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94"/>
      </w:tblGrid>
      <w:tr w:rsidR="007A68DB" w:rsidRPr="00146ED3" w14:paraId="0CC7483D" w14:textId="77777777" w:rsidTr="00A854AE">
        <w:trPr>
          <w:trHeight w:val="1341"/>
        </w:trPr>
        <w:tc>
          <w:tcPr>
            <w:tcW w:w="3694" w:type="dxa"/>
          </w:tcPr>
          <w:p w14:paraId="636F4054" w14:textId="77777777" w:rsidR="007A68DB" w:rsidRPr="00146ED3" w:rsidRDefault="00B67963" w:rsidP="00040FB2">
            <w:pPr>
              <w:pStyle w:val="a3"/>
              <w:spacing w:line="240" w:lineRule="auto"/>
              <w:ind w:firstLineChars="100" w:firstLine="325"/>
              <w:rPr>
                <w:rFonts w:ascii="ＭＳ ゴシック" w:hAnsi="ＭＳ ゴシック"/>
                <w:spacing w:val="0"/>
                <w:sz w:val="32"/>
                <w:szCs w:val="32"/>
              </w:rPr>
            </w:pPr>
            <w:r w:rsidRPr="00146ED3">
              <w:rPr>
                <w:rFonts w:ascii="ＭＳ ゴシック" w:hAnsi="ＭＳ ゴシック" w:hint="eastAsia"/>
                <w:b/>
                <w:bCs/>
                <w:spacing w:val="2"/>
                <w:sz w:val="32"/>
                <w:szCs w:val="32"/>
              </w:rPr>
              <w:t>No.</w:t>
            </w:r>
            <w:r w:rsidR="00A854AE" w:rsidRPr="00146ED3">
              <w:rPr>
                <w:rFonts w:ascii="ＭＳ ゴシック" w:hAnsi="ＭＳ ゴシック" w:hint="eastAsia"/>
                <w:b/>
                <w:bCs/>
                <w:spacing w:val="2"/>
                <w:sz w:val="32"/>
                <w:szCs w:val="32"/>
              </w:rPr>
              <w:t>３</w:t>
            </w:r>
            <w:r w:rsidR="00F245B5" w:rsidRPr="00146ED3">
              <w:rPr>
                <w:rFonts w:ascii="ＭＳ ゴシック" w:hAnsi="ＭＳ ゴシック" w:hint="eastAsia"/>
                <w:b/>
                <w:bCs/>
                <w:spacing w:val="2"/>
                <w:sz w:val="32"/>
                <w:szCs w:val="32"/>
              </w:rPr>
              <w:t>－</w:t>
            </w:r>
            <w:r w:rsidR="00A854AE" w:rsidRPr="00146ED3">
              <w:rPr>
                <w:rFonts w:ascii="ＭＳ ゴシック" w:hAnsi="ＭＳ ゴシック" w:hint="eastAsia"/>
                <w:b/>
                <w:bCs/>
                <w:spacing w:val="2"/>
                <w:sz w:val="32"/>
                <w:szCs w:val="32"/>
              </w:rPr>
              <w:t>１</w:t>
            </w:r>
            <w:r w:rsidR="00C619FA" w:rsidRPr="00146ED3">
              <w:rPr>
                <w:rFonts w:ascii="ＭＳ ゴシック" w:hAnsi="ＭＳ ゴシック" w:hint="eastAsia"/>
                <w:b/>
                <w:bCs/>
                <w:spacing w:val="2"/>
                <w:sz w:val="32"/>
                <w:szCs w:val="32"/>
              </w:rPr>
              <w:t xml:space="preserve">　</w:t>
            </w:r>
          </w:p>
          <w:p w14:paraId="3E03BAB2" w14:textId="77777777" w:rsidR="007A68DB" w:rsidRPr="00146ED3" w:rsidRDefault="00DD0AA0" w:rsidP="007A68DB">
            <w:pPr>
              <w:pStyle w:val="a3"/>
              <w:spacing w:line="240" w:lineRule="auto"/>
              <w:jc w:val="center"/>
              <w:rPr>
                <w:b/>
                <w:spacing w:val="0"/>
                <w:sz w:val="32"/>
                <w:szCs w:val="32"/>
              </w:rPr>
            </w:pPr>
            <w:r w:rsidRPr="00146ED3">
              <w:rPr>
                <w:rFonts w:hint="eastAsia"/>
                <w:b/>
                <w:spacing w:val="0"/>
                <w:sz w:val="32"/>
                <w:szCs w:val="32"/>
              </w:rPr>
              <w:t>老人</w:t>
            </w:r>
            <w:r w:rsidR="00F245B5" w:rsidRPr="00146ED3">
              <w:rPr>
                <w:rFonts w:hint="eastAsia"/>
                <w:b/>
                <w:spacing w:val="0"/>
                <w:sz w:val="32"/>
                <w:szCs w:val="32"/>
              </w:rPr>
              <w:t>福祉施設</w:t>
            </w:r>
          </w:p>
          <w:p w14:paraId="301E12E2" w14:textId="77777777" w:rsidR="00040FB2" w:rsidRPr="00146ED3" w:rsidRDefault="00A854AE" w:rsidP="00A854AE">
            <w:pPr>
              <w:pStyle w:val="a3"/>
              <w:spacing w:line="240" w:lineRule="auto"/>
              <w:jc w:val="center"/>
              <w:rPr>
                <w:rFonts w:ascii="ＭＳ ゴシック" w:hAnsi="ＭＳ ゴシック"/>
                <w:spacing w:val="0"/>
                <w:sz w:val="32"/>
                <w:szCs w:val="32"/>
              </w:rPr>
            </w:pPr>
            <w:r w:rsidRPr="00146ED3">
              <w:rPr>
                <w:rFonts w:ascii="ＭＳ ゴシック" w:hAnsi="ＭＳ ゴシック" w:hint="eastAsia"/>
                <w:b/>
                <w:bCs/>
                <w:sz w:val="32"/>
                <w:szCs w:val="32"/>
              </w:rPr>
              <w:t>（特別養護老人ホーム</w:t>
            </w:r>
            <w:r w:rsidR="00040FB2" w:rsidRPr="00146ED3">
              <w:rPr>
                <w:rFonts w:ascii="ＭＳ ゴシック" w:hAnsi="ＭＳ ゴシック"/>
                <w:b/>
                <w:bCs/>
                <w:sz w:val="32"/>
                <w:szCs w:val="32"/>
              </w:rPr>
              <w:t>)</w:t>
            </w:r>
          </w:p>
        </w:tc>
      </w:tr>
    </w:tbl>
    <w:p w14:paraId="542B015C" w14:textId="77777777" w:rsidR="007A68DB" w:rsidRPr="00146ED3" w:rsidRDefault="007A68DB" w:rsidP="007A68DB">
      <w:pPr>
        <w:pStyle w:val="a3"/>
        <w:spacing w:line="240" w:lineRule="auto"/>
        <w:rPr>
          <w:spacing w:val="0"/>
          <w:sz w:val="21"/>
          <w:szCs w:val="21"/>
        </w:rPr>
      </w:pPr>
    </w:p>
    <w:p w14:paraId="10DFFEEA" w14:textId="77777777" w:rsidR="00187823" w:rsidRPr="00146ED3" w:rsidRDefault="00C41386" w:rsidP="00187823">
      <w:pPr>
        <w:pStyle w:val="a3"/>
        <w:spacing w:line="240" w:lineRule="auto"/>
        <w:jc w:val="center"/>
        <w:rPr>
          <w:spacing w:val="0"/>
        </w:rPr>
      </w:pPr>
      <w:r w:rsidRPr="00146ED3">
        <w:rPr>
          <w:rFonts w:ascii="ＭＳ ゴシック" w:hAnsi="ＭＳ ゴシック" w:hint="eastAsia"/>
          <w:b/>
          <w:bCs/>
          <w:spacing w:val="66"/>
          <w:sz w:val="36"/>
          <w:szCs w:val="36"/>
        </w:rPr>
        <w:t>令和</w:t>
      </w:r>
      <w:r w:rsidR="00497168" w:rsidRPr="00146ED3">
        <w:rPr>
          <w:rFonts w:ascii="ＭＳ ゴシック" w:hAnsi="ＭＳ ゴシック" w:hint="eastAsia"/>
          <w:b/>
          <w:bCs/>
          <w:spacing w:val="66"/>
          <w:sz w:val="36"/>
          <w:szCs w:val="36"/>
        </w:rPr>
        <w:t>７</w:t>
      </w:r>
      <w:r w:rsidR="00187823" w:rsidRPr="00146ED3">
        <w:rPr>
          <w:rFonts w:ascii="ＭＳ ゴシック" w:hAnsi="ＭＳ ゴシック" w:hint="eastAsia"/>
          <w:b/>
          <w:bCs/>
          <w:spacing w:val="66"/>
          <w:sz w:val="36"/>
          <w:szCs w:val="36"/>
        </w:rPr>
        <w:t>年度</w:t>
      </w:r>
    </w:p>
    <w:p w14:paraId="7C431E56" w14:textId="77777777" w:rsidR="00187823" w:rsidRPr="00146ED3" w:rsidRDefault="00187823" w:rsidP="00187823">
      <w:pPr>
        <w:pStyle w:val="a3"/>
        <w:spacing w:line="240" w:lineRule="auto"/>
        <w:jc w:val="center"/>
        <w:rPr>
          <w:spacing w:val="0"/>
        </w:rPr>
      </w:pPr>
      <w:r w:rsidRPr="00146ED3">
        <w:rPr>
          <w:rFonts w:hAnsi="Times New Roman" w:hint="eastAsia"/>
          <w:b/>
          <w:bCs/>
          <w:spacing w:val="224"/>
          <w:sz w:val="36"/>
          <w:szCs w:val="36"/>
          <w:fitText w:val="3600" w:id="1998299392"/>
        </w:rPr>
        <w:t>自主点検</w:t>
      </w:r>
      <w:r w:rsidRPr="00146ED3">
        <w:rPr>
          <w:rFonts w:hAnsi="Times New Roman" w:hint="eastAsia"/>
          <w:b/>
          <w:bCs/>
          <w:spacing w:val="0"/>
          <w:sz w:val="36"/>
          <w:szCs w:val="36"/>
          <w:fitText w:val="3600" w:id="1998299392"/>
        </w:rPr>
        <w:t>表</w:t>
      </w:r>
    </w:p>
    <w:p w14:paraId="35EFC673" w14:textId="77777777" w:rsidR="00187823" w:rsidRPr="00146ED3" w:rsidRDefault="00187823" w:rsidP="00187823">
      <w:pPr>
        <w:pStyle w:val="a3"/>
        <w:spacing w:line="220" w:lineRule="exact"/>
        <w:rPr>
          <w:spacing w:val="0"/>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187823" w:rsidRPr="00146ED3" w14:paraId="348F4C37" w14:textId="77777777" w:rsidTr="00E86A63">
        <w:trPr>
          <w:cantSplit/>
          <w:trHeight w:hRule="exact" w:val="653"/>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4A9CF155" w14:textId="77777777" w:rsidR="00187823" w:rsidRPr="00146ED3" w:rsidRDefault="00187823" w:rsidP="00E86A63">
            <w:pPr>
              <w:pStyle w:val="a3"/>
              <w:spacing w:line="240" w:lineRule="auto"/>
              <w:jc w:val="center"/>
              <w:rPr>
                <w:spacing w:val="0"/>
                <w:sz w:val="21"/>
                <w:szCs w:val="21"/>
              </w:rPr>
            </w:pPr>
            <w:r w:rsidRPr="00146ED3">
              <w:rPr>
                <w:rFonts w:ascii="ＭＳ ゴシック" w:hAnsi="ＭＳ ゴシック" w:hint="eastAsia"/>
                <w:spacing w:val="39"/>
                <w:sz w:val="21"/>
                <w:szCs w:val="21"/>
              </w:rPr>
              <w:t>施　　設</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01E335A1" w14:textId="77777777" w:rsidR="00187823" w:rsidRPr="00146ED3" w:rsidRDefault="00187823" w:rsidP="00E86A63">
            <w:pPr>
              <w:pStyle w:val="a3"/>
              <w:spacing w:before="94" w:line="199" w:lineRule="exact"/>
              <w:jc w:val="center"/>
              <w:rPr>
                <w:spacing w:val="0"/>
                <w:sz w:val="21"/>
                <w:szCs w:val="21"/>
              </w:rPr>
            </w:pPr>
            <w:r w:rsidRPr="00146ED3">
              <w:rPr>
                <w:rFonts w:hint="eastAsia"/>
                <w:spacing w:val="0"/>
                <w:sz w:val="21"/>
                <w:szCs w:val="21"/>
              </w:rPr>
              <w:t>種　　別</w:t>
            </w:r>
          </w:p>
        </w:tc>
        <w:tc>
          <w:tcPr>
            <w:tcW w:w="5686" w:type="dxa"/>
            <w:tcBorders>
              <w:top w:val="single" w:sz="12" w:space="0" w:color="000000"/>
              <w:left w:val="nil"/>
              <w:bottom w:val="single" w:sz="12" w:space="0" w:color="000000"/>
              <w:right w:val="single" w:sz="12" w:space="0" w:color="000000"/>
            </w:tcBorders>
            <w:vAlign w:val="center"/>
          </w:tcPr>
          <w:p w14:paraId="048D1C9C" w14:textId="77777777" w:rsidR="00187823" w:rsidRPr="00146ED3" w:rsidRDefault="00187823" w:rsidP="00DD0AA0">
            <w:pPr>
              <w:pStyle w:val="a3"/>
              <w:spacing w:before="94" w:line="199" w:lineRule="exact"/>
              <w:rPr>
                <w:b/>
                <w:spacing w:val="0"/>
                <w:sz w:val="32"/>
                <w:szCs w:val="32"/>
              </w:rPr>
            </w:pPr>
            <w:r w:rsidRPr="00146ED3">
              <w:rPr>
                <w:rFonts w:hint="eastAsia"/>
                <w:spacing w:val="0"/>
                <w:sz w:val="21"/>
                <w:szCs w:val="21"/>
              </w:rPr>
              <w:t xml:space="preserve">　</w:t>
            </w:r>
          </w:p>
        </w:tc>
      </w:tr>
      <w:tr w:rsidR="00187823" w:rsidRPr="00146ED3" w14:paraId="30E34B87" w14:textId="77777777" w:rsidTr="00E86A63">
        <w:trPr>
          <w:cantSplit/>
          <w:trHeight w:hRule="exact" w:val="705"/>
          <w:jc w:val="center"/>
        </w:trPr>
        <w:tc>
          <w:tcPr>
            <w:tcW w:w="1584" w:type="dxa"/>
            <w:vMerge/>
            <w:tcBorders>
              <w:top w:val="single" w:sz="12" w:space="0" w:color="000000"/>
              <w:left w:val="single" w:sz="12" w:space="0" w:color="000000"/>
              <w:bottom w:val="single" w:sz="12" w:space="0" w:color="000000"/>
              <w:right w:val="nil"/>
            </w:tcBorders>
            <w:vAlign w:val="center"/>
          </w:tcPr>
          <w:p w14:paraId="786BA5A5" w14:textId="77777777" w:rsidR="00187823" w:rsidRPr="00146ED3" w:rsidRDefault="00187823" w:rsidP="00E86A63">
            <w:pPr>
              <w:widowControl/>
              <w:jc w:val="left"/>
              <w:rPr>
                <w:rFonts w:eastAsia="ＭＳ ゴシック" w:cs="ＭＳ ゴシック"/>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54BEAD6E" w14:textId="77777777" w:rsidR="00187823" w:rsidRPr="00146ED3" w:rsidRDefault="00187823" w:rsidP="00E86A63">
            <w:pPr>
              <w:pStyle w:val="a3"/>
              <w:spacing w:before="94" w:line="199" w:lineRule="exact"/>
              <w:jc w:val="center"/>
              <w:rPr>
                <w:spacing w:val="0"/>
                <w:sz w:val="21"/>
                <w:szCs w:val="21"/>
              </w:rPr>
            </w:pPr>
            <w:r w:rsidRPr="00146ED3">
              <w:rPr>
                <w:rFonts w:hint="eastAsia"/>
                <w:spacing w:val="0"/>
                <w:sz w:val="21"/>
                <w:szCs w:val="21"/>
              </w:rPr>
              <w:t>所</w:t>
            </w:r>
            <w:r w:rsidRPr="00146ED3">
              <w:rPr>
                <w:spacing w:val="0"/>
                <w:sz w:val="21"/>
                <w:szCs w:val="21"/>
              </w:rPr>
              <w:t xml:space="preserve"> </w:t>
            </w:r>
            <w:r w:rsidRPr="00146ED3">
              <w:rPr>
                <w:rFonts w:hint="eastAsia"/>
                <w:spacing w:val="0"/>
                <w:sz w:val="21"/>
                <w:szCs w:val="21"/>
              </w:rPr>
              <w:t>在</w:t>
            </w:r>
            <w:r w:rsidRPr="00146ED3">
              <w:rPr>
                <w:spacing w:val="0"/>
                <w:sz w:val="21"/>
                <w:szCs w:val="21"/>
              </w:rPr>
              <w:t xml:space="preserve"> </w:t>
            </w:r>
            <w:r w:rsidRPr="00146ED3">
              <w:rPr>
                <w:rFonts w:hint="eastAsia"/>
                <w:spacing w:val="0"/>
                <w:sz w:val="21"/>
                <w:szCs w:val="21"/>
              </w:rPr>
              <w:t>地</w:t>
            </w:r>
          </w:p>
        </w:tc>
        <w:tc>
          <w:tcPr>
            <w:tcW w:w="5686" w:type="dxa"/>
            <w:tcBorders>
              <w:top w:val="nil"/>
              <w:left w:val="nil"/>
              <w:bottom w:val="single" w:sz="12" w:space="0" w:color="000000"/>
              <w:right w:val="single" w:sz="12" w:space="0" w:color="000000"/>
            </w:tcBorders>
            <w:vAlign w:val="center"/>
          </w:tcPr>
          <w:p w14:paraId="32102835" w14:textId="77777777" w:rsidR="00187823" w:rsidRPr="00146ED3" w:rsidRDefault="00187823" w:rsidP="00E86A63">
            <w:pPr>
              <w:pStyle w:val="a3"/>
              <w:spacing w:before="94" w:line="199" w:lineRule="exact"/>
              <w:rPr>
                <w:spacing w:val="0"/>
                <w:sz w:val="21"/>
                <w:szCs w:val="21"/>
              </w:rPr>
            </w:pPr>
          </w:p>
        </w:tc>
      </w:tr>
      <w:tr w:rsidR="00187823" w:rsidRPr="00146ED3" w14:paraId="11E4D507" w14:textId="77777777" w:rsidTr="00E86A63">
        <w:trPr>
          <w:cantSplit/>
          <w:trHeight w:hRule="exact" w:val="700"/>
          <w:jc w:val="center"/>
        </w:trPr>
        <w:tc>
          <w:tcPr>
            <w:tcW w:w="1584" w:type="dxa"/>
            <w:vMerge/>
            <w:tcBorders>
              <w:top w:val="single" w:sz="12" w:space="0" w:color="000000"/>
              <w:left w:val="single" w:sz="12" w:space="0" w:color="000000"/>
              <w:bottom w:val="single" w:sz="12" w:space="0" w:color="000000"/>
              <w:right w:val="nil"/>
            </w:tcBorders>
            <w:vAlign w:val="center"/>
          </w:tcPr>
          <w:p w14:paraId="1AD53E75" w14:textId="77777777" w:rsidR="00187823" w:rsidRPr="00146ED3" w:rsidRDefault="00187823" w:rsidP="00E86A63">
            <w:pPr>
              <w:widowControl/>
              <w:jc w:val="left"/>
              <w:rPr>
                <w:rFonts w:eastAsia="ＭＳ ゴシック" w:cs="ＭＳ ゴシック"/>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01C9BBC4" w14:textId="77777777" w:rsidR="00187823" w:rsidRPr="00146ED3" w:rsidRDefault="00187823" w:rsidP="00E86A63">
            <w:pPr>
              <w:pStyle w:val="a3"/>
              <w:spacing w:before="94" w:line="199" w:lineRule="exact"/>
              <w:jc w:val="center"/>
              <w:rPr>
                <w:spacing w:val="0"/>
                <w:sz w:val="21"/>
                <w:szCs w:val="21"/>
              </w:rPr>
            </w:pPr>
            <w:r w:rsidRPr="00146ED3">
              <w:rPr>
                <w:rFonts w:hint="eastAsia"/>
                <w:spacing w:val="0"/>
                <w:sz w:val="21"/>
                <w:szCs w:val="21"/>
              </w:rPr>
              <w:t>名　　称</w:t>
            </w:r>
          </w:p>
        </w:tc>
        <w:tc>
          <w:tcPr>
            <w:tcW w:w="5686" w:type="dxa"/>
            <w:tcBorders>
              <w:top w:val="nil"/>
              <w:left w:val="nil"/>
              <w:bottom w:val="single" w:sz="12" w:space="0" w:color="000000"/>
              <w:right w:val="single" w:sz="12" w:space="0" w:color="000000"/>
            </w:tcBorders>
            <w:vAlign w:val="center"/>
          </w:tcPr>
          <w:p w14:paraId="3334F697" w14:textId="77777777" w:rsidR="00187823" w:rsidRPr="00146ED3" w:rsidRDefault="00187823" w:rsidP="00E86A63">
            <w:pPr>
              <w:pStyle w:val="a3"/>
              <w:spacing w:before="94" w:line="199" w:lineRule="exact"/>
              <w:rPr>
                <w:spacing w:val="0"/>
                <w:sz w:val="21"/>
                <w:szCs w:val="21"/>
              </w:rPr>
            </w:pPr>
          </w:p>
        </w:tc>
      </w:tr>
    </w:tbl>
    <w:p w14:paraId="12CD33AE" w14:textId="77777777" w:rsidR="00187823" w:rsidRPr="00146ED3" w:rsidRDefault="00187823" w:rsidP="00187823">
      <w:pPr>
        <w:pStyle w:val="a3"/>
        <w:spacing w:line="94" w:lineRule="exact"/>
        <w:rPr>
          <w:spacing w:val="0"/>
          <w:sz w:val="21"/>
          <w:szCs w:val="21"/>
        </w:rPr>
      </w:pPr>
    </w:p>
    <w:p w14:paraId="65444E49" w14:textId="77777777" w:rsidR="00187823" w:rsidRPr="00146ED3" w:rsidRDefault="00187823" w:rsidP="00187823">
      <w:pPr>
        <w:pStyle w:val="a3"/>
        <w:spacing w:line="94" w:lineRule="exact"/>
        <w:rPr>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187823" w:rsidRPr="00146ED3" w14:paraId="0B604657" w14:textId="77777777" w:rsidTr="00E86A63">
        <w:trPr>
          <w:cantSplit/>
          <w:trHeight w:hRule="exact" w:val="643"/>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087C2994" w14:textId="77777777" w:rsidR="00187823" w:rsidRPr="00146ED3" w:rsidRDefault="00187823" w:rsidP="00E86A63">
            <w:pPr>
              <w:pStyle w:val="a3"/>
              <w:spacing w:line="240" w:lineRule="auto"/>
              <w:jc w:val="center"/>
              <w:rPr>
                <w:spacing w:val="0"/>
                <w:sz w:val="21"/>
                <w:szCs w:val="21"/>
              </w:rPr>
            </w:pPr>
            <w:r w:rsidRPr="00146ED3">
              <w:rPr>
                <w:rFonts w:ascii="ＭＳ ゴシック" w:hAnsi="ＭＳ ゴシック" w:hint="eastAsia"/>
                <w:spacing w:val="39"/>
                <w:sz w:val="21"/>
                <w:szCs w:val="21"/>
              </w:rPr>
              <w:t>法　　人</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1E53CB30" w14:textId="77777777" w:rsidR="00187823" w:rsidRPr="00146ED3" w:rsidRDefault="00187823" w:rsidP="00E86A63">
            <w:pPr>
              <w:pStyle w:val="a3"/>
              <w:spacing w:before="94" w:line="199" w:lineRule="exact"/>
              <w:jc w:val="center"/>
              <w:rPr>
                <w:spacing w:val="0"/>
                <w:sz w:val="21"/>
                <w:szCs w:val="21"/>
              </w:rPr>
            </w:pPr>
            <w:r w:rsidRPr="00146ED3">
              <w:rPr>
                <w:rFonts w:hint="eastAsia"/>
                <w:spacing w:val="0"/>
                <w:sz w:val="21"/>
                <w:szCs w:val="21"/>
              </w:rPr>
              <w:t>所</w:t>
            </w:r>
            <w:r w:rsidRPr="00146ED3">
              <w:rPr>
                <w:spacing w:val="0"/>
                <w:sz w:val="21"/>
                <w:szCs w:val="21"/>
              </w:rPr>
              <w:t xml:space="preserve"> </w:t>
            </w:r>
            <w:r w:rsidRPr="00146ED3">
              <w:rPr>
                <w:rFonts w:hint="eastAsia"/>
                <w:spacing w:val="0"/>
                <w:sz w:val="21"/>
                <w:szCs w:val="21"/>
              </w:rPr>
              <w:t>在</w:t>
            </w:r>
            <w:r w:rsidRPr="00146ED3">
              <w:rPr>
                <w:spacing w:val="0"/>
                <w:sz w:val="21"/>
                <w:szCs w:val="21"/>
              </w:rPr>
              <w:t xml:space="preserve"> </w:t>
            </w:r>
            <w:r w:rsidRPr="00146ED3">
              <w:rPr>
                <w:rFonts w:hint="eastAsia"/>
                <w:spacing w:val="0"/>
                <w:sz w:val="21"/>
                <w:szCs w:val="21"/>
              </w:rPr>
              <w:t>地</w:t>
            </w:r>
          </w:p>
        </w:tc>
        <w:tc>
          <w:tcPr>
            <w:tcW w:w="5686" w:type="dxa"/>
            <w:tcBorders>
              <w:top w:val="single" w:sz="12" w:space="0" w:color="000000"/>
              <w:left w:val="nil"/>
              <w:bottom w:val="single" w:sz="12" w:space="0" w:color="000000"/>
              <w:right w:val="single" w:sz="12" w:space="0" w:color="000000"/>
            </w:tcBorders>
            <w:vAlign w:val="center"/>
          </w:tcPr>
          <w:p w14:paraId="0FA6C1AA" w14:textId="77777777" w:rsidR="00187823" w:rsidRPr="00146ED3" w:rsidRDefault="00187823" w:rsidP="00E86A63">
            <w:pPr>
              <w:pStyle w:val="a3"/>
              <w:spacing w:before="94" w:line="199" w:lineRule="exact"/>
              <w:rPr>
                <w:spacing w:val="0"/>
                <w:sz w:val="21"/>
                <w:szCs w:val="21"/>
              </w:rPr>
            </w:pPr>
          </w:p>
        </w:tc>
      </w:tr>
      <w:tr w:rsidR="00187823" w:rsidRPr="00146ED3" w14:paraId="54A34E7E" w14:textId="77777777" w:rsidTr="00E86A63">
        <w:trPr>
          <w:cantSplit/>
          <w:trHeight w:hRule="exact" w:val="695"/>
          <w:jc w:val="center"/>
        </w:trPr>
        <w:tc>
          <w:tcPr>
            <w:tcW w:w="1584" w:type="dxa"/>
            <w:vMerge/>
            <w:tcBorders>
              <w:top w:val="single" w:sz="12" w:space="0" w:color="000000"/>
              <w:left w:val="single" w:sz="12" w:space="0" w:color="000000"/>
              <w:bottom w:val="single" w:sz="12" w:space="0" w:color="000000"/>
              <w:right w:val="nil"/>
            </w:tcBorders>
            <w:vAlign w:val="center"/>
          </w:tcPr>
          <w:p w14:paraId="07773833" w14:textId="77777777" w:rsidR="00187823" w:rsidRPr="00146ED3" w:rsidRDefault="00187823" w:rsidP="00E86A63">
            <w:pPr>
              <w:widowControl/>
              <w:jc w:val="left"/>
              <w:rPr>
                <w:rFonts w:eastAsia="ＭＳ ゴシック" w:cs="ＭＳ ゴシック"/>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03B39FAC" w14:textId="77777777" w:rsidR="00187823" w:rsidRPr="00146ED3" w:rsidRDefault="00187823" w:rsidP="00E86A63">
            <w:pPr>
              <w:pStyle w:val="a3"/>
              <w:spacing w:before="94" w:line="199" w:lineRule="exact"/>
              <w:jc w:val="center"/>
              <w:rPr>
                <w:spacing w:val="0"/>
                <w:sz w:val="21"/>
                <w:szCs w:val="21"/>
              </w:rPr>
            </w:pPr>
            <w:r w:rsidRPr="00146ED3">
              <w:rPr>
                <w:rFonts w:hint="eastAsia"/>
                <w:spacing w:val="0"/>
                <w:sz w:val="21"/>
                <w:szCs w:val="21"/>
              </w:rPr>
              <w:t>名　　称</w:t>
            </w:r>
          </w:p>
        </w:tc>
        <w:tc>
          <w:tcPr>
            <w:tcW w:w="5686" w:type="dxa"/>
            <w:tcBorders>
              <w:top w:val="nil"/>
              <w:left w:val="nil"/>
              <w:bottom w:val="single" w:sz="12" w:space="0" w:color="000000"/>
              <w:right w:val="single" w:sz="12" w:space="0" w:color="000000"/>
            </w:tcBorders>
            <w:vAlign w:val="center"/>
          </w:tcPr>
          <w:p w14:paraId="1D01443B" w14:textId="77777777" w:rsidR="00187823" w:rsidRPr="00146ED3" w:rsidRDefault="00187823" w:rsidP="00E86A63">
            <w:pPr>
              <w:pStyle w:val="a3"/>
              <w:spacing w:before="94" w:line="199" w:lineRule="exact"/>
              <w:rPr>
                <w:spacing w:val="0"/>
                <w:sz w:val="21"/>
                <w:szCs w:val="21"/>
              </w:rPr>
            </w:pPr>
            <w:r w:rsidRPr="00146ED3">
              <w:rPr>
                <w:rFonts w:hint="eastAsia"/>
                <w:spacing w:val="0"/>
                <w:sz w:val="21"/>
                <w:szCs w:val="21"/>
              </w:rPr>
              <w:t>社会福祉法人</w:t>
            </w:r>
          </w:p>
        </w:tc>
      </w:tr>
      <w:tr w:rsidR="00187823" w:rsidRPr="00146ED3" w14:paraId="743966AB" w14:textId="77777777" w:rsidTr="00E86A63">
        <w:trPr>
          <w:cantSplit/>
          <w:trHeight w:hRule="exact" w:val="705"/>
          <w:jc w:val="center"/>
        </w:trPr>
        <w:tc>
          <w:tcPr>
            <w:tcW w:w="1584" w:type="dxa"/>
            <w:vMerge/>
            <w:tcBorders>
              <w:top w:val="single" w:sz="12" w:space="0" w:color="000000"/>
              <w:left w:val="single" w:sz="12" w:space="0" w:color="000000"/>
              <w:bottom w:val="single" w:sz="12" w:space="0" w:color="000000"/>
              <w:right w:val="nil"/>
            </w:tcBorders>
            <w:vAlign w:val="center"/>
          </w:tcPr>
          <w:p w14:paraId="1807276B" w14:textId="77777777" w:rsidR="00187823" w:rsidRPr="00146ED3" w:rsidRDefault="00187823" w:rsidP="00E86A63">
            <w:pPr>
              <w:widowControl/>
              <w:jc w:val="left"/>
              <w:rPr>
                <w:rFonts w:eastAsia="ＭＳ ゴシック" w:cs="ＭＳ ゴシック"/>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65800012" w14:textId="77777777" w:rsidR="00187823" w:rsidRPr="00146ED3" w:rsidRDefault="00187823" w:rsidP="00E86A63">
            <w:pPr>
              <w:pStyle w:val="a3"/>
              <w:spacing w:before="94" w:line="199" w:lineRule="exact"/>
              <w:jc w:val="center"/>
              <w:rPr>
                <w:spacing w:val="0"/>
                <w:sz w:val="21"/>
                <w:szCs w:val="21"/>
              </w:rPr>
            </w:pPr>
            <w:r w:rsidRPr="00146ED3">
              <w:rPr>
                <w:rFonts w:hint="eastAsia"/>
                <w:spacing w:val="0"/>
                <w:sz w:val="21"/>
                <w:szCs w:val="21"/>
              </w:rPr>
              <w:t>代</w:t>
            </w:r>
            <w:r w:rsidRPr="00146ED3">
              <w:rPr>
                <w:spacing w:val="0"/>
                <w:sz w:val="21"/>
                <w:szCs w:val="21"/>
              </w:rPr>
              <w:t xml:space="preserve"> </w:t>
            </w:r>
            <w:r w:rsidRPr="00146ED3">
              <w:rPr>
                <w:rFonts w:hint="eastAsia"/>
                <w:spacing w:val="0"/>
                <w:sz w:val="21"/>
                <w:szCs w:val="21"/>
              </w:rPr>
              <w:t>表</w:t>
            </w:r>
            <w:r w:rsidRPr="00146ED3">
              <w:rPr>
                <w:spacing w:val="0"/>
                <w:sz w:val="21"/>
                <w:szCs w:val="21"/>
              </w:rPr>
              <w:t xml:space="preserve"> </w:t>
            </w:r>
            <w:r w:rsidRPr="00146ED3">
              <w:rPr>
                <w:rFonts w:hint="eastAsia"/>
                <w:spacing w:val="0"/>
                <w:sz w:val="21"/>
                <w:szCs w:val="21"/>
              </w:rPr>
              <w:t>者</w:t>
            </w:r>
          </w:p>
        </w:tc>
        <w:tc>
          <w:tcPr>
            <w:tcW w:w="5686" w:type="dxa"/>
            <w:tcBorders>
              <w:top w:val="nil"/>
              <w:left w:val="nil"/>
              <w:bottom w:val="single" w:sz="12" w:space="0" w:color="000000"/>
              <w:right w:val="single" w:sz="12" w:space="0" w:color="000000"/>
            </w:tcBorders>
            <w:vAlign w:val="center"/>
          </w:tcPr>
          <w:p w14:paraId="7A8FA853" w14:textId="77777777" w:rsidR="00187823" w:rsidRPr="00146ED3" w:rsidRDefault="00187823" w:rsidP="000E6472">
            <w:pPr>
              <w:pStyle w:val="a3"/>
              <w:spacing w:before="94" w:line="199" w:lineRule="exact"/>
              <w:rPr>
                <w:spacing w:val="0"/>
                <w:sz w:val="21"/>
                <w:szCs w:val="21"/>
              </w:rPr>
            </w:pPr>
            <w:r w:rsidRPr="00146ED3">
              <w:rPr>
                <w:rFonts w:hint="eastAsia"/>
                <w:spacing w:val="0"/>
                <w:sz w:val="21"/>
                <w:szCs w:val="21"/>
              </w:rPr>
              <w:t xml:space="preserve">理事長　　　　　　　　　　　　　　　　　　</w:t>
            </w:r>
          </w:p>
        </w:tc>
      </w:tr>
    </w:tbl>
    <w:p w14:paraId="5924AB53" w14:textId="77777777" w:rsidR="00187823" w:rsidRPr="00146ED3" w:rsidRDefault="00187823" w:rsidP="00187823">
      <w:pPr>
        <w:pStyle w:val="a3"/>
        <w:spacing w:line="94" w:lineRule="exact"/>
        <w:rPr>
          <w:spacing w:val="0"/>
          <w:sz w:val="21"/>
          <w:szCs w:val="21"/>
        </w:rPr>
      </w:pPr>
    </w:p>
    <w:p w14:paraId="6ECD7D12" w14:textId="77777777" w:rsidR="00187823" w:rsidRPr="00146ED3" w:rsidRDefault="00187823" w:rsidP="00187823">
      <w:pPr>
        <w:pStyle w:val="a3"/>
        <w:spacing w:line="94" w:lineRule="exact"/>
        <w:rPr>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187823" w:rsidRPr="00146ED3" w14:paraId="76F382BC" w14:textId="77777777" w:rsidTr="00E86A63">
        <w:trPr>
          <w:cantSplit/>
          <w:trHeight w:hRule="exact" w:val="647"/>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5C440749" w14:textId="77777777" w:rsidR="00187823" w:rsidRPr="00146ED3" w:rsidRDefault="00187823" w:rsidP="00E86A63">
            <w:pPr>
              <w:pStyle w:val="a3"/>
              <w:spacing w:line="240" w:lineRule="auto"/>
              <w:jc w:val="center"/>
              <w:rPr>
                <w:spacing w:val="0"/>
                <w:sz w:val="21"/>
                <w:szCs w:val="21"/>
              </w:rPr>
            </w:pPr>
            <w:r w:rsidRPr="00146ED3">
              <w:rPr>
                <w:rFonts w:ascii="ＭＳ ゴシック" w:hAnsi="ＭＳ ゴシック" w:hint="eastAsia"/>
                <w:spacing w:val="39"/>
                <w:sz w:val="21"/>
                <w:szCs w:val="21"/>
              </w:rPr>
              <w:t>点検状況</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38D85D27" w14:textId="77777777" w:rsidR="00187823" w:rsidRPr="00146ED3" w:rsidRDefault="00187823" w:rsidP="00E86A63">
            <w:pPr>
              <w:pStyle w:val="a3"/>
              <w:spacing w:before="94" w:line="199" w:lineRule="exact"/>
              <w:jc w:val="center"/>
              <w:rPr>
                <w:spacing w:val="0"/>
                <w:sz w:val="21"/>
                <w:szCs w:val="21"/>
              </w:rPr>
            </w:pPr>
            <w:r w:rsidRPr="00146ED3">
              <w:rPr>
                <w:rFonts w:ascii="ＭＳ ゴシック" w:hAnsi="ＭＳ ゴシック" w:hint="eastAsia"/>
                <w:spacing w:val="39"/>
                <w:sz w:val="21"/>
                <w:szCs w:val="21"/>
              </w:rPr>
              <w:t>年月日</w:t>
            </w:r>
          </w:p>
        </w:tc>
        <w:tc>
          <w:tcPr>
            <w:tcW w:w="5686" w:type="dxa"/>
            <w:tcBorders>
              <w:top w:val="single" w:sz="12" w:space="0" w:color="000000"/>
              <w:left w:val="nil"/>
              <w:bottom w:val="single" w:sz="12" w:space="0" w:color="000000"/>
              <w:right w:val="single" w:sz="12" w:space="0" w:color="000000"/>
            </w:tcBorders>
            <w:vAlign w:val="center"/>
          </w:tcPr>
          <w:p w14:paraId="5F7A6EA4" w14:textId="77777777" w:rsidR="00187823" w:rsidRPr="00146ED3" w:rsidRDefault="00187823" w:rsidP="00E86A63">
            <w:pPr>
              <w:pStyle w:val="a3"/>
              <w:spacing w:before="94" w:line="199" w:lineRule="exact"/>
              <w:rPr>
                <w:spacing w:val="0"/>
                <w:sz w:val="21"/>
                <w:szCs w:val="21"/>
              </w:rPr>
            </w:pPr>
            <w:r w:rsidRPr="00146ED3">
              <w:rPr>
                <w:rFonts w:ascii="ＭＳ ゴシック" w:hAnsi="ＭＳ ゴシック" w:hint="eastAsia"/>
                <w:spacing w:val="19"/>
                <w:sz w:val="21"/>
                <w:szCs w:val="21"/>
              </w:rPr>
              <w:t xml:space="preserve"> </w:t>
            </w:r>
            <w:r w:rsidR="0058746A" w:rsidRPr="00146ED3">
              <w:rPr>
                <w:rFonts w:ascii="ＭＳ ゴシック" w:hAnsi="ＭＳ ゴシック" w:hint="eastAsia"/>
                <w:spacing w:val="39"/>
                <w:sz w:val="21"/>
                <w:szCs w:val="21"/>
              </w:rPr>
              <w:t>令和</w:t>
            </w:r>
            <w:r w:rsidRPr="00146ED3">
              <w:rPr>
                <w:rFonts w:ascii="ＭＳ ゴシック" w:hAnsi="ＭＳ ゴシック" w:hint="eastAsia"/>
                <w:spacing w:val="39"/>
                <w:sz w:val="21"/>
                <w:szCs w:val="21"/>
              </w:rPr>
              <w:t xml:space="preserve">　　年　　月　　日（　　）</w:t>
            </w:r>
          </w:p>
        </w:tc>
      </w:tr>
      <w:tr w:rsidR="00187823" w:rsidRPr="00146ED3" w14:paraId="278B0E2A" w14:textId="77777777" w:rsidTr="00E86A63">
        <w:trPr>
          <w:cantSplit/>
          <w:trHeight w:hRule="exact" w:val="557"/>
          <w:jc w:val="center"/>
        </w:trPr>
        <w:tc>
          <w:tcPr>
            <w:tcW w:w="1584" w:type="dxa"/>
            <w:vMerge/>
            <w:tcBorders>
              <w:top w:val="single" w:sz="12" w:space="0" w:color="000000"/>
              <w:left w:val="single" w:sz="12" w:space="0" w:color="000000"/>
              <w:bottom w:val="single" w:sz="12" w:space="0" w:color="000000"/>
              <w:right w:val="nil"/>
            </w:tcBorders>
            <w:vAlign w:val="center"/>
          </w:tcPr>
          <w:p w14:paraId="76EB5B7B" w14:textId="77777777" w:rsidR="00187823" w:rsidRPr="00146ED3" w:rsidRDefault="00187823" w:rsidP="00E86A63">
            <w:pPr>
              <w:widowControl/>
              <w:jc w:val="left"/>
              <w:rPr>
                <w:rFonts w:eastAsia="ＭＳ ゴシック" w:cs="ＭＳ ゴシック"/>
                <w:kern w:val="0"/>
                <w:szCs w:val="21"/>
              </w:rPr>
            </w:pPr>
          </w:p>
        </w:tc>
        <w:tc>
          <w:tcPr>
            <w:tcW w:w="1296" w:type="dxa"/>
            <w:vMerge w:val="restart"/>
            <w:tcBorders>
              <w:top w:val="nil"/>
              <w:left w:val="single" w:sz="12" w:space="0" w:color="000000"/>
              <w:bottom w:val="single" w:sz="12" w:space="0" w:color="000000"/>
              <w:right w:val="single" w:sz="12" w:space="0" w:color="000000"/>
            </w:tcBorders>
            <w:vAlign w:val="center"/>
          </w:tcPr>
          <w:p w14:paraId="3E21812F" w14:textId="77777777" w:rsidR="00187823" w:rsidRPr="00146ED3" w:rsidRDefault="00187823" w:rsidP="00E86A63">
            <w:pPr>
              <w:pStyle w:val="a3"/>
              <w:spacing w:line="240" w:lineRule="auto"/>
              <w:jc w:val="center"/>
              <w:rPr>
                <w:spacing w:val="0"/>
                <w:sz w:val="21"/>
                <w:szCs w:val="21"/>
              </w:rPr>
            </w:pPr>
            <w:r w:rsidRPr="00146ED3">
              <w:rPr>
                <w:rFonts w:ascii="ＭＳ ゴシック" w:hAnsi="ＭＳ ゴシック" w:hint="eastAsia"/>
                <w:spacing w:val="39"/>
                <w:sz w:val="21"/>
                <w:szCs w:val="21"/>
              </w:rPr>
              <w:t>点検者</w:t>
            </w:r>
          </w:p>
        </w:tc>
        <w:tc>
          <w:tcPr>
            <w:tcW w:w="5686" w:type="dxa"/>
            <w:tcBorders>
              <w:top w:val="nil"/>
              <w:left w:val="nil"/>
              <w:bottom w:val="dashed" w:sz="4" w:space="0" w:color="auto"/>
              <w:right w:val="single" w:sz="12" w:space="0" w:color="000000"/>
            </w:tcBorders>
            <w:vAlign w:val="center"/>
          </w:tcPr>
          <w:p w14:paraId="2665B986" w14:textId="77777777" w:rsidR="00187823" w:rsidRPr="00146ED3" w:rsidRDefault="00187823" w:rsidP="00E86A63">
            <w:pPr>
              <w:pStyle w:val="a3"/>
              <w:spacing w:line="240" w:lineRule="auto"/>
              <w:ind w:firstLineChars="48" w:firstLine="138"/>
              <w:rPr>
                <w:spacing w:val="0"/>
                <w:sz w:val="21"/>
                <w:szCs w:val="21"/>
              </w:rPr>
            </w:pPr>
            <w:r w:rsidRPr="00146ED3">
              <w:rPr>
                <w:rFonts w:ascii="ＭＳ ゴシック" w:hAnsi="ＭＳ ゴシック" w:hint="eastAsia"/>
                <w:spacing w:val="39"/>
                <w:sz w:val="21"/>
                <w:szCs w:val="21"/>
              </w:rPr>
              <w:t>職名　　　　氏名</w:t>
            </w:r>
          </w:p>
        </w:tc>
      </w:tr>
      <w:tr w:rsidR="00187823" w:rsidRPr="00146ED3" w14:paraId="2E470D31" w14:textId="77777777" w:rsidTr="00E86A63">
        <w:trPr>
          <w:cantSplit/>
          <w:trHeight w:val="519"/>
          <w:jc w:val="center"/>
        </w:trPr>
        <w:tc>
          <w:tcPr>
            <w:tcW w:w="1584" w:type="dxa"/>
            <w:vMerge/>
            <w:tcBorders>
              <w:top w:val="single" w:sz="12" w:space="0" w:color="000000"/>
              <w:left w:val="single" w:sz="12" w:space="0" w:color="000000"/>
              <w:bottom w:val="single" w:sz="12" w:space="0" w:color="000000"/>
              <w:right w:val="nil"/>
            </w:tcBorders>
            <w:vAlign w:val="center"/>
          </w:tcPr>
          <w:p w14:paraId="1CAB3BD9" w14:textId="77777777" w:rsidR="00187823" w:rsidRPr="00146ED3" w:rsidRDefault="00187823" w:rsidP="00E86A63">
            <w:pPr>
              <w:widowControl/>
              <w:jc w:val="left"/>
              <w:rPr>
                <w:rFonts w:eastAsia="ＭＳ ゴシック" w:cs="ＭＳ ゴシック"/>
                <w:kern w:val="0"/>
                <w:szCs w:val="21"/>
              </w:rPr>
            </w:pPr>
          </w:p>
        </w:tc>
        <w:tc>
          <w:tcPr>
            <w:tcW w:w="1296" w:type="dxa"/>
            <w:vMerge/>
            <w:tcBorders>
              <w:top w:val="nil"/>
              <w:left w:val="single" w:sz="12" w:space="0" w:color="000000"/>
              <w:bottom w:val="single" w:sz="12" w:space="0" w:color="000000"/>
              <w:right w:val="single" w:sz="12" w:space="0" w:color="000000"/>
            </w:tcBorders>
            <w:vAlign w:val="center"/>
          </w:tcPr>
          <w:p w14:paraId="7023BE75" w14:textId="77777777" w:rsidR="00187823" w:rsidRPr="00146ED3" w:rsidRDefault="00187823" w:rsidP="00E86A63">
            <w:pPr>
              <w:widowControl/>
              <w:jc w:val="left"/>
              <w:rPr>
                <w:rFonts w:eastAsia="ＭＳ ゴシック" w:cs="ＭＳ ゴシック"/>
                <w:kern w:val="0"/>
                <w:szCs w:val="21"/>
              </w:rPr>
            </w:pPr>
          </w:p>
        </w:tc>
        <w:tc>
          <w:tcPr>
            <w:tcW w:w="5686" w:type="dxa"/>
            <w:tcBorders>
              <w:top w:val="dashed" w:sz="4" w:space="0" w:color="auto"/>
              <w:left w:val="nil"/>
              <w:bottom w:val="single" w:sz="12" w:space="0" w:color="000000"/>
              <w:right w:val="single" w:sz="12" w:space="0" w:color="000000"/>
            </w:tcBorders>
            <w:vAlign w:val="center"/>
          </w:tcPr>
          <w:p w14:paraId="264E8B69" w14:textId="77777777" w:rsidR="00187823" w:rsidRPr="00146ED3" w:rsidRDefault="00187823" w:rsidP="00E86A63">
            <w:pPr>
              <w:pStyle w:val="a3"/>
              <w:spacing w:before="94" w:line="199" w:lineRule="exact"/>
              <w:ind w:leftChars="65" w:left="136"/>
              <w:rPr>
                <w:rFonts w:ascii="ＭＳ ゴシック" w:hAnsi="ＭＳ ゴシック"/>
                <w:spacing w:val="19"/>
                <w:sz w:val="21"/>
                <w:szCs w:val="21"/>
              </w:rPr>
            </w:pPr>
            <w:r w:rsidRPr="00146ED3">
              <w:rPr>
                <w:rFonts w:ascii="ＭＳ ゴシック" w:hAnsi="ＭＳ ゴシック" w:hint="eastAsia"/>
                <w:spacing w:val="39"/>
                <w:sz w:val="21"/>
                <w:szCs w:val="21"/>
              </w:rPr>
              <w:t>職名　　　　氏名</w:t>
            </w:r>
          </w:p>
        </w:tc>
      </w:tr>
    </w:tbl>
    <w:p w14:paraId="76D1E6AA" w14:textId="77777777" w:rsidR="00187823" w:rsidRPr="00146ED3" w:rsidRDefault="00187823" w:rsidP="00187823">
      <w:pPr>
        <w:pStyle w:val="a3"/>
        <w:spacing w:line="60" w:lineRule="auto"/>
        <w:rPr>
          <w:spacing w:val="0"/>
        </w:rPr>
      </w:pPr>
    </w:p>
    <w:p w14:paraId="6D8B0E1A" w14:textId="77777777" w:rsidR="00187823" w:rsidRPr="00146ED3" w:rsidRDefault="00187823" w:rsidP="00187823">
      <w:pPr>
        <w:pStyle w:val="a3"/>
        <w:spacing w:line="60" w:lineRule="auto"/>
        <w:rPr>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187823" w:rsidRPr="00146ED3" w14:paraId="1BE7C364" w14:textId="77777777" w:rsidTr="00E86A63">
        <w:trPr>
          <w:cantSplit/>
          <w:trHeight w:hRule="exact" w:val="681"/>
          <w:jc w:val="center"/>
        </w:trPr>
        <w:tc>
          <w:tcPr>
            <w:tcW w:w="1584" w:type="dxa"/>
            <w:vMerge w:val="restart"/>
            <w:tcBorders>
              <w:top w:val="single" w:sz="12" w:space="0" w:color="000000"/>
              <w:left w:val="single" w:sz="12" w:space="0" w:color="auto"/>
              <w:bottom w:val="single" w:sz="12" w:space="0" w:color="auto"/>
              <w:right w:val="nil"/>
            </w:tcBorders>
            <w:vAlign w:val="center"/>
          </w:tcPr>
          <w:p w14:paraId="0AA8EF83" w14:textId="77777777" w:rsidR="00187823" w:rsidRPr="00146ED3" w:rsidRDefault="00187823" w:rsidP="00E86A63">
            <w:pPr>
              <w:pStyle w:val="a3"/>
              <w:spacing w:line="240" w:lineRule="auto"/>
              <w:jc w:val="center"/>
              <w:rPr>
                <w:rFonts w:ascii="ＭＳ ゴシック" w:hAnsi="ＭＳ ゴシック"/>
                <w:spacing w:val="39"/>
                <w:sz w:val="21"/>
                <w:szCs w:val="21"/>
              </w:rPr>
            </w:pPr>
            <w:r w:rsidRPr="00146ED3">
              <w:rPr>
                <w:rFonts w:ascii="ＭＳ ゴシック" w:hAnsi="ＭＳ ゴシック" w:hint="eastAsia"/>
                <w:spacing w:val="39"/>
                <w:sz w:val="21"/>
                <w:szCs w:val="21"/>
              </w:rPr>
              <w:t>監査当日</w:t>
            </w:r>
          </w:p>
          <w:p w14:paraId="0DF93601" w14:textId="77777777" w:rsidR="00187823" w:rsidRPr="00146ED3" w:rsidRDefault="00187823" w:rsidP="00E86A63">
            <w:pPr>
              <w:pStyle w:val="a3"/>
              <w:spacing w:line="240" w:lineRule="auto"/>
              <w:jc w:val="center"/>
              <w:rPr>
                <w:spacing w:val="0"/>
                <w:sz w:val="21"/>
                <w:szCs w:val="21"/>
              </w:rPr>
            </w:pPr>
            <w:r w:rsidRPr="00146ED3">
              <w:rPr>
                <w:rFonts w:ascii="ＭＳ ゴシック" w:hAnsi="ＭＳ ゴシック" w:hint="eastAsia"/>
                <w:spacing w:val="39"/>
                <w:sz w:val="21"/>
                <w:szCs w:val="21"/>
              </w:rPr>
              <w:t>の立会い</w:t>
            </w:r>
          </w:p>
        </w:tc>
        <w:tc>
          <w:tcPr>
            <w:tcW w:w="1296" w:type="dxa"/>
            <w:vMerge w:val="restart"/>
            <w:tcBorders>
              <w:top w:val="single" w:sz="12" w:space="0" w:color="000000"/>
              <w:left w:val="single" w:sz="12" w:space="0" w:color="000000"/>
              <w:bottom w:val="single" w:sz="12" w:space="0" w:color="auto"/>
              <w:right w:val="single" w:sz="12" w:space="0" w:color="000000"/>
            </w:tcBorders>
            <w:vAlign w:val="center"/>
          </w:tcPr>
          <w:p w14:paraId="2C998DCB" w14:textId="77777777" w:rsidR="00187823" w:rsidRPr="00146ED3" w:rsidRDefault="00187823" w:rsidP="00E86A63">
            <w:pPr>
              <w:pStyle w:val="a3"/>
              <w:jc w:val="center"/>
              <w:rPr>
                <w:rFonts w:ascii="ＭＳ ゴシック" w:hAnsi="ＭＳ ゴシック"/>
                <w:spacing w:val="39"/>
                <w:sz w:val="21"/>
                <w:szCs w:val="21"/>
              </w:rPr>
            </w:pPr>
          </w:p>
          <w:p w14:paraId="19E17EE3" w14:textId="77777777" w:rsidR="00187823" w:rsidRPr="00146ED3" w:rsidRDefault="00187823" w:rsidP="00E86A63">
            <w:pPr>
              <w:pStyle w:val="a3"/>
              <w:jc w:val="center"/>
              <w:rPr>
                <w:rFonts w:ascii="ＭＳ ゴシック" w:hAnsi="ＭＳ ゴシック"/>
                <w:spacing w:val="39"/>
                <w:sz w:val="21"/>
                <w:szCs w:val="21"/>
              </w:rPr>
            </w:pPr>
          </w:p>
          <w:p w14:paraId="7ACD91A5" w14:textId="77777777" w:rsidR="00187823" w:rsidRPr="00146ED3" w:rsidRDefault="00187823" w:rsidP="00E86A63">
            <w:pPr>
              <w:pStyle w:val="a3"/>
              <w:jc w:val="center"/>
              <w:rPr>
                <w:rFonts w:ascii="ＭＳ ゴシック" w:hAnsi="ＭＳ ゴシック"/>
                <w:spacing w:val="39"/>
                <w:sz w:val="21"/>
                <w:szCs w:val="21"/>
              </w:rPr>
            </w:pPr>
            <w:r w:rsidRPr="00146ED3">
              <w:rPr>
                <w:rFonts w:ascii="ＭＳ ゴシック" w:hAnsi="ＭＳ ゴシック" w:hint="eastAsia"/>
                <w:spacing w:val="39"/>
                <w:sz w:val="21"/>
                <w:szCs w:val="21"/>
              </w:rPr>
              <w:t>立会者</w:t>
            </w:r>
          </w:p>
          <w:p w14:paraId="3B595636" w14:textId="77777777" w:rsidR="00187823" w:rsidRPr="00146ED3" w:rsidRDefault="00187823" w:rsidP="00E86A63">
            <w:pPr>
              <w:pStyle w:val="a3"/>
              <w:jc w:val="center"/>
              <w:rPr>
                <w:rFonts w:ascii="ＭＳ ゴシック" w:hAnsi="ＭＳ ゴシック"/>
                <w:spacing w:val="39"/>
                <w:sz w:val="21"/>
                <w:szCs w:val="21"/>
              </w:rPr>
            </w:pPr>
          </w:p>
          <w:p w14:paraId="6D4D256A" w14:textId="77777777" w:rsidR="00187823" w:rsidRPr="00146ED3" w:rsidRDefault="00187823" w:rsidP="00E86A63">
            <w:pPr>
              <w:pStyle w:val="a3"/>
              <w:jc w:val="center"/>
              <w:rPr>
                <w:spacing w:val="0"/>
                <w:sz w:val="21"/>
                <w:szCs w:val="21"/>
              </w:rPr>
            </w:pPr>
          </w:p>
        </w:tc>
        <w:tc>
          <w:tcPr>
            <w:tcW w:w="5686" w:type="dxa"/>
            <w:tcBorders>
              <w:top w:val="single" w:sz="12" w:space="0" w:color="000000"/>
              <w:left w:val="nil"/>
              <w:bottom w:val="dashed" w:sz="4" w:space="0" w:color="auto"/>
              <w:right w:val="single" w:sz="12" w:space="0" w:color="000000"/>
            </w:tcBorders>
            <w:vAlign w:val="center"/>
          </w:tcPr>
          <w:p w14:paraId="43A13E81" w14:textId="77777777" w:rsidR="00187823" w:rsidRPr="00146ED3" w:rsidRDefault="00187823" w:rsidP="00E86A63">
            <w:pPr>
              <w:pStyle w:val="a3"/>
              <w:spacing w:before="94" w:line="199" w:lineRule="exact"/>
              <w:ind w:firstLineChars="50" w:firstLine="144"/>
              <w:rPr>
                <w:spacing w:val="0"/>
                <w:sz w:val="21"/>
                <w:szCs w:val="21"/>
              </w:rPr>
            </w:pPr>
            <w:r w:rsidRPr="00146ED3">
              <w:rPr>
                <w:rFonts w:ascii="ＭＳ ゴシック" w:hAnsi="ＭＳ ゴシック" w:hint="eastAsia"/>
                <w:spacing w:val="39"/>
                <w:sz w:val="21"/>
                <w:szCs w:val="21"/>
              </w:rPr>
              <w:t>職名　　　　氏名</w:t>
            </w:r>
          </w:p>
        </w:tc>
      </w:tr>
      <w:tr w:rsidR="00187823" w:rsidRPr="00146ED3" w14:paraId="05D825FA" w14:textId="77777777" w:rsidTr="00E86A63">
        <w:trPr>
          <w:cantSplit/>
          <w:trHeight w:val="571"/>
          <w:jc w:val="center"/>
        </w:trPr>
        <w:tc>
          <w:tcPr>
            <w:tcW w:w="1584" w:type="dxa"/>
            <w:vMerge/>
            <w:tcBorders>
              <w:top w:val="single" w:sz="12" w:space="0" w:color="000000"/>
              <w:left w:val="single" w:sz="12" w:space="0" w:color="auto"/>
              <w:bottom w:val="single" w:sz="12" w:space="0" w:color="auto"/>
              <w:right w:val="nil"/>
            </w:tcBorders>
            <w:vAlign w:val="center"/>
          </w:tcPr>
          <w:p w14:paraId="253F95B7" w14:textId="77777777" w:rsidR="00187823" w:rsidRPr="00146ED3" w:rsidRDefault="00187823" w:rsidP="00E86A63">
            <w:pPr>
              <w:widowControl/>
              <w:jc w:val="left"/>
              <w:rPr>
                <w:rFonts w:eastAsia="ＭＳ ゴシック" w:cs="ＭＳ ゴシック"/>
                <w:kern w:val="0"/>
                <w:szCs w:val="21"/>
              </w:rPr>
            </w:pPr>
          </w:p>
        </w:tc>
        <w:tc>
          <w:tcPr>
            <w:tcW w:w="1296" w:type="dxa"/>
            <w:vMerge/>
            <w:tcBorders>
              <w:top w:val="single" w:sz="12" w:space="0" w:color="000000"/>
              <w:left w:val="single" w:sz="12" w:space="0" w:color="000000"/>
              <w:bottom w:val="single" w:sz="12" w:space="0" w:color="auto"/>
              <w:right w:val="single" w:sz="12" w:space="0" w:color="000000"/>
            </w:tcBorders>
            <w:vAlign w:val="center"/>
          </w:tcPr>
          <w:p w14:paraId="135F64C6" w14:textId="77777777" w:rsidR="00187823" w:rsidRPr="00146ED3" w:rsidRDefault="00187823" w:rsidP="00E86A63">
            <w:pPr>
              <w:widowControl/>
              <w:jc w:val="left"/>
              <w:rPr>
                <w:rFonts w:eastAsia="ＭＳ ゴシック" w:cs="ＭＳ ゴシック"/>
                <w:kern w:val="0"/>
                <w:szCs w:val="21"/>
              </w:rPr>
            </w:pPr>
          </w:p>
        </w:tc>
        <w:tc>
          <w:tcPr>
            <w:tcW w:w="5686" w:type="dxa"/>
            <w:tcBorders>
              <w:top w:val="dashed" w:sz="4" w:space="0" w:color="auto"/>
              <w:left w:val="nil"/>
              <w:bottom w:val="dashed" w:sz="4" w:space="0" w:color="auto"/>
              <w:right w:val="single" w:sz="12" w:space="0" w:color="000000"/>
            </w:tcBorders>
            <w:vAlign w:val="center"/>
          </w:tcPr>
          <w:p w14:paraId="4DA9CADC" w14:textId="77777777" w:rsidR="00187823" w:rsidRPr="00146ED3" w:rsidRDefault="00187823" w:rsidP="00E86A63">
            <w:pPr>
              <w:pStyle w:val="a3"/>
              <w:spacing w:line="240" w:lineRule="auto"/>
              <w:ind w:firstLineChars="48" w:firstLine="138"/>
              <w:rPr>
                <w:spacing w:val="0"/>
                <w:sz w:val="21"/>
                <w:szCs w:val="21"/>
              </w:rPr>
            </w:pPr>
            <w:r w:rsidRPr="00146ED3">
              <w:rPr>
                <w:rFonts w:ascii="ＭＳ ゴシック" w:hAnsi="ＭＳ ゴシック" w:hint="eastAsia"/>
                <w:spacing w:val="39"/>
                <w:sz w:val="21"/>
                <w:szCs w:val="21"/>
              </w:rPr>
              <w:t>職名　　　　氏名</w:t>
            </w:r>
          </w:p>
        </w:tc>
      </w:tr>
      <w:tr w:rsidR="00187823" w:rsidRPr="00146ED3" w14:paraId="3490FDBF" w14:textId="77777777" w:rsidTr="00E86A63">
        <w:trPr>
          <w:cantSplit/>
          <w:trHeight w:val="545"/>
          <w:jc w:val="center"/>
        </w:trPr>
        <w:tc>
          <w:tcPr>
            <w:tcW w:w="1584" w:type="dxa"/>
            <w:vMerge/>
            <w:tcBorders>
              <w:top w:val="single" w:sz="12" w:space="0" w:color="000000"/>
              <w:left w:val="single" w:sz="12" w:space="0" w:color="auto"/>
              <w:bottom w:val="single" w:sz="12" w:space="0" w:color="auto"/>
              <w:right w:val="nil"/>
            </w:tcBorders>
            <w:vAlign w:val="center"/>
          </w:tcPr>
          <w:p w14:paraId="5035A94F" w14:textId="77777777" w:rsidR="00187823" w:rsidRPr="00146ED3" w:rsidRDefault="00187823" w:rsidP="00E86A63">
            <w:pPr>
              <w:widowControl/>
              <w:jc w:val="left"/>
              <w:rPr>
                <w:rFonts w:eastAsia="ＭＳ ゴシック" w:cs="ＭＳ ゴシック"/>
                <w:kern w:val="0"/>
                <w:szCs w:val="21"/>
              </w:rPr>
            </w:pPr>
          </w:p>
        </w:tc>
        <w:tc>
          <w:tcPr>
            <w:tcW w:w="1296" w:type="dxa"/>
            <w:vMerge/>
            <w:tcBorders>
              <w:top w:val="single" w:sz="12" w:space="0" w:color="000000"/>
              <w:left w:val="single" w:sz="12" w:space="0" w:color="000000"/>
              <w:bottom w:val="single" w:sz="12" w:space="0" w:color="auto"/>
              <w:right w:val="single" w:sz="12" w:space="0" w:color="000000"/>
            </w:tcBorders>
            <w:vAlign w:val="center"/>
          </w:tcPr>
          <w:p w14:paraId="35AD0C19" w14:textId="77777777" w:rsidR="00187823" w:rsidRPr="00146ED3" w:rsidRDefault="00187823" w:rsidP="00E86A63">
            <w:pPr>
              <w:widowControl/>
              <w:jc w:val="left"/>
              <w:rPr>
                <w:rFonts w:eastAsia="ＭＳ ゴシック" w:cs="ＭＳ ゴシック"/>
                <w:kern w:val="0"/>
                <w:szCs w:val="21"/>
              </w:rPr>
            </w:pPr>
          </w:p>
        </w:tc>
        <w:tc>
          <w:tcPr>
            <w:tcW w:w="5686" w:type="dxa"/>
            <w:tcBorders>
              <w:top w:val="dashed" w:sz="4" w:space="0" w:color="auto"/>
              <w:left w:val="nil"/>
              <w:bottom w:val="single" w:sz="12" w:space="0" w:color="auto"/>
              <w:right w:val="single" w:sz="12" w:space="0" w:color="000000"/>
            </w:tcBorders>
            <w:vAlign w:val="center"/>
          </w:tcPr>
          <w:p w14:paraId="4AB5F119" w14:textId="77777777" w:rsidR="00187823" w:rsidRPr="00146ED3" w:rsidRDefault="00187823" w:rsidP="00E86A63">
            <w:pPr>
              <w:pStyle w:val="a3"/>
              <w:spacing w:before="94" w:line="199" w:lineRule="exact"/>
              <w:ind w:leftChars="65" w:left="136"/>
              <w:rPr>
                <w:rFonts w:ascii="ＭＳ ゴシック" w:hAnsi="ＭＳ ゴシック"/>
                <w:spacing w:val="19"/>
                <w:sz w:val="21"/>
                <w:szCs w:val="21"/>
              </w:rPr>
            </w:pPr>
            <w:r w:rsidRPr="00146ED3">
              <w:rPr>
                <w:rFonts w:ascii="ＭＳ ゴシック" w:hAnsi="ＭＳ ゴシック" w:hint="eastAsia"/>
                <w:spacing w:val="39"/>
                <w:sz w:val="21"/>
                <w:szCs w:val="21"/>
              </w:rPr>
              <w:t>職名　　　　氏名</w:t>
            </w:r>
          </w:p>
          <w:p w14:paraId="40EF3A01" w14:textId="77777777" w:rsidR="00187823" w:rsidRPr="00146ED3" w:rsidRDefault="00187823" w:rsidP="00E86A63">
            <w:pPr>
              <w:pStyle w:val="a3"/>
              <w:spacing w:before="94" w:line="199" w:lineRule="exact"/>
              <w:ind w:leftChars="65" w:left="136"/>
              <w:rPr>
                <w:rFonts w:ascii="ＭＳ ゴシック" w:hAnsi="ＭＳ ゴシック"/>
                <w:spacing w:val="19"/>
                <w:sz w:val="21"/>
                <w:szCs w:val="21"/>
              </w:rPr>
            </w:pPr>
          </w:p>
        </w:tc>
      </w:tr>
    </w:tbl>
    <w:p w14:paraId="396369DF" w14:textId="77777777" w:rsidR="00187823" w:rsidRPr="00146ED3" w:rsidRDefault="00187823" w:rsidP="00187823">
      <w:pPr>
        <w:pStyle w:val="a3"/>
        <w:spacing w:line="94" w:lineRule="exact"/>
        <w:rPr>
          <w:spacing w:val="0"/>
          <w:sz w:val="21"/>
          <w:szCs w:val="21"/>
        </w:rPr>
      </w:pPr>
    </w:p>
    <w:p w14:paraId="35E14F8D" w14:textId="77777777" w:rsidR="00187823" w:rsidRPr="00146ED3" w:rsidRDefault="00187823" w:rsidP="00187823">
      <w:pPr>
        <w:pStyle w:val="a3"/>
        <w:spacing w:line="105" w:lineRule="exact"/>
        <w:rPr>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187823" w:rsidRPr="00146ED3" w14:paraId="50AB2528" w14:textId="77777777" w:rsidTr="00E86A63">
        <w:trPr>
          <w:cantSplit/>
          <w:trHeight w:hRule="exact" w:val="748"/>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1FB5AF43" w14:textId="77777777" w:rsidR="00187823" w:rsidRPr="00146ED3" w:rsidRDefault="00187823" w:rsidP="00E86A63">
            <w:pPr>
              <w:pStyle w:val="a3"/>
              <w:spacing w:line="240" w:lineRule="auto"/>
              <w:jc w:val="center"/>
              <w:rPr>
                <w:spacing w:val="0"/>
                <w:sz w:val="21"/>
                <w:szCs w:val="21"/>
              </w:rPr>
            </w:pPr>
            <w:r w:rsidRPr="00146ED3">
              <w:rPr>
                <w:rFonts w:ascii="ＭＳ ゴシック" w:hAnsi="ＭＳ ゴシック" w:hint="eastAsia"/>
                <w:spacing w:val="39"/>
                <w:sz w:val="21"/>
                <w:szCs w:val="21"/>
              </w:rPr>
              <w:t>連</w:t>
            </w:r>
            <w:r w:rsidRPr="00146ED3">
              <w:rPr>
                <w:rFonts w:ascii="ＭＳ ゴシック" w:hAnsi="ＭＳ ゴシック" w:hint="eastAsia"/>
                <w:spacing w:val="19"/>
                <w:sz w:val="21"/>
                <w:szCs w:val="21"/>
              </w:rPr>
              <w:t xml:space="preserve"> </w:t>
            </w:r>
            <w:r w:rsidRPr="00146ED3">
              <w:rPr>
                <w:rFonts w:ascii="ＭＳ ゴシック" w:hAnsi="ＭＳ ゴシック" w:hint="eastAsia"/>
                <w:spacing w:val="39"/>
                <w:sz w:val="21"/>
                <w:szCs w:val="21"/>
              </w:rPr>
              <w:t>絡</w:t>
            </w:r>
            <w:r w:rsidRPr="00146ED3">
              <w:rPr>
                <w:rFonts w:ascii="ＭＳ ゴシック" w:hAnsi="ＭＳ ゴシック" w:hint="eastAsia"/>
                <w:spacing w:val="19"/>
                <w:sz w:val="21"/>
                <w:szCs w:val="21"/>
              </w:rPr>
              <w:t xml:space="preserve"> </w:t>
            </w:r>
            <w:r w:rsidRPr="00146ED3">
              <w:rPr>
                <w:rFonts w:ascii="ＭＳ ゴシック" w:hAnsi="ＭＳ ゴシック" w:hint="eastAsia"/>
                <w:spacing w:val="39"/>
                <w:sz w:val="21"/>
                <w:szCs w:val="21"/>
              </w:rPr>
              <w:t>先</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18116B6B" w14:textId="77777777" w:rsidR="00187823" w:rsidRPr="00146ED3" w:rsidRDefault="00187823" w:rsidP="00E86A63">
            <w:pPr>
              <w:pStyle w:val="a3"/>
              <w:spacing w:before="88" w:line="193" w:lineRule="exact"/>
              <w:jc w:val="center"/>
              <w:rPr>
                <w:spacing w:val="0"/>
                <w:sz w:val="21"/>
                <w:szCs w:val="21"/>
              </w:rPr>
            </w:pPr>
            <w:r w:rsidRPr="00146ED3">
              <w:rPr>
                <w:rFonts w:ascii="ＭＳ ゴシック" w:hAnsi="ＭＳ ゴシック" w:hint="eastAsia"/>
                <w:spacing w:val="39"/>
                <w:sz w:val="21"/>
                <w:szCs w:val="21"/>
              </w:rPr>
              <w:t>電 話</w:t>
            </w:r>
          </w:p>
        </w:tc>
        <w:tc>
          <w:tcPr>
            <w:tcW w:w="5686" w:type="dxa"/>
            <w:tcBorders>
              <w:top w:val="single" w:sz="12" w:space="0" w:color="000000"/>
              <w:left w:val="nil"/>
              <w:bottom w:val="single" w:sz="12" w:space="0" w:color="000000"/>
              <w:right w:val="single" w:sz="12" w:space="0" w:color="000000"/>
            </w:tcBorders>
            <w:vAlign w:val="center"/>
          </w:tcPr>
          <w:p w14:paraId="6F52A5AF" w14:textId="77777777" w:rsidR="00187823" w:rsidRPr="00146ED3" w:rsidRDefault="00187823" w:rsidP="00E86A63">
            <w:pPr>
              <w:pStyle w:val="a3"/>
              <w:spacing w:before="88" w:line="193" w:lineRule="exact"/>
              <w:rPr>
                <w:spacing w:val="0"/>
                <w:sz w:val="21"/>
                <w:szCs w:val="21"/>
              </w:rPr>
            </w:pPr>
          </w:p>
        </w:tc>
      </w:tr>
      <w:tr w:rsidR="00187823" w:rsidRPr="00146ED3" w14:paraId="4D89337D" w14:textId="77777777" w:rsidTr="00E86A63">
        <w:trPr>
          <w:cantSplit/>
          <w:trHeight w:hRule="exact" w:val="801"/>
          <w:jc w:val="center"/>
        </w:trPr>
        <w:tc>
          <w:tcPr>
            <w:tcW w:w="1584" w:type="dxa"/>
            <w:vMerge/>
            <w:tcBorders>
              <w:top w:val="single" w:sz="12" w:space="0" w:color="000000"/>
              <w:left w:val="single" w:sz="12" w:space="0" w:color="000000"/>
              <w:bottom w:val="single" w:sz="12" w:space="0" w:color="000000"/>
              <w:right w:val="nil"/>
            </w:tcBorders>
            <w:vAlign w:val="center"/>
          </w:tcPr>
          <w:p w14:paraId="50BD4FAA" w14:textId="77777777" w:rsidR="00187823" w:rsidRPr="00146ED3" w:rsidRDefault="00187823" w:rsidP="00E86A63">
            <w:pPr>
              <w:widowControl/>
              <w:jc w:val="left"/>
              <w:rPr>
                <w:rFonts w:eastAsia="ＭＳ ゴシック" w:cs="ＭＳ ゴシック"/>
                <w:kern w:val="0"/>
                <w:szCs w:val="21"/>
              </w:rPr>
            </w:pPr>
          </w:p>
        </w:tc>
        <w:tc>
          <w:tcPr>
            <w:tcW w:w="1296" w:type="dxa"/>
            <w:tcBorders>
              <w:top w:val="nil"/>
              <w:left w:val="single" w:sz="12" w:space="0" w:color="000000"/>
              <w:bottom w:val="single" w:sz="12" w:space="0" w:color="auto"/>
              <w:right w:val="single" w:sz="12" w:space="0" w:color="000000"/>
            </w:tcBorders>
            <w:vAlign w:val="center"/>
          </w:tcPr>
          <w:p w14:paraId="09A60853" w14:textId="77777777" w:rsidR="00187823" w:rsidRPr="00146ED3" w:rsidRDefault="00187823" w:rsidP="00E86A63">
            <w:pPr>
              <w:ind w:firstLineChars="100" w:firstLine="210"/>
              <w:rPr>
                <w:rFonts w:ascii="ＭＳ ゴシック" w:eastAsia="ＭＳ ゴシック" w:hAnsi="ＭＳ ゴシック"/>
              </w:rPr>
            </w:pPr>
            <w:r w:rsidRPr="00146ED3">
              <w:rPr>
                <w:rFonts w:ascii="ＭＳ ゴシック" w:eastAsia="ＭＳ ゴシック" w:hAnsi="ＭＳ ゴシック" w:hint="eastAsia"/>
              </w:rPr>
              <w:t>ＦＡＸ</w:t>
            </w:r>
          </w:p>
        </w:tc>
        <w:tc>
          <w:tcPr>
            <w:tcW w:w="5686" w:type="dxa"/>
            <w:tcBorders>
              <w:top w:val="nil"/>
              <w:left w:val="nil"/>
              <w:bottom w:val="single" w:sz="12" w:space="0" w:color="auto"/>
              <w:right w:val="single" w:sz="12" w:space="0" w:color="000000"/>
            </w:tcBorders>
            <w:vAlign w:val="center"/>
          </w:tcPr>
          <w:p w14:paraId="419A0A48" w14:textId="77777777" w:rsidR="00187823" w:rsidRPr="00146ED3" w:rsidRDefault="00187823" w:rsidP="00E86A63">
            <w:pPr>
              <w:pStyle w:val="a3"/>
              <w:spacing w:before="88" w:line="193" w:lineRule="exact"/>
              <w:rPr>
                <w:spacing w:val="0"/>
                <w:sz w:val="21"/>
                <w:szCs w:val="21"/>
              </w:rPr>
            </w:pPr>
          </w:p>
        </w:tc>
      </w:tr>
      <w:tr w:rsidR="00187823" w:rsidRPr="00146ED3" w14:paraId="6AC040BD" w14:textId="77777777" w:rsidTr="00E86A63">
        <w:trPr>
          <w:cantSplit/>
          <w:trHeight w:hRule="exact" w:val="714"/>
          <w:jc w:val="center"/>
        </w:trPr>
        <w:tc>
          <w:tcPr>
            <w:tcW w:w="1584" w:type="dxa"/>
            <w:vMerge/>
            <w:tcBorders>
              <w:top w:val="single" w:sz="12" w:space="0" w:color="000000"/>
              <w:left w:val="single" w:sz="12" w:space="0" w:color="000000"/>
              <w:bottom w:val="single" w:sz="12" w:space="0" w:color="000000"/>
              <w:right w:val="nil"/>
            </w:tcBorders>
            <w:vAlign w:val="center"/>
          </w:tcPr>
          <w:p w14:paraId="23891941" w14:textId="77777777" w:rsidR="00187823" w:rsidRPr="00146ED3" w:rsidRDefault="00187823" w:rsidP="00E86A63">
            <w:pPr>
              <w:widowControl/>
              <w:jc w:val="left"/>
              <w:rPr>
                <w:rFonts w:eastAsia="ＭＳ ゴシック" w:cs="ＭＳ ゴシック"/>
                <w:kern w:val="0"/>
                <w:szCs w:val="21"/>
              </w:rPr>
            </w:pPr>
          </w:p>
        </w:tc>
        <w:tc>
          <w:tcPr>
            <w:tcW w:w="1296" w:type="dxa"/>
            <w:tcBorders>
              <w:top w:val="single" w:sz="12" w:space="0" w:color="auto"/>
              <w:left w:val="single" w:sz="12" w:space="0" w:color="000000"/>
              <w:bottom w:val="single" w:sz="12" w:space="0" w:color="000000"/>
              <w:right w:val="single" w:sz="12" w:space="0" w:color="000000"/>
            </w:tcBorders>
            <w:vAlign w:val="center"/>
          </w:tcPr>
          <w:p w14:paraId="5D9A9A18" w14:textId="77777777" w:rsidR="00187823" w:rsidRPr="00146ED3" w:rsidRDefault="00187823" w:rsidP="00E86A63">
            <w:pPr>
              <w:ind w:firstLineChars="100" w:firstLine="160"/>
              <w:jc w:val="center"/>
              <w:rPr>
                <w:rFonts w:ascii="ＭＳ ゴシック" w:eastAsia="ＭＳ ゴシック" w:hAnsi="ＭＳ ゴシック"/>
                <w:sz w:val="16"/>
                <w:szCs w:val="16"/>
              </w:rPr>
            </w:pPr>
            <w:r w:rsidRPr="00146ED3">
              <w:rPr>
                <w:rFonts w:ascii="ＭＳ ゴシック" w:eastAsia="ＭＳ ゴシック" w:hAnsi="ＭＳ ゴシック" w:hint="eastAsia"/>
                <w:sz w:val="16"/>
                <w:szCs w:val="16"/>
              </w:rPr>
              <w:t>ＨＰ,Ｅメール　アドレス</w:t>
            </w:r>
          </w:p>
        </w:tc>
        <w:tc>
          <w:tcPr>
            <w:tcW w:w="5686" w:type="dxa"/>
            <w:tcBorders>
              <w:top w:val="single" w:sz="12" w:space="0" w:color="auto"/>
              <w:left w:val="nil"/>
              <w:bottom w:val="single" w:sz="12" w:space="0" w:color="000000"/>
              <w:right w:val="single" w:sz="12" w:space="0" w:color="000000"/>
            </w:tcBorders>
            <w:vAlign w:val="center"/>
          </w:tcPr>
          <w:p w14:paraId="0F166F80" w14:textId="77777777" w:rsidR="00187823" w:rsidRPr="00146ED3" w:rsidRDefault="00187823" w:rsidP="00E86A63">
            <w:pPr>
              <w:pStyle w:val="a3"/>
              <w:spacing w:before="88" w:line="193" w:lineRule="exact"/>
              <w:rPr>
                <w:spacing w:val="0"/>
                <w:sz w:val="21"/>
                <w:szCs w:val="21"/>
              </w:rPr>
            </w:pPr>
          </w:p>
        </w:tc>
      </w:tr>
    </w:tbl>
    <w:p w14:paraId="6C807830" w14:textId="77777777" w:rsidR="00187823" w:rsidRPr="00146ED3" w:rsidRDefault="00187823" w:rsidP="00187823">
      <w:pPr>
        <w:pStyle w:val="a3"/>
        <w:spacing w:line="120" w:lineRule="auto"/>
        <w:rPr>
          <w:spacing w:val="0"/>
          <w:sz w:val="21"/>
          <w:szCs w:val="21"/>
        </w:rPr>
      </w:pPr>
    </w:p>
    <w:p w14:paraId="178FA800" w14:textId="77777777" w:rsidR="00187823" w:rsidRPr="00146ED3" w:rsidRDefault="00187823" w:rsidP="00187823">
      <w:pPr>
        <w:pStyle w:val="a3"/>
        <w:spacing w:line="240" w:lineRule="auto"/>
        <w:ind w:firstLineChars="100" w:firstLine="241"/>
        <w:rPr>
          <w:b/>
          <w:spacing w:val="0"/>
          <w:sz w:val="24"/>
          <w:szCs w:val="24"/>
          <w:u w:val="wavyHeavy" w:color="000000"/>
        </w:rPr>
      </w:pPr>
      <w:r w:rsidRPr="00146ED3">
        <w:rPr>
          <w:rFonts w:hint="eastAsia"/>
          <w:b/>
          <w:spacing w:val="0"/>
          <w:sz w:val="24"/>
          <w:szCs w:val="24"/>
        </w:rPr>
        <w:t>※　本調書は，見開きで使用しますので，</w:t>
      </w:r>
      <w:r w:rsidRPr="00146ED3">
        <w:rPr>
          <w:rFonts w:hint="eastAsia"/>
          <w:b/>
          <w:spacing w:val="0"/>
          <w:sz w:val="24"/>
          <w:szCs w:val="24"/>
          <w:u w:val="wavyHeavy" w:color="000000"/>
        </w:rPr>
        <w:t>両面印刷をして提出される場合は，表紙から</w:t>
      </w:r>
    </w:p>
    <w:p w14:paraId="7D2CC477" w14:textId="77777777" w:rsidR="004072A9" w:rsidRPr="00146ED3" w:rsidRDefault="00187823" w:rsidP="000553A8">
      <w:pPr>
        <w:pStyle w:val="a3"/>
        <w:spacing w:line="240" w:lineRule="auto"/>
        <w:ind w:firstLineChars="200" w:firstLine="482"/>
        <w:rPr>
          <w:spacing w:val="0"/>
        </w:rPr>
      </w:pPr>
      <w:r w:rsidRPr="00146ED3">
        <w:rPr>
          <w:rFonts w:hint="eastAsia"/>
          <w:b/>
          <w:spacing w:val="0"/>
          <w:sz w:val="24"/>
          <w:szCs w:val="24"/>
          <w:u w:val="wavyHeavy" w:color="000000"/>
        </w:rPr>
        <w:t>最終ページ（空白ページを含む。）まで，そのまま両面印刷</w:t>
      </w:r>
      <w:r w:rsidRPr="00146ED3">
        <w:rPr>
          <w:rFonts w:hint="eastAsia"/>
          <w:b/>
          <w:spacing w:val="0"/>
          <w:sz w:val="24"/>
          <w:szCs w:val="24"/>
        </w:rPr>
        <w:t>をしてください。</w:t>
      </w:r>
    </w:p>
    <w:p w14:paraId="3979F979" w14:textId="77777777" w:rsidR="00326811" w:rsidRPr="00146ED3" w:rsidRDefault="00326811">
      <w:pPr>
        <w:widowControl/>
        <w:jc w:val="left"/>
        <w:rPr>
          <w:rFonts w:ascii="ＭＳ ゴシック" w:eastAsia="ＭＳ ゴシック" w:hAnsi="ＭＳ ゴシック"/>
          <w:sz w:val="40"/>
          <w:szCs w:val="40"/>
        </w:rPr>
      </w:pPr>
    </w:p>
    <w:p w14:paraId="176474B2" w14:textId="77777777" w:rsidR="00187823" w:rsidRPr="00146ED3" w:rsidRDefault="00187823" w:rsidP="00867946">
      <w:pPr>
        <w:jc w:val="center"/>
        <w:rPr>
          <w:rFonts w:ascii="ＭＳ ゴシック" w:eastAsia="ＭＳ ゴシック" w:hAnsi="ＭＳ ゴシック"/>
          <w:sz w:val="40"/>
          <w:szCs w:val="40"/>
        </w:rPr>
      </w:pPr>
    </w:p>
    <w:p w14:paraId="03DD8D0F" w14:textId="77777777" w:rsidR="00D04BFC" w:rsidRPr="00146ED3" w:rsidRDefault="00867946" w:rsidP="00AB7987">
      <w:pPr>
        <w:jc w:val="center"/>
        <w:rPr>
          <w:rFonts w:ascii="ＭＳ ゴシック" w:eastAsia="ＭＳ ゴシック" w:hAnsi="ＭＳ ゴシック"/>
          <w:sz w:val="40"/>
          <w:szCs w:val="40"/>
        </w:rPr>
      </w:pPr>
      <w:r w:rsidRPr="00146ED3">
        <w:rPr>
          <w:rFonts w:ascii="ＭＳ ゴシック" w:eastAsia="ＭＳ ゴシック" w:hAnsi="ＭＳ ゴシック" w:hint="eastAsia"/>
          <w:sz w:val="40"/>
          <w:szCs w:val="40"/>
        </w:rPr>
        <w:t>添付書類チェック欄</w:t>
      </w:r>
    </w:p>
    <w:p w14:paraId="65793B5C" w14:textId="77777777" w:rsidR="00AB7987" w:rsidRPr="00146ED3" w:rsidRDefault="00AB7987" w:rsidP="00AB7987">
      <w:pPr>
        <w:jc w:val="center"/>
        <w:rPr>
          <w:szCs w:val="21"/>
        </w:rPr>
      </w:pPr>
    </w:p>
    <w:tbl>
      <w:tblPr>
        <w:tblW w:w="0" w:type="auto"/>
        <w:tblInd w:w="1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80"/>
        <w:gridCol w:w="6840"/>
      </w:tblGrid>
      <w:tr w:rsidR="00AB7987" w:rsidRPr="00146ED3" w14:paraId="739BC912" w14:textId="77777777" w:rsidTr="00AB7987">
        <w:trPr>
          <w:trHeight w:val="510"/>
        </w:trPr>
        <w:tc>
          <w:tcPr>
            <w:tcW w:w="1680" w:type="dxa"/>
            <w:tcBorders>
              <w:top w:val="single" w:sz="4" w:space="0" w:color="auto"/>
              <w:left w:val="single" w:sz="4" w:space="0" w:color="auto"/>
              <w:bottom w:val="single" w:sz="4" w:space="0" w:color="auto"/>
              <w:right w:val="single" w:sz="4" w:space="0" w:color="auto"/>
            </w:tcBorders>
            <w:vAlign w:val="center"/>
            <w:hideMark/>
          </w:tcPr>
          <w:p w14:paraId="76E71A20" w14:textId="77777777" w:rsidR="00AB7987" w:rsidRPr="00146ED3" w:rsidRDefault="00AB7987" w:rsidP="00AB7987">
            <w:pPr>
              <w:jc w:val="center"/>
              <w:rPr>
                <w:rFonts w:ascii="ＭＳ ゴシック" w:eastAsia="ＭＳ ゴシック" w:hAnsi="ＭＳ ゴシック"/>
                <w:szCs w:val="21"/>
              </w:rPr>
            </w:pPr>
            <w:r w:rsidRPr="00146ED3">
              <w:rPr>
                <w:rFonts w:ascii="ＭＳ ゴシック" w:eastAsia="ＭＳ ゴシック" w:hAnsi="ＭＳ ゴシック" w:hint="eastAsia"/>
                <w:szCs w:val="21"/>
              </w:rPr>
              <w:t>チェック</w:t>
            </w:r>
          </w:p>
        </w:tc>
        <w:tc>
          <w:tcPr>
            <w:tcW w:w="6840" w:type="dxa"/>
            <w:tcBorders>
              <w:top w:val="single" w:sz="4" w:space="0" w:color="auto"/>
              <w:left w:val="single" w:sz="4" w:space="0" w:color="auto"/>
              <w:bottom w:val="single" w:sz="4" w:space="0" w:color="auto"/>
              <w:right w:val="single" w:sz="4" w:space="0" w:color="auto"/>
            </w:tcBorders>
            <w:vAlign w:val="center"/>
            <w:hideMark/>
          </w:tcPr>
          <w:p w14:paraId="1AE2386F" w14:textId="77777777" w:rsidR="00AB7987" w:rsidRPr="00146ED3" w:rsidRDefault="00AB7987" w:rsidP="00AB7987">
            <w:pPr>
              <w:jc w:val="center"/>
              <w:rPr>
                <w:rFonts w:ascii="ＭＳ ゴシック" w:eastAsia="ＭＳ ゴシック" w:hAnsi="ＭＳ ゴシック"/>
                <w:szCs w:val="21"/>
              </w:rPr>
            </w:pPr>
            <w:r w:rsidRPr="00146ED3">
              <w:rPr>
                <w:rFonts w:ascii="ＭＳ ゴシック" w:eastAsia="ＭＳ ゴシック" w:hAnsi="ＭＳ ゴシック" w:hint="eastAsia"/>
                <w:szCs w:val="21"/>
              </w:rPr>
              <w:t>添　付　書　類</w:t>
            </w:r>
          </w:p>
        </w:tc>
      </w:tr>
      <w:tr w:rsidR="00AB7987" w:rsidRPr="00146ED3" w14:paraId="447E9227" w14:textId="77777777" w:rsidTr="00AB7987">
        <w:trPr>
          <w:trHeight w:val="543"/>
        </w:trPr>
        <w:tc>
          <w:tcPr>
            <w:tcW w:w="1680" w:type="dxa"/>
            <w:tcBorders>
              <w:top w:val="single" w:sz="4" w:space="0" w:color="auto"/>
              <w:left w:val="single" w:sz="4" w:space="0" w:color="auto"/>
              <w:bottom w:val="single" w:sz="4" w:space="0" w:color="auto"/>
              <w:right w:val="single" w:sz="4" w:space="0" w:color="auto"/>
            </w:tcBorders>
            <w:vAlign w:val="center"/>
          </w:tcPr>
          <w:p w14:paraId="3A7DB412" w14:textId="77777777" w:rsidR="00AB7987" w:rsidRPr="00146ED3" w:rsidRDefault="001F3A7E" w:rsidP="00EA1C4A">
            <w:pPr>
              <w:jc w:val="center"/>
              <w:rPr>
                <w:rFonts w:ascii="ＭＳ ゴシック" w:eastAsia="ＭＳ ゴシック" w:hAnsi="ＭＳ ゴシック"/>
                <w:szCs w:val="21"/>
              </w:rPr>
            </w:pPr>
            <w:sdt>
              <w:sdtPr>
                <w:rPr>
                  <w:rFonts w:ascii="ＭＳ ゴシック" w:eastAsia="ＭＳ ゴシック" w:hAnsi="ＭＳ ゴシック" w:hint="eastAsia"/>
                  <w:sz w:val="20"/>
                  <w:szCs w:val="20"/>
                </w:rPr>
                <w:id w:val="3954496"/>
                <w14:checkbox>
                  <w14:checked w14:val="0"/>
                  <w14:checkedState w14:val="00FE" w14:font="Wingdings"/>
                  <w14:uncheckedState w14:val="2610" w14:font="ＭＳ ゴシック"/>
                </w14:checkbox>
              </w:sdtPr>
              <w:sdtEndPr/>
              <w:sdtContent>
                <w:r w:rsidR="00EA1C4A" w:rsidRPr="00146ED3">
                  <w:rPr>
                    <w:rFonts w:ascii="ＭＳ ゴシック" w:eastAsia="ＭＳ ゴシック" w:hAnsi="ＭＳ ゴシック" w:hint="eastAsia"/>
                    <w:sz w:val="20"/>
                    <w:szCs w:val="20"/>
                  </w:rPr>
                  <w:t>☐</w:t>
                </w:r>
              </w:sdtContent>
            </w:sdt>
          </w:p>
        </w:tc>
        <w:tc>
          <w:tcPr>
            <w:tcW w:w="6840" w:type="dxa"/>
            <w:tcBorders>
              <w:top w:val="single" w:sz="4" w:space="0" w:color="auto"/>
              <w:left w:val="single" w:sz="4" w:space="0" w:color="auto"/>
              <w:bottom w:val="single" w:sz="4" w:space="0" w:color="auto"/>
              <w:right w:val="single" w:sz="4" w:space="0" w:color="auto"/>
            </w:tcBorders>
            <w:vAlign w:val="center"/>
            <w:hideMark/>
          </w:tcPr>
          <w:p w14:paraId="0371EC30" w14:textId="77777777" w:rsidR="00AB7987" w:rsidRPr="00146ED3" w:rsidRDefault="00FA1BA5" w:rsidP="00F91EA6">
            <w:pPr>
              <w:rPr>
                <w:rFonts w:ascii="ＭＳ ゴシック" w:eastAsia="ＭＳ ゴシック" w:hAnsi="ＭＳ ゴシック"/>
                <w:szCs w:val="21"/>
              </w:rPr>
            </w:pPr>
            <w:r w:rsidRPr="00146ED3">
              <w:rPr>
                <w:rFonts w:ascii="ＭＳ ゴシック" w:eastAsia="ＭＳ ゴシック" w:hAnsi="ＭＳ ゴシック" w:hint="eastAsia"/>
                <w:szCs w:val="21"/>
              </w:rPr>
              <w:t>1</w:t>
            </w:r>
            <w:r w:rsidR="001B49F5" w:rsidRPr="00146ED3">
              <w:rPr>
                <w:rFonts w:ascii="ＭＳ ゴシック" w:eastAsia="ＭＳ ゴシック" w:hAnsi="ＭＳ ゴシック"/>
                <w:szCs w:val="21"/>
              </w:rPr>
              <w:t>22</w:t>
            </w:r>
            <w:r w:rsidR="00AB7987" w:rsidRPr="00146ED3">
              <w:rPr>
                <w:rFonts w:ascii="ＭＳ ゴシック" w:eastAsia="ＭＳ ゴシック" w:hAnsi="ＭＳ ゴシック" w:hint="eastAsia"/>
                <w:szCs w:val="21"/>
              </w:rPr>
              <w:t>ページを</w:t>
            </w:r>
            <w:r w:rsidR="00171446" w:rsidRPr="00146ED3">
              <w:rPr>
                <w:rFonts w:ascii="ＭＳ ゴシック" w:eastAsia="ＭＳ ゴシック" w:hAnsi="ＭＳ ゴシック" w:hint="eastAsia"/>
                <w:szCs w:val="21"/>
              </w:rPr>
              <w:t>記入</w:t>
            </w:r>
            <w:r w:rsidR="00AB7987" w:rsidRPr="00146ED3">
              <w:rPr>
                <w:rFonts w:ascii="ＭＳ ゴシック" w:eastAsia="ＭＳ ゴシック" w:hAnsi="ＭＳ ゴシック" w:hint="eastAsia"/>
                <w:szCs w:val="21"/>
              </w:rPr>
              <w:t>しない場合，監査対象年度</w:t>
            </w:r>
            <w:r w:rsidRPr="00146ED3">
              <w:rPr>
                <w:rFonts w:ascii="ＭＳ ゴシック" w:eastAsia="ＭＳ ゴシック" w:hAnsi="ＭＳ ゴシック" w:hint="eastAsia"/>
                <w:szCs w:val="21"/>
              </w:rPr>
              <w:t>10</w:t>
            </w:r>
            <w:r w:rsidR="00AB7987" w:rsidRPr="00146ED3">
              <w:rPr>
                <w:rFonts w:ascii="ＭＳ ゴシック" w:eastAsia="ＭＳ ゴシック" w:hAnsi="ＭＳ ゴシック" w:hint="eastAsia"/>
                <w:szCs w:val="21"/>
              </w:rPr>
              <w:t>月分の栄養報告書（写し）</w:t>
            </w:r>
          </w:p>
        </w:tc>
      </w:tr>
      <w:tr w:rsidR="00AB7987" w:rsidRPr="00146ED3" w14:paraId="2981783A" w14:textId="77777777" w:rsidTr="00AB7987">
        <w:trPr>
          <w:trHeight w:val="543"/>
        </w:trPr>
        <w:tc>
          <w:tcPr>
            <w:tcW w:w="1680" w:type="dxa"/>
            <w:tcBorders>
              <w:top w:val="single" w:sz="4" w:space="0" w:color="auto"/>
              <w:left w:val="single" w:sz="4" w:space="0" w:color="auto"/>
              <w:bottom w:val="single" w:sz="4" w:space="0" w:color="auto"/>
              <w:right w:val="single" w:sz="4" w:space="0" w:color="auto"/>
            </w:tcBorders>
            <w:vAlign w:val="center"/>
          </w:tcPr>
          <w:p w14:paraId="46B9BC28" w14:textId="77777777" w:rsidR="00AB7987" w:rsidRPr="00146ED3" w:rsidRDefault="001F3A7E" w:rsidP="00EA1C4A">
            <w:pPr>
              <w:jc w:val="center"/>
              <w:rPr>
                <w:rFonts w:ascii="ＭＳ ゴシック" w:eastAsia="ＭＳ ゴシック" w:hAnsi="ＭＳ ゴシック"/>
                <w:szCs w:val="21"/>
              </w:rPr>
            </w:pPr>
            <w:sdt>
              <w:sdtPr>
                <w:rPr>
                  <w:rFonts w:ascii="ＭＳ ゴシック" w:eastAsia="ＭＳ ゴシック" w:hAnsi="ＭＳ ゴシック" w:hint="eastAsia"/>
                  <w:sz w:val="20"/>
                  <w:szCs w:val="20"/>
                </w:rPr>
                <w:id w:val="757637590"/>
                <w14:checkbox>
                  <w14:checked w14:val="0"/>
                  <w14:checkedState w14:val="00FE" w14:font="Wingdings"/>
                  <w14:uncheckedState w14:val="2610" w14:font="ＭＳ ゴシック"/>
                </w14:checkbox>
              </w:sdtPr>
              <w:sdtEndPr/>
              <w:sdtContent>
                <w:r w:rsidR="00EA1C4A" w:rsidRPr="00146ED3">
                  <w:rPr>
                    <w:rFonts w:ascii="ＭＳ ゴシック" w:eastAsia="ＭＳ ゴシック" w:hAnsi="ＭＳ ゴシック" w:hint="eastAsia"/>
                    <w:sz w:val="20"/>
                    <w:szCs w:val="20"/>
                  </w:rPr>
                  <w:t>☐</w:t>
                </w:r>
              </w:sdtContent>
            </w:sdt>
          </w:p>
        </w:tc>
        <w:tc>
          <w:tcPr>
            <w:tcW w:w="6840" w:type="dxa"/>
            <w:tcBorders>
              <w:top w:val="single" w:sz="4" w:space="0" w:color="auto"/>
              <w:left w:val="single" w:sz="4" w:space="0" w:color="auto"/>
              <w:bottom w:val="single" w:sz="4" w:space="0" w:color="auto"/>
              <w:right w:val="single" w:sz="4" w:space="0" w:color="auto"/>
            </w:tcBorders>
            <w:vAlign w:val="center"/>
            <w:hideMark/>
          </w:tcPr>
          <w:p w14:paraId="5E742A23" w14:textId="77777777" w:rsidR="00AB7987" w:rsidRPr="00146ED3" w:rsidRDefault="00AB7987" w:rsidP="00AB7987">
            <w:pPr>
              <w:rPr>
                <w:rFonts w:ascii="ＭＳ ゴシック" w:eastAsia="ＭＳ ゴシック" w:hAnsi="ＭＳ ゴシック"/>
                <w:szCs w:val="21"/>
              </w:rPr>
            </w:pPr>
            <w:r w:rsidRPr="00146ED3">
              <w:rPr>
                <w:rFonts w:ascii="ＭＳ ゴシック" w:eastAsia="ＭＳ ゴシック" w:hAnsi="ＭＳ ゴシック" w:hint="eastAsia"/>
                <w:szCs w:val="21"/>
              </w:rPr>
              <w:t>防災設備平面図</w:t>
            </w:r>
          </w:p>
        </w:tc>
      </w:tr>
    </w:tbl>
    <w:p w14:paraId="66EE180B" w14:textId="77777777" w:rsidR="00AB7987" w:rsidRPr="00146ED3" w:rsidRDefault="00AB7987" w:rsidP="00AB7987">
      <w:pPr>
        <w:ind w:firstLineChars="500" w:firstLine="1200"/>
        <w:rPr>
          <w:rFonts w:ascii="ＭＳ ゴシック" w:eastAsia="ＭＳ ゴシック" w:hAnsi="ＭＳ ゴシック"/>
          <w:sz w:val="24"/>
        </w:rPr>
      </w:pPr>
      <w:r w:rsidRPr="00146ED3">
        <w:rPr>
          <w:rFonts w:ascii="ＭＳ ゴシック" w:eastAsia="ＭＳ ゴシック" w:hAnsi="ＭＳ ゴシック" w:hint="eastAsia"/>
          <w:sz w:val="24"/>
        </w:rPr>
        <w:t>添付した該当書類のチェック欄には，</w:t>
      </w:r>
      <w:sdt>
        <w:sdtPr>
          <w:rPr>
            <w:rFonts w:ascii="ＭＳ ゴシック" w:eastAsia="ＭＳ ゴシック" w:hAnsi="ＭＳ ゴシック" w:hint="eastAsia"/>
            <w:sz w:val="20"/>
            <w:szCs w:val="20"/>
          </w:rPr>
          <w:id w:val="-298853657"/>
          <w14:checkbox>
            <w14:checked w14:val="1"/>
            <w14:checkedState w14:val="00FE" w14:font="Wingdings"/>
            <w14:uncheckedState w14:val="2610" w14:font="ＭＳ ゴシック"/>
          </w14:checkbox>
        </w:sdtPr>
        <w:sdtEndPr/>
        <w:sdtContent>
          <w:r w:rsidR="00EA1C4A" w:rsidRPr="00146ED3">
            <w:rPr>
              <w:rFonts w:ascii="ＭＳ ゴシック" w:eastAsia="ＭＳ ゴシック" w:hAnsi="ＭＳ ゴシック" w:hint="eastAsia"/>
              <w:sz w:val="20"/>
              <w:szCs w:val="20"/>
            </w:rPr>
            <w:sym w:font="Wingdings" w:char="F0FE"/>
          </w:r>
        </w:sdtContent>
      </w:sdt>
      <w:r w:rsidRPr="00146ED3">
        <w:rPr>
          <w:rFonts w:ascii="ＭＳ ゴシック" w:eastAsia="ＭＳ ゴシック" w:hAnsi="ＭＳ ゴシック" w:hint="eastAsia"/>
          <w:sz w:val="24"/>
        </w:rPr>
        <w:t>を</w:t>
      </w:r>
      <w:r w:rsidR="00171446" w:rsidRPr="00146ED3">
        <w:rPr>
          <w:rFonts w:ascii="ＭＳ ゴシック" w:eastAsia="ＭＳ ゴシック" w:hAnsi="ＭＳ ゴシック" w:hint="eastAsia"/>
          <w:sz w:val="24"/>
        </w:rPr>
        <w:t>付けて</w:t>
      </w:r>
      <w:r w:rsidRPr="00146ED3">
        <w:rPr>
          <w:rFonts w:ascii="ＭＳ ゴシック" w:eastAsia="ＭＳ ゴシック" w:hAnsi="ＭＳ ゴシック" w:hint="eastAsia"/>
          <w:sz w:val="24"/>
        </w:rPr>
        <w:t>ください。</w:t>
      </w:r>
    </w:p>
    <w:p w14:paraId="571D4911" w14:textId="77777777" w:rsidR="00D04BFC" w:rsidRPr="00146ED3" w:rsidRDefault="00D04BFC" w:rsidP="003729DA">
      <w:pPr>
        <w:rPr>
          <w:szCs w:val="21"/>
        </w:rPr>
      </w:pPr>
    </w:p>
    <w:p w14:paraId="198900AC" w14:textId="77777777" w:rsidR="00D04BFC" w:rsidRPr="00146ED3" w:rsidRDefault="00D04BFC" w:rsidP="003729DA">
      <w:pPr>
        <w:rPr>
          <w:szCs w:val="21"/>
        </w:rPr>
      </w:pPr>
    </w:p>
    <w:p w14:paraId="37EB84C0" w14:textId="77777777" w:rsidR="00D04BFC" w:rsidRPr="00146ED3" w:rsidRDefault="00D04BFC" w:rsidP="003729DA">
      <w:pPr>
        <w:rPr>
          <w:szCs w:val="21"/>
        </w:rPr>
      </w:pPr>
    </w:p>
    <w:p w14:paraId="6150916A" w14:textId="77777777" w:rsidR="00D04BFC" w:rsidRPr="00146ED3" w:rsidRDefault="00D04BFC" w:rsidP="003729DA">
      <w:pPr>
        <w:rPr>
          <w:szCs w:val="21"/>
        </w:rPr>
      </w:pPr>
    </w:p>
    <w:p w14:paraId="6AE77D47" w14:textId="77777777" w:rsidR="00D04BFC" w:rsidRPr="00146ED3" w:rsidRDefault="00D04BFC" w:rsidP="003729DA">
      <w:pPr>
        <w:rPr>
          <w:szCs w:val="21"/>
        </w:rPr>
      </w:pPr>
    </w:p>
    <w:p w14:paraId="4DBDEA9A" w14:textId="77777777" w:rsidR="00D04BFC" w:rsidRPr="00146ED3" w:rsidRDefault="00D04BFC" w:rsidP="003729DA">
      <w:pPr>
        <w:rPr>
          <w:szCs w:val="21"/>
        </w:rPr>
      </w:pPr>
    </w:p>
    <w:p w14:paraId="09DDFFAC" w14:textId="77777777" w:rsidR="00D04BFC" w:rsidRPr="00146ED3" w:rsidRDefault="00D04BFC" w:rsidP="003729DA">
      <w:pPr>
        <w:rPr>
          <w:szCs w:val="21"/>
        </w:rPr>
      </w:pPr>
    </w:p>
    <w:p w14:paraId="24A62847" w14:textId="77777777" w:rsidR="00D04BFC" w:rsidRPr="00146ED3" w:rsidRDefault="00D04BFC" w:rsidP="003729DA">
      <w:pPr>
        <w:rPr>
          <w:szCs w:val="21"/>
        </w:rPr>
      </w:pPr>
    </w:p>
    <w:p w14:paraId="1563E784" w14:textId="77777777" w:rsidR="00D04BFC" w:rsidRPr="00146ED3" w:rsidRDefault="00D04BFC" w:rsidP="003729DA">
      <w:pPr>
        <w:rPr>
          <w:szCs w:val="21"/>
        </w:rPr>
      </w:pPr>
    </w:p>
    <w:p w14:paraId="34B55D83" w14:textId="77777777" w:rsidR="00D04BFC" w:rsidRPr="00146ED3" w:rsidRDefault="00D04BFC" w:rsidP="003729DA">
      <w:pPr>
        <w:rPr>
          <w:szCs w:val="21"/>
        </w:rPr>
      </w:pPr>
    </w:p>
    <w:p w14:paraId="2CD14B06" w14:textId="77777777" w:rsidR="00D04BFC" w:rsidRPr="00146ED3" w:rsidRDefault="00D04BFC" w:rsidP="003729DA">
      <w:pPr>
        <w:rPr>
          <w:szCs w:val="21"/>
        </w:rPr>
      </w:pPr>
    </w:p>
    <w:p w14:paraId="7437F640" w14:textId="77777777" w:rsidR="00D04BFC" w:rsidRPr="00146ED3" w:rsidRDefault="00D04BFC" w:rsidP="003729DA">
      <w:pPr>
        <w:rPr>
          <w:szCs w:val="21"/>
        </w:rPr>
      </w:pPr>
    </w:p>
    <w:p w14:paraId="21EEE39F" w14:textId="77777777" w:rsidR="00D04BFC" w:rsidRPr="00146ED3" w:rsidRDefault="00D04BFC" w:rsidP="003729DA">
      <w:pPr>
        <w:rPr>
          <w:szCs w:val="21"/>
        </w:rPr>
      </w:pPr>
    </w:p>
    <w:p w14:paraId="649F13AA" w14:textId="77777777" w:rsidR="00D04BFC" w:rsidRPr="00146ED3" w:rsidRDefault="00D04BFC" w:rsidP="003729DA">
      <w:pPr>
        <w:rPr>
          <w:szCs w:val="21"/>
        </w:rPr>
      </w:pPr>
    </w:p>
    <w:p w14:paraId="45C256D8" w14:textId="77777777" w:rsidR="00D04BFC" w:rsidRPr="00146ED3" w:rsidRDefault="00D04BFC" w:rsidP="003729DA">
      <w:pPr>
        <w:rPr>
          <w:szCs w:val="21"/>
        </w:rPr>
      </w:pPr>
    </w:p>
    <w:p w14:paraId="4B8A807F" w14:textId="77777777" w:rsidR="00D04BFC" w:rsidRPr="00146ED3" w:rsidRDefault="00D04BFC" w:rsidP="003729DA">
      <w:pPr>
        <w:rPr>
          <w:szCs w:val="21"/>
        </w:rPr>
      </w:pPr>
    </w:p>
    <w:p w14:paraId="1B7074C9" w14:textId="77777777" w:rsidR="00D04BFC" w:rsidRPr="00146ED3" w:rsidRDefault="00D04BFC" w:rsidP="003729DA">
      <w:pPr>
        <w:rPr>
          <w:szCs w:val="21"/>
        </w:rPr>
      </w:pPr>
    </w:p>
    <w:p w14:paraId="443D0508" w14:textId="77777777" w:rsidR="00D04BFC" w:rsidRPr="00146ED3" w:rsidRDefault="00D04BFC" w:rsidP="003729DA">
      <w:pPr>
        <w:rPr>
          <w:szCs w:val="21"/>
        </w:rPr>
      </w:pPr>
    </w:p>
    <w:p w14:paraId="73F6DEB7" w14:textId="77777777" w:rsidR="00D04BFC" w:rsidRPr="00146ED3" w:rsidRDefault="00D04BFC" w:rsidP="003729DA">
      <w:pPr>
        <w:rPr>
          <w:szCs w:val="21"/>
        </w:rPr>
      </w:pPr>
    </w:p>
    <w:p w14:paraId="60CB1860" w14:textId="77777777" w:rsidR="00D04BFC" w:rsidRPr="00146ED3" w:rsidRDefault="00D04BFC" w:rsidP="003729DA">
      <w:pPr>
        <w:rPr>
          <w:szCs w:val="21"/>
        </w:rPr>
      </w:pPr>
    </w:p>
    <w:p w14:paraId="6A730B7D" w14:textId="77777777" w:rsidR="00D04BFC" w:rsidRPr="00146ED3" w:rsidRDefault="00D04BFC" w:rsidP="003729DA">
      <w:pPr>
        <w:rPr>
          <w:szCs w:val="21"/>
        </w:rPr>
      </w:pPr>
    </w:p>
    <w:p w14:paraId="5A8CBAD6" w14:textId="77777777" w:rsidR="00D04BFC" w:rsidRPr="00146ED3" w:rsidRDefault="00D04BFC" w:rsidP="003729DA">
      <w:pPr>
        <w:rPr>
          <w:szCs w:val="21"/>
        </w:rPr>
      </w:pPr>
    </w:p>
    <w:p w14:paraId="63E88A51" w14:textId="77777777" w:rsidR="00D04BFC" w:rsidRPr="00146ED3" w:rsidRDefault="00D04BFC" w:rsidP="003729DA">
      <w:pPr>
        <w:rPr>
          <w:szCs w:val="21"/>
        </w:rPr>
      </w:pPr>
    </w:p>
    <w:p w14:paraId="6B0F38D0" w14:textId="77777777" w:rsidR="00D04BFC" w:rsidRPr="00146ED3" w:rsidRDefault="00D04BFC" w:rsidP="003729DA">
      <w:pPr>
        <w:rPr>
          <w:szCs w:val="21"/>
        </w:rPr>
      </w:pPr>
    </w:p>
    <w:p w14:paraId="42037946" w14:textId="77777777" w:rsidR="00D04BFC" w:rsidRPr="00146ED3" w:rsidRDefault="00D04BFC" w:rsidP="003729DA">
      <w:pPr>
        <w:rPr>
          <w:szCs w:val="21"/>
        </w:rPr>
      </w:pPr>
    </w:p>
    <w:p w14:paraId="1A505A0F" w14:textId="77777777" w:rsidR="00D04BFC" w:rsidRPr="00146ED3" w:rsidRDefault="00D04BFC" w:rsidP="003729DA">
      <w:pPr>
        <w:rPr>
          <w:szCs w:val="21"/>
        </w:rPr>
      </w:pPr>
    </w:p>
    <w:p w14:paraId="179BACF2" w14:textId="77777777" w:rsidR="00D04BFC" w:rsidRPr="00146ED3" w:rsidRDefault="00D04BFC" w:rsidP="003729DA">
      <w:pPr>
        <w:rPr>
          <w:szCs w:val="21"/>
        </w:rPr>
      </w:pPr>
    </w:p>
    <w:p w14:paraId="4A467BEE" w14:textId="77777777" w:rsidR="00D04BFC" w:rsidRPr="00146ED3" w:rsidRDefault="00D04BFC" w:rsidP="003729DA">
      <w:pPr>
        <w:rPr>
          <w:szCs w:val="21"/>
        </w:rPr>
      </w:pPr>
    </w:p>
    <w:p w14:paraId="0D0D4643" w14:textId="77777777" w:rsidR="00D04BFC" w:rsidRPr="00146ED3" w:rsidRDefault="00D04BFC" w:rsidP="003729DA">
      <w:pPr>
        <w:rPr>
          <w:szCs w:val="21"/>
        </w:rPr>
      </w:pPr>
    </w:p>
    <w:p w14:paraId="514D21ED" w14:textId="77777777" w:rsidR="00D04BFC" w:rsidRPr="00146ED3" w:rsidRDefault="00D04BFC" w:rsidP="003729DA">
      <w:pPr>
        <w:rPr>
          <w:szCs w:val="21"/>
        </w:rPr>
      </w:pPr>
    </w:p>
    <w:p w14:paraId="171B53AC" w14:textId="77777777" w:rsidR="00D04BFC" w:rsidRPr="00146ED3" w:rsidRDefault="00D04BFC" w:rsidP="003729DA">
      <w:pPr>
        <w:rPr>
          <w:szCs w:val="21"/>
        </w:rPr>
      </w:pPr>
    </w:p>
    <w:p w14:paraId="0E65A768" w14:textId="77777777" w:rsidR="00D04BFC" w:rsidRPr="00146ED3" w:rsidRDefault="00D04BFC" w:rsidP="003729DA">
      <w:pPr>
        <w:rPr>
          <w:szCs w:val="21"/>
        </w:rPr>
      </w:pPr>
    </w:p>
    <w:p w14:paraId="6CD403EA" w14:textId="77777777" w:rsidR="00D04BFC" w:rsidRPr="00146ED3" w:rsidRDefault="00D04BFC" w:rsidP="003729DA">
      <w:pPr>
        <w:rPr>
          <w:szCs w:val="21"/>
        </w:rPr>
      </w:pPr>
    </w:p>
    <w:p w14:paraId="1CA71E9F" w14:textId="77777777" w:rsidR="00D04BFC" w:rsidRPr="00146ED3" w:rsidRDefault="00D04BFC" w:rsidP="003729DA">
      <w:pPr>
        <w:rPr>
          <w:szCs w:val="21"/>
        </w:rPr>
      </w:pPr>
    </w:p>
    <w:p w14:paraId="524E81EB" w14:textId="77777777" w:rsidR="00D04BFC" w:rsidRPr="00146ED3" w:rsidRDefault="00D04BFC" w:rsidP="003729DA">
      <w:pPr>
        <w:rPr>
          <w:szCs w:val="21"/>
        </w:rPr>
      </w:pPr>
    </w:p>
    <w:p w14:paraId="28DAEB24" w14:textId="77777777" w:rsidR="00D04BFC" w:rsidRPr="00146ED3" w:rsidRDefault="00D04BFC" w:rsidP="003729DA">
      <w:pPr>
        <w:rPr>
          <w:szCs w:val="21"/>
        </w:rPr>
      </w:pPr>
    </w:p>
    <w:p w14:paraId="717B8497" w14:textId="77777777" w:rsidR="00D04BFC" w:rsidRPr="00146ED3" w:rsidRDefault="00D04BFC" w:rsidP="003729DA">
      <w:pPr>
        <w:rPr>
          <w:szCs w:val="21"/>
        </w:rPr>
      </w:pPr>
    </w:p>
    <w:p w14:paraId="2A9A7DC2" w14:textId="77777777" w:rsidR="00D04BFC" w:rsidRPr="00146ED3" w:rsidRDefault="00D04BFC" w:rsidP="003729DA">
      <w:pPr>
        <w:rPr>
          <w:szCs w:val="21"/>
        </w:rPr>
      </w:pPr>
    </w:p>
    <w:p w14:paraId="03D73A58" w14:textId="77777777" w:rsidR="00D04BFC" w:rsidRPr="00146ED3" w:rsidRDefault="00D04BFC" w:rsidP="003729DA">
      <w:pPr>
        <w:rPr>
          <w:szCs w:val="21"/>
        </w:rPr>
      </w:pPr>
    </w:p>
    <w:p w14:paraId="72E604A7" w14:textId="77777777" w:rsidR="00D04BFC" w:rsidRPr="00146ED3" w:rsidRDefault="00D04BFC" w:rsidP="003729DA">
      <w:pPr>
        <w:rPr>
          <w:szCs w:val="21"/>
        </w:rPr>
      </w:pPr>
    </w:p>
    <w:p w14:paraId="7D4D6DD4" w14:textId="77777777" w:rsidR="00442BE3" w:rsidRPr="00146ED3" w:rsidRDefault="00442BE3" w:rsidP="003729DA">
      <w:pPr>
        <w:rPr>
          <w:szCs w:val="21"/>
        </w:rPr>
      </w:pPr>
    </w:p>
    <w:p w14:paraId="1E7B6543" w14:textId="77777777" w:rsidR="00D04BFC" w:rsidRPr="00146ED3" w:rsidRDefault="00D04BFC" w:rsidP="003729DA">
      <w:pPr>
        <w:rPr>
          <w:szCs w:val="21"/>
        </w:rPr>
      </w:pPr>
    </w:p>
    <w:p w14:paraId="7EE88FEE" w14:textId="77777777" w:rsidR="00F20EDC" w:rsidRPr="00146ED3" w:rsidRDefault="00F20EDC" w:rsidP="003729DA">
      <w:pPr>
        <w:overflowPunct w:val="0"/>
        <w:jc w:val="center"/>
        <w:textAlignment w:val="baseline"/>
        <w:rPr>
          <w:rFonts w:ascii="ＭＳ ゴシック" w:eastAsia="Arial Unicode MS" w:hAnsi="Times New Roman" w:cs="Arial Unicode MS"/>
          <w:kern w:val="0"/>
          <w:sz w:val="24"/>
        </w:rPr>
      </w:pPr>
    </w:p>
    <w:p w14:paraId="3AE6A070" w14:textId="77777777" w:rsidR="00F20EDC" w:rsidRPr="00146ED3" w:rsidRDefault="00F20EDC">
      <w:pPr>
        <w:widowControl/>
        <w:jc w:val="left"/>
        <w:rPr>
          <w:rFonts w:ascii="ＭＳ ゴシック" w:eastAsia="Arial Unicode MS" w:hAnsi="Times New Roman" w:cs="Arial Unicode MS"/>
          <w:kern w:val="0"/>
          <w:sz w:val="24"/>
        </w:rPr>
      </w:pPr>
      <w:r w:rsidRPr="00146ED3">
        <w:rPr>
          <w:rFonts w:ascii="ＭＳ ゴシック" w:eastAsia="Arial Unicode MS" w:hAnsi="Times New Roman" w:cs="Arial Unicode MS"/>
          <w:kern w:val="0"/>
          <w:sz w:val="24"/>
        </w:rPr>
        <w:br w:type="page"/>
      </w:r>
    </w:p>
    <w:p w14:paraId="3CA5AFA5" w14:textId="77777777" w:rsidR="0087471E" w:rsidRPr="00146ED3" w:rsidRDefault="00442BE3" w:rsidP="003729DA">
      <w:pPr>
        <w:overflowPunct w:val="0"/>
        <w:jc w:val="center"/>
        <w:textAlignment w:val="baseline"/>
        <w:rPr>
          <w:rFonts w:ascii="ＭＳ ゴシック" w:eastAsia="ＭＳ ゴシック" w:hAnsi="ＭＳ ゴシック"/>
          <w:kern w:val="0"/>
          <w:sz w:val="20"/>
          <w:szCs w:val="20"/>
        </w:rPr>
      </w:pPr>
      <w:r w:rsidRPr="00146ED3">
        <w:rPr>
          <w:rFonts w:ascii="ＭＳ ゴシック" w:eastAsia="Arial Unicode MS" w:hAnsi="Times New Roman" w:cs="Arial Unicode MS" w:hint="eastAsia"/>
          <w:kern w:val="0"/>
          <w:sz w:val="24"/>
        </w:rPr>
        <w:lastRenderedPageBreak/>
        <w:t>【</w:t>
      </w:r>
      <w:r w:rsidR="0087471E" w:rsidRPr="00146ED3">
        <w:rPr>
          <w:rFonts w:ascii="ＭＳ ゴシック" w:eastAsia="ＭＳ ゴシック" w:hAnsi="ＭＳ ゴシック" w:cs="ＭＳ ゴシック" w:hint="eastAsia"/>
          <w:kern w:val="0"/>
          <w:sz w:val="24"/>
        </w:rPr>
        <w:t>記入要領及び注意事項】</w:t>
      </w:r>
    </w:p>
    <w:p w14:paraId="3B50274E" w14:textId="77777777" w:rsidR="0087471E" w:rsidRPr="00146ED3" w:rsidRDefault="0087471E" w:rsidP="003729DA">
      <w:pPr>
        <w:overflowPunct w:val="0"/>
        <w:textAlignment w:val="baseline"/>
        <w:rPr>
          <w:rFonts w:ascii="ＭＳ ゴシック" w:eastAsia="ＭＳ ゴシック" w:hAnsi="ＭＳ ゴシック"/>
          <w:kern w:val="0"/>
          <w:sz w:val="20"/>
          <w:szCs w:val="20"/>
        </w:rPr>
      </w:pPr>
    </w:p>
    <w:p w14:paraId="0D00B76D" w14:textId="77777777" w:rsidR="00714247" w:rsidRPr="00146ED3" w:rsidRDefault="00B67963" w:rsidP="00714247">
      <w:pPr>
        <w:overflowPunct w:val="0"/>
        <w:jc w:val="center"/>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明朝" w:hint="eastAsia"/>
          <w:kern w:val="0"/>
          <w:sz w:val="24"/>
        </w:rPr>
        <w:t>No.</w:t>
      </w:r>
      <w:r w:rsidR="00FA1BA5" w:rsidRPr="00146ED3">
        <w:rPr>
          <w:rFonts w:ascii="ＭＳ ゴシック" w:eastAsia="ＭＳ ゴシック" w:hAnsi="ＭＳ ゴシック" w:cs="ＭＳ 明朝"/>
          <w:kern w:val="0"/>
          <w:sz w:val="24"/>
        </w:rPr>
        <w:t xml:space="preserve"> </w:t>
      </w:r>
      <w:r w:rsidR="00FA1BA5" w:rsidRPr="00146ED3">
        <w:rPr>
          <w:rFonts w:ascii="ＭＳ ゴシック" w:eastAsia="ＭＳ ゴシック" w:hAnsi="ＭＳ ゴシック" w:cs="ＭＳ 明朝" w:hint="eastAsia"/>
          <w:kern w:val="0"/>
          <w:sz w:val="24"/>
        </w:rPr>
        <w:t>３</w:t>
      </w:r>
      <w:r w:rsidR="007A7F9C" w:rsidRPr="00146ED3">
        <w:rPr>
          <w:rFonts w:ascii="ＭＳ ゴシック" w:eastAsia="ＭＳ ゴシック" w:hAnsi="ＭＳ ゴシック" w:cs="ＭＳ 明朝" w:hint="eastAsia"/>
          <w:kern w:val="0"/>
          <w:sz w:val="24"/>
        </w:rPr>
        <w:t>-</w:t>
      </w:r>
      <w:r w:rsidR="00A854AE" w:rsidRPr="00146ED3">
        <w:rPr>
          <w:rFonts w:ascii="ＭＳ ゴシック" w:eastAsia="ＭＳ ゴシック" w:hAnsi="ＭＳ ゴシック" w:cs="ＭＳ 明朝" w:hint="eastAsia"/>
          <w:kern w:val="0"/>
          <w:sz w:val="24"/>
        </w:rPr>
        <w:t>１</w:t>
      </w:r>
      <w:r w:rsidR="00B76965" w:rsidRPr="00146ED3">
        <w:rPr>
          <w:rFonts w:ascii="ＭＳ ゴシック" w:eastAsia="ＭＳ ゴシック" w:hAnsi="ＭＳ ゴシック" w:cs="ＭＳ 明朝" w:hint="eastAsia"/>
          <w:kern w:val="0"/>
          <w:sz w:val="24"/>
        </w:rPr>
        <w:t xml:space="preserve">　</w:t>
      </w:r>
      <w:r w:rsidR="00714247" w:rsidRPr="00146ED3">
        <w:rPr>
          <w:rFonts w:ascii="ＭＳ ゴシック" w:eastAsia="ＭＳ ゴシック" w:hAnsi="ＭＳ ゴシック" w:cs="ＭＳ ゴシック"/>
          <w:kern w:val="0"/>
          <w:sz w:val="20"/>
          <w:szCs w:val="20"/>
        </w:rPr>
        <w:t xml:space="preserve">  </w:t>
      </w:r>
      <w:r w:rsidR="00B76965" w:rsidRPr="00146ED3">
        <w:rPr>
          <w:rFonts w:ascii="ＭＳ ゴシック" w:eastAsia="ＭＳ ゴシック" w:hAnsi="ＭＳ ゴシック" w:cs="ＭＳ ゴシック" w:hint="eastAsia"/>
          <w:kern w:val="0"/>
          <w:sz w:val="20"/>
          <w:szCs w:val="20"/>
        </w:rPr>
        <w:t>老人</w:t>
      </w:r>
      <w:r w:rsidR="007A7F9C" w:rsidRPr="00146ED3">
        <w:rPr>
          <w:rFonts w:ascii="ＭＳ ゴシック" w:eastAsia="ＭＳ ゴシック" w:hAnsi="ＭＳ ゴシック" w:cs="ＭＳ ゴシック" w:hint="eastAsia"/>
          <w:kern w:val="0"/>
          <w:sz w:val="20"/>
          <w:szCs w:val="20"/>
        </w:rPr>
        <w:t>福祉施設</w:t>
      </w:r>
      <w:r w:rsidR="00B76965" w:rsidRPr="00146ED3">
        <w:rPr>
          <w:rFonts w:ascii="ＭＳ ゴシック" w:eastAsia="ＭＳ ゴシック" w:hAnsi="ＭＳ ゴシック" w:cs="ＭＳ ゴシック" w:hint="eastAsia"/>
          <w:kern w:val="0"/>
          <w:sz w:val="20"/>
          <w:szCs w:val="20"/>
        </w:rPr>
        <w:t>（</w:t>
      </w:r>
      <w:r w:rsidR="00A854AE" w:rsidRPr="00146ED3">
        <w:rPr>
          <w:rFonts w:ascii="ＭＳ ゴシック" w:eastAsia="ＭＳ ゴシック" w:hAnsi="ＭＳ ゴシック" w:cs="ＭＳ ゴシック" w:hint="eastAsia"/>
          <w:kern w:val="0"/>
          <w:sz w:val="20"/>
          <w:szCs w:val="20"/>
        </w:rPr>
        <w:t>特別養護老人ホーム</w:t>
      </w:r>
      <w:r w:rsidR="00714247" w:rsidRPr="00146ED3">
        <w:rPr>
          <w:rFonts w:ascii="ＭＳ ゴシック" w:eastAsia="ＭＳ ゴシック" w:hAnsi="ＭＳ ゴシック" w:cs="ＭＳ ゴシック" w:hint="eastAsia"/>
          <w:kern w:val="0"/>
          <w:sz w:val="20"/>
          <w:szCs w:val="20"/>
        </w:rPr>
        <w:t>）</w:t>
      </w:r>
    </w:p>
    <w:p w14:paraId="6F898D23" w14:textId="77777777" w:rsidR="00714247" w:rsidRPr="00146ED3" w:rsidRDefault="00714247" w:rsidP="00714247">
      <w:pPr>
        <w:overflowPunct w:val="0"/>
        <w:textAlignment w:val="baseline"/>
        <w:rPr>
          <w:rFonts w:ascii="ＭＳ ゴシック" w:eastAsia="ＭＳ ゴシック" w:hAnsi="ＭＳ ゴシック"/>
          <w:kern w:val="0"/>
          <w:sz w:val="20"/>
          <w:szCs w:val="20"/>
        </w:rPr>
      </w:pPr>
    </w:p>
    <w:p w14:paraId="0AF86EEE" w14:textId="77777777" w:rsidR="00714247" w:rsidRPr="00146ED3" w:rsidRDefault="00714247" w:rsidP="006A4526">
      <w:pPr>
        <w:overflowPunct w:val="0"/>
        <w:spacing w:line="360" w:lineRule="exact"/>
        <w:ind w:leftChars="300" w:left="730" w:hangingChars="50" w:hanging="1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１</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本表は各事項について自主点検を行い</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その結果について「自己評価」欄の該当項目</w:t>
      </w:r>
      <w:r w:rsidR="006A4526" w:rsidRPr="00146ED3">
        <w:rPr>
          <w:rFonts w:ascii="ＭＳ ゴシック" w:eastAsia="ＭＳ ゴシック" w:hAnsi="ＭＳ ゴシック" w:cs="ＭＳ ゴシック" w:hint="eastAsia"/>
          <w:kern w:val="0"/>
          <w:sz w:val="20"/>
          <w:szCs w:val="20"/>
          <w:shd w:val="clear" w:color="auto" w:fill="FFFFFF" w:themeFill="background1"/>
        </w:rPr>
        <w:t>を</w:t>
      </w:r>
      <w:r w:rsidR="006A4526" w:rsidRPr="00146ED3">
        <w:rPr>
          <w:rFonts w:ascii="ＭＳ ゴシック" w:eastAsia="ＭＳ ゴシック" w:hAnsi="ＭＳ ゴシック" w:cs="ＭＳ ゴシック"/>
          <w:kern w:val="0"/>
          <w:sz w:val="20"/>
          <w:szCs w:val="20"/>
          <w:shd w:val="clear" w:color="auto" w:fill="FFFFFF" w:themeFill="background1"/>
        </w:rPr>
        <w:t>以下の例等により示す</w:t>
      </w:r>
      <w:r w:rsidR="00880934" w:rsidRPr="00146ED3">
        <w:rPr>
          <w:rFonts w:ascii="ＭＳ ゴシック" w:eastAsia="ＭＳ ゴシック" w:hAnsi="ＭＳ ゴシック" w:cs="ＭＳ ゴシック" w:hint="eastAsia"/>
          <w:kern w:val="0"/>
          <w:sz w:val="20"/>
          <w:szCs w:val="20"/>
          <w:shd w:val="clear" w:color="auto" w:fill="FFFFFF" w:themeFill="background1"/>
        </w:rPr>
        <w:t>こと</w:t>
      </w:r>
      <w:r w:rsidRPr="00146ED3">
        <w:rPr>
          <w:rFonts w:ascii="ＭＳ ゴシック" w:eastAsia="ＭＳ ゴシック" w:hAnsi="ＭＳ ゴシック" w:cs="ＭＳ ゴシック" w:hint="eastAsia"/>
          <w:kern w:val="0"/>
          <w:sz w:val="20"/>
          <w:szCs w:val="20"/>
          <w:shd w:val="clear" w:color="auto" w:fill="FFFFFF" w:themeFill="background1"/>
        </w:rPr>
        <w:t>。</w:t>
      </w:r>
    </w:p>
    <w:p w14:paraId="77C453A2" w14:textId="77777777" w:rsidR="00CE0139" w:rsidRPr="00146ED3" w:rsidRDefault="006A4526" w:rsidP="00433B72">
      <w:pPr>
        <w:overflowPunct w:val="0"/>
        <w:spacing w:line="360" w:lineRule="exact"/>
        <w:ind w:leftChars="400" w:left="84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hint="eastAsia"/>
          <w:kern w:val="0"/>
          <w:sz w:val="20"/>
          <w:szCs w:val="20"/>
        </w:rPr>
        <w:t>（例）該当項目がある場合</w:t>
      </w:r>
    </w:p>
    <w:p w14:paraId="41C97060" w14:textId="77777777" w:rsidR="006A4526" w:rsidRPr="00146ED3" w:rsidRDefault="006A4526" w:rsidP="006A4526">
      <w:pPr>
        <w:overflowPunct w:val="0"/>
        <w:spacing w:line="360" w:lineRule="exact"/>
        <w:ind w:firstLineChars="700" w:firstLine="140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hint="eastAsia"/>
          <w:kern w:val="0"/>
          <w:sz w:val="20"/>
          <w:szCs w:val="20"/>
        </w:rPr>
        <w:t>・</w:t>
      </w:r>
      <w:r w:rsidR="00497168" w:rsidRPr="00146ED3">
        <w:rPr>
          <w:rFonts w:ascii="ＭＳ ゴシック" w:eastAsia="ＭＳ ゴシック" w:hAnsi="ＭＳ ゴシック"/>
          <w:kern w:val="0"/>
          <w:sz w:val="20"/>
          <w:szCs w:val="20"/>
        </w:rPr>
        <w:t xml:space="preserve"> </w:t>
      </w:r>
      <w:r w:rsidR="00497168" w:rsidRPr="00146ED3">
        <w:rPr>
          <w:rFonts w:ascii="ＭＳ ゴシック" w:eastAsia="ＭＳ ゴシック" w:hAnsi="ＭＳ ゴシック" w:hint="eastAsia"/>
          <w:kern w:val="0"/>
          <w:sz w:val="20"/>
          <w:szCs w:val="20"/>
        </w:rPr>
        <w:t>該当項目にチェ</w:t>
      </w:r>
      <w:r w:rsidR="00497168" w:rsidRPr="00146ED3">
        <w:rPr>
          <w:rFonts w:ascii="ＭＳ ゴシック" w:eastAsia="ＭＳ ゴシック" w:hAnsi="ＭＳ ゴシック" w:hint="eastAsia"/>
          <w:kern w:val="0"/>
          <w:sz w:val="20"/>
          <w:szCs w:val="20"/>
          <w:shd w:val="clear" w:color="auto" w:fill="FFFFFF" w:themeFill="background1"/>
        </w:rPr>
        <w:t>ック（</w:t>
      </w:r>
      <w:sdt>
        <w:sdtPr>
          <w:rPr>
            <w:rFonts w:ascii="ＭＳ ゴシック" w:eastAsia="ＭＳ ゴシック" w:hAnsi="ＭＳ ゴシック" w:hint="eastAsia"/>
            <w:sz w:val="20"/>
            <w:szCs w:val="20"/>
            <w:shd w:val="clear" w:color="auto" w:fill="FFFFFF" w:themeFill="background1"/>
          </w:rPr>
          <w:id w:val="1263184238"/>
          <w14:checkbox>
            <w14:checked w14:val="1"/>
            <w14:checkedState w14:val="00FE" w14:font="Wingdings"/>
            <w14:uncheckedState w14:val="2610" w14:font="ＭＳ ゴシック"/>
          </w14:checkbox>
        </w:sdtPr>
        <w:sdtEndPr/>
        <w:sdtContent>
          <w:r w:rsidR="00497168" w:rsidRPr="00146ED3">
            <w:rPr>
              <w:rFonts w:ascii="ＭＳ ゴシック" w:eastAsia="ＭＳ ゴシック" w:hAnsi="ＭＳ ゴシック" w:hint="eastAsia"/>
              <w:sz w:val="20"/>
              <w:szCs w:val="20"/>
              <w:shd w:val="clear" w:color="auto" w:fill="FFFFFF" w:themeFill="background1"/>
            </w:rPr>
            <w:sym w:font="Wingdings" w:char="F0FE"/>
          </w:r>
        </w:sdtContent>
      </w:sdt>
      <w:r w:rsidR="00497168" w:rsidRPr="00146ED3">
        <w:rPr>
          <w:rFonts w:ascii="ＭＳ ゴシック" w:eastAsia="ＭＳ ゴシック" w:hAnsi="ＭＳ ゴシック" w:hint="eastAsia"/>
          <w:kern w:val="0"/>
          <w:sz w:val="20"/>
          <w:szCs w:val="20"/>
          <w:shd w:val="clear" w:color="auto" w:fill="FFFFFF" w:themeFill="background1"/>
        </w:rPr>
        <w:t>）を入れる。「</w:t>
      </w:r>
      <w:sdt>
        <w:sdtPr>
          <w:rPr>
            <w:rFonts w:ascii="ＭＳ ゴシック" w:eastAsia="ＭＳ ゴシック" w:hAnsi="ＭＳ ゴシック" w:hint="eastAsia"/>
            <w:sz w:val="20"/>
            <w:szCs w:val="20"/>
            <w:shd w:val="clear" w:color="auto" w:fill="FFFFFF" w:themeFill="background1"/>
          </w:rPr>
          <w:id w:val="1482893451"/>
          <w14:checkbox>
            <w14:checked w14:val="1"/>
            <w14:checkedState w14:val="00FE" w14:font="Wingdings"/>
            <w14:uncheckedState w14:val="2610" w14:font="ＭＳ ゴシック"/>
          </w14:checkbox>
        </w:sdtPr>
        <w:sdtEndPr/>
        <w:sdtContent>
          <w:r w:rsidR="00497168" w:rsidRPr="00146ED3">
            <w:rPr>
              <w:rFonts w:ascii="ＭＳ ゴシック" w:eastAsia="ＭＳ ゴシック" w:hAnsi="ＭＳ ゴシック" w:hint="eastAsia"/>
              <w:sz w:val="20"/>
              <w:szCs w:val="20"/>
              <w:shd w:val="clear" w:color="auto" w:fill="FFFFFF" w:themeFill="background1"/>
            </w:rPr>
            <w:sym w:font="Wingdings" w:char="F0FE"/>
          </w:r>
        </w:sdtContent>
      </w:sdt>
      <w:r w:rsidR="00497168" w:rsidRPr="00146ED3">
        <w:rPr>
          <w:rFonts w:ascii="ＭＳ ゴシック" w:eastAsia="ＭＳ ゴシック" w:hAnsi="ＭＳ ゴシック" w:hint="eastAsia"/>
          <w:sz w:val="20"/>
          <w:szCs w:val="20"/>
          <w:shd w:val="clear" w:color="auto" w:fill="FFFFFF" w:themeFill="background1"/>
        </w:rPr>
        <w:t>いる・</w:t>
      </w:r>
      <w:sdt>
        <w:sdtPr>
          <w:rPr>
            <w:rFonts w:ascii="ＭＳ ゴシック" w:eastAsia="ＭＳ ゴシック" w:hAnsi="ＭＳ ゴシック" w:hint="eastAsia"/>
            <w:sz w:val="20"/>
            <w:szCs w:val="20"/>
            <w:shd w:val="clear" w:color="auto" w:fill="FFFFFF" w:themeFill="background1"/>
          </w:rPr>
          <w:id w:val="-1672934894"/>
          <w14:checkbox>
            <w14:checked w14:val="0"/>
            <w14:checkedState w14:val="00FE" w14:font="Wingdings"/>
            <w14:uncheckedState w14:val="2610" w14:font="ＭＳ ゴシック"/>
          </w14:checkbox>
        </w:sdtPr>
        <w:sdtEndPr/>
        <w:sdtContent>
          <w:r w:rsidR="00497168" w:rsidRPr="00146ED3">
            <w:rPr>
              <w:rFonts w:ascii="ＭＳ ゴシック" w:eastAsia="ＭＳ ゴシック" w:hAnsi="ＭＳ ゴシック" w:hint="eastAsia"/>
              <w:sz w:val="20"/>
              <w:szCs w:val="20"/>
              <w:shd w:val="clear" w:color="auto" w:fill="FFFFFF" w:themeFill="background1"/>
            </w:rPr>
            <w:t>☐</w:t>
          </w:r>
        </w:sdtContent>
      </w:sdt>
      <w:r w:rsidR="00497168" w:rsidRPr="00146ED3">
        <w:rPr>
          <w:rFonts w:ascii="ＭＳ ゴシック" w:eastAsia="ＭＳ ゴシック" w:hAnsi="ＭＳ ゴシック" w:hint="eastAsia"/>
          <w:sz w:val="20"/>
          <w:szCs w:val="20"/>
          <w:shd w:val="clear" w:color="auto" w:fill="FFFFFF" w:themeFill="background1"/>
        </w:rPr>
        <w:t>いない</w:t>
      </w:r>
      <w:r w:rsidR="00497168" w:rsidRPr="00146ED3">
        <w:rPr>
          <w:rFonts w:ascii="ＭＳ ゴシック" w:eastAsia="ＭＳ ゴシック" w:hAnsi="ＭＳ ゴシック" w:hint="eastAsia"/>
          <w:kern w:val="0"/>
          <w:sz w:val="20"/>
          <w:szCs w:val="20"/>
        </w:rPr>
        <w:t>」</w:t>
      </w:r>
    </w:p>
    <w:p w14:paraId="67E8FCE5" w14:textId="77777777" w:rsidR="006A4526" w:rsidRPr="00146ED3" w:rsidRDefault="006A4526" w:rsidP="006A4526">
      <w:pPr>
        <w:overflowPunct w:val="0"/>
        <w:spacing w:line="360" w:lineRule="exact"/>
        <w:ind w:firstLineChars="700" w:firstLine="140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hint="eastAsia"/>
          <w:kern w:val="0"/>
          <w:sz w:val="20"/>
          <w:szCs w:val="20"/>
        </w:rPr>
        <w:t xml:space="preserve">該当項目がない場合　</w:t>
      </w:r>
    </w:p>
    <w:p w14:paraId="703ADE37" w14:textId="77777777" w:rsidR="006A4526" w:rsidRPr="00146ED3" w:rsidRDefault="006A4526" w:rsidP="006A4526">
      <w:pPr>
        <w:overflowPunct w:val="0"/>
        <w:spacing w:line="360" w:lineRule="exact"/>
        <w:ind w:firstLineChars="700" w:firstLine="140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hint="eastAsia"/>
          <w:kern w:val="0"/>
          <w:sz w:val="20"/>
          <w:szCs w:val="20"/>
        </w:rPr>
        <w:t xml:space="preserve">・見え消しをする　</w:t>
      </w:r>
      <w:r w:rsidRPr="00146ED3">
        <w:rPr>
          <w:rFonts w:ascii="ＭＳ ゴシック" w:eastAsia="ＭＳ ゴシック" w:hAnsi="ＭＳ ゴシック" w:hint="eastAsia"/>
          <w:strike/>
          <w:kern w:val="0"/>
          <w:sz w:val="20"/>
          <w:szCs w:val="20"/>
        </w:rPr>
        <w:t>「</w:t>
      </w:r>
      <w:sdt>
        <w:sdtPr>
          <w:rPr>
            <w:rFonts w:ascii="ＭＳ ゴシック" w:eastAsia="ＭＳ ゴシック" w:hAnsi="ＭＳ ゴシック" w:hint="eastAsia"/>
            <w:strike/>
            <w:sz w:val="20"/>
            <w:szCs w:val="20"/>
          </w:rPr>
          <w:id w:val="133951091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trike/>
              <w:sz w:val="20"/>
              <w:szCs w:val="20"/>
            </w:rPr>
            <w:t>☐</w:t>
          </w:r>
        </w:sdtContent>
      </w:sdt>
      <w:r w:rsidR="00FC4748" w:rsidRPr="00146ED3">
        <w:rPr>
          <w:rFonts w:ascii="ＭＳ ゴシック" w:eastAsia="ＭＳ ゴシック" w:hAnsi="ＭＳ ゴシック" w:hint="eastAsia"/>
          <w:strike/>
          <w:kern w:val="0"/>
          <w:sz w:val="20"/>
          <w:szCs w:val="20"/>
        </w:rPr>
        <w:t>いる・</w:t>
      </w:r>
      <w:sdt>
        <w:sdtPr>
          <w:rPr>
            <w:rFonts w:ascii="ＭＳ ゴシック" w:eastAsia="ＭＳ ゴシック" w:hAnsi="ＭＳ ゴシック" w:hint="eastAsia"/>
            <w:strike/>
            <w:sz w:val="20"/>
            <w:szCs w:val="20"/>
          </w:rPr>
          <w:id w:val="132361953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trike/>
              <w:sz w:val="20"/>
              <w:szCs w:val="20"/>
            </w:rPr>
            <w:t>☐</w:t>
          </w:r>
        </w:sdtContent>
      </w:sdt>
      <w:r w:rsidR="00FC4748" w:rsidRPr="00146ED3">
        <w:rPr>
          <w:rFonts w:ascii="ＭＳ ゴシック" w:eastAsia="ＭＳ ゴシック" w:hAnsi="ＭＳ ゴシック" w:hint="eastAsia"/>
          <w:strike/>
          <w:kern w:val="0"/>
          <w:sz w:val="20"/>
          <w:szCs w:val="20"/>
        </w:rPr>
        <w:t>いない</w:t>
      </w:r>
      <w:r w:rsidRPr="00146ED3">
        <w:rPr>
          <w:rFonts w:ascii="ＭＳ ゴシック" w:eastAsia="ＭＳ ゴシック" w:hAnsi="ＭＳ ゴシック" w:hint="eastAsia"/>
          <w:strike/>
          <w:kern w:val="0"/>
          <w:sz w:val="20"/>
          <w:szCs w:val="20"/>
        </w:rPr>
        <w:t>」</w:t>
      </w:r>
    </w:p>
    <w:p w14:paraId="1D6BDBF1" w14:textId="77777777" w:rsidR="00A64031" w:rsidRPr="00146ED3" w:rsidRDefault="006A4526" w:rsidP="00433B72">
      <w:pPr>
        <w:overflowPunct w:val="0"/>
        <w:spacing w:line="360" w:lineRule="exact"/>
        <w:ind w:firstLineChars="700" w:firstLine="140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hint="eastAsia"/>
          <w:kern w:val="0"/>
          <w:sz w:val="20"/>
          <w:szCs w:val="20"/>
        </w:rPr>
        <w:t>・「該当なし」と表示する</w:t>
      </w:r>
    </w:p>
    <w:p w14:paraId="4DE17F0C" w14:textId="77777777" w:rsidR="00714247" w:rsidRPr="00146ED3" w:rsidRDefault="006A4526" w:rsidP="006B5ECB">
      <w:pPr>
        <w:overflowPunct w:val="0"/>
        <w:spacing w:line="360" w:lineRule="exact"/>
        <w:ind w:firstLineChars="300" w:firstLine="60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２</w:t>
      </w:r>
      <w:r w:rsidR="00714247" w:rsidRPr="00146ED3">
        <w:rPr>
          <w:rFonts w:ascii="ＭＳ ゴシック" w:eastAsia="ＭＳ ゴシック" w:hAnsi="ＭＳ ゴシック" w:cs="ＭＳ ゴシック"/>
          <w:kern w:val="0"/>
          <w:sz w:val="20"/>
          <w:szCs w:val="20"/>
        </w:rPr>
        <w:t xml:space="preserve"> </w:t>
      </w:r>
      <w:r w:rsidR="00714247" w:rsidRPr="00146ED3">
        <w:rPr>
          <w:rFonts w:ascii="ＭＳ ゴシック" w:eastAsia="ＭＳ ゴシック" w:hAnsi="ＭＳ ゴシック" w:cs="ＭＳ ゴシック" w:hint="eastAsia"/>
          <w:kern w:val="0"/>
          <w:sz w:val="20"/>
          <w:szCs w:val="20"/>
        </w:rPr>
        <w:t>特に期日の指定がない事項については</w:t>
      </w:r>
      <w:r w:rsidR="00714247" w:rsidRPr="00146ED3">
        <w:rPr>
          <w:rFonts w:ascii="ＭＳ ゴシック" w:eastAsia="ＭＳ ゴシック" w:hAnsi="ＭＳ ゴシック" w:cs="ＭＳ ゴシック"/>
          <w:kern w:val="0"/>
          <w:sz w:val="20"/>
          <w:szCs w:val="20"/>
        </w:rPr>
        <w:t>,</w:t>
      </w:r>
      <w:r w:rsidR="00714247" w:rsidRPr="00146ED3">
        <w:rPr>
          <w:rFonts w:ascii="ＭＳ ゴシック" w:eastAsia="ＭＳ ゴシック" w:hAnsi="ＭＳ ゴシック" w:cs="ＭＳ ゴシック" w:hint="eastAsia"/>
          <w:kern w:val="0"/>
          <w:sz w:val="20"/>
          <w:szCs w:val="20"/>
        </w:rPr>
        <w:t>前年度又は本票提出時直近月の状況について記入すること。</w:t>
      </w:r>
    </w:p>
    <w:p w14:paraId="5ED3C8AC" w14:textId="77777777" w:rsidR="00714247" w:rsidRPr="00146ED3" w:rsidRDefault="006A4526" w:rsidP="006B5ECB">
      <w:pPr>
        <w:overflowPunct w:val="0"/>
        <w:spacing w:line="360" w:lineRule="exact"/>
        <w:ind w:leftChars="285" w:left="798" w:hangingChars="100" w:hanging="20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３</w:t>
      </w:r>
      <w:r w:rsidR="00714247" w:rsidRPr="00146ED3">
        <w:rPr>
          <w:rFonts w:ascii="ＭＳ ゴシック" w:eastAsia="ＭＳ ゴシック" w:hAnsi="ＭＳ ゴシック" w:cs="ＭＳ ゴシック"/>
          <w:kern w:val="0"/>
          <w:sz w:val="20"/>
          <w:szCs w:val="20"/>
        </w:rPr>
        <w:t xml:space="preserve"> </w:t>
      </w:r>
      <w:r w:rsidR="00714247" w:rsidRPr="00146ED3">
        <w:rPr>
          <w:rFonts w:ascii="ＭＳ ゴシック" w:eastAsia="ＭＳ ゴシック" w:hAnsi="ＭＳ ゴシック" w:cs="ＭＳ ゴシック" w:hint="eastAsia"/>
          <w:kern w:val="0"/>
          <w:sz w:val="20"/>
          <w:szCs w:val="20"/>
        </w:rPr>
        <w:t>回答の判断が困難な場合は</w:t>
      </w:r>
      <w:r w:rsidR="00D077F1" w:rsidRPr="00146ED3">
        <w:rPr>
          <w:rFonts w:ascii="ＭＳ ゴシック" w:eastAsia="ＭＳ ゴシック" w:hAnsi="ＭＳ ゴシック" w:cs="ＭＳ ゴシック" w:hint="eastAsia"/>
          <w:kern w:val="0"/>
          <w:sz w:val="20"/>
          <w:szCs w:val="20"/>
        </w:rPr>
        <w:t>，判断困難な理由を整理して，記入時又は</w:t>
      </w:r>
      <w:r w:rsidR="00714247" w:rsidRPr="00146ED3">
        <w:rPr>
          <w:rFonts w:ascii="ＭＳ ゴシック" w:eastAsia="ＭＳ ゴシック" w:hAnsi="ＭＳ ゴシック" w:cs="ＭＳ ゴシック" w:hint="eastAsia"/>
          <w:kern w:val="0"/>
          <w:sz w:val="20"/>
          <w:szCs w:val="20"/>
        </w:rPr>
        <w:t>指導監査時</w:t>
      </w:r>
      <w:r w:rsidR="00D077F1" w:rsidRPr="00146ED3">
        <w:rPr>
          <w:rFonts w:ascii="ＭＳ ゴシック" w:eastAsia="ＭＳ ゴシック" w:hAnsi="ＭＳ ゴシック" w:cs="ＭＳ ゴシック" w:hint="eastAsia"/>
          <w:kern w:val="0"/>
          <w:sz w:val="20"/>
          <w:szCs w:val="20"/>
        </w:rPr>
        <w:t>に</w:t>
      </w:r>
      <w:r w:rsidR="009E4170" w:rsidRPr="00146ED3">
        <w:rPr>
          <w:rFonts w:ascii="ＭＳ ゴシック" w:eastAsia="ＭＳ ゴシック" w:hAnsi="ＭＳ ゴシック" w:cs="ＭＳ ゴシック" w:hint="eastAsia"/>
          <w:kern w:val="0"/>
          <w:sz w:val="20"/>
          <w:szCs w:val="20"/>
        </w:rPr>
        <w:t>所管地域振興局（支庁）地域保健福祉課</w:t>
      </w:r>
      <w:r w:rsidR="00714247" w:rsidRPr="00146ED3">
        <w:rPr>
          <w:rFonts w:ascii="ＭＳ ゴシック" w:eastAsia="ＭＳ ゴシック" w:hAnsi="ＭＳ ゴシック" w:cs="ＭＳ ゴシック" w:hint="eastAsia"/>
          <w:kern w:val="0"/>
          <w:sz w:val="20"/>
          <w:szCs w:val="20"/>
        </w:rPr>
        <w:t>に問い合わせること。</w:t>
      </w:r>
    </w:p>
    <w:p w14:paraId="7DC65C1A" w14:textId="77777777" w:rsidR="00714247" w:rsidRPr="00146ED3" w:rsidRDefault="006A4526" w:rsidP="006B5ECB">
      <w:pPr>
        <w:overflowPunct w:val="0"/>
        <w:spacing w:line="360" w:lineRule="exact"/>
        <w:ind w:firstLineChars="300" w:firstLine="60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４</w:t>
      </w:r>
      <w:r w:rsidR="00714247" w:rsidRPr="00146ED3">
        <w:rPr>
          <w:rFonts w:ascii="ＭＳ ゴシック" w:eastAsia="ＭＳ ゴシック" w:hAnsi="ＭＳ ゴシック" w:cs="ＭＳ ゴシック"/>
          <w:kern w:val="0"/>
          <w:sz w:val="20"/>
          <w:szCs w:val="20"/>
        </w:rPr>
        <w:t xml:space="preserve"> </w:t>
      </w:r>
      <w:r w:rsidR="00714247" w:rsidRPr="00146ED3">
        <w:rPr>
          <w:rFonts w:ascii="ＭＳ ゴシック" w:eastAsia="ＭＳ ゴシック" w:hAnsi="ＭＳ ゴシック" w:cs="ＭＳ ゴシック" w:hint="eastAsia"/>
          <w:kern w:val="0"/>
          <w:sz w:val="20"/>
          <w:szCs w:val="20"/>
        </w:rPr>
        <w:t>「着眼点」の欄が不足するときは</w:t>
      </w:r>
      <w:r w:rsidR="00714247" w:rsidRPr="00146ED3">
        <w:rPr>
          <w:rFonts w:ascii="ＭＳ ゴシック" w:eastAsia="ＭＳ ゴシック" w:hAnsi="ＭＳ ゴシック" w:cs="ＭＳ ゴシック"/>
          <w:kern w:val="0"/>
          <w:sz w:val="20"/>
          <w:szCs w:val="20"/>
        </w:rPr>
        <w:t>,</w:t>
      </w:r>
      <w:r w:rsidR="00714247" w:rsidRPr="00146ED3">
        <w:rPr>
          <w:rFonts w:ascii="ＭＳ ゴシック" w:eastAsia="ＭＳ ゴシック" w:hAnsi="ＭＳ ゴシック" w:cs="ＭＳ ゴシック" w:hint="eastAsia"/>
          <w:kern w:val="0"/>
          <w:sz w:val="20"/>
          <w:szCs w:val="20"/>
        </w:rPr>
        <w:t>別葉に</w:t>
      </w:r>
      <w:r w:rsidR="007E2035" w:rsidRPr="00146ED3">
        <w:rPr>
          <w:rFonts w:ascii="ＭＳ ゴシック" w:eastAsia="ＭＳ ゴシック" w:hAnsi="ＭＳ ゴシック" w:cs="ＭＳ ゴシック" w:hint="eastAsia"/>
          <w:kern w:val="0"/>
          <w:sz w:val="20"/>
          <w:szCs w:val="20"/>
        </w:rPr>
        <w:t>記入</w:t>
      </w:r>
      <w:r w:rsidR="00714247" w:rsidRPr="00146ED3">
        <w:rPr>
          <w:rFonts w:ascii="ＭＳ ゴシック" w:eastAsia="ＭＳ ゴシック" w:hAnsi="ＭＳ ゴシック" w:cs="ＭＳ ゴシック" w:hint="eastAsia"/>
          <w:kern w:val="0"/>
          <w:sz w:val="20"/>
          <w:szCs w:val="20"/>
        </w:rPr>
        <w:t>して添付すること。</w:t>
      </w:r>
    </w:p>
    <w:p w14:paraId="3DC847AF" w14:textId="77777777" w:rsidR="00714247" w:rsidRPr="00146ED3" w:rsidRDefault="006A4526" w:rsidP="006B5ECB">
      <w:pPr>
        <w:overflowPunct w:val="0"/>
        <w:spacing w:line="360" w:lineRule="exact"/>
        <w:ind w:firstLineChars="300" w:firstLine="600"/>
        <w:jc w:val="left"/>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５</w:t>
      </w:r>
      <w:r w:rsidR="00714247" w:rsidRPr="00146ED3">
        <w:rPr>
          <w:rFonts w:ascii="ＭＳ ゴシック" w:eastAsia="ＭＳ ゴシック" w:hAnsi="ＭＳ ゴシック" w:cs="ＭＳ ゴシック"/>
          <w:kern w:val="0"/>
          <w:sz w:val="20"/>
          <w:szCs w:val="20"/>
        </w:rPr>
        <w:t xml:space="preserve"> </w:t>
      </w:r>
      <w:r w:rsidR="00714247" w:rsidRPr="00146ED3">
        <w:rPr>
          <w:rFonts w:ascii="ＭＳ ゴシック" w:eastAsia="ＭＳ ゴシック" w:hAnsi="ＭＳ ゴシック" w:cs="ＭＳ ゴシック" w:hint="eastAsia"/>
          <w:kern w:val="0"/>
          <w:sz w:val="20"/>
          <w:szCs w:val="20"/>
        </w:rPr>
        <w:t>添付資料については</w:t>
      </w:r>
      <w:r w:rsidR="00714247" w:rsidRPr="00146ED3">
        <w:rPr>
          <w:rFonts w:ascii="ＭＳ ゴシック" w:eastAsia="ＭＳ ゴシック" w:hAnsi="ＭＳ ゴシック" w:cs="ＭＳ ゴシック"/>
          <w:kern w:val="0"/>
          <w:sz w:val="20"/>
          <w:szCs w:val="20"/>
        </w:rPr>
        <w:t>,</w:t>
      </w:r>
      <w:r w:rsidR="00714247" w:rsidRPr="00146ED3">
        <w:rPr>
          <w:rFonts w:ascii="ＭＳ ゴシック" w:eastAsia="ＭＳ ゴシック" w:hAnsi="ＭＳ ゴシック" w:cs="ＭＳ ゴシック" w:hint="eastAsia"/>
          <w:kern w:val="0"/>
          <w:sz w:val="20"/>
          <w:szCs w:val="20"/>
        </w:rPr>
        <w:t>Ａ４判（監査資料サイズ）に統一すること。</w:t>
      </w:r>
    </w:p>
    <w:p w14:paraId="4772D054" w14:textId="77777777" w:rsidR="00714247" w:rsidRPr="00146ED3" w:rsidRDefault="00714247" w:rsidP="006B5ECB">
      <w:pPr>
        <w:overflowPunct w:val="0"/>
        <w:spacing w:line="360" w:lineRule="exact"/>
        <w:ind w:firstLineChars="400" w:firstLine="800"/>
        <w:jc w:val="left"/>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なお</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規程等について</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既に印刷物がある場合は印刷物で可とする。</w:t>
      </w:r>
    </w:p>
    <w:p w14:paraId="1AAEF27F" w14:textId="77777777" w:rsidR="00714247" w:rsidRPr="00146ED3" w:rsidRDefault="006A4526" w:rsidP="006B5ECB">
      <w:pPr>
        <w:overflowPunct w:val="0"/>
        <w:spacing w:line="360" w:lineRule="exact"/>
        <w:ind w:firstLineChars="300" w:firstLine="60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６</w:t>
      </w:r>
      <w:r w:rsidR="00714247" w:rsidRPr="00146ED3">
        <w:rPr>
          <w:rFonts w:ascii="ＭＳ ゴシック" w:eastAsia="ＭＳ ゴシック" w:hAnsi="ＭＳ ゴシック" w:cs="ＭＳ ゴシック"/>
          <w:kern w:val="0"/>
          <w:sz w:val="20"/>
          <w:szCs w:val="20"/>
        </w:rPr>
        <w:t xml:space="preserve"> </w:t>
      </w:r>
      <w:r w:rsidR="00714247" w:rsidRPr="00146ED3">
        <w:rPr>
          <w:rFonts w:ascii="ＭＳ ゴシック" w:eastAsia="ＭＳ ゴシック" w:hAnsi="ＭＳ ゴシック" w:cs="ＭＳ ゴシック" w:hint="eastAsia"/>
          <w:kern w:val="0"/>
          <w:sz w:val="20"/>
          <w:szCs w:val="20"/>
        </w:rPr>
        <w:t>関係のないページは記入する必要はないが，その場合は未記入のまま提出のこと。</w:t>
      </w:r>
    </w:p>
    <w:p w14:paraId="4499ACA8" w14:textId="77777777" w:rsidR="00714247" w:rsidRPr="00146ED3" w:rsidRDefault="00714247" w:rsidP="006B5ECB">
      <w:pPr>
        <w:overflowPunct w:val="0"/>
        <w:spacing w:line="360" w:lineRule="exact"/>
        <w:ind w:firstLineChars="300" w:firstLine="60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また，一つの項目においてページ等の関係で２枚以上になる場合のページは</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枝番を</w:t>
      </w:r>
      <w:r w:rsidR="00880934" w:rsidRPr="00146ED3">
        <w:rPr>
          <w:rFonts w:ascii="ＭＳ ゴシック" w:eastAsia="ＭＳ ゴシック" w:hAnsi="ＭＳ ゴシック" w:cs="ＭＳ ゴシック" w:hint="eastAsia"/>
          <w:kern w:val="0"/>
          <w:sz w:val="20"/>
          <w:szCs w:val="20"/>
        </w:rPr>
        <w:t>付ける</w:t>
      </w:r>
      <w:r w:rsidRPr="00146ED3">
        <w:rPr>
          <w:rFonts w:ascii="ＭＳ ゴシック" w:eastAsia="ＭＳ ゴシック" w:hAnsi="ＭＳ ゴシック" w:cs="ＭＳ ゴシック" w:hint="eastAsia"/>
          <w:kern w:val="0"/>
          <w:sz w:val="20"/>
          <w:szCs w:val="20"/>
        </w:rPr>
        <w:t>こと。</w:t>
      </w:r>
    </w:p>
    <w:p w14:paraId="56817D8D" w14:textId="77777777" w:rsidR="00714247" w:rsidRPr="00146ED3" w:rsidRDefault="006A4526" w:rsidP="006B5ECB">
      <w:pPr>
        <w:overflowPunct w:val="0"/>
        <w:spacing w:line="360" w:lineRule="exact"/>
        <w:ind w:firstLineChars="300" w:firstLine="60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７</w:t>
      </w:r>
      <w:r w:rsidR="00714247" w:rsidRPr="00146ED3">
        <w:rPr>
          <w:rFonts w:ascii="ＭＳ ゴシック" w:eastAsia="ＭＳ ゴシック" w:hAnsi="ＭＳ ゴシック" w:cs="ＭＳ ゴシック"/>
          <w:kern w:val="0"/>
          <w:sz w:val="20"/>
          <w:szCs w:val="20"/>
        </w:rPr>
        <w:t xml:space="preserve"> </w:t>
      </w:r>
      <w:r w:rsidR="00714247" w:rsidRPr="00146ED3">
        <w:rPr>
          <w:rFonts w:ascii="ＭＳ ゴシック" w:eastAsia="ＭＳ ゴシック" w:hAnsi="ＭＳ ゴシック" w:cs="ＭＳ ゴシック" w:hint="eastAsia"/>
          <w:kern w:val="0"/>
          <w:sz w:val="20"/>
          <w:szCs w:val="20"/>
        </w:rPr>
        <w:t>各調書に類似した「着眼点」がある場合も</w:t>
      </w:r>
      <w:r w:rsidR="00714247" w:rsidRPr="00146ED3">
        <w:rPr>
          <w:rFonts w:ascii="ＭＳ ゴシック" w:eastAsia="ＭＳ ゴシック" w:hAnsi="ＭＳ ゴシック" w:cs="ＭＳ ゴシック"/>
          <w:kern w:val="0"/>
          <w:sz w:val="20"/>
          <w:szCs w:val="20"/>
        </w:rPr>
        <w:t xml:space="preserve">, </w:t>
      </w:r>
      <w:r w:rsidR="00714247" w:rsidRPr="00146ED3">
        <w:rPr>
          <w:rFonts w:ascii="ＭＳ ゴシック" w:eastAsia="ＭＳ ゴシック" w:hAnsi="ＭＳ ゴシック" w:cs="ＭＳ ゴシック" w:hint="eastAsia"/>
          <w:kern w:val="0"/>
          <w:sz w:val="20"/>
          <w:szCs w:val="20"/>
        </w:rPr>
        <w:t>それぞれに</w:t>
      </w:r>
      <w:r w:rsidR="00880934" w:rsidRPr="00146ED3">
        <w:rPr>
          <w:rFonts w:ascii="ＭＳ ゴシック" w:eastAsia="ＭＳ ゴシック" w:hAnsi="ＭＳ ゴシック" w:cs="ＭＳ ゴシック" w:hint="eastAsia"/>
          <w:kern w:val="0"/>
          <w:sz w:val="20"/>
          <w:szCs w:val="20"/>
        </w:rPr>
        <w:t>記入</w:t>
      </w:r>
      <w:r w:rsidR="00714247" w:rsidRPr="00146ED3">
        <w:rPr>
          <w:rFonts w:ascii="ＭＳ ゴシック" w:eastAsia="ＭＳ ゴシック" w:hAnsi="ＭＳ ゴシック" w:cs="ＭＳ ゴシック" w:hint="eastAsia"/>
          <w:kern w:val="0"/>
          <w:sz w:val="20"/>
          <w:szCs w:val="20"/>
        </w:rPr>
        <w:t>すること。</w:t>
      </w:r>
    </w:p>
    <w:p w14:paraId="40BA5FDE" w14:textId="77777777" w:rsidR="00F06819" w:rsidRPr="00146ED3" w:rsidRDefault="00F06819" w:rsidP="006B5ECB">
      <w:pPr>
        <w:overflowPunct w:val="0"/>
        <w:spacing w:line="360" w:lineRule="exact"/>
        <w:textAlignment w:val="baseline"/>
        <w:rPr>
          <w:rFonts w:ascii="ＭＳ ゴシック" w:eastAsia="ＭＳ ゴシック" w:hAnsi="Times New Roman"/>
          <w:kern w:val="0"/>
          <w:sz w:val="20"/>
          <w:szCs w:val="20"/>
        </w:rPr>
      </w:pPr>
    </w:p>
    <w:p w14:paraId="48FC92BA" w14:textId="77777777" w:rsidR="00F06819" w:rsidRPr="00146ED3" w:rsidRDefault="00F06819" w:rsidP="006B5ECB">
      <w:pPr>
        <w:overflowPunct w:val="0"/>
        <w:spacing w:line="360" w:lineRule="exact"/>
        <w:ind w:firstLine="998"/>
        <w:textAlignment w:val="baseline"/>
        <w:rPr>
          <w:rFonts w:ascii="ＭＳ ゴシック" w:eastAsia="ＭＳ ゴシック" w:hAnsi="Times New Roman"/>
          <w:kern w:val="0"/>
          <w:sz w:val="20"/>
          <w:szCs w:val="20"/>
        </w:rPr>
      </w:pPr>
    </w:p>
    <w:p w14:paraId="1C95C390" w14:textId="77777777" w:rsidR="00F06819" w:rsidRPr="00146ED3" w:rsidRDefault="00F06819" w:rsidP="006B5ECB">
      <w:pPr>
        <w:overflowPunct w:val="0"/>
        <w:spacing w:line="360" w:lineRule="exact"/>
        <w:jc w:val="center"/>
        <w:textAlignment w:val="baseline"/>
        <w:rPr>
          <w:rFonts w:ascii="ＭＳ ゴシック" w:eastAsia="ＭＳ ゴシック" w:hAnsi="Times New Roman"/>
          <w:kern w:val="0"/>
          <w:sz w:val="20"/>
          <w:szCs w:val="20"/>
        </w:rPr>
      </w:pPr>
      <w:r w:rsidRPr="00146ED3">
        <w:rPr>
          <w:rFonts w:ascii="ＭＳ ゴシック" w:eastAsia="Arial Unicode MS" w:hAnsi="Times New Roman" w:cs="Arial Unicode MS" w:hint="eastAsia"/>
          <w:kern w:val="0"/>
          <w:sz w:val="24"/>
        </w:rPr>
        <w:t>【</w:t>
      </w:r>
      <w:r w:rsidRPr="00146ED3">
        <w:rPr>
          <w:rFonts w:ascii="ＭＳ ゴシック" w:eastAsia="ＭＳ ゴシック" w:hAnsi="ＭＳ ゴシック" w:cs="ＭＳ ゴシック" w:hint="eastAsia"/>
          <w:kern w:val="0"/>
          <w:sz w:val="24"/>
        </w:rPr>
        <w:t>根拠法令等</w:t>
      </w:r>
      <w:r w:rsidRPr="00146ED3">
        <w:rPr>
          <w:rFonts w:ascii="ＭＳ ゴシック" w:eastAsia="Arial Unicode MS" w:hAnsi="Times New Roman" w:cs="Arial Unicode MS" w:hint="eastAsia"/>
          <w:kern w:val="0"/>
          <w:sz w:val="24"/>
        </w:rPr>
        <w:t>】</w:t>
      </w:r>
    </w:p>
    <w:p w14:paraId="387C248F" w14:textId="77777777" w:rsidR="00722BF9" w:rsidRPr="00146ED3" w:rsidRDefault="00722BF9" w:rsidP="00722BF9">
      <w:pPr>
        <w:overflowPunct w:val="0"/>
        <w:spacing w:line="360" w:lineRule="exact"/>
        <w:ind w:firstLine="998"/>
        <w:textAlignment w:val="baseline"/>
        <w:rPr>
          <w:rFonts w:ascii="ＭＳ ゴシック" w:eastAsia="ＭＳ ゴシック" w:hAnsi="Times New Roman"/>
          <w:b/>
          <w:kern w:val="0"/>
          <w:sz w:val="20"/>
          <w:szCs w:val="20"/>
        </w:rPr>
      </w:pPr>
      <w:r w:rsidRPr="00146ED3">
        <w:rPr>
          <w:rFonts w:ascii="ＭＳ ゴシック" w:eastAsia="ＭＳ ゴシック" w:hAnsi="Times New Roman" w:hint="eastAsia"/>
          <w:kern w:val="0"/>
          <w:sz w:val="20"/>
          <w:szCs w:val="20"/>
        </w:rPr>
        <w:t xml:space="preserve">　　　　　　　　　　　　　　　　　　　　　　　　　　　　　　　　　　　　　　　　　</w:t>
      </w:r>
      <w:r w:rsidR="008931A9" w:rsidRPr="00146ED3">
        <w:rPr>
          <w:rFonts w:ascii="ＭＳ ゴシック" w:eastAsia="ＭＳ ゴシック" w:hAnsi="Times New Roman" w:hint="eastAsia"/>
          <w:kern w:val="0"/>
          <w:sz w:val="20"/>
          <w:szCs w:val="20"/>
        </w:rPr>
        <w:t xml:space="preserve">　</w:t>
      </w:r>
      <w:r w:rsidRPr="00146ED3">
        <w:rPr>
          <w:rFonts w:ascii="ＭＳ ゴシック" w:eastAsia="ＭＳ ゴシック" w:hAnsi="Times New Roman" w:hint="eastAsia"/>
          <w:b/>
          <w:kern w:val="0"/>
          <w:sz w:val="20"/>
          <w:szCs w:val="20"/>
        </w:rPr>
        <w:t>略</w:t>
      </w:r>
      <w:r w:rsidR="008931A9" w:rsidRPr="00146ED3">
        <w:rPr>
          <w:rFonts w:ascii="ＭＳ ゴシック" w:eastAsia="ＭＳ ゴシック" w:hAnsi="Times New Roman" w:hint="eastAsia"/>
          <w:b/>
          <w:kern w:val="0"/>
          <w:sz w:val="20"/>
          <w:szCs w:val="20"/>
        </w:rPr>
        <w:t xml:space="preserve">　</w:t>
      </w:r>
      <w:r w:rsidRPr="00146ED3">
        <w:rPr>
          <w:rFonts w:ascii="ＭＳ ゴシック" w:eastAsia="ＭＳ ゴシック" w:hAnsi="Times New Roman" w:hint="eastAsia"/>
          <w:b/>
          <w:kern w:val="0"/>
          <w:sz w:val="20"/>
          <w:szCs w:val="20"/>
        </w:rPr>
        <w:t>称</w:t>
      </w:r>
    </w:p>
    <w:p w14:paraId="0D93531A" w14:textId="77777777" w:rsidR="007D7961" w:rsidRPr="00146ED3" w:rsidRDefault="007D7961" w:rsidP="00F62B8A">
      <w:pPr>
        <w:overflowPunct w:val="0"/>
        <w:spacing w:line="360" w:lineRule="exact"/>
        <w:ind w:leftChars="-36" w:left="-76" w:firstLineChars="325" w:firstLine="65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１ 社会福祉法（昭和26年３月29日法律第45号）・・・・・・・・・・・・・・・・・・・・</w:t>
      </w:r>
      <w:r w:rsidR="00C005B2"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b/>
          <w:kern w:val="0"/>
          <w:sz w:val="20"/>
          <w:szCs w:val="20"/>
        </w:rPr>
        <w:t>法</w:t>
      </w:r>
    </w:p>
    <w:p w14:paraId="67E7B50E" w14:textId="77777777" w:rsidR="007D7961" w:rsidRPr="00146ED3" w:rsidRDefault="007D7961" w:rsidP="00F62B8A">
      <w:pPr>
        <w:overflowPunct w:val="0"/>
        <w:spacing w:line="360" w:lineRule="exact"/>
        <w:ind w:firstLineChars="287" w:firstLine="574"/>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２ 社会福祉法施行規則（昭和26年６月21日厚生省令第28号）・・・・・・・・・・・・・ </w:t>
      </w:r>
      <w:r w:rsidRPr="00146ED3">
        <w:rPr>
          <w:rFonts w:ascii="ＭＳ ゴシック" w:eastAsia="ＭＳ ゴシック" w:hAnsi="ＭＳ ゴシック" w:cs="ＭＳ ゴシック" w:hint="eastAsia"/>
          <w:b/>
          <w:kern w:val="0"/>
          <w:sz w:val="20"/>
          <w:szCs w:val="20"/>
        </w:rPr>
        <w:t>法施行規則</w:t>
      </w:r>
    </w:p>
    <w:p w14:paraId="3F19C529" w14:textId="77777777" w:rsidR="007D7961" w:rsidRPr="00146ED3" w:rsidRDefault="007D7961" w:rsidP="007D7961">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３ 老人福祉法（昭和38年７月11日法律第133号）・・・・・・・・・・・・・・・・・・・・　</w:t>
      </w:r>
      <w:r w:rsidRPr="00146ED3">
        <w:rPr>
          <w:rFonts w:ascii="ＭＳ ゴシック" w:eastAsia="ＭＳ ゴシック" w:hAnsi="ＭＳ ゴシック" w:cs="ＭＳ ゴシック" w:hint="eastAsia"/>
          <w:b/>
          <w:bCs/>
          <w:kern w:val="0"/>
          <w:sz w:val="20"/>
          <w:szCs w:val="20"/>
        </w:rPr>
        <w:t>老福法</w:t>
      </w:r>
    </w:p>
    <w:p w14:paraId="5AAD7F06" w14:textId="77777777" w:rsidR="007D7961" w:rsidRPr="00146ED3" w:rsidRDefault="0005586C" w:rsidP="007D7961">
      <w:pPr>
        <w:overflowPunct w:val="0"/>
        <w:spacing w:line="360" w:lineRule="exact"/>
        <w:ind w:firstLineChars="300" w:firstLine="600"/>
        <w:jc w:val="left"/>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４</w:t>
      </w:r>
      <w:r w:rsidR="007D7961" w:rsidRPr="00146ED3">
        <w:rPr>
          <w:rFonts w:ascii="ＭＳ ゴシック" w:eastAsia="ＭＳ ゴシック" w:hAnsi="ＭＳ ゴシック" w:hint="eastAsia"/>
          <w:sz w:val="20"/>
          <w:szCs w:val="20"/>
        </w:rPr>
        <w:t xml:space="preserve"> 老人福祉法施行規則</w:t>
      </w:r>
      <w:r w:rsidR="007D7961" w:rsidRPr="00146ED3">
        <w:rPr>
          <w:rFonts w:ascii="ＭＳ ゴシック" w:eastAsia="ＭＳ ゴシック" w:hAnsi="ＭＳ ゴシック" w:cs="ＭＳ ゴシック" w:hint="eastAsia"/>
          <w:kern w:val="0"/>
          <w:sz w:val="20"/>
          <w:szCs w:val="20"/>
        </w:rPr>
        <w:t>（昭和38年７月11日厚生省令第28号） ・・・・・・・・・</w:t>
      </w:r>
      <w:r w:rsidR="00C005B2" w:rsidRPr="00146ED3">
        <w:rPr>
          <w:rFonts w:ascii="ＭＳ ゴシック" w:eastAsia="ＭＳ ゴシック" w:hAnsi="ＭＳ ゴシック" w:cs="ＭＳ ゴシック" w:hint="eastAsia"/>
          <w:kern w:val="0"/>
          <w:sz w:val="20"/>
          <w:szCs w:val="20"/>
        </w:rPr>
        <w:t>・</w:t>
      </w:r>
      <w:r w:rsidR="007D7961" w:rsidRPr="00146ED3">
        <w:rPr>
          <w:rFonts w:ascii="ＭＳ ゴシック" w:eastAsia="ＭＳ ゴシック" w:hAnsi="ＭＳ ゴシック" w:cs="ＭＳ ゴシック" w:hint="eastAsia"/>
          <w:kern w:val="0"/>
          <w:sz w:val="20"/>
          <w:szCs w:val="20"/>
        </w:rPr>
        <w:t xml:space="preserve"> </w:t>
      </w:r>
      <w:r w:rsidR="00C005B2" w:rsidRPr="00146ED3">
        <w:rPr>
          <w:rFonts w:ascii="ＭＳ ゴシック" w:eastAsia="ＭＳ ゴシック" w:hAnsi="ＭＳ ゴシック" w:cs="ＭＳ ゴシック" w:hint="eastAsia"/>
          <w:kern w:val="0"/>
          <w:sz w:val="20"/>
          <w:szCs w:val="20"/>
        </w:rPr>
        <w:t xml:space="preserve"> </w:t>
      </w:r>
      <w:r w:rsidR="007D7961" w:rsidRPr="00146ED3">
        <w:rPr>
          <w:rFonts w:ascii="ＭＳ ゴシック" w:eastAsia="ＭＳ ゴシック" w:hAnsi="ＭＳ ゴシック" w:cs="ＭＳ ゴシック" w:hint="eastAsia"/>
          <w:b/>
          <w:bCs/>
          <w:kern w:val="0"/>
          <w:sz w:val="20"/>
          <w:szCs w:val="20"/>
        </w:rPr>
        <w:t>老福法施行規則</w:t>
      </w:r>
    </w:p>
    <w:p w14:paraId="4CEEEDCF" w14:textId="77777777" w:rsidR="001B5A6F" w:rsidRPr="00146ED3" w:rsidRDefault="0005586C"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５</w:t>
      </w:r>
      <w:r w:rsidR="001B5A6F" w:rsidRPr="00146ED3">
        <w:rPr>
          <w:rFonts w:ascii="ＭＳ ゴシック" w:eastAsia="ＭＳ ゴシック" w:hAnsi="ＭＳ ゴシック" w:cs="ＭＳ ゴシック" w:hint="eastAsia"/>
          <w:kern w:val="0"/>
          <w:sz w:val="20"/>
          <w:szCs w:val="20"/>
        </w:rPr>
        <w:t xml:space="preserve"> 特別養護老人ホームの設備及び運営に関する基準（平成11年</w:t>
      </w:r>
      <w:r w:rsidR="00FA1BA5" w:rsidRPr="00146ED3">
        <w:rPr>
          <w:rFonts w:ascii="ＭＳ ゴシック" w:eastAsia="ＭＳ ゴシック" w:hAnsi="ＭＳ ゴシック" w:cs="ＭＳ ゴシック" w:hint="eastAsia"/>
          <w:kern w:val="0"/>
          <w:sz w:val="20"/>
          <w:szCs w:val="20"/>
        </w:rPr>
        <w:t>３</w:t>
      </w:r>
      <w:r w:rsidR="001B5A6F" w:rsidRPr="00146ED3">
        <w:rPr>
          <w:rFonts w:ascii="ＭＳ ゴシック" w:eastAsia="ＭＳ ゴシック" w:hAnsi="ＭＳ ゴシック" w:cs="ＭＳ ゴシック" w:hint="eastAsia"/>
          <w:kern w:val="0"/>
          <w:sz w:val="20"/>
          <w:szCs w:val="20"/>
        </w:rPr>
        <w:t>月31</w:t>
      </w:r>
      <w:r w:rsidR="00DB5D15" w:rsidRPr="00146ED3">
        <w:rPr>
          <w:rFonts w:ascii="ＭＳ ゴシック" w:eastAsia="ＭＳ ゴシック" w:hAnsi="ＭＳ ゴシック" w:cs="ＭＳ ゴシック" w:hint="eastAsia"/>
          <w:kern w:val="0"/>
          <w:sz w:val="20"/>
          <w:szCs w:val="20"/>
        </w:rPr>
        <w:t>日</w:t>
      </w:r>
      <w:r w:rsidR="001B5A6F" w:rsidRPr="00146ED3">
        <w:rPr>
          <w:rFonts w:ascii="ＭＳ ゴシック" w:eastAsia="ＭＳ ゴシック" w:hAnsi="ＭＳ ゴシック" w:cs="ＭＳ ゴシック" w:hint="eastAsia"/>
          <w:kern w:val="0"/>
          <w:sz w:val="20"/>
          <w:szCs w:val="20"/>
        </w:rPr>
        <w:t>厚生省令第46号）</w:t>
      </w:r>
      <w:r w:rsidR="00F245A9" w:rsidRPr="00146ED3">
        <w:rPr>
          <w:rFonts w:ascii="ＭＳ ゴシック" w:eastAsia="ＭＳ ゴシック" w:hAnsi="ＭＳ ゴシック" w:cs="ＭＳ ゴシック" w:hint="eastAsia"/>
          <w:kern w:val="0"/>
          <w:sz w:val="20"/>
          <w:szCs w:val="20"/>
        </w:rPr>
        <w:t>・</w:t>
      </w:r>
      <w:r w:rsidR="00C005B2" w:rsidRPr="00146ED3">
        <w:rPr>
          <w:rFonts w:ascii="ＭＳ ゴシック" w:eastAsia="ＭＳ ゴシック" w:hAnsi="ＭＳ ゴシック" w:cs="ＭＳ ゴシック" w:hint="eastAsia"/>
          <w:kern w:val="0"/>
          <w:sz w:val="20"/>
          <w:szCs w:val="20"/>
        </w:rPr>
        <w:t>・</w:t>
      </w:r>
      <w:r w:rsidR="00C005B2" w:rsidRPr="00146ED3">
        <w:rPr>
          <w:rFonts w:ascii="ＭＳ ゴシック" w:eastAsia="ＭＳ ゴシック" w:hAnsi="ＭＳ ゴシック" w:cs="ＭＳ ゴシック" w:hint="eastAsia"/>
          <w:b/>
          <w:kern w:val="0"/>
          <w:sz w:val="20"/>
          <w:szCs w:val="20"/>
        </w:rPr>
        <w:t xml:space="preserve"> </w:t>
      </w:r>
      <w:r w:rsidR="00F245A9" w:rsidRPr="00146ED3">
        <w:rPr>
          <w:rFonts w:ascii="ＭＳ ゴシック" w:eastAsia="ＭＳ ゴシック" w:hAnsi="ＭＳ ゴシック" w:cs="ＭＳ ゴシック" w:hint="eastAsia"/>
          <w:b/>
          <w:kern w:val="0"/>
          <w:sz w:val="20"/>
          <w:szCs w:val="20"/>
        </w:rPr>
        <w:t>基　準</w:t>
      </w:r>
    </w:p>
    <w:p w14:paraId="0525F5DF" w14:textId="77777777" w:rsidR="001B5A6F" w:rsidRPr="00146ED3" w:rsidRDefault="0005586C"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６</w:t>
      </w:r>
      <w:r w:rsidR="001B5A6F" w:rsidRPr="00146ED3">
        <w:rPr>
          <w:rFonts w:ascii="ＭＳ ゴシック" w:eastAsia="ＭＳ ゴシック" w:hAnsi="ＭＳ ゴシック" w:cs="ＭＳ ゴシック" w:hint="eastAsia"/>
          <w:kern w:val="0"/>
          <w:sz w:val="20"/>
          <w:szCs w:val="20"/>
        </w:rPr>
        <w:t xml:space="preserve"> </w:t>
      </w:r>
      <w:r w:rsidR="001B5A6F" w:rsidRPr="00146ED3">
        <w:rPr>
          <w:rFonts w:ascii="ＭＳ ゴシック" w:eastAsia="ＭＳ ゴシック" w:hAnsi="ＭＳ ゴシック" w:cs="ＭＳ ゴシック" w:hint="eastAsia"/>
          <w:kern w:val="0"/>
          <w:sz w:val="19"/>
          <w:szCs w:val="19"/>
        </w:rPr>
        <w:t>特別養護老人ホームの設備及び運営に関する基準について</w:t>
      </w:r>
      <w:r w:rsidR="00E26F7D" w:rsidRPr="00146ED3">
        <w:rPr>
          <w:rFonts w:ascii="ＭＳ ゴシック" w:eastAsia="ＭＳ ゴシック" w:hAnsi="ＭＳ ゴシック" w:cs="ＭＳ ゴシック" w:hint="eastAsia"/>
          <w:kern w:val="0"/>
          <w:sz w:val="19"/>
          <w:szCs w:val="19"/>
        </w:rPr>
        <w:t>(</w:t>
      </w:r>
      <w:r w:rsidR="001B5A6F" w:rsidRPr="00146ED3">
        <w:rPr>
          <w:rFonts w:ascii="ＭＳ ゴシック" w:eastAsia="ＭＳ ゴシック" w:hAnsi="ＭＳ ゴシック" w:cs="ＭＳ ゴシック" w:hint="eastAsia"/>
          <w:kern w:val="0"/>
          <w:sz w:val="19"/>
          <w:szCs w:val="19"/>
        </w:rPr>
        <w:t>平成12年</w:t>
      </w:r>
      <w:r w:rsidR="00FA1BA5" w:rsidRPr="00146ED3">
        <w:rPr>
          <w:rFonts w:ascii="ＭＳ ゴシック" w:eastAsia="ＭＳ ゴシック" w:hAnsi="ＭＳ ゴシック" w:cs="ＭＳ ゴシック" w:hint="eastAsia"/>
          <w:kern w:val="0"/>
          <w:sz w:val="19"/>
          <w:szCs w:val="19"/>
        </w:rPr>
        <w:t>３</w:t>
      </w:r>
      <w:r w:rsidR="001B5A6F" w:rsidRPr="00146ED3">
        <w:rPr>
          <w:rFonts w:ascii="ＭＳ ゴシック" w:eastAsia="ＭＳ ゴシック" w:hAnsi="ＭＳ ゴシック" w:cs="ＭＳ ゴシック" w:hint="eastAsia"/>
          <w:kern w:val="0"/>
          <w:sz w:val="19"/>
          <w:szCs w:val="19"/>
        </w:rPr>
        <w:t xml:space="preserve">月17 </w:t>
      </w:r>
      <w:r w:rsidR="00DB5D15" w:rsidRPr="00146ED3">
        <w:rPr>
          <w:rFonts w:ascii="ＭＳ ゴシック" w:eastAsia="ＭＳ ゴシック" w:hAnsi="ＭＳ ゴシック" w:cs="ＭＳ ゴシック" w:hint="eastAsia"/>
          <w:kern w:val="0"/>
          <w:sz w:val="19"/>
          <w:szCs w:val="19"/>
        </w:rPr>
        <w:t>日</w:t>
      </w:r>
      <w:r w:rsidR="001B5A6F" w:rsidRPr="00146ED3">
        <w:rPr>
          <w:rFonts w:ascii="ＭＳ ゴシック" w:eastAsia="ＭＳ ゴシック" w:hAnsi="ＭＳ ゴシック" w:cs="ＭＳ ゴシック" w:hint="eastAsia"/>
          <w:kern w:val="0"/>
          <w:sz w:val="19"/>
          <w:szCs w:val="19"/>
        </w:rPr>
        <w:t>老発第214号</w:t>
      </w:r>
      <w:r w:rsidR="00E26F7D" w:rsidRPr="00146ED3">
        <w:rPr>
          <w:rFonts w:ascii="ＭＳ ゴシック" w:eastAsia="ＭＳ ゴシック" w:hAnsi="ＭＳ ゴシック" w:cs="ＭＳ ゴシック" w:hint="eastAsia"/>
          <w:kern w:val="0"/>
          <w:sz w:val="19"/>
          <w:szCs w:val="19"/>
        </w:rPr>
        <w:t>)</w:t>
      </w:r>
      <w:r w:rsidR="00171446" w:rsidRPr="00146ED3">
        <w:rPr>
          <w:rFonts w:ascii="ＭＳ ゴシック" w:eastAsia="ＭＳ ゴシック" w:hAnsi="ＭＳ ゴシック" w:cs="ＭＳ ゴシック" w:hint="eastAsia"/>
          <w:kern w:val="0"/>
          <w:szCs w:val="20"/>
        </w:rPr>
        <w:t xml:space="preserve"> </w:t>
      </w:r>
      <w:r w:rsidR="00171446" w:rsidRPr="00146ED3">
        <w:rPr>
          <w:rFonts w:ascii="ＭＳ ゴシック" w:eastAsia="ＭＳ ゴシック" w:hAnsi="ＭＳ ゴシック" w:cs="ＭＳ ゴシック" w:hint="eastAsia"/>
          <w:kern w:val="0"/>
          <w:sz w:val="20"/>
          <w:szCs w:val="18"/>
        </w:rPr>
        <w:t>・</w:t>
      </w:r>
      <w:r w:rsidR="00DD20EB" w:rsidRPr="00146ED3">
        <w:rPr>
          <w:rFonts w:ascii="ＭＳ ゴシック" w:eastAsia="ＭＳ ゴシック" w:hAnsi="ＭＳ ゴシック" w:cs="ＭＳ ゴシック"/>
          <w:kern w:val="0"/>
          <w:sz w:val="18"/>
          <w:szCs w:val="18"/>
        </w:rPr>
        <w:t xml:space="preserve"> </w:t>
      </w:r>
      <w:r w:rsidR="00F245A9" w:rsidRPr="00146ED3">
        <w:rPr>
          <w:rFonts w:ascii="ＭＳ ゴシック" w:eastAsia="ＭＳ ゴシック" w:hAnsi="ＭＳ ゴシック" w:cs="ＭＳ ゴシック" w:hint="eastAsia"/>
          <w:b/>
          <w:kern w:val="0"/>
          <w:sz w:val="20"/>
          <w:szCs w:val="20"/>
        </w:rPr>
        <w:t>解釈通知</w:t>
      </w:r>
    </w:p>
    <w:p w14:paraId="1C560D0F" w14:textId="77777777" w:rsidR="00BA1D45" w:rsidRPr="00146ED3" w:rsidRDefault="0005586C" w:rsidP="00BA1D45">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７</w:t>
      </w:r>
      <w:r w:rsidR="00BA1D45" w:rsidRPr="00146ED3">
        <w:rPr>
          <w:rFonts w:ascii="ＭＳ ゴシック" w:eastAsia="ＭＳ ゴシック" w:hAnsi="ＭＳ ゴシック" w:cs="ＭＳ ゴシック" w:hint="eastAsia"/>
          <w:kern w:val="0"/>
          <w:sz w:val="20"/>
          <w:szCs w:val="20"/>
        </w:rPr>
        <w:t xml:space="preserve"> 鹿児島県特別養護老人ホームの設備及び運営に関する基準を定める条例　 </w:t>
      </w:r>
    </w:p>
    <w:p w14:paraId="2C3FAFE6" w14:textId="77777777" w:rsidR="00BA1D45" w:rsidRPr="00146ED3" w:rsidRDefault="00BA1D45" w:rsidP="00171446">
      <w:pPr>
        <w:overflowPunct w:val="0"/>
        <w:spacing w:line="360" w:lineRule="exact"/>
        <w:ind w:firstLineChars="500" w:firstLine="10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（平成25年</w:t>
      </w:r>
      <w:r w:rsidR="00FA1BA5" w:rsidRPr="00146ED3">
        <w:rPr>
          <w:rFonts w:ascii="ＭＳ ゴシック" w:eastAsia="ＭＳ ゴシック" w:hAnsi="ＭＳ ゴシック" w:cs="ＭＳ ゴシック" w:hint="eastAsia"/>
          <w:kern w:val="0"/>
          <w:sz w:val="20"/>
          <w:szCs w:val="20"/>
        </w:rPr>
        <w:t>３</w:t>
      </w:r>
      <w:r w:rsidRPr="00146ED3">
        <w:rPr>
          <w:rFonts w:ascii="ＭＳ ゴシック" w:eastAsia="ＭＳ ゴシック" w:hAnsi="ＭＳ ゴシック" w:cs="ＭＳ ゴシック" w:hint="eastAsia"/>
          <w:kern w:val="0"/>
          <w:sz w:val="20"/>
          <w:szCs w:val="20"/>
        </w:rPr>
        <w:t>月29日県条例第25号）</w:t>
      </w:r>
      <w:r w:rsidR="00171446" w:rsidRPr="00146ED3">
        <w:rPr>
          <w:rFonts w:ascii="ＭＳ ゴシック" w:eastAsia="ＭＳ ゴシック" w:hAnsi="ＭＳ ゴシック" w:cs="ＭＳ ゴシック" w:hint="eastAsia"/>
          <w:kern w:val="0"/>
          <w:sz w:val="20"/>
          <w:szCs w:val="20"/>
        </w:rPr>
        <w:t>・・・・・・・・・・・・・・・・・・・・・・・・・</w:t>
      </w:r>
      <w:r w:rsidR="00171446" w:rsidRPr="00146ED3">
        <w:rPr>
          <w:rFonts w:ascii="ＭＳ ゴシック" w:eastAsia="ＭＳ ゴシック" w:hAnsi="ＭＳ ゴシック" w:cs="ＭＳ ゴシック" w:hint="eastAsia"/>
          <w:b/>
          <w:kern w:val="0"/>
          <w:sz w:val="20"/>
          <w:szCs w:val="20"/>
        </w:rPr>
        <w:t>県条例</w:t>
      </w:r>
    </w:p>
    <w:p w14:paraId="224BCDEB" w14:textId="77777777" w:rsidR="001B5A6F" w:rsidRPr="00146ED3" w:rsidRDefault="0005586C"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８</w:t>
      </w:r>
      <w:r w:rsidR="001B5A6F" w:rsidRPr="00146ED3">
        <w:rPr>
          <w:rFonts w:ascii="ＭＳ ゴシック" w:eastAsia="ＭＳ ゴシック" w:hAnsi="ＭＳ ゴシック" w:cs="ＭＳ ゴシック" w:hint="eastAsia"/>
          <w:kern w:val="0"/>
          <w:sz w:val="20"/>
          <w:szCs w:val="20"/>
        </w:rPr>
        <w:t xml:space="preserve"> 医療法（昭和23年</w:t>
      </w:r>
      <w:r w:rsidR="00FA1BA5" w:rsidRPr="00146ED3">
        <w:rPr>
          <w:rFonts w:ascii="ＭＳ ゴシック" w:eastAsia="ＭＳ ゴシック" w:hAnsi="ＭＳ ゴシック" w:cs="ＭＳ ゴシック" w:hint="eastAsia"/>
          <w:kern w:val="0"/>
          <w:sz w:val="20"/>
          <w:szCs w:val="20"/>
        </w:rPr>
        <w:t>７</w:t>
      </w:r>
      <w:r w:rsidR="001B5A6F" w:rsidRPr="00146ED3">
        <w:rPr>
          <w:rFonts w:ascii="ＭＳ ゴシック" w:eastAsia="ＭＳ ゴシック" w:hAnsi="ＭＳ ゴシック" w:cs="ＭＳ ゴシック" w:hint="eastAsia"/>
          <w:kern w:val="0"/>
          <w:sz w:val="20"/>
          <w:szCs w:val="20"/>
        </w:rPr>
        <w:t>月30</w:t>
      </w:r>
      <w:r w:rsidR="00DB5D15" w:rsidRPr="00146ED3">
        <w:rPr>
          <w:rFonts w:ascii="ＭＳ ゴシック" w:eastAsia="ＭＳ ゴシック" w:hAnsi="ＭＳ ゴシック" w:cs="ＭＳ ゴシック" w:hint="eastAsia"/>
          <w:kern w:val="0"/>
          <w:sz w:val="20"/>
          <w:szCs w:val="20"/>
        </w:rPr>
        <w:t>日</w:t>
      </w:r>
      <w:r w:rsidR="001B5A6F" w:rsidRPr="00146ED3">
        <w:rPr>
          <w:rFonts w:ascii="ＭＳ ゴシック" w:eastAsia="ＭＳ ゴシック" w:hAnsi="ＭＳ ゴシック" w:cs="ＭＳ ゴシック" w:hint="eastAsia"/>
          <w:kern w:val="0"/>
          <w:sz w:val="20"/>
          <w:szCs w:val="20"/>
        </w:rPr>
        <w:t>法律第205号）</w:t>
      </w:r>
    </w:p>
    <w:p w14:paraId="51276F29" w14:textId="77777777" w:rsidR="001B5A6F" w:rsidRPr="00146ED3" w:rsidRDefault="0005586C"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９</w:t>
      </w:r>
      <w:r w:rsidR="001B5A6F" w:rsidRPr="00146ED3">
        <w:rPr>
          <w:rFonts w:ascii="ＭＳ ゴシック" w:eastAsia="ＭＳ ゴシック" w:hAnsi="ＭＳ ゴシック" w:cs="ＭＳ ゴシック" w:hint="eastAsia"/>
          <w:kern w:val="0"/>
          <w:sz w:val="20"/>
          <w:szCs w:val="20"/>
        </w:rPr>
        <w:t xml:space="preserve"> 医療法施行規則（昭和23年11月</w:t>
      </w:r>
      <w:r w:rsidR="00FA1BA5" w:rsidRPr="00146ED3">
        <w:rPr>
          <w:rFonts w:ascii="ＭＳ ゴシック" w:eastAsia="ＭＳ ゴシック" w:hAnsi="ＭＳ ゴシック" w:cs="ＭＳ ゴシック" w:hint="eastAsia"/>
          <w:kern w:val="0"/>
          <w:sz w:val="20"/>
          <w:szCs w:val="20"/>
        </w:rPr>
        <w:t>５</w:t>
      </w:r>
      <w:r w:rsidR="00DB5D15" w:rsidRPr="00146ED3">
        <w:rPr>
          <w:rFonts w:ascii="ＭＳ ゴシック" w:eastAsia="ＭＳ ゴシック" w:hAnsi="ＭＳ ゴシック" w:cs="ＭＳ ゴシック" w:hint="eastAsia"/>
          <w:kern w:val="0"/>
          <w:sz w:val="20"/>
          <w:szCs w:val="20"/>
        </w:rPr>
        <w:t>日</w:t>
      </w:r>
      <w:r w:rsidR="001B5A6F" w:rsidRPr="00146ED3">
        <w:rPr>
          <w:rFonts w:ascii="ＭＳ ゴシック" w:eastAsia="ＭＳ ゴシック" w:hAnsi="ＭＳ ゴシック" w:cs="ＭＳ ゴシック" w:hint="eastAsia"/>
          <w:kern w:val="0"/>
          <w:sz w:val="20"/>
          <w:szCs w:val="20"/>
        </w:rPr>
        <w:t>厚生省令第50号）</w:t>
      </w:r>
    </w:p>
    <w:p w14:paraId="70E059F9" w14:textId="77777777" w:rsidR="001B5A6F" w:rsidRPr="00146ED3" w:rsidRDefault="0005586C"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10</w:t>
      </w:r>
      <w:r w:rsidR="001B5A6F" w:rsidRPr="00146ED3">
        <w:rPr>
          <w:rFonts w:ascii="ＭＳ ゴシック" w:eastAsia="ＭＳ ゴシック" w:hAnsi="ＭＳ ゴシック" w:cs="ＭＳ ゴシック" w:hint="eastAsia"/>
          <w:kern w:val="0"/>
          <w:sz w:val="20"/>
          <w:szCs w:val="20"/>
        </w:rPr>
        <w:t xml:space="preserve"> 社会福祉施設における防火安全対策の強化について（昭和62年</w:t>
      </w:r>
      <w:r w:rsidR="00FA1BA5" w:rsidRPr="00146ED3">
        <w:rPr>
          <w:rFonts w:ascii="ＭＳ ゴシック" w:eastAsia="ＭＳ ゴシック" w:hAnsi="ＭＳ ゴシック" w:cs="ＭＳ ゴシック" w:hint="eastAsia"/>
          <w:kern w:val="0"/>
          <w:sz w:val="20"/>
          <w:szCs w:val="20"/>
        </w:rPr>
        <w:t>９</w:t>
      </w:r>
      <w:r w:rsidR="001B5A6F" w:rsidRPr="00146ED3">
        <w:rPr>
          <w:rFonts w:ascii="ＭＳ ゴシック" w:eastAsia="ＭＳ ゴシック" w:hAnsi="ＭＳ ゴシック" w:cs="ＭＳ ゴシック" w:hint="eastAsia"/>
          <w:kern w:val="0"/>
          <w:sz w:val="20"/>
          <w:szCs w:val="20"/>
        </w:rPr>
        <w:t>月18</w:t>
      </w:r>
      <w:r w:rsidR="00DB5D15" w:rsidRPr="00146ED3">
        <w:rPr>
          <w:rFonts w:ascii="ＭＳ ゴシック" w:eastAsia="ＭＳ ゴシック" w:hAnsi="ＭＳ ゴシック" w:cs="ＭＳ ゴシック" w:hint="eastAsia"/>
          <w:kern w:val="0"/>
          <w:sz w:val="20"/>
          <w:szCs w:val="20"/>
        </w:rPr>
        <w:t>日</w:t>
      </w:r>
      <w:r w:rsidR="001B5A6F" w:rsidRPr="00146ED3">
        <w:rPr>
          <w:rFonts w:ascii="ＭＳ ゴシック" w:eastAsia="ＭＳ ゴシック" w:hAnsi="ＭＳ ゴシック" w:cs="ＭＳ ゴシック" w:hint="eastAsia"/>
          <w:kern w:val="0"/>
          <w:sz w:val="20"/>
          <w:szCs w:val="20"/>
        </w:rPr>
        <w:t>社施第107号）</w:t>
      </w:r>
    </w:p>
    <w:p w14:paraId="69E89CBE" w14:textId="77777777" w:rsidR="001B5A6F" w:rsidRPr="00146ED3" w:rsidRDefault="0005586C"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11</w:t>
      </w:r>
      <w:r w:rsidR="001B5A6F" w:rsidRPr="00146ED3">
        <w:rPr>
          <w:rFonts w:ascii="ＭＳ ゴシック" w:eastAsia="ＭＳ ゴシック" w:hAnsi="ＭＳ ゴシック" w:cs="ＭＳ ゴシック" w:hint="eastAsia"/>
          <w:kern w:val="0"/>
          <w:sz w:val="20"/>
          <w:szCs w:val="20"/>
        </w:rPr>
        <w:t xml:space="preserve"> 社会福祉法人の経営する社会福祉施設の長について（昭和47年</w:t>
      </w:r>
      <w:r w:rsidR="00FA1BA5" w:rsidRPr="00146ED3">
        <w:rPr>
          <w:rFonts w:ascii="ＭＳ ゴシック" w:eastAsia="ＭＳ ゴシック" w:hAnsi="ＭＳ ゴシック" w:cs="ＭＳ ゴシック" w:hint="eastAsia"/>
          <w:kern w:val="0"/>
          <w:sz w:val="20"/>
          <w:szCs w:val="20"/>
        </w:rPr>
        <w:t>５</w:t>
      </w:r>
      <w:r w:rsidR="001B5A6F" w:rsidRPr="00146ED3">
        <w:rPr>
          <w:rFonts w:ascii="ＭＳ ゴシック" w:eastAsia="ＭＳ ゴシック" w:hAnsi="ＭＳ ゴシック" w:cs="ＭＳ ゴシック" w:hint="eastAsia"/>
          <w:kern w:val="0"/>
          <w:sz w:val="20"/>
          <w:szCs w:val="20"/>
        </w:rPr>
        <w:t>月17</w:t>
      </w:r>
      <w:r w:rsidR="00DB5D15" w:rsidRPr="00146ED3">
        <w:rPr>
          <w:rFonts w:ascii="ＭＳ ゴシック" w:eastAsia="ＭＳ ゴシック" w:hAnsi="ＭＳ ゴシック" w:cs="ＭＳ ゴシック" w:hint="eastAsia"/>
          <w:kern w:val="0"/>
          <w:sz w:val="20"/>
          <w:szCs w:val="20"/>
        </w:rPr>
        <w:t>日</w:t>
      </w:r>
      <w:r w:rsidR="001B5A6F" w:rsidRPr="00146ED3">
        <w:rPr>
          <w:rFonts w:ascii="ＭＳ ゴシック" w:eastAsia="ＭＳ ゴシック" w:hAnsi="ＭＳ ゴシック" w:cs="ＭＳ ゴシック" w:hint="eastAsia"/>
          <w:kern w:val="0"/>
          <w:sz w:val="20"/>
          <w:szCs w:val="20"/>
        </w:rPr>
        <w:t>社庶第83号）</w:t>
      </w:r>
    </w:p>
    <w:p w14:paraId="1BD20575" w14:textId="77777777" w:rsidR="001B5A6F" w:rsidRPr="00146ED3"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1</w:t>
      </w:r>
      <w:r w:rsidR="0005586C" w:rsidRPr="00146ED3">
        <w:rPr>
          <w:rFonts w:ascii="ＭＳ ゴシック" w:eastAsia="ＭＳ ゴシック" w:hAnsi="ＭＳ ゴシック" w:cs="ＭＳ ゴシック" w:hint="eastAsia"/>
          <w:kern w:val="0"/>
          <w:sz w:val="20"/>
          <w:szCs w:val="20"/>
        </w:rPr>
        <w:t>2</w:t>
      </w:r>
      <w:r w:rsidRPr="00146ED3">
        <w:rPr>
          <w:rFonts w:ascii="ＭＳ ゴシック" w:eastAsia="ＭＳ ゴシック" w:hAnsi="ＭＳ ゴシック" w:cs="ＭＳ ゴシック" w:hint="eastAsia"/>
          <w:kern w:val="0"/>
          <w:sz w:val="20"/>
          <w:szCs w:val="20"/>
        </w:rPr>
        <w:t xml:space="preserve"> 社会福祉施設の長の資格要件について（昭和53年</w:t>
      </w:r>
      <w:r w:rsidR="00FA1BA5" w:rsidRPr="00146ED3">
        <w:rPr>
          <w:rFonts w:ascii="ＭＳ ゴシック" w:eastAsia="ＭＳ ゴシック" w:hAnsi="ＭＳ ゴシック" w:cs="ＭＳ ゴシック" w:hint="eastAsia"/>
          <w:kern w:val="0"/>
          <w:sz w:val="20"/>
          <w:szCs w:val="20"/>
        </w:rPr>
        <w:t>２</w:t>
      </w:r>
      <w:r w:rsidRPr="00146ED3">
        <w:rPr>
          <w:rFonts w:ascii="ＭＳ ゴシック" w:eastAsia="ＭＳ ゴシック" w:hAnsi="ＭＳ ゴシック" w:cs="ＭＳ ゴシック" w:hint="eastAsia"/>
          <w:kern w:val="0"/>
          <w:sz w:val="20"/>
          <w:szCs w:val="20"/>
        </w:rPr>
        <w:t>月20</w:t>
      </w:r>
      <w:r w:rsidR="00DB5D15" w:rsidRPr="00146ED3">
        <w:rPr>
          <w:rFonts w:ascii="ＭＳ ゴシック" w:eastAsia="ＭＳ ゴシック" w:hAnsi="ＭＳ ゴシック" w:cs="ＭＳ ゴシック" w:hint="eastAsia"/>
          <w:kern w:val="0"/>
          <w:sz w:val="20"/>
          <w:szCs w:val="20"/>
        </w:rPr>
        <w:t>日</w:t>
      </w:r>
      <w:r w:rsidRPr="00146ED3">
        <w:rPr>
          <w:rFonts w:ascii="ＭＳ ゴシック" w:eastAsia="ＭＳ ゴシック" w:hAnsi="ＭＳ ゴシック" w:cs="ＭＳ ゴシック" w:hint="eastAsia"/>
          <w:kern w:val="0"/>
          <w:sz w:val="20"/>
          <w:szCs w:val="20"/>
        </w:rPr>
        <w:t>社庶第13号）</w:t>
      </w:r>
    </w:p>
    <w:p w14:paraId="63282A93" w14:textId="77777777" w:rsidR="001B5A6F" w:rsidRPr="00146ED3"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b/>
          <w:kern w:val="0"/>
          <w:sz w:val="20"/>
          <w:szCs w:val="20"/>
        </w:rPr>
      </w:pPr>
      <w:r w:rsidRPr="00146ED3">
        <w:rPr>
          <w:rFonts w:ascii="ＭＳ ゴシック" w:eastAsia="ＭＳ ゴシック" w:hAnsi="ＭＳ ゴシック" w:cs="ＭＳ ゴシック" w:hint="eastAsia"/>
          <w:kern w:val="0"/>
          <w:sz w:val="20"/>
          <w:szCs w:val="20"/>
        </w:rPr>
        <w:t>1</w:t>
      </w:r>
      <w:r w:rsidR="0005586C" w:rsidRPr="00146ED3">
        <w:rPr>
          <w:rFonts w:ascii="ＭＳ ゴシック" w:eastAsia="ＭＳ ゴシック" w:hAnsi="ＭＳ ゴシック" w:cs="ＭＳ ゴシック" w:hint="eastAsia"/>
          <w:kern w:val="0"/>
          <w:sz w:val="20"/>
          <w:szCs w:val="20"/>
        </w:rPr>
        <w:t>3</w:t>
      </w:r>
      <w:r w:rsidRPr="00146ED3">
        <w:rPr>
          <w:rFonts w:ascii="ＭＳ ゴシック" w:eastAsia="ＭＳ ゴシック" w:hAnsi="ＭＳ ゴシック" w:cs="ＭＳ ゴシック" w:hint="eastAsia"/>
          <w:kern w:val="0"/>
          <w:sz w:val="20"/>
          <w:szCs w:val="20"/>
        </w:rPr>
        <w:t xml:space="preserve"> 労働基準法（昭和22年</w:t>
      </w:r>
      <w:r w:rsidR="00FA1BA5" w:rsidRPr="00146ED3">
        <w:rPr>
          <w:rFonts w:ascii="ＭＳ ゴシック" w:eastAsia="ＭＳ ゴシック" w:hAnsi="ＭＳ ゴシック" w:cs="ＭＳ ゴシック" w:hint="eastAsia"/>
          <w:kern w:val="0"/>
          <w:sz w:val="20"/>
          <w:szCs w:val="20"/>
        </w:rPr>
        <w:t>４</w:t>
      </w:r>
      <w:r w:rsidRPr="00146ED3">
        <w:rPr>
          <w:rFonts w:ascii="ＭＳ ゴシック" w:eastAsia="ＭＳ ゴシック" w:hAnsi="ＭＳ ゴシック" w:cs="ＭＳ ゴシック" w:hint="eastAsia"/>
          <w:kern w:val="0"/>
          <w:sz w:val="20"/>
          <w:szCs w:val="20"/>
        </w:rPr>
        <w:t>月</w:t>
      </w:r>
      <w:r w:rsidR="00FA1BA5" w:rsidRPr="00146ED3">
        <w:rPr>
          <w:rFonts w:ascii="ＭＳ ゴシック" w:eastAsia="ＭＳ ゴシック" w:hAnsi="ＭＳ ゴシック" w:cs="ＭＳ ゴシック" w:hint="eastAsia"/>
          <w:kern w:val="0"/>
          <w:sz w:val="20"/>
          <w:szCs w:val="20"/>
        </w:rPr>
        <w:t>７</w:t>
      </w:r>
      <w:r w:rsidRPr="00146ED3">
        <w:rPr>
          <w:rFonts w:ascii="ＭＳ ゴシック" w:eastAsia="ＭＳ ゴシック" w:hAnsi="ＭＳ ゴシック" w:cs="ＭＳ ゴシック" w:hint="eastAsia"/>
          <w:kern w:val="0"/>
          <w:sz w:val="20"/>
          <w:szCs w:val="20"/>
        </w:rPr>
        <w:t>日法律第49号）</w:t>
      </w:r>
      <w:r w:rsidR="00FA1BA5" w:rsidRPr="00146ED3">
        <w:rPr>
          <w:rFonts w:ascii="ＭＳ ゴシック" w:eastAsia="ＭＳ ゴシック" w:hAnsi="ＭＳ ゴシック" w:cs="ＭＳ ゴシック" w:hint="eastAsia"/>
          <w:kern w:val="0"/>
          <w:sz w:val="20"/>
          <w:szCs w:val="20"/>
        </w:rPr>
        <w:t>・・・・・・・・・・・・・・・・・・・・</w:t>
      </w:r>
      <w:r w:rsidR="00F01820" w:rsidRPr="00146ED3">
        <w:rPr>
          <w:rFonts w:ascii="ＭＳ ゴシック" w:eastAsia="ＭＳ ゴシック" w:hAnsi="ＭＳ ゴシック" w:cs="ＭＳ ゴシック"/>
          <w:kern w:val="0"/>
          <w:sz w:val="20"/>
          <w:szCs w:val="20"/>
        </w:rPr>
        <w:t xml:space="preserve">　</w:t>
      </w:r>
      <w:r w:rsidR="00DD20EB" w:rsidRPr="00146ED3">
        <w:rPr>
          <w:rFonts w:ascii="ＭＳ ゴシック" w:eastAsia="ＭＳ ゴシック" w:hAnsi="ＭＳ ゴシック" w:cs="ＭＳ ゴシック" w:hint="eastAsia"/>
          <w:kern w:val="0"/>
          <w:sz w:val="20"/>
          <w:szCs w:val="20"/>
        </w:rPr>
        <w:t xml:space="preserve"> </w:t>
      </w:r>
      <w:r w:rsidR="00F01820" w:rsidRPr="00146ED3">
        <w:rPr>
          <w:rFonts w:ascii="ＭＳ ゴシック" w:eastAsia="ＭＳ ゴシック" w:hAnsi="ＭＳ ゴシック" w:cs="ＭＳ ゴシック" w:hint="eastAsia"/>
          <w:b/>
          <w:kern w:val="0"/>
          <w:sz w:val="20"/>
          <w:szCs w:val="20"/>
        </w:rPr>
        <w:t>労基</w:t>
      </w:r>
      <w:r w:rsidR="00FA1BA5" w:rsidRPr="00146ED3">
        <w:rPr>
          <w:rFonts w:ascii="ＭＳ ゴシック" w:eastAsia="ＭＳ ゴシック" w:hAnsi="ＭＳ ゴシック" w:cs="ＭＳ ゴシック" w:hint="eastAsia"/>
          <w:b/>
          <w:kern w:val="0"/>
          <w:sz w:val="20"/>
          <w:szCs w:val="20"/>
        </w:rPr>
        <w:t>法</w:t>
      </w:r>
    </w:p>
    <w:p w14:paraId="16F637C6" w14:textId="77777777" w:rsidR="00AD3D4F" w:rsidRPr="00146ED3" w:rsidRDefault="00AD3D4F"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p>
    <w:p w14:paraId="7EC66FC2" w14:textId="77777777" w:rsidR="006E6F3E" w:rsidRPr="00146ED3" w:rsidRDefault="00C671D0"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1</w:t>
      </w:r>
      <w:r w:rsidR="0005586C" w:rsidRPr="00146ED3">
        <w:rPr>
          <w:rFonts w:ascii="ＭＳ ゴシック" w:eastAsia="ＭＳ ゴシック" w:hAnsi="ＭＳ ゴシック" w:cs="ＭＳ ゴシック" w:hint="eastAsia"/>
          <w:kern w:val="0"/>
          <w:sz w:val="20"/>
          <w:szCs w:val="20"/>
        </w:rPr>
        <w:t>4</w:t>
      </w:r>
      <w:r w:rsidRPr="00146ED3">
        <w:rPr>
          <w:rFonts w:ascii="ＭＳ ゴシック" w:eastAsia="ＭＳ ゴシック" w:hAnsi="ＭＳ ゴシック" w:cs="ＭＳ ゴシック" w:hint="eastAsia"/>
          <w:kern w:val="0"/>
          <w:sz w:val="20"/>
          <w:szCs w:val="20"/>
        </w:rPr>
        <w:t xml:space="preserve"> 労働基準法</w:t>
      </w:r>
      <w:r w:rsidR="0024798A" w:rsidRPr="00146ED3">
        <w:rPr>
          <w:rFonts w:ascii="ＭＳ ゴシック" w:eastAsia="ＭＳ ゴシック" w:hAnsi="ＭＳ ゴシック" w:cs="ＭＳ ゴシック" w:hint="eastAsia"/>
          <w:kern w:val="0"/>
          <w:sz w:val="20"/>
          <w:szCs w:val="20"/>
        </w:rPr>
        <w:t>第37条第１項の時間外及び休日の割増賃金に係る率の最低制限を定める政令</w:t>
      </w:r>
    </w:p>
    <w:p w14:paraId="1DBA5499" w14:textId="77777777" w:rsidR="00C671D0" w:rsidRPr="00146ED3" w:rsidRDefault="006E6F3E" w:rsidP="00E12767">
      <w:pPr>
        <w:overflowPunct w:val="0"/>
        <w:spacing w:line="360" w:lineRule="exact"/>
        <w:ind w:firstLineChars="3500" w:firstLine="70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（平成６年１月４政令第５号）</w:t>
      </w:r>
    </w:p>
    <w:p w14:paraId="104C3372" w14:textId="77777777" w:rsidR="001B5A6F" w:rsidRPr="00146ED3"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lastRenderedPageBreak/>
        <w:t>1</w:t>
      </w:r>
      <w:r w:rsidR="0005586C" w:rsidRPr="00146ED3">
        <w:rPr>
          <w:rFonts w:ascii="ＭＳ ゴシック" w:eastAsia="ＭＳ ゴシック" w:hAnsi="ＭＳ ゴシック" w:cs="ＭＳ ゴシック" w:hint="eastAsia"/>
          <w:kern w:val="0"/>
          <w:sz w:val="20"/>
          <w:szCs w:val="20"/>
        </w:rPr>
        <w:t>5</w:t>
      </w:r>
      <w:r w:rsidRPr="00146ED3">
        <w:rPr>
          <w:rFonts w:ascii="ＭＳ ゴシック" w:eastAsia="ＭＳ ゴシック" w:hAnsi="ＭＳ ゴシック" w:cs="ＭＳ ゴシック" w:hint="eastAsia"/>
          <w:kern w:val="0"/>
          <w:sz w:val="20"/>
          <w:szCs w:val="20"/>
        </w:rPr>
        <w:t xml:space="preserve"> 労働基準法施行規則（昭和22年</w:t>
      </w:r>
      <w:r w:rsidR="00FA1BA5" w:rsidRPr="00146ED3">
        <w:rPr>
          <w:rFonts w:ascii="ＭＳ ゴシック" w:eastAsia="ＭＳ ゴシック" w:hAnsi="ＭＳ ゴシック" w:cs="ＭＳ ゴシック" w:hint="eastAsia"/>
          <w:kern w:val="0"/>
          <w:sz w:val="20"/>
          <w:szCs w:val="20"/>
        </w:rPr>
        <w:t>８</w:t>
      </w:r>
      <w:r w:rsidRPr="00146ED3">
        <w:rPr>
          <w:rFonts w:ascii="ＭＳ ゴシック" w:eastAsia="ＭＳ ゴシック" w:hAnsi="ＭＳ ゴシック" w:cs="ＭＳ ゴシック" w:hint="eastAsia"/>
          <w:kern w:val="0"/>
          <w:sz w:val="20"/>
          <w:szCs w:val="20"/>
        </w:rPr>
        <w:t>月30</w:t>
      </w:r>
      <w:r w:rsidR="00DB5D15" w:rsidRPr="00146ED3">
        <w:rPr>
          <w:rFonts w:ascii="ＭＳ ゴシック" w:eastAsia="ＭＳ ゴシック" w:hAnsi="ＭＳ ゴシック" w:cs="ＭＳ ゴシック" w:hint="eastAsia"/>
          <w:kern w:val="0"/>
          <w:sz w:val="20"/>
          <w:szCs w:val="20"/>
        </w:rPr>
        <w:t>日</w:t>
      </w:r>
      <w:r w:rsidRPr="00146ED3">
        <w:rPr>
          <w:rFonts w:ascii="ＭＳ ゴシック" w:eastAsia="ＭＳ ゴシック" w:hAnsi="ＭＳ ゴシック" w:cs="ＭＳ ゴシック" w:hint="eastAsia"/>
          <w:kern w:val="0"/>
          <w:sz w:val="20"/>
          <w:szCs w:val="20"/>
        </w:rPr>
        <w:t>厚生省令第23</w:t>
      </w:r>
      <w:r w:rsidR="00DB5D15" w:rsidRPr="00146ED3">
        <w:rPr>
          <w:rFonts w:ascii="ＭＳ ゴシック" w:eastAsia="ＭＳ ゴシック" w:hAnsi="ＭＳ ゴシック" w:cs="ＭＳ ゴシック" w:hint="eastAsia"/>
          <w:kern w:val="0"/>
          <w:sz w:val="20"/>
          <w:szCs w:val="20"/>
        </w:rPr>
        <w:t>号</w:t>
      </w:r>
      <w:r w:rsidR="006E6F3E" w:rsidRPr="00146ED3">
        <w:rPr>
          <w:rFonts w:ascii="ＭＳ ゴシック" w:eastAsia="ＭＳ ゴシック" w:hAnsi="ＭＳ ゴシック" w:cs="ＭＳ ゴシック"/>
          <w:kern w:val="0"/>
          <w:sz w:val="20"/>
          <w:szCs w:val="20"/>
        </w:rPr>
        <w:t>）</w:t>
      </w:r>
      <w:r w:rsidR="00171446" w:rsidRPr="00146ED3">
        <w:rPr>
          <w:rFonts w:ascii="ＭＳ ゴシック" w:eastAsia="ＭＳ ゴシック" w:hAnsi="ＭＳ ゴシック" w:cs="ＭＳ ゴシック" w:hint="eastAsia"/>
          <w:kern w:val="0"/>
          <w:sz w:val="20"/>
          <w:szCs w:val="20"/>
        </w:rPr>
        <w:t>・・・・・・・・・・</w:t>
      </w:r>
      <w:r w:rsidR="00171446" w:rsidRPr="00146ED3">
        <w:rPr>
          <w:rFonts w:ascii="ＭＳ ゴシック" w:eastAsia="ＭＳ ゴシック" w:hAnsi="ＭＳ ゴシック" w:cs="ＭＳ ゴシック"/>
          <w:kern w:val="0"/>
          <w:sz w:val="20"/>
          <w:szCs w:val="20"/>
        </w:rPr>
        <w:t xml:space="preserve">　</w:t>
      </w:r>
      <w:r w:rsidR="00171446" w:rsidRPr="00146ED3">
        <w:rPr>
          <w:rFonts w:ascii="ＭＳ ゴシック" w:eastAsia="ＭＳ ゴシック" w:hAnsi="ＭＳ ゴシック" w:cs="ＭＳ ゴシック" w:hint="eastAsia"/>
          <w:b/>
          <w:kern w:val="0"/>
          <w:sz w:val="20"/>
          <w:szCs w:val="20"/>
        </w:rPr>
        <w:t>労基法施行細則</w:t>
      </w:r>
    </w:p>
    <w:p w14:paraId="565E694A" w14:textId="77777777" w:rsidR="001B5A6F" w:rsidRPr="00146ED3"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1</w:t>
      </w:r>
      <w:r w:rsidR="0005586C" w:rsidRPr="00146ED3">
        <w:rPr>
          <w:rFonts w:ascii="ＭＳ ゴシック" w:eastAsia="ＭＳ ゴシック" w:hAnsi="ＭＳ ゴシック" w:cs="ＭＳ ゴシック" w:hint="eastAsia"/>
          <w:kern w:val="0"/>
          <w:sz w:val="20"/>
          <w:szCs w:val="20"/>
        </w:rPr>
        <w:t>6</w:t>
      </w:r>
      <w:r w:rsidRPr="00146ED3">
        <w:rPr>
          <w:rFonts w:ascii="ＭＳ ゴシック" w:eastAsia="ＭＳ ゴシック" w:hAnsi="ＭＳ ゴシック" w:cs="ＭＳ ゴシック" w:hint="eastAsia"/>
          <w:kern w:val="0"/>
          <w:sz w:val="20"/>
          <w:szCs w:val="20"/>
        </w:rPr>
        <w:t xml:space="preserve"> 高年齢者等の安定等に関する法律（昭和46年</w:t>
      </w:r>
      <w:r w:rsidR="00FA1BA5" w:rsidRPr="00146ED3">
        <w:rPr>
          <w:rFonts w:ascii="ＭＳ ゴシック" w:eastAsia="ＭＳ ゴシック" w:hAnsi="ＭＳ ゴシック" w:cs="ＭＳ ゴシック" w:hint="eastAsia"/>
          <w:kern w:val="0"/>
          <w:sz w:val="20"/>
          <w:szCs w:val="20"/>
        </w:rPr>
        <w:t>５</w:t>
      </w:r>
      <w:r w:rsidRPr="00146ED3">
        <w:rPr>
          <w:rFonts w:ascii="ＭＳ ゴシック" w:eastAsia="ＭＳ ゴシック" w:hAnsi="ＭＳ ゴシック" w:cs="ＭＳ ゴシック" w:hint="eastAsia"/>
          <w:kern w:val="0"/>
          <w:sz w:val="20"/>
          <w:szCs w:val="20"/>
        </w:rPr>
        <w:t>月25</w:t>
      </w:r>
      <w:r w:rsidR="00DB5D15" w:rsidRPr="00146ED3">
        <w:rPr>
          <w:rFonts w:ascii="ＭＳ ゴシック" w:eastAsia="ＭＳ ゴシック" w:hAnsi="ＭＳ ゴシック" w:cs="ＭＳ ゴシック" w:hint="eastAsia"/>
          <w:kern w:val="0"/>
          <w:sz w:val="20"/>
          <w:szCs w:val="20"/>
        </w:rPr>
        <w:t>日</w:t>
      </w:r>
      <w:r w:rsidRPr="00146ED3">
        <w:rPr>
          <w:rFonts w:ascii="ＭＳ ゴシック" w:eastAsia="ＭＳ ゴシック" w:hAnsi="ＭＳ ゴシック" w:cs="ＭＳ ゴシック" w:hint="eastAsia"/>
          <w:kern w:val="0"/>
          <w:sz w:val="20"/>
          <w:szCs w:val="20"/>
        </w:rPr>
        <w:t>法</w:t>
      </w:r>
      <w:r w:rsidR="00DB5D15" w:rsidRPr="00146ED3">
        <w:rPr>
          <w:rFonts w:ascii="ＭＳ ゴシック" w:eastAsia="ＭＳ ゴシック" w:hAnsi="ＭＳ ゴシック" w:cs="ＭＳ ゴシック" w:hint="eastAsia"/>
          <w:kern w:val="0"/>
          <w:sz w:val="20"/>
          <w:szCs w:val="20"/>
        </w:rPr>
        <w:t>律</w:t>
      </w:r>
      <w:r w:rsidRPr="00146ED3">
        <w:rPr>
          <w:rFonts w:ascii="ＭＳ ゴシック" w:eastAsia="ＭＳ ゴシック" w:hAnsi="ＭＳ ゴシック" w:cs="ＭＳ ゴシック" w:hint="eastAsia"/>
          <w:kern w:val="0"/>
          <w:sz w:val="20"/>
          <w:szCs w:val="20"/>
        </w:rPr>
        <w:t>第68号）</w:t>
      </w:r>
    </w:p>
    <w:p w14:paraId="7EFA23A8" w14:textId="77777777" w:rsidR="001B5A6F" w:rsidRPr="00146ED3"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1</w:t>
      </w:r>
      <w:r w:rsidR="0005586C" w:rsidRPr="00146ED3">
        <w:rPr>
          <w:rFonts w:ascii="ＭＳ ゴシック" w:eastAsia="ＭＳ ゴシック" w:hAnsi="ＭＳ ゴシック" w:cs="ＭＳ ゴシック" w:hint="eastAsia"/>
          <w:kern w:val="0"/>
          <w:sz w:val="20"/>
          <w:szCs w:val="20"/>
        </w:rPr>
        <w:t>7</w:t>
      </w:r>
      <w:r w:rsidRPr="00146ED3">
        <w:rPr>
          <w:rFonts w:ascii="ＭＳ ゴシック" w:eastAsia="ＭＳ ゴシック" w:hAnsi="ＭＳ ゴシック" w:cs="ＭＳ ゴシック" w:hint="eastAsia"/>
          <w:kern w:val="0"/>
          <w:sz w:val="20"/>
          <w:szCs w:val="20"/>
        </w:rPr>
        <w:t xml:space="preserve"> 労働時間の適正な把握のために使用者が講ずべき措置に関する基準</w:t>
      </w:r>
      <w:r w:rsidR="00B82E5D" w:rsidRPr="00146ED3">
        <w:rPr>
          <w:rFonts w:ascii="ＭＳ ゴシック" w:eastAsia="ＭＳ ゴシック" w:hAnsi="ＭＳ ゴシック" w:cs="ＭＳ ゴシック" w:hint="eastAsia"/>
          <w:kern w:val="0"/>
          <w:sz w:val="20"/>
          <w:szCs w:val="20"/>
        </w:rPr>
        <w:t>（平成13年</w:t>
      </w:r>
      <w:r w:rsidR="00FA1BA5" w:rsidRPr="00146ED3">
        <w:rPr>
          <w:rFonts w:ascii="ＭＳ ゴシック" w:eastAsia="ＭＳ ゴシック" w:hAnsi="ＭＳ ゴシック" w:cs="ＭＳ ゴシック" w:hint="eastAsia"/>
          <w:kern w:val="0"/>
          <w:sz w:val="20"/>
          <w:szCs w:val="20"/>
        </w:rPr>
        <w:t>４</w:t>
      </w:r>
      <w:r w:rsidR="00B82E5D" w:rsidRPr="00146ED3">
        <w:rPr>
          <w:rFonts w:ascii="ＭＳ ゴシック" w:eastAsia="ＭＳ ゴシック" w:hAnsi="ＭＳ ゴシック" w:cs="ＭＳ ゴシック" w:hint="eastAsia"/>
          <w:kern w:val="0"/>
          <w:sz w:val="20"/>
          <w:szCs w:val="20"/>
        </w:rPr>
        <w:t>月</w:t>
      </w:r>
      <w:r w:rsidR="00FA1BA5" w:rsidRPr="00146ED3">
        <w:rPr>
          <w:rFonts w:ascii="ＭＳ ゴシック" w:eastAsia="ＭＳ ゴシック" w:hAnsi="ＭＳ ゴシック" w:cs="ＭＳ ゴシック" w:hint="eastAsia"/>
          <w:kern w:val="0"/>
          <w:sz w:val="20"/>
          <w:szCs w:val="20"/>
        </w:rPr>
        <w:t>６</w:t>
      </w:r>
      <w:r w:rsidR="00B82E5D" w:rsidRPr="00146ED3">
        <w:rPr>
          <w:rFonts w:ascii="ＭＳ ゴシック" w:eastAsia="ＭＳ ゴシック" w:hAnsi="ＭＳ ゴシック" w:cs="ＭＳ ゴシック" w:hint="eastAsia"/>
          <w:kern w:val="0"/>
          <w:sz w:val="20"/>
          <w:szCs w:val="20"/>
        </w:rPr>
        <w:t>日基発第339号）</w:t>
      </w:r>
    </w:p>
    <w:p w14:paraId="5D36D3D3" w14:textId="77777777" w:rsidR="001B5A6F" w:rsidRPr="00146ED3"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1</w:t>
      </w:r>
      <w:r w:rsidR="0005586C" w:rsidRPr="00146ED3">
        <w:rPr>
          <w:rFonts w:ascii="ＭＳ ゴシック" w:eastAsia="ＭＳ ゴシック" w:hAnsi="ＭＳ ゴシック" w:cs="ＭＳ ゴシック" w:hint="eastAsia"/>
          <w:kern w:val="0"/>
          <w:sz w:val="20"/>
          <w:szCs w:val="20"/>
        </w:rPr>
        <w:t>8</w:t>
      </w:r>
      <w:r w:rsidRPr="00146ED3">
        <w:rPr>
          <w:rFonts w:ascii="ＭＳ ゴシック" w:eastAsia="ＭＳ ゴシック" w:hAnsi="ＭＳ ゴシック" w:cs="ＭＳ ゴシック" w:hint="eastAsia"/>
          <w:kern w:val="0"/>
          <w:sz w:val="20"/>
          <w:szCs w:val="20"/>
        </w:rPr>
        <w:t xml:space="preserve"> 社会福祉施設における宿直勤務の取扱いについて（昭和49年</w:t>
      </w:r>
      <w:r w:rsidR="00FA1BA5" w:rsidRPr="00146ED3">
        <w:rPr>
          <w:rFonts w:ascii="ＭＳ ゴシック" w:eastAsia="ＭＳ ゴシック" w:hAnsi="ＭＳ ゴシック" w:cs="ＭＳ ゴシック" w:hint="eastAsia"/>
          <w:kern w:val="0"/>
          <w:sz w:val="20"/>
          <w:szCs w:val="20"/>
        </w:rPr>
        <w:t>８</w:t>
      </w:r>
      <w:r w:rsidRPr="00146ED3">
        <w:rPr>
          <w:rFonts w:ascii="ＭＳ ゴシック" w:eastAsia="ＭＳ ゴシック" w:hAnsi="ＭＳ ゴシック" w:cs="ＭＳ ゴシック" w:hint="eastAsia"/>
          <w:kern w:val="0"/>
          <w:sz w:val="20"/>
          <w:szCs w:val="20"/>
        </w:rPr>
        <w:t>月20</w:t>
      </w:r>
      <w:r w:rsidR="00DB5D15" w:rsidRPr="00146ED3">
        <w:rPr>
          <w:rFonts w:ascii="ＭＳ ゴシック" w:eastAsia="ＭＳ ゴシック" w:hAnsi="ＭＳ ゴシック" w:cs="ＭＳ ゴシック" w:hint="eastAsia"/>
          <w:kern w:val="0"/>
          <w:sz w:val="20"/>
          <w:szCs w:val="20"/>
        </w:rPr>
        <w:t>日</w:t>
      </w:r>
      <w:r w:rsidRPr="00146ED3">
        <w:rPr>
          <w:rFonts w:ascii="ＭＳ ゴシック" w:eastAsia="ＭＳ ゴシック" w:hAnsi="ＭＳ ゴシック" w:cs="ＭＳ ゴシック" w:hint="eastAsia"/>
          <w:kern w:val="0"/>
          <w:sz w:val="20"/>
          <w:szCs w:val="20"/>
        </w:rPr>
        <w:t>社施第160号）</w:t>
      </w:r>
    </w:p>
    <w:p w14:paraId="1B691FCB" w14:textId="77777777" w:rsidR="001B5A6F" w:rsidRPr="00146ED3"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1</w:t>
      </w:r>
      <w:r w:rsidR="0005586C" w:rsidRPr="00146ED3">
        <w:rPr>
          <w:rFonts w:ascii="ＭＳ ゴシック" w:eastAsia="ＭＳ ゴシック" w:hAnsi="ＭＳ ゴシック" w:cs="ＭＳ ゴシック" w:hint="eastAsia"/>
          <w:kern w:val="0"/>
          <w:sz w:val="20"/>
          <w:szCs w:val="20"/>
        </w:rPr>
        <w:t>9</w:t>
      </w:r>
      <w:r w:rsidRPr="00146ED3">
        <w:rPr>
          <w:rFonts w:ascii="ＭＳ ゴシック" w:eastAsia="ＭＳ ゴシック" w:hAnsi="ＭＳ ゴシック" w:cs="ＭＳ ゴシック" w:hint="eastAsia"/>
          <w:kern w:val="0"/>
          <w:sz w:val="20"/>
          <w:szCs w:val="20"/>
        </w:rPr>
        <w:t xml:space="preserve"> 社会福祉施設における宿直勤務許可の取扱いについて（昭和49年</w:t>
      </w:r>
      <w:r w:rsidR="00FA1BA5" w:rsidRPr="00146ED3">
        <w:rPr>
          <w:rFonts w:ascii="ＭＳ ゴシック" w:eastAsia="ＭＳ ゴシック" w:hAnsi="ＭＳ ゴシック" w:cs="ＭＳ ゴシック" w:hint="eastAsia"/>
          <w:kern w:val="0"/>
          <w:sz w:val="20"/>
          <w:szCs w:val="20"/>
        </w:rPr>
        <w:t>７</w:t>
      </w:r>
      <w:r w:rsidRPr="00146ED3">
        <w:rPr>
          <w:rFonts w:ascii="ＭＳ ゴシック" w:eastAsia="ＭＳ ゴシック" w:hAnsi="ＭＳ ゴシック" w:cs="ＭＳ ゴシック" w:hint="eastAsia"/>
          <w:kern w:val="0"/>
          <w:sz w:val="20"/>
          <w:szCs w:val="20"/>
        </w:rPr>
        <w:t>月26</w:t>
      </w:r>
      <w:r w:rsidR="00DB5D15" w:rsidRPr="00146ED3">
        <w:rPr>
          <w:rFonts w:ascii="ＭＳ ゴシック" w:eastAsia="ＭＳ ゴシック" w:hAnsi="ＭＳ ゴシック" w:cs="ＭＳ ゴシック" w:hint="eastAsia"/>
          <w:kern w:val="0"/>
          <w:sz w:val="20"/>
          <w:szCs w:val="20"/>
        </w:rPr>
        <w:t>日</w:t>
      </w:r>
      <w:r w:rsidRPr="00146ED3">
        <w:rPr>
          <w:rFonts w:ascii="ＭＳ ゴシック" w:eastAsia="ＭＳ ゴシック" w:hAnsi="ＭＳ ゴシック" w:cs="ＭＳ ゴシック" w:hint="eastAsia"/>
          <w:kern w:val="0"/>
          <w:sz w:val="20"/>
          <w:szCs w:val="20"/>
        </w:rPr>
        <w:t>基発第387号）</w:t>
      </w:r>
    </w:p>
    <w:p w14:paraId="2AF575EE" w14:textId="77777777" w:rsidR="001B5A6F" w:rsidRPr="00146ED3" w:rsidRDefault="0005586C" w:rsidP="00DE440B">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20</w:t>
      </w:r>
      <w:r w:rsidR="001B5A6F" w:rsidRPr="00146ED3">
        <w:rPr>
          <w:rFonts w:ascii="ＭＳ ゴシック" w:eastAsia="ＭＳ ゴシック" w:hAnsi="ＭＳ ゴシック" w:cs="ＭＳ ゴシック" w:hint="eastAsia"/>
          <w:kern w:val="0"/>
          <w:sz w:val="20"/>
          <w:szCs w:val="20"/>
        </w:rPr>
        <w:t xml:space="preserve"> 育児休業，介護休業等育児又は家族介護を行う労働者の福祉に関する法律</w:t>
      </w:r>
    </w:p>
    <w:p w14:paraId="25B9F45E" w14:textId="77777777" w:rsidR="001B5A6F" w:rsidRPr="00146ED3" w:rsidRDefault="001B5A6F" w:rsidP="001B5A6F">
      <w:pPr>
        <w:overflowPunct w:val="0"/>
        <w:spacing w:line="360" w:lineRule="exact"/>
        <w:ind w:firstLineChars="500" w:firstLine="10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（平成3年5月15日法律第76号）</w:t>
      </w:r>
      <w:r w:rsidR="00171446" w:rsidRPr="00146ED3">
        <w:rPr>
          <w:rFonts w:ascii="ＭＳ ゴシック" w:eastAsia="ＭＳ ゴシック" w:hAnsi="ＭＳ ゴシック" w:cs="ＭＳ ゴシック" w:hint="eastAsia"/>
          <w:kern w:val="0"/>
          <w:sz w:val="20"/>
          <w:szCs w:val="20"/>
        </w:rPr>
        <w:t>・・・・・・・・・・・・・・・・・・・・・</w:t>
      </w:r>
      <w:r w:rsidR="00171446" w:rsidRPr="00146ED3">
        <w:rPr>
          <w:rFonts w:ascii="ＭＳ ゴシック" w:eastAsia="ＭＳ ゴシック" w:hAnsi="ＭＳ ゴシック" w:cs="ＭＳ ゴシック" w:hint="eastAsia"/>
          <w:b/>
          <w:kern w:val="0"/>
          <w:sz w:val="20"/>
          <w:szCs w:val="20"/>
        </w:rPr>
        <w:t>育児・介護休業法</w:t>
      </w:r>
    </w:p>
    <w:p w14:paraId="69E089DF" w14:textId="77777777" w:rsidR="001B5A6F" w:rsidRPr="00146ED3" w:rsidRDefault="0005586C" w:rsidP="00F01820">
      <w:pPr>
        <w:overflowPunct w:val="0"/>
        <w:spacing w:line="360" w:lineRule="exact"/>
        <w:ind w:firstLineChars="315" w:firstLine="63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21</w:t>
      </w:r>
      <w:r w:rsidR="001B5A6F" w:rsidRPr="00146ED3">
        <w:rPr>
          <w:rFonts w:ascii="ＭＳ ゴシック" w:eastAsia="ＭＳ ゴシック" w:hAnsi="ＭＳ ゴシック" w:cs="ＭＳ ゴシック" w:hint="eastAsia"/>
          <w:kern w:val="0"/>
          <w:sz w:val="20"/>
          <w:szCs w:val="20"/>
        </w:rPr>
        <w:t xml:space="preserve"> 短時間労働者の雇用管理の改善等に関する法律（平成</w:t>
      </w:r>
      <w:r w:rsidR="00FA1BA5" w:rsidRPr="00146ED3">
        <w:rPr>
          <w:rFonts w:ascii="ＭＳ ゴシック" w:eastAsia="ＭＳ ゴシック" w:hAnsi="ＭＳ ゴシック" w:cs="ＭＳ ゴシック" w:hint="eastAsia"/>
          <w:kern w:val="0"/>
          <w:sz w:val="20"/>
          <w:szCs w:val="20"/>
        </w:rPr>
        <w:t>５</w:t>
      </w:r>
      <w:r w:rsidR="001B5A6F" w:rsidRPr="00146ED3">
        <w:rPr>
          <w:rFonts w:ascii="ＭＳ ゴシック" w:eastAsia="ＭＳ ゴシック" w:hAnsi="ＭＳ ゴシック" w:cs="ＭＳ ゴシック" w:hint="eastAsia"/>
          <w:kern w:val="0"/>
          <w:sz w:val="20"/>
          <w:szCs w:val="20"/>
        </w:rPr>
        <w:t>年</w:t>
      </w:r>
      <w:r w:rsidR="00FA1BA5" w:rsidRPr="00146ED3">
        <w:rPr>
          <w:rFonts w:ascii="ＭＳ ゴシック" w:eastAsia="ＭＳ ゴシック" w:hAnsi="ＭＳ ゴシック" w:cs="ＭＳ ゴシック" w:hint="eastAsia"/>
          <w:kern w:val="0"/>
          <w:sz w:val="20"/>
          <w:szCs w:val="20"/>
        </w:rPr>
        <w:t>６</w:t>
      </w:r>
      <w:r w:rsidR="001B5A6F" w:rsidRPr="00146ED3">
        <w:rPr>
          <w:rFonts w:ascii="ＭＳ ゴシック" w:eastAsia="ＭＳ ゴシック" w:hAnsi="ＭＳ ゴシック" w:cs="ＭＳ ゴシック" w:hint="eastAsia"/>
          <w:kern w:val="0"/>
          <w:sz w:val="20"/>
          <w:szCs w:val="20"/>
        </w:rPr>
        <w:t>月18日法律第76号）</w:t>
      </w:r>
    </w:p>
    <w:p w14:paraId="6616140A" w14:textId="77777777" w:rsidR="001B5A6F" w:rsidRPr="00146ED3" w:rsidRDefault="001B5A6F" w:rsidP="00F01820">
      <w:pPr>
        <w:overflowPunct w:val="0"/>
        <w:spacing w:line="360" w:lineRule="exact"/>
        <w:ind w:firstLineChars="322" w:firstLine="644"/>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2</w:t>
      </w:r>
      <w:r w:rsidR="0005586C" w:rsidRPr="00146ED3">
        <w:rPr>
          <w:rFonts w:ascii="ＭＳ ゴシック" w:eastAsia="ＭＳ ゴシック" w:hAnsi="ＭＳ ゴシック" w:cs="ＭＳ ゴシック" w:hint="eastAsia"/>
          <w:kern w:val="0"/>
          <w:sz w:val="20"/>
          <w:szCs w:val="20"/>
        </w:rPr>
        <w:t>2</w:t>
      </w:r>
      <w:r w:rsidRPr="00146ED3">
        <w:rPr>
          <w:rFonts w:ascii="ＭＳ ゴシック" w:eastAsia="ＭＳ ゴシック" w:hAnsi="ＭＳ ゴシック" w:cs="ＭＳ ゴシック" w:hint="eastAsia"/>
          <w:kern w:val="0"/>
          <w:sz w:val="20"/>
          <w:szCs w:val="20"/>
        </w:rPr>
        <w:t xml:space="preserve"> 短時間労働者の雇用管理の改善等に関する法律施行規則（平成</w:t>
      </w:r>
      <w:r w:rsidR="00FA1BA5" w:rsidRPr="00146ED3">
        <w:rPr>
          <w:rFonts w:ascii="ＭＳ ゴシック" w:eastAsia="ＭＳ ゴシック" w:hAnsi="ＭＳ ゴシック" w:cs="ＭＳ ゴシック" w:hint="eastAsia"/>
          <w:kern w:val="0"/>
          <w:sz w:val="20"/>
          <w:szCs w:val="20"/>
        </w:rPr>
        <w:t>５</w:t>
      </w:r>
      <w:r w:rsidRPr="00146ED3">
        <w:rPr>
          <w:rFonts w:ascii="ＭＳ ゴシック" w:eastAsia="ＭＳ ゴシック" w:hAnsi="ＭＳ ゴシック" w:cs="ＭＳ ゴシック" w:hint="eastAsia"/>
          <w:kern w:val="0"/>
          <w:sz w:val="20"/>
          <w:szCs w:val="20"/>
        </w:rPr>
        <w:t>年11月19</w:t>
      </w:r>
      <w:r w:rsidR="00DB5D15" w:rsidRPr="00146ED3">
        <w:rPr>
          <w:rFonts w:ascii="ＭＳ ゴシック" w:eastAsia="ＭＳ ゴシック" w:hAnsi="ＭＳ ゴシック" w:cs="ＭＳ ゴシック" w:hint="eastAsia"/>
          <w:kern w:val="0"/>
          <w:sz w:val="20"/>
          <w:szCs w:val="20"/>
        </w:rPr>
        <w:t>日</w:t>
      </w:r>
      <w:r w:rsidRPr="00146ED3">
        <w:rPr>
          <w:rFonts w:ascii="ＭＳ ゴシック" w:eastAsia="ＭＳ ゴシック" w:hAnsi="ＭＳ ゴシック" w:cs="ＭＳ ゴシック" w:hint="eastAsia"/>
          <w:kern w:val="0"/>
          <w:sz w:val="20"/>
          <w:szCs w:val="20"/>
        </w:rPr>
        <w:t>労働省令第34号）</w:t>
      </w:r>
    </w:p>
    <w:p w14:paraId="780BB047" w14:textId="77777777" w:rsidR="00C671D0" w:rsidRPr="00146ED3" w:rsidRDefault="00C671D0" w:rsidP="00F01820">
      <w:pPr>
        <w:overflowPunct w:val="0"/>
        <w:spacing w:line="360" w:lineRule="exact"/>
        <w:ind w:firstLineChars="329" w:firstLine="658"/>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2</w:t>
      </w:r>
      <w:r w:rsidR="0005586C" w:rsidRPr="00146ED3">
        <w:rPr>
          <w:rFonts w:ascii="ＭＳ ゴシック" w:eastAsia="ＭＳ ゴシック" w:hAnsi="ＭＳ ゴシック" w:cs="ＭＳ ゴシック" w:hint="eastAsia"/>
          <w:kern w:val="0"/>
          <w:sz w:val="20"/>
          <w:szCs w:val="20"/>
        </w:rPr>
        <w:t>3</w:t>
      </w:r>
      <w:r w:rsidRPr="00146ED3">
        <w:rPr>
          <w:rFonts w:ascii="ＭＳ ゴシック" w:eastAsia="ＭＳ ゴシック" w:hAnsi="ＭＳ ゴシック" w:cs="ＭＳ ゴシック" w:hint="eastAsia"/>
          <w:kern w:val="0"/>
          <w:sz w:val="20"/>
          <w:szCs w:val="20"/>
        </w:rPr>
        <w:t xml:space="preserve"> 賃金の口座振込み等について（平成10年</w:t>
      </w:r>
      <w:r w:rsidR="00FA1BA5" w:rsidRPr="00146ED3">
        <w:rPr>
          <w:rFonts w:ascii="ＭＳ ゴシック" w:eastAsia="ＭＳ ゴシック" w:hAnsi="ＭＳ ゴシック" w:cs="ＭＳ ゴシック" w:hint="eastAsia"/>
          <w:kern w:val="0"/>
          <w:sz w:val="20"/>
          <w:szCs w:val="20"/>
        </w:rPr>
        <w:t>９</w:t>
      </w:r>
      <w:r w:rsidRPr="00146ED3">
        <w:rPr>
          <w:rFonts w:ascii="ＭＳ ゴシック" w:eastAsia="ＭＳ ゴシック" w:hAnsi="ＭＳ ゴシック" w:cs="ＭＳ ゴシック" w:hint="eastAsia"/>
          <w:kern w:val="0"/>
          <w:sz w:val="20"/>
          <w:szCs w:val="20"/>
        </w:rPr>
        <w:t>月10日基発第530号</w:t>
      </w:r>
      <w:r w:rsidRPr="00146ED3">
        <w:rPr>
          <w:rFonts w:ascii="ＭＳ ゴシック" w:eastAsia="ＭＳ ゴシック" w:hAnsi="ＭＳ ゴシック" w:cs="ＭＳ ゴシック"/>
          <w:kern w:val="0"/>
          <w:sz w:val="20"/>
          <w:szCs w:val="20"/>
        </w:rPr>
        <w:t>）</w:t>
      </w:r>
    </w:p>
    <w:p w14:paraId="73767C2A" w14:textId="77777777" w:rsidR="001B5A6F" w:rsidRPr="00146ED3" w:rsidRDefault="001B5A6F" w:rsidP="00F01820">
      <w:pPr>
        <w:overflowPunct w:val="0"/>
        <w:spacing w:line="360" w:lineRule="exact"/>
        <w:ind w:firstLineChars="329" w:firstLine="658"/>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2</w:t>
      </w:r>
      <w:r w:rsidR="0005586C" w:rsidRPr="00146ED3">
        <w:rPr>
          <w:rFonts w:ascii="ＭＳ ゴシック" w:eastAsia="ＭＳ ゴシック" w:hAnsi="ＭＳ ゴシック" w:cs="ＭＳ ゴシック" w:hint="eastAsia"/>
          <w:kern w:val="0"/>
          <w:sz w:val="20"/>
          <w:szCs w:val="20"/>
        </w:rPr>
        <w:t>4</w:t>
      </w:r>
      <w:r w:rsidRPr="00146ED3">
        <w:rPr>
          <w:rFonts w:ascii="ＭＳ ゴシック" w:eastAsia="ＭＳ ゴシック" w:hAnsi="ＭＳ ゴシック" w:cs="ＭＳ ゴシック" w:hint="eastAsia"/>
          <w:kern w:val="0"/>
          <w:sz w:val="20"/>
          <w:szCs w:val="20"/>
        </w:rPr>
        <w:t xml:space="preserve"> 健康保険法（大正11年</w:t>
      </w:r>
      <w:r w:rsidR="00FA1BA5" w:rsidRPr="00146ED3">
        <w:rPr>
          <w:rFonts w:ascii="ＭＳ ゴシック" w:eastAsia="ＭＳ ゴシック" w:hAnsi="ＭＳ ゴシック" w:cs="ＭＳ ゴシック" w:hint="eastAsia"/>
          <w:kern w:val="0"/>
          <w:sz w:val="20"/>
          <w:szCs w:val="20"/>
        </w:rPr>
        <w:t>４</w:t>
      </w:r>
      <w:r w:rsidRPr="00146ED3">
        <w:rPr>
          <w:rFonts w:ascii="ＭＳ ゴシック" w:eastAsia="ＭＳ ゴシック" w:hAnsi="ＭＳ ゴシック" w:cs="ＭＳ ゴシック" w:hint="eastAsia"/>
          <w:kern w:val="0"/>
          <w:sz w:val="20"/>
          <w:szCs w:val="20"/>
        </w:rPr>
        <w:t>月22</w:t>
      </w:r>
      <w:r w:rsidR="00DB5D15" w:rsidRPr="00146ED3">
        <w:rPr>
          <w:rFonts w:ascii="ＭＳ ゴシック" w:eastAsia="ＭＳ ゴシック" w:hAnsi="ＭＳ ゴシック" w:cs="ＭＳ ゴシック" w:hint="eastAsia"/>
          <w:kern w:val="0"/>
          <w:sz w:val="20"/>
          <w:szCs w:val="20"/>
        </w:rPr>
        <w:t>日</w:t>
      </w:r>
      <w:r w:rsidRPr="00146ED3">
        <w:rPr>
          <w:rFonts w:ascii="ＭＳ ゴシック" w:eastAsia="ＭＳ ゴシック" w:hAnsi="ＭＳ ゴシック" w:cs="ＭＳ ゴシック" w:hint="eastAsia"/>
          <w:kern w:val="0"/>
          <w:sz w:val="20"/>
          <w:szCs w:val="20"/>
        </w:rPr>
        <w:t>法律第70号）</w:t>
      </w:r>
    </w:p>
    <w:p w14:paraId="23865883" w14:textId="77777777" w:rsidR="001B5A6F" w:rsidRPr="00146ED3" w:rsidRDefault="001B5A6F" w:rsidP="00F01820">
      <w:pPr>
        <w:overflowPunct w:val="0"/>
        <w:spacing w:line="360" w:lineRule="exact"/>
        <w:ind w:firstLineChars="329" w:firstLine="658"/>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2</w:t>
      </w:r>
      <w:r w:rsidR="0005586C" w:rsidRPr="00146ED3">
        <w:rPr>
          <w:rFonts w:ascii="ＭＳ ゴシック" w:eastAsia="ＭＳ ゴシック" w:hAnsi="ＭＳ ゴシック" w:cs="ＭＳ ゴシック" w:hint="eastAsia"/>
          <w:kern w:val="0"/>
          <w:sz w:val="20"/>
          <w:szCs w:val="20"/>
        </w:rPr>
        <w:t>5</w:t>
      </w:r>
      <w:r w:rsidRPr="00146ED3">
        <w:rPr>
          <w:rFonts w:ascii="ＭＳ ゴシック" w:eastAsia="ＭＳ ゴシック" w:hAnsi="ＭＳ ゴシック" w:cs="ＭＳ ゴシック" w:hint="eastAsia"/>
          <w:kern w:val="0"/>
          <w:sz w:val="20"/>
          <w:szCs w:val="20"/>
        </w:rPr>
        <w:t xml:space="preserve"> 厚生年金保険法（昭和29年</w:t>
      </w:r>
      <w:r w:rsidR="00FA1BA5" w:rsidRPr="00146ED3">
        <w:rPr>
          <w:rFonts w:ascii="ＭＳ ゴシック" w:eastAsia="ＭＳ ゴシック" w:hAnsi="ＭＳ ゴシック" w:cs="ＭＳ ゴシック" w:hint="eastAsia"/>
          <w:kern w:val="0"/>
          <w:sz w:val="20"/>
          <w:szCs w:val="20"/>
        </w:rPr>
        <w:t>５</w:t>
      </w:r>
      <w:r w:rsidRPr="00146ED3">
        <w:rPr>
          <w:rFonts w:ascii="ＭＳ ゴシック" w:eastAsia="ＭＳ ゴシック" w:hAnsi="ＭＳ ゴシック" w:cs="ＭＳ ゴシック" w:hint="eastAsia"/>
          <w:kern w:val="0"/>
          <w:sz w:val="20"/>
          <w:szCs w:val="20"/>
        </w:rPr>
        <w:t>月19</w:t>
      </w:r>
      <w:r w:rsidR="00DB5D15" w:rsidRPr="00146ED3">
        <w:rPr>
          <w:rFonts w:ascii="ＭＳ ゴシック" w:eastAsia="ＭＳ ゴシック" w:hAnsi="ＭＳ ゴシック" w:cs="ＭＳ ゴシック" w:hint="eastAsia"/>
          <w:kern w:val="0"/>
          <w:sz w:val="20"/>
          <w:szCs w:val="20"/>
        </w:rPr>
        <w:t>日</w:t>
      </w:r>
      <w:r w:rsidRPr="00146ED3">
        <w:rPr>
          <w:rFonts w:ascii="ＭＳ ゴシック" w:eastAsia="ＭＳ ゴシック" w:hAnsi="ＭＳ ゴシック" w:cs="ＭＳ ゴシック" w:hint="eastAsia"/>
          <w:kern w:val="0"/>
          <w:sz w:val="20"/>
          <w:szCs w:val="20"/>
        </w:rPr>
        <w:t>法律第115号）</w:t>
      </w:r>
    </w:p>
    <w:p w14:paraId="73FE59CD" w14:textId="77777777" w:rsidR="001B5A6F" w:rsidRPr="00146ED3" w:rsidRDefault="001B5A6F" w:rsidP="00F01820">
      <w:pPr>
        <w:overflowPunct w:val="0"/>
        <w:spacing w:line="360" w:lineRule="exact"/>
        <w:ind w:firstLineChars="329" w:firstLine="658"/>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2</w:t>
      </w:r>
      <w:r w:rsidR="0005586C" w:rsidRPr="00146ED3">
        <w:rPr>
          <w:rFonts w:ascii="ＭＳ ゴシック" w:eastAsia="ＭＳ ゴシック" w:hAnsi="ＭＳ ゴシック" w:cs="ＭＳ ゴシック" w:hint="eastAsia"/>
          <w:kern w:val="0"/>
          <w:sz w:val="20"/>
          <w:szCs w:val="20"/>
        </w:rPr>
        <w:t>6</w:t>
      </w:r>
      <w:r w:rsidRPr="00146ED3">
        <w:rPr>
          <w:rFonts w:ascii="ＭＳ ゴシック" w:eastAsia="ＭＳ ゴシック" w:hAnsi="ＭＳ ゴシック" w:cs="ＭＳ ゴシック" w:hint="eastAsia"/>
          <w:kern w:val="0"/>
          <w:sz w:val="20"/>
          <w:szCs w:val="20"/>
        </w:rPr>
        <w:t xml:space="preserve"> 雇用保険法（昭和49年12月28</w:t>
      </w:r>
      <w:r w:rsidR="00DB5D15" w:rsidRPr="00146ED3">
        <w:rPr>
          <w:rFonts w:ascii="ＭＳ ゴシック" w:eastAsia="ＭＳ ゴシック" w:hAnsi="ＭＳ ゴシック" w:cs="ＭＳ ゴシック" w:hint="eastAsia"/>
          <w:kern w:val="0"/>
          <w:sz w:val="20"/>
          <w:szCs w:val="20"/>
        </w:rPr>
        <w:t>日</w:t>
      </w:r>
      <w:r w:rsidRPr="00146ED3">
        <w:rPr>
          <w:rFonts w:ascii="ＭＳ ゴシック" w:eastAsia="ＭＳ ゴシック" w:hAnsi="ＭＳ ゴシック" w:cs="ＭＳ ゴシック" w:hint="eastAsia"/>
          <w:kern w:val="0"/>
          <w:sz w:val="20"/>
          <w:szCs w:val="20"/>
        </w:rPr>
        <w:t>法律第116号）</w:t>
      </w:r>
    </w:p>
    <w:p w14:paraId="7FC800DC" w14:textId="77777777" w:rsidR="001B5A6F" w:rsidRPr="00146ED3" w:rsidRDefault="001B5A6F" w:rsidP="00F01820">
      <w:pPr>
        <w:overflowPunct w:val="0"/>
        <w:spacing w:line="360" w:lineRule="exact"/>
        <w:ind w:firstLineChars="329" w:firstLine="658"/>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2</w:t>
      </w:r>
      <w:r w:rsidR="0005586C" w:rsidRPr="00146ED3">
        <w:rPr>
          <w:rFonts w:ascii="ＭＳ ゴシック" w:eastAsia="ＭＳ ゴシック" w:hAnsi="ＭＳ ゴシック" w:cs="ＭＳ ゴシック" w:hint="eastAsia"/>
          <w:kern w:val="0"/>
          <w:sz w:val="20"/>
          <w:szCs w:val="20"/>
        </w:rPr>
        <w:t>7</w:t>
      </w:r>
      <w:r w:rsidRPr="00146ED3">
        <w:rPr>
          <w:rFonts w:ascii="ＭＳ ゴシック" w:eastAsia="ＭＳ ゴシック" w:hAnsi="ＭＳ ゴシック" w:cs="ＭＳ ゴシック" w:hint="eastAsia"/>
          <w:kern w:val="0"/>
          <w:sz w:val="20"/>
          <w:szCs w:val="20"/>
        </w:rPr>
        <w:t xml:space="preserve"> 労働者災害補償保険法（昭和22年</w:t>
      </w:r>
      <w:r w:rsidR="00FA1BA5" w:rsidRPr="00146ED3">
        <w:rPr>
          <w:rFonts w:ascii="ＭＳ ゴシック" w:eastAsia="ＭＳ ゴシック" w:hAnsi="ＭＳ ゴシック" w:cs="ＭＳ ゴシック" w:hint="eastAsia"/>
          <w:kern w:val="0"/>
          <w:sz w:val="20"/>
          <w:szCs w:val="20"/>
        </w:rPr>
        <w:t>４</w:t>
      </w:r>
      <w:r w:rsidRPr="00146ED3">
        <w:rPr>
          <w:rFonts w:ascii="ＭＳ ゴシック" w:eastAsia="ＭＳ ゴシック" w:hAnsi="ＭＳ ゴシック" w:cs="ＭＳ ゴシック" w:hint="eastAsia"/>
          <w:kern w:val="0"/>
          <w:sz w:val="20"/>
          <w:szCs w:val="20"/>
        </w:rPr>
        <w:t>月</w:t>
      </w:r>
      <w:r w:rsidR="00FA1BA5" w:rsidRPr="00146ED3">
        <w:rPr>
          <w:rFonts w:ascii="ＭＳ ゴシック" w:eastAsia="ＭＳ ゴシック" w:hAnsi="ＭＳ ゴシック" w:cs="ＭＳ ゴシック" w:hint="eastAsia"/>
          <w:kern w:val="0"/>
          <w:sz w:val="20"/>
          <w:szCs w:val="20"/>
        </w:rPr>
        <w:t>７</w:t>
      </w:r>
      <w:r w:rsidRPr="00146ED3">
        <w:rPr>
          <w:rFonts w:ascii="ＭＳ ゴシック" w:eastAsia="ＭＳ ゴシック" w:hAnsi="ＭＳ ゴシック" w:cs="ＭＳ ゴシック" w:hint="eastAsia"/>
          <w:kern w:val="0"/>
          <w:sz w:val="20"/>
          <w:szCs w:val="20"/>
        </w:rPr>
        <w:t>日法律第50号）</w:t>
      </w:r>
    </w:p>
    <w:p w14:paraId="36D5EDA3" w14:textId="77777777" w:rsidR="0007597F" w:rsidRPr="00146ED3" w:rsidRDefault="0007597F" w:rsidP="00F01820">
      <w:pPr>
        <w:overflowPunct w:val="0"/>
        <w:spacing w:line="360" w:lineRule="exact"/>
        <w:ind w:firstLineChars="329" w:firstLine="658"/>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2</w:t>
      </w:r>
      <w:r w:rsidR="0005586C" w:rsidRPr="00146ED3">
        <w:rPr>
          <w:rFonts w:ascii="ＭＳ ゴシック" w:eastAsia="ＭＳ ゴシック" w:hAnsi="ＭＳ ゴシック" w:cs="ＭＳ ゴシック" w:hint="eastAsia"/>
          <w:kern w:val="0"/>
          <w:sz w:val="20"/>
          <w:szCs w:val="20"/>
        </w:rPr>
        <w:t>8</w:t>
      </w:r>
      <w:r w:rsidRPr="00146ED3">
        <w:rPr>
          <w:rFonts w:ascii="ＭＳ ゴシック" w:eastAsia="ＭＳ ゴシック" w:hAnsi="ＭＳ ゴシック" w:cs="ＭＳ ゴシック" w:hint="eastAsia"/>
          <w:kern w:val="0"/>
          <w:sz w:val="20"/>
          <w:szCs w:val="20"/>
        </w:rPr>
        <w:t xml:space="preserve"> 社会福祉施設職員等退職手当共済法</w:t>
      </w:r>
      <w:r w:rsidR="0024798A" w:rsidRPr="00146ED3">
        <w:rPr>
          <w:rFonts w:ascii="ＭＳ ゴシック" w:eastAsia="ＭＳ ゴシック" w:hAnsi="ＭＳ ゴシック" w:cs="ＭＳ ゴシック" w:hint="eastAsia"/>
          <w:kern w:val="0"/>
          <w:sz w:val="20"/>
          <w:szCs w:val="20"/>
        </w:rPr>
        <w:t>（昭和36年</w:t>
      </w:r>
      <w:r w:rsidR="00FA1BA5" w:rsidRPr="00146ED3">
        <w:rPr>
          <w:rFonts w:ascii="ＭＳ ゴシック" w:eastAsia="ＭＳ ゴシック" w:hAnsi="ＭＳ ゴシック" w:cs="ＭＳ ゴシック" w:hint="eastAsia"/>
          <w:kern w:val="0"/>
          <w:sz w:val="20"/>
          <w:szCs w:val="20"/>
        </w:rPr>
        <w:t>６</w:t>
      </w:r>
      <w:r w:rsidR="0024798A" w:rsidRPr="00146ED3">
        <w:rPr>
          <w:rFonts w:ascii="ＭＳ ゴシック" w:eastAsia="ＭＳ ゴシック" w:hAnsi="ＭＳ ゴシック" w:cs="ＭＳ ゴシック" w:hint="eastAsia"/>
          <w:kern w:val="0"/>
          <w:sz w:val="20"/>
          <w:szCs w:val="20"/>
        </w:rPr>
        <w:t>月19日法律第155号）</w:t>
      </w:r>
    </w:p>
    <w:p w14:paraId="480A477A" w14:textId="77777777" w:rsidR="001B5A6F" w:rsidRPr="00146ED3" w:rsidRDefault="001B5A6F" w:rsidP="00F01820">
      <w:pPr>
        <w:overflowPunct w:val="0"/>
        <w:spacing w:line="360" w:lineRule="exact"/>
        <w:ind w:firstLineChars="329" w:firstLine="658"/>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2</w:t>
      </w:r>
      <w:r w:rsidR="0005586C" w:rsidRPr="00146ED3">
        <w:rPr>
          <w:rFonts w:ascii="ＭＳ ゴシック" w:eastAsia="ＭＳ ゴシック" w:hAnsi="ＭＳ ゴシック" w:cs="ＭＳ ゴシック" w:hint="eastAsia"/>
          <w:kern w:val="0"/>
          <w:sz w:val="20"/>
          <w:szCs w:val="20"/>
        </w:rPr>
        <w:t>9</w:t>
      </w:r>
      <w:r w:rsidRPr="00146ED3">
        <w:rPr>
          <w:rFonts w:ascii="ＭＳ ゴシック" w:eastAsia="ＭＳ ゴシック" w:hAnsi="ＭＳ ゴシック" w:cs="ＭＳ ゴシック" w:hint="eastAsia"/>
          <w:kern w:val="0"/>
          <w:sz w:val="20"/>
          <w:szCs w:val="20"/>
        </w:rPr>
        <w:t xml:space="preserve"> 社会福祉施設職員等退職者手当共済事業の適正運用について（平成</w:t>
      </w:r>
      <w:r w:rsidR="00FA1BA5" w:rsidRPr="00146ED3">
        <w:rPr>
          <w:rFonts w:ascii="ＭＳ ゴシック" w:eastAsia="ＭＳ ゴシック" w:hAnsi="ＭＳ ゴシック" w:cs="ＭＳ ゴシック" w:hint="eastAsia"/>
          <w:kern w:val="0"/>
          <w:sz w:val="20"/>
          <w:szCs w:val="20"/>
        </w:rPr>
        <w:t>６</w:t>
      </w:r>
      <w:r w:rsidRPr="00146ED3">
        <w:rPr>
          <w:rFonts w:ascii="ＭＳ ゴシック" w:eastAsia="ＭＳ ゴシック" w:hAnsi="ＭＳ ゴシック" w:cs="ＭＳ ゴシック" w:hint="eastAsia"/>
          <w:kern w:val="0"/>
          <w:sz w:val="20"/>
          <w:szCs w:val="20"/>
        </w:rPr>
        <w:t>年</w:t>
      </w:r>
      <w:r w:rsidR="00FA1BA5" w:rsidRPr="00146ED3">
        <w:rPr>
          <w:rFonts w:ascii="ＭＳ ゴシック" w:eastAsia="ＭＳ ゴシック" w:hAnsi="ＭＳ ゴシック" w:cs="ＭＳ ゴシック" w:hint="eastAsia"/>
          <w:kern w:val="0"/>
          <w:sz w:val="20"/>
          <w:szCs w:val="20"/>
        </w:rPr>
        <w:t>２</w:t>
      </w:r>
      <w:r w:rsidRPr="00146ED3">
        <w:rPr>
          <w:rFonts w:ascii="ＭＳ ゴシック" w:eastAsia="ＭＳ ゴシック" w:hAnsi="ＭＳ ゴシック" w:cs="ＭＳ ゴシック" w:hint="eastAsia"/>
          <w:kern w:val="0"/>
          <w:sz w:val="20"/>
          <w:szCs w:val="20"/>
        </w:rPr>
        <w:t>月10日社援</w:t>
      </w:r>
      <w:r w:rsidR="006B14D3" w:rsidRPr="00146ED3">
        <w:rPr>
          <w:rFonts w:ascii="ＭＳ ゴシック" w:eastAsia="ＭＳ ゴシック" w:hAnsi="ＭＳ ゴシック" w:cs="ＭＳ ゴシック" w:hint="eastAsia"/>
          <w:kern w:val="0"/>
          <w:sz w:val="20"/>
          <w:szCs w:val="20"/>
        </w:rPr>
        <w:t>施</w:t>
      </w:r>
      <w:r w:rsidRPr="00146ED3">
        <w:rPr>
          <w:rFonts w:ascii="ＭＳ ゴシック" w:eastAsia="ＭＳ ゴシック" w:hAnsi="ＭＳ ゴシック" w:cs="ＭＳ ゴシック" w:hint="eastAsia"/>
          <w:kern w:val="0"/>
          <w:sz w:val="20"/>
          <w:szCs w:val="20"/>
        </w:rPr>
        <w:t>第24号）</w:t>
      </w:r>
    </w:p>
    <w:p w14:paraId="4D64F52D" w14:textId="77777777" w:rsidR="001B5A6F" w:rsidRPr="00146ED3" w:rsidRDefault="0005586C" w:rsidP="00F01820">
      <w:pPr>
        <w:overflowPunct w:val="0"/>
        <w:spacing w:line="360" w:lineRule="exact"/>
        <w:ind w:firstLineChars="329" w:firstLine="658"/>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30</w:t>
      </w:r>
      <w:r w:rsidR="001B5A6F" w:rsidRPr="00146ED3">
        <w:rPr>
          <w:rFonts w:ascii="ＭＳ ゴシック" w:eastAsia="ＭＳ ゴシック" w:hAnsi="ＭＳ ゴシック" w:cs="ＭＳ ゴシック" w:hint="eastAsia"/>
          <w:kern w:val="0"/>
          <w:sz w:val="20"/>
          <w:szCs w:val="20"/>
        </w:rPr>
        <w:t xml:space="preserve"> 労働安全衛生法（昭和47年</w:t>
      </w:r>
      <w:r w:rsidR="00FA1BA5" w:rsidRPr="00146ED3">
        <w:rPr>
          <w:rFonts w:ascii="ＭＳ ゴシック" w:eastAsia="ＭＳ ゴシック" w:hAnsi="ＭＳ ゴシック" w:cs="ＭＳ ゴシック" w:hint="eastAsia"/>
          <w:kern w:val="0"/>
          <w:sz w:val="20"/>
          <w:szCs w:val="20"/>
        </w:rPr>
        <w:t>６</w:t>
      </w:r>
      <w:r w:rsidR="001B5A6F" w:rsidRPr="00146ED3">
        <w:rPr>
          <w:rFonts w:ascii="ＭＳ ゴシック" w:eastAsia="ＭＳ ゴシック" w:hAnsi="ＭＳ ゴシック" w:cs="ＭＳ ゴシック" w:hint="eastAsia"/>
          <w:kern w:val="0"/>
          <w:sz w:val="20"/>
          <w:szCs w:val="20"/>
        </w:rPr>
        <w:t>月</w:t>
      </w:r>
      <w:r w:rsidR="00FA1BA5" w:rsidRPr="00146ED3">
        <w:rPr>
          <w:rFonts w:ascii="ＭＳ ゴシック" w:eastAsia="ＭＳ ゴシック" w:hAnsi="ＭＳ ゴシック" w:cs="ＭＳ ゴシック" w:hint="eastAsia"/>
          <w:kern w:val="0"/>
          <w:sz w:val="20"/>
          <w:szCs w:val="20"/>
        </w:rPr>
        <w:t>８</w:t>
      </w:r>
      <w:r w:rsidR="001B5A6F" w:rsidRPr="00146ED3">
        <w:rPr>
          <w:rFonts w:ascii="ＭＳ ゴシック" w:eastAsia="ＭＳ ゴシック" w:hAnsi="ＭＳ ゴシック" w:cs="ＭＳ ゴシック" w:hint="eastAsia"/>
          <w:kern w:val="0"/>
          <w:sz w:val="20"/>
          <w:szCs w:val="20"/>
        </w:rPr>
        <w:t>日法律第57号）</w:t>
      </w:r>
    </w:p>
    <w:p w14:paraId="351EA1BB" w14:textId="77777777" w:rsidR="001B5A6F" w:rsidRPr="00146ED3" w:rsidRDefault="0005586C" w:rsidP="00F01820">
      <w:pPr>
        <w:overflowPunct w:val="0"/>
        <w:spacing w:line="360" w:lineRule="exact"/>
        <w:ind w:firstLineChars="329" w:firstLine="658"/>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31</w:t>
      </w:r>
      <w:r w:rsidR="001B5A6F" w:rsidRPr="00146ED3">
        <w:rPr>
          <w:rFonts w:ascii="ＭＳ ゴシック" w:eastAsia="ＭＳ ゴシック" w:hAnsi="ＭＳ ゴシック" w:cs="ＭＳ ゴシック" w:hint="eastAsia"/>
          <w:kern w:val="0"/>
          <w:sz w:val="20"/>
          <w:szCs w:val="20"/>
        </w:rPr>
        <w:t xml:space="preserve"> 労働安全衛生法施行令（昭和47年</w:t>
      </w:r>
      <w:r w:rsidR="00FA1BA5" w:rsidRPr="00146ED3">
        <w:rPr>
          <w:rFonts w:ascii="ＭＳ ゴシック" w:eastAsia="ＭＳ ゴシック" w:hAnsi="ＭＳ ゴシック" w:cs="ＭＳ ゴシック" w:hint="eastAsia"/>
          <w:kern w:val="0"/>
          <w:sz w:val="20"/>
          <w:szCs w:val="20"/>
        </w:rPr>
        <w:t>８</w:t>
      </w:r>
      <w:r w:rsidR="001B5A6F" w:rsidRPr="00146ED3">
        <w:rPr>
          <w:rFonts w:ascii="ＭＳ ゴシック" w:eastAsia="ＭＳ ゴシック" w:hAnsi="ＭＳ ゴシック" w:cs="ＭＳ ゴシック" w:hint="eastAsia"/>
          <w:kern w:val="0"/>
          <w:sz w:val="20"/>
          <w:szCs w:val="20"/>
        </w:rPr>
        <w:t>月19</w:t>
      </w:r>
      <w:r w:rsidR="00DB5D15" w:rsidRPr="00146ED3">
        <w:rPr>
          <w:rFonts w:ascii="ＭＳ ゴシック" w:eastAsia="ＭＳ ゴシック" w:hAnsi="ＭＳ ゴシック" w:cs="ＭＳ ゴシック" w:hint="eastAsia"/>
          <w:kern w:val="0"/>
          <w:sz w:val="20"/>
          <w:szCs w:val="20"/>
        </w:rPr>
        <w:t>日</w:t>
      </w:r>
      <w:r w:rsidR="001B5A6F" w:rsidRPr="00146ED3">
        <w:rPr>
          <w:rFonts w:ascii="ＭＳ ゴシック" w:eastAsia="ＭＳ ゴシック" w:hAnsi="ＭＳ ゴシック" w:cs="ＭＳ ゴシック" w:hint="eastAsia"/>
          <w:kern w:val="0"/>
          <w:sz w:val="20"/>
          <w:szCs w:val="20"/>
        </w:rPr>
        <w:t>政令第318号）</w:t>
      </w:r>
    </w:p>
    <w:p w14:paraId="732F495D" w14:textId="77777777" w:rsidR="001B5A6F" w:rsidRPr="00146ED3" w:rsidRDefault="001B5A6F" w:rsidP="00F01820">
      <w:pPr>
        <w:overflowPunct w:val="0"/>
        <w:spacing w:line="360" w:lineRule="exact"/>
        <w:ind w:firstLineChars="329" w:firstLine="658"/>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3</w:t>
      </w:r>
      <w:r w:rsidR="0005586C" w:rsidRPr="00146ED3">
        <w:rPr>
          <w:rFonts w:ascii="ＭＳ ゴシック" w:eastAsia="ＭＳ ゴシック" w:hAnsi="ＭＳ ゴシック" w:cs="ＭＳ ゴシック"/>
          <w:kern w:val="0"/>
          <w:sz w:val="20"/>
          <w:szCs w:val="20"/>
        </w:rPr>
        <w:t>2</w:t>
      </w:r>
      <w:r w:rsidRPr="00146ED3">
        <w:rPr>
          <w:rFonts w:ascii="ＭＳ ゴシック" w:eastAsia="ＭＳ ゴシック" w:hAnsi="ＭＳ ゴシック" w:cs="ＭＳ ゴシック" w:hint="eastAsia"/>
          <w:kern w:val="0"/>
          <w:sz w:val="20"/>
          <w:szCs w:val="20"/>
        </w:rPr>
        <w:t xml:space="preserve"> 労働安全衛生規則（昭和47年</w:t>
      </w:r>
      <w:r w:rsidR="00FA1BA5" w:rsidRPr="00146ED3">
        <w:rPr>
          <w:rFonts w:ascii="ＭＳ ゴシック" w:eastAsia="ＭＳ ゴシック" w:hAnsi="ＭＳ ゴシック" w:cs="ＭＳ ゴシック" w:hint="eastAsia"/>
          <w:kern w:val="0"/>
          <w:sz w:val="20"/>
          <w:szCs w:val="20"/>
        </w:rPr>
        <w:t>９</w:t>
      </w:r>
      <w:r w:rsidRPr="00146ED3">
        <w:rPr>
          <w:rFonts w:ascii="ＭＳ ゴシック" w:eastAsia="ＭＳ ゴシック" w:hAnsi="ＭＳ ゴシック" w:cs="ＭＳ ゴシック" w:hint="eastAsia"/>
          <w:kern w:val="0"/>
          <w:sz w:val="20"/>
          <w:szCs w:val="20"/>
        </w:rPr>
        <w:t>月30</w:t>
      </w:r>
      <w:r w:rsidR="00DB5D15" w:rsidRPr="00146ED3">
        <w:rPr>
          <w:rFonts w:ascii="ＭＳ ゴシック" w:eastAsia="ＭＳ ゴシック" w:hAnsi="ＭＳ ゴシック" w:cs="ＭＳ ゴシック" w:hint="eastAsia"/>
          <w:kern w:val="0"/>
          <w:sz w:val="20"/>
          <w:szCs w:val="20"/>
        </w:rPr>
        <w:t>日</w:t>
      </w:r>
      <w:r w:rsidRPr="00146ED3">
        <w:rPr>
          <w:rFonts w:ascii="ＭＳ ゴシック" w:eastAsia="ＭＳ ゴシック" w:hAnsi="ＭＳ ゴシック" w:cs="ＭＳ ゴシック" w:hint="eastAsia"/>
          <w:kern w:val="0"/>
          <w:sz w:val="20"/>
          <w:szCs w:val="20"/>
        </w:rPr>
        <w:t xml:space="preserve"> 労働省令第32号）</w:t>
      </w:r>
    </w:p>
    <w:p w14:paraId="781E6B18" w14:textId="77777777" w:rsidR="001B5A6F" w:rsidRPr="00146ED3" w:rsidRDefault="001B5A6F" w:rsidP="00F01820">
      <w:pPr>
        <w:overflowPunct w:val="0"/>
        <w:spacing w:line="360" w:lineRule="exact"/>
        <w:ind w:firstLineChars="329" w:firstLine="658"/>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3</w:t>
      </w:r>
      <w:r w:rsidR="0005586C" w:rsidRPr="00146ED3">
        <w:rPr>
          <w:rFonts w:ascii="ＭＳ ゴシック" w:eastAsia="ＭＳ ゴシック" w:hAnsi="ＭＳ ゴシック" w:cs="ＭＳ ゴシック"/>
          <w:kern w:val="0"/>
          <w:sz w:val="20"/>
          <w:szCs w:val="20"/>
        </w:rPr>
        <w:t>3</w:t>
      </w:r>
      <w:r w:rsidRPr="00146ED3">
        <w:rPr>
          <w:rFonts w:ascii="ＭＳ ゴシック" w:eastAsia="ＭＳ ゴシック" w:hAnsi="ＭＳ ゴシック" w:cs="ＭＳ ゴシック" w:hint="eastAsia"/>
          <w:kern w:val="0"/>
          <w:sz w:val="20"/>
          <w:szCs w:val="20"/>
        </w:rPr>
        <w:t xml:space="preserve"> 労働安全衛生規則の一部を改正する省令及び労働安全衛生規則第44条第</w:t>
      </w:r>
      <w:r w:rsidR="00FA1BA5" w:rsidRPr="00146ED3">
        <w:rPr>
          <w:rFonts w:ascii="ＭＳ ゴシック" w:eastAsia="ＭＳ ゴシック" w:hAnsi="ＭＳ ゴシック" w:cs="ＭＳ ゴシック" w:hint="eastAsia"/>
          <w:kern w:val="0"/>
          <w:sz w:val="20"/>
          <w:szCs w:val="20"/>
        </w:rPr>
        <w:t>３</w:t>
      </w:r>
      <w:r w:rsidRPr="00146ED3">
        <w:rPr>
          <w:rFonts w:ascii="ＭＳ ゴシック" w:eastAsia="ＭＳ ゴシック" w:hAnsi="ＭＳ ゴシック" w:cs="ＭＳ ゴシック" w:hint="eastAsia"/>
          <w:kern w:val="0"/>
          <w:sz w:val="20"/>
          <w:szCs w:val="20"/>
        </w:rPr>
        <w:t>項の規定に基づき厚生労働</w:t>
      </w:r>
    </w:p>
    <w:p w14:paraId="41FF70BA" w14:textId="77777777" w:rsidR="001B5A6F" w:rsidRPr="00146ED3" w:rsidRDefault="001B5A6F" w:rsidP="00F01820">
      <w:pPr>
        <w:overflowPunct w:val="0"/>
        <w:spacing w:line="360" w:lineRule="exact"/>
        <w:ind w:firstLineChars="434" w:firstLine="868"/>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大臣が定める基準の一部を改正する件等の施行等について（平成22年</w:t>
      </w:r>
      <w:r w:rsidR="00FA1BA5" w:rsidRPr="00146ED3">
        <w:rPr>
          <w:rFonts w:ascii="ＭＳ ゴシック" w:eastAsia="ＭＳ ゴシック" w:hAnsi="ＭＳ ゴシック" w:cs="ＭＳ ゴシック" w:hint="eastAsia"/>
          <w:kern w:val="0"/>
          <w:sz w:val="20"/>
          <w:szCs w:val="20"/>
        </w:rPr>
        <w:t>１</w:t>
      </w:r>
      <w:r w:rsidRPr="00146ED3">
        <w:rPr>
          <w:rFonts w:ascii="ＭＳ ゴシック" w:eastAsia="ＭＳ ゴシック" w:hAnsi="ＭＳ ゴシック" w:cs="ＭＳ ゴシック" w:hint="eastAsia"/>
          <w:kern w:val="0"/>
          <w:sz w:val="20"/>
          <w:szCs w:val="20"/>
        </w:rPr>
        <w:t>月25</w:t>
      </w:r>
      <w:r w:rsidR="00DB5D15" w:rsidRPr="00146ED3">
        <w:rPr>
          <w:rFonts w:ascii="ＭＳ ゴシック" w:eastAsia="ＭＳ ゴシック" w:hAnsi="ＭＳ ゴシック" w:cs="ＭＳ ゴシック" w:hint="eastAsia"/>
          <w:kern w:val="0"/>
          <w:sz w:val="20"/>
          <w:szCs w:val="20"/>
        </w:rPr>
        <w:t>日</w:t>
      </w:r>
      <w:r w:rsidRPr="00146ED3">
        <w:rPr>
          <w:rFonts w:ascii="ＭＳ ゴシック" w:eastAsia="ＭＳ ゴシック" w:hAnsi="ＭＳ ゴシック" w:cs="ＭＳ ゴシック" w:hint="eastAsia"/>
          <w:kern w:val="0"/>
          <w:sz w:val="20"/>
          <w:szCs w:val="20"/>
        </w:rPr>
        <w:t>基発0125第</w:t>
      </w:r>
      <w:r w:rsidR="00FA1BA5" w:rsidRPr="00146ED3">
        <w:rPr>
          <w:rFonts w:ascii="ＭＳ ゴシック" w:eastAsia="ＭＳ ゴシック" w:hAnsi="ＭＳ ゴシック" w:cs="ＭＳ ゴシック" w:hint="eastAsia"/>
          <w:kern w:val="0"/>
          <w:sz w:val="20"/>
          <w:szCs w:val="20"/>
        </w:rPr>
        <w:t>１</w:t>
      </w:r>
      <w:r w:rsidRPr="00146ED3">
        <w:rPr>
          <w:rFonts w:ascii="ＭＳ ゴシック" w:eastAsia="ＭＳ ゴシック" w:hAnsi="ＭＳ ゴシック" w:cs="ＭＳ ゴシック" w:hint="eastAsia"/>
          <w:kern w:val="0"/>
          <w:sz w:val="20"/>
          <w:szCs w:val="20"/>
        </w:rPr>
        <w:t>号）</w:t>
      </w:r>
    </w:p>
    <w:p w14:paraId="7F9476E5" w14:textId="77777777" w:rsidR="001B5A6F" w:rsidRPr="00146ED3" w:rsidRDefault="001B5A6F" w:rsidP="00F01820">
      <w:pPr>
        <w:overflowPunct w:val="0"/>
        <w:spacing w:line="360" w:lineRule="exact"/>
        <w:ind w:firstLineChars="329" w:firstLine="658"/>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3</w:t>
      </w:r>
      <w:r w:rsidR="0005586C" w:rsidRPr="00146ED3">
        <w:rPr>
          <w:rFonts w:ascii="ＭＳ ゴシック" w:eastAsia="ＭＳ ゴシック" w:hAnsi="ＭＳ ゴシック" w:cs="ＭＳ ゴシック"/>
          <w:kern w:val="0"/>
          <w:sz w:val="20"/>
          <w:szCs w:val="20"/>
        </w:rPr>
        <w:t>4</w:t>
      </w:r>
      <w:r w:rsidRPr="00146ED3">
        <w:rPr>
          <w:rFonts w:ascii="ＭＳ ゴシック" w:eastAsia="ＭＳ ゴシック" w:hAnsi="ＭＳ ゴシック" w:cs="ＭＳ ゴシック" w:hint="eastAsia"/>
          <w:kern w:val="0"/>
          <w:sz w:val="20"/>
          <w:szCs w:val="20"/>
        </w:rPr>
        <w:t xml:space="preserve"> 労働安全衛生規則第44条第</w:t>
      </w:r>
      <w:r w:rsidR="00A00955" w:rsidRPr="00146ED3">
        <w:rPr>
          <w:rFonts w:ascii="ＭＳ ゴシック" w:eastAsia="ＭＳ ゴシック" w:hAnsi="ＭＳ ゴシック" w:cs="ＭＳ ゴシック" w:hint="eastAsia"/>
          <w:kern w:val="0"/>
          <w:sz w:val="20"/>
          <w:szCs w:val="20"/>
        </w:rPr>
        <w:t>２</w:t>
      </w:r>
      <w:r w:rsidRPr="00146ED3">
        <w:rPr>
          <w:rFonts w:ascii="ＭＳ ゴシック" w:eastAsia="ＭＳ ゴシック" w:hAnsi="ＭＳ ゴシック" w:cs="ＭＳ ゴシック" w:hint="eastAsia"/>
          <w:kern w:val="0"/>
          <w:sz w:val="20"/>
          <w:szCs w:val="20"/>
        </w:rPr>
        <w:t>項の規定に基づき厚生労働大臣が定める基準の一部を改正する件等の施</w:t>
      </w:r>
    </w:p>
    <w:p w14:paraId="7DA21B89" w14:textId="77777777" w:rsidR="001B5A6F" w:rsidRPr="00146ED3" w:rsidRDefault="001B5A6F" w:rsidP="00F01820">
      <w:pPr>
        <w:overflowPunct w:val="0"/>
        <w:spacing w:line="360" w:lineRule="exact"/>
        <w:ind w:firstLineChars="434" w:firstLine="868"/>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行等について（平成19年</w:t>
      </w:r>
      <w:r w:rsidR="006E6F3E" w:rsidRPr="00146ED3">
        <w:rPr>
          <w:rFonts w:ascii="ＭＳ ゴシック" w:eastAsia="ＭＳ ゴシック" w:hAnsi="ＭＳ ゴシック" w:cs="ＭＳ ゴシック" w:hint="eastAsia"/>
          <w:kern w:val="0"/>
          <w:sz w:val="20"/>
          <w:szCs w:val="20"/>
        </w:rPr>
        <w:t>７</w:t>
      </w:r>
      <w:r w:rsidR="006E6F3E" w:rsidRPr="00146ED3">
        <w:rPr>
          <w:rFonts w:ascii="ＭＳ ゴシック" w:eastAsia="ＭＳ ゴシック" w:hAnsi="ＭＳ ゴシック" w:cs="ＭＳ ゴシック"/>
          <w:kern w:val="0"/>
          <w:sz w:val="20"/>
          <w:szCs w:val="20"/>
        </w:rPr>
        <w:t>月６</w:t>
      </w:r>
      <w:r w:rsidR="006E6F3E" w:rsidRPr="00146ED3">
        <w:rPr>
          <w:rFonts w:ascii="ＭＳ ゴシック" w:eastAsia="ＭＳ ゴシック" w:hAnsi="ＭＳ ゴシック" w:cs="ＭＳ ゴシック" w:hint="eastAsia"/>
          <w:kern w:val="0"/>
          <w:sz w:val="20"/>
          <w:szCs w:val="20"/>
        </w:rPr>
        <w:t>日</w:t>
      </w:r>
      <w:r w:rsidR="006E6F3E" w:rsidRPr="00146ED3">
        <w:rPr>
          <w:rFonts w:ascii="ＭＳ ゴシック" w:eastAsia="ＭＳ ゴシック" w:hAnsi="ＭＳ ゴシック" w:cs="ＭＳ ゴシック"/>
          <w:kern w:val="0"/>
          <w:sz w:val="20"/>
          <w:szCs w:val="20"/>
        </w:rPr>
        <w:t>厚生労働省告示</w:t>
      </w:r>
      <w:r w:rsidR="006E6F3E" w:rsidRPr="00146ED3">
        <w:rPr>
          <w:rFonts w:ascii="ＭＳ ゴシック" w:eastAsia="ＭＳ ゴシック" w:hAnsi="ＭＳ ゴシック" w:cs="ＭＳ ゴシック" w:hint="eastAsia"/>
          <w:kern w:val="0"/>
          <w:sz w:val="20"/>
          <w:szCs w:val="20"/>
        </w:rPr>
        <w:t>第</w:t>
      </w:r>
      <w:r w:rsidRPr="00146ED3">
        <w:rPr>
          <w:rFonts w:ascii="ＭＳ ゴシック" w:eastAsia="ＭＳ ゴシック" w:hAnsi="ＭＳ ゴシック" w:cs="ＭＳ ゴシック" w:hint="eastAsia"/>
          <w:kern w:val="0"/>
          <w:sz w:val="20"/>
          <w:szCs w:val="20"/>
        </w:rPr>
        <w:t>248</w:t>
      </w:r>
      <w:r w:rsidR="006E6F3E" w:rsidRPr="00146ED3">
        <w:rPr>
          <w:rFonts w:ascii="ＭＳ ゴシック" w:eastAsia="ＭＳ ゴシック" w:hAnsi="ＭＳ ゴシック" w:cs="ＭＳ ゴシック" w:hint="eastAsia"/>
          <w:kern w:val="0"/>
          <w:sz w:val="20"/>
          <w:szCs w:val="20"/>
        </w:rPr>
        <w:t>号</w:t>
      </w:r>
      <w:r w:rsidRPr="00146ED3">
        <w:rPr>
          <w:rFonts w:ascii="ＭＳ ゴシック" w:eastAsia="ＭＳ ゴシック" w:hAnsi="ＭＳ ゴシック" w:cs="ＭＳ ゴシック" w:hint="eastAsia"/>
          <w:kern w:val="0"/>
          <w:sz w:val="20"/>
          <w:szCs w:val="20"/>
        </w:rPr>
        <w:t>）</w:t>
      </w:r>
    </w:p>
    <w:p w14:paraId="4F0749C9" w14:textId="77777777" w:rsidR="001B5A6F" w:rsidRPr="00146ED3" w:rsidRDefault="001B5A6F" w:rsidP="00F01820">
      <w:pPr>
        <w:overflowPunct w:val="0"/>
        <w:spacing w:line="360" w:lineRule="exact"/>
        <w:ind w:firstLineChars="329" w:firstLine="658"/>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3</w:t>
      </w:r>
      <w:r w:rsidR="0005586C" w:rsidRPr="00146ED3">
        <w:rPr>
          <w:rFonts w:ascii="ＭＳ ゴシック" w:eastAsia="ＭＳ ゴシック" w:hAnsi="ＭＳ ゴシック" w:cs="ＭＳ ゴシック"/>
          <w:kern w:val="0"/>
          <w:sz w:val="20"/>
          <w:szCs w:val="20"/>
        </w:rPr>
        <w:t>5</w:t>
      </w:r>
      <w:r w:rsidRPr="00146ED3">
        <w:rPr>
          <w:rFonts w:ascii="ＭＳ ゴシック" w:eastAsia="ＭＳ ゴシック" w:hAnsi="ＭＳ ゴシック" w:cs="ＭＳ ゴシック" w:hint="eastAsia"/>
          <w:kern w:val="0"/>
          <w:sz w:val="20"/>
          <w:szCs w:val="20"/>
        </w:rPr>
        <w:t xml:space="preserve"> 短時間労働者の雇用管理の改善等に関する法律の一部を改正する法律の施行について</w:t>
      </w:r>
    </w:p>
    <w:p w14:paraId="65A676F7" w14:textId="77777777" w:rsidR="001B5A6F" w:rsidRPr="00146ED3" w:rsidRDefault="001B5A6F" w:rsidP="001B5A6F">
      <w:pPr>
        <w:overflowPunct w:val="0"/>
        <w:spacing w:line="360" w:lineRule="exact"/>
        <w:ind w:firstLineChars="500" w:firstLine="10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（平成</w:t>
      </w:r>
      <w:r w:rsidR="006E6F3E" w:rsidRPr="00146ED3">
        <w:rPr>
          <w:rFonts w:ascii="ＭＳ ゴシック" w:eastAsia="ＭＳ ゴシック" w:hAnsi="ＭＳ ゴシック" w:cs="ＭＳ ゴシック" w:hint="eastAsia"/>
          <w:kern w:val="0"/>
          <w:sz w:val="20"/>
          <w:szCs w:val="20"/>
        </w:rPr>
        <w:t>26</w:t>
      </w:r>
      <w:r w:rsidRPr="00146ED3">
        <w:rPr>
          <w:rFonts w:ascii="ＭＳ ゴシック" w:eastAsia="ＭＳ ゴシック" w:hAnsi="ＭＳ ゴシック" w:cs="ＭＳ ゴシック" w:hint="eastAsia"/>
          <w:kern w:val="0"/>
          <w:sz w:val="20"/>
          <w:szCs w:val="20"/>
        </w:rPr>
        <w:t>年</w:t>
      </w:r>
      <w:r w:rsidR="006E6F3E" w:rsidRPr="00146ED3">
        <w:rPr>
          <w:rFonts w:ascii="ＭＳ ゴシック" w:eastAsia="ＭＳ ゴシック" w:hAnsi="ＭＳ ゴシック" w:cs="ＭＳ ゴシック" w:hint="eastAsia"/>
          <w:kern w:val="0"/>
          <w:sz w:val="20"/>
          <w:szCs w:val="20"/>
        </w:rPr>
        <w:t>７</w:t>
      </w:r>
      <w:r w:rsidRPr="00146ED3">
        <w:rPr>
          <w:rFonts w:ascii="ＭＳ ゴシック" w:eastAsia="ＭＳ ゴシック" w:hAnsi="ＭＳ ゴシック" w:cs="ＭＳ ゴシック" w:hint="eastAsia"/>
          <w:kern w:val="0"/>
          <w:sz w:val="20"/>
          <w:szCs w:val="20"/>
        </w:rPr>
        <w:t>月</w:t>
      </w:r>
      <w:r w:rsidR="006E6F3E" w:rsidRPr="00146ED3">
        <w:rPr>
          <w:rFonts w:ascii="ＭＳ ゴシック" w:eastAsia="ＭＳ ゴシック" w:hAnsi="ＭＳ ゴシック" w:cs="ＭＳ ゴシック" w:hint="eastAsia"/>
          <w:kern w:val="0"/>
          <w:sz w:val="20"/>
          <w:szCs w:val="20"/>
        </w:rPr>
        <w:t>24</w:t>
      </w:r>
      <w:r w:rsidRPr="00146ED3">
        <w:rPr>
          <w:rFonts w:ascii="ＭＳ ゴシック" w:eastAsia="ＭＳ ゴシック" w:hAnsi="ＭＳ ゴシック" w:cs="ＭＳ ゴシック" w:hint="eastAsia"/>
          <w:kern w:val="0"/>
          <w:sz w:val="20"/>
          <w:szCs w:val="20"/>
        </w:rPr>
        <w:t>日基発</w:t>
      </w:r>
      <w:r w:rsidR="006E6F3E" w:rsidRPr="00146ED3">
        <w:rPr>
          <w:rFonts w:ascii="ＭＳ ゴシック" w:eastAsia="ＭＳ ゴシック" w:hAnsi="ＭＳ ゴシック" w:cs="ＭＳ ゴシック" w:hint="eastAsia"/>
          <w:kern w:val="0"/>
          <w:sz w:val="20"/>
          <w:szCs w:val="20"/>
        </w:rPr>
        <w:t>0724</w:t>
      </w:r>
      <w:r w:rsidRPr="00146ED3">
        <w:rPr>
          <w:rFonts w:ascii="ＭＳ ゴシック" w:eastAsia="ＭＳ ゴシック" w:hAnsi="ＭＳ ゴシック" w:cs="ＭＳ ゴシック" w:hint="eastAsia"/>
          <w:kern w:val="0"/>
          <w:sz w:val="20"/>
          <w:szCs w:val="20"/>
        </w:rPr>
        <w:t>第</w:t>
      </w:r>
      <w:r w:rsidR="006E6F3E" w:rsidRPr="00146ED3">
        <w:rPr>
          <w:rFonts w:ascii="ＭＳ ゴシック" w:eastAsia="ＭＳ ゴシック" w:hAnsi="ＭＳ ゴシック" w:cs="ＭＳ ゴシック" w:hint="eastAsia"/>
          <w:kern w:val="0"/>
          <w:sz w:val="20"/>
          <w:szCs w:val="20"/>
        </w:rPr>
        <w:t>２</w:t>
      </w:r>
      <w:r w:rsidRPr="00146ED3">
        <w:rPr>
          <w:rFonts w:ascii="ＭＳ ゴシック" w:eastAsia="ＭＳ ゴシック" w:hAnsi="ＭＳ ゴシック" w:cs="ＭＳ ゴシック" w:hint="eastAsia"/>
          <w:kern w:val="0"/>
          <w:sz w:val="20"/>
          <w:szCs w:val="20"/>
        </w:rPr>
        <w:t>号ほか）</w:t>
      </w:r>
    </w:p>
    <w:p w14:paraId="3E2EBE7E" w14:textId="77777777" w:rsidR="00782D06" w:rsidRPr="00146ED3" w:rsidRDefault="00782D06" w:rsidP="000F1F43">
      <w:pPr>
        <w:overflowPunct w:val="0"/>
        <w:spacing w:line="360" w:lineRule="exact"/>
        <w:ind w:leftChars="-66" w:left="1" w:hangingChars="70" w:hanging="14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3</w:t>
      </w:r>
      <w:r w:rsidR="0005586C" w:rsidRPr="00146ED3">
        <w:rPr>
          <w:rFonts w:ascii="ＭＳ ゴシック" w:eastAsia="ＭＳ ゴシック" w:hAnsi="ＭＳ ゴシック" w:cs="ＭＳ ゴシック"/>
          <w:kern w:val="0"/>
          <w:sz w:val="20"/>
          <w:szCs w:val="20"/>
        </w:rPr>
        <w:t>6</w:t>
      </w:r>
      <w:r w:rsidRPr="00146ED3">
        <w:rPr>
          <w:rFonts w:ascii="ＭＳ ゴシック" w:eastAsia="ＭＳ ゴシック" w:hAnsi="ＭＳ ゴシック" w:cs="ＭＳ ゴシック" w:hint="eastAsia"/>
          <w:kern w:val="0"/>
          <w:sz w:val="20"/>
          <w:szCs w:val="20"/>
        </w:rPr>
        <w:t xml:space="preserve"> 個人情報</w:t>
      </w:r>
      <w:r w:rsidR="0024798A" w:rsidRPr="00146ED3">
        <w:rPr>
          <w:rFonts w:ascii="ＭＳ ゴシック" w:eastAsia="ＭＳ ゴシック" w:hAnsi="ＭＳ ゴシック" w:cs="ＭＳ ゴシック" w:hint="eastAsia"/>
          <w:kern w:val="0"/>
          <w:sz w:val="20"/>
          <w:szCs w:val="20"/>
        </w:rPr>
        <w:t>の</w:t>
      </w:r>
      <w:r w:rsidRPr="00146ED3">
        <w:rPr>
          <w:rFonts w:ascii="ＭＳ ゴシック" w:eastAsia="ＭＳ ゴシック" w:hAnsi="ＭＳ ゴシック" w:cs="ＭＳ ゴシック" w:hint="eastAsia"/>
          <w:kern w:val="0"/>
          <w:sz w:val="20"/>
          <w:szCs w:val="20"/>
        </w:rPr>
        <w:t>保護</w:t>
      </w:r>
      <w:r w:rsidR="0024798A" w:rsidRPr="00146ED3">
        <w:rPr>
          <w:rFonts w:ascii="ＭＳ ゴシック" w:eastAsia="ＭＳ ゴシック" w:hAnsi="ＭＳ ゴシック" w:cs="ＭＳ ゴシック" w:hint="eastAsia"/>
          <w:kern w:val="0"/>
          <w:sz w:val="20"/>
          <w:szCs w:val="20"/>
        </w:rPr>
        <w:t>に関する</w:t>
      </w:r>
      <w:r w:rsidRPr="00146ED3">
        <w:rPr>
          <w:rFonts w:ascii="ＭＳ ゴシック" w:eastAsia="ＭＳ ゴシック" w:hAnsi="ＭＳ ゴシック" w:cs="ＭＳ ゴシック" w:hint="eastAsia"/>
          <w:kern w:val="0"/>
          <w:sz w:val="20"/>
          <w:szCs w:val="20"/>
        </w:rPr>
        <w:t>法</w:t>
      </w:r>
      <w:r w:rsidR="0024798A" w:rsidRPr="00146ED3">
        <w:rPr>
          <w:rFonts w:ascii="ＭＳ ゴシック" w:eastAsia="ＭＳ ゴシック" w:hAnsi="ＭＳ ゴシック" w:cs="ＭＳ ゴシック" w:hint="eastAsia"/>
          <w:kern w:val="0"/>
          <w:sz w:val="20"/>
          <w:szCs w:val="20"/>
        </w:rPr>
        <w:t>律（平成15年</w:t>
      </w:r>
      <w:r w:rsidR="00FA1BA5" w:rsidRPr="00146ED3">
        <w:rPr>
          <w:rFonts w:ascii="ＭＳ ゴシック" w:eastAsia="ＭＳ ゴシック" w:hAnsi="ＭＳ ゴシック" w:cs="ＭＳ ゴシック" w:hint="eastAsia"/>
          <w:kern w:val="0"/>
          <w:sz w:val="20"/>
          <w:szCs w:val="20"/>
        </w:rPr>
        <w:t>５</w:t>
      </w:r>
      <w:r w:rsidR="0024798A" w:rsidRPr="00146ED3">
        <w:rPr>
          <w:rFonts w:ascii="ＭＳ ゴシック" w:eastAsia="ＭＳ ゴシック" w:hAnsi="ＭＳ ゴシック" w:cs="ＭＳ ゴシック" w:hint="eastAsia"/>
          <w:kern w:val="0"/>
          <w:sz w:val="20"/>
          <w:szCs w:val="20"/>
        </w:rPr>
        <w:t>月30日法律第57号）</w:t>
      </w:r>
    </w:p>
    <w:p w14:paraId="224EBCAB" w14:textId="77777777" w:rsidR="001B5A6F" w:rsidRPr="00146ED3" w:rsidRDefault="001B5A6F" w:rsidP="000F1F43">
      <w:pPr>
        <w:overflowPunct w:val="0"/>
        <w:spacing w:line="360" w:lineRule="exact"/>
        <w:ind w:firstLineChars="329" w:firstLine="658"/>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3</w:t>
      </w:r>
      <w:r w:rsidR="0005586C" w:rsidRPr="00146ED3">
        <w:rPr>
          <w:rFonts w:ascii="ＭＳ ゴシック" w:eastAsia="ＭＳ ゴシック" w:hAnsi="ＭＳ ゴシック" w:cs="ＭＳ ゴシック"/>
          <w:kern w:val="0"/>
          <w:sz w:val="20"/>
          <w:szCs w:val="20"/>
        </w:rPr>
        <w:t>7</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職場における腰痛予防対策の推進について（平成25年</w:t>
      </w:r>
      <w:r w:rsidR="00FA1BA5" w:rsidRPr="00146ED3">
        <w:rPr>
          <w:rFonts w:ascii="ＭＳ ゴシック" w:eastAsia="ＭＳ ゴシック" w:hAnsi="ＭＳ ゴシック" w:cs="ＭＳ ゴシック" w:hint="eastAsia"/>
          <w:kern w:val="0"/>
          <w:sz w:val="20"/>
          <w:szCs w:val="20"/>
        </w:rPr>
        <w:t>６</w:t>
      </w:r>
      <w:r w:rsidRPr="00146ED3">
        <w:rPr>
          <w:rFonts w:ascii="ＭＳ ゴシック" w:eastAsia="ＭＳ ゴシック" w:hAnsi="ＭＳ ゴシック" w:cs="ＭＳ ゴシック" w:hint="eastAsia"/>
          <w:kern w:val="0"/>
          <w:sz w:val="20"/>
          <w:szCs w:val="20"/>
        </w:rPr>
        <w:t>月18</w:t>
      </w:r>
      <w:r w:rsidR="00DB5D15" w:rsidRPr="00146ED3">
        <w:rPr>
          <w:rFonts w:ascii="ＭＳ ゴシック" w:eastAsia="ＭＳ ゴシック" w:hAnsi="ＭＳ ゴシック" w:cs="ＭＳ ゴシック" w:hint="eastAsia"/>
          <w:kern w:val="0"/>
          <w:sz w:val="20"/>
          <w:szCs w:val="20"/>
        </w:rPr>
        <w:t>日</w:t>
      </w:r>
      <w:r w:rsidRPr="00146ED3">
        <w:rPr>
          <w:rFonts w:ascii="ＭＳ ゴシック" w:eastAsia="ＭＳ ゴシック" w:hAnsi="ＭＳ ゴシック" w:cs="ＭＳ ゴシック" w:hint="eastAsia"/>
          <w:kern w:val="0"/>
          <w:sz w:val="20"/>
          <w:szCs w:val="20"/>
        </w:rPr>
        <w:t>基発0618第</w:t>
      </w:r>
      <w:r w:rsidR="000445AD" w:rsidRPr="00146ED3">
        <w:rPr>
          <w:rFonts w:ascii="ＭＳ ゴシック" w:eastAsia="ＭＳ ゴシック" w:hAnsi="ＭＳ ゴシック" w:cs="ＭＳ ゴシック" w:hint="eastAsia"/>
          <w:kern w:val="0"/>
          <w:sz w:val="20"/>
          <w:szCs w:val="20"/>
        </w:rPr>
        <w:t>1</w:t>
      </w:r>
      <w:r w:rsidRPr="00146ED3">
        <w:rPr>
          <w:rFonts w:ascii="ＭＳ ゴシック" w:eastAsia="ＭＳ ゴシック" w:hAnsi="ＭＳ ゴシック" w:cs="ＭＳ ゴシック" w:hint="eastAsia"/>
          <w:kern w:val="0"/>
          <w:sz w:val="20"/>
          <w:szCs w:val="20"/>
        </w:rPr>
        <w:t>号</w:t>
      </w:r>
      <w:r w:rsidR="00FA1BA5" w:rsidRPr="00146ED3">
        <w:rPr>
          <w:rFonts w:ascii="ＭＳ ゴシック" w:eastAsia="ＭＳ ゴシック" w:hAnsi="ＭＳ ゴシック" w:cs="ＭＳ ゴシック" w:hint="eastAsia"/>
          <w:kern w:val="0"/>
          <w:sz w:val="20"/>
          <w:szCs w:val="20"/>
        </w:rPr>
        <w:t>労基局長</w:t>
      </w:r>
      <w:r w:rsidR="00FA1BA5" w:rsidRPr="00146ED3">
        <w:rPr>
          <w:rFonts w:ascii="ＭＳ ゴシック" w:eastAsia="ＭＳ ゴシック" w:hAnsi="ＭＳ ゴシック" w:cs="ＭＳ ゴシック"/>
          <w:kern w:val="0"/>
          <w:sz w:val="20"/>
          <w:szCs w:val="20"/>
        </w:rPr>
        <w:t>通知</w:t>
      </w:r>
      <w:r w:rsidRPr="00146ED3">
        <w:rPr>
          <w:rFonts w:ascii="ＭＳ ゴシック" w:eastAsia="ＭＳ ゴシック" w:hAnsi="ＭＳ ゴシック" w:cs="ＭＳ ゴシック" w:hint="eastAsia"/>
          <w:kern w:val="0"/>
          <w:sz w:val="20"/>
          <w:szCs w:val="20"/>
        </w:rPr>
        <w:t>）</w:t>
      </w:r>
    </w:p>
    <w:p w14:paraId="41A8BE3E" w14:textId="77777777" w:rsidR="001B5A6F" w:rsidRPr="00146ED3" w:rsidRDefault="00E93F47" w:rsidP="00E93F47">
      <w:pPr>
        <w:numPr>
          <w:ilvl w:val="0"/>
          <w:numId w:val="24"/>
        </w:numPr>
        <w:overflowPunct w:val="0"/>
        <w:spacing w:line="360" w:lineRule="exact"/>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別添</w:t>
      </w:r>
      <w:r w:rsidRPr="00146ED3">
        <w:rPr>
          <w:rFonts w:ascii="ＭＳ ゴシック" w:eastAsia="ＭＳ ゴシック" w:hAnsi="ＭＳ ゴシック" w:cs="ＭＳ ゴシック" w:hint="eastAsia"/>
          <w:kern w:val="0"/>
          <w:sz w:val="20"/>
          <w:szCs w:val="20"/>
        </w:rPr>
        <w:t xml:space="preserve">　</w:t>
      </w:r>
      <w:r w:rsidR="001B5A6F" w:rsidRPr="00146ED3">
        <w:rPr>
          <w:rFonts w:ascii="ＭＳ ゴシック" w:eastAsia="ＭＳ ゴシック" w:hAnsi="ＭＳ ゴシック" w:cs="ＭＳ ゴシック" w:hint="eastAsia"/>
          <w:kern w:val="0"/>
          <w:sz w:val="20"/>
          <w:szCs w:val="20"/>
        </w:rPr>
        <w:t>職場における腰痛予防対策指針</w:t>
      </w:r>
    </w:p>
    <w:p w14:paraId="01972D5D" w14:textId="77777777" w:rsidR="00E93F47" w:rsidRPr="00146ED3" w:rsidRDefault="00E93F47" w:rsidP="00E93F47">
      <w:pPr>
        <w:numPr>
          <w:ilvl w:val="0"/>
          <w:numId w:val="24"/>
        </w:numPr>
        <w:overflowPunct w:val="0"/>
        <w:spacing w:line="360" w:lineRule="exact"/>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参考</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腰痛健康診断</w:t>
      </w:r>
      <w:r w:rsidRPr="00146ED3">
        <w:rPr>
          <w:rFonts w:ascii="ＭＳ ゴシック" w:eastAsia="ＭＳ ゴシック" w:hAnsi="ＭＳ ゴシック" w:cs="ＭＳ ゴシック"/>
          <w:kern w:val="0"/>
          <w:sz w:val="20"/>
          <w:szCs w:val="20"/>
        </w:rPr>
        <w:t>問診票</w:t>
      </w:r>
      <w:r w:rsidR="00F01820" w:rsidRPr="00146ED3">
        <w:rPr>
          <w:rFonts w:ascii="ＭＳ ゴシック" w:eastAsia="ＭＳ ゴシック" w:hAnsi="ＭＳ ゴシック" w:cs="ＭＳ ゴシック" w:hint="eastAsia"/>
          <w:kern w:val="0"/>
          <w:sz w:val="20"/>
          <w:szCs w:val="20"/>
        </w:rPr>
        <w:t>，腰痛健康診断個人票 他</w:t>
      </w:r>
    </w:p>
    <w:p w14:paraId="1FB3FE49" w14:textId="77777777" w:rsidR="001B5A6F" w:rsidRPr="00146ED3" w:rsidRDefault="001B5A6F" w:rsidP="000F1F43">
      <w:pPr>
        <w:overflowPunct w:val="0"/>
        <w:spacing w:line="360" w:lineRule="exact"/>
        <w:ind w:firstLineChars="322" w:firstLine="644"/>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3</w:t>
      </w:r>
      <w:r w:rsidR="0005586C" w:rsidRPr="00146ED3">
        <w:rPr>
          <w:rFonts w:ascii="ＭＳ ゴシック" w:eastAsia="ＭＳ ゴシック" w:hAnsi="ＭＳ ゴシック" w:cs="ＭＳ ゴシック"/>
          <w:kern w:val="0"/>
          <w:sz w:val="20"/>
          <w:szCs w:val="20"/>
        </w:rPr>
        <w:t>8</w:t>
      </w:r>
      <w:r w:rsidRPr="00146ED3">
        <w:rPr>
          <w:rFonts w:ascii="ＭＳ ゴシック" w:eastAsia="ＭＳ ゴシック" w:hAnsi="ＭＳ ゴシック" w:cs="ＭＳ ゴシック" w:hint="eastAsia"/>
          <w:kern w:val="0"/>
          <w:sz w:val="20"/>
          <w:szCs w:val="20"/>
        </w:rPr>
        <w:t>「身体拘束ゼロ作戦」の推進について（平成13年</w:t>
      </w:r>
      <w:r w:rsidR="00FA1BA5" w:rsidRPr="00146ED3">
        <w:rPr>
          <w:rFonts w:ascii="ＭＳ ゴシック" w:eastAsia="ＭＳ ゴシック" w:hAnsi="ＭＳ ゴシック" w:cs="ＭＳ ゴシック" w:hint="eastAsia"/>
          <w:kern w:val="0"/>
          <w:sz w:val="20"/>
          <w:szCs w:val="20"/>
        </w:rPr>
        <w:t>４</w:t>
      </w:r>
      <w:r w:rsidRPr="00146ED3">
        <w:rPr>
          <w:rFonts w:ascii="ＭＳ ゴシック" w:eastAsia="ＭＳ ゴシック" w:hAnsi="ＭＳ ゴシック" w:cs="ＭＳ ゴシック" w:hint="eastAsia"/>
          <w:kern w:val="0"/>
          <w:sz w:val="20"/>
          <w:szCs w:val="20"/>
        </w:rPr>
        <w:t>月</w:t>
      </w:r>
      <w:r w:rsidR="00FA1BA5" w:rsidRPr="00146ED3">
        <w:rPr>
          <w:rFonts w:ascii="ＭＳ ゴシック" w:eastAsia="ＭＳ ゴシック" w:hAnsi="ＭＳ ゴシック" w:cs="ＭＳ ゴシック" w:hint="eastAsia"/>
          <w:kern w:val="0"/>
          <w:sz w:val="20"/>
          <w:szCs w:val="20"/>
        </w:rPr>
        <w:t>６</w:t>
      </w:r>
      <w:r w:rsidRPr="00146ED3">
        <w:rPr>
          <w:rFonts w:ascii="ＭＳ ゴシック" w:eastAsia="ＭＳ ゴシック" w:hAnsi="ＭＳ ゴシック" w:cs="ＭＳ ゴシック" w:hint="eastAsia"/>
          <w:kern w:val="0"/>
          <w:sz w:val="20"/>
          <w:szCs w:val="20"/>
        </w:rPr>
        <w:t>日老発第155号）</w:t>
      </w:r>
    </w:p>
    <w:p w14:paraId="572F0485" w14:textId="77777777" w:rsidR="001B5A6F" w:rsidRPr="00146ED3" w:rsidRDefault="001B5A6F" w:rsidP="000F1F43">
      <w:pPr>
        <w:overflowPunct w:val="0"/>
        <w:spacing w:line="360" w:lineRule="exact"/>
        <w:ind w:firstLineChars="329" w:firstLine="658"/>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3</w:t>
      </w:r>
      <w:r w:rsidR="0005586C" w:rsidRPr="00146ED3">
        <w:rPr>
          <w:rFonts w:ascii="ＭＳ ゴシック" w:eastAsia="ＭＳ ゴシック" w:hAnsi="ＭＳ ゴシック" w:cs="ＭＳ ゴシック"/>
          <w:kern w:val="0"/>
          <w:sz w:val="20"/>
          <w:szCs w:val="20"/>
        </w:rPr>
        <w:t>9</w:t>
      </w:r>
      <w:r w:rsidRPr="00146ED3">
        <w:rPr>
          <w:rFonts w:ascii="ＭＳ ゴシック" w:eastAsia="ＭＳ ゴシック" w:hAnsi="ＭＳ ゴシック" w:cs="ＭＳ ゴシック" w:hint="eastAsia"/>
          <w:kern w:val="0"/>
          <w:sz w:val="20"/>
          <w:szCs w:val="20"/>
        </w:rPr>
        <w:t xml:space="preserve"> 身体拘束廃止推進事業の実施について（平成13年</w:t>
      </w:r>
      <w:r w:rsidR="00FA1BA5" w:rsidRPr="00146ED3">
        <w:rPr>
          <w:rFonts w:ascii="ＭＳ ゴシック" w:eastAsia="ＭＳ ゴシック" w:hAnsi="ＭＳ ゴシック" w:cs="ＭＳ ゴシック" w:hint="eastAsia"/>
          <w:kern w:val="0"/>
          <w:sz w:val="20"/>
          <w:szCs w:val="20"/>
        </w:rPr>
        <w:t>５</w:t>
      </w:r>
      <w:r w:rsidRPr="00146ED3">
        <w:rPr>
          <w:rFonts w:ascii="ＭＳ ゴシック" w:eastAsia="ＭＳ ゴシック" w:hAnsi="ＭＳ ゴシック" w:cs="ＭＳ ゴシック" w:hint="eastAsia"/>
          <w:kern w:val="0"/>
          <w:sz w:val="20"/>
          <w:szCs w:val="20"/>
        </w:rPr>
        <w:t>月21</w:t>
      </w:r>
      <w:r w:rsidR="00DB5D15" w:rsidRPr="00146ED3">
        <w:rPr>
          <w:rFonts w:ascii="ＭＳ ゴシック" w:eastAsia="ＭＳ ゴシック" w:hAnsi="ＭＳ ゴシック" w:cs="ＭＳ ゴシック" w:hint="eastAsia"/>
          <w:kern w:val="0"/>
          <w:sz w:val="20"/>
          <w:szCs w:val="20"/>
        </w:rPr>
        <w:t>日</w:t>
      </w:r>
      <w:r w:rsidRPr="00146ED3">
        <w:rPr>
          <w:rFonts w:ascii="ＭＳ ゴシック" w:eastAsia="ＭＳ ゴシック" w:hAnsi="ＭＳ ゴシック" w:cs="ＭＳ ゴシック" w:hint="eastAsia"/>
          <w:kern w:val="0"/>
          <w:sz w:val="20"/>
          <w:szCs w:val="20"/>
        </w:rPr>
        <w:t>老発第203号）</w:t>
      </w:r>
    </w:p>
    <w:p w14:paraId="41CD4B07" w14:textId="77777777" w:rsidR="001B5A6F" w:rsidRPr="00146ED3" w:rsidRDefault="0005586C" w:rsidP="000F1F43">
      <w:pPr>
        <w:overflowPunct w:val="0"/>
        <w:spacing w:line="360" w:lineRule="exact"/>
        <w:ind w:firstLineChars="329" w:firstLine="658"/>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40</w:t>
      </w:r>
      <w:r w:rsidR="001B5A6F" w:rsidRPr="00146ED3">
        <w:rPr>
          <w:rFonts w:ascii="ＭＳ ゴシック" w:eastAsia="ＭＳ ゴシック" w:hAnsi="ＭＳ ゴシック" w:cs="ＭＳ ゴシック" w:hint="eastAsia"/>
          <w:kern w:val="0"/>
          <w:sz w:val="20"/>
          <w:szCs w:val="20"/>
        </w:rPr>
        <w:t xml:space="preserve"> 身体拘束ゼロへの手引き</w:t>
      </w:r>
      <w:r w:rsidR="009C49BB" w:rsidRPr="00146ED3">
        <w:rPr>
          <w:rFonts w:ascii="ＭＳ ゴシック" w:eastAsia="ＭＳ ゴシック" w:hAnsi="ＭＳ ゴシック" w:cs="ＭＳ ゴシック" w:hint="eastAsia"/>
          <w:kern w:val="0"/>
          <w:sz w:val="20"/>
          <w:szCs w:val="20"/>
        </w:rPr>
        <w:t>(</w:t>
      </w:r>
      <w:r w:rsidR="00E12767" w:rsidRPr="00146ED3">
        <w:rPr>
          <w:rFonts w:ascii="ＭＳ ゴシック" w:eastAsia="ＭＳ ゴシック" w:hAnsi="ＭＳ ゴシック" w:cs="ＭＳ ゴシック" w:hint="eastAsia"/>
          <w:kern w:val="0"/>
          <w:sz w:val="20"/>
          <w:szCs w:val="20"/>
        </w:rPr>
        <w:t xml:space="preserve">平成13年３月 </w:t>
      </w:r>
      <w:r w:rsidR="009C49BB" w:rsidRPr="00146ED3">
        <w:rPr>
          <w:rFonts w:ascii="ＭＳ ゴシック" w:eastAsia="ＭＳ ゴシック" w:hAnsi="ＭＳ ゴシック" w:cs="ＭＳ ゴシック" w:hint="eastAsia"/>
          <w:kern w:val="0"/>
          <w:sz w:val="20"/>
          <w:szCs w:val="20"/>
        </w:rPr>
        <w:t>厚生労働省「身体拘束ゼロ作戦推進会議」)</w:t>
      </w:r>
    </w:p>
    <w:p w14:paraId="7BC4327E" w14:textId="77777777" w:rsidR="00941AFA" w:rsidRPr="00146ED3" w:rsidRDefault="0005586C" w:rsidP="000F1F43">
      <w:pPr>
        <w:overflowPunct w:val="0"/>
        <w:spacing w:line="360" w:lineRule="exact"/>
        <w:ind w:firstLineChars="322" w:firstLine="644"/>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41</w:t>
      </w:r>
      <w:r w:rsidR="001B5A6F" w:rsidRPr="00146ED3">
        <w:rPr>
          <w:rFonts w:ascii="ＭＳ ゴシック" w:eastAsia="ＭＳ ゴシック" w:hAnsi="ＭＳ ゴシック" w:cs="ＭＳ ゴシック" w:hint="eastAsia"/>
          <w:kern w:val="0"/>
          <w:sz w:val="20"/>
          <w:szCs w:val="20"/>
        </w:rPr>
        <w:t xml:space="preserve"> 高齢者虐待の防止，高齢者の養護者に対する支援等に関する法律</w:t>
      </w:r>
    </w:p>
    <w:p w14:paraId="30D1FBA5" w14:textId="77777777" w:rsidR="00DE440B" w:rsidRPr="00146ED3" w:rsidRDefault="001B5A6F" w:rsidP="00941AFA">
      <w:pPr>
        <w:overflowPunct w:val="0"/>
        <w:spacing w:line="360" w:lineRule="exact"/>
        <w:ind w:firstLineChars="522" w:firstLine="1044"/>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（平成17年11月</w:t>
      </w:r>
      <w:r w:rsidR="00FA1BA5" w:rsidRPr="00146ED3">
        <w:rPr>
          <w:rFonts w:ascii="ＭＳ ゴシック" w:eastAsia="ＭＳ ゴシック" w:hAnsi="ＭＳ ゴシック" w:cs="ＭＳ ゴシック" w:hint="eastAsia"/>
          <w:kern w:val="0"/>
          <w:sz w:val="20"/>
          <w:szCs w:val="20"/>
        </w:rPr>
        <w:t>９</w:t>
      </w:r>
      <w:r w:rsidRPr="00146ED3">
        <w:rPr>
          <w:rFonts w:ascii="ＭＳ ゴシック" w:eastAsia="ＭＳ ゴシック" w:hAnsi="ＭＳ ゴシック" w:cs="ＭＳ ゴシック" w:hint="eastAsia"/>
          <w:kern w:val="0"/>
          <w:sz w:val="20"/>
          <w:szCs w:val="20"/>
        </w:rPr>
        <w:t>日法律第12</w:t>
      </w:r>
      <w:r w:rsidR="006B14D3" w:rsidRPr="00146ED3">
        <w:rPr>
          <w:rFonts w:ascii="ＭＳ ゴシック" w:eastAsia="ＭＳ ゴシック" w:hAnsi="ＭＳ ゴシック" w:cs="ＭＳ ゴシック" w:hint="eastAsia"/>
          <w:kern w:val="0"/>
          <w:sz w:val="20"/>
          <w:szCs w:val="20"/>
        </w:rPr>
        <w:t>4</w:t>
      </w:r>
      <w:r w:rsidR="00DE440B" w:rsidRPr="00146ED3">
        <w:rPr>
          <w:rFonts w:ascii="ＭＳ ゴシック" w:eastAsia="ＭＳ ゴシック" w:hAnsi="ＭＳ ゴシック" w:cs="ＭＳ ゴシック" w:hint="eastAsia"/>
          <w:kern w:val="0"/>
          <w:sz w:val="20"/>
          <w:szCs w:val="20"/>
        </w:rPr>
        <w:t>号</w:t>
      </w:r>
      <w:r w:rsidR="00DE440B" w:rsidRPr="00146ED3">
        <w:rPr>
          <w:rFonts w:ascii="ＭＳ ゴシック" w:eastAsia="ＭＳ ゴシック" w:hAnsi="ＭＳ ゴシック" w:cs="ＭＳ ゴシック"/>
          <w:kern w:val="0"/>
          <w:sz w:val="20"/>
          <w:szCs w:val="20"/>
        </w:rPr>
        <w:t>）</w:t>
      </w:r>
      <w:r w:rsidR="00941AFA" w:rsidRPr="00146ED3">
        <w:rPr>
          <w:rFonts w:ascii="ＭＳ ゴシック" w:eastAsia="ＭＳ ゴシック" w:hAnsi="ＭＳ ゴシック" w:cs="ＭＳ ゴシック" w:hint="eastAsia"/>
          <w:kern w:val="0"/>
          <w:sz w:val="20"/>
          <w:szCs w:val="20"/>
        </w:rPr>
        <w:t>・・・・・・・・・・・・・・・・・・・高齢者虐待防止法</w:t>
      </w:r>
    </w:p>
    <w:p w14:paraId="02AFA3C4" w14:textId="77777777" w:rsidR="00AB1570" w:rsidRPr="00146ED3" w:rsidRDefault="00DE440B" w:rsidP="000F1F43">
      <w:pPr>
        <w:overflowPunct w:val="0"/>
        <w:spacing w:line="360" w:lineRule="exact"/>
        <w:ind w:firstLineChars="322" w:firstLine="644"/>
        <w:jc w:val="left"/>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4</w:t>
      </w:r>
      <w:r w:rsidR="0005586C" w:rsidRPr="00146ED3">
        <w:rPr>
          <w:rFonts w:ascii="ＭＳ ゴシック" w:eastAsia="ＭＳ ゴシック" w:hAnsi="ＭＳ ゴシック" w:cs="ＭＳ ゴシック"/>
          <w:kern w:val="0"/>
          <w:sz w:val="20"/>
          <w:szCs w:val="20"/>
        </w:rPr>
        <w:t>2</w:t>
      </w:r>
      <w:r w:rsidR="00AB1570" w:rsidRPr="00146ED3">
        <w:rPr>
          <w:rFonts w:ascii="ＭＳ ゴシック" w:eastAsia="ＭＳ ゴシック" w:hAnsi="ＭＳ ゴシック" w:hint="eastAsia"/>
          <w:sz w:val="20"/>
          <w:szCs w:val="20"/>
        </w:rPr>
        <w:t>指定介護老人福祉施設の人員，設備及び運営に関する基準</w:t>
      </w:r>
      <w:r w:rsidRPr="00146ED3">
        <w:rPr>
          <w:rFonts w:ascii="ＭＳ ゴシック" w:eastAsia="ＭＳ ゴシック" w:hAnsi="ＭＳ ゴシック" w:hint="eastAsia"/>
          <w:sz w:val="20"/>
          <w:szCs w:val="20"/>
        </w:rPr>
        <w:t>(平成11年</w:t>
      </w:r>
      <w:r w:rsidR="00FA1BA5" w:rsidRPr="00146ED3">
        <w:rPr>
          <w:rFonts w:ascii="ＭＳ ゴシック" w:eastAsia="ＭＳ ゴシック" w:hAnsi="ＭＳ ゴシック" w:hint="eastAsia"/>
          <w:sz w:val="20"/>
          <w:szCs w:val="20"/>
        </w:rPr>
        <w:t>３</w:t>
      </w:r>
      <w:r w:rsidRPr="00146ED3">
        <w:rPr>
          <w:rFonts w:ascii="ＭＳ ゴシック" w:eastAsia="ＭＳ ゴシック" w:hAnsi="ＭＳ ゴシック" w:hint="eastAsia"/>
          <w:sz w:val="20"/>
          <w:szCs w:val="20"/>
        </w:rPr>
        <w:t>月31日厚生省令第39号)</w:t>
      </w:r>
    </w:p>
    <w:p w14:paraId="272A39DF" w14:textId="77777777" w:rsidR="001B5A6F" w:rsidRPr="00146ED3" w:rsidRDefault="00DE440B" w:rsidP="000F1F43">
      <w:pPr>
        <w:overflowPunct w:val="0"/>
        <w:spacing w:line="360" w:lineRule="exact"/>
        <w:ind w:firstLineChars="322" w:firstLine="644"/>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hint="eastAsia"/>
          <w:sz w:val="20"/>
          <w:szCs w:val="20"/>
        </w:rPr>
        <w:t>4</w:t>
      </w:r>
      <w:r w:rsidR="0005586C" w:rsidRPr="00146ED3">
        <w:rPr>
          <w:rFonts w:ascii="ＭＳ ゴシック" w:eastAsia="ＭＳ ゴシック" w:hAnsi="ＭＳ ゴシック"/>
          <w:sz w:val="20"/>
          <w:szCs w:val="20"/>
        </w:rPr>
        <w:t>3</w:t>
      </w:r>
      <w:r w:rsidR="00AB1570" w:rsidRPr="00146ED3">
        <w:rPr>
          <w:rFonts w:ascii="ＭＳ ゴシック" w:eastAsia="ＭＳ ゴシック" w:hAnsi="ＭＳ ゴシック" w:hint="eastAsia"/>
          <w:sz w:val="20"/>
          <w:szCs w:val="20"/>
        </w:rPr>
        <w:t>指定介護老人福祉施設の人員，設備及び運営に関する基準について</w:t>
      </w:r>
      <w:r w:rsidRPr="00146ED3">
        <w:rPr>
          <w:rFonts w:ascii="ＭＳ ゴシック" w:eastAsia="ＭＳ ゴシック" w:hAnsi="ＭＳ ゴシック" w:hint="eastAsia"/>
          <w:sz w:val="20"/>
          <w:szCs w:val="20"/>
        </w:rPr>
        <w:t>(平成12年</w:t>
      </w:r>
      <w:r w:rsidR="00FA1BA5" w:rsidRPr="00146ED3">
        <w:rPr>
          <w:rFonts w:ascii="ＭＳ ゴシック" w:eastAsia="ＭＳ ゴシック" w:hAnsi="ＭＳ ゴシック" w:hint="eastAsia"/>
          <w:sz w:val="20"/>
          <w:szCs w:val="20"/>
        </w:rPr>
        <w:t>３</w:t>
      </w:r>
      <w:r w:rsidRPr="00146ED3">
        <w:rPr>
          <w:rFonts w:ascii="ＭＳ ゴシック" w:eastAsia="ＭＳ ゴシック" w:hAnsi="ＭＳ ゴシック" w:hint="eastAsia"/>
          <w:sz w:val="20"/>
          <w:szCs w:val="20"/>
        </w:rPr>
        <w:t>月17日老企第43号)</w:t>
      </w:r>
    </w:p>
    <w:p w14:paraId="19FAE52D" w14:textId="77777777" w:rsidR="001B5A6F" w:rsidRPr="00146ED3" w:rsidRDefault="001B5A6F" w:rsidP="000F1F43">
      <w:pPr>
        <w:overflowPunct w:val="0"/>
        <w:spacing w:line="360" w:lineRule="exact"/>
        <w:ind w:firstLineChars="329" w:firstLine="658"/>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4</w:t>
      </w:r>
      <w:r w:rsidR="0005586C" w:rsidRPr="00146ED3">
        <w:rPr>
          <w:rFonts w:ascii="ＭＳ ゴシック" w:eastAsia="ＭＳ ゴシック" w:hAnsi="ＭＳ ゴシック" w:cs="ＭＳ ゴシック"/>
          <w:kern w:val="0"/>
          <w:sz w:val="20"/>
          <w:szCs w:val="20"/>
        </w:rPr>
        <w:t>4</w:t>
      </w:r>
      <w:r w:rsidRPr="00146ED3">
        <w:rPr>
          <w:rFonts w:ascii="ＭＳ ゴシック" w:eastAsia="ＭＳ ゴシック" w:hAnsi="ＭＳ ゴシック" w:cs="ＭＳ ゴシック" w:hint="eastAsia"/>
          <w:kern w:val="0"/>
          <w:sz w:val="20"/>
          <w:szCs w:val="20"/>
        </w:rPr>
        <w:t xml:space="preserve"> 通所介護等における日常生活に要する費用の取扱いについて（平成12年</w:t>
      </w:r>
      <w:r w:rsidR="00FA1BA5" w:rsidRPr="00146ED3">
        <w:rPr>
          <w:rFonts w:ascii="ＭＳ ゴシック" w:eastAsia="ＭＳ ゴシック" w:hAnsi="ＭＳ ゴシック" w:cs="ＭＳ ゴシック" w:hint="eastAsia"/>
          <w:kern w:val="0"/>
          <w:sz w:val="20"/>
          <w:szCs w:val="20"/>
        </w:rPr>
        <w:t>３</w:t>
      </w:r>
      <w:r w:rsidRPr="00146ED3">
        <w:rPr>
          <w:rFonts w:ascii="ＭＳ ゴシック" w:eastAsia="ＭＳ ゴシック" w:hAnsi="ＭＳ ゴシック" w:cs="ＭＳ ゴシック" w:hint="eastAsia"/>
          <w:kern w:val="0"/>
          <w:sz w:val="20"/>
          <w:szCs w:val="20"/>
        </w:rPr>
        <w:t>月30</w:t>
      </w:r>
      <w:r w:rsidR="00DB5D15" w:rsidRPr="00146ED3">
        <w:rPr>
          <w:rFonts w:ascii="ＭＳ ゴシック" w:eastAsia="ＭＳ ゴシック" w:hAnsi="ＭＳ ゴシック" w:cs="ＭＳ ゴシック" w:hint="eastAsia"/>
          <w:kern w:val="0"/>
          <w:sz w:val="20"/>
          <w:szCs w:val="20"/>
        </w:rPr>
        <w:t>日</w:t>
      </w:r>
      <w:r w:rsidRPr="00146ED3">
        <w:rPr>
          <w:rFonts w:ascii="ＭＳ ゴシック" w:eastAsia="ＭＳ ゴシック" w:hAnsi="ＭＳ ゴシック" w:cs="ＭＳ ゴシック" w:hint="eastAsia"/>
          <w:kern w:val="0"/>
          <w:sz w:val="20"/>
          <w:szCs w:val="20"/>
        </w:rPr>
        <w:t xml:space="preserve"> 老企第54号）</w:t>
      </w:r>
    </w:p>
    <w:p w14:paraId="4936AC90" w14:textId="77777777" w:rsidR="006A4526" w:rsidRPr="00146ED3" w:rsidRDefault="001B5A6F" w:rsidP="00AD3D4F">
      <w:pPr>
        <w:overflowPunct w:val="0"/>
        <w:spacing w:line="360" w:lineRule="exact"/>
        <w:ind w:firstLineChars="329" w:firstLine="658"/>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4</w:t>
      </w:r>
      <w:r w:rsidR="0005586C" w:rsidRPr="00146ED3">
        <w:rPr>
          <w:rFonts w:ascii="ＭＳ ゴシック" w:eastAsia="ＭＳ ゴシック" w:hAnsi="ＭＳ ゴシック" w:cs="ＭＳ ゴシック"/>
          <w:kern w:val="0"/>
          <w:sz w:val="20"/>
          <w:szCs w:val="20"/>
        </w:rPr>
        <w:t>5</w:t>
      </w:r>
      <w:r w:rsidRPr="00146ED3">
        <w:rPr>
          <w:rFonts w:ascii="ＭＳ ゴシック" w:eastAsia="ＭＳ ゴシック" w:hAnsi="ＭＳ ゴシック" w:cs="ＭＳ ゴシック" w:hint="eastAsia"/>
          <w:kern w:val="0"/>
          <w:sz w:val="20"/>
          <w:szCs w:val="20"/>
        </w:rPr>
        <w:t>「その他日常生活費」に係るＱ＆Ａについて（平成12年</w:t>
      </w:r>
      <w:r w:rsidR="00FA1BA5" w:rsidRPr="00146ED3">
        <w:rPr>
          <w:rFonts w:ascii="ＭＳ ゴシック" w:eastAsia="ＭＳ ゴシック" w:hAnsi="ＭＳ ゴシック" w:cs="ＭＳ ゴシック" w:hint="eastAsia"/>
          <w:kern w:val="0"/>
          <w:sz w:val="20"/>
          <w:szCs w:val="20"/>
        </w:rPr>
        <w:t>３</w:t>
      </w:r>
      <w:r w:rsidRPr="00146ED3">
        <w:rPr>
          <w:rFonts w:ascii="ＭＳ ゴシック" w:eastAsia="ＭＳ ゴシック" w:hAnsi="ＭＳ ゴシック" w:cs="ＭＳ ゴシック" w:hint="eastAsia"/>
          <w:kern w:val="0"/>
          <w:sz w:val="20"/>
          <w:szCs w:val="20"/>
        </w:rPr>
        <w:t>月31日）</w:t>
      </w:r>
    </w:p>
    <w:p w14:paraId="5186F983" w14:textId="77777777" w:rsidR="001B5A6F" w:rsidRPr="00146ED3" w:rsidRDefault="001B5A6F" w:rsidP="006A452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4</w:t>
      </w:r>
      <w:r w:rsidR="0005586C" w:rsidRPr="00146ED3">
        <w:rPr>
          <w:rFonts w:ascii="ＭＳ ゴシック" w:eastAsia="ＭＳ ゴシック" w:hAnsi="ＭＳ ゴシック" w:cs="ＭＳ ゴシック"/>
          <w:kern w:val="0"/>
          <w:sz w:val="20"/>
          <w:szCs w:val="20"/>
        </w:rPr>
        <w:t>6</w:t>
      </w:r>
      <w:r w:rsidRPr="00146ED3">
        <w:rPr>
          <w:rFonts w:ascii="ＭＳ ゴシック" w:eastAsia="ＭＳ ゴシック" w:hAnsi="ＭＳ ゴシック" w:cs="ＭＳ ゴシック" w:hint="eastAsia"/>
          <w:kern w:val="0"/>
          <w:sz w:val="20"/>
          <w:szCs w:val="20"/>
        </w:rPr>
        <w:t xml:space="preserve"> 社会福祉法人・社会福祉施設における適正な経理事務等の確保及び入所者預り金の管理の徹底について</w:t>
      </w:r>
    </w:p>
    <w:p w14:paraId="421EF154" w14:textId="77777777" w:rsidR="001B5A6F" w:rsidRPr="00146ED3" w:rsidRDefault="001B5A6F" w:rsidP="007E2035">
      <w:pPr>
        <w:overflowPunct w:val="0"/>
        <w:spacing w:line="360" w:lineRule="exact"/>
        <w:ind w:firstLineChars="2700" w:firstLine="54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（平成18年</w:t>
      </w:r>
      <w:r w:rsidR="00FA1BA5" w:rsidRPr="00146ED3">
        <w:rPr>
          <w:rFonts w:ascii="ＭＳ ゴシック" w:eastAsia="ＭＳ ゴシック" w:hAnsi="ＭＳ ゴシック" w:cs="ＭＳ ゴシック" w:hint="eastAsia"/>
          <w:kern w:val="0"/>
          <w:sz w:val="20"/>
          <w:szCs w:val="20"/>
        </w:rPr>
        <w:t>７</w:t>
      </w:r>
      <w:r w:rsidRPr="00146ED3">
        <w:rPr>
          <w:rFonts w:ascii="ＭＳ ゴシック" w:eastAsia="ＭＳ ゴシック" w:hAnsi="ＭＳ ゴシック" w:cs="ＭＳ ゴシック" w:hint="eastAsia"/>
          <w:kern w:val="0"/>
          <w:sz w:val="20"/>
          <w:szCs w:val="20"/>
        </w:rPr>
        <w:t>月10日社福第392号</w:t>
      </w:r>
      <w:r w:rsidR="006B14D3" w:rsidRPr="00146ED3">
        <w:rPr>
          <w:rFonts w:ascii="ＭＳ ゴシック" w:eastAsia="ＭＳ ゴシック" w:hAnsi="ＭＳ ゴシック" w:cs="ＭＳ ゴシック" w:hint="eastAsia"/>
          <w:kern w:val="0"/>
          <w:sz w:val="20"/>
          <w:szCs w:val="20"/>
        </w:rPr>
        <w:t>県部長通知</w:t>
      </w:r>
      <w:r w:rsidRPr="00146ED3">
        <w:rPr>
          <w:rFonts w:ascii="ＭＳ ゴシック" w:eastAsia="ＭＳ ゴシック" w:hAnsi="ＭＳ ゴシック" w:cs="ＭＳ ゴシック" w:hint="eastAsia"/>
          <w:kern w:val="0"/>
          <w:sz w:val="20"/>
          <w:szCs w:val="20"/>
        </w:rPr>
        <w:t>）</w:t>
      </w:r>
    </w:p>
    <w:p w14:paraId="381CFC15" w14:textId="77777777" w:rsidR="001B5A6F" w:rsidRPr="00146ED3" w:rsidRDefault="001B5A6F" w:rsidP="006A452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lastRenderedPageBreak/>
        <w:t>4</w:t>
      </w:r>
      <w:r w:rsidR="0005586C" w:rsidRPr="00146ED3">
        <w:rPr>
          <w:rFonts w:ascii="ＭＳ ゴシック" w:eastAsia="ＭＳ ゴシック" w:hAnsi="ＭＳ ゴシック" w:cs="ＭＳ ゴシック"/>
          <w:kern w:val="0"/>
          <w:sz w:val="20"/>
          <w:szCs w:val="20"/>
        </w:rPr>
        <w:t>7</w:t>
      </w:r>
      <w:r w:rsidRPr="00146ED3">
        <w:rPr>
          <w:rFonts w:ascii="ＭＳ ゴシック" w:eastAsia="ＭＳ ゴシック" w:hAnsi="ＭＳ ゴシック" w:cs="ＭＳ ゴシック" w:hint="eastAsia"/>
          <w:kern w:val="0"/>
          <w:sz w:val="20"/>
          <w:szCs w:val="20"/>
        </w:rPr>
        <w:t xml:space="preserve"> 入所者預り金の管理の徹底について（平成9年</w:t>
      </w:r>
      <w:r w:rsidR="00FA1BA5" w:rsidRPr="00146ED3">
        <w:rPr>
          <w:rFonts w:ascii="ＭＳ ゴシック" w:eastAsia="ＭＳ ゴシック" w:hAnsi="ＭＳ ゴシック" w:cs="ＭＳ ゴシック" w:hint="eastAsia"/>
          <w:kern w:val="0"/>
          <w:sz w:val="20"/>
          <w:szCs w:val="20"/>
        </w:rPr>
        <w:t>２</w:t>
      </w:r>
      <w:r w:rsidRPr="00146ED3">
        <w:rPr>
          <w:rFonts w:ascii="ＭＳ ゴシック" w:eastAsia="ＭＳ ゴシック" w:hAnsi="ＭＳ ゴシック" w:cs="ＭＳ ゴシック" w:hint="eastAsia"/>
          <w:kern w:val="0"/>
          <w:sz w:val="20"/>
          <w:szCs w:val="20"/>
        </w:rPr>
        <w:t>月27日医保第1210号</w:t>
      </w:r>
      <w:r w:rsidR="006B14D3" w:rsidRPr="00146ED3">
        <w:rPr>
          <w:rFonts w:ascii="ＭＳ ゴシック" w:eastAsia="ＭＳ ゴシック" w:hAnsi="ＭＳ ゴシック" w:cs="ＭＳ ゴシック" w:hint="eastAsia"/>
          <w:kern w:val="0"/>
          <w:sz w:val="20"/>
          <w:szCs w:val="20"/>
        </w:rPr>
        <w:t>県部長通知</w:t>
      </w:r>
      <w:r w:rsidRPr="00146ED3">
        <w:rPr>
          <w:rFonts w:ascii="ＭＳ ゴシック" w:eastAsia="ＭＳ ゴシック" w:hAnsi="ＭＳ ゴシック" w:cs="ＭＳ ゴシック" w:hint="eastAsia"/>
          <w:kern w:val="0"/>
          <w:sz w:val="20"/>
          <w:szCs w:val="20"/>
        </w:rPr>
        <w:t>）</w:t>
      </w:r>
    </w:p>
    <w:p w14:paraId="4AFF7FEE" w14:textId="77777777" w:rsidR="001B5A6F" w:rsidRPr="00146ED3" w:rsidRDefault="001B5A6F" w:rsidP="006A452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4</w:t>
      </w:r>
      <w:r w:rsidR="0005586C" w:rsidRPr="00146ED3">
        <w:rPr>
          <w:rFonts w:ascii="ＭＳ ゴシック" w:eastAsia="ＭＳ ゴシック" w:hAnsi="ＭＳ ゴシック" w:cs="ＭＳ ゴシック"/>
          <w:kern w:val="0"/>
          <w:sz w:val="20"/>
          <w:szCs w:val="20"/>
        </w:rPr>
        <w:t>8</w:t>
      </w:r>
      <w:r w:rsidRPr="00146ED3">
        <w:rPr>
          <w:rFonts w:ascii="ＭＳ ゴシック" w:eastAsia="ＭＳ ゴシック" w:hAnsi="ＭＳ ゴシック" w:cs="ＭＳ ゴシック" w:hint="eastAsia"/>
          <w:kern w:val="0"/>
          <w:sz w:val="20"/>
          <w:szCs w:val="20"/>
        </w:rPr>
        <w:t xml:space="preserve"> 「老人ホーム入所者預り金等取扱要領」の整備について（平成</w:t>
      </w:r>
      <w:r w:rsidR="00FA1BA5" w:rsidRPr="00146ED3">
        <w:rPr>
          <w:rFonts w:ascii="ＭＳ ゴシック" w:eastAsia="ＭＳ ゴシック" w:hAnsi="ＭＳ ゴシック" w:cs="ＭＳ ゴシック" w:hint="eastAsia"/>
          <w:kern w:val="0"/>
          <w:sz w:val="20"/>
          <w:szCs w:val="20"/>
        </w:rPr>
        <w:t>５</w:t>
      </w:r>
      <w:r w:rsidRPr="00146ED3">
        <w:rPr>
          <w:rFonts w:ascii="ＭＳ ゴシック" w:eastAsia="ＭＳ ゴシック" w:hAnsi="ＭＳ ゴシック" w:cs="ＭＳ ゴシック" w:hint="eastAsia"/>
          <w:kern w:val="0"/>
          <w:sz w:val="20"/>
          <w:szCs w:val="20"/>
        </w:rPr>
        <w:t>年11月22日</w:t>
      </w:r>
      <w:r w:rsidR="006B14D3" w:rsidRPr="00146ED3">
        <w:rPr>
          <w:rFonts w:ascii="ＭＳ ゴシック" w:eastAsia="ＭＳ ゴシック" w:hAnsi="ＭＳ ゴシック" w:cs="ＭＳ ゴシック" w:hint="eastAsia"/>
          <w:kern w:val="0"/>
          <w:sz w:val="20"/>
          <w:szCs w:val="20"/>
        </w:rPr>
        <w:t>県課長通知</w:t>
      </w:r>
      <w:r w:rsidRPr="00146ED3">
        <w:rPr>
          <w:rFonts w:ascii="ＭＳ ゴシック" w:eastAsia="ＭＳ ゴシック" w:hAnsi="ＭＳ ゴシック" w:cs="ＭＳ ゴシック" w:hint="eastAsia"/>
          <w:kern w:val="0"/>
          <w:sz w:val="20"/>
          <w:szCs w:val="20"/>
        </w:rPr>
        <w:t>）</w:t>
      </w:r>
    </w:p>
    <w:p w14:paraId="46DBA02F" w14:textId="77777777" w:rsidR="00210CA9" w:rsidRPr="00146ED3" w:rsidRDefault="00210CA9" w:rsidP="006A4526">
      <w:pPr>
        <w:overflowPunct w:val="0"/>
        <w:spacing w:line="360" w:lineRule="exact"/>
        <w:ind w:firstLineChars="300" w:firstLine="600"/>
        <w:jc w:val="left"/>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20"/>
          <w:szCs w:val="20"/>
        </w:rPr>
        <w:t>4</w:t>
      </w:r>
      <w:r w:rsidR="0005586C" w:rsidRPr="00146ED3">
        <w:rPr>
          <w:rFonts w:ascii="ＭＳ ゴシック" w:eastAsia="ＭＳ ゴシック" w:hAnsi="ＭＳ ゴシック" w:cs="ＭＳ ゴシック"/>
          <w:kern w:val="0"/>
          <w:sz w:val="20"/>
          <w:szCs w:val="20"/>
        </w:rPr>
        <w:t>9</w:t>
      </w:r>
      <w:r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18"/>
          <w:szCs w:val="18"/>
        </w:rPr>
        <w:t>社会福祉施設における入所者預り金の管理の徹底について（平成29年</w:t>
      </w:r>
      <w:r w:rsidR="00FA1BA5" w:rsidRPr="00146ED3">
        <w:rPr>
          <w:rFonts w:ascii="ＭＳ ゴシック" w:eastAsia="ＭＳ ゴシック" w:hAnsi="ＭＳ ゴシック" w:cs="ＭＳ ゴシック" w:hint="eastAsia"/>
          <w:kern w:val="0"/>
          <w:sz w:val="18"/>
          <w:szCs w:val="18"/>
        </w:rPr>
        <w:t>５</w:t>
      </w:r>
      <w:r w:rsidRPr="00146ED3">
        <w:rPr>
          <w:rFonts w:ascii="ＭＳ ゴシック" w:eastAsia="ＭＳ ゴシック" w:hAnsi="ＭＳ ゴシック" w:cs="ＭＳ ゴシック" w:hint="eastAsia"/>
          <w:kern w:val="0"/>
          <w:sz w:val="18"/>
          <w:szCs w:val="18"/>
        </w:rPr>
        <w:t>月30日社福第178号県部長通知）</w:t>
      </w:r>
    </w:p>
    <w:p w14:paraId="729CF2ED" w14:textId="77777777" w:rsidR="001B5A6F" w:rsidRPr="00146ED3" w:rsidRDefault="00B82E5D" w:rsidP="006A452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5</w:t>
      </w:r>
      <w:r w:rsidR="000F1F43" w:rsidRPr="00146ED3">
        <w:rPr>
          <w:rFonts w:ascii="ＭＳ ゴシック" w:eastAsia="ＭＳ ゴシック" w:hAnsi="ＭＳ ゴシック" w:cs="ＭＳ ゴシック"/>
          <w:kern w:val="0"/>
          <w:sz w:val="20"/>
          <w:szCs w:val="20"/>
        </w:rPr>
        <w:t>0</w:t>
      </w:r>
      <w:r w:rsidR="001B5A6F" w:rsidRPr="00146ED3">
        <w:rPr>
          <w:rFonts w:ascii="ＭＳ ゴシック" w:eastAsia="ＭＳ ゴシック" w:hAnsi="ＭＳ ゴシック" w:cs="ＭＳ ゴシック" w:hint="eastAsia"/>
          <w:kern w:val="0"/>
          <w:sz w:val="20"/>
          <w:szCs w:val="20"/>
        </w:rPr>
        <w:t xml:space="preserve"> 入院患者日用品費及び本人支給金の取り扱いについて（昭和56年</w:t>
      </w:r>
      <w:r w:rsidR="00FA1BA5" w:rsidRPr="00146ED3">
        <w:rPr>
          <w:rFonts w:ascii="ＭＳ ゴシック" w:eastAsia="ＭＳ ゴシック" w:hAnsi="ＭＳ ゴシック" w:cs="ＭＳ ゴシック" w:hint="eastAsia"/>
          <w:kern w:val="0"/>
          <w:sz w:val="20"/>
          <w:szCs w:val="20"/>
        </w:rPr>
        <w:t>３</w:t>
      </w:r>
      <w:r w:rsidR="001B5A6F" w:rsidRPr="00146ED3">
        <w:rPr>
          <w:rFonts w:ascii="ＭＳ ゴシック" w:eastAsia="ＭＳ ゴシック" w:hAnsi="ＭＳ ゴシック" w:cs="ＭＳ ゴシック" w:hint="eastAsia"/>
          <w:kern w:val="0"/>
          <w:sz w:val="20"/>
          <w:szCs w:val="20"/>
        </w:rPr>
        <w:t>月</w:t>
      </w:r>
      <w:r w:rsidR="00FA1BA5" w:rsidRPr="00146ED3">
        <w:rPr>
          <w:rFonts w:ascii="ＭＳ ゴシック" w:eastAsia="ＭＳ ゴシック" w:hAnsi="ＭＳ ゴシック" w:cs="ＭＳ ゴシック" w:hint="eastAsia"/>
          <w:kern w:val="0"/>
          <w:sz w:val="20"/>
          <w:szCs w:val="20"/>
        </w:rPr>
        <w:t>９</w:t>
      </w:r>
      <w:r w:rsidR="001B5A6F" w:rsidRPr="00146ED3">
        <w:rPr>
          <w:rFonts w:ascii="ＭＳ ゴシック" w:eastAsia="ＭＳ ゴシック" w:hAnsi="ＭＳ ゴシック" w:cs="ＭＳ ゴシック" w:hint="eastAsia"/>
          <w:kern w:val="0"/>
          <w:sz w:val="20"/>
          <w:szCs w:val="20"/>
        </w:rPr>
        <w:t>日</w:t>
      </w:r>
      <w:r w:rsidR="00632621" w:rsidRPr="00146ED3">
        <w:rPr>
          <w:rFonts w:ascii="ＭＳ ゴシック" w:eastAsia="ＭＳ ゴシック" w:hAnsi="ＭＳ ゴシック" w:cs="ＭＳ ゴシック" w:hint="eastAsia"/>
          <w:kern w:val="0"/>
          <w:sz w:val="20"/>
          <w:szCs w:val="20"/>
        </w:rPr>
        <w:t>県課長通知</w:t>
      </w:r>
      <w:r w:rsidR="001B5A6F" w:rsidRPr="00146ED3">
        <w:rPr>
          <w:rFonts w:ascii="ＭＳ ゴシック" w:eastAsia="ＭＳ ゴシック" w:hAnsi="ＭＳ ゴシック" w:cs="ＭＳ ゴシック" w:hint="eastAsia"/>
          <w:kern w:val="0"/>
          <w:sz w:val="20"/>
          <w:szCs w:val="20"/>
        </w:rPr>
        <w:t>）</w:t>
      </w:r>
    </w:p>
    <w:p w14:paraId="0A2075B9" w14:textId="77777777" w:rsidR="001B5A6F" w:rsidRPr="00146ED3" w:rsidRDefault="00B82E5D" w:rsidP="006A452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5</w:t>
      </w:r>
      <w:r w:rsidR="000F1F43" w:rsidRPr="00146ED3">
        <w:rPr>
          <w:rFonts w:ascii="ＭＳ ゴシック" w:eastAsia="ＭＳ ゴシック" w:hAnsi="ＭＳ ゴシック" w:cs="ＭＳ ゴシック"/>
          <w:kern w:val="0"/>
          <w:sz w:val="20"/>
          <w:szCs w:val="20"/>
        </w:rPr>
        <w:t>1</w:t>
      </w:r>
      <w:r w:rsidR="001B5A6F" w:rsidRPr="00146ED3">
        <w:rPr>
          <w:rFonts w:ascii="ＭＳ ゴシック" w:eastAsia="ＭＳ ゴシック" w:hAnsi="ＭＳ ゴシック" w:cs="ＭＳ ゴシック" w:hint="eastAsia"/>
          <w:kern w:val="0"/>
          <w:sz w:val="20"/>
          <w:szCs w:val="20"/>
        </w:rPr>
        <w:t xml:space="preserve"> 社会福祉施設における給食の検食について（平成</w:t>
      </w:r>
      <w:r w:rsidR="00FA1BA5" w:rsidRPr="00146ED3">
        <w:rPr>
          <w:rFonts w:ascii="ＭＳ ゴシック" w:eastAsia="ＭＳ ゴシック" w:hAnsi="ＭＳ ゴシック" w:cs="ＭＳ ゴシック" w:hint="eastAsia"/>
          <w:kern w:val="0"/>
          <w:sz w:val="20"/>
          <w:szCs w:val="20"/>
        </w:rPr>
        <w:t>７</w:t>
      </w:r>
      <w:r w:rsidR="001B5A6F" w:rsidRPr="00146ED3">
        <w:rPr>
          <w:rFonts w:ascii="ＭＳ ゴシック" w:eastAsia="ＭＳ ゴシック" w:hAnsi="ＭＳ ゴシック" w:cs="ＭＳ ゴシック" w:hint="eastAsia"/>
          <w:kern w:val="0"/>
          <w:sz w:val="20"/>
          <w:szCs w:val="20"/>
        </w:rPr>
        <w:t>年</w:t>
      </w:r>
      <w:r w:rsidR="00FA1BA5" w:rsidRPr="00146ED3">
        <w:rPr>
          <w:rFonts w:ascii="ＭＳ ゴシック" w:eastAsia="ＭＳ ゴシック" w:hAnsi="ＭＳ ゴシック" w:cs="ＭＳ ゴシック" w:hint="eastAsia"/>
          <w:kern w:val="0"/>
          <w:sz w:val="20"/>
          <w:szCs w:val="20"/>
        </w:rPr>
        <w:t>６</w:t>
      </w:r>
      <w:r w:rsidR="001B5A6F" w:rsidRPr="00146ED3">
        <w:rPr>
          <w:rFonts w:ascii="ＭＳ ゴシック" w:eastAsia="ＭＳ ゴシック" w:hAnsi="ＭＳ ゴシック" w:cs="ＭＳ ゴシック" w:hint="eastAsia"/>
          <w:kern w:val="0"/>
          <w:sz w:val="20"/>
          <w:szCs w:val="20"/>
        </w:rPr>
        <w:t>月19日福政第238号）</w:t>
      </w:r>
    </w:p>
    <w:p w14:paraId="1A50E4FE" w14:textId="77777777" w:rsidR="001B5A6F" w:rsidRPr="00146ED3" w:rsidRDefault="00DE440B" w:rsidP="006A452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5</w:t>
      </w:r>
      <w:r w:rsidR="000F1F43" w:rsidRPr="00146ED3">
        <w:rPr>
          <w:rFonts w:ascii="ＭＳ ゴシック" w:eastAsia="ＭＳ ゴシック" w:hAnsi="ＭＳ ゴシック" w:cs="ＭＳ ゴシック"/>
          <w:kern w:val="0"/>
          <w:sz w:val="20"/>
          <w:szCs w:val="20"/>
        </w:rPr>
        <w:t>2</w:t>
      </w:r>
      <w:r w:rsidR="001B5A6F" w:rsidRPr="00146ED3">
        <w:rPr>
          <w:rFonts w:ascii="ＭＳ ゴシック" w:eastAsia="ＭＳ ゴシック" w:hAnsi="ＭＳ ゴシック" w:cs="ＭＳ ゴシック" w:hint="eastAsia"/>
          <w:kern w:val="0"/>
          <w:sz w:val="20"/>
          <w:szCs w:val="20"/>
        </w:rPr>
        <w:t xml:space="preserve"> 栄養</w:t>
      </w:r>
      <w:r w:rsidR="00782D06" w:rsidRPr="00146ED3">
        <w:rPr>
          <w:rFonts w:ascii="ＭＳ ゴシック" w:eastAsia="ＭＳ ゴシック" w:hAnsi="ＭＳ ゴシック" w:cs="ＭＳ ゴシック" w:hint="eastAsia"/>
          <w:kern w:val="0"/>
          <w:sz w:val="20"/>
          <w:szCs w:val="20"/>
        </w:rPr>
        <w:t>ｹｱ・ﾏﾈｼﾞﾒﾝﾄ</w:t>
      </w:r>
      <w:r w:rsidR="001B5A6F" w:rsidRPr="00146ED3">
        <w:rPr>
          <w:rFonts w:ascii="ＭＳ ゴシック" w:eastAsia="ＭＳ ゴシック" w:hAnsi="ＭＳ ゴシック" w:cs="ＭＳ ゴシック" w:hint="eastAsia"/>
          <w:kern w:val="0"/>
          <w:sz w:val="20"/>
          <w:szCs w:val="20"/>
        </w:rPr>
        <w:t>の実施に伴う帳票の整理について（平成17年</w:t>
      </w:r>
      <w:r w:rsidR="00FA1BA5" w:rsidRPr="00146ED3">
        <w:rPr>
          <w:rFonts w:ascii="ＭＳ ゴシック" w:eastAsia="ＭＳ ゴシック" w:hAnsi="ＭＳ ゴシック" w:cs="ＭＳ ゴシック" w:hint="eastAsia"/>
          <w:kern w:val="0"/>
          <w:sz w:val="20"/>
          <w:szCs w:val="20"/>
        </w:rPr>
        <w:t>９</w:t>
      </w:r>
      <w:r w:rsidR="001B5A6F" w:rsidRPr="00146ED3">
        <w:rPr>
          <w:rFonts w:ascii="ＭＳ ゴシック" w:eastAsia="ＭＳ ゴシック" w:hAnsi="ＭＳ ゴシック" w:cs="ＭＳ ゴシック" w:hint="eastAsia"/>
          <w:kern w:val="0"/>
          <w:sz w:val="20"/>
          <w:szCs w:val="20"/>
        </w:rPr>
        <w:t>月</w:t>
      </w:r>
      <w:r w:rsidR="00FA1BA5" w:rsidRPr="00146ED3">
        <w:rPr>
          <w:rFonts w:ascii="ＭＳ ゴシック" w:eastAsia="ＭＳ ゴシック" w:hAnsi="ＭＳ ゴシック" w:cs="ＭＳ ゴシック" w:hint="eastAsia"/>
          <w:kern w:val="0"/>
          <w:sz w:val="20"/>
          <w:szCs w:val="20"/>
        </w:rPr>
        <w:t>７</w:t>
      </w:r>
      <w:r w:rsidR="001B5A6F" w:rsidRPr="00146ED3">
        <w:rPr>
          <w:rFonts w:ascii="ＭＳ ゴシック" w:eastAsia="ＭＳ ゴシック" w:hAnsi="ＭＳ ゴシック" w:cs="ＭＳ ゴシック" w:hint="eastAsia"/>
          <w:kern w:val="0"/>
          <w:sz w:val="20"/>
          <w:szCs w:val="20"/>
        </w:rPr>
        <w:t>日</w:t>
      </w:r>
      <w:r w:rsidR="00320C1E" w:rsidRPr="00146ED3">
        <w:rPr>
          <w:rFonts w:ascii="ＭＳ ゴシック" w:eastAsia="ＭＳ ゴシック" w:hAnsi="ＭＳ ゴシック" w:hint="eastAsia"/>
          <w:sz w:val="18"/>
          <w:szCs w:val="18"/>
        </w:rPr>
        <w:t>老老</w:t>
      </w:r>
      <w:r w:rsidR="001B5A6F" w:rsidRPr="00146ED3">
        <w:rPr>
          <w:rFonts w:ascii="ＭＳ ゴシック" w:eastAsia="ＭＳ ゴシック" w:hAnsi="ＭＳ ゴシック" w:cs="ＭＳ ゴシック" w:hint="eastAsia"/>
          <w:kern w:val="0"/>
          <w:sz w:val="20"/>
          <w:szCs w:val="20"/>
        </w:rPr>
        <w:t>発</w:t>
      </w:r>
      <w:r w:rsidR="00320C1E" w:rsidRPr="00146ED3">
        <w:rPr>
          <w:rFonts w:ascii="ＭＳ ゴシック" w:eastAsia="ＭＳ ゴシック" w:hAnsi="ＭＳ ゴシック" w:cs="ＭＳ ゴシック" w:hint="eastAsia"/>
          <w:kern w:val="0"/>
          <w:sz w:val="20"/>
          <w:szCs w:val="20"/>
        </w:rPr>
        <w:t>第</w:t>
      </w:r>
      <w:r w:rsidR="001B5A6F" w:rsidRPr="00146ED3">
        <w:rPr>
          <w:rFonts w:ascii="ＭＳ ゴシック" w:eastAsia="ＭＳ ゴシック" w:hAnsi="ＭＳ ゴシック" w:cs="ＭＳ ゴシック" w:hint="eastAsia"/>
          <w:kern w:val="0"/>
          <w:sz w:val="20"/>
          <w:szCs w:val="20"/>
        </w:rPr>
        <w:t>0907001号</w:t>
      </w:r>
      <w:r w:rsidR="006B14D3" w:rsidRPr="00146ED3">
        <w:rPr>
          <w:rFonts w:ascii="ＭＳ ゴシック" w:eastAsia="ＭＳ ゴシック" w:hAnsi="ＭＳ ゴシック" w:cs="ＭＳ ゴシック" w:hint="eastAsia"/>
          <w:kern w:val="0"/>
          <w:sz w:val="20"/>
          <w:szCs w:val="20"/>
        </w:rPr>
        <w:t>ほか</w:t>
      </w:r>
      <w:r w:rsidR="001B5A6F" w:rsidRPr="00146ED3">
        <w:rPr>
          <w:rFonts w:ascii="ＭＳ ゴシック" w:eastAsia="ＭＳ ゴシック" w:hAnsi="ＭＳ ゴシック" w:cs="ＭＳ ゴシック" w:hint="eastAsia"/>
          <w:kern w:val="0"/>
          <w:sz w:val="20"/>
          <w:szCs w:val="20"/>
        </w:rPr>
        <w:t xml:space="preserve">） </w:t>
      </w:r>
    </w:p>
    <w:p w14:paraId="2C6DB340" w14:textId="77777777" w:rsidR="001B5A6F" w:rsidRPr="00146ED3" w:rsidRDefault="001B5A6F" w:rsidP="007E2035">
      <w:pPr>
        <w:overflowPunct w:val="0"/>
        <w:spacing w:line="360" w:lineRule="exact"/>
        <w:ind w:firstLineChars="308" w:firstLine="616"/>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5</w:t>
      </w:r>
      <w:r w:rsidR="000F1F43" w:rsidRPr="00146ED3">
        <w:rPr>
          <w:rFonts w:ascii="ＭＳ ゴシック" w:eastAsia="ＭＳ ゴシック" w:hAnsi="ＭＳ ゴシック" w:cs="ＭＳ ゴシック"/>
          <w:kern w:val="0"/>
          <w:sz w:val="20"/>
          <w:szCs w:val="20"/>
        </w:rPr>
        <w:t>3</w:t>
      </w:r>
      <w:r w:rsidRPr="00146ED3">
        <w:rPr>
          <w:rFonts w:ascii="ＭＳ ゴシック" w:eastAsia="ＭＳ ゴシック" w:hAnsi="ＭＳ ゴシック" w:cs="ＭＳ ゴシック" w:hint="eastAsia"/>
          <w:kern w:val="0"/>
          <w:sz w:val="20"/>
          <w:szCs w:val="20"/>
        </w:rPr>
        <w:t xml:space="preserve"> 社会福祉事業の経営者による福祉サービスに関する苦情解決の仕組みの指針について</w:t>
      </w:r>
    </w:p>
    <w:p w14:paraId="078262F7" w14:textId="77777777" w:rsidR="001B5A6F" w:rsidRPr="00146ED3" w:rsidRDefault="001B5A6F" w:rsidP="007E2035">
      <w:pPr>
        <w:overflowPunct w:val="0"/>
        <w:spacing w:line="360" w:lineRule="exact"/>
        <w:ind w:firstLineChars="3100" w:firstLine="62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（平成12年</w:t>
      </w:r>
      <w:r w:rsidR="00FA1BA5" w:rsidRPr="00146ED3">
        <w:rPr>
          <w:rFonts w:ascii="ＭＳ ゴシック" w:eastAsia="ＭＳ ゴシック" w:hAnsi="ＭＳ ゴシック" w:cs="ＭＳ ゴシック" w:hint="eastAsia"/>
          <w:kern w:val="0"/>
          <w:sz w:val="20"/>
          <w:szCs w:val="20"/>
        </w:rPr>
        <w:t>６</w:t>
      </w:r>
      <w:r w:rsidRPr="00146ED3">
        <w:rPr>
          <w:rFonts w:ascii="ＭＳ ゴシック" w:eastAsia="ＭＳ ゴシック" w:hAnsi="ＭＳ ゴシック" w:cs="ＭＳ ゴシック" w:hint="eastAsia"/>
          <w:kern w:val="0"/>
          <w:sz w:val="20"/>
          <w:szCs w:val="20"/>
        </w:rPr>
        <w:t>月</w:t>
      </w:r>
      <w:r w:rsidR="00FA1BA5" w:rsidRPr="00146ED3">
        <w:rPr>
          <w:rFonts w:ascii="ＭＳ ゴシック" w:eastAsia="ＭＳ ゴシック" w:hAnsi="ＭＳ ゴシック" w:cs="ＭＳ ゴシック" w:hint="eastAsia"/>
          <w:kern w:val="0"/>
          <w:sz w:val="20"/>
          <w:szCs w:val="20"/>
        </w:rPr>
        <w:t>７</w:t>
      </w:r>
      <w:r w:rsidRPr="00146ED3">
        <w:rPr>
          <w:rFonts w:ascii="ＭＳ ゴシック" w:eastAsia="ＭＳ ゴシック" w:hAnsi="ＭＳ ゴシック" w:cs="ＭＳ ゴシック" w:hint="eastAsia"/>
          <w:kern w:val="0"/>
          <w:sz w:val="20"/>
          <w:szCs w:val="20"/>
        </w:rPr>
        <w:t>日障第452号</w:t>
      </w:r>
      <w:r w:rsidR="006B14D3" w:rsidRPr="00146ED3">
        <w:rPr>
          <w:rFonts w:ascii="ＭＳ ゴシック" w:eastAsia="ＭＳ ゴシック" w:hAnsi="ＭＳ ゴシック" w:cs="ＭＳ ゴシック" w:hint="eastAsia"/>
          <w:kern w:val="0"/>
          <w:sz w:val="20"/>
          <w:szCs w:val="20"/>
        </w:rPr>
        <w:t>ほか</w:t>
      </w:r>
      <w:r w:rsidRPr="00146ED3">
        <w:rPr>
          <w:rFonts w:ascii="ＭＳ ゴシック" w:eastAsia="ＭＳ ゴシック" w:hAnsi="ＭＳ ゴシック" w:cs="ＭＳ ゴシック" w:hint="eastAsia"/>
          <w:kern w:val="0"/>
          <w:sz w:val="20"/>
          <w:szCs w:val="20"/>
        </w:rPr>
        <w:t>）</w:t>
      </w:r>
    </w:p>
    <w:p w14:paraId="301B4080" w14:textId="77777777" w:rsidR="001B5A6F" w:rsidRPr="00146ED3" w:rsidRDefault="001B5A6F" w:rsidP="006B108C">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5</w:t>
      </w:r>
      <w:r w:rsidR="000F1F43" w:rsidRPr="00146ED3">
        <w:rPr>
          <w:rFonts w:ascii="ＭＳ ゴシック" w:eastAsia="ＭＳ ゴシック" w:hAnsi="ＭＳ ゴシック" w:cs="ＭＳ ゴシック"/>
          <w:kern w:val="0"/>
          <w:sz w:val="20"/>
          <w:szCs w:val="20"/>
        </w:rPr>
        <w:t>4</w:t>
      </w:r>
      <w:r w:rsidRPr="00146ED3">
        <w:rPr>
          <w:rFonts w:ascii="ＭＳ ゴシック" w:eastAsia="ＭＳ ゴシック" w:hAnsi="ＭＳ ゴシック" w:cs="ＭＳ ゴシック" w:hint="eastAsia"/>
          <w:kern w:val="0"/>
          <w:sz w:val="20"/>
          <w:szCs w:val="20"/>
        </w:rPr>
        <w:t xml:space="preserve"> 社会福祉施設における衛生管理について（平成</w:t>
      </w:r>
      <w:r w:rsidR="00FA1BA5" w:rsidRPr="00146ED3">
        <w:rPr>
          <w:rFonts w:ascii="ＭＳ ゴシック" w:eastAsia="ＭＳ ゴシック" w:hAnsi="ＭＳ ゴシック" w:cs="ＭＳ ゴシック" w:hint="eastAsia"/>
          <w:kern w:val="0"/>
          <w:sz w:val="20"/>
          <w:szCs w:val="20"/>
        </w:rPr>
        <w:t>９</w:t>
      </w:r>
      <w:r w:rsidRPr="00146ED3">
        <w:rPr>
          <w:rFonts w:ascii="ＭＳ ゴシック" w:eastAsia="ＭＳ ゴシック" w:hAnsi="ＭＳ ゴシック" w:cs="ＭＳ ゴシック" w:hint="eastAsia"/>
          <w:kern w:val="0"/>
          <w:sz w:val="20"/>
          <w:szCs w:val="20"/>
        </w:rPr>
        <w:t>年</w:t>
      </w:r>
      <w:r w:rsidR="00FA1BA5" w:rsidRPr="00146ED3">
        <w:rPr>
          <w:rFonts w:ascii="ＭＳ ゴシック" w:eastAsia="ＭＳ ゴシック" w:hAnsi="ＭＳ ゴシック" w:cs="ＭＳ ゴシック" w:hint="eastAsia"/>
          <w:kern w:val="0"/>
          <w:sz w:val="20"/>
          <w:szCs w:val="20"/>
        </w:rPr>
        <w:t>３</w:t>
      </w:r>
      <w:r w:rsidRPr="00146ED3">
        <w:rPr>
          <w:rFonts w:ascii="ＭＳ ゴシック" w:eastAsia="ＭＳ ゴシック" w:hAnsi="ＭＳ ゴシック" w:cs="ＭＳ ゴシック" w:hint="eastAsia"/>
          <w:kern w:val="0"/>
          <w:sz w:val="20"/>
          <w:szCs w:val="20"/>
        </w:rPr>
        <w:t>月31日社援施第65号）</w:t>
      </w:r>
    </w:p>
    <w:p w14:paraId="20862CC5" w14:textId="77777777" w:rsidR="001B5A6F" w:rsidRPr="00146ED3" w:rsidRDefault="00713C37"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5</w:t>
      </w:r>
      <w:r w:rsidR="000F1F43" w:rsidRPr="00146ED3">
        <w:rPr>
          <w:rFonts w:ascii="ＭＳ ゴシック" w:eastAsia="ＭＳ ゴシック" w:hAnsi="ＭＳ ゴシック" w:cs="ＭＳ ゴシック"/>
          <w:kern w:val="0"/>
          <w:sz w:val="20"/>
          <w:szCs w:val="20"/>
        </w:rPr>
        <w:t>5</w:t>
      </w:r>
      <w:r w:rsidR="001B5A6F" w:rsidRPr="00146ED3">
        <w:rPr>
          <w:rFonts w:ascii="ＭＳ ゴシック" w:eastAsia="ＭＳ ゴシック" w:hAnsi="ＭＳ ゴシック" w:cs="ＭＳ ゴシック" w:hint="eastAsia"/>
          <w:kern w:val="0"/>
          <w:sz w:val="20"/>
          <w:szCs w:val="20"/>
        </w:rPr>
        <w:t xml:space="preserve"> 大量調理施設衛生管理マニュアル（平成</w:t>
      </w:r>
      <w:r w:rsidR="00FA1BA5" w:rsidRPr="00146ED3">
        <w:rPr>
          <w:rFonts w:ascii="ＭＳ ゴシック" w:eastAsia="ＭＳ ゴシック" w:hAnsi="ＭＳ ゴシック" w:cs="ＭＳ ゴシック" w:hint="eastAsia"/>
          <w:kern w:val="0"/>
          <w:sz w:val="20"/>
          <w:szCs w:val="20"/>
        </w:rPr>
        <w:t>９</w:t>
      </w:r>
      <w:r w:rsidR="001B5A6F" w:rsidRPr="00146ED3">
        <w:rPr>
          <w:rFonts w:ascii="ＭＳ ゴシック" w:eastAsia="ＭＳ ゴシック" w:hAnsi="ＭＳ ゴシック" w:cs="ＭＳ ゴシック" w:hint="eastAsia"/>
          <w:kern w:val="0"/>
          <w:sz w:val="20"/>
          <w:szCs w:val="20"/>
        </w:rPr>
        <w:t>年</w:t>
      </w:r>
      <w:r w:rsidR="00FA1BA5" w:rsidRPr="00146ED3">
        <w:rPr>
          <w:rFonts w:ascii="ＭＳ ゴシック" w:eastAsia="ＭＳ ゴシック" w:hAnsi="ＭＳ ゴシック" w:cs="ＭＳ ゴシック" w:hint="eastAsia"/>
          <w:kern w:val="0"/>
          <w:sz w:val="20"/>
          <w:szCs w:val="20"/>
        </w:rPr>
        <w:t>３</w:t>
      </w:r>
      <w:r w:rsidR="001B5A6F" w:rsidRPr="00146ED3">
        <w:rPr>
          <w:rFonts w:ascii="ＭＳ ゴシック" w:eastAsia="ＭＳ ゴシック" w:hAnsi="ＭＳ ゴシック" w:cs="ＭＳ ゴシック" w:hint="eastAsia"/>
          <w:kern w:val="0"/>
          <w:sz w:val="20"/>
          <w:szCs w:val="20"/>
        </w:rPr>
        <w:t>月24日衛食第85号別添）</w:t>
      </w:r>
    </w:p>
    <w:p w14:paraId="567032DE" w14:textId="77777777" w:rsidR="001B5A6F" w:rsidRPr="00146ED3"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5</w:t>
      </w:r>
      <w:r w:rsidR="000F1F43" w:rsidRPr="00146ED3">
        <w:rPr>
          <w:rFonts w:ascii="ＭＳ ゴシック" w:eastAsia="ＭＳ ゴシック" w:hAnsi="ＭＳ ゴシック" w:cs="ＭＳ ゴシック"/>
          <w:kern w:val="0"/>
          <w:sz w:val="20"/>
          <w:szCs w:val="20"/>
        </w:rPr>
        <w:t>6</w:t>
      </w:r>
      <w:r w:rsidRPr="00146ED3">
        <w:rPr>
          <w:rFonts w:ascii="ＭＳ ゴシック" w:eastAsia="ＭＳ ゴシック" w:hAnsi="ＭＳ ゴシック" w:cs="ＭＳ ゴシック" w:hint="eastAsia"/>
          <w:kern w:val="0"/>
          <w:sz w:val="20"/>
          <w:szCs w:val="20"/>
        </w:rPr>
        <w:t xml:space="preserve"> 食品衛生法施行条例（平成12年</w:t>
      </w:r>
      <w:r w:rsidR="00FA1BA5" w:rsidRPr="00146ED3">
        <w:rPr>
          <w:rFonts w:ascii="ＭＳ ゴシック" w:eastAsia="ＭＳ ゴシック" w:hAnsi="ＭＳ ゴシック" w:cs="ＭＳ ゴシック" w:hint="eastAsia"/>
          <w:kern w:val="0"/>
          <w:sz w:val="20"/>
          <w:szCs w:val="20"/>
        </w:rPr>
        <w:t>３</w:t>
      </w:r>
      <w:r w:rsidRPr="00146ED3">
        <w:rPr>
          <w:rFonts w:ascii="ＭＳ ゴシック" w:eastAsia="ＭＳ ゴシック" w:hAnsi="ＭＳ ゴシック" w:cs="ＭＳ ゴシック" w:hint="eastAsia"/>
          <w:kern w:val="0"/>
          <w:sz w:val="20"/>
          <w:szCs w:val="20"/>
        </w:rPr>
        <w:t>月28日県条例第45号）</w:t>
      </w:r>
    </w:p>
    <w:p w14:paraId="295C5C6C" w14:textId="77777777" w:rsidR="001B5A6F" w:rsidRPr="00146ED3"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5</w:t>
      </w:r>
      <w:r w:rsidR="000F1F43" w:rsidRPr="00146ED3">
        <w:rPr>
          <w:rFonts w:ascii="ＭＳ ゴシック" w:eastAsia="ＭＳ ゴシック" w:hAnsi="ＭＳ ゴシック" w:cs="ＭＳ ゴシック"/>
          <w:kern w:val="0"/>
          <w:sz w:val="20"/>
          <w:szCs w:val="20"/>
        </w:rPr>
        <w:t>7</w:t>
      </w:r>
      <w:r w:rsidRPr="00146ED3">
        <w:rPr>
          <w:rFonts w:ascii="ＭＳ ゴシック" w:eastAsia="ＭＳ ゴシック" w:hAnsi="ＭＳ ゴシック" w:cs="ＭＳ ゴシック" w:hint="eastAsia"/>
          <w:kern w:val="0"/>
          <w:sz w:val="20"/>
          <w:szCs w:val="20"/>
        </w:rPr>
        <w:t xml:space="preserve"> 社会福祉施設における保存食の保存期間等について（平成</w:t>
      </w:r>
      <w:r w:rsidR="00FA1BA5" w:rsidRPr="00146ED3">
        <w:rPr>
          <w:rFonts w:ascii="ＭＳ ゴシック" w:eastAsia="ＭＳ ゴシック" w:hAnsi="ＭＳ ゴシック" w:cs="ＭＳ ゴシック" w:hint="eastAsia"/>
          <w:kern w:val="0"/>
          <w:sz w:val="20"/>
          <w:szCs w:val="20"/>
        </w:rPr>
        <w:t>８</w:t>
      </w:r>
      <w:r w:rsidRPr="00146ED3">
        <w:rPr>
          <w:rFonts w:ascii="ＭＳ ゴシック" w:eastAsia="ＭＳ ゴシック" w:hAnsi="ＭＳ ゴシック" w:cs="ＭＳ ゴシック" w:hint="eastAsia"/>
          <w:kern w:val="0"/>
          <w:sz w:val="20"/>
          <w:szCs w:val="20"/>
        </w:rPr>
        <w:t>年</w:t>
      </w:r>
      <w:r w:rsidR="00FA1BA5" w:rsidRPr="00146ED3">
        <w:rPr>
          <w:rFonts w:ascii="ＭＳ ゴシック" w:eastAsia="ＭＳ ゴシック" w:hAnsi="ＭＳ ゴシック" w:cs="ＭＳ ゴシック" w:hint="eastAsia"/>
          <w:kern w:val="0"/>
          <w:sz w:val="20"/>
          <w:szCs w:val="20"/>
        </w:rPr>
        <w:t>７</w:t>
      </w:r>
      <w:r w:rsidRPr="00146ED3">
        <w:rPr>
          <w:rFonts w:ascii="ＭＳ ゴシック" w:eastAsia="ＭＳ ゴシック" w:hAnsi="ＭＳ ゴシック" w:cs="ＭＳ ゴシック" w:hint="eastAsia"/>
          <w:kern w:val="0"/>
          <w:sz w:val="20"/>
          <w:szCs w:val="20"/>
        </w:rPr>
        <w:t>月25日社援施第117号）</w:t>
      </w:r>
    </w:p>
    <w:p w14:paraId="575252AE" w14:textId="77777777" w:rsidR="001B5A6F" w:rsidRPr="00146ED3" w:rsidRDefault="00DE440B"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5</w:t>
      </w:r>
      <w:r w:rsidR="000F1F43" w:rsidRPr="00146ED3">
        <w:rPr>
          <w:rFonts w:ascii="ＭＳ ゴシック" w:eastAsia="ＭＳ ゴシック" w:hAnsi="ＭＳ ゴシック" w:cs="ＭＳ ゴシック"/>
          <w:kern w:val="0"/>
          <w:sz w:val="20"/>
          <w:szCs w:val="20"/>
        </w:rPr>
        <w:t>8</w:t>
      </w:r>
      <w:r w:rsidR="001B5A6F" w:rsidRPr="00146ED3">
        <w:rPr>
          <w:rFonts w:ascii="ＭＳ ゴシック" w:eastAsia="ＭＳ ゴシック" w:hAnsi="ＭＳ ゴシック" w:cs="ＭＳ ゴシック" w:hint="eastAsia"/>
          <w:kern w:val="0"/>
          <w:sz w:val="20"/>
          <w:szCs w:val="20"/>
        </w:rPr>
        <w:t xml:space="preserve"> 保護施設等における調理業務の委託について（昭和62年</w:t>
      </w:r>
      <w:r w:rsidR="00FA1BA5" w:rsidRPr="00146ED3">
        <w:rPr>
          <w:rFonts w:ascii="ＭＳ ゴシック" w:eastAsia="ＭＳ ゴシック" w:hAnsi="ＭＳ ゴシック" w:cs="ＭＳ ゴシック" w:hint="eastAsia"/>
          <w:kern w:val="0"/>
          <w:sz w:val="20"/>
          <w:szCs w:val="20"/>
        </w:rPr>
        <w:t>３</w:t>
      </w:r>
      <w:r w:rsidR="001B5A6F" w:rsidRPr="00146ED3">
        <w:rPr>
          <w:rFonts w:ascii="ＭＳ ゴシック" w:eastAsia="ＭＳ ゴシック" w:hAnsi="ＭＳ ゴシック" w:cs="ＭＳ ゴシック" w:hint="eastAsia"/>
          <w:kern w:val="0"/>
          <w:sz w:val="20"/>
          <w:szCs w:val="20"/>
        </w:rPr>
        <w:t>月</w:t>
      </w:r>
      <w:r w:rsidR="00FA1BA5" w:rsidRPr="00146ED3">
        <w:rPr>
          <w:rFonts w:ascii="ＭＳ ゴシック" w:eastAsia="ＭＳ ゴシック" w:hAnsi="ＭＳ ゴシック" w:cs="ＭＳ ゴシック" w:hint="eastAsia"/>
          <w:kern w:val="0"/>
          <w:sz w:val="20"/>
          <w:szCs w:val="20"/>
        </w:rPr>
        <w:t>９</w:t>
      </w:r>
      <w:r w:rsidR="001B5A6F" w:rsidRPr="00146ED3">
        <w:rPr>
          <w:rFonts w:ascii="ＭＳ ゴシック" w:eastAsia="ＭＳ ゴシック" w:hAnsi="ＭＳ ゴシック" w:cs="ＭＳ ゴシック" w:hint="eastAsia"/>
          <w:kern w:val="0"/>
          <w:sz w:val="20"/>
          <w:szCs w:val="20"/>
        </w:rPr>
        <w:t>日社施第38号）</w:t>
      </w:r>
    </w:p>
    <w:p w14:paraId="0C3AC6F0" w14:textId="77777777" w:rsidR="001B5A6F" w:rsidRPr="00146ED3" w:rsidRDefault="000F1F43"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59</w:t>
      </w:r>
      <w:r w:rsidR="001B5A6F" w:rsidRPr="00146ED3">
        <w:rPr>
          <w:rFonts w:ascii="ＭＳ ゴシック" w:eastAsia="ＭＳ ゴシック" w:hAnsi="ＭＳ ゴシック" w:cs="ＭＳ ゴシック" w:hint="eastAsia"/>
          <w:kern w:val="0"/>
          <w:sz w:val="20"/>
          <w:szCs w:val="20"/>
        </w:rPr>
        <w:t xml:space="preserve"> 入浴施設等におけるレジオネラ症防止対策の徹底について（平成14年10月18</w:t>
      </w:r>
      <w:r w:rsidR="00DB5D15" w:rsidRPr="00146ED3">
        <w:rPr>
          <w:rFonts w:ascii="ＭＳ ゴシック" w:eastAsia="ＭＳ ゴシック" w:hAnsi="ＭＳ ゴシック" w:cs="ＭＳ ゴシック" w:hint="eastAsia"/>
          <w:kern w:val="0"/>
          <w:sz w:val="20"/>
          <w:szCs w:val="20"/>
        </w:rPr>
        <w:t>日</w:t>
      </w:r>
      <w:r w:rsidR="001B5A6F" w:rsidRPr="00146ED3">
        <w:rPr>
          <w:rFonts w:ascii="ＭＳ ゴシック" w:eastAsia="ＭＳ ゴシック" w:hAnsi="ＭＳ ゴシック" w:cs="ＭＳ ゴシック" w:hint="eastAsia"/>
          <w:kern w:val="0"/>
          <w:sz w:val="20"/>
          <w:szCs w:val="20"/>
        </w:rPr>
        <w:t>高対第406号）</w:t>
      </w:r>
    </w:p>
    <w:p w14:paraId="45EEA3FA" w14:textId="77777777" w:rsidR="001B5A6F" w:rsidRPr="00146ED3" w:rsidRDefault="00B82E5D"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6</w:t>
      </w:r>
      <w:r w:rsidR="000F1F43" w:rsidRPr="00146ED3">
        <w:rPr>
          <w:rFonts w:ascii="ＭＳ ゴシック" w:eastAsia="ＭＳ ゴシック" w:hAnsi="ＭＳ ゴシック" w:cs="ＭＳ ゴシック"/>
          <w:kern w:val="0"/>
          <w:sz w:val="20"/>
          <w:szCs w:val="20"/>
        </w:rPr>
        <w:t>0</w:t>
      </w:r>
      <w:r w:rsidR="001B5A6F" w:rsidRPr="00146ED3">
        <w:rPr>
          <w:rFonts w:ascii="ＭＳ ゴシック" w:eastAsia="ＭＳ ゴシック" w:hAnsi="ＭＳ ゴシック" w:cs="ＭＳ ゴシック" w:hint="eastAsia"/>
          <w:kern w:val="0"/>
          <w:sz w:val="20"/>
          <w:szCs w:val="20"/>
        </w:rPr>
        <w:t xml:space="preserve"> 高齢者施設における感染症胃腸炎の発生・まん延防止策の徹底について</w:t>
      </w:r>
    </w:p>
    <w:p w14:paraId="6F158FE6" w14:textId="77777777" w:rsidR="001B5A6F" w:rsidRPr="00146ED3" w:rsidRDefault="001B5A6F" w:rsidP="007E2035">
      <w:pPr>
        <w:overflowPunct w:val="0"/>
        <w:spacing w:line="360" w:lineRule="exact"/>
        <w:ind w:firstLineChars="2900" w:firstLine="58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（平成17年</w:t>
      </w:r>
      <w:r w:rsidR="00FA1BA5" w:rsidRPr="00146ED3">
        <w:rPr>
          <w:rFonts w:ascii="ＭＳ ゴシック" w:eastAsia="ＭＳ ゴシック" w:hAnsi="ＭＳ ゴシック" w:cs="ＭＳ ゴシック" w:hint="eastAsia"/>
          <w:kern w:val="0"/>
          <w:sz w:val="20"/>
          <w:szCs w:val="20"/>
        </w:rPr>
        <w:t>１</w:t>
      </w:r>
      <w:r w:rsidRPr="00146ED3">
        <w:rPr>
          <w:rFonts w:ascii="ＭＳ ゴシック" w:eastAsia="ＭＳ ゴシック" w:hAnsi="ＭＳ ゴシック" w:cs="ＭＳ ゴシック" w:hint="eastAsia"/>
          <w:kern w:val="0"/>
          <w:sz w:val="20"/>
          <w:szCs w:val="20"/>
        </w:rPr>
        <w:t>月10日老発第0110001号）</w:t>
      </w:r>
    </w:p>
    <w:p w14:paraId="293E61D8" w14:textId="77777777" w:rsidR="001B5A6F" w:rsidRPr="00146ED3"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6</w:t>
      </w:r>
      <w:r w:rsidR="000F1F43" w:rsidRPr="00146ED3">
        <w:rPr>
          <w:rFonts w:ascii="ＭＳ ゴシック" w:eastAsia="ＭＳ ゴシック" w:hAnsi="ＭＳ ゴシック" w:cs="ＭＳ ゴシック"/>
          <w:kern w:val="0"/>
          <w:sz w:val="20"/>
          <w:szCs w:val="20"/>
        </w:rPr>
        <w:t>1</w:t>
      </w:r>
      <w:r w:rsidRPr="00146ED3">
        <w:rPr>
          <w:rFonts w:ascii="ＭＳ ゴシック" w:eastAsia="ＭＳ ゴシック" w:hAnsi="ＭＳ ゴシック" w:cs="ＭＳ ゴシック" w:hint="eastAsia"/>
          <w:kern w:val="0"/>
          <w:sz w:val="20"/>
          <w:szCs w:val="20"/>
        </w:rPr>
        <w:t xml:space="preserve"> 高齢者施設における感染性胃腸炎の発生・まん延防止策の徹底について</w:t>
      </w:r>
    </w:p>
    <w:p w14:paraId="593C5589" w14:textId="77777777" w:rsidR="001B5A6F" w:rsidRPr="00146ED3" w:rsidRDefault="001B5A6F" w:rsidP="007E2035">
      <w:pPr>
        <w:overflowPunct w:val="0"/>
        <w:spacing w:line="360" w:lineRule="exact"/>
        <w:ind w:firstLineChars="2450" w:firstLine="49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（平成17年</w:t>
      </w:r>
      <w:r w:rsidR="00FA1BA5" w:rsidRPr="00146ED3">
        <w:rPr>
          <w:rFonts w:ascii="ＭＳ ゴシック" w:eastAsia="ＭＳ ゴシック" w:hAnsi="ＭＳ ゴシック" w:cs="ＭＳ ゴシック" w:hint="eastAsia"/>
          <w:kern w:val="0"/>
          <w:sz w:val="20"/>
          <w:szCs w:val="20"/>
        </w:rPr>
        <w:t>１</w:t>
      </w:r>
      <w:r w:rsidRPr="00146ED3">
        <w:rPr>
          <w:rFonts w:ascii="ＭＳ ゴシック" w:eastAsia="ＭＳ ゴシック" w:hAnsi="ＭＳ ゴシック" w:cs="ＭＳ ゴシック" w:hint="eastAsia"/>
          <w:kern w:val="0"/>
          <w:sz w:val="20"/>
          <w:szCs w:val="20"/>
        </w:rPr>
        <w:t>月11日高対第418号介国第667号）</w:t>
      </w:r>
    </w:p>
    <w:p w14:paraId="7AAA6034" w14:textId="77777777" w:rsidR="001B5A6F" w:rsidRPr="00146ED3"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6</w:t>
      </w:r>
      <w:r w:rsidR="000F1F43" w:rsidRPr="00146ED3">
        <w:rPr>
          <w:rFonts w:ascii="ＭＳ ゴシック" w:eastAsia="ＭＳ ゴシック" w:hAnsi="ＭＳ ゴシック" w:cs="ＭＳ ゴシック"/>
          <w:kern w:val="0"/>
          <w:sz w:val="20"/>
          <w:szCs w:val="20"/>
        </w:rPr>
        <w:t>2</w:t>
      </w:r>
      <w:r w:rsidRPr="00146ED3">
        <w:rPr>
          <w:rFonts w:ascii="ＭＳ ゴシック" w:eastAsia="ＭＳ ゴシック" w:hAnsi="ＭＳ ゴシック" w:cs="ＭＳ ゴシック" w:hint="eastAsia"/>
          <w:kern w:val="0"/>
          <w:sz w:val="20"/>
          <w:szCs w:val="20"/>
        </w:rPr>
        <w:t xml:space="preserve"> 感染症の予防及び感染症の患者に対する医療に関する法律（平成10年10月</w:t>
      </w:r>
      <w:r w:rsidR="00FA1BA5" w:rsidRPr="00146ED3">
        <w:rPr>
          <w:rFonts w:ascii="ＭＳ ゴシック" w:eastAsia="ＭＳ ゴシック" w:hAnsi="ＭＳ ゴシック" w:cs="ＭＳ ゴシック" w:hint="eastAsia"/>
          <w:kern w:val="0"/>
          <w:sz w:val="20"/>
          <w:szCs w:val="20"/>
        </w:rPr>
        <w:t>２</w:t>
      </w:r>
      <w:r w:rsidRPr="00146ED3">
        <w:rPr>
          <w:rFonts w:ascii="ＭＳ ゴシック" w:eastAsia="ＭＳ ゴシック" w:hAnsi="ＭＳ ゴシック" w:cs="ＭＳ ゴシック" w:hint="eastAsia"/>
          <w:kern w:val="0"/>
          <w:sz w:val="20"/>
          <w:szCs w:val="20"/>
        </w:rPr>
        <w:t>日法律第114号）</w:t>
      </w:r>
    </w:p>
    <w:p w14:paraId="75399942" w14:textId="77777777" w:rsidR="001B5A6F" w:rsidRPr="00146ED3"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6</w:t>
      </w:r>
      <w:r w:rsidR="000F1F43" w:rsidRPr="00146ED3">
        <w:rPr>
          <w:rFonts w:ascii="ＭＳ ゴシック" w:eastAsia="ＭＳ ゴシック" w:hAnsi="ＭＳ ゴシック" w:cs="ＭＳ ゴシック"/>
          <w:kern w:val="0"/>
          <w:sz w:val="20"/>
          <w:szCs w:val="20"/>
        </w:rPr>
        <w:t>3</w:t>
      </w:r>
      <w:r w:rsidRPr="00146ED3">
        <w:rPr>
          <w:rFonts w:ascii="ＭＳ ゴシック" w:eastAsia="ＭＳ ゴシック" w:hAnsi="ＭＳ ゴシック" w:cs="ＭＳ ゴシック" w:hint="eastAsia"/>
          <w:kern w:val="0"/>
          <w:sz w:val="20"/>
          <w:szCs w:val="20"/>
        </w:rPr>
        <w:t xml:space="preserve"> 高齢者介護施設における感染対策マニュアル</w:t>
      </w:r>
      <w:r w:rsidR="00E12767" w:rsidRPr="00146ED3">
        <w:rPr>
          <w:rFonts w:ascii="ＭＳ ゴシック" w:eastAsia="ＭＳ ゴシック" w:hAnsi="ＭＳ ゴシック" w:cs="ＭＳ ゴシック" w:hint="eastAsia"/>
          <w:kern w:val="0"/>
          <w:sz w:val="20"/>
          <w:szCs w:val="20"/>
        </w:rPr>
        <w:t>改訂版</w:t>
      </w:r>
      <w:r w:rsidRPr="00146ED3">
        <w:rPr>
          <w:rFonts w:ascii="ＭＳ ゴシック" w:eastAsia="ＭＳ ゴシック" w:hAnsi="ＭＳ ゴシック" w:cs="ＭＳ ゴシック" w:hint="eastAsia"/>
          <w:kern w:val="0"/>
          <w:sz w:val="20"/>
          <w:szCs w:val="20"/>
        </w:rPr>
        <w:t>（平成</w:t>
      </w:r>
      <w:r w:rsidR="00842F6D" w:rsidRPr="00146ED3">
        <w:rPr>
          <w:rFonts w:ascii="ＭＳ ゴシック" w:eastAsia="ＭＳ ゴシック" w:hAnsi="ＭＳ ゴシック" w:cs="ＭＳ ゴシック" w:hint="eastAsia"/>
          <w:kern w:val="0"/>
          <w:sz w:val="20"/>
          <w:szCs w:val="20"/>
        </w:rPr>
        <w:t>31</w:t>
      </w:r>
      <w:r w:rsidRPr="00146ED3">
        <w:rPr>
          <w:rFonts w:ascii="ＭＳ ゴシック" w:eastAsia="ＭＳ ゴシック" w:hAnsi="ＭＳ ゴシック" w:cs="ＭＳ ゴシック" w:hint="eastAsia"/>
          <w:kern w:val="0"/>
          <w:sz w:val="20"/>
          <w:szCs w:val="20"/>
        </w:rPr>
        <w:t>年</w:t>
      </w:r>
      <w:r w:rsidR="00FA1BA5" w:rsidRPr="00146ED3">
        <w:rPr>
          <w:rFonts w:ascii="ＭＳ ゴシック" w:eastAsia="ＭＳ ゴシック" w:hAnsi="ＭＳ ゴシック" w:cs="ＭＳ ゴシック" w:hint="eastAsia"/>
          <w:kern w:val="0"/>
          <w:sz w:val="20"/>
          <w:szCs w:val="20"/>
        </w:rPr>
        <w:t>３</w:t>
      </w:r>
      <w:r w:rsidRPr="00146ED3">
        <w:rPr>
          <w:rFonts w:ascii="ＭＳ ゴシック" w:eastAsia="ＭＳ ゴシック" w:hAnsi="ＭＳ ゴシック" w:cs="ＭＳ ゴシック" w:hint="eastAsia"/>
          <w:kern w:val="0"/>
          <w:sz w:val="20"/>
          <w:szCs w:val="20"/>
        </w:rPr>
        <w:t>月）</w:t>
      </w:r>
    </w:p>
    <w:p w14:paraId="3DB9683F" w14:textId="77777777" w:rsidR="00AE3FC6" w:rsidRPr="00146ED3"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6</w:t>
      </w:r>
      <w:r w:rsidR="000F1F43" w:rsidRPr="00146ED3">
        <w:rPr>
          <w:rFonts w:ascii="ＭＳ ゴシック" w:eastAsia="ＭＳ ゴシック" w:hAnsi="ＭＳ ゴシック" w:cs="ＭＳ ゴシック"/>
          <w:kern w:val="0"/>
          <w:sz w:val="20"/>
          <w:szCs w:val="20"/>
        </w:rPr>
        <w:t>4</w:t>
      </w:r>
      <w:r w:rsidRPr="00146ED3">
        <w:rPr>
          <w:rFonts w:ascii="ＭＳ ゴシック" w:eastAsia="ＭＳ ゴシック" w:hAnsi="ＭＳ ゴシック" w:cs="ＭＳ ゴシック" w:hint="eastAsia"/>
          <w:kern w:val="0"/>
          <w:sz w:val="20"/>
          <w:szCs w:val="20"/>
        </w:rPr>
        <w:t xml:space="preserve"> 社会福祉施設等における感染症等発生時に係る報告について</w:t>
      </w:r>
    </w:p>
    <w:p w14:paraId="0CE108B0" w14:textId="77777777" w:rsidR="001B5A6F" w:rsidRPr="00146ED3" w:rsidRDefault="001B5A6F" w:rsidP="007E2035">
      <w:pPr>
        <w:overflowPunct w:val="0"/>
        <w:spacing w:line="360" w:lineRule="exact"/>
        <w:ind w:firstLineChars="2650" w:firstLine="53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（平成17年</w:t>
      </w:r>
      <w:r w:rsidR="00FA1BA5" w:rsidRPr="00146ED3">
        <w:rPr>
          <w:rFonts w:ascii="ＭＳ ゴシック" w:eastAsia="ＭＳ ゴシック" w:hAnsi="ＭＳ ゴシック" w:cs="ＭＳ ゴシック" w:hint="eastAsia"/>
          <w:kern w:val="0"/>
          <w:sz w:val="20"/>
          <w:szCs w:val="20"/>
        </w:rPr>
        <w:t>２</w:t>
      </w:r>
      <w:r w:rsidRPr="00146ED3">
        <w:rPr>
          <w:rFonts w:ascii="ＭＳ ゴシック" w:eastAsia="ＭＳ ゴシック" w:hAnsi="ＭＳ ゴシック" w:cs="ＭＳ ゴシック" w:hint="eastAsia"/>
          <w:kern w:val="0"/>
          <w:sz w:val="20"/>
          <w:szCs w:val="20"/>
        </w:rPr>
        <w:t>月22日健発第0222002号</w:t>
      </w:r>
      <w:r w:rsidR="006B14D3" w:rsidRPr="00146ED3">
        <w:rPr>
          <w:rFonts w:ascii="ＭＳ ゴシック" w:eastAsia="ＭＳ ゴシック" w:hAnsi="ＭＳ ゴシック" w:cs="ＭＳ ゴシック" w:hint="eastAsia"/>
          <w:kern w:val="0"/>
          <w:sz w:val="20"/>
          <w:szCs w:val="20"/>
        </w:rPr>
        <w:t>ほか</w:t>
      </w:r>
      <w:r w:rsidRPr="00146ED3">
        <w:rPr>
          <w:rFonts w:ascii="ＭＳ ゴシック" w:eastAsia="ＭＳ ゴシック" w:hAnsi="ＭＳ ゴシック" w:cs="ＭＳ ゴシック" w:hint="eastAsia"/>
          <w:kern w:val="0"/>
          <w:sz w:val="20"/>
          <w:szCs w:val="20"/>
        </w:rPr>
        <w:t xml:space="preserve">） </w:t>
      </w:r>
    </w:p>
    <w:p w14:paraId="30170C93" w14:textId="77777777" w:rsidR="00AE3FC6" w:rsidRPr="00146ED3" w:rsidRDefault="00AE3FC6" w:rsidP="00AE3FC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6</w:t>
      </w:r>
      <w:r w:rsidR="000F1F43" w:rsidRPr="00146ED3">
        <w:rPr>
          <w:rFonts w:ascii="ＭＳ ゴシック" w:eastAsia="ＭＳ ゴシック" w:hAnsi="ＭＳ ゴシック" w:cs="ＭＳ ゴシック"/>
          <w:kern w:val="0"/>
          <w:sz w:val="20"/>
          <w:szCs w:val="20"/>
        </w:rPr>
        <w:t>5</w:t>
      </w:r>
      <w:r w:rsidR="001B5A6F" w:rsidRPr="00146ED3">
        <w:rPr>
          <w:rFonts w:ascii="ＭＳ ゴシック" w:eastAsia="ＭＳ ゴシック" w:hAnsi="ＭＳ ゴシック" w:cs="ＭＳ ゴシック" w:hint="eastAsia"/>
          <w:kern w:val="0"/>
          <w:sz w:val="20"/>
          <w:szCs w:val="20"/>
        </w:rPr>
        <w:t xml:space="preserve"> 社会福祉施設等におけるレジオネラ症防止対策の徹底について</w:t>
      </w:r>
    </w:p>
    <w:p w14:paraId="7F4A258F" w14:textId="77777777" w:rsidR="001B5A6F" w:rsidRPr="00146ED3" w:rsidRDefault="001B5A6F" w:rsidP="007E2035">
      <w:pPr>
        <w:overflowPunct w:val="0"/>
        <w:spacing w:line="360" w:lineRule="exact"/>
        <w:ind w:firstLineChars="2650" w:firstLine="53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（平成15年</w:t>
      </w:r>
      <w:r w:rsidR="00FA1BA5" w:rsidRPr="00146ED3">
        <w:rPr>
          <w:rFonts w:ascii="ＭＳ ゴシック" w:eastAsia="ＭＳ ゴシック" w:hAnsi="ＭＳ ゴシック" w:cs="ＭＳ ゴシック" w:hint="eastAsia"/>
          <w:kern w:val="0"/>
          <w:sz w:val="20"/>
          <w:szCs w:val="20"/>
        </w:rPr>
        <w:t>７</w:t>
      </w:r>
      <w:r w:rsidRPr="00146ED3">
        <w:rPr>
          <w:rFonts w:ascii="ＭＳ ゴシック" w:eastAsia="ＭＳ ゴシック" w:hAnsi="ＭＳ ゴシック" w:cs="ＭＳ ゴシック" w:hint="eastAsia"/>
          <w:kern w:val="0"/>
          <w:sz w:val="20"/>
          <w:szCs w:val="20"/>
        </w:rPr>
        <w:t>月25日社援基発第0725001号）</w:t>
      </w:r>
    </w:p>
    <w:p w14:paraId="5A8FEE10" w14:textId="77777777" w:rsidR="001B5A6F" w:rsidRPr="00146ED3" w:rsidRDefault="00AE3FC6" w:rsidP="00AE3FC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6</w:t>
      </w:r>
      <w:r w:rsidR="000F1F43" w:rsidRPr="00146ED3">
        <w:rPr>
          <w:rFonts w:ascii="ＭＳ ゴシック" w:eastAsia="ＭＳ ゴシック" w:hAnsi="ＭＳ ゴシック" w:cs="ＭＳ ゴシック"/>
          <w:kern w:val="0"/>
          <w:sz w:val="20"/>
          <w:szCs w:val="20"/>
        </w:rPr>
        <w:t>6</w:t>
      </w:r>
      <w:r w:rsidR="001B5A6F" w:rsidRPr="00146ED3">
        <w:rPr>
          <w:rFonts w:ascii="ＭＳ ゴシック" w:eastAsia="ＭＳ ゴシック" w:hAnsi="ＭＳ ゴシック" w:cs="ＭＳ ゴシック" w:hint="eastAsia"/>
          <w:kern w:val="0"/>
          <w:sz w:val="20"/>
          <w:szCs w:val="20"/>
        </w:rPr>
        <w:t xml:space="preserve"> 公衆浴場における水質基準等に関する指針（</w:t>
      </w:r>
      <w:r w:rsidR="005708C9" w:rsidRPr="00146ED3">
        <w:rPr>
          <w:rFonts w:ascii="ＭＳ ゴシック" w:eastAsia="ＭＳ ゴシック" w:hAnsi="ＭＳ ゴシック" w:cs="ＭＳ ゴシック" w:hint="eastAsia"/>
          <w:kern w:val="0"/>
          <w:sz w:val="20"/>
          <w:szCs w:val="20"/>
        </w:rPr>
        <w:t>令和元</w:t>
      </w:r>
      <w:r w:rsidR="001B5A6F" w:rsidRPr="00146ED3">
        <w:rPr>
          <w:rFonts w:ascii="ＭＳ ゴシック" w:eastAsia="ＭＳ ゴシック" w:hAnsi="ＭＳ ゴシック" w:cs="ＭＳ ゴシック" w:hint="eastAsia"/>
          <w:kern w:val="0"/>
          <w:sz w:val="20"/>
          <w:szCs w:val="20"/>
        </w:rPr>
        <w:t>年</w:t>
      </w:r>
      <w:r w:rsidR="005708C9" w:rsidRPr="00146ED3">
        <w:rPr>
          <w:rFonts w:ascii="ＭＳ ゴシック" w:eastAsia="ＭＳ ゴシック" w:hAnsi="ＭＳ ゴシック" w:cs="ＭＳ ゴシック" w:hint="eastAsia"/>
          <w:kern w:val="0"/>
          <w:sz w:val="20"/>
          <w:szCs w:val="20"/>
        </w:rPr>
        <w:t>９</w:t>
      </w:r>
      <w:r w:rsidR="001B5A6F" w:rsidRPr="00146ED3">
        <w:rPr>
          <w:rFonts w:ascii="ＭＳ ゴシック" w:eastAsia="ＭＳ ゴシック" w:hAnsi="ＭＳ ゴシック" w:cs="ＭＳ ゴシック" w:hint="eastAsia"/>
          <w:kern w:val="0"/>
          <w:sz w:val="20"/>
          <w:szCs w:val="20"/>
        </w:rPr>
        <w:t>月1</w:t>
      </w:r>
      <w:r w:rsidR="005708C9" w:rsidRPr="00146ED3">
        <w:rPr>
          <w:rFonts w:ascii="ＭＳ ゴシック" w:eastAsia="ＭＳ ゴシック" w:hAnsi="ＭＳ ゴシック" w:cs="ＭＳ ゴシック" w:hint="eastAsia"/>
          <w:kern w:val="0"/>
          <w:sz w:val="20"/>
          <w:szCs w:val="20"/>
        </w:rPr>
        <w:t>9</w:t>
      </w:r>
      <w:r w:rsidR="001B5A6F" w:rsidRPr="00146ED3">
        <w:rPr>
          <w:rFonts w:ascii="ＭＳ ゴシック" w:eastAsia="ＭＳ ゴシック" w:hAnsi="ＭＳ ゴシック" w:cs="ＭＳ ゴシック" w:hint="eastAsia"/>
          <w:kern w:val="0"/>
          <w:sz w:val="20"/>
          <w:szCs w:val="20"/>
        </w:rPr>
        <w:t>日</w:t>
      </w:r>
      <w:r w:rsidR="005708C9" w:rsidRPr="00146ED3">
        <w:rPr>
          <w:rFonts w:ascii="ＭＳ ゴシック" w:eastAsia="ＭＳ ゴシック" w:hAnsi="ＭＳ ゴシック" w:cs="ＭＳ ゴシック" w:hint="eastAsia"/>
          <w:kern w:val="0"/>
          <w:sz w:val="20"/>
          <w:szCs w:val="20"/>
        </w:rPr>
        <w:t>生食</w:t>
      </w:r>
      <w:r w:rsidR="005708C9" w:rsidRPr="00146ED3">
        <w:rPr>
          <w:rFonts w:ascii="ＭＳ ゴシック" w:eastAsia="ＭＳ ゴシック" w:hAnsi="ＭＳ ゴシック" w:cs="ＭＳ ゴシック"/>
          <w:kern w:val="0"/>
          <w:sz w:val="20"/>
          <w:szCs w:val="20"/>
        </w:rPr>
        <w:t>0919第</w:t>
      </w:r>
      <w:r w:rsidR="005708C9" w:rsidRPr="00146ED3">
        <w:rPr>
          <w:rFonts w:ascii="ＭＳ ゴシック" w:eastAsia="ＭＳ ゴシック" w:hAnsi="ＭＳ ゴシック" w:cs="ＭＳ ゴシック" w:hint="eastAsia"/>
          <w:kern w:val="0"/>
          <w:sz w:val="20"/>
          <w:szCs w:val="20"/>
        </w:rPr>
        <w:t>８</w:t>
      </w:r>
      <w:r w:rsidR="001B5A6F" w:rsidRPr="00146ED3">
        <w:rPr>
          <w:rFonts w:ascii="ＭＳ ゴシック" w:eastAsia="ＭＳ ゴシック" w:hAnsi="ＭＳ ゴシック" w:cs="ＭＳ ゴシック" w:hint="eastAsia"/>
          <w:kern w:val="0"/>
          <w:sz w:val="20"/>
          <w:szCs w:val="20"/>
        </w:rPr>
        <w:t>号別添</w:t>
      </w:r>
      <w:r w:rsidR="00FA1BA5" w:rsidRPr="00146ED3">
        <w:rPr>
          <w:rFonts w:ascii="ＭＳ ゴシック" w:eastAsia="ＭＳ ゴシック" w:hAnsi="ＭＳ ゴシック" w:cs="ＭＳ ゴシック" w:hint="eastAsia"/>
          <w:kern w:val="0"/>
          <w:sz w:val="20"/>
          <w:szCs w:val="20"/>
        </w:rPr>
        <w:t>１</w:t>
      </w:r>
      <w:r w:rsidR="001B5A6F" w:rsidRPr="00146ED3">
        <w:rPr>
          <w:rFonts w:ascii="ＭＳ ゴシック" w:eastAsia="ＭＳ ゴシック" w:hAnsi="ＭＳ ゴシック" w:cs="ＭＳ ゴシック" w:hint="eastAsia"/>
          <w:kern w:val="0"/>
          <w:sz w:val="20"/>
          <w:szCs w:val="20"/>
        </w:rPr>
        <w:t>）</w:t>
      </w:r>
    </w:p>
    <w:p w14:paraId="5EACB341" w14:textId="77777777" w:rsidR="001B5A6F" w:rsidRPr="00146ED3" w:rsidRDefault="00AE3FC6" w:rsidP="00AE3FC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6</w:t>
      </w:r>
      <w:r w:rsidR="000F1F43" w:rsidRPr="00146ED3">
        <w:rPr>
          <w:rFonts w:ascii="ＭＳ ゴシック" w:eastAsia="ＭＳ ゴシック" w:hAnsi="ＭＳ ゴシック" w:cs="ＭＳ ゴシック"/>
          <w:kern w:val="0"/>
          <w:sz w:val="20"/>
          <w:szCs w:val="20"/>
        </w:rPr>
        <w:t>7</w:t>
      </w:r>
      <w:r w:rsidR="001B5A6F" w:rsidRPr="00146ED3">
        <w:rPr>
          <w:rFonts w:ascii="ＭＳ ゴシック" w:eastAsia="ＭＳ ゴシック" w:hAnsi="ＭＳ ゴシック" w:cs="ＭＳ ゴシック" w:hint="eastAsia"/>
          <w:kern w:val="0"/>
          <w:sz w:val="20"/>
          <w:szCs w:val="20"/>
        </w:rPr>
        <w:t xml:space="preserve"> 公衆浴場における衛生等管理要領（</w:t>
      </w:r>
      <w:r w:rsidR="005708C9" w:rsidRPr="00146ED3">
        <w:rPr>
          <w:rFonts w:ascii="ＭＳ ゴシック" w:eastAsia="ＭＳ ゴシック" w:hAnsi="ＭＳ ゴシック" w:cs="ＭＳ ゴシック" w:hint="eastAsia"/>
          <w:kern w:val="0"/>
          <w:sz w:val="20"/>
          <w:szCs w:val="20"/>
        </w:rPr>
        <w:t>令和元年９月19日生食</w:t>
      </w:r>
      <w:r w:rsidR="005708C9" w:rsidRPr="00146ED3">
        <w:rPr>
          <w:rFonts w:ascii="ＭＳ ゴシック" w:eastAsia="ＭＳ ゴシック" w:hAnsi="ＭＳ ゴシック" w:cs="ＭＳ ゴシック"/>
          <w:kern w:val="0"/>
          <w:sz w:val="20"/>
          <w:szCs w:val="20"/>
        </w:rPr>
        <w:t>0919第</w:t>
      </w:r>
      <w:r w:rsidR="005708C9" w:rsidRPr="00146ED3">
        <w:rPr>
          <w:rFonts w:ascii="ＭＳ ゴシック" w:eastAsia="ＭＳ ゴシック" w:hAnsi="ＭＳ ゴシック" w:cs="ＭＳ ゴシック" w:hint="eastAsia"/>
          <w:kern w:val="0"/>
          <w:sz w:val="20"/>
          <w:szCs w:val="20"/>
        </w:rPr>
        <w:t>８号</w:t>
      </w:r>
      <w:r w:rsidR="001B5A6F" w:rsidRPr="00146ED3">
        <w:rPr>
          <w:rFonts w:ascii="ＭＳ ゴシック" w:eastAsia="ＭＳ ゴシック" w:hAnsi="ＭＳ ゴシック" w:cs="ＭＳ ゴシック" w:hint="eastAsia"/>
          <w:kern w:val="0"/>
          <w:sz w:val="20"/>
          <w:szCs w:val="20"/>
        </w:rPr>
        <w:t>別添</w:t>
      </w:r>
      <w:r w:rsidR="00FA1BA5" w:rsidRPr="00146ED3">
        <w:rPr>
          <w:rFonts w:ascii="ＭＳ ゴシック" w:eastAsia="ＭＳ ゴシック" w:hAnsi="ＭＳ ゴシック" w:cs="ＭＳ ゴシック" w:hint="eastAsia"/>
          <w:kern w:val="0"/>
          <w:sz w:val="20"/>
          <w:szCs w:val="20"/>
        </w:rPr>
        <w:t>２</w:t>
      </w:r>
      <w:r w:rsidR="001B5A6F" w:rsidRPr="00146ED3">
        <w:rPr>
          <w:rFonts w:ascii="ＭＳ ゴシック" w:eastAsia="ＭＳ ゴシック" w:hAnsi="ＭＳ ゴシック" w:cs="ＭＳ ゴシック" w:hint="eastAsia"/>
          <w:kern w:val="0"/>
          <w:sz w:val="20"/>
          <w:szCs w:val="20"/>
        </w:rPr>
        <w:t>）</w:t>
      </w:r>
    </w:p>
    <w:p w14:paraId="22659D7B" w14:textId="77777777" w:rsidR="001B5A6F" w:rsidRPr="00146ED3" w:rsidRDefault="00DE440B" w:rsidP="00AE3FC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6</w:t>
      </w:r>
      <w:r w:rsidR="000F1F43" w:rsidRPr="00146ED3">
        <w:rPr>
          <w:rFonts w:ascii="ＭＳ ゴシック" w:eastAsia="ＭＳ ゴシック" w:hAnsi="ＭＳ ゴシック" w:cs="ＭＳ ゴシック"/>
          <w:kern w:val="0"/>
          <w:sz w:val="20"/>
          <w:szCs w:val="20"/>
        </w:rPr>
        <w:t>8</w:t>
      </w:r>
      <w:r w:rsidR="001B5A6F" w:rsidRPr="00146ED3">
        <w:rPr>
          <w:rFonts w:ascii="ＭＳ ゴシック" w:eastAsia="ＭＳ ゴシック" w:hAnsi="ＭＳ ゴシック" w:cs="ＭＳ ゴシック" w:hint="eastAsia"/>
          <w:kern w:val="0"/>
          <w:sz w:val="20"/>
          <w:szCs w:val="20"/>
        </w:rPr>
        <w:t xml:space="preserve"> 浄化槽法（昭和58年</w:t>
      </w:r>
      <w:r w:rsidR="00FA1BA5" w:rsidRPr="00146ED3">
        <w:rPr>
          <w:rFonts w:ascii="ＭＳ ゴシック" w:eastAsia="ＭＳ ゴシック" w:hAnsi="ＭＳ ゴシック" w:cs="ＭＳ ゴシック" w:hint="eastAsia"/>
          <w:kern w:val="0"/>
          <w:sz w:val="20"/>
          <w:szCs w:val="20"/>
        </w:rPr>
        <w:t>５</w:t>
      </w:r>
      <w:r w:rsidR="001B5A6F" w:rsidRPr="00146ED3">
        <w:rPr>
          <w:rFonts w:ascii="ＭＳ ゴシック" w:eastAsia="ＭＳ ゴシック" w:hAnsi="ＭＳ ゴシック" w:cs="ＭＳ ゴシック" w:hint="eastAsia"/>
          <w:kern w:val="0"/>
          <w:sz w:val="20"/>
          <w:szCs w:val="20"/>
        </w:rPr>
        <w:t>月18日法律第43号）</w:t>
      </w:r>
    </w:p>
    <w:p w14:paraId="2F573B7F" w14:textId="77777777" w:rsidR="001B5A6F" w:rsidRPr="00146ED3" w:rsidRDefault="000F1F43" w:rsidP="00AE3FC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69</w:t>
      </w:r>
      <w:r w:rsidR="001B5A6F" w:rsidRPr="00146ED3">
        <w:rPr>
          <w:rFonts w:ascii="ＭＳ ゴシック" w:eastAsia="ＭＳ ゴシック" w:hAnsi="ＭＳ ゴシック" w:cs="ＭＳ ゴシック" w:hint="eastAsia"/>
          <w:kern w:val="0"/>
          <w:sz w:val="20"/>
          <w:szCs w:val="20"/>
        </w:rPr>
        <w:t xml:space="preserve"> 社会福祉施設における飲用井戸及び受水槽の衛生確保について（平成</w:t>
      </w:r>
      <w:r w:rsidR="00FA1BA5" w:rsidRPr="00146ED3">
        <w:rPr>
          <w:rFonts w:ascii="ＭＳ ゴシック" w:eastAsia="ＭＳ ゴシック" w:hAnsi="ＭＳ ゴシック" w:cs="ＭＳ ゴシック" w:hint="eastAsia"/>
          <w:kern w:val="0"/>
          <w:sz w:val="20"/>
          <w:szCs w:val="20"/>
        </w:rPr>
        <w:t>８</w:t>
      </w:r>
      <w:r w:rsidR="001B5A6F" w:rsidRPr="00146ED3">
        <w:rPr>
          <w:rFonts w:ascii="ＭＳ ゴシック" w:eastAsia="ＭＳ ゴシック" w:hAnsi="ＭＳ ゴシック" w:cs="ＭＳ ゴシック" w:hint="eastAsia"/>
          <w:kern w:val="0"/>
          <w:sz w:val="20"/>
          <w:szCs w:val="20"/>
        </w:rPr>
        <w:t>年</w:t>
      </w:r>
      <w:r w:rsidR="00FA1BA5" w:rsidRPr="00146ED3">
        <w:rPr>
          <w:rFonts w:ascii="ＭＳ ゴシック" w:eastAsia="ＭＳ ゴシック" w:hAnsi="ＭＳ ゴシック" w:cs="ＭＳ ゴシック" w:hint="eastAsia"/>
          <w:kern w:val="0"/>
          <w:sz w:val="20"/>
          <w:szCs w:val="20"/>
        </w:rPr>
        <w:t>７</w:t>
      </w:r>
      <w:r w:rsidR="001B5A6F" w:rsidRPr="00146ED3">
        <w:rPr>
          <w:rFonts w:ascii="ＭＳ ゴシック" w:eastAsia="ＭＳ ゴシック" w:hAnsi="ＭＳ ゴシック" w:cs="ＭＳ ゴシック" w:hint="eastAsia"/>
          <w:kern w:val="0"/>
          <w:sz w:val="20"/>
          <w:szCs w:val="20"/>
        </w:rPr>
        <w:t>月19日社援116号）</w:t>
      </w:r>
    </w:p>
    <w:p w14:paraId="40923960" w14:textId="77777777" w:rsidR="00B046E4" w:rsidRPr="00146ED3" w:rsidRDefault="00B82E5D" w:rsidP="00AE3FC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7</w:t>
      </w:r>
      <w:r w:rsidR="000F1F43" w:rsidRPr="00146ED3">
        <w:rPr>
          <w:rFonts w:ascii="ＭＳ ゴシック" w:eastAsia="ＭＳ ゴシック" w:hAnsi="ＭＳ ゴシック" w:cs="ＭＳ ゴシック"/>
          <w:kern w:val="0"/>
          <w:sz w:val="20"/>
          <w:szCs w:val="20"/>
        </w:rPr>
        <w:t>0</w:t>
      </w:r>
      <w:r w:rsidR="00B046E4" w:rsidRPr="00146ED3">
        <w:rPr>
          <w:rFonts w:ascii="ＭＳ ゴシック" w:eastAsia="ＭＳ ゴシック" w:hAnsi="ＭＳ ゴシック" w:cs="ＭＳ ゴシック" w:hint="eastAsia"/>
          <w:kern w:val="0"/>
          <w:sz w:val="20"/>
          <w:szCs w:val="20"/>
        </w:rPr>
        <w:t>水道法施行令</w:t>
      </w:r>
      <w:r w:rsidRPr="00146ED3">
        <w:rPr>
          <w:rFonts w:ascii="ＭＳ ゴシック" w:eastAsia="ＭＳ ゴシック" w:hAnsi="ＭＳ ゴシック" w:cs="ＭＳ ゴシック" w:hint="eastAsia"/>
          <w:kern w:val="0"/>
          <w:sz w:val="20"/>
          <w:szCs w:val="20"/>
        </w:rPr>
        <w:t>（昭和32年12月12日政令第336号）</w:t>
      </w:r>
    </w:p>
    <w:p w14:paraId="44AFE13B" w14:textId="77777777" w:rsidR="001B5A6F" w:rsidRPr="00146ED3" w:rsidRDefault="00AE3FC6" w:rsidP="00AE3FC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7</w:t>
      </w:r>
      <w:r w:rsidR="000F1F43" w:rsidRPr="00146ED3">
        <w:rPr>
          <w:rFonts w:ascii="ＭＳ ゴシック" w:eastAsia="ＭＳ ゴシック" w:hAnsi="ＭＳ ゴシック" w:cs="ＭＳ ゴシック"/>
          <w:kern w:val="0"/>
          <w:sz w:val="20"/>
          <w:szCs w:val="20"/>
        </w:rPr>
        <w:t>1</w:t>
      </w:r>
      <w:r w:rsidR="001B5A6F" w:rsidRPr="00146ED3">
        <w:rPr>
          <w:rFonts w:ascii="ＭＳ ゴシック" w:eastAsia="ＭＳ ゴシック" w:hAnsi="ＭＳ ゴシック" w:cs="ＭＳ ゴシック" w:hint="eastAsia"/>
          <w:kern w:val="0"/>
          <w:sz w:val="20"/>
          <w:szCs w:val="20"/>
        </w:rPr>
        <w:t xml:space="preserve"> 鹿児島県貯水槽水道取扱要領（平成18年</w:t>
      </w:r>
      <w:r w:rsidR="00FA1BA5" w:rsidRPr="00146ED3">
        <w:rPr>
          <w:rFonts w:ascii="ＭＳ ゴシック" w:eastAsia="ＭＳ ゴシック" w:hAnsi="ＭＳ ゴシック" w:cs="ＭＳ ゴシック" w:hint="eastAsia"/>
          <w:kern w:val="0"/>
          <w:sz w:val="20"/>
          <w:szCs w:val="20"/>
        </w:rPr>
        <w:t>４</w:t>
      </w:r>
      <w:r w:rsidR="001B5A6F" w:rsidRPr="00146ED3">
        <w:rPr>
          <w:rFonts w:ascii="ＭＳ ゴシック" w:eastAsia="ＭＳ ゴシック" w:hAnsi="ＭＳ ゴシック" w:cs="ＭＳ ゴシック" w:hint="eastAsia"/>
          <w:kern w:val="0"/>
          <w:sz w:val="20"/>
          <w:szCs w:val="20"/>
        </w:rPr>
        <w:t>月</w:t>
      </w:r>
      <w:r w:rsidR="00FA1BA5" w:rsidRPr="00146ED3">
        <w:rPr>
          <w:rFonts w:ascii="ＭＳ ゴシック" w:eastAsia="ＭＳ ゴシック" w:hAnsi="ＭＳ ゴシック" w:cs="ＭＳ ゴシック" w:hint="eastAsia"/>
          <w:kern w:val="0"/>
          <w:sz w:val="20"/>
          <w:szCs w:val="20"/>
        </w:rPr>
        <w:t>１</w:t>
      </w:r>
      <w:r w:rsidR="001B5A6F" w:rsidRPr="00146ED3">
        <w:rPr>
          <w:rFonts w:ascii="ＭＳ ゴシック" w:eastAsia="ＭＳ ゴシック" w:hAnsi="ＭＳ ゴシック" w:cs="ＭＳ ゴシック" w:hint="eastAsia"/>
          <w:kern w:val="0"/>
          <w:sz w:val="20"/>
          <w:szCs w:val="20"/>
        </w:rPr>
        <w:t>日）</w:t>
      </w:r>
    </w:p>
    <w:p w14:paraId="2A60679B" w14:textId="77777777" w:rsidR="001B5A6F" w:rsidRPr="00146ED3" w:rsidRDefault="00AE3FC6" w:rsidP="00AE3FC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7</w:t>
      </w:r>
      <w:r w:rsidR="000F1F43" w:rsidRPr="00146ED3">
        <w:rPr>
          <w:rFonts w:ascii="ＭＳ ゴシック" w:eastAsia="ＭＳ ゴシック" w:hAnsi="ＭＳ ゴシック" w:cs="ＭＳ ゴシック"/>
          <w:kern w:val="0"/>
          <w:sz w:val="20"/>
          <w:szCs w:val="20"/>
        </w:rPr>
        <w:t>2</w:t>
      </w:r>
      <w:r w:rsidR="001B5A6F" w:rsidRPr="00146ED3">
        <w:rPr>
          <w:rFonts w:ascii="ＭＳ ゴシック" w:eastAsia="ＭＳ ゴシック" w:hAnsi="ＭＳ ゴシック" w:cs="ＭＳ ゴシック" w:hint="eastAsia"/>
          <w:kern w:val="0"/>
          <w:sz w:val="20"/>
          <w:szCs w:val="20"/>
        </w:rPr>
        <w:t xml:space="preserve"> 消防法（昭和23年</w:t>
      </w:r>
      <w:r w:rsidR="00FA1BA5" w:rsidRPr="00146ED3">
        <w:rPr>
          <w:rFonts w:ascii="ＭＳ ゴシック" w:eastAsia="ＭＳ ゴシック" w:hAnsi="ＭＳ ゴシック" w:cs="ＭＳ ゴシック" w:hint="eastAsia"/>
          <w:kern w:val="0"/>
          <w:sz w:val="20"/>
          <w:szCs w:val="20"/>
        </w:rPr>
        <w:t>７</w:t>
      </w:r>
      <w:r w:rsidR="001B5A6F" w:rsidRPr="00146ED3">
        <w:rPr>
          <w:rFonts w:ascii="ＭＳ ゴシック" w:eastAsia="ＭＳ ゴシック" w:hAnsi="ＭＳ ゴシック" w:cs="ＭＳ ゴシック" w:hint="eastAsia"/>
          <w:kern w:val="0"/>
          <w:sz w:val="20"/>
          <w:szCs w:val="20"/>
        </w:rPr>
        <w:t>月24日法律第186号）</w:t>
      </w:r>
    </w:p>
    <w:p w14:paraId="4F73709C" w14:textId="77777777" w:rsidR="001B5A6F" w:rsidRPr="00146ED3" w:rsidRDefault="00AE3FC6" w:rsidP="00AE3FC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7</w:t>
      </w:r>
      <w:r w:rsidR="000F1F43" w:rsidRPr="00146ED3">
        <w:rPr>
          <w:rFonts w:ascii="ＭＳ ゴシック" w:eastAsia="ＭＳ ゴシック" w:hAnsi="ＭＳ ゴシック" w:cs="ＭＳ ゴシック"/>
          <w:kern w:val="0"/>
          <w:sz w:val="20"/>
          <w:szCs w:val="20"/>
        </w:rPr>
        <w:t>3</w:t>
      </w:r>
      <w:r w:rsidR="001B5A6F" w:rsidRPr="00146ED3">
        <w:rPr>
          <w:rFonts w:ascii="ＭＳ ゴシック" w:eastAsia="ＭＳ ゴシック" w:hAnsi="ＭＳ ゴシック" w:cs="ＭＳ ゴシック" w:hint="eastAsia"/>
          <w:kern w:val="0"/>
          <w:sz w:val="20"/>
          <w:szCs w:val="20"/>
        </w:rPr>
        <w:t xml:space="preserve"> 消防法施行令（昭和36年</w:t>
      </w:r>
      <w:r w:rsidR="00FA1BA5" w:rsidRPr="00146ED3">
        <w:rPr>
          <w:rFonts w:ascii="ＭＳ ゴシック" w:eastAsia="ＭＳ ゴシック" w:hAnsi="ＭＳ ゴシック" w:cs="ＭＳ ゴシック" w:hint="eastAsia"/>
          <w:kern w:val="0"/>
          <w:sz w:val="20"/>
          <w:szCs w:val="20"/>
        </w:rPr>
        <w:t>３</w:t>
      </w:r>
      <w:r w:rsidR="001B5A6F" w:rsidRPr="00146ED3">
        <w:rPr>
          <w:rFonts w:ascii="ＭＳ ゴシック" w:eastAsia="ＭＳ ゴシック" w:hAnsi="ＭＳ ゴシック" w:cs="ＭＳ ゴシック" w:hint="eastAsia"/>
          <w:kern w:val="0"/>
          <w:sz w:val="20"/>
          <w:szCs w:val="20"/>
        </w:rPr>
        <w:t>月25日政令第37号）</w:t>
      </w:r>
    </w:p>
    <w:p w14:paraId="1AB3FF91" w14:textId="77777777" w:rsidR="001B5A6F" w:rsidRPr="00146ED3" w:rsidRDefault="00AE3FC6" w:rsidP="00AE3FC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7</w:t>
      </w:r>
      <w:r w:rsidR="000F1F43" w:rsidRPr="00146ED3">
        <w:rPr>
          <w:rFonts w:ascii="ＭＳ ゴシック" w:eastAsia="ＭＳ ゴシック" w:hAnsi="ＭＳ ゴシック" w:cs="ＭＳ ゴシック"/>
          <w:kern w:val="0"/>
          <w:sz w:val="20"/>
          <w:szCs w:val="20"/>
        </w:rPr>
        <w:t>4</w:t>
      </w:r>
      <w:r w:rsidR="001B5A6F" w:rsidRPr="00146ED3">
        <w:rPr>
          <w:rFonts w:ascii="ＭＳ ゴシック" w:eastAsia="ＭＳ ゴシック" w:hAnsi="ＭＳ ゴシック" w:cs="ＭＳ ゴシック" w:hint="eastAsia"/>
          <w:kern w:val="0"/>
          <w:sz w:val="20"/>
          <w:szCs w:val="20"/>
        </w:rPr>
        <w:t xml:space="preserve"> 消防法施行規則（昭和36年</w:t>
      </w:r>
      <w:r w:rsidR="00FA1BA5" w:rsidRPr="00146ED3">
        <w:rPr>
          <w:rFonts w:ascii="ＭＳ ゴシック" w:eastAsia="ＭＳ ゴシック" w:hAnsi="ＭＳ ゴシック" w:cs="ＭＳ ゴシック" w:hint="eastAsia"/>
          <w:kern w:val="0"/>
          <w:sz w:val="20"/>
          <w:szCs w:val="20"/>
        </w:rPr>
        <w:t>４</w:t>
      </w:r>
      <w:r w:rsidR="001B5A6F" w:rsidRPr="00146ED3">
        <w:rPr>
          <w:rFonts w:ascii="ＭＳ ゴシック" w:eastAsia="ＭＳ ゴシック" w:hAnsi="ＭＳ ゴシック" w:cs="ＭＳ ゴシック" w:hint="eastAsia"/>
          <w:kern w:val="0"/>
          <w:sz w:val="20"/>
          <w:szCs w:val="20"/>
        </w:rPr>
        <w:t>月</w:t>
      </w:r>
      <w:r w:rsidR="00FA1BA5" w:rsidRPr="00146ED3">
        <w:rPr>
          <w:rFonts w:ascii="ＭＳ ゴシック" w:eastAsia="ＭＳ ゴシック" w:hAnsi="ＭＳ ゴシック" w:cs="ＭＳ ゴシック" w:hint="eastAsia"/>
          <w:kern w:val="0"/>
          <w:sz w:val="20"/>
          <w:szCs w:val="20"/>
        </w:rPr>
        <w:t>１</w:t>
      </w:r>
      <w:r w:rsidR="001B5A6F" w:rsidRPr="00146ED3">
        <w:rPr>
          <w:rFonts w:ascii="ＭＳ ゴシック" w:eastAsia="ＭＳ ゴシック" w:hAnsi="ＭＳ ゴシック" w:cs="ＭＳ ゴシック" w:hint="eastAsia"/>
          <w:kern w:val="0"/>
          <w:sz w:val="20"/>
          <w:szCs w:val="20"/>
        </w:rPr>
        <w:t>日自治省令第</w:t>
      </w:r>
      <w:r w:rsidR="00FA1BA5" w:rsidRPr="00146ED3">
        <w:rPr>
          <w:rFonts w:ascii="ＭＳ ゴシック" w:eastAsia="ＭＳ ゴシック" w:hAnsi="ＭＳ ゴシック" w:cs="ＭＳ ゴシック" w:hint="eastAsia"/>
          <w:kern w:val="0"/>
          <w:sz w:val="20"/>
          <w:szCs w:val="20"/>
        </w:rPr>
        <w:t>６</w:t>
      </w:r>
      <w:r w:rsidR="001B5A6F" w:rsidRPr="00146ED3">
        <w:rPr>
          <w:rFonts w:ascii="ＭＳ ゴシック" w:eastAsia="ＭＳ ゴシック" w:hAnsi="ＭＳ ゴシック" w:cs="ＭＳ ゴシック" w:hint="eastAsia"/>
          <w:kern w:val="0"/>
          <w:sz w:val="20"/>
          <w:szCs w:val="20"/>
        </w:rPr>
        <w:t>号）</w:t>
      </w:r>
    </w:p>
    <w:p w14:paraId="066030ED" w14:textId="77777777" w:rsidR="001B5A6F" w:rsidRPr="00146ED3" w:rsidRDefault="00AE3FC6" w:rsidP="00AE3FC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7</w:t>
      </w:r>
      <w:r w:rsidR="000F1F43" w:rsidRPr="00146ED3">
        <w:rPr>
          <w:rFonts w:ascii="ＭＳ ゴシック" w:eastAsia="ＭＳ ゴシック" w:hAnsi="ＭＳ ゴシック" w:cs="ＭＳ ゴシック"/>
          <w:kern w:val="0"/>
          <w:sz w:val="20"/>
          <w:szCs w:val="20"/>
        </w:rPr>
        <w:t>5</w:t>
      </w:r>
      <w:r w:rsidR="001B5A6F" w:rsidRPr="00146ED3">
        <w:rPr>
          <w:rFonts w:ascii="ＭＳ ゴシック" w:eastAsia="ＭＳ ゴシック" w:hAnsi="ＭＳ ゴシック" w:cs="ＭＳ ゴシック" w:hint="eastAsia"/>
          <w:kern w:val="0"/>
          <w:sz w:val="20"/>
          <w:szCs w:val="20"/>
        </w:rPr>
        <w:t xml:space="preserve"> 社会福祉施設における地震防災応急計画の作成について（昭和55年</w:t>
      </w:r>
      <w:r w:rsidR="00FA1BA5" w:rsidRPr="00146ED3">
        <w:rPr>
          <w:rFonts w:ascii="ＭＳ ゴシック" w:eastAsia="ＭＳ ゴシック" w:hAnsi="ＭＳ ゴシック" w:cs="ＭＳ ゴシック" w:hint="eastAsia"/>
          <w:kern w:val="0"/>
          <w:sz w:val="20"/>
          <w:szCs w:val="20"/>
        </w:rPr>
        <w:t>１</w:t>
      </w:r>
      <w:r w:rsidR="001B5A6F" w:rsidRPr="00146ED3">
        <w:rPr>
          <w:rFonts w:ascii="ＭＳ ゴシック" w:eastAsia="ＭＳ ゴシック" w:hAnsi="ＭＳ ゴシック" w:cs="ＭＳ ゴシック" w:hint="eastAsia"/>
          <w:kern w:val="0"/>
          <w:sz w:val="20"/>
          <w:szCs w:val="20"/>
        </w:rPr>
        <w:t>月16日社施第</w:t>
      </w:r>
      <w:r w:rsidR="00FA1BA5" w:rsidRPr="00146ED3">
        <w:rPr>
          <w:rFonts w:ascii="ＭＳ ゴシック" w:eastAsia="ＭＳ ゴシック" w:hAnsi="ＭＳ ゴシック" w:cs="ＭＳ ゴシック" w:hint="eastAsia"/>
          <w:kern w:val="0"/>
          <w:sz w:val="20"/>
          <w:szCs w:val="20"/>
        </w:rPr>
        <w:t>５</w:t>
      </w:r>
      <w:r w:rsidR="001B5A6F" w:rsidRPr="00146ED3">
        <w:rPr>
          <w:rFonts w:ascii="ＭＳ ゴシック" w:eastAsia="ＭＳ ゴシック" w:hAnsi="ＭＳ ゴシック" w:cs="ＭＳ ゴシック" w:hint="eastAsia"/>
          <w:kern w:val="0"/>
          <w:sz w:val="20"/>
          <w:szCs w:val="20"/>
        </w:rPr>
        <w:t>号）</w:t>
      </w:r>
    </w:p>
    <w:p w14:paraId="3341A002" w14:textId="77777777" w:rsidR="001B5A6F" w:rsidRPr="00146ED3" w:rsidRDefault="00AE3FC6" w:rsidP="00AE3FC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7</w:t>
      </w:r>
      <w:r w:rsidR="000F1F43" w:rsidRPr="00146ED3">
        <w:rPr>
          <w:rFonts w:ascii="ＭＳ ゴシック" w:eastAsia="ＭＳ ゴシック" w:hAnsi="ＭＳ ゴシック" w:cs="ＭＳ ゴシック"/>
          <w:kern w:val="0"/>
          <w:sz w:val="20"/>
          <w:szCs w:val="20"/>
        </w:rPr>
        <w:t>6</w:t>
      </w:r>
      <w:r w:rsidR="001B5A6F" w:rsidRPr="00146ED3">
        <w:rPr>
          <w:rFonts w:ascii="ＭＳ ゴシック" w:eastAsia="ＭＳ ゴシック" w:hAnsi="ＭＳ ゴシック" w:cs="ＭＳ ゴシック" w:hint="eastAsia"/>
          <w:kern w:val="0"/>
          <w:sz w:val="20"/>
          <w:szCs w:val="20"/>
        </w:rPr>
        <w:t xml:space="preserve"> 社会福祉施設における防災</w:t>
      </w:r>
      <w:r w:rsidR="007D3E32" w:rsidRPr="00146ED3">
        <w:rPr>
          <w:rFonts w:ascii="ＭＳ ゴシック" w:eastAsia="ＭＳ ゴシック" w:hAnsi="ＭＳ ゴシック" w:cs="ＭＳ ゴシック" w:hint="eastAsia"/>
          <w:kern w:val="0"/>
          <w:sz w:val="20"/>
          <w:szCs w:val="20"/>
        </w:rPr>
        <w:t>安全</w:t>
      </w:r>
      <w:r w:rsidR="001B5A6F" w:rsidRPr="00146ED3">
        <w:rPr>
          <w:rFonts w:ascii="ＭＳ ゴシック" w:eastAsia="ＭＳ ゴシック" w:hAnsi="ＭＳ ゴシック" w:cs="ＭＳ ゴシック" w:hint="eastAsia"/>
          <w:kern w:val="0"/>
          <w:sz w:val="20"/>
          <w:szCs w:val="20"/>
        </w:rPr>
        <w:t>対策の強化について（昭和</w:t>
      </w:r>
      <w:r w:rsidR="007D3E32" w:rsidRPr="00146ED3">
        <w:rPr>
          <w:rFonts w:ascii="ＭＳ ゴシック" w:eastAsia="ＭＳ ゴシック" w:hAnsi="ＭＳ ゴシック" w:cs="ＭＳ ゴシック" w:hint="eastAsia"/>
          <w:kern w:val="0"/>
          <w:sz w:val="20"/>
          <w:szCs w:val="20"/>
        </w:rPr>
        <w:t>62</w:t>
      </w:r>
      <w:r w:rsidR="001B5A6F" w:rsidRPr="00146ED3">
        <w:rPr>
          <w:rFonts w:ascii="ＭＳ ゴシック" w:eastAsia="ＭＳ ゴシック" w:hAnsi="ＭＳ ゴシック" w:cs="ＭＳ ゴシック" w:hint="eastAsia"/>
          <w:kern w:val="0"/>
          <w:sz w:val="20"/>
          <w:szCs w:val="20"/>
        </w:rPr>
        <w:t>年</w:t>
      </w:r>
      <w:r w:rsidR="007D3E32" w:rsidRPr="00146ED3">
        <w:rPr>
          <w:rFonts w:ascii="ＭＳ ゴシック" w:eastAsia="ＭＳ ゴシック" w:hAnsi="ＭＳ ゴシック" w:cs="ＭＳ ゴシック" w:hint="eastAsia"/>
          <w:kern w:val="0"/>
          <w:sz w:val="20"/>
          <w:szCs w:val="20"/>
        </w:rPr>
        <w:t>９</w:t>
      </w:r>
      <w:r w:rsidR="001B5A6F" w:rsidRPr="00146ED3">
        <w:rPr>
          <w:rFonts w:ascii="ＭＳ ゴシック" w:eastAsia="ＭＳ ゴシック" w:hAnsi="ＭＳ ゴシック" w:cs="ＭＳ ゴシック" w:hint="eastAsia"/>
          <w:kern w:val="0"/>
          <w:sz w:val="20"/>
          <w:szCs w:val="20"/>
        </w:rPr>
        <w:t>月1</w:t>
      </w:r>
      <w:r w:rsidR="007D3E32" w:rsidRPr="00146ED3">
        <w:rPr>
          <w:rFonts w:ascii="ＭＳ ゴシック" w:eastAsia="ＭＳ ゴシック" w:hAnsi="ＭＳ ゴシック" w:cs="ＭＳ ゴシック" w:hint="eastAsia"/>
          <w:kern w:val="0"/>
          <w:sz w:val="20"/>
          <w:szCs w:val="20"/>
        </w:rPr>
        <w:t>8</w:t>
      </w:r>
      <w:r w:rsidR="001B5A6F" w:rsidRPr="00146ED3">
        <w:rPr>
          <w:rFonts w:ascii="ＭＳ ゴシック" w:eastAsia="ＭＳ ゴシック" w:hAnsi="ＭＳ ゴシック" w:cs="ＭＳ ゴシック" w:hint="eastAsia"/>
          <w:kern w:val="0"/>
          <w:sz w:val="20"/>
          <w:szCs w:val="20"/>
        </w:rPr>
        <w:t>日社施第</w:t>
      </w:r>
      <w:r w:rsidR="007D3E32" w:rsidRPr="00146ED3">
        <w:rPr>
          <w:rFonts w:ascii="ＭＳ ゴシック" w:eastAsia="ＭＳ ゴシック" w:hAnsi="ＭＳ ゴシック" w:cs="ＭＳ ゴシック" w:hint="eastAsia"/>
          <w:kern w:val="0"/>
          <w:sz w:val="20"/>
          <w:szCs w:val="20"/>
        </w:rPr>
        <w:t>107</w:t>
      </w:r>
      <w:r w:rsidR="001B5A6F" w:rsidRPr="00146ED3">
        <w:rPr>
          <w:rFonts w:ascii="ＭＳ ゴシック" w:eastAsia="ＭＳ ゴシック" w:hAnsi="ＭＳ ゴシック" w:cs="ＭＳ ゴシック" w:hint="eastAsia"/>
          <w:kern w:val="0"/>
          <w:sz w:val="20"/>
          <w:szCs w:val="20"/>
        </w:rPr>
        <w:t>号）</w:t>
      </w:r>
    </w:p>
    <w:p w14:paraId="77A43122" w14:textId="77777777" w:rsidR="001B5A6F" w:rsidRPr="00146ED3" w:rsidRDefault="00AE3FC6" w:rsidP="00AE3FC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7</w:t>
      </w:r>
      <w:r w:rsidR="000F1F43" w:rsidRPr="00146ED3">
        <w:rPr>
          <w:rFonts w:ascii="ＭＳ ゴシック" w:eastAsia="ＭＳ ゴシック" w:hAnsi="ＭＳ ゴシック" w:cs="ＭＳ ゴシック"/>
          <w:kern w:val="0"/>
          <w:sz w:val="20"/>
          <w:szCs w:val="20"/>
        </w:rPr>
        <w:t>7</w:t>
      </w:r>
      <w:r w:rsidR="001B5A6F" w:rsidRPr="00146ED3">
        <w:rPr>
          <w:rFonts w:ascii="ＭＳ ゴシック" w:eastAsia="ＭＳ ゴシック" w:hAnsi="ＭＳ ゴシック" w:cs="ＭＳ ゴシック" w:hint="eastAsia"/>
          <w:kern w:val="0"/>
          <w:sz w:val="20"/>
          <w:szCs w:val="20"/>
        </w:rPr>
        <w:t xml:space="preserve"> 社会福祉施設における火災予防対策について（昭和61年</w:t>
      </w:r>
      <w:r w:rsidR="00FA1BA5" w:rsidRPr="00146ED3">
        <w:rPr>
          <w:rFonts w:ascii="ＭＳ ゴシック" w:eastAsia="ＭＳ ゴシック" w:hAnsi="ＭＳ ゴシック" w:cs="ＭＳ ゴシック" w:hint="eastAsia"/>
          <w:kern w:val="0"/>
          <w:sz w:val="20"/>
          <w:szCs w:val="20"/>
        </w:rPr>
        <w:t>８</w:t>
      </w:r>
      <w:r w:rsidR="001B5A6F" w:rsidRPr="00146ED3">
        <w:rPr>
          <w:rFonts w:ascii="ＭＳ ゴシック" w:eastAsia="ＭＳ ゴシック" w:hAnsi="ＭＳ ゴシック" w:cs="ＭＳ ゴシック" w:hint="eastAsia"/>
          <w:kern w:val="0"/>
          <w:sz w:val="20"/>
          <w:szCs w:val="20"/>
        </w:rPr>
        <w:t>月29日社施第91号）</w:t>
      </w:r>
    </w:p>
    <w:p w14:paraId="70FDDF55" w14:textId="77777777" w:rsidR="001B5A6F" w:rsidRPr="00146ED3" w:rsidRDefault="00AE3FC6" w:rsidP="00AE3FC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7</w:t>
      </w:r>
      <w:r w:rsidR="000F1F43" w:rsidRPr="00146ED3">
        <w:rPr>
          <w:rFonts w:ascii="ＭＳ ゴシック" w:eastAsia="ＭＳ ゴシック" w:hAnsi="ＭＳ ゴシック" w:cs="ＭＳ ゴシック"/>
          <w:kern w:val="0"/>
          <w:sz w:val="20"/>
          <w:szCs w:val="20"/>
        </w:rPr>
        <w:t>8</w:t>
      </w:r>
      <w:r w:rsidR="001B5A6F" w:rsidRPr="00146ED3">
        <w:rPr>
          <w:rFonts w:ascii="ＭＳ ゴシック" w:eastAsia="ＭＳ ゴシック" w:hAnsi="ＭＳ ゴシック" w:cs="ＭＳ ゴシック" w:hint="eastAsia"/>
          <w:kern w:val="0"/>
          <w:sz w:val="20"/>
          <w:szCs w:val="20"/>
        </w:rPr>
        <w:t xml:space="preserve"> 社会福祉施設等に係る防火対策の更なる徹底について（平成22年</w:t>
      </w:r>
      <w:r w:rsidR="00FA1BA5" w:rsidRPr="00146ED3">
        <w:rPr>
          <w:rFonts w:ascii="ＭＳ ゴシック" w:eastAsia="ＭＳ ゴシック" w:hAnsi="ＭＳ ゴシック" w:cs="ＭＳ ゴシック" w:hint="eastAsia"/>
          <w:kern w:val="0"/>
          <w:sz w:val="20"/>
          <w:szCs w:val="20"/>
        </w:rPr>
        <w:t>３</w:t>
      </w:r>
      <w:r w:rsidR="001B5A6F" w:rsidRPr="00146ED3">
        <w:rPr>
          <w:rFonts w:ascii="ＭＳ ゴシック" w:eastAsia="ＭＳ ゴシック" w:hAnsi="ＭＳ ゴシック" w:cs="ＭＳ ゴシック" w:hint="eastAsia"/>
          <w:kern w:val="0"/>
          <w:sz w:val="20"/>
          <w:szCs w:val="20"/>
        </w:rPr>
        <w:t>月13日消防予第130号）</w:t>
      </w:r>
    </w:p>
    <w:p w14:paraId="566DB4FE" w14:textId="77777777" w:rsidR="00AE3FC6" w:rsidRPr="00146ED3" w:rsidRDefault="000F1F43" w:rsidP="00AE3FC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79</w:t>
      </w:r>
      <w:r w:rsidR="001B5A6F" w:rsidRPr="00146ED3">
        <w:rPr>
          <w:rFonts w:ascii="ＭＳ ゴシック" w:eastAsia="ＭＳ ゴシック" w:hAnsi="ＭＳ ゴシック" w:cs="ＭＳ ゴシック" w:hint="eastAsia"/>
          <w:kern w:val="0"/>
          <w:sz w:val="20"/>
          <w:szCs w:val="20"/>
        </w:rPr>
        <w:t xml:space="preserve"> 道路交通法（昭和35年</w:t>
      </w:r>
      <w:r w:rsidR="00FA1BA5" w:rsidRPr="00146ED3">
        <w:rPr>
          <w:rFonts w:ascii="ＭＳ ゴシック" w:eastAsia="ＭＳ ゴシック" w:hAnsi="ＭＳ ゴシック" w:cs="ＭＳ ゴシック" w:hint="eastAsia"/>
          <w:kern w:val="0"/>
          <w:sz w:val="20"/>
          <w:szCs w:val="20"/>
        </w:rPr>
        <w:t>６</w:t>
      </w:r>
      <w:r w:rsidR="001B5A6F" w:rsidRPr="00146ED3">
        <w:rPr>
          <w:rFonts w:ascii="ＭＳ ゴシック" w:eastAsia="ＭＳ ゴシック" w:hAnsi="ＭＳ ゴシック" w:cs="ＭＳ ゴシック" w:hint="eastAsia"/>
          <w:kern w:val="0"/>
          <w:sz w:val="20"/>
          <w:szCs w:val="20"/>
        </w:rPr>
        <w:t>月25日法律第105号）</w:t>
      </w:r>
    </w:p>
    <w:p w14:paraId="49C54A84" w14:textId="77777777" w:rsidR="00DE440B" w:rsidRPr="00146ED3" w:rsidRDefault="00B82E5D" w:rsidP="00AE3FC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8</w:t>
      </w:r>
      <w:r w:rsidR="000F1F43" w:rsidRPr="00146ED3">
        <w:rPr>
          <w:rFonts w:ascii="ＭＳ ゴシック" w:eastAsia="ＭＳ ゴシック" w:hAnsi="ＭＳ ゴシック" w:cs="ＭＳ ゴシック"/>
          <w:kern w:val="0"/>
          <w:sz w:val="20"/>
          <w:szCs w:val="20"/>
        </w:rPr>
        <w:t>0</w:t>
      </w:r>
      <w:r w:rsidR="00DE440B" w:rsidRPr="00146ED3">
        <w:rPr>
          <w:rFonts w:ascii="ＭＳ ゴシック" w:eastAsia="ＭＳ ゴシック" w:hAnsi="ＭＳ ゴシック" w:cs="ＭＳ ゴシック" w:hint="eastAsia"/>
          <w:kern w:val="0"/>
          <w:sz w:val="20"/>
          <w:szCs w:val="20"/>
        </w:rPr>
        <w:t xml:space="preserve"> 社会福祉法人の認可について（平成12年12月</w:t>
      </w:r>
      <w:r w:rsidR="00FA1BA5" w:rsidRPr="00146ED3">
        <w:rPr>
          <w:rFonts w:ascii="ＭＳ ゴシック" w:eastAsia="ＭＳ ゴシック" w:hAnsi="ＭＳ ゴシック" w:cs="ＭＳ ゴシック" w:hint="eastAsia"/>
          <w:kern w:val="0"/>
          <w:sz w:val="20"/>
          <w:szCs w:val="20"/>
        </w:rPr>
        <w:t>１</w:t>
      </w:r>
      <w:r w:rsidR="00DE440B" w:rsidRPr="00146ED3">
        <w:rPr>
          <w:rFonts w:ascii="ＭＳ ゴシック" w:eastAsia="ＭＳ ゴシック" w:hAnsi="ＭＳ ゴシック" w:cs="ＭＳ ゴシック" w:hint="eastAsia"/>
          <w:kern w:val="0"/>
          <w:sz w:val="20"/>
          <w:szCs w:val="20"/>
        </w:rPr>
        <w:t>日社援第2618号</w:t>
      </w:r>
      <w:r w:rsidR="0057176B" w:rsidRPr="00146ED3">
        <w:rPr>
          <w:rFonts w:ascii="ＭＳ ゴシック" w:eastAsia="ＭＳ ゴシック" w:hAnsi="ＭＳ ゴシック" w:cs="ＭＳ ゴシック" w:hint="eastAsia"/>
          <w:kern w:val="0"/>
          <w:sz w:val="20"/>
          <w:szCs w:val="20"/>
        </w:rPr>
        <w:t>他</w:t>
      </w:r>
      <w:r w:rsidR="00502EF5" w:rsidRPr="00146ED3">
        <w:rPr>
          <w:rFonts w:ascii="ＭＳ ゴシック" w:eastAsia="ＭＳ ゴシック" w:hAnsi="ＭＳ ゴシック" w:cs="ＭＳ ゴシック" w:hint="eastAsia"/>
          <w:kern w:val="0"/>
          <w:sz w:val="20"/>
          <w:szCs w:val="20"/>
        </w:rPr>
        <w:t>，</w:t>
      </w:r>
      <w:r w:rsidR="00B90261" w:rsidRPr="00146ED3">
        <w:rPr>
          <w:rFonts w:ascii="ＭＳ ゴシック" w:eastAsia="ＭＳ ゴシック" w:hAnsi="ＭＳ ゴシック" w:cs="ＭＳ ゴシック" w:hint="eastAsia"/>
          <w:kern w:val="0"/>
          <w:sz w:val="20"/>
          <w:szCs w:val="20"/>
        </w:rPr>
        <w:t>令和</w:t>
      </w:r>
      <w:r w:rsidR="00B90261" w:rsidRPr="00146ED3">
        <w:rPr>
          <w:rFonts w:ascii="ＭＳ ゴシック" w:eastAsia="ＭＳ ゴシック" w:hAnsi="ＭＳ ゴシック" w:cs="ＭＳ ゴシック"/>
          <w:kern w:val="0"/>
          <w:sz w:val="20"/>
          <w:szCs w:val="20"/>
        </w:rPr>
        <w:t>元</w:t>
      </w:r>
      <w:r w:rsidR="00502EF5" w:rsidRPr="00146ED3">
        <w:rPr>
          <w:rFonts w:ascii="ＭＳ ゴシック" w:eastAsia="ＭＳ ゴシック" w:hAnsi="ＭＳ ゴシック" w:cs="ＭＳ ゴシック" w:hint="eastAsia"/>
          <w:kern w:val="0"/>
          <w:sz w:val="20"/>
          <w:szCs w:val="20"/>
        </w:rPr>
        <w:t>年</w:t>
      </w:r>
      <w:r w:rsidR="00B90261" w:rsidRPr="00146ED3">
        <w:rPr>
          <w:rFonts w:ascii="ＭＳ ゴシック" w:eastAsia="ＭＳ ゴシック" w:hAnsi="ＭＳ ゴシック" w:cs="ＭＳ ゴシック" w:hint="eastAsia"/>
          <w:kern w:val="0"/>
          <w:sz w:val="20"/>
          <w:szCs w:val="20"/>
        </w:rPr>
        <w:t>９</w:t>
      </w:r>
      <w:r w:rsidR="00502EF5" w:rsidRPr="00146ED3">
        <w:rPr>
          <w:rFonts w:ascii="ＭＳ ゴシック" w:eastAsia="ＭＳ ゴシック" w:hAnsi="ＭＳ ゴシック" w:cs="ＭＳ ゴシック" w:hint="eastAsia"/>
          <w:kern w:val="0"/>
          <w:sz w:val="20"/>
          <w:szCs w:val="20"/>
        </w:rPr>
        <w:t>月1</w:t>
      </w:r>
      <w:r w:rsidR="00B90261" w:rsidRPr="00146ED3">
        <w:rPr>
          <w:rFonts w:ascii="ＭＳ ゴシック" w:eastAsia="ＭＳ ゴシック" w:hAnsi="ＭＳ ゴシック" w:cs="ＭＳ ゴシック" w:hint="eastAsia"/>
          <w:kern w:val="0"/>
          <w:sz w:val="20"/>
          <w:szCs w:val="20"/>
        </w:rPr>
        <w:t>3</w:t>
      </w:r>
      <w:r w:rsidR="00502EF5" w:rsidRPr="00146ED3">
        <w:rPr>
          <w:rFonts w:ascii="ＭＳ ゴシック" w:eastAsia="ＭＳ ゴシック" w:hAnsi="ＭＳ ゴシック" w:cs="ＭＳ ゴシック" w:hint="eastAsia"/>
          <w:kern w:val="0"/>
          <w:sz w:val="20"/>
          <w:szCs w:val="20"/>
        </w:rPr>
        <w:t>日改正</w:t>
      </w:r>
      <w:r w:rsidR="00DE440B" w:rsidRPr="00146ED3">
        <w:rPr>
          <w:rFonts w:ascii="ＭＳ ゴシック" w:eastAsia="ＭＳ ゴシック" w:hAnsi="ＭＳ ゴシック" w:cs="ＭＳ ゴシック" w:hint="eastAsia"/>
          <w:kern w:val="0"/>
          <w:sz w:val="20"/>
          <w:szCs w:val="20"/>
        </w:rPr>
        <w:t>）</w:t>
      </w:r>
    </w:p>
    <w:p w14:paraId="30C8866A" w14:textId="77777777" w:rsidR="00457285" w:rsidRPr="00146ED3" w:rsidRDefault="00457285" w:rsidP="00AE3FC6">
      <w:pPr>
        <w:overflowPunct w:val="0"/>
        <w:spacing w:line="360" w:lineRule="exact"/>
        <w:ind w:firstLineChars="500" w:firstLine="10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・別紙１　社会福祉法人審査基準・・・・・・・・・・・・・・・・・・・・・・</w:t>
      </w:r>
      <w:r w:rsidRPr="00146ED3">
        <w:rPr>
          <w:rFonts w:ascii="ＭＳ ゴシック" w:eastAsia="ＭＳ ゴシック" w:hAnsi="ＭＳ ゴシック" w:cs="ＭＳ ゴシック" w:hint="eastAsia"/>
          <w:b/>
          <w:kern w:val="0"/>
          <w:sz w:val="20"/>
          <w:szCs w:val="20"/>
        </w:rPr>
        <w:t>・・　審査基準</w:t>
      </w:r>
    </w:p>
    <w:p w14:paraId="17D96FE5" w14:textId="77777777" w:rsidR="00BF5175" w:rsidRPr="00146ED3" w:rsidRDefault="00457285" w:rsidP="00457285">
      <w:pPr>
        <w:overflowPunct w:val="0"/>
        <w:spacing w:line="360" w:lineRule="exact"/>
        <w:ind w:firstLineChars="500" w:firstLine="1000"/>
        <w:jc w:val="left"/>
        <w:textAlignment w:val="baseline"/>
        <w:rPr>
          <w:rFonts w:ascii="ＭＳ ゴシック" w:eastAsia="ＭＳ ゴシック" w:hAnsi="ＭＳ ゴシック" w:cs="ＭＳ ゴシック"/>
          <w:b/>
          <w:kern w:val="0"/>
          <w:sz w:val="20"/>
          <w:szCs w:val="20"/>
        </w:rPr>
      </w:pPr>
      <w:r w:rsidRPr="00146ED3">
        <w:rPr>
          <w:rFonts w:ascii="ＭＳ ゴシック" w:eastAsia="ＭＳ ゴシック" w:hAnsi="ＭＳ ゴシック" w:cs="ＭＳ ゴシック" w:hint="eastAsia"/>
          <w:kern w:val="0"/>
          <w:sz w:val="20"/>
          <w:szCs w:val="20"/>
        </w:rPr>
        <w:lastRenderedPageBreak/>
        <w:t>・別紙２　社会福祉法人定款</w:t>
      </w:r>
      <w:r w:rsidR="009022AF" w:rsidRPr="00146ED3">
        <w:rPr>
          <w:rFonts w:ascii="ＭＳ ゴシック" w:eastAsia="ＭＳ ゴシック" w:hAnsi="ＭＳ ゴシック" w:cs="ＭＳ ゴシック" w:hint="eastAsia"/>
          <w:kern w:val="0"/>
          <w:sz w:val="20"/>
          <w:szCs w:val="20"/>
        </w:rPr>
        <w:t xml:space="preserve">例　</w:t>
      </w:r>
      <w:r w:rsidRPr="00146ED3">
        <w:rPr>
          <w:rFonts w:ascii="ＭＳ ゴシック" w:eastAsia="ＭＳ ゴシック" w:hAnsi="ＭＳ ゴシック" w:cs="ＭＳ ゴシック" w:hint="eastAsia"/>
          <w:kern w:val="0"/>
          <w:sz w:val="20"/>
          <w:szCs w:val="20"/>
        </w:rPr>
        <w:t>・・・・・・・・・・・・・・・・・・・・・・・・・</w:t>
      </w:r>
      <w:r w:rsidR="00166AB5"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b/>
          <w:kern w:val="0"/>
          <w:sz w:val="20"/>
          <w:szCs w:val="20"/>
        </w:rPr>
        <w:t>定款</w:t>
      </w:r>
      <w:r w:rsidR="009022AF" w:rsidRPr="00146ED3">
        <w:rPr>
          <w:rFonts w:ascii="ＭＳ ゴシック" w:eastAsia="ＭＳ ゴシック" w:hAnsi="ＭＳ ゴシック" w:cs="ＭＳ ゴシック" w:hint="eastAsia"/>
          <w:b/>
          <w:kern w:val="0"/>
          <w:sz w:val="20"/>
          <w:szCs w:val="20"/>
        </w:rPr>
        <w:t>例</w:t>
      </w:r>
    </w:p>
    <w:p w14:paraId="0BA66070" w14:textId="77777777" w:rsidR="00E70FE2" w:rsidRPr="00146ED3" w:rsidRDefault="00E70FE2" w:rsidP="00E70FE2">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8</w:t>
      </w:r>
      <w:r w:rsidR="000F1F43" w:rsidRPr="00146ED3">
        <w:rPr>
          <w:rFonts w:ascii="ＭＳ ゴシック" w:eastAsia="ＭＳ ゴシック" w:hAnsi="ＭＳ ゴシック" w:cs="ＭＳ ゴシック"/>
          <w:kern w:val="0"/>
          <w:sz w:val="20"/>
          <w:szCs w:val="20"/>
        </w:rPr>
        <w:t>1</w:t>
      </w:r>
      <w:r w:rsidRPr="00146ED3">
        <w:rPr>
          <w:rFonts w:ascii="ＭＳ ゴシック" w:eastAsia="ＭＳ ゴシック" w:hAnsi="ＭＳ ゴシック" w:cs="ＭＳ ゴシック" w:hint="eastAsia"/>
          <w:kern w:val="0"/>
          <w:sz w:val="20"/>
          <w:szCs w:val="20"/>
        </w:rPr>
        <w:t xml:space="preserve"> 社会福祉法人の認可について（平成12年12月</w:t>
      </w:r>
      <w:r w:rsidR="00FA1BA5" w:rsidRPr="00146ED3">
        <w:rPr>
          <w:rFonts w:ascii="ＭＳ ゴシック" w:eastAsia="ＭＳ ゴシック" w:hAnsi="ＭＳ ゴシック" w:cs="ＭＳ ゴシック" w:hint="eastAsia"/>
          <w:kern w:val="0"/>
          <w:sz w:val="20"/>
          <w:szCs w:val="20"/>
        </w:rPr>
        <w:t>１</w:t>
      </w:r>
      <w:r w:rsidRPr="00146ED3">
        <w:rPr>
          <w:rFonts w:ascii="ＭＳ ゴシック" w:eastAsia="ＭＳ ゴシック" w:hAnsi="ＭＳ ゴシック" w:cs="ＭＳ ゴシック" w:hint="eastAsia"/>
          <w:kern w:val="0"/>
          <w:sz w:val="20"/>
          <w:szCs w:val="20"/>
        </w:rPr>
        <w:t>日社援企第35号外課長連名通知）</w:t>
      </w:r>
    </w:p>
    <w:p w14:paraId="08CE5DAA" w14:textId="77777777" w:rsidR="00E70FE2" w:rsidRPr="00146ED3" w:rsidRDefault="00E70FE2" w:rsidP="00E70FE2">
      <w:pPr>
        <w:overflowPunct w:val="0"/>
        <w:spacing w:line="360" w:lineRule="exact"/>
        <w:ind w:firstLineChars="500" w:firstLine="10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・別紙　社会福祉法人審査要領　・・・・・・・・・・・・・・・・・・・・・・</w:t>
      </w:r>
      <w:r w:rsidR="0016009A" w:rsidRPr="00146ED3">
        <w:rPr>
          <w:rFonts w:ascii="ＭＳ ゴシック" w:eastAsia="ＭＳ ゴシック" w:hAnsi="ＭＳ ゴシック" w:cs="ＭＳ ゴシック" w:hint="eastAsia"/>
          <w:b/>
          <w:kern w:val="0"/>
          <w:sz w:val="20"/>
          <w:szCs w:val="20"/>
        </w:rPr>
        <w:t>・・　審査</w:t>
      </w:r>
      <w:r w:rsidRPr="00146ED3">
        <w:rPr>
          <w:rFonts w:ascii="ＭＳ ゴシック" w:eastAsia="ＭＳ ゴシック" w:hAnsi="ＭＳ ゴシック" w:cs="ＭＳ ゴシック" w:hint="eastAsia"/>
          <w:b/>
          <w:kern w:val="0"/>
          <w:sz w:val="20"/>
          <w:szCs w:val="20"/>
        </w:rPr>
        <w:t>要領</w:t>
      </w:r>
    </w:p>
    <w:p w14:paraId="6FEC0657" w14:textId="77777777" w:rsidR="00E70FE2" w:rsidRPr="00146ED3" w:rsidRDefault="00DE440B" w:rsidP="00E70FE2">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8</w:t>
      </w:r>
      <w:r w:rsidR="000F1F43" w:rsidRPr="00146ED3">
        <w:rPr>
          <w:rFonts w:ascii="ＭＳ ゴシック" w:eastAsia="ＭＳ ゴシック" w:hAnsi="ＭＳ ゴシック" w:cs="ＭＳ ゴシック"/>
          <w:kern w:val="0"/>
          <w:sz w:val="20"/>
          <w:szCs w:val="20"/>
        </w:rPr>
        <w:t>2</w:t>
      </w:r>
      <w:r w:rsidRPr="00146ED3">
        <w:rPr>
          <w:rFonts w:ascii="ＭＳ ゴシック" w:eastAsia="ＭＳ ゴシック" w:hAnsi="ＭＳ ゴシック" w:cs="ＭＳ ゴシック" w:hint="eastAsia"/>
          <w:kern w:val="0"/>
          <w:sz w:val="20"/>
          <w:szCs w:val="20"/>
        </w:rPr>
        <w:t xml:space="preserve"> 社会福祉法人</w:t>
      </w:r>
      <w:r w:rsidR="00E70FE2" w:rsidRPr="00146ED3">
        <w:rPr>
          <w:rFonts w:ascii="ＭＳ ゴシック" w:eastAsia="ＭＳ ゴシック" w:hAnsi="ＭＳ ゴシック" w:cs="ＭＳ ゴシック" w:hint="eastAsia"/>
          <w:kern w:val="0"/>
          <w:sz w:val="20"/>
          <w:szCs w:val="20"/>
        </w:rPr>
        <w:t>指導監査要綱の制定</w:t>
      </w:r>
      <w:r w:rsidRPr="00146ED3">
        <w:rPr>
          <w:rFonts w:ascii="ＭＳ ゴシック" w:eastAsia="ＭＳ ゴシック" w:hAnsi="ＭＳ ゴシック" w:cs="ＭＳ ゴシック" w:hint="eastAsia"/>
          <w:kern w:val="0"/>
          <w:sz w:val="20"/>
          <w:szCs w:val="20"/>
        </w:rPr>
        <w:t>について（平成</w:t>
      </w:r>
      <w:r w:rsidR="00210CA9" w:rsidRPr="00146ED3">
        <w:rPr>
          <w:rFonts w:ascii="ＭＳ ゴシック" w:eastAsia="ＭＳ ゴシック" w:hAnsi="ＭＳ ゴシック" w:cs="ＭＳ ゴシック" w:hint="eastAsia"/>
          <w:kern w:val="0"/>
          <w:sz w:val="20"/>
          <w:szCs w:val="20"/>
        </w:rPr>
        <w:t>29</w:t>
      </w:r>
      <w:r w:rsidRPr="00146ED3">
        <w:rPr>
          <w:rFonts w:ascii="ＭＳ ゴシック" w:eastAsia="ＭＳ ゴシック" w:hAnsi="ＭＳ ゴシック" w:cs="ＭＳ ゴシック" w:hint="eastAsia"/>
          <w:kern w:val="0"/>
          <w:sz w:val="20"/>
          <w:szCs w:val="20"/>
        </w:rPr>
        <w:t>年</w:t>
      </w:r>
      <w:r w:rsidR="00FA1BA5" w:rsidRPr="00146ED3">
        <w:rPr>
          <w:rFonts w:ascii="ＭＳ ゴシック" w:eastAsia="ＭＳ ゴシック" w:hAnsi="ＭＳ ゴシック" w:cs="ＭＳ ゴシック" w:hint="eastAsia"/>
          <w:kern w:val="0"/>
          <w:sz w:val="20"/>
          <w:szCs w:val="20"/>
        </w:rPr>
        <w:t>４</w:t>
      </w:r>
      <w:r w:rsidRPr="00146ED3">
        <w:rPr>
          <w:rFonts w:ascii="ＭＳ ゴシック" w:eastAsia="ＭＳ ゴシック" w:hAnsi="ＭＳ ゴシック" w:cs="ＭＳ ゴシック" w:hint="eastAsia"/>
          <w:kern w:val="0"/>
          <w:sz w:val="20"/>
          <w:szCs w:val="20"/>
        </w:rPr>
        <w:t>月</w:t>
      </w:r>
      <w:r w:rsidR="00E70FE2" w:rsidRPr="00146ED3">
        <w:rPr>
          <w:rFonts w:ascii="ＭＳ ゴシック" w:eastAsia="ＭＳ ゴシック" w:hAnsi="ＭＳ ゴシック" w:cs="ＭＳ ゴシック" w:hint="eastAsia"/>
          <w:kern w:val="0"/>
          <w:sz w:val="20"/>
          <w:szCs w:val="20"/>
        </w:rPr>
        <w:t>2</w:t>
      </w:r>
      <w:r w:rsidR="00210CA9" w:rsidRPr="00146ED3">
        <w:rPr>
          <w:rFonts w:ascii="ＭＳ ゴシック" w:eastAsia="ＭＳ ゴシック" w:hAnsi="ＭＳ ゴシック" w:cs="ＭＳ ゴシック" w:hint="eastAsia"/>
          <w:kern w:val="0"/>
          <w:sz w:val="20"/>
          <w:szCs w:val="20"/>
        </w:rPr>
        <w:t>7</w:t>
      </w:r>
      <w:r w:rsidRPr="00146ED3">
        <w:rPr>
          <w:rFonts w:ascii="ＭＳ ゴシック" w:eastAsia="ＭＳ ゴシック" w:hAnsi="ＭＳ ゴシック" w:cs="ＭＳ ゴシック" w:hint="eastAsia"/>
          <w:kern w:val="0"/>
          <w:sz w:val="20"/>
          <w:szCs w:val="20"/>
        </w:rPr>
        <w:t>日</w:t>
      </w:r>
      <w:r w:rsidR="00210CA9" w:rsidRPr="00146ED3">
        <w:rPr>
          <w:rFonts w:ascii="ＭＳ ゴシック" w:eastAsia="ＭＳ ゴシック" w:hAnsi="ＭＳ ゴシック" w:cs="ＭＳ ゴシック" w:hint="eastAsia"/>
          <w:kern w:val="0"/>
          <w:sz w:val="20"/>
          <w:szCs w:val="20"/>
        </w:rPr>
        <w:t>雇児</w:t>
      </w:r>
      <w:r w:rsidR="00E70FE2" w:rsidRPr="00146ED3">
        <w:rPr>
          <w:rFonts w:ascii="ＭＳ ゴシック" w:eastAsia="ＭＳ ゴシック" w:hAnsi="ＭＳ ゴシック" w:cs="ＭＳ ゴシック" w:hint="eastAsia"/>
          <w:kern w:val="0"/>
          <w:sz w:val="20"/>
          <w:szCs w:val="20"/>
        </w:rPr>
        <w:t>発</w:t>
      </w:r>
      <w:r w:rsidR="00210CA9" w:rsidRPr="00146ED3">
        <w:rPr>
          <w:rFonts w:ascii="ＭＳ ゴシック" w:eastAsia="ＭＳ ゴシック" w:hAnsi="ＭＳ ゴシック" w:cs="ＭＳ ゴシック" w:hint="eastAsia"/>
          <w:kern w:val="0"/>
          <w:sz w:val="20"/>
          <w:szCs w:val="20"/>
        </w:rPr>
        <w:t>0427第</w:t>
      </w:r>
      <w:r w:rsidR="00FA1BA5" w:rsidRPr="00146ED3">
        <w:rPr>
          <w:rFonts w:ascii="ＭＳ ゴシック" w:eastAsia="ＭＳ ゴシック" w:hAnsi="ＭＳ ゴシック" w:cs="ＭＳ ゴシック" w:hint="eastAsia"/>
          <w:kern w:val="0"/>
          <w:sz w:val="20"/>
          <w:szCs w:val="20"/>
        </w:rPr>
        <w:t>７</w:t>
      </w:r>
      <w:r w:rsidRPr="00146ED3">
        <w:rPr>
          <w:rFonts w:ascii="ＭＳ ゴシック" w:eastAsia="ＭＳ ゴシック" w:hAnsi="ＭＳ ゴシック" w:cs="ＭＳ ゴシック" w:hint="eastAsia"/>
          <w:kern w:val="0"/>
          <w:sz w:val="20"/>
          <w:szCs w:val="20"/>
        </w:rPr>
        <w:t>号外</w:t>
      </w:r>
      <w:r w:rsidR="00E70FE2" w:rsidRPr="00146ED3">
        <w:rPr>
          <w:rFonts w:ascii="ＭＳ ゴシック" w:eastAsia="ＭＳ ゴシック" w:hAnsi="ＭＳ ゴシック" w:cs="ＭＳ ゴシック" w:hint="eastAsia"/>
          <w:kern w:val="0"/>
          <w:sz w:val="20"/>
          <w:szCs w:val="20"/>
        </w:rPr>
        <w:t>局</w:t>
      </w:r>
      <w:r w:rsidRPr="00146ED3">
        <w:rPr>
          <w:rFonts w:ascii="ＭＳ ゴシック" w:eastAsia="ＭＳ ゴシック" w:hAnsi="ＭＳ ゴシック" w:cs="ＭＳ ゴシック" w:hint="eastAsia"/>
          <w:kern w:val="0"/>
          <w:sz w:val="20"/>
          <w:szCs w:val="20"/>
        </w:rPr>
        <w:t>長連名通知）</w:t>
      </w:r>
    </w:p>
    <w:p w14:paraId="4CBC31AA" w14:textId="77777777" w:rsidR="000553A8" w:rsidRPr="00146ED3" w:rsidRDefault="00E70FE2" w:rsidP="000553A8">
      <w:pPr>
        <w:overflowPunct w:val="0"/>
        <w:spacing w:line="360" w:lineRule="exact"/>
        <w:ind w:firstLineChars="500" w:firstLine="1000"/>
        <w:jc w:val="left"/>
        <w:textAlignment w:val="baseline"/>
        <w:rPr>
          <w:rFonts w:ascii="ＭＳ ゴシック" w:eastAsia="ＭＳ ゴシック" w:hAnsi="ＭＳ ゴシック" w:cs="ＭＳ ゴシック"/>
          <w:b/>
          <w:kern w:val="0"/>
          <w:sz w:val="20"/>
          <w:szCs w:val="20"/>
        </w:rPr>
      </w:pPr>
      <w:r w:rsidRPr="00146ED3">
        <w:rPr>
          <w:rFonts w:ascii="ＭＳ ゴシック" w:eastAsia="ＭＳ ゴシック" w:hAnsi="ＭＳ ゴシック" w:cs="ＭＳ ゴシック" w:hint="eastAsia"/>
          <w:kern w:val="0"/>
          <w:sz w:val="20"/>
          <w:szCs w:val="20"/>
        </w:rPr>
        <w:t>・別添　社会福祉法人指導監査</w:t>
      </w:r>
      <w:r w:rsidR="00210CA9" w:rsidRPr="00146ED3">
        <w:rPr>
          <w:rFonts w:ascii="ＭＳ ゴシック" w:eastAsia="ＭＳ ゴシック" w:hAnsi="ＭＳ ゴシック" w:cs="ＭＳ ゴシック" w:hint="eastAsia"/>
          <w:kern w:val="0"/>
          <w:sz w:val="20"/>
          <w:szCs w:val="20"/>
        </w:rPr>
        <w:t>実施</w:t>
      </w:r>
      <w:r w:rsidRPr="00146ED3">
        <w:rPr>
          <w:rFonts w:ascii="ＭＳ ゴシック" w:eastAsia="ＭＳ ゴシック" w:hAnsi="ＭＳ ゴシック" w:cs="ＭＳ ゴシック" w:hint="eastAsia"/>
          <w:kern w:val="0"/>
          <w:sz w:val="20"/>
          <w:szCs w:val="20"/>
        </w:rPr>
        <w:t>要綱・・・・・・・・・・・・・・・・・・・</w:t>
      </w:r>
      <w:r w:rsidRPr="00146ED3">
        <w:rPr>
          <w:rFonts w:ascii="ＭＳ ゴシック" w:eastAsia="ＭＳ ゴシック" w:hAnsi="ＭＳ ゴシック" w:cs="ＭＳ ゴシック" w:hint="eastAsia"/>
          <w:b/>
          <w:kern w:val="0"/>
          <w:sz w:val="20"/>
          <w:szCs w:val="20"/>
        </w:rPr>
        <w:t>・指導監査要綱</w:t>
      </w:r>
    </w:p>
    <w:p w14:paraId="6ACA1C8C" w14:textId="77777777" w:rsidR="00AB52A7" w:rsidRPr="00146ED3" w:rsidRDefault="00AB52A7" w:rsidP="000553A8">
      <w:pPr>
        <w:overflowPunct w:val="0"/>
        <w:spacing w:line="360" w:lineRule="exact"/>
        <w:ind w:firstLineChars="500" w:firstLine="1004"/>
        <w:jc w:val="left"/>
        <w:textAlignment w:val="baseline"/>
        <w:rPr>
          <w:rFonts w:ascii="ＭＳ ゴシック" w:eastAsia="ＭＳ ゴシック" w:hAnsi="ＭＳ ゴシック" w:cs="ＭＳ ゴシック"/>
          <w:b/>
          <w:kern w:val="0"/>
          <w:sz w:val="20"/>
          <w:szCs w:val="20"/>
        </w:rPr>
      </w:pPr>
    </w:p>
    <w:p w14:paraId="66B6263C" w14:textId="77777777" w:rsidR="00DF1777" w:rsidRPr="00146ED3" w:rsidRDefault="00AB52A7" w:rsidP="00433B72">
      <w:pPr>
        <w:widowControl/>
        <w:jc w:val="left"/>
        <w:rPr>
          <w:rFonts w:ascii="ＭＳ ゴシック" w:eastAsia="ＭＳ ゴシック" w:hAnsi="ＭＳ ゴシック" w:cs="ＭＳ ゴシック"/>
          <w:b/>
          <w:kern w:val="0"/>
          <w:sz w:val="20"/>
          <w:szCs w:val="20"/>
        </w:rPr>
      </w:pPr>
      <w:r w:rsidRPr="00146ED3">
        <w:rPr>
          <w:rFonts w:ascii="ＭＳ ゴシック" w:eastAsia="ＭＳ ゴシック" w:hAnsi="ＭＳ ゴシック" w:cs="ＭＳ ゴシック"/>
          <w:b/>
          <w:kern w:val="0"/>
          <w:sz w:val="20"/>
          <w:szCs w:val="20"/>
        </w:rPr>
        <w:br w:type="page"/>
      </w:r>
    </w:p>
    <w:p w14:paraId="74E5C3E7" w14:textId="77777777" w:rsidR="00F56B93" w:rsidRPr="00146ED3" w:rsidRDefault="00F245B5" w:rsidP="000553A8">
      <w:pPr>
        <w:overflowPunct w:val="0"/>
        <w:spacing w:line="360" w:lineRule="exact"/>
        <w:ind w:firstLineChars="500" w:firstLine="1200"/>
        <w:jc w:val="left"/>
        <w:textAlignment w:val="baseline"/>
        <w:rPr>
          <w:rFonts w:ascii="ＭＳ ゴシック" w:eastAsia="ＭＳ ゴシック" w:hAnsi="Times New Roman"/>
          <w:spacing w:val="14"/>
          <w:kern w:val="0"/>
          <w:sz w:val="20"/>
          <w:szCs w:val="20"/>
        </w:rPr>
      </w:pPr>
      <w:r w:rsidRPr="00146ED3">
        <w:rPr>
          <w:rFonts w:ascii="ＭＳ ゴシック" w:eastAsia="ＭＳ ゴシック" w:hAnsi="ＭＳ ゴシック" w:cs="ＭＳ ゴシック" w:hint="eastAsia"/>
          <w:kern w:val="0"/>
          <w:sz w:val="24"/>
        </w:rPr>
        <w:lastRenderedPageBreak/>
        <w:t>【　目　　　　次　】</w:t>
      </w:r>
    </w:p>
    <w:p w14:paraId="2D997BA4" w14:textId="77777777" w:rsidR="00F245B5" w:rsidRPr="00146ED3" w:rsidRDefault="00F245B5" w:rsidP="00B40622">
      <w:pPr>
        <w:overflowPunct w:val="0"/>
        <w:spacing w:line="344" w:lineRule="exact"/>
        <w:textAlignment w:val="baseline"/>
        <w:rPr>
          <w:rFonts w:ascii="ＭＳ ゴシック" w:eastAsia="ＭＳ ゴシック" w:hAnsi="Times New Roman"/>
          <w:kern w:val="0"/>
          <w:sz w:val="20"/>
          <w:szCs w:val="20"/>
        </w:rPr>
      </w:pPr>
    </w:p>
    <w:p w14:paraId="74290CD4" w14:textId="77777777" w:rsidR="00F245B5" w:rsidRPr="00146ED3" w:rsidRDefault="00F245B5" w:rsidP="00D97004">
      <w:pPr>
        <w:overflowPunct w:val="0"/>
        <w:spacing w:line="120" w:lineRule="auto"/>
        <w:ind w:firstLineChars="900" w:firstLine="1800"/>
        <w:jc w:val="left"/>
        <w:textAlignment w:val="baseline"/>
        <w:rPr>
          <w:rFonts w:ascii="ＭＳ ゴシック" w:eastAsia="ＭＳ ゴシック" w:hAnsi="Times New Roman"/>
          <w:kern w:val="0"/>
          <w:sz w:val="20"/>
          <w:szCs w:val="20"/>
        </w:rPr>
      </w:pPr>
    </w:p>
    <w:p w14:paraId="65DE2171" w14:textId="77777777" w:rsidR="00F245B5" w:rsidRPr="00146ED3" w:rsidRDefault="00F245B5" w:rsidP="00DB1FEE">
      <w:pPr>
        <w:overflowPunct w:val="0"/>
        <w:ind w:firstLineChars="850" w:firstLine="17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Ⅰ　基本事項</w:t>
      </w:r>
      <w:r w:rsidRPr="00146ED3">
        <w:rPr>
          <w:rFonts w:ascii="ＭＳ ゴシック" w:eastAsia="ＭＳ ゴシック" w:hAnsi="ＭＳ ゴシック" w:cs="ＭＳ ゴシック" w:hint="eastAsia"/>
          <w:bCs/>
          <w:kern w:val="0"/>
          <w:sz w:val="20"/>
          <w:szCs w:val="20"/>
        </w:rPr>
        <w:tab/>
      </w:r>
      <w:r w:rsidRPr="00146ED3">
        <w:rPr>
          <w:rFonts w:ascii="ＭＳ ゴシック" w:eastAsia="ＭＳ ゴシック" w:hAnsi="ＭＳ ゴシック" w:cs="ＭＳ ゴシック" w:hint="eastAsia"/>
          <w:bCs/>
          <w:kern w:val="0"/>
          <w:sz w:val="20"/>
          <w:szCs w:val="20"/>
        </w:rPr>
        <w:tab/>
      </w:r>
      <w:r w:rsidRPr="00146ED3">
        <w:rPr>
          <w:rFonts w:ascii="ＭＳ ゴシック" w:eastAsia="ＭＳ ゴシック" w:hAnsi="ＭＳ ゴシック" w:cs="ＭＳ ゴシック" w:hint="eastAsia"/>
          <w:bCs/>
          <w:kern w:val="0"/>
          <w:sz w:val="20"/>
          <w:szCs w:val="20"/>
        </w:rPr>
        <w:tab/>
      </w:r>
      <w:r w:rsidRPr="00146ED3">
        <w:rPr>
          <w:rFonts w:ascii="ＭＳ ゴシック" w:eastAsia="ＭＳ ゴシック" w:hAnsi="ＭＳ ゴシック" w:cs="ＭＳ ゴシック" w:hint="eastAsia"/>
          <w:bCs/>
          <w:kern w:val="0"/>
          <w:sz w:val="20"/>
          <w:szCs w:val="20"/>
        </w:rPr>
        <w:tab/>
      </w:r>
    </w:p>
    <w:p w14:paraId="15B5D2C8" w14:textId="77777777" w:rsidR="00B76965" w:rsidRPr="00146ED3" w:rsidRDefault="00B76965" w:rsidP="002331E0">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１　基本方針</w:t>
      </w:r>
      <w:r w:rsidRPr="00146ED3">
        <w:rPr>
          <w:rFonts w:ascii="ＭＳ ゴシック" w:eastAsia="ＭＳ ゴシック" w:hAnsi="ＭＳ ゴシック" w:cs="ＭＳ ゴシック" w:hint="eastAsia"/>
          <w:kern w:val="0"/>
          <w:sz w:val="20"/>
          <w:szCs w:val="20"/>
        </w:rPr>
        <w:t>・・・・・・・・・・・・・・・・・・・・・・・・・・</w:t>
      </w:r>
      <w:r w:rsidR="00DB1FEE" w:rsidRPr="00146ED3">
        <w:rPr>
          <w:rFonts w:ascii="ＭＳ ゴシック" w:eastAsia="ＭＳ ゴシック" w:hAnsi="ＭＳ ゴシック" w:cs="ＭＳ ゴシック" w:hint="eastAsia"/>
          <w:bCs/>
          <w:kern w:val="0"/>
          <w:sz w:val="20"/>
          <w:szCs w:val="20"/>
        </w:rPr>
        <w:t xml:space="preserve">　 </w:t>
      </w:r>
      <w:r w:rsidR="006615AE" w:rsidRPr="00146ED3">
        <w:rPr>
          <w:rFonts w:ascii="ＭＳ ゴシック" w:eastAsia="ＭＳ ゴシック" w:hAnsi="ＭＳ ゴシック" w:cs="ＭＳ ゴシック" w:hint="eastAsia"/>
          <w:bCs/>
          <w:kern w:val="0"/>
          <w:sz w:val="20"/>
          <w:szCs w:val="20"/>
        </w:rPr>
        <w:t xml:space="preserve">  </w:t>
      </w:r>
      <w:r w:rsidR="00C273F1" w:rsidRPr="00146ED3">
        <w:rPr>
          <w:rFonts w:ascii="ＭＳ ゴシック" w:eastAsia="ＭＳ ゴシック" w:hAnsi="ＭＳ ゴシック" w:cs="ＭＳ ゴシック" w:hint="eastAsia"/>
          <w:bCs/>
          <w:kern w:val="0"/>
          <w:sz w:val="20"/>
          <w:szCs w:val="20"/>
        </w:rPr>
        <w:t>１</w:t>
      </w:r>
    </w:p>
    <w:p w14:paraId="7B63F741" w14:textId="77777777" w:rsidR="00B76965" w:rsidRPr="00146ED3" w:rsidRDefault="00DB1FEE" w:rsidP="002331E0">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２</w:t>
      </w:r>
      <w:r w:rsidR="00B76965" w:rsidRPr="00146ED3">
        <w:rPr>
          <w:rFonts w:ascii="ＭＳ ゴシック" w:eastAsia="ＭＳ ゴシック" w:hAnsi="ＭＳ ゴシック" w:cs="ＭＳ ゴシック" w:hint="eastAsia"/>
          <w:bCs/>
          <w:kern w:val="0"/>
          <w:sz w:val="20"/>
          <w:szCs w:val="20"/>
        </w:rPr>
        <w:t xml:space="preserve">　運営規程</w:t>
      </w:r>
      <w:r w:rsidR="00B76965" w:rsidRPr="00146ED3">
        <w:rPr>
          <w:rFonts w:ascii="ＭＳ ゴシック" w:eastAsia="ＭＳ ゴシック" w:hAnsi="ＭＳ ゴシック" w:cs="ＭＳ ゴシック" w:hint="eastAsia"/>
          <w:kern w:val="0"/>
          <w:sz w:val="20"/>
          <w:szCs w:val="20"/>
        </w:rPr>
        <w:t xml:space="preserve">・・・・・・・・・・・・・・・・・・・・・・・・・・　 </w:t>
      </w:r>
      <w:r w:rsidR="006615AE" w:rsidRPr="00146ED3">
        <w:rPr>
          <w:rFonts w:ascii="ＭＳ ゴシック" w:eastAsia="ＭＳ ゴシック" w:hAnsi="ＭＳ ゴシック" w:cs="ＭＳ ゴシック" w:hint="eastAsia"/>
          <w:kern w:val="0"/>
          <w:sz w:val="20"/>
          <w:szCs w:val="20"/>
        </w:rPr>
        <w:t xml:space="preserve">  </w:t>
      </w:r>
      <w:r w:rsidR="00C273F1" w:rsidRPr="00146ED3">
        <w:rPr>
          <w:rFonts w:ascii="ＭＳ ゴシック" w:eastAsia="ＭＳ ゴシック" w:hAnsi="ＭＳ ゴシック" w:cs="ＭＳ ゴシック" w:hint="eastAsia"/>
          <w:kern w:val="0"/>
          <w:sz w:val="20"/>
          <w:szCs w:val="20"/>
        </w:rPr>
        <w:t>３</w:t>
      </w:r>
    </w:p>
    <w:p w14:paraId="45116615" w14:textId="77777777" w:rsidR="00F245B5" w:rsidRPr="00146ED3" w:rsidRDefault="00DB1FEE" w:rsidP="002331E0">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３</w:t>
      </w:r>
      <w:r w:rsidR="009E2ABE" w:rsidRPr="00146ED3">
        <w:rPr>
          <w:rFonts w:ascii="ＭＳ ゴシック" w:eastAsia="ＭＳ ゴシック" w:hAnsi="ＭＳ ゴシック" w:cs="ＭＳ ゴシック" w:hint="eastAsia"/>
          <w:bCs/>
          <w:kern w:val="0"/>
          <w:sz w:val="20"/>
          <w:szCs w:val="20"/>
        </w:rPr>
        <w:t xml:space="preserve">　</w:t>
      </w:r>
      <w:r w:rsidR="00F245B5" w:rsidRPr="00146ED3">
        <w:rPr>
          <w:rFonts w:ascii="ＭＳ ゴシック" w:eastAsia="ＭＳ ゴシック" w:hAnsi="ＭＳ ゴシック" w:cs="ＭＳ ゴシック" w:hint="eastAsia"/>
          <w:bCs/>
          <w:kern w:val="0"/>
          <w:sz w:val="20"/>
          <w:szCs w:val="20"/>
        </w:rPr>
        <w:t>設備基準</w:t>
      </w:r>
      <w:r w:rsidR="00582F69"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bCs/>
          <w:kern w:val="0"/>
          <w:sz w:val="20"/>
          <w:szCs w:val="20"/>
        </w:rPr>
        <w:t xml:space="preserve"> 　</w:t>
      </w:r>
      <w:r w:rsidR="006615AE" w:rsidRPr="00146ED3">
        <w:rPr>
          <w:rFonts w:ascii="ＭＳ ゴシック" w:eastAsia="ＭＳ ゴシック" w:hAnsi="ＭＳ ゴシック" w:cs="ＭＳ ゴシック" w:hint="eastAsia"/>
          <w:bCs/>
          <w:kern w:val="0"/>
          <w:sz w:val="20"/>
          <w:szCs w:val="20"/>
        </w:rPr>
        <w:t xml:space="preserve">  </w:t>
      </w:r>
      <w:r w:rsidR="00B72C56" w:rsidRPr="00146ED3">
        <w:rPr>
          <w:rFonts w:ascii="ＭＳ ゴシック" w:eastAsia="ＭＳ ゴシック" w:hAnsi="ＭＳ ゴシック" w:cs="ＭＳ ゴシック" w:hint="eastAsia"/>
          <w:bCs/>
          <w:kern w:val="0"/>
          <w:sz w:val="20"/>
          <w:szCs w:val="20"/>
        </w:rPr>
        <w:t>５</w:t>
      </w:r>
    </w:p>
    <w:p w14:paraId="47861C01" w14:textId="77777777" w:rsidR="00F245B5" w:rsidRPr="00146ED3" w:rsidRDefault="00DB1FEE" w:rsidP="002331E0">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４</w:t>
      </w:r>
      <w:r w:rsidR="009E2ABE" w:rsidRPr="00146ED3">
        <w:rPr>
          <w:rFonts w:ascii="ＭＳ ゴシック" w:eastAsia="ＭＳ ゴシック" w:hAnsi="ＭＳ ゴシック" w:cs="ＭＳ ゴシック" w:hint="eastAsia"/>
          <w:bCs/>
          <w:kern w:val="0"/>
          <w:sz w:val="20"/>
          <w:szCs w:val="20"/>
        </w:rPr>
        <w:t xml:space="preserve">　</w:t>
      </w:r>
      <w:r w:rsidR="00F245B5" w:rsidRPr="00146ED3">
        <w:rPr>
          <w:rFonts w:ascii="ＭＳ ゴシック" w:eastAsia="ＭＳ ゴシック" w:hAnsi="ＭＳ ゴシック" w:cs="ＭＳ ゴシック" w:hint="eastAsia"/>
          <w:bCs/>
          <w:kern w:val="0"/>
          <w:sz w:val="20"/>
          <w:szCs w:val="20"/>
        </w:rPr>
        <w:t>人員基準</w:t>
      </w:r>
      <w:r w:rsidR="00582F69" w:rsidRPr="00146ED3">
        <w:rPr>
          <w:rFonts w:ascii="ＭＳ ゴシック" w:eastAsia="ＭＳ ゴシック" w:hAnsi="ＭＳ ゴシック" w:cs="ＭＳ ゴシック" w:hint="eastAsia"/>
          <w:kern w:val="0"/>
          <w:sz w:val="20"/>
          <w:szCs w:val="20"/>
        </w:rPr>
        <w:t>・・・・・・・・・・・・・・・・・・・・・・・・・・</w:t>
      </w:r>
      <w:r w:rsidR="003D6706" w:rsidRPr="00146ED3">
        <w:rPr>
          <w:rFonts w:ascii="ＭＳ ゴシック" w:eastAsia="ＭＳ ゴシック" w:hAnsi="ＭＳ ゴシック" w:cs="ＭＳ ゴシック" w:hint="eastAsia"/>
          <w:kern w:val="0"/>
          <w:sz w:val="20"/>
          <w:szCs w:val="20"/>
        </w:rPr>
        <w:t xml:space="preserve">　 </w:t>
      </w:r>
      <w:r w:rsidR="00B72C56" w:rsidRPr="00146ED3">
        <w:rPr>
          <w:rFonts w:ascii="ＭＳ ゴシック" w:eastAsia="ＭＳ ゴシック" w:hAnsi="ＭＳ ゴシック" w:cs="ＭＳ ゴシック" w:hint="eastAsia"/>
          <w:kern w:val="0"/>
          <w:sz w:val="20"/>
          <w:szCs w:val="20"/>
        </w:rPr>
        <w:t>２１</w:t>
      </w:r>
    </w:p>
    <w:p w14:paraId="7EED2D2C" w14:textId="77777777" w:rsidR="00F245B5" w:rsidRPr="00146ED3" w:rsidRDefault="00DB1FEE" w:rsidP="002331E0">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５</w:t>
      </w:r>
      <w:r w:rsidR="009E2ABE" w:rsidRPr="00146ED3">
        <w:rPr>
          <w:rFonts w:ascii="ＭＳ ゴシック" w:eastAsia="ＭＳ ゴシック" w:hAnsi="ＭＳ ゴシック" w:cs="ＭＳ ゴシック" w:hint="eastAsia"/>
          <w:bCs/>
          <w:kern w:val="0"/>
          <w:sz w:val="20"/>
          <w:szCs w:val="20"/>
        </w:rPr>
        <w:t xml:space="preserve">　</w:t>
      </w:r>
      <w:r w:rsidR="00F245B5" w:rsidRPr="00146ED3">
        <w:rPr>
          <w:rFonts w:ascii="ＭＳ ゴシック" w:eastAsia="ＭＳ ゴシック" w:hAnsi="ＭＳ ゴシック" w:cs="ＭＳ ゴシック" w:hint="eastAsia"/>
          <w:bCs/>
          <w:kern w:val="0"/>
          <w:sz w:val="20"/>
          <w:szCs w:val="20"/>
        </w:rPr>
        <w:t>施設長</w:t>
      </w:r>
      <w:r w:rsidR="00B40622" w:rsidRPr="00146ED3">
        <w:rPr>
          <w:rFonts w:ascii="ＭＳ ゴシック" w:eastAsia="ＭＳ ゴシック" w:hAnsi="ＭＳ ゴシック" w:cs="ＭＳ ゴシック" w:hint="eastAsia"/>
          <w:kern w:val="0"/>
          <w:sz w:val="20"/>
          <w:szCs w:val="20"/>
        </w:rPr>
        <w:t>・・・・・・・・・・・・・・・・・・・・・・・・・・</w:t>
      </w:r>
      <w:r w:rsidR="00B76965" w:rsidRPr="00146ED3">
        <w:rPr>
          <w:rFonts w:ascii="ＭＳ ゴシック" w:eastAsia="ＭＳ ゴシック" w:hAnsi="ＭＳ ゴシック" w:cs="ＭＳ ゴシック" w:hint="eastAsia"/>
          <w:kern w:val="0"/>
          <w:sz w:val="20"/>
          <w:szCs w:val="20"/>
        </w:rPr>
        <w:t>・</w:t>
      </w:r>
      <w:r w:rsidR="003D6706" w:rsidRPr="00146ED3">
        <w:rPr>
          <w:rFonts w:ascii="ＭＳ ゴシック" w:eastAsia="ＭＳ ゴシック" w:hAnsi="ＭＳ ゴシック" w:cs="ＭＳ ゴシック" w:hint="eastAsia"/>
          <w:kern w:val="0"/>
          <w:sz w:val="20"/>
          <w:szCs w:val="20"/>
        </w:rPr>
        <w:t xml:space="preserve">   </w:t>
      </w:r>
      <w:r w:rsidR="00C273F1" w:rsidRPr="00146ED3">
        <w:rPr>
          <w:rFonts w:ascii="ＭＳ ゴシック" w:eastAsia="ＭＳ ゴシック" w:hAnsi="ＭＳ ゴシック" w:cs="ＭＳ ゴシック" w:hint="eastAsia"/>
          <w:kern w:val="0"/>
          <w:sz w:val="20"/>
          <w:szCs w:val="20"/>
        </w:rPr>
        <w:t>２</w:t>
      </w:r>
      <w:r w:rsidR="00F20EDC" w:rsidRPr="00146ED3">
        <w:rPr>
          <w:rFonts w:ascii="ＭＳ ゴシック" w:eastAsia="ＭＳ ゴシック" w:hAnsi="ＭＳ ゴシック" w:cs="ＭＳ ゴシック" w:hint="eastAsia"/>
          <w:kern w:val="0"/>
          <w:sz w:val="20"/>
          <w:szCs w:val="20"/>
        </w:rPr>
        <w:t>９</w:t>
      </w:r>
    </w:p>
    <w:p w14:paraId="6BEAF6E1" w14:textId="77777777" w:rsidR="00B76965" w:rsidRPr="00146ED3" w:rsidRDefault="00F91EA6" w:rsidP="002331E0">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６</w:t>
      </w:r>
      <w:r w:rsidR="00B76965" w:rsidRPr="00146ED3">
        <w:rPr>
          <w:rFonts w:ascii="ＭＳ ゴシック" w:eastAsia="ＭＳ ゴシック" w:hAnsi="ＭＳ ゴシック" w:cs="ＭＳ ゴシック" w:hint="eastAsia"/>
          <w:bCs/>
          <w:kern w:val="0"/>
          <w:sz w:val="20"/>
          <w:szCs w:val="20"/>
        </w:rPr>
        <w:t xml:space="preserve">　地域との連携</w:t>
      </w:r>
      <w:r w:rsidR="00B76965" w:rsidRPr="00146ED3">
        <w:rPr>
          <w:rFonts w:ascii="ＭＳ ゴシック" w:eastAsia="ＭＳ ゴシック" w:hAnsi="ＭＳ ゴシック" w:cs="ＭＳ ゴシック" w:hint="eastAsia"/>
          <w:kern w:val="0"/>
          <w:sz w:val="20"/>
          <w:szCs w:val="20"/>
        </w:rPr>
        <w:t>・・・・・・・・・・・</w:t>
      </w:r>
      <w:r w:rsidR="00B76965" w:rsidRPr="00146ED3">
        <w:rPr>
          <w:rFonts w:ascii="ＭＳ ゴシック" w:eastAsia="ＭＳ ゴシック" w:hAnsi="ＭＳ ゴシック" w:cs="ＭＳ ゴシック" w:hint="eastAsia"/>
          <w:bCs/>
          <w:kern w:val="0"/>
          <w:sz w:val="20"/>
          <w:szCs w:val="20"/>
        </w:rPr>
        <w:t>・・・</w:t>
      </w:r>
      <w:r w:rsidR="00B76965" w:rsidRPr="00146ED3">
        <w:rPr>
          <w:rFonts w:ascii="ＭＳ ゴシック" w:eastAsia="ＭＳ ゴシック" w:hAnsi="ＭＳ ゴシック" w:cs="ＭＳ ゴシック" w:hint="eastAsia"/>
          <w:kern w:val="0"/>
          <w:sz w:val="20"/>
          <w:szCs w:val="20"/>
        </w:rPr>
        <w:t xml:space="preserve">・・・・・・・・・・   </w:t>
      </w:r>
      <w:r w:rsidR="00C273F1" w:rsidRPr="00146ED3">
        <w:rPr>
          <w:rFonts w:ascii="ＭＳ ゴシック" w:eastAsia="ＭＳ ゴシック" w:hAnsi="ＭＳ ゴシック" w:cs="ＭＳ ゴシック" w:hint="eastAsia"/>
          <w:kern w:val="0"/>
          <w:sz w:val="20"/>
          <w:szCs w:val="20"/>
        </w:rPr>
        <w:t>２</w:t>
      </w:r>
      <w:r w:rsidR="00B72C56" w:rsidRPr="00146ED3">
        <w:rPr>
          <w:rFonts w:ascii="ＭＳ ゴシック" w:eastAsia="ＭＳ ゴシック" w:hAnsi="ＭＳ ゴシック" w:cs="ＭＳ ゴシック" w:hint="eastAsia"/>
          <w:kern w:val="0"/>
          <w:sz w:val="20"/>
          <w:szCs w:val="20"/>
        </w:rPr>
        <w:t>９</w:t>
      </w:r>
    </w:p>
    <w:p w14:paraId="300E065B" w14:textId="77777777" w:rsidR="00F245B5" w:rsidRPr="00146ED3" w:rsidRDefault="00F91EA6" w:rsidP="002331E0">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７</w:t>
      </w:r>
      <w:r w:rsidR="009E2ABE" w:rsidRPr="00146ED3">
        <w:rPr>
          <w:rFonts w:ascii="ＭＳ ゴシック" w:eastAsia="ＭＳ ゴシック" w:hAnsi="ＭＳ ゴシック" w:cs="ＭＳ ゴシック" w:hint="eastAsia"/>
          <w:bCs/>
          <w:kern w:val="0"/>
          <w:sz w:val="20"/>
          <w:szCs w:val="20"/>
        </w:rPr>
        <w:t xml:space="preserve">　</w:t>
      </w:r>
      <w:r w:rsidR="00F245B5" w:rsidRPr="00146ED3">
        <w:rPr>
          <w:rFonts w:ascii="ＭＳ ゴシック" w:eastAsia="ＭＳ ゴシック" w:hAnsi="ＭＳ ゴシック" w:cs="ＭＳ ゴシック" w:hint="eastAsia"/>
          <w:bCs/>
          <w:kern w:val="0"/>
          <w:sz w:val="20"/>
          <w:szCs w:val="20"/>
        </w:rPr>
        <w:t>情報提供</w:t>
      </w:r>
      <w:r w:rsidR="00582F69" w:rsidRPr="00146ED3">
        <w:rPr>
          <w:rFonts w:ascii="ＭＳ ゴシック" w:eastAsia="ＭＳ ゴシック" w:hAnsi="ＭＳ ゴシック" w:cs="ＭＳ ゴシック" w:hint="eastAsia"/>
          <w:kern w:val="0"/>
          <w:sz w:val="20"/>
          <w:szCs w:val="20"/>
        </w:rPr>
        <w:t>・・・・・・・・・・・・・・・・・・・・・・・・・・</w:t>
      </w:r>
      <w:r w:rsidR="003D6706" w:rsidRPr="00146ED3">
        <w:rPr>
          <w:rFonts w:ascii="ＭＳ ゴシック" w:eastAsia="ＭＳ ゴシック" w:hAnsi="ＭＳ ゴシック" w:cs="ＭＳ ゴシック" w:hint="eastAsia"/>
          <w:kern w:val="0"/>
          <w:sz w:val="20"/>
          <w:szCs w:val="20"/>
        </w:rPr>
        <w:t xml:space="preserve">   </w:t>
      </w:r>
      <w:r w:rsidR="00F20EDC" w:rsidRPr="00146ED3">
        <w:rPr>
          <w:rFonts w:ascii="ＭＳ ゴシック" w:eastAsia="ＭＳ ゴシック" w:hAnsi="ＭＳ ゴシック" w:cs="ＭＳ ゴシック" w:hint="eastAsia"/>
          <w:kern w:val="0"/>
          <w:sz w:val="20"/>
          <w:szCs w:val="20"/>
        </w:rPr>
        <w:t>３１</w:t>
      </w:r>
    </w:p>
    <w:p w14:paraId="2516AB33" w14:textId="77777777" w:rsidR="00E12461" w:rsidRPr="00146ED3" w:rsidRDefault="00E12461" w:rsidP="00DB1FEE">
      <w:pPr>
        <w:overflowPunct w:val="0"/>
        <w:ind w:firstLineChars="850" w:firstLine="1700"/>
        <w:textAlignment w:val="baseline"/>
        <w:rPr>
          <w:rFonts w:ascii="ＭＳ ゴシック" w:eastAsia="ＭＳ ゴシック" w:hAnsi="ＭＳ ゴシック" w:cs="ＭＳ ゴシック"/>
          <w:bCs/>
          <w:kern w:val="0"/>
          <w:sz w:val="20"/>
          <w:szCs w:val="20"/>
        </w:rPr>
      </w:pPr>
    </w:p>
    <w:p w14:paraId="71B28AB5" w14:textId="77777777" w:rsidR="00F245B5" w:rsidRPr="00146ED3" w:rsidRDefault="00F245B5" w:rsidP="00DB1FEE">
      <w:pPr>
        <w:overflowPunct w:val="0"/>
        <w:ind w:firstLineChars="850" w:firstLine="17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Ⅱ　職員処遇</w:t>
      </w:r>
      <w:r w:rsidRPr="00146ED3">
        <w:rPr>
          <w:rFonts w:ascii="ＭＳ ゴシック" w:eastAsia="ＭＳ ゴシック" w:hAnsi="ＭＳ ゴシック" w:cs="ＭＳ ゴシック" w:hint="eastAsia"/>
          <w:bCs/>
          <w:kern w:val="0"/>
          <w:sz w:val="20"/>
          <w:szCs w:val="20"/>
        </w:rPr>
        <w:tab/>
      </w:r>
      <w:r w:rsidRPr="00146ED3">
        <w:rPr>
          <w:rFonts w:ascii="ＭＳ ゴシック" w:eastAsia="ＭＳ ゴシック" w:hAnsi="ＭＳ ゴシック" w:cs="ＭＳ ゴシック" w:hint="eastAsia"/>
          <w:bCs/>
          <w:kern w:val="0"/>
          <w:sz w:val="20"/>
          <w:szCs w:val="20"/>
        </w:rPr>
        <w:tab/>
      </w:r>
      <w:r w:rsidRPr="00146ED3">
        <w:rPr>
          <w:rFonts w:ascii="ＭＳ ゴシック" w:eastAsia="ＭＳ ゴシック" w:hAnsi="ＭＳ ゴシック" w:cs="ＭＳ ゴシック" w:hint="eastAsia"/>
          <w:bCs/>
          <w:kern w:val="0"/>
          <w:sz w:val="20"/>
          <w:szCs w:val="20"/>
        </w:rPr>
        <w:tab/>
      </w:r>
      <w:r w:rsidRPr="00146ED3">
        <w:rPr>
          <w:rFonts w:ascii="ＭＳ ゴシック" w:eastAsia="ＭＳ ゴシック" w:hAnsi="ＭＳ ゴシック" w:cs="ＭＳ ゴシック" w:hint="eastAsia"/>
          <w:bCs/>
          <w:kern w:val="0"/>
          <w:sz w:val="20"/>
          <w:szCs w:val="20"/>
        </w:rPr>
        <w:tab/>
      </w:r>
    </w:p>
    <w:p w14:paraId="69803105" w14:textId="77777777" w:rsidR="00F245B5" w:rsidRPr="00146ED3" w:rsidRDefault="009E2ABE" w:rsidP="006615AE">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１　</w:t>
      </w:r>
      <w:r w:rsidR="00F245B5" w:rsidRPr="00146ED3">
        <w:rPr>
          <w:rFonts w:ascii="ＭＳ ゴシック" w:eastAsia="ＭＳ ゴシック" w:hAnsi="ＭＳ ゴシック" w:cs="ＭＳ ゴシック" w:hint="eastAsia"/>
          <w:bCs/>
          <w:kern w:val="0"/>
          <w:sz w:val="20"/>
          <w:szCs w:val="20"/>
        </w:rPr>
        <w:t>就業規則の整備・運用</w:t>
      </w:r>
      <w:r w:rsidR="001F234F" w:rsidRPr="00146ED3">
        <w:rPr>
          <w:rFonts w:ascii="ＭＳ ゴシック" w:eastAsia="ＭＳ ゴシック" w:hAnsi="ＭＳ ゴシック" w:cs="ＭＳ ゴシック" w:hint="eastAsia"/>
          <w:bCs/>
          <w:kern w:val="0"/>
          <w:sz w:val="20"/>
          <w:szCs w:val="20"/>
        </w:rPr>
        <w:t xml:space="preserve">・・・・・・・・・・・・・・・・・・・・ </w:t>
      </w:r>
      <w:r w:rsidR="003D6706"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３３</w:t>
      </w:r>
    </w:p>
    <w:p w14:paraId="75E582FA" w14:textId="77777777" w:rsidR="00F245B5" w:rsidRPr="00146ED3" w:rsidRDefault="009E2ABE" w:rsidP="00FC7994">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２　</w:t>
      </w:r>
      <w:r w:rsidR="00F245B5" w:rsidRPr="00146ED3">
        <w:rPr>
          <w:rFonts w:ascii="ＭＳ ゴシック" w:eastAsia="ＭＳ ゴシック" w:hAnsi="ＭＳ ゴシック" w:cs="ＭＳ ゴシック" w:hint="eastAsia"/>
          <w:bCs/>
          <w:kern w:val="0"/>
          <w:sz w:val="20"/>
          <w:szCs w:val="20"/>
        </w:rPr>
        <w:t>人事・労務管理体制</w:t>
      </w:r>
      <w:r w:rsidR="001F234F" w:rsidRPr="00146ED3">
        <w:rPr>
          <w:rFonts w:ascii="ＭＳ ゴシック" w:eastAsia="ＭＳ ゴシック" w:hAnsi="ＭＳ ゴシック" w:cs="ＭＳ ゴシック" w:hint="eastAsia"/>
          <w:bCs/>
          <w:kern w:val="0"/>
          <w:sz w:val="20"/>
          <w:szCs w:val="20"/>
        </w:rPr>
        <w:t xml:space="preserve">・・・・・・・・・・・・・・・・・・・・・ </w:t>
      </w:r>
      <w:r w:rsidR="003D6706"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３３</w:t>
      </w:r>
    </w:p>
    <w:p w14:paraId="00DE9BD2" w14:textId="77777777" w:rsidR="00F245B5" w:rsidRPr="00146ED3" w:rsidRDefault="009E2ABE" w:rsidP="00FC7994">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３　</w:t>
      </w:r>
      <w:r w:rsidR="00F245B5" w:rsidRPr="00146ED3">
        <w:rPr>
          <w:rFonts w:ascii="ＭＳ ゴシック" w:eastAsia="ＭＳ ゴシック" w:hAnsi="ＭＳ ゴシック" w:cs="ＭＳ ゴシック" w:hint="eastAsia"/>
          <w:bCs/>
          <w:kern w:val="0"/>
          <w:sz w:val="20"/>
          <w:szCs w:val="20"/>
        </w:rPr>
        <w:t>労働時間</w:t>
      </w:r>
      <w:r w:rsidR="001F234F" w:rsidRPr="00146ED3">
        <w:rPr>
          <w:rFonts w:ascii="ＭＳ ゴシック" w:eastAsia="ＭＳ ゴシック" w:hAnsi="ＭＳ ゴシック" w:cs="ＭＳ ゴシック" w:hint="eastAsia"/>
          <w:bCs/>
          <w:kern w:val="0"/>
          <w:sz w:val="20"/>
          <w:szCs w:val="20"/>
        </w:rPr>
        <w:t xml:space="preserve">・・・・・・・・・・・・・・・・・・・・・・・・・・ </w:t>
      </w:r>
      <w:r w:rsidR="003D6706" w:rsidRPr="00146ED3">
        <w:rPr>
          <w:rFonts w:ascii="ＭＳ ゴシック" w:eastAsia="ＭＳ ゴシック" w:hAnsi="ＭＳ ゴシック" w:cs="ＭＳ ゴシック" w:hint="eastAsia"/>
          <w:bCs/>
          <w:kern w:val="0"/>
          <w:sz w:val="20"/>
          <w:szCs w:val="20"/>
        </w:rPr>
        <w:t xml:space="preserve">  </w:t>
      </w:r>
      <w:r w:rsidR="00C273F1" w:rsidRPr="00146ED3">
        <w:rPr>
          <w:rFonts w:ascii="ＭＳ ゴシック" w:eastAsia="ＭＳ ゴシック" w:hAnsi="ＭＳ ゴシック" w:cs="ＭＳ ゴシック" w:hint="eastAsia"/>
          <w:bCs/>
          <w:kern w:val="0"/>
          <w:sz w:val="20"/>
          <w:szCs w:val="20"/>
        </w:rPr>
        <w:t>３</w:t>
      </w:r>
      <w:r w:rsidR="00F20EDC" w:rsidRPr="00146ED3">
        <w:rPr>
          <w:rFonts w:ascii="ＭＳ ゴシック" w:eastAsia="ＭＳ ゴシック" w:hAnsi="ＭＳ ゴシック" w:cs="ＭＳ ゴシック" w:hint="eastAsia"/>
          <w:bCs/>
          <w:kern w:val="0"/>
          <w:sz w:val="20"/>
          <w:szCs w:val="20"/>
        </w:rPr>
        <w:t>５</w:t>
      </w:r>
    </w:p>
    <w:p w14:paraId="770C8973" w14:textId="77777777" w:rsidR="009E2ABE" w:rsidRPr="00146ED3" w:rsidRDefault="009E2ABE" w:rsidP="00FC7994">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４　</w:t>
      </w:r>
      <w:r w:rsidR="00F245B5" w:rsidRPr="00146ED3">
        <w:rPr>
          <w:rFonts w:ascii="ＭＳ ゴシック" w:eastAsia="ＭＳ ゴシック" w:hAnsi="ＭＳ ゴシック" w:cs="ＭＳ ゴシック" w:hint="eastAsia"/>
          <w:bCs/>
          <w:kern w:val="0"/>
          <w:sz w:val="20"/>
          <w:szCs w:val="20"/>
        </w:rPr>
        <w:t>休日</w:t>
      </w:r>
      <w:r w:rsidR="00B40622" w:rsidRPr="00146ED3">
        <w:rPr>
          <w:rFonts w:ascii="ＭＳ ゴシック" w:eastAsia="ＭＳ ゴシック" w:hAnsi="ＭＳ ゴシック" w:cs="ＭＳ ゴシック" w:hint="eastAsia"/>
          <w:kern w:val="0"/>
          <w:sz w:val="20"/>
          <w:szCs w:val="20"/>
        </w:rPr>
        <w:t>・・・・・・・・・・・・・・・・・・・・・・・・・・</w:t>
      </w:r>
      <w:r w:rsidR="001F234F" w:rsidRPr="00146ED3">
        <w:rPr>
          <w:rFonts w:ascii="ＭＳ ゴシック" w:eastAsia="ＭＳ ゴシック" w:hAnsi="ＭＳ ゴシック" w:cs="ＭＳ ゴシック" w:hint="eastAsia"/>
          <w:kern w:val="0"/>
          <w:sz w:val="20"/>
          <w:szCs w:val="20"/>
        </w:rPr>
        <w:t xml:space="preserve">・・ </w:t>
      </w:r>
      <w:r w:rsidR="00DB1FEE" w:rsidRPr="00146ED3">
        <w:rPr>
          <w:rFonts w:ascii="ＭＳ ゴシック" w:eastAsia="ＭＳ ゴシック" w:hAnsi="ＭＳ ゴシック" w:cs="ＭＳ ゴシック" w:hint="eastAsia"/>
          <w:kern w:val="0"/>
          <w:sz w:val="20"/>
          <w:szCs w:val="20"/>
        </w:rPr>
        <w:t xml:space="preserve">　</w:t>
      </w:r>
      <w:r w:rsidR="00C273F1" w:rsidRPr="00146ED3">
        <w:rPr>
          <w:rFonts w:ascii="ＭＳ ゴシック" w:eastAsia="ＭＳ ゴシック" w:hAnsi="ＭＳ ゴシック" w:cs="ＭＳ ゴシック" w:hint="eastAsia"/>
          <w:kern w:val="0"/>
          <w:sz w:val="20"/>
          <w:szCs w:val="20"/>
        </w:rPr>
        <w:t>３</w:t>
      </w:r>
      <w:r w:rsidR="00F20EDC" w:rsidRPr="00146ED3">
        <w:rPr>
          <w:rFonts w:ascii="ＭＳ ゴシック" w:eastAsia="ＭＳ ゴシック" w:hAnsi="ＭＳ ゴシック" w:cs="ＭＳ ゴシック" w:hint="eastAsia"/>
          <w:kern w:val="0"/>
          <w:sz w:val="20"/>
          <w:szCs w:val="20"/>
        </w:rPr>
        <w:t>７</w:t>
      </w:r>
    </w:p>
    <w:p w14:paraId="3701E987" w14:textId="77777777" w:rsidR="00582F69" w:rsidRPr="00146ED3" w:rsidRDefault="00582F69" w:rsidP="00FC7994">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５　時間外勤務</w:t>
      </w:r>
      <w:r w:rsidR="001F234F" w:rsidRPr="00146ED3">
        <w:rPr>
          <w:rFonts w:ascii="ＭＳ ゴシック" w:eastAsia="ＭＳ ゴシック" w:hAnsi="ＭＳ ゴシック" w:cs="ＭＳ ゴシック" w:hint="eastAsia"/>
          <w:bCs/>
          <w:kern w:val="0"/>
          <w:sz w:val="20"/>
          <w:szCs w:val="20"/>
        </w:rPr>
        <w:t xml:space="preserve">・・・・・・・・・・・・・・・・・・・・・・・・・ </w:t>
      </w:r>
      <w:r w:rsidR="003D6706" w:rsidRPr="00146ED3">
        <w:rPr>
          <w:rFonts w:ascii="ＭＳ ゴシック" w:eastAsia="ＭＳ ゴシック" w:hAnsi="ＭＳ ゴシック" w:cs="ＭＳ ゴシック" w:hint="eastAsia"/>
          <w:bCs/>
          <w:kern w:val="0"/>
          <w:sz w:val="20"/>
          <w:szCs w:val="20"/>
        </w:rPr>
        <w:t xml:space="preserve">  </w:t>
      </w:r>
      <w:r w:rsidR="00C273F1" w:rsidRPr="00146ED3">
        <w:rPr>
          <w:rFonts w:ascii="ＭＳ ゴシック" w:eastAsia="ＭＳ ゴシック" w:hAnsi="ＭＳ ゴシック" w:cs="ＭＳ ゴシック" w:hint="eastAsia"/>
          <w:bCs/>
          <w:kern w:val="0"/>
          <w:sz w:val="20"/>
          <w:szCs w:val="20"/>
        </w:rPr>
        <w:t>３</w:t>
      </w:r>
      <w:r w:rsidR="00F20EDC" w:rsidRPr="00146ED3">
        <w:rPr>
          <w:rFonts w:ascii="ＭＳ ゴシック" w:eastAsia="ＭＳ ゴシック" w:hAnsi="ＭＳ ゴシック" w:cs="ＭＳ ゴシック" w:hint="eastAsia"/>
          <w:bCs/>
          <w:kern w:val="0"/>
          <w:sz w:val="20"/>
          <w:szCs w:val="20"/>
        </w:rPr>
        <w:t>７</w:t>
      </w:r>
    </w:p>
    <w:p w14:paraId="5F68C2DF" w14:textId="77777777" w:rsidR="00B76965" w:rsidRPr="00146ED3" w:rsidRDefault="00B76965" w:rsidP="00FC7994">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６</w:t>
      </w:r>
      <w:r w:rsidR="001F234F" w:rsidRPr="00146ED3">
        <w:rPr>
          <w:rFonts w:ascii="ＭＳ ゴシック" w:eastAsia="ＭＳ ゴシック" w:hAnsi="ＭＳ ゴシック" w:cs="ＭＳ ゴシック" w:hint="eastAsia"/>
          <w:bCs/>
          <w:kern w:val="0"/>
          <w:sz w:val="20"/>
          <w:szCs w:val="20"/>
        </w:rPr>
        <w:t xml:space="preserve">　宿直・・・・・・・・・・・・・・・・・・・・・・・・・・・・ </w:t>
      </w:r>
      <w:r w:rsidRPr="00146ED3">
        <w:rPr>
          <w:rFonts w:ascii="ＭＳ ゴシック" w:eastAsia="ＭＳ ゴシック" w:hAnsi="ＭＳ ゴシック" w:cs="ＭＳ ゴシック" w:hint="eastAsia"/>
          <w:bCs/>
          <w:kern w:val="0"/>
          <w:sz w:val="20"/>
          <w:szCs w:val="20"/>
        </w:rPr>
        <w:t xml:space="preserve">　</w:t>
      </w:r>
      <w:r w:rsidR="00C273F1" w:rsidRPr="00146ED3">
        <w:rPr>
          <w:rFonts w:ascii="ＭＳ ゴシック" w:eastAsia="ＭＳ ゴシック" w:hAnsi="ＭＳ ゴシック" w:cs="ＭＳ ゴシック" w:hint="eastAsia"/>
          <w:bCs/>
          <w:kern w:val="0"/>
          <w:sz w:val="20"/>
          <w:szCs w:val="20"/>
        </w:rPr>
        <w:t>３</w:t>
      </w:r>
      <w:r w:rsidR="00F20EDC" w:rsidRPr="00146ED3">
        <w:rPr>
          <w:rFonts w:ascii="ＭＳ ゴシック" w:eastAsia="ＭＳ ゴシック" w:hAnsi="ＭＳ ゴシック" w:cs="ＭＳ ゴシック" w:hint="eastAsia"/>
          <w:bCs/>
          <w:kern w:val="0"/>
          <w:sz w:val="20"/>
          <w:szCs w:val="20"/>
        </w:rPr>
        <w:t>７</w:t>
      </w:r>
    </w:p>
    <w:p w14:paraId="5108D541" w14:textId="77777777" w:rsidR="00582F69" w:rsidRPr="00146ED3" w:rsidRDefault="00B76965" w:rsidP="00FC7994">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７</w:t>
      </w:r>
      <w:r w:rsidR="00582F69" w:rsidRPr="00146ED3">
        <w:rPr>
          <w:rFonts w:ascii="ＭＳ ゴシック" w:eastAsia="ＭＳ ゴシック" w:hAnsi="ＭＳ ゴシック" w:cs="ＭＳ ゴシック" w:hint="eastAsia"/>
          <w:bCs/>
          <w:kern w:val="0"/>
          <w:sz w:val="20"/>
          <w:szCs w:val="20"/>
        </w:rPr>
        <w:t xml:space="preserve">　休暇等</w:t>
      </w:r>
      <w:r w:rsidR="001F234F" w:rsidRPr="00146ED3">
        <w:rPr>
          <w:rFonts w:ascii="ＭＳ ゴシック" w:eastAsia="ＭＳ ゴシック" w:hAnsi="ＭＳ ゴシック" w:cs="ＭＳ ゴシック" w:hint="eastAsia"/>
          <w:bCs/>
          <w:kern w:val="0"/>
          <w:sz w:val="20"/>
          <w:szCs w:val="20"/>
        </w:rPr>
        <w:t xml:space="preserve">・・・・・・・・・・・・・・・・・・・・・・・・・・・ </w:t>
      </w:r>
      <w:r w:rsidR="003D6706" w:rsidRPr="00146ED3">
        <w:rPr>
          <w:rFonts w:ascii="ＭＳ ゴシック" w:eastAsia="ＭＳ ゴシック" w:hAnsi="ＭＳ ゴシック" w:cs="ＭＳ ゴシック" w:hint="eastAsia"/>
          <w:bCs/>
          <w:kern w:val="0"/>
          <w:sz w:val="20"/>
          <w:szCs w:val="20"/>
        </w:rPr>
        <w:t xml:space="preserve">　</w:t>
      </w:r>
      <w:r w:rsidR="00C273F1" w:rsidRPr="00146ED3">
        <w:rPr>
          <w:rFonts w:ascii="ＭＳ ゴシック" w:eastAsia="ＭＳ ゴシック" w:hAnsi="ＭＳ ゴシック" w:cs="ＭＳ ゴシック" w:hint="eastAsia"/>
          <w:bCs/>
          <w:kern w:val="0"/>
          <w:sz w:val="20"/>
          <w:szCs w:val="20"/>
        </w:rPr>
        <w:t>３</w:t>
      </w:r>
      <w:r w:rsidR="00F20EDC" w:rsidRPr="00146ED3">
        <w:rPr>
          <w:rFonts w:ascii="ＭＳ ゴシック" w:eastAsia="ＭＳ ゴシック" w:hAnsi="ＭＳ ゴシック" w:cs="ＭＳ ゴシック" w:hint="eastAsia"/>
          <w:bCs/>
          <w:kern w:val="0"/>
          <w:sz w:val="20"/>
          <w:szCs w:val="20"/>
        </w:rPr>
        <w:t>７</w:t>
      </w:r>
    </w:p>
    <w:p w14:paraId="5AE9FC33" w14:textId="77777777" w:rsidR="003D6706" w:rsidRPr="00146ED3" w:rsidRDefault="00B76965" w:rsidP="00FC7994">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８</w:t>
      </w:r>
      <w:r w:rsidR="009E2ABE" w:rsidRPr="00146ED3">
        <w:rPr>
          <w:rFonts w:ascii="ＭＳ ゴシック" w:eastAsia="ＭＳ ゴシック" w:hAnsi="ＭＳ ゴシック" w:cs="ＭＳ ゴシック" w:hint="eastAsia"/>
          <w:bCs/>
          <w:kern w:val="0"/>
          <w:sz w:val="20"/>
          <w:szCs w:val="20"/>
        </w:rPr>
        <w:t xml:space="preserve">　</w:t>
      </w:r>
      <w:r w:rsidR="00F245B5" w:rsidRPr="00146ED3">
        <w:rPr>
          <w:rFonts w:ascii="ＭＳ ゴシック" w:eastAsia="ＭＳ ゴシック" w:hAnsi="ＭＳ ゴシック" w:cs="ＭＳ ゴシック" w:hint="eastAsia"/>
          <w:bCs/>
          <w:kern w:val="0"/>
          <w:sz w:val="20"/>
          <w:szCs w:val="20"/>
        </w:rPr>
        <w:t>非常勤職員</w:t>
      </w:r>
      <w:r w:rsidR="00E43137" w:rsidRPr="00146ED3">
        <w:rPr>
          <w:rFonts w:ascii="ＭＳ ゴシック" w:eastAsia="ＭＳ ゴシック" w:hAnsi="ＭＳ ゴシック" w:cs="ＭＳ ゴシック" w:hint="eastAsia"/>
          <w:bCs/>
          <w:kern w:val="0"/>
          <w:sz w:val="20"/>
          <w:szCs w:val="20"/>
        </w:rPr>
        <w:t>・・・・・・・・・・・・・・・・</w:t>
      </w:r>
      <w:r w:rsidR="001F234F" w:rsidRPr="00146ED3">
        <w:rPr>
          <w:rFonts w:ascii="ＭＳ ゴシック" w:eastAsia="ＭＳ ゴシック" w:hAnsi="ＭＳ ゴシック" w:cs="ＭＳ ゴシック" w:hint="eastAsia"/>
          <w:bCs/>
          <w:kern w:val="0"/>
          <w:sz w:val="20"/>
          <w:szCs w:val="20"/>
        </w:rPr>
        <w:t xml:space="preserve">・・・・・・・・・ </w:t>
      </w:r>
      <w:r w:rsidR="00E43137" w:rsidRPr="00146ED3">
        <w:rPr>
          <w:rFonts w:ascii="ＭＳ ゴシック" w:eastAsia="ＭＳ ゴシック" w:hAnsi="ＭＳ ゴシック" w:cs="ＭＳ ゴシック" w:hint="eastAsia"/>
          <w:bCs/>
          <w:kern w:val="0"/>
          <w:sz w:val="20"/>
          <w:szCs w:val="20"/>
        </w:rPr>
        <w:t xml:space="preserve">  </w:t>
      </w:r>
      <w:r w:rsidR="00C273F1" w:rsidRPr="00146ED3">
        <w:rPr>
          <w:rFonts w:ascii="ＭＳ ゴシック" w:eastAsia="ＭＳ ゴシック" w:hAnsi="ＭＳ ゴシック" w:cs="ＭＳ ゴシック" w:hint="eastAsia"/>
          <w:bCs/>
          <w:kern w:val="0"/>
          <w:sz w:val="20"/>
          <w:szCs w:val="20"/>
        </w:rPr>
        <w:t>３</w:t>
      </w:r>
      <w:r w:rsidR="00F20EDC" w:rsidRPr="00146ED3">
        <w:rPr>
          <w:rFonts w:ascii="ＭＳ ゴシック" w:eastAsia="ＭＳ ゴシック" w:hAnsi="ＭＳ ゴシック" w:cs="ＭＳ ゴシック" w:hint="eastAsia"/>
          <w:bCs/>
          <w:kern w:val="0"/>
          <w:sz w:val="20"/>
          <w:szCs w:val="20"/>
        </w:rPr>
        <w:t>９</w:t>
      </w:r>
    </w:p>
    <w:p w14:paraId="5D7D0558" w14:textId="77777777" w:rsidR="00F245B5" w:rsidRPr="00146ED3" w:rsidRDefault="00B76965" w:rsidP="00FC7994">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９</w:t>
      </w:r>
      <w:r w:rsidR="009E2ABE" w:rsidRPr="00146ED3">
        <w:rPr>
          <w:rFonts w:ascii="ＭＳ ゴシック" w:eastAsia="ＭＳ ゴシック" w:hAnsi="ＭＳ ゴシック" w:cs="ＭＳ ゴシック" w:hint="eastAsia"/>
          <w:bCs/>
          <w:kern w:val="0"/>
          <w:sz w:val="20"/>
          <w:szCs w:val="20"/>
        </w:rPr>
        <w:t xml:space="preserve">　</w:t>
      </w:r>
      <w:r w:rsidR="00F245B5" w:rsidRPr="00146ED3">
        <w:rPr>
          <w:rFonts w:ascii="ＭＳ ゴシック" w:eastAsia="ＭＳ ゴシック" w:hAnsi="ＭＳ ゴシック" w:cs="ＭＳ ゴシック" w:hint="eastAsia"/>
          <w:bCs/>
          <w:kern w:val="0"/>
          <w:sz w:val="20"/>
          <w:szCs w:val="20"/>
        </w:rPr>
        <w:t>給与規程の整備及び給与支給状況</w:t>
      </w:r>
      <w:r w:rsidR="001F234F" w:rsidRPr="00146ED3">
        <w:rPr>
          <w:rFonts w:ascii="ＭＳ ゴシック" w:eastAsia="ＭＳ ゴシック" w:hAnsi="ＭＳ ゴシック" w:cs="ＭＳ ゴシック" w:hint="eastAsia"/>
          <w:bCs/>
          <w:kern w:val="0"/>
          <w:sz w:val="20"/>
          <w:szCs w:val="20"/>
        </w:rPr>
        <w:t xml:space="preserve">・・・・・・・・・・・・・・・ </w:t>
      </w:r>
      <w:r w:rsidR="00E43137"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４１</w:t>
      </w:r>
    </w:p>
    <w:p w14:paraId="2042F27D" w14:textId="77777777" w:rsidR="00F245B5" w:rsidRPr="00146ED3" w:rsidRDefault="00B76965" w:rsidP="00B76965">
      <w:pPr>
        <w:overflowPunct w:val="0"/>
        <w:ind w:firstLineChars="1000" w:firstLine="20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１０</w:t>
      </w:r>
      <w:r w:rsidR="00F245B5" w:rsidRPr="00146ED3">
        <w:rPr>
          <w:rFonts w:ascii="ＭＳ ゴシック" w:eastAsia="ＭＳ ゴシック" w:hAnsi="ＭＳ ゴシック" w:cs="ＭＳ ゴシック" w:hint="eastAsia"/>
          <w:bCs/>
          <w:kern w:val="0"/>
          <w:sz w:val="20"/>
          <w:szCs w:val="20"/>
        </w:rPr>
        <w:t xml:space="preserve"> </w:t>
      </w:r>
      <w:r w:rsidR="009E2ABE" w:rsidRPr="00146ED3">
        <w:rPr>
          <w:rFonts w:ascii="ＭＳ ゴシック" w:eastAsia="ＭＳ ゴシック" w:hAnsi="ＭＳ ゴシック" w:cs="ＭＳ ゴシック" w:hint="eastAsia"/>
          <w:bCs/>
          <w:kern w:val="0"/>
          <w:sz w:val="20"/>
          <w:szCs w:val="20"/>
        </w:rPr>
        <w:t xml:space="preserve"> </w:t>
      </w:r>
      <w:r w:rsidR="00F245B5" w:rsidRPr="00146ED3">
        <w:rPr>
          <w:rFonts w:ascii="ＭＳ ゴシック" w:eastAsia="ＭＳ ゴシック" w:hAnsi="ＭＳ ゴシック" w:cs="ＭＳ ゴシック" w:hint="eastAsia"/>
          <w:bCs/>
          <w:kern w:val="0"/>
          <w:sz w:val="20"/>
          <w:szCs w:val="20"/>
        </w:rPr>
        <w:t>衛生管理者等</w:t>
      </w:r>
      <w:r w:rsidR="001F234F" w:rsidRPr="00146ED3">
        <w:rPr>
          <w:rFonts w:ascii="ＭＳ ゴシック" w:eastAsia="ＭＳ ゴシック" w:hAnsi="ＭＳ ゴシック" w:cs="ＭＳ ゴシック" w:hint="eastAsia"/>
          <w:bCs/>
          <w:kern w:val="0"/>
          <w:sz w:val="20"/>
          <w:szCs w:val="20"/>
        </w:rPr>
        <w:t xml:space="preserve">・・・・・・・・・・・・・・・・・・・・・・・・ </w:t>
      </w:r>
      <w:r w:rsidR="00E43137" w:rsidRPr="00146ED3">
        <w:rPr>
          <w:rFonts w:ascii="ＭＳ ゴシック" w:eastAsia="ＭＳ ゴシック" w:hAnsi="ＭＳ ゴシック" w:cs="ＭＳ ゴシック" w:hint="eastAsia"/>
          <w:bCs/>
          <w:kern w:val="0"/>
          <w:sz w:val="20"/>
          <w:szCs w:val="20"/>
        </w:rPr>
        <w:t xml:space="preserve">　</w:t>
      </w:r>
      <w:r w:rsidR="00C273F1" w:rsidRPr="00146ED3">
        <w:rPr>
          <w:rFonts w:ascii="ＭＳ ゴシック" w:eastAsia="ＭＳ ゴシック" w:hAnsi="ＭＳ ゴシック" w:cs="ＭＳ ゴシック" w:hint="eastAsia"/>
          <w:bCs/>
          <w:kern w:val="0"/>
          <w:sz w:val="20"/>
          <w:szCs w:val="20"/>
        </w:rPr>
        <w:t>４</w:t>
      </w:r>
      <w:r w:rsidR="00F20EDC" w:rsidRPr="00146ED3">
        <w:rPr>
          <w:rFonts w:ascii="ＭＳ ゴシック" w:eastAsia="ＭＳ ゴシック" w:hAnsi="ＭＳ ゴシック" w:cs="ＭＳ ゴシック" w:hint="eastAsia"/>
          <w:bCs/>
          <w:kern w:val="0"/>
          <w:sz w:val="20"/>
          <w:szCs w:val="20"/>
        </w:rPr>
        <w:t>７</w:t>
      </w:r>
    </w:p>
    <w:p w14:paraId="435D6001" w14:textId="77777777" w:rsidR="00F245B5" w:rsidRPr="00146ED3" w:rsidRDefault="00B76965" w:rsidP="00E43137">
      <w:pPr>
        <w:overflowPunct w:val="0"/>
        <w:ind w:firstLineChars="1000" w:firstLine="20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１１</w:t>
      </w:r>
      <w:r w:rsidR="009E2ABE" w:rsidRPr="00146ED3">
        <w:rPr>
          <w:rFonts w:ascii="ＭＳ ゴシック" w:eastAsia="ＭＳ ゴシック" w:hAnsi="ＭＳ ゴシック" w:cs="ＭＳ ゴシック" w:hint="eastAsia"/>
          <w:bCs/>
          <w:kern w:val="0"/>
          <w:sz w:val="20"/>
          <w:szCs w:val="20"/>
        </w:rPr>
        <w:t xml:space="preserve"> </w:t>
      </w:r>
      <w:r w:rsidR="00D97004" w:rsidRPr="00146ED3">
        <w:rPr>
          <w:rFonts w:ascii="ＭＳ ゴシック" w:eastAsia="ＭＳ ゴシック" w:hAnsi="ＭＳ ゴシック" w:cs="ＭＳ ゴシック" w:hint="eastAsia"/>
          <w:bCs/>
          <w:kern w:val="0"/>
          <w:sz w:val="20"/>
          <w:szCs w:val="20"/>
        </w:rPr>
        <w:t xml:space="preserve"> </w:t>
      </w:r>
      <w:r w:rsidR="00F245B5" w:rsidRPr="00146ED3">
        <w:rPr>
          <w:rFonts w:ascii="ＭＳ ゴシック" w:eastAsia="ＭＳ ゴシック" w:hAnsi="ＭＳ ゴシック" w:cs="ＭＳ ゴシック" w:hint="eastAsia"/>
          <w:bCs/>
          <w:kern w:val="0"/>
          <w:sz w:val="20"/>
          <w:szCs w:val="20"/>
        </w:rPr>
        <w:t>職員の健康管理</w:t>
      </w:r>
      <w:r w:rsidR="001F234F" w:rsidRPr="00146ED3">
        <w:rPr>
          <w:rFonts w:ascii="ＭＳ ゴシック" w:eastAsia="ＭＳ ゴシック" w:hAnsi="ＭＳ ゴシック" w:cs="ＭＳ ゴシック" w:hint="eastAsia"/>
          <w:bCs/>
          <w:kern w:val="0"/>
          <w:sz w:val="20"/>
          <w:szCs w:val="20"/>
        </w:rPr>
        <w:t xml:space="preserve">・・・・・・・・・・・・・・・・・・・・・・・ </w:t>
      </w:r>
      <w:r w:rsidR="00E43137" w:rsidRPr="00146ED3">
        <w:rPr>
          <w:rFonts w:ascii="ＭＳ ゴシック" w:eastAsia="ＭＳ ゴシック" w:hAnsi="ＭＳ ゴシック" w:cs="ＭＳ ゴシック" w:hint="eastAsia"/>
          <w:bCs/>
          <w:kern w:val="0"/>
          <w:sz w:val="20"/>
          <w:szCs w:val="20"/>
        </w:rPr>
        <w:t xml:space="preserve">  </w:t>
      </w:r>
      <w:r w:rsidR="00C273F1" w:rsidRPr="00146ED3">
        <w:rPr>
          <w:rFonts w:ascii="ＭＳ ゴシック" w:eastAsia="ＭＳ ゴシック" w:hAnsi="ＭＳ ゴシック" w:cs="ＭＳ ゴシック" w:hint="eastAsia"/>
          <w:bCs/>
          <w:kern w:val="0"/>
          <w:sz w:val="20"/>
          <w:szCs w:val="20"/>
        </w:rPr>
        <w:t>４</w:t>
      </w:r>
      <w:r w:rsidR="00F20EDC" w:rsidRPr="00146ED3">
        <w:rPr>
          <w:rFonts w:ascii="ＭＳ ゴシック" w:eastAsia="ＭＳ ゴシック" w:hAnsi="ＭＳ ゴシック" w:cs="ＭＳ ゴシック" w:hint="eastAsia"/>
          <w:bCs/>
          <w:kern w:val="0"/>
          <w:sz w:val="20"/>
          <w:szCs w:val="20"/>
        </w:rPr>
        <w:t>９</w:t>
      </w:r>
    </w:p>
    <w:p w14:paraId="7038E1D9" w14:textId="77777777" w:rsidR="00F245B5" w:rsidRPr="00146ED3" w:rsidRDefault="00B76965" w:rsidP="00E43137">
      <w:pPr>
        <w:overflowPunct w:val="0"/>
        <w:ind w:firstLineChars="1000" w:firstLine="20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１２</w:t>
      </w:r>
      <w:r w:rsidR="00D97004" w:rsidRPr="00146ED3">
        <w:rPr>
          <w:rFonts w:ascii="ＭＳ ゴシック" w:eastAsia="ＭＳ ゴシック" w:hAnsi="ＭＳ ゴシック" w:cs="ＭＳ ゴシック" w:hint="eastAsia"/>
          <w:bCs/>
          <w:kern w:val="0"/>
          <w:sz w:val="20"/>
          <w:szCs w:val="20"/>
        </w:rPr>
        <w:t xml:space="preserve"> </w:t>
      </w:r>
      <w:r w:rsidR="00F245B5" w:rsidRPr="00146ED3">
        <w:rPr>
          <w:rFonts w:ascii="ＭＳ ゴシック" w:eastAsia="ＭＳ ゴシック" w:hAnsi="ＭＳ ゴシック" w:cs="ＭＳ ゴシック" w:hint="eastAsia"/>
          <w:bCs/>
          <w:kern w:val="0"/>
          <w:sz w:val="20"/>
          <w:szCs w:val="20"/>
        </w:rPr>
        <w:t xml:space="preserve"> 職員研修</w:t>
      </w:r>
      <w:r w:rsidR="001F234F" w:rsidRPr="00146ED3">
        <w:rPr>
          <w:rFonts w:ascii="ＭＳ ゴシック" w:eastAsia="ＭＳ ゴシック" w:hAnsi="ＭＳ ゴシック" w:cs="ＭＳ ゴシック" w:hint="eastAsia"/>
          <w:bCs/>
          <w:kern w:val="0"/>
          <w:sz w:val="20"/>
          <w:szCs w:val="20"/>
        </w:rPr>
        <w:t xml:space="preserve">・・・・・・・・・・・・・・・・・・・・・・・・・・ </w:t>
      </w:r>
      <w:r w:rsidR="00DB1FEE"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５３</w:t>
      </w:r>
    </w:p>
    <w:p w14:paraId="513D39B7" w14:textId="77777777" w:rsidR="00F245B5" w:rsidRPr="00146ED3" w:rsidRDefault="00B76965" w:rsidP="00E43137">
      <w:pPr>
        <w:overflowPunct w:val="0"/>
        <w:ind w:firstLineChars="1000" w:firstLine="20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１３</w:t>
      </w:r>
      <w:r w:rsidR="009E2ABE" w:rsidRPr="00146ED3">
        <w:rPr>
          <w:rFonts w:ascii="ＭＳ ゴシック" w:eastAsia="ＭＳ ゴシック" w:hAnsi="ＭＳ ゴシック" w:cs="ＭＳ ゴシック" w:hint="eastAsia"/>
          <w:bCs/>
          <w:kern w:val="0"/>
          <w:sz w:val="20"/>
          <w:szCs w:val="20"/>
        </w:rPr>
        <w:t xml:space="preserve">　</w:t>
      </w:r>
      <w:r w:rsidR="00F245B5" w:rsidRPr="00146ED3">
        <w:rPr>
          <w:rFonts w:ascii="ＭＳ ゴシック" w:eastAsia="ＭＳ ゴシック" w:hAnsi="ＭＳ ゴシック" w:cs="ＭＳ ゴシック" w:hint="eastAsia"/>
          <w:bCs/>
          <w:kern w:val="0"/>
          <w:sz w:val="20"/>
          <w:szCs w:val="20"/>
        </w:rPr>
        <w:t>秘密保持等</w:t>
      </w:r>
      <w:r w:rsidR="001F234F" w:rsidRPr="00146ED3">
        <w:rPr>
          <w:rFonts w:ascii="ＭＳ ゴシック" w:eastAsia="ＭＳ ゴシック" w:hAnsi="ＭＳ ゴシック" w:cs="ＭＳ ゴシック" w:hint="eastAsia"/>
          <w:bCs/>
          <w:kern w:val="0"/>
          <w:sz w:val="20"/>
          <w:szCs w:val="20"/>
        </w:rPr>
        <w:t>・・・・・</w:t>
      </w:r>
      <w:bookmarkStart w:id="0" w:name="_Hlk196486312"/>
      <w:r w:rsidR="001F234F" w:rsidRPr="00146ED3">
        <w:rPr>
          <w:rFonts w:ascii="ＭＳ ゴシック" w:eastAsia="ＭＳ ゴシック" w:hAnsi="ＭＳ ゴシック" w:cs="ＭＳ ゴシック" w:hint="eastAsia"/>
          <w:bCs/>
          <w:kern w:val="0"/>
          <w:sz w:val="20"/>
          <w:szCs w:val="20"/>
        </w:rPr>
        <w:t xml:space="preserve">・・・・・・・・・・・・・・・・・・・・ </w:t>
      </w:r>
      <w:r w:rsidR="00DB1FEE"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５５</w:t>
      </w:r>
      <w:bookmarkEnd w:id="0"/>
    </w:p>
    <w:p w14:paraId="34DC134C" w14:textId="77777777" w:rsidR="00174EC4" w:rsidRPr="00146ED3" w:rsidRDefault="00174EC4" w:rsidP="00E43137">
      <w:pPr>
        <w:overflowPunct w:val="0"/>
        <w:ind w:firstLineChars="1000" w:firstLine="20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１４　ハラスメントへの対応・・・・・・・・・・・・・・・・・・・・ 　５５</w:t>
      </w:r>
    </w:p>
    <w:p w14:paraId="79DD2113" w14:textId="77777777" w:rsidR="00E12461" w:rsidRPr="00146ED3" w:rsidRDefault="00E12461" w:rsidP="00DB1FEE">
      <w:pPr>
        <w:overflowPunct w:val="0"/>
        <w:ind w:firstLineChars="950" w:firstLine="1900"/>
        <w:textAlignment w:val="baseline"/>
        <w:rPr>
          <w:rFonts w:ascii="ＭＳ ゴシック" w:eastAsia="ＭＳ ゴシック" w:hAnsi="ＭＳ ゴシック" w:cs="ＭＳ ゴシック"/>
          <w:bCs/>
          <w:kern w:val="0"/>
          <w:sz w:val="20"/>
          <w:szCs w:val="20"/>
        </w:rPr>
      </w:pPr>
    </w:p>
    <w:p w14:paraId="334AC745" w14:textId="77777777" w:rsidR="00F245B5" w:rsidRPr="00146ED3" w:rsidRDefault="00B76965" w:rsidP="00DB1FEE">
      <w:pPr>
        <w:overflowPunct w:val="0"/>
        <w:ind w:firstLineChars="850" w:firstLine="17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Ⅲ　入所者</w:t>
      </w:r>
      <w:r w:rsidR="00F245B5" w:rsidRPr="00146ED3">
        <w:rPr>
          <w:rFonts w:ascii="ＭＳ ゴシック" w:eastAsia="ＭＳ ゴシック" w:hAnsi="ＭＳ ゴシック" w:cs="ＭＳ ゴシック" w:hint="eastAsia"/>
          <w:bCs/>
          <w:kern w:val="0"/>
          <w:sz w:val="20"/>
          <w:szCs w:val="20"/>
        </w:rPr>
        <w:t>処遇</w:t>
      </w:r>
      <w:r w:rsidR="00F245B5" w:rsidRPr="00146ED3">
        <w:rPr>
          <w:rFonts w:ascii="ＭＳ ゴシック" w:eastAsia="ＭＳ ゴシック" w:hAnsi="ＭＳ ゴシック" w:cs="ＭＳ ゴシック" w:hint="eastAsia"/>
          <w:bCs/>
          <w:kern w:val="0"/>
          <w:sz w:val="20"/>
          <w:szCs w:val="20"/>
        </w:rPr>
        <w:tab/>
      </w:r>
      <w:r w:rsidR="00F245B5" w:rsidRPr="00146ED3">
        <w:rPr>
          <w:rFonts w:ascii="ＭＳ ゴシック" w:eastAsia="ＭＳ ゴシック" w:hAnsi="ＭＳ ゴシック" w:cs="ＭＳ ゴシック" w:hint="eastAsia"/>
          <w:bCs/>
          <w:kern w:val="0"/>
          <w:sz w:val="20"/>
          <w:szCs w:val="20"/>
        </w:rPr>
        <w:tab/>
      </w:r>
      <w:r w:rsidR="00F245B5" w:rsidRPr="00146ED3">
        <w:rPr>
          <w:rFonts w:ascii="ＭＳ ゴシック" w:eastAsia="ＭＳ ゴシック" w:hAnsi="ＭＳ ゴシック" w:cs="ＭＳ ゴシック" w:hint="eastAsia"/>
          <w:bCs/>
          <w:kern w:val="0"/>
          <w:sz w:val="20"/>
          <w:szCs w:val="20"/>
        </w:rPr>
        <w:tab/>
      </w:r>
      <w:r w:rsidR="00F245B5" w:rsidRPr="00146ED3">
        <w:rPr>
          <w:rFonts w:ascii="ＭＳ ゴシック" w:eastAsia="ＭＳ ゴシック" w:hAnsi="ＭＳ ゴシック" w:cs="ＭＳ ゴシック" w:hint="eastAsia"/>
          <w:bCs/>
          <w:kern w:val="0"/>
          <w:sz w:val="20"/>
          <w:szCs w:val="20"/>
        </w:rPr>
        <w:tab/>
      </w:r>
    </w:p>
    <w:p w14:paraId="56CB7529" w14:textId="77777777" w:rsidR="00F245B5" w:rsidRPr="00146ED3" w:rsidRDefault="00D97004" w:rsidP="006615AE">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１　</w:t>
      </w:r>
      <w:r w:rsidR="00B76965" w:rsidRPr="00146ED3">
        <w:rPr>
          <w:rFonts w:ascii="ＭＳ ゴシック" w:eastAsia="ＭＳ ゴシック" w:hAnsi="ＭＳ ゴシック" w:cs="ＭＳ ゴシック" w:hint="eastAsia"/>
          <w:bCs/>
          <w:kern w:val="0"/>
          <w:sz w:val="20"/>
          <w:szCs w:val="20"/>
        </w:rPr>
        <w:t>勤務体制の確保</w:t>
      </w:r>
      <w:r w:rsidR="001F234F" w:rsidRPr="00146ED3">
        <w:rPr>
          <w:rFonts w:ascii="ＭＳ ゴシック" w:eastAsia="ＭＳ ゴシック" w:hAnsi="ＭＳ ゴシック" w:cs="ＭＳ ゴシック" w:hint="eastAsia"/>
          <w:bCs/>
          <w:kern w:val="0"/>
          <w:sz w:val="20"/>
          <w:szCs w:val="20"/>
        </w:rPr>
        <w:t>・・・・・・・・・・・・・・・・・・・・・・</w:t>
      </w:r>
      <w:r w:rsidR="00C273F1" w:rsidRPr="00146ED3">
        <w:rPr>
          <w:rFonts w:ascii="ＭＳ ゴシック" w:eastAsia="ＭＳ ゴシック" w:hAnsi="ＭＳ ゴシック" w:cs="ＭＳ ゴシック" w:hint="eastAsia"/>
          <w:bCs/>
          <w:kern w:val="0"/>
          <w:sz w:val="20"/>
          <w:szCs w:val="20"/>
        </w:rPr>
        <w:t>・</w:t>
      </w:r>
      <w:r w:rsidR="006615AE" w:rsidRPr="00146ED3">
        <w:rPr>
          <w:rFonts w:ascii="ＭＳ ゴシック" w:eastAsia="ＭＳ ゴシック" w:hAnsi="ＭＳ ゴシック" w:cs="ＭＳ ゴシック" w:hint="eastAsia"/>
          <w:bCs/>
          <w:kern w:val="0"/>
          <w:sz w:val="20"/>
          <w:szCs w:val="20"/>
        </w:rPr>
        <w:t xml:space="preserve"> </w:t>
      </w:r>
      <w:r w:rsidR="001F234F" w:rsidRPr="00146ED3">
        <w:rPr>
          <w:rFonts w:ascii="ＭＳ ゴシック" w:eastAsia="ＭＳ ゴシック" w:hAnsi="ＭＳ ゴシック" w:cs="ＭＳ ゴシック" w:hint="eastAsia"/>
          <w:bCs/>
          <w:kern w:val="0"/>
          <w:sz w:val="20"/>
          <w:szCs w:val="20"/>
        </w:rPr>
        <w:t xml:space="preserve"> </w:t>
      </w:r>
      <w:r w:rsidR="006615AE" w:rsidRPr="00146ED3">
        <w:rPr>
          <w:rFonts w:ascii="ＭＳ ゴシック" w:eastAsia="ＭＳ ゴシック" w:hAnsi="ＭＳ ゴシック" w:cs="ＭＳ ゴシック" w:hint="eastAsia"/>
          <w:bCs/>
          <w:kern w:val="0"/>
          <w:sz w:val="20"/>
          <w:szCs w:val="20"/>
        </w:rPr>
        <w:t xml:space="preserve"> </w:t>
      </w:r>
      <w:r w:rsidR="00C273F1" w:rsidRPr="00146ED3">
        <w:rPr>
          <w:rFonts w:ascii="ＭＳ ゴシック" w:eastAsia="ＭＳ ゴシック" w:hAnsi="ＭＳ ゴシック" w:cs="ＭＳ ゴシック" w:hint="eastAsia"/>
          <w:bCs/>
          <w:kern w:val="0"/>
          <w:sz w:val="20"/>
          <w:szCs w:val="20"/>
        </w:rPr>
        <w:t>５</w:t>
      </w:r>
      <w:r w:rsidR="00F20EDC" w:rsidRPr="00146ED3">
        <w:rPr>
          <w:rFonts w:ascii="ＭＳ ゴシック" w:eastAsia="ＭＳ ゴシック" w:hAnsi="ＭＳ ゴシック" w:cs="ＭＳ ゴシック" w:hint="eastAsia"/>
          <w:bCs/>
          <w:kern w:val="0"/>
          <w:sz w:val="20"/>
          <w:szCs w:val="20"/>
        </w:rPr>
        <w:t>７</w:t>
      </w:r>
    </w:p>
    <w:p w14:paraId="565A9097" w14:textId="77777777" w:rsidR="00F245B5" w:rsidRPr="00146ED3" w:rsidRDefault="00D97004" w:rsidP="006615AE">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２　</w:t>
      </w:r>
      <w:r w:rsidR="00B76965" w:rsidRPr="00146ED3">
        <w:rPr>
          <w:rFonts w:ascii="ＭＳ ゴシック" w:eastAsia="ＭＳ ゴシック" w:hAnsi="ＭＳ ゴシック" w:cs="ＭＳ ゴシック" w:hint="eastAsia"/>
          <w:bCs/>
          <w:kern w:val="0"/>
          <w:sz w:val="20"/>
          <w:szCs w:val="20"/>
        </w:rPr>
        <w:t>定員の遵守</w:t>
      </w:r>
      <w:r w:rsidR="00E43137" w:rsidRPr="00146ED3">
        <w:rPr>
          <w:rFonts w:ascii="ＭＳ ゴシック" w:eastAsia="ＭＳ ゴシック" w:hAnsi="ＭＳ ゴシック" w:cs="ＭＳ ゴシック" w:hint="eastAsia"/>
          <w:bCs/>
          <w:kern w:val="0"/>
          <w:sz w:val="20"/>
          <w:szCs w:val="20"/>
        </w:rPr>
        <w:t>・・・・・・・・・</w:t>
      </w:r>
      <w:r w:rsidR="00C0632C" w:rsidRPr="00146ED3">
        <w:rPr>
          <w:rFonts w:ascii="ＭＳ ゴシック" w:eastAsia="ＭＳ ゴシック" w:hAnsi="ＭＳ ゴシック" w:cs="ＭＳ ゴシック" w:hint="eastAsia"/>
          <w:bCs/>
          <w:kern w:val="0"/>
          <w:sz w:val="20"/>
          <w:szCs w:val="20"/>
        </w:rPr>
        <w:t>・・・</w:t>
      </w:r>
      <w:r w:rsidR="001F234F" w:rsidRPr="00146ED3">
        <w:rPr>
          <w:rFonts w:ascii="ＭＳ ゴシック" w:eastAsia="ＭＳ ゴシック" w:hAnsi="ＭＳ ゴシック" w:cs="ＭＳ ゴシック" w:hint="eastAsia"/>
          <w:bCs/>
          <w:kern w:val="0"/>
          <w:sz w:val="20"/>
          <w:szCs w:val="20"/>
        </w:rPr>
        <w:t>・・・・・・・・・・・・</w:t>
      </w:r>
      <w:r w:rsidR="00C273F1" w:rsidRPr="00146ED3">
        <w:rPr>
          <w:rFonts w:ascii="ＭＳ ゴシック" w:eastAsia="ＭＳ ゴシック" w:hAnsi="ＭＳ ゴシック" w:cs="ＭＳ ゴシック" w:hint="eastAsia"/>
          <w:bCs/>
          <w:kern w:val="0"/>
          <w:sz w:val="20"/>
          <w:szCs w:val="20"/>
        </w:rPr>
        <w:t>・</w:t>
      </w:r>
      <w:r w:rsidR="001F234F" w:rsidRPr="00146ED3">
        <w:rPr>
          <w:rFonts w:ascii="ＭＳ ゴシック" w:eastAsia="ＭＳ ゴシック" w:hAnsi="ＭＳ ゴシック" w:cs="ＭＳ ゴシック" w:hint="eastAsia"/>
          <w:bCs/>
          <w:kern w:val="0"/>
          <w:sz w:val="20"/>
          <w:szCs w:val="20"/>
        </w:rPr>
        <w:t xml:space="preserve"> </w:t>
      </w:r>
      <w:r w:rsidR="006615AE"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６１</w:t>
      </w:r>
    </w:p>
    <w:p w14:paraId="6B69E3DE" w14:textId="77777777" w:rsidR="00B76965" w:rsidRPr="00146ED3" w:rsidRDefault="00C0632C" w:rsidP="006615AE">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３</w:t>
      </w:r>
      <w:r w:rsidR="00B76965" w:rsidRPr="00146ED3">
        <w:rPr>
          <w:rFonts w:ascii="ＭＳ ゴシック" w:eastAsia="ＭＳ ゴシック" w:hAnsi="ＭＳ ゴシック" w:cs="ＭＳ ゴシック" w:hint="eastAsia"/>
          <w:bCs/>
          <w:kern w:val="0"/>
          <w:sz w:val="20"/>
          <w:szCs w:val="20"/>
        </w:rPr>
        <w:t xml:space="preserve">　サービス</w:t>
      </w:r>
      <w:r w:rsidR="00444AC9" w:rsidRPr="00146ED3">
        <w:rPr>
          <w:rFonts w:ascii="ＭＳ ゴシック" w:eastAsia="ＭＳ ゴシック" w:hAnsi="ＭＳ ゴシック" w:cs="ＭＳ ゴシック" w:hint="eastAsia"/>
          <w:bCs/>
          <w:kern w:val="0"/>
          <w:sz w:val="20"/>
          <w:szCs w:val="20"/>
        </w:rPr>
        <w:t>提供</w:t>
      </w:r>
      <w:r w:rsidR="00B76965" w:rsidRPr="00146ED3">
        <w:rPr>
          <w:rFonts w:ascii="ＭＳ ゴシック" w:eastAsia="ＭＳ ゴシック" w:hAnsi="ＭＳ ゴシック" w:cs="ＭＳ ゴシック" w:hint="eastAsia"/>
          <w:bCs/>
          <w:kern w:val="0"/>
          <w:sz w:val="20"/>
          <w:szCs w:val="20"/>
        </w:rPr>
        <w:t>困難時の対応</w:t>
      </w:r>
      <w:r w:rsidRPr="00146ED3">
        <w:rPr>
          <w:rFonts w:ascii="ＭＳ ゴシック" w:eastAsia="ＭＳ ゴシック" w:hAnsi="ＭＳ ゴシック" w:cs="ＭＳ ゴシック" w:hint="eastAsia"/>
          <w:bCs/>
          <w:kern w:val="0"/>
          <w:sz w:val="20"/>
          <w:szCs w:val="20"/>
        </w:rPr>
        <w:t>・・・</w:t>
      </w:r>
      <w:r w:rsidR="001F234F" w:rsidRPr="00146ED3">
        <w:rPr>
          <w:rFonts w:ascii="ＭＳ ゴシック" w:eastAsia="ＭＳ ゴシック" w:hAnsi="ＭＳ ゴシック" w:cs="ＭＳ ゴシック" w:hint="eastAsia"/>
          <w:bCs/>
          <w:kern w:val="0"/>
          <w:sz w:val="20"/>
          <w:szCs w:val="20"/>
        </w:rPr>
        <w:t>・・・・・・・・・・・・・・</w:t>
      </w:r>
      <w:r w:rsidR="00C273F1" w:rsidRPr="00146ED3">
        <w:rPr>
          <w:rFonts w:ascii="ＭＳ ゴシック" w:eastAsia="ＭＳ ゴシック" w:hAnsi="ＭＳ ゴシック" w:cs="ＭＳ ゴシック" w:hint="eastAsia"/>
          <w:bCs/>
          <w:kern w:val="0"/>
          <w:sz w:val="20"/>
          <w:szCs w:val="20"/>
        </w:rPr>
        <w:t>・</w:t>
      </w:r>
      <w:r w:rsidR="00B76965" w:rsidRPr="00146ED3">
        <w:rPr>
          <w:rFonts w:ascii="ＭＳ ゴシック" w:eastAsia="ＭＳ ゴシック" w:hAnsi="ＭＳ ゴシック" w:cs="ＭＳ ゴシック" w:hint="eastAsia"/>
          <w:bCs/>
          <w:kern w:val="0"/>
          <w:sz w:val="20"/>
          <w:szCs w:val="20"/>
        </w:rPr>
        <w:t xml:space="preserve">　</w:t>
      </w:r>
      <w:r w:rsidR="006615AE"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６１</w:t>
      </w:r>
    </w:p>
    <w:p w14:paraId="5857B4E2" w14:textId="77777777" w:rsidR="00B76965" w:rsidRPr="00146ED3" w:rsidRDefault="00C0632C" w:rsidP="006615AE">
      <w:pPr>
        <w:tabs>
          <w:tab w:val="left" w:pos="2127"/>
        </w:tabs>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４</w:t>
      </w:r>
      <w:r w:rsidR="00B76965" w:rsidRPr="00146ED3">
        <w:rPr>
          <w:rFonts w:ascii="ＭＳ ゴシック" w:eastAsia="ＭＳ ゴシック" w:hAnsi="ＭＳ ゴシック" w:cs="ＭＳ ゴシック" w:hint="eastAsia"/>
          <w:bCs/>
          <w:kern w:val="0"/>
          <w:sz w:val="20"/>
          <w:szCs w:val="20"/>
        </w:rPr>
        <w:t xml:space="preserve">　入退所・・・・・・・・・・・・</w:t>
      </w:r>
      <w:r w:rsidRPr="00146ED3">
        <w:rPr>
          <w:rFonts w:ascii="ＭＳ ゴシック" w:eastAsia="ＭＳ ゴシック" w:hAnsi="ＭＳ ゴシック" w:cs="ＭＳ ゴシック" w:hint="eastAsia"/>
          <w:bCs/>
          <w:kern w:val="0"/>
          <w:sz w:val="20"/>
          <w:szCs w:val="20"/>
        </w:rPr>
        <w:t>・・・・</w:t>
      </w:r>
      <w:r w:rsidR="001F234F" w:rsidRPr="00146ED3">
        <w:rPr>
          <w:rFonts w:ascii="ＭＳ ゴシック" w:eastAsia="ＭＳ ゴシック" w:hAnsi="ＭＳ ゴシック" w:cs="ＭＳ ゴシック" w:hint="eastAsia"/>
          <w:bCs/>
          <w:kern w:val="0"/>
          <w:sz w:val="20"/>
          <w:szCs w:val="20"/>
        </w:rPr>
        <w:t>・・・・・・・・・・</w:t>
      </w:r>
      <w:r w:rsidR="00C273F1" w:rsidRPr="00146ED3">
        <w:rPr>
          <w:rFonts w:ascii="ＭＳ ゴシック" w:eastAsia="ＭＳ ゴシック" w:hAnsi="ＭＳ ゴシック" w:cs="ＭＳ ゴシック" w:hint="eastAsia"/>
          <w:bCs/>
          <w:kern w:val="0"/>
          <w:sz w:val="20"/>
          <w:szCs w:val="20"/>
        </w:rPr>
        <w:t>・</w:t>
      </w:r>
      <w:r w:rsidR="00B76965" w:rsidRPr="00146ED3">
        <w:rPr>
          <w:rFonts w:ascii="ＭＳ ゴシック" w:eastAsia="ＭＳ ゴシック" w:hAnsi="ＭＳ ゴシック" w:cs="ＭＳ ゴシック" w:hint="eastAsia"/>
          <w:bCs/>
          <w:kern w:val="0"/>
          <w:sz w:val="20"/>
          <w:szCs w:val="20"/>
        </w:rPr>
        <w:t xml:space="preserve">　</w:t>
      </w:r>
      <w:r w:rsidR="006615AE"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６１</w:t>
      </w:r>
    </w:p>
    <w:p w14:paraId="37C3180C" w14:textId="77777777" w:rsidR="00B76965" w:rsidRPr="00146ED3" w:rsidRDefault="00C0632C" w:rsidP="00FC7994">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５</w:t>
      </w:r>
      <w:r w:rsidR="00B76965" w:rsidRPr="00146ED3">
        <w:rPr>
          <w:rFonts w:ascii="ＭＳ ゴシック" w:eastAsia="ＭＳ ゴシック" w:hAnsi="ＭＳ ゴシック" w:cs="ＭＳ ゴシック" w:hint="eastAsia"/>
          <w:bCs/>
          <w:kern w:val="0"/>
          <w:sz w:val="20"/>
          <w:szCs w:val="20"/>
        </w:rPr>
        <w:t xml:space="preserve">　</w:t>
      </w:r>
      <w:r w:rsidRPr="00146ED3">
        <w:rPr>
          <w:rFonts w:ascii="ＭＳ ゴシック" w:eastAsia="ＭＳ ゴシック" w:hAnsi="ＭＳ ゴシック" w:cs="ＭＳ ゴシック" w:hint="eastAsia"/>
          <w:bCs/>
          <w:kern w:val="0"/>
          <w:sz w:val="20"/>
          <w:szCs w:val="20"/>
        </w:rPr>
        <w:t>処遇に関する計画</w:t>
      </w:r>
      <w:r w:rsidR="00B76965" w:rsidRPr="00146ED3">
        <w:rPr>
          <w:rFonts w:ascii="ＭＳ ゴシック" w:eastAsia="ＭＳ ゴシック" w:hAnsi="ＭＳ ゴシック" w:cs="ＭＳ ゴシック" w:hint="eastAsia"/>
          <w:bCs/>
          <w:kern w:val="0"/>
          <w:sz w:val="20"/>
          <w:szCs w:val="20"/>
        </w:rPr>
        <w:t xml:space="preserve">・・・・・・・・・・・・・・・・・・・・・・　</w:t>
      </w:r>
      <w:r w:rsidR="006615AE"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６３</w:t>
      </w:r>
    </w:p>
    <w:p w14:paraId="527E44F2" w14:textId="77777777" w:rsidR="00B76965" w:rsidRPr="00146ED3" w:rsidRDefault="00C0632C" w:rsidP="00FC7994">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６</w:t>
      </w:r>
      <w:r w:rsidR="00B76965" w:rsidRPr="00146ED3">
        <w:rPr>
          <w:rFonts w:ascii="ＭＳ ゴシック" w:eastAsia="ＭＳ ゴシック" w:hAnsi="ＭＳ ゴシック" w:cs="ＭＳ ゴシック" w:hint="eastAsia"/>
          <w:bCs/>
          <w:kern w:val="0"/>
          <w:sz w:val="20"/>
          <w:szCs w:val="20"/>
        </w:rPr>
        <w:t xml:space="preserve">　</w:t>
      </w:r>
      <w:r w:rsidRPr="00146ED3">
        <w:rPr>
          <w:rFonts w:ascii="ＭＳ ゴシック" w:eastAsia="ＭＳ ゴシック" w:hAnsi="ＭＳ ゴシック" w:cs="ＭＳ ゴシック" w:hint="eastAsia"/>
          <w:bCs/>
          <w:kern w:val="0"/>
          <w:sz w:val="20"/>
          <w:szCs w:val="20"/>
        </w:rPr>
        <w:t>処遇の方針</w:t>
      </w:r>
      <w:r w:rsidR="00B76965" w:rsidRPr="00146ED3">
        <w:rPr>
          <w:rFonts w:ascii="ＭＳ ゴシック" w:eastAsia="ＭＳ ゴシック" w:hAnsi="ＭＳ ゴシック" w:cs="ＭＳ ゴシック" w:hint="eastAsia"/>
          <w:bCs/>
          <w:kern w:val="0"/>
          <w:sz w:val="20"/>
          <w:szCs w:val="20"/>
        </w:rPr>
        <w:t>・・・・・・</w:t>
      </w:r>
      <w:r w:rsidRPr="00146ED3">
        <w:rPr>
          <w:rFonts w:ascii="ＭＳ ゴシック" w:eastAsia="ＭＳ ゴシック" w:hAnsi="ＭＳ ゴシック" w:cs="ＭＳ ゴシック" w:hint="eastAsia"/>
          <w:bCs/>
          <w:kern w:val="0"/>
          <w:sz w:val="20"/>
          <w:szCs w:val="20"/>
        </w:rPr>
        <w:t>・・・</w:t>
      </w:r>
      <w:r w:rsidR="00B76965" w:rsidRPr="00146ED3">
        <w:rPr>
          <w:rFonts w:ascii="ＭＳ ゴシック" w:eastAsia="ＭＳ ゴシック" w:hAnsi="ＭＳ ゴシック" w:cs="ＭＳ ゴシック" w:hint="eastAsia"/>
          <w:bCs/>
          <w:kern w:val="0"/>
          <w:sz w:val="20"/>
          <w:szCs w:val="20"/>
        </w:rPr>
        <w:t xml:space="preserve">・・・・・・・・・・・・・・・・　</w:t>
      </w:r>
      <w:r w:rsidR="006615AE"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６５</w:t>
      </w:r>
    </w:p>
    <w:p w14:paraId="5127E7C8" w14:textId="77777777" w:rsidR="00C0632C" w:rsidRPr="00146ED3" w:rsidRDefault="00C0632C" w:rsidP="00FC7994">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７　サービスの取扱方針・・・・・・・・・・・・・・・・・・・・・　</w:t>
      </w:r>
      <w:r w:rsidR="006615AE"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６５</w:t>
      </w:r>
    </w:p>
    <w:p w14:paraId="02F3C4C4" w14:textId="77777777" w:rsidR="00C0632C" w:rsidRPr="00146ED3" w:rsidRDefault="00C0632C" w:rsidP="00FC7994">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８　身体拘束・・・・・・・・・・・・・・・・・・・・・・・・・・　</w:t>
      </w:r>
      <w:r w:rsidR="006615AE"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６７</w:t>
      </w:r>
    </w:p>
    <w:p w14:paraId="5CD05643" w14:textId="77777777" w:rsidR="00C0632C" w:rsidRPr="00146ED3" w:rsidRDefault="00C0632C" w:rsidP="000A4B08">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９　人権擁護・・・・・・・・・・・・・・・・・・・・・・・・・・　</w:t>
      </w:r>
      <w:r w:rsidR="006615AE" w:rsidRPr="00146ED3">
        <w:rPr>
          <w:rFonts w:ascii="ＭＳ ゴシック" w:eastAsia="ＭＳ ゴシック" w:hAnsi="ＭＳ ゴシック" w:cs="ＭＳ ゴシック" w:hint="eastAsia"/>
          <w:bCs/>
          <w:kern w:val="0"/>
          <w:sz w:val="20"/>
          <w:szCs w:val="20"/>
        </w:rPr>
        <w:t xml:space="preserve"> </w:t>
      </w:r>
      <w:r w:rsidR="00C273F1" w:rsidRPr="00146ED3">
        <w:rPr>
          <w:rFonts w:ascii="ＭＳ ゴシック" w:eastAsia="ＭＳ ゴシック" w:hAnsi="ＭＳ ゴシック" w:cs="ＭＳ ゴシック" w:hint="eastAsia"/>
          <w:bCs/>
          <w:kern w:val="0"/>
          <w:sz w:val="20"/>
          <w:szCs w:val="20"/>
        </w:rPr>
        <w:t>６</w:t>
      </w:r>
      <w:r w:rsidR="00F20EDC" w:rsidRPr="00146ED3">
        <w:rPr>
          <w:rFonts w:ascii="ＭＳ ゴシック" w:eastAsia="ＭＳ ゴシック" w:hAnsi="ＭＳ ゴシック" w:cs="ＭＳ ゴシック" w:hint="eastAsia"/>
          <w:bCs/>
          <w:kern w:val="0"/>
          <w:sz w:val="20"/>
          <w:szCs w:val="20"/>
        </w:rPr>
        <w:t>９</w:t>
      </w:r>
    </w:p>
    <w:p w14:paraId="3F8A37FC" w14:textId="77777777" w:rsidR="00C0632C" w:rsidRPr="00146ED3" w:rsidRDefault="00C0632C" w:rsidP="002331E0">
      <w:pPr>
        <w:overflowPunct w:val="0"/>
        <w:ind w:firstLineChars="1000" w:firstLine="20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１０　</w:t>
      </w:r>
      <w:r w:rsidR="003636B1" w:rsidRPr="00146ED3">
        <w:rPr>
          <w:rFonts w:ascii="ＭＳ ゴシック" w:eastAsia="ＭＳ ゴシック" w:hAnsi="ＭＳ ゴシック" w:cs="ＭＳ ゴシック" w:hint="eastAsia"/>
          <w:bCs/>
          <w:kern w:val="0"/>
          <w:sz w:val="20"/>
          <w:szCs w:val="20"/>
        </w:rPr>
        <w:t>職員会議の開催状況</w:t>
      </w:r>
      <w:r w:rsidRPr="00146ED3">
        <w:rPr>
          <w:rFonts w:ascii="ＭＳ ゴシック" w:eastAsia="ＭＳ ゴシック" w:hAnsi="ＭＳ ゴシック" w:cs="ＭＳ ゴシック" w:hint="eastAsia"/>
          <w:bCs/>
          <w:kern w:val="0"/>
          <w:sz w:val="20"/>
          <w:szCs w:val="20"/>
        </w:rPr>
        <w:t>・・・・・・・・</w:t>
      </w:r>
      <w:r w:rsidR="003636B1" w:rsidRPr="00146ED3">
        <w:rPr>
          <w:rFonts w:ascii="ＭＳ ゴシック" w:eastAsia="ＭＳ ゴシック" w:hAnsi="ＭＳ ゴシック" w:cs="ＭＳ ゴシック" w:hint="eastAsia"/>
          <w:bCs/>
          <w:kern w:val="0"/>
          <w:sz w:val="20"/>
          <w:szCs w:val="20"/>
        </w:rPr>
        <w:t>・・</w:t>
      </w:r>
      <w:r w:rsidRPr="00146ED3">
        <w:rPr>
          <w:rFonts w:ascii="ＭＳ ゴシック" w:eastAsia="ＭＳ ゴシック" w:hAnsi="ＭＳ ゴシック" w:cs="ＭＳ ゴシック" w:hint="eastAsia"/>
          <w:bCs/>
          <w:kern w:val="0"/>
          <w:sz w:val="20"/>
          <w:szCs w:val="20"/>
        </w:rPr>
        <w:t xml:space="preserve">・・・・・・・・・・・　</w:t>
      </w:r>
      <w:r w:rsidR="006615AE"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７１</w:t>
      </w:r>
    </w:p>
    <w:p w14:paraId="3492A1C1" w14:textId="77777777" w:rsidR="00C0632C" w:rsidRPr="00146ED3" w:rsidRDefault="00C0632C" w:rsidP="00C0632C">
      <w:pPr>
        <w:overflowPunct w:val="0"/>
        <w:ind w:firstLineChars="1000" w:firstLine="20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１１　</w:t>
      </w:r>
      <w:r w:rsidR="003636B1" w:rsidRPr="00146ED3">
        <w:rPr>
          <w:rFonts w:ascii="ＭＳ ゴシック" w:eastAsia="ＭＳ ゴシック" w:hAnsi="ＭＳ ゴシック" w:cs="ＭＳ ゴシック" w:hint="eastAsia"/>
          <w:bCs/>
          <w:kern w:val="0"/>
          <w:sz w:val="20"/>
          <w:szCs w:val="20"/>
        </w:rPr>
        <w:t>記録の整備</w:t>
      </w:r>
      <w:r w:rsidRPr="00146ED3">
        <w:rPr>
          <w:rFonts w:ascii="ＭＳ ゴシック" w:eastAsia="ＭＳ ゴシック" w:hAnsi="ＭＳ ゴシック" w:cs="ＭＳ ゴシック" w:hint="eastAsia"/>
          <w:bCs/>
          <w:kern w:val="0"/>
          <w:sz w:val="20"/>
          <w:szCs w:val="20"/>
        </w:rPr>
        <w:t>・・・・・・・・・・・・・・</w:t>
      </w:r>
      <w:r w:rsidR="003636B1" w:rsidRPr="00146ED3">
        <w:rPr>
          <w:rFonts w:ascii="ＭＳ ゴシック" w:eastAsia="ＭＳ ゴシック" w:hAnsi="ＭＳ ゴシック" w:cs="ＭＳ ゴシック" w:hint="eastAsia"/>
          <w:bCs/>
          <w:kern w:val="0"/>
          <w:sz w:val="20"/>
          <w:szCs w:val="20"/>
        </w:rPr>
        <w:t>・・・</w:t>
      </w:r>
      <w:r w:rsidRPr="00146ED3">
        <w:rPr>
          <w:rFonts w:ascii="ＭＳ ゴシック" w:eastAsia="ＭＳ ゴシック" w:hAnsi="ＭＳ ゴシック" w:cs="ＭＳ ゴシック" w:hint="eastAsia"/>
          <w:bCs/>
          <w:kern w:val="0"/>
          <w:sz w:val="20"/>
          <w:szCs w:val="20"/>
        </w:rPr>
        <w:t xml:space="preserve">・・・・・・・・　</w:t>
      </w:r>
      <w:r w:rsidR="006615AE"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７</w:t>
      </w:r>
      <w:r w:rsidR="00335601" w:rsidRPr="00146ED3">
        <w:rPr>
          <w:rFonts w:ascii="ＭＳ ゴシック" w:eastAsia="ＭＳ ゴシック" w:hAnsi="ＭＳ ゴシック" w:cs="ＭＳ ゴシック" w:hint="eastAsia"/>
          <w:bCs/>
          <w:kern w:val="0"/>
          <w:sz w:val="20"/>
          <w:szCs w:val="20"/>
        </w:rPr>
        <w:t>５</w:t>
      </w:r>
    </w:p>
    <w:p w14:paraId="78542F78" w14:textId="77777777" w:rsidR="00C0632C" w:rsidRPr="00146ED3" w:rsidRDefault="00C0632C" w:rsidP="00C0632C">
      <w:pPr>
        <w:overflowPunct w:val="0"/>
        <w:ind w:firstLineChars="1000" w:firstLine="20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１２　</w:t>
      </w:r>
      <w:r w:rsidR="003636B1" w:rsidRPr="00146ED3">
        <w:rPr>
          <w:rFonts w:ascii="ＭＳ ゴシック" w:eastAsia="ＭＳ ゴシック" w:hAnsi="ＭＳ ゴシック" w:cs="ＭＳ ゴシック" w:hint="eastAsia"/>
          <w:bCs/>
          <w:kern w:val="0"/>
          <w:sz w:val="20"/>
          <w:szCs w:val="20"/>
        </w:rPr>
        <w:t>利用料の徴収</w:t>
      </w:r>
      <w:r w:rsidRPr="00146ED3">
        <w:rPr>
          <w:rFonts w:ascii="ＭＳ ゴシック" w:eastAsia="ＭＳ ゴシック" w:hAnsi="ＭＳ ゴシック" w:cs="ＭＳ ゴシック" w:hint="eastAsia"/>
          <w:bCs/>
          <w:kern w:val="0"/>
          <w:sz w:val="20"/>
          <w:szCs w:val="20"/>
        </w:rPr>
        <w:t>・・・・・・・・・</w:t>
      </w:r>
      <w:r w:rsidR="003636B1" w:rsidRPr="00146ED3">
        <w:rPr>
          <w:rFonts w:ascii="ＭＳ ゴシック" w:eastAsia="ＭＳ ゴシック" w:hAnsi="ＭＳ ゴシック" w:cs="ＭＳ ゴシック" w:hint="eastAsia"/>
          <w:bCs/>
          <w:kern w:val="0"/>
          <w:sz w:val="20"/>
          <w:szCs w:val="20"/>
        </w:rPr>
        <w:t>・・・・・・</w:t>
      </w:r>
      <w:r w:rsidRPr="00146ED3">
        <w:rPr>
          <w:rFonts w:ascii="ＭＳ ゴシック" w:eastAsia="ＭＳ ゴシック" w:hAnsi="ＭＳ ゴシック" w:cs="ＭＳ ゴシック" w:hint="eastAsia"/>
          <w:bCs/>
          <w:kern w:val="0"/>
          <w:sz w:val="20"/>
          <w:szCs w:val="20"/>
        </w:rPr>
        <w:t xml:space="preserve">・・・・・・・・・　</w:t>
      </w:r>
      <w:r w:rsidR="006615AE"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７</w:t>
      </w:r>
      <w:r w:rsidR="00335601" w:rsidRPr="00146ED3">
        <w:rPr>
          <w:rFonts w:ascii="ＭＳ ゴシック" w:eastAsia="ＭＳ ゴシック" w:hAnsi="ＭＳ ゴシック" w:cs="ＭＳ ゴシック" w:hint="eastAsia"/>
          <w:bCs/>
          <w:kern w:val="0"/>
          <w:sz w:val="20"/>
          <w:szCs w:val="20"/>
        </w:rPr>
        <w:t>５</w:t>
      </w:r>
    </w:p>
    <w:p w14:paraId="50ADFDF0" w14:textId="77777777" w:rsidR="00C0632C" w:rsidRPr="00146ED3" w:rsidRDefault="00C0632C" w:rsidP="00C0632C">
      <w:pPr>
        <w:overflowPunct w:val="0"/>
        <w:ind w:firstLineChars="1000" w:firstLine="20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１３　</w:t>
      </w:r>
      <w:r w:rsidR="003636B1" w:rsidRPr="00146ED3">
        <w:rPr>
          <w:rFonts w:ascii="ＭＳ ゴシック" w:eastAsia="ＭＳ ゴシック" w:hAnsi="ＭＳ ゴシック" w:cs="ＭＳ ゴシック" w:hint="eastAsia"/>
          <w:bCs/>
          <w:kern w:val="0"/>
          <w:sz w:val="20"/>
          <w:szCs w:val="20"/>
        </w:rPr>
        <w:t>処遇の状況</w:t>
      </w:r>
      <w:r w:rsidRPr="00146ED3">
        <w:rPr>
          <w:rFonts w:ascii="ＭＳ ゴシック" w:eastAsia="ＭＳ ゴシック" w:hAnsi="ＭＳ ゴシック" w:cs="ＭＳ ゴシック" w:hint="eastAsia"/>
          <w:bCs/>
          <w:kern w:val="0"/>
          <w:sz w:val="20"/>
          <w:szCs w:val="20"/>
        </w:rPr>
        <w:t>・・・・・・・・・・・・・・・・</w:t>
      </w:r>
      <w:r w:rsidR="003636B1" w:rsidRPr="00146ED3">
        <w:rPr>
          <w:rFonts w:ascii="ＭＳ ゴシック" w:eastAsia="ＭＳ ゴシック" w:hAnsi="ＭＳ ゴシック" w:cs="ＭＳ ゴシック" w:hint="eastAsia"/>
          <w:bCs/>
          <w:kern w:val="0"/>
          <w:sz w:val="20"/>
          <w:szCs w:val="20"/>
        </w:rPr>
        <w:t>・・・・</w:t>
      </w:r>
      <w:r w:rsidRPr="00146ED3">
        <w:rPr>
          <w:rFonts w:ascii="ＭＳ ゴシック" w:eastAsia="ＭＳ ゴシック" w:hAnsi="ＭＳ ゴシック" w:cs="ＭＳ ゴシック" w:hint="eastAsia"/>
          <w:bCs/>
          <w:kern w:val="0"/>
          <w:sz w:val="20"/>
          <w:szCs w:val="20"/>
        </w:rPr>
        <w:t xml:space="preserve">・・・・・　</w:t>
      </w:r>
      <w:r w:rsidR="006615AE"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７</w:t>
      </w:r>
      <w:r w:rsidR="00335601" w:rsidRPr="00146ED3">
        <w:rPr>
          <w:rFonts w:ascii="ＭＳ ゴシック" w:eastAsia="ＭＳ ゴシック" w:hAnsi="ＭＳ ゴシック" w:cs="ＭＳ ゴシック" w:hint="eastAsia"/>
          <w:bCs/>
          <w:kern w:val="0"/>
          <w:sz w:val="20"/>
          <w:szCs w:val="20"/>
        </w:rPr>
        <w:t>９</w:t>
      </w:r>
    </w:p>
    <w:p w14:paraId="3DF3B708" w14:textId="77777777" w:rsidR="00C0632C" w:rsidRPr="00146ED3" w:rsidRDefault="00C0632C" w:rsidP="00C0632C">
      <w:pPr>
        <w:overflowPunct w:val="0"/>
        <w:ind w:firstLineChars="1000" w:firstLine="20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１４　</w:t>
      </w:r>
      <w:r w:rsidR="003636B1" w:rsidRPr="00146ED3">
        <w:rPr>
          <w:rFonts w:ascii="ＭＳ ゴシック" w:eastAsia="ＭＳ ゴシック" w:hAnsi="ＭＳ ゴシック" w:cs="ＭＳ ゴシック" w:hint="eastAsia"/>
          <w:bCs/>
          <w:kern w:val="0"/>
          <w:sz w:val="20"/>
          <w:szCs w:val="20"/>
        </w:rPr>
        <w:t>社会生活上の便宜の供与等</w:t>
      </w:r>
      <w:r w:rsidRPr="00146ED3">
        <w:rPr>
          <w:rFonts w:ascii="ＭＳ ゴシック" w:eastAsia="ＭＳ ゴシック" w:hAnsi="ＭＳ ゴシック" w:cs="ＭＳ ゴシック" w:hint="eastAsia"/>
          <w:bCs/>
          <w:kern w:val="0"/>
          <w:sz w:val="20"/>
          <w:szCs w:val="20"/>
        </w:rPr>
        <w:t>・・・・・・・・・</w:t>
      </w:r>
      <w:r w:rsidR="003636B1" w:rsidRPr="00146ED3">
        <w:rPr>
          <w:rFonts w:ascii="ＭＳ ゴシック" w:eastAsia="ＭＳ ゴシック" w:hAnsi="ＭＳ ゴシック" w:cs="ＭＳ ゴシック" w:hint="eastAsia"/>
          <w:bCs/>
          <w:kern w:val="0"/>
          <w:sz w:val="20"/>
          <w:szCs w:val="20"/>
        </w:rPr>
        <w:t>・</w:t>
      </w:r>
      <w:r w:rsidRPr="00146ED3">
        <w:rPr>
          <w:rFonts w:ascii="ＭＳ ゴシック" w:eastAsia="ＭＳ ゴシック" w:hAnsi="ＭＳ ゴシック" w:cs="ＭＳ ゴシック" w:hint="eastAsia"/>
          <w:bCs/>
          <w:kern w:val="0"/>
          <w:sz w:val="20"/>
          <w:szCs w:val="20"/>
        </w:rPr>
        <w:t xml:space="preserve">・・・・・・・・　</w:t>
      </w:r>
      <w:r w:rsidR="006615AE"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７</w:t>
      </w:r>
      <w:r w:rsidR="00335601" w:rsidRPr="00146ED3">
        <w:rPr>
          <w:rFonts w:ascii="ＭＳ ゴシック" w:eastAsia="ＭＳ ゴシック" w:hAnsi="ＭＳ ゴシック" w:cs="ＭＳ ゴシック" w:hint="eastAsia"/>
          <w:bCs/>
          <w:kern w:val="0"/>
          <w:sz w:val="20"/>
          <w:szCs w:val="20"/>
        </w:rPr>
        <w:t>９</w:t>
      </w:r>
    </w:p>
    <w:p w14:paraId="49C17563" w14:textId="77777777" w:rsidR="00C0632C" w:rsidRPr="00146ED3" w:rsidRDefault="00C0632C" w:rsidP="00C0632C">
      <w:pPr>
        <w:overflowPunct w:val="0"/>
        <w:ind w:firstLineChars="1000" w:firstLine="20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１５　</w:t>
      </w:r>
      <w:r w:rsidR="003636B1" w:rsidRPr="00146ED3">
        <w:rPr>
          <w:rFonts w:ascii="ＭＳ ゴシック" w:eastAsia="ＭＳ ゴシック" w:hAnsi="ＭＳ ゴシック" w:cs="ＭＳ ゴシック" w:hint="eastAsia"/>
          <w:bCs/>
          <w:kern w:val="0"/>
          <w:sz w:val="20"/>
          <w:szCs w:val="20"/>
        </w:rPr>
        <w:t>入浴・排泄・離床対策等</w:t>
      </w:r>
      <w:r w:rsidRPr="00146ED3">
        <w:rPr>
          <w:rFonts w:ascii="ＭＳ ゴシック" w:eastAsia="ＭＳ ゴシック" w:hAnsi="ＭＳ ゴシック" w:cs="ＭＳ ゴシック" w:hint="eastAsia"/>
          <w:bCs/>
          <w:kern w:val="0"/>
          <w:sz w:val="20"/>
          <w:szCs w:val="20"/>
        </w:rPr>
        <w:t>・・・・・・・・・・・</w:t>
      </w:r>
      <w:r w:rsidR="003636B1" w:rsidRPr="00146ED3">
        <w:rPr>
          <w:rFonts w:ascii="ＭＳ ゴシック" w:eastAsia="ＭＳ ゴシック" w:hAnsi="ＭＳ ゴシック" w:cs="ＭＳ ゴシック" w:hint="eastAsia"/>
          <w:bCs/>
          <w:kern w:val="0"/>
          <w:sz w:val="20"/>
          <w:szCs w:val="20"/>
        </w:rPr>
        <w:t>・</w:t>
      </w:r>
      <w:r w:rsidRPr="00146ED3">
        <w:rPr>
          <w:rFonts w:ascii="ＭＳ ゴシック" w:eastAsia="ＭＳ ゴシック" w:hAnsi="ＭＳ ゴシック" w:cs="ＭＳ ゴシック" w:hint="eastAsia"/>
          <w:bCs/>
          <w:kern w:val="0"/>
          <w:sz w:val="20"/>
          <w:szCs w:val="20"/>
        </w:rPr>
        <w:t xml:space="preserve">・・・・・・・　</w:t>
      </w:r>
      <w:r w:rsidR="006615AE"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８</w:t>
      </w:r>
      <w:r w:rsidR="00335601" w:rsidRPr="00146ED3">
        <w:rPr>
          <w:rFonts w:ascii="ＭＳ ゴシック" w:eastAsia="ＭＳ ゴシック" w:hAnsi="ＭＳ ゴシック" w:cs="ＭＳ ゴシック" w:hint="eastAsia"/>
          <w:bCs/>
          <w:kern w:val="0"/>
          <w:sz w:val="20"/>
          <w:szCs w:val="20"/>
        </w:rPr>
        <w:t>３</w:t>
      </w:r>
    </w:p>
    <w:p w14:paraId="1DC13BBF" w14:textId="77777777" w:rsidR="00C0632C" w:rsidRPr="00146ED3" w:rsidRDefault="00C0632C" w:rsidP="00DB1FEE">
      <w:pPr>
        <w:overflowPunct w:val="0"/>
        <w:ind w:firstLineChars="1000" w:firstLine="20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１６　</w:t>
      </w:r>
      <w:r w:rsidR="003636B1" w:rsidRPr="00146ED3">
        <w:rPr>
          <w:rFonts w:ascii="ＭＳ ゴシック" w:eastAsia="ＭＳ ゴシック" w:hAnsi="ＭＳ ゴシック" w:cs="ＭＳ ゴシック" w:hint="eastAsia"/>
          <w:bCs/>
          <w:kern w:val="0"/>
          <w:sz w:val="20"/>
          <w:szCs w:val="20"/>
        </w:rPr>
        <w:t>相談及び援助</w:t>
      </w:r>
      <w:r w:rsidRPr="00146ED3">
        <w:rPr>
          <w:rFonts w:ascii="ＭＳ ゴシック" w:eastAsia="ＭＳ ゴシック" w:hAnsi="ＭＳ ゴシック" w:cs="ＭＳ ゴシック" w:hint="eastAsia"/>
          <w:bCs/>
          <w:kern w:val="0"/>
          <w:sz w:val="20"/>
          <w:szCs w:val="20"/>
        </w:rPr>
        <w:t>・・・・・・・・・・・・・・・・・</w:t>
      </w:r>
      <w:r w:rsidR="003636B1" w:rsidRPr="00146ED3">
        <w:rPr>
          <w:rFonts w:ascii="ＭＳ ゴシック" w:eastAsia="ＭＳ ゴシック" w:hAnsi="ＭＳ ゴシック" w:cs="ＭＳ ゴシック" w:hint="eastAsia"/>
          <w:bCs/>
          <w:kern w:val="0"/>
          <w:sz w:val="20"/>
          <w:szCs w:val="20"/>
        </w:rPr>
        <w:t>・・・</w:t>
      </w:r>
      <w:r w:rsidRPr="00146ED3">
        <w:rPr>
          <w:rFonts w:ascii="ＭＳ ゴシック" w:eastAsia="ＭＳ ゴシック" w:hAnsi="ＭＳ ゴシック" w:cs="ＭＳ ゴシック" w:hint="eastAsia"/>
          <w:bCs/>
          <w:kern w:val="0"/>
          <w:sz w:val="20"/>
          <w:szCs w:val="20"/>
        </w:rPr>
        <w:t xml:space="preserve">・・・・　</w:t>
      </w:r>
      <w:r w:rsidR="006615AE"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８</w:t>
      </w:r>
      <w:r w:rsidR="00335601" w:rsidRPr="00146ED3">
        <w:rPr>
          <w:rFonts w:ascii="ＭＳ ゴシック" w:eastAsia="ＭＳ ゴシック" w:hAnsi="ＭＳ ゴシック" w:cs="ＭＳ ゴシック" w:hint="eastAsia"/>
          <w:bCs/>
          <w:kern w:val="0"/>
          <w:sz w:val="20"/>
          <w:szCs w:val="20"/>
        </w:rPr>
        <w:t>７</w:t>
      </w:r>
    </w:p>
    <w:p w14:paraId="191DCDA1" w14:textId="77777777" w:rsidR="003636B1" w:rsidRPr="00146ED3" w:rsidRDefault="003636B1" w:rsidP="003636B1">
      <w:pPr>
        <w:overflowPunct w:val="0"/>
        <w:ind w:firstLineChars="1000" w:firstLine="20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１７　健康管理等・・・・・・・・・・・・・・・・・・・・・・・・・　</w:t>
      </w:r>
      <w:r w:rsidR="006615AE"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８</w:t>
      </w:r>
      <w:r w:rsidR="00335601" w:rsidRPr="00146ED3">
        <w:rPr>
          <w:rFonts w:ascii="ＭＳ ゴシック" w:eastAsia="ＭＳ ゴシック" w:hAnsi="ＭＳ ゴシック" w:cs="ＭＳ ゴシック" w:hint="eastAsia"/>
          <w:bCs/>
          <w:kern w:val="0"/>
          <w:sz w:val="20"/>
          <w:szCs w:val="20"/>
        </w:rPr>
        <w:t>７</w:t>
      </w:r>
    </w:p>
    <w:p w14:paraId="276658A8" w14:textId="77777777" w:rsidR="003636B1" w:rsidRPr="00146ED3" w:rsidRDefault="003636B1" w:rsidP="003636B1">
      <w:pPr>
        <w:overflowPunct w:val="0"/>
        <w:ind w:firstLineChars="1000" w:firstLine="20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１８　協力</w:t>
      </w:r>
      <w:r w:rsidR="00116CC9" w:rsidRPr="00146ED3">
        <w:rPr>
          <w:rFonts w:ascii="ＭＳ ゴシック" w:eastAsia="ＭＳ ゴシック" w:hAnsi="ＭＳ ゴシック" w:cs="ＭＳ ゴシック" w:hint="eastAsia"/>
          <w:bCs/>
          <w:kern w:val="0"/>
          <w:sz w:val="20"/>
          <w:szCs w:val="20"/>
        </w:rPr>
        <w:t>医療</w:t>
      </w:r>
      <w:r w:rsidR="00C14BDD" w:rsidRPr="00146ED3">
        <w:rPr>
          <w:rFonts w:ascii="ＭＳ ゴシック" w:eastAsia="ＭＳ ゴシック" w:hAnsi="ＭＳ ゴシック" w:cs="ＭＳ ゴシック" w:hint="eastAsia"/>
          <w:bCs/>
          <w:kern w:val="0"/>
          <w:sz w:val="20"/>
          <w:szCs w:val="20"/>
        </w:rPr>
        <w:t>機関</w:t>
      </w:r>
      <w:r w:rsidRPr="00146ED3">
        <w:rPr>
          <w:rFonts w:ascii="ＭＳ ゴシック" w:eastAsia="ＭＳ ゴシック" w:hAnsi="ＭＳ ゴシック" w:cs="ＭＳ ゴシック" w:hint="eastAsia"/>
          <w:bCs/>
          <w:kern w:val="0"/>
          <w:sz w:val="20"/>
          <w:szCs w:val="20"/>
        </w:rPr>
        <w:t>等・・・・・・・・・</w:t>
      </w:r>
      <w:r w:rsidR="00B722B5" w:rsidRPr="00146ED3">
        <w:rPr>
          <w:rFonts w:ascii="ＭＳ ゴシック" w:eastAsia="ＭＳ ゴシック" w:hAnsi="ＭＳ ゴシック" w:cs="ＭＳ ゴシック" w:hint="eastAsia"/>
          <w:bCs/>
          <w:kern w:val="0"/>
          <w:sz w:val="20"/>
          <w:szCs w:val="20"/>
        </w:rPr>
        <w:t>・</w:t>
      </w:r>
      <w:r w:rsidRPr="00146ED3">
        <w:rPr>
          <w:rFonts w:ascii="ＭＳ ゴシック" w:eastAsia="ＭＳ ゴシック" w:hAnsi="ＭＳ ゴシック" w:cs="ＭＳ ゴシック" w:hint="eastAsia"/>
          <w:bCs/>
          <w:kern w:val="0"/>
          <w:sz w:val="20"/>
          <w:szCs w:val="20"/>
        </w:rPr>
        <w:t>・・・・</w:t>
      </w:r>
      <w:r w:rsidR="00146ED3" w:rsidRPr="00146ED3">
        <w:rPr>
          <w:rFonts w:ascii="ＭＳ ゴシック" w:eastAsia="ＭＳ ゴシック" w:hAnsi="ＭＳ ゴシック" w:cs="ＭＳ ゴシック" w:hint="eastAsia"/>
          <w:bCs/>
          <w:kern w:val="0"/>
          <w:sz w:val="20"/>
          <w:szCs w:val="20"/>
        </w:rPr>
        <w:t>・・</w:t>
      </w:r>
      <w:r w:rsidRPr="00146ED3">
        <w:rPr>
          <w:rFonts w:ascii="ＭＳ ゴシック" w:eastAsia="ＭＳ ゴシック" w:hAnsi="ＭＳ ゴシック" w:cs="ＭＳ ゴシック" w:hint="eastAsia"/>
          <w:bCs/>
          <w:kern w:val="0"/>
          <w:sz w:val="20"/>
          <w:szCs w:val="20"/>
        </w:rPr>
        <w:t xml:space="preserve">・・・・・・・　</w:t>
      </w:r>
      <w:r w:rsidR="006615AE" w:rsidRPr="00146ED3">
        <w:rPr>
          <w:rFonts w:ascii="ＭＳ ゴシック" w:eastAsia="ＭＳ ゴシック" w:hAnsi="ＭＳ ゴシック" w:cs="ＭＳ ゴシック" w:hint="eastAsia"/>
          <w:bCs/>
          <w:kern w:val="0"/>
          <w:sz w:val="20"/>
          <w:szCs w:val="20"/>
        </w:rPr>
        <w:t xml:space="preserve"> </w:t>
      </w:r>
      <w:r w:rsidR="00335601" w:rsidRPr="00146ED3">
        <w:rPr>
          <w:rFonts w:ascii="ＭＳ ゴシック" w:eastAsia="ＭＳ ゴシック" w:hAnsi="ＭＳ ゴシック" w:cs="ＭＳ ゴシック" w:hint="eastAsia"/>
          <w:bCs/>
          <w:kern w:val="0"/>
          <w:sz w:val="20"/>
          <w:szCs w:val="20"/>
        </w:rPr>
        <w:t>９１</w:t>
      </w:r>
    </w:p>
    <w:p w14:paraId="1C63DD3B" w14:textId="77777777" w:rsidR="003636B1" w:rsidRPr="00146ED3" w:rsidRDefault="003636B1" w:rsidP="003636B1">
      <w:pPr>
        <w:overflowPunct w:val="0"/>
        <w:ind w:firstLineChars="1000" w:firstLine="20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１９　</w:t>
      </w:r>
      <w:r w:rsidR="00542A1F" w:rsidRPr="00146ED3">
        <w:rPr>
          <w:rFonts w:ascii="ＭＳ ゴシック" w:eastAsia="ＭＳ ゴシック" w:hAnsi="ＭＳ ゴシック" w:cs="ＭＳ ゴシック" w:hint="eastAsia"/>
          <w:bCs/>
          <w:kern w:val="0"/>
          <w:sz w:val="20"/>
          <w:szCs w:val="20"/>
        </w:rPr>
        <w:t>苦情・相談</w:t>
      </w:r>
      <w:r w:rsidR="00ED30FF" w:rsidRPr="00146ED3">
        <w:rPr>
          <w:rFonts w:ascii="ＭＳ ゴシック" w:eastAsia="ＭＳ ゴシック" w:hAnsi="ＭＳ ゴシック" w:cs="ＭＳ ゴシック" w:hint="eastAsia"/>
          <w:bCs/>
          <w:kern w:val="0"/>
          <w:sz w:val="20"/>
          <w:szCs w:val="20"/>
        </w:rPr>
        <w:t xml:space="preserve">への対応　</w:t>
      </w:r>
      <w:r w:rsidRPr="00146ED3">
        <w:rPr>
          <w:rFonts w:ascii="ＭＳ ゴシック" w:eastAsia="ＭＳ ゴシック" w:hAnsi="ＭＳ ゴシック" w:cs="ＭＳ ゴシック" w:hint="eastAsia"/>
          <w:bCs/>
          <w:kern w:val="0"/>
          <w:sz w:val="20"/>
          <w:szCs w:val="20"/>
        </w:rPr>
        <w:t>・・・・・・・・</w:t>
      </w:r>
      <w:r w:rsidR="00B722B5" w:rsidRPr="00146ED3">
        <w:rPr>
          <w:rFonts w:ascii="ＭＳ ゴシック" w:eastAsia="ＭＳ ゴシック" w:hAnsi="ＭＳ ゴシック" w:cs="ＭＳ ゴシック" w:hint="eastAsia"/>
          <w:bCs/>
          <w:kern w:val="0"/>
          <w:sz w:val="20"/>
          <w:szCs w:val="20"/>
        </w:rPr>
        <w:t>・・・・</w:t>
      </w:r>
      <w:r w:rsidRPr="00146ED3">
        <w:rPr>
          <w:rFonts w:ascii="ＭＳ ゴシック" w:eastAsia="ＭＳ ゴシック" w:hAnsi="ＭＳ ゴシック" w:cs="ＭＳ ゴシック" w:hint="eastAsia"/>
          <w:bCs/>
          <w:kern w:val="0"/>
          <w:sz w:val="20"/>
          <w:szCs w:val="20"/>
        </w:rPr>
        <w:t xml:space="preserve">・・・・・・・・　</w:t>
      </w:r>
      <w:r w:rsidR="006615AE"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９</w:t>
      </w:r>
      <w:r w:rsidR="00335601" w:rsidRPr="00146ED3">
        <w:rPr>
          <w:rFonts w:ascii="ＭＳ ゴシック" w:eastAsia="ＭＳ ゴシック" w:hAnsi="ＭＳ ゴシック" w:cs="ＭＳ ゴシック" w:hint="eastAsia"/>
          <w:bCs/>
          <w:kern w:val="0"/>
          <w:sz w:val="20"/>
          <w:szCs w:val="20"/>
        </w:rPr>
        <w:t>５</w:t>
      </w:r>
    </w:p>
    <w:p w14:paraId="3E2ADCC0" w14:textId="77777777" w:rsidR="00C0632C" w:rsidRPr="00146ED3" w:rsidRDefault="00C0632C" w:rsidP="00314510">
      <w:pPr>
        <w:overflowPunct w:val="0"/>
        <w:textAlignment w:val="baseline"/>
        <w:rPr>
          <w:rFonts w:ascii="ＭＳ ゴシック" w:eastAsia="ＭＳ ゴシック" w:hAnsi="ＭＳ ゴシック" w:cs="ＭＳ ゴシック"/>
          <w:bCs/>
          <w:kern w:val="0"/>
          <w:sz w:val="20"/>
          <w:szCs w:val="20"/>
        </w:rPr>
      </w:pPr>
    </w:p>
    <w:p w14:paraId="0D63940F" w14:textId="77777777" w:rsidR="00F245B5" w:rsidRPr="00146ED3" w:rsidRDefault="00F245B5" w:rsidP="00EF5BE6">
      <w:pPr>
        <w:overflowPunct w:val="0"/>
        <w:ind w:firstLineChars="850" w:firstLine="17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Ⅳ　</w:t>
      </w:r>
      <w:r w:rsidR="00314510" w:rsidRPr="00146ED3">
        <w:rPr>
          <w:rFonts w:ascii="ＭＳ ゴシック" w:eastAsia="ＭＳ ゴシック" w:hAnsi="ＭＳ ゴシック" w:cs="ＭＳ ゴシック" w:hint="eastAsia"/>
          <w:bCs/>
          <w:kern w:val="0"/>
          <w:sz w:val="20"/>
          <w:szCs w:val="20"/>
        </w:rPr>
        <w:t>預り金等</w:t>
      </w:r>
      <w:r w:rsidRPr="00146ED3">
        <w:rPr>
          <w:rFonts w:ascii="ＭＳ ゴシック" w:eastAsia="ＭＳ ゴシック" w:hAnsi="ＭＳ ゴシック" w:cs="ＭＳ ゴシック" w:hint="eastAsia"/>
          <w:bCs/>
          <w:kern w:val="0"/>
          <w:sz w:val="20"/>
          <w:szCs w:val="20"/>
        </w:rPr>
        <w:tab/>
      </w:r>
      <w:r w:rsidRPr="00146ED3">
        <w:rPr>
          <w:rFonts w:ascii="ＭＳ ゴシック" w:eastAsia="ＭＳ ゴシック" w:hAnsi="ＭＳ ゴシック" w:cs="ＭＳ ゴシック" w:hint="eastAsia"/>
          <w:bCs/>
          <w:kern w:val="0"/>
          <w:sz w:val="20"/>
          <w:szCs w:val="20"/>
        </w:rPr>
        <w:tab/>
      </w:r>
      <w:r w:rsidRPr="00146ED3">
        <w:rPr>
          <w:rFonts w:ascii="ＭＳ ゴシック" w:eastAsia="ＭＳ ゴシック" w:hAnsi="ＭＳ ゴシック" w:cs="ＭＳ ゴシック" w:hint="eastAsia"/>
          <w:bCs/>
          <w:kern w:val="0"/>
          <w:sz w:val="20"/>
          <w:szCs w:val="20"/>
        </w:rPr>
        <w:tab/>
      </w:r>
      <w:r w:rsidRPr="00146ED3">
        <w:rPr>
          <w:rFonts w:ascii="ＭＳ ゴシック" w:eastAsia="ＭＳ ゴシック" w:hAnsi="ＭＳ ゴシック" w:cs="ＭＳ ゴシック" w:hint="eastAsia"/>
          <w:bCs/>
          <w:kern w:val="0"/>
          <w:sz w:val="20"/>
          <w:szCs w:val="20"/>
        </w:rPr>
        <w:tab/>
      </w:r>
    </w:p>
    <w:p w14:paraId="4033C2EA" w14:textId="77777777" w:rsidR="00F245B5" w:rsidRPr="00146ED3" w:rsidRDefault="00D97004" w:rsidP="006615AE">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１</w:t>
      </w:r>
      <w:r w:rsidR="00F245B5" w:rsidRPr="00146ED3">
        <w:rPr>
          <w:rFonts w:ascii="ＭＳ ゴシック" w:eastAsia="ＭＳ ゴシック" w:hAnsi="ＭＳ ゴシック" w:cs="ＭＳ ゴシック" w:hint="eastAsia"/>
          <w:bCs/>
          <w:kern w:val="0"/>
          <w:sz w:val="20"/>
          <w:szCs w:val="20"/>
        </w:rPr>
        <w:t xml:space="preserve"> </w:t>
      </w:r>
      <w:r w:rsidR="00EF5BE6" w:rsidRPr="00146ED3">
        <w:rPr>
          <w:rFonts w:ascii="ＭＳ ゴシック" w:eastAsia="ＭＳ ゴシック" w:hAnsi="ＭＳ ゴシック" w:cs="ＭＳ ゴシック" w:hint="eastAsia"/>
          <w:bCs/>
          <w:kern w:val="0"/>
          <w:sz w:val="20"/>
          <w:szCs w:val="20"/>
        </w:rPr>
        <w:t xml:space="preserve"> </w:t>
      </w:r>
      <w:r w:rsidR="00DE3C64" w:rsidRPr="00146ED3">
        <w:rPr>
          <w:rFonts w:ascii="ＭＳ ゴシック" w:eastAsia="ＭＳ ゴシック" w:hAnsi="ＭＳ ゴシック" w:cs="ＭＳ ゴシック" w:hint="eastAsia"/>
          <w:bCs/>
          <w:kern w:val="0"/>
          <w:sz w:val="20"/>
          <w:szCs w:val="20"/>
        </w:rPr>
        <w:t>適切な入所者預り金の管理</w:t>
      </w:r>
      <w:r w:rsidR="003C79FD" w:rsidRPr="00146ED3">
        <w:rPr>
          <w:rFonts w:ascii="ＭＳ ゴシック" w:eastAsia="ＭＳ ゴシック" w:hAnsi="ＭＳ ゴシック" w:cs="ＭＳ ゴシック" w:hint="eastAsia"/>
          <w:bCs/>
          <w:kern w:val="0"/>
          <w:sz w:val="20"/>
          <w:szCs w:val="20"/>
        </w:rPr>
        <w:t xml:space="preserve">・・・・・・・・・・・・・・・・・・　</w:t>
      </w:r>
      <w:r w:rsidR="006615AE"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９</w:t>
      </w:r>
      <w:r w:rsidR="00335601" w:rsidRPr="00146ED3">
        <w:rPr>
          <w:rFonts w:ascii="ＭＳ ゴシック" w:eastAsia="ＭＳ ゴシック" w:hAnsi="ＭＳ ゴシック" w:cs="ＭＳ ゴシック" w:hint="eastAsia"/>
          <w:bCs/>
          <w:kern w:val="0"/>
          <w:sz w:val="20"/>
          <w:szCs w:val="20"/>
        </w:rPr>
        <w:t>７</w:t>
      </w:r>
    </w:p>
    <w:p w14:paraId="1CC95F14" w14:textId="77777777" w:rsidR="00F245B5" w:rsidRPr="00146ED3" w:rsidRDefault="00D97004" w:rsidP="006615AE">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２  </w:t>
      </w:r>
      <w:r w:rsidR="00DE3C64" w:rsidRPr="00146ED3">
        <w:rPr>
          <w:rFonts w:ascii="ＭＳ ゴシック" w:eastAsia="ＭＳ ゴシック" w:hAnsi="ＭＳ ゴシック" w:cs="ＭＳ ゴシック" w:hint="eastAsia"/>
          <w:bCs/>
          <w:kern w:val="0"/>
          <w:sz w:val="20"/>
          <w:szCs w:val="20"/>
        </w:rPr>
        <w:t>遺留金品</w:t>
      </w:r>
      <w:r w:rsidR="003C79FD" w:rsidRPr="00146ED3">
        <w:rPr>
          <w:rFonts w:ascii="ＭＳ ゴシック" w:eastAsia="ＭＳ ゴシック" w:hAnsi="ＭＳ ゴシック" w:cs="ＭＳ ゴシック" w:hint="eastAsia"/>
          <w:bCs/>
          <w:kern w:val="0"/>
          <w:sz w:val="20"/>
          <w:szCs w:val="20"/>
        </w:rPr>
        <w:t>・・・・・・・・・・・・・・・・・・・・・・・・・・</w:t>
      </w:r>
      <w:r w:rsidR="00335601" w:rsidRPr="00146ED3">
        <w:rPr>
          <w:rFonts w:ascii="ＭＳ ゴシック" w:eastAsia="ＭＳ ゴシック" w:hAnsi="ＭＳ ゴシック" w:cs="ＭＳ ゴシック" w:hint="eastAsia"/>
          <w:bCs/>
          <w:kern w:val="0"/>
          <w:sz w:val="20"/>
          <w:szCs w:val="20"/>
        </w:rPr>
        <w:t xml:space="preserve"> １０３</w:t>
      </w:r>
    </w:p>
    <w:p w14:paraId="74515476" w14:textId="77777777" w:rsidR="00DE3C64" w:rsidRPr="00146ED3" w:rsidRDefault="003C79FD" w:rsidP="006615AE">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３</w:t>
      </w:r>
      <w:r w:rsidR="00DE3C64" w:rsidRPr="00146ED3">
        <w:rPr>
          <w:rFonts w:ascii="ＭＳ ゴシック" w:eastAsia="ＭＳ ゴシック" w:hAnsi="ＭＳ ゴシック" w:cs="ＭＳ ゴシック" w:hint="eastAsia"/>
          <w:bCs/>
          <w:kern w:val="0"/>
          <w:sz w:val="20"/>
          <w:szCs w:val="20"/>
        </w:rPr>
        <w:t xml:space="preserve">  本人支給金</w:t>
      </w:r>
      <w:r w:rsidR="00F20EDC" w:rsidRPr="00146ED3">
        <w:rPr>
          <w:rFonts w:ascii="ＭＳ ゴシック" w:eastAsia="ＭＳ ゴシック" w:hAnsi="ＭＳ ゴシック" w:cs="ＭＳ ゴシック" w:hint="eastAsia"/>
          <w:bCs/>
          <w:kern w:val="0"/>
          <w:sz w:val="20"/>
          <w:szCs w:val="20"/>
        </w:rPr>
        <w:t>・・・・・・・・・・・・・・・・・・・・・・・・・ １０</w:t>
      </w:r>
      <w:r w:rsidR="00335601" w:rsidRPr="00146ED3">
        <w:rPr>
          <w:rFonts w:ascii="ＭＳ ゴシック" w:eastAsia="ＭＳ ゴシック" w:hAnsi="ＭＳ ゴシック" w:cs="ＭＳ ゴシック" w:hint="eastAsia"/>
          <w:bCs/>
          <w:kern w:val="0"/>
          <w:sz w:val="20"/>
          <w:szCs w:val="20"/>
        </w:rPr>
        <w:t>５</w:t>
      </w:r>
    </w:p>
    <w:p w14:paraId="6F2216AB" w14:textId="77777777" w:rsidR="00F245B5" w:rsidRPr="00146ED3" w:rsidRDefault="00F245B5" w:rsidP="00EF5BE6">
      <w:pPr>
        <w:overflowPunct w:val="0"/>
        <w:ind w:firstLineChars="850" w:firstLine="17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bCs/>
          <w:kern w:val="0"/>
          <w:sz w:val="20"/>
          <w:szCs w:val="20"/>
        </w:rPr>
        <w:tab/>
      </w:r>
      <w:r w:rsidRPr="00146ED3">
        <w:rPr>
          <w:rFonts w:ascii="ＭＳ ゴシック" w:eastAsia="ＭＳ ゴシック" w:hAnsi="ＭＳ ゴシック" w:cs="ＭＳ ゴシック"/>
          <w:bCs/>
          <w:kern w:val="0"/>
          <w:sz w:val="20"/>
          <w:szCs w:val="20"/>
        </w:rPr>
        <w:tab/>
      </w:r>
      <w:r w:rsidRPr="00146ED3">
        <w:rPr>
          <w:rFonts w:ascii="ＭＳ ゴシック" w:eastAsia="ＭＳ ゴシック" w:hAnsi="ＭＳ ゴシック" w:cs="ＭＳ ゴシック"/>
          <w:bCs/>
          <w:kern w:val="0"/>
          <w:sz w:val="20"/>
          <w:szCs w:val="20"/>
        </w:rPr>
        <w:tab/>
      </w:r>
      <w:r w:rsidRPr="00146ED3">
        <w:rPr>
          <w:rFonts w:ascii="ＭＳ ゴシック" w:eastAsia="ＭＳ ゴシック" w:hAnsi="ＭＳ ゴシック" w:cs="ＭＳ ゴシック"/>
          <w:bCs/>
          <w:kern w:val="0"/>
          <w:sz w:val="20"/>
          <w:szCs w:val="20"/>
        </w:rPr>
        <w:tab/>
      </w:r>
    </w:p>
    <w:p w14:paraId="09CC9C3B" w14:textId="77777777" w:rsidR="00020A37" w:rsidRPr="00146ED3" w:rsidRDefault="00020A37" w:rsidP="00EF5BE6">
      <w:pPr>
        <w:overflowPunct w:val="0"/>
        <w:ind w:firstLineChars="850" w:firstLine="1700"/>
        <w:textAlignment w:val="baseline"/>
        <w:rPr>
          <w:rFonts w:ascii="ＭＳ ゴシック" w:eastAsia="ＭＳ ゴシック" w:hAnsi="ＭＳ ゴシック" w:cs="ＭＳ ゴシック"/>
          <w:bCs/>
          <w:kern w:val="0"/>
          <w:sz w:val="20"/>
          <w:szCs w:val="20"/>
        </w:rPr>
      </w:pPr>
    </w:p>
    <w:p w14:paraId="09922B86" w14:textId="77777777" w:rsidR="00020A37" w:rsidRPr="00146ED3" w:rsidRDefault="00020A37" w:rsidP="00174EC4">
      <w:pPr>
        <w:overflowPunct w:val="0"/>
        <w:textAlignment w:val="baseline"/>
        <w:rPr>
          <w:rFonts w:ascii="ＭＳ ゴシック" w:eastAsia="ＭＳ ゴシック" w:hAnsi="ＭＳ ゴシック" w:cs="ＭＳ ゴシック"/>
          <w:bCs/>
          <w:kern w:val="0"/>
          <w:sz w:val="20"/>
          <w:szCs w:val="20"/>
        </w:rPr>
      </w:pPr>
    </w:p>
    <w:p w14:paraId="479C6DF9" w14:textId="77777777" w:rsidR="00F245B5" w:rsidRPr="00146ED3" w:rsidRDefault="00F245B5" w:rsidP="00EF5BE6">
      <w:pPr>
        <w:overflowPunct w:val="0"/>
        <w:ind w:firstLineChars="850" w:firstLine="17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Ⅴ　給食</w:t>
      </w:r>
      <w:r w:rsidRPr="00146ED3">
        <w:rPr>
          <w:rFonts w:ascii="ＭＳ ゴシック" w:eastAsia="ＭＳ ゴシック" w:hAnsi="ＭＳ ゴシック" w:cs="ＭＳ ゴシック" w:hint="eastAsia"/>
          <w:bCs/>
          <w:kern w:val="0"/>
          <w:sz w:val="20"/>
          <w:szCs w:val="20"/>
        </w:rPr>
        <w:tab/>
      </w:r>
      <w:r w:rsidRPr="00146ED3">
        <w:rPr>
          <w:rFonts w:ascii="ＭＳ ゴシック" w:eastAsia="ＭＳ ゴシック" w:hAnsi="ＭＳ ゴシック" w:cs="ＭＳ ゴシック" w:hint="eastAsia"/>
          <w:bCs/>
          <w:kern w:val="0"/>
          <w:sz w:val="20"/>
          <w:szCs w:val="20"/>
        </w:rPr>
        <w:tab/>
      </w:r>
      <w:r w:rsidRPr="00146ED3">
        <w:rPr>
          <w:rFonts w:ascii="ＭＳ ゴシック" w:eastAsia="ＭＳ ゴシック" w:hAnsi="ＭＳ ゴシック" w:cs="ＭＳ ゴシック" w:hint="eastAsia"/>
          <w:bCs/>
          <w:kern w:val="0"/>
          <w:sz w:val="20"/>
          <w:szCs w:val="20"/>
        </w:rPr>
        <w:tab/>
      </w:r>
      <w:r w:rsidRPr="00146ED3">
        <w:rPr>
          <w:rFonts w:ascii="ＭＳ ゴシック" w:eastAsia="ＭＳ ゴシック" w:hAnsi="ＭＳ ゴシック" w:cs="ＭＳ ゴシック" w:hint="eastAsia"/>
          <w:bCs/>
          <w:kern w:val="0"/>
          <w:sz w:val="20"/>
          <w:szCs w:val="20"/>
        </w:rPr>
        <w:tab/>
      </w:r>
    </w:p>
    <w:p w14:paraId="5733CF6F" w14:textId="77777777" w:rsidR="00F245B5" w:rsidRPr="00146ED3" w:rsidRDefault="00D97004" w:rsidP="006615AE">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１  </w:t>
      </w:r>
      <w:r w:rsidR="00F245B5" w:rsidRPr="00146ED3">
        <w:rPr>
          <w:rFonts w:ascii="ＭＳ ゴシック" w:eastAsia="ＭＳ ゴシック" w:hAnsi="ＭＳ ゴシック" w:cs="ＭＳ ゴシック" w:hint="eastAsia"/>
          <w:bCs/>
          <w:kern w:val="0"/>
          <w:sz w:val="20"/>
          <w:szCs w:val="20"/>
        </w:rPr>
        <w:t>給食の実施状況</w:t>
      </w:r>
      <w:r w:rsidR="003C79FD"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１０</w:t>
      </w:r>
      <w:r w:rsidR="00335601" w:rsidRPr="00146ED3">
        <w:rPr>
          <w:rFonts w:ascii="ＭＳ ゴシック" w:eastAsia="ＭＳ ゴシック" w:hAnsi="ＭＳ ゴシック" w:cs="ＭＳ ゴシック" w:hint="eastAsia"/>
          <w:bCs/>
          <w:kern w:val="0"/>
          <w:sz w:val="20"/>
          <w:szCs w:val="20"/>
        </w:rPr>
        <w:t>７</w:t>
      </w:r>
    </w:p>
    <w:p w14:paraId="79A9B754" w14:textId="77777777" w:rsidR="00F245B5" w:rsidRPr="00146ED3" w:rsidRDefault="00D97004" w:rsidP="006615AE">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２  </w:t>
      </w:r>
      <w:r w:rsidR="00F245B5" w:rsidRPr="00146ED3">
        <w:rPr>
          <w:rFonts w:ascii="ＭＳ ゴシック" w:eastAsia="ＭＳ ゴシック" w:hAnsi="ＭＳ ゴシック" w:cs="ＭＳ ゴシック" w:hint="eastAsia"/>
          <w:bCs/>
          <w:kern w:val="0"/>
          <w:sz w:val="20"/>
          <w:szCs w:val="20"/>
        </w:rPr>
        <w:t>給食材料</w:t>
      </w:r>
      <w:r w:rsidR="003C79FD"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１</w:t>
      </w:r>
      <w:r w:rsidR="00335601" w:rsidRPr="00146ED3">
        <w:rPr>
          <w:rFonts w:ascii="ＭＳ ゴシック" w:eastAsia="ＭＳ ゴシック" w:hAnsi="ＭＳ ゴシック" w:cs="ＭＳ ゴシック" w:hint="eastAsia"/>
          <w:bCs/>
          <w:kern w:val="0"/>
          <w:sz w:val="20"/>
          <w:szCs w:val="20"/>
        </w:rPr>
        <w:t>１３</w:t>
      </w:r>
    </w:p>
    <w:p w14:paraId="7EEB01D4" w14:textId="77777777" w:rsidR="00F245B5" w:rsidRPr="00146ED3" w:rsidRDefault="00D97004" w:rsidP="006615AE">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３  </w:t>
      </w:r>
      <w:r w:rsidR="00F245B5" w:rsidRPr="00146ED3">
        <w:rPr>
          <w:rFonts w:ascii="ＭＳ ゴシック" w:eastAsia="ＭＳ ゴシック" w:hAnsi="ＭＳ ゴシック" w:cs="ＭＳ ゴシック" w:hint="eastAsia"/>
          <w:bCs/>
          <w:kern w:val="0"/>
          <w:sz w:val="20"/>
          <w:szCs w:val="20"/>
        </w:rPr>
        <w:t>保健衛生管理体制</w:t>
      </w:r>
      <w:r w:rsidR="003C79FD" w:rsidRPr="00146ED3">
        <w:rPr>
          <w:rFonts w:ascii="ＭＳ ゴシック" w:eastAsia="ＭＳ ゴシック" w:hAnsi="ＭＳ ゴシック" w:cs="ＭＳ ゴシック" w:hint="eastAsia"/>
          <w:bCs/>
          <w:kern w:val="0"/>
          <w:sz w:val="20"/>
          <w:szCs w:val="20"/>
        </w:rPr>
        <w:t>・・・・・・・・・・・・・・・・・・・・・・　１</w:t>
      </w:r>
      <w:r w:rsidR="00F20EDC" w:rsidRPr="00146ED3">
        <w:rPr>
          <w:rFonts w:ascii="ＭＳ ゴシック" w:eastAsia="ＭＳ ゴシック" w:hAnsi="ＭＳ ゴシック" w:cs="ＭＳ ゴシック" w:hint="eastAsia"/>
          <w:bCs/>
          <w:kern w:val="0"/>
          <w:sz w:val="20"/>
          <w:szCs w:val="20"/>
        </w:rPr>
        <w:t>１</w:t>
      </w:r>
      <w:r w:rsidR="00335601" w:rsidRPr="00146ED3">
        <w:rPr>
          <w:rFonts w:ascii="ＭＳ ゴシック" w:eastAsia="ＭＳ ゴシック" w:hAnsi="ＭＳ ゴシック" w:cs="ＭＳ ゴシック" w:hint="eastAsia"/>
          <w:bCs/>
          <w:kern w:val="0"/>
          <w:sz w:val="20"/>
          <w:szCs w:val="20"/>
        </w:rPr>
        <w:t>５</w:t>
      </w:r>
    </w:p>
    <w:p w14:paraId="18B22D03" w14:textId="77777777" w:rsidR="00F245B5" w:rsidRPr="00146ED3" w:rsidRDefault="00F245B5" w:rsidP="00EF5BE6">
      <w:pPr>
        <w:overflowPunct w:val="0"/>
        <w:ind w:firstLineChars="850" w:firstLine="17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bCs/>
          <w:kern w:val="0"/>
          <w:sz w:val="20"/>
          <w:szCs w:val="20"/>
        </w:rPr>
        <w:tab/>
      </w:r>
      <w:r w:rsidRPr="00146ED3">
        <w:rPr>
          <w:rFonts w:ascii="ＭＳ ゴシック" w:eastAsia="ＭＳ ゴシック" w:hAnsi="ＭＳ ゴシック" w:cs="ＭＳ ゴシック"/>
          <w:bCs/>
          <w:kern w:val="0"/>
          <w:sz w:val="20"/>
          <w:szCs w:val="20"/>
        </w:rPr>
        <w:tab/>
      </w:r>
      <w:r w:rsidRPr="00146ED3">
        <w:rPr>
          <w:rFonts w:ascii="ＭＳ ゴシック" w:eastAsia="ＭＳ ゴシック" w:hAnsi="ＭＳ ゴシック" w:cs="ＭＳ ゴシック"/>
          <w:bCs/>
          <w:kern w:val="0"/>
          <w:sz w:val="20"/>
          <w:szCs w:val="20"/>
        </w:rPr>
        <w:tab/>
      </w:r>
      <w:r w:rsidRPr="00146ED3">
        <w:rPr>
          <w:rFonts w:ascii="ＭＳ ゴシック" w:eastAsia="ＭＳ ゴシック" w:hAnsi="ＭＳ ゴシック" w:cs="ＭＳ ゴシック"/>
          <w:bCs/>
          <w:kern w:val="0"/>
          <w:sz w:val="20"/>
          <w:szCs w:val="20"/>
        </w:rPr>
        <w:tab/>
      </w:r>
    </w:p>
    <w:p w14:paraId="06757D79" w14:textId="77777777" w:rsidR="00F245B5" w:rsidRPr="00146ED3" w:rsidRDefault="00F245B5" w:rsidP="00EF5BE6">
      <w:pPr>
        <w:overflowPunct w:val="0"/>
        <w:ind w:firstLineChars="850" w:firstLine="17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Ⅵ　その他衛生管理</w:t>
      </w:r>
      <w:r w:rsidRPr="00146ED3">
        <w:rPr>
          <w:rFonts w:ascii="ＭＳ ゴシック" w:eastAsia="ＭＳ ゴシック" w:hAnsi="ＭＳ ゴシック" w:cs="ＭＳ ゴシック" w:hint="eastAsia"/>
          <w:bCs/>
          <w:kern w:val="0"/>
          <w:sz w:val="20"/>
          <w:szCs w:val="20"/>
        </w:rPr>
        <w:tab/>
      </w:r>
      <w:r w:rsidRPr="00146ED3">
        <w:rPr>
          <w:rFonts w:ascii="ＭＳ ゴシック" w:eastAsia="ＭＳ ゴシック" w:hAnsi="ＭＳ ゴシック" w:cs="ＭＳ ゴシック" w:hint="eastAsia"/>
          <w:bCs/>
          <w:kern w:val="0"/>
          <w:sz w:val="20"/>
          <w:szCs w:val="20"/>
        </w:rPr>
        <w:tab/>
      </w:r>
      <w:r w:rsidRPr="00146ED3">
        <w:rPr>
          <w:rFonts w:ascii="ＭＳ ゴシック" w:eastAsia="ＭＳ ゴシック" w:hAnsi="ＭＳ ゴシック" w:cs="ＭＳ ゴシック" w:hint="eastAsia"/>
          <w:bCs/>
          <w:kern w:val="0"/>
          <w:sz w:val="20"/>
          <w:szCs w:val="20"/>
        </w:rPr>
        <w:tab/>
      </w:r>
      <w:r w:rsidRPr="00146ED3">
        <w:rPr>
          <w:rFonts w:ascii="ＭＳ ゴシック" w:eastAsia="ＭＳ ゴシック" w:hAnsi="ＭＳ ゴシック" w:cs="ＭＳ ゴシック" w:hint="eastAsia"/>
          <w:bCs/>
          <w:kern w:val="0"/>
          <w:sz w:val="20"/>
          <w:szCs w:val="20"/>
        </w:rPr>
        <w:tab/>
      </w:r>
    </w:p>
    <w:p w14:paraId="645B32F8" w14:textId="77777777" w:rsidR="00F245B5" w:rsidRPr="00146ED3" w:rsidRDefault="00D97004" w:rsidP="002331E0">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１  </w:t>
      </w:r>
      <w:r w:rsidR="00F245B5" w:rsidRPr="00146ED3">
        <w:rPr>
          <w:rFonts w:ascii="ＭＳ ゴシック" w:eastAsia="ＭＳ ゴシック" w:hAnsi="ＭＳ ゴシック" w:cs="ＭＳ ゴシック" w:hint="eastAsia"/>
          <w:bCs/>
          <w:kern w:val="0"/>
          <w:sz w:val="20"/>
          <w:szCs w:val="20"/>
        </w:rPr>
        <w:t>衛生管理</w:t>
      </w:r>
      <w:r w:rsidR="00BA1D45" w:rsidRPr="00146ED3">
        <w:rPr>
          <w:rFonts w:ascii="ＭＳ ゴシック" w:eastAsia="ＭＳ ゴシック" w:hAnsi="ＭＳ ゴシック" w:cs="ＭＳ ゴシック" w:hint="eastAsia"/>
          <w:bCs/>
          <w:kern w:val="0"/>
          <w:sz w:val="20"/>
          <w:szCs w:val="20"/>
        </w:rPr>
        <w:t>等</w:t>
      </w:r>
      <w:r w:rsidR="00EF5BE6" w:rsidRPr="00146ED3">
        <w:rPr>
          <w:rFonts w:ascii="ＭＳ ゴシック" w:eastAsia="ＭＳ ゴシック" w:hAnsi="ＭＳ ゴシック" w:cs="ＭＳ ゴシック" w:hint="eastAsia"/>
          <w:bCs/>
          <w:kern w:val="0"/>
          <w:sz w:val="20"/>
          <w:szCs w:val="20"/>
        </w:rPr>
        <w:t>・</w:t>
      </w:r>
      <w:r w:rsidR="00200F0B" w:rsidRPr="00146ED3">
        <w:rPr>
          <w:rFonts w:ascii="ＭＳ ゴシック" w:eastAsia="ＭＳ ゴシック" w:hAnsi="ＭＳ ゴシック" w:cs="ＭＳ ゴシック" w:hint="eastAsia"/>
          <w:bCs/>
          <w:kern w:val="0"/>
          <w:sz w:val="20"/>
          <w:szCs w:val="20"/>
        </w:rPr>
        <w:t>・・</w:t>
      </w:r>
      <w:r w:rsidR="003C79FD" w:rsidRPr="00146ED3">
        <w:rPr>
          <w:rFonts w:ascii="ＭＳ ゴシック" w:eastAsia="ＭＳ ゴシック" w:hAnsi="ＭＳ ゴシック" w:cs="ＭＳ ゴシック" w:hint="eastAsia"/>
          <w:bCs/>
          <w:kern w:val="0"/>
          <w:sz w:val="20"/>
          <w:szCs w:val="20"/>
        </w:rPr>
        <w:t>・・・・・・・・・・・・・・・・・・・</w:t>
      </w:r>
      <w:r w:rsidR="00BA1D45" w:rsidRPr="00146ED3">
        <w:rPr>
          <w:rFonts w:ascii="ＭＳ ゴシック" w:eastAsia="ＭＳ ゴシック" w:hAnsi="ＭＳ ゴシック" w:cs="ＭＳ ゴシック" w:hint="eastAsia"/>
          <w:bCs/>
          <w:kern w:val="0"/>
          <w:sz w:val="20"/>
          <w:szCs w:val="20"/>
        </w:rPr>
        <w:t>・・・</w:t>
      </w:r>
      <w:r w:rsidR="003C79FD" w:rsidRPr="00146ED3">
        <w:rPr>
          <w:rFonts w:ascii="ＭＳ ゴシック" w:eastAsia="ＭＳ ゴシック" w:hAnsi="ＭＳ ゴシック" w:cs="ＭＳ ゴシック" w:hint="eastAsia"/>
          <w:bCs/>
          <w:kern w:val="0"/>
          <w:sz w:val="20"/>
          <w:szCs w:val="20"/>
        </w:rPr>
        <w:t xml:space="preserve">　１</w:t>
      </w:r>
      <w:r w:rsidR="00335601" w:rsidRPr="00146ED3">
        <w:rPr>
          <w:rFonts w:ascii="ＭＳ ゴシック" w:eastAsia="ＭＳ ゴシック" w:hAnsi="ＭＳ ゴシック" w:cs="ＭＳ ゴシック" w:hint="eastAsia"/>
          <w:bCs/>
          <w:kern w:val="0"/>
          <w:sz w:val="20"/>
          <w:szCs w:val="20"/>
        </w:rPr>
        <w:t>２３</w:t>
      </w:r>
    </w:p>
    <w:p w14:paraId="19BF2DC9" w14:textId="77777777" w:rsidR="00DE3C64" w:rsidRPr="00146ED3" w:rsidRDefault="00DE3C64" w:rsidP="002331E0">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２  入浴施設等の衛生管理</w:t>
      </w:r>
      <w:r w:rsidR="003C79FD" w:rsidRPr="00146ED3">
        <w:rPr>
          <w:rFonts w:ascii="ＭＳ ゴシック" w:eastAsia="ＭＳ ゴシック" w:hAnsi="ＭＳ ゴシック" w:cs="ＭＳ ゴシック" w:hint="eastAsia"/>
          <w:bCs/>
          <w:kern w:val="0"/>
          <w:sz w:val="20"/>
          <w:szCs w:val="20"/>
        </w:rPr>
        <w:t>・・・・・・・・・・・・・・・・・・・・　１</w:t>
      </w:r>
      <w:r w:rsidR="00F20EDC" w:rsidRPr="00146ED3">
        <w:rPr>
          <w:rFonts w:ascii="ＭＳ ゴシック" w:eastAsia="ＭＳ ゴシック" w:hAnsi="ＭＳ ゴシック" w:cs="ＭＳ ゴシック" w:hint="eastAsia"/>
          <w:bCs/>
          <w:kern w:val="0"/>
          <w:sz w:val="20"/>
          <w:szCs w:val="20"/>
        </w:rPr>
        <w:t>２</w:t>
      </w:r>
      <w:r w:rsidR="00335601" w:rsidRPr="00146ED3">
        <w:rPr>
          <w:rFonts w:ascii="ＭＳ ゴシック" w:eastAsia="ＭＳ ゴシック" w:hAnsi="ＭＳ ゴシック" w:cs="ＭＳ ゴシック" w:hint="eastAsia"/>
          <w:bCs/>
          <w:kern w:val="0"/>
          <w:sz w:val="20"/>
          <w:szCs w:val="20"/>
        </w:rPr>
        <w:t>７</w:t>
      </w:r>
    </w:p>
    <w:p w14:paraId="564C3BC1" w14:textId="77777777" w:rsidR="00F245B5" w:rsidRPr="00146ED3" w:rsidRDefault="00F245B5" w:rsidP="00EF5BE6">
      <w:pPr>
        <w:overflowPunct w:val="0"/>
        <w:ind w:firstLineChars="850" w:firstLine="17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bCs/>
          <w:kern w:val="0"/>
          <w:sz w:val="20"/>
          <w:szCs w:val="20"/>
        </w:rPr>
        <w:tab/>
      </w:r>
      <w:r w:rsidRPr="00146ED3">
        <w:rPr>
          <w:rFonts w:ascii="ＭＳ ゴシック" w:eastAsia="ＭＳ ゴシック" w:hAnsi="ＭＳ ゴシック" w:cs="ＭＳ ゴシック"/>
          <w:bCs/>
          <w:kern w:val="0"/>
          <w:sz w:val="20"/>
          <w:szCs w:val="20"/>
        </w:rPr>
        <w:tab/>
      </w:r>
      <w:r w:rsidRPr="00146ED3">
        <w:rPr>
          <w:rFonts w:ascii="ＭＳ ゴシック" w:eastAsia="ＭＳ ゴシック" w:hAnsi="ＭＳ ゴシック" w:cs="ＭＳ ゴシック"/>
          <w:bCs/>
          <w:kern w:val="0"/>
          <w:sz w:val="20"/>
          <w:szCs w:val="20"/>
        </w:rPr>
        <w:tab/>
      </w:r>
      <w:r w:rsidRPr="00146ED3">
        <w:rPr>
          <w:rFonts w:ascii="ＭＳ ゴシック" w:eastAsia="ＭＳ ゴシック" w:hAnsi="ＭＳ ゴシック" w:cs="ＭＳ ゴシック"/>
          <w:bCs/>
          <w:kern w:val="0"/>
          <w:sz w:val="20"/>
          <w:szCs w:val="20"/>
        </w:rPr>
        <w:tab/>
      </w:r>
      <w:r w:rsidRPr="00146ED3">
        <w:rPr>
          <w:rFonts w:ascii="ＭＳ ゴシック" w:eastAsia="ＭＳ ゴシック" w:hAnsi="ＭＳ ゴシック" w:cs="ＭＳ ゴシック"/>
          <w:bCs/>
          <w:kern w:val="0"/>
          <w:sz w:val="20"/>
          <w:szCs w:val="20"/>
        </w:rPr>
        <w:tab/>
      </w:r>
      <w:r w:rsidRPr="00146ED3">
        <w:rPr>
          <w:rFonts w:ascii="ＭＳ ゴシック" w:eastAsia="ＭＳ ゴシック" w:hAnsi="ＭＳ ゴシック" w:cs="ＭＳ ゴシック"/>
          <w:bCs/>
          <w:kern w:val="0"/>
          <w:sz w:val="20"/>
          <w:szCs w:val="20"/>
        </w:rPr>
        <w:tab/>
      </w:r>
      <w:r w:rsidRPr="00146ED3">
        <w:rPr>
          <w:rFonts w:ascii="ＭＳ ゴシック" w:eastAsia="ＭＳ ゴシック" w:hAnsi="ＭＳ ゴシック" w:cs="ＭＳ ゴシック"/>
          <w:bCs/>
          <w:kern w:val="0"/>
          <w:sz w:val="20"/>
          <w:szCs w:val="20"/>
        </w:rPr>
        <w:tab/>
      </w:r>
      <w:r w:rsidRPr="00146ED3">
        <w:rPr>
          <w:rFonts w:ascii="ＭＳ ゴシック" w:eastAsia="ＭＳ ゴシック" w:hAnsi="ＭＳ ゴシック" w:cs="ＭＳ ゴシック"/>
          <w:bCs/>
          <w:kern w:val="0"/>
          <w:sz w:val="20"/>
          <w:szCs w:val="20"/>
        </w:rPr>
        <w:tab/>
      </w:r>
    </w:p>
    <w:p w14:paraId="459D3CBF" w14:textId="77777777" w:rsidR="00F245B5" w:rsidRPr="00146ED3" w:rsidRDefault="00F245B5" w:rsidP="00EF5BE6">
      <w:pPr>
        <w:overflowPunct w:val="0"/>
        <w:ind w:firstLineChars="850" w:firstLine="17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Ⅶ　非常災害対策</w:t>
      </w:r>
      <w:r w:rsidRPr="00146ED3">
        <w:rPr>
          <w:rFonts w:ascii="ＭＳ ゴシック" w:eastAsia="ＭＳ ゴシック" w:hAnsi="ＭＳ ゴシック" w:cs="ＭＳ ゴシック" w:hint="eastAsia"/>
          <w:bCs/>
          <w:kern w:val="0"/>
          <w:sz w:val="20"/>
          <w:szCs w:val="20"/>
        </w:rPr>
        <w:tab/>
      </w:r>
      <w:r w:rsidRPr="00146ED3">
        <w:rPr>
          <w:rFonts w:ascii="ＭＳ ゴシック" w:eastAsia="ＭＳ ゴシック" w:hAnsi="ＭＳ ゴシック" w:cs="ＭＳ ゴシック" w:hint="eastAsia"/>
          <w:bCs/>
          <w:kern w:val="0"/>
          <w:sz w:val="20"/>
          <w:szCs w:val="20"/>
        </w:rPr>
        <w:tab/>
      </w:r>
      <w:r w:rsidRPr="00146ED3">
        <w:rPr>
          <w:rFonts w:ascii="ＭＳ ゴシック" w:eastAsia="ＭＳ ゴシック" w:hAnsi="ＭＳ ゴシック" w:cs="ＭＳ ゴシック" w:hint="eastAsia"/>
          <w:bCs/>
          <w:kern w:val="0"/>
          <w:sz w:val="20"/>
          <w:szCs w:val="20"/>
        </w:rPr>
        <w:tab/>
      </w:r>
      <w:r w:rsidRPr="00146ED3">
        <w:rPr>
          <w:rFonts w:ascii="ＭＳ ゴシック" w:eastAsia="ＭＳ ゴシック" w:hAnsi="ＭＳ ゴシック" w:cs="ＭＳ ゴシック" w:hint="eastAsia"/>
          <w:bCs/>
          <w:kern w:val="0"/>
          <w:sz w:val="20"/>
          <w:szCs w:val="20"/>
        </w:rPr>
        <w:tab/>
      </w:r>
    </w:p>
    <w:p w14:paraId="3C3038DD" w14:textId="77777777" w:rsidR="00F245B5" w:rsidRPr="00146ED3" w:rsidRDefault="00D97004" w:rsidP="002331E0">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１  </w:t>
      </w:r>
      <w:r w:rsidR="00F245B5" w:rsidRPr="00146ED3">
        <w:rPr>
          <w:rFonts w:ascii="ＭＳ ゴシック" w:eastAsia="ＭＳ ゴシック" w:hAnsi="ＭＳ ゴシック" w:cs="ＭＳ ゴシック" w:hint="eastAsia"/>
          <w:bCs/>
          <w:kern w:val="0"/>
          <w:sz w:val="20"/>
          <w:szCs w:val="20"/>
        </w:rPr>
        <w:t>防災体制の状況</w:t>
      </w:r>
      <w:r w:rsidR="003C79FD" w:rsidRPr="00146ED3">
        <w:rPr>
          <w:rFonts w:ascii="ＭＳ ゴシック" w:eastAsia="ＭＳ ゴシック" w:hAnsi="ＭＳ ゴシック" w:cs="ＭＳ ゴシック" w:hint="eastAsia"/>
          <w:bCs/>
          <w:kern w:val="0"/>
          <w:sz w:val="20"/>
          <w:szCs w:val="20"/>
        </w:rPr>
        <w:t>・・・・・・・・・・・・・・・・・・・・・・・　１</w:t>
      </w:r>
      <w:r w:rsidR="00335601" w:rsidRPr="00146ED3">
        <w:rPr>
          <w:rFonts w:ascii="ＭＳ ゴシック" w:eastAsia="ＭＳ ゴシック" w:hAnsi="ＭＳ ゴシック" w:cs="ＭＳ ゴシック" w:hint="eastAsia"/>
          <w:bCs/>
          <w:kern w:val="0"/>
          <w:sz w:val="20"/>
          <w:szCs w:val="20"/>
        </w:rPr>
        <w:t>３１</w:t>
      </w:r>
    </w:p>
    <w:p w14:paraId="21024915" w14:textId="77777777" w:rsidR="00F245B5" w:rsidRPr="00146ED3" w:rsidRDefault="00D97004" w:rsidP="002331E0">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２  </w:t>
      </w:r>
      <w:r w:rsidR="00F245B5" w:rsidRPr="00146ED3">
        <w:rPr>
          <w:rFonts w:ascii="ＭＳ ゴシック" w:eastAsia="ＭＳ ゴシック" w:hAnsi="ＭＳ ゴシック" w:cs="ＭＳ ゴシック" w:hint="eastAsia"/>
          <w:bCs/>
          <w:kern w:val="0"/>
          <w:sz w:val="20"/>
          <w:szCs w:val="20"/>
        </w:rPr>
        <w:t>防災訓練の実施状況</w:t>
      </w:r>
      <w:r w:rsidR="003C79FD" w:rsidRPr="00146ED3">
        <w:rPr>
          <w:rFonts w:ascii="ＭＳ ゴシック" w:eastAsia="ＭＳ ゴシック" w:hAnsi="ＭＳ ゴシック" w:cs="ＭＳ ゴシック" w:hint="eastAsia"/>
          <w:bCs/>
          <w:kern w:val="0"/>
          <w:sz w:val="20"/>
          <w:szCs w:val="20"/>
        </w:rPr>
        <w:t>・・・・・・・・・・・・・・・・・・・・・　１</w:t>
      </w:r>
      <w:r w:rsidR="00335601" w:rsidRPr="00146ED3">
        <w:rPr>
          <w:rFonts w:ascii="ＭＳ ゴシック" w:eastAsia="ＭＳ ゴシック" w:hAnsi="ＭＳ ゴシック" w:cs="ＭＳ ゴシック" w:hint="eastAsia"/>
          <w:bCs/>
          <w:kern w:val="0"/>
          <w:sz w:val="20"/>
          <w:szCs w:val="20"/>
        </w:rPr>
        <w:t>３９</w:t>
      </w:r>
    </w:p>
    <w:p w14:paraId="6FBA7973" w14:textId="77777777" w:rsidR="00372C6E" w:rsidRPr="00146ED3" w:rsidRDefault="00372C6E" w:rsidP="002331E0">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３</w:t>
      </w:r>
      <w:r w:rsidR="00E83E2C" w:rsidRPr="00146ED3">
        <w:rPr>
          <w:rFonts w:ascii="ＭＳ ゴシック" w:eastAsia="ＭＳ ゴシック" w:hAnsi="ＭＳ ゴシック" w:cs="ＭＳ ゴシック" w:hint="eastAsia"/>
          <w:bCs/>
          <w:kern w:val="0"/>
          <w:sz w:val="20"/>
          <w:szCs w:val="20"/>
        </w:rPr>
        <w:t xml:space="preserve">　業務継続計画・・・・・・・・・・・・・・・・・・・・・・・・　</w:t>
      </w:r>
      <w:r w:rsidR="00F20EDC" w:rsidRPr="00146ED3">
        <w:rPr>
          <w:rFonts w:ascii="ＭＳ ゴシック" w:eastAsia="ＭＳ ゴシック" w:hAnsi="ＭＳ ゴシック" w:cs="ＭＳ ゴシック" w:hint="eastAsia"/>
          <w:bCs/>
          <w:kern w:val="0"/>
          <w:sz w:val="20"/>
          <w:szCs w:val="20"/>
        </w:rPr>
        <w:t>１３</w:t>
      </w:r>
      <w:r w:rsidR="00335601" w:rsidRPr="00146ED3">
        <w:rPr>
          <w:rFonts w:ascii="ＭＳ ゴシック" w:eastAsia="ＭＳ ゴシック" w:hAnsi="ＭＳ ゴシック" w:cs="ＭＳ ゴシック" w:hint="eastAsia"/>
          <w:bCs/>
          <w:kern w:val="0"/>
          <w:sz w:val="20"/>
          <w:szCs w:val="20"/>
        </w:rPr>
        <w:t>９</w:t>
      </w:r>
    </w:p>
    <w:p w14:paraId="5FD23446" w14:textId="77777777" w:rsidR="00F245B5" w:rsidRPr="00146ED3" w:rsidRDefault="00E83E2C" w:rsidP="002331E0">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４</w:t>
      </w:r>
      <w:r w:rsidR="00D97004" w:rsidRPr="00146ED3">
        <w:rPr>
          <w:rFonts w:ascii="ＭＳ ゴシック" w:eastAsia="ＭＳ ゴシック" w:hAnsi="ＭＳ ゴシック" w:cs="ＭＳ ゴシック" w:hint="eastAsia"/>
          <w:bCs/>
          <w:kern w:val="0"/>
          <w:sz w:val="20"/>
          <w:szCs w:val="20"/>
        </w:rPr>
        <w:t xml:space="preserve">  </w:t>
      </w:r>
      <w:r w:rsidR="00F245B5" w:rsidRPr="00146ED3">
        <w:rPr>
          <w:rFonts w:ascii="ＭＳ ゴシック" w:eastAsia="ＭＳ ゴシック" w:hAnsi="ＭＳ ゴシック" w:cs="ＭＳ ゴシック" w:hint="eastAsia"/>
          <w:bCs/>
          <w:kern w:val="0"/>
          <w:sz w:val="20"/>
          <w:szCs w:val="20"/>
        </w:rPr>
        <w:t>事故発生時の対応</w:t>
      </w:r>
      <w:r w:rsidR="003C79FD" w:rsidRPr="00146ED3">
        <w:rPr>
          <w:rFonts w:ascii="ＭＳ ゴシック" w:eastAsia="ＭＳ ゴシック" w:hAnsi="ＭＳ ゴシック" w:cs="ＭＳ ゴシック" w:hint="eastAsia"/>
          <w:bCs/>
          <w:kern w:val="0"/>
          <w:sz w:val="20"/>
          <w:szCs w:val="20"/>
        </w:rPr>
        <w:t>・・・・・・・・・・・・・・・・・・・・・・　１</w:t>
      </w:r>
      <w:r w:rsidR="00335601" w:rsidRPr="00146ED3">
        <w:rPr>
          <w:rFonts w:ascii="ＭＳ ゴシック" w:eastAsia="ＭＳ ゴシック" w:hAnsi="ＭＳ ゴシック" w:cs="ＭＳ ゴシック" w:hint="eastAsia"/>
          <w:bCs/>
          <w:kern w:val="0"/>
          <w:sz w:val="20"/>
          <w:szCs w:val="20"/>
        </w:rPr>
        <w:t>４１</w:t>
      </w:r>
    </w:p>
    <w:p w14:paraId="1E2C593E" w14:textId="77777777" w:rsidR="00F245B5" w:rsidRPr="00146ED3" w:rsidRDefault="00F245B5" w:rsidP="00EF5BE6">
      <w:pPr>
        <w:overflowPunct w:val="0"/>
        <w:ind w:firstLineChars="850" w:firstLine="17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bCs/>
          <w:kern w:val="0"/>
          <w:sz w:val="20"/>
          <w:szCs w:val="20"/>
        </w:rPr>
        <w:tab/>
      </w:r>
      <w:r w:rsidRPr="00146ED3">
        <w:rPr>
          <w:rFonts w:ascii="ＭＳ ゴシック" w:eastAsia="ＭＳ ゴシック" w:hAnsi="ＭＳ ゴシック" w:cs="ＭＳ ゴシック"/>
          <w:bCs/>
          <w:kern w:val="0"/>
          <w:sz w:val="20"/>
          <w:szCs w:val="20"/>
        </w:rPr>
        <w:tab/>
      </w:r>
      <w:r w:rsidRPr="00146ED3">
        <w:rPr>
          <w:rFonts w:ascii="ＭＳ ゴシック" w:eastAsia="ＭＳ ゴシック" w:hAnsi="ＭＳ ゴシック" w:cs="ＭＳ ゴシック"/>
          <w:bCs/>
          <w:kern w:val="0"/>
          <w:sz w:val="20"/>
          <w:szCs w:val="20"/>
        </w:rPr>
        <w:tab/>
      </w:r>
      <w:r w:rsidRPr="00146ED3">
        <w:rPr>
          <w:rFonts w:ascii="ＭＳ ゴシック" w:eastAsia="ＭＳ ゴシック" w:hAnsi="ＭＳ ゴシック" w:cs="ＭＳ ゴシック"/>
          <w:bCs/>
          <w:kern w:val="0"/>
          <w:sz w:val="20"/>
          <w:szCs w:val="20"/>
        </w:rPr>
        <w:tab/>
      </w:r>
    </w:p>
    <w:p w14:paraId="26686403" w14:textId="77777777" w:rsidR="00F245B5" w:rsidRPr="00146ED3" w:rsidRDefault="00F245B5" w:rsidP="00EF5BE6">
      <w:pPr>
        <w:overflowPunct w:val="0"/>
        <w:ind w:firstLineChars="850" w:firstLine="17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Ⅷ　その他</w:t>
      </w:r>
      <w:r w:rsidRPr="00146ED3">
        <w:rPr>
          <w:rFonts w:ascii="ＭＳ ゴシック" w:eastAsia="ＭＳ ゴシック" w:hAnsi="ＭＳ ゴシック" w:cs="ＭＳ ゴシック" w:hint="eastAsia"/>
          <w:bCs/>
          <w:kern w:val="0"/>
          <w:sz w:val="20"/>
          <w:szCs w:val="20"/>
        </w:rPr>
        <w:tab/>
      </w:r>
      <w:r w:rsidRPr="00146ED3">
        <w:rPr>
          <w:rFonts w:ascii="ＭＳ ゴシック" w:eastAsia="ＭＳ ゴシック" w:hAnsi="ＭＳ ゴシック" w:cs="ＭＳ ゴシック" w:hint="eastAsia"/>
          <w:bCs/>
          <w:kern w:val="0"/>
          <w:sz w:val="20"/>
          <w:szCs w:val="20"/>
        </w:rPr>
        <w:tab/>
      </w:r>
      <w:r w:rsidRPr="00146ED3">
        <w:rPr>
          <w:rFonts w:ascii="ＭＳ ゴシック" w:eastAsia="ＭＳ ゴシック" w:hAnsi="ＭＳ ゴシック" w:cs="ＭＳ ゴシック" w:hint="eastAsia"/>
          <w:bCs/>
          <w:kern w:val="0"/>
          <w:sz w:val="20"/>
          <w:szCs w:val="20"/>
        </w:rPr>
        <w:tab/>
      </w:r>
      <w:r w:rsidRPr="00146ED3">
        <w:rPr>
          <w:rFonts w:ascii="ＭＳ ゴシック" w:eastAsia="ＭＳ ゴシック" w:hAnsi="ＭＳ ゴシック" w:cs="ＭＳ ゴシック" w:hint="eastAsia"/>
          <w:bCs/>
          <w:kern w:val="0"/>
          <w:sz w:val="20"/>
          <w:szCs w:val="20"/>
        </w:rPr>
        <w:tab/>
      </w:r>
    </w:p>
    <w:p w14:paraId="0DD17B51" w14:textId="77777777" w:rsidR="00EE46B3" w:rsidRPr="00146ED3" w:rsidRDefault="00D97004" w:rsidP="002331E0">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１  </w:t>
      </w:r>
      <w:r w:rsidR="00F245B5" w:rsidRPr="00146ED3">
        <w:rPr>
          <w:rFonts w:ascii="ＭＳ ゴシック" w:eastAsia="ＭＳ ゴシック" w:hAnsi="ＭＳ ゴシック" w:cs="ＭＳ ゴシック" w:hint="eastAsia"/>
          <w:bCs/>
          <w:kern w:val="0"/>
          <w:sz w:val="20"/>
          <w:szCs w:val="20"/>
        </w:rPr>
        <w:t>公用車</w:t>
      </w:r>
      <w:r w:rsidR="003C79FD" w:rsidRPr="00146ED3">
        <w:rPr>
          <w:rFonts w:ascii="ＭＳ ゴシック" w:eastAsia="ＭＳ ゴシック" w:hAnsi="ＭＳ ゴシック" w:cs="ＭＳ ゴシック" w:hint="eastAsia"/>
          <w:bCs/>
          <w:kern w:val="0"/>
          <w:sz w:val="20"/>
          <w:szCs w:val="20"/>
        </w:rPr>
        <w:t>・・・・・・・・・・・・・・・・・・・・・・・・・・・　１</w:t>
      </w:r>
      <w:r w:rsidR="00335601" w:rsidRPr="00146ED3">
        <w:rPr>
          <w:rFonts w:ascii="ＭＳ ゴシック" w:eastAsia="ＭＳ ゴシック" w:hAnsi="ＭＳ ゴシック" w:cs="ＭＳ ゴシック" w:hint="eastAsia"/>
          <w:bCs/>
          <w:kern w:val="0"/>
          <w:sz w:val="20"/>
          <w:szCs w:val="20"/>
        </w:rPr>
        <w:t>５１</w:t>
      </w:r>
    </w:p>
    <w:p w14:paraId="38749D0E" w14:textId="77777777" w:rsidR="00AB52A7" w:rsidRPr="00146ED3" w:rsidRDefault="00AB52A7" w:rsidP="00AB52A7">
      <w:pPr>
        <w:overflowPunct w:val="0"/>
        <w:textAlignment w:val="baseline"/>
        <w:rPr>
          <w:rFonts w:ascii="ＭＳ ゴシック" w:eastAsia="ＭＳ ゴシック" w:hAnsi="ＭＳ ゴシック" w:cs="ＭＳ ゴシック"/>
          <w:bCs/>
          <w:kern w:val="0"/>
          <w:sz w:val="20"/>
          <w:szCs w:val="20"/>
        </w:rPr>
      </w:pPr>
    </w:p>
    <w:p w14:paraId="6CB9F8A0" w14:textId="77777777" w:rsidR="00292B9D" w:rsidRPr="00146ED3" w:rsidRDefault="009C5167" w:rsidP="00792F5C">
      <w:pPr>
        <w:overflowPunct w:val="0"/>
        <w:ind w:firstLineChars="1100" w:firstLine="2200"/>
        <w:textAlignment w:val="baseline"/>
        <w:rPr>
          <w:rFonts w:ascii="ＭＳ ゴシック" w:eastAsia="ＭＳ ゴシック" w:hAnsi="ＭＳ ゴシック"/>
          <w:b/>
          <w:sz w:val="28"/>
          <w:szCs w:val="28"/>
        </w:rPr>
        <w:sectPr w:rsidR="00292B9D" w:rsidRPr="00146ED3" w:rsidSect="00556DE4">
          <w:footerReference w:type="default" r:id="rId8"/>
          <w:type w:val="continuous"/>
          <w:pgSz w:w="11907" w:h="16840" w:code="9"/>
          <w:pgMar w:top="1134" w:right="851" w:bottom="1134" w:left="851" w:header="720" w:footer="720" w:gutter="0"/>
          <w:pgNumType w:fmt="numberInDash" w:start="1"/>
          <w:cols w:space="720"/>
          <w:noEndnote/>
        </w:sectPr>
      </w:pPr>
      <w:r w:rsidRPr="00146ED3">
        <w:rPr>
          <w:rFonts w:ascii="ＭＳ ゴシック" w:eastAsia="ＭＳ ゴシック" w:hAnsi="ＭＳ ゴシック" w:cs="ＭＳ ゴシック"/>
          <w:bCs/>
          <w:kern w:val="0"/>
          <w:sz w:val="20"/>
          <w:szCs w:val="20"/>
        </w:rPr>
        <w:br w:type="page"/>
      </w:r>
    </w:p>
    <w:p w14:paraId="35840A76" w14:textId="77777777" w:rsidR="00FB0260" w:rsidRPr="00146ED3" w:rsidRDefault="00971FE6" w:rsidP="0053123E">
      <w:pPr>
        <w:rPr>
          <w:rFonts w:ascii="ＭＳ ゴシック" w:eastAsia="ＭＳ ゴシック" w:hAnsi="ＭＳ ゴシック"/>
          <w:b/>
          <w:sz w:val="28"/>
          <w:szCs w:val="28"/>
        </w:rPr>
      </w:pPr>
      <w:r w:rsidRPr="00146ED3">
        <w:rPr>
          <w:rFonts w:ascii="ＭＳ ゴシック" w:eastAsia="ＭＳ ゴシック" w:hAnsi="ＭＳ ゴシック" w:hint="eastAsia"/>
          <w:b/>
          <w:sz w:val="28"/>
          <w:szCs w:val="28"/>
        </w:rPr>
        <w:lastRenderedPageBreak/>
        <w:t>Ⅰ　基本事項</w:t>
      </w:r>
    </w:p>
    <w:tbl>
      <w:tblPr>
        <w:tblpPr w:leftFromText="142" w:rightFromText="142" w:vertAnchor="text" w:horzAnchor="margin" w:tblpXSpec="center" w:tblpY="16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6133"/>
        <w:gridCol w:w="1701"/>
      </w:tblGrid>
      <w:tr w:rsidR="00CA73C0" w:rsidRPr="00146ED3" w14:paraId="17A75C04" w14:textId="77777777" w:rsidTr="00C34229">
        <w:trPr>
          <w:trHeight w:val="416"/>
        </w:trPr>
        <w:tc>
          <w:tcPr>
            <w:tcW w:w="2509" w:type="dxa"/>
            <w:vAlign w:val="center"/>
          </w:tcPr>
          <w:p w14:paraId="25921FEB" w14:textId="77777777" w:rsidR="00FB0260" w:rsidRPr="00146ED3" w:rsidRDefault="00FB0260" w:rsidP="00BE441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6133" w:type="dxa"/>
            <w:vAlign w:val="center"/>
          </w:tcPr>
          <w:p w14:paraId="71DF460C" w14:textId="77777777" w:rsidR="00FB0260" w:rsidRPr="00146ED3" w:rsidRDefault="00FB0260" w:rsidP="00B51484">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1D8F25BC" w14:textId="77777777" w:rsidR="00FB0260" w:rsidRPr="00146ED3" w:rsidRDefault="00FB0260" w:rsidP="00B51484">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A73C0" w:rsidRPr="00146ED3" w14:paraId="2BEEE91A" w14:textId="77777777" w:rsidTr="00C34229">
        <w:trPr>
          <w:trHeight w:val="13041"/>
        </w:trPr>
        <w:tc>
          <w:tcPr>
            <w:tcW w:w="2509" w:type="dxa"/>
          </w:tcPr>
          <w:p w14:paraId="0A81BA35" w14:textId="77777777" w:rsidR="00FB0260" w:rsidRPr="00146ED3" w:rsidRDefault="00FB0260" w:rsidP="00971FE6">
            <w:pPr>
              <w:overflowPunct w:val="0"/>
              <w:spacing w:line="120" w:lineRule="auto"/>
              <w:textAlignment w:val="baseline"/>
              <w:rPr>
                <w:rFonts w:ascii="ＭＳ ゴシック" w:eastAsia="ＭＳ ゴシック" w:hAnsi="ＭＳ ゴシック" w:cs="ＭＳ ゴシック"/>
                <w:b/>
                <w:bCs/>
                <w:kern w:val="0"/>
                <w:sz w:val="20"/>
                <w:szCs w:val="20"/>
              </w:rPr>
            </w:pPr>
          </w:p>
          <w:p w14:paraId="2DD131F0" w14:textId="77777777" w:rsidR="00FB0D66" w:rsidRPr="00146ED3" w:rsidRDefault="00FB0D66" w:rsidP="00FB0D66">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１　基本方針</w:t>
            </w:r>
          </w:p>
          <w:p w14:paraId="4D757DE2" w14:textId="77777777" w:rsidR="00FB0D66" w:rsidRPr="00146ED3" w:rsidRDefault="00FB0D66" w:rsidP="0050712C">
            <w:pPr>
              <w:overflowPunct w:val="0"/>
              <w:spacing w:line="120" w:lineRule="exact"/>
              <w:textAlignment w:val="baseline"/>
              <w:rPr>
                <w:rFonts w:ascii="ＭＳ ゴシック" w:eastAsia="ＭＳ ゴシック" w:hAnsi="ＭＳ ゴシック"/>
                <w:b/>
                <w:sz w:val="20"/>
                <w:szCs w:val="20"/>
              </w:rPr>
            </w:pPr>
          </w:p>
          <w:p w14:paraId="2F6B1BB2" w14:textId="77777777" w:rsidR="00FB0D66" w:rsidRPr="00146ED3" w:rsidRDefault="00FB0D66" w:rsidP="00FB0D66">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【除くユニット型】</w:t>
            </w:r>
          </w:p>
          <w:p w14:paraId="3B125847" w14:textId="77777777" w:rsidR="00FB0260" w:rsidRPr="00146ED3" w:rsidRDefault="00FB0260" w:rsidP="00B51484">
            <w:pPr>
              <w:overflowPunct w:val="0"/>
              <w:textAlignment w:val="baseline"/>
              <w:rPr>
                <w:rFonts w:ascii="ＭＳ ゴシック" w:eastAsia="ＭＳ ゴシック" w:hAnsi="ＭＳ ゴシック"/>
                <w:b/>
                <w:kern w:val="0"/>
                <w:sz w:val="20"/>
                <w:szCs w:val="20"/>
              </w:rPr>
            </w:pPr>
          </w:p>
          <w:p w14:paraId="49D162C0" w14:textId="77777777" w:rsidR="00FB0260" w:rsidRPr="00146ED3" w:rsidRDefault="00FB0260" w:rsidP="00B51484">
            <w:pPr>
              <w:overflowPunct w:val="0"/>
              <w:textAlignment w:val="baseline"/>
              <w:rPr>
                <w:rFonts w:ascii="ＭＳ ゴシック" w:eastAsia="ＭＳ ゴシック" w:hAnsi="ＭＳ ゴシック"/>
                <w:b/>
                <w:kern w:val="0"/>
                <w:sz w:val="20"/>
                <w:szCs w:val="20"/>
              </w:rPr>
            </w:pPr>
          </w:p>
          <w:p w14:paraId="00C63A1E" w14:textId="77777777" w:rsidR="00FB0260" w:rsidRPr="00146ED3" w:rsidRDefault="00FB0260" w:rsidP="00B51484">
            <w:pPr>
              <w:overflowPunct w:val="0"/>
              <w:textAlignment w:val="baseline"/>
              <w:rPr>
                <w:rFonts w:ascii="ＭＳ ゴシック" w:eastAsia="ＭＳ ゴシック" w:hAnsi="ＭＳ ゴシック"/>
                <w:b/>
                <w:kern w:val="0"/>
                <w:sz w:val="20"/>
                <w:szCs w:val="20"/>
              </w:rPr>
            </w:pPr>
          </w:p>
          <w:p w14:paraId="4FB0469F" w14:textId="77777777" w:rsidR="00FB0260" w:rsidRPr="00146ED3" w:rsidRDefault="00FB0260" w:rsidP="00B51484">
            <w:pPr>
              <w:overflowPunct w:val="0"/>
              <w:textAlignment w:val="baseline"/>
              <w:rPr>
                <w:rFonts w:ascii="ＭＳ ゴシック" w:eastAsia="ＭＳ ゴシック" w:hAnsi="ＭＳ ゴシック"/>
                <w:b/>
                <w:kern w:val="0"/>
                <w:sz w:val="20"/>
                <w:szCs w:val="20"/>
              </w:rPr>
            </w:pPr>
          </w:p>
          <w:p w14:paraId="389224AB" w14:textId="77777777" w:rsidR="00FB0260" w:rsidRPr="00146ED3" w:rsidRDefault="00FB0260" w:rsidP="00B51484">
            <w:pPr>
              <w:overflowPunct w:val="0"/>
              <w:textAlignment w:val="baseline"/>
              <w:rPr>
                <w:rFonts w:ascii="ＭＳ ゴシック" w:eastAsia="ＭＳ ゴシック" w:hAnsi="ＭＳ ゴシック"/>
                <w:b/>
                <w:kern w:val="0"/>
                <w:sz w:val="20"/>
                <w:szCs w:val="20"/>
              </w:rPr>
            </w:pPr>
          </w:p>
          <w:p w14:paraId="5995906E" w14:textId="77777777" w:rsidR="00FB0260" w:rsidRPr="00146ED3" w:rsidRDefault="00FB0260" w:rsidP="00B51484">
            <w:pPr>
              <w:overflowPunct w:val="0"/>
              <w:textAlignment w:val="baseline"/>
              <w:rPr>
                <w:rFonts w:ascii="ＭＳ ゴシック" w:eastAsia="ＭＳ ゴシック" w:hAnsi="ＭＳ ゴシック"/>
                <w:b/>
                <w:kern w:val="0"/>
                <w:sz w:val="20"/>
                <w:szCs w:val="20"/>
              </w:rPr>
            </w:pPr>
          </w:p>
          <w:p w14:paraId="59D2C3C5" w14:textId="77777777" w:rsidR="00FB0260" w:rsidRPr="00146ED3" w:rsidRDefault="00FB0260" w:rsidP="00B51484">
            <w:pPr>
              <w:overflowPunct w:val="0"/>
              <w:textAlignment w:val="baseline"/>
              <w:rPr>
                <w:rFonts w:ascii="ＭＳ ゴシック" w:eastAsia="ＭＳ ゴシック" w:hAnsi="ＭＳ ゴシック"/>
                <w:b/>
                <w:kern w:val="0"/>
                <w:sz w:val="20"/>
                <w:szCs w:val="20"/>
              </w:rPr>
            </w:pPr>
          </w:p>
          <w:p w14:paraId="05AD476B" w14:textId="77777777" w:rsidR="00FB0260" w:rsidRPr="00146ED3" w:rsidRDefault="00FB0260" w:rsidP="00B51484">
            <w:pPr>
              <w:overflowPunct w:val="0"/>
              <w:textAlignment w:val="baseline"/>
              <w:rPr>
                <w:rFonts w:ascii="ＭＳ ゴシック" w:eastAsia="ＭＳ ゴシック" w:hAnsi="ＭＳ ゴシック"/>
                <w:b/>
                <w:kern w:val="0"/>
                <w:sz w:val="20"/>
                <w:szCs w:val="20"/>
              </w:rPr>
            </w:pPr>
          </w:p>
          <w:p w14:paraId="63998818" w14:textId="77777777" w:rsidR="00FB0260" w:rsidRPr="00146ED3" w:rsidRDefault="00FB0260" w:rsidP="00B51484">
            <w:pPr>
              <w:overflowPunct w:val="0"/>
              <w:textAlignment w:val="baseline"/>
              <w:rPr>
                <w:rFonts w:ascii="ＭＳ ゴシック" w:eastAsia="ＭＳ ゴシック" w:hAnsi="ＭＳ ゴシック"/>
                <w:b/>
                <w:kern w:val="0"/>
                <w:sz w:val="20"/>
                <w:szCs w:val="20"/>
              </w:rPr>
            </w:pPr>
          </w:p>
          <w:p w14:paraId="1406F1B7" w14:textId="77777777" w:rsidR="00FB0260" w:rsidRPr="00146ED3" w:rsidRDefault="00FB0260" w:rsidP="00B51484">
            <w:pPr>
              <w:overflowPunct w:val="0"/>
              <w:textAlignment w:val="baseline"/>
              <w:rPr>
                <w:rFonts w:ascii="ＭＳ ゴシック" w:eastAsia="ＭＳ ゴシック" w:hAnsi="ＭＳ ゴシック"/>
                <w:b/>
                <w:kern w:val="0"/>
                <w:sz w:val="20"/>
                <w:szCs w:val="20"/>
              </w:rPr>
            </w:pPr>
          </w:p>
          <w:p w14:paraId="6973A9A8" w14:textId="77777777" w:rsidR="00FB0D66" w:rsidRPr="00146ED3" w:rsidRDefault="00FB0D66" w:rsidP="00B51484">
            <w:pPr>
              <w:overflowPunct w:val="0"/>
              <w:textAlignment w:val="baseline"/>
              <w:rPr>
                <w:rFonts w:ascii="ＭＳ ゴシック" w:eastAsia="ＭＳ ゴシック" w:hAnsi="ＭＳ ゴシック"/>
                <w:b/>
                <w:kern w:val="0"/>
                <w:sz w:val="20"/>
                <w:szCs w:val="20"/>
              </w:rPr>
            </w:pPr>
          </w:p>
          <w:p w14:paraId="15408A5E" w14:textId="77777777" w:rsidR="00FB0D66" w:rsidRPr="00146ED3" w:rsidRDefault="00FB0D66" w:rsidP="00B51484">
            <w:pPr>
              <w:overflowPunct w:val="0"/>
              <w:textAlignment w:val="baseline"/>
              <w:rPr>
                <w:rFonts w:ascii="ＭＳ ゴシック" w:eastAsia="ＭＳ ゴシック" w:hAnsi="ＭＳ ゴシック"/>
                <w:b/>
                <w:kern w:val="0"/>
                <w:sz w:val="20"/>
                <w:szCs w:val="20"/>
              </w:rPr>
            </w:pPr>
          </w:p>
          <w:p w14:paraId="6809070C" w14:textId="77777777" w:rsidR="00FB0D66" w:rsidRPr="00146ED3" w:rsidRDefault="00FB0D66" w:rsidP="00B51484">
            <w:pPr>
              <w:overflowPunct w:val="0"/>
              <w:textAlignment w:val="baseline"/>
              <w:rPr>
                <w:rFonts w:ascii="ＭＳ ゴシック" w:eastAsia="ＭＳ ゴシック" w:hAnsi="ＭＳ ゴシック"/>
                <w:b/>
                <w:kern w:val="0"/>
                <w:sz w:val="20"/>
                <w:szCs w:val="20"/>
              </w:rPr>
            </w:pPr>
          </w:p>
          <w:p w14:paraId="3D603B77" w14:textId="77777777" w:rsidR="00FB0D66" w:rsidRPr="00146ED3" w:rsidRDefault="00FB0D66" w:rsidP="00B51484">
            <w:pPr>
              <w:overflowPunct w:val="0"/>
              <w:textAlignment w:val="baseline"/>
              <w:rPr>
                <w:rFonts w:ascii="ＭＳ ゴシック" w:eastAsia="ＭＳ ゴシック" w:hAnsi="ＭＳ ゴシック"/>
                <w:b/>
                <w:kern w:val="0"/>
                <w:sz w:val="20"/>
                <w:szCs w:val="20"/>
              </w:rPr>
            </w:pPr>
          </w:p>
          <w:p w14:paraId="2FD6117C" w14:textId="77777777" w:rsidR="00FB0D66" w:rsidRPr="00146ED3" w:rsidRDefault="00FB0D66" w:rsidP="00B51484">
            <w:pPr>
              <w:overflowPunct w:val="0"/>
              <w:textAlignment w:val="baseline"/>
              <w:rPr>
                <w:rFonts w:ascii="ＭＳ ゴシック" w:eastAsia="ＭＳ ゴシック" w:hAnsi="ＭＳ ゴシック"/>
                <w:b/>
                <w:kern w:val="0"/>
                <w:sz w:val="20"/>
                <w:szCs w:val="20"/>
              </w:rPr>
            </w:pPr>
          </w:p>
          <w:p w14:paraId="42697FF0" w14:textId="77777777" w:rsidR="00FB0D66" w:rsidRPr="00146ED3" w:rsidRDefault="00FB0D66" w:rsidP="00B51484">
            <w:pPr>
              <w:overflowPunct w:val="0"/>
              <w:textAlignment w:val="baseline"/>
              <w:rPr>
                <w:rFonts w:ascii="ＭＳ ゴシック" w:eastAsia="ＭＳ ゴシック" w:hAnsi="ＭＳ ゴシック"/>
                <w:b/>
                <w:kern w:val="0"/>
                <w:sz w:val="20"/>
                <w:szCs w:val="20"/>
              </w:rPr>
            </w:pPr>
          </w:p>
          <w:p w14:paraId="645DF560" w14:textId="77777777" w:rsidR="00FB0D66" w:rsidRPr="00146ED3" w:rsidRDefault="00FB0D66" w:rsidP="00B51484">
            <w:pPr>
              <w:overflowPunct w:val="0"/>
              <w:textAlignment w:val="baseline"/>
              <w:rPr>
                <w:rFonts w:ascii="ＭＳ ゴシック" w:eastAsia="ＭＳ ゴシック" w:hAnsi="ＭＳ ゴシック"/>
                <w:b/>
                <w:kern w:val="0"/>
                <w:sz w:val="20"/>
                <w:szCs w:val="20"/>
              </w:rPr>
            </w:pPr>
          </w:p>
          <w:p w14:paraId="039B3FE4" w14:textId="77777777" w:rsidR="00FB0D66" w:rsidRPr="00146ED3" w:rsidRDefault="00FB0D66" w:rsidP="00B51484">
            <w:pPr>
              <w:overflowPunct w:val="0"/>
              <w:textAlignment w:val="baseline"/>
              <w:rPr>
                <w:rFonts w:ascii="ＭＳ ゴシック" w:eastAsia="ＭＳ ゴシック" w:hAnsi="ＭＳ ゴシック"/>
                <w:b/>
                <w:kern w:val="0"/>
                <w:sz w:val="20"/>
                <w:szCs w:val="20"/>
              </w:rPr>
            </w:pPr>
          </w:p>
          <w:p w14:paraId="75EEC366" w14:textId="77777777" w:rsidR="00FB0D66" w:rsidRPr="00146ED3" w:rsidRDefault="00FB0D66" w:rsidP="00B51484">
            <w:pPr>
              <w:overflowPunct w:val="0"/>
              <w:textAlignment w:val="baseline"/>
              <w:rPr>
                <w:rFonts w:ascii="ＭＳ ゴシック" w:eastAsia="ＭＳ ゴシック" w:hAnsi="ＭＳ ゴシック"/>
                <w:b/>
                <w:kern w:val="0"/>
                <w:sz w:val="20"/>
                <w:szCs w:val="20"/>
              </w:rPr>
            </w:pPr>
          </w:p>
          <w:p w14:paraId="63CB1B63" w14:textId="77777777" w:rsidR="00FB0D66" w:rsidRPr="00146ED3" w:rsidRDefault="00FB0D66" w:rsidP="00B51484">
            <w:pPr>
              <w:overflowPunct w:val="0"/>
              <w:textAlignment w:val="baseline"/>
              <w:rPr>
                <w:rFonts w:ascii="ＭＳ ゴシック" w:eastAsia="ＭＳ ゴシック" w:hAnsi="ＭＳ ゴシック"/>
                <w:b/>
                <w:kern w:val="0"/>
                <w:sz w:val="20"/>
                <w:szCs w:val="20"/>
              </w:rPr>
            </w:pPr>
          </w:p>
          <w:p w14:paraId="01E67E35" w14:textId="77777777" w:rsidR="00FB0D66" w:rsidRPr="00146ED3" w:rsidRDefault="00FB0D66" w:rsidP="00B51484">
            <w:pPr>
              <w:overflowPunct w:val="0"/>
              <w:textAlignment w:val="baseline"/>
              <w:rPr>
                <w:rFonts w:ascii="ＭＳ ゴシック" w:eastAsia="ＭＳ ゴシック" w:hAnsi="ＭＳ ゴシック"/>
                <w:b/>
                <w:kern w:val="0"/>
                <w:sz w:val="20"/>
                <w:szCs w:val="20"/>
              </w:rPr>
            </w:pPr>
          </w:p>
          <w:p w14:paraId="0284778C" w14:textId="77777777" w:rsidR="00FB0D66" w:rsidRPr="00146ED3" w:rsidRDefault="00FB0D66" w:rsidP="00B51484">
            <w:pPr>
              <w:overflowPunct w:val="0"/>
              <w:textAlignment w:val="baseline"/>
              <w:rPr>
                <w:rFonts w:ascii="ＭＳ ゴシック" w:eastAsia="ＭＳ ゴシック" w:hAnsi="ＭＳ ゴシック"/>
                <w:b/>
                <w:kern w:val="0"/>
                <w:sz w:val="20"/>
                <w:szCs w:val="20"/>
              </w:rPr>
            </w:pPr>
          </w:p>
          <w:p w14:paraId="2EEAE37F" w14:textId="77777777" w:rsidR="00FB0D66" w:rsidRPr="00146ED3" w:rsidRDefault="00FB0D66" w:rsidP="00B51484">
            <w:pPr>
              <w:overflowPunct w:val="0"/>
              <w:textAlignment w:val="baseline"/>
              <w:rPr>
                <w:rFonts w:ascii="ＭＳ ゴシック" w:eastAsia="ＭＳ ゴシック" w:hAnsi="ＭＳ ゴシック"/>
                <w:b/>
                <w:kern w:val="0"/>
                <w:sz w:val="20"/>
                <w:szCs w:val="20"/>
              </w:rPr>
            </w:pPr>
          </w:p>
          <w:p w14:paraId="04263B01" w14:textId="77777777" w:rsidR="00CE6CC8" w:rsidRPr="00146ED3" w:rsidRDefault="00CE6CC8" w:rsidP="00B51484">
            <w:pPr>
              <w:overflowPunct w:val="0"/>
              <w:textAlignment w:val="baseline"/>
              <w:rPr>
                <w:rFonts w:ascii="ＭＳ ゴシック" w:eastAsia="ＭＳ ゴシック" w:hAnsi="ＭＳ ゴシック"/>
                <w:b/>
                <w:kern w:val="0"/>
                <w:sz w:val="20"/>
                <w:szCs w:val="20"/>
              </w:rPr>
            </w:pPr>
          </w:p>
          <w:p w14:paraId="49B24637" w14:textId="77777777" w:rsidR="00CE6CC8" w:rsidRPr="00146ED3" w:rsidRDefault="00CE6CC8" w:rsidP="00B51484">
            <w:pPr>
              <w:overflowPunct w:val="0"/>
              <w:textAlignment w:val="baseline"/>
              <w:rPr>
                <w:rFonts w:ascii="ＭＳ ゴシック" w:eastAsia="ＭＳ ゴシック" w:hAnsi="ＭＳ ゴシック"/>
                <w:b/>
                <w:kern w:val="0"/>
                <w:sz w:val="20"/>
                <w:szCs w:val="20"/>
              </w:rPr>
            </w:pPr>
          </w:p>
          <w:p w14:paraId="573C964D" w14:textId="77777777" w:rsidR="00CE6CC8" w:rsidRPr="00146ED3" w:rsidRDefault="00CE6CC8" w:rsidP="00B51484">
            <w:pPr>
              <w:overflowPunct w:val="0"/>
              <w:textAlignment w:val="baseline"/>
              <w:rPr>
                <w:rFonts w:ascii="ＭＳ ゴシック" w:eastAsia="ＭＳ ゴシック" w:hAnsi="ＭＳ ゴシック"/>
                <w:b/>
                <w:kern w:val="0"/>
                <w:sz w:val="20"/>
                <w:szCs w:val="20"/>
              </w:rPr>
            </w:pPr>
          </w:p>
          <w:p w14:paraId="4A5EFE82" w14:textId="77777777" w:rsidR="00CE6CC8" w:rsidRPr="00146ED3" w:rsidRDefault="00CE6CC8" w:rsidP="00B51484">
            <w:pPr>
              <w:overflowPunct w:val="0"/>
              <w:textAlignment w:val="baseline"/>
              <w:rPr>
                <w:rFonts w:ascii="ＭＳ ゴシック" w:eastAsia="ＭＳ ゴシック" w:hAnsi="ＭＳ ゴシック"/>
                <w:b/>
                <w:kern w:val="0"/>
                <w:sz w:val="20"/>
                <w:szCs w:val="20"/>
              </w:rPr>
            </w:pPr>
          </w:p>
          <w:p w14:paraId="3956A8B4" w14:textId="77777777" w:rsidR="00CE6CC8" w:rsidRPr="00146ED3" w:rsidRDefault="00CE6CC8" w:rsidP="00B51484">
            <w:pPr>
              <w:overflowPunct w:val="0"/>
              <w:textAlignment w:val="baseline"/>
              <w:rPr>
                <w:rFonts w:ascii="ＭＳ ゴシック" w:eastAsia="ＭＳ ゴシック" w:hAnsi="ＭＳ ゴシック"/>
                <w:b/>
                <w:kern w:val="0"/>
                <w:sz w:val="20"/>
                <w:szCs w:val="20"/>
              </w:rPr>
            </w:pPr>
          </w:p>
          <w:p w14:paraId="4C92D54F" w14:textId="77777777" w:rsidR="00CE6CC8" w:rsidRPr="00146ED3" w:rsidRDefault="00CE6CC8" w:rsidP="00B51484">
            <w:pPr>
              <w:overflowPunct w:val="0"/>
              <w:textAlignment w:val="baseline"/>
              <w:rPr>
                <w:rFonts w:ascii="ＭＳ ゴシック" w:eastAsia="ＭＳ ゴシック" w:hAnsi="ＭＳ ゴシック"/>
                <w:b/>
                <w:kern w:val="0"/>
                <w:sz w:val="20"/>
                <w:szCs w:val="20"/>
              </w:rPr>
            </w:pPr>
          </w:p>
          <w:p w14:paraId="380E2253" w14:textId="77777777" w:rsidR="00FB0D66" w:rsidRPr="00146ED3" w:rsidRDefault="00FB0D66" w:rsidP="00B51484">
            <w:pPr>
              <w:overflowPunct w:val="0"/>
              <w:textAlignment w:val="baseline"/>
              <w:rPr>
                <w:rFonts w:ascii="ＭＳ ゴシック" w:eastAsia="ＭＳ ゴシック" w:hAnsi="ＭＳ ゴシック"/>
                <w:b/>
                <w:kern w:val="0"/>
                <w:sz w:val="20"/>
                <w:szCs w:val="20"/>
              </w:rPr>
            </w:pPr>
          </w:p>
          <w:p w14:paraId="11478FD7" w14:textId="77777777" w:rsidR="00E2273B" w:rsidRPr="00146ED3" w:rsidRDefault="00E2273B" w:rsidP="00D92D45">
            <w:pPr>
              <w:overflowPunct w:val="0"/>
              <w:spacing w:line="120" w:lineRule="exact"/>
              <w:textAlignment w:val="baseline"/>
              <w:rPr>
                <w:rFonts w:ascii="ＭＳ ゴシック" w:eastAsia="ＭＳ ゴシック" w:hAnsi="ＭＳ ゴシック"/>
                <w:b/>
                <w:kern w:val="0"/>
                <w:sz w:val="20"/>
                <w:szCs w:val="20"/>
              </w:rPr>
            </w:pPr>
          </w:p>
          <w:p w14:paraId="0165DBBD" w14:textId="77777777" w:rsidR="0050712C" w:rsidRPr="00146ED3" w:rsidRDefault="0050712C" w:rsidP="00D92D45">
            <w:pPr>
              <w:overflowPunct w:val="0"/>
              <w:spacing w:line="120" w:lineRule="exact"/>
              <w:textAlignment w:val="baseline"/>
              <w:rPr>
                <w:rFonts w:ascii="ＭＳ ゴシック" w:eastAsia="ＭＳ ゴシック" w:hAnsi="ＭＳ ゴシック"/>
                <w:b/>
                <w:kern w:val="0"/>
                <w:sz w:val="20"/>
                <w:szCs w:val="20"/>
              </w:rPr>
            </w:pPr>
          </w:p>
          <w:p w14:paraId="3BAB90B7" w14:textId="77777777" w:rsidR="00FB0260" w:rsidRPr="00146ED3" w:rsidRDefault="00FB0D66" w:rsidP="00B51484">
            <w:pPr>
              <w:overflowPunct w:val="0"/>
              <w:textAlignment w:val="baseline"/>
              <w:rPr>
                <w:rFonts w:ascii="ＭＳ ゴシック" w:eastAsia="ＭＳ ゴシック" w:hAnsi="ＭＳ ゴシック"/>
                <w:b/>
                <w:kern w:val="0"/>
                <w:sz w:val="20"/>
                <w:szCs w:val="20"/>
              </w:rPr>
            </w:pPr>
            <w:r w:rsidRPr="00146ED3">
              <w:rPr>
                <w:rFonts w:ascii="ＭＳ ゴシック" w:eastAsia="ＭＳ ゴシック" w:hAnsi="ＭＳ ゴシック" w:hint="eastAsia"/>
                <w:b/>
                <w:sz w:val="20"/>
                <w:szCs w:val="20"/>
              </w:rPr>
              <w:t>【ユニット型】</w:t>
            </w:r>
          </w:p>
          <w:p w14:paraId="3FDB9905" w14:textId="77777777" w:rsidR="00FB0260" w:rsidRPr="00146ED3" w:rsidRDefault="00FB0260" w:rsidP="00EF1AA9">
            <w:pPr>
              <w:overflowPunct w:val="0"/>
              <w:ind w:leftChars="95" w:left="400" w:hangingChars="100" w:hanging="201"/>
              <w:textAlignment w:val="baseline"/>
              <w:rPr>
                <w:rFonts w:ascii="ＭＳ ゴシック" w:eastAsia="ＭＳ ゴシック" w:hAnsi="ＭＳ ゴシック"/>
                <w:b/>
                <w:sz w:val="20"/>
                <w:szCs w:val="20"/>
              </w:rPr>
            </w:pPr>
          </w:p>
        </w:tc>
        <w:tc>
          <w:tcPr>
            <w:tcW w:w="6133" w:type="dxa"/>
          </w:tcPr>
          <w:p w14:paraId="668A2044" w14:textId="77777777" w:rsidR="00FB0D66" w:rsidRPr="00146ED3" w:rsidRDefault="00FB0D66" w:rsidP="00EF1AA9">
            <w:pPr>
              <w:overflowPunct w:val="0"/>
              <w:ind w:leftChars="100" w:left="410" w:hangingChars="100" w:hanging="200"/>
              <w:textAlignment w:val="baseline"/>
              <w:rPr>
                <w:rFonts w:ascii="ＭＳ ゴシック" w:eastAsia="ＭＳ ゴシック" w:hAnsi="ＭＳ ゴシック"/>
                <w:sz w:val="20"/>
                <w:szCs w:val="20"/>
              </w:rPr>
            </w:pPr>
          </w:p>
          <w:p w14:paraId="5C04CD88" w14:textId="77777777" w:rsidR="0023334B" w:rsidRPr="00146ED3" w:rsidRDefault="0023334B" w:rsidP="0023334B">
            <w:pPr>
              <w:overflowPunct w:val="0"/>
              <w:ind w:leftChars="51" w:left="507" w:hangingChars="200" w:hanging="400"/>
              <w:textAlignment w:val="baseline"/>
              <w:rPr>
                <w:rFonts w:ascii="ＭＳ ゴシック" w:eastAsia="ＭＳ ゴシック" w:hAnsi="ＭＳ ゴシック"/>
                <w:sz w:val="20"/>
                <w:szCs w:val="20"/>
              </w:rPr>
            </w:pPr>
          </w:p>
          <w:p w14:paraId="3F4DCBC6" w14:textId="77777777" w:rsidR="00E54F59" w:rsidRPr="00146ED3" w:rsidRDefault="00FB0D66" w:rsidP="0023334B">
            <w:pPr>
              <w:overflowPunct w:val="0"/>
              <w:ind w:leftChars="10" w:left="21"/>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(1)　</w:t>
            </w:r>
            <w:r w:rsidR="00E54F59"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sz w:val="20"/>
                <w:szCs w:val="20"/>
              </w:rPr>
              <w:t>入所者に対し，健全な環境の下で，社会福祉事業に関する</w:t>
            </w:r>
          </w:p>
          <w:p w14:paraId="268F3DF4" w14:textId="77777777" w:rsidR="00E54F59" w:rsidRPr="00146ED3" w:rsidRDefault="00E54F59" w:rsidP="00E54F59">
            <w:pPr>
              <w:overflowPunct w:val="0"/>
              <w:ind w:leftChars="10" w:left="21"/>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FB0D66" w:rsidRPr="00146ED3">
              <w:rPr>
                <w:rFonts w:ascii="ＭＳ ゴシック" w:eastAsia="ＭＳ ゴシック" w:hAnsi="ＭＳ ゴシック"/>
                <w:sz w:val="20"/>
                <w:szCs w:val="20"/>
              </w:rPr>
              <w:t>熱意及び能力を有する職員による適切な処遇を行うよう努め</w:t>
            </w:r>
          </w:p>
          <w:p w14:paraId="60487701" w14:textId="77777777" w:rsidR="00FB0D66" w:rsidRPr="00146ED3" w:rsidRDefault="00E54F59" w:rsidP="00E54F59">
            <w:pPr>
              <w:overflowPunct w:val="0"/>
              <w:ind w:leftChars="10" w:left="21"/>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FB0D66" w:rsidRPr="00146ED3">
              <w:rPr>
                <w:rFonts w:ascii="ＭＳ ゴシック" w:eastAsia="ＭＳ ゴシック" w:hAnsi="ＭＳ ゴシック"/>
                <w:sz w:val="20"/>
                <w:szCs w:val="20"/>
              </w:rPr>
              <w:t>ているか。</w:t>
            </w:r>
          </w:p>
          <w:p w14:paraId="570A5880" w14:textId="77777777" w:rsidR="00FB0D66" w:rsidRPr="00146ED3" w:rsidRDefault="00FB0D66" w:rsidP="00FB0D66">
            <w:pPr>
              <w:rPr>
                <w:rFonts w:ascii="ＭＳ ゴシック" w:eastAsia="ＭＳ ゴシック" w:hAnsi="ＭＳ ゴシック"/>
                <w:sz w:val="20"/>
                <w:szCs w:val="20"/>
              </w:rPr>
            </w:pPr>
          </w:p>
          <w:p w14:paraId="42F1F8FF" w14:textId="77777777" w:rsidR="00FB0D66" w:rsidRPr="00146ED3" w:rsidRDefault="00FB0D66" w:rsidP="00FB0D66">
            <w:pPr>
              <w:rPr>
                <w:rFonts w:ascii="ＭＳ ゴシック" w:eastAsia="ＭＳ ゴシック" w:hAnsi="ＭＳ ゴシック"/>
                <w:sz w:val="20"/>
                <w:szCs w:val="20"/>
              </w:rPr>
            </w:pPr>
          </w:p>
          <w:p w14:paraId="57EA27F3" w14:textId="77777777" w:rsidR="00781816" w:rsidRPr="00146ED3" w:rsidRDefault="00781816" w:rsidP="00FB0D66">
            <w:pPr>
              <w:rPr>
                <w:rFonts w:ascii="ＭＳ ゴシック" w:eastAsia="ＭＳ ゴシック" w:hAnsi="ＭＳ ゴシック"/>
                <w:sz w:val="20"/>
                <w:szCs w:val="20"/>
              </w:rPr>
            </w:pPr>
          </w:p>
          <w:p w14:paraId="4D0B82E6" w14:textId="77777777" w:rsidR="00781816" w:rsidRPr="00146ED3" w:rsidRDefault="00781816" w:rsidP="00FB0D66">
            <w:pPr>
              <w:rPr>
                <w:rFonts w:ascii="ＭＳ ゴシック" w:eastAsia="ＭＳ ゴシック" w:hAnsi="ＭＳ ゴシック"/>
                <w:sz w:val="20"/>
                <w:szCs w:val="20"/>
              </w:rPr>
            </w:pPr>
          </w:p>
          <w:p w14:paraId="4DA9816E" w14:textId="77777777" w:rsidR="00E54F59" w:rsidRPr="00146ED3" w:rsidRDefault="00FB0D66" w:rsidP="0023334B">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w:t>
            </w:r>
            <w:r w:rsidRPr="00146ED3">
              <w:rPr>
                <w:rFonts w:ascii="ＭＳ ゴシック" w:eastAsia="ＭＳ ゴシック" w:hAnsi="ＭＳ ゴシック"/>
                <w:sz w:val="20"/>
                <w:szCs w:val="20"/>
              </w:rPr>
              <w:t xml:space="preserve">　</w:t>
            </w:r>
            <w:r w:rsidR="00E54F59"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sz w:val="20"/>
                <w:szCs w:val="20"/>
              </w:rPr>
              <w:t>入所者の処遇に関する計画に基づき，可能な限り，居宅に</w:t>
            </w:r>
          </w:p>
          <w:p w14:paraId="7AD7248F" w14:textId="77777777" w:rsidR="00E54F59" w:rsidRPr="00146ED3" w:rsidRDefault="00E54F59" w:rsidP="00E54F59">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FB0D66" w:rsidRPr="00146ED3">
              <w:rPr>
                <w:rFonts w:ascii="ＭＳ ゴシック" w:eastAsia="ＭＳ ゴシック" w:hAnsi="ＭＳ ゴシック"/>
                <w:sz w:val="20"/>
                <w:szCs w:val="20"/>
              </w:rPr>
              <w:t>おける生活への復帰を念頭に置いて，入浴，排せつ，食事等</w:t>
            </w:r>
          </w:p>
          <w:p w14:paraId="2AA28CB8" w14:textId="77777777" w:rsidR="00E54F59" w:rsidRPr="00146ED3" w:rsidRDefault="00E54F59" w:rsidP="00E54F59">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FB0D66" w:rsidRPr="00146ED3">
              <w:rPr>
                <w:rFonts w:ascii="ＭＳ ゴシック" w:eastAsia="ＭＳ ゴシック" w:hAnsi="ＭＳ ゴシック"/>
                <w:sz w:val="20"/>
                <w:szCs w:val="20"/>
              </w:rPr>
              <w:t>の介護，相談及び援助，社会生活上の便宜の供与その他の日</w:t>
            </w:r>
          </w:p>
          <w:p w14:paraId="38FD319B" w14:textId="77777777" w:rsidR="00E54F59" w:rsidRPr="00146ED3" w:rsidRDefault="00E54F59" w:rsidP="00E54F59">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FB0D66" w:rsidRPr="00146ED3">
              <w:rPr>
                <w:rFonts w:ascii="ＭＳ ゴシック" w:eastAsia="ＭＳ ゴシック" w:hAnsi="ＭＳ ゴシック"/>
                <w:sz w:val="20"/>
                <w:szCs w:val="20"/>
              </w:rPr>
              <w:t>常生活上の世話，機能訓練，健康管理及び療養上の世話を行</w:t>
            </w:r>
          </w:p>
          <w:p w14:paraId="6464DB14" w14:textId="77777777" w:rsidR="00E54F59" w:rsidRPr="00146ED3" w:rsidRDefault="00E54F59" w:rsidP="00E54F59">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FB0D66" w:rsidRPr="00146ED3">
              <w:rPr>
                <w:rFonts w:ascii="ＭＳ ゴシック" w:eastAsia="ＭＳ ゴシック" w:hAnsi="ＭＳ ゴシック"/>
                <w:sz w:val="20"/>
                <w:szCs w:val="20"/>
              </w:rPr>
              <w:t>うことにより，入所者がその有する能力に応じ自立した日常</w:t>
            </w:r>
          </w:p>
          <w:p w14:paraId="0C356AF5" w14:textId="77777777" w:rsidR="00FB0D66" w:rsidRPr="00146ED3" w:rsidRDefault="00E54F59" w:rsidP="00E54F59">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FB0D66" w:rsidRPr="00146ED3">
              <w:rPr>
                <w:rFonts w:ascii="ＭＳ ゴシック" w:eastAsia="ＭＳ ゴシック" w:hAnsi="ＭＳ ゴシック"/>
                <w:sz w:val="20"/>
                <w:szCs w:val="20"/>
              </w:rPr>
              <w:t>生活を営むことができるようにすることを目指しているか。</w:t>
            </w:r>
          </w:p>
          <w:p w14:paraId="7854E090" w14:textId="77777777" w:rsidR="00FB0D66" w:rsidRPr="00146ED3" w:rsidRDefault="00FB0D66" w:rsidP="00FB0D66">
            <w:pPr>
              <w:rPr>
                <w:rFonts w:ascii="ＭＳ ゴシック" w:eastAsia="ＭＳ ゴシック" w:hAnsi="ＭＳ ゴシック"/>
                <w:sz w:val="20"/>
                <w:szCs w:val="20"/>
              </w:rPr>
            </w:pPr>
          </w:p>
          <w:p w14:paraId="6B37F0EA" w14:textId="77777777" w:rsidR="00FB0D66" w:rsidRPr="00146ED3" w:rsidRDefault="00FB0D66" w:rsidP="00FB0D66">
            <w:pPr>
              <w:rPr>
                <w:rFonts w:ascii="ＭＳ ゴシック" w:eastAsia="ＭＳ ゴシック" w:hAnsi="ＭＳ ゴシック"/>
                <w:sz w:val="20"/>
                <w:szCs w:val="20"/>
              </w:rPr>
            </w:pPr>
          </w:p>
          <w:p w14:paraId="5C2243E8" w14:textId="77777777" w:rsidR="00391BE5" w:rsidRPr="00146ED3" w:rsidRDefault="00391BE5" w:rsidP="00FB0D66">
            <w:pPr>
              <w:rPr>
                <w:rFonts w:ascii="ＭＳ ゴシック" w:eastAsia="ＭＳ ゴシック" w:hAnsi="ＭＳ ゴシック"/>
                <w:sz w:val="20"/>
                <w:szCs w:val="20"/>
              </w:rPr>
            </w:pPr>
          </w:p>
          <w:p w14:paraId="299401B6" w14:textId="77777777" w:rsidR="00E54F59" w:rsidRPr="00146ED3" w:rsidRDefault="00FB0D66" w:rsidP="00E407D9">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(3)</w:t>
            </w:r>
            <w:r w:rsidRPr="00146ED3">
              <w:rPr>
                <w:rFonts w:ascii="ＭＳ ゴシック" w:eastAsia="ＭＳ ゴシック" w:hAnsi="ＭＳ ゴシック"/>
                <w:sz w:val="20"/>
                <w:szCs w:val="20"/>
              </w:rPr>
              <w:t xml:space="preserve">　</w:t>
            </w:r>
            <w:r w:rsidR="00E54F59"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sz w:val="20"/>
                <w:szCs w:val="20"/>
              </w:rPr>
              <w:t>入所者の意思及び人格を尊重し，常にその者の立場に立っ</w:t>
            </w:r>
          </w:p>
          <w:p w14:paraId="2E126235" w14:textId="77777777" w:rsidR="00FB0D66" w:rsidRPr="00146ED3" w:rsidRDefault="00E54F59" w:rsidP="00E54F59">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FB0D66" w:rsidRPr="00146ED3">
              <w:rPr>
                <w:rFonts w:ascii="ＭＳ ゴシック" w:eastAsia="ＭＳ ゴシック" w:hAnsi="ＭＳ ゴシック"/>
                <w:sz w:val="20"/>
                <w:szCs w:val="20"/>
              </w:rPr>
              <w:t>て処遇を行うように努めているか。</w:t>
            </w:r>
          </w:p>
          <w:p w14:paraId="124E62D9" w14:textId="77777777" w:rsidR="00FB0D66" w:rsidRPr="00146ED3" w:rsidRDefault="00FB0D66" w:rsidP="00FB0D66">
            <w:pPr>
              <w:rPr>
                <w:rFonts w:ascii="ＭＳ ゴシック" w:eastAsia="ＭＳ ゴシック" w:hAnsi="ＭＳ ゴシック"/>
                <w:sz w:val="20"/>
                <w:szCs w:val="20"/>
              </w:rPr>
            </w:pPr>
          </w:p>
          <w:p w14:paraId="6432DF45" w14:textId="77777777" w:rsidR="00391BE5" w:rsidRPr="00146ED3" w:rsidRDefault="00391BE5" w:rsidP="00FB0D66">
            <w:pPr>
              <w:rPr>
                <w:rFonts w:ascii="ＭＳ ゴシック" w:eastAsia="ＭＳ ゴシック" w:hAnsi="ＭＳ ゴシック"/>
                <w:sz w:val="20"/>
                <w:szCs w:val="20"/>
              </w:rPr>
            </w:pPr>
          </w:p>
          <w:p w14:paraId="0EAC3C00" w14:textId="77777777" w:rsidR="00FB0D66" w:rsidRPr="00146ED3" w:rsidRDefault="00FB0D66" w:rsidP="00FB0D66">
            <w:pPr>
              <w:rPr>
                <w:rFonts w:ascii="ＭＳ ゴシック" w:eastAsia="ＭＳ ゴシック" w:hAnsi="ＭＳ ゴシック"/>
                <w:sz w:val="20"/>
                <w:szCs w:val="20"/>
              </w:rPr>
            </w:pPr>
          </w:p>
          <w:p w14:paraId="00868EFD" w14:textId="77777777" w:rsidR="00E54F59" w:rsidRPr="00146ED3" w:rsidRDefault="00FB0D66" w:rsidP="00E407D9">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(4)</w:t>
            </w:r>
            <w:r w:rsidRPr="00146ED3">
              <w:rPr>
                <w:rFonts w:ascii="ＭＳ ゴシック" w:eastAsia="ＭＳ ゴシック" w:hAnsi="ＭＳ ゴシック"/>
                <w:sz w:val="20"/>
                <w:szCs w:val="20"/>
              </w:rPr>
              <w:t xml:space="preserve">　</w:t>
            </w:r>
            <w:r w:rsidR="00E54F59"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sz w:val="20"/>
                <w:szCs w:val="20"/>
              </w:rPr>
              <w:t>明るく家庭的な雰囲気を有し，地域や家庭との結び付きを</w:t>
            </w:r>
          </w:p>
          <w:p w14:paraId="45284239" w14:textId="77777777" w:rsidR="00E54F59" w:rsidRPr="00146ED3" w:rsidRDefault="00E54F59" w:rsidP="00E54F59">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FB0D66" w:rsidRPr="00146ED3">
              <w:rPr>
                <w:rFonts w:ascii="ＭＳ ゴシック" w:eastAsia="ＭＳ ゴシック" w:hAnsi="ＭＳ ゴシック"/>
                <w:sz w:val="20"/>
                <w:szCs w:val="20"/>
              </w:rPr>
              <w:t>重視した運営を行い，市町村，老人の福祉を増進することを</w:t>
            </w:r>
          </w:p>
          <w:p w14:paraId="34815508" w14:textId="77777777" w:rsidR="00E54F59" w:rsidRPr="00146ED3" w:rsidRDefault="00E54F59" w:rsidP="00E54F59">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FB0D66" w:rsidRPr="00146ED3">
              <w:rPr>
                <w:rFonts w:ascii="ＭＳ ゴシック" w:eastAsia="ＭＳ ゴシック" w:hAnsi="ＭＳ ゴシック"/>
                <w:sz w:val="20"/>
                <w:szCs w:val="20"/>
              </w:rPr>
              <w:t>目的とする事業を行う者その他の保健医療サービス又は福祉</w:t>
            </w:r>
          </w:p>
          <w:p w14:paraId="60A7EE6B" w14:textId="77777777" w:rsidR="00FB0D66" w:rsidRPr="00146ED3" w:rsidRDefault="00E54F59" w:rsidP="00E54F59">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FB0D66" w:rsidRPr="00146ED3">
              <w:rPr>
                <w:rFonts w:ascii="ＭＳ ゴシック" w:eastAsia="ＭＳ ゴシック" w:hAnsi="ＭＳ ゴシック"/>
                <w:sz w:val="20"/>
                <w:szCs w:val="20"/>
              </w:rPr>
              <w:t>サービスを提供する者との密接な連携に努めているか。</w:t>
            </w:r>
          </w:p>
          <w:p w14:paraId="257268E6" w14:textId="77777777" w:rsidR="00696DAD" w:rsidRPr="00146ED3" w:rsidRDefault="00696DAD" w:rsidP="00E54F59">
            <w:pPr>
              <w:rPr>
                <w:rFonts w:ascii="ＭＳ ゴシック" w:eastAsia="ＭＳ ゴシック" w:hAnsi="ＭＳ ゴシック"/>
                <w:sz w:val="20"/>
                <w:szCs w:val="20"/>
              </w:rPr>
            </w:pPr>
          </w:p>
          <w:p w14:paraId="312EF3DB" w14:textId="77777777" w:rsidR="00696DAD" w:rsidRPr="00146ED3" w:rsidRDefault="00696DAD" w:rsidP="00E54F59">
            <w:pPr>
              <w:rPr>
                <w:rFonts w:ascii="ＭＳ ゴシック" w:eastAsia="ＭＳ ゴシック" w:hAnsi="ＭＳ ゴシック"/>
                <w:sz w:val="20"/>
                <w:szCs w:val="20"/>
              </w:rPr>
            </w:pPr>
          </w:p>
          <w:p w14:paraId="714DEA27" w14:textId="77777777" w:rsidR="00FB0D66" w:rsidRPr="00146ED3" w:rsidRDefault="007E3C31" w:rsidP="007E3C31">
            <w:pPr>
              <w:ind w:left="400" w:hangingChars="200" w:hanging="4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(5)</w:t>
            </w:r>
            <w:r w:rsidR="00B05B2B"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入所者の人権の擁護</w:t>
            </w:r>
            <w:r w:rsidR="00677135"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虐待の防止等のため</w:t>
            </w:r>
            <w:r w:rsidR="00677135"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必要な体制の整備を行うとともに</w:t>
            </w:r>
            <w:r w:rsidR="00677135"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職員に対し</w:t>
            </w:r>
            <w:r w:rsidR="00677135"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研修を実施する等の措置を講じて</w:t>
            </w:r>
            <w:r w:rsidRPr="00146ED3">
              <w:rPr>
                <w:rFonts w:ascii="ＭＳ ゴシック" w:eastAsia="ＭＳ ゴシック" w:hAnsi="ＭＳ ゴシック"/>
                <w:sz w:val="20"/>
                <w:szCs w:val="20"/>
              </w:rPr>
              <w:t>いるか</w:t>
            </w:r>
            <w:r w:rsidRPr="00146ED3">
              <w:rPr>
                <w:rFonts w:ascii="ＭＳ ゴシック" w:eastAsia="ＭＳ ゴシック" w:hAnsi="ＭＳ ゴシック" w:hint="eastAsia"/>
                <w:sz w:val="20"/>
                <w:szCs w:val="20"/>
              </w:rPr>
              <w:t>。</w:t>
            </w:r>
          </w:p>
          <w:p w14:paraId="551CD2F4" w14:textId="77777777" w:rsidR="00FB0D66" w:rsidRPr="00146ED3" w:rsidRDefault="00FB0D66" w:rsidP="00FB0D66">
            <w:pPr>
              <w:rPr>
                <w:rFonts w:ascii="ＭＳ ゴシック" w:eastAsia="ＭＳ ゴシック" w:hAnsi="ＭＳ ゴシック"/>
                <w:sz w:val="20"/>
                <w:szCs w:val="20"/>
              </w:rPr>
            </w:pPr>
          </w:p>
          <w:p w14:paraId="4DD5ACFC" w14:textId="77777777" w:rsidR="00391BE5" w:rsidRPr="00146ED3" w:rsidRDefault="00391BE5" w:rsidP="00FB0D66">
            <w:pPr>
              <w:rPr>
                <w:rFonts w:ascii="ＭＳ ゴシック" w:eastAsia="ＭＳ ゴシック" w:hAnsi="ＭＳ ゴシック"/>
                <w:sz w:val="20"/>
                <w:szCs w:val="20"/>
              </w:rPr>
            </w:pPr>
          </w:p>
          <w:p w14:paraId="195A314A" w14:textId="77777777" w:rsidR="000F1F43" w:rsidRPr="00146ED3" w:rsidRDefault="00CE6CC8" w:rsidP="009D550C">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w:t>
            </w:r>
            <w:r w:rsidR="00FB0D66" w:rsidRPr="00146ED3">
              <w:rPr>
                <w:rFonts w:ascii="ＭＳ ゴシック" w:eastAsia="ＭＳ ゴシック" w:hAnsi="ＭＳ ゴシック" w:hint="eastAsia"/>
                <w:sz w:val="20"/>
                <w:szCs w:val="20"/>
              </w:rPr>
              <w:t>)</w:t>
            </w:r>
            <w:r w:rsidR="00FB0D66" w:rsidRPr="00146ED3">
              <w:rPr>
                <w:rFonts w:ascii="ＭＳ ゴシック" w:eastAsia="ＭＳ ゴシック" w:hAnsi="ＭＳ ゴシック"/>
                <w:sz w:val="20"/>
                <w:szCs w:val="20"/>
              </w:rPr>
              <w:t xml:space="preserve">　</w:t>
            </w:r>
            <w:r w:rsidR="00E54F59" w:rsidRPr="00146ED3">
              <w:rPr>
                <w:rFonts w:ascii="ＭＳ ゴシック" w:eastAsia="ＭＳ ゴシック" w:hAnsi="ＭＳ ゴシック" w:hint="eastAsia"/>
                <w:sz w:val="20"/>
                <w:szCs w:val="20"/>
              </w:rPr>
              <w:t xml:space="preserve"> </w:t>
            </w:r>
            <w:r w:rsidR="00FB0D66" w:rsidRPr="00146ED3">
              <w:rPr>
                <w:rFonts w:ascii="ＭＳ ゴシック" w:eastAsia="ＭＳ ゴシック" w:hAnsi="ＭＳ ゴシック"/>
                <w:sz w:val="20"/>
                <w:szCs w:val="20"/>
              </w:rPr>
              <w:t>入居者</w:t>
            </w:r>
            <w:r w:rsidR="00A13F00" w:rsidRPr="00146ED3">
              <w:rPr>
                <w:rFonts w:ascii="ＭＳ ゴシック" w:eastAsia="ＭＳ ゴシック" w:hAnsi="ＭＳ ゴシック" w:hint="eastAsia"/>
                <w:sz w:val="20"/>
                <w:szCs w:val="20"/>
              </w:rPr>
              <w:t>一人</w:t>
            </w:r>
            <w:r w:rsidR="000F1F43" w:rsidRPr="00146ED3">
              <w:rPr>
                <w:rFonts w:ascii="ＭＳ ゴシック" w:eastAsia="ＭＳ ゴシック" w:hAnsi="ＭＳ ゴシック" w:hint="eastAsia"/>
                <w:sz w:val="20"/>
                <w:szCs w:val="20"/>
              </w:rPr>
              <w:t>ひとり</w:t>
            </w:r>
            <w:r w:rsidR="00FB0D66" w:rsidRPr="00146ED3">
              <w:rPr>
                <w:rFonts w:ascii="ＭＳ ゴシック" w:eastAsia="ＭＳ ゴシック" w:hAnsi="ＭＳ ゴシック"/>
                <w:sz w:val="20"/>
                <w:szCs w:val="20"/>
              </w:rPr>
              <w:t>の意思及び人格を尊重し，入居者へのサ</w:t>
            </w:r>
          </w:p>
          <w:p w14:paraId="3421B362" w14:textId="77777777" w:rsidR="00A13F00" w:rsidRPr="00146ED3" w:rsidRDefault="00FB0D66" w:rsidP="00A13F00">
            <w:pPr>
              <w:ind w:firstLineChars="200" w:firstLine="400"/>
              <w:rPr>
                <w:rFonts w:ascii="ＭＳ ゴシック" w:eastAsia="ＭＳ ゴシック" w:hAnsi="ＭＳ ゴシック"/>
                <w:sz w:val="20"/>
                <w:szCs w:val="20"/>
              </w:rPr>
            </w:pPr>
            <w:r w:rsidRPr="00146ED3">
              <w:rPr>
                <w:rFonts w:ascii="ＭＳ ゴシック" w:eastAsia="ＭＳ ゴシック" w:hAnsi="ＭＳ ゴシック"/>
                <w:sz w:val="20"/>
                <w:szCs w:val="20"/>
              </w:rPr>
              <w:t>ービスの提供に関する計画に基づき，その居宅における生活</w:t>
            </w:r>
          </w:p>
          <w:p w14:paraId="0BEB85BB" w14:textId="77777777" w:rsidR="00A13F00" w:rsidRPr="00146ED3" w:rsidRDefault="00FB0D66" w:rsidP="00A13F00">
            <w:pPr>
              <w:ind w:firstLineChars="200" w:firstLine="400"/>
              <w:rPr>
                <w:rFonts w:ascii="ＭＳ ゴシック" w:eastAsia="ＭＳ ゴシック" w:hAnsi="ＭＳ ゴシック"/>
                <w:sz w:val="20"/>
                <w:szCs w:val="20"/>
              </w:rPr>
            </w:pPr>
            <w:r w:rsidRPr="00146ED3">
              <w:rPr>
                <w:rFonts w:ascii="ＭＳ ゴシック" w:eastAsia="ＭＳ ゴシック" w:hAnsi="ＭＳ ゴシック"/>
                <w:sz w:val="20"/>
                <w:szCs w:val="20"/>
              </w:rPr>
              <w:t>への復帰を念頭に置いて，入居前の居宅における生活と入居</w:t>
            </w:r>
          </w:p>
          <w:p w14:paraId="65760337" w14:textId="77777777" w:rsidR="00A13F00" w:rsidRPr="00146ED3" w:rsidRDefault="00FB0D66" w:rsidP="00A13F00">
            <w:pPr>
              <w:ind w:firstLineChars="200" w:firstLine="400"/>
              <w:rPr>
                <w:rFonts w:ascii="ＭＳ ゴシック" w:eastAsia="ＭＳ ゴシック" w:hAnsi="ＭＳ ゴシック"/>
                <w:sz w:val="20"/>
                <w:szCs w:val="20"/>
              </w:rPr>
            </w:pPr>
            <w:r w:rsidRPr="00146ED3">
              <w:rPr>
                <w:rFonts w:ascii="ＭＳ ゴシック" w:eastAsia="ＭＳ ゴシック" w:hAnsi="ＭＳ ゴシック"/>
                <w:sz w:val="20"/>
                <w:szCs w:val="20"/>
              </w:rPr>
              <w:t>後の生活が連続したものとなるよう配慮しながら，各ユニッ</w:t>
            </w:r>
          </w:p>
          <w:p w14:paraId="7B663C3A" w14:textId="77777777" w:rsidR="00A13F00" w:rsidRPr="00146ED3" w:rsidRDefault="00FB0D66" w:rsidP="00A13F00">
            <w:pPr>
              <w:ind w:firstLineChars="200" w:firstLine="400"/>
              <w:rPr>
                <w:rFonts w:ascii="ＭＳ ゴシック" w:eastAsia="ＭＳ ゴシック" w:hAnsi="ＭＳ ゴシック"/>
                <w:sz w:val="20"/>
                <w:szCs w:val="20"/>
              </w:rPr>
            </w:pPr>
            <w:r w:rsidRPr="00146ED3">
              <w:rPr>
                <w:rFonts w:ascii="ＭＳ ゴシック" w:eastAsia="ＭＳ ゴシック" w:hAnsi="ＭＳ ゴシック"/>
                <w:sz w:val="20"/>
                <w:szCs w:val="20"/>
              </w:rPr>
              <w:t>トにおいて入居者が相互に社会的関係を築き，自律的な日常</w:t>
            </w:r>
          </w:p>
          <w:p w14:paraId="1C2188D0" w14:textId="77777777" w:rsidR="00FB0D66" w:rsidRPr="00146ED3" w:rsidRDefault="00FB0D66" w:rsidP="00A13F00">
            <w:pPr>
              <w:ind w:firstLineChars="200" w:firstLine="400"/>
              <w:rPr>
                <w:rFonts w:ascii="ＭＳ ゴシック" w:eastAsia="ＭＳ ゴシック" w:hAnsi="ＭＳ ゴシック"/>
                <w:sz w:val="20"/>
                <w:szCs w:val="20"/>
              </w:rPr>
            </w:pPr>
            <w:r w:rsidRPr="00146ED3">
              <w:rPr>
                <w:rFonts w:ascii="ＭＳ ゴシック" w:eastAsia="ＭＳ ゴシック" w:hAnsi="ＭＳ ゴシック"/>
                <w:sz w:val="20"/>
                <w:szCs w:val="20"/>
              </w:rPr>
              <w:t>生活を営むことを支援しているか。</w:t>
            </w:r>
          </w:p>
          <w:p w14:paraId="4D8A6443" w14:textId="77777777" w:rsidR="00391BE5" w:rsidRPr="00146ED3" w:rsidRDefault="00391BE5" w:rsidP="00FB0D66">
            <w:pPr>
              <w:rPr>
                <w:rFonts w:ascii="ＭＳ ゴシック" w:eastAsia="ＭＳ ゴシック" w:hAnsi="ＭＳ ゴシック"/>
                <w:sz w:val="20"/>
                <w:szCs w:val="20"/>
              </w:rPr>
            </w:pPr>
          </w:p>
          <w:p w14:paraId="513529DE" w14:textId="77777777" w:rsidR="00E54F59" w:rsidRPr="00146ED3" w:rsidRDefault="00FB0D66" w:rsidP="009D550C">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w:t>
            </w:r>
            <w:r w:rsidRPr="00146ED3">
              <w:rPr>
                <w:rFonts w:ascii="ＭＳ ゴシック" w:eastAsia="ＭＳ ゴシック" w:hAnsi="ＭＳ ゴシック"/>
                <w:sz w:val="20"/>
                <w:szCs w:val="20"/>
              </w:rPr>
              <w:t xml:space="preserve">　</w:t>
            </w:r>
            <w:r w:rsidR="00E54F59"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sz w:val="20"/>
                <w:szCs w:val="20"/>
              </w:rPr>
              <w:t>地域や家庭との結び付きを重視した運営を行い，市町村，</w:t>
            </w:r>
          </w:p>
          <w:p w14:paraId="7F940715" w14:textId="77777777" w:rsidR="00E54F59" w:rsidRPr="00146ED3" w:rsidRDefault="00E54F59" w:rsidP="00E54F59">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FB0D66" w:rsidRPr="00146ED3">
              <w:rPr>
                <w:rFonts w:ascii="ＭＳ ゴシック" w:eastAsia="ＭＳ ゴシック" w:hAnsi="ＭＳ ゴシック"/>
                <w:sz w:val="20"/>
                <w:szCs w:val="20"/>
              </w:rPr>
              <w:t>老人の福祉を増進することを目的とする事業を行う者その他</w:t>
            </w:r>
          </w:p>
          <w:p w14:paraId="6CE09DDF" w14:textId="77777777" w:rsidR="00E54F59" w:rsidRPr="00146ED3" w:rsidRDefault="00E54F59" w:rsidP="00E54F59">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FB0D66" w:rsidRPr="00146ED3">
              <w:rPr>
                <w:rFonts w:ascii="ＭＳ ゴシック" w:eastAsia="ＭＳ ゴシック" w:hAnsi="ＭＳ ゴシック"/>
                <w:sz w:val="20"/>
                <w:szCs w:val="20"/>
              </w:rPr>
              <w:t>の保健医療サービス又は福祉サービスを提供する者との密接</w:t>
            </w:r>
          </w:p>
          <w:p w14:paraId="00156DED" w14:textId="77777777" w:rsidR="00FB0260" w:rsidRPr="00146ED3" w:rsidRDefault="00E54F59" w:rsidP="00E54F59">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FB0D66" w:rsidRPr="00146ED3">
              <w:rPr>
                <w:rFonts w:ascii="ＭＳ ゴシック" w:eastAsia="ＭＳ ゴシック" w:hAnsi="ＭＳ ゴシック"/>
                <w:sz w:val="20"/>
                <w:szCs w:val="20"/>
              </w:rPr>
              <w:t>な連携に努めているか。</w:t>
            </w:r>
          </w:p>
          <w:p w14:paraId="5126BE97" w14:textId="77777777" w:rsidR="00E2273B" w:rsidRPr="00146ED3" w:rsidRDefault="00E2273B" w:rsidP="00E54F59">
            <w:pPr>
              <w:rPr>
                <w:rFonts w:ascii="ＭＳ ゴシック" w:eastAsia="ＭＳ ゴシック" w:hAnsi="ＭＳ ゴシック"/>
                <w:sz w:val="20"/>
                <w:szCs w:val="20"/>
              </w:rPr>
            </w:pPr>
          </w:p>
          <w:p w14:paraId="566A881D" w14:textId="77777777" w:rsidR="00E2273B" w:rsidRPr="00146ED3" w:rsidRDefault="00E2273B" w:rsidP="00E2273B">
            <w:pPr>
              <w:ind w:left="400" w:hangingChars="200" w:hanging="4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(3)　</w:t>
            </w:r>
            <w:r w:rsidR="00B05B2B"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入居者の人権の擁護，虐待の防止等のため，必要な体制の整備を行うとともに，職員に対し，研修を実施する等の措置を講じて</w:t>
            </w:r>
            <w:r w:rsidRPr="00146ED3">
              <w:rPr>
                <w:rFonts w:ascii="ＭＳ ゴシック" w:eastAsia="ＭＳ ゴシック" w:hAnsi="ＭＳ ゴシック"/>
                <w:sz w:val="20"/>
                <w:szCs w:val="20"/>
              </w:rPr>
              <w:t>いるか</w:t>
            </w:r>
            <w:r w:rsidRPr="00146ED3">
              <w:rPr>
                <w:rFonts w:ascii="ＭＳ ゴシック" w:eastAsia="ＭＳ ゴシック" w:hAnsi="ＭＳ ゴシック" w:hint="eastAsia"/>
                <w:sz w:val="20"/>
                <w:szCs w:val="20"/>
              </w:rPr>
              <w:t>。</w:t>
            </w:r>
          </w:p>
          <w:p w14:paraId="4FF49F2B" w14:textId="77777777" w:rsidR="00E2273B" w:rsidRPr="00146ED3" w:rsidRDefault="00E2273B" w:rsidP="00E54F59">
            <w:pPr>
              <w:rPr>
                <w:rFonts w:ascii="ＭＳ ゴシック" w:eastAsia="ＭＳ ゴシック" w:hAnsi="ＭＳ ゴシック"/>
                <w:sz w:val="20"/>
                <w:szCs w:val="20"/>
              </w:rPr>
            </w:pPr>
          </w:p>
        </w:tc>
        <w:tc>
          <w:tcPr>
            <w:tcW w:w="1701" w:type="dxa"/>
          </w:tcPr>
          <w:p w14:paraId="768B1E44" w14:textId="77777777" w:rsidR="00FB0260" w:rsidRPr="00146ED3" w:rsidRDefault="00FB0260" w:rsidP="00971FE6">
            <w:pPr>
              <w:overflowPunct w:val="0"/>
              <w:spacing w:line="120" w:lineRule="auto"/>
              <w:textAlignment w:val="baseline"/>
              <w:rPr>
                <w:rFonts w:ascii="ＭＳ ゴシック" w:eastAsia="ＭＳ ゴシック" w:hAnsi="ＭＳ ゴシック"/>
                <w:sz w:val="20"/>
                <w:szCs w:val="20"/>
              </w:rPr>
            </w:pPr>
          </w:p>
          <w:p w14:paraId="52151B40" w14:textId="77777777" w:rsidR="00FB0D66" w:rsidRPr="00146ED3" w:rsidRDefault="00FB0D66" w:rsidP="00971FE6">
            <w:pPr>
              <w:overflowPunct w:val="0"/>
              <w:spacing w:line="120" w:lineRule="auto"/>
              <w:textAlignment w:val="baseline"/>
              <w:rPr>
                <w:rFonts w:ascii="ＭＳ ゴシック" w:eastAsia="ＭＳ ゴシック" w:hAnsi="ＭＳ ゴシック"/>
                <w:sz w:val="20"/>
                <w:szCs w:val="20"/>
              </w:rPr>
            </w:pPr>
          </w:p>
          <w:p w14:paraId="0EC34C88" w14:textId="77777777" w:rsidR="00E407D9" w:rsidRPr="00146ED3" w:rsidRDefault="00E407D9" w:rsidP="00971FE6">
            <w:pPr>
              <w:overflowPunct w:val="0"/>
              <w:spacing w:line="120" w:lineRule="auto"/>
              <w:textAlignment w:val="baseline"/>
              <w:rPr>
                <w:rFonts w:ascii="ＭＳ ゴシック" w:eastAsia="ＭＳ ゴシック" w:hAnsi="ＭＳ ゴシック"/>
                <w:sz w:val="20"/>
                <w:szCs w:val="20"/>
              </w:rPr>
            </w:pPr>
          </w:p>
          <w:p w14:paraId="755BAE8E" w14:textId="77777777" w:rsidR="00E407D9" w:rsidRPr="00146ED3" w:rsidRDefault="00E407D9" w:rsidP="00971FE6">
            <w:pPr>
              <w:overflowPunct w:val="0"/>
              <w:spacing w:line="120" w:lineRule="auto"/>
              <w:textAlignment w:val="baseline"/>
              <w:rPr>
                <w:rFonts w:ascii="ＭＳ ゴシック" w:eastAsia="ＭＳ ゴシック" w:hAnsi="ＭＳ ゴシック"/>
                <w:sz w:val="20"/>
                <w:szCs w:val="20"/>
              </w:rPr>
            </w:pPr>
          </w:p>
          <w:p w14:paraId="594483C8" w14:textId="77777777" w:rsidR="00FB0260" w:rsidRPr="00146ED3" w:rsidRDefault="001F3A7E" w:rsidP="00F92083">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399841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r w:rsidR="006C263A" w:rsidRPr="00146ED3">
              <w:rPr>
                <w:rFonts w:ascii="ＭＳ ゴシック" w:eastAsia="ＭＳ ゴシック" w:hAnsi="ＭＳ ゴシック" w:hint="eastAsia"/>
                <w:sz w:val="20"/>
                <w:szCs w:val="20"/>
              </w:rPr>
              <w:t>・</w:t>
            </w:r>
            <w:sdt>
              <w:sdtPr>
                <w:rPr>
                  <w:rFonts w:ascii="ＭＳ ゴシック" w:eastAsia="ＭＳ ゴシック" w:hAnsi="ＭＳ ゴシック" w:hint="eastAsia"/>
                  <w:sz w:val="20"/>
                  <w:szCs w:val="20"/>
                </w:rPr>
                <w:id w:val="48566845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348075C9" w14:textId="77777777" w:rsidR="00FB0260" w:rsidRPr="00146ED3" w:rsidRDefault="00FB0260" w:rsidP="00B51484">
            <w:pPr>
              <w:overflowPunct w:val="0"/>
              <w:textAlignment w:val="baseline"/>
              <w:rPr>
                <w:rFonts w:ascii="ＭＳ ゴシック" w:eastAsia="ＭＳ ゴシック" w:hAnsi="ＭＳ ゴシック"/>
                <w:sz w:val="20"/>
                <w:szCs w:val="20"/>
              </w:rPr>
            </w:pPr>
          </w:p>
          <w:p w14:paraId="3F336999" w14:textId="77777777" w:rsidR="00FB0260" w:rsidRPr="00146ED3" w:rsidRDefault="00FB0260" w:rsidP="00B51484">
            <w:pPr>
              <w:overflowPunct w:val="0"/>
              <w:textAlignment w:val="baseline"/>
              <w:rPr>
                <w:rFonts w:ascii="ＭＳ ゴシック" w:eastAsia="ＭＳ ゴシック" w:hAnsi="ＭＳ ゴシック"/>
                <w:sz w:val="20"/>
                <w:szCs w:val="20"/>
              </w:rPr>
            </w:pPr>
          </w:p>
          <w:p w14:paraId="3266FAA9" w14:textId="77777777" w:rsidR="00FB0260" w:rsidRPr="00146ED3" w:rsidRDefault="00FB0260" w:rsidP="00B51484">
            <w:pPr>
              <w:overflowPunct w:val="0"/>
              <w:textAlignment w:val="baseline"/>
              <w:rPr>
                <w:rFonts w:ascii="ＭＳ ゴシック" w:eastAsia="ＭＳ ゴシック" w:hAnsi="ＭＳ ゴシック"/>
                <w:sz w:val="20"/>
                <w:szCs w:val="20"/>
              </w:rPr>
            </w:pPr>
          </w:p>
          <w:p w14:paraId="33AAE456" w14:textId="77777777" w:rsidR="00781816" w:rsidRPr="00146ED3" w:rsidRDefault="00781816" w:rsidP="00B51484">
            <w:pPr>
              <w:overflowPunct w:val="0"/>
              <w:textAlignment w:val="baseline"/>
              <w:rPr>
                <w:rFonts w:ascii="ＭＳ ゴシック" w:eastAsia="ＭＳ ゴシック" w:hAnsi="ＭＳ ゴシック"/>
                <w:sz w:val="20"/>
                <w:szCs w:val="20"/>
              </w:rPr>
            </w:pPr>
          </w:p>
          <w:p w14:paraId="3E0680E6" w14:textId="77777777" w:rsidR="00781816" w:rsidRPr="00146ED3" w:rsidRDefault="00781816" w:rsidP="00B51484">
            <w:pPr>
              <w:overflowPunct w:val="0"/>
              <w:textAlignment w:val="baseline"/>
              <w:rPr>
                <w:rFonts w:ascii="ＭＳ ゴシック" w:eastAsia="ＭＳ ゴシック" w:hAnsi="ＭＳ ゴシック"/>
                <w:sz w:val="20"/>
                <w:szCs w:val="20"/>
              </w:rPr>
            </w:pPr>
          </w:p>
          <w:p w14:paraId="1A8BC03D" w14:textId="77777777" w:rsidR="007E3C31" w:rsidRPr="00146ED3" w:rsidRDefault="007E3C31" w:rsidP="00B10DF7">
            <w:pPr>
              <w:overflowPunct w:val="0"/>
              <w:textAlignment w:val="baseline"/>
              <w:rPr>
                <w:rFonts w:ascii="ＭＳ ゴシック" w:eastAsia="ＭＳ ゴシック" w:hAnsi="ＭＳ ゴシック" w:cs="ＭＳ ゴシック"/>
                <w:kern w:val="0"/>
                <w:sz w:val="20"/>
                <w:szCs w:val="20"/>
              </w:rPr>
            </w:pPr>
          </w:p>
          <w:p w14:paraId="7E5A9EFA" w14:textId="77777777" w:rsidR="00FB0260" w:rsidRPr="00146ED3" w:rsidRDefault="001F3A7E" w:rsidP="00B10DF7">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1721935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8258701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591CD36" w14:textId="77777777" w:rsidR="00FB0260" w:rsidRPr="00146ED3" w:rsidRDefault="00FB0260" w:rsidP="00B51484">
            <w:pPr>
              <w:overflowPunct w:val="0"/>
              <w:textAlignment w:val="baseline"/>
              <w:rPr>
                <w:rFonts w:ascii="ＭＳ ゴシック" w:eastAsia="ＭＳ ゴシック" w:hAnsi="ＭＳ ゴシック"/>
                <w:sz w:val="20"/>
                <w:szCs w:val="20"/>
              </w:rPr>
            </w:pPr>
          </w:p>
          <w:p w14:paraId="757A7C23" w14:textId="77777777" w:rsidR="00FB0260" w:rsidRPr="00146ED3" w:rsidRDefault="00FB0260" w:rsidP="00B51484">
            <w:pPr>
              <w:overflowPunct w:val="0"/>
              <w:textAlignment w:val="baseline"/>
              <w:rPr>
                <w:rFonts w:ascii="ＭＳ ゴシック" w:eastAsia="ＭＳ ゴシック" w:hAnsi="ＭＳ ゴシック"/>
                <w:sz w:val="20"/>
                <w:szCs w:val="20"/>
              </w:rPr>
            </w:pPr>
          </w:p>
          <w:p w14:paraId="76F93DBA" w14:textId="77777777" w:rsidR="00781816" w:rsidRPr="00146ED3" w:rsidRDefault="00781816" w:rsidP="00B51484">
            <w:pPr>
              <w:overflowPunct w:val="0"/>
              <w:textAlignment w:val="baseline"/>
              <w:rPr>
                <w:rFonts w:ascii="ＭＳ ゴシック" w:eastAsia="ＭＳ ゴシック" w:hAnsi="ＭＳ ゴシック"/>
                <w:sz w:val="20"/>
                <w:szCs w:val="20"/>
              </w:rPr>
            </w:pPr>
          </w:p>
          <w:p w14:paraId="52C201E1" w14:textId="77777777" w:rsidR="00781816" w:rsidRPr="00146ED3" w:rsidRDefault="00781816" w:rsidP="00B51484">
            <w:pPr>
              <w:overflowPunct w:val="0"/>
              <w:textAlignment w:val="baseline"/>
              <w:rPr>
                <w:rFonts w:ascii="ＭＳ ゴシック" w:eastAsia="ＭＳ ゴシック" w:hAnsi="ＭＳ ゴシック"/>
                <w:sz w:val="20"/>
                <w:szCs w:val="20"/>
              </w:rPr>
            </w:pPr>
          </w:p>
          <w:p w14:paraId="77CEF192" w14:textId="77777777" w:rsidR="00781816" w:rsidRPr="00146ED3" w:rsidRDefault="00781816" w:rsidP="00B51484">
            <w:pPr>
              <w:overflowPunct w:val="0"/>
              <w:textAlignment w:val="baseline"/>
              <w:rPr>
                <w:rFonts w:ascii="ＭＳ ゴシック" w:eastAsia="ＭＳ ゴシック" w:hAnsi="ＭＳ ゴシック"/>
                <w:sz w:val="20"/>
                <w:szCs w:val="20"/>
              </w:rPr>
            </w:pPr>
          </w:p>
          <w:p w14:paraId="59167043" w14:textId="77777777" w:rsidR="00781816" w:rsidRPr="00146ED3" w:rsidRDefault="00781816" w:rsidP="00B51484">
            <w:pPr>
              <w:overflowPunct w:val="0"/>
              <w:textAlignment w:val="baseline"/>
              <w:rPr>
                <w:rFonts w:ascii="ＭＳ ゴシック" w:eastAsia="ＭＳ ゴシック" w:hAnsi="ＭＳ ゴシック"/>
                <w:sz w:val="20"/>
                <w:szCs w:val="20"/>
              </w:rPr>
            </w:pPr>
          </w:p>
          <w:p w14:paraId="4CDDAEDA" w14:textId="77777777" w:rsidR="00781816" w:rsidRPr="00146ED3" w:rsidRDefault="00781816" w:rsidP="00B51484">
            <w:pPr>
              <w:overflowPunct w:val="0"/>
              <w:textAlignment w:val="baseline"/>
              <w:rPr>
                <w:rFonts w:ascii="ＭＳ ゴシック" w:eastAsia="ＭＳ ゴシック" w:hAnsi="ＭＳ ゴシック"/>
                <w:sz w:val="20"/>
                <w:szCs w:val="20"/>
              </w:rPr>
            </w:pPr>
          </w:p>
          <w:p w14:paraId="6F89CC57" w14:textId="77777777" w:rsidR="0023473F" w:rsidRPr="00146ED3" w:rsidRDefault="0023473F" w:rsidP="0023473F">
            <w:pPr>
              <w:overflowPunct w:val="0"/>
              <w:textAlignment w:val="baseline"/>
              <w:rPr>
                <w:rFonts w:ascii="ＭＳ ゴシック" w:eastAsia="ＭＳ ゴシック" w:hAnsi="ＭＳ ゴシック"/>
                <w:kern w:val="0"/>
                <w:sz w:val="20"/>
                <w:szCs w:val="20"/>
              </w:rPr>
            </w:pPr>
          </w:p>
          <w:p w14:paraId="14711C12" w14:textId="77777777" w:rsidR="00FB0D66" w:rsidRPr="00146ED3" w:rsidRDefault="001F3A7E" w:rsidP="00FB0D66">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6720309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7109932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24E98C2" w14:textId="77777777" w:rsidR="00FB0260" w:rsidRPr="00146ED3" w:rsidRDefault="00FB0260" w:rsidP="00B51484">
            <w:pPr>
              <w:overflowPunct w:val="0"/>
              <w:textAlignment w:val="baseline"/>
              <w:rPr>
                <w:rFonts w:ascii="ＭＳ ゴシック" w:eastAsia="ＭＳ ゴシック" w:hAnsi="ＭＳ ゴシック"/>
                <w:sz w:val="20"/>
                <w:szCs w:val="20"/>
              </w:rPr>
            </w:pPr>
          </w:p>
          <w:p w14:paraId="2C47297D" w14:textId="77777777" w:rsidR="00FB0260" w:rsidRPr="00146ED3" w:rsidRDefault="00FB0260" w:rsidP="00B51484">
            <w:pPr>
              <w:overflowPunct w:val="0"/>
              <w:textAlignment w:val="baseline"/>
              <w:rPr>
                <w:rFonts w:ascii="ＭＳ ゴシック" w:eastAsia="ＭＳ ゴシック" w:hAnsi="ＭＳ ゴシック"/>
                <w:sz w:val="20"/>
                <w:szCs w:val="20"/>
              </w:rPr>
            </w:pPr>
          </w:p>
          <w:p w14:paraId="410F602D" w14:textId="77777777" w:rsidR="00781816" w:rsidRPr="00146ED3" w:rsidRDefault="00781816" w:rsidP="00B51484">
            <w:pPr>
              <w:overflowPunct w:val="0"/>
              <w:textAlignment w:val="baseline"/>
              <w:rPr>
                <w:rFonts w:ascii="ＭＳ ゴシック" w:eastAsia="ＭＳ ゴシック" w:hAnsi="ＭＳ ゴシック"/>
                <w:sz w:val="20"/>
                <w:szCs w:val="20"/>
              </w:rPr>
            </w:pPr>
          </w:p>
          <w:p w14:paraId="05E967EE" w14:textId="77777777" w:rsidR="00781816" w:rsidRPr="00146ED3" w:rsidRDefault="00781816" w:rsidP="00B51484">
            <w:pPr>
              <w:overflowPunct w:val="0"/>
              <w:textAlignment w:val="baseline"/>
              <w:rPr>
                <w:rFonts w:ascii="ＭＳ ゴシック" w:eastAsia="ＭＳ ゴシック" w:hAnsi="ＭＳ ゴシック"/>
                <w:sz w:val="20"/>
                <w:szCs w:val="20"/>
              </w:rPr>
            </w:pPr>
          </w:p>
          <w:p w14:paraId="6644D72C" w14:textId="77777777" w:rsidR="00FB0D66" w:rsidRPr="00146ED3" w:rsidRDefault="001F3A7E" w:rsidP="00FB0D66">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20250142"/>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6903033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9FF9849" w14:textId="77777777" w:rsidR="00FB0260" w:rsidRPr="00146ED3" w:rsidRDefault="00FB0260" w:rsidP="00B51484">
            <w:pPr>
              <w:overflowPunct w:val="0"/>
              <w:textAlignment w:val="baseline"/>
              <w:rPr>
                <w:rFonts w:ascii="ＭＳ ゴシック" w:eastAsia="ＭＳ ゴシック" w:hAnsi="ＭＳ ゴシック"/>
                <w:sz w:val="20"/>
                <w:szCs w:val="20"/>
              </w:rPr>
            </w:pPr>
          </w:p>
          <w:p w14:paraId="5D821889" w14:textId="77777777" w:rsidR="00781816" w:rsidRPr="00146ED3" w:rsidRDefault="00781816" w:rsidP="00781816">
            <w:pPr>
              <w:overflowPunct w:val="0"/>
              <w:textAlignment w:val="baseline"/>
              <w:rPr>
                <w:rFonts w:ascii="ＭＳ ゴシック" w:eastAsia="ＭＳ ゴシック" w:hAnsi="ＭＳ ゴシック" w:cs="ＭＳ ゴシック"/>
                <w:kern w:val="0"/>
                <w:sz w:val="20"/>
                <w:szCs w:val="20"/>
              </w:rPr>
            </w:pPr>
          </w:p>
          <w:p w14:paraId="62F42EE3" w14:textId="77777777" w:rsidR="00781816" w:rsidRPr="00146ED3" w:rsidRDefault="00781816" w:rsidP="00781816">
            <w:pPr>
              <w:overflowPunct w:val="0"/>
              <w:textAlignment w:val="baseline"/>
              <w:rPr>
                <w:rFonts w:ascii="ＭＳ ゴシック" w:eastAsia="ＭＳ ゴシック" w:hAnsi="ＭＳ ゴシック" w:cs="ＭＳ ゴシック"/>
                <w:kern w:val="0"/>
                <w:sz w:val="20"/>
                <w:szCs w:val="20"/>
              </w:rPr>
            </w:pPr>
          </w:p>
          <w:p w14:paraId="4CB7A29D" w14:textId="77777777" w:rsidR="00781816" w:rsidRPr="00146ED3" w:rsidRDefault="00781816" w:rsidP="00781816">
            <w:pPr>
              <w:overflowPunct w:val="0"/>
              <w:textAlignment w:val="baseline"/>
              <w:rPr>
                <w:rFonts w:ascii="ＭＳ ゴシック" w:eastAsia="ＭＳ ゴシック" w:hAnsi="ＭＳ ゴシック" w:cs="ＭＳ ゴシック"/>
                <w:kern w:val="0"/>
                <w:sz w:val="20"/>
                <w:szCs w:val="20"/>
              </w:rPr>
            </w:pPr>
          </w:p>
          <w:p w14:paraId="3BE64D4F" w14:textId="77777777" w:rsidR="00781816" w:rsidRPr="00146ED3" w:rsidRDefault="00781816" w:rsidP="00781816">
            <w:pPr>
              <w:overflowPunct w:val="0"/>
              <w:textAlignment w:val="baseline"/>
              <w:rPr>
                <w:rFonts w:ascii="ＭＳ ゴシック" w:eastAsia="ＭＳ ゴシック" w:hAnsi="ＭＳ ゴシック" w:cs="ＭＳ ゴシック"/>
                <w:kern w:val="0"/>
                <w:sz w:val="20"/>
                <w:szCs w:val="20"/>
              </w:rPr>
            </w:pPr>
          </w:p>
          <w:p w14:paraId="0D30953C" w14:textId="77777777" w:rsidR="00781816" w:rsidRPr="00146ED3" w:rsidRDefault="001F3A7E" w:rsidP="00781816">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11282035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8526241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1BD9E7DB" w14:textId="77777777" w:rsidR="00FB0260" w:rsidRPr="00146ED3" w:rsidRDefault="00FB0260" w:rsidP="00B51484">
            <w:pPr>
              <w:overflowPunct w:val="0"/>
              <w:textAlignment w:val="baseline"/>
              <w:rPr>
                <w:rFonts w:ascii="ＭＳ ゴシック" w:eastAsia="ＭＳ ゴシック" w:hAnsi="ＭＳ ゴシック"/>
                <w:kern w:val="0"/>
                <w:sz w:val="20"/>
                <w:szCs w:val="20"/>
              </w:rPr>
            </w:pPr>
          </w:p>
          <w:p w14:paraId="11A073DC" w14:textId="77777777" w:rsidR="00065A96" w:rsidRPr="00146ED3" w:rsidRDefault="00065A96" w:rsidP="00B51484">
            <w:pPr>
              <w:overflowPunct w:val="0"/>
              <w:textAlignment w:val="baseline"/>
              <w:rPr>
                <w:rFonts w:ascii="ＭＳ ゴシック" w:eastAsia="ＭＳ ゴシック" w:hAnsi="ＭＳ ゴシック"/>
                <w:kern w:val="0"/>
                <w:sz w:val="20"/>
                <w:szCs w:val="20"/>
              </w:rPr>
            </w:pPr>
          </w:p>
          <w:p w14:paraId="53897458" w14:textId="77777777" w:rsidR="00065A96" w:rsidRPr="00146ED3" w:rsidRDefault="00065A96" w:rsidP="00B51484">
            <w:pPr>
              <w:overflowPunct w:val="0"/>
              <w:textAlignment w:val="baseline"/>
              <w:rPr>
                <w:rFonts w:ascii="ＭＳ ゴシック" w:eastAsia="ＭＳ ゴシック" w:hAnsi="ＭＳ ゴシック"/>
                <w:kern w:val="0"/>
                <w:sz w:val="20"/>
                <w:szCs w:val="20"/>
              </w:rPr>
            </w:pPr>
          </w:p>
          <w:p w14:paraId="5B41415D" w14:textId="77777777" w:rsidR="00065A96" w:rsidRPr="00146ED3" w:rsidRDefault="00065A96" w:rsidP="00B51484">
            <w:pPr>
              <w:overflowPunct w:val="0"/>
              <w:textAlignment w:val="baseline"/>
              <w:rPr>
                <w:rFonts w:ascii="ＭＳ ゴシック" w:eastAsia="ＭＳ ゴシック" w:hAnsi="ＭＳ ゴシック"/>
                <w:kern w:val="0"/>
                <w:sz w:val="20"/>
                <w:szCs w:val="20"/>
              </w:rPr>
            </w:pPr>
          </w:p>
          <w:p w14:paraId="71756E1D" w14:textId="77777777" w:rsidR="00065A96" w:rsidRPr="00146ED3" w:rsidRDefault="001F3A7E" w:rsidP="00065A96">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5647345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9441603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10E4CDD" w14:textId="77777777" w:rsidR="00065A96" w:rsidRPr="00146ED3" w:rsidRDefault="00065A96" w:rsidP="00B51484">
            <w:pPr>
              <w:overflowPunct w:val="0"/>
              <w:textAlignment w:val="baseline"/>
              <w:rPr>
                <w:rFonts w:ascii="ＭＳ ゴシック" w:eastAsia="ＭＳ ゴシック" w:hAnsi="ＭＳ ゴシック"/>
                <w:kern w:val="0"/>
                <w:sz w:val="20"/>
                <w:szCs w:val="20"/>
              </w:rPr>
            </w:pPr>
          </w:p>
          <w:p w14:paraId="5CA79DB7" w14:textId="77777777" w:rsidR="00C171B3" w:rsidRPr="00146ED3" w:rsidRDefault="00C171B3" w:rsidP="00B51484">
            <w:pPr>
              <w:overflowPunct w:val="0"/>
              <w:textAlignment w:val="baseline"/>
              <w:rPr>
                <w:rFonts w:ascii="ＭＳ ゴシック" w:eastAsia="ＭＳ ゴシック" w:hAnsi="ＭＳ ゴシック"/>
                <w:kern w:val="0"/>
                <w:sz w:val="20"/>
                <w:szCs w:val="20"/>
              </w:rPr>
            </w:pPr>
          </w:p>
          <w:p w14:paraId="255A50BF" w14:textId="77777777" w:rsidR="00C171B3" w:rsidRPr="00146ED3" w:rsidRDefault="00C171B3" w:rsidP="00B51484">
            <w:pPr>
              <w:overflowPunct w:val="0"/>
              <w:textAlignment w:val="baseline"/>
              <w:rPr>
                <w:rFonts w:ascii="ＭＳ ゴシック" w:eastAsia="ＭＳ ゴシック" w:hAnsi="ＭＳ ゴシック"/>
                <w:kern w:val="0"/>
                <w:sz w:val="20"/>
                <w:szCs w:val="20"/>
              </w:rPr>
            </w:pPr>
          </w:p>
          <w:p w14:paraId="14D86C02" w14:textId="77777777" w:rsidR="00C171B3" w:rsidRPr="00146ED3" w:rsidRDefault="00C171B3" w:rsidP="00B51484">
            <w:pPr>
              <w:overflowPunct w:val="0"/>
              <w:textAlignment w:val="baseline"/>
              <w:rPr>
                <w:rFonts w:ascii="ＭＳ ゴシック" w:eastAsia="ＭＳ ゴシック" w:hAnsi="ＭＳ ゴシック"/>
                <w:kern w:val="0"/>
                <w:sz w:val="20"/>
                <w:szCs w:val="20"/>
              </w:rPr>
            </w:pPr>
          </w:p>
          <w:p w14:paraId="4DB43A2E" w14:textId="77777777" w:rsidR="00C171B3" w:rsidRPr="00146ED3" w:rsidRDefault="00C171B3" w:rsidP="00B51484">
            <w:pPr>
              <w:overflowPunct w:val="0"/>
              <w:textAlignment w:val="baseline"/>
              <w:rPr>
                <w:rFonts w:ascii="ＭＳ ゴシック" w:eastAsia="ＭＳ ゴシック" w:hAnsi="ＭＳ ゴシック"/>
                <w:kern w:val="0"/>
                <w:sz w:val="20"/>
                <w:szCs w:val="20"/>
              </w:rPr>
            </w:pPr>
          </w:p>
          <w:p w14:paraId="1628CC0F" w14:textId="77777777" w:rsidR="00C171B3" w:rsidRPr="00146ED3" w:rsidRDefault="00C171B3" w:rsidP="00B51484">
            <w:pPr>
              <w:overflowPunct w:val="0"/>
              <w:textAlignment w:val="baseline"/>
              <w:rPr>
                <w:rFonts w:ascii="ＭＳ ゴシック" w:eastAsia="ＭＳ ゴシック" w:hAnsi="ＭＳ ゴシック"/>
                <w:kern w:val="0"/>
                <w:sz w:val="20"/>
                <w:szCs w:val="20"/>
              </w:rPr>
            </w:pPr>
          </w:p>
          <w:p w14:paraId="36290AA8" w14:textId="77777777" w:rsidR="00C171B3" w:rsidRPr="00146ED3" w:rsidRDefault="001F3A7E" w:rsidP="00B5148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3618833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20461169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kern w:val="0"/>
                <w:sz w:val="20"/>
                <w:szCs w:val="20"/>
              </w:rPr>
              <w:t>いない</w:t>
            </w:r>
          </w:p>
          <w:p w14:paraId="5F8A9324" w14:textId="77777777" w:rsidR="00C171B3" w:rsidRPr="00146ED3" w:rsidRDefault="00C171B3" w:rsidP="00B51484">
            <w:pPr>
              <w:overflowPunct w:val="0"/>
              <w:textAlignment w:val="baseline"/>
              <w:rPr>
                <w:rFonts w:ascii="ＭＳ ゴシック" w:eastAsia="ＭＳ ゴシック" w:hAnsi="ＭＳ ゴシック"/>
                <w:kern w:val="0"/>
                <w:sz w:val="20"/>
                <w:szCs w:val="20"/>
              </w:rPr>
            </w:pPr>
          </w:p>
          <w:p w14:paraId="623BAA30" w14:textId="77777777" w:rsidR="00C171B3" w:rsidRPr="00146ED3" w:rsidRDefault="00C171B3" w:rsidP="00B51484">
            <w:pPr>
              <w:overflowPunct w:val="0"/>
              <w:textAlignment w:val="baseline"/>
              <w:rPr>
                <w:rFonts w:ascii="ＭＳ ゴシック" w:eastAsia="ＭＳ ゴシック" w:hAnsi="ＭＳ ゴシック"/>
                <w:kern w:val="0"/>
                <w:sz w:val="20"/>
                <w:szCs w:val="20"/>
              </w:rPr>
            </w:pPr>
          </w:p>
          <w:p w14:paraId="25FCD2AC" w14:textId="77777777" w:rsidR="00C171B3" w:rsidRPr="00146ED3" w:rsidRDefault="00C171B3" w:rsidP="00B51484">
            <w:pPr>
              <w:overflowPunct w:val="0"/>
              <w:textAlignment w:val="baseline"/>
              <w:rPr>
                <w:rFonts w:ascii="ＭＳ ゴシック" w:eastAsia="ＭＳ ゴシック" w:hAnsi="ＭＳ ゴシック"/>
                <w:kern w:val="0"/>
                <w:sz w:val="20"/>
                <w:szCs w:val="20"/>
              </w:rPr>
            </w:pPr>
          </w:p>
          <w:p w14:paraId="6F2AE527" w14:textId="77777777" w:rsidR="00C171B3" w:rsidRPr="00146ED3" w:rsidRDefault="00C171B3" w:rsidP="00B51484">
            <w:pPr>
              <w:overflowPunct w:val="0"/>
              <w:textAlignment w:val="baseline"/>
              <w:rPr>
                <w:rFonts w:ascii="ＭＳ ゴシック" w:eastAsia="ＭＳ ゴシック" w:hAnsi="ＭＳ ゴシック"/>
                <w:kern w:val="0"/>
                <w:sz w:val="20"/>
                <w:szCs w:val="20"/>
              </w:rPr>
            </w:pPr>
          </w:p>
          <w:p w14:paraId="5BA5ECBF" w14:textId="77777777" w:rsidR="00C171B3" w:rsidRPr="00146ED3" w:rsidRDefault="001F3A7E" w:rsidP="00B5148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9474768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64318322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kern w:val="0"/>
                <w:sz w:val="20"/>
                <w:szCs w:val="20"/>
              </w:rPr>
              <w:t>いない</w:t>
            </w:r>
          </w:p>
          <w:p w14:paraId="077844AA" w14:textId="77777777" w:rsidR="00FB0260" w:rsidRPr="00146ED3" w:rsidRDefault="00FB0260" w:rsidP="0023473F">
            <w:pPr>
              <w:overflowPunct w:val="0"/>
              <w:jc w:val="center"/>
              <w:textAlignment w:val="baseline"/>
              <w:rPr>
                <w:rFonts w:ascii="ＭＳ ゴシック" w:eastAsia="ＭＳ ゴシック" w:hAnsi="ＭＳ ゴシック"/>
                <w:sz w:val="20"/>
                <w:szCs w:val="20"/>
              </w:rPr>
            </w:pPr>
          </w:p>
        </w:tc>
      </w:tr>
    </w:tbl>
    <w:p w14:paraId="07715EE5" w14:textId="77777777" w:rsidR="00F04760" w:rsidRPr="00146ED3" w:rsidRDefault="00F04760" w:rsidP="00F04760">
      <w:pPr>
        <w:tabs>
          <w:tab w:val="left" w:pos="1290"/>
        </w:tabs>
        <w:spacing w:line="120" w:lineRule="exact"/>
        <w:ind w:firstLineChars="400" w:firstLine="800"/>
        <w:jc w:val="center"/>
        <w:rPr>
          <w:rFonts w:ascii="ＭＳ ゴシック" w:eastAsia="ＭＳ ゴシック" w:hAnsi="ＭＳ ゴシック"/>
          <w:sz w:val="20"/>
          <w:szCs w:val="20"/>
        </w:rPr>
      </w:pPr>
    </w:p>
    <w:p w14:paraId="23521F81" w14:textId="77777777" w:rsidR="007471FF" w:rsidRPr="00146ED3" w:rsidRDefault="007471FF" w:rsidP="00F04760">
      <w:pPr>
        <w:tabs>
          <w:tab w:val="left" w:pos="1290"/>
        </w:tabs>
        <w:spacing w:line="120" w:lineRule="exact"/>
        <w:ind w:firstLineChars="400" w:firstLine="800"/>
        <w:jc w:val="center"/>
        <w:rPr>
          <w:rFonts w:ascii="ＭＳ ゴシック" w:eastAsia="ＭＳ ゴシック" w:hAnsi="ＭＳ ゴシック"/>
          <w:sz w:val="20"/>
          <w:szCs w:val="20"/>
        </w:rPr>
      </w:pPr>
    </w:p>
    <w:p w14:paraId="208F6711" w14:textId="77777777" w:rsidR="007471FF" w:rsidRPr="00146ED3" w:rsidRDefault="007471FF" w:rsidP="00F04760">
      <w:pPr>
        <w:tabs>
          <w:tab w:val="left" w:pos="1290"/>
        </w:tabs>
        <w:spacing w:line="120" w:lineRule="exact"/>
        <w:ind w:firstLineChars="400" w:firstLine="800"/>
        <w:jc w:val="center"/>
        <w:rPr>
          <w:rFonts w:ascii="ＭＳ ゴシック" w:eastAsia="ＭＳ ゴシック" w:hAnsi="ＭＳ ゴシック"/>
          <w:sz w:val="20"/>
          <w:szCs w:val="20"/>
        </w:rPr>
      </w:pPr>
    </w:p>
    <w:p w14:paraId="3871AA6D" w14:textId="77777777" w:rsidR="007471FF" w:rsidRPr="00146ED3" w:rsidRDefault="007471FF" w:rsidP="00F04760">
      <w:pPr>
        <w:tabs>
          <w:tab w:val="left" w:pos="1290"/>
        </w:tabs>
        <w:spacing w:line="120" w:lineRule="exact"/>
        <w:ind w:firstLineChars="400" w:firstLine="800"/>
        <w:jc w:val="center"/>
        <w:rPr>
          <w:rFonts w:ascii="ＭＳ ゴシック" w:eastAsia="ＭＳ ゴシック" w:hAnsi="ＭＳ ゴシック"/>
          <w:sz w:val="20"/>
          <w:szCs w:val="20"/>
        </w:rPr>
      </w:pPr>
    </w:p>
    <w:p w14:paraId="7BA3FAB9" w14:textId="77777777" w:rsidR="007471FF" w:rsidRPr="00146ED3" w:rsidRDefault="007471FF" w:rsidP="00F04760">
      <w:pPr>
        <w:tabs>
          <w:tab w:val="left" w:pos="1290"/>
        </w:tabs>
        <w:spacing w:line="120" w:lineRule="exact"/>
        <w:ind w:firstLineChars="400" w:firstLine="800"/>
        <w:jc w:val="center"/>
        <w:rPr>
          <w:rFonts w:ascii="ＭＳ ゴシック" w:eastAsia="ＭＳ ゴシック" w:hAnsi="ＭＳ ゴシック"/>
          <w:sz w:val="20"/>
          <w:szCs w:val="20"/>
        </w:rPr>
      </w:pPr>
    </w:p>
    <w:p w14:paraId="5CD69752" w14:textId="77777777" w:rsidR="00D1167B" w:rsidRPr="00146ED3" w:rsidRDefault="00D1167B" w:rsidP="00F04760">
      <w:pPr>
        <w:tabs>
          <w:tab w:val="left" w:pos="1290"/>
        </w:tabs>
        <w:spacing w:line="120" w:lineRule="exact"/>
        <w:ind w:firstLineChars="400" w:firstLine="800"/>
        <w:jc w:val="center"/>
        <w:rPr>
          <w:rFonts w:ascii="ＭＳ ゴシック" w:eastAsia="ＭＳ ゴシック" w:hAnsi="ＭＳ ゴシック"/>
          <w:sz w:val="20"/>
          <w:szCs w:val="20"/>
        </w:rPr>
      </w:pPr>
    </w:p>
    <w:p w14:paraId="2F781868" w14:textId="77777777" w:rsidR="00D1167B" w:rsidRPr="00146ED3" w:rsidRDefault="00D1167B" w:rsidP="00F04760">
      <w:pPr>
        <w:tabs>
          <w:tab w:val="left" w:pos="1290"/>
        </w:tabs>
        <w:spacing w:line="120" w:lineRule="exact"/>
        <w:ind w:firstLineChars="400" w:firstLine="800"/>
        <w:jc w:val="center"/>
        <w:rPr>
          <w:rFonts w:ascii="ＭＳ ゴシック" w:eastAsia="ＭＳ ゴシック" w:hAnsi="ＭＳ ゴシック"/>
          <w:sz w:val="20"/>
          <w:szCs w:val="20"/>
        </w:rPr>
      </w:pPr>
    </w:p>
    <w:p w14:paraId="2D4D0BAC" w14:textId="77777777" w:rsidR="00D1167B" w:rsidRPr="00146ED3" w:rsidRDefault="00D1167B" w:rsidP="00F04760">
      <w:pPr>
        <w:tabs>
          <w:tab w:val="left" w:pos="1290"/>
        </w:tabs>
        <w:spacing w:line="120" w:lineRule="exact"/>
        <w:ind w:firstLineChars="400" w:firstLine="800"/>
        <w:jc w:val="center"/>
        <w:rPr>
          <w:rFonts w:ascii="ＭＳ ゴシック" w:eastAsia="ＭＳ ゴシック" w:hAnsi="ＭＳ ゴシック"/>
          <w:sz w:val="20"/>
          <w:szCs w:val="20"/>
        </w:rPr>
      </w:pPr>
    </w:p>
    <w:p w14:paraId="7FC5A0AB" w14:textId="77777777" w:rsidR="007471FF" w:rsidRPr="00146ED3" w:rsidRDefault="007471FF" w:rsidP="00F04760">
      <w:pPr>
        <w:tabs>
          <w:tab w:val="left" w:pos="1290"/>
        </w:tabs>
        <w:spacing w:line="120" w:lineRule="exact"/>
        <w:ind w:firstLineChars="400" w:firstLine="800"/>
        <w:jc w:val="center"/>
        <w:rPr>
          <w:rFonts w:ascii="ＭＳ ゴシック" w:eastAsia="ＭＳ ゴシック" w:hAnsi="ＭＳ ゴシック"/>
          <w:sz w:val="20"/>
          <w:szCs w:val="20"/>
        </w:rPr>
      </w:pPr>
    </w:p>
    <w:p w14:paraId="5BB1C27F" w14:textId="77777777" w:rsidR="007471FF" w:rsidRPr="00146ED3" w:rsidRDefault="007471FF" w:rsidP="00F04760">
      <w:pPr>
        <w:tabs>
          <w:tab w:val="left" w:pos="1290"/>
        </w:tabs>
        <w:spacing w:line="120" w:lineRule="exact"/>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Spec="center"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330"/>
        <w:gridCol w:w="1611"/>
      </w:tblGrid>
      <w:tr w:rsidR="00CA73C0" w:rsidRPr="00146ED3" w14:paraId="49278A22" w14:textId="77777777" w:rsidTr="007471FF">
        <w:trPr>
          <w:trHeight w:val="416"/>
        </w:trPr>
        <w:tc>
          <w:tcPr>
            <w:tcW w:w="3643" w:type="dxa"/>
            <w:tcBorders>
              <w:bottom w:val="single" w:sz="4" w:space="0" w:color="auto"/>
            </w:tcBorders>
            <w:vAlign w:val="center"/>
          </w:tcPr>
          <w:p w14:paraId="4D7F5E13" w14:textId="77777777" w:rsidR="00A22D13" w:rsidRPr="00146ED3" w:rsidRDefault="00A22D13" w:rsidP="00693F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2268" w:type="dxa"/>
            <w:vAlign w:val="center"/>
          </w:tcPr>
          <w:p w14:paraId="2A48D3DF" w14:textId="77777777" w:rsidR="00A22D13" w:rsidRPr="00146ED3" w:rsidRDefault="00A22D13" w:rsidP="00693F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330" w:type="dxa"/>
            <w:vAlign w:val="center"/>
          </w:tcPr>
          <w:p w14:paraId="46F4EB1A" w14:textId="77777777" w:rsidR="00A22D13" w:rsidRPr="00146ED3" w:rsidRDefault="00A22D13" w:rsidP="00693F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611" w:type="dxa"/>
            <w:vAlign w:val="center"/>
          </w:tcPr>
          <w:p w14:paraId="3CEC1D29" w14:textId="77777777" w:rsidR="00A22D13" w:rsidRPr="00146ED3" w:rsidRDefault="00693F48" w:rsidP="00693F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14:paraId="20283CAC" w14:textId="77777777" w:rsidTr="007471FF">
        <w:trPr>
          <w:trHeight w:val="3208"/>
        </w:trPr>
        <w:tc>
          <w:tcPr>
            <w:tcW w:w="3643" w:type="dxa"/>
            <w:tcBorders>
              <w:bottom w:val="single" w:sz="4" w:space="0" w:color="FFFFFF"/>
            </w:tcBorders>
          </w:tcPr>
          <w:p w14:paraId="0CEB04D5" w14:textId="77777777" w:rsidR="00693F48" w:rsidRPr="00146ED3" w:rsidRDefault="00693F48" w:rsidP="00693F48">
            <w:pPr>
              <w:overflowPunct w:val="0"/>
              <w:ind w:left="180" w:hangingChars="100" w:hanging="180"/>
              <w:textAlignment w:val="baseline"/>
              <w:rPr>
                <w:rFonts w:ascii="ＭＳ ゴシック" w:eastAsia="ＭＳ ゴシック" w:hAnsi="ＭＳ ゴシック"/>
                <w:sz w:val="18"/>
                <w:szCs w:val="18"/>
              </w:rPr>
            </w:pPr>
          </w:p>
          <w:p w14:paraId="2F2527FC" w14:textId="77777777" w:rsidR="00693F48" w:rsidRPr="00146ED3" w:rsidRDefault="00693F48" w:rsidP="00693F48">
            <w:pPr>
              <w:overflowPunct w:val="0"/>
              <w:ind w:left="180" w:hangingChars="100" w:hanging="180"/>
              <w:textAlignment w:val="baseline"/>
              <w:rPr>
                <w:rFonts w:ascii="ＭＳ ゴシック" w:eastAsia="ＭＳ ゴシック" w:hAnsi="ＭＳ ゴシック"/>
                <w:sz w:val="18"/>
                <w:szCs w:val="18"/>
              </w:rPr>
            </w:pPr>
          </w:p>
          <w:p w14:paraId="3F7BC8C3" w14:textId="77777777" w:rsidR="007471FF" w:rsidRPr="00146ED3" w:rsidRDefault="007471FF" w:rsidP="007471FF">
            <w:pPr>
              <w:overflowPunct w:val="0"/>
              <w:spacing w:line="120" w:lineRule="exact"/>
              <w:ind w:left="180" w:hangingChars="100" w:hanging="180"/>
              <w:textAlignment w:val="baseline"/>
              <w:rPr>
                <w:rFonts w:ascii="ＭＳ ゴシック" w:eastAsia="ＭＳ ゴシック" w:hAnsi="ＭＳ ゴシック"/>
                <w:sz w:val="18"/>
                <w:szCs w:val="18"/>
              </w:rPr>
            </w:pPr>
          </w:p>
          <w:p w14:paraId="0AD1AEFE" w14:textId="77777777" w:rsidR="00404533" w:rsidRPr="00146ED3" w:rsidRDefault="000A2257" w:rsidP="00693F48">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7527D6" w:rsidRPr="00146ED3">
              <w:rPr>
                <w:rFonts w:ascii="ＭＳ ゴシック" w:eastAsia="ＭＳ ゴシック" w:hAnsi="ＭＳ ゴシック" w:hint="eastAsia"/>
                <w:sz w:val="18"/>
                <w:szCs w:val="18"/>
              </w:rPr>
              <w:t xml:space="preserve">　基本方針(基準第２条)は，入所者の福祉を図るために必要な方針</w:t>
            </w:r>
            <w:r w:rsidR="007471FF" w:rsidRPr="00146ED3">
              <w:rPr>
                <w:rFonts w:ascii="ＭＳ ゴシック" w:eastAsia="ＭＳ ゴシック" w:hAnsi="ＭＳ ゴシック" w:hint="eastAsia"/>
                <w:sz w:val="18"/>
                <w:szCs w:val="18"/>
              </w:rPr>
              <w:t>について総括的に規定したもの</w:t>
            </w:r>
          </w:p>
          <w:p w14:paraId="29330B0F" w14:textId="77777777" w:rsidR="007471FF" w:rsidRPr="00146ED3" w:rsidRDefault="007471FF" w:rsidP="007471FF">
            <w:pPr>
              <w:overflowPunct w:val="0"/>
              <w:spacing w:line="120" w:lineRule="exact"/>
              <w:ind w:left="180" w:hangingChars="100" w:hanging="180"/>
              <w:textAlignment w:val="baseline"/>
              <w:rPr>
                <w:rFonts w:ascii="ＭＳ ゴシック" w:eastAsia="ＭＳ ゴシック" w:hAnsi="ＭＳ ゴシック"/>
                <w:sz w:val="18"/>
                <w:szCs w:val="18"/>
              </w:rPr>
            </w:pPr>
          </w:p>
          <w:p w14:paraId="263C0E8D" w14:textId="77777777" w:rsidR="000A2257" w:rsidRPr="00146ED3" w:rsidRDefault="007471FF" w:rsidP="000A2257">
            <w:pPr>
              <w:overflowPunct w:val="0"/>
              <w:ind w:leftChars="100" w:left="21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0A2257" w:rsidRPr="00146ED3">
              <w:rPr>
                <w:rFonts w:ascii="ＭＳ ゴシック" w:eastAsia="ＭＳ ゴシック" w:hAnsi="ＭＳ ゴシック" w:hint="eastAsia"/>
                <w:sz w:val="18"/>
                <w:szCs w:val="18"/>
              </w:rPr>
              <w:t xml:space="preserve">　</w:t>
            </w:r>
            <w:r w:rsidR="00693F48" w:rsidRPr="00146ED3">
              <w:rPr>
                <w:rFonts w:ascii="ＭＳ ゴシック" w:eastAsia="ＭＳ ゴシック" w:hAnsi="ＭＳ ゴシック" w:hint="eastAsia"/>
                <w:sz w:val="18"/>
                <w:szCs w:val="18"/>
              </w:rPr>
              <w:t>「健全な環境」とは，当該特別養護</w:t>
            </w:r>
          </w:p>
          <w:p w14:paraId="6906F15D" w14:textId="77777777" w:rsidR="000A2257" w:rsidRPr="00146ED3" w:rsidRDefault="00693F48" w:rsidP="000A2257">
            <w:pPr>
              <w:overflowPunct w:val="0"/>
              <w:ind w:leftChars="100" w:left="210"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老人ホームが，敷地の衛生及び安全等</w:t>
            </w:r>
          </w:p>
          <w:p w14:paraId="4A667B30" w14:textId="77777777" w:rsidR="000A2257" w:rsidRPr="00146ED3" w:rsidRDefault="00693F48" w:rsidP="000A2257">
            <w:pPr>
              <w:overflowPunct w:val="0"/>
              <w:ind w:leftChars="100" w:left="210"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について定めた建築基準法第19条，</w:t>
            </w:r>
          </w:p>
          <w:p w14:paraId="5890CAAF" w14:textId="77777777" w:rsidR="000A2257" w:rsidRPr="00146ED3" w:rsidRDefault="00693F48" w:rsidP="000A2257">
            <w:pPr>
              <w:overflowPunct w:val="0"/>
              <w:ind w:leftChars="100" w:left="210"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第43条及び同法施行令第128条の規</w:t>
            </w:r>
          </w:p>
          <w:p w14:paraId="45BC8B24" w14:textId="77777777" w:rsidR="000A2257" w:rsidRPr="00146ED3" w:rsidRDefault="00693F48" w:rsidP="000A2257">
            <w:pPr>
              <w:overflowPunct w:val="0"/>
              <w:ind w:leftChars="100" w:left="210"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定に定める要件を満たすとともに，入</w:t>
            </w:r>
          </w:p>
          <w:p w14:paraId="6D32CFAC" w14:textId="77777777" w:rsidR="000A2257" w:rsidRPr="00146ED3" w:rsidRDefault="00693F48" w:rsidP="000A2257">
            <w:pPr>
              <w:overflowPunct w:val="0"/>
              <w:ind w:leftChars="100" w:left="210"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所者の生活を健全に維持するために，</w:t>
            </w:r>
          </w:p>
          <w:p w14:paraId="5155F364" w14:textId="77777777" w:rsidR="000A2257" w:rsidRPr="00146ED3" w:rsidRDefault="00693F48" w:rsidP="000A2257">
            <w:pPr>
              <w:overflowPunct w:val="0"/>
              <w:ind w:leftChars="100" w:left="210"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ばい煙，騒音，振動等による影響，交</w:t>
            </w:r>
          </w:p>
          <w:p w14:paraId="6967318C" w14:textId="77777777" w:rsidR="000A2257" w:rsidRPr="00146ED3" w:rsidRDefault="00693F48" w:rsidP="000A2257">
            <w:pPr>
              <w:overflowPunct w:val="0"/>
              <w:ind w:leftChars="100" w:left="210"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通，水利の便等を十分考慮して設置さ</w:t>
            </w:r>
          </w:p>
          <w:p w14:paraId="36E4A91E" w14:textId="77777777" w:rsidR="00693F48" w:rsidRPr="00146ED3" w:rsidRDefault="00693F48" w:rsidP="000A2257">
            <w:pPr>
              <w:overflowPunct w:val="0"/>
              <w:ind w:leftChars="200" w:left="42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れ，かつ，その設備が入所者の身体的，精神的特性に適合していることをい</w:t>
            </w:r>
          </w:p>
        </w:tc>
        <w:tc>
          <w:tcPr>
            <w:tcW w:w="2268" w:type="dxa"/>
            <w:tcBorders>
              <w:bottom w:val="single" w:sz="4" w:space="0" w:color="FFFFFF"/>
            </w:tcBorders>
          </w:tcPr>
          <w:p w14:paraId="7D38B4E4" w14:textId="77777777" w:rsidR="00693F48" w:rsidRPr="00146ED3" w:rsidRDefault="00693F48" w:rsidP="00693F48">
            <w:pPr>
              <w:overflowPunct w:val="0"/>
              <w:textAlignment w:val="baseline"/>
              <w:rPr>
                <w:rFonts w:ascii="ＭＳ ゴシック" w:eastAsia="ＭＳ ゴシック" w:hAnsi="ＭＳ ゴシック"/>
                <w:sz w:val="20"/>
                <w:szCs w:val="20"/>
              </w:rPr>
            </w:pPr>
          </w:p>
          <w:p w14:paraId="03809C99" w14:textId="77777777" w:rsidR="00693F48" w:rsidRPr="00146ED3" w:rsidRDefault="00693F48" w:rsidP="00693F48">
            <w:pPr>
              <w:overflowPunct w:val="0"/>
              <w:textAlignment w:val="baseline"/>
              <w:rPr>
                <w:rFonts w:ascii="ＭＳ ゴシック" w:eastAsia="ＭＳ ゴシック" w:hAnsi="ＭＳ ゴシック"/>
                <w:sz w:val="20"/>
                <w:szCs w:val="20"/>
              </w:rPr>
            </w:pPr>
          </w:p>
          <w:p w14:paraId="7804402B" w14:textId="77777777" w:rsidR="00693F48" w:rsidRPr="00146ED3" w:rsidRDefault="00693F48" w:rsidP="00693F48">
            <w:pPr>
              <w:overflowPunct w:val="0"/>
              <w:textAlignment w:val="baseline"/>
              <w:rPr>
                <w:rFonts w:ascii="ＭＳ ゴシック" w:eastAsia="ＭＳ ゴシック" w:hAnsi="Times New Roman"/>
                <w:kern w:val="0"/>
                <w:sz w:val="20"/>
                <w:szCs w:val="20"/>
              </w:rPr>
            </w:pPr>
          </w:p>
          <w:p w14:paraId="561EA05D" w14:textId="77777777" w:rsidR="00693F48" w:rsidRPr="00146ED3" w:rsidRDefault="00693F48" w:rsidP="00693F48">
            <w:pPr>
              <w:overflowPunct w:val="0"/>
              <w:textAlignment w:val="baseline"/>
              <w:rPr>
                <w:rFonts w:ascii="ＭＳ ゴシック" w:eastAsia="ＭＳ ゴシック" w:hAnsi="ＭＳ ゴシック"/>
                <w:sz w:val="20"/>
                <w:szCs w:val="20"/>
              </w:rPr>
            </w:pPr>
          </w:p>
        </w:tc>
        <w:tc>
          <w:tcPr>
            <w:tcW w:w="2330" w:type="dxa"/>
            <w:tcBorders>
              <w:bottom w:val="single" w:sz="4" w:space="0" w:color="FFFFFF"/>
            </w:tcBorders>
          </w:tcPr>
          <w:p w14:paraId="6FFAFB9B" w14:textId="77777777" w:rsidR="00693F48" w:rsidRPr="00146ED3" w:rsidRDefault="00693F48" w:rsidP="00693F48">
            <w:pPr>
              <w:ind w:left="200" w:hangingChars="100" w:hanging="200"/>
              <w:rPr>
                <w:rFonts w:ascii="ＭＳ ゴシック" w:eastAsia="ＭＳ ゴシック" w:hAnsi="ＭＳ ゴシック"/>
                <w:sz w:val="20"/>
                <w:szCs w:val="20"/>
              </w:rPr>
            </w:pPr>
          </w:p>
          <w:p w14:paraId="0A9351C3" w14:textId="77777777" w:rsidR="00693F48" w:rsidRPr="00146ED3" w:rsidRDefault="00693F48" w:rsidP="00693F48">
            <w:pPr>
              <w:ind w:left="200" w:hangingChars="100" w:hanging="200"/>
              <w:rPr>
                <w:rFonts w:ascii="ＭＳ ゴシック" w:eastAsia="ＭＳ ゴシック" w:hAnsi="ＭＳ ゴシック"/>
                <w:sz w:val="20"/>
                <w:szCs w:val="20"/>
              </w:rPr>
            </w:pPr>
          </w:p>
          <w:p w14:paraId="50B46168" w14:textId="77777777" w:rsidR="00693F48" w:rsidRPr="00146ED3" w:rsidRDefault="00693F48" w:rsidP="00693F48">
            <w:pPr>
              <w:ind w:left="200" w:hangingChars="100" w:hanging="200"/>
              <w:rPr>
                <w:rFonts w:ascii="ＭＳ ゴシック" w:eastAsia="ＭＳ ゴシック" w:hAnsi="ＭＳ ゴシック" w:cs="ＭＳ 明朝"/>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cs="ＭＳ 明朝" w:hint="eastAsia"/>
                <w:sz w:val="20"/>
                <w:szCs w:val="20"/>
              </w:rPr>
              <w:t>基準第２条</w:t>
            </w:r>
            <w:r w:rsidR="00F04760" w:rsidRPr="00146ED3">
              <w:rPr>
                <w:rFonts w:ascii="ＭＳ ゴシック" w:eastAsia="ＭＳ ゴシック" w:hAnsi="ＭＳ ゴシック" w:cs="ＭＳ 明朝" w:hint="eastAsia"/>
                <w:sz w:val="20"/>
                <w:szCs w:val="20"/>
              </w:rPr>
              <w:t>第1項</w:t>
            </w:r>
          </w:p>
          <w:p w14:paraId="3309BC22" w14:textId="77777777" w:rsidR="00693F48" w:rsidRPr="00146ED3" w:rsidRDefault="000A2257" w:rsidP="00693F48">
            <w:pPr>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693F48" w:rsidRPr="00146ED3">
              <w:rPr>
                <w:rFonts w:ascii="ＭＳ ゴシック" w:eastAsia="ＭＳ ゴシック" w:hAnsi="ＭＳ ゴシック" w:hint="eastAsia"/>
                <w:sz w:val="18"/>
                <w:szCs w:val="18"/>
              </w:rPr>
              <w:t>解釈通知第１-1</w:t>
            </w:r>
          </w:p>
          <w:p w14:paraId="178326AA" w14:textId="77777777" w:rsidR="00F04760" w:rsidRPr="00146ED3" w:rsidRDefault="00F04760" w:rsidP="00693F48">
            <w:pPr>
              <w:rPr>
                <w:rFonts w:ascii="ＭＳ ゴシック" w:eastAsia="ＭＳ ゴシック" w:hAnsi="ＭＳ ゴシック"/>
                <w:sz w:val="20"/>
                <w:szCs w:val="20"/>
              </w:rPr>
            </w:pPr>
          </w:p>
          <w:p w14:paraId="1D6F1815" w14:textId="77777777" w:rsidR="00F04760" w:rsidRPr="00146ED3" w:rsidRDefault="00F04760" w:rsidP="00693F48">
            <w:pPr>
              <w:rPr>
                <w:rFonts w:ascii="ＭＳ ゴシック" w:eastAsia="ＭＳ ゴシック" w:hAnsi="ＭＳ ゴシック"/>
                <w:sz w:val="20"/>
                <w:szCs w:val="20"/>
              </w:rPr>
            </w:pPr>
          </w:p>
          <w:p w14:paraId="49FBACAE" w14:textId="77777777" w:rsidR="00F04760" w:rsidRPr="00146ED3" w:rsidRDefault="00F04760" w:rsidP="00693F48">
            <w:pPr>
              <w:rPr>
                <w:rFonts w:ascii="ＭＳ ゴシック" w:eastAsia="ＭＳ ゴシック" w:hAnsi="ＭＳ ゴシック"/>
                <w:sz w:val="20"/>
                <w:szCs w:val="20"/>
              </w:rPr>
            </w:pPr>
          </w:p>
          <w:p w14:paraId="571C5AE3" w14:textId="77777777" w:rsidR="00F04760" w:rsidRPr="00146ED3" w:rsidRDefault="00F04760" w:rsidP="00693F48">
            <w:pPr>
              <w:rPr>
                <w:rFonts w:ascii="ＭＳ ゴシック" w:eastAsia="ＭＳ ゴシック" w:hAnsi="ＭＳ ゴシック"/>
                <w:sz w:val="20"/>
                <w:szCs w:val="20"/>
              </w:rPr>
            </w:pPr>
          </w:p>
          <w:p w14:paraId="75D7A1D6" w14:textId="77777777" w:rsidR="00F04760" w:rsidRPr="00146ED3" w:rsidRDefault="00F04760" w:rsidP="00693F48">
            <w:pPr>
              <w:rPr>
                <w:rFonts w:ascii="ＭＳ ゴシック" w:eastAsia="ＭＳ ゴシック" w:hAnsi="ＭＳ ゴシック"/>
                <w:sz w:val="20"/>
                <w:szCs w:val="20"/>
              </w:rPr>
            </w:pPr>
          </w:p>
          <w:p w14:paraId="6C6873BE" w14:textId="77777777" w:rsidR="00F04760" w:rsidRPr="00146ED3" w:rsidRDefault="00F04760" w:rsidP="00F04760">
            <w:pPr>
              <w:ind w:left="200" w:hangingChars="100" w:hanging="200"/>
              <w:rPr>
                <w:rFonts w:ascii="ＭＳ ゴシック" w:eastAsia="ＭＳ ゴシック" w:hAnsi="ＭＳ ゴシック" w:cs="ＭＳ 明朝"/>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cs="ＭＳ 明朝" w:hint="eastAsia"/>
                <w:sz w:val="20"/>
                <w:szCs w:val="20"/>
              </w:rPr>
              <w:t>基準第２条第２項</w:t>
            </w:r>
          </w:p>
          <w:p w14:paraId="7E2D3A87" w14:textId="77777777" w:rsidR="00F04760" w:rsidRPr="00146ED3" w:rsidRDefault="00F04760" w:rsidP="00693F48">
            <w:pPr>
              <w:rPr>
                <w:rFonts w:ascii="ＭＳ ゴシック" w:eastAsia="ＭＳ ゴシック" w:hAnsi="ＭＳ ゴシック"/>
                <w:sz w:val="20"/>
                <w:szCs w:val="20"/>
              </w:rPr>
            </w:pPr>
          </w:p>
        </w:tc>
        <w:tc>
          <w:tcPr>
            <w:tcW w:w="1611" w:type="dxa"/>
            <w:tcBorders>
              <w:bottom w:val="single" w:sz="4" w:space="0" w:color="FFFFFF"/>
            </w:tcBorders>
          </w:tcPr>
          <w:p w14:paraId="282B4CA6" w14:textId="77777777" w:rsidR="00693F48" w:rsidRPr="00146ED3" w:rsidRDefault="00693F48" w:rsidP="00693F48">
            <w:pPr>
              <w:jc w:val="center"/>
              <w:rPr>
                <w:rFonts w:ascii="ＭＳ ゴシック" w:eastAsia="ＭＳ ゴシック" w:hAnsi="ＭＳ ゴシック"/>
                <w:sz w:val="20"/>
                <w:szCs w:val="20"/>
              </w:rPr>
            </w:pPr>
          </w:p>
        </w:tc>
      </w:tr>
      <w:tr w:rsidR="00CA73C0" w:rsidRPr="00146ED3" w14:paraId="5A90C7AC" w14:textId="77777777" w:rsidTr="00D1167B">
        <w:trPr>
          <w:trHeight w:val="9031"/>
        </w:trPr>
        <w:tc>
          <w:tcPr>
            <w:tcW w:w="3643" w:type="dxa"/>
            <w:tcBorders>
              <w:top w:val="single" w:sz="4" w:space="0" w:color="FFFFFF"/>
              <w:bottom w:val="single" w:sz="4" w:space="0" w:color="auto"/>
            </w:tcBorders>
          </w:tcPr>
          <w:p w14:paraId="42AC4716" w14:textId="77777777" w:rsidR="000A2257" w:rsidRPr="00146ED3" w:rsidRDefault="000A2257" w:rsidP="000A2257">
            <w:pPr>
              <w:overflowPunct w:val="0"/>
              <w:spacing w:line="200" w:lineRule="exact"/>
              <w:ind w:leftChars="100" w:left="210"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う</w:t>
            </w:r>
          </w:p>
          <w:p w14:paraId="662FDE19" w14:textId="77777777" w:rsidR="000A2257" w:rsidRPr="00146ED3" w:rsidRDefault="007471FF" w:rsidP="00FB36C0">
            <w:pPr>
              <w:overflowPunct w:val="0"/>
              <w:spacing w:line="200" w:lineRule="exact"/>
              <w:ind w:leftChars="94" w:left="210" w:hangingChars="7" w:hanging="13"/>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FB36C0" w:rsidRPr="00146ED3">
              <w:rPr>
                <w:rFonts w:ascii="ＭＳ ゴシック" w:eastAsia="ＭＳ ゴシック" w:hAnsi="ＭＳ ゴシック"/>
                <w:sz w:val="18"/>
                <w:szCs w:val="18"/>
              </w:rPr>
              <w:t xml:space="preserve"> </w:t>
            </w:r>
            <w:r w:rsidR="00693F48" w:rsidRPr="00146ED3">
              <w:rPr>
                <w:rFonts w:ascii="ＭＳ ゴシック" w:eastAsia="ＭＳ ゴシック" w:hAnsi="ＭＳ ゴシック" w:hint="eastAsia"/>
                <w:sz w:val="18"/>
                <w:szCs w:val="18"/>
              </w:rPr>
              <w:t>「適切な処遇」とは，食事，健康</w:t>
            </w:r>
          </w:p>
          <w:p w14:paraId="55684D62" w14:textId="77777777" w:rsidR="00FB36C0" w:rsidRPr="00146ED3" w:rsidRDefault="00693F48" w:rsidP="00FB36C0">
            <w:pPr>
              <w:overflowPunct w:val="0"/>
              <w:spacing w:line="200" w:lineRule="exact"/>
              <w:ind w:leftChars="100" w:left="210" w:firstLineChars="108" w:firstLine="194"/>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管理，衛生管理，生活相談等における</w:t>
            </w:r>
          </w:p>
          <w:p w14:paraId="1D6D7C73" w14:textId="77777777" w:rsidR="00FB36C0" w:rsidRPr="00146ED3" w:rsidRDefault="00693F48" w:rsidP="00FB36C0">
            <w:pPr>
              <w:overflowPunct w:val="0"/>
              <w:spacing w:line="200" w:lineRule="exact"/>
              <w:ind w:leftChars="100" w:left="210" w:firstLineChars="108" w:firstLine="194"/>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役務の提供や設備の供与が入所者の</w:t>
            </w:r>
          </w:p>
          <w:p w14:paraId="0C4C0512" w14:textId="77777777" w:rsidR="00FB36C0" w:rsidRPr="00146ED3" w:rsidRDefault="00693F48" w:rsidP="00FB36C0">
            <w:pPr>
              <w:overflowPunct w:val="0"/>
              <w:spacing w:line="200" w:lineRule="exact"/>
              <w:ind w:leftChars="100" w:left="210" w:firstLineChars="108" w:firstLine="194"/>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身体的，精神的な特性を考慮して適　</w:t>
            </w:r>
          </w:p>
          <w:p w14:paraId="5B6B4D58" w14:textId="77777777" w:rsidR="00693F48" w:rsidRPr="00146ED3" w:rsidRDefault="00693F48" w:rsidP="00FB36C0">
            <w:pPr>
              <w:overflowPunct w:val="0"/>
              <w:spacing w:line="200" w:lineRule="exact"/>
              <w:ind w:leftChars="100" w:left="210" w:firstLineChars="108" w:firstLine="194"/>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切に行われることをいう。</w:t>
            </w:r>
          </w:p>
          <w:p w14:paraId="3E82FF96" w14:textId="77777777" w:rsidR="00693F48" w:rsidRPr="00146ED3" w:rsidRDefault="00693F48" w:rsidP="000A2257">
            <w:pPr>
              <w:overflowPunct w:val="0"/>
              <w:spacing w:line="200" w:lineRule="exact"/>
              <w:ind w:leftChars="100" w:left="210"/>
              <w:textAlignment w:val="baseline"/>
              <w:rPr>
                <w:rFonts w:ascii="ＭＳ ゴシック" w:eastAsia="ＭＳ ゴシック" w:hAnsi="ＭＳ ゴシック"/>
                <w:sz w:val="18"/>
                <w:szCs w:val="18"/>
              </w:rPr>
            </w:pPr>
          </w:p>
          <w:p w14:paraId="4293F66F" w14:textId="77777777" w:rsidR="00693F48" w:rsidRPr="00146ED3" w:rsidRDefault="00693F48" w:rsidP="000A2257">
            <w:pPr>
              <w:overflowPunct w:val="0"/>
              <w:spacing w:line="200" w:lineRule="exact"/>
              <w:ind w:leftChars="100" w:left="210"/>
              <w:textAlignment w:val="baseline"/>
              <w:rPr>
                <w:rFonts w:ascii="ＭＳ ゴシック" w:eastAsia="ＭＳ ゴシック" w:hAnsi="ＭＳ ゴシック"/>
                <w:sz w:val="18"/>
                <w:szCs w:val="18"/>
              </w:rPr>
            </w:pPr>
          </w:p>
          <w:p w14:paraId="4161CB1A" w14:textId="77777777" w:rsidR="00693F48" w:rsidRPr="00146ED3" w:rsidRDefault="00693F48" w:rsidP="00693F48">
            <w:pPr>
              <w:overflowPunct w:val="0"/>
              <w:ind w:leftChars="100" w:left="210"/>
              <w:textAlignment w:val="baseline"/>
              <w:rPr>
                <w:rFonts w:ascii="ＭＳ ゴシック" w:eastAsia="ＭＳ ゴシック" w:hAnsi="ＭＳ ゴシック"/>
                <w:sz w:val="18"/>
                <w:szCs w:val="18"/>
              </w:rPr>
            </w:pPr>
          </w:p>
          <w:p w14:paraId="5FB988EC" w14:textId="77777777" w:rsidR="00693F48" w:rsidRPr="00146ED3" w:rsidRDefault="00693F48" w:rsidP="00693F48">
            <w:pPr>
              <w:overflowPunct w:val="0"/>
              <w:ind w:leftChars="100" w:left="210"/>
              <w:textAlignment w:val="baseline"/>
              <w:rPr>
                <w:rFonts w:ascii="ＭＳ ゴシック" w:eastAsia="ＭＳ ゴシック" w:hAnsi="ＭＳ ゴシック"/>
                <w:sz w:val="18"/>
                <w:szCs w:val="18"/>
              </w:rPr>
            </w:pPr>
          </w:p>
          <w:p w14:paraId="6BC6B5D3" w14:textId="77777777" w:rsidR="00693F48" w:rsidRPr="00146ED3" w:rsidRDefault="00693F48" w:rsidP="00693F48">
            <w:pPr>
              <w:overflowPunct w:val="0"/>
              <w:ind w:leftChars="100" w:left="210"/>
              <w:textAlignment w:val="baseline"/>
              <w:rPr>
                <w:rFonts w:ascii="ＭＳ ゴシック" w:eastAsia="ＭＳ ゴシック" w:hAnsi="ＭＳ ゴシック"/>
                <w:sz w:val="18"/>
                <w:szCs w:val="18"/>
              </w:rPr>
            </w:pPr>
          </w:p>
          <w:p w14:paraId="413A55AA" w14:textId="77777777" w:rsidR="00693F48" w:rsidRPr="00146ED3" w:rsidRDefault="00693F48" w:rsidP="00693F48">
            <w:pPr>
              <w:overflowPunct w:val="0"/>
              <w:ind w:leftChars="100" w:left="210"/>
              <w:textAlignment w:val="baseline"/>
              <w:rPr>
                <w:rFonts w:ascii="ＭＳ ゴシック" w:eastAsia="ＭＳ ゴシック" w:hAnsi="ＭＳ ゴシック"/>
                <w:sz w:val="18"/>
                <w:szCs w:val="18"/>
              </w:rPr>
            </w:pPr>
          </w:p>
          <w:p w14:paraId="75F537E4" w14:textId="77777777" w:rsidR="00693F48" w:rsidRPr="00146ED3" w:rsidRDefault="00693F48" w:rsidP="00693F48">
            <w:pPr>
              <w:overflowPunct w:val="0"/>
              <w:ind w:leftChars="100" w:left="210"/>
              <w:textAlignment w:val="baseline"/>
              <w:rPr>
                <w:rFonts w:ascii="ＭＳ ゴシック" w:eastAsia="ＭＳ ゴシック" w:hAnsi="ＭＳ ゴシック"/>
                <w:sz w:val="18"/>
                <w:szCs w:val="18"/>
              </w:rPr>
            </w:pPr>
          </w:p>
          <w:p w14:paraId="5B6E1D90" w14:textId="77777777" w:rsidR="00693F48" w:rsidRPr="00146ED3" w:rsidRDefault="00693F48" w:rsidP="00693F48">
            <w:pPr>
              <w:overflowPunct w:val="0"/>
              <w:ind w:leftChars="100" w:left="210"/>
              <w:textAlignment w:val="baseline"/>
              <w:rPr>
                <w:rFonts w:ascii="ＭＳ ゴシック" w:eastAsia="ＭＳ ゴシック" w:hAnsi="ＭＳ ゴシック"/>
                <w:sz w:val="18"/>
                <w:szCs w:val="18"/>
              </w:rPr>
            </w:pPr>
          </w:p>
          <w:p w14:paraId="2A710158" w14:textId="77777777" w:rsidR="00693F48" w:rsidRPr="00146ED3" w:rsidRDefault="00693F48" w:rsidP="00693F48">
            <w:pPr>
              <w:overflowPunct w:val="0"/>
              <w:ind w:leftChars="100" w:left="210"/>
              <w:textAlignment w:val="baseline"/>
              <w:rPr>
                <w:rFonts w:ascii="ＭＳ ゴシック" w:eastAsia="ＭＳ ゴシック" w:hAnsi="ＭＳ ゴシック"/>
                <w:sz w:val="18"/>
                <w:szCs w:val="18"/>
              </w:rPr>
            </w:pPr>
          </w:p>
          <w:p w14:paraId="4C4D5340" w14:textId="77777777" w:rsidR="00693F48" w:rsidRPr="00146ED3" w:rsidRDefault="00693F48" w:rsidP="00693F48">
            <w:pPr>
              <w:overflowPunct w:val="0"/>
              <w:ind w:leftChars="100" w:left="210"/>
              <w:textAlignment w:val="baseline"/>
              <w:rPr>
                <w:rFonts w:ascii="ＭＳ ゴシック" w:eastAsia="ＭＳ ゴシック" w:hAnsi="ＭＳ ゴシック"/>
                <w:sz w:val="18"/>
                <w:szCs w:val="18"/>
              </w:rPr>
            </w:pPr>
          </w:p>
          <w:p w14:paraId="4D7FA6A0" w14:textId="77777777" w:rsidR="00693F48" w:rsidRPr="00146ED3" w:rsidRDefault="00693F48" w:rsidP="00693F48">
            <w:pPr>
              <w:overflowPunct w:val="0"/>
              <w:ind w:leftChars="100" w:left="210"/>
              <w:textAlignment w:val="baseline"/>
              <w:rPr>
                <w:rFonts w:ascii="ＭＳ ゴシック" w:eastAsia="ＭＳ ゴシック" w:hAnsi="ＭＳ ゴシック"/>
                <w:sz w:val="18"/>
                <w:szCs w:val="18"/>
              </w:rPr>
            </w:pPr>
          </w:p>
          <w:p w14:paraId="352822F0" w14:textId="77777777" w:rsidR="00693F48" w:rsidRPr="00146ED3" w:rsidRDefault="00693F48" w:rsidP="00693F48">
            <w:pPr>
              <w:overflowPunct w:val="0"/>
              <w:ind w:leftChars="100" w:left="210"/>
              <w:textAlignment w:val="baseline"/>
              <w:rPr>
                <w:rFonts w:ascii="ＭＳ ゴシック" w:eastAsia="ＭＳ ゴシック" w:hAnsi="ＭＳ ゴシック"/>
                <w:sz w:val="18"/>
                <w:szCs w:val="18"/>
              </w:rPr>
            </w:pPr>
          </w:p>
          <w:p w14:paraId="5FD130B8" w14:textId="77777777" w:rsidR="00693F48" w:rsidRPr="00146ED3" w:rsidRDefault="00693F48" w:rsidP="00693F48">
            <w:pPr>
              <w:overflowPunct w:val="0"/>
              <w:ind w:leftChars="100" w:left="210"/>
              <w:textAlignment w:val="baseline"/>
              <w:rPr>
                <w:rFonts w:ascii="ＭＳ ゴシック" w:eastAsia="ＭＳ ゴシック" w:hAnsi="ＭＳ ゴシック"/>
                <w:sz w:val="18"/>
                <w:szCs w:val="18"/>
              </w:rPr>
            </w:pPr>
          </w:p>
          <w:p w14:paraId="7746F362" w14:textId="77777777" w:rsidR="00693F48" w:rsidRPr="00146ED3" w:rsidRDefault="00693F48" w:rsidP="00693F48">
            <w:pPr>
              <w:overflowPunct w:val="0"/>
              <w:ind w:leftChars="100" w:left="210"/>
              <w:textAlignment w:val="baseline"/>
              <w:rPr>
                <w:rFonts w:ascii="ＭＳ ゴシック" w:eastAsia="ＭＳ ゴシック" w:hAnsi="ＭＳ ゴシック"/>
                <w:sz w:val="18"/>
                <w:szCs w:val="18"/>
              </w:rPr>
            </w:pPr>
          </w:p>
          <w:p w14:paraId="77F3F00F" w14:textId="77777777" w:rsidR="00FB36C0" w:rsidRPr="00146ED3" w:rsidRDefault="00FB36C0" w:rsidP="00693F48">
            <w:pPr>
              <w:overflowPunct w:val="0"/>
              <w:ind w:leftChars="100" w:left="210"/>
              <w:textAlignment w:val="baseline"/>
              <w:rPr>
                <w:rFonts w:ascii="ＭＳ ゴシック" w:eastAsia="ＭＳ ゴシック" w:hAnsi="ＭＳ ゴシック"/>
                <w:sz w:val="18"/>
                <w:szCs w:val="18"/>
              </w:rPr>
            </w:pPr>
          </w:p>
          <w:p w14:paraId="644D5A38" w14:textId="77777777" w:rsidR="00FB36C0" w:rsidRPr="00146ED3" w:rsidRDefault="00FB36C0" w:rsidP="00693F48">
            <w:pPr>
              <w:overflowPunct w:val="0"/>
              <w:ind w:leftChars="100" w:left="210"/>
              <w:textAlignment w:val="baseline"/>
              <w:rPr>
                <w:rFonts w:ascii="ＭＳ ゴシック" w:eastAsia="ＭＳ ゴシック" w:hAnsi="ＭＳ ゴシック"/>
                <w:sz w:val="18"/>
                <w:szCs w:val="18"/>
              </w:rPr>
            </w:pPr>
          </w:p>
          <w:p w14:paraId="068B1068" w14:textId="77777777" w:rsidR="00404533" w:rsidRPr="00146ED3" w:rsidRDefault="00404533" w:rsidP="00693F48">
            <w:pPr>
              <w:overflowPunct w:val="0"/>
              <w:ind w:leftChars="100" w:left="210"/>
              <w:textAlignment w:val="baseline"/>
              <w:rPr>
                <w:rFonts w:ascii="ＭＳ ゴシック" w:eastAsia="ＭＳ ゴシック" w:hAnsi="ＭＳ ゴシック"/>
                <w:sz w:val="18"/>
                <w:szCs w:val="18"/>
              </w:rPr>
            </w:pPr>
          </w:p>
          <w:p w14:paraId="20011523" w14:textId="77777777" w:rsidR="00693F48" w:rsidRPr="00146ED3" w:rsidRDefault="00FB36C0" w:rsidP="00FB36C0">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693F48" w:rsidRPr="00146ED3">
              <w:rPr>
                <w:rFonts w:ascii="ＭＳ ゴシック" w:eastAsia="ＭＳ ゴシック" w:hAnsi="ＭＳ ゴシック" w:hint="eastAsia"/>
                <w:sz w:val="18"/>
                <w:szCs w:val="18"/>
              </w:rPr>
              <w:t>「ユニット型」は，居室に近い居住環境の下で，居室における生活に近い日常の生活の中でケアを行うこと，すなわち，生活単位と介護単位とを一致させたケアであるユニットケアを行うことに特徴がある。</w:t>
            </w:r>
          </w:p>
        </w:tc>
        <w:tc>
          <w:tcPr>
            <w:tcW w:w="2268" w:type="dxa"/>
            <w:tcBorders>
              <w:top w:val="single" w:sz="4" w:space="0" w:color="FFFFFF"/>
              <w:bottom w:val="single" w:sz="4" w:space="0" w:color="auto"/>
            </w:tcBorders>
          </w:tcPr>
          <w:p w14:paraId="6494B1C2" w14:textId="77777777" w:rsidR="00693F48" w:rsidRPr="00146ED3" w:rsidRDefault="00693F48" w:rsidP="00693F48">
            <w:pPr>
              <w:overflowPunct w:val="0"/>
              <w:textAlignment w:val="baseline"/>
              <w:rPr>
                <w:rFonts w:ascii="ＭＳ ゴシック" w:eastAsia="ＭＳ ゴシック" w:hAnsi="ＭＳ ゴシック"/>
                <w:sz w:val="20"/>
                <w:szCs w:val="20"/>
              </w:rPr>
            </w:pPr>
          </w:p>
        </w:tc>
        <w:tc>
          <w:tcPr>
            <w:tcW w:w="2330" w:type="dxa"/>
            <w:tcBorders>
              <w:top w:val="single" w:sz="4" w:space="0" w:color="FFFFFF"/>
              <w:bottom w:val="single" w:sz="4" w:space="0" w:color="auto"/>
            </w:tcBorders>
          </w:tcPr>
          <w:p w14:paraId="37745BB5" w14:textId="77777777" w:rsidR="00693F48" w:rsidRPr="00146ED3" w:rsidRDefault="00693F48" w:rsidP="00693F48">
            <w:pPr>
              <w:ind w:left="200" w:hangingChars="100" w:hanging="200"/>
              <w:rPr>
                <w:rFonts w:ascii="ＭＳ ゴシック" w:eastAsia="ＭＳ ゴシック" w:hAnsi="ＭＳ ゴシック"/>
                <w:sz w:val="20"/>
                <w:szCs w:val="20"/>
              </w:rPr>
            </w:pPr>
          </w:p>
          <w:p w14:paraId="05EF0EBE" w14:textId="77777777" w:rsidR="00693F48" w:rsidRPr="00146ED3" w:rsidRDefault="00693F48" w:rsidP="00693F48">
            <w:pPr>
              <w:ind w:left="200" w:hangingChars="100" w:hanging="200"/>
              <w:rPr>
                <w:rFonts w:ascii="ＭＳ ゴシック" w:eastAsia="ＭＳ ゴシック" w:hAnsi="ＭＳ ゴシック"/>
                <w:sz w:val="20"/>
                <w:szCs w:val="20"/>
              </w:rPr>
            </w:pPr>
          </w:p>
          <w:p w14:paraId="3F153649" w14:textId="77777777" w:rsidR="00693F48" w:rsidRPr="00146ED3" w:rsidRDefault="00693F48" w:rsidP="00693F48">
            <w:pPr>
              <w:ind w:left="200" w:hangingChars="100" w:hanging="200"/>
              <w:rPr>
                <w:rFonts w:ascii="ＭＳ ゴシック" w:eastAsia="ＭＳ ゴシック" w:hAnsi="ＭＳ ゴシック"/>
                <w:sz w:val="20"/>
                <w:szCs w:val="20"/>
              </w:rPr>
            </w:pPr>
          </w:p>
          <w:p w14:paraId="2BD06F41" w14:textId="77777777" w:rsidR="00D1167B" w:rsidRPr="00146ED3" w:rsidRDefault="00D1167B" w:rsidP="00D1167B">
            <w:pPr>
              <w:spacing w:line="120" w:lineRule="exact"/>
              <w:ind w:left="200" w:hangingChars="100" w:hanging="200"/>
              <w:rPr>
                <w:rFonts w:ascii="ＭＳ ゴシック" w:eastAsia="ＭＳ ゴシック" w:hAnsi="ＭＳ ゴシック"/>
                <w:sz w:val="20"/>
                <w:szCs w:val="20"/>
              </w:rPr>
            </w:pPr>
          </w:p>
          <w:p w14:paraId="7648D731" w14:textId="77777777" w:rsidR="00F04760" w:rsidRPr="00146ED3" w:rsidRDefault="00F04760" w:rsidP="00F04760">
            <w:pPr>
              <w:ind w:left="200" w:hangingChars="100" w:hanging="200"/>
              <w:rPr>
                <w:rFonts w:ascii="ＭＳ ゴシック" w:eastAsia="ＭＳ ゴシック" w:hAnsi="ＭＳ ゴシック" w:cs="ＭＳ 明朝"/>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cs="ＭＳ 明朝" w:hint="eastAsia"/>
                <w:sz w:val="20"/>
                <w:szCs w:val="20"/>
              </w:rPr>
              <w:t>基準第２条第３項</w:t>
            </w:r>
          </w:p>
          <w:p w14:paraId="6374770C" w14:textId="77777777" w:rsidR="00693F48" w:rsidRPr="00146ED3" w:rsidRDefault="00693F48" w:rsidP="00693F48">
            <w:pPr>
              <w:ind w:left="200" w:hangingChars="100" w:hanging="200"/>
              <w:rPr>
                <w:rFonts w:ascii="ＭＳ ゴシック" w:eastAsia="ＭＳ ゴシック" w:hAnsi="ＭＳ ゴシック"/>
                <w:sz w:val="20"/>
                <w:szCs w:val="20"/>
              </w:rPr>
            </w:pPr>
          </w:p>
          <w:p w14:paraId="0607F821" w14:textId="77777777" w:rsidR="00693F48" w:rsidRPr="00146ED3" w:rsidRDefault="00693F48" w:rsidP="00693F48">
            <w:pPr>
              <w:ind w:left="200" w:hangingChars="100" w:hanging="200"/>
              <w:rPr>
                <w:rFonts w:ascii="ＭＳ ゴシック" w:eastAsia="ＭＳ ゴシック" w:hAnsi="ＭＳ ゴシック"/>
                <w:sz w:val="20"/>
                <w:szCs w:val="20"/>
              </w:rPr>
            </w:pPr>
          </w:p>
          <w:p w14:paraId="7AC6CB9F" w14:textId="77777777" w:rsidR="00693F48" w:rsidRPr="00146ED3" w:rsidRDefault="00693F48" w:rsidP="00693F48">
            <w:pPr>
              <w:ind w:left="200" w:hangingChars="100" w:hanging="200"/>
              <w:rPr>
                <w:rFonts w:ascii="ＭＳ ゴシック" w:eastAsia="ＭＳ ゴシック" w:hAnsi="ＭＳ ゴシック"/>
                <w:sz w:val="20"/>
                <w:szCs w:val="20"/>
              </w:rPr>
            </w:pPr>
          </w:p>
          <w:p w14:paraId="377E9776" w14:textId="77777777" w:rsidR="00693F48" w:rsidRPr="00146ED3" w:rsidRDefault="00693F48" w:rsidP="00693F48">
            <w:pPr>
              <w:ind w:left="200" w:hangingChars="100" w:hanging="200"/>
              <w:rPr>
                <w:rFonts w:ascii="ＭＳ ゴシック" w:eastAsia="ＭＳ ゴシック" w:hAnsi="ＭＳ ゴシック"/>
                <w:sz w:val="20"/>
                <w:szCs w:val="20"/>
              </w:rPr>
            </w:pPr>
          </w:p>
          <w:p w14:paraId="0E8557B9" w14:textId="77777777" w:rsidR="00F04760" w:rsidRPr="00146ED3" w:rsidRDefault="00F04760" w:rsidP="00F04760">
            <w:pPr>
              <w:ind w:left="200" w:hangingChars="100" w:hanging="200"/>
              <w:rPr>
                <w:rFonts w:ascii="ＭＳ ゴシック" w:eastAsia="ＭＳ ゴシック" w:hAnsi="ＭＳ ゴシック" w:cs="ＭＳ 明朝"/>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cs="ＭＳ 明朝" w:hint="eastAsia"/>
                <w:sz w:val="20"/>
                <w:szCs w:val="20"/>
              </w:rPr>
              <w:t>基準第２条第４項</w:t>
            </w:r>
          </w:p>
          <w:p w14:paraId="2C82FD1F" w14:textId="77777777" w:rsidR="00693F48" w:rsidRPr="00146ED3" w:rsidRDefault="00693F48" w:rsidP="00693F48">
            <w:pPr>
              <w:ind w:left="200" w:hangingChars="100" w:hanging="200"/>
              <w:rPr>
                <w:rFonts w:ascii="ＭＳ ゴシック" w:eastAsia="ＭＳ ゴシック" w:hAnsi="ＭＳ ゴシック"/>
                <w:sz w:val="20"/>
                <w:szCs w:val="20"/>
              </w:rPr>
            </w:pPr>
          </w:p>
          <w:p w14:paraId="3835487B" w14:textId="77777777" w:rsidR="00693F48" w:rsidRPr="00146ED3" w:rsidRDefault="00693F48" w:rsidP="00693F48">
            <w:pPr>
              <w:ind w:left="200" w:hangingChars="100" w:hanging="200"/>
              <w:rPr>
                <w:rFonts w:ascii="ＭＳ ゴシック" w:eastAsia="ＭＳ ゴシック" w:hAnsi="ＭＳ ゴシック"/>
                <w:sz w:val="20"/>
                <w:szCs w:val="20"/>
              </w:rPr>
            </w:pPr>
          </w:p>
          <w:p w14:paraId="6F2A75B1" w14:textId="77777777" w:rsidR="00F04760" w:rsidRPr="00146ED3" w:rsidRDefault="00F04760" w:rsidP="00693F48">
            <w:pPr>
              <w:ind w:left="200" w:hangingChars="100" w:hanging="200"/>
              <w:rPr>
                <w:rFonts w:ascii="ＭＳ ゴシック" w:eastAsia="ＭＳ ゴシック" w:hAnsi="ＭＳ ゴシック"/>
                <w:sz w:val="20"/>
                <w:szCs w:val="20"/>
              </w:rPr>
            </w:pPr>
          </w:p>
          <w:p w14:paraId="4AF1ED6D" w14:textId="77777777" w:rsidR="00693F48" w:rsidRPr="00146ED3" w:rsidRDefault="00693F48" w:rsidP="00693F48">
            <w:pPr>
              <w:ind w:left="200" w:hangingChars="100" w:hanging="200"/>
              <w:rPr>
                <w:rFonts w:ascii="ＭＳ ゴシック" w:eastAsia="ＭＳ ゴシック" w:hAnsi="ＭＳ ゴシック"/>
                <w:sz w:val="20"/>
                <w:szCs w:val="20"/>
              </w:rPr>
            </w:pPr>
          </w:p>
          <w:p w14:paraId="3E2E5E9E" w14:textId="77777777" w:rsidR="00F04760" w:rsidRPr="00146ED3" w:rsidRDefault="00F04760" w:rsidP="00693F48">
            <w:pPr>
              <w:ind w:left="200" w:hangingChars="100" w:hanging="200"/>
              <w:rPr>
                <w:rFonts w:ascii="ＭＳ ゴシック" w:eastAsia="ＭＳ ゴシック" w:hAnsi="ＭＳ ゴシック"/>
                <w:sz w:val="20"/>
                <w:szCs w:val="20"/>
              </w:rPr>
            </w:pPr>
          </w:p>
          <w:p w14:paraId="13F09C15" w14:textId="77777777" w:rsidR="00F04760" w:rsidRPr="00146ED3" w:rsidRDefault="00F04760" w:rsidP="00F04760">
            <w:pPr>
              <w:ind w:left="200" w:hangingChars="100" w:hanging="200"/>
              <w:rPr>
                <w:rFonts w:ascii="ＭＳ ゴシック" w:eastAsia="ＭＳ ゴシック" w:hAnsi="ＭＳ ゴシック" w:cs="ＭＳ 明朝"/>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cs="ＭＳ 明朝" w:hint="eastAsia"/>
                <w:sz w:val="20"/>
                <w:szCs w:val="20"/>
              </w:rPr>
              <w:t>基準第２条第５項</w:t>
            </w:r>
          </w:p>
          <w:p w14:paraId="10A08C73" w14:textId="77777777" w:rsidR="00693F48" w:rsidRPr="00146ED3" w:rsidRDefault="00693F48" w:rsidP="00693F48">
            <w:pPr>
              <w:ind w:left="200" w:hangingChars="100" w:hanging="200"/>
              <w:rPr>
                <w:rFonts w:ascii="ＭＳ ゴシック" w:eastAsia="ＭＳ ゴシック" w:hAnsi="ＭＳ ゴシック"/>
                <w:sz w:val="20"/>
                <w:szCs w:val="20"/>
              </w:rPr>
            </w:pPr>
          </w:p>
          <w:p w14:paraId="7A38E1CE" w14:textId="77777777" w:rsidR="00693F48" w:rsidRPr="00146ED3" w:rsidRDefault="00693F48" w:rsidP="00693F48">
            <w:pPr>
              <w:ind w:left="200" w:hangingChars="100" w:hanging="200"/>
              <w:rPr>
                <w:rFonts w:ascii="ＭＳ ゴシック" w:eastAsia="ＭＳ ゴシック" w:hAnsi="ＭＳ ゴシック"/>
                <w:sz w:val="20"/>
                <w:szCs w:val="20"/>
              </w:rPr>
            </w:pPr>
          </w:p>
          <w:p w14:paraId="733B875B" w14:textId="77777777" w:rsidR="00693F48" w:rsidRPr="00146ED3" w:rsidRDefault="00693F48" w:rsidP="00693F48">
            <w:pPr>
              <w:ind w:left="200" w:hangingChars="100" w:hanging="200"/>
              <w:rPr>
                <w:rFonts w:ascii="ＭＳ ゴシック" w:eastAsia="ＭＳ ゴシック" w:hAnsi="ＭＳ ゴシック"/>
                <w:sz w:val="20"/>
                <w:szCs w:val="20"/>
              </w:rPr>
            </w:pPr>
          </w:p>
          <w:p w14:paraId="4DC4A113" w14:textId="77777777" w:rsidR="00693F48" w:rsidRPr="00146ED3" w:rsidRDefault="00693F48" w:rsidP="00693F48">
            <w:pPr>
              <w:ind w:left="200" w:hangingChars="100" w:hanging="200"/>
              <w:rPr>
                <w:rFonts w:ascii="ＭＳ ゴシック" w:eastAsia="ＭＳ ゴシック" w:hAnsi="ＭＳ ゴシック"/>
                <w:sz w:val="20"/>
                <w:szCs w:val="20"/>
              </w:rPr>
            </w:pPr>
          </w:p>
          <w:p w14:paraId="0B6428DA" w14:textId="77777777" w:rsidR="00693F48" w:rsidRPr="00146ED3" w:rsidRDefault="00693F48" w:rsidP="00693F48">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○基準</w:t>
            </w:r>
            <w:r w:rsidRPr="00146ED3">
              <w:rPr>
                <w:rFonts w:ascii="ＭＳ ゴシック" w:eastAsia="ＭＳ ゴシック" w:hAnsi="ＭＳ ゴシック" w:hint="eastAsia"/>
                <w:sz w:val="20"/>
                <w:szCs w:val="20"/>
              </w:rPr>
              <w:t>第33条</w:t>
            </w:r>
            <w:r w:rsidR="00D92D45" w:rsidRPr="00146ED3">
              <w:rPr>
                <w:rFonts w:ascii="ＭＳ ゴシック" w:eastAsia="ＭＳ ゴシック" w:hAnsi="ＭＳ ゴシック" w:cs="ＭＳ 明朝" w:hint="eastAsia"/>
                <w:sz w:val="20"/>
                <w:szCs w:val="20"/>
              </w:rPr>
              <w:t>第1項</w:t>
            </w:r>
          </w:p>
          <w:p w14:paraId="1C7FE999" w14:textId="77777777" w:rsidR="00693F48" w:rsidRPr="00146ED3" w:rsidRDefault="00FB36C0" w:rsidP="00693F48">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cs="ＭＳ ゴシック" w:hint="eastAsia"/>
                <w:kern w:val="0"/>
                <w:sz w:val="18"/>
                <w:szCs w:val="18"/>
              </w:rPr>
              <w:t>※</w:t>
            </w:r>
            <w:r w:rsidR="00693F48" w:rsidRPr="00146ED3">
              <w:rPr>
                <w:rFonts w:ascii="ＭＳ ゴシック" w:eastAsia="ＭＳ ゴシック" w:hAnsi="ＭＳ ゴシック" w:cs="ＭＳ ゴシック" w:hint="eastAsia"/>
                <w:kern w:val="0"/>
                <w:sz w:val="18"/>
                <w:szCs w:val="18"/>
              </w:rPr>
              <w:t>解釈通知第５-1</w:t>
            </w:r>
          </w:p>
          <w:p w14:paraId="7231411C" w14:textId="77777777" w:rsidR="00693F48" w:rsidRPr="00146ED3" w:rsidRDefault="00693F48" w:rsidP="00693F48">
            <w:pPr>
              <w:ind w:left="200" w:hangingChars="100" w:hanging="200"/>
              <w:rPr>
                <w:rFonts w:ascii="ＭＳ ゴシック" w:eastAsia="ＭＳ ゴシック" w:hAnsi="ＭＳ ゴシック"/>
                <w:sz w:val="20"/>
                <w:szCs w:val="20"/>
              </w:rPr>
            </w:pPr>
          </w:p>
          <w:p w14:paraId="669BC7A8" w14:textId="77777777" w:rsidR="00693F48" w:rsidRPr="00146ED3" w:rsidRDefault="00693F48" w:rsidP="00693F48">
            <w:pPr>
              <w:ind w:left="200" w:hangingChars="100" w:hanging="200"/>
              <w:rPr>
                <w:rFonts w:ascii="ＭＳ ゴシック" w:eastAsia="ＭＳ ゴシック" w:hAnsi="ＭＳ ゴシック"/>
                <w:sz w:val="20"/>
                <w:szCs w:val="20"/>
              </w:rPr>
            </w:pPr>
          </w:p>
          <w:p w14:paraId="014754DF" w14:textId="77777777" w:rsidR="00693F48" w:rsidRPr="00146ED3" w:rsidRDefault="00693F48" w:rsidP="00693F48">
            <w:pPr>
              <w:ind w:left="200" w:hangingChars="100" w:hanging="200"/>
              <w:rPr>
                <w:rFonts w:ascii="ＭＳ ゴシック" w:eastAsia="ＭＳ ゴシック" w:hAnsi="ＭＳ ゴシック"/>
                <w:sz w:val="20"/>
                <w:szCs w:val="20"/>
              </w:rPr>
            </w:pPr>
          </w:p>
          <w:p w14:paraId="288FA483" w14:textId="77777777" w:rsidR="00693F48" w:rsidRPr="00146ED3" w:rsidRDefault="00693F48" w:rsidP="00693F48">
            <w:pPr>
              <w:ind w:left="200" w:hangingChars="100" w:hanging="200"/>
              <w:rPr>
                <w:rFonts w:ascii="ＭＳ ゴシック" w:eastAsia="ＭＳ ゴシック" w:hAnsi="ＭＳ ゴシック"/>
                <w:sz w:val="20"/>
                <w:szCs w:val="20"/>
              </w:rPr>
            </w:pPr>
          </w:p>
          <w:p w14:paraId="29A70398" w14:textId="77777777" w:rsidR="00D92D45" w:rsidRPr="00146ED3" w:rsidRDefault="00D92D45" w:rsidP="00D92D45">
            <w:pPr>
              <w:spacing w:line="120" w:lineRule="exact"/>
              <w:ind w:left="200" w:hangingChars="100" w:hanging="200"/>
              <w:rPr>
                <w:rFonts w:ascii="ＭＳ ゴシック" w:eastAsia="ＭＳ ゴシック" w:hAnsi="ＭＳ ゴシック" w:cs="ＭＳ ゴシック"/>
                <w:kern w:val="0"/>
                <w:sz w:val="20"/>
                <w:szCs w:val="20"/>
              </w:rPr>
            </w:pPr>
          </w:p>
          <w:p w14:paraId="0741A092" w14:textId="77777777" w:rsidR="007471FF" w:rsidRPr="00146ED3" w:rsidRDefault="007471FF" w:rsidP="00D92D45">
            <w:pPr>
              <w:spacing w:line="120" w:lineRule="exact"/>
              <w:ind w:left="200" w:hangingChars="100" w:hanging="200"/>
              <w:rPr>
                <w:rFonts w:ascii="ＭＳ ゴシック" w:eastAsia="ＭＳ ゴシック" w:hAnsi="ＭＳ ゴシック" w:cs="ＭＳ ゴシック"/>
                <w:kern w:val="0"/>
                <w:sz w:val="20"/>
                <w:szCs w:val="20"/>
              </w:rPr>
            </w:pPr>
          </w:p>
          <w:p w14:paraId="7BB9C1A9" w14:textId="77777777" w:rsidR="00D92D45" w:rsidRPr="00146ED3" w:rsidRDefault="00D92D45" w:rsidP="00D92D45">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○基準</w:t>
            </w:r>
            <w:r w:rsidRPr="00146ED3">
              <w:rPr>
                <w:rFonts w:ascii="ＭＳ ゴシック" w:eastAsia="ＭＳ ゴシック" w:hAnsi="ＭＳ ゴシック" w:hint="eastAsia"/>
                <w:sz w:val="20"/>
                <w:szCs w:val="20"/>
              </w:rPr>
              <w:t>第33条</w:t>
            </w:r>
            <w:r w:rsidRPr="00146ED3">
              <w:rPr>
                <w:rFonts w:ascii="ＭＳ ゴシック" w:eastAsia="ＭＳ ゴシック" w:hAnsi="ＭＳ ゴシック" w:cs="ＭＳ 明朝" w:hint="eastAsia"/>
                <w:sz w:val="20"/>
                <w:szCs w:val="20"/>
              </w:rPr>
              <w:t>第２項</w:t>
            </w:r>
          </w:p>
          <w:p w14:paraId="204776EE" w14:textId="77777777" w:rsidR="00D92D45" w:rsidRPr="00146ED3" w:rsidRDefault="00D92D45" w:rsidP="00693F48">
            <w:pPr>
              <w:ind w:left="200" w:hangingChars="100" w:hanging="200"/>
              <w:rPr>
                <w:rFonts w:ascii="ＭＳ ゴシック" w:eastAsia="ＭＳ ゴシック" w:hAnsi="ＭＳ ゴシック"/>
                <w:sz w:val="20"/>
                <w:szCs w:val="20"/>
              </w:rPr>
            </w:pPr>
          </w:p>
          <w:p w14:paraId="70AA545C" w14:textId="77777777" w:rsidR="00D92D45" w:rsidRPr="00146ED3" w:rsidRDefault="00D92D45" w:rsidP="00693F48">
            <w:pPr>
              <w:ind w:left="200" w:hangingChars="100" w:hanging="200"/>
              <w:rPr>
                <w:rFonts w:ascii="ＭＳ ゴシック" w:eastAsia="ＭＳ ゴシック" w:hAnsi="ＭＳ ゴシック"/>
                <w:sz w:val="20"/>
                <w:szCs w:val="20"/>
              </w:rPr>
            </w:pPr>
          </w:p>
          <w:p w14:paraId="51734DB3" w14:textId="77777777" w:rsidR="00D92D45" w:rsidRPr="00146ED3" w:rsidRDefault="00D92D45" w:rsidP="00693F48">
            <w:pPr>
              <w:ind w:left="200" w:hangingChars="100" w:hanging="200"/>
              <w:rPr>
                <w:rFonts w:ascii="ＭＳ ゴシック" w:eastAsia="ＭＳ ゴシック" w:hAnsi="ＭＳ ゴシック"/>
                <w:sz w:val="20"/>
                <w:szCs w:val="20"/>
              </w:rPr>
            </w:pPr>
          </w:p>
          <w:p w14:paraId="4F78A4AB" w14:textId="77777777" w:rsidR="00D92D45" w:rsidRPr="00146ED3" w:rsidRDefault="00D92D45" w:rsidP="00693F48">
            <w:pPr>
              <w:ind w:left="200" w:hangingChars="100" w:hanging="200"/>
              <w:rPr>
                <w:rFonts w:ascii="ＭＳ ゴシック" w:eastAsia="ＭＳ ゴシック" w:hAnsi="ＭＳ ゴシック"/>
                <w:sz w:val="20"/>
                <w:szCs w:val="20"/>
              </w:rPr>
            </w:pPr>
          </w:p>
          <w:p w14:paraId="62520963" w14:textId="77777777" w:rsidR="00D92D45" w:rsidRPr="00146ED3" w:rsidRDefault="00D92D45" w:rsidP="00D92D45">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○基準</w:t>
            </w:r>
            <w:r w:rsidRPr="00146ED3">
              <w:rPr>
                <w:rFonts w:ascii="ＭＳ ゴシック" w:eastAsia="ＭＳ ゴシック" w:hAnsi="ＭＳ ゴシック" w:hint="eastAsia"/>
                <w:sz w:val="20"/>
                <w:szCs w:val="20"/>
              </w:rPr>
              <w:t>第33条</w:t>
            </w:r>
            <w:r w:rsidRPr="00146ED3">
              <w:rPr>
                <w:rFonts w:ascii="ＭＳ ゴシック" w:eastAsia="ＭＳ ゴシック" w:hAnsi="ＭＳ ゴシック" w:cs="ＭＳ 明朝" w:hint="eastAsia"/>
                <w:sz w:val="20"/>
                <w:szCs w:val="20"/>
              </w:rPr>
              <w:t>第３項</w:t>
            </w:r>
          </w:p>
          <w:p w14:paraId="003F0FEF" w14:textId="77777777" w:rsidR="008A45FB" w:rsidRPr="00146ED3" w:rsidRDefault="008A45FB" w:rsidP="00693F48">
            <w:pPr>
              <w:ind w:left="200" w:hangingChars="100" w:hanging="200"/>
              <w:rPr>
                <w:rFonts w:ascii="ＭＳ ゴシック" w:eastAsia="ＭＳ ゴシック" w:hAnsi="ＭＳ ゴシック"/>
                <w:sz w:val="20"/>
                <w:szCs w:val="20"/>
              </w:rPr>
            </w:pPr>
          </w:p>
          <w:p w14:paraId="0E52E5B2" w14:textId="77777777" w:rsidR="00D1167B" w:rsidRPr="00146ED3" w:rsidRDefault="00D1167B" w:rsidP="00693F48">
            <w:pPr>
              <w:ind w:left="200" w:hangingChars="100" w:hanging="200"/>
              <w:rPr>
                <w:rFonts w:ascii="ＭＳ ゴシック" w:eastAsia="ＭＳ ゴシック" w:hAnsi="ＭＳ ゴシック"/>
                <w:sz w:val="20"/>
                <w:szCs w:val="20"/>
              </w:rPr>
            </w:pPr>
          </w:p>
          <w:p w14:paraId="1D42950A" w14:textId="77777777" w:rsidR="00D1167B" w:rsidRPr="00146ED3" w:rsidRDefault="00D1167B" w:rsidP="00693F48">
            <w:pPr>
              <w:ind w:left="200" w:hangingChars="100" w:hanging="200"/>
              <w:rPr>
                <w:rFonts w:ascii="ＭＳ ゴシック" w:eastAsia="ＭＳ ゴシック" w:hAnsi="ＭＳ ゴシック"/>
                <w:sz w:val="20"/>
                <w:szCs w:val="20"/>
              </w:rPr>
            </w:pPr>
          </w:p>
        </w:tc>
        <w:tc>
          <w:tcPr>
            <w:tcW w:w="1611" w:type="dxa"/>
            <w:tcBorders>
              <w:top w:val="single" w:sz="4" w:space="0" w:color="FFFFFF"/>
              <w:bottom w:val="single" w:sz="4" w:space="0" w:color="auto"/>
            </w:tcBorders>
          </w:tcPr>
          <w:p w14:paraId="1E5C6B65" w14:textId="77777777" w:rsidR="00693F48" w:rsidRPr="00146ED3" w:rsidRDefault="00693F48" w:rsidP="00693F48">
            <w:pPr>
              <w:jc w:val="center"/>
              <w:rPr>
                <w:rFonts w:ascii="ＭＳ ゴシック" w:eastAsia="ＭＳ ゴシック" w:hAnsi="ＭＳ ゴシック"/>
                <w:sz w:val="20"/>
                <w:szCs w:val="20"/>
              </w:rPr>
            </w:pPr>
          </w:p>
        </w:tc>
      </w:tr>
    </w:tbl>
    <w:p w14:paraId="7F490459" w14:textId="77777777" w:rsidR="00A22D13" w:rsidRPr="00146ED3" w:rsidRDefault="00A22D13" w:rsidP="006D0784">
      <w:pPr>
        <w:tabs>
          <w:tab w:val="left" w:pos="1290"/>
        </w:tabs>
        <w:rPr>
          <w:rFonts w:ascii="ＭＳ ゴシック" w:eastAsia="ＭＳ ゴシック" w:hAnsi="ＭＳ ゴシック"/>
          <w:sz w:val="20"/>
          <w:szCs w:val="20"/>
        </w:rPr>
      </w:pPr>
    </w:p>
    <w:p w14:paraId="2F38B5A1" w14:textId="77777777" w:rsidR="00E670F6" w:rsidRPr="00146ED3" w:rsidRDefault="00E670F6" w:rsidP="00E670F6">
      <w:pPr>
        <w:rPr>
          <w:rFonts w:ascii="ＭＳ ゴシック" w:eastAsia="ＭＳ ゴシック" w:hAnsi="ＭＳ ゴシック"/>
          <w:vanish/>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CA73C0" w:rsidRPr="00146ED3" w14:paraId="3B840FAC" w14:textId="77777777" w:rsidTr="00C34229">
        <w:trPr>
          <w:trHeight w:val="416"/>
        </w:trPr>
        <w:tc>
          <w:tcPr>
            <w:tcW w:w="2367" w:type="dxa"/>
            <w:vAlign w:val="center"/>
          </w:tcPr>
          <w:p w14:paraId="2D9CBF86" w14:textId="77777777" w:rsidR="00D51BB6" w:rsidRPr="00146ED3" w:rsidRDefault="00D51BB6" w:rsidP="00BE441C">
            <w:pPr>
              <w:jc w:val="center"/>
              <w:rPr>
                <w:rFonts w:ascii="ＭＳ ゴシック" w:eastAsia="ＭＳ ゴシック" w:hAnsi="ＭＳ ゴシック"/>
                <w:sz w:val="20"/>
                <w:szCs w:val="20"/>
              </w:rPr>
            </w:pPr>
            <w:bookmarkStart w:id="1" w:name="_Hlk80869112"/>
            <w:r w:rsidRPr="00146ED3">
              <w:rPr>
                <w:rFonts w:ascii="ＭＳ ゴシック" w:eastAsia="ＭＳ ゴシック" w:hAnsi="ＭＳ ゴシック" w:hint="eastAsia"/>
                <w:sz w:val="20"/>
                <w:szCs w:val="20"/>
              </w:rPr>
              <w:lastRenderedPageBreak/>
              <w:t>主　眼　事　項</w:t>
            </w:r>
          </w:p>
        </w:tc>
        <w:tc>
          <w:tcPr>
            <w:tcW w:w="5992" w:type="dxa"/>
            <w:vAlign w:val="center"/>
          </w:tcPr>
          <w:p w14:paraId="716C4FF1" w14:textId="77777777" w:rsidR="00D51BB6" w:rsidRPr="00146ED3" w:rsidRDefault="00D51BB6" w:rsidP="00E670F6">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6343CFB4" w14:textId="77777777" w:rsidR="00D51BB6" w:rsidRPr="00146ED3" w:rsidRDefault="00D51BB6" w:rsidP="00E670F6">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A73C0" w:rsidRPr="00146ED3" w14:paraId="6CD9E804" w14:textId="77777777" w:rsidTr="00C34229">
        <w:trPr>
          <w:trHeight w:val="13321"/>
        </w:trPr>
        <w:tc>
          <w:tcPr>
            <w:tcW w:w="2367" w:type="dxa"/>
          </w:tcPr>
          <w:p w14:paraId="545A06CF" w14:textId="77777777" w:rsidR="00585B97" w:rsidRPr="00146ED3" w:rsidRDefault="00585B97" w:rsidP="00EF1AA9">
            <w:pPr>
              <w:overflowPunct w:val="0"/>
              <w:ind w:left="400" w:hangingChars="200" w:hanging="400"/>
              <w:textAlignment w:val="baseline"/>
              <w:rPr>
                <w:rFonts w:ascii="ＭＳ ゴシック" w:eastAsia="ＭＳ ゴシック" w:hAnsi="ＭＳ ゴシック"/>
                <w:sz w:val="20"/>
                <w:szCs w:val="20"/>
              </w:rPr>
            </w:pPr>
          </w:p>
          <w:p w14:paraId="1CC41E6D" w14:textId="77777777" w:rsidR="00585B97" w:rsidRPr="00146ED3" w:rsidRDefault="00585B97" w:rsidP="00EF1AA9">
            <w:pPr>
              <w:overflowPunct w:val="0"/>
              <w:ind w:left="402" w:hangingChars="200" w:hanging="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２　運営規程</w:t>
            </w:r>
          </w:p>
          <w:p w14:paraId="2ACFEC4D" w14:textId="77777777" w:rsidR="00585B97" w:rsidRPr="00146ED3" w:rsidRDefault="00585B97" w:rsidP="00EF1AA9">
            <w:pPr>
              <w:overflowPunct w:val="0"/>
              <w:ind w:left="402" w:hangingChars="200" w:hanging="402"/>
              <w:textAlignment w:val="baseline"/>
              <w:rPr>
                <w:rFonts w:ascii="ＭＳ ゴシック" w:eastAsia="ＭＳ ゴシック" w:hAnsi="ＭＳ ゴシック"/>
                <w:b/>
                <w:sz w:val="20"/>
                <w:szCs w:val="20"/>
              </w:rPr>
            </w:pPr>
          </w:p>
          <w:p w14:paraId="05A9225D" w14:textId="77777777" w:rsidR="00585B97" w:rsidRPr="00146ED3" w:rsidRDefault="00585B97" w:rsidP="007E5E24">
            <w:pPr>
              <w:overflowPunct w:val="0"/>
              <w:ind w:leftChars="200" w:left="42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【共通】</w:t>
            </w:r>
          </w:p>
          <w:p w14:paraId="4497FBD6" w14:textId="77777777"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14:paraId="15A52779" w14:textId="77777777"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14:paraId="7BE8018E" w14:textId="77777777"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14:paraId="0E90920F" w14:textId="77777777"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14:paraId="5B400B76" w14:textId="77777777"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14:paraId="430488AE" w14:textId="77777777"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14:paraId="1FFC5ABF" w14:textId="77777777"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14:paraId="2F321B91" w14:textId="77777777"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14:paraId="30585CC6" w14:textId="77777777"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14:paraId="48EBDC44" w14:textId="77777777"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14:paraId="1B6DE95B" w14:textId="77777777"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14:paraId="629E1AED" w14:textId="77777777"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14:paraId="667BF240" w14:textId="77777777"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14:paraId="3C0980A1" w14:textId="77777777"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14:paraId="5398723C" w14:textId="77777777"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14:paraId="1A634828" w14:textId="77777777"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14:paraId="6DD3F0A2" w14:textId="77777777"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14:paraId="76C36957" w14:textId="77777777"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14:paraId="41AD1D6D" w14:textId="77777777"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14:paraId="294EAAF4" w14:textId="77777777"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14:paraId="4A0109A3" w14:textId="77777777"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14:paraId="24DB987E" w14:textId="77777777"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14:paraId="1775F14B" w14:textId="77777777"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14:paraId="22B683B8" w14:textId="77777777"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14:paraId="4EE7E988" w14:textId="77777777"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14:paraId="31F6EF62" w14:textId="77777777"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14:paraId="694A486F" w14:textId="77777777"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14:paraId="61C9AF40" w14:textId="77777777" w:rsidR="000B4E4D" w:rsidRPr="00146ED3" w:rsidRDefault="000B4E4D" w:rsidP="00EF1AA9">
            <w:pPr>
              <w:overflowPunct w:val="0"/>
              <w:ind w:left="400" w:hangingChars="200" w:hanging="400"/>
              <w:textAlignment w:val="baseline"/>
              <w:rPr>
                <w:rFonts w:ascii="ＭＳ ゴシック" w:eastAsia="ＭＳ ゴシック" w:hAnsi="ＭＳ ゴシック"/>
                <w:sz w:val="20"/>
                <w:szCs w:val="20"/>
              </w:rPr>
            </w:pPr>
          </w:p>
          <w:p w14:paraId="11551DCB" w14:textId="77777777" w:rsidR="00470A42" w:rsidRPr="00146ED3" w:rsidRDefault="00470A42" w:rsidP="00EF1AA9">
            <w:pPr>
              <w:overflowPunct w:val="0"/>
              <w:ind w:left="400" w:hangingChars="200" w:hanging="400"/>
              <w:textAlignment w:val="baseline"/>
              <w:rPr>
                <w:rFonts w:ascii="ＭＳ ゴシック" w:eastAsia="ＭＳ ゴシック" w:hAnsi="ＭＳ ゴシック"/>
                <w:sz w:val="20"/>
                <w:szCs w:val="20"/>
              </w:rPr>
            </w:pPr>
          </w:p>
          <w:p w14:paraId="0964ABAC" w14:textId="77777777" w:rsidR="00470A42" w:rsidRPr="00146ED3" w:rsidRDefault="00470A42" w:rsidP="00EF1AA9">
            <w:pPr>
              <w:overflowPunct w:val="0"/>
              <w:ind w:left="400" w:hangingChars="200" w:hanging="400"/>
              <w:textAlignment w:val="baseline"/>
              <w:rPr>
                <w:rFonts w:ascii="ＭＳ ゴシック" w:eastAsia="ＭＳ ゴシック" w:hAnsi="ＭＳ ゴシック"/>
                <w:sz w:val="20"/>
                <w:szCs w:val="20"/>
              </w:rPr>
            </w:pPr>
          </w:p>
          <w:p w14:paraId="761A9E6D" w14:textId="77777777" w:rsidR="00E407D9" w:rsidRPr="00146ED3" w:rsidRDefault="00E407D9" w:rsidP="00EF1AA9">
            <w:pPr>
              <w:overflowPunct w:val="0"/>
              <w:ind w:left="400" w:hangingChars="200" w:hanging="400"/>
              <w:textAlignment w:val="baseline"/>
              <w:rPr>
                <w:rFonts w:ascii="ＭＳ ゴシック" w:eastAsia="ＭＳ ゴシック" w:hAnsi="ＭＳ ゴシック"/>
                <w:sz w:val="20"/>
                <w:szCs w:val="20"/>
              </w:rPr>
            </w:pPr>
          </w:p>
          <w:p w14:paraId="763CBD98" w14:textId="77777777" w:rsidR="00E64B7F" w:rsidRPr="00146ED3" w:rsidRDefault="00E64B7F" w:rsidP="00EF1AA9">
            <w:pPr>
              <w:overflowPunct w:val="0"/>
              <w:ind w:left="402" w:hangingChars="200" w:hanging="402"/>
              <w:textAlignment w:val="baseline"/>
              <w:rPr>
                <w:rFonts w:ascii="ＭＳ ゴシック" w:eastAsia="ＭＳ ゴシック" w:hAnsi="ＭＳ ゴシック"/>
                <w:b/>
                <w:sz w:val="20"/>
                <w:szCs w:val="20"/>
              </w:rPr>
            </w:pPr>
          </w:p>
          <w:p w14:paraId="1342761E" w14:textId="77777777"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14:paraId="77BA2726" w14:textId="77777777"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tc>
        <w:tc>
          <w:tcPr>
            <w:tcW w:w="5992" w:type="dxa"/>
          </w:tcPr>
          <w:p w14:paraId="3B7CDD3B" w14:textId="77777777" w:rsidR="00585B97" w:rsidRPr="00146ED3" w:rsidRDefault="00585B97" w:rsidP="00E670F6">
            <w:pPr>
              <w:overflowPunct w:val="0"/>
              <w:textAlignment w:val="baseline"/>
              <w:rPr>
                <w:rFonts w:ascii="ＭＳ ゴシック" w:eastAsia="ＭＳ ゴシック" w:hAnsi="ＭＳ ゴシック" w:cs="ＭＳ Ｐゴシック"/>
                <w:kern w:val="0"/>
                <w:sz w:val="20"/>
                <w:szCs w:val="20"/>
              </w:rPr>
            </w:pPr>
          </w:p>
          <w:p w14:paraId="40400729" w14:textId="77777777" w:rsidR="009D550C" w:rsidRPr="00146ED3" w:rsidRDefault="00E407D9" w:rsidP="009D550C">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(1)</w:t>
            </w:r>
            <w:r w:rsidR="00E54F59" w:rsidRPr="00146ED3">
              <w:rPr>
                <w:rFonts w:ascii="ＭＳ ゴシック" w:eastAsia="ＭＳ ゴシック" w:hAnsi="ＭＳ ゴシック" w:cs="ＭＳ ゴシック" w:hint="eastAsia"/>
                <w:kern w:val="0"/>
                <w:sz w:val="20"/>
                <w:szCs w:val="20"/>
              </w:rPr>
              <w:t xml:space="preserve"> </w:t>
            </w:r>
            <w:r w:rsidR="00635429" w:rsidRPr="00146ED3">
              <w:rPr>
                <w:rFonts w:ascii="ＭＳ ゴシック" w:eastAsia="ＭＳ ゴシック" w:hAnsi="ＭＳ ゴシック" w:cs="ＭＳ ゴシック" w:hint="eastAsia"/>
                <w:kern w:val="0"/>
                <w:sz w:val="20"/>
                <w:szCs w:val="20"/>
              </w:rPr>
              <w:t xml:space="preserve"> </w:t>
            </w:r>
            <w:r w:rsidR="00585B97" w:rsidRPr="00146ED3">
              <w:rPr>
                <w:rFonts w:ascii="ＭＳ ゴシック" w:eastAsia="ＭＳ ゴシック" w:hAnsi="ＭＳ ゴシック" w:cs="ＭＳ ゴシック" w:hint="eastAsia"/>
                <w:kern w:val="0"/>
                <w:sz w:val="20"/>
                <w:szCs w:val="20"/>
              </w:rPr>
              <w:t>施設管理の運営方針や入所者処遇の内容等に関する運営規</w:t>
            </w:r>
          </w:p>
          <w:p w14:paraId="735F8ADB" w14:textId="77777777" w:rsidR="00635429" w:rsidRPr="00146ED3" w:rsidRDefault="00E54F59" w:rsidP="009D550C">
            <w:pPr>
              <w:overflowPunct w:val="0"/>
              <w:ind w:firstLineChars="100" w:firstLine="2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r w:rsidR="00585B97" w:rsidRPr="00146ED3">
              <w:rPr>
                <w:rFonts w:ascii="ＭＳ ゴシック" w:eastAsia="ＭＳ ゴシック" w:hAnsi="ＭＳ ゴシック" w:cs="ＭＳ ゴシック" w:hint="eastAsia"/>
                <w:kern w:val="0"/>
                <w:sz w:val="20"/>
                <w:szCs w:val="20"/>
              </w:rPr>
              <w:t>程が整備されているか。</w:t>
            </w:r>
          </w:p>
          <w:p w14:paraId="335EE108" w14:textId="77777777" w:rsidR="00585B97" w:rsidRPr="00146ED3" w:rsidRDefault="00585B97" w:rsidP="007C2152">
            <w:pPr>
              <w:overflowPunct w:val="0"/>
              <w:ind w:firstLineChars="250" w:firstLine="5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また，実態は規程と一致しているか。</w:t>
            </w:r>
          </w:p>
          <w:p w14:paraId="59EBB1EB" w14:textId="77777777" w:rsidR="00635429" w:rsidRPr="00146ED3" w:rsidRDefault="00635429" w:rsidP="00635429">
            <w:pPr>
              <w:overflowPunct w:val="0"/>
              <w:ind w:firstLineChars="200" w:firstLine="400"/>
              <w:textAlignment w:val="baseline"/>
              <w:rPr>
                <w:rFonts w:ascii="ＭＳ ゴシック" w:eastAsia="ＭＳ ゴシック" w:hAnsi="ＭＳ ゴシック" w:cs="ＭＳ ゴシック"/>
                <w:kern w:val="0"/>
                <w:sz w:val="20"/>
                <w:szCs w:val="20"/>
              </w:rPr>
            </w:pPr>
          </w:p>
          <w:p w14:paraId="42155F2F" w14:textId="77777777" w:rsidR="001F1D8A" w:rsidRPr="00146ED3" w:rsidRDefault="00E54F59" w:rsidP="00D226FB">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D65684" w:rsidRPr="00146ED3">
              <w:rPr>
                <w:rFonts w:ascii="ＭＳ ゴシック" w:eastAsia="ＭＳ ゴシック" w:hAnsi="ＭＳ ゴシック"/>
                <w:sz w:val="20"/>
                <w:szCs w:val="20"/>
              </w:rPr>
              <w:t xml:space="preserve"> </w:t>
            </w:r>
            <w:r w:rsidR="00253D8B" w:rsidRPr="00146ED3">
              <w:rPr>
                <w:rFonts w:ascii="ＭＳ ゴシック" w:eastAsia="ＭＳ ゴシック" w:hAnsi="ＭＳ ゴシック" w:hint="eastAsia"/>
                <w:sz w:val="20"/>
                <w:szCs w:val="20"/>
              </w:rPr>
              <w:t>施設運営の重要事項に関する</w:t>
            </w:r>
            <w:r w:rsidR="00B91B13" w:rsidRPr="00146ED3">
              <w:rPr>
                <w:rFonts w:ascii="ＭＳ ゴシック" w:eastAsia="ＭＳ ゴシック" w:hAnsi="ＭＳ ゴシック" w:hint="eastAsia"/>
                <w:sz w:val="20"/>
                <w:szCs w:val="20"/>
              </w:rPr>
              <w:t>規程</w:t>
            </w:r>
            <w:r w:rsidR="00253D8B" w:rsidRPr="00146ED3">
              <w:rPr>
                <w:rFonts w:ascii="ＭＳ ゴシック" w:eastAsia="ＭＳ ゴシック" w:hAnsi="ＭＳ ゴシック" w:hint="eastAsia"/>
                <w:sz w:val="20"/>
                <w:szCs w:val="20"/>
              </w:rPr>
              <w:t>が定められているか</w:t>
            </w:r>
            <w:r w:rsidR="00B91B13" w:rsidRPr="00146ED3">
              <w:rPr>
                <w:rFonts w:ascii="ＭＳ ゴシック" w:eastAsia="ＭＳ ゴシック" w:hAnsi="ＭＳ ゴシック" w:hint="eastAsia"/>
                <w:sz w:val="20"/>
                <w:szCs w:val="20"/>
              </w:rPr>
              <w:t>，下記</w:t>
            </w:r>
          </w:p>
          <w:p w14:paraId="48F16D9C" w14:textId="77777777" w:rsidR="00585B97" w:rsidRPr="00146ED3" w:rsidRDefault="00B91B13" w:rsidP="001F1D8A">
            <w:pPr>
              <w:overflowPunct w:val="0"/>
              <w:ind w:leftChars="100" w:left="21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の該当欄に</w:t>
            </w:r>
            <w:sdt>
              <w:sdtPr>
                <w:rPr>
                  <w:rFonts w:ascii="ＭＳ ゴシック" w:hAnsi="ＭＳ ゴシック" w:hint="eastAsia"/>
                  <w:sz w:val="20"/>
                  <w:szCs w:val="20"/>
                </w:rPr>
                <w:id w:val="1891457212"/>
                <w14:checkbox>
                  <w14:checked w14:val="1"/>
                  <w14:checkedState w14:val="00FE" w14:font="Wingdings"/>
                  <w14:uncheckedState w14:val="2610" w14:font="ＭＳ ゴシック"/>
                </w14:checkbox>
              </w:sdtPr>
              <w:sdtEndPr/>
              <w:sdtContent>
                <w:r w:rsidR="007106A5" w:rsidRPr="00146ED3">
                  <w:rPr>
                    <w:rFonts w:ascii="ＭＳ ゴシック" w:hAnsi="ＭＳ ゴシック" w:hint="eastAsia"/>
                    <w:sz w:val="20"/>
                    <w:szCs w:val="20"/>
                  </w:rPr>
                  <w:sym w:font="Wingdings" w:char="F0FE"/>
                </w:r>
              </w:sdtContent>
            </w:sdt>
            <w:r w:rsidRPr="00146ED3">
              <w:rPr>
                <w:rFonts w:ascii="ＭＳ ゴシック" w:eastAsia="ＭＳ ゴシック" w:hAnsi="ＭＳ ゴシック" w:hint="eastAsia"/>
                <w:sz w:val="20"/>
                <w:szCs w:val="20"/>
              </w:rPr>
              <w:t>を付けること。</w:t>
            </w:r>
          </w:p>
          <w:p w14:paraId="7106C3D9" w14:textId="77777777" w:rsidR="00E64B7F" w:rsidRPr="00146ED3" w:rsidRDefault="00E64B7F" w:rsidP="00326623">
            <w:pPr>
              <w:overflowPunct w:val="0"/>
              <w:textAlignment w:val="baseline"/>
              <w:rPr>
                <w:rFonts w:ascii="ＭＳ ゴシック" w:eastAsia="ＭＳ ゴシック" w:hAnsi="ＭＳ ゴシック"/>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4106"/>
              <w:gridCol w:w="936"/>
            </w:tblGrid>
            <w:tr w:rsidR="00CA73C0" w:rsidRPr="00146ED3" w14:paraId="24D7476B" w14:textId="77777777" w:rsidTr="00B815E3">
              <w:trPr>
                <w:trHeight w:val="134"/>
              </w:trPr>
              <w:tc>
                <w:tcPr>
                  <w:tcW w:w="398" w:type="dxa"/>
                </w:tcPr>
                <w:p w14:paraId="2B94554B" w14:textId="77777777" w:rsidR="00D226FB" w:rsidRPr="00146ED3" w:rsidRDefault="008549F2" w:rsidP="001F3A7E">
                  <w:pPr>
                    <w:framePr w:hSpace="142" w:wrap="around" w:vAnchor="text" w:hAnchor="margin" w:x="383" w:y="160"/>
                    <w:jc w:val="center"/>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号</w:t>
                  </w:r>
                </w:p>
              </w:tc>
              <w:tc>
                <w:tcPr>
                  <w:tcW w:w="4106" w:type="dxa"/>
                </w:tcPr>
                <w:p w14:paraId="7498E2A7" w14:textId="77777777" w:rsidR="00D226FB" w:rsidRPr="00146ED3" w:rsidRDefault="00D226FB"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事　　　　　　　　　　　項</w:t>
                  </w:r>
                </w:p>
              </w:tc>
              <w:tc>
                <w:tcPr>
                  <w:tcW w:w="936" w:type="dxa"/>
                </w:tcPr>
                <w:p w14:paraId="283C1AA7" w14:textId="77777777" w:rsidR="00D226FB" w:rsidRPr="00146ED3" w:rsidRDefault="00D226FB"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該　当</w:t>
                  </w:r>
                </w:p>
              </w:tc>
            </w:tr>
            <w:tr w:rsidR="00CA73C0" w:rsidRPr="00146ED3" w14:paraId="42975617" w14:textId="77777777" w:rsidTr="00B815E3">
              <w:trPr>
                <w:trHeight w:val="152"/>
              </w:trPr>
              <w:tc>
                <w:tcPr>
                  <w:tcW w:w="398" w:type="dxa"/>
                </w:tcPr>
                <w:p w14:paraId="71DBAA09" w14:textId="77777777" w:rsidR="00D226FB" w:rsidRPr="00146ED3" w:rsidRDefault="00D226FB"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１</w:t>
                  </w:r>
                </w:p>
              </w:tc>
              <w:tc>
                <w:tcPr>
                  <w:tcW w:w="4106" w:type="dxa"/>
                </w:tcPr>
                <w:p w14:paraId="13171721" w14:textId="77777777" w:rsidR="00D226FB" w:rsidRPr="00146ED3" w:rsidRDefault="00D226FB"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施設の目的及び運営の方針</w:t>
                  </w:r>
                </w:p>
              </w:tc>
              <w:tc>
                <w:tcPr>
                  <w:tcW w:w="936" w:type="dxa"/>
                </w:tcPr>
                <w:p w14:paraId="77DF0A34" w14:textId="77777777" w:rsidR="00D226FB" w:rsidRPr="00146ED3" w:rsidRDefault="001F3A7E" w:rsidP="001F3A7E">
                  <w:pPr>
                    <w:framePr w:hSpace="142" w:wrap="around" w:vAnchor="text" w:hAnchor="margin" w:x="383" w:y="160"/>
                    <w:jc w:val="center"/>
                    <w:rPr>
                      <w:rFonts w:ascii="ＭＳ ゴシック" w:eastAsia="ＭＳ ゴシック" w:hAnsi="ＭＳ ゴシック"/>
                      <w:sz w:val="20"/>
                      <w:szCs w:val="20"/>
                    </w:rPr>
                  </w:pPr>
                  <w:sdt>
                    <w:sdtPr>
                      <w:rPr>
                        <w:rFonts w:ascii="ＭＳ ゴシック" w:hAnsi="ＭＳ ゴシック" w:hint="eastAsia"/>
                        <w:sz w:val="20"/>
                        <w:szCs w:val="20"/>
                      </w:rPr>
                      <w:id w:val="842213673"/>
                      <w14:checkbox>
                        <w14:checked w14:val="0"/>
                        <w14:checkedState w14:val="00FE" w14:font="Wingdings"/>
                        <w14:uncheckedState w14:val="2610" w14:font="ＭＳ ゴシック"/>
                      </w14:checkbox>
                    </w:sdtPr>
                    <w:sdtEndPr/>
                    <w:sdtContent>
                      <w:r w:rsidR="007106A5" w:rsidRPr="00146ED3">
                        <w:rPr>
                          <w:rFonts w:ascii="ＭＳ ゴシック" w:hAnsi="ＭＳ ゴシック" w:hint="eastAsia"/>
                          <w:sz w:val="20"/>
                          <w:szCs w:val="20"/>
                        </w:rPr>
                        <w:t>☐</w:t>
                      </w:r>
                    </w:sdtContent>
                  </w:sdt>
                </w:p>
              </w:tc>
            </w:tr>
            <w:tr w:rsidR="00CA73C0" w:rsidRPr="00146ED3" w14:paraId="66F6C102" w14:textId="77777777" w:rsidTr="00B815E3">
              <w:trPr>
                <w:trHeight w:val="70"/>
              </w:trPr>
              <w:tc>
                <w:tcPr>
                  <w:tcW w:w="398" w:type="dxa"/>
                </w:tcPr>
                <w:p w14:paraId="42CE8B18" w14:textId="77777777" w:rsidR="00D226FB" w:rsidRPr="00146ED3" w:rsidRDefault="00D226FB"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２</w:t>
                  </w:r>
                </w:p>
              </w:tc>
              <w:tc>
                <w:tcPr>
                  <w:tcW w:w="4106" w:type="dxa"/>
                </w:tcPr>
                <w:p w14:paraId="08BAF04A" w14:textId="77777777" w:rsidR="00D226FB" w:rsidRPr="00146ED3" w:rsidRDefault="00D226FB"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職員の職種，数及び職務の内容</w:t>
                  </w:r>
                </w:p>
              </w:tc>
              <w:tc>
                <w:tcPr>
                  <w:tcW w:w="936" w:type="dxa"/>
                </w:tcPr>
                <w:p w14:paraId="06A0EED3" w14:textId="77777777" w:rsidR="00D226FB" w:rsidRPr="00146ED3" w:rsidRDefault="001F3A7E" w:rsidP="001F3A7E">
                  <w:pPr>
                    <w:framePr w:hSpace="142" w:wrap="around" w:vAnchor="text" w:hAnchor="margin" w:x="383" w:y="160"/>
                    <w:jc w:val="center"/>
                    <w:rPr>
                      <w:rFonts w:ascii="ＭＳ ゴシック" w:eastAsia="ＭＳ ゴシック" w:hAnsi="ＭＳ ゴシック"/>
                      <w:sz w:val="20"/>
                      <w:szCs w:val="20"/>
                    </w:rPr>
                  </w:pPr>
                  <w:sdt>
                    <w:sdtPr>
                      <w:rPr>
                        <w:rFonts w:ascii="ＭＳ ゴシック" w:hAnsi="ＭＳ ゴシック" w:hint="eastAsia"/>
                        <w:sz w:val="20"/>
                        <w:szCs w:val="20"/>
                      </w:rPr>
                      <w:id w:val="-2115889224"/>
                      <w14:checkbox>
                        <w14:checked w14:val="0"/>
                        <w14:checkedState w14:val="00FE" w14:font="Wingdings"/>
                        <w14:uncheckedState w14:val="2610" w14:font="ＭＳ ゴシック"/>
                      </w14:checkbox>
                    </w:sdtPr>
                    <w:sdtEndPr/>
                    <w:sdtContent>
                      <w:r w:rsidR="007106A5" w:rsidRPr="00146ED3">
                        <w:rPr>
                          <w:rFonts w:ascii="ＭＳ ゴシック" w:hAnsi="ＭＳ ゴシック" w:hint="eastAsia"/>
                          <w:sz w:val="20"/>
                          <w:szCs w:val="20"/>
                        </w:rPr>
                        <w:t>☐</w:t>
                      </w:r>
                    </w:sdtContent>
                  </w:sdt>
                </w:p>
              </w:tc>
            </w:tr>
            <w:tr w:rsidR="00CA73C0" w:rsidRPr="00146ED3" w14:paraId="31430C96" w14:textId="77777777" w:rsidTr="00B815E3">
              <w:trPr>
                <w:trHeight w:val="70"/>
              </w:trPr>
              <w:tc>
                <w:tcPr>
                  <w:tcW w:w="398" w:type="dxa"/>
                </w:tcPr>
                <w:p w14:paraId="235757F3" w14:textId="77777777" w:rsidR="00D226FB" w:rsidRPr="00146ED3" w:rsidRDefault="00D226FB"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３</w:t>
                  </w:r>
                </w:p>
              </w:tc>
              <w:tc>
                <w:tcPr>
                  <w:tcW w:w="4106" w:type="dxa"/>
                </w:tcPr>
                <w:p w14:paraId="68D5C02B" w14:textId="77777777" w:rsidR="00D226FB" w:rsidRPr="00146ED3" w:rsidRDefault="00D226FB"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入所定員</w:t>
                  </w:r>
                </w:p>
              </w:tc>
              <w:tc>
                <w:tcPr>
                  <w:tcW w:w="936" w:type="dxa"/>
                </w:tcPr>
                <w:p w14:paraId="6B3A28FB" w14:textId="77777777" w:rsidR="00D226FB" w:rsidRPr="00146ED3" w:rsidRDefault="001F3A7E" w:rsidP="001F3A7E">
                  <w:pPr>
                    <w:framePr w:hSpace="142" w:wrap="around" w:vAnchor="text" w:hAnchor="margin" w:x="383" w:y="160"/>
                    <w:jc w:val="center"/>
                    <w:rPr>
                      <w:rFonts w:ascii="ＭＳ ゴシック" w:eastAsia="ＭＳ ゴシック" w:hAnsi="ＭＳ ゴシック"/>
                      <w:sz w:val="20"/>
                      <w:szCs w:val="20"/>
                    </w:rPr>
                  </w:pPr>
                  <w:sdt>
                    <w:sdtPr>
                      <w:rPr>
                        <w:rFonts w:ascii="ＭＳ ゴシック" w:hAnsi="ＭＳ ゴシック" w:hint="eastAsia"/>
                        <w:sz w:val="20"/>
                        <w:szCs w:val="20"/>
                      </w:rPr>
                      <w:id w:val="1627505262"/>
                      <w14:checkbox>
                        <w14:checked w14:val="0"/>
                        <w14:checkedState w14:val="00FE" w14:font="Wingdings"/>
                        <w14:uncheckedState w14:val="2610" w14:font="ＭＳ ゴシック"/>
                      </w14:checkbox>
                    </w:sdtPr>
                    <w:sdtEndPr/>
                    <w:sdtContent>
                      <w:r w:rsidR="007106A5" w:rsidRPr="00146ED3">
                        <w:rPr>
                          <w:rFonts w:ascii="ＭＳ ゴシック" w:hAnsi="ＭＳ ゴシック" w:hint="eastAsia"/>
                          <w:sz w:val="20"/>
                          <w:szCs w:val="20"/>
                        </w:rPr>
                        <w:t>☐</w:t>
                      </w:r>
                    </w:sdtContent>
                  </w:sdt>
                </w:p>
              </w:tc>
            </w:tr>
            <w:tr w:rsidR="00CA73C0" w:rsidRPr="00146ED3" w14:paraId="701FF220" w14:textId="77777777" w:rsidTr="00B815E3">
              <w:trPr>
                <w:trHeight w:val="70"/>
              </w:trPr>
              <w:tc>
                <w:tcPr>
                  <w:tcW w:w="398" w:type="dxa"/>
                </w:tcPr>
                <w:p w14:paraId="7446A371" w14:textId="77777777" w:rsidR="00D226FB" w:rsidRPr="00146ED3" w:rsidRDefault="00D226FB"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４</w:t>
                  </w:r>
                </w:p>
              </w:tc>
              <w:tc>
                <w:tcPr>
                  <w:tcW w:w="4106" w:type="dxa"/>
                </w:tcPr>
                <w:p w14:paraId="54F914CB" w14:textId="77777777" w:rsidR="00D226FB" w:rsidRPr="00146ED3" w:rsidRDefault="00D226FB"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入所者の処遇の内容及び費用の額</w:t>
                  </w:r>
                </w:p>
              </w:tc>
              <w:tc>
                <w:tcPr>
                  <w:tcW w:w="936" w:type="dxa"/>
                </w:tcPr>
                <w:p w14:paraId="729F9B91" w14:textId="77777777" w:rsidR="00D226FB" w:rsidRPr="00146ED3" w:rsidRDefault="001F3A7E" w:rsidP="001F3A7E">
                  <w:pPr>
                    <w:framePr w:hSpace="142" w:wrap="around" w:vAnchor="text" w:hAnchor="margin" w:x="383" w:y="160"/>
                    <w:jc w:val="center"/>
                    <w:rPr>
                      <w:rFonts w:ascii="ＭＳ ゴシック" w:eastAsia="ＭＳ ゴシック" w:hAnsi="ＭＳ ゴシック"/>
                      <w:sz w:val="20"/>
                      <w:szCs w:val="20"/>
                    </w:rPr>
                  </w:pPr>
                  <w:sdt>
                    <w:sdtPr>
                      <w:rPr>
                        <w:rFonts w:ascii="ＭＳ ゴシック" w:hAnsi="ＭＳ ゴシック" w:hint="eastAsia"/>
                        <w:sz w:val="20"/>
                        <w:szCs w:val="20"/>
                      </w:rPr>
                      <w:id w:val="-1459638470"/>
                      <w14:checkbox>
                        <w14:checked w14:val="0"/>
                        <w14:checkedState w14:val="00FE" w14:font="Wingdings"/>
                        <w14:uncheckedState w14:val="2610" w14:font="ＭＳ ゴシック"/>
                      </w14:checkbox>
                    </w:sdtPr>
                    <w:sdtEndPr/>
                    <w:sdtContent>
                      <w:r w:rsidR="007106A5" w:rsidRPr="00146ED3">
                        <w:rPr>
                          <w:rFonts w:ascii="ＭＳ ゴシック" w:hAnsi="ＭＳ ゴシック" w:hint="eastAsia"/>
                          <w:sz w:val="20"/>
                          <w:szCs w:val="20"/>
                        </w:rPr>
                        <w:t>☐</w:t>
                      </w:r>
                    </w:sdtContent>
                  </w:sdt>
                </w:p>
              </w:tc>
            </w:tr>
            <w:tr w:rsidR="00CA73C0" w:rsidRPr="00146ED3" w14:paraId="12CA40B8" w14:textId="77777777" w:rsidTr="00B815E3">
              <w:trPr>
                <w:trHeight w:val="193"/>
              </w:trPr>
              <w:tc>
                <w:tcPr>
                  <w:tcW w:w="398" w:type="dxa"/>
                </w:tcPr>
                <w:p w14:paraId="1498978F" w14:textId="77777777" w:rsidR="00D226FB" w:rsidRPr="00146ED3" w:rsidRDefault="00D226FB"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５</w:t>
                  </w:r>
                </w:p>
              </w:tc>
              <w:tc>
                <w:tcPr>
                  <w:tcW w:w="4106" w:type="dxa"/>
                </w:tcPr>
                <w:p w14:paraId="3CFB0C03" w14:textId="77777777" w:rsidR="00D226FB" w:rsidRPr="00146ED3" w:rsidRDefault="00D226FB"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施設の利用に当たっての留意事項</w:t>
                  </w:r>
                </w:p>
              </w:tc>
              <w:tc>
                <w:tcPr>
                  <w:tcW w:w="936" w:type="dxa"/>
                </w:tcPr>
                <w:p w14:paraId="06089860" w14:textId="77777777" w:rsidR="00D226FB" w:rsidRPr="00146ED3" w:rsidRDefault="001F3A7E" w:rsidP="001F3A7E">
                  <w:pPr>
                    <w:framePr w:hSpace="142" w:wrap="around" w:vAnchor="text" w:hAnchor="margin" w:x="383" w:y="160"/>
                    <w:jc w:val="center"/>
                    <w:rPr>
                      <w:rFonts w:ascii="ＭＳ ゴシック" w:eastAsia="ＭＳ ゴシック" w:hAnsi="ＭＳ ゴシック"/>
                      <w:sz w:val="20"/>
                      <w:szCs w:val="20"/>
                    </w:rPr>
                  </w:pPr>
                  <w:sdt>
                    <w:sdtPr>
                      <w:rPr>
                        <w:rFonts w:ascii="ＭＳ ゴシック" w:hAnsi="ＭＳ ゴシック" w:hint="eastAsia"/>
                        <w:sz w:val="20"/>
                        <w:szCs w:val="20"/>
                      </w:rPr>
                      <w:id w:val="29771465"/>
                      <w14:checkbox>
                        <w14:checked w14:val="0"/>
                        <w14:checkedState w14:val="00FE" w14:font="Wingdings"/>
                        <w14:uncheckedState w14:val="2610" w14:font="ＭＳ ゴシック"/>
                      </w14:checkbox>
                    </w:sdtPr>
                    <w:sdtEndPr/>
                    <w:sdtContent>
                      <w:r w:rsidR="007106A5" w:rsidRPr="00146ED3">
                        <w:rPr>
                          <w:rFonts w:ascii="ＭＳ ゴシック" w:hAnsi="ＭＳ ゴシック" w:hint="eastAsia"/>
                          <w:sz w:val="20"/>
                          <w:szCs w:val="20"/>
                        </w:rPr>
                        <w:t>☐</w:t>
                      </w:r>
                    </w:sdtContent>
                  </w:sdt>
                </w:p>
              </w:tc>
            </w:tr>
            <w:tr w:rsidR="00CA73C0" w:rsidRPr="00146ED3" w14:paraId="0EEE3EE4" w14:textId="77777777" w:rsidTr="00B815E3">
              <w:trPr>
                <w:trHeight w:val="193"/>
              </w:trPr>
              <w:tc>
                <w:tcPr>
                  <w:tcW w:w="398" w:type="dxa"/>
                </w:tcPr>
                <w:p w14:paraId="74217BE7" w14:textId="77777777" w:rsidR="00D226FB" w:rsidRPr="00146ED3" w:rsidRDefault="00D226FB"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６</w:t>
                  </w:r>
                </w:p>
              </w:tc>
              <w:tc>
                <w:tcPr>
                  <w:tcW w:w="4106" w:type="dxa"/>
                </w:tcPr>
                <w:p w14:paraId="439B3B70" w14:textId="77777777" w:rsidR="00D226FB" w:rsidRPr="00146ED3" w:rsidRDefault="00D226FB"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緊急時等における対応方法</w:t>
                  </w:r>
                </w:p>
              </w:tc>
              <w:tc>
                <w:tcPr>
                  <w:tcW w:w="936" w:type="dxa"/>
                </w:tcPr>
                <w:p w14:paraId="35440E88" w14:textId="77777777" w:rsidR="00D226FB" w:rsidRPr="00146ED3" w:rsidRDefault="001F3A7E" w:rsidP="001F3A7E">
                  <w:pPr>
                    <w:framePr w:hSpace="142" w:wrap="around" w:vAnchor="text" w:hAnchor="margin" w:x="383" w:y="160"/>
                    <w:jc w:val="center"/>
                    <w:rPr>
                      <w:rFonts w:ascii="ＭＳ ゴシック" w:eastAsia="ＭＳ ゴシック" w:hAnsi="ＭＳ ゴシック"/>
                      <w:sz w:val="20"/>
                      <w:szCs w:val="20"/>
                    </w:rPr>
                  </w:pPr>
                  <w:sdt>
                    <w:sdtPr>
                      <w:rPr>
                        <w:rFonts w:ascii="ＭＳ ゴシック" w:hAnsi="ＭＳ ゴシック" w:hint="eastAsia"/>
                        <w:sz w:val="20"/>
                        <w:szCs w:val="20"/>
                      </w:rPr>
                      <w:id w:val="2038685476"/>
                      <w14:checkbox>
                        <w14:checked w14:val="0"/>
                        <w14:checkedState w14:val="00FE" w14:font="Wingdings"/>
                        <w14:uncheckedState w14:val="2610" w14:font="ＭＳ ゴシック"/>
                      </w14:checkbox>
                    </w:sdtPr>
                    <w:sdtEndPr/>
                    <w:sdtContent>
                      <w:r w:rsidR="007106A5" w:rsidRPr="00146ED3">
                        <w:rPr>
                          <w:rFonts w:ascii="ＭＳ ゴシック" w:hAnsi="ＭＳ ゴシック" w:hint="eastAsia"/>
                          <w:sz w:val="20"/>
                          <w:szCs w:val="20"/>
                        </w:rPr>
                        <w:t>☐</w:t>
                      </w:r>
                    </w:sdtContent>
                  </w:sdt>
                </w:p>
              </w:tc>
            </w:tr>
            <w:tr w:rsidR="00CA73C0" w:rsidRPr="00146ED3" w14:paraId="0B06DEBB" w14:textId="77777777" w:rsidTr="00B815E3">
              <w:trPr>
                <w:trHeight w:val="240"/>
              </w:trPr>
              <w:tc>
                <w:tcPr>
                  <w:tcW w:w="398" w:type="dxa"/>
                </w:tcPr>
                <w:p w14:paraId="64EF6F3E" w14:textId="77777777" w:rsidR="00D226FB" w:rsidRPr="00146ED3" w:rsidRDefault="00D226FB"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７</w:t>
                  </w:r>
                </w:p>
              </w:tc>
              <w:tc>
                <w:tcPr>
                  <w:tcW w:w="4106" w:type="dxa"/>
                </w:tcPr>
                <w:p w14:paraId="508B8320" w14:textId="77777777" w:rsidR="00D226FB" w:rsidRPr="00146ED3" w:rsidRDefault="00D226FB"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非常災害対策</w:t>
                  </w:r>
                </w:p>
              </w:tc>
              <w:tc>
                <w:tcPr>
                  <w:tcW w:w="936" w:type="dxa"/>
                </w:tcPr>
                <w:p w14:paraId="13324828" w14:textId="77777777" w:rsidR="00D226FB" w:rsidRPr="00146ED3" w:rsidRDefault="001F3A7E" w:rsidP="001F3A7E">
                  <w:pPr>
                    <w:framePr w:hSpace="142" w:wrap="around" w:vAnchor="text" w:hAnchor="margin" w:x="383" w:y="160"/>
                    <w:jc w:val="center"/>
                    <w:rPr>
                      <w:rFonts w:ascii="ＭＳ ゴシック" w:eastAsia="ＭＳ ゴシック" w:hAnsi="ＭＳ ゴシック"/>
                      <w:sz w:val="20"/>
                      <w:szCs w:val="20"/>
                    </w:rPr>
                  </w:pPr>
                  <w:sdt>
                    <w:sdtPr>
                      <w:rPr>
                        <w:rFonts w:ascii="ＭＳ ゴシック" w:hAnsi="ＭＳ ゴシック" w:hint="eastAsia"/>
                        <w:sz w:val="20"/>
                        <w:szCs w:val="20"/>
                      </w:rPr>
                      <w:id w:val="-995489207"/>
                      <w14:checkbox>
                        <w14:checked w14:val="0"/>
                        <w14:checkedState w14:val="00FE" w14:font="Wingdings"/>
                        <w14:uncheckedState w14:val="2610" w14:font="ＭＳ ゴシック"/>
                      </w14:checkbox>
                    </w:sdtPr>
                    <w:sdtEndPr/>
                    <w:sdtContent>
                      <w:r w:rsidR="007106A5" w:rsidRPr="00146ED3">
                        <w:rPr>
                          <w:rFonts w:ascii="ＭＳ ゴシック" w:hAnsi="ＭＳ ゴシック" w:hint="eastAsia"/>
                          <w:sz w:val="20"/>
                          <w:szCs w:val="20"/>
                        </w:rPr>
                        <w:t>☐</w:t>
                      </w:r>
                    </w:sdtContent>
                  </w:sdt>
                </w:p>
              </w:tc>
            </w:tr>
            <w:tr w:rsidR="00CA73C0" w:rsidRPr="00146ED3" w14:paraId="75781893" w14:textId="77777777" w:rsidTr="00B815E3">
              <w:trPr>
                <w:trHeight w:val="270"/>
              </w:trPr>
              <w:tc>
                <w:tcPr>
                  <w:tcW w:w="398" w:type="dxa"/>
                </w:tcPr>
                <w:p w14:paraId="219B6841" w14:textId="77777777" w:rsidR="00D226FB" w:rsidRPr="00146ED3" w:rsidRDefault="00D226FB"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８</w:t>
                  </w:r>
                </w:p>
              </w:tc>
              <w:tc>
                <w:tcPr>
                  <w:tcW w:w="4106" w:type="dxa"/>
                </w:tcPr>
                <w:p w14:paraId="61FB418E" w14:textId="77777777" w:rsidR="00D226FB" w:rsidRPr="00146ED3" w:rsidRDefault="00D226FB"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虐待の</w:t>
                  </w:r>
                  <w:r w:rsidRPr="00146ED3">
                    <w:rPr>
                      <w:rFonts w:ascii="ＭＳ ゴシック" w:eastAsia="ＭＳ ゴシック" w:hAnsi="ＭＳ ゴシック"/>
                      <w:sz w:val="20"/>
                      <w:szCs w:val="20"/>
                    </w:rPr>
                    <w:t>防止のための</w:t>
                  </w:r>
                  <w:r w:rsidRPr="00146ED3">
                    <w:rPr>
                      <w:rFonts w:ascii="ＭＳ ゴシック" w:eastAsia="ＭＳ ゴシック" w:hAnsi="ＭＳ ゴシック" w:hint="eastAsia"/>
                      <w:sz w:val="20"/>
                      <w:szCs w:val="20"/>
                    </w:rPr>
                    <w:t>措置に</w:t>
                  </w:r>
                  <w:r w:rsidRPr="00146ED3">
                    <w:rPr>
                      <w:rFonts w:ascii="ＭＳ ゴシック" w:eastAsia="ＭＳ ゴシック" w:hAnsi="ＭＳ ゴシック"/>
                      <w:sz w:val="20"/>
                      <w:szCs w:val="20"/>
                    </w:rPr>
                    <w:t>関する事項</w:t>
                  </w:r>
                </w:p>
              </w:tc>
              <w:tc>
                <w:tcPr>
                  <w:tcW w:w="936" w:type="dxa"/>
                </w:tcPr>
                <w:p w14:paraId="7F0ECA69" w14:textId="77777777" w:rsidR="00D226FB" w:rsidRPr="00146ED3" w:rsidRDefault="001F3A7E" w:rsidP="001F3A7E">
                  <w:pPr>
                    <w:framePr w:hSpace="142" w:wrap="around" w:vAnchor="text" w:hAnchor="margin" w:x="383" w:y="160"/>
                    <w:jc w:val="center"/>
                    <w:rPr>
                      <w:rFonts w:ascii="ＭＳ ゴシック" w:eastAsia="ＭＳ ゴシック" w:hAnsi="ＭＳ ゴシック"/>
                      <w:sz w:val="20"/>
                      <w:szCs w:val="20"/>
                    </w:rPr>
                  </w:pPr>
                  <w:sdt>
                    <w:sdtPr>
                      <w:rPr>
                        <w:rFonts w:ascii="ＭＳ ゴシック" w:hAnsi="ＭＳ ゴシック" w:hint="eastAsia"/>
                        <w:sz w:val="20"/>
                        <w:szCs w:val="20"/>
                      </w:rPr>
                      <w:id w:val="-2091465218"/>
                      <w14:checkbox>
                        <w14:checked w14:val="0"/>
                        <w14:checkedState w14:val="00FE" w14:font="Wingdings"/>
                        <w14:uncheckedState w14:val="2610" w14:font="ＭＳ ゴシック"/>
                      </w14:checkbox>
                    </w:sdtPr>
                    <w:sdtEndPr/>
                    <w:sdtContent>
                      <w:r w:rsidR="007106A5" w:rsidRPr="00146ED3">
                        <w:rPr>
                          <w:rFonts w:ascii="ＭＳ ゴシック" w:hAnsi="ＭＳ ゴシック" w:hint="eastAsia"/>
                          <w:sz w:val="20"/>
                          <w:szCs w:val="20"/>
                        </w:rPr>
                        <w:t>☐</w:t>
                      </w:r>
                    </w:sdtContent>
                  </w:sdt>
                </w:p>
              </w:tc>
            </w:tr>
            <w:tr w:rsidR="00CA73C0" w:rsidRPr="00146ED3" w14:paraId="21B92765" w14:textId="77777777" w:rsidTr="00B815E3">
              <w:trPr>
                <w:trHeight w:val="270"/>
              </w:trPr>
              <w:tc>
                <w:tcPr>
                  <w:tcW w:w="398" w:type="dxa"/>
                </w:tcPr>
                <w:p w14:paraId="1B53B81D" w14:textId="77777777" w:rsidR="00D226FB" w:rsidRPr="00146ED3" w:rsidRDefault="00D226FB"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９</w:t>
                  </w:r>
                </w:p>
              </w:tc>
              <w:tc>
                <w:tcPr>
                  <w:tcW w:w="4106" w:type="dxa"/>
                </w:tcPr>
                <w:p w14:paraId="75CAFBFC" w14:textId="77777777" w:rsidR="00D226FB" w:rsidRPr="00146ED3" w:rsidRDefault="00D226FB"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その他施設の運営に関する重要事項</w:t>
                  </w:r>
                </w:p>
              </w:tc>
              <w:tc>
                <w:tcPr>
                  <w:tcW w:w="936" w:type="dxa"/>
                </w:tcPr>
                <w:p w14:paraId="0731EF62" w14:textId="77777777" w:rsidR="00D226FB" w:rsidRPr="00146ED3" w:rsidRDefault="001F3A7E" w:rsidP="001F3A7E">
                  <w:pPr>
                    <w:framePr w:hSpace="142" w:wrap="around" w:vAnchor="text" w:hAnchor="margin" w:x="383" w:y="160"/>
                    <w:jc w:val="center"/>
                    <w:rPr>
                      <w:rFonts w:ascii="ＭＳ ゴシック" w:eastAsia="ＭＳ ゴシック" w:hAnsi="ＭＳ ゴシック"/>
                      <w:sz w:val="20"/>
                      <w:szCs w:val="20"/>
                    </w:rPr>
                  </w:pPr>
                  <w:sdt>
                    <w:sdtPr>
                      <w:rPr>
                        <w:rFonts w:ascii="ＭＳ ゴシック" w:hAnsi="ＭＳ ゴシック" w:hint="eastAsia"/>
                        <w:sz w:val="20"/>
                        <w:szCs w:val="20"/>
                      </w:rPr>
                      <w:id w:val="-2059846987"/>
                      <w14:checkbox>
                        <w14:checked w14:val="0"/>
                        <w14:checkedState w14:val="00FE" w14:font="Wingdings"/>
                        <w14:uncheckedState w14:val="2610" w14:font="ＭＳ ゴシック"/>
                      </w14:checkbox>
                    </w:sdtPr>
                    <w:sdtEndPr/>
                    <w:sdtContent>
                      <w:r w:rsidR="007106A5" w:rsidRPr="00146ED3">
                        <w:rPr>
                          <w:rFonts w:ascii="ＭＳ ゴシック" w:hAnsi="ＭＳ ゴシック" w:hint="eastAsia"/>
                          <w:sz w:val="20"/>
                          <w:szCs w:val="20"/>
                        </w:rPr>
                        <w:t>☐</w:t>
                      </w:r>
                    </w:sdtContent>
                  </w:sdt>
                </w:p>
              </w:tc>
            </w:tr>
          </w:tbl>
          <w:p w14:paraId="57290849" w14:textId="77777777" w:rsidR="00470A42" w:rsidRPr="00146ED3" w:rsidRDefault="00470A42" w:rsidP="00470A42">
            <w:pPr>
              <w:overflowPunct w:val="0"/>
              <w:ind w:leftChars="100" w:left="210"/>
              <w:textAlignment w:val="baseline"/>
              <w:rPr>
                <w:rFonts w:ascii="ＭＳ ゴシック" w:eastAsia="ＭＳ ゴシック" w:hAnsi="ＭＳ ゴシック"/>
                <w:sz w:val="20"/>
                <w:szCs w:val="20"/>
              </w:rPr>
            </w:pPr>
          </w:p>
          <w:p w14:paraId="5C2FB401" w14:textId="77777777" w:rsidR="00AA64B6" w:rsidRPr="00146ED3" w:rsidRDefault="00AA64B6" w:rsidP="00470A42">
            <w:pPr>
              <w:overflowPunct w:val="0"/>
              <w:ind w:leftChars="100" w:left="21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【ユニット型】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4142"/>
              <w:gridCol w:w="878"/>
              <w:gridCol w:w="220"/>
            </w:tblGrid>
            <w:tr w:rsidR="00CA73C0" w:rsidRPr="00146ED3" w14:paraId="3F5A71ED" w14:textId="77777777" w:rsidTr="00C54632">
              <w:trPr>
                <w:gridAfter w:val="1"/>
                <w:wAfter w:w="220" w:type="dxa"/>
                <w:trHeight w:val="134"/>
              </w:trPr>
              <w:tc>
                <w:tcPr>
                  <w:tcW w:w="398" w:type="dxa"/>
                </w:tcPr>
                <w:p w14:paraId="2D198240" w14:textId="77777777" w:rsidR="00D226FB" w:rsidRPr="00146ED3" w:rsidRDefault="008549F2" w:rsidP="001F3A7E">
                  <w:pPr>
                    <w:framePr w:hSpace="142" w:wrap="around" w:vAnchor="text" w:hAnchor="margin" w:x="383" w:y="16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号</w:t>
                  </w:r>
                </w:p>
              </w:tc>
              <w:tc>
                <w:tcPr>
                  <w:tcW w:w="4142" w:type="dxa"/>
                </w:tcPr>
                <w:p w14:paraId="46A69CB4" w14:textId="77777777" w:rsidR="00D226FB" w:rsidRPr="00146ED3" w:rsidRDefault="00D226FB"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事　　　　　　　　　　　項</w:t>
                  </w:r>
                </w:p>
              </w:tc>
              <w:tc>
                <w:tcPr>
                  <w:tcW w:w="878" w:type="dxa"/>
                </w:tcPr>
                <w:p w14:paraId="00D67BDD" w14:textId="77777777" w:rsidR="00D226FB" w:rsidRPr="00146ED3" w:rsidRDefault="00D226FB"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該　当</w:t>
                  </w:r>
                </w:p>
              </w:tc>
            </w:tr>
            <w:tr w:rsidR="00CA73C0" w:rsidRPr="00146ED3" w14:paraId="7BC56CF3" w14:textId="77777777" w:rsidTr="00C54632">
              <w:trPr>
                <w:trHeight w:val="152"/>
              </w:trPr>
              <w:tc>
                <w:tcPr>
                  <w:tcW w:w="398" w:type="dxa"/>
                </w:tcPr>
                <w:p w14:paraId="0BD1641F" w14:textId="77777777" w:rsidR="00C54632" w:rsidRPr="00146ED3" w:rsidRDefault="00C54632"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１</w:t>
                  </w:r>
                </w:p>
              </w:tc>
              <w:tc>
                <w:tcPr>
                  <w:tcW w:w="4142" w:type="dxa"/>
                </w:tcPr>
                <w:p w14:paraId="7AFAC217" w14:textId="77777777" w:rsidR="00C54632" w:rsidRPr="00146ED3" w:rsidRDefault="00C54632"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施設の目的及び運営の方針</w:t>
                  </w:r>
                </w:p>
              </w:tc>
              <w:tc>
                <w:tcPr>
                  <w:tcW w:w="878" w:type="dxa"/>
                  <w:tcBorders>
                    <w:right w:val="single" w:sz="4" w:space="0" w:color="auto"/>
                  </w:tcBorders>
                </w:tcPr>
                <w:p w14:paraId="00F4DB7A" w14:textId="77777777" w:rsidR="00C54632" w:rsidRPr="00146ED3" w:rsidRDefault="001F3A7E" w:rsidP="001F3A7E">
                  <w:pPr>
                    <w:framePr w:hSpace="142" w:wrap="around" w:vAnchor="text" w:hAnchor="margin" w:x="383" w:y="160"/>
                    <w:jc w:val="center"/>
                    <w:rPr>
                      <w:rFonts w:ascii="ＭＳ ゴシック" w:eastAsia="ＭＳ ゴシック" w:hAnsi="ＭＳ ゴシック"/>
                      <w:sz w:val="20"/>
                      <w:szCs w:val="20"/>
                    </w:rPr>
                  </w:pPr>
                  <w:sdt>
                    <w:sdtPr>
                      <w:rPr>
                        <w:rFonts w:ascii="ＭＳ ゴシック" w:hAnsi="ＭＳ ゴシック" w:hint="eastAsia"/>
                        <w:sz w:val="20"/>
                        <w:szCs w:val="20"/>
                      </w:rPr>
                      <w:id w:val="823849446"/>
                      <w14:checkbox>
                        <w14:checked w14:val="0"/>
                        <w14:checkedState w14:val="00FE" w14:font="Wingdings"/>
                        <w14:uncheckedState w14:val="2610" w14:font="ＭＳ ゴシック"/>
                      </w14:checkbox>
                    </w:sdtPr>
                    <w:sdtEndPr/>
                    <w:sdtContent>
                      <w:r w:rsidR="007106A5" w:rsidRPr="00146ED3">
                        <w:rPr>
                          <w:rFonts w:ascii="ＭＳ ゴシック" w:hAnsi="ＭＳ ゴシック" w:hint="eastAsia"/>
                          <w:sz w:val="20"/>
                          <w:szCs w:val="20"/>
                        </w:rPr>
                        <w:t>☐</w:t>
                      </w:r>
                    </w:sdtContent>
                  </w:sdt>
                </w:p>
              </w:tc>
              <w:tc>
                <w:tcPr>
                  <w:tcW w:w="220" w:type="dxa"/>
                  <w:vMerge w:val="restart"/>
                  <w:tcBorders>
                    <w:top w:val="nil"/>
                    <w:left w:val="single" w:sz="4" w:space="0" w:color="auto"/>
                    <w:right w:val="nil"/>
                  </w:tcBorders>
                </w:tcPr>
                <w:p w14:paraId="4C94992F" w14:textId="77777777" w:rsidR="00C54632" w:rsidRPr="00146ED3" w:rsidRDefault="00C54632" w:rsidP="001F3A7E">
                  <w:pPr>
                    <w:framePr w:hSpace="142" w:wrap="around" w:vAnchor="text" w:hAnchor="margin" w:x="383" w:y="160"/>
                    <w:rPr>
                      <w:rFonts w:ascii="ＭＳ ゴシック" w:eastAsia="ＭＳ ゴシック" w:hAnsi="ＭＳ ゴシック"/>
                      <w:sz w:val="20"/>
                      <w:szCs w:val="20"/>
                    </w:rPr>
                  </w:pPr>
                </w:p>
              </w:tc>
            </w:tr>
            <w:tr w:rsidR="00CA73C0" w:rsidRPr="00146ED3" w14:paraId="4F5FCBAF" w14:textId="77777777" w:rsidTr="00C54632">
              <w:trPr>
                <w:trHeight w:val="70"/>
              </w:trPr>
              <w:tc>
                <w:tcPr>
                  <w:tcW w:w="398" w:type="dxa"/>
                </w:tcPr>
                <w:p w14:paraId="5FF19984" w14:textId="77777777" w:rsidR="00C54632" w:rsidRPr="00146ED3" w:rsidRDefault="00C54632"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２</w:t>
                  </w:r>
                </w:p>
              </w:tc>
              <w:tc>
                <w:tcPr>
                  <w:tcW w:w="4142" w:type="dxa"/>
                </w:tcPr>
                <w:p w14:paraId="529B44E1" w14:textId="77777777" w:rsidR="00C54632" w:rsidRPr="00146ED3" w:rsidRDefault="00C54632"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職員の職種，数及び職務の内容</w:t>
                  </w:r>
                </w:p>
              </w:tc>
              <w:tc>
                <w:tcPr>
                  <w:tcW w:w="878" w:type="dxa"/>
                  <w:tcBorders>
                    <w:right w:val="single" w:sz="4" w:space="0" w:color="auto"/>
                  </w:tcBorders>
                </w:tcPr>
                <w:p w14:paraId="29AE431B" w14:textId="77777777" w:rsidR="00C54632" w:rsidRPr="00146ED3" w:rsidRDefault="001F3A7E" w:rsidP="001F3A7E">
                  <w:pPr>
                    <w:framePr w:hSpace="142" w:wrap="around" w:vAnchor="text" w:hAnchor="margin" w:x="383" w:y="160"/>
                    <w:jc w:val="center"/>
                    <w:rPr>
                      <w:rFonts w:ascii="ＭＳ ゴシック" w:eastAsia="ＭＳ ゴシック" w:hAnsi="ＭＳ ゴシック"/>
                      <w:sz w:val="20"/>
                      <w:szCs w:val="20"/>
                    </w:rPr>
                  </w:pPr>
                  <w:sdt>
                    <w:sdtPr>
                      <w:rPr>
                        <w:rFonts w:ascii="ＭＳ ゴシック" w:hAnsi="ＭＳ ゴシック" w:hint="eastAsia"/>
                        <w:sz w:val="20"/>
                        <w:szCs w:val="20"/>
                      </w:rPr>
                      <w:id w:val="73409017"/>
                      <w14:checkbox>
                        <w14:checked w14:val="0"/>
                        <w14:checkedState w14:val="00FE" w14:font="Wingdings"/>
                        <w14:uncheckedState w14:val="2610" w14:font="ＭＳ ゴシック"/>
                      </w14:checkbox>
                    </w:sdtPr>
                    <w:sdtEndPr/>
                    <w:sdtContent>
                      <w:r w:rsidR="007106A5" w:rsidRPr="00146ED3">
                        <w:rPr>
                          <w:rFonts w:ascii="ＭＳ ゴシック" w:hAnsi="ＭＳ ゴシック" w:hint="eastAsia"/>
                          <w:sz w:val="20"/>
                          <w:szCs w:val="20"/>
                        </w:rPr>
                        <w:t>☐</w:t>
                      </w:r>
                    </w:sdtContent>
                  </w:sdt>
                </w:p>
              </w:tc>
              <w:tc>
                <w:tcPr>
                  <w:tcW w:w="220" w:type="dxa"/>
                  <w:vMerge/>
                  <w:tcBorders>
                    <w:left w:val="single" w:sz="4" w:space="0" w:color="auto"/>
                    <w:right w:val="nil"/>
                  </w:tcBorders>
                </w:tcPr>
                <w:p w14:paraId="1D5134B5" w14:textId="77777777" w:rsidR="00C54632" w:rsidRPr="00146ED3" w:rsidRDefault="00C54632" w:rsidP="001F3A7E">
                  <w:pPr>
                    <w:framePr w:hSpace="142" w:wrap="around" w:vAnchor="text" w:hAnchor="margin" w:x="383" w:y="160"/>
                    <w:rPr>
                      <w:rFonts w:ascii="ＭＳ ゴシック" w:eastAsia="ＭＳ ゴシック" w:hAnsi="ＭＳ ゴシック"/>
                      <w:sz w:val="20"/>
                      <w:szCs w:val="20"/>
                    </w:rPr>
                  </w:pPr>
                </w:p>
              </w:tc>
            </w:tr>
            <w:tr w:rsidR="00CA73C0" w:rsidRPr="00146ED3" w14:paraId="5DAF4415" w14:textId="77777777" w:rsidTr="00C54632">
              <w:trPr>
                <w:trHeight w:val="70"/>
              </w:trPr>
              <w:tc>
                <w:tcPr>
                  <w:tcW w:w="398" w:type="dxa"/>
                </w:tcPr>
                <w:p w14:paraId="2915E0CD" w14:textId="77777777" w:rsidR="00C54632" w:rsidRPr="00146ED3" w:rsidRDefault="00C54632"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３</w:t>
                  </w:r>
                </w:p>
              </w:tc>
              <w:tc>
                <w:tcPr>
                  <w:tcW w:w="4142" w:type="dxa"/>
                </w:tcPr>
                <w:p w14:paraId="475DE559" w14:textId="77777777" w:rsidR="00C54632" w:rsidRPr="00146ED3" w:rsidRDefault="00C54632"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入所定員</w:t>
                  </w:r>
                </w:p>
              </w:tc>
              <w:tc>
                <w:tcPr>
                  <w:tcW w:w="878" w:type="dxa"/>
                  <w:tcBorders>
                    <w:right w:val="single" w:sz="4" w:space="0" w:color="auto"/>
                  </w:tcBorders>
                </w:tcPr>
                <w:p w14:paraId="78346F1B" w14:textId="77777777" w:rsidR="00C54632" w:rsidRPr="00146ED3" w:rsidRDefault="001F3A7E" w:rsidP="001F3A7E">
                  <w:pPr>
                    <w:framePr w:hSpace="142" w:wrap="around" w:vAnchor="text" w:hAnchor="margin" w:x="383" w:y="160"/>
                    <w:jc w:val="center"/>
                    <w:rPr>
                      <w:rFonts w:ascii="ＭＳ ゴシック" w:eastAsia="ＭＳ ゴシック" w:hAnsi="ＭＳ ゴシック"/>
                      <w:sz w:val="20"/>
                      <w:szCs w:val="20"/>
                    </w:rPr>
                  </w:pPr>
                  <w:sdt>
                    <w:sdtPr>
                      <w:rPr>
                        <w:rFonts w:ascii="ＭＳ ゴシック" w:hAnsi="ＭＳ ゴシック" w:hint="eastAsia"/>
                        <w:sz w:val="20"/>
                        <w:szCs w:val="20"/>
                      </w:rPr>
                      <w:id w:val="-1366207636"/>
                      <w14:checkbox>
                        <w14:checked w14:val="0"/>
                        <w14:checkedState w14:val="00FE" w14:font="Wingdings"/>
                        <w14:uncheckedState w14:val="2610" w14:font="ＭＳ ゴシック"/>
                      </w14:checkbox>
                    </w:sdtPr>
                    <w:sdtEndPr/>
                    <w:sdtContent>
                      <w:r w:rsidR="007106A5" w:rsidRPr="00146ED3">
                        <w:rPr>
                          <w:rFonts w:ascii="ＭＳ ゴシック" w:hAnsi="ＭＳ ゴシック" w:hint="eastAsia"/>
                          <w:sz w:val="20"/>
                          <w:szCs w:val="20"/>
                        </w:rPr>
                        <w:t>☐</w:t>
                      </w:r>
                    </w:sdtContent>
                  </w:sdt>
                </w:p>
              </w:tc>
              <w:tc>
                <w:tcPr>
                  <w:tcW w:w="220" w:type="dxa"/>
                  <w:vMerge/>
                  <w:tcBorders>
                    <w:left w:val="single" w:sz="4" w:space="0" w:color="auto"/>
                    <w:right w:val="nil"/>
                  </w:tcBorders>
                </w:tcPr>
                <w:p w14:paraId="0E974E9B" w14:textId="77777777" w:rsidR="00C54632" w:rsidRPr="00146ED3" w:rsidRDefault="00C54632" w:rsidP="001F3A7E">
                  <w:pPr>
                    <w:framePr w:hSpace="142" w:wrap="around" w:vAnchor="text" w:hAnchor="margin" w:x="383" w:y="160"/>
                    <w:rPr>
                      <w:rFonts w:ascii="ＭＳ ゴシック" w:eastAsia="ＭＳ ゴシック" w:hAnsi="ＭＳ ゴシック"/>
                      <w:sz w:val="20"/>
                      <w:szCs w:val="20"/>
                    </w:rPr>
                  </w:pPr>
                </w:p>
              </w:tc>
            </w:tr>
            <w:tr w:rsidR="00CA73C0" w:rsidRPr="00146ED3" w14:paraId="0B9C74B8" w14:textId="77777777" w:rsidTr="00C54632">
              <w:trPr>
                <w:trHeight w:val="70"/>
              </w:trPr>
              <w:tc>
                <w:tcPr>
                  <w:tcW w:w="398" w:type="dxa"/>
                </w:tcPr>
                <w:p w14:paraId="27D3C72D" w14:textId="77777777" w:rsidR="00C54632" w:rsidRPr="00146ED3" w:rsidRDefault="00C54632"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４</w:t>
                  </w:r>
                </w:p>
              </w:tc>
              <w:tc>
                <w:tcPr>
                  <w:tcW w:w="4142" w:type="dxa"/>
                </w:tcPr>
                <w:p w14:paraId="028CD242" w14:textId="77777777" w:rsidR="00C54632" w:rsidRPr="00146ED3" w:rsidRDefault="00C54632"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ユニットの数及びユニットごとの入居定員</w:t>
                  </w:r>
                </w:p>
              </w:tc>
              <w:tc>
                <w:tcPr>
                  <w:tcW w:w="878" w:type="dxa"/>
                  <w:tcBorders>
                    <w:right w:val="single" w:sz="4" w:space="0" w:color="auto"/>
                  </w:tcBorders>
                </w:tcPr>
                <w:p w14:paraId="6F6AD756" w14:textId="77777777" w:rsidR="00C54632" w:rsidRPr="00146ED3" w:rsidRDefault="001F3A7E" w:rsidP="001F3A7E">
                  <w:pPr>
                    <w:framePr w:hSpace="142" w:wrap="around" w:vAnchor="text" w:hAnchor="margin" w:x="383" w:y="160"/>
                    <w:jc w:val="center"/>
                    <w:rPr>
                      <w:rFonts w:ascii="ＭＳ ゴシック" w:eastAsia="ＭＳ ゴシック" w:hAnsi="ＭＳ ゴシック"/>
                      <w:sz w:val="20"/>
                      <w:szCs w:val="20"/>
                    </w:rPr>
                  </w:pPr>
                  <w:sdt>
                    <w:sdtPr>
                      <w:rPr>
                        <w:rFonts w:ascii="ＭＳ ゴシック" w:hAnsi="ＭＳ ゴシック" w:hint="eastAsia"/>
                        <w:sz w:val="20"/>
                        <w:szCs w:val="20"/>
                      </w:rPr>
                      <w:id w:val="1860699221"/>
                      <w14:checkbox>
                        <w14:checked w14:val="0"/>
                        <w14:checkedState w14:val="00FE" w14:font="Wingdings"/>
                        <w14:uncheckedState w14:val="2610" w14:font="ＭＳ ゴシック"/>
                      </w14:checkbox>
                    </w:sdtPr>
                    <w:sdtEndPr/>
                    <w:sdtContent>
                      <w:r w:rsidR="007106A5" w:rsidRPr="00146ED3">
                        <w:rPr>
                          <w:rFonts w:ascii="ＭＳ ゴシック" w:hAnsi="ＭＳ ゴシック" w:hint="eastAsia"/>
                          <w:sz w:val="20"/>
                          <w:szCs w:val="20"/>
                        </w:rPr>
                        <w:t>☐</w:t>
                      </w:r>
                    </w:sdtContent>
                  </w:sdt>
                </w:p>
              </w:tc>
              <w:tc>
                <w:tcPr>
                  <w:tcW w:w="220" w:type="dxa"/>
                  <w:vMerge/>
                  <w:tcBorders>
                    <w:left w:val="single" w:sz="4" w:space="0" w:color="auto"/>
                    <w:right w:val="nil"/>
                  </w:tcBorders>
                </w:tcPr>
                <w:p w14:paraId="70D3E245" w14:textId="77777777" w:rsidR="00C54632" w:rsidRPr="00146ED3" w:rsidRDefault="00C54632" w:rsidP="001F3A7E">
                  <w:pPr>
                    <w:framePr w:hSpace="142" w:wrap="around" w:vAnchor="text" w:hAnchor="margin" w:x="383" w:y="160"/>
                    <w:rPr>
                      <w:rFonts w:ascii="ＭＳ ゴシック" w:eastAsia="ＭＳ ゴシック" w:hAnsi="ＭＳ ゴシック"/>
                      <w:sz w:val="20"/>
                      <w:szCs w:val="20"/>
                    </w:rPr>
                  </w:pPr>
                </w:p>
              </w:tc>
            </w:tr>
            <w:tr w:rsidR="00CA73C0" w:rsidRPr="00146ED3" w14:paraId="0B465AF4" w14:textId="77777777" w:rsidTr="00C54632">
              <w:trPr>
                <w:trHeight w:val="70"/>
              </w:trPr>
              <w:tc>
                <w:tcPr>
                  <w:tcW w:w="398" w:type="dxa"/>
                </w:tcPr>
                <w:p w14:paraId="0C366FDE" w14:textId="77777777" w:rsidR="00C54632" w:rsidRPr="00146ED3" w:rsidRDefault="00C54632"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５</w:t>
                  </w:r>
                </w:p>
              </w:tc>
              <w:tc>
                <w:tcPr>
                  <w:tcW w:w="4142" w:type="dxa"/>
                </w:tcPr>
                <w:p w14:paraId="1F6E53E5" w14:textId="77777777" w:rsidR="00C54632" w:rsidRPr="00146ED3" w:rsidRDefault="00C54632"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入所者へのｻｰﾋﾞｽの提供の内容及び費用の額</w:t>
                  </w:r>
                </w:p>
              </w:tc>
              <w:tc>
                <w:tcPr>
                  <w:tcW w:w="878" w:type="dxa"/>
                  <w:tcBorders>
                    <w:right w:val="single" w:sz="4" w:space="0" w:color="auto"/>
                  </w:tcBorders>
                </w:tcPr>
                <w:p w14:paraId="66952D2A" w14:textId="77777777" w:rsidR="00C54632" w:rsidRPr="00146ED3" w:rsidRDefault="001F3A7E" w:rsidP="001F3A7E">
                  <w:pPr>
                    <w:framePr w:hSpace="142" w:wrap="around" w:vAnchor="text" w:hAnchor="margin" w:x="383" w:y="160"/>
                    <w:jc w:val="center"/>
                    <w:rPr>
                      <w:rFonts w:ascii="ＭＳ ゴシック" w:eastAsia="ＭＳ ゴシック" w:hAnsi="ＭＳ ゴシック"/>
                      <w:sz w:val="20"/>
                      <w:szCs w:val="20"/>
                    </w:rPr>
                  </w:pPr>
                  <w:sdt>
                    <w:sdtPr>
                      <w:rPr>
                        <w:rFonts w:ascii="ＭＳ ゴシック" w:hAnsi="ＭＳ ゴシック" w:hint="eastAsia"/>
                        <w:sz w:val="20"/>
                        <w:szCs w:val="20"/>
                      </w:rPr>
                      <w:id w:val="-1163621335"/>
                      <w14:checkbox>
                        <w14:checked w14:val="0"/>
                        <w14:checkedState w14:val="00FE" w14:font="Wingdings"/>
                        <w14:uncheckedState w14:val="2610" w14:font="ＭＳ ゴシック"/>
                      </w14:checkbox>
                    </w:sdtPr>
                    <w:sdtEndPr/>
                    <w:sdtContent>
                      <w:r w:rsidR="007106A5" w:rsidRPr="00146ED3">
                        <w:rPr>
                          <w:rFonts w:ascii="ＭＳ ゴシック" w:hAnsi="ＭＳ ゴシック" w:hint="eastAsia"/>
                          <w:sz w:val="20"/>
                          <w:szCs w:val="20"/>
                        </w:rPr>
                        <w:t>☐</w:t>
                      </w:r>
                    </w:sdtContent>
                  </w:sdt>
                </w:p>
              </w:tc>
              <w:tc>
                <w:tcPr>
                  <w:tcW w:w="220" w:type="dxa"/>
                  <w:vMerge/>
                  <w:tcBorders>
                    <w:left w:val="single" w:sz="4" w:space="0" w:color="auto"/>
                    <w:right w:val="nil"/>
                  </w:tcBorders>
                </w:tcPr>
                <w:p w14:paraId="03F28E36" w14:textId="77777777" w:rsidR="00C54632" w:rsidRPr="00146ED3" w:rsidRDefault="00C54632" w:rsidP="001F3A7E">
                  <w:pPr>
                    <w:framePr w:hSpace="142" w:wrap="around" w:vAnchor="text" w:hAnchor="margin" w:x="383" w:y="160"/>
                    <w:rPr>
                      <w:rFonts w:ascii="ＭＳ ゴシック" w:eastAsia="ＭＳ ゴシック" w:hAnsi="ＭＳ ゴシック"/>
                      <w:sz w:val="20"/>
                      <w:szCs w:val="20"/>
                    </w:rPr>
                  </w:pPr>
                </w:p>
              </w:tc>
            </w:tr>
            <w:tr w:rsidR="00CA73C0" w:rsidRPr="00146ED3" w14:paraId="626009E5" w14:textId="77777777" w:rsidTr="00C54632">
              <w:trPr>
                <w:trHeight w:val="260"/>
              </w:trPr>
              <w:tc>
                <w:tcPr>
                  <w:tcW w:w="398" w:type="dxa"/>
                </w:tcPr>
                <w:p w14:paraId="251BF1FF" w14:textId="77777777" w:rsidR="00C54632" w:rsidRPr="00146ED3" w:rsidRDefault="00C54632"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６</w:t>
                  </w:r>
                </w:p>
              </w:tc>
              <w:tc>
                <w:tcPr>
                  <w:tcW w:w="4142" w:type="dxa"/>
                </w:tcPr>
                <w:p w14:paraId="3C1F95AF" w14:textId="77777777" w:rsidR="00C54632" w:rsidRPr="00146ED3" w:rsidRDefault="00C54632"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施設の利用に当たっての留意事項</w:t>
                  </w:r>
                </w:p>
              </w:tc>
              <w:tc>
                <w:tcPr>
                  <w:tcW w:w="878" w:type="dxa"/>
                  <w:tcBorders>
                    <w:right w:val="single" w:sz="4" w:space="0" w:color="auto"/>
                  </w:tcBorders>
                </w:tcPr>
                <w:p w14:paraId="22BE3072" w14:textId="77777777" w:rsidR="00C54632" w:rsidRPr="00146ED3" w:rsidRDefault="001F3A7E" w:rsidP="001F3A7E">
                  <w:pPr>
                    <w:framePr w:hSpace="142" w:wrap="around" w:vAnchor="text" w:hAnchor="margin" w:x="383" w:y="160"/>
                    <w:jc w:val="center"/>
                    <w:rPr>
                      <w:rFonts w:ascii="ＭＳ ゴシック" w:eastAsia="ＭＳ ゴシック" w:hAnsi="ＭＳ ゴシック"/>
                      <w:sz w:val="20"/>
                      <w:szCs w:val="20"/>
                    </w:rPr>
                  </w:pPr>
                  <w:sdt>
                    <w:sdtPr>
                      <w:rPr>
                        <w:rFonts w:ascii="ＭＳ ゴシック" w:hAnsi="ＭＳ ゴシック" w:hint="eastAsia"/>
                        <w:sz w:val="20"/>
                        <w:szCs w:val="20"/>
                      </w:rPr>
                      <w:id w:val="154813959"/>
                      <w14:checkbox>
                        <w14:checked w14:val="0"/>
                        <w14:checkedState w14:val="00FE" w14:font="Wingdings"/>
                        <w14:uncheckedState w14:val="2610" w14:font="ＭＳ ゴシック"/>
                      </w14:checkbox>
                    </w:sdtPr>
                    <w:sdtEndPr/>
                    <w:sdtContent>
                      <w:r w:rsidR="007106A5" w:rsidRPr="00146ED3">
                        <w:rPr>
                          <w:rFonts w:ascii="ＭＳ ゴシック" w:hAnsi="ＭＳ ゴシック" w:hint="eastAsia"/>
                          <w:sz w:val="20"/>
                          <w:szCs w:val="20"/>
                        </w:rPr>
                        <w:t>☐</w:t>
                      </w:r>
                    </w:sdtContent>
                  </w:sdt>
                </w:p>
              </w:tc>
              <w:tc>
                <w:tcPr>
                  <w:tcW w:w="220" w:type="dxa"/>
                  <w:vMerge/>
                  <w:tcBorders>
                    <w:left w:val="single" w:sz="4" w:space="0" w:color="auto"/>
                    <w:right w:val="nil"/>
                  </w:tcBorders>
                </w:tcPr>
                <w:p w14:paraId="75553F08" w14:textId="77777777" w:rsidR="00C54632" w:rsidRPr="00146ED3" w:rsidRDefault="00C54632" w:rsidP="001F3A7E">
                  <w:pPr>
                    <w:framePr w:hSpace="142" w:wrap="around" w:vAnchor="text" w:hAnchor="margin" w:x="383" w:y="160"/>
                    <w:rPr>
                      <w:rFonts w:ascii="ＭＳ ゴシック" w:eastAsia="ＭＳ ゴシック" w:hAnsi="ＭＳ ゴシック"/>
                      <w:sz w:val="20"/>
                      <w:szCs w:val="20"/>
                    </w:rPr>
                  </w:pPr>
                </w:p>
              </w:tc>
            </w:tr>
            <w:tr w:rsidR="00CA73C0" w:rsidRPr="00146ED3" w14:paraId="0A78632E" w14:textId="77777777" w:rsidTr="00C54632">
              <w:trPr>
                <w:trHeight w:val="260"/>
              </w:trPr>
              <w:tc>
                <w:tcPr>
                  <w:tcW w:w="398" w:type="dxa"/>
                </w:tcPr>
                <w:p w14:paraId="196876ED" w14:textId="77777777" w:rsidR="00C54632" w:rsidRPr="00146ED3" w:rsidRDefault="00C54632"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７</w:t>
                  </w:r>
                </w:p>
              </w:tc>
              <w:tc>
                <w:tcPr>
                  <w:tcW w:w="4142" w:type="dxa"/>
                </w:tcPr>
                <w:p w14:paraId="57A728AE" w14:textId="77777777" w:rsidR="00C54632" w:rsidRPr="00146ED3" w:rsidRDefault="00C54632"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緊急時等における対応方法</w:t>
                  </w:r>
                </w:p>
              </w:tc>
              <w:tc>
                <w:tcPr>
                  <w:tcW w:w="878" w:type="dxa"/>
                  <w:tcBorders>
                    <w:right w:val="single" w:sz="4" w:space="0" w:color="auto"/>
                  </w:tcBorders>
                </w:tcPr>
                <w:p w14:paraId="42D07919" w14:textId="77777777" w:rsidR="00C54632" w:rsidRPr="00146ED3" w:rsidRDefault="001F3A7E" w:rsidP="001F3A7E">
                  <w:pPr>
                    <w:framePr w:hSpace="142" w:wrap="around" w:vAnchor="text" w:hAnchor="margin" w:x="383" w:y="160"/>
                    <w:jc w:val="center"/>
                    <w:rPr>
                      <w:rFonts w:ascii="ＭＳ ゴシック" w:eastAsia="ＭＳ ゴシック" w:hAnsi="ＭＳ ゴシック"/>
                      <w:sz w:val="20"/>
                      <w:szCs w:val="20"/>
                    </w:rPr>
                  </w:pPr>
                  <w:sdt>
                    <w:sdtPr>
                      <w:rPr>
                        <w:rFonts w:ascii="ＭＳ ゴシック" w:hAnsi="ＭＳ ゴシック" w:hint="eastAsia"/>
                        <w:sz w:val="20"/>
                        <w:szCs w:val="20"/>
                      </w:rPr>
                      <w:id w:val="-469596779"/>
                      <w14:checkbox>
                        <w14:checked w14:val="0"/>
                        <w14:checkedState w14:val="00FE" w14:font="Wingdings"/>
                        <w14:uncheckedState w14:val="2610" w14:font="ＭＳ ゴシック"/>
                      </w14:checkbox>
                    </w:sdtPr>
                    <w:sdtEndPr/>
                    <w:sdtContent>
                      <w:r w:rsidR="007106A5" w:rsidRPr="00146ED3">
                        <w:rPr>
                          <w:rFonts w:ascii="ＭＳ ゴシック" w:hAnsi="ＭＳ ゴシック" w:hint="eastAsia"/>
                          <w:sz w:val="20"/>
                          <w:szCs w:val="20"/>
                        </w:rPr>
                        <w:t>☐</w:t>
                      </w:r>
                    </w:sdtContent>
                  </w:sdt>
                </w:p>
              </w:tc>
              <w:tc>
                <w:tcPr>
                  <w:tcW w:w="220" w:type="dxa"/>
                  <w:vMerge/>
                  <w:tcBorders>
                    <w:left w:val="single" w:sz="4" w:space="0" w:color="auto"/>
                    <w:right w:val="nil"/>
                  </w:tcBorders>
                </w:tcPr>
                <w:p w14:paraId="52C27E69" w14:textId="77777777" w:rsidR="00C54632" w:rsidRPr="00146ED3" w:rsidRDefault="00C54632" w:rsidP="001F3A7E">
                  <w:pPr>
                    <w:framePr w:hSpace="142" w:wrap="around" w:vAnchor="text" w:hAnchor="margin" w:x="383" w:y="160"/>
                    <w:rPr>
                      <w:rFonts w:ascii="ＭＳ ゴシック" w:eastAsia="ＭＳ ゴシック" w:hAnsi="ＭＳ ゴシック"/>
                      <w:sz w:val="20"/>
                      <w:szCs w:val="20"/>
                    </w:rPr>
                  </w:pPr>
                </w:p>
              </w:tc>
            </w:tr>
            <w:tr w:rsidR="00CA73C0" w:rsidRPr="00146ED3" w14:paraId="19F74466" w14:textId="77777777" w:rsidTr="00C54632">
              <w:trPr>
                <w:trHeight w:val="240"/>
              </w:trPr>
              <w:tc>
                <w:tcPr>
                  <w:tcW w:w="398" w:type="dxa"/>
                </w:tcPr>
                <w:p w14:paraId="478197CE" w14:textId="77777777" w:rsidR="00C54632" w:rsidRPr="00146ED3" w:rsidRDefault="00C54632"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８</w:t>
                  </w:r>
                </w:p>
              </w:tc>
              <w:tc>
                <w:tcPr>
                  <w:tcW w:w="4142" w:type="dxa"/>
                </w:tcPr>
                <w:p w14:paraId="51A9873C" w14:textId="77777777" w:rsidR="00C54632" w:rsidRPr="00146ED3" w:rsidRDefault="00C54632"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非常災害対策</w:t>
                  </w:r>
                </w:p>
              </w:tc>
              <w:tc>
                <w:tcPr>
                  <w:tcW w:w="878" w:type="dxa"/>
                  <w:tcBorders>
                    <w:right w:val="single" w:sz="4" w:space="0" w:color="auto"/>
                  </w:tcBorders>
                </w:tcPr>
                <w:p w14:paraId="6FB5FAFC" w14:textId="77777777" w:rsidR="00C54632" w:rsidRPr="00146ED3" w:rsidRDefault="001F3A7E" w:rsidP="001F3A7E">
                  <w:pPr>
                    <w:framePr w:hSpace="142" w:wrap="around" w:vAnchor="text" w:hAnchor="margin" w:x="383" w:y="160"/>
                    <w:jc w:val="center"/>
                    <w:rPr>
                      <w:rFonts w:ascii="ＭＳ ゴシック" w:eastAsia="ＭＳ ゴシック" w:hAnsi="ＭＳ ゴシック"/>
                      <w:sz w:val="20"/>
                      <w:szCs w:val="20"/>
                    </w:rPr>
                  </w:pPr>
                  <w:sdt>
                    <w:sdtPr>
                      <w:rPr>
                        <w:rFonts w:ascii="ＭＳ ゴシック" w:hAnsi="ＭＳ ゴシック" w:hint="eastAsia"/>
                        <w:sz w:val="20"/>
                        <w:szCs w:val="20"/>
                      </w:rPr>
                      <w:id w:val="-1051609894"/>
                      <w14:checkbox>
                        <w14:checked w14:val="0"/>
                        <w14:checkedState w14:val="00FE" w14:font="Wingdings"/>
                        <w14:uncheckedState w14:val="2610" w14:font="ＭＳ ゴシック"/>
                      </w14:checkbox>
                    </w:sdtPr>
                    <w:sdtEndPr/>
                    <w:sdtContent>
                      <w:r w:rsidR="007106A5" w:rsidRPr="00146ED3">
                        <w:rPr>
                          <w:rFonts w:ascii="ＭＳ ゴシック" w:hAnsi="ＭＳ ゴシック" w:hint="eastAsia"/>
                          <w:sz w:val="20"/>
                          <w:szCs w:val="20"/>
                        </w:rPr>
                        <w:t>☐</w:t>
                      </w:r>
                    </w:sdtContent>
                  </w:sdt>
                </w:p>
              </w:tc>
              <w:tc>
                <w:tcPr>
                  <w:tcW w:w="220" w:type="dxa"/>
                  <w:vMerge/>
                  <w:tcBorders>
                    <w:left w:val="single" w:sz="4" w:space="0" w:color="auto"/>
                    <w:right w:val="nil"/>
                  </w:tcBorders>
                </w:tcPr>
                <w:p w14:paraId="336A8EDB" w14:textId="77777777" w:rsidR="00C54632" w:rsidRPr="00146ED3" w:rsidRDefault="00C54632" w:rsidP="001F3A7E">
                  <w:pPr>
                    <w:framePr w:hSpace="142" w:wrap="around" w:vAnchor="text" w:hAnchor="margin" w:x="383" w:y="160"/>
                    <w:rPr>
                      <w:rFonts w:ascii="ＭＳ ゴシック" w:eastAsia="ＭＳ ゴシック" w:hAnsi="ＭＳ ゴシック"/>
                      <w:sz w:val="20"/>
                      <w:szCs w:val="20"/>
                    </w:rPr>
                  </w:pPr>
                </w:p>
              </w:tc>
            </w:tr>
            <w:tr w:rsidR="00CA73C0" w:rsidRPr="00146ED3" w14:paraId="2498DCB2" w14:textId="77777777" w:rsidTr="00C54632">
              <w:trPr>
                <w:trHeight w:val="270"/>
              </w:trPr>
              <w:tc>
                <w:tcPr>
                  <w:tcW w:w="398" w:type="dxa"/>
                </w:tcPr>
                <w:p w14:paraId="3E07B28E" w14:textId="77777777" w:rsidR="00C54632" w:rsidRPr="00146ED3" w:rsidRDefault="00C54632"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９</w:t>
                  </w:r>
                </w:p>
              </w:tc>
              <w:tc>
                <w:tcPr>
                  <w:tcW w:w="4142" w:type="dxa"/>
                </w:tcPr>
                <w:p w14:paraId="4859BF96" w14:textId="77777777" w:rsidR="00C54632" w:rsidRPr="00146ED3" w:rsidRDefault="00C54632"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虐待の</w:t>
                  </w:r>
                  <w:r w:rsidRPr="00146ED3">
                    <w:rPr>
                      <w:rFonts w:ascii="ＭＳ ゴシック" w:eastAsia="ＭＳ ゴシック" w:hAnsi="ＭＳ ゴシック"/>
                      <w:sz w:val="20"/>
                      <w:szCs w:val="20"/>
                    </w:rPr>
                    <w:t>防止のための</w:t>
                  </w:r>
                  <w:r w:rsidRPr="00146ED3">
                    <w:rPr>
                      <w:rFonts w:ascii="ＭＳ ゴシック" w:eastAsia="ＭＳ ゴシック" w:hAnsi="ＭＳ ゴシック" w:hint="eastAsia"/>
                      <w:sz w:val="20"/>
                      <w:szCs w:val="20"/>
                    </w:rPr>
                    <w:t>措置に</w:t>
                  </w:r>
                  <w:r w:rsidRPr="00146ED3">
                    <w:rPr>
                      <w:rFonts w:ascii="ＭＳ ゴシック" w:eastAsia="ＭＳ ゴシック" w:hAnsi="ＭＳ ゴシック"/>
                      <w:sz w:val="20"/>
                      <w:szCs w:val="20"/>
                    </w:rPr>
                    <w:t>関する事項</w:t>
                  </w:r>
                </w:p>
              </w:tc>
              <w:tc>
                <w:tcPr>
                  <w:tcW w:w="878" w:type="dxa"/>
                  <w:tcBorders>
                    <w:right w:val="single" w:sz="4" w:space="0" w:color="auto"/>
                  </w:tcBorders>
                </w:tcPr>
                <w:p w14:paraId="3617BAB4" w14:textId="77777777" w:rsidR="00C54632" w:rsidRPr="00146ED3" w:rsidRDefault="001F3A7E" w:rsidP="001F3A7E">
                  <w:pPr>
                    <w:framePr w:hSpace="142" w:wrap="around" w:vAnchor="text" w:hAnchor="margin" w:x="383" w:y="160"/>
                    <w:jc w:val="center"/>
                    <w:rPr>
                      <w:rFonts w:ascii="ＭＳ ゴシック" w:eastAsia="ＭＳ ゴシック" w:hAnsi="ＭＳ ゴシック"/>
                      <w:sz w:val="20"/>
                      <w:szCs w:val="20"/>
                    </w:rPr>
                  </w:pPr>
                  <w:sdt>
                    <w:sdtPr>
                      <w:rPr>
                        <w:rFonts w:ascii="ＭＳ ゴシック" w:hAnsi="ＭＳ ゴシック" w:hint="eastAsia"/>
                        <w:sz w:val="20"/>
                        <w:szCs w:val="20"/>
                      </w:rPr>
                      <w:id w:val="1798098794"/>
                      <w14:checkbox>
                        <w14:checked w14:val="0"/>
                        <w14:checkedState w14:val="00FE" w14:font="Wingdings"/>
                        <w14:uncheckedState w14:val="2610" w14:font="ＭＳ ゴシック"/>
                      </w14:checkbox>
                    </w:sdtPr>
                    <w:sdtEndPr/>
                    <w:sdtContent>
                      <w:r w:rsidR="007106A5" w:rsidRPr="00146ED3">
                        <w:rPr>
                          <w:rFonts w:ascii="ＭＳ ゴシック" w:hAnsi="ＭＳ ゴシック" w:hint="eastAsia"/>
                          <w:sz w:val="20"/>
                          <w:szCs w:val="20"/>
                        </w:rPr>
                        <w:t>☐</w:t>
                      </w:r>
                    </w:sdtContent>
                  </w:sdt>
                </w:p>
              </w:tc>
              <w:tc>
                <w:tcPr>
                  <w:tcW w:w="220" w:type="dxa"/>
                  <w:vMerge/>
                  <w:tcBorders>
                    <w:left w:val="single" w:sz="4" w:space="0" w:color="auto"/>
                    <w:right w:val="nil"/>
                  </w:tcBorders>
                </w:tcPr>
                <w:p w14:paraId="476263BB" w14:textId="77777777" w:rsidR="00C54632" w:rsidRPr="00146ED3" w:rsidRDefault="00C54632" w:rsidP="001F3A7E">
                  <w:pPr>
                    <w:framePr w:hSpace="142" w:wrap="around" w:vAnchor="text" w:hAnchor="margin" w:x="383" w:y="160"/>
                    <w:rPr>
                      <w:rFonts w:ascii="ＭＳ ゴシック" w:eastAsia="ＭＳ ゴシック" w:hAnsi="ＭＳ ゴシック"/>
                      <w:sz w:val="20"/>
                      <w:szCs w:val="20"/>
                    </w:rPr>
                  </w:pPr>
                </w:p>
              </w:tc>
            </w:tr>
            <w:tr w:rsidR="00CA73C0" w:rsidRPr="00146ED3" w14:paraId="14B6D7EC" w14:textId="77777777" w:rsidTr="00C54632">
              <w:trPr>
                <w:trHeight w:val="270"/>
              </w:trPr>
              <w:tc>
                <w:tcPr>
                  <w:tcW w:w="398" w:type="dxa"/>
                </w:tcPr>
                <w:p w14:paraId="17575163" w14:textId="77777777" w:rsidR="00C54632" w:rsidRPr="00146ED3" w:rsidRDefault="00C54632"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10</w:t>
                  </w:r>
                </w:p>
              </w:tc>
              <w:tc>
                <w:tcPr>
                  <w:tcW w:w="4142" w:type="dxa"/>
                </w:tcPr>
                <w:p w14:paraId="0BDA09B3" w14:textId="77777777" w:rsidR="00C54632" w:rsidRPr="00146ED3" w:rsidRDefault="00C54632"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その他施設の運営に関する重要事項</w:t>
                  </w:r>
                </w:p>
              </w:tc>
              <w:tc>
                <w:tcPr>
                  <w:tcW w:w="878" w:type="dxa"/>
                  <w:tcBorders>
                    <w:bottom w:val="single" w:sz="4" w:space="0" w:color="auto"/>
                    <w:right w:val="single" w:sz="4" w:space="0" w:color="auto"/>
                  </w:tcBorders>
                </w:tcPr>
                <w:p w14:paraId="46B2DD7C" w14:textId="77777777" w:rsidR="00C54632" w:rsidRPr="00146ED3" w:rsidRDefault="001F3A7E" w:rsidP="001F3A7E">
                  <w:pPr>
                    <w:framePr w:hSpace="142" w:wrap="around" w:vAnchor="text" w:hAnchor="margin" w:x="383" w:y="160"/>
                    <w:jc w:val="center"/>
                    <w:rPr>
                      <w:rFonts w:ascii="ＭＳ ゴシック" w:eastAsia="ＭＳ ゴシック" w:hAnsi="ＭＳ ゴシック"/>
                      <w:sz w:val="20"/>
                      <w:szCs w:val="20"/>
                    </w:rPr>
                  </w:pPr>
                  <w:sdt>
                    <w:sdtPr>
                      <w:rPr>
                        <w:rFonts w:ascii="ＭＳ ゴシック" w:hAnsi="ＭＳ ゴシック" w:hint="eastAsia"/>
                        <w:sz w:val="20"/>
                        <w:szCs w:val="20"/>
                      </w:rPr>
                      <w:id w:val="-1974508113"/>
                      <w14:checkbox>
                        <w14:checked w14:val="0"/>
                        <w14:checkedState w14:val="00FE" w14:font="Wingdings"/>
                        <w14:uncheckedState w14:val="2610" w14:font="ＭＳ ゴシック"/>
                      </w14:checkbox>
                    </w:sdtPr>
                    <w:sdtEndPr/>
                    <w:sdtContent>
                      <w:r w:rsidR="007106A5" w:rsidRPr="00146ED3">
                        <w:rPr>
                          <w:rFonts w:ascii="ＭＳ ゴシック" w:hAnsi="ＭＳ ゴシック" w:hint="eastAsia"/>
                          <w:sz w:val="20"/>
                          <w:szCs w:val="20"/>
                        </w:rPr>
                        <w:t>☐</w:t>
                      </w:r>
                    </w:sdtContent>
                  </w:sdt>
                </w:p>
              </w:tc>
              <w:tc>
                <w:tcPr>
                  <w:tcW w:w="220" w:type="dxa"/>
                  <w:vMerge/>
                  <w:tcBorders>
                    <w:left w:val="single" w:sz="4" w:space="0" w:color="auto"/>
                    <w:bottom w:val="nil"/>
                    <w:right w:val="nil"/>
                  </w:tcBorders>
                </w:tcPr>
                <w:p w14:paraId="56E7C67F" w14:textId="77777777" w:rsidR="00C54632" w:rsidRPr="00146ED3" w:rsidRDefault="00C54632" w:rsidP="001F3A7E">
                  <w:pPr>
                    <w:framePr w:hSpace="142" w:wrap="around" w:vAnchor="text" w:hAnchor="margin" w:x="383" w:y="160"/>
                    <w:rPr>
                      <w:rFonts w:ascii="ＭＳ ゴシック" w:eastAsia="ＭＳ ゴシック" w:hAnsi="ＭＳ ゴシック"/>
                      <w:sz w:val="20"/>
                      <w:szCs w:val="20"/>
                    </w:rPr>
                  </w:pPr>
                </w:p>
              </w:tc>
            </w:tr>
          </w:tbl>
          <w:p w14:paraId="45862DC9" w14:textId="77777777" w:rsidR="00AA64B6" w:rsidRPr="00146ED3" w:rsidRDefault="00AA64B6" w:rsidP="00470A42">
            <w:pPr>
              <w:overflowPunct w:val="0"/>
              <w:ind w:leftChars="100" w:left="210"/>
              <w:textAlignment w:val="baseline"/>
              <w:rPr>
                <w:rFonts w:ascii="ＭＳ ゴシック" w:eastAsia="ＭＳ ゴシック" w:hAnsi="ＭＳ ゴシック"/>
                <w:sz w:val="20"/>
                <w:szCs w:val="20"/>
              </w:rPr>
            </w:pPr>
          </w:p>
          <w:p w14:paraId="47974293" w14:textId="77777777" w:rsidR="00470A42" w:rsidRPr="00146ED3" w:rsidRDefault="00470A42" w:rsidP="00470A42">
            <w:pPr>
              <w:overflowPunct w:val="0"/>
              <w:ind w:leftChars="100" w:left="210"/>
              <w:textAlignment w:val="baseline"/>
              <w:rPr>
                <w:rFonts w:ascii="ＭＳ ゴシック" w:eastAsia="ＭＳ ゴシック" w:hAnsi="ＭＳ ゴシック"/>
                <w:sz w:val="20"/>
                <w:szCs w:val="20"/>
              </w:rPr>
            </w:pPr>
          </w:p>
          <w:p w14:paraId="10E1D0FB" w14:textId="77777777" w:rsidR="00AA64B6" w:rsidRPr="00146ED3" w:rsidRDefault="00AA64B6" w:rsidP="00470A42">
            <w:pPr>
              <w:overflowPunct w:val="0"/>
              <w:ind w:leftChars="100" w:left="210"/>
              <w:textAlignment w:val="baseline"/>
              <w:rPr>
                <w:rFonts w:ascii="ＭＳ ゴシック" w:eastAsia="ＭＳ ゴシック" w:hAnsi="ＭＳ ゴシック"/>
                <w:sz w:val="20"/>
                <w:szCs w:val="20"/>
              </w:rPr>
            </w:pPr>
          </w:p>
          <w:p w14:paraId="421ADCEA" w14:textId="77777777" w:rsidR="00CD456F" w:rsidRPr="00146ED3" w:rsidRDefault="00CD456F" w:rsidP="00635429">
            <w:pPr>
              <w:overflowPunct w:val="0"/>
              <w:ind w:left="400" w:hangingChars="200" w:hanging="400"/>
              <w:textAlignment w:val="baseline"/>
              <w:rPr>
                <w:rFonts w:ascii="ＭＳ ゴシック" w:eastAsia="ＭＳ ゴシック" w:hAnsi="ＭＳ ゴシック"/>
                <w:sz w:val="20"/>
                <w:szCs w:val="20"/>
              </w:rPr>
            </w:pPr>
          </w:p>
        </w:tc>
        <w:tc>
          <w:tcPr>
            <w:tcW w:w="1701" w:type="dxa"/>
          </w:tcPr>
          <w:p w14:paraId="1B99CB89" w14:textId="77777777" w:rsidR="00585B97" w:rsidRPr="00146ED3" w:rsidRDefault="00585B97" w:rsidP="00E670F6">
            <w:pPr>
              <w:overflowPunct w:val="0"/>
              <w:textAlignment w:val="baseline"/>
              <w:rPr>
                <w:rFonts w:ascii="ＭＳ ゴシック" w:eastAsia="ＭＳ ゴシック" w:hAnsi="ＭＳ ゴシック"/>
                <w:kern w:val="0"/>
                <w:sz w:val="20"/>
                <w:szCs w:val="20"/>
              </w:rPr>
            </w:pPr>
          </w:p>
          <w:p w14:paraId="76220807" w14:textId="77777777" w:rsidR="00585B97" w:rsidRPr="00146ED3" w:rsidRDefault="001F3A7E" w:rsidP="00E670F6">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4639615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0255720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129AFCC4" w14:textId="77777777" w:rsidR="00E407D9" w:rsidRPr="00146ED3" w:rsidRDefault="00E407D9" w:rsidP="00326623">
            <w:pPr>
              <w:overflowPunct w:val="0"/>
              <w:textAlignment w:val="baseline"/>
              <w:rPr>
                <w:rFonts w:ascii="ＭＳ ゴシック" w:eastAsia="ＭＳ ゴシック" w:hAnsi="ＭＳ ゴシック"/>
                <w:sz w:val="20"/>
                <w:szCs w:val="20"/>
              </w:rPr>
            </w:pPr>
          </w:p>
          <w:p w14:paraId="5EDFA75E" w14:textId="77777777" w:rsidR="00E407D9" w:rsidRPr="00146ED3" w:rsidRDefault="001F3A7E" w:rsidP="00E407D9">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1346620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92429845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4524BBE2" w14:textId="77777777" w:rsidR="00E407D9" w:rsidRPr="00146ED3" w:rsidRDefault="00E407D9" w:rsidP="00E407D9">
            <w:pPr>
              <w:rPr>
                <w:rFonts w:ascii="ＭＳ ゴシック" w:eastAsia="ＭＳ ゴシック" w:hAnsi="ＭＳ ゴシック"/>
                <w:sz w:val="20"/>
                <w:szCs w:val="20"/>
              </w:rPr>
            </w:pPr>
          </w:p>
          <w:p w14:paraId="2D4894CF" w14:textId="77777777" w:rsidR="00E407D9" w:rsidRPr="00146ED3" w:rsidRDefault="00E407D9" w:rsidP="00E407D9">
            <w:pPr>
              <w:rPr>
                <w:rFonts w:ascii="ＭＳ ゴシック" w:eastAsia="ＭＳ ゴシック" w:hAnsi="ＭＳ ゴシック"/>
                <w:sz w:val="20"/>
                <w:szCs w:val="20"/>
              </w:rPr>
            </w:pPr>
          </w:p>
          <w:p w14:paraId="54819C85" w14:textId="77777777" w:rsidR="00E407D9" w:rsidRPr="00146ED3" w:rsidRDefault="00E407D9" w:rsidP="00E407D9">
            <w:pPr>
              <w:rPr>
                <w:rFonts w:ascii="ＭＳ ゴシック" w:eastAsia="ＭＳ ゴシック" w:hAnsi="ＭＳ ゴシック"/>
                <w:sz w:val="20"/>
                <w:szCs w:val="20"/>
              </w:rPr>
            </w:pPr>
          </w:p>
          <w:p w14:paraId="0B5E738F" w14:textId="77777777" w:rsidR="00E407D9" w:rsidRPr="00146ED3" w:rsidRDefault="00E407D9" w:rsidP="00E407D9">
            <w:pPr>
              <w:rPr>
                <w:rFonts w:ascii="ＭＳ ゴシック" w:eastAsia="ＭＳ ゴシック" w:hAnsi="ＭＳ ゴシック"/>
                <w:sz w:val="20"/>
                <w:szCs w:val="20"/>
              </w:rPr>
            </w:pPr>
          </w:p>
          <w:p w14:paraId="4183F53D" w14:textId="77777777" w:rsidR="00E407D9" w:rsidRPr="00146ED3" w:rsidRDefault="00E407D9" w:rsidP="00E407D9">
            <w:pPr>
              <w:rPr>
                <w:rFonts w:ascii="ＭＳ ゴシック" w:eastAsia="ＭＳ ゴシック" w:hAnsi="ＭＳ ゴシック"/>
                <w:sz w:val="20"/>
                <w:szCs w:val="20"/>
              </w:rPr>
            </w:pPr>
          </w:p>
          <w:p w14:paraId="7E63F927" w14:textId="77777777" w:rsidR="00E407D9" w:rsidRPr="00146ED3" w:rsidRDefault="00E407D9" w:rsidP="00E407D9">
            <w:pPr>
              <w:rPr>
                <w:rFonts w:ascii="ＭＳ ゴシック" w:eastAsia="ＭＳ ゴシック" w:hAnsi="ＭＳ ゴシック"/>
                <w:sz w:val="20"/>
                <w:szCs w:val="20"/>
              </w:rPr>
            </w:pPr>
          </w:p>
          <w:p w14:paraId="5C5A3EC2" w14:textId="77777777" w:rsidR="00E407D9" w:rsidRPr="00146ED3" w:rsidRDefault="00E407D9" w:rsidP="00E407D9">
            <w:pPr>
              <w:rPr>
                <w:rFonts w:ascii="ＭＳ ゴシック" w:eastAsia="ＭＳ ゴシック" w:hAnsi="ＭＳ ゴシック"/>
                <w:sz w:val="20"/>
                <w:szCs w:val="20"/>
              </w:rPr>
            </w:pPr>
          </w:p>
          <w:p w14:paraId="0D268068" w14:textId="77777777" w:rsidR="00E407D9" w:rsidRPr="00146ED3" w:rsidRDefault="00E407D9" w:rsidP="00E407D9">
            <w:pPr>
              <w:rPr>
                <w:rFonts w:ascii="ＭＳ ゴシック" w:eastAsia="ＭＳ ゴシック" w:hAnsi="ＭＳ ゴシック"/>
                <w:sz w:val="20"/>
                <w:szCs w:val="20"/>
              </w:rPr>
            </w:pPr>
          </w:p>
          <w:p w14:paraId="1918C6C9" w14:textId="77777777" w:rsidR="00E407D9" w:rsidRPr="00146ED3" w:rsidRDefault="00E407D9" w:rsidP="00E407D9">
            <w:pPr>
              <w:rPr>
                <w:rFonts w:ascii="ＭＳ ゴシック" w:eastAsia="ＭＳ ゴシック" w:hAnsi="ＭＳ ゴシック"/>
                <w:sz w:val="20"/>
                <w:szCs w:val="20"/>
              </w:rPr>
            </w:pPr>
          </w:p>
          <w:p w14:paraId="668EDEEA" w14:textId="77777777" w:rsidR="00E407D9" w:rsidRPr="00146ED3" w:rsidRDefault="00E407D9" w:rsidP="00E407D9">
            <w:pPr>
              <w:rPr>
                <w:rFonts w:ascii="ＭＳ ゴシック" w:eastAsia="ＭＳ ゴシック" w:hAnsi="ＭＳ ゴシック"/>
                <w:sz w:val="20"/>
                <w:szCs w:val="20"/>
              </w:rPr>
            </w:pPr>
          </w:p>
          <w:p w14:paraId="120AA54E" w14:textId="77777777" w:rsidR="00E407D9" w:rsidRPr="00146ED3" w:rsidRDefault="00E407D9" w:rsidP="00E407D9">
            <w:pPr>
              <w:rPr>
                <w:rFonts w:ascii="ＭＳ ゴシック" w:eastAsia="ＭＳ ゴシック" w:hAnsi="ＭＳ ゴシック"/>
                <w:sz w:val="20"/>
                <w:szCs w:val="20"/>
              </w:rPr>
            </w:pPr>
          </w:p>
          <w:p w14:paraId="3D746333" w14:textId="77777777" w:rsidR="00E407D9" w:rsidRPr="00146ED3" w:rsidRDefault="00E407D9" w:rsidP="00E407D9">
            <w:pPr>
              <w:rPr>
                <w:rFonts w:ascii="ＭＳ ゴシック" w:eastAsia="ＭＳ ゴシック" w:hAnsi="ＭＳ ゴシック"/>
                <w:sz w:val="20"/>
                <w:szCs w:val="20"/>
              </w:rPr>
            </w:pPr>
          </w:p>
          <w:p w14:paraId="350E6868" w14:textId="77777777" w:rsidR="00E407D9" w:rsidRPr="00146ED3" w:rsidRDefault="00E407D9" w:rsidP="00E407D9">
            <w:pPr>
              <w:rPr>
                <w:rFonts w:ascii="ＭＳ ゴシック" w:eastAsia="ＭＳ ゴシック" w:hAnsi="ＭＳ ゴシック"/>
                <w:sz w:val="20"/>
                <w:szCs w:val="20"/>
              </w:rPr>
            </w:pPr>
          </w:p>
          <w:p w14:paraId="04C81F33" w14:textId="77777777" w:rsidR="00E407D9" w:rsidRPr="00146ED3" w:rsidRDefault="00E407D9" w:rsidP="00E407D9">
            <w:pPr>
              <w:rPr>
                <w:rFonts w:ascii="ＭＳ ゴシック" w:eastAsia="ＭＳ ゴシック" w:hAnsi="ＭＳ ゴシック"/>
                <w:sz w:val="20"/>
                <w:szCs w:val="20"/>
              </w:rPr>
            </w:pPr>
          </w:p>
          <w:p w14:paraId="0C618A99" w14:textId="77777777" w:rsidR="00E407D9" w:rsidRPr="00146ED3" w:rsidRDefault="00E407D9" w:rsidP="00E407D9">
            <w:pPr>
              <w:rPr>
                <w:rFonts w:ascii="ＭＳ ゴシック" w:eastAsia="ＭＳ ゴシック" w:hAnsi="ＭＳ ゴシック"/>
                <w:sz w:val="20"/>
                <w:szCs w:val="20"/>
              </w:rPr>
            </w:pPr>
          </w:p>
          <w:p w14:paraId="150EC35C" w14:textId="77777777" w:rsidR="00E407D9" w:rsidRPr="00146ED3" w:rsidRDefault="00E407D9" w:rsidP="00E407D9">
            <w:pPr>
              <w:rPr>
                <w:rFonts w:ascii="ＭＳ ゴシック" w:eastAsia="ＭＳ ゴシック" w:hAnsi="ＭＳ ゴシック"/>
                <w:sz w:val="20"/>
                <w:szCs w:val="20"/>
              </w:rPr>
            </w:pPr>
          </w:p>
          <w:p w14:paraId="7269679A" w14:textId="77777777" w:rsidR="00E407D9" w:rsidRPr="00146ED3" w:rsidRDefault="00E407D9" w:rsidP="00E407D9">
            <w:pPr>
              <w:rPr>
                <w:rFonts w:ascii="ＭＳ ゴシック" w:eastAsia="ＭＳ ゴシック" w:hAnsi="ＭＳ ゴシック"/>
                <w:sz w:val="20"/>
                <w:szCs w:val="20"/>
              </w:rPr>
            </w:pPr>
          </w:p>
          <w:p w14:paraId="50B86E37" w14:textId="77777777" w:rsidR="00E407D9" w:rsidRPr="00146ED3" w:rsidRDefault="00E407D9" w:rsidP="00E407D9">
            <w:pPr>
              <w:rPr>
                <w:rFonts w:ascii="ＭＳ ゴシック" w:eastAsia="ＭＳ ゴシック" w:hAnsi="ＭＳ ゴシック"/>
                <w:sz w:val="20"/>
                <w:szCs w:val="20"/>
              </w:rPr>
            </w:pPr>
          </w:p>
          <w:p w14:paraId="4E6903C7" w14:textId="77777777" w:rsidR="00E407D9" w:rsidRPr="00146ED3" w:rsidRDefault="00E407D9" w:rsidP="00E407D9">
            <w:pPr>
              <w:rPr>
                <w:rFonts w:ascii="ＭＳ ゴシック" w:eastAsia="ＭＳ ゴシック" w:hAnsi="ＭＳ ゴシック"/>
                <w:sz w:val="20"/>
                <w:szCs w:val="20"/>
              </w:rPr>
            </w:pPr>
          </w:p>
          <w:p w14:paraId="2DC2D44B" w14:textId="77777777" w:rsidR="00E407D9" w:rsidRPr="00146ED3" w:rsidRDefault="00E407D9" w:rsidP="00E407D9">
            <w:pPr>
              <w:rPr>
                <w:rFonts w:ascii="ＭＳ ゴシック" w:eastAsia="ＭＳ ゴシック" w:hAnsi="ＭＳ ゴシック"/>
                <w:sz w:val="20"/>
                <w:szCs w:val="20"/>
              </w:rPr>
            </w:pPr>
          </w:p>
          <w:p w14:paraId="26570369" w14:textId="77777777" w:rsidR="00E407D9" w:rsidRPr="00146ED3" w:rsidRDefault="00E407D9" w:rsidP="00E407D9">
            <w:pPr>
              <w:rPr>
                <w:rFonts w:ascii="ＭＳ ゴシック" w:eastAsia="ＭＳ ゴシック" w:hAnsi="ＭＳ ゴシック"/>
                <w:sz w:val="20"/>
                <w:szCs w:val="20"/>
              </w:rPr>
            </w:pPr>
          </w:p>
          <w:p w14:paraId="732A9587" w14:textId="77777777" w:rsidR="00E407D9" w:rsidRPr="00146ED3" w:rsidRDefault="00E407D9" w:rsidP="00E407D9">
            <w:pPr>
              <w:rPr>
                <w:rFonts w:ascii="ＭＳ ゴシック" w:eastAsia="ＭＳ ゴシック" w:hAnsi="ＭＳ ゴシック"/>
                <w:sz w:val="20"/>
                <w:szCs w:val="20"/>
              </w:rPr>
            </w:pPr>
          </w:p>
          <w:p w14:paraId="43B759B3" w14:textId="77777777" w:rsidR="00E407D9" w:rsidRPr="00146ED3" w:rsidRDefault="00E407D9" w:rsidP="00E407D9">
            <w:pPr>
              <w:rPr>
                <w:rFonts w:ascii="ＭＳ ゴシック" w:eastAsia="ＭＳ ゴシック" w:hAnsi="ＭＳ ゴシック"/>
                <w:sz w:val="20"/>
                <w:szCs w:val="20"/>
              </w:rPr>
            </w:pPr>
          </w:p>
          <w:p w14:paraId="6BF8F307" w14:textId="77777777" w:rsidR="00470A42" w:rsidRPr="00146ED3" w:rsidRDefault="00470A42" w:rsidP="00E407D9">
            <w:pPr>
              <w:rPr>
                <w:rFonts w:ascii="ＭＳ ゴシック" w:eastAsia="ＭＳ ゴシック" w:hAnsi="ＭＳ ゴシック"/>
                <w:sz w:val="20"/>
                <w:szCs w:val="20"/>
              </w:rPr>
            </w:pPr>
          </w:p>
          <w:p w14:paraId="48904CED" w14:textId="77777777" w:rsidR="00470A42" w:rsidRPr="00146ED3" w:rsidRDefault="00470A42" w:rsidP="00E407D9">
            <w:pPr>
              <w:rPr>
                <w:rFonts w:ascii="ＭＳ ゴシック" w:eastAsia="ＭＳ ゴシック" w:hAnsi="ＭＳ ゴシック"/>
                <w:sz w:val="20"/>
                <w:szCs w:val="20"/>
              </w:rPr>
            </w:pPr>
          </w:p>
          <w:p w14:paraId="62E403D3" w14:textId="77777777" w:rsidR="00470A42" w:rsidRPr="00146ED3" w:rsidRDefault="00470A42" w:rsidP="00E407D9">
            <w:pPr>
              <w:rPr>
                <w:rFonts w:ascii="ＭＳ ゴシック" w:eastAsia="ＭＳ ゴシック" w:hAnsi="ＭＳ ゴシック"/>
                <w:sz w:val="20"/>
                <w:szCs w:val="20"/>
              </w:rPr>
            </w:pPr>
          </w:p>
          <w:p w14:paraId="6073ACC9" w14:textId="77777777" w:rsidR="00470A42" w:rsidRPr="00146ED3" w:rsidRDefault="00470A42" w:rsidP="00E407D9">
            <w:pPr>
              <w:rPr>
                <w:rFonts w:ascii="ＭＳ ゴシック" w:eastAsia="ＭＳ ゴシック" w:hAnsi="ＭＳ ゴシック"/>
                <w:sz w:val="20"/>
                <w:szCs w:val="20"/>
              </w:rPr>
            </w:pPr>
          </w:p>
          <w:p w14:paraId="50B893E1" w14:textId="77777777" w:rsidR="00470A42" w:rsidRPr="00146ED3" w:rsidRDefault="00470A42" w:rsidP="00E407D9">
            <w:pPr>
              <w:rPr>
                <w:rFonts w:ascii="ＭＳ ゴシック" w:eastAsia="ＭＳ ゴシック" w:hAnsi="ＭＳ ゴシック"/>
                <w:sz w:val="20"/>
                <w:szCs w:val="20"/>
              </w:rPr>
            </w:pPr>
          </w:p>
          <w:p w14:paraId="540DF80D" w14:textId="77777777" w:rsidR="00E407D9" w:rsidRPr="00146ED3" w:rsidRDefault="00E407D9" w:rsidP="00E407D9">
            <w:pPr>
              <w:rPr>
                <w:rFonts w:ascii="ＭＳ ゴシック" w:eastAsia="ＭＳ ゴシック" w:hAnsi="ＭＳ ゴシック"/>
                <w:sz w:val="20"/>
                <w:szCs w:val="20"/>
              </w:rPr>
            </w:pPr>
          </w:p>
          <w:p w14:paraId="36F1F858" w14:textId="77777777" w:rsidR="00E407D9" w:rsidRPr="00146ED3" w:rsidRDefault="00E407D9" w:rsidP="00E407D9">
            <w:pPr>
              <w:rPr>
                <w:rFonts w:ascii="ＭＳ ゴシック" w:eastAsia="ＭＳ ゴシック" w:hAnsi="ＭＳ ゴシック"/>
                <w:sz w:val="20"/>
                <w:szCs w:val="20"/>
              </w:rPr>
            </w:pPr>
          </w:p>
          <w:p w14:paraId="7BD117D7" w14:textId="77777777" w:rsidR="00F935D8" w:rsidRPr="00146ED3" w:rsidRDefault="00F935D8" w:rsidP="00E407D9">
            <w:pPr>
              <w:overflowPunct w:val="0"/>
              <w:textAlignment w:val="baseline"/>
              <w:rPr>
                <w:rFonts w:ascii="ＭＳ ゴシック" w:eastAsia="ＭＳ ゴシック" w:hAnsi="ＭＳ ゴシック"/>
                <w:sz w:val="20"/>
                <w:szCs w:val="20"/>
              </w:rPr>
            </w:pPr>
          </w:p>
          <w:p w14:paraId="1F8C8513" w14:textId="77777777" w:rsidR="00585B97" w:rsidRPr="00146ED3" w:rsidRDefault="00585B97" w:rsidP="00120101">
            <w:pPr>
              <w:rPr>
                <w:rFonts w:ascii="ＭＳ ゴシック" w:eastAsia="ＭＳ ゴシック" w:hAnsi="ＭＳ ゴシック"/>
                <w:sz w:val="20"/>
                <w:szCs w:val="20"/>
              </w:rPr>
            </w:pPr>
          </w:p>
        </w:tc>
      </w:tr>
      <w:bookmarkEnd w:id="1"/>
    </w:tbl>
    <w:p w14:paraId="7EA6D18B" w14:textId="77777777" w:rsidR="0023287E" w:rsidRPr="00146ED3" w:rsidRDefault="0023287E" w:rsidP="0023287E">
      <w:pPr>
        <w:rPr>
          <w:rFonts w:ascii="ＭＳ ゴシック" w:eastAsia="ＭＳ ゴシック" w:hAnsi="ＭＳ ゴシック"/>
          <w:sz w:val="20"/>
          <w:szCs w:val="20"/>
        </w:rPr>
      </w:pPr>
    </w:p>
    <w:p w14:paraId="60C1B782" w14:textId="77777777" w:rsidR="009D550C" w:rsidRPr="00146ED3" w:rsidRDefault="009D550C" w:rsidP="0023287E">
      <w:pPr>
        <w:rPr>
          <w:rFonts w:ascii="ＭＳ ゴシック" w:eastAsia="ＭＳ ゴシック" w:hAnsi="ＭＳ ゴシック"/>
          <w:vanish/>
          <w:sz w:val="20"/>
          <w:szCs w:val="20"/>
        </w:rPr>
      </w:pPr>
    </w:p>
    <w:p w14:paraId="02A9D35E" w14:textId="77777777" w:rsidR="00585B97" w:rsidRPr="00146ED3" w:rsidRDefault="00585B97" w:rsidP="006D0784">
      <w:pPr>
        <w:tabs>
          <w:tab w:val="left" w:pos="1290"/>
        </w:tabs>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268"/>
        <w:gridCol w:w="1559"/>
      </w:tblGrid>
      <w:tr w:rsidR="00CA73C0" w:rsidRPr="00146ED3" w14:paraId="75F08D0F" w14:textId="77777777" w:rsidTr="00F6000E">
        <w:trPr>
          <w:trHeight w:val="416"/>
        </w:trPr>
        <w:tc>
          <w:tcPr>
            <w:tcW w:w="3643" w:type="dxa"/>
            <w:vAlign w:val="center"/>
          </w:tcPr>
          <w:p w14:paraId="481E6828" w14:textId="77777777" w:rsidR="00FB0260" w:rsidRPr="00146ED3" w:rsidRDefault="00FB0260" w:rsidP="00B51484">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14:paraId="518EAA6A" w14:textId="77777777" w:rsidR="00FB0260" w:rsidRPr="00146ED3" w:rsidRDefault="00FB0260" w:rsidP="00B51484">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268" w:type="dxa"/>
            <w:vAlign w:val="center"/>
          </w:tcPr>
          <w:p w14:paraId="692C73DB" w14:textId="77777777" w:rsidR="00FB0260" w:rsidRPr="00146ED3" w:rsidRDefault="00FB0260" w:rsidP="00B51484">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559" w:type="dxa"/>
            <w:vAlign w:val="center"/>
          </w:tcPr>
          <w:p w14:paraId="6965801B" w14:textId="77777777" w:rsidR="00FB0260" w:rsidRPr="00146ED3" w:rsidRDefault="00FB0260" w:rsidP="00B51484">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14:paraId="6D089F74" w14:textId="77777777" w:rsidTr="00F6000E">
        <w:trPr>
          <w:cantSplit/>
          <w:trHeight w:val="13321"/>
        </w:trPr>
        <w:tc>
          <w:tcPr>
            <w:tcW w:w="3643" w:type="dxa"/>
          </w:tcPr>
          <w:p w14:paraId="28605EF4" w14:textId="77777777" w:rsidR="008549F2" w:rsidRPr="00146ED3" w:rsidRDefault="008549F2" w:rsidP="0049025E">
            <w:pPr>
              <w:overflowPunct w:val="0"/>
              <w:ind w:left="200" w:hangingChars="100" w:hanging="200"/>
              <w:textAlignment w:val="baseline"/>
              <w:rPr>
                <w:rFonts w:ascii="ＭＳ ゴシック" w:eastAsia="ＭＳ ゴシック" w:hAnsi="ＭＳ ゴシック"/>
                <w:sz w:val="20"/>
                <w:szCs w:val="20"/>
              </w:rPr>
            </w:pPr>
          </w:p>
          <w:p w14:paraId="14277CB4" w14:textId="77777777" w:rsidR="00FB0260" w:rsidRPr="00146ED3" w:rsidRDefault="004A24C1" w:rsidP="0049025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実態と差異がある場合は，規程どおりに運用するか，若しくは規程を変更すること。</w:t>
            </w:r>
          </w:p>
          <w:p w14:paraId="49E7B27F" w14:textId="77777777" w:rsidR="008549F2" w:rsidRPr="00146ED3" w:rsidRDefault="008549F2" w:rsidP="0049025E">
            <w:pPr>
              <w:overflowPunct w:val="0"/>
              <w:spacing w:line="180" w:lineRule="exact"/>
              <w:ind w:left="200" w:hangingChars="100" w:hanging="200"/>
              <w:textAlignment w:val="baseline"/>
              <w:rPr>
                <w:rFonts w:ascii="ＭＳ ゴシック" w:eastAsia="ＭＳ ゴシック" w:hAnsi="ＭＳ ゴシック"/>
                <w:sz w:val="20"/>
                <w:szCs w:val="20"/>
              </w:rPr>
            </w:pPr>
          </w:p>
          <w:p w14:paraId="58B79950" w14:textId="77777777" w:rsidR="00FB36C0" w:rsidRPr="00146ED3" w:rsidRDefault="00FB36C0" w:rsidP="0049025E">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p>
          <w:p w14:paraId="1681707A" w14:textId="77777777" w:rsidR="00F16B79" w:rsidRPr="00146ED3" w:rsidRDefault="008549F2" w:rsidP="0049025E">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(1)</w:t>
            </w:r>
            <w:r w:rsidRPr="00146ED3">
              <w:rPr>
                <w:rFonts w:ascii="ＭＳ ゴシック" w:eastAsia="ＭＳ ゴシック" w:hAnsi="ＭＳ ゴシック"/>
                <w:sz w:val="18"/>
                <w:szCs w:val="18"/>
              </w:rPr>
              <w:t xml:space="preserve"> </w:t>
            </w:r>
            <w:r w:rsidR="00397276" w:rsidRPr="00146ED3">
              <w:rPr>
                <w:rFonts w:ascii="ＭＳ ゴシック" w:eastAsia="ＭＳ ゴシック" w:hAnsi="ＭＳ ゴシック" w:hint="eastAsia"/>
                <w:sz w:val="18"/>
                <w:szCs w:val="18"/>
              </w:rPr>
              <w:t>「</w:t>
            </w:r>
            <w:r w:rsidR="00F16B79" w:rsidRPr="00146ED3">
              <w:rPr>
                <w:rFonts w:ascii="ＭＳ ゴシック" w:eastAsia="ＭＳ ゴシック" w:hAnsi="ＭＳ ゴシック" w:hint="eastAsia"/>
                <w:sz w:val="18"/>
                <w:szCs w:val="18"/>
              </w:rPr>
              <w:t>職員の職種</w:t>
            </w:r>
            <w:r w:rsidR="00397276" w:rsidRPr="00146ED3">
              <w:rPr>
                <w:rFonts w:ascii="ＭＳ ゴシック" w:eastAsia="ＭＳ ゴシック" w:hAnsi="ＭＳ ゴシック" w:hint="eastAsia"/>
                <w:sz w:val="18"/>
                <w:szCs w:val="18"/>
              </w:rPr>
              <w:t>，</w:t>
            </w:r>
            <w:r w:rsidR="00F16B79" w:rsidRPr="00146ED3">
              <w:rPr>
                <w:rFonts w:ascii="ＭＳ ゴシック" w:eastAsia="ＭＳ ゴシック" w:hAnsi="ＭＳ ゴシック" w:hint="eastAsia"/>
                <w:sz w:val="18"/>
                <w:szCs w:val="18"/>
              </w:rPr>
              <w:t>数及び職務の内容</w:t>
            </w:r>
            <w:r w:rsidR="00397276" w:rsidRPr="00146ED3">
              <w:rPr>
                <w:rFonts w:ascii="ＭＳ ゴシック" w:eastAsia="ＭＳ ゴシック" w:hAnsi="ＭＳ ゴシック" w:hint="eastAsia"/>
                <w:sz w:val="18"/>
                <w:szCs w:val="18"/>
              </w:rPr>
              <w:t>」のうち</w:t>
            </w:r>
            <w:r w:rsidR="00397276" w:rsidRPr="00146ED3">
              <w:rPr>
                <w:rFonts w:ascii="ＭＳ ゴシック" w:eastAsia="ＭＳ ゴシック" w:hAnsi="ＭＳ ゴシック"/>
                <w:sz w:val="18"/>
                <w:szCs w:val="18"/>
              </w:rPr>
              <w:t>，</w:t>
            </w:r>
            <w:r w:rsidR="00F16B79" w:rsidRPr="00146ED3">
              <w:rPr>
                <w:rFonts w:ascii="ＭＳ ゴシック" w:eastAsia="ＭＳ ゴシック" w:hAnsi="ＭＳ ゴシック" w:hint="eastAsia"/>
                <w:sz w:val="18"/>
                <w:szCs w:val="18"/>
              </w:rPr>
              <w:t>職員の「数」は日々変わりうるものであるため</w:t>
            </w:r>
            <w:r w:rsidR="002604BE" w:rsidRPr="00146ED3">
              <w:rPr>
                <w:rFonts w:ascii="ＭＳ ゴシック" w:eastAsia="ＭＳ ゴシック" w:hAnsi="ＭＳ ゴシック" w:hint="eastAsia"/>
                <w:sz w:val="18"/>
                <w:szCs w:val="18"/>
              </w:rPr>
              <w:t>，</w:t>
            </w:r>
            <w:r w:rsidR="00F16B79" w:rsidRPr="00146ED3">
              <w:rPr>
                <w:rFonts w:ascii="ＭＳ ゴシック" w:eastAsia="ＭＳ ゴシック" w:hAnsi="ＭＳ ゴシック" w:hint="eastAsia"/>
                <w:sz w:val="18"/>
                <w:szCs w:val="18"/>
              </w:rPr>
              <w:t>基準第12 条において置くべきとされている数を満たす範囲において</w:t>
            </w:r>
            <w:r w:rsidR="002604BE" w:rsidRPr="00146ED3">
              <w:rPr>
                <w:rFonts w:ascii="ＭＳ ゴシック" w:eastAsia="ＭＳ ゴシック" w:hAnsi="ＭＳ ゴシック" w:hint="eastAsia"/>
                <w:sz w:val="18"/>
                <w:szCs w:val="18"/>
              </w:rPr>
              <w:t>，</w:t>
            </w:r>
            <w:r w:rsidR="00F16B79" w:rsidRPr="00146ED3">
              <w:rPr>
                <w:rFonts w:ascii="ＭＳ ゴシック" w:eastAsia="ＭＳ ゴシック" w:hAnsi="ＭＳ ゴシック" w:hint="eastAsia"/>
                <w:sz w:val="18"/>
                <w:szCs w:val="18"/>
              </w:rPr>
              <w:t>「○人以上」と記載することも差し支えない。</w:t>
            </w:r>
            <w:r w:rsidRPr="00146ED3">
              <w:rPr>
                <w:rFonts w:ascii="ＭＳ ゴシック" w:eastAsia="ＭＳ ゴシック" w:hAnsi="ＭＳ ゴシック" w:hint="eastAsia"/>
                <w:sz w:val="18"/>
                <w:szCs w:val="18"/>
              </w:rPr>
              <w:t>(第２号)</w:t>
            </w:r>
          </w:p>
          <w:p w14:paraId="7EC4A6B3" w14:textId="77777777" w:rsidR="003623D8" w:rsidRPr="00146ED3" w:rsidRDefault="008549F2" w:rsidP="0049025E">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(2)</w:t>
            </w:r>
            <w:r w:rsidR="007E2035" w:rsidRPr="00146ED3">
              <w:rPr>
                <w:rFonts w:ascii="ＭＳ ゴシック" w:eastAsia="ＭＳ ゴシック" w:hAnsi="ＭＳ ゴシック" w:hint="eastAsia"/>
                <w:sz w:val="18"/>
                <w:szCs w:val="18"/>
              </w:rPr>
              <w:t xml:space="preserve"> </w:t>
            </w:r>
            <w:r w:rsidR="008D2FE8" w:rsidRPr="00146ED3">
              <w:rPr>
                <w:rFonts w:ascii="ＭＳ ゴシック" w:eastAsia="ＭＳ ゴシック" w:hAnsi="ＭＳ ゴシック" w:hint="eastAsia"/>
                <w:sz w:val="18"/>
                <w:szCs w:val="18"/>
              </w:rPr>
              <w:t>「入所定員」は，専用の居室のベッド数（和室利用の場合は，居室の利用人員数）と同数とすること。</w:t>
            </w:r>
            <w:r w:rsidRPr="00146ED3">
              <w:rPr>
                <w:rFonts w:ascii="ＭＳ ゴシック" w:eastAsia="ＭＳ ゴシック" w:hAnsi="ＭＳ ゴシック" w:hint="eastAsia"/>
                <w:sz w:val="18"/>
                <w:szCs w:val="18"/>
              </w:rPr>
              <w:t>(第３号)</w:t>
            </w:r>
          </w:p>
          <w:p w14:paraId="593C0B93" w14:textId="77777777" w:rsidR="007C2152" w:rsidRPr="00146ED3" w:rsidRDefault="00AD2608" w:rsidP="0049025E">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(3)①</w:t>
            </w:r>
            <w:r w:rsidR="000B4AAD" w:rsidRPr="00146ED3">
              <w:rPr>
                <w:rFonts w:ascii="ＭＳ ゴシック" w:eastAsia="ＭＳ ゴシック" w:hAnsi="ＭＳ ゴシック" w:hint="eastAsia"/>
                <w:sz w:val="18"/>
                <w:szCs w:val="18"/>
              </w:rPr>
              <w:t xml:space="preserve"> </w:t>
            </w:r>
            <w:r w:rsidR="008D2FE8" w:rsidRPr="00146ED3">
              <w:rPr>
                <w:rFonts w:ascii="ＭＳ ゴシック" w:eastAsia="ＭＳ ゴシック" w:hAnsi="ＭＳ ゴシック" w:hint="eastAsia"/>
                <w:sz w:val="18"/>
                <w:szCs w:val="18"/>
              </w:rPr>
              <w:t>「入所者の処遇の内容」は，日常生</w:t>
            </w:r>
          </w:p>
          <w:p w14:paraId="6F94EBA1" w14:textId="77777777" w:rsidR="008D2FE8" w:rsidRPr="00146ED3" w:rsidRDefault="008D2FE8" w:rsidP="0049025E">
            <w:pPr>
              <w:overflowPunct w:val="0"/>
              <w:ind w:leftChars="200" w:left="42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活を送る上での</w:t>
            </w:r>
            <w:r w:rsidR="00A13F00" w:rsidRPr="00146ED3">
              <w:rPr>
                <w:rFonts w:ascii="ＭＳ ゴシック" w:eastAsia="ＭＳ ゴシック" w:hAnsi="ＭＳ ゴシック" w:hint="eastAsia"/>
                <w:sz w:val="18"/>
                <w:szCs w:val="18"/>
              </w:rPr>
              <w:t>１</w:t>
            </w:r>
            <w:r w:rsidRPr="00146ED3">
              <w:rPr>
                <w:rFonts w:ascii="ＭＳ ゴシック" w:eastAsia="ＭＳ ゴシック" w:hAnsi="ＭＳ ゴシック" w:hint="eastAsia"/>
                <w:sz w:val="18"/>
                <w:szCs w:val="18"/>
              </w:rPr>
              <w:t>日当たりの日課やレクリエーション，年間行事等を含めた処遇の内容を指す</w:t>
            </w:r>
            <w:r w:rsidR="0050712C" w:rsidRPr="00146ED3">
              <w:rPr>
                <w:rFonts w:ascii="ＭＳ ゴシック" w:eastAsia="ＭＳ ゴシック" w:hAnsi="ＭＳ ゴシック" w:hint="eastAsia"/>
                <w:sz w:val="18"/>
                <w:szCs w:val="18"/>
              </w:rPr>
              <w:t>ものであること</w:t>
            </w:r>
            <w:r w:rsidRPr="00146ED3">
              <w:rPr>
                <w:rFonts w:ascii="ＭＳ ゴシック" w:eastAsia="ＭＳ ゴシック" w:hAnsi="ＭＳ ゴシック" w:hint="eastAsia"/>
                <w:sz w:val="18"/>
                <w:szCs w:val="18"/>
              </w:rPr>
              <w:t>。</w:t>
            </w:r>
          </w:p>
          <w:p w14:paraId="3F20688A" w14:textId="77777777" w:rsidR="0049025E" w:rsidRPr="00146ED3" w:rsidRDefault="00AD2608" w:rsidP="00B815E3">
            <w:pPr>
              <w:overflowPunct w:val="0"/>
              <w:ind w:firstLineChars="157" w:firstLine="283"/>
              <w:jc w:val="left"/>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②</w:t>
            </w:r>
            <w:r w:rsidR="008D2FE8" w:rsidRPr="00146ED3">
              <w:rPr>
                <w:rFonts w:ascii="ＭＳ ゴシック" w:eastAsia="ＭＳ ゴシック" w:hAnsi="ＭＳ ゴシック" w:hint="eastAsia"/>
                <w:sz w:val="18"/>
                <w:szCs w:val="18"/>
              </w:rPr>
              <w:t>「費用の額」は，介護保険等の費用</w:t>
            </w:r>
          </w:p>
          <w:p w14:paraId="59574315" w14:textId="77777777" w:rsidR="008D2FE8" w:rsidRPr="00146ED3" w:rsidRDefault="008D2FE8" w:rsidP="00F92083">
            <w:pPr>
              <w:overflowPunct w:val="0"/>
              <w:ind w:leftChars="200" w:left="420" w:firstLineChars="50" w:firstLine="90"/>
              <w:jc w:val="left"/>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の内容のほか，日常生活等の上で入所者から支払を受ける費用の額</w:t>
            </w:r>
            <w:r w:rsidR="00AD2608" w:rsidRPr="00146ED3">
              <w:rPr>
                <w:rFonts w:ascii="ＭＳ ゴシック" w:eastAsia="ＭＳ ゴシック" w:hAnsi="ＭＳ ゴシック" w:hint="eastAsia"/>
                <w:sz w:val="18"/>
                <w:szCs w:val="18"/>
              </w:rPr>
              <w:t>を規定する</w:t>
            </w:r>
            <w:r w:rsidR="0050712C" w:rsidRPr="00146ED3">
              <w:rPr>
                <w:rFonts w:ascii="ＭＳ ゴシック" w:eastAsia="ＭＳ ゴシック" w:hAnsi="ＭＳ ゴシック" w:hint="eastAsia"/>
                <w:sz w:val="18"/>
                <w:szCs w:val="18"/>
              </w:rPr>
              <w:t>ものであること。</w:t>
            </w:r>
            <w:r w:rsidR="0049025E" w:rsidRPr="00146ED3">
              <w:rPr>
                <w:rFonts w:ascii="ＭＳ ゴシック" w:eastAsia="ＭＳ ゴシック" w:hAnsi="ＭＳ ゴシック" w:hint="eastAsia"/>
                <w:sz w:val="18"/>
                <w:szCs w:val="18"/>
              </w:rPr>
              <w:t>(第４号)</w:t>
            </w:r>
          </w:p>
          <w:p w14:paraId="03B56B60" w14:textId="77777777" w:rsidR="0049025E" w:rsidRPr="00146ED3" w:rsidRDefault="0049025E" w:rsidP="0049025E">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(4)</w:t>
            </w:r>
            <w:r w:rsidRPr="00146ED3">
              <w:rPr>
                <w:rFonts w:ascii="ＭＳ ゴシック" w:eastAsia="ＭＳ ゴシック" w:hAnsi="ＭＳ ゴシック"/>
                <w:sz w:val="18"/>
                <w:szCs w:val="18"/>
              </w:rPr>
              <w:t xml:space="preserve"> </w:t>
            </w:r>
            <w:r w:rsidR="008D2FE8" w:rsidRPr="00146ED3">
              <w:rPr>
                <w:rFonts w:ascii="ＭＳ ゴシック" w:eastAsia="ＭＳ ゴシック" w:hAnsi="ＭＳ ゴシック" w:hint="eastAsia"/>
                <w:sz w:val="18"/>
                <w:szCs w:val="18"/>
              </w:rPr>
              <w:t>「施設の利用に当たっての留意事項」</w:t>
            </w:r>
          </w:p>
          <w:p w14:paraId="61E5072F" w14:textId="77777777" w:rsidR="0049025E" w:rsidRPr="00146ED3" w:rsidRDefault="008D2FE8" w:rsidP="0049025E">
            <w:pPr>
              <w:overflowPunct w:val="0"/>
              <w:ind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は，入所生活上のルール，設備の利用に</w:t>
            </w:r>
          </w:p>
          <w:p w14:paraId="2A517097" w14:textId="77777777" w:rsidR="008D2FE8" w:rsidRPr="00146ED3" w:rsidRDefault="008D2FE8" w:rsidP="0050712C">
            <w:pPr>
              <w:overflowPunct w:val="0"/>
              <w:ind w:leftChars="100" w:left="21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当たっての留意事項等を指す</w:t>
            </w:r>
            <w:r w:rsidR="0050712C" w:rsidRPr="00146ED3">
              <w:rPr>
                <w:rFonts w:ascii="ＭＳ ゴシック" w:eastAsia="ＭＳ ゴシック" w:hAnsi="ＭＳ ゴシック" w:hint="eastAsia"/>
                <w:sz w:val="18"/>
                <w:szCs w:val="18"/>
              </w:rPr>
              <w:t>ものであること。</w:t>
            </w:r>
            <w:r w:rsidR="0049025E" w:rsidRPr="00146ED3">
              <w:rPr>
                <w:rFonts w:ascii="ＭＳ ゴシック" w:eastAsia="ＭＳ ゴシック" w:hAnsi="ＭＳ ゴシック" w:hint="eastAsia"/>
                <w:sz w:val="18"/>
                <w:szCs w:val="18"/>
              </w:rPr>
              <w:t>(第５号)</w:t>
            </w:r>
          </w:p>
          <w:p w14:paraId="11591485" w14:textId="77777777" w:rsidR="0049025E" w:rsidRPr="00146ED3" w:rsidRDefault="0049025E" w:rsidP="0049025E">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(5)</w:t>
            </w:r>
            <w:r w:rsidRPr="00146ED3">
              <w:rPr>
                <w:rFonts w:ascii="ＭＳ ゴシック" w:eastAsia="ＭＳ ゴシック" w:hAnsi="ＭＳ ゴシック"/>
                <w:sz w:val="18"/>
                <w:szCs w:val="18"/>
              </w:rPr>
              <w:t xml:space="preserve"> </w:t>
            </w:r>
            <w:r w:rsidR="008D2FE8" w:rsidRPr="00146ED3">
              <w:rPr>
                <w:rFonts w:ascii="ＭＳ ゴシック" w:eastAsia="ＭＳ ゴシック" w:hAnsi="ＭＳ ゴシック" w:hint="eastAsia"/>
                <w:sz w:val="18"/>
                <w:szCs w:val="18"/>
              </w:rPr>
              <w:t>「非常災害対策」は，基準第</w:t>
            </w:r>
            <w:r w:rsidR="00A13F00" w:rsidRPr="00146ED3">
              <w:rPr>
                <w:rFonts w:ascii="ＭＳ ゴシック" w:eastAsia="ＭＳ ゴシック" w:hAnsi="ＭＳ ゴシック" w:hint="eastAsia"/>
                <w:sz w:val="18"/>
                <w:szCs w:val="18"/>
              </w:rPr>
              <w:t>８</w:t>
            </w:r>
            <w:r w:rsidR="008D2FE8" w:rsidRPr="00146ED3">
              <w:rPr>
                <w:rFonts w:ascii="ＭＳ ゴシック" w:eastAsia="ＭＳ ゴシック" w:hAnsi="ＭＳ ゴシック" w:hint="eastAsia"/>
                <w:sz w:val="18"/>
                <w:szCs w:val="18"/>
              </w:rPr>
              <w:t>条に定</w:t>
            </w:r>
          </w:p>
          <w:p w14:paraId="2174E69E" w14:textId="77777777" w:rsidR="008D2FE8" w:rsidRPr="00146ED3" w:rsidRDefault="008D2FE8" w:rsidP="0049025E">
            <w:pPr>
              <w:overflowPunct w:val="0"/>
              <w:ind w:leftChars="100" w:left="21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める非常災害に関する具体的な計画を指す</w:t>
            </w:r>
            <w:r w:rsidR="0050712C" w:rsidRPr="00146ED3">
              <w:rPr>
                <w:rFonts w:ascii="ＭＳ ゴシック" w:eastAsia="ＭＳ ゴシック" w:hAnsi="ＭＳ ゴシック" w:hint="eastAsia"/>
                <w:sz w:val="18"/>
                <w:szCs w:val="18"/>
              </w:rPr>
              <w:t>ものであること。</w:t>
            </w:r>
            <w:r w:rsidR="0049025E" w:rsidRPr="00146ED3">
              <w:rPr>
                <w:rFonts w:ascii="ＭＳ ゴシック" w:eastAsia="ＭＳ ゴシック" w:hAnsi="ＭＳ ゴシック" w:hint="eastAsia"/>
                <w:sz w:val="18"/>
                <w:szCs w:val="18"/>
              </w:rPr>
              <w:t>(第７号)</w:t>
            </w:r>
          </w:p>
          <w:p w14:paraId="1CC00CFF" w14:textId="77777777" w:rsidR="00397276" w:rsidRPr="00146ED3" w:rsidRDefault="0049025E" w:rsidP="0049025E">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(6)</w:t>
            </w:r>
            <w:r w:rsidRPr="00146ED3">
              <w:rPr>
                <w:rFonts w:ascii="ＭＳ ゴシック" w:eastAsia="ＭＳ ゴシック" w:hAnsi="ＭＳ ゴシック"/>
                <w:sz w:val="18"/>
                <w:szCs w:val="18"/>
              </w:rPr>
              <w:t xml:space="preserve"> </w:t>
            </w:r>
            <w:r w:rsidR="00397276" w:rsidRPr="00146ED3">
              <w:rPr>
                <w:rFonts w:ascii="ＭＳ ゴシック" w:eastAsia="ＭＳ ゴシック" w:hAnsi="ＭＳ ゴシック"/>
                <w:sz w:val="18"/>
                <w:szCs w:val="18"/>
              </w:rPr>
              <w:t>「</w:t>
            </w:r>
            <w:r w:rsidR="00397276" w:rsidRPr="00146ED3">
              <w:rPr>
                <w:rFonts w:ascii="ＭＳ ゴシック" w:eastAsia="ＭＳ ゴシック" w:hAnsi="ＭＳ ゴシック" w:hint="eastAsia"/>
                <w:sz w:val="18"/>
                <w:szCs w:val="18"/>
              </w:rPr>
              <w:t>虐待の防止のための措置に関する事項」</w:t>
            </w:r>
            <w:r w:rsidR="00397276" w:rsidRPr="00146ED3">
              <w:rPr>
                <w:rFonts w:ascii="ＭＳ ゴシック" w:eastAsia="ＭＳ ゴシック" w:hAnsi="ＭＳ ゴシック"/>
                <w:sz w:val="18"/>
                <w:szCs w:val="18"/>
              </w:rPr>
              <w:t>は，</w:t>
            </w:r>
            <w:r w:rsidR="00397276" w:rsidRPr="00146ED3">
              <w:rPr>
                <w:rFonts w:ascii="ＭＳ ゴシック" w:eastAsia="ＭＳ ゴシック" w:hAnsi="ＭＳ ゴシック" w:hint="eastAsia"/>
                <w:sz w:val="18"/>
                <w:szCs w:val="18"/>
              </w:rPr>
              <w:t>虐待の防止に係る組織内の体制（責任者の選定</w:t>
            </w:r>
            <w:r w:rsidR="002604BE" w:rsidRPr="00146ED3">
              <w:rPr>
                <w:rFonts w:ascii="ＭＳ ゴシック" w:eastAsia="ＭＳ ゴシック" w:hAnsi="ＭＳ ゴシック" w:hint="eastAsia"/>
                <w:sz w:val="18"/>
                <w:szCs w:val="18"/>
              </w:rPr>
              <w:t>，</w:t>
            </w:r>
            <w:r w:rsidR="00397276" w:rsidRPr="00146ED3">
              <w:rPr>
                <w:rFonts w:ascii="ＭＳ ゴシック" w:eastAsia="ＭＳ ゴシック" w:hAnsi="ＭＳ ゴシック" w:hint="eastAsia"/>
                <w:sz w:val="18"/>
                <w:szCs w:val="18"/>
              </w:rPr>
              <w:t>職員への研修方法や研修計画等）や虐待又は虐待が疑われる事案が発生した場合の対応方法等を指す内容であること。</w:t>
            </w:r>
            <w:r w:rsidR="0050712C" w:rsidRPr="00146ED3">
              <w:rPr>
                <w:rFonts w:ascii="ＭＳ ゴシック" w:eastAsia="ＭＳ ゴシック" w:hAnsi="ＭＳ ゴシック" w:hint="eastAsia"/>
                <w:sz w:val="18"/>
                <w:szCs w:val="18"/>
              </w:rPr>
              <w:t>(第８号)</w:t>
            </w:r>
          </w:p>
          <w:p w14:paraId="0EBF6510" w14:textId="77777777" w:rsidR="00D82A7B" w:rsidRPr="00146ED3" w:rsidRDefault="0050712C" w:rsidP="0050712C">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(7)</w:t>
            </w:r>
            <w:r w:rsidR="00404533" w:rsidRPr="00146ED3">
              <w:rPr>
                <w:rFonts w:ascii="ＭＳ ゴシック" w:eastAsia="ＭＳ ゴシック" w:hAnsi="ＭＳ ゴシック"/>
                <w:sz w:val="18"/>
                <w:szCs w:val="18"/>
              </w:rPr>
              <w:t xml:space="preserve"> </w:t>
            </w:r>
            <w:r w:rsidR="00404533" w:rsidRPr="00146ED3">
              <w:rPr>
                <w:rFonts w:ascii="ＭＳ ゴシック" w:eastAsia="ＭＳ ゴシック" w:hAnsi="ＭＳ ゴシック" w:hint="eastAsia"/>
                <w:sz w:val="18"/>
                <w:szCs w:val="18"/>
              </w:rPr>
              <w:t xml:space="preserve"> ｢</w:t>
            </w:r>
            <w:r w:rsidR="008D2FE8" w:rsidRPr="00146ED3">
              <w:rPr>
                <w:rFonts w:ascii="ＭＳ ゴシック" w:eastAsia="ＭＳ ゴシック" w:hAnsi="ＭＳ ゴシック" w:hint="eastAsia"/>
                <w:sz w:val="18"/>
                <w:szCs w:val="18"/>
              </w:rPr>
              <w:t>その他施設の運営に関する重要事項」には，入所者等の生命又は身体を保護するため緊急やむを得ない場合に身体的拘束等を行う際の手続き</w:t>
            </w:r>
            <w:r w:rsidR="00404533" w:rsidRPr="00146ED3">
              <w:rPr>
                <w:rFonts w:ascii="ＭＳ ゴシック" w:eastAsia="ＭＳ ゴシック" w:hAnsi="ＭＳ ゴシック" w:hint="eastAsia"/>
                <w:sz w:val="18"/>
                <w:szCs w:val="18"/>
              </w:rPr>
              <w:t>について</w:t>
            </w:r>
            <w:r w:rsidR="008D2FE8" w:rsidRPr="00146ED3">
              <w:rPr>
                <w:rFonts w:ascii="ＭＳ ゴシック" w:eastAsia="ＭＳ ゴシック" w:hAnsi="ＭＳ ゴシック" w:hint="eastAsia"/>
                <w:sz w:val="18"/>
                <w:szCs w:val="18"/>
              </w:rPr>
              <w:t>定めておくことが望ましい。</w:t>
            </w:r>
            <w:r w:rsidRPr="00146ED3">
              <w:rPr>
                <w:rFonts w:ascii="ＭＳ ゴシック" w:eastAsia="ＭＳ ゴシック" w:hAnsi="ＭＳ ゴシック" w:hint="eastAsia"/>
                <w:sz w:val="18"/>
                <w:szCs w:val="18"/>
              </w:rPr>
              <w:t>(第９号)</w:t>
            </w:r>
          </w:p>
          <w:p w14:paraId="5F94C2CB" w14:textId="77777777" w:rsidR="00D82A7B" w:rsidRPr="00146ED3" w:rsidRDefault="00D82A7B" w:rsidP="0050712C">
            <w:pPr>
              <w:overflowPunct w:val="0"/>
              <w:ind w:left="180" w:hangingChars="100" w:hanging="180"/>
              <w:textAlignment w:val="baseline"/>
              <w:rPr>
                <w:rFonts w:ascii="ＭＳ ゴシック" w:eastAsia="ＭＳ ゴシック" w:hAnsi="ＭＳ ゴシック"/>
                <w:sz w:val="18"/>
                <w:szCs w:val="18"/>
              </w:rPr>
            </w:pPr>
          </w:p>
          <w:p w14:paraId="6901D77C" w14:textId="77777777" w:rsidR="00FB36C0" w:rsidRPr="00146ED3" w:rsidRDefault="00FB36C0" w:rsidP="00D82A7B">
            <w:pPr>
              <w:overflowPunct w:val="0"/>
              <w:ind w:left="360" w:hangingChars="200" w:hanging="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p>
          <w:p w14:paraId="06B4A5EA" w14:textId="77777777" w:rsidR="003623D8" w:rsidRPr="00146ED3" w:rsidRDefault="00D82A7B" w:rsidP="00D82A7B">
            <w:pPr>
              <w:overflowPunct w:val="0"/>
              <w:ind w:left="360" w:hangingChars="200" w:hanging="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(1)① </w:t>
            </w:r>
            <w:r w:rsidR="008D2FE8" w:rsidRPr="00146ED3">
              <w:rPr>
                <w:rFonts w:ascii="ＭＳ ゴシック" w:eastAsia="ＭＳ ゴシック" w:hAnsi="ＭＳ ゴシック" w:hint="eastAsia"/>
                <w:sz w:val="18"/>
                <w:szCs w:val="18"/>
              </w:rPr>
              <w:t>「入所者へのｻｰﾋﾞｽの提供の内容」は，入居者が</w:t>
            </w:r>
            <w:r w:rsidR="00021D3C" w:rsidRPr="00146ED3">
              <w:rPr>
                <w:rFonts w:ascii="ＭＳ ゴシック" w:eastAsia="ＭＳ ゴシック" w:hAnsi="ＭＳ ゴシック" w:hint="eastAsia"/>
                <w:sz w:val="18"/>
                <w:szCs w:val="18"/>
              </w:rPr>
              <w:t>，</w:t>
            </w:r>
            <w:r w:rsidR="008D2FE8" w:rsidRPr="00146ED3">
              <w:rPr>
                <w:rFonts w:ascii="ＭＳ ゴシック" w:eastAsia="ＭＳ ゴシック" w:hAnsi="ＭＳ ゴシック" w:hint="eastAsia"/>
                <w:sz w:val="18"/>
                <w:szCs w:val="18"/>
              </w:rPr>
              <w:t>自らの生活様式や生活習慣に沿って自律的な日常生活を営むことができるように</w:t>
            </w:r>
            <w:r w:rsidR="00021D3C" w:rsidRPr="00146ED3">
              <w:rPr>
                <w:rFonts w:ascii="ＭＳ ゴシック" w:eastAsia="ＭＳ ゴシック" w:hAnsi="ＭＳ ゴシック" w:hint="eastAsia"/>
                <w:sz w:val="18"/>
                <w:szCs w:val="18"/>
              </w:rPr>
              <w:t>，</w:t>
            </w:r>
            <w:r w:rsidR="00A13F00" w:rsidRPr="00146ED3">
              <w:rPr>
                <w:rFonts w:ascii="ＭＳ ゴシック" w:eastAsia="ＭＳ ゴシック" w:hAnsi="ＭＳ ゴシック" w:hint="eastAsia"/>
                <w:sz w:val="18"/>
                <w:szCs w:val="18"/>
              </w:rPr>
              <w:t>１</w:t>
            </w:r>
            <w:r w:rsidR="008D2FE8" w:rsidRPr="00146ED3">
              <w:rPr>
                <w:rFonts w:ascii="ＭＳ ゴシック" w:eastAsia="ＭＳ ゴシック" w:hAnsi="ＭＳ ゴシック" w:hint="eastAsia"/>
                <w:sz w:val="18"/>
                <w:szCs w:val="18"/>
              </w:rPr>
              <w:t>日の生活の流れの中で行われる支援の内容を指す</w:t>
            </w:r>
            <w:r w:rsidRPr="00146ED3">
              <w:rPr>
                <w:rFonts w:ascii="ＭＳ ゴシック" w:eastAsia="ＭＳ ゴシック" w:hAnsi="ＭＳ ゴシック" w:hint="eastAsia"/>
                <w:sz w:val="18"/>
                <w:szCs w:val="18"/>
              </w:rPr>
              <w:t>ものであること</w:t>
            </w:r>
            <w:r w:rsidR="008D2FE8" w:rsidRPr="00146ED3">
              <w:rPr>
                <w:rFonts w:ascii="ＭＳ ゴシック" w:eastAsia="ＭＳ ゴシック" w:hAnsi="ＭＳ ゴシック" w:hint="eastAsia"/>
                <w:sz w:val="18"/>
                <w:szCs w:val="18"/>
              </w:rPr>
              <w:t>。</w:t>
            </w:r>
            <w:r w:rsidR="007D3816" w:rsidRPr="00146ED3">
              <w:rPr>
                <w:rFonts w:ascii="ＭＳ ゴシック" w:eastAsia="ＭＳ ゴシック" w:hAnsi="ＭＳ ゴシック" w:hint="eastAsia"/>
                <w:sz w:val="18"/>
                <w:szCs w:val="18"/>
              </w:rPr>
              <w:t>(第５号)</w:t>
            </w:r>
          </w:p>
          <w:p w14:paraId="5B4DAAC4" w14:textId="77777777" w:rsidR="000B4AAD" w:rsidRPr="00146ED3" w:rsidRDefault="00D82A7B" w:rsidP="00B815E3">
            <w:pPr>
              <w:overflowPunct w:val="0"/>
              <w:ind w:leftChars="100" w:left="210" w:firstLineChars="41" w:firstLine="74"/>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②</w:t>
            </w:r>
            <w:r w:rsidR="000B4AAD" w:rsidRPr="00146ED3">
              <w:rPr>
                <w:rFonts w:ascii="ＭＳ ゴシック" w:eastAsia="ＭＳ ゴシック" w:hAnsi="ＭＳ ゴシック"/>
                <w:sz w:val="18"/>
                <w:szCs w:val="18"/>
              </w:rPr>
              <w:t xml:space="preserve"> </w:t>
            </w:r>
            <w:r w:rsidR="008D2FE8" w:rsidRPr="00146ED3">
              <w:rPr>
                <w:rFonts w:ascii="ＭＳ ゴシック" w:eastAsia="ＭＳ ゴシック" w:hAnsi="ＭＳ ゴシック" w:hint="eastAsia"/>
                <w:sz w:val="18"/>
                <w:szCs w:val="18"/>
              </w:rPr>
              <w:t>ユニット型の「費用の額」は，介</w:t>
            </w:r>
          </w:p>
          <w:p w14:paraId="4D9D1A36" w14:textId="77777777" w:rsidR="000B4AAD" w:rsidRPr="00146ED3" w:rsidRDefault="008D2FE8" w:rsidP="00D82A7B">
            <w:pPr>
              <w:overflowPunct w:val="0"/>
              <w:ind w:leftChars="100" w:left="210" w:firstLineChars="100" w:firstLine="172"/>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pacing w:val="1"/>
                <w:w w:val="95"/>
                <w:kern w:val="0"/>
                <w:sz w:val="18"/>
                <w:szCs w:val="18"/>
                <w:fitText w:val="2752" w:id="-724873983"/>
              </w:rPr>
              <w:t>護保険等の費用の内容のほか，ユ</w:t>
            </w:r>
            <w:r w:rsidRPr="00146ED3">
              <w:rPr>
                <w:rFonts w:ascii="ＭＳ ゴシック" w:eastAsia="ＭＳ ゴシック" w:hAnsi="ＭＳ ゴシック" w:hint="eastAsia"/>
                <w:w w:val="95"/>
                <w:kern w:val="0"/>
                <w:sz w:val="18"/>
                <w:szCs w:val="18"/>
                <w:fitText w:val="2752" w:id="-724873983"/>
              </w:rPr>
              <w:t>ニ</w:t>
            </w:r>
            <w:r w:rsidR="00034AC0" w:rsidRPr="00146ED3">
              <w:rPr>
                <w:rFonts w:ascii="ＭＳ ゴシック" w:eastAsia="ＭＳ ゴシック" w:hAnsi="ＭＳ ゴシック" w:hint="eastAsia"/>
                <w:sz w:val="18"/>
                <w:szCs w:val="18"/>
              </w:rPr>
              <w:t>ッ</w:t>
            </w:r>
          </w:p>
          <w:p w14:paraId="1F0370DF" w14:textId="77777777" w:rsidR="00034AC0" w:rsidRPr="00146ED3" w:rsidRDefault="008D2FE8" w:rsidP="00034AC0">
            <w:pPr>
              <w:overflowPunct w:val="0"/>
              <w:ind w:leftChars="100" w:left="210"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トの提供を行うことに伴い必要とな</w:t>
            </w:r>
          </w:p>
          <w:p w14:paraId="620DDA06" w14:textId="77777777" w:rsidR="00034AC0" w:rsidRPr="00146ED3" w:rsidRDefault="008D2FE8" w:rsidP="00034AC0">
            <w:pPr>
              <w:overflowPunct w:val="0"/>
              <w:ind w:leftChars="100" w:left="210"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る費用，日常生活等の上で入所者から</w:t>
            </w:r>
          </w:p>
          <w:p w14:paraId="48720F2A" w14:textId="77777777" w:rsidR="00034AC0" w:rsidRPr="00146ED3" w:rsidRDefault="008D2FE8" w:rsidP="00034AC0">
            <w:pPr>
              <w:overflowPunct w:val="0"/>
              <w:ind w:leftChars="100" w:left="210"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支払を受ける費用の額</w:t>
            </w:r>
            <w:r w:rsidR="00D82A7B" w:rsidRPr="00146ED3">
              <w:rPr>
                <w:rFonts w:ascii="ＭＳ ゴシック" w:eastAsia="ＭＳ ゴシック" w:hAnsi="ＭＳ ゴシック" w:hint="eastAsia"/>
                <w:sz w:val="18"/>
                <w:szCs w:val="18"/>
              </w:rPr>
              <w:t>を規定するも</w:t>
            </w:r>
          </w:p>
          <w:p w14:paraId="5ABCA92E" w14:textId="77777777" w:rsidR="005004F7" w:rsidRPr="00146ED3" w:rsidRDefault="00D82A7B" w:rsidP="00034AC0">
            <w:pPr>
              <w:overflowPunct w:val="0"/>
              <w:ind w:leftChars="100" w:left="210" w:firstLineChars="100" w:firstLine="18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のであること。</w:t>
            </w:r>
            <w:r w:rsidR="007D3816" w:rsidRPr="00146ED3">
              <w:rPr>
                <w:rFonts w:ascii="ＭＳ ゴシック" w:eastAsia="ＭＳ ゴシック" w:hAnsi="ＭＳ ゴシック" w:hint="eastAsia"/>
                <w:sz w:val="18"/>
                <w:szCs w:val="18"/>
              </w:rPr>
              <w:t>(第５号)</w:t>
            </w:r>
          </w:p>
        </w:tc>
        <w:tc>
          <w:tcPr>
            <w:tcW w:w="2268" w:type="dxa"/>
          </w:tcPr>
          <w:p w14:paraId="12B32B45" w14:textId="77777777" w:rsidR="00FB0260" w:rsidRPr="00146ED3" w:rsidRDefault="00FB0260" w:rsidP="00B51484">
            <w:pPr>
              <w:overflowPunct w:val="0"/>
              <w:textAlignment w:val="baseline"/>
              <w:rPr>
                <w:rFonts w:ascii="ＭＳ ゴシック" w:eastAsia="ＭＳ ゴシック" w:hAnsi="ＭＳ ゴシック"/>
                <w:sz w:val="20"/>
                <w:szCs w:val="20"/>
              </w:rPr>
            </w:pPr>
          </w:p>
          <w:p w14:paraId="7E8FBC92" w14:textId="77777777" w:rsidR="004665B0" w:rsidRPr="00146ED3" w:rsidRDefault="004665B0" w:rsidP="004665B0">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○運営</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管理</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規程</w:t>
            </w:r>
          </w:p>
          <w:p w14:paraId="6B422A51" w14:textId="77777777" w:rsidR="004665B0" w:rsidRPr="00146ED3" w:rsidRDefault="004665B0" w:rsidP="000B4E4D">
            <w:pPr>
              <w:overflowPunct w:val="0"/>
              <w:textAlignment w:val="baseline"/>
              <w:rPr>
                <w:rFonts w:ascii="ＭＳ ゴシック" w:eastAsia="ＭＳ ゴシック" w:hAnsi="ＭＳ ゴシック"/>
                <w:sz w:val="20"/>
                <w:szCs w:val="20"/>
              </w:rPr>
            </w:pPr>
          </w:p>
        </w:tc>
        <w:tc>
          <w:tcPr>
            <w:tcW w:w="2268" w:type="dxa"/>
            <w:tcBorders>
              <w:bottom w:val="single" w:sz="4" w:space="0" w:color="auto"/>
            </w:tcBorders>
          </w:tcPr>
          <w:p w14:paraId="645E5A3D" w14:textId="77777777" w:rsidR="00FB0260" w:rsidRPr="00146ED3" w:rsidRDefault="00FB0260" w:rsidP="00B51484">
            <w:pPr>
              <w:overflowPunct w:val="0"/>
              <w:textAlignment w:val="baseline"/>
              <w:rPr>
                <w:rFonts w:ascii="ＭＳ ゴシック" w:eastAsia="ＭＳ ゴシック" w:hAnsi="ＭＳ ゴシック"/>
                <w:kern w:val="0"/>
                <w:sz w:val="20"/>
                <w:szCs w:val="20"/>
              </w:rPr>
            </w:pPr>
          </w:p>
          <w:p w14:paraId="12B8B6E5" w14:textId="77777777" w:rsidR="0076023F" w:rsidRPr="00146ED3" w:rsidRDefault="007E5E24" w:rsidP="0076023F">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w:t>
            </w:r>
            <w:r w:rsidR="00B91B13" w:rsidRPr="00146ED3">
              <w:rPr>
                <w:rFonts w:ascii="ＭＳ ゴシック" w:eastAsia="ＭＳ ゴシック" w:hAnsi="ＭＳ ゴシック" w:cs="ＭＳ ゴシック" w:hint="eastAsia"/>
                <w:kern w:val="0"/>
                <w:sz w:val="20"/>
                <w:szCs w:val="20"/>
              </w:rPr>
              <w:t>基準</w:t>
            </w:r>
            <w:r w:rsidR="0076023F" w:rsidRPr="00146ED3">
              <w:rPr>
                <w:rFonts w:ascii="ＭＳ ゴシック" w:eastAsia="ＭＳ ゴシック" w:hAnsi="ＭＳ ゴシック" w:cs="ＭＳ ゴシック" w:hint="eastAsia"/>
                <w:kern w:val="0"/>
                <w:sz w:val="20"/>
                <w:szCs w:val="20"/>
              </w:rPr>
              <w:t>第</w:t>
            </w:r>
            <w:r w:rsidR="00A13F00" w:rsidRPr="00146ED3">
              <w:rPr>
                <w:rFonts w:ascii="ＭＳ ゴシック" w:eastAsia="ＭＳ ゴシック" w:hAnsi="ＭＳ ゴシック" w:cs="ＭＳ ゴシック" w:hint="eastAsia"/>
                <w:kern w:val="0"/>
                <w:sz w:val="20"/>
                <w:szCs w:val="20"/>
              </w:rPr>
              <w:t>７</w:t>
            </w:r>
            <w:r w:rsidR="0076023F" w:rsidRPr="00146ED3">
              <w:rPr>
                <w:rFonts w:ascii="ＭＳ ゴシック" w:eastAsia="ＭＳ ゴシック" w:hAnsi="ＭＳ ゴシック" w:cs="ＭＳ ゴシック" w:hint="eastAsia"/>
                <w:kern w:val="0"/>
                <w:sz w:val="20"/>
                <w:szCs w:val="20"/>
              </w:rPr>
              <w:t>条</w:t>
            </w:r>
          </w:p>
          <w:p w14:paraId="534D35C6" w14:textId="77777777" w:rsidR="00B91B13" w:rsidRPr="00146ED3" w:rsidRDefault="00B91B13" w:rsidP="007D3816">
            <w:pPr>
              <w:overflowPunct w:val="0"/>
              <w:ind w:leftChars="-186" w:left="-1" w:hangingChars="195" w:hanging="39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r w:rsidR="007D3816" w:rsidRPr="00146ED3">
              <w:rPr>
                <w:rFonts w:ascii="ＭＳ ゴシック" w:eastAsia="ＭＳ ゴシック" w:hAnsi="ＭＳ ゴシック" w:hint="eastAsia"/>
                <w:kern w:val="0"/>
                <w:sz w:val="18"/>
                <w:szCs w:val="18"/>
              </w:rPr>
              <w:t>※解釈通知第１-6</w:t>
            </w:r>
          </w:p>
          <w:p w14:paraId="5414CAD0" w14:textId="77777777" w:rsidR="0076023F" w:rsidRPr="00146ED3" w:rsidRDefault="00B91B13" w:rsidP="0076023F">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p>
          <w:p w14:paraId="3CB57E41" w14:textId="77777777" w:rsidR="00AD2608" w:rsidRPr="00146ED3" w:rsidRDefault="00AD2608" w:rsidP="00AD2608">
            <w:pPr>
              <w:overflowPunct w:val="0"/>
              <w:spacing w:line="120" w:lineRule="exact"/>
              <w:textAlignment w:val="baseline"/>
              <w:rPr>
                <w:rFonts w:ascii="ＭＳ ゴシック" w:eastAsia="ＭＳ ゴシック" w:hAnsi="ＭＳ ゴシック" w:cs="ＭＳ ゴシック"/>
                <w:kern w:val="0"/>
                <w:sz w:val="20"/>
                <w:szCs w:val="20"/>
              </w:rPr>
            </w:pPr>
          </w:p>
          <w:p w14:paraId="19B964A6" w14:textId="77777777" w:rsidR="00FB0260" w:rsidRPr="00146ED3" w:rsidRDefault="00FB0260" w:rsidP="00B51484">
            <w:pPr>
              <w:overflowPunct w:val="0"/>
              <w:textAlignment w:val="baseline"/>
              <w:rPr>
                <w:rFonts w:ascii="ＭＳ ゴシック" w:eastAsia="ＭＳ ゴシック" w:hAnsi="ＭＳ ゴシック"/>
                <w:kern w:val="0"/>
                <w:sz w:val="18"/>
                <w:szCs w:val="18"/>
              </w:rPr>
            </w:pPr>
          </w:p>
          <w:p w14:paraId="7856F065" w14:textId="77777777" w:rsidR="00FB0260" w:rsidRPr="00146ED3" w:rsidRDefault="00FB0260" w:rsidP="00B51484">
            <w:pPr>
              <w:overflowPunct w:val="0"/>
              <w:textAlignment w:val="baseline"/>
              <w:rPr>
                <w:rFonts w:ascii="ＭＳ ゴシック" w:eastAsia="ＭＳ ゴシック" w:hAnsi="ＭＳ ゴシック"/>
                <w:kern w:val="0"/>
                <w:sz w:val="20"/>
                <w:szCs w:val="20"/>
              </w:rPr>
            </w:pPr>
          </w:p>
          <w:p w14:paraId="3A514675" w14:textId="77777777" w:rsidR="00FB0260" w:rsidRPr="00146ED3" w:rsidRDefault="00FB0260" w:rsidP="00B51484">
            <w:pPr>
              <w:overflowPunct w:val="0"/>
              <w:textAlignment w:val="baseline"/>
              <w:rPr>
                <w:rFonts w:ascii="ＭＳ ゴシック" w:eastAsia="ＭＳ ゴシック" w:hAnsi="ＭＳ ゴシック"/>
                <w:kern w:val="0"/>
                <w:sz w:val="20"/>
                <w:szCs w:val="20"/>
              </w:rPr>
            </w:pPr>
          </w:p>
          <w:p w14:paraId="5B08C268" w14:textId="77777777" w:rsidR="00FB0260" w:rsidRPr="00146ED3" w:rsidRDefault="00FB0260" w:rsidP="00B51484">
            <w:pPr>
              <w:overflowPunct w:val="0"/>
              <w:textAlignment w:val="baseline"/>
              <w:rPr>
                <w:rFonts w:ascii="ＭＳ ゴシック" w:eastAsia="ＭＳ ゴシック" w:hAnsi="ＭＳ ゴシック"/>
                <w:kern w:val="0"/>
                <w:sz w:val="20"/>
                <w:szCs w:val="20"/>
              </w:rPr>
            </w:pPr>
          </w:p>
          <w:p w14:paraId="7A16E9B1" w14:textId="77777777" w:rsidR="00FB0260" w:rsidRPr="00146ED3" w:rsidRDefault="00FB0260" w:rsidP="00B51484">
            <w:pPr>
              <w:overflowPunct w:val="0"/>
              <w:textAlignment w:val="baseline"/>
              <w:rPr>
                <w:rFonts w:ascii="ＭＳ ゴシック" w:eastAsia="ＭＳ ゴシック" w:hAnsi="ＭＳ ゴシック"/>
                <w:kern w:val="0"/>
                <w:sz w:val="20"/>
                <w:szCs w:val="20"/>
              </w:rPr>
            </w:pPr>
          </w:p>
          <w:p w14:paraId="5C102A4E" w14:textId="77777777" w:rsidR="00FB0260" w:rsidRPr="00146ED3" w:rsidRDefault="00FB0260" w:rsidP="00B51484">
            <w:pPr>
              <w:overflowPunct w:val="0"/>
              <w:textAlignment w:val="baseline"/>
              <w:rPr>
                <w:rFonts w:ascii="ＭＳ ゴシック" w:eastAsia="ＭＳ ゴシック" w:hAnsi="ＭＳ ゴシック"/>
                <w:kern w:val="0"/>
                <w:sz w:val="20"/>
                <w:szCs w:val="20"/>
              </w:rPr>
            </w:pPr>
          </w:p>
          <w:p w14:paraId="7333C7AD" w14:textId="77777777" w:rsidR="00FB0260" w:rsidRPr="00146ED3" w:rsidRDefault="00FB0260" w:rsidP="00B51484">
            <w:pPr>
              <w:overflowPunct w:val="0"/>
              <w:textAlignment w:val="baseline"/>
              <w:rPr>
                <w:rFonts w:ascii="ＭＳ ゴシック" w:eastAsia="ＭＳ ゴシック" w:hAnsi="ＭＳ ゴシック"/>
                <w:kern w:val="0"/>
                <w:sz w:val="20"/>
                <w:szCs w:val="20"/>
              </w:rPr>
            </w:pPr>
          </w:p>
          <w:p w14:paraId="248033C8" w14:textId="77777777" w:rsidR="00FB0260" w:rsidRPr="00146ED3" w:rsidRDefault="00FB0260" w:rsidP="00B51484">
            <w:pPr>
              <w:overflowPunct w:val="0"/>
              <w:textAlignment w:val="baseline"/>
              <w:rPr>
                <w:rFonts w:ascii="ＭＳ ゴシック" w:eastAsia="ＭＳ ゴシック" w:hAnsi="ＭＳ ゴシック"/>
                <w:kern w:val="0"/>
                <w:sz w:val="20"/>
                <w:szCs w:val="20"/>
              </w:rPr>
            </w:pPr>
          </w:p>
          <w:p w14:paraId="654F43EA" w14:textId="77777777" w:rsidR="00FB0260" w:rsidRPr="00146ED3" w:rsidRDefault="00FB0260" w:rsidP="00B51484">
            <w:pPr>
              <w:overflowPunct w:val="0"/>
              <w:textAlignment w:val="baseline"/>
              <w:rPr>
                <w:rFonts w:ascii="ＭＳ ゴシック" w:eastAsia="ＭＳ ゴシック" w:hAnsi="ＭＳ ゴシック"/>
                <w:kern w:val="0"/>
                <w:sz w:val="20"/>
                <w:szCs w:val="20"/>
              </w:rPr>
            </w:pPr>
          </w:p>
          <w:p w14:paraId="2CED540E" w14:textId="77777777" w:rsidR="00FB0260" w:rsidRPr="00146ED3" w:rsidRDefault="00FB0260" w:rsidP="00B51484">
            <w:pPr>
              <w:overflowPunct w:val="0"/>
              <w:textAlignment w:val="baseline"/>
              <w:rPr>
                <w:rFonts w:ascii="ＭＳ ゴシック" w:eastAsia="ＭＳ ゴシック" w:hAnsi="ＭＳ ゴシック"/>
                <w:kern w:val="0"/>
                <w:sz w:val="20"/>
                <w:szCs w:val="20"/>
              </w:rPr>
            </w:pPr>
          </w:p>
          <w:p w14:paraId="27BE7414" w14:textId="77777777" w:rsidR="009544FA" w:rsidRPr="00146ED3" w:rsidRDefault="009544FA" w:rsidP="00B51484">
            <w:pPr>
              <w:overflowPunct w:val="0"/>
              <w:textAlignment w:val="baseline"/>
              <w:rPr>
                <w:rFonts w:ascii="ＭＳ ゴシック" w:eastAsia="ＭＳ ゴシック" w:hAnsi="ＭＳ ゴシック"/>
                <w:kern w:val="0"/>
                <w:sz w:val="20"/>
                <w:szCs w:val="20"/>
              </w:rPr>
            </w:pPr>
          </w:p>
          <w:p w14:paraId="5077F8AF" w14:textId="77777777" w:rsidR="009544FA" w:rsidRPr="00146ED3" w:rsidRDefault="009544FA" w:rsidP="00B51484">
            <w:pPr>
              <w:overflowPunct w:val="0"/>
              <w:textAlignment w:val="baseline"/>
              <w:rPr>
                <w:rFonts w:ascii="ＭＳ ゴシック" w:eastAsia="ＭＳ ゴシック" w:hAnsi="ＭＳ ゴシック"/>
                <w:kern w:val="0"/>
                <w:sz w:val="20"/>
                <w:szCs w:val="20"/>
              </w:rPr>
            </w:pPr>
          </w:p>
          <w:p w14:paraId="258C2E1D" w14:textId="77777777" w:rsidR="009544FA" w:rsidRPr="00146ED3" w:rsidRDefault="009544FA" w:rsidP="00B51484">
            <w:pPr>
              <w:overflowPunct w:val="0"/>
              <w:textAlignment w:val="baseline"/>
              <w:rPr>
                <w:rFonts w:ascii="ＭＳ ゴシック" w:eastAsia="ＭＳ ゴシック" w:hAnsi="ＭＳ ゴシック"/>
                <w:kern w:val="0"/>
                <w:sz w:val="20"/>
                <w:szCs w:val="20"/>
              </w:rPr>
            </w:pPr>
          </w:p>
          <w:p w14:paraId="0DD1CE87" w14:textId="77777777" w:rsidR="00404533" w:rsidRPr="00146ED3" w:rsidRDefault="00404533" w:rsidP="00B51484">
            <w:pPr>
              <w:overflowPunct w:val="0"/>
              <w:textAlignment w:val="baseline"/>
              <w:rPr>
                <w:rFonts w:ascii="ＭＳ ゴシック" w:eastAsia="ＭＳ ゴシック" w:hAnsi="ＭＳ ゴシック"/>
                <w:kern w:val="0"/>
                <w:sz w:val="20"/>
                <w:szCs w:val="20"/>
              </w:rPr>
            </w:pPr>
          </w:p>
          <w:p w14:paraId="44ECC92A" w14:textId="77777777" w:rsidR="00404533" w:rsidRPr="00146ED3" w:rsidRDefault="00404533" w:rsidP="00404533">
            <w:pPr>
              <w:overflowPunct w:val="0"/>
              <w:spacing w:line="120" w:lineRule="exact"/>
              <w:textAlignment w:val="baseline"/>
              <w:rPr>
                <w:rFonts w:ascii="ＭＳ ゴシック" w:eastAsia="ＭＳ ゴシック" w:hAnsi="ＭＳ ゴシック"/>
                <w:kern w:val="0"/>
                <w:sz w:val="20"/>
                <w:szCs w:val="20"/>
              </w:rPr>
            </w:pPr>
          </w:p>
          <w:p w14:paraId="4AEE2BF8" w14:textId="77777777" w:rsidR="009544FA" w:rsidRPr="00146ED3" w:rsidRDefault="009544FA" w:rsidP="00B51484">
            <w:pPr>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hint="eastAsia"/>
                <w:kern w:val="0"/>
                <w:sz w:val="20"/>
                <w:szCs w:val="20"/>
              </w:rPr>
              <w:t>（ユニット型）</w:t>
            </w:r>
          </w:p>
          <w:p w14:paraId="2E19AF86" w14:textId="77777777" w:rsidR="00065A96" w:rsidRPr="00146ED3" w:rsidRDefault="005F57B4" w:rsidP="0076023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76023F" w:rsidRPr="00146ED3">
              <w:rPr>
                <w:rFonts w:ascii="ＭＳ ゴシック" w:eastAsia="ＭＳ ゴシック" w:hAnsi="ＭＳ ゴシック" w:hint="eastAsia"/>
                <w:sz w:val="20"/>
                <w:szCs w:val="20"/>
              </w:rPr>
              <w:t>基準第</w:t>
            </w:r>
            <w:r w:rsidR="00A13F00" w:rsidRPr="00146ED3">
              <w:rPr>
                <w:rFonts w:ascii="ＭＳ ゴシック" w:eastAsia="ＭＳ ゴシック" w:hAnsi="ＭＳ ゴシック" w:hint="eastAsia"/>
                <w:sz w:val="20"/>
                <w:szCs w:val="20"/>
              </w:rPr>
              <w:t>34</w:t>
            </w:r>
            <w:r w:rsidR="0076023F" w:rsidRPr="00146ED3">
              <w:rPr>
                <w:rFonts w:ascii="ＭＳ ゴシック" w:eastAsia="ＭＳ ゴシック" w:hAnsi="ＭＳ ゴシック" w:hint="eastAsia"/>
                <w:sz w:val="20"/>
                <w:szCs w:val="20"/>
              </w:rPr>
              <w:t>条</w:t>
            </w:r>
          </w:p>
          <w:p w14:paraId="2A6F66C5" w14:textId="77777777" w:rsidR="009544FA" w:rsidRPr="00146ED3" w:rsidRDefault="007D3816" w:rsidP="0076023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kern w:val="0"/>
                <w:sz w:val="18"/>
                <w:szCs w:val="18"/>
              </w:rPr>
              <w:t>※解釈通知第５-３-(1)</w:t>
            </w:r>
          </w:p>
          <w:p w14:paraId="0EC66B29" w14:textId="77777777" w:rsidR="009544FA" w:rsidRPr="00146ED3" w:rsidRDefault="009544FA" w:rsidP="0076023F">
            <w:pPr>
              <w:overflowPunct w:val="0"/>
              <w:textAlignment w:val="baseline"/>
              <w:rPr>
                <w:rFonts w:ascii="ＭＳ ゴシック" w:eastAsia="ＭＳ ゴシック" w:hAnsi="ＭＳ ゴシック"/>
                <w:sz w:val="20"/>
                <w:szCs w:val="20"/>
              </w:rPr>
            </w:pPr>
          </w:p>
          <w:p w14:paraId="6D09C455" w14:textId="77777777" w:rsidR="00021D3C" w:rsidRPr="00146ED3" w:rsidRDefault="00021D3C" w:rsidP="0076023F">
            <w:pPr>
              <w:overflowPunct w:val="0"/>
              <w:textAlignment w:val="baseline"/>
              <w:rPr>
                <w:rFonts w:ascii="ＭＳ ゴシック" w:eastAsia="ＭＳ ゴシック" w:hAnsi="ＭＳ ゴシック"/>
                <w:sz w:val="20"/>
                <w:szCs w:val="20"/>
              </w:rPr>
            </w:pPr>
          </w:p>
          <w:p w14:paraId="2ABDD2D0" w14:textId="77777777" w:rsidR="00021D3C" w:rsidRPr="00146ED3" w:rsidRDefault="00021D3C" w:rsidP="0076023F">
            <w:pPr>
              <w:overflowPunct w:val="0"/>
              <w:textAlignment w:val="baseline"/>
              <w:rPr>
                <w:rFonts w:ascii="ＭＳ ゴシック" w:eastAsia="ＭＳ ゴシック" w:hAnsi="ＭＳ ゴシック"/>
                <w:sz w:val="20"/>
                <w:szCs w:val="20"/>
              </w:rPr>
            </w:pPr>
          </w:p>
          <w:p w14:paraId="4F4D389F" w14:textId="77777777" w:rsidR="009544FA" w:rsidRPr="00146ED3" w:rsidRDefault="009544FA" w:rsidP="0076023F">
            <w:pPr>
              <w:overflowPunct w:val="0"/>
              <w:textAlignment w:val="baseline"/>
              <w:rPr>
                <w:rFonts w:ascii="ＭＳ ゴシック" w:eastAsia="ＭＳ ゴシック" w:hAnsi="ＭＳ ゴシック"/>
                <w:sz w:val="20"/>
                <w:szCs w:val="20"/>
              </w:rPr>
            </w:pPr>
          </w:p>
          <w:p w14:paraId="60821B67" w14:textId="77777777" w:rsidR="009544FA" w:rsidRPr="00146ED3" w:rsidRDefault="009544FA" w:rsidP="0076023F">
            <w:pPr>
              <w:overflowPunct w:val="0"/>
              <w:textAlignment w:val="baseline"/>
              <w:rPr>
                <w:rFonts w:ascii="ＭＳ ゴシック" w:eastAsia="ＭＳ ゴシック" w:hAnsi="ＭＳ ゴシック"/>
                <w:sz w:val="20"/>
                <w:szCs w:val="20"/>
              </w:rPr>
            </w:pPr>
          </w:p>
          <w:p w14:paraId="7A6230FB" w14:textId="77777777" w:rsidR="00404533" w:rsidRPr="00146ED3" w:rsidRDefault="00404533" w:rsidP="0076023F">
            <w:pPr>
              <w:overflowPunct w:val="0"/>
              <w:textAlignment w:val="baseline"/>
              <w:rPr>
                <w:rFonts w:ascii="ＭＳ ゴシック" w:eastAsia="ＭＳ ゴシック" w:hAnsi="ＭＳ ゴシック"/>
                <w:sz w:val="20"/>
                <w:szCs w:val="20"/>
              </w:rPr>
            </w:pPr>
          </w:p>
          <w:p w14:paraId="23FE02F9" w14:textId="77777777" w:rsidR="00404533" w:rsidRPr="00146ED3" w:rsidRDefault="00404533" w:rsidP="0076023F">
            <w:pPr>
              <w:overflowPunct w:val="0"/>
              <w:textAlignment w:val="baseline"/>
              <w:rPr>
                <w:rFonts w:ascii="ＭＳ ゴシック" w:eastAsia="ＭＳ ゴシック" w:hAnsi="ＭＳ ゴシック"/>
                <w:sz w:val="20"/>
                <w:szCs w:val="20"/>
              </w:rPr>
            </w:pPr>
          </w:p>
          <w:p w14:paraId="62C4D29C" w14:textId="77777777" w:rsidR="00404533" w:rsidRPr="00146ED3" w:rsidRDefault="00404533" w:rsidP="0076023F">
            <w:pPr>
              <w:overflowPunct w:val="0"/>
              <w:textAlignment w:val="baseline"/>
              <w:rPr>
                <w:rFonts w:ascii="ＭＳ ゴシック" w:eastAsia="ＭＳ ゴシック" w:hAnsi="ＭＳ ゴシック"/>
                <w:sz w:val="20"/>
                <w:szCs w:val="20"/>
              </w:rPr>
            </w:pPr>
          </w:p>
          <w:p w14:paraId="33D0A7CE" w14:textId="77777777" w:rsidR="00404533" w:rsidRPr="00146ED3" w:rsidRDefault="00404533" w:rsidP="0076023F">
            <w:pPr>
              <w:overflowPunct w:val="0"/>
              <w:textAlignment w:val="baseline"/>
              <w:rPr>
                <w:rFonts w:ascii="ＭＳ ゴシック" w:eastAsia="ＭＳ ゴシック" w:hAnsi="ＭＳ ゴシック"/>
                <w:sz w:val="20"/>
                <w:szCs w:val="20"/>
              </w:rPr>
            </w:pPr>
          </w:p>
          <w:p w14:paraId="66C24A59" w14:textId="77777777" w:rsidR="00404533" w:rsidRPr="00146ED3" w:rsidRDefault="00404533" w:rsidP="0076023F">
            <w:pPr>
              <w:overflowPunct w:val="0"/>
              <w:textAlignment w:val="baseline"/>
              <w:rPr>
                <w:rFonts w:ascii="ＭＳ ゴシック" w:eastAsia="ＭＳ ゴシック" w:hAnsi="ＭＳ ゴシック"/>
                <w:sz w:val="20"/>
                <w:szCs w:val="20"/>
              </w:rPr>
            </w:pPr>
          </w:p>
          <w:p w14:paraId="46AB213B" w14:textId="77777777" w:rsidR="00404533" w:rsidRPr="00146ED3" w:rsidRDefault="00404533" w:rsidP="0076023F">
            <w:pPr>
              <w:overflowPunct w:val="0"/>
              <w:textAlignment w:val="baseline"/>
              <w:rPr>
                <w:rFonts w:ascii="ＭＳ ゴシック" w:eastAsia="ＭＳ ゴシック" w:hAnsi="ＭＳ ゴシック"/>
                <w:sz w:val="20"/>
                <w:szCs w:val="20"/>
              </w:rPr>
            </w:pPr>
          </w:p>
          <w:p w14:paraId="2E26B9AA" w14:textId="77777777" w:rsidR="00404533" w:rsidRPr="00146ED3" w:rsidRDefault="00404533" w:rsidP="0076023F">
            <w:pPr>
              <w:overflowPunct w:val="0"/>
              <w:textAlignment w:val="baseline"/>
              <w:rPr>
                <w:rFonts w:ascii="ＭＳ ゴシック" w:eastAsia="ＭＳ ゴシック" w:hAnsi="ＭＳ ゴシック"/>
                <w:sz w:val="20"/>
                <w:szCs w:val="20"/>
              </w:rPr>
            </w:pPr>
          </w:p>
          <w:p w14:paraId="1EAD7172" w14:textId="77777777" w:rsidR="00404533" w:rsidRPr="00146ED3" w:rsidRDefault="00404533" w:rsidP="0076023F">
            <w:pPr>
              <w:overflowPunct w:val="0"/>
              <w:textAlignment w:val="baseline"/>
              <w:rPr>
                <w:rFonts w:ascii="ＭＳ ゴシック" w:eastAsia="ＭＳ ゴシック" w:hAnsi="ＭＳ ゴシック"/>
                <w:sz w:val="20"/>
                <w:szCs w:val="20"/>
              </w:rPr>
            </w:pPr>
          </w:p>
          <w:p w14:paraId="7EE5EF36" w14:textId="77777777" w:rsidR="00404533" w:rsidRPr="00146ED3" w:rsidRDefault="00404533" w:rsidP="0076023F">
            <w:pPr>
              <w:overflowPunct w:val="0"/>
              <w:textAlignment w:val="baseline"/>
              <w:rPr>
                <w:rFonts w:ascii="ＭＳ ゴシック" w:eastAsia="ＭＳ ゴシック" w:hAnsi="ＭＳ ゴシック"/>
                <w:sz w:val="20"/>
                <w:szCs w:val="20"/>
              </w:rPr>
            </w:pPr>
          </w:p>
          <w:p w14:paraId="5616F1C9" w14:textId="77777777" w:rsidR="00404533" w:rsidRPr="00146ED3" w:rsidRDefault="00404533" w:rsidP="0076023F">
            <w:pPr>
              <w:overflowPunct w:val="0"/>
              <w:textAlignment w:val="baseline"/>
              <w:rPr>
                <w:rFonts w:ascii="ＭＳ ゴシック" w:eastAsia="ＭＳ ゴシック" w:hAnsi="ＭＳ ゴシック"/>
                <w:sz w:val="20"/>
                <w:szCs w:val="20"/>
              </w:rPr>
            </w:pPr>
          </w:p>
          <w:p w14:paraId="49469FEF" w14:textId="77777777" w:rsidR="00404533" w:rsidRPr="00146ED3" w:rsidRDefault="00404533" w:rsidP="00404533">
            <w:pPr>
              <w:overflowPunct w:val="0"/>
              <w:spacing w:line="120" w:lineRule="exact"/>
              <w:textAlignment w:val="baseline"/>
              <w:rPr>
                <w:rFonts w:ascii="ＭＳ ゴシック" w:eastAsia="ＭＳ ゴシック" w:hAnsi="ＭＳ ゴシック"/>
                <w:sz w:val="20"/>
                <w:szCs w:val="20"/>
              </w:rPr>
            </w:pPr>
          </w:p>
          <w:p w14:paraId="35726D97" w14:textId="77777777" w:rsidR="00D82A7B" w:rsidRPr="00146ED3" w:rsidRDefault="00D82A7B" w:rsidP="00404533">
            <w:pPr>
              <w:overflowPunct w:val="0"/>
              <w:spacing w:line="120" w:lineRule="exact"/>
              <w:textAlignment w:val="baseline"/>
              <w:rPr>
                <w:rFonts w:ascii="ＭＳ ゴシック" w:eastAsia="ＭＳ ゴシック" w:hAnsi="ＭＳ ゴシック"/>
                <w:sz w:val="20"/>
                <w:szCs w:val="20"/>
              </w:rPr>
            </w:pPr>
          </w:p>
          <w:p w14:paraId="01E30490" w14:textId="77777777" w:rsidR="00FB36C0" w:rsidRPr="00146ED3" w:rsidRDefault="00FB36C0" w:rsidP="00404533">
            <w:pPr>
              <w:overflowPunct w:val="0"/>
              <w:spacing w:line="120" w:lineRule="exact"/>
              <w:textAlignment w:val="baseline"/>
              <w:rPr>
                <w:rFonts w:ascii="ＭＳ ゴシック" w:eastAsia="ＭＳ ゴシック" w:hAnsi="ＭＳ ゴシック"/>
                <w:sz w:val="20"/>
                <w:szCs w:val="20"/>
              </w:rPr>
            </w:pPr>
          </w:p>
          <w:p w14:paraId="7D32BF75" w14:textId="77777777" w:rsidR="00FB36C0" w:rsidRPr="00146ED3" w:rsidRDefault="00FB36C0" w:rsidP="00404533">
            <w:pPr>
              <w:overflowPunct w:val="0"/>
              <w:spacing w:line="120" w:lineRule="exact"/>
              <w:textAlignment w:val="baseline"/>
              <w:rPr>
                <w:rFonts w:ascii="ＭＳ ゴシック" w:eastAsia="ＭＳ ゴシック" w:hAnsi="ＭＳ ゴシック"/>
                <w:sz w:val="20"/>
                <w:szCs w:val="20"/>
              </w:rPr>
            </w:pPr>
          </w:p>
          <w:p w14:paraId="1EE7DFB9" w14:textId="77777777" w:rsidR="00D82A7B" w:rsidRPr="00146ED3" w:rsidRDefault="00D82A7B" w:rsidP="00D82A7B">
            <w:pPr>
              <w:overflowPunct w:val="0"/>
              <w:spacing w:line="60" w:lineRule="exact"/>
              <w:textAlignment w:val="baseline"/>
              <w:rPr>
                <w:rFonts w:ascii="ＭＳ ゴシック" w:eastAsia="ＭＳ ゴシック" w:hAnsi="ＭＳ ゴシック"/>
                <w:sz w:val="20"/>
                <w:szCs w:val="20"/>
              </w:rPr>
            </w:pPr>
          </w:p>
          <w:p w14:paraId="407E7C1F" w14:textId="77777777" w:rsidR="00065A96" w:rsidRPr="00146ED3" w:rsidRDefault="00065A96" w:rsidP="00731ACD">
            <w:pPr>
              <w:overflowPunct w:val="0"/>
              <w:ind w:left="180" w:hangingChars="100" w:hanging="180"/>
              <w:textAlignment w:val="baseline"/>
              <w:rPr>
                <w:rFonts w:ascii="ＭＳ ゴシック" w:eastAsia="ＭＳ ゴシック" w:hAnsi="ＭＳ ゴシック"/>
                <w:sz w:val="18"/>
                <w:szCs w:val="18"/>
              </w:rPr>
            </w:pPr>
          </w:p>
          <w:p w14:paraId="4F6C88C7" w14:textId="77777777" w:rsidR="00065A96" w:rsidRPr="00146ED3" w:rsidRDefault="00065A96" w:rsidP="00065A96">
            <w:pPr>
              <w:rPr>
                <w:rFonts w:ascii="ＭＳ ゴシック" w:eastAsia="ＭＳ ゴシック" w:hAnsi="ＭＳ ゴシック"/>
                <w:sz w:val="20"/>
                <w:szCs w:val="20"/>
              </w:rPr>
            </w:pPr>
          </w:p>
          <w:p w14:paraId="11C81A21" w14:textId="77777777" w:rsidR="009544FA" w:rsidRPr="00146ED3" w:rsidRDefault="009544FA" w:rsidP="00065A96">
            <w:pPr>
              <w:rPr>
                <w:rFonts w:ascii="ＭＳ ゴシック" w:eastAsia="ＭＳ ゴシック" w:hAnsi="ＭＳ ゴシック"/>
                <w:sz w:val="20"/>
                <w:szCs w:val="20"/>
              </w:rPr>
            </w:pPr>
          </w:p>
          <w:p w14:paraId="449F23AD" w14:textId="77777777" w:rsidR="004E63D6" w:rsidRPr="00146ED3" w:rsidRDefault="004E63D6" w:rsidP="004665B0">
            <w:pPr>
              <w:overflowPunct w:val="0"/>
              <w:textAlignment w:val="baseline"/>
              <w:rPr>
                <w:rFonts w:ascii="ＭＳ ゴシック" w:eastAsia="ＭＳ ゴシック" w:hAnsi="ＭＳ ゴシック" w:cs="ＭＳ ゴシック"/>
                <w:kern w:val="0"/>
                <w:sz w:val="20"/>
                <w:szCs w:val="20"/>
              </w:rPr>
            </w:pPr>
          </w:p>
          <w:p w14:paraId="28288CD3" w14:textId="77777777" w:rsidR="004E63D6" w:rsidRPr="00146ED3" w:rsidRDefault="004E63D6" w:rsidP="004665B0">
            <w:pPr>
              <w:overflowPunct w:val="0"/>
              <w:textAlignment w:val="baseline"/>
              <w:rPr>
                <w:rFonts w:ascii="ＭＳ ゴシック" w:eastAsia="ＭＳ ゴシック" w:hAnsi="ＭＳ ゴシック" w:cs="ＭＳ ゴシック"/>
                <w:kern w:val="0"/>
                <w:sz w:val="20"/>
                <w:szCs w:val="20"/>
              </w:rPr>
            </w:pPr>
          </w:p>
          <w:p w14:paraId="36AF407D" w14:textId="77777777" w:rsidR="00010E31" w:rsidRPr="00146ED3" w:rsidRDefault="00010E31" w:rsidP="004665B0">
            <w:pPr>
              <w:overflowPunct w:val="0"/>
              <w:textAlignment w:val="baseline"/>
              <w:rPr>
                <w:rFonts w:ascii="ＭＳ ゴシック" w:eastAsia="ＭＳ ゴシック" w:hAnsi="ＭＳ ゴシック" w:cs="ＭＳ ゴシック"/>
                <w:kern w:val="0"/>
                <w:sz w:val="20"/>
                <w:szCs w:val="20"/>
              </w:rPr>
            </w:pPr>
          </w:p>
          <w:p w14:paraId="7C49B9F9" w14:textId="77777777" w:rsidR="004E63D6" w:rsidRPr="00146ED3" w:rsidRDefault="004E63D6" w:rsidP="004E63D6">
            <w:pPr>
              <w:overflowPunct w:val="0"/>
              <w:textAlignment w:val="baseline"/>
              <w:rPr>
                <w:rFonts w:ascii="ＭＳ ゴシック" w:eastAsia="ＭＳ ゴシック" w:hAnsi="ＭＳ ゴシック"/>
                <w:kern w:val="0"/>
                <w:sz w:val="20"/>
                <w:szCs w:val="20"/>
              </w:rPr>
            </w:pPr>
          </w:p>
          <w:p w14:paraId="337078FF" w14:textId="77777777" w:rsidR="00065A96" w:rsidRPr="00146ED3" w:rsidRDefault="00065A96" w:rsidP="00065A96">
            <w:pPr>
              <w:rPr>
                <w:rFonts w:ascii="ＭＳ ゴシック" w:eastAsia="ＭＳ ゴシック" w:hAnsi="ＭＳ ゴシック"/>
                <w:sz w:val="20"/>
                <w:szCs w:val="20"/>
              </w:rPr>
            </w:pPr>
          </w:p>
          <w:p w14:paraId="7CDEAC12" w14:textId="77777777" w:rsidR="00065A96" w:rsidRPr="00146ED3" w:rsidRDefault="00065A96" w:rsidP="00065A96">
            <w:pPr>
              <w:rPr>
                <w:rFonts w:ascii="ＭＳ ゴシック" w:eastAsia="ＭＳ ゴシック" w:hAnsi="ＭＳ ゴシック"/>
                <w:sz w:val="20"/>
                <w:szCs w:val="20"/>
              </w:rPr>
            </w:pPr>
          </w:p>
          <w:p w14:paraId="057C1BCA" w14:textId="77777777" w:rsidR="00065A96" w:rsidRPr="00146ED3" w:rsidRDefault="00065A96" w:rsidP="00F977F7">
            <w:pPr>
              <w:ind w:left="200" w:hangingChars="100" w:hanging="200"/>
              <w:rPr>
                <w:rFonts w:ascii="ＭＳ ゴシック" w:eastAsia="ＭＳ ゴシック" w:hAnsi="ＭＳ ゴシック"/>
                <w:sz w:val="20"/>
                <w:szCs w:val="20"/>
              </w:rPr>
            </w:pPr>
          </w:p>
        </w:tc>
        <w:tc>
          <w:tcPr>
            <w:tcW w:w="1559" w:type="dxa"/>
            <w:tcBorders>
              <w:bottom w:val="single" w:sz="4" w:space="0" w:color="auto"/>
            </w:tcBorders>
          </w:tcPr>
          <w:p w14:paraId="0542C192" w14:textId="77777777" w:rsidR="00FB0260" w:rsidRPr="00146ED3" w:rsidRDefault="00FB0260" w:rsidP="00B51484">
            <w:pPr>
              <w:rPr>
                <w:rFonts w:ascii="ＭＳ ゴシック" w:eastAsia="ＭＳ ゴシック" w:hAnsi="ＭＳ ゴシック"/>
                <w:sz w:val="20"/>
                <w:szCs w:val="20"/>
              </w:rPr>
            </w:pPr>
          </w:p>
        </w:tc>
      </w:tr>
    </w:tbl>
    <w:p w14:paraId="7EDA25CA" w14:textId="77777777" w:rsidR="009D550C" w:rsidRPr="00146ED3" w:rsidRDefault="009D550C" w:rsidP="00D51BB6">
      <w:pPr>
        <w:jc w:val="center"/>
        <w:rPr>
          <w:rFonts w:ascii="ＭＳ ゴシック" w:eastAsia="ＭＳ ゴシック" w:hAnsi="ＭＳ ゴシック"/>
          <w:sz w:val="20"/>
          <w:szCs w:val="20"/>
        </w:rPr>
      </w:pPr>
    </w:p>
    <w:p w14:paraId="11E8B1F1" w14:textId="77777777" w:rsidR="00876283" w:rsidRPr="00146ED3" w:rsidRDefault="00876283" w:rsidP="006D0784">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120101" w:rsidRPr="00146ED3" w14:paraId="76DFE07B" w14:textId="77777777" w:rsidTr="00C34229">
        <w:trPr>
          <w:trHeight w:val="416"/>
        </w:trPr>
        <w:tc>
          <w:tcPr>
            <w:tcW w:w="2367" w:type="dxa"/>
            <w:vAlign w:val="center"/>
          </w:tcPr>
          <w:p w14:paraId="26FF3242" w14:textId="77777777" w:rsidR="00120101" w:rsidRPr="00146ED3" w:rsidRDefault="00120101"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14:paraId="2737E14C" w14:textId="77777777" w:rsidR="00120101" w:rsidRPr="00146ED3" w:rsidRDefault="00120101" w:rsidP="00E028FB">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25CAF9DA" w14:textId="77777777" w:rsidR="00120101" w:rsidRPr="00146ED3" w:rsidRDefault="00120101"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120101" w:rsidRPr="00146ED3" w14:paraId="708C56D4" w14:textId="77777777" w:rsidTr="00C34229">
        <w:trPr>
          <w:trHeight w:val="13321"/>
        </w:trPr>
        <w:tc>
          <w:tcPr>
            <w:tcW w:w="2367" w:type="dxa"/>
          </w:tcPr>
          <w:p w14:paraId="05B3C90C" w14:textId="77777777" w:rsidR="00444409" w:rsidRPr="00146ED3" w:rsidRDefault="00444409" w:rsidP="00E028FB">
            <w:pPr>
              <w:overflowPunct w:val="0"/>
              <w:ind w:left="402" w:hangingChars="200" w:hanging="402"/>
              <w:textAlignment w:val="baseline"/>
              <w:rPr>
                <w:rFonts w:ascii="ＭＳ ゴシック" w:eastAsia="ＭＳ ゴシック" w:hAnsi="ＭＳ ゴシック"/>
                <w:b/>
                <w:sz w:val="20"/>
                <w:szCs w:val="20"/>
              </w:rPr>
            </w:pPr>
          </w:p>
          <w:p w14:paraId="5D34764C" w14:textId="77777777" w:rsidR="00120101" w:rsidRPr="00146ED3" w:rsidRDefault="00120101" w:rsidP="00E028FB">
            <w:pPr>
              <w:overflowPunct w:val="0"/>
              <w:ind w:left="402" w:hangingChars="200" w:hanging="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３　設備基準</w:t>
            </w:r>
          </w:p>
          <w:p w14:paraId="40AB3081" w14:textId="77777777" w:rsidR="00120101" w:rsidRPr="00146ED3" w:rsidRDefault="00120101" w:rsidP="00E028FB">
            <w:pPr>
              <w:overflowPunct w:val="0"/>
              <w:ind w:left="400" w:hangingChars="200" w:hanging="400"/>
              <w:textAlignment w:val="baseline"/>
              <w:rPr>
                <w:rFonts w:ascii="ＭＳ ゴシック" w:eastAsia="ＭＳ ゴシック" w:hAnsi="ＭＳ ゴシック"/>
                <w:sz w:val="20"/>
                <w:szCs w:val="20"/>
              </w:rPr>
            </w:pPr>
          </w:p>
          <w:p w14:paraId="0270981D" w14:textId="77777777" w:rsidR="00120101" w:rsidRPr="00146ED3" w:rsidRDefault="00120101" w:rsidP="00E028FB">
            <w:pPr>
              <w:overflowPunct w:val="0"/>
              <w:ind w:left="400" w:hangingChars="200" w:hanging="400"/>
              <w:textAlignment w:val="baseline"/>
              <w:rPr>
                <w:rFonts w:ascii="ＭＳ ゴシック" w:eastAsia="ＭＳ ゴシック" w:hAnsi="ＭＳ ゴシック"/>
                <w:sz w:val="20"/>
                <w:szCs w:val="20"/>
              </w:rPr>
            </w:pPr>
          </w:p>
          <w:p w14:paraId="34883C72" w14:textId="77777777" w:rsidR="00582782" w:rsidRPr="00146ED3" w:rsidRDefault="00582782" w:rsidP="00E028FB">
            <w:pPr>
              <w:overflowPunct w:val="0"/>
              <w:ind w:left="400" w:hangingChars="200" w:hanging="400"/>
              <w:textAlignment w:val="baseline"/>
              <w:rPr>
                <w:rFonts w:ascii="ＭＳ ゴシック" w:eastAsia="ＭＳ ゴシック" w:hAnsi="ＭＳ ゴシック"/>
                <w:sz w:val="20"/>
                <w:szCs w:val="20"/>
              </w:rPr>
            </w:pPr>
          </w:p>
          <w:p w14:paraId="6983A5D3" w14:textId="77777777" w:rsidR="00582782" w:rsidRPr="00146ED3" w:rsidRDefault="00582782" w:rsidP="00E028FB">
            <w:pPr>
              <w:overflowPunct w:val="0"/>
              <w:ind w:left="400" w:hangingChars="200" w:hanging="400"/>
              <w:textAlignment w:val="baseline"/>
              <w:rPr>
                <w:rFonts w:ascii="ＭＳ ゴシック" w:eastAsia="ＭＳ ゴシック" w:hAnsi="ＭＳ ゴシック"/>
                <w:sz w:val="20"/>
                <w:szCs w:val="20"/>
              </w:rPr>
            </w:pPr>
          </w:p>
          <w:p w14:paraId="7A7D7A46" w14:textId="77777777" w:rsidR="00582782" w:rsidRPr="00146ED3" w:rsidRDefault="00582782" w:rsidP="00E028FB">
            <w:pPr>
              <w:overflowPunct w:val="0"/>
              <w:ind w:left="400" w:hangingChars="200" w:hanging="400"/>
              <w:textAlignment w:val="baseline"/>
              <w:rPr>
                <w:rFonts w:ascii="ＭＳ ゴシック" w:eastAsia="ＭＳ ゴシック" w:hAnsi="ＭＳ ゴシック"/>
                <w:sz w:val="20"/>
                <w:szCs w:val="20"/>
              </w:rPr>
            </w:pPr>
          </w:p>
          <w:p w14:paraId="3AC8BB7A" w14:textId="77777777" w:rsidR="00582782" w:rsidRPr="00146ED3" w:rsidRDefault="00582782" w:rsidP="00E028FB">
            <w:pPr>
              <w:overflowPunct w:val="0"/>
              <w:ind w:left="400" w:hangingChars="200" w:hanging="400"/>
              <w:textAlignment w:val="baseline"/>
              <w:rPr>
                <w:rFonts w:ascii="ＭＳ ゴシック" w:eastAsia="ＭＳ ゴシック" w:hAnsi="ＭＳ ゴシック"/>
                <w:sz w:val="20"/>
                <w:szCs w:val="20"/>
              </w:rPr>
            </w:pPr>
          </w:p>
          <w:p w14:paraId="41CD0E76" w14:textId="77777777" w:rsidR="00582782" w:rsidRPr="00146ED3" w:rsidRDefault="00582782" w:rsidP="00E028FB">
            <w:pPr>
              <w:overflowPunct w:val="0"/>
              <w:ind w:left="400" w:hangingChars="200" w:hanging="400"/>
              <w:textAlignment w:val="baseline"/>
              <w:rPr>
                <w:rFonts w:ascii="ＭＳ ゴシック" w:eastAsia="ＭＳ ゴシック" w:hAnsi="ＭＳ ゴシック"/>
                <w:sz w:val="20"/>
                <w:szCs w:val="20"/>
              </w:rPr>
            </w:pPr>
          </w:p>
          <w:p w14:paraId="72B0A838" w14:textId="77777777" w:rsidR="00582782" w:rsidRPr="00146ED3" w:rsidRDefault="00582782" w:rsidP="00E028FB">
            <w:pPr>
              <w:overflowPunct w:val="0"/>
              <w:ind w:left="400" w:hangingChars="200" w:hanging="400"/>
              <w:textAlignment w:val="baseline"/>
              <w:rPr>
                <w:rFonts w:ascii="ＭＳ ゴシック" w:eastAsia="ＭＳ ゴシック" w:hAnsi="ＭＳ ゴシック"/>
                <w:sz w:val="20"/>
                <w:szCs w:val="20"/>
              </w:rPr>
            </w:pPr>
          </w:p>
          <w:p w14:paraId="7E3266FF" w14:textId="77777777" w:rsidR="00582782" w:rsidRPr="00146ED3" w:rsidRDefault="00582782" w:rsidP="00E028FB">
            <w:pPr>
              <w:overflowPunct w:val="0"/>
              <w:ind w:left="400" w:hangingChars="200" w:hanging="400"/>
              <w:textAlignment w:val="baseline"/>
              <w:rPr>
                <w:rFonts w:ascii="ＭＳ ゴシック" w:eastAsia="ＭＳ ゴシック" w:hAnsi="ＭＳ ゴシック"/>
                <w:sz w:val="20"/>
                <w:szCs w:val="20"/>
              </w:rPr>
            </w:pPr>
          </w:p>
          <w:p w14:paraId="6EA6522C" w14:textId="77777777" w:rsidR="00582782" w:rsidRPr="00146ED3" w:rsidRDefault="00582782" w:rsidP="00E028FB">
            <w:pPr>
              <w:overflowPunct w:val="0"/>
              <w:ind w:left="400" w:hangingChars="200" w:hanging="400"/>
              <w:textAlignment w:val="baseline"/>
              <w:rPr>
                <w:rFonts w:ascii="ＭＳ ゴシック" w:eastAsia="ＭＳ ゴシック" w:hAnsi="ＭＳ ゴシック"/>
                <w:sz w:val="20"/>
                <w:szCs w:val="20"/>
              </w:rPr>
            </w:pPr>
          </w:p>
          <w:p w14:paraId="7DAB66D4" w14:textId="77777777" w:rsidR="00582782" w:rsidRPr="00146ED3" w:rsidRDefault="00582782" w:rsidP="00E028FB">
            <w:pPr>
              <w:overflowPunct w:val="0"/>
              <w:ind w:left="400" w:hangingChars="200" w:hanging="400"/>
              <w:textAlignment w:val="baseline"/>
              <w:rPr>
                <w:rFonts w:ascii="ＭＳ ゴシック" w:eastAsia="ＭＳ ゴシック" w:hAnsi="ＭＳ ゴシック"/>
                <w:sz w:val="20"/>
                <w:szCs w:val="20"/>
              </w:rPr>
            </w:pPr>
          </w:p>
          <w:p w14:paraId="3394D52B" w14:textId="77777777" w:rsidR="0003500C" w:rsidRPr="00146ED3" w:rsidRDefault="0003500C" w:rsidP="00E028FB">
            <w:pPr>
              <w:overflowPunct w:val="0"/>
              <w:ind w:left="400" w:hangingChars="200" w:hanging="400"/>
              <w:textAlignment w:val="baseline"/>
              <w:rPr>
                <w:rFonts w:ascii="ＭＳ ゴシック" w:eastAsia="ＭＳ ゴシック" w:hAnsi="ＭＳ ゴシック"/>
                <w:sz w:val="20"/>
                <w:szCs w:val="20"/>
              </w:rPr>
            </w:pPr>
          </w:p>
          <w:p w14:paraId="6FC299BA" w14:textId="77777777" w:rsidR="0003500C" w:rsidRPr="00146ED3" w:rsidRDefault="0003500C" w:rsidP="00E028FB">
            <w:pPr>
              <w:overflowPunct w:val="0"/>
              <w:ind w:left="400" w:hangingChars="200" w:hanging="400"/>
              <w:textAlignment w:val="baseline"/>
              <w:rPr>
                <w:rFonts w:ascii="ＭＳ ゴシック" w:eastAsia="ＭＳ ゴシック" w:hAnsi="ＭＳ ゴシック"/>
                <w:sz w:val="20"/>
                <w:szCs w:val="20"/>
              </w:rPr>
            </w:pPr>
          </w:p>
          <w:p w14:paraId="17905CE0" w14:textId="77777777" w:rsidR="0003500C" w:rsidRPr="00146ED3" w:rsidRDefault="0003500C" w:rsidP="00E028FB">
            <w:pPr>
              <w:overflowPunct w:val="0"/>
              <w:ind w:left="400" w:hangingChars="200" w:hanging="400"/>
              <w:textAlignment w:val="baseline"/>
              <w:rPr>
                <w:rFonts w:ascii="ＭＳ ゴシック" w:eastAsia="ＭＳ ゴシック" w:hAnsi="ＭＳ ゴシック"/>
                <w:sz w:val="20"/>
                <w:szCs w:val="20"/>
              </w:rPr>
            </w:pPr>
          </w:p>
          <w:p w14:paraId="1847AADC" w14:textId="77777777" w:rsidR="0003500C" w:rsidRPr="00146ED3" w:rsidRDefault="0003500C" w:rsidP="00E028FB">
            <w:pPr>
              <w:overflowPunct w:val="0"/>
              <w:ind w:left="400" w:hangingChars="200" w:hanging="400"/>
              <w:textAlignment w:val="baseline"/>
              <w:rPr>
                <w:rFonts w:ascii="ＭＳ ゴシック" w:eastAsia="ＭＳ ゴシック" w:hAnsi="ＭＳ ゴシック"/>
                <w:sz w:val="20"/>
                <w:szCs w:val="20"/>
              </w:rPr>
            </w:pPr>
          </w:p>
          <w:p w14:paraId="10727737" w14:textId="77777777" w:rsidR="00582782" w:rsidRPr="00146ED3" w:rsidRDefault="00582782" w:rsidP="00E028FB">
            <w:pPr>
              <w:overflowPunct w:val="0"/>
              <w:ind w:left="400" w:hangingChars="200" w:hanging="400"/>
              <w:textAlignment w:val="baseline"/>
              <w:rPr>
                <w:rFonts w:ascii="ＭＳ ゴシック" w:eastAsia="ＭＳ ゴシック" w:hAnsi="ＭＳ ゴシック"/>
                <w:sz w:val="20"/>
                <w:szCs w:val="20"/>
              </w:rPr>
            </w:pPr>
          </w:p>
          <w:p w14:paraId="125442CA" w14:textId="77777777" w:rsidR="00582782" w:rsidRPr="00146ED3" w:rsidRDefault="00582782" w:rsidP="00582782">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【除くユニット型】</w:t>
            </w:r>
          </w:p>
          <w:p w14:paraId="4592EFA3" w14:textId="77777777" w:rsidR="00582782" w:rsidRPr="00146ED3" w:rsidRDefault="00582782" w:rsidP="00582782">
            <w:pPr>
              <w:overflowPunct w:val="0"/>
              <w:ind w:left="400" w:hangingChars="200" w:hanging="400"/>
              <w:textAlignment w:val="baseline"/>
              <w:rPr>
                <w:rFonts w:ascii="ＭＳ ゴシック" w:eastAsia="ＭＳ ゴシック" w:hAnsi="ＭＳ ゴシック"/>
                <w:sz w:val="20"/>
                <w:szCs w:val="20"/>
              </w:rPr>
            </w:pPr>
          </w:p>
          <w:p w14:paraId="31001928" w14:textId="77777777" w:rsidR="00582782" w:rsidRPr="00146ED3" w:rsidRDefault="00582782" w:rsidP="00582782">
            <w:pPr>
              <w:overflowPunct w:val="0"/>
              <w:textAlignment w:val="baseline"/>
              <w:rPr>
                <w:rFonts w:ascii="ＭＳ ゴシック" w:eastAsia="ＭＳ ゴシック" w:hAnsi="ＭＳ ゴシック"/>
                <w:sz w:val="20"/>
                <w:szCs w:val="20"/>
              </w:rPr>
            </w:pPr>
          </w:p>
        </w:tc>
        <w:tc>
          <w:tcPr>
            <w:tcW w:w="5992" w:type="dxa"/>
          </w:tcPr>
          <w:p w14:paraId="6BD1DE4F" w14:textId="77777777" w:rsidR="00120101" w:rsidRPr="00146ED3" w:rsidRDefault="00120101" w:rsidP="00E028FB">
            <w:pPr>
              <w:overflowPunct w:val="0"/>
              <w:ind w:leftChars="100" w:left="210"/>
              <w:textAlignment w:val="baseline"/>
              <w:rPr>
                <w:rFonts w:ascii="ＭＳ ゴシック" w:eastAsia="ＭＳ ゴシック" w:hAnsi="ＭＳ ゴシック"/>
                <w:sz w:val="20"/>
                <w:szCs w:val="20"/>
              </w:rPr>
            </w:pPr>
          </w:p>
          <w:p w14:paraId="6D4A612D" w14:textId="77777777" w:rsidR="00120101" w:rsidRPr="00146ED3" w:rsidRDefault="00120101" w:rsidP="00E028F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　 配置，構造及び設備は，日照，採光，換気等の入所者の保</w:t>
            </w:r>
          </w:p>
          <w:p w14:paraId="597EEB84" w14:textId="77777777" w:rsidR="001F1D8A" w:rsidRPr="00146ED3" w:rsidRDefault="00120101" w:rsidP="00E028F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健衛生に関する事項及び防災について十分考慮されたもの</w:t>
            </w:r>
          </w:p>
          <w:p w14:paraId="751DFDA4" w14:textId="77777777" w:rsidR="00120101" w:rsidRPr="00146ED3" w:rsidRDefault="00120101" w:rsidP="001F1D8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であるか。</w:t>
            </w:r>
          </w:p>
          <w:p w14:paraId="1A9882DA" w14:textId="77777777" w:rsidR="00120101" w:rsidRPr="00146ED3" w:rsidRDefault="00120101" w:rsidP="00E028FB">
            <w:pPr>
              <w:overflowPunct w:val="0"/>
              <w:textAlignment w:val="baseline"/>
              <w:rPr>
                <w:rFonts w:ascii="ＭＳ ゴシック" w:eastAsia="ＭＳ ゴシック" w:hAnsi="ＭＳ ゴシック"/>
                <w:sz w:val="20"/>
                <w:szCs w:val="20"/>
              </w:rPr>
            </w:pPr>
          </w:p>
          <w:p w14:paraId="67E0ABDA" w14:textId="77777777" w:rsidR="00120101" w:rsidRPr="00146ED3" w:rsidRDefault="00120101" w:rsidP="00E028F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　 設備は，専ら当該特別養護老人ホームの用に供するもので</w:t>
            </w:r>
          </w:p>
          <w:p w14:paraId="312DAF0D" w14:textId="77777777" w:rsidR="00120101" w:rsidRPr="00146ED3" w:rsidRDefault="00120101" w:rsidP="00E028F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あるか。（入所者の処遇に支障がない場合は，この限りでな</w:t>
            </w:r>
          </w:p>
          <w:p w14:paraId="40A14BEE" w14:textId="77777777" w:rsidR="00120101" w:rsidRPr="00146ED3" w:rsidRDefault="00120101" w:rsidP="00E028F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い。）</w:t>
            </w:r>
          </w:p>
          <w:p w14:paraId="06EACADF" w14:textId="77777777" w:rsidR="00120101" w:rsidRPr="00146ED3" w:rsidRDefault="00120101" w:rsidP="00E028FB">
            <w:pPr>
              <w:overflowPunct w:val="0"/>
              <w:ind w:left="210" w:firstLineChars="100" w:firstLine="200"/>
              <w:textAlignment w:val="baseline"/>
              <w:rPr>
                <w:rFonts w:ascii="ＭＳ ゴシック" w:eastAsia="ＭＳ ゴシック" w:hAnsi="ＭＳ ゴシック"/>
                <w:sz w:val="20"/>
                <w:szCs w:val="20"/>
              </w:rPr>
            </w:pPr>
          </w:p>
          <w:p w14:paraId="78758594" w14:textId="77777777" w:rsidR="00120101" w:rsidRPr="00146ED3" w:rsidRDefault="00120101" w:rsidP="00E028FB">
            <w:pPr>
              <w:overflowPunct w:val="0"/>
              <w:ind w:left="400" w:hangingChars="200" w:hanging="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(3)　 建物・設備の規模及び構造の変更等がある場合，県知事への届出が適切になされているか。</w:t>
            </w:r>
          </w:p>
          <w:p w14:paraId="4F92844A" w14:textId="77777777" w:rsidR="00582782" w:rsidRPr="00146ED3" w:rsidRDefault="00582782" w:rsidP="00582782">
            <w:pPr>
              <w:overflowPunct w:val="0"/>
              <w:textAlignment w:val="baseline"/>
              <w:rPr>
                <w:rFonts w:ascii="ＭＳ ゴシック" w:eastAsia="ＭＳ ゴシック" w:hAnsi="ＭＳ ゴシック"/>
                <w:sz w:val="20"/>
                <w:szCs w:val="20"/>
              </w:rPr>
            </w:pPr>
          </w:p>
          <w:p w14:paraId="42E9D8BC" w14:textId="77777777" w:rsidR="00582782" w:rsidRPr="00146ED3" w:rsidRDefault="00582782" w:rsidP="00E028FB">
            <w:pPr>
              <w:overflowPunct w:val="0"/>
              <w:ind w:left="400" w:hangingChars="200" w:hanging="400"/>
              <w:textAlignment w:val="baseline"/>
              <w:rPr>
                <w:rFonts w:ascii="ＭＳ ゴシック" w:eastAsia="ＭＳ ゴシック" w:hAnsi="ＭＳ ゴシック"/>
                <w:sz w:val="20"/>
                <w:szCs w:val="20"/>
              </w:rPr>
            </w:pPr>
          </w:p>
          <w:p w14:paraId="202C7393" w14:textId="77777777" w:rsidR="00F62B8A" w:rsidRPr="00146ED3" w:rsidRDefault="00F62B8A" w:rsidP="00E028FB">
            <w:pPr>
              <w:overflowPunct w:val="0"/>
              <w:ind w:left="400" w:hangingChars="200" w:hanging="400"/>
              <w:textAlignment w:val="baseline"/>
              <w:rPr>
                <w:rFonts w:ascii="ＭＳ ゴシック" w:eastAsia="ＭＳ ゴシック" w:hAnsi="ＭＳ ゴシック"/>
                <w:sz w:val="20"/>
                <w:szCs w:val="20"/>
              </w:rPr>
            </w:pPr>
          </w:p>
          <w:p w14:paraId="645A889F" w14:textId="77777777" w:rsidR="00582782" w:rsidRPr="00146ED3" w:rsidRDefault="00582782" w:rsidP="00E028FB">
            <w:pPr>
              <w:overflowPunct w:val="0"/>
              <w:ind w:left="400" w:hangingChars="200" w:hanging="400"/>
              <w:textAlignment w:val="baseline"/>
              <w:rPr>
                <w:rFonts w:ascii="ＭＳ ゴシック" w:eastAsia="ＭＳ ゴシック" w:hAnsi="ＭＳ ゴシック"/>
                <w:sz w:val="20"/>
                <w:szCs w:val="20"/>
              </w:rPr>
            </w:pPr>
          </w:p>
          <w:p w14:paraId="00381AC6" w14:textId="77777777" w:rsidR="00FB3FDB" w:rsidRPr="00146ED3" w:rsidRDefault="00FB3FDB" w:rsidP="00E028FB">
            <w:pPr>
              <w:overflowPunct w:val="0"/>
              <w:ind w:left="400" w:hangingChars="200" w:hanging="400"/>
              <w:textAlignment w:val="baseline"/>
              <w:rPr>
                <w:rFonts w:ascii="ＭＳ ゴシック" w:eastAsia="ＭＳ ゴシック" w:hAnsi="ＭＳ ゴシック"/>
                <w:sz w:val="20"/>
                <w:szCs w:val="20"/>
              </w:rPr>
            </w:pPr>
          </w:p>
          <w:p w14:paraId="0367DDB3" w14:textId="77777777" w:rsidR="00FB3FDB" w:rsidRPr="00146ED3" w:rsidRDefault="00FB3FDB" w:rsidP="00E028FB">
            <w:pPr>
              <w:overflowPunct w:val="0"/>
              <w:ind w:left="400" w:hangingChars="200" w:hanging="400"/>
              <w:textAlignment w:val="baseline"/>
              <w:rPr>
                <w:rFonts w:ascii="ＭＳ ゴシック" w:eastAsia="ＭＳ ゴシック" w:hAnsi="ＭＳ ゴシック"/>
                <w:sz w:val="20"/>
                <w:szCs w:val="20"/>
              </w:rPr>
            </w:pPr>
          </w:p>
          <w:p w14:paraId="42B0BF3F" w14:textId="77777777" w:rsidR="00FB3FDB" w:rsidRPr="00146ED3" w:rsidRDefault="00FB3FDB" w:rsidP="00E028FB">
            <w:pPr>
              <w:overflowPunct w:val="0"/>
              <w:ind w:left="400" w:hangingChars="200" w:hanging="400"/>
              <w:textAlignment w:val="baseline"/>
              <w:rPr>
                <w:rFonts w:ascii="ＭＳ ゴシック" w:eastAsia="ＭＳ ゴシック" w:hAnsi="ＭＳ ゴシック"/>
                <w:sz w:val="20"/>
                <w:szCs w:val="20"/>
              </w:rPr>
            </w:pPr>
          </w:p>
          <w:p w14:paraId="11A5A3F9" w14:textId="77777777" w:rsidR="00582782" w:rsidRPr="00146ED3" w:rsidRDefault="00582782" w:rsidP="00582782">
            <w:pPr>
              <w:overflowPunct w:val="0"/>
              <w:textAlignment w:val="baseline"/>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(1)　次に掲げる設備の有無に</w:t>
            </w:r>
            <w:sdt>
              <w:sdtPr>
                <w:rPr>
                  <w:rFonts w:ascii="ＭＳ ゴシック" w:eastAsia="ＭＳ ゴシック" w:hAnsi="ＭＳ ゴシック" w:hint="eastAsia"/>
                  <w:sz w:val="20"/>
                  <w:szCs w:val="20"/>
                </w:rPr>
                <w:id w:val="-1257043128"/>
                <w14:checkbox>
                  <w14:checked w14:val="1"/>
                  <w14:checkedState w14:val="00FE" w14:font="Wingdings"/>
                  <w14:uncheckedState w14:val="2610" w14:font="ＭＳ ゴシック"/>
                </w14:checkbox>
              </w:sdtPr>
              <w:sdtEndPr/>
              <w:sdtContent>
                <w:r w:rsidR="00C162CA" w:rsidRPr="00146ED3">
                  <w:rPr>
                    <w:rFonts w:ascii="ＭＳ ゴシック" w:eastAsia="ＭＳ ゴシック" w:hAnsi="ＭＳ ゴシック" w:hint="eastAsia"/>
                    <w:sz w:val="20"/>
                    <w:szCs w:val="20"/>
                  </w:rPr>
                  <w:sym w:font="Wingdings" w:char="F0FE"/>
                </w:r>
              </w:sdtContent>
            </w:sdt>
            <w:r w:rsidRPr="00146ED3">
              <w:rPr>
                <w:rFonts w:ascii="ＭＳ ゴシック" w:eastAsia="ＭＳ ゴシック" w:hAnsi="ＭＳ ゴシック" w:cs="ＭＳ Ｐゴシック"/>
                <w:kern w:val="0"/>
                <w:sz w:val="20"/>
                <w:szCs w:val="20"/>
              </w:rPr>
              <w:t>を付けること</w:t>
            </w:r>
            <w:r w:rsidRPr="00146ED3">
              <w:rPr>
                <w:rFonts w:ascii="ＭＳ ゴシック" w:eastAsia="ＭＳ ゴシック" w:hAnsi="ＭＳ ゴシック" w:cs="ＭＳ Ｐゴシック" w:hint="eastAsia"/>
                <w:kern w:val="0"/>
                <w:sz w:val="20"/>
                <w:szCs w:val="20"/>
              </w:rPr>
              <w:t>。</w:t>
            </w:r>
          </w:p>
          <w:p w14:paraId="1A90511D" w14:textId="77777777" w:rsidR="00582782" w:rsidRPr="00146ED3" w:rsidRDefault="00582782" w:rsidP="00582782">
            <w:pPr>
              <w:overflowPunct w:val="0"/>
              <w:ind w:firstLineChars="500" w:firstLine="1000"/>
              <w:textAlignment w:val="baseline"/>
              <w:rPr>
                <w:rFonts w:ascii="ＭＳ ゴシック" w:eastAsia="ＭＳ ゴシック" w:hAnsi="ＭＳ ゴシック"/>
                <w:sz w:val="20"/>
                <w:szCs w:val="20"/>
              </w:rPr>
            </w:pPr>
          </w:p>
          <w:tbl>
            <w:tblPr>
              <w:tblpPr w:leftFromText="142" w:rightFromText="142" w:vertAnchor="text" w:horzAnchor="margin" w:tblpXSpec="center" w:tblpY="-68"/>
              <w:tblOverlap w:val="never"/>
              <w:tblW w:w="4106" w:type="dxa"/>
              <w:tblCellMar>
                <w:left w:w="99" w:type="dxa"/>
                <w:right w:w="99" w:type="dxa"/>
              </w:tblCellMar>
              <w:tblLook w:val="04A0" w:firstRow="1" w:lastRow="0" w:firstColumn="1" w:lastColumn="0" w:noHBand="0" w:noVBand="1"/>
            </w:tblPr>
            <w:tblGrid>
              <w:gridCol w:w="398"/>
              <w:gridCol w:w="1865"/>
              <w:gridCol w:w="1843"/>
            </w:tblGrid>
            <w:tr w:rsidR="00CA73C0" w:rsidRPr="00146ED3" w14:paraId="3F239A0B" w14:textId="77777777" w:rsidTr="00F62B8A">
              <w:trPr>
                <w:trHeight w:val="270"/>
              </w:trPr>
              <w:tc>
                <w:tcPr>
                  <w:tcW w:w="3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48E38" w14:textId="77777777" w:rsidR="00F62B8A" w:rsidRPr="00146ED3" w:rsidRDefault="00F62B8A" w:rsidP="00F62B8A">
                  <w:pPr>
                    <w:widowControl/>
                    <w:jc w:val="center"/>
                    <w:rPr>
                      <w:rFonts w:ascii="ＭＳ ゴシック" w:eastAsia="ＭＳ ゴシック" w:hAnsi="ＭＳ ゴシック" w:cs="ＭＳ Ｐゴシック"/>
                      <w:kern w:val="0"/>
                      <w:sz w:val="18"/>
                      <w:szCs w:val="18"/>
                    </w:rPr>
                  </w:pPr>
                  <w:r w:rsidRPr="00146ED3">
                    <w:rPr>
                      <w:rFonts w:ascii="ＭＳ ゴシック" w:eastAsia="ＭＳ ゴシック" w:hAnsi="ＭＳ ゴシック" w:cs="ＭＳ Ｐゴシック" w:hint="eastAsia"/>
                      <w:kern w:val="0"/>
                      <w:sz w:val="18"/>
                      <w:szCs w:val="18"/>
                    </w:rPr>
                    <w:t>号</w:t>
                  </w:r>
                </w:p>
              </w:tc>
              <w:tc>
                <w:tcPr>
                  <w:tcW w:w="1865" w:type="dxa"/>
                  <w:tcBorders>
                    <w:top w:val="single" w:sz="4" w:space="0" w:color="auto"/>
                    <w:left w:val="single" w:sz="4" w:space="0" w:color="auto"/>
                    <w:bottom w:val="single" w:sz="4" w:space="0" w:color="auto"/>
                    <w:right w:val="single" w:sz="4" w:space="0" w:color="000000"/>
                  </w:tcBorders>
                  <w:shd w:val="clear" w:color="auto" w:fill="auto"/>
                  <w:vAlign w:val="center"/>
                </w:tcPr>
                <w:p w14:paraId="5150B529" w14:textId="77777777" w:rsidR="00F62B8A" w:rsidRPr="00146ED3" w:rsidRDefault="00F62B8A" w:rsidP="00F62B8A">
                  <w:pPr>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区　　　　分</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2042D64A" w14:textId="77777777" w:rsidR="00F62B8A" w:rsidRPr="00146ED3" w:rsidRDefault="00F62B8A" w:rsidP="00F62B8A">
                  <w:pPr>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設備の有無</w:t>
                  </w:r>
                </w:p>
              </w:tc>
            </w:tr>
            <w:tr w:rsidR="00CA73C0" w:rsidRPr="00146ED3" w14:paraId="6DFA30E3" w14:textId="77777777" w:rsidTr="00F62B8A">
              <w:trPr>
                <w:trHeight w:val="270"/>
              </w:trPr>
              <w:tc>
                <w:tcPr>
                  <w:tcW w:w="398" w:type="dxa"/>
                  <w:tcBorders>
                    <w:top w:val="nil"/>
                    <w:left w:val="single" w:sz="4" w:space="0" w:color="auto"/>
                    <w:bottom w:val="single" w:sz="4" w:space="0" w:color="auto"/>
                    <w:right w:val="single" w:sz="4" w:space="0" w:color="auto"/>
                  </w:tcBorders>
                  <w:shd w:val="clear" w:color="auto" w:fill="auto"/>
                  <w:hideMark/>
                </w:tcPr>
                <w:p w14:paraId="53D96492"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１</w:t>
                  </w:r>
                </w:p>
              </w:tc>
              <w:tc>
                <w:tcPr>
                  <w:tcW w:w="1865" w:type="dxa"/>
                  <w:tcBorders>
                    <w:top w:val="nil"/>
                    <w:left w:val="nil"/>
                    <w:bottom w:val="single" w:sz="4" w:space="0" w:color="auto"/>
                    <w:right w:val="single" w:sz="4" w:space="0" w:color="auto"/>
                  </w:tcBorders>
                  <w:shd w:val="clear" w:color="auto" w:fill="auto"/>
                  <w:noWrap/>
                  <w:hideMark/>
                </w:tcPr>
                <w:p w14:paraId="55F4274E"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居室</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1294B541" w14:textId="77777777" w:rsidR="00F62B8A" w:rsidRPr="00146ED3" w:rsidRDefault="001F3A7E" w:rsidP="00F62B8A">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631236898"/>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140914620"/>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無</w:t>
                  </w:r>
                </w:p>
              </w:tc>
            </w:tr>
            <w:tr w:rsidR="00CA73C0" w:rsidRPr="00146ED3" w14:paraId="7C9DD259" w14:textId="77777777" w:rsidTr="00F62B8A">
              <w:trPr>
                <w:trHeight w:val="270"/>
              </w:trPr>
              <w:tc>
                <w:tcPr>
                  <w:tcW w:w="398" w:type="dxa"/>
                  <w:tcBorders>
                    <w:top w:val="nil"/>
                    <w:left w:val="single" w:sz="4" w:space="0" w:color="auto"/>
                    <w:bottom w:val="single" w:sz="4" w:space="0" w:color="auto"/>
                    <w:right w:val="single" w:sz="4" w:space="0" w:color="auto"/>
                  </w:tcBorders>
                  <w:shd w:val="clear" w:color="auto" w:fill="auto"/>
                  <w:hideMark/>
                </w:tcPr>
                <w:p w14:paraId="32327019"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２</w:t>
                  </w:r>
                </w:p>
              </w:tc>
              <w:tc>
                <w:tcPr>
                  <w:tcW w:w="1865" w:type="dxa"/>
                  <w:tcBorders>
                    <w:top w:val="nil"/>
                    <w:left w:val="nil"/>
                    <w:bottom w:val="single" w:sz="4" w:space="0" w:color="auto"/>
                    <w:right w:val="single" w:sz="4" w:space="0" w:color="auto"/>
                  </w:tcBorders>
                  <w:shd w:val="clear" w:color="auto" w:fill="auto"/>
                  <w:noWrap/>
                  <w:hideMark/>
                </w:tcPr>
                <w:p w14:paraId="54033DD5"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静養室</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1B67EA8D" w14:textId="77777777" w:rsidR="00F62B8A" w:rsidRPr="00146ED3" w:rsidRDefault="001F3A7E" w:rsidP="00F62B8A">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896823256"/>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504569775"/>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無</w:t>
                  </w:r>
                </w:p>
              </w:tc>
            </w:tr>
            <w:tr w:rsidR="00CA73C0" w:rsidRPr="00146ED3" w14:paraId="5601D06F" w14:textId="77777777" w:rsidTr="00F62B8A">
              <w:trPr>
                <w:trHeight w:val="270"/>
              </w:trPr>
              <w:tc>
                <w:tcPr>
                  <w:tcW w:w="398" w:type="dxa"/>
                  <w:tcBorders>
                    <w:top w:val="nil"/>
                    <w:left w:val="single" w:sz="4" w:space="0" w:color="auto"/>
                    <w:bottom w:val="single" w:sz="4" w:space="0" w:color="auto"/>
                    <w:right w:val="single" w:sz="4" w:space="0" w:color="auto"/>
                  </w:tcBorders>
                  <w:shd w:val="clear" w:color="auto" w:fill="auto"/>
                  <w:hideMark/>
                </w:tcPr>
                <w:p w14:paraId="4D9BAA33"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３</w:t>
                  </w:r>
                </w:p>
              </w:tc>
              <w:tc>
                <w:tcPr>
                  <w:tcW w:w="1865" w:type="dxa"/>
                  <w:tcBorders>
                    <w:top w:val="nil"/>
                    <w:left w:val="nil"/>
                    <w:bottom w:val="single" w:sz="4" w:space="0" w:color="auto"/>
                    <w:right w:val="single" w:sz="4" w:space="0" w:color="auto"/>
                  </w:tcBorders>
                  <w:shd w:val="clear" w:color="auto" w:fill="auto"/>
                  <w:noWrap/>
                  <w:hideMark/>
                </w:tcPr>
                <w:p w14:paraId="67DD48C2"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食堂</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2F3D1956" w14:textId="77777777" w:rsidR="00F62B8A" w:rsidRPr="00146ED3" w:rsidRDefault="001F3A7E" w:rsidP="00F62B8A">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397584812"/>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746655680"/>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無</w:t>
                  </w:r>
                </w:p>
              </w:tc>
            </w:tr>
            <w:tr w:rsidR="00CA73C0" w:rsidRPr="00146ED3" w14:paraId="46A4C2B9" w14:textId="77777777" w:rsidTr="00F62B8A">
              <w:trPr>
                <w:trHeight w:val="270"/>
              </w:trPr>
              <w:tc>
                <w:tcPr>
                  <w:tcW w:w="398" w:type="dxa"/>
                  <w:tcBorders>
                    <w:top w:val="nil"/>
                    <w:left w:val="single" w:sz="4" w:space="0" w:color="auto"/>
                    <w:bottom w:val="single" w:sz="4" w:space="0" w:color="auto"/>
                    <w:right w:val="single" w:sz="4" w:space="0" w:color="auto"/>
                  </w:tcBorders>
                  <w:shd w:val="clear" w:color="auto" w:fill="auto"/>
                  <w:hideMark/>
                </w:tcPr>
                <w:p w14:paraId="1EA60426"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４</w:t>
                  </w:r>
                </w:p>
              </w:tc>
              <w:tc>
                <w:tcPr>
                  <w:tcW w:w="1865" w:type="dxa"/>
                  <w:tcBorders>
                    <w:top w:val="nil"/>
                    <w:left w:val="nil"/>
                    <w:bottom w:val="single" w:sz="4" w:space="0" w:color="auto"/>
                    <w:right w:val="single" w:sz="4" w:space="0" w:color="auto"/>
                  </w:tcBorders>
                  <w:shd w:val="clear" w:color="auto" w:fill="auto"/>
                  <w:noWrap/>
                  <w:hideMark/>
                </w:tcPr>
                <w:p w14:paraId="61F9E6C4"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浴室</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B16D98D" w14:textId="77777777" w:rsidR="00F62B8A" w:rsidRPr="00146ED3" w:rsidRDefault="001F3A7E" w:rsidP="00F62B8A">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222989327"/>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994442598"/>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無</w:t>
                  </w:r>
                </w:p>
              </w:tc>
            </w:tr>
            <w:tr w:rsidR="00CA73C0" w:rsidRPr="00146ED3" w14:paraId="0AC2DC15" w14:textId="77777777" w:rsidTr="00F62B8A">
              <w:trPr>
                <w:trHeight w:val="270"/>
              </w:trPr>
              <w:tc>
                <w:tcPr>
                  <w:tcW w:w="398" w:type="dxa"/>
                  <w:tcBorders>
                    <w:top w:val="nil"/>
                    <w:left w:val="single" w:sz="4" w:space="0" w:color="auto"/>
                    <w:bottom w:val="single" w:sz="4" w:space="0" w:color="auto"/>
                    <w:right w:val="single" w:sz="4" w:space="0" w:color="auto"/>
                  </w:tcBorders>
                  <w:shd w:val="clear" w:color="auto" w:fill="auto"/>
                  <w:hideMark/>
                </w:tcPr>
                <w:p w14:paraId="39CF1E81"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５</w:t>
                  </w:r>
                </w:p>
              </w:tc>
              <w:tc>
                <w:tcPr>
                  <w:tcW w:w="1865" w:type="dxa"/>
                  <w:tcBorders>
                    <w:top w:val="nil"/>
                    <w:left w:val="nil"/>
                    <w:bottom w:val="single" w:sz="4" w:space="0" w:color="auto"/>
                    <w:right w:val="single" w:sz="4" w:space="0" w:color="auto"/>
                  </w:tcBorders>
                  <w:shd w:val="clear" w:color="auto" w:fill="auto"/>
                  <w:noWrap/>
                  <w:hideMark/>
                </w:tcPr>
                <w:p w14:paraId="59D218E6"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洗面設備</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6C1207D1" w14:textId="77777777" w:rsidR="00F62B8A" w:rsidRPr="00146ED3" w:rsidRDefault="001F3A7E" w:rsidP="00F62B8A">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138921378"/>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962259277"/>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無</w:t>
                  </w:r>
                </w:p>
              </w:tc>
            </w:tr>
            <w:tr w:rsidR="00CA73C0" w:rsidRPr="00146ED3" w14:paraId="4383A6AD" w14:textId="77777777" w:rsidTr="00F62B8A">
              <w:trPr>
                <w:trHeight w:val="270"/>
              </w:trPr>
              <w:tc>
                <w:tcPr>
                  <w:tcW w:w="398" w:type="dxa"/>
                  <w:tcBorders>
                    <w:top w:val="nil"/>
                    <w:left w:val="single" w:sz="4" w:space="0" w:color="auto"/>
                    <w:bottom w:val="single" w:sz="4" w:space="0" w:color="auto"/>
                    <w:right w:val="single" w:sz="4" w:space="0" w:color="auto"/>
                  </w:tcBorders>
                  <w:shd w:val="clear" w:color="auto" w:fill="auto"/>
                  <w:hideMark/>
                </w:tcPr>
                <w:p w14:paraId="7081CE8B"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６</w:t>
                  </w:r>
                </w:p>
              </w:tc>
              <w:tc>
                <w:tcPr>
                  <w:tcW w:w="1865" w:type="dxa"/>
                  <w:tcBorders>
                    <w:top w:val="nil"/>
                    <w:left w:val="nil"/>
                    <w:bottom w:val="single" w:sz="4" w:space="0" w:color="auto"/>
                    <w:right w:val="single" w:sz="4" w:space="0" w:color="auto"/>
                  </w:tcBorders>
                  <w:shd w:val="clear" w:color="auto" w:fill="auto"/>
                  <w:noWrap/>
                  <w:hideMark/>
                </w:tcPr>
                <w:p w14:paraId="3EDD9E30"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便所</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570A5C4C" w14:textId="77777777" w:rsidR="00F62B8A" w:rsidRPr="00146ED3" w:rsidRDefault="001F3A7E" w:rsidP="00F62B8A">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77213531"/>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141033968"/>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無</w:t>
                  </w:r>
                </w:p>
              </w:tc>
            </w:tr>
            <w:tr w:rsidR="00CA73C0" w:rsidRPr="00146ED3" w14:paraId="729FC9EE" w14:textId="77777777" w:rsidTr="00F62B8A">
              <w:trPr>
                <w:trHeight w:val="270"/>
              </w:trPr>
              <w:tc>
                <w:tcPr>
                  <w:tcW w:w="398" w:type="dxa"/>
                  <w:tcBorders>
                    <w:top w:val="nil"/>
                    <w:left w:val="single" w:sz="4" w:space="0" w:color="auto"/>
                    <w:bottom w:val="single" w:sz="4" w:space="0" w:color="auto"/>
                    <w:right w:val="single" w:sz="4" w:space="0" w:color="auto"/>
                  </w:tcBorders>
                  <w:shd w:val="clear" w:color="auto" w:fill="auto"/>
                  <w:hideMark/>
                </w:tcPr>
                <w:p w14:paraId="2C9E173C"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７</w:t>
                  </w:r>
                </w:p>
              </w:tc>
              <w:tc>
                <w:tcPr>
                  <w:tcW w:w="1865" w:type="dxa"/>
                  <w:tcBorders>
                    <w:top w:val="nil"/>
                    <w:left w:val="nil"/>
                    <w:bottom w:val="single" w:sz="4" w:space="0" w:color="auto"/>
                    <w:right w:val="single" w:sz="4" w:space="0" w:color="auto"/>
                  </w:tcBorders>
                  <w:shd w:val="clear" w:color="auto" w:fill="auto"/>
                  <w:noWrap/>
                  <w:hideMark/>
                </w:tcPr>
                <w:p w14:paraId="47EE3136"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医務室</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17E2CB59" w14:textId="77777777" w:rsidR="00F62B8A" w:rsidRPr="00146ED3" w:rsidRDefault="001F3A7E" w:rsidP="00F62B8A">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857811053"/>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115441589"/>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無</w:t>
                  </w:r>
                </w:p>
              </w:tc>
            </w:tr>
            <w:tr w:rsidR="00CA73C0" w:rsidRPr="00146ED3" w14:paraId="39A870FE" w14:textId="77777777" w:rsidTr="00F62B8A">
              <w:trPr>
                <w:trHeight w:val="270"/>
              </w:trPr>
              <w:tc>
                <w:tcPr>
                  <w:tcW w:w="398" w:type="dxa"/>
                  <w:tcBorders>
                    <w:top w:val="nil"/>
                    <w:left w:val="single" w:sz="4" w:space="0" w:color="auto"/>
                    <w:bottom w:val="single" w:sz="4" w:space="0" w:color="auto"/>
                    <w:right w:val="single" w:sz="4" w:space="0" w:color="auto"/>
                  </w:tcBorders>
                  <w:shd w:val="clear" w:color="auto" w:fill="auto"/>
                  <w:hideMark/>
                </w:tcPr>
                <w:p w14:paraId="77129CEE"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８</w:t>
                  </w:r>
                </w:p>
              </w:tc>
              <w:tc>
                <w:tcPr>
                  <w:tcW w:w="1865" w:type="dxa"/>
                  <w:tcBorders>
                    <w:top w:val="nil"/>
                    <w:left w:val="nil"/>
                    <w:bottom w:val="single" w:sz="4" w:space="0" w:color="auto"/>
                    <w:right w:val="single" w:sz="4" w:space="0" w:color="auto"/>
                  </w:tcBorders>
                  <w:shd w:val="clear" w:color="auto" w:fill="auto"/>
                  <w:noWrap/>
                  <w:hideMark/>
                </w:tcPr>
                <w:p w14:paraId="201B3ED7"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調理室</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504672A1" w14:textId="77777777" w:rsidR="00F62B8A" w:rsidRPr="00146ED3" w:rsidRDefault="001F3A7E" w:rsidP="00F62B8A">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639799724"/>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710639285"/>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無</w:t>
                  </w:r>
                </w:p>
              </w:tc>
            </w:tr>
            <w:tr w:rsidR="00CA73C0" w:rsidRPr="00146ED3" w14:paraId="67DA30A2" w14:textId="77777777" w:rsidTr="00F62B8A">
              <w:trPr>
                <w:trHeight w:val="270"/>
              </w:trPr>
              <w:tc>
                <w:tcPr>
                  <w:tcW w:w="398" w:type="dxa"/>
                  <w:tcBorders>
                    <w:top w:val="nil"/>
                    <w:left w:val="single" w:sz="4" w:space="0" w:color="auto"/>
                    <w:bottom w:val="single" w:sz="4" w:space="0" w:color="auto"/>
                    <w:right w:val="single" w:sz="4" w:space="0" w:color="auto"/>
                  </w:tcBorders>
                  <w:shd w:val="clear" w:color="auto" w:fill="auto"/>
                  <w:hideMark/>
                </w:tcPr>
                <w:p w14:paraId="0E038656"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９</w:t>
                  </w:r>
                </w:p>
              </w:tc>
              <w:tc>
                <w:tcPr>
                  <w:tcW w:w="1865" w:type="dxa"/>
                  <w:tcBorders>
                    <w:top w:val="nil"/>
                    <w:left w:val="nil"/>
                    <w:bottom w:val="single" w:sz="4" w:space="0" w:color="auto"/>
                    <w:right w:val="single" w:sz="4" w:space="0" w:color="auto"/>
                  </w:tcBorders>
                  <w:shd w:val="clear" w:color="auto" w:fill="auto"/>
                  <w:noWrap/>
                  <w:hideMark/>
                </w:tcPr>
                <w:p w14:paraId="38453E5A"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介護職員室</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5375C382" w14:textId="77777777" w:rsidR="00F62B8A" w:rsidRPr="00146ED3" w:rsidRDefault="001F3A7E" w:rsidP="00F62B8A">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710960817"/>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360404962"/>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無</w:t>
                  </w:r>
                </w:p>
              </w:tc>
            </w:tr>
            <w:tr w:rsidR="00CA73C0" w:rsidRPr="00146ED3" w14:paraId="68207129" w14:textId="77777777" w:rsidTr="00F62B8A">
              <w:trPr>
                <w:trHeight w:val="270"/>
              </w:trPr>
              <w:tc>
                <w:tcPr>
                  <w:tcW w:w="398" w:type="dxa"/>
                  <w:tcBorders>
                    <w:top w:val="nil"/>
                    <w:left w:val="single" w:sz="4" w:space="0" w:color="auto"/>
                    <w:bottom w:val="single" w:sz="4" w:space="0" w:color="auto"/>
                    <w:right w:val="single" w:sz="4" w:space="0" w:color="auto"/>
                  </w:tcBorders>
                  <w:shd w:val="clear" w:color="auto" w:fill="auto"/>
                  <w:hideMark/>
                </w:tcPr>
                <w:p w14:paraId="3888B1F6"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10</w:t>
                  </w:r>
                </w:p>
              </w:tc>
              <w:tc>
                <w:tcPr>
                  <w:tcW w:w="1865" w:type="dxa"/>
                  <w:tcBorders>
                    <w:top w:val="nil"/>
                    <w:left w:val="nil"/>
                    <w:bottom w:val="single" w:sz="4" w:space="0" w:color="auto"/>
                    <w:right w:val="single" w:sz="4" w:space="0" w:color="auto"/>
                  </w:tcBorders>
                  <w:shd w:val="clear" w:color="auto" w:fill="auto"/>
                  <w:noWrap/>
                  <w:hideMark/>
                </w:tcPr>
                <w:p w14:paraId="6F1FEE8D"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看護職員室</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370F7C4D" w14:textId="77777777" w:rsidR="00F62B8A" w:rsidRPr="00146ED3" w:rsidRDefault="001F3A7E" w:rsidP="00F62B8A">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633025377"/>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685557873"/>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無</w:t>
                  </w:r>
                </w:p>
              </w:tc>
            </w:tr>
            <w:tr w:rsidR="00CA73C0" w:rsidRPr="00146ED3" w14:paraId="091B6C28" w14:textId="77777777" w:rsidTr="00F62B8A">
              <w:trPr>
                <w:trHeight w:val="270"/>
              </w:trPr>
              <w:tc>
                <w:tcPr>
                  <w:tcW w:w="398" w:type="dxa"/>
                  <w:tcBorders>
                    <w:top w:val="nil"/>
                    <w:left w:val="single" w:sz="4" w:space="0" w:color="auto"/>
                    <w:bottom w:val="single" w:sz="4" w:space="0" w:color="auto"/>
                    <w:right w:val="single" w:sz="4" w:space="0" w:color="auto"/>
                  </w:tcBorders>
                  <w:shd w:val="clear" w:color="auto" w:fill="auto"/>
                  <w:hideMark/>
                </w:tcPr>
                <w:p w14:paraId="3FA20DE8"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11</w:t>
                  </w:r>
                </w:p>
              </w:tc>
              <w:tc>
                <w:tcPr>
                  <w:tcW w:w="1865" w:type="dxa"/>
                  <w:tcBorders>
                    <w:top w:val="nil"/>
                    <w:left w:val="nil"/>
                    <w:bottom w:val="single" w:sz="4" w:space="0" w:color="auto"/>
                    <w:right w:val="single" w:sz="4" w:space="0" w:color="auto"/>
                  </w:tcBorders>
                  <w:shd w:val="clear" w:color="auto" w:fill="auto"/>
                  <w:noWrap/>
                  <w:hideMark/>
                </w:tcPr>
                <w:p w14:paraId="46FC5938"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機能訓練室</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59F78E50" w14:textId="77777777" w:rsidR="00F62B8A" w:rsidRPr="00146ED3" w:rsidRDefault="001F3A7E" w:rsidP="00F62B8A">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542581235"/>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515266807"/>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無</w:t>
                  </w:r>
                </w:p>
              </w:tc>
            </w:tr>
            <w:tr w:rsidR="00CA73C0" w:rsidRPr="00146ED3" w14:paraId="0EA39E79" w14:textId="77777777" w:rsidTr="00F62B8A">
              <w:trPr>
                <w:trHeight w:val="270"/>
              </w:trPr>
              <w:tc>
                <w:tcPr>
                  <w:tcW w:w="398" w:type="dxa"/>
                  <w:tcBorders>
                    <w:top w:val="nil"/>
                    <w:left w:val="single" w:sz="4" w:space="0" w:color="auto"/>
                    <w:bottom w:val="single" w:sz="4" w:space="0" w:color="auto"/>
                    <w:right w:val="single" w:sz="4" w:space="0" w:color="auto"/>
                  </w:tcBorders>
                  <w:shd w:val="clear" w:color="auto" w:fill="auto"/>
                  <w:hideMark/>
                </w:tcPr>
                <w:p w14:paraId="7C10ECE1"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12</w:t>
                  </w:r>
                </w:p>
              </w:tc>
              <w:tc>
                <w:tcPr>
                  <w:tcW w:w="1865" w:type="dxa"/>
                  <w:tcBorders>
                    <w:top w:val="nil"/>
                    <w:left w:val="nil"/>
                    <w:bottom w:val="single" w:sz="4" w:space="0" w:color="auto"/>
                    <w:right w:val="single" w:sz="4" w:space="0" w:color="auto"/>
                  </w:tcBorders>
                  <w:shd w:val="clear" w:color="auto" w:fill="auto"/>
                  <w:noWrap/>
                  <w:hideMark/>
                </w:tcPr>
                <w:p w14:paraId="305C7657"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面談室</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6634B228" w14:textId="77777777" w:rsidR="00F62B8A" w:rsidRPr="00146ED3" w:rsidRDefault="001F3A7E" w:rsidP="00F62B8A">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845775553"/>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883327473"/>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無</w:t>
                  </w:r>
                </w:p>
              </w:tc>
            </w:tr>
            <w:tr w:rsidR="00CA73C0" w:rsidRPr="00146ED3" w14:paraId="764172A0" w14:textId="77777777" w:rsidTr="00F62B8A">
              <w:trPr>
                <w:trHeight w:val="270"/>
              </w:trPr>
              <w:tc>
                <w:tcPr>
                  <w:tcW w:w="398" w:type="dxa"/>
                  <w:tcBorders>
                    <w:top w:val="nil"/>
                    <w:left w:val="single" w:sz="4" w:space="0" w:color="auto"/>
                    <w:bottom w:val="single" w:sz="4" w:space="0" w:color="auto"/>
                    <w:right w:val="single" w:sz="4" w:space="0" w:color="auto"/>
                  </w:tcBorders>
                  <w:shd w:val="clear" w:color="auto" w:fill="auto"/>
                  <w:hideMark/>
                </w:tcPr>
                <w:p w14:paraId="360337B0"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13</w:t>
                  </w:r>
                </w:p>
              </w:tc>
              <w:tc>
                <w:tcPr>
                  <w:tcW w:w="1865" w:type="dxa"/>
                  <w:tcBorders>
                    <w:top w:val="nil"/>
                    <w:left w:val="nil"/>
                    <w:bottom w:val="single" w:sz="4" w:space="0" w:color="auto"/>
                    <w:right w:val="single" w:sz="4" w:space="0" w:color="auto"/>
                  </w:tcBorders>
                  <w:shd w:val="clear" w:color="auto" w:fill="auto"/>
                  <w:noWrap/>
                  <w:hideMark/>
                </w:tcPr>
                <w:p w14:paraId="347C2977"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洗濯室又は洗濯場</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1A4F7B7F" w14:textId="77777777" w:rsidR="00F62B8A" w:rsidRPr="00146ED3" w:rsidRDefault="001F3A7E" w:rsidP="00F62B8A">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584806333"/>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878968334"/>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無</w:t>
                  </w:r>
                </w:p>
              </w:tc>
            </w:tr>
            <w:tr w:rsidR="00CA73C0" w:rsidRPr="00146ED3" w14:paraId="0B41F240" w14:textId="77777777" w:rsidTr="00F62B8A">
              <w:trPr>
                <w:trHeight w:val="270"/>
              </w:trPr>
              <w:tc>
                <w:tcPr>
                  <w:tcW w:w="398" w:type="dxa"/>
                  <w:tcBorders>
                    <w:top w:val="nil"/>
                    <w:left w:val="single" w:sz="4" w:space="0" w:color="auto"/>
                    <w:bottom w:val="single" w:sz="4" w:space="0" w:color="auto"/>
                    <w:right w:val="single" w:sz="4" w:space="0" w:color="auto"/>
                  </w:tcBorders>
                  <w:shd w:val="clear" w:color="auto" w:fill="auto"/>
                  <w:hideMark/>
                </w:tcPr>
                <w:p w14:paraId="47D76CDE"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14</w:t>
                  </w:r>
                </w:p>
              </w:tc>
              <w:tc>
                <w:tcPr>
                  <w:tcW w:w="1865" w:type="dxa"/>
                  <w:tcBorders>
                    <w:top w:val="nil"/>
                    <w:left w:val="nil"/>
                    <w:bottom w:val="single" w:sz="4" w:space="0" w:color="auto"/>
                    <w:right w:val="single" w:sz="4" w:space="0" w:color="auto"/>
                  </w:tcBorders>
                  <w:shd w:val="clear" w:color="auto" w:fill="auto"/>
                  <w:noWrap/>
                  <w:hideMark/>
                </w:tcPr>
                <w:p w14:paraId="2E786D85"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汚物処理室</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5D0E5E3B" w14:textId="77777777" w:rsidR="00F62B8A" w:rsidRPr="00146ED3" w:rsidRDefault="001F3A7E" w:rsidP="00F62B8A">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63549114"/>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088504456"/>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無</w:t>
                  </w:r>
                </w:p>
              </w:tc>
            </w:tr>
            <w:tr w:rsidR="00CA73C0" w:rsidRPr="00146ED3" w14:paraId="3CA3F58E" w14:textId="77777777" w:rsidTr="00F62B8A">
              <w:trPr>
                <w:trHeight w:val="270"/>
              </w:trPr>
              <w:tc>
                <w:tcPr>
                  <w:tcW w:w="398" w:type="dxa"/>
                  <w:tcBorders>
                    <w:top w:val="nil"/>
                    <w:left w:val="single" w:sz="4" w:space="0" w:color="auto"/>
                    <w:bottom w:val="single" w:sz="4" w:space="0" w:color="auto"/>
                    <w:right w:val="single" w:sz="4" w:space="0" w:color="auto"/>
                  </w:tcBorders>
                  <w:shd w:val="clear" w:color="auto" w:fill="auto"/>
                  <w:hideMark/>
                </w:tcPr>
                <w:p w14:paraId="7BF73B8A"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15</w:t>
                  </w:r>
                </w:p>
              </w:tc>
              <w:tc>
                <w:tcPr>
                  <w:tcW w:w="1865" w:type="dxa"/>
                  <w:tcBorders>
                    <w:top w:val="nil"/>
                    <w:left w:val="nil"/>
                    <w:bottom w:val="single" w:sz="4" w:space="0" w:color="auto"/>
                    <w:right w:val="single" w:sz="4" w:space="0" w:color="auto"/>
                  </w:tcBorders>
                  <w:shd w:val="clear" w:color="auto" w:fill="auto"/>
                  <w:noWrap/>
                  <w:hideMark/>
                </w:tcPr>
                <w:p w14:paraId="56B42979"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介護材料室</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58A7E909" w14:textId="77777777" w:rsidR="00F62B8A" w:rsidRPr="00146ED3" w:rsidRDefault="001F3A7E" w:rsidP="00F62B8A">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937829241"/>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02878618"/>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無</w:t>
                  </w:r>
                </w:p>
              </w:tc>
            </w:tr>
            <w:tr w:rsidR="00CA73C0" w:rsidRPr="00146ED3" w14:paraId="6C7B6163" w14:textId="77777777" w:rsidTr="00F62B8A">
              <w:trPr>
                <w:trHeight w:val="270"/>
              </w:trPr>
              <w:tc>
                <w:tcPr>
                  <w:tcW w:w="398" w:type="dxa"/>
                  <w:vMerge w:val="restart"/>
                  <w:tcBorders>
                    <w:top w:val="nil"/>
                    <w:left w:val="single" w:sz="4" w:space="0" w:color="auto"/>
                    <w:bottom w:val="single" w:sz="4" w:space="0" w:color="000000"/>
                    <w:right w:val="single" w:sz="4" w:space="0" w:color="auto"/>
                  </w:tcBorders>
                  <w:shd w:val="clear" w:color="auto" w:fill="auto"/>
                  <w:vAlign w:val="center"/>
                  <w:hideMark/>
                </w:tcPr>
                <w:p w14:paraId="79102904"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16</w:t>
                  </w:r>
                </w:p>
              </w:tc>
              <w:tc>
                <w:tcPr>
                  <w:tcW w:w="1865" w:type="dxa"/>
                  <w:tcBorders>
                    <w:top w:val="nil"/>
                    <w:left w:val="nil"/>
                    <w:bottom w:val="single" w:sz="4" w:space="0" w:color="auto"/>
                    <w:right w:val="single" w:sz="4" w:space="0" w:color="auto"/>
                  </w:tcBorders>
                  <w:shd w:val="clear" w:color="auto" w:fill="auto"/>
                  <w:noWrap/>
                  <w:vAlign w:val="center"/>
                  <w:hideMark/>
                </w:tcPr>
                <w:p w14:paraId="7C0275E3"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事務室</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057173FD" w14:textId="77777777" w:rsidR="00F62B8A" w:rsidRPr="00146ED3" w:rsidRDefault="001F3A7E" w:rsidP="00F62B8A">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595168819"/>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738324614"/>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無</w:t>
                  </w:r>
                </w:p>
              </w:tc>
            </w:tr>
            <w:tr w:rsidR="00CA73C0" w:rsidRPr="00146ED3" w14:paraId="2FC0458B" w14:textId="77777777" w:rsidTr="00F62B8A">
              <w:trPr>
                <w:trHeight w:val="270"/>
              </w:trPr>
              <w:tc>
                <w:tcPr>
                  <w:tcW w:w="398" w:type="dxa"/>
                  <w:vMerge/>
                  <w:tcBorders>
                    <w:top w:val="nil"/>
                    <w:left w:val="single" w:sz="4" w:space="0" w:color="auto"/>
                    <w:bottom w:val="single" w:sz="4" w:space="0" w:color="000000"/>
                    <w:right w:val="single" w:sz="4" w:space="0" w:color="auto"/>
                  </w:tcBorders>
                  <w:vAlign w:val="center"/>
                  <w:hideMark/>
                </w:tcPr>
                <w:p w14:paraId="545400CF"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p>
              </w:tc>
              <w:tc>
                <w:tcPr>
                  <w:tcW w:w="1865" w:type="dxa"/>
                  <w:tcBorders>
                    <w:top w:val="nil"/>
                    <w:left w:val="nil"/>
                    <w:bottom w:val="single" w:sz="4" w:space="0" w:color="auto"/>
                    <w:right w:val="single" w:sz="4" w:space="0" w:color="auto"/>
                  </w:tcBorders>
                  <w:shd w:val="clear" w:color="auto" w:fill="auto"/>
                  <w:noWrap/>
                  <w:vAlign w:val="center"/>
                  <w:hideMark/>
                </w:tcPr>
                <w:p w14:paraId="35AFEA21" w14:textId="77777777" w:rsidR="00F62B8A" w:rsidRPr="00146ED3" w:rsidRDefault="00F62B8A" w:rsidP="00F62B8A">
                  <w:pPr>
                    <w:widowControl/>
                    <w:jc w:val="left"/>
                    <w:rPr>
                      <w:rFonts w:ascii="ＭＳ ゴシック" w:eastAsia="ＭＳ ゴシック" w:hAnsi="ＭＳ ゴシック" w:cs="ＭＳ Ｐゴシック"/>
                      <w:kern w:val="0"/>
                      <w:sz w:val="18"/>
                      <w:szCs w:val="18"/>
                    </w:rPr>
                  </w:pPr>
                  <w:r w:rsidRPr="00146ED3">
                    <w:rPr>
                      <w:rFonts w:ascii="ＭＳ ゴシック" w:eastAsia="ＭＳ ゴシック" w:hAnsi="ＭＳ ゴシック" w:cs="ＭＳ Ｐゴシック" w:hint="eastAsia"/>
                      <w:kern w:val="0"/>
                      <w:sz w:val="18"/>
                      <w:szCs w:val="18"/>
                    </w:rPr>
                    <w:t>その他（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38B5C12A" w14:textId="77777777" w:rsidR="00F62B8A" w:rsidRPr="00146ED3" w:rsidRDefault="001F3A7E" w:rsidP="00F62B8A">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780640626"/>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27786230"/>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無</w:t>
                  </w:r>
                </w:p>
              </w:tc>
            </w:tr>
            <w:tr w:rsidR="00CA73C0" w:rsidRPr="00146ED3" w14:paraId="4F6BE6F4" w14:textId="77777777" w:rsidTr="00F62B8A">
              <w:trPr>
                <w:trHeight w:val="270"/>
              </w:trPr>
              <w:tc>
                <w:tcPr>
                  <w:tcW w:w="398" w:type="dxa"/>
                  <w:vMerge/>
                  <w:tcBorders>
                    <w:top w:val="nil"/>
                    <w:left w:val="single" w:sz="4" w:space="0" w:color="auto"/>
                    <w:bottom w:val="single" w:sz="4" w:space="0" w:color="000000"/>
                    <w:right w:val="single" w:sz="4" w:space="0" w:color="auto"/>
                  </w:tcBorders>
                  <w:vAlign w:val="center"/>
                  <w:hideMark/>
                </w:tcPr>
                <w:p w14:paraId="7E38C4CD"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p>
              </w:tc>
              <w:tc>
                <w:tcPr>
                  <w:tcW w:w="1865" w:type="dxa"/>
                  <w:tcBorders>
                    <w:top w:val="nil"/>
                    <w:left w:val="nil"/>
                    <w:bottom w:val="single" w:sz="4" w:space="0" w:color="auto"/>
                    <w:right w:val="single" w:sz="4" w:space="0" w:color="auto"/>
                  </w:tcBorders>
                  <w:shd w:val="clear" w:color="auto" w:fill="auto"/>
                  <w:noWrap/>
                  <w:vAlign w:val="center"/>
                  <w:hideMark/>
                </w:tcPr>
                <w:p w14:paraId="62E2EE79" w14:textId="77777777" w:rsidR="00F62B8A" w:rsidRPr="00146ED3" w:rsidRDefault="00F62B8A" w:rsidP="00F62B8A">
                  <w:pPr>
                    <w:widowControl/>
                    <w:jc w:val="left"/>
                    <w:rPr>
                      <w:rFonts w:ascii="ＭＳ ゴシック" w:eastAsia="ＭＳ ゴシック" w:hAnsi="ＭＳ ゴシック" w:cs="ＭＳ Ｐゴシック"/>
                      <w:kern w:val="0"/>
                      <w:sz w:val="18"/>
                      <w:szCs w:val="18"/>
                    </w:rPr>
                  </w:pPr>
                  <w:r w:rsidRPr="00146ED3">
                    <w:rPr>
                      <w:rFonts w:ascii="ＭＳ ゴシック" w:eastAsia="ＭＳ ゴシック" w:hAnsi="ＭＳ ゴシック" w:cs="ＭＳ Ｐゴシック" w:hint="eastAsia"/>
                      <w:kern w:val="0"/>
                      <w:sz w:val="18"/>
                      <w:szCs w:val="18"/>
                    </w:rPr>
                    <w:t>その他（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36E3777E" w14:textId="77777777" w:rsidR="00F62B8A" w:rsidRPr="00146ED3" w:rsidRDefault="001F3A7E" w:rsidP="00F62B8A">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950734050"/>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71361502"/>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無</w:t>
                  </w:r>
                </w:p>
              </w:tc>
            </w:tr>
            <w:tr w:rsidR="00CA73C0" w:rsidRPr="00146ED3" w14:paraId="5881FBD4" w14:textId="77777777" w:rsidTr="00F62B8A">
              <w:trPr>
                <w:trHeight w:val="270"/>
              </w:trPr>
              <w:tc>
                <w:tcPr>
                  <w:tcW w:w="398" w:type="dxa"/>
                  <w:vMerge/>
                  <w:tcBorders>
                    <w:top w:val="nil"/>
                    <w:left w:val="single" w:sz="4" w:space="0" w:color="auto"/>
                    <w:bottom w:val="single" w:sz="4" w:space="0" w:color="000000"/>
                    <w:right w:val="single" w:sz="4" w:space="0" w:color="auto"/>
                  </w:tcBorders>
                  <w:vAlign w:val="center"/>
                  <w:hideMark/>
                </w:tcPr>
                <w:p w14:paraId="7987F1BC" w14:textId="77777777" w:rsidR="00F62B8A" w:rsidRPr="00146ED3" w:rsidRDefault="00F62B8A" w:rsidP="00F62B8A">
                  <w:pPr>
                    <w:widowControl/>
                    <w:jc w:val="left"/>
                    <w:rPr>
                      <w:rFonts w:ascii="ＭＳ ゴシック" w:eastAsia="ＭＳ ゴシック" w:hAnsi="ＭＳ ゴシック" w:cs="ＭＳ Ｐゴシック"/>
                      <w:kern w:val="0"/>
                      <w:sz w:val="20"/>
                      <w:szCs w:val="20"/>
                    </w:rPr>
                  </w:pPr>
                </w:p>
              </w:tc>
              <w:tc>
                <w:tcPr>
                  <w:tcW w:w="1865" w:type="dxa"/>
                  <w:tcBorders>
                    <w:top w:val="nil"/>
                    <w:left w:val="nil"/>
                    <w:bottom w:val="single" w:sz="4" w:space="0" w:color="auto"/>
                    <w:right w:val="single" w:sz="4" w:space="0" w:color="auto"/>
                  </w:tcBorders>
                  <w:shd w:val="clear" w:color="auto" w:fill="auto"/>
                  <w:noWrap/>
                  <w:vAlign w:val="center"/>
                  <w:hideMark/>
                </w:tcPr>
                <w:p w14:paraId="6F51A3FE" w14:textId="77777777" w:rsidR="00F62B8A" w:rsidRPr="00146ED3" w:rsidRDefault="00F62B8A" w:rsidP="00F62B8A">
                  <w:pPr>
                    <w:widowControl/>
                    <w:jc w:val="left"/>
                    <w:rPr>
                      <w:rFonts w:ascii="ＭＳ ゴシック" w:eastAsia="ＭＳ ゴシック" w:hAnsi="ＭＳ ゴシック" w:cs="ＭＳ Ｐゴシック"/>
                      <w:kern w:val="0"/>
                      <w:sz w:val="18"/>
                      <w:szCs w:val="18"/>
                    </w:rPr>
                  </w:pPr>
                  <w:r w:rsidRPr="00146ED3">
                    <w:rPr>
                      <w:rFonts w:ascii="ＭＳ ゴシック" w:eastAsia="ＭＳ ゴシック" w:hAnsi="ＭＳ ゴシック" w:cs="ＭＳ Ｐゴシック" w:hint="eastAsia"/>
                      <w:kern w:val="0"/>
                      <w:sz w:val="18"/>
                      <w:szCs w:val="18"/>
                    </w:rPr>
                    <w:t>その他（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2A0D3A4A" w14:textId="77777777" w:rsidR="00F62B8A" w:rsidRPr="00146ED3" w:rsidRDefault="001F3A7E" w:rsidP="00F62B8A">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466579839"/>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723668367"/>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無</w:t>
                  </w:r>
                </w:p>
              </w:tc>
            </w:tr>
          </w:tbl>
          <w:p w14:paraId="0DA6D0C8" w14:textId="77777777" w:rsidR="00582782" w:rsidRPr="00146ED3" w:rsidRDefault="00582782" w:rsidP="00FB3FDB">
            <w:pPr>
              <w:overflowPunct w:val="0"/>
              <w:textAlignment w:val="baseline"/>
              <w:rPr>
                <w:rFonts w:ascii="ＭＳ ゴシック" w:eastAsia="ＭＳ ゴシック" w:hAnsi="ＭＳ ゴシック"/>
                <w:sz w:val="20"/>
                <w:szCs w:val="20"/>
              </w:rPr>
            </w:pPr>
          </w:p>
          <w:p w14:paraId="53A43730" w14:textId="77777777" w:rsidR="00F62B8A" w:rsidRPr="00146ED3" w:rsidRDefault="00F62B8A" w:rsidP="00F62B8A">
            <w:pPr>
              <w:overflowPunct w:val="0"/>
              <w:ind w:firstLineChars="300" w:firstLine="6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他の社会福祉施設等の設備を利用することにより</w:t>
            </w:r>
          </w:p>
          <w:p w14:paraId="5DE5FE8F" w14:textId="77777777" w:rsidR="00F62B8A" w:rsidRPr="00146ED3" w:rsidRDefault="00F62B8A" w:rsidP="00F62B8A">
            <w:pPr>
              <w:overflowPunct w:val="0"/>
              <w:ind w:firstLineChars="500" w:firstLine="10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当該特別養護老人ホームの効果的な運営を期待する</w:t>
            </w:r>
          </w:p>
          <w:p w14:paraId="5B6390C9" w14:textId="77777777" w:rsidR="00F62B8A" w:rsidRPr="00146ED3" w:rsidRDefault="00F62B8A" w:rsidP="00F62B8A">
            <w:pPr>
              <w:overflowPunct w:val="0"/>
              <w:ind w:firstLineChars="500" w:firstLine="10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ことができる場合であって，入所者の処遇に支障が</w:t>
            </w:r>
          </w:p>
          <w:p w14:paraId="15B64AE2" w14:textId="77777777" w:rsidR="00FB3FDB" w:rsidRPr="00146ED3" w:rsidRDefault="00FB3FDB" w:rsidP="00F62B8A">
            <w:pPr>
              <w:overflowPunct w:val="0"/>
              <w:ind w:firstLineChars="500" w:firstLine="10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ないときは，設備の一部を設けないことができる。</w:t>
            </w:r>
          </w:p>
          <w:p w14:paraId="0D638E1B" w14:textId="77777777" w:rsidR="00582782" w:rsidRPr="00146ED3" w:rsidRDefault="00582782" w:rsidP="00E028FB">
            <w:pPr>
              <w:overflowPunct w:val="0"/>
              <w:ind w:left="400" w:hangingChars="200" w:hanging="400"/>
              <w:textAlignment w:val="baseline"/>
              <w:rPr>
                <w:rFonts w:ascii="ＭＳ ゴシック" w:eastAsia="ＭＳ ゴシック" w:hAnsi="ＭＳ ゴシック"/>
                <w:sz w:val="20"/>
                <w:szCs w:val="20"/>
              </w:rPr>
            </w:pPr>
          </w:p>
          <w:p w14:paraId="3F4F58A8" w14:textId="77777777" w:rsidR="00582782" w:rsidRPr="00146ED3" w:rsidRDefault="00582782" w:rsidP="00E028FB">
            <w:pPr>
              <w:overflowPunct w:val="0"/>
              <w:ind w:left="400" w:hangingChars="200" w:hanging="400"/>
              <w:textAlignment w:val="baseline"/>
              <w:rPr>
                <w:rFonts w:ascii="ＭＳ ゴシック" w:eastAsia="ＭＳ ゴシック" w:hAnsi="ＭＳ ゴシック"/>
                <w:sz w:val="20"/>
                <w:szCs w:val="20"/>
              </w:rPr>
            </w:pPr>
          </w:p>
        </w:tc>
        <w:tc>
          <w:tcPr>
            <w:tcW w:w="1701" w:type="dxa"/>
          </w:tcPr>
          <w:p w14:paraId="6208FD5F" w14:textId="77777777" w:rsidR="00120101" w:rsidRPr="00146ED3" w:rsidRDefault="00120101" w:rsidP="00C34229">
            <w:pPr>
              <w:overflowPunct w:val="0"/>
              <w:textAlignment w:val="baseline"/>
              <w:rPr>
                <w:rFonts w:ascii="ＭＳ ゴシック" w:eastAsia="ＭＳ ゴシック" w:hAnsi="ＭＳ ゴシック"/>
                <w:sz w:val="20"/>
                <w:szCs w:val="20"/>
              </w:rPr>
            </w:pPr>
          </w:p>
          <w:p w14:paraId="0DED0546" w14:textId="77777777" w:rsidR="00120101" w:rsidRPr="00146ED3" w:rsidRDefault="001F3A7E"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5217869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120101" w:rsidRPr="00146ED3">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210091164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120101" w:rsidRPr="00146ED3">
              <w:rPr>
                <w:rFonts w:ascii="ＭＳ ゴシック" w:eastAsia="ＭＳ ゴシック" w:hAnsi="ＭＳ ゴシック" w:cs="ＭＳ ゴシック" w:hint="eastAsia"/>
                <w:kern w:val="0"/>
                <w:sz w:val="20"/>
                <w:szCs w:val="20"/>
              </w:rPr>
              <w:t>ない</w:t>
            </w:r>
          </w:p>
          <w:p w14:paraId="58F00726" w14:textId="77777777" w:rsidR="00120101" w:rsidRPr="00146ED3" w:rsidRDefault="00120101" w:rsidP="00C34229">
            <w:pPr>
              <w:rPr>
                <w:rFonts w:ascii="ＭＳ ゴシック" w:eastAsia="ＭＳ ゴシック" w:hAnsi="ＭＳ ゴシック"/>
                <w:sz w:val="20"/>
                <w:szCs w:val="20"/>
              </w:rPr>
            </w:pPr>
          </w:p>
          <w:p w14:paraId="0B4F29E7" w14:textId="77777777" w:rsidR="00120101" w:rsidRPr="00146ED3" w:rsidRDefault="00120101" w:rsidP="00C34229">
            <w:pPr>
              <w:rPr>
                <w:rFonts w:ascii="ＭＳ ゴシック" w:eastAsia="ＭＳ ゴシック" w:hAnsi="ＭＳ ゴシック"/>
                <w:sz w:val="20"/>
                <w:szCs w:val="20"/>
              </w:rPr>
            </w:pPr>
          </w:p>
          <w:p w14:paraId="77074860" w14:textId="77777777" w:rsidR="00120101" w:rsidRPr="00146ED3" w:rsidRDefault="00120101" w:rsidP="00C34229">
            <w:pPr>
              <w:rPr>
                <w:rFonts w:ascii="ＭＳ ゴシック" w:eastAsia="ＭＳ ゴシック" w:hAnsi="ＭＳ ゴシック"/>
                <w:sz w:val="20"/>
                <w:szCs w:val="20"/>
              </w:rPr>
            </w:pPr>
          </w:p>
          <w:p w14:paraId="6D707353" w14:textId="77777777" w:rsidR="00120101" w:rsidRPr="00146ED3" w:rsidRDefault="001F3A7E"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6431944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120101" w:rsidRPr="00146ED3">
              <w:rPr>
                <w:rFonts w:ascii="ＭＳ ゴシック" w:eastAsia="ＭＳ ゴシック" w:hAnsi="ＭＳ ゴシック" w:cs="ＭＳ ゴシック" w:hint="eastAsia"/>
                <w:kern w:val="0"/>
                <w:sz w:val="20"/>
                <w:szCs w:val="20"/>
              </w:rPr>
              <w:t>ある</w:t>
            </w:r>
            <w:r w:rsidR="004C56EF" w:rsidRPr="00146ED3">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204008439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120101" w:rsidRPr="00146ED3">
              <w:rPr>
                <w:rFonts w:ascii="ＭＳ ゴシック" w:eastAsia="ＭＳ ゴシック" w:hAnsi="ＭＳ ゴシック" w:cs="ＭＳ ゴシック" w:hint="eastAsia"/>
                <w:kern w:val="0"/>
                <w:sz w:val="20"/>
                <w:szCs w:val="20"/>
              </w:rPr>
              <w:t>ない</w:t>
            </w:r>
          </w:p>
          <w:p w14:paraId="0E051916" w14:textId="77777777" w:rsidR="00120101" w:rsidRPr="00146ED3" w:rsidRDefault="00120101" w:rsidP="00C34229">
            <w:pPr>
              <w:rPr>
                <w:rFonts w:ascii="ＭＳ ゴシック" w:eastAsia="ＭＳ ゴシック" w:hAnsi="ＭＳ ゴシック"/>
                <w:sz w:val="20"/>
                <w:szCs w:val="20"/>
              </w:rPr>
            </w:pPr>
          </w:p>
          <w:p w14:paraId="74A0240D" w14:textId="77777777" w:rsidR="00120101" w:rsidRPr="00146ED3" w:rsidRDefault="00120101" w:rsidP="00C34229">
            <w:pPr>
              <w:rPr>
                <w:rFonts w:ascii="ＭＳ ゴシック" w:eastAsia="ＭＳ ゴシック" w:hAnsi="ＭＳ ゴシック"/>
                <w:sz w:val="20"/>
                <w:szCs w:val="20"/>
              </w:rPr>
            </w:pPr>
          </w:p>
          <w:p w14:paraId="3E93F65E" w14:textId="77777777" w:rsidR="00120101" w:rsidRPr="00146ED3" w:rsidRDefault="00120101" w:rsidP="00C34229">
            <w:pPr>
              <w:rPr>
                <w:rFonts w:ascii="ＭＳ ゴシック" w:eastAsia="ＭＳ ゴシック" w:hAnsi="ＭＳ ゴシック"/>
                <w:sz w:val="20"/>
                <w:szCs w:val="20"/>
              </w:rPr>
            </w:pPr>
          </w:p>
          <w:p w14:paraId="4D5F4080" w14:textId="77777777" w:rsidR="00120101" w:rsidRPr="00146ED3" w:rsidRDefault="001F3A7E"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1200272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3977919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A3A4BDC" w14:textId="77777777" w:rsidR="00120101" w:rsidRPr="00146ED3" w:rsidRDefault="00120101" w:rsidP="00C34229">
            <w:pPr>
              <w:rPr>
                <w:rFonts w:ascii="ＭＳ ゴシック" w:eastAsia="ＭＳ ゴシック" w:hAnsi="ＭＳ ゴシック"/>
                <w:sz w:val="20"/>
                <w:szCs w:val="20"/>
              </w:rPr>
            </w:pPr>
          </w:p>
          <w:p w14:paraId="097D1D34" w14:textId="77777777" w:rsidR="00120101" w:rsidRPr="00146ED3" w:rsidRDefault="00120101" w:rsidP="00C34229">
            <w:pPr>
              <w:rPr>
                <w:rFonts w:ascii="ＭＳ ゴシック" w:eastAsia="ＭＳ ゴシック" w:hAnsi="ＭＳ ゴシック"/>
                <w:sz w:val="20"/>
                <w:szCs w:val="20"/>
              </w:rPr>
            </w:pPr>
          </w:p>
          <w:p w14:paraId="1FD6050C" w14:textId="77777777" w:rsidR="00120101" w:rsidRPr="00146ED3" w:rsidRDefault="00120101" w:rsidP="00C34229">
            <w:pPr>
              <w:rPr>
                <w:rFonts w:ascii="ＭＳ ゴシック" w:eastAsia="ＭＳ ゴシック" w:hAnsi="ＭＳ ゴシック"/>
                <w:sz w:val="20"/>
                <w:szCs w:val="20"/>
              </w:rPr>
            </w:pPr>
          </w:p>
        </w:tc>
      </w:tr>
    </w:tbl>
    <w:p w14:paraId="52EBE911" w14:textId="77777777" w:rsidR="00120101" w:rsidRPr="00146ED3" w:rsidRDefault="00120101" w:rsidP="00D51BB6">
      <w:pPr>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268"/>
        <w:gridCol w:w="1559"/>
      </w:tblGrid>
      <w:tr w:rsidR="00120101" w:rsidRPr="00146ED3" w14:paraId="3620883D" w14:textId="77777777" w:rsidTr="00F6000E">
        <w:trPr>
          <w:trHeight w:val="416"/>
        </w:trPr>
        <w:tc>
          <w:tcPr>
            <w:tcW w:w="3643" w:type="dxa"/>
            <w:vAlign w:val="center"/>
          </w:tcPr>
          <w:p w14:paraId="3F591A4D" w14:textId="77777777" w:rsidR="00120101" w:rsidRPr="00146ED3" w:rsidRDefault="00120101"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14:paraId="5852CFBE" w14:textId="77777777" w:rsidR="00120101" w:rsidRPr="00146ED3" w:rsidRDefault="00120101"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268" w:type="dxa"/>
            <w:vAlign w:val="center"/>
          </w:tcPr>
          <w:p w14:paraId="7BF888B5" w14:textId="77777777" w:rsidR="00120101" w:rsidRPr="00146ED3" w:rsidRDefault="00120101"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559" w:type="dxa"/>
            <w:vAlign w:val="center"/>
          </w:tcPr>
          <w:p w14:paraId="08A17C0C" w14:textId="77777777" w:rsidR="00120101" w:rsidRPr="00146ED3" w:rsidRDefault="00120101"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14:paraId="16D28D34" w14:textId="77777777" w:rsidTr="00F6000E">
        <w:trPr>
          <w:trHeight w:val="13321"/>
        </w:trPr>
        <w:tc>
          <w:tcPr>
            <w:tcW w:w="3643" w:type="dxa"/>
          </w:tcPr>
          <w:p w14:paraId="191768A0" w14:textId="77777777" w:rsidR="00120101" w:rsidRPr="00146ED3" w:rsidRDefault="00120101" w:rsidP="00E028FB">
            <w:pPr>
              <w:overflowPunct w:val="0"/>
              <w:ind w:leftChars="100" w:left="210"/>
              <w:textAlignment w:val="baseline"/>
              <w:rPr>
                <w:rFonts w:ascii="ＭＳ ゴシック" w:eastAsia="ＭＳ ゴシック" w:hAnsi="ＭＳ ゴシック"/>
                <w:sz w:val="20"/>
                <w:szCs w:val="20"/>
              </w:rPr>
            </w:pPr>
          </w:p>
          <w:p w14:paraId="32157B26" w14:textId="77777777" w:rsidR="00E74BB7" w:rsidRPr="00146ED3" w:rsidRDefault="00E74BB7" w:rsidP="00E028FB">
            <w:pPr>
              <w:overflowPunct w:val="0"/>
              <w:ind w:leftChars="100" w:left="210"/>
              <w:textAlignment w:val="baseline"/>
              <w:rPr>
                <w:rFonts w:ascii="ＭＳ ゴシック" w:eastAsia="ＭＳ ゴシック" w:hAnsi="ＭＳ ゴシック"/>
                <w:sz w:val="20"/>
                <w:szCs w:val="20"/>
              </w:rPr>
            </w:pPr>
          </w:p>
          <w:p w14:paraId="7D221D0B" w14:textId="77777777" w:rsidR="00E74BB7" w:rsidRPr="00146ED3" w:rsidRDefault="00E74BB7" w:rsidP="00E028FB">
            <w:pPr>
              <w:overflowPunct w:val="0"/>
              <w:ind w:leftChars="100" w:left="210"/>
              <w:textAlignment w:val="baseline"/>
              <w:rPr>
                <w:rFonts w:ascii="ＭＳ ゴシック" w:eastAsia="ＭＳ ゴシック" w:hAnsi="ＭＳ ゴシック"/>
                <w:sz w:val="20"/>
                <w:szCs w:val="20"/>
              </w:rPr>
            </w:pPr>
          </w:p>
          <w:p w14:paraId="20C130B3" w14:textId="77777777" w:rsidR="00E74BB7" w:rsidRPr="00146ED3" w:rsidRDefault="00E74BB7" w:rsidP="00E028FB">
            <w:pPr>
              <w:overflowPunct w:val="0"/>
              <w:ind w:leftChars="100" w:left="210"/>
              <w:textAlignment w:val="baseline"/>
              <w:rPr>
                <w:rFonts w:ascii="ＭＳ ゴシック" w:eastAsia="ＭＳ ゴシック" w:hAnsi="ＭＳ ゴシック"/>
                <w:sz w:val="20"/>
                <w:szCs w:val="20"/>
              </w:rPr>
            </w:pPr>
          </w:p>
          <w:p w14:paraId="2E7606B0" w14:textId="77777777" w:rsidR="00E74BB7" w:rsidRPr="00146ED3" w:rsidRDefault="00E74BB7" w:rsidP="00E028FB">
            <w:pPr>
              <w:overflowPunct w:val="0"/>
              <w:ind w:leftChars="100" w:left="210"/>
              <w:textAlignment w:val="baseline"/>
              <w:rPr>
                <w:rFonts w:ascii="ＭＳ ゴシック" w:eastAsia="ＭＳ ゴシック" w:hAnsi="ＭＳ ゴシック"/>
                <w:sz w:val="20"/>
                <w:szCs w:val="20"/>
              </w:rPr>
            </w:pPr>
          </w:p>
          <w:p w14:paraId="00EB689B" w14:textId="77777777" w:rsidR="00E74BB7" w:rsidRPr="00146ED3" w:rsidRDefault="00E74BB7" w:rsidP="00E028FB">
            <w:pPr>
              <w:overflowPunct w:val="0"/>
              <w:ind w:leftChars="100" w:left="210"/>
              <w:textAlignment w:val="baseline"/>
              <w:rPr>
                <w:rFonts w:ascii="ＭＳ ゴシック" w:eastAsia="ＭＳ ゴシック" w:hAnsi="ＭＳ ゴシック"/>
                <w:sz w:val="20"/>
                <w:szCs w:val="20"/>
              </w:rPr>
            </w:pPr>
          </w:p>
          <w:p w14:paraId="6218AD8A" w14:textId="77777777" w:rsidR="006E07B9" w:rsidRPr="00146ED3" w:rsidRDefault="006E07B9" w:rsidP="00E028FB">
            <w:pPr>
              <w:overflowPunct w:val="0"/>
              <w:ind w:leftChars="100" w:left="210"/>
              <w:textAlignment w:val="baseline"/>
              <w:rPr>
                <w:rFonts w:ascii="ＭＳ ゴシック" w:eastAsia="ＭＳ ゴシック" w:hAnsi="ＭＳ ゴシック"/>
                <w:sz w:val="20"/>
                <w:szCs w:val="20"/>
              </w:rPr>
            </w:pPr>
          </w:p>
          <w:p w14:paraId="67C67FEB" w14:textId="77777777" w:rsidR="006E07B9" w:rsidRPr="00146ED3" w:rsidRDefault="006E07B9" w:rsidP="00E028FB">
            <w:pPr>
              <w:overflowPunct w:val="0"/>
              <w:ind w:leftChars="100" w:left="210"/>
              <w:textAlignment w:val="baseline"/>
              <w:rPr>
                <w:rFonts w:ascii="ＭＳ ゴシック" w:eastAsia="ＭＳ ゴシック" w:hAnsi="ＭＳ ゴシック"/>
                <w:sz w:val="20"/>
                <w:szCs w:val="20"/>
              </w:rPr>
            </w:pPr>
          </w:p>
          <w:p w14:paraId="4526382E" w14:textId="77777777" w:rsidR="006E07B9" w:rsidRPr="00146ED3" w:rsidRDefault="006E07B9" w:rsidP="00E028FB">
            <w:pPr>
              <w:overflowPunct w:val="0"/>
              <w:ind w:leftChars="100" w:left="210"/>
              <w:textAlignment w:val="baseline"/>
              <w:rPr>
                <w:rFonts w:ascii="ＭＳ ゴシック" w:eastAsia="ＭＳ ゴシック" w:hAnsi="ＭＳ ゴシック"/>
                <w:sz w:val="20"/>
                <w:szCs w:val="20"/>
              </w:rPr>
            </w:pPr>
          </w:p>
          <w:p w14:paraId="6646266F" w14:textId="77777777" w:rsidR="00E74BB7" w:rsidRPr="00146ED3" w:rsidRDefault="00FB36C0" w:rsidP="00E74BB7">
            <w:pPr>
              <w:ind w:left="180" w:hangingChars="100" w:hanging="180"/>
              <w:jc w:val="left"/>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E74BB7" w:rsidRPr="00146ED3">
              <w:rPr>
                <w:rFonts w:ascii="ＭＳ ゴシック" w:eastAsia="ＭＳ ゴシック" w:hAnsi="ＭＳ ゴシック" w:hint="eastAsia"/>
                <w:sz w:val="18"/>
                <w:szCs w:val="18"/>
              </w:rPr>
              <w:t>変更</w:t>
            </w:r>
            <w:r w:rsidR="00120101" w:rsidRPr="00146ED3">
              <w:rPr>
                <w:rFonts w:ascii="ＭＳ ゴシック" w:eastAsia="ＭＳ ゴシック" w:hAnsi="ＭＳ ゴシック" w:hint="eastAsia"/>
                <w:sz w:val="18"/>
                <w:szCs w:val="18"/>
              </w:rPr>
              <w:t>の届出事項</w:t>
            </w:r>
            <w:r w:rsidR="00E74BB7" w:rsidRPr="00146ED3">
              <w:rPr>
                <w:rFonts w:ascii="ＭＳ ゴシック" w:eastAsia="ＭＳ ゴシック" w:hAnsi="ＭＳ ゴシック" w:hint="eastAsia"/>
                <w:sz w:val="18"/>
                <w:szCs w:val="18"/>
              </w:rPr>
              <w:t>(老福法施行規則第４条)</w:t>
            </w:r>
          </w:p>
          <w:p w14:paraId="2C3D557B" w14:textId="77777777" w:rsidR="00120101" w:rsidRPr="00146ED3" w:rsidRDefault="00120101" w:rsidP="00E028FB">
            <w:pPr>
              <w:overflowPunct w:val="0"/>
              <w:ind w:firstLineChars="63" w:firstLine="113"/>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１　施設の名称及び所在地 </w:t>
            </w:r>
          </w:p>
          <w:p w14:paraId="48050B67" w14:textId="77777777" w:rsidR="00120101" w:rsidRPr="00146ED3" w:rsidRDefault="00120101" w:rsidP="00E028FB">
            <w:pPr>
              <w:overflowPunct w:val="0"/>
              <w:ind w:firstLineChars="63" w:firstLine="113"/>
              <w:textAlignment w:val="baseline"/>
              <w:rPr>
                <w:rFonts w:ascii="ＭＳ ゴシック" w:eastAsia="ＭＳ ゴシック" w:hAnsi="ＭＳ ゴシック"/>
                <w:sz w:val="18"/>
                <w:szCs w:val="18"/>
              </w:rPr>
            </w:pPr>
            <w:r w:rsidRPr="00146ED3">
              <w:rPr>
                <w:rFonts w:ascii="ＭＳ ゴシック" w:eastAsia="ＭＳ ゴシック" w:hAnsi="ＭＳ ゴシック"/>
                <w:sz w:val="18"/>
                <w:szCs w:val="18"/>
              </w:rPr>
              <w:t>２</w:t>
            </w:r>
            <w:r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 xml:space="preserve">土地又は建物に係る権利関係 </w:t>
            </w:r>
          </w:p>
          <w:p w14:paraId="04933F58" w14:textId="77777777" w:rsidR="00120101" w:rsidRPr="00146ED3" w:rsidRDefault="00120101" w:rsidP="00E028FB">
            <w:pPr>
              <w:overflowPunct w:val="0"/>
              <w:ind w:leftChars="54" w:left="327" w:hangingChars="119" w:hanging="214"/>
              <w:textAlignment w:val="baseline"/>
              <w:rPr>
                <w:rFonts w:ascii="ＭＳ ゴシック" w:eastAsia="ＭＳ ゴシック" w:hAnsi="ＭＳ ゴシック"/>
                <w:sz w:val="18"/>
                <w:szCs w:val="18"/>
              </w:rPr>
            </w:pPr>
            <w:r w:rsidRPr="00146ED3">
              <w:rPr>
                <w:rFonts w:ascii="ＭＳ ゴシック" w:eastAsia="ＭＳ ゴシック" w:hAnsi="ＭＳ ゴシック"/>
                <w:sz w:val="18"/>
                <w:szCs w:val="18"/>
              </w:rPr>
              <w:t>３</w:t>
            </w:r>
            <w:r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 xml:space="preserve">建物の規模及び構造並びに設備の概要 </w:t>
            </w:r>
          </w:p>
          <w:p w14:paraId="1FF1CD0A" w14:textId="77777777" w:rsidR="00120101" w:rsidRPr="00146ED3" w:rsidRDefault="00120101" w:rsidP="00E028FB">
            <w:pPr>
              <w:overflowPunct w:val="0"/>
              <w:ind w:firstLineChars="70" w:firstLine="126"/>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４　施設の運営の方針 </w:t>
            </w:r>
          </w:p>
          <w:p w14:paraId="1A53C9B5" w14:textId="77777777" w:rsidR="00120101" w:rsidRPr="00146ED3" w:rsidRDefault="00120101" w:rsidP="00E028FB">
            <w:pPr>
              <w:overflowPunct w:val="0"/>
              <w:ind w:firstLineChars="70" w:firstLine="126"/>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５　職員の定数及び職務の内容 </w:t>
            </w:r>
          </w:p>
          <w:p w14:paraId="1B6DECC3" w14:textId="77777777" w:rsidR="00120101" w:rsidRPr="00146ED3" w:rsidRDefault="00120101" w:rsidP="00E028FB">
            <w:pPr>
              <w:overflowPunct w:val="0"/>
              <w:ind w:firstLineChars="63" w:firstLine="113"/>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６ </w:t>
            </w:r>
            <w:r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事業開始の予定年月日</w:t>
            </w:r>
          </w:p>
          <w:p w14:paraId="6320BDAB" w14:textId="77777777" w:rsidR="00287BE9" w:rsidRPr="00146ED3" w:rsidRDefault="00287BE9" w:rsidP="00E028FB">
            <w:pPr>
              <w:overflowPunct w:val="0"/>
              <w:ind w:firstLineChars="63" w:firstLine="113"/>
              <w:textAlignment w:val="baseline"/>
              <w:rPr>
                <w:rFonts w:ascii="ＭＳ ゴシック" w:eastAsia="ＭＳ ゴシック" w:hAnsi="ＭＳ ゴシック"/>
                <w:sz w:val="18"/>
                <w:szCs w:val="18"/>
              </w:rPr>
            </w:pPr>
          </w:p>
          <w:p w14:paraId="7A19383D" w14:textId="77777777" w:rsidR="00287BE9" w:rsidRPr="00146ED3" w:rsidRDefault="00287BE9" w:rsidP="00E028FB">
            <w:pPr>
              <w:overflowPunct w:val="0"/>
              <w:ind w:firstLineChars="63" w:firstLine="113"/>
              <w:textAlignment w:val="baseline"/>
              <w:rPr>
                <w:rFonts w:ascii="ＭＳ ゴシック" w:eastAsia="ＭＳ ゴシック" w:hAnsi="ＭＳ ゴシック"/>
                <w:sz w:val="18"/>
                <w:szCs w:val="18"/>
              </w:rPr>
            </w:pPr>
          </w:p>
          <w:p w14:paraId="348F6450" w14:textId="77777777" w:rsidR="00287BE9" w:rsidRPr="00146ED3" w:rsidRDefault="00FB36C0" w:rsidP="00287BE9">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287BE9" w:rsidRPr="00146ED3">
              <w:rPr>
                <w:rFonts w:ascii="ＭＳ ゴシック" w:eastAsia="ＭＳ ゴシック" w:hAnsi="ＭＳ ゴシック" w:hint="eastAsia"/>
                <w:sz w:val="18"/>
                <w:szCs w:val="18"/>
              </w:rPr>
              <w:t xml:space="preserve">　特別養護老入ホームの設備は，当該特別養護老人ホームの運営上及び入所者の処遇上当然設けなければならないものであるが，同一敷地内に他の社会福祉施設が設置されている場合等であって，当該施設の設備を利用することにより特別養護老人ホームの効果的な運営が図られ，かつ，入所者の処遇に支障がない場合には，入所者が日常継続的に使用する設備以外の調理室等の設備について，その一部を設けないことができることができる。なお，特別養護老人ホームが利用する他の施設の当該設備については，本基準に適合するものでなければならないこと。</w:t>
            </w:r>
          </w:p>
          <w:p w14:paraId="7C08171E" w14:textId="77777777" w:rsidR="00287BE9" w:rsidRPr="00146ED3" w:rsidRDefault="00287BE9" w:rsidP="00287BE9">
            <w:pPr>
              <w:overflowPunct w:val="0"/>
              <w:textAlignment w:val="baseline"/>
              <w:rPr>
                <w:rFonts w:ascii="ＭＳ ゴシック" w:eastAsia="ＭＳ ゴシック" w:hAnsi="ＭＳ ゴシック"/>
                <w:sz w:val="20"/>
                <w:szCs w:val="20"/>
              </w:rPr>
            </w:pPr>
          </w:p>
          <w:p w14:paraId="5D6BD3BB" w14:textId="77777777" w:rsidR="00287BE9" w:rsidRPr="00146ED3" w:rsidRDefault="00287BE9" w:rsidP="00287BE9">
            <w:pPr>
              <w:overflowPunct w:val="0"/>
              <w:textAlignment w:val="baseline"/>
              <w:rPr>
                <w:rFonts w:ascii="ＭＳ ゴシック" w:eastAsia="ＭＳ ゴシック" w:hAnsi="ＭＳ ゴシック"/>
                <w:sz w:val="20"/>
                <w:szCs w:val="20"/>
              </w:rPr>
            </w:pPr>
          </w:p>
          <w:p w14:paraId="0CA69443" w14:textId="77777777" w:rsidR="00287BE9" w:rsidRPr="00146ED3" w:rsidRDefault="00287BE9" w:rsidP="00E028FB">
            <w:pPr>
              <w:overflowPunct w:val="0"/>
              <w:ind w:firstLineChars="63" w:firstLine="126"/>
              <w:textAlignment w:val="baseline"/>
              <w:rPr>
                <w:rFonts w:ascii="ＭＳ ゴシック" w:eastAsia="ＭＳ ゴシック" w:hAnsi="ＭＳ ゴシック"/>
                <w:sz w:val="20"/>
                <w:szCs w:val="20"/>
              </w:rPr>
            </w:pPr>
          </w:p>
        </w:tc>
        <w:tc>
          <w:tcPr>
            <w:tcW w:w="2268" w:type="dxa"/>
          </w:tcPr>
          <w:p w14:paraId="6D929452" w14:textId="77777777" w:rsidR="00120101" w:rsidRPr="00146ED3" w:rsidRDefault="00120101" w:rsidP="00E028FB">
            <w:pPr>
              <w:overflowPunct w:val="0"/>
              <w:textAlignment w:val="baseline"/>
              <w:rPr>
                <w:rFonts w:ascii="ＭＳ ゴシック" w:eastAsia="ＭＳ ゴシック" w:hAnsi="ＭＳ ゴシック"/>
                <w:sz w:val="20"/>
                <w:szCs w:val="20"/>
              </w:rPr>
            </w:pPr>
          </w:p>
          <w:p w14:paraId="2B5100A8" w14:textId="77777777" w:rsidR="00120101" w:rsidRPr="00146ED3" w:rsidRDefault="00120101" w:rsidP="00E028FB">
            <w:pPr>
              <w:overflowPunct w:val="0"/>
              <w:textAlignment w:val="baseline"/>
              <w:rPr>
                <w:rFonts w:ascii="ＭＳ ゴシック" w:eastAsia="ＭＳ ゴシック" w:hAnsi="Times New Roman"/>
                <w:kern w:val="0"/>
                <w:sz w:val="20"/>
                <w:szCs w:val="20"/>
              </w:rPr>
            </w:pPr>
          </w:p>
          <w:p w14:paraId="5D92F20A" w14:textId="77777777" w:rsidR="00120101" w:rsidRPr="00146ED3" w:rsidRDefault="00120101" w:rsidP="00E028FB">
            <w:pPr>
              <w:overflowPunct w:val="0"/>
              <w:textAlignment w:val="baseline"/>
              <w:rPr>
                <w:rFonts w:ascii="ＭＳ ゴシック" w:eastAsia="ＭＳ ゴシック" w:hAnsi="ＭＳ ゴシック"/>
                <w:sz w:val="20"/>
                <w:szCs w:val="20"/>
              </w:rPr>
            </w:pPr>
          </w:p>
          <w:p w14:paraId="695C4EA2" w14:textId="77777777" w:rsidR="00287BE9" w:rsidRPr="00146ED3" w:rsidRDefault="00287BE9" w:rsidP="00E028FB">
            <w:pPr>
              <w:overflowPunct w:val="0"/>
              <w:textAlignment w:val="baseline"/>
              <w:rPr>
                <w:rFonts w:ascii="ＭＳ ゴシック" w:eastAsia="ＭＳ ゴシック" w:hAnsi="ＭＳ ゴシック"/>
                <w:sz w:val="20"/>
                <w:szCs w:val="20"/>
              </w:rPr>
            </w:pPr>
          </w:p>
          <w:p w14:paraId="1541975D" w14:textId="77777777" w:rsidR="00287BE9" w:rsidRPr="00146ED3" w:rsidRDefault="00287BE9" w:rsidP="00E028FB">
            <w:pPr>
              <w:overflowPunct w:val="0"/>
              <w:textAlignment w:val="baseline"/>
              <w:rPr>
                <w:rFonts w:ascii="ＭＳ ゴシック" w:eastAsia="ＭＳ ゴシック" w:hAnsi="ＭＳ ゴシック"/>
                <w:sz w:val="20"/>
                <w:szCs w:val="20"/>
              </w:rPr>
            </w:pPr>
          </w:p>
          <w:p w14:paraId="10587D97" w14:textId="77777777" w:rsidR="00287BE9" w:rsidRPr="00146ED3" w:rsidRDefault="00287BE9" w:rsidP="00E028FB">
            <w:pPr>
              <w:overflowPunct w:val="0"/>
              <w:textAlignment w:val="baseline"/>
              <w:rPr>
                <w:rFonts w:ascii="ＭＳ ゴシック" w:eastAsia="ＭＳ ゴシック" w:hAnsi="ＭＳ ゴシック"/>
                <w:sz w:val="20"/>
                <w:szCs w:val="20"/>
              </w:rPr>
            </w:pPr>
          </w:p>
          <w:p w14:paraId="2DD6C32D" w14:textId="77777777" w:rsidR="00287BE9" w:rsidRPr="00146ED3" w:rsidRDefault="00287BE9" w:rsidP="00E028FB">
            <w:pPr>
              <w:overflowPunct w:val="0"/>
              <w:textAlignment w:val="baseline"/>
              <w:rPr>
                <w:rFonts w:ascii="ＭＳ ゴシック" w:eastAsia="ＭＳ ゴシック" w:hAnsi="ＭＳ ゴシック"/>
                <w:sz w:val="20"/>
                <w:szCs w:val="20"/>
              </w:rPr>
            </w:pPr>
          </w:p>
          <w:p w14:paraId="230A6D77" w14:textId="77777777" w:rsidR="00287BE9" w:rsidRPr="00146ED3" w:rsidRDefault="00287BE9" w:rsidP="00E028FB">
            <w:pPr>
              <w:overflowPunct w:val="0"/>
              <w:textAlignment w:val="baseline"/>
              <w:rPr>
                <w:rFonts w:ascii="ＭＳ ゴシック" w:eastAsia="ＭＳ ゴシック" w:hAnsi="ＭＳ ゴシック"/>
                <w:sz w:val="20"/>
                <w:szCs w:val="20"/>
              </w:rPr>
            </w:pPr>
          </w:p>
          <w:p w14:paraId="62163915" w14:textId="77777777" w:rsidR="00287BE9" w:rsidRPr="00146ED3" w:rsidRDefault="00287BE9" w:rsidP="00E028FB">
            <w:pPr>
              <w:overflowPunct w:val="0"/>
              <w:textAlignment w:val="baseline"/>
              <w:rPr>
                <w:rFonts w:ascii="ＭＳ ゴシック" w:eastAsia="ＭＳ ゴシック" w:hAnsi="ＭＳ ゴシック"/>
                <w:sz w:val="20"/>
                <w:szCs w:val="20"/>
              </w:rPr>
            </w:pPr>
          </w:p>
          <w:p w14:paraId="0998C614" w14:textId="77777777" w:rsidR="00287BE9" w:rsidRPr="00146ED3" w:rsidRDefault="00287BE9" w:rsidP="00E028FB">
            <w:pPr>
              <w:overflowPunct w:val="0"/>
              <w:textAlignment w:val="baseline"/>
              <w:rPr>
                <w:rFonts w:ascii="ＭＳ ゴシック" w:eastAsia="ＭＳ ゴシック" w:hAnsi="ＭＳ ゴシック"/>
                <w:sz w:val="20"/>
                <w:szCs w:val="20"/>
              </w:rPr>
            </w:pPr>
          </w:p>
          <w:p w14:paraId="44F3B2E0" w14:textId="77777777" w:rsidR="00287BE9" w:rsidRPr="00146ED3" w:rsidRDefault="00287BE9" w:rsidP="00E028FB">
            <w:pPr>
              <w:overflowPunct w:val="0"/>
              <w:textAlignment w:val="baseline"/>
              <w:rPr>
                <w:rFonts w:ascii="ＭＳ ゴシック" w:eastAsia="ＭＳ ゴシック" w:hAnsi="ＭＳ ゴシック"/>
                <w:sz w:val="20"/>
                <w:szCs w:val="20"/>
              </w:rPr>
            </w:pPr>
          </w:p>
          <w:p w14:paraId="54220B66" w14:textId="77777777" w:rsidR="00287BE9" w:rsidRPr="00146ED3" w:rsidRDefault="00287BE9" w:rsidP="00E028FB">
            <w:pPr>
              <w:overflowPunct w:val="0"/>
              <w:textAlignment w:val="baseline"/>
              <w:rPr>
                <w:rFonts w:ascii="ＭＳ ゴシック" w:eastAsia="ＭＳ ゴシック" w:hAnsi="ＭＳ ゴシック"/>
                <w:sz w:val="20"/>
                <w:szCs w:val="20"/>
              </w:rPr>
            </w:pPr>
          </w:p>
          <w:p w14:paraId="391C2198" w14:textId="77777777" w:rsidR="00287BE9" w:rsidRPr="00146ED3" w:rsidRDefault="00287BE9" w:rsidP="00E028FB">
            <w:pPr>
              <w:overflowPunct w:val="0"/>
              <w:textAlignment w:val="baseline"/>
              <w:rPr>
                <w:rFonts w:ascii="ＭＳ ゴシック" w:eastAsia="ＭＳ ゴシック" w:hAnsi="ＭＳ ゴシック"/>
                <w:sz w:val="20"/>
                <w:szCs w:val="20"/>
              </w:rPr>
            </w:pPr>
          </w:p>
          <w:p w14:paraId="0741A062" w14:textId="77777777" w:rsidR="00E74BB7" w:rsidRPr="00146ED3" w:rsidRDefault="00E74BB7" w:rsidP="00E028FB">
            <w:pPr>
              <w:overflowPunct w:val="0"/>
              <w:textAlignment w:val="baseline"/>
              <w:rPr>
                <w:rFonts w:ascii="ＭＳ ゴシック" w:eastAsia="ＭＳ ゴシック" w:hAnsi="ＭＳ ゴシック"/>
                <w:sz w:val="20"/>
                <w:szCs w:val="20"/>
              </w:rPr>
            </w:pPr>
          </w:p>
          <w:p w14:paraId="7BB2931C" w14:textId="77777777" w:rsidR="00287BE9" w:rsidRPr="00146ED3" w:rsidRDefault="00287BE9" w:rsidP="00E028FB">
            <w:pPr>
              <w:overflowPunct w:val="0"/>
              <w:textAlignment w:val="baseline"/>
              <w:rPr>
                <w:rFonts w:ascii="ＭＳ ゴシック" w:eastAsia="ＭＳ ゴシック" w:hAnsi="ＭＳ ゴシック"/>
                <w:sz w:val="20"/>
                <w:szCs w:val="20"/>
              </w:rPr>
            </w:pPr>
          </w:p>
          <w:p w14:paraId="0CC28C44" w14:textId="77777777" w:rsidR="006E07B9" w:rsidRPr="00146ED3" w:rsidRDefault="006E07B9" w:rsidP="00E028FB">
            <w:pPr>
              <w:overflowPunct w:val="0"/>
              <w:textAlignment w:val="baseline"/>
              <w:rPr>
                <w:rFonts w:ascii="ＭＳ ゴシック" w:eastAsia="ＭＳ ゴシック" w:hAnsi="ＭＳ ゴシック"/>
                <w:sz w:val="20"/>
                <w:szCs w:val="20"/>
              </w:rPr>
            </w:pPr>
          </w:p>
          <w:p w14:paraId="1E8BC02E" w14:textId="77777777" w:rsidR="006E07B9" w:rsidRPr="00146ED3" w:rsidRDefault="006E07B9" w:rsidP="00E028FB">
            <w:pPr>
              <w:overflowPunct w:val="0"/>
              <w:textAlignment w:val="baseline"/>
              <w:rPr>
                <w:rFonts w:ascii="ＭＳ ゴシック" w:eastAsia="ＭＳ ゴシック" w:hAnsi="ＭＳ ゴシック"/>
                <w:sz w:val="20"/>
                <w:szCs w:val="20"/>
              </w:rPr>
            </w:pPr>
          </w:p>
          <w:p w14:paraId="72587661" w14:textId="77777777" w:rsidR="006E07B9" w:rsidRPr="00146ED3" w:rsidRDefault="006E07B9" w:rsidP="00E028FB">
            <w:pPr>
              <w:overflowPunct w:val="0"/>
              <w:textAlignment w:val="baseline"/>
              <w:rPr>
                <w:rFonts w:ascii="ＭＳ ゴシック" w:eastAsia="ＭＳ ゴシック" w:hAnsi="ＭＳ ゴシック"/>
                <w:sz w:val="20"/>
                <w:szCs w:val="20"/>
              </w:rPr>
            </w:pPr>
          </w:p>
          <w:p w14:paraId="46C266FE" w14:textId="77777777" w:rsidR="00287BE9" w:rsidRPr="00146ED3" w:rsidRDefault="00287BE9" w:rsidP="00E028F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〇建物図面</w:t>
            </w:r>
          </w:p>
        </w:tc>
        <w:tc>
          <w:tcPr>
            <w:tcW w:w="2268" w:type="dxa"/>
            <w:tcBorders>
              <w:bottom w:val="single" w:sz="4" w:space="0" w:color="auto"/>
            </w:tcBorders>
          </w:tcPr>
          <w:p w14:paraId="2AF5EC93" w14:textId="77777777" w:rsidR="00444409" w:rsidRPr="00146ED3" w:rsidRDefault="00444409" w:rsidP="00E028FB">
            <w:pPr>
              <w:overflowPunct w:val="0"/>
              <w:textAlignment w:val="baseline"/>
              <w:rPr>
                <w:rFonts w:ascii="ＭＳ ゴシック" w:eastAsia="ＭＳ ゴシック" w:hAnsi="ＭＳ ゴシック" w:cs="ＭＳ ゴシック"/>
                <w:kern w:val="0"/>
                <w:sz w:val="20"/>
                <w:szCs w:val="20"/>
              </w:rPr>
            </w:pPr>
          </w:p>
          <w:p w14:paraId="37819620" w14:textId="77777777" w:rsidR="00120101" w:rsidRPr="00146ED3" w:rsidRDefault="00120101" w:rsidP="00E028FB">
            <w:pPr>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○基準第３条</w:t>
            </w:r>
          </w:p>
          <w:p w14:paraId="0169117C" w14:textId="77777777" w:rsidR="00120101" w:rsidRPr="00146ED3" w:rsidRDefault="00120101" w:rsidP="00E028FB">
            <w:pPr>
              <w:overflowPunct w:val="0"/>
              <w:textAlignment w:val="baseline"/>
              <w:rPr>
                <w:rFonts w:ascii="ＭＳ ゴシック" w:eastAsia="ＭＳ ゴシック" w:hAnsi="ＭＳ ゴシック" w:cs="ＭＳ ゴシック"/>
                <w:kern w:val="0"/>
                <w:sz w:val="20"/>
                <w:szCs w:val="20"/>
              </w:rPr>
            </w:pPr>
          </w:p>
          <w:p w14:paraId="36D07CF1" w14:textId="77777777" w:rsidR="00120101" w:rsidRPr="00146ED3" w:rsidRDefault="00120101" w:rsidP="00E028FB">
            <w:pPr>
              <w:overflowPunct w:val="0"/>
              <w:textAlignment w:val="baseline"/>
              <w:rPr>
                <w:rFonts w:ascii="ＭＳ ゴシック" w:eastAsia="ＭＳ ゴシック" w:hAnsi="ＭＳ ゴシック" w:cs="ＭＳ ゴシック"/>
                <w:kern w:val="0"/>
                <w:sz w:val="20"/>
                <w:szCs w:val="20"/>
              </w:rPr>
            </w:pPr>
          </w:p>
          <w:p w14:paraId="7755FA8C" w14:textId="77777777" w:rsidR="00120101" w:rsidRPr="00146ED3" w:rsidRDefault="00120101" w:rsidP="00E028FB">
            <w:pPr>
              <w:overflowPunct w:val="0"/>
              <w:textAlignment w:val="baseline"/>
              <w:rPr>
                <w:rFonts w:ascii="ＭＳ ゴシック" w:eastAsia="ＭＳ ゴシック" w:hAnsi="ＭＳ ゴシック" w:cs="ＭＳ ゴシック"/>
                <w:kern w:val="0"/>
                <w:sz w:val="20"/>
                <w:szCs w:val="20"/>
              </w:rPr>
            </w:pPr>
          </w:p>
          <w:p w14:paraId="3879BFBA" w14:textId="77777777" w:rsidR="00120101" w:rsidRPr="00146ED3" w:rsidRDefault="00120101" w:rsidP="00E028FB">
            <w:pPr>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○基準第４条</w:t>
            </w:r>
          </w:p>
          <w:p w14:paraId="31BD0795" w14:textId="77777777" w:rsidR="00120101" w:rsidRPr="00146ED3" w:rsidRDefault="00120101" w:rsidP="00E028FB">
            <w:pPr>
              <w:rPr>
                <w:rFonts w:ascii="ＭＳ ゴシック" w:eastAsia="ＭＳ ゴシック" w:hAnsi="ＭＳ ゴシック"/>
                <w:sz w:val="20"/>
                <w:szCs w:val="20"/>
              </w:rPr>
            </w:pPr>
          </w:p>
          <w:p w14:paraId="3BD89DC5" w14:textId="77777777" w:rsidR="00120101" w:rsidRPr="00146ED3" w:rsidRDefault="00120101" w:rsidP="00E028FB">
            <w:pPr>
              <w:rPr>
                <w:rFonts w:ascii="ＭＳ ゴシック" w:eastAsia="ＭＳ ゴシック" w:hAnsi="ＭＳ ゴシック"/>
                <w:sz w:val="20"/>
                <w:szCs w:val="20"/>
              </w:rPr>
            </w:pPr>
          </w:p>
          <w:p w14:paraId="002962B7" w14:textId="77777777" w:rsidR="00E74BB7" w:rsidRPr="00146ED3" w:rsidRDefault="00E74BB7" w:rsidP="00E028FB">
            <w:pPr>
              <w:rPr>
                <w:rFonts w:ascii="ＭＳ ゴシック" w:eastAsia="ＭＳ ゴシック" w:hAnsi="ＭＳ ゴシック"/>
                <w:sz w:val="20"/>
                <w:szCs w:val="20"/>
              </w:rPr>
            </w:pPr>
          </w:p>
          <w:p w14:paraId="4EBCB948" w14:textId="77777777" w:rsidR="00120101" w:rsidRPr="00146ED3" w:rsidRDefault="00120101" w:rsidP="00E028FB">
            <w:pPr>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hint="eastAsia"/>
                <w:sz w:val="20"/>
                <w:szCs w:val="20"/>
              </w:rPr>
              <w:t>老福法第15</w:t>
            </w:r>
          </w:p>
          <w:p w14:paraId="391CDED8" w14:textId="77777777" w:rsidR="00120101" w:rsidRPr="00146ED3" w:rsidRDefault="00120101" w:rsidP="00E028FB">
            <w:pPr>
              <w:ind w:firstLineChars="100" w:firstLine="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条の２第２項</w:t>
            </w:r>
          </w:p>
          <w:p w14:paraId="239DC49C" w14:textId="77777777" w:rsidR="00120101" w:rsidRPr="00146ED3" w:rsidRDefault="00FB36C0" w:rsidP="00E028FB">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120101" w:rsidRPr="00146ED3">
              <w:rPr>
                <w:rFonts w:ascii="ＭＳ ゴシック" w:eastAsia="ＭＳ ゴシック" w:hAnsi="ＭＳ ゴシック" w:hint="eastAsia"/>
                <w:sz w:val="18"/>
                <w:szCs w:val="18"/>
              </w:rPr>
              <w:t>老福法施行規則第４条</w:t>
            </w:r>
          </w:p>
          <w:p w14:paraId="768C5ABA" w14:textId="77777777" w:rsidR="00287BE9" w:rsidRPr="00146ED3" w:rsidRDefault="00287BE9" w:rsidP="00E028FB">
            <w:pPr>
              <w:ind w:left="200" w:hangingChars="100" w:hanging="200"/>
              <w:rPr>
                <w:rFonts w:ascii="ＭＳ ゴシック" w:eastAsia="ＭＳ ゴシック" w:hAnsi="ＭＳ ゴシック"/>
                <w:sz w:val="20"/>
                <w:szCs w:val="20"/>
              </w:rPr>
            </w:pPr>
          </w:p>
          <w:p w14:paraId="01818B68" w14:textId="77777777" w:rsidR="00287BE9" w:rsidRPr="00146ED3" w:rsidRDefault="00287BE9" w:rsidP="00E028FB">
            <w:pPr>
              <w:ind w:left="200" w:hangingChars="100" w:hanging="200"/>
              <w:rPr>
                <w:rFonts w:ascii="ＭＳ ゴシック" w:eastAsia="ＭＳ ゴシック" w:hAnsi="ＭＳ ゴシック"/>
                <w:sz w:val="20"/>
                <w:szCs w:val="20"/>
              </w:rPr>
            </w:pPr>
          </w:p>
          <w:p w14:paraId="61CDD5BE" w14:textId="77777777" w:rsidR="006E07B9" w:rsidRPr="00146ED3" w:rsidRDefault="006E07B9" w:rsidP="00E028FB">
            <w:pPr>
              <w:ind w:left="200" w:hangingChars="100" w:hanging="200"/>
              <w:rPr>
                <w:rFonts w:ascii="ＭＳ ゴシック" w:eastAsia="ＭＳ ゴシック" w:hAnsi="ＭＳ ゴシック"/>
                <w:sz w:val="20"/>
                <w:szCs w:val="20"/>
              </w:rPr>
            </w:pPr>
          </w:p>
          <w:p w14:paraId="308DC65F" w14:textId="77777777" w:rsidR="006E07B9" w:rsidRPr="00146ED3" w:rsidRDefault="006E07B9" w:rsidP="00E028FB">
            <w:pPr>
              <w:ind w:left="200" w:hangingChars="100" w:hanging="200"/>
              <w:rPr>
                <w:rFonts w:ascii="ＭＳ ゴシック" w:eastAsia="ＭＳ ゴシック" w:hAnsi="ＭＳ ゴシック"/>
                <w:sz w:val="20"/>
                <w:szCs w:val="20"/>
              </w:rPr>
            </w:pPr>
          </w:p>
          <w:p w14:paraId="4A00027A" w14:textId="77777777" w:rsidR="006E07B9" w:rsidRPr="00146ED3" w:rsidRDefault="006E07B9" w:rsidP="00E028FB">
            <w:pPr>
              <w:ind w:left="200" w:hangingChars="100" w:hanging="200"/>
              <w:rPr>
                <w:rFonts w:ascii="ＭＳ ゴシック" w:eastAsia="ＭＳ ゴシック" w:hAnsi="ＭＳ ゴシック"/>
                <w:sz w:val="20"/>
                <w:szCs w:val="20"/>
              </w:rPr>
            </w:pPr>
          </w:p>
          <w:p w14:paraId="7D6BE599" w14:textId="77777777" w:rsidR="006E07B9" w:rsidRPr="00146ED3" w:rsidRDefault="006E07B9" w:rsidP="00E028FB">
            <w:pPr>
              <w:ind w:left="200" w:hangingChars="100" w:hanging="200"/>
              <w:rPr>
                <w:rFonts w:ascii="ＭＳ ゴシック" w:eastAsia="ＭＳ ゴシック" w:hAnsi="ＭＳ ゴシック"/>
                <w:sz w:val="20"/>
                <w:szCs w:val="20"/>
              </w:rPr>
            </w:pPr>
          </w:p>
          <w:p w14:paraId="2F541246" w14:textId="77777777" w:rsidR="00287BE9" w:rsidRPr="00146ED3" w:rsidRDefault="00287BE9" w:rsidP="00287BE9">
            <w:pPr>
              <w:overflowPunct w:val="0"/>
              <w:ind w:left="200" w:hangingChars="100" w:hanging="2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〇基準</w:t>
            </w:r>
            <w:r w:rsidRPr="00146ED3">
              <w:rPr>
                <w:rFonts w:ascii="ＭＳ ゴシック" w:eastAsia="ＭＳ ゴシック" w:hAnsi="ＭＳ ゴシック" w:hint="eastAsia"/>
                <w:kern w:val="0"/>
                <w:sz w:val="20"/>
                <w:szCs w:val="20"/>
              </w:rPr>
              <w:t>第11条第３項</w:t>
            </w:r>
          </w:p>
          <w:p w14:paraId="474DCC4A" w14:textId="77777777" w:rsidR="00287BE9" w:rsidRPr="00146ED3" w:rsidRDefault="00FB36C0" w:rsidP="00FB36C0">
            <w:pPr>
              <w:overflowPunct w:val="0"/>
              <w:ind w:left="180" w:hangingChars="100" w:hanging="18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18"/>
                <w:szCs w:val="18"/>
              </w:rPr>
              <w:t>※</w:t>
            </w:r>
            <w:r w:rsidR="00287BE9" w:rsidRPr="00146ED3">
              <w:rPr>
                <w:rFonts w:ascii="ＭＳ ゴシック" w:eastAsia="ＭＳ ゴシック" w:hAnsi="ＭＳ ゴシック" w:cs="ＭＳ ゴシック" w:hint="eastAsia"/>
                <w:kern w:val="0"/>
                <w:sz w:val="18"/>
                <w:szCs w:val="18"/>
              </w:rPr>
              <w:t>解釈通知</w:t>
            </w:r>
            <w:r w:rsidR="00C171B3" w:rsidRPr="00146ED3">
              <w:rPr>
                <w:rFonts w:ascii="ＭＳ ゴシック" w:eastAsia="ＭＳ ゴシック" w:hAnsi="ＭＳ ゴシック" w:cs="ＭＳ ゴシック" w:hint="eastAsia"/>
                <w:kern w:val="0"/>
                <w:sz w:val="18"/>
                <w:szCs w:val="18"/>
              </w:rPr>
              <w:t>第</w:t>
            </w:r>
            <w:r w:rsidR="00287BE9" w:rsidRPr="00146ED3">
              <w:rPr>
                <w:rFonts w:ascii="ＭＳ ゴシック" w:eastAsia="ＭＳ ゴシック" w:hAnsi="ＭＳ ゴシック" w:cs="ＭＳ ゴシック" w:hint="eastAsia"/>
                <w:kern w:val="0"/>
                <w:sz w:val="18"/>
                <w:szCs w:val="18"/>
              </w:rPr>
              <w:t>２-1-(</w:t>
            </w:r>
            <w:r w:rsidR="00287BE9" w:rsidRPr="00146ED3">
              <w:rPr>
                <w:rFonts w:ascii="ＭＳ ゴシック" w:eastAsia="ＭＳ ゴシック" w:hAnsi="ＭＳ ゴシック" w:cs="ＭＳ ゴシック"/>
                <w:kern w:val="0"/>
                <w:sz w:val="18"/>
                <w:szCs w:val="18"/>
              </w:rPr>
              <w:t>3</w:t>
            </w:r>
            <w:r w:rsidR="00287BE9" w:rsidRPr="00146ED3">
              <w:rPr>
                <w:rFonts w:ascii="ＭＳ ゴシック" w:eastAsia="ＭＳ ゴシック" w:hAnsi="ＭＳ ゴシック" w:cs="ＭＳ ゴシック" w:hint="eastAsia"/>
                <w:kern w:val="0"/>
                <w:sz w:val="18"/>
                <w:szCs w:val="18"/>
              </w:rPr>
              <w:t>）</w:t>
            </w:r>
          </w:p>
          <w:p w14:paraId="0EA309F4" w14:textId="77777777" w:rsidR="00287BE9" w:rsidRPr="00146ED3" w:rsidRDefault="00287BE9" w:rsidP="00287BE9">
            <w:pPr>
              <w:overflowPunct w:val="0"/>
              <w:textAlignment w:val="baseline"/>
              <w:rPr>
                <w:rFonts w:ascii="ＭＳ ゴシック" w:eastAsia="ＭＳ ゴシック" w:hAnsi="ＭＳ ゴシック" w:cs="ＭＳ ゴシック"/>
                <w:kern w:val="0"/>
                <w:sz w:val="20"/>
                <w:szCs w:val="20"/>
              </w:rPr>
            </w:pPr>
          </w:p>
          <w:p w14:paraId="1FC18BAB" w14:textId="77777777" w:rsidR="00287BE9" w:rsidRPr="00146ED3" w:rsidRDefault="00287BE9" w:rsidP="00287BE9">
            <w:pPr>
              <w:overflowPunct w:val="0"/>
              <w:textAlignment w:val="baseline"/>
              <w:rPr>
                <w:rFonts w:ascii="ＭＳ ゴシック" w:eastAsia="ＭＳ ゴシック" w:hAnsi="ＭＳ ゴシック" w:cs="ＭＳ ゴシック"/>
                <w:kern w:val="0"/>
                <w:sz w:val="20"/>
                <w:szCs w:val="20"/>
              </w:rPr>
            </w:pPr>
          </w:p>
          <w:p w14:paraId="5F17D12C" w14:textId="77777777" w:rsidR="00287BE9" w:rsidRPr="00146ED3" w:rsidRDefault="00287BE9" w:rsidP="00287BE9">
            <w:pPr>
              <w:overflowPunct w:val="0"/>
              <w:textAlignment w:val="baseline"/>
              <w:rPr>
                <w:rFonts w:ascii="ＭＳ ゴシック" w:eastAsia="ＭＳ ゴシック" w:hAnsi="ＭＳ ゴシック" w:cs="ＭＳ ゴシック"/>
                <w:kern w:val="0"/>
                <w:sz w:val="20"/>
                <w:szCs w:val="20"/>
              </w:rPr>
            </w:pPr>
          </w:p>
          <w:p w14:paraId="2FC06BB6" w14:textId="77777777" w:rsidR="00287BE9" w:rsidRPr="00146ED3" w:rsidRDefault="00287BE9" w:rsidP="00287BE9">
            <w:pPr>
              <w:overflowPunct w:val="0"/>
              <w:textAlignment w:val="baseline"/>
              <w:rPr>
                <w:rFonts w:ascii="ＭＳ ゴシック" w:eastAsia="ＭＳ ゴシック" w:hAnsi="ＭＳ ゴシック" w:cs="ＭＳ ゴシック"/>
                <w:kern w:val="0"/>
                <w:sz w:val="20"/>
                <w:szCs w:val="20"/>
              </w:rPr>
            </w:pPr>
          </w:p>
          <w:p w14:paraId="03F10016" w14:textId="77777777" w:rsidR="00287BE9" w:rsidRPr="00146ED3" w:rsidRDefault="00287BE9" w:rsidP="00287BE9">
            <w:pPr>
              <w:overflowPunct w:val="0"/>
              <w:textAlignment w:val="baseline"/>
              <w:rPr>
                <w:rFonts w:ascii="ＭＳ ゴシック" w:eastAsia="ＭＳ ゴシック" w:hAnsi="ＭＳ ゴシック" w:cs="ＭＳ ゴシック"/>
                <w:kern w:val="0"/>
                <w:sz w:val="20"/>
                <w:szCs w:val="20"/>
              </w:rPr>
            </w:pPr>
          </w:p>
          <w:p w14:paraId="4F9CECBC" w14:textId="77777777" w:rsidR="00287BE9" w:rsidRPr="00146ED3" w:rsidRDefault="00287BE9" w:rsidP="00287BE9">
            <w:pPr>
              <w:overflowPunct w:val="0"/>
              <w:textAlignment w:val="baseline"/>
              <w:rPr>
                <w:rFonts w:ascii="ＭＳ ゴシック" w:eastAsia="ＭＳ ゴシック" w:hAnsi="ＭＳ ゴシック" w:cs="ＭＳ ゴシック"/>
                <w:kern w:val="0"/>
                <w:sz w:val="20"/>
                <w:szCs w:val="20"/>
              </w:rPr>
            </w:pPr>
          </w:p>
          <w:p w14:paraId="5232D099" w14:textId="77777777" w:rsidR="00287BE9" w:rsidRPr="00146ED3" w:rsidRDefault="00287BE9" w:rsidP="00287BE9">
            <w:pPr>
              <w:overflowPunct w:val="0"/>
              <w:textAlignment w:val="baseline"/>
              <w:rPr>
                <w:rFonts w:ascii="ＭＳ ゴシック" w:eastAsia="ＭＳ ゴシック" w:hAnsi="ＭＳ ゴシック" w:cs="ＭＳ ゴシック"/>
                <w:kern w:val="0"/>
                <w:sz w:val="20"/>
                <w:szCs w:val="20"/>
              </w:rPr>
            </w:pPr>
          </w:p>
          <w:p w14:paraId="0279516E" w14:textId="77777777" w:rsidR="00287BE9" w:rsidRPr="00146ED3" w:rsidRDefault="00287BE9" w:rsidP="00287BE9">
            <w:pPr>
              <w:overflowPunct w:val="0"/>
              <w:textAlignment w:val="baseline"/>
              <w:rPr>
                <w:rFonts w:ascii="ＭＳ ゴシック" w:eastAsia="ＭＳ ゴシック" w:hAnsi="ＭＳ ゴシック" w:cs="ＭＳ ゴシック"/>
                <w:kern w:val="0"/>
                <w:sz w:val="20"/>
                <w:szCs w:val="20"/>
              </w:rPr>
            </w:pPr>
          </w:p>
          <w:p w14:paraId="0335A642" w14:textId="77777777" w:rsidR="00287BE9" w:rsidRPr="00146ED3" w:rsidRDefault="00287BE9" w:rsidP="00287BE9">
            <w:pPr>
              <w:overflowPunct w:val="0"/>
              <w:textAlignment w:val="baseline"/>
              <w:rPr>
                <w:rFonts w:ascii="ＭＳ ゴシック" w:eastAsia="ＭＳ ゴシック" w:hAnsi="ＭＳ ゴシック" w:cs="ＭＳ ゴシック"/>
                <w:kern w:val="0"/>
                <w:sz w:val="20"/>
                <w:szCs w:val="20"/>
              </w:rPr>
            </w:pPr>
          </w:p>
          <w:p w14:paraId="3C37D56C" w14:textId="77777777" w:rsidR="00287BE9" w:rsidRPr="00146ED3" w:rsidRDefault="00287BE9" w:rsidP="00287BE9">
            <w:pPr>
              <w:overflowPunct w:val="0"/>
              <w:textAlignment w:val="baseline"/>
              <w:rPr>
                <w:rFonts w:ascii="ＭＳ ゴシック" w:eastAsia="ＭＳ ゴシック" w:hAnsi="ＭＳ ゴシック" w:cs="ＭＳ ゴシック"/>
                <w:kern w:val="0"/>
                <w:sz w:val="20"/>
                <w:szCs w:val="20"/>
              </w:rPr>
            </w:pPr>
          </w:p>
          <w:p w14:paraId="4503577D" w14:textId="77777777" w:rsidR="00287BE9" w:rsidRPr="00146ED3" w:rsidRDefault="00287BE9" w:rsidP="00287BE9">
            <w:pPr>
              <w:overflowPunct w:val="0"/>
              <w:textAlignment w:val="baseline"/>
              <w:rPr>
                <w:rFonts w:ascii="ＭＳ ゴシック" w:eastAsia="ＭＳ ゴシック" w:hAnsi="ＭＳ ゴシック" w:cs="ＭＳ ゴシック"/>
                <w:kern w:val="0"/>
                <w:sz w:val="20"/>
                <w:szCs w:val="20"/>
              </w:rPr>
            </w:pPr>
          </w:p>
          <w:p w14:paraId="2C401EA4" w14:textId="77777777" w:rsidR="00287BE9" w:rsidRPr="00146ED3" w:rsidRDefault="00287BE9" w:rsidP="00287BE9">
            <w:pPr>
              <w:overflowPunct w:val="0"/>
              <w:textAlignment w:val="baseline"/>
              <w:rPr>
                <w:rFonts w:ascii="ＭＳ ゴシック" w:eastAsia="ＭＳ ゴシック" w:hAnsi="ＭＳ ゴシック" w:cs="ＭＳ ゴシック"/>
                <w:kern w:val="0"/>
                <w:sz w:val="20"/>
                <w:szCs w:val="20"/>
              </w:rPr>
            </w:pPr>
          </w:p>
          <w:p w14:paraId="32E45751" w14:textId="77777777" w:rsidR="00287BE9" w:rsidRPr="00146ED3" w:rsidRDefault="00287BE9" w:rsidP="00E028FB">
            <w:pPr>
              <w:ind w:left="200" w:hangingChars="100" w:hanging="200"/>
              <w:rPr>
                <w:rFonts w:ascii="ＭＳ ゴシック" w:eastAsia="ＭＳ ゴシック" w:hAnsi="ＭＳ ゴシック"/>
                <w:sz w:val="20"/>
                <w:szCs w:val="20"/>
              </w:rPr>
            </w:pPr>
          </w:p>
        </w:tc>
        <w:tc>
          <w:tcPr>
            <w:tcW w:w="1559" w:type="dxa"/>
            <w:tcBorders>
              <w:bottom w:val="single" w:sz="4" w:space="0" w:color="auto"/>
            </w:tcBorders>
          </w:tcPr>
          <w:p w14:paraId="7CF67AD1" w14:textId="77777777" w:rsidR="00120101" w:rsidRPr="00146ED3" w:rsidRDefault="00120101" w:rsidP="00E028FB">
            <w:pPr>
              <w:rPr>
                <w:rFonts w:ascii="ＭＳ ゴシック" w:eastAsia="ＭＳ ゴシック" w:hAnsi="ＭＳ ゴシック"/>
                <w:sz w:val="20"/>
                <w:szCs w:val="20"/>
              </w:rPr>
            </w:pPr>
          </w:p>
        </w:tc>
      </w:tr>
    </w:tbl>
    <w:p w14:paraId="267FBF50" w14:textId="77777777" w:rsidR="00120101" w:rsidRPr="00146ED3" w:rsidRDefault="00120101" w:rsidP="00D51BB6">
      <w:pPr>
        <w:jc w:val="center"/>
        <w:rPr>
          <w:rFonts w:ascii="ＭＳ ゴシック" w:eastAsia="ＭＳ ゴシック" w:hAnsi="ＭＳ ゴシック"/>
          <w:sz w:val="20"/>
          <w:szCs w:val="20"/>
        </w:rPr>
      </w:pPr>
    </w:p>
    <w:p w14:paraId="0DDB151D" w14:textId="77777777" w:rsidR="002C0660" w:rsidRPr="00146ED3" w:rsidRDefault="002C0660" w:rsidP="002C0660">
      <w:pPr>
        <w:rPr>
          <w:rFonts w:ascii="ＭＳ ゴシック" w:eastAsia="ＭＳ ゴシック" w:hAnsi="ＭＳ ゴシック"/>
          <w:vanish/>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2C0660" w:rsidRPr="00146ED3" w14:paraId="467D731C" w14:textId="77777777" w:rsidTr="00C34229">
        <w:trPr>
          <w:trHeight w:val="416"/>
        </w:trPr>
        <w:tc>
          <w:tcPr>
            <w:tcW w:w="2367" w:type="dxa"/>
            <w:vAlign w:val="center"/>
          </w:tcPr>
          <w:p w14:paraId="28C5C417" w14:textId="77777777" w:rsidR="002C0660" w:rsidRPr="00146ED3" w:rsidRDefault="002C0660" w:rsidP="00BE441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14:paraId="460075EE" w14:textId="77777777" w:rsidR="002C0660" w:rsidRPr="00146ED3" w:rsidRDefault="002C0660" w:rsidP="001B4448">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1AB9018E" w14:textId="77777777" w:rsidR="002C0660" w:rsidRPr="00146ED3" w:rsidRDefault="002C0660"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2C0660" w:rsidRPr="00146ED3" w14:paraId="54C8BC4D" w14:textId="77777777" w:rsidTr="00C34229">
        <w:trPr>
          <w:trHeight w:val="13321"/>
        </w:trPr>
        <w:tc>
          <w:tcPr>
            <w:tcW w:w="2367" w:type="dxa"/>
          </w:tcPr>
          <w:p w14:paraId="55B5E0CC" w14:textId="77777777" w:rsidR="002C0660" w:rsidRPr="00146ED3" w:rsidRDefault="002C0660" w:rsidP="00EF1AA9">
            <w:pPr>
              <w:overflowPunct w:val="0"/>
              <w:ind w:left="400" w:hangingChars="200" w:hanging="400"/>
              <w:textAlignment w:val="baseline"/>
              <w:rPr>
                <w:rFonts w:ascii="ＭＳ ゴシック" w:eastAsia="ＭＳ ゴシック" w:hAnsi="ＭＳ ゴシック"/>
                <w:sz w:val="20"/>
                <w:szCs w:val="20"/>
              </w:rPr>
            </w:pPr>
          </w:p>
          <w:p w14:paraId="3D7DD3F7" w14:textId="77777777" w:rsidR="002C0660" w:rsidRPr="00146ED3" w:rsidRDefault="002C0660" w:rsidP="00582782">
            <w:pPr>
              <w:overflowPunct w:val="0"/>
              <w:ind w:left="400" w:hangingChars="200" w:hanging="400"/>
              <w:textAlignment w:val="baseline"/>
              <w:rPr>
                <w:rFonts w:ascii="ＭＳ ゴシック" w:eastAsia="ＭＳ ゴシック" w:hAnsi="ＭＳ ゴシック"/>
                <w:sz w:val="20"/>
                <w:szCs w:val="20"/>
              </w:rPr>
            </w:pPr>
          </w:p>
        </w:tc>
        <w:tc>
          <w:tcPr>
            <w:tcW w:w="5992" w:type="dxa"/>
          </w:tcPr>
          <w:p w14:paraId="1F398D1D" w14:textId="77777777" w:rsidR="005A35A5" w:rsidRPr="00146ED3" w:rsidRDefault="005A35A5" w:rsidP="00CD456F">
            <w:pPr>
              <w:overflowPunct w:val="0"/>
              <w:textAlignment w:val="baseline"/>
              <w:rPr>
                <w:rFonts w:ascii="ＭＳ ゴシック" w:eastAsia="ＭＳ ゴシック" w:hAnsi="ＭＳ ゴシック"/>
                <w:sz w:val="20"/>
                <w:szCs w:val="20"/>
              </w:rPr>
            </w:pPr>
          </w:p>
          <w:p w14:paraId="7DE757F7" w14:textId="77777777" w:rsidR="005A35A5" w:rsidRPr="00146ED3" w:rsidRDefault="005A35A5" w:rsidP="00CD456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　設備の基準</w:t>
            </w:r>
          </w:p>
          <w:p w14:paraId="2F26950B" w14:textId="77777777" w:rsidR="0048310D" w:rsidRPr="00146ED3" w:rsidRDefault="0048310D" w:rsidP="00CD456F">
            <w:pPr>
              <w:overflowPunct w:val="0"/>
              <w:textAlignment w:val="baseline"/>
              <w:rPr>
                <w:rFonts w:ascii="ＭＳ ゴシック" w:eastAsia="ＭＳ ゴシック" w:hAnsi="ＭＳ ゴシック"/>
                <w:sz w:val="20"/>
                <w:szCs w:val="20"/>
              </w:rPr>
            </w:pPr>
          </w:p>
          <w:p w14:paraId="763099A4" w14:textId="77777777" w:rsidR="005A35A5" w:rsidRPr="00146ED3" w:rsidRDefault="00E1260F" w:rsidP="00CD456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5A35A5" w:rsidRPr="00146ED3">
              <w:rPr>
                <w:rFonts w:ascii="ＭＳ ゴシック" w:eastAsia="ＭＳ ゴシック" w:hAnsi="ＭＳ ゴシック" w:hint="eastAsia"/>
                <w:sz w:val="20"/>
                <w:szCs w:val="20"/>
              </w:rPr>
              <w:t>①　居室</w:t>
            </w:r>
          </w:p>
          <w:p w14:paraId="41830FD4" w14:textId="77777777" w:rsidR="0048310D" w:rsidRPr="00146ED3" w:rsidRDefault="0048310D" w:rsidP="00EF1AA9">
            <w:pPr>
              <w:overflowPunct w:val="0"/>
              <w:textAlignment w:val="baseline"/>
              <w:rPr>
                <w:rFonts w:ascii="ＭＳ ゴシック" w:eastAsia="ＭＳ ゴシック" w:hAnsi="ＭＳ ゴシック"/>
                <w:sz w:val="20"/>
                <w:szCs w:val="20"/>
              </w:rPr>
            </w:pPr>
          </w:p>
          <w:p w14:paraId="5C031D8B" w14:textId="77777777" w:rsidR="00E1260F" w:rsidRPr="00146ED3" w:rsidRDefault="00E1260F" w:rsidP="00E1260F">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00B815E3" w:rsidRPr="00146ED3">
              <w:rPr>
                <w:rFonts w:ascii="ＭＳ ゴシック" w:eastAsia="ＭＳ ゴシック" w:hAnsi="ＭＳ ゴシック" w:hint="eastAsia"/>
                <w:sz w:val="20"/>
                <w:szCs w:val="20"/>
              </w:rPr>
              <w:t>イ</w:t>
            </w:r>
            <w:r w:rsidR="005A35A5" w:rsidRPr="00146ED3">
              <w:rPr>
                <w:rFonts w:ascii="ＭＳ ゴシック" w:eastAsia="ＭＳ ゴシック" w:hAnsi="ＭＳ ゴシック" w:hint="eastAsia"/>
                <w:sz w:val="20"/>
                <w:szCs w:val="20"/>
              </w:rPr>
              <w:t xml:space="preserve">　１の居室の定員は，１人としているか。</w:t>
            </w:r>
            <w:r w:rsidR="005A35A5" w:rsidRPr="00146ED3">
              <w:rPr>
                <w:rFonts w:ascii="ＭＳ ゴシック" w:eastAsia="ＭＳ ゴシック" w:hAnsi="ＭＳ ゴシック" w:hint="eastAsia"/>
                <w:sz w:val="18"/>
                <w:szCs w:val="18"/>
              </w:rPr>
              <w:t>（知事が必要と認</w:t>
            </w:r>
          </w:p>
          <w:p w14:paraId="7E913C0D" w14:textId="77777777" w:rsidR="005A35A5" w:rsidRPr="00146ED3" w:rsidRDefault="005A35A5" w:rsidP="001F1D8A">
            <w:pPr>
              <w:overflowPunct w:val="0"/>
              <w:ind w:firstLineChars="350" w:firstLine="63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める場合は，４人以下</w:t>
            </w:r>
            <w:r w:rsidR="003F4712" w:rsidRPr="00146ED3">
              <w:rPr>
                <w:rFonts w:ascii="ＭＳ ゴシック" w:eastAsia="ＭＳ ゴシック" w:hAnsi="ＭＳ ゴシック" w:hint="eastAsia"/>
                <w:sz w:val="12"/>
                <w:szCs w:val="12"/>
              </w:rPr>
              <w:t>♯</w:t>
            </w:r>
            <w:r w:rsidRPr="00146ED3">
              <w:rPr>
                <w:rFonts w:ascii="ＭＳ ゴシック" w:eastAsia="ＭＳ ゴシック" w:hAnsi="ＭＳ ゴシック" w:hint="eastAsia"/>
                <w:sz w:val="18"/>
                <w:szCs w:val="18"/>
              </w:rPr>
              <w:t>とすることができる。）</w:t>
            </w:r>
          </w:p>
          <w:p w14:paraId="24B9C7C5" w14:textId="77777777" w:rsidR="00495F73" w:rsidRPr="00146ED3" w:rsidRDefault="00495F73" w:rsidP="005A35A5">
            <w:pPr>
              <w:overflowPunct w:val="0"/>
              <w:textAlignment w:val="baseline"/>
              <w:rPr>
                <w:rFonts w:ascii="ＭＳ ゴシック" w:eastAsia="ＭＳ ゴシック" w:hAnsi="ＭＳ ゴシック"/>
                <w:sz w:val="20"/>
                <w:szCs w:val="20"/>
              </w:rPr>
            </w:pPr>
          </w:p>
          <w:p w14:paraId="06318C96" w14:textId="77777777" w:rsidR="005A35A5" w:rsidRPr="00146ED3" w:rsidRDefault="00E1260F" w:rsidP="005A35A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B815E3" w:rsidRPr="00146ED3">
              <w:rPr>
                <w:rFonts w:ascii="ＭＳ ゴシック" w:eastAsia="ＭＳ ゴシック" w:hAnsi="ＭＳ ゴシック" w:hint="eastAsia"/>
                <w:sz w:val="20"/>
                <w:szCs w:val="20"/>
              </w:rPr>
              <w:t>ロ</w:t>
            </w:r>
            <w:r w:rsidR="005A35A5" w:rsidRPr="00146ED3">
              <w:rPr>
                <w:rFonts w:ascii="ＭＳ ゴシック" w:eastAsia="ＭＳ ゴシック" w:hAnsi="ＭＳ ゴシック" w:hint="eastAsia"/>
                <w:sz w:val="20"/>
                <w:szCs w:val="20"/>
              </w:rPr>
              <w:t xml:space="preserve">　地階に設けてはいないか。</w:t>
            </w:r>
          </w:p>
          <w:p w14:paraId="35EB1CED" w14:textId="77777777" w:rsidR="00495F73" w:rsidRPr="00146ED3" w:rsidRDefault="00495F73" w:rsidP="00EF1AA9">
            <w:pPr>
              <w:overflowPunct w:val="0"/>
              <w:textAlignment w:val="baseline"/>
              <w:rPr>
                <w:rFonts w:ascii="ＭＳ ゴシック" w:eastAsia="ＭＳ ゴシック" w:hAnsi="ＭＳ ゴシック"/>
                <w:sz w:val="20"/>
                <w:szCs w:val="20"/>
              </w:rPr>
            </w:pPr>
          </w:p>
          <w:p w14:paraId="17C1800D" w14:textId="77777777" w:rsidR="001F1D8A" w:rsidRPr="00146ED3" w:rsidRDefault="00E1260F" w:rsidP="00E1260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B815E3" w:rsidRPr="00146ED3">
              <w:rPr>
                <w:rFonts w:ascii="ＭＳ ゴシック" w:eastAsia="ＭＳ ゴシック" w:hAnsi="ＭＳ ゴシック" w:hint="eastAsia"/>
                <w:sz w:val="20"/>
                <w:szCs w:val="20"/>
              </w:rPr>
              <w:t>ハ</w:t>
            </w:r>
            <w:r w:rsidR="005A35A5" w:rsidRPr="00146ED3">
              <w:rPr>
                <w:rFonts w:ascii="ＭＳ ゴシック" w:eastAsia="ＭＳ ゴシック" w:hAnsi="ＭＳ ゴシック" w:hint="eastAsia"/>
                <w:sz w:val="20"/>
                <w:szCs w:val="20"/>
              </w:rPr>
              <w:t xml:space="preserve">　入所者１人当たりの床面積は，10.65㎡以上となってい</w:t>
            </w:r>
          </w:p>
          <w:p w14:paraId="755A1EED" w14:textId="77777777" w:rsidR="005A35A5" w:rsidRPr="00146ED3" w:rsidRDefault="005A35A5" w:rsidP="001F1D8A">
            <w:pPr>
              <w:overflowPunct w:val="0"/>
              <w:ind w:firstLineChars="300" w:firstLine="6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るか。</w:t>
            </w:r>
          </w:p>
          <w:p w14:paraId="1D6170BF" w14:textId="77777777" w:rsidR="0048310D" w:rsidRPr="00146ED3" w:rsidRDefault="0048310D" w:rsidP="0098472E">
            <w:pPr>
              <w:overflowPunct w:val="0"/>
              <w:textAlignment w:val="baseline"/>
              <w:rPr>
                <w:rFonts w:ascii="ＭＳ ゴシック" w:eastAsia="ＭＳ ゴシック" w:hAnsi="ＭＳ ゴシック"/>
                <w:sz w:val="20"/>
                <w:szCs w:val="20"/>
              </w:rPr>
            </w:pPr>
          </w:p>
          <w:p w14:paraId="3E2F1299" w14:textId="77777777" w:rsidR="0098472E" w:rsidRPr="00146ED3" w:rsidRDefault="00E1260F" w:rsidP="0098472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B815E3" w:rsidRPr="00146ED3">
              <w:rPr>
                <w:rFonts w:ascii="ＭＳ ゴシック" w:eastAsia="ＭＳ ゴシック" w:hAnsi="ＭＳ ゴシック" w:hint="eastAsia"/>
                <w:sz w:val="20"/>
                <w:szCs w:val="20"/>
              </w:rPr>
              <w:t>ニ</w:t>
            </w:r>
            <w:r w:rsidR="0098472E" w:rsidRPr="00146ED3">
              <w:rPr>
                <w:rFonts w:ascii="ＭＳ ゴシック" w:eastAsia="ＭＳ ゴシック" w:hAnsi="ＭＳ ゴシック" w:hint="eastAsia"/>
                <w:sz w:val="20"/>
                <w:szCs w:val="20"/>
              </w:rPr>
              <w:t xml:space="preserve">　寝台又はこれに代わる設備を備えているか。</w:t>
            </w:r>
          </w:p>
          <w:p w14:paraId="2EE94ECD" w14:textId="77777777" w:rsidR="00495F73" w:rsidRPr="00146ED3" w:rsidRDefault="00495F73" w:rsidP="00EF1AA9">
            <w:pPr>
              <w:overflowPunct w:val="0"/>
              <w:textAlignment w:val="baseline"/>
              <w:rPr>
                <w:rFonts w:ascii="ＭＳ ゴシック" w:eastAsia="ＭＳ ゴシック" w:hAnsi="ＭＳ ゴシック"/>
                <w:sz w:val="20"/>
                <w:szCs w:val="20"/>
              </w:rPr>
            </w:pPr>
          </w:p>
          <w:p w14:paraId="4780D26F" w14:textId="77777777" w:rsidR="00E1260F" w:rsidRPr="00146ED3" w:rsidRDefault="00E1260F" w:rsidP="00E1260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B815E3" w:rsidRPr="00146ED3">
              <w:rPr>
                <w:rFonts w:ascii="ＭＳ ゴシック" w:eastAsia="ＭＳ ゴシック" w:hAnsi="ＭＳ ゴシック" w:hint="eastAsia"/>
                <w:sz w:val="20"/>
                <w:szCs w:val="20"/>
              </w:rPr>
              <w:t>ホ</w:t>
            </w:r>
            <w:r w:rsidR="00EF1AA9" w:rsidRPr="00146ED3">
              <w:rPr>
                <w:rFonts w:ascii="ＭＳ ゴシック" w:eastAsia="ＭＳ ゴシック" w:hAnsi="ＭＳ ゴシック" w:hint="eastAsia"/>
                <w:sz w:val="20"/>
                <w:szCs w:val="20"/>
              </w:rPr>
              <w:t xml:space="preserve">　１以上の出入口は，避難上有効な空地，廊下又は広間に</w:t>
            </w:r>
          </w:p>
          <w:p w14:paraId="3415BC80" w14:textId="77777777" w:rsidR="00EF1AA9" w:rsidRPr="00146ED3" w:rsidRDefault="00EF1AA9" w:rsidP="00E1260F">
            <w:pPr>
              <w:overflowPunct w:val="0"/>
              <w:ind w:firstLineChars="300" w:firstLine="6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直接面して設けているか。</w:t>
            </w:r>
          </w:p>
          <w:p w14:paraId="40ED3B9D" w14:textId="77777777" w:rsidR="00891F66" w:rsidRPr="00146ED3" w:rsidRDefault="00891F66" w:rsidP="00EF1AA9">
            <w:pPr>
              <w:overflowPunct w:val="0"/>
              <w:textAlignment w:val="baseline"/>
              <w:rPr>
                <w:rFonts w:ascii="ＭＳ ゴシック" w:eastAsia="ＭＳ ゴシック" w:hAnsi="ＭＳ ゴシック"/>
                <w:sz w:val="20"/>
                <w:szCs w:val="20"/>
              </w:rPr>
            </w:pPr>
          </w:p>
          <w:p w14:paraId="6814C9F4" w14:textId="77777777" w:rsidR="001F1D8A" w:rsidRPr="00146ED3" w:rsidRDefault="00E1260F" w:rsidP="00E1260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B815E3" w:rsidRPr="00146ED3">
              <w:rPr>
                <w:rFonts w:ascii="ＭＳ ゴシック" w:eastAsia="ＭＳ ゴシック" w:hAnsi="ＭＳ ゴシック" w:hint="eastAsia"/>
                <w:sz w:val="20"/>
                <w:szCs w:val="20"/>
              </w:rPr>
              <w:t>ヘ</w:t>
            </w:r>
            <w:r w:rsidR="00EF1AA9" w:rsidRPr="00146ED3">
              <w:rPr>
                <w:rFonts w:ascii="ＭＳ ゴシック" w:eastAsia="ＭＳ ゴシック" w:hAnsi="ＭＳ ゴシック" w:hint="eastAsia"/>
                <w:sz w:val="20"/>
                <w:szCs w:val="20"/>
              </w:rPr>
              <w:t xml:space="preserve">　床面積の14分の１以上に相当する面積を直接外気に面</w:t>
            </w:r>
          </w:p>
          <w:p w14:paraId="00948045" w14:textId="77777777" w:rsidR="00EF1AA9" w:rsidRPr="00146ED3" w:rsidRDefault="00EF1AA9" w:rsidP="001F1D8A">
            <w:pPr>
              <w:overflowPunct w:val="0"/>
              <w:ind w:firstLineChars="300" w:firstLine="6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して開放できるようにしているか。</w:t>
            </w:r>
          </w:p>
          <w:p w14:paraId="5C097663" w14:textId="77777777" w:rsidR="00287BE9" w:rsidRPr="00146ED3" w:rsidRDefault="00287BE9" w:rsidP="00E1260F">
            <w:pPr>
              <w:overflowPunct w:val="0"/>
              <w:ind w:firstLineChars="300" w:firstLine="600"/>
              <w:textAlignment w:val="baseline"/>
              <w:rPr>
                <w:rFonts w:ascii="ＭＳ ゴシック" w:eastAsia="ＭＳ ゴシック" w:hAnsi="ＭＳ ゴシック"/>
                <w:sz w:val="20"/>
                <w:szCs w:val="20"/>
              </w:rPr>
            </w:pPr>
          </w:p>
          <w:p w14:paraId="720F8AF4" w14:textId="77777777" w:rsidR="001F1D8A" w:rsidRPr="00146ED3" w:rsidRDefault="00B815E3" w:rsidP="00287BE9">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ト</w:t>
            </w:r>
            <w:r w:rsidR="00287BE9" w:rsidRPr="00146ED3">
              <w:rPr>
                <w:rFonts w:ascii="ＭＳ ゴシック" w:eastAsia="ＭＳ ゴシック" w:hAnsi="ＭＳ ゴシック" w:hint="eastAsia"/>
                <w:sz w:val="20"/>
                <w:szCs w:val="20"/>
              </w:rPr>
              <w:t xml:space="preserve">　入所者の身の回り品を保管することができる設備を備</w:t>
            </w:r>
          </w:p>
          <w:p w14:paraId="5952B9E3" w14:textId="77777777" w:rsidR="00287BE9" w:rsidRPr="00146ED3" w:rsidRDefault="00287BE9" w:rsidP="001F1D8A">
            <w:pPr>
              <w:overflowPunct w:val="0"/>
              <w:ind w:firstLineChars="300" w:firstLine="6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えているか。</w:t>
            </w:r>
          </w:p>
          <w:p w14:paraId="55B20E0F" w14:textId="77777777" w:rsidR="00287BE9" w:rsidRPr="00146ED3" w:rsidRDefault="00287BE9" w:rsidP="00287BE9">
            <w:pPr>
              <w:overflowPunct w:val="0"/>
              <w:textAlignment w:val="baseline"/>
              <w:rPr>
                <w:rFonts w:ascii="ＭＳ ゴシック" w:eastAsia="ＭＳ ゴシック" w:hAnsi="ＭＳ ゴシック"/>
                <w:sz w:val="20"/>
                <w:szCs w:val="20"/>
              </w:rPr>
            </w:pPr>
          </w:p>
          <w:p w14:paraId="2AD23210" w14:textId="77777777" w:rsidR="00287BE9" w:rsidRPr="00146ED3" w:rsidRDefault="00287BE9" w:rsidP="00287BE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B815E3" w:rsidRPr="00146ED3">
              <w:rPr>
                <w:rFonts w:ascii="ＭＳ ゴシック" w:eastAsia="ＭＳ ゴシック" w:hAnsi="ＭＳ ゴシック" w:hint="eastAsia"/>
                <w:sz w:val="20"/>
                <w:szCs w:val="20"/>
              </w:rPr>
              <w:t>チ</w:t>
            </w:r>
            <w:r w:rsidRPr="00146ED3">
              <w:rPr>
                <w:rFonts w:ascii="ＭＳ ゴシック" w:eastAsia="ＭＳ ゴシック" w:hAnsi="ＭＳ ゴシック" w:hint="eastAsia"/>
                <w:sz w:val="20"/>
                <w:szCs w:val="20"/>
              </w:rPr>
              <w:t xml:space="preserve">　ブザー又はこれに代わる設備を設けているか。</w:t>
            </w:r>
          </w:p>
          <w:p w14:paraId="5CD756C5" w14:textId="77777777" w:rsidR="00287BE9" w:rsidRPr="00146ED3" w:rsidRDefault="00287BE9" w:rsidP="00287BE9">
            <w:pPr>
              <w:overflowPunct w:val="0"/>
              <w:textAlignment w:val="baseline"/>
              <w:rPr>
                <w:rFonts w:ascii="ＭＳ ゴシック" w:eastAsia="ＭＳ ゴシック" w:hAnsi="ＭＳ ゴシック"/>
                <w:sz w:val="20"/>
                <w:szCs w:val="20"/>
              </w:rPr>
            </w:pPr>
          </w:p>
          <w:p w14:paraId="4C289DEE" w14:textId="77777777" w:rsidR="00287BE9" w:rsidRPr="00146ED3" w:rsidRDefault="00287BE9" w:rsidP="00287BE9">
            <w:pPr>
              <w:overflowPunct w:val="0"/>
              <w:textAlignment w:val="baseline"/>
              <w:rPr>
                <w:rFonts w:ascii="ＭＳ ゴシック" w:eastAsia="ＭＳ ゴシック" w:hAnsi="ＭＳ ゴシック"/>
                <w:sz w:val="20"/>
                <w:szCs w:val="20"/>
              </w:rPr>
            </w:pPr>
          </w:p>
          <w:p w14:paraId="4D3F8F8C" w14:textId="77777777" w:rsidR="00287BE9" w:rsidRPr="00146ED3" w:rsidRDefault="00287BE9" w:rsidP="00287BE9">
            <w:pPr>
              <w:overflowPunct w:val="0"/>
              <w:textAlignment w:val="baseline"/>
              <w:rPr>
                <w:rFonts w:ascii="ＭＳ ゴシック" w:eastAsia="ＭＳ ゴシック" w:hAnsi="ＭＳ ゴシック"/>
                <w:sz w:val="20"/>
                <w:szCs w:val="20"/>
              </w:rPr>
            </w:pPr>
          </w:p>
          <w:p w14:paraId="1A72D0C4" w14:textId="77777777" w:rsidR="00287BE9" w:rsidRPr="00146ED3" w:rsidRDefault="00287BE9" w:rsidP="00287BE9">
            <w:pPr>
              <w:overflowPunct w:val="0"/>
              <w:textAlignment w:val="baseline"/>
              <w:rPr>
                <w:rFonts w:ascii="ＭＳ ゴシック" w:eastAsia="ＭＳ ゴシック" w:hAnsi="ＭＳ ゴシック"/>
                <w:sz w:val="20"/>
                <w:szCs w:val="20"/>
              </w:rPr>
            </w:pPr>
          </w:p>
          <w:p w14:paraId="41BFC00D" w14:textId="77777777" w:rsidR="00287BE9" w:rsidRPr="00146ED3" w:rsidRDefault="00287BE9" w:rsidP="00287BE9">
            <w:pPr>
              <w:overflowPunct w:val="0"/>
              <w:textAlignment w:val="baseline"/>
              <w:rPr>
                <w:rFonts w:ascii="ＭＳ ゴシック" w:eastAsia="ＭＳ ゴシック" w:hAnsi="ＭＳ ゴシック"/>
                <w:sz w:val="20"/>
                <w:szCs w:val="20"/>
              </w:rPr>
            </w:pPr>
          </w:p>
          <w:p w14:paraId="74378C2F" w14:textId="77777777" w:rsidR="00287BE9" w:rsidRPr="00146ED3" w:rsidRDefault="00287BE9" w:rsidP="00287BE9">
            <w:pPr>
              <w:overflowPunct w:val="0"/>
              <w:textAlignment w:val="baseline"/>
              <w:rPr>
                <w:rFonts w:ascii="ＭＳ ゴシック" w:eastAsia="ＭＳ ゴシック" w:hAnsi="ＭＳ ゴシック"/>
                <w:sz w:val="20"/>
                <w:szCs w:val="20"/>
              </w:rPr>
            </w:pPr>
          </w:p>
          <w:p w14:paraId="1209E2A2" w14:textId="77777777" w:rsidR="003B1C82" w:rsidRPr="00146ED3" w:rsidRDefault="003B1C82" w:rsidP="00287BE9">
            <w:pPr>
              <w:overflowPunct w:val="0"/>
              <w:textAlignment w:val="baseline"/>
              <w:rPr>
                <w:rFonts w:ascii="ＭＳ ゴシック" w:eastAsia="ＭＳ ゴシック" w:hAnsi="ＭＳ ゴシック"/>
                <w:sz w:val="20"/>
                <w:szCs w:val="20"/>
              </w:rPr>
            </w:pPr>
          </w:p>
          <w:p w14:paraId="2048288F" w14:textId="77777777" w:rsidR="003B1C82" w:rsidRPr="00146ED3" w:rsidRDefault="00287BE9" w:rsidP="003B1C82">
            <w:pPr>
              <w:overflowPunct w:val="0"/>
              <w:ind w:left="400" w:hangingChars="200" w:hanging="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14:paraId="0B48C946" w14:textId="77777777" w:rsidR="00F34C5B" w:rsidRPr="00146ED3" w:rsidRDefault="00F34C5B" w:rsidP="00287BE9">
            <w:pPr>
              <w:overflowPunct w:val="0"/>
              <w:textAlignment w:val="baseline"/>
              <w:rPr>
                <w:rFonts w:ascii="ＭＳ ゴシック" w:eastAsia="ＭＳ ゴシック" w:hAnsi="ＭＳ ゴシック"/>
                <w:sz w:val="20"/>
                <w:szCs w:val="20"/>
              </w:rPr>
            </w:pPr>
          </w:p>
        </w:tc>
        <w:tc>
          <w:tcPr>
            <w:tcW w:w="1701" w:type="dxa"/>
          </w:tcPr>
          <w:p w14:paraId="025E354F" w14:textId="77777777" w:rsidR="00E1260F" w:rsidRPr="00146ED3" w:rsidRDefault="00E1260F" w:rsidP="00C34229">
            <w:pPr>
              <w:overflowPunct w:val="0"/>
              <w:textAlignment w:val="baseline"/>
              <w:rPr>
                <w:rFonts w:ascii="ＭＳ ゴシック" w:eastAsia="ＭＳ ゴシック" w:hAnsi="ＭＳ ゴシック" w:cs="ＭＳ ゴシック"/>
                <w:kern w:val="0"/>
                <w:sz w:val="20"/>
                <w:szCs w:val="20"/>
              </w:rPr>
            </w:pPr>
          </w:p>
          <w:p w14:paraId="732FD7FC" w14:textId="77777777" w:rsidR="00E1260F" w:rsidRPr="00146ED3" w:rsidRDefault="00E1260F" w:rsidP="00C34229">
            <w:pPr>
              <w:overflowPunct w:val="0"/>
              <w:textAlignment w:val="baseline"/>
              <w:rPr>
                <w:rFonts w:ascii="ＭＳ ゴシック" w:eastAsia="ＭＳ ゴシック" w:hAnsi="ＭＳ ゴシック" w:cs="ＭＳ ゴシック"/>
                <w:kern w:val="0"/>
                <w:sz w:val="20"/>
                <w:szCs w:val="20"/>
              </w:rPr>
            </w:pPr>
          </w:p>
          <w:p w14:paraId="0D7DD8E9" w14:textId="77777777" w:rsidR="00E1260F" w:rsidRPr="00146ED3" w:rsidRDefault="00E1260F" w:rsidP="00C34229">
            <w:pPr>
              <w:overflowPunct w:val="0"/>
              <w:textAlignment w:val="baseline"/>
              <w:rPr>
                <w:rFonts w:ascii="ＭＳ ゴシック" w:eastAsia="ＭＳ ゴシック" w:hAnsi="ＭＳ ゴシック" w:cs="ＭＳ ゴシック"/>
                <w:kern w:val="0"/>
                <w:sz w:val="20"/>
                <w:szCs w:val="20"/>
              </w:rPr>
            </w:pPr>
          </w:p>
          <w:p w14:paraId="2FF71E83" w14:textId="77777777" w:rsidR="00E1260F" w:rsidRPr="00146ED3" w:rsidRDefault="00E1260F" w:rsidP="00C34229">
            <w:pPr>
              <w:overflowPunct w:val="0"/>
              <w:textAlignment w:val="baseline"/>
              <w:rPr>
                <w:rFonts w:ascii="ＭＳ ゴシック" w:eastAsia="ＭＳ ゴシック" w:hAnsi="ＭＳ ゴシック" w:cs="ＭＳ ゴシック"/>
                <w:kern w:val="0"/>
                <w:sz w:val="20"/>
                <w:szCs w:val="20"/>
              </w:rPr>
            </w:pPr>
          </w:p>
          <w:p w14:paraId="365A6673" w14:textId="77777777" w:rsidR="00E1260F" w:rsidRPr="00146ED3" w:rsidRDefault="00E1260F" w:rsidP="00C34229">
            <w:pPr>
              <w:overflowPunct w:val="0"/>
              <w:textAlignment w:val="baseline"/>
              <w:rPr>
                <w:rFonts w:ascii="ＭＳ ゴシック" w:eastAsia="ＭＳ ゴシック" w:hAnsi="ＭＳ ゴシック" w:cs="ＭＳ ゴシック"/>
                <w:kern w:val="0"/>
                <w:sz w:val="20"/>
                <w:szCs w:val="20"/>
              </w:rPr>
            </w:pPr>
          </w:p>
          <w:p w14:paraId="451921F8" w14:textId="77777777" w:rsidR="002C0660" w:rsidRPr="00146ED3" w:rsidRDefault="001F3A7E"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789255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1335605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038F8EA" w14:textId="77777777" w:rsidR="002C0660" w:rsidRPr="00146ED3" w:rsidRDefault="002C0660" w:rsidP="00C34229">
            <w:pPr>
              <w:overflowPunct w:val="0"/>
              <w:textAlignment w:val="baseline"/>
              <w:rPr>
                <w:rFonts w:ascii="ＭＳ ゴシック" w:eastAsia="ＭＳ ゴシック" w:hAnsi="ＭＳ ゴシック"/>
                <w:sz w:val="20"/>
                <w:szCs w:val="20"/>
              </w:rPr>
            </w:pPr>
          </w:p>
          <w:p w14:paraId="54B21055" w14:textId="77777777" w:rsidR="00E1260F" w:rsidRPr="00146ED3" w:rsidRDefault="00E1260F" w:rsidP="00C34229">
            <w:pPr>
              <w:overflowPunct w:val="0"/>
              <w:textAlignment w:val="baseline"/>
              <w:rPr>
                <w:rFonts w:ascii="ＭＳ ゴシック" w:eastAsia="ＭＳ ゴシック" w:hAnsi="ＭＳ ゴシック"/>
                <w:sz w:val="20"/>
                <w:szCs w:val="20"/>
              </w:rPr>
            </w:pPr>
          </w:p>
          <w:p w14:paraId="4E29794D" w14:textId="77777777" w:rsidR="00E1260F" w:rsidRPr="00146ED3" w:rsidRDefault="001F3A7E"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4566465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E1260F" w:rsidRPr="00146ED3">
              <w:rPr>
                <w:rFonts w:ascii="ＭＳ ゴシック" w:eastAsia="ＭＳ ゴシック" w:hAnsi="ＭＳ ゴシック" w:cs="ＭＳ ゴシック" w:hint="eastAsia"/>
                <w:kern w:val="0"/>
                <w:sz w:val="20"/>
                <w:szCs w:val="20"/>
              </w:rPr>
              <w:t>いない</w:t>
            </w:r>
            <w:r w:rsidR="009544FA" w:rsidRPr="00146ED3">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184566447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9544FA" w:rsidRPr="00146ED3">
              <w:rPr>
                <w:rFonts w:ascii="ＭＳ ゴシック" w:eastAsia="ＭＳ ゴシック" w:hAnsi="ＭＳ ゴシック" w:cs="ＭＳ ゴシック" w:hint="eastAsia"/>
                <w:kern w:val="0"/>
                <w:sz w:val="20"/>
                <w:szCs w:val="20"/>
              </w:rPr>
              <w:t>いる</w:t>
            </w:r>
          </w:p>
          <w:p w14:paraId="281F5272" w14:textId="77777777" w:rsidR="00E1260F" w:rsidRPr="00146ED3" w:rsidRDefault="00E1260F" w:rsidP="00C34229">
            <w:pPr>
              <w:overflowPunct w:val="0"/>
              <w:textAlignment w:val="baseline"/>
              <w:rPr>
                <w:rFonts w:ascii="ＭＳ ゴシック" w:eastAsia="ＭＳ ゴシック" w:hAnsi="ＭＳ ゴシック"/>
                <w:sz w:val="20"/>
                <w:szCs w:val="20"/>
              </w:rPr>
            </w:pPr>
          </w:p>
          <w:p w14:paraId="54AAA03A" w14:textId="77777777" w:rsidR="00E1260F" w:rsidRPr="00146ED3" w:rsidRDefault="001F3A7E"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5812373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2334745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0D1AF7B" w14:textId="77777777" w:rsidR="00E1260F" w:rsidRPr="00146ED3" w:rsidRDefault="00E1260F" w:rsidP="00C34229">
            <w:pPr>
              <w:overflowPunct w:val="0"/>
              <w:textAlignment w:val="baseline"/>
              <w:rPr>
                <w:rFonts w:ascii="ＭＳ ゴシック" w:eastAsia="ＭＳ ゴシック" w:hAnsi="ＭＳ ゴシック"/>
                <w:sz w:val="20"/>
                <w:szCs w:val="20"/>
              </w:rPr>
            </w:pPr>
          </w:p>
          <w:p w14:paraId="7745D66D" w14:textId="77777777" w:rsidR="00E1260F" w:rsidRPr="00146ED3" w:rsidRDefault="00E1260F" w:rsidP="00C34229">
            <w:pPr>
              <w:overflowPunct w:val="0"/>
              <w:textAlignment w:val="baseline"/>
              <w:rPr>
                <w:rFonts w:ascii="ＭＳ ゴシック" w:eastAsia="ＭＳ ゴシック" w:hAnsi="ＭＳ ゴシック"/>
                <w:sz w:val="20"/>
                <w:szCs w:val="20"/>
              </w:rPr>
            </w:pPr>
          </w:p>
          <w:p w14:paraId="4D3FFE25" w14:textId="77777777" w:rsidR="00E1260F" w:rsidRPr="00146ED3" w:rsidRDefault="001F3A7E"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3101253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1999749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B05B6AC" w14:textId="77777777" w:rsidR="00E1260F" w:rsidRPr="00146ED3" w:rsidRDefault="00E1260F" w:rsidP="00C34229">
            <w:pPr>
              <w:overflowPunct w:val="0"/>
              <w:textAlignment w:val="baseline"/>
              <w:rPr>
                <w:rFonts w:ascii="ＭＳ ゴシック" w:eastAsia="ＭＳ ゴシック" w:hAnsi="ＭＳ ゴシック"/>
                <w:sz w:val="20"/>
                <w:szCs w:val="20"/>
              </w:rPr>
            </w:pPr>
          </w:p>
          <w:p w14:paraId="153DA72C" w14:textId="77777777" w:rsidR="00E1260F" w:rsidRPr="00146ED3" w:rsidRDefault="001F3A7E"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9557566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0078049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9430FC8" w14:textId="77777777" w:rsidR="00E1260F" w:rsidRPr="00146ED3" w:rsidRDefault="00E1260F" w:rsidP="00C3422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sz w:val="20"/>
                <w:szCs w:val="20"/>
              </w:rPr>
              <w:br/>
            </w:r>
          </w:p>
          <w:p w14:paraId="1CC172D4" w14:textId="77777777" w:rsidR="00E1260F" w:rsidRPr="00146ED3" w:rsidRDefault="001F3A7E"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648061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6679672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45EFC91" w14:textId="77777777" w:rsidR="00E1260F" w:rsidRPr="00146ED3" w:rsidRDefault="00E1260F" w:rsidP="00C34229">
            <w:pPr>
              <w:overflowPunct w:val="0"/>
              <w:textAlignment w:val="baseline"/>
              <w:rPr>
                <w:rFonts w:ascii="ＭＳ ゴシック" w:eastAsia="ＭＳ ゴシック" w:hAnsi="ＭＳ ゴシック"/>
                <w:sz w:val="20"/>
                <w:szCs w:val="20"/>
              </w:rPr>
            </w:pPr>
          </w:p>
          <w:p w14:paraId="0B0C2072" w14:textId="77777777" w:rsidR="003B1C82" w:rsidRPr="00146ED3" w:rsidRDefault="003B1C82" w:rsidP="00C34229">
            <w:pPr>
              <w:overflowPunct w:val="0"/>
              <w:textAlignment w:val="baseline"/>
              <w:rPr>
                <w:rFonts w:ascii="ＭＳ ゴシック" w:eastAsia="ＭＳ ゴシック" w:hAnsi="ＭＳ ゴシック"/>
                <w:sz w:val="20"/>
                <w:szCs w:val="20"/>
              </w:rPr>
            </w:pPr>
          </w:p>
          <w:p w14:paraId="6B4559C1" w14:textId="77777777" w:rsidR="003B1C82" w:rsidRPr="00146ED3" w:rsidRDefault="001F3A7E" w:rsidP="00C34229">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7228488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48891248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5E911E9F" w14:textId="77777777" w:rsidR="003B1C82" w:rsidRPr="00146ED3" w:rsidRDefault="003B1C82" w:rsidP="00C34229">
            <w:pPr>
              <w:overflowPunct w:val="0"/>
              <w:textAlignment w:val="baseline"/>
              <w:rPr>
                <w:rFonts w:ascii="ＭＳ ゴシック" w:eastAsia="ＭＳ ゴシック" w:hAnsi="ＭＳ ゴシック"/>
                <w:sz w:val="20"/>
                <w:szCs w:val="20"/>
              </w:rPr>
            </w:pPr>
          </w:p>
          <w:p w14:paraId="0050ADFB" w14:textId="77777777" w:rsidR="003B1C82" w:rsidRPr="00146ED3" w:rsidRDefault="003B1C82" w:rsidP="00C34229">
            <w:pPr>
              <w:overflowPunct w:val="0"/>
              <w:textAlignment w:val="baseline"/>
              <w:rPr>
                <w:rFonts w:ascii="ＭＳ ゴシック" w:eastAsia="ＭＳ ゴシック" w:hAnsi="ＭＳ ゴシック"/>
                <w:sz w:val="20"/>
                <w:szCs w:val="20"/>
              </w:rPr>
            </w:pPr>
          </w:p>
          <w:p w14:paraId="322F1F18" w14:textId="77777777" w:rsidR="003B1C82" w:rsidRPr="00146ED3" w:rsidRDefault="001F3A7E" w:rsidP="00C34229">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4832820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638641306"/>
                <w14:checkbox>
                  <w14:checked w14:val="0"/>
                  <w14:checkedState w14:val="00FE" w14:font="Wingdings"/>
                  <w14:uncheckedState w14:val="2610" w14:font="ＭＳ ゴシック"/>
                </w14:checkbox>
              </w:sdtPr>
              <w:sdtEndPr/>
              <w:sdtContent>
                <w:r w:rsidR="00C34229"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tc>
      </w:tr>
    </w:tbl>
    <w:p w14:paraId="33ECC35E" w14:textId="77777777" w:rsidR="002C0660" w:rsidRPr="00146ED3" w:rsidRDefault="002C0660" w:rsidP="002C0660"/>
    <w:p w14:paraId="1D0FCE7C" w14:textId="77777777" w:rsidR="009D550C" w:rsidRPr="00146ED3" w:rsidRDefault="009D550C" w:rsidP="002C0660">
      <w:pPr>
        <w:rPr>
          <w:vanish/>
        </w:rPr>
      </w:pPr>
    </w:p>
    <w:p w14:paraId="02711CA7" w14:textId="77777777" w:rsidR="00120101" w:rsidRPr="00146ED3" w:rsidRDefault="00120101" w:rsidP="00EE46B3">
      <w:pPr>
        <w:tabs>
          <w:tab w:val="left" w:pos="1290"/>
        </w:tabs>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268"/>
        <w:gridCol w:w="1559"/>
      </w:tblGrid>
      <w:tr w:rsidR="002C0660" w:rsidRPr="00146ED3" w14:paraId="240812D5" w14:textId="77777777" w:rsidTr="00F6000E">
        <w:trPr>
          <w:trHeight w:val="416"/>
        </w:trPr>
        <w:tc>
          <w:tcPr>
            <w:tcW w:w="3643" w:type="dxa"/>
            <w:vAlign w:val="center"/>
          </w:tcPr>
          <w:p w14:paraId="4864EF96" w14:textId="77777777" w:rsidR="002C0660" w:rsidRPr="00146ED3" w:rsidRDefault="002C0660"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14:paraId="63481AD2" w14:textId="77777777" w:rsidR="002C0660" w:rsidRPr="00146ED3" w:rsidRDefault="002C0660"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268" w:type="dxa"/>
            <w:vAlign w:val="center"/>
          </w:tcPr>
          <w:p w14:paraId="6039C626" w14:textId="77777777" w:rsidR="002C0660" w:rsidRPr="00146ED3" w:rsidRDefault="002C0660"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559" w:type="dxa"/>
            <w:vAlign w:val="center"/>
          </w:tcPr>
          <w:p w14:paraId="2373942C" w14:textId="77777777" w:rsidR="002C0660" w:rsidRPr="00146ED3" w:rsidRDefault="002C0660"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14:paraId="6B4B2A8D" w14:textId="77777777" w:rsidTr="00F6000E">
        <w:trPr>
          <w:trHeight w:val="13321"/>
        </w:trPr>
        <w:tc>
          <w:tcPr>
            <w:tcW w:w="3643" w:type="dxa"/>
          </w:tcPr>
          <w:p w14:paraId="64C74DB8" w14:textId="77777777" w:rsidR="00287BE9" w:rsidRPr="00146ED3" w:rsidRDefault="00287BE9" w:rsidP="001B4448">
            <w:pPr>
              <w:overflowPunct w:val="0"/>
              <w:textAlignment w:val="baseline"/>
              <w:rPr>
                <w:rFonts w:ascii="ＭＳ ゴシック" w:eastAsia="ＭＳ ゴシック" w:hAnsi="ＭＳ ゴシック"/>
                <w:sz w:val="18"/>
                <w:szCs w:val="18"/>
              </w:rPr>
            </w:pPr>
          </w:p>
          <w:p w14:paraId="4CFD6B9A" w14:textId="77777777" w:rsidR="007D25AE" w:rsidRPr="00146ED3" w:rsidRDefault="007D25AE" w:rsidP="007C53B7">
            <w:pPr>
              <w:overflowPunct w:val="0"/>
              <w:textAlignment w:val="baseline"/>
              <w:rPr>
                <w:rFonts w:ascii="ＭＳ ゴシック" w:eastAsia="ＭＳ ゴシック" w:hAnsi="ＭＳ ゴシック"/>
                <w:sz w:val="18"/>
                <w:szCs w:val="18"/>
              </w:rPr>
            </w:pPr>
          </w:p>
          <w:p w14:paraId="3115D208" w14:textId="77777777" w:rsidR="007D25AE" w:rsidRPr="00146ED3" w:rsidRDefault="007D25AE" w:rsidP="007C53B7">
            <w:pPr>
              <w:overflowPunct w:val="0"/>
              <w:textAlignment w:val="baseline"/>
              <w:rPr>
                <w:rFonts w:ascii="ＭＳ ゴシック" w:eastAsia="ＭＳ ゴシック" w:hAnsi="ＭＳ ゴシック"/>
                <w:sz w:val="18"/>
                <w:szCs w:val="18"/>
              </w:rPr>
            </w:pPr>
          </w:p>
          <w:p w14:paraId="2D2743A4" w14:textId="77777777" w:rsidR="007D25AE" w:rsidRPr="00146ED3" w:rsidRDefault="007D25AE" w:rsidP="007C53B7">
            <w:pPr>
              <w:overflowPunct w:val="0"/>
              <w:textAlignment w:val="baseline"/>
              <w:rPr>
                <w:rFonts w:ascii="ＭＳ ゴシック" w:eastAsia="ＭＳ ゴシック" w:hAnsi="ＭＳ ゴシック"/>
                <w:sz w:val="18"/>
                <w:szCs w:val="18"/>
              </w:rPr>
            </w:pPr>
          </w:p>
          <w:p w14:paraId="565AB009" w14:textId="77777777" w:rsidR="007D25AE" w:rsidRPr="00146ED3" w:rsidRDefault="007D25AE" w:rsidP="007C53B7">
            <w:pPr>
              <w:overflowPunct w:val="0"/>
              <w:textAlignment w:val="baseline"/>
              <w:rPr>
                <w:rFonts w:ascii="ＭＳ ゴシック" w:eastAsia="ＭＳ ゴシック" w:hAnsi="ＭＳ ゴシック"/>
                <w:sz w:val="18"/>
                <w:szCs w:val="18"/>
              </w:rPr>
            </w:pPr>
          </w:p>
          <w:p w14:paraId="702031B8" w14:textId="77777777" w:rsidR="007D25AE" w:rsidRPr="00146ED3" w:rsidRDefault="007D25AE" w:rsidP="007C53B7">
            <w:pPr>
              <w:overflowPunct w:val="0"/>
              <w:textAlignment w:val="baseline"/>
              <w:rPr>
                <w:rFonts w:ascii="ＭＳ ゴシック" w:eastAsia="ＭＳ ゴシック" w:hAnsi="ＭＳ ゴシック"/>
                <w:sz w:val="18"/>
                <w:szCs w:val="18"/>
              </w:rPr>
            </w:pPr>
          </w:p>
          <w:p w14:paraId="1E2041A1" w14:textId="77777777" w:rsidR="00A96C3D" w:rsidRPr="00146ED3" w:rsidRDefault="007C53B7" w:rsidP="007C53B7">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A96C3D" w:rsidRPr="00146ED3">
              <w:rPr>
                <w:rFonts w:ascii="ＭＳ ゴシック" w:eastAsia="ＭＳ ゴシック" w:hAnsi="ＭＳ ゴシック" w:hint="eastAsia"/>
                <w:sz w:val="18"/>
                <w:szCs w:val="18"/>
              </w:rPr>
              <w:t>経過措置</w:t>
            </w:r>
          </w:p>
          <w:p w14:paraId="5682729D" w14:textId="77777777" w:rsidR="00A96C3D" w:rsidRPr="00146ED3" w:rsidRDefault="00A96C3D" w:rsidP="00021D3C">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第３条　この省令の施行の</w:t>
            </w:r>
            <w:r w:rsidR="004D28D7" w:rsidRPr="00146ED3">
              <w:rPr>
                <w:rFonts w:ascii="ＭＳ ゴシック" w:eastAsia="ＭＳ ゴシック" w:hAnsi="ＭＳ ゴシック" w:hint="eastAsia"/>
                <w:sz w:val="18"/>
                <w:szCs w:val="18"/>
              </w:rPr>
              <w:t>際，現</w:t>
            </w:r>
            <w:r w:rsidRPr="00146ED3">
              <w:rPr>
                <w:rFonts w:ascii="ＭＳ ゴシック" w:eastAsia="ＭＳ ゴシック" w:hAnsi="ＭＳ ゴシック" w:hint="eastAsia"/>
                <w:sz w:val="18"/>
                <w:szCs w:val="18"/>
              </w:rPr>
              <w:t>に存する特別養護老人ホームの建物（基本的な設備が完成しているものを含み，この省令の施行の後に増築され，又は全面的に改築された部分を除く。次条において同じ。)について第11条第</w:t>
            </w:r>
            <w:r w:rsidR="000B4AAD" w:rsidRPr="00146ED3">
              <w:rPr>
                <w:rFonts w:ascii="ＭＳ ゴシック" w:eastAsia="ＭＳ ゴシック" w:hAnsi="ＭＳ ゴシック" w:hint="eastAsia"/>
                <w:sz w:val="18"/>
                <w:szCs w:val="18"/>
              </w:rPr>
              <w:t>４</w:t>
            </w:r>
            <w:r w:rsidRPr="00146ED3">
              <w:rPr>
                <w:rFonts w:ascii="ＭＳ ゴシック" w:eastAsia="ＭＳ ゴシック" w:hAnsi="ＭＳ ゴシック" w:hint="eastAsia"/>
                <w:sz w:val="18"/>
                <w:szCs w:val="18"/>
              </w:rPr>
              <w:t>項第１号及び第55条第</w:t>
            </w:r>
            <w:r w:rsidR="00A13F00" w:rsidRPr="00146ED3">
              <w:rPr>
                <w:rFonts w:ascii="ＭＳ ゴシック" w:eastAsia="ＭＳ ゴシック" w:hAnsi="ＭＳ ゴシック" w:hint="eastAsia"/>
                <w:sz w:val="18"/>
                <w:szCs w:val="18"/>
              </w:rPr>
              <w:t>４</w:t>
            </w:r>
            <w:r w:rsidRPr="00146ED3">
              <w:rPr>
                <w:rFonts w:ascii="ＭＳ ゴシック" w:eastAsia="ＭＳ ゴシック" w:hAnsi="ＭＳ ゴシック" w:hint="eastAsia"/>
                <w:sz w:val="18"/>
                <w:szCs w:val="18"/>
              </w:rPr>
              <w:t>項第</w:t>
            </w:r>
            <w:r w:rsidR="00A13F00" w:rsidRPr="00146ED3">
              <w:rPr>
                <w:rFonts w:ascii="ＭＳ ゴシック" w:eastAsia="ＭＳ ゴシック" w:hAnsi="ＭＳ ゴシック" w:hint="eastAsia"/>
                <w:sz w:val="18"/>
                <w:szCs w:val="18"/>
              </w:rPr>
              <w:t>１</w:t>
            </w:r>
            <w:r w:rsidRPr="00146ED3">
              <w:rPr>
                <w:rFonts w:ascii="ＭＳ ゴシック" w:eastAsia="ＭＳ ゴシック" w:hAnsi="ＭＳ ゴシック" w:hint="eastAsia"/>
                <w:sz w:val="18"/>
                <w:szCs w:val="18"/>
              </w:rPr>
              <w:t>号の規定を適用する場合においては，第11条第</w:t>
            </w:r>
            <w:r w:rsidR="00A13F00" w:rsidRPr="00146ED3">
              <w:rPr>
                <w:rFonts w:ascii="ＭＳ ゴシック" w:eastAsia="ＭＳ ゴシック" w:hAnsi="ＭＳ ゴシック" w:hint="eastAsia"/>
                <w:sz w:val="18"/>
                <w:szCs w:val="18"/>
              </w:rPr>
              <w:t>４</w:t>
            </w:r>
            <w:r w:rsidRPr="00146ED3">
              <w:rPr>
                <w:rFonts w:ascii="ＭＳ ゴシック" w:eastAsia="ＭＳ ゴシック" w:hAnsi="ＭＳ ゴシック" w:hint="eastAsia"/>
                <w:sz w:val="18"/>
                <w:szCs w:val="18"/>
              </w:rPr>
              <w:t>項第</w:t>
            </w:r>
            <w:r w:rsidR="00A13F00" w:rsidRPr="00146ED3">
              <w:rPr>
                <w:rFonts w:ascii="ＭＳ ゴシック" w:eastAsia="ＭＳ ゴシック" w:hAnsi="ＭＳ ゴシック" w:hint="eastAsia"/>
                <w:sz w:val="18"/>
                <w:szCs w:val="18"/>
              </w:rPr>
              <w:t>１</w:t>
            </w:r>
            <w:r w:rsidRPr="00146ED3">
              <w:rPr>
                <w:rFonts w:ascii="ＭＳ ゴシック" w:eastAsia="ＭＳ ゴシック" w:hAnsi="ＭＳ ゴシック" w:hint="eastAsia"/>
                <w:sz w:val="18"/>
                <w:szCs w:val="18"/>
              </w:rPr>
              <w:t>号イ及び第55条第４項第１号イ中「４人」とあるのは「原則として４人」と，第11条第</w:t>
            </w:r>
            <w:r w:rsidR="00A13F00" w:rsidRPr="00146ED3">
              <w:rPr>
                <w:rFonts w:ascii="ＭＳ ゴシック" w:eastAsia="ＭＳ ゴシック" w:hAnsi="ＭＳ ゴシック" w:hint="eastAsia"/>
                <w:sz w:val="18"/>
                <w:szCs w:val="18"/>
              </w:rPr>
              <w:t>４</w:t>
            </w:r>
            <w:r w:rsidRPr="00146ED3">
              <w:rPr>
                <w:rFonts w:ascii="ＭＳ ゴシック" w:eastAsia="ＭＳ ゴシック" w:hAnsi="ＭＳ ゴシック" w:hint="eastAsia"/>
                <w:sz w:val="18"/>
                <w:szCs w:val="18"/>
              </w:rPr>
              <w:t>項第</w:t>
            </w:r>
            <w:r w:rsidR="00A13F00" w:rsidRPr="00146ED3">
              <w:rPr>
                <w:rFonts w:ascii="ＭＳ ゴシック" w:eastAsia="ＭＳ ゴシック" w:hAnsi="ＭＳ ゴシック" w:hint="eastAsia"/>
                <w:sz w:val="18"/>
                <w:szCs w:val="18"/>
              </w:rPr>
              <w:t>１</w:t>
            </w:r>
            <w:r w:rsidRPr="00146ED3">
              <w:rPr>
                <w:rFonts w:ascii="ＭＳ ゴシック" w:eastAsia="ＭＳ ゴシック" w:hAnsi="ＭＳ ゴシック" w:hint="eastAsia"/>
                <w:sz w:val="18"/>
                <w:szCs w:val="18"/>
              </w:rPr>
              <w:t>号ハ及び第55条第４項第１号ハ中「10.65平方メートル」とあるのは「収納設備等を除き，4.95平方メートル」とす</w:t>
            </w:r>
            <w:r w:rsidR="00ED30FF" w:rsidRPr="00146ED3">
              <w:rPr>
                <w:rFonts w:ascii="ＭＳ ゴシック" w:eastAsia="ＭＳ ゴシック" w:hAnsi="ＭＳ ゴシック" w:hint="eastAsia"/>
                <w:sz w:val="18"/>
                <w:szCs w:val="18"/>
              </w:rPr>
              <w:t>る。</w:t>
            </w:r>
          </w:p>
          <w:p w14:paraId="6573C28E" w14:textId="77777777" w:rsidR="004062A0" w:rsidRPr="00146ED3" w:rsidRDefault="004062A0" w:rsidP="00021D3C">
            <w:pPr>
              <w:overflowPunct w:val="0"/>
              <w:ind w:left="180" w:hangingChars="100" w:hanging="180"/>
              <w:textAlignment w:val="baseline"/>
              <w:rPr>
                <w:rFonts w:ascii="ＭＳ ゴシック" w:eastAsia="ＭＳ ゴシック" w:hAnsi="ＭＳ ゴシック"/>
                <w:sz w:val="18"/>
                <w:szCs w:val="18"/>
              </w:rPr>
            </w:pPr>
          </w:p>
          <w:p w14:paraId="24FBB367" w14:textId="77777777" w:rsidR="00E0542C" w:rsidRPr="00146ED3" w:rsidRDefault="00A96C3D" w:rsidP="00021D3C">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２　この省令の施行の</w:t>
            </w:r>
            <w:r w:rsidR="004D28D7" w:rsidRPr="00146ED3">
              <w:rPr>
                <w:rFonts w:ascii="ＭＳ ゴシック" w:eastAsia="ＭＳ ゴシック" w:hAnsi="ＭＳ ゴシック" w:hint="eastAsia"/>
                <w:sz w:val="18"/>
                <w:szCs w:val="18"/>
              </w:rPr>
              <w:t>際，現</w:t>
            </w:r>
            <w:r w:rsidRPr="00146ED3">
              <w:rPr>
                <w:rFonts w:ascii="ＭＳ ゴシック" w:eastAsia="ＭＳ ゴシック" w:hAnsi="ＭＳ ゴシック" w:hint="eastAsia"/>
                <w:sz w:val="18"/>
                <w:szCs w:val="18"/>
              </w:rPr>
              <w:t>に存する特別養護老人ホーム</w:t>
            </w:r>
            <w:r w:rsidR="004062A0" w:rsidRPr="00146ED3">
              <w:rPr>
                <w:rFonts w:ascii="ＭＳ ゴシック" w:eastAsia="ＭＳ ゴシック" w:hAnsi="ＭＳ ゴシック" w:hint="eastAsia"/>
                <w:sz w:val="18"/>
                <w:szCs w:val="18"/>
              </w:rPr>
              <w:t>につい</w:t>
            </w:r>
            <w:r w:rsidRPr="00146ED3">
              <w:rPr>
                <w:rFonts w:ascii="ＭＳ ゴシック" w:eastAsia="ＭＳ ゴシック" w:hAnsi="ＭＳ ゴシック" w:hint="eastAsia"/>
                <w:sz w:val="18"/>
                <w:szCs w:val="18"/>
              </w:rPr>
              <w:t>て，</w:t>
            </w:r>
            <w:r w:rsidR="004062A0" w:rsidRPr="00146ED3">
              <w:rPr>
                <w:rFonts w:ascii="ＭＳ ゴシック" w:eastAsia="ＭＳ ゴシック" w:hAnsi="ＭＳ ゴシック" w:hint="eastAsia"/>
                <w:sz w:val="18"/>
                <w:szCs w:val="18"/>
              </w:rPr>
              <w:t>新特養基準第11条第</w:t>
            </w:r>
            <w:r w:rsidR="00A13F00" w:rsidRPr="00146ED3">
              <w:rPr>
                <w:rFonts w:ascii="ＭＳ ゴシック" w:eastAsia="ＭＳ ゴシック" w:hAnsi="ＭＳ ゴシック" w:hint="eastAsia"/>
                <w:sz w:val="18"/>
                <w:szCs w:val="18"/>
              </w:rPr>
              <w:t>４</w:t>
            </w:r>
            <w:r w:rsidR="004062A0" w:rsidRPr="00146ED3">
              <w:rPr>
                <w:rFonts w:ascii="ＭＳ ゴシック" w:eastAsia="ＭＳ ゴシック" w:hAnsi="ＭＳ ゴシック" w:hint="eastAsia"/>
                <w:sz w:val="18"/>
                <w:szCs w:val="18"/>
              </w:rPr>
              <w:t>項第</w:t>
            </w:r>
            <w:r w:rsidR="00A13F00" w:rsidRPr="00146ED3">
              <w:rPr>
                <w:rFonts w:ascii="ＭＳ ゴシック" w:eastAsia="ＭＳ ゴシック" w:hAnsi="ＭＳ ゴシック" w:hint="eastAsia"/>
                <w:sz w:val="18"/>
                <w:szCs w:val="18"/>
              </w:rPr>
              <w:t>１</w:t>
            </w:r>
            <w:r w:rsidR="004062A0" w:rsidRPr="00146ED3">
              <w:rPr>
                <w:rFonts w:ascii="ＭＳ ゴシック" w:eastAsia="ＭＳ ゴシック" w:hAnsi="ＭＳ ゴシック" w:hint="eastAsia"/>
                <w:sz w:val="18"/>
                <w:szCs w:val="18"/>
              </w:rPr>
              <w:t>号イ及び第55条第4項第</w:t>
            </w:r>
            <w:r w:rsidR="00A13F00" w:rsidRPr="00146ED3">
              <w:rPr>
                <w:rFonts w:ascii="ＭＳ ゴシック" w:eastAsia="ＭＳ ゴシック" w:hAnsi="ＭＳ ゴシック" w:hint="eastAsia"/>
                <w:sz w:val="18"/>
                <w:szCs w:val="18"/>
              </w:rPr>
              <w:t>１</w:t>
            </w:r>
            <w:r w:rsidR="004062A0" w:rsidRPr="00146ED3">
              <w:rPr>
                <w:rFonts w:ascii="ＭＳ ゴシック" w:eastAsia="ＭＳ ゴシック" w:hAnsi="ＭＳ ゴシック" w:hint="eastAsia"/>
                <w:sz w:val="18"/>
                <w:szCs w:val="18"/>
              </w:rPr>
              <w:t>号イの規定を適用する場合においては，新特養基準第11条第</w:t>
            </w:r>
            <w:r w:rsidR="00A13F00" w:rsidRPr="00146ED3">
              <w:rPr>
                <w:rFonts w:ascii="ＭＳ ゴシック" w:eastAsia="ＭＳ ゴシック" w:hAnsi="ＭＳ ゴシック" w:hint="eastAsia"/>
                <w:sz w:val="18"/>
                <w:szCs w:val="18"/>
              </w:rPr>
              <w:t>４</w:t>
            </w:r>
            <w:r w:rsidR="004062A0" w:rsidRPr="00146ED3">
              <w:rPr>
                <w:rFonts w:ascii="ＭＳ ゴシック" w:eastAsia="ＭＳ ゴシック" w:hAnsi="ＭＳ ゴシック" w:hint="eastAsia"/>
                <w:sz w:val="18"/>
                <w:szCs w:val="18"/>
              </w:rPr>
              <w:t>項第</w:t>
            </w:r>
            <w:r w:rsidR="00A13F00" w:rsidRPr="00146ED3">
              <w:rPr>
                <w:rFonts w:ascii="ＭＳ ゴシック" w:eastAsia="ＭＳ ゴシック" w:hAnsi="ＭＳ ゴシック" w:hint="eastAsia"/>
                <w:sz w:val="18"/>
                <w:szCs w:val="18"/>
              </w:rPr>
              <w:t>１</w:t>
            </w:r>
            <w:r w:rsidR="004062A0" w:rsidRPr="00146ED3">
              <w:rPr>
                <w:rFonts w:ascii="ＭＳ ゴシック" w:eastAsia="ＭＳ ゴシック" w:hAnsi="ＭＳ ゴシック" w:hint="eastAsia"/>
                <w:sz w:val="18"/>
                <w:szCs w:val="18"/>
              </w:rPr>
              <w:t>号イ及び第55条第</w:t>
            </w:r>
            <w:r w:rsidR="00A13F00" w:rsidRPr="00146ED3">
              <w:rPr>
                <w:rFonts w:ascii="ＭＳ ゴシック" w:eastAsia="ＭＳ ゴシック" w:hAnsi="ＭＳ ゴシック" w:hint="eastAsia"/>
                <w:sz w:val="18"/>
                <w:szCs w:val="18"/>
              </w:rPr>
              <w:t>４</w:t>
            </w:r>
            <w:r w:rsidR="004062A0" w:rsidRPr="00146ED3">
              <w:rPr>
                <w:rFonts w:ascii="ＭＳ ゴシック" w:eastAsia="ＭＳ ゴシック" w:hAnsi="ＭＳ ゴシック" w:hint="eastAsia"/>
                <w:sz w:val="18"/>
                <w:szCs w:val="18"/>
              </w:rPr>
              <w:t>項第</w:t>
            </w:r>
            <w:r w:rsidR="00A13F00" w:rsidRPr="00146ED3">
              <w:rPr>
                <w:rFonts w:ascii="ＭＳ ゴシック" w:eastAsia="ＭＳ ゴシック" w:hAnsi="ＭＳ ゴシック" w:hint="eastAsia"/>
                <w:sz w:val="18"/>
                <w:szCs w:val="18"/>
              </w:rPr>
              <w:t>１</w:t>
            </w:r>
            <w:r w:rsidR="004062A0" w:rsidRPr="00146ED3">
              <w:rPr>
                <w:rFonts w:ascii="ＭＳ ゴシック" w:eastAsia="ＭＳ ゴシック" w:hAnsi="ＭＳ ゴシック" w:hint="eastAsia"/>
                <w:sz w:val="18"/>
                <w:szCs w:val="18"/>
              </w:rPr>
              <w:t>号イ</w:t>
            </w:r>
            <w:r w:rsidR="00E0542C" w:rsidRPr="00146ED3">
              <w:rPr>
                <w:rFonts w:ascii="ＭＳ ゴシック" w:eastAsia="ＭＳ ゴシック" w:hAnsi="ＭＳ ゴシック" w:hint="eastAsia"/>
                <w:sz w:val="18"/>
                <w:szCs w:val="18"/>
              </w:rPr>
              <w:t>中「</w:t>
            </w:r>
            <w:r w:rsidR="004062A0" w:rsidRPr="00146ED3">
              <w:rPr>
                <w:rFonts w:ascii="ＭＳ ゴシック" w:eastAsia="ＭＳ ゴシック" w:hAnsi="ＭＳ ゴシック" w:hint="eastAsia"/>
                <w:sz w:val="18"/>
                <w:szCs w:val="18"/>
              </w:rPr>
              <w:t>１</w:t>
            </w:r>
            <w:r w:rsidR="00E0542C" w:rsidRPr="00146ED3">
              <w:rPr>
                <w:rFonts w:ascii="ＭＳ ゴシック" w:eastAsia="ＭＳ ゴシック" w:hAnsi="ＭＳ ゴシック" w:hint="eastAsia"/>
                <w:sz w:val="18"/>
                <w:szCs w:val="18"/>
              </w:rPr>
              <w:t>人」とあるのは，「</w:t>
            </w:r>
            <w:r w:rsidR="004062A0" w:rsidRPr="00146ED3">
              <w:rPr>
                <w:rFonts w:ascii="ＭＳ ゴシック" w:eastAsia="ＭＳ ゴシック" w:hAnsi="ＭＳ ゴシック" w:hint="eastAsia"/>
                <w:sz w:val="18"/>
                <w:szCs w:val="18"/>
              </w:rPr>
              <w:t>４</w:t>
            </w:r>
            <w:r w:rsidR="00E0542C" w:rsidRPr="00146ED3">
              <w:rPr>
                <w:rFonts w:ascii="ＭＳ ゴシック" w:eastAsia="ＭＳ ゴシック" w:hAnsi="ＭＳ ゴシック" w:hint="eastAsia"/>
                <w:sz w:val="18"/>
                <w:szCs w:val="18"/>
              </w:rPr>
              <w:t>人</w:t>
            </w:r>
            <w:r w:rsidR="004062A0" w:rsidRPr="00146ED3">
              <w:rPr>
                <w:rFonts w:ascii="ＭＳ ゴシック" w:eastAsia="ＭＳ ゴシック" w:hAnsi="ＭＳ ゴシック" w:hint="eastAsia"/>
                <w:sz w:val="18"/>
                <w:szCs w:val="18"/>
              </w:rPr>
              <w:t>以下</w:t>
            </w:r>
            <w:r w:rsidR="00E0542C" w:rsidRPr="00146ED3">
              <w:rPr>
                <w:rFonts w:ascii="ＭＳ ゴシック" w:eastAsia="ＭＳ ゴシック" w:hAnsi="ＭＳ ゴシック" w:hint="eastAsia"/>
                <w:sz w:val="18"/>
                <w:szCs w:val="18"/>
              </w:rPr>
              <w:t>」とする。</w:t>
            </w:r>
          </w:p>
          <w:p w14:paraId="671E4CE2" w14:textId="77777777" w:rsidR="007C53B7" w:rsidRPr="00146ED3" w:rsidRDefault="007C53B7" w:rsidP="00A96C3D">
            <w:pPr>
              <w:overflowPunct w:val="0"/>
              <w:textAlignment w:val="baseline"/>
              <w:rPr>
                <w:rFonts w:ascii="ＭＳ ゴシック" w:eastAsia="ＭＳ ゴシック" w:hAnsi="ＭＳ ゴシック"/>
                <w:sz w:val="18"/>
                <w:szCs w:val="18"/>
              </w:rPr>
            </w:pPr>
          </w:p>
          <w:p w14:paraId="10786B79" w14:textId="77777777" w:rsidR="007C53B7" w:rsidRPr="00146ED3" w:rsidRDefault="007C53B7" w:rsidP="007C53B7">
            <w:pPr>
              <w:overflowPunct w:val="0"/>
              <w:ind w:left="180" w:hangingChars="100" w:hanging="180"/>
              <w:textAlignment w:val="baseline"/>
              <w:rPr>
                <w:rFonts w:ascii="ＭＳ ゴシック" w:eastAsia="ＭＳ ゴシック" w:hAnsi="ＭＳ ゴシック"/>
                <w:sz w:val="18"/>
                <w:szCs w:val="18"/>
              </w:rPr>
            </w:pPr>
          </w:p>
          <w:p w14:paraId="76BFAD9C" w14:textId="77777777" w:rsidR="007C53B7" w:rsidRPr="00146ED3" w:rsidRDefault="004E0DA8" w:rsidP="007C53B7">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7C53B7" w:rsidRPr="00146ED3">
              <w:rPr>
                <w:rFonts w:ascii="ＭＳ ゴシック" w:eastAsia="ＭＳ ゴシック" w:hAnsi="ＭＳ ゴシック" w:hint="eastAsia"/>
                <w:sz w:val="18"/>
                <w:szCs w:val="18"/>
              </w:rPr>
              <w:t xml:space="preserve">　居室，食堂及び機能訓練室の面積に係る基準は，すべて内法での測定による。（ただし，平成14年省令改正前のものには適用されない。）</w:t>
            </w:r>
          </w:p>
          <w:p w14:paraId="327443C4" w14:textId="77777777" w:rsidR="007C53B7" w:rsidRPr="00146ED3" w:rsidRDefault="007C53B7" w:rsidP="00A96C3D">
            <w:pPr>
              <w:overflowPunct w:val="0"/>
              <w:textAlignment w:val="baseline"/>
              <w:rPr>
                <w:rFonts w:ascii="ＭＳ ゴシック" w:eastAsia="ＭＳ ゴシック" w:hAnsi="ＭＳ ゴシック"/>
                <w:sz w:val="18"/>
                <w:szCs w:val="18"/>
              </w:rPr>
            </w:pPr>
          </w:p>
          <w:p w14:paraId="3158870D" w14:textId="77777777" w:rsidR="003B1C82" w:rsidRPr="00146ED3" w:rsidRDefault="003B1C82" w:rsidP="003B1C82">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ブザー又はこれに代わる設備については，入所者が不自由なく使用できる位置に設置されていること。</w:t>
            </w:r>
          </w:p>
          <w:p w14:paraId="2C41D730" w14:textId="77777777" w:rsidR="003B1C82" w:rsidRPr="00146ED3" w:rsidRDefault="003B1C82" w:rsidP="003B1C82">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（以下，ブザー又はこれに代わる設備の項目については同様とする。）</w:t>
            </w:r>
          </w:p>
          <w:p w14:paraId="74E921A1" w14:textId="77777777" w:rsidR="003B1C82" w:rsidRPr="00146ED3" w:rsidRDefault="003B1C82" w:rsidP="003B1C82">
            <w:pPr>
              <w:overflowPunct w:val="0"/>
              <w:textAlignment w:val="baseline"/>
              <w:rPr>
                <w:rFonts w:ascii="ＭＳ ゴシック" w:eastAsia="ＭＳ ゴシック" w:hAnsi="ＭＳ ゴシック"/>
                <w:sz w:val="18"/>
                <w:szCs w:val="18"/>
              </w:rPr>
            </w:pPr>
          </w:p>
          <w:p w14:paraId="2EBC0B7C" w14:textId="77777777" w:rsidR="007D25AE" w:rsidRPr="00146ED3" w:rsidRDefault="004E0DA8" w:rsidP="007D25AE">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7D25AE" w:rsidRPr="00146ED3">
              <w:rPr>
                <w:rFonts w:ascii="ＭＳ ゴシック" w:eastAsia="ＭＳ ゴシック" w:hAnsi="ＭＳ ゴシック" w:hint="eastAsia"/>
                <w:sz w:val="18"/>
                <w:szCs w:val="18"/>
              </w:rPr>
              <w:t xml:space="preserve">　焼却炉，浄化槽その他の汚物処理設備及び便槽を設ける場合には，居室，静養室，食堂及び調理室から相当の距離を隔てて設けること。</w:t>
            </w:r>
          </w:p>
          <w:p w14:paraId="7F116065" w14:textId="77777777" w:rsidR="003B1C82" w:rsidRPr="00146ED3" w:rsidRDefault="003B1C82" w:rsidP="003B1C82">
            <w:pPr>
              <w:overflowPunct w:val="0"/>
              <w:textAlignment w:val="baseline"/>
              <w:rPr>
                <w:rFonts w:ascii="ＭＳ ゴシック" w:eastAsia="ＭＳ ゴシック" w:hAnsi="ＭＳ ゴシック"/>
                <w:sz w:val="18"/>
                <w:szCs w:val="18"/>
              </w:rPr>
            </w:pPr>
          </w:p>
        </w:tc>
        <w:tc>
          <w:tcPr>
            <w:tcW w:w="2268" w:type="dxa"/>
          </w:tcPr>
          <w:p w14:paraId="58AC066A" w14:textId="77777777" w:rsidR="00CA4759" w:rsidRPr="00146ED3" w:rsidRDefault="00CA4759" w:rsidP="001B4448">
            <w:pPr>
              <w:overflowPunct w:val="0"/>
              <w:textAlignment w:val="baseline"/>
              <w:rPr>
                <w:rFonts w:ascii="ＭＳ ゴシック" w:eastAsia="ＭＳ ゴシック" w:hAnsi="ＭＳ ゴシック"/>
                <w:sz w:val="20"/>
                <w:szCs w:val="20"/>
              </w:rPr>
            </w:pPr>
          </w:p>
          <w:p w14:paraId="5A7EF6EF" w14:textId="77777777" w:rsidR="00713C81" w:rsidRPr="00146ED3" w:rsidRDefault="00CA4759" w:rsidP="00CA475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○部屋割表</w:t>
            </w:r>
          </w:p>
          <w:p w14:paraId="53D41447" w14:textId="77777777" w:rsidR="00713C81" w:rsidRPr="00146ED3" w:rsidRDefault="00713C81" w:rsidP="00CA475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○平面図</w:t>
            </w:r>
          </w:p>
          <w:p w14:paraId="0A1ABF63" w14:textId="77777777" w:rsidR="00CA4759" w:rsidRPr="00146ED3" w:rsidRDefault="00713C81" w:rsidP="00713C8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○【目視】</w:t>
            </w:r>
          </w:p>
        </w:tc>
        <w:tc>
          <w:tcPr>
            <w:tcW w:w="2268" w:type="dxa"/>
            <w:tcBorders>
              <w:bottom w:val="single" w:sz="4" w:space="0" w:color="auto"/>
            </w:tcBorders>
          </w:tcPr>
          <w:p w14:paraId="3F2CF967" w14:textId="77777777" w:rsidR="00287BE9" w:rsidRPr="00146ED3" w:rsidRDefault="00287BE9" w:rsidP="00E0542C">
            <w:pPr>
              <w:overflowPunct w:val="0"/>
              <w:ind w:left="200" w:hangingChars="100" w:hanging="200"/>
              <w:textAlignment w:val="baseline"/>
              <w:rPr>
                <w:rFonts w:ascii="ＭＳ ゴシック" w:eastAsia="ＭＳ ゴシック" w:hAnsi="ＭＳ ゴシック" w:cs="ＭＳ ゴシック"/>
                <w:kern w:val="0"/>
                <w:sz w:val="20"/>
                <w:szCs w:val="20"/>
              </w:rPr>
            </w:pPr>
          </w:p>
          <w:p w14:paraId="3B68C65A" w14:textId="77777777" w:rsidR="00B815E3" w:rsidRPr="00146ED3" w:rsidRDefault="00B815E3" w:rsidP="00B815E3">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○基準第11条第４</w:t>
            </w:r>
            <w:r w:rsidR="00F6000E" w:rsidRPr="00146ED3">
              <w:rPr>
                <w:rFonts w:ascii="ＭＳ ゴシック" w:eastAsia="ＭＳ ゴシック" w:hAnsi="ＭＳ ゴシック" w:cs="ＭＳ ゴシック" w:hint="eastAsia"/>
                <w:kern w:val="0"/>
                <w:sz w:val="20"/>
                <w:szCs w:val="20"/>
              </w:rPr>
              <w:t>項</w:t>
            </w:r>
          </w:p>
          <w:p w14:paraId="3D8E2DAF" w14:textId="77777777" w:rsidR="00B815E3" w:rsidRPr="00146ED3" w:rsidRDefault="00B815E3" w:rsidP="00B815E3">
            <w:pPr>
              <w:overflowPunct w:val="0"/>
              <w:ind w:firstLineChars="100" w:firstLine="2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第１号</w:t>
            </w:r>
          </w:p>
          <w:p w14:paraId="127B54E4" w14:textId="77777777" w:rsidR="00B815E3" w:rsidRPr="00146ED3" w:rsidRDefault="003F4712" w:rsidP="00B815E3">
            <w:pPr>
              <w:rPr>
                <w:rFonts w:ascii="ＭＳ ゴシック" w:eastAsia="ＭＳ ゴシック" w:hAnsi="ＭＳ ゴシック"/>
                <w:sz w:val="18"/>
                <w:szCs w:val="18"/>
              </w:rPr>
            </w:pPr>
            <w:r w:rsidRPr="00146ED3">
              <w:rPr>
                <w:rFonts w:ascii="ＭＳ ゴシック" w:eastAsia="ＭＳ ゴシック" w:hAnsi="ＭＳ ゴシック" w:cs="ＭＳ ゴシック" w:hint="eastAsia"/>
                <w:kern w:val="0"/>
                <w:sz w:val="18"/>
                <w:szCs w:val="18"/>
              </w:rPr>
              <w:t>♯</w:t>
            </w:r>
            <w:r w:rsidR="00B815E3" w:rsidRPr="00146ED3">
              <w:rPr>
                <w:rFonts w:ascii="ＭＳ ゴシック" w:eastAsia="ＭＳ ゴシック" w:hAnsi="ＭＳ ゴシック" w:cs="ＭＳ ゴシック" w:hint="eastAsia"/>
                <w:kern w:val="0"/>
                <w:sz w:val="18"/>
                <w:szCs w:val="18"/>
              </w:rPr>
              <w:t>県条例第３条</w:t>
            </w:r>
          </w:p>
          <w:p w14:paraId="207458CA" w14:textId="77777777" w:rsidR="00B815E3" w:rsidRPr="00146ED3" w:rsidRDefault="00B815E3" w:rsidP="00E0542C">
            <w:pPr>
              <w:overflowPunct w:val="0"/>
              <w:ind w:left="200" w:hangingChars="100" w:hanging="200"/>
              <w:textAlignment w:val="baseline"/>
              <w:rPr>
                <w:rFonts w:ascii="ＭＳ ゴシック" w:eastAsia="ＭＳ ゴシック" w:hAnsi="ＭＳ ゴシック" w:cs="ＭＳ ゴシック"/>
                <w:kern w:val="0"/>
                <w:sz w:val="20"/>
                <w:szCs w:val="20"/>
              </w:rPr>
            </w:pPr>
          </w:p>
          <w:p w14:paraId="2A7F0C6F" w14:textId="77777777" w:rsidR="00E0542C" w:rsidRPr="00146ED3" w:rsidRDefault="007C53B7" w:rsidP="00FB36C0">
            <w:pPr>
              <w:overflowPunct w:val="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18"/>
                <w:szCs w:val="18"/>
              </w:rPr>
              <w:t>＊</w:t>
            </w:r>
            <w:r w:rsidR="00620317" w:rsidRPr="00146ED3">
              <w:rPr>
                <w:rFonts w:ascii="ＭＳ ゴシック" w:eastAsia="ＭＳ ゴシック" w:hAnsi="ＭＳ ゴシック" w:hint="eastAsia"/>
                <w:sz w:val="18"/>
                <w:szCs w:val="18"/>
              </w:rPr>
              <w:t>基準附則第３条第１項</w:t>
            </w:r>
            <w:r w:rsidR="00E0542C" w:rsidRPr="00146ED3">
              <w:rPr>
                <w:rFonts w:ascii="ＭＳ ゴシック" w:eastAsia="ＭＳ ゴシック" w:hAnsi="ＭＳ ゴシック" w:hint="eastAsia"/>
                <w:sz w:val="18"/>
                <w:szCs w:val="18"/>
              </w:rPr>
              <w:t>,</w:t>
            </w:r>
            <w:r w:rsidR="00A13F00" w:rsidRPr="00146ED3">
              <w:rPr>
                <w:rFonts w:ascii="ＭＳ ゴシック" w:eastAsia="ＭＳ ゴシック" w:hAnsi="ＭＳ ゴシック" w:hint="eastAsia"/>
                <w:sz w:val="18"/>
                <w:szCs w:val="18"/>
              </w:rPr>
              <w:t>２</w:t>
            </w:r>
            <w:r w:rsidR="00E0542C" w:rsidRPr="00146ED3">
              <w:rPr>
                <w:rFonts w:ascii="ＭＳ ゴシック" w:eastAsia="ＭＳ ゴシック" w:hAnsi="ＭＳ ゴシック" w:hint="eastAsia"/>
                <w:sz w:val="18"/>
                <w:szCs w:val="18"/>
              </w:rPr>
              <w:t>項</w:t>
            </w:r>
          </w:p>
          <w:p w14:paraId="670CCA00" w14:textId="77777777" w:rsidR="008067D5" w:rsidRPr="00146ED3" w:rsidRDefault="008067D5" w:rsidP="008067D5">
            <w:pPr>
              <w:rPr>
                <w:rFonts w:ascii="ＭＳ ゴシック" w:eastAsia="ＭＳ ゴシック" w:hAnsi="ＭＳ ゴシック"/>
                <w:sz w:val="20"/>
                <w:szCs w:val="20"/>
              </w:rPr>
            </w:pPr>
          </w:p>
          <w:p w14:paraId="70AE4D5F" w14:textId="77777777" w:rsidR="008067D5" w:rsidRPr="00146ED3" w:rsidRDefault="008067D5" w:rsidP="008067D5">
            <w:pPr>
              <w:rPr>
                <w:rFonts w:ascii="ＭＳ ゴシック" w:eastAsia="ＭＳ ゴシック" w:hAnsi="ＭＳ ゴシック"/>
                <w:sz w:val="20"/>
                <w:szCs w:val="20"/>
              </w:rPr>
            </w:pPr>
          </w:p>
          <w:p w14:paraId="69DB1A83" w14:textId="77777777" w:rsidR="008067D5" w:rsidRPr="00146ED3" w:rsidRDefault="008067D5" w:rsidP="008067D5">
            <w:pPr>
              <w:rPr>
                <w:rFonts w:ascii="ＭＳ ゴシック" w:eastAsia="ＭＳ ゴシック" w:hAnsi="ＭＳ ゴシック"/>
                <w:sz w:val="20"/>
                <w:szCs w:val="20"/>
              </w:rPr>
            </w:pPr>
          </w:p>
          <w:p w14:paraId="15950E1A" w14:textId="77777777" w:rsidR="008067D5" w:rsidRPr="00146ED3" w:rsidRDefault="008067D5" w:rsidP="008067D5">
            <w:pPr>
              <w:rPr>
                <w:rFonts w:ascii="ＭＳ ゴシック" w:eastAsia="ＭＳ ゴシック" w:hAnsi="ＭＳ ゴシック"/>
                <w:sz w:val="20"/>
                <w:szCs w:val="20"/>
              </w:rPr>
            </w:pPr>
          </w:p>
          <w:p w14:paraId="124AAE40" w14:textId="77777777" w:rsidR="00C81591" w:rsidRPr="00146ED3" w:rsidRDefault="00C81591" w:rsidP="008067D5">
            <w:pPr>
              <w:rPr>
                <w:rFonts w:ascii="ＭＳ ゴシック" w:eastAsia="ＭＳ ゴシック" w:hAnsi="ＭＳ ゴシック"/>
                <w:sz w:val="20"/>
                <w:szCs w:val="20"/>
              </w:rPr>
            </w:pPr>
          </w:p>
          <w:p w14:paraId="560B8692" w14:textId="77777777" w:rsidR="003B1C82" w:rsidRPr="00146ED3" w:rsidRDefault="003B1C82" w:rsidP="008067D5">
            <w:pPr>
              <w:rPr>
                <w:rFonts w:ascii="ＭＳ ゴシック" w:eastAsia="ＭＳ ゴシック" w:hAnsi="ＭＳ ゴシック"/>
                <w:sz w:val="20"/>
                <w:szCs w:val="20"/>
              </w:rPr>
            </w:pPr>
          </w:p>
          <w:p w14:paraId="13366728" w14:textId="77777777" w:rsidR="003B1C82" w:rsidRPr="00146ED3" w:rsidRDefault="003B1C82" w:rsidP="008067D5">
            <w:pPr>
              <w:rPr>
                <w:rFonts w:ascii="ＭＳ ゴシック" w:eastAsia="ＭＳ ゴシック" w:hAnsi="ＭＳ ゴシック"/>
                <w:sz w:val="20"/>
                <w:szCs w:val="20"/>
              </w:rPr>
            </w:pPr>
          </w:p>
          <w:p w14:paraId="29203463" w14:textId="77777777" w:rsidR="003B1C82" w:rsidRPr="00146ED3" w:rsidRDefault="003B1C82" w:rsidP="008067D5">
            <w:pPr>
              <w:rPr>
                <w:rFonts w:ascii="ＭＳ ゴシック" w:eastAsia="ＭＳ ゴシック" w:hAnsi="ＭＳ ゴシック"/>
                <w:sz w:val="20"/>
                <w:szCs w:val="20"/>
              </w:rPr>
            </w:pPr>
          </w:p>
          <w:p w14:paraId="53867F0C" w14:textId="77777777" w:rsidR="003B1C82" w:rsidRPr="00146ED3" w:rsidRDefault="003B1C82" w:rsidP="008067D5">
            <w:pPr>
              <w:rPr>
                <w:rFonts w:ascii="ＭＳ ゴシック" w:eastAsia="ＭＳ ゴシック" w:hAnsi="ＭＳ ゴシック"/>
                <w:sz w:val="20"/>
                <w:szCs w:val="20"/>
              </w:rPr>
            </w:pPr>
          </w:p>
          <w:p w14:paraId="69C4DB54" w14:textId="77777777" w:rsidR="003B1C82" w:rsidRPr="00146ED3" w:rsidRDefault="003B1C82" w:rsidP="008067D5">
            <w:pPr>
              <w:rPr>
                <w:rFonts w:ascii="ＭＳ ゴシック" w:eastAsia="ＭＳ ゴシック" w:hAnsi="ＭＳ ゴシック"/>
                <w:sz w:val="20"/>
                <w:szCs w:val="20"/>
              </w:rPr>
            </w:pPr>
          </w:p>
          <w:p w14:paraId="401F1BE7" w14:textId="77777777" w:rsidR="003B1C82" w:rsidRPr="00146ED3" w:rsidRDefault="003B1C82" w:rsidP="008067D5">
            <w:pPr>
              <w:rPr>
                <w:rFonts w:ascii="ＭＳ ゴシック" w:eastAsia="ＭＳ ゴシック" w:hAnsi="ＭＳ ゴシック"/>
                <w:sz w:val="20"/>
                <w:szCs w:val="20"/>
              </w:rPr>
            </w:pPr>
          </w:p>
          <w:p w14:paraId="047E4676" w14:textId="77777777" w:rsidR="003B1C82" w:rsidRPr="00146ED3" w:rsidRDefault="003B1C82" w:rsidP="008067D5">
            <w:pPr>
              <w:rPr>
                <w:rFonts w:ascii="ＭＳ ゴシック" w:eastAsia="ＭＳ ゴシック" w:hAnsi="ＭＳ ゴシック"/>
                <w:sz w:val="20"/>
                <w:szCs w:val="20"/>
              </w:rPr>
            </w:pPr>
          </w:p>
          <w:p w14:paraId="7B61D2AA" w14:textId="77777777" w:rsidR="007C53B7" w:rsidRPr="00146ED3" w:rsidRDefault="007C53B7" w:rsidP="008067D5">
            <w:pPr>
              <w:rPr>
                <w:rFonts w:ascii="ＭＳ ゴシック" w:eastAsia="ＭＳ ゴシック" w:hAnsi="ＭＳ ゴシック"/>
                <w:sz w:val="20"/>
                <w:szCs w:val="20"/>
              </w:rPr>
            </w:pPr>
          </w:p>
          <w:p w14:paraId="72DBADA1" w14:textId="77777777" w:rsidR="007C53B7" w:rsidRPr="00146ED3" w:rsidRDefault="007C53B7" w:rsidP="008067D5">
            <w:pPr>
              <w:rPr>
                <w:rFonts w:ascii="ＭＳ ゴシック" w:eastAsia="ＭＳ ゴシック" w:hAnsi="ＭＳ ゴシック"/>
                <w:sz w:val="20"/>
                <w:szCs w:val="20"/>
              </w:rPr>
            </w:pPr>
          </w:p>
          <w:p w14:paraId="70A0ECA7" w14:textId="77777777" w:rsidR="007C53B7" w:rsidRPr="00146ED3" w:rsidRDefault="007C53B7" w:rsidP="008067D5">
            <w:pPr>
              <w:rPr>
                <w:rFonts w:ascii="ＭＳ ゴシック" w:eastAsia="ＭＳ ゴシック" w:hAnsi="ＭＳ ゴシック"/>
                <w:sz w:val="20"/>
                <w:szCs w:val="20"/>
              </w:rPr>
            </w:pPr>
          </w:p>
          <w:p w14:paraId="68A3A38C" w14:textId="77777777" w:rsidR="007C53B7" w:rsidRPr="00146ED3" w:rsidRDefault="007C53B7" w:rsidP="008067D5">
            <w:pPr>
              <w:rPr>
                <w:rFonts w:ascii="ＭＳ ゴシック" w:eastAsia="ＭＳ ゴシック" w:hAnsi="ＭＳ ゴシック"/>
                <w:sz w:val="20"/>
                <w:szCs w:val="20"/>
              </w:rPr>
            </w:pPr>
          </w:p>
          <w:p w14:paraId="68C62CD1" w14:textId="77777777" w:rsidR="007D25AE" w:rsidRPr="00146ED3" w:rsidRDefault="007D25AE" w:rsidP="008067D5">
            <w:pPr>
              <w:rPr>
                <w:rFonts w:ascii="ＭＳ ゴシック" w:eastAsia="ＭＳ ゴシック" w:hAnsi="ＭＳ ゴシック"/>
                <w:sz w:val="20"/>
                <w:szCs w:val="20"/>
              </w:rPr>
            </w:pPr>
          </w:p>
          <w:p w14:paraId="15B22A8A" w14:textId="77777777" w:rsidR="007D25AE" w:rsidRPr="00146ED3" w:rsidRDefault="007D25AE" w:rsidP="008067D5">
            <w:pPr>
              <w:rPr>
                <w:rFonts w:ascii="ＭＳ ゴシック" w:eastAsia="ＭＳ ゴシック" w:hAnsi="ＭＳ ゴシック"/>
                <w:sz w:val="20"/>
                <w:szCs w:val="20"/>
              </w:rPr>
            </w:pPr>
          </w:p>
          <w:p w14:paraId="6F16B716" w14:textId="77777777" w:rsidR="007D25AE" w:rsidRPr="00146ED3" w:rsidRDefault="007D25AE" w:rsidP="008067D5">
            <w:pPr>
              <w:rPr>
                <w:rFonts w:ascii="ＭＳ ゴシック" w:eastAsia="ＭＳ ゴシック" w:hAnsi="ＭＳ ゴシック"/>
                <w:sz w:val="20"/>
                <w:szCs w:val="20"/>
              </w:rPr>
            </w:pPr>
          </w:p>
          <w:p w14:paraId="557AC7B8" w14:textId="77777777" w:rsidR="007D25AE" w:rsidRPr="00146ED3" w:rsidRDefault="007D25AE" w:rsidP="008067D5">
            <w:pPr>
              <w:rPr>
                <w:rFonts w:ascii="ＭＳ ゴシック" w:eastAsia="ＭＳ ゴシック" w:hAnsi="ＭＳ ゴシック"/>
                <w:sz w:val="20"/>
                <w:szCs w:val="20"/>
              </w:rPr>
            </w:pPr>
          </w:p>
          <w:p w14:paraId="624CBA14" w14:textId="77777777" w:rsidR="007D25AE" w:rsidRPr="00146ED3" w:rsidRDefault="007D25AE" w:rsidP="008067D5">
            <w:pPr>
              <w:rPr>
                <w:rFonts w:ascii="ＭＳ ゴシック" w:eastAsia="ＭＳ ゴシック" w:hAnsi="ＭＳ ゴシック"/>
                <w:sz w:val="20"/>
                <w:szCs w:val="20"/>
              </w:rPr>
            </w:pPr>
          </w:p>
          <w:p w14:paraId="348B821C" w14:textId="77777777" w:rsidR="007C53B7" w:rsidRPr="00146ED3" w:rsidRDefault="007C53B7" w:rsidP="004E0DA8">
            <w:pPr>
              <w:overflowPunct w:val="0"/>
              <w:spacing w:line="60" w:lineRule="exact"/>
              <w:ind w:left="200" w:hangingChars="100" w:hanging="200"/>
              <w:textAlignment w:val="baseline"/>
              <w:rPr>
                <w:rFonts w:ascii="ＭＳ ゴシック" w:eastAsia="ＭＳ ゴシック" w:hAnsi="ＭＳ ゴシック" w:cs="ＭＳ ゴシック"/>
                <w:kern w:val="0"/>
                <w:sz w:val="20"/>
                <w:szCs w:val="20"/>
              </w:rPr>
            </w:pPr>
          </w:p>
          <w:p w14:paraId="670B34C6" w14:textId="77777777" w:rsidR="007C53B7" w:rsidRPr="00146ED3" w:rsidRDefault="004E0DA8" w:rsidP="004E0DA8">
            <w:pPr>
              <w:overflowPunct w:val="0"/>
              <w:ind w:left="180" w:hangingChars="100" w:hanging="18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18"/>
                <w:szCs w:val="18"/>
              </w:rPr>
              <w:t>※</w:t>
            </w:r>
            <w:r w:rsidR="007C53B7" w:rsidRPr="00146ED3">
              <w:rPr>
                <w:rFonts w:ascii="ＭＳ ゴシック" w:eastAsia="ＭＳ ゴシック" w:hAnsi="ＭＳ ゴシック" w:cs="ＭＳ ゴシック" w:hint="eastAsia"/>
                <w:kern w:val="0"/>
                <w:sz w:val="18"/>
                <w:szCs w:val="18"/>
              </w:rPr>
              <w:t>解釈通知第２-1-(11)</w:t>
            </w:r>
          </w:p>
          <w:p w14:paraId="33F49082" w14:textId="77777777" w:rsidR="003B1C82" w:rsidRPr="00146ED3" w:rsidRDefault="003B1C82" w:rsidP="008067D5">
            <w:pPr>
              <w:rPr>
                <w:rFonts w:ascii="ＭＳ ゴシック" w:eastAsia="ＭＳ ゴシック" w:hAnsi="ＭＳ ゴシック"/>
                <w:sz w:val="20"/>
                <w:szCs w:val="20"/>
              </w:rPr>
            </w:pPr>
          </w:p>
          <w:p w14:paraId="48589960" w14:textId="77777777" w:rsidR="003B1C82" w:rsidRPr="00146ED3" w:rsidRDefault="003B1C82" w:rsidP="008067D5">
            <w:pPr>
              <w:rPr>
                <w:rFonts w:ascii="ＭＳ ゴシック" w:eastAsia="ＭＳ ゴシック" w:hAnsi="ＭＳ ゴシック"/>
                <w:sz w:val="20"/>
                <w:szCs w:val="20"/>
              </w:rPr>
            </w:pPr>
          </w:p>
          <w:p w14:paraId="0A00E307" w14:textId="77777777" w:rsidR="003B1C82" w:rsidRPr="00146ED3" w:rsidRDefault="003B1C82" w:rsidP="008067D5">
            <w:pPr>
              <w:rPr>
                <w:rFonts w:ascii="ＭＳ ゴシック" w:eastAsia="ＭＳ ゴシック" w:hAnsi="ＭＳ ゴシック"/>
                <w:sz w:val="20"/>
                <w:szCs w:val="20"/>
              </w:rPr>
            </w:pPr>
          </w:p>
          <w:p w14:paraId="5F122D47" w14:textId="77777777" w:rsidR="003B1C82" w:rsidRPr="00146ED3" w:rsidRDefault="003B1C82" w:rsidP="008067D5">
            <w:pPr>
              <w:rPr>
                <w:rFonts w:ascii="ＭＳ ゴシック" w:eastAsia="ＭＳ ゴシック" w:hAnsi="ＭＳ ゴシック"/>
                <w:sz w:val="20"/>
                <w:szCs w:val="20"/>
              </w:rPr>
            </w:pPr>
          </w:p>
          <w:p w14:paraId="575FDD4D" w14:textId="77777777" w:rsidR="003B1C82" w:rsidRPr="00146ED3" w:rsidRDefault="003B1C82" w:rsidP="008067D5">
            <w:pPr>
              <w:rPr>
                <w:rFonts w:ascii="ＭＳ ゴシック" w:eastAsia="ＭＳ ゴシック" w:hAnsi="ＭＳ ゴシック"/>
                <w:sz w:val="20"/>
                <w:szCs w:val="20"/>
              </w:rPr>
            </w:pPr>
          </w:p>
          <w:p w14:paraId="13B9AB04" w14:textId="77777777" w:rsidR="003B1C82" w:rsidRPr="00146ED3" w:rsidRDefault="003B1C82" w:rsidP="008067D5">
            <w:pPr>
              <w:rPr>
                <w:rFonts w:ascii="ＭＳ ゴシック" w:eastAsia="ＭＳ ゴシック" w:hAnsi="ＭＳ ゴシック"/>
                <w:sz w:val="20"/>
                <w:szCs w:val="20"/>
              </w:rPr>
            </w:pPr>
          </w:p>
          <w:p w14:paraId="54E27C56" w14:textId="77777777" w:rsidR="007D25AE" w:rsidRPr="00146ED3" w:rsidRDefault="007D25AE" w:rsidP="007D25AE">
            <w:pPr>
              <w:spacing w:line="120" w:lineRule="exact"/>
              <w:rPr>
                <w:rFonts w:ascii="ＭＳ ゴシック" w:eastAsia="ＭＳ ゴシック" w:hAnsi="ＭＳ ゴシック"/>
                <w:sz w:val="20"/>
                <w:szCs w:val="20"/>
              </w:rPr>
            </w:pPr>
          </w:p>
          <w:p w14:paraId="0FC8DED0" w14:textId="77777777" w:rsidR="007D25AE" w:rsidRPr="00146ED3" w:rsidRDefault="007D25AE" w:rsidP="007D25AE">
            <w:pPr>
              <w:spacing w:line="120" w:lineRule="exact"/>
              <w:rPr>
                <w:rFonts w:ascii="ＭＳ ゴシック" w:eastAsia="ＭＳ ゴシック" w:hAnsi="ＭＳ ゴシック"/>
                <w:sz w:val="20"/>
                <w:szCs w:val="20"/>
              </w:rPr>
            </w:pPr>
          </w:p>
          <w:p w14:paraId="281896CC" w14:textId="77777777" w:rsidR="007D25AE" w:rsidRPr="00146ED3" w:rsidRDefault="007D25AE" w:rsidP="007D25AE">
            <w:pPr>
              <w:spacing w:line="120" w:lineRule="exact"/>
              <w:rPr>
                <w:rFonts w:ascii="ＭＳ ゴシック" w:eastAsia="ＭＳ ゴシック" w:hAnsi="ＭＳ ゴシック"/>
                <w:sz w:val="20"/>
                <w:szCs w:val="20"/>
              </w:rPr>
            </w:pPr>
          </w:p>
          <w:p w14:paraId="525DE3A7" w14:textId="77777777" w:rsidR="004E0DA8" w:rsidRPr="00146ED3" w:rsidRDefault="004E0DA8" w:rsidP="007D25AE">
            <w:pPr>
              <w:spacing w:line="120" w:lineRule="exact"/>
              <w:rPr>
                <w:rFonts w:ascii="ＭＳ ゴシック" w:eastAsia="ＭＳ ゴシック" w:hAnsi="ＭＳ ゴシック"/>
                <w:sz w:val="20"/>
                <w:szCs w:val="20"/>
              </w:rPr>
            </w:pPr>
          </w:p>
          <w:p w14:paraId="76F36BCF" w14:textId="77777777" w:rsidR="004E0DA8" w:rsidRPr="00146ED3" w:rsidRDefault="004E0DA8" w:rsidP="007D25AE">
            <w:pPr>
              <w:spacing w:line="120" w:lineRule="exact"/>
              <w:rPr>
                <w:rFonts w:ascii="ＭＳ ゴシック" w:eastAsia="ＭＳ ゴシック" w:hAnsi="ＭＳ ゴシック"/>
                <w:sz w:val="20"/>
                <w:szCs w:val="20"/>
              </w:rPr>
            </w:pPr>
          </w:p>
          <w:p w14:paraId="737BE4D9" w14:textId="77777777" w:rsidR="004E0DA8" w:rsidRPr="00146ED3" w:rsidRDefault="004E0DA8" w:rsidP="007D25AE">
            <w:pPr>
              <w:spacing w:line="120" w:lineRule="exact"/>
              <w:rPr>
                <w:rFonts w:ascii="ＭＳ ゴシック" w:eastAsia="ＭＳ ゴシック" w:hAnsi="ＭＳ ゴシック"/>
                <w:sz w:val="20"/>
                <w:szCs w:val="20"/>
              </w:rPr>
            </w:pPr>
          </w:p>
          <w:p w14:paraId="73075463" w14:textId="77777777" w:rsidR="007D25AE" w:rsidRPr="00146ED3" w:rsidRDefault="007D25AE" w:rsidP="007D25AE">
            <w:pPr>
              <w:spacing w:line="60" w:lineRule="exact"/>
              <w:rPr>
                <w:rFonts w:ascii="ＭＳ ゴシック" w:eastAsia="ＭＳ ゴシック" w:hAnsi="ＭＳ ゴシック"/>
                <w:sz w:val="20"/>
                <w:szCs w:val="20"/>
              </w:rPr>
            </w:pPr>
          </w:p>
          <w:p w14:paraId="7B3D4808" w14:textId="77777777" w:rsidR="007D25AE" w:rsidRPr="00146ED3" w:rsidRDefault="004E0DA8" w:rsidP="004E0DA8">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7D25AE" w:rsidRPr="00146ED3">
              <w:rPr>
                <w:rFonts w:ascii="ＭＳ ゴシック" w:eastAsia="ＭＳ ゴシック" w:hAnsi="ＭＳ ゴシック" w:hint="eastAsia"/>
                <w:sz w:val="18"/>
                <w:szCs w:val="18"/>
              </w:rPr>
              <w:t>解釈通知第２-1-(</w:t>
            </w:r>
            <w:r w:rsidR="007D25AE" w:rsidRPr="00146ED3">
              <w:rPr>
                <w:rFonts w:ascii="ＭＳ ゴシック" w:eastAsia="ＭＳ ゴシック" w:hAnsi="ＭＳ ゴシック"/>
                <w:sz w:val="18"/>
                <w:szCs w:val="18"/>
              </w:rPr>
              <w:t>10</w:t>
            </w:r>
            <w:r w:rsidR="007D25AE" w:rsidRPr="00146ED3">
              <w:rPr>
                <w:rFonts w:ascii="ＭＳ ゴシック" w:eastAsia="ＭＳ ゴシック" w:hAnsi="ＭＳ ゴシック" w:hint="eastAsia"/>
                <w:sz w:val="18"/>
                <w:szCs w:val="18"/>
              </w:rPr>
              <w:t>)</w:t>
            </w:r>
          </w:p>
          <w:p w14:paraId="790154A9" w14:textId="77777777" w:rsidR="003B1C82" w:rsidRPr="00146ED3" w:rsidRDefault="003B1C82" w:rsidP="008067D5">
            <w:pPr>
              <w:rPr>
                <w:rFonts w:ascii="ＭＳ ゴシック" w:eastAsia="ＭＳ ゴシック" w:hAnsi="ＭＳ ゴシック"/>
                <w:sz w:val="20"/>
                <w:szCs w:val="20"/>
              </w:rPr>
            </w:pPr>
          </w:p>
          <w:p w14:paraId="4319DE0A" w14:textId="77777777" w:rsidR="003B1C82" w:rsidRPr="00146ED3" w:rsidRDefault="003B1C82" w:rsidP="008067D5">
            <w:pPr>
              <w:rPr>
                <w:rFonts w:ascii="ＭＳ ゴシック" w:eastAsia="ＭＳ ゴシック" w:hAnsi="ＭＳ ゴシック"/>
                <w:sz w:val="20"/>
                <w:szCs w:val="20"/>
              </w:rPr>
            </w:pPr>
          </w:p>
          <w:p w14:paraId="52680F35" w14:textId="77777777" w:rsidR="003B1C82" w:rsidRPr="00146ED3" w:rsidRDefault="003B1C82" w:rsidP="008067D5">
            <w:pPr>
              <w:rPr>
                <w:rFonts w:ascii="ＭＳ ゴシック" w:eastAsia="ＭＳ ゴシック" w:hAnsi="ＭＳ ゴシック"/>
                <w:sz w:val="20"/>
                <w:szCs w:val="20"/>
              </w:rPr>
            </w:pPr>
          </w:p>
          <w:p w14:paraId="7D1C3B78" w14:textId="77777777" w:rsidR="003B1C82" w:rsidRPr="00146ED3" w:rsidRDefault="003B1C82" w:rsidP="008067D5">
            <w:pPr>
              <w:rPr>
                <w:rFonts w:ascii="ＭＳ ゴシック" w:eastAsia="ＭＳ ゴシック" w:hAnsi="ＭＳ ゴシック"/>
                <w:sz w:val="20"/>
                <w:szCs w:val="20"/>
              </w:rPr>
            </w:pPr>
          </w:p>
          <w:p w14:paraId="3F2254EB" w14:textId="77777777" w:rsidR="003B1C82" w:rsidRPr="00146ED3" w:rsidRDefault="003B1C82" w:rsidP="008067D5">
            <w:pPr>
              <w:rPr>
                <w:rFonts w:ascii="ＭＳ ゴシック" w:eastAsia="ＭＳ ゴシック" w:hAnsi="ＭＳ ゴシック"/>
                <w:sz w:val="20"/>
                <w:szCs w:val="20"/>
              </w:rPr>
            </w:pPr>
          </w:p>
          <w:p w14:paraId="23208B9F" w14:textId="77777777" w:rsidR="003B1C82" w:rsidRPr="00146ED3" w:rsidRDefault="003B1C82" w:rsidP="008067D5">
            <w:pPr>
              <w:rPr>
                <w:rFonts w:ascii="ＭＳ ゴシック" w:eastAsia="ＭＳ ゴシック" w:hAnsi="ＭＳ ゴシック"/>
                <w:sz w:val="20"/>
                <w:szCs w:val="20"/>
              </w:rPr>
            </w:pPr>
          </w:p>
          <w:p w14:paraId="32991AD8" w14:textId="77777777" w:rsidR="003B1C82" w:rsidRPr="00146ED3" w:rsidRDefault="003B1C82" w:rsidP="008067D5">
            <w:pPr>
              <w:rPr>
                <w:rFonts w:ascii="ＭＳ ゴシック" w:eastAsia="ＭＳ ゴシック" w:hAnsi="ＭＳ ゴシック"/>
                <w:sz w:val="20"/>
                <w:szCs w:val="20"/>
              </w:rPr>
            </w:pPr>
          </w:p>
          <w:p w14:paraId="36A7A045" w14:textId="77777777" w:rsidR="003B1C82" w:rsidRPr="00146ED3" w:rsidRDefault="003B1C82" w:rsidP="007C53B7">
            <w:pPr>
              <w:overflowPunct w:val="0"/>
              <w:ind w:leftChars="100" w:left="210"/>
              <w:textAlignment w:val="baseline"/>
              <w:rPr>
                <w:rFonts w:ascii="ＭＳ ゴシック" w:eastAsia="ＭＳ ゴシック" w:hAnsi="ＭＳ ゴシック"/>
                <w:sz w:val="20"/>
                <w:szCs w:val="20"/>
              </w:rPr>
            </w:pPr>
          </w:p>
        </w:tc>
        <w:tc>
          <w:tcPr>
            <w:tcW w:w="1559" w:type="dxa"/>
            <w:tcBorders>
              <w:bottom w:val="single" w:sz="4" w:space="0" w:color="auto"/>
            </w:tcBorders>
          </w:tcPr>
          <w:p w14:paraId="57BC3BB3" w14:textId="77777777" w:rsidR="002C0660" w:rsidRPr="00146ED3" w:rsidRDefault="002C0660" w:rsidP="001B4448">
            <w:pPr>
              <w:rPr>
                <w:rFonts w:ascii="ＭＳ ゴシック" w:eastAsia="ＭＳ ゴシック" w:hAnsi="ＭＳ ゴシック"/>
                <w:sz w:val="20"/>
                <w:szCs w:val="20"/>
              </w:rPr>
            </w:pPr>
          </w:p>
        </w:tc>
      </w:tr>
    </w:tbl>
    <w:p w14:paraId="3DAC4BF9" w14:textId="77777777" w:rsidR="003B1C82" w:rsidRPr="00146ED3" w:rsidRDefault="003B1C82" w:rsidP="002C0660">
      <w:pPr>
        <w:jc w:val="center"/>
        <w:rPr>
          <w:rFonts w:ascii="ＭＳ ゴシック" w:eastAsia="ＭＳ ゴシック" w:hAnsi="ＭＳ ゴシック"/>
          <w:sz w:val="20"/>
          <w:szCs w:val="20"/>
        </w:rPr>
      </w:pPr>
    </w:p>
    <w:p w14:paraId="15EB66E7" w14:textId="77777777" w:rsidR="0065275E" w:rsidRPr="00146ED3" w:rsidRDefault="0065275E" w:rsidP="0065275E">
      <w:pPr>
        <w:rPr>
          <w:vanish/>
        </w:rPr>
      </w:pPr>
    </w:p>
    <w:tbl>
      <w:tblPr>
        <w:tblpPr w:leftFromText="142" w:rightFromText="142" w:vertAnchor="text" w:horzAnchor="margin" w:tblpX="383" w:tblpY="160"/>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65275E" w:rsidRPr="00146ED3" w14:paraId="584804F0" w14:textId="77777777" w:rsidTr="00C34229">
        <w:trPr>
          <w:trHeight w:val="416"/>
        </w:trPr>
        <w:tc>
          <w:tcPr>
            <w:tcW w:w="2367" w:type="dxa"/>
            <w:vAlign w:val="center"/>
          </w:tcPr>
          <w:p w14:paraId="02D75E6C" w14:textId="77777777" w:rsidR="0065275E" w:rsidRPr="00146ED3" w:rsidRDefault="0065275E" w:rsidP="00FE5DFF">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14:paraId="1B4E190C" w14:textId="77777777" w:rsidR="0065275E" w:rsidRPr="00146ED3" w:rsidRDefault="0065275E" w:rsidP="001B4448">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1E23A39A" w14:textId="77777777" w:rsidR="0065275E" w:rsidRPr="00146ED3" w:rsidRDefault="0065275E"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65275E" w:rsidRPr="00146ED3" w14:paraId="09100476" w14:textId="77777777" w:rsidTr="00C34229">
        <w:trPr>
          <w:trHeight w:val="13321"/>
        </w:trPr>
        <w:tc>
          <w:tcPr>
            <w:tcW w:w="2367" w:type="dxa"/>
          </w:tcPr>
          <w:p w14:paraId="5DF25BA7" w14:textId="77777777" w:rsidR="0065275E" w:rsidRPr="00146ED3" w:rsidRDefault="0065275E" w:rsidP="001B4448">
            <w:pPr>
              <w:overflowPunct w:val="0"/>
              <w:ind w:left="420" w:hangingChars="200" w:hanging="420"/>
              <w:textAlignment w:val="baseline"/>
              <w:rPr>
                <w:rFonts w:ascii="ＭＳ ゴシック" w:eastAsia="ＭＳ ゴシック" w:hAnsi="ＭＳ ゴシック"/>
                <w:szCs w:val="21"/>
              </w:rPr>
            </w:pPr>
          </w:p>
          <w:p w14:paraId="35B30829" w14:textId="77777777" w:rsidR="0065275E" w:rsidRPr="00146ED3" w:rsidRDefault="0065275E" w:rsidP="001B4448">
            <w:pPr>
              <w:overflowPunct w:val="0"/>
              <w:ind w:left="420" w:hangingChars="200" w:hanging="420"/>
              <w:textAlignment w:val="baseline"/>
              <w:rPr>
                <w:rFonts w:ascii="ＭＳ ゴシック" w:eastAsia="ＭＳ ゴシック" w:hAnsi="ＭＳ ゴシック"/>
                <w:szCs w:val="21"/>
              </w:rPr>
            </w:pPr>
          </w:p>
          <w:p w14:paraId="304CD55A" w14:textId="77777777" w:rsidR="0065275E" w:rsidRPr="00146ED3" w:rsidRDefault="0065275E" w:rsidP="001B4448">
            <w:pPr>
              <w:overflowPunct w:val="0"/>
              <w:ind w:left="420" w:hangingChars="200" w:hanging="420"/>
              <w:textAlignment w:val="baseline"/>
              <w:rPr>
                <w:rFonts w:ascii="ＭＳ ゴシック" w:eastAsia="ＭＳ ゴシック" w:hAnsi="ＭＳ ゴシック"/>
                <w:szCs w:val="21"/>
              </w:rPr>
            </w:pPr>
          </w:p>
          <w:p w14:paraId="0EA1A9FA" w14:textId="77777777" w:rsidR="0065275E" w:rsidRPr="00146ED3" w:rsidRDefault="0065275E" w:rsidP="001B4448">
            <w:pPr>
              <w:overflowPunct w:val="0"/>
              <w:ind w:left="420" w:hangingChars="200" w:hanging="420"/>
              <w:textAlignment w:val="baseline"/>
              <w:rPr>
                <w:rFonts w:ascii="ＭＳ ゴシック" w:eastAsia="ＭＳ ゴシック" w:hAnsi="ＭＳ ゴシック"/>
                <w:szCs w:val="21"/>
              </w:rPr>
            </w:pPr>
          </w:p>
        </w:tc>
        <w:tc>
          <w:tcPr>
            <w:tcW w:w="5992" w:type="dxa"/>
          </w:tcPr>
          <w:p w14:paraId="6B028BD9" w14:textId="77777777" w:rsidR="002A38E2" w:rsidRPr="00146ED3" w:rsidRDefault="002A38E2" w:rsidP="00891F66">
            <w:pPr>
              <w:overflowPunct w:val="0"/>
              <w:textAlignment w:val="baseline"/>
              <w:rPr>
                <w:rFonts w:ascii="ＭＳ ゴシック" w:eastAsia="ＭＳ ゴシック" w:hAnsi="ＭＳ ゴシック"/>
                <w:sz w:val="20"/>
                <w:szCs w:val="20"/>
              </w:rPr>
            </w:pPr>
          </w:p>
          <w:p w14:paraId="5BBBEE3B" w14:textId="77777777" w:rsidR="00891F66" w:rsidRPr="00146ED3" w:rsidRDefault="00BE441C" w:rsidP="008068F2">
            <w:pPr>
              <w:overflowPunct w:val="0"/>
              <w:ind w:left="400" w:hangingChars="200" w:hanging="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891F66" w:rsidRPr="00146ED3">
              <w:rPr>
                <w:rFonts w:ascii="ＭＳ ゴシック" w:eastAsia="ＭＳ ゴシック" w:hAnsi="ＭＳ ゴシック" w:hint="eastAsia"/>
                <w:sz w:val="20"/>
                <w:szCs w:val="20"/>
              </w:rPr>
              <w:t>②　静養室</w:t>
            </w:r>
            <w:r w:rsidR="008068F2" w:rsidRPr="00146ED3">
              <w:rPr>
                <w:rFonts w:ascii="ＭＳ ゴシック" w:eastAsia="ＭＳ ゴシック" w:hAnsi="ＭＳ ゴシック" w:hint="eastAsia"/>
                <w:sz w:val="20"/>
                <w:szCs w:val="20"/>
              </w:rPr>
              <w:t>（居室で静養することが一時的に困難な心身の状況にある入所者を静養させることを目的とする設備をいう）</w:t>
            </w:r>
          </w:p>
          <w:p w14:paraId="53AF2493" w14:textId="77777777" w:rsidR="002A38E2" w:rsidRPr="00146ED3" w:rsidRDefault="002A38E2" w:rsidP="00891F66">
            <w:pPr>
              <w:overflowPunct w:val="0"/>
              <w:textAlignment w:val="baseline"/>
              <w:rPr>
                <w:rFonts w:ascii="ＭＳ ゴシック" w:eastAsia="ＭＳ ゴシック" w:hAnsi="ＭＳ ゴシック"/>
                <w:sz w:val="20"/>
                <w:szCs w:val="20"/>
              </w:rPr>
            </w:pPr>
          </w:p>
          <w:p w14:paraId="011AFEC3" w14:textId="77777777" w:rsidR="00891F66" w:rsidRPr="00146ED3" w:rsidRDefault="00BE441C" w:rsidP="00891F66">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0963FC" w:rsidRPr="00146ED3">
              <w:rPr>
                <w:rFonts w:ascii="ＭＳ ゴシック" w:eastAsia="ＭＳ ゴシック" w:hAnsi="ＭＳ ゴシック" w:hint="eastAsia"/>
                <w:sz w:val="20"/>
                <w:szCs w:val="20"/>
              </w:rPr>
              <w:t>イ</w:t>
            </w:r>
            <w:r w:rsidR="009544FA" w:rsidRPr="00146ED3">
              <w:rPr>
                <w:rFonts w:ascii="ＭＳ ゴシック" w:eastAsia="ＭＳ ゴシック" w:hAnsi="ＭＳ ゴシック" w:hint="eastAsia"/>
                <w:sz w:val="20"/>
                <w:szCs w:val="20"/>
              </w:rPr>
              <w:t xml:space="preserve">　介護職員室又は看護職員室に近接して設けてい</w:t>
            </w:r>
            <w:r w:rsidR="00891F66" w:rsidRPr="00146ED3">
              <w:rPr>
                <w:rFonts w:ascii="ＭＳ ゴシック" w:eastAsia="ＭＳ ゴシック" w:hAnsi="ＭＳ ゴシック" w:hint="eastAsia"/>
                <w:sz w:val="20"/>
                <w:szCs w:val="20"/>
              </w:rPr>
              <w:t>るか。</w:t>
            </w:r>
          </w:p>
          <w:p w14:paraId="03AC2CC6" w14:textId="77777777" w:rsidR="002A38E2" w:rsidRPr="00146ED3" w:rsidRDefault="002A38E2" w:rsidP="00891F66">
            <w:pPr>
              <w:overflowPunct w:val="0"/>
              <w:textAlignment w:val="baseline"/>
              <w:rPr>
                <w:rFonts w:ascii="ＭＳ ゴシック" w:eastAsia="ＭＳ ゴシック" w:hAnsi="ＭＳ ゴシック"/>
                <w:sz w:val="20"/>
                <w:szCs w:val="20"/>
              </w:rPr>
            </w:pPr>
          </w:p>
          <w:p w14:paraId="7F3E68AA" w14:textId="77777777" w:rsidR="00891F66" w:rsidRPr="00146ED3" w:rsidRDefault="00BE441C" w:rsidP="00891F66">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0963FC" w:rsidRPr="00146ED3">
              <w:rPr>
                <w:rFonts w:ascii="ＭＳ ゴシック" w:eastAsia="ＭＳ ゴシック" w:hAnsi="ＭＳ ゴシック" w:hint="eastAsia"/>
                <w:sz w:val="20"/>
                <w:szCs w:val="20"/>
              </w:rPr>
              <w:t>ロ・</w:t>
            </w:r>
            <w:r w:rsidR="00891F66" w:rsidRPr="00146ED3">
              <w:rPr>
                <w:rFonts w:ascii="ＭＳ ゴシック" w:eastAsia="ＭＳ ゴシック" w:hAnsi="ＭＳ ゴシック" w:hint="eastAsia"/>
                <w:sz w:val="20"/>
                <w:szCs w:val="20"/>
              </w:rPr>
              <w:t>地階に設けてはいないか。</w:t>
            </w:r>
            <w:r w:rsidR="000963FC" w:rsidRPr="00146ED3">
              <w:rPr>
                <w:rFonts w:ascii="ＭＳ ゴシック" w:eastAsia="ＭＳ ゴシック" w:hAnsi="ＭＳ ゴシック" w:hint="eastAsia"/>
                <w:sz w:val="20"/>
                <w:szCs w:val="20"/>
              </w:rPr>
              <w:t>(前号ﾛ)</w:t>
            </w:r>
          </w:p>
          <w:p w14:paraId="18424B10" w14:textId="77777777" w:rsidR="002A38E2" w:rsidRPr="00146ED3" w:rsidRDefault="002A38E2" w:rsidP="00891F66">
            <w:pPr>
              <w:overflowPunct w:val="0"/>
              <w:textAlignment w:val="baseline"/>
              <w:rPr>
                <w:rFonts w:ascii="ＭＳ ゴシック" w:eastAsia="ＭＳ ゴシック" w:hAnsi="ＭＳ ゴシック"/>
                <w:sz w:val="20"/>
                <w:szCs w:val="20"/>
              </w:rPr>
            </w:pPr>
          </w:p>
          <w:p w14:paraId="42465E6F" w14:textId="77777777" w:rsidR="0065275E" w:rsidRPr="00146ED3" w:rsidRDefault="00BE441C" w:rsidP="00891F66">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0963FC" w:rsidRPr="00146ED3">
              <w:rPr>
                <w:rFonts w:ascii="ＭＳ ゴシック" w:eastAsia="ＭＳ ゴシック" w:hAnsi="ＭＳ ゴシック" w:hint="eastAsia"/>
                <w:sz w:val="20"/>
                <w:szCs w:val="20"/>
              </w:rPr>
              <w:t xml:space="preserve">　</w:t>
            </w:r>
            <w:r w:rsidR="000963FC" w:rsidRPr="00146ED3">
              <w:rPr>
                <w:rFonts w:ascii="ＭＳ ゴシック" w:eastAsia="ＭＳ ゴシック" w:hAnsi="ＭＳ ゴシック"/>
                <w:sz w:val="20"/>
                <w:szCs w:val="20"/>
              </w:rPr>
              <w:t>・</w:t>
            </w:r>
            <w:r w:rsidR="00891F66" w:rsidRPr="00146ED3">
              <w:rPr>
                <w:rFonts w:ascii="ＭＳ ゴシック" w:eastAsia="ＭＳ ゴシック" w:hAnsi="ＭＳ ゴシック" w:hint="eastAsia"/>
                <w:sz w:val="20"/>
                <w:szCs w:val="20"/>
              </w:rPr>
              <w:t>寝台又はこれに代わる設備を備えているか。</w:t>
            </w:r>
            <w:r w:rsidR="000963FC" w:rsidRPr="00146ED3">
              <w:rPr>
                <w:rFonts w:ascii="ＭＳ ゴシック" w:eastAsia="ＭＳ ゴシック" w:hAnsi="ＭＳ ゴシック" w:hint="eastAsia"/>
                <w:sz w:val="20"/>
                <w:szCs w:val="20"/>
              </w:rPr>
              <w:t>(同ﾆ)</w:t>
            </w:r>
          </w:p>
          <w:p w14:paraId="20A195F4" w14:textId="77777777" w:rsidR="00ED7EFF" w:rsidRPr="00146ED3" w:rsidRDefault="00ED7EFF" w:rsidP="00891F66">
            <w:pPr>
              <w:overflowPunct w:val="0"/>
              <w:textAlignment w:val="baseline"/>
              <w:rPr>
                <w:rFonts w:ascii="ＭＳ ゴシック" w:eastAsia="ＭＳ ゴシック" w:hAnsi="ＭＳ ゴシック"/>
                <w:sz w:val="20"/>
                <w:szCs w:val="20"/>
              </w:rPr>
            </w:pPr>
          </w:p>
          <w:p w14:paraId="72026C02" w14:textId="77777777" w:rsidR="00BE441C" w:rsidRPr="00146ED3" w:rsidRDefault="00BE441C" w:rsidP="000963FC">
            <w:pPr>
              <w:overflowPunct w:val="0"/>
              <w:ind w:firstLineChars="103" w:firstLine="206"/>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0963FC" w:rsidRPr="00146ED3">
              <w:rPr>
                <w:rFonts w:ascii="ＭＳ ゴシック" w:eastAsia="ＭＳ ゴシック" w:hAnsi="ＭＳ ゴシック" w:hint="eastAsia"/>
                <w:sz w:val="20"/>
                <w:szCs w:val="20"/>
              </w:rPr>
              <w:t>・</w:t>
            </w:r>
            <w:r w:rsidR="00ED7EFF" w:rsidRPr="00146ED3">
              <w:rPr>
                <w:rFonts w:ascii="ＭＳ ゴシック" w:eastAsia="ＭＳ ゴシック" w:hAnsi="ＭＳ ゴシック" w:hint="eastAsia"/>
                <w:sz w:val="20"/>
                <w:szCs w:val="20"/>
              </w:rPr>
              <w:t>１以上の出入口は，避難上有効な空地，廊下又は広間に</w:t>
            </w:r>
          </w:p>
          <w:p w14:paraId="61F675AC" w14:textId="77777777" w:rsidR="00ED7EFF" w:rsidRPr="00146ED3" w:rsidRDefault="00ED7EFF" w:rsidP="000963FC">
            <w:pPr>
              <w:overflowPunct w:val="0"/>
              <w:ind w:firstLineChars="400" w:firstLine="8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直接面して設けているか。</w:t>
            </w:r>
            <w:r w:rsidR="000963FC" w:rsidRPr="00146ED3">
              <w:rPr>
                <w:rFonts w:ascii="ＭＳ ゴシック" w:eastAsia="ＭＳ ゴシック" w:hAnsi="ＭＳ ゴシック" w:hint="eastAsia"/>
                <w:sz w:val="20"/>
                <w:szCs w:val="20"/>
              </w:rPr>
              <w:t>(同ﾎ)</w:t>
            </w:r>
          </w:p>
          <w:p w14:paraId="470D2585" w14:textId="77777777" w:rsidR="001D6451" w:rsidRPr="00146ED3" w:rsidRDefault="001D6451" w:rsidP="00ED7EFF">
            <w:pPr>
              <w:overflowPunct w:val="0"/>
              <w:ind w:firstLineChars="400" w:firstLine="800"/>
              <w:textAlignment w:val="baseline"/>
              <w:rPr>
                <w:rFonts w:ascii="ＭＳ ゴシック" w:eastAsia="ＭＳ ゴシック" w:hAnsi="ＭＳ ゴシック"/>
                <w:sz w:val="20"/>
                <w:szCs w:val="20"/>
              </w:rPr>
            </w:pPr>
          </w:p>
          <w:p w14:paraId="5E653795" w14:textId="77777777" w:rsidR="001F1D8A" w:rsidRPr="00146ED3" w:rsidRDefault="00BE441C" w:rsidP="00BE441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0963FC" w:rsidRPr="00146ED3">
              <w:rPr>
                <w:rFonts w:ascii="ＭＳ ゴシック" w:eastAsia="ＭＳ ゴシック" w:hAnsi="ＭＳ ゴシック" w:hint="eastAsia"/>
                <w:sz w:val="20"/>
                <w:szCs w:val="20"/>
              </w:rPr>
              <w:t xml:space="preserve">  ・</w:t>
            </w:r>
            <w:r w:rsidR="001D6451" w:rsidRPr="00146ED3">
              <w:rPr>
                <w:rFonts w:ascii="ＭＳ ゴシック" w:eastAsia="ＭＳ ゴシック" w:hAnsi="ＭＳ ゴシック" w:hint="eastAsia"/>
                <w:sz w:val="20"/>
                <w:szCs w:val="20"/>
              </w:rPr>
              <w:t>床面積の14分の１以上に相当する面積を直接外気に面</w:t>
            </w:r>
          </w:p>
          <w:p w14:paraId="6C1227EB" w14:textId="77777777" w:rsidR="000963FC" w:rsidRPr="00146ED3" w:rsidRDefault="001D6451" w:rsidP="001F1D8A">
            <w:pPr>
              <w:overflowPunct w:val="0"/>
              <w:ind w:firstLineChars="400" w:firstLine="8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して開放できるようにしているか。</w:t>
            </w:r>
            <w:r w:rsidR="000963FC" w:rsidRPr="00146ED3">
              <w:rPr>
                <w:rFonts w:ascii="ＭＳ ゴシック" w:eastAsia="ＭＳ ゴシック" w:hAnsi="ＭＳ ゴシック" w:hint="eastAsia"/>
                <w:sz w:val="20"/>
                <w:szCs w:val="20"/>
              </w:rPr>
              <w:t>(同ﾍ)</w:t>
            </w:r>
          </w:p>
          <w:p w14:paraId="0F924594" w14:textId="77777777" w:rsidR="001D6451" w:rsidRPr="00146ED3" w:rsidRDefault="001D6451" w:rsidP="001D6451">
            <w:pPr>
              <w:overflowPunct w:val="0"/>
              <w:ind w:firstLineChars="400" w:firstLine="800"/>
              <w:textAlignment w:val="baseline"/>
              <w:rPr>
                <w:rFonts w:ascii="ＭＳ ゴシック" w:eastAsia="ＭＳ ゴシック" w:hAnsi="ＭＳ ゴシック"/>
                <w:sz w:val="20"/>
                <w:szCs w:val="20"/>
              </w:rPr>
            </w:pPr>
          </w:p>
          <w:p w14:paraId="7984051F" w14:textId="77777777" w:rsidR="00BE441C" w:rsidRPr="00146ED3" w:rsidRDefault="00BE441C" w:rsidP="00BE441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CA69FB" w:rsidRPr="00146ED3">
              <w:rPr>
                <w:rFonts w:ascii="ＭＳ ゴシック" w:eastAsia="ＭＳ ゴシック" w:hAnsi="ＭＳ ゴシック" w:hint="eastAsia"/>
                <w:sz w:val="20"/>
                <w:szCs w:val="20"/>
              </w:rPr>
              <w:t xml:space="preserve">  ・</w:t>
            </w:r>
            <w:r w:rsidR="001D6451" w:rsidRPr="00146ED3">
              <w:rPr>
                <w:rFonts w:ascii="ＭＳ ゴシック" w:eastAsia="ＭＳ ゴシック" w:hAnsi="ＭＳ ゴシック" w:hint="eastAsia"/>
                <w:sz w:val="20"/>
                <w:szCs w:val="20"/>
              </w:rPr>
              <w:t>入所者の身の回り品を保管することができる設備を備え</w:t>
            </w:r>
          </w:p>
          <w:p w14:paraId="58C5659B" w14:textId="77777777" w:rsidR="001D6451" w:rsidRPr="00146ED3" w:rsidRDefault="001D6451" w:rsidP="00CA69FB">
            <w:pPr>
              <w:overflowPunct w:val="0"/>
              <w:ind w:firstLineChars="400" w:firstLine="8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ているか。</w:t>
            </w:r>
            <w:r w:rsidR="00CA69FB" w:rsidRPr="00146ED3">
              <w:rPr>
                <w:rFonts w:ascii="ＭＳ ゴシック" w:eastAsia="ＭＳ ゴシック" w:hAnsi="ＭＳ ゴシック" w:hint="eastAsia"/>
                <w:sz w:val="20"/>
                <w:szCs w:val="20"/>
              </w:rPr>
              <w:t>(同ﾄ)</w:t>
            </w:r>
          </w:p>
          <w:p w14:paraId="27D7C227" w14:textId="77777777" w:rsidR="001D6451" w:rsidRPr="00146ED3" w:rsidRDefault="001D6451" w:rsidP="001D6451">
            <w:pPr>
              <w:overflowPunct w:val="0"/>
              <w:ind w:firstLineChars="400" w:firstLine="800"/>
              <w:textAlignment w:val="baseline"/>
              <w:rPr>
                <w:rFonts w:ascii="ＭＳ ゴシック" w:eastAsia="ＭＳ ゴシック" w:hAnsi="ＭＳ ゴシック"/>
                <w:sz w:val="20"/>
                <w:szCs w:val="20"/>
              </w:rPr>
            </w:pPr>
          </w:p>
          <w:p w14:paraId="1B4019A7" w14:textId="77777777" w:rsidR="001D6451" w:rsidRPr="00146ED3" w:rsidRDefault="00BE441C" w:rsidP="001D645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CA69FB" w:rsidRPr="00146ED3">
              <w:rPr>
                <w:rFonts w:ascii="ＭＳ ゴシック" w:eastAsia="ＭＳ ゴシック" w:hAnsi="ＭＳ ゴシック" w:hint="eastAsia"/>
                <w:sz w:val="20"/>
                <w:szCs w:val="20"/>
              </w:rPr>
              <w:t xml:space="preserve">　・</w:t>
            </w:r>
            <w:r w:rsidR="001D6451" w:rsidRPr="00146ED3">
              <w:rPr>
                <w:rFonts w:ascii="ＭＳ ゴシック" w:eastAsia="ＭＳ ゴシック" w:hAnsi="ＭＳ ゴシック" w:hint="eastAsia"/>
                <w:sz w:val="20"/>
                <w:szCs w:val="20"/>
              </w:rPr>
              <w:t>ブザー又はこれに代わる設備を設けて</w:t>
            </w:r>
            <w:r w:rsidR="009544FA" w:rsidRPr="00146ED3">
              <w:rPr>
                <w:rFonts w:ascii="ＭＳ ゴシック" w:eastAsia="ＭＳ ゴシック" w:hAnsi="ＭＳ ゴシック" w:hint="eastAsia"/>
                <w:sz w:val="20"/>
                <w:szCs w:val="20"/>
              </w:rPr>
              <w:t>い</w:t>
            </w:r>
            <w:r w:rsidR="001D6451" w:rsidRPr="00146ED3">
              <w:rPr>
                <w:rFonts w:ascii="ＭＳ ゴシック" w:eastAsia="ＭＳ ゴシック" w:hAnsi="ＭＳ ゴシック" w:hint="eastAsia"/>
                <w:sz w:val="20"/>
                <w:szCs w:val="20"/>
              </w:rPr>
              <w:t>るか。</w:t>
            </w:r>
            <w:r w:rsidR="00CA69FB" w:rsidRPr="00146ED3">
              <w:rPr>
                <w:rFonts w:ascii="ＭＳ ゴシック" w:eastAsia="ＭＳ ゴシック" w:hAnsi="ＭＳ ゴシック" w:hint="eastAsia"/>
                <w:sz w:val="20"/>
                <w:szCs w:val="20"/>
              </w:rPr>
              <w:t>(同ﾁ)</w:t>
            </w:r>
          </w:p>
          <w:p w14:paraId="0524DA16" w14:textId="77777777" w:rsidR="00A96C3D" w:rsidRPr="00146ED3" w:rsidRDefault="00A96C3D" w:rsidP="001D6451">
            <w:pPr>
              <w:overflowPunct w:val="0"/>
              <w:textAlignment w:val="baseline"/>
              <w:rPr>
                <w:rFonts w:ascii="ＭＳ ゴシック" w:eastAsia="ＭＳ ゴシック" w:hAnsi="ＭＳ ゴシック"/>
                <w:sz w:val="20"/>
                <w:szCs w:val="20"/>
              </w:rPr>
            </w:pPr>
          </w:p>
          <w:p w14:paraId="71CF3D3B" w14:textId="77777777" w:rsidR="00CA1035" w:rsidRPr="00146ED3" w:rsidRDefault="00BE441C" w:rsidP="00A96C3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14:paraId="366CE5F6" w14:textId="77777777" w:rsidR="00A96C3D" w:rsidRPr="00146ED3" w:rsidRDefault="00A96C3D" w:rsidP="00CA1035">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③　浴室</w:t>
            </w:r>
          </w:p>
          <w:p w14:paraId="0ABEED01" w14:textId="77777777" w:rsidR="0048310D" w:rsidRPr="00146ED3" w:rsidRDefault="0048310D" w:rsidP="00A96C3D">
            <w:pPr>
              <w:overflowPunct w:val="0"/>
              <w:textAlignment w:val="baseline"/>
              <w:rPr>
                <w:rFonts w:ascii="ＭＳ ゴシック" w:eastAsia="ＭＳ ゴシック" w:hAnsi="ＭＳ ゴシック"/>
                <w:sz w:val="20"/>
                <w:szCs w:val="20"/>
              </w:rPr>
            </w:pPr>
          </w:p>
          <w:p w14:paraId="599702A6" w14:textId="77777777" w:rsidR="001F1D8A" w:rsidRPr="00146ED3" w:rsidRDefault="00BE441C" w:rsidP="00BE441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A96C3D" w:rsidRPr="00146ED3">
              <w:rPr>
                <w:rFonts w:ascii="ＭＳ ゴシック" w:eastAsia="ＭＳ ゴシック" w:hAnsi="ＭＳ ゴシック" w:hint="eastAsia"/>
                <w:sz w:val="20"/>
                <w:szCs w:val="20"/>
              </w:rPr>
              <w:t>介護を必要とする者が入浴するのに適したものとなって</w:t>
            </w:r>
          </w:p>
          <w:p w14:paraId="114D787E" w14:textId="77777777" w:rsidR="00A96C3D" w:rsidRPr="00146ED3" w:rsidRDefault="00A96C3D" w:rsidP="001F1D8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いるか。</w:t>
            </w:r>
          </w:p>
          <w:p w14:paraId="6414399C" w14:textId="77777777" w:rsidR="00A96C3D" w:rsidRPr="00146ED3" w:rsidRDefault="00A96C3D" w:rsidP="00A96C3D">
            <w:pPr>
              <w:overflowPunct w:val="0"/>
              <w:ind w:firstLineChars="300" w:firstLine="600"/>
              <w:textAlignment w:val="baseline"/>
              <w:rPr>
                <w:rFonts w:ascii="ＭＳ ゴシック" w:eastAsia="ＭＳ ゴシック" w:hAnsi="ＭＳ ゴシック"/>
                <w:sz w:val="20"/>
                <w:szCs w:val="20"/>
              </w:rPr>
            </w:pPr>
          </w:p>
          <w:p w14:paraId="76F30C94" w14:textId="77777777" w:rsidR="00CA1035" w:rsidRPr="00146ED3" w:rsidRDefault="00BE441C" w:rsidP="00A96C3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14:paraId="65369415" w14:textId="77777777" w:rsidR="00A96C3D" w:rsidRPr="00146ED3" w:rsidRDefault="00A96C3D" w:rsidP="00CA1035">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④　洗面設備</w:t>
            </w:r>
          </w:p>
          <w:p w14:paraId="79DBCF74" w14:textId="77777777" w:rsidR="00A96C3D" w:rsidRPr="00146ED3" w:rsidRDefault="00A96C3D" w:rsidP="00A96C3D">
            <w:pPr>
              <w:overflowPunct w:val="0"/>
              <w:textAlignment w:val="baseline"/>
              <w:rPr>
                <w:rFonts w:ascii="ＭＳ ゴシック" w:eastAsia="ＭＳ ゴシック" w:hAnsi="ＭＳ ゴシック"/>
                <w:sz w:val="20"/>
                <w:szCs w:val="20"/>
              </w:rPr>
            </w:pPr>
          </w:p>
          <w:p w14:paraId="00B28F94" w14:textId="77777777" w:rsidR="00A96C3D" w:rsidRPr="00146ED3" w:rsidRDefault="00BE441C" w:rsidP="00A96C3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CA69FB" w:rsidRPr="00146ED3">
              <w:rPr>
                <w:rFonts w:ascii="ＭＳ ゴシック" w:eastAsia="ＭＳ ゴシック" w:hAnsi="ＭＳ ゴシック" w:hint="eastAsia"/>
                <w:sz w:val="20"/>
                <w:szCs w:val="20"/>
              </w:rPr>
              <w:t>イ</w:t>
            </w:r>
            <w:r w:rsidR="00A96C3D" w:rsidRPr="00146ED3">
              <w:rPr>
                <w:rFonts w:ascii="ＭＳ ゴシック" w:eastAsia="ＭＳ ゴシック" w:hAnsi="ＭＳ ゴシック" w:hint="eastAsia"/>
                <w:sz w:val="20"/>
                <w:szCs w:val="20"/>
              </w:rPr>
              <w:t xml:space="preserve">　居室のある階ごとに設けて</w:t>
            </w:r>
            <w:r w:rsidR="009544FA" w:rsidRPr="00146ED3">
              <w:rPr>
                <w:rFonts w:ascii="ＭＳ ゴシック" w:eastAsia="ＭＳ ゴシック" w:hAnsi="ＭＳ ゴシック" w:hint="eastAsia"/>
                <w:sz w:val="20"/>
                <w:szCs w:val="20"/>
              </w:rPr>
              <w:t>い</w:t>
            </w:r>
            <w:r w:rsidR="00A96C3D" w:rsidRPr="00146ED3">
              <w:rPr>
                <w:rFonts w:ascii="ＭＳ ゴシック" w:eastAsia="ＭＳ ゴシック" w:hAnsi="ＭＳ ゴシック" w:hint="eastAsia"/>
                <w:sz w:val="20"/>
                <w:szCs w:val="20"/>
              </w:rPr>
              <w:t>るか。</w:t>
            </w:r>
          </w:p>
          <w:p w14:paraId="5D3ACCBF" w14:textId="77777777" w:rsidR="00A96C3D" w:rsidRPr="00146ED3" w:rsidRDefault="00A96C3D" w:rsidP="00A96C3D">
            <w:pPr>
              <w:overflowPunct w:val="0"/>
              <w:textAlignment w:val="baseline"/>
              <w:rPr>
                <w:rFonts w:ascii="ＭＳ ゴシック" w:eastAsia="ＭＳ ゴシック" w:hAnsi="ＭＳ ゴシック"/>
                <w:sz w:val="20"/>
                <w:szCs w:val="20"/>
              </w:rPr>
            </w:pPr>
          </w:p>
          <w:p w14:paraId="33CDAD21" w14:textId="77777777" w:rsidR="001F1D8A" w:rsidRPr="00146ED3" w:rsidRDefault="00BE441C" w:rsidP="00BE441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CA69FB" w:rsidRPr="00146ED3">
              <w:rPr>
                <w:rFonts w:ascii="ＭＳ ゴシック" w:eastAsia="ＭＳ ゴシック" w:hAnsi="ＭＳ ゴシック" w:hint="eastAsia"/>
                <w:sz w:val="20"/>
                <w:szCs w:val="20"/>
              </w:rPr>
              <w:t>ロ</w:t>
            </w:r>
            <w:r w:rsidR="00A96C3D" w:rsidRPr="00146ED3">
              <w:rPr>
                <w:rFonts w:ascii="ＭＳ ゴシック" w:eastAsia="ＭＳ ゴシック" w:hAnsi="ＭＳ ゴシック" w:hint="eastAsia"/>
                <w:sz w:val="20"/>
                <w:szCs w:val="20"/>
              </w:rPr>
              <w:t xml:space="preserve">　介護を必要とする者が使用するのに適したものとなっ</w:t>
            </w:r>
          </w:p>
          <w:p w14:paraId="7477A5F3" w14:textId="77777777" w:rsidR="00A96C3D" w:rsidRPr="00146ED3" w:rsidRDefault="00A96C3D" w:rsidP="001F1D8A">
            <w:pPr>
              <w:overflowPunct w:val="0"/>
              <w:ind w:firstLineChars="300" w:firstLine="6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ているか。</w:t>
            </w:r>
          </w:p>
          <w:p w14:paraId="2D2648C0" w14:textId="77777777" w:rsidR="00A96C3D" w:rsidRPr="00146ED3" w:rsidRDefault="00A96C3D" w:rsidP="00A96C3D">
            <w:pPr>
              <w:overflowPunct w:val="0"/>
              <w:ind w:firstLineChars="400" w:firstLine="800"/>
              <w:textAlignment w:val="baseline"/>
              <w:rPr>
                <w:rFonts w:ascii="ＭＳ ゴシック" w:eastAsia="ＭＳ ゴシック" w:hAnsi="ＭＳ ゴシック"/>
                <w:sz w:val="20"/>
                <w:szCs w:val="20"/>
              </w:rPr>
            </w:pPr>
          </w:p>
          <w:p w14:paraId="30C1AFC3" w14:textId="77777777" w:rsidR="00CA1035" w:rsidRPr="00146ED3" w:rsidRDefault="00BE441C" w:rsidP="00A96C3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14:paraId="1180A6A8" w14:textId="77777777" w:rsidR="00A96C3D" w:rsidRPr="00146ED3" w:rsidRDefault="00A96C3D" w:rsidP="00CA1035">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⑤　便所</w:t>
            </w:r>
          </w:p>
          <w:p w14:paraId="0F863434" w14:textId="77777777" w:rsidR="00A96C3D" w:rsidRPr="00146ED3" w:rsidRDefault="00A96C3D" w:rsidP="00A96C3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14:paraId="2A8D7912" w14:textId="77777777" w:rsidR="00A96C3D" w:rsidRPr="00146ED3" w:rsidRDefault="00BE441C" w:rsidP="00A96C3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CA69FB" w:rsidRPr="00146ED3">
              <w:rPr>
                <w:rFonts w:ascii="ＭＳ ゴシック" w:eastAsia="ＭＳ ゴシック" w:hAnsi="ＭＳ ゴシック" w:hint="eastAsia"/>
                <w:sz w:val="20"/>
                <w:szCs w:val="20"/>
              </w:rPr>
              <w:t>イ</w:t>
            </w:r>
            <w:r w:rsidR="00A96C3D" w:rsidRPr="00146ED3">
              <w:rPr>
                <w:rFonts w:ascii="ＭＳ ゴシック" w:eastAsia="ＭＳ ゴシック" w:hAnsi="ＭＳ ゴシック" w:hint="eastAsia"/>
                <w:sz w:val="20"/>
                <w:szCs w:val="20"/>
              </w:rPr>
              <w:t xml:space="preserve">　居室のある階ごとに居室に近接して設けて</w:t>
            </w:r>
            <w:r w:rsidR="009544FA" w:rsidRPr="00146ED3">
              <w:rPr>
                <w:rFonts w:ascii="ＭＳ ゴシック" w:eastAsia="ＭＳ ゴシック" w:hAnsi="ＭＳ ゴシック" w:hint="eastAsia"/>
                <w:sz w:val="20"/>
                <w:szCs w:val="20"/>
              </w:rPr>
              <w:t>い</w:t>
            </w:r>
            <w:r w:rsidR="00A96C3D" w:rsidRPr="00146ED3">
              <w:rPr>
                <w:rFonts w:ascii="ＭＳ ゴシック" w:eastAsia="ＭＳ ゴシック" w:hAnsi="ＭＳ ゴシック" w:hint="eastAsia"/>
                <w:sz w:val="20"/>
                <w:szCs w:val="20"/>
              </w:rPr>
              <w:t>るか。</w:t>
            </w:r>
          </w:p>
          <w:p w14:paraId="106A7AA3" w14:textId="77777777" w:rsidR="00A96C3D" w:rsidRPr="00146ED3" w:rsidRDefault="00A96C3D" w:rsidP="00A96C3D">
            <w:pPr>
              <w:overflowPunct w:val="0"/>
              <w:textAlignment w:val="baseline"/>
              <w:rPr>
                <w:rFonts w:ascii="ＭＳ ゴシック" w:eastAsia="ＭＳ ゴシック" w:hAnsi="ＭＳ ゴシック"/>
                <w:sz w:val="20"/>
                <w:szCs w:val="20"/>
              </w:rPr>
            </w:pPr>
          </w:p>
          <w:p w14:paraId="5FEF838C" w14:textId="77777777" w:rsidR="00821015" w:rsidRPr="00146ED3" w:rsidRDefault="00BE441C" w:rsidP="00CA69FB">
            <w:pPr>
              <w:overflowPunct w:val="0"/>
              <w:ind w:left="600" w:hangingChars="300" w:hanging="6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CA69FB" w:rsidRPr="00146ED3">
              <w:rPr>
                <w:rFonts w:ascii="ＭＳ ゴシック" w:eastAsia="ＭＳ ゴシック" w:hAnsi="ＭＳ ゴシック" w:hint="eastAsia"/>
                <w:sz w:val="20"/>
                <w:szCs w:val="20"/>
              </w:rPr>
              <w:t>ロ</w:t>
            </w:r>
            <w:r w:rsidR="00821015" w:rsidRPr="00146ED3">
              <w:rPr>
                <w:rFonts w:ascii="ＭＳ ゴシック" w:eastAsia="ＭＳ ゴシック" w:hAnsi="ＭＳ ゴシック" w:hint="eastAsia"/>
                <w:sz w:val="20"/>
                <w:szCs w:val="20"/>
              </w:rPr>
              <w:t>・</w:t>
            </w:r>
            <w:r w:rsidR="00A96C3D" w:rsidRPr="00146ED3">
              <w:rPr>
                <w:rFonts w:ascii="ＭＳ ゴシック" w:eastAsia="ＭＳ ゴシック" w:hAnsi="ＭＳ ゴシック" w:hint="eastAsia"/>
                <w:sz w:val="20"/>
                <w:szCs w:val="20"/>
              </w:rPr>
              <w:t>ブザー又はこれに代わる設備を設け</w:t>
            </w:r>
            <w:r w:rsidR="00821015" w:rsidRPr="00146ED3">
              <w:rPr>
                <w:rFonts w:ascii="ＭＳ ゴシック" w:eastAsia="ＭＳ ゴシック" w:hAnsi="ＭＳ ゴシック" w:hint="eastAsia"/>
                <w:sz w:val="20"/>
                <w:szCs w:val="20"/>
              </w:rPr>
              <w:t>ているか</w:t>
            </w:r>
            <w:r w:rsidR="00821015" w:rsidRPr="00146ED3">
              <w:rPr>
                <w:rFonts w:ascii="ＭＳ ゴシック" w:eastAsia="ＭＳ ゴシック" w:hAnsi="ＭＳ ゴシック"/>
                <w:sz w:val="20"/>
                <w:szCs w:val="20"/>
              </w:rPr>
              <w:t>。</w:t>
            </w:r>
          </w:p>
          <w:p w14:paraId="029684E1" w14:textId="77777777" w:rsidR="00821015" w:rsidRPr="00146ED3" w:rsidRDefault="00821015" w:rsidP="00CA69FB">
            <w:pPr>
              <w:overflowPunct w:val="0"/>
              <w:ind w:left="600" w:hangingChars="300" w:hanging="600"/>
              <w:textAlignment w:val="baseline"/>
              <w:rPr>
                <w:rFonts w:ascii="ＭＳ ゴシック" w:eastAsia="ＭＳ ゴシック" w:hAnsi="ＭＳ ゴシック"/>
                <w:sz w:val="20"/>
                <w:szCs w:val="20"/>
              </w:rPr>
            </w:pPr>
          </w:p>
          <w:p w14:paraId="6374583E" w14:textId="77777777" w:rsidR="00A96C3D" w:rsidRPr="00146ED3" w:rsidRDefault="00821015" w:rsidP="001F1D8A">
            <w:pPr>
              <w:overflowPunct w:val="0"/>
              <w:ind w:leftChars="291" w:left="811"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A96C3D" w:rsidRPr="00146ED3">
              <w:rPr>
                <w:rFonts w:ascii="ＭＳ ゴシック" w:eastAsia="ＭＳ ゴシック" w:hAnsi="ＭＳ ゴシック" w:hint="eastAsia"/>
                <w:sz w:val="20"/>
                <w:szCs w:val="20"/>
              </w:rPr>
              <w:t>介護を必要とする者が使用するのに適したものとなっているか。</w:t>
            </w:r>
          </w:p>
          <w:p w14:paraId="016A3EB0" w14:textId="77777777" w:rsidR="00A96C3D" w:rsidRPr="00146ED3" w:rsidRDefault="00A96C3D" w:rsidP="001D6451">
            <w:pPr>
              <w:overflowPunct w:val="0"/>
              <w:textAlignment w:val="baseline"/>
              <w:rPr>
                <w:rFonts w:ascii="ＭＳ ゴシック" w:eastAsia="ＭＳ ゴシック" w:hAnsi="ＭＳ ゴシック"/>
                <w:sz w:val="20"/>
                <w:szCs w:val="20"/>
              </w:rPr>
            </w:pPr>
          </w:p>
        </w:tc>
        <w:tc>
          <w:tcPr>
            <w:tcW w:w="1701" w:type="dxa"/>
          </w:tcPr>
          <w:p w14:paraId="63F3893A" w14:textId="77777777" w:rsidR="008068F2" w:rsidRPr="00146ED3" w:rsidRDefault="008068F2" w:rsidP="00BE441C">
            <w:pPr>
              <w:overflowPunct w:val="0"/>
              <w:textAlignment w:val="baseline"/>
              <w:rPr>
                <w:rFonts w:ascii="ＭＳ ゴシック" w:eastAsia="ＭＳ ゴシック" w:hAnsi="ＭＳ ゴシック" w:cs="ＭＳ ゴシック"/>
                <w:kern w:val="0"/>
                <w:sz w:val="20"/>
                <w:szCs w:val="20"/>
              </w:rPr>
            </w:pPr>
          </w:p>
          <w:p w14:paraId="10E4651E" w14:textId="77777777" w:rsidR="003B1C82" w:rsidRPr="00146ED3" w:rsidRDefault="003B1C82" w:rsidP="00BE441C">
            <w:pPr>
              <w:overflowPunct w:val="0"/>
              <w:textAlignment w:val="baseline"/>
              <w:rPr>
                <w:rFonts w:ascii="ＭＳ ゴシック" w:eastAsia="ＭＳ ゴシック" w:hAnsi="ＭＳ ゴシック" w:cs="ＭＳ ゴシック"/>
                <w:kern w:val="0"/>
                <w:sz w:val="20"/>
                <w:szCs w:val="20"/>
              </w:rPr>
            </w:pPr>
          </w:p>
          <w:p w14:paraId="2507F62F" w14:textId="77777777" w:rsidR="003B1C82" w:rsidRPr="00146ED3" w:rsidRDefault="003B1C82" w:rsidP="00BE441C">
            <w:pPr>
              <w:overflowPunct w:val="0"/>
              <w:textAlignment w:val="baseline"/>
              <w:rPr>
                <w:rFonts w:ascii="ＭＳ ゴシック" w:eastAsia="ＭＳ ゴシック" w:hAnsi="ＭＳ ゴシック" w:cs="ＭＳ ゴシック"/>
                <w:kern w:val="0"/>
                <w:sz w:val="20"/>
                <w:szCs w:val="20"/>
              </w:rPr>
            </w:pPr>
          </w:p>
          <w:p w14:paraId="3D7C2B16" w14:textId="77777777" w:rsidR="003B1C82" w:rsidRPr="00146ED3" w:rsidRDefault="003B1C82" w:rsidP="00BE441C">
            <w:pPr>
              <w:overflowPunct w:val="0"/>
              <w:textAlignment w:val="baseline"/>
              <w:rPr>
                <w:rFonts w:ascii="ＭＳ ゴシック" w:eastAsia="ＭＳ ゴシック" w:hAnsi="ＭＳ ゴシック" w:cs="ＭＳ ゴシック"/>
                <w:kern w:val="0"/>
                <w:sz w:val="20"/>
                <w:szCs w:val="20"/>
              </w:rPr>
            </w:pPr>
          </w:p>
          <w:p w14:paraId="5F8DC5CE" w14:textId="77777777" w:rsidR="00BE441C" w:rsidRPr="00146ED3" w:rsidRDefault="001F3A7E" w:rsidP="00BE441C">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39208592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3015761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CEA4F5E" w14:textId="77777777" w:rsidR="00BE441C" w:rsidRPr="00146ED3" w:rsidRDefault="00BE441C" w:rsidP="00BE441C">
            <w:pPr>
              <w:overflowPunct w:val="0"/>
              <w:textAlignment w:val="baseline"/>
              <w:rPr>
                <w:rFonts w:ascii="ＭＳ ゴシック" w:eastAsia="ＭＳ ゴシック" w:hAnsi="ＭＳ ゴシック"/>
                <w:sz w:val="20"/>
                <w:szCs w:val="20"/>
              </w:rPr>
            </w:pPr>
          </w:p>
          <w:p w14:paraId="23F3B9B1" w14:textId="77777777" w:rsidR="00BE441C" w:rsidRPr="00146ED3" w:rsidRDefault="001F3A7E" w:rsidP="00BE441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74037064"/>
                <w14:checkbox>
                  <w14:checked w14:val="0"/>
                  <w14:checkedState w14:val="00FE" w14:font="Wingdings"/>
                  <w14:uncheckedState w14:val="2610" w14:font="ＭＳ ゴシック"/>
                </w14:checkbox>
              </w:sdtPr>
              <w:sdtEndPr/>
              <w:sdtContent>
                <w:r w:rsidR="00C34229" w:rsidRPr="00146ED3">
                  <w:rPr>
                    <w:rFonts w:ascii="ＭＳ ゴシック" w:eastAsia="ＭＳ ゴシック" w:hAnsi="ＭＳ ゴシック" w:hint="eastAsia"/>
                    <w:sz w:val="20"/>
                    <w:szCs w:val="20"/>
                  </w:rPr>
                  <w:t>☐</w:t>
                </w:r>
              </w:sdtContent>
            </w:sdt>
            <w:r w:rsidR="00BE441C" w:rsidRPr="00146ED3">
              <w:rPr>
                <w:rFonts w:ascii="ＭＳ ゴシック" w:eastAsia="ＭＳ ゴシック" w:hAnsi="ＭＳ ゴシック" w:cs="ＭＳ ゴシック" w:hint="eastAsia"/>
                <w:kern w:val="0"/>
                <w:sz w:val="20"/>
                <w:szCs w:val="20"/>
              </w:rPr>
              <w:t>い</w:t>
            </w:r>
            <w:r w:rsidR="009544FA" w:rsidRPr="00146ED3">
              <w:rPr>
                <w:rFonts w:ascii="ＭＳ ゴシック" w:eastAsia="ＭＳ ゴシック" w:hAnsi="ＭＳ ゴシック" w:cs="ＭＳ ゴシック" w:hint="eastAsia"/>
                <w:kern w:val="0"/>
                <w:sz w:val="20"/>
                <w:szCs w:val="20"/>
              </w:rPr>
              <w:t>ない</w:t>
            </w:r>
            <w:r w:rsidR="00BE441C" w:rsidRPr="00146ED3">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2053506539"/>
                <w14:checkbox>
                  <w14:checked w14:val="0"/>
                  <w14:checkedState w14:val="00FE" w14:font="Wingdings"/>
                  <w14:uncheckedState w14:val="2610" w14:font="ＭＳ ゴシック"/>
                </w14:checkbox>
              </w:sdtPr>
              <w:sdtEndPr/>
              <w:sdtContent>
                <w:r w:rsidR="00C34229" w:rsidRPr="00146ED3">
                  <w:rPr>
                    <w:rFonts w:ascii="ＭＳ ゴシック" w:eastAsia="ＭＳ ゴシック" w:hAnsi="ＭＳ ゴシック" w:hint="eastAsia"/>
                    <w:sz w:val="20"/>
                    <w:szCs w:val="20"/>
                  </w:rPr>
                  <w:t>☐</w:t>
                </w:r>
              </w:sdtContent>
            </w:sdt>
            <w:r w:rsidR="00BE441C" w:rsidRPr="00146ED3">
              <w:rPr>
                <w:rFonts w:ascii="ＭＳ ゴシック" w:eastAsia="ＭＳ ゴシック" w:hAnsi="ＭＳ ゴシック" w:cs="ＭＳ ゴシック" w:hint="eastAsia"/>
                <w:kern w:val="0"/>
                <w:sz w:val="20"/>
                <w:szCs w:val="20"/>
              </w:rPr>
              <w:t>い</w:t>
            </w:r>
            <w:r w:rsidR="009544FA" w:rsidRPr="00146ED3">
              <w:rPr>
                <w:rFonts w:ascii="ＭＳ ゴシック" w:eastAsia="ＭＳ ゴシック" w:hAnsi="ＭＳ ゴシック" w:cs="ＭＳ ゴシック" w:hint="eastAsia"/>
                <w:kern w:val="0"/>
                <w:sz w:val="20"/>
                <w:szCs w:val="20"/>
              </w:rPr>
              <w:t>る</w:t>
            </w:r>
          </w:p>
          <w:p w14:paraId="58278E65" w14:textId="77777777" w:rsidR="00BE441C" w:rsidRPr="00146ED3" w:rsidRDefault="00BE441C" w:rsidP="00BE441C">
            <w:pPr>
              <w:overflowPunct w:val="0"/>
              <w:textAlignment w:val="baseline"/>
              <w:rPr>
                <w:rFonts w:ascii="ＭＳ ゴシック" w:eastAsia="ＭＳ ゴシック" w:hAnsi="ＭＳ ゴシック" w:cs="ＭＳ ゴシック"/>
                <w:kern w:val="0"/>
                <w:sz w:val="20"/>
                <w:szCs w:val="20"/>
              </w:rPr>
            </w:pPr>
          </w:p>
          <w:p w14:paraId="008EA365" w14:textId="77777777" w:rsidR="00BE441C" w:rsidRPr="00146ED3" w:rsidRDefault="001F3A7E" w:rsidP="00BE441C">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0251637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2524488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B1EFFFA" w14:textId="77777777" w:rsidR="00BE441C" w:rsidRPr="00146ED3" w:rsidRDefault="00BE441C" w:rsidP="00BE441C">
            <w:pPr>
              <w:overflowPunct w:val="0"/>
              <w:textAlignment w:val="baseline"/>
              <w:rPr>
                <w:rFonts w:ascii="ＭＳ ゴシック" w:eastAsia="ＭＳ ゴシック" w:hAnsi="ＭＳ ゴシック"/>
                <w:sz w:val="20"/>
                <w:szCs w:val="20"/>
              </w:rPr>
            </w:pPr>
          </w:p>
          <w:p w14:paraId="6F4F130E" w14:textId="77777777" w:rsidR="00BE441C" w:rsidRPr="00146ED3" w:rsidRDefault="001F3A7E" w:rsidP="00BE441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9668028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7154785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79AE16B" w14:textId="77777777" w:rsidR="00BE441C" w:rsidRPr="00146ED3" w:rsidRDefault="00BE441C" w:rsidP="00BE441C">
            <w:pPr>
              <w:overflowPunct w:val="0"/>
              <w:textAlignment w:val="baseline"/>
              <w:rPr>
                <w:rFonts w:ascii="ＭＳ ゴシック" w:eastAsia="ＭＳ ゴシック" w:hAnsi="ＭＳ ゴシック" w:cs="ＭＳ ゴシック"/>
                <w:kern w:val="0"/>
                <w:sz w:val="20"/>
                <w:szCs w:val="20"/>
              </w:rPr>
            </w:pPr>
          </w:p>
          <w:p w14:paraId="1BC69DEA" w14:textId="77777777" w:rsidR="00BE441C" w:rsidRPr="00146ED3" w:rsidRDefault="00BE441C" w:rsidP="00BE441C">
            <w:pPr>
              <w:overflowPunct w:val="0"/>
              <w:textAlignment w:val="baseline"/>
              <w:rPr>
                <w:rFonts w:ascii="ＭＳ ゴシック" w:eastAsia="ＭＳ ゴシック" w:hAnsi="ＭＳ ゴシック" w:cs="ＭＳ ゴシック"/>
                <w:kern w:val="0"/>
                <w:sz w:val="20"/>
                <w:szCs w:val="20"/>
              </w:rPr>
            </w:pPr>
          </w:p>
          <w:p w14:paraId="2DA4DDE5" w14:textId="77777777" w:rsidR="00BE441C" w:rsidRPr="00146ED3" w:rsidRDefault="001F3A7E" w:rsidP="00BE441C">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5084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5850598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8E16366" w14:textId="77777777" w:rsidR="00BE441C" w:rsidRPr="00146ED3" w:rsidRDefault="00BE441C" w:rsidP="00BE441C">
            <w:pPr>
              <w:overflowPunct w:val="0"/>
              <w:textAlignment w:val="baseline"/>
              <w:rPr>
                <w:rFonts w:ascii="ＭＳ ゴシック" w:eastAsia="ＭＳ ゴシック" w:hAnsi="ＭＳ ゴシック"/>
                <w:sz w:val="20"/>
                <w:szCs w:val="20"/>
              </w:rPr>
            </w:pPr>
          </w:p>
          <w:p w14:paraId="69AF0549" w14:textId="77777777" w:rsidR="00BE441C" w:rsidRPr="00146ED3" w:rsidRDefault="00BE441C" w:rsidP="00BE441C">
            <w:pPr>
              <w:overflowPunct w:val="0"/>
              <w:textAlignment w:val="baseline"/>
              <w:rPr>
                <w:rFonts w:ascii="ＭＳ ゴシック" w:eastAsia="ＭＳ ゴシック" w:hAnsi="ＭＳ ゴシック"/>
                <w:sz w:val="20"/>
                <w:szCs w:val="20"/>
              </w:rPr>
            </w:pPr>
          </w:p>
          <w:p w14:paraId="7A6ABB6D" w14:textId="77777777" w:rsidR="00BE441C" w:rsidRPr="00146ED3" w:rsidRDefault="001F3A7E" w:rsidP="00BE441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121937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86110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6BA532BD" w14:textId="77777777" w:rsidR="00BE441C" w:rsidRPr="00146ED3" w:rsidRDefault="00BE441C" w:rsidP="00BE441C">
            <w:pPr>
              <w:overflowPunct w:val="0"/>
              <w:textAlignment w:val="baseline"/>
              <w:rPr>
                <w:rFonts w:ascii="ＭＳ ゴシック" w:eastAsia="ＭＳ ゴシック" w:hAnsi="ＭＳ ゴシック" w:cs="ＭＳ ゴシック"/>
                <w:kern w:val="0"/>
                <w:sz w:val="20"/>
                <w:szCs w:val="20"/>
              </w:rPr>
            </w:pPr>
          </w:p>
          <w:p w14:paraId="3B987D76" w14:textId="77777777" w:rsidR="00BE441C" w:rsidRPr="00146ED3" w:rsidRDefault="00BE441C" w:rsidP="00BE441C">
            <w:pPr>
              <w:overflowPunct w:val="0"/>
              <w:textAlignment w:val="baseline"/>
              <w:rPr>
                <w:rFonts w:ascii="ＭＳ ゴシック" w:eastAsia="ＭＳ ゴシック" w:hAnsi="ＭＳ ゴシック" w:cs="ＭＳ ゴシック"/>
                <w:kern w:val="0"/>
                <w:sz w:val="20"/>
                <w:szCs w:val="20"/>
              </w:rPr>
            </w:pPr>
          </w:p>
          <w:p w14:paraId="6411FAFF" w14:textId="77777777" w:rsidR="00BE441C" w:rsidRPr="00146ED3" w:rsidRDefault="001F3A7E" w:rsidP="00BE441C">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68601768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5425506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0D6EE64" w14:textId="77777777" w:rsidR="00BE441C" w:rsidRPr="00146ED3" w:rsidRDefault="00BE441C" w:rsidP="00BE441C">
            <w:pPr>
              <w:overflowPunct w:val="0"/>
              <w:textAlignment w:val="baseline"/>
              <w:rPr>
                <w:rFonts w:ascii="ＭＳ ゴシック" w:eastAsia="ＭＳ ゴシック" w:hAnsi="ＭＳ ゴシック"/>
                <w:sz w:val="20"/>
                <w:szCs w:val="20"/>
              </w:rPr>
            </w:pPr>
          </w:p>
          <w:p w14:paraId="70843F6D" w14:textId="77777777" w:rsidR="00BE441C" w:rsidRPr="00146ED3" w:rsidRDefault="00BE441C" w:rsidP="00BE441C">
            <w:pPr>
              <w:overflowPunct w:val="0"/>
              <w:textAlignment w:val="baseline"/>
              <w:rPr>
                <w:rFonts w:ascii="ＭＳ ゴシック" w:eastAsia="ＭＳ ゴシック" w:hAnsi="ＭＳ ゴシック"/>
                <w:sz w:val="20"/>
                <w:szCs w:val="20"/>
              </w:rPr>
            </w:pPr>
          </w:p>
          <w:p w14:paraId="1C823548" w14:textId="77777777" w:rsidR="00BE441C" w:rsidRPr="00146ED3" w:rsidRDefault="00BE441C" w:rsidP="00BE441C">
            <w:pPr>
              <w:overflowPunct w:val="0"/>
              <w:textAlignment w:val="baseline"/>
              <w:rPr>
                <w:rFonts w:ascii="ＭＳ ゴシック" w:eastAsia="ＭＳ ゴシック" w:hAnsi="ＭＳ ゴシック"/>
                <w:sz w:val="20"/>
                <w:szCs w:val="20"/>
              </w:rPr>
            </w:pPr>
          </w:p>
          <w:p w14:paraId="4A42C839" w14:textId="77777777" w:rsidR="00CA1035" w:rsidRPr="00146ED3" w:rsidRDefault="00CA1035" w:rsidP="00BE441C">
            <w:pPr>
              <w:overflowPunct w:val="0"/>
              <w:textAlignment w:val="baseline"/>
              <w:rPr>
                <w:rFonts w:ascii="ＭＳ ゴシック" w:eastAsia="ＭＳ ゴシック" w:hAnsi="ＭＳ ゴシック" w:cs="ＭＳ ゴシック"/>
                <w:kern w:val="0"/>
                <w:sz w:val="20"/>
                <w:szCs w:val="20"/>
              </w:rPr>
            </w:pPr>
          </w:p>
          <w:p w14:paraId="7F080DF7" w14:textId="77777777" w:rsidR="00BE441C" w:rsidRPr="00146ED3" w:rsidRDefault="001F3A7E" w:rsidP="00BE441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858550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685782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30CC612" w14:textId="77777777" w:rsidR="00BE441C" w:rsidRPr="00146ED3" w:rsidRDefault="00BE441C" w:rsidP="00BE441C">
            <w:pPr>
              <w:overflowPunct w:val="0"/>
              <w:textAlignment w:val="baseline"/>
              <w:rPr>
                <w:rFonts w:ascii="ＭＳ ゴシック" w:eastAsia="ＭＳ ゴシック" w:hAnsi="ＭＳ ゴシック" w:cs="ＭＳ ゴシック"/>
                <w:kern w:val="0"/>
                <w:sz w:val="20"/>
                <w:szCs w:val="20"/>
              </w:rPr>
            </w:pPr>
          </w:p>
          <w:p w14:paraId="4C179ECB" w14:textId="77777777" w:rsidR="00BE441C" w:rsidRPr="00146ED3" w:rsidRDefault="00BE441C" w:rsidP="00BE441C">
            <w:pPr>
              <w:overflowPunct w:val="0"/>
              <w:textAlignment w:val="baseline"/>
              <w:rPr>
                <w:rFonts w:ascii="ＭＳ ゴシック" w:eastAsia="ＭＳ ゴシック" w:hAnsi="ＭＳ ゴシック" w:cs="ＭＳ ゴシック"/>
                <w:kern w:val="0"/>
                <w:sz w:val="20"/>
                <w:szCs w:val="20"/>
              </w:rPr>
            </w:pPr>
          </w:p>
          <w:p w14:paraId="4133AE22" w14:textId="77777777" w:rsidR="00BE441C" w:rsidRPr="00146ED3" w:rsidRDefault="00BE441C" w:rsidP="00BE441C">
            <w:pPr>
              <w:overflowPunct w:val="0"/>
              <w:textAlignment w:val="baseline"/>
              <w:rPr>
                <w:rFonts w:ascii="ＭＳ ゴシック" w:eastAsia="ＭＳ ゴシック" w:hAnsi="ＭＳ ゴシック" w:cs="ＭＳ ゴシック"/>
                <w:kern w:val="0"/>
                <w:sz w:val="20"/>
                <w:szCs w:val="20"/>
              </w:rPr>
            </w:pPr>
          </w:p>
          <w:p w14:paraId="76AC26C4" w14:textId="77777777" w:rsidR="00BE441C" w:rsidRPr="00146ED3" w:rsidRDefault="00BE441C" w:rsidP="00BE441C">
            <w:pPr>
              <w:overflowPunct w:val="0"/>
              <w:textAlignment w:val="baseline"/>
              <w:rPr>
                <w:rFonts w:ascii="ＭＳ ゴシック" w:eastAsia="ＭＳ ゴシック" w:hAnsi="ＭＳ ゴシック" w:cs="ＭＳ ゴシック"/>
                <w:kern w:val="0"/>
                <w:sz w:val="20"/>
                <w:szCs w:val="20"/>
              </w:rPr>
            </w:pPr>
          </w:p>
          <w:p w14:paraId="455813EE" w14:textId="77777777" w:rsidR="00CA1035" w:rsidRPr="00146ED3" w:rsidRDefault="00CA1035" w:rsidP="00BE441C">
            <w:pPr>
              <w:overflowPunct w:val="0"/>
              <w:textAlignment w:val="baseline"/>
              <w:rPr>
                <w:rFonts w:ascii="ＭＳ ゴシック" w:eastAsia="ＭＳ ゴシック" w:hAnsi="ＭＳ ゴシック" w:cs="ＭＳ ゴシック"/>
                <w:kern w:val="0"/>
                <w:sz w:val="20"/>
                <w:szCs w:val="20"/>
              </w:rPr>
            </w:pPr>
          </w:p>
          <w:p w14:paraId="5F016C7F" w14:textId="77777777" w:rsidR="00BE441C" w:rsidRPr="00146ED3" w:rsidRDefault="001F3A7E" w:rsidP="00BE441C">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31229704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5492748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4AC3893" w14:textId="77777777" w:rsidR="00BE441C" w:rsidRPr="00146ED3" w:rsidRDefault="00BE441C" w:rsidP="001B4448">
            <w:pPr>
              <w:overflowPunct w:val="0"/>
              <w:textAlignment w:val="baseline"/>
              <w:rPr>
                <w:rFonts w:ascii="ＭＳ ゴシック" w:eastAsia="ＭＳ ゴシック" w:hAnsi="ＭＳ ゴシック"/>
                <w:sz w:val="20"/>
                <w:szCs w:val="20"/>
              </w:rPr>
            </w:pPr>
          </w:p>
          <w:p w14:paraId="6E034394" w14:textId="77777777" w:rsidR="00BE441C" w:rsidRPr="00146ED3" w:rsidRDefault="001F3A7E" w:rsidP="00BE441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0843230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1225122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E447F5A" w14:textId="77777777" w:rsidR="00BE441C" w:rsidRPr="00146ED3" w:rsidRDefault="00BE441C" w:rsidP="001B4448">
            <w:pPr>
              <w:overflowPunct w:val="0"/>
              <w:textAlignment w:val="baseline"/>
              <w:rPr>
                <w:rFonts w:ascii="ＭＳ ゴシック" w:eastAsia="ＭＳ ゴシック" w:hAnsi="ＭＳ ゴシック"/>
                <w:sz w:val="20"/>
                <w:szCs w:val="20"/>
              </w:rPr>
            </w:pPr>
          </w:p>
          <w:p w14:paraId="74D65976" w14:textId="77777777" w:rsidR="00BE441C" w:rsidRPr="00146ED3" w:rsidRDefault="00BE441C" w:rsidP="001B4448">
            <w:pPr>
              <w:overflowPunct w:val="0"/>
              <w:textAlignment w:val="baseline"/>
              <w:rPr>
                <w:rFonts w:ascii="ＭＳ ゴシック" w:eastAsia="ＭＳ ゴシック" w:hAnsi="ＭＳ ゴシック"/>
                <w:sz w:val="20"/>
                <w:szCs w:val="20"/>
              </w:rPr>
            </w:pPr>
          </w:p>
          <w:p w14:paraId="5E3305CB" w14:textId="77777777" w:rsidR="00BE441C" w:rsidRPr="00146ED3" w:rsidRDefault="00BE441C" w:rsidP="001B4448">
            <w:pPr>
              <w:overflowPunct w:val="0"/>
              <w:textAlignment w:val="baseline"/>
              <w:rPr>
                <w:rFonts w:ascii="ＭＳ ゴシック" w:eastAsia="ＭＳ ゴシック" w:hAnsi="ＭＳ ゴシック"/>
                <w:sz w:val="20"/>
                <w:szCs w:val="20"/>
              </w:rPr>
            </w:pPr>
          </w:p>
          <w:p w14:paraId="66721562" w14:textId="77777777" w:rsidR="00CA1035" w:rsidRPr="00146ED3" w:rsidRDefault="00CA1035" w:rsidP="001B4448">
            <w:pPr>
              <w:overflowPunct w:val="0"/>
              <w:textAlignment w:val="baseline"/>
              <w:rPr>
                <w:rFonts w:ascii="ＭＳ ゴシック" w:eastAsia="ＭＳ ゴシック" w:hAnsi="ＭＳ ゴシック"/>
                <w:sz w:val="20"/>
                <w:szCs w:val="20"/>
              </w:rPr>
            </w:pPr>
          </w:p>
          <w:p w14:paraId="41AB4C3C" w14:textId="77777777" w:rsidR="00BE441C" w:rsidRPr="00146ED3" w:rsidRDefault="00BE441C" w:rsidP="001B4448">
            <w:pPr>
              <w:overflowPunct w:val="0"/>
              <w:textAlignment w:val="baseline"/>
              <w:rPr>
                <w:rFonts w:ascii="ＭＳ ゴシック" w:eastAsia="ＭＳ ゴシック" w:hAnsi="ＭＳ ゴシック"/>
                <w:sz w:val="20"/>
                <w:szCs w:val="20"/>
              </w:rPr>
            </w:pPr>
          </w:p>
          <w:p w14:paraId="63986865" w14:textId="77777777" w:rsidR="00BE441C" w:rsidRPr="00146ED3" w:rsidRDefault="001F3A7E" w:rsidP="00BE441C">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79894781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3567989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68E9D949" w14:textId="77777777" w:rsidR="009544FA" w:rsidRPr="00146ED3" w:rsidRDefault="009544FA" w:rsidP="009544FA">
            <w:pPr>
              <w:overflowPunct w:val="0"/>
              <w:textAlignment w:val="baseline"/>
              <w:rPr>
                <w:rFonts w:ascii="ＭＳ ゴシック" w:eastAsia="ＭＳ ゴシック" w:hAnsi="ＭＳ ゴシック"/>
                <w:sz w:val="20"/>
                <w:szCs w:val="20"/>
              </w:rPr>
            </w:pPr>
          </w:p>
          <w:p w14:paraId="6E41A341" w14:textId="77777777" w:rsidR="00BE441C" w:rsidRPr="00146ED3" w:rsidRDefault="001F3A7E" w:rsidP="009544FA">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9602302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74710239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6720D75E" w14:textId="77777777" w:rsidR="00BE441C" w:rsidRPr="00146ED3" w:rsidRDefault="00BE441C" w:rsidP="001B4448">
            <w:pPr>
              <w:overflowPunct w:val="0"/>
              <w:textAlignment w:val="baseline"/>
              <w:rPr>
                <w:rFonts w:ascii="ＭＳ ゴシック" w:eastAsia="ＭＳ ゴシック" w:hAnsi="ＭＳ ゴシック"/>
                <w:sz w:val="20"/>
                <w:szCs w:val="20"/>
              </w:rPr>
            </w:pPr>
          </w:p>
          <w:p w14:paraId="71F31A92" w14:textId="77777777" w:rsidR="00821015" w:rsidRPr="00146ED3" w:rsidRDefault="001F3A7E" w:rsidP="00821015">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2471892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68948043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164F42AF" w14:textId="77777777" w:rsidR="00BE441C" w:rsidRPr="00146ED3" w:rsidRDefault="00BE441C" w:rsidP="00BE441C">
            <w:pPr>
              <w:overflowPunct w:val="0"/>
              <w:textAlignment w:val="baseline"/>
              <w:rPr>
                <w:rFonts w:ascii="ＭＳ ゴシック" w:eastAsia="ＭＳ ゴシック" w:hAnsi="ＭＳ ゴシック"/>
                <w:kern w:val="0"/>
                <w:sz w:val="20"/>
                <w:szCs w:val="20"/>
              </w:rPr>
            </w:pPr>
          </w:p>
          <w:p w14:paraId="79BDFFEC" w14:textId="77777777" w:rsidR="00BE441C" w:rsidRPr="00146ED3" w:rsidRDefault="00BE441C" w:rsidP="001B4448">
            <w:pPr>
              <w:overflowPunct w:val="0"/>
              <w:textAlignment w:val="baseline"/>
              <w:rPr>
                <w:rFonts w:ascii="ＭＳ ゴシック" w:eastAsia="ＭＳ ゴシック" w:hAnsi="ＭＳ ゴシック"/>
                <w:sz w:val="20"/>
                <w:szCs w:val="20"/>
              </w:rPr>
            </w:pPr>
          </w:p>
        </w:tc>
      </w:tr>
    </w:tbl>
    <w:p w14:paraId="4687E2EE" w14:textId="77777777" w:rsidR="0065275E" w:rsidRPr="00146ED3" w:rsidRDefault="0065275E" w:rsidP="0065275E"/>
    <w:p w14:paraId="6619A9E9" w14:textId="77777777" w:rsidR="00B26F90" w:rsidRPr="00146ED3" w:rsidRDefault="00B26F90" w:rsidP="0065275E">
      <w:pPr>
        <w:rPr>
          <w:vanish/>
        </w:rPr>
      </w:pPr>
    </w:p>
    <w:p w14:paraId="01984D9A" w14:textId="77777777" w:rsidR="0065275E" w:rsidRPr="00146ED3" w:rsidRDefault="0065275E" w:rsidP="0065275E">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268"/>
        <w:gridCol w:w="1559"/>
      </w:tblGrid>
      <w:tr w:rsidR="0065275E" w:rsidRPr="00146ED3" w14:paraId="7C9B8EEB" w14:textId="77777777" w:rsidTr="00F6000E">
        <w:trPr>
          <w:trHeight w:val="416"/>
        </w:trPr>
        <w:tc>
          <w:tcPr>
            <w:tcW w:w="3643" w:type="dxa"/>
            <w:vAlign w:val="center"/>
          </w:tcPr>
          <w:p w14:paraId="4AE5CD62" w14:textId="77777777" w:rsidR="0065275E" w:rsidRPr="00146ED3" w:rsidRDefault="0065275E"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14:paraId="6D050A88" w14:textId="77777777" w:rsidR="0065275E" w:rsidRPr="00146ED3" w:rsidRDefault="0065275E"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268" w:type="dxa"/>
            <w:vAlign w:val="center"/>
          </w:tcPr>
          <w:p w14:paraId="7571F837" w14:textId="77777777" w:rsidR="0065275E" w:rsidRPr="00146ED3" w:rsidRDefault="0065275E"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559" w:type="dxa"/>
            <w:vAlign w:val="center"/>
          </w:tcPr>
          <w:p w14:paraId="304C5D14" w14:textId="77777777" w:rsidR="0065275E" w:rsidRPr="00146ED3" w:rsidRDefault="0065275E"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65275E" w:rsidRPr="00146ED3" w14:paraId="3801BBDE" w14:textId="77777777" w:rsidTr="00F6000E">
        <w:trPr>
          <w:trHeight w:val="13321"/>
        </w:trPr>
        <w:tc>
          <w:tcPr>
            <w:tcW w:w="3643" w:type="dxa"/>
          </w:tcPr>
          <w:p w14:paraId="76C6D896" w14:textId="77777777" w:rsidR="00C24A3A" w:rsidRPr="00146ED3" w:rsidRDefault="00C24A3A" w:rsidP="008068F2">
            <w:pPr>
              <w:overflowPunct w:val="0"/>
              <w:ind w:firstLineChars="100" w:firstLine="200"/>
              <w:textAlignment w:val="baseline"/>
              <w:rPr>
                <w:rFonts w:ascii="ＭＳ ゴシック" w:eastAsia="ＭＳ ゴシック" w:hAnsi="ＭＳ ゴシック"/>
                <w:sz w:val="20"/>
                <w:szCs w:val="20"/>
              </w:rPr>
            </w:pPr>
          </w:p>
          <w:p w14:paraId="456FDF37" w14:textId="77777777" w:rsidR="00C24A3A" w:rsidRPr="00146ED3" w:rsidRDefault="00C24A3A" w:rsidP="00A96C3D">
            <w:pPr>
              <w:overflowPunct w:val="0"/>
              <w:textAlignment w:val="baseline"/>
              <w:rPr>
                <w:rFonts w:ascii="ＭＳ ゴシック" w:eastAsia="ＭＳ ゴシック" w:hAnsi="ＭＳ ゴシック"/>
                <w:sz w:val="20"/>
                <w:szCs w:val="20"/>
              </w:rPr>
            </w:pPr>
          </w:p>
          <w:p w14:paraId="6FD30A08" w14:textId="77777777" w:rsidR="00C24A3A" w:rsidRPr="00146ED3" w:rsidRDefault="00C24A3A" w:rsidP="00A96C3D">
            <w:pPr>
              <w:overflowPunct w:val="0"/>
              <w:textAlignment w:val="baseline"/>
              <w:rPr>
                <w:rFonts w:ascii="ＭＳ ゴシック" w:eastAsia="ＭＳ ゴシック" w:hAnsi="ＭＳ ゴシック"/>
                <w:sz w:val="20"/>
                <w:szCs w:val="20"/>
              </w:rPr>
            </w:pPr>
          </w:p>
          <w:p w14:paraId="0E34D8EF" w14:textId="77777777" w:rsidR="00C24A3A" w:rsidRPr="00146ED3" w:rsidRDefault="00C24A3A" w:rsidP="00A96C3D">
            <w:pPr>
              <w:overflowPunct w:val="0"/>
              <w:textAlignment w:val="baseline"/>
              <w:rPr>
                <w:rFonts w:ascii="ＭＳ ゴシック" w:eastAsia="ＭＳ ゴシック" w:hAnsi="ＭＳ ゴシック"/>
                <w:sz w:val="20"/>
                <w:szCs w:val="20"/>
              </w:rPr>
            </w:pPr>
          </w:p>
          <w:p w14:paraId="1C72FE67" w14:textId="77777777" w:rsidR="00C24A3A" w:rsidRPr="00146ED3" w:rsidRDefault="00C24A3A" w:rsidP="00A96C3D">
            <w:pPr>
              <w:overflowPunct w:val="0"/>
              <w:textAlignment w:val="baseline"/>
              <w:rPr>
                <w:rFonts w:ascii="ＭＳ ゴシック" w:eastAsia="ＭＳ ゴシック" w:hAnsi="ＭＳ ゴシック"/>
                <w:sz w:val="20"/>
                <w:szCs w:val="20"/>
              </w:rPr>
            </w:pPr>
          </w:p>
          <w:p w14:paraId="02966407" w14:textId="77777777" w:rsidR="00C24A3A" w:rsidRPr="00146ED3" w:rsidRDefault="00C24A3A" w:rsidP="00A96C3D">
            <w:pPr>
              <w:overflowPunct w:val="0"/>
              <w:textAlignment w:val="baseline"/>
              <w:rPr>
                <w:rFonts w:ascii="ＭＳ ゴシック" w:eastAsia="ＭＳ ゴシック" w:hAnsi="ＭＳ ゴシック"/>
                <w:sz w:val="20"/>
                <w:szCs w:val="20"/>
              </w:rPr>
            </w:pPr>
          </w:p>
          <w:p w14:paraId="5E881345" w14:textId="77777777" w:rsidR="00C24A3A" w:rsidRPr="00146ED3" w:rsidRDefault="00C24A3A" w:rsidP="00A96C3D">
            <w:pPr>
              <w:overflowPunct w:val="0"/>
              <w:textAlignment w:val="baseline"/>
              <w:rPr>
                <w:rFonts w:ascii="ＭＳ ゴシック" w:eastAsia="ＭＳ ゴシック" w:hAnsi="ＭＳ ゴシック"/>
                <w:sz w:val="20"/>
                <w:szCs w:val="20"/>
              </w:rPr>
            </w:pPr>
          </w:p>
          <w:p w14:paraId="255816C9" w14:textId="77777777" w:rsidR="00C24A3A" w:rsidRPr="00146ED3" w:rsidRDefault="00C24A3A" w:rsidP="00A96C3D">
            <w:pPr>
              <w:overflowPunct w:val="0"/>
              <w:textAlignment w:val="baseline"/>
              <w:rPr>
                <w:rFonts w:ascii="ＭＳ ゴシック" w:eastAsia="ＭＳ ゴシック" w:hAnsi="ＭＳ ゴシック"/>
                <w:sz w:val="20"/>
                <w:szCs w:val="20"/>
              </w:rPr>
            </w:pPr>
          </w:p>
          <w:p w14:paraId="3F6EE9E5" w14:textId="77777777" w:rsidR="00C24A3A" w:rsidRPr="00146ED3" w:rsidRDefault="00C24A3A" w:rsidP="00A96C3D">
            <w:pPr>
              <w:overflowPunct w:val="0"/>
              <w:textAlignment w:val="baseline"/>
              <w:rPr>
                <w:rFonts w:ascii="ＭＳ ゴシック" w:eastAsia="ＭＳ ゴシック" w:hAnsi="ＭＳ ゴシック"/>
                <w:sz w:val="20"/>
                <w:szCs w:val="20"/>
              </w:rPr>
            </w:pPr>
          </w:p>
          <w:p w14:paraId="1D0FDDF8" w14:textId="77777777" w:rsidR="00C24A3A" w:rsidRPr="00146ED3" w:rsidRDefault="00C24A3A" w:rsidP="00A96C3D">
            <w:pPr>
              <w:overflowPunct w:val="0"/>
              <w:textAlignment w:val="baseline"/>
              <w:rPr>
                <w:rFonts w:ascii="ＭＳ ゴシック" w:eastAsia="ＭＳ ゴシック" w:hAnsi="ＭＳ ゴシック"/>
                <w:sz w:val="20"/>
                <w:szCs w:val="20"/>
              </w:rPr>
            </w:pPr>
          </w:p>
          <w:p w14:paraId="04C33C87" w14:textId="77777777" w:rsidR="00C24A3A" w:rsidRPr="00146ED3" w:rsidRDefault="00C24A3A" w:rsidP="00A96C3D">
            <w:pPr>
              <w:overflowPunct w:val="0"/>
              <w:textAlignment w:val="baseline"/>
              <w:rPr>
                <w:rFonts w:ascii="ＭＳ ゴシック" w:eastAsia="ＭＳ ゴシック" w:hAnsi="ＭＳ ゴシック"/>
                <w:sz w:val="20"/>
                <w:szCs w:val="20"/>
              </w:rPr>
            </w:pPr>
          </w:p>
          <w:p w14:paraId="50F5BAD1" w14:textId="77777777" w:rsidR="00C24A3A" w:rsidRPr="00146ED3" w:rsidRDefault="00C24A3A" w:rsidP="00A96C3D">
            <w:pPr>
              <w:overflowPunct w:val="0"/>
              <w:textAlignment w:val="baseline"/>
              <w:rPr>
                <w:rFonts w:ascii="ＭＳ ゴシック" w:eastAsia="ＭＳ ゴシック" w:hAnsi="ＭＳ ゴシック"/>
                <w:sz w:val="20"/>
                <w:szCs w:val="20"/>
              </w:rPr>
            </w:pPr>
          </w:p>
          <w:p w14:paraId="7E0CD178" w14:textId="77777777" w:rsidR="00C24A3A" w:rsidRPr="00146ED3" w:rsidRDefault="00C24A3A" w:rsidP="00A96C3D">
            <w:pPr>
              <w:overflowPunct w:val="0"/>
              <w:textAlignment w:val="baseline"/>
              <w:rPr>
                <w:rFonts w:ascii="ＭＳ ゴシック" w:eastAsia="ＭＳ ゴシック" w:hAnsi="ＭＳ ゴシック"/>
                <w:sz w:val="20"/>
                <w:szCs w:val="20"/>
              </w:rPr>
            </w:pPr>
          </w:p>
          <w:p w14:paraId="4CCCD7DD" w14:textId="77777777" w:rsidR="00C24A3A" w:rsidRPr="00146ED3" w:rsidRDefault="00C24A3A" w:rsidP="00A96C3D">
            <w:pPr>
              <w:overflowPunct w:val="0"/>
              <w:textAlignment w:val="baseline"/>
              <w:rPr>
                <w:rFonts w:ascii="ＭＳ ゴシック" w:eastAsia="ＭＳ ゴシック" w:hAnsi="ＭＳ ゴシック"/>
                <w:sz w:val="20"/>
                <w:szCs w:val="20"/>
              </w:rPr>
            </w:pPr>
          </w:p>
          <w:p w14:paraId="69820915" w14:textId="77777777" w:rsidR="00C24A3A" w:rsidRPr="00146ED3" w:rsidRDefault="00C24A3A" w:rsidP="00A96C3D">
            <w:pPr>
              <w:overflowPunct w:val="0"/>
              <w:textAlignment w:val="baseline"/>
              <w:rPr>
                <w:rFonts w:ascii="ＭＳ ゴシック" w:eastAsia="ＭＳ ゴシック" w:hAnsi="ＭＳ ゴシック"/>
                <w:sz w:val="20"/>
                <w:szCs w:val="20"/>
              </w:rPr>
            </w:pPr>
          </w:p>
          <w:p w14:paraId="3CA355A1" w14:textId="77777777" w:rsidR="00C24A3A" w:rsidRPr="00146ED3" w:rsidRDefault="00C24A3A" w:rsidP="00A96C3D">
            <w:pPr>
              <w:overflowPunct w:val="0"/>
              <w:textAlignment w:val="baseline"/>
              <w:rPr>
                <w:rFonts w:ascii="ＭＳ ゴシック" w:eastAsia="ＭＳ ゴシック" w:hAnsi="ＭＳ ゴシック"/>
                <w:sz w:val="20"/>
                <w:szCs w:val="20"/>
              </w:rPr>
            </w:pPr>
          </w:p>
          <w:p w14:paraId="6118C3A6" w14:textId="77777777" w:rsidR="00C24A3A" w:rsidRPr="00146ED3" w:rsidRDefault="00C24A3A" w:rsidP="00A96C3D">
            <w:pPr>
              <w:overflowPunct w:val="0"/>
              <w:textAlignment w:val="baseline"/>
              <w:rPr>
                <w:rFonts w:ascii="ＭＳ ゴシック" w:eastAsia="ＭＳ ゴシック" w:hAnsi="ＭＳ ゴシック"/>
                <w:sz w:val="20"/>
                <w:szCs w:val="20"/>
              </w:rPr>
            </w:pPr>
          </w:p>
          <w:p w14:paraId="0E16A00F" w14:textId="77777777" w:rsidR="00E0542C" w:rsidRPr="00146ED3" w:rsidRDefault="00E0542C" w:rsidP="00A96C3D">
            <w:pPr>
              <w:overflowPunct w:val="0"/>
              <w:textAlignment w:val="baseline"/>
              <w:rPr>
                <w:rFonts w:ascii="ＭＳ ゴシック" w:eastAsia="ＭＳ ゴシック" w:hAnsi="ＭＳ ゴシック"/>
                <w:sz w:val="20"/>
                <w:szCs w:val="20"/>
              </w:rPr>
            </w:pPr>
          </w:p>
          <w:p w14:paraId="15071061" w14:textId="77777777" w:rsidR="00E0542C" w:rsidRPr="00146ED3" w:rsidRDefault="00E0542C" w:rsidP="00A96C3D">
            <w:pPr>
              <w:overflowPunct w:val="0"/>
              <w:textAlignment w:val="baseline"/>
              <w:rPr>
                <w:rFonts w:ascii="ＭＳ ゴシック" w:eastAsia="ＭＳ ゴシック" w:hAnsi="ＭＳ ゴシック"/>
                <w:sz w:val="20"/>
                <w:szCs w:val="20"/>
              </w:rPr>
            </w:pPr>
          </w:p>
          <w:p w14:paraId="4B0C242B" w14:textId="77777777" w:rsidR="008068F2" w:rsidRPr="00146ED3" w:rsidRDefault="008068F2" w:rsidP="00A96C3D">
            <w:pPr>
              <w:overflowPunct w:val="0"/>
              <w:textAlignment w:val="baseline"/>
              <w:rPr>
                <w:rFonts w:ascii="ＭＳ ゴシック" w:eastAsia="ＭＳ ゴシック" w:hAnsi="ＭＳ ゴシック"/>
                <w:sz w:val="20"/>
                <w:szCs w:val="20"/>
              </w:rPr>
            </w:pPr>
          </w:p>
          <w:p w14:paraId="2BD451AD" w14:textId="77777777" w:rsidR="008068F2" w:rsidRPr="00146ED3" w:rsidRDefault="008068F2" w:rsidP="00A96C3D">
            <w:pPr>
              <w:overflowPunct w:val="0"/>
              <w:textAlignment w:val="baseline"/>
              <w:rPr>
                <w:rFonts w:ascii="ＭＳ ゴシック" w:eastAsia="ＭＳ ゴシック" w:hAnsi="ＭＳ ゴシック"/>
                <w:sz w:val="20"/>
                <w:szCs w:val="20"/>
              </w:rPr>
            </w:pPr>
          </w:p>
          <w:p w14:paraId="0B4E1B57" w14:textId="77777777" w:rsidR="008068F2" w:rsidRPr="00146ED3" w:rsidRDefault="008068F2" w:rsidP="00A96C3D">
            <w:pPr>
              <w:overflowPunct w:val="0"/>
              <w:textAlignment w:val="baseline"/>
              <w:rPr>
                <w:rFonts w:ascii="ＭＳ ゴシック" w:eastAsia="ＭＳ ゴシック" w:hAnsi="ＭＳ ゴシック"/>
                <w:sz w:val="20"/>
                <w:szCs w:val="20"/>
              </w:rPr>
            </w:pPr>
          </w:p>
          <w:p w14:paraId="4E7B82A4" w14:textId="77777777" w:rsidR="008068F2" w:rsidRPr="00146ED3" w:rsidRDefault="008068F2" w:rsidP="00A96C3D">
            <w:pPr>
              <w:overflowPunct w:val="0"/>
              <w:textAlignment w:val="baseline"/>
              <w:rPr>
                <w:rFonts w:ascii="ＭＳ ゴシック" w:eastAsia="ＭＳ ゴシック" w:hAnsi="ＭＳ ゴシック"/>
                <w:sz w:val="20"/>
                <w:szCs w:val="20"/>
              </w:rPr>
            </w:pPr>
          </w:p>
          <w:p w14:paraId="734FA398" w14:textId="77777777" w:rsidR="008068F2" w:rsidRPr="00146ED3" w:rsidRDefault="008068F2" w:rsidP="00A96C3D">
            <w:pPr>
              <w:overflowPunct w:val="0"/>
              <w:textAlignment w:val="baseline"/>
              <w:rPr>
                <w:rFonts w:ascii="ＭＳ ゴシック" w:eastAsia="ＭＳ ゴシック" w:hAnsi="ＭＳ ゴシック"/>
                <w:sz w:val="20"/>
                <w:szCs w:val="20"/>
              </w:rPr>
            </w:pPr>
          </w:p>
          <w:p w14:paraId="5143EC23" w14:textId="77777777" w:rsidR="003B1C82" w:rsidRPr="00146ED3" w:rsidRDefault="003B1C82" w:rsidP="00A96C3D">
            <w:pPr>
              <w:overflowPunct w:val="0"/>
              <w:textAlignment w:val="baseline"/>
              <w:rPr>
                <w:rFonts w:ascii="ＭＳ ゴシック" w:eastAsia="ＭＳ ゴシック" w:hAnsi="ＭＳ ゴシック"/>
                <w:sz w:val="20"/>
                <w:szCs w:val="20"/>
              </w:rPr>
            </w:pPr>
          </w:p>
          <w:p w14:paraId="35C6E68A" w14:textId="77777777" w:rsidR="003B1C82" w:rsidRPr="00146ED3" w:rsidRDefault="003B1C82" w:rsidP="00A96C3D">
            <w:pPr>
              <w:overflowPunct w:val="0"/>
              <w:textAlignment w:val="baseline"/>
              <w:rPr>
                <w:rFonts w:ascii="ＭＳ ゴシック" w:eastAsia="ＭＳ ゴシック" w:hAnsi="ＭＳ ゴシック"/>
                <w:sz w:val="20"/>
                <w:szCs w:val="20"/>
              </w:rPr>
            </w:pPr>
          </w:p>
          <w:p w14:paraId="2A86FE39" w14:textId="77777777" w:rsidR="003B1C82" w:rsidRPr="00146ED3" w:rsidRDefault="003B1C82" w:rsidP="00A96C3D">
            <w:pPr>
              <w:overflowPunct w:val="0"/>
              <w:textAlignment w:val="baseline"/>
              <w:rPr>
                <w:rFonts w:ascii="ＭＳ ゴシック" w:eastAsia="ＭＳ ゴシック" w:hAnsi="ＭＳ ゴシック"/>
                <w:sz w:val="20"/>
                <w:szCs w:val="20"/>
              </w:rPr>
            </w:pPr>
          </w:p>
          <w:p w14:paraId="17D38C21" w14:textId="77777777" w:rsidR="003B1C82" w:rsidRPr="00146ED3" w:rsidRDefault="003B1C82" w:rsidP="00A96C3D">
            <w:pPr>
              <w:overflowPunct w:val="0"/>
              <w:textAlignment w:val="baseline"/>
              <w:rPr>
                <w:rFonts w:ascii="ＭＳ ゴシック" w:eastAsia="ＭＳ ゴシック" w:hAnsi="ＭＳ ゴシック"/>
                <w:sz w:val="20"/>
                <w:szCs w:val="20"/>
              </w:rPr>
            </w:pPr>
          </w:p>
          <w:p w14:paraId="29B3830A" w14:textId="77777777" w:rsidR="003B1C82" w:rsidRPr="00146ED3" w:rsidRDefault="003B1C82" w:rsidP="00A96C3D">
            <w:pPr>
              <w:overflowPunct w:val="0"/>
              <w:textAlignment w:val="baseline"/>
              <w:rPr>
                <w:rFonts w:ascii="ＭＳ ゴシック" w:eastAsia="ＭＳ ゴシック" w:hAnsi="ＭＳ ゴシック"/>
                <w:sz w:val="20"/>
                <w:szCs w:val="20"/>
              </w:rPr>
            </w:pPr>
          </w:p>
          <w:p w14:paraId="66B6E12F" w14:textId="77777777" w:rsidR="003B1C82" w:rsidRPr="00146ED3" w:rsidRDefault="003B1C82" w:rsidP="00A96C3D">
            <w:pPr>
              <w:overflowPunct w:val="0"/>
              <w:textAlignment w:val="baseline"/>
              <w:rPr>
                <w:rFonts w:ascii="ＭＳ ゴシック" w:eastAsia="ＭＳ ゴシック" w:hAnsi="ＭＳ ゴシック"/>
                <w:sz w:val="20"/>
                <w:szCs w:val="20"/>
              </w:rPr>
            </w:pPr>
          </w:p>
          <w:p w14:paraId="10E9BE04" w14:textId="77777777" w:rsidR="00E0542C" w:rsidRPr="00146ED3" w:rsidRDefault="00E0542C" w:rsidP="00A96C3D">
            <w:pPr>
              <w:overflowPunct w:val="0"/>
              <w:textAlignment w:val="baseline"/>
              <w:rPr>
                <w:rFonts w:ascii="ＭＳ ゴシック" w:eastAsia="ＭＳ ゴシック" w:hAnsi="ＭＳ ゴシック"/>
                <w:sz w:val="20"/>
                <w:szCs w:val="20"/>
              </w:rPr>
            </w:pPr>
          </w:p>
          <w:p w14:paraId="722B4F2E" w14:textId="77777777" w:rsidR="00E0542C" w:rsidRPr="00146ED3" w:rsidRDefault="00E0542C" w:rsidP="00A96C3D">
            <w:pPr>
              <w:overflowPunct w:val="0"/>
              <w:textAlignment w:val="baseline"/>
              <w:rPr>
                <w:rFonts w:ascii="ＭＳ ゴシック" w:eastAsia="ＭＳ ゴシック" w:hAnsi="ＭＳ ゴシック"/>
                <w:sz w:val="20"/>
                <w:szCs w:val="20"/>
              </w:rPr>
            </w:pPr>
          </w:p>
          <w:p w14:paraId="02898C9A" w14:textId="77777777" w:rsidR="00006139" w:rsidRPr="00146ED3" w:rsidRDefault="00006139" w:rsidP="008068F2">
            <w:pPr>
              <w:overflowPunct w:val="0"/>
              <w:ind w:left="200" w:hangingChars="100" w:hanging="200"/>
              <w:textAlignment w:val="baseline"/>
              <w:rPr>
                <w:rFonts w:ascii="ＭＳ ゴシック" w:eastAsia="ＭＳ ゴシック" w:hAnsi="ＭＳ ゴシック"/>
                <w:sz w:val="20"/>
                <w:szCs w:val="20"/>
              </w:rPr>
            </w:pPr>
          </w:p>
          <w:p w14:paraId="71E3B135" w14:textId="77777777" w:rsidR="00006139" w:rsidRPr="00146ED3" w:rsidRDefault="00006139" w:rsidP="008068F2">
            <w:pPr>
              <w:overflowPunct w:val="0"/>
              <w:ind w:left="200" w:hangingChars="100" w:hanging="200"/>
              <w:textAlignment w:val="baseline"/>
              <w:rPr>
                <w:rFonts w:ascii="ＭＳ ゴシック" w:eastAsia="ＭＳ ゴシック" w:hAnsi="ＭＳ ゴシック"/>
                <w:sz w:val="20"/>
                <w:szCs w:val="20"/>
              </w:rPr>
            </w:pPr>
          </w:p>
          <w:p w14:paraId="4712201D" w14:textId="77777777" w:rsidR="00006139" w:rsidRPr="00146ED3" w:rsidRDefault="00006139" w:rsidP="008068F2">
            <w:pPr>
              <w:overflowPunct w:val="0"/>
              <w:ind w:left="200" w:hangingChars="100" w:hanging="200"/>
              <w:textAlignment w:val="baseline"/>
              <w:rPr>
                <w:rFonts w:ascii="ＭＳ ゴシック" w:eastAsia="ＭＳ ゴシック" w:hAnsi="ＭＳ ゴシック"/>
                <w:sz w:val="20"/>
                <w:szCs w:val="20"/>
              </w:rPr>
            </w:pPr>
          </w:p>
          <w:p w14:paraId="1D66CBA2" w14:textId="77777777" w:rsidR="00CA1035" w:rsidRPr="00146ED3" w:rsidRDefault="00CA1035" w:rsidP="008068F2">
            <w:pPr>
              <w:overflowPunct w:val="0"/>
              <w:ind w:left="200" w:hangingChars="100" w:hanging="200"/>
              <w:textAlignment w:val="baseline"/>
              <w:rPr>
                <w:rFonts w:ascii="ＭＳ ゴシック" w:eastAsia="ＭＳ ゴシック" w:hAnsi="ＭＳ ゴシック"/>
                <w:sz w:val="20"/>
                <w:szCs w:val="20"/>
              </w:rPr>
            </w:pPr>
          </w:p>
          <w:p w14:paraId="0B9ECA31" w14:textId="77777777" w:rsidR="00CA1035" w:rsidRPr="00146ED3" w:rsidRDefault="00CA1035" w:rsidP="008068F2">
            <w:pPr>
              <w:overflowPunct w:val="0"/>
              <w:ind w:left="200" w:hangingChars="100" w:hanging="200"/>
              <w:textAlignment w:val="baseline"/>
              <w:rPr>
                <w:rFonts w:ascii="ＭＳ ゴシック" w:eastAsia="ＭＳ ゴシック" w:hAnsi="ＭＳ ゴシック"/>
                <w:sz w:val="20"/>
                <w:szCs w:val="20"/>
              </w:rPr>
            </w:pPr>
          </w:p>
          <w:p w14:paraId="65BF6016" w14:textId="77777777" w:rsidR="00CA1035" w:rsidRPr="00146ED3" w:rsidRDefault="00CA1035" w:rsidP="008068F2">
            <w:pPr>
              <w:overflowPunct w:val="0"/>
              <w:ind w:left="200" w:hangingChars="100" w:hanging="200"/>
              <w:textAlignment w:val="baseline"/>
              <w:rPr>
                <w:rFonts w:ascii="ＭＳ ゴシック" w:eastAsia="ＭＳ ゴシック" w:hAnsi="ＭＳ ゴシック"/>
                <w:sz w:val="20"/>
                <w:szCs w:val="20"/>
              </w:rPr>
            </w:pPr>
          </w:p>
          <w:p w14:paraId="79D62539" w14:textId="77777777" w:rsidR="008068F2" w:rsidRPr="00146ED3" w:rsidRDefault="004E0DA8" w:rsidP="008068F2">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8068F2" w:rsidRPr="00146ED3">
              <w:rPr>
                <w:rFonts w:ascii="ＭＳ ゴシック" w:eastAsia="ＭＳ ゴシック" w:hAnsi="ＭＳ ゴシック" w:hint="eastAsia"/>
                <w:sz w:val="18"/>
                <w:szCs w:val="18"/>
              </w:rPr>
              <w:t xml:space="preserve">　便所等，面積又は数の定めのない設備については，それぞれの設備のもつ機能を十分に発揮し得る適当な広さ又は数を確保するよう配慮すること。</w:t>
            </w:r>
          </w:p>
          <w:p w14:paraId="275EF7DD" w14:textId="77777777" w:rsidR="00C24A3A" w:rsidRPr="00146ED3" w:rsidRDefault="00C24A3A" w:rsidP="00C24A3A">
            <w:pPr>
              <w:overflowPunct w:val="0"/>
              <w:textAlignment w:val="baseline"/>
              <w:rPr>
                <w:rFonts w:ascii="ＭＳ ゴシック" w:eastAsia="ＭＳ ゴシック" w:hAnsi="ＭＳ ゴシック"/>
                <w:sz w:val="20"/>
                <w:szCs w:val="20"/>
              </w:rPr>
            </w:pPr>
          </w:p>
        </w:tc>
        <w:tc>
          <w:tcPr>
            <w:tcW w:w="2268" w:type="dxa"/>
          </w:tcPr>
          <w:p w14:paraId="0157B261" w14:textId="77777777" w:rsidR="0065275E" w:rsidRPr="00146ED3" w:rsidRDefault="0065275E" w:rsidP="001B4448">
            <w:pPr>
              <w:overflowPunct w:val="0"/>
              <w:textAlignment w:val="baseline"/>
              <w:rPr>
                <w:rFonts w:ascii="ＭＳ ゴシック" w:eastAsia="ＭＳ ゴシック" w:hAnsi="ＭＳ ゴシック"/>
                <w:sz w:val="20"/>
                <w:szCs w:val="20"/>
              </w:rPr>
            </w:pPr>
          </w:p>
        </w:tc>
        <w:tc>
          <w:tcPr>
            <w:tcW w:w="2268" w:type="dxa"/>
            <w:tcBorders>
              <w:bottom w:val="single" w:sz="4" w:space="0" w:color="auto"/>
            </w:tcBorders>
          </w:tcPr>
          <w:p w14:paraId="1C62E598" w14:textId="77777777" w:rsidR="0065275E" w:rsidRPr="00146ED3" w:rsidRDefault="0065275E" w:rsidP="001B4448">
            <w:pPr>
              <w:overflowPunct w:val="0"/>
              <w:ind w:left="200" w:hangingChars="100" w:hanging="200"/>
              <w:textAlignment w:val="baseline"/>
              <w:rPr>
                <w:rFonts w:ascii="ＭＳ ゴシック" w:eastAsia="ＭＳ ゴシック" w:hAnsi="ＭＳ ゴシック"/>
                <w:sz w:val="20"/>
                <w:szCs w:val="20"/>
              </w:rPr>
            </w:pPr>
          </w:p>
          <w:p w14:paraId="190EAE19" w14:textId="77777777" w:rsidR="00006139" w:rsidRPr="00146ED3" w:rsidRDefault="00006139" w:rsidP="00006139">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○基準第11条第４</w:t>
            </w:r>
            <w:r w:rsidR="00F6000E" w:rsidRPr="00146ED3">
              <w:rPr>
                <w:rFonts w:ascii="ＭＳ ゴシック" w:eastAsia="ＭＳ ゴシック" w:hAnsi="ＭＳ ゴシック" w:cs="ＭＳ ゴシック" w:hint="eastAsia"/>
                <w:kern w:val="0"/>
                <w:sz w:val="20"/>
                <w:szCs w:val="20"/>
              </w:rPr>
              <w:t>項</w:t>
            </w:r>
          </w:p>
          <w:p w14:paraId="6339A4B2" w14:textId="77777777" w:rsidR="00006139" w:rsidRPr="00146ED3" w:rsidRDefault="00006139" w:rsidP="00006139">
            <w:pPr>
              <w:overflowPunct w:val="0"/>
              <w:ind w:firstLineChars="100" w:firstLine="2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第２号</w:t>
            </w:r>
          </w:p>
          <w:p w14:paraId="35703E48" w14:textId="77777777" w:rsidR="008068F2" w:rsidRPr="00146ED3" w:rsidRDefault="008068F2" w:rsidP="001B4448">
            <w:pPr>
              <w:overflowPunct w:val="0"/>
              <w:ind w:left="200" w:hangingChars="100" w:hanging="200"/>
              <w:textAlignment w:val="baseline"/>
              <w:rPr>
                <w:rFonts w:ascii="ＭＳ ゴシック" w:eastAsia="ＭＳ ゴシック" w:hAnsi="ＭＳ ゴシック"/>
                <w:sz w:val="20"/>
                <w:szCs w:val="20"/>
              </w:rPr>
            </w:pPr>
          </w:p>
          <w:p w14:paraId="2E122AD2" w14:textId="77777777" w:rsidR="008068F2" w:rsidRPr="00146ED3" w:rsidRDefault="008068F2" w:rsidP="001B4448">
            <w:pPr>
              <w:overflowPunct w:val="0"/>
              <w:ind w:left="200" w:hangingChars="100" w:hanging="200"/>
              <w:textAlignment w:val="baseline"/>
              <w:rPr>
                <w:rFonts w:ascii="ＭＳ ゴシック" w:eastAsia="ＭＳ ゴシック" w:hAnsi="ＭＳ ゴシック"/>
                <w:sz w:val="20"/>
                <w:szCs w:val="20"/>
              </w:rPr>
            </w:pPr>
          </w:p>
          <w:p w14:paraId="0A018BE4" w14:textId="77777777" w:rsidR="008068F2" w:rsidRPr="00146ED3" w:rsidRDefault="008068F2" w:rsidP="001B4448">
            <w:pPr>
              <w:overflowPunct w:val="0"/>
              <w:ind w:left="200" w:hangingChars="100" w:hanging="200"/>
              <w:textAlignment w:val="baseline"/>
              <w:rPr>
                <w:rFonts w:ascii="ＭＳ ゴシック" w:eastAsia="ＭＳ ゴシック" w:hAnsi="ＭＳ ゴシック"/>
                <w:sz w:val="20"/>
                <w:szCs w:val="20"/>
              </w:rPr>
            </w:pPr>
          </w:p>
          <w:p w14:paraId="786055E2" w14:textId="77777777" w:rsidR="008068F2" w:rsidRPr="00146ED3" w:rsidRDefault="008068F2" w:rsidP="001B4448">
            <w:pPr>
              <w:overflowPunct w:val="0"/>
              <w:ind w:left="200" w:hangingChars="100" w:hanging="200"/>
              <w:textAlignment w:val="baseline"/>
              <w:rPr>
                <w:rFonts w:ascii="ＭＳ ゴシック" w:eastAsia="ＭＳ ゴシック" w:hAnsi="ＭＳ ゴシック"/>
                <w:sz w:val="20"/>
                <w:szCs w:val="20"/>
              </w:rPr>
            </w:pPr>
          </w:p>
          <w:p w14:paraId="22CBB7D0" w14:textId="77777777" w:rsidR="008068F2" w:rsidRPr="00146ED3" w:rsidRDefault="008068F2" w:rsidP="001B4448">
            <w:pPr>
              <w:overflowPunct w:val="0"/>
              <w:ind w:left="200" w:hangingChars="100" w:hanging="200"/>
              <w:textAlignment w:val="baseline"/>
              <w:rPr>
                <w:rFonts w:ascii="ＭＳ ゴシック" w:eastAsia="ＭＳ ゴシック" w:hAnsi="ＭＳ ゴシック"/>
                <w:sz w:val="20"/>
                <w:szCs w:val="20"/>
              </w:rPr>
            </w:pPr>
          </w:p>
          <w:p w14:paraId="7C577203" w14:textId="77777777" w:rsidR="008068F2" w:rsidRPr="00146ED3" w:rsidRDefault="008068F2" w:rsidP="001B4448">
            <w:pPr>
              <w:overflowPunct w:val="0"/>
              <w:ind w:left="200" w:hangingChars="100" w:hanging="200"/>
              <w:textAlignment w:val="baseline"/>
              <w:rPr>
                <w:rFonts w:ascii="ＭＳ ゴシック" w:eastAsia="ＭＳ ゴシック" w:hAnsi="ＭＳ ゴシック"/>
                <w:sz w:val="20"/>
                <w:szCs w:val="20"/>
              </w:rPr>
            </w:pPr>
          </w:p>
          <w:p w14:paraId="41BDD9EC" w14:textId="77777777" w:rsidR="008068F2" w:rsidRPr="00146ED3" w:rsidRDefault="008068F2" w:rsidP="001B4448">
            <w:pPr>
              <w:overflowPunct w:val="0"/>
              <w:ind w:left="200" w:hangingChars="100" w:hanging="200"/>
              <w:textAlignment w:val="baseline"/>
              <w:rPr>
                <w:rFonts w:ascii="ＭＳ ゴシック" w:eastAsia="ＭＳ ゴシック" w:hAnsi="ＭＳ ゴシック"/>
                <w:sz w:val="20"/>
                <w:szCs w:val="20"/>
              </w:rPr>
            </w:pPr>
          </w:p>
          <w:p w14:paraId="2B5DFDE4" w14:textId="77777777" w:rsidR="008068F2" w:rsidRPr="00146ED3" w:rsidRDefault="008068F2" w:rsidP="001B4448">
            <w:pPr>
              <w:overflowPunct w:val="0"/>
              <w:ind w:left="200" w:hangingChars="100" w:hanging="200"/>
              <w:textAlignment w:val="baseline"/>
              <w:rPr>
                <w:rFonts w:ascii="ＭＳ ゴシック" w:eastAsia="ＭＳ ゴシック" w:hAnsi="ＭＳ ゴシック"/>
                <w:sz w:val="20"/>
                <w:szCs w:val="20"/>
              </w:rPr>
            </w:pPr>
          </w:p>
          <w:p w14:paraId="4FE1CE6C" w14:textId="77777777" w:rsidR="008068F2" w:rsidRPr="00146ED3" w:rsidRDefault="008068F2" w:rsidP="001B4448">
            <w:pPr>
              <w:overflowPunct w:val="0"/>
              <w:ind w:left="200" w:hangingChars="100" w:hanging="200"/>
              <w:textAlignment w:val="baseline"/>
              <w:rPr>
                <w:rFonts w:ascii="ＭＳ ゴシック" w:eastAsia="ＭＳ ゴシック" w:hAnsi="ＭＳ ゴシック"/>
                <w:sz w:val="20"/>
                <w:szCs w:val="20"/>
              </w:rPr>
            </w:pPr>
          </w:p>
          <w:p w14:paraId="24B8E0B9" w14:textId="77777777" w:rsidR="008068F2" w:rsidRPr="00146ED3" w:rsidRDefault="008068F2" w:rsidP="008068F2">
            <w:pPr>
              <w:overflowPunct w:val="0"/>
              <w:ind w:left="200" w:hangingChars="100" w:hanging="200"/>
              <w:textAlignment w:val="baseline"/>
              <w:rPr>
                <w:rFonts w:ascii="ＭＳ ゴシック" w:eastAsia="ＭＳ ゴシック" w:hAnsi="ＭＳ ゴシック"/>
                <w:sz w:val="20"/>
                <w:szCs w:val="20"/>
              </w:rPr>
            </w:pPr>
          </w:p>
          <w:p w14:paraId="6391EABA" w14:textId="77777777" w:rsidR="008068F2" w:rsidRPr="00146ED3" w:rsidRDefault="008068F2" w:rsidP="008068F2">
            <w:pPr>
              <w:overflowPunct w:val="0"/>
              <w:ind w:left="200" w:hangingChars="100" w:hanging="200"/>
              <w:textAlignment w:val="baseline"/>
              <w:rPr>
                <w:rFonts w:ascii="ＭＳ ゴシック" w:eastAsia="ＭＳ ゴシック" w:hAnsi="ＭＳ ゴシック"/>
                <w:sz w:val="20"/>
                <w:szCs w:val="20"/>
              </w:rPr>
            </w:pPr>
          </w:p>
          <w:p w14:paraId="6FE6D362" w14:textId="77777777" w:rsidR="008068F2" w:rsidRPr="00146ED3" w:rsidRDefault="008068F2" w:rsidP="008068F2">
            <w:pPr>
              <w:overflowPunct w:val="0"/>
              <w:ind w:left="200" w:hangingChars="100" w:hanging="200"/>
              <w:textAlignment w:val="baseline"/>
              <w:rPr>
                <w:rFonts w:ascii="ＭＳ ゴシック" w:eastAsia="ＭＳ ゴシック" w:hAnsi="ＭＳ ゴシック"/>
                <w:sz w:val="20"/>
                <w:szCs w:val="20"/>
              </w:rPr>
            </w:pPr>
          </w:p>
          <w:p w14:paraId="05485370" w14:textId="77777777" w:rsidR="008068F2" w:rsidRPr="00146ED3" w:rsidRDefault="008068F2" w:rsidP="008068F2">
            <w:pPr>
              <w:overflowPunct w:val="0"/>
              <w:ind w:left="200" w:hangingChars="100" w:hanging="200"/>
              <w:textAlignment w:val="baseline"/>
              <w:rPr>
                <w:rFonts w:ascii="ＭＳ ゴシック" w:eastAsia="ＭＳ ゴシック" w:hAnsi="ＭＳ ゴシック"/>
                <w:sz w:val="20"/>
                <w:szCs w:val="20"/>
              </w:rPr>
            </w:pPr>
          </w:p>
          <w:p w14:paraId="42B5947A" w14:textId="77777777" w:rsidR="008068F2" w:rsidRPr="00146ED3" w:rsidRDefault="008068F2" w:rsidP="008068F2">
            <w:pPr>
              <w:overflowPunct w:val="0"/>
              <w:ind w:left="200" w:hangingChars="100" w:hanging="200"/>
              <w:textAlignment w:val="baseline"/>
              <w:rPr>
                <w:rFonts w:ascii="ＭＳ ゴシック" w:eastAsia="ＭＳ ゴシック" w:hAnsi="ＭＳ ゴシック"/>
                <w:sz w:val="20"/>
                <w:szCs w:val="20"/>
              </w:rPr>
            </w:pPr>
          </w:p>
          <w:p w14:paraId="4B0DED47" w14:textId="77777777" w:rsidR="008068F2" w:rsidRPr="00146ED3" w:rsidRDefault="008068F2" w:rsidP="008068F2">
            <w:pPr>
              <w:overflowPunct w:val="0"/>
              <w:ind w:left="200" w:hangingChars="100" w:hanging="200"/>
              <w:textAlignment w:val="baseline"/>
              <w:rPr>
                <w:rFonts w:ascii="ＭＳ ゴシック" w:eastAsia="ＭＳ ゴシック" w:hAnsi="ＭＳ ゴシック"/>
                <w:sz w:val="20"/>
                <w:szCs w:val="20"/>
              </w:rPr>
            </w:pPr>
          </w:p>
          <w:p w14:paraId="70549847" w14:textId="77777777" w:rsidR="008068F2" w:rsidRPr="00146ED3" w:rsidRDefault="008068F2" w:rsidP="008068F2">
            <w:pPr>
              <w:overflowPunct w:val="0"/>
              <w:ind w:left="200" w:hangingChars="100" w:hanging="200"/>
              <w:textAlignment w:val="baseline"/>
              <w:rPr>
                <w:rFonts w:ascii="ＭＳ ゴシック" w:eastAsia="ＭＳ ゴシック" w:hAnsi="ＭＳ ゴシック"/>
                <w:sz w:val="20"/>
                <w:szCs w:val="20"/>
              </w:rPr>
            </w:pPr>
          </w:p>
          <w:p w14:paraId="7862D3AD" w14:textId="77777777" w:rsidR="008068F2" w:rsidRPr="00146ED3" w:rsidRDefault="008068F2" w:rsidP="008068F2">
            <w:pPr>
              <w:overflowPunct w:val="0"/>
              <w:ind w:left="200" w:hangingChars="100" w:hanging="200"/>
              <w:textAlignment w:val="baseline"/>
              <w:rPr>
                <w:rFonts w:ascii="ＭＳ ゴシック" w:eastAsia="ＭＳ ゴシック" w:hAnsi="ＭＳ ゴシック"/>
                <w:sz w:val="20"/>
                <w:szCs w:val="20"/>
              </w:rPr>
            </w:pPr>
          </w:p>
          <w:p w14:paraId="025F85AB" w14:textId="77777777" w:rsidR="00CA1035" w:rsidRPr="00146ED3" w:rsidRDefault="00CA1035" w:rsidP="008068F2">
            <w:pPr>
              <w:overflowPunct w:val="0"/>
              <w:ind w:left="200" w:hangingChars="100" w:hanging="200"/>
              <w:textAlignment w:val="baseline"/>
              <w:rPr>
                <w:rFonts w:ascii="ＭＳ ゴシック" w:eastAsia="ＭＳ ゴシック" w:hAnsi="ＭＳ ゴシック"/>
                <w:sz w:val="20"/>
                <w:szCs w:val="20"/>
              </w:rPr>
            </w:pPr>
          </w:p>
          <w:p w14:paraId="2597A14D" w14:textId="77777777" w:rsidR="008068F2" w:rsidRPr="00146ED3" w:rsidRDefault="008068F2" w:rsidP="008068F2">
            <w:pPr>
              <w:overflowPunct w:val="0"/>
              <w:ind w:left="200" w:hangingChars="100" w:hanging="200"/>
              <w:textAlignment w:val="baseline"/>
              <w:rPr>
                <w:rFonts w:ascii="ＭＳ ゴシック" w:eastAsia="ＭＳ ゴシック" w:hAnsi="ＭＳ ゴシック"/>
                <w:sz w:val="20"/>
                <w:szCs w:val="20"/>
              </w:rPr>
            </w:pPr>
          </w:p>
          <w:p w14:paraId="4513D8F2" w14:textId="77777777" w:rsidR="00006139" w:rsidRPr="00146ED3" w:rsidRDefault="00006139" w:rsidP="00006139">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○基準第11条第４</w:t>
            </w:r>
            <w:r w:rsidR="00F6000E" w:rsidRPr="00146ED3">
              <w:rPr>
                <w:rFonts w:ascii="ＭＳ ゴシック" w:eastAsia="ＭＳ ゴシック" w:hAnsi="ＭＳ ゴシック" w:cs="ＭＳ ゴシック" w:hint="eastAsia"/>
                <w:kern w:val="0"/>
                <w:sz w:val="20"/>
                <w:szCs w:val="20"/>
              </w:rPr>
              <w:t>項</w:t>
            </w:r>
          </w:p>
          <w:p w14:paraId="2576A1D2" w14:textId="77777777" w:rsidR="008068F2" w:rsidRPr="00146ED3" w:rsidRDefault="00006139" w:rsidP="007D3816">
            <w:pPr>
              <w:overflowPunct w:val="0"/>
              <w:ind w:leftChars="100" w:left="21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第３号</w:t>
            </w:r>
          </w:p>
          <w:p w14:paraId="532AA9F6" w14:textId="77777777" w:rsidR="008068F2" w:rsidRPr="00146ED3" w:rsidRDefault="008068F2" w:rsidP="008068F2">
            <w:pPr>
              <w:overflowPunct w:val="0"/>
              <w:ind w:left="200" w:hangingChars="100" w:hanging="200"/>
              <w:textAlignment w:val="baseline"/>
              <w:rPr>
                <w:rFonts w:ascii="ＭＳ ゴシック" w:eastAsia="ＭＳ ゴシック" w:hAnsi="ＭＳ ゴシック"/>
                <w:sz w:val="20"/>
                <w:szCs w:val="20"/>
              </w:rPr>
            </w:pPr>
          </w:p>
          <w:p w14:paraId="26C736CF" w14:textId="77777777" w:rsidR="008068F2" w:rsidRPr="00146ED3" w:rsidRDefault="008068F2" w:rsidP="008068F2">
            <w:pPr>
              <w:overflowPunct w:val="0"/>
              <w:ind w:left="200" w:hangingChars="100" w:hanging="200"/>
              <w:textAlignment w:val="baseline"/>
              <w:rPr>
                <w:rFonts w:ascii="ＭＳ ゴシック" w:eastAsia="ＭＳ ゴシック" w:hAnsi="ＭＳ ゴシック"/>
                <w:sz w:val="20"/>
                <w:szCs w:val="20"/>
              </w:rPr>
            </w:pPr>
          </w:p>
          <w:p w14:paraId="438E6104" w14:textId="77777777" w:rsidR="00006139" w:rsidRPr="00146ED3" w:rsidRDefault="00006139" w:rsidP="00006139">
            <w:pPr>
              <w:overflowPunct w:val="0"/>
              <w:textAlignment w:val="baseline"/>
              <w:rPr>
                <w:rFonts w:ascii="ＭＳ ゴシック" w:eastAsia="ＭＳ ゴシック" w:hAnsi="ＭＳ ゴシック" w:cs="ＭＳ ゴシック"/>
                <w:kern w:val="0"/>
                <w:sz w:val="20"/>
                <w:szCs w:val="20"/>
              </w:rPr>
            </w:pPr>
          </w:p>
          <w:p w14:paraId="482CAAAC" w14:textId="77777777" w:rsidR="00CA1035" w:rsidRPr="00146ED3" w:rsidRDefault="00CA1035" w:rsidP="00006139">
            <w:pPr>
              <w:overflowPunct w:val="0"/>
              <w:textAlignment w:val="baseline"/>
              <w:rPr>
                <w:rFonts w:ascii="ＭＳ ゴシック" w:eastAsia="ＭＳ ゴシック" w:hAnsi="ＭＳ ゴシック" w:cs="ＭＳ ゴシック"/>
                <w:kern w:val="0"/>
                <w:sz w:val="20"/>
                <w:szCs w:val="20"/>
              </w:rPr>
            </w:pPr>
          </w:p>
          <w:p w14:paraId="749C689D" w14:textId="77777777" w:rsidR="00006139" w:rsidRPr="00146ED3" w:rsidRDefault="00006139" w:rsidP="00006139">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○基準第11条第４</w:t>
            </w:r>
            <w:r w:rsidR="00F6000E" w:rsidRPr="00146ED3">
              <w:rPr>
                <w:rFonts w:ascii="ＭＳ ゴシック" w:eastAsia="ＭＳ ゴシック" w:hAnsi="ＭＳ ゴシック" w:cs="ＭＳ ゴシック" w:hint="eastAsia"/>
                <w:kern w:val="0"/>
                <w:sz w:val="20"/>
                <w:szCs w:val="20"/>
              </w:rPr>
              <w:t>項</w:t>
            </w:r>
          </w:p>
          <w:p w14:paraId="2F6650F6" w14:textId="77777777" w:rsidR="00006139" w:rsidRPr="00146ED3" w:rsidRDefault="00006139" w:rsidP="007D3816">
            <w:pPr>
              <w:overflowPunct w:val="0"/>
              <w:ind w:leftChars="100" w:left="21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第４号</w:t>
            </w:r>
          </w:p>
          <w:p w14:paraId="033CC603" w14:textId="77777777" w:rsidR="008068F2" w:rsidRPr="00146ED3" w:rsidRDefault="008068F2" w:rsidP="008068F2">
            <w:pPr>
              <w:overflowPunct w:val="0"/>
              <w:ind w:left="200" w:hangingChars="100" w:hanging="200"/>
              <w:textAlignment w:val="baseline"/>
              <w:rPr>
                <w:rFonts w:ascii="ＭＳ ゴシック" w:eastAsia="ＭＳ ゴシック" w:hAnsi="ＭＳ ゴシック"/>
                <w:sz w:val="20"/>
                <w:szCs w:val="20"/>
              </w:rPr>
            </w:pPr>
          </w:p>
          <w:p w14:paraId="4D850FFF" w14:textId="77777777" w:rsidR="008068F2" w:rsidRPr="00146ED3" w:rsidRDefault="008068F2" w:rsidP="008068F2">
            <w:pPr>
              <w:overflowPunct w:val="0"/>
              <w:ind w:left="200" w:hangingChars="100" w:hanging="200"/>
              <w:textAlignment w:val="baseline"/>
              <w:rPr>
                <w:rFonts w:ascii="ＭＳ ゴシック" w:eastAsia="ＭＳ ゴシック" w:hAnsi="ＭＳ ゴシック"/>
                <w:sz w:val="20"/>
                <w:szCs w:val="20"/>
              </w:rPr>
            </w:pPr>
          </w:p>
          <w:p w14:paraId="04C3783E" w14:textId="77777777" w:rsidR="008068F2" w:rsidRPr="00146ED3" w:rsidRDefault="008068F2" w:rsidP="008068F2">
            <w:pPr>
              <w:overflowPunct w:val="0"/>
              <w:ind w:left="200" w:hangingChars="100" w:hanging="200"/>
              <w:textAlignment w:val="baseline"/>
              <w:rPr>
                <w:rFonts w:ascii="ＭＳ ゴシック" w:eastAsia="ＭＳ ゴシック" w:hAnsi="ＭＳ ゴシック"/>
                <w:sz w:val="20"/>
                <w:szCs w:val="20"/>
              </w:rPr>
            </w:pPr>
          </w:p>
          <w:p w14:paraId="59E89B65" w14:textId="77777777" w:rsidR="008068F2" w:rsidRPr="00146ED3" w:rsidRDefault="008068F2" w:rsidP="008068F2">
            <w:pPr>
              <w:overflowPunct w:val="0"/>
              <w:ind w:left="200" w:hangingChars="100" w:hanging="200"/>
              <w:textAlignment w:val="baseline"/>
              <w:rPr>
                <w:rFonts w:ascii="ＭＳ ゴシック" w:eastAsia="ＭＳ ゴシック" w:hAnsi="ＭＳ ゴシック"/>
                <w:sz w:val="20"/>
                <w:szCs w:val="20"/>
              </w:rPr>
            </w:pPr>
          </w:p>
          <w:p w14:paraId="4B9E465C" w14:textId="77777777" w:rsidR="00CA1035" w:rsidRPr="00146ED3" w:rsidRDefault="00CA1035" w:rsidP="008068F2">
            <w:pPr>
              <w:overflowPunct w:val="0"/>
              <w:ind w:left="200" w:hangingChars="100" w:hanging="200"/>
              <w:textAlignment w:val="baseline"/>
              <w:rPr>
                <w:rFonts w:ascii="ＭＳ ゴシック" w:eastAsia="ＭＳ ゴシック" w:hAnsi="ＭＳ ゴシック"/>
                <w:sz w:val="20"/>
                <w:szCs w:val="20"/>
              </w:rPr>
            </w:pPr>
          </w:p>
          <w:p w14:paraId="11FE1B01" w14:textId="77777777" w:rsidR="00CA1035" w:rsidRPr="00146ED3" w:rsidRDefault="00CA1035" w:rsidP="008068F2">
            <w:pPr>
              <w:overflowPunct w:val="0"/>
              <w:ind w:left="200" w:hangingChars="100" w:hanging="200"/>
              <w:textAlignment w:val="baseline"/>
              <w:rPr>
                <w:rFonts w:ascii="ＭＳ ゴシック" w:eastAsia="ＭＳ ゴシック" w:hAnsi="ＭＳ ゴシック"/>
                <w:sz w:val="20"/>
                <w:szCs w:val="20"/>
              </w:rPr>
            </w:pPr>
          </w:p>
          <w:p w14:paraId="5C5EB833" w14:textId="77777777" w:rsidR="00006139" w:rsidRPr="00146ED3" w:rsidRDefault="00006139" w:rsidP="00006139">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○基準第11条第４</w:t>
            </w:r>
            <w:r w:rsidR="00F6000E" w:rsidRPr="00146ED3">
              <w:rPr>
                <w:rFonts w:ascii="ＭＳ ゴシック" w:eastAsia="ＭＳ ゴシック" w:hAnsi="ＭＳ ゴシック" w:cs="ＭＳ ゴシック" w:hint="eastAsia"/>
                <w:kern w:val="0"/>
                <w:sz w:val="20"/>
                <w:szCs w:val="20"/>
              </w:rPr>
              <w:t>項</w:t>
            </w:r>
          </w:p>
          <w:p w14:paraId="38CD5744" w14:textId="77777777" w:rsidR="00006139" w:rsidRPr="00146ED3" w:rsidRDefault="00006139" w:rsidP="007D3816">
            <w:pPr>
              <w:overflowPunct w:val="0"/>
              <w:ind w:leftChars="100" w:left="21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第５号</w:t>
            </w:r>
          </w:p>
          <w:p w14:paraId="3899A445" w14:textId="77777777" w:rsidR="00C671D0" w:rsidRPr="00146ED3" w:rsidRDefault="004E0DA8" w:rsidP="00006139">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8068F2" w:rsidRPr="00146ED3">
              <w:rPr>
                <w:rFonts w:ascii="ＭＳ ゴシック" w:eastAsia="ＭＳ ゴシック" w:hAnsi="ＭＳ ゴシック" w:hint="eastAsia"/>
                <w:sz w:val="18"/>
                <w:szCs w:val="18"/>
              </w:rPr>
              <w:t>解釈通知</w:t>
            </w:r>
            <w:r w:rsidR="000C56F4" w:rsidRPr="00146ED3">
              <w:rPr>
                <w:rFonts w:ascii="ＭＳ ゴシック" w:eastAsia="ＭＳ ゴシック" w:hAnsi="ＭＳ ゴシック" w:hint="eastAsia"/>
                <w:sz w:val="18"/>
                <w:szCs w:val="18"/>
              </w:rPr>
              <w:t>第</w:t>
            </w:r>
            <w:r w:rsidR="008068F2" w:rsidRPr="00146ED3">
              <w:rPr>
                <w:rFonts w:ascii="ＭＳ ゴシック" w:eastAsia="ＭＳ ゴシック" w:hAnsi="ＭＳ ゴシック" w:hint="eastAsia"/>
                <w:sz w:val="18"/>
                <w:szCs w:val="18"/>
              </w:rPr>
              <w:t>２</w:t>
            </w:r>
            <w:r w:rsidR="00A13F00" w:rsidRPr="00146ED3">
              <w:rPr>
                <w:rFonts w:ascii="ＭＳ ゴシック" w:eastAsia="ＭＳ ゴシック" w:hAnsi="ＭＳ ゴシック" w:hint="eastAsia"/>
                <w:sz w:val="18"/>
                <w:szCs w:val="18"/>
              </w:rPr>
              <w:t>-1-</w:t>
            </w:r>
            <w:r w:rsidR="00C671D0" w:rsidRPr="00146ED3">
              <w:rPr>
                <w:rFonts w:ascii="ＭＳ ゴシック" w:eastAsia="ＭＳ ゴシック" w:hAnsi="ＭＳ ゴシック" w:hint="eastAsia"/>
                <w:sz w:val="18"/>
                <w:szCs w:val="18"/>
              </w:rPr>
              <w:t>(4)</w:t>
            </w:r>
          </w:p>
          <w:p w14:paraId="793FB95D" w14:textId="77777777" w:rsidR="008068F2" w:rsidRPr="00146ED3" w:rsidRDefault="008068F2" w:rsidP="008068F2">
            <w:pPr>
              <w:overflowPunct w:val="0"/>
              <w:ind w:left="200" w:hangingChars="100" w:hanging="200"/>
              <w:textAlignment w:val="baseline"/>
              <w:rPr>
                <w:rFonts w:ascii="ＭＳ ゴシック" w:eastAsia="ＭＳ ゴシック" w:hAnsi="ＭＳ ゴシック"/>
                <w:sz w:val="20"/>
                <w:szCs w:val="20"/>
              </w:rPr>
            </w:pPr>
          </w:p>
        </w:tc>
        <w:tc>
          <w:tcPr>
            <w:tcW w:w="1559" w:type="dxa"/>
            <w:tcBorders>
              <w:bottom w:val="single" w:sz="4" w:space="0" w:color="auto"/>
            </w:tcBorders>
          </w:tcPr>
          <w:p w14:paraId="1CB71DDF" w14:textId="77777777" w:rsidR="0065275E" w:rsidRPr="00146ED3" w:rsidRDefault="0065275E" w:rsidP="001B4448">
            <w:pPr>
              <w:rPr>
                <w:rFonts w:ascii="ＭＳ ゴシック" w:eastAsia="ＭＳ ゴシック" w:hAnsi="ＭＳ ゴシック"/>
                <w:sz w:val="20"/>
                <w:szCs w:val="20"/>
              </w:rPr>
            </w:pPr>
          </w:p>
        </w:tc>
      </w:tr>
    </w:tbl>
    <w:p w14:paraId="359114E8" w14:textId="77777777" w:rsidR="00B26F90" w:rsidRPr="00146ED3" w:rsidRDefault="00B26F90" w:rsidP="007C6DD8">
      <w:pPr>
        <w:tabs>
          <w:tab w:val="left" w:pos="1290"/>
        </w:tabs>
        <w:jc w:val="center"/>
        <w:rPr>
          <w:rFonts w:ascii="ＭＳ ゴシック" w:eastAsia="ＭＳ ゴシック" w:hAnsi="ＭＳ ゴシック"/>
          <w:sz w:val="20"/>
          <w:szCs w:val="20"/>
        </w:rPr>
      </w:pPr>
    </w:p>
    <w:p w14:paraId="19DBD948" w14:textId="77777777" w:rsidR="0065275E" w:rsidRPr="00146ED3" w:rsidRDefault="0065275E" w:rsidP="0065275E">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65275E" w:rsidRPr="00146ED3" w14:paraId="620F1D9D" w14:textId="77777777" w:rsidTr="00C34229">
        <w:trPr>
          <w:trHeight w:val="416"/>
        </w:trPr>
        <w:tc>
          <w:tcPr>
            <w:tcW w:w="2367" w:type="dxa"/>
            <w:vAlign w:val="center"/>
          </w:tcPr>
          <w:p w14:paraId="222B6032" w14:textId="77777777" w:rsidR="0065275E" w:rsidRPr="00146ED3" w:rsidRDefault="0065275E" w:rsidP="00170F13">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14:paraId="75162B1D" w14:textId="77777777" w:rsidR="0065275E" w:rsidRPr="00146ED3" w:rsidRDefault="0065275E" w:rsidP="001B4448">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6E80E647" w14:textId="77777777" w:rsidR="0065275E" w:rsidRPr="00146ED3" w:rsidRDefault="0065275E"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65275E" w:rsidRPr="00146ED3" w14:paraId="28883416" w14:textId="77777777" w:rsidTr="00C34229">
        <w:trPr>
          <w:trHeight w:val="13321"/>
        </w:trPr>
        <w:tc>
          <w:tcPr>
            <w:tcW w:w="2367" w:type="dxa"/>
          </w:tcPr>
          <w:p w14:paraId="78EFF88F" w14:textId="77777777" w:rsidR="0065275E" w:rsidRPr="00146ED3" w:rsidRDefault="0065275E" w:rsidP="001B4448">
            <w:pPr>
              <w:overflowPunct w:val="0"/>
              <w:ind w:left="420" w:hangingChars="200" w:hanging="420"/>
              <w:textAlignment w:val="baseline"/>
              <w:rPr>
                <w:rFonts w:ascii="ＭＳ ゴシック" w:eastAsia="ＭＳ ゴシック" w:hAnsi="ＭＳ ゴシック"/>
                <w:szCs w:val="21"/>
              </w:rPr>
            </w:pPr>
          </w:p>
          <w:p w14:paraId="291F6EB3" w14:textId="77777777" w:rsidR="0065275E" w:rsidRPr="00146ED3" w:rsidRDefault="0065275E" w:rsidP="001B4448">
            <w:pPr>
              <w:overflowPunct w:val="0"/>
              <w:ind w:left="420" w:hangingChars="200" w:hanging="420"/>
              <w:textAlignment w:val="baseline"/>
              <w:rPr>
                <w:rFonts w:ascii="ＭＳ ゴシック" w:eastAsia="ＭＳ ゴシック" w:hAnsi="ＭＳ ゴシック"/>
                <w:szCs w:val="21"/>
              </w:rPr>
            </w:pPr>
          </w:p>
          <w:p w14:paraId="35E6A078" w14:textId="77777777" w:rsidR="0065275E" w:rsidRPr="00146ED3" w:rsidRDefault="0065275E" w:rsidP="001B4448">
            <w:pPr>
              <w:overflowPunct w:val="0"/>
              <w:ind w:left="420" w:hangingChars="200" w:hanging="420"/>
              <w:textAlignment w:val="baseline"/>
              <w:rPr>
                <w:rFonts w:ascii="ＭＳ ゴシック" w:eastAsia="ＭＳ ゴシック" w:hAnsi="ＭＳ ゴシック"/>
                <w:szCs w:val="21"/>
              </w:rPr>
            </w:pPr>
          </w:p>
          <w:p w14:paraId="6BA6F475" w14:textId="77777777" w:rsidR="0065275E" w:rsidRPr="00146ED3" w:rsidRDefault="0065275E" w:rsidP="001B4448">
            <w:pPr>
              <w:overflowPunct w:val="0"/>
              <w:ind w:left="420" w:hangingChars="200" w:hanging="420"/>
              <w:textAlignment w:val="baseline"/>
              <w:rPr>
                <w:rFonts w:ascii="ＭＳ ゴシック" w:eastAsia="ＭＳ ゴシック" w:hAnsi="ＭＳ ゴシック"/>
                <w:szCs w:val="21"/>
              </w:rPr>
            </w:pPr>
          </w:p>
        </w:tc>
        <w:tc>
          <w:tcPr>
            <w:tcW w:w="5992" w:type="dxa"/>
          </w:tcPr>
          <w:p w14:paraId="7EFD16AC" w14:textId="77777777" w:rsidR="0065275E" w:rsidRPr="00146ED3" w:rsidRDefault="0065275E" w:rsidP="001B4448">
            <w:pPr>
              <w:overflowPunct w:val="0"/>
              <w:textAlignment w:val="baseline"/>
              <w:rPr>
                <w:rFonts w:ascii="ＭＳ ゴシック" w:eastAsia="ＭＳ Ｐゴシック" w:hAnsi="Times New Roman" w:cs="ＭＳ Ｐゴシック"/>
                <w:kern w:val="0"/>
                <w:sz w:val="20"/>
                <w:szCs w:val="20"/>
              </w:rPr>
            </w:pPr>
          </w:p>
          <w:p w14:paraId="4E5BD386" w14:textId="77777777" w:rsidR="0065275E" w:rsidRPr="00146ED3" w:rsidRDefault="00BD6904" w:rsidP="0048310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48310D" w:rsidRPr="00146ED3">
              <w:rPr>
                <w:rFonts w:ascii="ＭＳ ゴシック" w:eastAsia="ＭＳ ゴシック" w:hAnsi="ＭＳ ゴシック" w:hint="eastAsia"/>
                <w:sz w:val="20"/>
                <w:szCs w:val="20"/>
              </w:rPr>
              <w:t>⑥　医務室</w:t>
            </w:r>
          </w:p>
          <w:p w14:paraId="33CE8C14" w14:textId="77777777" w:rsidR="0048310D" w:rsidRPr="00146ED3" w:rsidRDefault="0048310D" w:rsidP="0048310D">
            <w:pPr>
              <w:overflowPunct w:val="0"/>
              <w:textAlignment w:val="baseline"/>
              <w:rPr>
                <w:rFonts w:ascii="ＭＳ ゴシック" w:eastAsia="ＭＳ ゴシック" w:hAnsi="ＭＳ ゴシック"/>
                <w:sz w:val="20"/>
                <w:szCs w:val="20"/>
              </w:rPr>
            </w:pPr>
          </w:p>
          <w:p w14:paraId="15E0B149" w14:textId="77777777" w:rsidR="001F1D8A" w:rsidRPr="00146ED3" w:rsidRDefault="00BD6904" w:rsidP="00BD6904">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821015" w:rsidRPr="00146ED3">
              <w:rPr>
                <w:rFonts w:ascii="ＭＳ ゴシック" w:eastAsia="ＭＳ ゴシック" w:hAnsi="ＭＳ ゴシック" w:hint="eastAsia"/>
                <w:sz w:val="20"/>
                <w:szCs w:val="20"/>
              </w:rPr>
              <w:t>イ</w:t>
            </w:r>
            <w:r w:rsidR="0048310D" w:rsidRPr="00146ED3">
              <w:rPr>
                <w:rFonts w:ascii="ＭＳ ゴシック" w:eastAsia="ＭＳ ゴシック" w:hAnsi="ＭＳ ゴシック" w:hint="eastAsia"/>
                <w:sz w:val="20"/>
                <w:szCs w:val="20"/>
              </w:rPr>
              <w:t xml:space="preserve">　医療法(昭和23年法律第205号)第1条の5第2項に規</w:t>
            </w:r>
          </w:p>
          <w:p w14:paraId="67FE0513" w14:textId="77777777" w:rsidR="0048310D" w:rsidRPr="00146ED3" w:rsidRDefault="0048310D" w:rsidP="001F1D8A">
            <w:pPr>
              <w:overflowPunct w:val="0"/>
              <w:ind w:firstLineChars="300" w:firstLine="6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定する診療所であるか。</w:t>
            </w:r>
          </w:p>
          <w:p w14:paraId="171595A7" w14:textId="77777777" w:rsidR="003B3270" w:rsidRPr="00146ED3" w:rsidRDefault="003B3270" w:rsidP="0048310D">
            <w:pPr>
              <w:overflowPunct w:val="0"/>
              <w:ind w:firstLineChars="400" w:firstLine="800"/>
              <w:textAlignment w:val="baseline"/>
              <w:rPr>
                <w:rFonts w:ascii="ＭＳ ゴシック" w:eastAsia="ＭＳ ゴシック" w:hAnsi="ＭＳ ゴシック"/>
                <w:sz w:val="20"/>
                <w:szCs w:val="20"/>
              </w:rPr>
            </w:pPr>
          </w:p>
          <w:tbl>
            <w:tblPr>
              <w:tblW w:w="4830" w:type="dxa"/>
              <w:tblInd w:w="816" w:type="dxa"/>
              <w:tblCellMar>
                <w:left w:w="99" w:type="dxa"/>
                <w:right w:w="99" w:type="dxa"/>
              </w:tblCellMar>
              <w:tblLook w:val="04A0" w:firstRow="1" w:lastRow="0" w:firstColumn="1" w:lastColumn="0" w:noHBand="0" w:noVBand="1"/>
            </w:tblPr>
            <w:tblGrid>
              <w:gridCol w:w="1610"/>
              <w:gridCol w:w="1610"/>
              <w:gridCol w:w="1610"/>
            </w:tblGrid>
            <w:tr w:rsidR="00CA73C0" w:rsidRPr="00146ED3" w14:paraId="77CF6000" w14:textId="77777777" w:rsidTr="00C162CA">
              <w:trPr>
                <w:trHeight w:val="198"/>
              </w:trPr>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1AE2CA" w14:textId="77777777" w:rsidR="003B3270" w:rsidRPr="00146ED3" w:rsidRDefault="003B3270" w:rsidP="001F3A7E">
                  <w:pPr>
                    <w:framePr w:hSpace="142" w:wrap="around" w:vAnchor="text" w:hAnchor="margin" w:x="383" w:y="160"/>
                    <w:widowControl/>
                    <w:jc w:val="center"/>
                    <w:rPr>
                      <w:rFonts w:ascii="ＭＳ Ｐゴシック" w:eastAsia="ＭＳ Ｐゴシック" w:hAnsi="ＭＳ Ｐゴシック" w:cs="ＭＳ Ｐゴシック"/>
                      <w:kern w:val="0"/>
                      <w:sz w:val="20"/>
                      <w:szCs w:val="20"/>
                    </w:rPr>
                  </w:pPr>
                  <w:r w:rsidRPr="00146ED3">
                    <w:rPr>
                      <w:rFonts w:ascii="ＭＳ Ｐゴシック" w:eastAsia="ＭＳ Ｐゴシック" w:hAnsi="ＭＳ Ｐゴシック" w:cs="ＭＳ Ｐゴシック" w:hint="eastAsia"/>
                      <w:kern w:val="0"/>
                      <w:sz w:val="20"/>
                      <w:szCs w:val="20"/>
                    </w:rPr>
                    <w:t>管理者名</w:t>
                  </w:r>
                </w:p>
              </w:tc>
              <w:tc>
                <w:tcPr>
                  <w:tcW w:w="1610" w:type="dxa"/>
                  <w:tcBorders>
                    <w:top w:val="single" w:sz="4" w:space="0" w:color="auto"/>
                    <w:left w:val="nil"/>
                    <w:bottom w:val="single" w:sz="4" w:space="0" w:color="auto"/>
                    <w:right w:val="single" w:sz="4" w:space="0" w:color="auto"/>
                  </w:tcBorders>
                  <w:shd w:val="clear" w:color="auto" w:fill="auto"/>
                  <w:noWrap/>
                  <w:vAlign w:val="center"/>
                  <w:hideMark/>
                </w:tcPr>
                <w:p w14:paraId="4C7B1EEC" w14:textId="77777777" w:rsidR="003B3270" w:rsidRPr="00146ED3" w:rsidRDefault="003B3270" w:rsidP="001F3A7E">
                  <w:pPr>
                    <w:framePr w:hSpace="142" w:wrap="around" w:vAnchor="text" w:hAnchor="margin" w:x="383" w:y="160"/>
                    <w:widowControl/>
                    <w:jc w:val="center"/>
                    <w:rPr>
                      <w:rFonts w:ascii="ＭＳ Ｐゴシック" w:eastAsia="ＭＳ Ｐゴシック" w:hAnsi="ＭＳ Ｐゴシック" w:cs="ＭＳ Ｐゴシック"/>
                      <w:kern w:val="0"/>
                      <w:sz w:val="20"/>
                      <w:szCs w:val="20"/>
                    </w:rPr>
                  </w:pPr>
                  <w:r w:rsidRPr="00146ED3">
                    <w:rPr>
                      <w:rFonts w:ascii="ＭＳ Ｐゴシック" w:eastAsia="ＭＳ Ｐゴシック" w:hAnsi="ＭＳ Ｐゴシック" w:cs="ＭＳ Ｐゴシック" w:hint="eastAsia"/>
                      <w:kern w:val="0"/>
                      <w:sz w:val="20"/>
                      <w:szCs w:val="20"/>
                    </w:rPr>
                    <w:t xml:space="preserve">　</w:t>
                  </w:r>
                </w:p>
              </w:tc>
              <w:tc>
                <w:tcPr>
                  <w:tcW w:w="1610" w:type="dxa"/>
                  <w:tcBorders>
                    <w:top w:val="single" w:sz="4" w:space="0" w:color="auto"/>
                    <w:left w:val="nil"/>
                    <w:bottom w:val="single" w:sz="4" w:space="0" w:color="auto"/>
                    <w:right w:val="single" w:sz="4" w:space="0" w:color="auto"/>
                  </w:tcBorders>
                  <w:shd w:val="clear" w:color="auto" w:fill="auto"/>
                  <w:noWrap/>
                  <w:vAlign w:val="center"/>
                  <w:hideMark/>
                </w:tcPr>
                <w:p w14:paraId="2A5E1EC6" w14:textId="77777777" w:rsidR="003B3270" w:rsidRPr="00146ED3" w:rsidRDefault="001F3A7E" w:rsidP="001F3A7E">
                  <w:pPr>
                    <w:framePr w:hSpace="142" w:wrap="around" w:vAnchor="text" w:hAnchor="margin" w:x="383" w:y="160"/>
                    <w:widowControl/>
                    <w:rPr>
                      <w:rFonts w:ascii="ＭＳ Ｐゴシック" w:eastAsia="ＭＳ Ｐゴシック" w:hAnsi="ＭＳ Ｐゴシック" w:cs="ＭＳ Ｐゴシック"/>
                      <w:kern w:val="0"/>
                      <w:sz w:val="20"/>
                      <w:szCs w:val="20"/>
                    </w:rPr>
                  </w:pPr>
                  <w:sdt>
                    <w:sdtPr>
                      <w:rPr>
                        <w:rFonts w:ascii="ＭＳ ゴシック" w:eastAsia="ＭＳ ゴシック" w:hAnsi="ＭＳ ゴシック" w:hint="eastAsia"/>
                        <w:sz w:val="20"/>
                        <w:szCs w:val="20"/>
                      </w:rPr>
                      <w:id w:val="1450662746"/>
                      <w14:checkbox>
                        <w14:checked w14:val="0"/>
                        <w14:checkedState w14:val="00FE" w14:font="Wingdings"/>
                        <w14:uncheckedState w14:val="2610" w14:font="ＭＳ ゴシック"/>
                      </w14:checkbox>
                    </w:sdtPr>
                    <w:sdtEndPr/>
                    <w:sdtContent>
                      <w:r w:rsidR="00C162CA" w:rsidRPr="00146ED3">
                        <w:rPr>
                          <w:rFonts w:ascii="ＭＳ ゴシック" w:eastAsia="ＭＳ ゴシック" w:hAnsi="ＭＳ ゴシック" w:hint="eastAsia"/>
                          <w:sz w:val="20"/>
                          <w:szCs w:val="20"/>
                        </w:rPr>
                        <w:t>☐</w:t>
                      </w:r>
                    </w:sdtContent>
                  </w:sdt>
                  <w:r w:rsidR="003B3270" w:rsidRPr="00146ED3">
                    <w:rPr>
                      <w:rFonts w:ascii="ＭＳ Ｐゴシック" w:eastAsia="ＭＳ Ｐゴシック" w:hAnsi="ＭＳ Ｐゴシック" w:cs="ＭＳ Ｐゴシック" w:hint="eastAsia"/>
                      <w:kern w:val="0"/>
                      <w:sz w:val="20"/>
                      <w:szCs w:val="20"/>
                    </w:rPr>
                    <w:t>専任・</w:t>
                  </w:r>
                  <w:sdt>
                    <w:sdtPr>
                      <w:rPr>
                        <w:rFonts w:ascii="ＭＳ ゴシック" w:eastAsia="ＭＳ ゴシック" w:hAnsi="ＭＳ ゴシック" w:hint="eastAsia"/>
                        <w:sz w:val="20"/>
                        <w:szCs w:val="20"/>
                      </w:rPr>
                      <w:id w:val="-504900426"/>
                      <w14:checkbox>
                        <w14:checked w14:val="0"/>
                        <w14:checkedState w14:val="00FE" w14:font="Wingdings"/>
                        <w14:uncheckedState w14:val="2610" w14:font="ＭＳ ゴシック"/>
                      </w14:checkbox>
                    </w:sdtPr>
                    <w:sdtEndPr/>
                    <w:sdtContent>
                      <w:r w:rsidR="00C162CA" w:rsidRPr="00146ED3">
                        <w:rPr>
                          <w:rFonts w:ascii="ＭＳ ゴシック" w:eastAsia="ＭＳ ゴシック" w:hAnsi="ＭＳ ゴシック" w:hint="eastAsia"/>
                          <w:sz w:val="20"/>
                          <w:szCs w:val="20"/>
                        </w:rPr>
                        <w:t>☐</w:t>
                      </w:r>
                    </w:sdtContent>
                  </w:sdt>
                  <w:r w:rsidR="003B3270" w:rsidRPr="00146ED3">
                    <w:rPr>
                      <w:rFonts w:ascii="ＭＳ Ｐゴシック" w:eastAsia="ＭＳ Ｐゴシック" w:hAnsi="ＭＳ Ｐゴシック" w:cs="ＭＳ Ｐゴシック" w:hint="eastAsia"/>
                      <w:kern w:val="0"/>
                      <w:sz w:val="20"/>
                      <w:szCs w:val="20"/>
                    </w:rPr>
                    <w:t>兼任</w:t>
                  </w:r>
                </w:p>
              </w:tc>
            </w:tr>
            <w:tr w:rsidR="00CA73C0" w:rsidRPr="00146ED3" w14:paraId="4300EE7C" w14:textId="77777777" w:rsidTr="00C162CA">
              <w:trPr>
                <w:trHeight w:val="198"/>
              </w:trPr>
              <w:tc>
                <w:tcPr>
                  <w:tcW w:w="1610" w:type="dxa"/>
                  <w:tcBorders>
                    <w:top w:val="nil"/>
                    <w:left w:val="single" w:sz="4" w:space="0" w:color="auto"/>
                    <w:bottom w:val="single" w:sz="4" w:space="0" w:color="auto"/>
                    <w:right w:val="single" w:sz="4" w:space="0" w:color="auto"/>
                  </w:tcBorders>
                  <w:shd w:val="clear" w:color="auto" w:fill="auto"/>
                  <w:noWrap/>
                  <w:vAlign w:val="center"/>
                  <w:hideMark/>
                </w:tcPr>
                <w:p w14:paraId="69A2EA8A" w14:textId="77777777" w:rsidR="003B3270" w:rsidRPr="00146ED3" w:rsidRDefault="003B3270" w:rsidP="001F3A7E">
                  <w:pPr>
                    <w:framePr w:hSpace="142" w:wrap="around" w:vAnchor="text" w:hAnchor="margin" w:x="383" w:y="160"/>
                    <w:widowControl/>
                    <w:jc w:val="center"/>
                    <w:rPr>
                      <w:rFonts w:ascii="ＭＳ Ｐゴシック" w:eastAsia="ＭＳ Ｐゴシック" w:hAnsi="ＭＳ Ｐゴシック" w:cs="ＭＳ Ｐゴシック"/>
                      <w:kern w:val="0"/>
                      <w:sz w:val="20"/>
                      <w:szCs w:val="20"/>
                    </w:rPr>
                  </w:pPr>
                  <w:r w:rsidRPr="00146ED3">
                    <w:rPr>
                      <w:rFonts w:ascii="ＭＳ Ｐゴシック" w:eastAsia="ＭＳ Ｐゴシック" w:hAnsi="ＭＳ Ｐゴシック" w:cs="ＭＳ Ｐゴシック" w:hint="eastAsia"/>
                      <w:kern w:val="0"/>
                      <w:sz w:val="20"/>
                      <w:szCs w:val="20"/>
                    </w:rPr>
                    <w:t>許可年月日</w:t>
                  </w:r>
                </w:p>
              </w:tc>
              <w:tc>
                <w:tcPr>
                  <w:tcW w:w="32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A0CAACB" w14:textId="77777777" w:rsidR="003B3270" w:rsidRPr="00146ED3" w:rsidRDefault="003B3270" w:rsidP="001F3A7E">
                  <w:pPr>
                    <w:framePr w:hSpace="142" w:wrap="around" w:vAnchor="text" w:hAnchor="margin" w:x="383" w:y="160"/>
                    <w:widowControl/>
                    <w:jc w:val="center"/>
                    <w:rPr>
                      <w:rFonts w:ascii="ＭＳ Ｐゴシック" w:eastAsia="ＭＳ Ｐゴシック" w:hAnsi="ＭＳ Ｐゴシック" w:cs="ＭＳ Ｐゴシック"/>
                      <w:kern w:val="0"/>
                      <w:sz w:val="20"/>
                      <w:szCs w:val="20"/>
                    </w:rPr>
                  </w:pPr>
                  <w:r w:rsidRPr="00146ED3">
                    <w:rPr>
                      <w:rFonts w:ascii="ＭＳ Ｐゴシック" w:eastAsia="ＭＳ Ｐゴシック" w:hAnsi="ＭＳ Ｐゴシック" w:cs="ＭＳ Ｐゴシック" w:hint="eastAsia"/>
                      <w:kern w:val="0"/>
                      <w:sz w:val="20"/>
                      <w:szCs w:val="20"/>
                    </w:rPr>
                    <w:t xml:space="preserve">　　年　　　月　　 日</w:t>
                  </w:r>
                </w:p>
              </w:tc>
            </w:tr>
            <w:tr w:rsidR="00CA73C0" w:rsidRPr="00146ED3" w14:paraId="6AE49D9A" w14:textId="77777777" w:rsidTr="00C162CA">
              <w:trPr>
                <w:trHeight w:val="198"/>
              </w:trPr>
              <w:tc>
                <w:tcPr>
                  <w:tcW w:w="1610" w:type="dxa"/>
                  <w:tcBorders>
                    <w:top w:val="nil"/>
                    <w:left w:val="single" w:sz="4" w:space="0" w:color="auto"/>
                    <w:bottom w:val="single" w:sz="4" w:space="0" w:color="auto"/>
                    <w:right w:val="single" w:sz="4" w:space="0" w:color="auto"/>
                  </w:tcBorders>
                  <w:shd w:val="clear" w:color="auto" w:fill="auto"/>
                  <w:noWrap/>
                  <w:vAlign w:val="center"/>
                  <w:hideMark/>
                </w:tcPr>
                <w:p w14:paraId="15C9E27E" w14:textId="77777777" w:rsidR="003B3270" w:rsidRPr="00146ED3" w:rsidRDefault="003B3270" w:rsidP="001F3A7E">
                  <w:pPr>
                    <w:framePr w:hSpace="142" w:wrap="around" w:vAnchor="text" w:hAnchor="margin" w:x="383" w:y="160"/>
                    <w:widowControl/>
                    <w:jc w:val="center"/>
                    <w:rPr>
                      <w:rFonts w:ascii="ＭＳ Ｐゴシック" w:eastAsia="ＭＳ Ｐゴシック" w:hAnsi="ＭＳ Ｐゴシック" w:cs="ＭＳ Ｐゴシック"/>
                      <w:kern w:val="0"/>
                      <w:sz w:val="20"/>
                      <w:szCs w:val="20"/>
                    </w:rPr>
                  </w:pPr>
                  <w:r w:rsidRPr="00146ED3">
                    <w:rPr>
                      <w:rFonts w:ascii="ＭＳ Ｐゴシック" w:eastAsia="ＭＳ Ｐゴシック" w:hAnsi="ＭＳ Ｐゴシック" w:cs="ＭＳ Ｐゴシック" w:hint="eastAsia"/>
                      <w:kern w:val="0"/>
                      <w:sz w:val="20"/>
                      <w:szCs w:val="20"/>
                    </w:rPr>
                    <w:t>番　　　号</w:t>
                  </w:r>
                </w:p>
              </w:tc>
              <w:tc>
                <w:tcPr>
                  <w:tcW w:w="32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D02AE46" w14:textId="77777777" w:rsidR="003B3270" w:rsidRPr="00146ED3" w:rsidRDefault="003B3270" w:rsidP="001F3A7E">
                  <w:pPr>
                    <w:framePr w:hSpace="142" w:wrap="around" w:vAnchor="text" w:hAnchor="margin" w:x="383" w:y="160"/>
                    <w:widowControl/>
                    <w:jc w:val="center"/>
                    <w:rPr>
                      <w:rFonts w:ascii="ＭＳ Ｐゴシック" w:eastAsia="ＭＳ Ｐゴシック" w:hAnsi="ＭＳ Ｐゴシック" w:cs="ＭＳ Ｐゴシック"/>
                      <w:kern w:val="0"/>
                      <w:sz w:val="20"/>
                      <w:szCs w:val="20"/>
                    </w:rPr>
                  </w:pPr>
                  <w:r w:rsidRPr="00146ED3">
                    <w:rPr>
                      <w:rFonts w:ascii="ＭＳ Ｐゴシック" w:eastAsia="ＭＳ Ｐゴシック" w:hAnsi="ＭＳ Ｐゴシック" w:cs="ＭＳ Ｐゴシック" w:hint="eastAsia"/>
                      <w:kern w:val="0"/>
                      <w:sz w:val="20"/>
                      <w:szCs w:val="20"/>
                    </w:rPr>
                    <w:t xml:space="preserve">　</w:t>
                  </w:r>
                </w:p>
              </w:tc>
            </w:tr>
          </w:tbl>
          <w:p w14:paraId="5F7F059E" w14:textId="77777777" w:rsidR="003B3270" w:rsidRPr="00146ED3" w:rsidRDefault="003B3270" w:rsidP="0048310D">
            <w:pPr>
              <w:overflowPunct w:val="0"/>
              <w:ind w:firstLineChars="400" w:firstLine="800"/>
              <w:textAlignment w:val="baseline"/>
              <w:rPr>
                <w:rFonts w:ascii="ＭＳ ゴシック" w:eastAsia="ＭＳ ゴシック" w:hAnsi="ＭＳ ゴシック"/>
                <w:sz w:val="20"/>
                <w:szCs w:val="20"/>
              </w:rPr>
            </w:pPr>
          </w:p>
          <w:p w14:paraId="27077529" w14:textId="77777777" w:rsidR="00BD6904" w:rsidRPr="00146ED3" w:rsidRDefault="00BD6904" w:rsidP="00BD6904">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821015" w:rsidRPr="00146ED3">
              <w:rPr>
                <w:rFonts w:ascii="ＭＳ ゴシック" w:eastAsia="ＭＳ ゴシック" w:hAnsi="ＭＳ ゴシック" w:hint="eastAsia"/>
                <w:sz w:val="20"/>
                <w:szCs w:val="20"/>
              </w:rPr>
              <w:t>ロ・</w:t>
            </w:r>
            <w:r w:rsidR="003B3270" w:rsidRPr="00146ED3">
              <w:rPr>
                <w:rFonts w:ascii="ＭＳ ゴシック" w:eastAsia="ＭＳ ゴシック" w:hAnsi="ＭＳ ゴシック" w:hint="eastAsia"/>
                <w:sz w:val="20"/>
                <w:szCs w:val="20"/>
              </w:rPr>
              <w:t>入所者を診療するために必要な医薬品及び医療機器を備</w:t>
            </w:r>
          </w:p>
          <w:p w14:paraId="64267BE9" w14:textId="77777777" w:rsidR="003B3270" w:rsidRPr="00146ED3" w:rsidRDefault="003B3270" w:rsidP="001F1D8A">
            <w:pPr>
              <w:overflowPunct w:val="0"/>
              <w:ind w:firstLineChars="400" w:firstLine="8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えているか。</w:t>
            </w:r>
          </w:p>
          <w:p w14:paraId="336C8791" w14:textId="77777777" w:rsidR="00F31961" w:rsidRPr="00146ED3" w:rsidRDefault="00F31961" w:rsidP="003B3270">
            <w:pPr>
              <w:overflowPunct w:val="0"/>
              <w:ind w:firstLineChars="400" w:firstLine="800"/>
              <w:textAlignment w:val="baseline"/>
              <w:rPr>
                <w:rFonts w:ascii="ＭＳ ゴシック" w:eastAsia="ＭＳ ゴシック" w:hAnsi="ＭＳ ゴシック"/>
                <w:sz w:val="20"/>
                <w:szCs w:val="20"/>
              </w:rPr>
            </w:pPr>
          </w:p>
          <w:p w14:paraId="65998B0F" w14:textId="77777777" w:rsidR="00F31961" w:rsidRPr="00146ED3" w:rsidRDefault="00BD6904" w:rsidP="00F3196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821015" w:rsidRPr="00146ED3">
              <w:rPr>
                <w:rFonts w:ascii="ＭＳ ゴシック" w:eastAsia="ＭＳ ゴシック" w:hAnsi="ＭＳ ゴシック" w:hint="eastAsia"/>
                <w:sz w:val="20"/>
                <w:szCs w:val="20"/>
              </w:rPr>
              <w:t xml:space="preserve">　</w:t>
            </w:r>
            <w:r w:rsidR="00821015" w:rsidRPr="00146ED3">
              <w:rPr>
                <w:rFonts w:ascii="ＭＳ ゴシック" w:eastAsia="ＭＳ ゴシック" w:hAnsi="ＭＳ ゴシック"/>
                <w:sz w:val="20"/>
                <w:szCs w:val="20"/>
              </w:rPr>
              <w:t>・</w:t>
            </w:r>
            <w:r w:rsidR="00F31961" w:rsidRPr="00146ED3">
              <w:rPr>
                <w:rFonts w:ascii="ＭＳ ゴシック" w:eastAsia="ＭＳ ゴシック" w:hAnsi="ＭＳ ゴシック" w:hint="eastAsia"/>
                <w:sz w:val="20"/>
                <w:szCs w:val="20"/>
              </w:rPr>
              <w:t>必要に応じて臨床検査設備を設けているか。</w:t>
            </w:r>
          </w:p>
          <w:p w14:paraId="4E789FEE" w14:textId="77777777" w:rsidR="00F31961" w:rsidRPr="00146ED3" w:rsidRDefault="00F31961" w:rsidP="00F31961">
            <w:pPr>
              <w:overflowPunct w:val="0"/>
              <w:textAlignment w:val="baseline"/>
              <w:rPr>
                <w:rFonts w:ascii="ＭＳ ゴシック" w:eastAsia="ＭＳ ゴシック" w:hAnsi="ＭＳ ゴシック"/>
                <w:sz w:val="20"/>
                <w:szCs w:val="20"/>
              </w:rPr>
            </w:pPr>
          </w:p>
          <w:p w14:paraId="049C535E" w14:textId="77777777" w:rsidR="001F1D8A" w:rsidRPr="00146ED3" w:rsidRDefault="00BD6904" w:rsidP="00BD6904">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E11F89" w:rsidRPr="00146ED3">
              <w:rPr>
                <w:rFonts w:ascii="ＭＳ ゴシック" w:eastAsia="ＭＳ ゴシック" w:hAnsi="ＭＳ ゴシック" w:hint="eastAsia"/>
                <w:sz w:val="20"/>
                <w:szCs w:val="20"/>
              </w:rPr>
              <w:t>ハ</w:t>
            </w:r>
            <w:r w:rsidR="00F31961" w:rsidRPr="00146ED3">
              <w:rPr>
                <w:rFonts w:ascii="ＭＳ ゴシック" w:eastAsia="ＭＳ ゴシック" w:hAnsi="ＭＳ ゴシック" w:hint="eastAsia"/>
                <w:sz w:val="20"/>
                <w:szCs w:val="20"/>
              </w:rPr>
              <w:t xml:space="preserve">　管理者等の届出(開設届出事項の変更)は適切に行って</w:t>
            </w:r>
          </w:p>
          <w:p w14:paraId="7C36F1D2" w14:textId="77777777" w:rsidR="00F31961" w:rsidRPr="00146ED3" w:rsidRDefault="00F31961" w:rsidP="001F1D8A">
            <w:pPr>
              <w:overflowPunct w:val="0"/>
              <w:ind w:firstLineChars="300" w:firstLine="6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いるか。</w:t>
            </w:r>
          </w:p>
          <w:p w14:paraId="62E7F9BA" w14:textId="77777777" w:rsidR="00F31961" w:rsidRPr="00146ED3" w:rsidRDefault="00F31961" w:rsidP="00F31961">
            <w:pPr>
              <w:overflowPunct w:val="0"/>
              <w:ind w:firstLineChars="400" w:firstLine="800"/>
              <w:textAlignment w:val="baseline"/>
              <w:rPr>
                <w:rFonts w:ascii="ＭＳ ゴシック" w:eastAsia="ＭＳ ゴシック" w:hAnsi="ＭＳ ゴシック"/>
                <w:sz w:val="20"/>
                <w:szCs w:val="20"/>
              </w:rPr>
            </w:pPr>
          </w:p>
          <w:p w14:paraId="786438E5" w14:textId="77777777" w:rsidR="00F31961" w:rsidRPr="00146ED3" w:rsidRDefault="00BD6904" w:rsidP="00F3196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E11F89" w:rsidRPr="00146ED3">
              <w:rPr>
                <w:rFonts w:ascii="ＭＳ ゴシック" w:eastAsia="ＭＳ ゴシック" w:hAnsi="ＭＳ ゴシック" w:hint="eastAsia"/>
                <w:sz w:val="20"/>
                <w:szCs w:val="20"/>
              </w:rPr>
              <w:t>ニ</w:t>
            </w:r>
            <w:r w:rsidR="00F31961" w:rsidRPr="00146ED3">
              <w:rPr>
                <w:rFonts w:ascii="ＭＳ ゴシック" w:eastAsia="ＭＳ ゴシック" w:hAnsi="ＭＳ ゴシック" w:hint="eastAsia"/>
                <w:sz w:val="20"/>
                <w:szCs w:val="20"/>
              </w:rPr>
              <w:t xml:space="preserve">　夜間の連絡体制を整備しているか。</w:t>
            </w:r>
          </w:p>
          <w:p w14:paraId="37E7B1B6" w14:textId="77777777" w:rsidR="00F31961" w:rsidRPr="00146ED3" w:rsidRDefault="00F31961" w:rsidP="00F31961">
            <w:pPr>
              <w:overflowPunct w:val="0"/>
              <w:textAlignment w:val="baseline"/>
              <w:rPr>
                <w:rFonts w:ascii="ＭＳ ゴシック" w:eastAsia="ＭＳ ゴシック" w:hAnsi="ＭＳ ゴシック"/>
                <w:sz w:val="20"/>
                <w:szCs w:val="20"/>
              </w:rPr>
            </w:pPr>
          </w:p>
          <w:p w14:paraId="4E996B28" w14:textId="77777777" w:rsidR="00084C10" w:rsidRPr="00146ED3" w:rsidRDefault="00BD6904" w:rsidP="00F3196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14:paraId="6EB0C7C7" w14:textId="77777777" w:rsidR="00F31961" w:rsidRPr="00146ED3" w:rsidRDefault="00F31961" w:rsidP="00084C10">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⑦　調理室</w:t>
            </w:r>
          </w:p>
          <w:p w14:paraId="0EED0CDD" w14:textId="77777777" w:rsidR="00F31961" w:rsidRPr="00146ED3" w:rsidRDefault="00F31961" w:rsidP="00F31961">
            <w:pPr>
              <w:overflowPunct w:val="0"/>
              <w:textAlignment w:val="baseline"/>
              <w:rPr>
                <w:rFonts w:ascii="ＭＳ ゴシック" w:eastAsia="ＭＳ ゴシック" w:hAnsi="ＭＳ ゴシック"/>
                <w:sz w:val="20"/>
                <w:szCs w:val="20"/>
              </w:rPr>
            </w:pPr>
          </w:p>
          <w:p w14:paraId="37133F98" w14:textId="77777777" w:rsidR="00F31961" w:rsidRPr="00146ED3" w:rsidRDefault="00BD6904" w:rsidP="00F3196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F31961" w:rsidRPr="00146ED3">
              <w:rPr>
                <w:rFonts w:ascii="ＭＳ ゴシック" w:eastAsia="ＭＳ ゴシック" w:hAnsi="ＭＳ ゴシック" w:hint="eastAsia"/>
                <w:sz w:val="20"/>
                <w:szCs w:val="20"/>
              </w:rPr>
              <w:t>火気を使用する部分は，不燃材料を用いているか。</w:t>
            </w:r>
          </w:p>
          <w:p w14:paraId="787B84BB" w14:textId="77777777" w:rsidR="00A4369D" w:rsidRPr="00146ED3" w:rsidRDefault="00A4369D" w:rsidP="00F31961">
            <w:pPr>
              <w:overflowPunct w:val="0"/>
              <w:textAlignment w:val="baseline"/>
              <w:rPr>
                <w:rFonts w:ascii="ＭＳ ゴシック" w:eastAsia="ＭＳ ゴシック" w:hAnsi="ＭＳ ゴシック"/>
                <w:sz w:val="20"/>
                <w:szCs w:val="20"/>
              </w:rPr>
            </w:pPr>
          </w:p>
          <w:p w14:paraId="359FE3F5" w14:textId="77777777" w:rsidR="00A4369D" w:rsidRPr="00146ED3" w:rsidRDefault="00A4369D" w:rsidP="00F31961">
            <w:pPr>
              <w:overflowPunct w:val="0"/>
              <w:textAlignment w:val="baseline"/>
              <w:rPr>
                <w:rFonts w:ascii="ＭＳ ゴシック" w:eastAsia="ＭＳ ゴシック" w:hAnsi="ＭＳ ゴシック"/>
                <w:sz w:val="20"/>
                <w:szCs w:val="20"/>
              </w:rPr>
            </w:pPr>
          </w:p>
          <w:p w14:paraId="51F908BE" w14:textId="77777777" w:rsidR="00A4369D" w:rsidRPr="00146ED3" w:rsidRDefault="00A4369D" w:rsidP="00F31961">
            <w:pPr>
              <w:overflowPunct w:val="0"/>
              <w:textAlignment w:val="baseline"/>
              <w:rPr>
                <w:rFonts w:ascii="ＭＳ ゴシック" w:eastAsia="ＭＳ ゴシック" w:hAnsi="ＭＳ ゴシック"/>
                <w:sz w:val="20"/>
                <w:szCs w:val="20"/>
              </w:rPr>
            </w:pPr>
          </w:p>
          <w:p w14:paraId="59D13996" w14:textId="77777777" w:rsidR="00A4369D" w:rsidRPr="00146ED3" w:rsidRDefault="00A4369D" w:rsidP="00F31961">
            <w:pPr>
              <w:overflowPunct w:val="0"/>
              <w:textAlignment w:val="baseline"/>
              <w:rPr>
                <w:rFonts w:ascii="ＭＳ ゴシック" w:eastAsia="ＭＳ ゴシック" w:hAnsi="ＭＳ ゴシック"/>
                <w:sz w:val="20"/>
                <w:szCs w:val="20"/>
              </w:rPr>
            </w:pPr>
          </w:p>
          <w:p w14:paraId="4A9B2428" w14:textId="77777777" w:rsidR="00A4369D" w:rsidRPr="00146ED3" w:rsidRDefault="00A4369D" w:rsidP="00F31961">
            <w:pPr>
              <w:overflowPunct w:val="0"/>
              <w:textAlignment w:val="baseline"/>
              <w:rPr>
                <w:rFonts w:ascii="ＭＳ ゴシック" w:eastAsia="ＭＳ ゴシック" w:hAnsi="ＭＳ ゴシック"/>
                <w:sz w:val="20"/>
                <w:szCs w:val="20"/>
              </w:rPr>
            </w:pPr>
          </w:p>
          <w:p w14:paraId="3CC6E541" w14:textId="77777777" w:rsidR="00A4369D" w:rsidRPr="00146ED3" w:rsidRDefault="00A4369D" w:rsidP="00F31961">
            <w:pPr>
              <w:overflowPunct w:val="0"/>
              <w:textAlignment w:val="baseline"/>
              <w:rPr>
                <w:rFonts w:ascii="ＭＳ ゴシック" w:eastAsia="ＭＳ ゴシック" w:hAnsi="ＭＳ ゴシック"/>
                <w:sz w:val="20"/>
                <w:szCs w:val="20"/>
              </w:rPr>
            </w:pPr>
          </w:p>
          <w:p w14:paraId="3555B678" w14:textId="77777777" w:rsidR="00A4369D" w:rsidRPr="00146ED3" w:rsidRDefault="00A4369D" w:rsidP="00F31961">
            <w:pPr>
              <w:overflowPunct w:val="0"/>
              <w:textAlignment w:val="baseline"/>
              <w:rPr>
                <w:rFonts w:ascii="ＭＳ ゴシック" w:eastAsia="ＭＳ ゴシック" w:hAnsi="ＭＳ ゴシック"/>
                <w:sz w:val="20"/>
                <w:szCs w:val="20"/>
              </w:rPr>
            </w:pPr>
          </w:p>
          <w:p w14:paraId="3445FADA" w14:textId="77777777" w:rsidR="00461B79" w:rsidRPr="00146ED3" w:rsidRDefault="00461B79" w:rsidP="00F31961">
            <w:pPr>
              <w:overflowPunct w:val="0"/>
              <w:textAlignment w:val="baseline"/>
              <w:rPr>
                <w:rFonts w:ascii="ＭＳ ゴシック" w:eastAsia="ＭＳ ゴシック" w:hAnsi="ＭＳ ゴシック"/>
                <w:sz w:val="20"/>
                <w:szCs w:val="20"/>
              </w:rPr>
            </w:pPr>
          </w:p>
          <w:p w14:paraId="7BB54E31" w14:textId="77777777" w:rsidR="00461B79" w:rsidRPr="00146ED3" w:rsidRDefault="00461B79" w:rsidP="00F31961">
            <w:pPr>
              <w:overflowPunct w:val="0"/>
              <w:textAlignment w:val="baseline"/>
              <w:rPr>
                <w:rFonts w:ascii="ＭＳ ゴシック" w:eastAsia="ＭＳ ゴシック" w:hAnsi="ＭＳ ゴシック"/>
                <w:sz w:val="20"/>
                <w:szCs w:val="20"/>
              </w:rPr>
            </w:pPr>
          </w:p>
          <w:p w14:paraId="75859533" w14:textId="77777777" w:rsidR="008F6660" w:rsidRPr="00146ED3" w:rsidRDefault="008F6660" w:rsidP="00F31961">
            <w:pPr>
              <w:overflowPunct w:val="0"/>
              <w:textAlignment w:val="baseline"/>
              <w:rPr>
                <w:rFonts w:ascii="ＭＳ ゴシック" w:eastAsia="ＭＳ ゴシック" w:hAnsi="ＭＳ ゴシック"/>
                <w:sz w:val="20"/>
                <w:szCs w:val="20"/>
              </w:rPr>
            </w:pPr>
          </w:p>
          <w:p w14:paraId="20B9B8D8" w14:textId="77777777" w:rsidR="00A4369D" w:rsidRPr="00146ED3" w:rsidRDefault="00BD6904" w:rsidP="00F3196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A4369D" w:rsidRPr="00146ED3">
              <w:rPr>
                <w:rFonts w:ascii="ＭＳ ゴシック" w:eastAsia="ＭＳ ゴシック" w:hAnsi="ＭＳ ゴシック" w:hint="eastAsia"/>
                <w:sz w:val="20"/>
                <w:szCs w:val="20"/>
              </w:rPr>
              <w:t>⑧　介護職員室</w:t>
            </w:r>
          </w:p>
          <w:p w14:paraId="0FF4FEED" w14:textId="77777777" w:rsidR="00A4369D" w:rsidRPr="00146ED3" w:rsidRDefault="00A4369D" w:rsidP="00F31961">
            <w:pPr>
              <w:overflowPunct w:val="0"/>
              <w:textAlignment w:val="baseline"/>
              <w:rPr>
                <w:rFonts w:ascii="ＭＳ ゴシック" w:eastAsia="ＭＳ ゴシック" w:hAnsi="ＭＳ ゴシック"/>
                <w:sz w:val="20"/>
                <w:szCs w:val="20"/>
              </w:rPr>
            </w:pPr>
          </w:p>
          <w:p w14:paraId="44E49660" w14:textId="77777777" w:rsidR="00A4369D" w:rsidRPr="00146ED3" w:rsidRDefault="00BD6904" w:rsidP="00A4369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461B79" w:rsidRPr="00146ED3">
              <w:rPr>
                <w:rFonts w:ascii="ＭＳ ゴシック" w:eastAsia="ＭＳ ゴシック" w:hAnsi="ＭＳ ゴシック" w:hint="eastAsia"/>
                <w:sz w:val="20"/>
                <w:szCs w:val="20"/>
              </w:rPr>
              <w:t>イ</w:t>
            </w:r>
            <w:r w:rsidR="00A4369D" w:rsidRPr="00146ED3">
              <w:rPr>
                <w:rFonts w:ascii="ＭＳ ゴシック" w:eastAsia="ＭＳ ゴシック" w:hAnsi="ＭＳ ゴシック" w:hint="eastAsia"/>
                <w:sz w:val="20"/>
                <w:szCs w:val="20"/>
              </w:rPr>
              <w:t xml:space="preserve">　居室のある階ごとに居室に近接して設けているか。</w:t>
            </w:r>
          </w:p>
          <w:p w14:paraId="1069B745" w14:textId="77777777" w:rsidR="00A4369D" w:rsidRPr="00146ED3" w:rsidRDefault="00A4369D" w:rsidP="00A4369D">
            <w:pPr>
              <w:overflowPunct w:val="0"/>
              <w:textAlignment w:val="baseline"/>
              <w:rPr>
                <w:rFonts w:ascii="ＭＳ ゴシック" w:eastAsia="ＭＳ ゴシック" w:hAnsi="ＭＳ ゴシック"/>
                <w:sz w:val="20"/>
                <w:szCs w:val="20"/>
              </w:rPr>
            </w:pPr>
          </w:p>
          <w:p w14:paraId="42A8961A" w14:textId="77777777" w:rsidR="00A4369D" w:rsidRPr="00146ED3" w:rsidRDefault="00BD6904" w:rsidP="00A4369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461B79" w:rsidRPr="00146ED3">
              <w:rPr>
                <w:rFonts w:ascii="ＭＳ ゴシック" w:eastAsia="ＭＳ ゴシック" w:hAnsi="ＭＳ ゴシック" w:hint="eastAsia"/>
                <w:sz w:val="20"/>
                <w:szCs w:val="20"/>
              </w:rPr>
              <w:t>ロ</w:t>
            </w:r>
            <w:r w:rsidR="00A4369D" w:rsidRPr="00146ED3">
              <w:rPr>
                <w:rFonts w:ascii="ＭＳ ゴシック" w:eastAsia="ＭＳ ゴシック" w:hAnsi="ＭＳ ゴシック" w:hint="eastAsia"/>
                <w:sz w:val="20"/>
                <w:szCs w:val="20"/>
              </w:rPr>
              <w:t xml:space="preserve">　必要な備品を備えているか。</w:t>
            </w:r>
          </w:p>
          <w:p w14:paraId="58933A96" w14:textId="77777777" w:rsidR="00461B79" w:rsidRPr="00146ED3" w:rsidRDefault="00461B79" w:rsidP="00A4369D">
            <w:pPr>
              <w:overflowPunct w:val="0"/>
              <w:textAlignment w:val="baseline"/>
              <w:rPr>
                <w:rFonts w:ascii="ＭＳ ゴシック" w:eastAsia="ＭＳ ゴシック" w:hAnsi="ＭＳ ゴシック"/>
                <w:sz w:val="20"/>
                <w:szCs w:val="20"/>
              </w:rPr>
            </w:pPr>
          </w:p>
          <w:p w14:paraId="233B6FD9" w14:textId="77777777" w:rsidR="00A4369D" w:rsidRPr="00146ED3" w:rsidRDefault="00A4369D" w:rsidP="00A4369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⑨　食堂及び機能訓練室</w:t>
            </w:r>
          </w:p>
          <w:p w14:paraId="3A3EAC21" w14:textId="77777777" w:rsidR="00A4369D" w:rsidRPr="00146ED3" w:rsidRDefault="00A4369D" w:rsidP="00A4369D">
            <w:pPr>
              <w:overflowPunct w:val="0"/>
              <w:textAlignment w:val="baseline"/>
              <w:rPr>
                <w:rFonts w:ascii="ＭＳ ゴシック" w:eastAsia="ＭＳ ゴシック" w:hAnsi="ＭＳ ゴシック"/>
                <w:sz w:val="20"/>
                <w:szCs w:val="20"/>
              </w:rPr>
            </w:pPr>
          </w:p>
          <w:p w14:paraId="115E2EBB" w14:textId="77777777" w:rsidR="00BD6904" w:rsidRPr="00146ED3" w:rsidRDefault="00BD6904" w:rsidP="00BD6904">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461B79" w:rsidRPr="00146ED3">
              <w:rPr>
                <w:rFonts w:ascii="ＭＳ ゴシック" w:eastAsia="ＭＳ ゴシック" w:hAnsi="ＭＳ ゴシック" w:hint="eastAsia"/>
                <w:sz w:val="20"/>
                <w:szCs w:val="20"/>
              </w:rPr>
              <w:t>イ</w:t>
            </w:r>
            <w:r w:rsidR="00A4369D" w:rsidRPr="00146ED3">
              <w:rPr>
                <w:rFonts w:ascii="ＭＳ ゴシック" w:eastAsia="ＭＳ ゴシック" w:hAnsi="ＭＳ ゴシック" w:hint="eastAsia"/>
                <w:sz w:val="20"/>
                <w:szCs w:val="20"/>
              </w:rPr>
              <w:t xml:space="preserve">　それぞれ必要な広さを有するものとし，その合計した面</w:t>
            </w:r>
          </w:p>
          <w:p w14:paraId="65336D02" w14:textId="77777777" w:rsidR="00BD6904" w:rsidRPr="00146ED3" w:rsidRDefault="00A4369D" w:rsidP="00BD6904">
            <w:pPr>
              <w:overflowPunct w:val="0"/>
              <w:ind w:firstLineChars="300" w:firstLine="6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積は，３㎡に入所定員を乗じて得た面積以上となっている</w:t>
            </w:r>
          </w:p>
          <w:p w14:paraId="00E9E4F5" w14:textId="77777777" w:rsidR="002F461A" w:rsidRPr="00146ED3" w:rsidRDefault="00A4369D" w:rsidP="00BD6904">
            <w:pPr>
              <w:overflowPunct w:val="0"/>
              <w:ind w:firstLineChars="300" w:firstLine="6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か。</w:t>
            </w:r>
          </w:p>
          <w:p w14:paraId="28014ED1" w14:textId="77777777" w:rsidR="002F461A" w:rsidRPr="00146ED3" w:rsidRDefault="00A4369D" w:rsidP="002F461A">
            <w:pPr>
              <w:overflowPunct w:val="0"/>
              <w:ind w:leftChars="300" w:left="63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（食事の提供又は機能訓練を行う場合において，当該食事の提供</w:t>
            </w:r>
          </w:p>
          <w:p w14:paraId="55396A2A" w14:textId="77777777" w:rsidR="002F461A" w:rsidRPr="00146ED3" w:rsidRDefault="00A4369D" w:rsidP="002F461A">
            <w:pPr>
              <w:overflowPunct w:val="0"/>
              <w:ind w:leftChars="300" w:left="630"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又は機能訓練に支障がない広さを確保することができるとき</w:t>
            </w:r>
          </w:p>
          <w:p w14:paraId="16AAA21E" w14:textId="77777777" w:rsidR="00A4369D" w:rsidRPr="00146ED3" w:rsidRDefault="00A4369D" w:rsidP="002F461A">
            <w:pPr>
              <w:overflowPunct w:val="0"/>
              <w:ind w:leftChars="300" w:left="630"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は，同一の場所とすることができる。）</w:t>
            </w:r>
          </w:p>
          <w:p w14:paraId="2B1A1465" w14:textId="77777777" w:rsidR="00A4369D" w:rsidRPr="00146ED3" w:rsidRDefault="00A4369D" w:rsidP="00A4369D">
            <w:pPr>
              <w:overflowPunct w:val="0"/>
              <w:ind w:firstLineChars="400" w:firstLine="800"/>
              <w:textAlignment w:val="baseline"/>
              <w:rPr>
                <w:rFonts w:ascii="ＭＳ ゴシック" w:eastAsia="ＭＳ ゴシック" w:hAnsi="ＭＳ ゴシック"/>
                <w:sz w:val="20"/>
                <w:szCs w:val="20"/>
              </w:rPr>
            </w:pPr>
          </w:p>
          <w:p w14:paraId="228D22B6" w14:textId="77777777" w:rsidR="00A4369D" w:rsidRPr="00146ED3" w:rsidRDefault="00BD6904" w:rsidP="00461B7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461B79" w:rsidRPr="00146ED3">
              <w:rPr>
                <w:rFonts w:ascii="ＭＳ ゴシック" w:eastAsia="ＭＳ ゴシック" w:hAnsi="ＭＳ ゴシック" w:hint="eastAsia"/>
                <w:sz w:val="20"/>
                <w:szCs w:val="20"/>
              </w:rPr>
              <w:t>ロ</w:t>
            </w:r>
            <w:r w:rsidR="00A4369D" w:rsidRPr="00146ED3">
              <w:rPr>
                <w:rFonts w:ascii="ＭＳ ゴシック" w:eastAsia="ＭＳ ゴシック" w:hAnsi="ＭＳ ゴシック" w:hint="eastAsia"/>
                <w:sz w:val="20"/>
                <w:szCs w:val="20"/>
              </w:rPr>
              <w:t xml:space="preserve">　必要な備品を備えているか。</w:t>
            </w:r>
          </w:p>
        </w:tc>
        <w:tc>
          <w:tcPr>
            <w:tcW w:w="1701" w:type="dxa"/>
          </w:tcPr>
          <w:p w14:paraId="1B79668D" w14:textId="77777777" w:rsidR="0065275E" w:rsidRPr="00146ED3" w:rsidRDefault="0065275E" w:rsidP="00C34229">
            <w:pPr>
              <w:overflowPunct w:val="0"/>
              <w:textAlignment w:val="baseline"/>
              <w:rPr>
                <w:rFonts w:ascii="ＭＳ ゴシック" w:eastAsia="ＭＳ ゴシック" w:hAnsi="Times New Roman"/>
                <w:kern w:val="0"/>
                <w:sz w:val="20"/>
                <w:szCs w:val="20"/>
              </w:rPr>
            </w:pPr>
          </w:p>
          <w:p w14:paraId="1B5FFF2C" w14:textId="77777777" w:rsidR="00BD6904" w:rsidRPr="00146ED3" w:rsidRDefault="00BD6904" w:rsidP="00C34229">
            <w:pPr>
              <w:overflowPunct w:val="0"/>
              <w:textAlignment w:val="baseline"/>
              <w:rPr>
                <w:rFonts w:ascii="ＭＳ ゴシック" w:eastAsia="ＭＳ ゴシック" w:hAnsi="ＭＳ ゴシック" w:cs="ＭＳ ゴシック"/>
                <w:kern w:val="0"/>
                <w:sz w:val="20"/>
                <w:szCs w:val="20"/>
              </w:rPr>
            </w:pPr>
          </w:p>
          <w:p w14:paraId="4CCD0D8E" w14:textId="77777777" w:rsidR="00BD6904" w:rsidRPr="00146ED3" w:rsidRDefault="00BD6904" w:rsidP="00C34229">
            <w:pPr>
              <w:overflowPunct w:val="0"/>
              <w:textAlignment w:val="baseline"/>
              <w:rPr>
                <w:rFonts w:ascii="ＭＳ ゴシック" w:eastAsia="ＭＳ ゴシック" w:hAnsi="ＭＳ ゴシック" w:cs="ＭＳ ゴシック"/>
                <w:kern w:val="0"/>
                <w:sz w:val="20"/>
                <w:szCs w:val="20"/>
              </w:rPr>
            </w:pPr>
          </w:p>
          <w:p w14:paraId="718DE0DE" w14:textId="77777777" w:rsidR="0065275E" w:rsidRPr="00146ED3" w:rsidRDefault="001F3A7E" w:rsidP="00C34229">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964801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BD6904" w:rsidRPr="00146ED3">
              <w:rPr>
                <w:rFonts w:ascii="ＭＳ ゴシック" w:eastAsia="ＭＳ ゴシック" w:hAnsi="ＭＳ ゴシック" w:cs="ＭＳ ゴシック" w:hint="eastAsia"/>
                <w:kern w:val="0"/>
                <w:sz w:val="20"/>
                <w:szCs w:val="20"/>
              </w:rPr>
              <w:t>ある・</w:t>
            </w:r>
            <w:r w:rsidR="006C263A"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52764179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65275E" w:rsidRPr="00146ED3">
              <w:rPr>
                <w:rFonts w:ascii="ＭＳ ゴシック" w:eastAsia="ＭＳ ゴシック" w:hAnsi="ＭＳ ゴシック" w:cs="ＭＳ ゴシック" w:hint="eastAsia"/>
                <w:kern w:val="0"/>
                <w:sz w:val="20"/>
                <w:szCs w:val="20"/>
              </w:rPr>
              <w:t>ない</w:t>
            </w:r>
          </w:p>
          <w:p w14:paraId="6AF88E25" w14:textId="77777777" w:rsidR="00BD6904" w:rsidRPr="00146ED3" w:rsidRDefault="00BD6904" w:rsidP="00C34229">
            <w:pPr>
              <w:overflowPunct w:val="0"/>
              <w:textAlignment w:val="baseline"/>
              <w:rPr>
                <w:rFonts w:ascii="ＭＳ ゴシック" w:eastAsia="ＭＳ ゴシック" w:hAnsi="ＭＳ ゴシック" w:cs="ＭＳ ゴシック"/>
                <w:kern w:val="0"/>
                <w:sz w:val="20"/>
                <w:szCs w:val="20"/>
              </w:rPr>
            </w:pPr>
          </w:p>
          <w:p w14:paraId="5C72180D" w14:textId="77777777" w:rsidR="00BD6904" w:rsidRPr="00146ED3" w:rsidRDefault="00BD6904" w:rsidP="00C34229">
            <w:pPr>
              <w:overflowPunct w:val="0"/>
              <w:textAlignment w:val="baseline"/>
              <w:rPr>
                <w:rFonts w:ascii="ＭＳ ゴシック" w:eastAsia="ＭＳ ゴシック" w:hAnsi="ＭＳ ゴシック" w:cs="ＭＳ ゴシック"/>
                <w:kern w:val="0"/>
                <w:sz w:val="20"/>
                <w:szCs w:val="20"/>
              </w:rPr>
            </w:pPr>
          </w:p>
          <w:p w14:paraId="2011993F" w14:textId="77777777" w:rsidR="00BD6904" w:rsidRPr="00146ED3" w:rsidRDefault="00BD6904" w:rsidP="00C34229">
            <w:pPr>
              <w:overflowPunct w:val="0"/>
              <w:textAlignment w:val="baseline"/>
              <w:rPr>
                <w:rFonts w:ascii="ＭＳ ゴシック" w:eastAsia="ＭＳ ゴシック" w:hAnsi="ＭＳ ゴシック" w:cs="ＭＳ ゴシック"/>
                <w:kern w:val="0"/>
                <w:sz w:val="20"/>
                <w:szCs w:val="20"/>
              </w:rPr>
            </w:pPr>
          </w:p>
          <w:p w14:paraId="5E30B64A" w14:textId="77777777" w:rsidR="00BD6904" w:rsidRPr="00146ED3" w:rsidRDefault="00BD6904" w:rsidP="00C34229">
            <w:pPr>
              <w:overflowPunct w:val="0"/>
              <w:textAlignment w:val="baseline"/>
              <w:rPr>
                <w:rFonts w:ascii="ＭＳ ゴシック" w:eastAsia="ＭＳ ゴシック" w:hAnsi="ＭＳ ゴシック" w:cs="ＭＳ ゴシック"/>
                <w:kern w:val="0"/>
                <w:sz w:val="20"/>
                <w:szCs w:val="20"/>
              </w:rPr>
            </w:pPr>
          </w:p>
          <w:p w14:paraId="0DCE1BC3" w14:textId="77777777" w:rsidR="00BD6904" w:rsidRPr="00146ED3" w:rsidRDefault="00BD6904" w:rsidP="00C34229">
            <w:pPr>
              <w:overflowPunct w:val="0"/>
              <w:textAlignment w:val="baseline"/>
              <w:rPr>
                <w:rFonts w:ascii="ＭＳ ゴシック" w:eastAsia="ＭＳ ゴシック" w:hAnsi="ＭＳ ゴシック" w:cs="ＭＳ ゴシック"/>
                <w:kern w:val="0"/>
                <w:sz w:val="20"/>
                <w:szCs w:val="20"/>
              </w:rPr>
            </w:pPr>
          </w:p>
          <w:p w14:paraId="370BCA61" w14:textId="77777777" w:rsidR="00BD6904" w:rsidRPr="00146ED3" w:rsidRDefault="00BD6904" w:rsidP="00C34229">
            <w:pPr>
              <w:overflowPunct w:val="0"/>
              <w:textAlignment w:val="baseline"/>
              <w:rPr>
                <w:rFonts w:ascii="ＭＳ ゴシック" w:eastAsia="ＭＳ ゴシック" w:hAnsi="ＭＳ ゴシック" w:cs="ＭＳ ゴシック"/>
                <w:kern w:val="0"/>
                <w:sz w:val="20"/>
                <w:szCs w:val="20"/>
              </w:rPr>
            </w:pPr>
          </w:p>
          <w:p w14:paraId="5A5FAA1A" w14:textId="77777777" w:rsidR="00BD6904" w:rsidRPr="00146ED3" w:rsidRDefault="001F3A7E"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355000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668132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30D907F" w14:textId="77777777" w:rsidR="0065275E" w:rsidRPr="00146ED3" w:rsidRDefault="0065275E" w:rsidP="00C34229">
            <w:pPr>
              <w:overflowPunct w:val="0"/>
              <w:textAlignment w:val="baseline"/>
              <w:rPr>
                <w:rFonts w:ascii="ＭＳ ゴシック" w:eastAsia="ＭＳ ゴシック" w:hAnsi="ＭＳ ゴシック"/>
                <w:sz w:val="20"/>
                <w:szCs w:val="20"/>
              </w:rPr>
            </w:pPr>
          </w:p>
          <w:p w14:paraId="5A6D24F0" w14:textId="77777777" w:rsidR="00BD6904" w:rsidRPr="00146ED3" w:rsidRDefault="00BD6904" w:rsidP="00C34229">
            <w:pPr>
              <w:overflowPunct w:val="0"/>
              <w:textAlignment w:val="baseline"/>
              <w:rPr>
                <w:rFonts w:ascii="ＭＳ ゴシック" w:eastAsia="ＭＳ ゴシック" w:hAnsi="ＭＳ ゴシック"/>
                <w:sz w:val="20"/>
                <w:szCs w:val="20"/>
              </w:rPr>
            </w:pPr>
          </w:p>
          <w:p w14:paraId="282EEBFF" w14:textId="77777777" w:rsidR="00BD6904" w:rsidRPr="00146ED3" w:rsidRDefault="001F3A7E"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5379616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6728321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B206330" w14:textId="77777777" w:rsidR="00BD6904" w:rsidRPr="00146ED3" w:rsidRDefault="00BD6904" w:rsidP="00C34229">
            <w:pPr>
              <w:overflowPunct w:val="0"/>
              <w:textAlignment w:val="baseline"/>
              <w:rPr>
                <w:rFonts w:ascii="ＭＳ ゴシック" w:eastAsia="ＭＳ ゴシック" w:hAnsi="ＭＳ ゴシック"/>
                <w:sz w:val="20"/>
                <w:szCs w:val="20"/>
              </w:rPr>
            </w:pPr>
          </w:p>
          <w:p w14:paraId="148A0234" w14:textId="77777777" w:rsidR="00461B79" w:rsidRPr="00146ED3" w:rsidRDefault="00461B79" w:rsidP="00C34229">
            <w:pPr>
              <w:overflowPunct w:val="0"/>
              <w:spacing w:line="80" w:lineRule="exact"/>
              <w:textAlignment w:val="baseline"/>
              <w:rPr>
                <w:rFonts w:ascii="ＭＳ ゴシック" w:eastAsia="ＭＳ ゴシック" w:hAnsi="ＭＳ ゴシック"/>
                <w:sz w:val="20"/>
                <w:szCs w:val="20"/>
              </w:rPr>
            </w:pPr>
          </w:p>
          <w:p w14:paraId="0D834F99" w14:textId="77777777" w:rsidR="00BD6904" w:rsidRPr="00146ED3" w:rsidRDefault="001F3A7E"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0141935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8108619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19157BC" w14:textId="77777777" w:rsidR="00BD6904" w:rsidRPr="00146ED3" w:rsidRDefault="00BD6904" w:rsidP="00C34229">
            <w:pPr>
              <w:overflowPunct w:val="0"/>
              <w:textAlignment w:val="baseline"/>
              <w:rPr>
                <w:rFonts w:ascii="ＭＳ ゴシック" w:eastAsia="ＭＳ ゴシック" w:hAnsi="ＭＳ ゴシック"/>
                <w:sz w:val="20"/>
                <w:szCs w:val="20"/>
              </w:rPr>
            </w:pPr>
          </w:p>
          <w:p w14:paraId="3FDF6EC9" w14:textId="77777777" w:rsidR="00BD6904" w:rsidRPr="00146ED3" w:rsidRDefault="00BD6904" w:rsidP="00C34229">
            <w:pPr>
              <w:overflowPunct w:val="0"/>
              <w:textAlignment w:val="baseline"/>
              <w:rPr>
                <w:rFonts w:ascii="ＭＳ ゴシック" w:eastAsia="ＭＳ ゴシック" w:hAnsi="ＭＳ ゴシック"/>
                <w:sz w:val="20"/>
                <w:szCs w:val="20"/>
              </w:rPr>
            </w:pPr>
          </w:p>
          <w:p w14:paraId="79A9E44B" w14:textId="77777777" w:rsidR="00BD6904" w:rsidRPr="00146ED3" w:rsidRDefault="001F3A7E"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2407648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2201675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5A7FD4C" w14:textId="77777777" w:rsidR="00BD6904" w:rsidRPr="00146ED3" w:rsidRDefault="00BD6904" w:rsidP="00C34229">
            <w:pPr>
              <w:overflowPunct w:val="0"/>
              <w:textAlignment w:val="baseline"/>
              <w:rPr>
                <w:rFonts w:ascii="ＭＳ ゴシック" w:eastAsia="ＭＳ ゴシック" w:hAnsi="ＭＳ ゴシック"/>
                <w:sz w:val="20"/>
                <w:szCs w:val="20"/>
              </w:rPr>
            </w:pPr>
          </w:p>
          <w:p w14:paraId="18ACFD64" w14:textId="77777777" w:rsidR="00BD6904" w:rsidRPr="00146ED3" w:rsidRDefault="00BD6904" w:rsidP="00C34229">
            <w:pPr>
              <w:overflowPunct w:val="0"/>
              <w:textAlignment w:val="baseline"/>
              <w:rPr>
                <w:rFonts w:ascii="ＭＳ ゴシック" w:eastAsia="ＭＳ ゴシック" w:hAnsi="ＭＳ ゴシック"/>
                <w:sz w:val="20"/>
                <w:szCs w:val="20"/>
              </w:rPr>
            </w:pPr>
          </w:p>
          <w:p w14:paraId="3F81A252" w14:textId="77777777" w:rsidR="00084C10" w:rsidRPr="00146ED3" w:rsidRDefault="00084C10" w:rsidP="00C34229">
            <w:pPr>
              <w:overflowPunct w:val="0"/>
              <w:textAlignment w:val="baseline"/>
              <w:rPr>
                <w:rFonts w:ascii="ＭＳ ゴシック" w:eastAsia="ＭＳ ゴシック" w:hAnsi="ＭＳ ゴシック"/>
                <w:sz w:val="20"/>
                <w:szCs w:val="20"/>
              </w:rPr>
            </w:pPr>
          </w:p>
          <w:p w14:paraId="6B3CF815" w14:textId="77777777" w:rsidR="00BD6904" w:rsidRPr="00146ED3" w:rsidRDefault="00BD6904" w:rsidP="00C34229">
            <w:pPr>
              <w:overflowPunct w:val="0"/>
              <w:textAlignment w:val="baseline"/>
              <w:rPr>
                <w:rFonts w:ascii="ＭＳ ゴシック" w:eastAsia="ＭＳ ゴシック" w:hAnsi="ＭＳ ゴシック"/>
                <w:sz w:val="20"/>
                <w:szCs w:val="20"/>
              </w:rPr>
            </w:pPr>
          </w:p>
          <w:p w14:paraId="1D0624BC" w14:textId="77777777" w:rsidR="00BD6904" w:rsidRPr="00146ED3" w:rsidRDefault="001F3A7E"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0343680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1278793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FBBF161" w14:textId="77777777" w:rsidR="00BD6904" w:rsidRPr="00146ED3" w:rsidRDefault="00BD6904" w:rsidP="00C34229">
            <w:pPr>
              <w:overflowPunct w:val="0"/>
              <w:textAlignment w:val="baseline"/>
              <w:rPr>
                <w:rFonts w:ascii="ＭＳ ゴシック" w:eastAsia="ＭＳ ゴシック" w:hAnsi="ＭＳ ゴシック"/>
                <w:sz w:val="20"/>
                <w:szCs w:val="20"/>
              </w:rPr>
            </w:pPr>
          </w:p>
          <w:p w14:paraId="3827C8BE" w14:textId="77777777" w:rsidR="0061721E" w:rsidRPr="00146ED3" w:rsidRDefault="0061721E" w:rsidP="00C34229">
            <w:pPr>
              <w:overflowPunct w:val="0"/>
              <w:textAlignment w:val="baseline"/>
              <w:rPr>
                <w:rFonts w:ascii="ＭＳ ゴシック" w:eastAsia="ＭＳ ゴシック" w:hAnsi="ＭＳ ゴシック"/>
                <w:sz w:val="20"/>
                <w:szCs w:val="20"/>
              </w:rPr>
            </w:pPr>
          </w:p>
          <w:p w14:paraId="694CE4D5" w14:textId="77777777" w:rsidR="0061721E" w:rsidRPr="00146ED3" w:rsidRDefault="0061721E" w:rsidP="00C34229">
            <w:pPr>
              <w:overflowPunct w:val="0"/>
              <w:textAlignment w:val="baseline"/>
              <w:rPr>
                <w:rFonts w:ascii="ＭＳ ゴシック" w:eastAsia="ＭＳ ゴシック" w:hAnsi="ＭＳ ゴシック"/>
                <w:sz w:val="20"/>
                <w:szCs w:val="20"/>
              </w:rPr>
            </w:pPr>
          </w:p>
          <w:p w14:paraId="45F3A7FB" w14:textId="77777777" w:rsidR="0061721E" w:rsidRPr="00146ED3" w:rsidRDefault="0061721E" w:rsidP="00C34229">
            <w:pPr>
              <w:overflowPunct w:val="0"/>
              <w:textAlignment w:val="baseline"/>
              <w:rPr>
                <w:rFonts w:ascii="ＭＳ ゴシック" w:eastAsia="ＭＳ ゴシック" w:hAnsi="ＭＳ ゴシック"/>
                <w:sz w:val="20"/>
                <w:szCs w:val="20"/>
              </w:rPr>
            </w:pPr>
          </w:p>
          <w:p w14:paraId="2F80118A" w14:textId="77777777" w:rsidR="0061721E" w:rsidRPr="00146ED3" w:rsidRDefault="0061721E" w:rsidP="00C34229">
            <w:pPr>
              <w:overflowPunct w:val="0"/>
              <w:textAlignment w:val="baseline"/>
              <w:rPr>
                <w:rFonts w:ascii="ＭＳ ゴシック" w:eastAsia="ＭＳ ゴシック" w:hAnsi="ＭＳ ゴシック"/>
                <w:sz w:val="20"/>
                <w:szCs w:val="20"/>
              </w:rPr>
            </w:pPr>
          </w:p>
          <w:p w14:paraId="5F2DAE4D" w14:textId="77777777" w:rsidR="0061721E" w:rsidRPr="00146ED3" w:rsidRDefault="0061721E" w:rsidP="00C34229">
            <w:pPr>
              <w:overflowPunct w:val="0"/>
              <w:textAlignment w:val="baseline"/>
              <w:rPr>
                <w:rFonts w:ascii="ＭＳ ゴシック" w:eastAsia="ＭＳ ゴシック" w:hAnsi="ＭＳ ゴシック"/>
                <w:sz w:val="20"/>
                <w:szCs w:val="20"/>
              </w:rPr>
            </w:pPr>
          </w:p>
          <w:p w14:paraId="7684B1A3" w14:textId="77777777" w:rsidR="0061721E" w:rsidRPr="00146ED3" w:rsidRDefault="0061721E" w:rsidP="00C34229">
            <w:pPr>
              <w:overflowPunct w:val="0"/>
              <w:textAlignment w:val="baseline"/>
              <w:rPr>
                <w:rFonts w:ascii="ＭＳ ゴシック" w:eastAsia="ＭＳ ゴシック" w:hAnsi="ＭＳ ゴシック"/>
                <w:sz w:val="20"/>
                <w:szCs w:val="20"/>
              </w:rPr>
            </w:pPr>
          </w:p>
          <w:p w14:paraId="5B9FA91B" w14:textId="77777777" w:rsidR="00461B79" w:rsidRPr="00146ED3" w:rsidRDefault="00461B79" w:rsidP="00C34229">
            <w:pPr>
              <w:overflowPunct w:val="0"/>
              <w:textAlignment w:val="baseline"/>
              <w:rPr>
                <w:rFonts w:ascii="ＭＳ ゴシック" w:eastAsia="ＭＳ ゴシック" w:hAnsi="ＭＳ ゴシック"/>
                <w:sz w:val="20"/>
                <w:szCs w:val="20"/>
              </w:rPr>
            </w:pPr>
          </w:p>
          <w:p w14:paraId="17276A6C" w14:textId="77777777" w:rsidR="00461B79" w:rsidRPr="00146ED3" w:rsidRDefault="00461B79" w:rsidP="00C34229">
            <w:pPr>
              <w:overflowPunct w:val="0"/>
              <w:textAlignment w:val="baseline"/>
              <w:rPr>
                <w:rFonts w:ascii="ＭＳ ゴシック" w:eastAsia="ＭＳ ゴシック" w:hAnsi="ＭＳ ゴシック"/>
                <w:sz w:val="20"/>
                <w:szCs w:val="20"/>
              </w:rPr>
            </w:pPr>
          </w:p>
          <w:p w14:paraId="5E2A5D24" w14:textId="77777777" w:rsidR="00461B79" w:rsidRPr="00146ED3" w:rsidRDefault="00461B79" w:rsidP="00C34229">
            <w:pPr>
              <w:overflowPunct w:val="0"/>
              <w:textAlignment w:val="baseline"/>
              <w:rPr>
                <w:rFonts w:ascii="ＭＳ ゴシック" w:eastAsia="ＭＳ ゴシック" w:hAnsi="ＭＳ ゴシック"/>
                <w:sz w:val="20"/>
                <w:szCs w:val="20"/>
              </w:rPr>
            </w:pPr>
          </w:p>
          <w:p w14:paraId="1A4418DB" w14:textId="77777777" w:rsidR="004E0DA8" w:rsidRPr="00146ED3" w:rsidRDefault="004E0DA8" w:rsidP="00C34229">
            <w:pPr>
              <w:overflowPunct w:val="0"/>
              <w:textAlignment w:val="baseline"/>
              <w:rPr>
                <w:rFonts w:ascii="ＭＳ ゴシック" w:eastAsia="ＭＳ ゴシック" w:hAnsi="ＭＳ ゴシック"/>
                <w:sz w:val="20"/>
                <w:szCs w:val="20"/>
              </w:rPr>
            </w:pPr>
          </w:p>
          <w:p w14:paraId="417A36D1" w14:textId="77777777" w:rsidR="00461B79" w:rsidRPr="00146ED3" w:rsidRDefault="00461B79" w:rsidP="00C34229">
            <w:pPr>
              <w:overflowPunct w:val="0"/>
              <w:textAlignment w:val="baseline"/>
              <w:rPr>
                <w:rFonts w:ascii="ＭＳ ゴシック" w:eastAsia="ＭＳ ゴシック" w:hAnsi="ＭＳ ゴシック"/>
                <w:sz w:val="20"/>
                <w:szCs w:val="20"/>
              </w:rPr>
            </w:pPr>
          </w:p>
          <w:p w14:paraId="0895BEAE" w14:textId="77777777" w:rsidR="0061721E" w:rsidRPr="00146ED3" w:rsidRDefault="001F3A7E"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4171802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0774511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3C0C903" w14:textId="77777777" w:rsidR="0061721E" w:rsidRPr="00146ED3" w:rsidRDefault="0061721E" w:rsidP="00C34229">
            <w:pPr>
              <w:overflowPunct w:val="0"/>
              <w:textAlignment w:val="baseline"/>
              <w:rPr>
                <w:rFonts w:ascii="ＭＳ ゴシック" w:eastAsia="ＭＳ ゴシック" w:hAnsi="ＭＳ ゴシック"/>
                <w:sz w:val="20"/>
                <w:szCs w:val="20"/>
              </w:rPr>
            </w:pPr>
          </w:p>
          <w:p w14:paraId="45EC73F2" w14:textId="77777777" w:rsidR="0061721E" w:rsidRPr="00146ED3" w:rsidRDefault="001F3A7E"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8126399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4744781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1B28EE7F" w14:textId="77777777" w:rsidR="0061721E" w:rsidRPr="00146ED3" w:rsidRDefault="0061721E" w:rsidP="00C34229">
            <w:pPr>
              <w:overflowPunct w:val="0"/>
              <w:textAlignment w:val="baseline"/>
              <w:rPr>
                <w:rFonts w:ascii="ＭＳ ゴシック" w:eastAsia="ＭＳ ゴシック" w:hAnsi="ＭＳ ゴシック"/>
                <w:sz w:val="20"/>
                <w:szCs w:val="20"/>
              </w:rPr>
            </w:pPr>
          </w:p>
          <w:p w14:paraId="0C5240FA" w14:textId="77777777" w:rsidR="0061721E" w:rsidRPr="00146ED3" w:rsidRDefault="0061721E" w:rsidP="00C34229">
            <w:pPr>
              <w:overflowPunct w:val="0"/>
              <w:textAlignment w:val="baseline"/>
              <w:rPr>
                <w:rFonts w:ascii="ＭＳ ゴシック" w:eastAsia="ＭＳ ゴシック" w:hAnsi="ＭＳ ゴシック"/>
                <w:sz w:val="20"/>
                <w:szCs w:val="20"/>
              </w:rPr>
            </w:pPr>
          </w:p>
          <w:p w14:paraId="4A936B32" w14:textId="77777777" w:rsidR="00461B79" w:rsidRPr="00146ED3" w:rsidRDefault="00461B79" w:rsidP="00C34229">
            <w:pPr>
              <w:overflowPunct w:val="0"/>
              <w:textAlignment w:val="baseline"/>
              <w:rPr>
                <w:rFonts w:ascii="ＭＳ ゴシック" w:eastAsia="ＭＳ ゴシック" w:hAnsi="ＭＳ ゴシック"/>
                <w:sz w:val="20"/>
                <w:szCs w:val="20"/>
              </w:rPr>
            </w:pPr>
          </w:p>
          <w:p w14:paraId="148435BB" w14:textId="77777777" w:rsidR="0061721E" w:rsidRPr="00146ED3" w:rsidRDefault="001F3A7E"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1508764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0058965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F0E153C" w14:textId="77777777" w:rsidR="0061721E" w:rsidRPr="00146ED3" w:rsidRDefault="0061721E" w:rsidP="00C34229">
            <w:pPr>
              <w:overflowPunct w:val="0"/>
              <w:textAlignment w:val="baseline"/>
              <w:rPr>
                <w:rFonts w:ascii="ＭＳ ゴシック" w:eastAsia="ＭＳ ゴシック" w:hAnsi="ＭＳ ゴシック"/>
                <w:sz w:val="20"/>
                <w:szCs w:val="20"/>
              </w:rPr>
            </w:pPr>
          </w:p>
          <w:p w14:paraId="4A517184" w14:textId="77777777" w:rsidR="0061721E" w:rsidRPr="00146ED3" w:rsidRDefault="0061721E" w:rsidP="00C34229">
            <w:pPr>
              <w:overflowPunct w:val="0"/>
              <w:textAlignment w:val="baseline"/>
              <w:rPr>
                <w:rFonts w:ascii="ＭＳ ゴシック" w:eastAsia="ＭＳ ゴシック" w:hAnsi="ＭＳ ゴシック"/>
                <w:sz w:val="20"/>
                <w:szCs w:val="20"/>
              </w:rPr>
            </w:pPr>
          </w:p>
          <w:p w14:paraId="317CC32D" w14:textId="77777777" w:rsidR="0061721E" w:rsidRPr="00146ED3" w:rsidRDefault="0061721E" w:rsidP="00C34229">
            <w:pPr>
              <w:overflowPunct w:val="0"/>
              <w:textAlignment w:val="baseline"/>
              <w:rPr>
                <w:rFonts w:ascii="ＭＳ ゴシック" w:eastAsia="ＭＳ ゴシック" w:hAnsi="ＭＳ ゴシック"/>
                <w:sz w:val="20"/>
                <w:szCs w:val="20"/>
              </w:rPr>
            </w:pPr>
          </w:p>
          <w:p w14:paraId="1A58503E" w14:textId="77777777" w:rsidR="000C43E3" w:rsidRPr="00146ED3" w:rsidRDefault="000C43E3" w:rsidP="00C34229">
            <w:pPr>
              <w:overflowPunct w:val="0"/>
              <w:textAlignment w:val="baseline"/>
              <w:rPr>
                <w:rFonts w:ascii="ＭＳ ゴシック" w:eastAsia="ＭＳ ゴシック" w:hAnsi="ＭＳ ゴシック"/>
                <w:sz w:val="20"/>
                <w:szCs w:val="20"/>
              </w:rPr>
            </w:pPr>
          </w:p>
          <w:p w14:paraId="490B2B85" w14:textId="77777777" w:rsidR="0061721E" w:rsidRPr="00146ED3" w:rsidRDefault="0061721E" w:rsidP="00C34229">
            <w:pPr>
              <w:overflowPunct w:val="0"/>
              <w:textAlignment w:val="baseline"/>
              <w:rPr>
                <w:rFonts w:ascii="ＭＳ ゴシック" w:eastAsia="ＭＳ ゴシック" w:hAnsi="ＭＳ ゴシック"/>
                <w:sz w:val="20"/>
                <w:szCs w:val="20"/>
              </w:rPr>
            </w:pPr>
          </w:p>
          <w:p w14:paraId="4C9174B8" w14:textId="77777777" w:rsidR="0061721E" w:rsidRPr="00146ED3" w:rsidRDefault="0061721E" w:rsidP="00C34229">
            <w:pPr>
              <w:overflowPunct w:val="0"/>
              <w:spacing w:line="120" w:lineRule="exact"/>
              <w:textAlignment w:val="baseline"/>
              <w:rPr>
                <w:rFonts w:ascii="ＭＳ ゴシック" w:eastAsia="ＭＳ ゴシック" w:hAnsi="ＭＳ ゴシック"/>
                <w:sz w:val="20"/>
                <w:szCs w:val="20"/>
              </w:rPr>
            </w:pPr>
          </w:p>
          <w:p w14:paraId="033783CD" w14:textId="77777777" w:rsidR="0061721E" w:rsidRPr="00146ED3" w:rsidRDefault="001F3A7E"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519190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7529477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3C7F17E" w14:textId="77777777" w:rsidR="0061721E" w:rsidRPr="00146ED3" w:rsidRDefault="0061721E" w:rsidP="00C34229">
            <w:pPr>
              <w:overflowPunct w:val="0"/>
              <w:textAlignment w:val="baseline"/>
              <w:rPr>
                <w:rFonts w:ascii="ＭＳ ゴシック" w:eastAsia="ＭＳ ゴシック" w:hAnsi="ＭＳ ゴシック"/>
                <w:sz w:val="20"/>
                <w:szCs w:val="20"/>
              </w:rPr>
            </w:pPr>
          </w:p>
        </w:tc>
      </w:tr>
    </w:tbl>
    <w:p w14:paraId="0C42FB24" w14:textId="77777777" w:rsidR="0065275E" w:rsidRPr="00146ED3" w:rsidRDefault="0065275E" w:rsidP="0065275E"/>
    <w:p w14:paraId="00A93F6E" w14:textId="77777777" w:rsidR="00B26F90" w:rsidRPr="00146ED3" w:rsidRDefault="00B26F90" w:rsidP="0065275E">
      <w:pPr>
        <w:rPr>
          <w:vanish/>
        </w:rPr>
      </w:pPr>
    </w:p>
    <w:p w14:paraId="77F30249" w14:textId="77777777" w:rsidR="0065275E" w:rsidRPr="00146ED3" w:rsidRDefault="0065275E" w:rsidP="0065275E">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268"/>
        <w:gridCol w:w="1418"/>
      </w:tblGrid>
      <w:tr w:rsidR="0065275E" w:rsidRPr="00146ED3" w14:paraId="2B3B0B7B" w14:textId="77777777" w:rsidTr="008F6660">
        <w:trPr>
          <w:trHeight w:val="416"/>
        </w:trPr>
        <w:tc>
          <w:tcPr>
            <w:tcW w:w="3643" w:type="dxa"/>
            <w:vAlign w:val="center"/>
          </w:tcPr>
          <w:p w14:paraId="40ABB03B" w14:textId="77777777" w:rsidR="0065275E" w:rsidRPr="00146ED3" w:rsidRDefault="0065275E" w:rsidP="0035083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14:paraId="15949EE1" w14:textId="77777777" w:rsidR="0065275E" w:rsidRPr="00146ED3" w:rsidRDefault="0065275E" w:rsidP="0035083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268" w:type="dxa"/>
            <w:vAlign w:val="center"/>
          </w:tcPr>
          <w:p w14:paraId="019FD03E" w14:textId="77777777" w:rsidR="0065275E" w:rsidRPr="00146ED3" w:rsidRDefault="0065275E" w:rsidP="0035083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8" w:type="dxa"/>
            <w:vAlign w:val="center"/>
          </w:tcPr>
          <w:p w14:paraId="6B049E55" w14:textId="77777777" w:rsidR="0065275E" w:rsidRPr="00146ED3" w:rsidRDefault="0065275E" w:rsidP="0035083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14:paraId="1D2CEBE6" w14:textId="77777777" w:rsidTr="008F6660">
        <w:trPr>
          <w:trHeight w:val="13321"/>
        </w:trPr>
        <w:tc>
          <w:tcPr>
            <w:tcW w:w="3643" w:type="dxa"/>
          </w:tcPr>
          <w:p w14:paraId="13344295" w14:textId="77777777" w:rsidR="0065275E" w:rsidRPr="00146ED3" w:rsidRDefault="0065275E" w:rsidP="0035083C">
            <w:pPr>
              <w:overflowPunct w:val="0"/>
              <w:textAlignment w:val="baseline"/>
              <w:rPr>
                <w:rFonts w:ascii="ＭＳ ゴシック" w:eastAsia="ＭＳ ゴシック" w:hAnsi="ＭＳ ゴシック"/>
                <w:sz w:val="20"/>
                <w:szCs w:val="20"/>
              </w:rPr>
            </w:pPr>
          </w:p>
          <w:p w14:paraId="56EAF9E3" w14:textId="77777777" w:rsidR="00006139" w:rsidRPr="00146ED3" w:rsidRDefault="00006139" w:rsidP="00006139">
            <w:pPr>
              <w:overflowPunct w:val="0"/>
              <w:textAlignment w:val="baseline"/>
              <w:rPr>
                <w:rFonts w:ascii="ＭＳ ゴシック" w:eastAsia="ＭＳ ゴシック" w:hAnsi="ＭＳ ゴシック"/>
                <w:sz w:val="20"/>
                <w:szCs w:val="20"/>
              </w:rPr>
            </w:pPr>
          </w:p>
          <w:p w14:paraId="0F81564E" w14:textId="77777777" w:rsidR="00006139" w:rsidRPr="00146ED3" w:rsidRDefault="00006139" w:rsidP="00006139">
            <w:pPr>
              <w:overflowPunct w:val="0"/>
              <w:textAlignment w:val="baseline"/>
              <w:rPr>
                <w:rFonts w:ascii="ＭＳ ゴシック" w:eastAsia="ＭＳ ゴシック" w:hAnsi="ＭＳ ゴシック"/>
                <w:sz w:val="20"/>
                <w:szCs w:val="20"/>
              </w:rPr>
            </w:pPr>
          </w:p>
          <w:p w14:paraId="6FD8A3D5" w14:textId="77777777" w:rsidR="004E0DA8" w:rsidRPr="00146ED3" w:rsidRDefault="004E0DA8" w:rsidP="004E0DA8">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8068F2" w:rsidRPr="00146ED3">
              <w:rPr>
                <w:rFonts w:ascii="ＭＳ ゴシック" w:eastAsia="ＭＳ ゴシック" w:hAnsi="ＭＳ ゴシック" w:hint="eastAsia"/>
                <w:sz w:val="18"/>
                <w:szCs w:val="18"/>
              </w:rPr>
              <w:t>医務室は，入所施設を有しない診療所</w:t>
            </w:r>
          </w:p>
          <w:p w14:paraId="651216BE" w14:textId="77777777" w:rsidR="00F31961" w:rsidRPr="00146ED3" w:rsidRDefault="008068F2" w:rsidP="004E0DA8">
            <w:pPr>
              <w:overflowPunct w:val="0"/>
              <w:ind w:leftChars="100" w:left="21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として医療法第7条第1項の規定に基づく県知事の許可を得</w:t>
            </w:r>
            <w:r w:rsidR="00006139" w:rsidRPr="00146ED3">
              <w:rPr>
                <w:rFonts w:ascii="ＭＳ ゴシック" w:eastAsia="ＭＳ ゴシック" w:hAnsi="ＭＳ ゴシック" w:hint="eastAsia"/>
                <w:sz w:val="18"/>
                <w:szCs w:val="18"/>
              </w:rPr>
              <w:t>るこ</w:t>
            </w:r>
            <w:r w:rsidRPr="00146ED3">
              <w:rPr>
                <w:rFonts w:ascii="ＭＳ ゴシック" w:eastAsia="ＭＳ ゴシック" w:hAnsi="ＭＳ ゴシック" w:hint="eastAsia"/>
                <w:sz w:val="18"/>
                <w:szCs w:val="18"/>
              </w:rPr>
              <w:t>と。</w:t>
            </w:r>
          </w:p>
          <w:p w14:paraId="01FF5450" w14:textId="77777777" w:rsidR="00F31961" w:rsidRPr="00146ED3" w:rsidRDefault="00F31961" w:rsidP="0035083C">
            <w:pPr>
              <w:overflowPunct w:val="0"/>
              <w:textAlignment w:val="baseline"/>
              <w:rPr>
                <w:rFonts w:ascii="ＭＳ ゴシック" w:eastAsia="ＭＳ ゴシック" w:hAnsi="ＭＳ ゴシック"/>
                <w:sz w:val="20"/>
                <w:szCs w:val="20"/>
              </w:rPr>
            </w:pPr>
          </w:p>
          <w:p w14:paraId="3B523A02" w14:textId="77777777" w:rsidR="004E0DA8" w:rsidRPr="00146ED3" w:rsidRDefault="004E0DA8" w:rsidP="0035083C">
            <w:pPr>
              <w:overflowPunct w:val="0"/>
              <w:textAlignment w:val="baseline"/>
              <w:rPr>
                <w:rFonts w:ascii="ＭＳ ゴシック" w:eastAsia="ＭＳ ゴシック" w:hAnsi="ＭＳ ゴシック"/>
                <w:sz w:val="20"/>
                <w:szCs w:val="20"/>
              </w:rPr>
            </w:pPr>
          </w:p>
          <w:p w14:paraId="5C883A5D" w14:textId="77777777" w:rsidR="004E0DA8" w:rsidRPr="00146ED3" w:rsidRDefault="004E0DA8" w:rsidP="0035083C">
            <w:pPr>
              <w:overflowPunct w:val="0"/>
              <w:textAlignment w:val="baseline"/>
              <w:rPr>
                <w:rFonts w:ascii="ＭＳ ゴシック" w:eastAsia="ＭＳ ゴシック" w:hAnsi="ＭＳ ゴシック"/>
                <w:sz w:val="20"/>
                <w:szCs w:val="20"/>
              </w:rPr>
            </w:pPr>
          </w:p>
          <w:p w14:paraId="7133F83E" w14:textId="77777777" w:rsidR="004E0DA8" w:rsidRPr="00146ED3" w:rsidRDefault="004E0DA8" w:rsidP="0035083C">
            <w:pPr>
              <w:overflowPunct w:val="0"/>
              <w:textAlignment w:val="baseline"/>
              <w:rPr>
                <w:rFonts w:ascii="ＭＳ ゴシック" w:eastAsia="ＭＳ ゴシック" w:hAnsi="ＭＳ ゴシック"/>
                <w:sz w:val="20"/>
                <w:szCs w:val="20"/>
              </w:rPr>
            </w:pPr>
          </w:p>
          <w:p w14:paraId="71C76964" w14:textId="77777777" w:rsidR="004E0DA8" w:rsidRPr="00146ED3" w:rsidRDefault="004E0DA8" w:rsidP="004E0DA8">
            <w:pPr>
              <w:overflowPunct w:val="0"/>
              <w:spacing w:line="120" w:lineRule="exact"/>
              <w:textAlignment w:val="baseline"/>
              <w:rPr>
                <w:rFonts w:ascii="ＭＳ ゴシック" w:eastAsia="ＭＳ ゴシック" w:hAnsi="ＭＳ ゴシック"/>
                <w:sz w:val="20"/>
                <w:szCs w:val="20"/>
              </w:rPr>
            </w:pPr>
          </w:p>
          <w:p w14:paraId="0A231FBC" w14:textId="77777777" w:rsidR="00F31961" w:rsidRPr="00146ED3" w:rsidRDefault="004E0DA8" w:rsidP="0035083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F31961" w:rsidRPr="00146ED3">
              <w:rPr>
                <w:rFonts w:ascii="ＭＳ ゴシック" w:eastAsia="ＭＳ ゴシック" w:hAnsi="ＭＳ ゴシック" w:hint="eastAsia"/>
                <w:sz w:val="20"/>
                <w:szCs w:val="20"/>
              </w:rPr>
              <w:t xml:space="preserve">　「地域密着型」の場合，本体施設</w:t>
            </w:r>
          </w:p>
          <w:p w14:paraId="00853343" w14:textId="77777777" w:rsidR="00F31961" w:rsidRPr="00146ED3" w:rsidRDefault="00F31961" w:rsidP="0035083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が特別養護老人ホームであるサテラ</w:t>
            </w:r>
          </w:p>
          <w:p w14:paraId="110C3B27" w14:textId="77777777" w:rsidR="00F31961" w:rsidRPr="00146ED3" w:rsidRDefault="00F31961" w:rsidP="0035083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イト型居住施設については医務室を</w:t>
            </w:r>
          </w:p>
          <w:p w14:paraId="1D460849" w14:textId="77777777" w:rsidR="00F31961" w:rsidRPr="00146ED3" w:rsidRDefault="00F31961" w:rsidP="0035083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必要とせず，入所者を診療するため</w:t>
            </w:r>
          </w:p>
          <w:p w14:paraId="22B89194" w14:textId="77777777" w:rsidR="00F31961" w:rsidRPr="00146ED3" w:rsidRDefault="00F31961" w:rsidP="0035083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に必要な医薬品及び医療機器を備え</w:t>
            </w:r>
          </w:p>
          <w:p w14:paraId="1DB5ADAD" w14:textId="77777777" w:rsidR="00F31961" w:rsidRPr="00146ED3" w:rsidRDefault="00F31961" w:rsidP="0035083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るほか，必要に応じて臨床検査設備</w:t>
            </w:r>
          </w:p>
          <w:p w14:paraId="5DD48BF1" w14:textId="77777777" w:rsidR="00C443F0" w:rsidRPr="00146ED3" w:rsidRDefault="008068F2" w:rsidP="008068F2">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を設けることで足りる。</w:t>
            </w:r>
          </w:p>
          <w:p w14:paraId="3E0986B0" w14:textId="77777777" w:rsidR="00C443F0" w:rsidRPr="00146ED3" w:rsidRDefault="00C443F0" w:rsidP="0035083C">
            <w:pPr>
              <w:overflowPunct w:val="0"/>
              <w:textAlignment w:val="baseline"/>
              <w:rPr>
                <w:rFonts w:ascii="ＭＳ ゴシック" w:eastAsia="ＭＳ ゴシック" w:hAnsi="ＭＳ ゴシック"/>
                <w:sz w:val="20"/>
                <w:szCs w:val="20"/>
              </w:rPr>
            </w:pPr>
          </w:p>
          <w:p w14:paraId="0E80DFEA" w14:textId="77777777" w:rsidR="00C443F0" w:rsidRPr="00146ED3" w:rsidRDefault="00C443F0" w:rsidP="0035083C">
            <w:pPr>
              <w:overflowPunct w:val="0"/>
              <w:textAlignment w:val="baseline"/>
              <w:rPr>
                <w:rFonts w:ascii="ＭＳ ゴシック" w:eastAsia="ＭＳ ゴシック" w:hAnsi="ＭＳ ゴシック"/>
                <w:sz w:val="20"/>
                <w:szCs w:val="20"/>
              </w:rPr>
            </w:pPr>
          </w:p>
          <w:p w14:paraId="011ABC8C" w14:textId="77777777" w:rsidR="009F1A64" w:rsidRPr="00146ED3" w:rsidRDefault="009F1A64" w:rsidP="0035083C">
            <w:pPr>
              <w:overflowPunct w:val="0"/>
              <w:textAlignment w:val="baseline"/>
              <w:rPr>
                <w:rFonts w:ascii="ＭＳ ゴシック" w:eastAsia="ＭＳ ゴシック" w:hAnsi="ＭＳ ゴシック"/>
                <w:sz w:val="20"/>
                <w:szCs w:val="20"/>
              </w:rPr>
            </w:pPr>
          </w:p>
          <w:p w14:paraId="79C00499" w14:textId="77777777" w:rsidR="009F1A64" w:rsidRPr="00146ED3" w:rsidRDefault="009F1A64" w:rsidP="0035083C">
            <w:pPr>
              <w:overflowPunct w:val="0"/>
              <w:textAlignment w:val="baseline"/>
              <w:rPr>
                <w:rFonts w:ascii="ＭＳ ゴシック" w:eastAsia="ＭＳ ゴシック" w:hAnsi="ＭＳ ゴシック"/>
                <w:sz w:val="20"/>
                <w:szCs w:val="20"/>
              </w:rPr>
            </w:pPr>
          </w:p>
          <w:p w14:paraId="567D5532" w14:textId="77777777" w:rsidR="004E0DA8" w:rsidRPr="00146ED3" w:rsidRDefault="004E0DA8" w:rsidP="004E0DA8">
            <w:pPr>
              <w:overflowPunct w:val="0"/>
              <w:spacing w:line="120" w:lineRule="exact"/>
              <w:textAlignment w:val="baseline"/>
              <w:rPr>
                <w:rFonts w:ascii="ＭＳ ゴシック" w:eastAsia="ＭＳ ゴシック" w:hAnsi="ＭＳ ゴシック"/>
                <w:sz w:val="20"/>
                <w:szCs w:val="20"/>
              </w:rPr>
            </w:pPr>
          </w:p>
          <w:p w14:paraId="213A4F09" w14:textId="77777777" w:rsidR="00F6028F" w:rsidRPr="00146ED3" w:rsidRDefault="00F6028F" w:rsidP="008068F2">
            <w:pPr>
              <w:overflowPunct w:val="0"/>
              <w:textAlignment w:val="baseline"/>
              <w:rPr>
                <w:rFonts w:ascii="ＭＳ ゴシック" w:eastAsia="ＭＳ ゴシック" w:hAnsi="ＭＳ ゴシック"/>
                <w:sz w:val="18"/>
                <w:szCs w:val="18"/>
              </w:rPr>
            </w:pPr>
          </w:p>
          <w:p w14:paraId="54F6C703" w14:textId="77777777" w:rsidR="00F6028F" w:rsidRPr="00146ED3" w:rsidRDefault="00F6028F" w:rsidP="008068F2">
            <w:pPr>
              <w:overflowPunct w:val="0"/>
              <w:textAlignment w:val="baseline"/>
              <w:rPr>
                <w:rFonts w:ascii="ＭＳ ゴシック" w:eastAsia="ＭＳ ゴシック" w:hAnsi="ＭＳ ゴシック"/>
                <w:sz w:val="18"/>
                <w:szCs w:val="18"/>
              </w:rPr>
            </w:pPr>
          </w:p>
          <w:p w14:paraId="1A3DA784" w14:textId="77777777" w:rsidR="008068F2" w:rsidRPr="00146ED3" w:rsidRDefault="00F6028F" w:rsidP="00F6028F">
            <w:pPr>
              <w:overflowPunct w:val="0"/>
              <w:ind w:left="180" w:hangingChars="100" w:hanging="18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w:t>
            </w:r>
            <w:r w:rsidR="008068F2" w:rsidRPr="00146ED3">
              <w:rPr>
                <w:rFonts w:ascii="ＭＳ ゴシック" w:eastAsia="ＭＳ ゴシック" w:hAnsi="ＭＳ ゴシック" w:hint="eastAsia"/>
                <w:sz w:val="18"/>
                <w:szCs w:val="18"/>
              </w:rPr>
              <w:t xml:space="preserve">　調理室には，食器，調理器具等を消毒する設備，食器，食品等を清潔に保管する設備並びに防虫及び防鼠の設備を設けること</w:t>
            </w:r>
          </w:p>
          <w:p w14:paraId="4A503C3C" w14:textId="77777777" w:rsidR="008068F2" w:rsidRPr="00146ED3" w:rsidRDefault="008068F2" w:rsidP="008068F2">
            <w:pPr>
              <w:overflowPunct w:val="0"/>
              <w:textAlignment w:val="baseline"/>
              <w:rPr>
                <w:rFonts w:ascii="ＭＳ ゴシック" w:eastAsia="ＭＳ ゴシック" w:hAnsi="ＭＳ ゴシック"/>
                <w:sz w:val="20"/>
                <w:szCs w:val="20"/>
              </w:rPr>
            </w:pPr>
          </w:p>
          <w:p w14:paraId="03239601" w14:textId="77777777" w:rsidR="009F1A64" w:rsidRPr="00146ED3" w:rsidRDefault="00F6028F" w:rsidP="0035083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9F1A64" w:rsidRPr="00146ED3">
              <w:rPr>
                <w:rFonts w:ascii="ＭＳ ゴシック" w:eastAsia="ＭＳ ゴシック" w:hAnsi="ＭＳ ゴシック" w:hint="eastAsia"/>
                <w:sz w:val="20"/>
                <w:szCs w:val="20"/>
              </w:rPr>
              <w:t xml:space="preserve">　「地域密着型」の場合，サテライ</w:t>
            </w:r>
          </w:p>
          <w:p w14:paraId="073E4D6E" w14:textId="77777777" w:rsidR="009F1A64" w:rsidRPr="00146ED3" w:rsidRDefault="009F1A64" w:rsidP="0035083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ト型居住施設の調理室については，</w:t>
            </w:r>
          </w:p>
          <w:p w14:paraId="7C2D16C1" w14:textId="77777777" w:rsidR="009F1A64" w:rsidRPr="00146ED3" w:rsidRDefault="009F1A64" w:rsidP="0035083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本体施設の調理室で調理する場合で</w:t>
            </w:r>
          </w:p>
          <w:p w14:paraId="68CED7DF" w14:textId="77777777" w:rsidR="009F1A64" w:rsidRPr="00146ED3" w:rsidRDefault="009F1A64" w:rsidP="0035083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あって，運搬手段について衛生上適</w:t>
            </w:r>
          </w:p>
          <w:p w14:paraId="623C7AF9" w14:textId="77777777" w:rsidR="009F1A64" w:rsidRPr="00146ED3" w:rsidRDefault="009F1A64" w:rsidP="0035083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切な措置がなされているときは，簡</w:t>
            </w:r>
          </w:p>
          <w:p w14:paraId="4546910D" w14:textId="77777777" w:rsidR="009F1A64" w:rsidRPr="00146ED3" w:rsidRDefault="009F1A64" w:rsidP="0035083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易な調理設備を設けることで足り</w:t>
            </w:r>
          </w:p>
          <w:p w14:paraId="3F377D75" w14:textId="77777777" w:rsidR="009F1A64" w:rsidRPr="00146ED3" w:rsidRDefault="009F1A64" w:rsidP="0035083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る。</w:t>
            </w:r>
          </w:p>
          <w:p w14:paraId="4ED4D442" w14:textId="77777777" w:rsidR="00A4369D" w:rsidRPr="00146ED3" w:rsidRDefault="00A4369D" w:rsidP="0035083C">
            <w:pPr>
              <w:overflowPunct w:val="0"/>
              <w:ind w:firstLineChars="100" w:firstLine="200"/>
              <w:textAlignment w:val="baseline"/>
              <w:rPr>
                <w:rFonts w:ascii="ＭＳ ゴシック" w:eastAsia="ＭＳ ゴシック" w:hAnsi="ＭＳ ゴシック"/>
                <w:sz w:val="20"/>
                <w:szCs w:val="20"/>
              </w:rPr>
            </w:pPr>
          </w:p>
          <w:p w14:paraId="55DFD140" w14:textId="77777777" w:rsidR="00A4369D" w:rsidRPr="00146ED3" w:rsidRDefault="00A4369D" w:rsidP="0035083C">
            <w:pPr>
              <w:overflowPunct w:val="0"/>
              <w:ind w:firstLineChars="100" w:firstLine="200"/>
              <w:textAlignment w:val="baseline"/>
              <w:rPr>
                <w:rFonts w:ascii="ＭＳ ゴシック" w:eastAsia="ＭＳ ゴシック" w:hAnsi="ＭＳ ゴシック"/>
                <w:sz w:val="20"/>
                <w:szCs w:val="20"/>
              </w:rPr>
            </w:pPr>
          </w:p>
          <w:p w14:paraId="066B65F6" w14:textId="77777777" w:rsidR="00A4369D" w:rsidRPr="00146ED3" w:rsidRDefault="00A4369D" w:rsidP="0035083C">
            <w:pPr>
              <w:overflowPunct w:val="0"/>
              <w:ind w:firstLineChars="100" w:firstLine="200"/>
              <w:textAlignment w:val="baseline"/>
              <w:rPr>
                <w:rFonts w:ascii="ＭＳ ゴシック" w:eastAsia="ＭＳ ゴシック" w:hAnsi="ＭＳ ゴシック"/>
                <w:sz w:val="20"/>
                <w:szCs w:val="20"/>
              </w:rPr>
            </w:pPr>
          </w:p>
          <w:p w14:paraId="61333C72" w14:textId="77777777" w:rsidR="00A4369D" w:rsidRPr="00146ED3" w:rsidRDefault="00A4369D" w:rsidP="0035083C">
            <w:pPr>
              <w:overflowPunct w:val="0"/>
              <w:ind w:firstLineChars="100" w:firstLine="200"/>
              <w:textAlignment w:val="baseline"/>
              <w:rPr>
                <w:rFonts w:ascii="ＭＳ ゴシック" w:eastAsia="ＭＳ ゴシック" w:hAnsi="ＭＳ ゴシック"/>
                <w:sz w:val="20"/>
                <w:szCs w:val="20"/>
              </w:rPr>
            </w:pPr>
          </w:p>
          <w:p w14:paraId="05A2D675" w14:textId="77777777" w:rsidR="00A4369D" w:rsidRPr="00146ED3" w:rsidRDefault="00A4369D" w:rsidP="0035083C">
            <w:pPr>
              <w:overflowPunct w:val="0"/>
              <w:ind w:firstLineChars="100" w:firstLine="200"/>
              <w:textAlignment w:val="baseline"/>
              <w:rPr>
                <w:rFonts w:ascii="ＭＳ ゴシック" w:eastAsia="ＭＳ ゴシック" w:hAnsi="ＭＳ ゴシック"/>
                <w:sz w:val="20"/>
                <w:szCs w:val="20"/>
              </w:rPr>
            </w:pPr>
          </w:p>
          <w:p w14:paraId="5309EF57" w14:textId="77777777" w:rsidR="00A4369D" w:rsidRPr="00146ED3" w:rsidRDefault="00A4369D" w:rsidP="0035083C">
            <w:pPr>
              <w:overflowPunct w:val="0"/>
              <w:ind w:firstLineChars="100" w:firstLine="200"/>
              <w:textAlignment w:val="baseline"/>
              <w:rPr>
                <w:rFonts w:ascii="ＭＳ ゴシック" w:eastAsia="ＭＳ ゴシック" w:hAnsi="ＭＳ ゴシック"/>
                <w:sz w:val="20"/>
                <w:szCs w:val="20"/>
              </w:rPr>
            </w:pPr>
          </w:p>
          <w:p w14:paraId="3F2FB638" w14:textId="77777777" w:rsidR="007D3816" w:rsidRPr="00146ED3" w:rsidRDefault="007D3816" w:rsidP="0035083C">
            <w:pPr>
              <w:overflowPunct w:val="0"/>
              <w:ind w:firstLineChars="100" w:firstLine="200"/>
              <w:textAlignment w:val="baseline"/>
              <w:rPr>
                <w:rFonts w:ascii="ＭＳ ゴシック" w:eastAsia="ＭＳ ゴシック" w:hAnsi="ＭＳ ゴシック"/>
                <w:sz w:val="20"/>
                <w:szCs w:val="20"/>
              </w:rPr>
            </w:pPr>
          </w:p>
          <w:p w14:paraId="246E657A" w14:textId="77777777" w:rsidR="00A4369D" w:rsidRPr="00146ED3" w:rsidRDefault="00BF1F70" w:rsidP="0035083C">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806608" w:rsidRPr="00146ED3">
              <w:rPr>
                <w:rFonts w:ascii="ＭＳ ゴシック" w:eastAsia="ＭＳ ゴシック" w:hAnsi="ＭＳ ゴシック" w:hint="eastAsia"/>
                <w:sz w:val="18"/>
                <w:szCs w:val="18"/>
              </w:rPr>
              <w:t xml:space="preserve">　</w:t>
            </w:r>
            <w:r w:rsidR="00A4369D" w:rsidRPr="00146ED3">
              <w:rPr>
                <w:rFonts w:ascii="ＭＳ ゴシック" w:eastAsia="ＭＳ ゴシック" w:hAnsi="ＭＳ ゴシック" w:hint="eastAsia"/>
                <w:sz w:val="18"/>
                <w:szCs w:val="18"/>
              </w:rPr>
              <w:t>経過措置</w:t>
            </w:r>
          </w:p>
          <w:p w14:paraId="3A37B8B6" w14:textId="77777777" w:rsidR="00A4369D" w:rsidRPr="00146ED3" w:rsidRDefault="00A4369D" w:rsidP="00806608">
            <w:pPr>
              <w:overflowPunct w:val="0"/>
              <w:ind w:left="180" w:hangingChars="100" w:hanging="18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 xml:space="preserve">　</w:t>
            </w:r>
            <w:r w:rsidR="00806608"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この省令の施行の</w:t>
            </w:r>
            <w:r w:rsidR="004D28D7" w:rsidRPr="00146ED3">
              <w:rPr>
                <w:rFonts w:ascii="ＭＳ ゴシック" w:eastAsia="ＭＳ ゴシック" w:hAnsi="ＭＳ ゴシック" w:hint="eastAsia"/>
                <w:sz w:val="18"/>
                <w:szCs w:val="18"/>
              </w:rPr>
              <w:t>際，現</w:t>
            </w:r>
            <w:r w:rsidRPr="00146ED3">
              <w:rPr>
                <w:rFonts w:ascii="ＭＳ ゴシック" w:eastAsia="ＭＳ ゴシック" w:hAnsi="ＭＳ ゴシック" w:hint="eastAsia"/>
                <w:sz w:val="18"/>
                <w:szCs w:val="18"/>
              </w:rPr>
              <w:t>に存する特別養護老人ホームの建物については，第11条第</w:t>
            </w:r>
            <w:r w:rsidR="00806608" w:rsidRPr="00146ED3">
              <w:rPr>
                <w:rFonts w:ascii="ＭＳ ゴシック" w:eastAsia="ＭＳ ゴシック" w:hAnsi="ＭＳ ゴシック" w:hint="eastAsia"/>
                <w:sz w:val="18"/>
                <w:szCs w:val="18"/>
              </w:rPr>
              <w:t>４</w:t>
            </w:r>
            <w:r w:rsidRPr="00146ED3">
              <w:rPr>
                <w:rFonts w:ascii="ＭＳ ゴシック" w:eastAsia="ＭＳ ゴシック" w:hAnsi="ＭＳ ゴシック" w:hint="eastAsia"/>
                <w:sz w:val="18"/>
                <w:szCs w:val="18"/>
              </w:rPr>
              <w:t>項第</w:t>
            </w:r>
            <w:r w:rsidR="00806608" w:rsidRPr="00146ED3">
              <w:rPr>
                <w:rFonts w:ascii="ＭＳ ゴシック" w:eastAsia="ＭＳ ゴシック" w:hAnsi="ＭＳ ゴシック" w:hint="eastAsia"/>
                <w:sz w:val="18"/>
                <w:szCs w:val="18"/>
              </w:rPr>
              <w:t>９</w:t>
            </w:r>
            <w:r w:rsidRPr="00146ED3">
              <w:rPr>
                <w:rFonts w:ascii="ＭＳ ゴシック" w:eastAsia="ＭＳ ゴシック" w:hAnsi="ＭＳ ゴシック" w:hint="eastAsia"/>
                <w:sz w:val="18"/>
                <w:szCs w:val="18"/>
              </w:rPr>
              <w:t>号イ（食堂及び機能訓練室の合計した面積に係る部分に限る。)及び第55条第</w:t>
            </w:r>
            <w:r w:rsidR="00806608" w:rsidRPr="00146ED3">
              <w:rPr>
                <w:rFonts w:ascii="ＭＳ ゴシック" w:eastAsia="ＭＳ ゴシック" w:hAnsi="ＭＳ ゴシック" w:hint="eastAsia"/>
                <w:sz w:val="18"/>
                <w:szCs w:val="18"/>
              </w:rPr>
              <w:t>４</w:t>
            </w:r>
            <w:r w:rsidRPr="00146ED3">
              <w:rPr>
                <w:rFonts w:ascii="ＭＳ ゴシック" w:eastAsia="ＭＳ ゴシック" w:hAnsi="ＭＳ ゴシック" w:hint="eastAsia"/>
                <w:sz w:val="18"/>
                <w:szCs w:val="18"/>
              </w:rPr>
              <w:t>項第</w:t>
            </w:r>
            <w:r w:rsidR="00806608" w:rsidRPr="00146ED3">
              <w:rPr>
                <w:rFonts w:ascii="ＭＳ ゴシック" w:eastAsia="ＭＳ ゴシック" w:hAnsi="ＭＳ ゴシック" w:hint="eastAsia"/>
                <w:sz w:val="18"/>
                <w:szCs w:val="18"/>
              </w:rPr>
              <w:t>９</w:t>
            </w:r>
            <w:r w:rsidRPr="00146ED3">
              <w:rPr>
                <w:rFonts w:ascii="ＭＳ ゴシック" w:eastAsia="ＭＳ ゴシック" w:hAnsi="ＭＳ ゴシック" w:hint="eastAsia"/>
                <w:sz w:val="18"/>
                <w:szCs w:val="18"/>
              </w:rPr>
              <w:t>号イ(食堂及び機能訓練室の合計した面積に係る部分に限る。）の規定は，当分の間適用しない。</w:t>
            </w:r>
          </w:p>
        </w:tc>
        <w:tc>
          <w:tcPr>
            <w:tcW w:w="2268" w:type="dxa"/>
          </w:tcPr>
          <w:p w14:paraId="06B5EB39" w14:textId="77777777" w:rsidR="00620317" w:rsidRPr="00146ED3" w:rsidRDefault="00620317" w:rsidP="0035083C">
            <w:pPr>
              <w:overflowPunct w:val="0"/>
              <w:textAlignment w:val="baseline"/>
              <w:rPr>
                <w:rFonts w:ascii="ＭＳ ゴシック" w:eastAsia="ＭＳ ゴシック" w:hAnsi="ＭＳ ゴシック"/>
                <w:sz w:val="20"/>
                <w:szCs w:val="20"/>
              </w:rPr>
            </w:pPr>
          </w:p>
          <w:p w14:paraId="0C0D99AA" w14:textId="77777777" w:rsidR="00620317" w:rsidRPr="00146ED3" w:rsidRDefault="00620317" w:rsidP="0035083C">
            <w:pPr>
              <w:rPr>
                <w:rFonts w:ascii="ＭＳ ゴシック" w:eastAsia="ＭＳ ゴシック" w:hAnsi="ＭＳ ゴシック"/>
                <w:sz w:val="20"/>
                <w:szCs w:val="20"/>
              </w:rPr>
            </w:pPr>
          </w:p>
          <w:p w14:paraId="00CCCBD4" w14:textId="77777777" w:rsidR="00620317" w:rsidRPr="00146ED3" w:rsidRDefault="00620317" w:rsidP="0035083C">
            <w:pPr>
              <w:rPr>
                <w:rFonts w:ascii="ＭＳ ゴシック" w:eastAsia="ＭＳ ゴシック" w:hAnsi="ＭＳ ゴシック"/>
                <w:sz w:val="20"/>
                <w:szCs w:val="20"/>
              </w:rPr>
            </w:pPr>
          </w:p>
          <w:p w14:paraId="4BB438EA" w14:textId="77777777" w:rsidR="0065275E" w:rsidRPr="00146ED3" w:rsidRDefault="0065275E" w:rsidP="0035083C">
            <w:pPr>
              <w:rPr>
                <w:rFonts w:ascii="ＭＳ ゴシック" w:eastAsia="ＭＳ ゴシック" w:hAnsi="ＭＳ ゴシック"/>
                <w:sz w:val="20"/>
                <w:szCs w:val="20"/>
              </w:rPr>
            </w:pPr>
          </w:p>
        </w:tc>
        <w:tc>
          <w:tcPr>
            <w:tcW w:w="2268" w:type="dxa"/>
            <w:tcBorders>
              <w:bottom w:val="single" w:sz="4" w:space="0" w:color="auto"/>
            </w:tcBorders>
          </w:tcPr>
          <w:p w14:paraId="5BF84BFD" w14:textId="77777777" w:rsidR="00620317" w:rsidRPr="00146ED3" w:rsidRDefault="00620317" w:rsidP="0035083C">
            <w:pPr>
              <w:overflowPunct w:val="0"/>
              <w:ind w:left="200" w:hangingChars="100" w:hanging="200"/>
              <w:textAlignment w:val="baseline"/>
              <w:rPr>
                <w:rFonts w:ascii="ＭＳ ゴシック" w:eastAsia="ＭＳ ゴシック" w:hAnsi="ＭＳ ゴシック"/>
                <w:sz w:val="20"/>
                <w:szCs w:val="20"/>
              </w:rPr>
            </w:pPr>
          </w:p>
          <w:p w14:paraId="5F880C30" w14:textId="77777777" w:rsidR="00006139" w:rsidRPr="00146ED3" w:rsidRDefault="00006139" w:rsidP="00006139">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○基準第11条第４</w:t>
            </w:r>
            <w:r w:rsidR="008F6660" w:rsidRPr="00146ED3">
              <w:rPr>
                <w:rFonts w:ascii="ＭＳ ゴシック" w:eastAsia="ＭＳ ゴシック" w:hAnsi="ＭＳ ゴシック" w:cs="ＭＳ ゴシック" w:hint="eastAsia"/>
                <w:kern w:val="0"/>
                <w:sz w:val="20"/>
                <w:szCs w:val="20"/>
              </w:rPr>
              <w:t>項</w:t>
            </w:r>
          </w:p>
          <w:p w14:paraId="01488122" w14:textId="77777777" w:rsidR="00006139" w:rsidRPr="00146ED3" w:rsidRDefault="00006139" w:rsidP="00682FA3">
            <w:pPr>
              <w:overflowPunct w:val="0"/>
              <w:ind w:leftChars="100" w:left="21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第６号</w:t>
            </w:r>
          </w:p>
          <w:p w14:paraId="558E93D9" w14:textId="77777777" w:rsidR="008068F2" w:rsidRPr="00146ED3" w:rsidRDefault="004E0DA8" w:rsidP="00006139">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8068F2" w:rsidRPr="00146ED3">
              <w:rPr>
                <w:rFonts w:ascii="ＭＳ ゴシック" w:eastAsia="ＭＳ ゴシック" w:hAnsi="ＭＳ ゴシック" w:hint="eastAsia"/>
                <w:spacing w:val="3"/>
                <w:w w:val="92"/>
                <w:kern w:val="0"/>
                <w:sz w:val="18"/>
                <w:szCs w:val="18"/>
                <w:fitText w:val="1170" w:id="-1563794176"/>
              </w:rPr>
              <w:t>解釈通知</w:t>
            </w:r>
            <w:r w:rsidR="000C56F4" w:rsidRPr="00146ED3">
              <w:rPr>
                <w:rFonts w:ascii="ＭＳ ゴシック" w:eastAsia="ＭＳ ゴシック" w:hAnsi="ＭＳ ゴシック" w:hint="eastAsia"/>
                <w:spacing w:val="3"/>
                <w:w w:val="92"/>
                <w:kern w:val="0"/>
                <w:sz w:val="18"/>
                <w:szCs w:val="18"/>
                <w:fitText w:val="1170" w:id="-1563794176"/>
              </w:rPr>
              <w:t>第</w:t>
            </w:r>
            <w:r w:rsidR="008068F2" w:rsidRPr="00146ED3">
              <w:rPr>
                <w:rFonts w:ascii="ＭＳ ゴシック" w:eastAsia="ＭＳ ゴシック" w:hAnsi="ＭＳ ゴシック" w:hint="eastAsia"/>
                <w:spacing w:val="3"/>
                <w:w w:val="92"/>
                <w:kern w:val="0"/>
                <w:sz w:val="18"/>
                <w:szCs w:val="18"/>
                <w:fitText w:val="1170" w:id="-1563794176"/>
              </w:rPr>
              <w:t>２</w:t>
            </w:r>
            <w:r w:rsidR="00806608" w:rsidRPr="00146ED3">
              <w:rPr>
                <w:rFonts w:ascii="ＭＳ ゴシック" w:eastAsia="ＭＳ ゴシック" w:hAnsi="ＭＳ ゴシック" w:hint="eastAsia"/>
                <w:spacing w:val="3"/>
                <w:w w:val="92"/>
                <w:kern w:val="0"/>
                <w:sz w:val="18"/>
                <w:szCs w:val="18"/>
                <w:fitText w:val="1170" w:id="-1563794176"/>
              </w:rPr>
              <w:t>-</w:t>
            </w:r>
            <w:r w:rsidR="00806608" w:rsidRPr="00146ED3">
              <w:rPr>
                <w:rFonts w:ascii="ＭＳ ゴシック" w:eastAsia="ＭＳ ゴシック" w:hAnsi="ＭＳ ゴシック" w:hint="eastAsia"/>
                <w:spacing w:val="-17"/>
                <w:w w:val="92"/>
                <w:kern w:val="0"/>
                <w:sz w:val="18"/>
                <w:szCs w:val="18"/>
                <w:fitText w:val="1170" w:id="-1563794176"/>
              </w:rPr>
              <w:t>1</w:t>
            </w:r>
            <w:r w:rsidR="00806608" w:rsidRPr="00146ED3">
              <w:rPr>
                <w:rFonts w:ascii="ＭＳ ゴシック" w:eastAsia="ＭＳ ゴシック" w:hAnsi="ＭＳ ゴシック" w:hint="eastAsia"/>
                <w:sz w:val="18"/>
                <w:szCs w:val="18"/>
              </w:rPr>
              <w:t>-(7)</w:t>
            </w:r>
          </w:p>
          <w:p w14:paraId="59CAC2E6" w14:textId="77777777" w:rsidR="00620317" w:rsidRPr="00146ED3" w:rsidRDefault="00620317" w:rsidP="0035083C">
            <w:pPr>
              <w:rPr>
                <w:rFonts w:ascii="ＭＳ ゴシック" w:eastAsia="ＭＳ ゴシック" w:hAnsi="ＭＳ ゴシック"/>
                <w:sz w:val="20"/>
                <w:szCs w:val="20"/>
              </w:rPr>
            </w:pPr>
          </w:p>
          <w:p w14:paraId="52A3D968" w14:textId="77777777" w:rsidR="00CA1035" w:rsidRPr="00146ED3" w:rsidRDefault="00CA1035" w:rsidP="0035083C">
            <w:pPr>
              <w:rPr>
                <w:rFonts w:ascii="ＭＳ ゴシック" w:eastAsia="ＭＳ ゴシック" w:hAnsi="ＭＳ ゴシック"/>
                <w:sz w:val="20"/>
                <w:szCs w:val="20"/>
              </w:rPr>
            </w:pPr>
          </w:p>
          <w:p w14:paraId="72D83B2D" w14:textId="77777777" w:rsidR="00CA1035" w:rsidRPr="00146ED3" w:rsidRDefault="00CA1035" w:rsidP="0035083C">
            <w:pPr>
              <w:rPr>
                <w:rFonts w:ascii="ＭＳ ゴシック" w:eastAsia="ＭＳ ゴシック" w:hAnsi="ＭＳ ゴシック"/>
                <w:sz w:val="20"/>
                <w:szCs w:val="20"/>
              </w:rPr>
            </w:pPr>
          </w:p>
          <w:p w14:paraId="6C6329BA" w14:textId="77777777" w:rsidR="00CA1035" w:rsidRPr="00146ED3" w:rsidRDefault="00CA1035" w:rsidP="0035083C">
            <w:pPr>
              <w:rPr>
                <w:rFonts w:ascii="ＭＳ ゴシック" w:eastAsia="ＭＳ ゴシック" w:hAnsi="ＭＳ ゴシック"/>
                <w:sz w:val="20"/>
                <w:szCs w:val="20"/>
              </w:rPr>
            </w:pPr>
          </w:p>
          <w:p w14:paraId="3344B27E" w14:textId="77777777" w:rsidR="004E0DA8" w:rsidRPr="00146ED3" w:rsidRDefault="004E0DA8" w:rsidP="0035083C">
            <w:pPr>
              <w:rPr>
                <w:rFonts w:ascii="ＭＳ ゴシック" w:eastAsia="ＭＳ ゴシック" w:hAnsi="ＭＳ ゴシック"/>
                <w:sz w:val="20"/>
                <w:szCs w:val="20"/>
              </w:rPr>
            </w:pPr>
          </w:p>
          <w:p w14:paraId="6D80513B" w14:textId="77777777" w:rsidR="004E0DA8" w:rsidRPr="00146ED3" w:rsidRDefault="004E0DA8" w:rsidP="0035083C">
            <w:pPr>
              <w:rPr>
                <w:rFonts w:ascii="ＭＳ ゴシック" w:eastAsia="ＭＳ ゴシック" w:hAnsi="ＭＳ ゴシック"/>
                <w:sz w:val="20"/>
                <w:szCs w:val="20"/>
              </w:rPr>
            </w:pPr>
          </w:p>
          <w:p w14:paraId="6EB92CE2" w14:textId="77777777" w:rsidR="00620317" w:rsidRPr="00146ED3" w:rsidRDefault="004E0DA8" w:rsidP="0035083C">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620317" w:rsidRPr="00146ED3">
              <w:rPr>
                <w:rFonts w:ascii="ＭＳ ゴシック" w:eastAsia="ＭＳ ゴシック" w:hAnsi="ＭＳ ゴシック" w:hint="eastAsia"/>
                <w:sz w:val="20"/>
                <w:szCs w:val="20"/>
              </w:rPr>
              <w:t>基準第55条第４</w:t>
            </w:r>
            <w:r w:rsidR="008F6660" w:rsidRPr="00146ED3">
              <w:rPr>
                <w:rFonts w:ascii="ＭＳ ゴシック" w:eastAsia="ＭＳ ゴシック" w:hAnsi="ＭＳ ゴシック" w:cs="ＭＳ ゴシック" w:hint="eastAsia"/>
                <w:kern w:val="0"/>
                <w:sz w:val="20"/>
                <w:szCs w:val="20"/>
              </w:rPr>
              <w:t>項</w:t>
            </w:r>
          </w:p>
          <w:p w14:paraId="50FBBC08" w14:textId="77777777" w:rsidR="00620317" w:rsidRPr="00146ED3" w:rsidRDefault="00620317" w:rsidP="0035083C">
            <w:pPr>
              <w:ind w:firstLineChars="100" w:firstLine="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第６号</w:t>
            </w:r>
          </w:p>
          <w:p w14:paraId="64696854" w14:textId="77777777" w:rsidR="00620317" w:rsidRPr="00146ED3" w:rsidRDefault="00620317" w:rsidP="0035083C">
            <w:pPr>
              <w:rPr>
                <w:rFonts w:ascii="ＭＳ ゴシック" w:eastAsia="ＭＳ ゴシック" w:hAnsi="ＭＳ ゴシック"/>
                <w:sz w:val="20"/>
                <w:szCs w:val="20"/>
              </w:rPr>
            </w:pPr>
          </w:p>
          <w:p w14:paraId="3AD44E29" w14:textId="77777777" w:rsidR="00620317" w:rsidRPr="00146ED3" w:rsidRDefault="00620317" w:rsidP="0035083C">
            <w:pPr>
              <w:rPr>
                <w:rFonts w:ascii="ＭＳ ゴシック" w:eastAsia="ＭＳ ゴシック" w:hAnsi="ＭＳ ゴシック"/>
                <w:sz w:val="20"/>
                <w:szCs w:val="20"/>
              </w:rPr>
            </w:pPr>
          </w:p>
          <w:p w14:paraId="7DC74718" w14:textId="77777777" w:rsidR="00620317" w:rsidRPr="00146ED3" w:rsidRDefault="00620317" w:rsidP="0035083C">
            <w:pPr>
              <w:rPr>
                <w:rFonts w:ascii="ＭＳ ゴシック" w:eastAsia="ＭＳ ゴシック" w:hAnsi="ＭＳ ゴシック"/>
                <w:sz w:val="20"/>
                <w:szCs w:val="20"/>
              </w:rPr>
            </w:pPr>
          </w:p>
          <w:p w14:paraId="60FF5981" w14:textId="77777777" w:rsidR="00CA1035" w:rsidRPr="00146ED3" w:rsidRDefault="00CA1035" w:rsidP="00CA1035">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○医療法第７条第１項，医療法施行規則第４条</w:t>
            </w:r>
          </w:p>
          <w:p w14:paraId="3F199862" w14:textId="77777777" w:rsidR="00620317" w:rsidRPr="00146ED3" w:rsidRDefault="00620317" w:rsidP="0035083C">
            <w:pPr>
              <w:rPr>
                <w:rFonts w:ascii="ＭＳ ゴシック" w:eastAsia="ＭＳ ゴシック" w:hAnsi="ＭＳ ゴシック"/>
                <w:sz w:val="20"/>
                <w:szCs w:val="20"/>
              </w:rPr>
            </w:pPr>
          </w:p>
          <w:p w14:paraId="53F7BE5E" w14:textId="77777777" w:rsidR="0035083C" w:rsidRPr="00146ED3" w:rsidRDefault="0035083C" w:rsidP="0035083C">
            <w:pPr>
              <w:ind w:firstLineChars="100" w:firstLine="200"/>
              <w:rPr>
                <w:rFonts w:ascii="ＭＳ ゴシック" w:eastAsia="ＭＳ ゴシック" w:hAnsi="ＭＳ ゴシック"/>
                <w:sz w:val="20"/>
                <w:szCs w:val="20"/>
              </w:rPr>
            </w:pPr>
          </w:p>
          <w:p w14:paraId="624F0306" w14:textId="77777777" w:rsidR="00713C81" w:rsidRPr="00146ED3" w:rsidRDefault="00713C81" w:rsidP="00713C81">
            <w:pPr>
              <w:overflowPunct w:val="0"/>
              <w:textAlignment w:val="baseline"/>
              <w:rPr>
                <w:rFonts w:ascii="ＭＳ ゴシック" w:eastAsia="ＭＳ ゴシック" w:hAnsi="ＭＳ ゴシック"/>
                <w:sz w:val="20"/>
                <w:szCs w:val="20"/>
              </w:rPr>
            </w:pPr>
          </w:p>
          <w:p w14:paraId="0C33E615" w14:textId="77777777" w:rsidR="00713C81" w:rsidRPr="00146ED3" w:rsidRDefault="00713C81" w:rsidP="00713C81">
            <w:pPr>
              <w:overflowPunct w:val="0"/>
              <w:textAlignment w:val="baseline"/>
              <w:rPr>
                <w:rFonts w:ascii="ＭＳ ゴシック" w:eastAsia="ＭＳ ゴシック" w:hAnsi="ＭＳ ゴシック"/>
                <w:sz w:val="20"/>
                <w:szCs w:val="20"/>
              </w:rPr>
            </w:pPr>
          </w:p>
          <w:p w14:paraId="3E0E727F" w14:textId="77777777" w:rsidR="00713C81" w:rsidRPr="00146ED3" w:rsidRDefault="00713C81" w:rsidP="00713C81">
            <w:pPr>
              <w:overflowPunct w:val="0"/>
              <w:spacing w:line="120" w:lineRule="exact"/>
              <w:textAlignment w:val="baseline"/>
              <w:rPr>
                <w:rFonts w:ascii="ＭＳ ゴシック" w:eastAsia="ＭＳ ゴシック" w:hAnsi="ＭＳ ゴシック"/>
                <w:sz w:val="20"/>
                <w:szCs w:val="20"/>
              </w:rPr>
            </w:pPr>
          </w:p>
          <w:p w14:paraId="4B4B34D3" w14:textId="77777777" w:rsidR="00713C81" w:rsidRPr="00146ED3" w:rsidRDefault="00713C81" w:rsidP="00713C81">
            <w:pPr>
              <w:overflowPunct w:val="0"/>
              <w:textAlignment w:val="baseline"/>
              <w:rPr>
                <w:rFonts w:ascii="ＭＳ ゴシック" w:eastAsia="ＭＳ ゴシック" w:hAnsi="ＭＳ ゴシック"/>
                <w:sz w:val="18"/>
                <w:szCs w:val="18"/>
              </w:rPr>
            </w:pPr>
          </w:p>
          <w:p w14:paraId="1F364F75" w14:textId="77777777" w:rsidR="00713C81" w:rsidRPr="00146ED3" w:rsidRDefault="00713C81" w:rsidP="00713C81">
            <w:pPr>
              <w:overflowPunct w:val="0"/>
              <w:textAlignment w:val="baseline"/>
              <w:rPr>
                <w:rFonts w:ascii="ＭＳ ゴシック" w:eastAsia="ＭＳ ゴシック" w:hAnsi="ＭＳ ゴシック"/>
                <w:sz w:val="18"/>
                <w:szCs w:val="18"/>
              </w:rPr>
            </w:pPr>
          </w:p>
          <w:p w14:paraId="0192F5F4" w14:textId="77777777" w:rsidR="00CA1035" w:rsidRPr="00146ED3" w:rsidRDefault="00CA1035" w:rsidP="00CA1035">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○基準第11条第４</w:t>
            </w:r>
            <w:r w:rsidR="008F6660" w:rsidRPr="00146ED3">
              <w:rPr>
                <w:rFonts w:ascii="ＭＳ ゴシック" w:eastAsia="ＭＳ ゴシック" w:hAnsi="ＭＳ ゴシック" w:cs="ＭＳ ゴシック" w:hint="eastAsia"/>
                <w:kern w:val="0"/>
                <w:sz w:val="20"/>
                <w:szCs w:val="20"/>
              </w:rPr>
              <w:t>項</w:t>
            </w:r>
          </w:p>
          <w:p w14:paraId="7DF238D3" w14:textId="77777777" w:rsidR="00CA1035" w:rsidRPr="00146ED3" w:rsidRDefault="00CA1035" w:rsidP="00682FA3">
            <w:pPr>
              <w:overflowPunct w:val="0"/>
              <w:ind w:leftChars="100" w:left="21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第７号</w:t>
            </w:r>
          </w:p>
          <w:p w14:paraId="507AF6C8" w14:textId="77777777" w:rsidR="00806608" w:rsidRPr="00146ED3" w:rsidRDefault="004E0DA8" w:rsidP="008068F2">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8068F2" w:rsidRPr="00146ED3">
              <w:rPr>
                <w:rFonts w:ascii="ＭＳ ゴシック" w:eastAsia="ＭＳ ゴシック" w:hAnsi="ＭＳ ゴシック" w:hint="eastAsia"/>
                <w:sz w:val="18"/>
                <w:szCs w:val="18"/>
              </w:rPr>
              <w:t>解釈通知</w:t>
            </w:r>
            <w:r w:rsidR="000C56F4" w:rsidRPr="00146ED3">
              <w:rPr>
                <w:rFonts w:ascii="ＭＳ ゴシック" w:eastAsia="ＭＳ ゴシック" w:hAnsi="ＭＳ ゴシック" w:hint="eastAsia"/>
                <w:sz w:val="18"/>
                <w:szCs w:val="18"/>
              </w:rPr>
              <w:t>第</w:t>
            </w:r>
            <w:r w:rsidR="008068F2" w:rsidRPr="00146ED3">
              <w:rPr>
                <w:rFonts w:ascii="ＭＳ ゴシック" w:eastAsia="ＭＳ ゴシック" w:hAnsi="ＭＳ ゴシック" w:hint="eastAsia"/>
                <w:sz w:val="18"/>
                <w:szCs w:val="18"/>
              </w:rPr>
              <w:t>２</w:t>
            </w:r>
            <w:r w:rsidR="00806608" w:rsidRPr="00146ED3">
              <w:rPr>
                <w:rFonts w:ascii="ＭＳ ゴシック" w:eastAsia="ＭＳ ゴシック" w:hAnsi="ＭＳ ゴシック" w:hint="eastAsia"/>
                <w:sz w:val="18"/>
                <w:szCs w:val="18"/>
              </w:rPr>
              <w:t>-1</w:t>
            </w:r>
          </w:p>
          <w:p w14:paraId="185A2CE7" w14:textId="77777777" w:rsidR="008068F2" w:rsidRPr="00146ED3" w:rsidRDefault="00806608" w:rsidP="00806608">
            <w:pPr>
              <w:overflowPunct w:val="0"/>
              <w:ind w:leftChars="100" w:left="21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sz w:val="18"/>
                <w:szCs w:val="18"/>
              </w:rPr>
              <w:t>8</w:t>
            </w:r>
            <w:r w:rsidR="008068F2" w:rsidRPr="00146ED3">
              <w:rPr>
                <w:rFonts w:ascii="ＭＳ ゴシック" w:eastAsia="ＭＳ ゴシック" w:hAnsi="ＭＳ ゴシック" w:hint="eastAsia"/>
                <w:sz w:val="18"/>
                <w:szCs w:val="18"/>
              </w:rPr>
              <w:t>）</w:t>
            </w:r>
          </w:p>
          <w:p w14:paraId="56795004" w14:textId="77777777" w:rsidR="00F6028F" w:rsidRPr="00146ED3" w:rsidRDefault="00F6028F" w:rsidP="00461B79">
            <w:pPr>
              <w:spacing w:line="120" w:lineRule="exact"/>
              <w:rPr>
                <w:rFonts w:ascii="ＭＳ ゴシック" w:eastAsia="ＭＳ ゴシック" w:hAnsi="ＭＳ ゴシック"/>
                <w:sz w:val="20"/>
                <w:szCs w:val="20"/>
              </w:rPr>
            </w:pPr>
          </w:p>
          <w:p w14:paraId="06FF88D7" w14:textId="77777777" w:rsidR="00F6028F" w:rsidRPr="00146ED3" w:rsidRDefault="00F6028F" w:rsidP="00461B79">
            <w:pPr>
              <w:spacing w:line="120" w:lineRule="exact"/>
              <w:rPr>
                <w:rFonts w:ascii="ＭＳ ゴシック" w:eastAsia="ＭＳ ゴシック" w:hAnsi="ＭＳ ゴシック"/>
                <w:sz w:val="20"/>
                <w:szCs w:val="20"/>
              </w:rPr>
            </w:pPr>
          </w:p>
          <w:p w14:paraId="14315C5A" w14:textId="77777777" w:rsidR="00620317" w:rsidRPr="00146ED3" w:rsidRDefault="00F6028F" w:rsidP="0035083C">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620317" w:rsidRPr="00146ED3">
              <w:rPr>
                <w:rFonts w:ascii="ＭＳ ゴシック" w:eastAsia="ＭＳ ゴシック" w:hAnsi="ＭＳ ゴシック" w:hint="eastAsia"/>
                <w:sz w:val="20"/>
                <w:szCs w:val="20"/>
              </w:rPr>
              <w:t>基準第55条第４</w:t>
            </w:r>
            <w:r w:rsidR="008F6660" w:rsidRPr="00146ED3">
              <w:rPr>
                <w:rFonts w:ascii="ＭＳ ゴシック" w:eastAsia="ＭＳ ゴシック" w:hAnsi="ＭＳ ゴシック" w:cs="ＭＳ ゴシック" w:hint="eastAsia"/>
                <w:kern w:val="0"/>
                <w:sz w:val="20"/>
                <w:szCs w:val="20"/>
              </w:rPr>
              <w:t>項</w:t>
            </w:r>
          </w:p>
          <w:p w14:paraId="44B09DAB" w14:textId="77777777" w:rsidR="00620317" w:rsidRPr="00146ED3" w:rsidRDefault="00620317" w:rsidP="0035083C">
            <w:pPr>
              <w:ind w:firstLineChars="100" w:firstLine="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第７号</w:t>
            </w:r>
          </w:p>
          <w:p w14:paraId="469D9312" w14:textId="77777777" w:rsidR="00713C81" w:rsidRPr="00146ED3" w:rsidRDefault="00713C81" w:rsidP="00713C81">
            <w:pPr>
              <w:rPr>
                <w:rFonts w:ascii="ＭＳ ゴシック" w:eastAsia="ＭＳ ゴシック" w:hAnsi="ＭＳ ゴシック"/>
                <w:sz w:val="20"/>
                <w:szCs w:val="20"/>
              </w:rPr>
            </w:pPr>
          </w:p>
          <w:p w14:paraId="261FED3C" w14:textId="77777777" w:rsidR="00713C81" w:rsidRPr="00146ED3" w:rsidRDefault="00713C81" w:rsidP="00713C81">
            <w:pPr>
              <w:spacing w:line="120" w:lineRule="exact"/>
              <w:rPr>
                <w:rFonts w:ascii="ＭＳ ゴシック" w:eastAsia="ＭＳ ゴシック" w:hAnsi="ＭＳ ゴシック"/>
                <w:sz w:val="20"/>
                <w:szCs w:val="20"/>
              </w:rPr>
            </w:pPr>
          </w:p>
          <w:p w14:paraId="31DCEC84" w14:textId="77777777" w:rsidR="00713C81" w:rsidRPr="00146ED3" w:rsidRDefault="00713C81" w:rsidP="00713C81">
            <w:pPr>
              <w:spacing w:line="120" w:lineRule="exact"/>
              <w:rPr>
                <w:rFonts w:ascii="ＭＳ ゴシック" w:eastAsia="ＭＳ ゴシック" w:hAnsi="ＭＳ ゴシック"/>
                <w:sz w:val="20"/>
                <w:szCs w:val="20"/>
              </w:rPr>
            </w:pPr>
          </w:p>
          <w:p w14:paraId="036A5601" w14:textId="77777777" w:rsidR="00713C81" w:rsidRPr="00146ED3" w:rsidRDefault="00713C81" w:rsidP="00713C81">
            <w:pPr>
              <w:spacing w:line="120" w:lineRule="exact"/>
              <w:rPr>
                <w:rFonts w:ascii="ＭＳ ゴシック" w:eastAsia="ＭＳ ゴシック" w:hAnsi="ＭＳ ゴシック"/>
                <w:sz w:val="20"/>
                <w:szCs w:val="20"/>
              </w:rPr>
            </w:pPr>
          </w:p>
          <w:p w14:paraId="217213DF" w14:textId="77777777" w:rsidR="00620317" w:rsidRPr="00146ED3" w:rsidRDefault="00620317" w:rsidP="0035083C">
            <w:pPr>
              <w:rPr>
                <w:rFonts w:ascii="ＭＳ ゴシック" w:eastAsia="ＭＳ ゴシック" w:hAnsi="ＭＳ ゴシック"/>
                <w:sz w:val="20"/>
                <w:szCs w:val="20"/>
              </w:rPr>
            </w:pPr>
          </w:p>
          <w:p w14:paraId="30710BA2" w14:textId="77777777" w:rsidR="00461B79" w:rsidRPr="00146ED3" w:rsidRDefault="00461B79" w:rsidP="00461B79">
            <w:pPr>
              <w:overflowPunct w:val="0"/>
              <w:textAlignment w:val="baseline"/>
              <w:rPr>
                <w:rFonts w:ascii="ＭＳ ゴシック" w:eastAsia="ＭＳ ゴシック" w:hAnsi="ＭＳ ゴシック" w:cs="ＭＳ ゴシック"/>
                <w:kern w:val="0"/>
                <w:sz w:val="20"/>
                <w:szCs w:val="20"/>
              </w:rPr>
            </w:pPr>
          </w:p>
          <w:p w14:paraId="7BD81379" w14:textId="77777777" w:rsidR="00461B79" w:rsidRPr="00146ED3" w:rsidRDefault="00461B79" w:rsidP="00461B79">
            <w:pPr>
              <w:overflowPunct w:val="0"/>
              <w:textAlignment w:val="baseline"/>
              <w:rPr>
                <w:rFonts w:ascii="ＭＳ ゴシック" w:eastAsia="ＭＳ ゴシック" w:hAnsi="ＭＳ ゴシック" w:cs="ＭＳ ゴシック"/>
                <w:kern w:val="0"/>
                <w:sz w:val="20"/>
                <w:szCs w:val="20"/>
              </w:rPr>
            </w:pPr>
          </w:p>
          <w:p w14:paraId="2B70100E" w14:textId="77777777" w:rsidR="008F6660" w:rsidRPr="00146ED3" w:rsidRDefault="008F6660" w:rsidP="00461B79">
            <w:pPr>
              <w:overflowPunct w:val="0"/>
              <w:textAlignment w:val="baseline"/>
              <w:rPr>
                <w:rFonts w:ascii="ＭＳ ゴシック" w:eastAsia="ＭＳ ゴシック" w:hAnsi="ＭＳ ゴシック" w:cs="ＭＳ ゴシック"/>
                <w:kern w:val="0"/>
                <w:sz w:val="20"/>
                <w:szCs w:val="20"/>
              </w:rPr>
            </w:pPr>
          </w:p>
          <w:p w14:paraId="0524AFBF" w14:textId="77777777" w:rsidR="00461B79" w:rsidRPr="00146ED3" w:rsidRDefault="00461B79" w:rsidP="00461B79">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○基準第11条第４</w:t>
            </w:r>
            <w:r w:rsidR="008F6660" w:rsidRPr="00146ED3">
              <w:rPr>
                <w:rFonts w:ascii="ＭＳ ゴシック" w:eastAsia="ＭＳ ゴシック" w:hAnsi="ＭＳ ゴシック" w:cs="ＭＳ ゴシック" w:hint="eastAsia"/>
                <w:kern w:val="0"/>
                <w:sz w:val="20"/>
                <w:szCs w:val="20"/>
              </w:rPr>
              <w:t>項</w:t>
            </w:r>
          </w:p>
          <w:p w14:paraId="6B76F0E0" w14:textId="77777777" w:rsidR="00461B79" w:rsidRPr="00146ED3" w:rsidRDefault="00461B79" w:rsidP="00682FA3">
            <w:pPr>
              <w:overflowPunct w:val="0"/>
              <w:ind w:leftChars="100" w:left="21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第８号</w:t>
            </w:r>
          </w:p>
          <w:p w14:paraId="4D03ADF2" w14:textId="77777777" w:rsidR="00620317" w:rsidRPr="00146ED3" w:rsidRDefault="00620317" w:rsidP="0035083C">
            <w:pPr>
              <w:rPr>
                <w:rFonts w:ascii="ＭＳ ゴシック" w:eastAsia="ＭＳ ゴシック" w:hAnsi="ＭＳ ゴシック"/>
                <w:sz w:val="20"/>
                <w:szCs w:val="20"/>
              </w:rPr>
            </w:pPr>
          </w:p>
          <w:p w14:paraId="2134FE66" w14:textId="77777777" w:rsidR="00620317" w:rsidRPr="00146ED3" w:rsidRDefault="00620317" w:rsidP="0035083C">
            <w:pPr>
              <w:rPr>
                <w:rFonts w:ascii="ＭＳ ゴシック" w:eastAsia="ＭＳ ゴシック" w:hAnsi="ＭＳ ゴシック"/>
                <w:sz w:val="20"/>
                <w:szCs w:val="20"/>
              </w:rPr>
            </w:pPr>
          </w:p>
          <w:p w14:paraId="09104E99" w14:textId="77777777" w:rsidR="008417C7" w:rsidRPr="00146ED3" w:rsidRDefault="008417C7" w:rsidP="0035083C">
            <w:pPr>
              <w:rPr>
                <w:rFonts w:ascii="ＭＳ ゴシック" w:eastAsia="ＭＳ ゴシック" w:hAnsi="ＭＳ ゴシック"/>
                <w:sz w:val="20"/>
                <w:szCs w:val="20"/>
              </w:rPr>
            </w:pPr>
          </w:p>
          <w:p w14:paraId="51A3F842" w14:textId="77777777" w:rsidR="00461B79" w:rsidRPr="00146ED3" w:rsidRDefault="00461B79" w:rsidP="00461B79">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○基準第11条第４</w:t>
            </w:r>
            <w:r w:rsidR="008F6660" w:rsidRPr="00146ED3">
              <w:rPr>
                <w:rFonts w:ascii="ＭＳ ゴシック" w:eastAsia="ＭＳ ゴシック" w:hAnsi="ＭＳ ゴシック" w:cs="ＭＳ ゴシック" w:hint="eastAsia"/>
                <w:kern w:val="0"/>
                <w:sz w:val="20"/>
                <w:szCs w:val="20"/>
              </w:rPr>
              <w:t>項</w:t>
            </w:r>
          </w:p>
          <w:p w14:paraId="1A77CA0E" w14:textId="77777777" w:rsidR="008417C7" w:rsidRPr="00146ED3" w:rsidRDefault="00461B79" w:rsidP="00682FA3">
            <w:pPr>
              <w:ind w:firstLineChars="100" w:firstLine="200"/>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第９号</w:t>
            </w:r>
          </w:p>
          <w:p w14:paraId="008F38E8" w14:textId="77777777" w:rsidR="008417C7" w:rsidRPr="00146ED3" w:rsidRDefault="00731ACD" w:rsidP="0035083C">
            <w:pPr>
              <w:rPr>
                <w:rFonts w:ascii="ＭＳ ゴシック" w:eastAsia="ＭＳ ゴシック" w:hAnsi="ＭＳ ゴシック"/>
                <w:sz w:val="18"/>
                <w:szCs w:val="18"/>
              </w:rPr>
            </w:pPr>
            <w:r w:rsidRPr="00146ED3">
              <w:rPr>
                <w:rFonts w:ascii="ＭＳ ゴシック" w:eastAsia="ＭＳ ゴシック" w:hAnsi="ＭＳ ゴシック"/>
                <w:sz w:val="18"/>
                <w:szCs w:val="18"/>
              </w:rPr>
              <w:t>＊</w:t>
            </w:r>
            <w:r w:rsidR="008417C7" w:rsidRPr="00146ED3">
              <w:rPr>
                <w:rFonts w:ascii="ＭＳ ゴシック" w:eastAsia="ＭＳ ゴシック" w:hAnsi="ＭＳ ゴシック" w:hint="eastAsia"/>
                <w:sz w:val="18"/>
                <w:szCs w:val="18"/>
              </w:rPr>
              <w:t>基準附則第４条</w:t>
            </w:r>
          </w:p>
          <w:p w14:paraId="1186CA24" w14:textId="77777777" w:rsidR="0065275E" w:rsidRPr="00146ED3" w:rsidRDefault="0065275E" w:rsidP="0035083C">
            <w:pPr>
              <w:rPr>
                <w:rFonts w:ascii="ＭＳ ゴシック" w:eastAsia="ＭＳ ゴシック" w:hAnsi="ＭＳ ゴシック"/>
                <w:sz w:val="20"/>
                <w:szCs w:val="20"/>
              </w:rPr>
            </w:pPr>
          </w:p>
        </w:tc>
        <w:tc>
          <w:tcPr>
            <w:tcW w:w="1418" w:type="dxa"/>
            <w:tcBorders>
              <w:bottom w:val="single" w:sz="4" w:space="0" w:color="auto"/>
            </w:tcBorders>
          </w:tcPr>
          <w:p w14:paraId="7B0580D9" w14:textId="77777777" w:rsidR="0065275E" w:rsidRPr="00146ED3" w:rsidRDefault="0065275E" w:rsidP="0035083C">
            <w:pPr>
              <w:rPr>
                <w:rFonts w:ascii="ＭＳ ゴシック" w:eastAsia="ＭＳ ゴシック" w:hAnsi="ＭＳ ゴシック"/>
                <w:sz w:val="20"/>
                <w:szCs w:val="20"/>
              </w:rPr>
            </w:pPr>
          </w:p>
        </w:tc>
      </w:tr>
    </w:tbl>
    <w:p w14:paraId="5F62975E" w14:textId="77777777" w:rsidR="001F0D88" w:rsidRPr="00146ED3" w:rsidRDefault="001F0D88" w:rsidP="007C6DD8">
      <w:pPr>
        <w:tabs>
          <w:tab w:val="left" w:pos="1290"/>
        </w:tabs>
        <w:jc w:val="center"/>
        <w:rPr>
          <w:rFonts w:ascii="ＭＳ ゴシック" w:eastAsia="ＭＳ ゴシック" w:hAnsi="ＭＳ ゴシック"/>
          <w:sz w:val="20"/>
          <w:szCs w:val="20"/>
        </w:rPr>
      </w:pPr>
    </w:p>
    <w:p w14:paraId="6455CF8E" w14:textId="77777777" w:rsidR="0065275E" w:rsidRPr="00146ED3" w:rsidRDefault="0065275E" w:rsidP="007C6DD8">
      <w:pPr>
        <w:tabs>
          <w:tab w:val="left" w:pos="1290"/>
        </w:tabs>
        <w:jc w:val="center"/>
        <w:rPr>
          <w:rFonts w:ascii="ＭＳ ゴシック" w:eastAsia="ＭＳ ゴシック" w:hAnsi="ＭＳ ゴシック"/>
          <w:sz w:val="20"/>
          <w:szCs w:val="20"/>
        </w:rPr>
      </w:pPr>
    </w:p>
    <w:p w14:paraId="4B0875B1" w14:textId="77777777" w:rsidR="0065275E" w:rsidRPr="00146ED3" w:rsidRDefault="0065275E" w:rsidP="0065275E">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65275E" w:rsidRPr="00146ED3" w14:paraId="372E9E85" w14:textId="77777777" w:rsidTr="00C34229">
        <w:trPr>
          <w:trHeight w:val="416"/>
        </w:trPr>
        <w:tc>
          <w:tcPr>
            <w:tcW w:w="2367" w:type="dxa"/>
            <w:vAlign w:val="center"/>
          </w:tcPr>
          <w:p w14:paraId="1E97F1DA" w14:textId="77777777" w:rsidR="0065275E" w:rsidRPr="00146ED3" w:rsidRDefault="0065275E" w:rsidP="00170F13">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14:paraId="4625F6E9" w14:textId="77777777" w:rsidR="0065275E" w:rsidRPr="00146ED3" w:rsidRDefault="0065275E" w:rsidP="001B4448">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397E23C2" w14:textId="77777777" w:rsidR="0065275E" w:rsidRPr="00146ED3" w:rsidRDefault="0065275E"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65275E" w:rsidRPr="00146ED3" w14:paraId="4C1E83F1" w14:textId="77777777" w:rsidTr="00C34229">
        <w:trPr>
          <w:trHeight w:val="13321"/>
        </w:trPr>
        <w:tc>
          <w:tcPr>
            <w:tcW w:w="2367" w:type="dxa"/>
          </w:tcPr>
          <w:p w14:paraId="12843461" w14:textId="77777777" w:rsidR="0065275E" w:rsidRPr="00146ED3" w:rsidRDefault="0065275E" w:rsidP="001B4448">
            <w:pPr>
              <w:overflowPunct w:val="0"/>
              <w:ind w:left="420" w:hangingChars="200" w:hanging="420"/>
              <w:textAlignment w:val="baseline"/>
              <w:rPr>
                <w:rFonts w:ascii="ＭＳ ゴシック" w:eastAsia="ＭＳ ゴシック" w:hAnsi="ＭＳ ゴシック"/>
                <w:szCs w:val="21"/>
              </w:rPr>
            </w:pPr>
          </w:p>
          <w:p w14:paraId="74DA1B77" w14:textId="77777777" w:rsidR="0065275E" w:rsidRPr="00146ED3" w:rsidRDefault="0065275E" w:rsidP="001B4448">
            <w:pPr>
              <w:overflowPunct w:val="0"/>
              <w:ind w:left="420" w:hangingChars="200" w:hanging="420"/>
              <w:textAlignment w:val="baseline"/>
              <w:rPr>
                <w:rFonts w:ascii="ＭＳ ゴシック" w:eastAsia="ＭＳ ゴシック" w:hAnsi="ＭＳ ゴシック"/>
                <w:szCs w:val="21"/>
              </w:rPr>
            </w:pPr>
          </w:p>
          <w:p w14:paraId="6E5CA734" w14:textId="77777777" w:rsidR="0065275E" w:rsidRPr="00146ED3" w:rsidRDefault="0065275E" w:rsidP="001B4448">
            <w:pPr>
              <w:overflowPunct w:val="0"/>
              <w:ind w:left="420" w:hangingChars="200" w:hanging="420"/>
              <w:textAlignment w:val="baseline"/>
              <w:rPr>
                <w:rFonts w:ascii="ＭＳ ゴシック" w:eastAsia="ＭＳ ゴシック" w:hAnsi="ＭＳ ゴシック"/>
                <w:szCs w:val="21"/>
              </w:rPr>
            </w:pPr>
          </w:p>
          <w:p w14:paraId="73876335" w14:textId="77777777" w:rsidR="0065275E" w:rsidRPr="00146ED3" w:rsidRDefault="0065275E" w:rsidP="001B4448">
            <w:pPr>
              <w:overflowPunct w:val="0"/>
              <w:ind w:left="420" w:hangingChars="200" w:hanging="420"/>
              <w:textAlignment w:val="baseline"/>
              <w:rPr>
                <w:rFonts w:ascii="ＭＳ ゴシック" w:eastAsia="ＭＳ ゴシック" w:hAnsi="ＭＳ ゴシック"/>
                <w:szCs w:val="21"/>
              </w:rPr>
            </w:pPr>
          </w:p>
        </w:tc>
        <w:tc>
          <w:tcPr>
            <w:tcW w:w="5992" w:type="dxa"/>
          </w:tcPr>
          <w:p w14:paraId="2BF5E90F" w14:textId="77777777" w:rsidR="0065275E" w:rsidRPr="00146ED3" w:rsidRDefault="0065275E" w:rsidP="001B4448">
            <w:pPr>
              <w:overflowPunct w:val="0"/>
              <w:textAlignment w:val="baseline"/>
              <w:rPr>
                <w:rFonts w:ascii="ＭＳ ゴシック" w:eastAsia="ＭＳ Ｐゴシック" w:hAnsi="Times New Roman" w:cs="ＭＳ Ｐゴシック"/>
                <w:kern w:val="0"/>
                <w:sz w:val="20"/>
                <w:szCs w:val="20"/>
              </w:rPr>
            </w:pPr>
          </w:p>
          <w:p w14:paraId="13FAA138" w14:textId="77777777" w:rsidR="0065275E" w:rsidRPr="00146ED3" w:rsidRDefault="00F6000E" w:rsidP="00F6000E">
            <w:pPr>
              <w:overflowPunct w:val="0"/>
              <w:ind w:left="306" w:hangingChars="153" w:hanging="306"/>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(3)</w:t>
            </w:r>
            <w:r w:rsidR="00A4369D" w:rsidRPr="00146ED3">
              <w:rPr>
                <w:rFonts w:ascii="ＭＳ ゴシック" w:eastAsia="ＭＳ ゴシック" w:hAnsi="ＭＳ ゴシック" w:hint="eastAsia"/>
                <w:sz w:val="20"/>
                <w:szCs w:val="20"/>
              </w:rPr>
              <w:t xml:space="preserve">　居室，静養室，食堂，浴室及び機能訓練室</w:t>
            </w:r>
            <w:r w:rsidR="00E0542C" w:rsidRPr="00146ED3">
              <w:rPr>
                <w:rFonts w:ascii="ＭＳ ゴシック" w:eastAsia="ＭＳ ゴシック" w:hAnsi="ＭＳ ゴシック" w:hint="eastAsia"/>
                <w:sz w:val="20"/>
                <w:szCs w:val="20"/>
              </w:rPr>
              <w:t>は，</w:t>
            </w:r>
            <w:r w:rsidR="00A4369D" w:rsidRPr="00146ED3">
              <w:rPr>
                <w:rFonts w:ascii="ＭＳ ゴシック" w:eastAsia="ＭＳ ゴシック" w:hAnsi="ＭＳ ゴシック" w:hint="eastAsia"/>
                <w:sz w:val="20"/>
                <w:szCs w:val="20"/>
              </w:rPr>
              <w:t>３階以上の階に設けてはいないか。（次のいずれにも該当する場合は，この限りでない。）</w:t>
            </w:r>
          </w:p>
          <w:p w14:paraId="1107A0BC" w14:textId="77777777" w:rsidR="00A4369D" w:rsidRPr="00146ED3" w:rsidRDefault="00A4369D" w:rsidP="00A4369D">
            <w:pPr>
              <w:overflowPunct w:val="0"/>
              <w:ind w:firstLineChars="300" w:firstLine="600"/>
              <w:textAlignment w:val="baseline"/>
              <w:rPr>
                <w:rFonts w:ascii="ＭＳ ゴシック" w:eastAsia="ＭＳ ゴシック" w:hAnsi="ＭＳ ゴシック"/>
                <w:sz w:val="20"/>
                <w:szCs w:val="20"/>
              </w:rPr>
            </w:pPr>
          </w:p>
          <w:p w14:paraId="6CAE1965" w14:textId="77777777" w:rsidR="005E0633" w:rsidRPr="00146ED3" w:rsidRDefault="00F6000E" w:rsidP="00F6000E">
            <w:pPr>
              <w:overflowPunct w:val="0"/>
              <w:ind w:firstLineChars="118" w:firstLine="236"/>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①　</w:t>
            </w:r>
            <w:r w:rsidR="00A4369D" w:rsidRPr="00146ED3">
              <w:rPr>
                <w:rFonts w:ascii="ＭＳ ゴシック" w:eastAsia="ＭＳ ゴシック" w:hAnsi="ＭＳ ゴシック" w:hint="eastAsia"/>
                <w:sz w:val="20"/>
                <w:szCs w:val="20"/>
              </w:rPr>
              <w:t>３階以上の各階に通ずる特別避難階段を２以上（防災上有</w:t>
            </w:r>
          </w:p>
          <w:p w14:paraId="6E11345F" w14:textId="77777777" w:rsidR="005E0633" w:rsidRPr="00146ED3" w:rsidRDefault="00A4369D" w:rsidP="00F6000E">
            <w:pPr>
              <w:overflowPunct w:val="0"/>
              <w:ind w:left="250"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効な傾斜路を有する場合又は車いす若しくはストレッチャ</w:t>
            </w:r>
          </w:p>
          <w:p w14:paraId="251303F2" w14:textId="77777777" w:rsidR="005E0633" w:rsidRPr="00146ED3" w:rsidRDefault="00A4369D" w:rsidP="00F6000E">
            <w:pPr>
              <w:overflowPunct w:val="0"/>
              <w:ind w:left="278"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ーで通行するために必要な幅を有するバルコニー及び屋外</w:t>
            </w:r>
          </w:p>
          <w:p w14:paraId="658B0FE3" w14:textId="77777777" w:rsidR="00A4369D" w:rsidRPr="00146ED3" w:rsidRDefault="00A4369D" w:rsidP="00F6000E">
            <w:pPr>
              <w:overflowPunct w:val="0"/>
              <w:ind w:left="250"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に設ける避難階段を有する場合は，</w:t>
            </w:r>
            <w:r w:rsidR="00806608" w:rsidRPr="00146ED3">
              <w:rPr>
                <w:rFonts w:ascii="ＭＳ ゴシック" w:eastAsia="ＭＳ ゴシック" w:hAnsi="ＭＳ ゴシック" w:hint="eastAsia"/>
                <w:sz w:val="20"/>
                <w:szCs w:val="20"/>
              </w:rPr>
              <w:t>１</w:t>
            </w:r>
            <w:r w:rsidRPr="00146ED3">
              <w:rPr>
                <w:rFonts w:ascii="ＭＳ ゴシック" w:eastAsia="ＭＳ ゴシック" w:hAnsi="ＭＳ ゴシック" w:hint="eastAsia"/>
                <w:sz w:val="20"/>
                <w:szCs w:val="20"/>
              </w:rPr>
              <w:t>以上）有すること。</w:t>
            </w:r>
          </w:p>
          <w:p w14:paraId="22ED616A" w14:textId="77777777" w:rsidR="00A4369D" w:rsidRPr="00146ED3" w:rsidRDefault="00A4369D" w:rsidP="00A4369D">
            <w:pPr>
              <w:overflowPunct w:val="0"/>
              <w:ind w:firstLineChars="300" w:firstLine="600"/>
              <w:textAlignment w:val="baseline"/>
              <w:rPr>
                <w:rFonts w:ascii="ＭＳ ゴシック" w:eastAsia="ＭＳ ゴシック" w:hAnsi="ＭＳ ゴシック"/>
                <w:sz w:val="20"/>
                <w:szCs w:val="20"/>
              </w:rPr>
            </w:pPr>
          </w:p>
          <w:p w14:paraId="07BEF335" w14:textId="77777777" w:rsidR="002F461A" w:rsidRPr="00146ED3" w:rsidRDefault="005E0633" w:rsidP="00F6000E">
            <w:pPr>
              <w:overflowPunct w:val="0"/>
              <w:ind w:firstLineChars="27" w:firstLine="54"/>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F6000E" w:rsidRPr="00146ED3">
              <w:rPr>
                <w:rFonts w:ascii="ＭＳ ゴシック" w:eastAsia="ＭＳ ゴシック" w:hAnsi="ＭＳ ゴシック" w:hint="eastAsia"/>
                <w:sz w:val="20"/>
                <w:szCs w:val="20"/>
              </w:rPr>
              <w:t xml:space="preserve">②　</w:t>
            </w:r>
            <w:r w:rsidR="00A4369D" w:rsidRPr="00146ED3">
              <w:rPr>
                <w:rFonts w:ascii="ＭＳ ゴシック" w:eastAsia="ＭＳ ゴシック" w:hAnsi="ＭＳ ゴシック" w:hint="eastAsia"/>
                <w:sz w:val="20"/>
                <w:szCs w:val="20"/>
              </w:rPr>
              <w:t>地上に通ずる廊下その他の通路の壁及び天井の室内に面</w:t>
            </w:r>
          </w:p>
          <w:p w14:paraId="4384E79C" w14:textId="77777777" w:rsidR="00A4369D" w:rsidRPr="00146ED3" w:rsidRDefault="00F6000E" w:rsidP="002F461A">
            <w:pPr>
              <w:overflowPunct w:val="0"/>
              <w:ind w:firstLineChars="227" w:firstLine="454"/>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す</w:t>
            </w:r>
            <w:r w:rsidR="00A4369D" w:rsidRPr="00146ED3">
              <w:rPr>
                <w:rFonts w:ascii="ＭＳ ゴシック" w:eastAsia="ＭＳ ゴシック" w:hAnsi="ＭＳ ゴシック" w:hint="eastAsia"/>
                <w:sz w:val="20"/>
                <w:szCs w:val="20"/>
              </w:rPr>
              <w:t>る部分の仕上げを不燃材料でしていること。</w:t>
            </w:r>
          </w:p>
          <w:p w14:paraId="5CB61DB8" w14:textId="77777777" w:rsidR="00A4369D" w:rsidRPr="00146ED3" w:rsidRDefault="00A4369D" w:rsidP="00A4369D">
            <w:pPr>
              <w:overflowPunct w:val="0"/>
              <w:ind w:firstLineChars="300" w:firstLine="600"/>
              <w:textAlignment w:val="baseline"/>
              <w:rPr>
                <w:rFonts w:ascii="ＭＳ ゴシック" w:eastAsia="ＭＳ ゴシック" w:hAnsi="ＭＳ ゴシック"/>
                <w:sz w:val="20"/>
                <w:szCs w:val="20"/>
              </w:rPr>
            </w:pPr>
          </w:p>
          <w:p w14:paraId="519EF1B6" w14:textId="77777777" w:rsidR="005E0633" w:rsidRPr="00146ED3" w:rsidRDefault="00F6000E" w:rsidP="00F6000E">
            <w:pPr>
              <w:overflowPunct w:val="0"/>
              <w:ind w:leftChars="-11" w:left="-23" w:firstLineChars="150" w:firstLine="3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③　</w:t>
            </w:r>
            <w:r w:rsidR="00A4369D" w:rsidRPr="00146ED3">
              <w:rPr>
                <w:rFonts w:ascii="ＭＳ ゴシック" w:eastAsia="ＭＳ ゴシック" w:hAnsi="ＭＳ ゴシック" w:hint="eastAsia"/>
                <w:sz w:val="20"/>
                <w:szCs w:val="20"/>
              </w:rPr>
              <w:t>３階以上の各階が耐火構造の壁又は建築基準法施行令</w:t>
            </w:r>
            <w:r w:rsidR="00A4369D" w:rsidRPr="00146ED3">
              <w:rPr>
                <w:rFonts w:ascii="ＭＳ ゴシック" w:eastAsia="ＭＳ ゴシック" w:hAnsi="ＭＳ ゴシック" w:hint="eastAsia"/>
                <w:sz w:val="18"/>
                <w:szCs w:val="18"/>
              </w:rPr>
              <w:t>(昭</w:t>
            </w:r>
          </w:p>
          <w:p w14:paraId="59ABB319" w14:textId="77777777" w:rsidR="00A4369D" w:rsidRPr="00146ED3" w:rsidRDefault="00A4369D" w:rsidP="00F6000E">
            <w:pPr>
              <w:overflowPunct w:val="0"/>
              <w:ind w:leftChars="245" w:left="514" w:firstLineChars="1" w:firstLine="2"/>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和25年政令第338号)第112条第</w:t>
            </w:r>
            <w:r w:rsidR="00806608" w:rsidRPr="00146ED3">
              <w:rPr>
                <w:rFonts w:ascii="ＭＳ ゴシック" w:eastAsia="ＭＳ ゴシック" w:hAnsi="ＭＳ ゴシック" w:hint="eastAsia"/>
                <w:sz w:val="18"/>
                <w:szCs w:val="18"/>
              </w:rPr>
              <w:t>１</w:t>
            </w:r>
            <w:r w:rsidRPr="00146ED3">
              <w:rPr>
                <w:rFonts w:ascii="ＭＳ ゴシック" w:eastAsia="ＭＳ ゴシック" w:hAnsi="ＭＳ ゴシック" w:hint="eastAsia"/>
                <w:sz w:val="18"/>
                <w:szCs w:val="18"/>
              </w:rPr>
              <w:t>項に規定する特定防火設備(以下「特定防火設備」という。)</w:t>
            </w:r>
            <w:r w:rsidRPr="00146ED3">
              <w:rPr>
                <w:rFonts w:ascii="ＭＳ ゴシック" w:eastAsia="ＭＳ ゴシック" w:hAnsi="ＭＳ ゴシック" w:hint="eastAsia"/>
                <w:sz w:val="20"/>
                <w:szCs w:val="20"/>
              </w:rPr>
              <w:t>により防災上有効に区画されていること。</w:t>
            </w:r>
          </w:p>
          <w:p w14:paraId="2B02BA13" w14:textId="77777777" w:rsidR="00C10EAA" w:rsidRPr="00146ED3" w:rsidRDefault="00C10EAA" w:rsidP="00A4369D">
            <w:pPr>
              <w:overflowPunct w:val="0"/>
              <w:ind w:firstLineChars="400" w:firstLine="800"/>
              <w:textAlignment w:val="baseline"/>
              <w:rPr>
                <w:rFonts w:ascii="ＭＳ ゴシック" w:eastAsia="ＭＳ ゴシック" w:hAnsi="ＭＳ ゴシック"/>
                <w:sz w:val="20"/>
                <w:szCs w:val="20"/>
              </w:rPr>
            </w:pPr>
          </w:p>
          <w:p w14:paraId="22A92546" w14:textId="77777777" w:rsidR="005C5D29" w:rsidRPr="00146ED3" w:rsidRDefault="005C5D29" w:rsidP="00A4369D">
            <w:pPr>
              <w:overflowPunct w:val="0"/>
              <w:ind w:firstLineChars="400" w:firstLine="800"/>
              <w:textAlignment w:val="baseline"/>
              <w:rPr>
                <w:rFonts w:ascii="ＭＳ ゴシック" w:eastAsia="ＭＳ ゴシック" w:hAnsi="ＭＳ ゴシック"/>
                <w:sz w:val="20"/>
                <w:szCs w:val="20"/>
              </w:rPr>
            </w:pPr>
          </w:p>
          <w:p w14:paraId="4E07B503" w14:textId="77777777" w:rsidR="00C27357" w:rsidRPr="00146ED3" w:rsidRDefault="00C27357" w:rsidP="00C10EAA">
            <w:pPr>
              <w:overflowPunct w:val="0"/>
              <w:textAlignment w:val="baseline"/>
              <w:rPr>
                <w:rFonts w:ascii="ＭＳ ゴシック" w:eastAsia="ＭＳ ゴシック" w:hAnsi="ＭＳ ゴシック"/>
                <w:sz w:val="20"/>
                <w:szCs w:val="20"/>
              </w:rPr>
            </w:pPr>
          </w:p>
          <w:p w14:paraId="18B811FA" w14:textId="77777777" w:rsidR="00C10EAA" w:rsidRPr="00146ED3" w:rsidRDefault="00F6000E" w:rsidP="00C10EA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(4)</w:t>
            </w:r>
            <w:r w:rsidR="00C10EAA" w:rsidRPr="00146ED3">
              <w:rPr>
                <w:rFonts w:ascii="ＭＳ ゴシック" w:eastAsia="ＭＳ ゴシック" w:hAnsi="ＭＳ ゴシック" w:hint="eastAsia"/>
                <w:sz w:val="20"/>
                <w:szCs w:val="20"/>
              </w:rPr>
              <w:t xml:space="preserve">　その他</w:t>
            </w:r>
            <w:r w:rsidRPr="00146ED3">
              <w:rPr>
                <w:rFonts w:ascii="ＭＳ ゴシック" w:eastAsia="ＭＳ ゴシック" w:hAnsi="ＭＳ ゴシック" w:hint="eastAsia"/>
                <w:sz w:val="20"/>
                <w:szCs w:val="20"/>
              </w:rPr>
              <w:t>の</w:t>
            </w:r>
            <w:r w:rsidRPr="00146ED3">
              <w:rPr>
                <w:rFonts w:ascii="ＭＳ ゴシック" w:eastAsia="ＭＳ ゴシック" w:hAnsi="ＭＳ ゴシック"/>
                <w:sz w:val="20"/>
                <w:szCs w:val="20"/>
              </w:rPr>
              <w:t>設備基準</w:t>
            </w:r>
          </w:p>
          <w:p w14:paraId="68966E26" w14:textId="77777777" w:rsidR="00C10EAA" w:rsidRPr="00146ED3" w:rsidRDefault="00C10EAA" w:rsidP="00C10EAA">
            <w:pPr>
              <w:overflowPunct w:val="0"/>
              <w:textAlignment w:val="baseline"/>
              <w:rPr>
                <w:rFonts w:ascii="ＭＳ ゴシック" w:eastAsia="ＭＳ ゴシック" w:hAnsi="ＭＳ ゴシック"/>
                <w:sz w:val="20"/>
                <w:szCs w:val="20"/>
              </w:rPr>
            </w:pPr>
          </w:p>
          <w:p w14:paraId="6E0C88D6" w14:textId="77777777" w:rsidR="00C27357" w:rsidRPr="00146ED3" w:rsidRDefault="00C27357" w:rsidP="00C10EAA">
            <w:pPr>
              <w:overflowPunct w:val="0"/>
              <w:textAlignment w:val="baseline"/>
              <w:rPr>
                <w:rFonts w:ascii="ＭＳ ゴシック" w:eastAsia="ＭＳ ゴシック" w:hAnsi="ＭＳ ゴシック"/>
                <w:sz w:val="20"/>
                <w:szCs w:val="20"/>
              </w:rPr>
            </w:pPr>
          </w:p>
          <w:p w14:paraId="71EA5C32" w14:textId="77777777" w:rsidR="00A0758B" w:rsidRPr="00146ED3" w:rsidRDefault="00A0758B" w:rsidP="008F6660">
            <w:pPr>
              <w:overflowPunct w:val="0"/>
              <w:ind w:firstLineChars="27" w:firstLine="54"/>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8F6660" w:rsidRPr="00146ED3">
              <w:rPr>
                <w:rFonts w:ascii="ＭＳ ゴシック" w:eastAsia="ＭＳ ゴシック" w:hAnsi="ＭＳ ゴシック" w:hint="eastAsia"/>
                <w:sz w:val="20"/>
                <w:szCs w:val="20"/>
              </w:rPr>
              <w:t>①・</w:t>
            </w:r>
            <w:r w:rsidR="00C10EAA" w:rsidRPr="00146ED3">
              <w:rPr>
                <w:rFonts w:ascii="ＭＳ ゴシック" w:eastAsia="ＭＳ ゴシック" w:hAnsi="ＭＳ ゴシック" w:hint="eastAsia"/>
                <w:sz w:val="20"/>
                <w:szCs w:val="20"/>
              </w:rPr>
              <w:t>廊下の幅は，1.8ｍ（地域密着型は，1.5ｍ）以上となっ</w:t>
            </w:r>
          </w:p>
          <w:p w14:paraId="46DFDE14" w14:textId="77777777" w:rsidR="00C10EAA" w:rsidRPr="00146ED3" w:rsidRDefault="00C10EAA" w:rsidP="00A0758B">
            <w:pPr>
              <w:overflowPunct w:val="0"/>
              <w:ind w:firstLineChars="300" w:firstLine="6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ているか。</w:t>
            </w:r>
          </w:p>
          <w:p w14:paraId="15577F1C" w14:textId="77777777" w:rsidR="00C10EAA" w:rsidRPr="00146ED3" w:rsidRDefault="00C10EAA" w:rsidP="00C10EAA">
            <w:pPr>
              <w:overflowPunct w:val="0"/>
              <w:ind w:firstLineChars="400" w:firstLine="800"/>
              <w:textAlignment w:val="baseline"/>
              <w:rPr>
                <w:rFonts w:ascii="ＭＳ ゴシック" w:eastAsia="ＭＳ ゴシック" w:hAnsi="ＭＳ ゴシック"/>
                <w:sz w:val="20"/>
                <w:szCs w:val="20"/>
              </w:rPr>
            </w:pPr>
          </w:p>
          <w:p w14:paraId="58B4007B" w14:textId="77777777" w:rsidR="00A0758B" w:rsidRPr="00146ED3" w:rsidRDefault="00A0758B" w:rsidP="008F6660">
            <w:pPr>
              <w:overflowPunct w:val="0"/>
              <w:ind w:firstLineChars="34" w:firstLine="68"/>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8F6660" w:rsidRPr="00146ED3">
              <w:rPr>
                <w:rFonts w:ascii="ＭＳ ゴシック" w:eastAsia="ＭＳ ゴシック" w:hAnsi="ＭＳ ゴシック" w:hint="eastAsia"/>
                <w:sz w:val="20"/>
                <w:szCs w:val="20"/>
              </w:rPr>
              <w:t xml:space="preserve">　・</w:t>
            </w:r>
            <w:r w:rsidR="00C10EAA" w:rsidRPr="00146ED3">
              <w:rPr>
                <w:rFonts w:ascii="ＭＳ ゴシック" w:eastAsia="ＭＳ ゴシック" w:hAnsi="ＭＳ ゴシック" w:hint="eastAsia"/>
                <w:sz w:val="20"/>
                <w:szCs w:val="20"/>
              </w:rPr>
              <w:t>中廊下の幅は，2.7ｍ（地域密着型は，1.8ｍ）以上とな</w:t>
            </w:r>
          </w:p>
          <w:p w14:paraId="0C834814" w14:textId="77777777" w:rsidR="00C10EAA" w:rsidRPr="00146ED3" w:rsidRDefault="00C10EAA" w:rsidP="00A0758B">
            <w:pPr>
              <w:overflowPunct w:val="0"/>
              <w:ind w:firstLineChars="300" w:firstLine="6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っているか。</w:t>
            </w:r>
          </w:p>
          <w:p w14:paraId="2370CF21" w14:textId="77777777" w:rsidR="00C10EAA" w:rsidRPr="00146ED3" w:rsidRDefault="00C10EAA" w:rsidP="00C10EAA">
            <w:pPr>
              <w:overflowPunct w:val="0"/>
              <w:ind w:firstLineChars="400" w:firstLine="800"/>
              <w:textAlignment w:val="baseline"/>
              <w:rPr>
                <w:rFonts w:ascii="ＭＳ ゴシック" w:eastAsia="ＭＳ ゴシック" w:hAnsi="ＭＳ ゴシック"/>
                <w:sz w:val="20"/>
                <w:szCs w:val="20"/>
              </w:rPr>
            </w:pPr>
          </w:p>
          <w:p w14:paraId="39C6F0BE" w14:textId="77777777" w:rsidR="00875112" w:rsidRPr="00146ED3" w:rsidRDefault="00875112" w:rsidP="00C10EAA">
            <w:pPr>
              <w:overflowPunct w:val="0"/>
              <w:ind w:firstLineChars="400" w:firstLine="800"/>
              <w:textAlignment w:val="baseline"/>
              <w:rPr>
                <w:rFonts w:ascii="ＭＳ ゴシック" w:eastAsia="ＭＳ ゴシック" w:hAnsi="ＭＳ ゴシック"/>
                <w:sz w:val="20"/>
                <w:szCs w:val="20"/>
              </w:rPr>
            </w:pPr>
          </w:p>
          <w:p w14:paraId="200E7501" w14:textId="77777777" w:rsidR="00C10EAA" w:rsidRPr="00146ED3" w:rsidRDefault="00A0758B" w:rsidP="008F6660">
            <w:pPr>
              <w:overflowPunct w:val="0"/>
              <w:ind w:leftChars="-67" w:left="1" w:hangingChars="71" w:hanging="142"/>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8F6660" w:rsidRPr="00146ED3">
              <w:rPr>
                <w:rFonts w:ascii="ＭＳ ゴシック" w:eastAsia="ＭＳ ゴシック" w:hAnsi="ＭＳ ゴシック" w:hint="eastAsia"/>
                <w:sz w:val="20"/>
                <w:szCs w:val="20"/>
              </w:rPr>
              <w:t>②</w:t>
            </w:r>
            <w:r w:rsidR="00C10EAA" w:rsidRPr="00146ED3">
              <w:rPr>
                <w:rFonts w:ascii="ＭＳ ゴシック" w:eastAsia="ＭＳ ゴシック" w:hAnsi="ＭＳ ゴシック" w:hint="eastAsia"/>
                <w:sz w:val="20"/>
                <w:szCs w:val="20"/>
              </w:rPr>
              <w:t xml:space="preserve">　廊下，便所その他必要な場所に常夜灯を設けているか。</w:t>
            </w:r>
          </w:p>
          <w:p w14:paraId="65AB61E1" w14:textId="77777777" w:rsidR="00C10EAA" w:rsidRPr="00146ED3" w:rsidRDefault="00C10EAA" w:rsidP="00C10EAA">
            <w:pPr>
              <w:overflowPunct w:val="0"/>
              <w:textAlignment w:val="baseline"/>
              <w:rPr>
                <w:rFonts w:ascii="ＭＳ ゴシック" w:eastAsia="ＭＳ ゴシック" w:hAnsi="ＭＳ ゴシック"/>
                <w:sz w:val="20"/>
                <w:szCs w:val="20"/>
              </w:rPr>
            </w:pPr>
          </w:p>
          <w:p w14:paraId="7AD6EF9E" w14:textId="77777777" w:rsidR="00C10EAA" w:rsidRPr="00146ED3" w:rsidRDefault="00A0758B" w:rsidP="008F6660">
            <w:pPr>
              <w:overflowPunct w:val="0"/>
              <w:ind w:leftChars="-55" w:left="-1" w:hangingChars="57" w:hanging="114"/>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8F6660" w:rsidRPr="00146ED3">
              <w:rPr>
                <w:rFonts w:ascii="ＭＳ ゴシック" w:eastAsia="ＭＳ ゴシック" w:hAnsi="ＭＳ ゴシック" w:hint="eastAsia"/>
                <w:sz w:val="20"/>
                <w:szCs w:val="20"/>
              </w:rPr>
              <w:t>③</w:t>
            </w:r>
            <w:r w:rsidR="00C10EAA" w:rsidRPr="00146ED3">
              <w:rPr>
                <w:rFonts w:ascii="ＭＳ ゴシック" w:eastAsia="ＭＳ ゴシック" w:hAnsi="ＭＳ ゴシック" w:hint="eastAsia"/>
                <w:sz w:val="20"/>
                <w:szCs w:val="20"/>
              </w:rPr>
              <w:t xml:space="preserve">　廊下及び階段には，手すりを設けているか。</w:t>
            </w:r>
          </w:p>
          <w:p w14:paraId="22B37C68" w14:textId="77777777" w:rsidR="00C10EAA" w:rsidRPr="00146ED3" w:rsidRDefault="00C10EAA" w:rsidP="00C10EAA">
            <w:pPr>
              <w:overflowPunct w:val="0"/>
              <w:textAlignment w:val="baseline"/>
              <w:rPr>
                <w:rFonts w:ascii="ＭＳ ゴシック" w:eastAsia="ＭＳ ゴシック" w:hAnsi="ＭＳ ゴシック"/>
                <w:sz w:val="20"/>
                <w:szCs w:val="20"/>
              </w:rPr>
            </w:pPr>
          </w:p>
          <w:p w14:paraId="5AB86CEF" w14:textId="77777777" w:rsidR="00C10EAA" w:rsidRPr="00146ED3" w:rsidRDefault="00A0758B" w:rsidP="008F6660">
            <w:pPr>
              <w:overflowPunct w:val="0"/>
              <w:ind w:leftChars="-54" w:left="1" w:hangingChars="57" w:hanging="114"/>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8F6660" w:rsidRPr="00146ED3">
              <w:rPr>
                <w:rFonts w:ascii="ＭＳ ゴシック" w:eastAsia="ＭＳ ゴシック" w:hAnsi="ＭＳ ゴシック" w:hint="eastAsia"/>
                <w:sz w:val="20"/>
                <w:szCs w:val="20"/>
              </w:rPr>
              <w:t>➃</w:t>
            </w:r>
            <w:r w:rsidR="00C10EAA" w:rsidRPr="00146ED3">
              <w:rPr>
                <w:rFonts w:ascii="ＭＳ ゴシック" w:eastAsia="ＭＳ ゴシック" w:hAnsi="ＭＳ ゴシック" w:hint="eastAsia"/>
                <w:sz w:val="20"/>
                <w:szCs w:val="20"/>
              </w:rPr>
              <w:t xml:space="preserve">　階段の傾斜は，緩やかになっているか。</w:t>
            </w:r>
          </w:p>
          <w:p w14:paraId="7037EDC7" w14:textId="77777777" w:rsidR="00AF3675" w:rsidRPr="00146ED3" w:rsidRDefault="00AF3675" w:rsidP="00C10EAA">
            <w:pPr>
              <w:overflowPunct w:val="0"/>
              <w:textAlignment w:val="baseline"/>
              <w:rPr>
                <w:rFonts w:ascii="ＭＳ ゴシック" w:eastAsia="ＭＳ ゴシック" w:hAnsi="ＭＳ ゴシック"/>
                <w:sz w:val="20"/>
                <w:szCs w:val="20"/>
              </w:rPr>
            </w:pPr>
          </w:p>
          <w:p w14:paraId="2CA9ED25" w14:textId="77777777" w:rsidR="00A0758B" w:rsidRPr="00146ED3" w:rsidRDefault="00A0758B" w:rsidP="008F6660">
            <w:pPr>
              <w:overflowPunct w:val="0"/>
              <w:ind w:leftChars="-47" w:left="1" w:hangingChars="50" w:hanging="1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8F6660" w:rsidRPr="00146ED3">
              <w:rPr>
                <w:rFonts w:ascii="ＭＳ ゴシック" w:eastAsia="ＭＳ ゴシック" w:hAnsi="ＭＳ ゴシック" w:hint="eastAsia"/>
                <w:sz w:val="20"/>
                <w:szCs w:val="20"/>
              </w:rPr>
              <w:t>⑤</w:t>
            </w:r>
            <w:r w:rsidR="00AF3675" w:rsidRPr="00146ED3">
              <w:rPr>
                <w:rFonts w:ascii="ＭＳ ゴシック" w:eastAsia="ＭＳ ゴシック" w:hAnsi="ＭＳ ゴシック" w:hint="eastAsia"/>
                <w:sz w:val="20"/>
                <w:szCs w:val="20"/>
              </w:rPr>
              <w:t xml:space="preserve">　居室，静養室等が２階以上の階にある場合は，１以上の</w:t>
            </w:r>
          </w:p>
          <w:p w14:paraId="0DFB760B" w14:textId="77777777" w:rsidR="00A0758B" w:rsidRPr="00146ED3" w:rsidRDefault="00AF3675" w:rsidP="002F461A">
            <w:pPr>
              <w:overflowPunct w:val="0"/>
              <w:ind w:firstLineChars="250" w:firstLine="5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傾斜路を設けているか。</w:t>
            </w:r>
            <w:r w:rsidRPr="00146ED3">
              <w:rPr>
                <w:rFonts w:ascii="ＭＳ ゴシック" w:eastAsia="ＭＳ ゴシック" w:hAnsi="ＭＳ ゴシック" w:hint="eastAsia"/>
                <w:sz w:val="18"/>
                <w:szCs w:val="18"/>
              </w:rPr>
              <w:t>（エレベーターを設ける場合は，こ</w:t>
            </w:r>
            <w:r w:rsidR="001E5456" w:rsidRPr="00146ED3">
              <w:rPr>
                <w:rFonts w:ascii="ＭＳ ゴシック" w:eastAsia="ＭＳ ゴシック" w:hAnsi="ＭＳ ゴシック" w:hint="eastAsia"/>
                <w:sz w:val="18"/>
                <w:szCs w:val="18"/>
              </w:rPr>
              <w:t>の</w:t>
            </w:r>
          </w:p>
          <w:p w14:paraId="02EC300F" w14:textId="77777777" w:rsidR="00AF3675" w:rsidRPr="00146ED3" w:rsidRDefault="00AF3675" w:rsidP="00A0758B">
            <w:pPr>
              <w:overflowPunct w:val="0"/>
              <w:ind w:firstLineChars="300" w:firstLine="54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限りでない。）</w:t>
            </w:r>
            <w:r w:rsidR="00B46210" w:rsidRPr="00146ED3">
              <w:rPr>
                <w:rFonts w:ascii="ＭＳ ゴシック" w:eastAsia="ＭＳ ゴシック" w:hAnsi="ＭＳ ゴシック"/>
                <w:sz w:val="18"/>
                <w:szCs w:val="18"/>
              </w:rPr>
              <w:br/>
            </w:r>
          </w:p>
          <w:p w14:paraId="39FC5B6F" w14:textId="77777777" w:rsidR="005C5D29" w:rsidRPr="00146ED3" w:rsidRDefault="005C5D29" w:rsidP="00A0758B">
            <w:pPr>
              <w:overflowPunct w:val="0"/>
              <w:ind w:firstLineChars="300" w:firstLine="600"/>
              <w:textAlignment w:val="baseline"/>
              <w:rPr>
                <w:rFonts w:ascii="ＭＳ ゴシック" w:eastAsia="ＭＳ ゴシック" w:hAnsi="ＭＳ ゴシック"/>
                <w:sz w:val="20"/>
                <w:szCs w:val="20"/>
              </w:rPr>
            </w:pPr>
          </w:p>
          <w:p w14:paraId="214C7CB5" w14:textId="77777777" w:rsidR="00006A39" w:rsidRPr="00146ED3" w:rsidRDefault="00006A39" w:rsidP="00AF3675">
            <w:pPr>
              <w:overflowPunct w:val="0"/>
              <w:ind w:firstLineChars="400" w:firstLine="800"/>
              <w:textAlignment w:val="baseline"/>
              <w:rPr>
                <w:rFonts w:ascii="ＭＳ ゴシック" w:eastAsia="ＭＳ ゴシック" w:hAnsi="ＭＳ ゴシック"/>
                <w:sz w:val="20"/>
                <w:szCs w:val="20"/>
              </w:rPr>
            </w:pPr>
          </w:p>
          <w:p w14:paraId="0E58EBE5" w14:textId="77777777" w:rsidR="00A0758B" w:rsidRPr="00146ED3" w:rsidRDefault="00B46210" w:rsidP="00A0758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(3)　「地域密着型」の場合，本体施設とサテライト型居住施設と</w:t>
            </w:r>
          </w:p>
          <w:p w14:paraId="045E7641" w14:textId="77777777" w:rsidR="00A0758B" w:rsidRPr="00146ED3" w:rsidRDefault="00B46210" w:rsidP="002F461A">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の間の距離は，両施設が密接な連携を確保できる範囲内とし</w:t>
            </w:r>
          </w:p>
          <w:p w14:paraId="36EB48B9" w14:textId="77777777" w:rsidR="00B46210" w:rsidRPr="00146ED3" w:rsidRDefault="00B46210" w:rsidP="002F461A">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ているか。</w:t>
            </w:r>
          </w:p>
        </w:tc>
        <w:tc>
          <w:tcPr>
            <w:tcW w:w="1701" w:type="dxa"/>
          </w:tcPr>
          <w:p w14:paraId="7B51A204" w14:textId="77777777" w:rsidR="0073506E" w:rsidRPr="00146ED3" w:rsidRDefault="0073506E" w:rsidP="00C34229">
            <w:pPr>
              <w:overflowPunct w:val="0"/>
              <w:textAlignment w:val="baseline"/>
              <w:rPr>
                <w:rFonts w:ascii="ＭＳ ゴシック" w:eastAsia="ＭＳ ゴシック" w:hAnsi="Times New Roman"/>
                <w:kern w:val="0"/>
                <w:sz w:val="20"/>
                <w:szCs w:val="20"/>
              </w:rPr>
            </w:pPr>
          </w:p>
          <w:p w14:paraId="05C1783B" w14:textId="77777777" w:rsidR="0065275E" w:rsidRPr="00146ED3" w:rsidRDefault="001F3A7E" w:rsidP="00C34229">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55816239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65275E" w:rsidRPr="00146ED3">
              <w:rPr>
                <w:rFonts w:ascii="ＭＳ ゴシック" w:eastAsia="ＭＳ ゴシック" w:hAnsi="ＭＳ ゴシック" w:cs="ＭＳ ゴシック" w:hint="eastAsia"/>
                <w:kern w:val="0"/>
                <w:sz w:val="20"/>
                <w:szCs w:val="20"/>
              </w:rPr>
              <w:t>いない</w:t>
            </w:r>
            <w:r w:rsidR="00C34229" w:rsidRPr="00146ED3">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108626947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73506E" w:rsidRPr="00146ED3">
              <w:rPr>
                <w:rFonts w:ascii="ＭＳ ゴシック" w:eastAsia="ＭＳ ゴシック" w:hAnsi="ＭＳ ゴシック" w:cs="ＭＳ ゴシック" w:hint="eastAsia"/>
                <w:kern w:val="0"/>
                <w:sz w:val="20"/>
                <w:szCs w:val="20"/>
              </w:rPr>
              <w:t>いる</w:t>
            </w:r>
          </w:p>
          <w:p w14:paraId="6A2E1DD0" w14:textId="77777777" w:rsidR="0065275E" w:rsidRPr="00146ED3" w:rsidRDefault="0065275E" w:rsidP="00C34229">
            <w:pPr>
              <w:overflowPunct w:val="0"/>
              <w:textAlignment w:val="baseline"/>
              <w:rPr>
                <w:rFonts w:ascii="ＭＳ ゴシック" w:eastAsia="ＭＳ ゴシック" w:hAnsi="ＭＳ ゴシック"/>
                <w:sz w:val="20"/>
                <w:szCs w:val="20"/>
              </w:rPr>
            </w:pPr>
          </w:p>
          <w:p w14:paraId="063A9F1D" w14:textId="77777777" w:rsidR="00A0758B" w:rsidRPr="00146ED3" w:rsidRDefault="00A0758B" w:rsidP="00C34229">
            <w:pPr>
              <w:overflowPunct w:val="0"/>
              <w:textAlignment w:val="baseline"/>
              <w:rPr>
                <w:rFonts w:ascii="ＭＳ ゴシック" w:eastAsia="ＭＳ ゴシック" w:hAnsi="ＭＳ ゴシック"/>
                <w:sz w:val="20"/>
                <w:szCs w:val="20"/>
              </w:rPr>
            </w:pPr>
          </w:p>
          <w:p w14:paraId="11F6DA41" w14:textId="77777777" w:rsidR="00A0758B" w:rsidRPr="00146ED3" w:rsidRDefault="00A0758B" w:rsidP="00C34229">
            <w:pPr>
              <w:overflowPunct w:val="0"/>
              <w:textAlignment w:val="baseline"/>
              <w:rPr>
                <w:rFonts w:ascii="ＭＳ ゴシック" w:eastAsia="ＭＳ ゴシック" w:hAnsi="ＭＳ ゴシック"/>
                <w:sz w:val="20"/>
                <w:szCs w:val="20"/>
              </w:rPr>
            </w:pPr>
          </w:p>
          <w:p w14:paraId="461FA45D" w14:textId="77777777" w:rsidR="00A0758B" w:rsidRPr="00146ED3" w:rsidRDefault="00A0758B" w:rsidP="00C34229">
            <w:pPr>
              <w:overflowPunct w:val="0"/>
              <w:textAlignment w:val="baseline"/>
              <w:rPr>
                <w:rFonts w:ascii="ＭＳ ゴシック" w:eastAsia="ＭＳ ゴシック" w:hAnsi="ＭＳ ゴシック"/>
                <w:sz w:val="20"/>
                <w:szCs w:val="20"/>
              </w:rPr>
            </w:pPr>
          </w:p>
          <w:p w14:paraId="46F158D4" w14:textId="77777777" w:rsidR="00A0758B" w:rsidRPr="00146ED3" w:rsidRDefault="00A0758B" w:rsidP="00C34229">
            <w:pPr>
              <w:overflowPunct w:val="0"/>
              <w:textAlignment w:val="baseline"/>
              <w:rPr>
                <w:rFonts w:ascii="ＭＳ ゴシック" w:eastAsia="ＭＳ ゴシック" w:hAnsi="ＭＳ ゴシック"/>
                <w:sz w:val="20"/>
                <w:szCs w:val="20"/>
              </w:rPr>
            </w:pPr>
          </w:p>
          <w:p w14:paraId="33E99D13" w14:textId="77777777" w:rsidR="00A0758B" w:rsidRPr="00146ED3" w:rsidRDefault="00A0758B" w:rsidP="00C34229">
            <w:pPr>
              <w:overflowPunct w:val="0"/>
              <w:textAlignment w:val="baseline"/>
              <w:rPr>
                <w:rFonts w:ascii="ＭＳ ゴシック" w:eastAsia="ＭＳ ゴシック" w:hAnsi="ＭＳ ゴシック"/>
                <w:sz w:val="20"/>
                <w:szCs w:val="20"/>
              </w:rPr>
            </w:pPr>
          </w:p>
          <w:p w14:paraId="243BB680" w14:textId="77777777" w:rsidR="00A0758B" w:rsidRPr="00146ED3" w:rsidRDefault="00A0758B" w:rsidP="00C34229">
            <w:pPr>
              <w:overflowPunct w:val="0"/>
              <w:textAlignment w:val="baseline"/>
              <w:rPr>
                <w:rFonts w:ascii="ＭＳ ゴシック" w:eastAsia="ＭＳ ゴシック" w:hAnsi="ＭＳ ゴシック"/>
                <w:sz w:val="20"/>
                <w:szCs w:val="20"/>
              </w:rPr>
            </w:pPr>
          </w:p>
          <w:p w14:paraId="21D502C0" w14:textId="77777777" w:rsidR="00A0758B" w:rsidRPr="00146ED3" w:rsidRDefault="00A0758B" w:rsidP="00C34229">
            <w:pPr>
              <w:overflowPunct w:val="0"/>
              <w:textAlignment w:val="baseline"/>
              <w:rPr>
                <w:rFonts w:ascii="ＭＳ ゴシック" w:eastAsia="ＭＳ ゴシック" w:hAnsi="ＭＳ ゴシック"/>
                <w:sz w:val="20"/>
                <w:szCs w:val="20"/>
              </w:rPr>
            </w:pPr>
          </w:p>
          <w:p w14:paraId="03D746B6" w14:textId="77777777" w:rsidR="00A0758B" w:rsidRPr="00146ED3" w:rsidRDefault="00A0758B" w:rsidP="00C34229">
            <w:pPr>
              <w:overflowPunct w:val="0"/>
              <w:textAlignment w:val="baseline"/>
              <w:rPr>
                <w:rFonts w:ascii="ＭＳ ゴシック" w:eastAsia="ＭＳ ゴシック" w:hAnsi="ＭＳ ゴシック"/>
                <w:sz w:val="20"/>
                <w:szCs w:val="20"/>
              </w:rPr>
            </w:pPr>
          </w:p>
          <w:p w14:paraId="74C0681D" w14:textId="77777777" w:rsidR="00A0758B" w:rsidRPr="00146ED3" w:rsidRDefault="00A0758B" w:rsidP="00C34229">
            <w:pPr>
              <w:overflowPunct w:val="0"/>
              <w:textAlignment w:val="baseline"/>
              <w:rPr>
                <w:rFonts w:ascii="ＭＳ ゴシック" w:eastAsia="ＭＳ ゴシック" w:hAnsi="ＭＳ ゴシック"/>
                <w:sz w:val="20"/>
                <w:szCs w:val="20"/>
              </w:rPr>
            </w:pPr>
          </w:p>
          <w:p w14:paraId="146722FD" w14:textId="77777777" w:rsidR="00A0758B" w:rsidRPr="00146ED3" w:rsidRDefault="00A0758B" w:rsidP="00C34229">
            <w:pPr>
              <w:overflowPunct w:val="0"/>
              <w:textAlignment w:val="baseline"/>
              <w:rPr>
                <w:rFonts w:ascii="ＭＳ ゴシック" w:eastAsia="ＭＳ ゴシック" w:hAnsi="ＭＳ ゴシック"/>
                <w:sz w:val="20"/>
                <w:szCs w:val="20"/>
              </w:rPr>
            </w:pPr>
          </w:p>
          <w:p w14:paraId="53B60087" w14:textId="77777777" w:rsidR="00A0758B" w:rsidRPr="00146ED3" w:rsidRDefault="00A0758B" w:rsidP="00C34229">
            <w:pPr>
              <w:overflowPunct w:val="0"/>
              <w:textAlignment w:val="baseline"/>
              <w:rPr>
                <w:rFonts w:ascii="ＭＳ ゴシック" w:eastAsia="ＭＳ ゴシック" w:hAnsi="ＭＳ ゴシック"/>
                <w:sz w:val="20"/>
                <w:szCs w:val="20"/>
              </w:rPr>
            </w:pPr>
          </w:p>
          <w:p w14:paraId="083F12DD" w14:textId="77777777" w:rsidR="00A0758B" w:rsidRPr="00146ED3" w:rsidRDefault="00A0758B" w:rsidP="00C34229">
            <w:pPr>
              <w:overflowPunct w:val="0"/>
              <w:textAlignment w:val="baseline"/>
              <w:rPr>
                <w:rFonts w:ascii="ＭＳ ゴシック" w:eastAsia="ＭＳ ゴシック" w:hAnsi="ＭＳ ゴシック"/>
                <w:sz w:val="20"/>
                <w:szCs w:val="20"/>
              </w:rPr>
            </w:pPr>
          </w:p>
          <w:p w14:paraId="76C35743" w14:textId="77777777" w:rsidR="00A0758B" w:rsidRPr="00146ED3" w:rsidRDefault="00A0758B" w:rsidP="00C34229">
            <w:pPr>
              <w:overflowPunct w:val="0"/>
              <w:textAlignment w:val="baseline"/>
              <w:rPr>
                <w:rFonts w:ascii="ＭＳ ゴシック" w:eastAsia="ＭＳ ゴシック" w:hAnsi="ＭＳ ゴシック"/>
                <w:sz w:val="20"/>
                <w:szCs w:val="20"/>
              </w:rPr>
            </w:pPr>
          </w:p>
          <w:p w14:paraId="3EF7A146" w14:textId="77777777" w:rsidR="00A0758B" w:rsidRPr="00146ED3" w:rsidRDefault="00A0758B" w:rsidP="00C34229">
            <w:pPr>
              <w:overflowPunct w:val="0"/>
              <w:textAlignment w:val="baseline"/>
              <w:rPr>
                <w:rFonts w:ascii="ＭＳ ゴシック" w:eastAsia="ＭＳ ゴシック" w:hAnsi="ＭＳ ゴシック"/>
                <w:sz w:val="20"/>
                <w:szCs w:val="20"/>
              </w:rPr>
            </w:pPr>
          </w:p>
          <w:p w14:paraId="3CF2BEB1"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478A51FC" w14:textId="77777777" w:rsidR="00A0758B" w:rsidRPr="00146ED3" w:rsidRDefault="00A0758B" w:rsidP="00C34229">
            <w:pPr>
              <w:overflowPunct w:val="0"/>
              <w:textAlignment w:val="baseline"/>
              <w:rPr>
                <w:rFonts w:ascii="ＭＳ ゴシック" w:eastAsia="ＭＳ ゴシック" w:hAnsi="ＭＳ ゴシック"/>
                <w:sz w:val="20"/>
                <w:szCs w:val="20"/>
              </w:rPr>
            </w:pPr>
          </w:p>
          <w:p w14:paraId="2078078A" w14:textId="77777777" w:rsidR="00A0758B" w:rsidRPr="00146ED3" w:rsidRDefault="00A0758B" w:rsidP="00C34229">
            <w:pPr>
              <w:overflowPunct w:val="0"/>
              <w:textAlignment w:val="baseline"/>
              <w:rPr>
                <w:rFonts w:ascii="ＭＳ ゴシック" w:eastAsia="ＭＳ ゴシック" w:hAnsi="ＭＳ ゴシック"/>
                <w:sz w:val="20"/>
                <w:szCs w:val="20"/>
              </w:rPr>
            </w:pPr>
          </w:p>
          <w:p w14:paraId="37C60E8D" w14:textId="77777777" w:rsidR="00C27357" w:rsidRPr="00146ED3" w:rsidRDefault="00C27357" w:rsidP="00C34229">
            <w:pPr>
              <w:overflowPunct w:val="0"/>
              <w:textAlignment w:val="baseline"/>
              <w:rPr>
                <w:rFonts w:ascii="ＭＳ ゴシック" w:eastAsia="ＭＳ ゴシック" w:hAnsi="ＭＳ ゴシック"/>
                <w:sz w:val="20"/>
                <w:szCs w:val="20"/>
              </w:rPr>
            </w:pPr>
          </w:p>
          <w:p w14:paraId="442913C2" w14:textId="77777777" w:rsidR="00C27357" w:rsidRPr="00146ED3" w:rsidRDefault="00C27357" w:rsidP="00C34229">
            <w:pPr>
              <w:overflowPunct w:val="0"/>
              <w:textAlignment w:val="baseline"/>
              <w:rPr>
                <w:rFonts w:ascii="ＭＳ ゴシック" w:eastAsia="ＭＳ ゴシック" w:hAnsi="ＭＳ ゴシック"/>
                <w:sz w:val="20"/>
                <w:szCs w:val="20"/>
              </w:rPr>
            </w:pPr>
          </w:p>
          <w:p w14:paraId="76E7DFD3" w14:textId="77777777" w:rsidR="00C27357" w:rsidRPr="00146ED3" w:rsidRDefault="00C27357" w:rsidP="00C34229">
            <w:pPr>
              <w:overflowPunct w:val="0"/>
              <w:textAlignment w:val="baseline"/>
              <w:rPr>
                <w:rFonts w:ascii="ＭＳ ゴシック" w:eastAsia="ＭＳ ゴシック" w:hAnsi="ＭＳ ゴシック"/>
                <w:sz w:val="20"/>
                <w:szCs w:val="20"/>
              </w:rPr>
            </w:pPr>
          </w:p>
          <w:p w14:paraId="3882A680" w14:textId="77777777" w:rsidR="00A0758B" w:rsidRPr="00146ED3" w:rsidRDefault="001F3A7E"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7673867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2712851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73A584A" w14:textId="77777777" w:rsidR="00A0758B" w:rsidRPr="00146ED3" w:rsidRDefault="00A0758B" w:rsidP="00C34229">
            <w:pPr>
              <w:overflowPunct w:val="0"/>
              <w:textAlignment w:val="baseline"/>
              <w:rPr>
                <w:rFonts w:ascii="ＭＳ ゴシック" w:eastAsia="ＭＳ ゴシック" w:hAnsi="ＭＳ ゴシック"/>
                <w:sz w:val="20"/>
                <w:szCs w:val="20"/>
              </w:rPr>
            </w:pPr>
          </w:p>
          <w:p w14:paraId="6459D5EA" w14:textId="77777777" w:rsidR="00A0758B" w:rsidRPr="00146ED3" w:rsidRDefault="00A0758B" w:rsidP="00C34229">
            <w:pPr>
              <w:overflowPunct w:val="0"/>
              <w:textAlignment w:val="baseline"/>
              <w:rPr>
                <w:rFonts w:ascii="ＭＳ ゴシック" w:eastAsia="ＭＳ ゴシック" w:hAnsi="ＭＳ ゴシック"/>
                <w:sz w:val="20"/>
                <w:szCs w:val="20"/>
              </w:rPr>
            </w:pPr>
          </w:p>
          <w:p w14:paraId="65705356" w14:textId="77777777" w:rsidR="00A0758B" w:rsidRPr="00146ED3" w:rsidRDefault="001F3A7E"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1563285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2097036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13A0893" w14:textId="77777777" w:rsidR="00A0758B" w:rsidRPr="00146ED3" w:rsidRDefault="00A0758B" w:rsidP="00C34229">
            <w:pPr>
              <w:overflowPunct w:val="0"/>
              <w:textAlignment w:val="baseline"/>
              <w:rPr>
                <w:rFonts w:ascii="ＭＳ ゴシック" w:eastAsia="ＭＳ ゴシック" w:hAnsi="ＭＳ ゴシック"/>
                <w:sz w:val="20"/>
                <w:szCs w:val="20"/>
              </w:rPr>
            </w:pPr>
          </w:p>
          <w:p w14:paraId="4A67AC52" w14:textId="77777777" w:rsidR="00A0758B" w:rsidRPr="00146ED3" w:rsidRDefault="00A0758B" w:rsidP="00C34229">
            <w:pPr>
              <w:overflowPunct w:val="0"/>
              <w:textAlignment w:val="baseline"/>
              <w:rPr>
                <w:rFonts w:ascii="ＭＳ ゴシック" w:eastAsia="ＭＳ ゴシック" w:hAnsi="ＭＳ ゴシック"/>
                <w:sz w:val="20"/>
                <w:szCs w:val="20"/>
              </w:rPr>
            </w:pPr>
          </w:p>
          <w:p w14:paraId="064A931E" w14:textId="77777777" w:rsidR="00875112" w:rsidRPr="00146ED3" w:rsidRDefault="00875112" w:rsidP="00C34229">
            <w:pPr>
              <w:overflowPunct w:val="0"/>
              <w:textAlignment w:val="baseline"/>
              <w:rPr>
                <w:rFonts w:ascii="ＭＳ ゴシック" w:eastAsia="ＭＳ ゴシック" w:hAnsi="ＭＳ ゴシック"/>
                <w:sz w:val="20"/>
                <w:szCs w:val="20"/>
              </w:rPr>
            </w:pPr>
          </w:p>
          <w:p w14:paraId="75FAAAC1" w14:textId="77777777" w:rsidR="00A0758B" w:rsidRPr="00146ED3" w:rsidRDefault="001F3A7E"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5486460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7218701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C75AB8B" w14:textId="77777777" w:rsidR="00A0758B" w:rsidRPr="00146ED3" w:rsidRDefault="00A0758B" w:rsidP="00C34229">
            <w:pPr>
              <w:overflowPunct w:val="0"/>
              <w:textAlignment w:val="baseline"/>
              <w:rPr>
                <w:rFonts w:ascii="ＭＳ ゴシック" w:eastAsia="ＭＳ ゴシック" w:hAnsi="ＭＳ ゴシック"/>
                <w:sz w:val="20"/>
                <w:szCs w:val="20"/>
              </w:rPr>
            </w:pPr>
          </w:p>
          <w:p w14:paraId="3942D009" w14:textId="77777777" w:rsidR="00A0758B" w:rsidRPr="00146ED3" w:rsidRDefault="001F3A7E"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7890860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6344662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333A942" w14:textId="77777777" w:rsidR="00A0758B" w:rsidRPr="00146ED3" w:rsidRDefault="00A0758B" w:rsidP="00C34229">
            <w:pPr>
              <w:overflowPunct w:val="0"/>
              <w:textAlignment w:val="baseline"/>
              <w:rPr>
                <w:rFonts w:ascii="ＭＳ ゴシック" w:eastAsia="ＭＳ ゴシック" w:hAnsi="ＭＳ ゴシック"/>
                <w:sz w:val="20"/>
                <w:szCs w:val="20"/>
              </w:rPr>
            </w:pPr>
          </w:p>
          <w:p w14:paraId="7FF12775" w14:textId="77777777" w:rsidR="00A0758B" w:rsidRPr="00146ED3" w:rsidRDefault="001F3A7E"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5453682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6544615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6183B594" w14:textId="77777777" w:rsidR="00A0758B" w:rsidRPr="00146ED3" w:rsidRDefault="00A0758B" w:rsidP="00C34229">
            <w:pPr>
              <w:overflowPunct w:val="0"/>
              <w:textAlignment w:val="baseline"/>
              <w:rPr>
                <w:rFonts w:ascii="ＭＳ ゴシック" w:eastAsia="ＭＳ ゴシック" w:hAnsi="ＭＳ ゴシック"/>
                <w:sz w:val="20"/>
                <w:szCs w:val="20"/>
              </w:rPr>
            </w:pPr>
          </w:p>
          <w:p w14:paraId="14D9D532" w14:textId="77777777" w:rsidR="00A0758B" w:rsidRPr="00146ED3" w:rsidRDefault="001F3A7E"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0204291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6499441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3D49E42" w14:textId="77777777" w:rsidR="00A0758B" w:rsidRPr="00146ED3" w:rsidRDefault="00A0758B" w:rsidP="00C34229">
            <w:pPr>
              <w:overflowPunct w:val="0"/>
              <w:textAlignment w:val="baseline"/>
              <w:rPr>
                <w:rFonts w:ascii="ＭＳ ゴシック" w:eastAsia="ＭＳ ゴシック" w:hAnsi="ＭＳ ゴシック"/>
                <w:sz w:val="20"/>
                <w:szCs w:val="20"/>
              </w:rPr>
            </w:pPr>
          </w:p>
          <w:p w14:paraId="0EC7FB35" w14:textId="77777777" w:rsidR="00A0758B" w:rsidRPr="00146ED3" w:rsidRDefault="00A0758B" w:rsidP="00C34229">
            <w:pPr>
              <w:overflowPunct w:val="0"/>
              <w:textAlignment w:val="baseline"/>
              <w:rPr>
                <w:rFonts w:ascii="ＭＳ ゴシック" w:eastAsia="ＭＳ ゴシック" w:hAnsi="ＭＳ ゴシック"/>
                <w:sz w:val="20"/>
                <w:szCs w:val="20"/>
              </w:rPr>
            </w:pPr>
          </w:p>
          <w:p w14:paraId="28FCE0B2" w14:textId="77777777" w:rsidR="00A0758B" w:rsidRPr="00146ED3" w:rsidRDefault="00A0758B" w:rsidP="00C34229">
            <w:pPr>
              <w:overflowPunct w:val="0"/>
              <w:textAlignment w:val="baseline"/>
              <w:rPr>
                <w:rFonts w:ascii="ＭＳ ゴシック" w:eastAsia="ＭＳ ゴシック" w:hAnsi="ＭＳ ゴシック"/>
                <w:sz w:val="20"/>
                <w:szCs w:val="20"/>
              </w:rPr>
            </w:pPr>
          </w:p>
          <w:p w14:paraId="0844C83C"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51C268C8" w14:textId="77777777" w:rsidR="00A0758B" w:rsidRPr="00146ED3" w:rsidRDefault="00A0758B" w:rsidP="00C34229">
            <w:pPr>
              <w:overflowPunct w:val="0"/>
              <w:spacing w:line="220" w:lineRule="exact"/>
              <w:textAlignment w:val="baseline"/>
              <w:rPr>
                <w:rFonts w:ascii="ＭＳ ゴシック" w:eastAsia="ＭＳ ゴシック" w:hAnsi="ＭＳ ゴシック"/>
                <w:sz w:val="20"/>
                <w:szCs w:val="20"/>
              </w:rPr>
            </w:pPr>
          </w:p>
          <w:p w14:paraId="2A3AA955" w14:textId="77777777" w:rsidR="00A0758B" w:rsidRPr="00146ED3" w:rsidRDefault="001F3A7E"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7750279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4627209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77EF234" w14:textId="77777777" w:rsidR="00A0758B" w:rsidRPr="00146ED3" w:rsidRDefault="00A0758B" w:rsidP="00C34229">
            <w:pPr>
              <w:overflowPunct w:val="0"/>
              <w:textAlignment w:val="baseline"/>
              <w:rPr>
                <w:rFonts w:ascii="ＭＳ ゴシック" w:eastAsia="ＭＳ ゴシック" w:hAnsi="ＭＳ ゴシック"/>
                <w:sz w:val="20"/>
                <w:szCs w:val="20"/>
              </w:rPr>
            </w:pPr>
          </w:p>
        </w:tc>
      </w:tr>
    </w:tbl>
    <w:p w14:paraId="49B8803A" w14:textId="77777777" w:rsidR="0065275E" w:rsidRPr="00146ED3" w:rsidRDefault="0065275E" w:rsidP="0065275E"/>
    <w:p w14:paraId="461C1C71" w14:textId="77777777" w:rsidR="00B26F90" w:rsidRPr="00146ED3" w:rsidRDefault="00B26F90" w:rsidP="0065275E">
      <w:pPr>
        <w:rPr>
          <w:vanish/>
        </w:rPr>
      </w:pPr>
    </w:p>
    <w:p w14:paraId="3F7C000E" w14:textId="77777777" w:rsidR="0065275E" w:rsidRPr="00146ED3" w:rsidRDefault="0065275E" w:rsidP="006D0784">
      <w:pPr>
        <w:tabs>
          <w:tab w:val="left" w:pos="1290"/>
        </w:tabs>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268"/>
        <w:gridCol w:w="1418"/>
      </w:tblGrid>
      <w:tr w:rsidR="0065275E" w:rsidRPr="00146ED3" w14:paraId="25720D25" w14:textId="77777777" w:rsidTr="008F6660">
        <w:trPr>
          <w:trHeight w:val="416"/>
        </w:trPr>
        <w:tc>
          <w:tcPr>
            <w:tcW w:w="3643" w:type="dxa"/>
            <w:vAlign w:val="center"/>
          </w:tcPr>
          <w:p w14:paraId="131AED3C" w14:textId="77777777" w:rsidR="0065275E" w:rsidRPr="00146ED3" w:rsidRDefault="0065275E"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14:paraId="0B0BC99A" w14:textId="77777777" w:rsidR="0065275E" w:rsidRPr="00146ED3" w:rsidRDefault="0065275E"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268" w:type="dxa"/>
            <w:vAlign w:val="center"/>
          </w:tcPr>
          <w:p w14:paraId="5E41D244" w14:textId="77777777" w:rsidR="0065275E" w:rsidRPr="00146ED3" w:rsidRDefault="0065275E"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8" w:type="dxa"/>
            <w:vAlign w:val="center"/>
          </w:tcPr>
          <w:p w14:paraId="1E2C52D2" w14:textId="77777777" w:rsidR="0065275E" w:rsidRPr="00146ED3" w:rsidRDefault="0065275E"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65275E" w:rsidRPr="00146ED3" w14:paraId="3868A32C" w14:textId="77777777" w:rsidTr="008F6660">
        <w:trPr>
          <w:trHeight w:val="13321"/>
        </w:trPr>
        <w:tc>
          <w:tcPr>
            <w:tcW w:w="3643" w:type="dxa"/>
          </w:tcPr>
          <w:p w14:paraId="236F0987" w14:textId="77777777" w:rsidR="0065275E" w:rsidRPr="00146ED3" w:rsidRDefault="0065275E" w:rsidP="001B4448">
            <w:pPr>
              <w:overflowPunct w:val="0"/>
              <w:textAlignment w:val="baseline"/>
              <w:rPr>
                <w:rFonts w:ascii="ＭＳ ゴシック" w:eastAsia="ＭＳ ゴシック" w:hAnsi="ＭＳ ゴシック"/>
                <w:sz w:val="20"/>
                <w:szCs w:val="20"/>
              </w:rPr>
            </w:pPr>
          </w:p>
          <w:p w14:paraId="75CD45A6" w14:textId="77777777" w:rsidR="00AF3675" w:rsidRPr="00146ED3" w:rsidRDefault="00AF3675" w:rsidP="001B4448">
            <w:pPr>
              <w:overflowPunct w:val="0"/>
              <w:textAlignment w:val="baseline"/>
              <w:rPr>
                <w:rFonts w:ascii="ＭＳ ゴシック" w:eastAsia="ＭＳ ゴシック" w:hAnsi="ＭＳ ゴシック"/>
                <w:sz w:val="20"/>
                <w:szCs w:val="20"/>
              </w:rPr>
            </w:pPr>
          </w:p>
          <w:p w14:paraId="5EF5E7B1" w14:textId="77777777" w:rsidR="00AF3675" w:rsidRPr="00146ED3" w:rsidRDefault="00AF3675" w:rsidP="001B4448">
            <w:pPr>
              <w:overflowPunct w:val="0"/>
              <w:textAlignment w:val="baseline"/>
              <w:rPr>
                <w:rFonts w:ascii="ＭＳ ゴシック" w:eastAsia="ＭＳ ゴシック" w:hAnsi="ＭＳ ゴシック"/>
                <w:sz w:val="20"/>
                <w:szCs w:val="20"/>
              </w:rPr>
            </w:pPr>
          </w:p>
          <w:p w14:paraId="1AC64AD8" w14:textId="77777777" w:rsidR="00AF3675" w:rsidRPr="00146ED3" w:rsidRDefault="00AF3675" w:rsidP="001B4448">
            <w:pPr>
              <w:overflowPunct w:val="0"/>
              <w:textAlignment w:val="baseline"/>
              <w:rPr>
                <w:rFonts w:ascii="ＭＳ ゴシック" w:eastAsia="ＭＳ ゴシック" w:hAnsi="ＭＳ ゴシック"/>
                <w:sz w:val="20"/>
                <w:szCs w:val="20"/>
              </w:rPr>
            </w:pPr>
          </w:p>
          <w:p w14:paraId="4431F644" w14:textId="77777777" w:rsidR="00AF3675" w:rsidRPr="00146ED3" w:rsidRDefault="00AF3675" w:rsidP="001B4448">
            <w:pPr>
              <w:overflowPunct w:val="0"/>
              <w:textAlignment w:val="baseline"/>
              <w:rPr>
                <w:rFonts w:ascii="ＭＳ ゴシック" w:eastAsia="ＭＳ ゴシック" w:hAnsi="ＭＳ ゴシック"/>
                <w:sz w:val="20"/>
                <w:szCs w:val="20"/>
              </w:rPr>
            </w:pPr>
          </w:p>
          <w:p w14:paraId="4BC17894" w14:textId="77777777" w:rsidR="00AF3675" w:rsidRPr="00146ED3" w:rsidRDefault="00AF3675" w:rsidP="001B4448">
            <w:pPr>
              <w:overflowPunct w:val="0"/>
              <w:textAlignment w:val="baseline"/>
              <w:rPr>
                <w:rFonts w:ascii="ＭＳ ゴシック" w:eastAsia="ＭＳ ゴシック" w:hAnsi="ＭＳ ゴシック"/>
                <w:sz w:val="20"/>
                <w:szCs w:val="20"/>
              </w:rPr>
            </w:pPr>
          </w:p>
          <w:p w14:paraId="583B927E" w14:textId="77777777" w:rsidR="00AF3675" w:rsidRPr="00146ED3" w:rsidRDefault="00AF3675" w:rsidP="001B4448">
            <w:pPr>
              <w:overflowPunct w:val="0"/>
              <w:textAlignment w:val="baseline"/>
              <w:rPr>
                <w:rFonts w:ascii="ＭＳ ゴシック" w:eastAsia="ＭＳ ゴシック" w:hAnsi="ＭＳ ゴシック"/>
                <w:sz w:val="20"/>
                <w:szCs w:val="20"/>
              </w:rPr>
            </w:pPr>
          </w:p>
          <w:p w14:paraId="006FC59E" w14:textId="77777777" w:rsidR="00AF3675" w:rsidRPr="00146ED3" w:rsidRDefault="00AF3675" w:rsidP="001B4448">
            <w:pPr>
              <w:overflowPunct w:val="0"/>
              <w:textAlignment w:val="baseline"/>
              <w:rPr>
                <w:rFonts w:ascii="ＭＳ ゴシック" w:eastAsia="ＭＳ ゴシック" w:hAnsi="ＭＳ ゴシック"/>
                <w:sz w:val="20"/>
                <w:szCs w:val="20"/>
              </w:rPr>
            </w:pPr>
          </w:p>
          <w:p w14:paraId="5AFCE9B5" w14:textId="77777777" w:rsidR="00AF3675" w:rsidRPr="00146ED3" w:rsidRDefault="00AF3675" w:rsidP="001B4448">
            <w:pPr>
              <w:overflowPunct w:val="0"/>
              <w:textAlignment w:val="baseline"/>
              <w:rPr>
                <w:rFonts w:ascii="ＭＳ ゴシック" w:eastAsia="ＭＳ ゴシック" w:hAnsi="ＭＳ ゴシック"/>
                <w:sz w:val="20"/>
                <w:szCs w:val="20"/>
              </w:rPr>
            </w:pPr>
          </w:p>
          <w:p w14:paraId="339E9E25" w14:textId="77777777" w:rsidR="00AF3675" w:rsidRPr="00146ED3" w:rsidRDefault="00AF3675" w:rsidP="001B4448">
            <w:pPr>
              <w:overflowPunct w:val="0"/>
              <w:textAlignment w:val="baseline"/>
              <w:rPr>
                <w:rFonts w:ascii="ＭＳ ゴシック" w:eastAsia="ＭＳ ゴシック" w:hAnsi="ＭＳ ゴシック"/>
                <w:sz w:val="20"/>
                <w:szCs w:val="20"/>
              </w:rPr>
            </w:pPr>
          </w:p>
          <w:p w14:paraId="6725CB21" w14:textId="77777777" w:rsidR="00AF3675" w:rsidRPr="00146ED3" w:rsidRDefault="00AF3675" w:rsidP="001B4448">
            <w:pPr>
              <w:overflowPunct w:val="0"/>
              <w:textAlignment w:val="baseline"/>
              <w:rPr>
                <w:rFonts w:ascii="ＭＳ ゴシック" w:eastAsia="ＭＳ ゴシック" w:hAnsi="ＭＳ ゴシック"/>
                <w:sz w:val="20"/>
                <w:szCs w:val="20"/>
              </w:rPr>
            </w:pPr>
          </w:p>
          <w:p w14:paraId="2FEE9B17" w14:textId="77777777" w:rsidR="00AF3675" w:rsidRPr="00146ED3" w:rsidRDefault="00AF3675" w:rsidP="001B4448">
            <w:pPr>
              <w:overflowPunct w:val="0"/>
              <w:textAlignment w:val="baseline"/>
              <w:rPr>
                <w:rFonts w:ascii="ＭＳ ゴシック" w:eastAsia="ＭＳ ゴシック" w:hAnsi="ＭＳ ゴシック"/>
                <w:sz w:val="20"/>
                <w:szCs w:val="20"/>
              </w:rPr>
            </w:pPr>
          </w:p>
          <w:p w14:paraId="6FC07C9F" w14:textId="77777777" w:rsidR="00AF3675" w:rsidRPr="00146ED3" w:rsidRDefault="00AF3675" w:rsidP="001B4448">
            <w:pPr>
              <w:overflowPunct w:val="0"/>
              <w:textAlignment w:val="baseline"/>
              <w:rPr>
                <w:rFonts w:ascii="ＭＳ ゴシック" w:eastAsia="ＭＳ ゴシック" w:hAnsi="ＭＳ ゴシック"/>
                <w:sz w:val="20"/>
                <w:szCs w:val="20"/>
              </w:rPr>
            </w:pPr>
          </w:p>
          <w:p w14:paraId="4679D39A" w14:textId="77777777" w:rsidR="00AF3675" w:rsidRPr="00146ED3" w:rsidRDefault="00AF3675" w:rsidP="001B4448">
            <w:pPr>
              <w:overflowPunct w:val="0"/>
              <w:textAlignment w:val="baseline"/>
              <w:rPr>
                <w:rFonts w:ascii="ＭＳ ゴシック" w:eastAsia="ＭＳ ゴシック" w:hAnsi="ＭＳ ゴシック"/>
                <w:sz w:val="20"/>
                <w:szCs w:val="20"/>
              </w:rPr>
            </w:pPr>
          </w:p>
          <w:p w14:paraId="4AB78DE4" w14:textId="77777777" w:rsidR="00AF3675" w:rsidRPr="00146ED3" w:rsidRDefault="00AF3675" w:rsidP="001B4448">
            <w:pPr>
              <w:overflowPunct w:val="0"/>
              <w:textAlignment w:val="baseline"/>
              <w:rPr>
                <w:rFonts w:ascii="ＭＳ ゴシック" w:eastAsia="ＭＳ ゴシック" w:hAnsi="ＭＳ ゴシック"/>
                <w:sz w:val="20"/>
                <w:szCs w:val="20"/>
              </w:rPr>
            </w:pPr>
          </w:p>
          <w:p w14:paraId="7ECB4096" w14:textId="77777777" w:rsidR="00AF3675" w:rsidRPr="00146ED3" w:rsidRDefault="00AF3675" w:rsidP="001B4448">
            <w:pPr>
              <w:overflowPunct w:val="0"/>
              <w:textAlignment w:val="baseline"/>
              <w:rPr>
                <w:rFonts w:ascii="ＭＳ ゴシック" w:eastAsia="ＭＳ ゴシック" w:hAnsi="ＭＳ ゴシック"/>
                <w:sz w:val="20"/>
                <w:szCs w:val="20"/>
              </w:rPr>
            </w:pPr>
          </w:p>
          <w:p w14:paraId="5679B5C0" w14:textId="77777777" w:rsidR="00AF3675" w:rsidRPr="00146ED3" w:rsidRDefault="00AF3675" w:rsidP="001B4448">
            <w:pPr>
              <w:overflowPunct w:val="0"/>
              <w:textAlignment w:val="baseline"/>
              <w:rPr>
                <w:rFonts w:ascii="ＭＳ ゴシック" w:eastAsia="ＭＳ ゴシック" w:hAnsi="ＭＳ ゴシック"/>
                <w:sz w:val="20"/>
                <w:szCs w:val="20"/>
              </w:rPr>
            </w:pPr>
          </w:p>
          <w:p w14:paraId="163E58F3" w14:textId="77777777" w:rsidR="00AF3675" w:rsidRPr="00146ED3" w:rsidRDefault="00AF3675" w:rsidP="001B4448">
            <w:pPr>
              <w:overflowPunct w:val="0"/>
              <w:textAlignment w:val="baseline"/>
              <w:rPr>
                <w:rFonts w:ascii="ＭＳ ゴシック" w:eastAsia="ＭＳ ゴシック" w:hAnsi="ＭＳ ゴシック"/>
                <w:sz w:val="20"/>
                <w:szCs w:val="20"/>
              </w:rPr>
            </w:pPr>
          </w:p>
          <w:p w14:paraId="70E71FB7" w14:textId="77777777" w:rsidR="00AF3675" w:rsidRPr="00146ED3" w:rsidRDefault="00AF3675" w:rsidP="001B4448">
            <w:pPr>
              <w:overflowPunct w:val="0"/>
              <w:textAlignment w:val="baseline"/>
              <w:rPr>
                <w:rFonts w:ascii="ＭＳ ゴシック" w:eastAsia="ＭＳ ゴシック" w:hAnsi="ＭＳ ゴシック"/>
                <w:sz w:val="20"/>
                <w:szCs w:val="20"/>
              </w:rPr>
            </w:pPr>
          </w:p>
          <w:p w14:paraId="6DB8AD95" w14:textId="77777777" w:rsidR="00AF3675" w:rsidRPr="00146ED3" w:rsidRDefault="00AF3675" w:rsidP="001B4448">
            <w:pPr>
              <w:overflowPunct w:val="0"/>
              <w:textAlignment w:val="baseline"/>
              <w:rPr>
                <w:rFonts w:ascii="ＭＳ ゴシック" w:eastAsia="ＭＳ ゴシック" w:hAnsi="ＭＳ ゴシック"/>
                <w:sz w:val="20"/>
                <w:szCs w:val="20"/>
              </w:rPr>
            </w:pPr>
          </w:p>
          <w:p w14:paraId="60E821F1" w14:textId="77777777" w:rsidR="00C27357" w:rsidRPr="00146ED3" w:rsidRDefault="00C27357" w:rsidP="00E0542C">
            <w:pPr>
              <w:overflowPunct w:val="0"/>
              <w:ind w:left="200" w:hangingChars="100" w:hanging="200"/>
              <w:textAlignment w:val="baseline"/>
              <w:rPr>
                <w:rFonts w:ascii="ＭＳ ゴシック" w:eastAsia="ＭＳ ゴシック" w:hAnsi="ＭＳ ゴシック"/>
                <w:sz w:val="20"/>
                <w:szCs w:val="20"/>
              </w:rPr>
            </w:pPr>
          </w:p>
          <w:p w14:paraId="446AFB49" w14:textId="77777777" w:rsidR="00C27357" w:rsidRPr="00146ED3" w:rsidRDefault="00C27357" w:rsidP="00E0542C">
            <w:pPr>
              <w:overflowPunct w:val="0"/>
              <w:ind w:left="200" w:hangingChars="100" w:hanging="200"/>
              <w:textAlignment w:val="baseline"/>
              <w:rPr>
                <w:rFonts w:ascii="ＭＳ ゴシック" w:eastAsia="ＭＳ ゴシック" w:hAnsi="ＭＳ ゴシック"/>
                <w:sz w:val="20"/>
                <w:szCs w:val="20"/>
              </w:rPr>
            </w:pPr>
          </w:p>
          <w:p w14:paraId="5736E61A" w14:textId="77777777" w:rsidR="00C27357" w:rsidRPr="00146ED3" w:rsidRDefault="00C27357" w:rsidP="00E0542C">
            <w:pPr>
              <w:overflowPunct w:val="0"/>
              <w:ind w:left="200" w:hangingChars="100" w:hanging="200"/>
              <w:textAlignment w:val="baseline"/>
              <w:rPr>
                <w:rFonts w:ascii="ＭＳ ゴシック" w:eastAsia="ＭＳ ゴシック" w:hAnsi="ＭＳ ゴシック"/>
                <w:sz w:val="20"/>
                <w:szCs w:val="20"/>
              </w:rPr>
            </w:pPr>
          </w:p>
          <w:p w14:paraId="70265154" w14:textId="77777777" w:rsidR="00E0542C" w:rsidRPr="00146ED3" w:rsidRDefault="00F6028F" w:rsidP="00E0542C">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E0542C" w:rsidRPr="00146ED3">
              <w:rPr>
                <w:rFonts w:ascii="ＭＳ ゴシック" w:eastAsia="ＭＳ ゴシック" w:hAnsi="ＭＳ ゴシック" w:hint="eastAsia"/>
                <w:sz w:val="18"/>
                <w:szCs w:val="18"/>
              </w:rPr>
              <w:t xml:space="preserve">　廊下の幅は，内法によるものとし，手すりから測定する。（ただし，平成14年省令改正前のものには適用されない。）</w:t>
            </w:r>
          </w:p>
          <w:p w14:paraId="090AF436" w14:textId="77777777" w:rsidR="00AF3675" w:rsidRPr="00146ED3" w:rsidRDefault="00AF3675" w:rsidP="00F6028F">
            <w:pPr>
              <w:overflowPunct w:val="0"/>
              <w:spacing w:line="120" w:lineRule="exact"/>
              <w:textAlignment w:val="baseline"/>
              <w:rPr>
                <w:rFonts w:ascii="ＭＳ ゴシック" w:eastAsia="ＭＳ ゴシック" w:hAnsi="ＭＳ ゴシック"/>
                <w:sz w:val="20"/>
                <w:szCs w:val="20"/>
              </w:rPr>
            </w:pPr>
          </w:p>
          <w:p w14:paraId="0447764A" w14:textId="77777777" w:rsidR="00F6028F" w:rsidRPr="00146ED3" w:rsidRDefault="00F6028F" w:rsidP="00F6028F">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sz w:val="18"/>
                <w:szCs w:val="18"/>
              </w:rPr>
              <w:t xml:space="preserve">　</w:t>
            </w:r>
            <w:r w:rsidR="00AF3675" w:rsidRPr="00146ED3">
              <w:rPr>
                <w:rFonts w:ascii="ＭＳ ゴシック" w:eastAsia="ＭＳ ゴシック" w:hAnsi="ＭＳ ゴシック" w:hint="eastAsia"/>
                <w:sz w:val="18"/>
                <w:szCs w:val="18"/>
              </w:rPr>
              <w:t>「中廊下」とは，廊下の両側に居</w:t>
            </w:r>
            <w:r w:rsidRPr="00146ED3">
              <w:rPr>
                <w:rFonts w:ascii="ＭＳ ゴシック" w:eastAsia="ＭＳ ゴシック" w:hAnsi="ＭＳ ゴシック" w:hint="eastAsia"/>
                <w:sz w:val="18"/>
                <w:szCs w:val="18"/>
              </w:rPr>
              <w:t xml:space="preserve">室，　</w:t>
            </w:r>
            <w:r w:rsidRPr="00146ED3">
              <w:rPr>
                <w:rFonts w:ascii="ＭＳ ゴシック" w:eastAsia="ＭＳ ゴシック" w:hAnsi="ＭＳ ゴシック"/>
                <w:sz w:val="18"/>
                <w:szCs w:val="18"/>
              </w:rPr>
              <w:t xml:space="preserve">　</w:t>
            </w:r>
          </w:p>
          <w:p w14:paraId="4491B0FA" w14:textId="77777777" w:rsidR="00D3497E" w:rsidRPr="00146ED3" w:rsidRDefault="00AF3675" w:rsidP="00F6028F">
            <w:pPr>
              <w:overflowPunct w:val="0"/>
              <w:ind w:left="142" w:firstLineChars="6" w:firstLine="11"/>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静養室等入所者の日常生活に直接使用する設備のある廊下をいう。</w:t>
            </w:r>
          </w:p>
          <w:p w14:paraId="243F3439" w14:textId="77777777" w:rsidR="00AF3675" w:rsidRPr="00146ED3" w:rsidRDefault="00AF3675" w:rsidP="00875112">
            <w:pPr>
              <w:overflowPunct w:val="0"/>
              <w:spacing w:line="300" w:lineRule="exact"/>
              <w:ind w:firstLineChars="100" w:firstLine="200"/>
              <w:textAlignment w:val="baseline"/>
              <w:rPr>
                <w:rFonts w:ascii="ＭＳ ゴシック" w:eastAsia="ＭＳ ゴシック" w:hAnsi="ＭＳ ゴシック"/>
                <w:sz w:val="20"/>
                <w:szCs w:val="20"/>
              </w:rPr>
            </w:pPr>
          </w:p>
          <w:p w14:paraId="27C33A89" w14:textId="77777777" w:rsidR="00CA4759" w:rsidRPr="00146ED3" w:rsidRDefault="00CA4759" w:rsidP="005D0E9B">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廊下や階段は避難通路としての機能を有するため，不要な物品等</w:t>
            </w:r>
            <w:r w:rsidR="005D0E9B" w:rsidRPr="00146ED3">
              <w:rPr>
                <w:rFonts w:ascii="ＭＳ ゴシック" w:eastAsia="ＭＳ ゴシック" w:hAnsi="ＭＳ ゴシック" w:hint="eastAsia"/>
                <w:sz w:val="20"/>
                <w:szCs w:val="20"/>
              </w:rPr>
              <w:t>が</w:t>
            </w:r>
            <w:r w:rsidRPr="00146ED3">
              <w:rPr>
                <w:rFonts w:ascii="ＭＳ ゴシック" w:eastAsia="ＭＳ ゴシック" w:hAnsi="ＭＳ ゴシック" w:hint="eastAsia"/>
                <w:sz w:val="20"/>
                <w:szCs w:val="20"/>
              </w:rPr>
              <w:t>置か</w:t>
            </w:r>
            <w:r w:rsidR="005D0E9B" w:rsidRPr="00146ED3">
              <w:rPr>
                <w:rFonts w:ascii="ＭＳ ゴシック" w:eastAsia="ＭＳ ゴシック" w:hAnsi="ＭＳ ゴシック" w:hint="eastAsia"/>
                <w:sz w:val="20"/>
                <w:szCs w:val="20"/>
              </w:rPr>
              <w:t>れてい</w:t>
            </w:r>
            <w:r w:rsidRPr="00146ED3">
              <w:rPr>
                <w:rFonts w:ascii="ＭＳ ゴシック" w:eastAsia="ＭＳ ゴシック" w:hAnsi="ＭＳ ゴシック" w:hint="eastAsia"/>
                <w:sz w:val="20"/>
                <w:szCs w:val="20"/>
              </w:rPr>
              <w:t>ないこと。</w:t>
            </w:r>
          </w:p>
        </w:tc>
        <w:tc>
          <w:tcPr>
            <w:tcW w:w="2268" w:type="dxa"/>
          </w:tcPr>
          <w:p w14:paraId="07A96CB8" w14:textId="77777777" w:rsidR="0065275E" w:rsidRPr="00146ED3" w:rsidRDefault="0065275E" w:rsidP="001B4448">
            <w:pPr>
              <w:overflowPunct w:val="0"/>
              <w:textAlignment w:val="baseline"/>
              <w:rPr>
                <w:rFonts w:ascii="ＭＳ ゴシック" w:eastAsia="ＭＳ ゴシック" w:hAnsi="ＭＳ ゴシック"/>
                <w:sz w:val="20"/>
                <w:szCs w:val="20"/>
              </w:rPr>
            </w:pPr>
          </w:p>
          <w:p w14:paraId="09BC853F" w14:textId="77777777" w:rsidR="00E0542C" w:rsidRPr="00146ED3" w:rsidRDefault="00E0542C" w:rsidP="001B4448">
            <w:pPr>
              <w:overflowPunct w:val="0"/>
              <w:textAlignment w:val="baseline"/>
              <w:rPr>
                <w:rFonts w:ascii="ＭＳ ゴシック" w:eastAsia="ＭＳ ゴシック" w:hAnsi="ＭＳ ゴシック"/>
                <w:sz w:val="20"/>
                <w:szCs w:val="20"/>
              </w:rPr>
            </w:pPr>
          </w:p>
          <w:p w14:paraId="2050706B" w14:textId="77777777" w:rsidR="00E0542C" w:rsidRPr="00146ED3" w:rsidRDefault="00E0542C" w:rsidP="001B4448">
            <w:pPr>
              <w:overflowPunct w:val="0"/>
              <w:textAlignment w:val="baseline"/>
              <w:rPr>
                <w:rFonts w:ascii="ＭＳ ゴシック" w:eastAsia="ＭＳ ゴシック" w:hAnsi="ＭＳ ゴシック"/>
                <w:sz w:val="20"/>
                <w:szCs w:val="20"/>
              </w:rPr>
            </w:pPr>
          </w:p>
          <w:p w14:paraId="48F58AFE" w14:textId="77777777" w:rsidR="00E0542C" w:rsidRPr="00146ED3" w:rsidRDefault="00E0542C" w:rsidP="001B4448">
            <w:pPr>
              <w:overflowPunct w:val="0"/>
              <w:textAlignment w:val="baseline"/>
              <w:rPr>
                <w:rFonts w:ascii="ＭＳ ゴシック" w:eastAsia="ＭＳ ゴシック" w:hAnsi="ＭＳ ゴシック"/>
                <w:sz w:val="20"/>
                <w:szCs w:val="20"/>
              </w:rPr>
            </w:pPr>
          </w:p>
          <w:p w14:paraId="0EE20F1D" w14:textId="77777777" w:rsidR="00E0542C" w:rsidRPr="00146ED3" w:rsidRDefault="00E0542C" w:rsidP="001B4448">
            <w:pPr>
              <w:overflowPunct w:val="0"/>
              <w:textAlignment w:val="baseline"/>
              <w:rPr>
                <w:rFonts w:ascii="ＭＳ ゴシック" w:eastAsia="ＭＳ ゴシック" w:hAnsi="ＭＳ ゴシック"/>
                <w:sz w:val="20"/>
                <w:szCs w:val="20"/>
              </w:rPr>
            </w:pPr>
          </w:p>
          <w:p w14:paraId="116A810A" w14:textId="77777777" w:rsidR="00E0542C" w:rsidRPr="00146ED3" w:rsidRDefault="00E0542C" w:rsidP="001B4448">
            <w:pPr>
              <w:overflowPunct w:val="0"/>
              <w:textAlignment w:val="baseline"/>
              <w:rPr>
                <w:rFonts w:ascii="ＭＳ ゴシック" w:eastAsia="ＭＳ ゴシック" w:hAnsi="ＭＳ ゴシック"/>
                <w:sz w:val="20"/>
                <w:szCs w:val="20"/>
              </w:rPr>
            </w:pPr>
          </w:p>
          <w:p w14:paraId="3DE50445" w14:textId="77777777" w:rsidR="00E0542C" w:rsidRPr="00146ED3" w:rsidRDefault="00E0542C" w:rsidP="001B4448">
            <w:pPr>
              <w:overflowPunct w:val="0"/>
              <w:textAlignment w:val="baseline"/>
              <w:rPr>
                <w:rFonts w:ascii="ＭＳ ゴシック" w:eastAsia="ＭＳ ゴシック" w:hAnsi="ＭＳ ゴシック"/>
                <w:sz w:val="20"/>
                <w:szCs w:val="20"/>
              </w:rPr>
            </w:pPr>
          </w:p>
          <w:p w14:paraId="15E1A848" w14:textId="77777777" w:rsidR="00E0542C" w:rsidRPr="00146ED3" w:rsidRDefault="00E0542C" w:rsidP="001B4448">
            <w:pPr>
              <w:overflowPunct w:val="0"/>
              <w:textAlignment w:val="baseline"/>
              <w:rPr>
                <w:rFonts w:ascii="ＭＳ ゴシック" w:eastAsia="ＭＳ ゴシック" w:hAnsi="ＭＳ ゴシック"/>
                <w:sz w:val="20"/>
                <w:szCs w:val="20"/>
              </w:rPr>
            </w:pPr>
          </w:p>
          <w:p w14:paraId="0D018423" w14:textId="77777777" w:rsidR="00E0542C" w:rsidRPr="00146ED3" w:rsidRDefault="00E0542C" w:rsidP="001B4448">
            <w:pPr>
              <w:overflowPunct w:val="0"/>
              <w:textAlignment w:val="baseline"/>
              <w:rPr>
                <w:rFonts w:ascii="ＭＳ ゴシック" w:eastAsia="ＭＳ ゴシック" w:hAnsi="ＭＳ ゴシック"/>
                <w:sz w:val="20"/>
                <w:szCs w:val="20"/>
              </w:rPr>
            </w:pPr>
          </w:p>
          <w:p w14:paraId="0E36EC1D" w14:textId="77777777" w:rsidR="00E0542C" w:rsidRPr="00146ED3" w:rsidRDefault="00E0542C" w:rsidP="001B4448">
            <w:pPr>
              <w:overflowPunct w:val="0"/>
              <w:textAlignment w:val="baseline"/>
              <w:rPr>
                <w:rFonts w:ascii="ＭＳ ゴシック" w:eastAsia="ＭＳ ゴシック" w:hAnsi="ＭＳ ゴシック"/>
                <w:sz w:val="20"/>
                <w:szCs w:val="20"/>
              </w:rPr>
            </w:pPr>
          </w:p>
          <w:p w14:paraId="6C0CCD41" w14:textId="77777777" w:rsidR="00E0542C" w:rsidRPr="00146ED3" w:rsidRDefault="00E0542C" w:rsidP="001B4448">
            <w:pPr>
              <w:overflowPunct w:val="0"/>
              <w:textAlignment w:val="baseline"/>
              <w:rPr>
                <w:rFonts w:ascii="ＭＳ ゴシック" w:eastAsia="ＭＳ ゴシック" w:hAnsi="ＭＳ ゴシック"/>
                <w:sz w:val="20"/>
                <w:szCs w:val="20"/>
              </w:rPr>
            </w:pPr>
          </w:p>
          <w:p w14:paraId="422B23B6" w14:textId="77777777" w:rsidR="00E0542C" w:rsidRPr="00146ED3" w:rsidRDefault="00E0542C" w:rsidP="001B4448">
            <w:pPr>
              <w:overflowPunct w:val="0"/>
              <w:textAlignment w:val="baseline"/>
              <w:rPr>
                <w:rFonts w:ascii="ＭＳ ゴシック" w:eastAsia="ＭＳ ゴシック" w:hAnsi="ＭＳ ゴシック"/>
                <w:sz w:val="20"/>
                <w:szCs w:val="20"/>
              </w:rPr>
            </w:pPr>
          </w:p>
          <w:p w14:paraId="0C05C294" w14:textId="77777777" w:rsidR="00E0542C" w:rsidRPr="00146ED3" w:rsidRDefault="00E0542C" w:rsidP="001B4448">
            <w:pPr>
              <w:overflowPunct w:val="0"/>
              <w:textAlignment w:val="baseline"/>
              <w:rPr>
                <w:rFonts w:ascii="ＭＳ ゴシック" w:eastAsia="ＭＳ ゴシック" w:hAnsi="ＭＳ ゴシック"/>
                <w:sz w:val="20"/>
                <w:szCs w:val="20"/>
              </w:rPr>
            </w:pPr>
          </w:p>
          <w:p w14:paraId="540669DA" w14:textId="77777777" w:rsidR="00E0542C" w:rsidRPr="00146ED3" w:rsidRDefault="00E0542C" w:rsidP="001B4448">
            <w:pPr>
              <w:overflowPunct w:val="0"/>
              <w:textAlignment w:val="baseline"/>
              <w:rPr>
                <w:rFonts w:ascii="ＭＳ ゴシック" w:eastAsia="ＭＳ ゴシック" w:hAnsi="ＭＳ ゴシック"/>
                <w:sz w:val="20"/>
                <w:szCs w:val="20"/>
              </w:rPr>
            </w:pPr>
          </w:p>
          <w:p w14:paraId="1517B1FB" w14:textId="77777777" w:rsidR="00E0542C" w:rsidRPr="00146ED3" w:rsidRDefault="00E0542C" w:rsidP="001B4448">
            <w:pPr>
              <w:overflowPunct w:val="0"/>
              <w:textAlignment w:val="baseline"/>
              <w:rPr>
                <w:rFonts w:ascii="ＭＳ ゴシック" w:eastAsia="ＭＳ ゴシック" w:hAnsi="ＭＳ ゴシック"/>
                <w:sz w:val="20"/>
                <w:szCs w:val="20"/>
              </w:rPr>
            </w:pPr>
          </w:p>
          <w:p w14:paraId="49139F3C" w14:textId="77777777" w:rsidR="00E0542C" w:rsidRPr="00146ED3" w:rsidRDefault="00E0542C" w:rsidP="001B4448">
            <w:pPr>
              <w:overflowPunct w:val="0"/>
              <w:textAlignment w:val="baseline"/>
              <w:rPr>
                <w:rFonts w:ascii="ＭＳ ゴシック" w:eastAsia="ＭＳ ゴシック" w:hAnsi="ＭＳ ゴシック"/>
                <w:sz w:val="20"/>
                <w:szCs w:val="20"/>
              </w:rPr>
            </w:pPr>
          </w:p>
          <w:p w14:paraId="10D08B5B" w14:textId="77777777" w:rsidR="00E0542C" w:rsidRPr="00146ED3" w:rsidRDefault="00E0542C" w:rsidP="001B4448">
            <w:pPr>
              <w:overflowPunct w:val="0"/>
              <w:textAlignment w:val="baseline"/>
              <w:rPr>
                <w:rFonts w:ascii="ＭＳ ゴシック" w:eastAsia="ＭＳ ゴシック" w:hAnsi="ＭＳ ゴシック"/>
                <w:sz w:val="20"/>
                <w:szCs w:val="20"/>
              </w:rPr>
            </w:pPr>
          </w:p>
          <w:p w14:paraId="2B7ECB45" w14:textId="77777777" w:rsidR="00E0542C" w:rsidRPr="00146ED3" w:rsidRDefault="00E0542C" w:rsidP="001B4448">
            <w:pPr>
              <w:overflowPunct w:val="0"/>
              <w:textAlignment w:val="baseline"/>
              <w:rPr>
                <w:rFonts w:ascii="ＭＳ ゴシック" w:eastAsia="ＭＳ ゴシック" w:hAnsi="ＭＳ ゴシック"/>
                <w:sz w:val="20"/>
                <w:szCs w:val="20"/>
              </w:rPr>
            </w:pPr>
          </w:p>
          <w:p w14:paraId="3A48EC29" w14:textId="77777777" w:rsidR="00E0542C" w:rsidRPr="00146ED3" w:rsidRDefault="00E0542C" w:rsidP="001B4448">
            <w:pPr>
              <w:overflowPunct w:val="0"/>
              <w:textAlignment w:val="baseline"/>
              <w:rPr>
                <w:rFonts w:ascii="ＭＳ ゴシック" w:eastAsia="ＭＳ ゴシック" w:hAnsi="ＭＳ ゴシック"/>
                <w:sz w:val="20"/>
                <w:szCs w:val="20"/>
              </w:rPr>
            </w:pPr>
          </w:p>
          <w:p w14:paraId="1A98AF6C" w14:textId="77777777" w:rsidR="00E0542C" w:rsidRPr="00146ED3" w:rsidRDefault="00E0542C" w:rsidP="001B4448">
            <w:pPr>
              <w:overflowPunct w:val="0"/>
              <w:textAlignment w:val="baseline"/>
              <w:rPr>
                <w:rFonts w:ascii="ＭＳ ゴシック" w:eastAsia="ＭＳ ゴシック" w:hAnsi="ＭＳ ゴシック"/>
                <w:sz w:val="20"/>
                <w:szCs w:val="20"/>
              </w:rPr>
            </w:pPr>
          </w:p>
          <w:p w14:paraId="6E8E837F" w14:textId="77777777" w:rsidR="00E0542C" w:rsidRPr="00146ED3" w:rsidRDefault="00E0542C" w:rsidP="001B4448">
            <w:pPr>
              <w:overflowPunct w:val="0"/>
              <w:textAlignment w:val="baseline"/>
              <w:rPr>
                <w:rFonts w:ascii="ＭＳ ゴシック" w:eastAsia="ＭＳ ゴシック" w:hAnsi="ＭＳ ゴシック"/>
                <w:sz w:val="20"/>
                <w:szCs w:val="20"/>
              </w:rPr>
            </w:pPr>
          </w:p>
          <w:p w14:paraId="6C5780FE" w14:textId="77777777" w:rsidR="00D3497E" w:rsidRPr="00146ED3" w:rsidRDefault="00D3497E" w:rsidP="00D3497E">
            <w:pPr>
              <w:overflowPunct w:val="0"/>
              <w:ind w:firstLineChars="100" w:firstLine="200"/>
              <w:textAlignment w:val="baseline"/>
              <w:rPr>
                <w:rFonts w:ascii="ＭＳ ゴシック" w:eastAsia="ＭＳ ゴシック" w:hAnsi="ＭＳ ゴシック"/>
                <w:sz w:val="20"/>
                <w:szCs w:val="20"/>
              </w:rPr>
            </w:pPr>
          </w:p>
          <w:p w14:paraId="73FC72CD" w14:textId="77777777" w:rsidR="00D3497E" w:rsidRPr="00146ED3" w:rsidRDefault="00D3497E" w:rsidP="00D3497E">
            <w:pPr>
              <w:overflowPunct w:val="0"/>
              <w:ind w:firstLineChars="100" w:firstLine="200"/>
              <w:textAlignment w:val="baseline"/>
              <w:rPr>
                <w:rFonts w:ascii="ＭＳ ゴシック" w:eastAsia="ＭＳ ゴシック" w:hAnsi="ＭＳ ゴシック"/>
                <w:sz w:val="20"/>
                <w:szCs w:val="20"/>
              </w:rPr>
            </w:pPr>
          </w:p>
          <w:p w14:paraId="36CD1D48" w14:textId="77777777" w:rsidR="00D3497E" w:rsidRPr="00146ED3" w:rsidRDefault="00D3497E" w:rsidP="00D3497E">
            <w:pPr>
              <w:overflowPunct w:val="0"/>
              <w:ind w:firstLineChars="100" w:firstLine="200"/>
              <w:textAlignment w:val="baseline"/>
              <w:rPr>
                <w:rFonts w:ascii="ＭＳ ゴシック" w:eastAsia="ＭＳ ゴシック" w:hAnsi="ＭＳ ゴシック"/>
                <w:sz w:val="20"/>
                <w:szCs w:val="20"/>
              </w:rPr>
            </w:pPr>
          </w:p>
          <w:p w14:paraId="75E921E7" w14:textId="77777777" w:rsidR="00D3497E" w:rsidRPr="00146ED3" w:rsidRDefault="00D3497E" w:rsidP="00D3497E">
            <w:pPr>
              <w:overflowPunct w:val="0"/>
              <w:ind w:firstLineChars="100" w:firstLine="200"/>
              <w:textAlignment w:val="baseline"/>
              <w:rPr>
                <w:rFonts w:ascii="ＭＳ ゴシック" w:eastAsia="ＭＳ ゴシック" w:hAnsi="ＭＳ ゴシック"/>
                <w:sz w:val="20"/>
                <w:szCs w:val="20"/>
              </w:rPr>
            </w:pPr>
          </w:p>
          <w:p w14:paraId="0BC69774" w14:textId="77777777" w:rsidR="00E0542C" w:rsidRPr="00146ED3" w:rsidRDefault="00E0542C" w:rsidP="00D3497E">
            <w:pPr>
              <w:overflowPunct w:val="0"/>
              <w:textAlignment w:val="baseline"/>
              <w:rPr>
                <w:rFonts w:ascii="ＭＳ ゴシック" w:eastAsia="ＭＳ ゴシック" w:hAnsi="ＭＳ ゴシック"/>
                <w:sz w:val="20"/>
                <w:szCs w:val="20"/>
              </w:rPr>
            </w:pPr>
          </w:p>
        </w:tc>
        <w:tc>
          <w:tcPr>
            <w:tcW w:w="2268" w:type="dxa"/>
            <w:tcBorders>
              <w:bottom w:val="single" w:sz="4" w:space="0" w:color="auto"/>
            </w:tcBorders>
          </w:tcPr>
          <w:p w14:paraId="5CACEC6B" w14:textId="77777777" w:rsidR="00620317" w:rsidRPr="00146ED3" w:rsidRDefault="00620317" w:rsidP="001B4448">
            <w:pPr>
              <w:overflowPunct w:val="0"/>
              <w:ind w:left="200" w:hangingChars="100" w:hanging="200"/>
              <w:textAlignment w:val="baseline"/>
              <w:rPr>
                <w:rFonts w:ascii="ＭＳ ゴシック" w:eastAsia="ＭＳ ゴシック" w:hAnsi="ＭＳ ゴシック"/>
                <w:sz w:val="20"/>
                <w:szCs w:val="20"/>
              </w:rPr>
            </w:pPr>
          </w:p>
          <w:p w14:paraId="70F6B64F" w14:textId="77777777" w:rsidR="00F6000E" w:rsidRPr="00146ED3" w:rsidRDefault="00F6000E" w:rsidP="008F6660">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○基準第11条第５項</w:t>
            </w:r>
          </w:p>
          <w:p w14:paraId="43BCF50D" w14:textId="77777777" w:rsidR="008417C7" w:rsidRPr="00146ED3" w:rsidRDefault="00620317" w:rsidP="008F6660">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○基準第55条第５項</w:t>
            </w:r>
          </w:p>
          <w:p w14:paraId="4311D368" w14:textId="77777777" w:rsidR="008417C7" w:rsidRPr="00146ED3" w:rsidRDefault="008417C7" w:rsidP="008417C7">
            <w:pPr>
              <w:rPr>
                <w:rFonts w:ascii="ＭＳ ゴシック" w:eastAsia="ＭＳ ゴシック" w:hAnsi="ＭＳ ゴシック"/>
                <w:sz w:val="20"/>
                <w:szCs w:val="20"/>
              </w:rPr>
            </w:pPr>
          </w:p>
          <w:p w14:paraId="1DE814E6" w14:textId="77777777" w:rsidR="008417C7" w:rsidRPr="00146ED3" w:rsidRDefault="008417C7" w:rsidP="008417C7">
            <w:pPr>
              <w:rPr>
                <w:rFonts w:ascii="ＭＳ ゴシック" w:eastAsia="ＭＳ ゴシック" w:hAnsi="ＭＳ ゴシック"/>
                <w:sz w:val="20"/>
                <w:szCs w:val="20"/>
              </w:rPr>
            </w:pPr>
          </w:p>
          <w:p w14:paraId="6B768668" w14:textId="77777777" w:rsidR="008417C7" w:rsidRPr="00146ED3" w:rsidRDefault="008417C7" w:rsidP="008417C7">
            <w:pPr>
              <w:rPr>
                <w:rFonts w:ascii="ＭＳ ゴシック" w:eastAsia="ＭＳ ゴシック" w:hAnsi="ＭＳ ゴシック"/>
                <w:sz w:val="20"/>
                <w:szCs w:val="20"/>
              </w:rPr>
            </w:pPr>
          </w:p>
          <w:p w14:paraId="3D0F2F3B" w14:textId="77777777" w:rsidR="008417C7" w:rsidRPr="00146ED3" w:rsidRDefault="008417C7" w:rsidP="008417C7">
            <w:pPr>
              <w:rPr>
                <w:rFonts w:ascii="ＭＳ ゴシック" w:eastAsia="ＭＳ ゴシック" w:hAnsi="ＭＳ ゴシック"/>
                <w:sz w:val="20"/>
                <w:szCs w:val="20"/>
              </w:rPr>
            </w:pPr>
          </w:p>
          <w:p w14:paraId="0A93B032" w14:textId="77777777" w:rsidR="008417C7" w:rsidRPr="00146ED3" w:rsidRDefault="008417C7" w:rsidP="008417C7">
            <w:pPr>
              <w:rPr>
                <w:rFonts w:ascii="ＭＳ ゴシック" w:eastAsia="ＭＳ ゴシック" w:hAnsi="ＭＳ ゴシック"/>
                <w:sz w:val="20"/>
                <w:szCs w:val="20"/>
              </w:rPr>
            </w:pPr>
          </w:p>
          <w:p w14:paraId="5EDB25C2" w14:textId="77777777" w:rsidR="008417C7" w:rsidRPr="00146ED3" w:rsidRDefault="008417C7" w:rsidP="008417C7">
            <w:pPr>
              <w:rPr>
                <w:rFonts w:ascii="ＭＳ ゴシック" w:eastAsia="ＭＳ ゴシック" w:hAnsi="ＭＳ ゴシック"/>
                <w:sz w:val="20"/>
                <w:szCs w:val="20"/>
              </w:rPr>
            </w:pPr>
          </w:p>
          <w:p w14:paraId="18447B24" w14:textId="77777777" w:rsidR="008417C7" w:rsidRPr="00146ED3" w:rsidRDefault="008417C7" w:rsidP="008417C7">
            <w:pPr>
              <w:rPr>
                <w:rFonts w:ascii="ＭＳ ゴシック" w:eastAsia="ＭＳ ゴシック" w:hAnsi="ＭＳ ゴシック"/>
                <w:sz w:val="20"/>
                <w:szCs w:val="20"/>
              </w:rPr>
            </w:pPr>
          </w:p>
          <w:p w14:paraId="1634CAA1" w14:textId="77777777" w:rsidR="008417C7" w:rsidRPr="00146ED3" w:rsidRDefault="008417C7" w:rsidP="008417C7">
            <w:pPr>
              <w:rPr>
                <w:rFonts w:ascii="ＭＳ ゴシック" w:eastAsia="ＭＳ ゴシック" w:hAnsi="ＭＳ ゴシック"/>
                <w:sz w:val="20"/>
                <w:szCs w:val="20"/>
              </w:rPr>
            </w:pPr>
          </w:p>
          <w:p w14:paraId="024E3EF6" w14:textId="77777777" w:rsidR="008417C7" w:rsidRPr="00146ED3" w:rsidRDefault="008417C7" w:rsidP="008417C7">
            <w:pPr>
              <w:rPr>
                <w:rFonts w:ascii="ＭＳ ゴシック" w:eastAsia="ＭＳ ゴシック" w:hAnsi="ＭＳ ゴシック"/>
                <w:sz w:val="20"/>
                <w:szCs w:val="20"/>
              </w:rPr>
            </w:pPr>
          </w:p>
          <w:p w14:paraId="0ED206E3" w14:textId="77777777" w:rsidR="008417C7" w:rsidRPr="00146ED3" w:rsidRDefault="008417C7" w:rsidP="008417C7">
            <w:pPr>
              <w:rPr>
                <w:rFonts w:ascii="ＭＳ ゴシック" w:eastAsia="ＭＳ ゴシック" w:hAnsi="ＭＳ ゴシック"/>
                <w:sz w:val="20"/>
                <w:szCs w:val="20"/>
              </w:rPr>
            </w:pPr>
          </w:p>
          <w:p w14:paraId="2A5EE9B1" w14:textId="77777777" w:rsidR="008417C7" w:rsidRPr="00146ED3" w:rsidRDefault="008417C7" w:rsidP="008417C7">
            <w:pPr>
              <w:rPr>
                <w:rFonts w:ascii="ＭＳ ゴシック" w:eastAsia="ＭＳ ゴシック" w:hAnsi="ＭＳ ゴシック"/>
                <w:sz w:val="20"/>
                <w:szCs w:val="20"/>
              </w:rPr>
            </w:pPr>
          </w:p>
          <w:p w14:paraId="1637F0C3" w14:textId="77777777" w:rsidR="008417C7" w:rsidRPr="00146ED3" w:rsidRDefault="008417C7" w:rsidP="008417C7">
            <w:pPr>
              <w:rPr>
                <w:rFonts w:ascii="ＭＳ ゴシック" w:eastAsia="ＭＳ ゴシック" w:hAnsi="ＭＳ ゴシック"/>
                <w:sz w:val="20"/>
                <w:szCs w:val="20"/>
              </w:rPr>
            </w:pPr>
          </w:p>
          <w:p w14:paraId="7B1C2AEC" w14:textId="77777777" w:rsidR="008417C7" w:rsidRPr="00146ED3" w:rsidRDefault="008417C7" w:rsidP="008417C7">
            <w:pPr>
              <w:rPr>
                <w:rFonts w:ascii="ＭＳ ゴシック" w:eastAsia="ＭＳ ゴシック" w:hAnsi="ＭＳ ゴシック"/>
                <w:sz w:val="20"/>
                <w:szCs w:val="20"/>
              </w:rPr>
            </w:pPr>
          </w:p>
          <w:p w14:paraId="02A7A7E2" w14:textId="77777777" w:rsidR="008417C7" w:rsidRPr="00146ED3" w:rsidRDefault="008417C7" w:rsidP="008417C7">
            <w:pPr>
              <w:rPr>
                <w:rFonts w:ascii="ＭＳ ゴシック" w:eastAsia="ＭＳ ゴシック" w:hAnsi="ＭＳ ゴシック"/>
                <w:sz w:val="20"/>
                <w:szCs w:val="20"/>
              </w:rPr>
            </w:pPr>
          </w:p>
          <w:p w14:paraId="74E03E39" w14:textId="77777777" w:rsidR="00C27357" w:rsidRPr="00146ED3" w:rsidRDefault="00C27357" w:rsidP="008417C7">
            <w:pPr>
              <w:rPr>
                <w:rFonts w:ascii="ＭＳ ゴシック" w:eastAsia="ＭＳ ゴシック" w:hAnsi="ＭＳ ゴシック"/>
                <w:sz w:val="20"/>
                <w:szCs w:val="20"/>
              </w:rPr>
            </w:pPr>
          </w:p>
          <w:p w14:paraId="59C00898" w14:textId="77777777" w:rsidR="008F6660" w:rsidRPr="00146ED3" w:rsidRDefault="008F6660" w:rsidP="008417C7">
            <w:pPr>
              <w:rPr>
                <w:rFonts w:ascii="ＭＳ ゴシック" w:eastAsia="ＭＳ ゴシック" w:hAnsi="ＭＳ ゴシック"/>
                <w:sz w:val="20"/>
                <w:szCs w:val="20"/>
              </w:rPr>
            </w:pPr>
          </w:p>
          <w:p w14:paraId="371691C0" w14:textId="77777777" w:rsidR="008F6660" w:rsidRPr="00146ED3" w:rsidRDefault="008F6660" w:rsidP="00C27357">
            <w:pPr>
              <w:spacing w:line="120" w:lineRule="exact"/>
              <w:rPr>
                <w:rFonts w:ascii="ＭＳ ゴシック" w:eastAsia="ＭＳ ゴシック" w:hAnsi="ＭＳ ゴシック"/>
                <w:sz w:val="20"/>
                <w:szCs w:val="20"/>
              </w:rPr>
            </w:pPr>
          </w:p>
          <w:p w14:paraId="77E2471E" w14:textId="77777777" w:rsidR="00F6000E" w:rsidRPr="00146ED3" w:rsidRDefault="00F6000E" w:rsidP="008F6660">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○基準第11条第６項</w:t>
            </w:r>
          </w:p>
          <w:p w14:paraId="3ECF37F8" w14:textId="77777777" w:rsidR="008417C7" w:rsidRPr="00146ED3" w:rsidRDefault="008417C7" w:rsidP="008F6660">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F92C98" w:rsidRPr="00146ED3">
              <w:rPr>
                <w:rFonts w:ascii="ＭＳ ゴシック" w:eastAsia="ＭＳ ゴシック" w:hAnsi="ＭＳ ゴシック" w:hint="eastAsia"/>
                <w:sz w:val="20"/>
                <w:szCs w:val="20"/>
              </w:rPr>
              <w:t>(地域密着型)</w:t>
            </w:r>
            <w:r w:rsidRPr="00146ED3">
              <w:rPr>
                <w:rFonts w:ascii="ＭＳ ゴシック" w:eastAsia="ＭＳ ゴシック" w:hAnsi="ＭＳ ゴシック" w:hint="eastAsia"/>
                <w:sz w:val="20"/>
                <w:szCs w:val="20"/>
              </w:rPr>
              <w:t>基準第55条第６項</w:t>
            </w:r>
          </w:p>
          <w:p w14:paraId="2EA2F87E" w14:textId="77777777" w:rsidR="008F6660" w:rsidRPr="00146ED3" w:rsidRDefault="008F6660" w:rsidP="00C27357">
            <w:pPr>
              <w:overflowPunct w:val="0"/>
              <w:spacing w:line="120" w:lineRule="exact"/>
              <w:textAlignment w:val="baseline"/>
              <w:rPr>
                <w:rFonts w:ascii="ＭＳ ゴシック" w:eastAsia="ＭＳ ゴシック" w:hAnsi="ＭＳ ゴシック"/>
                <w:sz w:val="20"/>
                <w:szCs w:val="20"/>
              </w:rPr>
            </w:pPr>
          </w:p>
          <w:p w14:paraId="3D23B39E" w14:textId="77777777" w:rsidR="0006675D" w:rsidRPr="00146ED3" w:rsidRDefault="00F6028F" w:rsidP="007D3816">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06675D" w:rsidRPr="00146ED3">
              <w:rPr>
                <w:rFonts w:ascii="ＭＳ ゴシック" w:eastAsia="ＭＳ ゴシック" w:hAnsi="ＭＳ ゴシック" w:hint="eastAsia"/>
                <w:sz w:val="18"/>
                <w:szCs w:val="18"/>
              </w:rPr>
              <w:t>解釈通知第２</w:t>
            </w:r>
            <w:r w:rsidR="00806608" w:rsidRPr="00146ED3">
              <w:rPr>
                <w:rFonts w:ascii="ＭＳ ゴシック" w:eastAsia="ＭＳ ゴシック" w:hAnsi="ＭＳ ゴシック" w:hint="eastAsia"/>
                <w:sz w:val="18"/>
                <w:szCs w:val="18"/>
              </w:rPr>
              <w:t>-1-(</w:t>
            </w:r>
            <w:r w:rsidR="0006675D" w:rsidRPr="00146ED3">
              <w:rPr>
                <w:rFonts w:ascii="ＭＳ ゴシック" w:eastAsia="ＭＳ ゴシック" w:hAnsi="ＭＳ ゴシック" w:hint="eastAsia"/>
                <w:sz w:val="18"/>
                <w:szCs w:val="18"/>
              </w:rPr>
              <w:t>12</w:t>
            </w:r>
            <w:r w:rsidR="00806608" w:rsidRPr="00146ED3">
              <w:rPr>
                <w:rFonts w:ascii="ＭＳ ゴシック" w:eastAsia="ＭＳ ゴシック" w:hAnsi="ＭＳ ゴシック" w:hint="eastAsia"/>
                <w:sz w:val="18"/>
                <w:szCs w:val="18"/>
              </w:rPr>
              <w:t>)</w:t>
            </w:r>
          </w:p>
          <w:p w14:paraId="1DAE96EE" w14:textId="77777777" w:rsidR="008417C7" w:rsidRPr="00146ED3" w:rsidRDefault="008417C7" w:rsidP="008417C7">
            <w:pPr>
              <w:rPr>
                <w:rFonts w:ascii="ＭＳ ゴシック" w:eastAsia="ＭＳ ゴシック" w:hAnsi="ＭＳ ゴシック"/>
                <w:sz w:val="20"/>
                <w:szCs w:val="20"/>
              </w:rPr>
            </w:pPr>
          </w:p>
          <w:p w14:paraId="4DE0FCD4" w14:textId="77777777" w:rsidR="00C27357" w:rsidRPr="00146ED3" w:rsidRDefault="00C27357" w:rsidP="00F6028F">
            <w:pPr>
              <w:spacing w:line="120" w:lineRule="exact"/>
              <w:rPr>
                <w:rFonts w:ascii="ＭＳ ゴシック" w:eastAsia="ＭＳ ゴシック" w:hAnsi="ＭＳ ゴシック"/>
                <w:sz w:val="20"/>
                <w:szCs w:val="20"/>
              </w:rPr>
            </w:pPr>
          </w:p>
          <w:p w14:paraId="4B503F16" w14:textId="77777777" w:rsidR="007D3816" w:rsidRPr="00146ED3" w:rsidRDefault="007D3816" w:rsidP="00F6028F">
            <w:pPr>
              <w:spacing w:line="120" w:lineRule="exact"/>
              <w:rPr>
                <w:rFonts w:ascii="ＭＳ ゴシック" w:eastAsia="ＭＳ ゴシック" w:hAnsi="ＭＳ ゴシック"/>
                <w:sz w:val="20"/>
                <w:szCs w:val="20"/>
              </w:rPr>
            </w:pPr>
          </w:p>
          <w:p w14:paraId="60910250" w14:textId="77777777" w:rsidR="007D3816" w:rsidRPr="00146ED3" w:rsidRDefault="007D3816" w:rsidP="00F6028F">
            <w:pPr>
              <w:spacing w:line="120" w:lineRule="exact"/>
              <w:rPr>
                <w:rFonts w:ascii="ＭＳ ゴシック" w:eastAsia="ＭＳ ゴシック" w:hAnsi="ＭＳ ゴシック"/>
                <w:sz w:val="20"/>
                <w:szCs w:val="20"/>
              </w:rPr>
            </w:pPr>
          </w:p>
          <w:p w14:paraId="3612904E" w14:textId="77777777" w:rsidR="008417C7" w:rsidRPr="00146ED3" w:rsidRDefault="00F6028F" w:rsidP="007D3816">
            <w:pPr>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06675D" w:rsidRPr="00146ED3">
              <w:rPr>
                <w:rFonts w:ascii="ＭＳ ゴシック" w:eastAsia="ＭＳ ゴシック" w:hAnsi="ＭＳ ゴシック" w:hint="eastAsia"/>
                <w:sz w:val="18"/>
                <w:szCs w:val="18"/>
              </w:rPr>
              <w:t>解釈通知第２</w:t>
            </w:r>
            <w:r w:rsidR="00806608" w:rsidRPr="00146ED3">
              <w:rPr>
                <w:rFonts w:ascii="ＭＳ ゴシック" w:eastAsia="ＭＳ ゴシック" w:hAnsi="ＭＳ ゴシック" w:hint="eastAsia"/>
                <w:sz w:val="18"/>
                <w:szCs w:val="18"/>
              </w:rPr>
              <w:t>-1-</w:t>
            </w:r>
            <w:r w:rsidR="0006675D" w:rsidRPr="00146ED3">
              <w:rPr>
                <w:rFonts w:ascii="ＭＳ ゴシック" w:eastAsia="ＭＳ ゴシック" w:hAnsi="ＭＳ ゴシック" w:hint="eastAsia"/>
                <w:sz w:val="18"/>
                <w:szCs w:val="18"/>
              </w:rPr>
              <w:t>(5)</w:t>
            </w:r>
          </w:p>
          <w:p w14:paraId="0136C0A1" w14:textId="77777777" w:rsidR="008417C7" w:rsidRPr="00146ED3" w:rsidRDefault="008417C7" w:rsidP="008417C7">
            <w:pPr>
              <w:rPr>
                <w:rFonts w:ascii="ＭＳ ゴシック" w:eastAsia="ＭＳ ゴシック" w:hAnsi="ＭＳ ゴシック"/>
                <w:sz w:val="20"/>
                <w:szCs w:val="20"/>
              </w:rPr>
            </w:pPr>
          </w:p>
          <w:p w14:paraId="2C888E1F" w14:textId="77777777" w:rsidR="008417C7" w:rsidRPr="00146ED3" w:rsidRDefault="008417C7" w:rsidP="008417C7">
            <w:pPr>
              <w:rPr>
                <w:rFonts w:ascii="ＭＳ ゴシック" w:eastAsia="ＭＳ ゴシック" w:hAnsi="ＭＳ ゴシック"/>
                <w:sz w:val="20"/>
                <w:szCs w:val="20"/>
              </w:rPr>
            </w:pPr>
          </w:p>
          <w:p w14:paraId="0DC1067F" w14:textId="77777777" w:rsidR="008417C7" w:rsidRPr="00146ED3" w:rsidRDefault="008417C7" w:rsidP="008417C7">
            <w:pPr>
              <w:rPr>
                <w:rFonts w:ascii="ＭＳ ゴシック" w:eastAsia="ＭＳ ゴシック" w:hAnsi="ＭＳ ゴシック"/>
                <w:sz w:val="20"/>
                <w:szCs w:val="20"/>
              </w:rPr>
            </w:pPr>
          </w:p>
          <w:p w14:paraId="4122DCD6" w14:textId="77777777" w:rsidR="008417C7" w:rsidRPr="00146ED3" w:rsidRDefault="008417C7" w:rsidP="008417C7">
            <w:pPr>
              <w:rPr>
                <w:rFonts w:ascii="ＭＳ ゴシック" w:eastAsia="ＭＳ ゴシック" w:hAnsi="ＭＳ ゴシック"/>
                <w:sz w:val="20"/>
                <w:szCs w:val="20"/>
              </w:rPr>
            </w:pPr>
          </w:p>
          <w:p w14:paraId="717EE3C1" w14:textId="77777777" w:rsidR="008417C7" w:rsidRPr="00146ED3" w:rsidRDefault="008417C7" w:rsidP="008417C7">
            <w:pPr>
              <w:rPr>
                <w:rFonts w:ascii="ＭＳ ゴシック" w:eastAsia="ＭＳ ゴシック" w:hAnsi="ＭＳ ゴシック"/>
                <w:sz w:val="20"/>
                <w:szCs w:val="20"/>
              </w:rPr>
            </w:pPr>
          </w:p>
          <w:p w14:paraId="2BF45BC0" w14:textId="77777777" w:rsidR="008417C7" w:rsidRPr="00146ED3" w:rsidRDefault="008417C7" w:rsidP="008417C7">
            <w:pPr>
              <w:rPr>
                <w:rFonts w:ascii="ＭＳ ゴシック" w:eastAsia="ＭＳ ゴシック" w:hAnsi="ＭＳ ゴシック"/>
                <w:sz w:val="20"/>
                <w:szCs w:val="20"/>
              </w:rPr>
            </w:pPr>
          </w:p>
          <w:p w14:paraId="5870994F" w14:textId="77777777" w:rsidR="008417C7" w:rsidRPr="00146ED3" w:rsidRDefault="008417C7" w:rsidP="008417C7">
            <w:pPr>
              <w:rPr>
                <w:rFonts w:ascii="ＭＳ ゴシック" w:eastAsia="ＭＳ ゴシック" w:hAnsi="ＭＳ ゴシック"/>
                <w:sz w:val="20"/>
                <w:szCs w:val="20"/>
              </w:rPr>
            </w:pPr>
          </w:p>
          <w:p w14:paraId="72B64D41" w14:textId="77777777" w:rsidR="008417C7" w:rsidRPr="00146ED3" w:rsidRDefault="008417C7" w:rsidP="008417C7">
            <w:pPr>
              <w:rPr>
                <w:rFonts w:ascii="ＭＳ ゴシック" w:eastAsia="ＭＳ ゴシック" w:hAnsi="ＭＳ ゴシック"/>
                <w:sz w:val="20"/>
                <w:szCs w:val="20"/>
              </w:rPr>
            </w:pPr>
          </w:p>
          <w:p w14:paraId="56BEA37C" w14:textId="77777777" w:rsidR="008417C7" w:rsidRPr="00146ED3" w:rsidRDefault="008417C7" w:rsidP="008417C7">
            <w:pPr>
              <w:rPr>
                <w:rFonts w:ascii="ＭＳ ゴシック" w:eastAsia="ＭＳ ゴシック" w:hAnsi="ＭＳ ゴシック"/>
                <w:sz w:val="20"/>
                <w:szCs w:val="20"/>
              </w:rPr>
            </w:pPr>
          </w:p>
          <w:p w14:paraId="6A92A309" w14:textId="77777777" w:rsidR="008417C7" w:rsidRPr="00146ED3" w:rsidRDefault="008417C7" w:rsidP="008417C7">
            <w:pPr>
              <w:rPr>
                <w:rFonts w:ascii="ＭＳ ゴシック" w:eastAsia="ＭＳ ゴシック" w:hAnsi="ＭＳ ゴシック"/>
                <w:sz w:val="20"/>
                <w:szCs w:val="20"/>
              </w:rPr>
            </w:pPr>
          </w:p>
          <w:p w14:paraId="16858C0E" w14:textId="77777777" w:rsidR="00C27357" w:rsidRPr="00146ED3" w:rsidRDefault="00C27357" w:rsidP="008417C7">
            <w:pPr>
              <w:rPr>
                <w:rFonts w:ascii="ＭＳ ゴシック" w:eastAsia="ＭＳ ゴシック" w:hAnsi="ＭＳ ゴシック"/>
                <w:sz w:val="20"/>
                <w:szCs w:val="20"/>
              </w:rPr>
            </w:pPr>
          </w:p>
          <w:p w14:paraId="1C5AAB43" w14:textId="77777777" w:rsidR="00875112" w:rsidRPr="00146ED3" w:rsidRDefault="00875112" w:rsidP="008417C7">
            <w:pPr>
              <w:rPr>
                <w:rFonts w:ascii="ＭＳ ゴシック" w:eastAsia="ＭＳ ゴシック" w:hAnsi="ＭＳ ゴシック"/>
                <w:sz w:val="20"/>
                <w:szCs w:val="20"/>
              </w:rPr>
            </w:pPr>
          </w:p>
          <w:p w14:paraId="5D68E954" w14:textId="77777777" w:rsidR="00875112" w:rsidRPr="00146ED3" w:rsidRDefault="00875112" w:rsidP="00E11F89">
            <w:pPr>
              <w:spacing w:line="300" w:lineRule="exact"/>
              <w:rPr>
                <w:rFonts w:ascii="ＭＳ ゴシック" w:eastAsia="ＭＳ ゴシック" w:hAnsi="ＭＳ ゴシック"/>
                <w:sz w:val="20"/>
                <w:szCs w:val="20"/>
              </w:rPr>
            </w:pPr>
          </w:p>
          <w:p w14:paraId="1CCC1A01" w14:textId="77777777" w:rsidR="00E11F89" w:rsidRPr="00146ED3" w:rsidRDefault="00E11F89" w:rsidP="00E11F89">
            <w:pPr>
              <w:spacing w:line="300" w:lineRule="exact"/>
              <w:rPr>
                <w:rFonts w:ascii="ＭＳ ゴシック" w:eastAsia="ＭＳ ゴシック" w:hAnsi="ＭＳ ゴシック"/>
                <w:sz w:val="20"/>
                <w:szCs w:val="20"/>
              </w:rPr>
            </w:pPr>
          </w:p>
          <w:p w14:paraId="5D0E4DB6" w14:textId="77777777" w:rsidR="00E11F89" w:rsidRPr="00146ED3" w:rsidRDefault="00E11F89" w:rsidP="00E11F89">
            <w:pPr>
              <w:spacing w:line="100" w:lineRule="exact"/>
              <w:rPr>
                <w:rFonts w:ascii="ＭＳ ゴシック" w:eastAsia="ＭＳ ゴシック" w:hAnsi="ＭＳ ゴシック"/>
                <w:sz w:val="20"/>
                <w:szCs w:val="20"/>
              </w:rPr>
            </w:pPr>
          </w:p>
          <w:p w14:paraId="08C8258C" w14:textId="77777777" w:rsidR="008417C7" w:rsidRPr="00146ED3" w:rsidRDefault="00F92C98" w:rsidP="008F6660">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C27357" w:rsidRPr="00146ED3">
              <w:rPr>
                <w:rFonts w:ascii="ＭＳ ゴシック" w:eastAsia="ＭＳ ゴシック" w:hAnsi="ＭＳ ゴシック" w:hint="eastAsia"/>
                <w:sz w:val="20"/>
                <w:szCs w:val="20"/>
              </w:rPr>
              <w:t>(地域密着型)</w:t>
            </w:r>
            <w:r w:rsidR="008417C7" w:rsidRPr="00146ED3">
              <w:rPr>
                <w:rFonts w:ascii="ＭＳ ゴシック" w:eastAsia="ＭＳ ゴシック" w:hAnsi="ＭＳ ゴシック" w:hint="eastAsia"/>
                <w:sz w:val="20"/>
                <w:szCs w:val="20"/>
              </w:rPr>
              <w:t>基準第55条第７項</w:t>
            </w:r>
          </w:p>
          <w:p w14:paraId="01552AF4" w14:textId="77777777" w:rsidR="008417C7" w:rsidRPr="00146ED3" w:rsidRDefault="008417C7" w:rsidP="008417C7">
            <w:pPr>
              <w:rPr>
                <w:rFonts w:ascii="ＭＳ ゴシック" w:eastAsia="ＭＳ ゴシック" w:hAnsi="ＭＳ ゴシック"/>
                <w:sz w:val="20"/>
                <w:szCs w:val="20"/>
              </w:rPr>
            </w:pPr>
          </w:p>
          <w:p w14:paraId="3B5D83DE" w14:textId="77777777" w:rsidR="0065275E" w:rsidRPr="00146ED3" w:rsidRDefault="0065275E" w:rsidP="008417C7">
            <w:pPr>
              <w:rPr>
                <w:rFonts w:ascii="ＭＳ ゴシック" w:eastAsia="ＭＳ ゴシック" w:hAnsi="ＭＳ ゴシック"/>
                <w:sz w:val="20"/>
                <w:szCs w:val="20"/>
              </w:rPr>
            </w:pPr>
          </w:p>
        </w:tc>
        <w:tc>
          <w:tcPr>
            <w:tcW w:w="1418" w:type="dxa"/>
            <w:tcBorders>
              <w:bottom w:val="single" w:sz="4" w:space="0" w:color="auto"/>
            </w:tcBorders>
          </w:tcPr>
          <w:p w14:paraId="0D98C274" w14:textId="77777777" w:rsidR="0065275E" w:rsidRPr="00146ED3" w:rsidRDefault="0065275E" w:rsidP="001B4448">
            <w:pPr>
              <w:rPr>
                <w:rFonts w:ascii="ＭＳ ゴシック" w:eastAsia="ＭＳ ゴシック" w:hAnsi="ＭＳ ゴシック"/>
                <w:sz w:val="20"/>
                <w:szCs w:val="20"/>
              </w:rPr>
            </w:pPr>
          </w:p>
        </w:tc>
      </w:tr>
    </w:tbl>
    <w:p w14:paraId="2148B052" w14:textId="77777777" w:rsidR="0065275E" w:rsidRPr="00146ED3" w:rsidRDefault="0065275E" w:rsidP="007C6DD8">
      <w:pPr>
        <w:tabs>
          <w:tab w:val="left" w:pos="1290"/>
        </w:tabs>
        <w:jc w:val="center"/>
        <w:rPr>
          <w:rFonts w:ascii="ＭＳ ゴシック" w:eastAsia="ＭＳ ゴシック" w:hAnsi="ＭＳ ゴシック"/>
          <w:sz w:val="20"/>
          <w:szCs w:val="20"/>
        </w:rPr>
      </w:pPr>
    </w:p>
    <w:p w14:paraId="7CA0EB63" w14:textId="77777777" w:rsidR="0065275E" w:rsidRPr="00146ED3" w:rsidRDefault="0065275E" w:rsidP="0065275E">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65275E" w:rsidRPr="00146ED3" w14:paraId="123DC0E2" w14:textId="77777777" w:rsidTr="00C34229">
        <w:trPr>
          <w:trHeight w:val="416"/>
        </w:trPr>
        <w:tc>
          <w:tcPr>
            <w:tcW w:w="2367" w:type="dxa"/>
            <w:vAlign w:val="center"/>
          </w:tcPr>
          <w:p w14:paraId="44733E9C" w14:textId="77777777" w:rsidR="0065275E" w:rsidRPr="00146ED3" w:rsidRDefault="0065275E" w:rsidP="00170F13">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14:paraId="1435B413" w14:textId="77777777" w:rsidR="0065275E" w:rsidRPr="00146ED3" w:rsidRDefault="0065275E" w:rsidP="001B4448">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6B4A08BA" w14:textId="77777777" w:rsidR="0065275E" w:rsidRPr="00146ED3" w:rsidRDefault="0065275E"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65275E" w:rsidRPr="00146ED3" w14:paraId="6F60E2BA" w14:textId="77777777" w:rsidTr="00C34229">
        <w:trPr>
          <w:trHeight w:val="13605"/>
        </w:trPr>
        <w:tc>
          <w:tcPr>
            <w:tcW w:w="2367" w:type="dxa"/>
          </w:tcPr>
          <w:p w14:paraId="661D5493" w14:textId="77777777" w:rsidR="0065275E" w:rsidRPr="00146ED3" w:rsidRDefault="0065275E" w:rsidP="001B4448">
            <w:pPr>
              <w:overflowPunct w:val="0"/>
              <w:ind w:left="422" w:hangingChars="200" w:hanging="422"/>
              <w:textAlignment w:val="baseline"/>
              <w:rPr>
                <w:rFonts w:ascii="ＭＳ ゴシック" w:eastAsia="ＭＳ ゴシック" w:hAnsi="ＭＳ ゴシック"/>
                <w:b/>
                <w:szCs w:val="21"/>
              </w:rPr>
            </w:pPr>
          </w:p>
          <w:p w14:paraId="0E426745" w14:textId="77777777" w:rsidR="00006A39" w:rsidRPr="00146ED3" w:rsidRDefault="00006A39" w:rsidP="00006A39">
            <w:pPr>
              <w:overflowPunct w:val="0"/>
              <w:textAlignment w:val="baseline"/>
              <w:rPr>
                <w:rFonts w:ascii="ＭＳ ゴシック" w:eastAsia="ＭＳ ゴシック" w:hAnsi="ＭＳ ゴシック"/>
                <w:b/>
                <w:kern w:val="0"/>
                <w:sz w:val="20"/>
                <w:szCs w:val="20"/>
              </w:rPr>
            </w:pPr>
            <w:r w:rsidRPr="00146ED3">
              <w:rPr>
                <w:rFonts w:ascii="ＭＳ ゴシック" w:eastAsia="ＭＳ ゴシック" w:hAnsi="ＭＳ ゴシック" w:hint="eastAsia"/>
                <w:b/>
                <w:sz w:val="20"/>
                <w:szCs w:val="20"/>
              </w:rPr>
              <w:t>【ユニット型】</w:t>
            </w:r>
          </w:p>
          <w:p w14:paraId="248069B5" w14:textId="77777777" w:rsidR="0065275E" w:rsidRPr="00146ED3" w:rsidRDefault="0065275E" w:rsidP="001B4448">
            <w:pPr>
              <w:overflowPunct w:val="0"/>
              <w:ind w:left="422" w:hangingChars="200" w:hanging="422"/>
              <w:textAlignment w:val="baseline"/>
              <w:rPr>
                <w:rFonts w:ascii="ＭＳ ゴシック" w:eastAsia="ＭＳ ゴシック" w:hAnsi="ＭＳ ゴシック"/>
                <w:b/>
                <w:szCs w:val="21"/>
              </w:rPr>
            </w:pPr>
          </w:p>
          <w:p w14:paraId="6D63FB99" w14:textId="77777777" w:rsidR="0065275E" w:rsidRPr="00146ED3" w:rsidRDefault="0065275E" w:rsidP="001B4448">
            <w:pPr>
              <w:overflowPunct w:val="0"/>
              <w:ind w:left="422" w:hangingChars="200" w:hanging="422"/>
              <w:textAlignment w:val="baseline"/>
              <w:rPr>
                <w:rFonts w:ascii="ＭＳ ゴシック" w:eastAsia="ＭＳ ゴシック" w:hAnsi="ＭＳ ゴシック"/>
                <w:b/>
                <w:szCs w:val="21"/>
              </w:rPr>
            </w:pPr>
          </w:p>
          <w:p w14:paraId="2FB81B49" w14:textId="77777777" w:rsidR="0065275E" w:rsidRPr="00146ED3" w:rsidRDefault="0065275E" w:rsidP="001B4448">
            <w:pPr>
              <w:overflowPunct w:val="0"/>
              <w:ind w:left="422" w:hangingChars="200" w:hanging="422"/>
              <w:textAlignment w:val="baseline"/>
              <w:rPr>
                <w:rFonts w:ascii="ＭＳ ゴシック" w:eastAsia="ＭＳ ゴシック" w:hAnsi="ＭＳ ゴシック"/>
                <w:b/>
                <w:szCs w:val="21"/>
              </w:rPr>
            </w:pPr>
          </w:p>
        </w:tc>
        <w:tc>
          <w:tcPr>
            <w:tcW w:w="5992" w:type="dxa"/>
          </w:tcPr>
          <w:p w14:paraId="44FB9F5A" w14:textId="77777777" w:rsidR="0065275E" w:rsidRPr="00146ED3" w:rsidRDefault="0065275E" w:rsidP="001B4448">
            <w:pPr>
              <w:overflowPunct w:val="0"/>
              <w:textAlignment w:val="baseline"/>
              <w:rPr>
                <w:rFonts w:ascii="ＭＳ ゴシック" w:eastAsia="ＭＳ Ｐゴシック" w:hAnsi="Times New Roman" w:cs="ＭＳ Ｐゴシック"/>
                <w:kern w:val="0"/>
                <w:szCs w:val="21"/>
              </w:rPr>
            </w:pPr>
          </w:p>
          <w:p w14:paraId="041D25C0" w14:textId="77777777" w:rsidR="0065275E" w:rsidRPr="00146ED3" w:rsidRDefault="00006A39" w:rsidP="00006A3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　次に掲げる設備の有無</w:t>
            </w:r>
            <w:r w:rsidR="00A00955" w:rsidRPr="00146ED3">
              <w:rPr>
                <w:rFonts w:ascii="ＭＳ ゴシック" w:eastAsia="ＭＳ ゴシック" w:hAnsi="ＭＳ ゴシック" w:cs="ＭＳ Ｐゴシック" w:hint="eastAsia"/>
                <w:kern w:val="0"/>
                <w:sz w:val="20"/>
                <w:szCs w:val="20"/>
              </w:rPr>
              <w:t>に</w:t>
            </w:r>
            <w:sdt>
              <w:sdtPr>
                <w:rPr>
                  <w:rFonts w:ascii="ＭＳ ゴシック" w:eastAsia="ＭＳ ゴシック" w:hAnsi="ＭＳ ゴシック" w:hint="eastAsia"/>
                  <w:sz w:val="20"/>
                  <w:szCs w:val="20"/>
                </w:rPr>
                <w:id w:val="-1194836790"/>
                <w14:checkbox>
                  <w14:checked w14:val="1"/>
                  <w14:checkedState w14:val="00FE" w14:font="Wingdings"/>
                  <w14:uncheckedState w14:val="2610" w14:font="ＭＳ ゴシック"/>
                </w14:checkbox>
              </w:sdtPr>
              <w:sdtEndPr/>
              <w:sdtContent>
                <w:r w:rsidR="00C162CA" w:rsidRPr="00146ED3">
                  <w:rPr>
                    <w:rFonts w:ascii="ＭＳ ゴシック" w:eastAsia="ＭＳ ゴシック" w:hAnsi="ＭＳ ゴシック" w:hint="eastAsia"/>
                    <w:sz w:val="20"/>
                    <w:szCs w:val="20"/>
                  </w:rPr>
                  <w:sym w:font="Wingdings" w:char="F0FE"/>
                </w:r>
              </w:sdtContent>
            </w:sdt>
            <w:r w:rsidR="00A00955" w:rsidRPr="00146ED3">
              <w:rPr>
                <w:rFonts w:ascii="ＭＳ ゴシック" w:eastAsia="ＭＳ ゴシック" w:hAnsi="ＭＳ ゴシック" w:cs="ＭＳ Ｐゴシック"/>
                <w:kern w:val="0"/>
                <w:sz w:val="20"/>
                <w:szCs w:val="20"/>
              </w:rPr>
              <w:t>を付けること</w:t>
            </w:r>
            <w:r w:rsidRPr="00146ED3">
              <w:rPr>
                <w:rFonts w:ascii="ＭＳ ゴシック" w:eastAsia="ＭＳ ゴシック" w:hAnsi="ＭＳ ゴシック" w:hint="eastAsia"/>
                <w:sz w:val="20"/>
                <w:szCs w:val="20"/>
              </w:rPr>
              <w:t>。</w:t>
            </w:r>
          </w:p>
          <w:p w14:paraId="6D3DF95C" w14:textId="77777777" w:rsidR="00006A39" w:rsidRPr="00146ED3" w:rsidRDefault="00006A39" w:rsidP="00006A39">
            <w:pPr>
              <w:overflowPunct w:val="0"/>
              <w:textAlignment w:val="baseline"/>
              <w:rPr>
                <w:rFonts w:ascii="ＭＳ ゴシック" w:eastAsia="ＭＳ ゴシック" w:hAnsi="ＭＳ ゴシック"/>
                <w:szCs w:val="21"/>
              </w:rPr>
            </w:pPr>
          </w:p>
          <w:tbl>
            <w:tblPr>
              <w:tblW w:w="4190" w:type="dxa"/>
              <w:tblInd w:w="536" w:type="dxa"/>
              <w:tblCellMar>
                <w:left w:w="99" w:type="dxa"/>
                <w:right w:w="99" w:type="dxa"/>
              </w:tblCellMar>
              <w:tblLook w:val="04A0" w:firstRow="1" w:lastRow="0" w:firstColumn="1" w:lastColumn="0" w:noHBand="0" w:noVBand="1"/>
            </w:tblPr>
            <w:tblGrid>
              <w:gridCol w:w="408"/>
              <w:gridCol w:w="11"/>
              <w:gridCol w:w="2048"/>
              <w:gridCol w:w="1723"/>
            </w:tblGrid>
            <w:tr w:rsidR="00CA73C0" w:rsidRPr="00146ED3" w14:paraId="484AAE75" w14:textId="77777777" w:rsidTr="00E260FF">
              <w:trPr>
                <w:trHeight w:val="272"/>
              </w:trPr>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942A9D" w14:textId="77777777" w:rsidR="005F4BD1" w:rsidRPr="00146ED3" w:rsidRDefault="005F4BD1" w:rsidP="001F3A7E">
                  <w:pPr>
                    <w:framePr w:hSpace="142" w:wrap="around" w:vAnchor="text" w:hAnchor="margin" w:x="383" w:y="160"/>
                    <w:widowControl/>
                    <w:jc w:val="center"/>
                    <w:rPr>
                      <w:rFonts w:ascii="ＭＳ ゴシック" w:eastAsia="ＭＳ ゴシック" w:hAnsi="ＭＳ ゴシック" w:cs="ＭＳ Ｐゴシック"/>
                      <w:kern w:val="0"/>
                      <w:sz w:val="18"/>
                      <w:szCs w:val="18"/>
                    </w:rPr>
                  </w:pPr>
                  <w:r w:rsidRPr="00146ED3">
                    <w:rPr>
                      <w:rFonts w:ascii="ＭＳ ゴシック" w:eastAsia="ＭＳ ゴシック" w:hAnsi="ＭＳ ゴシック" w:cs="ＭＳ Ｐゴシック" w:hint="eastAsia"/>
                      <w:kern w:val="0"/>
                      <w:sz w:val="18"/>
                      <w:szCs w:val="18"/>
                    </w:rPr>
                    <w:t>号</w:t>
                  </w:r>
                </w:p>
              </w:tc>
              <w:tc>
                <w:tcPr>
                  <w:tcW w:w="20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33D454" w14:textId="77777777" w:rsidR="005F4BD1" w:rsidRPr="00146ED3" w:rsidRDefault="005F4BD1" w:rsidP="001F3A7E">
                  <w:pPr>
                    <w:framePr w:hSpace="142" w:wrap="around" w:vAnchor="text" w:hAnchor="margin" w:x="383" w:y="160"/>
                    <w:jc w:val="center"/>
                    <w:rPr>
                      <w:rFonts w:ascii="ＭＳ ゴシック" w:eastAsia="ＭＳ ゴシック" w:hAnsi="ＭＳ ゴシック" w:cs="ＭＳ Ｐゴシック"/>
                      <w:kern w:val="0"/>
                      <w:sz w:val="22"/>
                      <w:szCs w:val="22"/>
                    </w:rPr>
                  </w:pPr>
                  <w:r w:rsidRPr="00146ED3">
                    <w:rPr>
                      <w:rFonts w:ascii="ＭＳ ゴシック" w:eastAsia="ＭＳ ゴシック" w:hAnsi="ＭＳ ゴシック" w:cs="ＭＳ Ｐゴシック" w:hint="eastAsia"/>
                      <w:kern w:val="0"/>
                      <w:sz w:val="22"/>
                      <w:szCs w:val="22"/>
                    </w:rPr>
                    <w:t xml:space="preserve">区　　　　分　</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376567C4" w14:textId="77777777" w:rsidR="005F4BD1" w:rsidRPr="00146ED3" w:rsidRDefault="005F4BD1" w:rsidP="001F3A7E">
                  <w:pPr>
                    <w:framePr w:hSpace="142" w:wrap="around" w:vAnchor="text" w:hAnchor="margin" w:x="383" w:y="160"/>
                    <w:widowControl/>
                    <w:jc w:val="center"/>
                    <w:rPr>
                      <w:rFonts w:ascii="ＭＳ ゴシック" w:eastAsia="ＭＳ ゴシック" w:hAnsi="ＭＳ ゴシック" w:cs="ＭＳ Ｐゴシック"/>
                      <w:kern w:val="0"/>
                      <w:sz w:val="22"/>
                      <w:szCs w:val="22"/>
                    </w:rPr>
                  </w:pPr>
                  <w:r w:rsidRPr="00146ED3">
                    <w:rPr>
                      <w:rFonts w:ascii="ＭＳ ゴシック" w:eastAsia="ＭＳ ゴシック" w:hAnsi="ＭＳ ゴシック" w:cs="ＭＳ Ｐゴシック" w:hint="eastAsia"/>
                      <w:kern w:val="0"/>
                      <w:sz w:val="22"/>
                      <w:szCs w:val="22"/>
                    </w:rPr>
                    <w:t>設備の有無</w:t>
                  </w:r>
                </w:p>
              </w:tc>
            </w:tr>
            <w:tr w:rsidR="00CA73C0" w:rsidRPr="00146ED3" w14:paraId="557998F8" w14:textId="77777777" w:rsidTr="00E260FF">
              <w:trPr>
                <w:trHeight w:val="272"/>
              </w:trPr>
              <w:tc>
                <w:tcPr>
                  <w:tcW w:w="419" w:type="dxa"/>
                  <w:gridSpan w:val="2"/>
                  <w:tcBorders>
                    <w:top w:val="nil"/>
                    <w:left w:val="single" w:sz="4" w:space="0" w:color="auto"/>
                    <w:bottom w:val="single" w:sz="4" w:space="0" w:color="auto"/>
                    <w:right w:val="single" w:sz="4" w:space="0" w:color="auto"/>
                  </w:tcBorders>
                  <w:shd w:val="clear" w:color="auto" w:fill="auto"/>
                  <w:hideMark/>
                </w:tcPr>
                <w:p w14:paraId="741399B0" w14:textId="77777777" w:rsidR="00D6097C" w:rsidRPr="00146ED3" w:rsidRDefault="005F4BD1"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１</w:t>
                  </w:r>
                </w:p>
              </w:tc>
              <w:tc>
                <w:tcPr>
                  <w:tcW w:w="2048" w:type="dxa"/>
                  <w:tcBorders>
                    <w:top w:val="nil"/>
                    <w:left w:val="nil"/>
                    <w:bottom w:val="single" w:sz="4" w:space="0" w:color="auto"/>
                    <w:right w:val="single" w:sz="4" w:space="0" w:color="auto"/>
                  </w:tcBorders>
                  <w:shd w:val="clear" w:color="auto" w:fill="auto"/>
                  <w:noWrap/>
                  <w:hideMark/>
                </w:tcPr>
                <w:p w14:paraId="2EFBF750" w14:textId="77777777" w:rsidR="00D6097C" w:rsidRPr="00146ED3" w:rsidRDefault="00D6097C"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ユニット</w:t>
                  </w:r>
                </w:p>
              </w:tc>
              <w:tc>
                <w:tcPr>
                  <w:tcW w:w="1723" w:type="dxa"/>
                  <w:tcBorders>
                    <w:top w:val="nil"/>
                    <w:left w:val="nil"/>
                    <w:bottom w:val="single" w:sz="4" w:space="0" w:color="auto"/>
                    <w:right w:val="single" w:sz="4" w:space="0" w:color="auto"/>
                  </w:tcBorders>
                  <w:shd w:val="clear" w:color="auto" w:fill="auto"/>
                </w:tcPr>
                <w:p w14:paraId="134B9401" w14:textId="77777777" w:rsidR="00D6097C" w:rsidRPr="00146ED3" w:rsidRDefault="001F3A7E" w:rsidP="001F3A7E">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497581333"/>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D6097C"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836606194"/>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D6097C" w:rsidRPr="00146ED3">
                    <w:rPr>
                      <w:rFonts w:ascii="ＭＳ ゴシック" w:eastAsia="ＭＳ ゴシック" w:hAnsi="ＭＳ ゴシック" w:cs="ＭＳ Ｐゴシック" w:hint="eastAsia"/>
                      <w:kern w:val="0"/>
                      <w:sz w:val="20"/>
                      <w:szCs w:val="20"/>
                    </w:rPr>
                    <w:t>無</w:t>
                  </w:r>
                </w:p>
              </w:tc>
            </w:tr>
            <w:tr w:rsidR="00CA73C0" w:rsidRPr="00146ED3" w14:paraId="76A8FD3D" w14:textId="77777777" w:rsidTr="00E260FF">
              <w:trPr>
                <w:trHeight w:val="272"/>
              </w:trPr>
              <w:tc>
                <w:tcPr>
                  <w:tcW w:w="419" w:type="dxa"/>
                  <w:gridSpan w:val="2"/>
                  <w:tcBorders>
                    <w:top w:val="nil"/>
                    <w:left w:val="single" w:sz="4" w:space="0" w:color="auto"/>
                    <w:bottom w:val="single" w:sz="4" w:space="0" w:color="auto"/>
                    <w:right w:val="single" w:sz="4" w:space="0" w:color="auto"/>
                  </w:tcBorders>
                  <w:shd w:val="clear" w:color="auto" w:fill="auto"/>
                </w:tcPr>
                <w:p w14:paraId="34EE3B2F" w14:textId="77777777" w:rsidR="00D6097C" w:rsidRPr="00146ED3" w:rsidRDefault="005F4BD1"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２</w:t>
                  </w:r>
                </w:p>
              </w:tc>
              <w:tc>
                <w:tcPr>
                  <w:tcW w:w="2048" w:type="dxa"/>
                  <w:tcBorders>
                    <w:top w:val="nil"/>
                    <w:left w:val="nil"/>
                    <w:bottom w:val="single" w:sz="4" w:space="0" w:color="auto"/>
                    <w:right w:val="single" w:sz="4" w:space="0" w:color="auto"/>
                  </w:tcBorders>
                  <w:shd w:val="clear" w:color="auto" w:fill="auto"/>
                  <w:noWrap/>
                  <w:hideMark/>
                </w:tcPr>
                <w:p w14:paraId="326152CA" w14:textId="77777777" w:rsidR="00D6097C" w:rsidRPr="00146ED3" w:rsidRDefault="00D6097C"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浴室</w:t>
                  </w:r>
                </w:p>
              </w:tc>
              <w:tc>
                <w:tcPr>
                  <w:tcW w:w="1723" w:type="dxa"/>
                  <w:tcBorders>
                    <w:top w:val="nil"/>
                    <w:left w:val="nil"/>
                    <w:bottom w:val="single" w:sz="4" w:space="0" w:color="auto"/>
                    <w:right w:val="single" w:sz="4" w:space="0" w:color="auto"/>
                  </w:tcBorders>
                  <w:shd w:val="clear" w:color="auto" w:fill="auto"/>
                </w:tcPr>
                <w:p w14:paraId="5AB1EB9E" w14:textId="77777777" w:rsidR="00D6097C" w:rsidRPr="00146ED3" w:rsidRDefault="001F3A7E" w:rsidP="001F3A7E">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204411406"/>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D6097C"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053610712"/>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D6097C" w:rsidRPr="00146ED3">
                    <w:rPr>
                      <w:rFonts w:ascii="ＭＳ ゴシック" w:eastAsia="ＭＳ ゴシック" w:hAnsi="ＭＳ ゴシック" w:cs="ＭＳ Ｐゴシック" w:hint="eastAsia"/>
                      <w:kern w:val="0"/>
                      <w:sz w:val="20"/>
                      <w:szCs w:val="20"/>
                    </w:rPr>
                    <w:t>無</w:t>
                  </w:r>
                </w:p>
              </w:tc>
            </w:tr>
            <w:tr w:rsidR="00CA73C0" w:rsidRPr="00146ED3" w14:paraId="742381AB" w14:textId="77777777" w:rsidTr="00E260FF">
              <w:trPr>
                <w:trHeight w:val="272"/>
              </w:trPr>
              <w:tc>
                <w:tcPr>
                  <w:tcW w:w="419" w:type="dxa"/>
                  <w:gridSpan w:val="2"/>
                  <w:tcBorders>
                    <w:top w:val="nil"/>
                    <w:left w:val="single" w:sz="4" w:space="0" w:color="auto"/>
                    <w:bottom w:val="single" w:sz="4" w:space="0" w:color="auto"/>
                    <w:right w:val="single" w:sz="4" w:space="0" w:color="auto"/>
                  </w:tcBorders>
                  <w:shd w:val="clear" w:color="auto" w:fill="auto"/>
                  <w:hideMark/>
                </w:tcPr>
                <w:p w14:paraId="4C07FC21" w14:textId="77777777" w:rsidR="00D6097C" w:rsidRPr="00146ED3" w:rsidRDefault="005F4BD1"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３</w:t>
                  </w:r>
                </w:p>
              </w:tc>
              <w:tc>
                <w:tcPr>
                  <w:tcW w:w="2048" w:type="dxa"/>
                  <w:tcBorders>
                    <w:top w:val="nil"/>
                    <w:left w:val="nil"/>
                    <w:bottom w:val="single" w:sz="4" w:space="0" w:color="auto"/>
                    <w:right w:val="single" w:sz="4" w:space="0" w:color="auto"/>
                  </w:tcBorders>
                  <w:shd w:val="clear" w:color="auto" w:fill="auto"/>
                  <w:noWrap/>
                  <w:hideMark/>
                </w:tcPr>
                <w:p w14:paraId="69605846" w14:textId="77777777" w:rsidR="00D6097C" w:rsidRPr="00146ED3" w:rsidRDefault="00D6097C"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医務室</w:t>
                  </w:r>
                </w:p>
              </w:tc>
              <w:tc>
                <w:tcPr>
                  <w:tcW w:w="1723" w:type="dxa"/>
                  <w:tcBorders>
                    <w:top w:val="nil"/>
                    <w:left w:val="nil"/>
                    <w:bottom w:val="single" w:sz="4" w:space="0" w:color="auto"/>
                    <w:right w:val="single" w:sz="4" w:space="0" w:color="auto"/>
                  </w:tcBorders>
                  <w:shd w:val="clear" w:color="auto" w:fill="auto"/>
                </w:tcPr>
                <w:p w14:paraId="302770EA" w14:textId="77777777" w:rsidR="00D6097C" w:rsidRPr="00146ED3" w:rsidRDefault="001F3A7E" w:rsidP="001F3A7E">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526052120"/>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D6097C"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355414711"/>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D6097C" w:rsidRPr="00146ED3">
                    <w:rPr>
                      <w:rFonts w:ascii="ＭＳ ゴシック" w:eastAsia="ＭＳ ゴシック" w:hAnsi="ＭＳ ゴシック" w:cs="ＭＳ Ｐゴシック" w:hint="eastAsia"/>
                      <w:kern w:val="0"/>
                      <w:sz w:val="20"/>
                      <w:szCs w:val="20"/>
                    </w:rPr>
                    <w:t>無</w:t>
                  </w:r>
                </w:p>
              </w:tc>
            </w:tr>
            <w:tr w:rsidR="00CA73C0" w:rsidRPr="00146ED3" w14:paraId="0DC530A9" w14:textId="77777777" w:rsidTr="00E260FF">
              <w:trPr>
                <w:trHeight w:val="272"/>
              </w:trPr>
              <w:tc>
                <w:tcPr>
                  <w:tcW w:w="419" w:type="dxa"/>
                  <w:gridSpan w:val="2"/>
                  <w:tcBorders>
                    <w:top w:val="nil"/>
                    <w:left w:val="single" w:sz="4" w:space="0" w:color="auto"/>
                    <w:bottom w:val="single" w:sz="4" w:space="0" w:color="auto"/>
                    <w:right w:val="single" w:sz="4" w:space="0" w:color="auto"/>
                  </w:tcBorders>
                  <w:shd w:val="clear" w:color="auto" w:fill="auto"/>
                  <w:hideMark/>
                </w:tcPr>
                <w:p w14:paraId="113273F6" w14:textId="77777777" w:rsidR="00D6097C" w:rsidRPr="00146ED3" w:rsidRDefault="005F4BD1"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４</w:t>
                  </w:r>
                </w:p>
              </w:tc>
              <w:tc>
                <w:tcPr>
                  <w:tcW w:w="2048" w:type="dxa"/>
                  <w:tcBorders>
                    <w:top w:val="nil"/>
                    <w:left w:val="nil"/>
                    <w:bottom w:val="single" w:sz="4" w:space="0" w:color="auto"/>
                    <w:right w:val="single" w:sz="4" w:space="0" w:color="auto"/>
                  </w:tcBorders>
                  <w:shd w:val="clear" w:color="auto" w:fill="auto"/>
                  <w:noWrap/>
                  <w:hideMark/>
                </w:tcPr>
                <w:p w14:paraId="57975B23" w14:textId="77777777" w:rsidR="00D6097C" w:rsidRPr="00146ED3" w:rsidRDefault="00D6097C"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調理室</w:t>
                  </w:r>
                </w:p>
              </w:tc>
              <w:tc>
                <w:tcPr>
                  <w:tcW w:w="1723" w:type="dxa"/>
                  <w:tcBorders>
                    <w:top w:val="nil"/>
                    <w:left w:val="nil"/>
                    <w:bottom w:val="single" w:sz="4" w:space="0" w:color="auto"/>
                    <w:right w:val="single" w:sz="4" w:space="0" w:color="auto"/>
                  </w:tcBorders>
                  <w:shd w:val="clear" w:color="auto" w:fill="auto"/>
                </w:tcPr>
                <w:p w14:paraId="64904573" w14:textId="77777777" w:rsidR="00D6097C" w:rsidRPr="00146ED3" w:rsidRDefault="001F3A7E" w:rsidP="001F3A7E">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070189442"/>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D6097C"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76259184"/>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D6097C" w:rsidRPr="00146ED3">
                    <w:rPr>
                      <w:rFonts w:ascii="ＭＳ ゴシック" w:eastAsia="ＭＳ ゴシック" w:hAnsi="ＭＳ ゴシック" w:cs="ＭＳ Ｐゴシック" w:hint="eastAsia"/>
                      <w:kern w:val="0"/>
                      <w:sz w:val="20"/>
                      <w:szCs w:val="20"/>
                    </w:rPr>
                    <w:t>無</w:t>
                  </w:r>
                </w:p>
              </w:tc>
            </w:tr>
            <w:tr w:rsidR="00CA73C0" w:rsidRPr="00146ED3" w14:paraId="1BC32323" w14:textId="77777777" w:rsidTr="00E260FF">
              <w:trPr>
                <w:trHeight w:val="272"/>
              </w:trPr>
              <w:tc>
                <w:tcPr>
                  <w:tcW w:w="419" w:type="dxa"/>
                  <w:gridSpan w:val="2"/>
                  <w:tcBorders>
                    <w:top w:val="nil"/>
                    <w:left w:val="single" w:sz="4" w:space="0" w:color="auto"/>
                    <w:bottom w:val="single" w:sz="4" w:space="0" w:color="auto"/>
                    <w:right w:val="single" w:sz="4" w:space="0" w:color="auto"/>
                  </w:tcBorders>
                  <w:shd w:val="clear" w:color="auto" w:fill="auto"/>
                  <w:hideMark/>
                </w:tcPr>
                <w:p w14:paraId="60E87BBD" w14:textId="77777777" w:rsidR="00D6097C" w:rsidRPr="00146ED3" w:rsidRDefault="005F4BD1"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５</w:t>
                  </w:r>
                </w:p>
              </w:tc>
              <w:tc>
                <w:tcPr>
                  <w:tcW w:w="2048" w:type="dxa"/>
                  <w:tcBorders>
                    <w:top w:val="nil"/>
                    <w:left w:val="nil"/>
                    <w:bottom w:val="single" w:sz="4" w:space="0" w:color="auto"/>
                    <w:right w:val="single" w:sz="4" w:space="0" w:color="auto"/>
                  </w:tcBorders>
                  <w:shd w:val="clear" w:color="auto" w:fill="auto"/>
                  <w:noWrap/>
                  <w:hideMark/>
                </w:tcPr>
                <w:p w14:paraId="51DFF247" w14:textId="77777777" w:rsidR="00D6097C" w:rsidRPr="00146ED3" w:rsidRDefault="00D6097C"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洗濯室又は洗濯場</w:t>
                  </w:r>
                </w:p>
              </w:tc>
              <w:tc>
                <w:tcPr>
                  <w:tcW w:w="1723" w:type="dxa"/>
                  <w:tcBorders>
                    <w:top w:val="nil"/>
                    <w:left w:val="nil"/>
                    <w:bottom w:val="single" w:sz="4" w:space="0" w:color="auto"/>
                    <w:right w:val="single" w:sz="4" w:space="0" w:color="auto"/>
                  </w:tcBorders>
                  <w:shd w:val="clear" w:color="auto" w:fill="auto"/>
                </w:tcPr>
                <w:p w14:paraId="175E67DC" w14:textId="77777777" w:rsidR="00D6097C" w:rsidRPr="00146ED3" w:rsidRDefault="001F3A7E" w:rsidP="001F3A7E">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028995016"/>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D6097C"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29928663"/>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D6097C" w:rsidRPr="00146ED3">
                    <w:rPr>
                      <w:rFonts w:ascii="ＭＳ ゴシック" w:eastAsia="ＭＳ ゴシック" w:hAnsi="ＭＳ ゴシック" w:cs="ＭＳ Ｐゴシック" w:hint="eastAsia"/>
                      <w:kern w:val="0"/>
                      <w:sz w:val="20"/>
                      <w:szCs w:val="20"/>
                    </w:rPr>
                    <w:t>無</w:t>
                  </w:r>
                </w:p>
              </w:tc>
            </w:tr>
            <w:tr w:rsidR="00CA73C0" w:rsidRPr="00146ED3" w14:paraId="3F2BA6B3" w14:textId="77777777" w:rsidTr="00E260FF">
              <w:trPr>
                <w:trHeight w:val="272"/>
              </w:trPr>
              <w:tc>
                <w:tcPr>
                  <w:tcW w:w="419" w:type="dxa"/>
                  <w:gridSpan w:val="2"/>
                  <w:tcBorders>
                    <w:top w:val="nil"/>
                    <w:left w:val="single" w:sz="4" w:space="0" w:color="auto"/>
                    <w:bottom w:val="single" w:sz="4" w:space="0" w:color="auto"/>
                    <w:right w:val="single" w:sz="4" w:space="0" w:color="auto"/>
                  </w:tcBorders>
                  <w:shd w:val="clear" w:color="auto" w:fill="auto"/>
                  <w:hideMark/>
                </w:tcPr>
                <w:p w14:paraId="2827C2BE" w14:textId="77777777" w:rsidR="00D6097C" w:rsidRPr="00146ED3" w:rsidRDefault="005F4BD1"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６</w:t>
                  </w:r>
                </w:p>
              </w:tc>
              <w:tc>
                <w:tcPr>
                  <w:tcW w:w="2048" w:type="dxa"/>
                  <w:tcBorders>
                    <w:top w:val="nil"/>
                    <w:left w:val="nil"/>
                    <w:bottom w:val="single" w:sz="4" w:space="0" w:color="auto"/>
                    <w:right w:val="single" w:sz="4" w:space="0" w:color="auto"/>
                  </w:tcBorders>
                  <w:shd w:val="clear" w:color="auto" w:fill="auto"/>
                  <w:noWrap/>
                  <w:hideMark/>
                </w:tcPr>
                <w:p w14:paraId="1866C260" w14:textId="77777777" w:rsidR="00D6097C" w:rsidRPr="00146ED3" w:rsidRDefault="00D6097C"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汚物処理室</w:t>
                  </w:r>
                </w:p>
              </w:tc>
              <w:tc>
                <w:tcPr>
                  <w:tcW w:w="1723" w:type="dxa"/>
                  <w:tcBorders>
                    <w:top w:val="nil"/>
                    <w:left w:val="nil"/>
                    <w:bottom w:val="single" w:sz="4" w:space="0" w:color="auto"/>
                    <w:right w:val="single" w:sz="4" w:space="0" w:color="auto"/>
                  </w:tcBorders>
                  <w:shd w:val="clear" w:color="auto" w:fill="auto"/>
                </w:tcPr>
                <w:p w14:paraId="393B9E10" w14:textId="77777777" w:rsidR="00D6097C" w:rsidRPr="00146ED3" w:rsidRDefault="001F3A7E" w:rsidP="001F3A7E">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173531048"/>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D6097C"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52041476"/>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D6097C" w:rsidRPr="00146ED3">
                    <w:rPr>
                      <w:rFonts w:ascii="ＭＳ ゴシック" w:eastAsia="ＭＳ ゴシック" w:hAnsi="ＭＳ ゴシック" w:cs="ＭＳ Ｐゴシック" w:hint="eastAsia"/>
                      <w:kern w:val="0"/>
                      <w:sz w:val="20"/>
                      <w:szCs w:val="20"/>
                    </w:rPr>
                    <w:t>無</w:t>
                  </w:r>
                </w:p>
              </w:tc>
            </w:tr>
            <w:tr w:rsidR="00CA73C0" w:rsidRPr="00146ED3" w14:paraId="4FC88434" w14:textId="77777777" w:rsidTr="00E260FF">
              <w:trPr>
                <w:trHeight w:val="272"/>
              </w:trPr>
              <w:tc>
                <w:tcPr>
                  <w:tcW w:w="419" w:type="dxa"/>
                  <w:gridSpan w:val="2"/>
                  <w:tcBorders>
                    <w:top w:val="nil"/>
                    <w:left w:val="single" w:sz="4" w:space="0" w:color="auto"/>
                    <w:bottom w:val="single" w:sz="4" w:space="0" w:color="auto"/>
                    <w:right w:val="single" w:sz="4" w:space="0" w:color="auto"/>
                  </w:tcBorders>
                  <w:shd w:val="clear" w:color="auto" w:fill="auto"/>
                  <w:hideMark/>
                </w:tcPr>
                <w:p w14:paraId="08A70788" w14:textId="77777777" w:rsidR="00D6097C" w:rsidRPr="00146ED3" w:rsidRDefault="005F4BD1"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７</w:t>
                  </w:r>
                </w:p>
              </w:tc>
              <w:tc>
                <w:tcPr>
                  <w:tcW w:w="2048" w:type="dxa"/>
                  <w:tcBorders>
                    <w:top w:val="nil"/>
                    <w:left w:val="nil"/>
                    <w:bottom w:val="single" w:sz="4" w:space="0" w:color="auto"/>
                    <w:right w:val="single" w:sz="4" w:space="0" w:color="auto"/>
                  </w:tcBorders>
                  <w:shd w:val="clear" w:color="auto" w:fill="auto"/>
                  <w:noWrap/>
                  <w:hideMark/>
                </w:tcPr>
                <w:p w14:paraId="0AD8B278" w14:textId="77777777" w:rsidR="00D6097C" w:rsidRPr="00146ED3" w:rsidRDefault="00D6097C"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介護材料室</w:t>
                  </w:r>
                </w:p>
              </w:tc>
              <w:tc>
                <w:tcPr>
                  <w:tcW w:w="1723" w:type="dxa"/>
                  <w:tcBorders>
                    <w:top w:val="nil"/>
                    <w:left w:val="nil"/>
                    <w:bottom w:val="single" w:sz="4" w:space="0" w:color="auto"/>
                    <w:right w:val="single" w:sz="4" w:space="0" w:color="auto"/>
                  </w:tcBorders>
                  <w:shd w:val="clear" w:color="auto" w:fill="auto"/>
                </w:tcPr>
                <w:p w14:paraId="364352B4" w14:textId="77777777" w:rsidR="00D6097C" w:rsidRPr="00146ED3" w:rsidRDefault="001F3A7E" w:rsidP="001F3A7E">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363056242"/>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D6097C"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696693453"/>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D6097C" w:rsidRPr="00146ED3">
                    <w:rPr>
                      <w:rFonts w:ascii="ＭＳ ゴシック" w:eastAsia="ＭＳ ゴシック" w:hAnsi="ＭＳ ゴシック" w:cs="ＭＳ Ｐゴシック" w:hint="eastAsia"/>
                      <w:kern w:val="0"/>
                      <w:sz w:val="20"/>
                      <w:szCs w:val="20"/>
                    </w:rPr>
                    <w:t>無</w:t>
                  </w:r>
                </w:p>
              </w:tc>
            </w:tr>
            <w:tr w:rsidR="00CA73C0" w:rsidRPr="00146ED3" w14:paraId="21666BA0" w14:textId="77777777" w:rsidTr="00E260FF">
              <w:trPr>
                <w:trHeight w:val="272"/>
              </w:trPr>
              <w:tc>
                <w:tcPr>
                  <w:tcW w:w="41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A849D4D" w14:textId="77777777" w:rsidR="00D6097C" w:rsidRPr="00146ED3" w:rsidRDefault="005F4BD1"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８</w:t>
                  </w:r>
                </w:p>
              </w:tc>
              <w:tc>
                <w:tcPr>
                  <w:tcW w:w="2048" w:type="dxa"/>
                  <w:tcBorders>
                    <w:top w:val="nil"/>
                    <w:left w:val="nil"/>
                    <w:bottom w:val="single" w:sz="4" w:space="0" w:color="auto"/>
                    <w:right w:val="single" w:sz="4" w:space="0" w:color="auto"/>
                  </w:tcBorders>
                  <w:shd w:val="clear" w:color="auto" w:fill="auto"/>
                  <w:noWrap/>
                  <w:vAlign w:val="center"/>
                  <w:hideMark/>
                </w:tcPr>
                <w:p w14:paraId="2C9367B8" w14:textId="77777777" w:rsidR="00D6097C" w:rsidRPr="00146ED3" w:rsidRDefault="00D6097C"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事務室</w:t>
                  </w:r>
                </w:p>
              </w:tc>
              <w:tc>
                <w:tcPr>
                  <w:tcW w:w="1723" w:type="dxa"/>
                  <w:tcBorders>
                    <w:top w:val="nil"/>
                    <w:left w:val="nil"/>
                    <w:bottom w:val="single" w:sz="4" w:space="0" w:color="auto"/>
                    <w:right w:val="single" w:sz="4" w:space="0" w:color="auto"/>
                  </w:tcBorders>
                  <w:shd w:val="clear" w:color="auto" w:fill="auto"/>
                  <w:vAlign w:val="center"/>
                </w:tcPr>
                <w:p w14:paraId="2DFEC208" w14:textId="77777777" w:rsidR="00D6097C" w:rsidRPr="00146ED3" w:rsidRDefault="001F3A7E" w:rsidP="001F3A7E">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341281875"/>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D6097C"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611112371"/>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D6097C" w:rsidRPr="00146ED3">
                    <w:rPr>
                      <w:rFonts w:ascii="ＭＳ ゴシック" w:eastAsia="ＭＳ ゴシック" w:hAnsi="ＭＳ ゴシック" w:cs="ＭＳ Ｐゴシック" w:hint="eastAsia"/>
                      <w:kern w:val="0"/>
                      <w:sz w:val="20"/>
                      <w:szCs w:val="20"/>
                    </w:rPr>
                    <w:t>無</w:t>
                  </w:r>
                </w:p>
              </w:tc>
            </w:tr>
            <w:tr w:rsidR="00CA73C0" w:rsidRPr="00146ED3" w14:paraId="65317DEC" w14:textId="77777777" w:rsidTr="00E260FF">
              <w:trPr>
                <w:trHeight w:val="272"/>
              </w:trPr>
              <w:tc>
                <w:tcPr>
                  <w:tcW w:w="419" w:type="dxa"/>
                  <w:gridSpan w:val="2"/>
                  <w:vMerge/>
                  <w:tcBorders>
                    <w:top w:val="nil"/>
                    <w:left w:val="single" w:sz="4" w:space="0" w:color="auto"/>
                    <w:bottom w:val="single" w:sz="4" w:space="0" w:color="000000"/>
                    <w:right w:val="single" w:sz="4" w:space="0" w:color="auto"/>
                  </w:tcBorders>
                  <w:vAlign w:val="center"/>
                  <w:hideMark/>
                </w:tcPr>
                <w:p w14:paraId="713B8DDF" w14:textId="77777777" w:rsidR="00D6097C" w:rsidRPr="00146ED3" w:rsidRDefault="00D6097C"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c>
                <w:tcPr>
                  <w:tcW w:w="2048" w:type="dxa"/>
                  <w:tcBorders>
                    <w:top w:val="nil"/>
                    <w:left w:val="nil"/>
                    <w:bottom w:val="single" w:sz="4" w:space="0" w:color="auto"/>
                    <w:right w:val="single" w:sz="4" w:space="0" w:color="auto"/>
                  </w:tcBorders>
                  <w:shd w:val="clear" w:color="auto" w:fill="auto"/>
                  <w:noWrap/>
                  <w:vAlign w:val="center"/>
                  <w:hideMark/>
                </w:tcPr>
                <w:p w14:paraId="14BE9F6C" w14:textId="77777777" w:rsidR="00D6097C" w:rsidRPr="00146ED3" w:rsidRDefault="00D6097C"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その他（　　）</w:t>
                  </w:r>
                </w:p>
              </w:tc>
              <w:tc>
                <w:tcPr>
                  <w:tcW w:w="1723" w:type="dxa"/>
                  <w:tcBorders>
                    <w:top w:val="nil"/>
                    <w:left w:val="nil"/>
                    <w:bottom w:val="single" w:sz="4" w:space="0" w:color="auto"/>
                    <w:right w:val="single" w:sz="4" w:space="0" w:color="auto"/>
                  </w:tcBorders>
                  <w:shd w:val="clear" w:color="auto" w:fill="auto"/>
                  <w:vAlign w:val="center"/>
                </w:tcPr>
                <w:p w14:paraId="6FF6AC00" w14:textId="77777777" w:rsidR="00D6097C" w:rsidRPr="00146ED3" w:rsidRDefault="001F3A7E" w:rsidP="001F3A7E">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06128538"/>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D6097C"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753362508"/>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D6097C" w:rsidRPr="00146ED3">
                    <w:rPr>
                      <w:rFonts w:ascii="ＭＳ ゴシック" w:eastAsia="ＭＳ ゴシック" w:hAnsi="ＭＳ ゴシック" w:cs="ＭＳ Ｐゴシック" w:hint="eastAsia"/>
                      <w:kern w:val="0"/>
                      <w:sz w:val="20"/>
                      <w:szCs w:val="20"/>
                    </w:rPr>
                    <w:t>無</w:t>
                  </w:r>
                </w:p>
              </w:tc>
            </w:tr>
            <w:tr w:rsidR="00CA73C0" w:rsidRPr="00146ED3" w14:paraId="463F9B0B" w14:textId="77777777" w:rsidTr="00E260FF">
              <w:trPr>
                <w:trHeight w:val="272"/>
              </w:trPr>
              <w:tc>
                <w:tcPr>
                  <w:tcW w:w="419" w:type="dxa"/>
                  <w:gridSpan w:val="2"/>
                  <w:vMerge/>
                  <w:tcBorders>
                    <w:top w:val="nil"/>
                    <w:left w:val="single" w:sz="4" w:space="0" w:color="auto"/>
                    <w:bottom w:val="single" w:sz="4" w:space="0" w:color="000000"/>
                    <w:right w:val="single" w:sz="4" w:space="0" w:color="auto"/>
                  </w:tcBorders>
                  <w:vAlign w:val="center"/>
                  <w:hideMark/>
                </w:tcPr>
                <w:p w14:paraId="36B8C5BD" w14:textId="77777777" w:rsidR="00D6097C" w:rsidRPr="00146ED3" w:rsidRDefault="00D6097C"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c>
                <w:tcPr>
                  <w:tcW w:w="2048" w:type="dxa"/>
                  <w:tcBorders>
                    <w:top w:val="nil"/>
                    <w:left w:val="nil"/>
                    <w:bottom w:val="single" w:sz="4" w:space="0" w:color="auto"/>
                    <w:right w:val="single" w:sz="4" w:space="0" w:color="auto"/>
                  </w:tcBorders>
                  <w:shd w:val="clear" w:color="auto" w:fill="auto"/>
                  <w:noWrap/>
                  <w:vAlign w:val="center"/>
                  <w:hideMark/>
                </w:tcPr>
                <w:p w14:paraId="6986B8ED" w14:textId="77777777" w:rsidR="00D6097C" w:rsidRPr="00146ED3" w:rsidRDefault="00D6097C"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その他（　　）</w:t>
                  </w:r>
                </w:p>
              </w:tc>
              <w:tc>
                <w:tcPr>
                  <w:tcW w:w="1723" w:type="dxa"/>
                  <w:tcBorders>
                    <w:top w:val="nil"/>
                    <w:left w:val="nil"/>
                    <w:bottom w:val="single" w:sz="4" w:space="0" w:color="auto"/>
                    <w:right w:val="single" w:sz="4" w:space="0" w:color="auto"/>
                  </w:tcBorders>
                  <w:shd w:val="clear" w:color="auto" w:fill="auto"/>
                  <w:vAlign w:val="center"/>
                </w:tcPr>
                <w:p w14:paraId="7071510F" w14:textId="77777777" w:rsidR="00D6097C" w:rsidRPr="00146ED3" w:rsidRDefault="001F3A7E" w:rsidP="001F3A7E">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99878710"/>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D6097C"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978919542"/>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D6097C" w:rsidRPr="00146ED3">
                    <w:rPr>
                      <w:rFonts w:ascii="ＭＳ ゴシック" w:eastAsia="ＭＳ ゴシック" w:hAnsi="ＭＳ ゴシック" w:cs="ＭＳ Ｐゴシック" w:hint="eastAsia"/>
                      <w:kern w:val="0"/>
                      <w:sz w:val="20"/>
                      <w:szCs w:val="20"/>
                    </w:rPr>
                    <w:t>無</w:t>
                  </w:r>
                </w:p>
              </w:tc>
            </w:tr>
            <w:tr w:rsidR="00CA73C0" w:rsidRPr="00146ED3" w14:paraId="1381C054" w14:textId="77777777" w:rsidTr="00E260FF">
              <w:trPr>
                <w:trHeight w:val="272"/>
              </w:trPr>
              <w:tc>
                <w:tcPr>
                  <w:tcW w:w="419" w:type="dxa"/>
                  <w:gridSpan w:val="2"/>
                  <w:vMerge/>
                  <w:tcBorders>
                    <w:top w:val="nil"/>
                    <w:left w:val="single" w:sz="4" w:space="0" w:color="auto"/>
                    <w:bottom w:val="single" w:sz="4" w:space="0" w:color="000000"/>
                    <w:right w:val="single" w:sz="4" w:space="0" w:color="auto"/>
                  </w:tcBorders>
                  <w:vAlign w:val="center"/>
                  <w:hideMark/>
                </w:tcPr>
                <w:p w14:paraId="112BD2BC" w14:textId="77777777" w:rsidR="00D6097C" w:rsidRPr="00146ED3" w:rsidRDefault="00D6097C"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c>
                <w:tcPr>
                  <w:tcW w:w="2048" w:type="dxa"/>
                  <w:tcBorders>
                    <w:top w:val="nil"/>
                    <w:left w:val="nil"/>
                    <w:bottom w:val="single" w:sz="4" w:space="0" w:color="auto"/>
                    <w:right w:val="single" w:sz="4" w:space="0" w:color="auto"/>
                  </w:tcBorders>
                  <w:shd w:val="clear" w:color="auto" w:fill="auto"/>
                  <w:noWrap/>
                  <w:vAlign w:val="center"/>
                  <w:hideMark/>
                </w:tcPr>
                <w:p w14:paraId="594032B0" w14:textId="77777777" w:rsidR="00D6097C" w:rsidRPr="00146ED3" w:rsidRDefault="00D6097C"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その他（　　）</w:t>
                  </w:r>
                </w:p>
              </w:tc>
              <w:tc>
                <w:tcPr>
                  <w:tcW w:w="1723" w:type="dxa"/>
                  <w:tcBorders>
                    <w:top w:val="nil"/>
                    <w:left w:val="nil"/>
                    <w:bottom w:val="single" w:sz="4" w:space="0" w:color="auto"/>
                    <w:right w:val="single" w:sz="4" w:space="0" w:color="auto"/>
                  </w:tcBorders>
                  <w:shd w:val="clear" w:color="auto" w:fill="auto"/>
                  <w:vAlign w:val="center"/>
                </w:tcPr>
                <w:p w14:paraId="0EE57337" w14:textId="77777777" w:rsidR="00D6097C" w:rsidRPr="00146ED3" w:rsidRDefault="001F3A7E" w:rsidP="001F3A7E">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955628336"/>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D6097C"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529912452"/>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D6097C" w:rsidRPr="00146ED3">
                    <w:rPr>
                      <w:rFonts w:ascii="ＭＳ ゴシック" w:eastAsia="ＭＳ ゴシック" w:hAnsi="ＭＳ ゴシック" w:cs="ＭＳ Ｐゴシック" w:hint="eastAsia"/>
                      <w:kern w:val="0"/>
                      <w:sz w:val="20"/>
                      <w:szCs w:val="20"/>
                    </w:rPr>
                    <w:t>無</w:t>
                  </w:r>
                </w:p>
              </w:tc>
            </w:tr>
          </w:tbl>
          <w:p w14:paraId="73BC0498" w14:textId="77777777" w:rsidR="00006A39" w:rsidRPr="00146ED3" w:rsidRDefault="00006A39" w:rsidP="00006A39">
            <w:pPr>
              <w:overflowPunct w:val="0"/>
              <w:textAlignment w:val="baseline"/>
              <w:rPr>
                <w:rFonts w:ascii="ＭＳ ゴシック" w:eastAsia="ＭＳ ゴシック" w:hAnsi="ＭＳ ゴシック"/>
                <w:szCs w:val="21"/>
              </w:rPr>
            </w:pPr>
          </w:p>
          <w:p w14:paraId="0F093043" w14:textId="77777777" w:rsidR="00006A39" w:rsidRPr="00146ED3" w:rsidRDefault="00006A39" w:rsidP="0073506E">
            <w:pPr>
              <w:overflowPunct w:val="0"/>
              <w:ind w:leftChars="200" w:left="62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他の社会福祉施設等の設備を利用することにより</w:t>
            </w:r>
            <w:r w:rsidR="0073506E"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当該</w:t>
            </w:r>
            <w:r w:rsidR="0073506E" w:rsidRPr="00146ED3">
              <w:rPr>
                <w:rFonts w:ascii="ＭＳ ゴシック" w:eastAsia="ＭＳ ゴシック" w:hAnsi="ＭＳ ゴシック" w:hint="eastAsia"/>
                <w:sz w:val="20"/>
                <w:szCs w:val="20"/>
              </w:rPr>
              <w:t>ユニット型</w:t>
            </w:r>
            <w:r w:rsidRPr="00146ED3">
              <w:rPr>
                <w:rFonts w:ascii="ＭＳ ゴシック" w:eastAsia="ＭＳ ゴシック" w:hAnsi="ＭＳ ゴシック" w:hint="eastAsia"/>
                <w:sz w:val="20"/>
                <w:szCs w:val="20"/>
              </w:rPr>
              <w:t>特別養護老人ホームの効果的な運営を期待することができる場合であって，入所者</w:t>
            </w:r>
            <w:r w:rsidR="0073506E" w:rsidRPr="00146ED3">
              <w:rPr>
                <w:rFonts w:ascii="ＭＳ ゴシック" w:eastAsia="ＭＳ ゴシック" w:hAnsi="ＭＳ ゴシック" w:hint="eastAsia"/>
                <w:sz w:val="20"/>
                <w:szCs w:val="20"/>
              </w:rPr>
              <w:t>へ</w:t>
            </w:r>
            <w:r w:rsidRPr="00146ED3">
              <w:rPr>
                <w:rFonts w:ascii="ＭＳ ゴシック" w:eastAsia="ＭＳ ゴシック" w:hAnsi="ＭＳ ゴシック" w:hint="eastAsia"/>
                <w:sz w:val="20"/>
                <w:szCs w:val="20"/>
              </w:rPr>
              <w:t>の</w:t>
            </w:r>
            <w:r w:rsidR="0073506E" w:rsidRPr="00146ED3">
              <w:rPr>
                <w:rFonts w:ascii="ＭＳ ゴシック" w:eastAsia="ＭＳ ゴシック" w:hAnsi="ＭＳ ゴシック" w:hint="eastAsia"/>
                <w:sz w:val="20"/>
                <w:szCs w:val="20"/>
              </w:rPr>
              <w:t>サービスの提供</w:t>
            </w:r>
            <w:r w:rsidRPr="00146ED3">
              <w:rPr>
                <w:rFonts w:ascii="ＭＳ ゴシック" w:eastAsia="ＭＳ ゴシック" w:hAnsi="ＭＳ ゴシック" w:hint="eastAsia"/>
                <w:sz w:val="20"/>
                <w:szCs w:val="20"/>
              </w:rPr>
              <w:t>に支障がないときは，</w:t>
            </w:r>
            <w:r w:rsidR="00D3497E" w:rsidRPr="00146ED3">
              <w:rPr>
                <w:rFonts w:ascii="ＭＳ ゴシック" w:eastAsia="ＭＳ ゴシック" w:hAnsi="ＭＳ ゴシック" w:hint="eastAsia"/>
                <w:sz w:val="20"/>
                <w:szCs w:val="20"/>
              </w:rPr>
              <w:t>設備</w:t>
            </w:r>
            <w:r w:rsidR="0073506E" w:rsidRPr="00146ED3">
              <w:rPr>
                <w:rFonts w:ascii="ＭＳ ゴシック" w:eastAsia="ＭＳ ゴシック" w:hAnsi="ＭＳ ゴシック" w:hint="eastAsia"/>
                <w:sz w:val="18"/>
                <w:szCs w:val="18"/>
              </w:rPr>
              <w:t>（ユニットを除く）</w:t>
            </w:r>
            <w:r w:rsidR="0006675D" w:rsidRPr="00146ED3">
              <w:rPr>
                <w:rFonts w:ascii="ＭＳ ゴシック" w:eastAsia="ＭＳ ゴシック" w:hAnsi="ＭＳ ゴシック" w:hint="eastAsia"/>
                <w:sz w:val="20"/>
                <w:szCs w:val="20"/>
              </w:rPr>
              <w:t>の</w:t>
            </w:r>
            <w:r w:rsidRPr="00146ED3">
              <w:rPr>
                <w:rFonts w:ascii="ＭＳ ゴシック" w:eastAsia="ＭＳ ゴシック" w:hAnsi="ＭＳ ゴシック" w:hint="eastAsia"/>
                <w:sz w:val="20"/>
                <w:szCs w:val="20"/>
              </w:rPr>
              <w:t>一部を設けないことができる。</w:t>
            </w:r>
          </w:p>
          <w:p w14:paraId="6E8D2353" w14:textId="77777777" w:rsidR="00E705F3" w:rsidRPr="00146ED3" w:rsidRDefault="00E705F3" w:rsidP="00006A39">
            <w:pPr>
              <w:overflowPunct w:val="0"/>
              <w:textAlignment w:val="baseline"/>
              <w:rPr>
                <w:rFonts w:ascii="ＭＳ ゴシック" w:eastAsia="ＭＳ ゴシック" w:hAnsi="ＭＳ ゴシック"/>
                <w:sz w:val="20"/>
                <w:szCs w:val="20"/>
              </w:rPr>
            </w:pPr>
          </w:p>
          <w:p w14:paraId="37910EB4" w14:textId="77777777" w:rsidR="00E705F3" w:rsidRPr="00146ED3" w:rsidRDefault="00E705F3" w:rsidP="00006A3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　設備の基準</w:t>
            </w:r>
          </w:p>
          <w:p w14:paraId="52EDEA6D" w14:textId="77777777" w:rsidR="00037159" w:rsidRPr="00146ED3" w:rsidRDefault="00037159" w:rsidP="00006A3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14:paraId="0C474C0A" w14:textId="77777777" w:rsidR="00037159" w:rsidRPr="00146ED3" w:rsidRDefault="00037159" w:rsidP="00006A3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①　ユニット</w:t>
            </w:r>
          </w:p>
          <w:p w14:paraId="263CD973" w14:textId="77777777" w:rsidR="00037159" w:rsidRPr="00146ED3" w:rsidRDefault="00037159" w:rsidP="00006A39">
            <w:pPr>
              <w:overflowPunct w:val="0"/>
              <w:textAlignment w:val="baseline"/>
              <w:rPr>
                <w:rFonts w:ascii="ＭＳ ゴシック" w:eastAsia="ＭＳ ゴシック" w:hAnsi="ＭＳ ゴシック"/>
                <w:sz w:val="20"/>
                <w:szCs w:val="20"/>
              </w:rPr>
            </w:pPr>
          </w:p>
          <w:p w14:paraId="076EE500" w14:textId="77777777" w:rsidR="00037159" w:rsidRPr="00146ED3" w:rsidRDefault="00037159" w:rsidP="00006A3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5F4BD1" w:rsidRPr="00146ED3">
              <w:rPr>
                <w:rFonts w:ascii="ＭＳ ゴシック" w:eastAsia="ＭＳ ゴシック" w:hAnsi="ＭＳ ゴシック" w:hint="eastAsia"/>
                <w:sz w:val="20"/>
                <w:szCs w:val="20"/>
              </w:rPr>
              <w:t>イ</w:t>
            </w:r>
            <w:r w:rsidRPr="00146ED3">
              <w:rPr>
                <w:rFonts w:ascii="ＭＳ ゴシック" w:eastAsia="ＭＳ ゴシック" w:hAnsi="ＭＳ ゴシック" w:hint="eastAsia"/>
                <w:sz w:val="20"/>
                <w:szCs w:val="20"/>
              </w:rPr>
              <w:t xml:space="preserve">　居室</w:t>
            </w:r>
          </w:p>
          <w:p w14:paraId="4453EAC5" w14:textId="77777777" w:rsidR="00037159" w:rsidRPr="00146ED3" w:rsidRDefault="00037159" w:rsidP="00006A39">
            <w:pPr>
              <w:overflowPunct w:val="0"/>
              <w:textAlignment w:val="baseline"/>
              <w:rPr>
                <w:rFonts w:ascii="ＭＳ ゴシック" w:eastAsia="ＭＳ ゴシック" w:hAnsi="ＭＳ ゴシック"/>
                <w:sz w:val="20"/>
                <w:szCs w:val="20"/>
              </w:rPr>
            </w:pPr>
          </w:p>
          <w:p w14:paraId="62626321" w14:textId="77777777" w:rsidR="00037159" w:rsidRPr="00146ED3" w:rsidRDefault="00037159" w:rsidP="00037159">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005F4BD1" w:rsidRPr="00146ED3">
              <w:rPr>
                <w:rFonts w:ascii="ＭＳ ゴシック" w:eastAsia="ＭＳ ゴシック" w:hAnsi="ＭＳ ゴシック" w:hint="eastAsia"/>
                <w:sz w:val="20"/>
                <w:szCs w:val="20"/>
              </w:rPr>
              <w:t>1</w:t>
            </w:r>
            <w:r w:rsidRPr="00146ED3">
              <w:rPr>
                <w:rFonts w:ascii="ＭＳ ゴシック" w:eastAsia="ＭＳ ゴシック" w:hAnsi="ＭＳ ゴシック" w:hint="eastAsia"/>
                <w:sz w:val="20"/>
                <w:szCs w:val="20"/>
              </w:rPr>
              <w:t>)　１の居室の定員は，１人としているか。</w:t>
            </w:r>
            <w:r w:rsidRPr="00146ED3">
              <w:rPr>
                <w:rFonts w:ascii="ＭＳ ゴシック" w:eastAsia="ＭＳ ゴシック" w:hAnsi="ＭＳ ゴシック" w:hint="eastAsia"/>
                <w:sz w:val="18"/>
                <w:szCs w:val="18"/>
              </w:rPr>
              <w:t>（入居者への</w:t>
            </w:r>
          </w:p>
          <w:p w14:paraId="7381C17A" w14:textId="77777777" w:rsidR="005F4BD1" w:rsidRPr="00146ED3" w:rsidRDefault="00037159" w:rsidP="005F4BD1">
            <w:pPr>
              <w:overflowPunct w:val="0"/>
              <w:ind w:leftChars="471" w:left="1047" w:hangingChars="32" w:hanging="58"/>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サービスの提供上必要と認められる場合は，２人とすること</w:t>
            </w:r>
          </w:p>
          <w:p w14:paraId="53E85304" w14:textId="77777777" w:rsidR="00037159" w:rsidRPr="00146ED3" w:rsidRDefault="00037159" w:rsidP="005F4BD1">
            <w:pPr>
              <w:overflowPunct w:val="0"/>
              <w:ind w:leftChars="471" w:left="1047" w:hangingChars="32" w:hanging="58"/>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ができる。）</w:t>
            </w:r>
          </w:p>
          <w:p w14:paraId="12C5974C" w14:textId="77777777" w:rsidR="00141D92" w:rsidRPr="00146ED3" w:rsidRDefault="00141D92" w:rsidP="00037159">
            <w:pPr>
              <w:overflowPunct w:val="0"/>
              <w:ind w:firstLineChars="500" w:firstLine="1000"/>
              <w:textAlignment w:val="baseline"/>
              <w:rPr>
                <w:rFonts w:ascii="ＭＳ ゴシック" w:eastAsia="ＭＳ ゴシック" w:hAnsi="ＭＳ ゴシック"/>
                <w:sz w:val="20"/>
                <w:szCs w:val="20"/>
              </w:rPr>
            </w:pPr>
          </w:p>
          <w:p w14:paraId="414A0617" w14:textId="77777777" w:rsidR="00141D92" w:rsidRPr="00146ED3" w:rsidRDefault="00141D92" w:rsidP="00141D92">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5F4BD1" w:rsidRPr="00146ED3">
              <w:rPr>
                <w:rFonts w:ascii="ＭＳ ゴシック" w:eastAsia="ＭＳ ゴシック" w:hAnsi="ＭＳ ゴシック" w:hint="eastAsia"/>
                <w:sz w:val="20"/>
                <w:szCs w:val="20"/>
              </w:rPr>
              <w:t>2</w:t>
            </w:r>
            <w:r w:rsidRPr="00146ED3">
              <w:rPr>
                <w:rFonts w:ascii="ＭＳ ゴシック" w:eastAsia="ＭＳ ゴシック" w:hAnsi="ＭＳ ゴシック" w:hint="eastAsia"/>
                <w:sz w:val="20"/>
                <w:szCs w:val="20"/>
              </w:rPr>
              <w:t>)　居室は，いずれかのユニットに属するものとし，当</w:t>
            </w:r>
          </w:p>
          <w:p w14:paraId="4FD88522" w14:textId="77777777" w:rsidR="00141D92" w:rsidRPr="00146ED3" w:rsidRDefault="00141D92" w:rsidP="005F4BD1">
            <w:pPr>
              <w:overflowPunct w:val="0"/>
              <w:ind w:firstLineChars="467" w:firstLine="934"/>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該ユニットの共同生活室に近接して一体的に設けてい</w:t>
            </w:r>
          </w:p>
          <w:p w14:paraId="40784EF4" w14:textId="77777777" w:rsidR="00141D92" w:rsidRPr="00146ED3" w:rsidRDefault="00141D92" w:rsidP="005F4BD1">
            <w:pPr>
              <w:overflowPunct w:val="0"/>
              <w:ind w:firstLineChars="460" w:firstLine="92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るか。</w:t>
            </w:r>
          </w:p>
          <w:p w14:paraId="6279CC2B" w14:textId="77777777" w:rsidR="00141D92" w:rsidRPr="00146ED3" w:rsidRDefault="00141D92" w:rsidP="00697DA4">
            <w:pPr>
              <w:overflowPunct w:val="0"/>
              <w:ind w:left="900" w:hangingChars="450" w:hanging="9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697DA4" w:rsidRPr="00146ED3">
              <w:rPr>
                <w:rFonts w:ascii="ＭＳ ゴシック" w:eastAsia="ＭＳ ゴシック" w:hAnsi="ＭＳ ゴシック" w:hint="eastAsia"/>
                <w:sz w:val="20"/>
                <w:szCs w:val="20"/>
              </w:rPr>
              <w:t xml:space="preserve"> </w:t>
            </w:r>
            <w:r w:rsidR="0073506E" w:rsidRPr="00146ED3">
              <w:rPr>
                <w:rFonts w:ascii="ＭＳ ゴシック" w:eastAsia="ＭＳ ゴシック" w:hAnsi="ＭＳ ゴシック" w:hint="eastAsia"/>
                <w:sz w:val="20"/>
                <w:szCs w:val="20"/>
              </w:rPr>
              <w:t>１の</w:t>
            </w:r>
            <w:r w:rsidRPr="00146ED3">
              <w:rPr>
                <w:rFonts w:ascii="ＭＳ ゴシック" w:eastAsia="ＭＳ ゴシック" w:hAnsi="ＭＳ ゴシック" w:hint="eastAsia"/>
                <w:sz w:val="20"/>
                <w:szCs w:val="20"/>
              </w:rPr>
              <w:t>ユニットの入居定員は，</w:t>
            </w:r>
            <w:r w:rsidR="00986049" w:rsidRPr="00146ED3">
              <w:rPr>
                <w:rFonts w:ascii="ＭＳ ゴシック" w:eastAsia="ＭＳ ゴシック" w:hAnsi="ＭＳ ゴシック" w:hint="eastAsia"/>
                <w:sz w:val="20"/>
                <w:szCs w:val="20"/>
              </w:rPr>
              <w:t>原則として</w:t>
            </w:r>
            <w:r w:rsidR="00723201" w:rsidRPr="00146ED3">
              <w:rPr>
                <w:rFonts w:ascii="ＭＳ ゴシック" w:eastAsia="ＭＳ ゴシック" w:hAnsi="ＭＳ ゴシック" w:hint="eastAsia"/>
                <w:sz w:val="20"/>
                <w:szCs w:val="20"/>
              </w:rPr>
              <w:t>概ね</w:t>
            </w:r>
            <w:r w:rsidRPr="00146ED3">
              <w:rPr>
                <w:rFonts w:ascii="ＭＳ ゴシック" w:eastAsia="ＭＳ ゴシック" w:hAnsi="ＭＳ ゴシック" w:hint="eastAsia"/>
                <w:sz w:val="20"/>
                <w:szCs w:val="20"/>
              </w:rPr>
              <w:t>10人以下とし</w:t>
            </w:r>
            <w:r w:rsidR="00986049" w:rsidRPr="00146ED3">
              <w:rPr>
                <w:rFonts w:ascii="ＭＳ ゴシック" w:eastAsia="ＭＳ ゴシック" w:hAnsi="ＭＳ ゴシック" w:hint="eastAsia"/>
                <w:sz w:val="20"/>
                <w:szCs w:val="20"/>
              </w:rPr>
              <w:t>，15人を</w:t>
            </w:r>
            <w:r w:rsidR="00986049" w:rsidRPr="00146ED3">
              <w:rPr>
                <w:rFonts w:ascii="ＭＳ ゴシック" w:eastAsia="ＭＳ ゴシック" w:hAnsi="ＭＳ ゴシック"/>
                <w:sz w:val="20"/>
                <w:szCs w:val="20"/>
              </w:rPr>
              <w:t>超えないものであ</w:t>
            </w:r>
            <w:r w:rsidRPr="00146ED3">
              <w:rPr>
                <w:rFonts w:ascii="ＭＳ ゴシック" w:eastAsia="ＭＳ ゴシック" w:hAnsi="ＭＳ ゴシック" w:hint="eastAsia"/>
                <w:sz w:val="20"/>
                <w:szCs w:val="20"/>
              </w:rPr>
              <w:t>るか。</w:t>
            </w:r>
          </w:p>
          <w:p w14:paraId="759A6C2D" w14:textId="77777777" w:rsidR="00141D92" w:rsidRPr="00146ED3" w:rsidRDefault="00141D92" w:rsidP="00141D92">
            <w:pPr>
              <w:overflowPunct w:val="0"/>
              <w:ind w:firstLineChars="500" w:firstLine="1000"/>
              <w:textAlignment w:val="baseline"/>
              <w:rPr>
                <w:rFonts w:ascii="ＭＳ ゴシック" w:eastAsia="ＭＳ ゴシック" w:hAnsi="ＭＳ ゴシック"/>
                <w:sz w:val="20"/>
                <w:szCs w:val="20"/>
              </w:rPr>
            </w:pPr>
          </w:p>
          <w:p w14:paraId="40350364" w14:textId="77777777" w:rsidR="00141D92" w:rsidRPr="00146ED3" w:rsidRDefault="00141D92" w:rsidP="00141D92">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5F4BD1" w:rsidRPr="00146ED3">
              <w:rPr>
                <w:rFonts w:ascii="ＭＳ ゴシック" w:eastAsia="ＭＳ ゴシック" w:hAnsi="ＭＳ ゴシック" w:hint="eastAsia"/>
                <w:sz w:val="20"/>
                <w:szCs w:val="20"/>
              </w:rPr>
              <w:t>3</w:t>
            </w:r>
            <w:r w:rsidRPr="00146ED3">
              <w:rPr>
                <w:rFonts w:ascii="ＭＳ ゴシック" w:eastAsia="ＭＳ ゴシック" w:hAnsi="ＭＳ ゴシック" w:hint="eastAsia"/>
                <w:sz w:val="20"/>
                <w:szCs w:val="20"/>
              </w:rPr>
              <w:t>)　地階に設けてはいないか。</w:t>
            </w:r>
          </w:p>
          <w:p w14:paraId="4CCFF5B5" w14:textId="77777777" w:rsidR="00141D92" w:rsidRPr="00146ED3" w:rsidRDefault="00141D92" w:rsidP="00761226">
            <w:pPr>
              <w:overflowPunct w:val="0"/>
              <w:textAlignment w:val="baseline"/>
              <w:rPr>
                <w:rFonts w:ascii="ＭＳ ゴシック" w:eastAsia="ＭＳ ゴシック" w:hAnsi="ＭＳ ゴシック"/>
                <w:sz w:val="20"/>
                <w:szCs w:val="20"/>
              </w:rPr>
            </w:pPr>
          </w:p>
          <w:p w14:paraId="61120D8C" w14:textId="77777777" w:rsidR="00141D92" w:rsidRPr="00146ED3" w:rsidRDefault="00141D92" w:rsidP="00141D92">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5F4BD1" w:rsidRPr="00146ED3">
              <w:rPr>
                <w:rFonts w:ascii="ＭＳ ゴシック" w:eastAsia="ＭＳ ゴシック" w:hAnsi="ＭＳ ゴシック" w:hint="eastAsia"/>
                <w:sz w:val="20"/>
                <w:szCs w:val="20"/>
              </w:rPr>
              <w:t>4</w:t>
            </w:r>
            <w:r w:rsidRPr="00146ED3">
              <w:rPr>
                <w:rFonts w:ascii="ＭＳ ゴシック" w:eastAsia="ＭＳ ゴシック" w:hAnsi="ＭＳ ゴシック" w:hint="eastAsia"/>
                <w:sz w:val="20"/>
                <w:szCs w:val="20"/>
              </w:rPr>
              <w:t>)　１の居室の床面積等は，次のいずれかを満たしてい</w:t>
            </w:r>
          </w:p>
          <w:p w14:paraId="0C9EAA2D" w14:textId="77777777" w:rsidR="00141D92" w:rsidRPr="00146ED3" w:rsidRDefault="00141D92" w:rsidP="00141D92">
            <w:pPr>
              <w:overflowPunct w:val="0"/>
              <w:ind w:firstLineChars="500" w:firstLine="10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るか。</w:t>
            </w:r>
          </w:p>
          <w:p w14:paraId="3DF32C8E" w14:textId="77777777" w:rsidR="00141D92" w:rsidRPr="00146ED3" w:rsidRDefault="00141D92" w:rsidP="00141D92">
            <w:pPr>
              <w:overflowPunct w:val="0"/>
              <w:ind w:firstLineChars="500" w:firstLine="10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10.65㎡以上</w:t>
            </w:r>
          </w:p>
          <w:p w14:paraId="350123DF" w14:textId="77777777" w:rsidR="00141D92" w:rsidRPr="00146ED3" w:rsidRDefault="00141D92" w:rsidP="00141D92">
            <w:pPr>
              <w:overflowPunct w:val="0"/>
              <w:ind w:firstLineChars="500" w:firstLine="10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ただし，定員を</w:t>
            </w:r>
            <w:r w:rsidR="00697DA4" w:rsidRPr="00146ED3">
              <w:rPr>
                <w:rFonts w:ascii="ＭＳ ゴシック" w:eastAsia="ＭＳ ゴシック" w:hAnsi="ＭＳ ゴシック" w:hint="eastAsia"/>
                <w:sz w:val="20"/>
                <w:szCs w:val="20"/>
              </w:rPr>
              <w:t>２</w:t>
            </w:r>
            <w:r w:rsidRPr="00146ED3">
              <w:rPr>
                <w:rFonts w:ascii="ＭＳ ゴシック" w:eastAsia="ＭＳ ゴシック" w:hAnsi="ＭＳ ゴシック" w:hint="eastAsia"/>
                <w:sz w:val="20"/>
                <w:szCs w:val="20"/>
              </w:rPr>
              <w:t>人とした場合にあっては，21.3</w:t>
            </w:r>
          </w:p>
          <w:p w14:paraId="07C9E527" w14:textId="77777777" w:rsidR="00141D92" w:rsidRPr="00146ED3" w:rsidRDefault="00141D92" w:rsidP="00141D92">
            <w:pPr>
              <w:overflowPunct w:val="0"/>
              <w:ind w:firstLineChars="600" w:firstLine="1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㎡以上</w:t>
            </w:r>
          </w:p>
          <w:p w14:paraId="6768B30D" w14:textId="77777777" w:rsidR="007F22C5" w:rsidRPr="00146ED3" w:rsidRDefault="007F22C5" w:rsidP="00141D92">
            <w:pPr>
              <w:overflowPunct w:val="0"/>
              <w:ind w:firstLineChars="600" w:firstLine="1200"/>
              <w:textAlignment w:val="baseline"/>
              <w:rPr>
                <w:rFonts w:ascii="ＭＳ ゴシック" w:eastAsia="ＭＳ ゴシック" w:hAnsi="ＭＳ ゴシック"/>
                <w:sz w:val="20"/>
                <w:szCs w:val="20"/>
              </w:rPr>
            </w:pPr>
          </w:p>
          <w:p w14:paraId="36A9E82B" w14:textId="77777777" w:rsidR="007F22C5" w:rsidRPr="00146ED3" w:rsidRDefault="007F22C5" w:rsidP="007F22C5">
            <w:pPr>
              <w:overflowPunct w:val="0"/>
              <w:ind w:firstLineChars="300" w:firstLine="6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(5)　寝台又はこれに代わる設備を備えているか。</w:t>
            </w:r>
          </w:p>
          <w:p w14:paraId="2F3C896C" w14:textId="77777777" w:rsidR="007F22C5" w:rsidRPr="00146ED3" w:rsidRDefault="007F22C5" w:rsidP="007F22C5">
            <w:pPr>
              <w:overflowPunct w:val="0"/>
              <w:ind w:left="210" w:firstLineChars="100" w:firstLine="200"/>
              <w:textAlignment w:val="baseline"/>
              <w:rPr>
                <w:rFonts w:ascii="ＭＳ ゴシック" w:eastAsia="ＭＳ ゴシック" w:hAnsi="ＭＳ ゴシック"/>
                <w:sz w:val="20"/>
                <w:szCs w:val="20"/>
              </w:rPr>
            </w:pPr>
          </w:p>
          <w:p w14:paraId="4070B8DE" w14:textId="77777777" w:rsidR="007F22C5" w:rsidRPr="00146ED3" w:rsidRDefault="007F22C5" w:rsidP="007F22C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(6)　１以上の出入口は，避難上有効な空地，廊下，共同</w:t>
            </w:r>
          </w:p>
          <w:p w14:paraId="3F71052C" w14:textId="77777777" w:rsidR="007F22C5" w:rsidRPr="00146ED3" w:rsidRDefault="007F22C5" w:rsidP="007F22C5">
            <w:pPr>
              <w:overflowPunct w:val="0"/>
              <w:ind w:firstLineChars="500" w:firstLine="10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生活室又は広間に直接面して設けているか。</w:t>
            </w:r>
          </w:p>
          <w:p w14:paraId="6DE051BB" w14:textId="77777777" w:rsidR="00141D92" w:rsidRPr="00146ED3" w:rsidRDefault="00141D92" w:rsidP="00141D92">
            <w:pPr>
              <w:overflowPunct w:val="0"/>
              <w:ind w:firstLineChars="600" w:firstLine="1200"/>
              <w:textAlignment w:val="baseline"/>
              <w:rPr>
                <w:rFonts w:ascii="ＭＳ ゴシック" w:eastAsia="ＭＳ ゴシック" w:hAnsi="ＭＳ ゴシック"/>
                <w:sz w:val="20"/>
                <w:szCs w:val="20"/>
              </w:rPr>
            </w:pPr>
          </w:p>
        </w:tc>
        <w:tc>
          <w:tcPr>
            <w:tcW w:w="1701" w:type="dxa"/>
          </w:tcPr>
          <w:p w14:paraId="51AC7096" w14:textId="77777777" w:rsidR="0065275E" w:rsidRPr="00146ED3" w:rsidRDefault="0065275E" w:rsidP="00C34229">
            <w:pPr>
              <w:overflowPunct w:val="0"/>
              <w:textAlignment w:val="baseline"/>
              <w:rPr>
                <w:rFonts w:ascii="ＭＳ ゴシック" w:eastAsia="ＭＳ ゴシック" w:hAnsi="Times New Roman"/>
                <w:kern w:val="0"/>
                <w:sz w:val="20"/>
                <w:szCs w:val="20"/>
              </w:rPr>
            </w:pPr>
          </w:p>
          <w:p w14:paraId="5F681BDB" w14:textId="77777777"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14:paraId="380199F1" w14:textId="77777777"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14:paraId="307B9648" w14:textId="77777777"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14:paraId="104118EF" w14:textId="77777777"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14:paraId="2C6634F5" w14:textId="77777777"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14:paraId="680A7451" w14:textId="77777777"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14:paraId="741D350B" w14:textId="77777777"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14:paraId="1F88DD3C" w14:textId="77777777"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14:paraId="609C128C" w14:textId="77777777"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14:paraId="5E807733" w14:textId="77777777"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14:paraId="0169C06A" w14:textId="77777777"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14:paraId="510750AA" w14:textId="77777777"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14:paraId="20AE5F67" w14:textId="77777777"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14:paraId="5C8EC8F5" w14:textId="77777777"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14:paraId="6CC05756" w14:textId="77777777"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14:paraId="29E37382" w14:textId="77777777"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14:paraId="15D3000C" w14:textId="77777777"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14:paraId="5AB57A37" w14:textId="77777777"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14:paraId="7F1E701C" w14:textId="77777777"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14:paraId="4DBFE419" w14:textId="77777777"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14:paraId="559E6BB9" w14:textId="77777777"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14:paraId="39976D7A" w14:textId="77777777"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14:paraId="014FAFED" w14:textId="77777777"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14:paraId="691CB8F7" w14:textId="77777777" w:rsidR="005C5D29" w:rsidRPr="00146ED3" w:rsidRDefault="005C5D29" w:rsidP="00C34229">
            <w:pPr>
              <w:overflowPunct w:val="0"/>
              <w:spacing w:line="360" w:lineRule="auto"/>
              <w:textAlignment w:val="baseline"/>
              <w:rPr>
                <w:rFonts w:ascii="ＭＳ ゴシック" w:eastAsia="ＭＳ ゴシック" w:hAnsi="ＭＳ ゴシック" w:cs="ＭＳ ゴシック"/>
                <w:kern w:val="0"/>
                <w:sz w:val="20"/>
                <w:szCs w:val="20"/>
              </w:rPr>
            </w:pPr>
          </w:p>
          <w:p w14:paraId="0DF0B978" w14:textId="77777777" w:rsidR="002F461A" w:rsidRPr="00146ED3" w:rsidRDefault="002F461A" w:rsidP="00C34229">
            <w:pPr>
              <w:overflowPunct w:val="0"/>
              <w:spacing w:line="360" w:lineRule="auto"/>
              <w:textAlignment w:val="baseline"/>
              <w:rPr>
                <w:rFonts w:ascii="ＭＳ ゴシック" w:eastAsia="ＭＳ ゴシック" w:hAnsi="ＭＳ ゴシック" w:cs="ＭＳ ゴシック"/>
                <w:kern w:val="0"/>
                <w:sz w:val="20"/>
                <w:szCs w:val="20"/>
              </w:rPr>
            </w:pPr>
          </w:p>
          <w:p w14:paraId="6707F873" w14:textId="77777777"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14:paraId="37D33509" w14:textId="77777777" w:rsidR="000314C1" w:rsidRPr="00146ED3" w:rsidRDefault="000314C1" w:rsidP="00C34229">
            <w:pPr>
              <w:overflowPunct w:val="0"/>
              <w:textAlignment w:val="baseline"/>
              <w:rPr>
                <w:rFonts w:ascii="ＭＳ ゴシック" w:eastAsia="ＭＳ ゴシック" w:hAnsi="ＭＳ ゴシック"/>
                <w:sz w:val="20"/>
                <w:szCs w:val="20"/>
              </w:rPr>
            </w:pPr>
          </w:p>
          <w:p w14:paraId="3CA66B44" w14:textId="77777777" w:rsidR="0065275E" w:rsidRPr="00146ED3" w:rsidRDefault="001F3A7E" w:rsidP="00C34229">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6542669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8604534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76DF71A" w14:textId="77777777" w:rsidR="0065275E" w:rsidRPr="00146ED3" w:rsidRDefault="0065275E" w:rsidP="00C34229">
            <w:pPr>
              <w:overflowPunct w:val="0"/>
              <w:textAlignment w:val="baseline"/>
              <w:rPr>
                <w:rFonts w:ascii="ＭＳ ゴシック" w:eastAsia="ＭＳ ゴシック" w:hAnsi="ＭＳ ゴシック"/>
                <w:sz w:val="20"/>
                <w:szCs w:val="20"/>
              </w:rPr>
            </w:pPr>
          </w:p>
          <w:p w14:paraId="30AD93C3"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0E0A6839"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404D1804" w14:textId="77777777" w:rsidR="005C5D29" w:rsidRPr="00146ED3" w:rsidRDefault="001F3A7E"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0980515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8837068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689F2BF7"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3D668CC1"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2232A2C7" w14:textId="77777777" w:rsidR="005C5D29" w:rsidRPr="00146ED3" w:rsidRDefault="001F3A7E" w:rsidP="00C34229">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54674573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DB1190" w:rsidRPr="00146ED3">
              <w:rPr>
                <w:rFonts w:ascii="ＭＳ ゴシック" w:eastAsia="ＭＳ ゴシック" w:hAnsi="ＭＳ ゴシック" w:cs="ＭＳ ゴシック" w:hint="eastAsia"/>
                <w:kern w:val="0"/>
                <w:sz w:val="20"/>
                <w:szCs w:val="20"/>
              </w:rPr>
              <w:t>ある・</w:t>
            </w:r>
            <w:r w:rsidR="006C263A"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34099368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5C5D29" w:rsidRPr="00146ED3">
              <w:rPr>
                <w:rFonts w:ascii="ＭＳ ゴシック" w:eastAsia="ＭＳ ゴシック" w:hAnsi="ＭＳ ゴシック" w:cs="ＭＳ ゴシック" w:hint="eastAsia"/>
                <w:kern w:val="0"/>
                <w:sz w:val="20"/>
                <w:szCs w:val="20"/>
              </w:rPr>
              <w:t>ない</w:t>
            </w:r>
          </w:p>
          <w:p w14:paraId="0B9B7DE5"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6739663F" w14:textId="77777777" w:rsidR="000314C1" w:rsidRPr="00146ED3" w:rsidRDefault="000314C1" w:rsidP="00C34229">
            <w:pPr>
              <w:overflowPunct w:val="0"/>
              <w:textAlignment w:val="baseline"/>
              <w:rPr>
                <w:rFonts w:ascii="ＭＳ ゴシック" w:eastAsia="ＭＳ ゴシック" w:hAnsi="ＭＳ ゴシック"/>
                <w:sz w:val="20"/>
                <w:szCs w:val="20"/>
              </w:rPr>
            </w:pPr>
          </w:p>
          <w:p w14:paraId="20147799" w14:textId="77777777" w:rsidR="005C5D29" w:rsidRPr="00146ED3" w:rsidRDefault="001F3A7E"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7518526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5C5D29" w:rsidRPr="00146ED3">
              <w:rPr>
                <w:rFonts w:ascii="ＭＳ ゴシック" w:eastAsia="ＭＳ ゴシック" w:hAnsi="ＭＳ ゴシック" w:cs="ＭＳ ゴシック" w:hint="eastAsia"/>
                <w:kern w:val="0"/>
                <w:sz w:val="20"/>
                <w:szCs w:val="20"/>
              </w:rPr>
              <w:t>いない</w:t>
            </w:r>
            <w:r w:rsidR="0073506E" w:rsidRPr="00146ED3">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50019571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73506E" w:rsidRPr="00146ED3">
              <w:rPr>
                <w:rFonts w:ascii="ＭＳ ゴシック" w:eastAsia="ＭＳ ゴシック" w:hAnsi="ＭＳ ゴシック" w:cs="ＭＳ ゴシック" w:hint="eastAsia"/>
                <w:kern w:val="0"/>
                <w:sz w:val="20"/>
                <w:szCs w:val="20"/>
              </w:rPr>
              <w:t>いる</w:t>
            </w:r>
          </w:p>
          <w:p w14:paraId="4C3CF3F6"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5967F3DD" w14:textId="77777777" w:rsidR="005C5D29" w:rsidRPr="00146ED3" w:rsidRDefault="001F3A7E"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0985703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4412998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4035AC7"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0FBE3094" w14:textId="77777777" w:rsidR="007F22C5" w:rsidRPr="00146ED3" w:rsidRDefault="007F22C5" w:rsidP="00C34229">
            <w:pPr>
              <w:overflowPunct w:val="0"/>
              <w:textAlignment w:val="baseline"/>
              <w:rPr>
                <w:rFonts w:ascii="ＭＳ ゴシック" w:eastAsia="ＭＳ ゴシック" w:hAnsi="ＭＳ ゴシック"/>
                <w:sz w:val="20"/>
                <w:szCs w:val="20"/>
              </w:rPr>
            </w:pPr>
          </w:p>
          <w:p w14:paraId="0E5A5EA8" w14:textId="77777777" w:rsidR="007F22C5" w:rsidRPr="00146ED3" w:rsidRDefault="007F22C5" w:rsidP="00C34229">
            <w:pPr>
              <w:overflowPunct w:val="0"/>
              <w:textAlignment w:val="baseline"/>
              <w:rPr>
                <w:rFonts w:ascii="ＭＳ ゴシック" w:eastAsia="ＭＳ ゴシック" w:hAnsi="ＭＳ ゴシック"/>
                <w:sz w:val="20"/>
                <w:szCs w:val="20"/>
              </w:rPr>
            </w:pPr>
          </w:p>
          <w:p w14:paraId="3BEE120C" w14:textId="77777777" w:rsidR="002F461A" w:rsidRPr="00146ED3" w:rsidRDefault="002F461A" w:rsidP="00C34229">
            <w:pPr>
              <w:overflowPunct w:val="0"/>
              <w:textAlignment w:val="baseline"/>
              <w:rPr>
                <w:rFonts w:ascii="ＭＳ ゴシック" w:eastAsia="ＭＳ ゴシック" w:hAnsi="ＭＳ ゴシック"/>
                <w:sz w:val="20"/>
                <w:szCs w:val="20"/>
              </w:rPr>
            </w:pPr>
          </w:p>
          <w:p w14:paraId="373726FC" w14:textId="77777777" w:rsidR="002F461A" w:rsidRPr="00146ED3" w:rsidRDefault="002F461A" w:rsidP="00C34229">
            <w:pPr>
              <w:overflowPunct w:val="0"/>
              <w:textAlignment w:val="baseline"/>
              <w:rPr>
                <w:rFonts w:ascii="ＭＳ ゴシック" w:eastAsia="ＭＳ ゴシック" w:hAnsi="ＭＳ ゴシック"/>
                <w:sz w:val="20"/>
                <w:szCs w:val="20"/>
              </w:rPr>
            </w:pPr>
          </w:p>
          <w:p w14:paraId="59DF561B" w14:textId="77777777" w:rsidR="007F22C5" w:rsidRPr="00146ED3" w:rsidRDefault="001F3A7E" w:rsidP="00C34229">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58357293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6356931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67F72B5D" w14:textId="77777777" w:rsidR="007F22C5" w:rsidRPr="00146ED3" w:rsidRDefault="007F22C5" w:rsidP="00C34229">
            <w:pPr>
              <w:overflowPunct w:val="0"/>
              <w:textAlignment w:val="baseline"/>
              <w:rPr>
                <w:rFonts w:ascii="ＭＳ ゴシック" w:eastAsia="ＭＳ ゴシック" w:hAnsi="ＭＳ ゴシック"/>
                <w:sz w:val="20"/>
                <w:szCs w:val="20"/>
              </w:rPr>
            </w:pPr>
          </w:p>
          <w:p w14:paraId="10477BA9" w14:textId="77777777" w:rsidR="007F22C5" w:rsidRPr="00146ED3" w:rsidRDefault="001F3A7E"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6246695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0868165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15FB2F3" w14:textId="77777777" w:rsidR="007F22C5" w:rsidRPr="00146ED3" w:rsidRDefault="007F22C5" w:rsidP="00C34229">
            <w:pPr>
              <w:overflowPunct w:val="0"/>
              <w:textAlignment w:val="baseline"/>
              <w:rPr>
                <w:rFonts w:ascii="ＭＳ ゴシック" w:eastAsia="ＭＳ ゴシック" w:hAnsi="ＭＳ ゴシック"/>
                <w:sz w:val="20"/>
                <w:szCs w:val="20"/>
              </w:rPr>
            </w:pPr>
          </w:p>
        </w:tc>
      </w:tr>
    </w:tbl>
    <w:p w14:paraId="72E6DA3A" w14:textId="77777777" w:rsidR="0065275E" w:rsidRPr="00146ED3" w:rsidRDefault="0065275E" w:rsidP="0065275E"/>
    <w:p w14:paraId="1D4EC933" w14:textId="77777777" w:rsidR="00442AFB" w:rsidRPr="00146ED3" w:rsidRDefault="00442AFB" w:rsidP="00442AFB">
      <w:pPr>
        <w:spacing w:line="100" w:lineRule="exact"/>
      </w:pPr>
    </w:p>
    <w:p w14:paraId="7289732E" w14:textId="77777777" w:rsidR="000826B9" w:rsidRPr="00146ED3" w:rsidRDefault="000826B9" w:rsidP="00442AFB">
      <w:pPr>
        <w:spacing w:line="100" w:lineRule="exact"/>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410"/>
        <w:gridCol w:w="1417"/>
      </w:tblGrid>
      <w:tr w:rsidR="0065275E" w:rsidRPr="00146ED3" w14:paraId="7B57C7A4" w14:textId="77777777" w:rsidTr="00875112">
        <w:trPr>
          <w:trHeight w:val="416"/>
        </w:trPr>
        <w:tc>
          <w:tcPr>
            <w:tcW w:w="3643" w:type="dxa"/>
            <w:vAlign w:val="center"/>
          </w:tcPr>
          <w:p w14:paraId="1E149AC2" w14:textId="77777777" w:rsidR="0065275E" w:rsidRPr="00146ED3" w:rsidRDefault="0065275E"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14:paraId="1781BF73" w14:textId="77777777" w:rsidR="0065275E" w:rsidRPr="00146ED3" w:rsidRDefault="0065275E"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14:paraId="679A5061" w14:textId="77777777" w:rsidR="0065275E" w:rsidRPr="00146ED3" w:rsidRDefault="0065275E"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260A7C85" w14:textId="77777777" w:rsidR="0065275E" w:rsidRPr="00146ED3" w:rsidRDefault="0065275E"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65275E" w:rsidRPr="00146ED3" w14:paraId="633A3A38" w14:textId="77777777" w:rsidTr="00442AFB">
        <w:trPr>
          <w:trHeight w:val="13605"/>
        </w:trPr>
        <w:tc>
          <w:tcPr>
            <w:tcW w:w="3643" w:type="dxa"/>
          </w:tcPr>
          <w:p w14:paraId="7192C9CC" w14:textId="77777777" w:rsidR="0065275E" w:rsidRPr="00146ED3" w:rsidRDefault="0065275E" w:rsidP="001B4448">
            <w:pPr>
              <w:overflowPunct w:val="0"/>
              <w:textAlignment w:val="baseline"/>
              <w:rPr>
                <w:rFonts w:ascii="ＭＳ ゴシック" w:eastAsia="ＭＳ ゴシック" w:hAnsi="ＭＳ ゴシック"/>
                <w:sz w:val="20"/>
                <w:szCs w:val="20"/>
              </w:rPr>
            </w:pPr>
          </w:p>
          <w:p w14:paraId="2754949E" w14:textId="77777777" w:rsidR="00006A39" w:rsidRPr="00146ED3" w:rsidRDefault="00BF1F70" w:rsidP="00006A3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A61AFE" w:rsidRPr="00146ED3">
              <w:rPr>
                <w:rFonts w:ascii="ＭＳ ゴシック" w:eastAsia="ＭＳ ゴシック" w:hAnsi="ＭＳ ゴシック" w:hint="eastAsia"/>
                <w:sz w:val="20"/>
                <w:szCs w:val="20"/>
              </w:rPr>
              <w:t xml:space="preserve">　</w:t>
            </w:r>
            <w:r w:rsidR="00006A39" w:rsidRPr="00146ED3">
              <w:rPr>
                <w:rFonts w:ascii="ＭＳ ゴシック" w:eastAsia="ＭＳ ゴシック" w:hAnsi="ＭＳ ゴシック" w:hint="eastAsia"/>
                <w:sz w:val="20"/>
                <w:szCs w:val="20"/>
              </w:rPr>
              <w:t>経過措置</w:t>
            </w:r>
          </w:p>
          <w:p w14:paraId="72D62E76" w14:textId="77777777" w:rsidR="00006A39" w:rsidRPr="00146ED3" w:rsidRDefault="00006A39" w:rsidP="00A61AF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A61AFE"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省令の施行の</w:t>
            </w:r>
            <w:r w:rsidR="004D28D7" w:rsidRPr="00146ED3">
              <w:rPr>
                <w:rFonts w:ascii="ＭＳ ゴシック" w:eastAsia="ＭＳ ゴシック" w:hAnsi="ＭＳ ゴシック" w:hint="eastAsia"/>
                <w:sz w:val="20"/>
                <w:szCs w:val="20"/>
              </w:rPr>
              <w:t>際，現</w:t>
            </w:r>
            <w:r w:rsidRPr="00146ED3">
              <w:rPr>
                <w:rFonts w:ascii="ＭＳ ゴシック" w:eastAsia="ＭＳ ゴシック" w:hAnsi="ＭＳ ゴシック" w:hint="eastAsia"/>
                <w:sz w:val="20"/>
                <w:szCs w:val="20"/>
              </w:rPr>
              <w:t>に存する特別養護老人ホームであって，児童福祉施設最低基準等の一部を改正する省令</w:t>
            </w:r>
            <w:r w:rsidRPr="00146ED3">
              <w:rPr>
                <w:rFonts w:ascii="ＭＳ ゴシック" w:eastAsia="ＭＳ ゴシック" w:hAnsi="ＭＳ ゴシック" w:hint="eastAsia"/>
                <w:sz w:val="18"/>
                <w:szCs w:val="18"/>
              </w:rPr>
              <w:t>(昭和62年厚生省令第12号)</w:t>
            </w:r>
            <w:r w:rsidRPr="00146ED3">
              <w:rPr>
                <w:rFonts w:ascii="ＭＳ ゴシック" w:eastAsia="ＭＳ ゴシック" w:hAnsi="ＭＳ ゴシック" w:hint="eastAsia"/>
                <w:sz w:val="20"/>
                <w:szCs w:val="20"/>
              </w:rPr>
              <w:t>附則第</w:t>
            </w:r>
            <w:r w:rsidR="00A61AFE" w:rsidRPr="00146ED3">
              <w:rPr>
                <w:rFonts w:ascii="ＭＳ ゴシック" w:eastAsia="ＭＳ ゴシック" w:hAnsi="ＭＳ ゴシック" w:hint="eastAsia"/>
                <w:sz w:val="20"/>
                <w:szCs w:val="20"/>
              </w:rPr>
              <w:t>４</w:t>
            </w:r>
            <w:r w:rsidRPr="00146ED3">
              <w:rPr>
                <w:rFonts w:ascii="ＭＳ ゴシック" w:eastAsia="ＭＳ ゴシック" w:hAnsi="ＭＳ ゴシック" w:hint="eastAsia"/>
                <w:sz w:val="20"/>
                <w:szCs w:val="20"/>
              </w:rPr>
              <w:t>条第</w:t>
            </w:r>
            <w:r w:rsidR="00A61AFE" w:rsidRPr="00146ED3">
              <w:rPr>
                <w:rFonts w:ascii="ＭＳ ゴシック" w:eastAsia="ＭＳ ゴシック" w:hAnsi="ＭＳ ゴシック" w:hint="eastAsia"/>
                <w:sz w:val="20"/>
                <w:szCs w:val="20"/>
              </w:rPr>
              <w:t>１</w:t>
            </w:r>
            <w:r w:rsidRPr="00146ED3">
              <w:rPr>
                <w:rFonts w:ascii="ＭＳ ゴシック" w:eastAsia="ＭＳ ゴシック" w:hAnsi="ＭＳ ゴシック" w:hint="eastAsia"/>
                <w:sz w:val="20"/>
                <w:szCs w:val="20"/>
              </w:rPr>
              <w:t>項</w:t>
            </w:r>
            <w:r w:rsidRPr="00146ED3">
              <w:rPr>
                <w:rFonts w:ascii="ＭＳ ゴシック" w:eastAsia="ＭＳ ゴシック" w:hAnsi="ＭＳ ゴシック" w:hint="eastAsia"/>
                <w:sz w:val="18"/>
                <w:szCs w:val="18"/>
              </w:rPr>
              <w:t>(同令第</w:t>
            </w:r>
            <w:r w:rsidR="00A61AFE" w:rsidRPr="00146ED3">
              <w:rPr>
                <w:rFonts w:ascii="ＭＳ ゴシック" w:eastAsia="ＭＳ ゴシック" w:hAnsi="ＭＳ ゴシック" w:hint="eastAsia"/>
                <w:sz w:val="18"/>
                <w:szCs w:val="18"/>
              </w:rPr>
              <w:t>４</w:t>
            </w:r>
            <w:r w:rsidRPr="00146ED3">
              <w:rPr>
                <w:rFonts w:ascii="ＭＳ ゴシック" w:eastAsia="ＭＳ ゴシック" w:hAnsi="ＭＳ ゴシック" w:hint="eastAsia"/>
                <w:sz w:val="18"/>
                <w:szCs w:val="18"/>
              </w:rPr>
              <w:t>条の規定による改正後の養護老人ホーム及び特別養護老人ホームの設備及び運営に関する基準(昭和41年厚生省令第19号。次条第</w:t>
            </w:r>
            <w:r w:rsidR="00A61AFE" w:rsidRPr="00146ED3">
              <w:rPr>
                <w:rFonts w:ascii="ＭＳ ゴシック" w:eastAsia="ＭＳ ゴシック" w:hAnsi="ＭＳ ゴシック" w:hint="eastAsia"/>
                <w:sz w:val="18"/>
                <w:szCs w:val="18"/>
              </w:rPr>
              <w:t>２</w:t>
            </w:r>
            <w:r w:rsidRPr="00146ED3">
              <w:rPr>
                <w:rFonts w:ascii="ＭＳ ゴシック" w:eastAsia="ＭＳ ゴシック" w:hAnsi="ＭＳ ゴシック" w:hint="eastAsia"/>
                <w:sz w:val="18"/>
                <w:szCs w:val="18"/>
              </w:rPr>
              <w:t>項において「設備運営基準」という。第18条第</w:t>
            </w:r>
            <w:r w:rsidR="00A61AFE" w:rsidRPr="00146ED3">
              <w:rPr>
                <w:rFonts w:ascii="ＭＳ ゴシック" w:eastAsia="ＭＳ ゴシック" w:hAnsi="ＭＳ ゴシック" w:hint="eastAsia"/>
                <w:sz w:val="18"/>
                <w:szCs w:val="18"/>
              </w:rPr>
              <w:t>２</w:t>
            </w:r>
            <w:r w:rsidRPr="00146ED3">
              <w:rPr>
                <w:rFonts w:ascii="ＭＳ ゴシック" w:eastAsia="ＭＳ ゴシック" w:hAnsi="ＭＳ ゴシック" w:hint="eastAsia"/>
                <w:sz w:val="18"/>
                <w:szCs w:val="18"/>
              </w:rPr>
              <w:t>項第16号の規定に係る部分に限る。)の規定の適用を受けていたもの(平成16年</w:t>
            </w:r>
            <w:r w:rsidR="00A61AFE" w:rsidRPr="00146ED3">
              <w:rPr>
                <w:rFonts w:ascii="ＭＳ ゴシック" w:eastAsia="ＭＳ ゴシック" w:hAnsi="ＭＳ ゴシック" w:hint="eastAsia"/>
                <w:sz w:val="18"/>
                <w:szCs w:val="18"/>
              </w:rPr>
              <w:t>４</w:t>
            </w:r>
            <w:r w:rsidRPr="00146ED3">
              <w:rPr>
                <w:rFonts w:ascii="ＭＳ ゴシック" w:eastAsia="ＭＳ ゴシック" w:hAnsi="ＭＳ ゴシック" w:hint="eastAsia"/>
                <w:sz w:val="18"/>
                <w:szCs w:val="18"/>
              </w:rPr>
              <w:t>月</w:t>
            </w:r>
            <w:r w:rsidR="00A61AFE" w:rsidRPr="00146ED3">
              <w:rPr>
                <w:rFonts w:ascii="ＭＳ ゴシック" w:eastAsia="ＭＳ ゴシック" w:hAnsi="ＭＳ ゴシック" w:hint="eastAsia"/>
                <w:sz w:val="18"/>
                <w:szCs w:val="18"/>
              </w:rPr>
              <w:t>１</w:t>
            </w:r>
            <w:r w:rsidRPr="00146ED3">
              <w:rPr>
                <w:rFonts w:ascii="ＭＳ ゴシック" w:eastAsia="ＭＳ ゴシック" w:hAnsi="ＭＳ ゴシック" w:hint="eastAsia"/>
                <w:sz w:val="18"/>
                <w:szCs w:val="18"/>
              </w:rPr>
              <w:t>日以降に全面的に改築されたものを除く。)</w:t>
            </w:r>
            <w:r w:rsidRPr="00146ED3">
              <w:rPr>
                <w:rFonts w:ascii="ＭＳ ゴシック" w:eastAsia="ＭＳ ゴシック" w:hAnsi="ＭＳ ゴシック" w:hint="eastAsia"/>
                <w:sz w:val="20"/>
                <w:szCs w:val="20"/>
              </w:rPr>
              <w:t>については，第35条第</w:t>
            </w:r>
            <w:r w:rsidR="00A61AFE" w:rsidRPr="00146ED3">
              <w:rPr>
                <w:rFonts w:ascii="ＭＳ ゴシック" w:eastAsia="ＭＳ ゴシック" w:hAnsi="ＭＳ ゴシック" w:hint="eastAsia"/>
                <w:sz w:val="20"/>
                <w:szCs w:val="20"/>
              </w:rPr>
              <w:t>３</w:t>
            </w:r>
            <w:r w:rsidRPr="00146ED3">
              <w:rPr>
                <w:rFonts w:ascii="ＭＳ ゴシック" w:eastAsia="ＭＳ ゴシック" w:hAnsi="ＭＳ ゴシック" w:hint="eastAsia"/>
                <w:sz w:val="20"/>
                <w:szCs w:val="20"/>
              </w:rPr>
              <w:t>項第</w:t>
            </w:r>
            <w:r w:rsidR="00A61AFE" w:rsidRPr="00146ED3">
              <w:rPr>
                <w:rFonts w:ascii="ＭＳ ゴシック" w:eastAsia="ＭＳ ゴシック" w:hAnsi="ＭＳ ゴシック" w:hint="eastAsia"/>
                <w:sz w:val="20"/>
                <w:szCs w:val="20"/>
              </w:rPr>
              <w:t>６</w:t>
            </w:r>
            <w:r w:rsidRPr="00146ED3">
              <w:rPr>
                <w:rFonts w:ascii="ＭＳ ゴシック" w:eastAsia="ＭＳ ゴシック" w:hAnsi="ＭＳ ゴシック" w:hint="eastAsia"/>
                <w:sz w:val="20"/>
                <w:szCs w:val="20"/>
              </w:rPr>
              <w:t>号及び第61条第</w:t>
            </w:r>
            <w:r w:rsidR="00A61AFE" w:rsidRPr="00146ED3">
              <w:rPr>
                <w:rFonts w:ascii="ＭＳ ゴシック" w:eastAsia="ＭＳ ゴシック" w:hAnsi="ＭＳ ゴシック" w:hint="eastAsia"/>
                <w:sz w:val="20"/>
                <w:szCs w:val="20"/>
              </w:rPr>
              <w:t>３</w:t>
            </w:r>
            <w:r w:rsidRPr="00146ED3">
              <w:rPr>
                <w:rFonts w:ascii="ＭＳ ゴシック" w:eastAsia="ＭＳ ゴシック" w:hAnsi="ＭＳ ゴシック" w:hint="eastAsia"/>
                <w:sz w:val="20"/>
                <w:szCs w:val="20"/>
              </w:rPr>
              <w:t>項第</w:t>
            </w:r>
            <w:r w:rsidR="00A61AFE" w:rsidRPr="00146ED3">
              <w:rPr>
                <w:rFonts w:ascii="ＭＳ ゴシック" w:eastAsia="ＭＳ ゴシック" w:hAnsi="ＭＳ ゴシック" w:hint="eastAsia"/>
                <w:sz w:val="20"/>
                <w:szCs w:val="20"/>
              </w:rPr>
              <w:t>６</w:t>
            </w:r>
            <w:r w:rsidRPr="00146ED3">
              <w:rPr>
                <w:rFonts w:ascii="ＭＳ ゴシック" w:eastAsia="ＭＳ ゴシック" w:hAnsi="ＭＳ ゴシック" w:hint="eastAsia"/>
                <w:sz w:val="20"/>
                <w:szCs w:val="20"/>
              </w:rPr>
              <w:t>号の規定</w:t>
            </w:r>
            <w:r w:rsidRPr="00146ED3">
              <w:rPr>
                <w:rFonts w:ascii="ＭＳ ゴシック" w:eastAsia="ＭＳ ゴシック" w:hAnsi="ＭＳ ゴシック" w:hint="eastAsia"/>
                <w:sz w:val="18"/>
                <w:szCs w:val="18"/>
              </w:rPr>
              <w:t>（汚物処理室）</w:t>
            </w:r>
            <w:r w:rsidRPr="00146ED3">
              <w:rPr>
                <w:rFonts w:ascii="ＭＳ ゴシック" w:eastAsia="ＭＳ ゴシック" w:hAnsi="ＭＳ ゴシック" w:hint="eastAsia"/>
                <w:sz w:val="20"/>
                <w:szCs w:val="20"/>
              </w:rPr>
              <w:t>は，当分の間適用しない。</w:t>
            </w:r>
          </w:p>
          <w:p w14:paraId="1DC1667F" w14:textId="77777777" w:rsidR="006817FA" w:rsidRPr="00146ED3" w:rsidRDefault="006817FA" w:rsidP="00A61AFE">
            <w:pPr>
              <w:overflowPunct w:val="0"/>
              <w:ind w:left="200" w:hangingChars="100" w:hanging="200"/>
              <w:textAlignment w:val="baseline"/>
              <w:rPr>
                <w:rFonts w:ascii="ＭＳ ゴシック" w:eastAsia="ＭＳ ゴシック" w:hAnsi="ＭＳ ゴシック"/>
                <w:sz w:val="20"/>
                <w:szCs w:val="20"/>
              </w:rPr>
            </w:pPr>
          </w:p>
          <w:p w14:paraId="1F85D2E8" w14:textId="77777777" w:rsidR="006817FA" w:rsidRPr="00146ED3" w:rsidRDefault="006817FA" w:rsidP="00A61AFE">
            <w:pPr>
              <w:overflowPunct w:val="0"/>
              <w:ind w:left="200" w:hangingChars="100" w:hanging="200"/>
              <w:textAlignment w:val="baseline"/>
              <w:rPr>
                <w:rFonts w:ascii="ＭＳ ゴシック" w:eastAsia="ＭＳ ゴシック" w:hAnsi="ＭＳ ゴシック"/>
                <w:sz w:val="20"/>
                <w:szCs w:val="20"/>
              </w:rPr>
            </w:pPr>
          </w:p>
          <w:p w14:paraId="6BF8CDAB" w14:textId="77777777" w:rsidR="006817FA" w:rsidRPr="00146ED3" w:rsidRDefault="006817FA" w:rsidP="00A61AFE">
            <w:pPr>
              <w:overflowPunct w:val="0"/>
              <w:ind w:left="200" w:hangingChars="100" w:hanging="200"/>
              <w:textAlignment w:val="baseline"/>
              <w:rPr>
                <w:rFonts w:ascii="ＭＳ ゴシック" w:eastAsia="ＭＳ ゴシック" w:hAnsi="ＭＳ ゴシック"/>
                <w:sz w:val="20"/>
                <w:szCs w:val="20"/>
              </w:rPr>
            </w:pPr>
          </w:p>
          <w:p w14:paraId="42F70C96" w14:textId="77777777" w:rsidR="006817FA" w:rsidRPr="00146ED3" w:rsidRDefault="006817FA" w:rsidP="00A61AFE">
            <w:pPr>
              <w:overflowPunct w:val="0"/>
              <w:ind w:left="200" w:hangingChars="100" w:hanging="200"/>
              <w:textAlignment w:val="baseline"/>
              <w:rPr>
                <w:rFonts w:ascii="ＭＳ ゴシック" w:eastAsia="ＭＳ ゴシック" w:hAnsi="ＭＳ ゴシック"/>
                <w:sz w:val="20"/>
                <w:szCs w:val="20"/>
              </w:rPr>
            </w:pPr>
          </w:p>
          <w:p w14:paraId="1AAAACE3" w14:textId="77777777" w:rsidR="006817FA" w:rsidRPr="00146ED3" w:rsidRDefault="006817FA" w:rsidP="00A61AFE">
            <w:pPr>
              <w:overflowPunct w:val="0"/>
              <w:ind w:left="200" w:hangingChars="100" w:hanging="200"/>
              <w:textAlignment w:val="baseline"/>
              <w:rPr>
                <w:rFonts w:ascii="ＭＳ ゴシック" w:eastAsia="ＭＳ ゴシック" w:hAnsi="ＭＳ ゴシック"/>
                <w:sz w:val="20"/>
                <w:szCs w:val="20"/>
              </w:rPr>
            </w:pPr>
          </w:p>
          <w:p w14:paraId="20B74481" w14:textId="77777777" w:rsidR="006817FA" w:rsidRPr="00146ED3" w:rsidRDefault="006817FA" w:rsidP="00A61AFE">
            <w:pPr>
              <w:overflowPunct w:val="0"/>
              <w:ind w:left="200" w:hangingChars="100" w:hanging="200"/>
              <w:textAlignment w:val="baseline"/>
              <w:rPr>
                <w:rFonts w:ascii="ＭＳ ゴシック" w:eastAsia="ＭＳ ゴシック" w:hAnsi="ＭＳ ゴシック"/>
                <w:sz w:val="20"/>
                <w:szCs w:val="20"/>
              </w:rPr>
            </w:pPr>
          </w:p>
          <w:p w14:paraId="31CBB9A5" w14:textId="77777777" w:rsidR="006817FA" w:rsidRPr="00146ED3" w:rsidRDefault="006817FA" w:rsidP="00A61AFE">
            <w:pPr>
              <w:overflowPunct w:val="0"/>
              <w:ind w:left="200" w:hangingChars="100" w:hanging="200"/>
              <w:textAlignment w:val="baseline"/>
              <w:rPr>
                <w:rFonts w:ascii="ＭＳ ゴシック" w:eastAsia="ＭＳ ゴシック" w:hAnsi="ＭＳ ゴシック"/>
                <w:sz w:val="20"/>
                <w:szCs w:val="20"/>
              </w:rPr>
            </w:pPr>
          </w:p>
          <w:p w14:paraId="6F9DABEE" w14:textId="77777777" w:rsidR="006817FA" w:rsidRPr="00146ED3" w:rsidRDefault="006817FA" w:rsidP="00A61AFE">
            <w:pPr>
              <w:overflowPunct w:val="0"/>
              <w:ind w:left="200" w:hangingChars="100" w:hanging="200"/>
              <w:textAlignment w:val="baseline"/>
              <w:rPr>
                <w:rFonts w:ascii="ＭＳ ゴシック" w:eastAsia="ＭＳ ゴシック" w:hAnsi="ＭＳ ゴシック"/>
                <w:sz w:val="20"/>
                <w:szCs w:val="20"/>
              </w:rPr>
            </w:pPr>
          </w:p>
          <w:p w14:paraId="0ED9C41F" w14:textId="77777777" w:rsidR="006817FA" w:rsidRPr="00146ED3" w:rsidRDefault="006817FA" w:rsidP="00A61AFE">
            <w:pPr>
              <w:overflowPunct w:val="0"/>
              <w:ind w:left="200" w:hangingChars="100" w:hanging="200"/>
              <w:textAlignment w:val="baseline"/>
              <w:rPr>
                <w:rFonts w:ascii="ＭＳ ゴシック" w:eastAsia="ＭＳ ゴシック" w:hAnsi="ＭＳ ゴシック"/>
                <w:sz w:val="20"/>
                <w:szCs w:val="20"/>
              </w:rPr>
            </w:pPr>
          </w:p>
          <w:p w14:paraId="53459A13" w14:textId="77777777" w:rsidR="006817FA" w:rsidRPr="00146ED3" w:rsidRDefault="006817FA" w:rsidP="00A61AFE">
            <w:pPr>
              <w:overflowPunct w:val="0"/>
              <w:ind w:left="200" w:hangingChars="100" w:hanging="200"/>
              <w:textAlignment w:val="baseline"/>
              <w:rPr>
                <w:rFonts w:ascii="ＭＳ ゴシック" w:eastAsia="ＭＳ ゴシック" w:hAnsi="ＭＳ ゴシック"/>
                <w:sz w:val="20"/>
                <w:szCs w:val="20"/>
              </w:rPr>
            </w:pPr>
          </w:p>
          <w:p w14:paraId="3034A950" w14:textId="77777777" w:rsidR="006817FA" w:rsidRPr="00146ED3" w:rsidRDefault="006817FA" w:rsidP="00A61AFE">
            <w:pPr>
              <w:overflowPunct w:val="0"/>
              <w:ind w:left="200" w:hangingChars="100" w:hanging="200"/>
              <w:textAlignment w:val="baseline"/>
              <w:rPr>
                <w:rFonts w:ascii="ＭＳ ゴシック" w:eastAsia="ＭＳ ゴシック" w:hAnsi="ＭＳ ゴシック"/>
                <w:sz w:val="20"/>
                <w:szCs w:val="20"/>
              </w:rPr>
            </w:pPr>
          </w:p>
          <w:p w14:paraId="6F5036CE" w14:textId="77777777" w:rsidR="006817FA" w:rsidRPr="00146ED3" w:rsidRDefault="006817FA" w:rsidP="00A61AFE">
            <w:pPr>
              <w:overflowPunct w:val="0"/>
              <w:ind w:left="200" w:hangingChars="100" w:hanging="200"/>
              <w:textAlignment w:val="baseline"/>
              <w:rPr>
                <w:rFonts w:ascii="ＭＳ ゴシック" w:eastAsia="ＭＳ ゴシック" w:hAnsi="ＭＳ ゴシック"/>
                <w:sz w:val="20"/>
                <w:szCs w:val="20"/>
              </w:rPr>
            </w:pPr>
          </w:p>
          <w:p w14:paraId="73536762" w14:textId="77777777" w:rsidR="006309D0" w:rsidRPr="00146ED3" w:rsidRDefault="001120A2" w:rsidP="006309D0">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6309D0" w:rsidRPr="00146ED3">
              <w:rPr>
                <w:rFonts w:ascii="ＭＳ ゴシック" w:eastAsia="ＭＳ ゴシック" w:hAnsi="ＭＳ ゴシック" w:hint="eastAsia"/>
                <w:sz w:val="18"/>
                <w:szCs w:val="18"/>
              </w:rPr>
              <w:t xml:space="preserve">　</w:t>
            </w:r>
            <w:r w:rsidR="00761226" w:rsidRPr="00146ED3">
              <w:rPr>
                <w:rFonts w:ascii="ＭＳ ゴシック" w:eastAsia="ＭＳ ゴシック" w:hAnsi="ＭＳ ゴシック" w:hint="eastAsia"/>
                <w:sz w:val="18"/>
                <w:szCs w:val="18"/>
              </w:rPr>
              <w:t>１のユニットの入居定員は，概ね10人以下を原則とし，</w:t>
            </w:r>
            <w:r w:rsidR="006309D0" w:rsidRPr="00146ED3">
              <w:rPr>
                <w:rFonts w:ascii="ＭＳ ゴシック" w:eastAsia="ＭＳ ゴシック" w:hAnsi="ＭＳ ゴシック" w:hint="eastAsia"/>
                <w:sz w:val="18"/>
                <w:szCs w:val="18"/>
              </w:rPr>
              <w:t>各ユニットにおいて入居者が相互に社会的関係を築き，自律的な日常生活を営むことを支援するのに支障がないと認められる場合には，入居定員が15人までのユニットも認める。</w:t>
            </w:r>
          </w:p>
          <w:p w14:paraId="61B1FFD4" w14:textId="77777777" w:rsidR="00006A39" w:rsidRPr="00146ED3" w:rsidRDefault="00006A39" w:rsidP="00006A39">
            <w:pPr>
              <w:overflowPunct w:val="0"/>
              <w:textAlignment w:val="baseline"/>
              <w:rPr>
                <w:rFonts w:ascii="ＭＳ ゴシック" w:eastAsia="ＭＳ ゴシック" w:hAnsi="ＭＳ ゴシック"/>
                <w:sz w:val="20"/>
                <w:szCs w:val="20"/>
              </w:rPr>
            </w:pPr>
          </w:p>
        </w:tc>
        <w:tc>
          <w:tcPr>
            <w:tcW w:w="2268" w:type="dxa"/>
          </w:tcPr>
          <w:p w14:paraId="04B05125" w14:textId="77777777" w:rsidR="0065275E" w:rsidRPr="00146ED3" w:rsidRDefault="0065275E" w:rsidP="001B4448">
            <w:pPr>
              <w:overflowPunct w:val="0"/>
              <w:textAlignment w:val="baseline"/>
              <w:rPr>
                <w:rFonts w:ascii="ＭＳ ゴシック" w:eastAsia="ＭＳ ゴシック" w:hAnsi="ＭＳ ゴシック"/>
                <w:sz w:val="20"/>
                <w:szCs w:val="20"/>
              </w:rPr>
            </w:pPr>
          </w:p>
          <w:p w14:paraId="7B25A5D8" w14:textId="77777777" w:rsidR="004E63D6" w:rsidRPr="00146ED3" w:rsidRDefault="004E63D6" w:rsidP="001B4448">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◯建物図面</w:t>
            </w:r>
          </w:p>
          <w:p w14:paraId="6E585284" w14:textId="77777777" w:rsidR="00265C03" w:rsidRPr="00146ED3" w:rsidRDefault="00265C03" w:rsidP="001B4448">
            <w:pPr>
              <w:overflowPunct w:val="0"/>
              <w:textAlignment w:val="baseline"/>
              <w:rPr>
                <w:rFonts w:ascii="ＭＳ ゴシック" w:eastAsia="ＭＳ ゴシック" w:hAnsi="ＭＳ ゴシック"/>
                <w:sz w:val="20"/>
                <w:szCs w:val="20"/>
              </w:rPr>
            </w:pPr>
          </w:p>
          <w:p w14:paraId="4D628651" w14:textId="77777777" w:rsidR="00265C03" w:rsidRPr="00146ED3" w:rsidRDefault="00265C03" w:rsidP="001B4448">
            <w:pPr>
              <w:overflowPunct w:val="0"/>
              <w:textAlignment w:val="baseline"/>
              <w:rPr>
                <w:rFonts w:ascii="ＭＳ ゴシック" w:eastAsia="ＭＳ ゴシック" w:hAnsi="ＭＳ ゴシック"/>
                <w:sz w:val="20"/>
                <w:szCs w:val="20"/>
              </w:rPr>
            </w:pPr>
          </w:p>
          <w:p w14:paraId="57C7AEB6" w14:textId="77777777" w:rsidR="00265C03" w:rsidRPr="00146ED3" w:rsidRDefault="00265C03" w:rsidP="001B4448">
            <w:pPr>
              <w:overflowPunct w:val="0"/>
              <w:textAlignment w:val="baseline"/>
              <w:rPr>
                <w:rFonts w:ascii="ＭＳ ゴシック" w:eastAsia="ＭＳ ゴシック" w:hAnsi="ＭＳ ゴシック"/>
                <w:sz w:val="20"/>
                <w:szCs w:val="20"/>
              </w:rPr>
            </w:pPr>
          </w:p>
          <w:p w14:paraId="22865B6E" w14:textId="77777777" w:rsidR="00265C03" w:rsidRPr="00146ED3" w:rsidRDefault="00265C03" w:rsidP="001B4448">
            <w:pPr>
              <w:overflowPunct w:val="0"/>
              <w:textAlignment w:val="baseline"/>
              <w:rPr>
                <w:rFonts w:ascii="ＭＳ ゴシック" w:eastAsia="ＭＳ ゴシック" w:hAnsi="ＭＳ ゴシック"/>
                <w:sz w:val="20"/>
                <w:szCs w:val="20"/>
              </w:rPr>
            </w:pPr>
          </w:p>
          <w:p w14:paraId="176E403D" w14:textId="77777777" w:rsidR="00265C03" w:rsidRPr="00146ED3" w:rsidRDefault="00265C03" w:rsidP="001B4448">
            <w:pPr>
              <w:overflowPunct w:val="0"/>
              <w:textAlignment w:val="baseline"/>
              <w:rPr>
                <w:rFonts w:ascii="ＭＳ ゴシック" w:eastAsia="ＭＳ ゴシック" w:hAnsi="ＭＳ ゴシック"/>
                <w:sz w:val="20"/>
                <w:szCs w:val="20"/>
              </w:rPr>
            </w:pPr>
          </w:p>
          <w:p w14:paraId="7BA31D41" w14:textId="77777777" w:rsidR="00265C03" w:rsidRPr="00146ED3" w:rsidRDefault="00265C03" w:rsidP="001B4448">
            <w:pPr>
              <w:overflowPunct w:val="0"/>
              <w:textAlignment w:val="baseline"/>
              <w:rPr>
                <w:rFonts w:ascii="ＭＳ ゴシック" w:eastAsia="ＭＳ ゴシック" w:hAnsi="ＭＳ ゴシック"/>
                <w:sz w:val="20"/>
                <w:szCs w:val="20"/>
              </w:rPr>
            </w:pPr>
          </w:p>
          <w:p w14:paraId="3BA63030" w14:textId="77777777" w:rsidR="00265C03" w:rsidRPr="00146ED3" w:rsidRDefault="00265C03" w:rsidP="001B4448">
            <w:pPr>
              <w:overflowPunct w:val="0"/>
              <w:textAlignment w:val="baseline"/>
              <w:rPr>
                <w:rFonts w:ascii="ＭＳ ゴシック" w:eastAsia="ＭＳ ゴシック" w:hAnsi="ＭＳ ゴシック"/>
                <w:sz w:val="20"/>
                <w:szCs w:val="20"/>
              </w:rPr>
            </w:pPr>
          </w:p>
          <w:p w14:paraId="719378BA" w14:textId="77777777" w:rsidR="00265C03" w:rsidRPr="00146ED3" w:rsidRDefault="00265C03" w:rsidP="001B4448">
            <w:pPr>
              <w:overflowPunct w:val="0"/>
              <w:textAlignment w:val="baseline"/>
              <w:rPr>
                <w:rFonts w:ascii="ＭＳ ゴシック" w:eastAsia="ＭＳ ゴシック" w:hAnsi="ＭＳ ゴシック"/>
                <w:sz w:val="20"/>
                <w:szCs w:val="20"/>
              </w:rPr>
            </w:pPr>
          </w:p>
          <w:p w14:paraId="418B68DD" w14:textId="77777777" w:rsidR="00265C03" w:rsidRPr="00146ED3" w:rsidRDefault="00265C03" w:rsidP="001B4448">
            <w:pPr>
              <w:overflowPunct w:val="0"/>
              <w:textAlignment w:val="baseline"/>
              <w:rPr>
                <w:rFonts w:ascii="ＭＳ ゴシック" w:eastAsia="ＭＳ ゴシック" w:hAnsi="ＭＳ ゴシック"/>
                <w:sz w:val="20"/>
                <w:szCs w:val="20"/>
              </w:rPr>
            </w:pPr>
          </w:p>
          <w:p w14:paraId="1C42B257" w14:textId="77777777" w:rsidR="00265C03" w:rsidRPr="00146ED3" w:rsidRDefault="00265C03" w:rsidP="001B4448">
            <w:pPr>
              <w:overflowPunct w:val="0"/>
              <w:textAlignment w:val="baseline"/>
              <w:rPr>
                <w:rFonts w:ascii="ＭＳ ゴシック" w:eastAsia="ＭＳ ゴシック" w:hAnsi="ＭＳ ゴシック"/>
                <w:sz w:val="20"/>
                <w:szCs w:val="20"/>
              </w:rPr>
            </w:pPr>
          </w:p>
          <w:p w14:paraId="45C07518" w14:textId="77777777" w:rsidR="00265C03" w:rsidRPr="00146ED3" w:rsidRDefault="00265C03" w:rsidP="001B4448">
            <w:pPr>
              <w:overflowPunct w:val="0"/>
              <w:textAlignment w:val="baseline"/>
              <w:rPr>
                <w:rFonts w:ascii="ＭＳ ゴシック" w:eastAsia="ＭＳ ゴシック" w:hAnsi="ＭＳ ゴシック"/>
                <w:sz w:val="20"/>
                <w:szCs w:val="20"/>
              </w:rPr>
            </w:pPr>
          </w:p>
          <w:p w14:paraId="0358EA1F" w14:textId="77777777" w:rsidR="00265C03" w:rsidRPr="00146ED3" w:rsidRDefault="00265C03" w:rsidP="001B4448">
            <w:pPr>
              <w:overflowPunct w:val="0"/>
              <w:textAlignment w:val="baseline"/>
              <w:rPr>
                <w:rFonts w:ascii="ＭＳ ゴシック" w:eastAsia="ＭＳ ゴシック" w:hAnsi="ＭＳ ゴシック"/>
                <w:sz w:val="20"/>
                <w:szCs w:val="20"/>
              </w:rPr>
            </w:pPr>
          </w:p>
          <w:p w14:paraId="051A56EC" w14:textId="77777777" w:rsidR="00265C03" w:rsidRPr="00146ED3" w:rsidRDefault="00265C03" w:rsidP="001B4448">
            <w:pPr>
              <w:overflowPunct w:val="0"/>
              <w:textAlignment w:val="baseline"/>
              <w:rPr>
                <w:rFonts w:ascii="ＭＳ ゴシック" w:eastAsia="ＭＳ ゴシック" w:hAnsi="ＭＳ ゴシック"/>
                <w:sz w:val="20"/>
                <w:szCs w:val="20"/>
              </w:rPr>
            </w:pPr>
          </w:p>
          <w:p w14:paraId="5E853CED" w14:textId="77777777" w:rsidR="00265C03" w:rsidRPr="00146ED3" w:rsidRDefault="00265C03" w:rsidP="001B4448">
            <w:pPr>
              <w:overflowPunct w:val="0"/>
              <w:textAlignment w:val="baseline"/>
              <w:rPr>
                <w:rFonts w:ascii="ＭＳ ゴシック" w:eastAsia="ＭＳ ゴシック" w:hAnsi="ＭＳ ゴシック"/>
                <w:sz w:val="20"/>
                <w:szCs w:val="20"/>
              </w:rPr>
            </w:pPr>
          </w:p>
          <w:p w14:paraId="387F3BD8" w14:textId="77777777" w:rsidR="00265C03" w:rsidRPr="00146ED3" w:rsidRDefault="00265C03" w:rsidP="001B4448">
            <w:pPr>
              <w:overflowPunct w:val="0"/>
              <w:textAlignment w:val="baseline"/>
              <w:rPr>
                <w:rFonts w:ascii="ＭＳ ゴシック" w:eastAsia="ＭＳ ゴシック" w:hAnsi="ＭＳ ゴシック"/>
                <w:sz w:val="20"/>
                <w:szCs w:val="20"/>
              </w:rPr>
            </w:pPr>
          </w:p>
          <w:p w14:paraId="0427AEF4" w14:textId="77777777" w:rsidR="00265C03" w:rsidRPr="00146ED3" w:rsidRDefault="00265C03" w:rsidP="001B4448">
            <w:pPr>
              <w:overflowPunct w:val="0"/>
              <w:textAlignment w:val="baseline"/>
              <w:rPr>
                <w:rFonts w:ascii="ＭＳ ゴシック" w:eastAsia="ＭＳ ゴシック" w:hAnsi="ＭＳ ゴシック"/>
                <w:sz w:val="20"/>
                <w:szCs w:val="20"/>
              </w:rPr>
            </w:pPr>
          </w:p>
          <w:p w14:paraId="016F862F" w14:textId="77777777" w:rsidR="00265C03" w:rsidRPr="00146ED3" w:rsidRDefault="00265C03" w:rsidP="001B4448">
            <w:pPr>
              <w:overflowPunct w:val="0"/>
              <w:textAlignment w:val="baseline"/>
              <w:rPr>
                <w:rFonts w:ascii="ＭＳ ゴシック" w:eastAsia="ＭＳ ゴシック" w:hAnsi="ＭＳ ゴシック"/>
                <w:sz w:val="20"/>
                <w:szCs w:val="20"/>
              </w:rPr>
            </w:pPr>
          </w:p>
          <w:p w14:paraId="2E7B6DC0" w14:textId="77777777" w:rsidR="00265C03" w:rsidRPr="00146ED3" w:rsidRDefault="00265C03" w:rsidP="001B4448">
            <w:pPr>
              <w:overflowPunct w:val="0"/>
              <w:textAlignment w:val="baseline"/>
              <w:rPr>
                <w:rFonts w:ascii="ＭＳ ゴシック" w:eastAsia="ＭＳ ゴシック" w:hAnsi="ＭＳ ゴシック"/>
                <w:sz w:val="20"/>
                <w:szCs w:val="20"/>
              </w:rPr>
            </w:pPr>
          </w:p>
          <w:p w14:paraId="502E2CD3" w14:textId="77777777" w:rsidR="00CA4759" w:rsidRPr="00146ED3" w:rsidRDefault="00CA4759" w:rsidP="001B4448">
            <w:pPr>
              <w:overflowPunct w:val="0"/>
              <w:textAlignment w:val="baseline"/>
              <w:rPr>
                <w:rFonts w:ascii="ＭＳ ゴシック" w:eastAsia="ＭＳ ゴシック" w:hAnsi="ＭＳ ゴシック"/>
                <w:sz w:val="20"/>
                <w:szCs w:val="20"/>
              </w:rPr>
            </w:pPr>
          </w:p>
          <w:p w14:paraId="167A8A56" w14:textId="77777777" w:rsidR="00CA4759" w:rsidRPr="00146ED3" w:rsidRDefault="00CA4759" w:rsidP="001B4448">
            <w:pPr>
              <w:overflowPunct w:val="0"/>
              <w:textAlignment w:val="baseline"/>
              <w:rPr>
                <w:rFonts w:ascii="ＭＳ ゴシック" w:eastAsia="ＭＳ ゴシック" w:hAnsi="ＭＳ ゴシック"/>
                <w:sz w:val="20"/>
                <w:szCs w:val="20"/>
              </w:rPr>
            </w:pPr>
          </w:p>
          <w:p w14:paraId="7619C1C8" w14:textId="77777777" w:rsidR="00CA4759" w:rsidRPr="00146ED3" w:rsidRDefault="00CA4759" w:rsidP="001B4448">
            <w:pPr>
              <w:overflowPunct w:val="0"/>
              <w:textAlignment w:val="baseline"/>
              <w:rPr>
                <w:rFonts w:ascii="ＭＳ ゴシック" w:eastAsia="ＭＳ ゴシック" w:hAnsi="ＭＳ ゴシック"/>
                <w:sz w:val="20"/>
                <w:szCs w:val="20"/>
              </w:rPr>
            </w:pPr>
          </w:p>
          <w:p w14:paraId="552C0CDE" w14:textId="77777777" w:rsidR="00CA4759" w:rsidRPr="00146ED3" w:rsidRDefault="00CA4759" w:rsidP="001B4448">
            <w:pPr>
              <w:overflowPunct w:val="0"/>
              <w:textAlignment w:val="baseline"/>
              <w:rPr>
                <w:rFonts w:ascii="ＭＳ ゴシック" w:eastAsia="ＭＳ ゴシック" w:hAnsi="ＭＳ ゴシック"/>
                <w:sz w:val="20"/>
                <w:szCs w:val="20"/>
              </w:rPr>
            </w:pPr>
          </w:p>
          <w:p w14:paraId="15F67A31" w14:textId="77777777" w:rsidR="00CA4759" w:rsidRPr="00146ED3" w:rsidRDefault="00CA4759" w:rsidP="001B4448">
            <w:pPr>
              <w:overflowPunct w:val="0"/>
              <w:textAlignment w:val="baseline"/>
              <w:rPr>
                <w:rFonts w:ascii="ＭＳ ゴシック" w:eastAsia="ＭＳ ゴシック" w:hAnsi="ＭＳ ゴシック"/>
                <w:sz w:val="20"/>
                <w:szCs w:val="20"/>
              </w:rPr>
            </w:pPr>
          </w:p>
          <w:p w14:paraId="2BBA5F9A" w14:textId="77777777" w:rsidR="00442AFB" w:rsidRPr="00146ED3" w:rsidRDefault="00442AFB" w:rsidP="001B4448">
            <w:pPr>
              <w:overflowPunct w:val="0"/>
              <w:textAlignment w:val="baseline"/>
              <w:rPr>
                <w:rFonts w:ascii="ＭＳ ゴシック" w:eastAsia="ＭＳ ゴシック" w:hAnsi="ＭＳ ゴシック"/>
                <w:sz w:val="20"/>
                <w:szCs w:val="20"/>
              </w:rPr>
            </w:pPr>
          </w:p>
          <w:p w14:paraId="27F25A75" w14:textId="77777777" w:rsidR="00875112" w:rsidRPr="00146ED3" w:rsidRDefault="00875112" w:rsidP="001B4448">
            <w:pPr>
              <w:overflowPunct w:val="0"/>
              <w:textAlignment w:val="baseline"/>
              <w:rPr>
                <w:rFonts w:ascii="ＭＳ ゴシック" w:eastAsia="ＭＳ ゴシック" w:hAnsi="ＭＳ ゴシック"/>
                <w:sz w:val="20"/>
                <w:szCs w:val="20"/>
              </w:rPr>
            </w:pPr>
          </w:p>
          <w:p w14:paraId="1785073C" w14:textId="77777777" w:rsidR="00442AFB" w:rsidRPr="00146ED3" w:rsidRDefault="00442AFB" w:rsidP="00442AFB">
            <w:pPr>
              <w:overflowPunct w:val="0"/>
              <w:spacing w:line="120" w:lineRule="exact"/>
              <w:textAlignment w:val="baseline"/>
              <w:rPr>
                <w:rFonts w:ascii="ＭＳ ゴシック" w:eastAsia="ＭＳ ゴシック" w:hAnsi="ＭＳ ゴシック"/>
                <w:sz w:val="20"/>
                <w:szCs w:val="20"/>
              </w:rPr>
            </w:pPr>
          </w:p>
          <w:p w14:paraId="65733C45" w14:textId="77777777" w:rsidR="007F22C5" w:rsidRPr="00146ED3" w:rsidRDefault="007F22C5" w:rsidP="001B4448">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○〔目視〕</w:t>
            </w:r>
          </w:p>
          <w:p w14:paraId="10DC1B1B" w14:textId="77777777" w:rsidR="007F22C5" w:rsidRPr="00146ED3" w:rsidRDefault="0006053D" w:rsidP="001B4448">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平面図</w:t>
            </w:r>
          </w:p>
          <w:p w14:paraId="67088DD5" w14:textId="77777777" w:rsidR="00265C03" w:rsidRPr="00146ED3" w:rsidRDefault="00265C03" w:rsidP="001B4448">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◯部屋割表</w:t>
            </w:r>
          </w:p>
        </w:tc>
        <w:tc>
          <w:tcPr>
            <w:tcW w:w="2410" w:type="dxa"/>
            <w:tcBorders>
              <w:bottom w:val="single" w:sz="4" w:space="0" w:color="auto"/>
            </w:tcBorders>
          </w:tcPr>
          <w:p w14:paraId="4E3618F7" w14:textId="77777777" w:rsidR="007012E1" w:rsidRPr="00146ED3" w:rsidRDefault="007012E1" w:rsidP="007012E1">
            <w:pPr>
              <w:overflowPunct w:val="0"/>
              <w:ind w:left="200" w:hangingChars="100" w:hanging="200"/>
              <w:textAlignment w:val="baseline"/>
              <w:rPr>
                <w:rFonts w:ascii="ＭＳ ゴシック" w:eastAsia="ＭＳ ゴシック" w:hAnsi="ＭＳ ゴシック"/>
                <w:sz w:val="20"/>
                <w:szCs w:val="20"/>
              </w:rPr>
            </w:pPr>
          </w:p>
          <w:p w14:paraId="0C68ADDA" w14:textId="77777777" w:rsidR="0065275E" w:rsidRPr="00146ED3" w:rsidRDefault="007012E1" w:rsidP="007012E1">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○基準第35条</w:t>
            </w:r>
            <w:r w:rsidR="00D3497E" w:rsidRPr="00146ED3">
              <w:rPr>
                <w:rFonts w:ascii="ＭＳ ゴシック" w:eastAsia="ＭＳ ゴシック" w:hAnsi="ＭＳ ゴシック" w:hint="eastAsia"/>
                <w:sz w:val="20"/>
                <w:szCs w:val="20"/>
              </w:rPr>
              <w:t>第３項</w:t>
            </w:r>
          </w:p>
          <w:p w14:paraId="26E229D0" w14:textId="77777777" w:rsidR="007012E1" w:rsidRPr="00146ED3" w:rsidRDefault="007012E1" w:rsidP="00731ACD">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731ACD" w:rsidRPr="00146ED3">
              <w:rPr>
                <w:rFonts w:ascii="ＭＳ ゴシック" w:eastAsia="ＭＳ ゴシック" w:hAnsi="ＭＳ ゴシック" w:hint="eastAsia"/>
                <w:sz w:val="18"/>
                <w:szCs w:val="18"/>
              </w:rPr>
              <w:t>（ユニット型地域密着型特養）</w:t>
            </w:r>
            <w:r w:rsidRPr="00146ED3">
              <w:rPr>
                <w:rFonts w:ascii="ＭＳ ゴシック" w:eastAsia="ＭＳ ゴシック" w:hAnsi="ＭＳ ゴシック" w:hint="eastAsia"/>
                <w:sz w:val="20"/>
                <w:szCs w:val="20"/>
              </w:rPr>
              <w:t>基準第61条第３項</w:t>
            </w:r>
          </w:p>
          <w:p w14:paraId="4D6ACB15" w14:textId="77777777" w:rsidR="007012E1" w:rsidRPr="00146ED3" w:rsidRDefault="00731ACD" w:rsidP="007012E1">
            <w:pPr>
              <w:rPr>
                <w:rFonts w:ascii="ＭＳ ゴシック" w:eastAsia="ＭＳ ゴシック" w:hAnsi="ＭＳ ゴシック"/>
                <w:sz w:val="20"/>
                <w:szCs w:val="20"/>
              </w:rPr>
            </w:pPr>
            <w:r w:rsidRPr="00146ED3">
              <w:rPr>
                <w:rFonts w:ascii="ＭＳ ゴシック" w:eastAsia="ＭＳ ゴシック" w:hAnsi="ＭＳ ゴシック"/>
                <w:sz w:val="20"/>
                <w:szCs w:val="20"/>
              </w:rPr>
              <w:t>＊</w:t>
            </w:r>
            <w:r w:rsidR="00D3497E" w:rsidRPr="00146ED3">
              <w:rPr>
                <w:rFonts w:ascii="ＭＳ ゴシック" w:eastAsia="ＭＳ ゴシック" w:hAnsi="ＭＳ ゴシック" w:hint="eastAsia"/>
                <w:sz w:val="20"/>
                <w:szCs w:val="20"/>
              </w:rPr>
              <w:t>基準附則第２条</w:t>
            </w:r>
          </w:p>
          <w:p w14:paraId="14FDB927" w14:textId="77777777" w:rsidR="007012E1" w:rsidRPr="00146ED3" w:rsidRDefault="007012E1" w:rsidP="007012E1">
            <w:pPr>
              <w:rPr>
                <w:rFonts w:ascii="ＭＳ ゴシック" w:eastAsia="ＭＳ ゴシック" w:hAnsi="ＭＳ ゴシック"/>
                <w:sz w:val="20"/>
                <w:szCs w:val="20"/>
              </w:rPr>
            </w:pPr>
          </w:p>
          <w:p w14:paraId="64B4BC72" w14:textId="77777777" w:rsidR="007012E1" w:rsidRPr="00146ED3" w:rsidRDefault="007012E1" w:rsidP="007012E1">
            <w:pPr>
              <w:rPr>
                <w:rFonts w:ascii="ＭＳ ゴシック" w:eastAsia="ＭＳ ゴシック" w:hAnsi="ＭＳ ゴシック"/>
                <w:sz w:val="20"/>
                <w:szCs w:val="20"/>
              </w:rPr>
            </w:pPr>
          </w:p>
          <w:p w14:paraId="04AE52DC" w14:textId="77777777" w:rsidR="007012E1" w:rsidRPr="00146ED3" w:rsidRDefault="007012E1" w:rsidP="007012E1">
            <w:pPr>
              <w:rPr>
                <w:rFonts w:ascii="ＭＳ ゴシック" w:eastAsia="ＭＳ ゴシック" w:hAnsi="ＭＳ ゴシック"/>
                <w:sz w:val="20"/>
                <w:szCs w:val="20"/>
              </w:rPr>
            </w:pPr>
          </w:p>
          <w:p w14:paraId="2EAD758D" w14:textId="77777777" w:rsidR="007012E1" w:rsidRPr="00146ED3" w:rsidRDefault="007012E1" w:rsidP="007012E1">
            <w:pPr>
              <w:rPr>
                <w:rFonts w:ascii="ＭＳ ゴシック" w:eastAsia="ＭＳ ゴシック" w:hAnsi="ＭＳ ゴシック"/>
                <w:sz w:val="20"/>
                <w:szCs w:val="20"/>
              </w:rPr>
            </w:pPr>
          </w:p>
          <w:p w14:paraId="4F835B78" w14:textId="77777777" w:rsidR="007012E1" w:rsidRPr="00146ED3" w:rsidRDefault="007012E1" w:rsidP="007012E1">
            <w:pPr>
              <w:rPr>
                <w:rFonts w:ascii="ＭＳ ゴシック" w:eastAsia="ＭＳ ゴシック" w:hAnsi="ＭＳ ゴシック"/>
                <w:sz w:val="20"/>
                <w:szCs w:val="20"/>
              </w:rPr>
            </w:pPr>
          </w:p>
          <w:p w14:paraId="7D58DBBD" w14:textId="77777777" w:rsidR="007012E1" w:rsidRPr="00146ED3" w:rsidRDefault="007012E1" w:rsidP="007012E1">
            <w:pPr>
              <w:rPr>
                <w:rFonts w:ascii="ＭＳ ゴシック" w:eastAsia="ＭＳ ゴシック" w:hAnsi="ＭＳ ゴシック"/>
                <w:sz w:val="20"/>
                <w:szCs w:val="20"/>
              </w:rPr>
            </w:pPr>
          </w:p>
          <w:p w14:paraId="54F2D6FF" w14:textId="77777777" w:rsidR="007012E1" w:rsidRPr="00146ED3" w:rsidRDefault="007012E1" w:rsidP="007012E1">
            <w:pPr>
              <w:rPr>
                <w:rFonts w:ascii="ＭＳ ゴシック" w:eastAsia="ＭＳ ゴシック" w:hAnsi="ＭＳ ゴシック"/>
                <w:sz w:val="20"/>
                <w:szCs w:val="20"/>
              </w:rPr>
            </w:pPr>
          </w:p>
          <w:p w14:paraId="032EDFDD" w14:textId="77777777" w:rsidR="007012E1" w:rsidRPr="00146ED3" w:rsidRDefault="007012E1" w:rsidP="007012E1">
            <w:pPr>
              <w:rPr>
                <w:rFonts w:ascii="ＭＳ ゴシック" w:eastAsia="ＭＳ ゴシック" w:hAnsi="ＭＳ ゴシック"/>
                <w:sz w:val="20"/>
                <w:szCs w:val="20"/>
              </w:rPr>
            </w:pPr>
          </w:p>
          <w:p w14:paraId="384ED1FD" w14:textId="77777777" w:rsidR="007012E1" w:rsidRPr="00146ED3" w:rsidRDefault="007012E1" w:rsidP="007012E1">
            <w:pPr>
              <w:rPr>
                <w:rFonts w:ascii="ＭＳ ゴシック" w:eastAsia="ＭＳ ゴシック" w:hAnsi="ＭＳ ゴシック"/>
                <w:sz w:val="20"/>
                <w:szCs w:val="20"/>
              </w:rPr>
            </w:pPr>
          </w:p>
          <w:p w14:paraId="42DAB34D" w14:textId="77777777" w:rsidR="007012E1" w:rsidRPr="00146ED3" w:rsidRDefault="007012E1" w:rsidP="007012E1">
            <w:pPr>
              <w:rPr>
                <w:rFonts w:ascii="ＭＳ ゴシック" w:eastAsia="ＭＳ ゴシック" w:hAnsi="ＭＳ ゴシック"/>
                <w:sz w:val="20"/>
                <w:szCs w:val="20"/>
              </w:rPr>
            </w:pPr>
          </w:p>
          <w:p w14:paraId="5B1D5A07" w14:textId="77777777" w:rsidR="007012E1" w:rsidRPr="00146ED3" w:rsidRDefault="007012E1" w:rsidP="007012E1">
            <w:pPr>
              <w:rPr>
                <w:rFonts w:ascii="ＭＳ ゴシック" w:eastAsia="ＭＳ ゴシック" w:hAnsi="ＭＳ ゴシック"/>
                <w:sz w:val="20"/>
                <w:szCs w:val="20"/>
              </w:rPr>
            </w:pPr>
          </w:p>
          <w:p w14:paraId="10139C35" w14:textId="77777777" w:rsidR="007012E1" w:rsidRPr="00146ED3" w:rsidRDefault="007012E1" w:rsidP="007012E1">
            <w:pPr>
              <w:rPr>
                <w:rFonts w:ascii="ＭＳ ゴシック" w:eastAsia="ＭＳ ゴシック" w:hAnsi="ＭＳ ゴシック"/>
                <w:sz w:val="20"/>
                <w:szCs w:val="20"/>
              </w:rPr>
            </w:pPr>
          </w:p>
          <w:p w14:paraId="5B5C52AD" w14:textId="77777777" w:rsidR="007012E1" w:rsidRPr="00146ED3" w:rsidRDefault="007012E1" w:rsidP="007012E1">
            <w:pPr>
              <w:rPr>
                <w:rFonts w:ascii="ＭＳ ゴシック" w:eastAsia="ＭＳ ゴシック" w:hAnsi="ＭＳ ゴシック"/>
                <w:sz w:val="20"/>
                <w:szCs w:val="20"/>
              </w:rPr>
            </w:pPr>
          </w:p>
          <w:p w14:paraId="7FDCA43D" w14:textId="77777777" w:rsidR="007012E1" w:rsidRPr="00146ED3" w:rsidRDefault="007012E1" w:rsidP="007012E1">
            <w:pPr>
              <w:rPr>
                <w:rFonts w:ascii="ＭＳ ゴシック" w:eastAsia="ＭＳ ゴシック" w:hAnsi="ＭＳ ゴシック"/>
                <w:sz w:val="20"/>
                <w:szCs w:val="20"/>
              </w:rPr>
            </w:pPr>
          </w:p>
          <w:p w14:paraId="4E95BFDB" w14:textId="77777777" w:rsidR="00701928" w:rsidRPr="00146ED3" w:rsidRDefault="00701928" w:rsidP="007012E1">
            <w:pPr>
              <w:rPr>
                <w:rFonts w:ascii="ＭＳ ゴシック" w:eastAsia="ＭＳ ゴシック" w:hAnsi="ＭＳ ゴシック"/>
                <w:sz w:val="20"/>
                <w:szCs w:val="20"/>
              </w:rPr>
            </w:pPr>
          </w:p>
          <w:p w14:paraId="61EE0C99" w14:textId="77777777" w:rsidR="00701928" w:rsidRPr="00146ED3" w:rsidRDefault="00701928" w:rsidP="00D3497E">
            <w:pPr>
              <w:rPr>
                <w:rFonts w:ascii="ＭＳ ゴシック" w:eastAsia="ＭＳ ゴシック" w:hAnsi="ＭＳ ゴシック"/>
                <w:sz w:val="20"/>
                <w:szCs w:val="20"/>
              </w:rPr>
            </w:pPr>
          </w:p>
          <w:p w14:paraId="046633D6" w14:textId="77777777" w:rsidR="007F22C5" w:rsidRPr="00146ED3" w:rsidRDefault="007F22C5" w:rsidP="00D3497E">
            <w:pPr>
              <w:rPr>
                <w:rFonts w:ascii="ＭＳ ゴシック" w:eastAsia="ＭＳ ゴシック" w:hAnsi="ＭＳ ゴシック"/>
                <w:sz w:val="20"/>
                <w:szCs w:val="20"/>
              </w:rPr>
            </w:pPr>
          </w:p>
          <w:p w14:paraId="5FDF3B95" w14:textId="77777777" w:rsidR="00D96E91" w:rsidRPr="00146ED3" w:rsidRDefault="00D96E91" w:rsidP="00D3497E">
            <w:pPr>
              <w:rPr>
                <w:rFonts w:ascii="ＭＳ ゴシック" w:eastAsia="ＭＳ ゴシック" w:hAnsi="ＭＳ ゴシック"/>
                <w:sz w:val="20"/>
                <w:szCs w:val="20"/>
              </w:rPr>
            </w:pPr>
          </w:p>
          <w:p w14:paraId="11FDAEBB" w14:textId="77777777" w:rsidR="00875112" w:rsidRPr="00146ED3" w:rsidRDefault="00875112" w:rsidP="00D3497E">
            <w:pPr>
              <w:rPr>
                <w:rFonts w:ascii="ＭＳ ゴシック" w:eastAsia="ＭＳ ゴシック" w:hAnsi="ＭＳ ゴシック"/>
                <w:sz w:val="20"/>
                <w:szCs w:val="20"/>
              </w:rPr>
            </w:pPr>
          </w:p>
          <w:p w14:paraId="4C24E91D" w14:textId="77777777" w:rsidR="00442AFB" w:rsidRPr="00146ED3" w:rsidRDefault="00442AFB" w:rsidP="00D3497E">
            <w:pPr>
              <w:rPr>
                <w:rFonts w:ascii="ＭＳ ゴシック" w:eastAsia="ＭＳ ゴシック" w:hAnsi="ＭＳ ゴシック"/>
                <w:sz w:val="20"/>
                <w:szCs w:val="20"/>
              </w:rPr>
            </w:pPr>
          </w:p>
          <w:p w14:paraId="3F0FEBAE" w14:textId="77777777" w:rsidR="00442AFB" w:rsidRPr="00146ED3" w:rsidRDefault="00442AFB" w:rsidP="00D3497E">
            <w:pPr>
              <w:rPr>
                <w:rFonts w:ascii="ＭＳ ゴシック" w:eastAsia="ＭＳ ゴシック" w:hAnsi="ＭＳ ゴシック"/>
                <w:sz w:val="20"/>
                <w:szCs w:val="20"/>
              </w:rPr>
            </w:pPr>
          </w:p>
          <w:p w14:paraId="60D14C7F" w14:textId="77777777" w:rsidR="00875112" w:rsidRPr="00146ED3" w:rsidRDefault="00875112" w:rsidP="00442AFB">
            <w:pPr>
              <w:spacing w:line="120" w:lineRule="exact"/>
              <w:rPr>
                <w:rFonts w:ascii="ＭＳ ゴシック" w:eastAsia="ＭＳ ゴシック" w:hAnsi="ＭＳ ゴシック"/>
                <w:sz w:val="20"/>
                <w:szCs w:val="20"/>
              </w:rPr>
            </w:pPr>
          </w:p>
          <w:p w14:paraId="58709F9E" w14:textId="77777777" w:rsidR="00701928" w:rsidRPr="00146ED3" w:rsidRDefault="007012E1" w:rsidP="00D3497E">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○基準第35条</w:t>
            </w:r>
            <w:r w:rsidR="00D3497E" w:rsidRPr="00146ED3">
              <w:rPr>
                <w:rFonts w:ascii="ＭＳ ゴシック" w:eastAsia="ＭＳ ゴシック" w:hAnsi="ＭＳ ゴシック" w:hint="eastAsia"/>
                <w:sz w:val="20"/>
                <w:szCs w:val="20"/>
              </w:rPr>
              <w:t>第４項</w:t>
            </w:r>
            <w:r w:rsidR="00D96E91" w:rsidRPr="00146ED3">
              <w:rPr>
                <w:rFonts w:ascii="ＭＳ ゴシック" w:eastAsia="ＭＳ ゴシック" w:hAnsi="ＭＳ ゴシック" w:hint="eastAsia"/>
                <w:sz w:val="20"/>
                <w:szCs w:val="20"/>
              </w:rPr>
              <w:t>第1号イ</w:t>
            </w:r>
          </w:p>
          <w:p w14:paraId="73A8576C" w14:textId="77777777" w:rsidR="007012E1" w:rsidRPr="00146ED3" w:rsidRDefault="00701928" w:rsidP="00D3497E">
            <w:pPr>
              <w:rPr>
                <w:rFonts w:ascii="ＭＳ ゴシック" w:eastAsia="ＭＳ ゴシック" w:hAnsi="ＭＳ ゴシック"/>
                <w:sz w:val="20"/>
                <w:szCs w:val="20"/>
              </w:rPr>
            </w:pPr>
            <w:r w:rsidRPr="00146ED3">
              <w:rPr>
                <w:rFonts w:ascii="ＭＳ ゴシック" w:eastAsia="ＭＳ ゴシック" w:hAnsi="ＭＳ ゴシック"/>
                <w:sz w:val="20"/>
                <w:szCs w:val="20"/>
              </w:rPr>
              <w:t>○</w:t>
            </w:r>
            <w:r w:rsidR="001120A2"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18"/>
                <w:szCs w:val="18"/>
              </w:rPr>
              <w:t>ユニット型地域密着型特養）</w:t>
            </w:r>
            <w:r w:rsidRPr="00146ED3">
              <w:rPr>
                <w:rFonts w:ascii="ＭＳ ゴシック" w:eastAsia="ＭＳ ゴシック" w:hAnsi="ＭＳ ゴシック"/>
                <w:sz w:val="18"/>
                <w:szCs w:val="18"/>
              </w:rPr>
              <w:t>基準</w:t>
            </w:r>
            <w:r w:rsidRPr="00146ED3">
              <w:rPr>
                <w:rFonts w:ascii="ＭＳ ゴシック" w:eastAsia="ＭＳ ゴシック" w:hAnsi="ＭＳ ゴシック" w:hint="eastAsia"/>
                <w:sz w:val="18"/>
                <w:szCs w:val="18"/>
              </w:rPr>
              <w:t>第</w:t>
            </w:r>
            <w:r w:rsidRPr="00146ED3">
              <w:rPr>
                <w:rFonts w:ascii="ＭＳ ゴシック" w:eastAsia="ＭＳ ゴシック" w:hAnsi="ＭＳ ゴシック"/>
                <w:sz w:val="18"/>
                <w:szCs w:val="18"/>
              </w:rPr>
              <w:t>61</w:t>
            </w:r>
            <w:r w:rsidR="007012E1" w:rsidRPr="00146ED3">
              <w:rPr>
                <w:rFonts w:ascii="ＭＳ ゴシック" w:eastAsia="ＭＳ ゴシック" w:hAnsi="ＭＳ ゴシック" w:hint="eastAsia"/>
                <w:sz w:val="20"/>
                <w:szCs w:val="20"/>
              </w:rPr>
              <w:t>条</w:t>
            </w:r>
            <w:r w:rsidR="0073506E" w:rsidRPr="00146ED3">
              <w:rPr>
                <w:rFonts w:ascii="ＭＳ ゴシック" w:eastAsia="ＭＳ ゴシック" w:hAnsi="ＭＳ ゴシック" w:hint="eastAsia"/>
                <w:sz w:val="20"/>
                <w:szCs w:val="20"/>
              </w:rPr>
              <w:t>第</w:t>
            </w:r>
            <w:r w:rsidR="00A61AFE" w:rsidRPr="00146ED3">
              <w:rPr>
                <w:rFonts w:ascii="ＭＳ ゴシック" w:eastAsia="ＭＳ ゴシック" w:hAnsi="ＭＳ ゴシック" w:hint="eastAsia"/>
                <w:sz w:val="20"/>
                <w:szCs w:val="20"/>
              </w:rPr>
              <w:t>４</w:t>
            </w:r>
            <w:r w:rsidR="0073506E" w:rsidRPr="00146ED3">
              <w:rPr>
                <w:rFonts w:ascii="ＭＳ ゴシック" w:eastAsia="ＭＳ ゴシック" w:hAnsi="ＭＳ ゴシック" w:hint="eastAsia"/>
                <w:sz w:val="20"/>
                <w:szCs w:val="20"/>
              </w:rPr>
              <w:t>項</w:t>
            </w:r>
          </w:p>
          <w:p w14:paraId="1C2EC113" w14:textId="77777777" w:rsidR="006309D0" w:rsidRPr="00146ED3" w:rsidRDefault="001120A2" w:rsidP="00875112">
            <w:pPr>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w:t>
            </w:r>
            <w:r w:rsidR="006309D0" w:rsidRPr="00146ED3">
              <w:rPr>
                <w:rFonts w:ascii="ＭＳ ゴシック" w:eastAsia="ＭＳ ゴシック" w:hAnsi="ＭＳ ゴシック" w:hint="eastAsia"/>
                <w:sz w:val="18"/>
                <w:szCs w:val="18"/>
              </w:rPr>
              <w:t>解釈通知第５-4</w:t>
            </w:r>
            <w:r w:rsidR="007F22C5" w:rsidRPr="00146ED3">
              <w:rPr>
                <w:rFonts w:ascii="ＭＳ ゴシック" w:eastAsia="ＭＳ ゴシック" w:hAnsi="ＭＳ ゴシック" w:hint="eastAsia"/>
                <w:sz w:val="18"/>
                <w:szCs w:val="18"/>
              </w:rPr>
              <w:t>-(5)</w:t>
            </w:r>
            <w:r w:rsidR="006309D0" w:rsidRPr="00146ED3">
              <w:rPr>
                <w:rFonts w:ascii="ＭＳ ゴシック" w:eastAsia="ＭＳ ゴシック" w:hAnsi="ＭＳ ゴシック" w:hint="eastAsia"/>
                <w:sz w:val="18"/>
                <w:szCs w:val="18"/>
              </w:rPr>
              <w:t>-③</w:t>
            </w:r>
          </w:p>
        </w:tc>
        <w:tc>
          <w:tcPr>
            <w:tcW w:w="1417" w:type="dxa"/>
            <w:tcBorders>
              <w:bottom w:val="single" w:sz="4" w:space="0" w:color="auto"/>
            </w:tcBorders>
          </w:tcPr>
          <w:p w14:paraId="48B1ACAD" w14:textId="77777777" w:rsidR="0065275E" w:rsidRPr="00146ED3" w:rsidRDefault="0065275E" w:rsidP="001B4448">
            <w:pPr>
              <w:rPr>
                <w:rFonts w:ascii="ＭＳ ゴシック" w:eastAsia="ＭＳ ゴシック" w:hAnsi="ＭＳ ゴシック"/>
                <w:sz w:val="20"/>
                <w:szCs w:val="20"/>
              </w:rPr>
            </w:pPr>
          </w:p>
        </w:tc>
      </w:tr>
    </w:tbl>
    <w:p w14:paraId="4BD85A39" w14:textId="77777777" w:rsidR="000826B9" w:rsidRPr="00146ED3" w:rsidRDefault="000826B9" w:rsidP="007C6DD8">
      <w:pPr>
        <w:tabs>
          <w:tab w:val="left" w:pos="1290"/>
        </w:tabs>
        <w:jc w:val="center"/>
        <w:rPr>
          <w:rFonts w:ascii="ＭＳ ゴシック" w:eastAsia="ＭＳ ゴシック" w:hAnsi="ＭＳ ゴシック"/>
          <w:sz w:val="20"/>
          <w:szCs w:val="20"/>
        </w:rPr>
      </w:pPr>
    </w:p>
    <w:p w14:paraId="460A1B6B" w14:textId="77777777" w:rsidR="0065275E" w:rsidRPr="00146ED3" w:rsidRDefault="0065275E" w:rsidP="007C6DD8">
      <w:pPr>
        <w:tabs>
          <w:tab w:val="left" w:pos="1290"/>
        </w:tabs>
        <w:jc w:val="center"/>
        <w:rPr>
          <w:rFonts w:ascii="ＭＳ ゴシック" w:eastAsia="ＭＳ ゴシック" w:hAnsi="ＭＳ ゴシック"/>
          <w:sz w:val="20"/>
          <w:szCs w:val="20"/>
        </w:rPr>
      </w:pPr>
    </w:p>
    <w:p w14:paraId="0CCAA221" w14:textId="77777777" w:rsidR="0065275E" w:rsidRPr="00146ED3" w:rsidRDefault="0065275E" w:rsidP="0065275E">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65275E" w:rsidRPr="00146ED3" w14:paraId="5E60A188" w14:textId="77777777" w:rsidTr="00C34229">
        <w:trPr>
          <w:trHeight w:val="416"/>
        </w:trPr>
        <w:tc>
          <w:tcPr>
            <w:tcW w:w="2367" w:type="dxa"/>
            <w:vAlign w:val="center"/>
          </w:tcPr>
          <w:p w14:paraId="54BA7FB0" w14:textId="77777777" w:rsidR="0065275E" w:rsidRPr="00146ED3" w:rsidRDefault="0065275E" w:rsidP="00170F13">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992" w:type="dxa"/>
            <w:vAlign w:val="center"/>
          </w:tcPr>
          <w:p w14:paraId="11C16984" w14:textId="77777777" w:rsidR="0065275E" w:rsidRPr="00146ED3" w:rsidRDefault="0065275E" w:rsidP="001B4448">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43F9B9FB" w14:textId="77777777" w:rsidR="0065275E" w:rsidRPr="00146ED3" w:rsidRDefault="0065275E"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65275E" w:rsidRPr="00146ED3" w14:paraId="7B6B74BC" w14:textId="77777777" w:rsidTr="00C34229">
        <w:trPr>
          <w:trHeight w:val="13321"/>
        </w:trPr>
        <w:tc>
          <w:tcPr>
            <w:tcW w:w="2367" w:type="dxa"/>
          </w:tcPr>
          <w:p w14:paraId="3C21C5F5" w14:textId="77777777" w:rsidR="0065275E" w:rsidRPr="00146ED3" w:rsidRDefault="0065275E" w:rsidP="001B4448">
            <w:pPr>
              <w:overflowPunct w:val="0"/>
              <w:ind w:left="420" w:hangingChars="200" w:hanging="420"/>
              <w:textAlignment w:val="baseline"/>
              <w:rPr>
                <w:rFonts w:ascii="ＭＳ ゴシック" w:eastAsia="ＭＳ ゴシック" w:hAnsi="ＭＳ ゴシック"/>
                <w:szCs w:val="21"/>
              </w:rPr>
            </w:pPr>
          </w:p>
          <w:p w14:paraId="76B422E4" w14:textId="77777777" w:rsidR="0065275E" w:rsidRPr="00146ED3" w:rsidRDefault="0065275E" w:rsidP="001B4448">
            <w:pPr>
              <w:overflowPunct w:val="0"/>
              <w:ind w:left="420" w:hangingChars="200" w:hanging="420"/>
              <w:textAlignment w:val="baseline"/>
              <w:rPr>
                <w:rFonts w:ascii="ＭＳ ゴシック" w:eastAsia="ＭＳ ゴシック" w:hAnsi="ＭＳ ゴシック"/>
                <w:szCs w:val="21"/>
              </w:rPr>
            </w:pPr>
          </w:p>
          <w:p w14:paraId="77AB6B54" w14:textId="77777777" w:rsidR="0065275E" w:rsidRPr="00146ED3" w:rsidRDefault="0065275E" w:rsidP="001B4448">
            <w:pPr>
              <w:overflowPunct w:val="0"/>
              <w:ind w:left="420" w:hangingChars="200" w:hanging="420"/>
              <w:textAlignment w:val="baseline"/>
              <w:rPr>
                <w:rFonts w:ascii="ＭＳ ゴシック" w:eastAsia="ＭＳ ゴシック" w:hAnsi="ＭＳ ゴシック"/>
                <w:szCs w:val="21"/>
              </w:rPr>
            </w:pPr>
          </w:p>
          <w:p w14:paraId="064161F1" w14:textId="77777777" w:rsidR="0065275E" w:rsidRPr="00146ED3" w:rsidRDefault="0065275E" w:rsidP="001B4448">
            <w:pPr>
              <w:overflowPunct w:val="0"/>
              <w:ind w:left="420" w:hangingChars="200" w:hanging="420"/>
              <w:textAlignment w:val="baseline"/>
              <w:rPr>
                <w:rFonts w:ascii="ＭＳ ゴシック" w:eastAsia="ＭＳ ゴシック" w:hAnsi="ＭＳ ゴシック"/>
                <w:szCs w:val="21"/>
              </w:rPr>
            </w:pPr>
          </w:p>
        </w:tc>
        <w:tc>
          <w:tcPr>
            <w:tcW w:w="5992" w:type="dxa"/>
          </w:tcPr>
          <w:p w14:paraId="155707BC" w14:textId="77777777" w:rsidR="00921E89" w:rsidRPr="00146ED3" w:rsidRDefault="00921E89" w:rsidP="00921E89">
            <w:pPr>
              <w:overflowPunct w:val="0"/>
              <w:ind w:firstLineChars="500" w:firstLine="1000"/>
              <w:textAlignment w:val="baseline"/>
              <w:rPr>
                <w:rFonts w:ascii="ＭＳ ゴシック" w:eastAsia="ＭＳ ゴシック" w:hAnsi="ＭＳ ゴシック"/>
                <w:sz w:val="20"/>
                <w:szCs w:val="20"/>
              </w:rPr>
            </w:pPr>
          </w:p>
          <w:p w14:paraId="46D07F14" w14:textId="77777777" w:rsidR="00921E89" w:rsidRPr="00146ED3" w:rsidRDefault="00921E89" w:rsidP="00921E8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7F22C5" w:rsidRPr="00146ED3">
              <w:rPr>
                <w:rFonts w:ascii="ＭＳ ゴシック" w:eastAsia="ＭＳ ゴシック" w:hAnsi="ＭＳ ゴシック" w:hint="eastAsia"/>
                <w:sz w:val="20"/>
                <w:szCs w:val="20"/>
              </w:rPr>
              <w:t>7</w:t>
            </w:r>
            <w:r w:rsidRPr="00146ED3">
              <w:rPr>
                <w:rFonts w:ascii="ＭＳ ゴシック" w:eastAsia="ＭＳ ゴシック" w:hAnsi="ＭＳ ゴシック" w:hint="eastAsia"/>
                <w:sz w:val="20"/>
                <w:szCs w:val="20"/>
              </w:rPr>
              <w:t>)　床面積の14分の１以上に相当する面積を直接外気に</w:t>
            </w:r>
          </w:p>
          <w:p w14:paraId="47A7FC8E" w14:textId="77777777" w:rsidR="00921E89" w:rsidRPr="00146ED3" w:rsidRDefault="00921E89" w:rsidP="00921E89">
            <w:pPr>
              <w:overflowPunct w:val="0"/>
              <w:ind w:firstLineChars="500" w:firstLine="10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面して開放できるようにしているか。</w:t>
            </w:r>
          </w:p>
          <w:p w14:paraId="1290A8B5" w14:textId="77777777" w:rsidR="00337528" w:rsidRPr="00146ED3" w:rsidRDefault="00337528" w:rsidP="00921E89">
            <w:pPr>
              <w:overflowPunct w:val="0"/>
              <w:ind w:firstLineChars="500" w:firstLine="1000"/>
              <w:textAlignment w:val="baseline"/>
              <w:rPr>
                <w:rFonts w:ascii="ＭＳ ゴシック" w:eastAsia="ＭＳ ゴシック" w:hAnsi="ＭＳ ゴシック"/>
                <w:sz w:val="20"/>
                <w:szCs w:val="20"/>
              </w:rPr>
            </w:pPr>
          </w:p>
          <w:p w14:paraId="52A4E86B" w14:textId="77777777" w:rsidR="00337528" w:rsidRPr="00146ED3" w:rsidRDefault="00337528" w:rsidP="00337528">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7F22C5" w:rsidRPr="00146ED3">
              <w:rPr>
                <w:rFonts w:ascii="ＭＳ ゴシック" w:eastAsia="ＭＳ ゴシック" w:hAnsi="ＭＳ ゴシック" w:hint="eastAsia"/>
                <w:sz w:val="20"/>
                <w:szCs w:val="20"/>
              </w:rPr>
              <w:t>8</w:t>
            </w:r>
            <w:r w:rsidRPr="00146ED3">
              <w:rPr>
                <w:rFonts w:ascii="ＭＳ ゴシック" w:eastAsia="ＭＳ ゴシック" w:hAnsi="ＭＳ ゴシック" w:hint="eastAsia"/>
                <w:sz w:val="20"/>
                <w:szCs w:val="20"/>
              </w:rPr>
              <w:t>)　必要に応じて入居者の身の回り品を保管することが</w:t>
            </w:r>
          </w:p>
          <w:p w14:paraId="1B752159" w14:textId="77777777" w:rsidR="00337528" w:rsidRPr="00146ED3" w:rsidRDefault="00337528" w:rsidP="00337528">
            <w:pPr>
              <w:overflowPunct w:val="0"/>
              <w:ind w:firstLineChars="500" w:firstLine="10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できる設備を備えているか。</w:t>
            </w:r>
          </w:p>
          <w:p w14:paraId="778D09F4" w14:textId="77777777" w:rsidR="00337528" w:rsidRPr="00146ED3" w:rsidRDefault="00337528" w:rsidP="00337528">
            <w:pPr>
              <w:overflowPunct w:val="0"/>
              <w:ind w:firstLineChars="500" w:firstLine="1000"/>
              <w:textAlignment w:val="baseline"/>
              <w:rPr>
                <w:rFonts w:ascii="ＭＳ ゴシック" w:eastAsia="ＭＳ ゴシック" w:hAnsi="ＭＳ ゴシック"/>
                <w:sz w:val="20"/>
                <w:szCs w:val="20"/>
              </w:rPr>
            </w:pPr>
          </w:p>
          <w:p w14:paraId="78C3BF70" w14:textId="77777777" w:rsidR="00337528" w:rsidRPr="00146ED3" w:rsidRDefault="009135F7" w:rsidP="00337528">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7F22C5" w:rsidRPr="00146ED3">
              <w:rPr>
                <w:rFonts w:ascii="ＭＳ ゴシック" w:eastAsia="ＭＳ ゴシック" w:hAnsi="ＭＳ ゴシック" w:hint="eastAsia"/>
                <w:sz w:val="20"/>
                <w:szCs w:val="20"/>
              </w:rPr>
              <w:t>9</w:t>
            </w:r>
            <w:r w:rsidRPr="00146ED3">
              <w:rPr>
                <w:rFonts w:ascii="ＭＳ ゴシック" w:eastAsia="ＭＳ ゴシック" w:hAnsi="ＭＳ ゴシック" w:hint="eastAsia"/>
                <w:sz w:val="20"/>
                <w:szCs w:val="20"/>
              </w:rPr>
              <w:t>)　ブザー又はこれに代わる設備を設けているか。</w:t>
            </w:r>
          </w:p>
          <w:p w14:paraId="089417D0" w14:textId="77777777" w:rsidR="009135F7" w:rsidRPr="00146ED3" w:rsidRDefault="009135F7" w:rsidP="00337528">
            <w:pPr>
              <w:overflowPunct w:val="0"/>
              <w:textAlignment w:val="baseline"/>
              <w:rPr>
                <w:rFonts w:ascii="ＭＳ ゴシック" w:eastAsia="ＭＳ ゴシック" w:hAnsi="ＭＳ ゴシック"/>
                <w:sz w:val="20"/>
                <w:szCs w:val="20"/>
              </w:rPr>
            </w:pPr>
          </w:p>
          <w:p w14:paraId="34623E3C" w14:textId="77777777" w:rsidR="007F22C5" w:rsidRPr="00146ED3" w:rsidRDefault="007F22C5" w:rsidP="00337528">
            <w:pPr>
              <w:overflowPunct w:val="0"/>
              <w:textAlignment w:val="baseline"/>
              <w:rPr>
                <w:rFonts w:ascii="ＭＳ ゴシック" w:eastAsia="ＭＳ ゴシック" w:hAnsi="ＭＳ ゴシック"/>
                <w:sz w:val="20"/>
                <w:szCs w:val="20"/>
              </w:rPr>
            </w:pPr>
          </w:p>
          <w:p w14:paraId="37FA5C10" w14:textId="77777777" w:rsidR="009135F7" w:rsidRPr="00146ED3" w:rsidRDefault="009135F7" w:rsidP="00D96E9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D96E91" w:rsidRPr="00146ED3">
              <w:rPr>
                <w:rFonts w:ascii="ＭＳ ゴシック" w:eastAsia="ＭＳ ゴシック" w:hAnsi="ＭＳ ゴシック" w:hint="eastAsia"/>
                <w:sz w:val="20"/>
                <w:szCs w:val="20"/>
              </w:rPr>
              <w:t xml:space="preserve">  ロ</w:t>
            </w:r>
            <w:r w:rsidRPr="00146ED3">
              <w:rPr>
                <w:rFonts w:ascii="ＭＳ ゴシック" w:eastAsia="ＭＳ ゴシック" w:hAnsi="ＭＳ ゴシック" w:hint="eastAsia"/>
                <w:sz w:val="20"/>
                <w:szCs w:val="20"/>
              </w:rPr>
              <w:t xml:space="preserve">　共同生活室</w:t>
            </w:r>
          </w:p>
          <w:p w14:paraId="1AAAAA9B" w14:textId="77777777" w:rsidR="009135F7" w:rsidRPr="00146ED3" w:rsidRDefault="009135F7" w:rsidP="009135F7">
            <w:pPr>
              <w:overflowPunct w:val="0"/>
              <w:textAlignment w:val="baseline"/>
              <w:rPr>
                <w:rFonts w:ascii="ＭＳ ゴシック" w:eastAsia="ＭＳ ゴシック" w:hAnsi="ＭＳ ゴシック"/>
                <w:sz w:val="20"/>
                <w:szCs w:val="20"/>
              </w:rPr>
            </w:pPr>
          </w:p>
          <w:p w14:paraId="205FB927" w14:textId="77777777" w:rsidR="00C34229" w:rsidRPr="00146ED3" w:rsidRDefault="009135F7" w:rsidP="00C34229">
            <w:pPr>
              <w:pStyle w:val="af1"/>
              <w:numPr>
                <w:ilvl w:val="0"/>
                <w:numId w:val="34"/>
              </w:numPr>
              <w:overflowPunct w:val="0"/>
              <w:ind w:leftChars="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いずれかのユニットに属し，当該ユニットの入居者</w:t>
            </w:r>
          </w:p>
          <w:p w14:paraId="134ED387" w14:textId="77777777" w:rsidR="00C34229" w:rsidRPr="00146ED3" w:rsidRDefault="009135F7" w:rsidP="00C34229">
            <w:pPr>
              <w:overflowPunct w:val="0"/>
              <w:ind w:firstLineChars="450" w:firstLine="9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が交流し，共同で日常生活を営むための場所としてふ</w:t>
            </w:r>
          </w:p>
          <w:p w14:paraId="5215AB06" w14:textId="77777777" w:rsidR="009135F7" w:rsidRPr="00146ED3" w:rsidRDefault="009135F7" w:rsidP="00C34229">
            <w:pPr>
              <w:overflowPunct w:val="0"/>
              <w:ind w:firstLineChars="450" w:firstLine="9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さわしい形状を有しているか。</w:t>
            </w:r>
          </w:p>
          <w:p w14:paraId="244EDBE0" w14:textId="77777777" w:rsidR="009135F7" w:rsidRPr="00146ED3" w:rsidRDefault="009135F7" w:rsidP="009135F7">
            <w:pPr>
              <w:overflowPunct w:val="0"/>
              <w:ind w:firstLineChars="300" w:firstLine="600"/>
              <w:textAlignment w:val="baseline"/>
              <w:rPr>
                <w:rFonts w:ascii="ＭＳ ゴシック" w:eastAsia="ＭＳ ゴシック" w:hAnsi="ＭＳ ゴシック"/>
                <w:sz w:val="20"/>
                <w:szCs w:val="20"/>
              </w:rPr>
            </w:pPr>
          </w:p>
          <w:p w14:paraId="0055D9ED" w14:textId="77777777" w:rsidR="009135F7" w:rsidRPr="00146ED3" w:rsidRDefault="009135F7" w:rsidP="00D96E91">
            <w:pPr>
              <w:overflowPunct w:val="0"/>
              <w:ind w:leftChars="-34" w:left="1" w:hangingChars="36" w:hanging="72"/>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D96E91" w:rsidRPr="00146ED3">
              <w:rPr>
                <w:rFonts w:ascii="ＭＳ ゴシック" w:eastAsia="ＭＳ ゴシック" w:hAnsi="ＭＳ ゴシック" w:hint="eastAsia"/>
                <w:sz w:val="20"/>
                <w:szCs w:val="20"/>
              </w:rPr>
              <w:t xml:space="preserve">   (2)　</w:t>
            </w:r>
            <w:r w:rsidRPr="00146ED3">
              <w:rPr>
                <w:rFonts w:ascii="ＭＳ ゴシック" w:eastAsia="ＭＳ ゴシック" w:hAnsi="ＭＳ ゴシック" w:hint="eastAsia"/>
                <w:sz w:val="20"/>
                <w:szCs w:val="20"/>
              </w:rPr>
              <w:t>地階に設けていないか。</w:t>
            </w:r>
          </w:p>
          <w:p w14:paraId="7895F963" w14:textId="77777777" w:rsidR="009135F7" w:rsidRPr="00146ED3" w:rsidRDefault="009135F7" w:rsidP="009135F7">
            <w:pPr>
              <w:overflowPunct w:val="0"/>
              <w:textAlignment w:val="baseline"/>
              <w:rPr>
                <w:rFonts w:ascii="ＭＳ ゴシック" w:eastAsia="ＭＳ ゴシック" w:hAnsi="ＭＳ ゴシック"/>
                <w:sz w:val="20"/>
                <w:szCs w:val="20"/>
              </w:rPr>
            </w:pPr>
          </w:p>
          <w:p w14:paraId="2C8D562F" w14:textId="77777777" w:rsidR="009135F7" w:rsidRPr="00146ED3" w:rsidRDefault="009135F7" w:rsidP="00D96E91">
            <w:pPr>
              <w:overflowPunct w:val="0"/>
              <w:ind w:leftChars="-34" w:left="1001" w:hangingChars="536" w:hanging="1072"/>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D96E91" w:rsidRPr="00146ED3">
              <w:rPr>
                <w:rFonts w:ascii="ＭＳ ゴシック" w:eastAsia="ＭＳ ゴシック" w:hAnsi="ＭＳ ゴシック" w:hint="eastAsia"/>
                <w:sz w:val="20"/>
                <w:szCs w:val="20"/>
              </w:rPr>
              <w:t xml:space="preserve">　 (3)　</w:t>
            </w:r>
            <w:r w:rsidRPr="00146ED3">
              <w:rPr>
                <w:rFonts w:ascii="ＭＳ ゴシック" w:eastAsia="ＭＳ ゴシック" w:hAnsi="ＭＳ ゴシック" w:hint="eastAsia"/>
                <w:sz w:val="20"/>
                <w:szCs w:val="20"/>
              </w:rPr>
              <w:t>１の共同生活室の床面積は，２㎡に当該共同生活室が属するユニットの入居定員を乗じて得た面積以上を標準としているか。</w:t>
            </w:r>
          </w:p>
          <w:p w14:paraId="45301DAB" w14:textId="77777777" w:rsidR="009135F7" w:rsidRPr="00146ED3" w:rsidRDefault="009135F7" w:rsidP="009135F7">
            <w:pPr>
              <w:overflowPunct w:val="0"/>
              <w:ind w:firstLineChars="300" w:firstLine="600"/>
              <w:textAlignment w:val="baseline"/>
              <w:rPr>
                <w:rFonts w:ascii="ＭＳ ゴシック" w:eastAsia="ＭＳ ゴシック" w:hAnsi="ＭＳ ゴシック"/>
                <w:sz w:val="20"/>
                <w:szCs w:val="20"/>
              </w:rPr>
            </w:pPr>
          </w:p>
          <w:p w14:paraId="61EF05BB" w14:textId="77777777" w:rsidR="009135F7" w:rsidRPr="00146ED3" w:rsidRDefault="009135F7" w:rsidP="00D96E91">
            <w:pPr>
              <w:overflowPunct w:val="0"/>
              <w:ind w:leftChars="-40" w:left="2" w:hangingChars="43" w:hanging="86"/>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D96E91" w:rsidRPr="00146ED3">
              <w:rPr>
                <w:rFonts w:ascii="ＭＳ ゴシック" w:eastAsia="ＭＳ ゴシック" w:hAnsi="ＭＳ ゴシック" w:hint="eastAsia"/>
                <w:sz w:val="20"/>
                <w:szCs w:val="20"/>
              </w:rPr>
              <w:t xml:space="preserve">　 (4)　</w:t>
            </w:r>
            <w:r w:rsidRPr="00146ED3">
              <w:rPr>
                <w:rFonts w:ascii="ＭＳ ゴシック" w:eastAsia="ＭＳ ゴシック" w:hAnsi="ＭＳ ゴシック" w:hint="eastAsia"/>
                <w:sz w:val="20"/>
                <w:szCs w:val="20"/>
              </w:rPr>
              <w:t>必要な設備及び備品を備えているか。</w:t>
            </w:r>
          </w:p>
          <w:p w14:paraId="29BBC441" w14:textId="77777777" w:rsidR="00835101" w:rsidRPr="00146ED3" w:rsidRDefault="00835101" w:rsidP="009135F7">
            <w:pPr>
              <w:overflowPunct w:val="0"/>
              <w:textAlignment w:val="baseline"/>
              <w:rPr>
                <w:rFonts w:ascii="ＭＳ ゴシック" w:eastAsia="ＭＳ ゴシック" w:hAnsi="ＭＳ ゴシック"/>
                <w:sz w:val="20"/>
                <w:szCs w:val="20"/>
              </w:rPr>
            </w:pPr>
          </w:p>
          <w:p w14:paraId="2364CBFB" w14:textId="77777777" w:rsidR="007F22C5" w:rsidRPr="00146ED3" w:rsidRDefault="007F22C5" w:rsidP="009135F7">
            <w:pPr>
              <w:overflowPunct w:val="0"/>
              <w:textAlignment w:val="baseline"/>
              <w:rPr>
                <w:rFonts w:ascii="ＭＳ ゴシック" w:eastAsia="ＭＳ ゴシック" w:hAnsi="ＭＳ ゴシック"/>
                <w:sz w:val="20"/>
                <w:szCs w:val="20"/>
              </w:rPr>
            </w:pPr>
          </w:p>
          <w:p w14:paraId="6CF211E8" w14:textId="77777777" w:rsidR="00835101" w:rsidRPr="00146ED3" w:rsidRDefault="00835101" w:rsidP="0083510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06053D" w:rsidRPr="00146ED3">
              <w:rPr>
                <w:rFonts w:ascii="ＭＳ ゴシック" w:eastAsia="ＭＳ ゴシック" w:hAnsi="ＭＳ ゴシック" w:hint="eastAsia"/>
                <w:sz w:val="20"/>
                <w:szCs w:val="20"/>
              </w:rPr>
              <w:t xml:space="preserve">  ハ　</w:t>
            </w:r>
            <w:r w:rsidRPr="00146ED3">
              <w:rPr>
                <w:rFonts w:ascii="ＭＳ ゴシック" w:eastAsia="ＭＳ ゴシック" w:hAnsi="ＭＳ ゴシック" w:hint="eastAsia"/>
                <w:sz w:val="20"/>
                <w:szCs w:val="20"/>
              </w:rPr>
              <w:t>洗面設備</w:t>
            </w:r>
          </w:p>
          <w:p w14:paraId="1DA5D430" w14:textId="77777777" w:rsidR="00835101" w:rsidRPr="00146ED3" w:rsidRDefault="00835101" w:rsidP="009135F7">
            <w:pPr>
              <w:overflowPunct w:val="0"/>
              <w:textAlignment w:val="baseline"/>
              <w:rPr>
                <w:rFonts w:ascii="ＭＳ ゴシック" w:eastAsia="ＭＳ ゴシック" w:hAnsi="ＭＳ ゴシック"/>
                <w:sz w:val="20"/>
                <w:szCs w:val="20"/>
              </w:rPr>
            </w:pPr>
          </w:p>
          <w:p w14:paraId="7DCA0648" w14:textId="77777777" w:rsidR="0006053D" w:rsidRPr="00146ED3" w:rsidRDefault="00835101" w:rsidP="0083510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06053D" w:rsidRPr="00146ED3">
              <w:rPr>
                <w:rFonts w:ascii="ＭＳ ゴシック" w:eastAsia="ＭＳ ゴシック" w:hAnsi="ＭＳ ゴシック" w:hint="eastAsia"/>
                <w:sz w:val="20"/>
                <w:szCs w:val="20"/>
              </w:rPr>
              <w:t xml:space="preserve"> (1)　</w:t>
            </w:r>
            <w:r w:rsidRPr="00146ED3">
              <w:rPr>
                <w:rFonts w:ascii="ＭＳ ゴシック" w:eastAsia="ＭＳ ゴシック" w:hAnsi="ＭＳ ゴシック" w:hint="eastAsia"/>
                <w:sz w:val="20"/>
                <w:szCs w:val="20"/>
              </w:rPr>
              <w:t>居室ごとに設けるか，又は共同生活室ごとに適当数設</w:t>
            </w:r>
          </w:p>
          <w:p w14:paraId="4A5FF7FC" w14:textId="77777777" w:rsidR="00835101" w:rsidRPr="00146ED3" w:rsidRDefault="00835101" w:rsidP="0006053D">
            <w:pPr>
              <w:overflowPunct w:val="0"/>
              <w:ind w:firstLineChars="400" w:firstLine="8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けているか。</w:t>
            </w:r>
          </w:p>
          <w:p w14:paraId="5EB953E3" w14:textId="77777777" w:rsidR="00835101" w:rsidRPr="00146ED3" w:rsidRDefault="00835101" w:rsidP="00835101">
            <w:pPr>
              <w:overflowPunct w:val="0"/>
              <w:ind w:firstLineChars="300" w:firstLine="600"/>
              <w:textAlignment w:val="baseline"/>
              <w:rPr>
                <w:rFonts w:ascii="ＭＳ ゴシック" w:eastAsia="ＭＳ ゴシック" w:hAnsi="ＭＳ ゴシック"/>
                <w:sz w:val="20"/>
                <w:szCs w:val="20"/>
              </w:rPr>
            </w:pPr>
          </w:p>
          <w:p w14:paraId="06D42766" w14:textId="77777777" w:rsidR="00835101" w:rsidRPr="00146ED3" w:rsidRDefault="00835101" w:rsidP="00C34229">
            <w:pPr>
              <w:overflowPunct w:val="0"/>
              <w:ind w:left="900" w:hangingChars="450" w:hanging="9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06053D" w:rsidRPr="00146ED3">
              <w:rPr>
                <w:rFonts w:ascii="ＭＳ ゴシック" w:eastAsia="ＭＳ ゴシック" w:hAnsi="ＭＳ ゴシック" w:hint="eastAsia"/>
                <w:sz w:val="20"/>
                <w:szCs w:val="20"/>
              </w:rPr>
              <w:t xml:space="preserve"> (2)　</w:t>
            </w:r>
            <w:r w:rsidRPr="00146ED3">
              <w:rPr>
                <w:rFonts w:ascii="ＭＳ ゴシック" w:eastAsia="ＭＳ ゴシック" w:hAnsi="ＭＳ ゴシック" w:hint="eastAsia"/>
                <w:sz w:val="20"/>
                <w:szCs w:val="20"/>
              </w:rPr>
              <w:t>介護を必要とする者が使用するのに適したものとなっているか。</w:t>
            </w:r>
          </w:p>
          <w:p w14:paraId="13F8382B" w14:textId="77777777" w:rsidR="00835101" w:rsidRPr="00146ED3" w:rsidRDefault="00835101" w:rsidP="00835101">
            <w:pPr>
              <w:overflowPunct w:val="0"/>
              <w:ind w:firstLineChars="300" w:firstLine="600"/>
              <w:textAlignment w:val="baseline"/>
              <w:rPr>
                <w:rFonts w:ascii="ＭＳ ゴシック" w:eastAsia="ＭＳ ゴシック" w:hAnsi="ＭＳ ゴシック"/>
                <w:sz w:val="20"/>
                <w:szCs w:val="20"/>
              </w:rPr>
            </w:pPr>
          </w:p>
          <w:p w14:paraId="348F815E" w14:textId="77777777" w:rsidR="007F22C5" w:rsidRPr="00146ED3" w:rsidRDefault="00835101" w:rsidP="0083510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14:paraId="0062D263" w14:textId="77777777" w:rsidR="00835101" w:rsidRPr="00146ED3" w:rsidRDefault="0006053D" w:rsidP="0006053D">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sz w:val="20"/>
                <w:szCs w:val="20"/>
              </w:rPr>
              <w:t>ニ</w:t>
            </w:r>
            <w:r w:rsidR="00835101" w:rsidRPr="00146ED3">
              <w:rPr>
                <w:rFonts w:ascii="ＭＳ ゴシック" w:eastAsia="ＭＳ ゴシック" w:hAnsi="ＭＳ ゴシック" w:hint="eastAsia"/>
                <w:sz w:val="20"/>
                <w:szCs w:val="20"/>
              </w:rPr>
              <w:t xml:space="preserve">　便所</w:t>
            </w:r>
          </w:p>
          <w:p w14:paraId="6A2DCE45" w14:textId="77777777" w:rsidR="00835101" w:rsidRPr="00146ED3" w:rsidRDefault="00835101" w:rsidP="00835101">
            <w:pPr>
              <w:overflowPunct w:val="0"/>
              <w:textAlignment w:val="baseline"/>
              <w:rPr>
                <w:rFonts w:ascii="ＭＳ ゴシック" w:eastAsia="ＭＳ ゴシック" w:hAnsi="ＭＳ ゴシック"/>
                <w:sz w:val="20"/>
                <w:szCs w:val="20"/>
              </w:rPr>
            </w:pPr>
          </w:p>
          <w:p w14:paraId="7A4F10A5" w14:textId="77777777" w:rsidR="0006053D" w:rsidRPr="00146ED3" w:rsidRDefault="00835101" w:rsidP="0083510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06053D" w:rsidRPr="00146ED3">
              <w:rPr>
                <w:rFonts w:ascii="ＭＳ ゴシック" w:eastAsia="ＭＳ ゴシック" w:hAnsi="ＭＳ ゴシック" w:hint="eastAsia"/>
                <w:sz w:val="20"/>
                <w:szCs w:val="20"/>
              </w:rPr>
              <w:t xml:space="preserve"> (1)　</w:t>
            </w:r>
            <w:r w:rsidRPr="00146ED3">
              <w:rPr>
                <w:rFonts w:ascii="ＭＳ ゴシック" w:eastAsia="ＭＳ ゴシック" w:hAnsi="ＭＳ ゴシック" w:hint="eastAsia"/>
                <w:sz w:val="20"/>
                <w:szCs w:val="20"/>
              </w:rPr>
              <w:t>居室ごとに設けるか，又は共同生活室ごとに適当数設</w:t>
            </w:r>
          </w:p>
          <w:p w14:paraId="463E8187" w14:textId="77777777" w:rsidR="00835101" w:rsidRPr="00146ED3" w:rsidRDefault="00835101" w:rsidP="0006053D">
            <w:pPr>
              <w:overflowPunct w:val="0"/>
              <w:ind w:firstLineChars="405" w:firstLine="81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けているか。</w:t>
            </w:r>
          </w:p>
          <w:p w14:paraId="66FBEDFC" w14:textId="77777777" w:rsidR="00835101" w:rsidRPr="00146ED3" w:rsidRDefault="00835101" w:rsidP="00835101">
            <w:pPr>
              <w:overflowPunct w:val="0"/>
              <w:ind w:firstLineChars="300" w:firstLine="600"/>
              <w:textAlignment w:val="baseline"/>
              <w:rPr>
                <w:rFonts w:ascii="ＭＳ ゴシック" w:eastAsia="ＭＳ ゴシック" w:hAnsi="ＭＳ ゴシック"/>
                <w:sz w:val="20"/>
                <w:szCs w:val="20"/>
              </w:rPr>
            </w:pPr>
          </w:p>
          <w:p w14:paraId="69E5C37F" w14:textId="77777777" w:rsidR="00835101" w:rsidRPr="00146ED3" w:rsidRDefault="00835101" w:rsidP="0083510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06053D" w:rsidRPr="00146ED3">
              <w:rPr>
                <w:rFonts w:ascii="ＭＳ ゴシック" w:eastAsia="ＭＳ ゴシック" w:hAnsi="ＭＳ ゴシック" w:hint="eastAsia"/>
                <w:sz w:val="20"/>
                <w:szCs w:val="20"/>
              </w:rPr>
              <w:t xml:space="preserve"> (2)　</w:t>
            </w:r>
            <w:r w:rsidRPr="00146ED3">
              <w:rPr>
                <w:rFonts w:ascii="ＭＳ ゴシック" w:eastAsia="ＭＳ ゴシック" w:hAnsi="ＭＳ ゴシック" w:hint="eastAsia"/>
                <w:sz w:val="20"/>
                <w:szCs w:val="20"/>
              </w:rPr>
              <w:t>ブザー又はこれに代わる設備を設けているか。</w:t>
            </w:r>
          </w:p>
          <w:p w14:paraId="2E89CF02" w14:textId="77777777" w:rsidR="00835101" w:rsidRPr="00146ED3" w:rsidRDefault="00835101" w:rsidP="00835101">
            <w:pPr>
              <w:overflowPunct w:val="0"/>
              <w:textAlignment w:val="baseline"/>
              <w:rPr>
                <w:rFonts w:ascii="ＭＳ ゴシック" w:eastAsia="ＭＳ ゴシック" w:hAnsi="ＭＳ ゴシック"/>
                <w:sz w:val="20"/>
                <w:szCs w:val="20"/>
              </w:rPr>
            </w:pPr>
          </w:p>
          <w:p w14:paraId="77D73A78" w14:textId="77777777" w:rsidR="00835101" w:rsidRPr="00146ED3" w:rsidRDefault="00835101" w:rsidP="00C34229">
            <w:pPr>
              <w:overflowPunct w:val="0"/>
              <w:ind w:left="900" w:hangingChars="450" w:hanging="9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06053D" w:rsidRPr="00146ED3">
              <w:rPr>
                <w:rFonts w:ascii="ＭＳ ゴシック" w:eastAsia="ＭＳ ゴシック" w:hAnsi="ＭＳ ゴシック" w:hint="eastAsia"/>
                <w:sz w:val="20"/>
                <w:szCs w:val="20"/>
              </w:rPr>
              <w:t xml:space="preserve"> (3)　</w:t>
            </w:r>
            <w:r w:rsidRPr="00146ED3">
              <w:rPr>
                <w:rFonts w:ascii="ＭＳ ゴシック" w:eastAsia="ＭＳ ゴシック" w:hAnsi="ＭＳ ゴシック" w:hint="eastAsia"/>
                <w:sz w:val="20"/>
                <w:szCs w:val="20"/>
              </w:rPr>
              <w:t>介護を必要とする者が使用するのに適したものと</w:t>
            </w:r>
            <w:r w:rsidR="00C34229" w:rsidRPr="00146ED3">
              <w:rPr>
                <w:rFonts w:ascii="ＭＳ ゴシック" w:eastAsia="ＭＳ ゴシック" w:hAnsi="ＭＳ ゴシック" w:hint="eastAsia"/>
                <w:sz w:val="20"/>
                <w:szCs w:val="20"/>
              </w:rPr>
              <w:t>なっ</w:t>
            </w:r>
            <w:r w:rsidRPr="00146ED3">
              <w:rPr>
                <w:rFonts w:ascii="ＭＳ ゴシック" w:eastAsia="ＭＳ ゴシック" w:hAnsi="ＭＳ ゴシック" w:hint="eastAsia"/>
                <w:sz w:val="20"/>
                <w:szCs w:val="20"/>
              </w:rPr>
              <w:t>ているか。</w:t>
            </w:r>
          </w:p>
          <w:p w14:paraId="16EAF705" w14:textId="77777777" w:rsidR="007F22C5" w:rsidRPr="00146ED3" w:rsidRDefault="007F22C5" w:rsidP="00835101">
            <w:pPr>
              <w:overflowPunct w:val="0"/>
              <w:ind w:firstLineChars="300" w:firstLine="600"/>
              <w:textAlignment w:val="baseline"/>
              <w:rPr>
                <w:rFonts w:ascii="ＭＳ ゴシック" w:eastAsia="ＭＳ ゴシック" w:hAnsi="ＭＳ ゴシック"/>
                <w:sz w:val="20"/>
                <w:szCs w:val="20"/>
              </w:rPr>
            </w:pPr>
          </w:p>
          <w:p w14:paraId="4F13442C" w14:textId="77777777" w:rsidR="007F22C5" w:rsidRPr="00146ED3" w:rsidRDefault="007F22C5" w:rsidP="00EC4023">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②　浴室</w:t>
            </w:r>
          </w:p>
          <w:p w14:paraId="312B1F28" w14:textId="77777777" w:rsidR="007F22C5" w:rsidRPr="00146ED3" w:rsidRDefault="007F22C5" w:rsidP="007F22C5">
            <w:pPr>
              <w:overflowPunct w:val="0"/>
              <w:textAlignment w:val="baseline"/>
              <w:rPr>
                <w:rFonts w:ascii="ＭＳ ゴシック" w:eastAsia="ＭＳ ゴシック" w:hAnsi="ＭＳ ゴシック"/>
                <w:sz w:val="20"/>
                <w:szCs w:val="20"/>
              </w:rPr>
            </w:pPr>
          </w:p>
          <w:p w14:paraId="5E570CD5" w14:textId="77777777" w:rsidR="007F22C5" w:rsidRPr="00146ED3" w:rsidRDefault="007F22C5" w:rsidP="007F22C5">
            <w:pPr>
              <w:overflowPunct w:val="0"/>
              <w:ind w:left="600" w:hangingChars="300" w:hanging="6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介護を必要とする者が入浴するのに適したものになって</w:t>
            </w:r>
          </w:p>
          <w:p w14:paraId="4C943646" w14:textId="77777777" w:rsidR="007F22C5" w:rsidRPr="00146ED3" w:rsidRDefault="007F22C5" w:rsidP="007F22C5">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いるか。</w:t>
            </w:r>
          </w:p>
          <w:p w14:paraId="6CF2EEAC" w14:textId="77777777" w:rsidR="007F22C5" w:rsidRPr="00146ED3" w:rsidRDefault="007F22C5" w:rsidP="00835101">
            <w:pPr>
              <w:overflowPunct w:val="0"/>
              <w:ind w:firstLineChars="300" w:firstLine="600"/>
              <w:textAlignment w:val="baseline"/>
              <w:rPr>
                <w:rFonts w:ascii="ＭＳ ゴシック" w:eastAsia="ＭＳ ゴシック" w:hAnsi="ＭＳ ゴシック"/>
                <w:sz w:val="20"/>
                <w:szCs w:val="20"/>
              </w:rPr>
            </w:pPr>
          </w:p>
        </w:tc>
        <w:tc>
          <w:tcPr>
            <w:tcW w:w="1701" w:type="dxa"/>
          </w:tcPr>
          <w:p w14:paraId="3EBB351F" w14:textId="77777777" w:rsidR="0065275E" w:rsidRPr="00146ED3" w:rsidRDefault="0065275E" w:rsidP="00C34229">
            <w:pPr>
              <w:overflowPunct w:val="0"/>
              <w:textAlignment w:val="baseline"/>
              <w:rPr>
                <w:rFonts w:ascii="ＭＳ ゴシック" w:eastAsia="ＭＳ ゴシック" w:hAnsi="Times New Roman"/>
                <w:kern w:val="0"/>
                <w:sz w:val="20"/>
                <w:szCs w:val="20"/>
              </w:rPr>
            </w:pPr>
          </w:p>
          <w:p w14:paraId="2EF1AAD3" w14:textId="77777777" w:rsidR="005C5D29" w:rsidRPr="00146ED3" w:rsidRDefault="001F3A7E"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5180786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6011920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8331BD9"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2BC01A57"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03BF5287" w14:textId="77777777" w:rsidR="005C5D29" w:rsidRPr="00146ED3" w:rsidRDefault="001F3A7E"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1606582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481989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DCDAD21"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3677ABA6"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2800BEEC" w14:textId="77777777" w:rsidR="005C5D29" w:rsidRPr="00146ED3" w:rsidRDefault="001F3A7E"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3041568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4957562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FA91F61"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56259631"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7AFFBA5A"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3F9D05C2" w14:textId="77777777" w:rsidR="007F22C5" w:rsidRPr="00146ED3" w:rsidRDefault="007F22C5" w:rsidP="00C34229">
            <w:pPr>
              <w:overflowPunct w:val="0"/>
              <w:textAlignment w:val="baseline"/>
              <w:rPr>
                <w:rFonts w:ascii="ＭＳ ゴシック" w:eastAsia="ＭＳ ゴシック" w:hAnsi="ＭＳ ゴシック"/>
                <w:sz w:val="20"/>
                <w:szCs w:val="20"/>
              </w:rPr>
            </w:pPr>
          </w:p>
          <w:p w14:paraId="05F2AF15" w14:textId="77777777" w:rsidR="005C5D29" w:rsidRPr="00146ED3" w:rsidRDefault="001F3A7E" w:rsidP="00C34229">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4146093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99961398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4A3376AB"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335C673F"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7AF1AFA7"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24EC9CB8" w14:textId="77777777" w:rsidR="00EC4023" w:rsidRPr="00146ED3" w:rsidRDefault="001F3A7E"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7482724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EC4023" w:rsidRPr="00146ED3">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21142489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EC4023" w:rsidRPr="00146ED3">
              <w:rPr>
                <w:rFonts w:ascii="ＭＳ ゴシック" w:eastAsia="ＭＳ ゴシック" w:hAnsi="ＭＳ ゴシック" w:cs="ＭＳ ゴシック" w:hint="eastAsia"/>
                <w:kern w:val="0"/>
                <w:sz w:val="20"/>
                <w:szCs w:val="20"/>
              </w:rPr>
              <w:t>いる</w:t>
            </w:r>
          </w:p>
          <w:p w14:paraId="24450CD9"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080A97AF" w14:textId="77777777" w:rsidR="005C5D29" w:rsidRPr="00146ED3" w:rsidRDefault="001F3A7E"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8448031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02844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1969C68E"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09F2EEFC"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47C6F244"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364907CD" w14:textId="77777777" w:rsidR="00713C81" w:rsidRPr="00146ED3" w:rsidRDefault="001F3A7E"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3418739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4282113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ABD08EF" w14:textId="77777777" w:rsidR="00D96E91" w:rsidRPr="00146ED3" w:rsidRDefault="00D96E91" w:rsidP="00C34229">
            <w:pPr>
              <w:overflowPunct w:val="0"/>
              <w:textAlignment w:val="baseline"/>
              <w:rPr>
                <w:rFonts w:ascii="ＭＳ ゴシック" w:eastAsia="ＭＳ ゴシック" w:hAnsi="ＭＳ ゴシック" w:cs="ＭＳ ゴシック"/>
                <w:kern w:val="0"/>
                <w:sz w:val="20"/>
                <w:szCs w:val="20"/>
              </w:rPr>
            </w:pPr>
          </w:p>
          <w:p w14:paraId="310C7AEA" w14:textId="77777777" w:rsidR="00D96E91" w:rsidRPr="00146ED3" w:rsidRDefault="00D96E91" w:rsidP="00C34229">
            <w:pPr>
              <w:overflowPunct w:val="0"/>
              <w:textAlignment w:val="baseline"/>
              <w:rPr>
                <w:rFonts w:ascii="ＭＳ ゴシック" w:eastAsia="ＭＳ ゴシック" w:hAnsi="ＭＳ ゴシック" w:cs="ＭＳ ゴシック"/>
                <w:kern w:val="0"/>
                <w:sz w:val="20"/>
                <w:szCs w:val="20"/>
              </w:rPr>
            </w:pPr>
          </w:p>
          <w:p w14:paraId="46D41E6D" w14:textId="77777777" w:rsidR="00D96E91" w:rsidRPr="00146ED3" w:rsidRDefault="00D96E91" w:rsidP="00C34229">
            <w:pPr>
              <w:overflowPunct w:val="0"/>
              <w:textAlignment w:val="baseline"/>
              <w:rPr>
                <w:rFonts w:ascii="ＭＳ ゴシック" w:eastAsia="ＭＳ ゴシック" w:hAnsi="ＭＳ ゴシック" w:cs="ＭＳ ゴシック"/>
                <w:kern w:val="0"/>
                <w:sz w:val="20"/>
                <w:szCs w:val="20"/>
              </w:rPr>
            </w:pPr>
          </w:p>
          <w:p w14:paraId="52A01702" w14:textId="77777777" w:rsidR="00EC4023" w:rsidRPr="00146ED3" w:rsidRDefault="00EC4023" w:rsidP="00C34229">
            <w:pPr>
              <w:overflowPunct w:val="0"/>
              <w:textAlignment w:val="baseline"/>
              <w:rPr>
                <w:rFonts w:ascii="ＭＳ ゴシック" w:eastAsia="ＭＳ ゴシック" w:hAnsi="ＭＳ ゴシック" w:cs="ＭＳ ゴシック"/>
                <w:kern w:val="0"/>
                <w:sz w:val="20"/>
                <w:szCs w:val="20"/>
              </w:rPr>
            </w:pPr>
          </w:p>
          <w:p w14:paraId="629F98A4" w14:textId="77777777" w:rsidR="005C5D29" w:rsidRPr="00146ED3" w:rsidRDefault="001F3A7E"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4523076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9328904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1FAFC184"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349FBB0C"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6ED789E2" w14:textId="77777777" w:rsidR="005C5D29" w:rsidRPr="00146ED3" w:rsidRDefault="001F3A7E"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9951299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6797657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DD18ABA"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4AC3E380"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57FB8ED9" w14:textId="77777777" w:rsidR="007F22C5" w:rsidRPr="00146ED3" w:rsidRDefault="007F22C5" w:rsidP="00C34229">
            <w:pPr>
              <w:overflowPunct w:val="0"/>
              <w:textAlignment w:val="baseline"/>
              <w:rPr>
                <w:rFonts w:ascii="ＭＳ ゴシック" w:eastAsia="ＭＳ ゴシック" w:hAnsi="ＭＳ ゴシック"/>
                <w:sz w:val="20"/>
                <w:szCs w:val="20"/>
              </w:rPr>
            </w:pPr>
          </w:p>
          <w:p w14:paraId="68A40381"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7727628C" w14:textId="77777777" w:rsidR="0006053D" w:rsidRPr="00146ED3" w:rsidRDefault="0006053D" w:rsidP="00C34229">
            <w:pPr>
              <w:overflowPunct w:val="0"/>
              <w:textAlignment w:val="baseline"/>
              <w:rPr>
                <w:rFonts w:ascii="ＭＳ ゴシック" w:eastAsia="ＭＳ ゴシック" w:hAnsi="ＭＳ ゴシック"/>
                <w:sz w:val="20"/>
                <w:szCs w:val="20"/>
              </w:rPr>
            </w:pPr>
          </w:p>
          <w:p w14:paraId="3CFC8A46" w14:textId="77777777" w:rsidR="005C5D29" w:rsidRPr="00146ED3" w:rsidRDefault="001F3A7E"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445074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2072713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F516B2F"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3189B60D"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0B19F19C" w14:textId="77777777" w:rsidR="005C5D29" w:rsidRPr="00146ED3" w:rsidRDefault="001F3A7E"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7298426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6832832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D569BD3"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7EA4E9A8" w14:textId="77777777" w:rsidR="005C5D29" w:rsidRPr="00146ED3" w:rsidRDefault="001F3A7E"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4459459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1968792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17A4C38D"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26EEB2E5"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2E51B749" w14:textId="77777777" w:rsidR="005C5D29" w:rsidRPr="00146ED3" w:rsidRDefault="005C5D29" w:rsidP="00C34229">
            <w:pPr>
              <w:overflowPunct w:val="0"/>
              <w:textAlignment w:val="baseline"/>
              <w:rPr>
                <w:rFonts w:ascii="ＭＳ ゴシック" w:eastAsia="ＭＳ ゴシック" w:hAnsi="ＭＳ ゴシック"/>
                <w:kern w:val="0"/>
                <w:sz w:val="20"/>
                <w:szCs w:val="20"/>
              </w:rPr>
            </w:pPr>
          </w:p>
          <w:p w14:paraId="0FF138EC" w14:textId="77777777" w:rsidR="005C5D29" w:rsidRPr="00146ED3" w:rsidRDefault="005C5D29" w:rsidP="00C34229">
            <w:pPr>
              <w:overflowPunct w:val="0"/>
              <w:textAlignment w:val="baseline"/>
              <w:rPr>
                <w:rFonts w:ascii="ＭＳ ゴシック" w:eastAsia="ＭＳ ゴシック" w:hAnsi="ＭＳ ゴシック"/>
                <w:sz w:val="20"/>
                <w:szCs w:val="20"/>
              </w:rPr>
            </w:pPr>
          </w:p>
          <w:p w14:paraId="34218190" w14:textId="77777777" w:rsidR="005C5D29" w:rsidRPr="00146ED3" w:rsidRDefault="001F3A7E"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5870780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1924350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4744443" w14:textId="77777777" w:rsidR="005C5D29" w:rsidRPr="00146ED3" w:rsidRDefault="005C5D29" w:rsidP="00C34229">
            <w:pPr>
              <w:overflowPunct w:val="0"/>
              <w:textAlignment w:val="baseline"/>
              <w:rPr>
                <w:rFonts w:ascii="ＭＳ ゴシック" w:eastAsia="ＭＳ ゴシック" w:hAnsi="ＭＳ ゴシック"/>
                <w:sz w:val="20"/>
                <w:szCs w:val="20"/>
              </w:rPr>
            </w:pPr>
          </w:p>
        </w:tc>
      </w:tr>
    </w:tbl>
    <w:p w14:paraId="646A4B8D" w14:textId="77777777" w:rsidR="0065275E" w:rsidRPr="00146ED3" w:rsidRDefault="0065275E" w:rsidP="0065275E"/>
    <w:p w14:paraId="5CE158C8" w14:textId="77777777" w:rsidR="00B26F90" w:rsidRPr="00146ED3" w:rsidRDefault="00B26F90" w:rsidP="0065275E">
      <w:pPr>
        <w:rPr>
          <w:vanish/>
        </w:rPr>
      </w:pPr>
    </w:p>
    <w:p w14:paraId="4C17D476" w14:textId="77777777" w:rsidR="0065275E" w:rsidRPr="00146ED3" w:rsidRDefault="0065275E" w:rsidP="0065275E">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268"/>
        <w:gridCol w:w="1418"/>
      </w:tblGrid>
      <w:tr w:rsidR="0065275E" w:rsidRPr="00146ED3" w14:paraId="468D5315" w14:textId="77777777" w:rsidTr="0006053D">
        <w:trPr>
          <w:trHeight w:val="416"/>
        </w:trPr>
        <w:tc>
          <w:tcPr>
            <w:tcW w:w="3643" w:type="dxa"/>
            <w:vAlign w:val="center"/>
          </w:tcPr>
          <w:p w14:paraId="493E8A9C" w14:textId="77777777" w:rsidR="0065275E" w:rsidRPr="00146ED3" w:rsidRDefault="0065275E"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2268" w:type="dxa"/>
            <w:vAlign w:val="center"/>
          </w:tcPr>
          <w:p w14:paraId="7F58510B" w14:textId="77777777" w:rsidR="0065275E" w:rsidRPr="00146ED3" w:rsidRDefault="0065275E"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268" w:type="dxa"/>
            <w:vAlign w:val="center"/>
          </w:tcPr>
          <w:p w14:paraId="7A2A130C" w14:textId="77777777" w:rsidR="0065275E" w:rsidRPr="00146ED3" w:rsidRDefault="0065275E"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8" w:type="dxa"/>
            <w:vAlign w:val="center"/>
          </w:tcPr>
          <w:p w14:paraId="3B299D89" w14:textId="77777777" w:rsidR="0065275E" w:rsidRPr="00146ED3" w:rsidRDefault="0065275E"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65275E" w:rsidRPr="00146ED3" w14:paraId="3A96C32F" w14:textId="77777777" w:rsidTr="003C30E9">
        <w:trPr>
          <w:trHeight w:val="13324"/>
        </w:trPr>
        <w:tc>
          <w:tcPr>
            <w:tcW w:w="3643" w:type="dxa"/>
          </w:tcPr>
          <w:p w14:paraId="36B91CF4" w14:textId="77777777" w:rsidR="0065275E" w:rsidRPr="00146ED3" w:rsidRDefault="0065275E" w:rsidP="001B4448">
            <w:pPr>
              <w:overflowPunct w:val="0"/>
              <w:textAlignment w:val="baseline"/>
              <w:rPr>
                <w:rFonts w:ascii="ＭＳ ゴシック" w:eastAsia="ＭＳ ゴシック" w:hAnsi="ＭＳ ゴシック"/>
                <w:sz w:val="20"/>
                <w:szCs w:val="20"/>
              </w:rPr>
            </w:pPr>
          </w:p>
          <w:p w14:paraId="76988BB0"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5533D0FA"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3FE4F258"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4D31E68C"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0E6654C4"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06CE96C2"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3E7A42C1"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735FBB61"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3AA46D34"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50FE2C32"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41F25EDE"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0A2E4949"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2CBE38CF"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18961506"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50B14705"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3BFE5B5D"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2803E2BE"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381E5257"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7E4999BC"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689BC219"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3A721C36"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46B1295F"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158CEE9E"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5AAAD35A"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667B0720"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18CD31E4"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12FFB473"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76BA513A"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64CB19C6"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5EA8BCEF"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0A650E45"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61E120B1"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14B005EA"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3FDF8CCB"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7E2916B8"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09597BEC"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48F3AF93"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47A38600"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6758818B"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496E9FA4"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33EF30DE"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7A3289C4"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7FDC0B3A"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37A7A6FB" w14:textId="77777777" w:rsidR="00835101" w:rsidRPr="00146ED3" w:rsidRDefault="00835101" w:rsidP="001B4448">
            <w:pPr>
              <w:overflowPunct w:val="0"/>
              <w:textAlignment w:val="baseline"/>
              <w:rPr>
                <w:rFonts w:ascii="ＭＳ ゴシック" w:eastAsia="ＭＳ ゴシック" w:hAnsi="ＭＳ ゴシック"/>
                <w:sz w:val="20"/>
                <w:szCs w:val="20"/>
              </w:rPr>
            </w:pPr>
          </w:p>
          <w:p w14:paraId="35BDCF37" w14:textId="77777777" w:rsidR="00835101" w:rsidRPr="00146ED3" w:rsidRDefault="00835101" w:rsidP="00835101">
            <w:pPr>
              <w:overflowPunct w:val="0"/>
              <w:ind w:firstLineChars="100" w:firstLine="200"/>
              <w:textAlignment w:val="baseline"/>
              <w:rPr>
                <w:rFonts w:ascii="ＭＳ ゴシック" w:eastAsia="ＭＳ ゴシック" w:hAnsi="ＭＳ ゴシック"/>
                <w:sz w:val="20"/>
                <w:szCs w:val="20"/>
              </w:rPr>
            </w:pPr>
          </w:p>
        </w:tc>
        <w:tc>
          <w:tcPr>
            <w:tcW w:w="2268" w:type="dxa"/>
          </w:tcPr>
          <w:p w14:paraId="4DC33743" w14:textId="77777777" w:rsidR="0065275E" w:rsidRPr="00146ED3" w:rsidRDefault="0065275E" w:rsidP="0041146C">
            <w:pPr>
              <w:overflowPunct w:val="0"/>
              <w:jc w:val="center"/>
              <w:textAlignment w:val="baseline"/>
              <w:rPr>
                <w:rFonts w:ascii="ＭＳ ゴシック" w:eastAsia="ＭＳ ゴシック" w:hAnsi="ＭＳ ゴシック"/>
                <w:sz w:val="20"/>
                <w:szCs w:val="20"/>
              </w:rPr>
            </w:pPr>
          </w:p>
          <w:p w14:paraId="552BEDB7" w14:textId="77777777" w:rsidR="0041146C" w:rsidRPr="00146ED3" w:rsidRDefault="0041146C" w:rsidP="0041146C">
            <w:pPr>
              <w:overflowPunct w:val="0"/>
              <w:jc w:val="center"/>
              <w:textAlignment w:val="baseline"/>
              <w:rPr>
                <w:rFonts w:ascii="ＭＳ ゴシック" w:eastAsia="ＭＳ ゴシック" w:hAnsi="ＭＳ ゴシック"/>
                <w:sz w:val="20"/>
                <w:szCs w:val="20"/>
              </w:rPr>
            </w:pPr>
          </w:p>
          <w:p w14:paraId="114B604C" w14:textId="77777777" w:rsidR="0041146C" w:rsidRPr="00146ED3" w:rsidRDefault="0041146C" w:rsidP="0041146C">
            <w:pPr>
              <w:overflowPunct w:val="0"/>
              <w:jc w:val="center"/>
              <w:textAlignment w:val="baseline"/>
              <w:rPr>
                <w:rFonts w:ascii="ＭＳ ゴシック" w:eastAsia="ＭＳ ゴシック" w:hAnsi="ＭＳ ゴシック"/>
                <w:sz w:val="20"/>
                <w:szCs w:val="20"/>
              </w:rPr>
            </w:pPr>
          </w:p>
          <w:p w14:paraId="13B9FCC8" w14:textId="77777777" w:rsidR="0006053D" w:rsidRPr="00146ED3" w:rsidRDefault="0006053D" w:rsidP="0041146C">
            <w:pPr>
              <w:overflowPunct w:val="0"/>
              <w:jc w:val="center"/>
              <w:textAlignment w:val="baseline"/>
              <w:rPr>
                <w:rFonts w:ascii="ＭＳ ゴシック" w:eastAsia="ＭＳ ゴシック" w:hAnsi="ＭＳ ゴシック"/>
                <w:sz w:val="20"/>
                <w:szCs w:val="20"/>
              </w:rPr>
            </w:pPr>
          </w:p>
          <w:p w14:paraId="61234ED5" w14:textId="77777777" w:rsidR="0006053D" w:rsidRPr="00146ED3" w:rsidRDefault="0006053D" w:rsidP="0041146C">
            <w:pPr>
              <w:overflowPunct w:val="0"/>
              <w:jc w:val="center"/>
              <w:textAlignment w:val="baseline"/>
              <w:rPr>
                <w:rFonts w:ascii="ＭＳ ゴシック" w:eastAsia="ＭＳ ゴシック" w:hAnsi="ＭＳ ゴシック"/>
                <w:sz w:val="20"/>
                <w:szCs w:val="20"/>
              </w:rPr>
            </w:pPr>
          </w:p>
          <w:p w14:paraId="22943AD7" w14:textId="77777777" w:rsidR="0006053D" w:rsidRPr="00146ED3" w:rsidRDefault="0006053D" w:rsidP="0041146C">
            <w:pPr>
              <w:overflowPunct w:val="0"/>
              <w:jc w:val="center"/>
              <w:textAlignment w:val="baseline"/>
              <w:rPr>
                <w:rFonts w:ascii="ＭＳ ゴシック" w:eastAsia="ＭＳ ゴシック" w:hAnsi="ＭＳ ゴシック"/>
                <w:sz w:val="20"/>
                <w:szCs w:val="20"/>
              </w:rPr>
            </w:pPr>
          </w:p>
          <w:p w14:paraId="2BA20E71" w14:textId="77777777" w:rsidR="0006053D" w:rsidRPr="00146ED3" w:rsidRDefault="0006053D" w:rsidP="0041146C">
            <w:pPr>
              <w:overflowPunct w:val="0"/>
              <w:jc w:val="center"/>
              <w:textAlignment w:val="baseline"/>
              <w:rPr>
                <w:rFonts w:ascii="ＭＳ ゴシック" w:eastAsia="ＭＳ ゴシック" w:hAnsi="ＭＳ ゴシック"/>
                <w:sz w:val="20"/>
                <w:szCs w:val="20"/>
              </w:rPr>
            </w:pPr>
          </w:p>
          <w:p w14:paraId="0310D1B5" w14:textId="77777777" w:rsidR="0006053D" w:rsidRPr="00146ED3" w:rsidRDefault="0006053D" w:rsidP="0041146C">
            <w:pPr>
              <w:overflowPunct w:val="0"/>
              <w:jc w:val="center"/>
              <w:textAlignment w:val="baseline"/>
              <w:rPr>
                <w:rFonts w:ascii="ＭＳ ゴシック" w:eastAsia="ＭＳ ゴシック" w:hAnsi="ＭＳ ゴシック"/>
                <w:sz w:val="20"/>
                <w:szCs w:val="20"/>
              </w:rPr>
            </w:pPr>
          </w:p>
          <w:p w14:paraId="3749B943" w14:textId="77777777" w:rsidR="0006053D" w:rsidRPr="00146ED3" w:rsidRDefault="0006053D" w:rsidP="0041146C">
            <w:pPr>
              <w:overflowPunct w:val="0"/>
              <w:jc w:val="center"/>
              <w:textAlignment w:val="baseline"/>
              <w:rPr>
                <w:rFonts w:ascii="ＭＳ ゴシック" w:eastAsia="ＭＳ ゴシック" w:hAnsi="ＭＳ ゴシック"/>
                <w:sz w:val="20"/>
                <w:szCs w:val="20"/>
              </w:rPr>
            </w:pPr>
          </w:p>
          <w:p w14:paraId="22551523" w14:textId="77777777" w:rsidR="0006053D" w:rsidRPr="00146ED3" w:rsidRDefault="0006053D" w:rsidP="0041146C">
            <w:pPr>
              <w:overflowPunct w:val="0"/>
              <w:jc w:val="center"/>
              <w:textAlignment w:val="baseline"/>
              <w:rPr>
                <w:rFonts w:ascii="ＭＳ ゴシック" w:eastAsia="ＭＳ ゴシック" w:hAnsi="ＭＳ ゴシック"/>
                <w:sz w:val="20"/>
                <w:szCs w:val="20"/>
              </w:rPr>
            </w:pPr>
          </w:p>
          <w:p w14:paraId="3518A95F" w14:textId="77777777" w:rsidR="0006053D" w:rsidRPr="00146ED3" w:rsidRDefault="0006053D" w:rsidP="0006053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○〔目視〕</w:t>
            </w:r>
          </w:p>
          <w:p w14:paraId="0E266A32" w14:textId="77777777" w:rsidR="0006053D" w:rsidRPr="00146ED3" w:rsidRDefault="0006053D" w:rsidP="0006053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平面図</w:t>
            </w:r>
          </w:p>
          <w:p w14:paraId="72C4BAFB" w14:textId="77777777" w:rsidR="0006053D" w:rsidRPr="00146ED3" w:rsidRDefault="0006053D" w:rsidP="0006053D">
            <w:pPr>
              <w:overflowPunct w:val="0"/>
              <w:textAlignment w:val="baseline"/>
              <w:rPr>
                <w:rFonts w:ascii="ＭＳ ゴシック" w:eastAsia="ＭＳ ゴシック" w:hAnsi="ＭＳ ゴシック"/>
                <w:sz w:val="20"/>
                <w:szCs w:val="20"/>
              </w:rPr>
            </w:pPr>
          </w:p>
          <w:p w14:paraId="00461F95" w14:textId="77777777" w:rsidR="0006053D" w:rsidRPr="00146ED3" w:rsidRDefault="0006053D" w:rsidP="0006053D">
            <w:pPr>
              <w:overflowPunct w:val="0"/>
              <w:textAlignment w:val="baseline"/>
              <w:rPr>
                <w:rFonts w:ascii="ＭＳ ゴシック" w:eastAsia="ＭＳ ゴシック" w:hAnsi="ＭＳ ゴシック"/>
                <w:sz w:val="20"/>
                <w:szCs w:val="20"/>
              </w:rPr>
            </w:pPr>
          </w:p>
          <w:p w14:paraId="1D3635ED" w14:textId="77777777" w:rsidR="0006053D" w:rsidRPr="00146ED3" w:rsidRDefault="0006053D" w:rsidP="0006053D">
            <w:pPr>
              <w:overflowPunct w:val="0"/>
              <w:textAlignment w:val="baseline"/>
              <w:rPr>
                <w:rFonts w:ascii="ＭＳ ゴシック" w:eastAsia="ＭＳ ゴシック" w:hAnsi="ＭＳ ゴシック"/>
                <w:sz w:val="20"/>
                <w:szCs w:val="20"/>
              </w:rPr>
            </w:pPr>
          </w:p>
          <w:p w14:paraId="43BF91AD" w14:textId="77777777" w:rsidR="0006053D" w:rsidRPr="00146ED3" w:rsidRDefault="0006053D" w:rsidP="0006053D">
            <w:pPr>
              <w:overflowPunct w:val="0"/>
              <w:textAlignment w:val="baseline"/>
              <w:rPr>
                <w:rFonts w:ascii="ＭＳ ゴシック" w:eastAsia="ＭＳ ゴシック" w:hAnsi="ＭＳ ゴシック"/>
                <w:sz w:val="20"/>
                <w:szCs w:val="20"/>
              </w:rPr>
            </w:pPr>
          </w:p>
          <w:p w14:paraId="27447423" w14:textId="77777777" w:rsidR="0006053D" w:rsidRPr="00146ED3" w:rsidRDefault="0006053D" w:rsidP="0006053D">
            <w:pPr>
              <w:overflowPunct w:val="0"/>
              <w:textAlignment w:val="baseline"/>
              <w:rPr>
                <w:rFonts w:ascii="ＭＳ ゴシック" w:eastAsia="ＭＳ ゴシック" w:hAnsi="ＭＳ ゴシック"/>
                <w:sz w:val="20"/>
                <w:szCs w:val="20"/>
              </w:rPr>
            </w:pPr>
          </w:p>
          <w:p w14:paraId="082837D6" w14:textId="77777777" w:rsidR="0006053D" w:rsidRPr="00146ED3" w:rsidRDefault="0006053D" w:rsidP="0006053D">
            <w:pPr>
              <w:overflowPunct w:val="0"/>
              <w:textAlignment w:val="baseline"/>
              <w:rPr>
                <w:rFonts w:ascii="ＭＳ ゴシック" w:eastAsia="ＭＳ ゴシック" w:hAnsi="ＭＳ ゴシック"/>
                <w:sz w:val="20"/>
                <w:szCs w:val="20"/>
              </w:rPr>
            </w:pPr>
          </w:p>
          <w:p w14:paraId="09F2CD69" w14:textId="77777777" w:rsidR="0006053D" w:rsidRPr="00146ED3" w:rsidRDefault="0006053D" w:rsidP="0006053D">
            <w:pPr>
              <w:overflowPunct w:val="0"/>
              <w:textAlignment w:val="baseline"/>
              <w:rPr>
                <w:rFonts w:ascii="ＭＳ ゴシック" w:eastAsia="ＭＳ ゴシック" w:hAnsi="ＭＳ ゴシック"/>
                <w:sz w:val="20"/>
                <w:szCs w:val="20"/>
              </w:rPr>
            </w:pPr>
          </w:p>
          <w:p w14:paraId="42BEDF41" w14:textId="77777777" w:rsidR="0006053D" w:rsidRPr="00146ED3" w:rsidRDefault="0006053D" w:rsidP="0006053D">
            <w:pPr>
              <w:overflowPunct w:val="0"/>
              <w:textAlignment w:val="baseline"/>
              <w:rPr>
                <w:rFonts w:ascii="ＭＳ ゴシック" w:eastAsia="ＭＳ ゴシック" w:hAnsi="ＭＳ ゴシック"/>
                <w:sz w:val="20"/>
                <w:szCs w:val="20"/>
              </w:rPr>
            </w:pPr>
          </w:p>
          <w:p w14:paraId="2F879D9A" w14:textId="77777777" w:rsidR="0006053D" w:rsidRPr="00146ED3" w:rsidRDefault="0006053D" w:rsidP="0006053D">
            <w:pPr>
              <w:overflowPunct w:val="0"/>
              <w:textAlignment w:val="baseline"/>
              <w:rPr>
                <w:rFonts w:ascii="ＭＳ ゴシック" w:eastAsia="ＭＳ ゴシック" w:hAnsi="ＭＳ ゴシック"/>
                <w:sz w:val="20"/>
                <w:szCs w:val="20"/>
              </w:rPr>
            </w:pPr>
          </w:p>
          <w:p w14:paraId="00B5E063" w14:textId="77777777" w:rsidR="0006053D" w:rsidRPr="00146ED3" w:rsidRDefault="0006053D" w:rsidP="0006053D">
            <w:pPr>
              <w:overflowPunct w:val="0"/>
              <w:textAlignment w:val="baseline"/>
              <w:rPr>
                <w:rFonts w:ascii="ＭＳ ゴシック" w:eastAsia="ＭＳ ゴシック" w:hAnsi="ＭＳ ゴシック"/>
                <w:sz w:val="20"/>
                <w:szCs w:val="20"/>
              </w:rPr>
            </w:pPr>
          </w:p>
          <w:p w14:paraId="5C6DD55C" w14:textId="77777777" w:rsidR="0006053D" w:rsidRPr="00146ED3" w:rsidRDefault="0006053D" w:rsidP="0006053D">
            <w:pPr>
              <w:overflowPunct w:val="0"/>
              <w:textAlignment w:val="baseline"/>
              <w:rPr>
                <w:rFonts w:ascii="ＭＳ ゴシック" w:eastAsia="ＭＳ ゴシック" w:hAnsi="ＭＳ ゴシック"/>
                <w:sz w:val="20"/>
                <w:szCs w:val="20"/>
              </w:rPr>
            </w:pPr>
          </w:p>
          <w:p w14:paraId="7C9F0861" w14:textId="77777777" w:rsidR="0006053D" w:rsidRPr="00146ED3" w:rsidRDefault="0006053D" w:rsidP="0006053D">
            <w:pPr>
              <w:overflowPunct w:val="0"/>
              <w:textAlignment w:val="baseline"/>
              <w:rPr>
                <w:rFonts w:ascii="ＭＳ ゴシック" w:eastAsia="ＭＳ ゴシック" w:hAnsi="ＭＳ ゴシック"/>
                <w:sz w:val="20"/>
                <w:szCs w:val="20"/>
              </w:rPr>
            </w:pPr>
          </w:p>
          <w:p w14:paraId="7C11745C" w14:textId="77777777" w:rsidR="0006053D" w:rsidRPr="00146ED3" w:rsidRDefault="0006053D" w:rsidP="0006053D">
            <w:pPr>
              <w:overflowPunct w:val="0"/>
              <w:textAlignment w:val="baseline"/>
              <w:rPr>
                <w:rFonts w:ascii="ＭＳ ゴシック" w:eastAsia="ＭＳ ゴシック" w:hAnsi="ＭＳ ゴシック"/>
                <w:sz w:val="20"/>
                <w:szCs w:val="20"/>
              </w:rPr>
            </w:pPr>
          </w:p>
          <w:p w14:paraId="44A9E8D4" w14:textId="77777777" w:rsidR="0006053D" w:rsidRPr="00146ED3" w:rsidRDefault="0006053D" w:rsidP="0006053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○〔目視〕</w:t>
            </w:r>
          </w:p>
          <w:p w14:paraId="4555ED26" w14:textId="77777777" w:rsidR="0006053D" w:rsidRPr="00146ED3" w:rsidRDefault="0006053D" w:rsidP="0006053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平面図</w:t>
            </w:r>
          </w:p>
          <w:p w14:paraId="0C77A65F" w14:textId="77777777" w:rsidR="0006053D" w:rsidRPr="00146ED3" w:rsidRDefault="0006053D" w:rsidP="0006053D">
            <w:pPr>
              <w:overflowPunct w:val="0"/>
              <w:jc w:val="center"/>
              <w:textAlignment w:val="baseline"/>
              <w:rPr>
                <w:rFonts w:ascii="ＭＳ ゴシック" w:eastAsia="ＭＳ ゴシック" w:hAnsi="ＭＳ ゴシック"/>
                <w:sz w:val="20"/>
                <w:szCs w:val="20"/>
              </w:rPr>
            </w:pPr>
          </w:p>
          <w:p w14:paraId="65363CA3" w14:textId="77777777" w:rsidR="00EC4023" w:rsidRPr="00146ED3" w:rsidRDefault="00EC4023" w:rsidP="0006053D">
            <w:pPr>
              <w:overflowPunct w:val="0"/>
              <w:jc w:val="center"/>
              <w:textAlignment w:val="baseline"/>
              <w:rPr>
                <w:rFonts w:ascii="ＭＳ ゴシック" w:eastAsia="ＭＳ ゴシック" w:hAnsi="ＭＳ ゴシック"/>
                <w:sz w:val="20"/>
                <w:szCs w:val="20"/>
              </w:rPr>
            </w:pPr>
          </w:p>
          <w:p w14:paraId="6CC126E8" w14:textId="77777777" w:rsidR="00EC4023" w:rsidRPr="00146ED3" w:rsidRDefault="00EC4023" w:rsidP="0006053D">
            <w:pPr>
              <w:overflowPunct w:val="0"/>
              <w:jc w:val="center"/>
              <w:textAlignment w:val="baseline"/>
              <w:rPr>
                <w:rFonts w:ascii="ＭＳ ゴシック" w:eastAsia="ＭＳ ゴシック" w:hAnsi="ＭＳ ゴシック"/>
                <w:sz w:val="20"/>
                <w:szCs w:val="20"/>
              </w:rPr>
            </w:pPr>
          </w:p>
          <w:p w14:paraId="48FE8F7C" w14:textId="77777777" w:rsidR="00EC4023" w:rsidRPr="00146ED3" w:rsidRDefault="00EC4023" w:rsidP="0006053D">
            <w:pPr>
              <w:overflowPunct w:val="0"/>
              <w:jc w:val="center"/>
              <w:textAlignment w:val="baseline"/>
              <w:rPr>
                <w:rFonts w:ascii="ＭＳ ゴシック" w:eastAsia="ＭＳ ゴシック" w:hAnsi="ＭＳ ゴシック"/>
                <w:sz w:val="20"/>
                <w:szCs w:val="20"/>
              </w:rPr>
            </w:pPr>
          </w:p>
          <w:p w14:paraId="68D375F7" w14:textId="77777777" w:rsidR="00EC4023" w:rsidRPr="00146ED3" w:rsidRDefault="00EC4023" w:rsidP="0006053D">
            <w:pPr>
              <w:overflowPunct w:val="0"/>
              <w:jc w:val="center"/>
              <w:textAlignment w:val="baseline"/>
              <w:rPr>
                <w:rFonts w:ascii="ＭＳ ゴシック" w:eastAsia="ＭＳ ゴシック" w:hAnsi="ＭＳ ゴシック"/>
                <w:sz w:val="20"/>
                <w:szCs w:val="20"/>
              </w:rPr>
            </w:pPr>
          </w:p>
          <w:p w14:paraId="1361707B" w14:textId="77777777" w:rsidR="00EC4023" w:rsidRPr="00146ED3" w:rsidRDefault="00EC4023" w:rsidP="0006053D">
            <w:pPr>
              <w:overflowPunct w:val="0"/>
              <w:jc w:val="center"/>
              <w:textAlignment w:val="baseline"/>
              <w:rPr>
                <w:rFonts w:ascii="ＭＳ ゴシック" w:eastAsia="ＭＳ ゴシック" w:hAnsi="ＭＳ ゴシック"/>
                <w:sz w:val="20"/>
                <w:szCs w:val="20"/>
              </w:rPr>
            </w:pPr>
          </w:p>
          <w:p w14:paraId="1C24D9CE" w14:textId="77777777" w:rsidR="00EC4023" w:rsidRPr="00146ED3" w:rsidRDefault="00EC4023" w:rsidP="0006053D">
            <w:pPr>
              <w:overflowPunct w:val="0"/>
              <w:jc w:val="center"/>
              <w:textAlignment w:val="baseline"/>
              <w:rPr>
                <w:rFonts w:ascii="ＭＳ ゴシック" w:eastAsia="ＭＳ ゴシック" w:hAnsi="ＭＳ ゴシック"/>
                <w:sz w:val="20"/>
                <w:szCs w:val="20"/>
              </w:rPr>
            </w:pPr>
          </w:p>
          <w:p w14:paraId="4CC47360" w14:textId="77777777" w:rsidR="00EC4023" w:rsidRPr="00146ED3" w:rsidRDefault="00EC4023" w:rsidP="00EC4023">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○〔目視〕</w:t>
            </w:r>
          </w:p>
          <w:p w14:paraId="278B04EA" w14:textId="77777777" w:rsidR="00EC4023" w:rsidRPr="00146ED3" w:rsidRDefault="00EC4023" w:rsidP="00EC4023">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平面図</w:t>
            </w:r>
          </w:p>
          <w:p w14:paraId="1B485316" w14:textId="77777777" w:rsidR="00EC4023" w:rsidRPr="00146ED3" w:rsidRDefault="00EC4023" w:rsidP="0006053D">
            <w:pPr>
              <w:overflowPunct w:val="0"/>
              <w:jc w:val="center"/>
              <w:textAlignment w:val="baseline"/>
              <w:rPr>
                <w:rFonts w:ascii="ＭＳ ゴシック" w:eastAsia="ＭＳ ゴシック" w:hAnsi="ＭＳ ゴシック"/>
                <w:sz w:val="20"/>
                <w:szCs w:val="20"/>
              </w:rPr>
            </w:pPr>
          </w:p>
          <w:p w14:paraId="40A830CF" w14:textId="77777777" w:rsidR="00EC4023" w:rsidRPr="00146ED3" w:rsidRDefault="00EC4023" w:rsidP="0006053D">
            <w:pPr>
              <w:overflowPunct w:val="0"/>
              <w:jc w:val="center"/>
              <w:textAlignment w:val="baseline"/>
              <w:rPr>
                <w:rFonts w:ascii="ＭＳ ゴシック" w:eastAsia="ＭＳ ゴシック" w:hAnsi="ＭＳ ゴシック"/>
                <w:sz w:val="20"/>
                <w:szCs w:val="20"/>
              </w:rPr>
            </w:pPr>
          </w:p>
          <w:p w14:paraId="0F65496C" w14:textId="77777777" w:rsidR="00EC4023" w:rsidRPr="00146ED3" w:rsidRDefault="00EC4023" w:rsidP="0006053D">
            <w:pPr>
              <w:overflowPunct w:val="0"/>
              <w:jc w:val="center"/>
              <w:textAlignment w:val="baseline"/>
              <w:rPr>
                <w:rFonts w:ascii="ＭＳ ゴシック" w:eastAsia="ＭＳ ゴシック" w:hAnsi="ＭＳ ゴシック"/>
                <w:sz w:val="20"/>
                <w:szCs w:val="20"/>
              </w:rPr>
            </w:pPr>
          </w:p>
          <w:p w14:paraId="3BBE6E01" w14:textId="77777777" w:rsidR="00EC4023" w:rsidRPr="00146ED3" w:rsidRDefault="00EC4023" w:rsidP="0006053D">
            <w:pPr>
              <w:overflowPunct w:val="0"/>
              <w:jc w:val="center"/>
              <w:textAlignment w:val="baseline"/>
              <w:rPr>
                <w:rFonts w:ascii="ＭＳ ゴシック" w:eastAsia="ＭＳ ゴシック" w:hAnsi="ＭＳ ゴシック"/>
                <w:sz w:val="20"/>
                <w:szCs w:val="20"/>
              </w:rPr>
            </w:pPr>
          </w:p>
          <w:p w14:paraId="138EF7EE" w14:textId="77777777" w:rsidR="00EC4023" w:rsidRPr="00146ED3" w:rsidRDefault="00EC4023" w:rsidP="0006053D">
            <w:pPr>
              <w:overflowPunct w:val="0"/>
              <w:jc w:val="center"/>
              <w:textAlignment w:val="baseline"/>
              <w:rPr>
                <w:rFonts w:ascii="ＭＳ ゴシック" w:eastAsia="ＭＳ ゴシック" w:hAnsi="ＭＳ ゴシック"/>
                <w:sz w:val="20"/>
                <w:szCs w:val="20"/>
              </w:rPr>
            </w:pPr>
          </w:p>
          <w:p w14:paraId="6ECA1796" w14:textId="77777777" w:rsidR="00EC4023" w:rsidRPr="00146ED3" w:rsidRDefault="00EC4023" w:rsidP="0006053D">
            <w:pPr>
              <w:overflowPunct w:val="0"/>
              <w:jc w:val="center"/>
              <w:textAlignment w:val="baseline"/>
              <w:rPr>
                <w:rFonts w:ascii="ＭＳ ゴシック" w:eastAsia="ＭＳ ゴシック" w:hAnsi="ＭＳ ゴシック"/>
                <w:sz w:val="20"/>
                <w:szCs w:val="20"/>
              </w:rPr>
            </w:pPr>
          </w:p>
          <w:p w14:paraId="59F7C330" w14:textId="77777777" w:rsidR="00EC4023" w:rsidRPr="00146ED3" w:rsidRDefault="00EC4023" w:rsidP="0006053D">
            <w:pPr>
              <w:overflowPunct w:val="0"/>
              <w:jc w:val="center"/>
              <w:textAlignment w:val="baseline"/>
              <w:rPr>
                <w:rFonts w:ascii="ＭＳ ゴシック" w:eastAsia="ＭＳ ゴシック" w:hAnsi="ＭＳ ゴシック"/>
                <w:sz w:val="20"/>
                <w:szCs w:val="20"/>
              </w:rPr>
            </w:pPr>
          </w:p>
          <w:p w14:paraId="1107DF48" w14:textId="77777777" w:rsidR="00EC4023" w:rsidRPr="00146ED3" w:rsidRDefault="00EC4023" w:rsidP="0006053D">
            <w:pPr>
              <w:overflowPunct w:val="0"/>
              <w:jc w:val="center"/>
              <w:textAlignment w:val="baseline"/>
              <w:rPr>
                <w:rFonts w:ascii="ＭＳ ゴシック" w:eastAsia="ＭＳ ゴシック" w:hAnsi="ＭＳ ゴシック"/>
                <w:sz w:val="20"/>
                <w:szCs w:val="20"/>
              </w:rPr>
            </w:pPr>
          </w:p>
          <w:p w14:paraId="760D94A3" w14:textId="77777777" w:rsidR="00EC4023" w:rsidRPr="00146ED3" w:rsidRDefault="00EC4023" w:rsidP="00EC4023">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○〔目視〕</w:t>
            </w:r>
          </w:p>
          <w:p w14:paraId="020C15FF" w14:textId="77777777" w:rsidR="00EC4023" w:rsidRPr="00146ED3" w:rsidRDefault="00EC4023" w:rsidP="00EC4023">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平面図</w:t>
            </w:r>
          </w:p>
          <w:p w14:paraId="24B496F4" w14:textId="77777777" w:rsidR="00EC4023" w:rsidRPr="00146ED3" w:rsidRDefault="00EC4023" w:rsidP="0006053D">
            <w:pPr>
              <w:overflowPunct w:val="0"/>
              <w:jc w:val="center"/>
              <w:textAlignment w:val="baseline"/>
              <w:rPr>
                <w:rFonts w:ascii="ＭＳ ゴシック" w:eastAsia="ＭＳ ゴシック" w:hAnsi="ＭＳ ゴシック"/>
                <w:sz w:val="20"/>
                <w:szCs w:val="20"/>
              </w:rPr>
            </w:pPr>
          </w:p>
        </w:tc>
        <w:tc>
          <w:tcPr>
            <w:tcW w:w="2268" w:type="dxa"/>
            <w:tcBorders>
              <w:bottom w:val="single" w:sz="4" w:space="0" w:color="auto"/>
            </w:tcBorders>
          </w:tcPr>
          <w:p w14:paraId="3F0FD4C7" w14:textId="77777777" w:rsidR="0006053D" w:rsidRPr="00146ED3" w:rsidRDefault="0006053D" w:rsidP="00D96E91">
            <w:pPr>
              <w:rPr>
                <w:rFonts w:ascii="ＭＳ ゴシック" w:eastAsia="ＭＳ ゴシック" w:hAnsi="ＭＳ ゴシック"/>
                <w:sz w:val="20"/>
                <w:szCs w:val="20"/>
              </w:rPr>
            </w:pPr>
          </w:p>
          <w:p w14:paraId="5D62A15F" w14:textId="77777777" w:rsidR="0006053D" w:rsidRPr="00146ED3" w:rsidRDefault="0006053D" w:rsidP="00D96E91">
            <w:pPr>
              <w:rPr>
                <w:rFonts w:ascii="ＭＳ ゴシック" w:eastAsia="ＭＳ ゴシック" w:hAnsi="ＭＳ ゴシック"/>
                <w:sz w:val="20"/>
                <w:szCs w:val="20"/>
              </w:rPr>
            </w:pPr>
          </w:p>
          <w:p w14:paraId="2BD59381" w14:textId="77777777" w:rsidR="0006053D" w:rsidRPr="00146ED3" w:rsidRDefault="0006053D" w:rsidP="00D96E91">
            <w:pPr>
              <w:rPr>
                <w:rFonts w:ascii="ＭＳ ゴシック" w:eastAsia="ＭＳ ゴシック" w:hAnsi="ＭＳ ゴシック"/>
                <w:sz w:val="20"/>
                <w:szCs w:val="20"/>
              </w:rPr>
            </w:pPr>
          </w:p>
          <w:p w14:paraId="3B88751C" w14:textId="77777777" w:rsidR="0006053D" w:rsidRPr="00146ED3" w:rsidRDefault="0006053D" w:rsidP="00D96E91">
            <w:pPr>
              <w:rPr>
                <w:rFonts w:ascii="ＭＳ ゴシック" w:eastAsia="ＭＳ ゴシック" w:hAnsi="ＭＳ ゴシック"/>
                <w:sz w:val="20"/>
                <w:szCs w:val="20"/>
              </w:rPr>
            </w:pPr>
          </w:p>
          <w:p w14:paraId="7D018451" w14:textId="77777777" w:rsidR="0006053D" w:rsidRPr="00146ED3" w:rsidRDefault="0006053D" w:rsidP="00D96E91">
            <w:pPr>
              <w:rPr>
                <w:rFonts w:ascii="ＭＳ ゴシック" w:eastAsia="ＭＳ ゴシック" w:hAnsi="ＭＳ ゴシック"/>
                <w:sz w:val="20"/>
                <w:szCs w:val="20"/>
              </w:rPr>
            </w:pPr>
          </w:p>
          <w:p w14:paraId="3E3E0CC4" w14:textId="77777777" w:rsidR="0006053D" w:rsidRPr="00146ED3" w:rsidRDefault="0006053D" w:rsidP="00D96E91">
            <w:pPr>
              <w:rPr>
                <w:rFonts w:ascii="ＭＳ ゴシック" w:eastAsia="ＭＳ ゴシック" w:hAnsi="ＭＳ ゴシック"/>
                <w:sz w:val="20"/>
                <w:szCs w:val="20"/>
              </w:rPr>
            </w:pPr>
          </w:p>
          <w:p w14:paraId="6D7C800F" w14:textId="77777777" w:rsidR="0006053D" w:rsidRPr="00146ED3" w:rsidRDefault="0006053D" w:rsidP="00D96E91">
            <w:pPr>
              <w:rPr>
                <w:rFonts w:ascii="ＭＳ ゴシック" w:eastAsia="ＭＳ ゴシック" w:hAnsi="ＭＳ ゴシック"/>
                <w:sz w:val="20"/>
                <w:szCs w:val="20"/>
              </w:rPr>
            </w:pPr>
          </w:p>
          <w:p w14:paraId="5C49BCE1" w14:textId="77777777" w:rsidR="0006053D" w:rsidRPr="00146ED3" w:rsidRDefault="0006053D" w:rsidP="00D96E91">
            <w:pPr>
              <w:rPr>
                <w:rFonts w:ascii="ＭＳ ゴシック" w:eastAsia="ＭＳ ゴシック" w:hAnsi="ＭＳ ゴシック"/>
                <w:sz w:val="20"/>
                <w:szCs w:val="20"/>
              </w:rPr>
            </w:pPr>
          </w:p>
          <w:p w14:paraId="13DFE047" w14:textId="77777777" w:rsidR="0006053D" w:rsidRPr="00146ED3" w:rsidRDefault="0006053D" w:rsidP="00D96E91">
            <w:pPr>
              <w:rPr>
                <w:rFonts w:ascii="ＭＳ ゴシック" w:eastAsia="ＭＳ ゴシック" w:hAnsi="ＭＳ ゴシック"/>
                <w:sz w:val="20"/>
                <w:szCs w:val="20"/>
              </w:rPr>
            </w:pPr>
          </w:p>
          <w:p w14:paraId="0EABC3C9" w14:textId="77777777" w:rsidR="0006053D" w:rsidRPr="00146ED3" w:rsidRDefault="0006053D" w:rsidP="00D96E91">
            <w:pPr>
              <w:rPr>
                <w:rFonts w:ascii="ＭＳ ゴシック" w:eastAsia="ＭＳ ゴシック" w:hAnsi="ＭＳ ゴシック"/>
                <w:sz w:val="20"/>
                <w:szCs w:val="20"/>
              </w:rPr>
            </w:pPr>
          </w:p>
          <w:p w14:paraId="6E82AE23" w14:textId="77777777" w:rsidR="00D96E91" w:rsidRPr="00146ED3" w:rsidRDefault="00D96E91" w:rsidP="00D96E91">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○基準第35条第４項第1号</w:t>
            </w:r>
            <w:r w:rsidR="0006053D" w:rsidRPr="00146ED3">
              <w:rPr>
                <w:rFonts w:ascii="ＭＳ ゴシック" w:eastAsia="ＭＳ ゴシック" w:hAnsi="ＭＳ ゴシック" w:hint="eastAsia"/>
                <w:sz w:val="20"/>
                <w:szCs w:val="20"/>
              </w:rPr>
              <w:t>ロ</w:t>
            </w:r>
          </w:p>
          <w:p w14:paraId="265F76CB" w14:textId="77777777" w:rsidR="0065275E" w:rsidRPr="00146ED3" w:rsidRDefault="0065275E" w:rsidP="001B4448">
            <w:pPr>
              <w:overflowPunct w:val="0"/>
              <w:ind w:left="200" w:hangingChars="100" w:hanging="200"/>
              <w:textAlignment w:val="baseline"/>
              <w:rPr>
                <w:rFonts w:ascii="ＭＳ ゴシック" w:eastAsia="ＭＳ ゴシック" w:hAnsi="ＭＳ ゴシック"/>
                <w:sz w:val="20"/>
                <w:szCs w:val="20"/>
              </w:rPr>
            </w:pPr>
          </w:p>
          <w:p w14:paraId="375D09D0" w14:textId="77777777" w:rsidR="0006053D" w:rsidRPr="00146ED3" w:rsidRDefault="0006053D" w:rsidP="001B4448">
            <w:pPr>
              <w:overflowPunct w:val="0"/>
              <w:ind w:left="200" w:hangingChars="100" w:hanging="200"/>
              <w:textAlignment w:val="baseline"/>
              <w:rPr>
                <w:rFonts w:ascii="ＭＳ ゴシック" w:eastAsia="ＭＳ ゴシック" w:hAnsi="ＭＳ ゴシック"/>
                <w:sz w:val="20"/>
                <w:szCs w:val="20"/>
              </w:rPr>
            </w:pPr>
          </w:p>
          <w:p w14:paraId="074E2FA8" w14:textId="77777777" w:rsidR="0006053D" w:rsidRPr="00146ED3" w:rsidRDefault="0006053D" w:rsidP="001B4448">
            <w:pPr>
              <w:overflowPunct w:val="0"/>
              <w:ind w:left="200" w:hangingChars="100" w:hanging="200"/>
              <w:textAlignment w:val="baseline"/>
              <w:rPr>
                <w:rFonts w:ascii="ＭＳ ゴシック" w:eastAsia="ＭＳ ゴシック" w:hAnsi="ＭＳ ゴシック"/>
                <w:sz w:val="20"/>
                <w:szCs w:val="20"/>
              </w:rPr>
            </w:pPr>
          </w:p>
          <w:p w14:paraId="5D86F142" w14:textId="77777777" w:rsidR="0006053D" w:rsidRPr="00146ED3" w:rsidRDefault="0006053D" w:rsidP="001B4448">
            <w:pPr>
              <w:overflowPunct w:val="0"/>
              <w:ind w:left="200" w:hangingChars="100" w:hanging="200"/>
              <w:textAlignment w:val="baseline"/>
              <w:rPr>
                <w:rFonts w:ascii="ＭＳ ゴシック" w:eastAsia="ＭＳ ゴシック" w:hAnsi="ＭＳ ゴシック"/>
                <w:sz w:val="20"/>
                <w:szCs w:val="20"/>
              </w:rPr>
            </w:pPr>
          </w:p>
          <w:p w14:paraId="1CE257C8" w14:textId="77777777" w:rsidR="0006053D" w:rsidRPr="00146ED3" w:rsidRDefault="0006053D" w:rsidP="001B4448">
            <w:pPr>
              <w:overflowPunct w:val="0"/>
              <w:ind w:left="200" w:hangingChars="100" w:hanging="200"/>
              <w:textAlignment w:val="baseline"/>
              <w:rPr>
                <w:rFonts w:ascii="ＭＳ ゴシック" w:eastAsia="ＭＳ ゴシック" w:hAnsi="ＭＳ ゴシック"/>
                <w:sz w:val="20"/>
                <w:szCs w:val="20"/>
              </w:rPr>
            </w:pPr>
          </w:p>
          <w:p w14:paraId="324E4F3A" w14:textId="77777777" w:rsidR="0006053D" w:rsidRPr="00146ED3" w:rsidRDefault="0006053D" w:rsidP="001B4448">
            <w:pPr>
              <w:overflowPunct w:val="0"/>
              <w:ind w:left="200" w:hangingChars="100" w:hanging="200"/>
              <w:textAlignment w:val="baseline"/>
              <w:rPr>
                <w:rFonts w:ascii="ＭＳ ゴシック" w:eastAsia="ＭＳ ゴシック" w:hAnsi="ＭＳ ゴシック"/>
                <w:sz w:val="20"/>
                <w:szCs w:val="20"/>
              </w:rPr>
            </w:pPr>
          </w:p>
          <w:p w14:paraId="0142270F" w14:textId="77777777" w:rsidR="0006053D" w:rsidRPr="00146ED3" w:rsidRDefault="0006053D" w:rsidP="001B4448">
            <w:pPr>
              <w:overflowPunct w:val="0"/>
              <w:ind w:left="200" w:hangingChars="100" w:hanging="200"/>
              <w:textAlignment w:val="baseline"/>
              <w:rPr>
                <w:rFonts w:ascii="ＭＳ ゴシック" w:eastAsia="ＭＳ ゴシック" w:hAnsi="ＭＳ ゴシック"/>
                <w:sz w:val="20"/>
                <w:szCs w:val="20"/>
              </w:rPr>
            </w:pPr>
          </w:p>
          <w:p w14:paraId="61E12CC2" w14:textId="77777777" w:rsidR="0006053D" w:rsidRPr="00146ED3" w:rsidRDefault="0006053D" w:rsidP="001B4448">
            <w:pPr>
              <w:overflowPunct w:val="0"/>
              <w:ind w:left="200" w:hangingChars="100" w:hanging="200"/>
              <w:textAlignment w:val="baseline"/>
              <w:rPr>
                <w:rFonts w:ascii="ＭＳ ゴシック" w:eastAsia="ＭＳ ゴシック" w:hAnsi="ＭＳ ゴシック"/>
                <w:sz w:val="20"/>
                <w:szCs w:val="20"/>
              </w:rPr>
            </w:pPr>
          </w:p>
          <w:p w14:paraId="167F052B" w14:textId="77777777" w:rsidR="0006053D" w:rsidRPr="00146ED3" w:rsidRDefault="0006053D" w:rsidP="001B4448">
            <w:pPr>
              <w:overflowPunct w:val="0"/>
              <w:ind w:left="200" w:hangingChars="100" w:hanging="200"/>
              <w:textAlignment w:val="baseline"/>
              <w:rPr>
                <w:rFonts w:ascii="ＭＳ ゴシック" w:eastAsia="ＭＳ ゴシック" w:hAnsi="ＭＳ ゴシック"/>
                <w:sz w:val="20"/>
                <w:szCs w:val="20"/>
              </w:rPr>
            </w:pPr>
          </w:p>
          <w:p w14:paraId="21F5F6C6" w14:textId="77777777" w:rsidR="0006053D" w:rsidRPr="00146ED3" w:rsidRDefault="0006053D" w:rsidP="001B4448">
            <w:pPr>
              <w:overflowPunct w:val="0"/>
              <w:ind w:left="200" w:hangingChars="100" w:hanging="200"/>
              <w:textAlignment w:val="baseline"/>
              <w:rPr>
                <w:rFonts w:ascii="ＭＳ ゴシック" w:eastAsia="ＭＳ ゴシック" w:hAnsi="ＭＳ ゴシック"/>
                <w:sz w:val="20"/>
                <w:szCs w:val="20"/>
              </w:rPr>
            </w:pPr>
          </w:p>
          <w:p w14:paraId="7408CD96" w14:textId="77777777" w:rsidR="0006053D" w:rsidRPr="00146ED3" w:rsidRDefault="0006053D" w:rsidP="001B4448">
            <w:pPr>
              <w:overflowPunct w:val="0"/>
              <w:ind w:left="200" w:hangingChars="100" w:hanging="200"/>
              <w:textAlignment w:val="baseline"/>
              <w:rPr>
                <w:rFonts w:ascii="ＭＳ ゴシック" w:eastAsia="ＭＳ ゴシック" w:hAnsi="ＭＳ ゴシック"/>
                <w:sz w:val="20"/>
                <w:szCs w:val="20"/>
              </w:rPr>
            </w:pPr>
          </w:p>
          <w:p w14:paraId="10C3F486" w14:textId="77777777" w:rsidR="0006053D" w:rsidRPr="00146ED3" w:rsidRDefault="0006053D" w:rsidP="001B4448">
            <w:pPr>
              <w:overflowPunct w:val="0"/>
              <w:ind w:left="200" w:hangingChars="100" w:hanging="200"/>
              <w:textAlignment w:val="baseline"/>
              <w:rPr>
                <w:rFonts w:ascii="ＭＳ ゴシック" w:eastAsia="ＭＳ ゴシック" w:hAnsi="ＭＳ ゴシック"/>
                <w:sz w:val="20"/>
                <w:szCs w:val="20"/>
              </w:rPr>
            </w:pPr>
          </w:p>
          <w:p w14:paraId="48886410" w14:textId="77777777" w:rsidR="0006053D" w:rsidRPr="00146ED3" w:rsidRDefault="0006053D" w:rsidP="001B4448">
            <w:pPr>
              <w:overflowPunct w:val="0"/>
              <w:ind w:left="200" w:hangingChars="100" w:hanging="200"/>
              <w:textAlignment w:val="baseline"/>
              <w:rPr>
                <w:rFonts w:ascii="ＭＳ ゴシック" w:eastAsia="ＭＳ ゴシック" w:hAnsi="ＭＳ ゴシック"/>
                <w:sz w:val="20"/>
                <w:szCs w:val="20"/>
              </w:rPr>
            </w:pPr>
          </w:p>
          <w:p w14:paraId="33739A2C" w14:textId="77777777" w:rsidR="0006053D" w:rsidRPr="00146ED3" w:rsidRDefault="0006053D" w:rsidP="0006053D">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○基準第35条第４項第1号ハ</w:t>
            </w:r>
          </w:p>
          <w:p w14:paraId="74EE5416" w14:textId="77777777" w:rsidR="0006053D" w:rsidRPr="00146ED3" w:rsidRDefault="0006053D" w:rsidP="001B4448">
            <w:pPr>
              <w:overflowPunct w:val="0"/>
              <w:ind w:left="200" w:hangingChars="100" w:hanging="200"/>
              <w:textAlignment w:val="baseline"/>
              <w:rPr>
                <w:rFonts w:ascii="ＭＳ ゴシック" w:eastAsia="ＭＳ ゴシック" w:hAnsi="ＭＳ ゴシック"/>
                <w:sz w:val="20"/>
                <w:szCs w:val="20"/>
              </w:rPr>
            </w:pPr>
          </w:p>
          <w:p w14:paraId="761CC27B" w14:textId="77777777" w:rsidR="00EC4023" w:rsidRPr="00146ED3" w:rsidRDefault="00EC4023" w:rsidP="001B4448">
            <w:pPr>
              <w:overflowPunct w:val="0"/>
              <w:ind w:left="200" w:hangingChars="100" w:hanging="200"/>
              <w:textAlignment w:val="baseline"/>
              <w:rPr>
                <w:rFonts w:ascii="ＭＳ ゴシック" w:eastAsia="ＭＳ ゴシック" w:hAnsi="ＭＳ ゴシック"/>
                <w:sz w:val="20"/>
                <w:szCs w:val="20"/>
              </w:rPr>
            </w:pPr>
          </w:p>
          <w:p w14:paraId="485DD781" w14:textId="77777777" w:rsidR="00EC4023" w:rsidRPr="00146ED3" w:rsidRDefault="00EC4023" w:rsidP="001B4448">
            <w:pPr>
              <w:overflowPunct w:val="0"/>
              <w:ind w:left="200" w:hangingChars="100" w:hanging="200"/>
              <w:textAlignment w:val="baseline"/>
              <w:rPr>
                <w:rFonts w:ascii="ＭＳ ゴシック" w:eastAsia="ＭＳ ゴシック" w:hAnsi="ＭＳ ゴシック"/>
                <w:sz w:val="20"/>
                <w:szCs w:val="20"/>
              </w:rPr>
            </w:pPr>
          </w:p>
          <w:p w14:paraId="53213C37" w14:textId="77777777" w:rsidR="00EC4023" w:rsidRPr="00146ED3" w:rsidRDefault="00EC4023" w:rsidP="001B4448">
            <w:pPr>
              <w:overflowPunct w:val="0"/>
              <w:ind w:left="200" w:hangingChars="100" w:hanging="200"/>
              <w:textAlignment w:val="baseline"/>
              <w:rPr>
                <w:rFonts w:ascii="ＭＳ ゴシック" w:eastAsia="ＭＳ ゴシック" w:hAnsi="ＭＳ ゴシック"/>
                <w:sz w:val="20"/>
                <w:szCs w:val="20"/>
              </w:rPr>
            </w:pPr>
          </w:p>
          <w:p w14:paraId="3D0FE757" w14:textId="77777777" w:rsidR="00EC4023" w:rsidRPr="00146ED3" w:rsidRDefault="00EC4023" w:rsidP="001B4448">
            <w:pPr>
              <w:overflowPunct w:val="0"/>
              <w:ind w:left="200" w:hangingChars="100" w:hanging="200"/>
              <w:textAlignment w:val="baseline"/>
              <w:rPr>
                <w:rFonts w:ascii="ＭＳ ゴシック" w:eastAsia="ＭＳ ゴシック" w:hAnsi="ＭＳ ゴシック"/>
                <w:sz w:val="20"/>
                <w:szCs w:val="20"/>
              </w:rPr>
            </w:pPr>
          </w:p>
          <w:p w14:paraId="262ADAE2" w14:textId="77777777" w:rsidR="00EC4023" w:rsidRPr="00146ED3" w:rsidRDefault="00EC4023" w:rsidP="001B4448">
            <w:pPr>
              <w:overflowPunct w:val="0"/>
              <w:ind w:left="200" w:hangingChars="100" w:hanging="200"/>
              <w:textAlignment w:val="baseline"/>
              <w:rPr>
                <w:rFonts w:ascii="ＭＳ ゴシック" w:eastAsia="ＭＳ ゴシック" w:hAnsi="ＭＳ ゴシック"/>
                <w:sz w:val="20"/>
                <w:szCs w:val="20"/>
              </w:rPr>
            </w:pPr>
          </w:p>
          <w:p w14:paraId="551BE79E" w14:textId="77777777" w:rsidR="00EC4023" w:rsidRPr="00146ED3" w:rsidRDefault="00EC4023" w:rsidP="001B4448">
            <w:pPr>
              <w:overflowPunct w:val="0"/>
              <w:ind w:left="200" w:hangingChars="100" w:hanging="200"/>
              <w:textAlignment w:val="baseline"/>
              <w:rPr>
                <w:rFonts w:ascii="ＭＳ ゴシック" w:eastAsia="ＭＳ ゴシック" w:hAnsi="ＭＳ ゴシック"/>
                <w:sz w:val="20"/>
                <w:szCs w:val="20"/>
              </w:rPr>
            </w:pPr>
          </w:p>
          <w:p w14:paraId="2A91783C" w14:textId="77777777" w:rsidR="00EC4023" w:rsidRPr="00146ED3" w:rsidRDefault="00EC4023" w:rsidP="00EC4023">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○基準第35条第４項第1号ニ</w:t>
            </w:r>
          </w:p>
          <w:p w14:paraId="29BE557D" w14:textId="77777777" w:rsidR="00EC4023" w:rsidRPr="00146ED3" w:rsidRDefault="00EC4023" w:rsidP="001B4448">
            <w:pPr>
              <w:overflowPunct w:val="0"/>
              <w:ind w:left="200" w:hangingChars="100" w:hanging="200"/>
              <w:textAlignment w:val="baseline"/>
              <w:rPr>
                <w:rFonts w:ascii="ＭＳ ゴシック" w:eastAsia="ＭＳ ゴシック" w:hAnsi="ＭＳ ゴシック"/>
                <w:sz w:val="20"/>
                <w:szCs w:val="20"/>
              </w:rPr>
            </w:pPr>
          </w:p>
          <w:p w14:paraId="05E25F06" w14:textId="77777777" w:rsidR="00EC4023" w:rsidRPr="00146ED3" w:rsidRDefault="00EC4023" w:rsidP="001B4448">
            <w:pPr>
              <w:overflowPunct w:val="0"/>
              <w:ind w:left="200" w:hangingChars="100" w:hanging="200"/>
              <w:textAlignment w:val="baseline"/>
              <w:rPr>
                <w:rFonts w:ascii="ＭＳ ゴシック" w:eastAsia="ＭＳ ゴシック" w:hAnsi="ＭＳ ゴシック"/>
                <w:sz w:val="20"/>
                <w:szCs w:val="20"/>
              </w:rPr>
            </w:pPr>
          </w:p>
          <w:p w14:paraId="58642F03" w14:textId="77777777" w:rsidR="00EC4023" w:rsidRPr="00146ED3" w:rsidRDefault="00EC4023" w:rsidP="001B4448">
            <w:pPr>
              <w:overflowPunct w:val="0"/>
              <w:ind w:left="200" w:hangingChars="100" w:hanging="200"/>
              <w:textAlignment w:val="baseline"/>
              <w:rPr>
                <w:rFonts w:ascii="ＭＳ ゴシック" w:eastAsia="ＭＳ ゴシック" w:hAnsi="ＭＳ ゴシック"/>
                <w:sz w:val="20"/>
                <w:szCs w:val="20"/>
              </w:rPr>
            </w:pPr>
          </w:p>
          <w:p w14:paraId="166C6B05" w14:textId="77777777" w:rsidR="00EC4023" w:rsidRPr="00146ED3" w:rsidRDefault="00EC4023" w:rsidP="001B4448">
            <w:pPr>
              <w:overflowPunct w:val="0"/>
              <w:ind w:left="200" w:hangingChars="100" w:hanging="200"/>
              <w:textAlignment w:val="baseline"/>
              <w:rPr>
                <w:rFonts w:ascii="ＭＳ ゴシック" w:eastAsia="ＭＳ ゴシック" w:hAnsi="ＭＳ ゴシック"/>
                <w:sz w:val="20"/>
                <w:szCs w:val="20"/>
              </w:rPr>
            </w:pPr>
          </w:p>
          <w:p w14:paraId="58526BFE" w14:textId="77777777" w:rsidR="00EC4023" w:rsidRPr="00146ED3" w:rsidRDefault="00EC4023" w:rsidP="001B4448">
            <w:pPr>
              <w:overflowPunct w:val="0"/>
              <w:ind w:left="200" w:hangingChars="100" w:hanging="200"/>
              <w:textAlignment w:val="baseline"/>
              <w:rPr>
                <w:rFonts w:ascii="ＭＳ ゴシック" w:eastAsia="ＭＳ ゴシック" w:hAnsi="ＭＳ ゴシック"/>
                <w:sz w:val="20"/>
                <w:szCs w:val="20"/>
              </w:rPr>
            </w:pPr>
          </w:p>
          <w:p w14:paraId="6D05CC8F" w14:textId="77777777" w:rsidR="00EC4023" w:rsidRPr="00146ED3" w:rsidRDefault="00EC4023" w:rsidP="001B4448">
            <w:pPr>
              <w:overflowPunct w:val="0"/>
              <w:ind w:left="200" w:hangingChars="100" w:hanging="200"/>
              <w:textAlignment w:val="baseline"/>
              <w:rPr>
                <w:rFonts w:ascii="ＭＳ ゴシック" w:eastAsia="ＭＳ ゴシック" w:hAnsi="ＭＳ ゴシック"/>
                <w:sz w:val="20"/>
                <w:szCs w:val="20"/>
              </w:rPr>
            </w:pPr>
          </w:p>
          <w:p w14:paraId="12856943" w14:textId="77777777" w:rsidR="00EC4023" w:rsidRPr="00146ED3" w:rsidRDefault="00EC4023" w:rsidP="001B4448">
            <w:pPr>
              <w:overflowPunct w:val="0"/>
              <w:ind w:left="200" w:hangingChars="100" w:hanging="200"/>
              <w:textAlignment w:val="baseline"/>
              <w:rPr>
                <w:rFonts w:ascii="ＭＳ ゴシック" w:eastAsia="ＭＳ ゴシック" w:hAnsi="ＭＳ ゴシック"/>
                <w:sz w:val="20"/>
                <w:szCs w:val="20"/>
              </w:rPr>
            </w:pPr>
          </w:p>
          <w:p w14:paraId="2323E49E" w14:textId="77777777" w:rsidR="00EC4023" w:rsidRPr="00146ED3" w:rsidRDefault="00EC4023" w:rsidP="001B4448">
            <w:pPr>
              <w:overflowPunct w:val="0"/>
              <w:ind w:left="200" w:hangingChars="100" w:hanging="200"/>
              <w:textAlignment w:val="baseline"/>
              <w:rPr>
                <w:rFonts w:ascii="ＭＳ ゴシック" w:eastAsia="ＭＳ ゴシック" w:hAnsi="ＭＳ ゴシック"/>
                <w:sz w:val="20"/>
                <w:szCs w:val="20"/>
              </w:rPr>
            </w:pPr>
          </w:p>
          <w:p w14:paraId="33063A7F" w14:textId="77777777" w:rsidR="00EC4023" w:rsidRPr="00146ED3" w:rsidRDefault="00EC4023" w:rsidP="00EC4023">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○基準第35条第４項第２号</w:t>
            </w:r>
          </w:p>
          <w:p w14:paraId="10FEDD5A" w14:textId="77777777" w:rsidR="00EC4023" w:rsidRPr="00146ED3" w:rsidRDefault="00EC4023" w:rsidP="001B4448">
            <w:pPr>
              <w:overflowPunct w:val="0"/>
              <w:ind w:left="200" w:hangingChars="100" w:hanging="200"/>
              <w:textAlignment w:val="baseline"/>
              <w:rPr>
                <w:rFonts w:ascii="ＭＳ ゴシック" w:eastAsia="ＭＳ ゴシック" w:hAnsi="ＭＳ ゴシック"/>
                <w:sz w:val="20"/>
                <w:szCs w:val="20"/>
              </w:rPr>
            </w:pPr>
          </w:p>
        </w:tc>
        <w:tc>
          <w:tcPr>
            <w:tcW w:w="1418" w:type="dxa"/>
            <w:tcBorders>
              <w:bottom w:val="single" w:sz="4" w:space="0" w:color="auto"/>
            </w:tcBorders>
          </w:tcPr>
          <w:p w14:paraId="1C7E768D" w14:textId="77777777" w:rsidR="0065275E" w:rsidRPr="00146ED3" w:rsidRDefault="0065275E" w:rsidP="001B4448">
            <w:pPr>
              <w:rPr>
                <w:rFonts w:ascii="ＭＳ ゴシック" w:eastAsia="ＭＳ ゴシック" w:hAnsi="ＭＳ ゴシック"/>
                <w:sz w:val="20"/>
                <w:szCs w:val="20"/>
              </w:rPr>
            </w:pPr>
          </w:p>
        </w:tc>
      </w:tr>
    </w:tbl>
    <w:p w14:paraId="44CAB23F" w14:textId="77777777" w:rsidR="0065275E" w:rsidRPr="00146ED3" w:rsidRDefault="0065275E" w:rsidP="007C6DD8">
      <w:pPr>
        <w:tabs>
          <w:tab w:val="left" w:pos="1290"/>
        </w:tabs>
        <w:jc w:val="center"/>
        <w:rPr>
          <w:rFonts w:ascii="ＭＳ ゴシック" w:eastAsia="ＭＳ ゴシック" w:hAnsi="ＭＳ ゴシック"/>
          <w:sz w:val="20"/>
          <w:szCs w:val="20"/>
        </w:rPr>
      </w:pPr>
    </w:p>
    <w:p w14:paraId="2F25025D" w14:textId="77777777" w:rsidR="0065275E" w:rsidRPr="00146ED3" w:rsidRDefault="0065275E" w:rsidP="0065275E">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65275E" w:rsidRPr="00146ED3" w14:paraId="16900DB6" w14:textId="77777777" w:rsidTr="00C34229">
        <w:trPr>
          <w:trHeight w:val="416"/>
        </w:trPr>
        <w:tc>
          <w:tcPr>
            <w:tcW w:w="2367" w:type="dxa"/>
            <w:vAlign w:val="center"/>
          </w:tcPr>
          <w:p w14:paraId="39D87DB5" w14:textId="77777777" w:rsidR="0065275E" w:rsidRPr="00146ED3" w:rsidRDefault="0065275E" w:rsidP="00170F13">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14:paraId="415B4D04" w14:textId="77777777" w:rsidR="0065275E" w:rsidRPr="00146ED3" w:rsidRDefault="0065275E" w:rsidP="001B4448">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66A65822" w14:textId="77777777" w:rsidR="0065275E" w:rsidRPr="00146ED3" w:rsidRDefault="0065275E"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65275E" w:rsidRPr="00146ED3" w14:paraId="2CF5EB30" w14:textId="77777777" w:rsidTr="00C34229">
        <w:trPr>
          <w:trHeight w:val="13321"/>
        </w:trPr>
        <w:tc>
          <w:tcPr>
            <w:tcW w:w="2367" w:type="dxa"/>
          </w:tcPr>
          <w:p w14:paraId="2F6AAE2C" w14:textId="77777777" w:rsidR="0065275E" w:rsidRPr="00146ED3" w:rsidRDefault="0065275E" w:rsidP="001B4448">
            <w:pPr>
              <w:overflowPunct w:val="0"/>
              <w:ind w:left="420" w:hangingChars="200" w:hanging="420"/>
              <w:textAlignment w:val="baseline"/>
              <w:rPr>
                <w:rFonts w:ascii="ＭＳ ゴシック" w:eastAsia="ＭＳ ゴシック" w:hAnsi="ＭＳ ゴシック"/>
                <w:szCs w:val="21"/>
              </w:rPr>
            </w:pPr>
          </w:p>
          <w:p w14:paraId="2AA8AA86" w14:textId="77777777" w:rsidR="0065275E" w:rsidRPr="00146ED3" w:rsidRDefault="0065275E" w:rsidP="001B4448">
            <w:pPr>
              <w:overflowPunct w:val="0"/>
              <w:ind w:left="420" w:hangingChars="200" w:hanging="420"/>
              <w:textAlignment w:val="baseline"/>
              <w:rPr>
                <w:rFonts w:ascii="ＭＳ ゴシック" w:eastAsia="ＭＳ ゴシック" w:hAnsi="ＭＳ ゴシック"/>
                <w:szCs w:val="21"/>
              </w:rPr>
            </w:pPr>
          </w:p>
          <w:p w14:paraId="23A296AC" w14:textId="77777777" w:rsidR="0065275E" w:rsidRPr="00146ED3" w:rsidRDefault="0065275E" w:rsidP="001B4448">
            <w:pPr>
              <w:overflowPunct w:val="0"/>
              <w:ind w:left="420" w:hangingChars="200" w:hanging="420"/>
              <w:textAlignment w:val="baseline"/>
              <w:rPr>
                <w:rFonts w:ascii="ＭＳ ゴシック" w:eastAsia="ＭＳ ゴシック" w:hAnsi="ＭＳ ゴシック"/>
                <w:szCs w:val="21"/>
              </w:rPr>
            </w:pPr>
          </w:p>
          <w:p w14:paraId="2F7AFC9B" w14:textId="77777777" w:rsidR="0065275E" w:rsidRPr="00146ED3" w:rsidRDefault="0065275E" w:rsidP="001B4448">
            <w:pPr>
              <w:overflowPunct w:val="0"/>
              <w:ind w:left="420" w:hangingChars="200" w:hanging="420"/>
              <w:textAlignment w:val="baseline"/>
              <w:rPr>
                <w:rFonts w:ascii="ＭＳ ゴシック" w:eastAsia="ＭＳ ゴシック" w:hAnsi="ＭＳ ゴシック"/>
                <w:szCs w:val="21"/>
              </w:rPr>
            </w:pPr>
          </w:p>
        </w:tc>
        <w:tc>
          <w:tcPr>
            <w:tcW w:w="5992" w:type="dxa"/>
          </w:tcPr>
          <w:p w14:paraId="1C39A206" w14:textId="77777777" w:rsidR="0065275E" w:rsidRPr="00146ED3" w:rsidRDefault="0065275E" w:rsidP="001B4448">
            <w:pPr>
              <w:overflowPunct w:val="0"/>
              <w:textAlignment w:val="baseline"/>
              <w:rPr>
                <w:rFonts w:ascii="ＭＳ ゴシック" w:eastAsia="ＭＳ Ｐゴシック" w:hAnsi="Times New Roman" w:cs="ＭＳ Ｐゴシック"/>
                <w:kern w:val="0"/>
                <w:szCs w:val="21"/>
              </w:rPr>
            </w:pPr>
          </w:p>
          <w:p w14:paraId="6A09803E" w14:textId="77777777" w:rsidR="0065275E" w:rsidRPr="00146ED3" w:rsidRDefault="00835101" w:rsidP="0083510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EC4023" w:rsidRPr="00146ED3">
              <w:rPr>
                <w:rFonts w:ascii="ＭＳ ゴシック" w:eastAsia="ＭＳ ゴシック" w:hAnsi="ＭＳ ゴシック" w:hint="eastAsia"/>
                <w:sz w:val="20"/>
                <w:szCs w:val="20"/>
              </w:rPr>
              <w:t>③</w:t>
            </w:r>
            <w:r w:rsidRPr="00146ED3">
              <w:rPr>
                <w:rFonts w:ascii="ＭＳ ゴシック" w:eastAsia="ＭＳ ゴシック" w:hAnsi="ＭＳ ゴシック" w:hint="eastAsia"/>
                <w:sz w:val="20"/>
                <w:szCs w:val="20"/>
              </w:rPr>
              <w:t xml:space="preserve">　医務室</w:t>
            </w:r>
          </w:p>
          <w:p w14:paraId="0989AFFB" w14:textId="77777777" w:rsidR="00835101" w:rsidRPr="00146ED3" w:rsidRDefault="00835101" w:rsidP="00835101">
            <w:pPr>
              <w:overflowPunct w:val="0"/>
              <w:textAlignment w:val="baseline"/>
              <w:rPr>
                <w:rFonts w:ascii="ＭＳ ゴシック" w:eastAsia="ＭＳ ゴシック" w:hAnsi="ＭＳ ゴシック"/>
                <w:sz w:val="20"/>
                <w:szCs w:val="20"/>
              </w:rPr>
            </w:pPr>
          </w:p>
          <w:p w14:paraId="0230E16A" w14:textId="77777777" w:rsidR="00835101" w:rsidRPr="00146ED3" w:rsidRDefault="00835101" w:rsidP="00C34229">
            <w:pPr>
              <w:overflowPunct w:val="0"/>
              <w:ind w:left="600" w:hangingChars="300" w:hanging="6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EC4023" w:rsidRPr="00146ED3">
              <w:rPr>
                <w:rFonts w:ascii="ＭＳ ゴシック" w:eastAsia="ＭＳ ゴシック" w:hAnsi="ＭＳ ゴシック" w:hint="eastAsia"/>
                <w:sz w:val="20"/>
                <w:szCs w:val="20"/>
              </w:rPr>
              <w:t>イ</w:t>
            </w:r>
            <w:r w:rsidRPr="00146ED3">
              <w:rPr>
                <w:rFonts w:ascii="ＭＳ ゴシック" w:eastAsia="ＭＳ ゴシック" w:hAnsi="ＭＳ ゴシック" w:hint="eastAsia"/>
                <w:sz w:val="20"/>
                <w:szCs w:val="20"/>
              </w:rPr>
              <w:t xml:space="preserve">　医療法(昭和23年法律第205号)第</w:t>
            </w:r>
            <w:r w:rsidR="00A61AFE" w:rsidRPr="00146ED3">
              <w:rPr>
                <w:rFonts w:ascii="ＭＳ ゴシック" w:eastAsia="ＭＳ ゴシック" w:hAnsi="ＭＳ ゴシック" w:hint="eastAsia"/>
                <w:sz w:val="20"/>
                <w:szCs w:val="20"/>
              </w:rPr>
              <w:t>１</w:t>
            </w:r>
            <w:r w:rsidRPr="00146ED3">
              <w:rPr>
                <w:rFonts w:ascii="ＭＳ ゴシック" w:eastAsia="ＭＳ ゴシック" w:hAnsi="ＭＳ ゴシック" w:hint="eastAsia"/>
                <w:sz w:val="20"/>
                <w:szCs w:val="20"/>
              </w:rPr>
              <w:t>条の</w:t>
            </w:r>
            <w:r w:rsidR="00A61AFE" w:rsidRPr="00146ED3">
              <w:rPr>
                <w:rFonts w:ascii="ＭＳ ゴシック" w:eastAsia="ＭＳ ゴシック" w:hAnsi="ＭＳ ゴシック" w:hint="eastAsia"/>
                <w:sz w:val="20"/>
                <w:szCs w:val="20"/>
              </w:rPr>
              <w:t>５</w:t>
            </w:r>
            <w:r w:rsidRPr="00146ED3">
              <w:rPr>
                <w:rFonts w:ascii="ＭＳ ゴシック" w:eastAsia="ＭＳ ゴシック" w:hAnsi="ＭＳ ゴシック" w:hint="eastAsia"/>
                <w:sz w:val="20"/>
                <w:szCs w:val="20"/>
              </w:rPr>
              <w:t>第</w:t>
            </w:r>
            <w:r w:rsidR="00A61AFE" w:rsidRPr="00146ED3">
              <w:rPr>
                <w:rFonts w:ascii="ＭＳ ゴシック" w:eastAsia="ＭＳ ゴシック" w:hAnsi="ＭＳ ゴシック" w:hint="eastAsia"/>
                <w:sz w:val="20"/>
                <w:szCs w:val="20"/>
              </w:rPr>
              <w:t>２</w:t>
            </w:r>
            <w:r w:rsidRPr="00146ED3">
              <w:rPr>
                <w:rFonts w:ascii="ＭＳ ゴシック" w:eastAsia="ＭＳ ゴシック" w:hAnsi="ＭＳ ゴシック" w:hint="eastAsia"/>
                <w:sz w:val="20"/>
                <w:szCs w:val="20"/>
              </w:rPr>
              <w:t>項に規定する診療所であるか。</w:t>
            </w:r>
          </w:p>
          <w:p w14:paraId="28445FF3" w14:textId="77777777" w:rsidR="00835101" w:rsidRPr="00146ED3" w:rsidRDefault="00835101" w:rsidP="0083510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tbl>
            <w:tblPr>
              <w:tblW w:w="4612" w:type="dxa"/>
              <w:tblInd w:w="816" w:type="dxa"/>
              <w:tblCellMar>
                <w:left w:w="99" w:type="dxa"/>
                <w:right w:w="99" w:type="dxa"/>
              </w:tblCellMar>
              <w:tblLook w:val="04A0" w:firstRow="1" w:lastRow="0" w:firstColumn="1" w:lastColumn="0" w:noHBand="0" w:noVBand="1"/>
            </w:tblPr>
            <w:tblGrid>
              <w:gridCol w:w="1537"/>
              <w:gridCol w:w="1537"/>
              <w:gridCol w:w="1538"/>
            </w:tblGrid>
            <w:tr w:rsidR="00CA73C0" w:rsidRPr="00146ED3" w14:paraId="3421F9B4" w14:textId="77777777" w:rsidTr="003E0668">
              <w:trPr>
                <w:trHeight w:val="203"/>
              </w:trPr>
              <w:tc>
                <w:tcPr>
                  <w:tcW w:w="1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1A8D9" w14:textId="77777777" w:rsidR="00B74506" w:rsidRPr="00146ED3" w:rsidRDefault="00B74506" w:rsidP="001F3A7E">
                  <w:pPr>
                    <w:framePr w:hSpace="142" w:wrap="around" w:vAnchor="text" w:hAnchor="margin" w:x="383" w:y="160"/>
                    <w:widowControl/>
                    <w:jc w:val="center"/>
                    <w:rPr>
                      <w:rFonts w:ascii="ＭＳ Ｐゴシック" w:eastAsia="ＭＳ Ｐゴシック" w:hAnsi="ＭＳ Ｐゴシック" w:cs="ＭＳ Ｐゴシック"/>
                      <w:kern w:val="0"/>
                      <w:sz w:val="20"/>
                      <w:szCs w:val="20"/>
                    </w:rPr>
                  </w:pPr>
                  <w:r w:rsidRPr="00146ED3">
                    <w:rPr>
                      <w:rFonts w:ascii="ＭＳ Ｐゴシック" w:eastAsia="ＭＳ Ｐゴシック" w:hAnsi="ＭＳ Ｐゴシック" w:cs="ＭＳ Ｐゴシック" w:hint="eastAsia"/>
                      <w:kern w:val="0"/>
                      <w:sz w:val="20"/>
                      <w:szCs w:val="20"/>
                    </w:rPr>
                    <w:t>管理者名</w:t>
                  </w:r>
                </w:p>
              </w:tc>
              <w:tc>
                <w:tcPr>
                  <w:tcW w:w="1537" w:type="dxa"/>
                  <w:tcBorders>
                    <w:top w:val="single" w:sz="4" w:space="0" w:color="auto"/>
                    <w:left w:val="nil"/>
                    <w:bottom w:val="single" w:sz="4" w:space="0" w:color="auto"/>
                    <w:right w:val="single" w:sz="4" w:space="0" w:color="auto"/>
                  </w:tcBorders>
                  <w:shd w:val="clear" w:color="auto" w:fill="auto"/>
                  <w:noWrap/>
                  <w:vAlign w:val="center"/>
                  <w:hideMark/>
                </w:tcPr>
                <w:p w14:paraId="405766D2" w14:textId="77777777" w:rsidR="00B74506" w:rsidRPr="00146ED3" w:rsidRDefault="00B74506" w:rsidP="001F3A7E">
                  <w:pPr>
                    <w:framePr w:hSpace="142" w:wrap="around" w:vAnchor="text" w:hAnchor="margin" w:x="383" w:y="160"/>
                    <w:widowControl/>
                    <w:jc w:val="center"/>
                    <w:rPr>
                      <w:rFonts w:ascii="ＭＳ Ｐゴシック" w:eastAsia="ＭＳ Ｐゴシック" w:hAnsi="ＭＳ Ｐゴシック" w:cs="ＭＳ Ｐゴシック"/>
                      <w:kern w:val="0"/>
                      <w:sz w:val="20"/>
                      <w:szCs w:val="20"/>
                    </w:rPr>
                  </w:pPr>
                  <w:r w:rsidRPr="00146ED3">
                    <w:rPr>
                      <w:rFonts w:ascii="ＭＳ Ｐゴシック" w:eastAsia="ＭＳ Ｐゴシック" w:hAnsi="ＭＳ Ｐゴシック" w:cs="ＭＳ Ｐゴシック" w:hint="eastAsia"/>
                      <w:kern w:val="0"/>
                      <w:sz w:val="20"/>
                      <w:szCs w:val="20"/>
                    </w:rPr>
                    <w:t xml:space="preserve">　</w:t>
                  </w:r>
                </w:p>
              </w:tc>
              <w:tc>
                <w:tcPr>
                  <w:tcW w:w="1537" w:type="dxa"/>
                  <w:tcBorders>
                    <w:top w:val="single" w:sz="4" w:space="0" w:color="auto"/>
                    <w:left w:val="nil"/>
                    <w:bottom w:val="single" w:sz="4" w:space="0" w:color="auto"/>
                    <w:right w:val="single" w:sz="4" w:space="0" w:color="auto"/>
                  </w:tcBorders>
                  <w:shd w:val="clear" w:color="auto" w:fill="auto"/>
                  <w:noWrap/>
                  <w:vAlign w:val="center"/>
                  <w:hideMark/>
                </w:tcPr>
                <w:p w14:paraId="741065E5" w14:textId="77777777" w:rsidR="00B74506" w:rsidRPr="00146ED3" w:rsidRDefault="001F3A7E" w:rsidP="001F3A7E">
                  <w:pPr>
                    <w:framePr w:hSpace="142" w:wrap="around" w:vAnchor="text" w:hAnchor="margin" w:x="383" w:y="160"/>
                    <w:widowControl/>
                    <w:jc w:val="center"/>
                    <w:rPr>
                      <w:rFonts w:ascii="ＭＳ Ｐゴシック" w:eastAsia="ＭＳ Ｐゴシック" w:hAnsi="ＭＳ Ｐゴシック" w:cs="ＭＳ Ｐゴシック"/>
                      <w:kern w:val="0"/>
                      <w:sz w:val="20"/>
                      <w:szCs w:val="20"/>
                    </w:rPr>
                  </w:pPr>
                  <w:sdt>
                    <w:sdtPr>
                      <w:rPr>
                        <w:rFonts w:ascii="ＭＳ ゴシック" w:eastAsia="ＭＳ ゴシック" w:hAnsi="ＭＳ ゴシック" w:hint="eastAsia"/>
                        <w:sz w:val="20"/>
                        <w:szCs w:val="20"/>
                      </w:rPr>
                      <w:id w:val="-625846043"/>
                      <w14:checkbox>
                        <w14:checked w14:val="0"/>
                        <w14:checkedState w14:val="00FE" w14:font="Wingdings"/>
                        <w14:uncheckedState w14:val="2610" w14:font="ＭＳ ゴシック"/>
                      </w14:checkbox>
                    </w:sdtPr>
                    <w:sdtEndPr/>
                    <w:sdtContent>
                      <w:r w:rsidR="003E0668" w:rsidRPr="00146ED3">
                        <w:rPr>
                          <w:rFonts w:ascii="ＭＳ ゴシック" w:eastAsia="ＭＳ ゴシック" w:hAnsi="ＭＳ ゴシック" w:hint="eastAsia"/>
                          <w:sz w:val="20"/>
                          <w:szCs w:val="20"/>
                        </w:rPr>
                        <w:t>☐</w:t>
                      </w:r>
                    </w:sdtContent>
                  </w:sdt>
                  <w:r w:rsidR="00B74506" w:rsidRPr="00146ED3">
                    <w:rPr>
                      <w:rFonts w:ascii="ＭＳ Ｐゴシック" w:eastAsia="ＭＳ Ｐゴシック" w:hAnsi="ＭＳ Ｐゴシック" w:cs="ＭＳ Ｐゴシック" w:hint="eastAsia"/>
                      <w:kern w:val="0"/>
                      <w:sz w:val="20"/>
                      <w:szCs w:val="20"/>
                    </w:rPr>
                    <w:t>専任・</w:t>
                  </w:r>
                  <w:sdt>
                    <w:sdtPr>
                      <w:rPr>
                        <w:rFonts w:ascii="ＭＳ ゴシック" w:eastAsia="ＭＳ ゴシック" w:hAnsi="ＭＳ ゴシック" w:hint="eastAsia"/>
                        <w:sz w:val="20"/>
                        <w:szCs w:val="20"/>
                      </w:rPr>
                      <w:id w:val="2141606531"/>
                      <w14:checkbox>
                        <w14:checked w14:val="0"/>
                        <w14:checkedState w14:val="00FE" w14:font="Wingdings"/>
                        <w14:uncheckedState w14:val="2610" w14:font="ＭＳ ゴシック"/>
                      </w14:checkbox>
                    </w:sdtPr>
                    <w:sdtEndPr/>
                    <w:sdtContent>
                      <w:r w:rsidR="003E0668" w:rsidRPr="00146ED3">
                        <w:rPr>
                          <w:rFonts w:ascii="ＭＳ ゴシック" w:eastAsia="ＭＳ ゴシック" w:hAnsi="ＭＳ ゴシック" w:hint="eastAsia"/>
                          <w:sz w:val="20"/>
                          <w:szCs w:val="20"/>
                        </w:rPr>
                        <w:t>☐</w:t>
                      </w:r>
                    </w:sdtContent>
                  </w:sdt>
                  <w:r w:rsidR="00B74506" w:rsidRPr="00146ED3">
                    <w:rPr>
                      <w:rFonts w:ascii="ＭＳ Ｐゴシック" w:eastAsia="ＭＳ Ｐゴシック" w:hAnsi="ＭＳ Ｐゴシック" w:cs="ＭＳ Ｐゴシック" w:hint="eastAsia"/>
                      <w:kern w:val="0"/>
                      <w:sz w:val="20"/>
                      <w:szCs w:val="20"/>
                    </w:rPr>
                    <w:t>兼任</w:t>
                  </w:r>
                </w:p>
              </w:tc>
            </w:tr>
            <w:tr w:rsidR="00CA73C0" w:rsidRPr="00146ED3" w14:paraId="11A741F2" w14:textId="77777777" w:rsidTr="003E0668">
              <w:trPr>
                <w:trHeight w:val="203"/>
              </w:trPr>
              <w:tc>
                <w:tcPr>
                  <w:tcW w:w="1537" w:type="dxa"/>
                  <w:tcBorders>
                    <w:top w:val="nil"/>
                    <w:left w:val="single" w:sz="4" w:space="0" w:color="auto"/>
                    <w:bottom w:val="single" w:sz="4" w:space="0" w:color="auto"/>
                    <w:right w:val="single" w:sz="4" w:space="0" w:color="auto"/>
                  </w:tcBorders>
                  <w:shd w:val="clear" w:color="auto" w:fill="auto"/>
                  <w:noWrap/>
                  <w:vAlign w:val="center"/>
                  <w:hideMark/>
                </w:tcPr>
                <w:p w14:paraId="16753D71" w14:textId="77777777" w:rsidR="00B74506" w:rsidRPr="00146ED3" w:rsidRDefault="00B74506" w:rsidP="001F3A7E">
                  <w:pPr>
                    <w:framePr w:hSpace="142" w:wrap="around" w:vAnchor="text" w:hAnchor="margin" w:x="383" w:y="160"/>
                    <w:widowControl/>
                    <w:jc w:val="center"/>
                    <w:rPr>
                      <w:rFonts w:ascii="ＭＳ Ｐゴシック" w:eastAsia="ＭＳ Ｐゴシック" w:hAnsi="ＭＳ Ｐゴシック" w:cs="ＭＳ Ｐゴシック"/>
                      <w:kern w:val="0"/>
                      <w:sz w:val="20"/>
                      <w:szCs w:val="20"/>
                    </w:rPr>
                  </w:pPr>
                  <w:r w:rsidRPr="00146ED3">
                    <w:rPr>
                      <w:rFonts w:ascii="ＭＳ Ｐゴシック" w:eastAsia="ＭＳ Ｐゴシック" w:hAnsi="ＭＳ Ｐゴシック" w:cs="ＭＳ Ｐゴシック" w:hint="eastAsia"/>
                      <w:kern w:val="0"/>
                      <w:sz w:val="20"/>
                      <w:szCs w:val="20"/>
                    </w:rPr>
                    <w:t>許可年月日</w:t>
                  </w:r>
                </w:p>
              </w:tc>
              <w:tc>
                <w:tcPr>
                  <w:tcW w:w="307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AC2E3BB" w14:textId="77777777" w:rsidR="00B74506" w:rsidRPr="00146ED3" w:rsidRDefault="00B74506" w:rsidP="001F3A7E">
                  <w:pPr>
                    <w:framePr w:hSpace="142" w:wrap="around" w:vAnchor="text" w:hAnchor="margin" w:x="383" w:y="160"/>
                    <w:widowControl/>
                    <w:jc w:val="center"/>
                    <w:rPr>
                      <w:rFonts w:ascii="ＭＳ Ｐゴシック" w:eastAsia="ＭＳ Ｐゴシック" w:hAnsi="ＭＳ Ｐゴシック" w:cs="ＭＳ Ｐゴシック"/>
                      <w:kern w:val="0"/>
                      <w:sz w:val="20"/>
                      <w:szCs w:val="20"/>
                    </w:rPr>
                  </w:pPr>
                  <w:r w:rsidRPr="00146ED3">
                    <w:rPr>
                      <w:rFonts w:ascii="ＭＳ Ｐゴシック" w:eastAsia="ＭＳ Ｐゴシック" w:hAnsi="ＭＳ Ｐゴシック" w:cs="ＭＳ Ｐゴシック" w:hint="eastAsia"/>
                      <w:kern w:val="0"/>
                      <w:sz w:val="20"/>
                      <w:szCs w:val="20"/>
                    </w:rPr>
                    <w:t xml:space="preserve">　　年　　　月　　 日</w:t>
                  </w:r>
                </w:p>
              </w:tc>
            </w:tr>
            <w:tr w:rsidR="00CA73C0" w:rsidRPr="00146ED3" w14:paraId="228F851A" w14:textId="77777777" w:rsidTr="003E0668">
              <w:trPr>
                <w:trHeight w:val="203"/>
              </w:trPr>
              <w:tc>
                <w:tcPr>
                  <w:tcW w:w="1537" w:type="dxa"/>
                  <w:tcBorders>
                    <w:top w:val="nil"/>
                    <w:left w:val="single" w:sz="4" w:space="0" w:color="auto"/>
                    <w:bottom w:val="single" w:sz="4" w:space="0" w:color="auto"/>
                    <w:right w:val="single" w:sz="4" w:space="0" w:color="auto"/>
                  </w:tcBorders>
                  <w:shd w:val="clear" w:color="auto" w:fill="auto"/>
                  <w:noWrap/>
                  <w:vAlign w:val="center"/>
                  <w:hideMark/>
                </w:tcPr>
                <w:p w14:paraId="58999F8E" w14:textId="77777777" w:rsidR="00B74506" w:rsidRPr="00146ED3" w:rsidRDefault="00B74506" w:rsidP="001F3A7E">
                  <w:pPr>
                    <w:framePr w:hSpace="142" w:wrap="around" w:vAnchor="text" w:hAnchor="margin" w:x="383" w:y="160"/>
                    <w:widowControl/>
                    <w:jc w:val="center"/>
                    <w:rPr>
                      <w:rFonts w:ascii="ＭＳ Ｐゴシック" w:eastAsia="ＭＳ Ｐゴシック" w:hAnsi="ＭＳ Ｐゴシック" w:cs="ＭＳ Ｐゴシック"/>
                      <w:kern w:val="0"/>
                      <w:sz w:val="20"/>
                      <w:szCs w:val="20"/>
                    </w:rPr>
                  </w:pPr>
                  <w:r w:rsidRPr="00146ED3">
                    <w:rPr>
                      <w:rFonts w:ascii="ＭＳ Ｐゴシック" w:eastAsia="ＭＳ Ｐゴシック" w:hAnsi="ＭＳ Ｐゴシック" w:cs="ＭＳ Ｐゴシック" w:hint="eastAsia"/>
                      <w:kern w:val="0"/>
                      <w:sz w:val="20"/>
                      <w:szCs w:val="20"/>
                    </w:rPr>
                    <w:t>番　　　号</w:t>
                  </w:r>
                </w:p>
              </w:tc>
              <w:tc>
                <w:tcPr>
                  <w:tcW w:w="307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88ADEBC" w14:textId="77777777" w:rsidR="00B74506" w:rsidRPr="00146ED3" w:rsidRDefault="00B74506" w:rsidP="001F3A7E">
                  <w:pPr>
                    <w:framePr w:hSpace="142" w:wrap="around" w:vAnchor="text" w:hAnchor="margin" w:x="383" w:y="160"/>
                    <w:widowControl/>
                    <w:jc w:val="center"/>
                    <w:rPr>
                      <w:rFonts w:ascii="ＭＳ Ｐゴシック" w:eastAsia="ＭＳ Ｐゴシック" w:hAnsi="ＭＳ Ｐゴシック" w:cs="ＭＳ Ｐゴシック"/>
                      <w:kern w:val="0"/>
                      <w:sz w:val="20"/>
                      <w:szCs w:val="20"/>
                    </w:rPr>
                  </w:pPr>
                  <w:r w:rsidRPr="00146ED3">
                    <w:rPr>
                      <w:rFonts w:ascii="ＭＳ Ｐゴシック" w:eastAsia="ＭＳ Ｐゴシック" w:hAnsi="ＭＳ Ｐゴシック" w:cs="ＭＳ Ｐゴシック" w:hint="eastAsia"/>
                      <w:kern w:val="0"/>
                      <w:sz w:val="20"/>
                      <w:szCs w:val="20"/>
                    </w:rPr>
                    <w:t xml:space="preserve">　</w:t>
                  </w:r>
                </w:p>
              </w:tc>
            </w:tr>
          </w:tbl>
          <w:p w14:paraId="76F1EFC3" w14:textId="77777777" w:rsidR="00B74506" w:rsidRPr="00146ED3" w:rsidRDefault="00B74506" w:rsidP="00835101">
            <w:pPr>
              <w:overflowPunct w:val="0"/>
              <w:textAlignment w:val="baseline"/>
              <w:rPr>
                <w:rFonts w:ascii="ＭＳ ゴシック" w:eastAsia="ＭＳ ゴシック" w:hAnsi="ＭＳ ゴシック"/>
                <w:sz w:val="20"/>
                <w:szCs w:val="20"/>
              </w:rPr>
            </w:pPr>
          </w:p>
          <w:p w14:paraId="3A880A52" w14:textId="77777777" w:rsidR="00B74506" w:rsidRPr="00146ED3" w:rsidRDefault="00B74506" w:rsidP="00EC4023">
            <w:pPr>
              <w:overflowPunct w:val="0"/>
              <w:spacing w:line="180" w:lineRule="exact"/>
              <w:textAlignment w:val="baseline"/>
              <w:rPr>
                <w:rFonts w:ascii="ＭＳ ゴシック" w:eastAsia="ＭＳ ゴシック" w:hAnsi="ＭＳ ゴシック"/>
                <w:sz w:val="20"/>
                <w:szCs w:val="20"/>
              </w:rPr>
            </w:pPr>
          </w:p>
          <w:p w14:paraId="1000B6A5" w14:textId="77777777" w:rsidR="00835101" w:rsidRPr="00146ED3" w:rsidRDefault="00835101" w:rsidP="0083510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EC4023" w:rsidRPr="00146ED3">
              <w:rPr>
                <w:rFonts w:ascii="ＭＳ ゴシック" w:eastAsia="ＭＳ ゴシック" w:hAnsi="ＭＳ ゴシック" w:hint="eastAsia"/>
                <w:sz w:val="20"/>
                <w:szCs w:val="20"/>
              </w:rPr>
              <w:t>ロ・</w:t>
            </w:r>
            <w:r w:rsidRPr="00146ED3">
              <w:rPr>
                <w:rFonts w:ascii="ＭＳ ゴシック" w:eastAsia="ＭＳ ゴシック" w:hAnsi="ＭＳ ゴシック" w:hint="eastAsia"/>
                <w:sz w:val="20"/>
                <w:szCs w:val="20"/>
              </w:rPr>
              <w:t>入所者を診療するために必要な医薬品及び医療機器を備</w:t>
            </w:r>
          </w:p>
          <w:p w14:paraId="066B9D07" w14:textId="77777777" w:rsidR="00835101" w:rsidRPr="00146ED3" w:rsidRDefault="00835101" w:rsidP="002F461A">
            <w:pPr>
              <w:overflowPunct w:val="0"/>
              <w:ind w:firstLineChars="400" w:firstLine="8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えているか。</w:t>
            </w:r>
          </w:p>
          <w:p w14:paraId="6973DB26" w14:textId="77777777" w:rsidR="00835101" w:rsidRPr="00146ED3" w:rsidRDefault="00835101" w:rsidP="00835101">
            <w:pPr>
              <w:overflowPunct w:val="0"/>
              <w:ind w:firstLineChars="300" w:firstLine="600"/>
              <w:textAlignment w:val="baseline"/>
              <w:rPr>
                <w:rFonts w:ascii="ＭＳ ゴシック" w:eastAsia="ＭＳ ゴシック" w:hAnsi="ＭＳ ゴシック"/>
                <w:sz w:val="20"/>
                <w:szCs w:val="20"/>
              </w:rPr>
            </w:pPr>
          </w:p>
          <w:p w14:paraId="1CAB3732" w14:textId="77777777" w:rsidR="00835101" w:rsidRPr="00146ED3" w:rsidRDefault="00835101" w:rsidP="0083510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EC4023" w:rsidRPr="00146ED3">
              <w:rPr>
                <w:rFonts w:ascii="ＭＳ ゴシック" w:eastAsia="ＭＳ ゴシック" w:hAnsi="ＭＳ ゴシック" w:hint="eastAsia"/>
                <w:sz w:val="20"/>
                <w:szCs w:val="20"/>
              </w:rPr>
              <w:t xml:space="preserve">　</w:t>
            </w:r>
            <w:r w:rsidR="00EC4023" w:rsidRPr="00146ED3">
              <w:rPr>
                <w:rFonts w:ascii="ＭＳ ゴシック" w:eastAsia="ＭＳ ゴシック" w:hAnsi="ＭＳ ゴシック"/>
                <w:sz w:val="20"/>
                <w:szCs w:val="20"/>
              </w:rPr>
              <w:t>・</w:t>
            </w:r>
            <w:r w:rsidRPr="00146ED3">
              <w:rPr>
                <w:rFonts w:ascii="ＭＳ ゴシック" w:eastAsia="ＭＳ ゴシック" w:hAnsi="ＭＳ ゴシック" w:hint="eastAsia"/>
                <w:sz w:val="20"/>
                <w:szCs w:val="20"/>
              </w:rPr>
              <w:t>必要に応じて臨床検査設備を設けているか。</w:t>
            </w:r>
          </w:p>
          <w:p w14:paraId="6F712C56" w14:textId="77777777" w:rsidR="00835101" w:rsidRPr="00146ED3" w:rsidRDefault="00835101" w:rsidP="00835101">
            <w:pPr>
              <w:overflowPunct w:val="0"/>
              <w:textAlignment w:val="baseline"/>
              <w:rPr>
                <w:rFonts w:ascii="ＭＳ ゴシック" w:eastAsia="ＭＳ ゴシック" w:hAnsi="ＭＳ ゴシック"/>
                <w:sz w:val="20"/>
                <w:szCs w:val="20"/>
              </w:rPr>
            </w:pPr>
          </w:p>
          <w:p w14:paraId="63BEE1C4" w14:textId="77777777" w:rsidR="00835101" w:rsidRPr="00146ED3" w:rsidRDefault="00835101" w:rsidP="00C34229">
            <w:pPr>
              <w:overflowPunct w:val="0"/>
              <w:ind w:left="600" w:hangingChars="300" w:hanging="6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3F4712" w:rsidRPr="00146ED3">
              <w:rPr>
                <w:rFonts w:ascii="ＭＳ ゴシック" w:eastAsia="ＭＳ ゴシック" w:hAnsi="ＭＳ ゴシック" w:hint="eastAsia"/>
                <w:sz w:val="20"/>
                <w:szCs w:val="20"/>
              </w:rPr>
              <w:t>ハ</w:t>
            </w:r>
            <w:r w:rsidRPr="00146ED3">
              <w:rPr>
                <w:rFonts w:ascii="ＭＳ ゴシック" w:eastAsia="ＭＳ ゴシック" w:hAnsi="ＭＳ ゴシック" w:hint="eastAsia"/>
                <w:sz w:val="20"/>
                <w:szCs w:val="20"/>
              </w:rPr>
              <w:t xml:space="preserve">　管理者等の届出(開設届出事項の変更)は適切に行っているか。</w:t>
            </w:r>
          </w:p>
          <w:p w14:paraId="2CE8063A" w14:textId="77777777" w:rsidR="00B74506" w:rsidRPr="00146ED3" w:rsidRDefault="00B74506" w:rsidP="00835101">
            <w:pPr>
              <w:overflowPunct w:val="0"/>
              <w:ind w:firstLineChars="300" w:firstLine="600"/>
              <w:textAlignment w:val="baseline"/>
              <w:rPr>
                <w:rFonts w:ascii="ＭＳ ゴシック" w:eastAsia="ＭＳ ゴシック" w:hAnsi="ＭＳ ゴシック"/>
                <w:sz w:val="20"/>
                <w:szCs w:val="20"/>
              </w:rPr>
            </w:pPr>
          </w:p>
          <w:p w14:paraId="5C43B9BB" w14:textId="77777777" w:rsidR="00B74506" w:rsidRPr="00146ED3" w:rsidRDefault="00B74506" w:rsidP="00B74506">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3F4712" w:rsidRPr="00146ED3">
              <w:rPr>
                <w:rFonts w:ascii="ＭＳ ゴシック" w:eastAsia="ＭＳ ゴシック" w:hAnsi="ＭＳ ゴシック" w:hint="eastAsia"/>
                <w:sz w:val="20"/>
                <w:szCs w:val="20"/>
              </w:rPr>
              <w:t>ニ</w:t>
            </w:r>
            <w:r w:rsidRPr="00146ED3">
              <w:rPr>
                <w:rFonts w:ascii="ＭＳ ゴシック" w:eastAsia="ＭＳ ゴシック" w:hAnsi="ＭＳ ゴシック" w:hint="eastAsia"/>
                <w:sz w:val="20"/>
                <w:szCs w:val="20"/>
              </w:rPr>
              <w:t xml:space="preserve">　夜間の連絡体制を整備しているか。</w:t>
            </w:r>
          </w:p>
          <w:p w14:paraId="2D3932E5" w14:textId="77777777" w:rsidR="00B74506" w:rsidRPr="00146ED3" w:rsidRDefault="00B74506" w:rsidP="00B74506">
            <w:pPr>
              <w:overflowPunct w:val="0"/>
              <w:textAlignment w:val="baseline"/>
              <w:rPr>
                <w:rFonts w:ascii="ＭＳ ゴシック" w:eastAsia="ＭＳ ゴシック" w:hAnsi="ＭＳ ゴシック"/>
                <w:sz w:val="20"/>
                <w:szCs w:val="20"/>
              </w:rPr>
            </w:pPr>
          </w:p>
          <w:p w14:paraId="06624D9E" w14:textId="77777777" w:rsidR="00EC4023" w:rsidRPr="00146ED3" w:rsidRDefault="00EC4023" w:rsidP="006B5F8B">
            <w:pPr>
              <w:overflowPunct w:val="0"/>
              <w:textAlignment w:val="baseline"/>
              <w:rPr>
                <w:rFonts w:ascii="ＭＳ ゴシック" w:eastAsia="ＭＳ ゴシック" w:hAnsi="ＭＳ ゴシック"/>
                <w:sz w:val="20"/>
                <w:szCs w:val="20"/>
              </w:rPr>
            </w:pPr>
          </w:p>
          <w:p w14:paraId="04485263" w14:textId="77777777" w:rsidR="005E590A" w:rsidRPr="00146ED3" w:rsidRDefault="005E590A" w:rsidP="006B5F8B">
            <w:pPr>
              <w:overflowPunct w:val="0"/>
              <w:textAlignment w:val="baseline"/>
              <w:rPr>
                <w:rFonts w:ascii="ＭＳ ゴシック" w:eastAsia="ＭＳ ゴシック" w:hAnsi="ＭＳ ゴシック"/>
                <w:sz w:val="20"/>
                <w:szCs w:val="20"/>
              </w:rPr>
            </w:pPr>
          </w:p>
          <w:p w14:paraId="658D44FA" w14:textId="77777777" w:rsidR="006B5F8B" w:rsidRPr="00146ED3" w:rsidRDefault="006B5F8B" w:rsidP="006B5F8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5E590A" w:rsidRPr="00146ED3">
              <w:rPr>
                <w:rFonts w:ascii="ＭＳ ゴシック" w:eastAsia="ＭＳ ゴシック" w:hAnsi="ＭＳ ゴシック" w:hint="eastAsia"/>
                <w:sz w:val="20"/>
                <w:szCs w:val="20"/>
              </w:rPr>
              <w:t>➃</w:t>
            </w:r>
            <w:r w:rsidRPr="00146ED3">
              <w:rPr>
                <w:rFonts w:ascii="ＭＳ ゴシック" w:eastAsia="ＭＳ ゴシック" w:hAnsi="ＭＳ ゴシック" w:hint="eastAsia"/>
                <w:sz w:val="20"/>
                <w:szCs w:val="20"/>
              </w:rPr>
              <w:t xml:space="preserve">　調理室</w:t>
            </w:r>
          </w:p>
          <w:p w14:paraId="779C20AE" w14:textId="77777777" w:rsidR="00B74506" w:rsidRPr="00146ED3" w:rsidRDefault="006B5F8B" w:rsidP="006B5F8B">
            <w:pPr>
              <w:overflowPunct w:val="0"/>
              <w:ind w:firstLineChars="300" w:firstLine="6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火気を使用する部分は，不燃材料を用いているか。</w:t>
            </w:r>
          </w:p>
          <w:p w14:paraId="3B9EA8B3" w14:textId="77777777" w:rsidR="00D96A7E" w:rsidRPr="00146ED3" w:rsidRDefault="00D96A7E" w:rsidP="006B5F8B">
            <w:pPr>
              <w:overflowPunct w:val="0"/>
              <w:ind w:firstLineChars="300" w:firstLine="600"/>
              <w:textAlignment w:val="baseline"/>
              <w:rPr>
                <w:rFonts w:ascii="ＭＳ ゴシック" w:eastAsia="ＭＳ ゴシック" w:hAnsi="ＭＳ ゴシック"/>
                <w:sz w:val="20"/>
                <w:szCs w:val="20"/>
              </w:rPr>
            </w:pPr>
          </w:p>
          <w:p w14:paraId="50BAADAC" w14:textId="77777777" w:rsidR="00D96A7E" w:rsidRPr="00146ED3" w:rsidRDefault="00D96A7E" w:rsidP="006B5F8B">
            <w:pPr>
              <w:overflowPunct w:val="0"/>
              <w:ind w:firstLineChars="300" w:firstLine="600"/>
              <w:textAlignment w:val="baseline"/>
              <w:rPr>
                <w:rFonts w:ascii="ＭＳ ゴシック" w:eastAsia="ＭＳ ゴシック" w:hAnsi="ＭＳ ゴシック"/>
                <w:sz w:val="20"/>
                <w:szCs w:val="20"/>
              </w:rPr>
            </w:pPr>
          </w:p>
          <w:p w14:paraId="24A586BD" w14:textId="77777777" w:rsidR="00D96A7E" w:rsidRPr="00146ED3" w:rsidRDefault="00D96A7E" w:rsidP="006B5F8B">
            <w:pPr>
              <w:overflowPunct w:val="0"/>
              <w:ind w:firstLineChars="300" w:firstLine="600"/>
              <w:textAlignment w:val="baseline"/>
              <w:rPr>
                <w:rFonts w:ascii="ＭＳ ゴシック" w:eastAsia="ＭＳ ゴシック" w:hAnsi="ＭＳ ゴシック"/>
                <w:sz w:val="20"/>
                <w:szCs w:val="20"/>
              </w:rPr>
            </w:pPr>
          </w:p>
          <w:p w14:paraId="7D2EBFAC" w14:textId="77777777" w:rsidR="00D96A7E" w:rsidRPr="00146ED3" w:rsidRDefault="00D96A7E" w:rsidP="006B5F8B">
            <w:pPr>
              <w:overflowPunct w:val="0"/>
              <w:ind w:firstLineChars="300" w:firstLine="600"/>
              <w:textAlignment w:val="baseline"/>
              <w:rPr>
                <w:rFonts w:ascii="ＭＳ ゴシック" w:eastAsia="ＭＳ ゴシック" w:hAnsi="ＭＳ ゴシック"/>
                <w:sz w:val="20"/>
                <w:szCs w:val="20"/>
              </w:rPr>
            </w:pPr>
          </w:p>
          <w:p w14:paraId="057C2079" w14:textId="77777777" w:rsidR="00D96A7E" w:rsidRPr="00146ED3" w:rsidRDefault="00D96A7E" w:rsidP="006B5F8B">
            <w:pPr>
              <w:overflowPunct w:val="0"/>
              <w:ind w:firstLineChars="300" w:firstLine="600"/>
              <w:textAlignment w:val="baseline"/>
              <w:rPr>
                <w:rFonts w:ascii="ＭＳ ゴシック" w:eastAsia="ＭＳ ゴシック" w:hAnsi="ＭＳ ゴシック"/>
                <w:sz w:val="20"/>
                <w:szCs w:val="20"/>
              </w:rPr>
            </w:pPr>
          </w:p>
          <w:p w14:paraId="05F68685" w14:textId="77777777" w:rsidR="001120A2" w:rsidRPr="00146ED3" w:rsidRDefault="001120A2" w:rsidP="006B5F8B">
            <w:pPr>
              <w:overflowPunct w:val="0"/>
              <w:ind w:firstLineChars="300" w:firstLine="600"/>
              <w:textAlignment w:val="baseline"/>
              <w:rPr>
                <w:rFonts w:ascii="ＭＳ ゴシック" w:eastAsia="ＭＳ ゴシック" w:hAnsi="ＭＳ ゴシック"/>
                <w:sz w:val="20"/>
                <w:szCs w:val="20"/>
              </w:rPr>
            </w:pPr>
          </w:p>
          <w:p w14:paraId="5D935782" w14:textId="77777777" w:rsidR="001120A2" w:rsidRPr="00146ED3" w:rsidRDefault="001120A2" w:rsidP="006B5F8B">
            <w:pPr>
              <w:overflowPunct w:val="0"/>
              <w:ind w:firstLineChars="300" w:firstLine="600"/>
              <w:textAlignment w:val="baseline"/>
              <w:rPr>
                <w:rFonts w:ascii="ＭＳ ゴシック" w:eastAsia="ＭＳ ゴシック" w:hAnsi="ＭＳ ゴシック"/>
                <w:sz w:val="20"/>
                <w:szCs w:val="20"/>
              </w:rPr>
            </w:pPr>
          </w:p>
          <w:p w14:paraId="78910318" w14:textId="77777777" w:rsidR="00F6450B" w:rsidRPr="00146ED3" w:rsidRDefault="00F6450B" w:rsidP="006B5F8B">
            <w:pPr>
              <w:overflowPunct w:val="0"/>
              <w:ind w:firstLineChars="300" w:firstLine="600"/>
              <w:textAlignment w:val="baseline"/>
              <w:rPr>
                <w:rFonts w:ascii="ＭＳ ゴシック" w:eastAsia="ＭＳ ゴシック" w:hAnsi="ＭＳ ゴシック"/>
                <w:sz w:val="20"/>
                <w:szCs w:val="20"/>
              </w:rPr>
            </w:pPr>
          </w:p>
          <w:p w14:paraId="6E30ACFF" w14:textId="77777777" w:rsidR="00D96A7E" w:rsidRPr="00146ED3" w:rsidRDefault="00D96A7E" w:rsidP="00D96A7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5E590A" w:rsidRPr="00146ED3">
              <w:rPr>
                <w:rFonts w:ascii="ＭＳ ゴシック" w:eastAsia="ＭＳ ゴシック" w:hAnsi="ＭＳ ゴシック" w:hint="eastAsia"/>
                <w:sz w:val="20"/>
                <w:szCs w:val="20"/>
              </w:rPr>
              <w:t>⑤</w:t>
            </w:r>
            <w:r w:rsidRPr="00146ED3">
              <w:rPr>
                <w:rFonts w:ascii="ＭＳ ゴシック" w:eastAsia="ＭＳ ゴシック" w:hAnsi="ＭＳ ゴシック" w:hint="eastAsia"/>
                <w:sz w:val="20"/>
                <w:szCs w:val="20"/>
              </w:rPr>
              <w:t xml:space="preserve">　ユニット及び浴室</w:t>
            </w:r>
          </w:p>
          <w:p w14:paraId="5C69A773" w14:textId="77777777" w:rsidR="00BC3AAE" w:rsidRPr="00146ED3" w:rsidRDefault="00D96A7E" w:rsidP="00D96A7E">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３階以上の階に設けてはいないか。</w:t>
            </w:r>
            <w:r w:rsidRPr="00146ED3">
              <w:rPr>
                <w:rFonts w:ascii="ＭＳ ゴシック" w:eastAsia="ＭＳ ゴシック" w:hAnsi="ＭＳ ゴシック" w:hint="eastAsia"/>
                <w:sz w:val="18"/>
                <w:szCs w:val="18"/>
              </w:rPr>
              <w:t>（次のいずれにも該当</w:t>
            </w:r>
          </w:p>
          <w:p w14:paraId="5C49C782" w14:textId="77777777" w:rsidR="00D96A7E" w:rsidRPr="00146ED3" w:rsidRDefault="00D96A7E" w:rsidP="00BC3AAE">
            <w:pPr>
              <w:overflowPunct w:val="0"/>
              <w:ind w:firstLineChars="200" w:firstLine="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する場合は，この限りでない。）</w:t>
            </w:r>
          </w:p>
          <w:p w14:paraId="1577B32D" w14:textId="77777777" w:rsidR="00D96A7E" w:rsidRPr="00146ED3" w:rsidRDefault="00D96A7E" w:rsidP="00D96A7E">
            <w:pPr>
              <w:overflowPunct w:val="0"/>
              <w:ind w:firstLineChars="200" w:firstLine="400"/>
              <w:textAlignment w:val="baseline"/>
              <w:rPr>
                <w:rFonts w:ascii="ＭＳ ゴシック" w:eastAsia="ＭＳ ゴシック" w:hAnsi="ＭＳ ゴシック"/>
                <w:sz w:val="20"/>
                <w:szCs w:val="20"/>
              </w:rPr>
            </w:pPr>
          </w:p>
          <w:p w14:paraId="2C217CDF" w14:textId="77777777" w:rsidR="00D96A7E" w:rsidRPr="00146ED3" w:rsidRDefault="005E590A" w:rsidP="00D96A7E">
            <w:pPr>
              <w:overflowPunct w:val="0"/>
              <w:ind w:firstLineChars="200" w:firstLine="4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一</w:t>
            </w:r>
            <w:r w:rsidR="00D96A7E" w:rsidRPr="00146ED3">
              <w:rPr>
                <w:rFonts w:ascii="ＭＳ ゴシック" w:eastAsia="ＭＳ ゴシック" w:hAnsi="ＭＳ ゴシック" w:hint="eastAsia"/>
                <w:sz w:val="20"/>
                <w:szCs w:val="20"/>
              </w:rPr>
              <w:t xml:space="preserve">　３階以上の各階に通ずる特別避難階段を２以上</w:t>
            </w:r>
            <w:r w:rsidR="00D96A7E" w:rsidRPr="00146ED3">
              <w:rPr>
                <w:rFonts w:ascii="ＭＳ ゴシック" w:eastAsia="ＭＳ ゴシック" w:hAnsi="ＭＳ ゴシック" w:hint="eastAsia"/>
                <w:sz w:val="18"/>
                <w:szCs w:val="18"/>
              </w:rPr>
              <w:t>（防災上</w:t>
            </w:r>
          </w:p>
          <w:p w14:paraId="1BC04158" w14:textId="77777777" w:rsidR="00C34229" w:rsidRPr="00146ED3" w:rsidRDefault="00D96A7E" w:rsidP="00C34229">
            <w:pPr>
              <w:overflowPunct w:val="0"/>
              <w:ind w:firstLineChars="350" w:firstLine="63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有効な傾斜路を有する場合又は車いす若しくはストレッチャー</w:t>
            </w:r>
          </w:p>
          <w:p w14:paraId="399787A3" w14:textId="77777777" w:rsidR="00C34229" w:rsidRPr="00146ED3" w:rsidRDefault="00D96A7E" w:rsidP="00F43029">
            <w:pPr>
              <w:overflowPunct w:val="0"/>
              <w:ind w:firstLineChars="350" w:firstLine="63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で通行するために必要な幅を有するバルコニー及び屋外に設</w:t>
            </w:r>
            <w:r w:rsidR="00C34229" w:rsidRPr="00146ED3">
              <w:rPr>
                <w:rFonts w:ascii="ＭＳ ゴシック" w:eastAsia="ＭＳ ゴシック" w:hAnsi="ＭＳ ゴシック" w:hint="eastAsia"/>
                <w:sz w:val="18"/>
                <w:szCs w:val="18"/>
              </w:rPr>
              <w:t>け</w:t>
            </w:r>
          </w:p>
          <w:p w14:paraId="053B5AAD" w14:textId="77777777" w:rsidR="00D96A7E" w:rsidRPr="00146ED3" w:rsidRDefault="00D96A7E" w:rsidP="00F43029">
            <w:pPr>
              <w:overflowPunct w:val="0"/>
              <w:ind w:firstLineChars="350" w:firstLine="63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る避難階段を有する場合は，１以上</w:t>
            </w:r>
            <w:r w:rsidRPr="00146ED3">
              <w:rPr>
                <w:rFonts w:ascii="ＭＳ ゴシック" w:eastAsia="ＭＳ ゴシック" w:hAnsi="ＭＳ ゴシック" w:hint="eastAsia"/>
                <w:sz w:val="20"/>
                <w:szCs w:val="20"/>
              </w:rPr>
              <w:t>）有すること。</w:t>
            </w:r>
          </w:p>
          <w:p w14:paraId="511245E2" w14:textId="77777777" w:rsidR="00D96A7E" w:rsidRPr="00146ED3" w:rsidRDefault="00D96A7E" w:rsidP="00D96A7E">
            <w:pPr>
              <w:overflowPunct w:val="0"/>
              <w:ind w:firstLineChars="300" w:firstLine="600"/>
              <w:textAlignment w:val="baseline"/>
              <w:rPr>
                <w:rFonts w:ascii="ＭＳ ゴシック" w:eastAsia="ＭＳ ゴシック" w:hAnsi="ＭＳ ゴシック"/>
                <w:sz w:val="20"/>
                <w:szCs w:val="20"/>
              </w:rPr>
            </w:pPr>
          </w:p>
          <w:p w14:paraId="450FE14B" w14:textId="77777777" w:rsidR="00F43029" w:rsidRPr="00146ED3" w:rsidRDefault="00D96A7E" w:rsidP="00F4302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5E590A" w:rsidRPr="00146ED3">
              <w:rPr>
                <w:rFonts w:ascii="ＭＳ ゴシック" w:eastAsia="ＭＳ ゴシック" w:hAnsi="ＭＳ ゴシック" w:hint="eastAsia"/>
                <w:sz w:val="20"/>
                <w:szCs w:val="20"/>
              </w:rPr>
              <w:t>二</w:t>
            </w:r>
            <w:r w:rsidRPr="00146ED3">
              <w:rPr>
                <w:rFonts w:ascii="ＭＳ ゴシック" w:eastAsia="ＭＳ ゴシック" w:hAnsi="ＭＳ ゴシック" w:hint="eastAsia"/>
                <w:sz w:val="20"/>
                <w:szCs w:val="20"/>
              </w:rPr>
              <w:t xml:space="preserve">　地上に通ずる廊下その他の通路の壁及び天井の室内に</w:t>
            </w:r>
          </w:p>
          <w:p w14:paraId="0D42CD32" w14:textId="77777777" w:rsidR="00D96A7E" w:rsidRPr="00146ED3" w:rsidRDefault="00D96A7E" w:rsidP="00F43029">
            <w:pPr>
              <w:overflowPunct w:val="0"/>
              <w:ind w:firstLineChars="300" w:firstLine="6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面する部分の仕上げを不燃材料でしていること。</w:t>
            </w:r>
          </w:p>
          <w:p w14:paraId="56C6AD90" w14:textId="77777777" w:rsidR="00D96A7E" w:rsidRPr="00146ED3" w:rsidRDefault="00D96A7E" w:rsidP="00D96A7E">
            <w:pPr>
              <w:overflowPunct w:val="0"/>
              <w:ind w:firstLineChars="300" w:firstLine="600"/>
              <w:textAlignment w:val="baseline"/>
              <w:rPr>
                <w:rFonts w:ascii="ＭＳ ゴシック" w:eastAsia="ＭＳ ゴシック" w:hAnsi="ＭＳ ゴシック"/>
                <w:sz w:val="20"/>
                <w:szCs w:val="20"/>
              </w:rPr>
            </w:pPr>
          </w:p>
          <w:p w14:paraId="1EFD4235" w14:textId="77777777" w:rsidR="00F43029" w:rsidRPr="00146ED3" w:rsidRDefault="00D96A7E" w:rsidP="00F4302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5E590A" w:rsidRPr="00146ED3">
              <w:rPr>
                <w:rFonts w:ascii="ＭＳ ゴシック" w:eastAsia="ＭＳ ゴシック" w:hAnsi="ＭＳ ゴシック" w:hint="eastAsia"/>
                <w:sz w:val="20"/>
                <w:szCs w:val="20"/>
              </w:rPr>
              <w:t>三</w:t>
            </w:r>
            <w:r w:rsidRPr="00146ED3">
              <w:rPr>
                <w:rFonts w:ascii="ＭＳ ゴシック" w:eastAsia="ＭＳ ゴシック" w:hAnsi="ＭＳ ゴシック" w:hint="eastAsia"/>
                <w:sz w:val="20"/>
                <w:szCs w:val="20"/>
              </w:rPr>
              <w:t xml:space="preserve">　３階以上の各階が耐火構造の壁又は特定防火設備によ</w:t>
            </w:r>
          </w:p>
          <w:p w14:paraId="74E1BD5F" w14:textId="77777777" w:rsidR="00D96A7E" w:rsidRPr="00146ED3" w:rsidRDefault="00D96A7E" w:rsidP="00F43029">
            <w:pPr>
              <w:overflowPunct w:val="0"/>
              <w:ind w:firstLineChars="300" w:firstLine="6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り防災上有効に区画されていること。</w:t>
            </w:r>
          </w:p>
        </w:tc>
        <w:tc>
          <w:tcPr>
            <w:tcW w:w="1701" w:type="dxa"/>
          </w:tcPr>
          <w:p w14:paraId="132AE8B7" w14:textId="77777777" w:rsidR="0065275E" w:rsidRPr="00146ED3" w:rsidRDefault="0065275E" w:rsidP="00C34229">
            <w:pPr>
              <w:overflowPunct w:val="0"/>
              <w:textAlignment w:val="baseline"/>
              <w:rPr>
                <w:rFonts w:ascii="ＭＳ ゴシック" w:eastAsia="ＭＳ ゴシック" w:hAnsi="Times New Roman"/>
                <w:kern w:val="0"/>
                <w:sz w:val="20"/>
                <w:szCs w:val="20"/>
              </w:rPr>
            </w:pPr>
          </w:p>
          <w:p w14:paraId="702E6A0D" w14:textId="77777777" w:rsidR="00BC3AAE" w:rsidRPr="00146ED3" w:rsidRDefault="00BC3AAE" w:rsidP="00C34229">
            <w:pPr>
              <w:overflowPunct w:val="0"/>
              <w:textAlignment w:val="baseline"/>
              <w:rPr>
                <w:rFonts w:ascii="ＭＳ ゴシック" w:eastAsia="ＭＳ ゴシック" w:hAnsi="ＭＳ ゴシック" w:cs="ＭＳ ゴシック"/>
                <w:kern w:val="0"/>
                <w:sz w:val="20"/>
                <w:szCs w:val="20"/>
              </w:rPr>
            </w:pPr>
          </w:p>
          <w:p w14:paraId="3FA7700E" w14:textId="77777777" w:rsidR="00BC3AAE" w:rsidRPr="00146ED3" w:rsidRDefault="00BC3AAE" w:rsidP="00C34229">
            <w:pPr>
              <w:overflowPunct w:val="0"/>
              <w:textAlignment w:val="baseline"/>
              <w:rPr>
                <w:rFonts w:ascii="ＭＳ ゴシック" w:eastAsia="ＭＳ ゴシック" w:hAnsi="ＭＳ ゴシック" w:cs="ＭＳ ゴシック"/>
                <w:kern w:val="0"/>
                <w:sz w:val="20"/>
                <w:szCs w:val="20"/>
              </w:rPr>
            </w:pPr>
          </w:p>
          <w:p w14:paraId="1582A254" w14:textId="77777777" w:rsidR="0065275E" w:rsidRPr="00146ED3" w:rsidRDefault="001F3A7E" w:rsidP="00C34229">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82170001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BC3AAE" w:rsidRPr="00146ED3">
              <w:rPr>
                <w:rFonts w:ascii="ＭＳ ゴシック" w:eastAsia="ＭＳ ゴシック" w:hAnsi="ＭＳ ゴシック" w:cs="ＭＳ ゴシック" w:hint="eastAsia"/>
                <w:kern w:val="0"/>
                <w:sz w:val="20"/>
                <w:szCs w:val="20"/>
              </w:rPr>
              <w:t>ある・</w:t>
            </w:r>
            <w:r w:rsidR="006C263A"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67861739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65275E" w:rsidRPr="00146ED3">
              <w:rPr>
                <w:rFonts w:ascii="ＭＳ ゴシック" w:eastAsia="ＭＳ ゴシック" w:hAnsi="ＭＳ ゴシック" w:cs="ＭＳ ゴシック" w:hint="eastAsia"/>
                <w:kern w:val="0"/>
                <w:sz w:val="20"/>
                <w:szCs w:val="20"/>
              </w:rPr>
              <w:t>ない</w:t>
            </w:r>
          </w:p>
          <w:p w14:paraId="4F9A30CE" w14:textId="77777777" w:rsidR="0065275E" w:rsidRPr="00146ED3" w:rsidRDefault="0065275E" w:rsidP="00C34229">
            <w:pPr>
              <w:overflowPunct w:val="0"/>
              <w:textAlignment w:val="baseline"/>
              <w:rPr>
                <w:rFonts w:ascii="ＭＳ ゴシック" w:eastAsia="ＭＳ ゴシック" w:hAnsi="ＭＳ ゴシック"/>
                <w:sz w:val="20"/>
                <w:szCs w:val="20"/>
              </w:rPr>
            </w:pPr>
          </w:p>
          <w:p w14:paraId="694F22D4" w14:textId="77777777" w:rsidR="00BC3AAE" w:rsidRPr="00146ED3" w:rsidRDefault="00BC3AAE" w:rsidP="00C34229">
            <w:pPr>
              <w:overflowPunct w:val="0"/>
              <w:textAlignment w:val="baseline"/>
              <w:rPr>
                <w:rFonts w:ascii="ＭＳ ゴシック" w:eastAsia="ＭＳ ゴシック" w:hAnsi="ＭＳ ゴシック"/>
                <w:sz w:val="20"/>
                <w:szCs w:val="20"/>
              </w:rPr>
            </w:pPr>
          </w:p>
          <w:p w14:paraId="1BF8109C" w14:textId="77777777" w:rsidR="00BC3AAE" w:rsidRPr="00146ED3" w:rsidRDefault="00BC3AAE" w:rsidP="00C34229">
            <w:pPr>
              <w:overflowPunct w:val="0"/>
              <w:textAlignment w:val="baseline"/>
              <w:rPr>
                <w:rFonts w:ascii="ＭＳ ゴシック" w:eastAsia="ＭＳ ゴシック" w:hAnsi="ＭＳ ゴシック"/>
                <w:sz w:val="20"/>
                <w:szCs w:val="20"/>
              </w:rPr>
            </w:pPr>
          </w:p>
          <w:p w14:paraId="16A1F23D" w14:textId="77777777" w:rsidR="00BC3AAE" w:rsidRPr="00146ED3" w:rsidRDefault="00BC3AAE" w:rsidP="00C34229">
            <w:pPr>
              <w:overflowPunct w:val="0"/>
              <w:textAlignment w:val="baseline"/>
              <w:rPr>
                <w:rFonts w:ascii="ＭＳ ゴシック" w:eastAsia="ＭＳ ゴシック" w:hAnsi="ＭＳ ゴシック"/>
                <w:sz w:val="20"/>
                <w:szCs w:val="20"/>
              </w:rPr>
            </w:pPr>
          </w:p>
          <w:p w14:paraId="5DD6BF29" w14:textId="77777777" w:rsidR="00BC3AAE" w:rsidRPr="00146ED3" w:rsidRDefault="00BC3AAE" w:rsidP="00C34229">
            <w:pPr>
              <w:overflowPunct w:val="0"/>
              <w:textAlignment w:val="baseline"/>
              <w:rPr>
                <w:rFonts w:ascii="ＭＳ ゴシック" w:eastAsia="ＭＳ ゴシック" w:hAnsi="ＭＳ ゴシック"/>
                <w:sz w:val="20"/>
                <w:szCs w:val="20"/>
              </w:rPr>
            </w:pPr>
          </w:p>
          <w:p w14:paraId="12708028" w14:textId="77777777" w:rsidR="00BC3AAE" w:rsidRPr="00146ED3" w:rsidRDefault="00BC3AAE" w:rsidP="00C34229">
            <w:pPr>
              <w:overflowPunct w:val="0"/>
              <w:textAlignment w:val="baseline"/>
              <w:rPr>
                <w:rFonts w:ascii="ＭＳ ゴシック" w:eastAsia="ＭＳ ゴシック" w:hAnsi="ＭＳ ゴシック"/>
                <w:sz w:val="20"/>
                <w:szCs w:val="20"/>
              </w:rPr>
            </w:pPr>
          </w:p>
          <w:p w14:paraId="00F14677" w14:textId="77777777" w:rsidR="00BC3AAE" w:rsidRPr="00146ED3" w:rsidRDefault="00BC3AAE" w:rsidP="00C34229">
            <w:pPr>
              <w:overflowPunct w:val="0"/>
              <w:textAlignment w:val="baseline"/>
              <w:rPr>
                <w:rFonts w:ascii="ＭＳ ゴシック" w:eastAsia="ＭＳ ゴシック" w:hAnsi="ＭＳ ゴシック"/>
                <w:sz w:val="20"/>
                <w:szCs w:val="20"/>
              </w:rPr>
            </w:pPr>
          </w:p>
          <w:p w14:paraId="43290518" w14:textId="77777777" w:rsidR="00BC3AAE" w:rsidRPr="00146ED3" w:rsidRDefault="001F3A7E"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4388384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5794819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17B53699" w14:textId="77777777" w:rsidR="00BC3AAE" w:rsidRPr="00146ED3" w:rsidRDefault="00BC3AAE" w:rsidP="00C34229">
            <w:pPr>
              <w:overflowPunct w:val="0"/>
              <w:textAlignment w:val="baseline"/>
              <w:rPr>
                <w:rFonts w:ascii="ＭＳ ゴシック" w:eastAsia="ＭＳ ゴシック" w:hAnsi="ＭＳ ゴシック"/>
                <w:sz w:val="20"/>
                <w:szCs w:val="20"/>
              </w:rPr>
            </w:pPr>
          </w:p>
          <w:p w14:paraId="1DFC5876" w14:textId="77777777" w:rsidR="00BC3AAE" w:rsidRPr="00146ED3" w:rsidRDefault="00BC3AAE" w:rsidP="00C34229">
            <w:pPr>
              <w:overflowPunct w:val="0"/>
              <w:textAlignment w:val="baseline"/>
              <w:rPr>
                <w:rFonts w:ascii="ＭＳ ゴシック" w:eastAsia="ＭＳ ゴシック" w:hAnsi="ＭＳ ゴシック"/>
                <w:sz w:val="20"/>
                <w:szCs w:val="20"/>
              </w:rPr>
            </w:pPr>
          </w:p>
          <w:p w14:paraId="74DA6847" w14:textId="77777777" w:rsidR="00BC3AAE" w:rsidRPr="00146ED3" w:rsidRDefault="001F3A7E"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8635927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8613657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9DF5B95" w14:textId="77777777" w:rsidR="00BC3AAE" w:rsidRPr="00146ED3" w:rsidRDefault="00BC3AAE" w:rsidP="00C34229">
            <w:pPr>
              <w:overflowPunct w:val="0"/>
              <w:textAlignment w:val="baseline"/>
              <w:rPr>
                <w:rFonts w:ascii="ＭＳ ゴシック" w:eastAsia="ＭＳ ゴシック" w:hAnsi="ＭＳ ゴシック"/>
                <w:sz w:val="20"/>
                <w:szCs w:val="20"/>
              </w:rPr>
            </w:pPr>
          </w:p>
          <w:p w14:paraId="08C963A2" w14:textId="77777777" w:rsidR="00BC3AAE" w:rsidRPr="00146ED3" w:rsidRDefault="001F3A7E"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0611798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5017823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100051C" w14:textId="77777777" w:rsidR="00BC3AAE" w:rsidRPr="00146ED3" w:rsidRDefault="00BC3AAE" w:rsidP="00C34229">
            <w:pPr>
              <w:overflowPunct w:val="0"/>
              <w:textAlignment w:val="baseline"/>
              <w:rPr>
                <w:rFonts w:ascii="ＭＳ ゴシック" w:eastAsia="ＭＳ ゴシック" w:hAnsi="ＭＳ ゴシック"/>
                <w:sz w:val="20"/>
                <w:szCs w:val="20"/>
              </w:rPr>
            </w:pPr>
          </w:p>
          <w:p w14:paraId="68D0D30B" w14:textId="77777777" w:rsidR="00BC3AAE" w:rsidRPr="00146ED3" w:rsidRDefault="00BC3AAE" w:rsidP="00C34229">
            <w:pPr>
              <w:overflowPunct w:val="0"/>
              <w:textAlignment w:val="baseline"/>
              <w:rPr>
                <w:rFonts w:ascii="ＭＳ ゴシック" w:eastAsia="ＭＳ ゴシック" w:hAnsi="ＭＳ ゴシック"/>
                <w:sz w:val="20"/>
                <w:szCs w:val="20"/>
              </w:rPr>
            </w:pPr>
          </w:p>
          <w:p w14:paraId="2E3D3EF7" w14:textId="77777777" w:rsidR="00BC3AAE" w:rsidRPr="00146ED3" w:rsidRDefault="001F3A7E"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9125665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2755773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EA547C5" w14:textId="77777777" w:rsidR="00BC3AAE" w:rsidRPr="00146ED3" w:rsidRDefault="00BC3AAE" w:rsidP="00C34229">
            <w:pPr>
              <w:overflowPunct w:val="0"/>
              <w:textAlignment w:val="baseline"/>
              <w:rPr>
                <w:rFonts w:ascii="ＭＳ ゴシック" w:eastAsia="ＭＳ ゴシック" w:hAnsi="ＭＳ ゴシック"/>
                <w:sz w:val="20"/>
                <w:szCs w:val="20"/>
              </w:rPr>
            </w:pPr>
          </w:p>
          <w:p w14:paraId="25BF39B1" w14:textId="77777777" w:rsidR="00BC3AAE" w:rsidRPr="00146ED3" w:rsidRDefault="00BC3AAE" w:rsidP="00C34229">
            <w:pPr>
              <w:overflowPunct w:val="0"/>
              <w:textAlignment w:val="baseline"/>
              <w:rPr>
                <w:rFonts w:ascii="ＭＳ ゴシック" w:eastAsia="ＭＳ ゴシック" w:hAnsi="ＭＳ ゴシック"/>
                <w:sz w:val="20"/>
                <w:szCs w:val="20"/>
              </w:rPr>
            </w:pPr>
          </w:p>
          <w:p w14:paraId="34150F26" w14:textId="77777777" w:rsidR="00BC3AAE" w:rsidRPr="00146ED3" w:rsidRDefault="00BC3AAE" w:rsidP="00C34229">
            <w:pPr>
              <w:overflowPunct w:val="0"/>
              <w:textAlignment w:val="baseline"/>
              <w:rPr>
                <w:rFonts w:ascii="ＭＳ ゴシック" w:eastAsia="ＭＳ ゴシック" w:hAnsi="ＭＳ ゴシック"/>
                <w:sz w:val="20"/>
                <w:szCs w:val="20"/>
              </w:rPr>
            </w:pPr>
          </w:p>
          <w:p w14:paraId="26F2E219" w14:textId="77777777" w:rsidR="00EC4023" w:rsidRPr="00146ED3" w:rsidRDefault="00EC4023" w:rsidP="00C34229">
            <w:pPr>
              <w:overflowPunct w:val="0"/>
              <w:textAlignment w:val="baseline"/>
              <w:rPr>
                <w:rFonts w:ascii="ＭＳ ゴシック" w:eastAsia="ＭＳ ゴシック" w:hAnsi="ＭＳ ゴシック"/>
                <w:sz w:val="20"/>
                <w:szCs w:val="20"/>
              </w:rPr>
            </w:pPr>
          </w:p>
          <w:p w14:paraId="4ED8A2E3" w14:textId="77777777" w:rsidR="00BC3AAE" w:rsidRPr="00146ED3" w:rsidRDefault="001F3A7E"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3469649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055479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67EDB514" w14:textId="77777777" w:rsidR="00BC3AAE" w:rsidRPr="00146ED3" w:rsidRDefault="00BC3AAE" w:rsidP="00C34229">
            <w:pPr>
              <w:overflowPunct w:val="0"/>
              <w:textAlignment w:val="baseline"/>
              <w:rPr>
                <w:rFonts w:ascii="ＭＳ ゴシック" w:eastAsia="ＭＳ ゴシック" w:hAnsi="ＭＳ ゴシック"/>
                <w:sz w:val="20"/>
                <w:szCs w:val="20"/>
              </w:rPr>
            </w:pPr>
          </w:p>
          <w:p w14:paraId="2548BF92" w14:textId="77777777" w:rsidR="00BC3AAE" w:rsidRPr="00146ED3" w:rsidRDefault="00BC3AAE" w:rsidP="00C34229">
            <w:pPr>
              <w:overflowPunct w:val="0"/>
              <w:textAlignment w:val="baseline"/>
              <w:rPr>
                <w:rFonts w:ascii="ＭＳ ゴシック" w:eastAsia="ＭＳ ゴシック" w:hAnsi="ＭＳ ゴシック"/>
                <w:sz w:val="20"/>
                <w:szCs w:val="20"/>
              </w:rPr>
            </w:pPr>
          </w:p>
          <w:p w14:paraId="72EA0ED1" w14:textId="77777777" w:rsidR="00BC3AAE" w:rsidRPr="00146ED3" w:rsidRDefault="00BC3AAE" w:rsidP="00C34229">
            <w:pPr>
              <w:overflowPunct w:val="0"/>
              <w:textAlignment w:val="baseline"/>
              <w:rPr>
                <w:rFonts w:ascii="ＭＳ ゴシック" w:eastAsia="ＭＳ ゴシック" w:hAnsi="ＭＳ ゴシック"/>
                <w:sz w:val="20"/>
                <w:szCs w:val="20"/>
              </w:rPr>
            </w:pPr>
          </w:p>
          <w:p w14:paraId="18474C68" w14:textId="77777777" w:rsidR="00BC3AAE" w:rsidRPr="00146ED3" w:rsidRDefault="00BC3AAE" w:rsidP="00C34229">
            <w:pPr>
              <w:overflowPunct w:val="0"/>
              <w:textAlignment w:val="baseline"/>
              <w:rPr>
                <w:rFonts w:ascii="ＭＳ ゴシック" w:eastAsia="ＭＳ ゴシック" w:hAnsi="ＭＳ ゴシック"/>
                <w:sz w:val="20"/>
                <w:szCs w:val="20"/>
              </w:rPr>
            </w:pPr>
          </w:p>
          <w:p w14:paraId="024AFB97" w14:textId="77777777" w:rsidR="00BC3AAE" w:rsidRPr="00146ED3" w:rsidRDefault="00BC3AAE" w:rsidP="00C34229">
            <w:pPr>
              <w:overflowPunct w:val="0"/>
              <w:textAlignment w:val="baseline"/>
              <w:rPr>
                <w:rFonts w:ascii="ＭＳ ゴシック" w:eastAsia="ＭＳ ゴシック" w:hAnsi="ＭＳ ゴシック"/>
                <w:sz w:val="20"/>
                <w:szCs w:val="20"/>
              </w:rPr>
            </w:pPr>
          </w:p>
          <w:p w14:paraId="11A2801D" w14:textId="77777777" w:rsidR="00BC3AAE" w:rsidRPr="00146ED3" w:rsidRDefault="00BC3AAE" w:rsidP="00C34229">
            <w:pPr>
              <w:overflowPunct w:val="0"/>
              <w:textAlignment w:val="baseline"/>
              <w:rPr>
                <w:rFonts w:ascii="ＭＳ ゴシック" w:eastAsia="ＭＳ ゴシック" w:hAnsi="ＭＳ ゴシック"/>
                <w:sz w:val="20"/>
                <w:szCs w:val="20"/>
              </w:rPr>
            </w:pPr>
          </w:p>
          <w:p w14:paraId="22198B1E" w14:textId="77777777" w:rsidR="001120A2" w:rsidRPr="00146ED3" w:rsidRDefault="001120A2" w:rsidP="00C34229">
            <w:pPr>
              <w:overflowPunct w:val="0"/>
              <w:textAlignment w:val="baseline"/>
              <w:rPr>
                <w:rFonts w:ascii="ＭＳ ゴシック" w:eastAsia="ＭＳ ゴシック" w:hAnsi="ＭＳ ゴシック"/>
                <w:sz w:val="20"/>
                <w:szCs w:val="20"/>
              </w:rPr>
            </w:pPr>
          </w:p>
          <w:p w14:paraId="48FAB951" w14:textId="77777777" w:rsidR="00BC3AAE" w:rsidRPr="00146ED3" w:rsidRDefault="00BC3AAE" w:rsidP="00C34229">
            <w:pPr>
              <w:overflowPunct w:val="0"/>
              <w:textAlignment w:val="baseline"/>
              <w:rPr>
                <w:rFonts w:ascii="ＭＳ ゴシック" w:eastAsia="ＭＳ ゴシック" w:hAnsi="ＭＳ ゴシック"/>
                <w:sz w:val="20"/>
                <w:szCs w:val="20"/>
              </w:rPr>
            </w:pPr>
          </w:p>
          <w:p w14:paraId="55A433D6" w14:textId="77777777" w:rsidR="007D1F0B" w:rsidRPr="00146ED3" w:rsidRDefault="007D1F0B" w:rsidP="00C34229">
            <w:pPr>
              <w:overflowPunct w:val="0"/>
              <w:textAlignment w:val="baseline"/>
              <w:rPr>
                <w:rFonts w:ascii="ＭＳ ゴシック" w:eastAsia="ＭＳ ゴシック" w:hAnsi="ＭＳ ゴシック"/>
                <w:sz w:val="20"/>
                <w:szCs w:val="20"/>
              </w:rPr>
            </w:pPr>
          </w:p>
          <w:p w14:paraId="176589A9" w14:textId="77777777" w:rsidR="00BC3AAE" w:rsidRPr="00146ED3" w:rsidRDefault="001F3A7E"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1781339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BC3AAE" w:rsidRPr="00146ED3">
              <w:rPr>
                <w:rFonts w:ascii="ＭＳ ゴシック" w:eastAsia="ＭＳ ゴシック" w:hAnsi="ＭＳ ゴシック" w:cs="ＭＳ ゴシック" w:hint="eastAsia"/>
                <w:kern w:val="0"/>
                <w:sz w:val="20"/>
                <w:szCs w:val="20"/>
              </w:rPr>
              <w:t>いない</w:t>
            </w:r>
            <w:r w:rsidR="0073506E" w:rsidRPr="00146ED3">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114981359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73506E" w:rsidRPr="00146ED3">
              <w:rPr>
                <w:rFonts w:ascii="ＭＳ ゴシック" w:eastAsia="ＭＳ ゴシック" w:hAnsi="ＭＳ ゴシック" w:cs="ＭＳ ゴシック" w:hint="eastAsia"/>
                <w:kern w:val="0"/>
                <w:sz w:val="20"/>
                <w:szCs w:val="20"/>
              </w:rPr>
              <w:t>いる</w:t>
            </w:r>
          </w:p>
          <w:p w14:paraId="2D5EE7F8" w14:textId="77777777" w:rsidR="00BC3AAE" w:rsidRPr="00146ED3" w:rsidRDefault="00BC3AAE" w:rsidP="00C34229">
            <w:pPr>
              <w:overflowPunct w:val="0"/>
              <w:textAlignment w:val="baseline"/>
              <w:rPr>
                <w:rFonts w:ascii="ＭＳ ゴシック" w:eastAsia="ＭＳ ゴシック" w:hAnsi="ＭＳ ゴシック"/>
                <w:sz w:val="20"/>
                <w:szCs w:val="20"/>
              </w:rPr>
            </w:pPr>
          </w:p>
        </w:tc>
      </w:tr>
    </w:tbl>
    <w:p w14:paraId="714C5EF6" w14:textId="77777777" w:rsidR="0065275E" w:rsidRPr="00146ED3" w:rsidRDefault="0065275E" w:rsidP="0065275E"/>
    <w:p w14:paraId="19E3EAFF" w14:textId="77777777" w:rsidR="00B26F90" w:rsidRPr="00146ED3" w:rsidRDefault="00B26F90" w:rsidP="0065275E">
      <w:pPr>
        <w:rPr>
          <w:vanish/>
        </w:rPr>
      </w:pPr>
    </w:p>
    <w:p w14:paraId="57BAF434" w14:textId="77777777" w:rsidR="0065275E" w:rsidRPr="00146ED3" w:rsidRDefault="0065275E" w:rsidP="0065275E">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Spec="center" w:tblpY="1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268"/>
        <w:gridCol w:w="1418"/>
      </w:tblGrid>
      <w:tr w:rsidR="00F620FC" w:rsidRPr="00146ED3" w14:paraId="3EA811D3" w14:textId="77777777" w:rsidTr="00EC4023">
        <w:trPr>
          <w:trHeight w:val="416"/>
        </w:trPr>
        <w:tc>
          <w:tcPr>
            <w:tcW w:w="3643" w:type="dxa"/>
            <w:vAlign w:val="center"/>
          </w:tcPr>
          <w:p w14:paraId="3A37583E" w14:textId="77777777" w:rsidR="00F620FC" w:rsidRPr="00146ED3" w:rsidRDefault="00F620FC" w:rsidP="00F620F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14:paraId="784104D5" w14:textId="77777777" w:rsidR="00F620FC" w:rsidRPr="00146ED3" w:rsidRDefault="00F620FC" w:rsidP="00F620F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268" w:type="dxa"/>
            <w:vAlign w:val="center"/>
          </w:tcPr>
          <w:p w14:paraId="71635610" w14:textId="77777777" w:rsidR="00F620FC" w:rsidRPr="00146ED3" w:rsidRDefault="00F620FC" w:rsidP="00F620F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8" w:type="dxa"/>
            <w:vAlign w:val="center"/>
          </w:tcPr>
          <w:p w14:paraId="0AE9993B" w14:textId="77777777" w:rsidR="00F620FC" w:rsidRPr="00146ED3" w:rsidRDefault="00F620FC" w:rsidP="00F620F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F620FC" w:rsidRPr="00146ED3" w14:paraId="19ED19AD" w14:textId="77777777" w:rsidTr="00EC4023">
        <w:trPr>
          <w:trHeight w:val="13319"/>
        </w:trPr>
        <w:tc>
          <w:tcPr>
            <w:tcW w:w="3643" w:type="dxa"/>
          </w:tcPr>
          <w:p w14:paraId="50C097A1" w14:textId="77777777" w:rsidR="00F620FC" w:rsidRPr="00146ED3" w:rsidRDefault="00F620FC" w:rsidP="00F620FC">
            <w:pPr>
              <w:overflowPunct w:val="0"/>
              <w:textAlignment w:val="baseline"/>
              <w:rPr>
                <w:rFonts w:ascii="ＭＳ ゴシック" w:eastAsia="ＭＳ ゴシック" w:hAnsi="ＭＳ ゴシック"/>
                <w:sz w:val="20"/>
                <w:szCs w:val="20"/>
              </w:rPr>
            </w:pPr>
          </w:p>
          <w:p w14:paraId="0785DC60" w14:textId="77777777" w:rsidR="00F620FC" w:rsidRPr="00146ED3" w:rsidRDefault="00F620FC" w:rsidP="00F620FC">
            <w:pPr>
              <w:overflowPunct w:val="0"/>
              <w:textAlignment w:val="baseline"/>
              <w:rPr>
                <w:rFonts w:ascii="ＭＳ ゴシック" w:eastAsia="ＭＳ ゴシック" w:hAnsi="ＭＳ ゴシック"/>
                <w:sz w:val="20"/>
                <w:szCs w:val="20"/>
              </w:rPr>
            </w:pPr>
          </w:p>
          <w:p w14:paraId="3563FD08" w14:textId="77777777" w:rsidR="00F620FC" w:rsidRPr="00146ED3" w:rsidRDefault="00F620FC" w:rsidP="00F620FC">
            <w:pPr>
              <w:overflowPunct w:val="0"/>
              <w:textAlignment w:val="baseline"/>
              <w:rPr>
                <w:rFonts w:ascii="ＭＳ ゴシック" w:eastAsia="ＭＳ ゴシック" w:hAnsi="ＭＳ ゴシック"/>
                <w:sz w:val="20"/>
                <w:szCs w:val="20"/>
              </w:rPr>
            </w:pPr>
          </w:p>
          <w:p w14:paraId="57EEF18C" w14:textId="77777777" w:rsidR="00F620FC" w:rsidRPr="00146ED3" w:rsidRDefault="00875112" w:rsidP="00F620F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F620FC" w:rsidRPr="00146ED3">
              <w:rPr>
                <w:rFonts w:ascii="ＭＳ ゴシック" w:eastAsia="ＭＳ ゴシック" w:hAnsi="ＭＳ ゴシック" w:hint="eastAsia"/>
                <w:sz w:val="20"/>
                <w:szCs w:val="20"/>
              </w:rPr>
              <w:t xml:space="preserve">　「地域密着型」の場合，本体施設</w:t>
            </w:r>
          </w:p>
          <w:p w14:paraId="04B5794E" w14:textId="77777777" w:rsidR="00F620FC" w:rsidRPr="00146ED3" w:rsidRDefault="00F620FC" w:rsidP="00F620F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が特別養護老人ホームであるサテラ</w:t>
            </w:r>
          </w:p>
          <w:p w14:paraId="40FB58F6" w14:textId="77777777" w:rsidR="00F620FC" w:rsidRPr="00146ED3" w:rsidRDefault="00F620FC" w:rsidP="00F620F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イト型居住施設については医務室を</w:t>
            </w:r>
          </w:p>
          <w:p w14:paraId="0590B4FB" w14:textId="77777777" w:rsidR="00F620FC" w:rsidRPr="00146ED3" w:rsidRDefault="00F620FC" w:rsidP="00F620F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必要とせず，入所者を診療するため</w:t>
            </w:r>
          </w:p>
          <w:p w14:paraId="1B7BABF8" w14:textId="77777777" w:rsidR="00F620FC" w:rsidRPr="00146ED3" w:rsidRDefault="00F620FC" w:rsidP="00F620F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に必要な医薬品及び医療機器を備え</w:t>
            </w:r>
          </w:p>
          <w:p w14:paraId="72811811" w14:textId="77777777" w:rsidR="00F620FC" w:rsidRPr="00146ED3" w:rsidRDefault="00F620FC" w:rsidP="00F620F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るほか，必要に応じて臨床検査設備</w:t>
            </w:r>
          </w:p>
          <w:p w14:paraId="5D852F3F" w14:textId="77777777" w:rsidR="00F620FC" w:rsidRPr="00146ED3" w:rsidRDefault="00F620FC" w:rsidP="00F620F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を設けることで足りる。</w:t>
            </w:r>
          </w:p>
          <w:p w14:paraId="59727374" w14:textId="77777777" w:rsidR="00F620FC" w:rsidRPr="00146ED3" w:rsidRDefault="00F620FC" w:rsidP="00F620F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14:paraId="16C414BE" w14:textId="77777777" w:rsidR="00F620FC" w:rsidRPr="00146ED3" w:rsidRDefault="00F620FC" w:rsidP="00F620FC">
            <w:pPr>
              <w:overflowPunct w:val="0"/>
              <w:textAlignment w:val="baseline"/>
              <w:rPr>
                <w:rFonts w:ascii="ＭＳ ゴシック" w:eastAsia="ＭＳ ゴシック" w:hAnsi="ＭＳ ゴシック"/>
                <w:sz w:val="20"/>
                <w:szCs w:val="20"/>
              </w:rPr>
            </w:pPr>
          </w:p>
          <w:p w14:paraId="7B5C6A34" w14:textId="77777777" w:rsidR="00F620FC" w:rsidRPr="00146ED3" w:rsidRDefault="00F620FC" w:rsidP="00F620FC">
            <w:pPr>
              <w:overflowPunct w:val="0"/>
              <w:textAlignment w:val="baseline"/>
              <w:rPr>
                <w:rFonts w:ascii="ＭＳ ゴシック" w:eastAsia="ＭＳ ゴシック" w:hAnsi="ＭＳ ゴシック"/>
                <w:sz w:val="20"/>
                <w:szCs w:val="20"/>
              </w:rPr>
            </w:pPr>
          </w:p>
          <w:p w14:paraId="23633B0A" w14:textId="77777777" w:rsidR="00F620FC" w:rsidRPr="00146ED3" w:rsidRDefault="00F620FC" w:rsidP="00F620FC">
            <w:pPr>
              <w:overflowPunct w:val="0"/>
              <w:textAlignment w:val="baseline"/>
              <w:rPr>
                <w:rFonts w:ascii="ＭＳ ゴシック" w:eastAsia="ＭＳ ゴシック" w:hAnsi="ＭＳ ゴシック"/>
                <w:sz w:val="20"/>
                <w:szCs w:val="20"/>
              </w:rPr>
            </w:pPr>
          </w:p>
          <w:p w14:paraId="30DCA2B6" w14:textId="77777777" w:rsidR="00F620FC" w:rsidRPr="00146ED3" w:rsidRDefault="00F620FC" w:rsidP="00F620FC">
            <w:pPr>
              <w:overflowPunct w:val="0"/>
              <w:textAlignment w:val="baseline"/>
              <w:rPr>
                <w:rFonts w:ascii="ＭＳ ゴシック" w:eastAsia="ＭＳ ゴシック" w:hAnsi="ＭＳ ゴシック"/>
                <w:sz w:val="20"/>
                <w:szCs w:val="20"/>
              </w:rPr>
            </w:pPr>
          </w:p>
          <w:p w14:paraId="1B5ADCD0" w14:textId="77777777" w:rsidR="00F620FC" w:rsidRPr="00146ED3" w:rsidRDefault="00F620FC" w:rsidP="00F620FC">
            <w:pPr>
              <w:overflowPunct w:val="0"/>
              <w:textAlignment w:val="baseline"/>
              <w:rPr>
                <w:rFonts w:ascii="ＭＳ ゴシック" w:eastAsia="ＭＳ ゴシック" w:hAnsi="ＭＳ ゴシック"/>
                <w:sz w:val="20"/>
                <w:szCs w:val="20"/>
              </w:rPr>
            </w:pPr>
          </w:p>
          <w:p w14:paraId="07D5CFFD" w14:textId="77777777" w:rsidR="00F620FC" w:rsidRPr="00146ED3" w:rsidRDefault="00F620FC" w:rsidP="00F620FC">
            <w:pPr>
              <w:overflowPunct w:val="0"/>
              <w:textAlignment w:val="baseline"/>
              <w:rPr>
                <w:rFonts w:ascii="ＭＳ ゴシック" w:eastAsia="ＭＳ ゴシック" w:hAnsi="ＭＳ ゴシック"/>
                <w:sz w:val="20"/>
                <w:szCs w:val="20"/>
              </w:rPr>
            </w:pPr>
          </w:p>
          <w:p w14:paraId="3098C7C5" w14:textId="77777777" w:rsidR="00F620FC" w:rsidRPr="00146ED3" w:rsidRDefault="00F620FC" w:rsidP="00F620FC">
            <w:pPr>
              <w:overflowPunct w:val="0"/>
              <w:textAlignment w:val="baseline"/>
              <w:rPr>
                <w:rFonts w:ascii="ＭＳ ゴシック" w:eastAsia="ＭＳ ゴシック" w:hAnsi="ＭＳ ゴシック"/>
                <w:sz w:val="20"/>
                <w:szCs w:val="20"/>
              </w:rPr>
            </w:pPr>
          </w:p>
          <w:p w14:paraId="7034A682" w14:textId="77777777" w:rsidR="00F620FC" w:rsidRPr="00146ED3" w:rsidRDefault="00F620FC" w:rsidP="00F620FC">
            <w:pPr>
              <w:overflowPunct w:val="0"/>
              <w:textAlignment w:val="baseline"/>
              <w:rPr>
                <w:rFonts w:ascii="ＭＳ ゴシック" w:eastAsia="ＭＳ ゴシック" w:hAnsi="ＭＳ ゴシック"/>
                <w:sz w:val="20"/>
                <w:szCs w:val="20"/>
              </w:rPr>
            </w:pPr>
          </w:p>
          <w:p w14:paraId="2EE4B02E" w14:textId="77777777" w:rsidR="00F620FC" w:rsidRPr="00146ED3" w:rsidRDefault="00F620FC" w:rsidP="00F620FC">
            <w:pPr>
              <w:overflowPunct w:val="0"/>
              <w:textAlignment w:val="baseline"/>
              <w:rPr>
                <w:rFonts w:ascii="ＭＳ ゴシック" w:eastAsia="ＭＳ ゴシック" w:hAnsi="ＭＳ ゴシック"/>
                <w:sz w:val="20"/>
                <w:szCs w:val="20"/>
              </w:rPr>
            </w:pPr>
          </w:p>
          <w:p w14:paraId="16479E5E" w14:textId="77777777" w:rsidR="005E590A" w:rsidRPr="00146ED3" w:rsidRDefault="005E590A" w:rsidP="00F620FC">
            <w:pPr>
              <w:overflowPunct w:val="0"/>
              <w:textAlignment w:val="baseline"/>
              <w:rPr>
                <w:rFonts w:ascii="ＭＳ ゴシック" w:eastAsia="ＭＳ ゴシック" w:hAnsi="ＭＳ ゴシック"/>
                <w:sz w:val="20"/>
                <w:szCs w:val="20"/>
              </w:rPr>
            </w:pPr>
          </w:p>
          <w:p w14:paraId="549344D4" w14:textId="77777777" w:rsidR="00F620FC" w:rsidRPr="00146ED3" w:rsidRDefault="00F620FC" w:rsidP="00F620FC">
            <w:pPr>
              <w:overflowPunct w:val="0"/>
              <w:textAlignment w:val="baseline"/>
              <w:rPr>
                <w:rFonts w:ascii="ＭＳ ゴシック" w:eastAsia="ＭＳ ゴシック" w:hAnsi="ＭＳ ゴシック"/>
                <w:sz w:val="20"/>
                <w:szCs w:val="20"/>
              </w:rPr>
            </w:pPr>
          </w:p>
          <w:p w14:paraId="30C45A33" w14:textId="77777777" w:rsidR="00F620FC" w:rsidRPr="00146ED3" w:rsidRDefault="00F620FC" w:rsidP="00F620FC">
            <w:pPr>
              <w:overflowPunct w:val="0"/>
              <w:textAlignment w:val="baseline"/>
              <w:rPr>
                <w:rFonts w:ascii="ＭＳ ゴシック" w:eastAsia="ＭＳ ゴシック" w:hAnsi="ＭＳ ゴシック"/>
                <w:sz w:val="20"/>
                <w:szCs w:val="20"/>
              </w:rPr>
            </w:pPr>
          </w:p>
          <w:p w14:paraId="77C5208E" w14:textId="77777777" w:rsidR="001120A2" w:rsidRPr="00146ED3" w:rsidRDefault="001120A2" w:rsidP="00875112">
            <w:pPr>
              <w:overflowPunct w:val="0"/>
              <w:spacing w:line="320" w:lineRule="exact"/>
              <w:textAlignment w:val="baseline"/>
              <w:rPr>
                <w:rFonts w:ascii="ＭＳ ゴシック" w:eastAsia="ＭＳ ゴシック" w:hAnsi="ＭＳ ゴシック"/>
                <w:sz w:val="20"/>
                <w:szCs w:val="20"/>
              </w:rPr>
            </w:pPr>
          </w:p>
          <w:p w14:paraId="607ED31B" w14:textId="77777777" w:rsidR="00F620FC" w:rsidRPr="00146ED3" w:rsidRDefault="00875112" w:rsidP="00F620F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F620FC" w:rsidRPr="00146ED3">
              <w:rPr>
                <w:rFonts w:ascii="ＭＳ ゴシック" w:eastAsia="ＭＳ ゴシック" w:hAnsi="ＭＳ ゴシック" w:hint="eastAsia"/>
                <w:sz w:val="20"/>
                <w:szCs w:val="20"/>
              </w:rPr>
              <w:t xml:space="preserve">　「地域密着型」の場合，サテライ</w:t>
            </w:r>
          </w:p>
          <w:p w14:paraId="7C75A5D2" w14:textId="77777777" w:rsidR="00F620FC" w:rsidRPr="00146ED3" w:rsidRDefault="00F620FC" w:rsidP="00F620F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ト型居住施設の調理室については，</w:t>
            </w:r>
          </w:p>
          <w:p w14:paraId="48676286" w14:textId="77777777" w:rsidR="00F620FC" w:rsidRPr="00146ED3" w:rsidRDefault="00F620FC" w:rsidP="00F620F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本体施設の調理室で調理する場合で</w:t>
            </w:r>
          </w:p>
          <w:p w14:paraId="413B849F" w14:textId="77777777" w:rsidR="00F620FC" w:rsidRPr="00146ED3" w:rsidRDefault="00F620FC" w:rsidP="00F620F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あって，運搬手段について衛生上適</w:t>
            </w:r>
          </w:p>
          <w:p w14:paraId="235BAEB7" w14:textId="77777777" w:rsidR="00F620FC" w:rsidRPr="00146ED3" w:rsidRDefault="00F620FC" w:rsidP="00F620F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切な措置がなされているときは，簡</w:t>
            </w:r>
          </w:p>
          <w:p w14:paraId="0F4A6BFD" w14:textId="77777777" w:rsidR="00F620FC" w:rsidRPr="00146ED3" w:rsidRDefault="00F620FC" w:rsidP="00F620F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易な調理設備を設けることで足り</w:t>
            </w:r>
          </w:p>
          <w:p w14:paraId="351D83A8" w14:textId="77777777" w:rsidR="00F620FC" w:rsidRPr="00146ED3" w:rsidRDefault="00F620FC" w:rsidP="00F620F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る。</w:t>
            </w:r>
          </w:p>
        </w:tc>
        <w:tc>
          <w:tcPr>
            <w:tcW w:w="2268" w:type="dxa"/>
          </w:tcPr>
          <w:p w14:paraId="48508718" w14:textId="77777777" w:rsidR="00F620FC" w:rsidRPr="00146ED3" w:rsidRDefault="00F620FC" w:rsidP="00F620FC">
            <w:pPr>
              <w:overflowPunct w:val="0"/>
              <w:textAlignment w:val="baseline"/>
              <w:rPr>
                <w:rFonts w:ascii="ＭＳ ゴシック" w:eastAsia="ＭＳ ゴシック" w:hAnsi="ＭＳ ゴシック"/>
                <w:sz w:val="20"/>
                <w:szCs w:val="20"/>
              </w:rPr>
            </w:pPr>
          </w:p>
        </w:tc>
        <w:tc>
          <w:tcPr>
            <w:tcW w:w="2268" w:type="dxa"/>
            <w:tcBorders>
              <w:bottom w:val="single" w:sz="4" w:space="0" w:color="auto"/>
            </w:tcBorders>
          </w:tcPr>
          <w:p w14:paraId="545B6CFF" w14:textId="77777777" w:rsidR="00F620FC" w:rsidRPr="00146ED3" w:rsidRDefault="00F620FC" w:rsidP="00F620FC">
            <w:pPr>
              <w:overflowPunct w:val="0"/>
              <w:ind w:left="200" w:hangingChars="100" w:hanging="200"/>
              <w:textAlignment w:val="baseline"/>
              <w:rPr>
                <w:rFonts w:ascii="ＭＳ ゴシック" w:eastAsia="ＭＳ ゴシック" w:hAnsi="ＭＳ ゴシック"/>
                <w:sz w:val="20"/>
                <w:szCs w:val="20"/>
              </w:rPr>
            </w:pPr>
          </w:p>
          <w:p w14:paraId="52716534" w14:textId="77777777" w:rsidR="00EC4023" w:rsidRPr="00146ED3" w:rsidRDefault="00EC4023" w:rsidP="00EC4023">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○基準第35条第４項第３号</w:t>
            </w:r>
          </w:p>
          <w:p w14:paraId="63444B50" w14:textId="77777777" w:rsidR="00F620FC" w:rsidRPr="00146ED3" w:rsidRDefault="00F620FC" w:rsidP="00EC4023">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1120A2" w:rsidRPr="00146ED3">
              <w:rPr>
                <w:rFonts w:ascii="ＭＳ ゴシック" w:eastAsia="ＭＳ ゴシック" w:hAnsi="ＭＳ ゴシック" w:hint="eastAsia"/>
                <w:sz w:val="20"/>
                <w:szCs w:val="20"/>
              </w:rPr>
              <w:t>(</w:t>
            </w:r>
            <w:r w:rsidR="001120A2" w:rsidRPr="00146ED3">
              <w:rPr>
                <w:rFonts w:ascii="ＭＳ ゴシック" w:eastAsia="ＭＳ ゴシック" w:hAnsi="ＭＳ ゴシック" w:hint="eastAsia"/>
                <w:sz w:val="18"/>
                <w:szCs w:val="18"/>
              </w:rPr>
              <w:t>ユニット型地域密着型特養）</w:t>
            </w:r>
            <w:r w:rsidRPr="00146ED3">
              <w:rPr>
                <w:rFonts w:ascii="ＭＳ ゴシック" w:eastAsia="ＭＳ ゴシック" w:hAnsi="ＭＳ ゴシック" w:hint="eastAsia"/>
                <w:sz w:val="20"/>
                <w:szCs w:val="20"/>
              </w:rPr>
              <w:t>基準第61条第４項第３号</w:t>
            </w:r>
          </w:p>
          <w:p w14:paraId="4E0A2A95" w14:textId="77777777" w:rsidR="00EC4023" w:rsidRPr="00146ED3" w:rsidRDefault="00875112" w:rsidP="00EC4023">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EC4023" w:rsidRPr="00146ED3">
              <w:rPr>
                <w:rFonts w:ascii="ＭＳ ゴシック" w:eastAsia="ＭＳ ゴシック" w:hAnsi="ＭＳ ゴシック" w:hint="eastAsia"/>
                <w:sz w:val="20"/>
                <w:szCs w:val="20"/>
              </w:rPr>
              <w:t>基準第55条第４</w:t>
            </w:r>
            <w:r w:rsidR="00EC4023" w:rsidRPr="00146ED3">
              <w:rPr>
                <w:rFonts w:ascii="ＭＳ ゴシック" w:eastAsia="ＭＳ ゴシック" w:hAnsi="ＭＳ ゴシック" w:cs="ＭＳ ゴシック" w:hint="eastAsia"/>
                <w:kern w:val="0"/>
                <w:sz w:val="20"/>
                <w:szCs w:val="20"/>
              </w:rPr>
              <w:t>項</w:t>
            </w:r>
          </w:p>
          <w:p w14:paraId="77106CE5" w14:textId="77777777" w:rsidR="00EC4023" w:rsidRPr="00146ED3" w:rsidRDefault="00EC4023" w:rsidP="00EC4023">
            <w:pPr>
              <w:ind w:firstLineChars="100" w:firstLine="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第６号</w:t>
            </w:r>
          </w:p>
          <w:p w14:paraId="4C2E7411" w14:textId="77777777" w:rsidR="00EC4023" w:rsidRPr="00146ED3" w:rsidRDefault="00EC4023" w:rsidP="00EC4023">
            <w:pPr>
              <w:rPr>
                <w:rFonts w:ascii="ＭＳ ゴシック" w:eastAsia="ＭＳ ゴシック" w:hAnsi="ＭＳ ゴシック"/>
                <w:sz w:val="20"/>
                <w:szCs w:val="20"/>
              </w:rPr>
            </w:pPr>
          </w:p>
          <w:p w14:paraId="2D279927" w14:textId="77777777" w:rsidR="00EC4023" w:rsidRPr="00146ED3" w:rsidRDefault="00EC4023" w:rsidP="00EC4023">
            <w:pPr>
              <w:rPr>
                <w:rFonts w:ascii="ＭＳ ゴシック" w:eastAsia="ＭＳ ゴシック" w:hAnsi="ＭＳ ゴシック"/>
                <w:sz w:val="20"/>
                <w:szCs w:val="20"/>
              </w:rPr>
            </w:pPr>
          </w:p>
          <w:p w14:paraId="632B3300" w14:textId="77777777" w:rsidR="00EC4023" w:rsidRPr="00146ED3" w:rsidRDefault="00EC4023" w:rsidP="00EC4023">
            <w:pPr>
              <w:rPr>
                <w:rFonts w:ascii="ＭＳ ゴシック" w:eastAsia="ＭＳ ゴシック" w:hAnsi="ＭＳ ゴシック"/>
                <w:sz w:val="20"/>
                <w:szCs w:val="20"/>
              </w:rPr>
            </w:pPr>
          </w:p>
          <w:p w14:paraId="0B506BEF" w14:textId="77777777" w:rsidR="00EC4023" w:rsidRPr="00146ED3" w:rsidRDefault="00EC4023" w:rsidP="00EC4023">
            <w:pPr>
              <w:rPr>
                <w:rFonts w:ascii="ＭＳ ゴシック" w:eastAsia="ＭＳ ゴシック" w:hAnsi="ＭＳ ゴシック"/>
                <w:sz w:val="20"/>
                <w:szCs w:val="20"/>
              </w:rPr>
            </w:pPr>
          </w:p>
          <w:p w14:paraId="274956A4" w14:textId="77777777" w:rsidR="00EC4023" w:rsidRPr="00146ED3" w:rsidRDefault="00EC4023" w:rsidP="00EC4023">
            <w:pPr>
              <w:rPr>
                <w:rFonts w:ascii="ＭＳ ゴシック" w:eastAsia="ＭＳ ゴシック" w:hAnsi="ＭＳ ゴシック"/>
                <w:sz w:val="20"/>
                <w:szCs w:val="20"/>
              </w:rPr>
            </w:pPr>
          </w:p>
          <w:p w14:paraId="438D8880" w14:textId="77777777" w:rsidR="005E590A" w:rsidRPr="00146ED3" w:rsidRDefault="005E590A" w:rsidP="00EC4023">
            <w:pPr>
              <w:rPr>
                <w:rFonts w:ascii="ＭＳ ゴシック" w:eastAsia="ＭＳ ゴシック" w:hAnsi="ＭＳ ゴシック"/>
                <w:sz w:val="20"/>
                <w:szCs w:val="20"/>
              </w:rPr>
            </w:pPr>
          </w:p>
          <w:p w14:paraId="27BA75D0" w14:textId="77777777" w:rsidR="00EC4023" w:rsidRPr="00146ED3" w:rsidRDefault="00EC4023" w:rsidP="00EC4023">
            <w:pPr>
              <w:spacing w:line="120" w:lineRule="exact"/>
              <w:rPr>
                <w:rFonts w:ascii="ＭＳ ゴシック" w:eastAsia="ＭＳ ゴシック" w:hAnsi="ＭＳ ゴシック"/>
                <w:sz w:val="20"/>
                <w:szCs w:val="20"/>
              </w:rPr>
            </w:pPr>
          </w:p>
          <w:p w14:paraId="374661D6" w14:textId="77777777" w:rsidR="00EC4023" w:rsidRPr="00146ED3" w:rsidRDefault="00EC4023" w:rsidP="00EC4023">
            <w:pPr>
              <w:spacing w:line="120" w:lineRule="exact"/>
              <w:rPr>
                <w:rFonts w:ascii="ＭＳ ゴシック" w:eastAsia="ＭＳ ゴシック" w:hAnsi="ＭＳ ゴシック"/>
                <w:sz w:val="20"/>
                <w:szCs w:val="20"/>
              </w:rPr>
            </w:pPr>
          </w:p>
          <w:p w14:paraId="22242E34" w14:textId="77777777" w:rsidR="00875112" w:rsidRPr="00146ED3" w:rsidRDefault="00875112" w:rsidP="00EC4023">
            <w:pPr>
              <w:ind w:left="180" w:hangingChars="100" w:hanging="180"/>
              <w:rPr>
                <w:rFonts w:ascii="ＭＳ ゴシック" w:eastAsia="ＭＳ ゴシック" w:hAnsi="ＭＳ ゴシック"/>
                <w:sz w:val="18"/>
                <w:szCs w:val="18"/>
              </w:rPr>
            </w:pPr>
          </w:p>
          <w:p w14:paraId="610D441A" w14:textId="77777777" w:rsidR="003607A9" w:rsidRPr="00146ED3" w:rsidRDefault="003607A9" w:rsidP="00EC4023">
            <w:pPr>
              <w:ind w:left="180" w:hangingChars="100" w:hanging="180"/>
              <w:rPr>
                <w:rFonts w:ascii="ＭＳ ゴシック" w:eastAsia="ＭＳ ゴシック" w:hAnsi="ＭＳ ゴシック"/>
                <w:sz w:val="18"/>
                <w:szCs w:val="18"/>
              </w:rPr>
            </w:pPr>
          </w:p>
          <w:p w14:paraId="54FA70A9" w14:textId="77777777" w:rsidR="00EC4023" w:rsidRPr="00146ED3" w:rsidRDefault="00EC4023" w:rsidP="00EC4023">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○医療法第７条第１項，医療法施行規則第４条</w:t>
            </w:r>
          </w:p>
          <w:p w14:paraId="26C0EDB8" w14:textId="77777777" w:rsidR="00EC4023" w:rsidRPr="00146ED3" w:rsidRDefault="00EC4023" w:rsidP="00EC4023">
            <w:pPr>
              <w:rPr>
                <w:rFonts w:ascii="ＭＳ ゴシック" w:eastAsia="ＭＳ ゴシック" w:hAnsi="ＭＳ ゴシック"/>
                <w:sz w:val="20"/>
                <w:szCs w:val="20"/>
              </w:rPr>
            </w:pPr>
          </w:p>
          <w:p w14:paraId="526C7C04" w14:textId="77777777" w:rsidR="00F620FC" w:rsidRPr="00146ED3" w:rsidRDefault="00F620FC" w:rsidP="00F620FC">
            <w:pPr>
              <w:rPr>
                <w:rFonts w:ascii="ＭＳ ゴシック" w:eastAsia="ＭＳ ゴシック" w:hAnsi="ＭＳ ゴシック"/>
                <w:sz w:val="20"/>
                <w:szCs w:val="20"/>
              </w:rPr>
            </w:pPr>
          </w:p>
          <w:p w14:paraId="26DE8CEE" w14:textId="77777777" w:rsidR="00F620FC" w:rsidRPr="00146ED3" w:rsidRDefault="00F620FC" w:rsidP="00F620FC">
            <w:pPr>
              <w:rPr>
                <w:rFonts w:ascii="ＭＳ ゴシック" w:eastAsia="ＭＳ ゴシック" w:hAnsi="ＭＳ ゴシック"/>
                <w:sz w:val="20"/>
                <w:szCs w:val="20"/>
              </w:rPr>
            </w:pPr>
          </w:p>
          <w:p w14:paraId="42D15A61" w14:textId="77777777" w:rsidR="00F620FC" w:rsidRPr="00146ED3" w:rsidRDefault="00F620FC" w:rsidP="00F620FC">
            <w:pPr>
              <w:rPr>
                <w:rFonts w:ascii="ＭＳ ゴシック" w:eastAsia="ＭＳ ゴシック" w:hAnsi="ＭＳ ゴシック"/>
                <w:sz w:val="20"/>
                <w:szCs w:val="20"/>
              </w:rPr>
            </w:pPr>
          </w:p>
          <w:p w14:paraId="748525DC" w14:textId="77777777" w:rsidR="001120A2" w:rsidRPr="00146ED3" w:rsidRDefault="001120A2" w:rsidP="00F620FC">
            <w:pPr>
              <w:rPr>
                <w:rFonts w:ascii="ＭＳ ゴシック" w:eastAsia="ＭＳ ゴシック" w:hAnsi="ＭＳ ゴシック"/>
                <w:sz w:val="20"/>
                <w:szCs w:val="20"/>
              </w:rPr>
            </w:pPr>
          </w:p>
          <w:p w14:paraId="330A54F8" w14:textId="77777777" w:rsidR="001120A2" w:rsidRPr="00146ED3" w:rsidRDefault="001120A2" w:rsidP="001120A2">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○基準第35条第４項第４号</w:t>
            </w:r>
          </w:p>
          <w:p w14:paraId="2E6A853D" w14:textId="77777777" w:rsidR="001120A2" w:rsidRPr="00146ED3" w:rsidRDefault="001120A2" w:rsidP="001120A2">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18"/>
                <w:szCs w:val="18"/>
              </w:rPr>
              <w:t>ユニット型地域密着型特養）</w:t>
            </w:r>
            <w:r w:rsidRPr="00146ED3">
              <w:rPr>
                <w:rFonts w:ascii="ＭＳ ゴシック" w:eastAsia="ＭＳ ゴシック" w:hAnsi="ＭＳ ゴシック" w:hint="eastAsia"/>
                <w:sz w:val="20"/>
                <w:szCs w:val="20"/>
              </w:rPr>
              <w:t>基準第61条第４項第４号</w:t>
            </w:r>
          </w:p>
          <w:p w14:paraId="47863227" w14:textId="77777777" w:rsidR="00F620FC" w:rsidRPr="00146ED3" w:rsidRDefault="00875112" w:rsidP="005E590A">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F620FC" w:rsidRPr="00146ED3">
              <w:rPr>
                <w:rFonts w:ascii="ＭＳ ゴシック" w:eastAsia="ＭＳ ゴシック" w:hAnsi="ＭＳ ゴシック" w:hint="eastAsia"/>
                <w:sz w:val="20"/>
                <w:szCs w:val="20"/>
              </w:rPr>
              <w:t>基準第61条第４項第４号</w:t>
            </w:r>
          </w:p>
          <w:p w14:paraId="023ED677" w14:textId="77777777" w:rsidR="00F620FC" w:rsidRPr="00146ED3" w:rsidRDefault="00F620FC" w:rsidP="00F620FC">
            <w:pPr>
              <w:rPr>
                <w:rFonts w:ascii="ＭＳ ゴシック" w:eastAsia="ＭＳ ゴシック" w:hAnsi="ＭＳ ゴシック"/>
                <w:sz w:val="20"/>
                <w:szCs w:val="20"/>
              </w:rPr>
            </w:pPr>
          </w:p>
          <w:p w14:paraId="3FB653F8" w14:textId="77777777" w:rsidR="001120A2" w:rsidRPr="00146ED3" w:rsidRDefault="001120A2" w:rsidP="00F620FC">
            <w:pPr>
              <w:rPr>
                <w:rFonts w:ascii="ＭＳ ゴシック" w:eastAsia="ＭＳ ゴシック" w:hAnsi="ＭＳ ゴシック"/>
                <w:sz w:val="20"/>
                <w:szCs w:val="20"/>
              </w:rPr>
            </w:pPr>
          </w:p>
          <w:p w14:paraId="50C02889" w14:textId="77777777" w:rsidR="003607A9" w:rsidRPr="00146ED3" w:rsidRDefault="003607A9" w:rsidP="00F620FC">
            <w:pPr>
              <w:rPr>
                <w:rFonts w:ascii="ＭＳ ゴシック" w:eastAsia="ＭＳ ゴシック" w:hAnsi="ＭＳ ゴシック"/>
                <w:sz w:val="20"/>
                <w:szCs w:val="20"/>
              </w:rPr>
            </w:pPr>
          </w:p>
          <w:p w14:paraId="76DFFFA2" w14:textId="77777777" w:rsidR="001120A2" w:rsidRPr="00146ED3" w:rsidRDefault="001120A2" w:rsidP="001120A2">
            <w:pPr>
              <w:spacing w:line="120" w:lineRule="exact"/>
              <w:rPr>
                <w:rFonts w:ascii="ＭＳ ゴシック" w:eastAsia="ＭＳ ゴシック" w:hAnsi="ＭＳ ゴシック"/>
                <w:sz w:val="20"/>
                <w:szCs w:val="20"/>
              </w:rPr>
            </w:pPr>
          </w:p>
          <w:p w14:paraId="0A5EF153" w14:textId="77777777" w:rsidR="001120A2" w:rsidRPr="00146ED3" w:rsidRDefault="001120A2" w:rsidP="001120A2">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○基準第35</w:t>
            </w:r>
            <w:r w:rsidR="00406607" w:rsidRPr="00146ED3">
              <w:rPr>
                <w:rFonts w:ascii="ＭＳ ゴシック" w:eastAsia="ＭＳ ゴシック" w:hAnsi="ＭＳ ゴシック" w:hint="eastAsia"/>
                <w:sz w:val="20"/>
                <w:szCs w:val="20"/>
              </w:rPr>
              <w:t>条第５</w:t>
            </w:r>
            <w:r w:rsidRPr="00146ED3">
              <w:rPr>
                <w:rFonts w:ascii="ＭＳ ゴシック" w:eastAsia="ＭＳ ゴシック" w:hAnsi="ＭＳ ゴシック" w:hint="eastAsia"/>
                <w:sz w:val="20"/>
                <w:szCs w:val="20"/>
              </w:rPr>
              <w:t>項</w:t>
            </w:r>
          </w:p>
          <w:p w14:paraId="775CC036" w14:textId="77777777" w:rsidR="00406607" w:rsidRPr="00146ED3" w:rsidRDefault="00406607" w:rsidP="00406607">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18"/>
                <w:szCs w:val="18"/>
              </w:rPr>
              <w:t>ユニット型地域密着型特養）</w:t>
            </w:r>
            <w:r w:rsidRPr="00146ED3">
              <w:rPr>
                <w:rFonts w:ascii="ＭＳ ゴシック" w:eastAsia="ＭＳ ゴシック" w:hAnsi="ＭＳ ゴシック" w:hint="eastAsia"/>
                <w:sz w:val="20"/>
                <w:szCs w:val="20"/>
              </w:rPr>
              <w:t>基準第61条第５項</w:t>
            </w:r>
          </w:p>
          <w:p w14:paraId="3C46C743" w14:textId="77777777" w:rsidR="001120A2" w:rsidRPr="00146ED3" w:rsidRDefault="001120A2" w:rsidP="00F620FC">
            <w:pPr>
              <w:rPr>
                <w:rFonts w:ascii="ＭＳ ゴシック" w:eastAsia="ＭＳ ゴシック" w:hAnsi="ＭＳ ゴシック"/>
                <w:sz w:val="20"/>
                <w:szCs w:val="20"/>
              </w:rPr>
            </w:pPr>
          </w:p>
          <w:p w14:paraId="025721B2" w14:textId="77777777" w:rsidR="001120A2" w:rsidRPr="00146ED3" w:rsidRDefault="001120A2" w:rsidP="00F620FC">
            <w:pPr>
              <w:rPr>
                <w:rFonts w:ascii="ＭＳ ゴシック" w:eastAsia="ＭＳ ゴシック" w:hAnsi="ＭＳ ゴシック"/>
                <w:sz w:val="20"/>
                <w:szCs w:val="20"/>
              </w:rPr>
            </w:pPr>
          </w:p>
        </w:tc>
        <w:tc>
          <w:tcPr>
            <w:tcW w:w="1418" w:type="dxa"/>
            <w:tcBorders>
              <w:bottom w:val="single" w:sz="4" w:space="0" w:color="auto"/>
            </w:tcBorders>
          </w:tcPr>
          <w:p w14:paraId="63B460A9" w14:textId="77777777" w:rsidR="00F620FC" w:rsidRPr="00146ED3" w:rsidRDefault="00F620FC" w:rsidP="00F620FC">
            <w:pPr>
              <w:rPr>
                <w:rFonts w:ascii="ＭＳ ゴシック" w:eastAsia="ＭＳ ゴシック" w:hAnsi="ＭＳ ゴシック"/>
                <w:sz w:val="20"/>
                <w:szCs w:val="20"/>
              </w:rPr>
            </w:pPr>
          </w:p>
        </w:tc>
      </w:tr>
    </w:tbl>
    <w:p w14:paraId="37FECA01" w14:textId="77777777" w:rsidR="00B26F90" w:rsidRPr="00146ED3" w:rsidRDefault="00B26F90" w:rsidP="007C6DD8">
      <w:pPr>
        <w:tabs>
          <w:tab w:val="left" w:pos="1290"/>
        </w:tabs>
        <w:jc w:val="center"/>
        <w:rPr>
          <w:rFonts w:ascii="ＭＳ ゴシック" w:eastAsia="ＭＳ ゴシック" w:hAnsi="ＭＳ ゴシック"/>
          <w:sz w:val="20"/>
          <w:szCs w:val="20"/>
        </w:rPr>
      </w:pPr>
    </w:p>
    <w:p w14:paraId="44985F21" w14:textId="77777777" w:rsidR="0065275E" w:rsidRPr="00146ED3" w:rsidRDefault="0065275E" w:rsidP="007C6DD8">
      <w:pPr>
        <w:tabs>
          <w:tab w:val="left" w:pos="1290"/>
        </w:tabs>
        <w:jc w:val="center"/>
        <w:rPr>
          <w:rFonts w:ascii="ＭＳ ゴシック" w:eastAsia="ＭＳ ゴシック" w:hAnsi="ＭＳ ゴシック"/>
          <w:sz w:val="20"/>
          <w:szCs w:val="20"/>
        </w:rPr>
      </w:pPr>
    </w:p>
    <w:p w14:paraId="24865BDE" w14:textId="77777777" w:rsidR="000A44A6" w:rsidRPr="00146ED3" w:rsidRDefault="000A44A6" w:rsidP="000A44A6">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0A44A6" w:rsidRPr="00146ED3" w14:paraId="218457FC" w14:textId="77777777" w:rsidTr="00FD2533">
        <w:trPr>
          <w:trHeight w:val="416"/>
        </w:trPr>
        <w:tc>
          <w:tcPr>
            <w:tcW w:w="2367" w:type="dxa"/>
            <w:vAlign w:val="center"/>
          </w:tcPr>
          <w:p w14:paraId="517F162F" w14:textId="77777777" w:rsidR="000A44A6" w:rsidRPr="00146ED3" w:rsidRDefault="000A44A6" w:rsidP="00F620F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14:paraId="1382EE4E" w14:textId="77777777" w:rsidR="000A44A6" w:rsidRPr="00146ED3" w:rsidRDefault="000A44A6" w:rsidP="0057599F">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20FCE906" w14:textId="77777777" w:rsidR="000A44A6" w:rsidRPr="00146ED3" w:rsidRDefault="000A44A6" w:rsidP="0057599F">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0A44A6" w:rsidRPr="00146ED3" w14:paraId="1C170B23" w14:textId="77777777" w:rsidTr="00F43029">
        <w:trPr>
          <w:trHeight w:val="13164"/>
        </w:trPr>
        <w:tc>
          <w:tcPr>
            <w:tcW w:w="2367" w:type="dxa"/>
          </w:tcPr>
          <w:p w14:paraId="6D3018FD" w14:textId="77777777" w:rsidR="000A44A6" w:rsidRPr="00146ED3" w:rsidRDefault="000A44A6" w:rsidP="0057599F">
            <w:pPr>
              <w:overflowPunct w:val="0"/>
              <w:ind w:left="420" w:hangingChars="200" w:hanging="420"/>
              <w:textAlignment w:val="baseline"/>
              <w:rPr>
                <w:rFonts w:ascii="ＭＳ ゴシック" w:eastAsia="ＭＳ ゴシック" w:hAnsi="ＭＳ ゴシック"/>
                <w:szCs w:val="21"/>
              </w:rPr>
            </w:pPr>
          </w:p>
          <w:p w14:paraId="693B95D2" w14:textId="77777777" w:rsidR="000A44A6" w:rsidRPr="00146ED3" w:rsidRDefault="000A44A6" w:rsidP="0057599F">
            <w:pPr>
              <w:overflowPunct w:val="0"/>
              <w:ind w:left="420" w:hangingChars="200" w:hanging="420"/>
              <w:textAlignment w:val="baseline"/>
              <w:rPr>
                <w:rFonts w:ascii="ＭＳ ゴシック" w:eastAsia="ＭＳ ゴシック" w:hAnsi="ＭＳ ゴシック"/>
                <w:szCs w:val="21"/>
              </w:rPr>
            </w:pPr>
          </w:p>
          <w:p w14:paraId="2DEF997E" w14:textId="77777777" w:rsidR="000A44A6" w:rsidRPr="00146ED3" w:rsidRDefault="000A44A6" w:rsidP="0057599F">
            <w:pPr>
              <w:overflowPunct w:val="0"/>
              <w:ind w:left="420" w:hangingChars="200" w:hanging="420"/>
              <w:textAlignment w:val="baseline"/>
              <w:rPr>
                <w:rFonts w:ascii="ＭＳ ゴシック" w:eastAsia="ＭＳ ゴシック" w:hAnsi="ＭＳ ゴシック"/>
                <w:szCs w:val="21"/>
              </w:rPr>
            </w:pPr>
          </w:p>
          <w:p w14:paraId="5BE04872" w14:textId="77777777" w:rsidR="000A44A6" w:rsidRPr="00146ED3" w:rsidRDefault="000A44A6" w:rsidP="0057599F">
            <w:pPr>
              <w:overflowPunct w:val="0"/>
              <w:ind w:left="420" w:hangingChars="200" w:hanging="420"/>
              <w:textAlignment w:val="baseline"/>
              <w:rPr>
                <w:rFonts w:ascii="ＭＳ ゴシック" w:eastAsia="ＭＳ ゴシック" w:hAnsi="ＭＳ ゴシック"/>
                <w:szCs w:val="21"/>
              </w:rPr>
            </w:pPr>
          </w:p>
          <w:p w14:paraId="464816CE" w14:textId="77777777"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14:paraId="569FAB0F" w14:textId="77777777"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14:paraId="46725091" w14:textId="77777777"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14:paraId="2A8996A8" w14:textId="77777777"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14:paraId="7B65658C" w14:textId="77777777"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14:paraId="7BF5A6BD" w14:textId="77777777"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14:paraId="1A0A9CAB" w14:textId="77777777"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14:paraId="24291747" w14:textId="77777777"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14:paraId="576EB963" w14:textId="77777777"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14:paraId="4DCAE674" w14:textId="77777777"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14:paraId="7BF7C1A9" w14:textId="77777777"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14:paraId="6ACD6235" w14:textId="77777777"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14:paraId="643D8828" w14:textId="77777777"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14:paraId="279D5EF1" w14:textId="77777777"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14:paraId="5B50196B" w14:textId="77777777"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14:paraId="2AEBFDDB" w14:textId="77777777"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14:paraId="3A76882F" w14:textId="77777777"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14:paraId="705353CE" w14:textId="77777777"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14:paraId="47C2F2C8" w14:textId="77777777"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14:paraId="1CE8C0B2" w14:textId="77777777"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14:paraId="28351E91" w14:textId="77777777"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14:paraId="18E27978" w14:textId="77777777"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14:paraId="435AAD70" w14:textId="77777777"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14:paraId="08BC680D" w14:textId="77777777"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14:paraId="3EF05D57" w14:textId="77777777" w:rsidR="00811E60" w:rsidRPr="00146ED3" w:rsidRDefault="00811E60" w:rsidP="0057599F">
            <w:pPr>
              <w:overflowPunct w:val="0"/>
              <w:ind w:left="420" w:hangingChars="200" w:hanging="420"/>
              <w:textAlignment w:val="baseline"/>
              <w:rPr>
                <w:rFonts w:ascii="ＭＳ ゴシック" w:eastAsia="ＭＳ ゴシック" w:hAnsi="ＭＳ ゴシック"/>
                <w:szCs w:val="21"/>
              </w:rPr>
            </w:pPr>
          </w:p>
          <w:p w14:paraId="2639A94D" w14:textId="77777777"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14:paraId="0D20A885" w14:textId="77777777" w:rsidR="00085512" w:rsidRPr="00146ED3" w:rsidRDefault="00085512" w:rsidP="00085512">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４　人員基準</w:t>
            </w:r>
          </w:p>
          <w:p w14:paraId="38EDBCF9" w14:textId="77777777" w:rsidR="00085512" w:rsidRPr="00146ED3" w:rsidRDefault="00085512" w:rsidP="00085512">
            <w:pPr>
              <w:overflowPunct w:val="0"/>
              <w:textAlignment w:val="baseline"/>
              <w:rPr>
                <w:rFonts w:ascii="ＭＳ ゴシック" w:eastAsia="ＭＳ ゴシック" w:hAnsi="ＭＳ ゴシック"/>
                <w:sz w:val="20"/>
                <w:szCs w:val="20"/>
              </w:rPr>
            </w:pPr>
          </w:p>
          <w:p w14:paraId="13778150" w14:textId="77777777" w:rsidR="00085512" w:rsidRPr="00146ED3" w:rsidRDefault="00085512" w:rsidP="00085512">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【除く地域密着型】</w:t>
            </w:r>
          </w:p>
          <w:p w14:paraId="6AA8A045" w14:textId="77777777"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tc>
        <w:tc>
          <w:tcPr>
            <w:tcW w:w="5992" w:type="dxa"/>
          </w:tcPr>
          <w:p w14:paraId="62195879" w14:textId="77777777" w:rsidR="000A44A6" w:rsidRPr="00146ED3" w:rsidRDefault="000A44A6" w:rsidP="0057599F">
            <w:pPr>
              <w:overflowPunct w:val="0"/>
              <w:textAlignment w:val="baseline"/>
              <w:rPr>
                <w:rFonts w:ascii="ＭＳ ゴシック" w:eastAsia="ＭＳ Ｐゴシック" w:hAnsi="Times New Roman" w:cs="ＭＳ Ｐゴシック"/>
                <w:kern w:val="0"/>
                <w:sz w:val="20"/>
                <w:szCs w:val="20"/>
              </w:rPr>
            </w:pPr>
          </w:p>
          <w:p w14:paraId="0163F8E5" w14:textId="77777777" w:rsidR="000A44A6" w:rsidRPr="00146ED3" w:rsidRDefault="00B33A05" w:rsidP="00B33A0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7D1F0B" w:rsidRPr="00146ED3">
              <w:rPr>
                <w:rFonts w:ascii="ＭＳ ゴシック" w:eastAsia="ＭＳ ゴシック" w:hAnsi="ＭＳ ゴシック" w:hint="eastAsia"/>
                <w:sz w:val="20"/>
                <w:szCs w:val="20"/>
              </w:rPr>
              <w:t>⑥</w:t>
            </w:r>
            <w:r w:rsidRPr="00146ED3">
              <w:rPr>
                <w:rFonts w:ascii="ＭＳ ゴシック" w:eastAsia="ＭＳ ゴシック" w:hAnsi="ＭＳ ゴシック" w:hint="eastAsia"/>
                <w:sz w:val="20"/>
                <w:szCs w:val="20"/>
              </w:rPr>
              <w:t xml:space="preserve">　その他</w:t>
            </w:r>
            <w:r w:rsidR="007D1F0B" w:rsidRPr="00146ED3">
              <w:rPr>
                <w:rFonts w:ascii="ＭＳ ゴシック" w:eastAsia="ＭＳ ゴシック" w:hAnsi="ＭＳ ゴシック" w:hint="eastAsia"/>
                <w:sz w:val="20"/>
                <w:szCs w:val="20"/>
              </w:rPr>
              <w:t>の</w:t>
            </w:r>
            <w:r w:rsidR="007D1F0B" w:rsidRPr="00146ED3">
              <w:rPr>
                <w:rFonts w:ascii="ＭＳ ゴシック" w:eastAsia="ＭＳ ゴシック" w:hAnsi="ＭＳ ゴシック"/>
                <w:sz w:val="20"/>
                <w:szCs w:val="20"/>
              </w:rPr>
              <w:t>設備基準</w:t>
            </w:r>
          </w:p>
          <w:p w14:paraId="735021FC" w14:textId="77777777" w:rsidR="00B33A05" w:rsidRPr="00146ED3" w:rsidRDefault="00B33A05" w:rsidP="00B33A05">
            <w:pPr>
              <w:overflowPunct w:val="0"/>
              <w:textAlignment w:val="baseline"/>
              <w:rPr>
                <w:rFonts w:ascii="ＭＳ ゴシック" w:eastAsia="ＭＳ ゴシック" w:hAnsi="ＭＳ ゴシック"/>
                <w:sz w:val="20"/>
                <w:szCs w:val="20"/>
              </w:rPr>
            </w:pPr>
          </w:p>
          <w:p w14:paraId="6434B49C" w14:textId="77777777" w:rsidR="00B33A05" w:rsidRPr="00146ED3" w:rsidRDefault="00B33A05" w:rsidP="00B33A0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7D1F0B" w:rsidRPr="00146ED3">
              <w:rPr>
                <w:rFonts w:ascii="ＭＳ ゴシック" w:eastAsia="ＭＳ ゴシック" w:hAnsi="ＭＳ ゴシック" w:hint="eastAsia"/>
                <w:sz w:val="20"/>
                <w:szCs w:val="20"/>
              </w:rPr>
              <w:t>一・</w:t>
            </w:r>
            <w:r w:rsidRPr="00146ED3">
              <w:rPr>
                <w:rFonts w:ascii="ＭＳ ゴシック" w:eastAsia="ＭＳ ゴシック" w:hAnsi="ＭＳ ゴシック" w:hint="eastAsia"/>
                <w:sz w:val="20"/>
                <w:szCs w:val="20"/>
              </w:rPr>
              <w:t>廊下の幅は，1.8ｍ</w:t>
            </w:r>
            <w:r w:rsidRPr="00146ED3">
              <w:rPr>
                <w:rFonts w:ascii="ＭＳ ゴシック" w:eastAsia="ＭＳ ゴシック" w:hAnsi="ＭＳ ゴシック" w:hint="eastAsia"/>
                <w:sz w:val="18"/>
                <w:szCs w:val="18"/>
              </w:rPr>
              <w:t>（地域密着型は，1.5ｍ）</w:t>
            </w:r>
            <w:r w:rsidRPr="00146ED3">
              <w:rPr>
                <w:rFonts w:ascii="ＭＳ ゴシック" w:eastAsia="ＭＳ ゴシック" w:hAnsi="ＭＳ ゴシック" w:hint="eastAsia"/>
                <w:sz w:val="20"/>
                <w:szCs w:val="20"/>
              </w:rPr>
              <w:t>以上となっ</w:t>
            </w:r>
          </w:p>
          <w:p w14:paraId="5501B7FC" w14:textId="77777777" w:rsidR="00436E25" w:rsidRPr="00146ED3" w:rsidRDefault="00B33A05" w:rsidP="00B33A05">
            <w:pPr>
              <w:overflowPunct w:val="0"/>
              <w:ind w:firstLineChars="300" w:firstLine="6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ているか。</w:t>
            </w:r>
            <w:r w:rsidRPr="00146ED3">
              <w:rPr>
                <w:rFonts w:ascii="ＭＳ ゴシック" w:eastAsia="ＭＳ ゴシック" w:hAnsi="ＭＳ ゴシック" w:hint="eastAsia"/>
                <w:sz w:val="18"/>
                <w:szCs w:val="18"/>
              </w:rPr>
              <w:t>（一部の幅を拡張することにより，入居者，職員等の</w:t>
            </w:r>
          </w:p>
          <w:p w14:paraId="3DFC2D4B" w14:textId="77777777" w:rsidR="007D1F0B" w:rsidRPr="00146ED3" w:rsidRDefault="00B33A05" w:rsidP="007D1F0B">
            <w:pPr>
              <w:overflowPunct w:val="0"/>
              <w:ind w:firstLineChars="348" w:firstLine="626"/>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円滑な往来に支障が生じないと認められる場合には，1.5メート</w:t>
            </w:r>
          </w:p>
          <w:p w14:paraId="0E625B8F" w14:textId="77777777" w:rsidR="00FD2533" w:rsidRPr="00146ED3" w:rsidRDefault="00B33A05" w:rsidP="00FD2533">
            <w:pPr>
              <w:overflowPunct w:val="0"/>
              <w:ind w:firstLineChars="364" w:firstLine="655"/>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ル以上 ）</w:t>
            </w:r>
            <w:r w:rsidRPr="00146ED3">
              <w:rPr>
                <w:rFonts w:ascii="ＭＳ ゴシック" w:eastAsia="ＭＳ ゴシック" w:hAnsi="ＭＳ ゴシック" w:hint="eastAsia"/>
                <w:sz w:val="20"/>
                <w:szCs w:val="20"/>
              </w:rPr>
              <w:t>として差し支えない。</w:t>
            </w:r>
            <w:r w:rsidRPr="00146ED3">
              <w:rPr>
                <w:rFonts w:ascii="ＭＳ ゴシック" w:eastAsia="ＭＳ ゴシック" w:hAnsi="ＭＳ ゴシック" w:hint="eastAsia"/>
                <w:sz w:val="18"/>
                <w:szCs w:val="18"/>
              </w:rPr>
              <w:t>（「地域密着型」の場合は，こ</w:t>
            </w:r>
          </w:p>
          <w:p w14:paraId="6E5F3119" w14:textId="77777777" w:rsidR="00B33A05" w:rsidRPr="00146ED3" w:rsidRDefault="00B33A05" w:rsidP="00FD2533">
            <w:pPr>
              <w:overflowPunct w:val="0"/>
              <w:ind w:firstLineChars="364" w:firstLine="655"/>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れによらないことができる。</w:t>
            </w:r>
            <w:r w:rsidR="00436E25" w:rsidRPr="00146ED3">
              <w:rPr>
                <w:rFonts w:ascii="ＭＳ ゴシック" w:eastAsia="ＭＳ ゴシック" w:hAnsi="ＭＳ ゴシック" w:hint="eastAsia"/>
                <w:sz w:val="18"/>
                <w:szCs w:val="18"/>
              </w:rPr>
              <w:t>))</w:t>
            </w:r>
          </w:p>
          <w:p w14:paraId="54EB761B" w14:textId="77777777" w:rsidR="00B33A05" w:rsidRPr="00146ED3" w:rsidRDefault="00B33A05" w:rsidP="00B33A05">
            <w:pPr>
              <w:overflowPunct w:val="0"/>
              <w:ind w:firstLineChars="300" w:firstLine="600"/>
              <w:textAlignment w:val="baseline"/>
              <w:rPr>
                <w:rFonts w:ascii="ＭＳ ゴシック" w:eastAsia="ＭＳ ゴシック" w:hAnsi="ＭＳ ゴシック"/>
                <w:sz w:val="20"/>
                <w:szCs w:val="20"/>
              </w:rPr>
            </w:pPr>
          </w:p>
          <w:p w14:paraId="681EC48B" w14:textId="77777777" w:rsidR="00B33A05" w:rsidRPr="00146ED3" w:rsidRDefault="00B33A05" w:rsidP="00B33A0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7E56D0"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中廊下の幅は，2.7ｍ</w:t>
            </w:r>
            <w:r w:rsidRPr="00146ED3">
              <w:rPr>
                <w:rFonts w:ascii="ＭＳ ゴシック" w:eastAsia="ＭＳ ゴシック" w:hAnsi="ＭＳ ゴシック" w:hint="eastAsia"/>
                <w:sz w:val="18"/>
                <w:szCs w:val="18"/>
              </w:rPr>
              <w:t>（地域密着型は，1.8ｍ）</w:t>
            </w:r>
            <w:r w:rsidRPr="00146ED3">
              <w:rPr>
                <w:rFonts w:ascii="ＭＳ ゴシック" w:eastAsia="ＭＳ ゴシック" w:hAnsi="ＭＳ ゴシック" w:hint="eastAsia"/>
                <w:sz w:val="20"/>
                <w:szCs w:val="20"/>
              </w:rPr>
              <w:t>以上とな</w:t>
            </w:r>
          </w:p>
          <w:p w14:paraId="7F67076C" w14:textId="77777777" w:rsidR="00436E25" w:rsidRPr="00146ED3" w:rsidRDefault="00B33A05" w:rsidP="00B33A05">
            <w:pPr>
              <w:overflowPunct w:val="0"/>
              <w:ind w:firstLineChars="300" w:firstLine="6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っているか。</w:t>
            </w:r>
            <w:r w:rsidRPr="00146ED3">
              <w:rPr>
                <w:rFonts w:ascii="ＭＳ ゴシック" w:eastAsia="ＭＳ ゴシック" w:hAnsi="ＭＳ ゴシック" w:hint="eastAsia"/>
                <w:sz w:val="18"/>
                <w:szCs w:val="18"/>
              </w:rPr>
              <w:t>（一部の幅を拡張することにより，入居者，職員等</w:t>
            </w:r>
          </w:p>
          <w:p w14:paraId="2E94AEE6" w14:textId="77777777" w:rsidR="00FD2533" w:rsidRPr="00146ED3" w:rsidRDefault="00B33A05" w:rsidP="00FD2533">
            <w:pPr>
              <w:overflowPunct w:val="0"/>
              <w:ind w:firstLineChars="350" w:firstLine="63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の円滑な往来に支障が生じないと認められる場合には，1.8メー</w:t>
            </w:r>
          </w:p>
          <w:p w14:paraId="1906805A" w14:textId="77777777" w:rsidR="00FD2533" w:rsidRPr="00146ED3" w:rsidRDefault="00B33A05" w:rsidP="00FD2533">
            <w:pPr>
              <w:overflowPunct w:val="0"/>
              <w:ind w:firstLineChars="350" w:firstLine="63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トル以上として差し支えない。(「地域密着型」の場合は，これに</w:t>
            </w:r>
          </w:p>
          <w:p w14:paraId="2976CB86" w14:textId="77777777" w:rsidR="00B33A05" w:rsidRPr="00146ED3" w:rsidRDefault="00B33A05" w:rsidP="00FD2533">
            <w:pPr>
              <w:overflowPunct w:val="0"/>
              <w:ind w:firstLineChars="350" w:firstLine="63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よらないことができる。））</w:t>
            </w:r>
          </w:p>
          <w:p w14:paraId="4D6A8A74" w14:textId="77777777" w:rsidR="00B33A05" w:rsidRPr="00146ED3" w:rsidRDefault="00B33A05" w:rsidP="00B33A05">
            <w:pPr>
              <w:overflowPunct w:val="0"/>
              <w:ind w:firstLineChars="300" w:firstLine="600"/>
              <w:textAlignment w:val="baseline"/>
              <w:rPr>
                <w:rFonts w:ascii="ＭＳ ゴシック" w:eastAsia="ＭＳ ゴシック" w:hAnsi="ＭＳ ゴシック"/>
                <w:sz w:val="20"/>
                <w:szCs w:val="20"/>
              </w:rPr>
            </w:pPr>
          </w:p>
          <w:p w14:paraId="0B4E5584" w14:textId="77777777" w:rsidR="00B33A05" w:rsidRPr="00146ED3" w:rsidRDefault="00B33A05" w:rsidP="00B33A0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7E56D0" w:rsidRPr="00146ED3">
              <w:rPr>
                <w:rFonts w:ascii="ＭＳ ゴシック" w:eastAsia="ＭＳ ゴシック" w:hAnsi="ＭＳ ゴシック" w:hint="eastAsia"/>
                <w:sz w:val="20"/>
                <w:szCs w:val="20"/>
              </w:rPr>
              <w:t>二</w:t>
            </w:r>
            <w:r w:rsidRPr="00146ED3">
              <w:rPr>
                <w:rFonts w:ascii="ＭＳ ゴシック" w:eastAsia="ＭＳ ゴシック" w:hAnsi="ＭＳ ゴシック" w:hint="eastAsia"/>
                <w:sz w:val="20"/>
                <w:szCs w:val="20"/>
              </w:rPr>
              <w:t xml:space="preserve">　廊下，共同生活室，便所その他必要な場所に常夜灯を設</w:t>
            </w:r>
          </w:p>
          <w:p w14:paraId="57336678" w14:textId="77777777" w:rsidR="00B33A05" w:rsidRPr="00146ED3" w:rsidRDefault="00B33A05" w:rsidP="00B33A05">
            <w:pPr>
              <w:overflowPunct w:val="0"/>
              <w:ind w:firstLineChars="300" w:firstLine="6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けているか。</w:t>
            </w:r>
          </w:p>
          <w:p w14:paraId="69EEE84D" w14:textId="77777777" w:rsidR="00B33A05" w:rsidRPr="00146ED3" w:rsidRDefault="00B33A05" w:rsidP="00B33A05">
            <w:pPr>
              <w:overflowPunct w:val="0"/>
              <w:textAlignment w:val="baseline"/>
              <w:rPr>
                <w:rFonts w:ascii="ＭＳ ゴシック" w:eastAsia="ＭＳ ゴシック" w:hAnsi="ＭＳ ゴシック"/>
                <w:sz w:val="20"/>
                <w:szCs w:val="20"/>
              </w:rPr>
            </w:pPr>
          </w:p>
          <w:p w14:paraId="0D52C298" w14:textId="77777777" w:rsidR="00B33A05" w:rsidRPr="00146ED3" w:rsidRDefault="00B33A05" w:rsidP="00B33A0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7E56D0" w:rsidRPr="00146ED3">
              <w:rPr>
                <w:rFonts w:ascii="ＭＳ ゴシック" w:eastAsia="ＭＳ ゴシック" w:hAnsi="ＭＳ ゴシック" w:hint="eastAsia"/>
                <w:sz w:val="20"/>
                <w:szCs w:val="20"/>
              </w:rPr>
              <w:t>三</w:t>
            </w:r>
            <w:r w:rsidRPr="00146ED3">
              <w:rPr>
                <w:rFonts w:ascii="ＭＳ ゴシック" w:eastAsia="ＭＳ ゴシック" w:hAnsi="ＭＳ ゴシック" w:hint="eastAsia"/>
                <w:sz w:val="20"/>
                <w:szCs w:val="20"/>
              </w:rPr>
              <w:t xml:space="preserve">　廊下及び階段には手すりを設けているか。</w:t>
            </w:r>
          </w:p>
          <w:p w14:paraId="3AFFF4EB" w14:textId="77777777" w:rsidR="00B33A05" w:rsidRPr="00146ED3" w:rsidRDefault="00B33A05" w:rsidP="00B33A05">
            <w:pPr>
              <w:overflowPunct w:val="0"/>
              <w:textAlignment w:val="baseline"/>
              <w:rPr>
                <w:rFonts w:ascii="ＭＳ ゴシック" w:eastAsia="ＭＳ ゴシック" w:hAnsi="ＭＳ ゴシック"/>
                <w:sz w:val="20"/>
                <w:szCs w:val="20"/>
              </w:rPr>
            </w:pPr>
          </w:p>
          <w:p w14:paraId="0863C1F4" w14:textId="77777777" w:rsidR="00B33A05" w:rsidRPr="00146ED3" w:rsidRDefault="00B33A05" w:rsidP="00B33A0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7E56D0" w:rsidRPr="00146ED3">
              <w:rPr>
                <w:rFonts w:ascii="ＭＳ ゴシック" w:eastAsia="ＭＳ ゴシック" w:hAnsi="ＭＳ ゴシック" w:hint="eastAsia"/>
                <w:sz w:val="20"/>
                <w:szCs w:val="20"/>
              </w:rPr>
              <w:t>四</w:t>
            </w:r>
            <w:r w:rsidRPr="00146ED3">
              <w:rPr>
                <w:rFonts w:ascii="ＭＳ ゴシック" w:eastAsia="ＭＳ ゴシック" w:hAnsi="ＭＳ ゴシック" w:hint="eastAsia"/>
                <w:sz w:val="20"/>
                <w:szCs w:val="20"/>
              </w:rPr>
              <w:t xml:space="preserve">　階段の傾斜は，緩やかにしているか。</w:t>
            </w:r>
          </w:p>
          <w:p w14:paraId="7614544D" w14:textId="77777777" w:rsidR="00B33A05" w:rsidRPr="00146ED3" w:rsidRDefault="00B33A05" w:rsidP="00B33A05">
            <w:pPr>
              <w:overflowPunct w:val="0"/>
              <w:textAlignment w:val="baseline"/>
              <w:rPr>
                <w:rFonts w:ascii="ＭＳ ゴシック" w:eastAsia="ＭＳ ゴシック" w:hAnsi="ＭＳ ゴシック"/>
                <w:sz w:val="20"/>
                <w:szCs w:val="20"/>
              </w:rPr>
            </w:pPr>
          </w:p>
          <w:p w14:paraId="04F303B0" w14:textId="77777777" w:rsidR="00B33A05" w:rsidRPr="00146ED3" w:rsidRDefault="00B33A05" w:rsidP="00B33A0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7E56D0" w:rsidRPr="00146ED3">
              <w:rPr>
                <w:rFonts w:ascii="ＭＳ ゴシック" w:eastAsia="ＭＳ ゴシック" w:hAnsi="ＭＳ ゴシック" w:hint="eastAsia"/>
                <w:sz w:val="20"/>
                <w:szCs w:val="20"/>
              </w:rPr>
              <w:t>五</w:t>
            </w:r>
            <w:r w:rsidRPr="00146ED3">
              <w:rPr>
                <w:rFonts w:ascii="ＭＳ ゴシック" w:eastAsia="ＭＳ ゴシック" w:hAnsi="ＭＳ ゴシック" w:hint="eastAsia"/>
                <w:sz w:val="20"/>
                <w:szCs w:val="20"/>
              </w:rPr>
              <w:t xml:space="preserve">　ユニット又は浴室が</w:t>
            </w:r>
            <w:r w:rsidR="00880934" w:rsidRPr="00146ED3">
              <w:rPr>
                <w:rFonts w:ascii="ＭＳ ゴシック" w:eastAsia="ＭＳ ゴシック" w:hAnsi="ＭＳ ゴシック" w:hint="eastAsia"/>
                <w:sz w:val="20"/>
                <w:szCs w:val="20"/>
              </w:rPr>
              <w:t>２</w:t>
            </w:r>
            <w:r w:rsidRPr="00146ED3">
              <w:rPr>
                <w:rFonts w:ascii="ＭＳ ゴシック" w:eastAsia="ＭＳ ゴシック" w:hAnsi="ＭＳ ゴシック" w:hint="eastAsia"/>
                <w:sz w:val="20"/>
                <w:szCs w:val="20"/>
              </w:rPr>
              <w:t>階以上の階にある場合は，１以上</w:t>
            </w:r>
          </w:p>
          <w:p w14:paraId="79E13832" w14:textId="77777777" w:rsidR="00FD2533" w:rsidRPr="00146ED3" w:rsidRDefault="00B33A05" w:rsidP="00B33A05">
            <w:pPr>
              <w:overflowPunct w:val="0"/>
              <w:ind w:firstLineChars="300" w:firstLine="6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の傾斜路を設けているか。</w:t>
            </w:r>
            <w:r w:rsidRPr="00146ED3">
              <w:rPr>
                <w:rFonts w:ascii="ＭＳ ゴシック" w:eastAsia="ＭＳ ゴシック" w:hAnsi="ＭＳ ゴシック" w:hint="eastAsia"/>
                <w:sz w:val="18"/>
                <w:szCs w:val="18"/>
              </w:rPr>
              <w:t>（エレベーターを設ける場合は，こ</w:t>
            </w:r>
          </w:p>
          <w:p w14:paraId="5035DE62" w14:textId="77777777" w:rsidR="00B33A05" w:rsidRPr="00146ED3" w:rsidRDefault="00B33A05" w:rsidP="00FD2533">
            <w:pPr>
              <w:overflowPunct w:val="0"/>
              <w:ind w:firstLineChars="350" w:firstLine="63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の限りでない。）</w:t>
            </w:r>
          </w:p>
          <w:p w14:paraId="3DA13822" w14:textId="77777777" w:rsidR="00B33A05" w:rsidRPr="00146ED3" w:rsidRDefault="00B33A05" w:rsidP="00B33A05">
            <w:pPr>
              <w:overflowPunct w:val="0"/>
              <w:ind w:firstLineChars="300" w:firstLine="600"/>
              <w:textAlignment w:val="baseline"/>
              <w:rPr>
                <w:rFonts w:ascii="ＭＳ ゴシック" w:eastAsia="ＭＳ ゴシック" w:hAnsi="ＭＳ ゴシック"/>
                <w:sz w:val="20"/>
                <w:szCs w:val="20"/>
              </w:rPr>
            </w:pPr>
          </w:p>
          <w:p w14:paraId="6CF344B8" w14:textId="77777777" w:rsidR="00B33A05" w:rsidRPr="00146ED3" w:rsidRDefault="007E56D0" w:rsidP="007E56D0">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⑦</w:t>
            </w:r>
            <w:r w:rsidR="00B33A05" w:rsidRPr="00146ED3">
              <w:rPr>
                <w:rFonts w:hint="eastAsia"/>
              </w:rPr>
              <w:t xml:space="preserve"> </w:t>
            </w:r>
            <w:r w:rsidR="00B33A05" w:rsidRPr="00146ED3">
              <w:rPr>
                <w:rFonts w:ascii="ＭＳ ゴシック" w:eastAsia="ＭＳ ゴシック" w:hAnsi="ＭＳ ゴシック" w:hint="eastAsia"/>
                <w:sz w:val="20"/>
                <w:szCs w:val="20"/>
              </w:rPr>
              <w:t>「地域密着型」の場合，本体施設とサテライト型居住施設</w:t>
            </w:r>
          </w:p>
          <w:p w14:paraId="4BA034EA" w14:textId="77777777" w:rsidR="00B33A05" w:rsidRPr="00146ED3" w:rsidRDefault="00B33A05" w:rsidP="00B33A05">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との間の距離は，両施設が密接な連携を確保できる範囲内と</w:t>
            </w:r>
          </w:p>
          <w:p w14:paraId="5C1AC867" w14:textId="77777777" w:rsidR="00B33A05" w:rsidRPr="00146ED3" w:rsidRDefault="00B33A05" w:rsidP="00B33A05">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しているか。</w:t>
            </w:r>
          </w:p>
          <w:p w14:paraId="0A86F7A1" w14:textId="77777777" w:rsidR="00B33A05" w:rsidRPr="00146ED3" w:rsidRDefault="00B33A05" w:rsidP="00B33A05">
            <w:pPr>
              <w:overflowPunct w:val="0"/>
              <w:textAlignment w:val="baseline"/>
              <w:rPr>
                <w:rFonts w:ascii="ＭＳ ゴシック" w:eastAsia="ＭＳ ゴシック" w:hAnsi="ＭＳ ゴシック"/>
                <w:sz w:val="20"/>
                <w:szCs w:val="20"/>
              </w:rPr>
            </w:pPr>
          </w:p>
          <w:p w14:paraId="76D697A7" w14:textId="77777777" w:rsidR="00085512" w:rsidRPr="00146ED3" w:rsidRDefault="00085512" w:rsidP="00B33A05">
            <w:pPr>
              <w:overflowPunct w:val="0"/>
              <w:textAlignment w:val="baseline"/>
              <w:rPr>
                <w:rFonts w:ascii="ＭＳ ゴシック" w:eastAsia="ＭＳ ゴシック" w:hAnsi="ＭＳ ゴシック"/>
                <w:sz w:val="20"/>
                <w:szCs w:val="20"/>
              </w:rPr>
            </w:pPr>
          </w:p>
          <w:p w14:paraId="2184DC67" w14:textId="77777777" w:rsidR="00811E60" w:rsidRPr="00146ED3" w:rsidRDefault="00811E60" w:rsidP="00B33A05">
            <w:pPr>
              <w:overflowPunct w:val="0"/>
              <w:textAlignment w:val="baseline"/>
              <w:rPr>
                <w:rFonts w:ascii="ＭＳ ゴシック" w:eastAsia="ＭＳ ゴシック" w:hAnsi="ＭＳ ゴシック"/>
                <w:sz w:val="20"/>
                <w:szCs w:val="20"/>
              </w:rPr>
            </w:pPr>
          </w:p>
          <w:p w14:paraId="01082347" w14:textId="77777777" w:rsidR="00811E60" w:rsidRPr="00146ED3" w:rsidRDefault="00E54F59" w:rsidP="00811E60">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w:t>
            </w:r>
            <w:r w:rsidR="00811E60"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 xml:space="preserve"> </w:t>
            </w:r>
            <w:r w:rsidR="00811E60" w:rsidRPr="00146ED3">
              <w:rPr>
                <w:rFonts w:ascii="ＭＳ ゴシック" w:eastAsia="ＭＳ ゴシック" w:hAnsi="ＭＳ ゴシック" w:hint="eastAsia"/>
                <w:sz w:val="20"/>
                <w:szCs w:val="20"/>
              </w:rPr>
              <w:t>職員は，専ら当該特別養護老人ホームの職務に従事する者</w:t>
            </w:r>
          </w:p>
          <w:p w14:paraId="303E15B0" w14:textId="77777777" w:rsidR="00EE7006" w:rsidRPr="00146ED3" w:rsidRDefault="00811E60" w:rsidP="00E54F59">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であるか。（入所者の処遇に支障がないときは，この限りでな</w:t>
            </w:r>
          </w:p>
          <w:p w14:paraId="58D2D1EF" w14:textId="77777777" w:rsidR="00811E60" w:rsidRPr="00146ED3" w:rsidRDefault="00811E60" w:rsidP="00E54F59">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い。）</w:t>
            </w:r>
          </w:p>
          <w:p w14:paraId="2ACCB0BA" w14:textId="77777777" w:rsidR="00546D8A" w:rsidRPr="00146ED3" w:rsidRDefault="00811E60" w:rsidP="00546D8A">
            <w:pPr>
              <w:overflowPunct w:val="0"/>
              <w:ind w:leftChars="100" w:left="610" w:hangingChars="200" w:hanging="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14:paraId="09A4AB23" w14:textId="77777777" w:rsidR="00811E60" w:rsidRPr="00146ED3" w:rsidRDefault="00811E60" w:rsidP="00884BC9">
            <w:pPr>
              <w:overflowPunct w:val="0"/>
              <w:ind w:left="600" w:hangingChars="300" w:hanging="600"/>
              <w:textAlignment w:val="baseline"/>
              <w:rPr>
                <w:rFonts w:ascii="ＭＳ ゴシック" w:eastAsia="ＭＳ ゴシック" w:hAnsi="ＭＳ ゴシック"/>
                <w:sz w:val="20"/>
                <w:szCs w:val="20"/>
              </w:rPr>
            </w:pPr>
          </w:p>
        </w:tc>
        <w:tc>
          <w:tcPr>
            <w:tcW w:w="1701" w:type="dxa"/>
          </w:tcPr>
          <w:p w14:paraId="0D460FD8" w14:textId="77777777" w:rsidR="000A44A6" w:rsidRPr="00146ED3" w:rsidRDefault="000A44A6" w:rsidP="00F43029">
            <w:pPr>
              <w:overflowPunct w:val="0"/>
              <w:textAlignment w:val="baseline"/>
              <w:rPr>
                <w:rFonts w:ascii="ＭＳ ゴシック" w:eastAsia="ＭＳ ゴシック" w:hAnsi="Times New Roman"/>
                <w:kern w:val="0"/>
                <w:sz w:val="20"/>
                <w:szCs w:val="20"/>
              </w:rPr>
            </w:pPr>
          </w:p>
          <w:p w14:paraId="53DA98CD" w14:textId="77777777" w:rsidR="00D26FB4" w:rsidRPr="00146ED3" w:rsidRDefault="00D26FB4" w:rsidP="00F43029">
            <w:pPr>
              <w:overflowPunct w:val="0"/>
              <w:textAlignment w:val="baseline"/>
              <w:rPr>
                <w:rFonts w:ascii="ＭＳ ゴシック" w:eastAsia="ＭＳ ゴシック" w:hAnsi="ＭＳ ゴシック" w:cs="ＭＳ ゴシック"/>
                <w:kern w:val="0"/>
                <w:sz w:val="20"/>
                <w:szCs w:val="20"/>
              </w:rPr>
            </w:pPr>
          </w:p>
          <w:p w14:paraId="0424C752" w14:textId="77777777" w:rsidR="00D26FB4" w:rsidRPr="00146ED3" w:rsidRDefault="00D26FB4" w:rsidP="00F43029">
            <w:pPr>
              <w:overflowPunct w:val="0"/>
              <w:textAlignment w:val="baseline"/>
              <w:rPr>
                <w:rFonts w:ascii="ＭＳ ゴシック" w:eastAsia="ＭＳ ゴシック" w:hAnsi="ＭＳ ゴシック" w:cs="ＭＳ ゴシック"/>
                <w:kern w:val="0"/>
                <w:sz w:val="20"/>
                <w:szCs w:val="20"/>
              </w:rPr>
            </w:pPr>
          </w:p>
          <w:p w14:paraId="11FF35E9" w14:textId="77777777" w:rsidR="000A44A6" w:rsidRPr="00146ED3" w:rsidRDefault="001F3A7E" w:rsidP="00F43029">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1555920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9823427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6C3EA10" w14:textId="77777777" w:rsidR="000A44A6" w:rsidRPr="00146ED3" w:rsidRDefault="000A44A6" w:rsidP="00F43029">
            <w:pPr>
              <w:overflowPunct w:val="0"/>
              <w:textAlignment w:val="baseline"/>
              <w:rPr>
                <w:rFonts w:ascii="ＭＳ ゴシック" w:eastAsia="ＭＳ ゴシック" w:hAnsi="ＭＳ ゴシック"/>
                <w:sz w:val="20"/>
                <w:szCs w:val="20"/>
              </w:rPr>
            </w:pPr>
          </w:p>
          <w:p w14:paraId="24F7270E" w14:textId="77777777" w:rsidR="00D26FB4" w:rsidRPr="00146ED3" w:rsidRDefault="00D26FB4" w:rsidP="00F43029">
            <w:pPr>
              <w:overflowPunct w:val="0"/>
              <w:textAlignment w:val="baseline"/>
              <w:rPr>
                <w:rFonts w:ascii="ＭＳ ゴシック" w:eastAsia="ＭＳ ゴシック" w:hAnsi="ＭＳ ゴシック"/>
                <w:sz w:val="20"/>
                <w:szCs w:val="20"/>
              </w:rPr>
            </w:pPr>
          </w:p>
          <w:p w14:paraId="38A20340" w14:textId="77777777" w:rsidR="00D26FB4" w:rsidRPr="00146ED3" w:rsidRDefault="00D26FB4" w:rsidP="00F43029">
            <w:pPr>
              <w:overflowPunct w:val="0"/>
              <w:textAlignment w:val="baseline"/>
              <w:rPr>
                <w:rFonts w:ascii="ＭＳ ゴシック" w:eastAsia="ＭＳ ゴシック" w:hAnsi="ＭＳ ゴシック"/>
                <w:sz w:val="20"/>
                <w:szCs w:val="20"/>
              </w:rPr>
            </w:pPr>
          </w:p>
          <w:p w14:paraId="3A638CCF" w14:textId="77777777" w:rsidR="00D26FB4" w:rsidRPr="00146ED3" w:rsidRDefault="00D26FB4" w:rsidP="00F43029">
            <w:pPr>
              <w:overflowPunct w:val="0"/>
              <w:textAlignment w:val="baseline"/>
              <w:rPr>
                <w:rFonts w:ascii="ＭＳ ゴシック" w:eastAsia="ＭＳ ゴシック" w:hAnsi="ＭＳ ゴシック"/>
                <w:sz w:val="20"/>
                <w:szCs w:val="20"/>
              </w:rPr>
            </w:pPr>
          </w:p>
          <w:p w14:paraId="181DC3E2" w14:textId="77777777" w:rsidR="00D26FB4" w:rsidRPr="00146ED3" w:rsidRDefault="00D26FB4" w:rsidP="00F43029">
            <w:pPr>
              <w:overflowPunct w:val="0"/>
              <w:textAlignment w:val="baseline"/>
              <w:rPr>
                <w:rFonts w:ascii="ＭＳ ゴシック" w:eastAsia="ＭＳ ゴシック" w:hAnsi="ＭＳ ゴシック"/>
                <w:sz w:val="20"/>
                <w:szCs w:val="20"/>
              </w:rPr>
            </w:pPr>
          </w:p>
          <w:p w14:paraId="48F0710B" w14:textId="77777777" w:rsidR="00D26FB4" w:rsidRPr="00146ED3" w:rsidRDefault="001F3A7E" w:rsidP="00F430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8001996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9903359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B2D98D3" w14:textId="77777777" w:rsidR="00D26FB4" w:rsidRPr="00146ED3" w:rsidRDefault="00D26FB4" w:rsidP="00F43029">
            <w:pPr>
              <w:overflowPunct w:val="0"/>
              <w:textAlignment w:val="baseline"/>
              <w:rPr>
                <w:rFonts w:ascii="ＭＳ ゴシック" w:eastAsia="ＭＳ ゴシック" w:hAnsi="ＭＳ ゴシック"/>
                <w:sz w:val="20"/>
                <w:szCs w:val="20"/>
              </w:rPr>
            </w:pPr>
          </w:p>
          <w:p w14:paraId="2F4CAAB9" w14:textId="77777777" w:rsidR="00D26FB4" w:rsidRPr="00146ED3" w:rsidRDefault="00D26FB4" w:rsidP="00F43029">
            <w:pPr>
              <w:overflowPunct w:val="0"/>
              <w:textAlignment w:val="baseline"/>
              <w:rPr>
                <w:rFonts w:ascii="ＭＳ ゴシック" w:eastAsia="ＭＳ ゴシック" w:hAnsi="ＭＳ ゴシック"/>
                <w:sz w:val="20"/>
                <w:szCs w:val="20"/>
              </w:rPr>
            </w:pPr>
          </w:p>
          <w:p w14:paraId="2B3E4D68" w14:textId="77777777" w:rsidR="00D26FB4" w:rsidRPr="00146ED3" w:rsidRDefault="00D26FB4" w:rsidP="00F43029">
            <w:pPr>
              <w:overflowPunct w:val="0"/>
              <w:textAlignment w:val="baseline"/>
              <w:rPr>
                <w:rFonts w:ascii="ＭＳ ゴシック" w:eastAsia="ＭＳ ゴシック" w:hAnsi="ＭＳ ゴシック"/>
                <w:sz w:val="20"/>
                <w:szCs w:val="20"/>
              </w:rPr>
            </w:pPr>
          </w:p>
          <w:p w14:paraId="102C4C3A" w14:textId="77777777" w:rsidR="00D26FB4" w:rsidRPr="00146ED3" w:rsidRDefault="00D26FB4" w:rsidP="006F6B30">
            <w:pPr>
              <w:overflowPunct w:val="0"/>
              <w:spacing w:line="360" w:lineRule="auto"/>
              <w:textAlignment w:val="baseline"/>
              <w:rPr>
                <w:rFonts w:ascii="ＭＳ ゴシック" w:eastAsia="ＭＳ ゴシック" w:hAnsi="ＭＳ ゴシック"/>
                <w:sz w:val="20"/>
                <w:szCs w:val="20"/>
              </w:rPr>
            </w:pPr>
          </w:p>
          <w:p w14:paraId="0E74FE74" w14:textId="77777777" w:rsidR="00D26FB4" w:rsidRPr="00146ED3" w:rsidRDefault="001F3A7E" w:rsidP="00F430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2280089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8518015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9525027" w14:textId="77777777" w:rsidR="00D26FB4" w:rsidRPr="00146ED3" w:rsidRDefault="00D26FB4" w:rsidP="00F43029">
            <w:pPr>
              <w:overflowPunct w:val="0"/>
              <w:textAlignment w:val="baseline"/>
              <w:rPr>
                <w:rFonts w:ascii="ＭＳ ゴシック" w:eastAsia="ＭＳ ゴシック" w:hAnsi="ＭＳ ゴシック"/>
                <w:sz w:val="20"/>
                <w:szCs w:val="20"/>
              </w:rPr>
            </w:pPr>
          </w:p>
          <w:p w14:paraId="25D9C1DC" w14:textId="77777777" w:rsidR="00D26FB4" w:rsidRPr="00146ED3" w:rsidRDefault="00D26FB4" w:rsidP="00F43029">
            <w:pPr>
              <w:overflowPunct w:val="0"/>
              <w:textAlignment w:val="baseline"/>
              <w:rPr>
                <w:rFonts w:ascii="ＭＳ ゴシック" w:eastAsia="ＭＳ ゴシック" w:hAnsi="ＭＳ ゴシック"/>
                <w:sz w:val="20"/>
                <w:szCs w:val="20"/>
              </w:rPr>
            </w:pPr>
          </w:p>
          <w:p w14:paraId="2DEED8A9" w14:textId="77777777" w:rsidR="00D26FB4" w:rsidRPr="00146ED3" w:rsidRDefault="001F3A7E" w:rsidP="00F430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8527771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1441033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EFA86AA" w14:textId="77777777" w:rsidR="00D26FB4" w:rsidRPr="00146ED3" w:rsidRDefault="00D26FB4" w:rsidP="00F43029">
            <w:pPr>
              <w:overflowPunct w:val="0"/>
              <w:textAlignment w:val="baseline"/>
              <w:rPr>
                <w:rFonts w:ascii="ＭＳ ゴシック" w:eastAsia="ＭＳ ゴシック" w:hAnsi="ＭＳ ゴシック"/>
                <w:sz w:val="20"/>
                <w:szCs w:val="20"/>
              </w:rPr>
            </w:pPr>
          </w:p>
          <w:p w14:paraId="2C0CF53C" w14:textId="77777777" w:rsidR="00D26FB4" w:rsidRPr="00146ED3" w:rsidRDefault="001F3A7E" w:rsidP="00F430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2766059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0117516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828D199" w14:textId="77777777" w:rsidR="00D26FB4" w:rsidRPr="00146ED3" w:rsidRDefault="00D26FB4" w:rsidP="00F43029">
            <w:pPr>
              <w:overflowPunct w:val="0"/>
              <w:textAlignment w:val="baseline"/>
              <w:rPr>
                <w:rFonts w:ascii="ＭＳ ゴシック" w:eastAsia="ＭＳ ゴシック" w:hAnsi="ＭＳ ゴシック"/>
                <w:sz w:val="20"/>
                <w:szCs w:val="20"/>
              </w:rPr>
            </w:pPr>
          </w:p>
          <w:p w14:paraId="20FD830C" w14:textId="77777777" w:rsidR="00D26FB4" w:rsidRPr="00146ED3" w:rsidRDefault="001F3A7E" w:rsidP="00F430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6457420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5721149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8991A22" w14:textId="77777777" w:rsidR="00D26FB4" w:rsidRPr="00146ED3" w:rsidRDefault="00D26FB4" w:rsidP="00F43029">
            <w:pPr>
              <w:overflowPunct w:val="0"/>
              <w:textAlignment w:val="baseline"/>
              <w:rPr>
                <w:rFonts w:ascii="ＭＳ ゴシック" w:eastAsia="ＭＳ ゴシック" w:hAnsi="ＭＳ ゴシック"/>
                <w:sz w:val="20"/>
                <w:szCs w:val="20"/>
              </w:rPr>
            </w:pPr>
          </w:p>
          <w:p w14:paraId="648C5BB9" w14:textId="77777777" w:rsidR="00D26FB4" w:rsidRPr="00146ED3" w:rsidRDefault="00D26FB4" w:rsidP="00F43029">
            <w:pPr>
              <w:overflowPunct w:val="0"/>
              <w:textAlignment w:val="baseline"/>
              <w:rPr>
                <w:rFonts w:ascii="ＭＳ ゴシック" w:eastAsia="ＭＳ ゴシック" w:hAnsi="ＭＳ ゴシック"/>
                <w:sz w:val="20"/>
                <w:szCs w:val="20"/>
              </w:rPr>
            </w:pPr>
          </w:p>
          <w:p w14:paraId="77A7AC15" w14:textId="77777777" w:rsidR="00D26FB4" w:rsidRPr="00146ED3" w:rsidRDefault="00D26FB4" w:rsidP="00F43029">
            <w:pPr>
              <w:overflowPunct w:val="0"/>
              <w:textAlignment w:val="baseline"/>
              <w:rPr>
                <w:rFonts w:ascii="ＭＳ ゴシック" w:eastAsia="ＭＳ ゴシック" w:hAnsi="ＭＳ ゴシック"/>
                <w:sz w:val="20"/>
                <w:szCs w:val="20"/>
              </w:rPr>
            </w:pPr>
          </w:p>
          <w:p w14:paraId="7681A6B3" w14:textId="77777777" w:rsidR="00D26FB4" w:rsidRPr="00146ED3" w:rsidRDefault="001F3A7E" w:rsidP="00F430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3107562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1770521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66E511A4" w14:textId="77777777" w:rsidR="00D26FB4" w:rsidRPr="00146ED3" w:rsidRDefault="00D26FB4" w:rsidP="00F43029">
            <w:pPr>
              <w:overflowPunct w:val="0"/>
              <w:textAlignment w:val="baseline"/>
              <w:rPr>
                <w:rFonts w:ascii="ＭＳ ゴシック" w:eastAsia="ＭＳ ゴシック" w:hAnsi="ＭＳ ゴシック"/>
                <w:sz w:val="20"/>
                <w:szCs w:val="20"/>
              </w:rPr>
            </w:pPr>
          </w:p>
          <w:p w14:paraId="7CE2C114" w14:textId="77777777" w:rsidR="00D26FB4" w:rsidRPr="00146ED3" w:rsidRDefault="00D26FB4" w:rsidP="00F43029">
            <w:pPr>
              <w:overflowPunct w:val="0"/>
              <w:textAlignment w:val="baseline"/>
              <w:rPr>
                <w:rFonts w:ascii="ＭＳ ゴシック" w:eastAsia="ＭＳ ゴシック" w:hAnsi="ＭＳ ゴシック"/>
                <w:sz w:val="20"/>
                <w:szCs w:val="20"/>
              </w:rPr>
            </w:pPr>
          </w:p>
          <w:p w14:paraId="221609D0" w14:textId="77777777" w:rsidR="00D26FB4" w:rsidRPr="00146ED3" w:rsidRDefault="00D26FB4" w:rsidP="00F43029">
            <w:pPr>
              <w:overflowPunct w:val="0"/>
              <w:textAlignment w:val="baseline"/>
              <w:rPr>
                <w:rFonts w:ascii="ＭＳ ゴシック" w:eastAsia="ＭＳ ゴシック" w:hAnsi="ＭＳ ゴシック"/>
                <w:sz w:val="20"/>
                <w:szCs w:val="20"/>
              </w:rPr>
            </w:pPr>
          </w:p>
          <w:p w14:paraId="4283399E" w14:textId="77777777" w:rsidR="00D26FB4" w:rsidRPr="00146ED3" w:rsidRDefault="00D26FB4" w:rsidP="00F43029">
            <w:pPr>
              <w:overflowPunct w:val="0"/>
              <w:textAlignment w:val="baseline"/>
              <w:rPr>
                <w:rFonts w:ascii="ＭＳ ゴシック" w:eastAsia="ＭＳ ゴシック" w:hAnsi="ＭＳ ゴシック"/>
                <w:sz w:val="20"/>
                <w:szCs w:val="20"/>
              </w:rPr>
            </w:pPr>
          </w:p>
          <w:p w14:paraId="3F46400F" w14:textId="77777777" w:rsidR="00D26FB4" w:rsidRPr="00146ED3" w:rsidRDefault="00D26FB4" w:rsidP="00F43029">
            <w:pPr>
              <w:overflowPunct w:val="0"/>
              <w:textAlignment w:val="baseline"/>
              <w:rPr>
                <w:rFonts w:ascii="ＭＳ ゴシック" w:eastAsia="ＭＳ ゴシック" w:hAnsi="ＭＳ ゴシック"/>
                <w:sz w:val="20"/>
                <w:szCs w:val="20"/>
              </w:rPr>
            </w:pPr>
          </w:p>
          <w:p w14:paraId="05145B3E" w14:textId="77777777" w:rsidR="00D26FB4" w:rsidRPr="00146ED3" w:rsidRDefault="001F3A7E" w:rsidP="00F430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9948139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D26FB4" w:rsidRPr="00146ED3">
              <w:rPr>
                <w:rFonts w:ascii="ＭＳ ゴシック" w:eastAsia="ＭＳ ゴシック" w:hAnsi="ＭＳ ゴシック" w:cs="ＭＳ ゴシック" w:hint="eastAsia"/>
                <w:kern w:val="0"/>
                <w:sz w:val="20"/>
                <w:szCs w:val="20"/>
              </w:rPr>
              <w:t>ある・</w:t>
            </w:r>
            <w:r w:rsidR="006C263A"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2912638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D26FB4" w:rsidRPr="00146ED3">
              <w:rPr>
                <w:rFonts w:ascii="ＭＳ ゴシック" w:eastAsia="ＭＳ ゴシック" w:hAnsi="ＭＳ ゴシック" w:cs="ＭＳ ゴシック" w:hint="eastAsia"/>
                <w:kern w:val="0"/>
                <w:sz w:val="20"/>
                <w:szCs w:val="20"/>
              </w:rPr>
              <w:t>ない</w:t>
            </w:r>
          </w:p>
          <w:p w14:paraId="78FCFA30" w14:textId="77777777" w:rsidR="00D26FB4" w:rsidRPr="00146ED3" w:rsidRDefault="00D26FB4" w:rsidP="00F43029">
            <w:pPr>
              <w:overflowPunct w:val="0"/>
              <w:textAlignment w:val="baseline"/>
              <w:rPr>
                <w:rFonts w:ascii="ＭＳ ゴシック" w:eastAsia="ＭＳ ゴシック" w:hAnsi="ＭＳ ゴシック"/>
                <w:sz w:val="20"/>
                <w:szCs w:val="20"/>
              </w:rPr>
            </w:pPr>
          </w:p>
        </w:tc>
      </w:tr>
    </w:tbl>
    <w:p w14:paraId="3B12EF65" w14:textId="77777777" w:rsidR="000A44A6" w:rsidRPr="00146ED3" w:rsidRDefault="000A44A6" w:rsidP="000A44A6"/>
    <w:p w14:paraId="6076B993" w14:textId="77777777" w:rsidR="00B26F90" w:rsidRPr="00146ED3" w:rsidRDefault="00B26F90" w:rsidP="000A44A6"/>
    <w:p w14:paraId="45BA2BF8" w14:textId="77777777" w:rsidR="00D1167B" w:rsidRPr="00146ED3" w:rsidRDefault="00D1167B" w:rsidP="000A44A6">
      <w:pPr>
        <w:rPr>
          <w:vanish/>
        </w:rPr>
      </w:pPr>
    </w:p>
    <w:p w14:paraId="1235B4B2" w14:textId="77777777" w:rsidR="000A44A6" w:rsidRPr="00146ED3" w:rsidRDefault="000A44A6" w:rsidP="000A44A6">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410"/>
        <w:gridCol w:w="1417"/>
      </w:tblGrid>
      <w:tr w:rsidR="000A44A6" w:rsidRPr="00146ED3" w14:paraId="10C94119" w14:textId="77777777" w:rsidTr="00826A4D">
        <w:trPr>
          <w:trHeight w:val="416"/>
        </w:trPr>
        <w:tc>
          <w:tcPr>
            <w:tcW w:w="3643" w:type="dxa"/>
            <w:vAlign w:val="center"/>
          </w:tcPr>
          <w:p w14:paraId="3161BDD9" w14:textId="77777777" w:rsidR="000A44A6" w:rsidRPr="00146ED3" w:rsidRDefault="000A44A6" w:rsidP="0057599F">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14:paraId="0DBCF59E" w14:textId="77777777" w:rsidR="000A44A6" w:rsidRPr="00146ED3" w:rsidRDefault="000A44A6" w:rsidP="0057599F">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14:paraId="25276253" w14:textId="77777777" w:rsidR="000A44A6" w:rsidRPr="00146ED3" w:rsidRDefault="000A44A6" w:rsidP="0057599F">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72F3DF45" w14:textId="77777777" w:rsidR="000A44A6" w:rsidRPr="00146ED3" w:rsidRDefault="000A44A6" w:rsidP="0057599F">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0A44A6" w:rsidRPr="00146ED3" w14:paraId="4A34011C" w14:textId="77777777" w:rsidTr="00826A4D">
        <w:trPr>
          <w:trHeight w:val="13185"/>
        </w:trPr>
        <w:tc>
          <w:tcPr>
            <w:tcW w:w="3643" w:type="dxa"/>
          </w:tcPr>
          <w:p w14:paraId="13D30645" w14:textId="77777777" w:rsidR="000A44A6" w:rsidRPr="00146ED3" w:rsidRDefault="000A44A6" w:rsidP="0057599F">
            <w:pPr>
              <w:overflowPunct w:val="0"/>
              <w:textAlignment w:val="baseline"/>
              <w:rPr>
                <w:rFonts w:ascii="ＭＳ ゴシック" w:eastAsia="ＭＳ ゴシック" w:hAnsi="ＭＳ ゴシック"/>
                <w:sz w:val="20"/>
                <w:szCs w:val="20"/>
              </w:rPr>
            </w:pPr>
          </w:p>
          <w:p w14:paraId="21A442A9" w14:textId="77777777" w:rsidR="00811E60" w:rsidRPr="00146ED3" w:rsidRDefault="00811E60" w:rsidP="0057599F">
            <w:pPr>
              <w:overflowPunct w:val="0"/>
              <w:textAlignment w:val="baseline"/>
              <w:rPr>
                <w:rFonts w:ascii="ＭＳ ゴシック" w:eastAsia="ＭＳ ゴシック" w:hAnsi="ＭＳ ゴシック"/>
                <w:sz w:val="20"/>
                <w:szCs w:val="20"/>
              </w:rPr>
            </w:pPr>
          </w:p>
          <w:p w14:paraId="359E0CB6" w14:textId="77777777" w:rsidR="007D1F0B" w:rsidRPr="00146ED3" w:rsidRDefault="007D1F0B" w:rsidP="00CA4759">
            <w:pPr>
              <w:overflowPunct w:val="0"/>
              <w:ind w:left="200" w:hangingChars="100" w:hanging="200"/>
              <w:textAlignment w:val="baseline"/>
              <w:rPr>
                <w:rFonts w:ascii="ＭＳ ゴシック" w:eastAsia="ＭＳ ゴシック" w:hAnsi="ＭＳ ゴシック"/>
                <w:sz w:val="20"/>
                <w:szCs w:val="20"/>
              </w:rPr>
            </w:pPr>
          </w:p>
          <w:p w14:paraId="0B5A6841" w14:textId="77777777" w:rsidR="007D1F0B" w:rsidRPr="00146ED3" w:rsidRDefault="007D1F0B" w:rsidP="007D1F0B">
            <w:pPr>
              <w:overflowPunct w:val="0"/>
              <w:spacing w:line="120" w:lineRule="exact"/>
              <w:ind w:left="200" w:hangingChars="100" w:hanging="200"/>
              <w:textAlignment w:val="baseline"/>
              <w:rPr>
                <w:rFonts w:ascii="ＭＳ ゴシック" w:eastAsia="ＭＳ ゴシック" w:hAnsi="ＭＳ ゴシック"/>
                <w:sz w:val="20"/>
                <w:szCs w:val="20"/>
              </w:rPr>
            </w:pPr>
          </w:p>
          <w:p w14:paraId="265E39B1" w14:textId="77777777" w:rsidR="00CA4759" w:rsidRPr="00146ED3" w:rsidRDefault="00826A4D" w:rsidP="00CA4759">
            <w:pPr>
              <w:overflowPunct w:val="0"/>
              <w:ind w:left="200" w:hangingChars="100" w:hanging="2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w:t>
            </w:r>
            <w:r w:rsidR="00CA4759" w:rsidRPr="00146ED3">
              <w:rPr>
                <w:rFonts w:ascii="ＭＳ ゴシック" w:eastAsia="ＭＳ ゴシック" w:hAnsi="ＭＳ ゴシック" w:hint="eastAsia"/>
                <w:sz w:val="20"/>
                <w:szCs w:val="20"/>
              </w:rPr>
              <w:t xml:space="preserve">　</w:t>
            </w:r>
            <w:r w:rsidR="00CA4759" w:rsidRPr="00146ED3">
              <w:rPr>
                <w:rFonts w:ascii="ＭＳ ゴシック" w:eastAsia="ＭＳ ゴシック" w:hAnsi="ＭＳ ゴシック" w:hint="eastAsia"/>
                <w:sz w:val="18"/>
                <w:szCs w:val="18"/>
              </w:rPr>
              <w:t>廊下の幅は，内法によるものとし，手すりから測定する。（ただし，平成14年省令改正前のものには適用されない。）</w:t>
            </w:r>
          </w:p>
          <w:p w14:paraId="07D7F7FF" w14:textId="77777777" w:rsidR="00CA4759" w:rsidRPr="00146ED3" w:rsidRDefault="00CA4759" w:rsidP="00CA4759">
            <w:pPr>
              <w:overflowPunct w:val="0"/>
              <w:textAlignment w:val="baseline"/>
              <w:rPr>
                <w:rFonts w:ascii="ＭＳ ゴシック" w:eastAsia="ＭＳ ゴシック" w:hAnsi="ＭＳ ゴシック"/>
                <w:sz w:val="20"/>
                <w:szCs w:val="20"/>
              </w:rPr>
            </w:pPr>
          </w:p>
          <w:p w14:paraId="0351AA10" w14:textId="77777777" w:rsidR="00D74364" w:rsidRPr="00146ED3" w:rsidRDefault="00D74364" w:rsidP="00CA4759">
            <w:pPr>
              <w:overflowPunct w:val="0"/>
              <w:textAlignment w:val="baseline"/>
              <w:rPr>
                <w:rFonts w:ascii="ＭＳ ゴシック" w:eastAsia="ＭＳ ゴシック" w:hAnsi="ＭＳ ゴシック"/>
                <w:sz w:val="20"/>
                <w:szCs w:val="20"/>
              </w:rPr>
            </w:pPr>
          </w:p>
          <w:p w14:paraId="6EF5D2AB" w14:textId="77777777" w:rsidR="00D74364" w:rsidRPr="00146ED3" w:rsidRDefault="00D74364" w:rsidP="00CA4759">
            <w:pPr>
              <w:overflowPunct w:val="0"/>
              <w:textAlignment w:val="baseline"/>
              <w:rPr>
                <w:rFonts w:ascii="ＭＳ ゴシック" w:eastAsia="ＭＳ ゴシック" w:hAnsi="ＭＳ ゴシック"/>
                <w:sz w:val="20"/>
                <w:szCs w:val="20"/>
              </w:rPr>
            </w:pPr>
          </w:p>
          <w:p w14:paraId="679FE66D" w14:textId="77777777" w:rsidR="00826A4D" w:rsidRPr="00146ED3" w:rsidRDefault="00826A4D" w:rsidP="00826A4D">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CA4759" w:rsidRPr="00146ED3">
              <w:rPr>
                <w:rFonts w:ascii="ＭＳ ゴシック" w:eastAsia="ＭＳ ゴシック" w:hAnsi="ＭＳ ゴシック" w:hint="eastAsia"/>
                <w:sz w:val="18"/>
                <w:szCs w:val="18"/>
              </w:rPr>
              <w:t>「中廊下」とは，廊下の両側に居室，</w:t>
            </w:r>
          </w:p>
          <w:p w14:paraId="7C57E18C" w14:textId="77777777" w:rsidR="00CA4759" w:rsidRPr="00146ED3" w:rsidRDefault="00CA4759" w:rsidP="00826A4D">
            <w:pPr>
              <w:overflowPunct w:val="0"/>
              <w:ind w:leftChars="100" w:left="21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静養室等入所者の日常生活に直接使用する設備のある廊下をいう。</w:t>
            </w:r>
          </w:p>
          <w:p w14:paraId="5274C506" w14:textId="77777777" w:rsidR="00CA4759" w:rsidRPr="00146ED3" w:rsidRDefault="00CA4759" w:rsidP="00CA4759">
            <w:pPr>
              <w:overflowPunct w:val="0"/>
              <w:ind w:firstLineChars="100" w:firstLine="200"/>
              <w:textAlignment w:val="baseline"/>
              <w:rPr>
                <w:rFonts w:ascii="ＭＳ ゴシック" w:eastAsia="ＭＳ ゴシック" w:hAnsi="ＭＳ ゴシック"/>
                <w:sz w:val="20"/>
                <w:szCs w:val="20"/>
              </w:rPr>
            </w:pPr>
          </w:p>
          <w:p w14:paraId="64B7591C" w14:textId="77777777" w:rsidR="00811E60" w:rsidRPr="00146ED3" w:rsidRDefault="00CA4759" w:rsidP="00CA4759">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廊</w:t>
            </w:r>
            <w:r w:rsidR="005D0E9B" w:rsidRPr="00146ED3">
              <w:rPr>
                <w:rFonts w:ascii="ＭＳ ゴシック" w:eastAsia="ＭＳ ゴシック" w:hAnsi="ＭＳ ゴシック" w:hint="eastAsia"/>
                <w:sz w:val="20"/>
                <w:szCs w:val="20"/>
              </w:rPr>
              <w:t>下や階段は避難通路としての機能を有するため，不要な物品等が置か</w:t>
            </w:r>
            <w:r w:rsidRPr="00146ED3">
              <w:rPr>
                <w:rFonts w:ascii="ＭＳ ゴシック" w:eastAsia="ＭＳ ゴシック" w:hAnsi="ＭＳ ゴシック" w:hint="eastAsia"/>
                <w:sz w:val="20"/>
                <w:szCs w:val="20"/>
              </w:rPr>
              <w:t>れていないこと。</w:t>
            </w:r>
          </w:p>
          <w:p w14:paraId="68E27085" w14:textId="77777777" w:rsidR="00811E60" w:rsidRPr="00146ED3" w:rsidRDefault="00811E60" w:rsidP="0057599F">
            <w:pPr>
              <w:overflowPunct w:val="0"/>
              <w:textAlignment w:val="baseline"/>
              <w:rPr>
                <w:rFonts w:ascii="ＭＳ ゴシック" w:eastAsia="ＭＳ ゴシック" w:hAnsi="ＭＳ ゴシック"/>
                <w:sz w:val="20"/>
                <w:szCs w:val="20"/>
              </w:rPr>
            </w:pPr>
          </w:p>
          <w:p w14:paraId="520386FE" w14:textId="77777777" w:rsidR="00811E60" w:rsidRPr="00146ED3" w:rsidRDefault="00811E60" w:rsidP="0057599F">
            <w:pPr>
              <w:overflowPunct w:val="0"/>
              <w:textAlignment w:val="baseline"/>
              <w:rPr>
                <w:rFonts w:ascii="ＭＳ ゴシック" w:eastAsia="ＭＳ ゴシック" w:hAnsi="ＭＳ ゴシック"/>
                <w:sz w:val="20"/>
                <w:szCs w:val="20"/>
              </w:rPr>
            </w:pPr>
          </w:p>
          <w:p w14:paraId="6C5E8E98" w14:textId="77777777" w:rsidR="00811E60" w:rsidRPr="00146ED3" w:rsidRDefault="00811E60" w:rsidP="0057599F">
            <w:pPr>
              <w:overflowPunct w:val="0"/>
              <w:textAlignment w:val="baseline"/>
              <w:rPr>
                <w:rFonts w:ascii="ＭＳ ゴシック" w:eastAsia="ＭＳ ゴシック" w:hAnsi="ＭＳ ゴシック"/>
                <w:sz w:val="20"/>
                <w:szCs w:val="20"/>
              </w:rPr>
            </w:pPr>
          </w:p>
          <w:p w14:paraId="029152A3" w14:textId="77777777" w:rsidR="00811E60" w:rsidRPr="00146ED3" w:rsidRDefault="00811E60" w:rsidP="0057599F">
            <w:pPr>
              <w:overflowPunct w:val="0"/>
              <w:textAlignment w:val="baseline"/>
              <w:rPr>
                <w:rFonts w:ascii="ＭＳ ゴシック" w:eastAsia="ＭＳ ゴシック" w:hAnsi="ＭＳ ゴシック"/>
                <w:sz w:val="20"/>
                <w:szCs w:val="20"/>
              </w:rPr>
            </w:pPr>
          </w:p>
          <w:p w14:paraId="1C1BDC9B" w14:textId="77777777" w:rsidR="00811E60" w:rsidRPr="00146ED3" w:rsidRDefault="00811E60" w:rsidP="0057599F">
            <w:pPr>
              <w:overflowPunct w:val="0"/>
              <w:textAlignment w:val="baseline"/>
              <w:rPr>
                <w:rFonts w:ascii="ＭＳ ゴシック" w:eastAsia="ＭＳ ゴシック" w:hAnsi="ＭＳ ゴシック"/>
                <w:sz w:val="20"/>
                <w:szCs w:val="20"/>
              </w:rPr>
            </w:pPr>
          </w:p>
          <w:p w14:paraId="73EAF249" w14:textId="77777777" w:rsidR="00CA4759" w:rsidRPr="00146ED3" w:rsidRDefault="00CA4759" w:rsidP="0057599F">
            <w:pPr>
              <w:overflowPunct w:val="0"/>
              <w:textAlignment w:val="baseline"/>
              <w:rPr>
                <w:rFonts w:ascii="ＭＳ ゴシック" w:eastAsia="ＭＳ ゴシック" w:hAnsi="ＭＳ ゴシック"/>
                <w:sz w:val="20"/>
                <w:szCs w:val="20"/>
              </w:rPr>
            </w:pPr>
          </w:p>
          <w:p w14:paraId="175DD268" w14:textId="77777777" w:rsidR="00CA4759" w:rsidRPr="00146ED3" w:rsidRDefault="00CA4759" w:rsidP="0057599F">
            <w:pPr>
              <w:overflowPunct w:val="0"/>
              <w:textAlignment w:val="baseline"/>
              <w:rPr>
                <w:rFonts w:ascii="ＭＳ ゴシック" w:eastAsia="ＭＳ ゴシック" w:hAnsi="ＭＳ ゴシック"/>
                <w:sz w:val="20"/>
                <w:szCs w:val="20"/>
              </w:rPr>
            </w:pPr>
          </w:p>
          <w:p w14:paraId="055DAB3D" w14:textId="77777777" w:rsidR="00CA4759" w:rsidRPr="00146ED3" w:rsidRDefault="00CA4759" w:rsidP="0057599F">
            <w:pPr>
              <w:overflowPunct w:val="0"/>
              <w:textAlignment w:val="baseline"/>
              <w:rPr>
                <w:rFonts w:ascii="ＭＳ ゴシック" w:eastAsia="ＭＳ ゴシック" w:hAnsi="ＭＳ ゴシック"/>
                <w:sz w:val="20"/>
                <w:szCs w:val="20"/>
              </w:rPr>
            </w:pPr>
          </w:p>
          <w:p w14:paraId="757EF343" w14:textId="77777777" w:rsidR="00CA4759" w:rsidRPr="00146ED3" w:rsidRDefault="00CA4759" w:rsidP="0057599F">
            <w:pPr>
              <w:overflowPunct w:val="0"/>
              <w:textAlignment w:val="baseline"/>
              <w:rPr>
                <w:rFonts w:ascii="ＭＳ ゴシック" w:eastAsia="ＭＳ ゴシック" w:hAnsi="ＭＳ ゴシック"/>
                <w:sz w:val="20"/>
                <w:szCs w:val="20"/>
              </w:rPr>
            </w:pPr>
          </w:p>
          <w:p w14:paraId="224742B5" w14:textId="77777777" w:rsidR="00CA4759" w:rsidRPr="00146ED3" w:rsidRDefault="00CA4759" w:rsidP="0057599F">
            <w:pPr>
              <w:overflowPunct w:val="0"/>
              <w:textAlignment w:val="baseline"/>
              <w:rPr>
                <w:rFonts w:ascii="ＭＳ ゴシック" w:eastAsia="ＭＳ ゴシック" w:hAnsi="ＭＳ ゴシック"/>
                <w:sz w:val="20"/>
                <w:szCs w:val="20"/>
              </w:rPr>
            </w:pPr>
          </w:p>
          <w:p w14:paraId="22D6ECDA" w14:textId="77777777" w:rsidR="00CA4759" w:rsidRPr="00146ED3" w:rsidRDefault="00CA4759" w:rsidP="0057599F">
            <w:pPr>
              <w:overflowPunct w:val="0"/>
              <w:textAlignment w:val="baseline"/>
              <w:rPr>
                <w:rFonts w:ascii="ＭＳ ゴシック" w:eastAsia="ＭＳ ゴシック" w:hAnsi="ＭＳ ゴシック"/>
                <w:sz w:val="20"/>
                <w:szCs w:val="20"/>
              </w:rPr>
            </w:pPr>
          </w:p>
          <w:p w14:paraId="2A492B88" w14:textId="77777777" w:rsidR="00CA4759" w:rsidRPr="00146ED3" w:rsidRDefault="00CA4759" w:rsidP="0057599F">
            <w:pPr>
              <w:overflowPunct w:val="0"/>
              <w:textAlignment w:val="baseline"/>
              <w:rPr>
                <w:rFonts w:ascii="ＭＳ ゴシック" w:eastAsia="ＭＳ ゴシック" w:hAnsi="ＭＳ ゴシック"/>
                <w:sz w:val="20"/>
                <w:szCs w:val="20"/>
              </w:rPr>
            </w:pPr>
          </w:p>
          <w:p w14:paraId="5417CD0F" w14:textId="77777777" w:rsidR="00811E60" w:rsidRPr="00146ED3" w:rsidRDefault="00811E60" w:rsidP="0057599F">
            <w:pPr>
              <w:overflowPunct w:val="0"/>
              <w:textAlignment w:val="baseline"/>
              <w:rPr>
                <w:rFonts w:ascii="ＭＳ ゴシック" w:eastAsia="ＭＳ ゴシック" w:hAnsi="ＭＳ ゴシック"/>
                <w:sz w:val="20"/>
                <w:szCs w:val="20"/>
              </w:rPr>
            </w:pPr>
          </w:p>
          <w:p w14:paraId="30228B52" w14:textId="77777777" w:rsidR="00811E60" w:rsidRPr="00146ED3" w:rsidRDefault="00811E60" w:rsidP="0057599F">
            <w:pPr>
              <w:overflowPunct w:val="0"/>
              <w:textAlignment w:val="baseline"/>
              <w:rPr>
                <w:rFonts w:ascii="ＭＳ ゴシック" w:eastAsia="ＭＳ ゴシック" w:hAnsi="ＭＳ ゴシック"/>
                <w:sz w:val="20"/>
                <w:szCs w:val="20"/>
              </w:rPr>
            </w:pPr>
          </w:p>
          <w:p w14:paraId="38479E95" w14:textId="77777777" w:rsidR="00811E60" w:rsidRPr="00146ED3" w:rsidRDefault="00811E60" w:rsidP="0057599F">
            <w:pPr>
              <w:overflowPunct w:val="0"/>
              <w:textAlignment w:val="baseline"/>
              <w:rPr>
                <w:rFonts w:ascii="ＭＳ ゴシック" w:eastAsia="ＭＳ ゴシック" w:hAnsi="ＭＳ ゴシック"/>
                <w:sz w:val="20"/>
                <w:szCs w:val="20"/>
              </w:rPr>
            </w:pPr>
          </w:p>
          <w:p w14:paraId="2E9B9325" w14:textId="77777777" w:rsidR="00811E60" w:rsidRPr="00146ED3" w:rsidRDefault="00EE7006" w:rsidP="00EE7006">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811E60" w:rsidRPr="00146ED3">
              <w:rPr>
                <w:rFonts w:ascii="ＭＳ ゴシック" w:eastAsia="ＭＳ ゴシック" w:hAnsi="ＭＳ ゴシック" w:hint="eastAsia"/>
                <w:sz w:val="18"/>
                <w:szCs w:val="18"/>
              </w:rPr>
              <w:t xml:space="preserve">　</w:t>
            </w:r>
            <w:r w:rsidR="0073506E" w:rsidRPr="00146ED3">
              <w:rPr>
                <w:rFonts w:ascii="ＭＳ ゴシック" w:eastAsia="ＭＳ ゴシック" w:hAnsi="ＭＳ ゴシック" w:hint="eastAsia"/>
                <w:sz w:val="18"/>
                <w:szCs w:val="18"/>
              </w:rPr>
              <w:t>基準第６条の</w:t>
            </w:r>
            <w:r w:rsidR="00811E60" w:rsidRPr="00146ED3">
              <w:rPr>
                <w:rFonts w:ascii="ＭＳ ゴシック" w:eastAsia="ＭＳ ゴシック" w:hAnsi="ＭＳ ゴシック" w:hint="eastAsia"/>
                <w:sz w:val="18"/>
                <w:szCs w:val="18"/>
              </w:rPr>
              <w:t xml:space="preserve">ただし書きの規定は，直接入所者の処遇に当たる生活相談員，介護職員及び看護職員については，機能訓練指導員及び介護保険法に定める介護支援専門員並びに併設される短期入所生活介護事業における同職との兼務を除き，原則として適用されず，また，その他の職員についても同一敷地内に設置されている他の社会福祉施設等に兼ねて勤務する場合等であって，兼務によっても入所者の処遇に支障をきたさない場合に限り適用される。　</w:t>
            </w:r>
          </w:p>
        </w:tc>
        <w:tc>
          <w:tcPr>
            <w:tcW w:w="2268" w:type="dxa"/>
          </w:tcPr>
          <w:p w14:paraId="2168C431" w14:textId="77777777" w:rsidR="000A44A6" w:rsidRPr="00146ED3" w:rsidRDefault="000A44A6" w:rsidP="0057599F">
            <w:pPr>
              <w:overflowPunct w:val="0"/>
              <w:textAlignment w:val="baseline"/>
              <w:rPr>
                <w:rFonts w:ascii="ＭＳ ゴシック" w:eastAsia="ＭＳ ゴシック" w:hAnsi="ＭＳ ゴシック"/>
                <w:sz w:val="20"/>
                <w:szCs w:val="20"/>
              </w:rPr>
            </w:pPr>
          </w:p>
        </w:tc>
        <w:tc>
          <w:tcPr>
            <w:tcW w:w="2410" w:type="dxa"/>
            <w:tcBorders>
              <w:bottom w:val="single" w:sz="4" w:space="0" w:color="auto"/>
            </w:tcBorders>
          </w:tcPr>
          <w:p w14:paraId="4B3B45CC" w14:textId="77777777" w:rsidR="00E15BDC" w:rsidRPr="00146ED3" w:rsidRDefault="00E15BDC" w:rsidP="0057599F">
            <w:pPr>
              <w:overflowPunct w:val="0"/>
              <w:ind w:left="200" w:hangingChars="100" w:hanging="200"/>
              <w:textAlignment w:val="baseline"/>
              <w:rPr>
                <w:rFonts w:ascii="ＭＳ ゴシック" w:eastAsia="ＭＳ ゴシック" w:hAnsi="ＭＳ ゴシック"/>
                <w:sz w:val="20"/>
                <w:szCs w:val="20"/>
              </w:rPr>
            </w:pPr>
          </w:p>
          <w:p w14:paraId="3BF16D37" w14:textId="77777777" w:rsidR="007D1F0B" w:rsidRPr="00146ED3" w:rsidRDefault="007D1F0B" w:rsidP="00826A4D">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○基準第35条第</w:t>
            </w:r>
            <w:r w:rsidR="00406607" w:rsidRPr="00146ED3">
              <w:rPr>
                <w:rFonts w:ascii="ＭＳ ゴシック" w:eastAsia="ＭＳ ゴシック" w:hAnsi="ＭＳ ゴシック" w:hint="eastAsia"/>
                <w:sz w:val="20"/>
                <w:szCs w:val="20"/>
              </w:rPr>
              <w:t>６</w:t>
            </w:r>
            <w:r w:rsidRPr="00146ED3">
              <w:rPr>
                <w:rFonts w:ascii="ＭＳ ゴシック" w:eastAsia="ＭＳ ゴシック" w:hAnsi="ＭＳ ゴシック" w:hint="eastAsia"/>
                <w:sz w:val="20"/>
                <w:szCs w:val="20"/>
              </w:rPr>
              <w:t>項</w:t>
            </w:r>
          </w:p>
          <w:p w14:paraId="37F7A31C" w14:textId="77777777" w:rsidR="00D3497E" w:rsidRPr="00146ED3" w:rsidRDefault="007D1F0B" w:rsidP="00826A4D">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○(地域密着型)</w:t>
            </w:r>
            <w:r w:rsidR="00D3497E" w:rsidRPr="00146ED3">
              <w:rPr>
                <w:rFonts w:ascii="ＭＳ ゴシック" w:eastAsia="ＭＳ ゴシック" w:hAnsi="ＭＳ ゴシック" w:hint="eastAsia"/>
                <w:sz w:val="20"/>
                <w:szCs w:val="20"/>
              </w:rPr>
              <w:t>基準第55条第</w:t>
            </w:r>
            <w:r w:rsidR="00880934" w:rsidRPr="00146ED3">
              <w:rPr>
                <w:rFonts w:ascii="ＭＳ ゴシック" w:eastAsia="ＭＳ ゴシック" w:hAnsi="ＭＳ ゴシック" w:hint="eastAsia"/>
                <w:sz w:val="20"/>
                <w:szCs w:val="20"/>
              </w:rPr>
              <w:t>６</w:t>
            </w:r>
            <w:r w:rsidR="00D3497E" w:rsidRPr="00146ED3">
              <w:rPr>
                <w:rFonts w:ascii="ＭＳ ゴシック" w:eastAsia="ＭＳ ゴシック" w:hAnsi="ＭＳ ゴシック" w:hint="eastAsia"/>
                <w:sz w:val="20"/>
                <w:szCs w:val="20"/>
              </w:rPr>
              <w:t>項</w:t>
            </w:r>
          </w:p>
          <w:p w14:paraId="323931A1" w14:textId="77777777" w:rsidR="007E56D0" w:rsidRPr="00146ED3" w:rsidRDefault="00826A4D" w:rsidP="00826A4D">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7E56D0" w:rsidRPr="00146ED3">
              <w:rPr>
                <w:rFonts w:ascii="ＭＳ ゴシック" w:eastAsia="ＭＳ ゴシック" w:hAnsi="ＭＳ ゴシック" w:hint="eastAsia"/>
                <w:sz w:val="18"/>
                <w:szCs w:val="18"/>
              </w:rPr>
              <w:t>解釈通知第２-1-(12)</w:t>
            </w:r>
          </w:p>
          <w:p w14:paraId="5731B9C4" w14:textId="77777777" w:rsidR="007E56D0" w:rsidRPr="00146ED3" w:rsidRDefault="007E56D0" w:rsidP="007E56D0">
            <w:pPr>
              <w:rPr>
                <w:rFonts w:ascii="ＭＳ ゴシック" w:eastAsia="ＭＳ ゴシック" w:hAnsi="ＭＳ ゴシック"/>
                <w:sz w:val="20"/>
                <w:szCs w:val="20"/>
              </w:rPr>
            </w:pPr>
          </w:p>
          <w:p w14:paraId="29B06A99" w14:textId="77777777" w:rsidR="007E56D0" w:rsidRPr="00146ED3" w:rsidRDefault="007E56D0" w:rsidP="007E56D0">
            <w:pPr>
              <w:rPr>
                <w:rFonts w:ascii="ＭＳ ゴシック" w:eastAsia="ＭＳ ゴシック" w:hAnsi="ＭＳ ゴシック"/>
                <w:sz w:val="20"/>
                <w:szCs w:val="20"/>
              </w:rPr>
            </w:pPr>
          </w:p>
          <w:p w14:paraId="6FF6339D" w14:textId="77777777" w:rsidR="003607A9" w:rsidRPr="00146ED3" w:rsidRDefault="003607A9" w:rsidP="007E56D0">
            <w:pPr>
              <w:rPr>
                <w:rFonts w:ascii="ＭＳ ゴシック" w:eastAsia="ＭＳ ゴシック" w:hAnsi="ＭＳ ゴシック"/>
                <w:sz w:val="20"/>
                <w:szCs w:val="20"/>
              </w:rPr>
            </w:pPr>
          </w:p>
          <w:p w14:paraId="53270B8A" w14:textId="77777777" w:rsidR="00406607" w:rsidRPr="00146ED3" w:rsidRDefault="00406607" w:rsidP="007E56D0">
            <w:pPr>
              <w:rPr>
                <w:rFonts w:ascii="ＭＳ ゴシック" w:eastAsia="ＭＳ ゴシック" w:hAnsi="ＭＳ ゴシック"/>
                <w:sz w:val="20"/>
                <w:szCs w:val="20"/>
              </w:rPr>
            </w:pPr>
          </w:p>
          <w:p w14:paraId="1BF29091" w14:textId="77777777" w:rsidR="007E56D0" w:rsidRPr="00146ED3" w:rsidRDefault="007E56D0" w:rsidP="007E56D0">
            <w:pPr>
              <w:spacing w:line="120" w:lineRule="exact"/>
              <w:rPr>
                <w:rFonts w:ascii="ＭＳ ゴシック" w:eastAsia="ＭＳ ゴシック" w:hAnsi="ＭＳ ゴシック"/>
                <w:sz w:val="20"/>
                <w:szCs w:val="20"/>
              </w:rPr>
            </w:pPr>
          </w:p>
          <w:p w14:paraId="43A0BF93" w14:textId="77777777" w:rsidR="007E56D0" w:rsidRPr="00146ED3" w:rsidRDefault="00826A4D" w:rsidP="00826A4D">
            <w:pPr>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7E56D0" w:rsidRPr="00146ED3">
              <w:rPr>
                <w:rFonts w:ascii="ＭＳ ゴシック" w:eastAsia="ＭＳ ゴシック" w:hAnsi="ＭＳ ゴシック" w:hint="eastAsia"/>
                <w:sz w:val="18"/>
                <w:szCs w:val="18"/>
              </w:rPr>
              <w:t>解釈通知第２-1-(5)</w:t>
            </w:r>
          </w:p>
          <w:p w14:paraId="08E24D63" w14:textId="77777777" w:rsidR="00E15BDC" w:rsidRPr="00146ED3" w:rsidRDefault="00E15BDC" w:rsidP="00E15BDC">
            <w:pPr>
              <w:rPr>
                <w:rFonts w:ascii="ＭＳ ゴシック" w:eastAsia="ＭＳ ゴシック" w:hAnsi="ＭＳ ゴシック"/>
                <w:sz w:val="20"/>
                <w:szCs w:val="20"/>
              </w:rPr>
            </w:pPr>
          </w:p>
          <w:p w14:paraId="6CBF806A" w14:textId="77777777" w:rsidR="00E15BDC" w:rsidRPr="00146ED3" w:rsidRDefault="00E15BDC" w:rsidP="00E15BDC">
            <w:pPr>
              <w:rPr>
                <w:rFonts w:ascii="ＭＳ ゴシック" w:eastAsia="ＭＳ ゴシック" w:hAnsi="ＭＳ ゴシック"/>
                <w:sz w:val="20"/>
                <w:szCs w:val="20"/>
              </w:rPr>
            </w:pPr>
          </w:p>
          <w:p w14:paraId="09AE5E38" w14:textId="77777777" w:rsidR="00E15BDC" w:rsidRPr="00146ED3" w:rsidRDefault="00E15BDC" w:rsidP="00E15BDC">
            <w:pPr>
              <w:rPr>
                <w:rFonts w:ascii="ＭＳ ゴシック" w:eastAsia="ＭＳ ゴシック" w:hAnsi="ＭＳ ゴシック"/>
                <w:sz w:val="20"/>
                <w:szCs w:val="20"/>
              </w:rPr>
            </w:pPr>
          </w:p>
          <w:p w14:paraId="016139A1" w14:textId="77777777" w:rsidR="00E15BDC" w:rsidRPr="00146ED3" w:rsidRDefault="00E15BDC" w:rsidP="00E15BDC">
            <w:pPr>
              <w:rPr>
                <w:rFonts w:ascii="ＭＳ ゴシック" w:eastAsia="ＭＳ ゴシック" w:hAnsi="ＭＳ ゴシック"/>
                <w:sz w:val="20"/>
                <w:szCs w:val="20"/>
              </w:rPr>
            </w:pPr>
          </w:p>
          <w:p w14:paraId="09EC7A35" w14:textId="77777777" w:rsidR="00E15BDC" w:rsidRPr="00146ED3" w:rsidRDefault="00E15BDC" w:rsidP="00E15BDC">
            <w:pPr>
              <w:rPr>
                <w:rFonts w:ascii="ＭＳ ゴシック" w:eastAsia="ＭＳ ゴシック" w:hAnsi="ＭＳ ゴシック"/>
                <w:sz w:val="20"/>
                <w:szCs w:val="20"/>
              </w:rPr>
            </w:pPr>
          </w:p>
          <w:p w14:paraId="5018F6E1" w14:textId="77777777" w:rsidR="00E15BDC" w:rsidRPr="00146ED3" w:rsidRDefault="00E15BDC" w:rsidP="00E15BDC">
            <w:pPr>
              <w:rPr>
                <w:rFonts w:ascii="ＭＳ ゴシック" w:eastAsia="ＭＳ ゴシック" w:hAnsi="ＭＳ ゴシック"/>
                <w:sz w:val="20"/>
                <w:szCs w:val="20"/>
              </w:rPr>
            </w:pPr>
          </w:p>
          <w:p w14:paraId="68C400D9" w14:textId="77777777" w:rsidR="00E15BDC" w:rsidRPr="00146ED3" w:rsidRDefault="00E15BDC" w:rsidP="00E15BDC">
            <w:pPr>
              <w:rPr>
                <w:rFonts w:ascii="ＭＳ ゴシック" w:eastAsia="ＭＳ ゴシック" w:hAnsi="ＭＳ ゴシック"/>
                <w:sz w:val="20"/>
                <w:szCs w:val="20"/>
              </w:rPr>
            </w:pPr>
          </w:p>
          <w:p w14:paraId="42616497" w14:textId="77777777" w:rsidR="00E15BDC" w:rsidRPr="00146ED3" w:rsidRDefault="00E15BDC" w:rsidP="00E15BDC">
            <w:pPr>
              <w:rPr>
                <w:rFonts w:ascii="ＭＳ ゴシック" w:eastAsia="ＭＳ ゴシック" w:hAnsi="ＭＳ ゴシック"/>
                <w:sz w:val="20"/>
                <w:szCs w:val="20"/>
              </w:rPr>
            </w:pPr>
          </w:p>
          <w:p w14:paraId="2D5CD3F1" w14:textId="77777777" w:rsidR="00E15BDC" w:rsidRPr="00146ED3" w:rsidRDefault="00E15BDC" w:rsidP="00E15BDC">
            <w:pPr>
              <w:rPr>
                <w:rFonts w:ascii="ＭＳ ゴシック" w:eastAsia="ＭＳ ゴシック" w:hAnsi="ＭＳ ゴシック"/>
                <w:sz w:val="20"/>
                <w:szCs w:val="20"/>
              </w:rPr>
            </w:pPr>
          </w:p>
          <w:p w14:paraId="5D3B8B48" w14:textId="77777777" w:rsidR="00E15BDC" w:rsidRPr="00146ED3" w:rsidRDefault="00E15BDC" w:rsidP="00E15BDC">
            <w:pPr>
              <w:rPr>
                <w:rFonts w:ascii="ＭＳ ゴシック" w:eastAsia="ＭＳ ゴシック" w:hAnsi="ＭＳ ゴシック"/>
                <w:sz w:val="20"/>
                <w:szCs w:val="20"/>
              </w:rPr>
            </w:pPr>
          </w:p>
          <w:p w14:paraId="505B34FA" w14:textId="77777777" w:rsidR="00E15BDC" w:rsidRPr="00146ED3" w:rsidRDefault="00E15BDC" w:rsidP="00E15BDC">
            <w:pPr>
              <w:rPr>
                <w:rFonts w:ascii="ＭＳ ゴシック" w:eastAsia="ＭＳ ゴシック" w:hAnsi="ＭＳ ゴシック"/>
                <w:sz w:val="20"/>
                <w:szCs w:val="20"/>
              </w:rPr>
            </w:pPr>
          </w:p>
          <w:p w14:paraId="560C4345" w14:textId="77777777" w:rsidR="007E56D0" w:rsidRPr="00146ED3" w:rsidRDefault="007E56D0" w:rsidP="00E15BDC">
            <w:pPr>
              <w:rPr>
                <w:rFonts w:ascii="ＭＳ ゴシック" w:eastAsia="ＭＳ ゴシック" w:hAnsi="ＭＳ ゴシック"/>
                <w:sz w:val="20"/>
                <w:szCs w:val="20"/>
              </w:rPr>
            </w:pPr>
          </w:p>
          <w:p w14:paraId="2F7D8FD9" w14:textId="77777777" w:rsidR="00826A4D" w:rsidRPr="00146ED3" w:rsidRDefault="00826A4D" w:rsidP="00E15BDC">
            <w:pPr>
              <w:rPr>
                <w:rFonts w:ascii="ＭＳ ゴシック" w:eastAsia="ＭＳ ゴシック" w:hAnsi="ＭＳ ゴシック"/>
                <w:sz w:val="20"/>
                <w:szCs w:val="20"/>
              </w:rPr>
            </w:pPr>
          </w:p>
          <w:p w14:paraId="7F04533E" w14:textId="77777777" w:rsidR="00826A4D" w:rsidRPr="00146ED3" w:rsidRDefault="00826A4D" w:rsidP="00E15BDC">
            <w:pPr>
              <w:rPr>
                <w:rFonts w:ascii="ＭＳ ゴシック" w:eastAsia="ＭＳ ゴシック" w:hAnsi="ＭＳ ゴシック"/>
                <w:sz w:val="20"/>
                <w:szCs w:val="20"/>
              </w:rPr>
            </w:pPr>
          </w:p>
          <w:p w14:paraId="63FA6270" w14:textId="77777777" w:rsidR="00826A4D" w:rsidRPr="00146ED3" w:rsidRDefault="00826A4D" w:rsidP="00E15BDC">
            <w:pPr>
              <w:rPr>
                <w:rFonts w:ascii="ＭＳ ゴシック" w:eastAsia="ＭＳ ゴシック" w:hAnsi="ＭＳ ゴシック"/>
                <w:sz w:val="20"/>
                <w:szCs w:val="20"/>
              </w:rPr>
            </w:pPr>
          </w:p>
          <w:p w14:paraId="179F58B4" w14:textId="77777777" w:rsidR="007E56D0" w:rsidRPr="00146ED3" w:rsidRDefault="007E56D0" w:rsidP="00826A4D">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○(地域密着型)基準第55条第７項</w:t>
            </w:r>
          </w:p>
          <w:p w14:paraId="571AA816" w14:textId="77777777" w:rsidR="00E15BDC" w:rsidRPr="00146ED3" w:rsidRDefault="00E15BDC" w:rsidP="00E15BDC">
            <w:pPr>
              <w:rPr>
                <w:rFonts w:ascii="ＭＳ ゴシック" w:eastAsia="ＭＳ ゴシック" w:hAnsi="ＭＳ ゴシック"/>
                <w:sz w:val="20"/>
                <w:szCs w:val="20"/>
              </w:rPr>
            </w:pPr>
          </w:p>
          <w:p w14:paraId="34AF44C3" w14:textId="77777777" w:rsidR="00E15BDC" w:rsidRPr="00146ED3" w:rsidRDefault="00E15BDC" w:rsidP="00E15BDC">
            <w:pPr>
              <w:rPr>
                <w:rFonts w:ascii="ＭＳ ゴシック" w:eastAsia="ＭＳ ゴシック" w:hAnsi="ＭＳ ゴシック"/>
                <w:sz w:val="20"/>
                <w:szCs w:val="20"/>
              </w:rPr>
            </w:pPr>
          </w:p>
          <w:p w14:paraId="42EDAE7A" w14:textId="77777777" w:rsidR="003607A9" w:rsidRPr="00146ED3" w:rsidRDefault="003607A9" w:rsidP="00E15BDC">
            <w:pPr>
              <w:rPr>
                <w:rFonts w:ascii="ＭＳ ゴシック" w:eastAsia="ＭＳ ゴシック" w:hAnsi="ＭＳ ゴシック"/>
                <w:sz w:val="20"/>
                <w:szCs w:val="20"/>
              </w:rPr>
            </w:pPr>
          </w:p>
          <w:p w14:paraId="334B5CA8" w14:textId="77777777" w:rsidR="00E15BDC" w:rsidRPr="00146ED3" w:rsidRDefault="00E15BDC" w:rsidP="00E15BDC">
            <w:pPr>
              <w:rPr>
                <w:rFonts w:ascii="ＭＳ ゴシック" w:eastAsia="ＭＳ ゴシック" w:hAnsi="ＭＳ ゴシック"/>
                <w:sz w:val="20"/>
                <w:szCs w:val="20"/>
              </w:rPr>
            </w:pPr>
          </w:p>
          <w:p w14:paraId="6D2E66CE" w14:textId="77777777" w:rsidR="00E15BDC" w:rsidRPr="00146ED3" w:rsidRDefault="007126FC" w:rsidP="00D3497E">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w:t>
            </w:r>
            <w:r w:rsidR="00A61AFE" w:rsidRPr="00146ED3">
              <w:rPr>
                <w:rFonts w:ascii="ＭＳ ゴシック" w:eastAsia="ＭＳ ゴシック" w:hAnsi="ＭＳ ゴシック" w:hint="eastAsia"/>
                <w:sz w:val="20"/>
                <w:szCs w:val="20"/>
              </w:rPr>
              <w:t>６</w:t>
            </w:r>
            <w:r w:rsidR="00E15BDC" w:rsidRPr="00146ED3">
              <w:rPr>
                <w:rFonts w:ascii="ＭＳ ゴシック" w:eastAsia="ＭＳ ゴシック" w:hAnsi="ＭＳ ゴシック" w:hint="eastAsia"/>
                <w:sz w:val="20"/>
                <w:szCs w:val="20"/>
              </w:rPr>
              <w:t>条</w:t>
            </w:r>
          </w:p>
          <w:p w14:paraId="282ADB82" w14:textId="77777777" w:rsidR="00E15BDC" w:rsidRPr="00146ED3" w:rsidRDefault="00EE7006" w:rsidP="000C56F4">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422188" w:rsidRPr="00146ED3">
              <w:rPr>
                <w:rFonts w:ascii="ＭＳ ゴシック" w:eastAsia="ＭＳ ゴシック" w:hAnsi="ＭＳ ゴシック" w:hint="eastAsia"/>
                <w:sz w:val="18"/>
                <w:szCs w:val="18"/>
              </w:rPr>
              <w:t>解釈通知</w:t>
            </w:r>
            <w:r w:rsidR="000C56F4" w:rsidRPr="00146ED3">
              <w:rPr>
                <w:rFonts w:ascii="ＭＳ ゴシック" w:eastAsia="ＭＳ ゴシック" w:hAnsi="ＭＳ ゴシック" w:hint="eastAsia"/>
                <w:sz w:val="18"/>
                <w:szCs w:val="18"/>
              </w:rPr>
              <w:t>第</w:t>
            </w:r>
            <w:r w:rsidR="00A61AFE" w:rsidRPr="00146ED3">
              <w:rPr>
                <w:rFonts w:ascii="ＭＳ ゴシック" w:eastAsia="ＭＳ ゴシック" w:hAnsi="ＭＳ ゴシック" w:hint="eastAsia"/>
                <w:sz w:val="18"/>
                <w:szCs w:val="18"/>
              </w:rPr>
              <w:t>１</w:t>
            </w:r>
            <w:r w:rsidR="00D3497E" w:rsidRPr="00146ED3">
              <w:rPr>
                <w:rFonts w:ascii="ＭＳ ゴシック" w:eastAsia="ＭＳ ゴシック" w:hAnsi="ＭＳ ゴシック" w:hint="eastAsia"/>
                <w:sz w:val="18"/>
                <w:szCs w:val="18"/>
              </w:rPr>
              <w:t>-5</w:t>
            </w:r>
          </w:p>
          <w:p w14:paraId="0F33C8A5" w14:textId="77777777" w:rsidR="00E15BDC" w:rsidRPr="00146ED3" w:rsidRDefault="00E15BDC" w:rsidP="00E15BDC">
            <w:pPr>
              <w:rPr>
                <w:rFonts w:ascii="ＭＳ ゴシック" w:eastAsia="ＭＳ ゴシック" w:hAnsi="ＭＳ ゴシック"/>
                <w:sz w:val="20"/>
                <w:szCs w:val="20"/>
              </w:rPr>
            </w:pPr>
          </w:p>
          <w:p w14:paraId="50A5212E" w14:textId="77777777" w:rsidR="00E15BDC" w:rsidRPr="00146ED3" w:rsidRDefault="00E15BDC" w:rsidP="00E15BDC">
            <w:pPr>
              <w:rPr>
                <w:rFonts w:ascii="ＭＳ ゴシック" w:eastAsia="ＭＳ ゴシック" w:hAnsi="ＭＳ ゴシック"/>
                <w:sz w:val="20"/>
                <w:szCs w:val="20"/>
              </w:rPr>
            </w:pPr>
          </w:p>
          <w:p w14:paraId="69F6C73D" w14:textId="77777777" w:rsidR="00E15BDC" w:rsidRPr="00146ED3" w:rsidRDefault="00E15BDC" w:rsidP="00E15BDC">
            <w:pPr>
              <w:rPr>
                <w:rFonts w:ascii="ＭＳ ゴシック" w:eastAsia="ＭＳ ゴシック" w:hAnsi="ＭＳ ゴシック"/>
                <w:sz w:val="20"/>
                <w:szCs w:val="20"/>
              </w:rPr>
            </w:pPr>
          </w:p>
          <w:p w14:paraId="3B464DB8" w14:textId="77777777" w:rsidR="00E15BDC" w:rsidRPr="00146ED3" w:rsidRDefault="00E15BDC" w:rsidP="00E15BDC">
            <w:pPr>
              <w:rPr>
                <w:rFonts w:ascii="ＭＳ ゴシック" w:eastAsia="ＭＳ ゴシック" w:hAnsi="ＭＳ ゴシック"/>
                <w:sz w:val="20"/>
                <w:szCs w:val="20"/>
              </w:rPr>
            </w:pPr>
          </w:p>
          <w:p w14:paraId="13206E87" w14:textId="77777777" w:rsidR="00E15BDC" w:rsidRPr="00146ED3" w:rsidRDefault="00E15BDC" w:rsidP="00E15BDC">
            <w:pPr>
              <w:rPr>
                <w:rFonts w:ascii="ＭＳ ゴシック" w:eastAsia="ＭＳ ゴシック" w:hAnsi="ＭＳ ゴシック"/>
                <w:sz w:val="20"/>
                <w:szCs w:val="20"/>
              </w:rPr>
            </w:pPr>
          </w:p>
          <w:p w14:paraId="5E3CECFC" w14:textId="77777777" w:rsidR="00E15BDC" w:rsidRPr="00146ED3" w:rsidRDefault="00E15BDC" w:rsidP="00E15BDC">
            <w:pPr>
              <w:rPr>
                <w:rFonts w:ascii="ＭＳ ゴシック" w:eastAsia="ＭＳ ゴシック" w:hAnsi="ＭＳ ゴシック"/>
                <w:sz w:val="20"/>
                <w:szCs w:val="20"/>
              </w:rPr>
            </w:pPr>
          </w:p>
          <w:p w14:paraId="625C655F" w14:textId="77777777" w:rsidR="000A44A6" w:rsidRPr="00146ED3" w:rsidRDefault="000A44A6" w:rsidP="00E15BDC">
            <w:pPr>
              <w:rPr>
                <w:rFonts w:ascii="ＭＳ ゴシック" w:eastAsia="ＭＳ ゴシック" w:hAnsi="ＭＳ ゴシック"/>
                <w:sz w:val="20"/>
                <w:szCs w:val="20"/>
              </w:rPr>
            </w:pPr>
          </w:p>
        </w:tc>
        <w:tc>
          <w:tcPr>
            <w:tcW w:w="1417" w:type="dxa"/>
            <w:tcBorders>
              <w:bottom w:val="single" w:sz="4" w:space="0" w:color="auto"/>
            </w:tcBorders>
          </w:tcPr>
          <w:p w14:paraId="0DA9E7F3" w14:textId="77777777" w:rsidR="000A44A6" w:rsidRPr="00146ED3" w:rsidRDefault="000A44A6" w:rsidP="0057599F">
            <w:pPr>
              <w:rPr>
                <w:rFonts w:ascii="ＭＳ ゴシック" w:eastAsia="ＭＳ ゴシック" w:hAnsi="ＭＳ ゴシック"/>
                <w:sz w:val="20"/>
                <w:szCs w:val="20"/>
              </w:rPr>
            </w:pPr>
          </w:p>
        </w:tc>
      </w:tr>
    </w:tbl>
    <w:p w14:paraId="481B72FA" w14:textId="77777777" w:rsidR="00B26F90" w:rsidRPr="00146ED3" w:rsidRDefault="00B26F90" w:rsidP="000A44A6">
      <w:pPr>
        <w:tabs>
          <w:tab w:val="left" w:pos="1290"/>
        </w:tabs>
        <w:jc w:val="center"/>
        <w:rPr>
          <w:rFonts w:ascii="ＭＳ ゴシック" w:eastAsia="ＭＳ ゴシック" w:hAnsi="ＭＳ ゴシック"/>
          <w:sz w:val="20"/>
          <w:szCs w:val="20"/>
        </w:rPr>
      </w:pPr>
    </w:p>
    <w:p w14:paraId="6016B88F" w14:textId="77777777" w:rsidR="000A44A6" w:rsidRPr="00146ED3" w:rsidRDefault="000A44A6" w:rsidP="000A44A6">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Y="208"/>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2"/>
        <w:gridCol w:w="6700"/>
        <w:gridCol w:w="1701"/>
      </w:tblGrid>
      <w:tr w:rsidR="00F977F7" w:rsidRPr="00146ED3" w14:paraId="00052358" w14:textId="77777777" w:rsidTr="00FD2533">
        <w:trPr>
          <w:trHeight w:val="416"/>
        </w:trPr>
        <w:tc>
          <w:tcPr>
            <w:tcW w:w="1942" w:type="dxa"/>
            <w:vAlign w:val="center"/>
          </w:tcPr>
          <w:p w14:paraId="62B33AB0" w14:textId="77777777" w:rsidR="00F977F7" w:rsidRPr="00146ED3" w:rsidRDefault="00F977F7" w:rsidP="007C2597">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6700" w:type="dxa"/>
            <w:vAlign w:val="center"/>
          </w:tcPr>
          <w:p w14:paraId="10DF4BA1" w14:textId="77777777" w:rsidR="00F977F7" w:rsidRPr="00146ED3" w:rsidRDefault="00F977F7" w:rsidP="007C2597">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61652339" w14:textId="77777777" w:rsidR="00F977F7" w:rsidRPr="00146ED3" w:rsidRDefault="00F977F7" w:rsidP="007C2597">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F977F7" w:rsidRPr="00146ED3" w14:paraId="43B84E59" w14:textId="77777777" w:rsidTr="00FD2533">
        <w:trPr>
          <w:trHeight w:val="540"/>
        </w:trPr>
        <w:tc>
          <w:tcPr>
            <w:tcW w:w="1942" w:type="dxa"/>
            <w:vMerge w:val="restart"/>
          </w:tcPr>
          <w:p w14:paraId="60298E14" w14:textId="77777777" w:rsidR="00F977F7" w:rsidRPr="00146ED3" w:rsidRDefault="00F977F7" w:rsidP="007C2597">
            <w:pPr>
              <w:overflowPunct w:val="0"/>
              <w:ind w:left="420" w:hangingChars="200" w:hanging="420"/>
              <w:textAlignment w:val="baseline"/>
              <w:rPr>
                <w:rFonts w:ascii="ＭＳ ゴシック" w:eastAsia="ＭＳ ゴシック" w:hAnsi="ＭＳ ゴシック"/>
                <w:szCs w:val="21"/>
              </w:rPr>
            </w:pPr>
          </w:p>
          <w:p w14:paraId="353C8E6D" w14:textId="77777777" w:rsidR="00F977F7" w:rsidRPr="00146ED3" w:rsidRDefault="00F977F7" w:rsidP="007C2597">
            <w:pPr>
              <w:overflowPunct w:val="0"/>
              <w:ind w:left="420" w:hangingChars="200" w:hanging="420"/>
              <w:textAlignment w:val="baseline"/>
              <w:rPr>
                <w:rFonts w:ascii="ＭＳ ゴシック" w:eastAsia="ＭＳ ゴシック" w:hAnsi="ＭＳ ゴシック"/>
                <w:szCs w:val="21"/>
              </w:rPr>
            </w:pPr>
          </w:p>
          <w:p w14:paraId="6F30C848" w14:textId="77777777" w:rsidR="00F977F7" w:rsidRPr="00146ED3" w:rsidRDefault="00F977F7" w:rsidP="007C2597">
            <w:pPr>
              <w:overflowPunct w:val="0"/>
              <w:ind w:left="420" w:hangingChars="200" w:hanging="420"/>
              <w:textAlignment w:val="baseline"/>
              <w:rPr>
                <w:rFonts w:ascii="ＭＳ ゴシック" w:eastAsia="ＭＳ ゴシック" w:hAnsi="ＭＳ ゴシック"/>
                <w:szCs w:val="21"/>
              </w:rPr>
            </w:pPr>
          </w:p>
          <w:p w14:paraId="3D806672" w14:textId="77777777" w:rsidR="00F977F7" w:rsidRPr="00146ED3" w:rsidRDefault="00F977F7" w:rsidP="007C2597">
            <w:pPr>
              <w:overflowPunct w:val="0"/>
              <w:ind w:left="420" w:hangingChars="200" w:hanging="420"/>
              <w:textAlignment w:val="baseline"/>
              <w:rPr>
                <w:rFonts w:ascii="ＭＳ ゴシック" w:eastAsia="ＭＳ ゴシック" w:hAnsi="ＭＳ ゴシック"/>
                <w:szCs w:val="21"/>
              </w:rPr>
            </w:pPr>
          </w:p>
        </w:tc>
        <w:tc>
          <w:tcPr>
            <w:tcW w:w="6700" w:type="dxa"/>
            <w:tcBorders>
              <w:bottom w:val="nil"/>
            </w:tcBorders>
          </w:tcPr>
          <w:p w14:paraId="01E6F9A9" w14:textId="77777777" w:rsidR="00F977F7" w:rsidRPr="00146ED3" w:rsidRDefault="00F977F7" w:rsidP="007C2597">
            <w:pPr>
              <w:overflowPunct w:val="0"/>
              <w:textAlignment w:val="baseline"/>
              <w:rPr>
                <w:rFonts w:ascii="ＭＳ ゴシック" w:eastAsia="ＭＳ Ｐゴシック" w:hAnsi="Times New Roman" w:cs="ＭＳ Ｐゴシック"/>
                <w:kern w:val="0"/>
                <w:szCs w:val="21"/>
              </w:rPr>
            </w:pPr>
          </w:p>
          <w:p w14:paraId="15047E7F" w14:textId="77777777" w:rsidR="00F977F7" w:rsidRPr="00146ED3" w:rsidRDefault="00F977F7" w:rsidP="0021194F">
            <w:pPr>
              <w:overflowPunct w:val="0"/>
              <w:textAlignment w:val="baseline"/>
              <w:rPr>
                <w:rFonts w:ascii="ＭＳ ゴシック" w:eastAsia="ＭＳ ゴシック" w:hAnsi="ＭＳ ゴシック"/>
                <w:szCs w:val="21"/>
              </w:rPr>
            </w:pPr>
            <w:r w:rsidRPr="00146ED3">
              <w:rPr>
                <w:rFonts w:ascii="ＭＳ ゴシック" w:eastAsia="ＭＳ ゴシック" w:hAnsi="ＭＳ ゴシック" w:hint="eastAsia"/>
                <w:sz w:val="20"/>
                <w:szCs w:val="20"/>
              </w:rPr>
              <w:t>(2)</w:t>
            </w:r>
            <w:r w:rsidR="0021194F"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職員の配置基準に基づく定数は満たされているか。</w:t>
            </w:r>
          </w:p>
        </w:tc>
        <w:tc>
          <w:tcPr>
            <w:tcW w:w="1701" w:type="dxa"/>
            <w:tcBorders>
              <w:bottom w:val="nil"/>
            </w:tcBorders>
          </w:tcPr>
          <w:p w14:paraId="68758728" w14:textId="77777777" w:rsidR="00FF00C0" w:rsidRPr="00146ED3" w:rsidRDefault="00FF00C0" w:rsidP="00FD2533">
            <w:pPr>
              <w:overflowPunct w:val="0"/>
              <w:textAlignment w:val="baseline"/>
              <w:rPr>
                <w:rFonts w:ascii="ＭＳ ゴシック" w:eastAsia="ＭＳ ゴシック" w:hAnsi="Times New Roman"/>
                <w:kern w:val="0"/>
                <w:sz w:val="20"/>
                <w:szCs w:val="20"/>
              </w:rPr>
            </w:pPr>
          </w:p>
          <w:p w14:paraId="7FCF0323" w14:textId="77777777" w:rsidR="00F977F7" w:rsidRPr="00146ED3" w:rsidRDefault="001F3A7E" w:rsidP="00FD2533">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648631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0145939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tc>
      </w:tr>
      <w:tr w:rsidR="00F977F7" w:rsidRPr="00146ED3" w14:paraId="21FE5F4D" w14:textId="77777777" w:rsidTr="00FD2533">
        <w:trPr>
          <w:trHeight w:val="9260"/>
        </w:trPr>
        <w:tc>
          <w:tcPr>
            <w:tcW w:w="1942" w:type="dxa"/>
            <w:vMerge/>
          </w:tcPr>
          <w:p w14:paraId="10A29742" w14:textId="77777777" w:rsidR="00F977F7" w:rsidRPr="00146ED3" w:rsidRDefault="00F977F7" w:rsidP="007C2597">
            <w:pPr>
              <w:overflowPunct w:val="0"/>
              <w:ind w:left="420" w:hangingChars="200" w:hanging="420"/>
              <w:textAlignment w:val="baseline"/>
              <w:rPr>
                <w:rFonts w:ascii="ＭＳ ゴシック" w:eastAsia="ＭＳ ゴシック" w:hAnsi="ＭＳ ゴシック"/>
                <w:szCs w:val="21"/>
              </w:rPr>
            </w:pPr>
          </w:p>
        </w:tc>
        <w:tc>
          <w:tcPr>
            <w:tcW w:w="8401" w:type="dxa"/>
            <w:gridSpan w:val="2"/>
            <w:tcBorders>
              <w:top w:val="nil"/>
              <w:bottom w:val="single" w:sz="4" w:space="0" w:color="FFFFFF"/>
            </w:tcBorders>
          </w:tcPr>
          <w:p w14:paraId="48917A2B" w14:textId="77777777" w:rsidR="00F977F7" w:rsidRPr="00146ED3" w:rsidRDefault="00F977F7" w:rsidP="007C2597">
            <w:pPr>
              <w:overflowPunct w:val="0"/>
              <w:textAlignment w:val="baseline"/>
              <w:rPr>
                <w:rFonts w:ascii="ＭＳ ゴシック" w:eastAsia="ＭＳ ゴシック" w:hAnsi="ＭＳ ゴシック"/>
                <w:sz w:val="20"/>
                <w:szCs w:val="20"/>
              </w:rPr>
            </w:pPr>
          </w:p>
          <w:tbl>
            <w:tblPr>
              <w:tblW w:w="7833" w:type="dxa"/>
              <w:tblLayout w:type="fixed"/>
              <w:tblCellMar>
                <w:left w:w="99" w:type="dxa"/>
                <w:right w:w="99" w:type="dxa"/>
              </w:tblCellMar>
              <w:tblLook w:val="04A0" w:firstRow="1" w:lastRow="0" w:firstColumn="1" w:lastColumn="0" w:noHBand="0" w:noVBand="1"/>
            </w:tblPr>
            <w:tblGrid>
              <w:gridCol w:w="397"/>
              <w:gridCol w:w="1704"/>
              <w:gridCol w:w="1429"/>
              <w:gridCol w:w="708"/>
              <w:gridCol w:w="860"/>
              <w:gridCol w:w="892"/>
              <w:gridCol w:w="892"/>
              <w:gridCol w:w="951"/>
            </w:tblGrid>
            <w:tr w:rsidR="00CA73C0" w:rsidRPr="00146ED3" w14:paraId="0E0EA3A8" w14:textId="77777777" w:rsidTr="00241999">
              <w:trPr>
                <w:trHeight w:val="270"/>
              </w:trPr>
              <w:tc>
                <w:tcPr>
                  <w:tcW w:w="39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008B07F" w14:textId="77777777" w:rsidR="00241999" w:rsidRPr="00146ED3" w:rsidRDefault="00241999" w:rsidP="001F3A7E">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号</w:t>
                  </w:r>
                </w:p>
              </w:tc>
              <w:tc>
                <w:tcPr>
                  <w:tcW w:w="170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3867A8B1" w14:textId="77777777" w:rsidR="00241999" w:rsidRPr="00146ED3" w:rsidRDefault="00241999" w:rsidP="001F3A7E">
                  <w:pPr>
                    <w:framePr w:hSpace="142" w:wrap="around" w:vAnchor="text" w:hAnchor="margin" w:y="208"/>
                    <w:ind w:left="63"/>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区　　　　分</w:t>
                  </w:r>
                </w:p>
              </w:tc>
              <w:tc>
                <w:tcPr>
                  <w:tcW w:w="14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F5CBF" w14:textId="77777777" w:rsidR="00241999" w:rsidRPr="00146ED3" w:rsidRDefault="00241999" w:rsidP="001F3A7E">
                  <w:pPr>
                    <w:framePr w:hSpace="142" w:wrap="around" w:vAnchor="text" w:hAnchor="margin" w:y="208"/>
                    <w:widowControl/>
                    <w:jc w:val="center"/>
                    <w:rPr>
                      <w:rFonts w:ascii="ＭＳ ゴシック" w:eastAsia="ＭＳ ゴシック" w:hAnsi="ＭＳ ゴシック" w:cs="ＭＳ Ｐゴシック"/>
                      <w:kern w:val="0"/>
                      <w:sz w:val="22"/>
                      <w:szCs w:val="22"/>
                    </w:rPr>
                  </w:pPr>
                  <w:r w:rsidRPr="00146ED3">
                    <w:rPr>
                      <w:rFonts w:ascii="ＭＳ ゴシック" w:eastAsia="ＭＳ ゴシック" w:hAnsi="ＭＳ ゴシック" w:cs="ＭＳ Ｐゴシック" w:hint="eastAsia"/>
                      <w:kern w:val="0"/>
                      <w:sz w:val="22"/>
                      <w:szCs w:val="22"/>
                    </w:rPr>
                    <w:t>基準数</w:t>
                  </w:r>
                </w:p>
              </w:tc>
              <w:tc>
                <w:tcPr>
                  <w:tcW w:w="24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7561268" w14:textId="77777777" w:rsidR="00241999" w:rsidRPr="00146ED3" w:rsidRDefault="00241999" w:rsidP="001F3A7E">
                  <w:pPr>
                    <w:framePr w:hSpace="142" w:wrap="around" w:vAnchor="text" w:hAnchor="margin" w:y="208"/>
                    <w:widowControl/>
                    <w:jc w:val="center"/>
                    <w:rPr>
                      <w:rFonts w:ascii="ＭＳ ゴシック" w:eastAsia="ＭＳ ゴシック" w:hAnsi="ＭＳ ゴシック" w:cs="ＭＳ Ｐゴシック"/>
                      <w:kern w:val="0"/>
                      <w:sz w:val="22"/>
                      <w:szCs w:val="22"/>
                    </w:rPr>
                  </w:pPr>
                  <w:r w:rsidRPr="00146ED3">
                    <w:rPr>
                      <w:rFonts w:ascii="ＭＳ ゴシック" w:eastAsia="ＭＳ ゴシック" w:hAnsi="ＭＳ ゴシック" w:cs="ＭＳ Ｐゴシック" w:hint="eastAsia"/>
                      <w:kern w:val="0"/>
                      <w:sz w:val="22"/>
                      <w:szCs w:val="22"/>
                    </w:rPr>
                    <w:t>現　員</w:t>
                  </w:r>
                </w:p>
              </w:tc>
              <w:tc>
                <w:tcPr>
                  <w:tcW w:w="8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C0D05E9" w14:textId="77777777" w:rsidR="00241999" w:rsidRPr="00146ED3" w:rsidRDefault="00241999" w:rsidP="001F3A7E">
                  <w:pPr>
                    <w:framePr w:hSpace="142" w:wrap="around" w:vAnchor="text" w:hAnchor="margin" w:y="208"/>
                    <w:widowControl/>
                    <w:jc w:val="center"/>
                    <w:rPr>
                      <w:rFonts w:ascii="ＭＳ ゴシック" w:eastAsia="ＭＳ ゴシック" w:hAnsi="ＭＳ ゴシック" w:cs="ＭＳ Ｐゴシック"/>
                      <w:kern w:val="0"/>
                      <w:sz w:val="22"/>
                      <w:szCs w:val="22"/>
                    </w:rPr>
                  </w:pPr>
                  <w:r w:rsidRPr="00146ED3">
                    <w:rPr>
                      <w:rFonts w:ascii="ＭＳ ゴシック" w:eastAsia="ＭＳ ゴシック" w:hAnsi="ＭＳ ゴシック" w:cs="ＭＳ Ｐゴシック" w:hint="eastAsia"/>
                      <w:kern w:val="0"/>
                      <w:sz w:val="22"/>
                      <w:szCs w:val="22"/>
                    </w:rPr>
                    <w:t>過不足</w:t>
                  </w:r>
                </w:p>
              </w:tc>
              <w:tc>
                <w:tcPr>
                  <w:tcW w:w="9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AA8854C" w14:textId="77777777" w:rsidR="00241999" w:rsidRPr="00146ED3" w:rsidRDefault="00241999" w:rsidP="001F3A7E">
                  <w:pPr>
                    <w:framePr w:hSpace="142" w:wrap="around" w:vAnchor="text" w:hAnchor="margin" w:y="208"/>
                    <w:widowControl/>
                    <w:jc w:val="center"/>
                    <w:rPr>
                      <w:rFonts w:ascii="ＭＳ ゴシック" w:eastAsia="ＭＳ ゴシック" w:hAnsi="ＭＳ ゴシック" w:cs="ＭＳ Ｐゴシック"/>
                      <w:kern w:val="0"/>
                      <w:sz w:val="22"/>
                      <w:szCs w:val="22"/>
                    </w:rPr>
                  </w:pPr>
                  <w:r w:rsidRPr="00146ED3">
                    <w:rPr>
                      <w:rFonts w:ascii="ＭＳ ゴシック" w:eastAsia="ＭＳ ゴシック" w:hAnsi="ＭＳ ゴシック" w:cs="ＭＳ Ｐゴシック" w:hint="eastAsia"/>
                      <w:kern w:val="0"/>
                      <w:sz w:val="22"/>
                      <w:szCs w:val="22"/>
                    </w:rPr>
                    <w:t>無資格</w:t>
                  </w:r>
                </w:p>
              </w:tc>
            </w:tr>
            <w:tr w:rsidR="00CA73C0" w:rsidRPr="00146ED3" w14:paraId="3052C804" w14:textId="77777777" w:rsidTr="00241999">
              <w:trPr>
                <w:trHeight w:val="270"/>
              </w:trPr>
              <w:tc>
                <w:tcPr>
                  <w:tcW w:w="395" w:type="dxa"/>
                  <w:vMerge/>
                  <w:tcBorders>
                    <w:top w:val="single" w:sz="4" w:space="0" w:color="auto"/>
                    <w:left w:val="single" w:sz="4" w:space="0" w:color="auto"/>
                    <w:bottom w:val="single" w:sz="4" w:space="0" w:color="000000"/>
                    <w:right w:val="single" w:sz="4" w:space="0" w:color="auto"/>
                  </w:tcBorders>
                  <w:vAlign w:val="center"/>
                  <w:hideMark/>
                </w:tcPr>
                <w:p w14:paraId="62A91ED9" w14:textId="77777777" w:rsidR="00241999" w:rsidRPr="00146ED3" w:rsidRDefault="00241999"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1705" w:type="dxa"/>
                  <w:vMerge/>
                  <w:tcBorders>
                    <w:top w:val="single" w:sz="4" w:space="0" w:color="auto"/>
                    <w:left w:val="single" w:sz="4" w:space="0" w:color="auto"/>
                    <w:bottom w:val="single" w:sz="4" w:space="0" w:color="000000"/>
                    <w:right w:val="single" w:sz="4" w:space="0" w:color="auto"/>
                  </w:tcBorders>
                  <w:vAlign w:val="center"/>
                </w:tcPr>
                <w:p w14:paraId="0D115B3A" w14:textId="77777777" w:rsidR="00241999" w:rsidRPr="00146ED3" w:rsidRDefault="00241999"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1430" w:type="dxa"/>
                  <w:vMerge/>
                  <w:tcBorders>
                    <w:top w:val="single" w:sz="4" w:space="0" w:color="auto"/>
                    <w:left w:val="single" w:sz="4" w:space="0" w:color="auto"/>
                    <w:bottom w:val="single" w:sz="4" w:space="0" w:color="auto"/>
                    <w:right w:val="single" w:sz="4" w:space="0" w:color="auto"/>
                  </w:tcBorders>
                  <w:vAlign w:val="center"/>
                  <w:hideMark/>
                </w:tcPr>
                <w:p w14:paraId="6DE5853A" w14:textId="77777777" w:rsidR="00241999" w:rsidRPr="00146ED3" w:rsidRDefault="00241999" w:rsidP="001F3A7E">
                  <w:pPr>
                    <w:framePr w:hSpace="142" w:wrap="around" w:vAnchor="text" w:hAnchor="margin" w:y="208"/>
                    <w:widowControl/>
                    <w:jc w:val="left"/>
                    <w:rPr>
                      <w:rFonts w:ascii="ＭＳ ゴシック" w:eastAsia="ＭＳ ゴシック" w:hAnsi="ＭＳ ゴシック" w:cs="ＭＳ Ｐゴシック"/>
                      <w:kern w:val="0"/>
                      <w:sz w:val="22"/>
                      <w:szCs w:val="22"/>
                    </w:rPr>
                  </w:pPr>
                </w:p>
              </w:tc>
              <w:tc>
                <w:tcPr>
                  <w:tcW w:w="708" w:type="dxa"/>
                  <w:tcBorders>
                    <w:top w:val="nil"/>
                    <w:left w:val="nil"/>
                    <w:bottom w:val="single" w:sz="4" w:space="0" w:color="auto"/>
                    <w:right w:val="single" w:sz="4" w:space="0" w:color="auto"/>
                  </w:tcBorders>
                  <w:shd w:val="clear" w:color="auto" w:fill="auto"/>
                  <w:noWrap/>
                  <w:vAlign w:val="center"/>
                  <w:hideMark/>
                </w:tcPr>
                <w:p w14:paraId="1934F503" w14:textId="77777777" w:rsidR="00241999" w:rsidRPr="00146ED3" w:rsidRDefault="00241999" w:rsidP="001F3A7E">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職員数</w:t>
                  </w:r>
                </w:p>
              </w:tc>
              <w:tc>
                <w:tcPr>
                  <w:tcW w:w="860" w:type="dxa"/>
                  <w:tcBorders>
                    <w:top w:val="nil"/>
                    <w:left w:val="nil"/>
                    <w:bottom w:val="single" w:sz="4" w:space="0" w:color="auto"/>
                    <w:right w:val="single" w:sz="4" w:space="0" w:color="auto"/>
                  </w:tcBorders>
                  <w:shd w:val="clear" w:color="auto" w:fill="auto"/>
                  <w:noWrap/>
                  <w:vAlign w:val="center"/>
                  <w:hideMark/>
                </w:tcPr>
                <w:p w14:paraId="1FA84025" w14:textId="77777777" w:rsidR="00241999" w:rsidRPr="00146ED3" w:rsidRDefault="00241999" w:rsidP="001F3A7E">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うち</w:t>
                  </w:r>
                </w:p>
                <w:p w14:paraId="14B18CEF" w14:textId="77777777" w:rsidR="00241999" w:rsidRPr="00146ED3" w:rsidRDefault="00241999" w:rsidP="001F3A7E">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常勤</w:t>
                  </w:r>
                </w:p>
              </w:tc>
              <w:tc>
                <w:tcPr>
                  <w:tcW w:w="892" w:type="dxa"/>
                  <w:tcBorders>
                    <w:top w:val="single" w:sz="4" w:space="0" w:color="auto"/>
                    <w:left w:val="single" w:sz="4" w:space="0" w:color="auto"/>
                    <w:bottom w:val="single" w:sz="4" w:space="0" w:color="000000"/>
                    <w:right w:val="single" w:sz="4" w:space="0" w:color="auto"/>
                  </w:tcBorders>
                </w:tcPr>
                <w:p w14:paraId="7A7856DB" w14:textId="77777777" w:rsidR="00241999" w:rsidRPr="00146ED3" w:rsidRDefault="00241999" w:rsidP="001F3A7E">
                  <w:pPr>
                    <w:framePr w:hSpace="142" w:wrap="around" w:vAnchor="text" w:hAnchor="margin" w:y="208"/>
                    <w:widowControl/>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うち</w:t>
                  </w:r>
                </w:p>
                <w:p w14:paraId="75A90BF0" w14:textId="77777777" w:rsidR="00241999" w:rsidRPr="00146ED3" w:rsidRDefault="00241999" w:rsidP="001F3A7E">
                  <w:pPr>
                    <w:framePr w:hSpace="142" w:wrap="around" w:vAnchor="text" w:hAnchor="margin" w:y="208"/>
                    <w:widowControl/>
                    <w:jc w:val="left"/>
                    <w:rPr>
                      <w:rFonts w:ascii="ＭＳ ゴシック" w:eastAsia="ＭＳ ゴシック" w:hAnsi="ＭＳ ゴシック" w:cs="ＭＳ Ｐゴシック"/>
                      <w:kern w:val="0"/>
                      <w:sz w:val="22"/>
                      <w:szCs w:val="22"/>
                    </w:rPr>
                  </w:pPr>
                  <w:r w:rsidRPr="00146ED3">
                    <w:rPr>
                      <w:rFonts w:ascii="ＭＳ ゴシック" w:eastAsia="ＭＳ ゴシック" w:hAnsi="ＭＳ ゴシック" w:cs="ＭＳ Ｐゴシック" w:hint="eastAsia"/>
                      <w:kern w:val="0"/>
                      <w:sz w:val="20"/>
                      <w:szCs w:val="20"/>
                    </w:rPr>
                    <w:t>兼務者</w:t>
                  </w:r>
                </w:p>
              </w:tc>
              <w:tc>
                <w:tcPr>
                  <w:tcW w:w="892" w:type="dxa"/>
                  <w:vMerge/>
                  <w:tcBorders>
                    <w:top w:val="single" w:sz="4" w:space="0" w:color="auto"/>
                    <w:left w:val="single" w:sz="4" w:space="0" w:color="auto"/>
                    <w:bottom w:val="single" w:sz="4" w:space="0" w:color="000000"/>
                    <w:right w:val="single" w:sz="4" w:space="0" w:color="auto"/>
                  </w:tcBorders>
                  <w:vAlign w:val="center"/>
                  <w:hideMark/>
                </w:tcPr>
                <w:p w14:paraId="713BE41B" w14:textId="77777777" w:rsidR="00241999" w:rsidRPr="00146ED3" w:rsidRDefault="00241999" w:rsidP="001F3A7E">
                  <w:pPr>
                    <w:framePr w:hSpace="142" w:wrap="around" w:vAnchor="text" w:hAnchor="margin" w:y="208"/>
                    <w:widowControl/>
                    <w:jc w:val="left"/>
                    <w:rPr>
                      <w:rFonts w:ascii="ＭＳ ゴシック" w:eastAsia="ＭＳ ゴシック" w:hAnsi="ＭＳ ゴシック" w:cs="ＭＳ Ｐゴシック"/>
                      <w:kern w:val="0"/>
                      <w:sz w:val="22"/>
                      <w:szCs w:val="22"/>
                    </w:rPr>
                  </w:pPr>
                </w:p>
              </w:tc>
              <w:tc>
                <w:tcPr>
                  <w:tcW w:w="951" w:type="dxa"/>
                  <w:vMerge/>
                  <w:tcBorders>
                    <w:top w:val="single" w:sz="4" w:space="0" w:color="auto"/>
                    <w:left w:val="single" w:sz="4" w:space="0" w:color="auto"/>
                    <w:bottom w:val="single" w:sz="4" w:space="0" w:color="000000"/>
                    <w:right w:val="single" w:sz="4" w:space="0" w:color="auto"/>
                  </w:tcBorders>
                  <w:vAlign w:val="center"/>
                  <w:hideMark/>
                </w:tcPr>
                <w:p w14:paraId="21AACBA2" w14:textId="77777777" w:rsidR="00241999" w:rsidRPr="00146ED3" w:rsidRDefault="00241999" w:rsidP="001F3A7E">
                  <w:pPr>
                    <w:framePr w:hSpace="142" w:wrap="around" w:vAnchor="text" w:hAnchor="margin" w:y="208"/>
                    <w:widowControl/>
                    <w:jc w:val="left"/>
                    <w:rPr>
                      <w:rFonts w:ascii="ＭＳ ゴシック" w:eastAsia="ＭＳ ゴシック" w:hAnsi="ＭＳ ゴシック" w:cs="ＭＳ Ｐゴシック"/>
                      <w:kern w:val="0"/>
                      <w:sz w:val="22"/>
                      <w:szCs w:val="22"/>
                    </w:rPr>
                  </w:pPr>
                </w:p>
              </w:tc>
            </w:tr>
            <w:tr w:rsidR="00CA73C0" w:rsidRPr="00146ED3" w14:paraId="00F87867" w14:textId="77777777" w:rsidTr="00E777CE">
              <w:trPr>
                <w:trHeight w:val="27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72D003D6" w14:textId="77777777" w:rsidR="00F977F7" w:rsidRPr="00146ED3" w:rsidRDefault="00241999" w:rsidP="001F3A7E">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１</w:t>
                  </w:r>
                </w:p>
              </w:tc>
              <w:tc>
                <w:tcPr>
                  <w:tcW w:w="1702" w:type="dxa"/>
                  <w:tcBorders>
                    <w:top w:val="nil"/>
                    <w:left w:val="nil"/>
                    <w:bottom w:val="single" w:sz="4" w:space="0" w:color="auto"/>
                    <w:right w:val="single" w:sz="4" w:space="0" w:color="auto"/>
                  </w:tcBorders>
                  <w:shd w:val="clear" w:color="auto" w:fill="auto"/>
                  <w:vAlign w:val="center"/>
                  <w:hideMark/>
                </w:tcPr>
                <w:p w14:paraId="31302666"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施設長</w:t>
                  </w:r>
                </w:p>
              </w:tc>
              <w:tc>
                <w:tcPr>
                  <w:tcW w:w="1430" w:type="dxa"/>
                  <w:tcBorders>
                    <w:top w:val="nil"/>
                    <w:left w:val="nil"/>
                    <w:bottom w:val="single" w:sz="4" w:space="0" w:color="auto"/>
                    <w:right w:val="single" w:sz="4" w:space="0" w:color="auto"/>
                  </w:tcBorders>
                  <w:shd w:val="clear" w:color="auto" w:fill="auto"/>
                  <w:vAlign w:val="center"/>
                  <w:hideMark/>
                </w:tcPr>
                <w:p w14:paraId="1F3DE20F" w14:textId="77777777" w:rsidR="00F977F7" w:rsidRPr="00146ED3" w:rsidRDefault="00880934" w:rsidP="001F3A7E">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kern w:val="0"/>
                      <w:sz w:val="20"/>
                      <w:szCs w:val="20"/>
                    </w:rPr>
                    <w:t>１</w:t>
                  </w:r>
                </w:p>
              </w:tc>
              <w:tc>
                <w:tcPr>
                  <w:tcW w:w="708" w:type="dxa"/>
                  <w:tcBorders>
                    <w:top w:val="nil"/>
                    <w:left w:val="nil"/>
                    <w:bottom w:val="single" w:sz="4" w:space="0" w:color="auto"/>
                    <w:right w:val="single" w:sz="4" w:space="0" w:color="auto"/>
                  </w:tcBorders>
                  <w:shd w:val="clear" w:color="auto" w:fill="auto"/>
                  <w:noWrap/>
                  <w:vAlign w:val="center"/>
                  <w:hideMark/>
                </w:tcPr>
                <w:p w14:paraId="24162C79"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01B4DB54"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92" w:type="dxa"/>
                  <w:tcBorders>
                    <w:top w:val="nil"/>
                    <w:left w:val="nil"/>
                    <w:bottom w:val="single" w:sz="4" w:space="0" w:color="auto"/>
                    <w:right w:val="single" w:sz="4" w:space="0" w:color="auto"/>
                  </w:tcBorders>
                </w:tcPr>
                <w:p w14:paraId="124ECFEE"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748B8998"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282A7C8A"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14:paraId="66CB29B8" w14:textId="77777777" w:rsidTr="00E777CE">
              <w:trPr>
                <w:trHeight w:val="27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572FB8B8" w14:textId="77777777" w:rsidR="00F977F7" w:rsidRPr="00146ED3" w:rsidRDefault="00241999" w:rsidP="001F3A7E">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２</w:t>
                  </w:r>
                </w:p>
              </w:tc>
              <w:tc>
                <w:tcPr>
                  <w:tcW w:w="1702" w:type="dxa"/>
                  <w:tcBorders>
                    <w:top w:val="nil"/>
                    <w:left w:val="nil"/>
                    <w:bottom w:val="single" w:sz="4" w:space="0" w:color="auto"/>
                    <w:right w:val="single" w:sz="4" w:space="0" w:color="auto"/>
                  </w:tcBorders>
                  <w:shd w:val="clear" w:color="auto" w:fill="auto"/>
                  <w:vAlign w:val="center"/>
                  <w:hideMark/>
                </w:tcPr>
                <w:p w14:paraId="5CCE589D"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医師</w:t>
                  </w:r>
                </w:p>
              </w:tc>
              <w:tc>
                <w:tcPr>
                  <w:tcW w:w="1430" w:type="dxa"/>
                  <w:tcBorders>
                    <w:top w:val="nil"/>
                    <w:left w:val="nil"/>
                    <w:bottom w:val="single" w:sz="4" w:space="0" w:color="auto"/>
                    <w:right w:val="single" w:sz="4" w:space="0" w:color="auto"/>
                  </w:tcBorders>
                  <w:shd w:val="clear" w:color="auto" w:fill="auto"/>
                  <w:vAlign w:val="center"/>
                  <w:hideMark/>
                </w:tcPr>
                <w:p w14:paraId="732A684E" w14:textId="77777777" w:rsidR="00F977F7" w:rsidRPr="00146ED3" w:rsidRDefault="00F977F7" w:rsidP="001F3A7E">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必要な数</w:t>
                  </w:r>
                </w:p>
              </w:tc>
              <w:tc>
                <w:tcPr>
                  <w:tcW w:w="708" w:type="dxa"/>
                  <w:tcBorders>
                    <w:top w:val="nil"/>
                    <w:left w:val="nil"/>
                    <w:bottom w:val="single" w:sz="4" w:space="0" w:color="auto"/>
                    <w:right w:val="single" w:sz="4" w:space="0" w:color="auto"/>
                  </w:tcBorders>
                  <w:shd w:val="clear" w:color="auto" w:fill="auto"/>
                  <w:noWrap/>
                  <w:vAlign w:val="center"/>
                  <w:hideMark/>
                </w:tcPr>
                <w:p w14:paraId="3CF08068"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717AEA39"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92" w:type="dxa"/>
                  <w:tcBorders>
                    <w:top w:val="nil"/>
                    <w:left w:val="nil"/>
                    <w:bottom w:val="single" w:sz="4" w:space="0" w:color="auto"/>
                    <w:right w:val="single" w:sz="4" w:space="0" w:color="auto"/>
                  </w:tcBorders>
                </w:tcPr>
                <w:p w14:paraId="137881C0"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11164BBD"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1F6452DA"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14:paraId="7026E95B" w14:textId="77777777" w:rsidTr="00E777CE">
              <w:trPr>
                <w:trHeight w:val="27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1B0C5E59" w14:textId="77777777" w:rsidR="00F977F7" w:rsidRPr="00146ED3" w:rsidRDefault="00241999" w:rsidP="001F3A7E">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３</w:t>
                  </w:r>
                  <w:r w:rsidR="003607A9" w:rsidRPr="00146ED3">
                    <w:rPr>
                      <w:rFonts w:ascii="ＭＳ ゴシック" w:eastAsia="ＭＳ ゴシック" w:hAnsi="ＭＳ ゴシック" w:cs="ＭＳ Ｐゴシック" w:hint="eastAsia"/>
                      <w:kern w:val="0"/>
                      <w:sz w:val="12"/>
                      <w:szCs w:val="12"/>
                    </w:rPr>
                    <w:t>♯</w:t>
                  </w:r>
                </w:p>
              </w:tc>
              <w:tc>
                <w:tcPr>
                  <w:tcW w:w="1702" w:type="dxa"/>
                  <w:tcBorders>
                    <w:top w:val="nil"/>
                    <w:left w:val="nil"/>
                    <w:bottom w:val="single" w:sz="4" w:space="0" w:color="auto"/>
                    <w:right w:val="single" w:sz="4" w:space="0" w:color="auto"/>
                  </w:tcBorders>
                  <w:shd w:val="clear" w:color="auto" w:fill="auto"/>
                  <w:vAlign w:val="center"/>
                  <w:hideMark/>
                </w:tcPr>
                <w:p w14:paraId="448C4264"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生活相談員</w:t>
                  </w:r>
                </w:p>
              </w:tc>
              <w:tc>
                <w:tcPr>
                  <w:tcW w:w="1430" w:type="dxa"/>
                  <w:tcBorders>
                    <w:top w:val="nil"/>
                    <w:left w:val="nil"/>
                    <w:bottom w:val="single" w:sz="4" w:space="0" w:color="auto"/>
                    <w:right w:val="single" w:sz="4" w:space="0" w:color="auto"/>
                  </w:tcBorders>
                  <w:shd w:val="clear" w:color="auto" w:fill="auto"/>
                  <w:vAlign w:val="center"/>
                  <w:hideMark/>
                </w:tcPr>
                <w:p w14:paraId="53DBC9CC" w14:textId="77777777" w:rsidR="00F977F7" w:rsidRPr="00146ED3" w:rsidRDefault="00F977F7" w:rsidP="001F3A7E">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配置基準数</w:t>
                  </w:r>
                </w:p>
              </w:tc>
              <w:tc>
                <w:tcPr>
                  <w:tcW w:w="708" w:type="dxa"/>
                  <w:tcBorders>
                    <w:top w:val="nil"/>
                    <w:left w:val="nil"/>
                    <w:bottom w:val="single" w:sz="4" w:space="0" w:color="auto"/>
                    <w:right w:val="single" w:sz="4" w:space="0" w:color="auto"/>
                  </w:tcBorders>
                  <w:shd w:val="clear" w:color="auto" w:fill="auto"/>
                  <w:noWrap/>
                  <w:vAlign w:val="center"/>
                  <w:hideMark/>
                </w:tcPr>
                <w:p w14:paraId="31D97E49"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7FCE94ED"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92" w:type="dxa"/>
                  <w:tcBorders>
                    <w:top w:val="nil"/>
                    <w:left w:val="nil"/>
                    <w:bottom w:val="single" w:sz="4" w:space="0" w:color="auto"/>
                    <w:right w:val="single" w:sz="4" w:space="0" w:color="auto"/>
                  </w:tcBorders>
                </w:tcPr>
                <w:p w14:paraId="33344335"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77030C83"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4B03E9A3"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14:paraId="587AC686" w14:textId="77777777" w:rsidTr="00E777CE">
              <w:trPr>
                <w:trHeight w:val="270"/>
              </w:trPr>
              <w:tc>
                <w:tcPr>
                  <w:tcW w:w="39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FD32B6A" w14:textId="77777777" w:rsidR="00F977F7" w:rsidRPr="00146ED3" w:rsidRDefault="00241999" w:rsidP="001F3A7E">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４</w:t>
                  </w:r>
                  <w:r w:rsidR="003607A9" w:rsidRPr="00146ED3">
                    <w:rPr>
                      <w:rFonts w:ascii="ＭＳ ゴシック" w:eastAsia="ＭＳ ゴシック" w:hAnsi="ＭＳ ゴシック" w:cs="ＭＳ Ｐゴシック" w:hint="eastAsia"/>
                      <w:kern w:val="0"/>
                      <w:sz w:val="16"/>
                      <w:szCs w:val="16"/>
                    </w:rPr>
                    <w:t>♯</w:t>
                  </w:r>
                </w:p>
              </w:tc>
              <w:tc>
                <w:tcPr>
                  <w:tcW w:w="1702" w:type="dxa"/>
                  <w:tcBorders>
                    <w:top w:val="nil"/>
                    <w:left w:val="nil"/>
                    <w:bottom w:val="single" w:sz="4" w:space="0" w:color="auto"/>
                    <w:right w:val="single" w:sz="4" w:space="0" w:color="auto"/>
                  </w:tcBorders>
                  <w:shd w:val="clear" w:color="auto" w:fill="auto"/>
                  <w:vAlign w:val="center"/>
                  <w:hideMark/>
                </w:tcPr>
                <w:p w14:paraId="033555F5"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介護職員</w:t>
                  </w:r>
                </w:p>
              </w:tc>
              <w:tc>
                <w:tcPr>
                  <w:tcW w:w="1430" w:type="dxa"/>
                  <w:tcBorders>
                    <w:top w:val="nil"/>
                    <w:left w:val="nil"/>
                    <w:bottom w:val="single" w:sz="4" w:space="0" w:color="auto"/>
                    <w:right w:val="single" w:sz="4" w:space="0" w:color="auto"/>
                  </w:tcBorders>
                  <w:shd w:val="clear" w:color="auto" w:fill="auto"/>
                  <w:vAlign w:val="center"/>
                  <w:hideMark/>
                </w:tcPr>
                <w:p w14:paraId="302F4051" w14:textId="77777777" w:rsidR="00F977F7" w:rsidRPr="00146ED3" w:rsidRDefault="00F977F7" w:rsidP="001F3A7E">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配置基準数　</w:t>
                  </w:r>
                </w:p>
              </w:tc>
              <w:tc>
                <w:tcPr>
                  <w:tcW w:w="708" w:type="dxa"/>
                  <w:tcBorders>
                    <w:top w:val="nil"/>
                    <w:left w:val="nil"/>
                    <w:bottom w:val="single" w:sz="4" w:space="0" w:color="auto"/>
                    <w:right w:val="single" w:sz="4" w:space="0" w:color="auto"/>
                  </w:tcBorders>
                  <w:shd w:val="clear" w:color="auto" w:fill="auto"/>
                  <w:noWrap/>
                  <w:vAlign w:val="center"/>
                  <w:hideMark/>
                </w:tcPr>
                <w:p w14:paraId="1FC332A1"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1E7A14BF"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92" w:type="dxa"/>
                  <w:tcBorders>
                    <w:top w:val="nil"/>
                    <w:left w:val="nil"/>
                    <w:bottom w:val="single" w:sz="4" w:space="0" w:color="auto"/>
                    <w:right w:val="single" w:sz="4" w:space="0" w:color="auto"/>
                  </w:tcBorders>
                </w:tcPr>
                <w:p w14:paraId="4C7A9716"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16030D92"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0E2C6712"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14:paraId="4F3DB13A" w14:textId="77777777" w:rsidTr="00E777CE">
              <w:trPr>
                <w:trHeight w:val="270"/>
              </w:trPr>
              <w:tc>
                <w:tcPr>
                  <w:tcW w:w="398" w:type="dxa"/>
                  <w:vMerge/>
                  <w:tcBorders>
                    <w:top w:val="nil"/>
                    <w:left w:val="single" w:sz="4" w:space="0" w:color="auto"/>
                    <w:bottom w:val="single" w:sz="4" w:space="0" w:color="000000"/>
                    <w:right w:val="single" w:sz="4" w:space="0" w:color="auto"/>
                  </w:tcBorders>
                  <w:vAlign w:val="center"/>
                  <w:hideMark/>
                </w:tcPr>
                <w:p w14:paraId="791EEA3A"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1702" w:type="dxa"/>
                  <w:tcBorders>
                    <w:top w:val="nil"/>
                    <w:left w:val="nil"/>
                    <w:bottom w:val="single" w:sz="4" w:space="0" w:color="auto"/>
                    <w:right w:val="single" w:sz="4" w:space="0" w:color="auto"/>
                  </w:tcBorders>
                  <w:shd w:val="clear" w:color="auto" w:fill="auto"/>
                  <w:vAlign w:val="center"/>
                  <w:hideMark/>
                </w:tcPr>
                <w:p w14:paraId="320CB453"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看護師</w:t>
                  </w:r>
                  <w:r w:rsidR="005A251B" w:rsidRPr="00146ED3">
                    <w:rPr>
                      <w:rFonts w:ascii="ＭＳ ゴシック" w:eastAsia="ＭＳ ゴシック" w:hAnsi="ＭＳ ゴシック" w:cs="ＭＳ Ｐゴシック" w:hint="eastAsia"/>
                      <w:kern w:val="0"/>
                      <w:sz w:val="12"/>
                      <w:szCs w:val="12"/>
                    </w:rPr>
                    <w:t>＊１</w:t>
                  </w:r>
                </w:p>
              </w:tc>
              <w:tc>
                <w:tcPr>
                  <w:tcW w:w="1430" w:type="dxa"/>
                  <w:vMerge w:val="restart"/>
                  <w:tcBorders>
                    <w:top w:val="nil"/>
                    <w:left w:val="single" w:sz="4" w:space="0" w:color="auto"/>
                    <w:bottom w:val="single" w:sz="4" w:space="0" w:color="000000"/>
                    <w:right w:val="single" w:sz="4" w:space="0" w:color="auto"/>
                  </w:tcBorders>
                  <w:shd w:val="clear" w:color="auto" w:fill="auto"/>
                  <w:vAlign w:val="center"/>
                  <w:hideMark/>
                </w:tcPr>
                <w:p w14:paraId="2C6E945E" w14:textId="77777777" w:rsidR="00F977F7" w:rsidRPr="00146ED3" w:rsidRDefault="00F977F7" w:rsidP="001F3A7E">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配置基準数</w:t>
                  </w:r>
                </w:p>
              </w:tc>
              <w:tc>
                <w:tcPr>
                  <w:tcW w:w="708" w:type="dxa"/>
                  <w:tcBorders>
                    <w:top w:val="nil"/>
                    <w:left w:val="nil"/>
                    <w:bottom w:val="single" w:sz="4" w:space="0" w:color="auto"/>
                    <w:right w:val="single" w:sz="4" w:space="0" w:color="auto"/>
                  </w:tcBorders>
                  <w:shd w:val="clear" w:color="auto" w:fill="auto"/>
                  <w:noWrap/>
                  <w:vAlign w:val="center"/>
                  <w:hideMark/>
                </w:tcPr>
                <w:p w14:paraId="293EA72D"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63A038B2"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92" w:type="dxa"/>
                  <w:tcBorders>
                    <w:top w:val="nil"/>
                    <w:left w:val="nil"/>
                    <w:bottom w:val="single" w:sz="4" w:space="0" w:color="auto"/>
                    <w:right w:val="single" w:sz="4" w:space="0" w:color="auto"/>
                  </w:tcBorders>
                </w:tcPr>
                <w:p w14:paraId="14ABEC38"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2291D4DF"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4FA02F26"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14:paraId="3C2BD925" w14:textId="77777777" w:rsidTr="00E777CE">
              <w:trPr>
                <w:trHeight w:val="270"/>
              </w:trPr>
              <w:tc>
                <w:tcPr>
                  <w:tcW w:w="398" w:type="dxa"/>
                  <w:vMerge/>
                  <w:tcBorders>
                    <w:top w:val="nil"/>
                    <w:left w:val="single" w:sz="4" w:space="0" w:color="auto"/>
                    <w:bottom w:val="single" w:sz="4" w:space="0" w:color="000000"/>
                    <w:right w:val="single" w:sz="4" w:space="0" w:color="auto"/>
                  </w:tcBorders>
                  <w:vAlign w:val="center"/>
                  <w:hideMark/>
                </w:tcPr>
                <w:p w14:paraId="0CC4D18B"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1702" w:type="dxa"/>
                  <w:tcBorders>
                    <w:top w:val="nil"/>
                    <w:left w:val="nil"/>
                    <w:bottom w:val="single" w:sz="4" w:space="0" w:color="auto"/>
                    <w:right w:val="single" w:sz="4" w:space="0" w:color="auto"/>
                  </w:tcBorders>
                  <w:shd w:val="clear" w:color="auto" w:fill="auto"/>
                  <w:vAlign w:val="center"/>
                  <w:hideMark/>
                </w:tcPr>
                <w:p w14:paraId="75A7824E"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准看護師</w:t>
                  </w:r>
                </w:p>
              </w:tc>
              <w:tc>
                <w:tcPr>
                  <w:tcW w:w="1430" w:type="dxa"/>
                  <w:vMerge/>
                  <w:tcBorders>
                    <w:top w:val="nil"/>
                    <w:left w:val="single" w:sz="4" w:space="0" w:color="auto"/>
                    <w:bottom w:val="single" w:sz="4" w:space="0" w:color="000000"/>
                    <w:right w:val="single" w:sz="4" w:space="0" w:color="auto"/>
                  </w:tcBorders>
                  <w:vAlign w:val="center"/>
                  <w:hideMark/>
                </w:tcPr>
                <w:p w14:paraId="363EEF1C"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708" w:type="dxa"/>
                  <w:tcBorders>
                    <w:top w:val="nil"/>
                    <w:left w:val="nil"/>
                    <w:bottom w:val="single" w:sz="4" w:space="0" w:color="auto"/>
                    <w:right w:val="single" w:sz="4" w:space="0" w:color="auto"/>
                  </w:tcBorders>
                  <w:shd w:val="clear" w:color="auto" w:fill="auto"/>
                  <w:noWrap/>
                  <w:vAlign w:val="center"/>
                  <w:hideMark/>
                </w:tcPr>
                <w:p w14:paraId="2767D9EB"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561FD08E"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92" w:type="dxa"/>
                  <w:tcBorders>
                    <w:top w:val="nil"/>
                    <w:left w:val="nil"/>
                    <w:bottom w:val="single" w:sz="4" w:space="0" w:color="auto"/>
                    <w:right w:val="single" w:sz="4" w:space="0" w:color="auto"/>
                  </w:tcBorders>
                </w:tcPr>
                <w:p w14:paraId="1D90BCAB"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54A2A0DF"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7E02600D"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14:paraId="62D6A1C3" w14:textId="77777777" w:rsidTr="00E777CE">
              <w:trPr>
                <w:trHeight w:val="270"/>
              </w:trPr>
              <w:tc>
                <w:tcPr>
                  <w:tcW w:w="398" w:type="dxa"/>
                  <w:vMerge/>
                  <w:tcBorders>
                    <w:top w:val="nil"/>
                    <w:left w:val="single" w:sz="4" w:space="0" w:color="auto"/>
                    <w:bottom w:val="single" w:sz="4" w:space="0" w:color="000000"/>
                    <w:right w:val="single" w:sz="4" w:space="0" w:color="auto"/>
                  </w:tcBorders>
                  <w:vAlign w:val="center"/>
                  <w:hideMark/>
                </w:tcPr>
                <w:p w14:paraId="7936352F"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1702" w:type="dxa"/>
                  <w:tcBorders>
                    <w:top w:val="nil"/>
                    <w:left w:val="nil"/>
                    <w:bottom w:val="single" w:sz="4" w:space="0" w:color="auto"/>
                    <w:right w:val="single" w:sz="4" w:space="0" w:color="auto"/>
                  </w:tcBorders>
                  <w:shd w:val="clear" w:color="auto" w:fill="auto"/>
                  <w:vAlign w:val="center"/>
                  <w:hideMark/>
                </w:tcPr>
                <w:p w14:paraId="2FA336A0" w14:textId="77777777" w:rsidR="00F977F7" w:rsidRPr="00146ED3" w:rsidRDefault="00F977F7" w:rsidP="001F3A7E">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小計</w:t>
                  </w:r>
                </w:p>
              </w:tc>
              <w:tc>
                <w:tcPr>
                  <w:tcW w:w="1430" w:type="dxa"/>
                  <w:tcBorders>
                    <w:top w:val="nil"/>
                    <w:left w:val="nil"/>
                    <w:bottom w:val="single" w:sz="4" w:space="0" w:color="auto"/>
                    <w:right w:val="single" w:sz="4" w:space="0" w:color="auto"/>
                  </w:tcBorders>
                  <w:shd w:val="clear" w:color="auto" w:fill="auto"/>
                  <w:vAlign w:val="center"/>
                  <w:hideMark/>
                </w:tcPr>
                <w:p w14:paraId="237356FE" w14:textId="77777777" w:rsidR="00F977F7" w:rsidRPr="00146ED3" w:rsidRDefault="00F977F7" w:rsidP="001F3A7E">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14:paraId="1ADD10F6"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2DE07A2C"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92" w:type="dxa"/>
                  <w:tcBorders>
                    <w:top w:val="nil"/>
                    <w:left w:val="nil"/>
                    <w:bottom w:val="single" w:sz="4" w:space="0" w:color="auto"/>
                    <w:right w:val="single" w:sz="4" w:space="0" w:color="auto"/>
                  </w:tcBorders>
                </w:tcPr>
                <w:p w14:paraId="17BBA46E"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149FDD84"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5401C45A"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14:paraId="218EC452" w14:textId="77777777" w:rsidTr="00E777CE">
              <w:trPr>
                <w:trHeight w:val="27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5F089359" w14:textId="77777777" w:rsidR="00F977F7" w:rsidRPr="00146ED3" w:rsidRDefault="00241999" w:rsidP="001F3A7E">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５</w:t>
                  </w:r>
                </w:p>
              </w:tc>
              <w:tc>
                <w:tcPr>
                  <w:tcW w:w="1702" w:type="dxa"/>
                  <w:tcBorders>
                    <w:top w:val="nil"/>
                    <w:left w:val="nil"/>
                    <w:bottom w:val="single" w:sz="4" w:space="0" w:color="auto"/>
                    <w:right w:val="single" w:sz="4" w:space="0" w:color="auto"/>
                  </w:tcBorders>
                  <w:shd w:val="clear" w:color="auto" w:fill="auto"/>
                  <w:vAlign w:val="center"/>
                  <w:hideMark/>
                </w:tcPr>
                <w:p w14:paraId="6709B18B" w14:textId="77777777" w:rsidR="00F977F7" w:rsidRPr="00146ED3" w:rsidRDefault="00A27C2B"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（管理）</w:t>
                  </w:r>
                  <w:r w:rsidR="00F977F7" w:rsidRPr="00146ED3">
                    <w:rPr>
                      <w:rFonts w:ascii="ＭＳ ゴシック" w:eastAsia="ＭＳ ゴシック" w:hAnsi="ＭＳ ゴシック" w:cs="ＭＳ Ｐゴシック" w:hint="eastAsia"/>
                      <w:kern w:val="0"/>
                      <w:sz w:val="20"/>
                      <w:szCs w:val="20"/>
                    </w:rPr>
                    <w:t>栄養士</w:t>
                  </w:r>
                  <w:r w:rsidR="00A2540C" w:rsidRPr="00146ED3">
                    <w:rPr>
                      <w:rFonts w:ascii="ＭＳ ゴシック" w:eastAsia="ＭＳ ゴシック" w:hAnsi="ＭＳ ゴシック" w:cs="ＭＳ Ｐゴシック" w:hint="eastAsia"/>
                      <w:kern w:val="0"/>
                      <w:sz w:val="12"/>
                      <w:szCs w:val="12"/>
                    </w:rPr>
                    <w:t>＊</w:t>
                  </w:r>
                  <w:r w:rsidR="005A251B" w:rsidRPr="00146ED3">
                    <w:rPr>
                      <w:rFonts w:ascii="ＭＳ ゴシック" w:eastAsia="ＭＳ ゴシック" w:hAnsi="ＭＳ ゴシック" w:cs="ＭＳ Ｐゴシック" w:hint="eastAsia"/>
                      <w:kern w:val="0"/>
                      <w:sz w:val="12"/>
                      <w:szCs w:val="12"/>
                    </w:rPr>
                    <w:t>２</w:t>
                  </w:r>
                </w:p>
              </w:tc>
              <w:tc>
                <w:tcPr>
                  <w:tcW w:w="1430" w:type="dxa"/>
                  <w:tcBorders>
                    <w:top w:val="nil"/>
                    <w:left w:val="nil"/>
                    <w:bottom w:val="single" w:sz="4" w:space="0" w:color="auto"/>
                    <w:right w:val="single" w:sz="4" w:space="0" w:color="auto"/>
                  </w:tcBorders>
                  <w:shd w:val="clear" w:color="auto" w:fill="auto"/>
                  <w:vAlign w:val="center"/>
                  <w:hideMark/>
                </w:tcPr>
                <w:p w14:paraId="79ED1721" w14:textId="77777777" w:rsidR="00F977F7" w:rsidRPr="00146ED3" w:rsidRDefault="00880934" w:rsidP="001F3A7E">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kern w:val="0"/>
                      <w:sz w:val="20"/>
                      <w:szCs w:val="20"/>
                    </w:rPr>
                    <w:t>１</w:t>
                  </w:r>
                  <w:r w:rsidR="00F977F7" w:rsidRPr="00146ED3">
                    <w:rPr>
                      <w:rFonts w:ascii="ＭＳ ゴシック" w:eastAsia="ＭＳ ゴシック" w:hAnsi="ＭＳ ゴシック" w:cs="ＭＳ Ｐゴシック" w:hint="eastAsia"/>
                      <w:kern w:val="0"/>
                      <w:sz w:val="20"/>
                      <w:szCs w:val="20"/>
                    </w:rPr>
                    <w:t xml:space="preserve">　以上</w:t>
                  </w:r>
                </w:p>
              </w:tc>
              <w:tc>
                <w:tcPr>
                  <w:tcW w:w="708" w:type="dxa"/>
                  <w:tcBorders>
                    <w:top w:val="nil"/>
                    <w:left w:val="nil"/>
                    <w:bottom w:val="single" w:sz="4" w:space="0" w:color="auto"/>
                    <w:right w:val="single" w:sz="4" w:space="0" w:color="auto"/>
                  </w:tcBorders>
                  <w:shd w:val="clear" w:color="auto" w:fill="auto"/>
                  <w:noWrap/>
                  <w:vAlign w:val="center"/>
                  <w:hideMark/>
                </w:tcPr>
                <w:p w14:paraId="179D53F0"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09A9D6E9"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92" w:type="dxa"/>
                  <w:tcBorders>
                    <w:top w:val="nil"/>
                    <w:left w:val="nil"/>
                    <w:bottom w:val="single" w:sz="4" w:space="0" w:color="auto"/>
                    <w:right w:val="single" w:sz="4" w:space="0" w:color="auto"/>
                  </w:tcBorders>
                </w:tcPr>
                <w:p w14:paraId="53A66F60"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330BA1B3"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6047121D"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14:paraId="682D0A4D" w14:textId="77777777" w:rsidTr="00E777CE">
              <w:trPr>
                <w:trHeight w:val="27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7D0E32D6" w14:textId="77777777" w:rsidR="00F977F7" w:rsidRPr="00146ED3" w:rsidRDefault="00241999" w:rsidP="001F3A7E">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６</w:t>
                  </w:r>
                </w:p>
              </w:tc>
              <w:tc>
                <w:tcPr>
                  <w:tcW w:w="1702" w:type="dxa"/>
                  <w:tcBorders>
                    <w:top w:val="nil"/>
                    <w:left w:val="nil"/>
                    <w:bottom w:val="single" w:sz="4" w:space="0" w:color="auto"/>
                    <w:right w:val="single" w:sz="4" w:space="0" w:color="auto"/>
                  </w:tcBorders>
                  <w:shd w:val="clear" w:color="auto" w:fill="auto"/>
                  <w:vAlign w:val="center"/>
                  <w:hideMark/>
                </w:tcPr>
                <w:p w14:paraId="24C12CA9"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機能訓練指導員</w:t>
                  </w:r>
                </w:p>
              </w:tc>
              <w:tc>
                <w:tcPr>
                  <w:tcW w:w="1430" w:type="dxa"/>
                  <w:tcBorders>
                    <w:top w:val="nil"/>
                    <w:left w:val="nil"/>
                    <w:bottom w:val="single" w:sz="4" w:space="0" w:color="auto"/>
                    <w:right w:val="single" w:sz="4" w:space="0" w:color="auto"/>
                  </w:tcBorders>
                  <w:shd w:val="clear" w:color="auto" w:fill="auto"/>
                  <w:vAlign w:val="center"/>
                  <w:hideMark/>
                </w:tcPr>
                <w:p w14:paraId="21DB1F0C" w14:textId="77777777" w:rsidR="00F977F7" w:rsidRPr="00146ED3" w:rsidRDefault="00880934" w:rsidP="001F3A7E">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kern w:val="0"/>
                      <w:sz w:val="20"/>
                      <w:szCs w:val="20"/>
                    </w:rPr>
                    <w:t>１</w:t>
                  </w:r>
                  <w:r w:rsidR="00F977F7" w:rsidRPr="00146ED3">
                    <w:rPr>
                      <w:rFonts w:ascii="ＭＳ ゴシック" w:eastAsia="ＭＳ ゴシック" w:hAnsi="ＭＳ ゴシック" w:cs="ＭＳ Ｐゴシック" w:hint="eastAsia"/>
                      <w:kern w:val="0"/>
                      <w:sz w:val="20"/>
                      <w:szCs w:val="20"/>
                    </w:rPr>
                    <w:t xml:space="preserve">　以上</w:t>
                  </w:r>
                </w:p>
              </w:tc>
              <w:tc>
                <w:tcPr>
                  <w:tcW w:w="708" w:type="dxa"/>
                  <w:tcBorders>
                    <w:top w:val="nil"/>
                    <w:left w:val="nil"/>
                    <w:bottom w:val="single" w:sz="4" w:space="0" w:color="auto"/>
                    <w:right w:val="single" w:sz="4" w:space="0" w:color="auto"/>
                  </w:tcBorders>
                  <w:shd w:val="clear" w:color="auto" w:fill="auto"/>
                  <w:noWrap/>
                  <w:vAlign w:val="center"/>
                  <w:hideMark/>
                </w:tcPr>
                <w:p w14:paraId="6E42C60E"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12B4F7DB"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92" w:type="dxa"/>
                  <w:tcBorders>
                    <w:top w:val="nil"/>
                    <w:left w:val="nil"/>
                    <w:bottom w:val="single" w:sz="4" w:space="0" w:color="auto"/>
                    <w:right w:val="single" w:sz="4" w:space="0" w:color="auto"/>
                  </w:tcBorders>
                </w:tcPr>
                <w:p w14:paraId="43954E45"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51E8925E"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6244102A"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14:paraId="7F55F1D3" w14:textId="77777777" w:rsidTr="00E777CE">
              <w:trPr>
                <w:trHeight w:val="270"/>
              </w:trPr>
              <w:tc>
                <w:tcPr>
                  <w:tcW w:w="39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2F10D28" w14:textId="77777777" w:rsidR="00F977F7" w:rsidRPr="00146ED3" w:rsidRDefault="00241999" w:rsidP="001F3A7E">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７</w:t>
                  </w:r>
                </w:p>
              </w:tc>
              <w:tc>
                <w:tcPr>
                  <w:tcW w:w="1702" w:type="dxa"/>
                  <w:tcBorders>
                    <w:top w:val="nil"/>
                    <w:left w:val="nil"/>
                    <w:bottom w:val="single" w:sz="4" w:space="0" w:color="auto"/>
                    <w:right w:val="single" w:sz="4" w:space="0" w:color="auto"/>
                  </w:tcBorders>
                  <w:shd w:val="clear" w:color="auto" w:fill="auto"/>
                  <w:vAlign w:val="center"/>
                  <w:hideMark/>
                </w:tcPr>
                <w:p w14:paraId="14928190"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調理員</w:t>
                  </w:r>
                </w:p>
              </w:tc>
              <w:tc>
                <w:tcPr>
                  <w:tcW w:w="1430" w:type="dxa"/>
                  <w:tcBorders>
                    <w:top w:val="nil"/>
                    <w:left w:val="nil"/>
                    <w:bottom w:val="single" w:sz="4" w:space="0" w:color="auto"/>
                    <w:right w:val="single" w:sz="4" w:space="0" w:color="auto"/>
                  </w:tcBorders>
                  <w:shd w:val="clear" w:color="auto" w:fill="auto"/>
                  <w:noWrap/>
                  <w:vAlign w:val="center"/>
                  <w:hideMark/>
                </w:tcPr>
                <w:p w14:paraId="53813678" w14:textId="77777777" w:rsidR="00F977F7" w:rsidRPr="00146ED3" w:rsidRDefault="00F977F7" w:rsidP="001F3A7E">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実情に</w:t>
                  </w:r>
                </w:p>
                <w:p w14:paraId="1F138C89" w14:textId="77777777" w:rsidR="00F977F7" w:rsidRPr="00146ED3" w:rsidRDefault="00F977F7" w:rsidP="001F3A7E">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応じた数</w:t>
                  </w:r>
                </w:p>
              </w:tc>
              <w:tc>
                <w:tcPr>
                  <w:tcW w:w="708" w:type="dxa"/>
                  <w:tcBorders>
                    <w:top w:val="nil"/>
                    <w:left w:val="nil"/>
                    <w:bottom w:val="single" w:sz="4" w:space="0" w:color="auto"/>
                    <w:right w:val="single" w:sz="4" w:space="0" w:color="auto"/>
                  </w:tcBorders>
                  <w:shd w:val="clear" w:color="auto" w:fill="auto"/>
                  <w:noWrap/>
                  <w:vAlign w:val="center"/>
                  <w:hideMark/>
                </w:tcPr>
                <w:p w14:paraId="4C032FAC"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3148B366"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92" w:type="dxa"/>
                  <w:tcBorders>
                    <w:top w:val="nil"/>
                    <w:left w:val="nil"/>
                    <w:bottom w:val="single" w:sz="4" w:space="0" w:color="auto"/>
                    <w:right w:val="single" w:sz="4" w:space="0" w:color="auto"/>
                  </w:tcBorders>
                </w:tcPr>
                <w:p w14:paraId="4D1728B2"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0C8109F0"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4D66E46C"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14:paraId="72E83520" w14:textId="77777777" w:rsidTr="00E777CE">
              <w:trPr>
                <w:trHeight w:val="270"/>
              </w:trPr>
              <w:tc>
                <w:tcPr>
                  <w:tcW w:w="398" w:type="dxa"/>
                  <w:vMerge/>
                  <w:tcBorders>
                    <w:top w:val="nil"/>
                    <w:left w:val="single" w:sz="4" w:space="0" w:color="auto"/>
                    <w:bottom w:val="single" w:sz="4" w:space="0" w:color="000000"/>
                    <w:right w:val="single" w:sz="4" w:space="0" w:color="auto"/>
                  </w:tcBorders>
                  <w:vAlign w:val="center"/>
                  <w:hideMark/>
                </w:tcPr>
                <w:p w14:paraId="1F2B2FC1" w14:textId="77777777" w:rsidR="00F977F7" w:rsidRPr="00146ED3" w:rsidRDefault="00F977F7" w:rsidP="001F3A7E">
                  <w:pPr>
                    <w:framePr w:hSpace="142" w:wrap="around" w:vAnchor="text" w:hAnchor="margin" w:y="208"/>
                    <w:widowControl/>
                    <w:jc w:val="left"/>
                    <w:rPr>
                      <w:rFonts w:ascii="ＭＳ 明朝" w:hAnsi="ＭＳ 明朝" w:cs="ＭＳ Ｐゴシック"/>
                      <w:kern w:val="0"/>
                      <w:sz w:val="20"/>
                      <w:szCs w:val="20"/>
                    </w:rPr>
                  </w:pPr>
                </w:p>
              </w:tc>
              <w:tc>
                <w:tcPr>
                  <w:tcW w:w="1702" w:type="dxa"/>
                  <w:tcBorders>
                    <w:top w:val="nil"/>
                    <w:left w:val="nil"/>
                    <w:bottom w:val="single" w:sz="4" w:space="0" w:color="auto"/>
                    <w:right w:val="single" w:sz="4" w:space="0" w:color="auto"/>
                  </w:tcBorders>
                  <w:shd w:val="clear" w:color="auto" w:fill="auto"/>
                  <w:vAlign w:val="center"/>
                  <w:hideMark/>
                </w:tcPr>
                <w:p w14:paraId="56D3BB94"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事務員</w:t>
                  </w:r>
                </w:p>
              </w:tc>
              <w:tc>
                <w:tcPr>
                  <w:tcW w:w="1430" w:type="dxa"/>
                  <w:tcBorders>
                    <w:top w:val="nil"/>
                    <w:left w:val="nil"/>
                    <w:bottom w:val="single" w:sz="4" w:space="0" w:color="auto"/>
                    <w:right w:val="single" w:sz="4" w:space="0" w:color="auto"/>
                  </w:tcBorders>
                  <w:shd w:val="clear" w:color="auto" w:fill="auto"/>
                  <w:noWrap/>
                  <w:vAlign w:val="center"/>
                  <w:hideMark/>
                </w:tcPr>
                <w:p w14:paraId="13D00D03" w14:textId="77777777" w:rsidR="00F977F7" w:rsidRPr="00146ED3" w:rsidRDefault="00F977F7" w:rsidP="001F3A7E">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実情に</w:t>
                  </w:r>
                </w:p>
                <w:p w14:paraId="2F8FE350" w14:textId="77777777" w:rsidR="00F977F7" w:rsidRPr="00146ED3" w:rsidRDefault="00F977F7" w:rsidP="001F3A7E">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応じた数</w:t>
                  </w:r>
                </w:p>
              </w:tc>
              <w:tc>
                <w:tcPr>
                  <w:tcW w:w="708" w:type="dxa"/>
                  <w:tcBorders>
                    <w:top w:val="nil"/>
                    <w:left w:val="nil"/>
                    <w:bottom w:val="single" w:sz="4" w:space="0" w:color="auto"/>
                    <w:right w:val="single" w:sz="4" w:space="0" w:color="auto"/>
                  </w:tcBorders>
                  <w:shd w:val="clear" w:color="auto" w:fill="auto"/>
                  <w:noWrap/>
                  <w:vAlign w:val="center"/>
                  <w:hideMark/>
                </w:tcPr>
                <w:p w14:paraId="3E1048E2"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11C8D142"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92" w:type="dxa"/>
                  <w:tcBorders>
                    <w:top w:val="nil"/>
                    <w:left w:val="nil"/>
                    <w:bottom w:val="single" w:sz="4" w:space="0" w:color="auto"/>
                    <w:right w:val="single" w:sz="4" w:space="0" w:color="auto"/>
                  </w:tcBorders>
                </w:tcPr>
                <w:p w14:paraId="60108B92"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75C73B86"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77437B90"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14:paraId="415F8946" w14:textId="77777777" w:rsidTr="00E777CE">
              <w:trPr>
                <w:trHeight w:val="270"/>
              </w:trPr>
              <w:tc>
                <w:tcPr>
                  <w:tcW w:w="398" w:type="dxa"/>
                  <w:vMerge/>
                  <w:tcBorders>
                    <w:top w:val="nil"/>
                    <w:left w:val="single" w:sz="4" w:space="0" w:color="auto"/>
                    <w:bottom w:val="single" w:sz="4" w:space="0" w:color="000000"/>
                    <w:right w:val="single" w:sz="4" w:space="0" w:color="auto"/>
                  </w:tcBorders>
                  <w:vAlign w:val="center"/>
                  <w:hideMark/>
                </w:tcPr>
                <w:p w14:paraId="514B0988" w14:textId="77777777" w:rsidR="00F977F7" w:rsidRPr="00146ED3" w:rsidRDefault="00F977F7" w:rsidP="001F3A7E">
                  <w:pPr>
                    <w:framePr w:hSpace="142" w:wrap="around" w:vAnchor="text" w:hAnchor="margin" w:y="208"/>
                    <w:widowControl/>
                    <w:jc w:val="left"/>
                    <w:rPr>
                      <w:rFonts w:ascii="ＭＳ 明朝" w:hAnsi="ＭＳ 明朝" w:cs="ＭＳ Ｐゴシック"/>
                      <w:kern w:val="0"/>
                      <w:sz w:val="20"/>
                      <w:szCs w:val="20"/>
                    </w:rPr>
                  </w:pPr>
                </w:p>
              </w:tc>
              <w:tc>
                <w:tcPr>
                  <w:tcW w:w="1702" w:type="dxa"/>
                  <w:tcBorders>
                    <w:top w:val="nil"/>
                    <w:left w:val="nil"/>
                    <w:bottom w:val="single" w:sz="4" w:space="0" w:color="auto"/>
                    <w:right w:val="single" w:sz="4" w:space="0" w:color="auto"/>
                  </w:tcBorders>
                  <w:shd w:val="clear" w:color="auto" w:fill="auto"/>
                  <w:vAlign w:val="center"/>
                  <w:hideMark/>
                </w:tcPr>
                <w:p w14:paraId="46B97874"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その他（　　）</w:t>
                  </w:r>
                </w:p>
              </w:tc>
              <w:tc>
                <w:tcPr>
                  <w:tcW w:w="1430" w:type="dxa"/>
                  <w:tcBorders>
                    <w:top w:val="nil"/>
                    <w:left w:val="nil"/>
                    <w:bottom w:val="single" w:sz="4" w:space="0" w:color="auto"/>
                    <w:right w:val="single" w:sz="4" w:space="0" w:color="auto"/>
                  </w:tcBorders>
                  <w:shd w:val="clear" w:color="auto" w:fill="auto"/>
                  <w:noWrap/>
                  <w:vAlign w:val="center"/>
                  <w:hideMark/>
                </w:tcPr>
                <w:p w14:paraId="544ED002" w14:textId="77777777" w:rsidR="00F977F7" w:rsidRPr="00146ED3" w:rsidRDefault="00F977F7" w:rsidP="001F3A7E">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実情に</w:t>
                  </w:r>
                </w:p>
                <w:p w14:paraId="6E8EBCB5" w14:textId="77777777" w:rsidR="00F977F7" w:rsidRPr="00146ED3" w:rsidRDefault="00F977F7" w:rsidP="001F3A7E">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応じた数</w:t>
                  </w:r>
                </w:p>
              </w:tc>
              <w:tc>
                <w:tcPr>
                  <w:tcW w:w="708" w:type="dxa"/>
                  <w:tcBorders>
                    <w:top w:val="nil"/>
                    <w:left w:val="nil"/>
                    <w:bottom w:val="single" w:sz="4" w:space="0" w:color="auto"/>
                    <w:right w:val="single" w:sz="4" w:space="0" w:color="auto"/>
                  </w:tcBorders>
                  <w:shd w:val="clear" w:color="auto" w:fill="auto"/>
                  <w:noWrap/>
                  <w:vAlign w:val="center"/>
                  <w:hideMark/>
                </w:tcPr>
                <w:p w14:paraId="74EA5FBD"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5E67DCC1"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92" w:type="dxa"/>
                  <w:tcBorders>
                    <w:top w:val="nil"/>
                    <w:left w:val="nil"/>
                    <w:bottom w:val="single" w:sz="4" w:space="0" w:color="auto"/>
                    <w:right w:val="single" w:sz="4" w:space="0" w:color="auto"/>
                  </w:tcBorders>
                </w:tcPr>
                <w:p w14:paraId="518CC522"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20738E35"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0C234D77"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14:paraId="76236DC1" w14:textId="77777777" w:rsidTr="00E777CE">
              <w:trPr>
                <w:trHeight w:val="270"/>
              </w:trPr>
              <w:tc>
                <w:tcPr>
                  <w:tcW w:w="398" w:type="dxa"/>
                  <w:vMerge/>
                  <w:tcBorders>
                    <w:top w:val="nil"/>
                    <w:left w:val="single" w:sz="4" w:space="0" w:color="auto"/>
                    <w:bottom w:val="single" w:sz="4" w:space="0" w:color="000000"/>
                    <w:right w:val="single" w:sz="4" w:space="0" w:color="auto"/>
                  </w:tcBorders>
                  <w:vAlign w:val="center"/>
                  <w:hideMark/>
                </w:tcPr>
                <w:p w14:paraId="0922215E" w14:textId="77777777" w:rsidR="00F977F7" w:rsidRPr="00146ED3" w:rsidRDefault="00F977F7" w:rsidP="001F3A7E">
                  <w:pPr>
                    <w:framePr w:hSpace="142" w:wrap="around" w:vAnchor="text" w:hAnchor="margin" w:y="208"/>
                    <w:widowControl/>
                    <w:jc w:val="left"/>
                    <w:rPr>
                      <w:rFonts w:ascii="ＭＳ 明朝" w:hAnsi="ＭＳ 明朝" w:cs="ＭＳ Ｐゴシック"/>
                      <w:kern w:val="0"/>
                      <w:sz w:val="20"/>
                      <w:szCs w:val="20"/>
                    </w:rPr>
                  </w:pPr>
                </w:p>
              </w:tc>
              <w:tc>
                <w:tcPr>
                  <w:tcW w:w="1702" w:type="dxa"/>
                  <w:tcBorders>
                    <w:top w:val="nil"/>
                    <w:left w:val="nil"/>
                    <w:bottom w:val="single" w:sz="4" w:space="0" w:color="auto"/>
                    <w:right w:val="single" w:sz="4" w:space="0" w:color="auto"/>
                  </w:tcBorders>
                  <w:shd w:val="clear" w:color="auto" w:fill="auto"/>
                  <w:vAlign w:val="center"/>
                  <w:hideMark/>
                </w:tcPr>
                <w:p w14:paraId="7D66CBF1"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その他（　　）</w:t>
                  </w:r>
                </w:p>
              </w:tc>
              <w:tc>
                <w:tcPr>
                  <w:tcW w:w="1430" w:type="dxa"/>
                  <w:tcBorders>
                    <w:top w:val="nil"/>
                    <w:left w:val="nil"/>
                    <w:bottom w:val="single" w:sz="4" w:space="0" w:color="auto"/>
                    <w:right w:val="single" w:sz="4" w:space="0" w:color="auto"/>
                  </w:tcBorders>
                  <w:shd w:val="clear" w:color="auto" w:fill="auto"/>
                  <w:noWrap/>
                  <w:vAlign w:val="center"/>
                  <w:hideMark/>
                </w:tcPr>
                <w:p w14:paraId="6BAAD09D" w14:textId="77777777" w:rsidR="00F977F7" w:rsidRPr="00146ED3" w:rsidRDefault="00F977F7" w:rsidP="001F3A7E">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実情に</w:t>
                  </w:r>
                </w:p>
                <w:p w14:paraId="1311FED0" w14:textId="77777777" w:rsidR="00F977F7" w:rsidRPr="00146ED3" w:rsidRDefault="00F977F7" w:rsidP="001F3A7E">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応じた数</w:t>
                  </w:r>
                </w:p>
              </w:tc>
              <w:tc>
                <w:tcPr>
                  <w:tcW w:w="708" w:type="dxa"/>
                  <w:tcBorders>
                    <w:top w:val="nil"/>
                    <w:left w:val="nil"/>
                    <w:bottom w:val="single" w:sz="4" w:space="0" w:color="auto"/>
                    <w:right w:val="single" w:sz="4" w:space="0" w:color="auto"/>
                  </w:tcBorders>
                  <w:shd w:val="clear" w:color="auto" w:fill="auto"/>
                  <w:noWrap/>
                  <w:vAlign w:val="center"/>
                  <w:hideMark/>
                </w:tcPr>
                <w:p w14:paraId="34693B11"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440BDC48"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92" w:type="dxa"/>
                  <w:tcBorders>
                    <w:top w:val="nil"/>
                    <w:left w:val="nil"/>
                    <w:bottom w:val="single" w:sz="4" w:space="0" w:color="auto"/>
                    <w:right w:val="single" w:sz="4" w:space="0" w:color="auto"/>
                  </w:tcBorders>
                </w:tcPr>
                <w:p w14:paraId="160E9F95"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4A0CE069"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6B09E858"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14:paraId="10066B24" w14:textId="77777777" w:rsidTr="00E777CE">
              <w:trPr>
                <w:trHeight w:val="270"/>
              </w:trPr>
              <w:tc>
                <w:tcPr>
                  <w:tcW w:w="398" w:type="dxa"/>
                  <w:vMerge/>
                  <w:tcBorders>
                    <w:top w:val="nil"/>
                    <w:left w:val="single" w:sz="4" w:space="0" w:color="auto"/>
                    <w:bottom w:val="single" w:sz="4" w:space="0" w:color="000000"/>
                    <w:right w:val="single" w:sz="4" w:space="0" w:color="auto"/>
                  </w:tcBorders>
                  <w:vAlign w:val="center"/>
                  <w:hideMark/>
                </w:tcPr>
                <w:p w14:paraId="483673A2" w14:textId="77777777" w:rsidR="00F977F7" w:rsidRPr="00146ED3" w:rsidRDefault="00F977F7" w:rsidP="001F3A7E">
                  <w:pPr>
                    <w:framePr w:hSpace="142" w:wrap="around" w:vAnchor="text" w:hAnchor="margin" w:y="208"/>
                    <w:widowControl/>
                    <w:jc w:val="left"/>
                    <w:rPr>
                      <w:rFonts w:ascii="ＭＳ 明朝" w:hAnsi="ＭＳ 明朝" w:cs="ＭＳ Ｐゴシック"/>
                      <w:kern w:val="0"/>
                      <w:sz w:val="20"/>
                      <w:szCs w:val="20"/>
                    </w:rPr>
                  </w:pPr>
                </w:p>
              </w:tc>
              <w:tc>
                <w:tcPr>
                  <w:tcW w:w="1702" w:type="dxa"/>
                  <w:tcBorders>
                    <w:top w:val="nil"/>
                    <w:left w:val="nil"/>
                    <w:bottom w:val="single" w:sz="4" w:space="0" w:color="auto"/>
                    <w:right w:val="single" w:sz="4" w:space="0" w:color="auto"/>
                  </w:tcBorders>
                  <w:shd w:val="clear" w:color="auto" w:fill="auto"/>
                  <w:vAlign w:val="center"/>
                  <w:hideMark/>
                </w:tcPr>
                <w:p w14:paraId="6BFEE4B1"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その他（　　）</w:t>
                  </w:r>
                </w:p>
              </w:tc>
              <w:tc>
                <w:tcPr>
                  <w:tcW w:w="1430" w:type="dxa"/>
                  <w:tcBorders>
                    <w:top w:val="nil"/>
                    <w:left w:val="nil"/>
                    <w:bottom w:val="single" w:sz="4" w:space="0" w:color="auto"/>
                    <w:right w:val="single" w:sz="4" w:space="0" w:color="auto"/>
                  </w:tcBorders>
                  <w:shd w:val="clear" w:color="auto" w:fill="auto"/>
                  <w:noWrap/>
                  <w:vAlign w:val="center"/>
                  <w:hideMark/>
                </w:tcPr>
                <w:p w14:paraId="2C984826" w14:textId="77777777" w:rsidR="00F977F7" w:rsidRPr="00146ED3" w:rsidRDefault="00F977F7" w:rsidP="001F3A7E">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実情に</w:t>
                  </w:r>
                </w:p>
                <w:p w14:paraId="6914985E" w14:textId="77777777" w:rsidR="00F977F7" w:rsidRPr="00146ED3" w:rsidRDefault="00F977F7" w:rsidP="001F3A7E">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応じた数</w:t>
                  </w:r>
                </w:p>
              </w:tc>
              <w:tc>
                <w:tcPr>
                  <w:tcW w:w="708" w:type="dxa"/>
                  <w:tcBorders>
                    <w:top w:val="nil"/>
                    <w:left w:val="nil"/>
                    <w:bottom w:val="single" w:sz="4" w:space="0" w:color="auto"/>
                    <w:right w:val="single" w:sz="4" w:space="0" w:color="auto"/>
                  </w:tcBorders>
                  <w:shd w:val="clear" w:color="auto" w:fill="auto"/>
                  <w:noWrap/>
                  <w:vAlign w:val="center"/>
                  <w:hideMark/>
                </w:tcPr>
                <w:p w14:paraId="562641B0"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14B2DA3A"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92" w:type="dxa"/>
                  <w:tcBorders>
                    <w:top w:val="nil"/>
                    <w:left w:val="nil"/>
                    <w:bottom w:val="single" w:sz="4" w:space="0" w:color="auto"/>
                    <w:right w:val="single" w:sz="4" w:space="0" w:color="auto"/>
                  </w:tcBorders>
                </w:tcPr>
                <w:p w14:paraId="2C6A9C04"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10F02118"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67324ED0"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14:paraId="0CBF63D8" w14:textId="77777777" w:rsidTr="00E777CE">
              <w:trPr>
                <w:trHeight w:val="270"/>
              </w:trPr>
              <w:tc>
                <w:tcPr>
                  <w:tcW w:w="21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148F4EE" w14:textId="77777777" w:rsidR="00F977F7" w:rsidRPr="00146ED3" w:rsidRDefault="00F977F7" w:rsidP="001F3A7E">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計</w:t>
                  </w:r>
                </w:p>
              </w:tc>
              <w:tc>
                <w:tcPr>
                  <w:tcW w:w="1430" w:type="dxa"/>
                  <w:tcBorders>
                    <w:top w:val="nil"/>
                    <w:left w:val="nil"/>
                    <w:bottom w:val="single" w:sz="4" w:space="0" w:color="auto"/>
                    <w:right w:val="single" w:sz="4" w:space="0" w:color="auto"/>
                  </w:tcBorders>
                  <w:shd w:val="clear" w:color="auto" w:fill="auto"/>
                  <w:noWrap/>
                  <w:vAlign w:val="center"/>
                  <w:hideMark/>
                </w:tcPr>
                <w:p w14:paraId="46E938C9" w14:textId="77777777" w:rsidR="00F977F7" w:rsidRPr="00146ED3" w:rsidRDefault="00F977F7" w:rsidP="001F3A7E">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14:paraId="7C344731"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7C9C0A46"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92" w:type="dxa"/>
                  <w:tcBorders>
                    <w:top w:val="nil"/>
                    <w:left w:val="nil"/>
                    <w:bottom w:val="single" w:sz="4" w:space="0" w:color="auto"/>
                    <w:right w:val="single" w:sz="4" w:space="0" w:color="auto"/>
                  </w:tcBorders>
                </w:tcPr>
                <w:p w14:paraId="094319CB"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6E4125AF"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544F9978"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14:paraId="6C5275EC" w14:textId="77777777" w:rsidTr="00E777CE">
              <w:trPr>
                <w:trHeight w:val="270"/>
              </w:trPr>
              <w:tc>
                <w:tcPr>
                  <w:tcW w:w="21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660161"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2"/>
                      <w:szCs w:val="22"/>
                    </w:rPr>
                  </w:pPr>
                  <w:r w:rsidRPr="00146ED3">
                    <w:rPr>
                      <w:rFonts w:ascii="ＭＳ ゴシック" w:eastAsia="ＭＳ ゴシック" w:hAnsi="ＭＳ ゴシック" w:cs="ＭＳ Ｐゴシック" w:hint="eastAsia"/>
                      <w:kern w:val="0"/>
                      <w:sz w:val="22"/>
                      <w:szCs w:val="22"/>
                    </w:rPr>
                    <w:t>定員</w:t>
                  </w:r>
                </w:p>
              </w:tc>
              <w:tc>
                <w:tcPr>
                  <w:tcW w:w="5733" w:type="dxa"/>
                  <w:gridSpan w:val="6"/>
                  <w:tcBorders>
                    <w:top w:val="single" w:sz="4" w:space="0" w:color="auto"/>
                    <w:left w:val="nil"/>
                    <w:right w:val="single" w:sz="4" w:space="0" w:color="000000"/>
                  </w:tcBorders>
                </w:tcPr>
                <w:p w14:paraId="554FAAA6"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2"/>
                      <w:szCs w:val="22"/>
                    </w:rPr>
                  </w:pPr>
                  <w:r w:rsidRPr="00146ED3">
                    <w:rPr>
                      <w:rFonts w:ascii="ＭＳ ゴシック" w:eastAsia="ＭＳ ゴシック" w:hAnsi="ＭＳ ゴシック" w:cs="ＭＳ Ｐゴシック" w:hint="eastAsia"/>
                      <w:kern w:val="0"/>
                      <w:sz w:val="22"/>
                      <w:szCs w:val="22"/>
                    </w:rPr>
                    <w:t xml:space="preserve">　</w:t>
                  </w:r>
                </w:p>
              </w:tc>
            </w:tr>
            <w:tr w:rsidR="00CA73C0" w:rsidRPr="00146ED3" w14:paraId="618A6F5D" w14:textId="77777777" w:rsidTr="00A2540C">
              <w:trPr>
                <w:trHeight w:val="408"/>
              </w:trPr>
              <w:tc>
                <w:tcPr>
                  <w:tcW w:w="21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282D3D9"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2"/>
                      <w:szCs w:val="22"/>
                    </w:rPr>
                  </w:pPr>
                  <w:r w:rsidRPr="00146ED3">
                    <w:rPr>
                      <w:rFonts w:ascii="ＭＳ ゴシック" w:eastAsia="ＭＳ ゴシック" w:hAnsi="ＭＳ ゴシック" w:cs="ＭＳ Ｐゴシック" w:hint="eastAsia"/>
                      <w:kern w:val="0"/>
                      <w:sz w:val="22"/>
                      <w:szCs w:val="22"/>
                    </w:rPr>
                    <w:t>入所者の数</w:t>
                  </w:r>
                </w:p>
              </w:tc>
              <w:tc>
                <w:tcPr>
                  <w:tcW w:w="5733" w:type="dxa"/>
                  <w:gridSpan w:val="6"/>
                  <w:tcBorders>
                    <w:top w:val="single" w:sz="4" w:space="0" w:color="auto"/>
                    <w:left w:val="nil"/>
                    <w:bottom w:val="single" w:sz="4" w:space="0" w:color="auto"/>
                    <w:right w:val="single" w:sz="4" w:space="0" w:color="000000"/>
                  </w:tcBorders>
                </w:tcPr>
                <w:p w14:paraId="60060213" w14:textId="77777777" w:rsidR="00F977F7" w:rsidRPr="00146ED3" w:rsidRDefault="00F977F7" w:rsidP="001F3A7E">
                  <w:pPr>
                    <w:framePr w:hSpace="142" w:wrap="around" w:vAnchor="text" w:hAnchor="margin" w:y="208"/>
                    <w:widowControl/>
                    <w:jc w:val="left"/>
                    <w:rPr>
                      <w:rFonts w:ascii="ＭＳ ゴシック" w:eastAsia="ＭＳ ゴシック" w:hAnsi="ＭＳ ゴシック" w:cs="ＭＳ Ｐゴシック"/>
                      <w:kern w:val="0"/>
                      <w:sz w:val="22"/>
                      <w:szCs w:val="22"/>
                    </w:rPr>
                  </w:pPr>
                  <w:r w:rsidRPr="00146ED3">
                    <w:rPr>
                      <w:rFonts w:ascii="ＭＳ ゴシック" w:eastAsia="ＭＳ ゴシック" w:hAnsi="ＭＳ ゴシック" w:cs="ＭＳ Ｐゴシック" w:hint="eastAsia"/>
                      <w:kern w:val="0"/>
                      <w:sz w:val="22"/>
                      <w:szCs w:val="22"/>
                    </w:rPr>
                    <w:t xml:space="preserve">　</w:t>
                  </w:r>
                </w:p>
              </w:tc>
            </w:tr>
            <w:tr w:rsidR="00CA73C0" w:rsidRPr="00146ED3" w14:paraId="5F7D4EA0" w14:textId="77777777" w:rsidTr="00E777CE">
              <w:trPr>
                <w:trHeight w:val="555"/>
              </w:trPr>
              <w:tc>
                <w:tcPr>
                  <w:tcW w:w="7833" w:type="dxa"/>
                  <w:gridSpan w:val="8"/>
                  <w:tcBorders>
                    <w:top w:val="nil"/>
                    <w:left w:val="nil"/>
                    <w:bottom w:val="nil"/>
                    <w:right w:val="nil"/>
                  </w:tcBorders>
                </w:tcPr>
                <w:p w14:paraId="16DF222C" w14:textId="77777777" w:rsidR="00F977F7" w:rsidRPr="00146ED3" w:rsidRDefault="00F977F7" w:rsidP="001F3A7E">
                  <w:pPr>
                    <w:framePr w:hSpace="142" w:wrap="around" w:vAnchor="text" w:hAnchor="margin" w:y="208"/>
                    <w:widowControl/>
                    <w:jc w:val="left"/>
                    <w:rPr>
                      <w:rFonts w:ascii="ＭＳ Ｐゴシック" w:eastAsia="ＭＳ Ｐゴシック" w:hAnsi="ＭＳ Ｐゴシック" w:cs="ＭＳ Ｐゴシック"/>
                      <w:kern w:val="0"/>
                      <w:sz w:val="18"/>
                      <w:szCs w:val="18"/>
                    </w:rPr>
                  </w:pPr>
                  <w:r w:rsidRPr="00146ED3">
                    <w:rPr>
                      <w:rFonts w:ascii="ＭＳ Ｐゴシック" w:eastAsia="ＭＳ Ｐゴシック" w:hAnsi="ＭＳ Ｐゴシック" w:cs="ＭＳ Ｐゴシック" w:hint="eastAsia"/>
                      <w:kern w:val="0"/>
                      <w:sz w:val="20"/>
                      <w:szCs w:val="20"/>
                    </w:rPr>
                    <w:t>※　入所者の数は，前年度の平均値を</w:t>
                  </w:r>
                  <w:r w:rsidR="00F07DD9" w:rsidRPr="00146ED3">
                    <w:rPr>
                      <w:rFonts w:ascii="ＭＳ Ｐゴシック" w:eastAsia="ＭＳ Ｐゴシック" w:hAnsi="ＭＳ Ｐゴシック" w:cs="ＭＳ Ｐゴシック" w:hint="eastAsia"/>
                      <w:kern w:val="0"/>
                      <w:sz w:val="20"/>
                      <w:szCs w:val="20"/>
                    </w:rPr>
                    <w:t>記入</w:t>
                  </w:r>
                  <w:r w:rsidR="00A00955" w:rsidRPr="00146ED3">
                    <w:rPr>
                      <w:rFonts w:ascii="ＭＳ Ｐゴシック" w:eastAsia="ＭＳ Ｐゴシック" w:hAnsi="ＭＳ Ｐゴシック" w:cs="ＭＳ Ｐゴシック" w:hint="eastAsia"/>
                      <w:kern w:val="0"/>
                      <w:sz w:val="20"/>
                      <w:szCs w:val="20"/>
                    </w:rPr>
                    <w:t>すること。</w:t>
                  </w:r>
                  <w:r w:rsidRPr="00146ED3">
                    <w:rPr>
                      <w:rFonts w:ascii="ＭＳ Ｐゴシック" w:eastAsia="ＭＳ Ｐゴシック" w:hAnsi="ＭＳ Ｐゴシック" w:cs="ＭＳ Ｐゴシック" w:hint="eastAsia"/>
                      <w:kern w:val="0"/>
                      <w:sz w:val="20"/>
                      <w:szCs w:val="20"/>
                    </w:rPr>
                    <w:t xml:space="preserve">　</w:t>
                  </w:r>
                  <w:r w:rsidRPr="00146ED3">
                    <w:rPr>
                      <w:rFonts w:ascii="ＭＳ Ｐゴシック" w:eastAsia="ＭＳ Ｐゴシック" w:hAnsi="ＭＳ Ｐゴシック" w:cs="ＭＳ Ｐゴシック" w:hint="eastAsia"/>
                      <w:kern w:val="0"/>
                      <w:sz w:val="18"/>
                      <w:szCs w:val="18"/>
                    </w:rPr>
                    <w:t>（新規設置又は再開の場合は，推定数）</w:t>
                  </w:r>
                </w:p>
                <w:p w14:paraId="092EAE3B" w14:textId="77777777" w:rsidR="00F977F7" w:rsidRPr="00146ED3" w:rsidRDefault="00F977F7" w:rsidP="001F3A7E">
                  <w:pPr>
                    <w:framePr w:hSpace="142" w:wrap="around" w:vAnchor="text" w:hAnchor="margin" w:y="208"/>
                    <w:widowControl/>
                    <w:spacing w:line="180" w:lineRule="exact"/>
                    <w:jc w:val="left"/>
                    <w:rPr>
                      <w:rFonts w:ascii="ＭＳ Ｐゴシック" w:eastAsia="ＭＳ Ｐゴシック" w:hAnsi="ＭＳ Ｐゴシック" w:cs="ＭＳ Ｐゴシック"/>
                      <w:kern w:val="0"/>
                      <w:sz w:val="20"/>
                      <w:szCs w:val="20"/>
                    </w:rPr>
                  </w:pPr>
                </w:p>
                <w:p w14:paraId="5EDEC268" w14:textId="77777777" w:rsidR="005A251B" w:rsidRPr="00146ED3" w:rsidRDefault="005A251B" w:rsidP="001F3A7E">
                  <w:pPr>
                    <w:framePr w:hSpace="142" w:wrap="around" w:vAnchor="text" w:hAnchor="margin" w:y="208"/>
                    <w:widowControl/>
                    <w:ind w:left="400" w:hangingChars="200" w:hanging="400"/>
                    <w:jc w:val="left"/>
                    <w:rPr>
                      <w:rFonts w:ascii="ＭＳ Ｐゴシック" w:eastAsia="ＭＳ Ｐゴシック" w:hAnsi="ＭＳ Ｐゴシック" w:cs="ＭＳ Ｐゴシック"/>
                      <w:kern w:val="0"/>
                      <w:sz w:val="20"/>
                      <w:szCs w:val="20"/>
                    </w:rPr>
                  </w:pPr>
                  <w:r w:rsidRPr="00146ED3">
                    <w:rPr>
                      <w:rFonts w:ascii="ＭＳ Ｐゴシック" w:eastAsia="ＭＳ Ｐゴシック" w:hAnsi="ＭＳ Ｐゴシック" w:cs="ＭＳ Ｐゴシック" w:hint="eastAsia"/>
                      <w:kern w:val="0"/>
                      <w:sz w:val="20"/>
                      <w:szCs w:val="20"/>
                    </w:rPr>
                    <w:t>＊１　１人以上は</w:t>
                  </w:r>
                  <w:r w:rsidRPr="00146ED3">
                    <w:rPr>
                      <w:rFonts w:ascii="ＭＳ Ｐゴシック" w:eastAsia="ＭＳ Ｐゴシック" w:hAnsi="ＭＳ Ｐゴシック" w:cs="ＭＳ Ｐゴシック"/>
                      <w:kern w:val="0"/>
                      <w:sz w:val="20"/>
                      <w:szCs w:val="20"/>
                    </w:rPr>
                    <w:t>常勤の者</w:t>
                  </w:r>
                  <w:r w:rsidRPr="00146ED3">
                    <w:rPr>
                      <w:rFonts w:ascii="ＭＳ Ｐゴシック" w:eastAsia="ＭＳ Ｐゴシック" w:hAnsi="ＭＳ Ｐゴシック" w:cs="ＭＳ Ｐゴシック" w:hint="eastAsia"/>
                      <w:kern w:val="0"/>
                      <w:sz w:val="16"/>
                      <w:szCs w:val="16"/>
                    </w:rPr>
                    <w:t>(</w:t>
                  </w:r>
                  <w:r w:rsidRPr="00146ED3">
                    <w:rPr>
                      <w:rFonts w:ascii="ＭＳ Ｐゴシック" w:eastAsia="ＭＳ Ｐゴシック" w:hAnsi="ＭＳ Ｐゴシック" w:cs="ＭＳ Ｐゴシック"/>
                      <w:kern w:val="0"/>
                      <w:sz w:val="16"/>
                      <w:szCs w:val="16"/>
                    </w:rPr>
                    <w:t>基準12条</w:t>
                  </w:r>
                  <w:r w:rsidRPr="00146ED3">
                    <w:rPr>
                      <w:rFonts w:ascii="ＭＳ Ｐゴシック" w:eastAsia="ＭＳ Ｐゴシック" w:hAnsi="ＭＳ Ｐゴシック" w:cs="ＭＳ Ｐゴシック" w:hint="eastAsia"/>
                      <w:kern w:val="0"/>
                      <w:sz w:val="16"/>
                      <w:szCs w:val="16"/>
                    </w:rPr>
                    <w:t>第５項)</w:t>
                  </w:r>
                </w:p>
                <w:p w14:paraId="22D4F9BB" w14:textId="77777777" w:rsidR="00F977F7" w:rsidRPr="00146ED3" w:rsidRDefault="00A2540C" w:rsidP="001F3A7E">
                  <w:pPr>
                    <w:framePr w:hSpace="142" w:wrap="around" w:vAnchor="text" w:hAnchor="margin" w:y="208"/>
                    <w:widowControl/>
                    <w:ind w:left="400" w:hangingChars="200" w:hanging="400"/>
                    <w:jc w:val="left"/>
                    <w:rPr>
                      <w:rFonts w:ascii="ＭＳ Ｐゴシック" w:eastAsia="ＭＳ Ｐゴシック" w:hAnsi="ＭＳ Ｐゴシック" w:cs="ＭＳ Ｐゴシック"/>
                      <w:kern w:val="0"/>
                      <w:sz w:val="20"/>
                      <w:szCs w:val="20"/>
                    </w:rPr>
                  </w:pPr>
                  <w:r w:rsidRPr="00146ED3">
                    <w:rPr>
                      <w:rFonts w:ascii="ＭＳ Ｐゴシック" w:eastAsia="ＭＳ Ｐゴシック" w:hAnsi="ＭＳ Ｐゴシック" w:cs="ＭＳ Ｐゴシック" w:hint="eastAsia"/>
                      <w:kern w:val="0"/>
                      <w:sz w:val="20"/>
                      <w:szCs w:val="20"/>
                    </w:rPr>
                    <w:t>＊</w:t>
                  </w:r>
                  <w:r w:rsidR="005A251B" w:rsidRPr="00146ED3">
                    <w:rPr>
                      <w:rFonts w:ascii="ＭＳ Ｐゴシック" w:eastAsia="ＭＳ Ｐゴシック" w:hAnsi="ＭＳ Ｐゴシック" w:cs="ＭＳ Ｐゴシック" w:hint="eastAsia"/>
                      <w:kern w:val="0"/>
                      <w:sz w:val="20"/>
                      <w:szCs w:val="20"/>
                    </w:rPr>
                    <w:t>２</w:t>
                  </w:r>
                  <w:r w:rsidRPr="00146ED3">
                    <w:rPr>
                      <w:rFonts w:ascii="ＭＳ Ｐゴシック" w:eastAsia="ＭＳ Ｐゴシック" w:hAnsi="ＭＳ Ｐゴシック" w:cs="ＭＳ Ｐゴシック" w:hint="eastAsia"/>
                      <w:kern w:val="0"/>
                      <w:sz w:val="20"/>
                      <w:szCs w:val="20"/>
                    </w:rPr>
                    <w:t xml:space="preserve">　</w:t>
                  </w:r>
                  <w:r w:rsidR="00F977F7" w:rsidRPr="00146ED3">
                    <w:rPr>
                      <w:rFonts w:ascii="ＭＳ Ｐゴシック" w:eastAsia="ＭＳ Ｐゴシック" w:hAnsi="ＭＳ Ｐゴシック" w:cs="ＭＳ Ｐゴシック" w:hint="eastAsia"/>
                      <w:kern w:val="0"/>
                      <w:sz w:val="20"/>
                      <w:szCs w:val="20"/>
                    </w:rPr>
                    <w:t>入所定員が40人を超えない特別養護老人ホームにあっては，他の社会福祉施設等の栄養士</w:t>
                  </w:r>
                  <w:r w:rsidR="00C4025D" w:rsidRPr="00146ED3">
                    <w:rPr>
                      <w:rFonts w:ascii="ＭＳ Ｐゴシック" w:eastAsia="ＭＳ Ｐゴシック" w:hAnsi="ＭＳ Ｐゴシック" w:cs="ＭＳ Ｐゴシック" w:hint="eastAsia"/>
                      <w:kern w:val="0"/>
                      <w:sz w:val="20"/>
                      <w:szCs w:val="20"/>
                    </w:rPr>
                    <w:t>又は管理栄養士</w:t>
                  </w:r>
                  <w:r w:rsidR="00F977F7" w:rsidRPr="00146ED3">
                    <w:rPr>
                      <w:rFonts w:ascii="ＭＳ Ｐゴシック" w:eastAsia="ＭＳ Ｐゴシック" w:hAnsi="ＭＳ Ｐゴシック" w:cs="ＭＳ Ｐゴシック" w:hint="eastAsia"/>
                      <w:kern w:val="0"/>
                      <w:sz w:val="20"/>
                      <w:szCs w:val="20"/>
                    </w:rPr>
                    <w:t>との連携を図ることにより当該特別養護老人ホームの効果的な運営を期待することができる場合であって，入所者の処遇に支障がないときは，栄養士</w:t>
                  </w:r>
                  <w:r w:rsidR="00C4025D" w:rsidRPr="00146ED3">
                    <w:rPr>
                      <w:rFonts w:ascii="ＭＳ Ｐゴシック" w:eastAsia="ＭＳ Ｐゴシック" w:hAnsi="ＭＳ Ｐゴシック" w:cs="ＭＳ Ｐゴシック" w:hint="eastAsia"/>
                      <w:kern w:val="0"/>
                      <w:sz w:val="20"/>
                      <w:szCs w:val="20"/>
                    </w:rPr>
                    <w:t>又は管理栄養士</w:t>
                  </w:r>
                  <w:r w:rsidR="00F977F7" w:rsidRPr="00146ED3">
                    <w:rPr>
                      <w:rFonts w:ascii="ＭＳ Ｐゴシック" w:eastAsia="ＭＳ Ｐゴシック" w:hAnsi="ＭＳ Ｐゴシック" w:cs="ＭＳ Ｐゴシック" w:hint="eastAsia"/>
                      <w:kern w:val="0"/>
                      <w:sz w:val="20"/>
                      <w:szCs w:val="20"/>
                    </w:rPr>
                    <w:t>を置かないことができる。</w:t>
                  </w:r>
                  <w:r w:rsidR="005A251B" w:rsidRPr="00146ED3">
                    <w:rPr>
                      <w:rFonts w:ascii="ＭＳ Ｐゴシック" w:eastAsia="ＭＳ Ｐゴシック" w:hAnsi="ＭＳ Ｐゴシック" w:cs="ＭＳ Ｐゴシック" w:hint="eastAsia"/>
                      <w:kern w:val="0"/>
                      <w:sz w:val="16"/>
                      <w:szCs w:val="16"/>
                    </w:rPr>
                    <w:t>(</w:t>
                  </w:r>
                  <w:r w:rsidR="005A251B" w:rsidRPr="00146ED3">
                    <w:rPr>
                      <w:rFonts w:ascii="ＭＳ Ｐゴシック" w:eastAsia="ＭＳ Ｐゴシック" w:hAnsi="ＭＳ Ｐゴシック" w:cs="ＭＳ Ｐゴシック"/>
                      <w:kern w:val="0"/>
                      <w:sz w:val="16"/>
                      <w:szCs w:val="16"/>
                    </w:rPr>
                    <w:t>基準12条</w:t>
                  </w:r>
                  <w:r w:rsidR="005A251B" w:rsidRPr="00146ED3">
                    <w:rPr>
                      <w:rFonts w:ascii="ＭＳ Ｐゴシック" w:eastAsia="ＭＳ Ｐゴシック" w:hAnsi="ＭＳ Ｐゴシック" w:cs="ＭＳ Ｐゴシック" w:hint="eastAsia"/>
                      <w:kern w:val="0"/>
                      <w:sz w:val="16"/>
                      <w:szCs w:val="16"/>
                    </w:rPr>
                    <w:t>第1項</w:t>
                  </w:r>
                  <w:r w:rsidR="005A251B" w:rsidRPr="00146ED3">
                    <w:rPr>
                      <w:rFonts w:ascii="ＭＳ Ｐゴシック" w:eastAsia="ＭＳ Ｐゴシック" w:hAnsi="ＭＳ Ｐゴシック" w:cs="ＭＳ Ｐゴシック"/>
                      <w:kern w:val="0"/>
                      <w:sz w:val="16"/>
                      <w:szCs w:val="16"/>
                    </w:rPr>
                    <w:t>ただし書き</w:t>
                  </w:r>
                  <w:r w:rsidR="00F977F7" w:rsidRPr="00146ED3">
                    <w:rPr>
                      <w:rFonts w:ascii="ＭＳ Ｐゴシック" w:eastAsia="ＭＳ Ｐゴシック" w:hAnsi="ＭＳ Ｐゴシック" w:cs="ＭＳ Ｐゴシック" w:hint="eastAsia"/>
                      <w:kern w:val="0"/>
                      <w:sz w:val="16"/>
                      <w:szCs w:val="16"/>
                    </w:rPr>
                    <w:t>)</w:t>
                  </w:r>
                </w:p>
              </w:tc>
            </w:tr>
          </w:tbl>
          <w:p w14:paraId="653E4C34" w14:textId="77777777" w:rsidR="00F977F7" w:rsidRPr="00146ED3" w:rsidRDefault="00F977F7" w:rsidP="007C2597">
            <w:pPr>
              <w:overflowPunct w:val="0"/>
              <w:textAlignment w:val="baseline"/>
              <w:rPr>
                <w:rFonts w:ascii="ＭＳ ゴシック" w:eastAsia="ＭＳ ゴシック" w:hAnsi="Times New Roman"/>
                <w:kern w:val="0"/>
                <w:sz w:val="20"/>
                <w:szCs w:val="20"/>
              </w:rPr>
            </w:pPr>
          </w:p>
        </w:tc>
      </w:tr>
      <w:tr w:rsidR="00F977F7" w:rsidRPr="00146ED3" w14:paraId="027769FC" w14:textId="77777777" w:rsidTr="00FD2533">
        <w:trPr>
          <w:trHeight w:val="40"/>
        </w:trPr>
        <w:tc>
          <w:tcPr>
            <w:tcW w:w="1942" w:type="dxa"/>
            <w:vMerge/>
          </w:tcPr>
          <w:p w14:paraId="369AE2D7" w14:textId="77777777" w:rsidR="00F977F7" w:rsidRPr="00146ED3" w:rsidRDefault="00F977F7" w:rsidP="007C2597">
            <w:pPr>
              <w:overflowPunct w:val="0"/>
              <w:ind w:left="420" w:hangingChars="200" w:hanging="420"/>
              <w:textAlignment w:val="baseline"/>
              <w:rPr>
                <w:rFonts w:ascii="ＭＳ ゴシック" w:eastAsia="ＭＳ ゴシック" w:hAnsi="ＭＳ ゴシック"/>
                <w:szCs w:val="21"/>
              </w:rPr>
            </w:pPr>
          </w:p>
        </w:tc>
        <w:tc>
          <w:tcPr>
            <w:tcW w:w="8401" w:type="dxa"/>
            <w:gridSpan w:val="2"/>
            <w:tcBorders>
              <w:top w:val="single" w:sz="4" w:space="0" w:color="FFFFFF"/>
              <w:bottom w:val="nil"/>
            </w:tcBorders>
          </w:tcPr>
          <w:p w14:paraId="6EFD3216" w14:textId="77777777" w:rsidR="00F977F7" w:rsidRPr="00146ED3" w:rsidRDefault="00F977F7" w:rsidP="007C2597">
            <w:pPr>
              <w:overflowPunct w:val="0"/>
              <w:textAlignment w:val="baseline"/>
              <w:rPr>
                <w:rFonts w:ascii="ＭＳ ゴシック" w:eastAsia="ＭＳ ゴシック" w:hAnsi="ＭＳ ゴシック"/>
                <w:sz w:val="20"/>
                <w:szCs w:val="20"/>
              </w:rPr>
            </w:pPr>
          </w:p>
        </w:tc>
      </w:tr>
      <w:tr w:rsidR="007C2597" w:rsidRPr="00146ED3" w14:paraId="0EB342AC" w14:textId="77777777" w:rsidTr="00FD2533">
        <w:trPr>
          <w:trHeight w:val="200"/>
        </w:trPr>
        <w:tc>
          <w:tcPr>
            <w:tcW w:w="1942" w:type="dxa"/>
            <w:vMerge/>
          </w:tcPr>
          <w:p w14:paraId="3A29A2EB" w14:textId="77777777" w:rsidR="007C2597" w:rsidRPr="00146ED3" w:rsidRDefault="007C2597" w:rsidP="007C2597">
            <w:pPr>
              <w:overflowPunct w:val="0"/>
              <w:ind w:left="420" w:hangingChars="200" w:hanging="420"/>
              <w:textAlignment w:val="baseline"/>
              <w:rPr>
                <w:rFonts w:ascii="ＭＳ ゴシック" w:eastAsia="ＭＳ ゴシック" w:hAnsi="ＭＳ ゴシック"/>
                <w:szCs w:val="21"/>
              </w:rPr>
            </w:pPr>
          </w:p>
        </w:tc>
        <w:tc>
          <w:tcPr>
            <w:tcW w:w="6700" w:type="dxa"/>
            <w:tcBorders>
              <w:top w:val="dotted" w:sz="4" w:space="0" w:color="FFFFFF"/>
              <w:bottom w:val="single" w:sz="4" w:space="0" w:color="FFFFFF"/>
              <w:tr2bl w:val="single" w:sz="4" w:space="0" w:color="FFFFFF"/>
            </w:tcBorders>
          </w:tcPr>
          <w:p w14:paraId="6A5BD7F4" w14:textId="77777777" w:rsidR="007C2597" w:rsidRPr="00146ED3" w:rsidRDefault="007C2597" w:rsidP="007C2597">
            <w:pPr>
              <w:overflowPunct w:val="0"/>
              <w:textAlignment w:val="baseline"/>
              <w:rPr>
                <w:rFonts w:ascii="ＭＳ ゴシック" w:eastAsia="ＭＳ ゴシック" w:hAnsi="ＭＳ ゴシック"/>
                <w:sz w:val="20"/>
                <w:szCs w:val="20"/>
              </w:rPr>
            </w:pPr>
          </w:p>
        </w:tc>
        <w:tc>
          <w:tcPr>
            <w:tcW w:w="1701" w:type="dxa"/>
            <w:tcBorders>
              <w:top w:val="nil"/>
              <w:bottom w:val="single" w:sz="4" w:space="0" w:color="FFFFFF"/>
            </w:tcBorders>
          </w:tcPr>
          <w:p w14:paraId="6078A087" w14:textId="77777777" w:rsidR="007C2597" w:rsidRPr="00146ED3" w:rsidRDefault="007C2597" w:rsidP="007C2597">
            <w:pPr>
              <w:overflowPunct w:val="0"/>
              <w:textAlignment w:val="baseline"/>
              <w:rPr>
                <w:rFonts w:ascii="ＭＳ ゴシック" w:eastAsia="ＭＳ ゴシック" w:hAnsi="ＭＳ ゴシック"/>
                <w:sz w:val="20"/>
                <w:szCs w:val="20"/>
              </w:rPr>
            </w:pPr>
          </w:p>
        </w:tc>
      </w:tr>
      <w:tr w:rsidR="007C2597" w:rsidRPr="00146ED3" w14:paraId="24F63968" w14:textId="77777777" w:rsidTr="00FD2533">
        <w:trPr>
          <w:trHeight w:val="3250"/>
        </w:trPr>
        <w:tc>
          <w:tcPr>
            <w:tcW w:w="1942" w:type="dxa"/>
            <w:vMerge/>
          </w:tcPr>
          <w:p w14:paraId="0E117BFB" w14:textId="77777777" w:rsidR="007C2597" w:rsidRPr="00146ED3" w:rsidRDefault="007C2597" w:rsidP="007C2597">
            <w:pPr>
              <w:overflowPunct w:val="0"/>
              <w:ind w:left="420" w:hangingChars="200" w:hanging="420"/>
              <w:textAlignment w:val="baseline"/>
              <w:rPr>
                <w:rFonts w:ascii="ＭＳ ゴシック" w:eastAsia="ＭＳ ゴシック" w:hAnsi="ＭＳ ゴシック"/>
                <w:szCs w:val="21"/>
              </w:rPr>
            </w:pPr>
          </w:p>
        </w:tc>
        <w:tc>
          <w:tcPr>
            <w:tcW w:w="6700" w:type="dxa"/>
            <w:tcBorders>
              <w:top w:val="single" w:sz="4" w:space="0" w:color="FFFFFF"/>
              <w:bottom w:val="single" w:sz="4" w:space="0" w:color="auto"/>
            </w:tcBorders>
          </w:tcPr>
          <w:p w14:paraId="4FCE0833" w14:textId="77777777" w:rsidR="007C2597" w:rsidRPr="00146ED3" w:rsidRDefault="007C2597" w:rsidP="007C2597">
            <w:pPr>
              <w:overflowPunct w:val="0"/>
              <w:textAlignment w:val="baseline"/>
              <w:rPr>
                <w:rFonts w:ascii="ＭＳ ゴシック" w:eastAsia="ＭＳ ゴシック" w:hAnsi="ＭＳ ゴシック"/>
                <w:szCs w:val="21"/>
              </w:rPr>
            </w:pPr>
            <w:r w:rsidRPr="00146ED3">
              <w:rPr>
                <w:rFonts w:ascii="ＭＳ ゴシック" w:eastAsia="ＭＳ ゴシック" w:hAnsi="ＭＳ ゴシック" w:hint="eastAsia"/>
                <w:szCs w:val="21"/>
              </w:rPr>
              <w:t>(3)  施設長及び生活相談員は，常勤の者であるか。</w:t>
            </w:r>
          </w:p>
          <w:p w14:paraId="2E1D7953" w14:textId="77777777" w:rsidR="007C2597" w:rsidRPr="00146ED3" w:rsidRDefault="007C2597" w:rsidP="007C2597">
            <w:pPr>
              <w:overflowPunct w:val="0"/>
              <w:textAlignment w:val="baseline"/>
              <w:rPr>
                <w:rFonts w:ascii="ＭＳ ゴシック" w:eastAsia="ＭＳ ゴシック" w:hAnsi="ＭＳ ゴシック"/>
                <w:szCs w:val="21"/>
              </w:rPr>
            </w:pPr>
          </w:p>
          <w:p w14:paraId="3BC4351A" w14:textId="77777777" w:rsidR="007C2597" w:rsidRPr="00146ED3" w:rsidRDefault="007C2597" w:rsidP="007C2597">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Cs w:val="21"/>
              </w:rPr>
              <w:t>(4)  看護職員のうち，</w:t>
            </w:r>
            <w:r w:rsidR="00880934" w:rsidRPr="00146ED3">
              <w:rPr>
                <w:rFonts w:ascii="ＭＳ ゴシック" w:eastAsia="ＭＳ ゴシック" w:hAnsi="ＭＳ ゴシック" w:hint="eastAsia"/>
                <w:szCs w:val="21"/>
              </w:rPr>
              <w:t>１</w:t>
            </w:r>
            <w:r w:rsidRPr="00146ED3">
              <w:rPr>
                <w:rFonts w:ascii="ＭＳ ゴシック" w:eastAsia="ＭＳ ゴシック" w:hAnsi="ＭＳ ゴシック" w:hint="eastAsia"/>
                <w:szCs w:val="21"/>
              </w:rPr>
              <w:t>人以上は常勤の者であるか。</w:t>
            </w:r>
          </w:p>
          <w:p w14:paraId="7135F903" w14:textId="77777777" w:rsidR="007C2597" w:rsidRPr="00146ED3" w:rsidRDefault="007C2597" w:rsidP="007C2597">
            <w:pPr>
              <w:overflowPunct w:val="0"/>
              <w:textAlignment w:val="baseline"/>
              <w:rPr>
                <w:rFonts w:ascii="ＭＳ ゴシック" w:eastAsia="ＭＳ ゴシック" w:hAnsi="Times New Roman"/>
                <w:kern w:val="0"/>
                <w:sz w:val="20"/>
                <w:szCs w:val="20"/>
              </w:rPr>
            </w:pPr>
          </w:p>
          <w:p w14:paraId="3E9EEEBD" w14:textId="77777777" w:rsidR="00241999" w:rsidRPr="00146ED3" w:rsidRDefault="00241999" w:rsidP="007C2597">
            <w:pPr>
              <w:overflowPunct w:val="0"/>
              <w:textAlignment w:val="baseline"/>
              <w:rPr>
                <w:rFonts w:ascii="ＭＳ ゴシック" w:eastAsia="ＭＳ ゴシック" w:hAnsi="Times New Roman"/>
                <w:kern w:val="0"/>
                <w:sz w:val="20"/>
                <w:szCs w:val="20"/>
              </w:rPr>
            </w:pPr>
          </w:p>
          <w:p w14:paraId="72398BDE" w14:textId="77777777" w:rsidR="00241999" w:rsidRPr="00146ED3" w:rsidRDefault="00241999" w:rsidP="007C2597">
            <w:pPr>
              <w:overflowPunct w:val="0"/>
              <w:textAlignment w:val="baseline"/>
              <w:rPr>
                <w:rFonts w:ascii="ＭＳ ゴシック" w:eastAsia="ＭＳ ゴシック" w:hAnsi="Times New Roman"/>
                <w:kern w:val="0"/>
                <w:sz w:val="20"/>
                <w:szCs w:val="20"/>
              </w:rPr>
            </w:pPr>
          </w:p>
          <w:p w14:paraId="24B7C13B" w14:textId="77777777" w:rsidR="00241999" w:rsidRPr="00146ED3" w:rsidRDefault="00241999" w:rsidP="007C2597">
            <w:pPr>
              <w:overflowPunct w:val="0"/>
              <w:textAlignment w:val="baseline"/>
              <w:rPr>
                <w:rFonts w:ascii="ＭＳ ゴシック" w:eastAsia="ＭＳ ゴシック" w:hAnsi="Times New Roman"/>
                <w:kern w:val="0"/>
                <w:sz w:val="20"/>
                <w:szCs w:val="20"/>
              </w:rPr>
            </w:pPr>
          </w:p>
          <w:p w14:paraId="387CB865" w14:textId="77777777" w:rsidR="00241999" w:rsidRPr="00146ED3" w:rsidRDefault="00241999" w:rsidP="007C2597">
            <w:pPr>
              <w:overflowPunct w:val="0"/>
              <w:textAlignment w:val="baseline"/>
              <w:rPr>
                <w:rFonts w:ascii="ＭＳ ゴシック" w:eastAsia="ＭＳ ゴシック" w:hAnsi="Times New Roman"/>
                <w:kern w:val="0"/>
                <w:sz w:val="20"/>
                <w:szCs w:val="20"/>
              </w:rPr>
            </w:pPr>
          </w:p>
          <w:p w14:paraId="23BACADE" w14:textId="77777777" w:rsidR="00241999" w:rsidRPr="00146ED3" w:rsidRDefault="00241999" w:rsidP="007C2597">
            <w:pPr>
              <w:overflowPunct w:val="0"/>
              <w:textAlignment w:val="baseline"/>
              <w:rPr>
                <w:rFonts w:ascii="ＭＳ ゴシック" w:eastAsia="ＭＳ ゴシック" w:hAnsi="Times New Roman"/>
                <w:kern w:val="0"/>
                <w:sz w:val="20"/>
                <w:szCs w:val="20"/>
              </w:rPr>
            </w:pPr>
          </w:p>
          <w:p w14:paraId="500567C3" w14:textId="77777777" w:rsidR="00241999" w:rsidRPr="00146ED3" w:rsidRDefault="00241999" w:rsidP="007C2597">
            <w:pPr>
              <w:overflowPunct w:val="0"/>
              <w:textAlignment w:val="baseline"/>
              <w:rPr>
                <w:rFonts w:ascii="ＭＳ ゴシック" w:eastAsia="ＭＳ ゴシック" w:hAnsi="Times New Roman"/>
                <w:kern w:val="0"/>
                <w:sz w:val="20"/>
                <w:szCs w:val="20"/>
              </w:rPr>
            </w:pPr>
          </w:p>
          <w:p w14:paraId="7A6A77C2" w14:textId="77777777" w:rsidR="00241999" w:rsidRPr="00146ED3" w:rsidRDefault="00241999" w:rsidP="007C2597">
            <w:pPr>
              <w:overflowPunct w:val="0"/>
              <w:textAlignment w:val="baseline"/>
              <w:rPr>
                <w:rFonts w:ascii="ＭＳ ゴシック" w:eastAsia="ＭＳ ゴシック" w:hAnsi="Times New Roman"/>
                <w:kern w:val="0"/>
                <w:sz w:val="20"/>
                <w:szCs w:val="20"/>
              </w:rPr>
            </w:pPr>
          </w:p>
        </w:tc>
        <w:tc>
          <w:tcPr>
            <w:tcW w:w="1701" w:type="dxa"/>
            <w:tcBorders>
              <w:top w:val="single" w:sz="4" w:space="0" w:color="FFFFFF"/>
              <w:bottom w:val="single" w:sz="4" w:space="0" w:color="auto"/>
            </w:tcBorders>
          </w:tcPr>
          <w:p w14:paraId="61813819" w14:textId="77777777" w:rsidR="007C2597" w:rsidRPr="00146ED3" w:rsidRDefault="001F3A7E" w:rsidP="00FD2533">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2496909"/>
                <w14:checkbox>
                  <w14:checked w14:val="0"/>
                  <w14:checkedState w14:val="00FE" w14:font="Wingdings"/>
                  <w14:uncheckedState w14:val="2610" w14:font="ＭＳ ゴシック"/>
                </w14:checkbox>
              </w:sdtPr>
              <w:sdtEndPr/>
              <w:sdtContent>
                <w:r w:rsidR="00FD2533" w:rsidRPr="00146ED3">
                  <w:rPr>
                    <w:rFonts w:ascii="ＭＳ ゴシック" w:eastAsia="ＭＳ ゴシック" w:hAnsi="ＭＳ ゴシック" w:hint="eastAsia"/>
                    <w:sz w:val="20"/>
                    <w:szCs w:val="20"/>
                  </w:rPr>
                  <w:t>☐</w:t>
                </w:r>
              </w:sdtContent>
            </w:sdt>
            <w:r w:rsidR="007C2597" w:rsidRPr="00146ED3">
              <w:rPr>
                <w:rFonts w:ascii="ＭＳ ゴシック" w:eastAsia="ＭＳ ゴシック" w:hAnsi="ＭＳ ゴシック" w:hint="eastAsia"/>
                <w:sz w:val="20"/>
                <w:szCs w:val="20"/>
              </w:rPr>
              <w:t>ある・</w:t>
            </w:r>
            <w:r w:rsidR="00FF00C0"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601678570"/>
                <w14:checkbox>
                  <w14:checked w14:val="0"/>
                  <w14:checkedState w14:val="00FE" w14:font="Wingdings"/>
                  <w14:uncheckedState w14:val="2610" w14:font="ＭＳ ゴシック"/>
                </w14:checkbox>
              </w:sdtPr>
              <w:sdtEndPr/>
              <w:sdtContent>
                <w:r w:rsidR="00FF00C0" w:rsidRPr="00146ED3">
                  <w:rPr>
                    <w:rFonts w:ascii="ＭＳ ゴシック" w:eastAsia="ＭＳ ゴシック" w:hAnsi="ＭＳ ゴシック" w:hint="eastAsia"/>
                    <w:sz w:val="20"/>
                    <w:szCs w:val="20"/>
                  </w:rPr>
                  <w:t>☐</w:t>
                </w:r>
              </w:sdtContent>
            </w:sdt>
            <w:r w:rsidR="007C2597" w:rsidRPr="00146ED3">
              <w:rPr>
                <w:rFonts w:ascii="ＭＳ ゴシック" w:eastAsia="ＭＳ ゴシック" w:hAnsi="ＭＳ ゴシック" w:hint="eastAsia"/>
                <w:sz w:val="20"/>
                <w:szCs w:val="20"/>
              </w:rPr>
              <w:t>ない</w:t>
            </w:r>
          </w:p>
          <w:p w14:paraId="35520334" w14:textId="77777777" w:rsidR="007C2597" w:rsidRPr="00146ED3" w:rsidRDefault="007C2597" w:rsidP="00FD2533">
            <w:pPr>
              <w:overflowPunct w:val="0"/>
              <w:textAlignment w:val="baseline"/>
              <w:rPr>
                <w:rFonts w:ascii="ＭＳ ゴシック" w:eastAsia="ＭＳ ゴシック" w:hAnsi="ＭＳ ゴシック"/>
                <w:sz w:val="20"/>
                <w:szCs w:val="20"/>
              </w:rPr>
            </w:pPr>
          </w:p>
          <w:p w14:paraId="2651BFDA" w14:textId="77777777" w:rsidR="007C2597" w:rsidRPr="00146ED3" w:rsidRDefault="001F3A7E" w:rsidP="00FD2533">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67687850"/>
                <w14:checkbox>
                  <w14:checked w14:val="0"/>
                  <w14:checkedState w14:val="00FE" w14:font="Wingdings"/>
                  <w14:uncheckedState w14:val="2610" w14:font="ＭＳ ゴシック"/>
                </w14:checkbox>
              </w:sdtPr>
              <w:sdtEndPr/>
              <w:sdtContent>
                <w:r w:rsidR="00FF00C0" w:rsidRPr="00146ED3">
                  <w:rPr>
                    <w:rFonts w:ascii="ＭＳ ゴシック" w:eastAsia="ＭＳ ゴシック" w:hAnsi="ＭＳ ゴシック" w:hint="eastAsia"/>
                    <w:sz w:val="20"/>
                    <w:szCs w:val="20"/>
                  </w:rPr>
                  <w:t>☐</w:t>
                </w:r>
              </w:sdtContent>
            </w:sdt>
            <w:r w:rsidR="007C2597" w:rsidRPr="00146ED3">
              <w:rPr>
                <w:rFonts w:ascii="ＭＳ ゴシック" w:eastAsia="ＭＳ ゴシック" w:hAnsi="ＭＳ ゴシック" w:hint="eastAsia"/>
                <w:sz w:val="20"/>
                <w:szCs w:val="20"/>
              </w:rPr>
              <w:t>ある・</w:t>
            </w:r>
            <w:r w:rsidR="00FF00C0"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155809898"/>
                <w14:checkbox>
                  <w14:checked w14:val="0"/>
                  <w14:checkedState w14:val="00FE" w14:font="Wingdings"/>
                  <w14:uncheckedState w14:val="2610" w14:font="ＭＳ ゴシック"/>
                </w14:checkbox>
              </w:sdtPr>
              <w:sdtEndPr/>
              <w:sdtContent>
                <w:r w:rsidR="00FF00C0" w:rsidRPr="00146ED3">
                  <w:rPr>
                    <w:rFonts w:ascii="ＭＳ ゴシック" w:eastAsia="ＭＳ ゴシック" w:hAnsi="ＭＳ ゴシック" w:hint="eastAsia"/>
                    <w:sz w:val="20"/>
                    <w:szCs w:val="20"/>
                  </w:rPr>
                  <w:t>☐</w:t>
                </w:r>
              </w:sdtContent>
            </w:sdt>
            <w:r w:rsidR="007C2597" w:rsidRPr="00146ED3">
              <w:rPr>
                <w:rFonts w:ascii="ＭＳ ゴシック" w:eastAsia="ＭＳ ゴシック" w:hAnsi="ＭＳ ゴシック" w:hint="eastAsia"/>
                <w:sz w:val="20"/>
                <w:szCs w:val="20"/>
              </w:rPr>
              <w:t>ない</w:t>
            </w:r>
          </w:p>
          <w:p w14:paraId="2939DF7F" w14:textId="77777777" w:rsidR="007C2597" w:rsidRPr="00146ED3" w:rsidRDefault="007C2597" w:rsidP="00FD2533">
            <w:pPr>
              <w:widowControl/>
              <w:rPr>
                <w:rFonts w:ascii="ＭＳ ゴシック" w:eastAsia="ＭＳ ゴシック" w:hAnsi="Times New Roman"/>
                <w:kern w:val="0"/>
                <w:sz w:val="20"/>
                <w:szCs w:val="20"/>
              </w:rPr>
            </w:pPr>
          </w:p>
          <w:p w14:paraId="2C3FC1B0" w14:textId="77777777" w:rsidR="007C2597" w:rsidRPr="00146ED3" w:rsidRDefault="007C2597" w:rsidP="00FD2533">
            <w:pPr>
              <w:overflowPunct w:val="0"/>
              <w:textAlignment w:val="baseline"/>
              <w:rPr>
                <w:rFonts w:ascii="ＭＳ ゴシック" w:eastAsia="ＭＳ ゴシック" w:hAnsi="Times New Roman"/>
                <w:kern w:val="0"/>
                <w:sz w:val="20"/>
                <w:szCs w:val="20"/>
              </w:rPr>
            </w:pPr>
          </w:p>
        </w:tc>
      </w:tr>
    </w:tbl>
    <w:p w14:paraId="150514AA" w14:textId="77777777" w:rsidR="000A44A6" w:rsidRPr="00146ED3" w:rsidRDefault="000A44A6" w:rsidP="000A44A6">
      <w:pPr>
        <w:rPr>
          <w:vanish/>
        </w:rPr>
      </w:pPr>
    </w:p>
    <w:p w14:paraId="7EF674FA" w14:textId="77777777" w:rsidR="000A44A6" w:rsidRPr="00146ED3" w:rsidRDefault="000A44A6" w:rsidP="000A44A6"/>
    <w:p w14:paraId="4FF29600" w14:textId="77777777" w:rsidR="00F620FC" w:rsidRPr="00146ED3" w:rsidRDefault="00F620FC" w:rsidP="00E35D88">
      <w:pPr>
        <w:spacing w:line="100" w:lineRule="exact"/>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71"/>
        <w:gridCol w:w="2265"/>
        <w:gridCol w:w="1418"/>
      </w:tblGrid>
      <w:tr w:rsidR="000A44A6" w:rsidRPr="00146ED3" w14:paraId="7C1E5ED3" w14:textId="77777777" w:rsidTr="009B5404">
        <w:trPr>
          <w:trHeight w:val="416"/>
        </w:trPr>
        <w:tc>
          <w:tcPr>
            <w:tcW w:w="3643" w:type="dxa"/>
            <w:vAlign w:val="center"/>
          </w:tcPr>
          <w:p w14:paraId="28716F85" w14:textId="77777777" w:rsidR="000A44A6" w:rsidRPr="00146ED3" w:rsidRDefault="000A44A6" w:rsidP="004B6601">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71" w:type="dxa"/>
            <w:vAlign w:val="center"/>
          </w:tcPr>
          <w:p w14:paraId="22CFFBEA" w14:textId="77777777" w:rsidR="000A44A6" w:rsidRPr="00146ED3" w:rsidRDefault="000A44A6" w:rsidP="004B6601">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265" w:type="dxa"/>
            <w:vAlign w:val="center"/>
          </w:tcPr>
          <w:p w14:paraId="1FFFF522" w14:textId="77777777" w:rsidR="000A44A6" w:rsidRPr="00146ED3" w:rsidRDefault="000A44A6" w:rsidP="004B6601">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8" w:type="dxa"/>
            <w:vAlign w:val="center"/>
          </w:tcPr>
          <w:p w14:paraId="396BEAE0" w14:textId="77777777" w:rsidR="000A44A6" w:rsidRPr="00146ED3" w:rsidRDefault="000A44A6" w:rsidP="004B6601">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4B6601" w:rsidRPr="00146ED3" w14:paraId="14915104" w14:textId="77777777" w:rsidTr="009B5404">
        <w:trPr>
          <w:trHeight w:val="2831"/>
        </w:trPr>
        <w:tc>
          <w:tcPr>
            <w:tcW w:w="3643" w:type="dxa"/>
            <w:tcBorders>
              <w:bottom w:val="nil"/>
            </w:tcBorders>
            <w:shd w:val="clear" w:color="auto" w:fill="auto"/>
          </w:tcPr>
          <w:p w14:paraId="3428C17C" w14:textId="77777777" w:rsidR="004B6601" w:rsidRPr="00146ED3" w:rsidRDefault="004B6601" w:rsidP="004B6601">
            <w:pPr>
              <w:overflowPunct w:val="0"/>
              <w:textAlignment w:val="baseline"/>
              <w:rPr>
                <w:rFonts w:ascii="ＭＳ ゴシック" w:eastAsia="ＭＳ ゴシック" w:hAnsi="ＭＳ ゴシック"/>
                <w:sz w:val="20"/>
                <w:szCs w:val="20"/>
              </w:rPr>
            </w:pPr>
          </w:p>
          <w:p w14:paraId="1A937D34" w14:textId="77777777" w:rsidR="004B6601" w:rsidRPr="00146ED3" w:rsidRDefault="003607A9" w:rsidP="004B660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4B6601" w:rsidRPr="00146ED3">
              <w:rPr>
                <w:rFonts w:ascii="ＭＳ ゴシック" w:eastAsia="ＭＳ ゴシック" w:hAnsi="ＭＳ ゴシック" w:hint="eastAsia"/>
                <w:sz w:val="20"/>
                <w:szCs w:val="20"/>
              </w:rPr>
              <w:t xml:space="preserve">　配置基準</w:t>
            </w:r>
          </w:p>
          <w:p w14:paraId="2736EE7D" w14:textId="77777777" w:rsidR="004B6601" w:rsidRPr="00146ED3" w:rsidRDefault="003607A9" w:rsidP="004B6601">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３</w:t>
            </w:r>
            <w:r w:rsidR="004B6601" w:rsidRPr="00146ED3">
              <w:rPr>
                <w:rFonts w:ascii="ＭＳ ゴシック" w:eastAsia="ＭＳ ゴシック" w:hAnsi="ＭＳ ゴシック" w:hint="eastAsia"/>
                <w:sz w:val="20"/>
                <w:szCs w:val="20"/>
              </w:rPr>
              <w:t xml:space="preserve">　生活相談員</w:t>
            </w:r>
          </w:p>
          <w:p w14:paraId="0167E68A" w14:textId="77777777" w:rsidR="004B6601" w:rsidRPr="00146ED3" w:rsidRDefault="004B6601" w:rsidP="004B660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入所者の数が100又はその端数</w:t>
            </w:r>
          </w:p>
          <w:p w14:paraId="0A03E74C" w14:textId="77777777" w:rsidR="004B6601" w:rsidRPr="00146ED3" w:rsidRDefault="004B6601" w:rsidP="004B6601">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を増すごとに１以上　</w:t>
            </w:r>
          </w:p>
          <w:p w14:paraId="52CCF3B3" w14:textId="77777777" w:rsidR="004B6601" w:rsidRPr="00146ED3" w:rsidRDefault="003607A9" w:rsidP="004B6601">
            <w:pPr>
              <w:overflowPunct w:val="0"/>
              <w:ind w:firstLineChars="100" w:firstLine="2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４</w:t>
            </w:r>
            <w:r w:rsidR="004B6601" w:rsidRPr="00146ED3">
              <w:rPr>
                <w:rFonts w:ascii="ＭＳ ゴシック" w:eastAsia="ＭＳ ゴシック" w:hAnsi="ＭＳ ゴシック" w:hint="eastAsia"/>
                <w:sz w:val="20"/>
                <w:szCs w:val="20"/>
              </w:rPr>
              <w:t xml:space="preserve">　介護職員又は看護職員</w:t>
            </w:r>
            <w:r w:rsidR="004B6601" w:rsidRPr="00146ED3">
              <w:rPr>
                <w:rFonts w:ascii="ＭＳ ゴシック" w:eastAsia="ＭＳ ゴシック" w:hAnsi="ＭＳ ゴシック" w:hint="eastAsia"/>
                <w:sz w:val="18"/>
                <w:szCs w:val="18"/>
              </w:rPr>
              <w:t>（看護師</w:t>
            </w:r>
          </w:p>
          <w:p w14:paraId="1BADFC00" w14:textId="77777777" w:rsidR="004B6601" w:rsidRPr="00146ED3" w:rsidRDefault="004B6601" w:rsidP="004B6601">
            <w:pPr>
              <w:overflowPunct w:val="0"/>
              <w:ind w:firstLineChars="200" w:firstLine="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若しくは准看護師)</w:t>
            </w:r>
          </w:p>
          <w:p w14:paraId="7CA93F3F" w14:textId="77777777" w:rsidR="004B6601" w:rsidRPr="00146ED3" w:rsidRDefault="004B6601" w:rsidP="004B660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イ　介護職員及び看護職員の総数</w:t>
            </w:r>
          </w:p>
          <w:p w14:paraId="03EC5D62" w14:textId="77777777" w:rsidR="004B6601" w:rsidRPr="00146ED3" w:rsidRDefault="004B6601" w:rsidP="004B6601">
            <w:pPr>
              <w:overflowPunct w:val="0"/>
              <w:ind w:leftChars="250" w:left="525"/>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は，常勤換算方法で，入所者の数</w:t>
            </w:r>
          </w:p>
          <w:p w14:paraId="1DC73811" w14:textId="77777777" w:rsidR="004B6601" w:rsidRPr="00146ED3" w:rsidRDefault="004B6601" w:rsidP="004B6601">
            <w:pPr>
              <w:overflowPunct w:val="0"/>
              <w:ind w:leftChars="250" w:left="525"/>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が３又はその端数を増すごとに</w:t>
            </w:r>
          </w:p>
          <w:p w14:paraId="7EBEB83E" w14:textId="77777777" w:rsidR="004B6601" w:rsidRPr="00146ED3" w:rsidRDefault="004B6601" w:rsidP="004B6601">
            <w:pPr>
              <w:overflowPunct w:val="0"/>
              <w:ind w:leftChars="250" w:left="525"/>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１以上</w:t>
            </w:r>
          </w:p>
        </w:tc>
        <w:tc>
          <w:tcPr>
            <w:tcW w:w="2271" w:type="dxa"/>
          </w:tcPr>
          <w:p w14:paraId="75AF1B15" w14:textId="77777777" w:rsidR="004B6601" w:rsidRPr="00146ED3" w:rsidRDefault="004B6601" w:rsidP="004B6601">
            <w:pPr>
              <w:widowControl/>
              <w:jc w:val="left"/>
              <w:rPr>
                <w:rFonts w:ascii="ＭＳ ゴシック" w:eastAsia="ＭＳ ゴシック" w:hAnsi="ＭＳ ゴシック"/>
                <w:sz w:val="20"/>
                <w:szCs w:val="20"/>
              </w:rPr>
            </w:pPr>
          </w:p>
          <w:p w14:paraId="59AED882" w14:textId="77777777" w:rsidR="004B6601" w:rsidRPr="00146ED3" w:rsidRDefault="004B6601" w:rsidP="004B6601">
            <w:pPr>
              <w:widowControl/>
              <w:jc w:val="lef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◯勤務表</w:t>
            </w:r>
          </w:p>
          <w:p w14:paraId="23B4D203" w14:textId="77777777" w:rsidR="004B6601" w:rsidRPr="00146ED3" w:rsidRDefault="004B6601" w:rsidP="004B6601">
            <w:pPr>
              <w:widowControl/>
              <w:jc w:val="lef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◯出勤簿</w:t>
            </w:r>
          </w:p>
          <w:p w14:paraId="6AE98E4F" w14:textId="77777777" w:rsidR="004B6601" w:rsidRPr="00146ED3" w:rsidRDefault="004B6601" w:rsidP="004B6601">
            <w:pPr>
              <w:widowControl/>
              <w:jc w:val="lef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◯辞令</w:t>
            </w:r>
          </w:p>
          <w:p w14:paraId="1D056902" w14:textId="77777777" w:rsidR="004B6601" w:rsidRPr="00146ED3" w:rsidRDefault="004B6601" w:rsidP="004B6601">
            <w:pPr>
              <w:widowControl/>
              <w:jc w:val="lef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◯組織表等</w:t>
            </w:r>
          </w:p>
          <w:p w14:paraId="739A3263" w14:textId="77777777" w:rsidR="004B6601" w:rsidRPr="00146ED3" w:rsidRDefault="004B6601" w:rsidP="004B6601">
            <w:pPr>
              <w:widowControl/>
              <w:jc w:val="left"/>
              <w:rPr>
                <w:rFonts w:ascii="ＭＳ ゴシック" w:eastAsia="ＭＳ ゴシック" w:hAnsi="ＭＳ ゴシック"/>
                <w:sz w:val="20"/>
                <w:szCs w:val="20"/>
              </w:rPr>
            </w:pPr>
          </w:p>
          <w:p w14:paraId="7D8BF6CC" w14:textId="77777777" w:rsidR="004B6601" w:rsidRPr="00146ED3" w:rsidRDefault="004B6601" w:rsidP="004B6601">
            <w:pPr>
              <w:widowControl/>
              <w:jc w:val="left"/>
              <w:rPr>
                <w:rFonts w:ascii="ＭＳ ゴシック" w:eastAsia="ＭＳ ゴシック" w:hAnsi="ＭＳ ゴシック"/>
                <w:sz w:val="20"/>
                <w:szCs w:val="20"/>
              </w:rPr>
            </w:pPr>
          </w:p>
          <w:p w14:paraId="7D87F39B" w14:textId="77777777" w:rsidR="004B6601" w:rsidRPr="00146ED3" w:rsidRDefault="004B6601" w:rsidP="004B6601">
            <w:pPr>
              <w:overflowPunct w:val="0"/>
              <w:textAlignment w:val="baseline"/>
              <w:rPr>
                <w:rFonts w:ascii="ＭＳ ゴシック" w:eastAsia="ＭＳ ゴシック" w:hAnsi="ＭＳ ゴシック"/>
                <w:sz w:val="20"/>
                <w:szCs w:val="20"/>
              </w:rPr>
            </w:pPr>
          </w:p>
        </w:tc>
        <w:tc>
          <w:tcPr>
            <w:tcW w:w="2265" w:type="dxa"/>
            <w:vMerge w:val="restart"/>
          </w:tcPr>
          <w:p w14:paraId="6399791E"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11C85ED3"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◯基準第12条</w:t>
            </w:r>
            <w:r w:rsidR="009B5404" w:rsidRPr="00146ED3">
              <w:rPr>
                <w:rFonts w:ascii="ＭＳ ゴシック" w:eastAsia="ＭＳ ゴシック" w:hAnsi="ＭＳ ゴシック" w:hint="eastAsia"/>
                <w:sz w:val="20"/>
                <w:szCs w:val="20"/>
              </w:rPr>
              <w:t>第1項</w:t>
            </w:r>
          </w:p>
          <w:p w14:paraId="4EEA7FD8" w14:textId="77777777" w:rsidR="004B6601" w:rsidRPr="00146ED3" w:rsidRDefault="004F369F" w:rsidP="004B6601">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♯基準第12条第１項第３,４号</w:t>
            </w:r>
          </w:p>
          <w:p w14:paraId="15376E58"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0A90D687"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7182A120"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3B6C4FA5"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45385312"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1CD7A31F"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17999DFA"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7B4E3EC2"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03CA8880"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0BE338E5"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270A6AFB"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55B6E517"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647F8F40"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0CA779AC"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0FF372C9"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09873E72"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24736273"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799490BE" w14:textId="77777777" w:rsidR="00E35D88" w:rsidRPr="00146ED3" w:rsidRDefault="00E35D88" w:rsidP="00E35D88">
            <w:pPr>
              <w:overflowPunct w:val="0"/>
              <w:spacing w:line="120" w:lineRule="exact"/>
              <w:ind w:left="200" w:hangingChars="100" w:hanging="200"/>
              <w:textAlignment w:val="baseline"/>
              <w:rPr>
                <w:rFonts w:ascii="ＭＳ ゴシック" w:eastAsia="ＭＳ ゴシック" w:hAnsi="ＭＳ ゴシック"/>
                <w:sz w:val="20"/>
                <w:szCs w:val="20"/>
              </w:rPr>
            </w:pPr>
          </w:p>
          <w:p w14:paraId="5381C75A" w14:textId="77777777" w:rsidR="004B6601" w:rsidRPr="00146ED3" w:rsidRDefault="00826A4D" w:rsidP="00A223FD">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4B6601" w:rsidRPr="00146ED3">
              <w:rPr>
                <w:rFonts w:ascii="ＭＳ ゴシック" w:eastAsia="ＭＳ ゴシック" w:hAnsi="ＭＳ ゴシック" w:hint="eastAsia"/>
                <w:sz w:val="18"/>
                <w:szCs w:val="18"/>
              </w:rPr>
              <w:t>解釈通知第３-1-(4)</w:t>
            </w:r>
          </w:p>
          <w:p w14:paraId="34C9AB20"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37B6C5E3"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79D27871"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1A63853C"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76FAFDC6"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15E690DD"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4950328B"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24AFEA8B"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0BC5AD7E"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399D69D4"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66F1C68D"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645AF593"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108BE6E4"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62256E2D"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51009AC6"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1F3E8363"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3C431E31"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75EA2499"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328B09E1" w14:textId="77777777" w:rsidR="00241999" w:rsidRPr="00146ED3" w:rsidRDefault="00241999" w:rsidP="00241999">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◯基準第12条第４項</w:t>
            </w:r>
          </w:p>
          <w:p w14:paraId="1B06BFCD"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6CF8E4C0" w14:textId="77777777" w:rsidR="00241999" w:rsidRPr="00146ED3" w:rsidRDefault="00241999" w:rsidP="00241999">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◯基準第12条第５項</w:t>
            </w:r>
          </w:p>
          <w:p w14:paraId="236C8C51"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14:paraId="164FCEED" w14:textId="77777777" w:rsidR="00241999" w:rsidRPr="00146ED3" w:rsidRDefault="00241999" w:rsidP="00241999">
            <w:pPr>
              <w:overflowPunct w:val="0"/>
              <w:spacing w:line="300" w:lineRule="exact"/>
              <w:ind w:left="200" w:hangingChars="100" w:hanging="200"/>
              <w:textAlignment w:val="baseline"/>
              <w:rPr>
                <w:rFonts w:ascii="ＭＳ ゴシック" w:eastAsia="ＭＳ ゴシック" w:hAnsi="ＭＳ ゴシック"/>
                <w:sz w:val="20"/>
                <w:szCs w:val="20"/>
              </w:rPr>
            </w:pPr>
          </w:p>
          <w:p w14:paraId="0EC2293A" w14:textId="77777777" w:rsidR="00E35D88" w:rsidRPr="00146ED3" w:rsidRDefault="00E35D88" w:rsidP="00826A4D">
            <w:pPr>
              <w:overflowPunct w:val="0"/>
              <w:spacing w:line="60" w:lineRule="exact"/>
              <w:ind w:left="200" w:hangingChars="100" w:hanging="200"/>
              <w:textAlignment w:val="baseline"/>
              <w:rPr>
                <w:rFonts w:ascii="ＭＳ ゴシック" w:eastAsia="ＭＳ ゴシック" w:hAnsi="ＭＳ ゴシック"/>
                <w:sz w:val="20"/>
                <w:szCs w:val="20"/>
              </w:rPr>
            </w:pPr>
          </w:p>
          <w:p w14:paraId="49B4425A" w14:textId="77777777" w:rsidR="00805F4E" w:rsidRPr="00146ED3" w:rsidRDefault="00805F4E" w:rsidP="004B6601">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①基準第56条第５項</w:t>
            </w:r>
          </w:p>
          <w:p w14:paraId="23625DF3" w14:textId="77777777" w:rsidR="00805F4E" w:rsidRPr="00146ED3" w:rsidRDefault="00805F4E" w:rsidP="004B6601">
            <w:pPr>
              <w:overflowPunct w:val="0"/>
              <w:ind w:left="180" w:hangingChars="100" w:hanging="180"/>
              <w:textAlignment w:val="baseline"/>
              <w:rPr>
                <w:rFonts w:ascii="ＭＳ ゴシック" w:eastAsia="ＭＳ ゴシック" w:hAnsi="ＭＳ ゴシック"/>
                <w:sz w:val="18"/>
                <w:szCs w:val="18"/>
              </w:rPr>
            </w:pPr>
          </w:p>
          <w:p w14:paraId="0FBAF24C" w14:textId="77777777" w:rsidR="00805F4E" w:rsidRPr="00146ED3" w:rsidRDefault="00805F4E" w:rsidP="00826A4D">
            <w:pPr>
              <w:overflowPunct w:val="0"/>
              <w:spacing w:line="280" w:lineRule="exact"/>
              <w:ind w:left="180" w:hangingChars="100" w:hanging="180"/>
              <w:textAlignment w:val="baseline"/>
              <w:rPr>
                <w:rFonts w:ascii="ＭＳ ゴシック" w:eastAsia="ＭＳ ゴシック" w:hAnsi="ＭＳ ゴシック"/>
                <w:sz w:val="18"/>
                <w:szCs w:val="18"/>
              </w:rPr>
            </w:pPr>
          </w:p>
          <w:p w14:paraId="11EDF7DF" w14:textId="77777777" w:rsidR="004B6601" w:rsidRPr="00146ED3" w:rsidRDefault="00805F4E" w:rsidP="004B6601">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②</w:t>
            </w:r>
            <w:r w:rsidR="004B6601" w:rsidRPr="00146ED3">
              <w:rPr>
                <w:rFonts w:ascii="ＭＳ ゴシック" w:eastAsia="ＭＳ ゴシック" w:hAnsi="ＭＳ ゴシック" w:hint="eastAsia"/>
                <w:sz w:val="18"/>
                <w:szCs w:val="18"/>
              </w:rPr>
              <w:t>基準第</w:t>
            </w:r>
            <w:r w:rsidR="00976A4B" w:rsidRPr="00146ED3">
              <w:rPr>
                <w:rFonts w:ascii="ＭＳ ゴシック" w:eastAsia="ＭＳ ゴシック" w:hAnsi="ＭＳ ゴシック" w:hint="eastAsia"/>
                <w:sz w:val="18"/>
                <w:szCs w:val="18"/>
              </w:rPr>
              <w:t>56</w:t>
            </w:r>
            <w:r w:rsidR="004B6601" w:rsidRPr="00146ED3">
              <w:rPr>
                <w:rFonts w:ascii="ＭＳ ゴシック" w:eastAsia="ＭＳ ゴシック" w:hAnsi="ＭＳ ゴシック" w:hint="eastAsia"/>
                <w:sz w:val="18"/>
                <w:szCs w:val="18"/>
              </w:rPr>
              <w:t>条第</w:t>
            </w:r>
            <w:r w:rsidR="00976A4B" w:rsidRPr="00146ED3">
              <w:rPr>
                <w:rFonts w:ascii="ＭＳ ゴシック" w:eastAsia="ＭＳ ゴシック" w:hAnsi="ＭＳ ゴシック" w:hint="eastAsia"/>
                <w:sz w:val="18"/>
                <w:szCs w:val="18"/>
              </w:rPr>
              <w:t>６</w:t>
            </w:r>
            <w:r w:rsidR="004B6601" w:rsidRPr="00146ED3">
              <w:rPr>
                <w:rFonts w:ascii="ＭＳ ゴシック" w:eastAsia="ＭＳ ゴシック" w:hAnsi="ＭＳ ゴシック" w:hint="eastAsia"/>
                <w:sz w:val="18"/>
                <w:szCs w:val="18"/>
              </w:rPr>
              <w:t>項</w:t>
            </w:r>
            <w:r w:rsidR="00976A4B" w:rsidRPr="00146ED3">
              <w:rPr>
                <w:rFonts w:ascii="ＭＳ ゴシック" w:eastAsia="ＭＳ ゴシック" w:hAnsi="ＭＳ ゴシック" w:hint="eastAsia"/>
                <w:sz w:val="18"/>
                <w:szCs w:val="18"/>
              </w:rPr>
              <w:t>，</w:t>
            </w:r>
            <w:r w:rsidR="00976A4B" w:rsidRPr="00146ED3">
              <w:rPr>
                <w:rFonts w:ascii="ＭＳ ゴシック" w:eastAsia="ＭＳ ゴシック" w:hAnsi="ＭＳ ゴシック"/>
                <w:sz w:val="18"/>
                <w:szCs w:val="18"/>
              </w:rPr>
              <w:t>第8項</w:t>
            </w:r>
          </w:p>
          <w:p w14:paraId="714AEA92" w14:textId="77777777" w:rsidR="00976A4B" w:rsidRPr="00146ED3" w:rsidRDefault="00976A4B" w:rsidP="00241999">
            <w:pPr>
              <w:overflowPunct w:val="0"/>
              <w:spacing w:line="160" w:lineRule="exact"/>
              <w:ind w:left="200" w:hangingChars="100" w:hanging="200"/>
              <w:textAlignment w:val="baseline"/>
              <w:rPr>
                <w:rFonts w:ascii="ＭＳ ゴシック" w:eastAsia="ＭＳ ゴシック" w:hAnsi="ＭＳ ゴシック"/>
                <w:sz w:val="20"/>
                <w:szCs w:val="20"/>
              </w:rPr>
            </w:pPr>
          </w:p>
          <w:p w14:paraId="6215C498" w14:textId="77777777" w:rsidR="00E35D88" w:rsidRPr="00146ED3" w:rsidRDefault="00E35D88" w:rsidP="00976A4B">
            <w:pPr>
              <w:overflowPunct w:val="0"/>
              <w:ind w:left="200" w:hangingChars="100" w:hanging="200"/>
              <w:textAlignment w:val="baseline"/>
              <w:rPr>
                <w:rFonts w:ascii="ＭＳ ゴシック" w:eastAsia="ＭＳ ゴシック" w:hAnsi="ＭＳ ゴシック"/>
                <w:sz w:val="20"/>
                <w:szCs w:val="20"/>
              </w:rPr>
            </w:pPr>
          </w:p>
        </w:tc>
        <w:tc>
          <w:tcPr>
            <w:tcW w:w="1418" w:type="dxa"/>
            <w:vMerge w:val="restart"/>
          </w:tcPr>
          <w:p w14:paraId="7823E83C" w14:textId="77777777" w:rsidR="004B6601" w:rsidRPr="00146ED3" w:rsidRDefault="004B6601" w:rsidP="004B6601">
            <w:pPr>
              <w:rPr>
                <w:rFonts w:ascii="ＭＳ ゴシック" w:eastAsia="ＭＳ ゴシック" w:hAnsi="ＭＳ ゴシック"/>
                <w:sz w:val="20"/>
                <w:szCs w:val="20"/>
              </w:rPr>
            </w:pPr>
          </w:p>
        </w:tc>
      </w:tr>
      <w:tr w:rsidR="004B6601" w:rsidRPr="00146ED3" w14:paraId="47DA086F" w14:textId="77777777" w:rsidTr="009B5404">
        <w:trPr>
          <w:trHeight w:val="2183"/>
        </w:trPr>
        <w:tc>
          <w:tcPr>
            <w:tcW w:w="5914" w:type="dxa"/>
            <w:gridSpan w:val="2"/>
            <w:tcBorders>
              <w:top w:val="nil"/>
            </w:tcBorders>
            <w:shd w:val="clear" w:color="auto" w:fill="auto"/>
          </w:tcPr>
          <w:p w14:paraId="25DDCCD0" w14:textId="77777777" w:rsidR="004B6601" w:rsidRPr="00146ED3" w:rsidRDefault="004B6601" w:rsidP="004B6601">
            <w:pPr>
              <w:overflowPunct w:val="0"/>
              <w:ind w:firstLineChars="161" w:firstLine="322"/>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ロ　看護職員の数は，入所者の数により次のとおり</w:t>
            </w:r>
          </w:p>
          <w:p w14:paraId="4907108B" w14:textId="77777777" w:rsidR="004B6601" w:rsidRPr="00146ED3" w:rsidRDefault="004B6601" w:rsidP="004B6601">
            <w:pPr>
              <w:overflowPunct w:val="0"/>
              <w:ind w:firstLineChars="400" w:firstLine="72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(常勤換算方法で)</w:t>
            </w:r>
          </w:p>
          <w:p w14:paraId="2F127B31" w14:textId="77777777" w:rsidR="004B6601" w:rsidRPr="00146ED3" w:rsidRDefault="004B6601" w:rsidP="004B6601">
            <w:pPr>
              <w:overflowPunct w:val="0"/>
              <w:ind w:leftChars="-20" w:left="-42" w:firstLineChars="280" w:firstLine="504"/>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(1)　30</w:t>
            </w:r>
            <w:r w:rsidR="004F369F" w:rsidRPr="00146ED3">
              <w:rPr>
                <w:rFonts w:ascii="ＭＳ ゴシック" w:eastAsia="ＭＳ ゴシック" w:hAnsi="ＭＳ ゴシック" w:hint="eastAsia"/>
                <w:sz w:val="18"/>
                <w:szCs w:val="18"/>
              </w:rPr>
              <w:t xml:space="preserve">を超えない　</w:t>
            </w:r>
            <w:r w:rsidR="004F369F" w:rsidRPr="00146ED3">
              <w:rPr>
                <w:rFonts w:ascii="ＭＳ ゴシック" w:eastAsia="ＭＳ ゴシック" w:hAnsi="ＭＳ ゴシック"/>
                <w:sz w:val="18"/>
                <w:szCs w:val="18"/>
              </w:rPr>
              <w:t xml:space="preserve">　　　</w:t>
            </w:r>
            <w:r w:rsidR="009B5404"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：１以上</w:t>
            </w:r>
          </w:p>
          <w:p w14:paraId="730CC058" w14:textId="77777777" w:rsidR="004B6601" w:rsidRPr="00146ED3" w:rsidRDefault="004B6601" w:rsidP="004B6601">
            <w:pPr>
              <w:overflowPunct w:val="0"/>
              <w:ind w:leftChars="-7" w:left="-15" w:firstLineChars="265" w:firstLine="477"/>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(2)　30を超えて</w:t>
            </w:r>
            <w:r w:rsidR="009B5404"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50</w:t>
            </w:r>
            <w:r w:rsidR="009B5404" w:rsidRPr="00146ED3">
              <w:rPr>
                <w:rFonts w:ascii="ＭＳ ゴシック" w:eastAsia="ＭＳ ゴシック" w:hAnsi="ＭＳ ゴシック" w:hint="eastAsia"/>
                <w:sz w:val="18"/>
                <w:szCs w:val="18"/>
              </w:rPr>
              <w:t>を</w:t>
            </w:r>
            <w:r w:rsidR="009B5404" w:rsidRPr="00146ED3">
              <w:rPr>
                <w:rFonts w:ascii="ＭＳ ゴシック" w:eastAsia="ＭＳ ゴシック" w:hAnsi="ＭＳ ゴシック"/>
                <w:sz w:val="18"/>
                <w:szCs w:val="18"/>
              </w:rPr>
              <w:t>超えない</w:t>
            </w:r>
            <w:r w:rsidRPr="00146ED3">
              <w:rPr>
                <w:rFonts w:ascii="ＭＳ ゴシック" w:eastAsia="ＭＳ ゴシック" w:hAnsi="ＭＳ ゴシック" w:hint="eastAsia"/>
                <w:sz w:val="18"/>
                <w:szCs w:val="18"/>
              </w:rPr>
              <w:t>：２以上</w:t>
            </w:r>
          </w:p>
          <w:p w14:paraId="4B3BDCFD" w14:textId="77777777" w:rsidR="004B6601" w:rsidRPr="00146ED3" w:rsidRDefault="004B6601" w:rsidP="004B6601">
            <w:pPr>
              <w:overflowPunct w:val="0"/>
              <w:ind w:leftChars="-20" w:left="-42" w:firstLineChars="280" w:firstLine="504"/>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(3)　50を超えて130</w:t>
            </w:r>
            <w:r w:rsidR="009B5404" w:rsidRPr="00146ED3">
              <w:rPr>
                <w:rFonts w:ascii="ＭＳ ゴシック" w:eastAsia="ＭＳ ゴシック" w:hAnsi="ＭＳ ゴシック" w:hint="eastAsia"/>
                <w:sz w:val="18"/>
                <w:szCs w:val="18"/>
              </w:rPr>
              <w:t>を超えない</w:t>
            </w:r>
            <w:r w:rsidRPr="00146ED3">
              <w:rPr>
                <w:rFonts w:ascii="ＭＳ ゴシック" w:eastAsia="ＭＳ ゴシック" w:hAnsi="ＭＳ ゴシック" w:hint="eastAsia"/>
                <w:sz w:val="18"/>
                <w:szCs w:val="18"/>
              </w:rPr>
              <w:t>：３以上</w:t>
            </w:r>
          </w:p>
          <w:p w14:paraId="5299BAD6" w14:textId="77777777" w:rsidR="004B6601" w:rsidRPr="00146ED3" w:rsidRDefault="004B6601" w:rsidP="009B5404">
            <w:pPr>
              <w:overflowPunct w:val="0"/>
              <w:ind w:leftChars="-1" w:left="718" w:hangingChars="400" w:hanging="72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(4)</w:t>
            </w:r>
            <w:r w:rsidR="009B5404"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130を超える：３に，入所者の数が130を超えて50又はその端数を増すごとに１を加えて得た数以上</w:t>
            </w:r>
          </w:p>
        </w:tc>
        <w:tc>
          <w:tcPr>
            <w:tcW w:w="2265" w:type="dxa"/>
            <w:vMerge/>
          </w:tcPr>
          <w:p w14:paraId="6EA19747" w14:textId="77777777"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tc>
        <w:tc>
          <w:tcPr>
            <w:tcW w:w="1418" w:type="dxa"/>
            <w:vMerge/>
          </w:tcPr>
          <w:p w14:paraId="48358271" w14:textId="77777777" w:rsidR="004B6601" w:rsidRPr="00146ED3" w:rsidRDefault="004B6601" w:rsidP="004B6601">
            <w:pPr>
              <w:rPr>
                <w:rFonts w:ascii="ＭＳ ゴシック" w:eastAsia="ＭＳ ゴシック" w:hAnsi="ＭＳ ゴシック"/>
                <w:sz w:val="20"/>
                <w:szCs w:val="20"/>
              </w:rPr>
            </w:pPr>
          </w:p>
        </w:tc>
      </w:tr>
      <w:tr w:rsidR="0031078D" w:rsidRPr="00146ED3" w14:paraId="70208410" w14:textId="77777777" w:rsidTr="00835E9C">
        <w:trPr>
          <w:trHeight w:val="8559"/>
        </w:trPr>
        <w:tc>
          <w:tcPr>
            <w:tcW w:w="5914" w:type="dxa"/>
            <w:gridSpan w:val="2"/>
            <w:tcBorders>
              <w:top w:val="nil"/>
            </w:tcBorders>
            <w:shd w:val="clear" w:color="auto" w:fill="auto"/>
          </w:tcPr>
          <w:p w14:paraId="12826CEF" w14:textId="77777777" w:rsidR="0031078D" w:rsidRPr="00146ED3" w:rsidRDefault="0031078D" w:rsidP="004B6601">
            <w:pPr>
              <w:overflowPunct w:val="0"/>
              <w:textAlignment w:val="baseline"/>
              <w:rPr>
                <w:rFonts w:ascii="ＭＳ ゴシック" w:eastAsia="ＭＳ ゴシック" w:hAnsi="ＭＳ ゴシック"/>
                <w:sz w:val="20"/>
                <w:szCs w:val="20"/>
              </w:rPr>
            </w:pPr>
          </w:p>
          <w:p w14:paraId="3099C1CD" w14:textId="77777777" w:rsidR="0031078D" w:rsidRPr="00146ED3" w:rsidRDefault="00826A4D" w:rsidP="004B6601">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①</w:t>
            </w:r>
            <w:r w:rsidR="0031078D" w:rsidRPr="00146ED3">
              <w:rPr>
                <w:rFonts w:ascii="ＭＳ ゴシック" w:eastAsia="ＭＳ ゴシック" w:hAnsi="ＭＳ ゴシック" w:hint="eastAsia"/>
                <w:sz w:val="18"/>
                <w:szCs w:val="18"/>
              </w:rPr>
              <w:t>【常勤換算方法】</w:t>
            </w:r>
          </w:p>
          <w:p w14:paraId="15AC9910" w14:textId="77777777" w:rsidR="0031078D" w:rsidRPr="00146ED3" w:rsidRDefault="0031078D" w:rsidP="004B6601">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(総従業者の１週間の勤務延べ時間数) ÷（施設において定められている常勤の従業者が１週間に勤務すべき時間数）</w:t>
            </w:r>
          </w:p>
          <w:p w14:paraId="1978A826" w14:textId="77777777" w:rsidR="0031078D" w:rsidRPr="00146ED3" w:rsidRDefault="0031078D" w:rsidP="004B6601">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(32時間未満の場合は32時間)</w:t>
            </w:r>
          </w:p>
          <w:p w14:paraId="44D76929" w14:textId="77777777" w:rsidR="0031078D" w:rsidRPr="00146ED3" w:rsidRDefault="0031078D" w:rsidP="004B6601">
            <w:pPr>
              <w:overflowPunct w:val="0"/>
              <w:textAlignment w:val="baseline"/>
              <w:rPr>
                <w:rFonts w:ascii="ＭＳ ゴシック" w:eastAsia="ＭＳ ゴシック" w:hAnsi="ＭＳ ゴシック"/>
                <w:sz w:val="18"/>
                <w:szCs w:val="18"/>
              </w:rPr>
            </w:pPr>
          </w:p>
          <w:p w14:paraId="16EA1BF2" w14:textId="77777777" w:rsidR="0031078D" w:rsidRPr="00146ED3" w:rsidRDefault="00826A4D" w:rsidP="00826A4D">
            <w:pPr>
              <w:overflowPunct w:val="0"/>
              <w:ind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sz w:val="18"/>
                <w:szCs w:val="18"/>
              </w:rPr>
              <w:t>②</w:t>
            </w:r>
            <w:r w:rsidR="0031078D" w:rsidRPr="00146ED3">
              <w:rPr>
                <w:rFonts w:ascii="ＭＳ ゴシック" w:eastAsia="ＭＳ ゴシック" w:hAnsi="ＭＳ ゴシック" w:hint="eastAsia"/>
                <w:sz w:val="18"/>
                <w:szCs w:val="18"/>
              </w:rPr>
              <w:t>【勤務延時間数】</w:t>
            </w:r>
          </w:p>
          <w:p w14:paraId="2E3EC26C" w14:textId="77777777" w:rsidR="0031078D" w:rsidRPr="00146ED3" w:rsidRDefault="0031078D" w:rsidP="004B6601">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勤務表上，当該特養の職務に従事する時間として明確に位置づけられている時間の合計数とする。</w:t>
            </w:r>
          </w:p>
          <w:p w14:paraId="38B562DB" w14:textId="77777777" w:rsidR="0031078D" w:rsidRPr="00146ED3" w:rsidRDefault="0031078D" w:rsidP="004B6601">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なお，職員１人</w:t>
            </w:r>
            <w:r w:rsidR="00A61AFE" w:rsidRPr="00146ED3">
              <w:rPr>
                <w:rFonts w:ascii="ＭＳ ゴシック" w:eastAsia="ＭＳ ゴシック" w:hAnsi="ＭＳ ゴシック" w:hint="eastAsia"/>
                <w:sz w:val="18"/>
                <w:szCs w:val="18"/>
              </w:rPr>
              <w:t>当た</w:t>
            </w:r>
            <w:r w:rsidRPr="00146ED3">
              <w:rPr>
                <w:rFonts w:ascii="ＭＳ ゴシック" w:eastAsia="ＭＳ ゴシック" w:hAnsi="ＭＳ ゴシック" w:hint="eastAsia"/>
                <w:sz w:val="18"/>
                <w:szCs w:val="18"/>
              </w:rPr>
              <w:t>りの日数は，常勤の職員が勤務すべき勤務時間数を上限とする。</w:t>
            </w:r>
          </w:p>
          <w:p w14:paraId="219E3930" w14:textId="77777777" w:rsidR="0031078D" w:rsidRPr="00146ED3" w:rsidRDefault="0031078D" w:rsidP="004B6601">
            <w:pPr>
              <w:overflowPunct w:val="0"/>
              <w:ind w:left="180" w:hangingChars="100" w:hanging="180"/>
              <w:textAlignment w:val="baseline"/>
              <w:rPr>
                <w:rFonts w:ascii="ＭＳ ゴシック" w:eastAsia="ＭＳ ゴシック" w:hAnsi="ＭＳ ゴシック"/>
                <w:sz w:val="18"/>
                <w:szCs w:val="18"/>
              </w:rPr>
            </w:pPr>
          </w:p>
          <w:p w14:paraId="4E04A0CE" w14:textId="77777777" w:rsidR="0031078D" w:rsidRPr="00146ED3" w:rsidRDefault="00826A4D" w:rsidP="00826A4D">
            <w:pPr>
              <w:overflowPunct w:val="0"/>
              <w:ind w:leftChars="100" w:left="21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③</w:t>
            </w:r>
            <w:r w:rsidR="0031078D" w:rsidRPr="00146ED3">
              <w:rPr>
                <w:rFonts w:ascii="ＭＳ ゴシック" w:eastAsia="ＭＳ ゴシック" w:hAnsi="ＭＳ ゴシック" w:hint="eastAsia"/>
                <w:sz w:val="18"/>
                <w:szCs w:val="18"/>
              </w:rPr>
              <w:t>【常勤】</w:t>
            </w:r>
          </w:p>
          <w:p w14:paraId="2299EBC9" w14:textId="77777777" w:rsidR="0031078D" w:rsidRPr="00146ED3" w:rsidRDefault="0031078D" w:rsidP="004B6601">
            <w:pPr>
              <w:overflowPunct w:val="0"/>
              <w:ind w:leftChars="100" w:left="210"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当該施設の勤務時間が，当該施設で定められている常勤の職員が勤務すべき時間数（週32時間を下回る場合</w:t>
            </w:r>
            <w:r w:rsidR="000C4D0F" w:rsidRPr="00146ED3">
              <w:rPr>
                <w:rFonts w:ascii="ＭＳ ゴシック" w:eastAsia="ＭＳ ゴシック" w:hAnsi="ＭＳ ゴシック" w:hint="eastAsia"/>
                <w:sz w:val="18"/>
                <w:szCs w:val="18"/>
              </w:rPr>
              <w:t>は</w:t>
            </w:r>
            <w:r w:rsidRPr="00146ED3">
              <w:rPr>
                <w:rFonts w:ascii="ＭＳ ゴシック" w:eastAsia="ＭＳ ゴシック" w:hAnsi="ＭＳ ゴシック" w:hint="eastAsia"/>
                <w:sz w:val="18"/>
                <w:szCs w:val="18"/>
              </w:rPr>
              <w:t>32時間が基本）に達していることをいう（兼務の場合は，各勤務時間の合計の時間数で算定）。</w:t>
            </w:r>
          </w:p>
          <w:p w14:paraId="05F7358C" w14:textId="77777777" w:rsidR="0031078D" w:rsidRPr="00146ED3" w:rsidRDefault="0031078D" w:rsidP="004B6601">
            <w:pPr>
              <w:overflowPunct w:val="0"/>
              <w:ind w:leftChars="100" w:left="210" w:firstLineChars="100" w:firstLine="18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ただし，育児・介護休業法第23条第１項</w:t>
            </w:r>
            <w:r w:rsidR="00C14BDD" w:rsidRPr="00146ED3">
              <w:rPr>
                <w:rFonts w:ascii="ＭＳ ゴシック" w:eastAsia="ＭＳ ゴシック" w:hAnsi="ＭＳ ゴシック" w:hint="eastAsia"/>
                <w:sz w:val="18"/>
                <w:szCs w:val="18"/>
              </w:rPr>
              <w:t>，同条第３項又は同法第2</w:t>
            </w:r>
            <w:r w:rsidR="00C14BDD" w:rsidRPr="00146ED3">
              <w:rPr>
                <w:rFonts w:ascii="ＭＳ ゴシック" w:eastAsia="ＭＳ ゴシック" w:hAnsi="ＭＳ ゴシック"/>
                <w:sz w:val="18"/>
                <w:szCs w:val="18"/>
              </w:rPr>
              <w:t>4</w:t>
            </w:r>
            <w:r w:rsidR="00C14BDD" w:rsidRPr="00146ED3">
              <w:rPr>
                <w:rFonts w:ascii="ＭＳ ゴシック" w:eastAsia="ＭＳ ゴシック" w:hAnsi="ＭＳ ゴシック" w:hint="eastAsia"/>
                <w:sz w:val="18"/>
                <w:szCs w:val="18"/>
              </w:rPr>
              <w:t>条</w:t>
            </w:r>
            <w:r w:rsidRPr="00146ED3">
              <w:rPr>
                <w:rFonts w:ascii="ＭＳ ゴシック" w:eastAsia="ＭＳ ゴシック" w:hAnsi="ＭＳ ゴシック" w:hint="eastAsia"/>
                <w:sz w:val="18"/>
                <w:szCs w:val="18"/>
              </w:rPr>
              <w:t>に規定する所定労働時間の短縮措置</w:t>
            </w:r>
            <w:r w:rsidR="00C14BDD" w:rsidRPr="00146ED3">
              <w:rPr>
                <w:rFonts w:ascii="ＭＳ ゴシック" w:eastAsia="ＭＳ ゴシック" w:hAnsi="ＭＳ ゴシック" w:hint="eastAsia"/>
                <w:sz w:val="18"/>
                <w:szCs w:val="18"/>
              </w:rPr>
              <w:t>若しくは厚生労働省「事業場における治療と仕事の両立支援のためのガイドライン」に沿って，事業者が自主的に設ける所定労働時間の短縮措置</w:t>
            </w:r>
            <w:r w:rsidRPr="00146ED3">
              <w:rPr>
                <w:rFonts w:ascii="ＭＳ ゴシック" w:eastAsia="ＭＳ ゴシック" w:hAnsi="ＭＳ ゴシック" w:hint="eastAsia"/>
                <w:sz w:val="18"/>
                <w:szCs w:val="18"/>
              </w:rPr>
              <w:t>が講じられている者については，入所者の処遇に支障がない体制が施設として整っている場合は，例外的に常勤の従業者が勤務すべき時間数を30時間として取り扱うことを可能とする</w:t>
            </w:r>
            <w:r w:rsidRPr="00146ED3">
              <w:rPr>
                <w:rFonts w:ascii="ＭＳ ゴシック" w:eastAsia="ＭＳ ゴシック" w:hAnsi="ＭＳ ゴシック" w:hint="eastAsia"/>
                <w:sz w:val="20"/>
                <w:szCs w:val="20"/>
              </w:rPr>
              <w:t>。</w:t>
            </w:r>
          </w:p>
          <w:p w14:paraId="77CDDFD2" w14:textId="77777777" w:rsidR="00241999" w:rsidRPr="00146ED3" w:rsidRDefault="00241999" w:rsidP="004B6601">
            <w:pPr>
              <w:overflowPunct w:val="0"/>
              <w:ind w:leftChars="100" w:left="210" w:firstLineChars="100" w:firstLine="200"/>
              <w:textAlignment w:val="baseline"/>
              <w:rPr>
                <w:rFonts w:ascii="ＭＳ ゴシック" w:eastAsia="ＭＳ ゴシック" w:hAnsi="ＭＳ ゴシック"/>
                <w:sz w:val="20"/>
                <w:szCs w:val="20"/>
              </w:rPr>
            </w:pPr>
          </w:p>
          <w:p w14:paraId="301082B0" w14:textId="77777777" w:rsidR="00241999" w:rsidRPr="00146ED3" w:rsidRDefault="00241999" w:rsidP="004B6601">
            <w:pPr>
              <w:overflowPunct w:val="0"/>
              <w:ind w:leftChars="100" w:left="210" w:firstLineChars="100" w:firstLine="200"/>
              <w:textAlignment w:val="baseline"/>
              <w:rPr>
                <w:rFonts w:ascii="ＭＳ ゴシック" w:eastAsia="ＭＳ ゴシック" w:hAnsi="ＭＳ ゴシック"/>
                <w:sz w:val="20"/>
                <w:szCs w:val="20"/>
              </w:rPr>
            </w:pPr>
          </w:p>
          <w:p w14:paraId="0472561C" w14:textId="77777777" w:rsidR="0031078D" w:rsidRPr="00146ED3" w:rsidRDefault="0031078D" w:rsidP="004B6601">
            <w:pPr>
              <w:overflowPunct w:val="0"/>
              <w:ind w:firstLineChars="100" w:firstLine="200"/>
              <w:textAlignment w:val="baseline"/>
              <w:rPr>
                <w:rFonts w:ascii="ＭＳ ゴシック" w:eastAsia="ＭＳ ゴシック" w:hAnsi="ＭＳ ゴシック"/>
                <w:sz w:val="20"/>
                <w:szCs w:val="20"/>
              </w:rPr>
            </w:pPr>
          </w:p>
          <w:p w14:paraId="315E1E2E" w14:textId="77777777" w:rsidR="00826A4D" w:rsidRPr="00146ED3" w:rsidRDefault="00826A4D" w:rsidP="004B6601">
            <w:pPr>
              <w:overflowPunct w:val="0"/>
              <w:ind w:firstLineChars="100" w:firstLine="200"/>
              <w:textAlignment w:val="baseline"/>
              <w:rPr>
                <w:rFonts w:ascii="ＭＳ ゴシック" w:eastAsia="ＭＳ ゴシック" w:hAnsi="ＭＳ ゴシック"/>
                <w:sz w:val="20"/>
                <w:szCs w:val="20"/>
              </w:rPr>
            </w:pPr>
          </w:p>
          <w:p w14:paraId="02B8926C" w14:textId="77777777" w:rsidR="00826A4D" w:rsidRPr="00146ED3" w:rsidRDefault="00826A4D" w:rsidP="004B6601">
            <w:pPr>
              <w:overflowPunct w:val="0"/>
              <w:ind w:firstLineChars="100" w:firstLine="200"/>
              <w:textAlignment w:val="baseline"/>
              <w:rPr>
                <w:rFonts w:ascii="ＭＳ ゴシック" w:eastAsia="ＭＳ ゴシック" w:hAnsi="ＭＳ ゴシック"/>
                <w:sz w:val="20"/>
                <w:szCs w:val="20"/>
              </w:rPr>
            </w:pPr>
          </w:p>
          <w:p w14:paraId="7DD5E630" w14:textId="77777777" w:rsidR="00826A4D" w:rsidRPr="00146ED3" w:rsidRDefault="00826A4D" w:rsidP="004B6601">
            <w:pPr>
              <w:overflowPunct w:val="0"/>
              <w:ind w:firstLineChars="100" w:firstLine="200"/>
              <w:textAlignment w:val="baseline"/>
              <w:rPr>
                <w:rFonts w:ascii="ＭＳ ゴシック" w:eastAsia="ＭＳ ゴシック" w:hAnsi="ＭＳ ゴシック"/>
                <w:sz w:val="20"/>
                <w:szCs w:val="20"/>
              </w:rPr>
            </w:pPr>
          </w:p>
          <w:p w14:paraId="11ECBF0C" w14:textId="77777777" w:rsidR="0031078D" w:rsidRPr="00146ED3" w:rsidRDefault="0031078D" w:rsidP="004B660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21194F" w:rsidRPr="00146ED3">
              <w:rPr>
                <w:rFonts w:ascii="ＭＳ ゴシック" w:eastAsia="ＭＳ ゴシック" w:hAnsi="ＭＳ ゴシック" w:hint="eastAsia"/>
                <w:sz w:val="20"/>
                <w:szCs w:val="20"/>
              </w:rPr>
              <w:t xml:space="preserve"> </w:t>
            </w:r>
            <w:r w:rsidR="0021194F"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サテライト型居住施設の場合</w:t>
            </w:r>
          </w:p>
          <w:p w14:paraId="4269E04A" w14:textId="77777777" w:rsidR="0021194F" w:rsidRPr="00146ED3" w:rsidRDefault="00805F4E" w:rsidP="004B6601">
            <w:pPr>
              <w:overflowPunct w:val="0"/>
              <w:ind w:leftChars="100" w:left="706" w:hangingChars="248" w:hanging="496"/>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①</w:t>
            </w:r>
            <w:r w:rsidR="0031078D" w:rsidRPr="00146ED3">
              <w:rPr>
                <w:rFonts w:ascii="ＭＳ ゴシック" w:eastAsia="ＭＳ ゴシック" w:hAnsi="ＭＳ ゴシック" w:hint="eastAsia"/>
                <w:sz w:val="20"/>
                <w:szCs w:val="20"/>
              </w:rPr>
              <w:t xml:space="preserve"> </w:t>
            </w:r>
            <w:r w:rsidR="0021194F" w:rsidRPr="00146ED3">
              <w:rPr>
                <w:rFonts w:ascii="ＭＳ ゴシック" w:eastAsia="ＭＳ ゴシック" w:hAnsi="ＭＳ ゴシック"/>
                <w:sz w:val="20"/>
                <w:szCs w:val="20"/>
              </w:rPr>
              <w:t xml:space="preserve"> </w:t>
            </w:r>
            <w:r w:rsidR="0031078D" w:rsidRPr="00146ED3">
              <w:rPr>
                <w:rFonts w:ascii="ＭＳ ゴシック" w:eastAsia="ＭＳ ゴシック" w:hAnsi="ＭＳ ゴシック" w:hint="eastAsia"/>
                <w:sz w:val="20"/>
                <w:szCs w:val="20"/>
              </w:rPr>
              <w:t>医師については，本体施設の医師により当該サテライト型</w:t>
            </w:r>
          </w:p>
          <w:p w14:paraId="72CE41CF" w14:textId="77777777" w:rsidR="0031078D" w:rsidRPr="00146ED3" w:rsidRDefault="0031078D" w:rsidP="004B6601">
            <w:pPr>
              <w:overflowPunct w:val="0"/>
              <w:ind w:leftChars="201" w:left="424" w:hangingChars="1" w:hanging="2"/>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居住施設の入所者の健康管理が適切に行われると認められるときは，置かないことができる。</w:t>
            </w:r>
          </w:p>
          <w:p w14:paraId="6DBF949D" w14:textId="77777777" w:rsidR="0031078D" w:rsidRPr="00146ED3" w:rsidRDefault="00805F4E" w:rsidP="00A27C2B">
            <w:pPr>
              <w:overflowPunct w:val="0"/>
              <w:ind w:left="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②　生活相談員・看護職員は，常勤換算方法で１以上</w:t>
            </w:r>
          </w:p>
        </w:tc>
        <w:tc>
          <w:tcPr>
            <w:tcW w:w="2265" w:type="dxa"/>
            <w:vMerge/>
            <w:tcBorders>
              <w:bottom w:val="single" w:sz="4" w:space="0" w:color="auto"/>
            </w:tcBorders>
          </w:tcPr>
          <w:p w14:paraId="69B532F5" w14:textId="77777777" w:rsidR="0031078D" w:rsidRPr="00146ED3" w:rsidRDefault="0031078D" w:rsidP="004B6601">
            <w:pPr>
              <w:overflowPunct w:val="0"/>
              <w:ind w:left="200" w:hangingChars="100" w:hanging="200"/>
              <w:textAlignment w:val="baseline"/>
              <w:rPr>
                <w:rFonts w:ascii="ＭＳ ゴシック" w:eastAsia="ＭＳ ゴシック" w:hAnsi="ＭＳ ゴシック"/>
                <w:sz w:val="20"/>
                <w:szCs w:val="20"/>
              </w:rPr>
            </w:pPr>
          </w:p>
        </w:tc>
        <w:tc>
          <w:tcPr>
            <w:tcW w:w="1418" w:type="dxa"/>
            <w:vMerge/>
            <w:tcBorders>
              <w:bottom w:val="single" w:sz="4" w:space="0" w:color="auto"/>
            </w:tcBorders>
          </w:tcPr>
          <w:p w14:paraId="6770DECE" w14:textId="77777777" w:rsidR="0031078D" w:rsidRPr="00146ED3" w:rsidRDefault="0031078D" w:rsidP="004B6601">
            <w:pPr>
              <w:rPr>
                <w:rFonts w:ascii="ＭＳ ゴシック" w:eastAsia="ＭＳ ゴシック" w:hAnsi="ＭＳ ゴシック"/>
                <w:sz w:val="20"/>
                <w:szCs w:val="20"/>
              </w:rPr>
            </w:pPr>
          </w:p>
        </w:tc>
      </w:tr>
    </w:tbl>
    <w:p w14:paraId="2A7743FD" w14:textId="77777777" w:rsidR="00A27C2B" w:rsidRPr="00146ED3" w:rsidRDefault="00A27C2B" w:rsidP="00FD2533">
      <w:pPr>
        <w:tabs>
          <w:tab w:val="left" w:pos="1290"/>
        </w:tabs>
        <w:rPr>
          <w:rFonts w:ascii="ＭＳ ゴシック" w:eastAsia="ＭＳ ゴシック" w:hAnsi="ＭＳ ゴシック"/>
          <w:sz w:val="20"/>
          <w:szCs w:val="20"/>
        </w:rPr>
      </w:pPr>
    </w:p>
    <w:tbl>
      <w:tblPr>
        <w:tblpPr w:leftFromText="142" w:rightFromText="142" w:vertAnchor="text" w:horzAnchor="margin" w:tblpY="208"/>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2"/>
        <w:gridCol w:w="6558"/>
        <w:gridCol w:w="142"/>
        <w:gridCol w:w="1701"/>
      </w:tblGrid>
      <w:tr w:rsidR="007C6981" w:rsidRPr="00146ED3" w14:paraId="5A1161AE" w14:textId="77777777" w:rsidTr="00FD2533">
        <w:trPr>
          <w:trHeight w:val="416"/>
        </w:trPr>
        <w:tc>
          <w:tcPr>
            <w:tcW w:w="1942" w:type="dxa"/>
            <w:vAlign w:val="center"/>
          </w:tcPr>
          <w:p w14:paraId="3C780339" w14:textId="77777777" w:rsidR="007C6981" w:rsidRPr="00146ED3" w:rsidRDefault="007C6981" w:rsidP="007C6981">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6700" w:type="dxa"/>
            <w:gridSpan w:val="2"/>
            <w:vAlign w:val="center"/>
          </w:tcPr>
          <w:p w14:paraId="63207207" w14:textId="77777777" w:rsidR="007C6981" w:rsidRPr="00146ED3" w:rsidRDefault="007C6981" w:rsidP="007C6981">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6EC36BF4" w14:textId="77777777" w:rsidR="007C6981" w:rsidRPr="00146ED3" w:rsidRDefault="007C6981" w:rsidP="007C6981">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7C6981" w:rsidRPr="00146ED3" w14:paraId="13B83187" w14:textId="77777777" w:rsidTr="00FD2533">
        <w:trPr>
          <w:trHeight w:val="705"/>
        </w:trPr>
        <w:tc>
          <w:tcPr>
            <w:tcW w:w="1942" w:type="dxa"/>
            <w:vMerge w:val="restart"/>
          </w:tcPr>
          <w:p w14:paraId="67DD3BBB" w14:textId="77777777" w:rsidR="007C6981" w:rsidRPr="00146ED3" w:rsidRDefault="007C6981" w:rsidP="007C6981">
            <w:pPr>
              <w:overflowPunct w:val="0"/>
              <w:ind w:left="420" w:hangingChars="200" w:hanging="420"/>
              <w:textAlignment w:val="baseline"/>
              <w:rPr>
                <w:rFonts w:ascii="ＭＳ ゴシック" w:eastAsia="ＭＳ ゴシック" w:hAnsi="ＭＳ ゴシック"/>
                <w:szCs w:val="21"/>
              </w:rPr>
            </w:pPr>
          </w:p>
          <w:p w14:paraId="2D4967E0" w14:textId="77777777" w:rsidR="007C6981" w:rsidRPr="00146ED3" w:rsidRDefault="007C6981" w:rsidP="007C6981">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【地域密着型】</w:t>
            </w:r>
          </w:p>
          <w:p w14:paraId="7422C846" w14:textId="77777777" w:rsidR="007C6981" w:rsidRPr="00146ED3" w:rsidRDefault="007C6981" w:rsidP="007C6981">
            <w:pPr>
              <w:overflowPunct w:val="0"/>
              <w:ind w:left="420" w:hangingChars="200" w:hanging="420"/>
              <w:textAlignment w:val="baseline"/>
              <w:rPr>
                <w:rFonts w:ascii="ＭＳ ゴシック" w:eastAsia="ＭＳ ゴシック" w:hAnsi="ＭＳ ゴシック"/>
                <w:szCs w:val="21"/>
              </w:rPr>
            </w:pPr>
          </w:p>
          <w:p w14:paraId="756A25B4" w14:textId="77777777" w:rsidR="007C6981" w:rsidRPr="00146ED3" w:rsidRDefault="007C6981" w:rsidP="007C6981">
            <w:pPr>
              <w:overflowPunct w:val="0"/>
              <w:ind w:left="420" w:hangingChars="200" w:hanging="420"/>
              <w:textAlignment w:val="baseline"/>
              <w:rPr>
                <w:rFonts w:ascii="ＭＳ ゴシック" w:eastAsia="ＭＳ ゴシック" w:hAnsi="ＭＳ ゴシック"/>
                <w:szCs w:val="21"/>
              </w:rPr>
            </w:pPr>
          </w:p>
          <w:p w14:paraId="04356966" w14:textId="77777777" w:rsidR="007C6981" w:rsidRPr="00146ED3" w:rsidRDefault="007C6981" w:rsidP="007C6981">
            <w:pPr>
              <w:overflowPunct w:val="0"/>
              <w:ind w:left="420" w:hangingChars="200" w:hanging="420"/>
              <w:textAlignment w:val="baseline"/>
              <w:rPr>
                <w:rFonts w:ascii="ＭＳ ゴシック" w:eastAsia="ＭＳ ゴシック" w:hAnsi="ＭＳ ゴシック"/>
                <w:szCs w:val="21"/>
              </w:rPr>
            </w:pPr>
          </w:p>
        </w:tc>
        <w:tc>
          <w:tcPr>
            <w:tcW w:w="6700" w:type="dxa"/>
            <w:gridSpan w:val="2"/>
            <w:tcBorders>
              <w:bottom w:val="nil"/>
            </w:tcBorders>
          </w:tcPr>
          <w:p w14:paraId="10191D0A" w14:textId="77777777" w:rsidR="007C6981" w:rsidRPr="00146ED3" w:rsidRDefault="007C6981" w:rsidP="007C6981">
            <w:pPr>
              <w:overflowPunct w:val="0"/>
              <w:textAlignment w:val="baseline"/>
              <w:rPr>
                <w:rFonts w:ascii="ＭＳ ゴシック" w:eastAsia="ＭＳ Ｐゴシック" w:hAnsi="Times New Roman" w:cs="ＭＳ Ｐゴシック"/>
                <w:kern w:val="0"/>
                <w:szCs w:val="21"/>
              </w:rPr>
            </w:pPr>
          </w:p>
          <w:p w14:paraId="2E7BB7D7" w14:textId="77777777" w:rsidR="007C6981" w:rsidRPr="00146ED3" w:rsidRDefault="007C6981" w:rsidP="007C6981">
            <w:pPr>
              <w:overflowPunct w:val="0"/>
              <w:textAlignment w:val="baseline"/>
              <w:rPr>
                <w:rFonts w:ascii="ＭＳ ゴシック" w:eastAsia="ＭＳ ゴシック" w:hAnsi="ＭＳ ゴシック"/>
                <w:szCs w:val="21"/>
              </w:rPr>
            </w:pPr>
            <w:r w:rsidRPr="00146ED3">
              <w:rPr>
                <w:rFonts w:ascii="ＭＳ ゴシック" w:eastAsia="ＭＳ ゴシック" w:hAnsi="ＭＳ ゴシック" w:hint="eastAsia"/>
                <w:sz w:val="20"/>
                <w:szCs w:val="20"/>
              </w:rPr>
              <w:t>(1)　職員の配置基準に基づく定数は満たされているか。</w:t>
            </w:r>
          </w:p>
        </w:tc>
        <w:tc>
          <w:tcPr>
            <w:tcW w:w="1701" w:type="dxa"/>
            <w:tcBorders>
              <w:bottom w:val="nil"/>
            </w:tcBorders>
          </w:tcPr>
          <w:p w14:paraId="5B487737" w14:textId="77777777" w:rsidR="007C6981" w:rsidRPr="00146ED3" w:rsidRDefault="007C6981" w:rsidP="00FD2533">
            <w:pPr>
              <w:overflowPunct w:val="0"/>
              <w:textAlignment w:val="baseline"/>
              <w:rPr>
                <w:rFonts w:ascii="ＭＳ ゴシック" w:eastAsia="ＭＳ ゴシック" w:hAnsi="Times New Roman"/>
                <w:kern w:val="0"/>
                <w:sz w:val="20"/>
                <w:szCs w:val="20"/>
              </w:rPr>
            </w:pPr>
          </w:p>
          <w:p w14:paraId="06125718" w14:textId="77777777" w:rsidR="007C6981" w:rsidRPr="00146ED3" w:rsidRDefault="001F3A7E" w:rsidP="00FD2533">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7946905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5237624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8A3EC98" w14:textId="77777777" w:rsidR="007C6981" w:rsidRPr="00146ED3" w:rsidRDefault="007C6981" w:rsidP="00FD2533">
            <w:pPr>
              <w:overflowPunct w:val="0"/>
              <w:textAlignment w:val="baseline"/>
              <w:rPr>
                <w:rFonts w:ascii="ＭＳ ゴシック" w:eastAsia="ＭＳ ゴシック" w:hAnsi="ＭＳ ゴシック"/>
                <w:sz w:val="20"/>
                <w:szCs w:val="20"/>
              </w:rPr>
            </w:pPr>
          </w:p>
        </w:tc>
      </w:tr>
      <w:tr w:rsidR="007C6981" w:rsidRPr="00146ED3" w14:paraId="2E810FFC" w14:textId="77777777" w:rsidTr="00FD2533">
        <w:trPr>
          <w:trHeight w:val="9124"/>
        </w:trPr>
        <w:tc>
          <w:tcPr>
            <w:tcW w:w="1942" w:type="dxa"/>
            <w:vMerge/>
          </w:tcPr>
          <w:p w14:paraId="1C50C543" w14:textId="77777777" w:rsidR="007C6981" w:rsidRPr="00146ED3" w:rsidRDefault="007C6981" w:rsidP="007C6981">
            <w:pPr>
              <w:overflowPunct w:val="0"/>
              <w:ind w:left="420" w:hangingChars="200" w:hanging="420"/>
              <w:textAlignment w:val="baseline"/>
              <w:rPr>
                <w:rFonts w:ascii="ＭＳ ゴシック" w:eastAsia="ＭＳ ゴシック" w:hAnsi="ＭＳ ゴシック"/>
                <w:szCs w:val="21"/>
              </w:rPr>
            </w:pPr>
          </w:p>
        </w:tc>
        <w:tc>
          <w:tcPr>
            <w:tcW w:w="8401" w:type="dxa"/>
            <w:gridSpan w:val="3"/>
            <w:tcBorders>
              <w:top w:val="nil"/>
              <w:bottom w:val="nil"/>
            </w:tcBorders>
          </w:tcPr>
          <w:p w14:paraId="61AC5E2D" w14:textId="77777777" w:rsidR="007C6981" w:rsidRPr="00146ED3" w:rsidRDefault="007C6981" w:rsidP="007C6981">
            <w:pPr>
              <w:overflowPunct w:val="0"/>
              <w:textAlignment w:val="baseline"/>
              <w:rPr>
                <w:rFonts w:ascii="ＭＳ ゴシック" w:eastAsia="ＭＳ ゴシック" w:hAnsi="ＭＳ ゴシック"/>
                <w:sz w:val="20"/>
                <w:szCs w:val="20"/>
              </w:rPr>
            </w:pPr>
          </w:p>
          <w:tbl>
            <w:tblPr>
              <w:tblW w:w="7810" w:type="dxa"/>
              <w:tblLayout w:type="fixed"/>
              <w:tblCellMar>
                <w:left w:w="99" w:type="dxa"/>
                <w:right w:w="99" w:type="dxa"/>
              </w:tblCellMar>
              <w:tblLook w:val="04A0" w:firstRow="1" w:lastRow="0" w:firstColumn="1" w:lastColumn="0" w:noHBand="0" w:noVBand="1"/>
            </w:tblPr>
            <w:tblGrid>
              <w:gridCol w:w="397"/>
              <w:gridCol w:w="352"/>
              <w:gridCol w:w="1352"/>
              <w:gridCol w:w="1429"/>
              <w:gridCol w:w="708"/>
              <w:gridCol w:w="860"/>
              <w:gridCol w:w="851"/>
              <w:gridCol w:w="951"/>
              <w:gridCol w:w="910"/>
            </w:tblGrid>
            <w:tr w:rsidR="00CA73C0" w:rsidRPr="00146ED3" w14:paraId="09BEED11" w14:textId="77777777" w:rsidTr="00516B2E">
              <w:trPr>
                <w:trHeight w:val="270"/>
              </w:trPr>
              <w:tc>
                <w:tcPr>
                  <w:tcW w:w="39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CA5BF16" w14:textId="77777777" w:rsidR="00516B2E" w:rsidRPr="00146ED3" w:rsidRDefault="00516B2E" w:rsidP="001F3A7E">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号</w:t>
                  </w:r>
                </w:p>
              </w:tc>
              <w:tc>
                <w:tcPr>
                  <w:tcW w:w="170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DA0878E" w14:textId="77777777" w:rsidR="00516B2E" w:rsidRPr="00146ED3" w:rsidRDefault="00516B2E" w:rsidP="001F3A7E">
                  <w:pPr>
                    <w:framePr w:hSpace="142" w:wrap="around" w:vAnchor="text" w:hAnchor="margin" w:y="208"/>
                    <w:ind w:leftChars="-34" w:left="1" w:rightChars="5" w:right="10" w:hangingChars="36" w:hanging="72"/>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区　　　分</w:t>
                  </w:r>
                </w:p>
              </w:tc>
              <w:tc>
                <w:tcPr>
                  <w:tcW w:w="14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D4740" w14:textId="77777777" w:rsidR="00516B2E" w:rsidRPr="00146ED3" w:rsidRDefault="00516B2E" w:rsidP="001F3A7E">
                  <w:pPr>
                    <w:framePr w:hSpace="142" w:wrap="around" w:vAnchor="text" w:hAnchor="margin" w:y="208"/>
                    <w:widowControl/>
                    <w:jc w:val="center"/>
                    <w:rPr>
                      <w:rFonts w:ascii="ＭＳ ゴシック" w:eastAsia="ＭＳ ゴシック" w:hAnsi="ＭＳ ゴシック" w:cs="ＭＳ Ｐゴシック"/>
                      <w:kern w:val="0"/>
                      <w:sz w:val="22"/>
                      <w:szCs w:val="22"/>
                    </w:rPr>
                  </w:pPr>
                  <w:r w:rsidRPr="00146ED3">
                    <w:rPr>
                      <w:rFonts w:ascii="ＭＳ ゴシック" w:eastAsia="ＭＳ ゴシック" w:hAnsi="ＭＳ ゴシック" w:cs="ＭＳ Ｐゴシック" w:hint="eastAsia"/>
                      <w:kern w:val="0"/>
                      <w:sz w:val="22"/>
                      <w:szCs w:val="22"/>
                    </w:rPr>
                    <w:t>基準数</w:t>
                  </w:r>
                </w:p>
              </w:tc>
              <w:tc>
                <w:tcPr>
                  <w:tcW w:w="2419" w:type="dxa"/>
                  <w:gridSpan w:val="3"/>
                  <w:tcBorders>
                    <w:top w:val="single" w:sz="4" w:space="0" w:color="auto"/>
                    <w:left w:val="nil"/>
                    <w:bottom w:val="single" w:sz="4" w:space="0" w:color="auto"/>
                    <w:right w:val="single" w:sz="4" w:space="0" w:color="auto"/>
                  </w:tcBorders>
                  <w:shd w:val="clear" w:color="auto" w:fill="auto"/>
                  <w:noWrap/>
                  <w:vAlign w:val="center"/>
                  <w:hideMark/>
                </w:tcPr>
                <w:p w14:paraId="5B23350B" w14:textId="77777777" w:rsidR="00516B2E" w:rsidRPr="00146ED3" w:rsidRDefault="00516B2E" w:rsidP="001F3A7E">
                  <w:pPr>
                    <w:framePr w:hSpace="142" w:wrap="around" w:vAnchor="text" w:hAnchor="margin" w:y="208"/>
                    <w:widowControl/>
                    <w:jc w:val="center"/>
                    <w:rPr>
                      <w:rFonts w:ascii="ＭＳ ゴシック" w:eastAsia="ＭＳ ゴシック" w:hAnsi="ＭＳ ゴシック" w:cs="ＭＳ Ｐゴシック"/>
                      <w:kern w:val="0"/>
                      <w:sz w:val="22"/>
                      <w:szCs w:val="22"/>
                    </w:rPr>
                  </w:pPr>
                  <w:r w:rsidRPr="00146ED3">
                    <w:rPr>
                      <w:rFonts w:ascii="ＭＳ ゴシック" w:eastAsia="ＭＳ ゴシック" w:hAnsi="ＭＳ ゴシック" w:cs="ＭＳ Ｐゴシック" w:hint="eastAsia"/>
                      <w:kern w:val="0"/>
                      <w:sz w:val="22"/>
                      <w:szCs w:val="22"/>
                    </w:rPr>
                    <w:t>現員</w:t>
                  </w:r>
                </w:p>
              </w:tc>
              <w:tc>
                <w:tcPr>
                  <w:tcW w:w="9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0B6DC2E" w14:textId="77777777" w:rsidR="00516B2E" w:rsidRPr="00146ED3" w:rsidRDefault="00516B2E" w:rsidP="001F3A7E">
                  <w:pPr>
                    <w:framePr w:hSpace="142" w:wrap="around" w:vAnchor="text" w:hAnchor="margin" w:y="208"/>
                    <w:widowControl/>
                    <w:jc w:val="center"/>
                    <w:rPr>
                      <w:rFonts w:ascii="ＭＳ ゴシック" w:eastAsia="ＭＳ ゴシック" w:hAnsi="ＭＳ ゴシック" w:cs="ＭＳ Ｐゴシック"/>
                      <w:kern w:val="0"/>
                      <w:sz w:val="22"/>
                      <w:szCs w:val="22"/>
                    </w:rPr>
                  </w:pPr>
                  <w:r w:rsidRPr="00146ED3">
                    <w:rPr>
                      <w:rFonts w:ascii="ＭＳ ゴシック" w:eastAsia="ＭＳ ゴシック" w:hAnsi="ＭＳ ゴシック" w:cs="ＭＳ Ｐゴシック" w:hint="eastAsia"/>
                      <w:kern w:val="0"/>
                      <w:sz w:val="22"/>
                      <w:szCs w:val="22"/>
                    </w:rPr>
                    <w:t>過不足</w:t>
                  </w:r>
                </w:p>
              </w:tc>
              <w:tc>
                <w:tcPr>
                  <w:tcW w:w="9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229D436" w14:textId="77777777" w:rsidR="00516B2E" w:rsidRPr="00146ED3" w:rsidRDefault="00516B2E" w:rsidP="001F3A7E">
                  <w:pPr>
                    <w:framePr w:hSpace="142" w:wrap="around" w:vAnchor="text" w:hAnchor="margin" w:y="208"/>
                    <w:widowControl/>
                    <w:jc w:val="center"/>
                    <w:rPr>
                      <w:rFonts w:ascii="ＭＳ ゴシック" w:eastAsia="ＭＳ ゴシック" w:hAnsi="ＭＳ ゴシック" w:cs="ＭＳ Ｐゴシック"/>
                      <w:kern w:val="0"/>
                      <w:sz w:val="22"/>
                      <w:szCs w:val="22"/>
                    </w:rPr>
                  </w:pPr>
                  <w:r w:rsidRPr="00146ED3">
                    <w:rPr>
                      <w:rFonts w:ascii="ＭＳ ゴシック" w:eastAsia="ＭＳ ゴシック" w:hAnsi="ＭＳ ゴシック" w:cs="ＭＳ Ｐゴシック" w:hint="eastAsia"/>
                      <w:kern w:val="0"/>
                      <w:sz w:val="22"/>
                      <w:szCs w:val="22"/>
                    </w:rPr>
                    <w:t>無資格</w:t>
                  </w:r>
                </w:p>
              </w:tc>
            </w:tr>
            <w:tr w:rsidR="00CA73C0" w:rsidRPr="00146ED3" w14:paraId="72FDAD43" w14:textId="77777777" w:rsidTr="00516B2E">
              <w:trPr>
                <w:trHeight w:val="270"/>
              </w:trPr>
              <w:tc>
                <w:tcPr>
                  <w:tcW w:w="395" w:type="dxa"/>
                  <w:vMerge/>
                  <w:tcBorders>
                    <w:top w:val="single" w:sz="4" w:space="0" w:color="auto"/>
                    <w:left w:val="single" w:sz="4" w:space="0" w:color="auto"/>
                    <w:bottom w:val="single" w:sz="4" w:space="0" w:color="000000"/>
                    <w:right w:val="single" w:sz="4" w:space="0" w:color="auto"/>
                  </w:tcBorders>
                  <w:vAlign w:val="center"/>
                  <w:hideMark/>
                </w:tcPr>
                <w:p w14:paraId="7C9969A8" w14:textId="77777777" w:rsidR="00516B2E" w:rsidRPr="00146ED3" w:rsidRDefault="00516B2E"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1705" w:type="dxa"/>
                  <w:gridSpan w:val="2"/>
                  <w:vMerge/>
                  <w:tcBorders>
                    <w:top w:val="single" w:sz="4" w:space="0" w:color="auto"/>
                    <w:left w:val="single" w:sz="4" w:space="0" w:color="auto"/>
                    <w:bottom w:val="single" w:sz="4" w:space="0" w:color="000000"/>
                    <w:right w:val="single" w:sz="4" w:space="0" w:color="auto"/>
                  </w:tcBorders>
                  <w:vAlign w:val="center"/>
                </w:tcPr>
                <w:p w14:paraId="247752FC" w14:textId="77777777" w:rsidR="00516B2E" w:rsidRPr="00146ED3" w:rsidRDefault="00516B2E"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1430" w:type="dxa"/>
                  <w:vMerge/>
                  <w:tcBorders>
                    <w:top w:val="single" w:sz="4" w:space="0" w:color="auto"/>
                    <w:left w:val="single" w:sz="4" w:space="0" w:color="auto"/>
                    <w:bottom w:val="single" w:sz="4" w:space="0" w:color="auto"/>
                    <w:right w:val="single" w:sz="4" w:space="0" w:color="auto"/>
                  </w:tcBorders>
                  <w:vAlign w:val="center"/>
                  <w:hideMark/>
                </w:tcPr>
                <w:p w14:paraId="10B75841" w14:textId="77777777" w:rsidR="00516B2E" w:rsidRPr="00146ED3" w:rsidRDefault="00516B2E" w:rsidP="001F3A7E">
                  <w:pPr>
                    <w:framePr w:hSpace="142" w:wrap="around" w:vAnchor="text" w:hAnchor="margin" w:y="208"/>
                    <w:widowControl/>
                    <w:jc w:val="left"/>
                    <w:rPr>
                      <w:rFonts w:ascii="ＭＳ ゴシック" w:eastAsia="ＭＳ ゴシック" w:hAnsi="ＭＳ ゴシック" w:cs="ＭＳ Ｐゴシック"/>
                      <w:kern w:val="0"/>
                      <w:sz w:val="22"/>
                      <w:szCs w:val="22"/>
                    </w:rPr>
                  </w:pPr>
                </w:p>
              </w:tc>
              <w:tc>
                <w:tcPr>
                  <w:tcW w:w="708" w:type="dxa"/>
                  <w:tcBorders>
                    <w:top w:val="nil"/>
                    <w:left w:val="nil"/>
                    <w:bottom w:val="single" w:sz="4" w:space="0" w:color="auto"/>
                    <w:right w:val="single" w:sz="4" w:space="0" w:color="auto"/>
                  </w:tcBorders>
                  <w:shd w:val="clear" w:color="auto" w:fill="auto"/>
                  <w:noWrap/>
                  <w:vAlign w:val="center"/>
                  <w:hideMark/>
                </w:tcPr>
                <w:p w14:paraId="64C16CC2" w14:textId="77777777" w:rsidR="00516B2E" w:rsidRPr="00146ED3" w:rsidRDefault="00516B2E" w:rsidP="001F3A7E">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職員数</w:t>
                  </w:r>
                </w:p>
              </w:tc>
              <w:tc>
                <w:tcPr>
                  <w:tcW w:w="860" w:type="dxa"/>
                  <w:tcBorders>
                    <w:top w:val="nil"/>
                    <w:left w:val="nil"/>
                    <w:bottom w:val="single" w:sz="4" w:space="0" w:color="auto"/>
                    <w:right w:val="single" w:sz="4" w:space="0" w:color="auto"/>
                  </w:tcBorders>
                  <w:shd w:val="clear" w:color="auto" w:fill="auto"/>
                  <w:noWrap/>
                  <w:vAlign w:val="center"/>
                  <w:hideMark/>
                </w:tcPr>
                <w:p w14:paraId="6B7642B0" w14:textId="77777777" w:rsidR="00516B2E" w:rsidRPr="00146ED3" w:rsidRDefault="00516B2E" w:rsidP="001F3A7E">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うち</w:t>
                  </w:r>
                </w:p>
                <w:p w14:paraId="32E94F93" w14:textId="77777777" w:rsidR="00516B2E" w:rsidRPr="00146ED3" w:rsidRDefault="00516B2E" w:rsidP="001F3A7E">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常勤</w:t>
                  </w:r>
                </w:p>
              </w:tc>
              <w:tc>
                <w:tcPr>
                  <w:tcW w:w="851" w:type="dxa"/>
                  <w:tcBorders>
                    <w:top w:val="single" w:sz="4" w:space="0" w:color="auto"/>
                    <w:left w:val="single" w:sz="4" w:space="0" w:color="auto"/>
                    <w:bottom w:val="single" w:sz="4" w:space="0" w:color="000000"/>
                    <w:right w:val="single" w:sz="4" w:space="0" w:color="auto"/>
                  </w:tcBorders>
                </w:tcPr>
                <w:p w14:paraId="3B9E9B23" w14:textId="77777777" w:rsidR="00516B2E" w:rsidRPr="00146ED3" w:rsidRDefault="00516B2E" w:rsidP="001F3A7E">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うち</w:t>
                  </w:r>
                </w:p>
                <w:p w14:paraId="4EB2544C" w14:textId="77777777" w:rsidR="00516B2E" w:rsidRPr="00146ED3" w:rsidRDefault="00516B2E" w:rsidP="001F3A7E">
                  <w:pPr>
                    <w:framePr w:hSpace="142" w:wrap="around" w:vAnchor="text" w:hAnchor="margin" w:y="208"/>
                    <w:widowControl/>
                    <w:jc w:val="center"/>
                    <w:rPr>
                      <w:rFonts w:ascii="ＭＳ ゴシック" w:eastAsia="ＭＳ ゴシック" w:hAnsi="ＭＳ ゴシック" w:cs="ＭＳ Ｐゴシック"/>
                      <w:kern w:val="0"/>
                      <w:sz w:val="22"/>
                      <w:szCs w:val="22"/>
                    </w:rPr>
                  </w:pPr>
                  <w:r w:rsidRPr="00146ED3">
                    <w:rPr>
                      <w:rFonts w:ascii="ＭＳ ゴシック" w:eastAsia="ＭＳ ゴシック" w:hAnsi="ＭＳ ゴシック" w:cs="ＭＳ Ｐゴシック" w:hint="eastAsia"/>
                      <w:kern w:val="0"/>
                      <w:sz w:val="20"/>
                      <w:szCs w:val="20"/>
                    </w:rPr>
                    <w:t>兼務者</w:t>
                  </w:r>
                </w:p>
              </w:tc>
              <w:tc>
                <w:tcPr>
                  <w:tcW w:w="951" w:type="dxa"/>
                  <w:vMerge/>
                  <w:tcBorders>
                    <w:top w:val="single" w:sz="4" w:space="0" w:color="auto"/>
                    <w:left w:val="single" w:sz="4" w:space="0" w:color="auto"/>
                    <w:bottom w:val="single" w:sz="4" w:space="0" w:color="000000"/>
                    <w:right w:val="single" w:sz="4" w:space="0" w:color="auto"/>
                  </w:tcBorders>
                  <w:vAlign w:val="center"/>
                  <w:hideMark/>
                </w:tcPr>
                <w:p w14:paraId="2A58C57F" w14:textId="77777777" w:rsidR="00516B2E" w:rsidRPr="00146ED3" w:rsidRDefault="00516B2E" w:rsidP="001F3A7E">
                  <w:pPr>
                    <w:framePr w:hSpace="142" w:wrap="around" w:vAnchor="text" w:hAnchor="margin" w:y="208"/>
                    <w:widowControl/>
                    <w:jc w:val="left"/>
                    <w:rPr>
                      <w:rFonts w:ascii="ＭＳ ゴシック" w:eastAsia="ＭＳ ゴシック" w:hAnsi="ＭＳ ゴシック" w:cs="ＭＳ Ｐゴシック"/>
                      <w:kern w:val="0"/>
                      <w:sz w:val="22"/>
                      <w:szCs w:val="22"/>
                    </w:rPr>
                  </w:pPr>
                </w:p>
              </w:tc>
              <w:tc>
                <w:tcPr>
                  <w:tcW w:w="910" w:type="dxa"/>
                  <w:vMerge/>
                  <w:tcBorders>
                    <w:top w:val="single" w:sz="4" w:space="0" w:color="auto"/>
                    <w:left w:val="single" w:sz="4" w:space="0" w:color="auto"/>
                    <w:bottom w:val="single" w:sz="4" w:space="0" w:color="000000"/>
                    <w:right w:val="single" w:sz="4" w:space="0" w:color="auto"/>
                  </w:tcBorders>
                  <w:vAlign w:val="center"/>
                  <w:hideMark/>
                </w:tcPr>
                <w:p w14:paraId="2A9D6378" w14:textId="77777777" w:rsidR="00516B2E" w:rsidRPr="00146ED3" w:rsidRDefault="00516B2E" w:rsidP="001F3A7E">
                  <w:pPr>
                    <w:framePr w:hSpace="142" w:wrap="around" w:vAnchor="text" w:hAnchor="margin" w:y="208"/>
                    <w:widowControl/>
                    <w:jc w:val="left"/>
                    <w:rPr>
                      <w:rFonts w:ascii="ＭＳ ゴシック" w:eastAsia="ＭＳ ゴシック" w:hAnsi="ＭＳ ゴシック" w:cs="ＭＳ Ｐゴシック"/>
                      <w:kern w:val="0"/>
                      <w:sz w:val="22"/>
                      <w:szCs w:val="22"/>
                    </w:rPr>
                  </w:pPr>
                </w:p>
              </w:tc>
            </w:tr>
            <w:tr w:rsidR="00CA73C0" w:rsidRPr="00146ED3" w14:paraId="3A31A8C4" w14:textId="77777777" w:rsidTr="007C6981">
              <w:trPr>
                <w:trHeight w:val="27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08ECC5CD" w14:textId="77777777" w:rsidR="007C6981" w:rsidRPr="00146ED3" w:rsidRDefault="00516B2E" w:rsidP="001F3A7E">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１</w:t>
                  </w:r>
                </w:p>
              </w:tc>
              <w:tc>
                <w:tcPr>
                  <w:tcW w:w="1702" w:type="dxa"/>
                  <w:gridSpan w:val="2"/>
                  <w:tcBorders>
                    <w:top w:val="nil"/>
                    <w:left w:val="nil"/>
                    <w:bottom w:val="single" w:sz="4" w:space="0" w:color="auto"/>
                    <w:right w:val="single" w:sz="4" w:space="0" w:color="auto"/>
                  </w:tcBorders>
                  <w:shd w:val="clear" w:color="auto" w:fill="auto"/>
                  <w:vAlign w:val="center"/>
                  <w:hideMark/>
                </w:tcPr>
                <w:p w14:paraId="7E6CF0A8"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施設長</w:t>
                  </w:r>
                </w:p>
              </w:tc>
              <w:tc>
                <w:tcPr>
                  <w:tcW w:w="1430" w:type="dxa"/>
                  <w:tcBorders>
                    <w:top w:val="nil"/>
                    <w:left w:val="nil"/>
                    <w:bottom w:val="single" w:sz="4" w:space="0" w:color="auto"/>
                    <w:right w:val="single" w:sz="4" w:space="0" w:color="auto"/>
                  </w:tcBorders>
                  <w:shd w:val="clear" w:color="auto" w:fill="auto"/>
                  <w:vAlign w:val="center"/>
                  <w:hideMark/>
                </w:tcPr>
                <w:p w14:paraId="34595D29" w14:textId="77777777" w:rsidR="007C6981" w:rsidRPr="00146ED3" w:rsidRDefault="00F167A3" w:rsidP="001F3A7E">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１</w:t>
                  </w:r>
                </w:p>
              </w:tc>
              <w:tc>
                <w:tcPr>
                  <w:tcW w:w="708" w:type="dxa"/>
                  <w:tcBorders>
                    <w:top w:val="nil"/>
                    <w:left w:val="nil"/>
                    <w:bottom w:val="single" w:sz="4" w:space="0" w:color="auto"/>
                    <w:right w:val="single" w:sz="4" w:space="0" w:color="auto"/>
                  </w:tcBorders>
                  <w:shd w:val="clear" w:color="auto" w:fill="auto"/>
                  <w:noWrap/>
                  <w:vAlign w:val="center"/>
                  <w:hideMark/>
                </w:tcPr>
                <w:p w14:paraId="6357B8BF"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375762D6"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51" w:type="dxa"/>
                  <w:tcBorders>
                    <w:top w:val="nil"/>
                    <w:left w:val="nil"/>
                    <w:bottom w:val="single" w:sz="4" w:space="0" w:color="auto"/>
                    <w:right w:val="single" w:sz="4" w:space="0" w:color="auto"/>
                  </w:tcBorders>
                </w:tcPr>
                <w:p w14:paraId="2E77715A"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14:paraId="374459B8"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10" w:type="dxa"/>
                  <w:tcBorders>
                    <w:top w:val="nil"/>
                    <w:left w:val="nil"/>
                    <w:bottom w:val="single" w:sz="4" w:space="0" w:color="auto"/>
                    <w:right w:val="single" w:sz="4" w:space="0" w:color="auto"/>
                  </w:tcBorders>
                  <w:shd w:val="clear" w:color="auto" w:fill="auto"/>
                  <w:noWrap/>
                  <w:vAlign w:val="center"/>
                  <w:hideMark/>
                </w:tcPr>
                <w:p w14:paraId="5432C162"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14:paraId="57CEB77F" w14:textId="77777777" w:rsidTr="007C6981">
              <w:trPr>
                <w:trHeight w:val="27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1E242AB7" w14:textId="77777777" w:rsidR="007C6981" w:rsidRPr="00146ED3" w:rsidRDefault="00516B2E" w:rsidP="001F3A7E">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２</w:t>
                  </w:r>
                </w:p>
              </w:tc>
              <w:tc>
                <w:tcPr>
                  <w:tcW w:w="1702" w:type="dxa"/>
                  <w:gridSpan w:val="2"/>
                  <w:tcBorders>
                    <w:top w:val="nil"/>
                    <w:left w:val="nil"/>
                    <w:bottom w:val="single" w:sz="4" w:space="0" w:color="auto"/>
                    <w:right w:val="single" w:sz="4" w:space="0" w:color="auto"/>
                  </w:tcBorders>
                  <w:shd w:val="clear" w:color="auto" w:fill="auto"/>
                  <w:vAlign w:val="center"/>
                  <w:hideMark/>
                </w:tcPr>
                <w:p w14:paraId="6C877B34"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医師</w:t>
                  </w:r>
                </w:p>
              </w:tc>
              <w:tc>
                <w:tcPr>
                  <w:tcW w:w="1430" w:type="dxa"/>
                  <w:tcBorders>
                    <w:top w:val="nil"/>
                    <w:left w:val="nil"/>
                    <w:bottom w:val="single" w:sz="4" w:space="0" w:color="auto"/>
                    <w:right w:val="single" w:sz="4" w:space="0" w:color="auto"/>
                  </w:tcBorders>
                  <w:shd w:val="clear" w:color="auto" w:fill="auto"/>
                  <w:vAlign w:val="center"/>
                  <w:hideMark/>
                </w:tcPr>
                <w:p w14:paraId="248E7A18" w14:textId="77777777" w:rsidR="007C6981" w:rsidRPr="00146ED3" w:rsidRDefault="007C6981" w:rsidP="001F3A7E">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必要な数</w:t>
                  </w:r>
                </w:p>
              </w:tc>
              <w:tc>
                <w:tcPr>
                  <w:tcW w:w="708" w:type="dxa"/>
                  <w:tcBorders>
                    <w:top w:val="nil"/>
                    <w:left w:val="nil"/>
                    <w:bottom w:val="single" w:sz="4" w:space="0" w:color="auto"/>
                    <w:right w:val="single" w:sz="4" w:space="0" w:color="auto"/>
                  </w:tcBorders>
                  <w:shd w:val="clear" w:color="auto" w:fill="auto"/>
                  <w:noWrap/>
                  <w:vAlign w:val="center"/>
                  <w:hideMark/>
                </w:tcPr>
                <w:p w14:paraId="08EEBC78"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49C10197"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51" w:type="dxa"/>
                  <w:tcBorders>
                    <w:top w:val="nil"/>
                    <w:left w:val="nil"/>
                    <w:bottom w:val="single" w:sz="4" w:space="0" w:color="auto"/>
                    <w:right w:val="single" w:sz="4" w:space="0" w:color="auto"/>
                  </w:tcBorders>
                </w:tcPr>
                <w:p w14:paraId="0C66C7F7"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14:paraId="5E11F47E"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10" w:type="dxa"/>
                  <w:tcBorders>
                    <w:top w:val="nil"/>
                    <w:left w:val="nil"/>
                    <w:bottom w:val="single" w:sz="4" w:space="0" w:color="auto"/>
                    <w:right w:val="single" w:sz="4" w:space="0" w:color="auto"/>
                  </w:tcBorders>
                  <w:shd w:val="clear" w:color="auto" w:fill="auto"/>
                  <w:noWrap/>
                  <w:vAlign w:val="center"/>
                  <w:hideMark/>
                </w:tcPr>
                <w:p w14:paraId="71DD7497"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14:paraId="434CAE8C" w14:textId="77777777" w:rsidTr="007C6981">
              <w:trPr>
                <w:trHeight w:val="27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306259AE" w14:textId="77777777" w:rsidR="007C6981" w:rsidRPr="00146ED3" w:rsidRDefault="00516B2E" w:rsidP="001F3A7E">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３</w:t>
                  </w:r>
                </w:p>
              </w:tc>
              <w:tc>
                <w:tcPr>
                  <w:tcW w:w="1702" w:type="dxa"/>
                  <w:gridSpan w:val="2"/>
                  <w:tcBorders>
                    <w:top w:val="nil"/>
                    <w:left w:val="nil"/>
                    <w:bottom w:val="single" w:sz="4" w:space="0" w:color="auto"/>
                    <w:right w:val="single" w:sz="4" w:space="0" w:color="auto"/>
                  </w:tcBorders>
                  <w:shd w:val="clear" w:color="auto" w:fill="auto"/>
                  <w:vAlign w:val="center"/>
                  <w:hideMark/>
                </w:tcPr>
                <w:p w14:paraId="48173A2F"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生活相談員</w:t>
                  </w:r>
                </w:p>
              </w:tc>
              <w:tc>
                <w:tcPr>
                  <w:tcW w:w="1430" w:type="dxa"/>
                  <w:tcBorders>
                    <w:top w:val="nil"/>
                    <w:left w:val="nil"/>
                    <w:bottom w:val="single" w:sz="4" w:space="0" w:color="auto"/>
                    <w:right w:val="single" w:sz="4" w:space="0" w:color="auto"/>
                  </w:tcBorders>
                  <w:shd w:val="clear" w:color="auto" w:fill="auto"/>
                  <w:vAlign w:val="center"/>
                  <w:hideMark/>
                </w:tcPr>
                <w:p w14:paraId="3E1FEBF9" w14:textId="77777777" w:rsidR="007C6981" w:rsidRPr="00146ED3" w:rsidRDefault="00F167A3" w:rsidP="001F3A7E">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１</w:t>
                  </w:r>
                  <w:r w:rsidR="007C6981" w:rsidRPr="00146ED3">
                    <w:rPr>
                      <w:rFonts w:ascii="ＭＳ ゴシック" w:eastAsia="ＭＳ ゴシック" w:hAnsi="ＭＳ ゴシック" w:cs="ＭＳ Ｐゴシック" w:hint="eastAsia"/>
                      <w:kern w:val="0"/>
                      <w:sz w:val="20"/>
                      <w:szCs w:val="20"/>
                    </w:rPr>
                    <w:t xml:space="preserve">　以上</w:t>
                  </w:r>
                </w:p>
              </w:tc>
              <w:tc>
                <w:tcPr>
                  <w:tcW w:w="708" w:type="dxa"/>
                  <w:tcBorders>
                    <w:top w:val="nil"/>
                    <w:left w:val="nil"/>
                    <w:bottom w:val="single" w:sz="4" w:space="0" w:color="auto"/>
                    <w:right w:val="single" w:sz="4" w:space="0" w:color="auto"/>
                  </w:tcBorders>
                  <w:shd w:val="clear" w:color="auto" w:fill="auto"/>
                  <w:noWrap/>
                  <w:vAlign w:val="center"/>
                  <w:hideMark/>
                </w:tcPr>
                <w:p w14:paraId="69AC938F"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1CA5C891"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51" w:type="dxa"/>
                  <w:tcBorders>
                    <w:top w:val="nil"/>
                    <w:left w:val="nil"/>
                    <w:bottom w:val="single" w:sz="4" w:space="0" w:color="auto"/>
                    <w:right w:val="single" w:sz="4" w:space="0" w:color="auto"/>
                  </w:tcBorders>
                </w:tcPr>
                <w:p w14:paraId="1F0C2092"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14:paraId="2F4A35DD"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10" w:type="dxa"/>
                  <w:tcBorders>
                    <w:top w:val="nil"/>
                    <w:left w:val="nil"/>
                    <w:bottom w:val="single" w:sz="4" w:space="0" w:color="auto"/>
                    <w:right w:val="single" w:sz="4" w:space="0" w:color="auto"/>
                  </w:tcBorders>
                  <w:shd w:val="clear" w:color="auto" w:fill="auto"/>
                  <w:noWrap/>
                  <w:vAlign w:val="center"/>
                  <w:hideMark/>
                </w:tcPr>
                <w:p w14:paraId="4D013B4C"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14:paraId="5242EE4B" w14:textId="77777777" w:rsidTr="007C6981">
              <w:trPr>
                <w:trHeight w:val="270"/>
              </w:trPr>
              <w:tc>
                <w:tcPr>
                  <w:tcW w:w="39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FD105D3" w14:textId="77777777" w:rsidR="007C6981" w:rsidRPr="00146ED3" w:rsidRDefault="00516B2E" w:rsidP="001F3A7E">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４</w:t>
                  </w:r>
                  <w:r w:rsidR="009773B3" w:rsidRPr="00146ED3">
                    <w:rPr>
                      <w:rFonts w:ascii="ＭＳ ゴシック" w:eastAsia="ＭＳ ゴシック" w:hAnsi="ＭＳ ゴシック" w:cs="ＭＳ Ｐゴシック" w:hint="eastAsia"/>
                      <w:kern w:val="0"/>
                      <w:sz w:val="12"/>
                      <w:szCs w:val="12"/>
                    </w:rPr>
                    <w:t>♯</w:t>
                  </w:r>
                </w:p>
              </w:tc>
              <w:tc>
                <w:tcPr>
                  <w:tcW w:w="1702" w:type="dxa"/>
                  <w:gridSpan w:val="2"/>
                  <w:tcBorders>
                    <w:top w:val="nil"/>
                    <w:left w:val="nil"/>
                    <w:bottom w:val="single" w:sz="4" w:space="0" w:color="auto"/>
                    <w:right w:val="single" w:sz="4" w:space="0" w:color="auto"/>
                  </w:tcBorders>
                  <w:shd w:val="clear" w:color="auto" w:fill="auto"/>
                  <w:vAlign w:val="center"/>
                  <w:hideMark/>
                </w:tcPr>
                <w:p w14:paraId="40D96F1B"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介護職員</w:t>
                  </w:r>
                </w:p>
              </w:tc>
              <w:tc>
                <w:tcPr>
                  <w:tcW w:w="1430" w:type="dxa"/>
                  <w:tcBorders>
                    <w:top w:val="nil"/>
                    <w:left w:val="nil"/>
                    <w:bottom w:val="single" w:sz="4" w:space="0" w:color="auto"/>
                    <w:right w:val="single" w:sz="4" w:space="0" w:color="auto"/>
                  </w:tcBorders>
                  <w:shd w:val="clear" w:color="auto" w:fill="auto"/>
                  <w:vAlign w:val="center"/>
                  <w:hideMark/>
                </w:tcPr>
                <w:p w14:paraId="70883799" w14:textId="77777777" w:rsidR="007C6981" w:rsidRPr="00146ED3" w:rsidRDefault="007C6981" w:rsidP="001F3A7E">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配置基準数　</w:t>
                  </w:r>
                </w:p>
              </w:tc>
              <w:tc>
                <w:tcPr>
                  <w:tcW w:w="708" w:type="dxa"/>
                  <w:tcBorders>
                    <w:top w:val="nil"/>
                    <w:left w:val="nil"/>
                    <w:bottom w:val="single" w:sz="4" w:space="0" w:color="auto"/>
                    <w:right w:val="single" w:sz="4" w:space="0" w:color="auto"/>
                  </w:tcBorders>
                  <w:shd w:val="clear" w:color="auto" w:fill="auto"/>
                  <w:noWrap/>
                  <w:vAlign w:val="center"/>
                  <w:hideMark/>
                </w:tcPr>
                <w:p w14:paraId="34C9CBCA"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3C9BCABE"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51" w:type="dxa"/>
                  <w:tcBorders>
                    <w:top w:val="nil"/>
                    <w:left w:val="nil"/>
                    <w:bottom w:val="single" w:sz="4" w:space="0" w:color="auto"/>
                    <w:right w:val="single" w:sz="4" w:space="0" w:color="auto"/>
                  </w:tcBorders>
                </w:tcPr>
                <w:p w14:paraId="3FBDA401"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14:paraId="6949910E"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10" w:type="dxa"/>
                  <w:tcBorders>
                    <w:top w:val="nil"/>
                    <w:left w:val="nil"/>
                    <w:bottom w:val="single" w:sz="4" w:space="0" w:color="auto"/>
                    <w:right w:val="single" w:sz="4" w:space="0" w:color="auto"/>
                  </w:tcBorders>
                  <w:shd w:val="clear" w:color="auto" w:fill="auto"/>
                  <w:noWrap/>
                  <w:vAlign w:val="center"/>
                  <w:hideMark/>
                </w:tcPr>
                <w:p w14:paraId="464EA5FE"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14:paraId="1A0913E7" w14:textId="77777777" w:rsidTr="007C6981">
              <w:trPr>
                <w:trHeight w:val="270"/>
              </w:trPr>
              <w:tc>
                <w:tcPr>
                  <w:tcW w:w="398" w:type="dxa"/>
                  <w:vMerge/>
                  <w:tcBorders>
                    <w:top w:val="nil"/>
                    <w:left w:val="single" w:sz="4" w:space="0" w:color="auto"/>
                    <w:bottom w:val="single" w:sz="4" w:space="0" w:color="000000"/>
                    <w:right w:val="single" w:sz="4" w:space="0" w:color="auto"/>
                  </w:tcBorders>
                  <w:vAlign w:val="center"/>
                  <w:hideMark/>
                </w:tcPr>
                <w:p w14:paraId="6CBC9819"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1702" w:type="dxa"/>
                  <w:gridSpan w:val="2"/>
                  <w:tcBorders>
                    <w:top w:val="nil"/>
                    <w:left w:val="nil"/>
                    <w:bottom w:val="single" w:sz="4" w:space="0" w:color="auto"/>
                    <w:right w:val="single" w:sz="4" w:space="0" w:color="auto"/>
                  </w:tcBorders>
                  <w:shd w:val="clear" w:color="auto" w:fill="auto"/>
                  <w:vAlign w:val="center"/>
                  <w:hideMark/>
                </w:tcPr>
                <w:p w14:paraId="1A23E3A8"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看護師</w:t>
                  </w:r>
                  <w:r w:rsidR="005A251B" w:rsidRPr="00146ED3">
                    <w:rPr>
                      <w:rFonts w:ascii="ＭＳ ゴシック" w:eastAsia="ＭＳ ゴシック" w:hAnsi="ＭＳ ゴシック" w:cs="ＭＳ Ｐゴシック" w:hint="eastAsia"/>
                      <w:kern w:val="0"/>
                      <w:sz w:val="12"/>
                      <w:szCs w:val="12"/>
                    </w:rPr>
                    <w:t>＊１</w:t>
                  </w:r>
                </w:p>
              </w:tc>
              <w:tc>
                <w:tcPr>
                  <w:tcW w:w="1430" w:type="dxa"/>
                  <w:vMerge w:val="restart"/>
                  <w:tcBorders>
                    <w:top w:val="nil"/>
                    <w:left w:val="single" w:sz="4" w:space="0" w:color="auto"/>
                    <w:bottom w:val="single" w:sz="4" w:space="0" w:color="000000"/>
                    <w:right w:val="single" w:sz="4" w:space="0" w:color="auto"/>
                  </w:tcBorders>
                  <w:shd w:val="clear" w:color="auto" w:fill="auto"/>
                  <w:vAlign w:val="center"/>
                  <w:hideMark/>
                </w:tcPr>
                <w:p w14:paraId="6DE15F26" w14:textId="77777777" w:rsidR="007C6981" w:rsidRPr="00146ED3" w:rsidRDefault="007C6981" w:rsidP="001F3A7E">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配置基準数</w:t>
                  </w:r>
                </w:p>
              </w:tc>
              <w:tc>
                <w:tcPr>
                  <w:tcW w:w="708" w:type="dxa"/>
                  <w:tcBorders>
                    <w:top w:val="nil"/>
                    <w:left w:val="nil"/>
                    <w:bottom w:val="single" w:sz="4" w:space="0" w:color="auto"/>
                    <w:right w:val="single" w:sz="4" w:space="0" w:color="auto"/>
                  </w:tcBorders>
                  <w:shd w:val="clear" w:color="auto" w:fill="auto"/>
                  <w:noWrap/>
                  <w:vAlign w:val="center"/>
                  <w:hideMark/>
                </w:tcPr>
                <w:p w14:paraId="7A0C1AB4"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3D696CCB"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51" w:type="dxa"/>
                  <w:tcBorders>
                    <w:top w:val="nil"/>
                    <w:left w:val="nil"/>
                    <w:bottom w:val="single" w:sz="4" w:space="0" w:color="auto"/>
                    <w:right w:val="single" w:sz="4" w:space="0" w:color="auto"/>
                  </w:tcBorders>
                </w:tcPr>
                <w:p w14:paraId="107F75E6"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14:paraId="04DABD58"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10" w:type="dxa"/>
                  <w:tcBorders>
                    <w:top w:val="nil"/>
                    <w:left w:val="nil"/>
                    <w:bottom w:val="single" w:sz="4" w:space="0" w:color="auto"/>
                    <w:right w:val="single" w:sz="4" w:space="0" w:color="auto"/>
                  </w:tcBorders>
                  <w:shd w:val="clear" w:color="auto" w:fill="auto"/>
                  <w:noWrap/>
                  <w:vAlign w:val="center"/>
                  <w:hideMark/>
                </w:tcPr>
                <w:p w14:paraId="569E82B4"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14:paraId="5C97E8CB" w14:textId="77777777" w:rsidTr="007C6981">
              <w:trPr>
                <w:trHeight w:val="270"/>
              </w:trPr>
              <w:tc>
                <w:tcPr>
                  <w:tcW w:w="398" w:type="dxa"/>
                  <w:vMerge/>
                  <w:tcBorders>
                    <w:top w:val="nil"/>
                    <w:left w:val="single" w:sz="4" w:space="0" w:color="auto"/>
                    <w:bottom w:val="single" w:sz="4" w:space="0" w:color="000000"/>
                    <w:right w:val="single" w:sz="4" w:space="0" w:color="auto"/>
                  </w:tcBorders>
                  <w:vAlign w:val="center"/>
                  <w:hideMark/>
                </w:tcPr>
                <w:p w14:paraId="694D3698"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1702" w:type="dxa"/>
                  <w:gridSpan w:val="2"/>
                  <w:tcBorders>
                    <w:top w:val="nil"/>
                    <w:left w:val="nil"/>
                    <w:bottom w:val="single" w:sz="4" w:space="0" w:color="auto"/>
                    <w:right w:val="single" w:sz="4" w:space="0" w:color="auto"/>
                  </w:tcBorders>
                  <w:shd w:val="clear" w:color="auto" w:fill="auto"/>
                  <w:vAlign w:val="center"/>
                  <w:hideMark/>
                </w:tcPr>
                <w:p w14:paraId="52344F77"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准看護師</w:t>
                  </w:r>
                </w:p>
              </w:tc>
              <w:tc>
                <w:tcPr>
                  <w:tcW w:w="1430" w:type="dxa"/>
                  <w:vMerge/>
                  <w:tcBorders>
                    <w:top w:val="nil"/>
                    <w:left w:val="single" w:sz="4" w:space="0" w:color="auto"/>
                    <w:bottom w:val="single" w:sz="4" w:space="0" w:color="000000"/>
                    <w:right w:val="single" w:sz="4" w:space="0" w:color="auto"/>
                  </w:tcBorders>
                  <w:vAlign w:val="center"/>
                  <w:hideMark/>
                </w:tcPr>
                <w:p w14:paraId="3BD977CD"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708" w:type="dxa"/>
                  <w:tcBorders>
                    <w:top w:val="nil"/>
                    <w:left w:val="nil"/>
                    <w:bottom w:val="single" w:sz="4" w:space="0" w:color="auto"/>
                    <w:right w:val="single" w:sz="4" w:space="0" w:color="auto"/>
                  </w:tcBorders>
                  <w:shd w:val="clear" w:color="auto" w:fill="auto"/>
                  <w:noWrap/>
                  <w:vAlign w:val="center"/>
                  <w:hideMark/>
                </w:tcPr>
                <w:p w14:paraId="20D5B8B5"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421BCB4D"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51" w:type="dxa"/>
                  <w:tcBorders>
                    <w:top w:val="nil"/>
                    <w:left w:val="nil"/>
                    <w:bottom w:val="single" w:sz="4" w:space="0" w:color="auto"/>
                    <w:right w:val="single" w:sz="4" w:space="0" w:color="auto"/>
                  </w:tcBorders>
                </w:tcPr>
                <w:p w14:paraId="3F5310C1"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14:paraId="70B69666"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10" w:type="dxa"/>
                  <w:tcBorders>
                    <w:top w:val="nil"/>
                    <w:left w:val="nil"/>
                    <w:bottom w:val="single" w:sz="4" w:space="0" w:color="auto"/>
                    <w:right w:val="single" w:sz="4" w:space="0" w:color="auto"/>
                  </w:tcBorders>
                  <w:shd w:val="clear" w:color="auto" w:fill="auto"/>
                  <w:noWrap/>
                  <w:vAlign w:val="center"/>
                  <w:hideMark/>
                </w:tcPr>
                <w:p w14:paraId="27B4C28A"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14:paraId="1679C386" w14:textId="77777777" w:rsidTr="007C6981">
              <w:trPr>
                <w:trHeight w:val="270"/>
              </w:trPr>
              <w:tc>
                <w:tcPr>
                  <w:tcW w:w="398" w:type="dxa"/>
                  <w:vMerge/>
                  <w:tcBorders>
                    <w:top w:val="nil"/>
                    <w:left w:val="single" w:sz="4" w:space="0" w:color="auto"/>
                    <w:bottom w:val="single" w:sz="4" w:space="0" w:color="000000"/>
                    <w:right w:val="single" w:sz="4" w:space="0" w:color="auto"/>
                  </w:tcBorders>
                  <w:vAlign w:val="center"/>
                  <w:hideMark/>
                </w:tcPr>
                <w:p w14:paraId="4ACAAA95"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1702" w:type="dxa"/>
                  <w:gridSpan w:val="2"/>
                  <w:tcBorders>
                    <w:top w:val="nil"/>
                    <w:left w:val="nil"/>
                    <w:bottom w:val="single" w:sz="4" w:space="0" w:color="auto"/>
                    <w:right w:val="single" w:sz="4" w:space="0" w:color="auto"/>
                  </w:tcBorders>
                  <w:shd w:val="clear" w:color="auto" w:fill="auto"/>
                  <w:vAlign w:val="center"/>
                  <w:hideMark/>
                </w:tcPr>
                <w:p w14:paraId="5BFEF31D" w14:textId="77777777" w:rsidR="007C6981" w:rsidRPr="00146ED3" w:rsidRDefault="007C6981" w:rsidP="001F3A7E">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小計</w:t>
                  </w:r>
                </w:p>
              </w:tc>
              <w:tc>
                <w:tcPr>
                  <w:tcW w:w="1430" w:type="dxa"/>
                  <w:tcBorders>
                    <w:top w:val="nil"/>
                    <w:left w:val="nil"/>
                    <w:bottom w:val="single" w:sz="4" w:space="0" w:color="auto"/>
                    <w:right w:val="single" w:sz="4" w:space="0" w:color="auto"/>
                  </w:tcBorders>
                  <w:shd w:val="clear" w:color="auto" w:fill="auto"/>
                  <w:vAlign w:val="center"/>
                  <w:hideMark/>
                </w:tcPr>
                <w:p w14:paraId="5EC18955" w14:textId="77777777" w:rsidR="007C6981" w:rsidRPr="00146ED3" w:rsidRDefault="007C6981" w:rsidP="001F3A7E">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14:paraId="41BE6E00"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418ED3F6"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51" w:type="dxa"/>
                  <w:tcBorders>
                    <w:top w:val="nil"/>
                    <w:left w:val="nil"/>
                    <w:bottom w:val="single" w:sz="4" w:space="0" w:color="auto"/>
                    <w:right w:val="single" w:sz="4" w:space="0" w:color="auto"/>
                  </w:tcBorders>
                </w:tcPr>
                <w:p w14:paraId="1F6655AB"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14:paraId="33F137AC"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10" w:type="dxa"/>
                  <w:tcBorders>
                    <w:top w:val="nil"/>
                    <w:left w:val="nil"/>
                    <w:bottom w:val="single" w:sz="4" w:space="0" w:color="auto"/>
                    <w:right w:val="single" w:sz="4" w:space="0" w:color="auto"/>
                  </w:tcBorders>
                  <w:shd w:val="clear" w:color="auto" w:fill="auto"/>
                  <w:noWrap/>
                  <w:vAlign w:val="center"/>
                  <w:hideMark/>
                </w:tcPr>
                <w:p w14:paraId="47F17DF4"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14:paraId="3CD37E79" w14:textId="77777777" w:rsidTr="007C6981">
              <w:trPr>
                <w:trHeight w:val="27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584EA2E7" w14:textId="77777777" w:rsidR="007C6981" w:rsidRPr="00146ED3" w:rsidRDefault="00516B2E" w:rsidP="001F3A7E">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５</w:t>
                  </w:r>
                </w:p>
              </w:tc>
              <w:tc>
                <w:tcPr>
                  <w:tcW w:w="1702" w:type="dxa"/>
                  <w:gridSpan w:val="2"/>
                  <w:tcBorders>
                    <w:top w:val="nil"/>
                    <w:left w:val="nil"/>
                    <w:bottom w:val="single" w:sz="4" w:space="0" w:color="auto"/>
                    <w:right w:val="single" w:sz="4" w:space="0" w:color="auto"/>
                  </w:tcBorders>
                  <w:shd w:val="clear" w:color="auto" w:fill="auto"/>
                  <w:vAlign w:val="center"/>
                  <w:hideMark/>
                </w:tcPr>
                <w:p w14:paraId="5BCC4CBC"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栄養士</w:t>
                  </w:r>
                  <w:r w:rsidR="005A251B" w:rsidRPr="00146ED3">
                    <w:rPr>
                      <w:rFonts w:ascii="ＭＳ ゴシック" w:eastAsia="ＭＳ ゴシック" w:hAnsi="ＭＳ ゴシック" w:cs="ＭＳ Ｐゴシック" w:hint="eastAsia"/>
                      <w:kern w:val="0"/>
                      <w:sz w:val="12"/>
                      <w:szCs w:val="12"/>
                    </w:rPr>
                    <w:t>＊２</w:t>
                  </w:r>
                </w:p>
              </w:tc>
              <w:tc>
                <w:tcPr>
                  <w:tcW w:w="1430" w:type="dxa"/>
                  <w:tcBorders>
                    <w:top w:val="nil"/>
                    <w:left w:val="nil"/>
                    <w:bottom w:val="single" w:sz="4" w:space="0" w:color="auto"/>
                    <w:right w:val="single" w:sz="4" w:space="0" w:color="auto"/>
                  </w:tcBorders>
                  <w:shd w:val="clear" w:color="auto" w:fill="auto"/>
                  <w:vAlign w:val="center"/>
                  <w:hideMark/>
                </w:tcPr>
                <w:p w14:paraId="47A8B9D0" w14:textId="77777777" w:rsidR="007C6981" w:rsidRPr="00146ED3" w:rsidRDefault="00F167A3" w:rsidP="001F3A7E">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１</w:t>
                  </w:r>
                  <w:r w:rsidR="007C6981" w:rsidRPr="00146ED3">
                    <w:rPr>
                      <w:rFonts w:ascii="ＭＳ ゴシック" w:eastAsia="ＭＳ ゴシック" w:hAnsi="ＭＳ ゴシック" w:cs="ＭＳ Ｐゴシック" w:hint="eastAsia"/>
                      <w:kern w:val="0"/>
                      <w:sz w:val="20"/>
                      <w:szCs w:val="20"/>
                    </w:rPr>
                    <w:t xml:space="preserve">　以上</w:t>
                  </w:r>
                </w:p>
              </w:tc>
              <w:tc>
                <w:tcPr>
                  <w:tcW w:w="708" w:type="dxa"/>
                  <w:tcBorders>
                    <w:top w:val="nil"/>
                    <w:left w:val="nil"/>
                    <w:bottom w:val="single" w:sz="4" w:space="0" w:color="auto"/>
                    <w:right w:val="single" w:sz="4" w:space="0" w:color="auto"/>
                  </w:tcBorders>
                  <w:shd w:val="clear" w:color="auto" w:fill="auto"/>
                  <w:noWrap/>
                  <w:vAlign w:val="center"/>
                  <w:hideMark/>
                </w:tcPr>
                <w:p w14:paraId="2EED4185"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5EF766CD"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51" w:type="dxa"/>
                  <w:tcBorders>
                    <w:top w:val="nil"/>
                    <w:left w:val="nil"/>
                    <w:bottom w:val="single" w:sz="4" w:space="0" w:color="auto"/>
                    <w:right w:val="single" w:sz="4" w:space="0" w:color="auto"/>
                  </w:tcBorders>
                </w:tcPr>
                <w:p w14:paraId="542FBE5B"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14:paraId="46A69AE0"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10" w:type="dxa"/>
                  <w:tcBorders>
                    <w:top w:val="nil"/>
                    <w:left w:val="nil"/>
                    <w:bottom w:val="single" w:sz="4" w:space="0" w:color="auto"/>
                    <w:right w:val="single" w:sz="4" w:space="0" w:color="auto"/>
                  </w:tcBorders>
                  <w:shd w:val="clear" w:color="auto" w:fill="auto"/>
                  <w:noWrap/>
                  <w:vAlign w:val="center"/>
                  <w:hideMark/>
                </w:tcPr>
                <w:p w14:paraId="009059D9"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14:paraId="115B89A2" w14:textId="77777777" w:rsidTr="007C6981">
              <w:trPr>
                <w:trHeight w:val="27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18A7BAFB" w14:textId="77777777" w:rsidR="007C6981" w:rsidRPr="00146ED3" w:rsidRDefault="00516B2E" w:rsidP="001F3A7E">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６</w:t>
                  </w:r>
                </w:p>
              </w:tc>
              <w:tc>
                <w:tcPr>
                  <w:tcW w:w="1702" w:type="dxa"/>
                  <w:gridSpan w:val="2"/>
                  <w:tcBorders>
                    <w:top w:val="nil"/>
                    <w:left w:val="nil"/>
                    <w:bottom w:val="single" w:sz="4" w:space="0" w:color="auto"/>
                    <w:right w:val="single" w:sz="4" w:space="0" w:color="auto"/>
                  </w:tcBorders>
                  <w:shd w:val="clear" w:color="auto" w:fill="auto"/>
                  <w:vAlign w:val="center"/>
                  <w:hideMark/>
                </w:tcPr>
                <w:p w14:paraId="75BCF803"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機能訓練指導員</w:t>
                  </w:r>
                </w:p>
              </w:tc>
              <w:tc>
                <w:tcPr>
                  <w:tcW w:w="1430" w:type="dxa"/>
                  <w:tcBorders>
                    <w:top w:val="nil"/>
                    <w:left w:val="nil"/>
                    <w:bottom w:val="single" w:sz="4" w:space="0" w:color="auto"/>
                    <w:right w:val="single" w:sz="4" w:space="0" w:color="auto"/>
                  </w:tcBorders>
                  <w:shd w:val="clear" w:color="auto" w:fill="auto"/>
                  <w:vAlign w:val="center"/>
                  <w:hideMark/>
                </w:tcPr>
                <w:p w14:paraId="6D837A35" w14:textId="77777777" w:rsidR="007C6981" w:rsidRPr="00146ED3" w:rsidRDefault="00F167A3" w:rsidP="001F3A7E">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１</w:t>
                  </w:r>
                  <w:r w:rsidR="007C6981" w:rsidRPr="00146ED3">
                    <w:rPr>
                      <w:rFonts w:ascii="ＭＳ ゴシック" w:eastAsia="ＭＳ ゴシック" w:hAnsi="ＭＳ ゴシック" w:cs="ＭＳ Ｐゴシック" w:hint="eastAsia"/>
                      <w:kern w:val="0"/>
                      <w:sz w:val="20"/>
                      <w:szCs w:val="20"/>
                    </w:rPr>
                    <w:t xml:space="preserve">　以上</w:t>
                  </w:r>
                </w:p>
              </w:tc>
              <w:tc>
                <w:tcPr>
                  <w:tcW w:w="708" w:type="dxa"/>
                  <w:tcBorders>
                    <w:top w:val="nil"/>
                    <w:left w:val="nil"/>
                    <w:bottom w:val="single" w:sz="4" w:space="0" w:color="auto"/>
                    <w:right w:val="single" w:sz="4" w:space="0" w:color="auto"/>
                  </w:tcBorders>
                  <w:shd w:val="clear" w:color="auto" w:fill="auto"/>
                  <w:noWrap/>
                  <w:vAlign w:val="center"/>
                  <w:hideMark/>
                </w:tcPr>
                <w:p w14:paraId="67F42B7A"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1D34DAA3"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51" w:type="dxa"/>
                  <w:tcBorders>
                    <w:top w:val="nil"/>
                    <w:left w:val="nil"/>
                    <w:bottom w:val="single" w:sz="4" w:space="0" w:color="auto"/>
                    <w:right w:val="single" w:sz="4" w:space="0" w:color="auto"/>
                  </w:tcBorders>
                </w:tcPr>
                <w:p w14:paraId="0FB46799"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14:paraId="16F71DE5"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10" w:type="dxa"/>
                  <w:tcBorders>
                    <w:top w:val="nil"/>
                    <w:left w:val="nil"/>
                    <w:bottom w:val="single" w:sz="4" w:space="0" w:color="auto"/>
                    <w:right w:val="single" w:sz="4" w:space="0" w:color="auto"/>
                  </w:tcBorders>
                  <w:shd w:val="clear" w:color="auto" w:fill="auto"/>
                  <w:noWrap/>
                  <w:vAlign w:val="center"/>
                  <w:hideMark/>
                </w:tcPr>
                <w:p w14:paraId="21428E58"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14:paraId="35C880BC" w14:textId="77777777" w:rsidTr="007C6981">
              <w:trPr>
                <w:trHeight w:val="270"/>
              </w:trPr>
              <w:tc>
                <w:tcPr>
                  <w:tcW w:w="39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FBBC026" w14:textId="77777777" w:rsidR="007C6981" w:rsidRPr="00146ED3" w:rsidRDefault="00516B2E" w:rsidP="001F3A7E">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７</w:t>
                  </w:r>
                </w:p>
              </w:tc>
              <w:tc>
                <w:tcPr>
                  <w:tcW w:w="1702" w:type="dxa"/>
                  <w:gridSpan w:val="2"/>
                  <w:tcBorders>
                    <w:top w:val="nil"/>
                    <w:left w:val="nil"/>
                    <w:bottom w:val="single" w:sz="4" w:space="0" w:color="auto"/>
                    <w:right w:val="single" w:sz="4" w:space="0" w:color="auto"/>
                  </w:tcBorders>
                  <w:shd w:val="clear" w:color="auto" w:fill="auto"/>
                  <w:vAlign w:val="center"/>
                  <w:hideMark/>
                </w:tcPr>
                <w:p w14:paraId="60C769C3"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調理員</w:t>
                  </w:r>
                </w:p>
              </w:tc>
              <w:tc>
                <w:tcPr>
                  <w:tcW w:w="1430" w:type="dxa"/>
                  <w:tcBorders>
                    <w:top w:val="nil"/>
                    <w:left w:val="nil"/>
                    <w:bottom w:val="single" w:sz="4" w:space="0" w:color="auto"/>
                    <w:right w:val="single" w:sz="4" w:space="0" w:color="auto"/>
                  </w:tcBorders>
                  <w:shd w:val="clear" w:color="auto" w:fill="auto"/>
                  <w:noWrap/>
                  <w:vAlign w:val="center"/>
                  <w:hideMark/>
                </w:tcPr>
                <w:p w14:paraId="5D3156B3" w14:textId="77777777" w:rsidR="007C6981" w:rsidRPr="00146ED3" w:rsidRDefault="007C6981" w:rsidP="001F3A7E">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実情に</w:t>
                  </w:r>
                </w:p>
                <w:p w14:paraId="48D7EA57" w14:textId="77777777" w:rsidR="007C6981" w:rsidRPr="00146ED3" w:rsidRDefault="007C6981" w:rsidP="001F3A7E">
                  <w:pPr>
                    <w:framePr w:hSpace="142" w:wrap="around" w:vAnchor="text" w:hAnchor="margin" w:y="208"/>
                    <w:widowControl/>
                    <w:jc w:val="center"/>
                    <w:rPr>
                      <w:rFonts w:ascii="ＭＳ ゴシック" w:eastAsia="ＭＳ ゴシック" w:hAnsi="ＭＳ ゴシック" w:cs="ＭＳ Ｐゴシック"/>
                      <w:kern w:val="0"/>
                      <w:sz w:val="16"/>
                      <w:szCs w:val="16"/>
                    </w:rPr>
                  </w:pPr>
                  <w:r w:rsidRPr="00146ED3">
                    <w:rPr>
                      <w:rFonts w:ascii="ＭＳ ゴシック" w:eastAsia="ＭＳ ゴシック" w:hAnsi="ＭＳ ゴシック" w:cs="ＭＳ Ｐゴシック" w:hint="eastAsia"/>
                      <w:kern w:val="0"/>
                      <w:sz w:val="20"/>
                      <w:szCs w:val="20"/>
                    </w:rPr>
                    <w:t>応じた数</w:t>
                  </w:r>
                </w:p>
              </w:tc>
              <w:tc>
                <w:tcPr>
                  <w:tcW w:w="708" w:type="dxa"/>
                  <w:tcBorders>
                    <w:top w:val="nil"/>
                    <w:left w:val="nil"/>
                    <w:bottom w:val="single" w:sz="4" w:space="0" w:color="auto"/>
                    <w:right w:val="single" w:sz="4" w:space="0" w:color="auto"/>
                  </w:tcBorders>
                  <w:shd w:val="clear" w:color="auto" w:fill="auto"/>
                  <w:noWrap/>
                  <w:vAlign w:val="center"/>
                  <w:hideMark/>
                </w:tcPr>
                <w:p w14:paraId="1E45F93A"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7D76F5F1"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51" w:type="dxa"/>
                  <w:tcBorders>
                    <w:top w:val="nil"/>
                    <w:left w:val="nil"/>
                    <w:bottom w:val="single" w:sz="4" w:space="0" w:color="auto"/>
                    <w:right w:val="single" w:sz="4" w:space="0" w:color="auto"/>
                  </w:tcBorders>
                </w:tcPr>
                <w:p w14:paraId="57C61084"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14:paraId="64747C6E"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10" w:type="dxa"/>
                  <w:tcBorders>
                    <w:top w:val="nil"/>
                    <w:left w:val="nil"/>
                    <w:bottom w:val="single" w:sz="4" w:space="0" w:color="auto"/>
                    <w:right w:val="single" w:sz="4" w:space="0" w:color="auto"/>
                  </w:tcBorders>
                  <w:shd w:val="clear" w:color="auto" w:fill="auto"/>
                  <w:noWrap/>
                  <w:vAlign w:val="center"/>
                  <w:hideMark/>
                </w:tcPr>
                <w:p w14:paraId="63D6780D"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14:paraId="249A371E" w14:textId="77777777" w:rsidTr="007C6981">
              <w:trPr>
                <w:trHeight w:val="270"/>
              </w:trPr>
              <w:tc>
                <w:tcPr>
                  <w:tcW w:w="398" w:type="dxa"/>
                  <w:vMerge/>
                  <w:tcBorders>
                    <w:top w:val="nil"/>
                    <w:left w:val="single" w:sz="4" w:space="0" w:color="auto"/>
                    <w:bottom w:val="single" w:sz="4" w:space="0" w:color="000000"/>
                    <w:right w:val="single" w:sz="4" w:space="0" w:color="auto"/>
                  </w:tcBorders>
                  <w:vAlign w:val="center"/>
                  <w:hideMark/>
                </w:tcPr>
                <w:p w14:paraId="67FF895B" w14:textId="77777777" w:rsidR="007C6981" w:rsidRPr="00146ED3" w:rsidRDefault="007C6981" w:rsidP="001F3A7E">
                  <w:pPr>
                    <w:framePr w:hSpace="142" w:wrap="around" w:vAnchor="text" w:hAnchor="margin" w:y="208"/>
                    <w:widowControl/>
                    <w:jc w:val="left"/>
                    <w:rPr>
                      <w:rFonts w:ascii="ＭＳ 明朝" w:hAnsi="ＭＳ 明朝" w:cs="ＭＳ Ｐゴシック"/>
                      <w:kern w:val="0"/>
                      <w:sz w:val="20"/>
                      <w:szCs w:val="20"/>
                    </w:rPr>
                  </w:pPr>
                </w:p>
              </w:tc>
              <w:tc>
                <w:tcPr>
                  <w:tcW w:w="1702" w:type="dxa"/>
                  <w:gridSpan w:val="2"/>
                  <w:tcBorders>
                    <w:top w:val="nil"/>
                    <w:left w:val="nil"/>
                    <w:bottom w:val="single" w:sz="4" w:space="0" w:color="auto"/>
                    <w:right w:val="single" w:sz="4" w:space="0" w:color="auto"/>
                  </w:tcBorders>
                  <w:shd w:val="clear" w:color="auto" w:fill="auto"/>
                  <w:vAlign w:val="center"/>
                  <w:hideMark/>
                </w:tcPr>
                <w:p w14:paraId="514558D3"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事務員</w:t>
                  </w:r>
                </w:p>
              </w:tc>
              <w:tc>
                <w:tcPr>
                  <w:tcW w:w="1430" w:type="dxa"/>
                  <w:tcBorders>
                    <w:top w:val="nil"/>
                    <w:left w:val="nil"/>
                    <w:bottom w:val="single" w:sz="4" w:space="0" w:color="auto"/>
                    <w:right w:val="single" w:sz="4" w:space="0" w:color="auto"/>
                  </w:tcBorders>
                  <w:shd w:val="clear" w:color="auto" w:fill="auto"/>
                  <w:noWrap/>
                  <w:vAlign w:val="center"/>
                  <w:hideMark/>
                </w:tcPr>
                <w:p w14:paraId="6C6D7EA7" w14:textId="77777777" w:rsidR="007C6981" w:rsidRPr="00146ED3" w:rsidRDefault="007C6981" w:rsidP="001F3A7E">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実情に</w:t>
                  </w:r>
                </w:p>
                <w:p w14:paraId="3FA0AB01" w14:textId="77777777" w:rsidR="007C6981" w:rsidRPr="00146ED3" w:rsidRDefault="007C6981" w:rsidP="001F3A7E">
                  <w:pPr>
                    <w:framePr w:hSpace="142" w:wrap="around" w:vAnchor="text" w:hAnchor="margin" w:y="208"/>
                    <w:widowControl/>
                    <w:jc w:val="center"/>
                    <w:rPr>
                      <w:rFonts w:ascii="ＭＳ ゴシック" w:eastAsia="ＭＳ ゴシック" w:hAnsi="ＭＳ ゴシック" w:cs="ＭＳ Ｐゴシック"/>
                      <w:kern w:val="0"/>
                      <w:sz w:val="16"/>
                      <w:szCs w:val="16"/>
                    </w:rPr>
                  </w:pPr>
                  <w:r w:rsidRPr="00146ED3">
                    <w:rPr>
                      <w:rFonts w:ascii="ＭＳ ゴシック" w:eastAsia="ＭＳ ゴシック" w:hAnsi="ＭＳ ゴシック" w:cs="ＭＳ Ｐゴシック" w:hint="eastAsia"/>
                      <w:kern w:val="0"/>
                      <w:sz w:val="20"/>
                      <w:szCs w:val="20"/>
                    </w:rPr>
                    <w:t>応じた数</w:t>
                  </w:r>
                </w:p>
              </w:tc>
              <w:tc>
                <w:tcPr>
                  <w:tcW w:w="708" w:type="dxa"/>
                  <w:tcBorders>
                    <w:top w:val="nil"/>
                    <w:left w:val="nil"/>
                    <w:bottom w:val="single" w:sz="4" w:space="0" w:color="auto"/>
                    <w:right w:val="single" w:sz="4" w:space="0" w:color="auto"/>
                  </w:tcBorders>
                  <w:shd w:val="clear" w:color="auto" w:fill="auto"/>
                  <w:noWrap/>
                  <w:vAlign w:val="center"/>
                  <w:hideMark/>
                </w:tcPr>
                <w:p w14:paraId="11CD1338"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0366F442"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51" w:type="dxa"/>
                  <w:tcBorders>
                    <w:top w:val="nil"/>
                    <w:left w:val="nil"/>
                    <w:bottom w:val="single" w:sz="4" w:space="0" w:color="auto"/>
                    <w:right w:val="single" w:sz="4" w:space="0" w:color="auto"/>
                  </w:tcBorders>
                </w:tcPr>
                <w:p w14:paraId="1FB54233"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14:paraId="07B9572D"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10" w:type="dxa"/>
                  <w:tcBorders>
                    <w:top w:val="nil"/>
                    <w:left w:val="nil"/>
                    <w:bottom w:val="single" w:sz="4" w:space="0" w:color="auto"/>
                    <w:right w:val="single" w:sz="4" w:space="0" w:color="auto"/>
                  </w:tcBorders>
                  <w:shd w:val="clear" w:color="auto" w:fill="auto"/>
                  <w:noWrap/>
                  <w:vAlign w:val="center"/>
                  <w:hideMark/>
                </w:tcPr>
                <w:p w14:paraId="6C52191C"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14:paraId="5FDBD7E7" w14:textId="77777777" w:rsidTr="007C6981">
              <w:trPr>
                <w:trHeight w:val="270"/>
              </w:trPr>
              <w:tc>
                <w:tcPr>
                  <w:tcW w:w="398" w:type="dxa"/>
                  <w:vMerge/>
                  <w:tcBorders>
                    <w:top w:val="nil"/>
                    <w:left w:val="single" w:sz="4" w:space="0" w:color="auto"/>
                    <w:bottom w:val="single" w:sz="4" w:space="0" w:color="000000"/>
                    <w:right w:val="single" w:sz="4" w:space="0" w:color="auto"/>
                  </w:tcBorders>
                  <w:vAlign w:val="center"/>
                  <w:hideMark/>
                </w:tcPr>
                <w:p w14:paraId="4B413BC3" w14:textId="77777777" w:rsidR="007C6981" w:rsidRPr="00146ED3" w:rsidRDefault="007C6981" w:rsidP="001F3A7E">
                  <w:pPr>
                    <w:framePr w:hSpace="142" w:wrap="around" w:vAnchor="text" w:hAnchor="margin" w:y="208"/>
                    <w:widowControl/>
                    <w:jc w:val="left"/>
                    <w:rPr>
                      <w:rFonts w:ascii="ＭＳ 明朝" w:hAnsi="ＭＳ 明朝" w:cs="ＭＳ Ｐゴシック"/>
                      <w:kern w:val="0"/>
                      <w:sz w:val="20"/>
                      <w:szCs w:val="20"/>
                    </w:rPr>
                  </w:pPr>
                </w:p>
              </w:tc>
              <w:tc>
                <w:tcPr>
                  <w:tcW w:w="1702" w:type="dxa"/>
                  <w:gridSpan w:val="2"/>
                  <w:tcBorders>
                    <w:top w:val="nil"/>
                    <w:left w:val="nil"/>
                    <w:bottom w:val="single" w:sz="4" w:space="0" w:color="auto"/>
                    <w:right w:val="single" w:sz="4" w:space="0" w:color="auto"/>
                  </w:tcBorders>
                  <w:shd w:val="clear" w:color="auto" w:fill="auto"/>
                  <w:vAlign w:val="center"/>
                  <w:hideMark/>
                </w:tcPr>
                <w:p w14:paraId="209E74B8"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その他（　　）</w:t>
                  </w:r>
                </w:p>
              </w:tc>
              <w:tc>
                <w:tcPr>
                  <w:tcW w:w="1430" w:type="dxa"/>
                  <w:tcBorders>
                    <w:top w:val="nil"/>
                    <w:left w:val="nil"/>
                    <w:bottom w:val="single" w:sz="4" w:space="0" w:color="auto"/>
                    <w:right w:val="single" w:sz="4" w:space="0" w:color="auto"/>
                  </w:tcBorders>
                  <w:shd w:val="clear" w:color="auto" w:fill="auto"/>
                  <w:noWrap/>
                  <w:vAlign w:val="center"/>
                  <w:hideMark/>
                </w:tcPr>
                <w:p w14:paraId="79F07841" w14:textId="77777777" w:rsidR="007C6981" w:rsidRPr="00146ED3" w:rsidRDefault="007C6981" w:rsidP="001F3A7E">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実情に</w:t>
                  </w:r>
                </w:p>
                <w:p w14:paraId="19424569" w14:textId="77777777" w:rsidR="007C6981" w:rsidRPr="00146ED3" w:rsidRDefault="007C6981" w:rsidP="001F3A7E">
                  <w:pPr>
                    <w:framePr w:hSpace="142" w:wrap="around" w:vAnchor="text" w:hAnchor="margin" w:y="208"/>
                    <w:widowControl/>
                    <w:jc w:val="center"/>
                    <w:rPr>
                      <w:rFonts w:ascii="ＭＳ ゴシック" w:eastAsia="ＭＳ ゴシック" w:hAnsi="ＭＳ ゴシック" w:cs="ＭＳ Ｐゴシック"/>
                      <w:kern w:val="0"/>
                      <w:sz w:val="16"/>
                      <w:szCs w:val="16"/>
                    </w:rPr>
                  </w:pPr>
                  <w:r w:rsidRPr="00146ED3">
                    <w:rPr>
                      <w:rFonts w:ascii="ＭＳ ゴシック" w:eastAsia="ＭＳ ゴシック" w:hAnsi="ＭＳ ゴシック" w:cs="ＭＳ Ｐゴシック" w:hint="eastAsia"/>
                      <w:kern w:val="0"/>
                      <w:sz w:val="20"/>
                      <w:szCs w:val="20"/>
                    </w:rPr>
                    <w:t>応じた数</w:t>
                  </w:r>
                </w:p>
              </w:tc>
              <w:tc>
                <w:tcPr>
                  <w:tcW w:w="708" w:type="dxa"/>
                  <w:tcBorders>
                    <w:top w:val="nil"/>
                    <w:left w:val="nil"/>
                    <w:bottom w:val="single" w:sz="4" w:space="0" w:color="auto"/>
                    <w:right w:val="single" w:sz="4" w:space="0" w:color="auto"/>
                  </w:tcBorders>
                  <w:shd w:val="clear" w:color="auto" w:fill="auto"/>
                  <w:noWrap/>
                  <w:vAlign w:val="center"/>
                  <w:hideMark/>
                </w:tcPr>
                <w:p w14:paraId="1E6D80EC"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69F7A4EA"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51" w:type="dxa"/>
                  <w:tcBorders>
                    <w:top w:val="nil"/>
                    <w:left w:val="nil"/>
                    <w:bottom w:val="single" w:sz="4" w:space="0" w:color="auto"/>
                    <w:right w:val="single" w:sz="4" w:space="0" w:color="auto"/>
                  </w:tcBorders>
                </w:tcPr>
                <w:p w14:paraId="5C7E9446"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14:paraId="7F0B3783"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10" w:type="dxa"/>
                  <w:tcBorders>
                    <w:top w:val="nil"/>
                    <w:left w:val="nil"/>
                    <w:bottom w:val="single" w:sz="4" w:space="0" w:color="auto"/>
                    <w:right w:val="single" w:sz="4" w:space="0" w:color="auto"/>
                  </w:tcBorders>
                  <w:shd w:val="clear" w:color="auto" w:fill="auto"/>
                  <w:noWrap/>
                  <w:vAlign w:val="center"/>
                  <w:hideMark/>
                </w:tcPr>
                <w:p w14:paraId="6C5DA6FB"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14:paraId="49C33652" w14:textId="77777777" w:rsidTr="007C6981">
              <w:trPr>
                <w:trHeight w:val="270"/>
              </w:trPr>
              <w:tc>
                <w:tcPr>
                  <w:tcW w:w="398" w:type="dxa"/>
                  <w:vMerge/>
                  <w:tcBorders>
                    <w:top w:val="nil"/>
                    <w:left w:val="single" w:sz="4" w:space="0" w:color="auto"/>
                    <w:bottom w:val="single" w:sz="4" w:space="0" w:color="000000"/>
                    <w:right w:val="single" w:sz="4" w:space="0" w:color="auto"/>
                  </w:tcBorders>
                  <w:vAlign w:val="center"/>
                  <w:hideMark/>
                </w:tcPr>
                <w:p w14:paraId="0FF6A857" w14:textId="77777777" w:rsidR="007C6981" w:rsidRPr="00146ED3" w:rsidRDefault="007C6981" w:rsidP="001F3A7E">
                  <w:pPr>
                    <w:framePr w:hSpace="142" w:wrap="around" w:vAnchor="text" w:hAnchor="margin" w:y="208"/>
                    <w:widowControl/>
                    <w:jc w:val="left"/>
                    <w:rPr>
                      <w:rFonts w:ascii="ＭＳ 明朝" w:hAnsi="ＭＳ 明朝" w:cs="ＭＳ Ｐゴシック"/>
                      <w:kern w:val="0"/>
                      <w:sz w:val="20"/>
                      <w:szCs w:val="20"/>
                    </w:rPr>
                  </w:pPr>
                </w:p>
              </w:tc>
              <w:tc>
                <w:tcPr>
                  <w:tcW w:w="1702" w:type="dxa"/>
                  <w:gridSpan w:val="2"/>
                  <w:tcBorders>
                    <w:top w:val="nil"/>
                    <w:left w:val="nil"/>
                    <w:bottom w:val="single" w:sz="4" w:space="0" w:color="auto"/>
                    <w:right w:val="single" w:sz="4" w:space="0" w:color="auto"/>
                  </w:tcBorders>
                  <w:shd w:val="clear" w:color="auto" w:fill="auto"/>
                  <w:vAlign w:val="center"/>
                  <w:hideMark/>
                </w:tcPr>
                <w:p w14:paraId="04A4C8E8"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その他（　　）</w:t>
                  </w:r>
                </w:p>
              </w:tc>
              <w:tc>
                <w:tcPr>
                  <w:tcW w:w="1430" w:type="dxa"/>
                  <w:tcBorders>
                    <w:top w:val="nil"/>
                    <w:left w:val="nil"/>
                    <w:bottom w:val="single" w:sz="4" w:space="0" w:color="auto"/>
                    <w:right w:val="single" w:sz="4" w:space="0" w:color="auto"/>
                  </w:tcBorders>
                  <w:shd w:val="clear" w:color="auto" w:fill="auto"/>
                  <w:noWrap/>
                  <w:vAlign w:val="center"/>
                  <w:hideMark/>
                </w:tcPr>
                <w:p w14:paraId="40BC21B5" w14:textId="77777777" w:rsidR="007C6981" w:rsidRPr="00146ED3" w:rsidRDefault="007C6981" w:rsidP="001F3A7E">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実情に</w:t>
                  </w:r>
                </w:p>
                <w:p w14:paraId="0C65E3CA" w14:textId="77777777" w:rsidR="007C6981" w:rsidRPr="00146ED3" w:rsidRDefault="007C6981" w:rsidP="001F3A7E">
                  <w:pPr>
                    <w:framePr w:hSpace="142" w:wrap="around" w:vAnchor="text" w:hAnchor="margin" w:y="208"/>
                    <w:widowControl/>
                    <w:jc w:val="center"/>
                    <w:rPr>
                      <w:rFonts w:ascii="ＭＳ ゴシック" w:eastAsia="ＭＳ ゴシック" w:hAnsi="ＭＳ ゴシック" w:cs="ＭＳ Ｐゴシック"/>
                      <w:kern w:val="0"/>
                      <w:sz w:val="16"/>
                      <w:szCs w:val="16"/>
                    </w:rPr>
                  </w:pPr>
                  <w:r w:rsidRPr="00146ED3">
                    <w:rPr>
                      <w:rFonts w:ascii="ＭＳ ゴシック" w:eastAsia="ＭＳ ゴシック" w:hAnsi="ＭＳ ゴシック" w:cs="ＭＳ Ｐゴシック" w:hint="eastAsia"/>
                      <w:kern w:val="0"/>
                      <w:sz w:val="20"/>
                      <w:szCs w:val="20"/>
                    </w:rPr>
                    <w:t>応じた数</w:t>
                  </w:r>
                </w:p>
              </w:tc>
              <w:tc>
                <w:tcPr>
                  <w:tcW w:w="708" w:type="dxa"/>
                  <w:tcBorders>
                    <w:top w:val="nil"/>
                    <w:left w:val="nil"/>
                    <w:bottom w:val="single" w:sz="4" w:space="0" w:color="auto"/>
                    <w:right w:val="single" w:sz="4" w:space="0" w:color="auto"/>
                  </w:tcBorders>
                  <w:shd w:val="clear" w:color="auto" w:fill="auto"/>
                  <w:noWrap/>
                  <w:vAlign w:val="center"/>
                  <w:hideMark/>
                </w:tcPr>
                <w:p w14:paraId="3BE0775A"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2D4F8FAA"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51" w:type="dxa"/>
                  <w:tcBorders>
                    <w:top w:val="nil"/>
                    <w:left w:val="nil"/>
                    <w:bottom w:val="single" w:sz="4" w:space="0" w:color="auto"/>
                    <w:right w:val="single" w:sz="4" w:space="0" w:color="auto"/>
                  </w:tcBorders>
                </w:tcPr>
                <w:p w14:paraId="604729AC"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14:paraId="25169F2D"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10" w:type="dxa"/>
                  <w:tcBorders>
                    <w:top w:val="nil"/>
                    <w:left w:val="nil"/>
                    <w:bottom w:val="single" w:sz="4" w:space="0" w:color="auto"/>
                    <w:right w:val="single" w:sz="4" w:space="0" w:color="auto"/>
                  </w:tcBorders>
                  <w:shd w:val="clear" w:color="auto" w:fill="auto"/>
                  <w:noWrap/>
                  <w:vAlign w:val="center"/>
                  <w:hideMark/>
                </w:tcPr>
                <w:p w14:paraId="6FE54634"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14:paraId="2986721E" w14:textId="77777777" w:rsidTr="007C6981">
              <w:trPr>
                <w:trHeight w:val="270"/>
              </w:trPr>
              <w:tc>
                <w:tcPr>
                  <w:tcW w:w="398" w:type="dxa"/>
                  <w:vMerge/>
                  <w:tcBorders>
                    <w:top w:val="nil"/>
                    <w:left w:val="single" w:sz="4" w:space="0" w:color="auto"/>
                    <w:bottom w:val="single" w:sz="4" w:space="0" w:color="000000"/>
                    <w:right w:val="single" w:sz="4" w:space="0" w:color="auto"/>
                  </w:tcBorders>
                  <w:vAlign w:val="center"/>
                  <w:hideMark/>
                </w:tcPr>
                <w:p w14:paraId="6107C453" w14:textId="77777777" w:rsidR="007C6981" w:rsidRPr="00146ED3" w:rsidRDefault="007C6981" w:rsidP="001F3A7E">
                  <w:pPr>
                    <w:framePr w:hSpace="142" w:wrap="around" w:vAnchor="text" w:hAnchor="margin" w:y="208"/>
                    <w:widowControl/>
                    <w:jc w:val="left"/>
                    <w:rPr>
                      <w:rFonts w:ascii="ＭＳ 明朝" w:hAnsi="ＭＳ 明朝" w:cs="ＭＳ Ｐゴシック"/>
                      <w:kern w:val="0"/>
                      <w:sz w:val="20"/>
                      <w:szCs w:val="20"/>
                    </w:rPr>
                  </w:pPr>
                </w:p>
              </w:tc>
              <w:tc>
                <w:tcPr>
                  <w:tcW w:w="1702" w:type="dxa"/>
                  <w:gridSpan w:val="2"/>
                  <w:tcBorders>
                    <w:top w:val="nil"/>
                    <w:left w:val="nil"/>
                    <w:bottom w:val="single" w:sz="4" w:space="0" w:color="auto"/>
                    <w:right w:val="single" w:sz="4" w:space="0" w:color="auto"/>
                  </w:tcBorders>
                  <w:shd w:val="clear" w:color="auto" w:fill="auto"/>
                  <w:vAlign w:val="center"/>
                  <w:hideMark/>
                </w:tcPr>
                <w:p w14:paraId="02038A82"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その他（　　）</w:t>
                  </w:r>
                </w:p>
              </w:tc>
              <w:tc>
                <w:tcPr>
                  <w:tcW w:w="1430" w:type="dxa"/>
                  <w:tcBorders>
                    <w:top w:val="nil"/>
                    <w:left w:val="nil"/>
                    <w:bottom w:val="single" w:sz="4" w:space="0" w:color="auto"/>
                    <w:right w:val="single" w:sz="4" w:space="0" w:color="auto"/>
                  </w:tcBorders>
                  <w:shd w:val="clear" w:color="auto" w:fill="auto"/>
                  <w:noWrap/>
                  <w:vAlign w:val="center"/>
                  <w:hideMark/>
                </w:tcPr>
                <w:p w14:paraId="5CE55559" w14:textId="77777777" w:rsidR="007C6981" w:rsidRPr="00146ED3" w:rsidRDefault="007C6981" w:rsidP="001F3A7E">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実情に</w:t>
                  </w:r>
                </w:p>
                <w:p w14:paraId="6508130B" w14:textId="77777777" w:rsidR="007C6981" w:rsidRPr="00146ED3" w:rsidRDefault="007C6981" w:rsidP="001F3A7E">
                  <w:pPr>
                    <w:framePr w:hSpace="142" w:wrap="around" w:vAnchor="text" w:hAnchor="margin" w:y="208"/>
                    <w:widowControl/>
                    <w:jc w:val="center"/>
                    <w:rPr>
                      <w:rFonts w:ascii="ＭＳ ゴシック" w:eastAsia="ＭＳ ゴシック" w:hAnsi="ＭＳ ゴシック" w:cs="ＭＳ Ｐゴシック"/>
                      <w:kern w:val="0"/>
                      <w:sz w:val="16"/>
                      <w:szCs w:val="16"/>
                    </w:rPr>
                  </w:pPr>
                  <w:r w:rsidRPr="00146ED3">
                    <w:rPr>
                      <w:rFonts w:ascii="ＭＳ ゴシック" w:eastAsia="ＭＳ ゴシック" w:hAnsi="ＭＳ ゴシック" w:cs="ＭＳ Ｐゴシック" w:hint="eastAsia"/>
                      <w:kern w:val="0"/>
                      <w:sz w:val="20"/>
                      <w:szCs w:val="20"/>
                    </w:rPr>
                    <w:t>応じた数</w:t>
                  </w:r>
                </w:p>
              </w:tc>
              <w:tc>
                <w:tcPr>
                  <w:tcW w:w="708" w:type="dxa"/>
                  <w:tcBorders>
                    <w:top w:val="nil"/>
                    <w:left w:val="nil"/>
                    <w:bottom w:val="single" w:sz="4" w:space="0" w:color="auto"/>
                    <w:right w:val="single" w:sz="4" w:space="0" w:color="auto"/>
                  </w:tcBorders>
                  <w:shd w:val="clear" w:color="auto" w:fill="auto"/>
                  <w:noWrap/>
                  <w:vAlign w:val="center"/>
                  <w:hideMark/>
                </w:tcPr>
                <w:p w14:paraId="01CF8A6E"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11FE53FD"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51" w:type="dxa"/>
                  <w:tcBorders>
                    <w:top w:val="nil"/>
                    <w:left w:val="nil"/>
                    <w:bottom w:val="single" w:sz="4" w:space="0" w:color="auto"/>
                    <w:right w:val="single" w:sz="4" w:space="0" w:color="auto"/>
                  </w:tcBorders>
                </w:tcPr>
                <w:p w14:paraId="64E8C2F6"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14:paraId="508C5519"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10" w:type="dxa"/>
                  <w:tcBorders>
                    <w:top w:val="nil"/>
                    <w:left w:val="nil"/>
                    <w:bottom w:val="single" w:sz="4" w:space="0" w:color="auto"/>
                    <w:right w:val="single" w:sz="4" w:space="0" w:color="auto"/>
                  </w:tcBorders>
                  <w:shd w:val="clear" w:color="auto" w:fill="auto"/>
                  <w:noWrap/>
                  <w:vAlign w:val="center"/>
                  <w:hideMark/>
                </w:tcPr>
                <w:p w14:paraId="32A971FB"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14:paraId="6C645297" w14:textId="77777777" w:rsidTr="007C6981">
              <w:trPr>
                <w:trHeight w:val="270"/>
              </w:trPr>
              <w:tc>
                <w:tcPr>
                  <w:tcW w:w="210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D4AAC3" w14:textId="77777777" w:rsidR="007C6981" w:rsidRPr="00146ED3" w:rsidRDefault="007C6981" w:rsidP="001F3A7E">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計</w:t>
                  </w:r>
                </w:p>
              </w:tc>
              <w:tc>
                <w:tcPr>
                  <w:tcW w:w="1430" w:type="dxa"/>
                  <w:tcBorders>
                    <w:top w:val="nil"/>
                    <w:left w:val="nil"/>
                    <w:bottom w:val="single" w:sz="4" w:space="0" w:color="auto"/>
                    <w:right w:val="single" w:sz="4" w:space="0" w:color="auto"/>
                  </w:tcBorders>
                  <w:shd w:val="clear" w:color="auto" w:fill="auto"/>
                  <w:noWrap/>
                  <w:vAlign w:val="center"/>
                  <w:hideMark/>
                </w:tcPr>
                <w:p w14:paraId="6AA7C7B7" w14:textId="77777777" w:rsidR="007C6981" w:rsidRPr="00146ED3" w:rsidRDefault="007C6981" w:rsidP="001F3A7E">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14:paraId="41A59F42"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09DB7069"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51" w:type="dxa"/>
                  <w:tcBorders>
                    <w:top w:val="nil"/>
                    <w:left w:val="nil"/>
                    <w:bottom w:val="single" w:sz="4" w:space="0" w:color="auto"/>
                    <w:right w:val="single" w:sz="4" w:space="0" w:color="auto"/>
                  </w:tcBorders>
                </w:tcPr>
                <w:p w14:paraId="42741FEC"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14:paraId="7BF967EA"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10" w:type="dxa"/>
                  <w:tcBorders>
                    <w:top w:val="nil"/>
                    <w:left w:val="nil"/>
                    <w:bottom w:val="single" w:sz="4" w:space="0" w:color="auto"/>
                    <w:right w:val="single" w:sz="4" w:space="0" w:color="auto"/>
                  </w:tcBorders>
                  <w:shd w:val="clear" w:color="auto" w:fill="auto"/>
                  <w:noWrap/>
                  <w:vAlign w:val="center"/>
                  <w:hideMark/>
                </w:tcPr>
                <w:p w14:paraId="2A146B47"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14:paraId="14159F99" w14:textId="77777777" w:rsidTr="00943C0B">
              <w:trPr>
                <w:trHeight w:val="270"/>
              </w:trPr>
              <w:tc>
                <w:tcPr>
                  <w:tcW w:w="210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C155DA"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2"/>
                      <w:szCs w:val="22"/>
                    </w:rPr>
                  </w:pPr>
                  <w:r w:rsidRPr="00146ED3">
                    <w:rPr>
                      <w:rFonts w:ascii="ＭＳ ゴシック" w:eastAsia="ＭＳ ゴシック" w:hAnsi="ＭＳ ゴシック" w:cs="ＭＳ Ｐゴシック" w:hint="eastAsia"/>
                      <w:kern w:val="0"/>
                      <w:sz w:val="22"/>
                      <w:szCs w:val="22"/>
                    </w:rPr>
                    <w:t>定員</w:t>
                  </w:r>
                </w:p>
              </w:tc>
              <w:tc>
                <w:tcPr>
                  <w:tcW w:w="5710" w:type="dxa"/>
                  <w:gridSpan w:val="6"/>
                  <w:tcBorders>
                    <w:top w:val="single" w:sz="4" w:space="0" w:color="auto"/>
                    <w:left w:val="nil"/>
                    <w:bottom w:val="single" w:sz="4" w:space="0" w:color="auto"/>
                    <w:right w:val="single" w:sz="4" w:space="0" w:color="000000"/>
                  </w:tcBorders>
                </w:tcPr>
                <w:p w14:paraId="170774B9"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2"/>
                      <w:szCs w:val="22"/>
                    </w:rPr>
                  </w:pPr>
                  <w:r w:rsidRPr="00146ED3">
                    <w:rPr>
                      <w:rFonts w:ascii="ＭＳ ゴシック" w:eastAsia="ＭＳ ゴシック" w:hAnsi="ＭＳ ゴシック" w:cs="ＭＳ Ｐゴシック" w:hint="eastAsia"/>
                      <w:kern w:val="0"/>
                      <w:sz w:val="22"/>
                      <w:szCs w:val="22"/>
                    </w:rPr>
                    <w:t xml:space="preserve">　</w:t>
                  </w:r>
                </w:p>
              </w:tc>
            </w:tr>
            <w:tr w:rsidR="00CA73C0" w:rsidRPr="00146ED3" w14:paraId="18311F5F" w14:textId="77777777" w:rsidTr="00943C0B">
              <w:trPr>
                <w:trHeight w:val="270"/>
              </w:trPr>
              <w:tc>
                <w:tcPr>
                  <w:tcW w:w="210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C986183"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2"/>
                      <w:szCs w:val="22"/>
                    </w:rPr>
                  </w:pPr>
                  <w:r w:rsidRPr="00146ED3">
                    <w:rPr>
                      <w:rFonts w:ascii="ＭＳ ゴシック" w:eastAsia="ＭＳ ゴシック" w:hAnsi="ＭＳ ゴシック" w:cs="ＭＳ Ｐゴシック" w:hint="eastAsia"/>
                      <w:kern w:val="0"/>
                      <w:sz w:val="22"/>
                      <w:szCs w:val="22"/>
                    </w:rPr>
                    <w:t>入所者の数</w:t>
                  </w:r>
                </w:p>
              </w:tc>
              <w:tc>
                <w:tcPr>
                  <w:tcW w:w="5710" w:type="dxa"/>
                  <w:gridSpan w:val="6"/>
                  <w:tcBorders>
                    <w:top w:val="single" w:sz="4" w:space="0" w:color="auto"/>
                    <w:left w:val="nil"/>
                    <w:bottom w:val="single" w:sz="4" w:space="0" w:color="auto"/>
                    <w:right w:val="single" w:sz="4" w:space="0" w:color="000000"/>
                  </w:tcBorders>
                </w:tcPr>
                <w:p w14:paraId="1CE1A985" w14:textId="77777777" w:rsidR="007C6981" w:rsidRPr="00146ED3" w:rsidRDefault="007C6981" w:rsidP="001F3A7E">
                  <w:pPr>
                    <w:framePr w:hSpace="142" w:wrap="around" w:vAnchor="text" w:hAnchor="margin" w:y="208"/>
                    <w:widowControl/>
                    <w:jc w:val="left"/>
                    <w:rPr>
                      <w:rFonts w:ascii="ＭＳ ゴシック" w:eastAsia="ＭＳ ゴシック" w:hAnsi="ＭＳ ゴシック" w:cs="ＭＳ Ｐゴシック"/>
                      <w:kern w:val="0"/>
                      <w:sz w:val="22"/>
                      <w:szCs w:val="22"/>
                    </w:rPr>
                  </w:pPr>
                  <w:r w:rsidRPr="00146ED3">
                    <w:rPr>
                      <w:rFonts w:ascii="ＭＳ ゴシック" w:eastAsia="ＭＳ ゴシック" w:hAnsi="ＭＳ ゴシック" w:cs="ＭＳ Ｐゴシック" w:hint="eastAsia"/>
                      <w:kern w:val="0"/>
                      <w:sz w:val="22"/>
                      <w:szCs w:val="22"/>
                    </w:rPr>
                    <w:t xml:space="preserve">　</w:t>
                  </w:r>
                </w:p>
              </w:tc>
            </w:tr>
            <w:tr w:rsidR="00CA73C0" w:rsidRPr="00146ED3" w14:paraId="5C31B49A" w14:textId="77777777" w:rsidTr="00FF41E3">
              <w:trPr>
                <w:trHeight w:val="1699"/>
              </w:trPr>
              <w:tc>
                <w:tcPr>
                  <w:tcW w:w="750" w:type="dxa"/>
                  <w:gridSpan w:val="2"/>
                  <w:tcBorders>
                    <w:top w:val="nil"/>
                    <w:left w:val="nil"/>
                    <w:bottom w:val="nil"/>
                    <w:right w:val="nil"/>
                  </w:tcBorders>
                </w:tcPr>
                <w:p w14:paraId="2F8D4100" w14:textId="77777777" w:rsidR="007C6981" w:rsidRPr="00146ED3" w:rsidRDefault="007C6981" w:rsidP="001F3A7E">
                  <w:pPr>
                    <w:framePr w:hSpace="142" w:wrap="around" w:vAnchor="text" w:hAnchor="margin" w:y="208"/>
                    <w:widowControl/>
                    <w:jc w:val="left"/>
                    <w:rPr>
                      <w:rFonts w:ascii="ＭＳ Ｐゴシック" w:eastAsia="ＭＳ Ｐゴシック" w:hAnsi="ＭＳ Ｐゴシック" w:cs="ＭＳ Ｐゴシック"/>
                      <w:kern w:val="0"/>
                      <w:sz w:val="20"/>
                      <w:szCs w:val="20"/>
                    </w:rPr>
                  </w:pPr>
                </w:p>
              </w:tc>
              <w:tc>
                <w:tcPr>
                  <w:tcW w:w="7060" w:type="dxa"/>
                  <w:gridSpan w:val="7"/>
                  <w:tcBorders>
                    <w:top w:val="nil"/>
                    <w:left w:val="nil"/>
                    <w:bottom w:val="nil"/>
                    <w:right w:val="nil"/>
                  </w:tcBorders>
                  <w:shd w:val="clear" w:color="auto" w:fill="auto"/>
                  <w:vAlign w:val="center"/>
                  <w:hideMark/>
                </w:tcPr>
                <w:p w14:paraId="59036D66" w14:textId="77777777" w:rsidR="007C6981" w:rsidRPr="00146ED3" w:rsidRDefault="007C6981" w:rsidP="001F3A7E">
                  <w:pPr>
                    <w:framePr w:hSpace="142" w:wrap="around" w:vAnchor="text" w:hAnchor="margin" w:y="208"/>
                    <w:widowControl/>
                    <w:ind w:left="200" w:hangingChars="100" w:hanging="200"/>
                    <w:jc w:val="left"/>
                    <w:rPr>
                      <w:rFonts w:ascii="ＭＳ Ｐゴシック" w:eastAsia="ＭＳ Ｐゴシック" w:hAnsi="ＭＳ Ｐゴシック" w:cs="ＭＳ Ｐゴシック"/>
                      <w:kern w:val="0"/>
                      <w:sz w:val="18"/>
                      <w:szCs w:val="18"/>
                    </w:rPr>
                  </w:pPr>
                  <w:r w:rsidRPr="00146ED3">
                    <w:rPr>
                      <w:rFonts w:ascii="ＭＳ Ｐゴシック" w:eastAsia="ＭＳ Ｐゴシック" w:hAnsi="ＭＳ Ｐゴシック" w:cs="ＭＳ Ｐゴシック" w:hint="eastAsia"/>
                      <w:kern w:val="0"/>
                      <w:sz w:val="20"/>
                      <w:szCs w:val="20"/>
                    </w:rPr>
                    <w:t>※　入所者の数は，前年度の平均値を</w:t>
                  </w:r>
                  <w:r w:rsidR="00A00955" w:rsidRPr="00146ED3">
                    <w:rPr>
                      <w:rFonts w:ascii="ＭＳ Ｐゴシック" w:eastAsia="ＭＳ Ｐゴシック" w:hAnsi="ＭＳ Ｐゴシック" w:cs="ＭＳ Ｐゴシック" w:hint="eastAsia"/>
                      <w:kern w:val="0"/>
                      <w:sz w:val="20"/>
                      <w:szCs w:val="20"/>
                    </w:rPr>
                    <w:t>記入すること。</w:t>
                  </w:r>
                  <w:r w:rsidRPr="00146ED3">
                    <w:rPr>
                      <w:rFonts w:ascii="ＭＳ Ｐゴシック" w:eastAsia="ＭＳ Ｐゴシック" w:hAnsi="ＭＳ Ｐゴシック" w:cs="ＭＳ Ｐゴシック" w:hint="eastAsia"/>
                      <w:kern w:val="0"/>
                      <w:sz w:val="18"/>
                      <w:szCs w:val="18"/>
                    </w:rPr>
                    <w:t>（新規設置又は再開の場合は，推定数）</w:t>
                  </w:r>
                </w:p>
                <w:p w14:paraId="7388B812" w14:textId="77777777" w:rsidR="005A251B" w:rsidRPr="00146ED3" w:rsidRDefault="005A251B" w:rsidP="001F3A7E">
                  <w:pPr>
                    <w:framePr w:hSpace="142" w:wrap="around" w:vAnchor="text" w:hAnchor="margin" w:y="208"/>
                    <w:widowControl/>
                    <w:spacing w:line="180" w:lineRule="exact"/>
                    <w:jc w:val="left"/>
                    <w:rPr>
                      <w:rFonts w:ascii="ＭＳ Ｐゴシック" w:eastAsia="ＭＳ Ｐゴシック" w:hAnsi="ＭＳ Ｐゴシック" w:cs="ＭＳ Ｐゴシック"/>
                      <w:kern w:val="0"/>
                      <w:sz w:val="18"/>
                      <w:szCs w:val="18"/>
                    </w:rPr>
                  </w:pPr>
                </w:p>
                <w:p w14:paraId="5F0A7875" w14:textId="77777777" w:rsidR="005A251B" w:rsidRPr="00146ED3" w:rsidRDefault="005A251B" w:rsidP="001F3A7E">
                  <w:pPr>
                    <w:framePr w:hSpace="142" w:wrap="around" w:vAnchor="text" w:hAnchor="margin" w:y="208"/>
                    <w:widowControl/>
                    <w:ind w:left="400" w:hangingChars="200" w:hanging="400"/>
                    <w:jc w:val="left"/>
                    <w:rPr>
                      <w:rFonts w:ascii="ＭＳ Ｐゴシック" w:eastAsia="ＭＳ Ｐゴシック" w:hAnsi="ＭＳ Ｐゴシック" w:cs="ＭＳ Ｐゴシック"/>
                      <w:kern w:val="0"/>
                      <w:sz w:val="20"/>
                      <w:szCs w:val="20"/>
                    </w:rPr>
                  </w:pPr>
                  <w:r w:rsidRPr="00146ED3">
                    <w:rPr>
                      <w:rFonts w:ascii="ＭＳ Ｐゴシック" w:eastAsia="ＭＳ Ｐゴシック" w:hAnsi="ＭＳ Ｐゴシック" w:cs="ＭＳ Ｐゴシック" w:hint="eastAsia"/>
                      <w:kern w:val="0"/>
                      <w:sz w:val="20"/>
                      <w:szCs w:val="20"/>
                    </w:rPr>
                    <w:t>＊１　１人以上は</w:t>
                  </w:r>
                  <w:r w:rsidRPr="00146ED3">
                    <w:rPr>
                      <w:rFonts w:ascii="ＭＳ Ｐゴシック" w:eastAsia="ＭＳ Ｐゴシック" w:hAnsi="ＭＳ Ｐゴシック" w:cs="ＭＳ Ｐゴシック"/>
                      <w:kern w:val="0"/>
                      <w:sz w:val="20"/>
                      <w:szCs w:val="20"/>
                    </w:rPr>
                    <w:t>常勤の者</w:t>
                  </w:r>
                  <w:r w:rsidRPr="00146ED3">
                    <w:rPr>
                      <w:rFonts w:ascii="ＭＳ Ｐゴシック" w:eastAsia="ＭＳ Ｐゴシック" w:hAnsi="ＭＳ Ｐゴシック" w:cs="ＭＳ Ｐゴシック" w:hint="eastAsia"/>
                      <w:kern w:val="0"/>
                      <w:sz w:val="16"/>
                      <w:szCs w:val="16"/>
                    </w:rPr>
                    <w:t>(</w:t>
                  </w:r>
                  <w:r w:rsidRPr="00146ED3">
                    <w:rPr>
                      <w:rFonts w:ascii="ＭＳ Ｐゴシック" w:eastAsia="ＭＳ Ｐゴシック" w:hAnsi="ＭＳ Ｐゴシック" w:cs="ＭＳ Ｐゴシック"/>
                      <w:kern w:val="0"/>
                      <w:sz w:val="16"/>
                      <w:szCs w:val="16"/>
                    </w:rPr>
                    <w:t>基準</w:t>
                  </w:r>
                  <w:r w:rsidRPr="00146ED3">
                    <w:rPr>
                      <w:rFonts w:ascii="ＭＳ Ｐゴシック" w:eastAsia="ＭＳ Ｐゴシック" w:hAnsi="ＭＳ Ｐゴシック" w:cs="ＭＳ Ｐゴシック" w:hint="eastAsia"/>
                      <w:kern w:val="0"/>
                      <w:sz w:val="16"/>
                      <w:szCs w:val="16"/>
                    </w:rPr>
                    <w:t>56</w:t>
                  </w:r>
                  <w:r w:rsidRPr="00146ED3">
                    <w:rPr>
                      <w:rFonts w:ascii="ＭＳ Ｐゴシック" w:eastAsia="ＭＳ Ｐゴシック" w:hAnsi="ＭＳ Ｐゴシック" w:cs="ＭＳ Ｐゴシック"/>
                      <w:kern w:val="0"/>
                      <w:sz w:val="16"/>
                      <w:szCs w:val="16"/>
                    </w:rPr>
                    <w:t>条</w:t>
                  </w:r>
                  <w:r w:rsidRPr="00146ED3">
                    <w:rPr>
                      <w:rFonts w:ascii="ＭＳ Ｐゴシック" w:eastAsia="ＭＳ Ｐゴシック" w:hAnsi="ＭＳ Ｐゴシック" w:cs="ＭＳ Ｐゴシック" w:hint="eastAsia"/>
                      <w:kern w:val="0"/>
                      <w:sz w:val="16"/>
                      <w:szCs w:val="16"/>
                    </w:rPr>
                    <w:t>第８項)</w:t>
                  </w:r>
                </w:p>
                <w:p w14:paraId="2FBC0C54" w14:textId="77777777" w:rsidR="00A2540C" w:rsidRPr="00146ED3" w:rsidRDefault="005A251B" w:rsidP="001F3A7E">
                  <w:pPr>
                    <w:framePr w:hSpace="142" w:wrap="around" w:vAnchor="text" w:hAnchor="margin" w:y="208"/>
                    <w:widowControl/>
                    <w:ind w:left="274" w:hangingChars="137" w:hanging="274"/>
                    <w:jc w:val="left"/>
                    <w:rPr>
                      <w:rFonts w:ascii="ＭＳ Ｐゴシック" w:eastAsia="ＭＳ Ｐゴシック" w:hAnsi="ＭＳ Ｐゴシック" w:cs="ＭＳ Ｐゴシック"/>
                      <w:kern w:val="0"/>
                      <w:sz w:val="20"/>
                      <w:szCs w:val="20"/>
                    </w:rPr>
                  </w:pPr>
                  <w:r w:rsidRPr="00146ED3">
                    <w:rPr>
                      <w:rFonts w:ascii="ＭＳ Ｐゴシック" w:eastAsia="ＭＳ Ｐゴシック" w:hAnsi="ＭＳ Ｐゴシック" w:cs="ＭＳ Ｐゴシック" w:hint="eastAsia"/>
                      <w:kern w:val="0"/>
                      <w:sz w:val="20"/>
                      <w:szCs w:val="20"/>
                    </w:rPr>
                    <w:t xml:space="preserve">＊２　</w:t>
                  </w:r>
                  <w:r w:rsidRPr="00146ED3">
                    <w:rPr>
                      <w:rFonts w:ascii="ＭＳ ゴシック" w:eastAsia="ＭＳ ゴシック" w:hAnsi="ＭＳ ゴシック" w:hint="eastAsia"/>
                      <w:sz w:val="20"/>
                      <w:szCs w:val="20"/>
                    </w:rPr>
                    <w:t>他の社会福祉施設等の栄養士との連携を図ることにより，効果的な運営を期待することができる場合であって，入所者の処遇に支障がないときは，栄養士を置かないことができる。</w:t>
                  </w:r>
                  <w:r w:rsidRPr="00146ED3">
                    <w:rPr>
                      <w:rFonts w:ascii="ＭＳ Ｐゴシック" w:eastAsia="ＭＳ Ｐゴシック" w:hAnsi="ＭＳ Ｐゴシック" w:cs="ＭＳ Ｐゴシック" w:hint="eastAsia"/>
                      <w:kern w:val="0"/>
                      <w:sz w:val="16"/>
                      <w:szCs w:val="16"/>
                    </w:rPr>
                    <w:t xml:space="preserve"> (</w:t>
                  </w:r>
                  <w:r w:rsidRPr="00146ED3">
                    <w:rPr>
                      <w:rFonts w:ascii="ＭＳ Ｐゴシック" w:eastAsia="ＭＳ Ｐゴシック" w:hAnsi="ＭＳ Ｐゴシック" w:cs="ＭＳ Ｐゴシック"/>
                      <w:kern w:val="0"/>
                      <w:sz w:val="16"/>
                      <w:szCs w:val="16"/>
                    </w:rPr>
                    <w:t>基準</w:t>
                  </w:r>
                  <w:r w:rsidRPr="00146ED3">
                    <w:rPr>
                      <w:rFonts w:ascii="ＭＳ Ｐゴシック" w:eastAsia="ＭＳ Ｐゴシック" w:hAnsi="ＭＳ Ｐゴシック" w:cs="ＭＳ Ｐゴシック" w:hint="eastAsia"/>
                      <w:kern w:val="0"/>
                      <w:sz w:val="16"/>
                      <w:szCs w:val="16"/>
                    </w:rPr>
                    <w:t>56</w:t>
                  </w:r>
                  <w:r w:rsidRPr="00146ED3">
                    <w:rPr>
                      <w:rFonts w:ascii="ＭＳ Ｐゴシック" w:eastAsia="ＭＳ Ｐゴシック" w:hAnsi="ＭＳ Ｐゴシック" w:cs="ＭＳ Ｐゴシック"/>
                      <w:kern w:val="0"/>
                      <w:sz w:val="16"/>
                      <w:szCs w:val="16"/>
                    </w:rPr>
                    <w:t>条</w:t>
                  </w:r>
                  <w:r w:rsidRPr="00146ED3">
                    <w:rPr>
                      <w:rFonts w:ascii="ＭＳ Ｐゴシック" w:eastAsia="ＭＳ Ｐゴシック" w:hAnsi="ＭＳ Ｐゴシック" w:cs="ＭＳ Ｐゴシック" w:hint="eastAsia"/>
                      <w:kern w:val="0"/>
                      <w:sz w:val="16"/>
                      <w:szCs w:val="16"/>
                    </w:rPr>
                    <w:t>第1項</w:t>
                  </w:r>
                  <w:r w:rsidRPr="00146ED3">
                    <w:rPr>
                      <w:rFonts w:ascii="ＭＳ Ｐゴシック" w:eastAsia="ＭＳ Ｐゴシック" w:hAnsi="ＭＳ Ｐゴシック" w:cs="ＭＳ Ｐゴシック"/>
                      <w:kern w:val="0"/>
                      <w:sz w:val="16"/>
                      <w:szCs w:val="16"/>
                    </w:rPr>
                    <w:t>ただし書き</w:t>
                  </w:r>
                  <w:r w:rsidRPr="00146ED3">
                    <w:rPr>
                      <w:rFonts w:ascii="ＭＳ Ｐゴシック" w:eastAsia="ＭＳ Ｐゴシック" w:hAnsi="ＭＳ Ｐゴシック" w:cs="ＭＳ Ｐゴシック" w:hint="eastAsia"/>
                      <w:kern w:val="0"/>
                      <w:sz w:val="16"/>
                      <w:szCs w:val="16"/>
                    </w:rPr>
                    <w:t>)</w:t>
                  </w:r>
                </w:p>
              </w:tc>
            </w:tr>
          </w:tbl>
          <w:p w14:paraId="79EA59B9" w14:textId="77777777" w:rsidR="007C6981" w:rsidRPr="00146ED3" w:rsidRDefault="007C6981" w:rsidP="007C6981">
            <w:pPr>
              <w:overflowPunct w:val="0"/>
              <w:textAlignment w:val="baseline"/>
              <w:rPr>
                <w:rFonts w:ascii="ＭＳ ゴシック" w:eastAsia="ＭＳ ゴシック" w:hAnsi="Times New Roman"/>
                <w:kern w:val="0"/>
                <w:sz w:val="20"/>
                <w:szCs w:val="20"/>
              </w:rPr>
            </w:pPr>
          </w:p>
        </w:tc>
      </w:tr>
      <w:tr w:rsidR="007C6981" w:rsidRPr="00146ED3" w14:paraId="129C3914" w14:textId="77777777" w:rsidTr="00FD2533">
        <w:trPr>
          <w:trHeight w:val="3661"/>
        </w:trPr>
        <w:tc>
          <w:tcPr>
            <w:tcW w:w="1942" w:type="dxa"/>
            <w:vMerge/>
          </w:tcPr>
          <w:p w14:paraId="284F011A" w14:textId="77777777" w:rsidR="007C6981" w:rsidRPr="00146ED3" w:rsidRDefault="007C6981" w:rsidP="007C6981">
            <w:pPr>
              <w:overflowPunct w:val="0"/>
              <w:ind w:left="420" w:hangingChars="200" w:hanging="420"/>
              <w:textAlignment w:val="baseline"/>
              <w:rPr>
                <w:rFonts w:ascii="ＭＳ ゴシック" w:eastAsia="ＭＳ ゴシック" w:hAnsi="ＭＳ ゴシック"/>
                <w:szCs w:val="21"/>
              </w:rPr>
            </w:pPr>
          </w:p>
        </w:tc>
        <w:tc>
          <w:tcPr>
            <w:tcW w:w="6558" w:type="dxa"/>
            <w:tcBorders>
              <w:top w:val="nil"/>
            </w:tcBorders>
          </w:tcPr>
          <w:p w14:paraId="79EA1204" w14:textId="77777777" w:rsidR="007C6981" w:rsidRPr="00146ED3" w:rsidRDefault="007C6981" w:rsidP="007C6981">
            <w:pPr>
              <w:widowControl/>
              <w:jc w:val="left"/>
              <w:rPr>
                <w:rFonts w:ascii="ＭＳ Ｐゴシック" w:eastAsia="ＭＳ Ｐゴシック" w:hAnsi="ＭＳ Ｐゴシック" w:cs="ＭＳ Ｐゴシック"/>
                <w:kern w:val="0"/>
                <w:sz w:val="20"/>
                <w:szCs w:val="20"/>
              </w:rPr>
            </w:pPr>
          </w:p>
          <w:p w14:paraId="23C21FE9" w14:textId="77777777" w:rsidR="007C6981" w:rsidRPr="00146ED3" w:rsidRDefault="007C6981" w:rsidP="007C6981">
            <w:pPr>
              <w:widowControl/>
              <w:jc w:val="left"/>
              <w:rPr>
                <w:rFonts w:ascii="ＭＳ Ｐゴシック" w:eastAsia="ＭＳ Ｐゴシック" w:hAnsi="ＭＳ Ｐゴシック" w:cs="ＭＳ Ｐゴシック"/>
                <w:kern w:val="0"/>
                <w:sz w:val="20"/>
                <w:szCs w:val="20"/>
              </w:rPr>
            </w:pPr>
            <w:r w:rsidRPr="00146ED3">
              <w:rPr>
                <w:rFonts w:ascii="ＭＳ Ｐゴシック" w:eastAsia="ＭＳ Ｐゴシック" w:hAnsi="ＭＳ Ｐゴシック" w:cs="ＭＳ Ｐゴシック" w:hint="eastAsia"/>
                <w:kern w:val="0"/>
                <w:sz w:val="20"/>
                <w:szCs w:val="20"/>
              </w:rPr>
              <w:t>(2)　　施設長は常勤の者であるか。</w:t>
            </w:r>
          </w:p>
          <w:p w14:paraId="694EFC3E" w14:textId="77777777" w:rsidR="007C6981" w:rsidRPr="00146ED3" w:rsidRDefault="007C6981" w:rsidP="007C6981">
            <w:pPr>
              <w:widowControl/>
              <w:jc w:val="left"/>
              <w:rPr>
                <w:rFonts w:ascii="ＭＳ Ｐゴシック" w:eastAsia="ＭＳ Ｐゴシック" w:hAnsi="ＭＳ Ｐゴシック" w:cs="ＭＳ Ｐゴシック"/>
                <w:kern w:val="0"/>
                <w:sz w:val="20"/>
                <w:szCs w:val="20"/>
              </w:rPr>
            </w:pPr>
          </w:p>
          <w:p w14:paraId="162FC51F" w14:textId="77777777" w:rsidR="00C9104C" w:rsidRPr="00146ED3" w:rsidRDefault="00C9104C" w:rsidP="007C6981">
            <w:pPr>
              <w:widowControl/>
              <w:jc w:val="left"/>
              <w:rPr>
                <w:rFonts w:ascii="ＭＳ Ｐゴシック" w:eastAsia="ＭＳ Ｐゴシック" w:hAnsi="ＭＳ Ｐゴシック" w:cs="ＭＳ Ｐゴシック"/>
                <w:kern w:val="0"/>
                <w:sz w:val="20"/>
                <w:szCs w:val="20"/>
              </w:rPr>
            </w:pPr>
          </w:p>
          <w:p w14:paraId="41A9EDA2" w14:textId="77777777" w:rsidR="007C6981" w:rsidRPr="00146ED3" w:rsidRDefault="007C6981" w:rsidP="00FD2533">
            <w:pPr>
              <w:widowControl/>
              <w:ind w:left="300" w:hangingChars="150" w:hanging="300"/>
              <w:jc w:val="left"/>
              <w:rPr>
                <w:rFonts w:ascii="ＭＳ Ｐゴシック" w:eastAsia="ＭＳ Ｐゴシック" w:hAnsi="ＭＳ Ｐゴシック" w:cs="ＭＳ Ｐゴシック"/>
                <w:kern w:val="0"/>
                <w:sz w:val="20"/>
                <w:szCs w:val="20"/>
              </w:rPr>
            </w:pPr>
            <w:r w:rsidRPr="00146ED3">
              <w:rPr>
                <w:rFonts w:ascii="ＭＳ Ｐゴシック" w:eastAsia="ＭＳ Ｐゴシック" w:hAnsi="ＭＳ Ｐゴシック" w:cs="ＭＳ Ｐゴシック" w:hint="eastAsia"/>
                <w:kern w:val="0"/>
                <w:sz w:val="20"/>
                <w:szCs w:val="20"/>
              </w:rPr>
              <w:t>(3)　　生活相談員は，常勤の者であるか。ただし，サテライト型居住施設にあっては，常勤換算方法で</w:t>
            </w:r>
            <w:r w:rsidR="00F167A3" w:rsidRPr="00146ED3">
              <w:rPr>
                <w:rFonts w:ascii="ＭＳ Ｐゴシック" w:eastAsia="ＭＳ Ｐゴシック" w:hAnsi="ＭＳ Ｐゴシック" w:cs="ＭＳ Ｐゴシック" w:hint="eastAsia"/>
                <w:kern w:val="0"/>
                <w:sz w:val="20"/>
                <w:szCs w:val="20"/>
              </w:rPr>
              <w:t>１</w:t>
            </w:r>
            <w:r w:rsidRPr="00146ED3">
              <w:rPr>
                <w:rFonts w:ascii="ＭＳ Ｐゴシック" w:eastAsia="ＭＳ Ｐゴシック" w:hAnsi="ＭＳ Ｐゴシック" w:cs="ＭＳ Ｐゴシック" w:hint="eastAsia"/>
                <w:kern w:val="0"/>
                <w:sz w:val="20"/>
                <w:szCs w:val="20"/>
              </w:rPr>
              <w:t>以上であるか。</w:t>
            </w:r>
          </w:p>
          <w:p w14:paraId="2F0E429C" w14:textId="77777777" w:rsidR="007C6981" w:rsidRPr="00146ED3" w:rsidRDefault="007C6981" w:rsidP="007C6981">
            <w:pPr>
              <w:widowControl/>
              <w:ind w:left="200" w:hangingChars="100" w:hanging="200"/>
              <w:jc w:val="left"/>
              <w:rPr>
                <w:rFonts w:ascii="ＭＳ Ｐゴシック" w:eastAsia="ＭＳ Ｐゴシック" w:hAnsi="ＭＳ Ｐゴシック" w:cs="ＭＳ Ｐゴシック"/>
                <w:kern w:val="0"/>
                <w:sz w:val="20"/>
                <w:szCs w:val="20"/>
              </w:rPr>
            </w:pPr>
          </w:p>
          <w:p w14:paraId="511E1D95" w14:textId="77777777" w:rsidR="00C9104C" w:rsidRPr="00146ED3" w:rsidRDefault="00C9104C" w:rsidP="007C6981">
            <w:pPr>
              <w:widowControl/>
              <w:ind w:left="200" w:hangingChars="100" w:hanging="200"/>
              <w:jc w:val="left"/>
              <w:rPr>
                <w:rFonts w:ascii="ＭＳ Ｐゴシック" w:eastAsia="ＭＳ Ｐゴシック" w:hAnsi="ＭＳ Ｐゴシック" w:cs="ＭＳ Ｐゴシック"/>
                <w:kern w:val="0"/>
                <w:sz w:val="20"/>
                <w:szCs w:val="20"/>
              </w:rPr>
            </w:pPr>
          </w:p>
          <w:p w14:paraId="0B61BED7" w14:textId="77777777" w:rsidR="007C6981" w:rsidRPr="00146ED3" w:rsidRDefault="007C6981" w:rsidP="007C6981">
            <w:pPr>
              <w:widowControl/>
              <w:jc w:val="left"/>
              <w:rPr>
                <w:rFonts w:ascii="ＭＳ Ｐゴシック" w:eastAsia="ＭＳ Ｐゴシック" w:hAnsi="ＭＳ Ｐゴシック" w:cs="ＭＳ Ｐゴシック"/>
                <w:kern w:val="0"/>
                <w:sz w:val="20"/>
                <w:szCs w:val="20"/>
              </w:rPr>
            </w:pPr>
            <w:r w:rsidRPr="00146ED3">
              <w:rPr>
                <w:rFonts w:ascii="ＭＳ Ｐゴシック" w:eastAsia="ＭＳ Ｐゴシック" w:hAnsi="ＭＳ Ｐゴシック" w:cs="ＭＳ Ｐゴシック" w:hint="eastAsia"/>
                <w:kern w:val="0"/>
                <w:sz w:val="20"/>
                <w:szCs w:val="20"/>
              </w:rPr>
              <w:t>(4)　　介護職員のうち，</w:t>
            </w:r>
            <w:r w:rsidR="00F167A3" w:rsidRPr="00146ED3">
              <w:rPr>
                <w:rFonts w:ascii="ＭＳ Ｐゴシック" w:eastAsia="ＭＳ Ｐゴシック" w:hAnsi="ＭＳ Ｐゴシック" w:cs="ＭＳ Ｐゴシック" w:hint="eastAsia"/>
                <w:kern w:val="0"/>
                <w:sz w:val="20"/>
                <w:szCs w:val="20"/>
              </w:rPr>
              <w:t>１</w:t>
            </w:r>
            <w:r w:rsidRPr="00146ED3">
              <w:rPr>
                <w:rFonts w:ascii="ＭＳ Ｐゴシック" w:eastAsia="ＭＳ Ｐゴシック" w:hAnsi="ＭＳ Ｐゴシック" w:cs="ＭＳ Ｐゴシック" w:hint="eastAsia"/>
                <w:kern w:val="0"/>
                <w:sz w:val="20"/>
                <w:szCs w:val="20"/>
              </w:rPr>
              <w:t>人以上は常勤のものであるか。</w:t>
            </w:r>
          </w:p>
          <w:p w14:paraId="3FE2EC30" w14:textId="77777777" w:rsidR="007C6981" w:rsidRPr="00146ED3" w:rsidRDefault="007C6981" w:rsidP="007C6981">
            <w:pPr>
              <w:widowControl/>
              <w:jc w:val="left"/>
              <w:rPr>
                <w:rFonts w:ascii="ＭＳ Ｐゴシック" w:eastAsia="ＭＳ Ｐゴシック" w:hAnsi="ＭＳ Ｐゴシック" w:cs="ＭＳ Ｐゴシック"/>
                <w:kern w:val="0"/>
                <w:sz w:val="20"/>
                <w:szCs w:val="20"/>
              </w:rPr>
            </w:pPr>
          </w:p>
          <w:p w14:paraId="7F8BBC1C" w14:textId="77777777" w:rsidR="00C9104C" w:rsidRPr="00146ED3" w:rsidRDefault="00C9104C" w:rsidP="007C6981">
            <w:pPr>
              <w:widowControl/>
              <w:jc w:val="left"/>
              <w:rPr>
                <w:rFonts w:ascii="ＭＳ Ｐゴシック" w:eastAsia="ＭＳ Ｐゴシック" w:hAnsi="ＭＳ Ｐゴシック" w:cs="ＭＳ Ｐゴシック"/>
                <w:kern w:val="0"/>
                <w:sz w:val="20"/>
                <w:szCs w:val="20"/>
              </w:rPr>
            </w:pPr>
          </w:p>
          <w:p w14:paraId="2EBC73BC" w14:textId="77777777" w:rsidR="00AB6F90" w:rsidRPr="00146ED3" w:rsidRDefault="007C6981" w:rsidP="00FD2533">
            <w:pPr>
              <w:widowControl/>
              <w:ind w:left="200" w:hangingChars="100" w:hanging="200"/>
              <w:jc w:val="left"/>
              <w:rPr>
                <w:rFonts w:ascii="ＭＳ Ｐゴシック" w:eastAsia="ＭＳ Ｐゴシック" w:hAnsi="ＭＳ Ｐゴシック" w:cs="ＭＳ Ｐゴシック"/>
                <w:kern w:val="0"/>
                <w:sz w:val="20"/>
                <w:szCs w:val="20"/>
              </w:rPr>
            </w:pPr>
            <w:r w:rsidRPr="00146ED3">
              <w:rPr>
                <w:rFonts w:ascii="ＭＳ Ｐゴシック" w:eastAsia="ＭＳ Ｐゴシック" w:hAnsi="ＭＳ Ｐゴシック" w:cs="ＭＳ Ｐゴシック" w:hint="eastAsia"/>
                <w:kern w:val="0"/>
                <w:sz w:val="20"/>
                <w:szCs w:val="20"/>
              </w:rPr>
              <w:t>(5)　　看護職員のうち，</w:t>
            </w:r>
            <w:r w:rsidR="00F167A3" w:rsidRPr="00146ED3">
              <w:rPr>
                <w:rFonts w:ascii="ＭＳ Ｐゴシック" w:eastAsia="ＭＳ Ｐゴシック" w:hAnsi="ＭＳ Ｐゴシック" w:cs="ＭＳ Ｐゴシック" w:hint="eastAsia"/>
                <w:kern w:val="0"/>
                <w:sz w:val="20"/>
                <w:szCs w:val="20"/>
              </w:rPr>
              <w:t>１</w:t>
            </w:r>
            <w:r w:rsidRPr="00146ED3">
              <w:rPr>
                <w:rFonts w:ascii="ＭＳ Ｐゴシック" w:eastAsia="ＭＳ Ｐゴシック" w:hAnsi="ＭＳ Ｐゴシック" w:cs="ＭＳ Ｐゴシック" w:hint="eastAsia"/>
                <w:kern w:val="0"/>
                <w:sz w:val="20"/>
                <w:szCs w:val="20"/>
              </w:rPr>
              <w:t>人以上は，常勤の者であるか。ただし，サテライト</w:t>
            </w:r>
          </w:p>
          <w:p w14:paraId="0EB0CCFD" w14:textId="77777777" w:rsidR="007C6981" w:rsidRPr="00146ED3" w:rsidRDefault="007C6981" w:rsidP="00AB6F90">
            <w:pPr>
              <w:widowControl/>
              <w:ind w:leftChars="100" w:left="210" w:firstLineChars="50" w:firstLine="100"/>
              <w:jc w:val="left"/>
              <w:rPr>
                <w:rFonts w:ascii="ＭＳ Ｐゴシック" w:eastAsia="ＭＳ Ｐゴシック" w:hAnsi="ＭＳ Ｐゴシック" w:cs="ＭＳ Ｐゴシック"/>
                <w:kern w:val="0"/>
                <w:sz w:val="20"/>
                <w:szCs w:val="20"/>
              </w:rPr>
            </w:pPr>
            <w:r w:rsidRPr="00146ED3">
              <w:rPr>
                <w:rFonts w:ascii="ＭＳ Ｐゴシック" w:eastAsia="ＭＳ Ｐゴシック" w:hAnsi="ＭＳ Ｐゴシック" w:cs="ＭＳ Ｐゴシック" w:hint="eastAsia"/>
                <w:kern w:val="0"/>
                <w:sz w:val="20"/>
                <w:szCs w:val="20"/>
              </w:rPr>
              <w:t>型居住施設にあっては，常勤換算法で１以上であるか。</w:t>
            </w:r>
          </w:p>
        </w:tc>
        <w:tc>
          <w:tcPr>
            <w:tcW w:w="1843" w:type="dxa"/>
            <w:gridSpan w:val="2"/>
            <w:tcBorders>
              <w:top w:val="nil"/>
            </w:tcBorders>
          </w:tcPr>
          <w:p w14:paraId="2FB4C9A6" w14:textId="77777777" w:rsidR="007C6981" w:rsidRPr="00146ED3" w:rsidRDefault="007C6981" w:rsidP="007C6981">
            <w:pPr>
              <w:overflowPunct w:val="0"/>
              <w:textAlignment w:val="baseline"/>
              <w:rPr>
                <w:rFonts w:ascii="ＭＳ ゴシック" w:eastAsia="ＭＳ ゴシック" w:hAnsi="ＭＳ ゴシック"/>
                <w:sz w:val="20"/>
                <w:szCs w:val="20"/>
              </w:rPr>
            </w:pPr>
          </w:p>
          <w:p w14:paraId="45A8A093" w14:textId="77777777" w:rsidR="007C6981" w:rsidRPr="00146ED3" w:rsidRDefault="001F3A7E" w:rsidP="007C6981">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90212936"/>
                <w14:checkbox>
                  <w14:checked w14:val="0"/>
                  <w14:checkedState w14:val="00FE" w14:font="Wingdings"/>
                  <w14:uncheckedState w14:val="2610" w14:font="ＭＳ ゴシック"/>
                </w14:checkbox>
              </w:sdtPr>
              <w:sdtEndPr/>
              <w:sdtContent>
                <w:r w:rsidR="00FF00C0" w:rsidRPr="00146ED3">
                  <w:rPr>
                    <w:rFonts w:ascii="ＭＳ ゴシック" w:eastAsia="ＭＳ ゴシック" w:hAnsi="ＭＳ ゴシック" w:hint="eastAsia"/>
                    <w:sz w:val="20"/>
                    <w:szCs w:val="20"/>
                  </w:rPr>
                  <w:t>☐</w:t>
                </w:r>
              </w:sdtContent>
            </w:sdt>
            <w:r w:rsidR="007C6981" w:rsidRPr="00146ED3">
              <w:rPr>
                <w:rFonts w:ascii="ＭＳ ゴシック" w:eastAsia="ＭＳ ゴシック" w:hAnsi="ＭＳ ゴシック" w:hint="eastAsia"/>
                <w:sz w:val="20"/>
                <w:szCs w:val="20"/>
              </w:rPr>
              <w:t>ある・</w:t>
            </w:r>
            <w:r w:rsidR="00FF00C0"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33007158"/>
                <w14:checkbox>
                  <w14:checked w14:val="0"/>
                  <w14:checkedState w14:val="00FE" w14:font="Wingdings"/>
                  <w14:uncheckedState w14:val="2610" w14:font="ＭＳ ゴシック"/>
                </w14:checkbox>
              </w:sdtPr>
              <w:sdtEndPr/>
              <w:sdtContent>
                <w:r w:rsidR="00FF00C0" w:rsidRPr="00146ED3">
                  <w:rPr>
                    <w:rFonts w:ascii="ＭＳ ゴシック" w:eastAsia="ＭＳ ゴシック" w:hAnsi="ＭＳ ゴシック" w:hint="eastAsia"/>
                    <w:sz w:val="20"/>
                    <w:szCs w:val="20"/>
                  </w:rPr>
                  <w:t>☐</w:t>
                </w:r>
              </w:sdtContent>
            </w:sdt>
            <w:r w:rsidR="007C6981" w:rsidRPr="00146ED3">
              <w:rPr>
                <w:rFonts w:ascii="ＭＳ ゴシック" w:eastAsia="ＭＳ ゴシック" w:hAnsi="ＭＳ ゴシック" w:hint="eastAsia"/>
                <w:sz w:val="20"/>
                <w:szCs w:val="20"/>
              </w:rPr>
              <w:t>ない</w:t>
            </w:r>
          </w:p>
          <w:p w14:paraId="7124F4E0" w14:textId="77777777" w:rsidR="007C6981" w:rsidRPr="00146ED3" w:rsidRDefault="007C6981" w:rsidP="007C6981">
            <w:pPr>
              <w:overflowPunct w:val="0"/>
              <w:textAlignment w:val="baseline"/>
              <w:rPr>
                <w:rFonts w:ascii="ＭＳ ゴシック" w:eastAsia="ＭＳ ゴシック" w:hAnsi="ＭＳ ゴシック"/>
                <w:sz w:val="20"/>
                <w:szCs w:val="20"/>
              </w:rPr>
            </w:pPr>
          </w:p>
          <w:p w14:paraId="31D32E89" w14:textId="77777777" w:rsidR="00C9104C" w:rsidRPr="00146ED3" w:rsidRDefault="00C9104C" w:rsidP="007C6981">
            <w:pPr>
              <w:overflowPunct w:val="0"/>
              <w:textAlignment w:val="baseline"/>
              <w:rPr>
                <w:rFonts w:ascii="ＭＳ ゴシック" w:eastAsia="ＭＳ ゴシック" w:hAnsi="ＭＳ ゴシック"/>
                <w:sz w:val="20"/>
                <w:szCs w:val="20"/>
              </w:rPr>
            </w:pPr>
          </w:p>
          <w:p w14:paraId="0DAD0CAC" w14:textId="77777777" w:rsidR="007C6981" w:rsidRPr="00146ED3" w:rsidRDefault="001F3A7E" w:rsidP="007C6981">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55280048"/>
                <w14:checkbox>
                  <w14:checked w14:val="0"/>
                  <w14:checkedState w14:val="00FE" w14:font="Wingdings"/>
                  <w14:uncheckedState w14:val="2610" w14:font="ＭＳ ゴシック"/>
                </w14:checkbox>
              </w:sdtPr>
              <w:sdtEndPr/>
              <w:sdtContent>
                <w:r w:rsidR="00FF00C0" w:rsidRPr="00146ED3">
                  <w:rPr>
                    <w:rFonts w:ascii="ＭＳ ゴシック" w:eastAsia="ＭＳ ゴシック" w:hAnsi="ＭＳ ゴシック" w:hint="eastAsia"/>
                    <w:sz w:val="20"/>
                    <w:szCs w:val="20"/>
                  </w:rPr>
                  <w:t>☐</w:t>
                </w:r>
              </w:sdtContent>
            </w:sdt>
            <w:r w:rsidR="007C6981" w:rsidRPr="00146ED3">
              <w:rPr>
                <w:rFonts w:ascii="ＭＳ ゴシック" w:eastAsia="ＭＳ ゴシック" w:hAnsi="ＭＳ ゴシック" w:hint="eastAsia"/>
                <w:sz w:val="20"/>
                <w:szCs w:val="20"/>
              </w:rPr>
              <w:t>ある・</w:t>
            </w:r>
            <w:r w:rsidR="00FF00C0"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303730866"/>
                <w14:checkbox>
                  <w14:checked w14:val="0"/>
                  <w14:checkedState w14:val="00FE" w14:font="Wingdings"/>
                  <w14:uncheckedState w14:val="2610" w14:font="ＭＳ ゴシック"/>
                </w14:checkbox>
              </w:sdtPr>
              <w:sdtEndPr/>
              <w:sdtContent>
                <w:r w:rsidR="00FF00C0" w:rsidRPr="00146ED3">
                  <w:rPr>
                    <w:rFonts w:ascii="ＭＳ ゴシック" w:eastAsia="ＭＳ ゴシック" w:hAnsi="ＭＳ ゴシック" w:hint="eastAsia"/>
                    <w:sz w:val="20"/>
                    <w:szCs w:val="20"/>
                  </w:rPr>
                  <w:t>☐</w:t>
                </w:r>
              </w:sdtContent>
            </w:sdt>
            <w:r w:rsidR="007C6981" w:rsidRPr="00146ED3">
              <w:rPr>
                <w:rFonts w:ascii="ＭＳ ゴシック" w:eastAsia="ＭＳ ゴシック" w:hAnsi="ＭＳ ゴシック" w:hint="eastAsia"/>
                <w:sz w:val="20"/>
                <w:szCs w:val="20"/>
              </w:rPr>
              <w:t>ない</w:t>
            </w:r>
          </w:p>
          <w:p w14:paraId="42CBE03A" w14:textId="77777777" w:rsidR="007C6981" w:rsidRPr="00146ED3" w:rsidRDefault="007C6981" w:rsidP="007C6981">
            <w:pPr>
              <w:overflowPunct w:val="0"/>
              <w:textAlignment w:val="baseline"/>
              <w:rPr>
                <w:rFonts w:ascii="ＭＳ ゴシック" w:eastAsia="ＭＳ ゴシック" w:hAnsi="ＭＳ ゴシック"/>
                <w:sz w:val="20"/>
                <w:szCs w:val="20"/>
              </w:rPr>
            </w:pPr>
          </w:p>
          <w:p w14:paraId="2265DE53" w14:textId="77777777" w:rsidR="007C6981" w:rsidRPr="00146ED3" w:rsidRDefault="007C6981" w:rsidP="007C6981">
            <w:pPr>
              <w:overflowPunct w:val="0"/>
              <w:textAlignment w:val="baseline"/>
              <w:rPr>
                <w:rFonts w:ascii="ＭＳ ゴシック" w:eastAsia="ＭＳ ゴシック" w:hAnsi="ＭＳ ゴシック"/>
                <w:sz w:val="20"/>
                <w:szCs w:val="20"/>
              </w:rPr>
            </w:pPr>
          </w:p>
          <w:p w14:paraId="390ED40B" w14:textId="77777777" w:rsidR="00C5451A" w:rsidRPr="00146ED3" w:rsidRDefault="00C5451A" w:rsidP="007C6981">
            <w:pPr>
              <w:overflowPunct w:val="0"/>
              <w:textAlignment w:val="baseline"/>
              <w:rPr>
                <w:rFonts w:ascii="ＭＳ ゴシック" w:eastAsia="ＭＳ ゴシック" w:hAnsi="ＭＳ ゴシック"/>
                <w:sz w:val="20"/>
                <w:szCs w:val="20"/>
              </w:rPr>
            </w:pPr>
          </w:p>
          <w:p w14:paraId="08E98530" w14:textId="77777777" w:rsidR="007C6981" w:rsidRPr="00146ED3" w:rsidRDefault="001F3A7E" w:rsidP="007C6981">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55298698"/>
                <w14:checkbox>
                  <w14:checked w14:val="0"/>
                  <w14:checkedState w14:val="00FE" w14:font="Wingdings"/>
                  <w14:uncheckedState w14:val="2610" w14:font="ＭＳ ゴシック"/>
                </w14:checkbox>
              </w:sdtPr>
              <w:sdtEndPr/>
              <w:sdtContent>
                <w:r w:rsidR="00FF00C0" w:rsidRPr="00146ED3">
                  <w:rPr>
                    <w:rFonts w:ascii="ＭＳ ゴシック" w:eastAsia="ＭＳ ゴシック" w:hAnsi="ＭＳ ゴシック" w:hint="eastAsia"/>
                    <w:sz w:val="20"/>
                    <w:szCs w:val="20"/>
                  </w:rPr>
                  <w:t>☐</w:t>
                </w:r>
              </w:sdtContent>
            </w:sdt>
            <w:r w:rsidR="007C6981" w:rsidRPr="00146ED3">
              <w:rPr>
                <w:rFonts w:ascii="ＭＳ ゴシック" w:eastAsia="ＭＳ ゴシック" w:hAnsi="ＭＳ ゴシック" w:hint="eastAsia"/>
                <w:sz w:val="20"/>
                <w:szCs w:val="20"/>
              </w:rPr>
              <w:t>ある・</w:t>
            </w:r>
            <w:r w:rsidR="00FF00C0"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988624457"/>
                <w14:checkbox>
                  <w14:checked w14:val="0"/>
                  <w14:checkedState w14:val="00FE" w14:font="Wingdings"/>
                  <w14:uncheckedState w14:val="2610" w14:font="ＭＳ ゴシック"/>
                </w14:checkbox>
              </w:sdtPr>
              <w:sdtEndPr/>
              <w:sdtContent>
                <w:r w:rsidR="00FF00C0" w:rsidRPr="00146ED3">
                  <w:rPr>
                    <w:rFonts w:ascii="ＭＳ ゴシック" w:eastAsia="ＭＳ ゴシック" w:hAnsi="ＭＳ ゴシック" w:hint="eastAsia"/>
                    <w:sz w:val="20"/>
                    <w:szCs w:val="20"/>
                  </w:rPr>
                  <w:t>☐</w:t>
                </w:r>
              </w:sdtContent>
            </w:sdt>
            <w:r w:rsidR="007C6981" w:rsidRPr="00146ED3">
              <w:rPr>
                <w:rFonts w:ascii="ＭＳ ゴシック" w:eastAsia="ＭＳ ゴシック" w:hAnsi="ＭＳ ゴシック" w:hint="eastAsia"/>
                <w:sz w:val="20"/>
                <w:szCs w:val="20"/>
              </w:rPr>
              <w:t>ない</w:t>
            </w:r>
          </w:p>
          <w:p w14:paraId="01A73817" w14:textId="77777777" w:rsidR="00C9104C" w:rsidRPr="00146ED3" w:rsidRDefault="00C9104C" w:rsidP="007C6981">
            <w:pPr>
              <w:overflowPunct w:val="0"/>
              <w:textAlignment w:val="baseline"/>
              <w:rPr>
                <w:rFonts w:ascii="ＭＳ ゴシック" w:eastAsia="ＭＳ ゴシック" w:hAnsi="ＭＳ ゴシック"/>
                <w:sz w:val="20"/>
                <w:szCs w:val="20"/>
              </w:rPr>
            </w:pPr>
          </w:p>
          <w:p w14:paraId="071F7FEF" w14:textId="77777777" w:rsidR="00C5451A" w:rsidRPr="00146ED3" w:rsidRDefault="00C5451A" w:rsidP="007C6981">
            <w:pPr>
              <w:overflowPunct w:val="0"/>
              <w:textAlignment w:val="baseline"/>
              <w:rPr>
                <w:rFonts w:ascii="ＭＳ ゴシック" w:eastAsia="ＭＳ ゴシック" w:hAnsi="ＭＳ ゴシック"/>
                <w:sz w:val="20"/>
                <w:szCs w:val="20"/>
              </w:rPr>
            </w:pPr>
          </w:p>
          <w:p w14:paraId="5E7BA26E" w14:textId="77777777" w:rsidR="007C6981" w:rsidRPr="00146ED3" w:rsidRDefault="001F3A7E" w:rsidP="007C6981">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37639570"/>
                <w14:checkbox>
                  <w14:checked w14:val="0"/>
                  <w14:checkedState w14:val="00FE" w14:font="Wingdings"/>
                  <w14:uncheckedState w14:val="2610" w14:font="ＭＳ ゴシック"/>
                </w14:checkbox>
              </w:sdtPr>
              <w:sdtEndPr/>
              <w:sdtContent>
                <w:r w:rsidR="00FF00C0" w:rsidRPr="00146ED3">
                  <w:rPr>
                    <w:rFonts w:ascii="ＭＳ ゴシック" w:eastAsia="ＭＳ ゴシック" w:hAnsi="ＭＳ ゴシック" w:hint="eastAsia"/>
                    <w:sz w:val="20"/>
                    <w:szCs w:val="20"/>
                  </w:rPr>
                  <w:t>☐</w:t>
                </w:r>
              </w:sdtContent>
            </w:sdt>
            <w:r w:rsidR="007C6981" w:rsidRPr="00146ED3">
              <w:rPr>
                <w:rFonts w:ascii="ＭＳ ゴシック" w:eastAsia="ＭＳ ゴシック" w:hAnsi="ＭＳ ゴシック" w:hint="eastAsia"/>
                <w:sz w:val="20"/>
                <w:szCs w:val="20"/>
              </w:rPr>
              <w:t>ある・</w:t>
            </w:r>
            <w:r w:rsidR="00FF00C0"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31991556"/>
                <w14:checkbox>
                  <w14:checked w14:val="0"/>
                  <w14:checkedState w14:val="00FE" w14:font="Wingdings"/>
                  <w14:uncheckedState w14:val="2610" w14:font="ＭＳ ゴシック"/>
                </w14:checkbox>
              </w:sdtPr>
              <w:sdtEndPr/>
              <w:sdtContent>
                <w:r w:rsidR="00FF00C0" w:rsidRPr="00146ED3">
                  <w:rPr>
                    <w:rFonts w:ascii="ＭＳ ゴシック" w:eastAsia="ＭＳ ゴシック" w:hAnsi="ＭＳ ゴシック" w:hint="eastAsia"/>
                    <w:sz w:val="20"/>
                    <w:szCs w:val="20"/>
                  </w:rPr>
                  <w:t>☐</w:t>
                </w:r>
              </w:sdtContent>
            </w:sdt>
            <w:r w:rsidR="007C6981" w:rsidRPr="00146ED3">
              <w:rPr>
                <w:rFonts w:ascii="ＭＳ ゴシック" w:eastAsia="ＭＳ ゴシック" w:hAnsi="ＭＳ ゴシック" w:hint="eastAsia"/>
                <w:sz w:val="20"/>
                <w:szCs w:val="20"/>
              </w:rPr>
              <w:t>ない</w:t>
            </w:r>
          </w:p>
          <w:p w14:paraId="48133A8D" w14:textId="77777777" w:rsidR="00C14BDD" w:rsidRPr="00146ED3" w:rsidRDefault="00C14BDD" w:rsidP="007C6981">
            <w:pPr>
              <w:overflowPunct w:val="0"/>
              <w:textAlignment w:val="baseline"/>
              <w:rPr>
                <w:rFonts w:ascii="ＭＳ ゴシック" w:eastAsia="ＭＳ ゴシック" w:hAnsi="ＭＳ ゴシック"/>
                <w:sz w:val="20"/>
                <w:szCs w:val="20"/>
              </w:rPr>
            </w:pPr>
          </w:p>
          <w:p w14:paraId="24BA1AA0" w14:textId="77777777" w:rsidR="007A6DF4" w:rsidRPr="00146ED3" w:rsidRDefault="007A6DF4" w:rsidP="007C6981">
            <w:pPr>
              <w:overflowPunct w:val="0"/>
              <w:textAlignment w:val="baseline"/>
              <w:rPr>
                <w:rFonts w:ascii="ＭＳ ゴシック" w:eastAsia="ＭＳ ゴシック" w:hAnsi="ＭＳ ゴシック"/>
                <w:sz w:val="20"/>
                <w:szCs w:val="20"/>
              </w:rPr>
            </w:pPr>
          </w:p>
        </w:tc>
      </w:tr>
    </w:tbl>
    <w:p w14:paraId="0E467CA6" w14:textId="77777777" w:rsidR="000A44A6" w:rsidRPr="00146ED3" w:rsidRDefault="000A44A6" w:rsidP="000A44A6">
      <w:pPr>
        <w:rPr>
          <w:vanish/>
        </w:rPr>
      </w:pPr>
    </w:p>
    <w:p w14:paraId="4128B19D" w14:textId="77777777" w:rsidR="00B26F90" w:rsidRPr="00146ED3" w:rsidRDefault="00B26F90" w:rsidP="000A44A6">
      <w:pPr>
        <w:rPr>
          <w:vanish/>
        </w:rPr>
      </w:pPr>
    </w:p>
    <w:p w14:paraId="5132AE8C" w14:textId="77777777" w:rsidR="000A44A6" w:rsidRPr="00146ED3" w:rsidRDefault="000A44A6" w:rsidP="000A44A6">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268"/>
        <w:gridCol w:w="1418"/>
      </w:tblGrid>
      <w:tr w:rsidR="000A44A6" w:rsidRPr="00146ED3" w14:paraId="5AD2A77B" w14:textId="77777777" w:rsidTr="00635E01">
        <w:trPr>
          <w:trHeight w:val="416"/>
        </w:trPr>
        <w:tc>
          <w:tcPr>
            <w:tcW w:w="3643" w:type="dxa"/>
            <w:vAlign w:val="center"/>
          </w:tcPr>
          <w:p w14:paraId="205F1AE3" w14:textId="77777777" w:rsidR="000A44A6" w:rsidRPr="00146ED3" w:rsidRDefault="000A44A6" w:rsidP="001A51E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14:paraId="7B972AC3" w14:textId="77777777" w:rsidR="000A44A6" w:rsidRPr="00146ED3" w:rsidRDefault="000A44A6" w:rsidP="001A51E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268" w:type="dxa"/>
            <w:vAlign w:val="center"/>
          </w:tcPr>
          <w:p w14:paraId="715072CC" w14:textId="77777777" w:rsidR="000A44A6" w:rsidRPr="00146ED3" w:rsidRDefault="000A44A6" w:rsidP="001A51E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8" w:type="dxa"/>
            <w:vAlign w:val="center"/>
          </w:tcPr>
          <w:p w14:paraId="3650F4F8" w14:textId="77777777" w:rsidR="000A44A6" w:rsidRPr="00146ED3" w:rsidRDefault="000A44A6" w:rsidP="001A51E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14:paraId="1DA97047" w14:textId="77777777" w:rsidTr="00635E01">
        <w:trPr>
          <w:trHeight w:val="2407"/>
        </w:trPr>
        <w:tc>
          <w:tcPr>
            <w:tcW w:w="3643" w:type="dxa"/>
            <w:tcBorders>
              <w:bottom w:val="nil"/>
              <w:right w:val="single" w:sz="4" w:space="0" w:color="auto"/>
            </w:tcBorders>
          </w:tcPr>
          <w:p w14:paraId="5E700E45" w14:textId="77777777" w:rsidR="007D4ADC" w:rsidRPr="00146ED3" w:rsidRDefault="007D4ADC" w:rsidP="001A51E9">
            <w:pPr>
              <w:overflowPunct w:val="0"/>
              <w:textAlignment w:val="baseline"/>
              <w:rPr>
                <w:rFonts w:ascii="ＭＳ ゴシック" w:eastAsia="ＭＳ ゴシック" w:hAnsi="ＭＳ ゴシック"/>
                <w:sz w:val="20"/>
                <w:szCs w:val="20"/>
              </w:rPr>
            </w:pPr>
          </w:p>
          <w:p w14:paraId="0BE05F30" w14:textId="77777777" w:rsidR="007D4ADC" w:rsidRPr="00146ED3" w:rsidRDefault="009773B3" w:rsidP="001A51E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7D4ADC" w:rsidRPr="00146ED3">
              <w:rPr>
                <w:rFonts w:ascii="ＭＳ ゴシック" w:eastAsia="ＭＳ ゴシック" w:hAnsi="ＭＳ ゴシック" w:hint="eastAsia"/>
                <w:sz w:val="20"/>
                <w:szCs w:val="20"/>
              </w:rPr>
              <w:t xml:space="preserve">　配置基準</w:t>
            </w:r>
          </w:p>
          <w:p w14:paraId="39B05A0D" w14:textId="77777777" w:rsidR="007D4ADC" w:rsidRPr="00146ED3" w:rsidRDefault="007D4ADC" w:rsidP="001A51E9">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00EE41C1" w:rsidRPr="00146ED3">
              <w:rPr>
                <w:rFonts w:ascii="ＭＳ ゴシック" w:eastAsia="ＭＳ ゴシック" w:hAnsi="ＭＳ ゴシック" w:hint="eastAsia"/>
                <w:sz w:val="20"/>
                <w:szCs w:val="20"/>
              </w:rPr>
              <w:t>４</w:t>
            </w:r>
            <w:r w:rsidRPr="00146ED3">
              <w:rPr>
                <w:rFonts w:ascii="ＭＳ ゴシック" w:eastAsia="ＭＳ ゴシック" w:hAnsi="ＭＳ ゴシック" w:hint="eastAsia"/>
                <w:sz w:val="20"/>
                <w:szCs w:val="20"/>
              </w:rPr>
              <w:t xml:space="preserve">　介護職員又は看護職員</w:t>
            </w:r>
            <w:r w:rsidRPr="00146ED3">
              <w:rPr>
                <w:rFonts w:ascii="ＭＳ ゴシック" w:eastAsia="ＭＳ ゴシック" w:hAnsi="ＭＳ ゴシック" w:hint="eastAsia"/>
                <w:sz w:val="18"/>
                <w:szCs w:val="18"/>
              </w:rPr>
              <w:t>（看護師</w:t>
            </w:r>
          </w:p>
          <w:p w14:paraId="3D7B859B" w14:textId="77777777" w:rsidR="007D4ADC" w:rsidRPr="00146ED3" w:rsidRDefault="007D4ADC" w:rsidP="001A51E9">
            <w:pPr>
              <w:overflowPunct w:val="0"/>
              <w:ind w:firstLineChars="200" w:firstLine="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若しくは准看護師)</w:t>
            </w:r>
          </w:p>
          <w:p w14:paraId="46C15FD4" w14:textId="77777777" w:rsidR="007D4ADC" w:rsidRPr="00146ED3" w:rsidRDefault="007D4ADC" w:rsidP="001A51E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EE41C1" w:rsidRPr="00146ED3">
              <w:rPr>
                <w:rFonts w:ascii="ＭＳ ゴシック" w:eastAsia="ＭＳ ゴシック" w:hAnsi="ＭＳ ゴシック" w:hint="eastAsia"/>
                <w:sz w:val="20"/>
                <w:szCs w:val="20"/>
              </w:rPr>
              <w:t>イ</w:t>
            </w:r>
            <w:r w:rsidRPr="00146ED3">
              <w:rPr>
                <w:rFonts w:ascii="ＭＳ ゴシック" w:eastAsia="ＭＳ ゴシック" w:hAnsi="ＭＳ ゴシック" w:hint="eastAsia"/>
                <w:sz w:val="20"/>
                <w:szCs w:val="20"/>
              </w:rPr>
              <w:t xml:space="preserve">　介護職員及び看護職員の総数</w:t>
            </w:r>
          </w:p>
          <w:p w14:paraId="03861DAA" w14:textId="77777777" w:rsidR="007D4ADC" w:rsidRPr="00146ED3" w:rsidRDefault="007D4ADC" w:rsidP="001A51E9">
            <w:pPr>
              <w:overflowPunct w:val="0"/>
              <w:ind w:firstLineChars="300" w:firstLine="6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は，常勤換算方法で，入所者の</w:t>
            </w:r>
          </w:p>
          <w:p w14:paraId="4B2CA779" w14:textId="77777777" w:rsidR="007D4ADC" w:rsidRPr="00146ED3" w:rsidRDefault="007D4ADC" w:rsidP="001A51E9">
            <w:pPr>
              <w:overflowPunct w:val="0"/>
              <w:ind w:firstLineChars="300" w:firstLine="6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数が３又はその端数を増すごと</w:t>
            </w:r>
          </w:p>
          <w:p w14:paraId="0B21A6F3" w14:textId="77777777" w:rsidR="007D4ADC" w:rsidRPr="00146ED3" w:rsidRDefault="007D4ADC" w:rsidP="001A51E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に１以上</w:t>
            </w:r>
          </w:p>
          <w:p w14:paraId="250E7186" w14:textId="77777777" w:rsidR="00EE41C1" w:rsidRPr="00146ED3" w:rsidRDefault="00EE41C1" w:rsidP="00EE41C1">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sz w:val="20"/>
                <w:szCs w:val="20"/>
              </w:rPr>
              <w:t>ロ</w:t>
            </w:r>
            <w:r w:rsidRPr="00146ED3">
              <w:rPr>
                <w:rFonts w:ascii="ＭＳ ゴシック" w:eastAsia="ＭＳ ゴシック" w:hAnsi="ＭＳ ゴシック" w:hint="eastAsia"/>
                <w:sz w:val="20"/>
                <w:szCs w:val="20"/>
              </w:rPr>
              <w:t xml:space="preserve">　看護職員の数は，１以上</w:t>
            </w:r>
          </w:p>
          <w:p w14:paraId="3625F2D4" w14:textId="77777777" w:rsidR="007D4ADC" w:rsidRPr="00146ED3" w:rsidRDefault="007D4ADC" w:rsidP="001A51E9">
            <w:pPr>
              <w:overflowPunct w:val="0"/>
              <w:ind w:firstLineChars="100" w:firstLine="200"/>
              <w:textAlignment w:val="baseline"/>
              <w:rPr>
                <w:rFonts w:ascii="ＭＳ ゴシック" w:eastAsia="ＭＳ ゴシック" w:hAnsi="ＭＳ ゴシック"/>
                <w:sz w:val="20"/>
                <w:szCs w:val="20"/>
              </w:rPr>
            </w:pPr>
          </w:p>
          <w:p w14:paraId="68E17DFD" w14:textId="77777777" w:rsidR="007D4ADC" w:rsidRPr="00146ED3" w:rsidRDefault="007D4ADC" w:rsidP="001A51E9">
            <w:pPr>
              <w:overflowPunct w:val="0"/>
              <w:ind w:firstLineChars="100" w:firstLine="200"/>
              <w:textAlignment w:val="baseline"/>
              <w:rPr>
                <w:rFonts w:ascii="ＭＳ ゴシック" w:eastAsia="ＭＳ ゴシック" w:hAnsi="ＭＳ ゴシック"/>
                <w:sz w:val="20"/>
                <w:szCs w:val="20"/>
              </w:rPr>
            </w:pPr>
          </w:p>
        </w:tc>
        <w:tc>
          <w:tcPr>
            <w:tcW w:w="2268" w:type="dxa"/>
            <w:tcBorders>
              <w:left w:val="single" w:sz="4" w:space="0" w:color="auto"/>
              <w:bottom w:val="single" w:sz="4" w:space="0" w:color="auto"/>
            </w:tcBorders>
          </w:tcPr>
          <w:p w14:paraId="2DAB3DFC" w14:textId="77777777" w:rsidR="007D4ADC" w:rsidRPr="00146ED3" w:rsidRDefault="007D4ADC" w:rsidP="001A51E9">
            <w:pPr>
              <w:widowControl/>
              <w:jc w:val="left"/>
              <w:rPr>
                <w:rFonts w:ascii="ＭＳ ゴシック" w:eastAsia="ＭＳ ゴシック" w:hAnsi="ＭＳ ゴシック"/>
                <w:sz w:val="20"/>
                <w:szCs w:val="20"/>
              </w:rPr>
            </w:pPr>
          </w:p>
          <w:p w14:paraId="1D75B5AE" w14:textId="77777777" w:rsidR="007D4ADC" w:rsidRPr="00146ED3" w:rsidRDefault="007D4ADC" w:rsidP="001A51E9">
            <w:pPr>
              <w:widowControl/>
              <w:jc w:val="lef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◯勤務表</w:t>
            </w:r>
          </w:p>
          <w:p w14:paraId="47C7927A" w14:textId="77777777" w:rsidR="007D4ADC" w:rsidRPr="00146ED3" w:rsidRDefault="007D4ADC" w:rsidP="001A51E9">
            <w:pPr>
              <w:widowControl/>
              <w:jc w:val="lef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◯出勤簿</w:t>
            </w:r>
          </w:p>
          <w:p w14:paraId="4E4B29FC" w14:textId="77777777" w:rsidR="007D4ADC" w:rsidRPr="00146ED3" w:rsidRDefault="007D4ADC" w:rsidP="001A51E9">
            <w:pPr>
              <w:widowControl/>
              <w:jc w:val="lef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◯辞令</w:t>
            </w:r>
          </w:p>
          <w:p w14:paraId="34969651" w14:textId="77777777" w:rsidR="007D4ADC" w:rsidRPr="00146ED3" w:rsidRDefault="007D4ADC" w:rsidP="001A51E9">
            <w:pPr>
              <w:widowControl/>
              <w:jc w:val="lef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◯組織表等</w:t>
            </w:r>
          </w:p>
          <w:p w14:paraId="10117F3D" w14:textId="77777777" w:rsidR="007D4ADC" w:rsidRPr="00146ED3" w:rsidRDefault="007D4ADC" w:rsidP="001A51E9">
            <w:pPr>
              <w:widowControl/>
              <w:jc w:val="lef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職員の資格証</w:t>
            </w:r>
          </w:p>
          <w:p w14:paraId="0A4B0A86" w14:textId="77777777" w:rsidR="007D4ADC" w:rsidRPr="00146ED3" w:rsidRDefault="007D4ADC" w:rsidP="001A51E9">
            <w:pPr>
              <w:overflowPunct w:val="0"/>
              <w:textAlignment w:val="baseline"/>
              <w:rPr>
                <w:rFonts w:ascii="ＭＳ ゴシック" w:eastAsia="ＭＳ ゴシック" w:hAnsi="ＭＳ ゴシック"/>
                <w:sz w:val="20"/>
                <w:szCs w:val="20"/>
              </w:rPr>
            </w:pPr>
          </w:p>
        </w:tc>
        <w:tc>
          <w:tcPr>
            <w:tcW w:w="2268" w:type="dxa"/>
            <w:tcBorders>
              <w:bottom w:val="single" w:sz="4" w:space="0" w:color="auto"/>
            </w:tcBorders>
          </w:tcPr>
          <w:p w14:paraId="7BDF7577" w14:textId="77777777" w:rsidR="007D4ADC" w:rsidRPr="00146ED3" w:rsidRDefault="007D4ADC" w:rsidP="001A51E9">
            <w:pPr>
              <w:overflowPunct w:val="0"/>
              <w:ind w:left="200" w:hangingChars="100" w:hanging="200"/>
              <w:textAlignment w:val="baseline"/>
              <w:rPr>
                <w:rFonts w:ascii="ＭＳ ゴシック" w:eastAsia="ＭＳ ゴシック" w:hAnsi="ＭＳ ゴシック"/>
                <w:sz w:val="20"/>
                <w:szCs w:val="20"/>
              </w:rPr>
            </w:pPr>
          </w:p>
          <w:p w14:paraId="46AA5EAD" w14:textId="77777777" w:rsidR="009773B3" w:rsidRPr="00146ED3" w:rsidRDefault="007D4ADC" w:rsidP="001A51E9">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○基準第56条</w:t>
            </w:r>
            <w:r w:rsidR="00C96988" w:rsidRPr="00146ED3">
              <w:rPr>
                <w:rFonts w:ascii="ＭＳ ゴシック" w:eastAsia="ＭＳ ゴシック" w:hAnsi="ＭＳ ゴシック" w:hint="eastAsia"/>
                <w:sz w:val="20"/>
                <w:szCs w:val="20"/>
              </w:rPr>
              <w:t>第1項</w:t>
            </w:r>
          </w:p>
          <w:p w14:paraId="10FEE3D9" w14:textId="77777777" w:rsidR="007D4ADC" w:rsidRPr="00146ED3" w:rsidRDefault="009773B3" w:rsidP="001A51E9">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♯基準第56条第1項</w:t>
            </w:r>
            <w:r w:rsidR="00C96988" w:rsidRPr="00146ED3">
              <w:rPr>
                <w:rFonts w:ascii="ＭＳ ゴシック" w:eastAsia="ＭＳ ゴシック" w:hAnsi="ＭＳ ゴシック" w:hint="eastAsia"/>
                <w:sz w:val="18"/>
                <w:szCs w:val="18"/>
              </w:rPr>
              <w:t>第</w:t>
            </w:r>
            <w:r w:rsidRPr="00146ED3">
              <w:rPr>
                <w:rFonts w:ascii="ＭＳ ゴシック" w:eastAsia="ＭＳ ゴシック" w:hAnsi="ＭＳ ゴシック" w:hint="eastAsia"/>
                <w:sz w:val="18"/>
                <w:szCs w:val="18"/>
              </w:rPr>
              <w:t>４</w:t>
            </w:r>
            <w:r w:rsidR="00C96988" w:rsidRPr="00146ED3">
              <w:rPr>
                <w:rFonts w:ascii="ＭＳ ゴシック" w:eastAsia="ＭＳ ゴシック" w:hAnsi="ＭＳ ゴシック" w:hint="eastAsia"/>
                <w:sz w:val="18"/>
                <w:szCs w:val="18"/>
              </w:rPr>
              <w:t>号</w:t>
            </w:r>
          </w:p>
          <w:p w14:paraId="1D77BCDF" w14:textId="77777777" w:rsidR="00635E01" w:rsidRPr="00146ED3" w:rsidRDefault="00635E01" w:rsidP="001A51E9">
            <w:pPr>
              <w:overflowPunct w:val="0"/>
              <w:ind w:left="200" w:hangingChars="100" w:hanging="200"/>
              <w:textAlignment w:val="baseline"/>
              <w:rPr>
                <w:rFonts w:ascii="ＭＳ ゴシック" w:eastAsia="ＭＳ ゴシック" w:hAnsi="ＭＳ ゴシック"/>
                <w:sz w:val="20"/>
                <w:szCs w:val="20"/>
              </w:rPr>
            </w:pPr>
          </w:p>
          <w:p w14:paraId="159583F7" w14:textId="77777777" w:rsidR="00635E01" w:rsidRPr="00146ED3" w:rsidRDefault="00635E01" w:rsidP="001A51E9">
            <w:pPr>
              <w:overflowPunct w:val="0"/>
              <w:ind w:left="200" w:hangingChars="100" w:hanging="200"/>
              <w:textAlignment w:val="baseline"/>
              <w:rPr>
                <w:rFonts w:ascii="ＭＳ ゴシック" w:eastAsia="ＭＳ ゴシック" w:hAnsi="ＭＳ ゴシック"/>
                <w:sz w:val="20"/>
                <w:szCs w:val="20"/>
              </w:rPr>
            </w:pPr>
          </w:p>
          <w:p w14:paraId="23F4631D" w14:textId="77777777" w:rsidR="00635E01" w:rsidRPr="00146ED3" w:rsidRDefault="00635E01" w:rsidP="001A51E9">
            <w:pPr>
              <w:overflowPunct w:val="0"/>
              <w:ind w:left="200" w:hangingChars="100" w:hanging="200"/>
              <w:textAlignment w:val="baseline"/>
              <w:rPr>
                <w:rFonts w:ascii="ＭＳ ゴシック" w:eastAsia="ＭＳ ゴシック" w:hAnsi="ＭＳ ゴシック"/>
                <w:sz w:val="20"/>
                <w:szCs w:val="20"/>
              </w:rPr>
            </w:pPr>
          </w:p>
          <w:p w14:paraId="718B14D7" w14:textId="77777777" w:rsidR="00635E01" w:rsidRPr="00146ED3" w:rsidRDefault="00635E01" w:rsidP="001A51E9">
            <w:pPr>
              <w:overflowPunct w:val="0"/>
              <w:ind w:left="200" w:hangingChars="100" w:hanging="200"/>
              <w:textAlignment w:val="baseline"/>
              <w:rPr>
                <w:rFonts w:ascii="ＭＳ ゴシック" w:eastAsia="ＭＳ ゴシック" w:hAnsi="ＭＳ ゴシック"/>
                <w:sz w:val="20"/>
                <w:szCs w:val="20"/>
              </w:rPr>
            </w:pPr>
          </w:p>
          <w:p w14:paraId="7FAB7CFB" w14:textId="77777777" w:rsidR="00635E01" w:rsidRPr="00146ED3" w:rsidRDefault="00635E01" w:rsidP="001A51E9">
            <w:pPr>
              <w:overflowPunct w:val="0"/>
              <w:ind w:left="200" w:hangingChars="100" w:hanging="200"/>
              <w:textAlignment w:val="baseline"/>
              <w:rPr>
                <w:rFonts w:ascii="ＭＳ ゴシック" w:eastAsia="ＭＳ ゴシック" w:hAnsi="ＭＳ ゴシック"/>
                <w:sz w:val="20"/>
                <w:szCs w:val="20"/>
              </w:rPr>
            </w:pPr>
          </w:p>
          <w:p w14:paraId="70E69334" w14:textId="77777777" w:rsidR="00635E01" w:rsidRPr="00146ED3" w:rsidRDefault="00635E01" w:rsidP="001A51E9">
            <w:pPr>
              <w:overflowPunct w:val="0"/>
              <w:ind w:left="200" w:hangingChars="100" w:hanging="200"/>
              <w:textAlignment w:val="baseline"/>
              <w:rPr>
                <w:rFonts w:ascii="ＭＳ ゴシック" w:eastAsia="ＭＳ ゴシック" w:hAnsi="ＭＳ ゴシック"/>
                <w:sz w:val="20"/>
                <w:szCs w:val="20"/>
              </w:rPr>
            </w:pPr>
          </w:p>
          <w:p w14:paraId="58AA32FE" w14:textId="77777777" w:rsidR="00635E01" w:rsidRPr="00146ED3" w:rsidRDefault="00635E01" w:rsidP="001A51E9">
            <w:pPr>
              <w:overflowPunct w:val="0"/>
              <w:ind w:left="200" w:hangingChars="100" w:hanging="200"/>
              <w:textAlignment w:val="baseline"/>
              <w:rPr>
                <w:rFonts w:ascii="ＭＳ ゴシック" w:eastAsia="ＭＳ ゴシック" w:hAnsi="ＭＳ ゴシック"/>
                <w:sz w:val="20"/>
                <w:szCs w:val="20"/>
              </w:rPr>
            </w:pPr>
          </w:p>
        </w:tc>
        <w:tc>
          <w:tcPr>
            <w:tcW w:w="1418" w:type="dxa"/>
            <w:tcBorders>
              <w:bottom w:val="single" w:sz="4" w:space="0" w:color="auto"/>
            </w:tcBorders>
          </w:tcPr>
          <w:p w14:paraId="147312EB" w14:textId="77777777" w:rsidR="007D4ADC" w:rsidRPr="00146ED3" w:rsidRDefault="007D4ADC" w:rsidP="001A51E9">
            <w:pPr>
              <w:rPr>
                <w:rFonts w:ascii="ＭＳ ゴシック" w:eastAsia="ＭＳ ゴシック" w:hAnsi="ＭＳ ゴシック"/>
                <w:sz w:val="20"/>
                <w:szCs w:val="20"/>
              </w:rPr>
            </w:pPr>
          </w:p>
        </w:tc>
      </w:tr>
      <w:tr w:rsidR="001A51E9" w:rsidRPr="00146ED3" w14:paraId="11484091" w14:textId="77777777" w:rsidTr="00FF41E3">
        <w:trPr>
          <w:trHeight w:val="10745"/>
        </w:trPr>
        <w:tc>
          <w:tcPr>
            <w:tcW w:w="5911" w:type="dxa"/>
            <w:gridSpan w:val="2"/>
            <w:tcBorders>
              <w:top w:val="nil"/>
              <w:bottom w:val="single" w:sz="4" w:space="0" w:color="auto"/>
              <w:right w:val="single" w:sz="4" w:space="0" w:color="auto"/>
            </w:tcBorders>
          </w:tcPr>
          <w:p w14:paraId="08452265" w14:textId="77777777" w:rsidR="001A51E9" w:rsidRPr="00146ED3" w:rsidRDefault="005E3846" w:rsidP="001A51E9">
            <w:pPr>
              <w:jc w:val="left"/>
              <w:rPr>
                <w:rFonts w:ascii="ＭＳ ゴシック" w:eastAsia="ＭＳ ゴシック" w:hAnsi="ＭＳ ゴシック"/>
                <w:sz w:val="20"/>
                <w:szCs w:val="20"/>
              </w:rPr>
            </w:pPr>
            <w:r w:rsidRPr="00146ED3">
              <w:rPr>
                <w:noProof/>
              </w:rPr>
              <mc:AlternateContent>
                <mc:Choice Requires="wps">
                  <w:drawing>
                    <wp:anchor distT="0" distB="0" distL="114300" distR="114300" simplePos="0" relativeHeight="251655168" behindDoc="0" locked="0" layoutInCell="1" allowOverlap="1" wp14:anchorId="6CA41319" wp14:editId="6D7D8D55">
                      <wp:simplePos x="0" y="0"/>
                      <wp:positionH relativeFrom="column">
                        <wp:posOffset>-30480</wp:posOffset>
                      </wp:positionH>
                      <wp:positionV relativeFrom="paragraph">
                        <wp:posOffset>41910</wp:posOffset>
                      </wp:positionV>
                      <wp:extent cx="6032500" cy="3879850"/>
                      <wp:effectExtent l="0" t="0" r="0" b="0"/>
                      <wp:wrapNone/>
                      <wp:docPr id="18"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0" cy="38798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E63821" w14:textId="77777777" w:rsidR="00433B72" w:rsidRPr="00BA0339" w:rsidRDefault="00433B72" w:rsidP="008C20DF">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下記の場合には，</w:t>
                                  </w:r>
                                  <w:r w:rsidRPr="0031078D">
                                    <w:rPr>
                                      <w:rFonts w:ascii="ＭＳ ゴシック" w:eastAsia="ＭＳ ゴシック" w:hAnsi="ＭＳ ゴシック" w:hint="eastAsia"/>
                                      <w:sz w:val="20"/>
                                      <w:szCs w:val="20"/>
                                    </w:rPr>
                                    <w:t>本体施設の入所者とサテライト型居住施設の入所者の合計数を基礎として本体施設に置くべき医師等の人員を算出しなければならない。</w:t>
                                  </w:r>
                                </w:p>
                                <w:p w14:paraId="7F040B52" w14:textId="77777777" w:rsidR="00433B72" w:rsidRPr="00D26FB4" w:rsidRDefault="00433B72" w:rsidP="00672B01">
                                  <w:pPr>
                                    <w:overflowPunct w:val="0"/>
                                    <w:ind w:left="200" w:hangingChars="100" w:hanging="200"/>
                                    <w:textAlignment w:val="baseline"/>
                                    <w:rPr>
                                      <w:rFonts w:ascii="ＭＳ ゴシック" w:eastAsia="ＭＳ ゴシック" w:hAnsi="ＭＳ ゴシック"/>
                                      <w:sz w:val="20"/>
                                      <w:szCs w:val="20"/>
                                    </w:rPr>
                                  </w:pPr>
                                </w:p>
                                <w:p w14:paraId="593357FA" w14:textId="77777777" w:rsidR="00433B72" w:rsidRPr="00CA73C0" w:rsidRDefault="00433B72" w:rsidP="0049750A">
                                  <w:pPr>
                                    <w:overflowPunct w:val="0"/>
                                    <w:ind w:leftChars="100" w:left="410" w:hangingChars="100" w:hanging="200"/>
                                    <w:textAlignment w:val="baseline"/>
                                    <w:rPr>
                                      <w:rFonts w:ascii="ＭＳ ゴシック" w:eastAsia="ＭＳ ゴシック" w:hAnsi="ＭＳ ゴシック"/>
                                      <w:sz w:val="18"/>
                                      <w:szCs w:val="18"/>
                                    </w:rPr>
                                  </w:pPr>
                                  <w:r w:rsidRPr="00D26FB4">
                                    <w:rPr>
                                      <w:rFonts w:ascii="ＭＳ ゴシック" w:eastAsia="ＭＳ ゴシック" w:hAnsi="ＭＳ ゴシック" w:hint="eastAsia"/>
                                      <w:sz w:val="20"/>
                                      <w:szCs w:val="20"/>
                                    </w:rPr>
                                    <w:t>○　サテライト型居住施設の医師については，本体施設の</w:t>
                                  </w:r>
                                  <w:r w:rsidRPr="00CA73C0">
                                    <w:rPr>
                                      <w:rFonts w:ascii="ＭＳ ゴシック" w:eastAsia="ＭＳ ゴシック" w:hAnsi="ＭＳ ゴシック" w:hint="eastAsia"/>
                                      <w:sz w:val="20"/>
                                      <w:szCs w:val="20"/>
                                    </w:rPr>
                                    <w:t>医師により当該サテライト型居住施設の入所者の健康管理が適切に行われると認められるときは，置かないことができる。(</w:t>
                                  </w:r>
                                  <w:r w:rsidRPr="00CA73C0">
                                    <w:rPr>
                                      <w:rFonts w:ascii="ＭＳ ゴシック" w:eastAsia="ＭＳ ゴシック" w:hAnsi="ＭＳ ゴシック" w:hint="eastAsia"/>
                                      <w:sz w:val="18"/>
                                      <w:szCs w:val="18"/>
                                    </w:rPr>
                                    <w:t>基準第56条第５項))</w:t>
                                  </w:r>
                                </w:p>
                                <w:p w14:paraId="21C2F028" w14:textId="77777777" w:rsidR="00433B72" w:rsidRPr="00CA73C0" w:rsidRDefault="00433B72" w:rsidP="0049750A">
                                  <w:pPr>
                                    <w:ind w:leftChars="100" w:left="420" w:hangingChars="100" w:hanging="210"/>
                                    <w:rPr>
                                      <w:rFonts w:ascii="ＭＳ ゴシック" w:eastAsia="ＭＳ ゴシック" w:hAnsi="ＭＳ ゴシック"/>
                                      <w:sz w:val="20"/>
                                      <w:szCs w:val="20"/>
                                    </w:rPr>
                                  </w:pPr>
                                  <w:r w:rsidRPr="00CA73C0">
                                    <w:rPr>
                                      <w:rFonts w:hint="eastAsia"/>
                                    </w:rPr>
                                    <w:t xml:space="preserve">○　</w:t>
                                  </w:r>
                                  <w:r w:rsidRPr="00CA73C0">
                                    <w:rPr>
                                      <w:rFonts w:ascii="ＭＳ ゴシック" w:eastAsia="ＭＳ ゴシック" w:hAnsi="ＭＳ ゴシック" w:hint="eastAsia"/>
                                      <w:sz w:val="20"/>
                                      <w:szCs w:val="20"/>
                                    </w:rPr>
                                    <w:t>サテライト型居住施設の職員については，次に掲げる本体施設の場合には，本体施設の職員により入所者の処遇が適切に行われていると認められるときは，これを置かないことができる。</w:t>
                                  </w:r>
                                </w:p>
                                <w:p w14:paraId="4E83FC4E" w14:textId="77777777" w:rsidR="00433B72" w:rsidRPr="00CA73C0" w:rsidRDefault="00433B72" w:rsidP="0049750A">
                                  <w:pPr>
                                    <w:ind w:firstLineChars="257" w:firstLine="463"/>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(基準第56条第９項)</w:t>
                                  </w:r>
                                </w:p>
                                <w:p w14:paraId="38732B01" w14:textId="77777777" w:rsidR="00433B72" w:rsidRPr="00CA73C0" w:rsidRDefault="00433B72" w:rsidP="0049750A">
                                  <w:pPr>
                                    <w:rPr>
                                      <w:rFonts w:ascii="ＭＳ ゴシック" w:eastAsia="ＭＳ ゴシック" w:hAnsi="ＭＳ ゴシック"/>
                                      <w:sz w:val="18"/>
                                      <w:szCs w:val="18"/>
                                    </w:rPr>
                                  </w:pPr>
                                  <w:r w:rsidRPr="00CA73C0">
                                    <w:rPr>
                                      <w:rFonts w:ascii="ＭＳ ゴシック" w:eastAsia="ＭＳ ゴシック" w:hAnsi="ＭＳ ゴシック" w:hint="eastAsia"/>
                                      <w:sz w:val="20"/>
                                      <w:szCs w:val="20"/>
                                    </w:rPr>
                                    <w:t xml:space="preserve">　　</w:t>
                                  </w:r>
                                  <w:r w:rsidRPr="00CA73C0">
                                    <w:rPr>
                                      <w:rFonts w:ascii="ＭＳ ゴシック" w:eastAsia="ＭＳ ゴシック" w:hAnsi="ＭＳ ゴシック" w:hint="eastAsia"/>
                                      <w:sz w:val="18"/>
                                      <w:szCs w:val="18"/>
                                    </w:rPr>
                                    <w:t>１　特別養護老人ホーム　生活相談員</w:t>
                                  </w:r>
                                  <w:r w:rsidRPr="00CA73C0">
                                    <w:rPr>
                                      <w:rFonts w:ascii="ＭＳ ゴシック" w:eastAsia="ＭＳ ゴシック" w:hAnsi="ＭＳ ゴシック"/>
                                      <w:sz w:val="18"/>
                                      <w:szCs w:val="18"/>
                                    </w:rPr>
                                    <w:t>，</w:t>
                                  </w:r>
                                  <w:r w:rsidRPr="00CA73C0">
                                    <w:rPr>
                                      <w:rFonts w:ascii="ＭＳ ゴシック" w:eastAsia="ＭＳ ゴシック" w:hAnsi="ＭＳ ゴシック" w:hint="eastAsia"/>
                                      <w:sz w:val="18"/>
                                      <w:szCs w:val="18"/>
                                    </w:rPr>
                                    <w:t>栄養士，機能訓練指導員又は調理員，事務員その他の職員</w:t>
                                  </w:r>
                                </w:p>
                                <w:p w14:paraId="3545AA11" w14:textId="77777777" w:rsidR="00433B72" w:rsidRPr="00CA73C0" w:rsidRDefault="00433B72" w:rsidP="00F60D72">
                                  <w:pPr>
                                    <w:ind w:leftChars="26" w:left="599" w:hangingChars="302" w:hanging="544"/>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 xml:space="preserve">　　２　介護老人保健施設　支援相談員,栄養士,理学療法士若しくは作業療法士又は調理員,事務員その他の従業者</w:t>
                                  </w:r>
                                </w:p>
                                <w:p w14:paraId="4C9A2CCF" w14:textId="77777777" w:rsidR="00433B72" w:rsidRPr="00CA73C0" w:rsidRDefault="00433B72" w:rsidP="00F60D72">
                                  <w:pPr>
                                    <w:ind w:firstLineChars="225" w:firstLine="405"/>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３　介護医療院　栄養士又は調理員，事務員その他の従業者</w:t>
                                  </w:r>
                                </w:p>
                                <w:p w14:paraId="51B5EAD9" w14:textId="77777777" w:rsidR="00433B72" w:rsidRPr="00CA73C0" w:rsidRDefault="00433B72" w:rsidP="00FF41E3">
                                  <w:pPr>
                                    <w:ind w:firstLineChars="124" w:firstLine="223"/>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 xml:space="preserve">　４　病院　栄養士(病床数100以上の病院の場合に限る。)</w:t>
                                  </w:r>
                                </w:p>
                                <w:p w14:paraId="4AFF6504" w14:textId="77777777" w:rsidR="00433B72" w:rsidRPr="00CA73C0" w:rsidRDefault="00433B72" w:rsidP="00F60D72">
                                  <w:pPr>
                                    <w:ind w:firstLineChars="124" w:firstLine="223"/>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 xml:space="preserve">　５　診療所　事務員その他の従業者</w:t>
                                  </w:r>
                                </w:p>
                                <w:p w14:paraId="42D330A8" w14:textId="77777777" w:rsidR="00433B72" w:rsidRPr="00CA73C0" w:rsidRDefault="00433B72" w:rsidP="0049750A">
                                  <w:pPr>
                                    <w:rPr>
                                      <w:rFonts w:ascii="ＭＳ ゴシック" w:eastAsia="ＭＳ ゴシック" w:hAnsi="ＭＳ ゴシック"/>
                                      <w:sz w:val="18"/>
                                      <w:szCs w:val="18"/>
                                    </w:rPr>
                                  </w:pPr>
                                </w:p>
                                <w:p w14:paraId="3AFE6D94" w14:textId="77777777" w:rsidR="00433B72" w:rsidRPr="00CA73C0" w:rsidRDefault="00433B72" w:rsidP="0049750A">
                                  <w:pPr>
                                    <w:rPr>
                                      <w:rFonts w:ascii="ＭＳ ゴシック" w:eastAsia="ＭＳ ゴシック" w:hAnsi="ＭＳ ゴシック"/>
                                      <w:sz w:val="20"/>
                                      <w:szCs w:val="20"/>
                                    </w:rPr>
                                  </w:pPr>
                                  <w:r w:rsidRPr="00CA73C0">
                                    <w:rPr>
                                      <w:rFonts w:ascii="ＭＳ ゴシック" w:eastAsia="ＭＳ ゴシック" w:hAnsi="ＭＳ ゴシック" w:hint="eastAsia"/>
                                      <w:sz w:val="20"/>
                                      <w:szCs w:val="20"/>
                                    </w:rPr>
                                    <w:t>※　機能訓練指導員は，当該地域密着型特別養護老人ホームの他の職務に従事することができる。</w:t>
                                  </w:r>
                                </w:p>
                                <w:p w14:paraId="4DBEAAB8" w14:textId="77777777" w:rsidR="00433B72" w:rsidRPr="00CA73C0" w:rsidRDefault="00433B72" w:rsidP="0049750A">
                                  <w:pPr>
                                    <w:ind w:firstLineChars="200" w:firstLine="400"/>
                                    <w:rPr>
                                      <w:rFonts w:ascii="ＭＳ ゴシック" w:eastAsia="ＭＳ ゴシック" w:hAnsi="ＭＳ ゴシック"/>
                                      <w:sz w:val="18"/>
                                      <w:szCs w:val="18"/>
                                    </w:rPr>
                                  </w:pPr>
                                  <w:r w:rsidRPr="00CA73C0">
                                    <w:rPr>
                                      <w:rFonts w:ascii="ＭＳ ゴシック" w:eastAsia="ＭＳ ゴシック" w:hAnsi="ＭＳ ゴシック" w:hint="eastAsia"/>
                                      <w:sz w:val="20"/>
                                      <w:szCs w:val="20"/>
                                    </w:rPr>
                                    <w:t>(</w:t>
                                  </w:r>
                                  <w:r w:rsidRPr="00CA73C0">
                                    <w:rPr>
                                      <w:rFonts w:ascii="ＭＳ ゴシック" w:eastAsia="ＭＳ ゴシック" w:hAnsi="ＭＳ ゴシック" w:hint="eastAsia"/>
                                      <w:sz w:val="18"/>
                                      <w:szCs w:val="18"/>
                                    </w:rPr>
                                    <w:t>基準第56条第10項))</w:t>
                                  </w:r>
                                </w:p>
                                <w:p w14:paraId="26A83A86" w14:textId="77777777" w:rsidR="00433B72" w:rsidRPr="00CA73C0" w:rsidRDefault="00433B72" w:rsidP="0049750A">
                                  <w:pPr>
                                    <w:ind w:firstLineChars="100" w:firstLine="200"/>
                                    <w:rPr>
                                      <w:rFonts w:ascii="ＭＳ ゴシック" w:eastAsia="ＭＳ ゴシック" w:hAnsi="ＭＳ ゴシック"/>
                                      <w:sz w:val="20"/>
                                      <w:szCs w:val="20"/>
                                    </w:rPr>
                                  </w:pPr>
                                </w:p>
                                <w:p w14:paraId="1ED9ECD1" w14:textId="77777777" w:rsidR="00433B72" w:rsidRPr="00CA73C0" w:rsidRDefault="00433B72" w:rsidP="0049750A">
                                  <w:pPr>
                                    <w:rPr>
                                      <w:rFonts w:ascii="ＭＳ ゴシック" w:eastAsia="ＭＳ ゴシック" w:hAnsi="ＭＳ ゴシック"/>
                                      <w:sz w:val="20"/>
                                      <w:szCs w:val="20"/>
                                    </w:rPr>
                                  </w:pPr>
                                  <w:r w:rsidRPr="00CA73C0">
                                    <w:rPr>
                                      <w:rFonts w:ascii="ＭＳ ゴシック" w:eastAsia="ＭＳ ゴシック" w:hAnsi="ＭＳ ゴシック" w:hint="eastAsia"/>
                                      <w:sz w:val="20"/>
                                      <w:szCs w:val="20"/>
                                    </w:rPr>
                                    <w:t>※　地域密着型特別養護老人ホームに指定小規多機能型居宅介護事業所等が併設される場合にお</w:t>
                                  </w:r>
                                </w:p>
                                <w:p w14:paraId="295EC201" w14:textId="77777777" w:rsidR="00433B72" w:rsidRPr="00CA73C0" w:rsidRDefault="00433B72" w:rsidP="0049750A">
                                  <w:pPr>
                                    <w:ind w:firstLineChars="100" w:firstLine="200"/>
                                    <w:rPr>
                                      <w:rFonts w:ascii="ＭＳ ゴシック" w:eastAsia="ＭＳ ゴシック" w:hAnsi="ＭＳ ゴシック"/>
                                      <w:sz w:val="20"/>
                                      <w:szCs w:val="20"/>
                                    </w:rPr>
                                  </w:pPr>
                                  <w:r w:rsidRPr="00CA73C0">
                                    <w:rPr>
                                      <w:rFonts w:ascii="ＭＳ ゴシック" w:eastAsia="ＭＳ ゴシック" w:hAnsi="ＭＳ ゴシック" w:hint="eastAsia"/>
                                      <w:sz w:val="20"/>
                                      <w:szCs w:val="20"/>
                                    </w:rPr>
                                    <w:t>いては，当該地域密着型特別養護老人ホームが人員基準を満たすほか，当該指定小規模多機能型</w:t>
                                  </w:r>
                                </w:p>
                                <w:p w14:paraId="33455D0E" w14:textId="77777777" w:rsidR="00433B72" w:rsidRPr="00CA73C0" w:rsidRDefault="00433B72" w:rsidP="0049750A">
                                  <w:pPr>
                                    <w:ind w:firstLineChars="100" w:firstLine="200"/>
                                    <w:rPr>
                                      <w:rFonts w:ascii="ＭＳ ゴシック" w:eastAsia="ＭＳ ゴシック" w:hAnsi="ＭＳ ゴシック"/>
                                      <w:sz w:val="20"/>
                                      <w:szCs w:val="20"/>
                                    </w:rPr>
                                  </w:pPr>
                                  <w:r w:rsidRPr="00CA73C0">
                                    <w:rPr>
                                      <w:rFonts w:ascii="ＭＳ ゴシック" w:eastAsia="ＭＳ ゴシック" w:hAnsi="ＭＳ ゴシック" w:hint="eastAsia"/>
                                      <w:sz w:val="20"/>
                                      <w:szCs w:val="20"/>
                                    </w:rPr>
                                    <w:t>居宅介護事業所等が人員基準を満たすときは，当該地域密着型特別養護老人ホームの職員は，当</w:t>
                                  </w:r>
                                </w:p>
                                <w:p w14:paraId="070FC0E0" w14:textId="77777777" w:rsidR="00433B72" w:rsidRPr="00CA73C0" w:rsidRDefault="00433B72" w:rsidP="00F41C91">
                                  <w:pPr>
                                    <w:ind w:firstLineChars="135" w:firstLine="270"/>
                                    <w:rPr>
                                      <w:rFonts w:ascii="ＭＳ ゴシック" w:eastAsia="ＭＳ ゴシック" w:hAnsi="ＭＳ ゴシック"/>
                                      <w:sz w:val="18"/>
                                      <w:szCs w:val="18"/>
                                    </w:rPr>
                                  </w:pPr>
                                  <w:r w:rsidRPr="00CA73C0">
                                    <w:rPr>
                                      <w:rFonts w:ascii="ＭＳ ゴシック" w:eastAsia="ＭＳ ゴシック" w:hAnsi="ＭＳ ゴシック" w:hint="eastAsia"/>
                                      <w:sz w:val="20"/>
                                      <w:szCs w:val="20"/>
                                    </w:rPr>
                                    <w:t>該指定小規模多機能型居宅介護事業所等の職務に従事することができる。(</w:t>
                                  </w:r>
                                  <w:r w:rsidRPr="00CA73C0">
                                    <w:rPr>
                                      <w:rFonts w:ascii="ＭＳ ゴシック" w:eastAsia="ＭＳ ゴシック" w:hAnsi="ＭＳ ゴシック" w:hint="eastAsia"/>
                                      <w:sz w:val="18"/>
                                      <w:szCs w:val="18"/>
                                    </w:rPr>
                                    <w:t>基準第56条第14項))</w:t>
                                  </w:r>
                                </w:p>
                                <w:p w14:paraId="0266FC3D" w14:textId="77777777" w:rsidR="00433B72" w:rsidRPr="00CA73C0" w:rsidRDefault="00433B72" w:rsidP="00F41C91">
                                  <w:pPr>
                                    <w:rPr>
                                      <w:rFonts w:ascii="ＭＳ ゴシック" w:eastAsia="ＭＳ ゴシック" w:hAnsi="ＭＳ ゴシック"/>
                                      <w:sz w:val="18"/>
                                      <w:szCs w:val="18"/>
                                    </w:rPr>
                                  </w:pPr>
                                  <w:r w:rsidRPr="00CA73C0">
                                    <w:rPr>
                                      <w:rFonts w:ascii="ＭＳ ゴシック" w:eastAsia="ＭＳ ゴシック" w:hAnsi="ＭＳ ゴシック" w:hint="eastAsia"/>
                                    </w:rPr>
                                    <w:t xml:space="preserve"> </w:t>
                                  </w:r>
                                </w:p>
                                <w:p w14:paraId="43E75FBD" w14:textId="77777777" w:rsidR="00433B72" w:rsidRPr="00CA73C0" w:rsidRDefault="00433B72" w:rsidP="0049750A">
                                  <w:pPr>
                                    <w:ind w:firstLineChars="100" w:firstLine="200"/>
                                    <w:rPr>
                                      <w:rFonts w:ascii="ＭＳ ゴシック" w:eastAsia="ＭＳ ゴシック" w:hAnsi="ＭＳ ゴシック"/>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A41319" id="_x0000_t202" coordsize="21600,21600" o:spt="202" path="m,l,21600r21600,l21600,xe">
                      <v:stroke joinstyle="miter"/>
                      <v:path gradientshapeok="t" o:connecttype="rect"/>
                    </v:shapetype>
                    <v:shape id="Text Box 234" o:spid="_x0000_s1026" type="#_x0000_t202" style="position:absolute;margin-left:-2.4pt;margin-top:3.3pt;width:475pt;height:30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" stroked="f">
                      <v:textbox inset="5.85pt,.7pt,5.85pt,.7pt">
                        <w:txbxContent>
                          <w:p w14:paraId="34E63821" w14:textId="77777777" w:rsidR="00433B72" w:rsidRPr="00BA0339" w:rsidRDefault="00433B72" w:rsidP="008C20DF">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下記の場合には，</w:t>
                            </w:r>
                            <w:r w:rsidRPr="0031078D">
                              <w:rPr>
                                <w:rFonts w:ascii="ＭＳ ゴシック" w:eastAsia="ＭＳ ゴシック" w:hAnsi="ＭＳ ゴシック" w:hint="eastAsia"/>
                                <w:sz w:val="20"/>
                                <w:szCs w:val="20"/>
                              </w:rPr>
                              <w:t>本体施設の入所者とサテライト型居住施設の入所者の合計数を基礎として本体施設に置くべき医師等の人員を算出しなければならない。</w:t>
                            </w:r>
                          </w:p>
                          <w:p w14:paraId="7F040B52" w14:textId="77777777" w:rsidR="00433B72" w:rsidRPr="00D26FB4" w:rsidRDefault="00433B72" w:rsidP="00672B01">
                            <w:pPr>
                              <w:overflowPunct w:val="0"/>
                              <w:ind w:left="200" w:hangingChars="100" w:hanging="200"/>
                              <w:textAlignment w:val="baseline"/>
                              <w:rPr>
                                <w:rFonts w:ascii="ＭＳ ゴシック" w:eastAsia="ＭＳ ゴシック" w:hAnsi="ＭＳ ゴシック"/>
                                <w:sz w:val="20"/>
                                <w:szCs w:val="20"/>
                              </w:rPr>
                            </w:pPr>
                          </w:p>
                          <w:p w14:paraId="593357FA" w14:textId="77777777" w:rsidR="00433B72" w:rsidRPr="00CA73C0" w:rsidRDefault="00433B72" w:rsidP="0049750A">
                            <w:pPr>
                              <w:overflowPunct w:val="0"/>
                              <w:ind w:leftChars="100" w:left="410" w:hangingChars="100" w:hanging="200"/>
                              <w:textAlignment w:val="baseline"/>
                              <w:rPr>
                                <w:rFonts w:ascii="ＭＳ ゴシック" w:eastAsia="ＭＳ ゴシック" w:hAnsi="ＭＳ ゴシック"/>
                                <w:sz w:val="18"/>
                                <w:szCs w:val="18"/>
                              </w:rPr>
                            </w:pPr>
                            <w:r w:rsidRPr="00D26FB4">
                              <w:rPr>
                                <w:rFonts w:ascii="ＭＳ ゴシック" w:eastAsia="ＭＳ ゴシック" w:hAnsi="ＭＳ ゴシック" w:hint="eastAsia"/>
                                <w:sz w:val="20"/>
                                <w:szCs w:val="20"/>
                              </w:rPr>
                              <w:t>○　サテライト型居住施設の医師については，本体施設の</w:t>
                            </w:r>
                            <w:r w:rsidRPr="00CA73C0">
                              <w:rPr>
                                <w:rFonts w:ascii="ＭＳ ゴシック" w:eastAsia="ＭＳ ゴシック" w:hAnsi="ＭＳ ゴシック" w:hint="eastAsia"/>
                                <w:sz w:val="20"/>
                                <w:szCs w:val="20"/>
                              </w:rPr>
                              <w:t>医師により当該サテライト型居住施設の入所者の健康管理が適切に行われると認められるときは，置かないことができる。(</w:t>
                            </w:r>
                            <w:r w:rsidRPr="00CA73C0">
                              <w:rPr>
                                <w:rFonts w:ascii="ＭＳ ゴシック" w:eastAsia="ＭＳ ゴシック" w:hAnsi="ＭＳ ゴシック" w:hint="eastAsia"/>
                                <w:sz w:val="18"/>
                                <w:szCs w:val="18"/>
                              </w:rPr>
                              <w:t>基準第56条第５項))</w:t>
                            </w:r>
                          </w:p>
                          <w:p w14:paraId="21C2F028" w14:textId="77777777" w:rsidR="00433B72" w:rsidRPr="00CA73C0" w:rsidRDefault="00433B72" w:rsidP="0049750A">
                            <w:pPr>
                              <w:ind w:leftChars="100" w:left="420" w:hangingChars="100" w:hanging="210"/>
                              <w:rPr>
                                <w:rFonts w:ascii="ＭＳ ゴシック" w:eastAsia="ＭＳ ゴシック" w:hAnsi="ＭＳ ゴシック"/>
                                <w:sz w:val="20"/>
                                <w:szCs w:val="20"/>
                              </w:rPr>
                            </w:pPr>
                            <w:r w:rsidRPr="00CA73C0">
                              <w:rPr>
                                <w:rFonts w:hint="eastAsia"/>
                              </w:rPr>
                              <w:t xml:space="preserve">○　</w:t>
                            </w:r>
                            <w:r w:rsidRPr="00CA73C0">
                              <w:rPr>
                                <w:rFonts w:ascii="ＭＳ ゴシック" w:eastAsia="ＭＳ ゴシック" w:hAnsi="ＭＳ ゴシック" w:hint="eastAsia"/>
                                <w:sz w:val="20"/>
                                <w:szCs w:val="20"/>
                              </w:rPr>
                              <w:t>サテライト型居住施設の職員については，次に掲げる本体施設の場合には，本体施設の職員により入所者の処遇が適切に行われていると認められるときは，これを置かないことができる。</w:t>
                            </w:r>
                          </w:p>
                          <w:p w14:paraId="4E83FC4E" w14:textId="77777777" w:rsidR="00433B72" w:rsidRPr="00CA73C0" w:rsidRDefault="00433B72" w:rsidP="0049750A">
                            <w:pPr>
                              <w:ind w:firstLineChars="257" w:firstLine="463"/>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(基準第56条第９項)</w:t>
                            </w:r>
                          </w:p>
                          <w:p w14:paraId="38732B01" w14:textId="77777777" w:rsidR="00433B72" w:rsidRPr="00CA73C0" w:rsidRDefault="00433B72" w:rsidP="0049750A">
                            <w:pPr>
                              <w:rPr>
                                <w:rFonts w:ascii="ＭＳ ゴシック" w:eastAsia="ＭＳ ゴシック" w:hAnsi="ＭＳ ゴシック"/>
                                <w:sz w:val="18"/>
                                <w:szCs w:val="18"/>
                              </w:rPr>
                            </w:pPr>
                            <w:r w:rsidRPr="00CA73C0">
                              <w:rPr>
                                <w:rFonts w:ascii="ＭＳ ゴシック" w:eastAsia="ＭＳ ゴシック" w:hAnsi="ＭＳ ゴシック" w:hint="eastAsia"/>
                                <w:sz w:val="20"/>
                                <w:szCs w:val="20"/>
                              </w:rPr>
                              <w:t xml:space="preserve">　　</w:t>
                            </w:r>
                            <w:r w:rsidRPr="00CA73C0">
                              <w:rPr>
                                <w:rFonts w:ascii="ＭＳ ゴシック" w:eastAsia="ＭＳ ゴシック" w:hAnsi="ＭＳ ゴシック" w:hint="eastAsia"/>
                                <w:sz w:val="18"/>
                                <w:szCs w:val="18"/>
                              </w:rPr>
                              <w:t>１　特別養護老人ホーム　生活相談員</w:t>
                            </w:r>
                            <w:r w:rsidRPr="00CA73C0">
                              <w:rPr>
                                <w:rFonts w:ascii="ＭＳ ゴシック" w:eastAsia="ＭＳ ゴシック" w:hAnsi="ＭＳ ゴシック"/>
                                <w:sz w:val="18"/>
                                <w:szCs w:val="18"/>
                              </w:rPr>
                              <w:t>，</w:t>
                            </w:r>
                            <w:r w:rsidRPr="00CA73C0">
                              <w:rPr>
                                <w:rFonts w:ascii="ＭＳ ゴシック" w:eastAsia="ＭＳ ゴシック" w:hAnsi="ＭＳ ゴシック" w:hint="eastAsia"/>
                                <w:sz w:val="18"/>
                                <w:szCs w:val="18"/>
                              </w:rPr>
                              <w:t>栄養士，機能訓練指導員又は調理員，事務員その他の職員</w:t>
                            </w:r>
                          </w:p>
                          <w:p w14:paraId="3545AA11" w14:textId="77777777" w:rsidR="00433B72" w:rsidRPr="00CA73C0" w:rsidRDefault="00433B72" w:rsidP="00F60D72">
                            <w:pPr>
                              <w:ind w:leftChars="26" w:left="599" w:hangingChars="302" w:hanging="544"/>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 xml:space="preserve">　　２　介護老人保健施設　支援相談員,栄養士,理学療法士若しくは作業療法士又は調理員,事務員その他の従業者</w:t>
                            </w:r>
                          </w:p>
                          <w:p w14:paraId="4C9A2CCF" w14:textId="77777777" w:rsidR="00433B72" w:rsidRPr="00CA73C0" w:rsidRDefault="00433B72" w:rsidP="00F60D72">
                            <w:pPr>
                              <w:ind w:firstLineChars="225" w:firstLine="405"/>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３　介護医療院　栄養士又は調理員，事務員その他の従業者</w:t>
                            </w:r>
                          </w:p>
                          <w:p w14:paraId="51B5EAD9" w14:textId="77777777" w:rsidR="00433B72" w:rsidRPr="00CA73C0" w:rsidRDefault="00433B72" w:rsidP="00FF41E3">
                            <w:pPr>
                              <w:ind w:firstLineChars="124" w:firstLine="223"/>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 xml:space="preserve">　４　病院　栄養士(病床数100以上の病院の場合に限る。)</w:t>
                            </w:r>
                          </w:p>
                          <w:p w14:paraId="4AFF6504" w14:textId="77777777" w:rsidR="00433B72" w:rsidRPr="00CA73C0" w:rsidRDefault="00433B72" w:rsidP="00F60D72">
                            <w:pPr>
                              <w:ind w:firstLineChars="124" w:firstLine="223"/>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 xml:space="preserve">　５　診療所　事務員その他の従業者</w:t>
                            </w:r>
                          </w:p>
                          <w:p w14:paraId="42D330A8" w14:textId="77777777" w:rsidR="00433B72" w:rsidRPr="00CA73C0" w:rsidRDefault="00433B72" w:rsidP="0049750A">
                            <w:pPr>
                              <w:rPr>
                                <w:rFonts w:ascii="ＭＳ ゴシック" w:eastAsia="ＭＳ ゴシック" w:hAnsi="ＭＳ ゴシック"/>
                                <w:sz w:val="18"/>
                                <w:szCs w:val="18"/>
                              </w:rPr>
                            </w:pPr>
                          </w:p>
                          <w:p w14:paraId="3AFE6D94" w14:textId="77777777" w:rsidR="00433B72" w:rsidRPr="00CA73C0" w:rsidRDefault="00433B72" w:rsidP="0049750A">
                            <w:pPr>
                              <w:rPr>
                                <w:rFonts w:ascii="ＭＳ ゴシック" w:eastAsia="ＭＳ ゴシック" w:hAnsi="ＭＳ ゴシック"/>
                                <w:sz w:val="20"/>
                                <w:szCs w:val="20"/>
                              </w:rPr>
                            </w:pPr>
                            <w:r w:rsidRPr="00CA73C0">
                              <w:rPr>
                                <w:rFonts w:ascii="ＭＳ ゴシック" w:eastAsia="ＭＳ ゴシック" w:hAnsi="ＭＳ ゴシック" w:hint="eastAsia"/>
                                <w:sz w:val="20"/>
                                <w:szCs w:val="20"/>
                              </w:rPr>
                              <w:t>※　機能訓練指導員は，当該地域密着型特別養護老人ホームの他の職務に従事することができる。</w:t>
                            </w:r>
                          </w:p>
                          <w:p w14:paraId="4DBEAAB8" w14:textId="77777777" w:rsidR="00433B72" w:rsidRPr="00CA73C0" w:rsidRDefault="00433B72" w:rsidP="0049750A">
                            <w:pPr>
                              <w:ind w:firstLineChars="200" w:firstLine="400"/>
                              <w:rPr>
                                <w:rFonts w:ascii="ＭＳ ゴシック" w:eastAsia="ＭＳ ゴシック" w:hAnsi="ＭＳ ゴシック"/>
                                <w:sz w:val="18"/>
                                <w:szCs w:val="18"/>
                              </w:rPr>
                            </w:pPr>
                            <w:r w:rsidRPr="00CA73C0">
                              <w:rPr>
                                <w:rFonts w:ascii="ＭＳ ゴシック" w:eastAsia="ＭＳ ゴシック" w:hAnsi="ＭＳ ゴシック" w:hint="eastAsia"/>
                                <w:sz w:val="20"/>
                                <w:szCs w:val="20"/>
                              </w:rPr>
                              <w:t>(</w:t>
                            </w:r>
                            <w:r w:rsidRPr="00CA73C0">
                              <w:rPr>
                                <w:rFonts w:ascii="ＭＳ ゴシック" w:eastAsia="ＭＳ ゴシック" w:hAnsi="ＭＳ ゴシック" w:hint="eastAsia"/>
                                <w:sz w:val="18"/>
                                <w:szCs w:val="18"/>
                              </w:rPr>
                              <w:t>基準第56条第10項))</w:t>
                            </w:r>
                          </w:p>
                          <w:p w14:paraId="26A83A86" w14:textId="77777777" w:rsidR="00433B72" w:rsidRPr="00CA73C0" w:rsidRDefault="00433B72" w:rsidP="0049750A">
                            <w:pPr>
                              <w:ind w:firstLineChars="100" w:firstLine="200"/>
                              <w:rPr>
                                <w:rFonts w:ascii="ＭＳ ゴシック" w:eastAsia="ＭＳ ゴシック" w:hAnsi="ＭＳ ゴシック"/>
                                <w:sz w:val="20"/>
                                <w:szCs w:val="20"/>
                              </w:rPr>
                            </w:pPr>
                          </w:p>
                          <w:p w14:paraId="1ED9ECD1" w14:textId="77777777" w:rsidR="00433B72" w:rsidRPr="00CA73C0" w:rsidRDefault="00433B72" w:rsidP="0049750A">
                            <w:pPr>
                              <w:rPr>
                                <w:rFonts w:ascii="ＭＳ ゴシック" w:eastAsia="ＭＳ ゴシック" w:hAnsi="ＭＳ ゴシック"/>
                                <w:sz w:val="20"/>
                                <w:szCs w:val="20"/>
                              </w:rPr>
                            </w:pPr>
                            <w:r w:rsidRPr="00CA73C0">
                              <w:rPr>
                                <w:rFonts w:ascii="ＭＳ ゴシック" w:eastAsia="ＭＳ ゴシック" w:hAnsi="ＭＳ ゴシック" w:hint="eastAsia"/>
                                <w:sz w:val="20"/>
                                <w:szCs w:val="20"/>
                              </w:rPr>
                              <w:t>※　地域密着型特別養護老人ホームに指定小規多機能型居宅介護事業所等が併設される場合にお</w:t>
                            </w:r>
                          </w:p>
                          <w:p w14:paraId="295EC201" w14:textId="77777777" w:rsidR="00433B72" w:rsidRPr="00CA73C0" w:rsidRDefault="00433B72" w:rsidP="0049750A">
                            <w:pPr>
                              <w:ind w:firstLineChars="100" w:firstLine="200"/>
                              <w:rPr>
                                <w:rFonts w:ascii="ＭＳ ゴシック" w:eastAsia="ＭＳ ゴシック" w:hAnsi="ＭＳ ゴシック"/>
                                <w:sz w:val="20"/>
                                <w:szCs w:val="20"/>
                              </w:rPr>
                            </w:pPr>
                            <w:r w:rsidRPr="00CA73C0">
                              <w:rPr>
                                <w:rFonts w:ascii="ＭＳ ゴシック" w:eastAsia="ＭＳ ゴシック" w:hAnsi="ＭＳ ゴシック" w:hint="eastAsia"/>
                                <w:sz w:val="20"/>
                                <w:szCs w:val="20"/>
                              </w:rPr>
                              <w:t>いては，当該地域密着型特別養護老人ホームが人員基準を満たすほか，当該指定小規模多機能型</w:t>
                            </w:r>
                          </w:p>
                          <w:p w14:paraId="33455D0E" w14:textId="77777777" w:rsidR="00433B72" w:rsidRPr="00CA73C0" w:rsidRDefault="00433B72" w:rsidP="0049750A">
                            <w:pPr>
                              <w:ind w:firstLineChars="100" w:firstLine="200"/>
                              <w:rPr>
                                <w:rFonts w:ascii="ＭＳ ゴシック" w:eastAsia="ＭＳ ゴシック" w:hAnsi="ＭＳ ゴシック"/>
                                <w:sz w:val="20"/>
                                <w:szCs w:val="20"/>
                              </w:rPr>
                            </w:pPr>
                            <w:r w:rsidRPr="00CA73C0">
                              <w:rPr>
                                <w:rFonts w:ascii="ＭＳ ゴシック" w:eastAsia="ＭＳ ゴシック" w:hAnsi="ＭＳ ゴシック" w:hint="eastAsia"/>
                                <w:sz w:val="20"/>
                                <w:szCs w:val="20"/>
                              </w:rPr>
                              <w:t>居宅介護事業所等が人員基準を満たすときは，当該地域密着型特別養護老人ホームの職員は，当</w:t>
                            </w:r>
                          </w:p>
                          <w:p w14:paraId="070FC0E0" w14:textId="77777777" w:rsidR="00433B72" w:rsidRPr="00CA73C0" w:rsidRDefault="00433B72" w:rsidP="00F41C91">
                            <w:pPr>
                              <w:ind w:firstLineChars="135" w:firstLine="270"/>
                              <w:rPr>
                                <w:rFonts w:ascii="ＭＳ ゴシック" w:eastAsia="ＭＳ ゴシック" w:hAnsi="ＭＳ ゴシック"/>
                                <w:sz w:val="18"/>
                                <w:szCs w:val="18"/>
                              </w:rPr>
                            </w:pPr>
                            <w:r w:rsidRPr="00CA73C0">
                              <w:rPr>
                                <w:rFonts w:ascii="ＭＳ ゴシック" w:eastAsia="ＭＳ ゴシック" w:hAnsi="ＭＳ ゴシック" w:hint="eastAsia"/>
                                <w:sz w:val="20"/>
                                <w:szCs w:val="20"/>
                              </w:rPr>
                              <w:t>該指定小規模多機能型居宅介護事業所等の職務に従事することができる。(</w:t>
                            </w:r>
                            <w:r w:rsidRPr="00CA73C0">
                              <w:rPr>
                                <w:rFonts w:ascii="ＭＳ ゴシック" w:eastAsia="ＭＳ ゴシック" w:hAnsi="ＭＳ ゴシック" w:hint="eastAsia"/>
                                <w:sz w:val="18"/>
                                <w:szCs w:val="18"/>
                              </w:rPr>
                              <w:t>基準第56条第14項))</w:t>
                            </w:r>
                          </w:p>
                          <w:p w14:paraId="0266FC3D" w14:textId="77777777" w:rsidR="00433B72" w:rsidRPr="00CA73C0" w:rsidRDefault="00433B72" w:rsidP="00F41C91">
                            <w:pPr>
                              <w:rPr>
                                <w:rFonts w:ascii="ＭＳ ゴシック" w:eastAsia="ＭＳ ゴシック" w:hAnsi="ＭＳ ゴシック"/>
                                <w:sz w:val="18"/>
                                <w:szCs w:val="18"/>
                              </w:rPr>
                            </w:pPr>
                            <w:r w:rsidRPr="00CA73C0">
                              <w:rPr>
                                <w:rFonts w:ascii="ＭＳ ゴシック" w:eastAsia="ＭＳ ゴシック" w:hAnsi="ＭＳ ゴシック" w:hint="eastAsia"/>
                              </w:rPr>
                              <w:t xml:space="preserve"> </w:t>
                            </w:r>
                          </w:p>
                          <w:p w14:paraId="43E75FBD" w14:textId="77777777" w:rsidR="00433B72" w:rsidRPr="00CA73C0" w:rsidRDefault="00433B72" w:rsidP="0049750A">
                            <w:pPr>
                              <w:ind w:firstLineChars="100" w:firstLine="200"/>
                              <w:rPr>
                                <w:rFonts w:ascii="ＭＳ ゴシック" w:eastAsia="ＭＳ ゴシック" w:hAnsi="ＭＳ ゴシック"/>
                                <w:sz w:val="20"/>
                                <w:szCs w:val="20"/>
                              </w:rPr>
                            </w:pPr>
                          </w:p>
                        </w:txbxContent>
                      </v:textbox>
                    </v:shape>
                  </w:pict>
                </mc:Fallback>
              </mc:AlternateContent>
            </w:r>
          </w:p>
        </w:tc>
        <w:tc>
          <w:tcPr>
            <w:tcW w:w="2268" w:type="dxa"/>
            <w:tcBorders>
              <w:left w:val="single" w:sz="4" w:space="0" w:color="auto"/>
              <w:bottom w:val="single" w:sz="4" w:space="0" w:color="auto"/>
            </w:tcBorders>
          </w:tcPr>
          <w:p w14:paraId="5F4544EC" w14:textId="77777777" w:rsidR="00635E01" w:rsidRPr="00146ED3" w:rsidRDefault="00635E01" w:rsidP="001A51E9">
            <w:pPr>
              <w:rPr>
                <w:rFonts w:ascii="ＭＳ ゴシック" w:eastAsia="ＭＳ ゴシック" w:hAnsi="ＭＳ ゴシック"/>
                <w:sz w:val="20"/>
                <w:szCs w:val="20"/>
              </w:rPr>
            </w:pPr>
          </w:p>
          <w:p w14:paraId="7F71EF77" w14:textId="77777777" w:rsidR="00635E01" w:rsidRPr="00146ED3" w:rsidRDefault="00635E01" w:rsidP="001A51E9">
            <w:pPr>
              <w:rPr>
                <w:rFonts w:ascii="ＭＳ ゴシック" w:eastAsia="ＭＳ ゴシック" w:hAnsi="ＭＳ ゴシック"/>
                <w:sz w:val="20"/>
                <w:szCs w:val="20"/>
              </w:rPr>
            </w:pPr>
          </w:p>
          <w:p w14:paraId="50FCB159" w14:textId="77777777" w:rsidR="00635E01" w:rsidRPr="00146ED3" w:rsidRDefault="00635E01" w:rsidP="001A51E9">
            <w:pPr>
              <w:rPr>
                <w:rFonts w:ascii="ＭＳ ゴシック" w:eastAsia="ＭＳ ゴシック" w:hAnsi="ＭＳ ゴシック"/>
                <w:sz w:val="20"/>
                <w:szCs w:val="20"/>
              </w:rPr>
            </w:pPr>
          </w:p>
          <w:p w14:paraId="092C8CC3" w14:textId="77777777" w:rsidR="00635E01" w:rsidRPr="00146ED3" w:rsidRDefault="00635E01" w:rsidP="001A51E9">
            <w:pPr>
              <w:rPr>
                <w:rFonts w:ascii="ＭＳ ゴシック" w:eastAsia="ＭＳ ゴシック" w:hAnsi="ＭＳ ゴシック"/>
                <w:sz w:val="20"/>
                <w:szCs w:val="20"/>
              </w:rPr>
            </w:pPr>
          </w:p>
          <w:p w14:paraId="0D20B7C3" w14:textId="77777777" w:rsidR="00635E01" w:rsidRPr="00146ED3" w:rsidRDefault="00635E01" w:rsidP="001A51E9">
            <w:pPr>
              <w:rPr>
                <w:rFonts w:ascii="ＭＳ ゴシック" w:eastAsia="ＭＳ ゴシック" w:hAnsi="ＭＳ ゴシック"/>
                <w:sz w:val="20"/>
                <w:szCs w:val="20"/>
              </w:rPr>
            </w:pPr>
          </w:p>
          <w:p w14:paraId="3B3659AE" w14:textId="77777777" w:rsidR="00635E01" w:rsidRPr="00146ED3" w:rsidRDefault="00635E01" w:rsidP="001A51E9">
            <w:pPr>
              <w:rPr>
                <w:rFonts w:ascii="ＭＳ ゴシック" w:eastAsia="ＭＳ ゴシック" w:hAnsi="ＭＳ ゴシック"/>
                <w:sz w:val="20"/>
                <w:szCs w:val="20"/>
              </w:rPr>
            </w:pPr>
          </w:p>
          <w:p w14:paraId="2F1B37A3" w14:textId="77777777" w:rsidR="00635E01" w:rsidRPr="00146ED3" w:rsidRDefault="00635E01" w:rsidP="001A51E9">
            <w:pPr>
              <w:rPr>
                <w:rFonts w:ascii="ＭＳ ゴシック" w:eastAsia="ＭＳ ゴシック" w:hAnsi="ＭＳ ゴシック"/>
                <w:sz w:val="20"/>
                <w:szCs w:val="20"/>
              </w:rPr>
            </w:pPr>
          </w:p>
          <w:p w14:paraId="4232305F" w14:textId="77777777" w:rsidR="00635E01" w:rsidRPr="00146ED3" w:rsidRDefault="00635E01" w:rsidP="001A51E9">
            <w:pPr>
              <w:rPr>
                <w:rFonts w:ascii="ＭＳ ゴシック" w:eastAsia="ＭＳ ゴシック" w:hAnsi="ＭＳ ゴシック"/>
                <w:sz w:val="20"/>
                <w:szCs w:val="20"/>
              </w:rPr>
            </w:pPr>
          </w:p>
          <w:p w14:paraId="1A768348" w14:textId="77777777" w:rsidR="00635E01" w:rsidRPr="00146ED3" w:rsidRDefault="00635E01" w:rsidP="001A51E9">
            <w:pPr>
              <w:rPr>
                <w:rFonts w:ascii="ＭＳ ゴシック" w:eastAsia="ＭＳ ゴシック" w:hAnsi="ＭＳ ゴシック"/>
                <w:sz w:val="20"/>
                <w:szCs w:val="20"/>
              </w:rPr>
            </w:pPr>
          </w:p>
          <w:p w14:paraId="4F9721AB" w14:textId="77777777" w:rsidR="00635E01" w:rsidRPr="00146ED3" w:rsidRDefault="00635E01" w:rsidP="001A51E9">
            <w:pPr>
              <w:rPr>
                <w:rFonts w:ascii="ＭＳ ゴシック" w:eastAsia="ＭＳ ゴシック" w:hAnsi="ＭＳ ゴシック"/>
                <w:sz w:val="20"/>
                <w:szCs w:val="20"/>
              </w:rPr>
            </w:pPr>
          </w:p>
          <w:p w14:paraId="73F38605" w14:textId="77777777" w:rsidR="00635E01" w:rsidRPr="00146ED3" w:rsidRDefault="00635E01" w:rsidP="001A51E9">
            <w:pPr>
              <w:rPr>
                <w:rFonts w:ascii="ＭＳ ゴシック" w:eastAsia="ＭＳ ゴシック" w:hAnsi="ＭＳ ゴシック"/>
                <w:sz w:val="20"/>
                <w:szCs w:val="20"/>
              </w:rPr>
            </w:pPr>
          </w:p>
          <w:p w14:paraId="6069530B" w14:textId="77777777" w:rsidR="00635E01" w:rsidRPr="00146ED3" w:rsidRDefault="00635E01" w:rsidP="001A51E9">
            <w:pPr>
              <w:rPr>
                <w:rFonts w:ascii="ＭＳ ゴシック" w:eastAsia="ＭＳ ゴシック" w:hAnsi="ＭＳ ゴシック"/>
                <w:sz w:val="20"/>
                <w:szCs w:val="20"/>
              </w:rPr>
            </w:pPr>
          </w:p>
          <w:p w14:paraId="43A3B61F" w14:textId="77777777" w:rsidR="00635E01" w:rsidRPr="00146ED3" w:rsidRDefault="00635E01" w:rsidP="001A51E9">
            <w:pPr>
              <w:rPr>
                <w:rFonts w:ascii="ＭＳ ゴシック" w:eastAsia="ＭＳ ゴシック" w:hAnsi="ＭＳ ゴシック"/>
                <w:sz w:val="20"/>
                <w:szCs w:val="20"/>
              </w:rPr>
            </w:pPr>
          </w:p>
          <w:p w14:paraId="7A8E9707" w14:textId="77777777" w:rsidR="00635E01" w:rsidRPr="00146ED3" w:rsidRDefault="00635E01" w:rsidP="001A51E9">
            <w:pPr>
              <w:rPr>
                <w:rFonts w:ascii="ＭＳ ゴシック" w:eastAsia="ＭＳ ゴシック" w:hAnsi="ＭＳ ゴシック"/>
                <w:sz w:val="20"/>
                <w:szCs w:val="20"/>
              </w:rPr>
            </w:pPr>
          </w:p>
          <w:p w14:paraId="4B44EA98" w14:textId="77777777" w:rsidR="00635E01" w:rsidRPr="00146ED3" w:rsidRDefault="00635E01" w:rsidP="001A51E9">
            <w:pPr>
              <w:rPr>
                <w:rFonts w:ascii="ＭＳ ゴシック" w:eastAsia="ＭＳ ゴシック" w:hAnsi="ＭＳ ゴシック"/>
                <w:sz w:val="20"/>
                <w:szCs w:val="20"/>
              </w:rPr>
            </w:pPr>
          </w:p>
          <w:p w14:paraId="2DE89738" w14:textId="77777777" w:rsidR="00635E01" w:rsidRPr="00146ED3" w:rsidRDefault="00635E01" w:rsidP="001A51E9">
            <w:pPr>
              <w:rPr>
                <w:rFonts w:ascii="ＭＳ ゴシック" w:eastAsia="ＭＳ ゴシック" w:hAnsi="ＭＳ ゴシック"/>
                <w:sz w:val="20"/>
                <w:szCs w:val="20"/>
              </w:rPr>
            </w:pPr>
          </w:p>
          <w:p w14:paraId="4EFE1C8E" w14:textId="77777777" w:rsidR="00635E01" w:rsidRPr="00146ED3" w:rsidRDefault="00635E01" w:rsidP="001A51E9">
            <w:pPr>
              <w:rPr>
                <w:rFonts w:ascii="ＭＳ ゴシック" w:eastAsia="ＭＳ ゴシック" w:hAnsi="ＭＳ ゴシック"/>
                <w:sz w:val="20"/>
                <w:szCs w:val="20"/>
              </w:rPr>
            </w:pPr>
          </w:p>
          <w:p w14:paraId="059A4BEE" w14:textId="77777777" w:rsidR="00635E01" w:rsidRPr="00146ED3" w:rsidRDefault="00635E01" w:rsidP="001A51E9">
            <w:pPr>
              <w:rPr>
                <w:rFonts w:ascii="ＭＳ ゴシック" w:eastAsia="ＭＳ ゴシック" w:hAnsi="ＭＳ ゴシック"/>
                <w:sz w:val="20"/>
                <w:szCs w:val="20"/>
              </w:rPr>
            </w:pPr>
          </w:p>
          <w:p w14:paraId="0B5FA2DC" w14:textId="77777777" w:rsidR="00635E01" w:rsidRPr="00146ED3" w:rsidRDefault="00635E01" w:rsidP="001A51E9">
            <w:pPr>
              <w:rPr>
                <w:rFonts w:ascii="ＭＳ ゴシック" w:eastAsia="ＭＳ ゴシック" w:hAnsi="ＭＳ ゴシック"/>
                <w:sz w:val="20"/>
                <w:szCs w:val="20"/>
              </w:rPr>
            </w:pPr>
          </w:p>
          <w:p w14:paraId="6EF78AA4" w14:textId="77777777" w:rsidR="00635E01" w:rsidRPr="00146ED3" w:rsidRDefault="00635E01" w:rsidP="001A51E9">
            <w:pPr>
              <w:rPr>
                <w:rFonts w:ascii="ＭＳ ゴシック" w:eastAsia="ＭＳ ゴシック" w:hAnsi="ＭＳ ゴシック"/>
                <w:sz w:val="20"/>
                <w:szCs w:val="20"/>
              </w:rPr>
            </w:pPr>
          </w:p>
          <w:p w14:paraId="298EA2AD" w14:textId="77777777" w:rsidR="00635E01" w:rsidRPr="00146ED3" w:rsidRDefault="00635E01" w:rsidP="001A51E9">
            <w:pPr>
              <w:rPr>
                <w:rFonts w:ascii="ＭＳ ゴシック" w:eastAsia="ＭＳ ゴシック" w:hAnsi="ＭＳ ゴシック"/>
                <w:sz w:val="20"/>
                <w:szCs w:val="20"/>
              </w:rPr>
            </w:pPr>
          </w:p>
          <w:p w14:paraId="60038C4E" w14:textId="77777777" w:rsidR="00635E01" w:rsidRPr="00146ED3" w:rsidRDefault="00635E01" w:rsidP="001A51E9">
            <w:pPr>
              <w:rPr>
                <w:rFonts w:ascii="ＭＳ ゴシック" w:eastAsia="ＭＳ ゴシック" w:hAnsi="ＭＳ ゴシック"/>
                <w:sz w:val="20"/>
                <w:szCs w:val="20"/>
              </w:rPr>
            </w:pPr>
          </w:p>
          <w:p w14:paraId="032A74CA" w14:textId="77777777" w:rsidR="00635E01" w:rsidRPr="00146ED3" w:rsidRDefault="00635E01" w:rsidP="001A51E9">
            <w:pPr>
              <w:rPr>
                <w:rFonts w:ascii="ＭＳ ゴシック" w:eastAsia="ＭＳ ゴシック" w:hAnsi="ＭＳ ゴシック"/>
                <w:sz w:val="20"/>
                <w:szCs w:val="20"/>
              </w:rPr>
            </w:pPr>
          </w:p>
          <w:p w14:paraId="0ECF24CE" w14:textId="77777777" w:rsidR="00635E01" w:rsidRPr="00146ED3" w:rsidRDefault="00635E01" w:rsidP="001A51E9">
            <w:pPr>
              <w:rPr>
                <w:rFonts w:ascii="ＭＳ ゴシック" w:eastAsia="ＭＳ ゴシック" w:hAnsi="ＭＳ ゴシック"/>
                <w:sz w:val="20"/>
                <w:szCs w:val="20"/>
              </w:rPr>
            </w:pPr>
          </w:p>
          <w:p w14:paraId="3BC3A7E3" w14:textId="77777777" w:rsidR="00635E01" w:rsidRPr="00146ED3" w:rsidRDefault="00635E01" w:rsidP="001A51E9">
            <w:pPr>
              <w:rPr>
                <w:rFonts w:ascii="ＭＳ ゴシック" w:eastAsia="ＭＳ ゴシック" w:hAnsi="ＭＳ ゴシック"/>
                <w:sz w:val="20"/>
                <w:szCs w:val="20"/>
              </w:rPr>
            </w:pPr>
          </w:p>
          <w:p w14:paraId="5C0C9105" w14:textId="77777777" w:rsidR="0071014C" w:rsidRPr="00146ED3" w:rsidRDefault="0071014C" w:rsidP="001A51E9">
            <w:pPr>
              <w:rPr>
                <w:rFonts w:ascii="ＭＳ ゴシック" w:eastAsia="ＭＳ ゴシック" w:hAnsi="ＭＳ ゴシック"/>
                <w:sz w:val="20"/>
                <w:szCs w:val="20"/>
              </w:rPr>
            </w:pPr>
          </w:p>
          <w:p w14:paraId="692459AF" w14:textId="77777777" w:rsidR="00FF41E3" w:rsidRPr="00146ED3" w:rsidRDefault="00FF41E3" w:rsidP="001A51E9">
            <w:pPr>
              <w:rPr>
                <w:rFonts w:ascii="ＭＳ ゴシック" w:eastAsia="ＭＳ ゴシック" w:hAnsi="ＭＳ ゴシック"/>
                <w:sz w:val="20"/>
                <w:szCs w:val="20"/>
              </w:rPr>
            </w:pPr>
          </w:p>
          <w:p w14:paraId="32918BDB" w14:textId="77777777" w:rsidR="00635E01" w:rsidRPr="00146ED3" w:rsidRDefault="00635E01" w:rsidP="001A51E9">
            <w:pPr>
              <w:rPr>
                <w:rFonts w:ascii="ＭＳ ゴシック" w:eastAsia="ＭＳ ゴシック" w:hAnsi="ＭＳ ゴシック"/>
                <w:sz w:val="20"/>
                <w:szCs w:val="20"/>
              </w:rPr>
            </w:pPr>
          </w:p>
          <w:p w14:paraId="14AF1F03" w14:textId="77777777" w:rsidR="00E35D88" w:rsidRPr="00146ED3" w:rsidRDefault="00E35D88" w:rsidP="00E35D88">
            <w:pPr>
              <w:spacing w:line="120" w:lineRule="exact"/>
              <w:rPr>
                <w:rFonts w:ascii="ＭＳ ゴシック" w:eastAsia="ＭＳ ゴシック" w:hAnsi="ＭＳ ゴシック"/>
                <w:sz w:val="20"/>
                <w:szCs w:val="20"/>
              </w:rPr>
            </w:pPr>
          </w:p>
          <w:p w14:paraId="1D457063" w14:textId="77777777" w:rsidR="001A51E9" w:rsidRPr="00146ED3" w:rsidRDefault="00635E01" w:rsidP="001A51E9">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○基準第56条第4項</w:t>
            </w:r>
          </w:p>
          <w:p w14:paraId="0BF54595" w14:textId="77777777" w:rsidR="00635E01" w:rsidRPr="00146ED3" w:rsidRDefault="00635E01" w:rsidP="001A51E9">
            <w:pPr>
              <w:rPr>
                <w:rFonts w:ascii="ＭＳ ゴシック" w:eastAsia="ＭＳ ゴシック" w:hAnsi="ＭＳ ゴシック"/>
                <w:sz w:val="20"/>
                <w:szCs w:val="20"/>
              </w:rPr>
            </w:pPr>
          </w:p>
          <w:p w14:paraId="5B7B20C5" w14:textId="77777777" w:rsidR="00635E01" w:rsidRPr="00146ED3" w:rsidRDefault="00635E01" w:rsidP="00635E01">
            <w:pPr>
              <w:spacing w:line="180" w:lineRule="exact"/>
              <w:rPr>
                <w:rFonts w:ascii="ＭＳ ゴシック" w:eastAsia="ＭＳ ゴシック" w:hAnsi="ＭＳ ゴシック"/>
                <w:sz w:val="20"/>
                <w:szCs w:val="20"/>
              </w:rPr>
            </w:pPr>
          </w:p>
          <w:p w14:paraId="1DA515E3" w14:textId="77777777" w:rsidR="0071014C" w:rsidRPr="00146ED3" w:rsidRDefault="0071014C" w:rsidP="0071014C">
            <w:pPr>
              <w:spacing w:line="220" w:lineRule="exact"/>
              <w:rPr>
                <w:rFonts w:ascii="ＭＳ ゴシック" w:eastAsia="ＭＳ ゴシック" w:hAnsi="ＭＳ ゴシック"/>
                <w:sz w:val="20"/>
                <w:szCs w:val="20"/>
              </w:rPr>
            </w:pPr>
          </w:p>
          <w:p w14:paraId="614563A7" w14:textId="77777777" w:rsidR="00635E01" w:rsidRPr="00146ED3" w:rsidRDefault="00635E01" w:rsidP="00635E01">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○基準第56条</w:t>
            </w:r>
            <w:r w:rsidR="0071014C" w:rsidRPr="00146ED3">
              <w:rPr>
                <w:rFonts w:ascii="ＭＳ ゴシック" w:eastAsia="ＭＳ ゴシック" w:hAnsi="ＭＳ ゴシック" w:hint="eastAsia"/>
                <w:sz w:val="20"/>
                <w:szCs w:val="20"/>
              </w:rPr>
              <w:t>第６項</w:t>
            </w:r>
          </w:p>
          <w:p w14:paraId="3E0CF4BB" w14:textId="77777777" w:rsidR="00635E01" w:rsidRPr="00146ED3" w:rsidRDefault="00635E01" w:rsidP="00635E01">
            <w:pPr>
              <w:rPr>
                <w:rFonts w:ascii="ＭＳ ゴシック" w:eastAsia="ＭＳ ゴシック" w:hAnsi="ＭＳ ゴシック"/>
                <w:sz w:val="20"/>
                <w:szCs w:val="20"/>
              </w:rPr>
            </w:pPr>
          </w:p>
          <w:p w14:paraId="12157577" w14:textId="77777777" w:rsidR="0071014C" w:rsidRPr="00146ED3" w:rsidRDefault="0071014C" w:rsidP="00635E01">
            <w:pPr>
              <w:rPr>
                <w:rFonts w:ascii="ＭＳ ゴシック" w:eastAsia="ＭＳ ゴシック" w:hAnsi="ＭＳ ゴシック"/>
                <w:sz w:val="20"/>
                <w:szCs w:val="20"/>
              </w:rPr>
            </w:pPr>
          </w:p>
          <w:p w14:paraId="5C480D4D" w14:textId="77777777" w:rsidR="0071014C" w:rsidRPr="00146ED3" w:rsidRDefault="0071014C" w:rsidP="00E35D88">
            <w:pPr>
              <w:spacing w:line="120" w:lineRule="exact"/>
              <w:rPr>
                <w:rFonts w:ascii="ＭＳ ゴシック" w:eastAsia="ＭＳ ゴシック" w:hAnsi="ＭＳ ゴシック"/>
                <w:sz w:val="20"/>
                <w:szCs w:val="20"/>
              </w:rPr>
            </w:pPr>
          </w:p>
          <w:p w14:paraId="53333038" w14:textId="77777777" w:rsidR="0071014C" w:rsidRPr="00146ED3" w:rsidRDefault="0071014C" w:rsidP="0071014C">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○基準第56条第７項</w:t>
            </w:r>
          </w:p>
          <w:p w14:paraId="6DCDA7BD" w14:textId="77777777" w:rsidR="0071014C" w:rsidRPr="00146ED3" w:rsidRDefault="0071014C" w:rsidP="00635E01">
            <w:pPr>
              <w:rPr>
                <w:rFonts w:ascii="ＭＳ ゴシック" w:eastAsia="ＭＳ ゴシック" w:hAnsi="ＭＳ ゴシック"/>
                <w:sz w:val="20"/>
                <w:szCs w:val="20"/>
              </w:rPr>
            </w:pPr>
          </w:p>
          <w:p w14:paraId="05A8DDDF" w14:textId="77777777" w:rsidR="0071014C" w:rsidRPr="00146ED3" w:rsidRDefault="0071014C" w:rsidP="00635E01">
            <w:pPr>
              <w:rPr>
                <w:rFonts w:ascii="ＭＳ ゴシック" w:eastAsia="ＭＳ ゴシック" w:hAnsi="ＭＳ ゴシック"/>
                <w:sz w:val="20"/>
                <w:szCs w:val="20"/>
              </w:rPr>
            </w:pPr>
          </w:p>
          <w:p w14:paraId="3A54702E" w14:textId="77777777" w:rsidR="0071014C" w:rsidRPr="00146ED3" w:rsidRDefault="0071014C" w:rsidP="0071014C">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○基準第56条第８項</w:t>
            </w:r>
          </w:p>
          <w:p w14:paraId="54606914" w14:textId="77777777" w:rsidR="0071014C" w:rsidRPr="00146ED3" w:rsidRDefault="0071014C" w:rsidP="00635E01">
            <w:pPr>
              <w:rPr>
                <w:rFonts w:ascii="ＭＳ ゴシック" w:eastAsia="ＭＳ ゴシック" w:hAnsi="ＭＳ ゴシック"/>
                <w:sz w:val="20"/>
                <w:szCs w:val="20"/>
              </w:rPr>
            </w:pPr>
          </w:p>
        </w:tc>
        <w:tc>
          <w:tcPr>
            <w:tcW w:w="1418" w:type="dxa"/>
            <w:tcBorders>
              <w:left w:val="single" w:sz="4" w:space="0" w:color="auto"/>
              <w:bottom w:val="single" w:sz="4" w:space="0" w:color="auto"/>
            </w:tcBorders>
          </w:tcPr>
          <w:p w14:paraId="11AC1257" w14:textId="77777777" w:rsidR="001A51E9" w:rsidRPr="00146ED3" w:rsidRDefault="001A51E9" w:rsidP="001A51E9">
            <w:pPr>
              <w:rPr>
                <w:rFonts w:ascii="ＭＳ ゴシック" w:eastAsia="ＭＳ ゴシック" w:hAnsi="ＭＳ ゴシック"/>
                <w:sz w:val="20"/>
                <w:szCs w:val="20"/>
              </w:rPr>
            </w:pPr>
          </w:p>
        </w:tc>
      </w:tr>
    </w:tbl>
    <w:p w14:paraId="1BE1AD8E" w14:textId="77777777" w:rsidR="00B26F90" w:rsidRPr="00146ED3" w:rsidRDefault="00B26F90" w:rsidP="000A44A6">
      <w:pPr>
        <w:tabs>
          <w:tab w:val="left" w:pos="1290"/>
        </w:tabs>
        <w:jc w:val="center"/>
        <w:rPr>
          <w:rFonts w:ascii="ＭＳ ゴシック" w:eastAsia="ＭＳ ゴシック" w:hAnsi="ＭＳ ゴシック"/>
          <w:sz w:val="20"/>
          <w:szCs w:val="20"/>
        </w:rPr>
      </w:pPr>
    </w:p>
    <w:p w14:paraId="3BCBE0E0" w14:textId="77777777" w:rsidR="000A44A6" w:rsidRPr="00146ED3" w:rsidRDefault="000A44A6" w:rsidP="000A44A6">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0A44A6" w:rsidRPr="00146ED3" w14:paraId="6B7EBBEE" w14:textId="77777777" w:rsidTr="00FD2533">
        <w:trPr>
          <w:trHeight w:val="416"/>
        </w:trPr>
        <w:tc>
          <w:tcPr>
            <w:tcW w:w="2367" w:type="dxa"/>
            <w:vAlign w:val="center"/>
          </w:tcPr>
          <w:p w14:paraId="177EC55F" w14:textId="77777777" w:rsidR="000A44A6" w:rsidRPr="00146ED3" w:rsidRDefault="000A44A6" w:rsidP="009375F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14:paraId="756698BD" w14:textId="77777777" w:rsidR="000A44A6" w:rsidRPr="00146ED3" w:rsidRDefault="000A44A6" w:rsidP="009375FC">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7BFE7295" w14:textId="77777777" w:rsidR="000A44A6" w:rsidRPr="00146ED3" w:rsidRDefault="000A44A6" w:rsidP="009375F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A73C0" w:rsidRPr="00146ED3" w14:paraId="332AE962" w14:textId="77777777" w:rsidTr="00FD2533">
        <w:trPr>
          <w:trHeight w:val="13468"/>
        </w:trPr>
        <w:tc>
          <w:tcPr>
            <w:tcW w:w="2367" w:type="dxa"/>
          </w:tcPr>
          <w:p w14:paraId="77FC98C3" w14:textId="77777777" w:rsidR="000A44A6" w:rsidRPr="00146ED3" w:rsidRDefault="000A44A6" w:rsidP="009375FC">
            <w:pPr>
              <w:overflowPunct w:val="0"/>
              <w:ind w:left="420" w:hangingChars="200" w:hanging="420"/>
              <w:textAlignment w:val="baseline"/>
              <w:rPr>
                <w:rFonts w:ascii="ＭＳ ゴシック" w:eastAsia="ＭＳ ゴシック" w:hAnsi="ＭＳ ゴシック"/>
                <w:szCs w:val="21"/>
              </w:rPr>
            </w:pPr>
          </w:p>
          <w:p w14:paraId="307D620F" w14:textId="77777777" w:rsidR="00A9206E" w:rsidRPr="00146ED3" w:rsidRDefault="00A9206E" w:rsidP="009375FC">
            <w:pPr>
              <w:overflowPunct w:val="0"/>
              <w:ind w:firstLineChars="200" w:firstLine="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【共通】</w:t>
            </w:r>
          </w:p>
          <w:p w14:paraId="55279E9B" w14:textId="77777777"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14:paraId="6BFC933F" w14:textId="77777777"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14:paraId="53A9CA27" w14:textId="77777777"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14:paraId="33BD1428" w14:textId="77777777"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14:paraId="77BB2223" w14:textId="77777777"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14:paraId="61199039" w14:textId="77777777"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14:paraId="2CBED01F" w14:textId="77777777"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14:paraId="2F4300F1" w14:textId="77777777"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14:paraId="3887E28F" w14:textId="77777777"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14:paraId="500B6CF4" w14:textId="77777777"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14:paraId="615FA0C9" w14:textId="77777777"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14:paraId="2CA81830" w14:textId="77777777"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14:paraId="47B4A2C2" w14:textId="77777777"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14:paraId="77D4C497" w14:textId="77777777"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14:paraId="3886C613" w14:textId="77777777"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14:paraId="25698C10" w14:textId="77777777"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14:paraId="5D2F0E63" w14:textId="77777777"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14:paraId="7147DE3A" w14:textId="77777777"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14:paraId="6D255758" w14:textId="77777777"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14:paraId="4C94C9F9" w14:textId="77777777"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14:paraId="03152ACE" w14:textId="77777777"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14:paraId="5E17D00A" w14:textId="77777777"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14:paraId="5294FA1C" w14:textId="77777777"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14:paraId="384BD2EC" w14:textId="77777777"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14:paraId="4FE77DE7" w14:textId="77777777"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14:paraId="7ED5DC68" w14:textId="77777777" w:rsidR="00FE5792" w:rsidRPr="00146ED3" w:rsidRDefault="00FE5792" w:rsidP="009375FC">
            <w:pPr>
              <w:overflowPunct w:val="0"/>
              <w:ind w:firstLineChars="200" w:firstLine="400"/>
              <w:textAlignment w:val="baseline"/>
              <w:rPr>
                <w:rFonts w:ascii="ＭＳ ゴシック" w:eastAsia="ＭＳ ゴシック" w:hAnsi="ＭＳ ゴシック"/>
                <w:sz w:val="20"/>
                <w:szCs w:val="20"/>
              </w:rPr>
            </w:pPr>
          </w:p>
          <w:p w14:paraId="6D758BA6" w14:textId="77777777"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14:paraId="517B4189" w14:textId="77777777" w:rsidR="00DE5BA0" w:rsidRPr="00146ED3" w:rsidRDefault="00DE5BA0" w:rsidP="009375FC">
            <w:pPr>
              <w:overflowPunct w:val="0"/>
              <w:ind w:firstLineChars="200" w:firstLine="402"/>
              <w:textAlignment w:val="baseline"/>
              <w:rPr>
                <w:rFonts w:ascii="ＭＳ ゴシック" w:eastAsia="ＭＳ ゴシック" w:hAnsi="ＭＳ ゴシック"/>
                <w:b/>
                <w:sz w:val="20"/>
                <w:szCs w:val="20"/>
              </w:rPr>
            </w:pPr>
          </w:p>
          <w:p w14:paraId="008E03B5" w14:textId="77777777"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14:paraId="6330EF8C" w14:textId="77777777"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14:paraId="6762C1EC" w14:textId="77777777"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14:paraId="52B66DE6" w14:textId="77777777"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14:paraId="3BA2F15D" w14:textId="77777777"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14:paraId="75124A55" w14:textId="77777777" w:rsidR="000A44A6" w:rsidRPr="00146ED3" w:rsidRDefault="000A44A6" w:rsidP="009375FC">
            <w:pPr>
              <w:overflowPunct w:val="0"/>
              <w:ind w:left="420" w:hangingChars="200" w:hanging="420"/>
              <w:textAlignment w:val="baseline"/>
              <w:rPr>
                <w:rFonts w:ascii="ＭＳ ゴシック" w:eastAsia="ＭＳ ゴシック" w:hAnsi="ＭＳ ゴシック"/>
                <w:szCs w:val="21"/>
              </w:rPr>
            </w:pPr>
          </w:p>
          <w:p w14:paraId="59BA9F01" w14:textId="77777777" w:rsidR="000A44A6" w:rsidRPr="00146ED3" w:rsidRDefault="000A44A6" w:rsidP="009375FC">
            <w:pPr>
              <w:overflowPunct w:val="0"/>
              <w:ind w:left="420" w:hangingChars="200" w:hanging="420"/>
              <w:textAlignment w:val="baseline"/>
              <w:rPr>
                <w:rFonts w:ascii="ＭＳ ゴシック" w:eastAsia="ＭＳ ゴシック" w:hAnsi="ＭＳ ゴシック"/>
                <w:szCs w:val="21"/>
              </w:rPr>
            </w:pPr>
          </w:p>
          <w:p w14:paraId="6772DA94" w14:textId="77777777" w:rsidR="000A44A6" w:rsidRPr="00146ED3" w:rsidRDefault="000A44A6" w:rsidP="009375FC">
            <w:pPr>
              <w:overflowPunct w:val="0"/>
              <w:ind w:left="420" w:hangingChars="200" w:hanging="420"/>
              <w:textAlignment w:val="baseline"/>
              <w:rPr>
                <w:rFonts w:ascii="ＭＳ ゴシック" w:eastAsia="ＭＳ ゴシック" w:hAnsi="ＭＳ ゴシック"/>
                <w:szCs w:val="21"/>
              </w:rPr>
            </w:pPr>
          </w:p>
        </w:tc>
        <w:tc>
          <w:tcPr>
            <w:tcW w:w="5992" w:type="dxa"/>
          </w:tcPr>
          <w:p w14:paraId="3C384B37" w14:textId="77777777" w:rsidR="000A44A6" w:rsidRPr="00146ED3" w:rsidRDefault="000A44A6" w:rsidP="009375FC">
            <w:pPr>
              <w:overflowPunct w:val="0"/>
              <w:textAlignment w:val="baseline"/>
              <w:rPr>
                <w:rFonts w:ascii="ＭＳ ゴシック" w:eastAsia="ＭＳ Ｐゴシック" w:hAnsi="Times New Roman" w:cs="ＭＳ Ｐゴシック"/>
                <w:kern w:val="0"/>
                <w:szCs w:val="21"/>
              </w:rPr>
            </w:pPr>
          </w:p>
          <w:p w14:paraId="56AA4296" w14:textId="77777777" w:rsidR="00E54F59" w:rsidRPr="00146ED3" w:rsidRDefault="00E54F59" w:rsidP="009375F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(1)   </w:t>
            </w:r>
            <w:r w:rsidR="00A9206E" w:rsidRPr="00146ED3">
              <w:rPr>
                <w:rFonts w:ascii="ＭＳ ゴシック" w:eastAsia="ＭＳ ゴシック" w:hAnsi="ＭＳ ゴシック" w:hint="eastAsia"/>
                <w:sz w:val="20"/>
                <w:szCs w:val="20"/>
              </w:rPr>
              <w:t>直接処遇職員が</w:t>
            </w:r>
            <w:r w:rsidR="00AA64B6" w:rsidRPr="00146ED3">
              <w:rPr>
                <w:rFonts w:ascii="ＭＳ ゴシック" w:eastAsia="ＭＳ ゴシック" w:hAnsi="ＭＳ ゴシック" w:hint="eastAsia"/>
                <w:sz w:val="20"/>
                <w:szCs w:val="20"/>
              </w:rPr>
              <w:t>人員基準を満たして</w:t>
            </w:r>
            <w:r w:rsidR="00A9206E" w:rsidRPr="00146ED3">
              <w:rPr>
                <w:rFonts w:ascii="ＭＳ ゴシック" w:eastAsia="ＭＳ ゴシック" w:hAnsi="ＭＳ ゴシック" w:hint="eastAsia"/>
                <w:sz w:val="20"/>
                <w:szCs w:val="20"/>
              </w:rPr>
              <w:t>いない場合，具体的な</w:t>
            </w:r>
          </w:p>
          <w:p w14:paraId="5CC96AE1" w14:textId="77777777" w:rsidR="000A44A6" w:rsidRPr="00146ED3" w:rsidRDefault="00E54F59" w:rsidP="009375F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A9206E" w:rsidRPr="00146ED3">
              <w:rPr>
                <w:rFonts w:ascii="ＭＳ ゴシック" w:eastAsia="ＭＳ ゴシック" w:hAnsi="ＭＳ ゴシック" w:hint="eastAsia"/>
                <w:sz w:val="20"/>
                <w:szCs w:val="20"/>
              </w:rPr>
              <w:t>採用の努力がなされているか。</w:t>
            </w:r>
          </w:p>
          <w:tbl>
            <w:tblPr>
              <w:tblW w:w="0" w:type="auto"/>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60"/>
            </w:tblGrid>
            <w:tr w:rsidR="00CA73C0" w:rsidRPr="00146ED3" w14:paraId="07EE66F5" w14:textId="77777777" w:rsidTr="00AA64B6">
              <w:trPr>
                <w:trHeight w:val="300"/>
              </w:trPr>
              <w:tc>
                <w:tcPr>
                  <w:tcW w:w="5260" w:type="dxa"/>
                </w:tcPr>
                <w:p w14:paraId="36161347" w14:textId="77777777" w:rsidR="00AA64B6" w:rsidRPr="00146ED3" w:rsidRDefault="00AA64B6" w:rsidP="001F3A7E">
                  <w:pPr>
                    <w:framePr w:hSpace="142" w:wrap="around" w:vAnchor="text" w:hAnchor="margin" w:x="383" w:y="160"/>
                    <w:overflowPunct w:val="0"/>
                    <w:ind w:firstLineChars="400" w:firstLine="8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採用に際しての具体的な対応状況</w:t>
                  </w:r>
                </w:p>
              </w:tc>
            </w:tr>
            <w:tr w:rsidR="00CA73C0" w:rsidRPr="00146ED3" w14:paraId="2C37790D" w14:textId="77777777" w:rsidTr="00AA64B6">
              <w:trPr>
                <w:trHeight w:val="460"/>
              </w:trPr>
              <w:tc>
                <w:tcPr>
                  <w:tcW w:w="5260" w:type="dxa"/>
                </w:tcPr>
                <w:p w14:paraId="5FF08883" w14:textId="77777777" w:rsidR="00AA64B6" w:rsidRPr="00146ED3" w:rsidRDefault="00AA64B6" w:rsidP="001F3A7E">
                  <w:pPr>
                    <w:framePr w:hSpace="142" w:wrap="around" w:vAnchor="text" w:hAnchor="margin" w:x="383" w:y="160"/>
                    <w:overflowPunct w:val="0"/>
                    <w:textAlignment w:val="baseline"/>
                    <w:rPr>
                      <w:rFonts w:ascii="ＭＳ ゴシック" w:eastAsia="ＭＳ ゴシック" w:hAnsi="ＭＳ ゴシック"/>
                      <w:sz w:val="20"/>
                      <w:szCs w:val="20"/>
                    </w:rPr>
                  </w:pPr>
                </w:p>
                <w:p w14:paraId="29B1FCAE" w14:textId="77777777" w:rsidR="00AA64B6" w:rsidRPr="00146ED3" w:rsidRDefault="00AA64B6" w:rsidP="001F3A7E">
                  <w:pPr>
                    <w:framePr w:hSpace="142" w:wrap="around" w:vAnchor="text" w:hAnchor="margin" w:x="383" w:y="160"/>
                    <w:overflowPunct w:val="0"/>
                    <w:textAlignment w:val="baseline"/>
                    <w:rPr>
                      <w:rFonts w:ascii="ＭＳ ゴシック" w:eastAsia="ＭＳ ゴシック" w:hAnsi="ＭＳ ゴシック"/>
                      <w:sz w:val="20"/>
                      <w:szCs w:val="20"/>
                    </w:rPr>
                  </w:pPr>
                </w:p>
              </w:tc>
            </w:tr>
          </w:tbl>
          <w:p w14:paraId="672BB964" w14:textId="77777777" w:rsidR="00A9206E" w:rsidRPr="00146ED3" w:rsidRDefault="00A9206E" w:rsidP="009375FC">
            <w:pPr>
              <w:overflowPunct w:val="0"/>
              <w:ind w:firstLineChars="200" w:firstLine="400"/>
              <w:textAlignment w:val="baseline"/>
              <w:rPr>
                <w:rFonts w:ascii="ＭＳ ゴシック" w:eastAsia="ＭＳ ゴシック" w:hAnsi="ＭＳ ゴシック"/>
                <w:sz w:val="20"/>
                <w:szCs w:val="20"/>
              </w:rPr>
            </w:pPr>
          </w:p>
          <w:p w14:paraId="13743115" w14:textId="77777777" w:rsidR="009375FC" w:rsidRPr="00146ED3" w:rsidRDefault="009375FC" w:rsidP="009375FC">
            <w:pPr>
              <w:overflowPunct w:val="0"/>
              <w:ind w:firstLineChars="200" w:firstLine="400"/>
              <w:textAlignment w:val="baseline"/>
              <w:rPr>
                <w:rFonts w:ascii="ＭＳ ゴシック" w:eastAsia="ＭＳ ゴシック" w:hAnsi="ＭＳ ゴシック"/>
                <w:sz w:val="20"/>
                <w:szCs w:val="20"/>
              </w:rPr>
            </w:pPr>
          </w:p>
          <w:p w14:paraId="6B8BC0DA" w14:textId="77777777" w:rsidR="00A9206E" w:rsidRPr="00146ED3" w:rsidRDefault="00E54F59" w:rsidP="009375F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(2) </w:t>
            </w:r>
            <w:r w:rsidR="00A9206E" w:rsidRPr="00146ED3">
              <w:rPr>
                <w:rFonts w:ascii="ＭＳ ゴシック" w:eastAsia="ＭＳ ゴシック" w:hAnsi="ＭＳ ゴシック" w:hint="eastAsia"/>
                <w:sz w:val="20"/>
                <w:szCs w:val="20"/>
              </w:rPr>
              <w:t xml:space="preserve">　職員の資格要件</w:t>
            </w:r>
          </w:p>
          <w:p w14:paraId="6B725D4F" w14:textId="77777777" w:rsidR="00A9206E" w:rsidRPr="00146ED3" w:rsidRDefault="00A9206E" w:rsidP="009375FC">
            <w:pPr>
              <w:overflowPunct w:val="0"/>
              <w:textAlignment w:val="baseline"/>
              <w:rPr>
                <w:rFonts w:ascii="ＭＳ ゴシック" w:eastAsia="ＭＳ ゴシック" w:hAnsi="ＭＳ ゴシック"/>
                <w:sz w:val="20"/>
                <w:szCs w:val="20"/>
              </w:rPr>
            </w:pPr>
          </w:p>
          <w:p w14:paraId="1D72921E" w14:textId="77777777" w:rsidR="00FD2533" w:rsidRPr="00146ED3" w:rsidRDefault="00A9206E" w:rsidP="00FD2533">
            <w:pPr>
              <w:pStyle w:val="af1"/>
              <w:numPr>
                <w:ilvl w:val="0"/>
                <w:numId w:val="35"/>
              </w:numPr>
              <w:overflowPunct w:val="0"/>
              <w:ind w:leftChars="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生活相談員は，社会福祉法第19条第１項各号のいずれか</w:t>
            </w:r>
          </w:p>
          <w:p w14:paraId="4F5C4A76" w14:textId="77777777" w:rsidR="00FD2533" w:rsidRPr="00146ED3" w:rsidRDefault="00A9206E" w:rsidP="00FD2533">
            <w:pPr>
              <w:overflowPunct w:val="0"/>
              <w:ind w:leftChars="200" w:left="42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に該当する者又はこれと同等以上の能力を有すると認めら</w:t>
            </w:r>
          </w:p>
          <w:p w14:paraId="22A1683C" w14:textId="77777777" w:rsidR="00A9206E" w:rsidRPr="00146ED3" w:rsidRDefault="00A9206E" w:rsidP="00FD2533">
            <w:pPr>
              <w:overflowPunct w:val="0"/>
              <w:ind w:leftChars="200" w:left="42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れる者であるか。</w:t>
            </w:r>
          </w:p>
          <w:p w14:paraId="252897B2" w14:textId="77777777" w:rsidR="00806316" w:rsidRPr="00146ED3" w:rsidRDefault="00806316" w:rsidP="009375FC">
            <w:pPr>
              <w:overflowPunct w:val="0"/>
              <w:ind w:firstLineChars="200" w:firstLine="400"/>
              <w:textAlignment w:val="baseline"/>
              <w:rPr>
                <w:rFonts w:ascii="ＭＳ ゴシック" w:eastAsia="ＭＳ ゴシック" w:hAnsi="ＭＳ ゴシック"/>
                <w:sz w:val="20"/>
                <w:szCs w:val="20"/>
              </w:rPr>
            </w:pPr>
          </w:p>
          <w:p w14:paraId="21504F99" w14:textId="77777777" w:rsidR="00806316" w:rsidRPr="00146ED3" w:rsidRDefault="00806316" w:rsidP="009375FC">
            <w:pPr>
              <w:overflowPunct w:val="0"/>
              <w:ind w:firstLineChars="200" w:firstLine="400"/>
              <w:textAlignment w:val="baseline"/>
              <w:rPr>
                <w:rFonts w:ascii="ＭＳ ゴシック" w:eastAsia="ＭＳ ゴシック" w:hAnsi="ＭＳ ゴシック"/>
                <w:sz w:val="20"/>
                <w:szCs w:val="20"/>
              </w:rPr>
            </w:pPr>
          </w:p>
          <w:p w14:paraId="210A6272" w14:textId="77777777" w:rsidR="009375FC" w:rsidRPr="00146ED3" w:rsidRDefault="009375FC" w:rsidP="009375FC">
            <w:pPr>
              <w:overflowPunct w:val="0"/>
              <w:ind w:firstLineChars="200" w:firstLine="400"/>
              <w:textAlignment w:val="baseline"/>
              <w:rPr>
                <w:rFonts w:ascii="ＭＳ ゴシック" w:eastAsia="ＭＳ ゴシック" w:hAnsi="ＭＳ ゴシック"/>
                <w:sz w:val="20"/>
                <w:szCs w:val="20"/>
              </w:rPr>
            </w:pPr>
          </w:p>
          <w:p w14:paraId="266F7C4B" w14:textId="77777777" w:rsidR="004A7F98" w:rsidRPr="00146ED3" w:rsidRDefault="00877367" w:rsidP="009375F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14:paraId="1E000AA9" w14:textId="77777777" w:rsidR="004A7F98" w:rsidRPr="00146ED3" w:rsidRDefault="004A7F98" w:rsidP="009375FC">
            <w:pPr>
              <w:overflowPunct w:val="0"/>
              <w:textAlignment w:val="baseline"/>
              <w:rPr>
                <w:rFonts w:ascii="ＭＳ ゴシック" w:eastAsia="ＭＳ ゴシック" w:hAnsi="ＭＳ ゴシック"/>
                <w:sz w:val="20"/>
                <w:szCs w:val="20"/>
              </w:rPr>
            </w:pPr>
          </w:p>
          <w:p w14:paraId="02A5BED4" w14:textId="77777777" w:rsidR="00877367" w:rsidRPr="00146ED3" w:rsidRDefault="00877367" w:rsidP="00FD2533">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②　機能訓練指導員は，日常生活を営むのに必要な機能を改善</w:t>
            </w:r>
          </w:p>
          <w:p w14:paraId="2B967ECB" w14:textId="77777777" w:rsidR="00877367" w:rsidRPr="00146ED3" w:rsidRDefault="00877367" w:rsidP="009375FC">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し，又はその減退を防止するための訓練を行う能力を有する</w:t>
            </w:r>
          </w:p>
          <w:p w14:paraId="478AF8EE" w14:textId="77777777" w:rsidR="00806316" w:rsidRPr="00146ED3" w:rsidRDefault="00877367" w:rsidP="009375FC">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と認められる者であるか。</w:t>
            </w:r>
          </w:p>
          <w:p w14:paraId="397CA25F" w14:textId="77777777" w:rsidR="00877367" w:rsidRPr="00146ED3" w:rsidRDefault="00877367" w:rsidP="009375FC">
            <w:pPr>
              <w:overflowPunct w:val="0"/>
              <w:ind w:firstLineChars="200" w:firstLine="400"/>
              <w:textAlignment w:val="baseline"/>
              <w:rPr>
                <w:rFonts w:ascii="ＭＳ ゴシック" w:eastAsia="ＭＳ ゴシック" w:hAnsi="ＭＳ ゴシック"/>
                <w:sz w:val="20"/>
                <w:szCs w:val="20"/>
              </w:rPr>
            </w:pPr>
          </w:p>
          <w:p w14:paraId="7D6DDD2A" w14:textId="77777777" w:rsidR="00877367" w:rsidRPr="00146ED3" w:rsidRDefault="00877367" w:rsidP="009375FC">
            <w:pPr>
              <w:overflowPunct w:val="0"/>
              <w:ind w:firstLineChars="200" w:firstLine="400"/>
              <w:textAlignment w:val="baseline"/>
              <w:rPr>
                <w:rFonts w:ascii="ＭＳ ゴシック" w:eastAsia="ＭＳ ゴシック" w:hAnsi="ＭＳ ゴシック"/>
                <w:sz w:val="20"/>
                <w:szCs w:val="20"/>
              </w:rPr>
            </w:pPr>
          </w:p>
          <w:p w14:paraId="7ACA9F79" w14:textId="77777777" w:rsidR="00877367" w:rsidRPr="00146ED3" w:rsidRDefault="00877367" w:rsidP="009375FC">
            <w:pPr>
              <w:overflowPunct w:val="0"/>
              <w:ind w:firstLineChars="200" w:firstLine="400"/>
              <w:textAlignment w:val="baseline"/>
              <w:rPr>
                <w:rFonts w:ascii="ＭＳ ゴシック" w:eastAsia="ＭＳ ゴシック" w:hAnsi="ＭＳ ゴシック"/>
                <w:sz w:val="20"/>
                <w:szCs w:val="20"/>
              </w:rPr>
            </w:pPr>
          </w:p>
          <w:p w14:paraId="4A54D1AD" w14:textId="77777777" w:rsidR="00D74364" w:rsidRPr="00146ED3" w:rsidRDefault="00D74364" w:rsidP="009375FC">
            <w:pPr>
              <w:overflowPunct w:val="0"/>
              <w:ind w:firstLineChars="200" w:firstLine="400"/>
              <w:textAlignment w:val="baseline"/>
              <w:rPr>
                <w:rFonts w:ascii="ＭＳ ゴシック" w:eastAsia="ＭＳ ゴシック" w:hAnsi="ＭＳ ゴシック"/>
                <w:sz w:val="20"/>
                <w:szCs w:val="20"/>
              </w:rPr>
            </w:pPr>
          </w:p>
          <w:p w14:paraId="32FCC944" w14:textId="77777777" w:rsidR="00D74364" w:rsidRPr="00146ED3" w:rsidRDefault="00D74364" w:rsidP="009375FC">
            <w:pPr>
              <w:overflowPunct w:val="0"/>
              <w:ind w:firstLineChars="200" w:firstLine="400"/>
              <w:textAlignment w:val="baseline"/>
              <w:rPr>
                <w:rFonts w:ascii="ＭＳ ゴシック" w:eastAsia="ＭＳ ゴシック" w:hAnsi="ＭＳ ゴシック"/>
                <w:sz w:val="20"/>
                <w:szCs w:val="20"/>
              </w:rPr>
            </w:pPr>
          </w:p>
          <w:p w14:paraId="26C2135E" w14:textId="77777777" w:rsidR="009375FC" w:rsidRPr="00146ED3" w:rsidRDefault="009375FC" w:rsidP="009375FC">
            <w:pPr>
              <w:overflowPunct w:val="0"/>
              <w:ind w:firstLineChars="200" w:firstLine="400"/>
              <w:textAlignment w:val="baseline"/>
              <w:rPr>
                <w:rFonts w:ascii="ＭＳ ゴシック" w:eastAsia="ＭＳ ゴシック" w:hAnsi="ＭＳ ゴシック"/>
                <w:sz w:val="20"/>
                <w:szCs w:val="20"/>
              </w:rPr>
            </w:pPr>
          </w:p>
          <w:p w14:paraId="7E6DB292" w14:textId="77777777" w:rsidR="00D74364" w:rsidRPr="00146ED3" w:rsidRDefault="00D74364" w:rsidP="009375FC">
            <w:pPr>
              <w:overflowPunct w:val="0"/>
              <w:ind w:firstLineChars="200" w:firstLine="400"/>
              <w:textAlignment w:val="baseline"/>
              <w:rPr>
                <w:rFonts w:ascii="ＭＳ ゴシック" w:eastAsia="ＭＳ ゴシック" w:hAnsi="ＭＳ ゴシック"/>
                <w:sz w:val="20"/>
                <w:szCs w:val="20"/>
              </w:rPr>
            </w:pPr>
          </w:p>
          <w:p w14:paraId="5168786F" w14:textId="77777777" w:rsidR="00877367" w:rsidRPr="00146ED3" w:rsidRDefault="00877367" w:rsidP="009375FC">
            <w:pPr>
              <w:overflowPunct w:val="0"/>
              <w:ind w:firstLineChars="200" w:firstLine="400"/>
              <w:textAlignment w:val="baseline"/>
              <w:rPr>
                <w:rFonts w:ascii="ＭＳ ゴシック" w:eastAsia="ＭＳ ゴシック" w:hAnsi="ＭＳ ゴシック"/>
                <w:sz w:val="20"/>
                <w:szCs w:val="20"/>
              </w:rPr>
            </w:pPr>
          </w:p>
          <w:p w14:paraId="2FE11BA8" w14:textId="77777777" w:rsidR="00877367" w:rsidRPr="00146ED3" w:rsidRDefault="00E54F59" w:rsidP="009375F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(3) </w:t>
            </w:r>
            <w:r w:rsidR="00877367" w:rsidRPr="00146ED3">
              <w:rPr>
                <w:rFonts w:ascii="ＭＳ ゴシック" w:eastAsia="ＭＳ ゴシック" w:hAnsi="ＭＳ ゴシック" w:hint="eastAsia"/>
                <w:sz w:val="20"/>
                <w:szCs w:val="20"/>
              </w:rPr>
              <w:t xml:space="preserve">　夜間勤務の職員を配置しているか。</w:t>
            </w:r>
          </w:p>
          <w:p w14:paraId="69EED3FF" w14:textId="77777777" w:rsidR="00DE5BA0" w:rsidRPr="00146ED3" w:rsidRDefault="00DE5BA0" w:rsidP="009375FC">
            <w:pPr>
              <w:overflowPunct w:val="0"/>
              <w:textAlignment w:val="baseline"/>
              <w:rPr>
                <w:rFonts w:ascii="ＭＳ ゴシック" w:eastAsia="ＭＳ ゴシック" w:hAnsi="ＭＳ ゴシック"/>
                <w:sz w:val="20"/>
                <w:szCs w:val="20"/>
              </w:rPr>
            </w:pPr>
          </w:p>
          <w:p w14:paraId="0A47C0EC" w14:textId="77777777" w:rsidR="004A7F98" w:rsidRPr="00146ED3" w:rsidRDefault="004A7F98" w:rsidP="009375FC">
            <w:pPr>
              <w:overflowPunct w:val="0"/>
              <w:textAlignment w:val="baseline"/>
              <w:rPr>
                <w:rFonts w:ascii="ＭＳ ゴシック" w:eastAsia="ＭＳ ゴシック" w:hAnsi="ＭＳ ゴシック"/>
                <w:sz w:val="20"/>
                <w:szCs w:val="20"/>
              </w:rPr>
            </w:pPr>
          </w:p>
          <w:p w14:paraId="7DC0C4B2" w14:textId="77777777" w:rsidR="00DE5BA0" w:rsidRPr="00146ED3" w:rsidRDefault="00DE5BA0" w:rsidP="009375FC">
            <w:pPr>
              <w:overflowPunct w:val="0"/>
              <w:textAlignment w:val="baseline"/>
              <w:rPr>
                <w:rFonts w:ascii="ＭＳ ゴシック" w:eastAsia="ＭＳ ゴシック" w:hAnsi="ＭＳ ゴシック"/>
                <w:sz w:val="20"/>
                <w:szCs w:val="20"/>
              </w:rPr>
            </w:pPr>
          </w:p>
          <w:p w14:paraId="6746CBE2" w14:textId="77777777" w:rsidR="00A15A40" w:rsidRPr="00146ED3" w:rsidRDefault="00A15A40" w:rsidP="009375FC">
            <w:pPr>
              <w:overflowPunct w:val="0"/>
              <w:textAlignment w:val="baseline"/>
              <w:rPr>
                <w:rFonts w:ascii="ＭＳ ゴシック" w:eastAsia="ＭＳ ゴシック" w:hAnsi="ＭＳ ゴシック"/>
                <w:sz w:val="20"/>
                <w:szCs w:val="20"/>
              </w:rPr>
            </w:pPr>
          </w:p>
        </w:tc>
        <w:tc>
          <w:tcPr>
            <w:tcW w:w="1701" w:type="dxa"/>
          </w:tcPr>
          <w:p w14:paraId="22089A9C" w14:textId="77777777" w:rsidR="000A44A6" w:rsidRPr="00146ED3" w:rsidRDefault="000A44A6" w:rsidP="00FD2533">
            <w:pPr>
              <w:overflowPunct w:val="0"/>
              <w:textAlignment w:val="baseline"/>
              <w:rPr>
                <w:rFonts w:ascii="ＭＳ ゴシック" w:eastAsia="ＭＳ ゴシック" w:hAnsi="Times New Roman"/>
                <w:kern w:val="0"/>
                <w:sz w:val="20"/>
                <w:szCs w:val="20"/>
              </w:rPr>
            </w:pPr>
          </w:p>
          <w:p w14:paraId="3F200FAA" w14:textId="77777777" w:rsidR="000A44A6" w:rsidRPr="00146ED3" w:rsidRDefault="001F3A7E" w:rsidP="00FD2533">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4581895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690501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C05C10D" w14:textId="77777777" w:rsidR="000A44A6" w:rsidRPr="00146ED3" w:rsidRDefault="000A44A6" w:rsidP="00FD2533">
            <w:pPr>
              <w:overflowPunct w:val="0"/>
              <w:textAlignment w:val="baseline"/>
              <w:rPr>
                <w:rFonts w:ascii="ＭＳ ゴシック" w:eastAsia="ＭＳ ゴシック" w:hAnsi="ＭＳ ゴシック"/>
                <w:sz w:val="20"/>
                <w:szCs w:val="20"/>
              </w:rPr>
            </w:pPr>
          </w:p>
          <w:p w14:paraId="13CBF6D4" w14:textId="77777777" w:rsidR="00F14198" w:rsidRPr="00146ED3" w:rsidRDefault="00F14198" w:rsidP="00FD2533">
            <w:pPr>
              <w:overflowPunct w:val="0"/>
              <w:textAlignment w:val="baseline"/>
              <w:rPr>
                <w:rFonts w:ascii="ＭＳ ゴシック" w:eastAsia="ＭＳ ゴシック" w:hAnsi="ＭＳ ゴシック"/>
                <w:sz w:val="20"/>
                <w:szCs w:val="20"/>
              </w:rPr>
            </w:pPr>
          </w:p>
          <w:p w14:paraId="12C8D419" w14:textId="77777777" w:rsidR="00F14198" w:rsidRPr="00146ED3" w:rsidRDefault="00F14198" w:rsidP="00FD2533">
            <w:pPr>
              <w:overflowPunct w:val="0"/>
              <w:textAlignment w:val="baseline"/>
              <w:rPr>
                <w:rFonts w:ascii="ＭＳ ゴシック" w:eastAsia="ＭＳ ゴシック" w:hAnsi="ＭＳ ゴシック"/>
                <w:sz w:val="20"/>
                <w:szCs w:val="20"/>
              </w:rPr>
            </w:pPr>
          </w:p>
          <w:p w14:paraId="3D7D7596" w14:textId="77777777" w:rsidR="00AA64B6" w:rsidRPr="00146ED3" w:rsidRDefault="00AA64B6" w:rsidP="00FD2533">
            <w:pPr>
              <w:overflowPunct w:val="0"/>
              <w:textAlignment w:val="baseline"/>
              <w:rPr>
                <w:rFonts w:ascii="ＭＳ ゴシック" w:eastAsia="ＭＳ ゴシック" w:hAnsi="ＭＳ ゴシック"/>
                <w:sz w:val="20"/>
                <w:szCs w:val="20"/>
              </w:rPr>
            </w:pPr>
          </w:p>
          <w:p w14:paraId="1114BF4E" w14:textId="77777777" w:rsidR="00AA64B6" w:rsidRPr="00146ED3" w:rsidRDefault="00AA64B6" w:rsidP="00FD2533">
            <w:pPr>
              <w:overflowPunct w:val="0"/>
              <w:textAlignment w:val="baseline"/>
              <w:rPr>
                <w:rFonts w:ascii="ＭＳ ゴシック" w:eastAsia="ＭＳ ゴシック" w:hAnsi="ＭＳ ゴシック"/>
                <w:sz w:val="20"/>
                <w:szCs w:val="20"/>
              </w:rPr>
            </w:pPr>
          </w:p>
          <w:p w14:paraId="63FBD592" w14:textId="77777777" w:rsidR="009375FC" w:rsidRPr="00146ED3" w:rsidRDefault="009375FC" w:rsidP="00FD2533">
            <w:pPr>
              <w:overflowPunct w:val="0"/>
              <w:textAlignment w:val="baseline"/>
              <w:rPr>
                <w:rFonts w:ascii="ＭＳ ゴシック" w:eastAsia="ＭＳ ゴシック" w:hAnsi="ＭＳ ゴシック"/>
                <w:sz w:val="20"/>
                <w:szCs w:val="20"/>
              </w:rPr>
            </w:pPr>
          </w:p>
          <w:p w14:paraId="4F3D31C2" w14:textId="77777777" w:rsidR="00AA64B6" w:rsidRPr="00146ED3" w:rsidRDefault="00AA64B6" w:rsidP="00FD2533">
            <w:pPr>
              <w:overflowPunct w:val="0"/>
              <w:textAlignment w:val="baseline"/>
              <w:rPr>
                <w:rFonts w:ascii="ＭＳ ゴシック" w:eastAsia="ＭＳ ゴシック" w:hAnsi="ＭＳ ゴシック"/>
                <w:sz w:val="20"/>
                <w:szCs w:val="20"/>
              </w:rPr>
            </w:pPr>
          </w:p>
          <w:p w14:paraId="79AAB2A5" w14:textId="77777777" w:rsidR="00F14198" w:rsidRPr="00146ED3" w:rsidRDefault="00F14198" w:rsidP="00FD2533">
            <w:pPr>
              <w:overflowPunct w:val="0"/>
              <w:textAlignment w:val="baseline"/>
              <w:rPr>
                <w:rFonts w:ascii="ＭＳ ゴシック" w:eastAsia="ＭＳ ゴシック" w:hAnsi="ＭＳ ゴシック"/>
                <w:sz w:val="20"/>
                <w:szCs w:val="20"/>
              </w:rPr>
            </w:pPr>
          </w:p>
          <w:p w14:paraId="2494559C" w14:textId="77777777" w:rsidR="00F14198" w:rsidRPr="00146ED3" w:rsidRDefault="001F3A7E" w:rsidP="00FD253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55537256"/>
                <w14:checkbox>
                  <w14:checked w14:val="0"/>
                  <w14:checkedState w14:val="00FE" w14:font="Wingdings"/>
                  <w14:uncheckedState w14:val="2610" w14:font="ＭＳ ゴシック"/>
                </w14:checkbox>
              </w:sdtPr>
              <w:sdtEndPr/>
              <w:sdtContent>
                <w:r w:rsidR="00E0184B" w:rsidRPr="00146ED3">
                  <w:rPr>
                    <w:rFonts w:ascii="ＭＳ ゴシック" w:eastAsia="ＭＳ ゴシック" w:hAnsi="ＭＳ ゴシック" w:hint="eastAsia"/>
                    <w:sz w:val="20"/>
                    <w:szCs w:val="20"/>
                  </w:rPr>
                  <w:t>☐</w:t>
                </w:r>
              </w:sdtContent>
            </w:sdt>
            <w:r w:rsidR="00F14198" w:rsidRPr="00146ED3">
              <w:rPr>
                <w:rFonts w:ascii="ＭＳ ゴシック" w:eastAsia="ＭＳ ゴシック" w:hAnsi="ＭＳ ゴシック" w:cs="ＭＳ ゴシック" w:hint="eastAsia"/>
                <w:kern w:val="0"/>
                <w:sz w:val="20"/>
                <w:szCs w:val="20"/>
              </w:rPr>
              <w:t>ある・</w:t>
            </w:r>
            <w:r w:rsidR="00E0184B"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933806875"/>
                <w14:checkbox>
                  <w14:checked w14:val="0"/>
                  <w14:checkedState w14:val="00FE" w14:font="Wingdings"/>
                  <w14:uncheckedState w14:val="2610" w14:font="ＭＳ ゴシック"/>
                </w14:checkbox>
              </w:sdtPr>
              <w:sdtEndPr/>
              <w:sdtContent>
                <w:r w:rsidR="00E0184B" w:rsidRPr="00146ED3">
                  <w:rPr>
                    <w:rFonts w:ascii="ＭＳ ゴシック" w:eastAsia="ＭＳ ゴシック" w:hAnsi="ＭＳ ゴシック" w:hint="eastAsia"/>
                    <w:sz w:val="20"/>
                    <w:szCs w:val="20"/>
                  </w:rPr>
                  <w:t>☐</w:t>
                </w:r>
              </w:sdtContent>
            </w:sdt>
            <w:r w:rsidR="00F14198" w:rsidRPr="00146ED3">
              <w:rPr>
                <w:rFonts w:ascii="ＭＳ ゴシック" w:eastAsia="ＭＳ ゴシック" w:hAnsi="ＭＳ ゴシック" w:cs="ＭＳ ゴシック" w:hint="eastAsia"/>
                <w:kern w:val="0"/>
                <w:sz w:val="20"/>
                <w:szCs w:val="20"/>
              </w:rPr>
              <w:t>ない</w:t>
            </w:r>
          </w:p>
          <w:p w14:paraId="69A50A46" w14:textId="77777777" w:rsidR="00F14198" w:rsidRPr="00146ED3" w:rsidRDefault="00F14198" w:rsidP="00FD2533">
            <w:pPr>
              <w:overflowPunct w:val="0"/>
              <w:textAlignment w:val="baseline"/>
              <w:rPr>
                <w:rFonts w:ascii="ＭＳ ゴシック" w:eastAsia="ＭＳ ゴシック" w:hAnsi="ＭＳ ゴシック"/>
                <w:sz w:val="20"/>
                <w:szCs w:val="20"/>
              </w:rPr>
            </w:pPr>
          </w:p>
          <w:p w14:paraId="7B882001" w14:textId="77777777" w:rsidR="00F616AC" w:rsidRPr="00146ED3" w:rsidRDefault="00F616AC" w:rsidP="00FD2533">
            <w:pPr>
              <w:overflowPunct w:val="0"/>
              <w:textAlignment w:val="baseline"/>
              <w:rPr>
                <w:rFonts w:ascii="ＭＳ ゴシック" w:eastAsia="ＭＳ ゴシック" w:hAnsi="ＭＳ ゴシック"/>
                <w:sz w:val="20"/>
                <w:szCs w:val="20"/>
              </w:rPr>
            </w:pPr>
          </w:p>
          <w:p w14:paraId="3040BAE1" w14:textId="77777777" w:rsidR="00F616AC" w:rsidRPr="00146ED3" w:rsidRDefault="00F616AC" w:rsidP="00FD2533">
            <w:pPr>
              <w:overflowPunct w:val="0"/>
              <w:textAlignment w:val="baseline"/>
              <w:rPr>
                <w:rFonts w:ascii="ＭＳ ゴシック" w:eastAsia="ＭＳ ゴシック" w:hAnsi="ＭＳ ゴシック"/>
                <w:sz w:val="20"/>
                <w:szCs w:val="20"/>
              </w:rPr>
            </w:pPr>
          </w:p>
          <w:p w14:paraId="3E4E0E99" w14:textId="77777777" w:rsidR="00F616AC" w:rsidRPr="00146ED3" w:rsidRDefault="00F616AC" w:rsidP="00FD2533">
            <w:pPr>
              <w:overflowPunct w:val="0"/>
              <w:textAlignment w:val="baseline"/>
              <w:rPr>
                <w:rFonts w:ascii="ＭＳ ゴシック" w:eastAsia="ＭＳ ゴシック" w:hAnsi="ＭＳ ゴシック"/>
                <w:sz w:val="20"/>
                <w:szCs w:val="20"/>
              </w:rPr>
            </w:pPr>
          </w:p>
          <w:p w14:paraId="5392DAA6" w14:textId="77777777" w:rsidR="009375FC" w:rsidRPr="00146ED3" w:rsidRDefault="009375FC" w:rsidP="00FD2533">
            <w:pPr>
              <w:overflowPunct w:val="0"/>
              <w:textAlignment w:val="baseline"/>
              <w:rPr>
                <w:rFonts w:ascii="ＭＳ ゴシック" w:eastAsia="ＭＳ ゴシック" w:hAnsi="ＭＳ ゴシック"/>
                <w:sz w:val="20"/>
                <w:szCs w:val="20"/>
              </w:rPr>
            </w:pPr>
          </w:p>
          <w:p w14:paraId="43DAEEB1" w14:textId="77777777" w:rsidR="004A7F98" w:rsidRPr="00146ED3" w:rsidRDefault="004A7F98" w:rsidP="00FD2533">
            <w:pPr>
              <w:overflowPunct w:val="0"/>
              <w:textAlignment w:val="baseline"/>
              <w:rPr>
                <w:rFonts w:ascii="ＭＳ ゴシック" w:eastAsia="ＭＳ ゴシック" w:hAnsi="ＭＳ ゴシック"/>
                <w:sz w:val="20"/>
                <w:szCs w:val="20"/>
              </w:rPr>
            </w:pPr>
          </w:p>
          <w:p w14:paraId="4103D4B7" w14:textId="77777777" w:rsidR="004A7F98" w:rsidRPr="00146ED3" w:rsidRDefault="004A7F98" w:rsidP="00FD2533">
            <w:pPr>
              <w:overflowPunct w:val="0"/>
              <w:textAlignment w:val="baseline"/>
              <w:rPr>
                <w:rFonts w:ascii="ＭＳ ゴシック" w:eastAsia="ＭＳ ゴシック" w:hAnsi="ＭＳ ゴシック"/>
                <w:sz w:val="20"/>
                <w:szCs w:val="20"/>
              </w:rPr>
            </w:pPr>
          </w:p>
          <w:p w14:paraId="4B045735" w14:textId="77777777" w:rsidR="00F616AC" w:rsidRPr="00146ED3" w:rsidRDefault="001F3A7E" w:rsidP="00FD253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33390381"/>
                <w14:checkbox>
                  <w14:checked w14:val="0"/>
                  <w14:checkedState w14:val="00FE" w14:font="Wingdings"/>
                  <w14:uncheckedState w14:val="2610" w14:font="ＭＳ ゴシック"/>
                </w14:checkbox>
              </w:sdtPr>
              <w:sdtEndPr/>
              <w:sdtContent>
                <w:r w:rsidR="00E0184B" w:rsidRPr="00146ED3">
                  <w:rPr>
                    <w:rFonts w:ascii="ＭＳ ゴシック" w:eastAsia="ＭＳ ゴシック" w:hAnsi="ＭＳ ゴシック" w:hint="eastAsia"/>
                    <w:sz w:val="20"/>
                    <w:szCs w:val="20"/>
                  </w:rPr>
                  <w:t>☐</w:t>
                </w:r>
              </w:sdtContent>
            </w:sdt>
            <w:r w:rsidR="00F616AC" w:rsidRPr="00146ED3">
              <w:rPr>
                <w:rFonts w:ascii="ＭＳ ゴシック" w:eastAsia="ＭＳ ゴシック" w:hAnsi="ＭＳ ゴシック" w:cs="ＭＳ ゴシック" w:hint="eastAsia"/>
                <w:kern w:val="0"/>
                <w:sz w:val="20"/>
                <w:szCs w:val="20"/>
              </w:rPr>
              <w:t>ある・</w:t>
            </w:r>
            <w:r w:rsidR="00E0184B"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99205517"/>
                <w14:checkbox>
                  <w14:checked w14:val="0"/>
                  <w14:checkedState w14:val="00FE" w14:font="Wingdings"/>
                  <w14:uncheckedState w14:val="2610" w14:font="ＭＳ ゴシック"/>
                </w14:checkbox>
              </w:sdtPr>
              <w:sdtEndPr/>
              <w:sdtContent>
                <w:r w:rsidR="00E0184B" w:rsidRPr="00146ED3">
                  <w:rPr>
                    <w:rFonts w:ascii="ＭＳ ゴシック" w:eastAsia="ＭＳ ゴシック" w:hAnsi="ＭＳ ゴシック" w:hint="eastAsia"/>
                    <w:sz w:val="20"/>
                    <w:szCs w:val="20"/>
                  </w:rPr>
                  <w:t>☐</w:t>
                </w:r>
              </w:sdtContent>
            </w:sdt>
            <w:r w:rsidR="00F616AC" w:rsidRPr="00146ED3">
              <w:rPr>
                <w:rFonts w:ascii="ＭＳ ゴシック" w:eastAsia="ＭＳ ゴシック" w:hAnsi="ＭＳ ゴシック" w:cs="ＭＳ ゴシック" w:hint="eastAsia"/>
                <w:kern w:val="0"/>
                <w:sz w:val="20"/>
                <w:szCs w:val="20"/>
              </w:rPr>
              <w:t>ない</w:t>
            </w:r>
          </w:p>
          <w:p w14:paraId="00926739" w14:textId="77777777" w:rsidR="00F616AC" w:rsidRPr="00146ED3" w:rsidRDefault="00F616AC" w:rsidP="00FD2533">
            <w:pPr>
              <w:overflowPunct w:val="0"/>
              <w:textAlignment w:val="baseline"/>
              <w:rPr>
                <w:rFonts w:ascii="ＭＳ ゴシック" w:eastAsia="ＭＳ ゴシック" w:hAnsi="ＭＳ ゴシック"/>
                <w:sz w:val="20"/>
                <w:szCs w:val="20"/>
              </w:rPr>
            </w:pPr>
          </w:p>
          <w:p w14:paraId="0B8E9674" w14:textId="77777777" w:rsidR="00F616AC" w:rsidRPr="00146ED3" w:rsidRDefault="00F616AC" w:rsidP="00FD2533">
            <w:pPr>
              <w:overflowPunct w:val="0"/>
              <w:textAlignment w:val="baseline"/>
              <w:rPr>
                <w:rFonts w:ascii="ＭＳ ゴシック" w:eastAsia="ＭＳ ゴシック" w:hAnsi="ＭＳ ゴシック"/>
                <w:sz w:val="20"/>
                <w:szCs w:val="20"/>
              </w:rPr>
            </w:pPr>
          </w:p>
          <w:p w14:paraId="782EA213" w14:textId="77777777" w:rsidR="00F616AC" w:rsidRPr="00146ED3" w:rsidRDefault="00F616AC" w:rsidP="00FD2533">
            <w:pPr>
              <w:overflowPunct w:val="0"/>
              <w:textAlignment w:val="baseline"/>
              <w:rPr>
                <w:rFonts w:ascii="ＭＳ ゴシック" w:eastAsia="ＭＳ ゴシック" w:hAnsi="ＭＳ ゴシック"/>
                <w:sz w:val="20"/>
                <w:szCs w:val="20"/>
              </w:rPr>
            </w:pPr>
          </w:p>
          <w:p w14:paraId="300CB89D" w14:textId="77777777" w:rsidR="00D74364" w:rsidRPr="00146ED3" w:rsidRDefault="00D74364" w:rsidP="00FD2533">
            <w:pPr>
              <w:overflowPunct w:val="0"/>
              <w:textAlignment w:val="baseline"/>
              <w:rPr>
                <w:rFonts w:ascii="ＭＳ ゴシック" w:eastAsia="ＭＳ ゴシック" w:hAnsi="ＭＳ ゴシック"/>
                <w:sz w:val="20"/>
                <w:szCs w:val="20"/>
              </w:rPr>
            </w:pPr>
          </w:p>
          <w:p w14:paraId="73132B16" w14:textId="77777777" w:rsidR="00D74364" w:rsidRPr="00146ED3" w:rsidRDefault="00D74364" w:rsidP="00FD2533">
            <w:pPr>
              <w:overflowPunct w:val="0"/>
              <w:textAlignment w:val="baseline"/>
              <w:rPr>
                <w:rFonts w:ascii="ＭＳ ゴシック" w:eastAsia="ＭＳ ゴシック" w:hAnsi="ＭＳ ゴシック"/>
                <w:sz w:val="20"/>
                <w:szCs w:val="20"/>
              </w:rPr>
            </w:pPr>
          </w:p>
          <w:p w14:paraId="4168D2D8" w14:textId="77777777" w:rsidR="00D74364" w:rsidRPr="00146ED3" w:rsidRDefault="00D74364" w:rsidP="00FD2533">
            <w:pPr>
              <w:overflowPunct w:val="0"/>
              <w:textAlignment w:val="baseline"/>
              <w:rPr>
                <w:rFonts w:ascii="ＭＳ ゴシック" w:eastAsia="ＭＳ ゴシック" w:hAnsi="ＭＳ ゴシック"/>
                <w:sz w:val="20"/>
                <w:szCs w:val="20"/>
              </w:rPr>
            </w:pPr>
          </w:p>
          <w:p w14:paraId="6D6D7904" w14:textId="77777777" w:rsidR="009375FC" w:rsidRPr="00146ED3" w:rsidRDefault="009375FC" w:rsidP="00FD2533">
            <w:pPr>
              <w:overflowPunct w:val="0"/>
              <w:textAlignment w:val="baseline"/>
              <w:rPr>
                <w:rFonts w:ascii="ＭＳ ゴシック" w:eastAsia="ＭＳ ゴシック" w:hAnsi="ＭＳ ゴシック"/>
                <w:sz w:val="20"/>
                <w:szCs w:val="20"/>
              </w:rPr>
            </w:pPr>
          </w:p>
          <w:p w14:paraId="1BC87269" w14:textId="77777777" w:rsidR="00F616AC" w:rsidRPr="00146ED3" w:rsidRDefault="00F616AC" w:rsidP="00FD2533">
            <w:pPr>
              <w:overflowPunct w:val="0"/>
              <w:textAlignment w:val="baseline"/>
              <w:rPr>
                <w:rFonts w:ascii="ＭＳ ゴシック" w:eastAsia="ＭＳ ゴシック" w:hAnsi="ＭＳ ゴシック"/>
                <w:sz w:val="20"/>
                <w:szCs w:val="20"/>
              </w:rPr>
            </w:pPr>
          </w:p>
          <w:p w14:paraId="73D9E59B" w14:textId="77777777" w:rsidR="00F616AC" w:rsidRPr="00146ED3" w:rsidRDefault="00F616AC" w:rsidP="00FD2533">
            <w:pPr>
              <w:overflowPunct w:val="0"/>
              <w:textAlignment w:val="baseline"/>
              <w:rPr>
                <w:rFonts w:ascii="ＭＳ ゴシック" w:eastAsia="ＭＳ ゴシック" w:hAnsi="ＭＳ ゴシック"/>
                <w:sz w:val="20"/>
                <w:szCs w:val="20"/>
              </w:rPr>
            </w:pPr>
          </w:p>
          <w:p w14:paraId="094A65BF" w14:textId="77777777" w:rsidR="00E1009A" w:rsidRPr="00146ED3" w:rsidRDefault="00E1009A" w:rsidP="00FD2533">
            <w:pPr>
              <w:overflowPunct w:val="0"/>
              <w:textAlignment w:val="baseline"/>
              <w:rPr>
                <w:rFonts w:ascii="ＭＳ ゴシック" w:eastAsia="ＭＳ ゴシック" w:hAnsi="ＭＳ ゴシック"/>
                <w:sz w:val="20"/>
                <w:szCs w:val="20"/>
              </w:rPr>
            </w:pPr>
          </w:p>
          <w:p w14:paraId="062DFC60" w14:textId="77777777" w:rsidR="00F616AC" w:rsidRPr="00146ED3" w:rsidRDefault="001F3A7E" w:rsidP="00FD253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6351105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4891779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D3793E4" w14:textId="77777777" w:rsidR="00F616AC" w:rsidRPr="00146ED3" w:rsidRDefault="00F616AC" w:rsidP="00FD2533">
            <w:pPr>
              <w:overflowPunct w:val="0"/>
              <w:textAlignment w:val="baseline"/>
              <w:rPr>
                <w:rFonts w:ascii="ＭＳ ゴシック" w:eastAsia="ＭＳ ゴシック" w:hAnsi="ＭＳ ゴシック"/>
                <w:sz w:val="20"/>
                <w:szCs w:val="20"/>
              </w:rPr>
            </w:pPr>
          </w:p>
          <w:p w14:paraId="48316154" w14:textId="77777777" w:rsidR="00F616AC" w:rsidRPr="00146ED3" w:rsidRDefault="00F616AC" w:rsidP="00FD2533">
            <w:pPr>
              <w:overflowPunct w:val="0"/>
              <w:textAlignment w:val="baseline"/>
              <w:rPr>
                <w:rFonts w:ascii="ＭＳ ゴシック" w:eastAsia="ＭＳ ゴシック" w:hAnsi="ＭＳ ゴシック"/>
                <w:sz w:val="20"/>
                <w:szCs w:val="20"/>
              </w:rPr>
            </w:pPr>
          </w:p>
          <w:p w14:paraId="296FA2A4" w14:textId="77777777" w:rsidR="004A7F98" w:rsidRPr="00146ED3" w:rsidRDefault="004A7F98" w:rsidP="00FD2533">
            <w:pPr>
              <w:overflowPunct w:val="0"/>
              <w:textAlignment w:val="baseline"/>
              <w:rPr>
                <w:rFonts w:ascii="ＭＳ ゴシック" w:eastAsia="ＭＳ ゴシック" w:hAnsi="ＭＳ ゴシック"/>
                <w:sz w:val="20"/>
                <w:szCs w:val="20"/>
              </w:rPr>
            </w:pPr>
          </w:p>
          <w:p w14:paraId="3ABF403A" w14:textId="77777777" w:rsidR="004A7F98" w:rsidRPr="00146ED3" w:rsidRDefault="004A7F98" w:rsidP="00FD2533">
            <w:pPr>
              <w:overflowPunct w:val="0"/>
              <w:textAlignment w:val="baseline"/>
              <w:rPr>
                <w:rFonts w:ascii="ＭＳ ゴシック" w:eastAsia="ＭＳ ゴシック" w:hAnsi="ＭＳ ゴシック"/>
                <w:sz w:val="20"/>
                <w:szCs w:val="20"/>
              </w:rPr>
            </w:pPr>
          </w:p>
          <w:p w14:paraId="560FB1F5" w14:textId="77777777" w:rsidR="00CA4759" w:rsidRPr="00146ED3" w:rsidRDefault="00CA4759" w:rsidP="00FD2533">
            <w:pPr>
              <w:overflowPunct w:val="0"/>
              <w:textAlignment w:val="baseline"/>
              <w:rPr>
                <w:rFonts w:ascii="ＭＳ ゴシック" w:eastAsia="ＭＳ ゴシック" w:hAnsi="ＭＳ ゴシック"/>
                <w:sz w:val="20"/>
                <w:szCs w:val="20"/>
              </w:rPr>
            </w:pPr>
          </w:p>
        </w:tc>
      </w:tr>
    </w:tbl>
    <w:p w14:paraId="1048253A" w14:textId="77777777" w:rsidR="00F60D72" w:rsidRPr="00146ED3" w:rsidRDefault="00F60D72" w:rsidP="000A44A6">
      <w:pPr>
        <w:rPr>
          <w:vanish/>
        </w:rPr>
      </w:pPr>
    </w:p>
    <w:p w14:paraId="3AC8E6A1" w14:textId="77777777" w:rsidR="000A44A6" w:rsidRPr="00146ED3" w:rsidRDefault="000A44A6" w:rsidP="003026CF">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268"/>
        <w:gridCol w:w="1418"/>
      </w:tblGrid>
      <w:tr w:rsidR="000A44A6" w:rsidRPr="00146ED3" w14:paraId="72580E48" w14:textId="77777777" w:rsidTr="00F60D72">
        <w:trPr>
          <w:trHeight w:val="416"/>
        </w:trPr>
        <w:tc>
          <w:tcPr>
            <w:tcW w:w="3643" w:type="dxa"/>
            <w:vAlign w:val="center"/>
          </w:tcPr>
          <w:p w14:paraId="4844900B" w14:textId="77777777" w:rsidR="000A44A6" w:rsidRPr="00146ED3" w:rsidRDefault="000A44A6" w:rsidP="009375F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14:paraId="0956E2DF" w14:textId="77777777" w:rsidR="000A44A6" w:rsidRPr="00146ED3" w:rsidRDefault="000A44A6" w:rsidP="009375F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268" w:type="dxa"/>
            <w:vAlign w:val="center"/>
          </w:tcPr>
          <w:p w14:paraId="654A3590" w14:textId="77777777" w:rsidR="000A44A6" w:rsidRPr="00146ED3" w:rsidRDefault="000A44A6" w:rsidP="009375F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8" w:type="dxa"/>
            <w:vAlign w:val="center"/>
          </w:tcPr>
          <w:p w14:paraId="6AF5CA20" w14:textId="77777777" w:rsidR="000A44A6" w:rsidRPr="00146ED3" w:rsidRDefault="000A44A6" w:rsidP="009375F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0A44A6" w:rsidRPr="00146ED3" w14:paraId="23B7AB5E" w14:textId="77777777" w:rsidTr="00A15A40">
        <w:trPr>
          <w:trHeight w:val="13468"/>
        </w:trPr>
        <w:tc>
          <w:tcPr>
            <w:tcW w:w="3643" w:type="dxa"/>
          </w:tcPr>
          <w:p w14:paraId="3728C649" w14:textId="77777777" w:rsidR="00806316" w:rsidRPr="00146ED3" w:rsidRDefault="00806316" w:rsidP="009375FC">
            <w:pPr>
              <w:overflowPunct w:val="0"/>
              <w:textAlignment w:val="baseline"/>
              <w:rPr>
                <w:rFonts w:ascii="ＭＳ ゴシック" w:eastAsia="ＭＳ ゴシック" w:hAnsi="ＭＳ ゴシック"/>
                <w:sz w:val="20"/>
                <w:szCs w:val="20"/>
              </w:rPr>
            </w:pPr>
          </w:p>
          <w:p w14:paraId="324BA82D" w14:textId="77777777" w:rsidR="00FE5792" w:rsidRPr="00146ED3" w:rsidRDefault="00FE5792" w:rsidP="009375F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配置基準を満たしていない場合</w:t>
            </w:r>
          </w:p>
          <w:p w14:paraId="1B7F8F08" w14:textId="77777777" w:rsidR="00FE5792" w:rsidRPr="00146ED3" w:rsidRDefault="00FE5792" w:rsidP="009375F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は，ハローワーク等への求人を行う</w:t>
            </w:r>
          </w:p>
          <w:p w14:paraId="079EE0BB" w14:textId="77777777" w:rsidR="00FE5792" w:rsidRPr="00146ED3" w:rsidRDefault="00FE5792" w:rsidP="009375F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などして早急に配置基準を充足する</w:t>
            </w:r>
          </w:p>
          <w:p w14:paraId="75200999" w14:textId="77777777" w:rsidR="00806316" w:rsidRPr="00146ED3" w:rsidRDefault="00FE5792" w:rsidP="009375F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こと</w:t>
            </w:r>
            <w:r w:rsidR="005D0E9B" w:rsidRPr="00146ED3">
              <w:rPr>
                <w:rFonts w:ascii="ＭＳ ゴシック" w:eastAsia="ＭＳ ゴシック" w:hAnsi="ＭＳ ゴシック" w:hint="eastAsia"/>
                <w:sz w:val="20"/>
                <w:szCs w:val="20"/>
              </w:rPr>
              <w:t>。</w:t>
            </w:r>
          </w:p>
          <w:p w14:paraId="691D1E1A" w14:textId="77777777" w:rsidR="00877367" w:rsidRPr="00146ED3" w:rsidRDefault="00877367" w:rsidP="009375FC">
            <w:pPr>
              <w:overflowPunct w:val="0"/>
              <w:textAlignment w:val="baseline"/>
              <w:rPr>
                <w:rFonts w:ascii="ＭＳ ゴシック" w:eastAsia="ＭＳ ゴシック" w:hAnsi="ＭＳ ゴシック"/>
                <w:sz w:val="20"/>
                <w:szCs w:val="20"/>
              </w:rPr>
            </w:pPr>
          </w:p>
          <w:p w14:paraId="1D18BE76" w14:textId="77777777" w:rsidR="00FD03D9" w:rsidRPr="00146ED3" w:rsidRDefault="00FD03D9" w:rsidP="009375FC">
            <w:pPr>
              <w:overflowPunct w:val="0"/>
              <w:textAlignment w:val="baseline"/>
              <w:rPr>
                <w:rFonts w:ascii="ＭＳ ゴシック" w:eastAsia="ＭＳ ゴシック" w:hAnsi="ＭＳ ゴシック"/>
                <w:sz w:val="20"/>
                <w:szCs w:val="20"/>
              </w:rPr>
            </w:pPr>
          </w:p>
          <w:p w14:paraId="594F87BD" w14:textId="77777777" w:rsidR="004A7F98" w:rsidRPr="00146ED3" w:rsidRDefault="004A7F98" w:rsidP="009375FC">
            <w:pPr>
              <w:overflowPunct w:val="0"/>
              <w:ind w:left="180" w:hangingChars="100" w:hanging="180"/>
              <w:textAlignment w:val="baseline"/>
              <w:rPr>
                <w:rFonts w:ascii="ＭＳ ゴシック" w:eastAsia="ＭＳ ゴシック" w:hAnsi="ＭＳ ゴシック"/>
                <w:sz w:val="18"/>
                <w:szCs w:val="18"/>
              </w:rPr>
            </w:pPr>
          </w:p>
          <w:p w14:paraId="5B173374" w14:textId="77777777" w:rsidR="004A7F98" w:rsidRPr="00146ED3" w:rsidRDefault="004A7F98" w:rsidP="009375FC">
            <w:pPr>
              <w:overflowPunct w:val="0"/>
              <w:ind w:left="180" w:hangingChars="100" w:hanging="180"/>
              <w:textAlignment w:val="baseline"/>
              <w:rPr>
                <w:rFonts w:ascii="ＭＳ ゴシック" w:eastAsia="ＭＳ ゴシック" w:hAnsi="ＭＳ ゴシック"/>
                <w:sz w:val="18"/>
                <w:szCs w:val="18"/>
              </w:rPr>
            </w:pPr>
          </w:p>
          <w:p w14:paraId="241DC228" w14:textId="77777777" w:rsidR="009375FC" w:rsidRPr="00146ED3" w:rsidRDefault="009375FC" w:rsidP="009375FC">
            <w:pPr>
              <w:overflowPunct w:val="0"/>
              <w:ind w:left="180" w:hangingChars="100" w:hanging="180"/>
              <w:textAlignment w:val="baseline"/>
              <w:rPr>
                <w:rFonts w:ascii="ＭＳ ゴシック" w:eastAsia="ＭＳ ゴシック" w:hAnsi="ＭＳ ゴシック"/>
                <w:sz w:val="18"/>
                <w:szCs w:val="18"/>
              </w:rPr>
            </w:pPr>
          </w:p>
          <w:p w14:paraId="24AE4A48" w14:textId="77777777" w:rsidR="00806316" w:rsidRPr="00146ED3" w:rsidRDefault="00FD03D9" w:rsidP="009375FC">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806316" w:rsidRPr="00146ED3">
              <w:rPr>
                <w:rFonts w:ascii="ＭＳ ゴシック" w:eastAsia="ＭＳ ゴシック" w:hAnsi="ＭＳ ゴシック" w:hint="eastAsia"/>
                <w:sz w:val="20"/>
                <w:szCs w:val="20"/>
              </w:rPr>
              <w:t xml:space="preserve">　「同等以上の能力を有すると認められる者」とは，社会福祉施設等に勤務し又は勤務したことのある者等であって，その者の実績等から一般的に，入所者の生活の向上を図るため適切な相談，援助等を行う能力を有すると認められる者をいう。</w:t>
            </w:r>
          </w:p>
          <w:p w14:paraId="4D646626" w14:textId="77777777" w:rsidR="00877367" w:rsidRPr="00146ED3" w:rsidRDefault="00806316" w:rsidP="009375F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14:paraId="1FAFB046" w14:textId="77777777" w:rsidR="00877367" w:rsidRPr="00146ED3" w:rsidRDefault="00FD03D9" w:rsidP="009375FC">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877367" w:rsidRPr="00146ED3">
              <w:rPr>
                <w:rFonts w:ascii="ＭＳ ゴシック" w:eastAsia="ＭＳ ゴシック" w:hAnsi="ＭＳ ゴシック" w:hint="eastAsia"/>
                <w:sz w:val="20"/>
                <w:szCs w:val="20"/>
              </w:rPr>
              <w:t xml:space="preserve">　「訓練を行う能力を有すると認められる者」とは，理学療法士，作業療法士，言語聴覚士，看護職員，柔道整復師又はあん摩マッサージ指圧師の資格を有する者とする。ただし，入所者の日常生活やレクリエーション，行事等を通じて行う機能訓練指導については，当該施設の生活相談員又は介護職員が兼務して行っても差し支えない。</w:t>
            </w:r>
          </w:p>
          <w:p w14:paraId="320A398F" w14:textId="77777777" w:rsidR="00877367" w:rsidRPr="00146ED3" w:rsidRDefault="00877367" w:rsidP="009375F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14:paraId="4D4EEB68" w14:textId="77777777" w:rsidR="00877367" w:rsidRPr="00146ED3" w:rsidRDefault="00787964" w:rsidP="009375FC">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877367"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sz w:val="20"/>
                <w:szCs w:val="20"/>
              </w:rPr>
              <w:t xml:space="preserve"> </w:t>
            </w:r>
            <w:r w:rsidR="00877367" w:rsidRPr="00146ED3">
              <w:rPr>
                <w:rFonts w:ascii="ＭＳ ゴシック" w:eastAsia="ＭＳ ゴシック" w:hAnsi="ＭＳ ゴシック" w:hint="eastAsia"/>
                <w:sz w:val="20"/>
                <w:szCs w:val="20"/>
              </w:rPr>
              <w:t>夜勤者(直接処遇職員)とは別に宿直者を必ず配置すること。</w:t>
            </w:r>
          </w:p>
          <w:p w14:paraId="67A9C10E" w14:textId="77777777" w:rsidR="00DE5BA0" w:rsidRPr="00146ED3" w:rsidRDefault="006A4526" w:rsidP="009375FC">
            <w:pPr>
              <w:overflowPunct w:val="0"/>
              <w:ind w:leftChars="100" w:left="21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009375FC" w:rsidRPr="00146ED3">
              <w:rPr>
                <w:rFonts w:ascii="ＭＳ ゴシック" w:eastAsia="ＭＳ ゴシック" w:hAnsi="ＭＳ ゴシック" w:hint="eastAsia"/>
                <w:sz w:val="20"/>
                <w:szCs w:val="20"/>
              </w:rPr>
              <w:t>平成２７年４月より，介護保険法に基づき介護老人福祉施設の指定を受けた特別養護老人ホームにおいて，その最低基準を上回る数の夜勤職員（介護職員又は看護職員）を配置し，かつ，そのうちの１人以上を夜間における防火管理の担当者として指名している場合，当該時間においては，宿直職員を配置することと同等以上に夜間防火管理体制が充実していると認められるため，夜勤者とは別に宿直者を配置することは要さないこととしている。</w:t>
            </w:r>
          </w:p>
          <w:p w14:paraId="766032D7" w14:textId="77777777" w:rsidR="00DE5BA0" w:rsidRPr="00146ED3" w:rsidRDefault="00DE5BA0" w:rsidP="009375FC">
            <w:pPr>
              <w:overflowPunct w:val="0"/>
              <w:ind w:firstLineChars="100" w:firstLine="200"/>
              <w:textAlignment w:val="baseline"/>
              <w:rPr>
                <w:rFonts w:ascii="ＭＳ ゴシック" w:eastAsia="ＭＳ ゴシック" w:hAnsi="ＭＳ ゴシック"/>
                <w:sz w:val="20"/>
                <w:szCs w:val="20"/>
              </w:rPr>
            </w:pPr>
          </w:p>
          <w:p w14:paraId="638B4C80" w14:textId="77777777" w:rsidR="00F04FB5" w:rsidRPr="00146ED3" w:rsidRDefault="00F04FB5" w:rsidP="009375FC">
            <w:pPr>
              <w:overflowPunct w:val="0"/>
              <w:ind w:left="200" w:hangingChars="100" w:hanging="200"/>
              <w:textAlignment w:val="baseline"/>
              <w:rPr>
                <w:rFonts w:ascii="ＭＳ ゴシック" w:eastAsia="ＭＳ ゴシック" w:hAnsi="ＭＳ ゴシック"/>
                <w:sz w:val="20"/>
                <w:szCs w:val="20"/>
              </w:rPr>
            </w:pPr>
          </w:p>
        </w:tc>
        <w:tc>
          <w:tcPr>
            <w:tcW w:w="2268" w:type="dxa"/>
          </w:tcPr>
          <w:p w14:paraId="7202C801" w14:textId="77777777" w:rsidR="000A44A6" w:rsidRPr="00146ED3" w:rsidRDefault="000A44A6" w:rsidP="009375FC">
            <w:pPr>
              <w:ind w:firstLineChars="100" w:firstLine="200"/>
              <w:rPr>
                <w:rFonts w:ascii="ＭＳ ゴシック" w:eastAsia="ＭＳ ゴシック" w:hAnsi="ＭＳ ゴシック"/>
                <w:sz w:val="20"/>
                <w:szCs w:val="20"/>
              </w:rPr>
            </w:pPr>
          </w:p>
          <w:p w14:paraId="6FBFB1B7" w14:textId="77777777" w:rsidR="00265C03" w:rsidRPr="00146ED3" w:rsidRDefault="00265C03" w:rsidP="009375FC">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◯履歴書</w:t>
            </w:r>
          </w:p>
          <w:p w14:paraId="2811B44A" w14:textId="77777777" w:rsidR="00265C03" w:rsidRPr="00146ED3" w:rsidRDefault="00265C03" w:rsidP="009375FC">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◯修了証書</w:t>
            </w:r>
          </w:p>
          <w:p w14:paraId="4A3E49A2" w14:textId="77777777" w:rsidR="00265C03" w:rsidRPr="00146ED3" w:rsidRDefault="00265C03" w:rsidP="009375FC">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◯辞令等</w:t>
            </w:r>
          </w:p>
          <w:p w14:paraId="529BA205" w14:textId="77777777" w:rsidR="00265C03" w:rsidRPr="00146ED3" w:rsidRDefault="00265C03" w:rsidP="009375FC">
            <w:pPr>
              <w:rPr>
                <w:rFonts w:ascii="ＭＳ ゴシック" w:eastAsia="ＭＳ ゴシック" w:hAnsi="ＭＳ ゴシック"/>
                <w:sz w:val="20"/>
                <w:szCs w:val="20"/>
              </w:rPr>
            </w:pPr>
          </w:p>
          <w:p w14:paraId="37A36F4F" w14:textId="77777777" w:rsidR="00265C03" w:rsidRPr="00146ED3" w:rsidRDefault="00265C03" w:rsidP="009375FC">
            <w:pPr>
              <w:rPr>
                <w:rFonts w:ascii="ＭＳ ゴシック" w:eastAsia="ＭＳ ゴシック" w:hAnsi="ＭＳ ゴシック"/>
                <w:sz w:val="20"/>
                <w:szCs w:val="20"/>
              </w:rPr>
            </w:pPr>
          </w:p>
          <w:p w14:paraId="13F20D35" w14:textId="77777777" w:rsidR="00265C03" w:rsidRPr="00146ED3" w:rsidRDefault="00265C03" w:rsidP="009375FC">
            <w:pPr>
              <w:rPr>
                <w:rFonts w:ascii="ＭＳ ゴシック" w:eastAsia="ＭＳ ゴシック" w:hAnsi="ＭＳ ゴシック"/>
                <w:sz w:val="20"/>
                <w:szCs w:val="20"/>
              </w:rPr>
            </w:pPr>
          </w:p>
          <w:p w14:paraId="47F1661F" w14:textId="77777777" w:rsidR="00265C03" w:rsidRPr="00146ED3" w:rsidRDefault="00265C03" w:rsidP="009375FC">
            <w:pPr>
              <w:rPr>
                <w:rFonts w:ascii="ＭＳ ゴシック" w:eastAsia="ＭＳ ゴシック" w:hAnsi="ＭＳ ゴシック"/>
                <w:sz w:val="20"/>
                <w:szCs w:val="20"/>
              </w:rPr>
            </w:pPr>
          </w:p>
          <w:p w14:paraId="12E79220" w14:textId="77777777" w:rsidR="00265C03" w:rsidRPr="00146ED3" w:rsidRDefault="00265C03" w:rsidP="009375FC">
            <w:pPr>
              <w:rPr>
                <w:rFonts w:ascii="ＭＳ ゴシック" w:eastAsia="ＭＳ ゴシック" w:hAnsi="ＭＳ ゴシック"/>
                <w:sz w:val="20"/>
                <w:szCs w:val="20"/>
              </w:rPr>
            </w:pPr>
          </w:p>
          <w:p w14:paraId="58DD8773" w14:textId="77777777" w:rsidR="00265C03" w:rsidRPr="00146ED3" w:rsidRDefault="00265C03" w:rsidP="009375FC">
            <w:pPr>
              <w:rPr>
                <w:rFonts w:ascii="ＭＳ ゴシック" w:eastAsia="ＭＳ ゴシック" w:hAnsi="ＭＳ ゴシック"/>
                <w:sz w:val="20"/>
                <w:szCs w:val="20"/>
              </w:rPr>
            </w:pPr>
          </w:p>
          <w:p w14:paraId="45A23EF6" w14:textId="77777777" w:rsidR="00265C03" w:rsidRPr="00146ED3" w:rsidRDefault="00265C03" w:rsidP="009375FC">
            <w:pPr>
              <w:rPr>
                <w:rFonts w:ascii="ＭＳ ゴシック" w:eastAsia="ＭＳ ゴシック" w:hAnsi="ＭＳ ゴシック"/>
                <w:sz w:val="20"/>
                <w:szCs w:val="20"/>
              </w:rPr>
            </w:pPr>
          </w:p>
          <w:p w14:paraId="7C564AB1" w14:textId="77777777" w:rsidR="00265C03" w:rsidRPr="00146ED3" w:rsidRDefault="00265C03" w:rsidP="009375FC">
            <w:pPr>
              <w:rPr>
                <w:rFonts w:ascii="ＭＳ ゴシック" w:eastAsia="ＭＳ ゴシック" w:hAnsi="ＭＳ ゴシック"/>
                <w:sz w:val="20"/>
                <w:szCs w:val="20"/>
              </w:rPr>
            </w:pPr>
          </w:p>
          <w:p w14:paraId="157C54A6" w14:textId="77777777" w:rsidR="00265C03" w:rsidRPr="00146ED3" w:rsidRDefault="00265C03" w:rsidP="009375FC">
            <w:pPr>
              <w:rPr>
                <w:rFonts w:ascii="ＭＳ ゴシック" w:eastAsia="ＭＳ ゴシック" w:hAnsi="ＭＳ ゴシック"/>
                <w:sz w:val="20"/>
                <w:szCs w:val="20"/>
              </w:rPr>
            </w:pPr>
          </w:p>
          <w:p w14:paraId="5DC830F4" w14:textId="77777777" w:rsidR="00265C03" w:rsidRPr="00146ED3" w:rsidRDefault="00265C03" w:rsidP="009375FC">
            <w:pPr>
              <w:rPr>
                <w:rFonts w:ascii="ＭＳ ゴシック" w:eastAsia="ＭＳ ゴシック" w:hAnsi="ＭＳ ゴシック"/>
                <w:sz w:val="20"/>
                <w:szCs w:val="20"/>
              </w:rPr>
            </w:pPr>
          </w:p>
          <w:p w14:paraId="640AF9DF" w14:textId="77777777" w:rsidR="00265C03" w:rsidRPr="00146ED3" w:rsidRDefault="00265C03" w:rsidP="009375FC">
            <w:pPr>
              <w:rPr>
                <w:rFonts w:ascii="ＭＳ ゴシック" w:eastAsia="ＭＳ ゴシック" w:hAnsi="ＭＳ ゴシック"/>
                <w:sz w:val="20"/>
                <w:szCs w:val="20"/>
              </w:rPr>
            </w:pPr>
          </w:p>
          <w:p w14:paraId="1420DC2C" w14:textId="77777777" w:rsidR="00265C03" w:rsidRPr="00146ED3" w:rsidRDefault="00265C03" w:rsidP="009375FC">
            <w:pPr>
              <w:rPr>
                <w:rFonts w:ascii="ＭＳ ゴシック" w:eastAsia="ＭＳ ゴシック" w:hAnsi="ＭＳ ゴシック"/>
                <w:sz w:val="20"/>
                <w:szCs w:val="20"/>
              </w:rPr>
            </w:pPr>
          </w:p>
          <w:p w14:paraId="4BAB36A3" w14:textId="77777777" w:rsidR="00265C03" w:rsidRPr="00146ED3" w:rsidRDefault="00265C03" w:rsidP="009375FC">
            <w:pPr>
              <w:rPr>
                <w:rFonts w:ascii="ＭＳ ゴシック" w:eastAsia="ＭＳ ゴシック" w:hAnsi="ＭＳ ゴシック"/>
                <w:sz w:val="20"/>
                <w:szCs w:val="20"/>
              </w:rPr>
            </w:pPr>
          </w:p>
          <w:p w14:paraId="025BDCF7" w14:textId="77777777" w:rsidR="00265C03" w:rsidRPr="00146ED3" w:rsidRDefault="00265C03" w:rsidP="009375FC">
            <w:pPr>
              <w:rPr>
                <w:rFonts w:ascii="ＭＳ ゴシック" w:eastAsia="ＭＳ ゴシック" w:hAnsi="ＭＳ ゴシック"/>
                <w:sz w:val="20"/>
                <w:szCs w:val="20"/>
              </w:rPr>
            </w:pPr>
          </w:p>
          <w:p w14:paraId="1938A9BA" w14:textId="77777777" w:rsidR="00265C03" w:rsidRPr="00146ED3" w:rsidRDefault="00265C03" w:rsidP="009375FC">
            <w:pPr>
              <w:rPr>
                <w:rFonts w:ascii="ＭＳ ゴシック" w:eastAsia="ＭＳ ゴシック" w:hAnsi="ＭＳ ゴシック"/>
                <w:sz w:val="20"/>
                <w:szCs w:val="20"/>
              </w:rPr>
            </w:pPr>
          </w:p>
          <w:p w14:paraId="2DD40EAE" w14:textId="77777777" w:rsidR="00265C03" w:rsidRPr="00146ED3" w:rsidRDefault="00265C03" w:rsidP="009375FC">
            <w:pPr>
              <w:rPr>
                <w:rFonts w:ascii="ＭＳ ゴシック" w:eastAsia="ＭＳ ゴシック" w:hAnsi="ＭＳ ゴシック"/>
                <w:sz w:val="20"/>
                <w:szCs w:val="20"/>
              </w:rPr>
            </w:pPr>
          </w:p>
          <w:p w14:paraId="3B43E5FA" w14:textId="77777777" w:rsidR="00265C03" w:rsidRPr="00146ED3" w:rsidRDefault="00265C03" w:rsidP="009375FC">
            <w:pPr>
              <w:rPr>
                <w:rFonts w:ascii="ＭＳ ゴシック" w:eastAsia="ＭＳ ゴシック" w:hAnsi="ＭＳ ゴシック"/>
                <w:sz w:val="20"/>
                <w:szCs w:val="20"/>
              </w:rPr>
            </w:pPr>
          </w:p>
          <w:p w14:paraId="36DA8D93" w14:textId="77777777" w:rsidR="00265C03" w:rsidRPr="00146ED3" w:rsidRDefault="00265C03" w:rsidP="009375FC">
            <w:pPr>
              <w:rPr>
                <w:rFonts w:ascii="ＭＳ ゴシック" w:eastAsia="ＭＳ ゴシック" w:hAnsi="ＭＳ ゴシック"/>
                <w:sz w:val="20"/>
                <w:szCs w:val="20"/>
              </w:rPr>
            </w:pPr>
          </w:p>
          <w:p w14:paraId="79760D80" w14:textId="77777777" w:rsidR="00265C03" w:rsidRPr="00146ED3" w:rsidRDefault="00265C03" w:rsidP="009375FC">
            <w:pPr>
              <w:rPr>
                <w:rFonts w:ascii="ＭＳ ゴシック" w:eastAsia="ＭＳ ゴシック" w:hAnsi="ＭＳ ゴシック"/>
                <w:sz w:val="20"/>
                <w:szCs w:val="20"/>
              </w:rPr>
            </w:pPr>
          </w:p>
          <w:p w14:paraId="40F0E42E" w14:textId="77777777" w:rsidR="00265C03" w:rsidRPr="00146ED3" w:rsidRDefault="00265C03" w:rsidP="009375FC">
            <w:pPr>
              <w:rPr>
                <w:rFonts w:ascii="ＭＳ ゴシック" w:eastAsia="ＭＳ ゴシック" w:hAnsi="ＭＳ ゴシック"/>
                <w:sz w:val="20"/>
                <w:szCs w:val="20"/>
              </w:rPr>
            </w:pPr>
          </w:p>
          <w:p w14:paraId="746E9C23" w14:textId="77777777" w:rsidR="00265C03" w:rsidRPr="00146ED3" w:rsidRDefault="00265C03" w:rsidP="009375FC">
            <w:pPr>
              <w:rPr>
                <w:rFonts w:ascii="ＭＳ ゴシック" w:eastAsia="ＭＳ ゴシック" w:hAnsi="ＭＳ ゴシック"/>
                <w:sz w:val="20"/>
                <w:szCs w:val="20"/>
              </w:rPr>
            </w:pPr>
          </w:p>
          <w:p w14:paraId="5268EC57" w14:textId="77777777" w:rsidR="00265C03" w:rsidRPr="00146ED3" w:rsidRDefault="00265C03" w:rsidP="009375FC">
            <w:pPr>
              <w:rPr>
                <w:rFonts w:ascii="ＭＳ ゴシック" w:eastAsia="ＭＳ ゴシック" w:hAnsi="ＭＳ ゴシック"/>
                <w:sz w:val="20"/>
                <w:szCs w:val="20"/>
              </w:rPr>
            </w:pPr>
          </w:p>
          <w:p w14:paraId="1E3FA8BD" w14:textId="77777777" w:rsidR="009C5167" w:rsidRPr="00146ED3" w:rsidRDefault="009C5167" w:rsidP="009375FC">
            <w:pPr>
              <w:rPr>
                <w:rFonts w:ascii="ＭＳ ゴシック" w:eastAsia="ＭＳ ゴシック" w:hAnsi="ＭＳ ゴシック"/>
                <w:sz w:val="20"/>
                <w:szCs w:val="20"/>
              </w:rPr>
            </w:pPr>
          </w:p>
          <w:p w14:paraId="0B391A0E" w14:textId="77777777" w:rsidR="009C5167" w:rsidRPr="00146ED3" w:rsidRDefault="009C5167" w:rsidP="009375FC">
            <w:pPr>
              <w:rPr>
                <w:rFonts w:ascii="ＭＳ ゴシック" w:eastAsia="ＭＳ ゴシック" w:hAnsi="ＭＳ ゴシック"/>
                <w:sz w:val="20"/>
                <w:szCs w:val="20"/>
              </w:rPr>
            </w:pPr>
          </w:p>
          <w:p w14:paraId="28A931D3" w14:textId="77777777" w:rsidR="00CA4759" w:rsidRPr="00146ED3" w:rsidRDefault="00CA4759" w:rsidP="009375FC">
            <w:pPr>
              <w:rPr>
                <w:rFonts w:ascii="ＭＳ ゴシック" w:eastAsia="ＭＳ ゴシック" w:hAnsi="ＭＳ ゴシック"/>
                <w:dstrike/>
                <w:sz w:val="20"/>
                <w:szCs w:val="20"/>
              </w:rPr>
            </w:pPr>
          </w:p>
          <w:p w14:paraId="7DE941F7" w14:textId="77777777" w:rsidR="00CA4759" w:rsidRPr="00146ED3" w:rsidRDefault="00CA4759" w:rsidP="009375FC">
            <w:pPr>
              <w:rPr>
                <w:rFonts w:ascii="ＭＳ ゴシック" w:eastAsia="ＭＳ ゴシック" w:hAnsi="ＭＳ ゴシック"/>
                <w:dstrike/>
                <w:sz w:val="20"/>
                <w:szCs w:val="20"/>
              </w:rPr>
            </w:pPr>
          </w:p>
          <w:p w14:paraId="7894AA85" w14:textId="77777777" w:rsidR="003026CF" w:rsidRPr="00146ED3" w:rsidRDefault="003026CF" w:rsidP="009375FC">
            <w:pPr>
              <w:rPr>
                <w:rFonts w:ascii="ＭＳ ゴシック" w:eastAsia="ＭＳ ゴシック" w:hAnsi="ＭＳ ゴシック"/>
                <w:dstrike/>
                <w:sz w:val="20"/>
                <w:szCs w:val="20"/>
              </w:rPr>
            </w:pPr>
          </w:p>
          <w:p w14:paraId="7A5EB204" w14:textId="77777777" w:rsidR="00CD175D" w:rsidRPr="00146ED3" w:rsidRDefault="00CD175D" w:rsidP="009375FC">
            <w:pPr>
              <w:rPr>
                <w:rFonts w:ascii="ＭＳ ゴシック" w:eastAsia="ＭＳ ゴシック" w:hAnsi="ＭＳ ゴシック"/>
                <w:dstrike/>
                <w:sz w:val="20"/>
                <w:szCs w:val="20"/>
              </w:rPr>
            </w:pPr>
          </w:p>
          <w:p w14:paraId="1DE02D7B" w14:textId="77777777" w:rsidR="00CA4759" w:rsidRPr="00146ED3" w:rsidRDefault="00CA4759" w:rsidP="009375FC">
            <w:pPr>
              <w:rPr>
                <w:rFonts w:ascii="ＭＳ ゴシック" w:eastAsia="ＭＳ ゴシック" w:hAnsi="ＭＳ ゴシック"/>
                <w:dstrike/>
                <w:sz w:val="20"/>
                <w:szCs w:val="20"/>
              </w:rPr>
            </w:pPr>
          </w:p>
          <w:p w14:paraId="3C3D7C0F" w14:textId="77777777" w:rsidR="00CA4759" w:rsidRPr="00146ED3" w:rsidRDefault="00CA4759" w:rsidP="009375FC">
            <w:pPr>
              <w:rPr>
                <w:rFonts w:ascii="ＭＳ ゴシック" w:eastAsia="ＭＳ ゴシック" w:hAnsi="ＭＳ ゴシック"/>
                <w:sz w:val="20"/>
                <w:szCs w:val="20"/>
              </w:rPr>
            </w:pPr>
          </w:p>
        </w:tc>
        <w:tc>
          <w:tcPr>
            <w:tcW w:w="2268" w:type="dxa"/>
            <w:tcBorders>
              <w:bottom w:val="single" w:sz="4" w:space="0" w:color="auto"/>
            </w:tcBorders>
          </w:tcPr>
          <w:p w14:paraId="1DCD2404" w14:textId="77777777" w:rsidR="00E15BDC" w:rsidRPr="00146ED3" w:rsidRDefault="00E15BDC" w:rsidP="009375FC">
            <w:pPr>
              <w:overflowPunct w:val="0"/>
              <w:textAlignment w:val="baseline"/>
              <w:rPr>
                <w:rFonts w:ascii="ＭＳ ゴシック" w:eastAsia="ＭＳ ゴシック" w:hAnsi="ＭＳ ゴシック"/>
                <w:sz w:val="20"/>
                <w:szCs w:val="20"/>
              </w:rPr>
            </w:pPr>
          </w:p>
          <w:p w14:paraId="61EB7BC0" w14:textId="77777777" w:rsidR="00E15BDC" w:rsidRPr="00146ED3" w:rsidRDefault="00E15BDC" w:rsidP="009375FC">
            <w:pPr>
              <w:rPr>
                <w:rFonts w:ascii="ＭＳ ゴシック" w:eastAsia="ＭＳ ゴシック" w:hAnsi="ＭＳ ゴシック"/>
                <w:sz w:val="20"/>
                <w:szCs w:val="20"/>
              </w:rPr>
            </w:pPr>
          </w:p>
          <w:p w14:paraId="21F76DD6" w14:textId="77777777" w:rsidR="00E15BDC" w:rsidRPr="00146ED3" w:rsidRDefault="00E15BDC" w:rsidP="009375FC">
            <w:pPr>
              <w:rPr>
                <w:rFonts w:ascii="ＭＳ ゴシック" w:eastAsia="ＭＳ ゴシック" w:hAnsi="ＭＳ ゴシック"/>
                <w:sz w:val="20"/>
                <w:szCs w:val="20"/>
              </w:rPr>
            </w:pPr>
          </w:p>
          <w:p w14:paraId="2C3D729A" w14:textId="77777777" w:rsidR="00E15BDC" w:rsidRPr="00146ED3" w:rsidRDefault="00E15BDC" w:rsidP="009375FC">
            <w:pPr>
              <w:rPr>
                <w:rFonts w:ascii="ＭＳ ゴシック" w:eastAsia="ＭＳ ゴシック" w:hAnsi="ＭＳ ゴシック"/>
                <w:sz w:val="20"/>
                <w:szCs w:val="20"/>
              </w:rPr>
            </w:pPr>
          </w:p>
          <w:p w14:paraId="4C6238D7" w14:textId="77777777" w:rsidR="00E15BDC" w:rsidRPr="00146ED3" w:rsidRDefault="00E15BDC" w:rsidP="009375FC">
            <w:pPr>
              <w:rPr>
                <w:rFonts w:ascii="ＭＳ ゴシック" w:eastAsia="ＭＳ ゴシック" w:hAnsi="ＭＳ ゴシック"/>
                <w:sz w:val="20"/>
                <w:szCs w:val="20"/>
              </w:rPr>
            </w:pPr>
          </w:p>
          <w:p w14:paraId="6F2B611A" w14:textId="77777777" w:rsidR="00FD03D9" w:rsidRPr="00146ED3" w:rsidRDefault="00FD03D9" w:rsidP="009375FC">
            <w:pPr>
              <w:rPr>
                <w:rFonts w:ascii="ＭＳ ゴシック" w:eastAsia="ＭＳ ゴシック" w:hAnsi="ＭＳ ゴシック"/>
                <w:sz w:val="20"/>
                <w:szCs w:val="20"/>
              </w:rPr>
            </w:pPr>
          </w:p>
          <w:p w14:paraId="6E3909D8" w14:textId="77777777" w:rsidR="00FD03D9" w:rsidRPr="00146ED3" w:rsidRDefault="00FD03D9" w:rsidP="009375FC">
            <w:pPr>
              <w:rPr>
                <w:rFonts w:ascii="ＭＳ ゴシック" w:eastAsia="ＭＳ ゴシック" w:hAnsi="ＭＳ ゴシック"/>
                <w:sz w:val="20"/>
                <w:szCs w:val="20"/>
              </w:rPr>
            </w:pPr>
          </w:p>
          <w:p w14:paraId="1D3B96C9" w14:textId="77777777" w:rsidR="004A7F98" w:rsidRPr="00146ED3" w:rsidRDefault="004A7F98" w:rsidP="009375FC">
            <w:pPr>
              <w:rPr>
                <w:rFonts w:ascii="ＭＳ ゴシック" w:eastAsia="ＭＳ ゴシック" w:hAnsi="ＭＳ ゴシック"/>
                <w:sz w:val="20"/>
                <w:szCs w:val="20"/>
              </w:rPr>
            </w:pPr>
          </w:p>
          <w:p w14:paraId="1214657A" w14:textId="77777777" w:rsidR="009375FC" w:rsidRPr="00146ED3" w:rsidRDefault="009375FC" w:rsidP="009375FC">
            <w:pPr>
              <w:rPr>
                <w:rFonts w:ascii="ＭＳ ゴシック" w:eastAsia="ＭＳ ゴシック" w:hAnsi="ＭＳ ゴシック"/>
                <w:sz w:val="20"/>
                <w:szCs w:val="20"/>
              </w:rPr>
            </w:pPr>
          </w:p>
          <w:p w14:paraId="3385C599" w14:textId="77777777" w:rsidR="004A7F98" w:rsidRPr="00146ED3" w:rsidRDefault="004A7F98" w:rsidP="009375FC">
            <w:pPr>
              <w:rPr>
                <w:rFonts w:ascii="ＭＳ ゴシック" w:eastAsia="ＭＳ ゴシック" w:hAnsi="ＭＳ ゴシック"/>
                <w:sz w:val="20"/>
                <w:szCs w:val="20"/>
              </w:rPr>
            </w:pPr>
          </w:p>
          <w:p w14:paraId="2DFA54FA" w14:textId="77777777" w:rsidR="00E15BDC" w:rsidRPr="00146ED3" w:rsidRDefault="00E15BDC" w:rsidP="009375FC">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w:t>
            </w:r>
            <w:r w:rsidR="00071F5E" w:rsidRPr="00146ED3">
              <w:rPr>
                <w:rFonts w:ascii="ＭＳ ゴシック" w:eastAsia="ＭＳ ゴシック" w:hAnsi="ＭＳ ゴシック" w:hint="eastAsia"/>
                <w:sz w:val="20"/>
                <w:szCs w:val="20"/>
              </w:rPr>
              <w:t>５</w:t>
            </w:r>
            <w:r w:rsidRPr="00146ED3">
              <w:rPr>
                <w:rFonts w:ascii="ＭＳ ゴシック" w:eastAsia="ＭＳ ゴシック" w:hAnsi="ＭＳ ゴシック" w:hint="eastAsia"/>
                <w:sz w:val="20"/>
                <w:szCs w:val="20"/>
              </w:rPr>
              <w:t>条</w:t>
            </w:r>
            <w:r w:rsidR="00FE5792" w:rsidRPr="00146ED3">
              <w:rPr>
                <w:rFonts w:ascii="ＭＳ ゴシック" w:eastAsia="ＭＳ ゴシック" w:hAnsi="ＭＳ ゴシック" w:hint="eastAsia"/>
                <w:sz w:val="20"/>
                <w:szCs w:val="20"/>
              </w:rPr>
              <w:t>第</w:t>
            </w:r>
            <w:r w:rsidR="00071F5E" w:rsidRPr="00146ED3">
              <w:rPr>
                <w:rFonts w:ascii="ＭＳ ゴシック" w:eastAsia="ＭＳ ゴシック" w:hAnsi="ＭＳ ゴシック" w:hint="eastAsia"/>
                <w:sz w:val="20"/>
                <w:szCs w:val="20"/>
              </w:rPr>
              <w:t>２</w:t>
            </w:r>
            <w:r w:rsidR="00FE5792" w:rsidRPr="00146ED3">
              <w:rPr>
                <w:rFonts w:ascii="ＭＳ ゴシック" w:eastAsia="ＭＳ ゴシック" w:hAnsi="ＭＳ ゴシック" w:hint="eastAsia"/>
                <w:sz w:val="20"/>
                <w:szCs w:val="20"/>
              </w:rPr>
              <w:t>項</w:t>
            </w:r>
          </w:p>
          <w:p w14:paraId="779ABEDA" w14:textId="77777777" w:rsidR="00E15BDC" w:rsidRPr="00146ED3" w:rsidRDefault="00FD03D9" w:rsidP="009375FC">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FE5792" w:rsidRPr="00146ED3">
              <w:rPr>
                <w:rFonts w:ascii="ＭＳ ゴシック" w:eastAsia="ＭＳ ゴシック" w:hAnsi="ＭＳ ゴシック" w:hint="eastAsia"/>
                <w:sz w:val="20"/>
                <w:szCs w:val="20"/>
              </w:rPr>
              <w:t>解釈通知第</w:t>
            </w:r>
            <w:r w:rsidR="00071F5E" w:rsidRPr="00146ED3">
              <w:rPr>
                <w:rFonts w:ascii="ＭＳ ゴシック" w:eastAsia="ＭＳ ゴシック" w:hAnsi="ＭＳ ゴシック" w:hint="eastAsia"/>
                <w:sz w:val="20"/>
                <w:szCs w:val="20"/>
              </w:rPr>
              <w:t>１</w:t>
            </w:r>
            <w:r w:rsidR="00FE5792" w:rsidRPr="00146ED3">
              <w:rPr>
                <w:rFonts w:ascii="ＭＳ ゴシック" w:eastAsia="ＭＳ ゴシック" w:hAnsi="ＭＳ ゴシック" w:hint="eastAsia"/>
                <w:sz w:val="20"/>
                <w:szCs w:val="20"/>
              </w:rPr>
              <w:t>-4-(1)</w:t>
            </w:r>
          </w:p>
          <w:p w14:paraId="0698AEB4" w14:textId="77777777" w:rsidR="00E15BDC" w:rsidRPr="00146ED3" w:rsidRDefault="00E15BDC" w:rsidP="009375FC">
            <w:pPr>
              <w:rPr>
                <w:rFonts w:ascii="ＭＳ ゴシック" w:eastAsia="ＭＳ ゴシック" w:hAnsi="ＭＳ ゴシック"/>
                <w:sz w:val="20"/>
                <w:szCs w:val="20"/>
              </w:rPr>
            </w:pPr>
          </w:p>
          <w:p w14:paraId="2A72EC75" w14:textId="77777777" w:rsidR="009375FC" w:rsidRPr="00146ED3" w:rsidRDefault="009375FC" w:rsidP="009375FC">
            <w:pPr>
              <w:rPr>
                <w:rFonts w:ascii="ＭＳ ゴシック" w:eastAsia="ＭＳ ゴシック" w:hAnsi="ＭＳ ゴシック"/>
                <w:sz w:val="20"/>
                <w:szCs w:val="20"/>
              </w:rPr>
            </w:pPr>
          </w:p>
          <w:p w14:paraId="15E61FC5" w14:textId="77777777" w:rsidR="00E15BDC" w:rsidRPr="00146ED3" w:rsidRDefault="00E15BDC" w:rsidP="009375FC">
            <w:pPr>
              <w:rPr>
                <w:rFonts w:ascii="ＭＳ ゴシック" w:eastAsia="ＭＳ ゴシック" w:hAnsi="ＭＳ ゴシック"/>
                <w:sz w:val="20"/>
                <w:szCs w:val="20"/>
              </w:rPr>
            </w:pPr>
          </w:p>
          <w:p w14:paraId="385D852F" w14:textId="77777777" w:rsidR="00E15BDC" w:rsidRPr="00146ED3" w:rsidRDefault="00E15BDC" w:rsidP="009375FC">
            <w:pPr>
              <w:rPr>
                <w:rFonts w:ascii="ＭＳ ゴシック" w:eastAsia="ＭＳ ゴシック" w:hAnsi="ＭＳ ゴシック"/>
                <w:sz w:val="20"/>
                <w:szCs w:val="20"/>
              </w:rPr>
            </w:pPr>
          </w:p>
          <w:p w14:paraId="76CB33E3" w14:textId="77777777" w:rsidR="00787964" w:rsidRPr="00146ED3" w:rsidRDefault="00787964" w:rsidP="009375FC">
            <w:pPr>
              <w:rPr>
                <w:rFonts w:ascii="ＭＳ ゴシック" w:eastAsia="ＭＳ ゴシック" w:hAnsi="ＭＳ ゴシック"/>
                <w:sz w:val="20"/>
                <w:szCs w:val="20"/>
              </w:rPr>
            </w:pPr>
          </w:p>
          <w:p w14:paraId="6C92872B" w14:textId="77777777" w:rsidR="00787964" w:rsidRPr="00146ED3" w:rsidRDefault="00787964" w:rsidP="009375FC">
            <w:pPr>
              <w:rPr>
                <w:rFonts w:ascii="ＭＳ ゴシック" w:eastAsia="ＭＳ ゴシック" w:hAnsi="ＭＳ ゴシック"/>
                <w:sz w:val="20"/>
                <w:szCs w:val="20"/>
              </w:rPr>
            </w:pPr>
          </w:p>
          <w:p w14:paraId="4C5878A1" w14:textId="77777777" w:rsidR="00FE5792" w:rsidRPr="00146ED3" w:rsidRDefault="00FE5792" w:rsidP="009375FC">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w:t>
            </w:r>
            <w:r w:rsidR="00071F5E" w:rsidRPr="00146ED3">
              <w:rPr>
                <w:rFonts w:ascii="ＭＳ ゴシック" w:eastAsia="ＭＳ ゴシック" w:hAnsi="ＭＳ ゴシック" w:hint="eastAsia"/>
                <w:sz w:val="20"/>
                <w:szCs w:val="20"/>
              </w:rPr>
              <w:t>５</w:t>
            </w:r>
            <w:r w:rsidRPr="00146ED3">
              <w:rPr>
                <w:rFonts w:ascii="ＭＳ ゴシック" w:eastAsia="ＭＳ ゴシック" w:hAnsi="ＭＳ ゴシック" w:hint="eastAsia"/>
                <w:sz w:val="20"/>
                <w:szCs w:val="20"/>
              </w:rPr>
              <w:t>条第３項</w:t>
            </w:r>
          </w:p>
          <w:p w14:paraId="791883A3" w14:textId="77777777" w:rsidR="00E15BDC" w:rsidRPr="00146ED3" w:rsidRDefault="00FD03D9" w:rsidP="009375FC">
            <w:pPr>
              <w:ind w:left="400" w:hangingChars="200" w:hanging="400"/>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w:t>
            </w:r>
            <w:r w:rsidR="00FE5792" w:rsidRPr="00146ED3">
              <w:rPr>
                <w:rFonts w:ascii="ＭＳ ゴシック" w:eastAsia="ＭＳ ゴシック" w:hAnsi="ＭＳ ゴシック" w:hint="eastAsia"/>
                <w:sz w:val="20"/>
                <w:szCs w:val="20"/>
              </w:rPr>
              <w:t>解釈通知第1-4-(2)</w:t>
            </w:r>
          </w:p>
          <w:p w14:paraId="3C7F0B89" w14:textId="77777777" w:rsidR="00E15BDC" w:rsidRPr="00146ED3" w:rsidRDefault="00E15BDC" w:rsidP="009375FC">
            <w:pPr>
              <w:rPr>
                <w:rFonts w:ascii="ＭＳ ゴシック" w:eastAsia="ＭＳ ゴシック" w:hAnsi="ＭＳ ゴシック"/>
                <w:sz w:val="20"/>
                <w:szCs w:val="20"/>
              </w:rPr>
            </w:pPr>
          </w:p>
          <w:p w14:paraId="70EA6267" w14:textId="77777777" w:rsidR="00E15BDC" w:rsidRPr="00146ED3" w:rsidRDefault="00E15BDC" w:rsidP="009375FC">
            <w:pPr>
              <w:rPr>
                <w:rFonts w:ascii="ＭＳ ゴシック" w:eastAsia="ＭＳ ゴシック" w:hAnsi="ＭＳ ゴシック"/>
                <w:sz w:val="20"/>
                <w:szCs w:val="20"/>
              </w:rPr>
            </w:pPr>
          </w:p>
          <w:p w14:paraId="6ACE0F3D" w14:textId="77777777" w:rsidR="00E15BDC" w:rsidRPr="00146ED3" w:rsidRDefault="00E15BDC" w:rsidP="009375FC">
            <w:pPr>
              <w:rPr>
                <w:rFonts w:ascii="ＭＳ ゴシック" w:eastAsia="ＭＳ ゴシック" w:hAnsi="ＭＳ ゴシック"/>
                <w:sz w:val="20"/>
                <w:szCs w:val="20"/>
              </w:rPr>
            </w:pPr>
          </w:p>
          <w:p w14:paraId="7E2B80E1" w14:textId="77777777" w:rsidR="00E15BDC" w:rsidRPr="00146ED3" w:rsidRDefault="00E15BDC" w:rsidP="009375FC">
            <w:pPr>
              <w:rPr>
                <w:rFonts w:ascii="ＭＳ ゴシック" w:eastAsia="ＭＳ ゴシック" w:hAnsi="ＭＳ ゴシック"/>
                <w:sz w:val="20"/>
                <w:szCs w:val="20"/>
              </w:rPr>
            </w:pPr>
          </w:p>
          <w:p w14:paraId="65FC4354" w14:textId="77777777" w:rsidR="004A7F98" w:rsidRPr="00146ED3" w:rsidRDefault="004A7F98" w:rsidP="009375FC">
            <w:pPr>
              <w:rPr>
                <w:rFonts w:ascii="ＭＳ ゴシック" w:eastAsia="ＭＳ ゴシック" w:hAnsi="ＭＳ ゴシック"/>
                <w:sz w:val="20"/>
                <w:szCs w:val="20"/>
              </w:rPr>
            </w:pPr>
          </w:p>
          <w:p w14:paraId="19AFD6A5" w14:textId="77777777" w:rsidR="004A7F98" w:rsidRPr="00146ED3" w:rsidRDefault="004A7F98" w:rsidP="009375FC">
            <w:pPr>
              <w:ind w:left="180" w:hangingChars="100" w:hanging="180"/>
              <w:rPr>
                <w:rFonts w:ascii="ＭＳ ゴシック" w:eastAsia="ＭＳ ゴシック" w:hAnsi="ＭＳ ゴシック"/>
                <w:sz w:val="18"/>
                <w:szCs w:val="18"/>
              </w:rPr>
            </w:pPr>
          </w:p>
          <w:p w14:paraId="09CA255A" w14:textId="77777777" w:rsidR="009375FC" w:rsidRPr="00146ED3" w:rsidRDefault="009375FC" w:rsidP="009375FC">
            <w:pPr>
              <w:ind w:left="180" w:hangingChars="100" w:hanging="180"/>
              <w:rPr>
                <w:rFonts w:ascii="ＭＳ ゴシック" w:eastAsia="ＭＳ ゴシック" w:hAnsi="ＭＳ ゴシック"/>
                <w:sz w:val="18"/>
                <w:szCs w:val="18"/>
              </w:rPr>
            </w:pPr>
          </w:p>
          <w:p w14:paraId="2B07A405" w14:textId="77777777" w:rsidR="009375FC" w:rsidRPr="00146ED3" w:rsidRDefault="009375FC" w:rsidP="009375FC">
            <w:pPr>
              <w:ind w:left="180" w:hangingChars="100" w:hanging="180"/>
              <w:rPr>
                <w:rFonts w:ascii="ＭＳ ゴシック" w:eastAsia="ＭＳ ゴシック" w:hAnsi="ＭＳ ゴシック"/>
                <w:sz w:val="18"/>
                <w:szCs w:val="18"/>
              </w:rPr>
            </w:pPr>
          </w:p>
          <w:p w14:paraId="5F2C21BE" w14:textId="77777777" w:rsidR="00787964" w:rsidRPr="00146ED3" w:rsidRDefault="00787964" w:rsidP="009375FC">
            <w:pPr>
              <w:ind w:left="180" w:hangingChars="100" w:hanging="180"/>
              <w:rPr>
                <w:rFonts w:ascii="ＭＳ ゴシック" w:eastAsia="ＭＳ ゴシック" w:hAnsi="ＭＳ ゴシック"/>
                <w:sz w:val="18"/>
                <w:szCs w:val="18"/>
              </w:rPr>
            </w:pPr>
          </w:p>
          <w:p w14:paraId="3B174C44" w14:textId="77777777" w:rsidR="00FE5792" w:rsidRPr="00146ED3" w:rsidRDefault="00787964" w:rsidP="009375FC">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FE5792" w:rsidRPr="00146ED3">
              <w:rPr>
                <w:rFonts w:ascii="ＭＳ ゴシック" w:eastAsia="ＭＳ ゴシック" w:hAnsi="ＭＳ ゴシック" w:hint="eastAsia"/>
                <w:sz w:val="20"/>
                <w:szCs w:val="20"/>
              </w:rPr>
              <w:t>｢社会福祉施設における防火安全対策の強化について｣</w:t>
            </w:r>
            <w:r w:rsidR="00071F5E" w:rsidRPr="00146ED3">
              <w:rPr>
                <w:rFonts w:ascii="ＭＳ ゴシック" w:eastAsia="ＭＳ ゴシック" w:hAnsi="ＭＳ ゴシック" w:hint="eastAsia"/>
                <w:sz w:val="20"/>
                <w:szCs w:val="20"/>
              </w:rPr>
              <w:t>５-</w:t>
            </w:r>
            <w:r w:rsidR="00FE5792" w:rsidRPr="00146ED3">
              <w:rPr>
                <w:rFonts w:ascii="ＭＳ ゴシック" w:eastAsia="ＭＳ ゴシック" w:hAnsi="ＭＳ ゴシック" w:hint="eastAsia"/>
                <w:sz w:val="20"/>
                <w:szCs w:val="20"/>
              </w:rPr>
              <w:t>(1)-ｲ</w:t>
            </w:r>
          </w:p>
          <w:p w14:paraId="07D5A92B" w14:textId="77777777" w:rsidR="009375FC" w:rsidRPr="00146ED3" w:rsidRDefault="009375FC" w:rsidP="009375FC">
            <w:pPr>
              <w:ind w:left="200" w:hangingChars="100" w:hanging="200"/>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○「特別養護老人ホームの設備及び運営に関する基準について」第４第11号（2）</w:t>
            </w:r>
          </w:p>
          <w:p w14:paraId="2AC78FA5" w14:textId="77777777" w:rsidR="00E15BDC" w:rsidRPr="00146ED3" w:rsidRDefault="00E15BDC" w:rsidP="009375FC">
            <w:pPr>
              <w:rPr>
                <w:rFonts w:ascii="ＭＳ ゴシック" w:eastAsia="ＭＳ ゴシック" w:hAnsi="ＭＳ ゴシック"/>
                <w:sz w:val="20"/>
                <w:szCs w:val="20"/>
              </w:rPr>
            </w:pPr>
          </w:p>
          <w:p w14:paraId="44DE692F" w14:textId="77777777" w:rsidR="00F04FB5" w:rsidRPr="00146ED3" w:rsidRDefault="00F04FB5" w:rsidP="009375FC">
            <w:pPr>
              <w:rPr>
                <w:rFonts w:ascii="ＭＳ ゴシック" w:eastAsia="ＭＳ ゴシック" w:hAnsi="ＭＳ ゴシック"/>
                <w:sz w:val="20"/>
                <w:szCs w:val="20"/>
              </w:rPr>
            </w:pPr>
          </w:p>
        </w:tc>
        <w:tc>
          <w:tcPr>
            <w:tcW w:w="1418" w:type="dxa"/>
            <w:tcBorders>
              <w:bottom w:val="single" w:sz="4" w:space="0" w:color="auto"/>
            </w:tcBorders>
          </w:tcPr>
          <w:p w14:paraId="23760B6A" w14:textId="77777777" w:rsidR="000A44A6" w:rsidRPr="00146ED3" w:rsidRDefault="000A44A6" w:rsidP="009375FC">
            <w:pPr>
              <w:rPr>
                <w:rFonts w:ascii="ＭＳ ゴシック" w:eastAsia="ＭＳ ゴシック" w:hAnsi="ＭＳ ゴシック"/>
                <w:sz w:val="20"/>
                <w:szCs w:val="20"/>
              </w:rPr>
            </w:pPr>
          </w:p>
          <w:p w14:paraId="02A0A519" w14:textId="77777777" w:rsidR="00AA64B6" w:rsidRPr="00146ED3" w:rsidRDefault="00AA64B6" w:rsidP="009375FC">
            <w:pPr>
              <w:rPr>
                <w:rFonts w:ascii="ＭＳ ゴシック" w:eastAsia="ＭＳ ゴシック" w:hAnsi="ＭＳ ゴシック"/>
                <w:sz w:val="20"/>
                <w:szCs w:val="20"/>
              </w:rPr>
            </w:pPr>
          </w:p>
          <w:p w14:paraId="67EA5D69" w14:textId="77777777" w:rsidR="00AA64B6" w:rsidRPr="00146ED3" w:rsidRDefault="00AA64B6" w:rsidP="009375FC">
            <w:pPr>
              <w:rPr>
                <w:rFonts w:ascii="ＭＳ ゴシック" w:eastAsia="ＭＳ ゴシック" w:hAnsi="ＭＳ ゴシック"/>
                <w:sz w:val="20"/>
                <w:szCs w:val="20"/>
              </w:rPr>
            </w:pPr>
          </w:p>
          <w:p w14:paraId="250E813B" w14:textId="77777777" w:rsidR="00AA64B6" w:rsidRPr="00146ED3" w:rsidRDefault="00AA64B6" w:rsidP="009375FC">
            <w:pPr>
              <w:rPr>
                <w:rFonts w:ascii="ＭＳ ゴシック" w:eastAsia="ＭＳ ゴシック" w:hAnsi="ＭＳ ゴシック"/>
                <w:sz w:val="20"/>
                <w:szCs w:val="20"/>
              </w:rPr>
            </w:pPr>
          </w:p>
          <w:p w14:paraId="3880771F" w14:textId="77777777" w:rsidR="00AA64B6" w:rsidRPr="00146ED3" w:rsidRDefault="00AA64B6" w:rsidP="009375FC">
            <w:pPr>
              <w:rPr>
                <w:rFonts w:ascii="ＭＳ ゴシック" w:eastAsia="ＭＳ ゴシック" w:hAnsi="ＭＳ ゴシック"/>
                <w:sz w:val="20"/>
                <w:szCs w:val="20"/>
              </w:rPr>
            </w:pPr>
          </w:p>
          <w:p w14:paraId="3366AD10" w14:textId="77777777" w:rsidR="00AA64B6" w:rsidRPr="00146ED3" w:rsidRDefault="00AA64B6" w:rsidP="009375FC">
            <w:pPr>
              <w:rPr>
                <w:rFonts w:ascii="ＭＳ ゴシック" w:eastAsia="ＭＳ ゴシック" w:hAnsi="ＭＳ ゴシック"/>
                <w:sz w:val="20"/>
                <w:szCs w:val="20"/>
              </w:rPr>
            </w:pPr>
          </w:p>
          <w:p w14:paraId="050A1FA0" w14:textId="77777777" w:rsidR="00AA64B6" w:rsidRPr="00146ED3" w:rsidRDefault="00AA64B6" w:rsidP="009375FC">
            <w:pPr>
              <w:rPr>
                <w:rFonts w:ascii="ＭＳ ゴシック" w:eastAsia="ＭＳ ゴシック" w:hAnsi="ＭＳ ゴシック"/>
                <w:sz w:val="20"/>
                <w:szCs w:val="20"/>
              </w:rPr>
            </w:pPr>
          </w:p>
          <w:p w14:paraId="706BE44F" w14:textId="77777777" w:rsidR="00AA64B6" w:rsidRPr="00146ED3" w:rsidRDefault="00AA64B6" w:rsidP="009375FC">
            <w:pPr>
              <w:rPr>
                <w:rFonts w:ascii="ＭＳ ゴシック" w:eastAsia="ＭＳ ゴシック" w:hAnsi="ＭＳ ゴシック"/>
                <w:sz w:val="20"/>
                <w:szCs w:val="20"/>
              </w:rPr>
            </w:pPr>
          </w:p>
          <w:p w14:paraId="7622AAD3" w14:textId="77777777" w:rsidR="00AA64B6" w:rsidRPr="00146ED3" w:rsidRDefault="00AA64B6" w:rsidP="009375FC">
            <w:pPr>
              <w:rPr>
                <w:rFonts w:ascii="ＭＳ ゴシック" w:eastAsia="ＭＳ ゴシック" w:hAnsi="ＭＳ ゴシック"/>
                <w:sz w:val="20"/>
                <w:szCs w:val="20"/>
              </w:rPr>
            </w:pPr>
          </w:p>
          <w:p w14:paraId="2B0051DF" w14:textId="77777777" w:rsidR="00AA64B6" w:rsidRPr="00146ED3" w:rsidRDefault="00AA64B6" w:rsidP="009375FC">
            <w:pPr>
              <w:rPr>
                <w:rFonts w:ascii="ＭＳ ゴシック" w:eastAsia="ＭＳ ゴシック" w:hAnsi="ＭＳ ゴシック"/>
                <w:sz w:val="20"/>
                <w:szCs w:val="20"/>
              </w:rPr>
            </w:pPr>
          </w:p>
          <w:p w14:paraId="46519D2C" w14:textId="77777777" w:rsidR="00AA64B6" w:rsidRPr="00146ED3" w:rsidRDefault="00AA64B6" w:rsidP="009375FC">
            <w:pPr>
              <w:rPr>
                <w:rFonts w:ascii="ＭＳ ゴシック" w:eastAsia="ＭＳ ゴシック" w:hAnsi="ＭＳ ゴシック"/>
                <w:sz w:val="20"/>
                <w:szCs w:val="20"/>
              </w:rPr>
            </w:pPr>
          </w:p>
          <w:p w14:paraId="44076D90" w14:textId="77777777" w:rsidR="00AA64B6" w:rsidRPr="00146ED3" w:rsidRDefault="00AA64B6" w:rsidP="009375FC">
            <w:pPr>
              <w:rPr>
                <w:rFonts w:ascii="ＭＳ ゴシック" w:eastAsia="ＭＳ ゴシック" w:hAnsi="ＭＳ ゴシック"/>
                <w:sz w:val="20"/>
                <w:szCs w:val="20"/>
              </w:rPr>
            </w:pPr>
          </w:p>
          <w:p w14:paraId="6C02F936" w14:textId="77777777" w:rsidR="00AA64B6" w:rsidRPr="00146ED3" w:rsidRDefault="00AA64B6" w:rsidP="009375FC">
            <w:pPr>
              <w:rPr>
                <w:rFonts w:ascii="ＭＳ ゴシック" w:eastAsia="ＭＳ ゴシック" w:hAnsi="ＭＳ ゴシック"/>
                <w:sz w:val="20"/>
                <w:szCs w:val="20"/>
              </w:rPr>
            </w:pPr>
          </w:p>
          <w:p w14:paraId="491F8CE5" w14:textId="77777777" w:rsidR="00AA64B6" w:rsidRPr="00146ED3" w:rsidRDefault="00AA64B6" w:rsidP="009375FC">
            <w:pPr>
              <w:rPr>
                <w:rFonts w:ascii="ＭＳ ゴシック" w:eastAsia="ＭＳ ゴシック" w:hAnsi="ＭＳ ゴシック"/>
                <w:sz w:val="20"/>
                <w:szCs w:val="20"/>
              </w:rPr>
            </w:pPr>
          </w:p>
          <w:p w14:paraId="5A6D05D5" w14:textId="77777777" w:rsidR="00AA64B6" w:rsidRPr="00146ED3" w:rsidRDefault="00AA64B6" w:rsidP="009375FC">
            <w:pPr>
              <w:rPr>
                <w:rFonts w:ascii="ＭＳ ゴシック" w:eastAsia="ＭＳ ゴシック" w:hAnsi="ＭＳ ゴシック"/>
                <w:sz w:val="20"/>
                <w:szCs w:val="20"/>
              </w:rPr>
            </w:pPr>
          </w:p>
          <w:p w14:paraId="238591A6" w14:textId="77777777" w:rsidR="00AA64B6" w:rsidRPr="00146ED3" w:rsidRDefault="00AA64B6" w:rsidP="009375FC">
            <w:pPr>
              <w:rPr>
                <w:rFonts w:ascii="ＭＳ ゴシック" w:eastAsia="ＭＳ ゴシック" w:hAnsi="ＭＳ ゴシック"/>
                <w:sz w:val="20"/>
                <w:szCs w:val="20"/>
              </w:rPr>
            </w:pPr>
          </w:p>
          <w:p w14:paraId="56315BE7" w14:textId="77777777" w:rsidR="00AA64B6" w:rsidRPr="00146ED3" w:rsidRDefault="00AA64B6" w:rsidP="009375FC">
            <w:pPr>
              <w:rPr>
                <w:rFonts w:ascii="ＭＳ ゴシック" w:eastAsia="ＭＳ ゴシック" w:hAnsi="ＭＳ ゴシック"/>
                <w:sz w:val="20"/>
                <w:szCs w:val="20"/>
              </w:rPr>
            </w:pPr>
          </w:p>
          <w:p w14:paraId="3E9F9B83" w14:textId="77777777" w:rsidR="00AA64B6" w:rsidRPr="00146ED3" w:rsidRDefault="00AA64B6" w:rsidP="009375FC">
            <w:pPr>
              <w:rPr>
                <w:rFonts w:ascii="ＭＳ ゴシック" w:eastAsia="ＭＳ ゴシック" w:hAnsi="ＭＳ ゴシック"/>
                <w:sz w:val="20"/>
                <w:szCs w:val="20"/>
              </w:rPr>
            </w:pPr>
          </w:p>
          <w:p w14:paraId="0C1DCE54" w14:textId="77777777" w:rsidR="00AA64B6" w:rsidRPr="00146ED3" w:rsidRDefault="00AA64B6" w:rsidP="009375FC">
            <w:pPr>
              <w:rPr>
                <w:rFonts w:ascii="ＭＳ ゴシック" w:eastAsia="ＭＳ ゴシック" w:hAnsi="ＭＳ ゴシック"/>
                <w:sz w:val="20"/>
                <w:szCs w:val="20"/>
              </w:rPr>
            </w:pPr>
          </w:p>
          <w:p w14:paraId="6E8128E8" w14:textId="77777777" w:rsidR="00AA64B6" w:rsidRPr="00146ED3" w:rsidRDefault="00AA64B6" w:rsidP="009375FC">
            <w:pPr>
              <w:rPr>
                <w:rFonts w:ascii="ＭＳ ゴシック" w:eastAsia="ＭＳ ゴシック" w:hAnsi="ＭＳ ゴシック"/>
                <w:sz w:val="20"/>
                <w:szCs w:val="20"/>
              </w:rPr>
            </w:pPr>
          </w:p>
          <w:p w14:paraId="6C0B358E" w14:textId="77777777" w:rsidR="00AA64B6" w:rsidRPr="00146ED3" w:rsidRDefault="00AA64B6" w:rsidP="009375FC">
            <w:pPr>
              <w:rPr>
                <w:rFonts w:ascii="ＭＳ ゴシック" w:eastAsia="ＭＳ ゴシック" w:hAnsi="ＭＳ ゴシック"/>
                <w:sz w:val="20"/>
                <w:szCs w:val="20"/>
              </w:rPr>
            </w:pPr>
          </w:p>
          <w:p w14:paraId="05126A5F" w14:textId="77777777" w:rsidR="00AA64B6" w:rsidRPr="00146ED3" w:rsidRDefault="00AA64B6" w:rsidP="009375FC">
            <w:pPr>
              <w:rPr>
                <w:rFonts w:ascii="ＭＳ ゴシック" w:eastAsia="ＭＳ ゴシック" w:hAnsi="ＭＳ ゴシック"/>
                <w:sz w:val="20"/>
                <w:szCs w:val="20"/>
              </w:rPr>
            </w:pPr>
          </w:p>
          <w:p w14:paraId="2E8773A3" w14:textId="77777777" w:rsidR="00AA64B6" w:rsidRPr="00146ED3" w:rsidRDefault="00AA64B6" w:rsidP="009375FC">
            <w:pPr>
              <w:rPr>
                <w:rFonts w:ascii="ＭＳ ゴシック" w:eastAsia="ＭＳ ゴシック" w:hAnsi="ＭＳ ゴシック"/>
                <w:sz w:val="20"/>
                <w:szCs w:val="20"/>
              </w:rPr>
            </w:pPr>
          </w:p>
          <w:p w14:paraId="1D6C05BD" w14:textId="77777777" w:rsidR="00AA64B6" w:rsidRPr="00146ED3" w:rsidRDefault="00AA64B6" w:rsidP="009375FC">
            <w:pPr>
              <w:rPr>
                <w:rFonts w:ascii="ＭＳ ゴシック" w:eastAsia="ＭＳ ゴシック" w:hAnsi="ＭＳ ゴシック"/>
                <w:sz w:val="20"/>
                <w:szCs w:val="20"/>
              </w:rPr>
            </w:pPr>
          </w:p>
          <w:p w14:paraId="5424EF1D" w14:textId="77777777" w:rsidR="00AA64B6" w:rsidRPr="00146ED3" w:rsidRDefault="00AA64B6" w:rsidP="009375FC">
            <w:pPr>
              <w:rPr>
                <w:rFonts w:ascii="ＭＳ ゴシック" w:eastAsia="ＭＳ ゴシック" w:hAnsi="ＭＳ ゴシック"/>
                <w:sz w:val="20"/>
                <w:szCs w:val="20"/>
              </w:rPr>
            </w:pPr>
          </w:p>
          <w:p w14:paraId="27F60201" w14:textId="77777777" w:rsidR="00AA64B6" w:rsidRPr="00146ED3" w:rsidRDefault="00AA64B6" w:rsidP="009375FC">
            <w:pPr>
              <w:rPr>
                <w:rFonts w:ascii="ＭＳ ゴシック" w:eastAsia="ＭＳ ゴシック" w:hAnsi="ＭＳ ゴシック"/>
                <w:sz w:val="20"/>
                <w:szCs w:val="20"/>
              </w:rPr>
            </w:pPr>
          </w:p>
        </w:tc>
      </w:tr>
    </w:tbl>
    <w:p w14:paraId="5836082B" w14:textId="77777777" w:rsidR="000A44A6" w:rsidRPr="00146ED3" w:rsidRDefault="000A44A6" w:rsidP="000A44A6">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9375FC" w:rsidRPr="00146ED3" w14:paraId="1F71C7BF" w14:textId="77777777" w:rsidTr="00FD2533">
        <w:trPr>
          <w:trHeight w:val="416"/>
        </w:trPr>
        <w:tc>
          <w:tcPr>
            <w:tcW w:w="2367" w:type="dxa"/>
            <w:vAlign w:val="center"/>
          </w:tcPr>
          <w:p w14:paraId="2BE43D5A" w14:textId="77777777" w:rsidR="009375FC" w:rsidRPr="00146ED3" w:rsidRDefault="009375FC" w:rsidP="00BD6B8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14:paraId="6E127677" w14:textId="77777777" w:rsidR="009375FC" w:rsidRPr="00146ED3" w:rsidRDefault="009375FC" w:rsidP="00BD6B88">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5557AC17" w14:textId="77777777" w:rsidR="009375FC" w:rsidRPr="00146ED3" w:rsidRDefault="009375FC" w:rsidP="00BD6B8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9375FC" w:rsidRPr="00146ED3" w14:paraId="44BBBBCD" w14:textId="77777777" w:rsidTr="00FD2533">
        <w:trPr>
          <w:trHeight w:val="13468"/>
        </w:trPr>
        <w:tc>
          <w:tcPr>
            <w:tcW w:w="2367" w:type="dxa"/>
          </w:tcPr>
          <w:p w14:paraId="6B08B89C" w14:textId="77777777" w:rsidR="009375FC" w:rsidRPr="00146ED3" w:rsidRDefault="009375FC" w:rsidP="00BD6B88">
            <w:pPr>
              <w:overflowPunct w:val="0"/>
              <w:ind w:left="420" w:hangingChars="200" w:hanging="420"/>
              <w:textAlignment w:val="baseline"/>
              <w:rPr>
                <w:rFonts w:ascii="ＭＳ ゴシック" w:eastAsia="ＭＳ ゴシック" w:hAnsi="ＭＳ ゴシック"/>
                <w:szCs w:val="21"/>
              </w:rPr>
            </w:pPr>
          </w:p>
          <w:p w14:paraId="489F2ACA" w14:textId="77777777" w:rsidR="009375FC" w:rsidRPr="00146ED3" w:rsidRDefault="009375FC" w:rsidP="00BD6B88">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５　施設長</w:t>
            </w:r>
          </w:p>
          <w:p w14:paraId="1D395370" w14:textId="77777777" w:rsidR="009375FC" w:rsidRPr="00146ED3" w:rsidRDefault="009375FC" w:rsidP="00BD6B88">
            <w:pPr>
              <w:overflowPunct w:val="0"/>
              <w:ind w:firstLineChars="200" w:firstLine="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【共通】</w:t>
            </w:r>
          </w:p>
          <w:p w14:paraId="3B42B12D" w14:textId="77777777" w:rsidR="009375FC" w:rsidRPr="00146ED3" w:rsidRDefault="009375FC" w:rsidP="00BD6B88">
            <w:pPr>
              <w:overflowPunct w:val="0"/>
              <w:ind w:firstLineChars="200" w:firstLine="400"/>
              <w:textAlignment w:val="baseline"/>
              <w:rPr>
                <w:rFonts w:ascii="ＭＳ ゴシック" w:eastAsia="ＭＳ ゴシック" w:hAnsi="ＭＳ ゴシック"/>
                <w:sz w:val="20"/>
                <w:szCs w:val="20"/>
              </w:rPr>
            </w:pPr>
          </w:p>
          <w:p w14:paraId="0893DBC0" w14:textId="77777777" w:rsidR="009375FC" w:rsidRPr="00146ED3" w:rsidRDefault="009375FC" w:rsidP="00BD6B88">
            <w:pPr>
              <w:overflowPunct w:val="0"/>
              <w:ind w:firstLineChars="200" w:firstLine="400"/>
              <w:textAlignment w:val="baseline"/>
              <w:rPr>
                <w:rFonts w:ascii="ＭＳ ゴシック" w:eastAsia="ＭＳ ゴシック" w:hAnsi="ＭＳ ゴシック"/>
                <w:sz w:val="20"/>
                <w:szCs w:val="20"/>
              </w:rPr>
            </w:pPr>
          </w:p>
          <w:p w14:paraId="2B620468" w14:textId="77777777" w:rsidR="009375FC" w:rsidRPr="00146ED3" w:rsidRDefault="009375FC" w:rsidP="00BD6B88">
            <w:pPr>
              <w:overflowPunct w:val="0"/>
              <w:ind w:firstLineChars="200" w:firstLine="400"/>
              <w:textAlignment w:val="baseline"/>
              <w:rPr>
                <w:rFonts w:ascii="ＭＳ ゴシック" w:eastAsia="ＭＳ ゴシック" w:hAnsi="ＭＳ ゴシック"/>
                <w:sz w:val="20"/>
                <w:szCs w:val="20"/>
              </w:rPr>
            </w:pPr>
          </w:p>
          <w:p w14:paraId="6A4FD156" w14:textId="77777777" w:rsidR="009375FC" w:rsidRPr="00146ED3" w:rsidRDefault="009375FC" w:rsidP="00BD6B88">
            <w:pPr>
              <w:overflowPunct w:val="0"/>
              <w:ind w:firstLineChars="200" w:firstLine="400"/>
              <w:textAlignment w:val="baseline"/>
              <w:rPr>
                <w:rFonts w:ascii="ＭＳ ゴシック" w:eastAsia="ＭＳ ゴシック" w:hAnsi="ＭＳ ゴシック"/>
                <w:sz w:val="20"/>
                <w:szCs w:val="20"/>
              </w:rPr>
            </w:pPr>
          </w:p>
          <w:p w14:paraId="131EBBFE" w14:textId="77777777" w:rsidR="009375FC" w:rsidRPr="00146ED3" w:rsidRDefault="009375FC" w:rsidP="00BD6B88">
            <w:pPr>
              <w:overflowPunct w:val="0"/>
              <w:ind w:firstLineChars="200" w:firstLine="400"/>
              <w:textAlignment w:val="baseline"/>
              <w:rPr>
                <w:rFonts w:ascii="ＭＳ ゴシック" w:eastAsia="ＭＳ ゴシック" w:hAnsi="ＭＳ ゴシック"/>
                <w:sz w:val="20"/>
                <w:szCs w:val="20"/>
              </w:rPr>
            </w:pPr>
          </w:p>
          <w:p w14:paraId="1D1EBA65" w14:textId="77777777"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14:paraId="3EE1743B" w14:textId="77777777"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14:paraId="6A34D678" w14:textId="77777777"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14:paraId="0814AE09" w14:textId="77777777"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14:paraId="1C654D16" w14:textId="77777777"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14:paraId="754B1935" w14:textId="77777777"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14:paraId="5D130CC0" w14:textId="77777777"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14:paraId="3EDCFD63" w14:textId="77777777"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14:paraId="3EF19E6D" w14:textId="77777777"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14:paraId="56577ECF" w14:textId="77777777"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14:paraId="75A8A26A" w14:textId="77777777"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14:paraId="616BA6D4" w14:textId="77777777"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14:paraId="79EC09A0" w14:textId="77777777"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14:paraId="6F3A2D91" w14:textId="77777777"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14:paraId="25F309FD" w14:textId="77777777"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14:paraId="77D3018E" w14:textId="77777777"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14:paraId="74EF8BD6" w14:textId="77777777"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14:paraId="24D47646" w14:textId="77777777"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14:paraId="05CA13B4" w14:textId="77777777" w:rsidR="00CA7BBB" w:rsidRPr="00146ED3" w:rsidRDefault="00CA7BBB" w:rsidP="00BD6B88">
            <w:pPr>
              <w:overflowPunct w:val="0"/>
              <w:ind w:firstLineChars="200" w:firstLine="400"/>
              <w:textAlignment w:val="baseline"/>
              <w:rPr>
                <w:rFonts w:ascii="ＭＳ ゴシック" w:eastAsia="ＭＳ ゴシック" w:hAnsi="ＭＳ ゴシック"/>
                <w:sz w:val="20"/>
                <w:szCs w:val="20"/>
              </w:rPr>
            </w:pPr>
          </w:p>
          <w:p w14:paraId="3462A3AD" w14:textId="77777777"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14:paraId="472E0208" w14:textId="77777777"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14:paraId="4B10D31C" w14:textId="77777777" w:rsidR="00BD6B88" w:rsidRPr="00146ED3" w:rsidRDefault="00BD6B88" w:rsidP="00BD6B88">
            <w:pPr>
              <w:overflowPunct w:val="0"/>
              <w:ind w:left="420" w:hangingChars="200" w:hanging="420"/>
              <w:textAlignment w:val="baseline"/>
              <w:rPr>
                <w:rFonts w:ascii="ＭＳ ゴシック" w:eastAsia="ＭＳ ゴシック" w:hAnsi="ＭＳ ゴシック"/>
                <w:szCs w:val="21"/>
              </w:rPr>
            </w:pPr>
          </w:p>
          <w:p w14:paraId="5F7FA9B8" w14:textId="77777777" w:rsidR="00BD6B88" w:rsidRPr="00146ED3" w:rsidRDefault="00BD6B88" w:rsidP="00BD6B88">
            <w:pPr>
              <w:overflowPunct w:val="0"/>
              <w:ind w:left="422" w:hangingChars="200" w:hanging="422"/>
              <w:textAlignment w:val="baseline"/>
              <w:rPr>
                <w:rFonts w:ascii="ＭＳ ゴシック" w:eastAsia="ＭＳ ゴシック" w:hAnsi="ＭＳ ゴシック"/>
                <w:b/>
                <w:szCs w:val="21"/>
              </w:rPr>
            </w:pPr>
            <w:r w:rsidRPr="00146ED3">
              <w:rPr>
                <w:rFonts w:ascii="ＭＳ ゴシック" w:eastAsia="ＭＳ ゴシック" w:hAnsi="ＭＳ ゴシック" w:hint="eastAsia"/>
                <w:b/>
                <w:szCs w:val="21"/>
              </w:rPr>
              <w:t>６　地域との連携等</w:t>
            </w:r>
          </w:p>
          <w:p w14:paraId="3F9EDBCC" w14:textId="77777777" w:rsidR="009375FC" w:rsidRPr="00146ED3" w:rsidRDefault="00BD6B88" w:rsidP="00BD6B88">
            <w:pPr>
              <w:overflowPunct w:val="0"/>
              <w:ind w:left="420" w:hangingChars="200" w:hanging="420"/>
              <w:textAlignment w:val="baseline"/>
              <w:rPr>
                <w:rFonts w:ascii="ＭＳ ゴシック" w:eastAsia="ＭＳ ゴシック" w:hAnsi="ＭＳ ゴシック"/>
                <w:szCs w:val="21"/>
              </w:rPr>
            </w:pPr>
            <w:r w:rsidRPr="00146ED3">
              <w:rPr>
                <w:rFonts w:ascii="ＭＳ ゴシック" w:eastAsia="ＭＳ ゴシック" w:hAnsi="ＭＳ ゴシック" w:hint="eastAsia"/>
                <w:szCs w:val="21"/>
              </w:rPr>
              <w:t xml:space="preserve">　</w:t>
            </w:r>
            <w:r w:rsidRPr="00146ED3">
              <w:rPr>
                <w:rFonts w:ascii="ＭＳ ゴシック" w:eastAsia="ＭＳ ゴシック" w:hAnsi="ＭＳ ゴシック" w:hint="eastAsia"/>
                <w:b/>
                <w:szCs w:val="21"/>
              </w:rPr>
              <w:t>【除く地域密着型】</w:t>
            </w:r>
          </w:p>
          <w:p w14:paraId="4C6306C9" w14:textId="77777777" w:rsidR="009375FC" w:rsidRPr="00146ED3" w:rsidRDefault="009375FC" w:rsidP="00BD6B88">
            <w:pPr>
              <w:overflowPunct w:val="0"/>
              <w:ind w:left="420" w:hangingChars="200" w:hanging="420"/>
              <w:textAlignment w:val="baseline"/>
              <w:rPr>
                <w:rFonts w:ascii="ＭＳ ゴシック" w:eastAsia="ＭＳ ゴシック" w:hAnsi="ＭＳ ゴシック"/>
                <w:szCs w:val="21"/>
              </w:rPr>
            </w:pPr>
          </w:p>
          <w:p w14:paraId="0E083985" w14:textId="77777777" w:rsidR="009375FC" w:rsidRPr="00146ED3" w:rsidRDefault="009375FC" w:rsidP="00BD6B88">
            <w:pPr>
              <w:overflowPunct w:val="0"/>
              <w:ind w:left="420" w:hangingChars="200" w:hanging="420"/>
              <w:textAlignment w:val="baseline"/>
              <w:rPr>
                <w:rFonts w:ascii="ＭＳ ゴシック" w:eastAsia="ＭＳ ゴシック" w:hAnsi="ＭＳ ゴシック"/>
                <w:szCs w:val="21"/>
              </w:rPr>
            </w:pPr>
          </w:p>
        </w:tc>
        <w:tc>
          <w:tcPr>
            <w:tcW w:w="5992" w:type="dxa"/>
          </w:tcPr>
          <w:p w14:paraId="6C935764" w14:textId="77777777" w:rsidR="009375FC" w:rsidRPr="00146ED3" w:rsidRDefault="009375FC" w:rsidP="00BD6B88">
            <w:pPr>
              <w:overflowPunct w:val="0"/>
              <w:textAlignment w:val="baseline"/>
              <w:rPr>
                <w:rFonts w:ascii="ＭＳ ゴシック" w:eastAsia="ＭＳ ゴシック" w:hAnsi="ＭＳ ゴシック"/>
                <w:sz w:val="20"/>
                <w:szCs w:val="20"/>
              </w:rPr>
            </w:pPr>
          </w:p>
          <w:p w14:paraId="6B8C7A62" w14:textId="77777777" w:rsidR="009375FC" w:rsidRPr="00146ED3" w:rsidRDefault="009375FC" w:rsidP="00BD6B88">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 　施設長は，社会福祉法</w:t>
            </w:r>
            <w:r w:rsidRPr="00146ED3">
              <w:rPr>
                <w:rFonts w:ascii="ＭＳ ゴシック" w:eastAsia="ＭＳ ゴシック" w:hAnsi="ＭＳ ゴシック" w:hint="eastAsia"/>
                <w:sz w:val="18"/>
                <w:szCs w:val="18"/>
              </w:rPr>
              <w:t>(昭和26年法律第45号)</w:t>
            </w:r>
            <w:r w:rsidRPr="00146ED3">
              <w:rPr>
                <w:rFonts w:ascii="ＭＳ ゴシック" w:eastAsia="ＭＳ ゴシック" w:hAnsi="ＭＳ ゴシック" w:hint="eastAsia"/>
                <w:sz w:val="20"/>
                <w:szCs w:val="20"/>
              </w:rPr>
              <w:t>第19条第１</w:t>
            </w:r>
          </w:p>
          <w:p w14:paraId="073FE08A" w14:textId="77777777" w:rsidR="00FD2533" w:rsidRPr="00146ED3" w:rsidRDefault="009375FC" w:rsidP="00BD6B88">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項各号のいずれかに該当する者若しくは社会福祉事業に２</w:t>
            </w:r>
          </w:p>
          <w:p w14:paraId="3895C701" w14:textId="77777777" w:rsidR="00FD2533" w:rsidRPr="00146ED3" w:rsidRDefault="009375FC" w:rsidP="00FD2533">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年以上従事した者又はこれらと同等以上の能力を有すると</w:t>
            </w:r>
          </w:p>
          <w:p w14:paraId="65004608" w14:textId="77777777" w:rsidR="009375FC" w:rsidRPr="00146ED3" w:rsidRDefault="009375FC" w:rsidP="00FD2533">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認められる者であるか。</w:t>
            </w:r>
          </w:p>
          <w:p w14:paraId="568B847C" w14:textId="77777777" w:rsidR="009375FC" w:rsidRPr="00146ED3" w:rsidRDefault="009375FC" w:rsidP="00BD6B88">
            <w:pPr>
              <w:overflowPunct w:val="0"/>
              <w:ind w:firstLineChars="200" w:firstLine="400"/>
              <w:textAlignment w:val="baseline"/>
              <w:rPr>
                <w:rFonts w:ascii="ＭＳ ゴシック" w:eastAsia="ＭＳ ゴシック" w:hAnsi="ＭＳ ゴシック"/>
                <w:sz w:val="20"/>
                <w:szCs w:val="20"/>
              </w:rPr>
            </w:pPr>
          </w:p>
          <w:p w14:paraId="4166723F" w14:textId="77777777" w:rsidR="009375FC" w:rsidRPr="00146ED3" w:rsidRDefault="009375FC" w:rsidP="00BD6B88">
            <w:pPr>
              <w:overflowPunct w:val="0"/>
              <w:ind w:firstLineChars="200" w:firstLine="400"/>
              <w:textAlignment w:val="baseline"/>
              <w:rPr>
                <w:rFonts w:ascii="ＭＳ ゴシック" w:eastAsia="ＭＳ ゴシック" w:hAnsi="ＭＳ ゴシック"/>
                <w:sz w:val="20"/>
                <w:szCs w:val="20"/>
              </w:rPr>
            </w:pPr>
          </w:p>
          <w:p w14:paraId="1239B5A1" w14:textId="77777777" w:rsidR="009375FC" w:rsidRPr="00146ED3" w:rsidRDefault="009375FC" w:rsidP="00BD6B88">
            <w:pPr>
              <w:overflowPunct w:val="0"/>
              <w:ind w:firstLineChars="200" w:firstLine="400"/>
              <w:textAlignment w:val="baseline"/>
              <w:rPr>
                <w:rFonts w:ascii="ＭＳ ゴシック" w:eastAsia="ＭＳ ゴシック" w:hAnsi="ＭＳ ゴシック"/>
                <w:sz w:val="20"/>
                <w:szCs w:val="20"/>
              </w:rPr>
            </w:pPr>
          </w:p>
          <w:p w14:paraId="4AF993B1" w14:textId="77777777"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14:paraId="63A3BB99" w14:textId="77777777"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14:paraId="1B60D5AB" w14:textId="77777777"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14:paraId="6CF1C8FA" w14:textId="77777777"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14:paraId="12B80015" w14:textId="77777777" w:rsidR="009375FC" w:rsidRPr="00146ED3" w:rsidRDefault="009375FC" w:rsidP="00BD6B88">
            <w:pPr>
              <w:overflowPunct w:val="0"/>
              <w:ind w:firstLineChars="200" w:firstLine="400"/>
              <w:textAlignment w:val="baseline"/>
              <w:rPr>
                <w:rFonts w:ascii="ＭＳ ゴシック" w:eastAsia="ＭＳ ゴシック" w:hAnsi="ＭＳ ゴシック"/>
                <w:sz w:val="20"/>
                <w:szCs w:val="20"/>
              </w:rPr>
            </w:pPr>
          </w:p>
          <w:p w14:paraId="37E7D06A" w14:textId="77777777" w:rsidR="009375FC" w:rsidRPr="00146ED3" w:rsidRDefault="009375FC" w:rsidP="00BD6B88">
            <w:pPr>
              <w:overflowPunct w:val="0"/>
              <w:ind w:firstLineChars="200" w:firstLine="400"/>
              <w:textAlignment w:val="baseline"/>
              <w:rPr>
                <w:rFonts w:ascii="ＭＳ ゴシック" w:eastAsia="ＭＳ ゴシック" w:hAnsi="ＭＳ ゴシック"/>
                <w:sz w:val="20"/>
                <w:szCs w:val="20"/>
              </w:rPr>
            </w:pPr>
          </w:p>
          <w:p w14:paraId="5333417B" w14:textId="77777777" w:rsidR="009375FC" w:rsidRPr="00146ED3" w:rsidRDefault="009375FC" w:rsidP="00BD6B88">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 　施設長が他の職務を兼務している場合，兼務の内容は施設</w:t>
            </w:r>
          </w:p>
          <w:p w14:paraId="7063F6C1" w14:textId="77777777" w:rsidR="009375FC" w:rsidRPr="00146ED3" w:rsidRDefault="009375FC" w:rsidP="00BD6B88">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長の職務に支障をきたしていないか。</w:t>
            </w:r>
          </w:p>
          <w:p w14:paraId="45FE399B" w14:textId="77777777" w:rsidR="009375FC" w:rsidRPr="00146ED3" w:rsidRDefault="009375FC" w:rsidP="00BD6B88">
            <w:pPr>
              <w:overflowPunct w:val="0"/>
              <w:ind w:firstLineChars="200" w:firstLine="400"/>
              <w:textAlignment w:val="baseline"/>
              <w:rPr>
                <w:rFonts w:ascii="ＭＳ ゴシック" w:eastAsia="ＭＳ ゴシック" w:hAnsi="ＭＳ ゴシック"/>
                <w:sz w:val="20"/>
                <w:szCs w:val="20"/>
              </w:rPr>
            </w:pPr>
          </w:p>
          <w:p w14:paraId="44F4D3F0" w14:textId="77777777" w:rsidR="009375FC" w:rsidRPr="00146ED3" w:rsidRDefault="009375FC" w:rsidP="00BD6B88">
            <w:pPr>
              <w:overflowPunct w:val="0"/>
              <w:textAlignment w:val="baseline"/>
              <w:rPr>
                <w:rFonts w:ascii="ＭＳ ゴシック" w:eastAsia="ＭＳ ゴシック" w:hAnsi="ＭＳ ゴシック"/>
                <w:sz w:val="20"/>
                <w:szCs w:val="20"/>
              </w:rPr>
            </w:pPr>
          </w:p>
          <w:p w14:paraId="7F7375DA" w14:textId="77777777" w:rsidR="00BD6B88" w:rsidRPr="00146ED3" w:rsidRDefault="00BD6B88" w:rsidP="00BD6B88">
            <w:pPr>
              <w:overflowPunct w:val="0"/>
              <w:textAlignment w:val="baseline"/>
              <w:rPr>
                <w:rFonts w:ascii="ＭＳ ゴシック" w:eastAsia="ＭＳ ゴシック" w:hAnsi="ＭＳ ゴシック"/>
                <w:sz w:val="20"/>
                <w:szCs w:val="20"/>
              </w:rPr>
            </w:pPr>
          </w:p>
          <w:p w14:paraId="0B7D19F8" w14:textId="77777777" w:rsidR="00BD6B88" w:rsidRPr="00146ED3" w:rsidRDefault="00BD6B88" w:rsidP="00BD6B88">
            <w:pPr>
              <w:overflowPunct w:val="0"/>
              <w:textAlignment w:val="baseline"/>
              <w:rPr>
                <w:rFonts w:ascii="ＭＳ ゴシック" w:eastAsia="ＭＳ ゴシック" w:hAnsi="ＭＳ ゴシック"/>
                <w:sz w:val="20"/>
                <w:szCs w:val="20"/>
              </w:rPr>
            </w:pPr>
          </w:p>
          <w:p w14:paraId="5959F69D" w14:textId="77777777" w:rsidR="009375FC" w:rsidRPr="00146ED3" w:rsidRDefault="009375FC" w:rsidP="00BD6B88">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(3) 　施設長は，施設の職員の管理，業務の実施状況の把握その</w:t>
            </w:r>
          </w:p>
          <w:p w14:paraId="6B56D5BA" w14:textId="77777777" w:rsidR="009375FC" w:rsidRPr="00146ED3" w:rsidRDefault="009375FC" w:rsidP="00BD6B88">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他の管理を一元的に行うとともに，それらに係わる関係諸帳</w:t>
            </w:r>
          </w:p>
          <w:p w14:paraId="7D522199" w14:textId="77777777" w:rsidR="009375FC" w:rsidRPr="00146ED3" w:rsidRDefault="009375FC" w:rsidP="00BD6B88">
            <w:pPr>
              <w:overflowPunct w:val="0"/>
              <w:ind w:leftChars="200" w:left="42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簿，日誌類の記録整備等について</w:t>
            </w:r>
            <w:r w:rsidRPr="00146ED3">
              <w:rPr>
                <w:rFonts w:ascii="ＭＳ ゴシック" w:eastAsia="ＭＳ ゴシック" w:hAnsi="ＭＳ ゴシック"/>
                <w:sz w:val="20"/>
                <w:szCs w:val="20"/>
              </w:rPr>
              <w:t>適切な管理</w:t>
            </w: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決裁を含む）を</w:t>
            </w:r>
            <w:r w:rsidRPr="00146ED3">
              <w:rPr>
                <w:rFonts w:ascii="ＭＳ ゴシック" w:eastAsia="ＭＳ ゴシック" w:hAnsi="ＭＳ ゴシック" w:hint="eastAsia"/>
                <w:sz w:val="20"/>
                <w:szCs w:val="20"/>
              </w:rPr>
              <w:t>行っているか。</w:t>
            </w:r>
          </w:p>
          <w:p w14:paraId="52DFF37A" w14:textId="77777777" w:rsidR="009375FC" w:rsidRPr="00146ED3" w:rsidRDefault="009375FC" w:rsidP="00BD6B88">
            <w:pPr>
              <w:overflowPunct w:val="0"/>
              <w:ind w:firstLineChars="200" w:firstLine="400"/>
              <w:textAlignment w:val="baseline"/>
              <w:rPr>
                <w:rFonts w:ascii="ＭＳ ゴシック" w:eastAsia="ＭＳ ゴシック" w:hAnsi="ＭＳ ゴシック"/>
                <w:sz w:val="20"/>
                <w:szCs w:val="20"/>
              </w:rPr>
            </w:pPr>
          </w:p>
          <w:p w14:paraId="748C63C3" w14:textId="77777777"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14:paraId="48DC24E1" w14:textId="77777777" w:rsidR="009375FC" w:rsidRPr="00146ED3" w:rsidRDefault="009375FC" w:rsidP="00BD6B88">
            <w:pPr>
              <w:overflowPunct w:val="0"/>
              <w:ind w:left="400" w:hangingChars="200" w:hanging="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(4)　 施設長は，職員に関係規定を遵守させるために必要な指揮命令を行っているか。</w:t>
            </w:r>
          </w:p>
          <w:p w14:paraId="407F9B16" w14:textId="77777777" w:rsidR="009375FC" w:rsidRPr="00146ED3" w:rsidRDefault="009375FC" w:rsidP="00BD6B88">
            <w:pPr>
              <w:overflowPunct w:val="0"/>
              <w:ind w:left="400" w:hangingChars="200" w:hanging="400"/>
              <w:textAlignment w:val="baseline"/>
              <w:rPr>
                <w:rFonts w:ascii="ＭＳ ゴシック" w:eastAsia="ＭＳ ゴシック" w:hAnsi="ＭＳ ゴシック"/>
                <w:sz w:val="20"/>
                <w:szCs w:val="20"/>
              </w:rPr>
            </w:pPr>
          </w:p>
          <w:p w14:paraId="7A6D828A" w14:textId="77777777" w:rsidR="00BD6B88" w:rsidRPr="00146ED3" w:rsidRDefault="00BD6B88" w:rsidP="00BD6B88">
            <w:pPr>
              <w:overflowPunct w:val="0"/>
              <w:ind w:left="400" w:hangingChars="200" w:hanging="400"/>
              <w:textAlignment w:val="baseline"/>
              <w:rPr>
                <w:rFonts w:ascii="ＭＳ ゴシック" w:eastAsia="ＭＳ ゴシック" w:hAnsi="ＭＳ ゴシック"/>
                <w:sz w:val="20"/>
                <w:szCs w:val="20"/>
              </w:rPr>
            </w:pPr>
          </w:p>
          <w:p w14:paraId="5635E962" w14:textId="77777777" w:rsidR="00BD6B88" w:rsidRPr="00146ED3" w:rsidRDefault="00BD6B88" w:rsidP="00BD6B88">
            <w:pPr>
              <w:overflowPunct w:val="0"/>
              <w:textAlignment w:val="baseline"/>
              <w:rPr>
                <w:rFonts w:ascii="ＭＳ ゴシック" w:eastAsia="ＭＳ Ｐゴシック" w:hAnsi="Times New Roman" w:cs="ＭＳ Ｐゴシック"/>
                <w:kern w:val="0"/>
                <w:szCs w:val="21"/>
              </w:rPr>
            </w:pPr>
          </w:p>
          <w:p w14:paraId="6D473B2D" w14:textId="77777777" w:rsidR="00BD6B88" w:rsidRPr="00146ED3" w:rsidRDefault="00BD6B88" w:rsidP="00BD6B88">
            <w:pPr>
              <w:overflowPunct w:val="0"/>
              <w:ind w:left="300" w:hangingChars="150" w:hanging="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　地域住民又はその自発的な活動等との連携及び協力を行う等の地域との交流を図っているか。</w:t>
            </w:r>
            <w:r w:rsidRPr="00146ED3">
              <w:rPr>
                <w:rFonts w:ascii="ＭＳ ゴシック" w:eastAsia="ＭＳ ゴシック" w:hAnsi="ＭＳ ゴシック"/>
                <w:sz w:val="20"/>
                <w:szCs w:val="20"/>
              </w:rPr>
              <w:br/>
            </w:r>
          </w:p>
          <w:p w14:paraId="60B620BC" w14:textId="77777777" w:rsidR="00BD6B88" w:rsidRPr="00146ED3" w:rsidRDefault="00BD6B88" w:rsidP="00BD6B88">
            <w:pPr>
              <w:overflowPunct w:val="0"/>
              <w:ind w:firstLineChars="166" w:firstLine="332"/>
              <w:textAlignment w:val="baseline"/>
              <w:rPr>
                <w:rFonts w:ascii="ＭＳ ゴシック" w:eastAsia="ＭＳ ゴシック" w:hAnsi="ＭＳ ゴシック"/>
                <w:sz w:val="20"/>
                <w:szCs w:val="20"/>
              </w:rPr>
            </w:pPr>
          </w:p>
          <w:p w14:paraId="4612C202" w14:textId="77777777" w:rsidR="00BD6B88" w:rsidRPr="00146ED3" w:rsidRDefault="00BD6B88" w:rsidP="00BD6B88">
            <w:pPr>
              <w:overflowPunct w:val="0"/>
              <w:ind w:left="300" w:hangingChars="150" w:hanging="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　提供したサービスに関する入所者からの苦情に関して，市町村等が派遣する者が相談及び援助を行う事業その他の市町村が実施する事業に協力するよう努めているか。</w:t>
            </w:r>
          </w:p>
        </w:tc>
        <w:tc>
          <w:tcPr>
            <w:tcW w:w="1701" w:type="dxa"/>
          </w:tcPr>
          <w:p w14:paraId="58A9AE47" w14:textId="77777777" w:rsidR="009375FC" w:rsidRPr="00146ED3" w:rsidRDefault="009375FC" w:rsidP="00FD2533">
            <w:pPr>
              <w:overflowPunct w:val="0"/>
              <w:textAlignment w:val="baseline"/>
              <w:rPr>
                <w:rFonts w:ascii="ＭＳ ゴシック" w:eastAsia="ＭＳ ゴシック" w:hAnsi="Times New Roman"/>
                <w:kern w:val="0"/>
                <w:sz w:val="20"/>
                <w:szCs w:val="20"/>
              </w:rPr>
            </w:pPr>
          </w:p>
          <w:p w14:paraId="008FB4AF" w14:textId="77777777" w:rsidR="009375FC" w:rsidRPr="00146ED3" w:rsidRDefault="001F3A7E" w:rsidP="00FD253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62879915"/>
                <w14:checkbox>
                  <w14:checked w14:val="0"/>
                  <w14:checkedState w14:val="00FE" w14:font="Wingdings"/>
                  <w14:uncheckedState w14:val="2610" w14:font="ＭＳ ゴシック"/>
                </w14:checkbox>
              </w:sdtPr>
              <w:sdtEndPr/>
              <w:sdtContent>
                <w:r w:rsidR="00E0184B" w:rsidRPr="00146ED3">
                  <w:rPr>
                    <w:rFonts w:ascii="ＭＳ ゴシック" w:eastAsia="ＭＳ ゴシック" w:hAnsi="ＭＳ ゴシック" w:hint="eastAsia"/>
                    <w:sz w:val="20"/>
                    <w:szCs w:val="20"/>
                  </w:rPr>
                  <w:t>☐</w:t>
                </w:r>
              </w:sdtContent>
            </w:sdt>
            <w:r w:rsidR="009375FC" w:rsidRPr="00146ED3">
              <w:rPr>
                <w:rFonts w:ascii="ＭＳ ゴシック" w:eastAsia="ＭＳ ゴシック" w:hAnsi="ＭＳ ゴシック" w:cs="ＭＳ ゴシック" w:hint="eastAsia"/>
                <w:kern w:val="0"/>
                <w:sz w:val="20"/>
                <w:szCs w:val="20"/>
              </w:rPr>
              <w:t>ある・</w:t>
            </w:r>
            <w:r w:rsidR="00E0184B"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006937945"/>
                <w14:checkbox>
                  <w14:checked w14:val="0"/>
                  <w14:checkedState w14:val="00FE" w14:font="Wingdings"/>
                  <w14:uncheckedState w14:val="2610" w14:font="ＭＳ ゴシック"/>
                </w14:checkbox>
              </w:sdtPr>
              <w:sdtEndPr/>
              <w:sdtContent>
                <w:r w:rsidR="00E0184B" w:rsidRPr="00146ED3">
                  <w:rPr>
                    <w:rFonts w:ascii="ＭＳ ゴシック" w:eastAsia="ＭＳ ゴシック" w:hAnsi="ＭＳ ゴシック" w:hint="eastAsia"/>
                    <w:sz w:val="20"/>
                    <w:szCs w:val="20"/>
                  </w:rPr>
                  <w:t>☐</w:t>
                </w:r>
              </w:sdtContent>
            </w:sdt>
            <w:r w:rsidR="009375FC" w:rsidRPr="00146ED3">
              <w:rPr>
                <w:rFonts w:ascii="ＭＳ ゴシック" w:eastAsia="ＭＳ ゴシック" w:hAnsi="ＭＳ ゴシック" w:cs="ＭＳ ゴシック" w:hint="eastAsia"/>
                <w:kern w:val="0"/>
                <w:sz w:val="20"/>
                <w:szCs w:val="20"/>
              </w:rPr>
              <w:t>ない</w:t>
            </w:r>
          </w:p>
          <w:p w14:paraId="24135DB7" w14:textId="77777777" w:rsidR="009375FC" w:rsidRPr="00146ED3" w:rsidRDefault="009375FC" w:rsidP="00FD2533">
            <w:pPr>
              <w:overflowPunct w:val="0"/>
              <w:textAlignment w:val="baseline"/>
              <w:rPr>
                <w:rFonts w:ascii="ＭＳ ゴシック" w:eastAsia="ＭＳ ゴシック" w:hAnsi="ＭＳ ゴシック"/>
                <w:sz w:val="20"/>
                <w:szCs w:val="20"/>
              </w:rPr>
            </w:pPr>
          </w:p>
          <w:p w14:paraId="15FEFB8B" w14:textId="77777777" w:rsidR="009375FC" w:rsidRPr="00146ED3" w:rsidRDefault="009375FC" w:rsidP="00FD2533">
            <w:pPr>
              <w:overflowPunct w:val="0"/>
              <w:textAlignment w:val="baseline"/>
              <w:rPr>
                <w:rFonts w:ascii="ＭＳ ゴシック" w:eastAsia="ＭＳ ゴシック" w:hAnsi="ＭＳ ゴシック"/>
                <w:sz w:val="20"/>
                <w:szCs w:val="20"/>
              </w:rPr>
            </w:pPr>
          </w:p>
          <w:p w14:paraId="7204BC1A" w14:textId="77777777" w:rsidR="009375FC" w:rsidRPr="00146ED3" w:rsidRDefault="009375FC" w:rsidP="00FD2533">
            <w:pPr>
              <w:overflowPunct w:val="0"/>
              <w:textAlignment w:val="baseline"/>
              <w:rPr>
                <w:rFonts w:ascii="ＭＳ ゴシック" w:eastAsia="ＭＳ ゴシック" w:hAnsi="ＭＳ ゴシック"/>
                <w:sz w:val="20"/>
                <w:szCs w:val="20"/>
              </w:rPr>
            </w:pPr>
          </w:p>
          <w:p w14:paraId="3AB12745" w14:textId="77777777" w:rsidR="009375FC" w:rsidRPr="00146ED3" w:rsidRDefault="009375FC" w:rsidP="00FD2533">
            <w:pPr>
              <w:overflowPunct w:val="0"/>
              <w:textAlignment w:val="baseline"/>
              <w:rPr>
                <w:rFonts w:ascii="ＭＳ ゴシック" w:eastAsia="ＭＳ ゴシック" w:hAnsi="ＭＳ ゴシック"/>
                <w:sz w:val="20"/>
                <w:szCs w:val="20"/>
              </w:rPr>
            </w:pPr>
          </w:p>
          <w:p w14:paraId="393C6100" w14:textId="77777777" w:rsidR="009375FC" w:rsidRPr="00146ED3" w:rsidRDefault="009375FC" w:rsidP="00FD2533">
            <w:pPr>
              <w:overflowPunct w:val="0"/>
              <w:textAlignment w:val="baseline"/>
              <w:rPr>
                <w:rFonts w:ascii="ＭＳ ゴシック" w:eastAsia="ＭＳ ゴシック" w:hAnsi="ＭＳ ゴシック"/>
                <w:sz w:val="20"/>
                <w:szCs w:val="20"/>
              </w:rPr>
            </w:pPr>
          </w:p>
          <w:p w14:paraId="5C621C28" w14:textId="77777777" w:rsidR="009375FC" w:rsidRPr="00146ED3" w:rsidRDefault="009375FC" w:rsidP="00FD2533">
            <w:pPr>
              <w:overflowPunct w:val="0"/>
              <w:textAlignment w:val="baseline"/>
              <w:rPr>
                <w:rFonts w:ascii="ＭＳ ゴシック" w:eastAsia="ＭＳ ゴシック" w:hAnsi="ＭＳ ゴシック"/>
                <w:sz w:val="20"/>
                <w:szCs w:val="20"/>
              </w:rPr>
            </w:pPr>
          </w:p>
          <w:p w14:paraId="3ADF1E99" w14:textId="77777777" w:rsidR="00BD6B88" w:rsidRPr="00146ED3" w:rsidRDefault="00BD6B88" w:rsidP="00FD2533">
            <w:pPr>
              <w:overflowPunct w:val="0"/>
              <w:textAlignment w:val="baseline"/>
              <w:rPr>
                <w:rFonts w:ascii="ＭＳ ゴシック" w:eastAsia="ＭＳ ゴシック" w:hAnsi="ＭＳ ゴシック"/>
                <w:sz w:val="20"/>
                <w:szCs w:val="20"/>
              </w:rPr>
            </w:pPr>
          </w:p>
          <w:p w14:paraId="1CA594EC" w14:textId="77777777" w:rsidR="00BD6B88" w:rsidRPr="00146ED3" w:rsidRDefault="00BD6B88" w:rsidP="00FD2533">
            <w:pPr>
              <w:overflowPunct w:val="0"/>
              <w:textAlignment w:val="baseline"/>
              <w:rPr>
                <w:rFonts w:ascii="ＭＳ ゴシック" w:eastAsia="ＭＳ ゴシック" w:hAnsi="ＭＳ ゴシック"/>
                <w:sz w:val="20"/>
                <w:szCs w:val="20"/>
              </w:rPr>
            </w:pPr>
          </w:p>
          <w:p w14:paraId="174EE433" w14:textId="77777777" w:rsidR="00BD6B88" w:rsidRPr="00146ED3" w:rsidRDefault="00BD6B88" w:rsidP="00FD2533">
            <w:pPr>
              <w:overflowPunct w:val="0"/>
              <w:textAlignment w:val="baseline"/>
              <w:rPr>
                <w:rFonts w:ascii="ＭＳ ゴシック" w:eastAsia="ＭＳ ゴシック" w:hAnsi="ＭＳ ゴシック"/>
                <w:sz w:val="20"/>
                <w:szCs w:val="20"/>
              </w:rPr>
            </w:pPr>
          </w:p>
          <w:p w14:paraId="4895306C" w14:textId="77777777" w:rsidR="00BD6B88" w:rsidRPr="00146ED3" w:rsidRDefault="00BD6B88" w:rsidP="00FD2533">
            <w:pPr>
              <w:overflowPunct w:val="0"/>
              <w:textAlignment w:val="baseline"/>
              <w:rPr>
                <w:rFonts w:ascii="ＭＳ ゴシック" w:eastAsia="ＭＳ ゴシック" w:hAnsi="ＭＳ ゴシック"/>
                <w:sz w:val="20"/>
                <w:szCs w:val="20"/>
              </w:rPr>
            </w:pPr>
          </w:p>
          <w:p w14:paraId="1E6F8C68" w14:textId="77777777" w:rsidR="009375FC" w:rsidRPr="00146ED3" w:rsidRDefault="009375FC" w:rsidP="00FD2533">
            <w:pPr>
              <w:overflowPunct w:val="0"/>
              <w:textAlignment w:val="baseline"/>
              <w:rPr>
                <w:rFonts w:ascii="ＭＳ ゴシック" w:eastAsia="ＭＳ ゴシック" w:hAnsi="ＭＳ ゴシック"/>
                <w:sz w:val="20"/>
                <w:szCs w:val="20"/>
              </w:rPr>
            </w:pPr>
          </w:p>
          <w:p w14:paraId="386A3E35" w14:textId="77777777" w:rsidR="009375FC" w:rsidRPr="00146ED3" w:rsidRDefault="009375FC" w:rsidP="00FD2533">
            <w:pPr>
              <w:overflowPunct w:val="0"/>
              <w:textAlignment w:val="baseline"/>
              <w:rPr>
                <w:rFonts w:ascii="ＭＳ ゴシック" w:eastAsia="ＭＳ ゴシック" w:hAnsi="ＭＳ ゴシック"/>
                <w:sz w:val="20"/>
                <w:szCs w:val="20"/>
              </w:rPr>
            </w:pPr>
          </w:p>
          <w:p w14:paraId="5EE15B95" w14:textId="77777777" w:rsidR="009375FC" w:rsidRPr="00146ED3" w:rsidRDefault="001F3A7E" w:rsidP="00FD253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05445150"/>
                <w14:checkbox>
                  <w14:checked w14:val="0"/>
                  <w14:checkedState w14:val="00FE" w14:font="Wingdings"/>
                  <w14:uncheckedState w14:val="2610" w14:font="ＭＳ ゴシック"/>
                </w14:checkbox>
              </w:sdtPr>
              <w:sdtEndPr/>
              <w:sdtContent>
                <w:r w:rsidR="00E0184B" w:rsidRPr="00146ED3">
                  <w:rPr>
                    <w:rFonts w:ascii="ＭＳ ゴシック" w:eastAsia="ＭＳ ゴシック" w:hAnsi="ＭＳ ゴシック" w:hint="eastAsia"/>
                    <w:sz w:val="20"/>
                    <w:szCs w:val="20"/>
                  </w:rPr>
                  <w:t>☐</w:t>
                </w:r>
              </w:sdtContent>
            </w:sdt>
            <w:r w:rsidR="009375FC" w:rsidRPr="00146ED3">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946511220"/>
                <w14:checkbox>
                  <w14:checked w14:val="0"/>
                  <w14:checkedState w14:val="00FE" w14:font="Wingdings"/>
                  <w14:uncheckedState w14:val="2610" w14:font="ＭＳ ゴシック"/>
                </w14:checkbox>
              </w:sdtPr>
              <w:sdtEndPr/>
              <w:sdtContent>
                <w:r w:rsidR="00E0184B" w:rsidRPr="00146ED3">
                  <w:rPr>
                    <w:rFonts w:ascii="ＭＳ ゴシック" w:eastAsia="ＭＳ ゴシック" w:hAnsi="ＭＳ ゴシック" w:hint="eastAsia"/>
                    <w:sz w:val="20"/>
                    <w:szCs w:val="20"/>
                  </w:rPr>
                  <w:t>☐</w:t>
                </w:r>
              </w:sdtContent>
            </w:sdt>
            <w:r w:rsidR="009375FC" w:rsidRPr="00146ED3">
              <w:rPr>
                <w:rFonts w:ascii="ＭＳ ゴシック" w:eastAsia="ＭＳ ゴシック" w:hAnsi="ＭＳ ゴシック" w:cs="ＭＳ ゴシック" w:hint="eastAsia"/>
                <w:kern w:val="0"/>
                <w:sz w:val="20"/>
                <w:szCs w:val="20"/>
              </w:rPr>
              <w:t>いる</w:t>
            </w:r>
          </w:p>
          <w:p w14:paraId="0683454A" w14:textId="77777777" w:rsidR="009375FC" w:rsidRPr="00146ED3" w:rsidRDefault="009375FC" w:rsidP="00FD2533">
            <w:pPr>
              <w:overflowPunct w:val="0"/>
              <w:textAlignment w:val="baseline"/>
              <w:rPr>
                <w:rFonts w:ascii="ＭＳ ゴシック" w:eastAsia="ＭＳ ゴシック" w:hAnsi="ＭＳ ゴシック"/>
                <w:sz w:val="20"/>
                <w:szCs w:val="20"/>
              </w:rPr>
            </w:pPr>
          </w:p>
          <w:p w14:paraId="7505D968" w14:textId="77777777" w:rsidR="009375FC" w:rsidRPr="00146ED3" w:rsidRDefault="009375FC" w:rsidP="00FD2533">
            <w:pPr>
              <w:overflowPunct w:val="0"/>
              <w:textAlignment w:val="baseline"/>
              <w:rPr>
                <w:rFonts w:ascii="ＭＳ ゴシック" w:eastAsia="ＭＳ ゴシック" w:hAnsi="ＭＳ ゴシック"/>
                <w:sz w:val="20"/>
                <w:szCs w:val="20"/>
              </w:rPr>
            </w:pPr>
          </w:p>
          <w:p w14:paraId="7C726D74" w14:textId="77777777" w:rsidR="00BD6B88" w:rsidRPr="00146ED3" w:rsidRDefault="00BD6B88" w:rsidP="00FD2533">
            <w:pPr>
              <w:overflowPunct w:val="0"/>
              <w:textAlignment w:val="baseline"/>
              <w:rPr>
                <w:rFonts w:ascii="ＭＳ ゴシック" w:eastAsia="ＭＳ ゴシック" w:hAnsi="ＭＳ ゴシック"/>
                <w:sz w:val="20"/>
                <w:szCs w:val="20"/>
              </w:rPr>
            </w:pPr>
          </w:p>
          <w:p w14:paraId="4CDDF2F3" w14:textId="77777777" w:rsidR="009375FC" w:rsidRPr="00146ED3" w:rsidRDefault="009375FC" w:rsidP="00FD2533">
            <w:pPr>
              <w:overflowPunct w:val="0"/>
              <w:textAlignment w:val="baseline"/>
              <w:rPr>
                <w:rFonts w:ascii="ＭＳ ゴシック" w:eastAsia="ＭＳ ゴシック" w:hAnsi="ＭＳ ゴシック"/>
                <w:sz w:val="20"/>
                <w:szCs w:val="20"/>
              </w:rPr>
            </w:pPr>
          </w:p>
          <w:p w14:paraId="79BE3F32" w14:textId="77777777" w:rsidR="00BD6B88" w:rsidRPr="00146ED3" w:rsidRDefault="00BD6B88" w:rsidP="00FD2533">
            <w:pPr>
              <w:overflowPunct w:val="0"/>
              <w:textAlignment w:val="baseline"/>
              <w:rPr>
                <w:rFonts w:ascii="ＭＳ ゴシック" w:eastAsia="ＭＳ ゴシック" w:hAnsi="ＭＳ ゴシック"/>
                <w:sz w:val="20"/>
                <w:szCs w:val="20"/>
              </w:rPr>
            </w:pPr>
          </w:p>
          <w:p w14:paraId="128B6916" w14:textId="77777777" w:rsidR="009375FC" w:rsidRPr="00146ED3" w:rsidRDefault="001F3A7E" w:rsidP="00FD253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2237242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1832856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94B37A7" w14:textId="77777777" w:rsidR="009375FC" w:rsidRPr="00146ED3" w:rsidRDefault="009375FC" w:rsidP="00FD2533">
            <w:pPr>
              <w:overflowPunct w:val="0"/>
              <w:textAlignment w:val="baseline"/>
              <w:rPr>
                <w:rFonts w:ascii="ＭＳ ゴシック" w:eastAsia="ＭＳ ゴシック" w:hAnsi="ＭＳ ゴシック"/>
                <w:sz w:val="20"/>
                <w:szCs w:val="20"/>
              </w:rPr>
            </w:pPr>
          </w:p>
          <w:p w14:paraId="25A2C029" w14:textId="77777777" w:rsidR="009375FC" w:rsidRPr="00146ED3" w:rsidRDefault="009375FC" w:rsidP="00FD2533">
            <w:pPr>
              <w:overflowPunct w:val="0"/>
              <w:textAlignment w:val="baseline"/>
              <w:rPr>
                <w:rFonts w:ascii="ＭＳ ゴシック" w:eastAsia="ＭＳ ゴシック" w:hAnsi="ＭＳ ゴシック"/>
                <w:sz w:val="20"/>
                <w:szCs w:val="20"/>
              </w:rPr>
            </w:pPr>
          </w:p>
          <w:p w14:paraId="6FB2AB1A" w14:textId="77777777" w:rsidR="009375FC" w:rsidRPr="00146ED3" w:rsidRDefault="009375FC" w:rsidP="00FD2533">
            <w:pPr>
              <w:overflowPunct w:val="0"/>
              <w:textAlignment w:val="baseline"/>
              <w:rPr>
                <w:rFonts w:ascii="ＭＳ ゴシック" w:eastAsia="ＭＳ ゴシック" w:hAnsi="ＭＳ ゴシック"/>
                <w:sz w:val="20"/>
                <w:szCs w:val="20"/>
              </w:rPr>
            </w:pPr>
          </w:p>
          <w:p w14:paraId="345AE5DA" w14:textId="77777777" w:rsidR="00BD6B88" w:rsidRPr="00146ED3" w:rsidRDefault="00BD6B88" w:rsidP="00FD2533">
            <w:pPr>
              <w:overflowPunct w:val="0"/>
              <w:textAlignment w:val="baseline"/>
              <w:rPr>
                <w:rFonts w:ascii="ＭＳ ゴシック" w:eastAsia="ＭＳ ゴシック" w:hAnsi="ＭＳ ゴシック"/>
                <w:sz w:val="20"/>
                <w:szCs w:val="20"/>
              </w:rPr>
            </w:pPr>
          </w:p>
          <w:p w14:paraId="1E30BB22" w14:textId="77777777" w:rsidR="009375FC" w:rsidRPr="00146ED3" w:rsidRDefault="009375FC" w:rsidP="00FD2533">
            <w:pPr>
              <w:overflowPunct w:val="0"/>
              <w:textAlignment w:val="baseline"/>
              <w:rPr>
                <w:rFonts w:ascii="ＭＳ ゴシック" w:eastAsia="ＭＳ ゴシック" w:hAnsi="ＭＳ ゴシック"/>
                <w:sz w:val="20"/>
                <w:szCs w:val="20"/>
              </w:rPr>
            </w:pPr>
          </w:p>
          <w:p w14:paraId="4E87C026" w14:textId="77777777" w:rsidR="009375FC" w:rsidRPr="00146ED3" w:rsidRDefault="001F3A7E" w:rsidP="00FD2533">
            <w:pPr>
              <w:overflowPunct w:val="0"/>
              <w:textAlignment w:val="baseline"/>
              <w:rPr>
                <w:rFonts w:ascii="ＭＳ ゴシック" w:eastAsia="ＭＳ ゴシック" w:hAnsi="ＭＳ ゴシック"/>
                <w:dstrike/>
                <w:sz w:val="20"/>
                <w:szCs w:val="20"/>
              </w:rPr>
            </w:pPr>
            <w:sdt>
              <w:sdtPr>
                <w:rPr>
                  <w:rFonts w:ascii="ＭＳ ゴシック" w:eastAsia="ＭＳ ゴシック" w:hAnsi="ＭＳ ゴシック" w:hint="eastAsia"/>
                  <w:sz w:val="20"/>
                  <w:szCs w:val="20"/>
                </w:rPr>
                <w:id w:val="197532865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47078156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48E33F81" w14:textId="77777777" w:rsidR="009375FC" w:rsidRPr="00146ED3" w:rsidRDefault="009375FC" w:rsidP="00FD2533">
            <w:pPr>
              <w:overflowPunct w:val="0"/>
              <w:textAlignment w:val="baseline"/>
              <w:rPr>
                <w:rFonts w:ascii="ＭＳ ゴシック" w:eastAsia="ＭＳ ゴシック" w:hAnsi="ＭＳ ゴシック"/>
                <w:dstrike/>
                <w:sz w:val="20"/>
                <w:szCs w:val="20"/>
              </w:rPr>
            </w:pPr>
          </w:p>
          <w:p w14:paraId="51081F90" w14:textId="77777777" w:rsidR="009375FC" w:rsidRPr="00146ED3" w:rsidRDefault="009375FC" w:rsidP="00FD2533">
            <w:pPr>
              <w:overflowPunct w:val="0"/>
              <w:textAlignment w:val="baseline"/>
              <w:rPr>
                <w:rFonts w:ascii="ＭＳ ゴシック" w:eastAsia="ＭＳ ゴシック" w:hAnsi="ＭＳ ゴシック"/>
                <w:sz w:val="20"/>
                <w:szCs w:val="20"/>
              </w:rPr>
            </w:pPr>
          </w:p>
          <w:p w14:paraId="3FAFC023" w14:textId="77777777" w:rsidR="00BD6B88" w:rsidRPr="00146ED3" w:rsidRDefault="00BD6B88" w:rsidP="00FD2533">
            <w:pPr>
              <w:overflowPunct w:val="0"/>
              <w:textAlignment w:val="baseline"/>
              <w:rPr>
                <w:rFonts w:ascii="ＭＳ ゴシック" w:eastAsia="ＭＳ ゴシック" w:hAnsi="ＭＳ ゴシック"/>
                <w:sz w:val="20"/>
                <w:szCs w:val="20"/>
              </w:rPr>
            </w:pPr>
          </w:p>
          <w:p w14:paraId="546ADCF9" w14:textId="77777777" w:rsidR="00BD6B88" w:rsidRPr="00146ED3" w:rsidRDefault="00BD6B88" w:rsidP="00FD2533">
            <w:pPr>
              <w:overflowPunct w:val="0"/>
              <w:textAlignment w:val="baseline"/>
              <w:rPr>
                <w:rFonts w:ascii="ＭＳ ゴシック" w:eastAsia="ＭＳ ゴシック" w:hAnsi="ＭＳ ゴシック" w:cs="ＭＳ ゴシック"/>
                <w:kern w:val="0"/>
                <w:sz w:val="20"/>
                <w:szCs w:val="20"/>
              </w:rPr>
            </w:pPr>
          </w:p>
          <w:p w14:paraId="22AC29A1" w14:textId="77777777" w:rsidR="00BD6B88" w:rsidRPr="00146ED3" w:rsidRDefault="001F3A7E" w:rsidP="00FD2533">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401197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9973986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1C5D1EA" w14:textId="77777777" w:rsidR="00BD6B88" w:rsidRPr="00146ED3" w:rsidRDefault="00BD6B88" w:rsidP="00FD2533">
            <w:pPr>
              <w:overflowPunct w:val="0"/>
              <w:textAlignment w:val="baseline"/>
              <w:rPr>
                <w:rFonts w:ascii="ＭＳ ゴシック" w:eastAsia="ＭＳ ゴシック" w:hAnsi="ＭＳ ゴシック"/>
                <w:sz w:val="20"/>
                <w:szCs w:val="20"/>
              </w:rPr>
            </w:pPr>
          </w:p>
          <w:p w14:paraId="5D12E256" w14:textId="77777777" w:rsidR="00BD6B88" w:rsidRPr="00146ED3" w:rsidRDefault="00BD6B88" w:rsidP="00FD2533">
            <w:pPr>
              <w:overflowPunct w:val="0"/>
              <w:textAlignment w:val="baseline"/>
              <w:rPr>
                <w:rFonts w:ascii="ＭＳ ゴシック" w:eastAsia="ＭＳ ゴシック" w:hAnsi="ＭＳ ゴシック"/>
                <w:sz w:val="20"/>
                <w:szCs w:val="20"/>
              </w:rPr>
            </w:pPr>
          </w:p>
          <w:p w14:paraId="3881DF66" w14:textId="77777777" w:rsidR="00BD6B88" w:rsidRPr="00146ED3" w:rsidRDefault="00BD6B88" w:rsidP="00FD2533">
            <w:pPr>
              <w:overflowPunct w:val="0"/>
              <w:textAlignment w:val="baseline"/>
              <w:rPr>
                <w:rFonts w:ascii="ＭＳ ゴシック" w:eastAsia="ＭＳ ゴシック" w:hAnsi="ＭＳ ゴシック"/>
                <w:sz w:val="20"/>
                <w:szCs w:val="20"/>
              </w:rPr>
            </w:pPr>
          </w:p>
          <w:p w14:paraId="696423F2" w14:textId="77777777" w:rsidR="00BD6B88" w:rsidRPr="00146ED3" w:rsidRDefault="001F3A7E" w:rsidP="00FD253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5582164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2129108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1C3D73A" w14:textId="77777777" w:rsidR="00BD6B88" w:rsidRPr="00146ED3" w:rsidRDefault="00BD6B88" w:rsidP="00FD2533">
            <w:pPr>
              <w:overflowPunct w:val="0"/>
              <w:textAlignment w:val="baseline"/>
              <w:rPr>
                <w:rFonts w:ascii="ＭＳ ゴシック" w:eastAsia="ＭＳ ゴシック" w:hAnsi="ＭＳ ゴシック"/>
                <w:sz w:val="20"/>
                <w:szCs w:val="20"/>
              </w:rPr>
            </w:pPr>
          </w:p>
          <w:p w14:paraId="11249D85" w14:textId="77777777" w:rsidR="00BD6B88" w:rsidRPr="00146ED3" w:rsidRDefault="00BD6B88" w:rsidP="00FD2533">
            <w:pPr>
              <w:overflowPunct w:val="0"/>
              <w:textAlignment w:val="baseline"/>
              <w:rPr>
                <w:rFonts w:ascii="ＭＳ ゴシック" w:eastAsia="ＭＳ ゴシック" w:hAnsi="ＭＳ ゴシック"/>
                <w:sz w:val="20"/>
                <w:szCs w:val="20"/>
              </w:rPr>
            </w:pPr>
          </w:p>
        </w:tc>
      </w:tr>
    </w:tbl>
    <w:p w14:paraId="7120820F" w14:textId="77777777" w:rsidR="009375FC" w:rsidRPr="00146ED3" w:rsidRDefault="009375FC" w:rsidP="000A44A6">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268"/>
        <w:gridCol w:w="1418"/>
      </w:tblGrid>
      <w:tr w:rsidR="009375FC" w:rsidRPr="00146ED3" w14:paraId="7FC91498" w14:textId="77777777" w:rsidTr="00DC6AB2">
        <w:trPr>
          <w:trHeight w:val="416"/>
        </w:trPr>
        <w:tc>
          <w:tcPr>
            <w:tcW w:w="3643" w:type="dxa"/>
            <w:vAlign w:val="center"/>
          </w:tcPr>
          <w:p w14:paraId="072A6A72" w14:textId="77777777" w:rsidR="009375FC" w:rsidRPr="00146ED3" w:rsidRDefault="009375FC" w:rsidP="00BD6B8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14:paraId="01424799" w14:textId="77777777" w:rsidR="009375FC" w:rsidRPr="00146ED3" w:rsidRDefault="009375FC" w:rsidP="00BD6B8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268" w:type="dxa"/>
            <w:vAlign w:val="center"/>
          </w:tcPr>
          <w:p w14:paraId="66C16430" w14:textId="77777777" w:rsidR="009375FC" w:rsidRPr="00146ED3" w:rsidRDefault="009375FC" w:rsidP="00BD6B8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8" w:type="dxa"/>
            <w:vAlign w:val="center"/>
          </w:tcPr>
          <w:p w14:paraId="242D7AB4" w14:textId="77777777" w:rsidR="009375FC" w:rsidRPr="00146ED3" w:rsidRDefault="009375FC" w:rsidP="00BD6B8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9375FC" w:rsidRPr="00146ED3" w14:paraId="0245C10A" w14:textId="77777777" w:rsidTr="00DC6AB2">
        <w:trPr>
          <w:trHeight w:val="13468"/>
        </w:trPr>
        <w:tc>
          <w:tcPr>
            <w:tcW w:w="3643" w:type="dxa"/>
          </w:tcPr>
          <w:p w14:paraId="6027F6D0" w14:textId="77777777" w:rsidR="009375FC" w:rsidRPr="00146ED3" w:rsidRDefault="009375FC" w:rsidP="00BD6B88">
            <w:pPr>
              <w:overflowPunct w:val="0"/>
              <w:textAlignment w:val="baseline"/>
              <w:rPr>
                <w:rFonts w:ascii="ＭＳ ゴシック" w:eastAsia="ＭＳ ゴシック" w:hAnsi="ＭＳ ゴシック"/>
                <w:sz w:val="20"/>
                <w:szCs w:val="20"/>
                <w:highlight w:val="yellow"/>
              </w:rPr>
            </w:pPr>
          </w:p>
          <w:p w14:paraId="78348378" w14:textId="77777777" w:rsidR="009375FC" w:rsidRPr="00146ED3" w:rsidRDefault="009375FC" w:rsidP="00BD6B88">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「同等以上の能力を有すると認め</w:t>
            </w:r>
          </w:p>
          <w:p w14:paraId="11A480BE" w14:textId="77777777" w:rsidR="009375FC" w:rsidRPr="00146ED3" w:rsidRDefault="009375FC" w:rsidP="00BD6B88">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られる者」とは，社会福祉施設等に</w:t>
            </w:r>
          </w:p>
          <w:p w14:paraId="6EEBAD19" w14:textId="77777777" w:rsidR="009375FC" w:rsidRPr="00146ED3" w:rsidRDefault="009375FC" w:rsidP="00BD6B88">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勤務し又は勤務したことのある者等</w:t>
            </w:r>
          </w:p>
          <w:p w14:paraId="625C7B23" w14:textId="77777777" w:rsidR="009375FC" w:rsidRPr="00146ED3" w:rsidRDefault="009375FC" w:rsidP="00BD6B88">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であって，その者の実績等から一般</w:t>
            </w:r>
          </w:p>
          <w:p w14:paraId="10ECCCA7" w14:textId="77777777" w:rsidR="009375FC" w:rsidRPr="00146ED3" w:rsidRDefault="009375FC" w:rsidP="00BD6B88">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的に，特別養護老人ホームを適切に</w:t>
            </w:r>
          </w:p>
          <w:p w14:paraId="6773DB76" w14:textId="77777777" w:rsidR="009375FC" w:rsidRPr="00146ED3" w:rsidRDefault="009375FC" w:rsidP="00BD6B88">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管理運営する能力を有すると認めら</w:t>
            </w:r>
          </w:p>
          <w:p w14:paraId="62B731EE" w14:textId="77777777" w:rsidR="009375FC" w:rsidRPr="00146ED3" w:rsidRDefault="009375FC" w:rsidP="00BD6B88">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れる者をいう。</w:t>
            </w:r>
          </w:p>
          <w:p w14:paraId="29035F2A" w14:textId="77777777" w:rsidR="009375FC" w:rsidRPr="00146ED3" w:rsidRDefault="009375FC" w:rsidP="00BD6B88">
            <w:pPr>
              <w:overflowPunct w:val="0"/>
              <w:textAlignment w:val="baseline"/>
              <w:rPr>
                <w:rFonts w:ascii="ＭＳ ゴシック" w:eastAsia="ＭＳ ゴシック" w:hAnsi="ＭＳ ゴシック"/>
                <w:sz w:val="20"/>
                <w:szCs w:val="20"/>
                <w:highlight w:val="yellow"/>
              </w:rPr>
            </w:pPr>
          </w:p>
          <w:p w14:paraId="016690B9" w14:textId="77777777" w:rsidR="009375FC" w:rsidRPr="00146ED3" w:rsidRDefault="009375FC" w:rsidP="00BD6B88">
            <w:pPr>
              <w:overflowPunct w:val="0"/>
              <w:textAlignment w:val="baseline"/>
              <w:rPr>
                <w:rFonts w:ascii="ＭＳ ゴシック" w:eastAsia="ＭＳ ゴシック" w:hAnsi="ＭＳ ゴシック"/>
                <w:sz w:val="20"/>
                <w:szCs w:val="20"/>
                <w:highlight w:val="yellow"/>
              </w:rPr>
            </w:pPr>
          </w:p>
          <w:p w14:paraId="56CAC11A" w14:textId="77777777" w:rsidR="00BD6B88" w:rsidRPr="00146ED3" w:rsidRDefault="00BD6B88" w:rsidP="00BD6B88">
            <w:pPr>
              <w:overflowPunct w:val="0"/>
              <w:textAlignment w:val="baseline"/>
              <w:rPr>
                <w:rFonts w:ascii="ＭＳ ゴシック" w:eastAsia="ＭＳ ゴシック" w:hAnsi="ＭＳ ゴシック"/>
                <w:sz w:val="20"/>
                <w:szCs w:val="20"/>
                <w:highlight w:val="yellow"/>
              </w:rPr>
            </w:pPr>
          </w:p>
          <w:p w14:paraId="3B5EEF9E" w14:textId="77777777" w:rsidR="00BD6B88" w:rsidRPr="00146ED3" w:rsidRDefault="00BD6B88" w:rsidP="00BD6B88">
            <w:pPr>
              <w:overflowPunct w:val="0"/>
              <w:textAlignment w:val="baseline"/>
              <w:rPr>
                <w:rFonts w:ascii="ＭＳ ゴシック" w:eastAsia="ＭＳ ゴシック" w:hAnsi="ＭＳ ゴシック"/>
                <w:sz w:val="20"/>
                <w:szCs w:val="20"/>
                <w:highlight w:val="yellow"/>
              </w:rPr>
            </w:pPr>
          </w:p>
          <w:p w14:paraId="441B584A" w14:textId="77777777" w:rsidR="00BD6B88" w:rsidRPr="00146ED3" w:rsidRDefault="00BD6B88" w:rsidP="00BD6B88">
            <w:pPr>
              <w:overflowPunct w:val="0"/>
              <w:textAlignment w:val="baseline"/>
              <w:rPr>
                <w:rFonts w:ascii="ＭＳ ゴシック" w:eastAsia="ＭＳ ゴシック" w:hAnsi="ＭＳ ゴシック"/>
                <w:sz w:val="20"/>
                <w:szCs w:val="20"/>
                <w:highlight w:val="yellow"/>
              </w:rPr>
            </w:pPr>
          </w:p>
          <w:p w14:paraId="6816EB31" w14:textId="77777777" w:rsidR="009375FC" w:rsidRPr="00146ED3" w:rsidRDefault="009375FC" w:rsidP="00433B72">
            <w:pPr>
              <w:overflowPunct w:val="0"/>
              <w:textAlignment w:val="baseline"/>
              <w:rPr>
                <w:rFonts w:ascii="ＭＳ ゴシック" w:eastAsia="ＭＳ ゴシック" w:hAnsi="ＭＳ ゴシック"/>
                <w:sz w:val="20"/>
                <w:szCs w:val="20"/>
              </w:rPr>
            </w:pPr>
          </w:p>
          <w:p w14:paraId="5249AE9C" w14:textId="77777777" w:rsidR="007A6DF4" w:rsidRPr="00146ED3" w:rsidRDefault="007A6DF4" w:rsidP="007A6DF4">
            <w:pPr>
              <w:overflowPunct w:val="0"/>
              <w:ind w:left="176" w:hangingChars="88" w:hanging="176"/>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兼務は，以下の場合であって，当該事業所の管理業務に支障がないときは認められる。</w:t>
            </w:r>
          </w:p>
          <w:p w14:paraId="6FBC8184" w14:textId="77777777" w:rsidR="007A6DF4" w:rsidRPr="00146ED3" w:rsidRDefault="007A6DF4" w:rsidP="007A6DF4">
            <w:pPr>
              <w:overflowPunct w:val="0"/>
              <w:ind w:left="176" w:hangingChars="88" w:hanging="176"/>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①　当該施設の従業者としての職務に従事する場合</w:t>
            </w:r>
          </w:p>
          <w:p w14:paraId="2DC1A5E8" w14:textId="77777777" w:rsidR="007A6DF4" w:rsidRPr="00146ED3" w:rsidRDefault="007A6DF4" w:rsidP="007A6DF4">
            <w:pPr>
              <w:overflowPunct w:val="0"/>
              <w:textAlignment w:val="baseline"/>
              <w:rPr>
                <w:rFonts w:ascii="ＭＳ ゴシック" w:eastAsia="ＭＳ ゴシック" w:hAnsi="ＭＳ ゴシック"/>
                <w:sz w:val="20"/>
                <w:szCs w:val="20"/>
              </w:rPr>
            </w:pPr>
          </w:p>
          <w:p w14:paraId="79067FFB" w14:textId="77777777" w:rsidR="009375FC" w:rsidRPr="00146ED3" w:rsidRDefault="007A6DF4" w:rsidP="007A6DF4">
            <w:pPr>
              <w:pStyle w:val="af1"/>
              <w:numPr>
                <w:ilvl w:val="0"/>
                <w:numId w:val="35"/>
              </w:numPr>
              <w:overflowPunct w:val="0"/>
              <w:ind w:leftChars="0"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同一の事業者によって設置された他の事業所，施設等の施設長又は従業者としての職務に従事する場合であって，当該他の事業所，施設等の施設長または従業者としての職務に従事する時間帯も，当該特別養護老人ホームの入所者へのサービス提供の場面等で生じる事象を適時かつ適切に把握でき，職員及び業務の一元的な管理・指揮命令に支障が生じないときに，当該他の事業所，施設等の施設長又は従事者としての職務に従事する場合（この場合の他の事業所，施設等の事業の内容は問わないが，例えば，管理すべき事業所数が過剰であると個別に判断される場合や，事故発生時等の緊急時において施設長自身が速やかに当該特別養護老人ホームに駆け付けることができない体制となっている場合などは，管理業務に支障があると考えられる。）</w:t>
            </w:r>
          </w:p>
          <w:p w14:paraId="0968C410" w14:textId="77777777" w:rsidR="00BD6B88" w:rsidRPr="00146ED3" w:rsidRDefault="00BD6B88" w:rsidP="00BD6B88">
            <w:pPr>
              <w:overflowPunct w:val="0"/>
              <w:textAlignment w:val="baseline"/>
              <w:rPr>
                <w:rFonts w:ascii="ＭＳ ゴシック" w:eastAsia="ＭＳ ゴシック" w:hAnsi="ＭＳ ゴシック"/>
                <w:sz w:val="20"/>
                <w:szCs w:val="20"/>
                <w:highlight w:val="yellow"/>
              </w:rPr>
            </w:pPr>
          </w:p>
          <w:p w14:paraId="1336414E" w14:textId="77777777" w:rsidR="00BD6B88" w:rsidRPr="00146ED3" w:rsidRDefault="00BD6B88" w:rsidP="00BD6B88">
            <w:pPr>
              <w:overflowPunct w:val="0"/>
              <w:textAlignment w:val="baseline"/>
              <w:rPr>
                <w:rFonts w:ascii="ＭＳ ゴシック" w:eastAsia="ＭＳ ゴシック" w:hAnsi="ＭＳ ゴシック"/>
                <w:sz w:val="20"/>
                <w:szCs w:val="20"/>
                <w:highlight w:val="yellow"/>
              </w:rPr>
            </w:pPr>
          </w:p>
          <w:p w14:paraId="2373F640" w14:textId="77777777" w:rsidR="00BD6B88" w:rsidRPr="00146ED3" w:rsidRDefault="00BD6B88" w:rsidP="00BD6B88">
            <w:pPr>
              <w:overflowPunct w:val="0"/>
              <w:textAlignment w:val="baseline"/>
              <w:rPr>
                <w:rFonts w:ascii="ＭＳ ゴシック" w:eastAsia="ＭＳ ゴシック" w:hAnsi="ＭＳ ゴシック"/>
                <w:sz w:val="20"/>
                <w:szCs w:val="20"/>
                <w:highlight w:val="yellow"/>
              </w:rPr>
            </w:pPr>
          </w:p>
          <w:p w14:paraId="32BAAF78" w14:textId="77777777" w:rsidR="00BD6B88" w:rsidRPr="00146ED3" w:rsidRDefault="00BD6B88" w:rsidP="00BD6B88">
            <w:pPr>
              <w:overflowPunct w:val="0"/>
              <w:textAlignment w:val="baseline"/>
              <w:rPr>
                <w:rFonts w:ascii="ＭＳ ゴシック" w:eastAsia="ＭＳ ゴシック" w:hAnsi="ＭＳ ゴシック"/>
                <w:sz w:val="20"/>
                <w:szCs w:val="20"/>
                <w:highlight w:val="yellow"/>
              </w:rPr>
            </w:pPr>
          </w:p>
          <w:p w14:paraId="3EEA6D9A" w14:textId="77777777" w:rsidR="00BD6B88" w:rsidRPr="00146ED3" w:rsidRDefault="00BD6B88" w:rsidP="00BD6B88">
            <w:pPr>
              <w:overflowPunct w:val="0"/>
              <w:textAlignment w:val="baseline"/>
              <w:rPr>
                <w:rFonts w:ascii="ＭＳ ゴシック" w:eastAsia="ＭＳ ゴシック" w:hAnsi="ＭＳ ゴシック"/>
                <w:sz w:val="20"/>
                <w:szCs w:val="20"/>
                <w:highlight w:val="yellow"/>
              </w:rPr>
            </w:pPr>
          </w:p>
          <w:p w14:paraId="427B9313" w14:textId="77777777" w:rsidR="00BD6B88" w:rsidRPr="00146ED3" w:rsidRDefault="00BD6B88" w:rsidP="00BD6B88">
            <w:pPr>
              <w:overflowPunct w:val="0"/>
              <w:textAlignment w:val="baseline"/>
              <w:rPr>
                <w:rFonts w:ascii="ＭＳ ゴシック" w:eastAsia="ＭＳ ゴシック" w:hAnsi="ＭＳ ゴシック"/>
                <w:sz w:val="20"/>
                <w:szCs w:val="20"/>
                <w:highlight w:val="yellow"/>
              </w:rPr>
            </w:pPr>
          </w:p>
        </w:tc>
        <w:tc>
          <w:tcPr>
            <w:tcW w:w="2268" w:type="dxa"/>
          </w:tcPr>
          <w:p w14:paraId="19C6097C" w14:textId="77777777" w:rsidR="009375FC" w:rsidRPr="00146ED3" w:rsidRDefault="009375FC" w:rsidP="00BD6B88">
            <w:pPr>
              <w:ind w:firstLineChars="100" w:firstLine="200"/>
              <w:rPr>
                <w:rFonts w:ascii="ＭＳ ゴシック" w:eastAsia="ＭＳ ゴシック" w:hAnsi="ＭＳ ゴシック"/>
                <w:sz w:val="20"/>
                <w:szCs w:val="20"/>
              </w:rPr>
            </w:pPr>
          </w:p>
          <w:p w14:paraId="5D669BC2" w14:textId="77777777" w:rsidR="009375FC" w:rsidRPr="00146ED3" w:rsidRDefault="009375FC" w:rsidP="00BD6B88">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◯履歴書</w:t>
            </w:r>
          </w:p>
          <w:p w14:paraId="447246C8" w14:textId="77777777" w:rsidR="009375FC" w:rsidRPr="00146ED3" w:rsidRDefault="009375FC" w:rsidP="00BD6B88">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◯修了証書</w:t>
            </w:r>
          </w:p>
          <w:p w14:paraId="6F12304F" w14:textId="77777777" w:rsidR="009375FC" w:rsidRPr="00146ED3" w:rsidRDefault="009375FC" w:rsidP="00BD6B88">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◯辞令等</w:t>
            </w:r>
          </w:p>
          <w:p w14:paraId="27D435BF" w14:textId="77777777" w:rsidR="009375FC" w:rsidRPr="00146ED3" w:rsidRDefault="009375FC" w:rsidP="00BD6B88">
            <w:pPr>
              <w:rPr>
                <w:rFonts w:ascii="ＭＳ ゴシック" w:eastAsia="ＭＳ ゴシック" w:hAnsi="ＭＳ ゴシック"/>
                <w:sz w:val="20"/>
                <w:szCs w:val="20"/>
              </w:rPr>
            </w:pPr>
          </w:p>
          <w:p w14:paraId="131E9B5C" w14:textId="77777777" w:rsidR="009375FC" w:rsidRPr="00146ED3" w:rsidRDefault="009375FC" w:rsidP="00BD6B88">
            <w:pPr>
              <w:rPr>
                <w:rFonts w:ascii="ＭＳ ゴシック" w:eastAsia="ＭＳ ゴシック" w:hAnsi="ＭＳ ゴシック"/>
                <w:sz w:val="20"/>
                <w:szCs w:val="20"/>
              </w:rPr>
            </w:pPr>
          </w:p>
          <w:p w14:paraId="183ACA07" w14:textId="77777777" w:rsidR="009375FC" w:rsidRPr="00146ED3" w:rsidRDefault="009375FC" w:rsidP="00BD6B88">
            <w:pPr>
              <w:rPr>
                <w:rFonts w:ascii="ＭＳ ゴシック" w:eastAsia="ＭＳ ゴシック" w:hAnsi="ＭＳ ゴシック"/>
                <w:sz w:val="20"/>
                <w:szCs w:val="20"/>
              </w:rPr>
            </w:pPr>
          </w:p>
          <w:p w14:paraId="22652B76" w14:textId="77777777" w:rsidR="009375FC" w:rsidRPr="00146ED3" w:rsidRDefault="009375FC" w:rsidP="00BD6B88">
            <w:pPr>
              <w:rPr>
                <w:rFonts w:ascii="ＭＳ ゴシック" w:eastAsia="ＭＳ ゴシック" w:hAnsi="ＭＳ ゴシック"/>
                <w:sz w:val="20"/>
                <w:szCs w:val="20"/>
              </w:rPr>
            </w:pPr>
          </w:p>
          <w:p w14:paraId="1E411B32" w14:textId="77777777" w:rsidR="009375FC" w:rsidRPr="00146ED3" w:rsidRDefault="009375FC" w:rsidP="00BD6B88">
            <w:pPr>
              <w:rPr>
                <w:rFonts w:ascii="ＭＳ ゴシック" w:eastAsia="ＭＳ ゴシック" w:hAnsi="ＭＳ ゴシック"/>
                <w:sz w:val="20"/>
                <w:szCs w:val="20"/>
              </w:rPr>
            </w:pPr>
          </w:p>
          <w:p w14:paraId="42BD1206" w14:textId="77777777" w:rsidR="009375FC" w:rsidRPr="00146ED3" w:rsidRDefault="009375FC" w:rsidP="00BD6B88">
            <w:pPr>
              <w:rPr>
                <w:rFonts w:ascii="ＭＳ ゴシック" w:eastAsia="ＭＳ ゴシック" w:hAnsi="ＭＳ ゴシック"/>
                <w:sz w:val="20"/>
                <w:szCs w:val="20"/>
              </w:rPr>
            </w:pPr>
          </w:p>
          <w:p w14:paraId="6A69473E" w14:textId="77777777" w:rsidR="00BD6B88" w:rsidRPr="00146ED3" w:rsidRDefault="00BD6B88" w:rsidP="00BD6B88">
            <w:pPr>
              <w:rPr>
                <w:rFonts w:ascii="ＭＳ ゴシック" w:eastAsia="ＭＳ ゴシック" w:hAnsi="ＭＳ ゴシック"/>
                <w:sz w:val="20"/>
                <w:szCs w:val="20"/>
              </w:rPr>
            </w:pPr>
          </w:p>
          <w:p w14:paraId="63DF1845" w14:textId="77777777" w:rsidR="00BD6B88" w:rsidRPr="00146ED3" w:rsidRDefault="00BD6B88" w:rsidP="00BD6B88">
            <w:pPr>
              <w:rPr>
                <w:rFonts w:ascii="ＭＳ ゴシック" w:eastAsia="ＭＳ ゴシック" w:hAnsi="ＭＳ ゴシック"/>
                <w:sz w:val="20"/>
                <w:szCs w:val="20"/>
              </w:rPr>
            </w:pPr>
          </w:p>
          <w:p w14:paraId="00B30DD9" w14:textId="77777777" w:rsidR="00BD6B88" w:rsidRPr="00146ED3" w:rsidRDefault="00BD6B88" w:rsidP="00BD6B88">
            <w:pPr>
              <w:rPr>
                <w:rFonts w:ascii="ＭＳ ゴシック" w:eastAsia="ＭＳ ゴシック" w:hAnsi="ＭＳ ゴシック"/>
                <w:sz w:val="20"/>
                <w:szCs w:val="20"/>
              </w:rPr>
            </w:pPr>
          </w:p>
          <w:p w14:paraId="7026FE31" w14:textId="77777777" w:rsidR="00BD6B88" w:rsidRPr="00146ED3" w:rsidRDefault="00BD6B88" w:rsidP="00BD6B88">
            <w:pPr>
              <w:rPr>
                <w:rFonts w:ascii="ＭＳ ゴシック" w:eastAsia="ＭＳ ゴシック" w:hAnsi="ＭＳ ゴシック"/>
                <w:sz w:val="20"/>
                <w:szCs w:val="20"/>
              </w:rPr>
            </w:pPr>
          </w:p>
          <w:p w14:paraId="22F29F21" w14:textId="77777777" w:rsidR="009375FC" w:rsidRPr="00146ED3" w:rsidRDefault="009375FC" w:rsidP="00BD6B88">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◯諸帳簿</w:t>
            </w:r>
          </w:p>
          <w:p w14:paraId="50CF87A2" w14:textId="77777777" w:rsidR="009375FC" w:rsidRPr="00146ED3" w:rsidRDefault="009375FC" w:rsidP="00BD6B88">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◯各種日誌</w:t>
            </w:r>
          </w:p>
          <w:p w14:paraId="4493391A" w14:textId="77777777" w:rsidR="009375FC" w:rsidRPr="00146ED3" w:rsidRDefault="009375FC" w:rsidP="00BD6B88">
            <w:pPr>
              <w:rPr>
                <w:rFonts w:ascii="ＭＳ ゴシック" w:eastAsia="ＭＳ ゴシック" w:hAnsi="ＭＳ ゴシック"/>
                <w:sz w:val="20"/>
                <w:szCs w:val="20"/>
              </w:rPr>
            </w:pPr>
          </w:p>
          <w:p w14:paraId="5F027FD2" w14:textId="77777777" w:rsidR="009375FC" w:rsidRPr="00146ED3" w:rsidRDefault="009375FC" w:rsidP="00BD6B88">
            <w:pPr>
              <w:rPr>
                <w:rFonts w:ascii="ＭＳ ゴシック" w:eastAsia="ＭＳ ゴシック" w:hAnsi="ＭＳ ゴシック"/>
                <w:dstrike/>
                <w:sz w:val="20"/>
                <w:szCs w:val="20"/>
              </w:rPr>
            </w:pPr>
          </w:p>
          <w:p w14:paraId="7DEE9246" w14:textId="77777777" w:rsidR="009375FC" w:rsidRPr="00146ED3" w:rsidRDefault="009375FC" w:rsidP="00BD6B88">
            <w:pPr>
              <w:rPr>
                <w:rFonts w:ascii="ＭＳ ゴシック" w:eastAsia="ＭＳ ゴシック" w:hAnsi="ＭＳ ゴシック"/>
                <w:dstrike/>
                <w:sz w:val="20"/>
                <w:szCs w:val="20"/>
              </w:rPr>
            </w:pPr>
          </w:p>
          <w:p w14:paraId="446E725A" w14:textId="77777777" w:rsidR="009375FC" w:rsidRPr="00146ED3" w:rsidRDefault="009375FC" w:rsidP="00BD6B88">
            <w:pPr>
              <w:rPr>
                <w:rFonts w:ascii="ＭＳ ゴシック" w:eastAsia="ＭＳ ゴシック" w:hAnsi="ＭＳ ゴシック"/>
                <w:dstrike/>
                <w:sz w:val="20"/>
                <w:szCs w:val="20"/>
              </w:rPr>
            </w:pPr>
          </w:p>
          <w:p w14:paraId="5C25C853" w14:textId="77777777" w:rsidR="009375FC" w:rsidRPr="00146ED3" w:rsidRDefault="009375FC" w:rsidP="00BD6B88">
            <w:pPr>
              <w:rPr>
                <w:rFonts w:ascii="ＭＳ ゴシック" w:eastAsia="ＭＳ ゴシック" w:hAnsi="ＭＳ ゴシック"/>
                <w:dstrike/>
                <w:sz w:val="20"/>
                <w:szCs w:val="20"/>
              </w:rPr>
            </w:pPr>
          </w:p>
          <w:p w14:paraId="30830BFE" w14:textId="77777777" w:rsidR="009375FC" w:rsidRPr="00146ED3" w:rsidRDefault="009375FC" w:rsidP="00BD6B88">
            <w:pPr>
              <w:rPr>
                <w:rFonts w:ascii="ＭＳ ゴシック" w:eastAsia="ＭＳ ゴシック" w:hAnsi="ＭＳ ゴシック"/>
                <w:dstrike/>
                <w:sz w:val="20"/>
                <w:szCs w:val="20"/>
              </w:rPr>
            </w:pPr>
          </w:p>
          <w:p w14:paraId="2E6FE212" w14:textId="77777777" w:rsidR="009375FC" w:rsidRPr="00146ED3" w:rsidRDefault="009375FC" w:rsidP="00BD6B88">
            <w:pPr>
              <w:rPr>
                <w:rFonts w:ascii="ＭＳ ゴシック" w:eastAsia="ＭＳ ゴシック" w:hAnsi="ＭＳ ゴシック"/>
                <w:dstrike/>
                <w:sz w:val="20"/>
                <w:szCs w:val="20"/>
              </w:rPr>
            </w:pPr>
          </w:p>
          <w:p w14:paraId="15409B5E" w14:textId="77777777" w:rsidR="00BD6B88" w:rsidRPr="00146ED3" w:rsidRDefault="00BD6B88" w:rsidP="00BD6B88">
            <w:pPr>
              <w:rPr>
                <w:rFonts w:ascii="ＭＳ ゴシック" w:eastAsia="ＭＳ ゴシック" w:hAnsi="ＭＳ ゴシック"/>
                <w:dstrike/>
                <w:sz w:val="20"/>
                <w:szCs w:val="20"/>
              </w:rPr>
            </w:pPr>
          </w:p>
          <w:p w14:paraId="6A951BEB" w14:textId="77777777" w:rsidR="00BD6B88" w:rsidRPr="00146ED3" w:rsidRDefault="00BD6B88" w:rsidP="00BD6B88">
            <w:pPr>
              <w:rPr>
                <w:rFonts w:ascii="ＭＳ ゴシック" w:eastAsia="ＭＳ ゴシック" w:hAnsi="ＭＳ ゴシック"/>
                <w:dstrike/>
                <w:sz w:val="20"/>
                <w:szCs w:val="20"/>
              </w:rPr>
            </w:pPr>
          </w:p>
          <w:p w14:paraId="755CFE1B" w14:textId="77777777" w:rsidR="00BD6B88" w:rsidRPr="00146ED3" w:rsidRDefault="00BD6B88" w:rsidP="00BD6B88">
            <w:pPr>
              <w:rPr>
                <w:rFonts w:ascii="ＭＳ ゴシック" w:eastAsia="ＭＳ ゴシック" w:hAnsi="ＭＳ ゴシック"/>
                <w:dstrike/>
                <w:sz w:val="20"/>
                <w:szCs w:val="20"/>
              </w:rPr>
            </w:pPr>
          </w:p>
          <w:p w14:paraId="0B8D35B1" w14:textId="77777777" w:rsidR="00BD6B88" w:rsidRPr="00146ED3" w:rsidRDefault="00BD6B88" w:rsidP="00BD6B88">
            <w:pPr>
              <w:rPr>
                <w:rFonts w:ascii="ＭＳ ゴシック" w:eastAsia="ＭＳ ゴシック" w:hAnsi="ＭＳ ゴシック"/>
                <w:dstrike/>
                <w:sz w:val="20"/>
                <w:szCs w:val="20"/>
              </w:rPr>
            </w:pPr>
          </w:p>
          <w:p w14:paraId="43517FB9" w14:textId="77777777" w:rsidR="00BD6B88" w:rsidRPr="00146ED3" w:rsidRDefault="00BD6B88" w:rsidP="00BD6B88">
            <w:pPr>
              <w:rPr>
                <w:rFonts w:ascii="ＭＳ ゴシック" w:eastAsia="ＭＳ ゴシック" w:hAnsi="ＭＳ ゴシック"/>
                <w:dstrike/>
                <w:sz w:val="20"/>
                <w:szCs w:val="20"/>
              </w:rPr>
            </w:pPr>
          </w:p>
          <w:p w14:paraId="289DAD6E" w14:textId="77777777" w:rsidR="00BD6B88" w:rsidRPr="00146ED3" w:rsidRDefault="00BD6B88" w:rsidP="00BD6B88">
            <w:pPr>
              <w:rPr>
                <w:rFonts w:ascii="ＭＳ ゴシック" w:eastAsia="ＭＳ ゴシック" w:hAnsi="ＭＳ ゴシック"/>
                <w:dstrike/>
                <w:sz w:val="20"/>
                <w:szCs w:val="20"/>
              </w:rPr>
            </w:pPr>
          </w:p>
          <w:p w14:paraId="44132AE7" w14:textId="77777777" w:rsidR="00BD6B88" w:rsidRPr="00146ED3" w:rsidRDefault="00BD6B88" w:rsidP="00BD6B88">
            <w:pPr>
              <w:rPr>
                <w:rFonts w:ascii="ＭＳ ゴシック" w:eastAsia="ＭＳ ゴシック" w:hAnsi="ＭＳ ゴシック"/>
                <w:dstrike/>
                <w:sz w:val="20"/>
                <w:szCs w:val="20"/>
              </w:rPr>
            </w:pPr>
          </w:p>
          <w:p w14:paraId="2E61C6DF" w14:textId="77777777" w:rsidR="00BD6B88" w:rsidRPr="00146ED3" w:rsidRDefault="00BD6B88" w:rsidP="00BD6B88">
            <w:pPr>
              <w:rPr>
                <w:rFonts w:ascii="ＭＳ ゴシック" w:eastAsia="ＭＳ ゴシック" w:hAnsi="ＭＳ ゴシック"/>
                <w:dstrike/>
                <w:sz w:val="20"/>
                <w:szCs w:val="20"/>
              </w:rPr>
            </w:pPr>
          </w:p>
          <w:p w14:paraId="78172283" w14:textId="77777777" w:rsidR="00BD6B88" w:rsidRPr="00146ED3" w:rsidRDefault="00BD6B88" w:rsidP="00BD6B88">
            <w:pPr>
              <w:rPr>
                <w:rFonts w:ascii="ＭＳ ゴシック" w:eastAsia="ＭＳ ゴシック" w:hAnsi="ＭＳ ゴシック"/>
                <w:dstrike/>
                <w:sz w:val="20"/>
                <w:szCs w:val="20"/>
              </w:rPr>
            </w:pPr>
          </w:p>
          <w:p w14:paraId="2A940310" w14:textId="77777777" w:rsidR="00BD6B88" w:rsidRPr="00146ED3" w:rsidRDefault="00BD6B88" w:rsidP="00BD6B88">
            <w:pPr>
              <w:rPr>
                <w:rFonts w:ascii="ＭＳ ゴシック" w:eastAsia="ＭＳ ゴシック" w:hAnsi="ＭＳ ゴシック"/>
                <w:dstrike/>
                <w:sz w:val="20"/>
                <w:szCs w:val="20"/>
              </w:rPr>
            </w:pPr>
          </w:p>
          <w:p w14:paraId="0B463FE0" w14:textId="77777777" w:rsidR="00BD6B88" w:rsidRPr="00146ED3" w:rsidRDefault="00BD6B88" w:rsidP="00BD6B88">
            <w:pPr>
              <w:rPr>
                <w:rFonts w:ascii="ＭＳ ゴシック" w:eastAsia="ＭＳ ゴシック" w:hAnsi="ＭＳ ゴシック"/>
                <w:dstrike/>
                <w:sz w:val="20"/>
                <w:szCs w:val="20"/>
              </w:rPr>
            </w:pPr>
          </w:p>
          <w:p w14:paraId="210D3DA8" w14:textId="77777777" w:rsidR="00BD6B88" w:rsidRPr="00146ED3" w:rsidRDefault="00BD6B88" w:rsidP="00BD6B88">
            <w:pPr>
              <w:rPr>
                <w:rFonts w:ascii="ＭＳ ゴシック" w:eastAsia="ＭＳ ゴシック" w:hAnsi="ＭＳ ゴシック"/>
                <w:dstrike/>
                <w:sz w:val="20"/>
                <w:szCs w:val="20"/>
              </w:rPr>
            </w:pPr>
          </w:p>
          <w:p w14:paraId="1403223D" w14:textId="77777777" w:rsidR="009375FC" w:rsidRPr="00146ED3" w:rsidRDefault="009375FC" w:rsidP="00BD6B88">
            <w:pPr>
              <w:rPr>
                <w:rFonts w:ascii="ＭＳ ゴシック" w:eastAsia="ＭＳ ゴシック" w:hAnsi="ＭＳ ゴシック"/>
                <w:dstrike/>
                <w:sz w:val="20"/>
                <w:szCs w:val="20"/>
              </w:rPr>
            </w:pPr>
          </w:p>
          <w:p w14:paraId="57452738" w14:textId="77777777" w:rsidR="009375FC" w:rsidRPr="00146ED3" w:rsidRDefault="009375FC" w:rsidP="00BD6B88">
            <w:pPr>
              <w:rPr>
                <w:rFonts w:ascii="ＭＳ ゴシック" w:eastAsia="ＭＳ ゴシック" w:hAnsi="ＭＳ ゴシック"/>
                <w:sz w:val="20"/>
                <w:szCs w:val="20"/>
              </w:rPr>
            </w:pPr>
          </w:p>
        </w:tc>
        <w:tc>
          <w:tcPr>
            <w:tcW w:w="2268" w:type="dxa"/>
            <w:tcBorders>
              <w:bottom w:val="single" w:sz="4" w:space="0" w:color="auto"/>
            </w:tcBorders>
          </w:tcPr>
          <w:p w14:paraId="12FE7DDE" w14:textId="77777777" w:rsidR="009375FC" w:rsidRPr="00146ED3" w:rsidRDefault="009375FC" w:rsidP="00BD6B88">
            <w:pPr>
              <w:overflowPunct w:val="0"/>
              <w:textAlignment w:val="baseline"/>
              <w:rPr>
                <w:rFonts w:ascii="ＭＳ ゴシック" w:eastAsia="ＭＳ ゴシック" w:hAnsi="ＭＳ ゴシック"/>
                <w:sz w:val="20"/>
                <w:szCs w:val="20"/>
              </w:rPr>
            </w:pPr>
          </w:p>
          <w:p w14:paraId="482F5E0D" w14:textId="77777777" w:rsidR="009375FC" w:rsidRPr="00146ED3" w:rsidRDefault="009375FC" w:rsidP="00BD6B88">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○基準第５条第１項</w:t>
            </w:r>
          </w:p>
          <w:p w14:paraId="5C37FF99" w14:textId="77777777" w:rsidR="009375FC" w:rsidRPr="00146ED3" w:rsidRDefault="009375FC" w:rsidP="00BD6B88">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※解釈通知第１-4-(1)</w:t>
            </w:r>
          </w:p>
          <w:p w14:paraId="6B55797B" w14:textId="77777777" w:rsidR="009375FC" w:rsidRPr="00146ED3" w:rsidRDefault="009375FC" w:rsidP="00BD6B88">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○社会福祉法人の経営する社会福祉施設の長について(昭和47年５月17日社庶第83号)</w:t>
            </w:r>
          </w:p>
          <w:p w14:paraId="492248E9" w14:textId="77777777" w:rsidR="009375FC" w:rsidRPr="00146ED3" w:rsidRDefault="009375FC" w:rsidP="00BD6B88">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◯社会福祉施設の長の資格要件について（昭和53年２月20日社庶第13号局長通知）</w:t>
            </w:r>
          </w:p>
          <w:p w14:paraId="4353FBC5" w14:textId="77777777" w:rsidR="009375FC" w:rsidRPr="00146ED3" w:rsidRDefault="009375FC" w:rsidP="00BD6B88">
            <w:pPr>
              <w:ind w:left="200" w:hangingChars="100" w:hanging="200"/>
              <w:rPr>
                <w:rFonts w:ascii="ＭＳ ゴシック" w:eastAsia="ＭＳ ゴシック" w:hAnsi="ＭＳ ゴシック"/>
                <w:sz w:val="20"/>
                <w:szCs w:val="20"/>
              </w:rPr>
            </w:pPr>
          </w:p>
          <w:p w14:paraId="07EE8857" w14:textId="77777777" w:rsidR="009375FC" w:rsidRPr="00146ED3" w:rsidRDefault="009375FC" w:rsidP="00BD6B88">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◯基準第６条ただし書き</w:t>
            </w:r>
          </w:p>
          <w:p w14:paraId="64F127ED" w14:textId="77777777" w:rsidR="009375FC" w:rsidRPr="00146ED3" w:rsidRDefault="009375FC" w:rsidP="00BD6B88">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※解釈通知第１-5</w:t>
            </w:r>
          </w:p>
          <w:p w14:paraId="1295A364" w14:textId="77777777" w:rsidR="009375FC" w:rsidRPr="00146ED3" w:rsidRDefault="009375FC" w:rsidP="00BD6B88">
            <w:pPr>
              <w:rPr>
                <w:rFonts w:ascii="ＭＳ ゴシック" w:eastAsia="ＭＳ ゴシック" w:hAnsi="ＭＳ ゴシック"/>
                <w:sz w:val="20"/>
                <w:szCs w:val="20"/>
              </w:rPr>
            </w:pPr>
          </w:p>
          <w:p w14:paraId="11A9E336" w14:textId="77777777" w:rsidR="00BD6B88" w:rsidRPr="00146ED3" w:rsidRDefault="00BD6B88" w:rsidP="00BD6B88">
            <w:pPr>
              <w:rPr>
                <w:rFonts w:ascii="ＭＳ ゴシック" w:eastAsia="ＭＳ ゴシック" w:hAnsi="ＭＳ ゴシック"/>
                <w:sz w:val="20"/>
                <w:szCs w:val="20"/>
              </w:rPr>
            </w:pPr>
          </w:p>
          <w:p w14:paraId="3D7E44B7" w14:textId="77777777" w:rsidR="009375FC" w:rsidRPr="00146ED3" w:rsidRDefault="009375FC" w:rsidP="00BD6B88">
            <w:pPr>
              <w:rPr>
                <w:rFonts w:ascii="ＭＳ ゴシック" w:eastAsia="ＭＳ ゴシック" w:hAnsi="ＭＳ ゴシック"/>
                <w:sz w:val="20"/>
                <w:szCs w:val="20"/>
              </w:rPr>
            </w:pPr>
          </w:p>
          <w:p w14:paraId="301EFFDE" w14:textId="77777777" w:rsidR="009375FC" w:rsidRPr="00146ED3" w:rsidRDefault="009375FC" w:rsidP="00BD6B88">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○基準第23条第1項</w:t>
            </w:r>
          </w:p>
          <w:p w14:paraId="304AA3E4" w14:textId="77777777" w:rsidR="00BD6B88" w:rsidRPr="00146ED3" w:rsidRDefault="00BD6B88" w:rsidP="00BD6B88">
            <w:pPr>
              <w:rPr>
                <w:rFonts w:ascii="ＭＳ ゴシック" w:eastAsia="ＭＳ ゴシック" w:hAnsi="ＭＳ ゴシック"/>
                <w:sz w:val="20"/>
                <w:szCs w:val="20"/>
              </w:rPr>
            </w:pPr>
          </w:p>
          <w:p w14:paraId="3A7E3D2B" w14:textId="77777777" w:rsidR="00CC3194" w:rsidRPr="00146ED3" w:rsidRDefault="00CC3194" w:rsidP="00CC3194">
            <w:pPr>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※解釈通知第3-</w:t>
            </w:r>
            <w:r w:rsidRPr="00146ED3">
              <w:rPr>
                <w:rFonts w:ascii="ＭＳ ゴシック" w:eastAsia="ＭＳ ゴシック" w:hAnsi="ＭＳ ゴシック"/>
                <w:sz w:val="18"/>
                <w:szCs w:val="18"/>
              </w:rPr>
              <w:t>1-(5)</w:t>
            </w:r>
          </w:p>
          <w:p w14:paraId="17FD5E36" w14:textId="77777777" w:rsidR="009375FC" w:rsidRPr="00146ED3" w:rsidRDefault="009375FC" w:rsidP="00BD6B88">
            <w:pPr>
              <w:rPr>
                <w:rFonts w:ascii="ＭＳ ゴシック" w:eastAsia="ＭＳ ゴシック" w:hAnsi="ＭＳ ゴシック"/>
                <w:sz w:val="20"/>
                <w:szCs w:val="20"/>
              </w:rPr>
            </w:pPr>
          </w:p>
          <w:p w14:paraId="6E13EAF2" w14:textId="77777777" w:rsidR="00BD6B88" w:rsidRPr="00146ED3" w:rsidRDefault="00BD6B88" w:rsidP="00BD6B88">
            <w:pPr>
              <w:rPr>
                <w:rFonts w:ascii="ＭＳ ゴシック" w:eastAsia="ＭＳ ゴシック" w:hAnsi="ＭＳ ゴシック"/>
                <w:sz w:val="20"/>
                <w:szCs w:val="20"/>
              </w:rPr>
            </w:pPr>
          </w:p>
          <w:p w14:paraId="0D294200" w14:textId="77777777" w:rsidR="009375FC" w:rsidRPr="00146ED3" w:rsidRDefault="009375FC" w:rsidP="00BD6B88">
            <w:pPr>
              <w:rPr>
                <w:rFonts w:ascii="ＭＳ ゴシック" w:eastAsia="ＭＳ ゴシック" w:hAnsi="ＭＳ ゴシック"/>
                <w:sz w:val="20"/>
                <w:szCs w:val="20"/>
              </w:rPr>
            </w:pPr>
          </w:p>
          <w:p w14:paraId="02D5A5B0" w14:textId="77777777" w:rsidR="009375FC" w:rsidRPr="00146ED3" w:rsidRDefault="009375FC" w:rsidP="00BD6B88">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○基準第23条第２項</w:t>
            </w:r>
          </w:p>
          <w:p w14:paraId="59420071" w14:textId="77777777" w:rsidR="00BD6B88" w:rsidRPr="00146ED3" w:rsidRDefault="00BD6B88" w:rsidP="00BD6B88">
            <w:pPr>
              <w:rPr>
                <w:rFonts w:ascii="ＭＳ ゴシック" w:eastAsia="ＭＳ ゴシック" w:hAnsi="ＭＳ ゴシック"/>
                <w:sz w:val="20"/>
                <w:szCs w:val="20"/>
              </w:rPr>
            </w:pPr>
          </w:p>
          <w:p w14:paraId="5417CF09" w14:textId="77777777" w:rsidR="00BD6B88" w:rsidRPr="00146ED3" w:rsidRDefault="00BD6B88" w:rsidP="00BD6B88">
            <w:pPr>
              <w:rPr>
                <w:rFonts w:ascii="ＭＳ ゴシック" w:eastAsia="ＭＳ ゴシック" w:hAnsi="ＭＳ ゴシック"/>
                <w:sz w:val="20"/>
                <w:szCs w:val="20"/>
              </w:rPr>
            </w:pPr>
          </w:p>
          <w:p w14:paraId="306E70E6" w14:textId="77777777" w:rsidR="00BD6B88" w:rsidRPr="00146ED3" w:rsidRDefault="00BD6B88" w:rsidP="00BD6B88">
            <w:pPr>
              <w:rPr>
                <w:rFonts w:ascii="ＭＳ ゴシック" w:eastAsia="ＭＳ ゴシック" w:hAnsi="ＭＳ ゴシック"/>
                <w:sz w:val="20"/>
                <w:szCs w:val="20"/>
              </w:rPr>
            </w:pPr>
          </w:p>
          <w:p w14:paraId="17EDFF39" w14:textId="77777777" w:rsidR="00BD6B88" w:rsidRPr="00146ED3" w:rsidRDefault="00BD6B88" w:rsidP="00BD6B88">
            <w:pPr>
              <w:rPr>
                <w:rFonts w:ascii="ＭＳ ゴシック" w:eastAsia="ＭＳ ゴシック" w:hAnsi="ＭＳ ゴシック"/>
                <w:sz w:val="20"/>
                <w:szCs w:val="20"/>
              </w:rPr>
            </w:pPr>
          </w:p>
          <w:p w14:paraId="2064F51E" w14:textId="77777777" w:rsidR="00BD6B88" w:rsidRPr="00146ED3" w:rsidRDefault="00BD6B88" w:rsidP="00BD6B88">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○基準第30条第1項</w:t>
            </w:r>
          </w:p>
          <w:p w14:paraId="5C1C3758" w14:textId="77777777" w:rsidR="00BD6B88" w:rsidRPr="00146ED3" w:rsidRDefault="00BD6B88" w:rsidP="00BD6B88">
            <w:pPr>
              <w:rPr>
                <w:rFonts w:ascii="ＭＳ ゴシック" w:eastAsia="ＭＳ ゴシック" w:hAnsi="ＭＳ ゴシック"/>
                <w:sz w:val="20"/>
                <w:szCs w:val="20"/>
              </w:rPr>
            </w:pPr>
          </w:p>
          <w:p w14:paraId="418414B1" w14:textId="77777777" w:rsidR="00BD6B88" w:rsidRPr="00146ED3" w:rsidRDefault="00BD6B88" w:rsidP="00BD6B88">
            <w:pPr>
              <w:rPr>
                <w:rFonts w:ascii="ＭＳ ゴシック" w:eastAsia="ＭＳ ゴシック" w:hAnsi="ＭＳ ゴシック"/>
                <w:sz w:val="20"/>
                <w:szCs w:val="20"/>
              </w:rPr>
            </w:pPr>
          </w:p>
          <w:p w14:paraId="031AAF75" w14:textId="77777777" w:rsidR="00BD6B88" w:rsidRPr="00146ED3" w:rsidRDefault="00BD6B88" w:rsidP="00BD6B88">
            <w:pPr>
              <w:rPr>
                <w:rFonts w:ascii="ＭＳ ゴシック" w:eastAsia="ＭＳ ゴシック" w:hAnsi="ＭＳ ゴシック"/>
                <w:sz w:val="20"/>
                <w:szCs w:val="20"/>
              </w:rPr>
            </w:pPr>
          </w:p>
          <w:p w14:paraId="31C9D739" w14:textId="77777777" w:rsidR="00BD6B88" w:rsidRPr="00146ED3" w:rsidRDefault="00BD6B88" w:rsidP="00BD6B88">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○基準第30条第２項</w:t>
            </w:r>
          </w:p>
          <w:p w14:paraId="275276A2" w14:textId="77777777" w:rsidR="00BD6B88" w:rsidRPr="00146ED3" w:rsidRDefault="00BD6B88" w:rsidP="00BD6B88">
            <w:pPr>
              <w:rPr>
                <w:rFonts w:ascii="ＭＳ ゴシック" w:eastAsia="ＭＳ ゴシック" w:hAnsi="ＭＳ ゴシック"/>
                <w:sz w:val="20"/>
                <w:szCs w:val="20"/>
              </w:rPr>
            </w:pPr>
          </w:p>
          <w:p w14:paraId="219DF5ED" w14:textId="77777777" w:rsidR="00BD6B88" w:rsidRPr="00146ED3" w:rsidRDefault="00BD6B88" w:rsidP="00BD6B88">
            <w:pPr>
              <w:rPr>
                <w:rFonts w:ascii="ＭＳ ゴシック" w:eastAsia="ＭＳ ゴシック" w:hAnsi="ＭＳ ゴシック"/>
                <w:sz w:val="20"/>
                <w:szCs w:val="20"/>
              </w:rPr>
            </w:pPr>
          </w:p>
          <w:p w14:paraId="43F04D1B" w14:textId="77777777" w:rsidR="00BD6B88" w:rsidRPr="00146ED3" w:rsidRDefault="00BD6B88" w:rsidP="00BD6B88">
            <w:pPr>
              <w:rPr>
                <w:rFonts w:ascii="ＭＳ ゴシック" w:eastAsia="ＭＳ ゴシック" w:hAnsi="ＭＳ ゴシック"/>
                <w:sz w:val="20"/>
                <w:szCs w:val="20"/>
              </w:rPr>
            </w:pPr>
          </w:p>
        </w:tc>
        <w:tc>
          <w:tcPr>
            <w:tcW w:w="1418" w:type="dxa"/>
            <w:tcBorders>
              <w:bottom w:val="single" w:sz="4" w:space="0" w:color="auto"/>
            </w:tcBorders>
          </w:tcPr>
          <w:p w14:paraId="74CACDA3" w14:textId="77777777" w:rsidR="009375FC" w:rsidRPr="00146ED3" w:rsidRDefault="009375FC" w:rsidP="00BD6B88">
            <w:pPr>
              <w:rPr>
                <w:rFonts w:ascii="ＭＳ ゴシック" w:eastAsia="ＭＳ ゴシック" w:hAnsi="ＭＳ ゴシック"/>
                <w:sz w:val="20"/>
                <w:szCs w:val="20"/>
              </w:rPr>
            </w:pPr>
          </w:p>
          <w:p w14:paraId="233FD556" w14:textId="77777777" w:rsidR="009375FC" w:rsidRPr="00146ED3" w:rsidRDefault="009375FC" w:rsidP="00BD6B88">
            <w:pPr>
              <w:rPr>
                <w:rFonts w:ascii="ＭＳ ゴシック" w:eastAsia="ＭＳ ゴシック" w:hAnsi="ＭＳ ゴシック"/>
                <w:sz w:val="20"/>
                <w:szCs w:val="20"/>
              </w:rPr>
            </w:pPr>
          </w:p>
          <w:p w14:paraId="62E8061A" w14:textId="77777777" w:rsidR="009375FC" w:rsidRPr="00146ED3" w:rsidRDefault="009375FC" w:rsidP="00BD6B88">
            <w:pPr>
              <w:rPr>
                <w:rFonts w:ascii="ＭＳ ゴシック" w:eastAsia="ＭＳ ゴシック" w:hAnsi="ＭＳ ゴシック"/>
                <w:sz w:val="20"/>
                <w:szCs w:val="20"/>
              </w:rPr>
            </w:pPr>
          </w:p>
          <w:p w14:paraId="7A3F06AF" w14:textId="77777777" w:rsidR="009375FC" w:rsidRPr="00146ED3" w:rsidRDefault="009375FC" w:rsidP="00BD6B88">
            <w:pPr>
              <w:rPr>
                <w:rFonts w:ascii="ＭＳ ゴシック" w:eastAsia="ＭＳ ゴシック" w:hAnsi="ＭＳ ゴシック"/>
                <w:sz w:val="20"/>
                <w:szCs w:val="20"/>
              </w:rPr>
            </w:pPr>
          </w:p>
          <w:p w14:paraId="5EF04F59" w14:textId="77777777" w:rsidR="009375FC" w:rsidRPr="00146ED3" w:rsidRDefault="009375FC" w:rsidP="00BD6B88">
            <w:pPr>
              <w:rPr>
                <w:rFonts w:ascii="ＭＳ ゴシック" w:eastAsia="ＭＳ ゴシック" w:hAnsi="ＭＳ ゴシック"/>
                <w:sz w:val="20"/>
                <w:szCs w:val="20"/>
              </w:rPr>
            </w:pPr>
          </w:p>
          <w:p w14:paraId="4420F933" w14:textId="77777777" w:rsidR="009375FC" w:rsidRPr="00146ED3" w:rsidRDefault="009375FC" w:rsidP="00BD6B88">
            <w:pPr>
              <w:rPr>
                <w:rFonts w:ascii="ＭＳ ゴシック" w:eastAsia="ＭＳ ゴシック" w:hAnsi="ＭＳ ゴシック"/>
                <w:sz w:val="20"/>
                <w:szCs w:val="20"/>
              </w:rPr>
            </w:pPr>
          </w:p>
          <w:p w14:paraId="4004FAA2" w14:textId="77777777" w:rsidR="009375FC" w:rsidRPr="00146ED3" w:rsidRDefault="009375FC" w:rsidP="00BD6B88">
            <w:pPr>
              <w:rPr>
                <w:rFonts w:ascii="ＭＳ ゴシック" w:eastAsia="ＭＳ ゴシック" w:hAnsi="ＭＳ ゴシック"/>
                <w:sz w:val="20"/>
                <w:szCs w:val="20"/>
              </w:rPr>
            </w:pPr>
          </w:p>
          <w:p w14:paraId="1A100247" w14:textId="77777777" w:rsidR="009375FC" w:rsidRPr="00146ED3" w:rsidRDefault="009375FC" w:rsidP="00BD6B88">
            <w:pPr>
              <w:rPr>
                <w:rFonts w:ascii="ＭＳ ゴシック" w:eastAsia="ＭＳ ゴシック" w:hAnsi="ＭＳ ゴシック"/>
                <w:sz w:val="20"/>
                <w:szCs w:val="20"/>
              </w:rPr>
            </w:pPr>
          </w:p>
          <w:p w14:paraId="73342712" w14:textId="77777777" w:rsidR="009375FC" w:rsidRPr="00146ED3" w:rsidRDefault="009375FC" w:rsidP="00BD6B88">
            <w:pPr>
              <w:rPr>
                <w:rFonts w:ascii="ＭＳ ゴシック" w:eastAsia="ＭＳ ゴシック" w:hAnsi="ＭＳ ゴシック"/>
                <w:sz w:val="20"/>
                <w:szCs w:val="20"/>
              </w:rPr>
            </w:pPr>
          </w:p>
          <w:p w14:paraId="32CBD01B" w14:textId="77777777" w:rsidR="009375FC" w:rsidRPr="00146ED3" w:rsidRDefault="009375FC" w:rsidP="00BD6B88">
            <w:pPr>
              <w:rPr>
                <w:rFonts w:ascii="ＭＳ ゴシック" w:eastAsia="ＭＳ ゴシック" w:hAnsi="ＭＳ ゴシック"/>
                <w:sz w:val="20"/>
                <w:szCs w:val="20"/>
              </w:rPr>
            </w:pPr>
          </w:p>
          <w:p w14:paraId="4FFB6B4F" w14:textId="77777777" w:rsidR="009375FC" w:rsidRPr="00146ED3" w:rsidRDefault="009375FC" w:rsidP="00BD6B88">
            <w:pPr>
              <w:rPr>
                <w:rFonts w:ascii="ＭＳ ゴシック" w:eastAsia="ＭＳ ゴシック" w:hAnsi="ＭＳ ゴシック"/>
                <w:sz w:val="20"/>
                <w:szCs w:val="20"/>
              </w:rPr>
            </w:pPr>
          </w:p>
          <w:p w14:paraId="7B5084D2" w14:textId="77777777" w:rsidR="009375FC" w:rsidRPr="00146ED3" w:rsidRDefault="009375FC" w:rsidP="00BD6B88">
            <w:pPr>
              <w:rPr>
                <w:rFonts w:ascii="ＭＳ ゴシック" w:eastAsia="ＭＳ ゴシック" w:hAnsi="ＭＳ ゴシック"/>
                <w:sz w:val="20"/>
                <w:szCs w:val="20"/>
              </w:rPr>
            </w:pPr>
          </w:p>
          <w:p w14:paraId="5B04654C" w14:textId="77777777" w:rsidR="009375FC" w:rsidRPr="00146ED3" w:rsidRDefault="009375FC" w:rsidP="00BD6B88">
            <w:pPr>
              <w:rPr>
                <w:rFonts w:ascii="ＭＳ ゴシック" w:eastAsia="ＭＳ ゴシック" w:hAnsi="ＭＳ ゴシック"/>
                <w:sz w:val="20"/>
                <w:szCs w:val="20"/>
              </w:rPr>
            </w:pPr>
          </w:p>
          <w:p w14:paraId="52AEFBEF" w14:textId="77777777" w:rsidR="009375FC" w:rsidRPr="00146ED3" w:rsidRDefault="009375FC" w:rsidP="00BD6B88">
            <w:pPr>
              <w:rPr>
                <w:rFonts w:ascii="ＭＳ ゴシック" w:eastAsia="ＭＳ ゴシック" w:hAnsi="ＭＳ ゴシック"/>
                <w:sz w:val="20"/>
                <w:szCs w:val="20"/>
              </w:rPr>
            </w:pPr>
          </w:p>
          <w:p w14:paraId="1E03EC2C" w14:textId="77777777" w:rsidR="009375FC" w:rsidRPr="00146ED3" w:rsidRDefault="009375FC" w:rsidP="00BD6B88">
            <w:pPr>
              <w:rPr>
                <w:rFonts w:ascii="ＭＳ ゴシック" w:eastAsia="ＭＳ ゴシック" w:hAnsi="ＭＳ ゴシック"/>
                <w:sz w:val="20"/>
                <w:szCs w:val="20"/>
              </w:rPr>
            </w:pPr>
          </w:p>
          <w:p w14:paraId="1788207D" w14:textId="77777777" w:rsidR="009375FC" w:rsidRPr="00146ED3" w:rsidRDefault="009375FC" w:rsidP="00BD6B88">
            <w:pPr>
              <w:rPr>
                <w:rFonts w:ascii="ＭＳ ゴシック" w:eastAsia="ＭＳ ゴシック" w:hAnsi="ＭＳ ゴシック"/>
                <w:sz w:val="20"/>
                <w:szCs w:val="20"/>
              </w:rPr>
            </w:pPr>
          </w:p>
          <w:p w14:paraId="5C532058" w14:textId="77777777" w:rsidR="009375FC" w:rsidRPr="00146ED3" w:rsidRDefault="009375FC" w:rsidP="00BD6B88">
            <w:pPr>
              <w:rPr>
                <w:rFonts w:ascii="ＭＳ ゴシック" w:eastAsia="ＭＳ ゴシック" w:hAnsi="ＭＳ ゴシック"/>
                <w:sz w:val="20"/>
                <w:szCs w:val="20"/>
              </w:rPr>
            </w:pPr>
          </w:p>
          <w:p w14:paraId="7C0CAE00" w14:textId="77777777" w:rsidR="009375FC" w:rsidRPr="00146ED3" w:rsidRDefault="009375FC" w:rsidP="00BD6B88">
            <w:pPr>
              <w:rPr>
                <w:rFonts w:ascii="ＭＳ ゴシック" w:eastAsia="ＭＳ ゴシック" w:hAnsi="ＭＳ ゴシック"/>
                <w:sz w:val="20"/>
                <w:szCs w:val="20"/>
              </w:rPr>
            </w:pPr>
          </w:p>
          <w:p w14:paraId="0D7C34A2" w14:textId="77777777" w:rsidR="009375FC" w:rsidRPr="00146ED3" w:rsidRDefault="009375FC" w:rsidP="00BD6B88">
            <w:pPr>
              <w:rPr>
                <w:rFonts w:ascii="ＭＳ ゴシック" w:eastAsia="ＭＳ ゴシック" w:hAnsi="ＭＳ ゴシック"/>
                <w:sz w:val="20"/>
                <w:szCs w:val="20"/>
              </w:rPr>
            </w:pPr>
          </w:p>
          <w:p w14:paraId="70FBDD6D" w14:textId="77777777" w:rsidR="009375FC" w:rsidRPr="00146ED3" w:rsidRDefault="009375FC" w:rsidP="00BD6B88">
            <w:pPr>
              <w:rPr>
                <w:rFonts w:ascii="ＭＳ ゴシック" w:eastAsia="ＭＳ ゴシック" w:hAnsi="ＭＳ ゴシック"/>
                <w:sz w:val="20"/>
                <w:szCs w:val="20"/>
              </w:rPr>
            </w:pPr>
          </w:p>
          <w:p w14:paraId="096A8FBE" w14:textId="77777777" w:rsidR="009375FC" w:rsidRPr="00146ED3" w:rsidRDefault="009375FC" w:rsidP="00BD6B88">
            <w:pPr>
              <w:rPr>
                <w:rFonts w:ascii="ＭＳ ゴシック" w:eastAsia="ＭＳ ゴシック" w:hAnsi="ＭＳ ゴシック"/>
                <w:sz w:val="20"/>
                <w:szCs w:val="20"/>
              </w:rPr>
            </w:pPr>
          </w:p>
          <w:p w14:paraId="58192A4A" w14:textId="77777777" w:rsidR="009375FC" w:rsidRPr="00146ED3" w:rsidRDefault="009375FC" w:rsidP="00BD6B88">
            <w:pPr>
              <w:rPr>
                <w:rFonts w:ascii="ＭＳ ゴシック" w:eastAsia="ＭＳ ゴシック" w:hAnsi="ＭＳ ゴシック"/>
                <w:sz w:val="20"/>
                <w:szCs w:val="20"/>
              </w:rPr>
            </w:pPr>
          </w:p>
          <w:p w14:paraId="5878308C" w14:textId="77777777" w:rsidR="009375FC" w:rsidRPr="00146ED3" w:rsidRDefault="009375FC" w:rsidP="00BD6B88">
            <w:pPr>
              <w:rPr>
                <w:rFonts w:ascii="ＭＳ ゴシック" w:eastAsia="ＭＳ ゴシック" w:hAnsi="ＭＳ ゴシック"/>
                <w:sz w:val="20"/>
                <w:szCs w:val="20"/>
              </w:rPr>
            </w:pPr>
          </w:p>
          <w:p w14:paraId="15EB58A2" w14:textId="77777777" w:rsidR="009375FC" w:rsidRPr="00146ED3" w:rsidRDefault="009375FC" w:rsidP="00BD6B88">
            <w:pPr>
              <w:rPr>
                <w:rFonts w:ascii="ＭＳ ゴシック" w:eastAsia="ＭＳ ゴシック" w:hAnsi="ＭＳ ゴシック"/>
                <w:sz w:val="20"/>
                <w:szCs w:val="20"/>
              </w:rPr>
            </w:pPr>
          </w:p>
          <w:p w14:paraId="00B3F64D" w14:textId="77777777" w:rsidR="009375FC" w:rsidRPr="00146ED3" w:rsidRDefault="009375FC" w:rsidP="00BD6B88">
            <w:pPr>
              <w:rPr>
                <w:rFonts w:ascii="ＭＳ ゴシック" w:eastAsia="ＭＳ ゴシック" w:hAnsi="ＭＳ ゴシック"/>
                <w:sz w:val="20"/>
                <w:szCs w:val="20"/>
              </w:rPr>
            </w:pPr>
          </w:p>
          <w:p w14:paraId="12FCAB56" w14:textId="77777777" w:rsidR="009375FC" w:rsidRPr="00146ED3" w:rsidRDefault="009375FC" w:rsidP="00BD6B88">
            <w:pPr>
              <w:rPr>
                <w:rFonts w:ascii="ＭＳ ゴシック" w:eastAsia="ＭＳ ゴシック" w:hAnsi="ＭＳ ゴシック"/>
                <w:sz w:val="20"/>
                <w:szCs w:val="20"/>
              </w:rPr>
            </w:pPr>
          </w:p>
        </w:tc>
      </w:tr>
    </w:tbl>
    <w:p w14:paraId="490B3D7D" w14:textId="77777777" w:rsidR="009375FC" w:rsidRPr="00146ED3" w:rsidRDefault="009375FC" w:rsidP="000A44A6">
      <w:pPr>
        <w:tabs>
          <w:tab w:val="left" w:pos="1290"/>
        </w:tabs>
        <w:jc w:val="center"/>
        <w:rPr>
          <w:rFonts w:ascii="ＭＳ ゴシック" w:eastAsia="ＭＳ ゴシック" w:hAnsi="ＭＳ ゴシック"/>
          <w:sz w:val="20"/>
          <w:szCs w:val="20"/>
        </w:rPr>
      </w:pPr>
    </w:p>
    <w:p w14:paraId="4F42C3FC" w14:textId="77777777" w:rsidR="000A44A6" w:rsidRPr="00146ED3" w:rsidRDefault="000A44A6" w:rsidP="000A44A6">
      <w:pPr>
        <w:rPr>
          <w:vanish/>
        </w:rPr>
      </w:pPr>
    </w:p>
    <w:tbl>
      <w:tblPr>
        <w:tblpPr w:leftFromText="142" w:rightFromText="142" w:vertAnchor="text" w:horzAnchor="margin" w:tblpX="383" w:tblpY="16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842"/>
      </w:tblGrid>
      <w:tr w:rsidR="000A44A6" w:rsidRPr="00146ED3" w14:paraId="464BC2D3" w14:textId="77777777" w:rsidTr="00FD2533">
        <w:trPr>
          <w:trHeight w:val="416"/>
        </w:trPr>
        <w:tc>
          <w:tcPr>
            <w:tcW w:w="2367" w:type="dxa"/>
            <w:vAlign w:val="center"/>
          </w:tcPr>
          <w:p w14:paraId="4F656BFE" w14:textId="77777777" w:rsidR="000A44A6" w:rsidRPr="00146ED3" w:rsidRDefault="000A44A6" w:rsidP="00CA7BB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14:paraId="00ECDA20" w14:textId="77777777" w:rsidR="000A44A6" w:rsidRPr="00146ED3" w:rsidRDefault="000A44A6" w:rsidP="00CA7BBB">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842" w:type="dxa"/>
            <w:vAlign w:val="center"/>
          </w:tcPr>
          <w:p w14:paraId="1978B1DA" w14:textId="77777777" w:rsidR="000A44A6" w:rsidRPr="00146ED3" w:rsidRDefault="000A44A6" w:rsidP="00CA7BB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0A44A6" w:rsidRPr="00146ED3" w14:paraId="24F04CE9" w14:textId="77777777" w:rsidTr="00FD2533">
        <w:trPr>
          <w:trHeight w:val="13321"/>
        </w:trPr>
        <w:tc>
          <w:tcPr>
            <w:tcW w:w="2367" w:type="dxa"/>
          </w:tcPr>
          <w:p w14:paraId="637DFAB2" w14:textId="77777777" w:rsidR="001614A0" w:rsidRPr="00146ED3" w:rsidRDefault="001614A0" w:rsidP="00CA7BBB">
            <w:pPr>
              <w:overflowPunct w:val="0"/>
              <w:ind w:left="420" w:hangingChars="200" w:hanging="420"/>
              <w:textAlignment w:val="baseline"/>
              <w:rPr>
                <w:rFonts w:ascii="ＭＳ ゴシック" w:eastAsia="ＭＳ ゴシック" w:hAnsi="ＭＳ ゴシック"/>
                <w:szCs w:val="21"/>
              </w:rPr>
            </w:pPr>
          </w:p>
          <w:p w14:paraId="73075F52" w14:textId="77777777" w:rsidR="005658CC" w:rsidRPr="00146ED3" w:rsidRDefault="005658CC" w:rsidP="00CA7BBB">
            <w:pPr>
              <w:overflowPunct w:val="0"/>
              <w:ind w:left="420" w:hangingChars="200" w:hanging="420"/>
              <w:textAlignment w:val="baseline"/>
              <w:rPr>
                <w:rFonts w:ascii="ＭＳ ゴシック" w:eastAsia="ＭＳ ゴシック" w:hAnsi="ＭＳ ゴシック"/>
                <w:b/>
                <w:szCs w:val="21"/>
              </w:rPr>
            </w:pPr>
            <w:r w:rsidRPr="00146ED3">
              <w:rPr>
                <w:rFonts w:ascii="ＭＳ ゴシック" w:eastAsia="ＭＳ ゴシック" w:hAnsi="ＭＳ ゴシック" w:hint="eastAsia"/>
                <w:szCs w:val="21"/>
              </w:rPr>
              <w:t xml:space="preserve">　</w:t>
            </w:r>
            <w:r w:rsidRPr="00146ED3">
              <w:rPr>
                <w:rFonts w:ascii="ＭＳ ゴシック" w:eastAsia="ＭＳ ゴシック" w:hAnsi="ＭＳ ゴシック" w:hint="eastAsia"/>
                <w:b/>
                <w:szCs w:val="21"/>
              </w:rPr>
              <w:t>【地域密着型】</w:t>
            </w:r>
          </w:p>
          <w:p w14:paraId="7CE0B2C3" w14:textId="77777777" w:rsidR="005658CC" w:rsidRPr="00146ED3" w:rsidRDefault="005658CC" w:rsidP="00CA7BBB">
            <w:pPr>
              <w:overflowPunct w:val="0"/>
              <w:ind w:left="420" w:hangingChars="200" w:hanging="420"/>
              <w:textAlignment w:val="baseline"/>
              <w:rPr>
                <w:rFonts w:ascii="ＭＳ ゴシック" w:eastAsia="ＭＳ ゴシック" w:hAnsi="ＭＳ ゴシック"/>
                <w:szCs w:val="21"/>
              </w:rPr>
            </w:pPr>
          </w:p>
          <w:p w14:paraId="5336EB49" w14:textId="77777777" w:rsidR="00142717" w:rsidRPr="00146ED3" w:rsidRDefault="00142717" w:rsidP="00CA7BBB">
            <w:pPr>
              <w:overflowPunct w:val="0"/>
              <w:ind w:left="420" w:hangingChars="200" w:hanging="420"/>
              <w:textAlignment w:val="baseline"/>
              <w:rPr>
                <w:rFonts w:ascii="ＭＳ ゴシック" w:eastAsia="ＭＳ ゴシック" w:hAnsi="ＭＳ ゴシック"/>
                <w:szCs w:val="21"/>
              </w:rPr>
            </w:pPr>
          </w:p>
          <w:p w14:paraId="7CED2083" w14:textId="77777777" w:rsidR="00142717" w:rsidRPr="00146ED3" w:rsidRDefault="00142717" w:rsidP="00CA7BBB">
            <w:pPr>
              <w:overflowPunct w:val="0"/>
              <w:ind w:left="420" w:hangingChars="200" w:hanging="420"/>
              <w:textAlignment w:val="baseline"/>
              <w:rPr>
                <w:rFonts w:ascii="ＭＳ ゴシック" w:eastAsia="ＭＳ ゴシック" w:hAnsi="ＭＳ ゴシック"/>
                <w:szCs w:val="21"/>
              </w:rPr>
            </w:pPr>
          </w:p>
          <w:p w14:paraId="30054F5B" w14:textId="77777777" w:rsidR="00142717" w:rsidRPr="00146ED3" w:rsidRDefault="00142717" w:rsidP="00CA7BBB">
            <w:pPr>
              <w:overflowPunct w:val="0"/>
              <w:ind w:left="420" w:hangingChars="200" w:hanging="420"/>
              <w:textAlignment w:val="baseline"/>
              <w:rPr>
                <w:rFonts w:ascii="ＭＳ ゴシック" w:eastAsia="ＭＳ ゴシック" w:hAnsi="ＭＳ ゴシック"/>
                <w:szCs w:val="21"/>
              </w:rPr>
            </w:pPr>
          </w:p>
          <w:p w14:paraId="56C22302" w14:textId="77777777" w:rsidR="00142717" w:rsidRPr="00146ED3" w:rsidRDefault="00142717" w:rsidP="00CA7BBB">
            <w:pPr>
              <w:overflowPunct w:val="0"/>
              <w:ind w:left="420" w:hangingChars="200" w:hanging="420"/>
              <w:textAlignment w:val="baseline"/>
              <w:rPr>
                <w:rFonts w:ascii="ＭＳ ゴシック" w:eastAsia="ＭＳ ゴシック" w:hAnsi="ＭＳ ゴシック"/>
                <w:szCs w:val="21"/>
              </w:rPr>
            </w:pPr>
          </w:p>
          <w:p w14:paraId="70C5F278" w14:textId="77777777" w:rsidR="00142717" w:rsidRPr="00146ED3" w:rsidRDefault="00142717" w:rsidP="00CA7BBB">
            <w:pPr>
              <w:overflowPunct w:val="0"/>
              <w:ind w:left="420" w:hangingChars="200" w:hanging="420"/>
              <w:textAlignment w:val="baseline"/>
              <w:rPr>
                <w:rFonts w:ascii="ＭＳ ゴシック" w:eastAsia="ＭＳ ゴシック" w:hAnsi="ＭＳ ゴシック"/>
                <w:szCs w:val="21"/>
              </w:rPr>
            </w:pPr>
          </w:p>
          <w:p w14:paraId="74F3D143" w14:textId="77777777" w:rsidR="00142717" w:rsidRPr="00146ED3" w:rsidRDefault="00142717" w:rsidP="00CA7BBB">
            <w:pPr>
              <w:overflowPunct w:val="0"/>
              <w:ind w:left="420" w:hangingChars="200" w:hanging="420"/>
              <w:textAlignment w:val="baseline"/>
              <w:rPr>
                <w:rFonts w:ascii="ＭＳ ゴシック" w:eastAsia="ＭＳ ゴシック" w:hAnsi="ＭＳ ゴシック"/>
                <w:szCs w:val="21"/>
              </w:rPr>
            </w:pPr>
          </w:p>
          <w:p w14:paraId="48AFF84B" w14:textId="77777777" w:rsidR="00142717" w:rsidRPr="00146ED3" w:rsidRDefault="00142717" w:rsidP="00CA7BBB">
            <w:pPr>
              <w:overflowPunct w:val="0"/>
              <w:ind w:left="420" w:hangingChars="200" w:hanging="420"/>
              <w:textAlignment w:val="baseline"/>
              <w:rPr>
                <w:rFonts w:ascii="ＭＳ ゴシック" w:eastAsia="ＭＳ ゴシック" w:hAnsi="ＭＳ ゴシック"/>
                <w:szCs w:val="21"/>
              </w:rPr>
            </w:pPr>
          </w:p>
          <w:p w14:paraId="21D51FF4" w14:textId="77777777" w:rsidR="00142717" w:rsidRPr="00146ED3" w:rsidRDefault="00142717" w:rsidP="00CA7BBB">
            <w:pPr>
              <w:overflowPunct w:val="0"/>
              <w:ind w:left="420" w:hangingChars="200" w:hanging="420"/>
              <w:textAlignment w:val="baseline"/>
              <w:rPr>
                <w:rFonts w:ascii="ＭＳ ゴシック" w:eastAsia="ＭＳ ゴシック" w:hAnsi="ＭＳ ゴシック"/>
                <w:szCs w:val="21"/>
              </w:rPr>
            </w:pPr>
          </w:p>
          <w:p w14:paraId="08378ACB" w14:textId="77777777" w:rsidR="00142717" w:rsidRPr="00146ED3" w:rsidRDefault="00142717" w:rsidP="00CA7BBB">
            <w:pPr>
              <w:overflowPunct w:val="0"/>
              <w:ind w:left="420" w:hangingChars="200" w:hanging="420"/>
              <w:textAlignment w:val="baseline"/>
              <w:rPr>
                <w:rFonts w:ascii="ＭＳ ゴシック" w:eastAsia="ＭＳ ゴシック" w:hAnsi="ＭＳ ゴシック"/>
                <w:szCs w:val="21"/>
              </w:rPr>
            </w:pPr>
          </w:p>
          <w:p w14:paraId="55D4353B" w14:textId="77777777" w:rsidR="00CA7BBB" w:rsidRPr="00146ED3" w:rsidRDefault="00CA7BBB" w:rsidP="00CA7BBB">
            <w:pPr>
              <w:overflowPunct w:val="0"/>
              <w:ind w:left="420" w:hangingChars="200" w:hanging="420"/>
              <w:textAlignment w:val="baseline"/>
              <w:rPr>
                <w:rFonts w:ascii="ＭＳ ゴシック" w:eastAsia="ＭＳ ゴシック" w:hAnsi="ＭＳ ゴシック"/>
                <w:szCs w:val="21"/>
              </w:rPr>
            </w:pPr>
          </w:p>
          <w:p w14:paraId="490B0E12" w14:textId="77777777" w:rsidR="00CA7BBB" w:rsidRPr="00146ED3" w:rsidRDefault="00CA7BBB" w:rsidP="00CA7BBB">
            <w:pPr>
              <w:overflowPunct w:val="0"/>
              <w:ind w:left="420" w:hangingChars="200" w:hanging="420"/>
              <w:textAlignment w:val="baseline"/>
              <w:rPr>
                <w:rFonts w:ascii="ＭＳ ゴシック" w:eastAsia="ＭＳ ゴシック" w:hAnsi="ＭＳ ゴシック"/>
                <w:szCs w:val="21"/>
              </w:rPr>
            </w:pPr>
          </w:p>
          <w:p w14:paraId="4827A91F" w14:textId="77777777" w:rsidR="00142717" w:rsidRPr="00146ED3" w:rsidRDefault="00142717" w:rsidP="00CA7BBB">
            <w:pPr>
              <w:overflowPunct w:val="0"/>
              <w:ind w:left="420" w:hangingChars="200" w:hanging="420"/>
              <w:textAlignment w:val="baseline"/>
              <w:rPr>
                <w:rFonts w:ascii="ＭＳ ゴシック" w:eastAsia="ＭＳ ゴシック" w:hAnsi="ＭＳ ゴシック"/>
                <w:szCs w:val="21"/>
              </w:rPr>
            </w:pPr>
          </w:p>
          <w:p w14:paraId="348FE946" w14:textId="77777777" w:rsidR="00142717" w:rsidRPr="00146ED3" w:rsidRDefault="00142717" w:rsidP="00CA7BBB">
            <w:pPr>
              <w:overflowPunct w:val="0"/>
              <w:ind w:left="420" w:hangingChars="200" w:hanging="420"/>
              <w:textAlignment w:val="baseline"/>
              <w:rPr>
                <w:rFonts w:ascii="ＭＳ ゴシック" w:eastAsia="ＭＳ ゴシック" w:hAnsi="ＭＳ ゴシック"/>
                <w:szCs w:val="21"/>
              </w:rPr>
            </w:pPr>
          </w:p>
          <w:p w14:paraId="0FF4E232" w14:textId="77777777" w:rsidR="00142717" w:rsidRPr="00146ED3" w:rsidRDefault="00142717" w:rsidP="00CA7BBB">
            <w:pPr>
              <w:overflowPunct w:val="0"/>
              <w:ind w:left="420" w:hangingChars="200" w:hanging="420"/>
              <w:textAlignment w:val="baseline"/>
              <w:rPr>
                <w:rFonts w:ascii="ＭＳ ゴシック" w:eastAsia="ＭＳ ゴシック" w:hAnsi="ＭＳ ゴシック"/>
                <w:szCs w:val="21"/>
              </w:rPr>
            </w:pPr>
          </w:p>
          <w:p w14:paraId="409661BE" w14:textId="77777777" w:rsidR="00142717" w:rsidRPr="00146ED3" w:rsidRDefault="00142717" w:rsidP="00CA7BBB">
            <w:pPr>
              <w:overflowPunct w:val="0"/>
              <w:ind w:left="420" w:hangingChars="200" w:hanging="420"/>
              <w:textAlignment w:val="baseline"/>
              <w:rPr>
                <w:rFonts w:ascii="ＭＳ ゴシック" w:eastAsia="ＭＳ ゴシック" w:hAnsi="ＭＳ ゴシック"/>
                <w:szCs w:val="21"/>
              </w:rPr>
            </w:pPr>
          </w:p>
          <w:p w14:paraId="64309E19" w14:textId="77777777" w:rsidR="00142717" w:rsidRPr="00146ED3" w:rsidRDefault="00142717" w:rsidP="00CA7BBB">
            <w:pPr>
              <w:overflowPunct w:val="0"/>
              <w:ind w:left="420" w:hangingChars="200" w:hanging="420"/>
              <w:textAlignment w:val="baseline"/>
              <w:rPr>
                <w:rFonts w:ascii="ＭＳ ゴシック" w:eastAsia="ＭＳ ゴシック" w:hAnsi="ＭＳ ゴシック"/>
                <w:szCs w:val="21"/>
              </w:rPr>
            </w:pPr>
          </w:p>
          <w:p w14:paraId="382E0A63" w14:textId="77777777" w:rsidR="00142717" w:rsidRPr="00146ED3" w:rsidRDefault="00142717" w:rsidP="00CA7BBB">
            <w:pPr>
              <w:overflowPunct w:val="0"/>
              <w:ind w:left="420" w:hangingChars="200" w:hanging="420"/>
              <w:textAlignment w:val="baseline"/>
              <w:rPr>
                <w:rFonts w:ascii="ＭＳ ゴシック" w:eastAsia="ＭＳ ゴシック" w:hAnsi="ＭＳ ゴシック"/>
                <w:szCs w:val="21"/>
              </w:rPr>
            </w:pPr>
          </w:p>
          <w:p w14:paraId="5951419E" w14:textId="77777777" w:rsidR="00142717" w:rsidRPr="00146ED3" w:rsidRDefault="00142717" w:rsidP="00CA7BBB">
            <w:pPr>
              <w:overflowPunct w:val="0"/>
              <w:ind w:left="420" w:hangingChars="200" w:hanging="420"/>
              <w:textAlignment w:val="baseline"/>
              <w:rPr>
                <w:rFonts w:ascii="ＭＳ ゴシック" w:eastAsia="ＭＳ ゴシック" w:hAnsi="ＭＳ ゴシック"/>
                <w:szCs w:val="21"/>
              </w:rPr>
            </w:pPr>
          </w:p>
          <w:p w14:paraId="1D4F3972" w14:textId="77777777" w:rsidR="00142717" w:rsidRPr="00146ED3" w:rsidRDefault="00142717" w:rsidP="00CA7BBB">
            <w:pPr>
              <w:overflowPunct w:val="0"/>
              <w:ind w:left="420" w:hangingChars="200" w:hanging="420"/>
              <w:textAlignment w:val="baseline"/>
              <w:rPr>
                <w:rFonts w:ascii="ＭＳ ゴシック" w:eastAsia="ＭＳ ゴシック" w:hAnsi="ＭＳ ゴシック"/>
                <w:szCs w:val="21"/>
              </w:rPr>
            </w:pPr>
          </w:p>
          <w:p w14:paraId="035B853D" w14:textId="77777777" w:rsidR="00AC2D17" w:rsidRPr="00146ED3" w:rsidRDefault="00AC2D17" w:rsidP="00CA7BBB">
            <w:pPr>
              <w:overflowPunct w:val="0"/>
              <w:ind w:left="420" w:hangingChars="200" w:hanging="420"/>
              <w:textAlignment w:val="baseline"/>
              <w:rPr>
                <w:rFonts w:ascii="ＭＳ ゴシック" w:eastAsia="ＭＳ ゴシック" w:hAnsi="ＭＳ ゴシック"/>
                <w:szCs w:val="21"/>
              </w:rPr>
            </w:pPr>
          </w:p>
          <w:p w14:paraId="691318D3" w14:textId="77777777" w:rsidR="00AC2D17" w:rsidRPr="00146ED3" w:rsidRDefault="00AC2D17" w:rsidP="00CA7BBB">
            <w:pPr>
              <w:overflowPunct w:val="0"/>
              <w:ind w:left="420" w:hangingChars="200" w:hanging="420"/>
              <w:textAlignment w:val="baseline"/>
              <w:rPr>
                <w:rFonts w:ascii="ＭＳ ゴシック" w:eastAsia="ＭＳ ゴシック" w:hAnsi="ＭＳ ゴシック"/>
                <w:szCs w:val="21"/>
              </w:rPr>
            </w:pPr>
          </w:p>
          <w:p w14:paraId="1CAC422D" w14:textId="77777777" w:rsidR="00AC2D17" w:rsidRPr="00146ED3" w:rsidRDefault="00AC2D17" w:rsidP="00CA7BBB">
            <w:pPr>
              <w:overflowPunct w:val="0"/>
              <w:ind w:left="420" w:hangingChars="200" w:hanging="420"/>
              <w:textAlignment w:val="baseline"/>
              <w:rPr>
                <w:rFonts w:ascii="ＭＳ ゴシック" w:eastAsia="ＭＳ ゴシック" w:hAnsi="ＭＳ ゴシック"/>
                <w:szCs w:val="21"/>
              </w:rPr>
            </w:pPr>
          </w:p>
          <w:p w14:paraId="177384ED" w14:textId="77777777" w:rsidR="00AC2D17" w:rsidRPr="00146ED3" w:rsidRDefault="00AC2D17" w:rsidP="00CA7BBB">
            <w:pPr>
              <w:overflowPunct w:val="0"/>
              <w:ind w:left="420" w:hangingChars="200" w:hanging="420"/>
              <w:textAlignment w:val="baseline"/>
              <w:rPr>
                <w:rFonts w:ascii="ＭＳ ゴシック" w:eastAsia="ＭＳ ゴシック" w:hAnsi="ＭＳ ゴシック"/>
                <w:szCs w:val="21"/>
              </w:rPr>
            </w:pPr>
          </w:p>
          <w:p w14:paraId="45BF4400" w14:textId="77777777" w:rsidR="00287737" w:rsidRPr="00146ED3" w:rsidRDefault="00287737" w:rsidP="00CA7BBB">
            <w:pPr>
              <w:overflowPunct w:val="0"/>
              <w:ind w:left="420" w:hangingChars="200" w:hanging="420"/>
              <w:textAlignment w:val="baseline"/>
              <w:rPr>
                <w:rFonts w:ascii="ＭＳ ゴシック" w:eastAsia="ＭＳ ゴシック" w:hAnsi="ＭＳ ゴシック"/>
                <w:szCs w:val="21"/>
              </w:rPr>
            </w:pPr>
          </w:p>
          <w:p w14:paraId="55A08DEA" w14:textId="77777777" w:rsidR="00175739" w:rsidRPr="00146ED3" w:rsidRDefault="00175739" w:rsidP="00CA7BBB">
            <w:pPr>
              <w:overflowPunct w:val="0"/>
              <w:ind w:left="420" w:hangingChars="200" w:hanging="420"/>
              <w:textAlignment w:val="baseline"/>
              <w:rPr>
                <w:rFonts w:ascii="ＭＳ ゴシック" w:eastAsia="ＭＳ ゴシック" w:hAnsi="ＭＳ ゴシック"/>
                <w:szCs w:val="21"/>
              </w:rPr>
            </w:pPr>
          </w:p>
          <w:p w14:paraId="0B7122A7" w14:textId="77777777" w:rsidR="00142717" w:rsidRPr="00146ED3" w:rsidRDefault="00813480" w:rsidP="00CA7BBB">
            <w:pPr>
              <w:overflowPunct w:val="0"/>
              <w:ind w:left="422" w:hangingChars="200" w:hanging="422"/>
              <w:textAlignment w:val="baseline"/>
              <w:rPr>
                <w:rFonts w:ascii="ＭＳ ゴシック" w:eastAsia="ＭＳ ゴシック" w:hAnsi="ＭＳ ゴシック"/>
                <w:b/>
                <w:szCs w:val="21"/>
              </w:rPr>
            </w:pPr>
            <w:r w:rsidRPr="00146ED3">
              <w:rPr>
                <w:rFonts w:ascii="ＭＳ ゴシック" w:eastAsia="ＭＳ ゴシック" w:hAnsi="ＭＳ ゴシック" w:hint="eastAsia"/>
                <w:b/>
                <w:szCs w:val="21"/>
              </w:rPr>
              <w:t>７</w:t>
            </w:r>
            <w:r w:rsidR="00142717" w:rsidRPr="00146ED3">
              <w:rPr>
                <w:rFonts w:ascii="ＭＳ ゴシック" w:eastAsia="ＭＳ ゴシック" w:hAnsi="ＭＳ ゴシック" w:hint="eastAsia"/>
                <w:b/>
                <w:szCs w:val="21"/>
              </w:rPr>
              <w:t xml:space="preserve">　情報提供</w:t>
            </w:r>
          </w:p>
          <w:p w14:paraId="0E4B0F94" w14:textId="77777777" w:rsidR="00142717" w:rsidRPr="00146ED3" w:rsidRDefault="00142717" w:rsidP="00CA7BBB">
            <w:pPr>
              <w:overflowPunct w:val="0"/>
              <w:ind w:leftChars="100" w:left="421" w:hangingChars="100" w:hanging="211"/>
              <w:textAlignment w:val="baseline"/>
              <w:rPr>
                <w:rFonts w:ascii="ＭＳ ゴシック" w:eastAsia="ＭＳ ゴシック" w:hAnsi="ＭＳ ゴシック"/>
                <w:b/>
                <w:szCs w:val="21"/>
              </w:rPr>
            </w:pPr>
            <w:r w:rsidRPr="00146ED3">
              <w:rPr>
                <w:rFonts w:ascii="ＭＳ ゴシック" w:eastAsia="ＭＳ ゴシック" w:hAnsi="ＭＳ ゴシック" w:hint="eastAsia"/>
                <w:b/>
                <w:szCs w:val="21"/>
              </w:rPr>
              <w:t>【共通】</w:t>
            </w:r>
          </w:p>
          <w:p w14:paraId="70A14900" w14:textId="77777777" w:rsidR="00142717" w:rsidRPr="00146ED3" w:rsidRDefault="00142717" w:rsidP="00CA7BBB">
            <w:pPr>
              <w:overflowPunct w:val="0"/>
              <w:ind w:leftChars="100" w:left="420" w:hangingChars="100" w:hanging="210"/>
              <w:textAlignment w:val="baseline"/>
              <w:rPr>
                <w:rFonts w:ascii="ＭＳ ゴシック" w:eastAsia="ＭＳ ゴシック" w:hAnsi="ＭＳ ゴシック"/>
                <w:szCs w:val="21"/>
              </w:rPr>
            </w:pPr>
          </w:p>
        </w:tc>
        <w:tc>
          <w:tcPr>
            <w:tcW w:w="5992" w:type="dxa"/>
          </w:tcPr>
          <w:p w14:paraId="767A7397" w14:textId="77777777" w:rsidR="005658CC" w:rsidRPr="00146ED3" w:rsidRDefault="005658CC" w:rsidP="00CA7BBB">
            <w:pPr>
              <w:overflowPunct w:val="0"/>
              <w:ind w:firstLineChars="200" w:firstLine="400"/>
              <w:textAlignment w:val="baseline"/>
              <w:rPr>
                <w:rFonts w:ascii="ＭＳ ゴシック" w:eastAsia="ＭＳ ゴシック" w:hAnsi="ＭＳ ゴシック"/>
                <w:sz w:val="20"/>
                <w:szCs w:val="20"/>
              </w:rPr>
            </w:pPr>
          </w:p>
          <w:p w14:paraId="52B16BF4" w14:textId="77777777" w:rsidR="005658CC" w:rsidRPr="00146ED3" w:rsidRDefault="005658CC" w:rsidP="00CA7BB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005B35" w:rsidRPr="00146ED3">
              <w:rPr>
                <w:rFonts w:ascii="ＭＳ ゴシック" w:eastAsia="ＭＳ ゴシック" w:hAnsi="ＭＳ ゴシック" w:hint="eastAsia"/>
                <w:sz w:val="20"/>
                <w:szCs w:val="20"/>
              </w:rPr>
              <w:t>1</w:t>
            </w:r>
            <w:r w:rsidRPr="00146ED3">
              <w:rPr>
                <w:rFonts w:ascii="ＭＳ ゴシック" w:eastAsia="ＭＳ ゴシック" w:hAnsi="ＭＳ ゴシック" w:hint="eastAsia"/>
                <w:sz w:val="20"/>
                <w:szCs w:val="20"/>
              </w:rPr>
              <w:t>)　地域密着型特別養護老人ホームは，「運営推進会議」を設置</w:t>
            </w:r>
          </w:p>
          <w:p w14:paraId="7B875278" w14:textId="77777777" w:rsidR="00FD2533" w:rsidRPr="00146ED3" w:rsidRDefault="005658CC" w:rsidP="00FD2533">
            <w:pPr>
              <w:overflowPunct w:val="0"/>
              <w:ind w:firstLineChars="159" w:firstLine="318"/>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し，</w:t>
            </w:r>
            <w:r w:rsidR="00723201" w:rsidRPr="00146ED3">
              <w:rPr>
                <w:rFonts w:ascii="ＭＳ ゴシック" w:eastAsia="ＭＳ ゴシック" w:hAnsi="ＭＳ ゴシック" w:hint="eastAsia"/>
                <w:sz w:val="20"/>
                <w:szCs w:val="20"/>
              </w:rPr>
              <w:t>概ね</w:t>
            </w:r>
            <w:r w:rsidRPr="00146ED3">
              <w:rPr>
                <w:rFonts w:ascii="ＭＳ ゴシック" w:eastAsia="ＭＳ ゴシック" w:hAnsi="ＭＳ ゴシック" w:hint="eastAsia"/>
                <w:sz w:val="20"/>
                <w:szCs w:val="20"/>
              </w:rPr>
              <w:t>２月に１回以上，運営推進会議に対し活動状況を報告</w:t>
            </w:r>
          </w:p>
          <w:p w14:paraId="1173B5D7" w14:textId="77777777" w:rsidR="00FD2533" w:rsidRPr="00146ED3" w:rsidRDefault="005658CC" w:rsidP="00FD2533">
            <w:pPr>
              <w:overflowPunct w:val="0"/>
              <w:ind w:firstLineChars="159" w:firstLine="318"/>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し，運営推進会議による評価を受けるとともに，運営推進会議</w:t>
            </w:r>
          </w:p>
          <w:p w14:paraId="1F13B07B" w14:textId="77777777" w:rsidR="005658CC" w:rsidRPr="00146ED3" w:rsidRDefault="005658CC" w:rsidP="00FD2533">
            <w:pPr>
              <w:overflowPunct w:val="0"/>
              <w:ind w:firstLineChars="159" w:firstLine="318"/>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から必要な要望，助言等を聴く機会を設けているか。</w:t>
            </w:r>
          </w:p>
          <w:p w14:paraId="51661B13" w14:textId="77777777" w:rsidR="001614A0" w:rsidRPr="00146ED3" w:rsidRDefault="001614A0" w:rsidP="00CA7BBB">
            <w:pPr>
              <w:overflowPunct w:val="0"/>
              <w:ind w:firstLineChars="173" w:firstLine="346"/>
              <w:textAlignment w:val="baseline"/>
              <w:rPr>
                <w:rFonts w:ascii="ＭＳ ゴシック" w:eastAsia="ＭＳ ゴシック" w:hAnsi="ＭＳ ゴシック"/>
                <w:sz w:val="20"/>
                <w:szCs w:val="20"/>
              </w:rPr>
            </w:pPr>
          </w:p>
          <w:p w14:paraId="5529912D" w14:textId="77777777" w:rsidR="00325B7F" w:rsidRPr="00146ED3" w:rsidRDefault="00325B7F" w:rsidP="00CA7BBB">
            <w:pPr>
              <w:overflowPunct w:val="0"/>
              <w:ind w:leftChars="173" w:left="563"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（テレビ電話装置等を活用して行うことができる。ただし</w:t>
            </w:r>
            <w:r w:rsidR="002604BE"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入所者又はその家族が参加する場合にあっては</w:t>
            </w:r>
            <w:r w:rsidR="002604BE"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テレビ電話装置等の活用について入所者又はその</w:t>
            </w:r>
            <w:r w:rsidRPr="00146ED3">
              <w:rPr>
                <w:rFonts w:ascii="ＭＳ ゴシック" w:eastAsia="ＭＳ ゴシック" w:hAnsi="ＭＳ ゴシック"/>
                <w:sz w:val="20"/>
                <w:szCs w:val="20"/>
              </w:rPr>
              <w:t>家族</w:t>
            </w:r>
            <w:r w:rsidRPr="00146ED3">
              <w:rPr>
                <w:rFonts w:ascii="ＭＳ ゴシック" w:eastAsia="ＭＳ ゴシック" w:hAnsi="ＭＳ ゴシック" w:hint="eastAsia"/>
                <w:sz w:val="20"/>
                <w:szCs w:val="20"/>
              </w:rPr>
              <w:t>等の同意を得なければならない。）</w:t>
            </w:r>
          </w:p>
          <w:p w14:paraId="36B34D0E" w14:textId="77777777" w:rsidR="005658CC" w:rsidRPr="00146ED3" w:rsidRDefault="005658CC" w:rsidP="00CA7BBB">
            <w:pPr>
              <w:overflowPunct w:val="0"/>
              <w:textAlignment w:val="baseline"/>
              <w:rPr>
                <w:rFonts w:ascii="ＭＳ ゴシック" w:eastAsia="ＭＳ ゴシック" w:hAnsi="ＭＳ ゴシック"/>
                <w:sz w:val="20"/>
                <w:szCs w:val="20"/>
              </w:rPr>
            </w:pPr>
          </w:p>
          <w:p w14:paraId="179FE688" w14:textId="77777777" w:rsidR="00142717" w:rsidRPr="00146ED3" w:rsidRDefault="00142717" w:rsidP="00CA7BBB">
            <w:pPr>
              <w:overflowPunct w:val="0"/>
              <w:textAlignment w:val="baseline"/>
              <w:rPr>
                <w:rFonts w:ascii="ＭＳ ゴシック" w:eastAsia="ＭＳ ゴシック" w:hAnsi="ＭＳ ゴシック"/>
                <w:sz w:val="20"/>
                <w:szCs w:val="20"/>
              </w:rPr>
            </w:pPr>
          </w:p>
          <w:p w14:paraId="6C5BBE14" w14:textId="77777777" w:rsidR="00CA7BBB" w:rsidRPr="00146ED3" w:rsidRDefault="00CA7BBB" w:rsidP="00CA7BBB">
            <w:pPr>
              <w:overflowPunct w:val="0"/>
              <w:textAlignment w:val="baseline"/>
              <w:rPr>
                <w:rFonts w:ascii="ＭＳ ゴシック" w:eastAsia="ＭＳ ゴシック" w:hAnsi="ＭＳ ゴシック"/>
                <w:sz w:val="20"/>
                <w:szCs w:val="20"/>
              </w:rPr>
            </w:pPr>
          </w:p>
          <w:p w14:paraId="1697FAD5" w14:textId="77777777" w:rsidR="00142717" w:rsidRPr="00146ED3" w:rsidRDefault="00142717" w:rsidP="00CA7BBB">
            <w:pPr>
              <w:overflowPunct w:val="0"/>
              <w:textAlignment w:val="baseline"/>
              <w:rPr>
                <w:rFonts w:ascii="ＭＳ ゴシック" w:eastAsia="ＭＳ ゴシック" w:hAnsi="ＭＳ ゴシック"/>
                <w:sz w:val="20"/>
                <w:szCs w:val="20"/>
              </w:rPr>
            </w:pPr>
          </w:p>
          <w:p w14:paraId="5F7E70B4" w14:textId="77777777" w:rsidR="00142717" w:rsidRPr="00146ED3" w:rsidRDefault="00142717" w:rsidP="00CA7BBB">
            <w:pPr>
              <w:overflowPunct w:val="0"/>
              <w:textAlignment w:val="baseline"/>
              <w:rPr>
                <w:rFonts w:ascii="ＭＳ ゴシック" w:eastAsia="ＭＳ ゴシック" w:hAnsi="ＭＳ ゴシック"/>
                <w:sz w:val="20"/>
                <w:szCs w:val="20"/>
              </w:rPr>
            </w:pPr>
          </w:p>
          <w:p w14:paraId="10B6937E" w14:textId="77777777" w:rsidR="00CA7BBB" w:rsidRPr="00146ED3" w:rsidRDefault="00CA7BBB" w:rsidP="00CA7BBB">
            <w:pPr>
              <w:overflowPunct w:val="0"/>
              <w:textAlignment w:val="baseline"/>
              <w:rPr>
                <w:rFonts w:ascii="ＭＳ ゴシック" w:eastAsia="ＭＳ ゴシック" w:hAnsi="ＭＳ ゴシック"/>
                <w:sz w:val="20"/>
                <w:szCs w:val="20"/>
              </w:rPr>
            </w:pPr>
          </w:p>
          <w:p w14:paraId="4745040B" w14:textId="77777777" w:rsidR="00142717" w:rsidRPr="00146ED3" w:rsidRDefault="00142717" w:rsidP="00CA7BBB">
            <w:pPr>
              <w:overflowPunct w:val="0"/>
              <w:textAlignment w:val="baseline"/>
              <w:rPr>
                <w:rFonts w:ascii="ＭＳ ゴシック" w:eastAsia="ＭＳ ゴシック" w:hAnsi="ＭＳ ゴシック"/>
                <w:sz w:val="20"/>
                <w:szCs w:val="20"/>
              </w:rPr>
            </w:pPr>
          </w:p>
          <w:p w14:paraId="3DB8E779" w14:textId="77777777" w:rsidR="006A4BF0" w:rsidRPr="00146ED3" w:rsidRDefault="006A4BF0" w:rsidP="00CA7BB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005B35" w:rsidRPr="00146ED3">
              <w:rPr>
                <w:rFonts w:ascii="ＭＳ ゴシック" w:eastAsia="ＭＳ ゴシック" w:hAnsi="ＭＳ ゴシック" w:hint="eastAsia"/>
                <w:sz w:val="20"/>
                <w:szCs w:val="20"/>
              </w:rPr>
              <w:t>2</w:t>
            </w:r>
            <w:r w:rsidRPr="00146ED3">
              <w:rPr>
                <w:rFonts w:ascii="ＭＳ ゴシック" w:eastAsia="ＭＳ ゴシック" w:hAnsi="ＭＳ ゴシック" w:hint="eastAsia"/>
                <w:sz w:val="20"/>
                <w:szCs w:val="20"/>
              </w:rPr>
              <w:t xml:space="preserve">)　</w:t>
            </w:r>
            <w:r w:rsidR="00005B35" w:rsidRPr="00146ED3">
              <w:rPr>
                <w:rFonts w:ascii="ＭＳ ゴシック" w:eastAsia="ＭＳ ゴシック" w:hAnsi="ＭＳ ゴシック" w:hint="eastAsia"/>
                <w:sz w:val="20"/>
                <w:szCs w:val="20"/>
              </w:rPr>
              <w:t>(1</w:t>
            </w:r>
            <w:r w:rsidRPr="00146ED3">
              <w:rPr>
                <w:rFonts w:ascii="ＭＳ ゴシック" w:eastAsia="ＭＳ ゴシック" w:hAnsi="ＭＳ ゴシック" w:hint="eastAsia"/>
                <w:sz w:val="20"/>
                <w:szCs w:val="20"/>
              </w:rPr>
              <w:t>)の報告，評価，要望，助言等についての記録を作成する</w:t>
            </w:r>
          </w:p>
          <w:p w14:paraId="7994DFC0" w14:textId="77777777" w:rsidR="006A4BF0" w:rsidRPr="00146ED3" w:rsidRDefault="006A4BF0" w:rsidP="00CA7BBB">
            <w:pPr>
              <w:overflowPunct w:val="0"/>
              <w:ind w:firstLineChars="166" w:firstLine="332"/>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とともに，当該記録を公表しているか。</w:t>
            </w:r>
          </w:p>
          <w:p w14:paraId="5F58BDF0" w14:textId="77777777" w:rsidR="006A4BF0" w:rsidRPr="00146ED3" w:rsidRDefault="006A4BF0" w:rsidP="00CA7BBB">
            <w:pPr>
              <w:overflowPunct w:val="0"/>
              <w:ind w:firstLineChars="200" w:firstLine="400"/>
              <w:textAlignment w:val="baseline"/>
              <w:rPr>
                <w:rFonts w:ascii="ＭＳ ゴシック" w:eastAsia="ＭＳ ゴシック" w:hAnsi="ＭＳ ゴシック"/>
                <w:sz w:val="20"/>
                <w:szCs w:val="20"/>
              </w:rPr>
            </w:pPr>
          </w:p>
          <w:p w14:paraId="6A7B7D52" w14:textId="77777777" w:rsidR="006A4BF0" w:rsidRPr="00146ED3" w:rsidRDefault="006A4BF0" w:rsidP="00CA7BBB">
            <w:pPr>
              <w:overflowPunct w:val="0"/>
              <w:ind w:left="300" w:hangingChars="150" w:hanging="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005B35" w:rsidRPr="00146ED3">
              <w:rPr>
                <w:rFonts w:ascii="ＭＳ ゴシック" w:eastAsia="ＭＳ ゴシック" w:hAnsi="ＭＳ ゴシック" w:hint="eastAsia"/>
                <w:sz w:val="20"/>
                <w:szCs w:val="20"/>
              </w:rPr>
              <w:t>3</w:t>
            </w:r>
            <w:r w:rsidRPr="00146ED3">
              <w:rPr>
                <w:rFonts w:ascii="ＭＳ ゴシック" w:eastAsia="ＭＳ ゴシック" w:hAnsi="ＭＳ ゴシック" w:hint="eastAsia"/>
                <w:sz w:val="20"/>
                <w:szCs w:val="20"/>
              </w:rPr>
              <w:t>)　地域住民又はその自発的な活動等との連携及び協力を行う等の地域との交流を図っているか。</w:t>
            </w:r>
          </w:p>
          <w:p w14:paraId="1E83AA87" w14:textId="77777777" w:rsidR="006A4BF0" w:rsidRPr="00146ED3" w:rsidRDefault="006A4BF0" w:rsidP="00CA7BBB">
            <w:pPr>
              <w:overflowPunct w:val="0"/>
              <w:ind w:firstLineChars="200" w:firstLine="400"/>
              <w:textAlignment w:val="baseline"/>
              <w:rPr>
                <w:rFonts w:ascii="ＭＳ ゴシック" w:eastAsia="ＭＳ ゴシック" w:hAnsi="ＭＳ ゴシック"/>
                <w:sz w:val="20"/>
                <w:szCs w:val="20"/>
              </w:rPr>
            </w:pPr>
          </w:p>
          <w:p w14:paraId="3C31BA8F" w14:textId="77777777" w:rsidR="006A4BF0" w:rsidRPr="00146ED3" w:rsidRDefault="006A4BF0" w:rsidP="00CA7BBB">
            <w:pPr>
              <w:overflowPunct w:val="0"/>
              <w:ind w:left="300" w:hangingChars="150" w:hanging="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005B35" w:rsidRPr="00146ED3">
              <w:rPr>
                <w:rFonts w:ascii="ＭＳ ゴシック" w:eastAsia="ＭＳ ゴシック" w:hAnsi="ＭＳ ゴシック" w:hint="eastAsia"/>
                <w:sz w:val="20"/>
                <w:szCs w:val="20"/>
              </w:rPr>
              <w:t>4</w:t>
            </w:r>
            <w:r w:rsidRPr="00146ED3">
              <w:rPr>
                <w:rFonts w:ascii="ＭＳ ゴシック" w:eastAsia="ＭＳ ゴシック" w:hAnsi="ＭＳ ゴシック" w:hint="eastAsia"/>
                <w:sz w:val="20"/>
                <w:szCs w:val="20"/>
              </w:rPr>
              <w:t>)</w:t>
            </w:r>
            <w:r w:rsidR="005D0351" w:rsidRPr="00146ED3">
              <w:rPr>
                <w:rFonts w:ascii="ＭＳ ゴシック" w:eastAsia="ＭＳ ゴシック" w:hAnsi="ＭＳ ゴシック"/>
                <w:sz w:val="20"/>
                <w:szCs w:val="20"/>
              </w:rPr>
              <w:t xml:space="preserve"> </w:t>
            </w:r>
            <w:r w:rsidR="00796E96"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提供したサービスに関する入所者からの苦情に関して，市町村等が派遣する者が相談及び援助を行う事業その他の市町村が実施する事業に協力するよう努めているか。</w:t>
            </w:r>
          </w:p>
          <w:p w14:paraId="5ACEDEA8" w14:textId="77777777" w:rsidR="00142717" w:rsidRPr="00146ED3" w:rsidRDefault="00142717" w:rsidP="00CA7BBB">
            <w:pPr>
              <w:overflowPunct w:val="0"/>
              <w:ind w:firstLineChars="200" w:firstLine="400"/>
              <w:textAlignment w:val="baseline"/>
              <w:rPr>
                <w:rFonts w:ascii="ＭＳ ゴシック" w:eastAsia="ＭＳ ゴシック" w:hAnsi="ＭＳ ゴシック"/>
                <w:sz w:val="20"/>
                <w:szCs w:val="20"/>
              </w:rPr>
            </w:pPr>
          </w:p>
          <w:p w14:paraId="4D40C3A6" w14:textId="77777777" w:rsidR="00142717" w:rsidRPr="00146ED3" w:rsidRDefault="00142717" w:rsidP="00CA7BBB">
            <w:pPr>
              <w:overflowPunct w:val="0"/>
              <w:ind w:firstLineChars="200" w:firstLine="400"/>
              <w:textAlignment w:val="baseline"/>
              <w:rPr>
                <w:rFonts w:ascii="ＭＳ ゴシック" w:eastAsia="ＭＳ ゴシック" w:hAnsi="ＭＳ ゴシック"/>
                <w:sz w:val="20"/>
                <w:szCs w:val="20"/>
              </w:rPr>
            </w:pPr>
          </w:p>
          <w:p w14:paraId="489E915E" w14:textId="77777777" w:rsidR="00142717" w:rsidRPr="00146ED3" w:rsidRDefault="00142717" w:rsidP="00CA7BBB">
            <w:pPr>
              <w:overflowPunct w:val="0"/>
              <w:ind w:firstLineChars="200" w:firstLine="400"/>
              <w:textAlignment w:val="baseline"/>
              <w:rPr>
                <w:rFonts w:ascii="ＭＳ ゴシック" w:eastAsia="ＭＳ ゴシック" w:hAnsi="ＭＳ ゴシック"/>
                <w:sz w:val="20"/>
                <w:szCs w:val="20"/>
              </w:rPr>
            </w:pPr>
          </w:p>
          <w:p w14:paraId="063BA9BB" w14:textId="77777777" w:rsidR="00142717" w:rsidRPr="00146ED3" w:rsidRDefault="00CA7BBB" w:rsidP="00CA7BBB">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w:t>
            </w:r>
            <w:r w:rsidR="00796E96" w:rsidRPr="00146ED3">
              <w:rPr>
                <w:rFonts w:ascii="ＭＳ ゴシック" w:eastAsia="ＭＳ ゴシック" w:hAnsi="ＭＳ ゴシック" w:hint="eastAsia"/>
                <w:sz w:val="20"/>
                <w:szCs w:val="20"/>
              </w:rPr>
              <w:t xml:space="preserve"> </w:t>
            </w:r>
            <w:r w:rsidR="00142717" w:rsidRPr="00146ED3">
              <w:rPr>
                <w:rFonts w:ascii="ＭＳ ゴシック" w:eastAsia="ＭＳ ゴシック" w:hAnsi="ＭＳ ゴシック" w:hint="eastAsia"/>
                <w:sz w:val="20"/>
                <w:szCs w:val="20"/>
              </w:rPr>
              <w:t>法人が提供する福祉サービスの内容，法人の業務及び財務状況等について関係者に対する情報提供を適切に行っているか。</w:t>
            </w:r>
          </w:p>
          <w:p w14:paraId="39EB1199" w14:textId="77777777" w:rsidR="00142717" w:rsidRPr="00146ED3" w:rsidRDefault="00142717" w:rsidP="00CA7BBB">
            <w:pPr>
              <w:overflowPunct w:val="0"/>
              <w:ind w:firstLineChars="200" w:firstLine="400"/>
              <w:textAlignment w:val="baseline"/>
              <w:rPr>
                <w:rFonts w:ascii="ＭＳ ゴシック" w:eastAsia="ＭＳ ゴシック" w:hAnsi="ＭＳ ゴシック"/>
                <w:sz w:val="20"/>
                <w:szCs w:val="20"/>
              </w:rPr>
            </w:pPr>
          </w:p>
          <w:tbl>
            <w:tblPr>
              <w:tblpPr w:leftFromText="142" w:rightFromText="142" w:vertAnchor="text" w:horzAnchor="margin" w:tblpXSpec="center" w:tblpY="-48"/>
              <w:tblOverlap w:val="never"/>
              <w:tblW w:w="5040" w:type="dxa"/>
              <w:tblCellMar>
                <w:left w:w="99" w:type="dxa"/>
                <w:right w:w="99" w:type="dxa"/>
              </w:tblCellMar>
              <w:tblLook w:val="04A0" w:firstRow="1" w:lastRow="0" w:firstColumn="1" w:lastColumn="0" w:noHBand="0" w:noVBand="1"/>
            </w:tblPr>
            <w:tblGrid>
              <w:gridCol w:w="5040"/>
            </w:tblGrid>
            <w:tr w:rsidR="00CA73C0" w:rsidRPr="00146ED3" w14:paraId="79313702" w14:textId="77777777" w:rsidTr="00574E11">
              <w:trPr>
                <w:trHeight w:val="270"/>
              </w:trPr>
              <w:tc>
                <w:tcPr>
                  <w:tcW w:w="5040" w:type="dxa"/>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0A0EE9EF" w14:textId="77777777" w:rsidR="00574E11" w:rsidRPr="00146ED3" w:rsidRDefault="00574E11" w:rsidP="00CA7BBB">
                  <w:pPr>
                    <w:widowControl/>
                    <w:jc w:val="left"/>
                    <w:rPr>
                      <w:rFonts w:ascii="ＭＳ Ｐゴシック" w:eastAsia="ＭＳ Ｐゴシック" w:hAnsi="ＭＳ Ｐゴシック" w:cs="ＭＳ Ｐゴシック"/>
                      <w:kern w:val="0"/>
                      <w:sz w:val="18"/>
                      <w:szCs w:val="18"/>
                    </w:rPr>
                  </w:pPr>
                  <w:r w:rsidRPr="00146ED3">
                    <w:rPr>
                      <w:rFonts w:ascii="ＭＳ Ｐゴシック" w:eastAsia="ＭＳ Ｐゴシック" w:hAnsi="ＭＳ Ｐゴシック" w:cs="ＭＳ Ｐゴシック" w:hint="eastAsia"/>
                      <w:kern w:val="0"/>
                      <w:sz w:val="18"/>
                      <w:szCs w:val="18"/>
                    </w:rPr>
                    <w:t>情報提供の方法</w:t>
                  </w:r>
                </w:p>
              </w:tc>
            </w:tr>
            <w:tr w:rsidR="00CA73C0" w:rsidRPr="00146ED3" w14:paraId="6EB48565" w14:textId="77777777" w:rsidTr="00574E11">
              <w:trPr>
                <w:trHeight w:val="270"/>
              </w:trPr>
              <w:tc>
                <w:tcPr>
                  <w:tcW w:w="5040" w:type="dxa"/>
                  <w:vMerge/>
                  <w:tcBorders>
                    <w:top w:val="single" w:sz="4" w:space="0" w:color="auto"/>
                    <w:left w:val="single" w:sz="4" w:space="0" w:color="auto"/>
                    <w:bottom w:val="single" w:sz="4" w:space="0" w:color="000000"/>
                    <w:right w:val="single" w:sz="4" w:space="0" w:color="000000"/>
                  </w:tcBorders>
                  <w:vAlign w:val="center"/>
                  <w:hideMark/>
                </w:tcPr>
                <w:p w14:paraId="701848FA" w14:textId="77777777" w:rsidR="00574E11" w:rsidRPr="00146ED3" w:rsidRDefault="00574E11" w:rsidP="00CA7BBB">
                  <w:pPr>
                    <w:widowControl/>
                    <w:jc w:val="left"/>
                    <w:rPr>
                      <w:rFonts w:ascii="ＭＳ Ｐゴシック" w:eastAsia="ＭＳ Ｐゴシック" w:hAnsi="ＭＳ Ｐゴシック" w:cs="ＭＳ Ｐゴシック"/>
                      <w:kern w:val="0"/>
                      <w:sz w:val="18"/>
                      <w:szCs w:val="18"/>
                    </w:rPr>
                  </w:pPr>
                </w:p>
              </w:tc>
            </w:tr>
            <w:tr w:rsidR="00CA73C0" w:rsidRPr="00146ED3" w14:paraId="0C783FED" w14:textId="77777777" w:rsidTr="00574E11">
              <w:trPr>
                <w:trHeight w:val="270"/>
              </w:trPr>
              <w:tc>
                <w:tcPr>
                  <w:tcW w:w="5040" w:type="dxa"/>
                  <w:vMerge/>
                  <w:tcBorders>
                    <w:top w:val="single" w:sz="4" w:space="0" w:color="auto"/>
                    <w:left w:val="single" w:sz="4" w:space="0" w:color="auto"/>
                    <w:bottom w:val="single" w:sz="4" w:space="0" w:color="000000"/>
                    <w:right w:val="single" w:sz="4" w:space="0" w:color="000000"/>
                  </w:tcBorders>
                  <w:vAlign w:val="center"/>
                  <w:hideMark/>
                </w:tcPr>
                <w:p w14:paraId="1E6E6729" w14:textId="77777777" w:rsidR="00574E11" w:rsidRPr="00146ED3" w:rsidRDefault="00574E11" w:rsidP="00CA7BBB">
                  <w:pPr>
                    <w:widowControl/>
                    <w:jc w:val="left"/>
                    <w:rPr>
                      <w:rFonts w:ascii="ＭＳ Ｐゴシック" w:eastAsia="ＭＳ Ｐゴシック" w:hAnsi="ＭＳ Ｐゴシック" w:cs="ＭＳ Ｐゴシック"/>
                      <w:kern w:val="0"/>
                      <w:sz w:val="18"/>
                      <w:szCs w:val="18"/>
                    </w:rPr>
                  </w:pPr>
                </w:p>
              </w:tc>
            </w:tr>
          </w:tbl>
          <w:p w14:paraId="7C392B21" w14:textId="77777777" w:rsidR="00743D18" w:rsidRPr="00146ED3" w:rsidRDefault="00743D18" w:rsidP="00CA7BBB">
            <w:pPr>
              <w:overflowPunct w:val="0"/>
              <w:textAlignment w:val="baseline"/>
              <w:rPr>
                <w:rFonts w:ascii="ＭＳ ゴシック" w:eastAsia="ＭＳ ゴシック" w:hAnsi="ＭＳ ゴシック"/>
                <w:sz w:val="20"/>
                <w:szCs w:val="20"/>
              </w:rPr>
            </w:pPr>
          </w:p>
          <w:p w14:paraId="38388E7E" w14:textId="77777777" w:rsidR="00574E11" w:rsidRPr="00146ED3" w:rsidRDefault="00574E11" w:rsidP="00CA7BB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005B35" w:rsidRPr="00146ED3">
              <w:rPr>
                <w:rFonts w:ascii="ＭＳ ゴシック" w:eastAsia="ＭＳ ゴシック" w:hAnsi="ＭＳ ゴシック" w:hint="eastAsia"/>
                <w:sz w:val="20"/>
                <w:szCs w:val="20"/>
              </w:rPr>
              <w:t>2</w:t>
            </w:r>
            <w:r w:rsidRPr="00146ED3">
              <w:rPr>
                <w:rFonts w:ascii="ＭＳ ゴシック" w:eastAsia="ＭＳ ゴシック" w:hAnsi="ＭＳ ゴシック" w:hint="eastAsia"/>
                <w:sz w:val="20"/>
                <w:szCs w:val="20"/>
              </w:rPr>
              <w:t>)　福祉サービスの質の評価を行い，サービスの質の向上を図</w:t>
            </w:r>
          </w:p>
          <w:p w14:paraId="6CBF5B33" w14:textId="77777777" w:rsidR="005D0351" w:rsidRPr="00146ED3" w:rsidRDefault="00574E11" w:rsidP="00CA7BBB">
            <w:pPr>
              <w:overflowPunct w:val="0"/>
              <w:ind w:firstLineChars="145" w:firstLine="29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るための措置を講じているか。</w:t>
            </w:r>
          </w:p>
        </w:tc>
        <w:tc>
          <w:tcPr>
            <w:tcW w:w="1842" w:type="dxa"/>
          </w:tcPr>
          <w:p w14:paraId="041AB528" w14:textId="77777777" w:rsidR="00005B35" w:rsidRPr="00146ED3" w:rsidRDefault="00005B35" w:rsidP="00FD2533">
            <w:pPr>
              <w:overflowPunct w:val="0"/>
              <w:textAlignment w:val="baseline"/>
              <w:rPr>
                <w:rFonts w:ascii="ＭＳ ゴシック" w:eastAsia="ＭＳ ゴシック" w:hAnsi="ＭＳ ゴシック"/>
                <w:sz w:val="20"/>
                <w:szCs w:val="20"/>
              </w:rPr>
            </w:pPr>
          </w:p>
          <w:p w14:paraId="0FA47C4D" w14:textId="77777777" w:rsidR="00005B35" w:rsidRPr="00146ED3" w:rsidRDefault="001F3A7E" w:rsidP="00FD253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8914265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4667584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441555D" w14:textId="77777777" w:rsidR="00005B35" w:rsidRPr="00146ED3" w:rsidRDefault="00005B35" w:rsidP="00FD2533">
            <w:pPr>
              <w:overflowPunct w:val="0"/>
              <w:textAlignment w:val="baseline"/>
              <w:rPr>
                <w:rFonts w:ascii="ＭＳ ゴシック" w:eastAsia="ＭＳ ゴシック" w:hAnsi="ＭＳ ゴシック"/>
                <w:sz w:val="20"/>
                <w:szCs w:val="20"/>
              </w:rPr>
            </w:pPr>
          </w:p>
          <w:p w14:paraId="49749DE3" w14:textId="77777777" w:rsidR="00005B35" w:rsidRPr="00146ED3" w:rsidRDefault="00005B35" w:rsidP="00FD2533">
            <w:pPr>
              <w:overflowPunct w:val="0"/>
              <w:textAlignment w:val="baseline"/>
              <w:rPr>
                <w:rFonts w:ascii="ＭＳ ゴシック" w:eastAsia="ＭＳ ゴシック" w:hAnsi="ＭＳ ゴシック"/>
                <w:sz w:val="20"/>
                <w:szCs w:val="20"/>
              </w:rPr>
            </w:pPr>
          </w:p>
          <w:p w14:paraId="19D9E3C9" w14:textId="77777777" w:rsidR="00005B35" w:rsidRPr="00146ED3" w:rsidRDefault="00005B35" w:rsidP="00FD2533">
            <w:pPr>
              <w:overflowPunct w:val="0"/>
              <w:textAlignment w:val="baseline"/>
              <w:rPr>
                <w:rFonts w:ascii="ＭＳ ゴシック" w:eastAsia="ＭＳ ゴシック" w:hAnsi="ＭＳ ゴシック"/>
                <w:sz w:val="20"/>
                <w:szCs w:val="20"/>
              </w:rPr>
            </w:pPr>
          </w:p>
          <w:p w14:paraId="57045316" w14:textId="77777777" w:rsidR="00005B35" w:rsidRPr="00146ED3" w:rsidRDefault="00005B35" w:rsidP="00FD2533">
            <w:pPr>
              <w:overflowPunct w:val="0"/>
              <w:textAlignment w:val="baseline"/>
              <w:rPr>
                <w:rFonts w:ascii="ＭＳ ゴシック" w:eastAsia="ＭＳ ゴシック" w:hAnsi="ＭＳ ゴシック"/>
                <w:sz w:val="20"/>
                <w:szCs w:val="20"/>
              </w:rPr>
            </w:pPr>
          </w:p>
          <w:p w14:paraId="5BF44E41" w14:textId="77777777" w:rsidR="00005B35" w:rsidRPr="00146ED3" w:rsidRDefault="00005B35" w:rsidP="00FD2533">
            <w:pPr>
              <w:overflowPunct w:val="0"/>
              <w:textAlignment w:val="baseline"/>
              <w:rPr>
                <w:rFonts w:ascii="ＭＳ ゴシック" w:eastAsia="ＭＳ ゴシック" w:hAnsi="ＭＳ ゴシック"/>
                <w:sz w:val="20"/>
                <w:szCs w:val="20"/>
              </w:rPr>
            </w:pPr>
          </w:p>
          <w:p w14:paraId="466AF698" w14:textId="77777777" w:rsidR="00005B35" w:rsidRPr="00146ED3" w:rsidRDefault="00005B35" w:rsidP="00FD2533">
            <w:pPr>
              <w:overflowPunct w:val="0"/>
              <w:textAlignment w:val="baseline"/>
              <w:rPr>
                <w:rFonts w:ascii="ＭＳ ゴシック" w:eastAsia="ＭＳ ゴシック" w:hAnsi="ＭＳ ゴシック"/>
                <w:sz w:val="20"/>
                <w:szCs w:val="20"/>
              </w:rPr>
            </w:pPr>
          </w:p>
          <w:p w14:paraId="1082FD0A" w14:textId="77777777" w:rsidR="00005B35" w:rsidRPr="00146ED3" w:rsidRDefault="00005B35" w:rsidP="00FD2533">
            <w:pPr>
              <w:overflowPunct w:val="0"/>
              <w:textAlignment w:val="baseline"/>
              <w:rPr>
                <w:rFonts w:ascii="ＭＳ ゴシック" w:eastAsia="ＭＳ ゴシック" w:hAnsi="ＭＳ ゴシック"/>
                <w:sz w:val="20"/>
                <w:szCs w:val="20"/>
              </w:rPr>
            </w:pPr>
          </w:p>
          <w:p w14:paraId="0C32179E" w14:textId="77777777" w:rsidR="00005B35" w:rsidRPr="00146ED3" w:rsidRDefault="00005B35" w:rsidP="00FD2533">
            <w:pPr>
              <w:overflowPunct w:val="0"/>
              <w:textAlignment w:val="baseline"/>
              <w:rPr>
                <w:rFonts w:ascii="ＭＳ ゴシック" w:eastAsia="ＭＳ ゴシック" w:hAnsi="ＭＳ ゴシック"/>
                <w:sz w:val="20"/>
                <w:szCs w:val="20"/>
              </w:rPr>
            </w:pPr>
          </w:p>
          <w:p w14:paraId="78C0B79A" w14:textId="77777777" w:rsidR="00175739" w:rsidRPr="00146ED3" w:rsidRDefault="00175739" w:rsidP="00FD2533">
            <w:pPr>
              <w:overflowPunct w:val="0"/>
              <w:textAlignment w:val="baseline"/>
              <w:rPr>
                <w:rFonts w:ascii="ＭＳ ゴシック" w:eastAsia="ＭＳ ゴシック" w:hAnsi="ＭＳ ゴシック"/>
                <w:sz w:val="20"/>
                <w:szCs w:val="20"/>
              </w:rPr>
            </w:pPr>
          </w:p>
          <w:p w14:paraId="1450796C" w14:textId="77777777" w:rsidR="00175739" w:rsidRPr="00146ED3" w:rsidRDefault="00175739" w:rsidP="00FD2533">
            <w:pPr>
              <w:overflowPunct w:val="0"/>
              <w:textAlignment w:val="baseline"/>
              <w:rPr>
                <w:rFonts w:ascii="ＭＳ ゴシック" w:eastAsia="ＭＳ ゴシック" w:hAnsi="ＭＳ ゴシック"/>
                <w:sz w:val="20"/>
                <w:szCs w:val="20"/>
              </w:rPr>
            </w:pPr>
          </w:p>
          <w:p w14:paraId="6E4EDC0E" w14:textId="77777777" w:rsidR="00CA7BBB" w:rsidRPr="00146ED3" w:rsidRDefault="00CA7BBB" w:rsidP="00FD2533">
            <w:pPr>
              <w:overflowPunct w:val="0"/>
              <w:textAlignment w:val="baseline"/>
              <w:rPr>
                <w:rFonts w:ascii="ＭＳ ゴシック" w:eastAsia="ＭＳ ゴシック" w:hAnsi="ＭＳ ゴシック"/>
                <w:sz w:val="20"/>
                <w:szCs w:val="20"/>
              </w:rPr>
            </w:pPr>
          </w:p>
          <w:p w14:paraId="625CEB49" w14:textId="77777777" w:rsidR="00CA7BBB" w:rsidRPr="00146ED3" w:rsidRDefault="00CA7BBB" w:rsidP="00FD2533">
            <w:pPr>
              <w:overflowPunct w:val="0"/>
              <w:textAlignment w:val="baseline"/>
              <w:rPr>
                <w:rFonts w:ascii="ＭＳ ゴシック" w:eastAsia="ＭＳ ゴシック" w:hAnsi="ＭＳ ゴシック"/>
                <w:sz w:val="20"/>
                <w:szCs w:val="20"/>
              </w:rPr>
            </w:pPr>
          </w:p>
          <w:p w14:paraId="21BB466F" w14:textId="77777777" w:rsidR="00175739" w:rsidRPr="00146ED3" w:rsidRDefault="00175739" w:rsidP="00FD2533">
            <w:pPr>
              <w:overflowPunct w:val="0"/>
              <w:textAlignment w:val="baseline"/>
              <w:rPr>
                <w:rFonts w:ascii="ＭＳ ゴシック" w:eastAsia="ＭＳ ゴシック" w:hAnsi="ＭＳ ゴシック"/>
                <w:sz w:val="20"/>
                <w:szCs w:val="20"/>
              </w:rPr>
            </w:pPr>
          </w:p>
          <w:p w14:paraId="2889CDEB" w14:textId="77777777" w:rsidR="00175739" w:rsidRPr="00146ED3" w:rsidRDefault="00175739" w:rsidP="00FD2533">
            <w:pPr>
              <w:overflowPunct w:val="0"/>
              <w:textAlignment w:val="baseline"/>
              <w:rPr>
                <w:rFonts w:ascii="ＭＳ ゴシック" w:eastAsia="ＭＳ ゴシック" w:hAnsi="ＭＳ ゴシック"/>
                <w:sz w:val="20"/>
                <w:szCs w:val="20"/>
              </w:rPr>
            </w:pPr>
          </w:p>
          <w:p w14:paraId="49AD6FAF" w14:textId="77777777" w:rsidR="00175739" w:rsidRPr="00146ED3" w:rsidRDefault="00175739" w:rsidP="00FD2533">
            <w:pPr>
              <w:overflowPunct w:val="0"/>
              <w:textAlignment w:val="baseline"/>
              <w:rPr>
                <w:rFonts w:ascii="ＭＳ ゴシック" w:eastAsia="ＭＳ ゴシック" w:hAnsi="ＭＳ ゴシック"/>
                <w:sz w:val="20"/>
                <w:szCs w:val="20"/>
              </w:rPr>
            </w:pPr>
          </w:p>
          <w:p w14:paraId="1DA27913" w14:textId="77777777" w:rsidR="00005B35" w:rsidRPr="00146ED3" w:rsidRDefault="001F3A7E" w:rsidP="00FD253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1514640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0564010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D0B81F9" w14:textId="77777777" w:rsidR="00005B35" w:rsidRPr="00146ED3" w:rsidRDefault="00005B35" w:rsidP="00FD2533">
            <w:pPr>
              <w:overflowPunct w:val="0"/>
              <w:textAlignment w:val="baseline"/>
              <w:rPr>
                <w:rFonts w:ascii="ＭＳ ゴシック" w:eastAsia="ＭＳ ゴシック" w:hAnsi="ＭＳ ゴシック"/>
                <w:sz w:val="20"/>
                <w:szCs w:val="20"/>
              </w:rPr>
            </w:pPr>
          </w:p>
          <w:p w14:paraId="3D8636E0" w14:textId="77777777" w:rsidR="00005B35" w:rsidRPr="00146ED3" w:rsidRDefault="00005B35" w:rsidP="00FD2533">
            <w:pPr>
              <w:overflowPunct w:val="0"/>
              <w:textAlignment w:val="baseline"/>
              <w:rPr>
                <w:rFonts w:ascii="ＭＳ ゴシック" w:eastAsia="ＭＳ ゴシック" w:hAnsi="ＭＳ ゴシック"/>
                <w:sz w:val="20"/>
                <w:szCs w:val="20"/>
              </w:rPr>
            </w:pPr>
          </w:p>
          <w:p w14:paraId="60F40E4F" w14:textId="77777777" w:rsidR="00005B35" w:rsidRPr="00146ED3" w:rsidRDefault="001F3A7E" w:rsidP="00FD253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177436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0517499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DD5CBDD" w14:textId="77777777" w:rsidR="00005B35" w:rsidRPr="00146ED3" w:rsidRDefault="00005B35" w:rsidP="00FD2533">
            <w:pPr>
              <w:overflowPunct w:val="0"/>
              <w:textAlignment w:val="baseline"/>
              <w:rPr>
                <w:rFonts w:ascii="ＭＳ ゴシック" w:eastAsia="ＭＳ ゴシック" w:hAnsi="ＭＳ ゴシック"/>
                <w:sz w:val="20"/>
                <w:szCs w:val="20"/>
              </w:rPr>
            </w:pPr>
          </w:p>
          <w:p w14:paraId="5DFA849F" w14:textId="77777777" w:rsidR="00005B35" w:rsidRPr="00146ED3" w:rsidRDefault="00005B35" w:rsidP="00FD2533">
            <w:pPr>
              <w:overflowPunct w:val="0"/>
              <w:textAlignment w:val="baseline"/>
              <w:rPr>
                <w:rFonts w:ascii="ＭＳ ゴシック" w:eastAsia="ＭＳ ゴシック" w:hAnsi="ＭＳ ゴシック"/>
                <w:sz w:val="20"/>
                <w:szCs w:val="20"/>
              </w:rPr>
            </w:pPr>
          </w:p>
          <w:p w14:paraId="6EBEAF76" w14:textId="77777777" w:rsidR="00005B35" w:rsidRPr="00146ED3" w:rsidRDefault="001F3A7E" w:rsidP="00FD253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9960670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9095991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45E2AB2" w14:textId="77777777" w:rsidR="00005B35" w:rsidRPr="00146ED3" w:rsidRDefault="00005B35" w:rsidP="00FD2533">
            <w:pPr>
              <w:overflowPunct w:val="0"/>
              <w:textAlignment w:val="baseline"/>
              <w:rPr>
                <w:rFonts w:ascii="ＭＳ ゴシック" w:eastAsia="ＭＳ ゴシック" w:hAnsi="ＭＳ ゴシック"/>
                <w:sz w:val="20"/>
                <w:szCs w:val="20"/>
              </w:rPr>
            </w:pPr>
          </w:p>
          <w:p w14:paraId="4B98A6A3" w14:textId="77777777" w:rsidR="00005B35" w:rsidRPr="00146ED3" w:rsidRDefault="00005B35" w:rsidP="00FD2533">
            <w:pPr>
              <w:overflowPunct w:val="0"/>
              <w:textAlignment w:val="baseline"/>
              <w:rPr>
                <w:rFonts w:ascii="ＭＳ ゴシック" w:eastAsia="ＭＳ ゴシック" w:hAnsi="ＭＳ ゴシック"/>
                <w:sz w:val="20"/>
                <w:szCs w:val="20"/>
              </w:rPr>
            </w:pPr>
          </w:p>
          <w:p w14:paraId="3A3D88FE" w14:textId="77777777" w:rsidR="00005B35" w:rsidRPr="00146ED3" w:rsidRDefault="00005B35" w:rsidP="00FD2533">
            <w:pPr>
              <w:overflowPunct w:val="0"/>
              <w:textAlignment w:val="baseline"/>
              <w:rPr>
                <w:rFonts w:ascii="ＭＳ ゴシック" w:eastAsia="ＭＳ ゴシック" w:hAnsi="ＭＳ ゴシック"/>
                <w:sz w:val="20"/>
                <w:szCs w:val="20"/>
              </w:rPr>
            </w:pPr>
          </w:p>
          <w:p w14:paraId="65BD4094" w14:textId="77777777" w:rsidR="00005B35" w:rsidRPr="00146ED3" w:rsidRDefault="00005B35" w:rsidP="00FD2533">
            <w:pPr>
              <w:overflowPunct w:val="0"/>
              <w:textAlignment w:val="baseline"/>
              <w:rPr>
                <w:rFonts w:ascii="ＭＳ ゴシック" w:eastAsia="ＭＳ ゴシック" w:hAnsi="ＭＳ ゴシック"/>
                <w:sz w:val="20"/>
                <w:szCs w:val="20"/>
              </w:rPr>
            </w:pPr>
          </w:p>
          <w:p w14:paraId="28635279" w14:textId="77777777" w:rsidR="00005B35" w:rsidRPr="00146ED3" w:rsidRDefault="00005B35" w:rsidP="00FD2533">
            <w:pPr>
              <w:overflowPunct w:val="0"/>
              <w:textAlignment w:val="baseline"/>
              <w:rPr>
                <w:rFonts w:ascii="ＭＳ ゴシック" w:eastAsia="ＭＳ ゴシック" w:hAnsi="ＭＳ ゴシック"/>
                <w:sz w:val="20"/>
                <w:szCs w:val="20"/>
              </w:rPr>
            </w:pPr>
          </w:p>
          <w:p w14:paraId="055FA43B" w14:textId="77777777" w:rsidR="00005B35" w:rsidRPr="00146ED3" w:rsidRDefault="001F3A7E" w:rsidP="00FD253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0626628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8845077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12C2EB8" w14:textId="77777777" w:rsidR="00005B35" w:rsidRPr="00146ED3" w:rsidRDefault="00005B35" w:rsidP="00FD2533">
            <w:pPr>
              <w:overflowPunct w:val="0"/>
              <w:textAlignment w:val="baseline"/>
              <w:rPr>
                <w:rFonts w:ascii="ＭＳ ゴシック" w:eastAsia="ＭＳ ゴシック" w:hAnsi="ＭＳ ゴシック"/>
                <w:sz w:val="20"/>
                <w:szCs w:val="20"/>
              </w:rPr>
            </w:pPr>
          </w:p>
          <w:p w14:paraId="57092707" w14:textId="77777777" w:rsidR="00005B35" w:rsidRPr="00146ED3" w:rsidRDefault="00005B35" w:rsidP="00FD2533">
            <w:pPr>
              <w:overflowPunct w:val="0"/>
              <w:textAlignment w:val="baseline"/>
              <w:rPr>
                <w:rFonts w:ascii="ＭＳ ゴシック" w:eastAsia="ＭＳ ゴシック" w:hAnsi="ＭＳ ゴシック"/>
                <w:sz w:val="20"/>
                <w:szCs w:val="20"/>
              </w:rPr>
            </w:pPr>
          </w:p>
          <w:p w14:paraId="152B1DC0" w14:textId="77777777" w:rsidR="00005B35" w:rsidRPr="00146ED3" w:rsidRDefault="00005B35" w:rsidP="00FD2533">
            <w:pPr>
              <w:overflowPunct w:val="0"/>
              <w:textAlignment w:val="baseline"/>
              <w:rPr>
                <w:rFonts w:ascii="ＭＳ ゴシック" w:eastAsia="ＭＳ ゴシック" w:hAnsi="ＭＳ ゴシック"/>
                <w:sz w:val="20"/>
                <w:szCs w:val="20"/>
              </w:rPr>
            </w:pPr>
          </w:p>
          <w:p w14:paraId="3220F8F0" w14:textId="77777777" w:rsidR="00005B35" w:rsidRPr="00146ED3" w:rsidRDefault="00005B35" w:rsidP="00FD2533">
            <w:pPr>
              <w:overflowPunct w:val="0"/>
              <w:textAlignment w:val="baseline"/>
              <w:rPr>
                <w:rFonts w:ascii="ＭＳ ゴシック" w:eastAsia="ＭＳ ゴシック" w:hAnsi="ＭＳ ゴシック"/>
                <w:sz w:val="20"/>
                <w:szCs w:val="20"/>
              </w:rPr>
            </w:pPr>
          </w:p>
          <w:p w14:paraId="35FACCC8" w14:textId="77777777" w:rsidR="00005B35" w:rsidRPr="00146ED3" w:rsidRDefault="00005B35" w:rsidP="00FD2533">
            <w:pPr>
              <w:overflowPunct w:val="0"/>
              <w:textAlignment w:val="baseline"/>
              <w:rPr>
                <w:rFonts w:ascii="ＭＳ ゴシック" w:eastAsia="ＭＳ ゴシック" w:hAnsi="ＭＳ ゴシック"/>
                <w:sz w:val="20"/>
                <w:szCs w:val="20"/>
              </w:rPr>
            </w:pPr>
          </w:p>
          <w:p w14:paraId="718ED3F8" w14:textId="77777777" w:rsidR="00005B35" w:rsidRPr="00146ED3" w:rsidRDefault="00005B35" w:rsidP="00FD2533">
            <w:pPr>
              <w:overflowPunct w:val="0"/>
              <w:textAlignment w:val="baseline"/>
              <w:rPr>
                <w:rFonts w:ascii="ＭＳ ゴシック" w:eastAsia="ＭＳ ゴシック" w:hAnsi="ＭＳ ゴシック"/>
                <w:sz w:val="20"/>
                <w:szCs w:val="20"/>
              </w:rPr>
            </w:pPr>
          </w:p>
          <w:p w14:paraId="0F66BD98" w14:textId="77777777" w:rsidR="00743D18" w:rsidRPr="00146ED3" w:rsidRDefault="00743D18" w:rsidP="00FD2533">
            <w:pPr>
              <w:overflowPunct w:val="0"/>
              <w:textAlignment w:val="baseline"/>
              <w:rPr>
                <w:rFonts w:ascii="ＭＳ ゴシック" w:eastAsia="ＭＳ ゴシック" w:hAnsi="ＭＳ ゴシック"/>
                <w:sz w:val="20"/>
                <w:szCs w:val="20"/>
              </w:rPr>
            </w:pPr>
          </w:p>
          <w:p w14:paraId="7384244B" w14:textId="77777777" w:rsidR="00005B35" w:rsidRPr="00146ED3" w:rsidRDefault="001F3A7E" w:rsidP="00FD253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0554087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3691108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F71344D" w14:textId="77777777" w:rsidR="00005B35" w:rsidRPr="00146ED3" w:rsidRDefault="00005B35" w:rsidP="00FD2533">
            <w:pPr>
              <w:overflowPunct w:val="0"/>
              <w:textAlignment w:val="baseline"/>
              <w:rPr>
                <w:rFonts w:ascii="ＭＳ ゴシック" w:eastAsia="ＭＳ ゴシック" w:hAnsi="ＭＳ ゴシック"/>
                <w:sz w:val="20"/>
                <w:szCs w:val="20"/>
              </w:rPr>
            </w:pPr>
          </w:p>
        </w:tc>
      </w:tr>
    </w:tbl>
    <w:p w14:paraId="31C33F71" w14:textId="77777777" w:rsidR="00B26F90" w:rsidRPr="00146ED3" w:rsidRDefault="00B26F90" w:rsidP="000A44A6"/>
    <w:p w14:paraId="2A659FC1" w14:textId="77777777" w:rsidR="00AC2D17" w:rsidRPr="00146ED3" w:rsidRDefault="00AC2D17" w:rsidP="000A44A6">
      <w:pPr>
        <w:rPr>
          <w:vanish/>
        </w:rPr>
      </w:pPr>
    </w:p>
    <w:p w14:paraId="17AE7074" w14:textId="77777777" w:rsidR="000A44A6" w:rsidRPr="00146ED3" w:rsidRDefault="000A44A6" w:rsidP="000A44A6">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268"/>
        <w:gridCol w:w="1418"/>
      </w:tblGrid>
      <w:tr w:rsidR="000A44A6" w:rsidRPr="00146ED3" w14:paraId="05BC787E" w14:textId="77777777" w:rsidTr="00A15A40">
        <w:trPr>
          <w:trHeight w:val="416"/>
        </w:trPr>
        <w:tc>
          <w:tcPr>
            <w:tcW w:w="3643" w:type="dxa"/>
            <w:vAlign w:val="center"/>
          </w:tcPr>
          <w:p w14:paraId="1A1CD49B" w14:textId="77777777" w:rsidR="000A44A6" w:rsidRPr="00146ED3" w:rsidRDefault="000A44A6" w:rsidP="00CA7BB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14:paraId="5F14F634" w14:textId="77777777" w:rsidR="000A44A6" w:rsidRPr="00146ED3" w:rsidRDefault="000A44A6" w:rsidP="00CA7BB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268" w:type="dxa"/>
            <w:vAlign w:val="center"/>
          </w:tcPr>
          <w:p w14:paraId="42361610" w14:textId="77777777" w:rsidR="000A44A6" w:rsidRPr="00146ED3" w:rsidRDefault="000A44A6" w:rsidP="00CA7BB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8" w:type="dxa"/>
            <w:vAlign w:val="center"/>
          </w:tcPr>
          <w:p w14:paraId="2FF9303E" w14:textId="77777777" w:rsidR="000A44A6" w:rsidRPr="00146ED3" w:rsidRDefault="000A44A6" w:rsidP="00CA7BB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14:paraId="584ABC7D" w14:textId="77777777" w:rsidTr="00A15A40">
        <w:trPr>
          <w:trHeight w:val="13321"/>
        </w:trPr>
        <w:tc>
          <w:tcPr>
            <w:tcW w:w="3643" w:type="dxa"/>
          </w:tcPr>
          <w:p w14:paraId="2A673591" w14:textId="77777777" w:rsidR="006A4BF0" w:rsidRPr="00146ED3" w:rsidRDefault="006A4BF0" w:rsidP="00CA7BBB">
            <w:pPr>
              <w:overflowPunct w:val="0"/>
              <w:textAlignment w:val="baseline"/>
              <w:rPr>
                <w:rFonts w:ascii="ＭＳ ゴシック" w:eastAsia="ＭＳ ゴシック" w:hAnsi="ＭＳ ゴシック"/>
                <w:sz w:val="20"/>
                <w:szCs w:val="20"/>
              </w:rPr>
            </w:pPr>
          </w:p>
          <w:p w14:paraId="547ED391" w14:textId="77777777" w:rsidR="006A4BF0" w:rsidRPr="00146ED3" w:rsidRDefault="006A4BF0" w:rsidP="00CA7BB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運営推進会議の構成</w:t>
            </w:r>
          </w:p>
          <w:p w14:paraId="20873DFD" w14:textId="77777777" w:rsidR="006A4BF0" w:rsidRPr="00146ED3" w:rsidRDefault="006A4BF0" w:rsidP="00CA7BBB">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18"/>
                <w:szCs w:val="18"/>
              </w:rPr>
              <w:t>・　入所者</w:t>
            </w:r>
          </w:p>
          <w:p w14:paraId="7F61E45B" w14:textId="77777777" w:rsidR="006A4BF0" w:rsidRPr="00146ED3" w:rsidRDefault="006A4BF0" w:rsidP="00CA7BBB">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入所者の家族</w:t>
            </w:r>
          </w:p>
          <w:p w14:paraId="698261E7" w14:textId="77777777" w:rsidR="006A4BF0" w:rsidRPr="00146ED3" w:rsidRDefault="006A4BF0" w:rsidP="00CA7BBB">
            <w:pPr>
              <w:overflowPunct w:val="0"/>
              <w:ind w:left="360" w:hangingChars="200" w:hanging="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地域住民の代表者</w:t>
            </w:r>
            <w:r w:rsidR="0031606F" w:rsidRPr="00146ED3">
              <w:rPr>
                <w:rFonts w:ascii="ＭＳ ゴシック" w:eastAsia="ＭＳ ゴシック" w:hAnsi="ＭＳ ゴシック" w:hint="eastAsia"/>
                <w:sz w:val="18"/>
                <w:szCs w:val="18"/>
              </w:rPr>
              <w:t>(※</w:t>
            </w:r>
            <w:r w:rsidR="0031606F" w:rsidRPr="00146ED3">
              <w:rPr>
                <w:rFonts w:ascii="ＭＳ ゴシック" w:eastAsia="ＭＳ ゴシック" w:hAnsi="ＭＳ ゴシック"/>
                <w:sz w:val="18"/>
                <w:szCs w:val="18"/>
              </w:rPr>
              <w:t>町内会役員,</w:t>
            </w:r>
            <w:r w:rsidR="00021C2B" w:rsidRPr="00146ED3">
              <w:rPr>
                <w:rFonts w:ascii="ＭＳ ゴシック" w:eastAsia="ＭＳ ゴシック" w:hAnsi="ＭＳ ゴシック"/>
                <w:sz w:val="18"/>
                <w:szCs w:val="18"/>
              </w:rPr>
              <w:t>民</w:t>
            </w:r>
            <w:r w:rsidR="00021C2B" w:rsidRPr="00146ED3">
              <w:rPr>
                <w:rFonts w:ascii="ＭＳ ゴシック" w:eastAsia="ＭＳ ゴシック" w:hAnsi="ＭＳ ゴシック" w:hint="eastAsia"/>
                <w:sz w:val="18"/>
                <w:szCs w:val="18"/>
              </w:rPr>
              <w:t>生</w:t>
            </w:r>
            <w:r w:rsidR="0031606F" w:rsidRPr="00146ED3">
              <w:rPr>
                <w:rFonts w:ascii="ＭＳ ゴシック" w:eastAsia="ＭＳ ゴシック" w:hAnsi="ＭＳ ゴシック" w:hint="eastAsia"/>
                <w:sz w:val="18"/>
                <w:szCs w:val="18"/>
              </w:rPr>
              <w:t>委員,</w:t>
            </w:r>
            <w:r w:rsidR="0031606F" w:rsidRPr="00146ED3">
              <w:rPr>
                <w:rFonts w:ascii="ＭＳ ゴシック" w:eastAsia="ＭＳ ゴシック" w:hAnsi="ＭＳ ゴシック"/>
                <w:sz w:val="18"/>
                <w:szCs w:val="18"/>
              </w:rPr>
              <w:t>老人クラブの</w:t>
            </w:r>
            <w:r w:rsidR="0031606F" w:rsidRPr="00146ED3">
              <w:rPr>
                <w:rFonts w:ascii="ＭＳ ゴシック" w:eastAsia="ＭＳ ゴシック" w:hAnsi="ＭＳ ゴシック" w:hint="eastAsia"/>
                <w:sz w:val="18"/>
                <w:szCs w:val="18"/>
              </w:rPr>
              <w:t>代表者等)</w:t>
            </w:r>
          </w:p>
          <w:p w14:paraId="49F2DC05" w14:textId="77777777" w:rsidR="00071F5E" w:rsidRPr="00146ED3" w:rsidRDefault="006A4BF0" w:rsidP="00CA7BBB">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所在する市町村の職員又は区域を管</w:t>
            </w:r>
          </w:p>
          <w:p w14:paraId="04EF8463" w14:textId="77777777" w:rsidR="001614A0" w:rsidRPr="00146ED3" w:rsidRDefault="006A4BF0" w:rsidP="00CA7BBB">
            <w:pPr>
              <w:overflowPunct w:val="0"/>
              <w:ind w:firstLineChars="200" w:firstLine="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轄する地域包括支援センターの職員</w:t>
            </w:r>
          </w:p>
          <w:p w14:paraId="73B671E6" w14:textId="77777777" w:rsidR="001614A0" w:rsidRPr="00146ED3" w:rsidRDefault="001614A0" w:rsidP="00CA7BBB">
            <w:pPr>
              <w:overflowPunct w:val="0"/>
              <w:ind w:leftChars="101" w:left="392"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地域密着型</w:t>
            </w:r>
            <w:r w:rsidRPr="00146ED3">
              <w:rPr>
                <w:rFonts w:ascii="ＭＳ ゴシック" w:eastAsia="ＭＳ ゴシック" w:hAnsi="ＭＳ ゴシック"/>
                <w:sz w:val="18"/>
                <w:szCs w:val="18"/>
              </w:rPr>
              <w:t>特養</w:t>
            </w:r>
            <w:r w:rsidRPr="00146ED3">
              <w:rPr>
                <w:rFonts w:ascii="ＭＳ ゴシック" w:eastAsia="ＭＳ ゴシック" w:hAnsi="ＭＳ ゴシック" w:hint="eastAsia"/>
                <w:sz w:val="18"/>
                <w:szCs w:val="18"/>
              </w:rPr>
              <w:t>ホームについて知見を有する者等</w:t>
            </w:r>
          </w:p>
          <w:p w14:paraId="393C7DA4" w14:textId="77777777" w:rsidR="006A4BF0" w:rsidRPr="00146ED3" w:rsidRDefault="006A4BF0" w:rsidP="00CA7BBB">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14:paraId="60ACC46F" w14:textId="77777777" w:rsidR="00574E11" w:rsidRPr="00146ED3" w:rsidRDefault="00487BDE" w:rsidP="00CA7BBB">
            <w:pPr>
              <w:overflowPunct w:val="0"/>
              <w:ind w:left="180" w:hangingChars="100" w:hanging="18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w:t>
            </w:r>
            <w:r w:rsidR="00E56DFF" w:rsidRPr="00146ED3">
              <w:rPr>
                <w:rFonts w:ascii="ＭＳ ゴシック" w:eastAsia="ＭＳ ゴシック" w:hAnsi="ＭＳ ゴシック" w:hint="eastAsia"/>
                <w:sz w:val="18"/>
                <w:szCs w:val="18"/>
              </w:rPr>
              <w:t xml:space="preserve">　</w:t>
            </w:r>
            <w:r w:rsidR="00E82380" w:rsidRPr="00146ED3">
              <w:rPr>
                <w:rFonts w:ascii="ＭＳ ゴシック" w:eastAsia="ＭＳ ゴシック" w:hAnsi="ＭＳ ゴシック" w:hint="eastAsia"/>
                <w:sz w:val="18"/>
                <w:szCs w:val="18"/>
              </w:rPr>
              <w:t>テレビ電話装置等の活用に当たっては</w:t>
            </w:r>
            <w:r w:rsidR="002604BE" w:rsidRPr="00146ED3">
              <w:rPr>
                <w:rFonts w:ascii="ＭＳ ゴシック" w:eastAsia="ＭＳ ゴシック" w:hAnsi="ＭＳ ゴシック" w:hint="eastAsia"/>
                <w:sz w:val="18"/>
                <w:szCs w:val="18"/>
              </w:rPr>
              <w:t>，</w:t>
            </w:r>
            <w:r w:rsidR="00E82380" w:rsidRPr="00146ED3">
              <w:rPr>
                <w:rFonts w:ascii="ＭＳ ゴシック" w:eastAsia="ＭＳ ゴシック" w:hAnsi="ＭＳ ゴシック" w:hint="eastAsia"/>
                <w:sz w:val="18"/>
                <w:szCs w:val="18"/>
              </w:rPr>
              <w:t>個人情報保護委員会・厚生労働省「医療・介護関係事業者</w:t>
            </w:r>
            <w:r w:rsidR="00175739" w:rsidRPr="00146ED3">
              <w:rPr>
                <w:rFonts w:ascii="ＭＳ ゴシック" w:eastAsia="ＭＳ ゴシック" w:hAnsi="ＭＳ ゴシック" w:hint="eastAsia"/>
                <w:sz w:val="18"/>
                <w:szCs w:val="18"/>
              </w:rPr>
              <w:t>における個人情報の適切な取扱いのためのガイダンス」</w:t>
            </w:r>
            <w:r w:rsidR="002604BE" w:rsidRPr="00146ED3">
              <w:rPr>
                <w:rFonts w:ascii="ＭＳ ゴシック" w:eastAsia="ＭＳ ゴシック" w:hAnsi="ＭＳ ゴシック" w:hint="eastAsia"/>
                <w:sz w:val="18"/>
                <w:szCs w:val="18"/>
              </w:rPr>
              <w:t>，</w:t>
            </w:r>
            <w:r w:rsidR="00175739" w:rsidRPr="00146ED3">
              <w:rPr>
                <w:rFonts w:ascii="ＭＳ ゴシック" w:eastAsia="ＭＳ ゴシック" w:hAnsi="ＭＳ ゴシック" w:hint="eastAsia"/>
                <w:sz w:val="18"/>
                <w:szCs w:val="18"/>
              </w:rPr>
              <w:t>厚生労働省「医療情報システムの安全管理に関するガイドライン」等を遵守すること</w:t>
            </w:r>
            <w:r w:rsidR="00175739" w:rsidRPr="00146ED3">
              <w:rPr>
                <w:rFonts w:ascii="ＭＳ ゴシック" w:eastAsia="ＭＳ ゴシック" w:hAnsi="ＭＳ ゴシック" w:hint="eastAsia"/>
                <w:sz w:val="20"/>
                <w:szCs w:val="20"/>
              </w:rPr>
              <w:t>。</w:t>
            </w:r>
          </w:p>
          <w:p w14:paraId="5EF8B794" w14:textId="77777777" w:rsidR="00574E11" w:rsidRPr="00146ED3" w:rsidRDefault="00574E11" w:rsidP="00CA7BBB">
            <w:pPr>
              <w:overflowPunct w:val="0"/>
              <w:textAlignment w:val="baseline"/>
              <w:rPr>
                <w:rFonts w:ascii="ＭＳ ゴシック" w:eastAsia="ＭＳ ゴシック" w:hAnsi="ＭＳ ゴシック"/>
                <w:sz w:val="20"/>
                <w:szCs w:val="20"/>
              </w:rPr>
            </w:pPr>
          </w:p>
          <w:p w14:paraId="06A7A021" w14:textId="77777777" w:rsidR="00574E11" w:rsidRPr="00146ED3" w:rsidRDefault="00574E11" w:rsidP="00CA7BBB">
            <w:pPr>
              <w:overflowPunct w:val="0"/>
              <w:textAlignment w:val="baseline"/>
              <w:rPr>
                <w:rFonts w:ascii="ＭＳ ゴシック" w:eastAsia="ＭＳ ゴシック" w:hAnsi="ＭＳ ゴシック"/>
                <w:sz w:val="20"/>
                <w:szCs w:val="20"/>
              </w:rPr>
            </w:pPr>
          </w:p>
          <w:p w14:paraId="67B6D306" w14:textId="77777777" w:rsidR="00574E11" w:rsidRPr="00146ED3" w:rsidRDefault="00574E11" w:rsidP="00CA7BBB">
            <w:pPr>
              <w:overflowPunct w:val="0"/>
              <w:textAlignment w:val="baseline"/>
              <w:rPr>
                <w:rFonts w:ascii="ＭＳ ゴシック" w:eastAsia="ＭＳ ゴシック" w:hAnsi="ＭＳ ゴシック"/>
                <w:sz w:val="20"/>
                <w:szCs w:val="20"/>
              </w:rPr>
            </w:pPr>
          </w:p>
          <w:p w14:paraId="6BCA807E" w14:textId="77777777" w:rsidR="00574E11" w:rsidRPr="00146ED3" w:rsidRDefault="00574E11" w:rsidP="00CA7BBB">
            <w:pPr>
              <w:overflowPunct w:val="0"/>
              <w:textAlignment w:val="baseline"/>
              <w:rPr>
                <w:rFonts w:ascii="ＭＳ ゴシック" w:eastAsia="ＭＳ ゴシック" w:hAnsi="ＭＳ ゴシック"/>
                <w:sz w:val="20"/>
                <w:szCs w:val="20"/>
              </w:rPr>
            </w:pPr>
          </w:p>
          <w:p w14:paraId="52B05084" w14:textId="77777777" w:rsidR="00574E11" w:rsidRPr="00146ED3" w:rsidRDefault="00574E11" w:rsidP="00CA7BBB">
            <w:pPr>
              <w:overflowPunct w:val="0"/>
              <w:textAlignment w:val="baseline"/>
              <w:rPr>
                <w:rFonts w:ascii="ＭＳ ゴシック" w:eastAsia="ＭＳ ゴシック" w:hAnsi="ＭＳ ゴシック"/>
                <w:sz w:val="20"/>
                <w:szCs w:val="20"/>
              </w:rPr>
            </w:pPr>
          </w:p>
          <w:p w14:paraId="510DC3C6" w14:textId="77777777" w:rsidR="00574E11" w:rsidRPr="00146ED3" w:rsidRDefault="00574E11" w:rsidP="00CA7BBB">
            <w:pPr>
              <w:overflowPunct w:val="0"/>
              <w:textAlignment w:val="baseline"/>
              <w:rPr>
                <w:rFonts w:ascii="ＭＳ ゴシック" w:eastAsia="ＭＳ ゴシック" w:hAnsi="ＭＳ ゴシック"/>
                <w:sz w:val="20"/>
                <w:szCs w:val="20"/>
              </w:rPr>
            </w:pPr>
          </w:p>
          <w:p w14:paraId="181C6B62" w14:textId="77777777" w:rsidR="00071F5E" w:rsidRPr="00146ED3" w:rsidRDefault="00071F5E" w:rsidP="00CA7BBB">
            <w:pPr>
              <w:overflowPunct w:val="0"/>
              <w:textAlignment w:val="baseline"/>
              <w:rPr>
                <w:rFonts w:ascii="ＭＳ ゴシック" w:eastAsia="ＭＳ ゴシック" w:hAnsi="ＭＳ ゴシック"/>
                <w:sz w:val="20"/>
                <w:szCs w:val="20"/>
              </w:rPr>
            </w:pPr>
          </w:p>
          <w:p w14:paraId="15504A06" w14:textId="77777777" w:rsidR="00071F5E" w:rsidRPr="00146ED3" w:rsidRDefault="00071F5E" w:rsidP="00CA7BBB">
            <w:pPr>
              <w:overflowPunct w:val="0"/>
              <w:textAlignment w:val="baseline"/>
              <w:rPr>
                <w:rFonts w:ascii="ＭＳ ゴシック" w:eastAsia="ＭＳ ゴシック" w:hAnsi="ＭＳ ゴシック"/>
                <w:sz w:val="20"/>
                <w:szCs w:val="20"/>
              </w:rPr>
            </w:pPr>
          </w:p>
          <w:p w14:paraId="44347D3B" w14:textId="77777777" w:rsidR="00AC2D17" w:rsidRPr="00146ED3" w:rsidRDefault="00AC2D17" w:rsidP="00CA7BBB">
            <w:pPr>
              <w:overflowPunct w:val="0"/>
              <w:ind w:left="200" w:hangingChars="100" w:hanging="200"/>
              <w:textAlignment w:val="baseline"/>
              <w:rPr>
                <w:rFonts w:ascii="ＭＳ ゴシック" w:eastAsia="ＭＳ ゴシック" w:hAnsi="ＭＳ ゴシック"/>
                <w:sz w:val="20"/>
                <w:szCs w:val="20"/>
              </w:rPr>
            </w:pPr>
          </w:p>
          <w:p w14:paraId="2CB50AFD" w14:textId="77777777" w:rsidR="00AC2D17" w:rsidRPr="00146ED3" w:rsidRDefault="00AC2D17" w:rsidP="00CA7BBB">
            <w:pPr>
              <w:overflowPunct w:val="0"/>
              <w:ind w:left="200" w:hangingChars="100" w:hanging="200"/>
              <w:textAlignment w:val="baseline"/>
              <w:rPr>
                <w:rFonts w:ascii="ＭＳ ゴシック" w:eastAsia="ＭＳ ゴシック" w:hAnsi="ＭＳ ゴシック"/>
                <w:sz w:val="20"/>
                <w:szCs w:val="20"/>
              </w:rPr>
            </w:pPr>
          </w:p>
          <w:p w14:paraId="38735B7C" w14:textId="77777777" w:rsidR="001E0436" w:rsidRPr="00146ED3" w:rsidRDefault="001E0436" w:rsidP="00CA7BBB">
            <w:pPr>
              <w:overflowPunct w:val="0"/>
              <w:ind w:left="200" w:hangingChars="100" w:hanging="200"/>
              <w:textAlignment w:val="baseline"/>
              <w:rPr>
                <w:rFonts w:ascii="ＭＳ ゴシック" w:eastAsia="ＭＳ ゴシック" w:hAnsi="ＭＳ ゴシック"/>
                <w:sz w:val="20"/>
                <w:szCs w:val="20"/>
              </w:rPr>
            </w:pPr>
          </w:p>
          <w:p w14:paraId="3C897A24" w14:textId="77777777" w:rsidR="00CA7BBB" w:rsidRPr="00146ED3" w:rsidRDefault="00CA7BBB" w:rsidP="00CA7BBB">
            <w:pPr>
              <w:overflowPunct w:val="0"/>
              <w:ind w:left="200" w:hangingChars="100" w:hanging="200"/>
              <w:textAlignment w:val="baseline"/>
              <w:rPr>
                <w:rFonts w:ascii="ＭＳ ゴシック" w:eastAsia="ＭＳ ゴシック" w:hAnsi="ＭＳ ゴシック"/>
                <w:sz w:val="20"/>
                <w:szCs w:val="20"/>
              </w:rPr>
            </w:pPr>
          </w:p>
          <w:p w14:paraId="011F859B" w14:textId="77777777" w:rsidR="0031606F" w:rsidRPr="00146ED3" w:rsidRDefault="0031606F" w:rsidP="00CA7BBB">
            <w:pPr>
              <w:overflowPunct w:val="0"/>
              <w:ind w:left="200" w:hangingChars="100" w:hanging="200"/>
              <w:textAlignment w:val="baseline"/>
              <w:rPr>
                <w:rFonts w:ascii="ＭＳ ゴシック" w:eastAsia="ＭＳ ゴシック" w:hAnsi="ＭＳ ゴシック"/>
                <w:sz w:val="20"/>
                <w:szCs w:val="20"/>
              </w:rPr>
            </w:pPr>
          </w:p>
          <w:p w14:paraId="31554C93" w14:textId="77777777" w:rsidR="00574E11" w:rsidRPr="00146ED3" w:rsidRDefault="00574E11" w:rsidP="00CA7BBB">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開示義務及び義務付けられた</w:t>
            </w:r>
            <w:r w:rsidR="00BF2AAB" w:rsidRPr="00146ED3">
              <w:rPr>
                <w:rFonts w:ascii="ＭＳ ゴシック" w:eastAsia="ＭＳ ゴシック" w:hAnsi="ＭＳ ゴシック" w:hint="eastAsia"/>
                <w:sz w:val="20"/>
                <w:szCs w:val="20"/>
              </w:rPr>
              <w:t>計算書類</w:t>
            </w:r>
            <w:r w:rsidRPr="00146ED3">
              <w:rPr>
                <w:rFonts w:ascii="ＭＳ ゴシック" w:eastAsia="ＭＳ ゴシック" w:hAnsi="ＭＳ ゴシック" w:hint="eastAsia"/>
                <w:sz w:val="20"/>
                <w:szCs w:val="20"/>
              </w:rPr>
              <w:t>等の範囲が明確にされていること。</w:t>
            </w:r>
          </w:p>
          <w:p w14:paraId="30675EE6" w14:textId="77777777" w:rsidR="00574E11" w:rsidRPr="00146ED3" w:rsidRDefault="00574E11" w:rsidP="00CA7BBB">
            <w:pPr>
              <w:overflowPunct w:val="0"/>
              <w:textAlignment w:val="baseline"/>
              <w:rPr>
                <w:rFonts w:ascii="ＭＳ ゴシック" w:eastAsia="ＭＳ ゴシック" w:hAnsi="ＭＳ ゴシック"/>
                <w:sz w:val="20"/>
                <w:szCs w:val="20"/>
              </w:rPr>
            </w:pPr>
          </w:p>
          <w:p w14:paraId="08B06514" w14:textId="77777777" w:rsidR="000B6B78" w:rsidRPr="00146ED3" w:rsidRDefault="000B6B78" w:rsidP="00CA7BBB">
            <w:pPr>
              <w:overflowPunct w:val="0"/>
              <w:textAlignment w:val="baseline"/>
              <w:rPr>
                <w:rFonts w:ascii="ＭＳ ゴシック" w:eastAsia="ＭＳ ゴシック" w:hAnsi="ＭＳ ゴシック"/>
                <w:sz w:val="20"/>
                <w:szCs w:val="20"/>
              </w:rPr>
            </w:pPr>
          </w:p>
          <w:p w14:paraId="72225EFB" w14:textId="77777777" w:rsidR="000B6B78" w:rsidRPr="00146ED3" w:rsidRDefault="000B6B78" w:rsidP="00CA7BBB">
            <w:pPr>
              <w:overflowPunct w:val="0"/>
              <w:textAlignment w:val="baseline"/>
              <w:rPr>
                <w:rFonts w:ascii="ＭＳ ゴシック" w:eastAsia="ＭＳ ゴシック" w:hAnsi="ＭＳ ゴシック"/>
                <w:sz w:val="20"/>
                <w:szCs w:val="20"/>
              </w:rPr>
            </w:pPr>
          </w:p>
          <w:p w14:paraId="2BA2B9E9" w14:textId="77777777" w:rsidR="000B6B78" w:rsidRPr="00146ED3" w:rsidRDefault="000B6B78" w:rsidP="00CA7BBB">
            <w:pPr>
              <w:overflowPunct w:val="0"/>
              <w:textAlignment w:val="baseline"/>
              <w:rPr>
                <w:rFonts w:ascii="ＭＳ ゴシック" w:eastAsia="ＭＳ ゴシック" w:hAnsi="ＭＳ ゴシック"/>
                <w:sz w:val="20"/>
                <w:szCs w:val="20"/>
              </w:rPr>
            </w:pPr>
          </w:p>
          <w:p w14:paraId="1CC2DF1C" w14:textId="77777777" w:rsidR="000B6B78" w:rsidRPr="00146ED3" w:rsidRDefault="000B6B78" w:rsidP="00CA7BBB">
            <w:pPr>
              <w:overflowPunct w:val="0"/>
              <w:textAlignment w:val="baseline"/>
              <w:rPr>
                <w:rFonts w:ascii="ＭＳ ゴシック" w:eastAsia="ＭＳ ゴシック" w:hAnsi="ＭＳ ゴシック"/>
                <w:sz w:val="20"/>
                <w:szCs w:val="20"/>
              </w:rPr>
            </w:pPr>
          </w:p>
          <w:p w14:paraId="7AF6093D" w14:textId="77777777" w:rsidR="000B6B78" w:rsidRPr="00146ED3" w:rsidRDefault="000B6B78" w:rsidP="00CA7BBB">
            <w:pPr>
              <w:overflowPunct w:val="0"/>
              <w:textAlignment w:val="baseline"/>
              <w:rPr>
                <w:rFonts w:ascii="ＭＳ ゴシック" w:eastAsia="ＭＳ ゴシック" w:hAnsi="ＭＳ ゴシック"/>
                <w:sz w:val="20"/>
                <w:szCs w:val="20"/>
              </w:rPr>
            </w:pPr>
          </w:p>
          <w:p w14:paraId="4BCD61B8" w14:textId="77777777" w:rsidR="00574E11" w:rsidRPr="00146ED3" w:rsidRDefault="00574E11" w:rsidP="00CA7BB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法人の広報等を活用した</w:t>
            </w:r>
            <w:r w:rsidR="00BF2AAB" w:rsidRPr="00146ED3">
              <w:rPr>
                <w:rFonts w:ascii="ＭＳ ゴシック" w:eastAsia="ＭＳ ゴシック" w:hAnsi="ＭＳ ゴシック" w:hint="eastAsia"/>
                <w:sz w:val="20"/>
                <w:szCs w:val="20"/>
              </w:rPr>
              <w:t>計算書類</w:t>
            </w:r>
          </w:p>
          <w:p w14:paraId="212AB3BA" w14:textId="77777777" w:rsidR="00574E11" w:rsidRPr="00146ED3" w:rsidRDefault="00574E11" w:rsidP="00CA7BBB">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等の自主的な開示の推進が図られる</w:t>
            </w:r>
          </w:p>
          <w:p w14:paraId="7E3D9EEA" w14:textId="77777777" w:rsidR="00574E11" w:rsidRPr="00146ED3" w:rsidRDefault="00574E11" w:rsidP="00CA7BBB">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ことが望ましいこと。</w:t>
            </w:r>
          </w:p>
        </w:tc>
        <w:tc>
          <w:tcPr>
            <w:tcW w:w="2268" w:type="dxa"/>
          </w:tcPr>
          <w:p w14:paraId="1D0667A1" w14:textId="77777777" w:rsidR="000A44A6" w:rsidRPr="00146ED3" w:rsidRDefault="000A44A6" w:rsidP="00CA7BBB">
            <w:pPr>
              <w:rPr>
                <w:rFonts w:ascii="ＭＳ ゴシック" w:eastAsia="ＭＳ ゴシック" w:hAnsi="ＭＳ ゴシック"/>
                <w:sz w:val="20"/>
                <w:szCs w:val="20"/>
              </w:rPr>
            </w:pPr>
          </w:p>
          <w:p w14:paraId="19C23F44" w14:textId="77777777" w:rsidR="00F04FB5" w:rsidRPr="00146ED3" w:rsidRDefault="00265C03" w:rsidP="00CA7BBB">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◯運営推進会議の記録</w:t>
            </w:r>
          </w:p>
          <w:p w14:paraId="4C01DAE2" w14:textId="77777777" w:rsidR="00F04FB5" w:rsidRPr="00146ED3" w:rsidRDefault="00F04FB5" w:rsidP="00CA7BBB">
            <w:pPr>
              <w:rPr>
                <w:rFonts w:ascii="ＭＳ ゴシック" w:eastAsia="ＭＳ ゴシック" w:hAnsi="ＭＳ ゴシック"/>
                <w:sz w:val="20"/>
                <w:szCs w:val="20"/>
              </w:rPr>
            </w:pPr>
          </w:p>
          <w:p w14:paraId="7E36FF5E" w14:textId="77777777" w:rsidR="00743D18" w:rsidRPr="00146ED3" w:rsidRDefault="00743D18" w:rsidP="00CA7BBB">
            <w:pPr>
              <w:rPr>
                <w:rFonts w:ascii="ＭＳ ゴシック" w:eastAsia="ＭＳ ゴシック" w:hAnsi="ＭＳ ゴシック"/>
                <w:sz w:val="20"/>
                <w:szCs w:val="20"/>
              </w:rPr>
            </w:pPr>
          </w:p>
          <w:p w14:paraId="1EEFAF3D" w14:textId="77777777" w:rsidR="00CA7BBB" w:rsidRPr="00146ED3" w:rsidRDefault="00CA7BBB" w:rsidP="00CA7BBB">
            <w:pPr>
              <w:rPr>
                <w:rFonts w:ascii="ＭＳ ゴシック" w:eastAsia="ＭＳ ゴシック" w:hAnsi="ＭＳ ゴシック"/>
                <w:sz w:val="20"/>
                <w:szCs w:val="20"/>
              </w:rPr>
            </w:pPr>
          </w:p>
          <w:p w14:paraId="6C2274D3" w14:textId="77777777" w:rsidR="00CA7BBB" w:rsidRPr="00146ED3" w:rsidRDefault="00CA7BBB" w:rsidP="00CA7BBB">
            <w:pPr>
              <w:rPr>
                <w:rFonts w:ascii="ＭＳ ゴシック" w:eastAsia="ＭＳ ゴシック" w:hAnsi="ＭＳ ゴシック"/>
                <w:sz w:val="20"/>
                <w:szCs w:val="20"/>
              </w:rPr>
            </w:pPr>
          </w:p>
          <w:p w14:paraId="00E8AF4D" w14:textId="77777777" w:rsidR="00CA7BBB" w:rsidRPr="00146ED3" w:rsidRDefault="00CA7BBB" w:rsidP="00CA7BBB">
            <w:pPr>
              <w:rPr>
                <w:rFonts w:ascii="ＭＳ ゴシック" w:eastAsia="ＭＳ ゴシック" w:hAnsi="ＭＳ ゴシック"/>
                <w:sz w:val="20"/>
                <w:szCs w:val="20"/>
              </w:rPr>
            </w:pPr>
          </w:p>
          <w:p w14:paraId="7999DF22" w14:textId="77777777" w:rsidR="00CA7BBB" w:rsidRPr="00146ED3" w:rsidRDefault="00CA7BBB" w:rsidP="00CA7BBB">
            <w:pPr>
              <w:rPr>
                <w:rFonts w:ascii="ＭＳ ゴシック" w:eastAsia="ＭＳ ゴシック" w:hAnsi="ＭＳ ゴシック"/>
                <w:sz w:val="20"/>
                <w:szCs w:val="20"/>
              </w:rPr>
            </w:pPr>
          </w:p>
          <w:p w14:paraId="1F12041B" w14:textId="77777777" w:rsidR="00CA7BBB" w:rsidRPr="00146ED3" w:rsidRDefault="00CA7BBB" w:rsidP="00CA7BBB">
            <w:pPr>
              <w:rPr>
                <w:rFonts w:ascii="ＭＳ ゴシック" w:eastAsia="ＭＳ ゴシック" w:hAnsi="ＭＳ ゴシック"/>
                <w:sz w:val="20"/>
                <w:szCs w:val="20"/>
              </w:rPr>
            </w:pPr>
          </w:p>
          <w:p w14:paraId="11343C47" w14:textId="77777777" w:rsidR="00CA7BBB" w:rsidRPr="00146ED3" w:rsidRDefault="00CA7BBB" w:rsidP="00CA7BBB">
            <w:pPr>
              <w:rPr>
                <w:rFonts w:ascii="ＭＳ ゴシック" w:eastAsia="ＭＳ ゴシック" w:hAnsi="ＭＳ ゴシック"/>
                <w:sz w:val="20"/>
                <w:szCs w:val="20"/>
              </w:rPr>
            </w:pPr>
          </w:p>
          <w:p w14:paraId="1BF939AD" w14:textId="77777777" w:rsidR="00CA7BBB" w:rsidRPr="00146ED3" w:rsidRDefault="00CA7BBB" w:rsidP="00CA7BBB">
            <w:pPr>
              <w:rPr>
                <w:rFonts w:ascii="ＭＳ ゴシック" w:eastAsia="ＭＳ ゴシック" w:hAnsi="ＭＳ ゴシック"/>
                <w:sz w:val="20"/>
                <w:szCs w:val="20"/>
              </w:rPr>
            </w:pPr>
          </w:p>
          <w:p w14:paraId="43265912" w14:textId="77777777" w:rsidR="00CA7BBB" w:rsidRPr="00146ED3" w:rsidRDefault="00CA7BBB" w:rsidP="00CA7BBB">
            <w:pPr>
              <w:rPr>
                <w:rFonts w:ascii="ＭＳ ゴシック" w:eastAsia="ＭＳ ゴシック" w:hAnsi="ＭＳ ゴシック"/>
                <w:sz w:val="20"/>
                <w:szCs w:val="20"/>
              </w:rPr>
            </w:pPr>
          </w:p>
          <w:p w14:paraId="3133DC5C" w14:textId="77777777" w:rsidR="00CA7BBB" w:rsidRPr="00146ED3" w:rsidRDefault="00CA7BBB" w:rsidP="00CA7BBB">
            <w:pPr>
              <w:rPr>
                <w:rFonts w:ascii="ＭＳ ゴシック" w:eastAsia="ＭＳ ゴシック" w:hAnsi="ＭＳ ゴシック"/>
                <w:sz w:val="20"/>
                <w:szCs w:val="20"/>
              </w:rPr>
            </w:pPr>
          </w:p>
          <w:p w14:paraId="2D998094" w14:textId="77777777" w:rsidR="00CA7BBB" w:rsidRPr="00146ED3" w:rsidRDefault="00CA7BBB" w:rsidP="00CA7BBB">
            <w:pPr>
              <w:rPr>
                <w:rFonts w:ascii="ＭＳ ゴシック" w:eastAsia="ＭＳ ゴシック" w:hAnsi="ＭＳ ゴシック"/>
                <w:sz w:val="20"/>
                <w:szCs w:val="20"/>
              </w:rPr>
            </w:pPr>
          </w:p>
          <w:p w14:paraId="74E6685B" w14:textId="77777777" w:rsidR="00CA7BBB" w:rsidRPr="00146ED3" w:rsidRDefault="00CA7BBB" w:rsidP="00CA7BBB">
            <w:pPr>
              <w:rPr>
                <w:rFonts w:ascii="ＭＳ ゴシック" w:eastAsia="ＭＳ ゴシック" w:hAnsi="ＭＳ ゴシック"/>
                <w:sz w:val="20"/>
                <w:szCs w:val="20"/>
              </w:rPr>
            </w:pPr>
          </w:p>
          <w:p w14:paraId="463E6CE9" w14:textId="77777777" w:rsidR="00CA7BBB" w:rsidRPr="00146ED3" w:rsidRDefault="00CA7BBB" w:rsidP="00CA7BBB">
            <w:pPr>
              <w:rPr>
                <w:rFonts w:ascii="ＭＳ ゴシック" w:eastAsia="ＭＳ ゴシック" w:hAnsi="ＭＳ ゴシック"/>
                <w:sz w:val="20"/>
                <w:szCs w:val="20"/>
              </w:rPr>
            </w:pPr>
          </w:p>
          <w:p w14:paraId="63E4F83D" w14:textId="77777777" w:rsidR="00CA7BBB" w:rsidRPr="00146ED3" w:rsidRDefault="00CA7BBB" w:rsidP="00CA7BBB">
            <w:pPr>
              <w:rPr>
                <w:rFonts w:ascii="ＭＳ ゴシック" w:eastAsia="ＭＳ ゴシック" w:hAnsi="ＭＳ ゴシック"/>
                <w:sz w:val="20"/>
                <w:szCs w:val="20"/>
              </w:rPr>
            </w:pPr>
          </w:p>
          <w:p w14:paraId="621434F1" w14:textId="77777777" w:rsidR="00CA7BBB" w:rsidRPr="00146ED3" w:rsidRDefault="00CA7BBB" w:rsidP="00CA7BBB">
            <w:pPr>
              <w:rPr>
                <w:rFonts w:ascii="ＭＳ ゴシック" w:eastAsia="ＭＳ ゴシック" w:hAnsi="ＭＳ ゴシック"/>
                <w:sz w:val="20"/>
                <w:szCs w:val="20"/>
              </w:rPr>
            </w:pPr>
          </w:p>
          <w:p w14:paraId="3C3FFA43" w14:textId="77777777" w:rsidR="00CA7BBB" w:rsidRPr="00146ED3" w:rsidRDefault="00CA7BBB" w:rsidP="00CA7BBB">
            <w:pPr>
              <w:rPr>
                <w:rFonts w:ascii="ＭＳ ゴシック" w:eastAsia="ＭＳ ゴシック" w:hAnsi="ＭＳ ゴシック"/>
                <w:sz w:val="20"/>
                <w:szCs w:val="20"/>
              </w:rPr>
            </w:pPr>
          </w:p>
          <w:p w14:paraId="7D70A7B7" w14:textId="77777777" w:rsidR="00CA7BBB" w:rsidRPr="00146ED3" w:rsidRDefault="00CA7BBB" w:rsidP="00CA7BBB">
            <w:pPr>
              <w:rPr>
                <w:rFonts w:ascii="ＭＳ ゴシック" w:eastAsia="ＭＳ ゴシック" w:hAnsi="ＭＳ ゴシック"/>
                <w:sz w:val="20"/>
                <w:szCs w:val="20"/>
              </w:rPr>
            </w:pPr>
          </w:p>
          <w:p w14:paraId="65DF0D57" w14:textId="77777777" w:rsidR="00CA7BBB" w:rsidRPr="00146ED3" w:rsidRDefault="00CA7BBB" w:rsidP="00CA7BBB">
            <w:pPr>
              <w:rPr>
                <w:rFonts w:ascii="ＭＳ ゴシック" w:eastAsia="ＭＳ ゴシック" w:hAnsi="ＭＳ ゴシック"/>
                <w:sz w:val="20"/>
                <w:szCs w:val="20"/>
              </w:rPr>
            </w:pPr>
          </w:p>
          <w:p w14:paraId="390FB82B" w14:textId="77777777" w:rsidR="00CA7BBB" w:rsidRPr="00146ED3" w:rsidRDefault="00CA7BBB" w:rsidP="00CA7BBB">
            <w:pPr>
              <w:rPr>
                <w:rFonts w:ascii="ＭＳ ゴシック" w:eastAsia="ＭＳ ゴシック" w:hAnsi="ＭＳ ゴシック"/>
                <w:sz w:val="20"/>
                <w:szCs w:val="20"/>
              </w:rPr>
            </w:pPr>
          </w:p>
          <w:p w14:paraId="2B19233D" w14:textId="77777777" w:rsidR="00CA7BBB" w:rsidRPr="00146ED3" w:rsidRDefault="00CA7BBB" w:rsidP="00CA7BBB">
            <w:pPr>
              <w:rPr>
                <w:rFonts w:ascii="ＭＳ ゴシック" w:eastAsia="ＭＳ ゴシック" w:hAnsi="ＭＳ ゴシック"/>
                <w:sz w:val="20"/>
                <w:szCs w:val="20"/>
              </w:rPr>
            </w:pPr>
          </w:p>
          <w:p w14:paraId="7E6997EC" w14:textId="77777777" w:rsidR="00CA7BBB" w:rsidRPr="00146ED3" w:rsidRDefault="00CA7BBB" w:rsidP="00CA7BBB">
            <w:pPr>
              <w:rPr>
                <w:rFonts w:ascii="ＭＳ ゴシック" w:eastAsia="ＭＳ ゴシック" w:hAnsi="ＭＳ ゴシック"/>
                <w:sz w:val="20"/>
                <w:szCs w:val="20"/>
              </w:rPr>
            </w:pPr>
          </w:p>
          <w:p w14:paraId="33F644DA" w14:textId="77777777" w:rsidR="00CA7BBB" w:rsidRPr="00146ED3" w:rsidRDefault="00CA7BBB" w:rsidP="00CA7BBB">
            <w:pPr>
              <w:rPr>
                <w:rFonts w:ascii="ＭＳ ゴシック" w:eastAsia="ＭＳ ゴシック" w:hAnsi="ＭＳ ゴシック"/>
                <w:sz w:val="20"/>
                <w:szCs w:val="20"/>
              </w:rPr>
            </w:pPr>
          </w:p>
          <w:p w14:paraId="09BC2C73" w14:textId="77777777" w:rsidR="00CA7BBB" w:rsidRPr="00146ED3" w:rsidRDefault="00CA7BBB" w:rsidP="00CA7BBB">
            <w:pPr>
              <w:rPr>
                <w:rFonts w:ascii="ＭＳ ゴシック" w:eastAsia="ＭＳ ゴシック" w:hAnsi="ＭＳ ゴシック"/>
                <w:sz w:val="20"/>
                <w:szCs w:val="20"/>
              </w:rPr>
            </w:pPr>
          </w:p>
          <w:p w14:paraId="1301F5AC" w14:textId="77777777" w:rsidR="00CA7BBB" w:rsidRPr="00146ED3" w:rsidRDefault="00CA7BBB" w:rsidP="00CA7BBB">
            <w:pPr>
              <w:rPr>
                <w:rFonts w:ascii="ＭＳ ゴシック" w:eastAsia="ＭＳ ゴシック" w:hAnsi="ＭＳ ゴシック"/>
                <w:sz w:val="20"/>
                <w:szCs w:val="20"/>
              </w:rPr>
            </w:pPr>
          </w:p>
          <w:p w14:paraId="4D3A7C4F" w14:textId="77777777" w:rsidR="00CA7BBB" w:rsidRPr="00146ED3" w:rsidRDefault="00CA7BBB" w:rsidP="00CA7BBB">
            <w:pPr>
              <w:rPr>
                <w:rFonts w:ascii="ＭＳ ゴシック" w:eastAsia="ＭＳ ゴシック" w:hAnsi="ＭＳ ゴシック"/>
                <w:sz w:val="20"/>
                <w:szCs w:val="20"/>
              </w:rPr>
            </w:pPr>
          </w:p>
          <w:p w14:paraId="57BFBEB6" w14:textId="77777777" w:rsidR="00CA7BBB" w:rsidRPr="00146ED3" w:rsidRDefault="00CA7BBB" w:rsidP="00CA7BBB">
            <w:pPr>
              <w:spacing w:line="120" w:lineRule="auto"/>
              <w:rPr>
                <w:rFonts w:ascii="ＭＳ ゴシック" w:eastAsia="ＭＳ ゴシック" w:hAnsi="ＭＳ ゴシック"/>
                <w:sz w:val="20"/>
                <w:szCs w:val="20"/>
              </w:rPr>
            </w:pPr>
          </w:p>
          <w:p w14:paraId="7204280D" w14:textId="77777777" w:rsidR="00F04FB5" w:rsidRPr="00146ED3" w:rsidRDefault="00F04FB5" w:rsidP="00CA7BBB">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◯定款</w:t>
            </w:r>
          </w:p>
          <w:p w14:paraId="2481760E" w14:textId="77777777" w:rsidR="00F04FB5" w:rsidRPr="00146ED3" w:rsidRDefault="00F04FB5" w:rsidP="00CA7BBB">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◯パンフレット等</w:t>
            </w:r>
          </w:p>
        </w:tc>
        <w:tc>
          <w:tcPr>
            <w:tcW w:w="2268" w:type="dxa"/>
            <w:tcBorders>
              <w:bottom w:val="single" w:sz="4" w:space="0" w:color="auto"/>
            </w:tcBorders>
          </w:tcPr>
          <w:p w14:paraId="159AD054" w14:textId="77777777" w:rsidR="00E15BDC" w:rsidRPr="00146ED3" w:rsidRDefault="00E15BDC" w:rsidP="00CA7BBB">
            <w:pPr>
              <w:overflowPunct w:val="0"/>
              <w:textAlignment w:val="baseline"/>
              <w:rPr>
                <w:rFonts w:ascii="ＭＳ ゴシック" w:eastAsia="ＭＳ ゴシック" w:hAnsi="ＭＳ ゴシック"/>
                <w:sz w:val="20"/>
                <w:szCs w:val="20"/>
              </w:rPr>
            </w:pPr>
          </w:p>
          <w:p w14:paraId="6F36E6CD" w14:textId="77777777" w:rsidR="00E15BDC" w:rsidRPr="00146ED3" w:rsidRDefault="00E15BDC" w:rsidP="00CA7BBB">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○基準第58条</w:t>
            </w:r>
            <w:r w:rsidR="00E40300" w:rsidRPr="00146ED3">
              <w:rPr>
                <w:rFonts w:ascii="ＭＳ ゴシック" w:eastAsia="ＭＳ ゴシック" w:hAnsi="ＭＳ ゴシック" w:hint="eastAsia"/>
                <w:sz w:val="20"/>
                <w:szCs w:val="20"/>
              </w:rPr>
              <w:t>第1項</w:t>
            </w:r>
          </w:p>
          <w:p w14:paraId="284140D5" w14:textId="77777777" w:rsidR="001614A0" w:rsidRPr="00146ED3" w:rsidRDefault="000B6B78" w:rsidP="00CA7BBB">
            <w:pPr>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※解釈</w:t>
            </w:r>
            <w:r w:rsidRPr="00146ED3">
              <w:rPr>
                <w:rFonts w:ascii="ＭＳ ゴシック" w:eastAsia="ＭＳ ゴシック" w:hAnsi="ＭＳ ゴシック"/>
                <w:sz w:val="18"/>
                <w:szCs w:val="18"/>
              </w:rPr>
              <w:t>第</w:t>
            </w:r>
            <w:r w:rsidRPr="00146ED3">
              <w:rPr>
                <w:rFonts w:ascii="ＭＳ ゴシック" w:eastAsia="ＭＳ ゴシック" w:hAnsi="ＭＳ ゴシック" w:hint="eastAsia"/>
                <w:sz w:val="18"/>
                <w:szCs w:val="18"/>
              </w:rPr>
              <w:t>６</w:t>
            </w:r>
            <w:r w:rsidRPr="00146ED3">
              <w:rPr>
                <w:rFonts w:ascii="ＭＳ ゴシック" w:eastAsia="ＭＳ ゴシック" w:hAnsi="ＭＳ ゴシック"/>
                <w:sz w:val="18"/>
                <w:szCs w:val="18"/>
              </w:rPr>
              <w:t>-5</w:t>
            </w:r>
            <w:r w:rsidRPr="00146ED3">
              <w:rPr>
                <w:rFonts w:ascii="ＭＳ ゴシック" w:eastAsia="ＭＳ ゴシック" w:hAnsi="ＭＳ ゴシック" w:hint="eastAsia"/>
                <w:sz w:val="18"/>
                <w:szCs w:val="18"/>
              </w:rPr>
              <w:t>-(1)</w:t>
            </w:r>
          </w:p>
          <w:p w14:paraId="6A60F6AE" w14:textId="77777777" w:rsidR="001614A0" w:rsidRPr="00146ED3" w:rsidRDefault="001614A0" w:rsidP="00CA7BBB">
            <w:pPr>
              <w:rPr>
                <w:rFonts w:ascii="ＭＳ ゴシック" w:eastAsia="ＭＳ ゴシック" w:hAnsi="ＭＳ ゴシック"/>
                <w:sz w:val="20"/>
                <w:szCs w:val="20"/>
              </w:rPr>
            </w:pPr>
          </w:p>
          <w:p w14:paraId="24E4601B" w14:textId="77777777" w:rsidR="001614A0" w:rsidRPr="00146ED3" w:rsidRDefault="001614A0" w:rsidP="00CA7BBB">
            <w:pPr>
              <w:rPr>
                <w:rFonts w:ascii="ＭＳ ゴシック" w:eastAsia="ＭＳ ゴシック" w:hAnsi="ＭＳ ゴシック"/>
                <w:sz w:val="20"/>
                <w:szCs w:val="20"/>
              </w:rPr>
            </w:pPr>
          </w:p>
          <w:p w14:paraId="6847BF0D" w14:textId="77777777" w:rsidR="001614A0" w:rsidRPr="00146ED3" w:rsidRDefault="001614A0" w:rsidP="00CA7BBB">
            <w:pPr>
              <w:rPr>
                <w:rFonts w:ascii="ＭＳ ゴシック" w:eastAsia="ＭＳ ゴシック" w:hAnsi="ＭＳ ゴシック"/>
                <w:sz w:val="20"/>
                <w:szCs w:val="20"/>
              </w:rPr>
            </w:pPr>
          </w:p>
          <w:p w14:paraId="23794E5C" w14:textId="77777777" w:rsidR="001614A0" w:rsidRPr="00146ED3" w:rsidRDefault="001614A0" w:rsidP="00CA7BBB">
            <w:pPr>
              <w:rPr>
                <w:rFonts w:ascii="ＭＳ ゴシック" w:eastAsia="ＭＳ ゴシック" w:hAnsi="ＭＳ ゴシック"/>
                <w:sz w:val="20"/>
                <w:szCs w:val="20"/>
              </w:rPr>
            </w:pPr>
          </w:p>
          <w:p w14:paraId="7FBFE3D4" w14:textId="77777777" w:rsidR="001614A0" w:rsidRPr="00146ED3" w:rsidRDefault="001614A0" w:rsidP="00CA7BBB">
            <w:pPr>
              <w:rPr>
                <w:rFonts w:ascii="ＭＳ ゴシック" w:eastAsia="ＭＳ ゴシック" w:hAnsi="ＭＳ ゴシック"/>
                <w:sz w:val="20"/>
                <w:szCs w:val="20"/>
              </w:rPr>
            </w:pPr>
          </w:p>
          <w:p w14:paraId="7F9435FF" w14:textId="77777777" w:rsidR="001614A0" w:rsidRPr="00146ED3" w:rsidRDefault="001614A0" w:rsidP="00CA7BBB">
            <w:pPr>
              <w:rPr>
                <w:rFonts w:ascii="ＭＳ ゴシック" w:eastAsia="ＭＳ ゴシック" w:hAnsi="ＭＳ ゴシック"/>
                <w:sz w:val="20"/>
                <w:szCs w:val="20"/>
              </w:rPr>
            </w:pPr>
          </w:p>
          <w:p w14:paraId="73E86CBF" w14:textId="77777777" w:rsidR="00E15BDC" w:rsidRPr="00146ED3" w:rsidRDefault="00E15BDC" w:rsidP="00CA7BBB">
            <w:pPr>
              <w:rPr>
                <w:rFonts w:ascii="ＭＳ ゴシック" w:eastAsia="ＭＳ ゴシック" w:hAnsi="ＭＳ ゴシック"/>
                <w:sz w:val="18"/>
                <w:szCs w:val="18"/>
              </w:rPr>
            </w:pPr>
          </w:p>
          <w:p w14:paraId="36A0D7FE" w14:textId="77777777" w:rsidR="00F04FB5" w:rsidRPr="00146ED3" w:rsidRDefault="00F04FB5" w:rsidP="00CA7BBB">
            <w:pPr>
              <w:rPr>
                <w:rFonts w:ascii="ＭＳ ゴシック" w:eastAsia="ＭＳ ゴシック" w:hAnsi="ＭＳ ゴシック"/>
                <w:sz w:val="20"/>
                <w:szCs w:val="20"/>
              </w:rPr>
            </w:pPr>
          </w:p>
          <w:p w14:paraId="538B07CF" w14:textId="77777777" w:rsidR="00F04FB5" w:rsidRPr="00146ED3" w:rsidRDefault="00F04FB5" w:rsidP="00CA7BBB">
            <w:pPr>
              <w:rPr>
                <w:rFonts w:ascii="ＭＳ ゴシック" w:eastAsia="ＭＳ ゴシック" w:hAnsi="ＭＳ ゴシック"/>
                <w:sz w:val="20"/>
                <w:szCs w:val="20"/>
              </w:rPr>
            </w:pPr>
          </w:p>
          <w:p w14:paraId="17B7768E" w14:textId="77777777" w:rsidR="00F04FB5" w:rsidRPr="00146ED3" w:rsidRDefault="00F04FB5" w:rsidP="00CA7BBB">
            <w:pPr>
              <w:rPr>
                <w:rFonts w:ascii="ＭＳ ゴシック" w:eastAsia="ＭＳ ゴシック" w:hAnsi="ＭＳ ゴシック"/>
                <w:sz w:val="20"/>
                <w:szCs w:val="20"/>
              </w:rPr>
            </w:pPr>
          </w:p>
          <w:p w14:paraId="744BDDB4" w14:textId="77777777" w:rsidR="00F04FB5" w:rsidRPr="00146ED3" w:rsidRDefault="00F04FB5" w:rsidP="00CA7BBB">
            <w:pPr>
              <w:rPr>
                <w:rFonts w:ascii="ＭＳ ゴシック" w:eastAsia="ＭＳ ゴシック" w:hAnsi="ＭＳ ゴシック"/>
                <w:sz w:val="20"/>
                <w:szCs w:val="20"/>
              </w:rPr>
            </w:pPr>
          </w:p>
          <w:p w14:paraId="1D854478" w14:textId="77777777" w:rsidR="00F04FB5" w:rsidRPr="00146ED3" w:rsidRDefault="00F04FB5" w:rsidP="00CA7BBB">
            <w:pPr>
              <w:rPr>
                <w:rFonts w:ascii="ＭＳ ゴシック" w:eastAsia="ＭＳ ゴシック" w:hAnsi="ＭＳ ゴシック"/>
                <w:sz w:val="20"/>
                <w:szCs w:val="20"/>
              </w:rPr>
            </w:pPr>
          </w:p>
          <w:p w14:paraId="1CA06FA9" w14:textId="77777777" w:rsidR="00CA7BBB" w:rsidRPr="00146ED3" w:rsidRDefault="00CA7BBB" w:rsidP="00CA7BBB">
            <w:pPr>
              <w:rPr>
                <w:rFonts w:ascii="ＭＳ ゴシック" w:eastAsia="ＭＳ ゴシック" w:hAnsi="ＭＳ ゴシック"/>
                <w:sz w:val="20"/>
                <w:szCs w:val="20"/>
              </w:rPr>
            </w:pPr>
          </w:p>
          <w:p w14:paraId="51E8657C" w14:textId="77777777" w:rsidR="00CA7BBB" w:rsidRPr="00146ED3" w:rsidRDefault="00CA7BBB" w:rsidP="00CA7BBB">
            <w:pPr>
              <w:rPr>
                <w:rFonts w:ascii="ＭＳ ゴシック" w:eastAsia="ＭＳ ゴシック" w:hAnsi="ＭＳ ゴシック"/>
                <w:sz w:val="20"/>
                <w:szCs w:val="20"/>
              </w:rPr>
            </w:pPr>
          </w:p>
          <w:p w14:paraId="5B8A1DA3" w14:textId="77777777" w:rsidR="00E40300" w:rsidRPr="00146ED3" w:rsidRDefault="00E40300" w:rsidP="00CA7BBB">
            <w:pPr>
              <w:rPr>
                <w:rFonts w:ascii="ＭＳ ゴシック" w:eastAsia="ＭＳ ゴシック" w:hAnsi="ＭＳ ゴシック"/>
                <w:sz w:val="20"/>
                <w:szCs w:val="20"/>
              </w:rPr>
            </w:pPr>
          </w:p>
          <w:p w14:paraId="5C9FDD04" w14:textId="77777777" w:rsidR="00E40300" w:rsidRPr="00146ED3" w:rsidRDefault="00E40300" w:rsidP="00CA7BBB">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○基準第58条第２項</w:t>
            </w:r>
          </w:p>
          <w:p w14:paraId="7BEEC462" w14:textId="77777777" w:rsidR="00F04FB5" w:rsidRPr="00146ED3" w:rsidRDefault="00F04FB5" w:rsidP="00CA7BBB">
            <w:pPr>
              <w:rPr>
                <w:rFonts w:ascii="ＭＳ ゴシック" w:eastAsia="ＭＳ ゴシック" w:hAnsi="ＭＳ ゴシック"/>
                <w:sz w:val="20"/>
                <w:szCs w:val="20"/>
              </w:rPr>
            </w:pPr>
          </w:p>
          <w:p w14:paraId="11F0CCF4" w14:textId="77777777" w:rsidR="00487BDE" w:rsidRPr="00146ED3" w:rsidRDefault="00487BDE" w:rsidP="00CA7BBB">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○基準第58条第</w:t>
            </w:r>
            <w:r w:rsidR="007D3E32" w:rsidRPr="00146ED3">
              <w:rPr>
                <w:rFonts w:ascii="ＭＳ ゴシック" w:eastAsia="ＭＳ ゴシック" w:hAnsi="ＭＳ ゴシック" w:hint="eastAsia"/>
                <w:sz w:val="20"/>
                <w:szCs w:val="20"/>
              </w:rPr>
              <w:t>３</w:t>
            </w:r>
            <w:r w:rsidRPr="00146ED3">
              <w:rPr>
                <w:rFonts w:ascii="ＭＳ ゴシック" w:eastAsia="ＭＳ ゴシック" w:hAnsi="ＭＳ ゴシック" w:hint="eastAsia"/>
                <w:sz w:val="20"/>
                <w:szCs w:val="20"/>
              </w:rPr>
              <w:t>項</w:t>
            </w:r>
          </w:p>
          <w:p w14:paraId="5DF36F1A" w14:textId="77777777" w:rsidR="00F04FB5" w:rsidRPr="00146ED3" w:rsidRDefault="00F04FB5" w:rsidP="00CA7BBB">
            <w:pPr>
              <w:rPr>
                <w:rFonts w:ascii="ＭＳ ゴシック" w:eastAsia="ＭＳ ゴシック" w:hAnsi="ＭＳ ゴシック"/>
                <w:sz w:val="20"/>
                <w:szCs w:val="20"/>
              </w:rPr>
            </w:pPr>
          </w:p>
          <w:p w14:paraId="5EFA16B4" w14:textId="77777777" w:rsidR="00F04FB5" w:rsidRPr="00146ED3" w:rsidRDefault="00F04FB5" w:rsidP="00CA7BBB">
            <w:pPr>
              <w:rPr>
                <w:rFonts w:ascii="ＭＳ ゴシック" w:eastAsia="ＭＳ ゴシック" w:hAnsi="ＭＳ ゴシック"/>
                <w:sz w:val="20"/>
                <w:szCs w:val="20"/>
              </w:rPr>
            </w:pPr>
          </w:p>
          <w:p w14:paraId="3B45E490" w14:textId="77777777" w:rsidR="007D3E32" w:rsidRPr="00146ED3" w:rsidRDefault="007D3E32" w:rsidP="00CA7BBB">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○基準第58条第</w:t>
            </w:r>
            <w:r w:rsidR="0031606F" w:rsidRPr="00146ED3">
              <w:rPr>
                <w:rFonts w:ascii="ＭＳ ゴシック" w:eastAsia="ＭＳ ゴシック" w:hAnsi="ＭＳ ゴシック" w:hint="eastAsia"/>
                <w:sz w:val="20"/>
                <w:szCs w:val="20"/>
              </w:rPr>
              <w:t>４</w:t>
            </w:r>
            <w:r w:rsidRPr="00146ED3">
              <w:rPr>
                <w:rFonts w:ascii="ＭＳ ゴシック" w:eastAsia="ＭＳ ゴシック" w:hAnsi="ＭＳ ゴシック" w:hint="eastAsia"/>
                <w:sz w:val="20"/>
                <w:szCs w:val="20"/>
              </w:rPr>
              <w:t>項</w:t>
            </w:r>
          </w:p>
          <w:p w14:paraId="035E34BE" w14:textId="77777777" w:rsidR="00F04FB5" w:rsidRPr="00146ED3" w:rsidRDefault="00F04FB5" w:rsidP="00CA7BBB">
            <w:pPr>
              <w:rPr>
                <w:rFonts w:ascii="ＭＳ ゴシック" w:eastAsia="ＭＳ ゴシック" w:hAnsi="ＭＳ ゴシック"/>
                <w:sz w:val="20"/>
                <w:szCs w:val="20"/>
              </w:rPr>
            </w:pPr>
          </w:p>
          <w:p w14:paraId="501A1AFD" w14:textId="77777777" w:rsidR="00F04FB5" w:rsidRPr="00146ED3" w:rsidRDefault="00F04FB5" w:rsidP="00CA7BBB">
            <w:pPr>
              <w:rPr>
                <w:rFonts w:ascii="ＭＳ ゴシック" w:eastAsia="ＭＳ ゴシック" w:hAnsi="ＭＳ ゴシック"/>
                <w:sz w:val="20"/>
                <w:szCs w:val="20"/>
              </w:rPr>
            </w:pPr>
          </w:p>
          <w:p w14:paraId="148A3E12" w14:textId="77777777" w:rsidR="00F04FB5" w:rsidRPr="00146ED3" w:rsidRDefault="00F04FB5" w:rsidP="00CA7BBB">
            <w:pPr>
              <w:rPr>
                <w:rFonts w:ascii="ＭＳ ゴシック" w:eastAsia="ＭＳ ゴシック" w:hAnsi="ＭＳ ゴシック"/>
                <w:sz w:val="20"/>
                <w:szCs w:val="20"/>
              </w:rPr>
            </w:pPr>
          </w:p>
          <w:p w14:paraId="167BEA12" w14:textId="77777777" w:rsidR="00CA7BBB" w:rsidRPr="00146ED3" w:rsidRDefault="00CA7BBB" w:rsidP="00CA7BBB">
            <w:pPr>
              <w:rPr>
                <w:rFonts w:ascii="ＭＳ ゴシック" w:eastAsia="ＭＳ ゴシック" w:hAnsi="ＭＳ ゴシック"/>
                <w:sz w:val="20"/>
                <w:szCs w:val="20"/>
              </w:rPr>
            </w:pPr>
          </w:p>
          <w:p w14:paraId="2ACF6A7D" w14:textId="77777777" w:rsidR="00CA7BBB" w:rsidRPr="00146ED3" w:rsidRDefault="00CA7BBB" w:rsidP="00CA7BBB">
            <w:pPr>
              <w:spacing w:line="120" w:lineRule="auto"/>
              <w:ind w:left="200" w:hangingChars="100" w:hanging="200"/>
              <w:rPr>
                <w:rFonts w:ascii="ＭＳ ゴシック" w:eastAsia="DengXian" w:hAnsi="ＭＳ ゴシック"/>
                <w:sz w:val="20"/>
                <w:szCs w:val="20"/>
                <w:lang w:eastAsia="zh-CN"/>
              </w:rPr>
            </w:pPr>
          </w:p>
          <w:p w14:paraId="72350EDB" w14:textId="77777777" w:rsidR="00894E9E" w:rsidRPr="00146ED3" w:rsidRDefault="00894E9E" w:rsidP="00CA7BBB">
            <w:pPr>
              <w:ind w:left="200" w:hangingChars="100" w:hanging="200"/>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○法第75条</w:t>
            </w:r>
          </w:p>
          <w:p w14:paraId="7887D267" w14:textId="77777777" w:rsidR="0035309C" w:rsidRPr="00146ED3" w:rsidRDefault="00894E9E" w:rsidP="00CA7BBB">
            <w:pPr>
              <w:ind w:left="200" w:hangingChars="100" w:hanging="200"/>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○審査基準第</w:t>
            </w:r>
            <w:r w:rsidR="00071F5E" w:rsidRPr="00146ED3">
              <w:rPr>
                <w:rFonts w:ascii="ＭＳ ゴシック" w:eastAsia="ＭＳ ゴシック" w:hAnsi="ＭＳ ゴシック" w:hint="eastAsia"/>
                <w:sz w:val="20"/>
                <w:szCs w:val="20"/>
              </w:rPr>
              <w:t>３-</w:t>
            </w:r>
            <w:r w:rsidRPr="00146ED3">
              <w:rPr>
                <w:rFonts w:ascii="ＭＳ ゴシック" w:eastAsia="ＭＳ ゴシック" w:hAnsi="ＭＳ ゴシック" w:hint="eastAsia"/>
                <w:sz w:val="20"/>
                <w:szCs w:val="20"/>
                <w:lang w:eastAsia="zh-CN"/>
              </w:rPr>
              <w:t>6</w:t>
            </w:r>
          </w:p>
          <w:p w14:paraId="0D9FBA86" w14:textId="77777777" w:rsidR="00894E9E" w:rsidRPr="00146ED3" w:rsidRDefault="00071F5E" w:rsidP="00CA7BBB">
            <w:pPr>
              <w:ind w:leftChars="100" w:left="210"/>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rPr>
              <w:t>-</w:t>
            </w:r>
            <w:r w:rsidR="00894E9E" w:rsidRPr="00146ED3">
              <w:rPr>
                <w:rFonts w:ascii="ＭＳ ゴシック" w:eastAsia="ＭＳ ゴシック" w:hAnsi="ＭＳ ゴシック" w:hint="eastAsia"/>
                <w:sz w:val="20"/>
                <w:szCs w:val="20"/>
                <w:lang w:eastAsia="zh-CN"/>
              </w:rPr>
              <w:t>(2)～(4)</w:t>
            </w:r>
          </w:p>
          <w:p w14:paraId="43C358F5" w14:textId="77777777" w:rsidR="000A44A6" w:rsidRPr="00146ED3" w:rsidRDefault="00894E9E" w:rsidP="00CA7BBB">
            <w:pPr>
              <w:overflowPunct w:val="0"/>
              <w:ind w:left="200" w:hangingChars="100" w:hanging="200"/>
              <w:textAlignment w:val="baseline"/>
              <w:rPr>
                <w:rFonts w:ascii="ＭＳ ゴシック" w:eastAsia="DengXian" w:hAnsi="ＭＳ ゴシック"/>
                <w:sz w:val="20"/>
                <w:szCs w:val="20"/>
                <w:lang w:eastAsia="zh-CN"/>
              </w:rPr>
            </w:pPr>
            <w:r w:rsidRPr="00146ED3">
              <w:rPr>
                <w:rFonts w:ascii="ＭＳ ゴシック" w:eastAsia="ＭＳ ゴシック" w:hAnsi="ＭＳ ゴシック" w:hint="eastAsia"/>
                <w:sz w:val="20"/>
                <w:szCs w:val="20"/>
                <w:lang w:eastAsia="zh-CN"/>
              </w:rPr>
              <w:t>○定款例第32条第</w:t>
            </w:r>
            <w:r w:rsidR="0035309C" w:rsidRPr="00146ED3">
              <w:rPr>
                <w:rFonts w:ascii="ＭＳ ゴシック" w:eastAsia="ＭＳ ゴシック" w:hAnsi="ＭＳ ゴシック" w:hint="eastAsia"/>
                <w:sz w:val="20"/>
                <w:szCs w:val="20"/>
              </w:rPr>
              <w:t>３</w:t>
            </w:r>
            <w:r w:rsidRPr="00146ED3">
              <w:rPr>
                <w:rFonts w:ascii="ＭＳ ゴシック" w:eastAsia="ＭＳ ゴシック" w:hAnsi="ＭＳ ゴシック" w:hint="eastAsia"/>
                <w:sz w:val="20"/>
                <w:szCs w:val="20"/>
                <w:lang w:eastAsia="zh-CN"/>
              </w:rPr>
              <w:t>項</w:t>
            </w:r>
          </w:p>
          <w:p w14:paraId="38388446" w14:textId="77777777" w:rsidR="00743D18" w:rsidRPr="00146ED3" w:rsidRDefault="00743D18" w:rsidP="00CA7BBB">
            <w:pPr>
              <w:overflowPunct w:val="0"/>
              <w:ind w:left="200" w:hangingChars="100" w:hanging="200"/>
              <w:textAlignment w:val="baseline"/>
              <w:rPr>
                <w:rFonts w:ascii="ＭＳ ゴシック" w:eastAsia="DengXian" w:hAnsi="ＭＳ ゴシック"/>
                <w:sz w:val="20"/>
                <w:szCs w:val="20"/>
                <w:lang w:eastAsia="zh-CN"/>
              </w:rPr>
            </w:pPr>
          </w:p>
          <w:p w14:paraId="6B374007" w14:textId="77777777" w:rsidR="00743D18" w:rsidRPr="00146ED3" w:rsidRDefault="00743D18" w:rsidP="00CA7BBB">
            <w:pPr>
              <w:overflowPunct w:val="0"/>
              <w:ind w:left="200" w:hangingChars="100" w:hanging="200"/>
              <w:textAlignment w:val="baseline"/>
              <w:rPr>
                <w:rFonts w:ascii="ＭＳ ゴシック" w:eastAsia="DengXian" w:hAnsi="ＭＳ ゴシック"/>
                <w:sz w:val="20"/>
                <w:szCs w:val="20"/>
                <w:lang w:eastAsia="zh-CN"/>
              </w:rPr>
            </w:pPr>
          </w:p>
          <w:p w14:paraId="41A03B23" w14:textId="77777777" w:rsidR="000B6B78" w:rsidRPr="00146ED3" w:rsidRDefault="000B6B78" w:rsidP="00CA7BBB">
            <w:pPr>
              <w:overflowPunct w:val="0"/>
              <w:ind w:left="200" w:hangingChars="100" w:hanging="200"/>
              <w:textAlignment w:val="baseline"/>
              <w:rPr>
                <w:rFonts w:ascii="ＭＳ ゴシック" w:eastAsia="DengXian" w:hAnsi="ＭＳ ゴシック"/>
                <w:sz w:val="20"/>
                <w:szCs w:val="20"/>
                <w:lang w:eastAsia="zh-CN"/>
              </w:rPr>
            </w:pPr>
          </w:p>
          <w:p w14:paraId="3B098B73" w14:textId="77777777" w:rsidR="0031606F" w:rsidRPr="00146ED3" w:rsidRDefault="0031606F" w:rsidP="00CA7BBB">
            <w:pPr>
              <w:overflowPunct w:val="0"/>
              <w:ind w:left="200" w:hangingChars="100" w:hanging="200"/>
              <w:textAlignment w:val="baseline"/>
              <w:rPr>
                <w:rFonts w:ascii="ＭＳ ゴシック" w:eastAsia="DengXian" w:hAnsi="ＭＳ ゴシック"/>
                <w:sz w:val="20"/>
                <w:szCs w:val="20"/>
                <w:lang w:eastAsia="zh-CN"/>
              </w:rPr>
            </w:pPr>
          </w:p>
          <w:p w14:paraId="78379D88" w14:textId="77777777" w:rsidR="00743D18" w:rsidRPr="00146ED3" w:rsidRDefault="00743D18" w:rsidP="00CA7BBB">
            <w:pPr>
              <w:overflowPunct w:val="0"/>
              <w:ind w:left="200" w:hangingChars="100" w:hanging="200"/>
              <w:textAlignment w:val="baseline"/>
              <w:rPr>
                <w:rFonts w:ascii="ＭＳ ゴシック" w:eastAsia="DengXian" w:hAnsi="ＭＳ ゴシック"/>
                <w:sz w:val="20"/>
                <w:szCs w:val="20"/>
                <w:lang w:eastAsia="zh-CN"/>
              </w:rPr>
            </w:pPr>
          </w:p>
          <w:p w14:paraId="08A353AF" w14:textId="77777777" w:rsidR="00743D18" w:rsidRPr="00146ED3" w:rsidRDefault="00743D18" w:rsidP="00CA7BBB">
            <w:pPr>
              <w:ind w:left="200" w:hangingChars="100" w:hanging="200"/>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○法第</w:t>
            </w:r>
            <w:r w:rsidRPr="00146ED3">
              <w:rPr>
                <w:rFonts w:ascii="ＭＳ ゴシック" w:eastAsia="ＭＳ ゴシック" w:hAnsi="ＭＳ ゴシック" w:hint="eastAsia"/>
                <w:sz w:val="20"/>
                <w:szCs w:val="20"/>
              </w:rPr>
              <w:t>78</w:t>
            </w:r>
            <w:r w:rsidRPr="00146ED3">
              <w:rPr>
                <w:rFonts w:ascii="ＭＳ ゴシック" w:eastAsia="ＭＳ ゴシック" w:hAnsi="ＭＳ ゴシック" w:hint="eastAsia"/>
                <w:sz w:val="20"/>
                <w:szCs w:val="20"/>
                <w:lang w:eastAsia="zh-CN"/>
              </w:rPr>
              <w:t>条</w:t>
            </w:r>
          </w:p>
          <w:p w14:paraId="7CCE1BFD" w14:textId="77777777" w:rsidR="00743D18" w:rsidRPr="00146ED3" w:rsidRDefault="00743D18" w:rsidP="00CA7BBB">
            <w:pPr>
              <w:overflowPunct w:val="0"/>
              <w:ind w:left="200" w:hangingChars="100" w:hanging="200"/>
              <w:textAlignment w:val="baseline"/>
              <w:rPr>
                <w:rFonts w:ascii="ＭＳ ゴシック" w:eastAsia="DengXian" w:hAnsi="ＭＳ ゴシック"/>
                <w:sz w:val="20"/>
                <w:szCs w:val="20"/>
              </w:rPr>
            </w:pPr>
          </w:p>
        </w:tc>
        <w:tc>
          <w:tcPr>
            <w:tcW w:w="1418" w:type="dxa"/>
            <w:tcBorders>
              <w:bottom w:val="single" w:sz="4" w:space="0" w:color="auto"/>
            </w:tcBorders>
          </w:tcPr>
          <w:p w14:paraId="0A14BAB1" w14:textId="77777777" w:rsidR="000A44A6" w:rsidRPr="00146ED3" w:rsidRDefault="000A44A6" w:rsidP="00CA7BBB">
            <w:pPr>
              <w:rPr>
                <w:rFonts w:ascii="ＭＳ ゴシック" w:eastAsia="ＭＳ ゴシック" w:hAnsi="ＭＳ ゴシック"/>
                <w:sz w:val="20"/>
                <w:szCs w:val="20"/>
              </w:rPr>
            </w:pPr>
          </w:p>
        </w:tc>
      </w:tr>
    </w:tbl>
    <w:p w14:paraId="462DFD59" w14:textId="77777777" w:rsidR="00B26F90" w:rsidRPr="00146ED3" w:rsidRDefault="00B26F90" w:rsidP="000A44A6">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Spec="center" w:tblpY="6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CA73C0" w:rsidRPr="00146ED3" w14:paraId="5F056F52" w14:textId="77777777" w:rsidTr="0070042E">
        <w:trPr>
          <w:trHeight w:val="416"/>
        </w:trPr>
        <w:tc>
          <w:tcPr>
            <w:tcW w:w="2482" w:type="dxa"/>
            <w:vAlign w:val="center"/>
          </w:tcPr>
          <w:p w14:paraId="6D5D156C"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752" w:type="dxa"/>
            <w:vAlign w:val="center"/>
          </w:tcPr>
          <w:p w14:paraId="270BC520" w14:textId="77777777" w:rsidR="00480298" w:rsidRPr="00146ED3" w:rsidRDefault="00480298" w:rsidP="0024681E">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826" w:type="dxa"/>
            <w:vAlign w:val="center"/>
          </w:tcPr>
          <w:p w14:paraId="09961DE4"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A73C0" w:rsidRPr="00146ED3" w14:paraId="684E8C4B" w14:textId="77777777" w:rsidTr="0070042E">
        <w:trPr>
          <w:trHeight w:val="13181"/>
        </w:trPr>
        <w:tc>
          <w:tcPr>
            <w:tcW w:w="2482" w:type="dxa"/>
          </w:tcPr>
          <w:p w14:paraId="6E8C7F2B"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EF7816B"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b/>
                <w:bCs/>
                <w:kern w:val="0"/>
                <w:sz w:val="20"/>
                <w:szCs w:val="20"/>
              </w:rPr>
              <w:t>１ 就業規則の整備・運用</w:t>
            </w:r>
          </w:p>
          <w:p w14:paraId="182CB5D3"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6480BDD"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4FBD735"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C7BCF64"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4CFFF93"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A8C98D9"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ED08CA2"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1AFE77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4506893"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BC891D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890A98B"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0C526AA"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6693AA0"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DFAD110"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A330A7B"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3260F50"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62648DB"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5C5B667"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CF353C7"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DE1C247"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8E6CE20"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97E5B2C" w14:textId="77777777" w:rsidR="00796E96" w:rsidRPr="00146ED3" w:rsidRDefault="00796E96" w:rsidP="0024681E">
            <w:pPr>
              <w:overflowPunct w:val="0"/>
              <w:textAlignment w:val="baseline"/>
              <w:rPr>
                <w:rFonts w:ascii="ＭＳ ゴシック" w:eastAsia="ＭＳ ゴシック" w:hAnsi="Times New Roman"/>
                <w:kern w:val="0"/>
                <w:sz w:val="20"/>
                <w:szCs w:val="20"/>
              </w:rPr>
            </w:pPr>
          </w:p>
          <w:p w14:paraId="3F7C6DA4"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387116F" w14:textId="77777777" w:rsidR="00287737" w:rsidRPr="00146ED3" w:rsidRDefault="00287737" w:rsidP="0024681E">
            <w:pPr>
              <w:overflowPunct w:val="0"/>
              <w:textAlignment w:val="baseline"/>
              <w:rPr>
                <w:rFonts w:ascii="ＭＳ ゴシック" w:eastAsia="ＭＳ ゴシック" w:hAnsi="Times New Roman"/>
                <w:kern w:val="0"/>
                <w:sz w:val="20"/>
                <w:szCs w:val="20"/>
              </w:rPr>
            </w:pPr>
          </w:p>
          <w:p w14:paraId="0FB49589" w14:textId="77777777" w:rsidR="00743D18" w:rsidRPr="00146ED3" w:rsidRDefault="00743D18" w:rsidP="0024681E">
            <w:pPr>
              <w:overflowPunct w:val="0"/>
              <w:textAlignment w:val="baseline"/>
              <w:rPr>
                <w:rFonts w:ascii="ＭＳ ゴシック" w:eastAsia="ＭＳ ゴシック" w:hAnsi="Times New Roman"/>
                <w:kern w:val="0"/>
                <w:sz w:val="20"/>
                <w:szCs w:val="20"/>
              </w:rPr>
            </w:pPr>
          </w:p>
          <w:p w14:paraId="1DD963D1" w14:textId="77777777" w:rsidR="00480298" w:rsidRPr="00146ED3" w:rsidRDefault="00480298" w:rsidP="0024681E">
            <w:pPr>
              <w:rPr>
                <w:rFonts w:ascii="ＭＳ ゴシック" w:eastAsia="ＭＳ ゴシック" w:hAnsi="ＭＳ ゴシック"/>
                <w:sz w:val="20"/>
                <w:szCs w:val="20"/>
              </w:rPr>
            </w:pPr>
            <w:r w:rsidRPr="00146ED3">
              <w:rPr>
                <w:rFonts w:ascii="ＭＳ ゴシック" w:eastAsia="ＭＳ ゴシック" w:hAnsi="Times New Roman" w:cs="ＭＳ ゴシック" w:hint="eastAsia"/>
                <w:b/>
                <w:bCs/>
                <w:kern w:val="0"/>
                <w:sz w:val="20"/>
                <w:szCs w:val="20"/>
              </w:rPr>
              <w:t>２ 人事・労務管理体制</w:t>
            </w:r>
          </w:p>
        </w:tc>
        <w:tc>
          <w:tcPr>
            <w:tcW w:w="5752" w:type="dxa"/>
          </w:tcPr>
          <w:p w14:paraId="37D7017F"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E61444C" w14:textId="77777777" w:rsidR="00480298" w:rsidRPr="00146ED3" w:rsidRDefault="00480298" w:rsidP="00FD0DFB">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(1) </w:t>
            </w:r>
            <w:r w:rsidR="00796E96" w:rsidRPr="00146ED3">
              <w:rPr>
                <w:rFonts w:ascii="ＭＳ ゴシック" w:eastAsia="ＭＳ ゴシック" w:hAnsi="ＭＳ ゴシック" w:cs="ＭＳ ゴシック" w:hint="eastAsia"/>
                <w:kern w:val="0"/>
                <w:sz w:val="20"/>
                <w:szCs w:val="20"/>
              </w:rPr>
              <w:t xml:space="preserve"> </w:t>
            </w:r>
            <w:r w:rsidR="00FD0DFB" w:rsidRPr="00146ED3">
              <w:rPr>
                <w:rFonts w:ascii="ＭＳ ゴシック" w:eastAsia="ＭＳ ゴシック" w:hAnsi="Times New Roman" w:cs="ＭＳ ゴシック" w:hint="eastAsia"/>
                <w:kern w:val="0"/>
                <w:sz w:val="20"/>
                <w:szCs w:val="20"/>
              </w:rPr>
              <w:t>就業規則が整備されているか。</w:t>
            </w:r>
          </w:p>
          <w:p w14:paraId="0485E550" w14:textId="77777777" w:rsidR="00480298" w:rsidRPr="00146ED3" w:rsidRDefault="00480298" w:rsidP="0024681E">
            <w:pPr>
              <w:overflowPunct w:val="0"/>
              <w:jc w:val="left"/>
              <w:textAlignment w:val="baseline"/>
              <w:rPr>
                <w:rFonts w:ascii="ＭＳ ゴシック" w:eastAsia="ＭＳ ゴシック" w:hAnsi="Times New Roman"/>
                <w:kern w:val="0"/>
                <w:sz w:val="20"/>
                <w:szCs w:val="20"/>
              </w:rPr>
            </w:pPr>
          </w:p>
          <w:p w14:paraId="1FBAEF67" w14:textId="77777777" w:rsidR="002B7B4A" w:rsidRPr="00146ED3" w:rsidRDefault="002B7B4A"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14:paraId="617F04E1" w14:textId="77777777" w:rsidR="002B7B4A" w:rsidRPr="00146ED3" w:rsidRDefault="002B7B4A"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14:paraId="60EB09FF" w14:textId="77777777" w:rsidR="002B7B4A" w:rsidRPr="00146ED3" w:rsidRDefault="002B7B4A"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14:paraId="33EB68CF" w14:textId="77777777" w:rsidR="00743D18" w:rsidRPr="00146ED3" w:rsidRDefault="00743D18"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14:paraId="692099A0" w14:textId="77777777" w:rsidR="00743D18" w:rsidRPr="00146ED3" w:rsidRDefault="00743D18"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14:paraId="22B27375" w14:textId="77777777" w:rsidR="005D0351" w:rsidRPr="00146ED3" w:rsidRDefault="00480298" w:rsidP="002B7B4A">
            <w:pPr>
              <w:overflowPunct w:val="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 xml:space="preserve">(2) </w:t>
            </w:r>
            <w:r w:rsidR="00796E96"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就業規則</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Times New Roman" w:cs="ＭＳ ゴシック" w:hint="eastAsia"/>
                <w:kern w:val="0"/>
                <w:sz w:val="20"/>
                <w:szCs w:val="20"/>
              </w:rPr>
              <w:t>給与規程</w:t>
            </w:r>
            <w:r w:rsidR="005D0351" w:rsidRPr="00146ED3">
              <w:rPr>
                <w:rFonts w:ascii="ＭＳ ゴシック" w:eastAsia="ＭＳ ゴシック" w:hAnsi="Times New Roman" w:cs="ＭＳ ゴシック" w:hint="eastAsia"/>
                <w:kern w:val="0"/>
                <w:sz w:val="20"/>
                <w:szCs w:val="20"/>
              </w:rPr>
              <w:t>を含む</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Times New Roman" w:cs="ＭＳ ゴシック" w:hint="eastAsia"/>
                <w:kern w:val="0"/>
                <w:sz w:val="20"/>
                <w:szCs w:val="20"/>
              </w:rPr>
              <w:t>の作成及び変更に当たり</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Times New Roman" w:cs="ＭＳ ゴシック" w:hint="eastAsia"/>
                <w:kern w:val="0"/>
                <w:sz w:val="20"/>
                <w:szCs w:val="20"/>
              </w:rPr>
              <w:t>労</w:t>
            </w:r>
          </w:p>
          <w:p w14:paraId="33040B4C" w14:textId="77777777" w:rsidR="005D0351" w:rsidRPr="00146ED3" w:rsidRDefault="00480298" w:rsidP="005D0351">
            <w:pPr>
              <w:overflowPunct w:val="0"/>
              <w:ind w:firstLineChars="150" w:firstLine="3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働組合又は職員の過半数を代表する者の意見を聞いている</w:t>
            </w:r>
          </w:p>
          <w:p w14:paraId="3D323A80" w14:textId="77777777" w:rsidR="00480298" w:rsidRPr="00146ED3" w:rsidRDefault="00480298" w:rsidP="005D0351">
            <w:pPr>
              <w:overflowPunct w:val="0"/>
              <w:ind w:firstLineChars="150" w:firstLine="3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か。</w:t>
            </w:r>
          </w:p>
          <w:p w14:paraId="4AFB1CD0"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p>
          <w:p w14:paraId="1E8D2903" w14:textId="77777777" w:rsidR="00480298" w:rsidRPr="00146ED3" w:rsidRDefault="00480298" w:rsidP="0024681E">
            <w:pPr>
              <w:overflowPunct w:val="0"/>
              <w:ind w:left="400" w:hangingChars="200" w:hanging="4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(3) </w:t>
            </w:r>
            <w:r w:rsidR="00796E96"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労働条件について現状と就業規則に差異はないか。</w:t>
            </w:r>
          </w:p>
          <w:p w14:paraId="286B1C93"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 xml:space="preserve">　</w:t>
            </w:r>
          </w:p>
          <w:p w14:paraId="30340DFE" w14:textId="77777777" w:rsidR="00D65684" w:rsidRPr="00146ED3" w:rsidRDefault="00480298" w:rsidP="00796E96">
            <w:pPr>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(4) </w:t>
            </w:r>
            <w:r w:rsidR="00796E96"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20"/>
                <w:szCs w:val="20"/>
              </w:rPr>
              <w:t>就業規則（給与規程を含む）は</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労働基準監督署に届け出</w:t>
            </w:r>
          </w:p>
          <w:p w14:paraId="580993E7" w14:textId="77777777" w:rsidR="00480298" w:rsidRPr="00146ED3" w:rsidRDefault="00480298" w:rsidP="00D65684">
            <w:pPr>
              <w:overflowPunct w:val="0"/>
              <w:ind w:leftChars="150" w:left="415" w:hangingChars="50" w:hanging="1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がされているか。</w:t>
            </w:r>
          </w:p>
          <w:p w14:paraId="027BDB77" w14:textId="77777777" w:rsidR="00796E96" w:rsidRPr="00146ED3" w:rsidRDefault="00480298" w:rsidP="0024681E">
            <w:pPr>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 xml:space="preserve">　</w:t>
            </w:r>
          </w:p>
          <w:p w14:paraId="649F0FD6" w14:textId="77777777" w:rsidR="00480298" w:rsidRPr="00146ED3" w:rsidRDefault="00796E96" w:rsidP="0024681E">
            <w:pPr>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r w:rsidR="005D0351" w:rsidRPr="00146ED3">
              <w:rPr>
                <w:rFonts w:ascii="ＭＳ ゴシック" w:eastAsia="ＭＳ ゴシック" w:hAnsi="ＭＳ ゴシック" w:cs="ＭＳ ゴシック"/>
                <w:kern w:val="0"/>
                <w:sz w:val="20"/>
                <w:szCs w:val="20"/>
              </w:rPr>
              <w:t xml:space="preserve"> </w:t>
            </w:r>
            <w:r w:rsidR="00480298" w:rsidRPr="00146ED3">
              <w:rPr>
                <w:rFonts w:ascii="ＭＳ ゴシック" w:eastAsia="ＭＳ ゴシック" w:hAnsi="ＭＳ ゴシック" w:cs="ＭＳ ゴシック" w:hint="eastAsia"/>
                <w:kern w:val="0"/>
                <w:sz w:val="20"/>
                <w:szCs w:val="20"/>
              </w:rPr>
              <w:t>（直近の届出年月日　　　　　　　　年　　月　　日）</w:t>
            </w:r>
          </w:p>
          <w:p w14:paraId="452F7A02"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9687378" w14:textId="77777777" w:rsidR="00743D18" w:rsidRPr="00146ED3" w:rsidRDefault="00743D18"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14:paraId="4722AD24" w14:textId="77777777" w:rsidR="00796E96"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 xml:space="preserve">(5) </w:t>
            </w:r>
            <w:r w:rsidR="00D65684"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規則を常時見やすい場所に掲示し</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Times New Roman" w:cs="ＭＳ ゴシック" w:hint="eastAsia"/>
                <w:kern w:val="0"/>
                <w:sz w:val="20"/>
                <w:szCs w:val="20"/>
              </w:rPr>
              <w:t>又は備え付けてある</w:t>
            </w:r>
          </w:p>
          <w:p w14:paraId="18592329" w14:textId="77777777" w:rsidR="00480298" w:rsidRPr="00146ED3" w:rsidRDefault="00796E96" w:rsidP="0024681E">
            <w:pPr>
              <w:overflowPunct w:val="0"/>
              <w:ind w:left="400" w:hangingChars="200" w:hanging="4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 xml:space="preserve">   </w:t>
            </w:r>
            <w:r w:rsidR="00480298" w:rsidRPr="00146ED3">
              <w:rPr>
                <w:rFonts w:ascii="ＭＳ ゴシック" w:eastAsia="ＭＳ ゴシック" w:hAnsi="Times New Roman" w:cs="ＭＳ ゴシック" w:hint="eastAsia"/>
                <w:kern w:val="0"/>
                <w:sz w:val="20"/>
                <w:szCs w:val="20"/>
              </w:rPr>
              <w:t>か。</w:t>
            </w:r>
          </w:p>
          <w:p w14:paraId="2EA690A5" w14:textId="77777777" w:rsidR="00420F87" w:rsidRPr="00146ED3" w:rsidRDefault="00420F87" w:rsidP="0024681E">
            <w:pPr>
              <w:overflowPunct w:val="0"/>
              <w:ind w:left="400" w:hangingChars="200" w:hanging="400"/>
              <w:textAlignment w:val="baseline"/>
              <w:rPr>
                <w:rFonts w:ascii="ＭＳ ゴシック" w:eastAsia="ＭＳ ゴシック" w:hAnsi="ＭＳ ゴシック"/>
                <w:sz w:val="20"/>
                <w:szCs w:val="20"/>
              </w:rPr>
            </w:pPr>
          </w:p>
          <w:p w14:paraId="4707DEFC" w14:textId="77777777" w:rsidR="00480298" w:rsidRPr="00146ED3" w:rsidRDefault="00480298" w:rsidP="0024681E">
            <w:pPr>
              <w:overflowPunct w:val="0"/>
              <w:ind w:left="400" w:hangingChars="200" w:hanging="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D65684" w:rsidRPr="00146ED3">
              <w:rPr>
                <w:rFonts w:ascii="ＭＳ ゴシック" w:eastAsia="ＭＳ ゴシック" w:hAnsi="ＭＳ ゴシック" w:hint="eastAsia"/>
                <w:sz w:val="20"/>
                <w:szCs w:val="20"/>
              </w:rPr>
              <w:t xml:space="preserve"> </w:t>
            </w:r>
            <w:r w:rsidRPr="00146ED3">
              <w:rPr>
                <w:rFonts w:ascii="ＭＳ ゴシック" w:eastAsia="ＭＳ ゴシック" w:hAnsi="Times New Roman" w:cs="ＭＳ ゴシック" w:hint="eastAsia"/>
                <w:kern w:val="0"/>
                <w:sz w:val="20"/>
                <w:szCs w:val="20"/>
              </w:rPr>
              <w:t>また，職員に周知されているか。</w:t>
            </w:r>
            <w:r w:rsidRPr="00146ED3">
              <w:rPr>
                <w:rFonts w:ascii="ＭＳ ゴシック" w:eastAsia="ＭＳ ゴシック" w:hAnsi="ＭＳ ゴシック" w:hint="eastAsia"/>
                <w:sz w:val="20"/>
                <w:szCs w:val="20"/>
              </w:rPr>
              <w:t xml:space="preserve">　</w:t>
            </w:r>
          </w:p>
          <w:p w14:paraId="1402499C" w14:textId="77777777" w:rsidR="00480298" w:rsidRPr="00146ED3" w:rsidRDefault="00480298" w:rsidP="0024681E">
            <w:pPr>
              <w:overflowPunct w:val="0"/>
              <w:ind w:left="400" w:hangingChars="200" w:hanging="400"/>
              <w:textAlignment w:val="baseline"/>
              <w:rPr>
                <w:rFonts w:ascii="ＭＳ ゴシック" w:eastAsia="ＭＳ ゴシック" w:hAnsi="ＭＳ ゴシック"/>
                <w:sz w:val="20"/>
                <w:szCs w:val="20"/>
              </w:rPr>
            </w:pPr>
          </w:p>
          <w:p w14:paraId="36CE93E7" w14:textId="77777777" w:rsidR="00FD0DFB" w:rsidRPr="00146ED3" w:rsidRDefault="00FD0DFB" w:rsidP="0024681E">
            <w:pPr>
              <w:overflowPunct w:val="0"/>
              <w:ind w:left="400" w:hangingChars="200" w:hanging="400"/>
              <w:textAlignment w:val="baseline"/>
              <w:rPr>
                <w:rFonts w:ascii="ＭＳ ゴシック" w:eastAsia="ＭＳ ゴシック" w:hAnsi="ＭＳ ゴシック"/>
                <w:sz w:val="20"/>
                <w:szCs w:val="20"/>
              </w:rPr>
            </w:pPr>
          </w:p>
          <w:p w14:paraId="2E0CE188" w14:textId="77777777" w:rsidR="00743D18" w:rsidRPr="00146ED3" w:rsidRDefault="00743D18" w:rsidP="0024681E">
            <w:pPr>
              <w:overflowPunct w:val="0"/>
              <w:ind w:left="400" w:hangingChars="200" w:hanging="400"/>
              <w:textAlignment w:val="baseline"/>
              <w:rPr>
                <w:rFonts w:ascii="ＭＳ ゴシック" w:eastAsia="ＭＳ ゴシック" w:hAnsi="ＭＳ ゴシック"/>
                <w:sz w:val="20"/>
                <w:szCs w:val="20"/>
              </w:rPr>
            </w:pPr>
          </w:p>
          <w:p w14:paraId="3F34E55D" w14:textId="77777777" w:rsidR="00190636" w:rsidRPr="00146ED3" w:rsidRDefault="005F57B4" w:rsidP="00190636">
            <w:pPr>
              <w:overflowPunct w:val="0"/>
              <w:ind w:leftChars="12" w:left="25"/>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(1)</w:t>
            </w:r>
            <w:r w:rsidRPr="00146ED3">
              <w:rPr>
                <w:rFonts w:ascii="ＭＳ ゴシック" w:eastAsia="ＭＳ ゴシック" w:hAnsi="ＭＳ ゴシック" w:cs="ＭＳ ゴシック" w:hint="eastAsia"/>
                <w:kern w:val="0"/>
                <w:sz w:val="20"/>
                <w:szCs w:val="20"/>
              </w:rPr>
              <w:t xml:space="preserve">　</w:t>
            </w:r>
            <w:r w:rsidR="00480298" w:rsidRPr="00146ED3">
              <w:rPr>
                <w:rFonts w:ascii="ＭＳ ゴシック" w:eastAsia="ＭＳ ゴシック" w:hAnsi="Times New Roman" w:cs="ＭＳ ゴシック" w:hint="eastAsia"/>
                <w:kern w:val="0"/>
                <w:sz w:val="20"/>
                <w:szCs w:val="20"/>
              </w:rPr>
              <w:t>職員の採用に当たり</w:t>
            </w:r>
            <w:r w:rsidR="00480298" w:rsidRPr="00146ED3">
              <w:rPr>
                <w:rFonts w:ascii="ＭＳ ゴシック" w:eastAsia="ＭＳ ゴシック" w:hAnsi="ＭＳ ゴシック" w:cs="ＭＳ ゴシック"/>
                <w:kern w:val="0"/>
                <w:sz w:val="20"/>
                <w:szCs w:val="20"/>
              </w:rPr>
              <w:t>,</w:t>
            </w:r>
            <w:r w:rsidR="00480298" w:rsidRPr="00146ED3">
              <w:rPr>
                <w:rFonts w:ascii="ＭＳ ゴシック" w:eastAsia="ＭＳ ゴシック" w:hAnsi="Times New Roman" w:cs="ＭＳ ゴシック" w:hint="eastAsia"/>
                <w:kern w:val="0"/>
                <w:sz w:val="20"/>
                <w:szCs w:val="20"/>
              </w:rPr>
              <w:t>書類審査・面接等の選考が適正に行</w:t>
            </w:r>
          </w:p>
          <w:p w14:paraId="6B4FFB25" w14:textId="77777777" w:rsidR="00480298" w:rsidRPr="00146ED3" w:rsidRDefault="00796E96" w:rsidP="00190636">
            <w:pPr>
              <w:overflowPunct w:val="0"/>
              <w:ind w:leftChars="12" w:left="25" w:firstLineChars="100" w:firstLine="2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 xml:space="preserve"> </w:t>
            </w:r>
            <w:r w:rsidR="00480298" w:rsidRPr="00146ED3">
              <w:rPr>
                <w:rFonts w:ascii="ＭＳ ゴシック" w:eastAsia="ＭＳ ゴシック" w:hAnsi="Times New Roman" w:cs="ＭＳ ゴシック" w:hint="eastAsia"/>
                <w:kern w:val="0"/>
                <w:sz w:val="20"/>
                <w:szCs w:val="20"/>
              </w:rPr>
              <w:t>われているか。</w:t>
            </w:r>
          </w:p>
          <w:p w14:paraId="7662BCE3"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4F559CF" w14:textId="77777777" w:rsidR="00743D18" w:rsidRPr="00146ED3" w:rsidRDefault="00743D18" w:rsidP="0024681E">
            <w:pPr>
              <w:overflowPunct w:val="0"/>
              <w:textAlignment w:val="baseline"/>
              <w:rPr>
                <w:rFonts w:ascii="ＭＳ ゴシック" w:eastAsia="ＭＳ ゴシック" w:hAnsi="Times New Roman"/>
                <w:kern w:val="0"/>
                <w:sz w:val="20"/>
                <w:szCs w:val="20"/>
              </w:rPr>
            </w:pPr>
          </w:p>
          <w:p w14:paraId="13833218"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(2)</w:t>
            </w:r>
            <w:r w:rsidR="005F57B4"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試用期間を設けているか。</w:t>
            </w:r>
          </w:p>
          <w:p w14:paraId="2B2578AB"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7930991"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EE2EA86"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24BF145"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673AEB2"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F01B935"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02AF839"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B8197F8" w14:textId="77777777" w:rsidR="00190636" w:rsidRPr="00146ED3" w:rsidRDefault="00480298" w:rsidP="0024681E">
            <w:pPr>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(3) </w:t>
            </w:r>
            <w:r w:rsidR="00796E96"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職員の人事発令に</w:t>
            </w:r>
            <w:r w:rsidR="00BD1DC1" w:rsidRPr="00146ED3">
              <w:rPr>
                <w:rFonts w:ascii="ＭＳ ゴシック" w:eastAsia="ＭＳ ゴシック" w:hAnsi="Times New Roman" w:cs="ＭＳ ゴシック" w:hint="eastAsia"/>
                <w:kern w:val="0"/>
                <w:sz w:val="20"/>
                <w:szCs w:val="20"/>
              </w:rPr>
              <w:t>当たり</w:t>
            </w:r>
            <w:r w:rsidRPr="00146ED3">
              <w:rPr>
                <w:rFonts w:ascii="ＭＳ ゴシック" w:eastAsia="ＭＳ ゴシック" w:hAnsi="Times New Roman" w:cs="ＭＳ ゴシック" w:hint="eastAsia"/>
                <w:kern w:val="0"/>
                <w:sz w:val="20"/>
                <w:szCs w:val="20"/>
              </w:rPr>
              <w:t>，伺い書等関係書類が整備され</w:t>
            </w:r>
            <w:r w:rsidRPr="00146ED3">
              <w:rPr>
                <w:rFonts w:ascii="ＭＳ ゴシック" w:eastAsia="ＭＳ ゴシック" w:hAnsi="ＭＳ ゴシック" w:cs="ＭＳ ゴシック"/>
                <w:kern w:val="0"/>
                <w:sz w:val="20"/>
                <w:szCs w:val="20"/>
              </w:rPr>
              <w:t>,</w:t>
            </w:r>
          </w:p>
          <w:p w14:paraId="75AFE945" w14:textId="77777777" w:rsidR="00480298" w:rsidRPr="00146ED3" w:rsidRDefault="00480298" w:rsidP="00E75231">
            <w:pPr>
              <w:overflowPunct w:val="0"/>
              <w:ind w:leftChars="150" w:left="415" w:hangingChars="50" w:hanging="1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辞令の交付若しくは雇用契約が締結されているか。</w:t>
            </w:r>
          </w:p>
          <w:p w14:paraId="7894F6A5"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5C71E71"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14:paraId="42E78A53"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14:paraId="47B2719C" w14:textId="77777777" w:rsidR="00743D18" w:rsidRPr="00146ED3" w:rsidRDefault="00743D18"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14:paraId="23BD573F" w14:textId="77777777" w:rsidR="00743D18" w:rsidRPr="00146ED3" w:rsidRDefault="00743D18"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14:paraId="31C8E31B" w14:textId="77777777" w:rsidR="00743D18" w:rsidRPr="00146ED3" w:rsidRDefault="00743D18"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14:paraId="02BD46C6" w14:textId="77777777" w:rsidR="00743D18" w:rsidRPr="00146ED3" w:rsidRDefault="00743D18"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14:paraId="3250C3BE" w14:textId="77777777" w:rsidR="00480298" w:rsidRPr="00146ED3" w:rsidRDefault="00480298" w:rsidP="0024681E">
            <w:pPr>
              <w:overflowPunct w:val="0"/>
              <w:ind w:left="400" w:hangingChars="200" w:hanging="40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kern w:val="0"/>
                <w:sz w:val="20"/>
                <w:szCs w:val="20"/>
              </w:rPr>
              <w:t xml:space="preserve"> </w:t>
            </w:r>
          </w:p>
        </w:tc>
        <w:tc>
          <w:tcPr>
            <w:tcW w:w="1826" w:type="dxa"/>
          </w:tcPr>
          <w:p w14:paraId="5F721123"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360856A3" w14:textId="77777777" w:rsidR="00480298" w:rsidRPr="00146ED3" w:rsidRDefault="001F3A7E"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324243896"/>
                <w14:checkbox>
                  <w14:checked w14:val="0"/>
                  <w14:checkedState w14:val="00FE" w14:font="Wingdings"/>
                  <w14:uncheckedState w14:val="2610" w14:font="ＭＳ ゴシック"/>
                </w14:checkbox>
              </w:sdtPr>
              <w:sdtEndPr/>
              <w:sdtContent>
                <w:r w:rsidR="0070042E"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0601601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8F08CC5"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3F554E70"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46AEF5AE"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4113E9A1" w14:textId="77777777" w:rsidR="002B7B4A" w:rsidRPr="00146ED3" w:rsidRDefault="002B7B4A" w:rsidP="00C5451A">
            <w:pPr>
              <w:overflowPunct w:val="0"/>
              <w:textAlignment w:val="baseline"/>
              <w:rPr>
                <w:rFonts w:ascii="ＭＳ ゴシック" w:eastAsia="ＭＳ ゴシック" w:hAnsi="Times New Roman"/>
                <w:kern w:val="0"/>
                <w:sz w:val="20"/>
                <w:szCs w:val="20"/>
              </w:rPr>
            </w:pPr>
          </w:p>
          <w:p w14:paraId="33F6A207" w14:textId="77777777" w:rsidR="00743D18" w:rsidRPr="00146ED3" w:rsidRDefault="00743D18" w:rsidP="00C5451A">
            <w:pPr>
              <w:overflowPunct w:val="0"/>
              <w:textAlignment w:val="baseline"/>
              <w:rPr>
                <w:rFonts w:ascii="ＭＳ ゴシック" w:eastAsia="ＭＳ ゴシック" w:hAnsi="Times New Roman"/>
                <w:kern w:val="0"/>
                <w:sz w:val="20"/>
                <w:szCs w:val="20"/>
              </w:rPr>
            </w:pPr>
          </w:p>
          <w:p w14:paraId="17B2A689" w14:textId="77777777" w:rsidR="00743D18" w:rsidRPr="00146ED3" w:rsidRDefault="00743D18" w:rsidP="00C5451A">
            <w:pPr>
              <w:overflowPunct w:val="0"/>
              <w:textAlignment w:val="baseline"/>
              <w:rPr>
                <w:rFonts w:ascii="ＭＳ ゴシック" w:eastAsia="ＭＳ ゴシック" w:hAnsi="Times New Roman"/>
                <w:kern w:val="0"/>
                <w:sz w:val="20"/>
                <w:szCs w:val="20"/>
              </w:rPr>
            </w:pPr>
          </w:p>
          <w:p w14:paraId="3BAB8DE4" w14:textId="77777777" w:rsidR="00480298" w:rsidRPr="00146ED3" w:rsidRDefault="001F3A7E"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9754364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2749541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F6F3F8A"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29E57790"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63288E66" w14:textId="77777777" w:rsidR="005D0351" w:rsidRPr="00146ED3" w:rsidRDefault="005D0351" w:rsidP="00C5451A">
            <w:pPr>
              <w:overflowPunct w:val="0"/>
              <w:textAlignment w:val="baseline"/>
              <w:rPr>
                <w:rFonts w:ascii="ＭＳ ゴシック" w:eastAsia="ＭＳ ゴシック" w:hAnsi="Times New Roman"/>
                <w:kern w:val="0"/>
                <w:sz w:val="20"/>
                <w:szCs w:val="20"/>
              </w:rPr>
            </w:pPr>
          </w:p>
          <w:p w14:paraId="25EBDD03" w14:textId="77777777" w:rsidR="00480298" w:rsidRPr="00146ED3" w:rsidRDefault="001F3A7E"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2215525"/>
                <w14:checkbox>
                  <w14:checked w14:val="0"/>
                  <w14:checkedState w14:val="00FE" w14:font="Wingdings"/>
                  <w14:uncheckedState w14:val="2610" w14:font="ＭＳ ゴシック"/>
                </w14:checkbox>
              </w:sdtPr>
              <w:sdtEndPr/>
              <w:sdtContent>
                <w:r w:rsidR="0070042E"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ない・</w:t>
            </w:r>
            <w:r w:rsidR="00E0184B"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274980920"/>
                <w14:checkbox>
                  <w14:checked w14:val="0"/>
                  <w14:checkedState w14:val="00FE" w14:font="Wingdings"/>
                  <w14:uncheckedState w14:val="2610" w14:font="ＭＳ ゴシック"/>
                </w14:checkbox>
              </w:sdtPr>
              <w:sdtEndPr/>
              <w:sdtContent>
                <w:r w:rsidR="00E0184B"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ある</w:t>
            </w:r>
          </w:p>
          <w:p w14:paraId="648A7C87"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2FD828FA" w14:textId="77777777" w:rsidR="00480298" w:rsidRPr="00146ED3" w:rsidRDefault="001F3A7E"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0620071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4140692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12A8C1CF"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6F1FE482"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358E45EA"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2E1CF10F" w14:textId="77777777" w:rsidR="00796E96" w:rsidRPr="00146ED3" w:rsidRDefault="00796E96" w:rsidP="00C5451A">
            <w:pPr>
              <w:overflowPunct w:val="0"/>
              <w:textAlignment w:val="baseline"/>
              <w:rPr>
                <w:rFonts w:ascii="ＭＳ ゴシック" w:eastAsia="ＭＳ ゴシック" w:hAnsi="Times New Roman"/>
                <w:kern w:val="0"/>
                <w:sz w:val="20"/>
                <w:szCs w:val="20"/>
              </w:rPr>
            </w:pPr>
          </w:p>
          <w:p w14:paraId="27589821" w14:textId="77777777" w:rsidR="00743D18" w:rsidRPr="00146ED3" w:rsidRDefault="00743D18" w:rsidP="00C5451A">
            <w:pPr>
              <w:overflowPunct w:val="0"/>
              <w:textAlignment w:val="baseline"/>
              <w:rPr>
                <w:rFonts w:ascii="ＭＳ ゴシック" w:eastAsia="ＭＳ ゴシック" w:hAnsi="Times New Roman"/>
                <w:kern w:val="0"/>
                <w:sz w:val="20"/>
                <w:szCs w:val="20"/>
              </w:rPr>
            </w:pPr>
          </w:p>
          <w:p w14:paraId="0CD0EF00" w14:textId="77777777" w:rsidR="00420F87" w:rsidRPr="00146ED3" w:rsidRDefault="001F3A7E" w:rsidP="00C5451A">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829887574"/>
                <w14:checkbox>
                  <w14:checked w14:val="0"/>
                  <w14:checkedState w14:val="00FE" w14:font="Wingdings"/>
                  <w14:uncheckedState w14:val="2610" w14:font="ＭＳ ゴシック"/>
                </w14:checkbox>
              </w:sdtPr>
              <w:sdtEndPr/>
              <w:sdtContent>
                <w:r w:rsidR="0070042E" w:rsidRPr="00146ED3">
                  <w:rPr>
                    <w:rFonts w:ascii="ＭＳ ゴシック" w:eastAsia="ＭＳ ゴシック" w:hAnsi="ＭＳ ゴシック" w:hint="eastAsia"/>
                    <w:sz w:val="20"/>
                    <w:szCs w:val="20"/>
                  </w:rPr>
                  <w:t>☐</w:t>
                </w:r>
              </w:sdtContent>
            </w:sdt>
            <w:r w:rsidR="00420F87" w:rsidRPr="00146ED3">
              <w:rPr>
                <w:rFonts w:ascii="ＭＳ ゴシック" w:eastAsia="ＭＳ ゴシック" w:hAnsi="ＭＳ ゴシック" w:cs="ＭＳ ゴシック" w:hint="eastAsia"/>
                <w:kern w:val="0"/>
                <w:sz w:val="20"/>
                <w:szCs w:val="20"/>
              </w:rPr>
              <w:t>ある・</w:t>
            </w:r>
            <w:r w:rsidR="00E0184B"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710187223"/>
                <w14:checkbox>
                  <w14:checked w14:val="0"/>
                  <w14:checkedState w14:val="00FE" w14:font="Wingdings"/>
                  <w14:uncheckedState w14:val="2610" w14:font="ＭＳ ゴシック"/>
                </w14:checkbox>
              </w:sdtPr>
              <w:sdtEndPr/>
              <w:sdtContent>
                <w:r w:rsidR="00E0184B" w:rsidRPr="00146ED3">
                  <w:rPr>
                    <w:rFonts w:ascii="ＭＳ ゴシック" w:eastAsia="ＭＳ ゴシック" w:hAnsi="ＭＳ ゴシック" w:hint="eastAsia"/>
                    <w:sz w:val="20"/>
                    <w:szCs w:val="20"/>
                  </w:rPr>
                  <w:t>☐</w:t>
                </w:r>
              </w:sdtContent>
            </w:sdt>
            <w:r w:rsidR="00420F87" w:rsidRPr="00146ED3">
              <w:rPr>
                <w:rFonts w:ascii="ＭＳ ゴシック" w:eastAsia="ＭＳ ゴシック" w:hAnsi="ＭＳ ゴシック" w:cs="ＭＳ ゴシック" w:hint="eastAsia"/>
                <w:kern w:val="0"/>
                <w:sz w:val="20"/>
                <w:szCs w:val="20"/>
              </w:rPr>
              <w:t>ない</w:t>
            </w:r>
          </w:p>
          <w:p w14:paraId="466D91A4" w14:textId="77777777" w:rsidR="00420F87" w:rsidRPr="00146ED3" w:rsidRDefault="00420F87" w:rsidP="00C5451A">
            <w:pPr>
              <w:overflowPunct w:val="0"/>
              <w:textAlignment w:val="baseline"/>
              <w:rPr>
                <w:rFonts w:ascii="ＭＳ ゴシック" w:eastAsia="ＭＳ ゴシック" w:hAnsi="ＭＳ ゴシック" w:cs="ＭＳ ゴシック"/>
                <w:kern w:val="0"/>
                <w:sz w:val="20"/>
                <w:szCs w:val="20"/>
              </w:rPr>
            </w:pPr>
          </w:p>
          <w:p w14:paraId="747914B8" w14:textId="77777777" w:rsidR="00796E96" w:rsidRPr="00146ED3" w:rsidRDefault="00796E96" w:rsidP="00C5451A">
            <w:pPr>
              <w:overflowPunct w:val="0"/>
              <w:textAlignment w:val="baseline"/>
              <w:rPr>
                <w:rFonts w:ascii="ＭＳ ゴシック" w:eastAsia="ＭＳ ゴシック" w:hAnsi="ＭＳ ゴシック" w:cs="ＭＳ ゴシック"/>
                <w:kern w:val="0"/>
                <w:sz w:val="20"/>
                <w:szCs w:val="20"/>
              </w:rPr>
            </w:pPr>
          </w:p>
          <w:p w14:paraId="641CD65F" w14:textId="77777777" w:rsidR="00480298" w:rsidRPr="00146ED3" w:rsidRDefault="001F3A7E"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1606828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7260370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158DA58"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08BD4806"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6080D0CA" w14:textId="77777777" w:rsidR="000314AC" w:rsidRPr="00146ED3" w:rsidRDefault="000314AC" w:rsidP="00C5451A">
            <w:pPr>
              <w:overflowPunct w:val="0"/>
              <w:textAlignment w:val="baseline"/>
              <w:rPr>
                <w:rFonts w:ascii="ＭＳ ゴシック" w:eastAsia="ＭＳ ゴシック" w:hAnsi="Times New Roman"/>
                <w:kern w:val="0"/>
                <w:sz w:val="20"/>
                <w:szCs w:val="20"/>
              </w:rPr>
            </w:pPr>
          </w:p>
          <w:p w14:paraId="48D6C194" w14:textId="77777777" w:rsidR="00480298" w:rsidRPr="00146ED3" w:rsidRDefault="001F3A7E"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82712176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8178661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1CD2FB1"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67AB8CD7"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3B46F18B" w14:textId="77777777" w:rsidR="00743D18" w:rsidRPr="00146ED3" w:rsidRDefault="00743D18" w:rsidP="00C5451A">
            <w:pPr>
              <w:overflowPunct w:val="0"/>
              <w:textAlignment w:val="baseline"/>
              <w:rPr>
                <w:rFonts w:ascii="ＭＳ ゴシック" w:eastAsia="ＭＳ ゴシック" w:hAnsi="Times New Roman"/>
                <w:kern w:val="0"/>
                <w:sz w:val="20"/>
                <w:szCs w:val="20"/>
              </w:rPr>
            </w:pPr>
          </w:p>
          <w:p w14:paraId="2BAD2861" w14:textId="77777777" w:rsidR="00480298" w:rsidRPr="00146ED3" w:rsidRDefault="001F3A7E" w:rsidP="00C5451A">
            <w:pP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07272275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4945938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CF2E4A3" w14:textId="77777777" w:rsidR="00480298" w:rsidRPr="00146ED3" w:rsidRDefault="00480298" w:rsidP="00C5451A">
            <w:pPr>
              <w:rPr>
                <w:rFonts w:ascii="ＭＳ ゴシック" w:eastAsia="ＭＳ ゴシック" w:hAnsi="ＭＳ ゴシック" w:cs="ＭＳ ゴシック"/>
                <w:kern w:val="0"/>
                <w:sz w:val="20"/>
                <w:szCs w:val="20"/>
              </w:rPr>
            </w:pPr>
          </w:p>
          <w:p w14:paraId="7D39FB0E" w14:textId="77777777" w:rsidR="00480298" w:rsidRPr="00146ED3" w:rsidRDefault="00480298" w:rsidP="00C5451A">
            <w:pPr>
              <w:rPr>
                <w:rFonts w:ascii="ＭＳ ゴシック" w:eastAsia="ＭＳ ゴシック" w:hAnsi="ＭＳ ゴシック" w:cs="ＭＳ ゴシック"/>
                <w:kern w:val="0"/>
                <w:sz w:val="20"/>
                <w:szCs w:val="20"/>
              </w:rPr>
            </w:pPr>
          </w:p>
          <w:p w14:paraId="346150FB" w14:textId="77777777" w:rsidR="00480298" w:rsidRPr="00146ED3" w:rsidRDefault="00480298" w:rsidP="00C5451A">
            <w:pPr>
              <w:rPr>
                <w:rFonts w:ascii="ＭＳ ゴシック" w:eastAsia="ＭＳ ゴシック" w:hAnsi="ＭＳ ゴシック" w:cs="ＭＳ ゴシック"/>
                <w:kern w:val="0"/>
                <w:sz w:val="20"/>
                <w:szCs w:val="20"/>
              </w:rPr>
            </w:pPr>
          </w:p>
          <w:p w14:paraId="146C81A1" w14:textId="77777777" w:rsidR="00480298" w:rsidRPr="00146ED3" w:rsidRDefault="00480298" w:rsidP="00C5451A">
            <w:pPr>
              <w:rPr>
                <w:rFonts w:ascii="ＭＳ ゴシック" w:eastAsia="ＭＳ ゴシック" w:hAnsi="ＭＳ ゴシック" w:cs="ＭＳ ゴシック"/>
                <w:kern w:val="0"/>
                <w:sz w:val="20"/>
                <w:szCs w:val="20"/>
              </w:rPr>
            </w:pPr>
          </w:p>
          <w:p w14:paraId="21B5CC2A" w14:textId="77777777" w:rsidR="00480298" w:rsidRPr="00146ED3" w:rsidRDefault="00480298" w:rsidP="00C5451A">
            <w:pPr>
              <w:rPr>
                <w:rFonts w:ascii="ＭＳ ゴシック" w:eastAsia="ＭＳ ゴシック" w:hAnsi="ＭＳ ゴシック" w:cs="ＭＳ ゴシック"/>
                <w:kern w:val="0"/>
                <w:sz w:val="20"/>
                <w:szCs w:val="20"/>
              </w:rPr>
            </w:pPr>
          </w:p>
          <w:p w14:paraId="56663675" w14:textId="77777777" w:rsidR="00480298" w:rsidRPr="00146ED3" w:rsidRDefault="00480298" w:rsidP="00C5451A">
            <w:pPr>
              <w:rPr>
                <w:rFonts w:ascii="ＭＳ ゴシック" w:eastAsia="ＭＳ ゴシック" w:hAnsi="ＭＳ ゴシック" w:cs="ＭＳ ゴシック"/>
                <w:kern w:val="0"/>
                <w:sz w:val="20"/>
                <w:szCs w:val="20"/>
              </w:rPr>
            </w:pPr>
          </w:p>
          <w:p w14:paraId="2A44001F" w14:textId="77777777" w:rsidR="00480298" w:rsidRPr="00146ED3" w:rsidRDefault="00480298" w:rsidP="00C5451A">
            <w:pPr>
              <w:rPr>
                <w:rFonts w:ascii="ＭＳ ゴシック" w:eastAsia="ＭＳ ゴシック" w:hAnsi="ＭＳ ゴシック" w:cs="ＭＳ ゴシック"/>
                <w:kern w:val="0"/>
                <w:sz w:val="20"/>
                <w:szCs w:val="20"/>
              </w:rPr>
            </w:pPr>
          </w:p>
          <w:p w14:paraId="0DC56208" w14:textId="77777777" w:rsidR="00480298" w:rsidRPr="00146ED3" w:rsidRDefault="001F3A7E" w:rsidP="00C5451A">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030365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9489811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tc>
      </w:tr>
    </w:tbl>
    <w:p w14:paraId="28690CB6" w14:textId="77777777" w:rsidR="00480298" w:rsidRPr="00146ED3" w:rsidRDefault="00480298" w:rsidP="00480298">
      <w:pPr>
        <w:rPr>
          <w:rFonts w:ascii="ＭＳ ゴシック" w:eastAsia="ＭＳ ゴシック" w:hAnsi="ＭＳ ゴシック"/>
          <w:b/>
          <w:sz w:val="28"/>
          <w:szCs w:val="28"/>
        </w:rPr>
      </w:pPr>
      <w:r w:rsidRPr="00146ED3">
        <w:rPr>
          <w:rFonts w:ascii="ＭＳ ゴシック" w:eastAsia="ＭＳ ゴシック" w:hAnsi="ＭＳ ゴシック" w:hint="eastAsia"/>
          <w:b/>
          <w:sz w:val="28"/>
          <w:szCs w:val="28"/>
        </w:rPr>
        <w:t>Ⅱ　職員処遇</w:t>
      </w:r>
    </w:p>
    <w:p w14:paraId="6119786F" w14:textId="77777777" w:rsidR="00480298" w:rsidRPr="00146ED3" w:rsidRDefault="00480298" w:rsidP="00BB0FDD">
      <w:pPr>
        <w:spacing w:line="200" w:lineRule="exact"/>
        <w:ind w:firstLineChars="400" w:firstLine="800"/>
        <w:jc w:val="center"/>
        <w:rPr>
          <w:rFonts w:ascii="ＭＳ ゴシック" w:eastAsia="ＭＳ ゴシック" w:hAnsi="ＭＳ ゴシック"/>
          <w:sz w:val="20"/>
          <w:szCs w:val="20"/>
        </w:rPr>
      </w:pPr>
    </w:p>
    <w:p w14:paraId="292E1DC1" w14:textId="77777777" w:rsidR="00014DDF" w:rsidRPr="00146ED3" w:rsidRDefault="00014DDF" w:rsidP="00BB0FDD">
      <w:pPr>
        <w:spacing w:line="80" w:lineRule="exact"/>
        <w:ind w:firstLineChars="400" w:firstLine="800"/>
        <w:jc w:val="center"/>
        <w:rPr>
          <w:rFonts w:ascii="ＭＳ ゴシック" w:eastAsia="ＭＳ ゴシック" w:hAnsi="ＭＳ ゴシック"/>
          <w:sz w:val="20"/>
          <w:szCs w:val="20"/>
        </w:rPr>
      </w:pPr>
    </w:p>
    <w:p w14:paraId="69385060" w14:textId="77777777" w:rsidR="00BB0FDD" w:rsidRPr="00146ED3" w:rsidRDefault="00BB0FDD" w:rsidP="00BB0FDD">
      <w:pPr>
        <w:spacing w:line="480" w:lineRule="exact"/>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552"/>
        <w:gridCol w:w="1418"/>
      </w:tblGrid>
      <w:tr w:rsidR="00CA73C0" w:rsidRPr="00146ED3" w14:paraId="1DE7341F" w14:textId="77777777" w:rsidTr="00BB0FDD">
        <w:trPr>
          <w:trHeight w:val="416"/>
        </w:trPr>
        <w:tc>
          <w:tcPr>
            <w:tcW w:w="3643" w:type="dxa"/>
            <w:vAlign w:val="center"/>
          </w:tcPr>
          <w:p w14:paraId="307055DB"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1984" w:type="dxa"/>
            <w:vAlign w:val="center"/>
          </w:tcPr>
          <w:p w14:paraId="609A8A5F"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552" w:type="dxa"/>
            <w:vAlign w:val="center"/>
          </w:tcPr>
          <w:p w14:paraId="23BB5A38"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8" w:type="dxa"/>
            <w:vAlign w:val="center"/>
          </w:tcPr>
          <w:p w14:paraId="6580EBE9"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14:paraId="7D64086E" w14:textId="77777777" w:rsidTr="00BB0FDD">
        <w:trPr>
          <w:trHeight w:val="13184"/>
        </w:trPr>
        <w:tc>
          <w:tcPr>
            <w:tcW w:w="3643" w:type="dxa"/>
          </w:tcPr>
          <w:p w14:paraId="49C74102" w14:textId="77777777" w:rsidR="00E532FC" w:rsidRPr="00146ED3" w:rsidRDefault="00E532FC" w:rsidP="00E532FC">
            <w:pPr>
              <w:overflowPunct w:val="0"/>
              <w:ind w:left="200" w:hangingChars="100" w:hanging="200"/>
              <w:textAlignment w:val="baseline"/>
              <w:rPr>
                <w:rFonts w:ascii="ＭＳ ゴシック" w:eastAsia="ＭＳ ゴシック" w:hAnsi="Times New Roman" w:cs="ＭＳ ゴシック"/>
                <w:kern w:val="0"/>
                <w:sz w:val="20"/>
                <w:szCs w:val="20"/>
              </w:rPr>
            </w:pPr>
          </w:p>
          <w:p w14:paraId="7C15C8F5" w14:textId="77777777" w:rsidR="00E532FC" w:rsidRPr="00146ED3" w:rsidRDefault="00E532FC" w:rsidP="00E532FC">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w:t>
            </w:r>
            <w:r w:rsidR="005F57B4"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非常勤</w:t>
            </w:r>
            <w:r w:rsidRPr="00146ED3">
              <w:rPr>
                <w:rFonts w:ascii="ＭＳ ゴシック" w:eastAsia="ＭＳ ゴシック" w:hAnsi="Times New Roman" w:cs="ＭＳ ゴシック" w:hint="eastAsia"/>
                <w:kern w:val="0"/>
                <w:sz w:val="18"/>
                <w:szCs w:val="18"/>
              </w:rPr>
              <w:t>（臨時）</w:t>
            </w:r>
            <w:r w:rsidRPr="00146ED3">
              <w:rPr>
                <w:rFonts w:ascii="ＭＳ ゴシック" w:eastAsia="ＭＳ ゴシック" w:hAnsi="Times New Roman" w:cs="ＭＳ ゴシック" w:hint="eastAsia"/>
                <w:kern w:val="0"/>
                <w:sz w:val="20"/>
                <w:szCs w:val="20"/>
              </w:rPr>
              <w:t>職員についても，就業規則を定めておく必要がある。</w:t>
            </w:r>
          </w:p>
          <w:p w14:paraId="6ACB5A09" w14:textId="77777777" w:rsidR="00FD0DFB" w:rsidRPr="00146ED3" w:rsidRDefault="00FD0DFB" w:rsidP="00FD0DFB">
            <w:pPr>
              <w:overflowPunct w:val="0"/>
              <w:ind w:left="200" w:hangingChars="100" w:hanging="2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w:t>
            </w:r>
            <w:r w:rsidR="005F57B4" w:rsidRPr="00146ED3">
              <w:rPr>
                <w:rFonts w:ascii="ＭＳ ゴシック" w:eastAsia="ＭＳ ゴシック" w:hAnsi="Times New Roman"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労働者には，ﾊﾟｰﾄタイム労働者等も含み，正職員と併せて</w:t>
            </w:r>
            <w:r w:rsidR="0035309C" w:rsidRPr="00146ED3">
              <w:rPr>
                <w:rFonts w:ascii="ＭＳ ゴシック" w:eastAsia="ＭＳ ゴシック" w:hAnsi="Times New Roman" w:cs="ＭＳ ゴシック" w:hint="eastAsia"/>
                <w:kern w:val="0"/>
                <w:sz w:val="20"/>
                <w:szCs w:val="20"/>
              </w:rPr>
              <w:t>10</w:t>
            </w:r>
            <w:r w:rsidRPr="00146ED3">
              <w:rPr>
                <w:rFonts w:ascii="ＭＳ ゴシック" w:eastAsia="ＭＳ ゴシック" w:hAnsi="Times New Roman" w:cs="ＭＳ ゴシック" w:hint="eastAsia"/>
                <w:kern w:val="0"/>
                <w:sz w:val="20"/>
                <w:szCs w:val="20"/>
              </w:rPr>
              <w:t>人以上</w:t>
            </w:r>
            <w:r w:rsidR="00E95693" w:rsidRPr="00146ED3">
              <w:rPr>
                <w:rFonts w:ascii="ＭＳ ゴシック" w:eastAsia="ＭＳ ゴシック" w:hAnsi="Times New Roman" w:cs="ＭＳ ゴシック" w:hint="eastAsia"/>
                <w:kern w:val="0"/>
                <w:sz w:val="20"/>
                <w:szCs w:val="20"/>
              </w:rPr>
              <w:t>の場合には</w:t>
            </w:r>
            <w:r w:rsidRPr="00146ED3">
              <w:rPr>
                <w:rFonts w:ascii="ＭＳ ゴシック" w:eastAsia="ＭＳ ゴシック" w:hAnsi="Times New Roman" w:cs="ＭＳ ゴシック" w:hint="eastAsia"/>
                <w:kern w:val="0"/>
                <w:sz w:val="20"/>
                <w:szCs w:val="20"/>
              </w:rPr>
              <w:t>，就業規則を作成する必要がある。</w:t>
            </w:r>
          </w:p>
          <w:p w14:paraId="1649EF01" w14:textId="77777777" w:rsidR="00743D18" w:rsidRPr="00146ED3" w:rsidRDefault="00743D18" w:rsidP="00FD0DFB">
            <w:pPr>
              <w:overflowPunct w:val="0"/>
              <w:ind w:left="200" w:hangingChars="100" w:hanging="200"/>
              <w:textAlignment w:val="baseline"/>
              <w:rPr>
                <w:rFonts w:ascii="ＭＳ ゴシック" w:eastAsia="ＭＳ ゴシック" w:hAnsi="Times New Roman" w:cs="ＭＳ ゴシック"/>
                <w:kern w:val="0"/>
                <w:sz w:val="20"/>
                <w:szCs w:val="20"/>
              </w:rPr>
            </w:pPr>
          </w:p>
          <w:p w14:paraId="2D62A3D9" w14:textId="77777777" w:rsidR="00FD0DFB" w:rsidRPr="00146ED3" w:rsidRDefault="00FD0DFB" w:rsidP="00FD0DFB">
            <w:pPr>
              <w:overflowPunct w:val="0"/>
              <w:ind w:left="200" w:hangingChars="100" w:hanging="2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w:t>
            </w:r>
            <w:r w:rsidR="005F57B4"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変更</w:t>
            </w:r>
            <w:r w:rsidR="00E95693" w:rsidRPr="00146ED3">
              <w:rPr>
                <w:rFonts w:ascii="ＭＳ ゴシック" w:eastAsia="ＭＳ ゴシック" w:hAnsi="Times New Roman" w:cs="ＭＳ ゴシック" w:hint="eastAsia"/>
                <w:kern w:val="0"/>
                <w:sz w:val="20"/>
                <w:szCs w:val="20"/>
              </w:rPr>
              <w:t>に際しては</w:t>
            </w:r>
            <w:r w:rsidRPr="00146ED3">
              <w:rPr>
                <w:rFonts w:ascii="ＭＳ ゴシック" w:eastAsia="ＭＳ ゴシック" w:hAnsi="Times New Roman" w:cs="ＭＳ ゴシック" w:hint="eastAsia"/>
                <w:kern w:val="0"/>
                <w:sz w:val="20"/>
                <w:szCs w:val="20"/>
              </w:rPr>
              <w:t>，労働者の過半数を代表する者の意見を徴し，労働基準監督署への届出の際にその意見を記した書面を添付する必要がある。</w:t>
            </w:r>
          </w:p>
          <w:p w14:paraId="3C34954C" w14:textId="77777777" w:rsidR="00743D18" w:rsidRPr="00146ED3" w:rsidRDefault="00743D18" w:rsidP="0090779E">
            <w:pPr>
              <w:overflowPunct w:val="0"/>
              <w:ind w:left="200" w:hangingChars="100" w:hanging="200"/>
              <w:textAlignment w:val="baseline"/>
              <w:rPr>
                <w:rFonts w:ascii="ＭＳ ゴシック" w:eastAsia="ＭＳ ゴシック" w:hAnsi="ＭＳ ゴシック" w:cs="ＭＳ ゴシック"/>
                <w:kern w:val="0"/>
                <w:sz w:val="20"/>
                <w:szCs w:val="20"/>
              </w:rPr>
            </w:pPr>
          </w:p>
          <w:p w14:paraId="485059CD" w14:textId="77777777" w:rsidR="00743D18" w:rsidRPr="00146ED3" w:rsidRDefault="00743D18" w:rsidP="0090779E">
            <w:pPr>
              <w:overflowPunct w:val="0"/>
              <w:ind w:left="200" w:hangingChars="100" w:hanging="200"/>
              <w:textAlignment w:val="baseline"/>
              <w:rPr>
                <w:rFonts w:ascii="ＭＳ ゴシック" w:eastAsia="ＭＳ ゴシック" w:hAnsi="ＭＳ ゴシック" w:cs="ＭＳ ゴシック"/>
                <w:kern w:val="0"/>
                <w:sz w:val="20"/>
                <w:szCs w:val="20"/>
              </w:rPr>
            </w:pPr>
          </w:p>
          <w:p w14:paraId="4D91FB78" w14:textId="77777777" w:rsidR="0090779E" w:rsidRPr="00146ED3" w:rsidRDefault="0090779E" w:rsidP="0090779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w:t>
            </w:r>
            <w:r w:rsidR="005F57B4"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給与規程</w:t>
            </w:r>
            <w:r w:rsidR="00AC14E1" w:rsidRPr="00146ED3">
              <w:rPr>
                <w:rFonts w:ascii="ＭＳ ゴシック" w:eastAsia="ＭＳ ゴシック" w:hAnsi="Times New Roman" w:cs="ＭＳ ゴシック" w:hint="eastAsia"/>
                <w:kern w:val="0"/>
                <w:sz w:val="20"/>
                <w:szCs w:val="20"/>
              </w:rPr>
              <w:t>等</w:t>
            </w:r>
            <w:r w:rsidRPr="00146ED3">
              <w:rPr>
                <w:rFonts w:ascii="ＭＳ ゴシック" w:eastAsia="ＭＳ ゴシック" w:hAnsi="Times New Roman" w:cs="ＭＳ ゴシック" w:hint="eastAsia"/>
                <w:kern w:val="0"/>
                <w:sz w:val="20"/>
                <w:szCs w:val="20"/>
              </w:rPr>
              <w:t>は就業規則の一部であり</w:t>
            </w:r>
            <w:r w:rsidRPr="00146ED3">
              <w:rPr>
                <w:rFonts w:ascii="ＭＳ ゴシック" w:eastAsia="ＭＳ ゴシック" w:hAnsi="ＭＳ ゴシック" w:cs="ＭＳ ゴシック"/>
                <w:kern w:val="0"/>
                <w:sz w:val="20"/>
                <w:szCs w:val="20"/>
              </w:rPr>
              <w:t>,</w:t>
            </w:r>
            <w:r w:rsidR="00AC14E1" w:rsidRPr="00146ED3">
              <w:rPr>
                <w:rFonts w:ascii="ＭＳ ゴシック" w:eastAsia="ＭＳ ゴシック" w:hAnsi="Times New Roman" w:cs="ＭＳ ゴシック" w:hint="eastAsia"/>
                <w:kern w:val="0"/>
                <w:sz w:val="20"/>
                <w:szCs w:val="20"/>
              </w:rPr>
              <w:t>各種</w:t>
            </w:r>
            <w:r w:rsidRPr="00146ED3">
              <w:rPr>
                <w:rFonts w:ascii="ＭＳ ゴシック" w:eastAsia="ＭＳ ゴシック" w:hAnsi="Times New Roman" w:cs="ＭＳ ゴシック" w:hint="eastAsia"/>
                <w:kern w:val="0"/>
                <w:sz w:val="20"/>
                <w:szCs w:val="20"/>
              </w:rPr>
              <w:t>規程を別に定める場合及び</w:t>
            </w:r>
            <w:r w:rsidR="00AC14E1" w:rsidRPr="00146ED3">
              <w:rPr>
                <w:rFonts w:ascii="ＭＳ ゴシック" w:eastAsia="ＭＳ ゴシック" w:hAnsi="Times New Roman" w:cs="ＭＳ ゴシック" w:hint="eastAsia"/>
                <w:kern w:val="0"/>
                <w:sz w:val="20"/>
                <w:szCs w:val="20"/>
              </w:rPr>
              <w:t>その</w:t>
            </w:r>
            <w:r w:rsidRPr="00146ED3">
              <w:rPr>
                <w:rFonts w:ascii="ＭＳ ゴシック" w:eastAsia="ＭＳ ゴシック" w:hAnsi="Times New Roman" w:cs="ＭＳ ゴシック" w:hint="eastAsia"/>
                <w:kern w:val="0"/>
                <w:sz w:val="20"/>
                <w:szCs w:val="20"/>
              </w:rPr>
              <w:t>規程の一部を改正する場合であっても届出の義務がある。</w:t>
            </w:r>
          </w:p>
          <w:p w14:paraId="7468F6F1" w14:textId="77777777" w:rsidR="002B7B4A" w:rsidRPr="00146ED3" w:rsidRDefault="002B7B4A" w:rsidP="0024681E">
            <w:pPr>
              <w:overflowPunct w:val="0"/>
              <w:ind w:left="200" w:hangingChars="100" w:hanging="200"/>
              <w:textAlignment w:val="baseline"/>
              <w:rPr>
                <w:rFonts w:ascii="ＭＳ ゴシック" w:eastAsia="ＭＳ ゴシック" w:hAnsi="Times New Roman" w:cs="ＭＳ ゴシック"/>
                <w:kern w:val="0"/>
                <w:sz w:val="20"/>
                <w:szCs w:val="20"/>
              </w:rPr>
            </w:pPr>
          </w:p>
          <w:p w14:paraId="79D67F46" w14:textId="77777777" w:rsidR="00796E96" w:rsidRPr="00146ED3" w:rsidRDefault="00796E96" w:rsidP="0024681E">
            <w:pPr>
              <w:overflowPunct w:val="0"/>
              <w:ind w:left="200" w:hangingChars="100" w:hanging="200"/>
              <w:textAlignment w:val="baseline"/>
              <w:rPr>
                <w:rFonts w:ascii="ＭＳ ゴシック" w:eastAsia="ＭＳ ゴシック" w:hAnsi="Times New Roman" w:cs="ＭＳ ゴシック"/>
                <w:kern w:val="0"/>
                <w:sz w:val="20"/>
                <w:szCs w:val="20"/>
              </w:rPr>
            </w:pPr>
          </w:p>
          <w:p w14:paraId="34DD86DC"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w:t>
            </w:r>
            <w:r w:rsidR="005F57B4" w:rsidRPr="00146ED3">
              <w:rPr>
                <w:rFonts w:ascii="ＭＳ ゴシック" w:eastAsia="ＭＳ ゴシック" w:hAnsi="Times New Roman"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職員の権利・義務の明確化，規則の適正な執行の確保のため，常時事務所内の見やすい場所に掲示し，又は備え付ける等の方法により周知すること。</w:t>
            </w:r>
          </w:p>
          <w:p w14:paraId="318B6516" w14:textId="77777777" w:rsidR="00480298" w:rsidRPr="00146ED3" w:rsidRDefault="00480298" w:rsidP="0024681E">
            <w:pPr>
              <w:rPr>
                <w:rFonts w:ascii="ＭＳ ゴシック" w:eastAsia="ＭＳ ゴシック" w:hAnsi="ＭＳ ゴシック"/>
                <w:sz w:val="20"/>
                <w:szCs w:val="20"/>
              </w:rPr>
            </w:pPr>
          </w:p>
          <w:p w14:paraId="4BB1DB8D" w14:textId="77777777" w:rsidR="00FD0DFB" w:rsidRPr="00146ED3" w:rsidRDefault="00FD0DFB" w:rsidP="0024681E">
            <w:pPr>
              <w:rPr>
                <w:rFonts w:ascii="ＭＳ ゴシック" w:eastAsia="ＭＳ ゴシック" w:hAnsi="ＭＳ ゴシック"/>
                <w:sz w:val="20"/>
                <w:szCs w:val="20"/>
              </w:rPr>
            </w:pPr>
          </w:p>
          <w:p w14:paraId="014092E8" w14:textId="77777777" w:rsidR="00480298" w:rsidRPr="00146ED3" w:rsidRDefault="00480298" w:rsidP="0024681E">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5F57B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正職員・有期雇用職員・日額常勤職員を対象とすること。</w:t>
            </w:r>
          </w:p>
          <w:p w14:paraId="25508A3A" w14:textId="77777777" w:rsidR="00480298" w:rsidRPr="00146ED3" w:rsidRDefault="00480298" w:rsidP="0024681E">
            <w:pPr>
              <w:rPr>
                <w:rFonts w:ascii="ＭＳ ゴシック" w:eastAsia="ＭＳ ゴシック" w:hAnsi="ＭＳ ゴシック"/>
                <w:sz w:val="20"/>
                <w:szCs w:val="20"/>
              </w:rPr>
            </w:pPr>
          </w:p>
          <w:p w14:paraId="1DD3928A" w14:textId="77777777" w:rsidR="00743D18" w:rsidRPr="00146ED3" w:rsidRDefault="00743D18" w:rsidP="0024681E">
            <w:pPr>
              <w:rPr>
                <w:rFonts w:ascii="ＭＳ ゴシック" w:eastAsia="ＭＳ ゴシック" w:hAnsi="ＭＳ ゴシック"/>
                <w:sz w:val="20"/>
                <w:szCs w:val="20"/>
              </w:rPr>
            </w:pPr>
          </w:p>
          <w:p w14:paraId="58A97157" w14:textId="77777777" w:rsidR="00480298" w:rsidRPr="00146ED3" w:rsidRDefault="00480298" w:rsidP="0024681E">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5F57B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試用期間であっても，規則に基づいた初任給格付けを行うこと。</w:t>
            </w:r>
          </w:p>
          <w:p w14:paraId="776DF772" w14:textId="77777777" w:rsidR="00480298" w:rsidRPr="00146ED3" w:rsidRDefault="00480298" w:rsidP="0024681E">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【試用期間】</w:t>
            </w:r>
          </w:p>
          <w:p w14:paraId="50BADB08" w14:textId="77777777" w:rsidR="00480298" w:rsidRPr="00146ED3" w:rsidRDefault="00480298" w:rsidP="0024681E">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5F57B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採用しようとする者について，必要と認める場合に,能力・勤務態度,健康状態などを見るために定める一定期間のこと。</w:t>
            </w:r>
          </w:p>
          <w:p w14:paraId="2B719D3F" w14:textId="77777777" w:rsidR="00480298" w:rsidRPr="00146ED3" w:rsidRDefault="00480298" w:rsidP="0024681E">
            <w:pPr>
              <w:rPr>
                <w:rFonts w:ascii="ＭＳ ゴシック" w:eastAsia="ＭＳ ゴシック" w:hAnsi="ＭＳ ゴシック"/>
                <w:sz w:val="20"/>
                <w:szCs w:val="20"/>
              </w:rPr>
            </w:pPr>
          </w:p>
          <w:p w14:paraId="40AA3D79" w14:textId="77777777" w:rsidR="00480298" w:rsidRPr="00146ED3" w:rsidRDefault="00480298" w:rsidP="0024681E">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5F57B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施設長の任免その他重要な人事を除く一般職員の任免は理事長の専決事項であるが，理事会に報告すること。</w:t>
            </w:r>
          </w:p>
          <w:p w14:paraId="5E051EA7" w14:textId="77777777" w:rsidR="00480298" w:rsidRPr="00146ED3" w:rsidRDefault="00480298" w:rsidP="0024681E">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5F57B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定年の延長を行う場合に，就業規則に基づく手続がなされること。</w:t>
            </w:r>
          </w:p>
          <w:p w14:paraId="0575C264" w14:textId="77777777" w:rsidR="00480298" w:rsidRPr="00146ED3" w:rsidRDefault="00480298" w:rsidP="0024681E">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5F57B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職員の人事発令に際しては，発令事項，職種，配置先，本俸等を明記すること。</w:t>
            </w:r>
          </w:p>
          <w:p w14:paraId="11AF2204" w14:textId="77777777" w:rsidR="00480298" w:rsidRPr="00146ED3" w:rsidRDefault="00480298" w:rsidP="002B7B4A">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5F57B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解雇の場合は，理事会審議が適当であること。</w:t>
            </w:r>
          </w:p>
        </w:tc>
        <w:tc>
          <w:tcPr>
            <w:tcW w:w="1984" w:type="dxa"/>
          </w:tcPr>
          <w:p w14:paraId="06B8A2F6"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45070F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○就業規則</w:t>
            </w:r>
          </w:p>
          <w:p w14:paraId="4D0B6789"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○給与規程</w:t>
            </w:r>
          </w:p>
          <w:p w14:paraId="498FD380"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○旅費規程</w:t>
            </w:r>
          </w:p>
          <w:p w14:paraId="2DB1C272"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○諸規程</w:t>
            </w:r>
          </w:p>
          <w:p w14:paraId="177D6D4D"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1D6ED4D"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D5A8401" w14:textId="77777777" w:rsidR="00743D18" w:rsidRPr="00146ED3" w:rsidRDefault="00743D18" w:rsidP="0024681E">
            <w:pPr>
              <w:overflowPunct w:val="0"/>
              <w:textAlignment w:val="baseline"/>
              <w:rPr>
                <w:rFonts w:ascii="ＭＳ ゴシック" w:eastAsia="ＭＳ ゴシック" w:hAnsi="Times New Roman"/>
                <w:kern w:val="0"/>
                <w:sz w:val="20"/>
                <w:szCs w:val="20"/>
              </w:rPr>
            </w:pPr>
          </w:p>
          <w:p w14:paraId="4486FCD2"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Times New Roman" w:hint="eastAsia"/>
                <w:kern w:val="0"/>
                <w:sz w:val="20"/>
                <w:szCs w:val="20"/>
                <w:lang w:eastAsia="zh-CN"/>
              </w:rPr>
              <w:t>○就業規則変更届</w:t>
            </w:r>
          </w:p>
          <w:p w14:paraId="099DD1D8"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687FEE0"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A497BB8"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01BF8FD"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C2BF620"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D8DF8E7"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14:paraId="3A927023"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14:paraId="1EE4CDBA"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14:paraId="4AB51855"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14:paraId="207364D3"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14:paraId="05EFB45E"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14:paraId="57E73916"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14:paraId="5C85F102" w14:textId="77777777" w:rsidR="002B7B4A" w:rsidRPr="00146ED3" w:rsidRDefault="002B7B4A" w:rsidP="0024681E">
            <w:pPr>
              <w:overflowPunct w:val="0"/>
              <w:textAlignment w:val="baseline"/>
              <w:rPr>
                <w:rFonts w:ascii="ＭＳ ゴシック" w:eastAsia="ＭＳ ゴシック" w:hAnsi="ＭＳ ゴシック" w:cs="ＭＳ ゴシック"/>
                <w:kern w:val="0"/>
                <w:sz w:val="20"/>
                <w:szCs w:val="20"/>
              </w:rPr>
            </w:pPr>
          </w:p>
          <w:p w14:paraId="197BC8C6" w14:textId="77777777" w:rsidR="002B7B4A" w:rsidRPr="00146ED3" w:rsidRDefault="002B7B4A" w:rsidP="0024681E">
            <w:pPr>
              <w:overflowPunct w:val="0"/>
              <w:textAlignment w:val="baseline"/>
              <w:rPr>
                <w:rFonts w:ascii="ＭＳ ゴシック" w:eastAsia="ＭＳ ゴシック" w:hAnsi="ＭＳ ゴシック" w:cs="ＭＳ ゴシック"/>
                <w:kern w:val="0"/>
                <w:sz w:val="20"/>
                <w:szCs w:val="20"/>
              </w:rPr>
            </w:pPr>
          </w:p>
          <w:p w14:paraId="3CD20EC0" w14:textId="77777777" w:rsidR="002B7B4A" w:rsidRPr="00146ED3" w:rsidRDefault="002B7B4A" w:rsidP="0024681E">
            <w:pPr>
              <w:overflowPunct w:val="0"/>
              <w:textAlignment w:val="baseline"/>
              <w:rPr>
                <w:rFonts w:ascii="ＭＳ ゴシック" w:eastAsia="ＭＳ ゴシック" w:hAnsi="ＭＳ ゴシック" w:cs="ＭＳ ゴシック"/>
                <w:kern w:val="0"/>
                <w:sz w:val="20"/>
                <w:szCs w:val="20"/>
              </w:rPr>
            </w:pPr>
          </w:p>
          <w:p w14:paraId="618CA5C7" w14:textId="77777777" w:rsidR="00D366E1" w:rsidRPr="00146ED3" w:rsidRDefault="00D366E1" w:rsidP="0024681E">
            <w:pPr>
              <w:overflowPunct w:val="0"/>
              <w:textAlignment w:val="baseline"/>
              <w:rPr>
                <w:rFonts w:ascii="ＭＳ ゴシック" w:eastAsia="ＭＳ ゴシック" w:hAnsi="ＭＳ ゴシック" w:cs="ＭＳ ゴシック"/>
                <w:kern w:val="0"/>
                <w:sz w:val="20"/>
                <w:szCs w:val="20"/>
              </w:rPr>
            </w:pPr>
          </w:p>
          <w:p w14:paraId="6BC0AED0" w14:textId="77777777" w:rsidR="002B7B4A" w:rsidRPr="00146ED3" w:rsidRDefault="002B7B4A" w:rsidP="0024681E">
            <w:pPr>
              <w:overflowPunct w:val="0"/>
              <w:textAlignment w:val="baseline"/>
              <w:rPr>
                <w:rFonts w:ascii="ＭＳ ゴシック" w:eastAsia="ＭＳ ゴシック" w:hAnsi="ＭＳ ゴシック" w:cs="ＭＳ ゴシック"/>
                <w:kern w:val="0"/>
                <w:sz w:val="20"/>
                <w:szCs w:val="20"/>
              </w:rPr>
            </w:pPr>
          </w:p>
          <w:p w14:paraId="59FF5480" w14:textId="77777777" w:rsidR="00796E96" w:rsidRPr="00146ED3" w:rsidRDefault="00796E96" w:rsidP="0024681E">
            <w:pPr>
              <w:overflowPunct w:val="0"/>
              <w:textAlignment w:val="baseline"/>
              <w:rPr>
                <w:rFonts w:ascii="ＭＳ ゴシック" w:eastAsia="ＭＳ ゴシック" w:hAnsi="ＭＳ ゴシック" w:cs="ＭＳ ゴシック"/>
                <w:kern w:val="0"/>
                <w:sz w:val="20"/>
                <w:szCs w:val="20"/>
              </w:rPr>
            </w:pPr>
          </w:p>
          <w:p w14:paraId="3359A4EB"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ＭＳ ゴシック" w:cs="ＭＳ ゴシック" w:hint="eastAsia"/>
                <w:kern w:val="0"/>
                <w:sz w:val="20"/>
                <w:szCs w:val="20"/>
                <w:lang w:eastAsia="zh-CN"/>
              </w:rPr>
              <w:t>○辞令</w:t>
            </w:r>
          </w:p>
          <w:p w14:paraId="11188CDD"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○雇用契約書</w:t>
            </w:r>
          </w:p>
          <w:p w14:paraId="75E0A451"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60CB3CF"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05AD3C1"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77A7ED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1619F8D"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932D80F"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E97B09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C5F1F93"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84B0825" w14:textId="77777777" w:rsidR="00743D18" w:rsidRPr="00146ED3" w:rsidRDefault="00743D18" w:rsidP="0024681E">
            <w:pPr>
              <w:overflowPunct w:val="0"/>
              <w:textAlignment w:val="baseline"/>
              <w:rPr>
                <w:rFonts w:ascii="ＭＳ ゴシック" w:eastAsia="ＭＳ ゴシック" w:hAnsi="Times New Roman"/>
                <w:kern w:val="0"/>
                <w:sz w:val="20"/>
                <w:szCs w:val="20"/>
              </w:rPr>
            </w:pPr>
          </w:p>
          <w:p w14:paraId="318440B2" w14:textId="77777777" w:rsidR="00743D18" w:rsidRPr="00146ED3" w:rsidRDefault="00743D18" w:rsidP="0024681E">
            <w:pPr>
              <w:overflowPunct w:val="0"/>
              <w:textAlignment w:val="baseline"/>
              <w:rPr>
                <w:rFonts w:ascii="ＭＳ ゴシック" w:eastAsia="ＭＳ ゴシック" w:hAnsi="Times New Roman"/>
                <w:kern w:val="0"/>
                <w:sz w:val="20"/>
                <w:szCs w:val="20"/>
              </w:rPr>
            </w:pPr>
          </w:p>
          <w:p w14:paraId="39B2AA8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○採用伺い</w:t>
            </w:r>
          </w:p>
          <w:p w14:paraId="1645E4C7"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ＭＳ ゴシック" w:cs="ＭＳ ゴシック" w:hint="eastAsia"/>
                <w:kern w:val="0"/>
                <w:sz w:val="20"/>
                <w:szCs w:val="20"/>
                <w:lang w:eastAsia="zh-CN"/>
              </w:rPr>
              <w:t>○理事会議事録</w:t>
            </w:r>
          </w:p>
          <w:p w14:paraId="12665BF2"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Times New Roman" w:cs="ＭＳ ゴシック" w:hint="eastAsia"/>
                <w:kern w:val="0"/>
                <w:sz w:val="20"/>
                <w:szCs w:val="20"/>
                <w:lang w:eastAsia="zh-CN"/>
              </w:rPr>
              <w:t>○辞令原簿</w:t>
            </w:r>
          </w:p>
          <w:p w14:paraId="7BE2087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○辞令綴</w:t>
            </w:r>
          </w:p>
          <w:p w14:paraId="296C7861"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○退職届の整備</w:t>
            </w:r>
          </w:p>
          <w:p w14:paraId="4152FA7A"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76000F9"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9122474"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80D415F"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F919B12"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FF6FF45" w14:textId="77777777" w:rsidR="00480298" w:rsidRPr="00146ED3" w:rsidRDefault="00480298" w:rsidP="0024681E">
            <w:pPr>
              <w:overflowPunct w:val="0"/>
              <w:textAlignment w:val="baseline"/>
              <w:rPr>
                <w:rFonts w:ascii="ＭＳ ゴシック" w:eastAsia="ＭＳ ゴシック" w:hAnsi="ＭＳ ゴシック"/>
                <w:sz w:val="20"/>
                <w:szCs w:val="20"/>
              </w:rPr>
            </w:pPr>
          </w:p>
        </w:tc>
        <w:tc>
          <w:tcPr>
            <w:tcW w:w="2552" w:type="dxa"/>
          </w:tcPr>
          <w:p w14:paraId="01ABCC1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6C24A67"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Times New Roman" w:cs="ＭＳ ゴシック" w:hint="eastAsia"/>
                <w:kern w:val="0"/>
                <w:sz w:val="20"/>
                <w:szCs w:val="20"/>
                <w:lang w:eastAsia="zh-CN"/>
              </w:rPr>
              <w:t>○労基法第</w:t>
            </w:r>
            <w:r w:rsidRPr="00146ED3">
              <w:rPr>
                <w:rFonts w:ascii="ＭＳ ゴシック" w:eastAsia="ＭＳ ゴシック" w:hAnsi="ＭＳ ゴシック" w:cs="ＭＳ ゴシック"/>
                <w:kern w:val="0"/>
                <w:sz w:val="20"/>
                <w:szCs w:val="20"/>
                <w:lang w:eastAsia="zh-CN"/>
              </w:rPr>
              <w:t>89</w:t>
            </w:r>
            <w:r w:rsidRPr="00146ED3">
              <w:rPr>
                <w:rFonts w:ascii="ＭＳ ゴシック" w:eastAsia="ＭＳ ゴシック" w:hAnsi="Times New Roman" w:cs="ＭＳ ゴシック" w:hint="eastAsia"/>
                <w:kern w:val="0"/>
                <w:sz w:val="20"/>
                <w:szCs w:val="20"/>
                <w:lang w:eastAsia="zh-CN"/>
              </w:rPr>
              <w:t>条，90条</w:t>
            </w:r>
          </w:p>
          <w:p w14:paraId="56AD3167" w14:textId="77777777" w:rsidR="002B7B4A" w:rsidRPr="00146ED3" w:rsidRDefault="00042E78" w:rsidP="00FD0DFB">
            <w:pPr>
              <w:overflowPunct w:val="0"/>
              <w:ind w:left="200" w:hangingChars="100" w:hanging="20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Times New Roman" w:hint="eastAsia"/>
                <w:kern w:val="0"/>
                <w:sz w:val="20"/>
                <w:szCs w:val="20"/>
                <w:lang w:eastAsia="zh-CN"/>
              </w:rPr>
              <w:t>○労基法施行規則</w:t>
            </w:r>
            <w:r w:rsidR="00480298" w:rsidRPr="00146ED3">
              <w:rPr>
                <w:rFonts w:ascii="ＭＳ ゴシック" w:eastAsia="ＭＳ ゴシック" w:hAnsi="Times New Roman" w:hint="eastAsia"/>
                <w:kern w:val="0"/>
                <w:sz w:val="20"/>
                <w:szCs w:val="20"/>
                <w:lang w:eastAsia="zh-CN"/>
              </w:rPr>
              <w:t>第</w:t>
            </w:r>
            <w:r w:rsidR="00FD0DFB" w:rsidRPr="00146ED3">
              <w:rPr>
                <w:rFonts w:ascii="ＭＳ ゴシック" w:eastAsia="ＭＳ ゴシック" w:hAnsi="Times New Roman" w:hint="eastAsia"/>
                <w:kern w:val="0"/>
                <w:sz w:val="20"/>
                <w:szCs w:val="20"/>
                <w:lang w:eastAsia="zh-CN"/>
              </w:rPr>
              <w:t>49条</w:t>
            </w:r>
          </w:p>
          <w:p w14:paraId="4D4D210C" w14:textId="77777777" w:rsidR="002B7B4A" w:rsidRPr="00146ED3" w:rsidRDefault="002B7B4A" w:rsidP="0024681E">
            <w:pPr>
              <w:overflowPunct w:val="0"/>
              <w:textAlignment w:val="baseline"/>
              <w:rPr>
                <w:rFonts w:ascii="ＭＳ ゴシック" w:eastAsia="ＭＳ ゴシック" w:hAnsi="Times New Roman"/>
                <w:kern w:val="0"/>
                <w:sz w:val="20"/>
                <w:szCs w:val="20"/>
                <w:lang w:eastAsia="zh-CN"/>
              </w:rPr>
            </w:pPr>
          </w:p>
          <w:p w14:paraId="22F9A107" w14:textId="77777777" w:rsidR="00480298" w:rsidRPr="00146ED3" w:rsidRDefault="00480298" w:rsidP="0024681E">
            <w:pPr>
              <w:overflowPunct w:val="0"/>
              <w:textAlignment w:val="baseline"/>
              <w:rPr>
                <w:rFonts w:ascii="ＭＳ ゴシック" w:eastAsia="DengXian" w:hAnsi="Times New Roman"/>
                <w:kern w:val="0"/>
                <w:sz w:val="20"/>
                <w:szCs w:val="20"/>
                <w:lang w:eastAsia="zh-CN"/>
              </w:rPr>
            </w:pPr>
          </w:p>
          <w:p w14:paraId="5DA350F3" w14:textId="77777777" w:rsidR="00743D18" w:rsidRPr="00146ED3" w:rsidRDefault="00743D18" w:rsidP="0024681E">
            <w:pPr>
              <w:overflowPunct w:val="0"/>
              <w:textAlignment w:val="baseline"/>
              <w:rPr>
                <w:rFonts w:ascii="ＭＳ ゴシック" w:eastAsia="DengXian" w:hAnsi="Times New Roman"/>
                <w:kern w:val="0"/>
                <w:sz w:val="20"/>
                <w:szCs w:val="20"/>
                <w:lang w:eastAsia="zh-CN"/>
              </w:rPr>
            </w:pPr>
          </w:p>
          <w:p w14:paraId="5D655816" w14:textId="77777777" w:rsidR="00BB0FDD" w:rsidRPr="00146ED3" w:rsidRDefault="00BB0FDD" w:rsidP="0024681E">
            <w:pPr>
              <w:overflowPunct w:val="0"/>
              <w:textAlignment w:val="baseline"/>
              <w:rPr>
                <w:rFonts w:ascii="ＭＳ ゴシック" w:eastAsia="DengXian" w:hAnsi="Times New Roman"/>
                <w:kern w:val="0"/>
                <w:sz w:val="20"/>
                <w:szCs w:val="20"/>
                <w:lang w:eastAsia="zh-CN"/>
              </w:rPr>
            </w:pPr>
          </w:p>
          <w:p w14:paraId="13F12DB8" w14:textId="77777777" w:rsidR="00BB0FDD" w:rsidRPr="00146ED3" w:rsidRDefault="00BB0FDD" w:rsidP="0024681E">
            <w:pPr>
              <w:overflowPunct w:val="0"/>
              <w:textAlignment w:val="baseline"/>
              <w:rPr>
                <w:rFonts w:ascii="ＭＳ ゴシック" w:eastAsia="DengXian" w:hAnsi="Times New Roman"/>
                <w:kern w:val="0"/>
                <w:sz w:val="20"/>
                <w:szCs w:val="20"/>
                <w:lang w:eastAsia="zh-CN"/>
              </w:rPr>
            </w:pPr>
          </w:p>
          <w:p w14:paraId="2673AAA3"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ＭＳ ゴシック" w:cs="ＭＳ ゴシック" w:hint="eastAsia"/>
                <w:kern w:val="0"/>
                <w:sz w:val="20"/>
                <w:szCs w:val="20"/>
                <w:lang w:eastAsia="zh-CN"/>
              </w:rPr>
              <w:t>○</w:t>
            </w:r>
            <w:r w:rsidRPr="00146ED3">
              <w:rPr>
                <w:rFonts w:ascii="ＭＳ ゴシック" w:eastAsia="ＭＳ ゴシック" w:hAnsi="Times New Roman" w:cs="ＭＳ ゴシック" w:hint="eastAsia"/>
                <w:kern w:val="0"/>
                <w:sz w:val="20"/>
                <w:szCs w:val="20"/>
                <w:lang w:eastAsia="zh-CN"/>
              </w:rPr>
              <w:t>労基法第</w:t>
            </w:r>
            <w:r w:rsidRPr="00146ED3">
              <w:rPr>
                <w:rFonts w:ascii="ＭＳ ゴシック" w:eastAsia="ＭＳ ゴシック" w:hAnsi="ＭＳ ゴシック" w:cs="ＭＳ ゴシック"/>
                <w:kern w:val="0"/>
                <w:sz w:val="20"/>
                <w:szCs w:val="20"/>
                <w:lang w:eastAsia="zh-CN"/>
              </w:rPr>
              <w:t>90</w:t>
            </w:r>
            <w:r w:rsidRPr="00146ED3">
              <w:rPr>
                <w:rFonts w:ascii="ＭＳ ゴシック" w:eastAsia="ＭＳ ゴシック" w:hAnsi="Times New Roman" w:cs="ＭＳ ゴシック" w:hint="eastAsia"/>
                <w:kern w:val="0"/>
                <w:sz w:val="20"/>
                <w:szCs w:val="20"/>
                <w:lang w:eastAsia="zh-CN"/>
              </w:rPr>
              <w:t>条</w:t>
            </w:r>
          </w:p>
          <w:p w14:paraId="3E65EAEF"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14:paraId="66F2A3BF"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14:paraId="0580B6D3" w14:textId="77777777" w:rsidR="002B7B4A" w:rsidRPr="00146ED3" w:rsidRDefault="002B7B4A" w:rsidP="0024681E">
            <w:pPr>
              <w:overflowPunct w:val="0"/>
              <w:textAlignment w:val="baseline"/>
              <w:rPr>
                <w:rFonts w:ascii="ＭＳ ゴシック" w:eastAsia="ＭＳ ゴシック" w:hAnsi="Times New Roman"/>
                <w:kern w:val="0"/>
                <w:sz w:val="20"/>
                <w:szCs w:val="20"/>
              </w:rPr>
            </w:pPr>
          </w:p>
          <w:p w14:paraId="35F2675D" w14:textId="77777777" w:rsidR="00743D18" w:rsidRPr="00146ED3" w:rsidRDefault="00743D18" w:rsidP="0024681E">
            <w:pPr>
              <w:overflowPunct w:val="0"/>
              <w:textAlignment w:val="baseline"/>
              <w:rPr>
                <w:rFonts w:ascii="ＭＳ ゴシック" w:eastAsia="ＭＳ ゴシック" w:hAnsi="Times New Roman"/>
                <w:kern w:val="0"/>
                <w:sz w:val="20"/>
                <w:szCs w:val="20"/>
              </w:rPr>
            </w:pPr>
          </w:p>
          <w:p w14:paraId="2F7422CB" w14:textId="77777777" w:rsidR="00743D18" w:rsidRPr="00146ED3" w:rsidRDefault="00743D18" w:rsidP="0024681E">
            <w:pPr>
              <w:overflowPunct w:val="0"/>
              <w:textAlignment w:val="baseline"/>
              <w:rPr>
                <w:rFonts w:ascii="ＭＳ ゴシック" w:eastAsia="ＭＳ ゴシック" w:hAnsi="Times New Roman"/>
                <w:kern w:val="0"/>
                <w:sz w:val="20"/>
                <w:szCs w:val="20"/>
              </w:rPr>
            </w:pPr>
          </w:p>
          <w:p w14:paraId="15678E94"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Times New Roman" w:cs="ＭＳ ゴシック" w:hint="eastAsia"/>
                <w:kern w:val="0"/>
                <w:sz w:val="20"/>
                <w:szCs w:val="20"/>
                <w:lang w:eastAsia="zh-CN"/>
              </w:rPr>
              <w:t>○労基法第</w:t>
            </w:r>
            <w:r w:rsidRPr="00146ED3">
              <w:rPr>
                <w:rFonts w:ascii="ＭＳ ゴシック" w:eastAsia="ＭＳ ゴシック" w:hAnsi="ＭＳ ゴシック" w:cs="ＭＳ ゴシック"/>
                <w:kern w:val="0"/>
                <w:sz w:val="20"/>
                <w:szCs w:val="20"/>
                <w:lang w:eastAsia="zh-CN"/>
              </w:rPr>
              <w:t>89</w:t>
            </w:r>
            <w:r w:rsidRPr="00146ED3">
              <w:rPr>
                <w:rFonts w:ascii="ＭＳ ゴシック" w:eastAsia="ＭＳ ゴシック" w:hAnsi="Times New Roman" w:cs="ＭＳ ゴシック" w:hint="eastAsia"/>
                <w:kern w:val="0"/>
                <w:sz w:val="20"/>
                <w:szCs w:val="20"/>
                <w:lang w:eastAsia="zh-CN"/>
              </w:rPr>
              <w:t>条，90条</w:t>
            </w:r>
          </w:p>
          <w:p w14:paraId="40D58C85"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lang w:eastAsia="zh-CN"/>
              </w:rPr>
            </w:pPr>
          </w:p>
          <w:p w14:paraId="5B7CB277"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14:paraId="59D76B80" w14:textId="77777777" w:rsidR="00796E96" w:rsidRPr="00146ED3" w:rsidRDefault="00796E96" w:rsidP="0024681E">
            <w:pPr>
              <w:overflowPunct w:val="0"/>
              <w:textAlignment w:val="baseline"/>
              <w:rPr>
                <w:rFonts w:ascii="ＭＳ ゴシック" w:eastAsia="ＭＳ ゴシック" w:hAnsi="ＭＳ ゴシック" w:cs="ＭＳ ゴシック"/>
                <w:kern w:val="0"/>
                <w:sz w:val="20"/>
                <w:szCs w:val="20"/>
              </w:rPr>
            </w:pPr>
          </w:p>
          <w:p w14:paraId="3843F966" w14:textId="77777777" w:rsidR="00796E96" w:rsidRPr="00146ED3" w:rsidRDefault="00796E96" w:rsidP="0024681E">
            <w:pPr>
              <w:overflowPunct w:val="0"/>
              <w:textAlignment w:val="baseline"/>
              <w:rPr>
                <w:rFonts w:ascii="ＭＳ ゴシック" w:eastAsia="ＭＳ ゴシック" w:hAnsi="ＭＳ ゴシック" w:cs="ＭＳ ゴシック"/>
                <w:kern w:val="0"/>
                <w:sz w:val="20"/>
                <w:szCs w:val="20"/>
              </w:rPr>
            </w:pPr>
          </w:p>
          <w:p w14:paraId="22C3871D" w14:textId="77777777" w:rsidR="00BB0FDD" w:rsidRPr="00146ED3" w:rsidRDefault="00BB0FDD" w:rsidP="0024681E">
            <w:pPr>
              <w:overflowPunct w:val="0"/>
              <w:textAlignment w:val="baseline"/>
              <w:rPr>
                <w:rFonts w:ascii="ＭＳ ゴシック" w:eastAsia="ＭＳ ゴシック" w:hAnsi="ＭＳ ゴシック" w:cs="ＭＳ ゴシック"/>
                <w:kern w:val="0"/>
                <w:sz w:val="20"/>
                <w:szCs w:val="20"/>
              </w:rPr>
            </w:pPr>
          </w:p>
          <w:p w14:paraId="42231AD5" w14:textId="77777777" w:rsidR="00480298" w:rsidRPr="00146ED3" w:rsidRDefault="00480298" w:rsidP="0024681E">
            <w:pPr>
              <w:overflowPunct w:val="0"/>
              <w:textAlignment w:val="baseline"/>
              <w:rPr>
                <w:rFonts w:ascii="ＭＳ ゴシック" w:eastAsia="ＭＳ ゴシック" w:hAnsi="Times New Roman" w:cs="ＭＳ ゴシック"/>
                <w:kern w:val="0"/>
                <w:sz w:val="20"/>
                <w:szCs w:val="20"/>
                <w:lang w:eastAsia="zh-CN"/>
              </w:rPr>
            </w:pPr>
            <w:r w:rsidRPr="00146ED3">
              <w:rPr>
                <w:rFonts w:ascii="ＭＳ ゴシック" w:eastAsia="ＭＳ ゴシック" w:hAnsi="ＭＳ ゴシック" w:cs="ＭＳ ゴシック" w:hint="eastAsia"/>
                <w:kern w:val="0"/>
                <w:sz w:val="20"/>
                <w:szCs w:val="20"/>
                <w:lang w:eastAsia="zh-CN"/>
              </w:rPr>
              <w:t>○</w:t>
            </w:r>
            <w:r w:rsidRPr="00146ED3">
              <w:rPr>
                <w:rFonts w:ascii="ＭＳ ゴシック" w:eastAsia="ＭＳ ゴシック" w:hAnsi="Times New Roman" w:cs="ＭＳ ゴシック" w:hint="eastAsia"/>
                <w:kern w:val="0"/>
                <w:sz w:val="20"/>
                <w:szCs w:val="20"/>
                <w:lang w:eastAsia="zh-CN"/>
              </w:rPr>
              <w:t>労基法第</w:t>
            </w:r>
            <w:r w:rsidRPr="00146ED3">
              <w:rPr>
                <w:rFonts w:ascii="ＭＳ ゴシック" w:eastAsia="ＭＳ ゴシック" w:hAnsi="ＭＳ ゴシック" w:cs="ＭＳ ゴシック"/>
                <w:kern w:val="0"/>
                <w:sz w:val="20"/>
                <w:szCs w:val="20"/>
                <w:lang w:eastAsia="zh-CN"/>
              </w:rPr>
              <w:t>106</w:t>
            </w:r>
            <w:r w:rsidRPr="00146ED3">
              <w:rPr>
                <w:rFonts w:ascii="ＭＳ ゴシック" w:eastAsia="ＭＳ ゴシック" w:hAnsi="Times New Roman" w:cs="ＭＳ ゴシック" w:hint="eastAsia"/>
                <w:kern w:val="0"/>
                <w:sz w:val="20"/>
                <w:szCs w:val="20"/>
                <w:lang w:eastAsia="zh-CN"/>
              </w:rPr>
              <w:t>条</w:t>
            </w:r>
          </w:p>
          <w:p w14:paraId="57C9392A" w14:textId="77777777" w:rsidR="00480298" w:rsidRPr="00146ED3" w:rsidRDefault="00480298" w:rsidP="0024681E">
            <w:pPr>
              <w:overflowPunct w:val="0"/>
              <w:textAlignment w:val="baseline"/>
              <w:rPr>
                <w:rFonts w:ascii="ＭＳ ゴシック" w:eastAsia="ＭＳ ゴシック" w:hAnsi="Times New Roman" w:cs="ＭＳ ゴシック"/>
                <w:kern w:val="0"/>
                <w:sz w:val="20"/>
                <w:szCs w:val="20"/>
                <w:lang w:eastAsia="zh-CN"/>
              </w:rPr>
            </w:pPr>
          </w:p>
          <w:p w14:paraId="5DA2EDA7" w14:textId="77777777" w:rsidR="00480298" w:rsidRPr="00146ED3" w:rsidRDefault="00480298" w:rsidP="0024681E">
            <w:pPr>
              <w:overflowPunct w:val="0"/>
              <w:textAlignment w:val="baseline"/>
              <w:rPr>
                <w:rFonts w:ascii="ＭＳ ゴシック" w:eastAsia="ＭＳ ゴシック" w:hAnsi="Times New Roman" w:cs="ＭＳ ゴシック"/>
                <w:kern w:val="0"/>
                <w:sz w:val="20"/>
                <w:szCs w:val="20"/>
                <w:lang w:eastAsia="zh-CN"/>
              </w:rPr>
            </w:pPr>
          </w:p>
          <w:p w14:paraId="4E840100" w14:textId="77777777" w:rsidR="00480298" w:rsidRPr="00146ED3" w:rsidRDefault="00480298" w:rsidP="0024681E">
            <w:pPr>
              <w:overflowPunct w:val="0"/>
              <w:textAlignment w:val="baseline"/>
              <w:rPr>
                <w:rFonts w:ascii="ＭＳ ゴシック" w:eastAsia="ＭＳ ゴシック" w:hAnsi="Times New Roman" w:cs="ＭＳ ゴシック"/>
                <w:kern w:val="0"/>
                <w:sz w:val="20"/>
                <w:szCs w:val="20"/>
                <w:lang w:eastAsia="zh-CN"/>
              </w:rPr>
            </w:pPr>
          </w:p>
          <w:p w14:paraId="392734F7" w14:textId="77777777" w:rsidR="00480298" w:rsidRPr="00146ED3" w:rsidRDefault="00480298" w:rsidP="0024681E">
            <w:pPr>
              <w:overflowPunct w:val="0"/>
              <w:textAlignment w:val="baseline"/>
              <w:rPr>
                <w:rFonts w:ascii="ＭＳ ゴシック" w:eastAsia="ＭＳ ゴシック" w:hAnsi="Times New Roman" w:cs="ＭＳ ゴシック"/>
                <w:kern w:val="0"/>
                <w:sz w:val="20"/>
                <w:szCs w:val="20"/>
                <w:lang w:eastAsia="zh-CN"/>
              </w:rPr>
            </w:pPr>
          </w:p>
          <w:p w14:paraId="3027CB03" w14:textId="77777777" w:rsidR="00480298" w:rsidRPr="00146ED3" w:rsidRDefault="00480298" w:rsidP="0024681E">
            <w:pPr>
              <w:overflowPunct w:val="0"/>
              <w:textAlignment w:val="baseline"/>
              <w:rPr>
                <w:rFonts w:ascii="ＭＳ ゴシック" w:eastAsia="ＭＳ ゴシック" w:hAnsi="Times New Roman" w:cs="ＭＳ ゴシック"/>
                <w:kern w:val="0"/>
                <w:sz w:val="20"/>
                <w:szCs w:val="20"/>
                <w:lang w:eastAsia="zh-CN"/>
              </w:rPr>
            </w:pPr>
          </w:p>
          <w:p w14:paraId="01A3FF6C" w14:textId="77777777" w:rsidR="00480298" w:rsidRPr="00146ED3" w:rsidRDefault="00480298" w:rsidP="0024681E">
            <w:pPr>
              <w:overflowPunct w:val="0"/>
              <w:textAlignment w:val="baseline"/>
              <w:rPr>
                <w:rFonts w:ascii="ＭＳ ゴシック" w:eastAsia="ＭＳ ゴシック" w:hAnsi="Times New Roman" w:cs="ＭＳ ゴシック"/>
                <w:kern w:val="0"/>
                <w:sz w:val="20"/>
                <w:szCs w:val="20"/>
                <w:lang w:eastAsia="zh-CN"/>
              </w:rPr>
            </w:pPr>
          </w:p>
          <w:p w14:paraId="0B8A70BC" w14:textId="77777777" w:rsidR="00480298" w:rsidRPr="00146ED3" w:rsidRDefault="00480298" w:rsidP="0024681E">
            <w:pPr>
              <w:overflowPunct w:val="0"/>
              <w:textAlignment w:val="baseline"/>
              <w:rPr>
                <w:rFonts w:ascii="ＭＳ ゴシック" w:eastAsia="ＭＳ ゴシック" w:hAnsi="Times New Roman" w:cs="ＭＳ ゴシック"/>
                <w:kern w:val="0"/>
                <w:sz w:val="20"/>
                <w:szCs w:val="20"/>
                <w:lang w:eastAsia="zh-CN"/>
              </w:rPr>
            </w:pPr>
          </w:p>
          <w:p w14:paraId="59138D00" w14:textId="77777777" w:rsidR="00480298" w:rsidRPr="00146ED3" w:rsidRDefault="00480298" w:rsidP="0024681E">
            <w:pPr>
              <w:overflowPunct w:val="0"/>
              <w:textAlignment w:val="baseline"/>
              <w:rPr>
                <w:rFonts w:ascii="ＭＳ ゴシック" w:eastAsia="ＭＳ ゴシック" w:hAnsi="Times New Roman" w:cs="ＭＳ ゴシック"/>
                <w:kern w:val="0"/>
                <w:sz w:val="20"/>
                <w:szCs w:val="20"/>
                <w:lang w:eastAsia="zh-CN"/>
              </w:rPr>
            </w:pPr>
          </w:p>
          <w:p w14:paraId="5E1520E3" w14:textId="77777777" w:rsidR="00480298" w:rsidRPr="00146ED3" w:rsidRDefault="00480298" w:rsidP="0024681E">
            <w:pPr>
              <w:overflowPunct w:val="0"/>
              <w:textAlignment w:val="baseline"/>
              <w:rPr>
                <w:rFonts w:ascii="ＭＳ ゴシック" w:eastAsia="ＭＳ ゴシック" w:hAnsi="Times New Roman" w:cs="ＭＳ ゴシック"/>
                <w:kern w:val="0"/>
                <w:sz w:val="20"/>
                <w:szCs w:val="20"/>
                <w:lang w:eastAsia="zh-CN"/>
              </w:rPr>
            </w:pPr>
          </w:p>
          <w:p w14:paraId="6B9B8B90" w14:textId="77777777" w:rsidR="00480298" w:rsidRPr="00146ED3" w:rsidRDefault="00480298" w:rsidP="0024681E">
            <w:pPr>
              <w:overflowPunct w:val="0"/>
              <w:textAlignment w:val="baseline"/>
              <w:rPr>
                <w:rFonts w:ascii="ＭＳ ゴシック" w:eastAsia="ＭＳ ゴシック" w:hAnsi="Times New Roman" w:cs="ＭＳ ゴシック"/>
                <w:kern w:val="0"/>
                <w:sz w:val="20"/>
                <w:szCs w:val="20"/>
              </w:rPr>
            </w:pPr>
          </w:p>
          <w:p w14:paraId="4946111E" w14:textId="77777777" w:rsidR="00FD0DFB" w:rsidRPr="00146ED3" w:rsidRDefault="00FD0DFB" w:rsidP="0024681E">
            <w:pPr>
              <w:overflowPunct w:val="0"/>
              <w:textAlignment w:val="baseline"/>
              <w:rPr>
                <w:rFonts w:ascii="ＭＳ ゴシック" w:eastAsia="ＭＳ ゴシック" w:hAnsi="Times New Roman" w:cs="ＭＳ ゴシック"/>
                <w:kern w:val="0"/>
                <w:sz w:val="20"/>
                <w:szCs w:val="20"/>
              </w:rPr>
            </w:pPr>
          </w:p>
          <w:p w14:paraId="200B84D7" w14:textId="77777777" w:rsidR="00FD0DFB" w:rsidRPr="00146ED3" w:rsidRDefault="00FD0DFB" w:rsidP="0024681E">
            <w:pPr>
              <w:overflowPunct w:val="0"/>
              <w:textAlignment w:val="baseline"/>
              <w:rPr>
                <w:rFonts w:ascii="ＭＳ ゴシック" w:eastAsia="ＭＳ ゴシック" w:hAnsi="Times New Roman" w:cs="ＭＳ ゴシック"/>
                <w:kern w:val="0"/>
                <w:sz w:val="20"/>
                <w:szCs w:val="20"/>
              </w:rPr>
            </w:pPr>
          </w:p>
          <w:p w14:paraId="74F3F6E2" w14:textId="77777777" w:rsidR="00D366E1" w:rsidRPr="00146ED3" w:rsidRDefault="00D366E1" w:rsidP="0024681E">
            <w:pPr>
              <w:overflowPunct w:val="0"/>
              <w:textAlignment w:val="baseline"/>
              <w:rPr>
                <w:rFonts w:ascii="ＭＳ ゴシック" w:eastAsia="ＭＳ ゴシック" w:hAnsi="Times New Roman" w:cs="ＭＳ ゴシック"/>
                <w:kern w:val="0"/>
                <w:sz w:val="20"/>
                <w:szCs w:val="20"/>
              </w:rPr>
            </w:pPr>
          </w:p>
          <w:p w14:paraId="4E532094" w14:textId="77777777" w:rsidR="00FD0DFB" w:rsidRPr="00146ED3" w:rsidRDefault="00FD0DFB" w:rsidP="0024681E">
            <w:pPr>
              <w:overflowPunct w:val="0"/>
              <w:textAlignment w:val="baseline"/>
              <w:rPr>
                <w:rFonts w:ascii="ＭＳ ゴシック" w:eastAsia="ＭＳ ゴシック" w:hAnsi="Times New Roman" w:cs="ＭＳ ゴシック"/>
                <w:kern w:val="0"/>
                <w:sz w:val="20"/>
                <w:szCs w:val="20"/>
              </w:rPr>
            </w:pPr>
          </w:p>
          <w:p w14:paraId="6615BDEE" w14:textId="77777777" w:rsidR="00480298" w:rsidRPr="00146ED3" w:rsidRDefault="00480298" w:rsidP="0024681E">
            <w:pPr>
              <w:overflowPunct w:val="0"/>
              <w:textAlignment w:val="baseline"/>
              <w:rPr>
                <w:rFonts w:ascii="ＭＳ ゴシック" w:eastAsia="ＭＳ ゴシック" w:hAnsi="Times New Roman" w:cs="ＭＳ ゴシック"/>
                <w:kern w:val="0"/>
                <w:sz w:val="20"/>
                <w:szCs w:val="20"/>
                <w:lang w:eastAsia="zh-CN"/>
              </w:rPr>
            </w:pPr>
          </w:p>
          <w:p w14:paraId="6B245070" w14:textId="77777777" w:rsidR="00480298" w:rsidRPr="00146ED3" w:rsidRDefault="00480298" w:rsidP="0024681E">
            <w:pPr>
              <w:overflowPunct w:val="0"/>
              <w:textAlignment w:val="baseline"/>
              <w:rPr>
                <w:rFonts w:ascii="ＭＳ ゴシック" w:eastAsia="ＭＳ ゴシック" w:hAnsi="Times New Roman" w:cs="ＭＳ ゴシック"/>
                <w:kern w:val="0"/>
                <w:sz w:val="20"/>
                <w:szCs w:val="20"/>
                <w:lang w:eastAsia="zh-CN"/>
              </w:rPr>
            </w:pPr>
          </w:p>
          <w:p w14:paraId="6B2ED7FD" w14:textId="77777777" w:rsidR="00480298" w:rsidRPr="00146ED3" w:rsidRDefault="00480298" w:rsidP="0024681E">
            <w:pPr>
              <w:overflowPunct w:val="0"/>
              <w:textAlignment w:val="baseline"/>
              <w:rPr>
                <w:rFonts w:ascii="ＭＳ ゴシック" w:eastAsia="DengXian" w:hAnsi="Times New Roman" w:cs="ＭＳ ゴシック"/>
                <w:kern w:val="0"/>
                <w:sz w:val="20"/>
                <w:szCs w:val="20"/>
                <w:lang w:eastAsia="zh-CN"/>
              </w:rPr>
            </w:pPr>
          </w:p>
          <w:p w14:paraId="7F20F620" w14:textId="77777777" w:rsidR="00743D18" w:rsidRPr="00146ED3" w:rsidRDefault="00743D18" w:rsidP="0024681E">
            <w:pPr>
              <w:overflowPunct w:val="0"/>
              <w:textAlignment w:val="baseline"/>
              <w:rPr>
                <w:rFonts w:ascii="ＭＳ ゴシック" w:eastAsia="DengXian" w:hAnsi="Times New Roman" w:cs="ＭＳ ゴシック"/>
                <w:kern w:val="0"/>
                <w:sz w:val="20"/>
                <w:szCs w:val="20"/>
                <w:lang w:eastAsia="zh-CN"/>
              </w:rPr>
            </w:pPr>
          </w:p>
          <w:p w14:paraId="2E8F1526"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Times New Roman" w:cs="ＭＳ ゴシック" w:hint="eastAsia"/>
                <w:kern w:val="0"/>
                <w:sz w:val="20"/>
                <w:szCs w:val="20"/>
                <w:lang w:eastAsia="zh-CN"/>
              </w:rPr>
              <w:t>○</w:t>
            </w:r>
            <w:r w:rsidR="00B212B3" w:rsidRPr="00146ED3">
              <w:rPr>
                <w:rFonts w:ascii="ＭＳ ゴシック" w:eastAsia="ＭＳ ゴシック" w:hAnsi="ＭＳ ゴシック" w:hint="eastAsia"/>
                <w:sz w:val="20"/>
                <w:szCs w:val="20"/>
                <w:lang w:eastAsia="zh-CN"/>
              </w:rPr>
              <w:t>定款例第24条</w:t>
            </w:r>
          </w:p>
          <w:p w14:paraId="422B1F75"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14:paraId="0B629E61"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14:paraId="61629EAB"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14:paraId="1F6DDF23"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14:paraId="55161376"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14:paraId="4AF5763A"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14:paraId="45C5592D"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14:paraId="3EFADF7A"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14:paraId="395C13C7" w14:textId="77777777" w:rsidR="00480298" w:rsidRPr="00146ED3" w:rsidRDefault="00480298" w:rsidP="0024681E">
            <w:pPr>
              <w:rPr>
                <w:rFonts w:ascii="ＭＳ ゴシック" w:eastAsia="ＭＳ ゴシック" w:hAnsi="ＭＳ ゴシック"/>
                <w:sz w:val="20"/>
                <w:szCs w:val="20"/>
                <w:lang w:eastAsia="zh-CN"/>
              </w:rPr>
            </w:pPr>
          </w:p>
        </w:tc>
        <w:tc>
          <w:tcPr>
            <w:tcW w:w="1418" w:type="dxa"/>
          </w:tcPr>
          <w:p w14:paraId="1C6F8593" w14:textId="77777777" w:rsidR="00480298" w:rsidRPr="00146ED3" w:rsidRDefault="00480298" w:rsidP="0024681E">
            <w:pPr>
              <w:rPr>
                <w:rFonts w:ascii="ＭＳ ゴシック" w:eastAsia="ＭＳ ゴシック" w:hAnsi="ＭＳ ゴシック"/>
                <w:sz w:val="20"/>
                <w:szCs w:val="20"/>
                <w:lang w:eastAsia="zh-CN"/>
              </w:rPr>
            </w:pPr>
          </w:p>
        </w:tc>
      </w:tr>
    </w:tbl>
    <w:p w14:paraId="01A44E5D" w14:textId="77777777" w:rsidR="002B7B4A" w:rsidRPr="00146ED3" w:rsidRDefault="002B7B4A" w:rsidP="00480298">
      <w:pPr>
        <w:ind w:firstLineChars="400" w:firstLine="800"/>
        <w:jc w:val="center"/>
        <w:rPr>
          <w:rFonts w:ascii="ＭＳ ゴシック" w:eastAsia="ＭＳ ゴシック" w:hAnsi="ＭＳ ゴシック"/>
          <w:sz w:val="20"/>
          <w:szCs w:val="20"/>
          <w:lang w:eastAsia="zh-CN"/>
        </w:rPr>
      </w:pPr>
    </w:p>
    <w:p w14:paraId="175EF691" w14:textId="77777777" w:rsidR="00480298" w:rsidRPr="00146ED3" w:rsidRDefault="00480298" w:rsidP="00480298">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593"/>
        <w:gridCol w:w="1843"/>
      </w:tblGrid>
      <w:tr w:rsidR="00CA73C0" w:rsidRPr="00146ED3" w14:paraId="2DA1F855" w14:textId="77777777" w:rsidTr="0070042E">
        <w:trPr>
          <w:trHeight w:val="416"/>
        </w:trPr>
        <w:tc>
          <w:tcPr>
            <w:tcW w:w="2482" w:type="dxa"/>
            <w:vAlign w:val="center"/>
          </w:tcPr>
          <w:p w14:paraId="3125D5AB"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593" w:type="dxa"/>
            <w:vAlign w:val="center"/>
          </w:tcPr>
          <w:p w14:paraId="1382E0EC"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着　　　　　眼　　　　　点</w:t>
            </w:r>
          </w:p>
        </w:tc>
        <w:tc>
          <w:tcPr>
            <w:tcW w:w="1843" w:type="dxa"/>
            <w:vAlign w:val="center"/>
          </w:tcPr>
          <w:p w14:paraId="1EFB66C3"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A73C0" w:rsidRPr="00146ED3" w14:paraId="34004C6E" w14:textId="77777777" w:rsidTr="0070042E">
        <w:trPr>
          <w:trHeight w:val="13321"/>
        </w:trPr>
        <w:tc>
          <w:tcPr>
            <w:tcW w:w="2482" w:type="dxa"/>
          </w:tcPr>
          <w:p w14:paraId="39C09A87"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CF4ED5F"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B4319D9"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843667B"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CBF75EA"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81B8E2A"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429BA59"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FDEC10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FA0C598"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5C94910"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604B36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D63EA15"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D181C24"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0FC7C4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1396D1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31BD4E3"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DC3031F"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D5BA35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F96FE3A"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EA3D003"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D6FCDDF"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539A221"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F0D95B7"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735837F"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B0255D6"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3A3BD26"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B9C1C72"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EFBF963"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39B18B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010F955"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639F039"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7C172FA"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364CA78"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CB83BC8" w14:textId="77777777" w:rsidR="00BB0FDD" w:rsidRPr="00146ED3" w:rsidRDefault="00BB0FDD" w:rsidP="0024681E">
            <w:pPr>
              <w:overflowPunct w:val="0"/>
              <w:textAlignment w:val="baseline"/>
              <w:rPr>
                <w:rFonts w:ascii="ＭＳ ゴシック" w:eastAsia="ＭＳ ゴシック" w:hAnsi="Times New Roman"/>
                <w:kern w:val="0"/>
                <w:sz w:val="20"/>
                <w:szCs w:val="20"/>
              </w:rPr>
            </w:pPr>
          </w:p>
          <w:p w14:paraId="32DA277F"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62A03AF" w14:textId="77777777" w:rsidR="00480298" w:rsidRPr="00146ED3" w:rsidRDefault="00480298" w:rsidP="0024681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cs="HGｺﾞｼｯｸE" w:hint="eastAsia"/>
                <w:b/>
                <w:bCs/>
                <w:kern w:val="0"/>
                <w:sz w:val="20"/>
                <w:szCs w:val="20"/>
              </w:rPr>
              <w:t>３　労働時間</w:t>
            </w:r>
          </w:p>
        </w:tc>
        <w:tc>
          <w:tcPr>
            <w:tcW w:w="5593" w:type="dxa"/>
          </w:tcPr>
          <w:p w14:paraId="44DC3487"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ED804DF" w14:textId="77777777" w:rsidR="00480298" w:rsidRPr="00146ED3" w:rsidRDefault="00AA60FF" w:rsidP="00190636">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(4)</w:t>
            </w:r>
            <w:r w:rsidRPr="00146ED3">
              <w:rPr>
                <w:rFonts w:ascii="ＭＳ ゴシック" w:eastAsia="ＭＳ ゴシック" w:hAnsi="ＭＳ ゴシック" w:cs="ＭＳ ゴシック" w:hint="eastAsia"/>
                <w:kern w:val="0"/>
                <w:sz w:val="20"/>
                <w:szCs w:val="20"/>
              </w:rPr>
              <w:t xml:space="preserve">　</w:t>
            </w:r>
            <w:r w:rsidR="00480298" w:rsidRPr="00146ED3">
              <w:rPr>
                <w:rFonts w:ascii="ＭＳ ゴシック" w:eastAsia="ＭＳ ゴシック" w:hAnsi="ＭＳ ゴシック" w:cs="ＭＳ ゴシック" w:hint="eastAsia"/>
                <w:kern w:val="0"/>
                <w:sz w:val="20"/>
                <w:szCs w:val="20"/>
              </w:rPr>
              <w:t>労働条件を明示し</w:t>
            </w:r>
            <w:r w:rsidR="00480298" w:rsidRPr="00146ED3">
              <w:rPr>
                <w:rFonts w:ascii="ＭＳ ゴシック" w:eastAsia="ＭＳ ゴシック" w:hAnsi="ＭＳ ゴシック" w:cs="ＭＳ ゴシック"/>
                <w:kern w:val="0"/>
                <w:sz w:val="20"/>
                <w:szCs w:val="20"/>
              </w:rPr>
              <w:t>,</w:t>
            </w:r>
            <w:r w:rsidR="00480298" w:rsidRPr="00146ED3">
              <w:rPr>
                <w:rFonts w:ascii="ＭＳ ゴシック" w:eastAsia="ＭＳ ゴシック" w:hAnsi="ＭＳ ゴシック" w:cs="ＭＳ ゴシック" w:hint="eastAsia"/>
                <w:kern w:val="0"/>
                <w:sz w:val="20"/>
                <w:szCs w:val="20"/>
              </w:rPr>
              <w:t xml:space="preserve"> 書面を交付しているか。</w:t>
            </w:r>
          </w:p>
          <w:p w14:paraId="503FB315" w14:textId="77777777" w:rsidR="00480298" w:rsidRPr="00146ED3" w:rsidRDefault="00480298" w:rsidP="0024681E">
            <w:pPr>
              <w:overflowPunct w:val="0"/>
              <w:ind w:firstLineChars="50" w:firstLine="100"/>
              <w:textAlignment w:val="baseline"/>
              <w:rPr>
                <w:rFonts w:ascii="ＭＳ ゴシック" w:eastAsia="ＭＳ ゴシック" w:hAnsi="ＭＳ ゴシック" w:cs="ＭＳ ゴシック"/>
                <w:kern w:val="0"/>
                <w:sz w:val="20"/>
                <w:szCs w:val="20"/>
              </w:rPr>
            </w:pPr>
          </w:p>
          <w:p w14:paraId="36C5FED3" w14:textId="77777777" w:rsidR="00480298" w:rsidRPr="00146ED3" w:rsidRDefault="00480298" w:rsidP="0024681E">
            <w:pPr>
              <w:overflowPunct w:val="0"/>
              <w:ind w:firstLineChars="50" w:firstLine="100"/>
              <w:textAlignment w:val="baseline"/>
              <w:rPr>
                <w:rFonts w:ascii="ＭＳ ゴシック" w:eastAsia="ＭＳ ゴシック" w:hAnsi="ＭＳ ゴシック" w:cs="ＭＳ ゴシック"/>
                <w:kern w:val="0"/>
                <w:sz w:val="20"/>
                <w:szCs w:val="20"/>
              </w:rPr>
            </w:pPr>
          </w:p>
          <w:p w14:paraId="64CDC874" w14:textId="77777777" w:rsidR="00480298" w:rsidRPr="00146ED3" w:rsidRDefault="00480298" w:rsidP="0024681E">
            <w:pPr>
              <w:overflowPunct w:val="0"/>
              <w:ind w:firstLineChars="50" w:firstLine="100"/>
              <w:textAlignment w:val="baseline"/>
              <w:rPr>
                <w:rFonts w:ascii="ＭＳ ゴシック" w:eastAsia="ＭＳ ゴシック" w:hAnsi="ＭＳ ゴシック" w:cs="ＭＳ ゴシック"/>
                <w:kern w:val="0"/>
                <w:sz w:val="20"/>
                <w:szCs w:val="20"/>
              </w:rPr>
            </w:pPr>
          </w:p>
          <w:p w14:paraId="4590083F" w14:textId="77777777" w:rsidR="00480298" w:rsidRPr="00146ED3" w:rsidRDefault="00480298" w:rsidP="0024681E">
            <w:pPr>
              <w:overflowPunct w:val="0"/>
              <w:ind w:firstLineChars="50" w:firstLine="100"/>
              <w:textAlignment w:val="baseline"/>
              <w:rPr>
                <w:rFonts w:ascii="ＭＳ ゴシック" w:eastAsia="ＭＳ ゴシック" w:hAnsi="ＭＳ ゴシック" w:cs="ＭＳ ゴシック"/>
                <w:kern w:val="0"/>
                <w:sz w:val="20"/>
                <w:szCs w:val="20"/>
              </w:rPr>
            </w:pPr>
          </w:p>
          <w:p w14:paraId="41992743" w14:textId="77777777" w:rsidR="00480298" w:rsidRPr="00146ED3" w:rsidRDefault="00480298" w:rsidP="0024681E">
            <w:pPr>
              <w:overflowPunct w:val="0"/>
              <w:ind w:firstLineChars="50" w:firstLine="100"/>
              <w:textAlignment w:val="baseline"/>
              <w:rPr>
                <w:rFonts w:ascii="ＭＳ ゴシック" w:eastAsia="ＭＳ ゴシック" w:hAnsi="ＭＳ ゴシック" w:cs="ＭＳ ゴシック"/>
                <w:kern w:val="0"/>
                <w:sz w:val="20"/>
                <w:szCs w:val="20"/>
              </w:rPr>
            </w:pPr>
          </w:p>
          <w:p w14:paraId="2B840F08" w14:textId="77777777" w:rsidR="00480298" w:rsidRPr="00146ED3" w:rsidRDefault="00480298" w:rsidP="0024681E">
            <w:pPr>
              <w:overflowPunct w:val="0"/>
              <w:ind w:firstLineChars="50" w:firstLine="100"/>
              <w:textAlignment w:val="baseline"/>
              <w:rPr>
                <w:rFonts w:ascii="ＭＳ ゴシック" w:eastAsia="ＭＳ ゴシック" w:hAnsi="ＭＳ ゴシック" w:cs="ＭＳ ゴシック"/>
                <w:kern w:val="0"/>
                <w:sz w:val="20"/>
                <w:szCs w:val="20"/>
              </w:rPr>
            </w:pPr>
          </w:p>
          <w:p w14:paraId="044169A5" w14:textId="77777777" w:rsidR="00480298" w:rsidRPr="00146ED3" w:rsidRDefault="00480298" w:rsidP="0024681E">
            <w:pPr>
              <w:overflowPunct w:val="0"/>
              <w:ind w:firstLineChars="50" w:firstLine="100"/>
              <w:textAlignment w:val="baseline"/>
              <w:rPr>
                <w:rFonts w:ascii="ＭＳ ゴシック" w:eastAsia="ＭＳ ゴシック" w:hAnsi="ＭＳ ゴシック" w:cs="ＭＳ ゴシック"/>
                <w:kern w:val="0"/>
                <w:sz w:val="20"/>
                <w:szCs w:val="20"/>
              </w:rPr>
            </w:pPr>
          </w:p>
          <w:p w14:paraId="5C7E9A35" w14:textId="77777777" w:rsidR="00480298" w:rsidRPr="00146ED3" w:rsidRDefault="00480298" w:rsidP="0024681E">
            <w:pPr>
              <w:overflowPunct w:val="0"/>
              <w:ind w:firstLineChars="50" w:firstLine="100"/>
              <w:textAlignment w:val="baseline"/>
              <w:rPr>
                <w:rFonts w:ascii="ＭＳ ゴシック" w:eastAsia="ＭＳ ゴシック" w:hAnsi="ＭＳ ゴシック" w:cs="ＭＳ ゴシック"/>
                <w:kern w:val="0"/>
                <w:sz w:val="20"/>
                <w:szCs w:val="20"/>
              </w:rPr>
            </w:pPr>
          </w:p>
          <w:p w14:paraId="7FEED717" w14:textId="77777777" w:rsidR="00480298" w:rsidRPr="00146ED3" w:rsidRDefault="00480298" w:rsidP="0024681E">
            <w:pPr>
              <w:overflowPunct w:val="0"/>
              <w:ind w:firstLineChars="50" w:firstLine="100"/>
              <w:textAlignment w:val="baseline"/>
              <w:rPr>
                <w:rFonts w:ascii="ＭＳ ゴシック" w:eastAsia="ＭＳ ゴシック" w:hAnsi="ＭＳ ゴシック" w:cs="ＭＳ ゴシック"/>
                <w:kern w:val="0"/>
                <w:sz w:val="20"/>
                <w:szCs w:val="20"/>
              </w:rPr>
            </w:pPr>
          </w:p>
          <w:p w14:paraId="08BE8685" w14:textId="77777777" w:rsidR="00480298" w:rsidRPr="00146ED3" w:rsidRDefault="00480298" w:rsidP="0024681E">
            <w:pPr>
              <w:overflowPunct w:val="0"/>
              <w:ind w:firstLineChars="50" w:firstLine="100"/>
              <w:textAlignment w:val="baseline"/>
              <w:rPr>
                <w:rFonts w:ascii="ＭＳ ゴシック" w:eastAsia="ＭＳ ゴシック" w:hAnsi="ＭＳ ゴシック" w:cs="ＭＳ ゴシック"/>
                <w:kern w:val="0"/>
                <w:sz w:val="20"/>
                <w:szCs w:val="20"/>
              </w:rPr>
            </w:pPr>
          </w:p>
          <w:p w14:paraId="103B44DB" w14:textId="77777777" w:rsidR="00480298" w:rsidRPr="00146ED3" w:rsidRDefault="00480298" w:rsidP="0024681E">
            <w:pPr>
              <w:overflowPunct w:val="0"/>
              <w:ind w:firstLineChars="50" w:firstLine="100"/>
              <w:textAlignment w:val="baseline"/>
              <w:rPr>
                <w:rFonts w:ascii="ＭＳ ゴシック" w:eastAsia="ＭＳ ゴシック" w:hAnsi="ＭＳ ゴシック" w:cs="ＭＳ ゴシック"/>
                <w:kern w:val="0"/>
                <w:sz w:val="20"/>
                <w:szCs w:val="20"/>
              </w:rPr>
            </w:pPr>
          </w:p>
          <w:p w14:paraId="4CCD434D" w14:textId="77777777" w:rsidR="00480298" w:rsidRPr="00146ED3" w:rsidRDefault="00480298" w:rsidP="0024681E">
            <w:pPr>
              <w:overflowPunct w:val="0"/>
              <w:ind w:firstLineChars="50" w:firstLine="100"/>
              <w:textAlignment w:val="baseline"/>
              <w:rPr>
                <w:rFonts w:ascii="ＭＳ ゴシック" w:eastAsia="ＭＳ ゴシック" w:hAnsi="ＭＳ ゴシック" w:cs="ＭＳ ゴシック"/>
                <w:kern w:val="0"/>
                <w:sz w:val="20"/>
                <w:szCs w:val="20"/>
              </w:rPr>
            </w:pPr>
          </w:p>
          <w:p w14:paraId="799BAE38"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14:paraId="6477A4F6" w14:textId="77777777" w:rsidR="00480298" w:rsidRPr="00146ED3" w:rsidRDefault="00480298" w:rsidP="0024681E">
            <w:pPr>
              <w:overflowPunct w:val="0"/>
              <w:ind w:firstLineChars="50" w:firstLine="100"/>
              <w:textAlignment w:val="baseline"/>
              <w:rPr>
                <w:rFonts w:ascii="ＭＳ ゴシック" w:eastAsia="ＭＳ ゴシック" w:hAnsi="ＭＳ ゴシック" w:cs="ＭＳ ゴシック"/>
                <w:kern w:val="0"/>
                <w:sz w:val="20"/>
                <w:szCs w:val="20"/>
              </w:rPr>
            </w:pPr>
          </w:p>
          <w:p w14:paraId="5D004CB4" w14:textId="77777777" w:rsidR="00480298" w:rsidRPr="00146ED3" w:rsidRDefault="00480298" w:rsidP="0024681E">
            <w:pPr>
              <w:overflowPunct w:val="0"/>
              <w:ind w:firstLineChars="50" w:firstLine="100"/>
              <w:textAlignment w:val="baseline"/>
              <w:rPr>
                <w:rFonts w:ascii="ＭＳ ゴシック" w:eastAsia="ＭＳ ゴシック" w:hAnsi="Times New Roman"/>
                <w:kern w:val="0"/>
                <w:sz w:val="20"/>
                <w:szCs w:val="20"/>
              </w:rPr>
            </w:pPr>
          </w:p>
          <w:p w14:paraId="6F8B7F56"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5A1004D" w14:textId="77777777" w:rsidR="00BB0FDD" w:rsidRPr="00146ED3" w:rsidRDefault="00BB0FDD" w:rsidP="0024681E">
            <w:pPr>
              <w:overflowPunct w:val="0"/>
              <w:textAlignment w:val="baseline"/>
              <w:rPr>
                <w:rFonts w:ascii="ＭＳ ゴシック" w:eastAsia="ＭＳ ゴシック" w:hAnsi="Times New Roman"/>
                <w:kern w:val="0"/>
                <w:sz w:val="20"/>
                <w:szCs w:val="20"/>
              </w:rPr>
            </w:pPr>
          </w:p>
          <w:p w14:paraId="1C955FC5" w14:textId="77777777" w:rsidR="00AA60FF"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w:t>
            </w:r>
            <w:r w:rsidR="00AA60FF" w:rsidRPr="00146ED3">
              <w:rPr>
                <w:rFonts w:ascii="ＭＳ ゴシック" w:eastAsia="ＭＳ ゴシック" w:hAnsi="ＭＳ ゴシック" w:cs="ＭＳ ゴシック"/>
                <w:kern w:val="0"/>
                <w:sz w:val="20"/>
                <w:szCs w:val="20"/>
              </w:rPr>
              <w:t>5)</w:t>
            </w:r>
            <w:r w:rsidR="00AA60FF"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出勤簿</w:t>
            </w:r>
            <w:r w:rsidRPr="00146ED3">
              <w:rPr>
                <w:rFonts w:ascii="ＭＳ ゴシック" w:eastAsia="ＭＳ ゴシック" w:hAnsi="Times New Roman" w:cs="ＭＳ ゴシック" w:hint="eastAsia"/>
                <w:kern w:val="0"/>
                <w:sz w:val="18"/>
                <w:szCs w:val="18"/>
              </w:rPr>
              <w:t>（又はタイムカード）</w:t>
            </w:r>
            <w:r w:rsidRPr="00146ED3">
              <w:rPr>
                <w:rFonts w:ascii="ＭＳ ゴシック" w:eastAsia="ＭＳ ゴシック" w:hAnsi="Times New Roman" w:cs="ＭＳ ゴシック" w:hint="eastAsia"/>
                <w:kern w:val="0"/>
                <w:sz w:val="20"/>
                <w:szCs w:val="20"/>
              </w:rPr>
              <w:t>は出勤の事実どおり適正に</w:t>
            </w:r>
          </w:p>
          <w:p w14:paraId="2987BB38" w14:textId="77777777" w:rsidR="00480298" w:rsidRPr="00146ED3" w:rsidRDefault="00AA60FF" w:rsidP="0024681E">
            <w:pPr>
              <w:overflowPunct w:val="0"/>
              <w:ind w:left="400" w:hangingChars="200" w:hanging="4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 xml:space="preserve">　 </w:t>
            </w:r>
            <w:r w:rsidR="00480298" w:rsidRPr="00146ED3">
              <w:rPr>
                <w:rFonts w:ascii="ＭＳ ゴシック" w:eastAsia="ＭＳ ゴシック" w:hAnsi="Times New Roman" w:cs="ＭＳ ゴシック" w:hint="eastAsia"/>
                <w:kern w:val="0"/>
                <w:sz w:val="20"/>
                <w:szCs w:val="20"/>
              </w:rPr>
              <w:t>作成されているか。</w:t>
            </w:r>
          </w:p>
          <w:p w14:paraId="57262517"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14:paraId="6D69C3B6" w14:textId="77777777" w:rsidR="00480298" w:rsidRPr="00146ED3" w:rsidRDefault="00480298" w:rsidP="00190636">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(6)</w:t>
            </w:r>
            <w:r w:rsidR="00AA60FF"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定年制はあるか。</w:t>
            </w:r>
          </w:p>
          <w:p w14:paraId="0D860D97"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 xml:space="preserve">　</w:t>
            </w:r>
          </w:p>
          <w:p w14:paraId="6AC3FFB1" w14:textId="77777777" w:rsidR="00480298" w:rsidRPr="00146ED3" w:rsidRDefault="00190636"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 xml:space="preserve">　</w:t>
            </w:r>
            <w:r w:rsidR="00480298" w:rsidRPr="00146ED3">
              <w:rPr>
                <w:rFonts w:ascii="ＭＳ ゴシック" w:eastAsia="ＭＳ ゴシック" w:hAnsi="ＭＳ ゴシック" w:cs="ＭＳ ゴシック" w:hint="eastAsia"/>
                <w:kern w:val="0"/>
                <w:sz w:val="20"/>
                <w:szCs w:val="20"/>
              </w:rPr>
              <w:t>ア</w:t>
            </w:r>
            <w:r w:rsidR="00480298" w:rsidRPr="00146ED3">
              <w:rPr>
                <w:rFonts w:ascii="ＭＳ ゴシック" w:eastAsia="ＭＳ ゴシック" w:hAnsi="ＭＳ ゴシック" w:cs="ＭＳ ゴシック"/>
                <w:kern w:val="0"/>
                <w:sz w:val="20"/>
                <w:szCs w:val="20"/>
              </w:rPr>
              <w:t xml:space="preserve"> </w:t>
            </w:r>
            <w:r w:rsidR="00480298" w:rsidRPr="00146ED3">
              <w:rPr>
                <w:rFonts w:ascii="ＭＳ ゴシック" w:eastAsia="ＭＳ ゴシック" w:hAnsi="Times New Roman" w:cs="ＭＳ ゴシック" w:hint="eastAsia"/>
                <w:kern w:val="0"/>
                <w:sz w:val="20"/>
                <w:szCs w:val="20"/>
              </w:rPr>
              <w:t xml:space="preserve">ある場合，定年の年齢は何歳か。　（　　</w:t>
            </w:r>
            <w:r w:rsidR="00480298" w:rsidRPr="00146ED3">
              <w:rPr>
                <w:rFonts w:ascii="ＭＳ ゴシック" w:eastAsia="ＭＳ ゴシック" w:hAnsi="ＭＳ ゴシック" w:cs="ＭＳ ゴシック"/>
                <w:kern w:val="0"/>
                <w:sz w:val="20"/>
                <w:szCs w:val="20"/>
              </w:rPr>
              <w:t xml:space="preserve">     </w:t>
            </w:r>
            <w:r w:rsidR="00480298" w:rsidRPr="00146ED3">
              <w:rPr>
                <w:rFonts w:ascii="ＭＳ ゴシック" w:eastAsia="ＭＳ ゴシック" w:hAnsi="Times New Roman" w:cs="ＭＳ ゴシック" w:hint="eastAsia"/>
                <w:kern w:val="0"/>
                <w:sz w:val="20"/>
                <w:szCs w:val="20"/>
              </w:rPr>
              <w:t>歳</w:t>
            </w:r>
            <w:r w:rsidR="00480298" w:rsidRPr="00146ED3">
              <w:rPr>
                <w:rFonts w:ascii="ＭＳ ゴシック" w:eastAsia="ＭＳ ゴシック" w:hAnsi="ＭＳ ゴシック" w:cs="ＭＳ ゴシック"/>
                <w:kern w:val="0"/>
                <w:sz w:val="20"/>
                <w:szCs w:val="20"/>
              </w:rPr>
              <w:t xml:space="preserve"> </w:t>
            </w:r>
            <w:r w:rsidR="00480298" w:rsidRPr="00146ED3">
              <w:rPr>
                <w:rFonts w:ascii="ＭＳ ゴシック" w:eastAsia="ＭＳ ゴシック" w:hAnsi="Times New Roman" w:cs="ＭＳ ゴシック" w:hint="eastAsia"/>
                <w:kern w:val="0"/>
                <w:sz w:val="20"/>
                <w:szCs w:val="20"/>
              </w:rPr>
              <w:t>）</w:t>
            </w:r>
          </w:p>
          <w:p w14:paraId="7C351F16"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CF67D84" w14:textId="77777777" w:rsidR="00190636" w:rsidRPr="00146ED3" w:rsidRDefault="00190636" w:rsidP="00190636">
            <w:pPr>
              <w:overflowPunct w:val="0"/>
              <w:ind w:left="400" w:hangingChars="200" w:hanging="4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00480298" w:rsidRPr="00146ED3">
              <w:rPr>
                <w:rFonts w:ascii="ＭＳ ゴシック" w:eastAsia="ＭＳ ゴシック" w:hAnsi="ＭＳ ゴシック" w:cs="ＭＳ ゴシック" w:hint="eastAsia"/>
                <w:kern w:val="0"/>
                <w:sz w:val="20"/>
                <w:szCs w:val="20"/>
              </w:rPr>
              <w:t>イ</w:t>
            </w:r>
            <w:r w:rsidR="00480298" w:rsidRPr="00146ED3">
              <w:rPr>
                <w:rFonts w:ascii="ＭＳ ゴシック" w:eastAsia="ＭＳ ゴシック" w:hAnsi="ＭＳ ゴシック" w:cs="ＭＳ ゴシック"/>
                <w:kern w:val="0"/>
                <w:sz w:val="20"/>
                <w:szCs w:val="20"/>
              </w:rPr>
              <w:t xml:space="preserve"> </w:t>
            </w:r>
            <w:r w:rsidR="00480298" w:rsidRPr="00146ED3">
              <w:rPr>
                <w:rFonts w:ascii="ＭＳ ゴシック" w:eastAsia="ＭＳ ゴシック" w:hAnsi="ＭＳ ゴシック" w:cs="ＭＳ ゴシック" w:hint="eastAsia"/>
                <w:kern w:val="0"/>
                <w:sz w:val="20"/>
                <w:szCs w:val="20"/>
              </w:rPr>
              <w:t>高年齢者の雇用確保措置は取られているか。</w:t>
            </w:r>
          </w:p>
          <w:p w14:paraId="3739E16F" w14:textId="77777777" w:rsidR="00480298" w:rsidRPr="00146ED3" w:rsidRDefault="005D0351" w:rsidP="005D0351">
            <w:pPr>
              <w:numPr>
                <w:ilvl w:val="0"/>
                <w:numId w:val="23"/>
              </w:num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65</w:t>
            </w:r>
            <w:r w:rsidR="00480298" w:rsidRPr="00146ED3">
              <w:rPr>
                <w:rFonts w:ascii="ＭＳ ゴシック" w:eastAsia="ＭＳ ゴシック" w:hAnsi="ＭＳ ゴシック" w:cs="ＭＳ ゴシック" w:hint="eastAsia"/>
                <w:kern w:val="0"/>
                <w:sz w:val="18"/>
                <w:szCs w:val="18"/>
              </w:rPr>
              <w:t xml:space="preserve">歳までの定年年齢の引き上げ　</w:t>
            </w:r>
            <w:r w:rsidR="00480298" w:rsidRPr="00146ED3">
              <w:rPr>
                <w:rFonts w:ascii="ＭＳ ゴシック" w:eastAsia="ＭＳ ゴシック" w:hAnsi="ＭＳ ゴシック" w:cs="ＭＳ ゴシック" w:hint="eastAsia"/>
                <w:kern w:val="0"/>
                <w:sz w:val="20"/>
                <w:szCs w:val="20"/>
              </w:rPr>
              <w:t>（</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063550235"/>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ある・</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980291364"/>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なし）</w:t>
            </w:r>
          </w:p>
          <w:p w14:paraId="428A26CE" w14:textId="77777777" w:rsidR="00480298" w:rsidRPr="00146ED3" w:rsidRDefault="00190636" w:rsidP="00190636">
            <w:pPr>
              <w:overflowPunct w:val="0"/>
              <w:ind w:firstLineChars="200" w:firstLine="4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 xml:space="preserve">②　</w:t>
            </w:r>
            <w:r w:rsidR="00480298" w:rsidRPr="00146ED3">
              <w:rPr>
                <w:rFonts w:ascii="ＭＳ ゴシック" w:eastAsia="ＭＳ ゴシック" w:hAnsi="ＭＳ ゴシック" w:cs="ＭＳ ゴシック" w:hint="eastAsia"/>
                <w:kern w:val="0"/>
                <w:sz w:val="20"/>
                <w:szCs w:val="20"/>
              </w:rPr>
              <w:t xml:space="preserve">継続雇用制度の導入　　　</w:t>
            </w:r>
            <w:r w:rsidR="00480298" w:rsidRPr="00146ED3">
              <w:rPr>
                <w:rFonts w:ascii="ＭＳ ゴシック" w:eastAsia="ＭＳ ゴシック" w:hAnsi="ＭＳ ゴシック" w:cs="ＭＳ ゴシック"/>
                <w:kern w:val="0"/>
                <w:sz w:val="20"/>
                <w:szCs w:val="20"/>
              </w:rPr>
              <w:t xml:space="preserve">    </w:t>
            </w:r>
            <w:r w:rsidR="00480298" w:rsidRPr="00146ED3">
              <w:rPr>
                <w:rFonts w:ascii="ＭＳ ゴシック" w:eastAsia="ＭＳ ゴシック" w:hAnsi="ＭＳ ゴシック" w:cs="ＭＳ ゴシック" w:hint="eastAsia"/>
                <w:kern w:val="0"/>
                <w:sz w:val="20"/>
                <w:szCs w:val="20"/>
              </w:rPr>
              <w:t>（</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513741363"/>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ある・</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875122003"/>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なし）</w:t>
            </w:r>
          </w:p>
          <w:p w14:paraId="48FF919D" w14:textId="77777777" w:rsidR="00480298" w:rsidRPr="00146ED3" w:rsidRDefault="00190636" w:rsidP="00190636">
            <w:pPr>
              <w:overflowPunct w:val="0"/>
              <w:ind w:firstLineChars="200" w:firstLine="4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 xml:space="preserve">③　</w:t>
            </w:r>
            <w:r w:rsidR="00480298" w:rsidRPr="00146ED3">
              <w:rPr>
                <w:rFonts w:ascii="ＭＳ ゴシック" w:eastAsia="ＭＳ ゴシック" w:hAnsi="ＭＳ ゴシック" w:cs="ＭＳ ゴシック" w:hint="eastAsia"/>
                <w:kern w:val="0"/>
                <w:sz w:val="20"/>
                <w:szCs w:val="20"/>
              </w:rPr>
              <w:t>定年制の廃止</w:t>
            </w:r>
            <w:r w:rsidR="00480298" w:rsidRPr="00146ED3">
              <w:rPr>
                <w:rFonts w:ascii="ＭＳ ゴシック" w:eastAsia="ＭＳ ゴシック" w:hAnsi="ＭＳ ゴシック" w:cs="ＭＳ ゴシック"/>
                <w:kern w:val="0"/>
                <w:sz w:val="20"/>
                <w:szCs w:val="20"/>
              </w:rPr>
              <w:t xml:space="preserve">               </w:t>
            </w:r>
            <w:r w:rsidR="00480298" w:rsidRPr="00146ED3">
              <w:rPr>
                <w:rFonts w:ascii="ＭＳ ゴシック" w:eastAsia="ＭＳ ゴシック" w:hAnsi="ＭＳ ゴシック" w:cs="ＭＳ ゴシック" w:hint="eastAsia"/>
                <w:kern w:val="0"/>
                <w:sz w:val="20"/>
                <w:szCs w:val="20"/>
              </w:rPr>
              <w:t>（</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373439867"/>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ある・</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446001915"/>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なし）</w:t>
            </w:r>
          </w:p>
          <w:p w14:paraId="0F8219A4" w14:textId="77777777" w:rsidR="00480298" w:rsidRPr="00146ED3" w:rsidRDefault="00480298"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14:paraId="0D1E67BF" w14:textId="77777777" w:rsidR="00190636" w:rsidRPr="00146ED3" w:rsidRDefault="00480298" w:rsidP="00D65684">
            <w:pPr>
              <w:overflowPunct w:val="0"/>
              <w:ind w:leftChars="105" w:left="282" w:hangingChars="31" w:hanging="62"/>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ウ</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継続雇用手続きを導入している場合，雇用延長手続き</w:t>
            </w:r>
          </w:p>
          <w:p w14:paraId="627EC295" w14:textId="77777777" w:rsidR="00480298" w:rsidRPr="00146ED3" w:rsidRDefault="00480298" w:rsidP="00190636">
            <w:pPr>
              <w:overflowPunct w:val="0"/>
              <w:ind w:leftChars="135" w:left="283" w:firstLineChars="50" w:firstLine="1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は</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適正であるか｡</w:t>
            </w:r>
          </w:p>
          <w:p w14:paraId="33FBB0CF"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14:paraId="59BAD781"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14:paraId="6FEA55B0" w14:textId="77777777" w:rsidR="00480298" w:rsidRPr="00146ED3" w:rsidRDefault="00AA60FF"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(1)</w:t>
            </w:r>
            <w:r w:rsidRPr="00146ED3">
              <w:rPr>
                <w:rFonts w:ascii="ＭＳ ゴシック" w:eastAsia="ＭＳ ゴシック" w:hAnsi="ＭＳ ゴシック" w:cs="ＭＳ ゴシック" w:hint="eastAsia"/>
                <w:kern w:val="0"/>
                <w:sz w:val="20"/>
                <w:szCs w:val="20"/>
              </w:rPr>
              <w:t xml:space="preserve">　</w:t>
            </w:r>
            <w:r w:rsidR="00480298" w:rsidRPr="00146ED3">
              <w:rPr>
                <w:rFonts w:ascii="ＭＳ ゴシック" w:eastAsia="ＭＳ ゴシック" w:hAnsi="ＭＳ ゴシック" w:cs="ＭＳ ゴシック" w:hint="eastAsia"/>
                <w:kern w:val="0"/>
                <w:sz w:val="20"/>
                <w:szCs w:val="20"/>
              </w:rPr>
              <w:t>１日８時間，週</w:t>
            </w:r>
            <w:r w:rsidR="005D0351" w:rsidRPr="00146ED3">
              <w:rPr>
                <w:rFonts w:ascii="ＭＳ ゴシック" w:eastAsia="ＭＳ ゴシック" w:hAnsi="ＭＳ ゴシック" w:cs="ＭＳ ゴシック" w:hint="eastAsia"/>
                <w:kern w:val="0"/>
                <w:sz w:val="20"/>
                <w:szCs w:val="20"/>
              </w:rPr>
              <w:t>40</w:t>
            </w:r>
            <w:r w:rsidR="00480298" w:rsidRPr="00146ED3">
              <w:rPr>
                <w:rFonts w:ascii="ＭＳ ゴシック" w:eastAsia="ＭＳ ゴシック" w:hAnsi="ＭＳ ゴシック" w:cs="ＭＳ ゴシック" w:hint="eastAsia"/>
                <w:kern w:val="0"/>
                <w:sz w:val="20"/>
                <w:szCs w:val="20"/>
              </w:rPr>
              <w:t>時間労働が守られているか。</w:t>
            </w:r>
          </w:p>
          <w:p w14:paraId="0BE63B60"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00D65684" w:rsidRPr="00146ED3">
              <w:rPr>
                <w:rFonts w:ascii="ＭＳ ゴシック" w:eastAsia="ＭＳ ゴシック" w:hAnsi="ＭＳ ゴシック" w:cs="ＭＳ ゴシック"/>
                <w:kern w:val="0"/>
                <w:sz w:val="20"/>
                <w:szCs w:val="20"/>
              </w:rPr>
              <w:t xml:space="preserve"> </w:t>
            </w:r>
            <w:r w:rsidR="00190636"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従業者数</w:t>
            </w:r>
            <w:r w:rsidRPr="00146ED3">
              <w:rPr>
                <w:rFonts w:ascii="ＭＳ ゴシック" w:eastAsia="ＭＳ ゴシック" w:hAnsi="ＭＳ ゴシック" w:cs="ＭＳ ゴシック"/>
                <w:kern w:val="0"/>
                <w:sz w:val="20"/>
                <w:szCs w:val="20"/>
              </w:rPr>
              <w:t>10</w:t>
            </w:r>
            <w:r w:rsidRPr="00146ED3">
              <w:rPr>
                <w:rFonts w:ascii="ＭＳ ゴシック" w:eastAsia="ＭＳ ゴシック" w:hAnsi="ＭＳ ゴシック" w:cs="ＭＳ ゴシック" w:hint="eastAsia"/>
                <w:kern w:val="0"/>
                <w:sz w:val="20"/>
                <w:szCs w:val="20"/>
              </w:rPr>
              <w:t>人未満の事業所にあっては</w:t>
            </w:r>
            <w:r w:rsidR="005D0351" w:rsidRPr="00146ED3">
              <w:rPr>
                <w:rFonts w:ascii="ＭＳ ゴシック" w:eastAsia="ＭＳ ゴシック" w:hAnsi="ＭＳ ゴシック" w:cs="ＭＳ ゴシック" w:hint="eastAsia"/>
                <w:kern w:val="0"/>
                <w:sz w:val="20"/>
                <w:szCs w:val="20"/>
              </w:rPr>
              <w:t>44</w:t>
            </w:r>
            <w:r w:rsidRPr="00146ED3">
              <w:rPr>
                <w:rFonts w:ascii="ＭＳ ゴシック" w:eastAsia="ＭＳ ゴシック" w:hAnsi="ＭＳ ゴシック" w:cs="ＭＳ ゴシック" w:hint="eastAsia"/>
                <w:kern w:val="0"/>
                <w:sz w:val="20"/>
                <w:szCs w:val="20"/>
              </w:rPr>
              <w:t>時間）</w:t>
            </w:r>
          </w:p>
          <w:p w14:paraId="1A807DD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E692C4D"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(2)</w:t>
            </w:r>
            <w:r w:rsidR="00AA60FF"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変形労働時間制を採用しているか。</w:t>
            </w:r>
          </w:p>
          <w:p w14:paraId="33D55579"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A3CD215" w14:textId="77777777" w:rsidR="00480298" w:rsidRPr="00146ED3" w:rsidRDefault="00480298" w:rsidP="0024681E">
            <w:pPr>
              <w:overflowPunct w:val="0"/>
              <w:ind w:left="400" w:hangingChars="200" w:hanging="4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採用している場合</w:t>
            </w:r>
          </w:p>
          <w:p w14:paraId="2A544247"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ア</w:t>
            </w:r>
            <w:r w:rsidR="00AA60FF"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20"/>
                <w:szCs w:val="20"/>
              </w:rPr>
              <w:t>該当するものに</w:t>
            </w:r>
            <w:sdt>
              <w:sdtPr>
                <w:rPr>
                  <w:rFonts w:ascii="ＭＳ ゴシック" w:eastAsia="ＭＳ ゴシック" w:hAnsi="ＭＳ ゴシック" w:hint="eastAsia"/>
                  <w:sz w:val="20"/>
                  <w:szCs w:val="20"/>
                </w:rPr>
                <w:id w:val="1259490735"/>
                <w14:checkbox>
                  <w14:checked w14:val="1"/>
                  <w14:checkedState w14:val="00FE" w14:font="Wingdings"/>
                  <w14:uncheckedState w14:val="2610" w14:font="ＭＳ ゴシック"/>
                </w14:checkbox>
              </w:sdtPr>
              <w:sdtEndPr/>
              <w:sdtContent>
                <w:r w:rsidR="000C43E3" w:rsidRPr="00146ED3">
                  <w:rPr>
                    <w:rFonts w:ascii="ＭＳ ゴシック" w:eastAsia="ＭＳ ゴシック" w:hAnsi="ＭＳ ゴシック" w:hint="eastAsia"/>
                    <w:sz w:val="20"/>
                    <w:szCs w:val="20"/>
                  </w:rPr>
                  <w:sym w:font="Wingdings" w:char="F0FE"/>
                </w:r>
              </w:sdtContent>
            </w:sdt>
            <w:r w:rsidR="00A00955" w:rsidRPr="00146ED3">
              <w:rPr>
                <w:rFonts w:ascii="ＭＳ ゴシック" w:eastAsia="ＭＳ ゴシック" w:hAnsi="ＭＳ ゴシック" w:cs="ＭＳ ゴシック" w:hint="eastAsia"/>
                <w:kern w:val="0"/>
                <w:sz w:val="20"/>
                <w:szCs w:val="20"/>
              </w:rPr>
              <w:t>を</w:t>
            </w:r>
            <w:r w:rsidR="00A00955" w:rsidRPr="00146ED3">
              <w:rPr>
                <w:rFonts w:ascii="ＭＳ ゴシック" w:eastAsia="ＭＳ ゴシック" w:hAnsi="ＭＳ ゴシック" w:cs="ＭＳ ゴシック"/>
                <w:kern w:val="0"/>
                <w:sz w:val="20"/>
                <w:szCs w:val="20"/>
              </w:rPr>
              <w:t>付けること</w:t>
            </w:r>
            <w:r w:rsidRPr="00146ED3">
              <w:rPr>
                <w:rFonts w:ascii="ＭＳ ゴシック" w:eastAsia="ＭＳ ゴシック" w:hAnsi="ＭＳ ゴシック" w:cs="ＭＳ ゴシック" w:hint="eastAsia"/>
                <w:kern w:val="0"/>
                <w:sz w:val="20"/>
                <w:szCs w:val="20"/>
              </w:rPr>
              <w:t>。</w:t>
            </w:r>
          </w:p>
          <w:p w14:paraId="7D7F5EAD"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A601E97"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 xml:space="preserve">　・</w:t>
            </w:r>
            <w:sdt>
              <w:sdtPr>
                <w:rPr>
                  <w:rFonts w:ascii="ＭＳ ゴシック" w:eastAsia="ＭＳ ゴシック" w:hAnsi="ＭＳ ゴシック" w:hint="eastAsia"/>
                  <w:sz w:val="20"/>
                  <w:szCs w:val="20"/>
                </w:rPr>
                <w:id w:val="-1380310613"/>
                <w14:checkbox>
                  <w14:checked w14:val="0"/>
                  <w14:checkedState w14:val="00FE" w14:font="Wingdings"/>
                  <w14:uncheckedState w14:val="2610" w14:font="ＭＳ ゴシック"/>
                </w14:checkbox>
              </w:sdtPr>
              <w:sdtEndPr/>
              <w:sdtContent>
                <w:r w:rsidR="000C43E3" w:rsidRPr="00146ED3">
                  <w:rPr>
                    <w:rFonts w:ascii="ＭＳ ゴシック" w:eastAsia="ＭＳ ゴシック" w:hAnsi="ＭＳ ゴシック" w:hint="eastAsia"/>
                    <w:sz w:val="20"/>
                    <w:szCs w:val="20"/>
                  </w:rPr>
                  <w:t>☐</w:t>
                </w:r>
              </w:sdtContent>
            </w:sdt>
            <w:r w:rsidR="005D0351" w:rsidRPr="00146ED3">
              <w:rPr>
                <w:rFonts w:ascii="ＭＳ ゴシック" w:eastAsia="ＭＳ ゴシック" w:hAnsi="ＭＳ ゴシック" w:cs="ＭＳ ゴシック" w:hint="eastAsia"/>
                <w:kern w:val="0"/>
                <w:sz w:val="20"/>
                <w:szCs w:val="20"/>
              </w:rPr>
              <w:t>１</w:t>
            </w:r>
            <w:r w:rsidRPr="00146ED3">
              <w:rPr>
                <w:rFonts w:ascii="ＭＳ ゴシック" w:eastAsia="ＭＳ ゴシック" w:hAnsi="ＭＳ ゴシック" w:cs="ＭＳ ゴシック" w:hint="eastAsia"/>
                <w:kern w:val="0"/>
                <w:sz w:val="20"/>
                <w:szCs w:val="20"/>
              </w:rPr>
              <w:t>か月単位　・</w:t>
            </w:r>
            <w:sdt>
              <w:sdtPr>
                <w:rPr>
                  <w:rFonts w:ascii="ＭＳ ゴシック" w:eastAsia="ＭＳ ゴシック" w:hAnsi="ＭＳ ゴシック" w:hint="eastAsia"/>
                  <w:sz w:val="20"/>
                  <w:szCs w:val="20"/>
                </w:rPr>
                <w:id w:val="2122796531"/>
                <w14:checkbox>
                  <w14:checked w14:val="0"/>
                  <w14:checkedState w14:val="00FE" w14:font="Wingdings"/>
                  <w14:uncheckedState w14:val="2610" w14:font="ＭＳ ゴシック"/>
                </w14:checkbox>
              </w:sdtPr>
              <w:sdtEndPr/>
              <w:sdtContent>
                <w:r w:rsidR="000C43E3" w:rsidRPr="00146ED3">
                  <w:rPr>
                    <w:rFonts w:ascii="ＭＳ ゴシック" w:eastAsia="ＭＳ ゴシック" w:hAnsi="ＭＳ ゴシック" w:hint="eastAsia"/>
                    <w:sz w:val="20"/>
                    <w:szCs w:val="20"/>
                  </w:rPr>
                  <w:t>☐</w:t>
                </w:r>
              </w:sdtContent>
            </w:sdt>
            <w:r w:rsidR="005D0351" w:rsidRPr="00146ED3">
              <w:rPr>
                <w:rFonts w:ascii="ＭＳ ゴシック" w:eastAsia="ＭＳ ゴシック" w:hAnsi="ＭＳ ゴシック" w:cs="ＭＳ ゴシック" w:hint="eastAsia"/>
                <w:kern w:val="0"/>
                <w:sz w:val="20"/>
                <w:szCs w:val="20"/>
              </w:rPr>
              <w:t>１</w:t>
            </w:r>
            <w:r w:rsidRPr="00146ED3">
              <w:rPr>
                <w:rFonts w:ascii="ＭＳ ゴシック" w:eastAsia="ＭＳ ゴシック" w:hAnsi="ＭＳ ゴシック" w:cs="ＭＳ ゴシック" w:hint="eastAsia"/>
                <w:kern w:val="0"/>
                <w:sz w:val="20"/>
                <w:szCs w:val="20"/>
              </w:rPr>
              <w:t>年単位　・</w:t>
            </w:r>
            <w:sdt>
              <w:sdtPr>
                <w:rPr>
                  <w:rFonts w:ascii="ＭＳ ゴシック" w:eastAsia="ＭＳ ゴシック" w:hAnsi="ＭＳ ゴシック" w:hint="eastAsia"/>
                  <w:sz w:val="20"/>
                  <w:szCs w:val="20"/>
                </w:rPr>
                <w:id w:val="-1428890966"/>
                <w14:checkbox>
                  <w14:checked w14:val="0"/>
                  <w14:checkedState w14:val="00FE" w14:font="Wingdings"/>
                  <w14:uncheckedState w14:val="2610" w14:font="ＭＳ ゴシック"/>
                </w14:checkbox>
              </w:sdtPr>
              <w:sdtEndPr/>
              <w:sdtContent>
                <w:r w:rsidR="000C43E3" w:rsidRPr="00146ED3">
                  <w:rPr>
                    <w:rFonts w:ascii="ＭＳ ゴシック" w:eastAsia="ＭＳ ゴシック" w:hAnsi="ＭＳ ゴシック" w:hint="eastAsia"/>
                    <w:sz w:val="20"/>
                    <w:szCs w:val="20"/>
                  </w:rPr>
                  <w:t>☐</w:t>
                </w:r>
              </w:sdtContent>
            </w:sdt>
            <w:r w:rsidRPr="00146ED3">
              <w:rPr>
                <w:rFonts w:ascii="ＭＳ ゴシック" w:eastAsia="ＭＳ ゴシック" w:hAnsi="ＭＳ ゴシック" w:cs="ＭＳ ゴシック" w:hint="eastAsia"/>
                <w:kern w:val="0"/>
                <w:sz w:val="20"/>
                <w:szCs w:val="20"/>
              </w:rPr>
              <w:t>その他（　　　　　）</w:t>
            </w:r>
          </w:p>
          <w:p w14:paraId="7482578D"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765AE1D"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イ</w:t>
            </w:r>
            <w:r w:rsidR="00AA60FF"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就業規則に明記されているか。</w:t>
            </w:r>
          </w:p>
          <w:p w14:paraId="22D56BF9"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09BF656"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A463B01"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3524F48" w14:textId="77777777" w:rsidR="00480298" w:rsidRPr="00146ED3" w:rsidRDefault="00480298" w:rsidP="0024681E">
            <w:pPr>
              <w:overflowPunct w:val="0"/>
              <w:ind w:leftChars="150" w:left="615" w:hangingChars="150" w:hanging="3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ウ</w:t>
            </w:r>
            <w:r w:rsidR="00AA60FF"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労使協定を締結し，労働基準監督署へ届けているか。</w:t>
            </w:r>
          </w:p>
          <w:p w14:paraId="67B866A7" w14:textId="77777777" w:rsidR="00480298" w:rsidRPr="00146ED3" w:rsidRDefault="00480298" w:rsidP="00B26F90">
            <w:pPr>
              <w:overflowPunct w:val="0"/>
              <w:ind w:left="600" w:hangingChars="300" w:hanging="6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 xml:space="preserve">　　　（１か月単位の変形労働時間制については，就業規則への定めでも可）</w:t>
            </w:r>
          </w:p>
        </w:tc>
        <w:tc>
          <w:tcPr>
            <w:tcW w:w="1843" w:type="dxa"/>
          </w:tcPr>
          <w:p w14:paraId="28470B48"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4888913D" w14:textId="77777777" w:rsidR="00480298" w:rsidRPr="00146ED3" w:rsidRDefault="001F3A7E"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097364199"/>
                <w14:checkbox>
                  <w14:checked w14:val="0"/>
                  <w14:checkedState w14:val="00FE" w14:font="Wingdings"/>
                  <w14:uncheckedState w14:val="2610" w14:font="ＭＳ ゴシック"/>
                </w14:checkbox>
              </w:sdtPr>
              <w:sdtEndPr/>
              <w:sdtContent>
                <w:r w:rsidR="0070042E"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6899390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A38A0F6"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2983C201"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3EB66286"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75EE976D"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5D342E40"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35DF3E9E"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5072066B"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416D1A9A"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11A256B9"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1BE5A358"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53B819EB"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58C739FD"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6E089525"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5A4E9E68"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151FE043"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02EB3413"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14396631" w14:textId="77777777" w:rsidR="00BB0FDD" w:rsidRPr="00146ED3" w:rsidRDefault="00BB0FDD" w:rsidP="00C5451A">
            <w:pPr>
              <w:overflowPunct w:val="0"/>
              <w:textAlignment w:val="baseline"/>
              <w:rPr>
                <w:rFonts w:ascii="ＭＳ ゴシック" w:eastAsia="ＭＳ ゴシック" w:hAnsi="Times New Roman"/>
                <w:kern w:val="0"/>
                <w:sz w:val="20"/>
                <w:szCs w:val="20"/>
              </w:rPr>
            </w:pPr>
          </w:p>
          <w:p w14:paraId="79121C7F" w14:textId="77777777" w:rsidR="00480298" w:rsidRPr="00146ED3" w:rsidRDefault="001F3A7E"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11165682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5293592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6DC3BE8"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09F31238" w14:textId="77777777" w:rsidR="00480298" w:rsidRPr="00146ED3" w:rsidRDefault="00480298" w:rsidP="00C5451A">
            <w:pPr>
              <w:overflowPunct w:val="0"/>
              <w:textAlignment w:val="baseline"/>
              <w:rPr>
                <w:rFonts w:ascii="ＭＳ ゴシック" w:eastAsia="ＭＳ ゴシック" w:hAnsi="ＭＳ ゴシック" w:cs="ＭＳ ゴシック"/>
                <w:kern w:val="0"/>
                <w:sz w:val="20"/>
                <w:szCs w:val="20"/>
              </w:rPr>
            </w:pPr>
          </w:p>
          <w:p w14:paraId="4D0EA724" w14:textId="77777777" w:rsidR="00480298" w:rsidRPr="00146ED3" w:rsidRDefault="001F3A7E"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671864201"/>
                <w14:checkbox>
                  <w14:checked w14:val="0"/>
                  <w14:checkedState w14:val="00FE" w14:font="Wingdings"/>
                  <w14:uncheckedState w14:val="2610" w14:font="ＭＳ ゴシック"/>
                </w14:checkbox>
              </w:sdtPr>
              <w:sdtEndPr/>
              <w:sdtContent>
                <w:r w:rsidR="0070042E"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ある・</w:t>
            </w:r>
            <w:r w:rsidR="0070042E"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57637770"/>
                <w14:checkbox>
                  <w14:checked w14:val="0"/>
                  <w14:checkedState w14:val="00FE" w14:font="Wingdings"/>
                  <w14:uncheckedState w14:val="2610" w14:font="ＭＳ ゴシック"/>
                </w14:checkbox>
              </w:sdtPr>
              <w:sdtEndPr/>
              <w:sdtContent>
                <w:r w:rsidR="0070042E"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ない</w:t>
            </w:r>
          </w:p>
          <w:p w14:paraId="462EDDC7"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0EFF02FF"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6822B319"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163DA458"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55D68AC6"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2296C0B9"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0C6C372D"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2E8D7524"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03D3BDF9" w14:textId="77777777" w:rsidR="00480298" w:rsidRPr="00146ED3" w:rsidRDefault="001F3A7E"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78694857"/>
                <w14:checkbox>
                  <w14:checked w14:val="0"/>
                  <w14:checkedState w14:val="00FE" w14:font="Wingdings"/>
                  <w14:uncheckedState w14:val="2610" w14:font="ＭＳ ゴシック"/>
                </w14:checkbox>
              </w:sdtPr>
              <w:sdtEndPr/>
              <w:sdtContent>
                <w:r w:rsidR="0070042E"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ある・</w:t>
            </w:r>
            <w:r w:rsidR="0070042E"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217167825"/>
                <w14:checkbox>
                  <w14:checked w14:val="0"/>
                  <w14:checkedState w14:val="00FE" w14:font="Wingdings"/>
                  <w14:uncheckedState w14:val="2610" w14:font="ＭＳ ゴシック"/>
                </w14:checkbox>
              </w:sdtPr>
              <w:sdtEndPr/>
              <w:sdtContent>
                <w:r w:rsidR="0070042E"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ない</w:t>
            </w:r>
          </w:p>
          <w:p w14:paraId="6D2BAF67"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3FF4FA3B"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34306DFE"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40F88AD5" w14:textId="77777777" w:rsidR="00480298" w:rsidRPr="00146ED3" w:rsidRDefault="001F3A7E"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73412551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1265319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19F2D3E4"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13B78262" w14:textId="77777777" w:rsidR="00480298" w:rsidRPr="00146ED3" w:rsidRDefault="00480298" w:rsidP="00C5451A">
            <w:pPr>
              <w:rPr>
                <w:rFonts w:ascii="ＭＳ ゴシック" w:eastAsia="ＭＳ ゴシック" w:hAnsi="ＭＳ ゴシック"/>
                <w:sz w:val="20"/>
                <w:szCs w:val="20"/>
              </w:rPr>
            </w:pPr>
          </w:p>
          <w:p w14:paraId="0211B80E" w14:textId="77777777" w:rsidR="00480298" w:rsidRPr="00146ED3" w:rsidRDefault="001F3A7E"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4317825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875246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CCEAB60"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1F918E38" w14:textId="77777777" w:rsidR="00480298" w:rsidRPr="00146ED3" w:rsidRDefault="00480298" w:rsidP="00C5451A">
            <w:pPr>
              <w:rPr>
                <w:rFonts w:ascii="ＭＳ ゴシック" w:eastAsia="ＭＳ ゴシック" w:hAnsi="ＭＳ ゴシック"/>
                <w:sz w:val="20"/>
                <w:szCs w:val="20"/>
              </w:rPr>
            </w:pPr>
          </w:p>
          <w:p w14:paraId="2E09CCFE" w14:textId="77777777" w:rsidR="00480298" w:rsidRPr="00146ED3" w:rsidRDefault="00480298" w:rsidP="00C5451A">
            <w:pPr>
              <w:rPr>
                <w:rFonts w:ascii="ＭＳ ゴシック" w:eastAsia="ＭＳ ゴシック" w:hAnsi="ＭＳ ゴシック"/>
                <w:sz w:val="20"/>
                <w:szCs w:val="20"/>
              </w:rPr>
            </w:pPr>
          </w:p>
          <w:p w14:paraId="4909ED29" w14:textId="77777777" w:rsidR="00480298" w:rsidRPr="00146ED3" w:rsidRDefault="00480298" w:rsidP="00C5451A">
            <w:pPr>
              <w:rPr>
                <w:rFonts w:ascii="ＭＳ ゴシック" w:eastAsia="ＭＳ ゴシック" w:hAnsi="ＭＳ ゴシック"/>
                <w:sz w:val="20"/>
                <w:szCs w:val="20"/>
              </w:rPr>
            </w:pPr>
          </w:p>
          <w:p w14:paraId="1CDC2346" w14:textId="77777777" w:rsidR="00480298" w:rsidRPr="00146ED3" w:rsidRDefault="00480298" w:rsidP="00C5451A">
            <w:pPr>
              <w:rPr>
                <w:rFonts w:ascii="ＭＳ ゴシック" w:eastAsia="ＭＳ ゴシック" w:hAnsi="ＭＳ ゴシック"/>
                <w:sz w:val="20"/>
                <w:szCs w:val="20"/>
              </w:rPr>
            </w:pPr>
          </w:p>
          <w:p w14:paraId="4442050D" w14:textId="77777777" w:rsidR="00480298" w:rsidRPr="00146ED3" w:rsidRDefault="00480298" w:rsidP="00C5451A">
            <w:pPr>
              <w:rPr>
                <w:rFonts w:ascii="ＭＳ ゴシック" w:eastAsia="ＭＳ ゴシック" w:hAnsi="ＭＳ ゴシック"/>
                <w:sz w:val="20"/>
                <w:szCs w:val="20"/>
              </w:rPr>
            </w:pPr>
          </w:p>
          <w:p w14:paraId="33C8AEA5" w14:textId="77777777" w:rsidR="00480298" w:rsidRPr="00146ED3" w:rsidRDefault="001F3A7E"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8011186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3002656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4E0D180"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2FD1E202" w14:textId="77777777" w:rsidR="00480298" w:rsidRPr="00146ED3" w:rsidRDefault="00480298" w:rsidP="00C5451A">
            <w:pPr>
              <w:rPr>
                <w:rFonts w:ascii="ＭＳ ゴシック" w:eastAsia="ＭＳ ゴシック" w:hAnsi="ＭＳ ゴシック"/>
                <w:sz w:val="20"/>
                <w:szCs w:val="20"/>
              </w:rPr>
            </w:pPr>
          </w:p>
          <w:p w14:paraId="21D83DA5" w14:textId="77777777" w:rsidR="00480298" w:rsidRPr="00146ED3" w:rsidRDefault="00480298" w:rsidP="00C5451A">
            <w:pPr>
              <w:rPr>
                <w:rFonts w:ascii="ＭＳ ゴシック" w:eastAsia="ＭＳ ゴシック" w:hAnsi="ＭＳ ゴシック"/>
                <w:sz w:val="20"/>
                <w:szCs w:val="20"/>
              </w:rPr>
            </w:pPr>
          </w:p>
          <w:p w14:paraId="7FC1B163" w14:textId="77777777" w:rsidR="00480298" w:rsidRPr="00146ED3" w:rsidRDefault="001F3A7E"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02370656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880008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4BF29FC"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74BA8EAC" w14:textId="77777777" w:rsidR="00480298" w:rsidRPr="00146ED3" w:rsidRDefault="00480298" w:rsidP="00C5451A">
            <w:pPr>
              <w:rPr>
                <w:rFonts w:ascii="ＭＳ ゴシック" w:eastAsia="ＭＳ ゴシック" w:hAnsi="ＭＳ ゴシック"/>
                <w:sz w:val="20"/>
                <w:szCs w:val="20"/>
              </w:rPr>
            </w:pPr>
          </w:p>
        </w:tc>
      </w:tr>
    </w:tbl>
    <w:p w14:paraId="0A80D9D4" w14:textId="77777777" w:rsidR="00480298" w:rsidRPr="00146ED3" w:rsidRDefault="00480298" w:rsidP="00480298">
      <w:pPr>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227"/>
        <w:gridCol w:w="1757"/>
        <w:gridCol w:w="133"/>
        <w:gridCol w:w="2277"/>
        <w:gridCol w:w="1806"/>
      </w:tblGrid>
      <w:tr w:rsidR="00CA73C0" w:rsidRPr="00146ED3" w14:paraId="2ED0B9BB" w14:textId="77777777" w:rsidTr="0024681E">
        <w:trPr>
          <w:trHeight w:val="416"/>
        </w:trPr>
        <w:tc>
          <w:tcPr>
            <w:tcW w:w="3645" w:type="dxa"/>
            <w:vAlign w:val="center"/>
          </w:tcPr>
          <w:p w14:paraId="0C314088"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1984" w:type="dxa"/>
            <w:gridSpan w:val="2"/>
            <w:vAlign w:val="center"/>
          </w:tcPr>
          <w:p w14:paraId="588562D1"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gridSpan w:val="2"/>
            <w:vAlign w:val="center"/>
          </w:tcPr>
          <w:p w14:paraId="102CDBB9"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806" w:type="dxa"/>
            <w:vAlign w:val="center"/>
          </w:tcPr>
          <w:p w14:paraId="23F5FBFC"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14:paraId="2A672C8C" w14:textId="77777777" w:rsidTr="00BB0FDD">
        <w:trPr>
          <w:trHeight w:val="852"/>
        </w:trPr>
        <w:tc>
          <w:tcPr>
            <w:tcW w:w="5629" w:type="dxa"/>
            <w:gridSpan w:val="3"/>
            <w:tcBorders>
              <w:bottom w:val="nil"/>
            </w:tcBorders>
          </w:tcPr>
          <w:p w14:paraId="187203D7"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90A1ED4"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労働条件を明示する事項</w:t>
            </w:r>
          </w:p>
          <w:p w14:paraId="444D8F0C" w14:textId="77777777" w:rsidR="00480298" w:rsidRPr="00146ED3" w:rsidRDefault="00480298" w:rsidP="0024681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Times New Roman" w:hint="eastAsia"/>
                <w:kern w:val="0"/>
                <w:sz w:val="20"/>
                <w:szCs w:val="20"/>
              </w:rPr>
              <w:t>①  労働契約の期間に関する事項</w:t>
            </w:r>
          </w:p>
        </w:tc>
        <w:tc>
          <w:tcPr>
            <w:tcW w:w="4216" w:type="dxa"/>
            <w:gridSpan w:val="3"/>
            <w:tcBorders>
              <w:bottom w:val="single" w:sz="4" w:space="0" w:color="auto"/>
            </w:tcBorders>
          </w:tcPr>
          <w:p w14:paraId="6E7585A4" w14:textId="77777777" w:rsidR="00480298" w:rsidRPr="00146ED3" w:rsidRDefault="00480298" w:rsidP="0024681E">
            <w:pPr>
              <w:widowControl/>
              <w:jc w:val="left"/>
              <w:rPr>
                <w:rFonts w:ascii="ＭＳ ゴシック" w:eastAsia="ＭＳ ゴシック" w:hAnsi="ＭＳ ゴシック"/>
                <w:sz w:val="20"/>
                <w:szCs w:val="20"/>
              </w:rPr>
            </w:pPr>
          </w:p>
          <w:p w14:paraId="2D94CCF4" w14:textId="77777777" w:rsidR="00480298" w:rsidRPr="00146ED3" w:rsidRDefault="00480298" w:rsidP="0024681E">
            <w:pPr>
              <w:widowControl/>
              <w:jc w:val="left"/>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○労基法第15条</w:t>
            </w:r>
          </w:p>
          <w:p w14:paraId="40878787" w14:textId="77777777" w:rsidR="00480298" w:rsidRPr="00146ED3" w:rsidRDefault="00480298" w:rsidP="0035309C">
            <w:pPr>
              <w:widowControl/>
              <w:jc w:val="left"/>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○労基法施行規則第</w:t>
            </w:r>
            <w:r w:rsidR="0035309C" w:rsidRPr="00146ED3">
              <w:rPr>
                <w:rFonts w:ascii="ＭＳ ゴシック" w:eastAsia="ＭＳ ゴシック" w:hAnsi="ＭＳ ゴシック" w:hint="eastAsia"/>
                <w:sz w:val="20"/>
                <w:szCs w:val="20"/>
              </w:rPr>
              <w:t>５</w:t>
            </w:r>
            <w:r w:rsidRPr="00146ED3">
              <w:rPr>
                <w:rFonts w:ascii="ＭＳ ゴシック" w:eastAsia="ＭＳ ゴシック" w:hAnsi="ＭＳ ゴシック" w:hint="eastAsia"/>
                <w:sz w:val="20"/>
                <w:szCs w:val="20"/>
                <w:lang w:eastAsia="zh-CN"/>
              </w:rPr>
              <w:t>条</w:t>
            </w:r>
          </w:p>
        </w:tc>
      </w:tr>
      <w:tr w:rsidR="00CA73C0" w:rsidRPr="00146ED3" w14:paraId="4D90A0FB" w14:textId="77777777" w:rsidTr="0024681E">
        <w:trPr>
          <w:trHeight w:val="4738"/>
        </w:trPr>
        <w:tc>
          <w:tcPr>
            <w:tcW w:w="9845" w:type="dxa"/>
            <w:gridSpan w:val="6"/>
            <w:tcBorders>
              <w:top w:val="nil"/>
              <w:bottom w:val="nil"/>
            </w:tcBorders>
          </w:tcPr>
          <w:p w14:paraId="5324BCEB" w14:textId="77777777" w:rsidR="00480298" w:rsidRPr="00146ED3" w:rsidRDefault="00480298" w:rsidP="00185C30">
            <w:pPr>
              <w:numPr>
                <w:ilvl w:val="0"/>
                <w:numId w:val="2"/>
              </w:num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期間の定めのある労働契約を更新する場合の基準に関する事項</w:t>
            </w:r>
          </w:p>
          <w:p w14:paraId="437056D7" w14:textId="77777777" w:rsidR="00480298" w:rsidRPr="00146ED3" w:rsidRDefault="00480298" w:rsidP="0024681E">
            <w:pPr>
              <w:overflowPunct w:val="0"/>
              <w:ind w:firstLineChars="100" w:firstLine="2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③　就業の場所及び従事すべき業務に関する事項</w:t>
            </w:r>
          </w:p>
          <w:p w14:paraId="47C05D48" w14:textId="77777777" w:rsidR="00480298" w:rsidRPr="00146ED3" w:rsidRDefault="00480298" w:rsidP="0024681E">
            <w:pPr>
              <w:overflowPunct w:val="0"/>
              <w:ind w:leftChars="100" w:left="41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④　始業及び終業の時刻，所定労働時間を超える労働の有無，休憩時間，休日，休暇並びに労働者を２組以上に分けて就業させる場合における就業時転換に関する事項</w:t>
            </w:r>
          </w:p>
          <w:p w14:paraId="39C77191" w14:textId="77777777" w:rsidR="00480298" w:rsidRPr="00146ED3" w:rsidRDefault="00480298" w:rsidP="0024681E">
            <w:pPr>
              <w:overflowPunct w:val="0"/>
              <w:ind w:leftChars="100" w:left="41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⑤　賃金(退職手当及び⑧に規定する賃金を除く。以下この号において同じ。)の決定，計算及び支払の方法，賃金の締切り及び支払の時期並びに昇給に関する事項</w:t>
            </w:r>
          </w:p>
          <w:p w14:paraId="335C9C6C" w14:textId="77777777" w:rsidR="00480298" w:rsidRPr="00146ED3" w:rsidRDefault="00480298" w:rsidP="0024681E">
            <w:pPr>
              <w:overflowPunct w:val="0"/>
              <w:ind w:firstLineChars="100" w:firstLine="2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⑥　退職に関する事項(解雇の事由を含む。)</w:t>
            </w:r>
          </w:p>
          <w:p w14:paraId="02E99F6C" w14:textId="77777777" w:rsidR="00480298" w:rsidRPr="00146ED3" w:rsidRDefault="00480298" w:rsidP="0024681E">
            <w:pPr>
              <w:overflowPunct w:val="0"/>
              <w:ind w:leftChars="100" w:left="41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⑦　退職手当の定めが適用される労働者の範囲，退職手当の決定，計算及び支払の方法並びに退職手当の支払の時期に関する事項</w:t>
            </w:r>
          </w:p>
          <w:p w14:paraId="5795B0F3" w14:textId="77777777" w:rsidR="00480298" w:rsidRPr="00146ED3" w:rsidRDefault="00480298" w:rsidP="0024681E">
            <w:pPr>
              <w:overflowPunct w:val="0"/>
              <w:ind w:left="400" w:hangingChars="200" w:hanging="4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　⑧　臨時に支払われる賃金(退職手当を除く)，賞与及び第</w:t>
            </w:r>
            <w:r w:rsidR="005D0351" w:rsidRPr="00146ED3">
              <w:rPr>
                <w:rFonts w:ascii="ＭＳ ゴシック" w:eastAsia="ＭＳ ゴシック" w:hAnsi="Times New Roman" w:hint="eastAsia"/>
                <w:kern w:val="0"/>
                <w:sz w:val="20"/>
                <w:szCs w:val="20"/>
              </w:rPr>
              <w:t>８</w:t>
            </w:r>
            <w:r w:rsidRPr="00146ED3">
              <w:rPr>
                <w:rFonts w:ascii="ＭＳ ゴシック" w:eastAsia="ＭＳ ゴシック" w:hAnsi="Times New Roman" w:hint="eastAsia"/>
                <w:kern w:val="0"/>
                <w:sz w:val="20"/>
                <w:szCs w:val="20"/>
              </w:rPr>
              <w:t>条各号に掲げる賃金並びに最低賃金額に関する事項</w:t>
            </w:r>
          </w:p>
          <w:p w14:paraId="24B23565"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　⑨　労働者に負担させるべき食費，作業用品その他に関する事項</w:t>
            </w:r>
          </w:p>
          <w:p w14:paraId="63B7295F"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　⑩　安全及び衛生に関する事項</w:t>
            </w:r>
          </w:p>
          <w:p w14:paraId="04BB1EDF"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　⑪　職業訓練に関する事項</w:t>
            </w:r>
          </w:p>
          <w:p w14:paraId="199C0012"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　⑫　災害補償及び業務外の傷病扶助に関する事項</w:t>
            </w:r>
          </w:p>
          <w:p w14:paraId="10BB68B7"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　⑬　表彰及び制裁に関する事項</w:t>
            </w:r>
          </w:p>
          <w:p w14:paraId="00ACF479"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　⑭　休職に関する事項</w:t>
            </w:r>
          </w:p>
          <w:p w14:paraId="062B7E15"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　※　①～⑥（⑤のうち，昇給に関する事項を除く）については，書面の交付による。</w:t>
            </w:r>
          </w:p>
        </w:tc>
      </w:tr>
      <w:tr w:rsidR="00CA73C0" w:rsidRPr="00146ED3" w14:paraId="21281AE9" w14:textId="77777777" w:rsidTr="0024681E">
        <w:trPr>
          <w:trHeight w:val="3965"/>
        </w:trPr>
        <w:tc>
          <w:tcPr>
            <w:tcW w:w="3872" w:type="dxa"/>
            <w:gridSpan w:val="2"/>
            <w:tcBorders>
              <w:top w:val="nil"/>
              <w:bottom w:val="nil"/>
            </w:tcBorders>
          </w:tcPr>
          <w:p w14:paraId="407C88BF" w14:textId="77777777" w:rsidR="00480298" w:rsidRPr="00146ED3" w:rsidRDefault="00480298" w:rsidP="0024681E">
            <w:pPr>
              <w:overflowPunct w:val="0"/>
              <w:spacing w:line="60" w:lineRule="auto"/>
              <w:textAlignment w:val="baseline"/>
              <w:rPr>
                <w:rFonts w:ascii="ＭＳ ゴシック" w:eastAsia="ＭＳ ゴシック" w:hAnsi="Times New Roman"/>
                <w:kern w:val="0"/>
                <w:sz w:val="20"/>
                <w:szCs w:val="20"/>
              </w:rPr>
            </w:pPr>
          </w:p>
          <w:p w14:paraId="0496CD86"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労働者の定年の定めをする場合には，当該定年は，60歳を下回ることができない。</w:t>
            </w:r>
          </w:p>
          <w:p w14:paraId="285741C2"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65歳未満の定年の定めがある場合，65歳までの安定した雇用を確保するため，次の措置のいずれかを講じなければならない。</w:t>
            </w:r>
          </w:p>
          <w:p w14:paraId="36826C2B" w14:textId="77777777" w:rsidR="00480298" w:rsidRPr="00146ED3" w:rsidRDefault="00480298" w:rsidP="0024681E">
            <w:pPr>
              <w:overflowPunct w:val="0"/>
              <w:textAlignment w:val="baseline"/>
              <w:rPr>
                <w:rFonts w:ascii="ＭＳ ゴシック" w:eastAsia="ＭＳ ゴシック" w:hAnsi="Times New Roman"/>
                <w:kern w:val="0"/>
                <w:sz w:val="18"/>
                <w:szCs w:val="18"/>
              </w:rPr>
            </w:pPr>
            <w:r w:rsidRPr="00146ED3">
              <w:rPr>
                <w:rFonts w:ascii="ＭＳ ゴシック" w:eastAsia="ＭＳ ゴシック" w:hAnsi="Times New Roman" w:hint="eastAsia"/>
                <w:kern w:val="0"/>
                <w:sz w:val="20"/>
                <w:szCs w:val="20"/>
              </w:rPr>
              <w:t xml:space="preserve">　</w:t>
            </w:r>
            <w:r w:rsidRPr="00146ED3">
              <w:rPr>
                <w:rFonts w:ascii="ＭＳ ゴシック" w:eastAsia="ＭＳ ゴシック" w:hAnsi="Times New Roman" w:hint="eastAsia"/>
                <w:kern w:val="0"/>
                <w:sz w:val="18"/>
                <w:szCs w:val="18"/>
              </w:rPr>
              <w:t>・　当該定年の引上げ</w:t>
            </w:r>
          </w:p>
          <w:p w14:paraId="447C8C68" w14:textId="77777777" w:rsidR="00480298" w:rsidRPr="00146ED3" w:rsidRDefault="00480298" w:rsidP="0024681E">
            <w:pPr>
              <w:overflowPunct w:val="0"/>
              <w:textAlignment w:val="baseline"/>
              <w:rPr>
                <w:rFonts w:ascii="ＭＳ ゴシック" w:eastAsia="ＭＳ ゴシック" w:hAnsi="Times New Roman"/>
                <w:kern w:val="0"/>
                <w:sz w:val="18"/>
                <w:szCs w:val="18"/>
              </w:rPr>
            </w:pPr>
            <w:r w:rsidRPr="00146ED3">
              <w:rPr>
                <w:rFonts w:ascii="ＭＳ ゴシック" w:eastAsia="ＭＳ ゴシック" w:hAnsi="Times New Roman" w:hint="eastAsia"/>
                <w:kern w:val="0"/>
                <w:sz w:val="18"/>
                <w:szCs w:val="18"/>
              </w:rPr>
              <w:t xml:space="preserve">　・　継続雇用制度の導入</w:t>
            </w:r>
          </w:p>
          <w:p w14:paraId="79234300" w14:textId="77777777" w:rsidR="00480298" w:rsidRPr="00146ED3" w:rsidRDefault="00480298" w:rsidP="0024681E">
            <w:pPr>
              <w:overflowPunct w:val="0"/>
              <w:textAlignment w:val="baseline"/>
              <w:rPr>
                <w:rFonts w:ascii="ＭＳ ゴシック" w:eastAsia="ＭＳ ゴシック" w:hAnsi="Times New Roman"/>
                <w:kern w:val="0"/>
                <w:sz w:val="18"/>
                <w:szCs w:val="18"/>
              </w:rPr>
            </w:pPr>
            <w:r w:rsidRPr="00146ED3">
              <w:rPr>
                <w:rFonts w:ascii="ＭＳ ゴシック" w:eastAsia="ＭＳ ゴシック" w:hAnsi="Times New Roman" w:hint="eastAsia"/>
                <w:kern w:val="0"/>
                <w:sz w:val="18"/>
                <w:szCs w:val="18"/>
              </w:rPr>
              <w:t xml:space="preserve">　・　当該定年の定めの廃止</w:t>
            </w:r>
          </w:p>
          <w:p w14:paraId="58CE534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E5EBE5C" w14:textId="77777777" w:rsidR="00480298" w:rsidRPr="00146ED3" w:rsidRDefault="00480298" w:rsidP="004C0C72">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　</w:t>
            </w:r>
            <w:r w:rsidR="004C0C72" w:rsidRPr="00146ED3">
              <w:rPr>
                <w:rFonts w:ascii="ＭＳ ゴシック" w:eastAsia="ＭＳ ゴシック" w:hAnsi="Times New Roman" w:hint="eastAsia"/>
                <w:kern w:val="0"/>
                <w:sz w:val="20"/>
                <w:szCs w:val="20"/>
              </w:rPr>
              <w:t>常時使用する労働</w:t>
            </w:r>
            <w:r w:rsidRPr="00146ED3">
              <w:rPr>
                <w:rFonts w:ascii="ＭＳ ゴシック" w:eastAsia="ＭＳ ゴシック" w:hAnsi="Times New Roman" w:hint="eastAsia"/>
                <w:kern w:val="0"/>
                <w:sz w:val="20"/>
                <w:szCs w:val="20"/>
              </w:rPr>
              <w:t>者数</w:t>
            </w:r>
            <w:r w:rsidR="006F7332" w:rsidRPr="00146ED3">
              <w:rPr>
                <w:rFonts w:ascii="ＭＳ ゴシック" w:eastAsia="ＭＳ ゴシック" w:hAnsi="Times New Roman" w:hint="eastAsia"/>
                <w:kern w:val="0"/>
                <w:sz w:val="20"/>
                <w:szCs w:val="20"/>
              </w:rPr>
              <w:t>が</w:t>
            </w:r>
            <w:r w:rsidRPr="00146ED3">
              <w:rPr>
                <w:rFonts w:ascii="ＭＳ ゴシック" w:eastAsia="ＭＳ ゴシック" w:hAnsi="Times New Roman" w:hint="eastAsia"/>
                <w:kern w:val="0"/>
                <w:sz w:val="20"/>
                <w:szCs w:val="20"/>
              </w:rPr>
              <w:t>10人未満は44時間</w:t>
            </w:r>
          </w:p>
          <w:p w14:paraId="13B9C643" w14:textId="77777777" w:rsidR="00480298" w:rsidRPr="00146ED3" w:rsidRDefault="00480298" w:rsidP="004C0C72">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使用者は労働時間を適正に把握する責務がある。</w:t>
            </w:r>
          </w:p>
        </w:tc>
        <w:tc>
          <w:tcPr>
            <w:tcW w:w="1890" w:type="dxa"/>
            <w:gridSpan w:val="2"/>
            <w:tcBorders>
              <w:top w:val="nil"/>
              <w:bottom w:val="nil"/>
            </w:tcBorders>
          </w:tcPr>
          <w:p w14:paraId="58F7AF1C" w14:textId="77777777" w:rsidR="00480298" w:rsidRPr="00146ED3" w:rsidRDefault="00480298" w:rsidP="0024681E">
            <w:pPr>
              <w:spacing w:line="60" w:lineRule="auto"/>
              <w:rPr>
                <w:rFonts w:ascii="ＭＳ ゴシック" w:eastAsia="ＭＳ ゴシック" w:hAnsi="Times New Roman"/>
                <w:kern w:val="0"/>
                <w:sz w:val="20"/>
                <w:szCs w:val="20"/>
              </w:rPr>
            </w:pPr>
          </w:p>
          <w:p w14:paraId="3105BCE9" w14:textId="77777777" w:rsidR="00480298" w:rsidRPr="00146ED3" w:rsidRDefault="00480298" w:rsidP="00185C30">
            <w:pPr>
              <w:numPr>
                <w:ilvl w:val="0"/>
                <w:numId w:val="3"/>
              </w:numPr>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就業規則</w:t>
            </w:r>
          </w:p>
          <w:p w14:paraId="442CF429" w14:textId="77777777" w:rsidR="00480298" w:rsidRPr="00146ED3" w:rsidRDefault="00480298" w:rsidP="00185C30">
            <w:pPr>
              <w:numPr>
                <w:ilvl w:val="0"/>
                <w:numId w:val="3"/>
              </w:numPr>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辞令</w:t>
            </w:r>
          </w:p>
          <w:p w14:paraId="0B9FA79B" w14:textId="77777777" w:rsidR="00480298" w:rsidRPr="00146ED3" w:rsidRDefault="00480298" w:rsidP="00185C30">
            <w:pPr>
              <w:numPr>
                <w:ilvl w:val="0"/>
                <w:numId w:val="3"/>
              </w:numPr>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理事会議事録</w:t>
            </w:r>
          </w:p>
          <w:p w14:paraId="06EDAF91" w14:textId="77777777" w:rsidR="00480298" w:rsidRPr="00146ED3" w:rsidRDefault="00480298" w:rsidP="00185C30">
            <w:pPr>
              <w:numPr>
                <w:ilvl w:val="0"/>
                <w:numId w:val="3"/>
              </w:numPr>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雇用契約書</w:t>
            </w:r>
          </w:p>
          <w:p w14:paraId="67750160" w14:textId="77777777" w:rsidR="00480298" w:rsidRPr="00146ED3" w:rsidRDefault="00480298" w:rsidP="0024681E">
            <w:pPr>
              <w:rPr>
                <w:rFonts w:ascii="ＭＳ ゴシック" w:eastAsia="ＭＳ ゴシック" w:hAnsi="Times New Roman"/>
                <w:kern w:val="0"/>
                <w:sz w:val="20"/>
                <w:szCs w:val="20"/>
              </w:rPr>
            </w:pPr>
          </w:p>
          <w:p w14:paraId="0EC2A675" w14:textId="77777777" w:rsidR="00480298" w:rsidRPr="00146ED3" w:rsidRDefault="00480298" w:rsidP="0024681E">
            <w:pPr>
              <w:rPr>
                <w:rFonts w:ascii="ＭＳ ゴシック" w:eastAsia="ＭＳ ゴシック" w:hAnsi="Times New Roman"/>
                <w:kern w:val="0"/>
                <w:sz w:val="20"/>
                <w:szCs w:val="20"/>
              </w:rPr>
            </w:pPr>
          </w:p>
          <w:p w14:paraId="5C787D2A" w14:textId="77777777" w:rsidR="00480298" w:rsidRPr="00146ED3" w:rsidRDefault="00480298" w:rsidP="0024681E">
            <w:pPr>
              <w:rPr>
                <w:rFonts w:ascii="ＭＳ ゴシック" w:eastAsia="ＭＳ ゴシック" w:hAnsi="Times New Roman"/>
                <w:kern w:val="0"/>
                <w:sz w:val="20"/>
                <w:szCs w:val="20"/>
              </w:rPr>
            </w:pPr>
          </w:p>
          <w:p w14:paraId="1566A9F9" w14:textId="77777777" w:rsidR="00480298" w:rsidRPr="00146ED3" w:rsidRDefault="00480298" w:rsidP="0024681E">
            <w:pPr>
              <w:rPr>
                <w:rFonts w:ascii="ＭＳ ゴシック" w:eastAsia="ＭＳ ゴシック" w:hAnsi="Times New Roman"/>
                <w:kern w:val="0"/>
                <w:sz w:val="20"/>
                <w:szCs w:val="20"/>
              </w:rPr>
            </w:pPr>
          </w:p>
          <w:p w14:paraId="1E9376A6" w14:textId="77777777" w:rsidR="00480298" w:rsidRPr="00146ED3" w:rsidRDefault="00480298" w:rsidP="0024681E">
            <w:pPr>
              <w:rPr>
                <w:rFonts w:ascii="ＭＳ ゴシック" w:eastAsia="ＭＳ ゴシック" w:hAnsi="Times New Roman"/>
                <w:kern w:val="0"/>
                <w:sz w:val="20"/>
                <w:szCs w:val="20"/>
              </w:rPr>
            </w:pPr>
          </w:p>
          <w:p w14:paraId="1A3B72D5" w14:textId="77777777" w:rsidR="00480298" w:rsidRPr="00146ED3" w:rsidRDefault="00480298" w:rsidP="0024681E">
            <w:pPr>
              <w:rPr>
                <w:rFonts w:ascii="ＭＳ ゴシック" w:eastAsia="ＭＳ ゴシック" w:hAnsi="Times New Roman"/>
                <w:kern w:val="0"/>
                <w:sz w:val="20"/>
                <w:szCs w:val="20"/>
              </w:rPr>
            </w:pPr>
          </w:p>
          <w:p w14:paraId="75B11584" w14:textId="77777777" w:rsidR="00480298" w:rsidRPr="00146ED3" w:rsidRDefault="00480298" w:rsidP="0024681E">
            <w:pPr>
              <w:rPr>
                <w:rFonts w:ascii="ＭＳ ゴシック" w:eastAsia="ＭＳ ゴシック" w:hAnsi="Times New Roman"/>
                <w:kern w:val="0"/>
                <w:sz w:val="20"/>
                <w:szCs w:val="20"/>
              </w:rPr>
            </w:pPr>
          </w:p>
          <w:p w14:paraId="25935560"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 勤務表</w:t>
            </w:r>
          </w:p>
          <w:p w14:paraId="203F176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F725204" w14:textId="77777777" w:rsidR="00480298" w:rsidRPr="00146ED3" w:rsidRDefault="00480298" w:rsidP="0024681E">
            <w:pPr>
              <w:rPr>
                <w:rFonts w:ascii="ＭＳ ゴシック" w:eastAsia="ＭＳ ゴシック" w:hAnsi="Times New Roman"/>
                <w:kern w:val="0"/>
                <w:sz w:val="20"/>
                <w:szCs w:val="20"/>
                <w:lang w:eastAsia="zh-CN"/>
              </w:rPr>
            </w:pPr>
          </w:p>
        </w:tc>
        <w:tc>
          <w:tcPr>
            <w:tcW w:w="4083" w:type="dxa"/>
            <w:gridSpan w:val="2"/>
            <w:vMerge w:val="restart"/>
            <w:tcBorders>
              <w:top w:val="nil"/>
            </w:tcBorders>
          </w:tcPr>
          <w:p w14:paraId="4FC13DBE" w14:textId="77777777" w:rsidR="00480298" w:rsidRPr="00146ED3" w:rsidRDefault="00480298" w:rsidP="0024681E">
            <w:pPr>
              <w:spacing w:line="60" w:lineRule="auto"/>
              <w:rPr>
                <w:rFonts w:ascii="ＭＳ ゴシック" w:eastAsia="ＭＳ ゴシック" w:hAnsi="Times New Roman"/>
                <w:kern w:val="0"/>
                <w:sz w:val="20"/>
                <w:szCs w:val="20"/>
              </w:rPr>
            </w:pPr>
          </w:p>
          <w:p w14:paraId="436A7724" w14:textId="77777777" w:rsidR="00AA60FF" w:rsidRPr="00146ED3" w:rsidRDefault="00480298" w:rsidP="0024681E">
            <w:pPr>
              <w:ind w:left="200" w:hangingChars="100" w:hanging="200"/>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w:t>
            </w:r>
            <w:r w:rsidR="00AA60FF" w:rsidRPr="00146ED3">
              <w:rPr>
                <w:rFonts w:ascii="ＭＳ ゴシック" w:eastAsia="ＭＳ ゴシック" w:hAnsi="Times New Roman" w:hint="eastAsia"/>
                <w:kern w:val="0"/>
                <w:sz w:val="20"/>
                <w:szCs w:val="20"/>
              </w:rPr>
              <w:t xml:space="preserve">　</w:t>
            </w:r>
            <w:r w:rsidRPr="00146ED3">
              <w:rPr>
                <w:rFonts w:ascii="ＭＳ ゴシック" w:eastAsia="ＭＳ ゴシック" w:hAnsi="Times New Roman" w:hint="eastAsia"/>
                <w:kern w:val="0"/>
                <w:sz w:val="20"/>
                <w:szCs w:val="20"/>
              </w:rPr>
              <w:t>高齢者等の雇用安定等に関する法律</w:t>
            </w:r>
          </w:p>
          <w:p w14:paraId="6669871A" w14:textId="77777777" w:rsidR="00AA60FF" w:rsidRPr="00146ED3" w:rsidRDefault="00AA60FF" w:rsidP="0024681E">
            <w:pPr>
              <w:ind w:left="200" w:hangingChars="100" w:hanging="200"/>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　</w:t>
            </w:r>
            <w:r w:rsidR="00480298" w:rsidRPr="00146ED3">
              <w:rPr>
                <w:rFonts w:ascii="ＭＳ ゴシック" w:eastAsia="ＭＳ ゴシック" w:hAnsi="Times New Roman" w:hint="eastAsia"/>
                <w:kern w:val="0"/>
                <w:sz w:val="18"/>
                <w:szCs w:val="18"/>
              </w:rPr>
              <w:t>（昭和46年</w:t>
            </w:r>
            <w:r w:rsidR="0035309C" w:rsidRPr="00146ED3">
              <w:rPr>
                <w:rFonts w:ascii="ＭＳ ゴシック" w:eastAsia="ＭＳ ゴシック" w:hAnsi="Times New Roman" w:hint="eastAsia"/>
                <w:kern w:val="0"/>
                <w:sz w:val="18"/>
                <w:szCs w:val="18"/>
              </w:rPr>
              <w:t>５</w:t>
            </w:r>
            <w:r w:rsidR="00480298" w:rsidRPr="00146ED3">
              <w:rPr>
                <w:rFonts w:ascii="ＭＳ ゴシック" w:eastAsia="ＭＳ ゴシック" w:hAnsi="Times New Roman" w:hint="eastAsia"/>
                <w:kern w:val="0"/>
                <w:sz w:val="18"/>
                <w:szCs w:val="18"/>
              </w:rPr>
              <w:t>月25日法第68号）</w:t>
            </w:r>
            <w:r w:rsidR="00480298" w:rsidRPr="00146ED3">
              <w:rPr>
                <w:rFonts w:ascii="ＭＳ ゴシック" w:eastAsia="ＭＳ ゴシック" w:hAnsi="Times New Roman" w:hint="eastAsia"/>
                <w:kern w:val="0"/>
                <w:sz w:val="20"/>
                <w:szCs w:val="20"/>
              </w:rPr>
              <w:t>第</w:t>
            </w:r>
            <w:r w:rsidR="0035309C" w:rsidRPr="00146ED3">
              <w:rPr>
                <w:rFonts w:ascii="ＭＳ ゴシック" w:eastAsia="ＭＳ ゴシック" w:hAnsi="Times New Roman" w:hint="eastAsia"/>
                <w:kern w:val="0"/>
                <w:sz w:val="20"/>
                <w:szCs w:val="20"/>
              </w:rPr>
              <w:t>８</w:t>
            </w:r>
            <w:r w:rsidR="00480298" w:rsidRPr="00146ED3">
              <w:rPr>
                <w:rFonts w:ascii="ＭＳ ゴシック" w:eastAsia="ＭＳ ゴシック" w:hAnsi="Times New Roman" w:hint="eastAsia"/>
                <w:kern w:val="0"/>
                <w:sz w:val="20"/>
                <w:szCs w:val="20"/>
              </w:rPr>
              <w:t>条，</w:t>
            </w:r>
            <w:r w:rsidRPr="00146ED3">
              <w:rPr>
                <w:rFonts w:ascii="ＭＳ ゴシック" w:eastAsia="ＭＳ ゴシック" w:hAnsi="Times New Roman" w:hint="eastAsia"/>
                <w:kern w:val="0"/>
                <w:sz w:val="20"/>
                <w:szCs w:val="20"/>
              </w:rPr>
              <w:t xml:space="preserve">　　</w:t>
            </w:r>
          </w:p>
          <w:p w14:paraId="7970E747" w14:textId="77777777" w:rsidR="00480298" w:rsidRPr="00146ED3" w:rsidRDefault="00AA60FF" w:rsidP="0024681E">
            <w:pPr>
              <w:ind w:left="200" w:hangingChars="100" w:hanging="200"/>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　</w:t>
            </w:r>
            <w:r w:rsidR="0035309C" w:rsidRPr="00146ED3">
              <w:rPr>
                <w:rFonts w:ascii="ＭＳ ゴシック" w:eastAsia="ＭＳ ゴシック" w:hAnsi="Times New Roman" w:hint="eastAsia"/>
                <w:kern w:val="0"/>
                <w:sz w:val="20"/>
                <w:szCs w:val="20"/>
              </w:rPr>
              <w:t>９</w:t>
            </w:r>
            <w:r w:rsidR="00480298" w:rsidRPr="00146ED3">
              <w:rPr>
                <w:rFonts w:ascii="ＭＳ ゴシック" w:eastAsia="ＭＳ ゴシック" w:hAnsi="Times New Roman" w:hint="eastAsia"/>
                <w:kern w:val="0"/>
                <w:sz w:val="20"/>
                <w:szCs w:val="20"/>
              </w:rPr>
              <w:t>条</w:t>
            </w:r>
          </w:p>
          <w:p w14:paraId="7B659224" w14:textId="77777777" w:rsidR="00480298" w:rsidRPr="00146ED3" w:rsidRDefault="00480298" w:rsidP="0024681E">
            <w:pPr>
              <w:rPr>
                <w:rFonts w:ascii="ＭＳ ゴシック" w:eastAsia="ＭＳ ゴシック" w:hAnsi="Times New Roman"/>
                <w:kern w:val="0"/>
                <w:sz w:val="20"/>
                <w:szCs w:val="20"/>
              </w:rPr>
            </w:pPr>
          </w:p>
          <w:p w14:paraId="02A458F5"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5F55570"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FDBB0D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A1CCC8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DE014E4"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88E363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2C3799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01D1909" w14:textId="77777777" w:rsidR="00BB0FDD" w:rsidRPr="00146ED3" w:rsidRDefault="00BB0FDD" w:rsidP="0024681E">
            <w:pPr>
              <w:overflowPunct w:val="0"/>
              <w:textAlignment w:val="baseline"/>
              <w:rPr>
                <w:rFonts w:ascii="ＭＳ ゴシック" w:eastAsia="ＭＳ ゴシック" w:hAnsi="Times New Roman"/>
                <w:kern w:val="0"/>
                <w:sz w:val="20"/>
                <w:szCs w:val="20"/>
              </w:rPr>
            </w:pPr>
          </w:p>
          <w:p w14:paraId="47562D0F" w14:textId="77777777" w:rsidR="00BB0FDD" w:rsidRPr="00146ED3" w:rsidRDefault="00BB0FDD" w:rsidP="00BB0FDD">
            <w:pPr>
              <w:overflowPunct w:val="0"/>
              <w:spacing w:line="120" w:lineRule="exact"/>
              <w:textAlignment w:val="baseline"/>
              <w:rPr>
                <w:rFonts w:ascii="ＭＳ ゴシック" w:eastAsia="ＭＳ ゴシック" w:hAnsi="Times New Roman"/>
                <w:kern w:val="0"/>
                <w:sz w:val="20"/>
                <w:szCs w:val="20"/>
              </w:rPr>
            </w:pPr>
          </w:p>
          <w:p w14:paraId="500B7A88" w14:textId="77777777" w:rsidR="00BB0FDD" w:rsidRPr="00146ED3" w:rsidRDefault="00BB0FDD" w:rsidP="0024681E">
            <w:pPr>
              <w:overflowPunct w:val="0"/>
              <w:textAlignment w:val="baseline"/>
              <w:rPr>
                <w:rFonts w:ascii="ＭＳ ゴシック" w:eastAsia="ＭＳ ゴシック" w:hAnsi="Times New Roman"/>
                <w:kern w:val="0"/>
                <w:sz w:val="20"/>
                <w:szCs w:val="20"/>
              </w:rPr>
            </w:pPr>
          </w:p>
          <w:p w14:paraId="63688454"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○労基法第32条</w:t>
            </w:r>
          </w:p>
          <w:p w14:paraId="3BA96AF3"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○労基法施行規則第25条の</w:t>
            </w:r>
            <w:r w:rsidR="0035309C" w:rsidRPr="00146ED3">
              <w:rPr>
                <w:rFonts w:ascii="ＭＳ ゴシック" w:eastAsia="ＭＳ ゴシック" w:hAnsi="Times New Roman" w:hint="eastAsia"/>
                <w:kern w:val="0"/>
                <w:sz w:val="20"/>
                <w:szCs w:val="20"/>
              </w:rPr>
              <w:t>２</w:t>
            </w:r>
          </w:p>
          <w:p w14:paraId="6D78BD59"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○労働時間の適正な把握のために使用者が講ずべき措置に関する</w:t>
            </w:r>
            <w:r w:rsidR="004C0C72" w:rsidRPr="00146ED3">
              <w:rPr>
                <w:rFonts w:ascii="ＭＳ ゴシック" w:eastAsia="ＭＳ ゴシック" w:hAnsi="Times New Roman" w:hint="eastAsia"/>
                <w:kern w:val="0"/>
                <w:sz w:val="20"/>
                <w:szCs w:val="20"/>
              </w:rPr>
              <w:t>ガイドライン</w:t>
            </w:r>
          </w:p>
          <w:p w14:paraId="4C04EDB3"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○労基法第32条の2，第32条の4</w:t>
            </w:r>
          </w:p>
          <w:p w14:paraId="741FDB4B"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p>
          <w:p w14:paraId="052CC256"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p>
        </w:tc>
      </w:tr>
      <w:tr w:rsidR="00CA73C0" w:rsidRPr="00146ED3" w14:paraId="173F6C22" w14:textId="77777777" w:rsidTr="00BB0FDD">
        <w:trPr>
          <w:trHeight w:val="4022"/>
        </w:trPr>
        <w:tc>
          <w:tcPr>
            <w:tcW w:w="5762" w:type="dxa"/>
            <w:gridSpan w:val="4"/>
            <w:tcBorders>
              <w:top w:val="nil"/>
            </w:tcBorders>
          </w:tcPr>
          <w:p w14:paraId="1A9D22EE" w14:textId="77777777" w:rsidR="00BB0FDD" w:rsidRPr="00146ED3" w:rsidRDefault="00BB0FDD" w:rsidP="00BB0FDD">
            <w:pPr>
              <w:overflowPunct w:val="0"/>
              <w:spacing w:line="320" w:lineRule="exact"/>
              <w:textAlignment w:val="baseline"/>
              <w:rPr>
                <w:rFonts w:ascii="ＭＳ ゴシック" w:eastAsia="ＭＳ ゴシック" w:hAnsi="Times New Roman" w:cs="ＭＳ ゴシック"/>
                <w:kern w:val="0"/>
                <w:sz w:val="20"/>
                <w:szCs w:val="20"/>
              </w:rPr>
            </w:pPr>
          </w:p>
          <w:p w14:paraId="1951C67A"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【変形労働時間制】</w:t>
            </w:r>
          </w:p>
          <w:p w14:paraId="7137EAC4"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①</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１か月単位の変形労働時間制</w:t>
            </w:r>
          </w:p>
          <w:p w14:paraId="0936671B"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１か月以内の一定期間を平均し，１週間の労働時間が法定労働時間以下の範囲内において,特定の日や週に法定労働時間を超えて労働させることができる制度</w:t>
            </w:r>
          </w:p>
          <w:p w14:paraId="071E1AB4"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②</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 xml:space="preserve">１年単位の変形労働時間制　</w:t>
            </w:r>
          </w:p>
          <w:p w14:paraId="28F31F18"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１年以内の一定期間を平均し１週の労働時間が法定労働時間の範囲内において，１日及び１週の法定労働時間を超えて労働させることができる制度</w:t>
            </w:r>
          </w:p>
          <w:p w14:paraId="11FC9BEF" w14:textId="77777777" w:rsidR="00480298" w:rsidRPr="00146ED3" w:rsidRDefault="00480298" w:rsidP="0024681E">
            <w:pPr>
              <w:overflowPunct w:val="0"/>
              <w:ind w:leftChars="50" w:left="205" w:hangingChars="50" w:hanging="1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③ 期間の勤務計画を作成していること。</w:t>
            </w:r>
          </w:p>
          <w:p w14:paraId="22F6ECDA"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5E9368B"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労使協定の締結</w:t>
            </w:r>
          </w:p>
          <w:p w14:paraId="0EDE5A0D" w14:textId="77777777" w:rsidR="00480298" w:rsidRPr="00146ED3" w:rsidRDefault="00480298" w:rsidP="0024681E">
            <w:pPr>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労働基準監督署への届出</w:t>
            </w:r>
          </w:p>
        </w:tc>
        <w:tc>
          <w:tcPr>
            <w:tcW w:w="4083" w:type="dxa"/>
            <w:gridSpan w:val="2"/>
            <w:vMerge/>
          </w:tcPr>
          <w:p w14:paraId="03315967" w14:textId="77777777" w:rsidR="00480298" w:rsidRPr="00146ED3" w:rsidRDefault="00480298" w:rsidP="0024681E">
            <w:pPr>
              <w:spacing w:line="60" w:lineRule="auto"/>
              <w:rPr>
                <w:rFonts w:ascii="ＭＳ ゴシック" w:eastAsia="ＭＳ ゴシック" w:hAnsi="Times New Roman"/>
                <w:kern w:val="0"/>
                <w:sz w:val="20"/>
                <w:szCs w:val="20"/>
              </w:rPr>
            </w:pPr>
          </w:p>
        </w:tc>
      </w:tr>
    </w:tbl>
    <w:p w14:paraId="7724122B" w14:textId="77777777" w:rsidR="00B26F90" w:rsidRPr="00146ED3" w:rsidRDefault="00B26F90" w:rsidP="00480298">
      <w:pPr>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593"/>
        <w:gridCol w:w="1843"/>
      </w:tblGrid>
      <w:tr w:rsidR="00CA73C0" w:rsidRPr="00146ED3" w14:paraId="1DE3AFFD" w14:textId="77777777" w:rsidTr="0070042E">
        <w:trPr>
          <w:trHeight w:val="416"/>
        </w:trPr>
        <w:tc>
          <w:tcPr>
            <w:tcW w:w="2482" w:type="dxa"/>
            <w:vAlign w:val="center"/>
          </w:tcPr>
          <w:p w14:paraId="3DD9E6D8"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593" w:type="dxa"/>
            <w:vAlign w:val="center"/>
          </w:tcPr>
          <w:p w14:paraId="6B79C39C"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着　　　　　眼　　　　　点</w:t>
            </w:r>
          </w:p>
        </w:tc>
        <w:tc>
          <w:tcPr>
            <w:tcW w:w="1843" w:type="dxa"/>
            <w:vAlign w:val="center"/>
          </w:tcPr>
          <w:p w14:paraId="39521B07"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A73C0" w:rsidRPr="00146ED3" w14:paraId="23E20164" w14:textId="77777777" w:rsidTr="0070042E">
        <w:trPr>
          <w:trHeight w:val="13468"/>
        </w:trPr>
        <w:tc>
          <w:tcPr>
            <w:tcW w:w="2482" w:type="dxa"/>
          </w:tcPr>
          <w:p w14:paraId="42E34B96" w14:textId="77777777" w:rsidR="00480298" w:rsidRPr="00146ED3" w:rsidRDefault="00480298" w:rsidP="0024681E">
            <w:pPr>
              <w:overflowPunct w:val="0"/>
              <w:textAlignment w:val="baseline"/>
              <w:rPr>
                <w:rFonts w:ascii="ＭＳ ゴシック" w:eastAsia="ＭＳ ゴシック" w:hAnsi="ＭＳ ゴシック"/>
                <w:sz w:val="20"/>
                <w:szCs w:val="20"/>
              </w:rPr>
            </w:pPr>
          </w:p>
          <w:p w14:paraId="24D788B2" w14:textId="77777777" w:rsidR="00480298" w:rsidRPr="00146ED3" w:rsidRDefault="00480298" w:rsidP="0024681E">
            <w:pPr>
              <w:overflowPunct w:val="0"/>
              <w:textAlignment w:val="baseline"/>
              <w:rPr>
                <w:rFonts w:ascii="ＭＳ ゴシック" w:eastAsia="ＭＳ ゴシック" w:hAnsi="ＭＳ ゴシック"/>
                <w:sz w:val="20"/>
                <w:szCs w:val="20"/>
              </w:rPr>
            </w:pPr>
          </w:p>
          <w:p w14:paraId="7BA3C7E9" w14:textId="77777777" w:rsidR="00480298" w:rsidRPr="00146ED3" w:rsidRDefault="00480298" w:rsidP="0024681E">
            <w:pPr>
              <w:overflowPunct w:val="0"/>
              <w:textAlignment w:val="baseline"/>
              <w:rPr>
                <w:rFonts w:ascii="ＭＳ ゴシック" w:eastAsia="ＭＳ ゴシック" w:hAnsi="ＭＳ ゴシック"/>
                <w:sz w:val="20"/>
                <w:szCs w:val="20"/>
              </w:rPr>
            </w:pPr>
          </w:p>
          <w:p w14:paraId="55393F23" w14:textId="77777777" w:rsidR="000F487C" w:rsidRPr="00146ED3" w:rsidRDefault="000F487C" w:rsidP="00111E20">
            <w:pPr>
              <w:overflowPunct w:val="0"/>
              <w:spacing w:line="120" w:lineRule="exact"/>
              <w:textAlignment w:val="baseline"/>
              <w:rPr>
                <w:rFonts w:ascii="ＭＳ ゴシック" w:eastAsia="ＭＳ ゴシック" w:hAnsi="ＭＳ ゴシック"/>
                <w:sz w:val="20"/>
                <w:szCs w:val="20"/>
              </w:rPr>
            </w:pPr>
          </w:p>
          <w:p w14:paraId="1038078C" w14:textId="77777777" w:rsidR="00480298" w:rsidRPr="00146ED3" w:rsidRDefault="00480298" w:rsidP="0024681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cs="HGｺﾞｼｯｸE" w:hint="eastAsia"/>
                <w:b/>
                <w:bCs/>
                <w:kern w:val="0"/>
                <w:sz w:val="20"/>
                <w:szCs w:val="20"/>
              </w:rPr>
              <w:t>４　休日</w:t>
            </w:r>
          </w:p>
          <w:p w14:paraId="50863391" w14:textId="77777777" w:rsidR="00480298" w:rsidRPr="00146ED3" w:rsidRDefault="00480298" w:rsidP="0024681E">
            <w:pPr>
              <w:overflowPunct w:val="0"/>
              <w:textAlignment w:val="baseline"/>
              <w:rPr>
                <w:rFonts w:ascii="ＭＳ ゴシック" w:eastAsia="ＭＳ ゴシック" w:hAnsi="ＭＳ ゴシック"/>
                <w:sz w:val="20"/>
                <w:szCs w:val="20"/>
              </w:rPr>
            </w:pPr>
          </w:p>
          <w:p w14:paraId="477513DF" w14:textId="77777777" w:rsidR="00111E20" w:rsidRPr="00146ED3" w:rsidRDefault="00111E20" w:rsidP="00111E20">
            <w:pPr>
              <w:overflowPunct w:val="0"/>
              <w:spacing w:line="120" w:lineRule="exact"/>
              <w:textAlignment w:val="baseline"/>
              <w:rPr>
                <w:rFonts w:ascii="ＭＳ ゴシック" w:eastAsia="ＭＳ ゴシック" w:hAnsi="ＭＳ ゴシック"/>
                <w:sz w:val="20"/>
                <w:szCs w:val="20"/>
              </w:rPr>
            </w:pPr>
          </w:p>
          <w:p w14:paraId="718835D0" w14:textId="77777777" w:rsidR="00480298" w:rsidRPr="00146ED3" w:rsidRDefault="00480298" w:rsidP="0024681E">
            <w:pPr>
              <w:overflowPunct w:val="0"/>
              <w:textAlignment w:val="baseline"/>
              <w:rPr>
                <w:rFonts w:ascii="ＭＳ ゴシック" w:eastAsia="ＭＳ ゴシック" w:hAnsi="ＭＳ ゴシック" w:cs="HGｺﾞｼｯｸE"/>
                <w:b/>
                <w:bCs/>
                <w:kern w:val="0"/>
                <w:sz w:val="20"/>
                <w:szCs w:val="20"/>
              </w:rPr>
            </w:pPr>
            <w:r w:rsidRPr="00146ED3">
              <w:rPr>
                <w:rFonts w:ascii="ＭＳ ゴシック" w:eastAsia="ＭＳ ゴシック" w:hAnsi="ＭＳ ゴシック" w:cs="HGｺﾞｼｯｸE" w:hint="eastAsia"/>
                <w:b/>
                <w:bCs/>
                <w:kern w:val="0"/>
                <w:sz w:val="20"/>
                <w:szCs w:val="20"/>
              </w:rPr>
              <w:t>５　時間外勤務</w:t>
            </w:r>
          </w:p>
          <w:p w14:paraId="11856AAC" w14:textId="77777777" w:rsidR="00480298" w:rsidRPr="00146ED3" w:rsidRDefault="00480298" w:rsidP="0024681E">
            <w:pPr>
              <w:overflowPunct w:val="0"/>
              <w:textAlignment w:val="baseline"/>
              <w:rPr>
                <w:rFonts w:ascii="ＭＳ ゴシック" w:eastAsia="ＭＳ ゴシック" w:hAnsi="ＭＳ ゴシック" w:cs="HGｺﾞｼｯｸE"/>
                <w:b/>
                <w:bCs/>
                <w:kern w:val="0"/>
                <w:sz w:val="20"/>
                <w:szCs w:val="20"/>
              </w:rPr>
            </w:pPr>
          </w:p>
          <w:p w14:paraId="4659F092" w14:textId="77777777" w:rsidR="00480298" w:rsidRPr="00146ED3" w:rsidRDefault="00480298" w:rsidP="0024681E">
            <w:pPr>
              <w:overflowPunct w:val="0"/>
              <w:textAlignment w:val="baseline"/>
              <w:rPr>
                <w:rFonts w:ascii="ＭＳ ゴシック" w:eastAsia="ＭＳ ゴシック" w:hAnsi="ＭＳ ゴシック" w:cs="HGｺﾞｼｯｸE"/>
                <w:b/>
                <w:bCs/>
                <w:kern w:val="0"/>
                <w:sz w:val="20"/>
                <w:szCs w:val="20"/>
              </w:rPr>
            </w:pPr>
          </w:p>
          <w:p w14:paraId="036EF1B3" w14:textId="77777777" w:rsidR="00480298" w:rsidRPr="00146ED3" w:rsidRDefault="00480298" w:rsidP="0024681E">
            <w:pPr>
              <w:overflowPunct w:val="0"/>
              <w:textAlignment w:val="baseline"/>
              <w:rPr>
                <w:rFonts w:ascii="ＭＳ ゴシック" w:eastAsia="ＭＳ ゴシック" w:hAnsi="ＭＳ ゴシック" w:cs="HGｺﾞｼｯｸE"/>
                <w:b/>
                <w:bCs/>
                <w:kern w:val="0"/>
                <w:sz w:val="20"/>
                <w:szCs w:val="20"/>
              </w:rPr>
            </w:pPr>
          </w:p>
          <w:p w14:paraId="523B1FA4" w14:textId="77777777" w:rsidR="00480298" w:rsidRPr="00146ED3" w:rsidRDefault="00480298" w:rsidP="0024681E">
            <w:pPr>
              <w:overflowPunct w:val="0"/>
              <w:textAlignment w:val="baseline"/>
              <w:rPr>
                <w:rFonts w:ascii="ＭＳ ゴシック" w:eastAsia="ＭＳ ゴシック" w:hAnsi="ＭＳ ゴシック" w:cs="HGｺﾞｼｯｸE"/>
                <w:b/>
                <w:bCs/>
                <w:kern w:val="0"/>
                <w:sz w:val="20"/>
                <w:szCs w:val="20"/>
              </w:rPr>
            </w:pPr>
          </w:p>
          <w:p w14:paraId="4139B896" w14:textId="77777777" w:rsidR="00111E20" w:rsidRPr="00146ED3" w:rsidRDefault="00111E20" w:rsidP="00111E20">
            <w:pPr>
              <w:overflowPunct w:val="0"/>
              <w:spacing w:line="120" w:lineRule="exact"/>
              <w:textAlignment w:val="baseline"/>
              <w:rPr>
                <w:rFonts w:ascii="ＭＳ ゴシック" w:eastAsia="ＭＳ ゴシック" w:hAnsi="ＭＳ ゴシック"/>
                <w:sz w:val="20"/>
                <w:szCs w:val="20"/>
              </w:rPr>
            </w:pPr>
          </w:p>
          <w:p w14:paraId="5E6B1C72" w14:textId="77777777" w:rsidR="00480298" w:rsidRPr="00146ED3" w:rsidRDefault="002B7B4A" w:rsidP="0024681E">
            <w:pPr>
              <w:overflowPunct w:val="0"/>
              <w:textAlignment w:val="baseline"/>
              <w:rPr>
                <w:rFonts w:ascii="ＭＳ ゴシック" w:eastAsia="ＭＳ ゴシック" w:hAnsi="ＭＳ ゴシック" w:cs="HGｺﾞｼｯｸE"/>
                <w:b/>
                <w:bCs/>
                <w:kern w:val="0"/>
                <w:sz w:val="20"/>
                <w:szCs w:val="20"/>
              </w:rPr>
            </w:pPr>
            <w:r w:rsidRPr="00146ED3">
              <w:rPr>
                <w:rFonts w:ascii="ＭＳ ゴシック" w:eastAsia="ＭＳ ゴシック" w:hAnsi="ＭＳ ゴシック" w:cs="HGｺﾞｼｯｸE" w:hint="eastAsia"/>
                <w:b/>
                <w:bCs/>
                <w:kern w:val="0"/>
                <w:sz w:val="20"/>
                <w:szCs w:val="20"/>
              </w:rPr>
              <w:t>６　宿直</w:t>
            </w:r>
          </w:p>
          <w:p w14:paraId="4E2F25F8" w14:textId="77777777" w:rsidR="00480298" w:rsidRPr="00146ED3" w:rsidRDefault="00480298" w:rsidP="0024681E">
            <w:pPr>
              <w:overflowPunct w:val="0"/>
              <w:textAlignment w:val="baseline"/>
              <w:rPr>
                <w:rFonts w:ascii="ＭＳ ゴシック" w:eastAsia="ＭＳ ゴシック" w:hAnsi="ＭＳ ゴシック" w:cs="HGｺﾞｼｯｸE"/>
                <w:b/>
                <w:bCs/>
                <w:kern w:val="0"/>
                <w:sz w:val="20"/>
                <w:szCs w:val="20"/>
              </w:rPr>
            </w:pPr>
          </w:p>
          <w:p w14:paraId="01D06BCC" w14:textId="77777777" w:rsidR="00A7416D" w:rsidRPr="00146ED3" w:rsidRDefault="00A7416D" w:rsidP="0024681E">
            <w:pPr>
              <w:overflowPunct w:val="0"/>
              <w:textAlignment w:val="baseline"/>
              <w:rPr>
                <w:rFonts w:ascii="ＭＳ ゴシック" w:eastAsia="ＭＳ ゴシック" w:hAnsi="ＭＳ ゴシック" w:cs="HGｺﾞｼｯｸE"/>
                <w:b/>
                <w:bCs/>
                <w:kern w:val="0"/>
                <w:sz w:val="20"/>
                <w:szCs w:val="20"/>
              </w:rPr>
            </w:pPr>
          </w:p>
          <w:p w14:paraId="33C41646" w14:textId="77777777" w:rsidR="00480298" w:rsidRPr="00146ED3" w:rsidRDefault="00480298" w:rsidP="0024681E">
            <w:pPr>
              <w:overflowPunct w:val="0"/>
              <w:textAlignment w:val="baseline"/>
              <w:rPr>
                <w:rFonts w:ascii="ＭＳ ゴシック" w:eastAsia="ＭＳ ゴシック" w:hAnsi="ＭＳ ゴシック" w:cs="HGｺﾞｼｯｸE"/>
                <w:b/>
                <w:bCs/>
                <w:kern w:val="0"/>
                <w:sz w:val="20"/>
                <w:szCs w:val="20"/>
              </w:rPr>
            </w:pPr>
          </w:p>
          <w:p w14:paraId="049758DF" w14:textId="77777777" w:rsidR="005C4E15" w:rsidRPr="00146ED3" w:rsidRDefault="005C4E15" w:rsidP="0024681E">
            <w:pPr>
              <w:overflowPunct w:val="0"/>
              <w:textAlignment w:val="baseline"/>
              <w:rPr>
                <w:rFonts w:ascii="ＭＳ ゴシック" w:eastAsia="ＭＳ ゴシック" w:hAnsi="ＭＳ ゴシック" w:cs="HGｺﾞｼｯｸE"/>
                <w:b/>
                <w:bCs/>
                <w:kern w:val="0"/>
                <w:sz w:val="20"/>
                <w:szCs w:val="20"/>
              </w:rPr>
            </w:pPr>
          </w:p>
          <w:p w14:paraId="3D391A89" w14:textId="77777777" w:rsidR="005C4E15" w:rsidRPr="00146ED3" w:rsidRDefault="005C4E15" w:rsidP="0024681E">
            <w:pPr>
              <w:overflowPunct w:val="0"/>
              <w:textAlignment w:val="baseline"/>
              <w:rPr>
                <w:rFonts w:ascii="ＭＳ ゴシック" w:eastAsia="ＭＳ ゴシック" w:hAnsi="ＭＳ ゴシック" w:cs="HGｺﾞｼｯｸE"/>
                <w:b/>
                <w:bCs/>
                <w:kern w:val="0"/>
                <w:sz w:val="20"/>
                <w:szCs w:val="20"/>
              </w:rPr>
            </w:pPr>
          </w:p>
          <w:p w14:paraId="52BBC419" w14:textId="77777777" w:rsidR="0043553B" w:rsidRPr="00146ED3" w:rsidRDefault="0043553B" w:rsidP="0024681E">
            <w:pPr>
              <w:overflowPunct w:val="0"/>
              <w:textAlignment w:val="baseline"/>
              <w:rPr>
                <w:rFonts w:ascii="ＭＳ ゴシック" w:eastAsia="ＭＳ ゴシック" w:hAnsi="ＭＳ ゴシック" w:cs="HGｺﾞｼｯｸE"/>
                <w:b/>
                <w:bCs/>
                <w:kern w:val="0"/>
                <w:sz w:val="20"/>
                <w:szCs w:val="20"/>
              </w:rPr>
            </w:pPr>
          </w:p>
          <w:p w14:paraId="085ED41E" w14:textId="77777777" w:rsidR="00111E20" w:rsidRPr="00146ED3" w:rsidRDefault="00111E20" w:rsidP="00111E20">
            <w:pPr>
              <w:overflowPunct w:val="0"/>
              <w:spacing w:line="120" w:lineRule="exact"/>
              <w:textAlignment w:val="baseline"/>
              <w:rPr>
                <w:rFonts w:ascii="ＭＳ ゴシック" w:eastAsia="ＭＳ ゴシック" w:hAnsi="ＭＳ ゴシック"/>
                <w:sz w:val="20"/>
                <w:szCs w:val="20"/>
              </w:rPr>
            </w:pPr>
          </w:p>
          <w:p w14:paraId="38FC3EFE" w14:textId="77777777" w:rsidR="00480298" w:rsidRPr="00146ED3" w:rsidRDefault="005C4E15" w:rsidP="0024681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cs="HGｺﾞｼｯｸE" w:hint="eastAsia"/>
                <w:b/>
                <w:bCs/>
                <w:kern w:val="0"/>
                <w:sz w:val="20"/>
                <w:szCs w:val="20"/>
              </w:rPr>
              <w:t>７</w:t>
            </w:r>
            <w:r w:rsidR="00480298" w:rsidRPr="00146ED3">
              <w:rPr>
                <w:rFonts w:ascii="ＭＳ ゴシック" w:eastAsia="ＭＳ ゴシック" w:hAnsi="ＭＳ ゴシック" w:cs="HGｺﾞｼｯｸE" w:hint="eastAsia"/>
                <w:b/>
                <w:bCs/>
                <w:kern w:val="0"/>
                <w:sz w:val="20"/>
                <w:szCs w:val="20"/>
              </w:rPr>
              <w:t xml:space="preserve">　休暇等</w:t>
            </w:r>
          </w:p>
        </w:tc>
        <w:tc>
          <w:tcPr>
            <w:tcW w:w="5593" w:type="dxa"/>
          </w:tcPr>
          <w:p w14:paraId="400963AD" w14:textId="77777777" w:rsidR="00E75231"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(3)</w:t>
            </w:r>
            <w:r w:rsidR="00E75231"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勤務時間が６時間を超える場合は</w:t>
            </w:r>
            <w:r w:rsidR="005D0351" w:rsidRPr="00146ED3">
              <w:rPr>
                <w:rFonts w:ascii="ＭＳ ゴシック" w:eastAsia="ＭＳ ゴシック" w:hAnsi="Times New Roman" w:cs="ＭＳ ゴシック" w:hint="eastAsia"/>
                <w:kern w:val="0"/>
                <w:sz w:val="20"/>
                <w:szCs w:val="20"/>
              </w:rPr>
              <w:t>45</w:t>
            </w:r>
            <w:r w:rsidRPr="00146ED3">
              <w:rPr>
                <w:rFonts w:ascii="ＭＳ ゴシック" w:eastAsia="ＭＳ ゴシック" w:hAnsi="Times New Roman" w:cs="ＭＳ ゴシック" w:hint="eastAsia"/>
                <w:kern w:val="0"/>
                <w:sz w:val="20"/>
                <w:szCs w:val="20"/>
              </w:rPr>
              <w:t>分，８時間を超え</w:t>
            </w:r>
          </w:p>
          <w:p w14:paraId="4341AFAD" w14:textId="77777777" w:rsidR="00480298" w:rsidRPr="00146ED3" w:rsidRDefault="00480298" w:rsidP="00E75231">
            <w:pPr>
              <w:overflowPunct w:val="0"/>
              <w:ind w:leftChars="150" w:left="415" w:hangingChars="50" w:hanging="1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る場合は</w:t>
            </w:r>
            <w:r w:rsidR="005D0351" w:rsidRPr="00146ED3">
              <w:rPr>
                <w:rFonts w:ascii="ＭＳ ゴシック" w:eastAsia="ＭＳ ゴシック" w:hAnsi="Times New Roman" w:cs="ＭＳ ゴシック" w:hint="eastAsia"/>
                <w:kern w:val="0"/>
                <w:sz w:val="20"/>
                <w:szCs w:val="20"/>
              </w:rPr>
              <w:t>60</w:t>
            </w:r>
            <w:r w:rsidRPr="00146ED3">
              <w:rPr>
                <w:rFonts w:ascii="ＭＳ ゴシック" w:eastAsia="ＭＳ ゴシック" w:hAnsi="Times New Roman" w:cs="ＭＳ ゴシック" w:hint="eastAsia"/>
                <w:kern w:val="0"/>
                <w:sz w:val="20"/>
                <w:szCs w:val="20"/>
              </w:rPr>
              <w:t>分の休憩時間を与えているか。</w:t>
            </w:r>
          </w:p>
          <w:p w14:paraId="49FD52CB"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65E1283" w14:textId="77777777" w:rsidR="00111E20" w:rsidRPr="00146ED3" w:rsidRDefault="00111E20" w:rsidP="00111E20">
            <w:pPr>
              <w:overflowPunct w:val="0"/>
              <w:spacing w:line="120" w:lineRule="exact"/>
              <w:textAlignment w:val="baseline"/>
              <w:rPr>
                <w:rFonts w:ascii="ＭＳ ゴシック" w:eastAsia="ＭＳ ゴシック" w:hAnsi="ＭＳ ゴシック"/>
                <w:sz w:val="20"/>
                <w:szCs w:val="20"/>
              </w:rPr>
            </w:pPr>
          </w:p>
          <w:p w14:paraId="31F8DA1F" w14:textId="77777777" w:rsidR="00480298" w:rsidRPr="00146ED3" w:rsidRDefault="000F487C" w:rsidP="002C1AF2">
            <w:pPr>
              <w:overflowPunct w:val="0"/>
              <w:ind w:firstLineChars="50" w:firstLine="1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00480298" w:rsidRPr="00146ED3">
              <w:rPr>
                <w:rFonts w:ascii="ＭＳ ゴシック" w:eastAsia="ＭＳ ゴシック" w:hAnsi="Times New Roman" w:cs="ＭＳ ゴシック" w:hint="eastAsia"/>
                <w:kern w:val="0"/>
                <w:sz w:val="20"/>
                <w:szCs w:val="20"/>
              </w:rPr>
              <w:t>週１回又は４週４回以上の休日を与えているか。</w:t>
            </w:r>
          </w:p>
          <w:p w14:paraId="32D4A962"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372F171" w14:textId="77777777" w:rsidR="00111E20" w:rsidRPr="00146ED3" w:rsidRDefault="00111E20" w:rsidP="00111E20">
            <w:pPr>
              <w:overflowPunct w:val="0"/>
              <w:spacing w:line="120" w:lineRule="exact"/>
              <w:textAlignment w:val="baseline"/>
              <w:rPr>
                <w:rFonts w:ascii="ＭＳ ゴシック" w:eastAsia="ＭＳ ゴシック" w:hAnsi="ＭＳ ゴシック"/>
                <w:sz w:val="20"/>
                <w:szCs w:val="20"/>
              </w:rPr>
            </w:pPr>
          </w:p>
          <w:p w14:paraId="0BA5318E" w14:textId="77777777" w:rsidR="000F487C" w:rsidRPr="00146ED3" w:rsidRDefault="000F487C" w:rsidP="0024681E">
            <w:pPr>
              <w:overflowPunct w:val="0"/>
              <w:ind w:left="400" w:hangingChars="200" w:hanging="4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00480298" w:rsidRPr="00146ED3">
              <w:rPr>
                <w:rFonts w:ascii="ＭＳ ゴシック" w:eastAsia="ＭＳ ゴシック" w:hAnsi="ＭＳ ゴシック" w:cs="ＭＳ ゴシック" w:hint="eastAsia"/>
                <w:kern w:val="0"/>
                <w:sz w:val="20"/>
                <w:szCs w:val="20"/>
              </w:rPr>
              <w:t xml:space="preserve"> </w:t>
            </w:r>
            <w:r w:rsidR="00480298" w:rsidRPr="00146ED3">
              <w:rPr>
                <w:rFonts w:ascii="ＭＳ ゴシック" w:eastAsia="ＭＳ ゴシック" w:hAnsi="Times New Roman" w:cs="ＭＳ ゴシック" w:hint="eastAsia"/>
                <w:kern w:val="0"/>
                <w:sz w:val="20"/>
                <w:szCs w:val="20"/>
              </w:rPr>
              <w:t>職員の時間外勤務及び休日労働に関する協定</w:t>
            </w:r>
            <w:r w:rsidR="00480298" w:rsidRPr="00146ED3">
              <w:rPr>
                <w:rFonts w:ascii="ＭＳ ゴシック" w:eastAsia="ＭＳ ゴシック" w:hAnsi="Times New Roman" w:cs="ＭＳ ゴシック" w:hint="eastAsia"/>
                <w:kern w:val="0"/>
                <w:sz w:val="18"/>
                <w:szCs w:val="18"/>
              </w:rPr>
              <w:t>（</w:t>
            </w:r>
            <w:r w:rsidR="002916A9" w:rsidRPr="00146ED3">
              <w:rPr>
                <w:rFonts w:ascii="ＭＳ ゴシック" w:eastAsia="ＭＳ ゴシック" w:hAnsi="Times New Roman" w:cs="ＭＳ ゴシック" w:hint="eastAsia"/>
                <w:kern w:val="0"/>
                <w:sz w:val="18"/>
                <w:szCs w:val="18"/>
              </w:rPr>
              <w:t>36</w:t>
            </w:r>
            <w:r w:rsidR="00480298" w:rsidRPr="00146ED3">
              <w:rPr>
                <w:rFonts w:ascii="ＭＳ ゴシック" w:eastAsia="ＭＳ ゴシック" w:hAnsi="Times New Roman" w:cs="ＭＳ ゴシック" w:hint="eastAsia"/>
                <w:kern w:val="0"/>
                <w:sz w:val="18"/>
                <w:szCs w:val="18"/>
              </w:rPr>
              <w:t>協定）</w:t>
            </w:r>
            <w:r w:rsidR="00480298" w:rsidRPr="00146ED3">
              <w:rPr>
                <w:rFonts w:ascii="ＭＳ ゴシック" w:eastAsia="ＭＳ ゴシック" w:hAnsi="Times New Roman" w:cs="ＭＳ ゴシック" w:hint="eastAsia"/>
                <w:kern w:val="0"/>
                <w:sz w:val="20"/>
                <w:szCs w:val="20"/>
              </w:rPr>
              <w:t>が</w:t>
            </w:r>
          </w:p>
          <w:p w14:paraId="5B6ABC39" w14:textId="77777777" w:rsidR="00480298"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あるか。</w:t>
            </w:r>
          </w:p>
          <w:p w14:paraId="28C3B3EB" w14:textId="77777777" w:rsidR="00480298" w:rsidRPr="00146ED3" w:rsidRDefault="00480298" w:rsidP="000F487C">
            <w:pPr>
              <w:overflowPunct w:val="0"/>
              <w:ind w:firstLineChars="100" w:firstLine="2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また，休日に勤務を行わせる場合，あらかじめ休日振り替えの措置を</w:t>
            </w:r>
            <w:r w:rsidR="00F07DD9" w:rsidRPr="00146ED3">
              <w:rPr>
                <w:rFonts w:ascii="ＭＳ ゴシック" w:eastAsia="ＭＳ ゴシック" w:hAnsi="Times New Roman" w:hint="eastAsia"/>
                <w:kern w:val="0"/>
                <w:sz w:val="20"/>
                <w:szCs w:val="20"/>
              </w:rPr>
              <w:t>取って</w:t>
            </w:r>
            <w:r w:rsidRPr="00146ED3">
              <w:rPr>
                <w:rFonts w:ascii="ＭＳ ゴシック" w:eastAsia="ＭＳ ゴシック" w:hAnsi="Times New Roman" w:hint="eastAsia"/>
                <w:kern w:val="0"/>
                <w:sz w:val="20"/>
                <w:szCs w:val="20"/>
              </w:rPr>
              <w:t>いるか。</w:t>
            </w:r>
          </w:p>
          <w:p w14:paraId="76DA16B5" w14:textId="77777777" w:rsidR="00480298" w:rsidRPr="00146ED3" w:rsidRDefault="00480298" w:rsidP="0024681E">
            <w:pPr>
              <w:overflowPunct w:val="0"/>
              <w:ind w:left="400" w:hangingChars="200" w:hanging="400"/>
              <w:textAlignment w:val="baseline"/>
              <w:rPr>
                <w:rFonts w:ascii="ＭＳ ゴシック" w:eastAsia="ＭＳ ゴシック" w:hAnsi="Times New Roman"/>
                <w:kern w:val="0"/>
                <w:sz w:val="20"/>
                <w:szCs w:val="20"/>
              </w:rPr>
            </w:pPr>
          </w:p>
          <w:p w14:paraId="27A623E1" w14:textId="77777777" w:rsidR="00111E20" w:rsidRPr="00146ED3" w:rsidRDefault="00111E20" w:rsidP="00111E20">
            <w:pPr>
              <w:overflowPunct w:val="0"/>
              <w:spacing w:line="120" w:lineRule="exact"/>
              <w:textAlignment w:val="baseline"/>
              <w:rPr>
                <w:rFonts w:ascii="ＭＳ ゴシック" w:eastAsia="ＭＳ ゴシック" w:hAnsi="ＭＳ ゴシック"/>
                <w:sz w:val="20"/>
                <w:szCs w:val="20"/>
              </w:rPr>
            </w:pPr>
          </w:p>
          <w:p w14:paraId="2BBB279C" w14:textId="77777777" w:rsidR="00480298" w:rsidRPr="00146ED3" w:rsidRDefault="002B7B4A" w:rsidP="00111E20">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(1)</w:t>
            </w:r>
            <w:r w:rsidR="00AA60FF" w:rsidRPr="00146ED3">
              <w:rPr>
                <w:rFonts w:hint="eastAsia"/>
              </w:rPr>
              <w:t xml:space="preserve">　</w:t>
            </w:r>
            <w:r w:rsidRPr="00146ED3">
              <w:rPr>
                <w:rFonts w:ascii="ＭＳ ゴシック" w:eastAsia="ＭＳ ゴシック" w:hAnsi="ＭＳ ゴシック" w:cs="ＭＳ ゴシック" w:hint="eastAsia"/>
                <w:kern w:val="0"/>
                <w:sz w:val="20"/>
                <w:szCs w:val="20"/>
              </w:rPr>
              <w:t>職員の宿直について宿日直制の許可があるか。</w:t>
            </w:r>
          </w:p>
          <w:p w14:paraId="45EB6057" w14:textId="77777777" w:rsidR="00480298" w:rsidRPr="00146ED3" w:rsidRDefault="0043553B" w:rsidP="0043553B">
            <w:pPr>
              <w:overflowPunct w:val="0"/>
              <w:ind w:leftChars="200" w:left="420" w:firstLineChars="50" w:firstLine="1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許可年月日　　　年　　月　　日</w:t>
            </w:r>
          </w:p>
          <w:p w14:paraId="71DBCD2F" w14:textId="77777777" w:rsidR="0043553B" w:rsidRPr="00146ED3" w:rsidRDefault="0043553B" w:rsidP="0024681E">
            <w:pPr>
              <w:overflowPunct w:val="0"/>
              <w:ind w:left="400" w:hangingChars="200" w:hanging="400"/>
              <w:textAlignment w:val="baseline"/>
              <w:rPr>
                <w:rFonts w:ascii="ＭＳ ゴシック" w:eastAsia="ＭＳ ゴシック" w:hAnsi="Times New Roman"/>
                <w:kern w:val="0"/>
                <w:sz w:val="20"/>
                <w:szCs w:val="20"/>
              </w:rPr>
            </w:pPr>
          </w:p>
          <w:p w14:paraId="185B6D47" w14:textId="77777777" w:rsidR="00480298" w:rsidRPr="00146ED3" w:rsidRDefault="00AA60FF" w:rsidP="006E209C">
            <w:pPr>
              <w:overflowPunct w:val="0"/>
              <w:ind w:left="400" w:hangingChars="200" w:hanging="4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(2)　</w:t>
            </w:r>
            <w:r w:rsidR="005C4E15" w:rsidRPr="00146ED3">
              <w:rPr>
                <w:rFonts w:ascii="ＭＳ ゴシック" w:eastAsia="ＭＳ ゴシック" w:hAnsi="Times New Roman" w:hint="eastAsia"/>
                <w:kern w:val="0"/>
                <w:sz w:val="20"/>
                <w:szCs w:val="20"/>
              </w:rPr>
              <w:t>宿日直を専門に行う職員を雇っている場合におい</w:t>
            </w:r>
            <w:r w:rsidR="006E209C" w:rsidRPr="00146ED3">
              <w:rPr>
                <w:rFonts w:ascii="ＭＳ ゴシック" w:eastAsia="ＭＳ ゴシック" w:hAnsi="Times New Roman" w:hint="eastAsia"/>
                <w:kern w:val="0"/>
                <w:sz w:val="20"/>
                <w:szCs w:val="20"/>
              </w:rPr>
              <w:t>て</w:t>
            </w:r>
            <w:r w:rsidR="005C4E15" w:rsidRPr="00146ED3">
              <w:rPr>
                <w:rFonts w:ascii="ＭＳ ゴシック" w:eastAsia="ＭＳ ゴシック" w:hAnsi="Times New Roman" w:hint="eastAsia"/>
                <w:kern w:val="0"/>
                <w:sz w:val="20"/>
                <w:szCs w:val="20"/>
              </w:rPr>
              <w:t>も，労働基準監督署の許可はあるか。</w:t>
            </w:r>
          </w:p>
          <w:p w14:paraId="067BF12C" w14:textId="77777777" w:rsidR="005C4E15" w:rsidRPr="00146ED3" w:rsidRDefault="0043553B" w:rsidP="0043553B">
            <w:pPr>
              <w:overflowPunct w:val="0"/>
              <w:ind w:leftChars="200" w:left="420" w:firstLineChars="50" w:firstLine="1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許可年月日　　　年　　月　　日</w:t>
            </w:r>
          </w:p>
          <w:p w14:paraId="5BDFD72F" w14:textId="77777777" w:rsidR="005C4E15" w:rsidRPr="00146ED3" w:rsidRDefault="005C4E15" w:rsidP="0024681E">
            <w:pPr>
              <w:overflowPunct w:val="0"/>
              <w:ind w:left="400" w:hangingChars="200" w:hanging="400"/>
              <w:textAlignment w:val="baseline"/>
              <w:rPr>
                <w:rFonts w:ascii="ＭＳ ゴシック" w:eastAsia="ＭＳ ゴシック" w:hAnsi="Times New Roman"/>
                <w:kern w:val="0"/>
                <w:sz w:val="20"/>
                <w:szCs w:val="20"/>
              </w:rPr>
            </w:pPr>
          </w:p>
          <w:p w14:paraId="354F1ABD" w14:textId="77777777" w:rsidR="00111E20" w:rsidRPr="00146ED3" w:rsidRDefault="00111E20" w:rsidP="00111E20">
            <w:pPr>
              <w:overflowPunct w:val="0"/>
              <w:spacing w:line="120" w:lineRule="exact"/>
              <w:textAlignment w:val="baseline"/>
              <w:rPr>
                <w:rFonts w:ascii="ＭＳ ゴシック" w:eastAsia="ＭＳ ゴシック" w:hAnsi="ＭＳ ゴシック"/>
                <w:sz w:val="20"/>
                <w:szCs w:val="20"/>
              </w:rPr>
            </w:pPr>
          </w:p>
          <w:p w14:paraId="36C19762" w14:textId="77777777" w:rsidR="00480298" w:rsidRPr="00146ED3" w:rsidRDefault="00AA60FF" w:rsidP="0070042E">
            <w:pPr>
              <w:overflowPunct w:val="0"/>
              <w:ind w:leftChars="12" w:left="325" w:hangingChars="150" w:hanging="3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(1)</w:t>
            </w:r>
            <w:r w:rsidRPr="00146ED3">
              <w:rPr>
                <w:rFonts w:ascii="ＭＳ ゴシック" w:eastAsia="ＭＳ ゴシック" w:hAnsi="ＭＳ ゴシック" w:cs="ＭＳ ゴシック" w:hint="eastAsia"/>
                <w:kern w:val="0"/>
                <w:sz w:val="20"/>
                <w:szCs w:val="20"/>
              </w:rPr>
              <w:t xml:space="preserve">　</w:t>
            </w:r>
            <w:r w:rsidR="00480298" w:rsidRPr="00146ED3">
              <w:rPr>
                <w:rFonts w:ascii="ＭＳ ゴシック" w:eastAsia="ＭＳ ゴシック" w:hAnsi="Times New Roman" w:cs="ＭＳ ゴシック" w:hint="eastAsia"/>
                <w:kern w:val="0"/>
                <w:sz w:val="20"/>
                <w:szCs w:val="20"/>
              </w:rPr>
              <w:t>年次有給休暇の付与日数及び繰越は適正に処理しているか。</w:t>
            </w:r>
          </w:p>
          <w:p w14:paraId="3BD95275" w14:textId="77777777" w:rsidR="003C0A45" w:rsidRPr="00146ED3" w:rsidRDefault="00AA60FF" w:rsidP="003C0A45">
            <w:pPr>
              <w:overflowPunct w:val="0"/>
              <w:spacing w:line="180" w:lineRule="exact"/>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p>
          <w:p w14:paraId="1B3D33C3" w14:textId="77777777" w:rsidR="003C0A45" w:rsidRPr="00146ED3" w:rsidRDefault="003C0A45" w:rsidP="000F4E5E">
            <w:pPr>
              <w:overflowPunct w:val="0"/>
              <w:ind w:rightChars="-100" w:right="-21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 xml:space="preserve">　</w:t>
            </w:r>
            <w:r w:rsidR="000F4E5E" w:rsidRPr="00146ED3">
              <w:rPr>
                <w:rFonts w:ascii="ＭＳ ゴシック" w:eastAsia="ＭＳ ゴシック" w:hAnsi="ＭＳ ゴシック" w:cs="ＭＳ ゴシック" w:hint="eastAsia"/>
                <w:kern w:val="0"/>
                <w:sz w:val="20"/>
                <w:szCs w:val="20"/>
              </w:rPr>
              <w:t xml:space="preserve"> </w:t>
            </w:r>
            <w:r w:rsidR="002916A9" w:rsidRPr="00146ED3">
              <w:rPr>
                <w:rFonts w:ascii="ＭＳ ゴシック" w:eastAsia="ＭＳ ゴシック" w:hAnsi="ＭＳ ゴシック" w:cs="ＭＳ ゴシック" w:hint="eastAsia"/>
                <w:kern w:val="0"/>
                <w:sz w:val="20"/>
                <w:szCs w:val="20"/>
              </w:rPr>
              <w:t>・</w:t>
            </w:r>
            <w:r w:rsidR="000F4E5E"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20"/>
                <w:szCs w:val="20"/>
              </w:rPr>
              <w:t>「いる」場合</w:t>
            </w:r>
          </w:p>
          <w:p w14:paraId="15F790D7" w14:textId="77777777" w:rsidR="003C0A45" w:rsidRPr="00146ED3" w:rsidRDefault="00414CC9" w:rsidP="005D4D01">
            <w:pPr>
              <w:numPr>
                <w:ilvl w:val="0"/>
                <w:numId w:val="16"/>
              </w:numPr>
              <w:overflowPunct w:val="0"/>
              <w:ind w:left="757"/>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005D4D01" w:rsidRPr="00146ED3">
              <w:rPr>
                <w:rFonts w:ascii="ＭＳ ゴシック" w:eastAsia="ＭＳ ゴシック" w:hAnsi="ＭＳ ゴシック" w:cs="ＭＳ ゴシック"/>
                <w:kern w:val="0"/>
                <w:sz w:val="20"/>
                <w:szCs w:val="20"/>
              </w:rPr>
              <w:t xml:space="preserve"> </w:t>
            </w:r>
            <w:r w:rsidR="003C0A45" w:rsidRPr="00146ED3">
              <w:rPr>
                <w:rFonts w:ascii="ＭＳ ゴシック" w:eastAsia="ＭＳ ゴシック" w:hAnsi="ＭＳ ゴシック" w:cs="ＭＳ ゴシック" w:hint="eastAsia"/>
                <w:kern w:val="0"/>
                <w:sz w:val="20"/>
                <w:szCs w:val="20"/>
              </w:rPr>
              <w:t>年次有給休暇の付与日数が10日以上付与される労働者は，年５日以上の年休を取得させているか。</w:t>
            </w:r>
          </w:p>
          <w:p w14:paraId="557C4924" w14:textId="77777777" w:rsidR="00480298" w:rsidRPr="00146ED3" w:rsidRDefault="000F4E5E" w:rsidP="005D4D01">
            <w:pPr>
              <w:numPr>
                <w:ilvl w:val="0"/>
                <w:numId w:val="16"/>
              </w:numPr>
              <w:overflowPunct w:val="0"/>
              <w:ind w:leftChars="200" w:left="82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00480298" w:rsidRPr="00146ED3">
              <w:rPr>
                <w:rFonts w:ascii="ＭＳ ゴシック" w:eastAsia="ＭＳ ゴシック" w:hAnsi="ＭＳ ゴシック" w:cs="ＭＳ ゴシック"/>
                <w:kern w:val="0"/>
                <w:sz w:val="20"/>
                <w:szCs w:val="20"/>
              </w:rPr>
              <w:t>パ</w:t>
            </w:r>
            <w:r w:rsidR="00480298" w:rsidRPr="00146ED3">
              <w:rPr>
                <w:rFonts w:ascii="ＭＳ ゴシック" w:eastAsia="ＭＳ ゴシック" w:hAnsi="ＭＳ ゴシック" w:cs="ＭＳ ゴシック" w:hint="eastAsia"/>
                <w:kern w:val="0"/>
                <w:sz w:val="20"/>
                <w:szCs w:val="20"/>
              </w:rPr>
              <w:t>ートタイム労働者にも労働日数に応じて</w:t>
            </w:r>
            <w:r w:rsidR="00480298" w:rsidRPr="00146ED3">
              <w:rPr>
                <w:rFonts w:ascii="ＭＳ ゴシック" w:eastAsia="ＭＳ ゴシック" w:hAnsi="ＭＳ ゴシック" w:cs="ＭＳ ゴシック"/>
                <w:kern w:val="0"/>
                <w:sz w:val="20"/>
                <w:szCs w:val="20"/>
              </w:rPr>
              <w:t>,</w:t>
            </w:r>
            <w:r w:rsidR="00480298" w:rsidRPr="00146ED3">
              <w:rPr>
                <w:rFonts w:ascii="ＭＳ ゴシック" w:eastAsia="ＭＳ ゴシック" w:hAnsi="ＭＳ ゴシック" w:cs="ＭＳ ゴシック" w:hint="eastAsia"/>
                <w:kern w:val="0"/>
                <w:sz w:val="20"/>
                <w:szCs w:val="20"/>
              </w:rPr>
              <w:t>付与・繰越しているか。</w:t>
            </w:r>
          </w:p>
          <w:p w14:paraId="1C0EDD65" w14:textId="77777777" w:rsidR="00480298" w:rsidRPr="00146ED3" w:rsidRDefault="005D4D01" w:rsidP="005D4D01">
            <w:pPr>
              <w:numPr>
                <w:ilvl w:val="0"/>
                <w:numId w:val="16"/>
              </w:numPr>
              <w:overflowPunct w:val="0"/>
              <w:ind w:left="757"/>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 </w:t>
            </w:r>
            <w:r w:rsidRPr="00146ED3">
              <w:rPr>
                <w:rFonts w:ascii="ＭＳ ゴシック" w:eastAsia="ＭＳ ゴシック" w:hAnsi="Times New Roman"/>
                <w:kern w:val="0"/>
                <w:sz w:val="20"/>
                <w:szCs w:val="20"/>
              </w:rPr>
              <w:t xml:space="preserve"> </w:t>
            </w:r>
            <w:r w:rsidRPr="00146ED3">
              <w:rPr>
                <w:rFonts w:ascii="ＭＳ ゴシック" w:eastAsia="ＭＳ ゴシック" w:hAnsi="Times New Roman" w:hint="eastAsia"/>
                <w:kern w:val="0"/>
                <w:sz w:val="20"/>
                <w:szCs w:val="20"/>
              </w:rPr>
              <w:t>使用者による年次有給休暇の付与日数の時季指定を実施する場合，時季指定の対象となる労働者の範囲及び時季指定の方法等について，就業規則に記載し労働者等の意見を聴取した上で労働基準監督署へ届け出ているか</w:t>
            </w:r>
            <w:r w:rsidR="00865BDE" w:rsidRPr="00146ED3">
              <w:rPr>
                <w:rFonts w:ascii="ＭＳ ゴシック" w:eastAsia="ＭＳ ゴシック" w:hAnsi="Times New Roman" w:hint="eastAsia"/>
                <w:kern w:val="0"/>
                <w:sz w:val="20"/>
                <w:szCs w:val="20"/>
              </w:rPr>
              <w:t>。</w:t>
            </w:r>
          </w:p>
          <w:p w14:paraId="01503414" w14:textId="77777777" w:rsidR="003C0A45" w:rsidRPr="00146ED3" w:rsidRDefault="003C0A45" w:rsidP="0024681E">
            <w:pPr>
              <w:overflowPunct w:val="0"/>
              <w:textAlignment w:val="baseline"/>
              <w:rPr>
                <w:rFonts w:ascii="ＭＳ ゴシック" w:eastAsia="ＭＳ ゴシック" w:hAnsi="Times New Roman"/>
                <w:kern w:val="0"/>
                <w:sz w:val="20"/>
                <w:szCs w:val="20"/>
              </w:rPr>
            </w:pPr>
          </w:p>
          <w:p w14:paraId="7CEA8235" w14:textId="77777777" w:rsidR="00B5525A" w:rsidRPr="00146ED3" w:rsidRDefault="00B5525A" w:rsidP="0024681E">
            <w:pPr>
              <w:overflowPunct w:val="0"/>
              <w:textAlignment w:val="baseline"/>
              <w:rPr>
                <w:rFonts w:ascii="ＭＳ ゴシック" w:eastAsia="ＭＳ ゴシック" w:hAnsi="Times New Roman"/>
                <w:kern w:val="0"/>
                <w:sz w:val="20"/>
                <w:szCs w:val="20"/>
              </w:rPr>
            </w:pPr>
          </w:p>
          <w:p w14:paraId="4B922C22"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2</w:t>
            </w:r>
            <w:r w:rsidRPr="00146ED3">
              <w:rPr>
                <w:rFonts w:ascii="ＭＳ ゴシック" w:eastAsia="ＭＳ ゴシック" w:hAnsi="ＭＳ ゴシック" w:cs="ＭＳ ゴシック"/>
                <w:kern w:val="0"/>
                <w:sz w:val="20"/>
                <w:szCs w:val="20"/>
              </w:rPr>
              <w:t>)</w:t>
            </w:r>
            <w:r w:rsidR="00AA60FF"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年次有給休暇届は整備しているか。</w:t>
            </w:r>
          </w:p>
          <w:p w14:paraId="41B3E38D"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D2D71D7" w14:textId="77777777" w:rsidR="00480298" w:rsidRPr="00146ED3" w:rsidRDefault="00480298" w:rsidP="005C4E15">
            <w:pPr>
              <w:overflowPunct w:val="0"/>
              <w:textAlignment w:val="baseline"/>
              <w:rPr>
                <w:rFonts w:ascii="ＭＳ ゴシック" w:eastAsia="ＭＳ ゴシック" w:hAnsi="Times New Roman"/>
                <w:kern w:val="0"/>
                <w:sz w:val="20"/>
                <w:szCs w:val="20"/>
              </w:rPr>
            </w:pPr>
          </w:p>
          <w:p w14:paraId="437501DF"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AD5ADC3"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278054D" w14:textId="77777777" w:rsidR="00480298" w:rsidRPr="00146ED3" w:rsidRDefault="00480298" w:rsidP="005D4D01">
            <w:pPr>
              <w:overflowPunct w:val="0"/>
              <w:ind w:leftChars="-50" w:left="295" w:hangingChars="200" w:hanging="4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3</w:t>
            </w:r>
            <w:r w:rsidR="00AA60FF" w:rsidRPr="00146ED3">
              <w:rPr>
                <w:rFonts w:ascii="ＭＳ ゴシック" w:eastAsia="ＭＳ ゴシック" w:hAnsi="ＭＳ ゴシック" w:cs="ＭＳ ゴシック"/>
                <w:kern w:val="0"/>
                <w:sz w:val="20"/>
                <w:szCs w:val="20"/>
              </w:rPr>
              <w:t>)</w:t>
            </w:r>
            <w:r w:rsidR="00AA60FF"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産前・産後休暇及び育児時間，生理休暇は就業規則に基づいて与えているか。</w:t>
            </w:r>
          </w:p>
          <w:p w14:paraId="017057BB"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p>
          <w:p w14:paraId="4DE2650B"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tc>
        <w:tc>
          <w:tcPr>
            <w:tcW w:w="1843" w:type="dxa"/>
          </w:tcPr>
          <w:p w14:paraId="014B351D" w14:textId="77777777" w:rsidR="00480298" w:rsidRPr="00146ED3" w:rsidRDefault="001F3A7E"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0418817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0957856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D413782"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09FB42E2"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07419014" w14:textId="77777777" w:rsidR="00111E20" w:rsidRPr="00146ED3" w:rsidRDefault="00111E20" w:rsidP="00C5451A">
            <w:pPr>
              <w:overflowPunct w:val="0"/>
              <w:spacing w:line="120" w:lineRule="exact"/>
              <w:textAlignment w:val="baseline"/>
              <w:rPr>
                <w:rFonts w:ascii="ＭＳ ゴシック" w:eastAsia="ＭＳ ゴシック" w:hAnsi="ＭＳ ゴシック"/>
                <w:sz w:val="20"/>
                <w:szCs w:val="20"/>
              </w:rPr>
            </w:pPr>
          </w:p>
          <w:p w14:paraId="7940F6AD" w14:textId="77777777" w:rsidR="00480298" w:rsidRPr="00146ED3" w:rsidRDefault="001F3A7E"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5506082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5047006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C443984"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705F61BB" w14:textId="77777777" w:rsidR="00111E20" w:rsidRPr="00146ED3" w:rsidRDefault="00111E20" w:rsidP="00C5451A">
            <w:pPr>
              <w:overflowPunct w:val="0"/>
              <w:spacing w:line="120" w:lineRule="exact"/>
              <w:textAlignment w:val="baseline"/>
              <w:rPr>
                <w:rFonts w:ascii="ＭＳ ゴシック" w:eastAsia="ＭＳ ゴシック" w:hAnsi="ＭＳ ゴシック"/>
                <w:sz w:val="20"/>
                <w:szCs w:val="20"/>
              </w:rPr>
            </w:pPr>
          </w:p>
          <w:p w14:paraId="1635288A" w14:textId="77777777" w:rsidR="00480298" w:rsidRPr="00146ED3" w:rsidRDefault="001F3A7E"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802504049"/>
                <w14:checkbox>
                  <w14:checked w14:val="0"/>
                  <w14:checkedState w14:val="00FE" w14:font="Wingdings"/>
                  <w14:uncheckedState w14:val="2610" w14:font="ＭＳ ゴシック"/>
                </w14:checkbox>
              </w:sdtPr>
              <w:sdtEndPr/>
              <w:sdtContent>
                <w:r w:rsidR="0070042E"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ある・</w:t>
            </w:r>
            <w:r w:rsidR="0070042E"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893301607"/>
                <w14:checkbox>
                  <w14:checked w14:val="0"/>
                  <w14:checkedState w14:val="00FE" w14:font="Wingdings"/>
                  <w14:uncheckedState w14:val="2610" w14:font="ＭＳ ゴシック"/>
                </w14:checkbox>
              </w:sdtPr>
              <w:sdtEndPr/>
              <w:sdtContent>
                <w:r w:rsidR="0070042E"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ない</w:t>
            </w:r>
          </w:p>
          <w:p w14:paraId="1060F54D"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72AF432B" w14:textId="77777777" w:rsidR="00480298" w:rsidRPr="00146ED3" w:rsidRDefault="001F3A7E"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09901497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4441961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8B0AB4D"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3CA88B5B"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28F6E87E" w14:textId="77777777" w:rsidR="00111E20" w:rsidRPr="00146ED3" w:rsidRDefault="00111E20" w:rsidP="00C5451A">
            <w:pPr>
              <w:overflowPunct w:val="0"/>
              <w:spacing w:line="120" w:lineRule="exact"/>
              <w:textAlignment w:val="baseline"/>
              <w:rPr>
                <w:rFonts w:ascii="ＭＳ ゴシック" w:eastAsia="ＭＳ ゴシック" w:hAnsi="ＭＳ ゴシック"/>
                <w:sz w:val="20"/>
                <w:szCs w:val="20"/>
              </w:rPr>
            </w:pPr>
          </w:p>
          <w:p w14:paraId="2341F9B9" w14:textId="77777777" w:rsidR="00BF5D56" w:rsidRPr="00146ED3" w:rsidRDefault="001F3A7E"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632598749"/>
                <w14:checkbox>
                  <w14:checked w14:val="0"/>
                  <w14:checkedState w14:val="00FE" w14:font="Wingdings"/>
                  <w14:uncheckedState w14:val="2610" w14:font="ＭＳ ゴシック"/>
                </w14:checkbox>
              </w:sdtPr>
              <w:sdtEndPr/>
              <w:sdtContent>
                <w:r w:rsidR="0070042E" w:rsidRPr="00146ED3">
                  <w:rPr>
                    <w:rFonts w:ascii="ＭＳ ゴシック" w:eastAsia="ＭＳ ゴシック" w:hAnsi="ＭＳ ゴシック" w:hint="eastAsia"/>
                    <w:sz w:val="20"/>
                    <w:szCs w:val="20"/>
                  </w:rPr>
                  <w:t>☐</w:t>
                </w:r>
              </w:sdtContent>
            </w:sdt>
            <w:r w:rsidR="00BF5D56" w:rsidRPr="00146ED3">
              <w:rPr>
                <w:rFonts w:ascii="ＭＳ ゴシック" w:eastAsia="ＭＳ ゴシック" w:hAnsi="ＭＳ ゴシック" w:cs="ＭＳ ゴシック" w:hint="eastAsia"/>
                <w:kern w:val="0"/>
                <w:sz w:val="20"/>
                <w:szCs w:val="20"/>
              </w:rPr>
              <w:t>ある・</w:t>
            </w:r>
            <w:r w:rsidR="0070042E"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602299222"/>
                <w14:checkbox>
                  <w14:checked w14:val="0"/>
                  <w14:checkedState w14:val="00FE" w14:font="Wingdings"/>
                  <w14:uncheckedState w14:val="2610" w14:font="ＭＳ ゴシック"/>
                </w14:checkbox>
              </w:sdtPr>
              <w:sdtEndPr/>
              <w:sdtContent>
                <w:r w:rsidR="0070042E" w:rsidRPr="00146ED3">
                  <w:rPr>
                    <w:rFonts w:ascii="ＭＳ ゴシック" w:eastAsia="ＭＳ ゴシック" w:hAnsi="ＭＳ ゴシック" w:hint="eastAsia"/>
                    <w:sz w:val="20"/>
                    <w:szCs w:val="20"/>
                  </w:rPr>
                  <w:t>☐</w:t>
                </w:r>
              </w:sdtContent>
            </w:sdt>
            <w:r w:rsidR="00BF5D56" w:rsidRPr="00146ED3">
              <w:rPr>
                <w:rFonts w:ascii="ＭＳ ゴシック" w:eastAsia="ＭＳ ゴシック" w:hAnsi="ＭＳ ゴシック" w:cs="ＭＳ ゴシック" w:hint="eastAsia"/>
                <w:kern w:val="0"/>
                <w:sz w:val="20"/>
                <w:szCs w:val="20"/>
              </w:rPr>
              <w:t>ない</w:t>
            </w:r>
          </w:p>
          <w:p w14:paraId="351600C7"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2828B294"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3C579AE7" w14:textId="77777777" w:rsidR="00BF5D56" w:rsidRPr="00146ED3" w:rsidRDefault="001F3A7E"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49621922"/>
                <w14:checkbox>
                  <w14:checked w14:val="0"/>
                  <w14:checkedState w14:val="00FE" w14:font="Wingdings"/>
                  <w14:uncheckedState w14:val="2610" w14:font="ＭＳ ゴシック"/>
                </w14:checkbox>
              </w:sdtPr>
              <w:sdtEndPr/>
              <w:sdtContent>
                <w:r w:rsidR="0070042E" w:rsidRPr="00146ED3">
                  <w:rPr>
                    <w:rFonts w:ascii="ＭＳ ゴシック" w:eastAsia="ＭＳ ゴシック" w:hAnsi="ＭＳ ゴシック" w:hint="eastAsia"/>
                    <w:sz w:val="20"/>
                    <w:szCs w:val="20"/>
                  </w:rPr>
                  <w:t>☐</w:t>
                </w:r>
              </w:sdtContent>
            </w:sdt>
            <w:r w:rsidR="00BF5D56" w:rsidRPr="00146ED3">
              <w:rPr>
                <w:rFonts w:ascii="ＭＳ ゴシック" w:eastAsia="ＭＳ ゴシック" w:hAnsi="ＭＳ ゴシック" w:cs="ＭＳ ゴシック" w:hint="eastAsia"/>
                <w:kern w:val="0"/>
                <w:sz w:val="20"/>
                <w:szCs w:val="20"/>
              </w:rPr>
              <w:t>ある・</w:t>
            </w:r>
            <w:r w:rsidR="0070042E"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316312885"/>
                <w14:checkbox>
                  <w14:checked w14:val="0"/>
                  <w14:checkedState w14:val="00FE" w14:font="Wingdings"/>
                  <w14:uncheckedState w14:val="2610" w14:font="ＭＳ ゴシック"/>
                </w14:checkbox>
              </w:sdtPr>
              <w:sdtEndPr/>
              <w:sdtContent>
                <w:r w:rsidR="0070042E" w:rsidRPr="00146ED3">
                  <w:rPr>
                    <w:rFonts w:ascii="ＭＳ ゴシック" w:eastAsia="ＭＳ ゴシック" w:hAnsi="ＭＳ ゴシック" w:hint="eastAsia"/>
                    <w:sz w:val="20"/>
                    <w:szCs w:val="20"/>
                  </w:rPr>
                  <w:t>☐</w:t>
                </w:r>
              </w:sdtContent>
            </w:sdt>
            <w:r w:rsidR="00BF5D56" w:rsidRPr="00146ED3">
              <w:rPr>
                <w:rFonts w:ascii="ＭＳ ゴシック" w:eastAsia="ＭＳ ゴシック" w:hAnsi="ＭＳ ゴシック" w:cs="ＭＳ ゴシック" w:hint="eastAsia"/>
                <w:kern w:val="0"/>
                <w:sz w:val="20"/>
                <w:szCs w:val="20"/>
              </w:rPr>
              <w:t>ない</w:t>
            </w:r>
          </w:p>
          <w:p w14:paraId="07DE602C"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791C19B3"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4612DE30"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5CE2C282" w14:textId="77777777" w:rsidR="00111E20" w:rsidRPr="00146ED3" w:rsidRDefault="00111E20" w:rsidP="00C5451A">
            <w:pPr>
              <w:overflowPunct w:val="0"/>
              <w:spacing w:line="120" w:lineRule="exact"/>
              <w:textAlignment w:val="baseline"/>
              <w:rPr>
                <w:rFonts w:ascii="ＭＳ ゴシック" w:eastAsia="ＭＳ ゴシック" w:hAnsi="ＭＳ ゴシック"/>
                <w:sz w:val="20"/>
                <w:szCs w:val="20"/>
              </w:rPr>
            </w:pPr>
          </w:p>
          <w:p w14:paraId="024CE4B9" w14:textId="77777777" w:rsidR="00480298" w:rsidRPr="00146ED3" w:rsidRDefault="001F3A7E"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11925082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9843513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AEF4B79" w14:textId="77777777" w:rsidR="00480298" w:rsidRPr="00146ED3" w:rsidRDefault="00480298" w:rsidP="00C5451A">
            <w:pPr>
              <w:overflowPunct w:val="0"/>
              <w:textAlignment w:val="baseline"/>
              <w:rPr>
                <w:rFonts w:ascii="ＭＳ ゴシック" w:eastAsia="ＭＳ ゴシック" w:hAnsi="ＭＳ ゴシック"/>
                <w:sz w:val="20"/>
                <w:szCs w:val="20"/>
              </w:rPr>
            </w:pPr>
          </w:p>
          <w:p w14:paraId="292F38A1" w14:textId="77777777" w:rsidR="00414CC9" w:rsidRPr="00146ED3" w:rsidRDefault="00414CC9" w:rsidP="00C5451A">
            <w:pPr>
              <w:overflowPunct w:val="0"/>
              <w:textAlignment w:val="baseline"/>
              <w:rPr>
                <w:rFonts w:ascii="ＭＳ ゴシック" w:eastAsia="ＭＳ ゴシック" w:hAnsi="ＭＳ ゴシック"/>
                <w:sz w:val="20"/>
                <w:szCs w:val="20"/>
              </w:rPr>
            </w:pPr>
          </w:p>
          <w:p w14:paraId="139C308A" w14:textId="77777777" w:rsidR="00414CC9" w:rsidRPr="00146ED3" w:rsidRDefault="00414CC9" w:rsidP="00C5451A">
            <w:pPr>
              <w:overflowPunct w:val="0"/>
              <w:spacing w:line="180" w:lineRule="exact"/>
              <w:textAlignment w:val="baseline"/>
              <w:rPr>
                <w:rFonts w:ascii="ＭＳ ゴシック" w:eastAsia="ＭＳ ゴシック" w:hAnsi="ＭＳ ゴシック"/>
                <w:sz w:val="20"/>
                <w:szCs w:val="20"/>
              </w:rPr>
            </w:pPr>
          </w:p>
          <w:p w14:paraId="69FECC83" w14:textId="77777777" w:rsidR="00480298" w:rsidRPr="00146ED3" w:rsidRDefault="001F3A7E" w:rsidP="00C5451A">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2575243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9440046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6EF8A823" w14:textId="77777777" w:rsidR="00480298" w:rsidRPr="00146ED3" w:rsidRDefault="00480298" w:rsidP="00C5451A">
            <w:pPr>
              <w:overflowPunct w:val="0"/>
              <w:textAlignment w:val="baseline"/>
              <w:rPr>
                <w:rFonts w:ascii="ＭＳ ゴシック" w:eastAsia="ＭＳ ゴシック" w:hAnsi="ＭＳ ゴシック"/>
                <w:sz w:val="20"/>
                <w:szCs w:val="20"/>
              </w:rPr>
            </w:pPr>
          </w:p>
          <w:p w14:paraId="54572BCB" w14:textId="77777777" w:rsidR="000F4E5E" w:rsidRPr="00146ED3" w:rsidRDefault="001F3A7E" w:rsidP="00C5451A">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1325230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76814214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2F37E5EF" w14:textId="77777777" w:rsidR="003C0A45" w:rsidRPr="00146ED3" w:rsidRDefault="003C0A45" w:rsidP="00C5451A">
            <w:pPr>
              <w:overflowPunct w:val="0"/>
              <w:textAlignment w:val="baseline"/>
              <w:rPr>
                <w:rFonts w:ascii="ＭＳ ゴシック" w:eastAsia="ＭＳ ゴシック" w:hAnsi="ＭＳ ゴシック"/>
                <w:sz w:val="20"/>
                <w:szCs w:val="20"/>
              </w:rPr>
            </w:pPr>
          </w:p>
          <w:p w14:paraId="0E7CDDD7" w14:textId="77777777" w:rsidR="002C1AF2" w:rsidRPr="00146ED3" w:rsidRDefault="001F3A7E" w:rsidP="00C5451A">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8872981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2769170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675736AD" w14:textId="77777777" w:rsidR="00480298" w:rsidRPr="00146ED3" w:rsidRDefault="00480298" w:rsidP="00C5451A">
            <w:pPr>
              <w:overflowPunct w:val="0"/>
              <w:textAlignment w:val="baseline"/>
              <w:rPr>
                <w:rFonts w:ascii="ＭＳ ゴシック" w:eastAsia="ＭＳ ゴシック" w:hAnsi="ＭＳ ゴシック"/>
                <w:sz w:val="20"/>
                <w:szCs w:val="20"/>
              </w:rPr>
            </w:pPr>
          </w:p>
          <w:p w14:paraId="17D9862F" w14:textId="77777777" w:rsidR="00480298" w:rsidRPr="00146ED3" w:rsidRDefault="00480298" w:rsidP="00C5451A">
            <w:pPr>
              <w:overflowPunct w:val="0"/>
              <w:textAlignment w:val="baseline"/>
              <w:rPr>
                <w:rFonts w:ascii="ＭＳ ゴシック" w:eastAsia="ＭＳ ゴシック" w:hAnsi="ＭＳ ゴシック"/>
                <w:sz w:val="20"/>
                <w:szCs w:val="20"/>
              </w:rPr>
            </w:pPr>
          </w:p>
          <w:p w14:paraId="0EFD6BCE" w14:textId="77777777" w:rsidR="00480298" w:rsidRPr="00146ED3" w:rsidRDefault="00480298" w:rsidP="00C5451A">
            <w:pPr>
              <w:overflowPunct w:val="0"/>
              <w:textAlignment w:val="baseline"/>
              <w:rPr>
                <w:rFonts w:ascii="ＭＳ ゴシック" w:eastAsia="ＭＳ ゴシック" w:hAnsi="ＭＳ ゴシック"/>
                <w:sz w:val="20"/>
                <w:szCs w:val="20"/>
              </w:rPr>
            </w:pPr>
          </w:p>
          <w:p w14:paraId="2B1D7030" w14:textId="77777777" w:rsidR="00480298" w:rsidRPr="00146ED3" w:rsidRDefault="00480298" w:rsidP="00C5451A">
            <w:pPr>
              <w:overflowPunct w:val="0"/>
              <w:textAlignment w:val="baseline"/>
              <w:rPr>
                <w:rFonts w:ascii="ＭＳ ゴシック" w:eastAsia="ＭＳ ゴシック" w:hAnsi="ＭＳ ゴシック"/>
                <w:sz w:val="20"/>
                <w:szCs w:val="20"/>
              </w:rPr>
            </w:pPr>
          </w:p>
          <w:p w14:paraId="2365BDAD" w14:textId="77777777" w:rsidR="00480298" w:rsidRPr="00146ED3" w:rsidRDefault="00480298" w:rsidP="00C5451A">
            <w:pPr>
              <w:overflowPunct w:val="0"/>
              <w:textAlignment w:val="baseline"/>
              <w:rPr>
                <w:rFonts w:ascii="ＭＳ ゴシック" w:eastAsia="ＭＳ ゴシック" w:hAnsi="ＭＳ ゴシック"/>
                <w:sz w:val="20"/>
                <w:szCs w:val="20"/>
              </w:rPr>
            </w:pPr>
          </w:p>
          <w:p w14:paraId="112A6054" w14:textId="77777777" w:rsidR="00B5525A" w:rsidRPr="00146ED3" w:rsidRDefault="00B5525A" w:rsidP="00C5451A">
            <w:pPr>
              <w:overflowPunct w:val="0"/>
              <w:textAlignment w:val="baseline"/>
              <w:rPr>
                <w:rFonts w:ascii="ＭＳ ゴシック" w:eastAsia="ＭＳ ゴシック" w:hAnsi="ＭＳ ゴシック"/>
                <w:sz w:val="20"/>
                <w:szCs w:val="20"/>
              </w:rPr>
            </w:pPr>
          </w:p>
          <w:p w14:paraId="21BE3F20" w14:textId="77777777" w:rsidR="005D4D01" w:rsidRPr="00146ED3" w:rsidRDefault="001F3A7E" w:rsidP="00C5451A">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93995401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9945414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1A88627A" w14:textId="77777777" w:rsidR="005D4D01" w:rsidRPr="00146ED3" w:rsidRDefault="005D4D01" w:rsidP="00C5451A">
            <w:pPr>
              <w:overflowPunct w:val="0"/>
              <w:textAlignment w:val="baseline"/>
              <w:rPr>
                <w:rFonts w:ascii="ＭＳ ゴシック" w:eastAsia="ＭＳ ゴシック" w:hAnsi="ＭＳ ゴシック" w:cs="ＭＳ ゴシック"/>
                <w:kern w:val="0"/>
                <w:sz w:val="20"/>
                <w:szCs w:val="20"/>
              </w:rPr>
            </w:pPr>
          </w:p>
          <w:p w14:paraId="7D36B078" w14:textId="77777777" w:rsidR="005D4D01" w:rsidRPr="00146ED3" w:rsidRDefault="005D4D01" w:rsidP="00C5451A">
            <w:pPr>
              <w:overflowPunct w:val="0"/>
              <w:textAlignment w:val="baseline"/>
              <w:rPr>
                <w:rFonts w:ascii="ＭＳ ゴシック" w:eastAsia="ＭＳ ゴシック" w:hAnsi="ＭＳ ゴシック" w:cs="ＭＳ ゴシック"/>
                <w:kern w:val="0"/>
                <w:sz w:val="20"/>
                <w:szCs w:val="20"/>
              </w:rPr>
            </w:pPr>
          </w:p>
          <w:p w14:paraId="361CD6BE" w14:textId="77777777" w:rsidR="005D4D01" w:rsidRPr="00146ED3" w:rsidRDefault="005D4D01" w:rsidP="00C5451A">
            <w:pPr>
              <w:overflowPunct w:val="0"/>
              <w:textAlignment w:val="baseline"/>
              <w:rPr>
                <w:rFonts w:ascii="ＭＳ ゴシック" w:eastAsia="ＭＳ ゴシック" w:hAnsi="ＭＳ ゴシック" w:cs="ＭＳ ゴシック"/>
                <w:kern w:val="0"/>
                <w:sz w:val="20"/>
                <w:szCs w:val="20"/>
              </w:rPr>
            </w:pPr>
          </w:p>
          <w:p w14:paraId="0B670746" w14:textId="77777777" w:rsidR="005D4D01" w:rsidRPr="00146ED3" w:rsidRDefault="005D4D01" w:rsidP="00C5451A">
            <w:pPr>
              <w:overflowPunct w:val="0"/>
              <w:textAlignment w:val="baseline"/>
              <w:rPr>
                <w:rFonts w:ascii="ＭＳ ゴシック" w:eastAsia="ＭＳ ゴシック" w:hAnsi="ＭＳ ゴシック" w:cs="ＭＳ ゴシック"/>
                <w:kern w:val="0"/>
                <w:sz w:val="20"/>
                <w:szCs w:val="20"/>
              </w:rPr>
            </w:pPr>
          </w:p>
          <w:p w14:paraId="0A8ED084" w14:textId="77777777" w:rsidR="00480298" w:rsidRPr="00146ED3" w:rsidRDefault="001F3A7E"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65995847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7051083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tc>
      </w:tr>
    </w:tbl>
    <w:p w14:paraId="305C1DF7" w14:textId="77777777" w:rsidR="00480298" w:rsidRPr="00146ED3" w:rsidRDefault="00480298" w:rsidP="00470A42">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
        <w:gridCol w:w="832"/>
        <w:gridCol w:w="833"/>
        <w:gridCol w:w="833"/>
        <w:gridCol w:w="665"/>
        <w:gridCol w:w="167"/>
        <w:gridCol w:w="833"/>
        <w:gridCol w:w="833"/>
        <w:gridCol w:w="366"/>
        <w:gridCol w:w="24"/>
        <w:gridCol w:w="442"/>
        <w:gridCol w:w="833"/>
        <w:gridCol w:w="704"/>
        <w:gridCol w:w="567"/>
        <w:gridCol w:w="1562"/>
      </w:tblGrid>
      <w:tr w:rsidR="00CA73C0" w:rsidRPr="00146ED3" w14:paraId="017BD12A" w14:textId="77777777" w:rsidTr="00CE79D3">
        <w:trPr>
          <w:trHeight w:val="416"/>
        </w:trPr>
        <w:tc>
          <w:tcPr>
            <w:tcW w:w="3561" w:type="dxa"/>
            <w:gridSpan w:val="5"/>
            <w:shd w:val="clear" w:color="auto" w:fill="auto"/>
            <w:vAlign w:val="center"/>
          </w:tcPr>
          <w:p w14:paraId="58F64EE4" w14:textId="77777777" w:rsidR="00470A42" w:rsidRPr="00146ED3" w:rsidRDefault="00470A42" w:rsidP="00CE79D3">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2223" w:type="dxa"/>
            <w:gridSpan w:val="5"/>
            <w:shd w:val="clear" w:color="auto" w:fill="auto"/>
            <w:vAlign w:val="center"/>
          </w:tcPr>
          <w:p w14:paraId="7C3D6993" w14:textId="77777777" w:rsidR="00470A42" w:rsidRPr="00146ED3" w:rsidRDefault="00470A42" w:rsidP="00CE79D3">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546" w:type="dxa"/>
            <w:gridSpan w:val="4"/>
            <w:shd w:val="clear" w:color="auto" w:fill="auto"/>
            <w:vAlign w:val="center"/>
          </w:tcPr>
          <w:p w14:paraId="5B082A0E" w14:textId="77777777" w:rsidR="00470A42" w:rsidRPr="00146ED3" w:rsidRDefault="00470A42" w:rsidP="00CE79D3">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559" w:type="dxa"/>
            <w:shd w:val="clear" w:color="auto" w:fill="auto"/>
            <w:vAlign w:val="center"/>
          </w:tcPr>
          <w:p w14:paraId="63424C73" w14:textId="77777777" w:rsidR="00470A42" w:rsidRPr="00146ED3" w:rsidRDefault="00470A42" w:rsidP="00CE79D3">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14:paraId="4EE2567B" w14:textId="77777777" w:rsidTr="00CE79D3">
        <w:trPr>
          <w:trHeight w:val="2978"/>
        </w:trPr>
        <w:tc>
          <w:tcPr>
            <w:tcW w:w="3561" w:type="dxa"/>
            <w:gridSpan w:val="5"/>
            <w:vMerge w:val="restart"/>
            <w:shd w:val="clear" w:color="auto" w:fill="auto"/>
          </w:tcPr>
          <w:p w14:paraId="0613F5A1" w14:textId="77777777" w:rsidR="00470A42" w:rsidRPr="00146ED3" w:rsidRDefault="00470A42" w:rsidP="00CE79D3">
            <w:pPr>
              <w:overflowPunct w:val="0"/>
              <w:ind w:left="800" w:hangingChars="400" w:hanging="800"/>
              <w:textAlignment w:val="baseline"/>
              <w:rPr>
                <w:rFonts w:ascii="ＭＳ ゴシック" w:eastAsia="ＭＳ ゴシック" w:hAnsi="Times New Roman"/>
                <w:kern w:val="0"/>
                <w:sz w:val="20"/>
                <w:szCs w:val="20"/>
              </w:rPr>
            </w:pPr>
          </w:p>
          <w:p w14:paraId="46C2CBE6" w14:textId="77777777" w:rsidR="00470A42" w:rsidRPr="00146ED3" w:rsidRDefault="00470A42" w:rsidP="00CE79D3">
            <w:pPr>
              <w:overflowPunct w:val="0"/>
              <w:ind w:left="800" w:hangingChars="400" w:hanging="800"/>
              <w:textAlignment w:val="baseline"/>
              <w:rPr>
                <w:rFonts w:ascii="ＭＳ ゴシック" w:eastAsia="ＭＳ ゴシック" w:hAnsi="Times New Roman"/>
                <w:kern w:val="0"/>
                <w:sz w:val="20"/>
                <w:szCs w:val="20"/>
              </w:rPr>
            </w:pPr>
          </w:p>
          <w:p w14:paraId="3A15148C" w14:textId="77777777" w:rsidR="00470A42" w:rsidRPr="00146ED3" w:rsidRDefault="00470A42" w:rsidP="00CE79D3">
            <w:pPr>
              <w:overflowPunct w:val="0"/>
              <w:ind w:left="800" w:hangingChars="400" w:hanging="800"/>
              <w:textAlignment w:val="baseline"/>
              <w:rPr>
                <w:rFonts w:ascii="ＭＳ ゴシック" w:eastAsia="ＭＳ ゴシック" w:hAnsi="Times New Roman"/>
                <w:kern w:val="0"/>
                <w:sz w:val="20"/>
                <w:szCs w:val="20"/>
              </w:rPr>
            </w:pPr>
          </w:p>
          <w:p w14:paraId="55C21F37" w14:textId="77777777" w:rsidR="00470A42" w:rsidRPr="00146ED3" w:rsidRDefault="00470A42" w:rsidP="00CE79D3">
            <w:pPr>
              <w:overflowPunct w:val="0"/>
              <w:ind w:left="800" w:hangingChars="400" w:hanging="800"/>
              <w:textAlignment w:val="baseline"/>
              <w:rPr>
                <w:rFonts w:ascii="ＭＳ ゴシック" w:eastAsia="ＭＳ ゴシック" w:hAnsi="Times New Roman"/>
                <w:kern w:val="0"/>
                <w:sz w:val="20"/>
                <w:szCs w:val="20"/>
              </w:rPr>
            </w:pPr>
          </w:p>
          <w:p w14:paraId="13347173" w14:textId="77777777" w:rsidR="00470A42" w:rsidRPr="00146ED3" w:rsidRDefault="00470A42" w:rsidP="00CE79D3">
            <w:pPr>
              <w:overflowPunct w:val="0"/>
              <w:ind w:left="800" w:hangingChars="400" w:hanging="800"/>
              <w:textAlignment w:val="baseline"/>
              <w:rPr>
                <w:rFonts w:ascii="ＭＳ ゴシック" w:eastAsia="ＭＳ ゴシック" w:hAnsi="Times New Roman"/>
                <w:kern w:val="0"/>
                <w:sz w:val="20"/>
                <w:szCs w:val="20"/>
              </w:rPr>
            </w:pPr>
          </w:p>
          <w:p w14:paraId="5DF114E7" w14:textId="77777777" w:rsidR="00415B8B" w:rsidRPr="00146ED3" w:rsidRDefault="00415B8B" w:rsidP="00CE79D3">
            <w:pPr>
              <w:overflowPunct w:val="0"/>
              <w:ind w:left="800" w:hangingChars="400" w:hanging="800"/>
              <w:textAlignment w:val="baseline"/>
              <w:rPr>
                <w:rFonts w:ascii="ＭＳ ゴシック" w:eastAsia="ＭＳ ゴシック" w:hAnsi="Times New Roman"/>
                <w:kern w:val="0"/>
                <w:sz w:val="20"/>
                <w:szCs w:val="20"/>
              </w:rPr>
            </w:pPr>
          </w:p>
          <w:p w14:paraId="04BBD0BE" w14:textId="77777777" w:rsidR="00111E20" w:rsidRPr="00146ED3" w:rsidRDefault="00111E20" w:rsidP="00CE79D3">
            <w:pPr>
              <w:overflowPunct w:val="0"/>
              <w:spacing w:line="120" w:lineRule="exact"/>
              <w:textAlignment w:val="baseline"/>
              <w:rPr>
                <w:rFonts w:ascii="ＭＳ ゴシック" w:eastAsia="ＭＳ ゴシック" w:hAnsi="ＭＳ ゴシック"/>
                <w:sz w:val="20"/>
                <w:szCs w:val="20"/>
              </w:rPr>
            </w:pPr>
          </w:p>
          <w:p w14:paraId="3443AEF0" w14:textId="77777777" w:rsidR="00470A42" w:rsidRPr="00146ED3" w:rsidRDefault="00500953" w:rsidP="00CE79D3">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　</w:t>
            </w:r>
            <w:r w:rsidR="00470A42" w:rsidRPr="00146ED3">
              <w:rPr>
                <w:rFonts w:ascii="ＭＳ ゴシック" w:eastAsia="ＭＳ ゴシック" w:hAnsi="Times New Roman" w:hint="eastAsia"/>
                <w:kern w:val="0"/>
                <w:sz w:val="20"/>
                <w:szCs w:val="20"/>
              </w:rPr>
              <w:t>労働者の過半数を代表する者と書面により協定を締結し，有効期間</w:t>
            </w:r>
          </w:p>
          <w:p w14:paraId="239B0395" w14:textId="77777777" w:rsidR="00470A42" w:rsidRPr="00146ED3" w:rsidRDefault="00470A42" w:rsidP="00CE79D3">
            <w:pPr>
              <w:overflowPunct w:val="0"/>
              <w:ind w:leftChars="100" w:left="810" w:hangingChars="300" w:hanging="6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開始日前までに毎年労働基準監督</w:t>
            </w:r>
          </w:p>
          <w:p w14:paraId="0CE52F2B" w14:textId="77777777" w:rsidR="00470A42" w:rsidRPr="00146ED3" w:rsidRDefault="00470A42" w:rsidP="00CE79D3">
            <w:pPr>
              <w:overflowPunct w:val="0"/>
              <w:ind w:leftChars="100" w:left="810" w:hangingChars="300" w:hanging="6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署に届出ること。</w:t>
            </w:r>
          </w:p>
          <w:p w14:paraId="4F4F3566" w14:textId="77777777" w:rsidR="00470A42" w:rsidRPr="00146ED3" w:rsidRDefault="00470A42" w:rsidP="00CE79D3">
            <w:pPr>
              <w:overflowPunct w:val="0"/>
              <w:ind w:left="800" w:hangingChars="400" w:hanging="8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協定届に記載されている時間以上</w:t>
            </w:r>
          </w:p>
          <w:p w14:paraId="2CC06D69" w14:textId="77777777" w:rsidR="00470A42" w:rsidRPr="00146ED3" w:rsidRDefault="00470A42" w:rsidP="00CE79D3">
            <w:pPr>
              <w:overflowPunct w:val="0"/>
              <w:ind w:leftChars="100" w:left="810" w:hangingChars="300" w:hanging="6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に超過勤務をさせていないこと。</w:t>
            </w:r>
          </w:p>
          <w:p w14:paraId="6D322970" w14:textId="77777777" w:rsidR="00470A42" w:rsidRPr="00146ED3" w:rsidRDefault="00470A42" w:rsidP="00CE79D3">
            <w:pPr>
              <w:overflowPunct w:val="0"/>
              <w:ind w:left="800" w:hangingChars="400" w:hanging="8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協定届に有効期間を定めている場</w:t>
            </w:r>
          </w:p>
          <w:p w14:paraId="386C94CA" w14:textId="77777777" w:rsidR="00470A42" w:rsidRPr="00146ED3" w:rsidRDefault="00470A42" w:rsidP="00CE79D3">
            <w:pPr>
              <w:overflowPunct w:val="0"/>
              <w:ind w:leftChars="100" w:left="810" w:hangingChars="300" w:hanging="6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合はこの期間を経過していないこ</w:t>
            </w:r>
          </w:p>
          <w:p w14:paraId="3894E0D3" w14:textId="77777777" w:rsidR="00470A42" w:rsidRPr="00146ED3" w:rsidRDefault="00470A42" w:rsidP="00CE79D3">
            <w:pPr>
              <w:overflowPunct w:val="0"/>
              <w:ind w:leftChars="100" w:left="810" w:hangingChars="300" w:hanging="6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と。</w:t>
            </w:r>
          </w:p>
          <w:p w14:paraId="4281D784" w14:textId="77777777" w:rsidR="00470A42" w:rsidRPr="00146ED3" w:rsidRDefault="00470A42" w:rsidP="00CE79D3">
            <w:pPr>
              <w:overflowPunct w:val="0"/>
              <w:ind w:left="200" w:hangingChars="100" w:hanging="200"/>
              <w:textAlignment w:val="baseline"/>
              <w:rPr>
                <w:rFonts w:ascii="ＭＳ ゴシック" w:eastAsia="ＭＳ ゴシック" w:hAnsi="Times New Roman" w:cs="ＭＳ ゴシック"/>
                <w:kern w:val="0"/>
                <w:sz w:val="20"/>
                <w:szCs w:val="20"/>
              </w:rPr>
            </w:pPr>
          </w:p>
          <w:p w14:paraId="0A35CD21" w14:textId="77777777" w:rsidR="00042E78" w:rsidRPr="00146ED3" w:rsidRDefault="00042E78" w:rsidP="00CE79D3">
            <w:pPr>
              <w:overflowPunct w:val="0"/>
              <w:ind w:left="200" w:hangingChars="100" w:hanging="200"/>
              <w:textAlignment w:val="baseline"/>
              <w:rPr>
                <w:rFonts w:ascii="ＭＳ ゴシック" w:eastAsia="ＭＳ ゴシック" w:hAnsi="Times New Roman" w:cs="ＭＳ ゴシック"/>
                <w:kern w:val="0"/>
                <w:sz w:val="20"/>
                <w:szCs w:val="20"/>
              </w:rPr>
            </w:pPr>
          </w:p>
          <w:p w14:paraId="4D0B2D39" w14:textId="77777777" w:rsidR="00111E20" w:rsidRPr="00146ED3" w:rsidRDefault="00111E20" w:rsidP="00CE79D3">
            <w:pPr>
              <w:overflowPunct w:val="0"/>
              <w:spacing w:line="120" w:lineRule="exact"/>
              <w:textAlignment w:val="baseline"/>
              <w:rPr>
                <w:rFonts w:ascii="ＭＳ ゴシック" w:eastAsia="ＭＳ ゴシック" w:hAnsi="ＭＳ ゴシック"/>
                <w:sz w:val="20"/>
                <w:szCs w:val="20"/>
              </w:rPr>
            </w:pPr>
          </w:p>
          <w:p w14:paraId="40D2D36D" w14:textId="77777777" w:rsidR="00042E78" w:rsidRPr="00146ED3" w:rsidRDefault="00042E78" w:rsidP="00CE79D3">
            <w:pPr>
              <w:overflowPunct w:val="0"/>
              <w:ind w:left="200" w:hangingChars="100" w:hanging="200"/>
              <w:textAlignment w:val="baseline"/>
              <w:rPr>
                <w:rFonts w:ascii="ＭＳ ゴシック" w:eastAsia="ＭＳ ゴシック" w:hAnsi="Times New Roman" w:cs="ＭＳ ゴシック"/>
                <w:kern w:val="0"/>
                <w:sz w:val="20"/>
                <w:szCs w:val="20"/>
              </w:rPr>
            </w:pPr>
          </w:p>
          <w:p w14:paraId="7305CFC4" w14:textId="77777777" w:rsidR="00470A42" w:rsidRPr="00146ED3" w:rsidRDefault="00470A42" w:rsidP="00CE79D3">
            <w:pPr>
              <w:overflowPunct w:val="0"/>
              <w:ind w:left="200" w:hangingChars="100" w:hanging="200"/>
              <w:textAlignment w:val="baseline"/>
              <w:rPr>
                <w:rFonts w:ascii="ＭＳ ゴシック" w:eastAsia="ＭＳ ゴシック" w:hAnsi="Times New Roman"/>
                <w:kern w:val="0"/>
                <w:sz w:val="18"/>
                <w:szCs w:val="18"/>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18"/>
                <w:szCs w:val="18"/>
              </w:rPr>
              <w:t>年次有給休暇の請求権の時効は２年</w:t>
            </w:r>
          </w:p>
          <w:p w14:paraId="410083DF" w14:textId="77777777" w:rsidR="00470A42" w:rsidRPr="00146ED3" w:rsidRDefault="00470A42" w:rsidP="00CE79D3">
            <w:pPr>
              <w:ind w:left="200" w:hangingChars="100" w:hanging="200"/>
              <w:rPr>
                <w:rFonts w:ascii="ＭＳ ゴシック" w:eastAsia="ＭＳ ゴシック" w:hAnsi="Times New Roman" w:cs="ＭＳ ゴシック"/>
                <w:kern w:val="0"/>
                <w:sz w:val="20"/>
                <w:szCs w:val="20"/>
                <w:lang w:eastAsia="zh-CN"/>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lang w:eastAsia="zh-CN"/>
              </w:rPr>
              <w:t>【年次有給休暇最低付与日数】</w:t>
            </w:r>
          </w:p>
        </w:tc>
        <w:tc>
          <w:tcPr>
            <w:tcW w:w="2223" w:type="dxa"/>
            <w:gridSpan w:val="5"/>
            <w:vMerge w:val="restart"/>
            <w:shd w:val="clear" w:color="auto" w:fill="auto"/>
          </w:tcPr>
          <w:p w14:paraId="4BCFCA9E" w14:textId="77777777" w:rsidR="00470A42" w:rsidRPr="00146ED3" w:rsidRDefault="00470A42" w:rsidP="00CE79D3">
            <w:pPr>
              <w:overflowPunct w:val="0"/>
              <w:textAlignment w:val="baseline"/>
              <w:rPr>
                <w:rFonts w:ascii="ＭＳ ゴシック" w:eastAsia="ＭＳ ゴシック" w:hAnsi="Times New Roman"/>
                <w:kern w:val="0"/>
                <w:sz w:val="20"/>
                <w:szCs w:val="20"/>
                <w:lang w:eastAsia="zh-CN"/>
              </w:rPr>
            </w:pPr>
          </w:p>
          <w:p w14:paraId="7D9CE99C" w14:textId="77777777" w:rsidR="00470A42" w:rsidRPr="00146ED3" w:rsidRDefault="00470A42" w:rsidP="00CE79D3">
            <w:pPr>
              <w:overflowPunct w:val="0"/>
              <w:textAlignment w:val="baseline"/>
              <w:rPr>
                <w:rFonts w:ascii="ＭＳ ゴシック" w:eastAsia="ＭＳ ゴシック" w:hAnsi="Times New Roman"/>
                <w:kern w:val="0"/>
                <w:sz w:val="20"/>
                <w:szCs w:val="20"/>
                <w:lang w:eastAsia="zh-CN"/>
              </w:rPr>
            </w:pPr>
          </w:p>
          <w:p w14:paraId="07BAFA30" w14:textId="77777777" w:rsidR="00470A42" w:rsidRPr="00146ED3" w:rsidRDefault="00470A42" w:rsidP="00CE79D3">
            <w:pPr>
              <w:overflowPunct w:val="0"/>
              <w:textAlignment w:val="baseline"/>
              <w:rPr>
                <w:rFonts w:ascii="ＭＳ ゴシック" w:eastAsia="ＭＳ ゴシック" w:hAnsi="Times New Roman"/>
                <w:kern w:val="0"/>
                <w:sz w:val="20"/>
                <w:szCs w:val="20"/>
                <w:lang w:eastAsia="zh-CN"/>
              </w:rPr>
            </w:pPr>
          </w:p>
          <w:p w14:paraId="2B1CC84C" w14:textId="77777777" w:rsidR="00470A42" w:rsidRPr="00146ED3" w:rsidRDefault="00470A42" w:rsidP="00CE79D3">
            <w:pPr>
              <w:overflowPunct w:val="0"/>
              <w:textAlignment w:val="baseline"/>
              <w:rPr>
                <w:rFonts w:ascii="ＭＳ ゴシック" w:eastAsia="DengXian" w:hAnsi="Times New Roman"/>
                <w:kern w:val="0"/>
                <w:sz w:val="20"/>
                <w:szCs w:val="20"/>
                <w:lang w:eastAsia="zh-CN"/>
              </w:rPr>
            </w:pPr>
          </w:p>
          <w:p w14:paraId="0A3CE2AE" w14:textId="77777777" w:rsidR="00470A42" w:rsidRPr="00146ED3" w:rsidRDefault="00470A42" w:rsidP="00CE79D3">
            <w:pPr>
              <w:overflowPunct w:val="0"/>
              <w:textAlignment w:val="baseline"/>
              <w:rPr>
                <w:rFonts w:ascii="ＭＳ ゴシック" w:eastAsia="DengXian" w:hAnsi="Times New Roman"/>
                <w:kern w:val="0"/>
                <w:sz w:val="20"/>
                <w:szCs w:val="20"/>
                <w:lang w:eastAsia="zh-CN"/>
              </w:rPr>
            </w:pPr>
          </w:p>
          <w:p w14:paraId="5CD0E33C" w14:textId="77777777" w:rsidR="00415B8B" w:rsidRPr="00146ED3" w:rsidRDefault="00415B8B" w:rsidP="00CE79D3">
            <w:pPr>
              <w:overflowPunct w:val="0"/>
              <w:textAlignment w:val="baseline"/>
              <w:rPr>
                <w:rFonts w:ascii="ＭＳ ゴシック" w:eastAsia="DengXian" w:hAnsi="Times New Roman"/>
                <w:kern w:val="0"/>
                <w:sz w:val="20"/>
                <w:szCs w:val="20"/>
                <w:lang w:eastAsia="zh-CN"/>
              </w:rPr>
            </w:pPr>
          </w:p>
          <w:p w14:paraId="54AA4D36" w14:textId="77777777" w:rsidR="00111E20" w:rsidRPr="00146ED3" w:rsidRDefault="00111E20" w:rsidP="00CE79D3">
            <w:pPr>
              <w:overflowPunct w:val="0"/>
              <w:spacing w:line="120" w:lineRule="exact"/>
              <w:textAlignment w:val="baseline"/>
              <w:rPr>
                <w:rFonts w:ascii="ＭＳ ゴシック" w:eastAsia="ＭＳ ゴシック" w:hAnsi="ＭＳ ゴシック"/>
                <w:sz w:val="20"/>
                <w:szCs w:val="20"/>
              </w:rPr>
            </w:pPr>
          </w:p>
          <w:p w14:paraId="2460F759" w14:textId="77777777" w:rsidR="00470A42" w:rsidRPr="00146ED3" w:rsidRDefault="00470A42" w:rsidP="00CE79D3">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超過勤務命令簿</w:t>
            </w:r>
          </w:p>
          <w:p w14:paraId="36FDC5EF" w14:textId="77777777" w:rsidR="00470A42" w:rsidRPr="00146ED3" w:rsidRDefault="00470A42" w:rsidP="00CE79D3">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休日勤務命令簿</w:t>
            </w:r>
          </w:p>
          <w:p w14:paraId="409F28EE" w14:textId="77777777" w:rsidR="00470A42" w:rsidRPr="00146ED3" w:rsidRDefault="00470A42" w:rsidP="00CE79D3">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時間外</w:t>
            </w:r>
            <w:r w:rsidRPr="00146ED3">
              <w:rPr>
                <w:rFonts w:ascii="ＭＳ ゴシック" w:eastAsia="ＭＳ ゴシック" w:hAnsi="ＭＳ ゴシック" w:cs="ＭＳ ゴシック" w:hint="eastAsia"/>
                <w:kern w:val="0"/>
                <w:sz w:val="20"/>
                <w:szCs w:val="20"/>
              </w:rPr>
              <w:t>・休日労働に関する協定書</w:t>
            </w:r>
          </w:p>
          <w:p w14:paraId="34F21AC3" w14:textId="77777777" w:rsidR="00470A42" w:rsidRPr="00146ED3" w:rsidRDefault="00470A42" w:rsidP="00CE79D3">
            <w:pPr>
              <w:overflowPunct w:val="0"/>
              <w:textAlignment w:val="baseline"/>
              <w:rPr>
                <w:rFonts w:ascii="ＭＳ ゴシック" w:eastAsia="ＭＳ ゴシック" w:hAnsi="Times New Roman"/>
                <w:kern w:val="0"/>
                <w:sz w:val="20"/>
                <w:szCs w:val="20"/>
              </w:rPr>
            </w:pPr>
          </w:p>
          <w:p w14:paraId="46F97EAF" w14:textId="77777777" w:rsidR="00470A42" w:rsidRPr="00146ED3" w:rsidRDefault="00470A42" w:rsidP="00CE79D3">
            <w:pPr>
              <w:overflowPunct w:val="0"/>
              <w:textAlignment w:val="baseline"/>
              <w:rPr>
                <w:rFonts w:ascii="ＭＳ ゴシック" w:eastAsia="ＭＳ ゴシック" w:hAnsi="ＭＳ ゴシック" w:cs="ＭＳ ゴシック"/>
                <w:kern w:val="0"/>
                <w:sz w:val="20"/>
                <w:szCs w:val="20"/>
              </w:rPr>
            </w:pPr>
          </w:p>
          <w:p w14:paraId="6C7DE33A" w14:textId="77777777" w:rsidR="00042E78" w:rsidRPr="00146ED3" w:rsidRDefault="00042E78" w:rsidP="00CE79D3">
            <w:pPr>
              <w:overflowPunct w:val="0"/>
              <w:textAlignment w:val="baseline"/>
              <w:rPr>
                <w:rFonts w:ascii="ＭＳ ゴシック" w:eastAsia="ＭＳ ゴシック" w:hAnsi="ＭＳ ゴシック" w:cs="ＭＳ ゴシック"/>
                <w:kern w:val="0"/>
                <w:sz w:val="20"/>
                <w:szCs w:val="20"/>
              </w:rPr>
            </w:pPr>
          </w:p>
          <w:p w14:paraId="3483183D" w14:textId="77777777" w:rsidR="00042E78" w:rsidRPr="00146ED3" w:rsidRDefault="00042E78" w:rsidP="00CE79D3">
            <w:pPr>
              <w:overflowPunct w:val="0"/>
              <w:textAlignment w:val="baseline"/>
              <w:rPr>
                <w:rFonts w:ascii="ＭＳ ゴシック" w:eastAsia="ＭＳ ゴシック" w:hAnsi="ＭＳ ゴシック" w:cs="ＭＳ ゴシック"/>
                <w:kern w:val="0"/>
                <w:sz w:val="20"/>
                <w:szCs w:val="20"/>
              </w:rPr>
            </w:pPr>
          </w:p>
          <w:p w14:paraId="2445B2DB" w14:textId="77777777" w:rsidR="00042E78" w:rsidRPr="00146ED3" w:rsidRDefault="00042E78" w:rsidP="00CE79D3">
            <w:pPr>
              <w:overflowPunct w:val="0"/>
              <w:textAlignment w:val="baseline"/>
              <w:rPr>
                <w:rFonts w:ascii="ＭＳ ゴシック" w:eastAsia="ＭＳ ゴシック" w:hAnsi="ＭＳ ゴシック" w:cs="ＭＳ ゴシック"/>
                <w:kern w:val="0"/>
                <w:sz w:val="20"/>
                <w:szCs w:val="20"/>
              </w:rPr>
            </w:pPr>
          </w:p>
          <w:p w14:paraId="20EB351B" w14:textId="77777777" w:rsidR="00470A42" w:rsidRPr="00146ED3" w:rsidRDefault="00470A42" w:rsidP="00CE79D3">
            <w:pPr>
              <w:overflowPunct w:val="0"/>
              <w:textAlignment w:val="baseline"/>
              <w:rPr>
                <w:rFonts w:ascii="ＭＳ ゴシック" w:eastAsia="ＭＳ ゴシック" w:hAnsi="ＭＳ ゴシック" w:cs="ＭＳ ゴシック"/>
                <w:kern w:val="0"/>
                <w:sz w:val="20"/>
                <w:szCs w:val="20"/>
              </w:rPr>
            </w:pPr>
          </w:p>
          <w:p w14:paraId="7A611376" w14:textId="77777777" w:rsidR="00111E20" w:rsidRPr="00146ED3" w:rsidRDefault="00111E20" w:rsidP="00CE79D3">
            <w:pPr>
              <w:overflowPunct w:val="0"/>
              <w:spacing w:line="120" w:lineRule="exact"/>
              <w:textAlignment w:val="baseline"/>
              <w:rPr>
                <w:rFonts w:ascii="ＭＳ ゴシック" w:eastAsia="ＭＳ ゴシック" w:hAnsi="ＭＳ ゴシック"/>
                <w:sz w:val="20"/>
                <w:szCs w:val="20"/>
              </w:rPr>
            </w:pPr>
          </w:p>
          <w:p w14:paraId="7934A115" w14:textId="77777777" w:rsidR="00111E20" w:rsidRPr="00146ED3" w:rsidRDefault="00111E20" w:rsidP="00CE79D3">
            <w:pPr>
              <w:overflowPunct w:val="0"/>
              <w:textAlignment w:val="baseline"/>
              <w:rPr>
                <w:rFonts w:ascii="ＭＳ ゴシック" w:eastAsia="ＭＳ ゴシック" w:hAnsi="ＭＳ ゴシック" w:cs="ＭＳ ゴシック"/>
                <w:kern w:val="0"/>
                <w:sz w:val="20"/>
                <w:szCs w:val="20"/>
              </w:rPr>
            </w:pPr>
          </w:p>
          <w:p w14:paraId="73148F59" w14:textId="77777777" w:rsidR="00470A42" w:rsidRPr="00146ED3" w:rsidRDefault="00470A42" w:rsidP="00CE79D3">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年休簿</w:t>
            </w:r>
          </w:p>
          <w:p w14:paraId="76CC38BF" w14:textId="77777777" w:rsidR="00470A42" w:rsidRPr="00146ED3" w:rsidRDefault="00470A42" w:rsidP="00CE79D3">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就業規則</w:t>
            </w:r>
          </w:p>
          <w:p w14:paraId="13A9FB7D" w14:textId="77777777" w:rsidR="00470A42" w:rsidRPr="00146ED3" w:rsidRDefault="00470A42" w:rsidP="00CE79D3">
            <w:pPr>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雇用契約書</w:t>
            </w:r>
          </w:p>
        </w:tc>
        <w:tc>
          <w:tcPr>
            <w:tcW w:w="2546" w:type="dxa"/>
            <w:gridSpan w:val="4"/>
            <w:tcBorders>
              <w:bottom w:val="nil"/>
            </w:tcBorders>
            <w:shd w:val="clear" w:color="auto" w:fill="auto"/>
          </w:tcPr>
          <w:p w14:paraId="7B21A6E0" w14:textId="77777777" w:rsidR="00470A42" w:rsidRPr="00146ED3" w:rsidRDefault="00470A42" w:rsidP="00CE79D3">
            <w:pPr>
              <w:overflowPunct w:val="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Times New Roman" w:cs="ＭＳ ゴシック" w:hint="eastAsia"/>
                <w:kern w:val="0"/>
                <w:sz w:val="20"/>
                <w:szCs w:val="20"/>
                <w:lang w:eastAsia="zh-CN"/>
              </w:rPr>
              <w:t>○</w:t>
            </w:r>
            <w:r w:rsidRPr="00146ED3">
              <w:rPr>
                <w:rFonts w:ascii="ＭＳ ゴシック" w:eastAsia="ＭＳ ゴシック" w:hAnsi="ＭＳ ゴシック" w:cs="ＭＳ ゴシック"/>
                <w:kern w:val="0"/>
                <w:sz w:val="20"/>
                <w:szCs w:val="20"/>
                <w:lang w:eastAsia="zh-CN"/>
              </w:rPr>
              <w:t xml:space="preserve"> </w:t>
            </w:r>
            <w:r w:rsidRPr="00146ED3">
              <w:rPr>
                <w:rFonts w:ascii="ＭＳ ゴシック" w:eastAsia="ＭＳ ゴシック" w:hAnsi="Times New Roman" w:cs="ＭＳ ゴシック" w:hint="eastAsia"/>
                <w:kern w:val="0"/>
                <w:sz w:val="20"/>
                <w:szCs w:val="20"/>
                <w:lang w:eastAsia="zh-CN"/>
              </w:rPr>
              <w:t>労基法第 34 条</w:t>
            </w:r>
          </w:p>
          <w:p w14:paraId="550BCF9E" w14:textId="77777777" w:rsidR="00A7416D" w:rsidRPr="00146ED3" w:rsidRDefault="00A7416D" w:rsidP="00CE79D3">
            <w:pPr>
              <w:overflowPunct w:val="0"/>
              <w:textAlignment w:val="baseline"/>
              <w:rPr>
                <w:rFonts w:ascii="ＭＳ ゴシック" w:eastAsia="ＭＳ ゴシック" w:hAnsi="Times New Roman"/>
                <w:kern w:val="0"/>
                <w:sz w:val="20"/>
                <w:szCs w:val="20"/>
              </w:rPr>
            </w:pPr>
          </w:p>
          <w:p w14:paraId="4128BE22" w14:textId="77777777" w:rsidR="00111E20" w:rsidRPr="00146ED3" w:rsidRDefault="00111E20" w:rsidP="00CE79D3">
            <w:pPr>
              <w:overflowPunct w:val="0"/>
              <w:spacing w:line="120" w:lineRule="exact"/>
              <w:textAlignment w:val="baseline"/>
              <w:rPr>
                <w:rFonts w:ascii="ＭＳ ゴシック" w:eastAsia="ＭＳ ゴシック" w:hAnsi="ＭＳ ゴシック"/>
                <w:sz w:val="20"/>
                <w:szCs w:val="20"/>
              </w:rPr>
            </w:pPr>
          </w:p>
          <w:p w14:paraId="5313011B" w14:textId="77777777" w:rsidR="00111E20" w:rsidRPr="00146ED3" w:rsidRDefault="00111E20" w:rsidP="00CE79D3">
            <w:pPr>
              <w:overflowPunct w:val="0"/>
              <w:spacing w:line="120" w:lineRule="exact"/>
              <w:textAlignment w:val="baseline"/>
              <w:rPr>
                <w:rFonts w:ascii="ＭＳ ゴシック" w:eastAsia="ＭＳ ゴシック" w:hAnsi="ＭＳ ゴシック"/>
                <w:sz w:val="20"/>
                <w:szCs w:val="20"/>
              </w:rPr>
            </w:pPr>
          </w:p>
          <w:p w14:paraId="1B1E5216" w14:textId="77777777" w:rsidR="00111E20" w:rsidRPr="00146ED3" w:rsidRDefault="00111E20" w:rsidP="00CE79D3">
            <w:pPr>
              <w:overflowPunct w:val="0"/>
              <w:spacing w:line="120" w:lineRule="exact"/>
              <w:textAlignment w:val="baseline"/>
              <w:rPr>
                <w:rFonts w:ascii="ＭＳ ゴシック" w:eastAsia="ＭＳ ゴシック" w:hAnsi="ＭＳ ゴシック"/>
                <w:sz w:val="20"/>
                <w:szCs w:val="20"/>
              </w:rPr>
            </w:pPr>
          </w:p>
          <w:p w14:paraId="753FD155" w14:textId="77777777" w:rsidR="00470A42" w:rsidRPr="00146ED3" w:rsidRDefault="00470A42" w:rsidP="00CE79D3">
            <w:pPr>
              <w:overflowPunct w:val="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Times New Roman" w:cs="ＭＳ ゴシック" w:hint="eastAsia"/>
                <w:kern w:val="0"/>
                <w:sz w:val="20"/>
                <w:szCs w:val="20"/>
                <w:lang w:eastAsia="zh-CN"/>
              </w:rPr>
              <w:t>○</w:t>
            </w:r>
            <w:r w:rsidRPr="00146ED3">
              <w:rPr>
                <w:rFonts w:ascii="ＭＳ ゴシック" w:eastAsia="ＭＳ ゴシック" w:hAnsi="ＭＳ ゴシック" w:cs="ＭＳ ゴシック"/>
                <w:kern w:val="0"/>
                <w:sz w:val="20"/>
                <w:szCs w:val="20"/>
                <w:lang w:eastAsia="zh-CN"/>
              </w:rPr>
              <w:t xml:space="preserve"> </w:t>
            </w:r>
            <w:r w:rsidRPr="00146ED3">
              <w:rPr>
                <w:rFonts w:ascii="ＭＳ ゴシック" w:eastAsia="ＭＳ ゴシック" w:hAnsi="Times New Roman" w:cs="ＭＳ ゴシック" w:hint="eastAsia"/>
                <w:kern w:val="0"/>
                <w:sz w:val="20"/>
                <w:szCs w:val="20"/>
                <w:lang w:eastAsia="zh-CN"/>
              </w:rPr>
              <w:t>労基法第 35 条</w:t>
            </w:r>
          </w:p>
          <w:p w14:paraId="2C4EA4B0" w14:textId="77777777" w:rsidR="00A7416D" w:rsidRPr="00146ED3" w:rsidRDefault="00A7416D" w:rsidP="00CE79D3">
            <w:pPr>
              <w:overflowPunct w:val="0"/>
              <w:textAlignment w:val="baseline"/>
              <w:rPr>
                <w:rFonts w:ascii="ＭＳ ゴシック" w:eastAsia="ＭＳ ゴシック" w:hAnsi="Times New Roman"/>
                <w:kern w:val="0"/>
                <w:sz w:val="20"/>
                <w:szCs w:val="20"/>
              </w:rPr>
            </w:pPr>
          </w:p>
          <w:p w14:paraId="6010C2AF" w14:textId="77777777" w:rsidR="00415B8B" w:rsidRPr="00146ED3" w:rsidRDefault="00415B8B" w:rsidP="00CE79D3">
            <w:pPr>
              <w:overflowPunct w:val="0"/>
              <w:textAlignment w:val="baseline"/>
              <w:rPr>
                <w:rFonts w:ascii="ＭＳ ゴシック" w:eastAsia="ＭＳ ゴシック" w:hAnsi="Times New Roman"/>
                <w:kern w:val="0"/>
                <w:sz w:val="20"/>
                <w:szCs w:val="20"/>
              </w:rPr>
            </w:pPr>
          </w:p>
          <w:p w14:paraId="7E09B01A" w14:textId="77777777" w:rsidR="00470A42" w:rsidRPr="00146ED3" w:rsidRDefault="00470A42" w:rsidP="00CE79D3">
            <w:pPr>
              <w:overflowPunct w:val="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Times New Roman" w:cs="ＭＳ ゴシック" w:hint="eastAsia"/>
                <w:kern w:val="0"/>
                <w:sz w:val="20"/>
                <w:szCs w:val="20"/>
                <w:lang w:eastAsia="zh-CN"/>
              </w:rPr>
              <w:t>○</w:t>
            </w:r>
            <w:r w:rsidRPr="00146ED3">
              <w:rPr>
                <w:rFonts w:ascii="ＭＳ ゴシック" w:eastAsia="ＭＳ ゴシック" w:hAnsi="ＭＳ ゴシック" w:cs="ＭＳ ゴシック"/>
                <w:kern w:val="0"/>
                <w:sz w:val="20"/>
                <w:szCs w:val="20"/>
                <w:lang w:eastAsia="zh-CN"/>
              </w:rPr>
              <w:t xml:space="preserve"> </w:t>
            </w:r>
            <w:r w:rsidRPr="00146ED3">
              <w:rPr>
                <w:rFonts w:ascii="ＭＳ ゴシック" w:eastAsia="ＭＳ ゴシック" w:hAnsi="Times New Roman" w:cs="ＭＳ ゴシック" w:hint="eastAsia"/>
                <w:kern w:val="0"/>
                <w:sz w:val="20"/>
                <w:szCs w:val="20"/>
                <w:lang w:eastAsia="zh-CN"/>
              </w:rPr>
              <w:t>労基法第 36 条</w:t>
            </w:r>
          </w:p>
          <w:p w14:paraId="54B5D14D" w14:textId="77777777" w:rsidR="00470A42" w:rsidRPr="00146ED3" w:rsidRDefault="00470A42" w:rsidP="00CE79D3">
            <w:pPr>
              <w:rPr>
                <w:rFonts w:ascii="ＭＳ ゴシック" w:eastAsia="ＭＳ ゴシック" w:hAnsi="Times New Roman" w:cs="ＭＳ ゴシック"/>
                <w:kern w:val="0"/>
                <w:sz w:val="20"/>
                <w:szCs w:val="20"/>
                <w:lang w:eastAsia="zh-CN"/>
              </w:rPr>
            </w:pPr>
          </w:p>
          <w:p w14:paraId="5E2B5A8D" w14:textId="77777777" w:rsidR="00470A42" w:rsidRPr="00146ED3" w:rsidRDefault="00470A42" w:rsidP="00CE79D3">
            <w:pPr>
              <w:rPr>
                <w:rFonts w:ascii="ＭＳ ゴシック" w:eastAsia="ＭＳ ゴシック" w:hAnsi="Times New Roman" w:cs="ＭＳ ゴシック"/>
                <w:kern w:val="0"/>
                <w:sz w:val="20"/>
                <w:szCs w:val="20"/>
                <w:lang w:eastAsia="zh-CN"/>
              </w:rPr>
            </w:pPr>
          </w:p>
          <w:p w14:paraId="403DBC6C" w14:textId="77777777" w:rsidR="00111E20" w:rsidRPr="00146ED3" w:rsidRDefault="00111E20" w:rsidP="00CE79D3">
            <w:pPr>
              <w:overflowPunct w:val="0"/>
              <w:spacing w:line="120" w:lineRule="exact"/>
              <w:textAlignment w:val="baseline"/>
              <w:rPr>
                <w:rFonts w:ascii="ＭＳ ゴシック" w:eastAsia="ＭＳ ゴシック" w:hAnsi="ＭＳ ゴシック"/>
                <w:sz w:val="20"/>
                <w:szCs w:val="20"/>
              </w:rPr>
            </w:pPr>
          </w:p>
          <w:p w14:paraId="1B7255FA" w14:textId="77777777" w:rsidR="00470A42" w:rsidRPr="00146ED3" w:rsidRDefault="00470A42" w:rsidP="00CE79D3">
            <w:pPr>
              <w:rPr>
                <w:rFonts w:ascii="ＭＳ ゴシック" w:eastAsia="ＭＳ ゴシック" w:hAnsi="ＭＳ ゴシック"/>
                <w:sz w:val="20"/>
                <w:szCs w:val="20"/>
              </w:rPr>
            </w:pPr>
          </w:p>
        </w:tc>
        <w:tc>
          <w:tcPr>
            <w:tcW w:w="1559" w:type="dxa"/>
            <w:tcBorders>
              <w:bottom w:val="nil"/>
            </w:tcBorders>
            <w:shd w:val="clear" w:color="auto" w:fill="auto"/>
          </w:tcPr>
          <w:p w14:paraId="0C590A07" w14:textId="77777777" w:rsidR="00470A42" w:rsidRPr="00146ED3" w:rsidRDefault="00470A42" w:rsidP="00CE79D3">
            <w:pPr>
              <w:rPr>
                <w:rFonts w:ascii="ＭＳ ゴシック" w:eastAsia="ＭＳ ゴシック" w:hAnsi="ＭＳ ゴシック"/>
                <w:sz w:val="20"/>
                <w:szCs w:val="20"/>
              </w:rPr>
            </w:pPr>
          </w:p>
        </w:tc>
      </w:tr>
      <w:tr w:rsidR="00CA73C0" w:rsidRPr="00146ED3" w14:paraId="1A2710A3" w14:textId="77777777" w:rsidTr="00CE79D3">
        <w:trPr>
          <w:trHeight w:val="821"/>
        </w:trPr>
        <w:tc>
          <w:tcPr>
            <w:tcW w:w="3561" w:type="dxa"/>
            <w:gridSpan w:val="5"/>
            <w:vMerge/>
            <w:tcBorders>
              <w:bottom w:val="nil"/>
            </w:tcBorders>
            <w:shd w:val="clear" w:color="auto" w:fill="auto"/>
          </w:tcPr>
          <w:p w14:paraId="5C1C7F67" w14:textId="77777777" w:rsidR="00470A42" w:rsidRPr="00146ED3" w:rsidRDefault="00470A42" w:rsidP="00CE79D3">
            <w:pPr>
              <w:overflowPunct w:val="0"/>
              <w:ind w:left="800" w:hangingChars="400" w:hanging="800"/>
              <w:textAlignment w:val="baseline"/>
              <w:rPr>
                <w:rFonts w:ascii="ＭＳ ゴシック" w:eastAsia="ＭＳ ゴシック" w:hAnsi="Times New Roman"/>
                <w:kern w:val="0"/>
                <w:sz w:val="20"/>
                <w:szCs w:val="20"/>
              </w:rPr>
            </w:pPr>
          </w:p>
        </w:tc>
        <w:tc>
          <w:tcPr>
            <w:tcW w:w="2223" w:type="dxa"/>
            <w:gridSpan w:val="5"/>
            <w:vMerge/>
            <w:shd w:val="clear" w:color="auto" w:fill="auto"/>
          </w:tcPr>
          <w:p w14:paraId="4C5080A3" w14:textId="77777777" w:rsidR="00470A42" w:rsidRPr="00146ED3" w:rsidRDefault="00470A42" w:rsidP="00CE79D3">
            <w:pPr>
              <w:overflowPunct w:val="0"/>
              <w:textAlignment w:val="baseline"/>
              <w:rPr>
                <w:rFonts w:ascii="ＭＳ ゴシック" w:eastAsia="ＭＳ ゴシック" w:hAnsi="Times New Roman"/>
                <w:kern w:val="0"/>
                <w:sz w:val="20"/>
                <w:szCs w:val="20"/>
                <w:lang w:eastAsia="zh-CN"/>
              </w:rPr>
            </w:pPr>
          </w:p>
        </w:tc>
        <w:tc>
          <w:tcPr>
            <w:tcW w:w="4105" w:type="dxa"/>
            <w:gridSpan w:val="5"/>
            <w:tcBorders>
              <w:top w:val="nil"/>
              <w:bottom w:val="nil"/>
            </w:tcBorders>
            <w:shd w:val="clear" w:color="auto" w:fill="auto"/>
          </w:tcPr>
          <w:p w14:paraId="4763CE79" w14:textId="77777777" w:rsidR="00042E78" w:rsidRPr="00146ED3" w:rsidRDefault="00042E78" w:rsidP="00CE79D3">
            <w:pPr>
              <w:rPr>
                <w:rFonts w:ascii="ＭＳ ゴシック" w:eastAsia="DengXian" w:hAnsi="ＭＳ ゴシック"/>
                <w:sz w:val="20"/>
                <w:szCs w:val="20"/>
                <w:lang w:eastAsia="zh-CN"/>
              </w:rPr>
            </w:pPr>
            <w:r w:rsidRPr="00146ED3">
              <w:rPr>
                <w:rFonts w:ascii="ＭＳ ゴシック" w:eastAsia="ＭＳ ゴシック" w:hAnsi="ＭＳ ゴシック" w:hint="eastAsia"/>
                <w:sz w:val="20"/>
                <w:szCs w:val="20"/>
                <w:lang w:eastAsia="zh-CN"/>
              </w:rPr>
              <w:t>○ 労基法施行規則第23条</w:t>
            </w:r>
          </w:p>
          <w:p w14:paraId="5AF4C8F4" w14:textId="77777777" w:rsidR="00D320E4" w:rsidRPr="00146ED3" w:rsidRDefault="00D320E4" w:rsidP="00CE79D3">
            <w:pPr>
              <w:rPr>
                <w:rFonts w:ascii="ＭＳ ゴシック" w:eastAsia="DengXian" w:hAnsi="ＭＳ ゴシック"/>
                <w:sz w:val="20"/>
                <w:szCs w:val="20"/>
                <w:lang w:eastAsia="zh-CN"/>
              </w:rPr>
            </w:pPr>
          </w:p>
          <w:p w14:paraId="7BCE200A" w14:textId="77777777" w:rsidR="00531564" w:rsidRPr="00146ED3" w:rsidRDefault="00531564" w:rsidP="00CE79D3">
            <w:pPr>
              <w:spacing w:line="120" w:lineRule="exact"/>
              <w:rPr>
                <w:rFonts w:ascii="ＭＳ ゴシック" w:eastAsia="DengXian" w:hAnsi="ＭＳ ゴシック"/>
                <w:sz w:val="20"/>
                <w:szCs w:val="20"/>
                <w:lang w:eastAsia="zh-CN"/>
              </w:rPr>
            </w:pPr>
          </w:p>
          <w:p w14:paraId="2DB012F3" w14:textId="77777777" w:rsidR="00111E20" w:rsidRPr="00146ED3" w:rsidRDefault="00111E20" w:rsidP="00CE79D3">
            <w:pPr>
              <w:spacing w:line="120" w:lineRule="exact"/>
              <w:rPr>
                <w:rFonts w:ascii="ＭＳ ゴシック" w:eastAsia="DengXian" w:hAnsi="ＭＳ ゴシック"/>
                <w:sz w:val="20"/>
                <w:szCs w:val="20"/>
                <w:lang w:eastAsia="zh-CN"/>
              </w:rPr>
            </w:pPr>
          </w:p>
          <w:p w14:paraId="56D3BCBB" w14:textId="77777777" w:rsidR="00111E20" w:rsidRPr="00146ED3" w:rsidRDefault="00111E20" w:rsidP="00CE79D3">
            <w:pPr>
              <w:spacing w:line="120" w:lineRule="exact"/>
              <w:rPr>
                <w:rFonts w:ascii="ＭＳ ゴシック" w:eastAsia="DengXian" w:hAnsi="ＭＳ ゴシック"/>
                <w:sz w:val="20"/>
                <w:szCs w:val="20"/>
                <w:lang w:eastAsia="zh-CN"/>
              </w:rPr>
            </w:pPr>
          </w:p>
          <w:p w14:paraId="13FC4494" w14:textId="77777777" w:rsidR="00111E20" w:rsidRPr="00146ED3" w:rsidRDefault="00111E20" w:rsidP="00CE79D3">
            <w:pPr>
              <w:overflowPunct w:val="0"/>
              <w:spacing w:line="120" w:lineRule="exact"/>
              <w:textAlignment w:val="baseline"/>
              <w:rPr>
                <w:rFonts w:ascii="ＭＳ ゴシック" w:eastAsia="ＭＳ ゴシック" w:hAnsi="ＭＳ ゴシック"/>
                <w:sz w:val="20"/>
                <w:szCs w:val="20"/>
              </w:rPr>
            </w:pPr>
          </w:p>
          <w:p w14:paraId="4FDF91CB" w14:textId="77777777" w:rsidR="00CE79D3" w:rsidRPr="00146ED3" w:rsidRDefault="00CE79D3" w:rsidP="00CE79D3">
            <w:pPr>
              <w:spacing w:line="120" w:lineRule="exact"/>
              <w:rPr>
                <w:rFonts w:ascii="ＭＳ ゴシック" w:eastAsia="DengXian" w:hAnsi="ＭＳ ゴシック"/>
                <w:sz w:val="20"/>
                <w:szCs w:val="20"/>
                <w:lang w:eastAsia="zh-CN"/>
              </w:rPr>
            </w:pPr>
          </w:p>
          <w:p w14:paraId="4EE90325" w14:textId="77777777" w:rsidR="00111E20" w:rsidRPr="00146ED3" w:rsidRDefault="00111E20" w:rsidP="00CE79D3">
            <w:pPr>
              <w:overflowPunct w:val="0"/>
              <w:spacing w:line="120" w:lineRule="exact"/>
              <w:textAlignment w:val="baseline"/>
              <w:rPr>
                <w:rFonts w:ascii="ＭＳ ゴシック" w:eastAsia="ＭＳ ゴシック" w:hAnsi="ＭＳ ゴシック"/>
                <w:sz w:val="20"/>
                <w:szCs w:val="20"/>
              </w:rPr>
            </w:pPr>
          </w:p>
          <w:p w14:paraId="5C2A7995" w14:textId="77777777" w:rsidR="00CE79D3" w:rsidRPr="00146ED3" w:rsidRDefault="00CE79D3" w:rsidP="00CE79D3">
            <w:pPr>
              <w:overflowPunct w:val="0"/>
              <w:spacing w:line="120" w:lineRule="exact"/>
              <w:textAlignment w:val="baseline"/>
              <w:rPr>
                <w:rFonts w:ascii="ＭＳ ゴシック" w:eastAsia="ＭＳ ゴシック" w:hAnsi="ＭＳ ゴシック"/>
                <w:sz w:val="20"/>
                <w:szCs w:val="20"/>
              </w:rPr>
            </w:pPr>
          </w:p>
          <w:p w14:paraId="64872C7B" w14:textId="77777777" w:rsidR="00CE79D3" w:rsidRPr="00146ED3" w:rsidRDefault="00CE79D3" w:rsidP="00CE79D3">
            <w:pPr>
              <w:overflowPunct w:val="0"/>
              <w:spacing w:line="120" w:lineRule="exact"/>
              <w:textAlignment w:val="baseline"/>
              <w:rPr>
                <w:rFonts w:ascii="ＭＳ ゴシック" w:eastAsia="ＭＳ ゴシック" w:hAnsi="ＭＳ ゴシック"/>
                <w:sz w:val="20"/>
                <w:szCs w:val="20"/>
              </w:rPr>
            </w:pPr>
          </w:p>
          <w:p w14:paraId="30C26558" w14:textId="77777777" w:rsidR="00CE79D3" w:rsidRPr="00146ED3" w:rsidRDefault="00CE79D3" w:rsidP="00CE79D3">
            <w:pPr>
              <w:overflowPunct w:val="0"/>
              <w:spacing w:line="120" w:lineRule="exact"/>
              <w:textAlignment w:val="baseline"/>
              <w:rPr>
                <w:rFonts w:ascii="ＭＳ ゴシック" w:eastAsia="ＭＳ ゴシック" w:hAnsi="ＭＳ ゴシック"/>
                <w:sz w:val="20"/>
                <w:szCs w:val="20"/>
              </w:rPr>
            </w:pPr>
          </w:p>
          <w:p w14:paraId="2CB6A1B5" w14:textId="77777777" w:rsidR="00CE79D3" w:rsidRPr="00146ED3" w:rsidRDefault="00CE79D3" w:rsidP="00CE79D3">
            <w:pPr>
              <w:overflowPunct w:val="0"/>
              <w:spacing w:line="120" w:lineRule="exact"/>
              <w:textAlignment w:val="baseline"/>
              <w:rPr>
                <w:rFonts w:ascii="ＭＳ ゴシック" w:eastAsia="ＭＳ ゴシック" w:hAnsi="ＭＳ ゴシック"/>
                <w:sz w:val="20"/>
                <w:szCs w:val="20"/>
              </w:rPr>
            </w:pPr>
          </w:p>
          <w:p w14:paraId="75667431" w14:textId="77777777" w:rsidR="00CE79D3" w:rsidRPr="00146ED3" w:rsidRDefault="00CE79D3" w:rsidP="00CE79D3">
            <w:pPr>
              <w:overflowPunct w:val="0"/>
              <w:spacing w:line="120" w:lineRule="exact"/>
              <w:textAlignment w:val="baseline"/>
              <w:rPr>
                <w:rFonts w:ascii="ＭＳ ゴシック" w:eastAsia="ＭＳ ゴシック" w:hAnsi="ＭＳ ゴシック"/>
                <w:sz w:val="20"/>
                <w:szCs w:val="20"/>
              </w:rPr>
            </w:pPr>
          </w:p>
          <w:p w14:paraId="76847B07" w14:textId="77777777" w:rsidR="00111E20" w:rsidRPr="00146ED3" w:rsidRDefault="00111E20" w:rsidP="00CE79D3">
            <w:pPr>
              <w:spacing w:line="120" w:lineRule="exact"/>
              <w:rPr>
                <w:rFonts w:ascii="ＭＳ ゴシック" w:eastAsia="DengXian" w:hAnsi="ＭＳ ゴシック"/>
                <w:sz w:val="20"/>
                <w:szCs w:val="20"/>
                <w:lang w:eastAsia="zh-CN"/>
              </w:rPr>
            </w:pPr>
          </w:p>
          <w:p w14:paraId="5370A5DE" w14:textId="77777777" w:rsidR="00470A42" w:rsidRPr="00146ED3" w:rsidRDefault="00470A42" w:rsidP="00CE79D3">
            <w:pP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 労基法第39条第</w:t>
            </w:r>
            <w:r w:rsidR="0035309C" w:rsidRPr="00146ED3">
              <w:rPr>
                <w:rFonts w:ascii="ＭＳ ゴシック" w:eastAsia="ＭＳ ゴシック" w:hAnsi="ＭＳ ゴシック" w:hint="eastAsia"/>
                <w:sz w:val="20"/>
                <w:szCs w:val="20"/>
              </w:rPr>
              <w:t>１</w:t>
            </w:r>
            <w:r w:rsidRPr="00146ED3">
              <w:rPr>
                <w:rFonts w:ascii="ＭＳ ゴシック" w:eastAsia="ＭＳ ゴシック" w:hAnsi="ＭＳ ゴシック" w:hint="eastAsia"/>
                <w:sz w:val="20"/>
                <w:szCs w:val="20"/>
                <w:lang w:eastAsia="zh-CN"/>
              </w:rPr>
              <w:t>項</w:t>
            </w:r>
            <w:r w:rsidR="00CE79D3"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lang w:eastAsia="zh-CN"/>
              </w:rPr>
              <w:t>115条</w:t>
            </w:r>
          </w:p>
          <w:p w14:paraId="239805E6" w14:textId="77777777" w:rsidR="00470A42" w:rsidRPr="00146ED3" w:rsidRDefault="00470A42" w:rsidP="00CE79D3">
            <w:pPr>
              <w:rPr>
                <w:rFonts w:ascii="ＭＳ ゴシック" w:eastAsia="ＭＳ ゴシック" w:hAnsi="ＭＳ ゴシック"/>
                <w:sz w:val="20"/>
                <w:szCs w:val="20"/>
              </w:rPr>
            </w:pPr>
          </w:p>
        </w:tc>
      </w:tr>
      <w:tr w:rsidR="00CA73C0" w:rsidRPr="00146ED3" w14:paraId="314DA1E5" w14:textId="77777777" w:rsidTr="00CE79D3">
        <w:trPr>
          <w:trHeight w:val="877"/>
        </w:trPr>
        <w:tc>
          <w:tcPr>
            <w:tcW w:w="398" w:type="dxa"/>
            <w:vMerge w:val="restart"/>
            <w:tcBorders>
              <w:top w:val="nil"/>
            </w:tcBorders>
            <w:shd w:val="clear" w:color="auto" w:fill="auto"/>
          </w:tcPr>
          <w:p w14:paraId="67B60D03" w14:textId="77777777" w:rsidR="00470A42" w:rsidRPr="00146ED3" w:rsidRDefault="00470A42" w:rsidP="00CE79D3">
            <w:pPr>
              <w:overflowPunct w:val="0"/>
              <w:ind w:left="800" w:hangingChars="400" w:hanging="800"/>
              <w:textAlignment w:val="baseline"/>
              <w:rPr>
                <w:rFonts w:ascii="ＭＳ ゴシック" w:eastAsia="ＭＳ ゴシック" w:hAnsi="Times New Roman"/>
                <w:kern w:val="0"/>
                <w:sz w:val="20"/>
                <w:szCs w:val="20"/>
              </w:rPr>
            </w:pPr>
          </w:p>
        </w:tc>
        <w:tc>
          <w:tcPr>
            <w:tcW w:w="832" w:type="dxa"/>
            <w:shd w:val="clear" w:color="auto" w:fill="auto"/>
          </w:tcPr>
          <w:p w14:paraId="4E1E1716" w14:textId="77777777" w:rsidR="00470A42" w:rsidRPr="00146ED3" w:rsidRDefault="00470A42" w:rsidP="00CE79D3">
            <w:pPr>
              <w:widowControl/>
              <w:rPr>
                <w:rFonts w:ascii="ＭＳ ゴシック" w:eastAsia="ＭＳ ゴシック" w:hAnsi="ＭＳ ゴシック"/>
                <w:sz w:val="16"/>
                <w:szCs w:val="16"/>
              </w:rPr>
            </w:pPr>
          </w:p>
          <w:p w14:paraId="73688F84" w14:textId="77777777" w:rsidR="00470A42" w:rsidRPr="00146ED3" w:rsidRDefault="00470A42" w:rsidP="00CE79D3">
            <w:pPr>
              <w:widowControl/>
              <w:rPr>
                <w:rFonts w:ascii="ＭＳ ゴシック" w:eastAsia="ＭＳ ゴシック" w:hAnsi="ＭＳ ゴシック"/>
                <w:sz w:val="16"/>
                <w:szCs w:val="16"/>
              </w:rPr>
            </w:pPr>
            <w:r w:rsidRPr="00146ED3">
              <w:rPr>
                <w:rFonts w:ascii="ＭＳ ゴシック" w:eastAsia="ＭＳ ゴシック" w:hAnsi="ＭＳ ゴシック" w:hint="eastAsia"/>
                <w:sz w:val="16"/>
                <w:szCs w:val="16"/>
              </w:rPr>
              <w:t>週所定</w:t>
            </w:r>
          </w:p>
          <w:p w14:paraId="0D56A3B5" w14:textId="77777777" w:rsidR="00470A42" w:rsidRPr="00146ED3" w:rsidRDefault="00470A42" w:rsidP="00CE79D3">
            <w:pPr>
              <w:widowControl/>
              <w:rPr>
                <w:rFonts w:ascii="ＭＳ ゴシック" w:eastAsia="ＭＳ ゴシック" w:hAnsi="ＭＳ ゴシック"/>
                <w:sz w:val="16"/>
                <w:szCs w:val="16"/>
              </w:rPr>
            </w:pPr>
            <w:r w:rsidRPr="00146ED3">
              <w:rPr>
                <w:rFonts w:ascii="ＭＳ ゴシック" w:eastAsia="ＭＳ ゴシック" w:hAnsi="ＭＳ ゴシック" w:hint="eastAsia"/>
                <w:sz w:val="16"/>
                <w:szCs w:val="16"/>
              </w:rPr>
              <w:t>労働日</w:t>
            </w:r>
          </w:p>
          <w:p w14:paraId="4FD307D5" w14:textId="77777777" w:rsidR="00470A42" w:rsidRPr="00146ED3" w:rsidRDefault="00470A42" w:rsidP="00CE79D3">
            <w:pPr>
              <w:rPr>
                <w:rFonts w:ascii="ＭＳ ゴシック" w:eastAsia="ＭＳ ゴシック" w:hAnsi="ＭＳ ゴシック"/>
                <w:sz w:val="20"/>
                <w:szCs w:val="20"/>
              </w:rPr>
            </w:pPr>
            <w:r w:rsidRPr="00146ED3">
              <w:rPr>
                <w:rFonts w:ascii="ＭＳ ゴシック" w:eastAsia="ＭＳ ゴシック" w:hAnsi="ＭＳ ゴシック" w:hint="eastAsia"/>
                <w:sz w:val="16"/>
                <w:szCs w:val="16"/>
              </w:rPr>
              <w:t>数</w:t>
            </w:r>
          </w:p>
        </w:tc>
        <w:tc>
          <w:tcPr>
            <w:tcW w:w="833" w:type="dxa"/>
            <w:shd w:val="clear" w:color="auto" w:fill="auto"/>
          </w:tcPr>
          <w:p w14:paraId="6DE04F3E" w14:textId="77777777" w:rsidR="00470A42" w:rsidRPr="00146ED3" w:rsidRDefault="00470A42" w:rsidP="00CE79D3">
            <w:pPr>
              <w:overflowPunct w:val="0"/>
              <w:textAlignment w:val="baseline"/>
              <w:rPr>
                <w:rFonts w:ascii="ＭＳ ゴシック" w:eastAsia="ＭＳ ゴシック" w:hAnsi="ＭＳ ゴシック" w:cs="ＭＳ ゴシック"/>
                <w:kern w:val="0"/>
                <w:sz w:val="16"/>
                <w:szCs w:val="16"/>
              </w:rPr>
            </w:pPr>
          </w:p>
          <w:p w14:paraId="514CE7B2" w14:textId="77777777" w:rsidR="00470A42" w:rsidRPr="00146ED3" w:rsidRDefault="00470A42" w:rsidP="00CE79D3">
            <w:pPr>
              <w:overflowPunct w:val="0"/>
              <w:textAlignment w:val="baseline"/>
              <w:rPr>
                <w:rFonts w:ascii="ＭＳ ゴシック" w:eastAsia="ＭＳ ゴシック" w:hAnsi="ＭＳ ゴシック" w:cs="ＭＳ ゴシック"/>
                <w:kern w:val="0"/>
                <w:sz w:val="16"/>
                <w:szCs w:val="16"/>
              </w:rPr>
            </w:pPr>
            <w:r w:rsidRPr="00146ED3">
              <w:rPr>
                <w:rFonts w:ascii="ＭＳ ゴシック" w:eastAsia="ＭＳ ゴシック" w:hAnsi="ＭＳ ゴシック" w:cs="ＭＳ ゴシック" w:hint="eastAsia"/>
                <w:kern w:val="0"/>
                <w:sz w:val="16"/>
                <w:szCs w:val="16"/>
              </w:rPr>
              <w:t>年間所</w:t>
            </w:r>
          </w:p>
          <w:p w14:paraId="0E618058" w14:textId="77777777" w:rsidR="00470A42" w:rsidRPr="00146ED3" w:rsidRDefault="00470A42" w:rsidP="00CE79D3">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16"/>
                <w:szCs w:val="16"/>
              </w:rPr>
              <w:t>定労働</w:t>
            </w:r>
          </w:p>
          <w:p w14:paraId="4D8559EE" w14:textId="77777777" w:rsidR="00470A42" w:rsidRPr="00146ED3" w:rsidRDefault="00470A42" w:rsidP="00CE79D3">
            <w:pPr>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16"/>
                <w:szCs w:val="16"/>
              </w:rPr>
              <w:t>日数</w:t>
            </w:r>
          </w:p>
        </w:tc>
        <w:tc>
          <w:tcPr>
            <w:tcW w:w="833" w:type="dxa"/>
            <w:shd w:val="clear" w:color="auto" w:fill="auto"/>
          </w:tcPr>
          <w:p w14:paraId="0FD7CE83" w14:textId="77777777" w:rsidR="00470A42" w:rsidRPr="00146ED3" w:rsidRDefault="00470A42" w:rsidP="00CE79D3">
            <w:pPr>
              <w:widowControl/>
              <w:jc w:val="left"/>
              <w:rPr>
                <w:rFonts w:ascii="ＭＳ ゴシック" w:eastAsia="ＭＳ ゴシック" w:hAnsi="ＭＳ ゴシック"/>
                <w:sz w:val="20"/>
                <w:szCs w:val="20"/>
              </w:rPr>
            </w:pPr>
          </w:p>
          <w:p w14:paraId="651A4344" w14:textId="77777777" w:rsidR="00470A42" w:rsidRPr="00146ED3" w:rsidRDefault="002916A9" w:rsidP="00CE79D3">
            <w:pPr>
              <w:widowControl/>
              <w:ind w:rightChars="-47" w:right="-99"/>
              <w:jc w:val="lef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６</w:t>
            </w:r>
            <w:r w:rsidR="00470A42" w:rsidRPr="00146ED3">
              <w:rPr>
                <w:rFonts w:ascii="ＭＳ ゴシック" w:eastAsia="ＭＳ ゴシック" w:hAnsi="ＭＳ ゴシック" w:hint="eastAsia"/>
                <w:sz w:val="20"/>
                <w:szCs w:val="20"/>
              </w:rPr>
              <w:t>か月</w:t>
            </w:r>
          </w:p>
          <w:p w14:paraId="3B937313" w14:textId="77777777" w:rsidR="00470A42" w:rsidRPr="00146ED3" w:rsidRDefault="00470A42" w:rsidP="00CE79D3">
            <w:pPr>
              <w:jc w:val="left"/>
              <w:rPr>
                <w:rFonts w:ascii="ＭＳ ゴシック" w:eastAsia="ＭＳ ゴシック" w:hAnsi="ＭＳ ゴシック"/>
                <w:sz w:val="20"/>
                <w:szCs w:val="20"/>
              </w:rPr>
            </w:pPr>
          </w:p>
        </w:tc>
        <w:tc>
          <w:tcPr>
            <w:tcW w:w="832" w:type="dxa"/>
            <w:gridSpan w:val="2"/>
            <w:shd w:val="clear" w:color="auto" w:fill="auto"/>
          </w:tcPr>
          <w:p w14:paraId="22B284E8" w14:textId="77777777" w:rsidR="00470A42" w:rsidRPr="00146ED3" w:rsidRDefault="00470A42" w:rsidP="00CE79D3">
            <w:pPr>
              <w:overflowPunct w:val="0"/>
              <w:jc w:val="right"/>
              <w:textAlignment w:val="baseline"/>
              <w:rPr>
                <w:rFonts w:ascii="ＭＳ ゴシック" w:eastAsia="ＭＳ ゴシック" w:hAnsi="ＭＳ ゴシック" w:cs="ＭＳ ゴシック"/>
                <w:kern w:val="0"/>
                <w:sz w:val="20"/>
                <w:szCs w:val="20"/>
              </w:rPr>
            </w:pPr>
          </w:p>
          <w:p w14:paraId="35A18C6D" w14:textId="77777777" w:rsidR="00470A42" w:rsidRPr="00146ED3" w:rsidRDefault="00470A42" w:rsidP="00CE79D3">
            <w:pPr>
              <w:overflowPunct w:val="0"/>
              <w:jc w:val="right"/>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１年</w:t>
            </w:r>
          </w:p>
          <w:p w14:paraId="11950AC4" w14:textId="77777777" w:rsidR="00470A42" w:rsidRPr="00146ED3" w:rsidRDefault="002916A9" w:rsidP="00CE79D3">
            <w:pPr>
              <w:jc w:val="right"/>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６</w:t>
            </w:r>
            <w:r w:rsidR="00470A42" w:rsidRPr="00146ED3">
              <w:rPr>
                <w:rFonts w:ascii="ＭＳ ゴシック" w:eastAsia="ＭＳ ゴシック" w:hAnsi="ＭＳ ゴシック" w:cs="ＭＳ ゴシック" w:hint="eastAsia"/>
                <w:kern w:val="0"/>
                <w:sz w:val="20"/>
                <w:szCs w:val="20"/>
              </w:rPr>
              <w:t>か月</w:t>
            </w:r>
          </w:p>
        </w:tc>
        <w:tc>
          <w:tcPr>
            <w:tcW w:w="833" w:type="dxa"/>
            <w:shd w:val="clear" w:color="auto" w:fill="auto"/>
          </w:tcPr>
          <w:p w14:paraId="1DCABA87" w14:textId="77777777" w:rsidR="00470A42" w:rsidRPr="00146ED3" w:rsidRDefault="00470A42" w:rsidP="00CE79D3">
            <w:pPr>
              <w:jc w:val="right"/>
              <w:rPr>
                <w:rFonts w:ascii="ＭＳ ゴシック" w:eastAsia="ＭＳ ゴシック" w:hAnsi="ＭＳ ゴシック"/>
                <w:sz w:val="20"/>
                <w:szCs w:val="20"/>
              </w:rPr>
            </w:pPr>
          </w:p>
          <w:p w14:paraId="05627ECD" w14:textId="77777777" w:rsidR="00470A42" w:rsidRPr="00146ED3" w:rsidRDefault="00470A42" w:rsidP="00CE79D3">
            <w:pPr>
              <w:jc w:val="righ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２年</w:t>
            </w:r>
          </w:p>
          <w:p w14:paraId="2EA722F7" w14:textId="77777777" w:rsidR="00470A42" w:rsidRPr="00146ED3" w:rsidRDefault="002916A9" w:rsidP="00CE79D3">
            <w:pPr>
              <w:jc w:val="right"/>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６</w:t>
            </w:r>
            <w:r w:rsidR="00470A42" w:rsidRPr="00146ED3">
              <w:rPr>
                <w:rFonts w:ascii="ＭＳ ゴシック" w:eastAsia="ＭＳ ゴシック" w:hAnsi="ＭＳ ゴシック" w:cs="ＭＳ ゴシック" w:hint="eastAsia"/>
                <w:kern w:val="0"/>
                <w:sz w:val="20"/>
                <w:szCs w:val="20"/>
              </w:rPr>
              <w:t>か月</w:t>
            </w:r>
          </w:p>
        </w:tc>
        <w:tc>
          <w:tcPr>
            <w:tcW w:w="833" w:type="dxa"/>
            <w:shd w:val="clear" w:color="auto" w:fill="auto"/>
          </w:tcPr>
          <w:p w14:paraId="5CF522D0" w14:textId="77777777" w:rsidR="00470A42" w:rsidRPr="00146ED3" w:rsidRDefault="00470A42" w:rsidP="00CE79D3">
            <w:pPr>
              <w:widowControl/>
              <w:jc w:val="right"/>
              <w:rPr>
                <w:rFonts w:ascii="ＭＳ ゴシック" w:eastAsia="ＭＳ ゴシック" w:hAnsi="ＭＳ ゴシック" w:cs="ＭＳ ゴシック"/>
                <w:kern w:val="0"/>
                <w:sz w:val="20"/>
                <w:szCs w:val="20"/>
              </w:rPr>
            </w:pPr>
          </w:p>
          <w:p w14:paraId="43457189" w14:textId="77777777" w:rsidR="00470A42" w:rsidRPr="00146ED3" w:rsidRDefault="00470A42" w:rsidP="00CE79D3">
            <w:pPr>
              <w:widowControl/>
              <w:jc w:val="righ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３年</w:t>
            </w:r>
          </w:p>
          <w:p w14:paraId="5A2164CB" w14:textId="77777777" w:rsidR="00470A42" w:rsidRPr="00146ED3" w:rsidRDefault="002916A9" w:rsidP="00CE79D3">
            <w:pPr>
              <w:jc w:val="right"/>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６</w:t>
            </w:r>
            <w:r w:rsidR="00470A42" w:rsidRPr="00146ED3">
              <w:rPr>
                <w:rFonts w:ascii="ＭＳ ゴシック" w:eastAsia="ＭＳ ゴシック" w:hAnsi="ＭＳ ゴシック" w:cs="ＭＳ ゴシック" w:hint="eastAsia"/>
                <w:kern w:val="0"/>
                <w:sz w:val="20"/>
                <w:szCs w:val="20"/>
              </w:rPr>
              <w:t>か月</w:t>
            </w:r>
          </w:p>
        </w:tc>
        <w:tc>
          <w:tcPr>
            <w:tcW w:w="832" w:type="dxa"/>
            <w:gridSpan w:val="3"/>
            <w:shd w:val="clear" w:color="auto" w:fill="auto"/>
          </w:tcPr>
          <w:p w14:paraId="4E249949" w14:textId="77777777" w:rsidR="00470A42" w:rsidRPr="00146ED3" w:rsidRDefault="00470A42" w:rsidP="00CE79D3">
            <w:pPr>
              <w:widowControl/>
              <w:jc w:val="right"/>
              <w:rPr>
                <w:rFonts w:ascii="ＭＳ ゴシック" w:eastAsia="ＭＳ ゴシック" w:hAnsi="ＭＳ ゴシック" w:cs="ＭＳ ゴシック"/>
                <w:kern w:val="0"/>
                <w:sz w:val="20"/>
                <w:szCs w:val="20"/>
              </w:rPr>
            </w:pPr>
          </w:p>
          <w:p w14:paraId="6D1961AE" w14:textId="77777777" w:rsidR="00470A42" w:rsidRPr="00146ED3" w:rsidRDefault="00470A42" w:rsidP="00CE79D3">
            <w:pPr>
              <w:widowControl/>
              <w:jc w:val="righ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４年</w:t>
            </w:r>
          </w:p>
          <w:p w14:paraId="01C53A17" w14:textId="77777777" w:rsidR="00470A42" w:rsidRPr="00146ED3" w:rsidRDefault="002916A9" w:rsidP="00CE79D3">
            <w:pPr>
              <w:jc w:val="right"/>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６</w:t>
            </w:r>
            <w:r w:rsidR="00470A42" w:rsidRPr="00146ED3">
              <w:rPr>
                <w:rFonts w:ascii="ＭＳ ゴシック" w:eastAsia="ＭＳ ゴシック" w:hAnsi="ＭＳ ゴシック" w:cs="ＭＳ ゴシック" w:hint="eastAsia"/>
                <w:kern w:val="0"/>
                <w:sz w:val="20"/>
                <w:szCs w:val="20"/>
              </w:rPr>
              <w:t>か月</w:t>
            </w:r>
          </w:p>
        </w:tc>
        <w:tc>
          <w:tcPr>
            <w:tcW w:w="833" w:type="dxa"/>
            <w:shd w:val="clear" w:color="auto" w:fill="auto"/>
          </w:tcPr>
          <w:p w14:paraId="06522ACC" w14:textId="77777777" w:rsidR="00470A42" w:rsidRPr="00146ED3" w:rsidRDefault="00470A42" w:rsidP="00CE79D3">
            <w:pPr>
              <w:widowControl/>
              <w:jc w:val="right"/>
              <w:rPr>
                <w:rFonts w:ascii="ＭＳ ゴシック" w:eastAsia="ＭＳ ゴシック" w:hAnsi="ＭＳ ゴシック" w:cs="ＭＳ ゴシック"/>
                <w:kern w:val="0"/>
                <w:sz w:val="20"/>
                <w:szCs w:val="20"/>
              </w:rPr>
            </w:pPr>
          </w:p>
          <w:p w14:paraId="19408E8F" w14:textId="77777777" w:rsidR="00470A42" w:rsidRPr="00146ED3" w:rsidRDefault="00470A42" w:rsidP="00CE79D3">
            <w:pPr>
              <w:widowControl/>
              <w:jc w:val="righ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５年</w:t>
            </w:r>
          </w:p>
          <w:p w14:paraId="5CA9C221" w14:textId="77777777" w:rsidR="00470A42" w:rsidRPr="00146ED3" w:rsidRDefault="002916A9" w:rsidP="00CE79D3">
            <w:pPr>
              <w:jc w:val="right"/>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６</w:t>
            </w:r>
            <w:r w:rsidR="00470A42" w:rsidRPr="00146ED3">
              <w:rPr>
                <w:rFonts w:ascii="ＭＳ ゴシック" w:eastAsia="ＭＳ ゴシック" w:hAnsi="ＭＳ ゴシック" w:cs="ＭＳ ゴシック" w:hint="eastAsia"/>
                <w:kern w:val="0"/>
                <w:sz w:val="20"/>
                <w:szCs w:val="20"/>
              </w:rPr>
              <w:t>か月</w:t>
            </w:r>
          </w:p>
        </w:tc>
        <w:tc>
          <w:tcPr>
            <w:tcW w:w="704" w:type="dxa"/>
            <w:shd w:val="clear" w:color="auto" w:fill="auto"/>
          </w:tcPr>
          <w:p w14:paraId="778953CC" w14:textId="77777777" w:rsidR="00470A42" w:rsidRPr="00146ED3" w:rsidRDefault="00470A42" w:rsidP="00CE79D3">
            <w:pPr>
              <w:widowControl/>
              <w:jc w:val="cente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６年</w:t>
            </w:r>
          </w:p>
          <w:p w14:paraId="6A60BF87" w14:textId="77777777" w:rsidR="00470A42" w:rsidRPr="00146ED3" w:rsidRDefault="002916A9" w:rsidP="00CE79D3">
            <w:pPr>
              <w:widowControl/>
              <w:jc w:val="center"/>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６</w:t>
            </w:r>
            <w:r w:rsidR="00470A42" w:rsidRPr="00146ED3">
              <w:rPr>
                <w:rFonts w:ascii="ＭＳ ゴシック" w:eastAsia="ＭＳ ゴシック" w:hAnsi="ＭＳ ゴシック" w:cs="ＭＳ ゴシック" w:hint="eastAsia"/>
                <w:kern w:val="0"/>
                <w:sz w:val="20"/>
                <w:szCs w:val="20"/>
              </w:rPr>
              <w:t>か月</w:t>
            </w:r>
          </w:p>
          <w:p w14:paraId="1CA09927" w14:textId="77777777" w:rsidR="00470A42" w:rsidRPr="00146ED3" w:rsidRDefault="00470A42" w:rsidP="00CE79D3">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以上</w:t>
            </w:r>
          </w:p>
        </w:tc>
        <w:tc>
          <w:tcPr>
            <w:tcW w:w="2126" w:type="dxa"/>
            <w:gridSpan w:val="2"/>
            <w:vMerge w:val="restart"/>
            <w:tcBorders>
              <w:top w:val="nil"/>
            </w:tcBorders>
            <w:shd w:val="clear" w:color="auto" w:fill="auto"/>
          </w:tcPr>
          <w:p w14:paraId="5820315A" w14:textId="77777777" w:rsidR="00CE79D3" w:rsidRPr="00146ED3" w:rsidRDefault="00CE79D3" w:rsidP="00CE79D3">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※付与日数</w:t>
            </w:r>
          </w:p>
          <w:p w14:paraId="66122EC6" w14:textId="77777777" w:rsidR="00CE79D3" w:rsidRPr="00146ED3" w:rsidRDefault="00CE79D3" w:rsidP="00CE79D3">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労基法第39条第２項，３項</w:t>
            </w:r>
          </w:p>
          <w:p w14:paraId="62993D0A" w14:textId="77777777" w:rsidR="00470A42" w:rsidRPr="00146ED3" w:rsidRDefault="00CE79D3" w:rsidP="00CE79D3">
            <w:pPr>
              <w:widowControl/>
              <w:jc w:val="lef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労基法施行規則第24条の３</w:t>
            </w:r>
          </w:p>
          <w:p w14:paraId="2BC7A40B" w14:textId="77777777" w:rsidR="00470A42" w:rsidRPr="00146ED3" w:rsidRDefault="00470A42" w:rsidP="00CE79D3">
            <w:pPr>
              <w:widowControl/>
              <w:jc w:val="left"/>
              <w:rPr>
                <w:rFonts w:ascii="ＭＳ ゴシック" w:eastAsia="ＭＳ ゴシック" w:hAnsi="ＭＳ ゴシック"/>
                <w:sz w:val="16"/>
                <w:szCs w:val="16"/>
              </w:rPr>
            </w:pPr>
          </w:p>
          <w:p w14:paraId="24ECF3B1" w14:textId="77777777" w:rsidR="00470A42" w:rsidRPr="00146ED3" w:rsidRDefault="00470A42" w:rsidP="00CE79D3">
            <w:pPr>
              <w:widowControl/>
              <w:jc w:val="left"/>
              <w:rPr>
                <w:rFonts w:ascii="ＭＳ ゴシック" w:eastAsia="ＭＳ ゴシック" w:hAnsi="ＭＳ ゴシック"/>
                <w:sz w:val="20"/>
                <w:szCs w:val="20"/>
              </w:rPr>
            </w:pPr>
          </w:p>
        </w:tc>
      </w:tr>
      <w:tr w:rsidR="00CA73C0" w:rsidRPr="00146ED3" w14:paraId="78D6BBA7" w14:textId="77777777" w:rsidTr="00CE79D3">
        <w:trPr>
          <w:trHeight w:val="597"/>
        </w:trPr>
        <w:tc>
          <w:tcPr>
            <w:tcW w:w="398" w:type="dxa"/>
            <w:vMerge/>
            <w:tcBorders>
              <w:top w:val="nil"/>
              <w:bottom w:val="nil"/>
            </w:tcBorders>
            <w:shd w:val="clear" w:color="auto" w:fill="auto"/>
          </w:tcPr>
          <w:p w14:paraId="0A48AACE" w14:textId="77777777" w:rsidR="00470A42" w:rsidRPr="00146ED3" w:rsidRDefault="00470A42" w:rsidP="00CE79D3">
            <w:pPr>
              <w:overflowPunct w:val="0"/>
              <w:ind w:left="800" w:hangingChars="400" w:hanging="800"/>
              <w:textAlignment w:val="baseline"/>
              <w:rPr>
                <w:rFonts w:ascii="ＭＳ ゴシック" w:eastAsia="ＭＳ ゴシック" w:hAnsi="Times New Roman"/>
                <w:kern w:val="0"/>
                <w:sz w:val="20"/>
                <w:szCs w:val="20"/>
              </w:rPr>
            </w:pPr>
          </w:p>
        </w:tc>
        <w:tc>
          <w:tcPr>
            <w:tcW w:w="832" w:type="dxa"/>
            <w:shd w:val="clear" w:color="auto" w:fill="auto"/>
            <w:vAlign w:val="center"/>
          </w:tcPr>
          <w:p w14:paraId="20CD67CC" w14:textId="77777777" w:rsidR="00470A42" w:rsidRPr="00146ED3" w:rsidRDefault="00470A42" w:rsidP="00CE79D3">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５日</w:t>
            </w:r>
          </w:p>
          <w:p w14:paraId="0313B11D" w14:textId="77777777" w:rsidR="00470A42" w:rsidRPr="00146ED3" w:rsidRDefault="00470A42" w:rsidP="00CE79D3">
            <w:pPr>
              <w:jc w:val="center"/>
              <w:rPr>
                <w:rFonts w:ascii="ＭＳ ゴシック" w:eastAsia="ＭＳ ゴシック" w:hAnsi="ＭＳ ゴシック"/>
                <w:sz w:val="16"/>
                <w:szCs w:val="16"/>
              </w:rPr>
            </w:pPr>
            <w:r w:rsidRPr="00146ED3">
              <w:rPr>
                <w:rFonts w:ascii="ＭＳ ゴシック" w:eastAsia="ＭＳ ゴシック" w:hAnsi="ＭＳ ゴシック" w:hint="eastAsia"/>
                <w:sz w:val="20"/>
                <w:szCs w:val="20"/>
              </w:rPr>
              <w:t>以上</w:t>
            </w:r>
          </w:p>
        </w:tc>
        <w:tc>
          <w:tcPr>
            <w:tcW w:w="833" w:type="dxa"/>
            <w:shd w:val="clear" w:color="auto" w:fill="auto"/>
            <w:vAlign w:val="bottom"/>
          </w:tcPr>
          <w:p w14:paraId="257E5B43" w14:textId="77777777" w:rsidR="00470A42" w:rsidRPr="00146ED3" w:rsidRDefault="00470A42" w:rsidP="00CE79D3">
            <w:pPr>
              <w:jc w:val="center"/>
              <w:rPr>
                <w:rFonts w:ascii="ＭＳ ゴシック" w:eastAsia="ＭＳ ゴシック" w:hAnsi="ＭＳ ゴシック"/>
                <w:sz w:val="15"/>
                <w:szCs w:val="15"/>
              </w:rPr>
            </w:pPr>
          </w:p>
          <w:p w14:paraId="7B7FD5E2" w14:textId="77777777" w:rsidR="00470A42" w:rsidRPr="00146ED3" w:rsidRDefault="00470A42" w:rsidP="00CE79D3">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16"/>
                <w:szCs w:val="16"/>
              </w:rPr>
              <w:t>２１７日</w:t>
            </w:r>
            <w:r w:rsidRPr="00146ED3">
              <w:rPr>
                <w:rFonts w:ascii="ＭＳ ゴシック" w:eastAsia="ＭＳ ゴシック" w:hAnsi="ＭＳ ゴシック" w:hint="eastAsia"/>
                <w:sz w:val="20"/>
                <w:szCs w:val="20"/>
              </w:rPr>
              <w:t>以上</w:t>
            </w:r>
          </w:p>
        </w:tc>
        <w:tc>
          <w:tcPr>
            <w:tcW w:w="833" w:type="dxa"/>
            <w:shd w:val="clear" w:color="auto" w:fill="auto"/>
            <w:vAlign w:val="center"/>
          </w:tcPr>
          <w:p w14:paraId="723D26F3" w14:textId="77777777" w:rsidR="00470A42" w:rsidRPr="00146ED3" w:rsidRDefault="002916A9" w:rsidP="00CE79D3">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10</w:t>
            </w:r>
            <w:r w:rsidR="00470A42" w:rsidRPr="00146ED3">
              <w:rPr>
                <w:rFonts w:ascii="ＭＳ ゴシック" w:eastAsia="ＭＳ ゴシック" w:hAnsi="ＭＳ ゴシック" w:hint="eastAsia"/>
                <w:sz w:val="20"/>
                <w:szCs w:val="20"/>
              </w:rPr>
              <w:t>日</w:t>
            </w:r>
          </w:p>
        </w:tc>
        <w:tc>
          <w:tcPr>
            <w:tcW w:w="832" w:type="dxa"/>
            <w:gridSpan w:val="2"/>
            <w:shd w:val="clear" w:color="auto" w:fill="auto"/>
            <w:vAlign w:val="center"/>
          </w:tcPr>
          <w:p w14:paraId="2F0C2F31" w14:textId="77777777" w:rsidR="00470A42" w:rsidRPr="00146ED3" w:rsidRDefault="002916A9" w:rsidP="00CE79D3">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11</w:t>
            </w:r>
            <w:r w:rsidR="00470A42" w:rsidRPr="00146ED3">
              <w:rPr>
                <w:rFonts w:ascii="ＭＳ ゴシック" w:eastAsia="ＭＳ ゴシック" w:hAnsi="ＭＳ ゴシック" w:hint="eastAsia"/>
                <w:sz w:val="20"/>
                <w:szCs w:val="20"/>
              </w:rPr>
              <w:t>日</w:t>
            </w:r>
          </w:p>
        </w:tc>
        <w:tc>
          <w:tcPr>
            <w:tcW w:w="833" w:type="dxa"/>
            <w:shd w:val="clear" w:color="auto" w:fill="auto"/>
            <w:vAlign w:val="center"/>
          </w:tcPr>
          <w:p w14:paraId="017B2879" w14:textId="77777777" w:rsidR="00470A42" w:rsidRPr="00146ED3" w:rsidRDefault="002916A9" w:rsidP="00CE79D3">
            <w:pPr>
              <w:ind w:rightChars="-47" w:right="-99"/>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12</w:t>
            </w:r>
            <w:r w:rsidR="00470A42" w:rsidRPr="00146ED3">
              <w:rPr>
                <w:rFonts w:ascii="ＭＳ ゴシック" w:eastAsia="ＭＳ ゴシック" w:hAnsi="ＭＳ ゴシック" w:hint="eastAsia"/>
                <w:sz w:val="20"/>
                <w:szCs w:val="20"/>
              </w:rPr>
              <w:t>日</w:t>
            </w:r>
          </w:p>
        </w:tc>
        <w:tc>
          <w:tcPr>
            <w:tcW w:w="833" w:type="dxa"/>
            <w:shd w:val="clear" w:color="auto" w:fill="auto"/>
            <w:vAlign w:val="center"/>
          </w:tcPr>
          <w:p w14:paraId="6CCC49E0" w14:textId="77777777" w:rsidR="00470A42" w:rsidRPr="00146ED3" w:rsidRDefault="002916A9" w:rsidP="00CE79D3">
            <w:pPr>
              <w:ind w:rightChars="-34" w:right="-71"/>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14</w:t>
            </w:r>
            <w:r w:rsidR="00470A42" w:rsidRPr="00146ED3">
              <w:rPr>
                <w:rFonts w:ascii="ＭＳ ゴシック" w:eastAsia="ＭＳ ゴシック" w:hAnsi="ＭＳ ゴシック" w:hint="eastAsia"/>
                <w:sz w:val="20"/>
                <w:szCs w:val="20"/>
              </w:rPr>
              <w:t>日</w:t>
            </w:r>
          </w:p>
        </w:tc>
        <w:tc>
          <w:tcPr>
            <w:tcW w:w="832" w:type="dxa"/>
            <w:gridSpan w:val="3"/>
            <w:shd w:val="clear" w:color="auto" w:fill="auto"/>
            <w:vAlign w:val="center"/>
          </w:tcPr>
          <w:p w14:paraId="743AFEC0" w14:textId="77777777" w:rsidR="00470A42" w:rsidRPr="00146ED3" w:rsidRDefault="002916A9" w:rsidP="00CE79D3">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16</w:t>
            </w:r>
            <w:r w:rsidR="00470A42" w:rsidRPr="00146ED3">
              <w:rPr>
                <w:rFonts w:ascii="ＭＳ ゴシック" w:eastAsia="ＭＳ ゴシック" w:hAnsi="ＭＳ ゴシック" w:hint="eastAsia"/>
                <w:sz w:val="20"/>
                <w:szCs w:val="20"/>
              </w:rPr>
              <w:t>日</w:t>
            </w:r>
          </w:p>
        </w:tc>
        <w:tc>
          <w:tcPr>
            <w:tcW w:w="833" w:type="dxa"/>
            <w:shd w:val="clear" w:color="auto" w:fill="auto"/>
            <w:vAlign w:val="center"/>
          </w:tcPr>
          <w:p w14:paraId="164BF22E" w14:textId="77777777" w:rsidR="00470A42" w:rsidRPr="00146ED3" w:rsidRDefault="002916A9" w:rsidP="00CE79D3">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18</w:t>
            </w:r>
            <w:r w:rsidR="00470A42" w:rsidRPr="00146ED3">
              <w:rPr>
                <w:rFonts w:ascii="ＭＳ ゴシック" w:eastAsia="ＭＳ ゴシック" w:hAnsi="ＭＳ ゴシック" w:hint="eastAsia"/>
                <w:sz w:val="20"/>
                <w:szCs w:val="20"/>
              </w:rPr>
              <w:t>日</w:t>
            </w:r>
          </w:p>
        </w:tc>
        <w:tc>
          <w:tcPr>
            <w:tcW w:w="704" w:type="dxa"/>
            <w:shd w:val="clear" w:color="auto" w:fill="auto"/>
            <w:vAlign w:val="center"/>
          </w:tcPr>
          <w:p w14:paraId="7A968DDF" w14:textId="77777777" w:rsidR="00470A42" w:rsidRPr="00146ED3" w:rsidRDefault="002916A9" w:rsidP="00CE79D3">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20</w:t>
            </w:r>
            <w:r w:rsidR="00470A42" w:rsidRPr="00146ED3">
              <w:rPr>
                <w:rFonts w:ascii="ＭＳ ゴシック" w:eastAsia="ＭＳ ゴシック" w:hAnsi="ＭＳ ゴシック" w:hint="eastAsia"/>
                <w:sz w:val="20"/>
                <w:szCs w:val="20"/>
              </w:rPr>
              <w:t>日</w:t>
            </w:r>
          </w:p>
        </w:tc>
        <w:tc>
          <w:tcPr>
            <w:tcW w:w="2126" w:type="dxa"/>
            <w:gridSpan w:val="2"/>
            <w:vMerge/>
            <w:tcBorders>
              <w:top w:val="nil"/>
              <w:bottom w:val="nil"/>
            </w:tcBorders>
            <w:shd w:val="clear" w:color="auto" w:fill="auto"/>
          </w:tcPr>
          <w:p w14:paraId="7CCDA8EE" w14:textId="77777777" w:rsidR="00470A42" w:rsidRPr="00146ED3" w:rsidRDefault="00470A42" w:rsidP="00CE79D3">
            <w:pPr>
              <w:widowControl/>
              <w:jc w:val="left"/>
              <w:rPr>
                <w:rFonts w:ascii="ＭＳ ゴシック" w:eastAsia="ＭＳ ゴシック" w:hAnsi="ＭＳ ゴシック"/>
                <w:sz w:val="20"/>
                <w:szCs w:val="20"/>
              </w:rPr>
            </w:pPr>
          </w:p>
        </w:tc>
      </w:tr>
      <w:tr w:rsidR="00CA73C0" w:rsidRPr="00146ED3" w14:paraId="7ABCB8BB" w14:textId="77777777" w:rsidTr="00CE79D3">
        <w:trPr>
          <w:trHeight w:val="483"/>
        </w:trPr>
        <w:tc>
          <w:tcPr>
            <w:tcW w:w="7760" w:type="dxa"/>
            <w:gridSpan w:val="13"/>
            <w:tcBorders>
              <w:top w:val="nil"/>
              <w:bottom w:val="nil"/>
            </w:tcBorders>
            <w:shd w:val="clear" w:color="auto" w:fill="auto"/>
          </w:tcPr>
          <w:p w14:paraId="60E9E5FC" w14:textId="77777777" w:rsidR="00CE79D3" w:rsidRPr="00146ED3" w:rsidRDefault="00CE79D3" w:rsidP="00CE79D3">
            <w:pPr>
              <w:overflowPunct w:val="0"/>
              <w:ind w:left="200" w:hangingChars="100" w:hanging="2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雇い入れの日から起算して６か月間継続勤務し</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全労働日の８割以上を出勤した</w:t>
            </w:r>
          </w:p>
          <w:p w14:paraId="0828D92E" w14:textId="77777777" w:rsidR="00CE79D3" w:rsidRPr="00146ED3" w:rsidRDefault="00CE79D3" w:rsidP="00CE79D3">
            <w:pPr>
              <w:overflowPunct w:val="0"/>
              <w:ind w:leftChars="95" w:left="199"/>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労働者には10日の年次有給休暇を与えなければならない。</w:t>
            </w:r>
            <w:r w:rsidRPr="00146ED3">
              <w:rPr>
                <w:rFonts w:ascii="ＭＳ ゴシック" w:eastAsia="ＭＳ ゴシック" w:hAnsi="ＭＳ ゴシック" w:cs="ＭＳ ゴシック"/>
                <w:kern w:val="0"/>
                <w:sz w:val="20"/>
                <w:szCs w:val="20"/>
              </w:rPr>
              <w:t xml:space="preserve"> </w:t>
            </w:r>
          </w:p>
        </w:tc>
        <w:tc>
          <w:tcPr>
            <w:tcW w:w="2129" w:type="dxa"/>
            <w:gridSpan w:val="2"/>
            <w:tcBorders>
              <w:top w:val="nil"/>
              <w:bottom w:val="nil"/>
            </w:tcBorders>
            <w:shd w:val="clear" w:color="auto" w:fill="auto"/>
          </w:tcPr>
          <w:p w14:paraId="22206B04" w14:textId="77777777" w:rsidR="00CE79D3" w:rsidRPr="00146ED3" w:rsidRDefault="00CE79D3" w:rsidP="00CE79D3">
            <w:pPr>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○労基法第39条第１項</w:t>
            </w:r>
          </w:p>
          <w:p w14:paraId="50B63FDC" w14:textId="77777777" w:rsidR="00CE79D3" w:rsidRPr="00146ED3" w:rsidRDefault="00CE79D3" w:rsidP="00CE79D3">
            <w:pPr>
              <w:jc w:val="left"/>
              <w:rPr>
                <w:rFonts w:ascii="ＭＳ ゴシック" w:eastAsia="ＭＳ ゴシック" w:hAnsi="ＭＳ ゴシック" w:cs="ＭＳ ゴシック"/>
                <w:kern w:val="0"/>
                <w:sz w:val="20"/>
                <w:szCs w:val="20"/>
              </w:rPr>
            </w:pPr>
          </w:p>
        </w:tc>
      </w:tr>
      <w:tr w:rsidR="00CA73C0" w:rsidRPr="00146ED3" w14:paraId="72D0ABD9" w14:textId="77777777" w:rsidTr="00CE79D3">
        <w:trPr>
          <w:trHeight w:val="504"/>
        </w:trPr>
        <w:tc>
          <w:tcPr>
            <w:tcW w:w="7763" w:type="dxa"/>
            <w:gridSpan w:val="13"/>
            <w:tcBorders>
              <w:top w:val="nil"/>
              <w:bottom w:val="nil"/>
            </w:tcBorders>
            <w:shd w:val="clear" w:color="auto" w:fill="auto"/>
          </w:tcPr>
          <w:p w14:paraId="3507C7A9" w14:textId="77777777" w:rsidR="00531564" w:rsidRPr="00146ED3" w:rsidRDefault="00531564" w:rsidP="00CE79D3">
            <w:pPr>
              <w:overflowPunct w:val="0"/>
              <w:ind w:leftChars="-1" w:left="-1" w:hanging="1"/>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r w:rsidR="001164BF" w:rsidRPr="00146ED3">
              <w:rPr>
                <w:rFonts w:ascii="ＭＳ ゴシック" w:eastAsia="ＭＳ ゴシック" w:hAnsi="ＭＳ ゴシック" w:cs="ＭＳ ゴシック" w:hint="eastAsia"/>
                <w:kern w:val="0"/>
                <w:sz w:val="20"/>
                <w:szCs w:val="20"/>
              </w:rPr>
              <w:t>年次有給休暇の付与日数が10日以上の全ての労働者に対し，基準日から１年以</w:t>
            </w:r>
          </w:p>
          <w:p w14:paraId="06835D43" w14:textId="77777777" w:rsidR="001164BF" w:rsidRPr="00146ED3" w:rsidRDefault="001164BF" w:rsidP="00CE79D3">
            <w:pPr>
              <w:overflowPunct w:val="0"/>
              <w:ind w:leftChars="-1" w:left="-2" w:firstLineChars="100" w:firstLine="2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内に５日以上取得させなければならない。</w:t>
            </w:r>
          </w:p>
        </w:tc>
        <w:tc>
          <w:tcPr>
            <w:tcW w:w="2126" w:type="dxa"/>
            <w:gridSpan w:val="2"/>
            <w:tcBorders>
              <w:top w:val="nil"/>
              <w:bottom w:val="nil"/>
            </w:tcBorders>
            <w:shd w:val="clear" w:color="auto" w:fill="auto"/>
          </w:tcPr>
          <w:p w14:paraId="789D9606" w14:textId="77777777" w:rsidR="001164BF" w:rsidRPr="00146ED3" w:rsidRDefault="001164BF" w:rsidP="00CE79D3">
            <w:pPr>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○労基法第39条第7項</w:t>
            </w:r>
          </w:p>
          <w:p w14:paraId="50915758" w14:textId="77777777" w:rsidR="001164BF" w:rsidRPr="00146ED3" w:rsidRDefault="00B058F3" w:rsidP="00CE79D3">
            <w:pP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hint="eastAsia"/>
                <w:sz w:val="18"/>
                <w:szCs w:val="18"/>
              </w:rPr>
              <w:t>○労基法第89条</w:t>
            </w:r>
          </w:p>
        </w:tc>
      </w:tr>
      <w:tr w:rsidR="00CA73C0" w:rsidRPr="00146ED3" w14:paraId="2EBEC3B3" w14:textId="77777777" w:rsidTr="00CE79D3">
        <w:trPr>
          <w:trHeight w:val="3555"/>
        </w:trPr>
        <w:tc>
          <w:tcPr>
            <w:tcW w:w="9889" w:type="dxa"/>
            <w:gridSpan w:val="15"/>
            <w:tcBorders>
              <w:top w:val="nil"/>
              <w:bottom w:val="nil"/>
            </w:tcBorders>
            <w:shd w:val="clear" w:color="auto" w:fill="auto"/>
          </w:tcPr>
          <w:p w14:paraId="4A5D9EB7" w14:textId="77777777" w:rsidR="001164BF" w:rsidRPr="00146ED3" w:rsidRDefault="001164BF" w:rsidP="00CE79D3">
            <w:pPr>
              <w:overflowPunct w:val="0"/>
              <w:spacing w:line="140" w:lineRule="exact"/>
              <w:ind w:leftChars="95" w:left="199"/>
              <w:textAlignment w:val="baseline"/>
              <w:rPr>
                <w:rFonts w:ascii="ＭＳ ゴシック" w:eastAsia="ＭＳ ゴシック" w:hAnsi="ＭＳ ゴシック"/>
                <w:sz w:val="20"/>
                <w:szCs w:val="20"/>
              </w:rPr>
            </w:pPr>
          </w:p>
          <w:p w14:paraId="049EA821" w14:textId="77777777" w:rsidR="001164BF" w:rsidRPr="00146ED3" w:rsidRDefault="001164BF" w:rsidP="00CE79D3">
            <w:pPr>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【短期間労働者の年次有給休暇最低付与日数】</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
              <w:gridCol w:w="1200"/>
              <w:gridCol w:w="1320"/>
              <w:gridCol w:w="840"/>
              <w:gridCol w:w="840"/>
              <w:gridCol w:w="840"/>
              <w:gridCol w:w="840"/>
              <w:gridCol w:w="840"/>
              <w:gridCol w:w="840"/>
              <w:gridCol w:w="840"/>
            </w:tblGrid>
            <w:tr w:rsidR="00CA73C0" w:rsidRPr="00146ED3" w14:paraId="3ABE5620" w14:textId="77777777" w:rsidTr="00020641">
              <w:trPr>
                <w:trHeight w:val="343"/>
              </w:trPr>
              <w:tc>
                <w:tcPr>
                  <w:tcW w:w="960" w:type="dxa"/>
                  <w:vMerge w:val="restart"/>
                </w:tcPr>
                <w:p w14:paraId="55A49EB4" w14:textId="77777777" w:rsidR="001164BF" w:rsidRPr="00146ED3" w:rsidRDefault="001164BF" w:rsidP="001F3A7E">
                  <w:pPr>
                    <w:framePr w:hSpace="142" w:wrap="around" w:vAnchor="text" w:hAnchor="margin" w:x="383" w:y="160"/>
                    <w:ind w:rightChars="-87" w:right="-183"/>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短時間労</w:t>
                  </w:r>
                </w:p>
                <w:p w14:paraId="27693962" w14:textId="77777777" w:rsidR="001164BF" w:rsidRPr="00146ED3" w:rsidRDefault="001164BF" w:rsidP="001F3A7E">
                  <w:pPr>
                    <w:framePr w:hSpace="142" w:wrap="around" w:vAnchor="text" w:hAnchor="margin" w:x="383" w:y="160"/>
                    <w:ind w:rightChars="-87" w:right="-183"/>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働者の週</w:t>
                  </w:r>
                </w:p>
                <w:p w14:paraId="0ACB1DDA" w14:textId="77777777" w:rsidR="001164BF" w:rsidRPr="00146ED3" w:rsidRDefault="001164BF" w:rsidP="001F3A7E">
                  <w:pPr>
                    <w:framePr w:hSpace="142" w:wrap="around" w:vAnchor="text" w:hAnchor="margin" w:x="383" w:y="160"/>
                    <w:ind w:rightChars="-155" w:right="-325"/>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所定労働</w:t>
                  </w:r>
                </w:p>
                <w:p w14:paraId="2D44DEFB" w14:textId="77777777" w:rsidR="001164BF" w:rsidRPr="00146ED3" w:rsidRDefault="001164BF"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時間</w:t>
                  </w:r>
                </w:p>
                <w:p w14:paraId="462B1228" w14:textId="77777777" w:rsidR="001164BF" w:rsidRPr="00146ED3" w:rsidRDefault="001164BF" w:rsidP="001F3A7E">
                  <w:pPr>
                    <w:framePr w:hSpace="142" w:wrap="around" w:vAnchor="text" w:hAnchor="margin" w:x="383" w:y="160"/>
                    <w:rPr>
                      <w:rFonts w:ascii="ＭＳ ゴシック" w:eastAsia="ＭＳ ゴシック" w:hAnsi="ＭＳ ゴシック"/>
                      <w:sz w:val="20"/>
                      <w:szCs w:val="20"/>
                    </w:rPr>
                  </w:pPr>
                </w:p>
              </w:tc>
              <w:tc>
                <w:tcPr>
                  <w:tcW w:w="2520" w:type="dxa"/>
                  <w:gridSpan w:val="2"/>
                </w:tcPr>
                <w:p w14:paraId="7D64739A" w14:textId="77777777" w:rsidR="001164BF" w:rsidRPr="00146ED3" w:rsidRDefault="001164BF" w:rsidP="001F3A7E">
                  <w:pPr>
                    <w:framePr w:hSpace="142" w:wrap="around" w:vAnchor="text" w:hAnchor="margin" w:x="383" w:y="160"/>
                    <w:widowControl/>
                    <w:jc w:val="left"/>
                    <w:rPr>
                      <w:rFonts w:ascii="ＭＳ ゴシック" w:eastAsia="ＭＳ ゴシック" w:hAnsi="ＭＳ ゴシック"/>
                      <w:sz w:val="20"/>
                      <w:szCs w:val="20"/>
                    </w:rPr>
                  </w:pPr>
                </w:p>
                <w:p w14:paraId="11B3CA71" w14:textId="77777777" w:rsidR="001164BF" w:rsidRPr="00146ED3" w:rsidRDefault="001164BF" w:rsidP="001F3A7E">
                  <w:pPr>
                    <w:framePr w:hSpace="142" w:wrap="around" w:vAnchor="text" w:hAnchor="margin" w:x="383" w:y="160"/>
                    <w:rPr>
                      <w:rFonts w:ascii="ＭＳ ゴシック" w:eastAsia="ＭＳ ゴシック" w:hAnsi="ＭＳ ゴシック"/>
                      <w:sz w:val="20"/>
                      <w:szCs w:val="20"/>
                    </w:rPr>
                  </w:pPr>
                </w:p>
              </w:tc>
              <w:tc>
                <w:tcPr>
                  <w:tcW w:w="5880" w:type="dxa"/>
                  <w:gridSpan w:val="7"/>
                </w:tcPr>
                <w:p w14:paraId="396A0F51" w14:textId="77777777" w:rsidR="001164BF" w:rsidRPr="00146ED3" w:rsidRDefault="001164BF" w:rsidP="001F3A7E">
                  <w:pPr>
                    <w:framePr w:hSpace="142" w:wrap="around" w:vAnchor="text" w:hAnchor="margin" w:x="383" w:y="160"/>
                    <w:widowControl/>
                    <w:ind w:firstLineChars="500" w:firstLine="1000"/>
                    <w:jc w:val="lef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雇入れの日から起算した継続勤務時間の</w:t>
                  </w:r>
                </w:p>
                <w:p w14:paraId="34DA6E18" w14:textId="77777777" w:rsidR="001164BF" w:rsidRPr="00146ED3" w:rsidRDefault="001164BF"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区分に応ずる年次有給休暇の日数</w:t>
                  </w:r>
                </w:p>
              </w:tc>
            </w:tr>
            <w:tr w:rsidR="00CA73C0" w:rsidRPr="00146ED3" w14:paraId="19BE2BF9" w14:textId="77777777" w:rsidTr="00020641">
              <w:trPr>
                <w:trHeight w:val="663"/>
              </w:trPr>
              <w:tc>
                <w:tcPr>
                  <w:tcW w:w="960" w:type="dxa"/>
                  <w:vMerge/>
                </w:tcPr>
                <w:p w14:paraId="32FAE770" w14:textId="77777777" w:rsidR="001164BF" w:rsidRPr="00146ED3" w:rsidRDefault="001164BF" w:rsidP="001F3A7E">
                  <w:pPr>
                    <w:framePr w:hSpace="142" w:wrap="around" w:vAnchor="text" w:hAnchor="margin" w:x="383" w:y="160"/>
                    <w:ind w:rightChars="-87" w:right="-183"/>
                    <w:rPr>
                      <w:rFonts w:ascii="ＭＳ ゴシック" w:eastAsia="ＭＳ ゴシック" w:hAnsi="ＭＳ ゴシック"/>
                      <w:sz w:val="20"/>
                      <w:szCs w:val="20"/>
                    </w:rPr>
                  </w:pPr>
                </w:p>
              </w:tc>
              <w:tc>
                <w:tcPr>
                  <w:tcW w:w="1200" w:type="dxa"/>
                </w:tcPr>
                <w:p w14:paraId="5E8D770C" w14:textId="77777777" w:rsidR="001164BF" w:rsidRPr="00146ED3" w:rsidRDefault="001164BF" w:rsidP="001F3A7E">
                  <w:pPr>
                    <w:framePr w:hSpace="142" w:wrap="around" w:vAnchor="text" w:hAnchor="margin" w:x="383" w:y="160"/>
                    <w:widowControl/>
                    <w:jc w:val="lef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短時間労働</w:t>
                  </w:r>
                </w:p>
                <w:p w14:paraId="741CEC82" w14:textId="77777777" w:rsidR="001164BF" w:rsidRPr="00146ED3" w:rsidRDefault="001164BF" w:rsidP="001F3A7E">
                  <w:pPr>
                    <w:framePr w:hSpace="142" w:wrap="around" w:vAnchor="text" w:hAnchor="margin" w:x="383" w:y="160"/>
                    <w:widowControl/>
                    <w:jc w:val="lef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者の週所定</w:t>
                  </w:r>
                </w:p>
                <w:p w14:paraId="14AA3FAD" w14:textId="77777777" w:rsidR="001164BF" w:rsidRPr="00146ED3" w:rsidRDefault="001164BF"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労働日数</w:t>
                  </w:r>
                </w:p>
              </w:tc>
              <w:tc>
                <w:tcPr>
                  <w:tcW w:w="1320" w:type="dxa"/>
                </w:tcPr>
                <w:p w14:paraId="62597A7B" w14:textId="77777777" w:rsidR="001164BF" w:rsidRPr="00146ED3" w:rsidRDefault="001164BF" w:rsidP="001F3A7E">
                  <w:pPr>
                    <w:framePr w:hSpace="142" w:wrap="around" w:vAnchor="text" w:hAnchor="margin" w:x="383" w:y="160"/>
                    <w:widowControl/>
                    <w:ind w:rightChars="-102" w:right="-214"/>
                    <w:jc w:val="lef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短時間労働者</w:t>
                  </w:r>
                </w:p>
                <w:p w14:paraId="1DBCA816" w14:textId="77777777" w:rsidR="001164BF" w:rsidRPr="00146ED3" w:rsidRDefault="001164BF" w:rsidP="001F3A7E">
                  <w:pPr>
                    <w:framePr w:hSpace="142" w:wrap="around" w:vAnchor="text" w:hAnchor="margin" w:x="383" w:y="160"/>
                    <w:widowControl/>
                    <w:ind w:rightChars="-170" w:right="-357"/>
                    <w:jc w:val="lef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の１年間の所</w:t>
                  </w:r>
                </w:p>
                <w:p w14:paraId="698920F1" w14:textId="77777777" w:rsidR="001164BF" w:rsidRPr="00146ED3" w:rsidRDefault="001164BF"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定労働日数</w:t>
                  </w:r>
                </w:p>
              </w:tc>
              <w:tc>
                <w:tcPr>
                  <w:tcW w:w="840" w:type="dxa"/>
                  <w:vAlign w:val="center"/>
                </w:tcPr>
                <w:p w14:paraId="4CC1AC4B" w14:textId="77777777" w:rsidR="001164BF" w:rsidRPr="00146ED3" w:rsidRDefault="001164BF" w:rsidP="001F3A7E">
                  <w:pPr>
                    <w:framePr w:hSpace="142" w:wrap="around" w:vAnchor="text" w:hAnchor="margin" w:x="383" w:y="160"/>
                    <w:widowControl/>
                    <w:jc w:val="center"/>
                    <w:rPr>
                      <w:rFonts w:ascii="ＭＳ ゴシック" w:eastAsia="ＭＳ ゴシック" w:hAnsi="ＭＳ ゴシック"/>
                      <w:sz w:val="20"/>
                      <w:szCs w:val="20"/>
                    </w:rPr>
                  </w:pPr>
                </w:p>
                <w:p w14:paraId="3CFBA4EB" w14:textId="77777777" w:rsidR="001164BF" w:rsidRPr="00146ED3" w:rsidRDefault="002916A9" w:rsidP="001F3A7E">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６</w:t>
                  </w:r>
                  <w:r w:rsidR="001164BF" w:rsidRPr="00146ED3">
                    <w:rPr>
                      <w:rFonts w:ascii="ＭＳ ゴシック" w:eastAsia="ＭＳ ゴシック" w:hAnsi="ＭＳ ゴシック" w:hint="eastAsia"/>
                      <w:sz w:val="20"/>
                      <w:szCs w:val="20"/>
                    </w:rPr>
                    <w:t>か月</w:t>
                  </w:r>
                </w:p>
                <w:p w14:paraId="1CF2A5E3" w14:textId="77777777" w:rsidR="001164BF" w:rsidRPr="00146ED3" w:rsidRDefault="001164BF" w:rsidP="001F3A7E">
                  <w:pPr>
                    <w:framePr w:hSpace="142" w:wrap="around" w:vAnchor="text" w:hAnchor="margin" w:x="383" w:y="160"/>
                    <w:jc w:val="center"/>
                    <w:rPr>
                      <w:rFonts w:ascii="ＭＳ ゴシック" w:eastAsia="ＭＳ ゴシック" w:hAnsi="ＭＳ ゴシック"/>
                      <w:sz w:val="20"/>
                      <w:szCs w:val="20"/>
                    </w:rPr>
                  </w:pPr>
                </w:p>
              </w:tc>
              <w:tc>
                <w:tcPr>
                  <w:tcW w:w="840" w:type="dxa"/>
                  <w:vAlign w:val="center"/>
                </w:tcPr>
                <w:p w14:paraId="23D2B921" w14:textId="77777777" w:rsidR="001164BF" w:rsidRPr="00146ED3" w:rsidRDefault="001164BF" w:rsidP="001F3A7E">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１年</w:t>
                  </w:r>
                </w:p>
                <w:p w14:paraId="6614DB49" w14:textId="77777777" w:rsidR="001164BF" w:rsidRPr="00146ED3" w:rsidRDefault="002916A9"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６</w:t>
                  </w:r>
                  <w:r w:rsidR="001164BF" w:rsidRPr="00146ED3">
                    <w:rPr>
                      <w:rFonts w:ascii="ＭＳ ゴシック" w:eastAsia="ＭＳ ゴシック" w:hAnsi="ＭＳ ゴシック" w:hint="eastAsia"/>
                      <w:sz w:val="20"/>
                      <w:szCs w:val="20"/>
                    </w:rPr>
                    <w:t>か月</w:t>
                  </w:r>
                </w:p>
              </w:tc>
              <w:tc>
                <w:tcPr>
                  <w:tcW w:w="840" w:type="dxa"/>
                  <w:vAlign w:val="center"/>
                </w:tcPr>
                <w:p w14:paraId="492D777B" w14:textId="77777777" w:rsidR="001164BF" w:rsidRPr="00146ED3" w:rsidRDefault="001164BF" w:rsidP="001F3A7E">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２年</w:t>
                  </w:r>
                </w:p>
                <w:p w14:paraId="704D7C1A" w14:textId="77777777" w:rsidR="001164BF" w:rsidRPr="00146ED3" w:rsidRDefault="002916A9"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６</w:t>
                  </w:r>
                  <w:r w:rsidR="001164BF" w:rsidRPr="00146ED3">
                    <w:rPr>
                      <w:rFonts w:ascii="ＭＳ ゴシック" w:eastAsia="ＭＳ ゴシック" w:hAnsi="ＭＳ ゴシック" w:hint="eastAsia"/>
                      <w:sz w:val="20"/>
                      <w:szCs w:val="20"/>
                    </w:rPr>
                    <w:t>か月</w:t>
                  </w:r>
                </w:p>
              </w:tc>
              <w:tc>
                <w:tcPr>
                  <w:tcW w:w="840" w:type="dxa"/>
                  <w:vAlign w:val="center"/>
                </w:tcPr>
                <w:p w14:paraId="679EEA27" w14:textId="77777777" w:rsidR="001164BF" w:rsidRPr="00146ED3" w:rsidRDefault="001164BF" w:rsidP="001F3A7E">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３年</w:t>
                  </w:r>
                </w:p>
                <w:p w14:paraId="5689CBFC" w14:textId="77777777" w:rsidR="001164BF" w:rsidRPr="00146ED3" w:rsidRDefault="002916A9"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６</w:t>
                  </w:r>
                  <w:r w:rsidR="001164BF" w:rsidRPr="00146ED3">
                    <w:rPr>
                      <w:rFonts w:ascii="ＭＳ ゴシック" w:eastAsia="ＭＳ ゴシック" w:hAnsi="ＭＳ ゴシック" w:hint="eastAsia"/>
                      <w:sz w:val="20"/>
                      <w:szCs w:val="20"/>
                    </w:rPr>
                    <w:t>か月</w:t>
                  </w:r>
                </w:p>
              </w:tc>
              <w:tc>
                <w:tcPr>
                  <w:tcW w:w="840" w:type="dxa"/>
                  <w:vAlign w:val="center"/>
                </w:tcPr>
                <w:p w14:paraId="7F635903" w14:textId="77777777" w:rsidR="001164BF" w:rsidRPr="00146ED3" w:rsidRDefault="001164BF" w:rsidP="001F3A7E">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４年</w:t>
                  </w:r>
                </w:p>
                <w:p w14:paraId="215AB975" w14:textId="77777777" w:rsidR="001164BF" w:rsidRPr="00146ED3" w:rsidRDefault="002916A9"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６</w:t>
                  </w:r>
                  <w:r w:rsidR="001164BF" w:rsidRPr="00146ED3">
                    <w:rPr>
                      <w:rFonts w:ascii="ＭＳ ゴシック" w:eastAsia="ＭＳ ゴシック" w:hAnsi="ＭＳ ゴシック" w:hint="eastAsia"/>
                      <w:sz w:val="20"/>
                      <w:szCs w:val="20"/>
                    </w:rPr>
                    <w:t>か月</w:t>
                  </w:r>
                </w:p>
              </w:tc>
              <w:tc>
                <w:tcPr>
                  <w:tcW w:w="840" w:type="dxa"/>
                  <w:vAlign w:val="center"/>
                </w:tcPr>
                <w:p w14:paraId="3089909A" w14:textId="77777777" w:rsidR="001164BF" w:rsidRPr="00146ED3" w:rsidRDefault="001164BF" w:rsidP="001F3A7E">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５年</w:t>
                  </w:r>
                </w:p>
                <w:p w14:paraId="287D2848" w14:textId="77777777" w:rsidR="001164BF" w:rsidRPr="00146ED3" w:rsidRDefault="002916A9"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６</w:t>
                  </w:r>
                  <w:r w:rsidR="001164BF" w:rsidRPr="00146ED3">
                    <w:rPr>
                      <w:rFonts w:ascii="ＭＳ ゴシック" w:eastAsia="ＭＳ ゴシック" w:hAnsi="ＭＳ ゴシック" w:hint="eastAsia"/>
                      <w:sz w:val="20"/>
                      <w:szCs w:val="20"/>
                    </w:rPr>
                    <w:t>か月</w:t>
                  </w:r>
                </w:p>
              </w:tc>
              <w:tc>
                <w:tcPr>
                  <w:tcW w:w="840" w:type="dxa"/>
                  <w:vAlign w:val="center"/>
                </w:tcPr>
                <w:p w14:paraId="647F1ECE" w14:textId="77777777" w:rsidR="001164BF" w:rsidRPr="00146ED3" w:rsidRDefault="001164BF" w:rsidP="001F3A7E">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６年</w:t>
                  </w:r>
                </w:p>
                <w:p w14:paraId="7BCDBE11" w14:textId="77777777" w:rsidR="001164BF" w:rsidRPr="00146ED3" w:rsidRDefault="002916A9" w:rsidP="001F3A7E">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６</w:t>
                  </w:r>
                  <w:r w:rsidR="001164BF" w:rsidRPr="00146ED3">
                    <w:rPr>
                      <w:rFonts w:ascii="ＭＳ ゴシック" w:eastAsia="ＭＳ ゴシック" w:hAnsi="ＭＳ ゴシック" w:hint="eastAsia"/>
                      <w:sz w:val="20"/>
                      <w:szCs w:val="20"/>
                    </w:rPr>
                    <w:t>か月</w:t>
                  </w:r>
                </w:p>
                <w:p w14:paraId="1F018E56" w14:textId="77777777" w:rsidR="001164BF" w:rsidRPr="00146ED3" w:rsidRDefault="001164BF"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以上</w:t>
                  </w:r>
                </w:p>
              </w:tc>
            </w:tr>
            <w:tr w:rsidR="00CA73C0" w:rsidRPr="00146ED3" w14:paraId="31D96DC4" w14:textId="77777777" w:rsidTr="00AC4543">
              <w:trPr>
                <w:trHeight w:val="225"/>
              </w:trPr>
              <w:tc>
                <w:tcPr>
                  <w:tcW w:w="3480" w:type="dxa"/>
                  <w:gridSpan w:val="3"/>
                  <w:tcBorders>
                    <w:bottom w:val="dashSmallGap" w:sz="4" w:space="0" w:color="auto"/>
                    <w:right w:val="single" w:sz="4" w:space="0" w:color="auto"/>
                  </w:tcBorders>
                </w:tcPr>
                <w:p w14:paraId="2FA9A1CF" w14:textId="77777777" w:rsidR="001164BF" w:rsidRPr="00146ED3" w:rsidRDefault="001164BF"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30時間以上</w:t>
                  </w:r>
                </w:p>
              </w:tc>
              <w:tc>
                <w:tcPr>
                  <w:tcW w:w="840" w:type="dxa"/>
                  <w:vMerge w:val="restart"/>
                  <w:tcBorders>
                    <w:left w:val="single" w:sz="4" w:space="0" w:color="auto"/>
                  </w:tcBorders>
                  <w:vAlign w:val="center"/>
                </w:tcPr>
                <w:p w14:paraId="19B15E70" w14:textId="77777777" w:rsidR="001164BF" w:rsidRPr="00146ED3" w:rsidRDefault="001164BF"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10日</w:t>
                  </w:r>
                </w:p>
              </w:tc>
              <w:tc>
                <w:tcPr>
                  <w:tcW w:w="840" w:type="dxa"/>
                  <w:vMerge w:val="restart"/>
                  <w:vAlign w:val="center"/>
                </w:tcPr>
                <w:p w14:paraId="4480B92B" w14:textId="77777777" w:rsidR="001164BF" w:rsidRPr="00146ED3" w:rsidRDefault="001164BF"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11日</w:t>
                  </w:r>
                </w:p>
              </w:tc>
              <w:tc>
                <w:tcPr>
                  <w:tcW w:w="840" w:type="dxa"/>
                  <w:vMerge w:val="restart"/>
                  <w:vAlign w:val="center"/>
                </w:tcPr>
                <w:p w14:paraId="194C6F3B" w14:textId="77777777" w:rsidR="001164BF" w:rsidRPr="00146ED3" w:rsidRDefault="001164BF"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12日</w:t>
                  </w:r>
                </w:p>
              </w:tc>
              <w:tc>
                <w:tcPr>
                  <w:tcW w:w="840" w:type="dxa"/>
                  <w:vMerge w:val="restart"/>
                  <w:vAlign w:val="center"/>
                </w:tcPr>
                <w:p w14:paraId="2453DE49" w14:textId="77777777" w:rsidR="001164BF" w:rsidRPr="00146ED3" w:rsidRDefault="001164BF"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14日</w:t>
                  </w:r>
                </w:p>
              </w:tc>
              <w:tc>
                <w:tcPr>
                  <w:tcW w:w="840" w:type="dxa"/>
                  <w:vMerge w:val="restart"/>
                  <w:vAlign w:val="center"/>
                </w:tcPr>
                <w:p w14:paraId="408364AC" w14:textId="77777777" w:rsidR="001164BF" w:rsidRPr="00146ED3" w:rsidRDefault="001164BF"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16日</w:t>
                  </w:r>
                </w:p>
              </w:tc>
              <w:tc>
                <w:tcPr>
                  <w:tcW w:w="840" w:type="dxa"/>
                  <w:vMerge w:val="restart"/>
                  <w:vAlign w:val="center"/>
                </w:tcPr>
                <w:p w14:paraId="0BB9DF46" w14:textId="77777777" w:rsidR="001164BF" w:rsidRPr="00146ED3" w:rsidRDefault="001164BF"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18日</w:t>
                  </w:r>
                </w:p>
              </w:tc>
              <w:tc>
                <w:tcPr>
                  <w:tcW w:w="840" w:type="dxa"/>
                  <w:vMerge w:val="restart"/>
                  <w:vAlign w:val="center"/>
                </w:tcPr>
                <w:p w14:paraId="74B72A29" w14:textId="77777777" w:rsidR="001164BF" w:rsidRPr="00146ED3" w:rsidRDefault="001164BF"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20日</w:t>
                  </w:r>
                </w:p>
              </w:tc>
            </w:tr>
            <w:tr w:rsidR="00CA73C0" w:rsidRPr="00146ED3" w14:paraId="58B5264F" w14:textId="77777777" w:rsidTr="00AC4543">
              <w:trPr>
                <w:trHeight w:val="181"/>
              </w:trPr>
              <w:tc>
                <w:tcPr>
                  <w:tcW w:w="960" w:type="dxa"/>
                  <w:tcBorders>
                    <w:top w:val="dashSmallGap" w:sz="4" w:space="0" w:color="auto"/>
                  </w:tcBorders>
                  <w:vAlign w:val="center"/>
                </w:tcPr>
                <w:p w14:paraId="7D54D03E" w14:textId="77777777" w:rsidR="001164BF" w:rsidRPr="00146ED3" w:rsidRDefault="001164BF" w:rsidP="001F3A7E">
                  <w:pPr>
                    <w:framePr w:hSpace="142" w:wrap="around" w:vAnchor="text" w:hAnchor="margin" w:x="383" w:y="160"/>
                    <w:jc w:val="center"/>
                    <w:rPr>
                      <w:rFonts w:ascii="ＭＳ ゴシック" w:eastAsia="ＭＳ ゴシック" w:hAnsi="ＭＳ ゴシック"/>
                      <w:sz w:val="20"/>
                      <w:szCs w:val="20"/>
                    </w:rPr>
                  </w:pPr>
                </w:p>
              </w:tc>
              <w:tc>
                <w:tcPr>
                  <w:tcW w:w="1200" w:type="dxa"/>
                  <w:tcBorders>
                    <w:top w:val="dashSmallGap" w:sz="4" w:space="0" w:color="auto"/>
                  </w:tcBorders>
                </w:tcPr>
                <w:p w14:paraId="39C5C4C6" w14:textId="77777777" w:rsidR="001164BF" w:rsidRPr="00146ED3" w:rsidRDefault="002916A9"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５</w:t>
                  </w:r>
                  <w:r w:rsidR="001164BF" w:rsidRPr="00146ED3">
                    <w:rPr>
                      <w:rFonts w:ascii="ＭＳ ゴシック" w:eastAsia="ＭＳ ゴシック" w:hAnsi="ＭＳ ゴシック" w:hint="eastAsia"/>
                      <w:sz w:val="20"/>
                      <w:szCs w:val="20"/>
                    </w:rPr>
                    <w:t>日以上</w:t>
                  </w:r>
                </w:p>
              </w:tc>
              <w:tc>
                <w:tcPr>
                  <w:tcW w:w="1320" w:type="dxa"/>
                  <w:tcBorders>
                    <w:top w:val="dashSmallGap" w:sz="4" w:space="0" w:color="auto"/>
                  </w:tcBorders>
                </w:tcPr>
                <w:p w14:paraId="731AA948" w14:textId="77777777" w:rsidR="001164BF" w:rsidRPr="00146ED3" w:rsidRDefault="001164BF"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217日以上</w:t>
                  </w:r>
                </w:p>
              </w:tc>
              <w:tc>
                <w:tcPr>
                  <w:tcW w:w="840" w:type="dxa"/>
                  <w:vMerge/>
                </w:tcPr>
                <w:p w14:paraId="60DD28B0" w14:textId="77777777" w:rsidR="001164BF" w:rsidRPr="00146ED3" w:rsidRDefault="001164BF" w:rsidP="001F3A7E">
                  <w:pPr>
                    <w:framePr w:hSpace="142" w:wrap="around" w:vAnchor="text" w:hAnchor="margin" w:x="383" w:y="160"/>
                    <w:widowControl/>
                    <w:jc w:val="center"/>
                    <w:rPr>
                      <w:rFonts w:ascii="ＭＳ ゴシック" w:eastAsia="ＭＳ ゴシック" w:hAnsi="ＭＳ ゴシック"/>
                      <w:sz w:val="20"/>
                      <w:szCs w:val="20"/>
                    </w:rPr>
                  </w:pPr>
                </w:p>
              </w:tc>
              <w:tc>
                <w:tcPr>
                  <w:tcW w:w="840" w:type="dxa"/>
                  <w:vMerge/>
                </w:tcPr>
                <w:p w14:paraId="1F6ED9C2" w14:textId="77777777" w:rsidR="001164BF" w:rsidRPr="00146ED3" w:rsidRDefault="001164BF" w:rsidP="001F3A7E">
                  <w:pPr>
                    <w:framePr w:hSpace="142" w:wrap="around" w:vAnchor="text" w:hAnchor="margin" w:x="383" w:y="160"/>
                    <w:widowControl/>
                    <w:jc w:val="center"/>
                    <w:rPr>
                      <w:rFonts w:ascii="ＭＳ ゴシック" w:eastAsia="ＭＳ ゴシック" w:hAnsi="ＭＳ ゴシック"/>
                      <w:sz w:val="20"/>
                      <w:szCs w:val="20"/>
                    </w:rPr>
                  </w:pPr>
                </w:p>
              </w:tc>
              <w:tc>
                <w:tcPr>
                  <w:tcW w:w="840" w:type="dxa"/>
                  <w:vMerge/>
                </w:tcPr>
                <w:p w14:paraId="7AA49794" w14:textId="77777777" w:rsidR="001164BF" w:rsidRPr="00146ED3" w:rsidRDefault="001164BF" w:rsidP="001F3A7E">
                  <w:pPr>
                    <w:framePr w:hSpace="142" w:wrap="around" w:vAnchor="text" w:hAnchor="margin" w:x="383" w:y="160"/>
                    <w:widowControl/>
                    <w:jc w:val="center"/>
                    <w:rPr>
                      <w:rFonts w:ascii="ＭＳ ゴシック" w:eastAsia="ＭＳ ゴシック" w:hAnsi="ＭＳ ゴシック"/>
                      <w:sz w:val="20"/>
                      <w:szCs w:val="20"/>
                    </w:rPr>
                  </w:pPr>
                </w:p>
              </w:tc>
              <w:tc>
                <w:tcPr>
                  <w:tcW w:w="840" w:type="dxa"/>
                  <w:vMerge/>
                </w:tcPr>
                <w:p w14:paraId="1757FA23" w14:textId="77777777" w:rsidR="001164BF" w:rsidRPr="00146ED3" w:rsidRDefault="001164BF" w:rsidP="001F3A7E">
                  <w:pPr>
                    <w:framePr w:hSpace="142" w:wrap="around" w:vAnchor="text" w:hAnchor="margin" w:x="383" w:y="160"/>
                    <w:widowControl/>
                    <w:jc w:val="center"/>
                    <w:rPr>
                      <w:rFonts w:ascii="ＭＳ ゴシック" w:eastAsia="ＭＳ ゴシック" w:hAnsi="ＭＳ ゴシック"/>
                      <w:sz w:val="20"/>
                      <w:szCs w:val="20"/>
                    </w:rPr>
                  </w:pPr>
                </w:p>
              </w:tc>
              <w:tc>
                <w:tcPr>
                  <w:tcW w:w="840" w:type="dxa"/>
                  <w:vMerge/>
                </w:tcPr>
                <w:p w14:paraId="2523BD73" w14:textId="77777777" w:rsidR="001164BF" w:rsidRPr="00146ED3" w:rsidRDefault="001164BF" w:rsidP="001F3A7E">
                  <w:pPr>
                    <w:framePr w:hSpace="142" w:wrap="around" w:vAnchor="text" w:hAnchor="margin" w:x="383" w:y="160"/>
                    <w:widowControl/>
                    <w:jc w:val="center"/>
                    <w:rPr>
                      <w:rFonts w:ascii="ＭＳ ゴシック" w:eastAsia="ＭＳ ゴシック" w:hAnsi="ＭＳ ゴシック"/>
                      <w:sz w:val="20"/>
                      <w:szCs w:val="20"/>
                    </w:rPr>
                  </w:pPr>
                </w:p>
              </w:tc>
              <w:tc>
                <w:tcPr>
                  <w:tcW w:w="840" w:type="dxa"/>
                  <w:vMerge/>
                </w:tcPr>
                <w:p w14:paraId="6727A91C" w14:textId="77777777" w:rsidR="001164BF" w:rsidRPr="00146ED3" w:rsidRDefault="001164BF" w:rsidP="001F3A7E">
                  <w:pPr>
                    <w:framePr w:hSpace="142" w:wrap="around" w:vAnchor="text" w:hAnchor="margin" w:x="383" w:y="160"/>
                    <w:widowControl/>
                    <w:jc w:val="center"/>
                    <w:rPr>
                      <w:rFonts w:ascii="ＭＳ ゴシック" w:eastAsia="ＭＳ ゴシック" w:hAnsi="ＭＳ ゴシック"/>
                      <w:sz w:val="20"/>
                      <w:szCs w:val="20"/>
                    </w:rPr>
                  </w:pPr>
                </w:p>
              </w:tc>
              <w:tc>
                <w:tcPr>
                  <w:tcW w:w="840" w:type="dxa"/>
                  <w:vMerge/>
                </w:tcPr>
                <w:p w14:paraId="778F8A2F" w14:textId="77777777" w:rsidR="001164BF" w:rsidRPr="00146ED3" w:rsidRDefault="001164BF" w:rsidP="001F3A7E">
                  <w:pPr>
                    <w:framePr w:hSpace="142" w:wrap="around" w:vAnchor="text" w:hAnchor="margin" w:x="383" w:y="160"/>
                    <w:widowControl/>
                    <w:jc w:val="center"/>
                    <w:rPr>
                      <w:rFonts w:ascii="ＭＳ ゴシック" w:eastAsia="ＭＳ ゴシック" w:hAnsi="ＭＳ ゴシック"/>
                      <w:sz w:val="20"/>
                      <w:szCs w:val="20"/>
                    </w:rPr>
                  </w:pPr>
                </w:p>
              </w:tc>
            </w:tr>
            <w:tr w:rsidR="00CA73C0" w:rsidRPr="00146ED3" w14:paraId="27197DBA" w14:textId="77777777" w:rsidTr="00020641">
              <w:trPr>
                <w:trHeight w:val="186"/>
              </w:trPr>
              <w:tc>
                <w:tcPr>
                  <w:tcW w:w="960" w:type="dxa"/>
                  <w:vMerge w:val="restart"/>
                </w:tcPr>
                <w:p w14:paraId="388B7AA5" w14:textId="77777777" w:rsidR="001164BF" w:rsidRPr="00146ED3" w:rsidRDefault="001164BF" w:rsidP="001F3A7E">
                  <w:pPr>
                    <w:framePr w:hSpace="142" w:wrap="around" w:vAnchor="text" w:hAnchor="margin" w:x="383" w:y="160"/>
                    <w:jc w:val="center"/>
                    <w:rPr>
                      <w:rFonts w:ascii="ＭＳ ゴシック" w:eastAsia="ＭＳ ゴシック" w:hAnsi="ＭＳ ゴシック"/>
                      <w:sz w:val="20"/>
                      <w:szCs w:val="20"/>
                    </w:rPr>
                  </w:pPr>
                </w:p>
                <w:p w14:paraId="59ECCC87" w14:textId="77777777" w:rsidR="001164BF" w:rsidRPr="00146ED3" w:rsidRDefault="001164BF"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30時間</w:t>
                  </w:r>
                </w:p>
                <w:p w14:paraId="6C6F46E9" w14:textId="77777777" w:rsidR="001164BF" w:rsidRPr="00146ED3" w:rsidRDefault="001164BF"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未満</w:t>
                  </w:r>
                </w:p>
                <w:p w14:paraId="040039C1" w14:textId="77777777" w:rsidR="001164BF" w:rsidRPr="00146ED3" w:rsidRDefault="001164BF" w:rsidP="001F3A7E">
                  <w:pPr>
                    <w:framePr w:hSpace="142" w:wrap="around" w:vAnchor="text" w:hAnchor="margin" w:x="383" w:y="160"/>
                    <w:jc w:val="center"/>
                    <w:rPr>
                      <w:rFonts w:ascii="ＭＳ ゴシック" w:eastAsia="ＭＳ ゴシック" w:hAnsi="ＭＳ ゴシック"/>
                      <w:sz w:val="20"/>
                      <w:szCs w:val="20"/>
                    </w:rPr>
                  </w:pPr>
                </w:p>
              </w:tc>
              <w:tc>
                <w:tcPr>
                  <w:tcW w:w="1200" w:type="dxa"/>
                </w:tcPr>
                <w:p w14:paraId="17B4642D" w14:textId="77777777" w:rsidR="001164BF" w:rsidRPr="00146ED3" w:rsidRDefault="002916A9"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４</w:t>
                  </w:r>
                  <w:r w:rsidR="001164BF" w:rsidRPr="00146ED3">
                    <w:rPr>
                      <w:rFonts w:ascii="ＭＳ ゴシック" w:eastAsia="ＭＳ ゴシック" w:hAnsi="ＭＳ ゴシック" w:hint="eastAsia"/>
                      <w:sz w:val="20"/>
                      <w:szCs w:val="20"/>
                    </w:rPr>
                    <w:t>日</w:t>
                  </w:r>
                </w:p>
              </w:tc>
              <w:tc>
                <w:tcPr>
                  <w:tcW w:w="1320" w:type="dxa"/>
                </w:tcPr>
                <w:p w14:paraId="7E73DBA0" w14:textId="77777777" w:rsidR="001164BF" w:rsidRPr="00146ED3" w:rsidRDefault="001164BF"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169～216日</w:t>
                  </w:r>
                </w:p>
              </w:tc>
              <w:tc>
                <w:tcPr>
                  <w:tcW w:w="840" w:type="dxa"/>
                </w:tcPr>
                <w:p w14:paraId="3DBD7BB1" w14:textId="77777777" w:rsidR="001164BF" w:rsidRPr="00146ED3" w:rsidRDefault="002916A9"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７</w:t>
                  </w:r>
                  <w:r w:rsidR="001164BF" w:rsidRPr="00146ED3">
                    <w:rPr>
                      <w:rFonts w:ascii="ＭＳ ゴシック" w:eastAsia="ＭＳ ゴシック" w:hAnsi="ＭＳ ゴシック" w:hint="eastAsia"/>
                      <w:sz w:val="20"/>
                      <w:szCs w:val="20"/>
                    </w:rPr>
                    <w:t>日</w:t>
                  </w:r>
                </w:p>
              </w:tc>
              <w:tc>
                <w:tcPr>
                  <w:tcW w:w="840" w:type="dxa"/>
                </w:tcPr>
                <w:p w14:paraId="293F04CD" w14:textId="77777777" w:rsidR="001164BF" w:rsidRPr="00146ED3" w:rsidRDefault="002916A9"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８</w:t>
                  </w:r>
                  <w:r w:rsidR="001164BF" w:rsidRPr="00146ED3">
                    <w:rPr>
                      <w:rFonts w:ascii="ＭＳ ゴシック" w:eastAsia="ＭＳ ゴシック" w:hAnsi="ＭＳ ゴシック" w:hint="eastAsia"/>
                      <w:sz w:val="20"/>
                      <w:szCs w:val="20"/>
                    </w:rPr>
                    <w:t>日</w:t>
                  </w:r>
                </w:p>
              </w:tc>
              <w:tc>
                <w:tcPr>
                  <w:tcW w:w="840" w:type="dxa"/>
                </w:tcPr>
                <w:p w14:paraId="71A7FB98" w14:textId="77777777" w:rsidR="001164BF" w:rsidRPr="00146ED3" w:rsidRDefault="002916A9"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９</w:t>
                  </w:r>
                  <w:r w:rsidR="001164BF" w:rsidRPr="00146ED3">
                    <w:rPr>
                      <w:rFonts w:ascii="ＭＳ ゴシック" w:eastAsia="ＭＳ ゴシック" w:hAnsi="ＭＳ ゴシック" w:hint="eastAsia"/>
                      <w:sz w:val="20"/>
                      <w:szCs w:val="20"/>
                    </w:rPr>
                    <w:t>日</w:t>
                  </w:r>
                </w:p>
              </w:tc>
              <w:tc>
                <w:tcPr>
                  <w:tcW w:w="840" w:type="dxa"/>
                </w:tcPr>
                <w:p w14:paraId="546BEF3A" w14:textId="77777777" w:rsidR="001164BF" w:rsidRPr="00146ED3" w:rsidRDefault="001164BF" w:rsidP="001F3A7E">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10日</w:t>
                  </w:r>
                </w:p>
              </w:tc>
              <w:tc>
                <w:tcPr>
                  <w:tcW w:w="840" w:type="dxa"/>
                </w:tcPr>
                <w:p w14:paraId="4BC56B65" w14:textId="77777777" w:rsidR="001164BF" w:rsidRPr="00146ED3" w:rsidRDefault="001164BF" w:rsidP="001F3A7E">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12日</w:t>
                  </w:r>
                </w:p>
              </w:tc>
              <w:tc>
                <w:tcPr>
                  <w:tcW w:w="840" w:type="dxa"/>
                </w:tcPr>
                <w:p w14:paraId="6FB5EE09" w14:textId="77777777" w:rsidR="001164BF" w:rsidRPr="00146ED3" w:rsidRDefault="001164BF" w:rsidP="001F3A7E">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13日</w:t>
                  </w:r>
                </w:p>
              </w:tc>
              <w:tc>
                <w:tcPr>
                  <w:tcW w:w="840" w:type="dxa"/>
                </w:tcPr>
                <w:p w14:paraId="3179C223" w14:textId="77777777" w:rsidR="001164BF" w:rsidRPr="00146ED3" w:rsidRDefault="001164BF" w:rsidP="001F3A7E">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15日</w:t>
                  </w:r>
                </w:p>
              </w:tc>
            </w:tr>
            <w:tr w:rsidR="00CA73C0" w:rsidRPr="00146ED3" w14:paraId="10199DD5" w14:textId="77777777" w:rsidTr="00020641">
              <w:trPr>
                <w:trHeight w:val="70"/>
              </w:trPr>
              <w:tc>
                <w:tcPr>
                  <w:tcW w:w="960" w:type="dxa"/>
                  <w:vMerge/>
                </w:tcPr>
                <w:p w14:paraId="17F90737" w14:textId="77777777" w:rsidR="001164BF" w:rsidRPr="00146ED3" w:rsidRDefault="001164BF" w:rsidP="001F3A7E">
                  <w:pPr>
                    <w:framePr w:hSpace="142" w:wrap="around" w:vAnchor="text" w:hAnchor="margin" w:x="383" w:y="160"/>
                    <w:rPr>
                      <w:rFonts w:ascii="ＭＳ ゴシック" w:eastAsia="ＭＳ ゴシック" w:hAnsi="ＭＳ ゴシック"/>
                      <w:sz w:val="20"/>
                      <w:szCs w:val="20"/>
                    </w:rPr>
                  </w:pPr>
                </w:p>
              </w:tc>
              <w:tc>
                <w:tcPr>
                  <w:tcW w:w="1200" w:type="dxa"/>
                </w:tcPr>
                <w:p w14:paraId="479676C3" w14:textId="77777777" w:rsidR="001164BF" w:rsidRPr="00146ED3" w:rsidRDefault="002916A9"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３</w:t>
                  </w:r>
                  <w:r w:rsidR="001164BF" w:rsidRPr="00146ED3">
                    <w:rPr>
                      <w:rFonts w:ascii="ＭＳ ゴシック" w:eastAsia="ＭＳ ゴシック" w:hAnsi="ＭＳ ゴシック" w:hint="eastAsia"/>
                      <w:sz w:val="20"/>
                      <w:szCs w:val="20"/>
                    </w:rPr>
                    <w:t>日</w:t>
                  </w:r>
                </w:p>
              </w:tc>
              <w:tc>
                <w:tcPr>
                  <w:tcW w:w="1320" w:type="dxa"/>
                </w:tcPr>
                <w:p w14:paraId="7256F000" w14:textId="77777777" w:rsidR="001164BF" w:rsidRPr="00146ED3" w:rsidRDefault="001164BF"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121～168日</w:t>
                  </w:r>
                </w:p>
              </w:tc>
              <w:tc>
                <w:tcPr>
                  <w:tcW w:w="840" w:type="dxa"/>
                </w:tcPr>
                <w:p w14:paraId="0C42360D" w14:textId="77777777" w:rsidR="001164BF" w:rsidRPr="00146ED3" w:rsidRDefault="002916A9"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５</w:t>
                  </w:r>
                  <w:r w:rsidR="001164BF" w:rsidRPr="00146ED3">
                    <w:rPr>
                      <w:rFonts w:ascii="ＭＳ ゴシック" w:eastAsia="ＭＳ ゴシック" w:hAnsi="ＭＳ ゴシック" w:hint="eastAsia"/>
                      <w:sz w:val="20"/>
                      <w:szCs w:val="20"/>
                    </w:rPr>
                    <w:t>日</w:t>
                  </w:r>
                </w:p>
              </w:tc>
              <w:tc>
                <w:tcPr>
                  <w:tcW w:w="840" w:type="dxa"/>
                </w:tcPr>
                <w:p w14:paraId="6320428C" w14:textId="77777777" w:rsidR="001164BF" w:rsidRPr="00146ED3" w:rsidRDefault="002916A9"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６</w:t>
                  </w:r>
                  <w:r w:rsidR="001164BF" w:rsidRPr="00146ED3">
                    <w:rPr>
                      <w:rFonts w:ascii="ＭＳ ゴシック" w:eastAsia="ＭＳ ゴシック" w:hAnsi="ＭＳ ゴシック" w:hint="eastAsia"/>
                      <w:sz w:val="20"/>
                      <w:szCs w:val="20"/>
                    </w:rPr>
                    <w:t>日</w:t>
                  </w:r>
                </w:p>
              </w:tc>
              <w:tc>
                <w:tcPr>
                  <w:tcW w:w="840" w:type="dxa"/>
                </w:tcPr>
                <w:p w14:paraId="67A5ED0B" w14:textId="77777777" w:rsidR="001164BF" w:rsidRPr="00146ED3" w:rsidRDefault="002916A9"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６</w:t>
                  </w:r>
                  <w:r w:rsidR="001164BF" w:rsidRPr="00146ED3">
                    <w:rPr>
                      <w:rFonts w:ascii="ＭＳ ゴシック" w:eastAsia="ＭＳ ゴシック" w:hAnsi="ＭＳ ゴシック" w:hint="eastAsia"/>
                      <w:sz w:val="20"/>
                      <w:szCs w:val="20"/>
                    </w:rPr>
                    <w:t>日</w:t>
                  </w:r>
                </w:p>
              </w:tc>
              <w:tc>
                <w:tcPr>
                  <w:tcW w:w="840" w:type="dxa"/>
                </w:tcPr>
                <w:p w14:paraId="6383A652" w14:textId="77777777" w:rsidR="001164BF" w:rsidRPr="00146ED3" w:rsidRDefault="002916A9" w:rsidP="001F3A7E">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８</w:t>
                  </w:r>
                  <w:r w:rsidR="001164BF" w:rsidRPr="00146ED3">
                    <w:rPr>
                      <w:rFonts w:ascii="ＭＳ ゴシック" w:eastAsia="ＭＳ ゴシック" w:hAnsi="ＭＳ ゴシック" w:hint="eastAsia"/>
                      <w:sz w:val="20"/>
                      <w:szCs w:val="20"/>
                    </w:rPr>
                    <w:t>日</w:t>
                  </w:r>
                </w:p>
              </w:tc>
              <w:tc>
                <w:tcPr>
                  <w:tcW w:w="840" w:type="dxa"/>
                </w:tcPr>
                <w:p w14:paraId="4C908423" w14:textId="77777777" w:rsidR="001164BF" w:rsidRPr="00146ED3" w:rsidRDefault="002916A9" w:rsidP="001F3A7E">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９</w:t>
                  </w:r>
                  <w:r w:rsidR="001164BF" w:rsidRPr="00146ED3">
                    <w:rPr>
                      <w:rFonts w:ascii="ＭＳ ゴシック" w:eastAsia="ＭＳ ゴシック" w:hAnsi="ＭＳ ゴシック" w:hint="eastAsia"/>
                      <w:sz w:val="20"/>
                      <w:szCs w:val="20"/>
                    </w:rPr>
                    <w:t>日</w:t>
                  </w:r>
                </w:p>
              </w:tc>
              <w:tc>
                <w:tcPr>
                  <w:tcW w:w="840" w:type="dxa"/>
                </w:tcPr>
                <w:p w14:paraId="5F29FF37" w14:textId="77777777" w:rsidR="001164BF" w:rsidRPr="00146ED3" w:rsidRDefault="001164BF" w:rsidP="001F3A7E">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10日</w:t>
                  </w:r>
                </w:p>
              </w:tc>
              <w:tc>
                <w:tcPr>
                  <w:tcW w:w="840" w:type="dxa"/>
                </w:tcPr>
                <w:p w14:paraId="6930CC47" w14:textId="77777777" w:rsidR="001164BF" w:rsidRPr="00146ED3" w:rsidRDefault="001164BF" w:rsidP="001F3A7E">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11日</w:t>
                  </w:r>
                </w:p>
              </w:tc>
            </w:tr>
            <w:tr w:rsidR="00CA73C0" w:rsidRPr="00146ED3" w14:paraId="55B78EE6" w14:textId="77777777" w:rsidTr="00020641">
              <w:trPr>
                <w:trHeight w:val="80"/>
              </w:trPr>
              <w:tc>
                <w:tcPr>
                  <w:tcW w:w="960" w:type="dxa"/>
                  <w:vMerge/>
                </w:tcPr>
                <w:p w14:paraId="41C8A648" w14:textId="77777777" w:rsidR="001164BF" w:rsidRPr="00146ED3" w:rsidRDefault="001164BF" w:rsidP="001F3A7E">
                  <w:pPr>
                    <w:framePr w:hSpace="142" w:wrap="around" w:vAnchor="text" w:hAnchor="margin" w:x="383" w:y="160"/>
                    <w:rPr>
                      <w:rFonts w:ascii="ＭＳ ゴシック" w:eastAsia="ＭＳ ゴシック" w:hAnsi="ＭＳ ゴシック"/>
                      <w:sz w:val="20"/>
                      <w:szCs w:val="20"/>
                    </w:rPr>
                  </w:pPr>
                </w:p>
              </w:tc>
              <w:tc>
                <w:tcPr>
                  <w:tcW w:w="1200" w:type="dxa"/>
                </w:tcPr>
                <w:p w14:paraId="499FF0F2" w14:textId="77777777" w:rsidR="001164BF" w:rsidRPr="00146ED3" w:rsidRDefault="002916A9"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２</w:t>
                  </w:r>
                  <w:r w:rsidR="001164BF" w:rsidRPr="00146ED3">
                    <w:rPr>
                      <w:rFonts w:ascii="ＭＳ ゴシック" w:eastAsia="ＭＳ ゴシック" w:hAnsi="ＭＳ ゴシック" w:hint="eastAsia"/>
                      <w:sz w:val="20"/>
                      <w:szCs w:val="20"/>
                    </w:rPr>
                    <w:t>日</w:t>
                  </w:r>
                </w:p>
              </w:tc>
              <w:tc>
                <w:tcPr>
                  <w:tcW w:w="1320" w:type="dxa"/>
                </w:tcPr>
                <w:p w14:paraId="17EB571F" w14:textId="77777777" w:rsidR="001164BF" w:rsidRPr="00146ED3" w:rsidRDefault="001164BF"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73～120日</w:t>
                  </w:r>
                </w:p>
              </w:tc>
              <w:tc>
                <w:tcPr>
                  <w:tcW w:w="840" w:type="dxa"/>
                </w:tcPr>
                <w:p w14:paraId="3A7A069F" w14:textId="77777777" w:rsidR="001164BF" w:rsidRPr="00146ED3" w:rsidRDefault="002916A9"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３</w:t>
                  </w:r>
                  <w:r w:rsidR="001164BF" w:rsidRPr="00146ED3">
                    <w:rPr>
                      <w:rFonts w:ascii="ＭＳ ゴシック" w:eastAsia="ＭＳ ゴシック" w:hAnsi="ＭＳ ゴシック" w:hint="eastAsia"/>
                      <w:sz w:val="20"/>
                      <w:szCs w:val="20"/>
                    </w:rPr>
                    <w:t>日</w:t>
                  </w:r>
                </w:p>
              </w:tc>
              <w:tc>
                <w:tcPr>
                  <w:tcW w:w="840" w:type="dxa"/>
                </w:tcPr>
                <w:p w14:paraId="765CCABD" w14:textId="77777777" w:rsidR="001164BF" w:rsidRPr="00146ED3" w:rsidRDefault="002916A9"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４</w:t>
                  </w:r>
                  <w:r w:rsidR="001164BF" w:rsidRPr="00146ED3">
                    <w:rPr>
                      <w:rFonts w:ascii="ＭＳ ゴシック" w:eastAsia="ＭＳ ゴシック" w:hAnsi="ＭＳ ゴシック" w:hint="eastAsia"/>
                      <w:sz w:val="20"/>
                      <w:szCs w:val="20"/>
                    </w:rPr>
                    <w:t>日</w:t>
                  </w:r>
                </w:p>
              </w:tc>
              <w:tc>
                <w:tcPr>
                  <w:tcW w:w="840" w:type="dxa"/>
                </w:tcPr>
                <w:p w14:paraId="60DAB1B7" w14:textId="77777777" w:rsidR="001164BF" w:rsidRPr="00146ED3" w:rsidRDefault="002916A9"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４</w:t>
                  </w:r>
                  <w:r w:rsidR="001164BF" w:rsidRPr="00146ED3">
                    <w:rPr>
                      <w:rFonts w:ascii="ＭＳ ゴシック" w:eastAsia="ＭＳ ゴシック" w:hAnsi="ＭＳ ゴシック" w:hint="eastAsia"/>
                      <w:sz w:val="20"/>
                      <w:szCs w:val="20"/>
                    </w:rPr>
                    <w:t>日</w:t>
                  </w:r>
                </w:p>
              </w:tc>
              <w:tc>
                <w:tcPr>
                  <w:tcW w:w="840" w:type="dxa"/>
                </w:tcPr>
                <w:p w14:paraId="40E09977" w14:textId="77777777" w:rsidR="001164BF" w:rsidRPr="00146ED3" w:rsidRDefault="002916A9" w:rsidP="001F3A7E">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５</w:t>
                  </w:r>
                  <w:r w:rsidR="001164BF" w:rsidRPr="00146ED3">
                    <w:rPr>
                      <w:rFonts w:ascii="ＭＳ ゴシック" w:eastAsia="ＭＳ ゴシック" w:hAnsi="ＭＳ ゴシック" w:hint="eastAsia"/>
                      <w:sz w:val="20"/>
                      <w:szCs w:val="20"/>
                    </w:rPr>
                    <w:t>日</w:t>
                  </w:r>
                </w:p>
              </w:tc>
              <w:tc>
                <w:tcPr>
                  <w:tcW w:w="840" w:type="dxa"/>
                </w:tcPr>
                <w:p w14:paraId="036C37DC" w14:textId="77777777" w:rsidR="001164BF" w:rsidRPr="00146ED3" w:rsidRDefault="002916A9" w:rsidP="001F3A7E">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６</w:t>
                  </w:r>
                  <w:r w:rsidR="001164BF" w:rsidRPr="00146ED3">
                    <w:rPr>
                      <w:rFonts w:ascii="ＭＳ ゴシック" w:eastAsia="ＭＳ ゴシック" w:hAnsi="ＭＳ ゴシック" w:hint="eastAsia"/>
                      <w:sz w:val="20"/>
                      <w:szCs w:val="20"/>
                    </w:rPr>
                    <w:t>日</w:t>
                  </w:r>
                </w:p>
              </w:tc>
              <w:tc>
                <w:tcPr>
                  <w:tcW w:w="840" w:type="dxa"/>
                </w:tcPr>
                <w:p w14:paraId="69A7AD4A" w14:textId="77777777" w:rsidR="001164BF" w:rsidRPr="00146ED3" w:rsidRDefault="002916A9" w:rsidP="001F3A7E">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６</w:t>
                  </w:r>
                  <w:r w:rsidR="001164BF" w:rsidRPr="00146ED3">
                    <w:rPr>
                      <w:rFonts w:ascii="ＭＳ ゴシック" w:eastAsia="ＭＳ ゴシック" w:hAnsi="ＭＳ ゴシック" w:hint="eastAsia"/>
                      <w:sz w:val="20"/>
                      <w:szCs w:val="20"/>
                    </w:rPr>
                    <w:t>日</w:t>
                  </w:r>
                </w:p>
              </w:tc>
              <w:tc>
                <w:tcPr>
                  <w:tcW w:w="840" w:type="dxa"/>
                </w:tcPr>
                <w:p w14:paraId="60AFDCD4" w14:textId="77777777" w:rsidR="001164BF" w:rsidRPr="00146ED3" w:rsidRDefault="002916A9" w:rsidP="001F3A7E">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７</w:t>
                  </w:r>
                  <w:r w:rsidR="001164BF" w:rsidRPr="00146ED3">
                    <w:rPr>
                      <w:rFonts w:ascii="ＭＳ ゴシック" w:eastAsia="ＭＳ ゴシック" w:hAnsi="ＭＳ ゴシック" w:hint="eastAsia"/>
                      <w:sz w:val="20"/>
                      <w:szCs w:val="20"/>
                    </w:rPr>
                    <w:t>日</w:t>
                  </w:r>
                </w:p>
              </w:tc>
            </w:tr>
            <w:tr w:rsidR="00CA73C0" w:rsidRPr="00146ED3" w14:paraId="070202F0" w14:textId="77777777" w:rsidTr="00020641">
              <w:trPr>
                <w:trHeight w:val="83"/>
              </w:trPr>
              <w:tc>
                <w:tcPr>
                  <w:tcW w:w="960" w:type="dxa"/>
                  <w:vMerge/>
                </w:tcPr>
                <w:p w14:paraId="7DF1FE3E" w14:textId="77777777" w:rsidR="001164BF" w:rsidRPr="00146ED3" w:rsidRDefault="001164BF" w:rsidP="001F3A7E">
                  <w:pPr>
                    <w:framePr w:hSpace="142" w:wrap="around" w:vAnchor="text" w:hAnchor="margin" w:x="383" w:y="160"/>
                    <w:rPr>
                      <w:rFonts w:ascii="ＭＳ ゴシック" w:eastAsia="ＭＳ ゴシック" w:hAnsi="ＭＳ ゴシック"/>
                      <w:sz w:val="20"/>
                      <w:szCs w:val="20"/>
                    </w:rPr>
                  </w:pPr>
                </w:p>
              </w:tc>
              <w:tc>
                <w:tcPr>
                  <w:tcW w:w="1200" w:type="dxa"/>
                </w:tcPr>
                <w:p w14:paraId="47B397EB" w14:textId="77777777" w:rsidR="001164BF" w:rsidRPr="00146ED3" w:rsidRDefault="002916A9"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１</w:t>
                  </w:r>
                  <w:r w:rsidR="001164BF" w:rsidRPr="00146ED3">
                    <w:rPr>
                      <w:rFonts w:ascii="ＭＳ ゴシック" w:eastAsia="ＭＳ ゴシック" w:hAnsi="ＭＳ ゴシック" w:hint="eastAsia"/>
                      <w:sz w:val="20"/>
                      <w:szCs w:val="20"/>
                    </w:rPr>
                    <w:t>日</w:t>
                  </w:r>
                </w:p>
              </w:tc>
              <w:tc>
                <w:tcPr>
                  <w:tcW w:w="1320" w:type="dxa"/>
                </w:tcPr>
                <w:p w14:paraId="4FD7F4E7" w14:textId="77777777" w:rsidR="001164BF" w:rsidRPr="00146ED3" w:rsidRDefault="001164BF"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48～72日</w:t>
                  </w:r>
                </w:p>
              </w:tc>
              <w:tc>
                <w:tcPr>
                  <w:tcW w:w="840" w:type="dxa"/>
                </w:tcPr>
                <w:p w14:paraId="2ADB164A" w14:textId="77777777" w:rsidR="001164BF" w:rsidRPr="00146ED3" w:rsidRDefault="002916A9"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１</w:t>
                  </w:r>
                  <w:r w:rsidR="001164BF" w:rsidRPr="00146ED3">
                    <w:rPr>
                      <w:rFonts w:ascii="ＭＳ ゴシック" w:eastAsia="ＭＳ ゴシック" w:hAnsi="ＭＳ ゴシック" w:hint="eastAsia"/>
                      <w:sz w:val="20"/>
                      <w:szCs w:val="20"/>
                    </w:rPr>
                    <w:t>日</w:t>
                  </w:r>
                </w:p>
              </w:tc>
              <w:tc>
                <w:tcPr>
                  <w:tcW w:w="840" w:type="dxa"/>
                </w:tcPr>
                <w:p w14:paraId="31F2DC97" w14:textId="77777777" w:rsidR="001164BF" w:rsidRPr="00146ED3" w:rsidRDefault="002916A9"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２</w:t>
                  </w:r>
                  <w:r w:rsidR="001164BF" w:rsidRPr="00146ED3">
                    <w:rPr>
                      <w:rFonts w:ascii="ＭＳ ゴシック" w:eastAsia="ＭＳ ゴシック" w:hAnsi="ＭＳ ゴシック" w:hint="eastAsia"/>
                      <w:sz w:val="20"/>
                      <w:szCs w:val="20"/>
                    </w:rPr>
                    <w:t>日</w:t>
                  </w:r>
                </w:p>
              </w:tc>
              <w:tc>
                <w:tcPr>
                  <w:tcW w:w="840" w:type="dxa"/>
                </w:tcPr>
                <w:p w14:paraId="4D05602D" w14:textId="77777777" w:rsidR="001164BF" w:rsidRPr="00146ED3" w:rsidRDefault="002916A9"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２</w:t>
                  </w:r>
                  <w:r w:rsidR="001164BF" w:rsidRPr="00146ED3">
                    <w:rPr>
                      <w:rFonts w:ascii="ＭＳ ゴシック" w:eastAsia="ＭＳ ゴシック" w:hAnsi="ＭＳ ゴシック" w:hint="eastAsia"/>
                      <w:sz w:val="20"/>
                      <w:szCs w:val="20"/>
                    </w:rPr>
                    <w:t>日</w:t>
                  </w:r>
                </w:p>
              </w:tc>
              <w:tc>
                <w:tcPr>
                  <w:tcW w:w="840" w:type="dxa"/>
                </w:tcPr>
                <w:p w14:paraId="62477796" w14:textId="77777777" w:rsidR="001164BF" w:rsidRPr="00146ED3" w:rsidRDefault="002916A9" w:rsidP="001F3A7E">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２</w:t>
                  </w:r>
                  <w:r w:rsidR="001164BF" w:rsidRPr="00146ED3">
                    <w:rPr>
                      <w:rFonts w:ascii="ＭＳ ゴシック" w:eastAsia="ＭＳ ゴシック" w:hAnsi="ＭＳ ゴシック" w:hint="eastAsia"/>
                      <w:sz w:val="20"/>
                      <w:szCs w:val="20"/>
                    </w:rPr>
                    <w:t>日</w:t>
                  </w:r>
                </w:p>
              </w:tc>
              <w:tc>
                <w:tcPr>
                  <w:tcW w:w="840" w:type="dxa"/>
                </w:tcPr>
                <w:p w14:paraId="6AC39C24" w14:textId="77777777" w:rsidR="001164BF" w:rsidRPr="00146ED3" w:rsidRDefault="002916A9" w:rsidP="001F3A7E">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３</w:t>
                  </w:r>
                  <w:r w:rsidR="001164BF" w:rsidRPr="00146ED3">
                    <w:rPr>
                      <w:rFonts w:ascii="ＭＳ ゴシック" w:eastAsia="ＭＳ ゴシック" w:hAnsi="ＭＳ ゴシック" w:hint="eastAsia"/>
                      <w:sz w:val="20"/>
                      <w:szCs w:val="20"/>
                    </w:rPr>
                    <w:t>日</w:t>
                  </w:r>
                </w:p>
              </w:tc>
              <w:tc>
                <w:tcPr>
                  <w:tcW w:w="840" w:type="dxa"/>
                </w:tcPr>
                <w:p w14:paraId="6D4A0B6F" w14:textId="77777777" w:rsidR="001164BF" w:rsidRPr="00146ED3" w:rsidRDefault="002916A9" w:rsidP="001F3A7E">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３</w:t>
                  </w:r>
                  <w:r w:rsidR="001164BF" w:rsidRPr="00146ED3">
                    <w:rPr>
                      <w:rFonts w:ascii="ＭＳ ゴシック" w:eastAsia="ＭＳ ゴシック" w:hAnsi="ＭＳ ゴシック" w:hint="eastAsia"/>
                      <w:sz w:val="20"/>
                      <w:szCs w:val="20"/>
                    </w:rPr>
                    <w:t>日</w:t>
                  </w:r>
                </w:p>
              </w:tc>
              <w:tc>
                <w:tcPr>
                  <w:tcW w:w="840" w:type="dxa"/>
                </w:tcPr>
                <w:p w14:paraId="4CA592EA" w14:textId="77777777" w:rsidR="001164BF" w:rsidRPr="00146ED3" w:rsidRDefault="002916A9" w:rsidP="001F3A7E">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３</w:t>
                  </w:r>
                  <w:r w:rsidR="001164BF" w:rsidRPr="00146ED3">
                    <w:rPr>
                      <w:rFonts w:ascii="ＭＳ ゴシック" w:eastAsia="ＭＳ ゴシック" w:hAnsi="ＭＳ ゴシック" w:hint="eastAsia"/>
                      <w:sz w:val="20"/>
                      <w:szCs w:val="20"/>
                    </w:rPr>
                    <w:t>日</w:t>
                  </w:r>
                </w:p>
              </w:tc>
            </w:tr>
          </w:tbl>
          <w:p w14:paraId="73376230" w14:textId="77777777" w:rsidR="001164BF" w:rsidRPr="00146ED3" w:rsidRDefault="001164BF" w:rsidP="00CE79D3">
            <w:pP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hint="eastAsia"/>
                <w:sz w:val="18"/>
                <w:szCs w:val="18"/>
              </w:rPr>
              <w:t>○ 非常勤職員をその後引き続き常勤に採用した場合の付与日数は，雇い入れの日が基準日となる。</w:t>
            </w:r>
          </w:p>
        </w:tc>
      </w:tr>
      <w:tr w:rsidR="00CA73C0" w:rsidRPr="00146ED3" w14:paraId="5B4C0F1E" w14:textId="77777777" w:rsidTr="00CE79D3">
        <w:trPr>
          <w:trHeight w:val="1563"/>
        </w:trPr>
        <w:tc>
          <w:tcPr>
            <w:tcW w:w="5760" w:type="dxa"/>
            <w:gridSpan w:val="9"/>
            <w:tcBorders>
              <w:top w:val="nil"/>
              <w:bottom w:val="single" w:sz="4" w:space="0" w:color="auto"/>
            </w:tcBorders>
            <w:shd w:val="clear" w:color="auto" w:fill="auto"/>
          </w:tcPr>
          <w:p w14:paraId="67667208" w14:textId="77777777" w:rsidR="004C0C72" w:rsidRPr="00146ED3" w:rsidRDefault="004C0C72" w:rsidP="00CE79D3">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使用者は，</w:t>
            </w:r>
            <w:r w:rsidR="002916A9" w:rsidRPr="00146ED3">
              <w:rPr>
                <w:rFonts w:ascii="ＭＳ ゴシック" w:eastAsia="ＭＳ ゴシック" w:hAnsi="ＭＳ ゴシック" w:hint="eastAsia"/>
                <w:sz w:val="18"/>
                <w:szCs w:val="18"/>
              </w:rPr>
              <w:t>６</w:t>
            </w:r>
            <w:r w:rsidRPr="00146ED3">
              <w:rPr>
                <w:rFonts w:ascii="ＭＳ ゴシック" w:eastAsia="ＭＳ ゴシック" w:hAnsi="ＭＳ ゴシック" w:hint="eastAsia"/>
                <w:sz w:val="18"/>
                <w:szCs w:val="18"/>
              </w:rPr>
              <w:t>週間（多胎妊娠の場合にあつては，14週間）以内に出産する予定の女性が休業を請求した場合においては</w:t>
            </w:r>
            <w:r w:rsidR="002604BE" w:rsidRPr="00146ED3">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その者を就業させてはならない。</w:t>
            </w:r>
          </w:p>
          <w:p w14:paraId="60318C19" w14:textId="77777777" w:rsidR="004C0C72" w:rsidRPr="00146ED3" w:rsidRDefault="004C0C72" w:rsidP="00CE79D3">
            <w:pPr>
              <w:ind w:left="180" w:hangingChars="100" w:hanging="180"/>
              <w:rPr>
                <w:rFonts w:ascii="ＭＳ ゴシック" w:eastAsia="ＭＳ ゴシック" w:hAnsi="ＭＳ ゴシック" w:cs="ＭＳ ゴシック"/>
                <w:kern w:val="0"/>
                <w:sz w:val="20"/>
                <w:szCs w:val="20"/>
              </w:rPr>
            </w:pPr>
            <w:r w:rsidRPr="00146ED3">
              <w:rPr>
                <w:rFonts w:ascii="ＭＳ ゴシック" w:eastAsia="ＭＳ ゴシック" w:hAnsi="ＭＳ ゴシック" w:hint="eastAsia"/>
                <w:sz w:val="18"/>
                <w:szCs w:val="18"/>
              </w:rPr>
              <w:t xml:space="preserve">　　使用者は，産後</w:t>
            </w:r>
            <w:r w:rsidR="002916A9" w:rsidRPr="00146ED3">
              <w:rPr>
                <w:rFonts w:ascii="ＭＳ ゴシック" w:eastAsia="ＭＳ ゴシック" w:hAnsi="ＭＳ ゴシック" w:hint="eastAsia"/>
                <w:sz w:val="18"/>
                <w:szCs w:val="18"/>
              </w:rPr>
              <w:t>８</w:t>
            </w:r>
            <w:r w:rsidRPr="00146ED3">
              <w:rPr>
                <w:rFonts w:ascii="ＭＳ ゴシック" w:eastAsia="ＭＳ ゴシック" w:hAnsi="ＭＳ ゴシック" w:hint="eastAsia"/>
                <w:sz w:val="18"/>
                <w:szCs w:val="18"/>
              </w:rPr>
              <w:t>週間を経過しない女性を就業させてはならない。ただし，産後</w:t>
            </w:r>
            <w:r w:rsidR="002916A9" w:rsidRPr="00146ED3">
              <w:rPr>
                <w:rFonts w:ascii="ＭＳ ゴシック" w:eastAsia="ＭＳ ゴシック" w:hAnsi="ＭＳ ゴシック" w:hint="eastAsia"/>
                <w:sz w:val="18"/>
                <w:szCs w:val="18"/>
              </w:rPr>
              <w:t>６</w:t>
            </w:r>
            <w:r w:rsidRPr="00146ED3">
              <w:rPr>
                <w:rFonts w:ascii="ＭＳ ゴシック" w:eastAsia="ＭＳ ゴシック" w:hAnsi="ＭＳ ゴシック" w:hint="eastAsia"/>
                <w:sz w:val="18"/>
                <w:szCs w:val="18"/>
              </w:rPr>
              <w:t>週間を経過した女性が請求した場合において，その者について医師が支障がないと認めた業務に就かせることは，差し支えない。</w:t>
            </w:r>
          </w:p>
        </w:tc>
        <w:tc>
          <w:tcPr>
            <w:tcW w:w="2570" w:type="dxa"/>
            <w:gridSpan w:val="5"/>
            <w:tcBorders>
              <w:top w:val="nil"/>
              <w:bottom w:val="single" w:sz="4" w:space="0" w:color="auto"/>
            </w:tcBorders>
            <w:shd w:val="clear" w:color="auto" w:fill="auto"/>
          </w:tcPr>
          <w:p w14:paraId="67D88A33" w14:textId="77777777" w:rsidR="004C0C72" w:rsidRPr="00146ED3" w:rsidRDefault="004C0C72" w:rsidP="00CE79D3">
            <w:pPr>
              <w:ind w:left="200" w:hangingChars="100" w:hanging="200"/>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労基法第65条</w:t>
            </w:r>
            <w:r w:rsidR="0035309C"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第67条</w:t>
            </w:r>
            <w:r w:rsidR="0035309C"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第68条</w:t>
            </w:r>
          </w:p>
        </w:tc>
        <w:tc>
          <w:tcPr>
            <w:tcW w:w="1559" w:type="dxa"/>
            <w:tcBorders>
              <w:top w:val="nil"/>
              <w:bottom w:val="single" w:sz="4" w:space="0" w:color="auto"/>
            </w:tcBorders>
            <w:shd w:val="clear" w:color="auto" w:fill="auto"/>
          </w:tcPr>
          <w:p w14:paraId="793AAEAD" w14:textId="77777777" w:rsidR="004C0C72" w:rsidRPr="00146ED3" w:rsidRDefault="004C0C72" w:rsidP="00CE79D3">
            <w:pPr>
              <w:rPr>
                <w:rFonts w:ascii="ＭＳ ゴシック" w:eastAsia="ＭＳ ゴシック" w:hAnsi="ＭＳ ゴシック" w:cs="ＭＳ ゴシック"/>
                <w:kern w:val="0"/>
                <w:sz w:val="20"/>
                <w:szCs w:val="20"/>
              </w:rPr>
            </w:pPr>
          </w:p>
        </w:tc>
      </w:tr>
    </w:tbl>
    <w:p w14:paraId="0FECDDE0" w14:textId="77777777" w:rsidR="00480298" w:rsidRPr="00146ED3" w:rsidRDefault="00480298" w:rsidP="00020A37">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593"/>
        <w:gridCol w:w="1843"/>
      </w:tblGrid>
      <w:tr w:rsidR="00CA73C0" w:rsidRPr="00146ED3" w14:paraId="38CB464C" w14:textId="77777777" w:rsidTr="00CC696D">
        <w:trPr>
          <w:trHeight w:val="416"/>
        </w:trPr>
        <w:tc>
          <w:tcPr>
            <w:tcW w:w="2482" w:type="dxa"/>
            <w:vAlign w:val="center"/>
          </w:tcPr>
          <w:p w14:paraId="0D08840A"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593" w:type="dxa"/>
            <w:vAlign w:val="center"/>
          </w:tcPr>
          <w:p w14:paraId="1ABE26D0"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着　　　　　眼　　　　　点</w:t>
            </w:r>
          </w:p>
        </w:tc>
        <w:tc>
          <w:tcPr>
            <w:tcW w:w="1843" w:type="dxa"/>
            <w:vAlign w:val="center"/>
          </w:tcPr>
          <w:p w14:paraId="0BE3AF5D"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A73C0" w:rsidRPr="00146ED3" w14:paraId="4D38D45D" w14:textId="77777777" w:rsidTr="00CC696D">
        <w:trPr>
          <w:trHeight w:val="13321"/>
        </w:trPr>
        <w:tc>
          <w:tcPr>
            <w:tcW w:w="2482" w:type="dxa"/>
          </w:tcPr>
          <w:p w14:paraId="69549E55" w14:textId="77777777" w:rsidR="00480298" w:rsidRPr="00146ED3" w:rsidRDefault="00480298" w:rsidP="0024681E">
            <w:pPr>
              <w:overflowPunct w:val="0"/>
              <w:textAlignment w:val="baseline"/>
              <w:rPr>
                <w:rFonts w:ascii="ＭＳ ゴシック" w:eastAsia="ＭＳ ゴシック" w:hAnsi="ＭＳ ゴシック"/>
                <w:sz w:val="20"/>
                <w:szCs w:val="20"/>
              </w:rPr>
            </w:pPr>
          </w:p>
          <w:p w14:paraId="6E4B2314" w14:textId="77777777" w:rsidR="00480298" w:rsidRPr="00146ED3" w:rsidRDefault="00480298" w:rsidP="0024681E">
            <w:pPr>
              <w:overflowPunct w:val="0"/>
              <w:textAlignment w:val="baseline"/>
              <w:rPr>
                <w:rFonts w:ascii="ＭＳ ゴシック" w:eastAsia="ＭＳ ゴシック" w:hAnsi="ＭＳ ゴシック"/>
                <w:sz w:val="20"/>
                <w:szCs w:val="20"/>
              </w:rPr>
            </w:pPr>
          </w:p>
          <w:p w14:paraId="538DAE4D" w14:textId="77777777" w:rsidR="00480298" w:rsidRPr="00146ED3" w:rsidRDefault="00480298" w:rsidP="0024681E">
            <w:pPr>
              <w:overflowPunct w:val="0"/>
              <w:textAlignment w:val="baseline"/>
              <w:rPr>
                <w:rFonts w:ascii="ＭＳ ゴシック" w:eastAsia="ＭＳ ゴシック" w:hAnsi="ＭＳ ゴシック"/>
                <w:sz w:val="20"/>
                <w:szCs w:val="20"/>
              </w:rPr>
            </w:pPr>
          </w:p>
          <w:p w14:paraId="7D649982" w14:textId="77777777" w:rsidR="00480298" w:rsidRPr="00146ED3" w:rsidRDefault="00480298" w:rsidP="0024681E">
            <w:pPr>
              <w:overflowPunct w:val="0"/>
              <w:textAlignment w:val="baseline"/>
              <w:rPr>
                <w:rFonts w:ascii="ＭＳ ゴシック" w:eastAsia="ＭＳ ゴシック" w:hAnsi="ＭＳ ゴシック"/>
                <w:sz w:val="20"/>
                <w:szCs w:val="20"/>
              </w:rPr>
            </w:pPr>
          </w:p>
          <w:p w14:paraId="176212C1" w14:textId="77777777" w:rsidR="00480298" w:rsidRPr="00146ED3" w:rsidRDefault="00480298" w:rsidP="0024681E">
            <w:pPr>
              <w:overflowPunct w:val="0"/>
              <w:textAlignment w:val="baseline"/>
              <w:rPr>
                <w:rFonts w:ascii="ＭＳ ゴシック" w:eastAsia="ＭＳ ゴシック" w:hAnsi="ＭＳ ゴシック"/>
                <w:sz w:val="20"/>
                <w:szCs w:val="20"/>
              </w:rPr>
            </w:pPr>
          </w:p>
          <w:p w14:paraId="287639C6" w14:textId="77777777" w:rsidR="00480298" w:rsidRPr="00146ED3" w:rsidRDefault="00480298" w:rsidP="0024681E">
            <w:pPr>
              <w:overflowPunct w:val="0"/>
              <w:textAlignment w:val="baseline"/>
              <w:rPr>
                <w:rFonts w:ascii="ＭＳ ゴシック" w:eastAsia="ＭＳ ゴシック" w:hAnsi="ＭＳ ゴシック"/>
                <w:sz w:val="20"/>
                <w:szCs w:val="20"/>
              </w:rPr>
            </w:pPr>
          </w:p>
          <w:p w14:paraId="5A933B97" w14:textId="77777777" w:rsidR="00480298" w:rsidRPr="00146ED3" w:rsidRDefault="00480298" w:rsidP="0024681E">
            <w:pPr>
              <w:overflowPunct w:val="0"/>
              <w:textAlignment w:val="baseline"/>
              <w:rPr>
                <w:rFonts w:ascii="ＭＳ ゴシック" w:eastAsia="ＭＳ ゴシック" w:hAnsi="ＭＳ ゴシック"/>
                <w:sz w:val="20"/>
                <w:szCs w:val="20"/>
              </w:rPr>
            </w:pPr>
          </w:p>
          <w:p w14:paraId="5D6207D0" w14:textId="77777777" w:rsidR="00480298" w:rsidRPr="00146ED3" w:rsidRDefault="00480298" w:rsidP="0024681E">
            <w:pPr>
              <w:overflowPunct w:val="0"/>
              <w:textAlignment w:val="baseline"/>
              <w:rPr>
                <w:rFonts w:ascii="ＭＳ ゴシック" w:eastAsia="ＭＳ ゴシック" w:hAnsi="ＭＳ ゴシック"/>
                <w:sz w:val="20"/>
                <w:szCs w:val="20"/>
              </w:rPr>
            </w:pPr>
          </w:p>
          <w:p w14:paraId="14D2AF5A" w14:textId="77777777" w:rsidR="00480298" w:rsidRPr="00146ED3" w:rsidRDefault="00480298" w:rsidP="0024681E">
            <w:pPr>
              <w:overflowPunct w:val="0"/>
              <w:textAlignment w:val="baseline"/>
              <w:rPr>
                <w:rFonts w:ascii="ＭＳ ゴシック" w:eastAsia="ＭＳ ゴシック" w:hAnsi="ＭＳ ゴシック"/>
                <w:sz w:val="20"/>
                <w:szCs w:val="20"/>
              </w:rPr>
            </w:pPr>
          </w:p>
          <w:p w14:paraId="719DBBAD" w14:textId="77777777" w:rsidR="00480298" w:rsidRPr="00146ED3" w:rsidRDefault="00480298" w:rsidP="0024681E">
            <w:pPr>
              <w:overflowPunct w:val="0"/>
              <w:textAlignment w:val="baseline"/>
              <w:rPr>
                <w:rFonts w:ascii="ＭＳ ゴシック" w:eastAsia="ＭＳ ゴシック" w:hAnsi="ＭＳ ゴシック"/>
                <w:sz w:val="20"/>
                <w:szCs w:val="20"/>
              </w:rPr>
            </w:pPr>
          </w:p>
          <w:p w14:paraId="4B35CD97" w14:textId="77777777" w:rsidR="00480298" w:rsidRPr="00146ED3" w:rsidRDefault="00480298" w:rsidP="0024681E">
            <w:pPr>
              <w:overflowPunct w:val="0"/>
              <w:textAlignment w:val="baseline"/>
              <w:rPr>
                <w:rFonts w:ascii="ＭＳ ゴシック" w:eastAsia="ＭＳ ゴシック" w:hAnsi="ＭＳ ゴシック"/>
                <w:sz w:val="20"/>
                <w:szCs w:val="20"/>
              </w:rPr>
            </w:pPr>
          </w:p>
          <w:p w14:paraId="6A1CE981" w14:textId="77777777" w:rsidR="00480298" w:rsidRPr="00146ED3" w:rsidRDefault="00480298" w:rsidP="0024681E">
            <w:pPr>
              <w:overflowPunct w:val="0"/>
              <w:textAlignment w:val="baseline"/>
              <w:rPr>
                <w:rFonts w:ascii="ＭＳ ゴシック" w:eastAsia="ＭＳ ゴシック" w:hAnsi="ＭＳ ゴシック"/>
                <w:sz w:val="20"/>
                <w:szCs w:val="20"/>
              </w:rPr>
            </w:pPr>
          </w:p>
          <w:p w14:paraId="7236D6EC" w14:textId="77777777" w:rsidR="00613DFF" w:rsidRPr="00146ED3" w:rsidRDefault="00613DFF" w:rsidP="0024681E">
            <w:pPr>
              <w:overflowPunct w:val="0"/>
              <w:textAlignment w:val="baseline"/>
              <w:rPr>
                <w:rFonts w:ascii="ＭＳ ゴシック" w:eastAsia="ＭＳ ゴシック" w:hAnsi="ＭＳ ゴシック"/>
                <w:sz w:val="20"/>
                <w:szCs w:val="20"/>
              </w:rPr>
            </w:pPr>
          </w:p>
          <w:p w14:paraId="3CE00C81" w14:textId="77777777" w:rsidR="00B5525A" w:rsidRPr="00146ED3" w:rsidRDefault="00B5525A" w:rsidP="0024681E">
            <w:pPr>
              <w:overflowPunct w:val="0"/>
              <w:textAlignment w:val="baseline"/>
              <w:rPr>
                <w:rFonts w:ascii="ＭＳ ゴシック" w:eastAsia="ＭＳ ゴシック" w:hAnsi="ＭＳ ゴシック"/>
                <w:sz w:val="20"/>
                <w:szCs w:val="20"/>
              </w:rPr>
            </w:pPr>
          </w:p>
          <w:p w14:paraId="7A4C7292" w14:textId="77777777" w:rsidR="00B5525A" w:rsidRPr="00146ED3" w:rsidRDefault="00B5525A" w:rsidP="0024681E">
            <w:pPr>
              <w:overflowPunct w:val="0"/>
              <w:textAlignment w:val="baseline"/>
              <w:rPr>
                <w:rFonts w:ascii="ＭＳ ゴシック" w:eastAsia="ＭＳ ゴシック" w:hAnsi="ＭＳ ゴシック"/>
                <w:sz w:val="20"/>
                <w:szCs w:val="20"/>
              </w:rPr>
            </w:pPr>
          </w:p>
          <w:p w14:paraId="61D456B4" w14:textId="77777777" w:rsidR="00480298" w:rsidRPr="00146ED3" w:rsidRDefault="00862A7D" w:rsidP="0024681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cs="HGｺﾞｼｯｸE" w:hint="eastAsia"/>
                <w:b/>
                <w:bCs/>
                <w:kern w:val="0"/>
                <w:sz w:val="20"/>
                <w:szCs w:val="20"/>
              </w:rPr>
              <w:t>８</w:t>
            </w:r>
            <w:r w:rsidR="00480298" w:rsidRPr="00146ED3">
              <w:rPr>
                <w:rFonts w:ascii="ＭＳ ゴシック" w:eastAsia="ＭＳ ゴシック" w:hAnsi="ＭＳ ゴシック" w:cs="HGｺﾞｼｯｸE" w:hint="eastAsia"/>
                <w:b/>
                <w:bCs/>
                <w:kern w:val="0"/>
                <w:sz w:val="20"/>
                <w:szCs w:val="20"/>
              </w:rPr>
              <w:t xml:space="preserve">　非常勤職員</w:t>
            </w:r>
          </w:p>
          <w:p w14:paraId="2A0F2769" w14:textId="77777777" w:rsidR="00480298" w:rsidRPr="00146ED3" w:rsidRDefault="00480298" w:rsidP="0024681E">
            <w:pPr>
              <w:overflowPunct w:val="0"/>
              <w:textAlignment w:val="baseline"/>
              <w:rPr>
                <w:rFonts w:ascii="ＭＳ ゴシック" w:eastAsia="ＭＳ ゴシック" w:hAnsi="ＭＳ ゴシック"/>
                <w:sz w:val="20"/>
                <w:szCs w:val="20"/>
              </w:rPr>
            </w:pPr>
          </w:p>
          <w:p w14:paraId="2267AFD4" w14:textId="77777777" w:rsidR="00480298" w:rsidRPr="00146ED3" w:rsidRDefault="00480298" w:rsidP="0024681E">
            <w:pPr>
              <w:overflowPunct w:val="0"/>
              <w:textAlignment w:val="baseline"/>
              <w:rPr>
                <w:rFonts w:ascii="ＭＳ ゴシック" w:eastAsia="ＭＳ ゴシック" w:hAnsi="ＭＳ ゴシック"/>
                <w:sz w:val="20"/>
                <w:szCs w:val="20"/>
              </w:rPr>
            </w:pPr>
          </w:p>
          <w:p w14:paraId="7ED112D5" w14:textId="77777777" w:rsidR="00480298" w:rsidRPr="00146ED3" w:rsidRDefault="00480298" w:rsidP="0024681E">
            <w:pPr>
              <w:overflowPunct w:val="0"/>
              <w:textAlignment w:val="baseline"/>
              <w:rPr>
                <w:rFonts w:ascii="ＭＳ ゴシック" w:eastAsia="ＭＳ ゴシック" w:hAnsi="ＭＳ ゴシック"/>
                <w:sz w:val="20"/>
                <w:szCs w:val="20"/>
              </w:rPr>
            </w:pPr>
          </w:p>
          <w:p w14:paraId="35CC65C6" w14:textId="77777777" w:rsidR="00480298" w:rsidRPr="00146ED3" w:rsidRDefault="00480298" w:rsidP="0024681E">
            <w:pPr>
              <w:overflowPunct w:val="0"/>
              <w:textAlignment w:val="baseline"/>
              <w:rPr>
                <w:rFonts w:ascii="ＭＳ ゴシック" w:eastAsia="ＭＳ ゴシック" w:hAnsi="ＭＳ ゴシック"/>
                <w:sz w:val="20"/>
                <w:szCs w:val="20"/>
              </w:rPr>
            </w:pPr>
          </w:p>
        </w:tc>
        <w:tc>
          <w:tcPr>
            <w:tcW w:w="5593" w:type="dxa"/>
          </w:tcPr>
          <w:p w14:paraId="7D692216"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54D98EF"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4</w:t>
            </w:r>
            <w:r w:rsidR="00C07366" w:rsidRPr="00146ED3">
              <w:rPr>
                <w:rFonts w:ascii="ＭＳ ゴシック" w:eastAsia="ＭＳ ゴシック" w:hAnsi="ＭＳ ゴシック" w:cs="ＭＳ ゴシック"/>
                <w:kern w:val="0"/>
                <w:sz w:val="20"/>
                <w:szCs w:val="20"/>
              </w:rPr>
              <w:t>)</w:t>
            </w:r>
            <w:r w:rsidR="00C07366"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20"/>
                <w:szCs w:val="20"/>
              </w:rPr>
              <w:t>育児休業，育児短時間勤務規程を整備しているか。</w:t>
            </w:r>
          </w:p>
          <w:p w14:paraId="4CF0D4E0" w14:textId="77777777" w:rsidR="00613DFF" w:rsidRPr="00146ED3" w:rsidRDefault="00613DFF" w:rsidP="0024681E">
            <w:pPr>
              <w:overflowPunct w:val="0"/>
              <w:textAlignment w:val="baseline"/>
              <w:rPr>
                <w:rFonts w:ascii="ＭＳ ゴシック" w:eastAsia="ＭＳ ゴシック" w:hAnsi="ＭＳ ゴシック" w:cs="ＭＳ ゴシック"/>
                <w:kern w:val="0"/>
                <w:sz w:val="20"/>
                <w:szCs w:val="20"/>
              </w:rPr>
            </w:pPr>
          </w:p>
          <w:p w14:paraId="4E237D3A" w14:textId="77777777" w:rsidR="00D873AA" w:rsidRPr="00146ED3" w:rsidRDefault="00480298" w:rsidP="002D72B5">
            <w:pPr>
              <w:overflowPunct w:val="0"/>
              <w:ind w:leftChars="150" w:left="315" w:firstLineChars="89" w:firstLine="178"/>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また， 同規程に育児を行う労働者の深夜業の制限を規</w:t>
            </w:r>
          </w:p>
          <w:p w14:paraId="4287EA78" w14:textId="77777777" w:rsidR="00480298" w:rsidRPr="00146ED3" w:rsidRDefault="00480298" w:rsidP="00D873AA">
            <w:pPr>
              <w:overflowPunct w:val="0"/>
              <w:ind w:firstLineChars="150" w:firstLine="3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定しているか。</w:t>
            </w:r>
          </w:p>
          <w:p w14:paraId="733AD39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2D4F598" w14:textId="77777777" w:rsidR="00B5525A" w:rsidRPr="00146ED3" w:rsidRDefault="00B5525A" w:rsidP="0024681E">
            <w:pPr>
              <w:overflowPunct w:val="0"/>
              <w:textAlignment w:val="baseline"/>
              <w:rPr>
                <w:rFonts w:ascii="ＭＳ ゴシック" w:eastAsia="ＭＳ ゴシック" w:hAnsi="Times New Roman"/>
                <w:kern w:val="0"/>
                <w:sz w:val="20"/>
                <w:szCs w:val="20"/>
              </w:rPr>
            </w:pPr>
          </w:p>
          <w:p w14:paraId="2EDE8DAE" w14:textId="77777777" w:rsidR="00480298" w:rsidRPr="00146ED3" w:rsidRDefault="00480298" w:rsidP="0024681E">
            <w:pPr>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5</w:t>
            </w:r>
            <w:r w:rsidR="00C07366" w:rsidRPr="00146ED3">
              <w:rPr>
                <w:rFonts w:ascii="ＭＳ ゴシック" w:eastAsia="ＭＳ ゴシック" w:hAnsi="ＭＳ ゴシック" w:cs="ＭＳ ゴシック"/>
                <w:kern w:val="0"/>
                <w:sz w:val="20"/>
                <w:szCs w:val="20"/>
              </w:rPr>
              <w:t>)</w:t>
            </w:r>
            <w:r w:rsidR="00C07366"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20"/>
                <w:szCs w:val="20"/>
              </w:rPr>
              <w:t>介護休業，介護短時間勤務規程を整備しているか。</w:t>
            </w:r>
          </w:p>
          <w:p w14:paraId="2AEE0E4D" w14:textId="77777777" w:rsidR="00613DFF" w:rsidRPr="00146ED3" w:rsidRDefault="00613DFF" w:rsidP="00C07366">
            <w:pPr>
              <w:ind w:firstLineChars="200" w:firstLine="400"/>
              <w:rPr>
                <w:rFonts w:ascii="ＭＳ ゴシック" w:eastAsia="ＭＳ ゴシック" w:hAnsi="ＭＳ ゴシック" w:cs="ＭＳ ゴシック"/>
                <w:kern w:val="0"/>
                <w:sz w:val="20"/>
                <w:szCs w:val="20"/>
              </w:rPr>
            </w:pPr>
          </w:p>
          <w:p w14:paraId="09A75B65" w14:textId="77777777" w:rsidR="00D873AA" w:rsidRPr="00146ED3" w:rsidRDefault="00AA60FF" w:rsidP="00C07366">
            <w:pPr>
              <w:ind w:firstLineChars="200" w:firstLine="400"/>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r w:rsidR="00480298" w:rsidRPr="00146ED3">
              <w:rPr>
                <w:rFonts w:ascii="ＭＳ ゴシック" w:eastAsia="ＭＳ ゴシック" w:hAnsi="ＭＳ ゴシック" w:cs="ＭＳ ゴシック" w:hint="eastAsia"/>
                <w:kern w:val="0"/>
                <w:sz w:val="20"/>
                <w:szCs w:val="20"/>
              </w:rPr>
              <w:t>また，同規程に家族の介護を行う労働者の深夜業の制</w:t>
            </w:r>
          </w:p>
          <w:p w14:paraId="7469E6BD" w14:textId="77777777" w:rsidR="00480298" w:rsidRPr="00146ED3" w:rsidRDefault="00480298" w:rsidP="00D873AA">
            <w:pPr>
              <w:ind w:firstLineChars="150" w:firstLine="300"/>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限を規定しているか。</w:t>
            </w:r>
          </w:p>
          <w:p w14:paraId="1DC5D194" w14:textId="77777777" w:rsidR="00480298" w:rsidRPr="00146ED3" w:rsidRDefault="00480298" w:rsidP="0024681E">
            <w:pPr>
              <w:overflowPunct w:val="0"/>
              <w:ind w:leftChars="200" w:left="420" w:firstLineChars="50" w:firstLine="100"/>
              <w:textAlignment w:val="baseline"/>
              <w:rPr>
                <w:rFonts w:ascii="ＭＳ ゴシック" w:eastAsia="ＭＳ ゴシック" w:hAnsi="ＭＳ ゴシック" w:cs="ＭＳ ゴシック"/>
                <w:kern w:val="0"/>
                <w:sz w:val="20"/>
                <w:szCs w:val="20"/>
              </w:rPr>
            </w:pPr>
          </w:p>
          <w:p w14:paraId="4905EA6A" w14:textId="77777777" w:rsidR="00480298" w:rsidRPr="00146ED3" w:rsidRDefault="00480298"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14:paraId="02FEC193" w14:textId="77777777" w:rsidR="00480298" w:rsidRPr="00146ED3" w:rsidRDefault="00480298"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14:paraId="0254C872" w14:textId="77777777" w:rsidR="00480298" w:rsidRPr="00146ED3" w:rsidRDefault="00480298"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14:paraId="099A7F0F" w14:textId="77777777" w:rsidR="00D873AA" w:rsidRPr="00146ED3" w:rsidRDefault="00C07366" w:rsidP="00C07366">
            <w:pPr>
              <w:overflowPunct w:val="0"/>
              <w:ind w:leftChars="17" w:left="36"/>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(1)</w:t>
            </w:r>
            <w:r w:rsidR="00AA60FF" w:rsidRPr="00146ED3">
              <w:rPr>
                <w:rFonts w:ascii="ＭＳ ゴシック" w:eastAsia="ＭＳ ゴシック" w:hAnsi="ＭＳ ゴシック" w:cs="ＭＳ ゴシック" w:hint="eastAsia"/>
                <w:kern w:val="0"/>
                <w:sz w:val="20"/>
                <w:szCs w:val="20"/>
              </w:rPr>
              <w:t xml:space="preserve">　</w:t>
            </w:r>
            <w:r w:rsidR="00480298" w:rsidRPr="00146ED3">
              <w:rPr>
                <w:rFonts w:ascii="ＭＳ ゴシック" w:eastAsia="ＭＳ ゴシック" w:hAnsi="Times New Roman" w:cs="ＭＳ ゴシック" w:hint="eastAsia"/>
                <w:kern w:val="0"/>
                <w:sz w:val="20"/>
                <w:szCs w:val="20"/>
              </w:rPr>
              <w:t>非常勤職員は労働条件を書面により明確にし，雇用し</w:t>
            </w:r>
          </w:p>
          <w:p w14:paraId="07090B0F" w14:textId="77777777" w:rsidR="00480298" w:rsidRPr="00146ED3" w:rsidRDefault="00480298" w:rsidP="00D873AA">
            <w:pPr>
              <w:overflowPunct w:val="0"/>
              <w:ind w:leftChars="17" w:left="36" w:firstLineChars="150" w:firstLine="3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ているか。</w:t>
            </w:r>
          </w:p>
          <w:p w14:paraId="00F9FB8A"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1338A30" w14:textId="77777777" w:rsidR="00D873AA" w:rsidRPr="00146ED3" w:rsidRDefault="00480298" w:rsidP="0024681E">
            <w:pPr>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ア</w:t>
            </w:r>
            <w:r w:rsidR="00C07366"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非常勤職員の採用について，雇用伺いで決裁を受け</w:t>
            </w:r>
          </w:p>
          <w:p w14:paraId="01490570" w14:textId="77777777" w:rsidR="00480298" w:rsidRPr="00146ED3" w:rsidRDefault="00D873AA" w:rsidP="00D873AA">
            <w:pPr>
              <w:overflowPunct w:val="0"/>
              <w:ind w:leftChars="200" w:left="420" w:firstLineChars="100" w:firstLine="2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て</w:t>
            </w:r>
            <w:r w:rsidR="00480298" w:rsidRPr="00146ED3">
              <w:rPr>
                <w:rFonts w:ascii="ＭＳ ゴシック" w:eastAsia="ＭＳ ゴシック" w:hAnsi="ＭＳ ゴシック" w:cs="ＭＳ ゴシック" w:hint="eastAsia"/>
                <w:kern w:val="0"/>
                <w:sz w:val="20"/>
                <w:szCs w:val="20"/>
              </w:rPr>
              <w:t>いるか。</w:t>
            </w:r>
          </w:p>
          <w:p w14:paraId="696256B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CA64D68"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2F487D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イ</w:t>
            </w:r>
            <w:r w:rsidR="00C07366"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現状と差異はないか。</w:t>
            </w:r>
          </w:p>
          <w:p w14:paraId="4A0D1781"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34B911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50B2343" w14:textId="77777777" w:rsidR="00480298" w:rsidRPr="00146ED3" w:rsidRDefault="00480298" w:rsidP="0024681E">
            <w:pPr>
              <w:overflowPunct w:val="0"/>
              <w:ind w:left="400" w:hangingChars="200" w:hanging="40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ウ</w:t>
            </w:r>
            <w:r w:rsidR="00C07366"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賃金は契約どおりに支給しているか。</w:t>
            </w:r>
          </w:p>
        </w:tc>
        <w:tc>
          <w:tcPr>
            <w:tcW w:w="1843" w:type="dxa"/>
          </w:tcPr>
          <w:p w14:paraId="07548275"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501D700F" w14:textId="77777777" w:rsidR="00480298" w:rsidRPr="00146ED3" w:rsidRDefault="001F3A7E"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18886745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1500305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1460DA13"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629AD095" w14:textId="77777777" w:rsidR="00613DFF" w:rsidRPr="00146ED3" w:rsidRDefault="001F3A7E"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18208707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3105383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6840E17B"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1C172778"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3F51DCC4" w14:textId="77777777" w:rsidR="00B5525A" w:rsidRPr="00146ED3" w:rsidRDefault="00B5525A" w:rsidP="00C5451A">
            <w:pPr>
              <w:overflowPunct w:val="0"/>
              <w:textAlignment w:val="baseline"/>
              <w:rPr>
                <w:rFonts w:ascii="ＭＳ ゴシック" w:eastAsia="ＭＳ ゴシック" w:hAnsi="Times New Roman"/>
                <w:kern w:val="0"/>
                <w:sz w:val="20"/>
                <w:szCs w:val="20"/>
              </w:rPr>
            </w:pPr>
          </w:p>
          <w:p w14:paraId="428F318E" w14:textId="77777777" w:rsidR="00480298" w:rsidRPr="00146ED3" w:rsidRDefault="001F3A7E"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37169145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4409925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A6CF313"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10B5D541" w14:textId="77777777" w:rsidR="00613DFF" w:rsidRPr="00146ED3" w:rsidRDefault="001F3A7E"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51900487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8668626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AC2DEAE"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10E5784E"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4E44F990"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4726F01D"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3BD66A78"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2BBF4095" w14:textId="77777777" w:rsidR="00480298" w:rsidRPr="00146ED3" w:rsidRDefault="001F3A7E"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6038753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8893865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631D5670"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7789FD5F"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03CA1AEE" w14:textId="77777777" w:rsidR="00480298" w:rsidRPr="00146ED3" w:rsidRDefault="001F3A7E" w:rsidP="00C5451A">
            <w:pP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37446414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8996077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B77C1D9" w14:textId="77777777" w:rsidR="00480298" w:rsidRPr="00146ED3" w:rsidRDefault="00480298" w:rsidP="00C5451A">
            <w:pPr>
              <w:rPr>
                <w:rFonts w:ascii="ＭＳ ゴシック" w:eastAsia="ＭＳ ゴシック" w:hAnsi="ＭＳ ゴシック" w:cs="ＭＳ ゴシック"/>
                <w:kern w:val="0"/>
                <w:sz w:val="20"/>
                <w:szCs w:val="20"/>
              </w:rPr>
            </w:pPr>
          </w:p>
          <w:p w14:paraId="3C54942C" w14:textId="77777777" w:rsidR="00480298" w:rsidRPr="00146ED3" w:rsidRDefault="00480298" w:rsidP="00C5451A">
            <w:pPr>
              <w:rPr>
                <w:rFonts w:ascii="ＭＳ ゴシック" w:eastAsia="ＭＳ ゴシック" w:hAnsi="ＭＳ ゴシック" w:cs="ＭＳ ゴシック"/>
                <w:kern w:val="0"/>
                <w:sz w:val="20"/>
                <w:szCs w:val="20"/>
              </w:rPr>
            </w:pPr>
          </w:p>
          <w:p w14:paraId="13C53D05" w14:textId="77777777" w:rsidR="00480298" w:rsidRPr="00146ED3" w:rsidRDefault="00480298" w:rsidP="00C5451A">
            <w:pPr>
              <w:rPr>
                <w:rFonts w:ascii="ＭＳ ゴシック" w:eastAsia="ＭＳ ゴシック" w:hAnsi="ＭＳ ゴシック" w:cs="ＭＳ ゴシック"/>
                <w:kern w:val="0"/>
                <w:sz w:val="20"/>
                <w:szCs w:val="20"/>
              </w:rPr>
            </w:pPr>
          </w:p>
          <w:p w14:paraId="10C2A4E9" w14:textId="77777777" w:rsidR="00480298" w:rsidRPr="00146ED3" w:rsidRDefault="001F3A7E" w:rsidP="00C5451A">
            <w:pP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976907093"/>
                <w14:checkbox>
                  <w14:checked w14:val="0"/>
                  <w14:checkedState w14:val="00FE" w14:font="Wingdings"/>
                  <w14:uncheckedState w14:val="2610" w14:font="ＭＳ ゴシック"/>
                </w14:checkbox>
              </w:sdtPr>
              <w:sdtEndPr/>
              <w:sdtContent>
                <w:r w:rsidR="00CC696D"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ない・</w:t>
            </w:r>
            <w:r w:rsidR="00CC696D"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866707572"/>
                <w14:checkbox>
                  <w14:checked w14:val="0"/>
                  <w14:checkedState w14:val="00FE" w14:font="Wingdings"/>
                  <w14:uncheckedState w14:val="2610" w14:font="ＭＳ ゴシック"/>
                </w14:checkbox>
              </w:sdtPr>
              <w:sdtEndPr/>
              <w:sdtContent>
                <w:r w:rsidR="00CC696D"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ある</w:t>
            </w:r>
          </w:p>
          <w:p w14:paraId="163D4C0C" w14:textId="77777777" w:rsidR="00480298" w:rsidRPr="00146ED3" w:rsidRDefault="00480298" w:rsidP="00C5451A">
            <w:pPr>
              <w:rPr>
                <w:rFonts w:ascii="ＭＳ ゴシック" w:eastAsia="ＭＳ ゴシック" w:hAnsi="ＭＳ ゴシック" w:cs="ＭＳ ゴシック"/>
                <w:kern w:val="0"/>
                <w:sz w:val="20"/>
                <w:szCs w:val="20"/>
              </w:rPr>
            </w:pPr>
          </w:p>
          <w:p w14:paraId="489B3430" w14:textId="77777777" w:rsidR="00480298" w:rsidRPr="00146ED3" w:rsidRDefault="00480298" w:rsidP="00C5451A">
            <w:pPr>
              <w:rPr>
                <w:rFonts w:ascii="ＭＳ ゴシック" w:eastAsia="ＭＳ ゴシック" w:hAnsi="ＭＳ ゴシック" w:cs="ＭＳ ゴシック"/>
                <w:kern w:val="0"/>
                <w:sz w:val="20"/>
                <w:szCs w:val="20"/>
              </w:rPr>
            </w:pPr>
          </w:p>
          <w:p w14:paraId="052DE863" w14:textId="77777777" w:rsidR="00480298" w:rsidRPr="00146ED3" w:rsidRDefault="001F3A7E" w:rsidP="00C5451A">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9286639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2558073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tc>
      </w:tr>
    </w:tbl>
    <w:p w14:paraId="1837C8AF" w14:textId="77777777" w:rsidR="006A5C02" w:rsidRPr="00146ED3" w:rsidRDefault="006A5C02" w:rsidP="00480298">
      <w:pPr>
        <w:ind w:firstLineChars="400" w:firstLine="800"/>
        <w:jc w:val="center"/>
        <w:rPr>
          <w:rFonts w:ascii="ＭＳ ゴシック" w:eastAsia="ＭＳ ゴシック" w:hAnsi="ＭＳ ゴシック"/>
          <w:sz w:val="20"/>
          <w:szCs w:val="20"/>
        </w:rPr>
      </w:pPr>
    </w:p>
    <w:p w14:paraId="2F1A8D55" w14:textId="77777777" w:rsidR="00480298" w:rsidRPr="00146ED3" w:rsidRDefault="00480298" w:rsidP="00020A37">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694"/>
        <w:gridCol w:w="1559"/>
      </w:tblGrid>
      <w:tr w:rsidR="00CA73C0" w:rsidRPr="00146ED3" w14:paraId="791E92AC" w14:textId="77777777" w:rsidTr="00B5525A">
        <w:trPr>
          <w:trHeight w:val="416"/>
        </w:trPr>
        <w:tc>
          <w:tcPr>
            <w:tcW w:w="3643" w:type="dxa"/>
            <w:vAlign w:val="center"/>
          </w:tcPr>
          <w:p w14:paraId="28ACD2B8"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1984" w:type="dxa"/>
            <w:vAlign w:val="center"/>
          </w:tcPr>
          <w:p w14:paraId="091C9259"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694" w:type="dxa"/>
            <w:vAlign w:val="center"/>
          </w:tcPr>
          <w:p w14:paraId="282707F9"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559" w:type="dxa"/>
            <w:vAlign w:val="center"/>
          </w:tcPr>
          <w:p w14:paraId="7C69924D"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14:paraId="1A09D2A5" w14:textId="77777777" w:rsidTr="00B5525A">
        <w:trPr>
          <w:trHeight w:val="13321"/>
        </w:trPr>
        <w:tc>
          <w:tcPr>
            <w:tcW w:w="3643" w:type="dxa"/>
          </w:tcPr>
          <w:p w14:paraId="24EDD6AF" w14:textId="77777777" w:rsidR="00480298" w:rsidRPr="00146ED3" w:rsidRDefault="00480298" w:rsidP="0024681E">
            <w:pPr>
              <w:ind w:left="200" w:hangingChars="100" w:hanging="200"/>
              <w:rPr>
                <w:rFonts w:ascii="ＭＳ ゴシック" w:eastAsia="ＭＳ ゴシック" w:hAnsi="ＭＳ ゴシック"/>
                <w:sz w:val="20"/>
                <w:szCs w:val="20"/>
              </w:rPr>
            </w:pPr>
          </w:p>
          <w:p w14:paraId="5351B756" w14:textId="77777777" w:rsidR="00480298" w:rsidRPr="00146ED3" w:rsidRDefault="00480298" w:rsidP="0024681E">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適用する労働者としては女子職員のみを規定しているものではない。</w:t>
            </w:r>
          </w:p>
          <w:p w14:paraId="00F34E30" w14:textId="77777777" w:rsidR="00480298" w:rsidRPr="00146ED3" w:rsidRDefault="00480298" w:rsidP="0024681E">
            <w:pPr>
              <w:ind w:left="200" w:hangingChars="100" w:hanging="200"/>
              <w:rPr>
                <w:rFonts w:ascii="ＭＳ ゴシック" w:eastAsia="ＭＳ ゴシック" w:hAnsi="ＭＳ ゴシック"/>
                <w:sz w:val="20"/>
                <w:szCs w:val="20"/>
              </w:rPr>
            </w:pPr>
          </w:p>
          <w:p w14:paraId="110B4927" w14:textId="77777777" w:rsidR="00480298" w:rsidRPr="00146ED3" w:rsidRDefault="00480298" w:rsidP="0024681E">
            <w:pPr>
              <w:ind w:left="200" w:hangingChars="100" w:hanging="200"/>
              <w:rPr>
                <w:rFonts w:ascii="ＭＳ ゴシック" w:eastAsia="ＭＳ ゴシック" w:hAnsi="ＭＳ ゴシック"/>
                <w:sz w:val="20"/>
                <w:szCs w:val="20"/>
              </w:rPr>
            </w:pPr>
          </w:p>
          <w:p w14:paraId="79021C1B" w14:textId="77777777" w:rsidR="00480298" w:rsidRPr="00146ED3" w:rsidRDefault="00480298" w:rsidP="0024681E">
            <w:pPr>
              <w:ind w:left="200" w:hangingChars="100" w:hanging="200"/>
              <w:rPr>
                <w:rFonts w:ascii="ＭＳ ゴシック" w:eastAsia="ＭＳ ゴシック" w:hAnsi="ＭＳ ゴシック"/>
                <w:sz w:val="20"/>
                <w:szCs w:val="20"/>
              </w:rPr>
            </w:pPr>
          </w:p>
          <w:p w14:paraId="60FD3354" w14:textId="77777777" w:rsidR="00480298" w:rsidRPr="00146ED3" w:rsidRDefault="00480298" w:rsidP="0024681E">
            <w:pPr>
              <w:ind w:left="200" w:hangingChars="100" w:hanging="200"/>
              <w:rPr>
                <w:rFonts w:ascii="ＭＳ ゴシック" w:eastAsia="ＭＳ ゴシック" w:hAnsi="ＭＳ ゴシック"/>
                <w:sz w:val="20"/>
                <w:szCs w:val="20"/>
              </w:rPr>
            </w:pPr>
          </w:p>
          <w:p w14:paraId="6CA6F4F4" w14:textId="77777777" w:rsidR="00480298" w:rsidRPr="00146ED3" w:rsidRDefault="00480298" w:rsidP="0024681E">
            <w:pPr>
              <w:ind w:left="200" w:hangingChars="100" w:hanging="200"/>
              <w:rPr>
                <w:rFonts w:ascii="ＭＳ ゴシック" w:eastAsia="ＭＳ ゴシック" w:hAnsi="ＭＳ ゴシック"/>
                <w:sz w:val="20"/>
                <w:szCs w:val="20"/>
              </w:rPr>
            </w:pPr>
          </w:p>
          <w:p w14:paraId="5C1033DE" w14:textId="77777777" w:rsidR="00480298" w:rsidRPr="00146ED3" w:rsidRDefault="00480298" w:rsidP="0024681E">
            <w:pPr>
              <w:ind w:left="200" w:hangingChars="100" w:hanging="200"/>
              <w:rPr>
                <w:rFonts w:ascii="ＭＳ ゴシック" w:eastAsia="ＭＳ ゴシック" w:hAnsi="ＭＳ ゴシック"/>
                <w:sz w:val="20"/>
                <w:szCs w:val="20"/>
              </w:rPr>
            </w:pPr>
          </w:p>
          <w:p w14:paraId="74A2B5F8" w14:textId="77777777" w:rsidR="00480298" w:rsidRPr="00146ED3" w:rsidRDefault="00480298" w:rsidP="0024681E">
            <w:pPr>
              <w:ind w:left="200" w:hangingChars="100" w:hanging="200"/>
              <w:rPr>
                <w:rFonts w:ascii="ＭＳ ゴシック" w:eastAsia="ＭＳ ゴシック" w:hAnsi="ＭＳ ゴシック"/>
                <w:sz w:val="20"/>
                <w:szCs w:val="20"/>
              </w:rPr>
            </w:pPr>
          </w:p>
          <w:p w14:paraId="212BE1A2" w14:textId="77777777" w:rsidR="00480298" w:rsidRPr="00146ED3" w:rsidRDefault="00480298" w:rsidP="0024681E">
            <w:pPr>
              <w:ind w:left="200" w:hangingChars="100" w:hanging="200"/>
              <w:rPr>
                <w:rFonts w:ascii="ＭＳ ゴシック" w:eastAsia="ＭＳ ゴシック" w:hAnsi="ＭＳ ゴシック"/>
                <w:sz w:val="20"/>
                <w:szCs w:val="20"/>
              </w:rPr>
            </w:pPr>
          </w:p>
          <w:p w14:paraId="2B7BC51E" w14:textId="77777777" w:rsidR="00480298" w:rsidRPr="00146ED3" w:rsidRDefault="00480298" w:rsidP="0024681E">
            <w:pPr>
              <w:ind w:left="200" w:hangingChars="100" w:hanging="200"/>
              <w:rPr>
                <w:rFonts w:ascii="ＭＳ ゴシック" w:eastAsia="ＭＳ ゴシック" w:hAnsi="ＭＳ ゴシック"/>
                <w:sz w:val="20"/>
                <w:szCs w:val="20"/>
              </w:rPr>
            </w:pPr>
          </w:p>
          <w:p w14:paraId="4645CB64" w14:textId="77777777" w:rsidR="00613DFF" w:rsidRPr="00146ED3" w:rsidRDefault="00613DFF" w:rsidP="0024681E">
            <w:pPr>
              <w:ind w:left="200" w:hangingChars="100" w:hanging="200"/>
              <w:rPr>
                <w:rFonts w:ascii="ＭＳ ゴシック" w:eastAsia="ＭＳ ゴシック" w:hAnsi="ＭＳ ゴシック"/>
                <w:sz w:val="20"/>
                <w:szCs w:val="20"/>
              </w:rPr>
            </w:pPr>
          </w:p>
          <w:p w14:paraId="7E989DB5" w14:textId="77777777" w:rsidR="00B5525A" w:rsidRPr="00146ED3" w:rsidRDefault="00B5525A" w:rsidP="0024681E">
            <w:pPr>
              <w:ind w:left="200" w:hangingChars="100" w:hanging="200"/>
              <w:rPr>
                <w:rFonts w:ascii="ＭＳ ゴシック" w:eastAsia="ＭＳ ゴシック" w:hAnsi="ＭＳ ゴシック"/>
                <w:sz w:val="20"/>
                <w:szCs w:val="20"/>
              </w:rPr>
            </w:pPr>
          </w:p>
          <w:p w14:paraId="3FE7158D" w14:textId="77777777" w:rsidR="00B5525A" w:rsidRPr="00146ED3" w:rsidRDefault="00B5525A" w:rsidP="0024681E">
            <w:pPr>
              <w:ind w:left="200" w:hangingChars="100" w:hanging="200"/>
              <w:rPr>
                <w:rFonts w:ascii="ＭＳ ゴシック" w:eastAsia="ＭＳ ゴシック" w:hAnsi="ＭＳ ゴシック"/>
                <w:sz w:val="20"/>
                <w:szCs w:val="20"/>
              </w:rPr>
            </w:pPr>
          </w:p>
          <w:p w14:paraId="1F32922C" w14:textId="77777777" w:rsidR="00480298" w:rsidRPr="00146ED3" w:rsidRDefault="00480298" w:rsidP="0024681E">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労働条件を明示する事項</w:t>
            </w:r>
          </w:p>
          <w:p w14:paraId="721E748D" w14:textId="77777777" w:rsidR="00A33270" w:rsidRPr="00146ED3" w:rsidRDefault="00A33270" w:rsidP="0024681E">
            <w:pPr>
              <w:ind w:left="120" w:hangingChars="100" w:hanging="120"/>
              <w:rPr>
                <w:rFonts w:ascii="ＭＳ ゴシック" w:eastAsia="ＭＳ ゴシック" w:hAnsi="ＭＳ ゴシック"/>
                <w:sz w:val="12"/>
                <w:szCs w:val="12"/>
              </w:rPr>
            </w:pPr>
          </w:p>
          <w:p w14:paraId="156A4BDF" w14:textId="77777777" w:rsidR="00480298" w:rsidRPr="00146ED3" w:rsidRDefault="00480298" w:rsidP="0024681E">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① 書面の交付による明示事項</w:t>
            </w:r>
          </w:p>
          <w:p w14:paraId="29ED6D39" w14:textId="77777777" w:rsidR="00480298" w:rsidRPr="00146ED3" w:rsidRDefault="00480298" w:rsidP="0024681E">
            <w:pPr>
              <w:ind w:left="600" w:hangingChars="300" w:hanging="600"/>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00A33270"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18"/>
                <w:szCs w:val="18"/>
              </w:rPr>
              <w:t>・</w:t>
            </w:r>
            <w:r w:rsidR="00A33270"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労働契約の期間</w:t>
            </w:r>
          </w:p>
          <w:p w14:paraId="1483FAED" w14:textId="77777777" w:rsidR="00480298" w:rsidRPr="00146ED3" w:rsidRDefault="00480298" w:rsidP="0024681E">
            <w:pPr>
              <w:ind w:left="540" w:hangingChars="300" w:hanging="54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A33270"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w:t>
            </w:r>
            <w:r w:rsidR="00A33270"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就業の場所，従事すべき業務の内容</w:t>
            </w:r>
          </w:p>
          <w:p w14:paraId="263E1A0F" w14:textId="77777777" w:rsidR="00480298" w:rsidRPr="00146ED3" w:rsidRDefault="00480298" w:rsidP="0024681E">
            <w:pPr>
              <w:ind w:left="540" w:hangingChars="300" w:hanging="54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A33270"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w:t>
            </w:r>
            <w:r w:rsidR="00A33270"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始業終業の時刻（勤務させる各始業</w:t>
            </w:r>
          </w:p>
          <w:p w14:paraId="377A81A0" w14:textId="77777777" w:rsidR="00480298" w:rsidRPr="00146ED3" w:rsidRDefault="00480298" w:rsidP="00A33270">
            <w:pPr>
              <w:ind w:leftChars="150" w:left="585" w:hangingChars="150" w:hanging="27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終業時刻を記載のこと），所定労働時</w:t>
            </w:r>
          </w:p>
          <w:p w14:paraId="71CB983C" w14:textId="77777777" w:rsidR="00A33270" w:rsidRPr="00146ED3" w:rsidRDefault="00480298" w:rsidP="00A33270">
            <w:pPr>
              <w:ind w:leftChars="150" w:left="585" w:hangingChars="150" w:hanging="27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間を超える労働の有無，休憩時間，休</w:t>
            </w:r>
          </w:p>
          <w:p w14:paraId="2A9C3015" w14:textId="77777777" w:rsidR="00480298" w:rsidRPr="00146ED3" w:rsidRDefault="00480298" w:rsidP="00A33270">
            <w:pPr>
              <w:ind w:leftChars="150" w:left="585" w:hangingChars="150" w:hanging="27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日，休暇，就業時転換に関する事項　</w:t>
            </w:r>
          </w:p>
          <w:p w14:paraId="44ED59E3" w14:textId="77777777" w:rsidR="00480298" w:rsidRPr="00146ED3" w:rsidRDefault="00480298" w:rsidP="0024681E">
            <w:pPr>
              <w:ind w:left="540" w:hangingChars="300" w:hanging="54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A33270"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w:t>
            </w:r>
            <w:r w:rsidR="00A33270"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賃金の決定，計算，支払方法，締切，</w:t>
            </w:r>
          </w:p>
          <w:p w14:paraId="609E4583" w14:textId="77777777" w:rsidR="00480298" w:rsidRPr="00146ED3" w:rsidRDefault="00480298" w:rsidP="00A33270">
            <w:pPr>
              <w:ind w:leftChars="150" w:left="585" w:hangingChars="150" w:hanging="27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支払時期，昇給</w:t>
            </w:r>
          </w:p>
          <w:p w14:paraId="32DD8995" w14:textId="77777777" w:rsidR="00480298" w:rsidRPr="00146ED3" w:rsidRDefault="00480298" w:rsidP="00A33270">
            <w:pPr>
              <w:ind w:left="540" w:hangingChars="300" w:hanging="540"/>
              <w:rPr>
                <w:rFonts w:ascii="ＭＳ ゴシック" w:eastAsia="ＭＳ ゴシック" w:hAnsi="ＭＳ ゴシック"/>
                <w:sz w:val="16"/>
                <w:szCs w:val="16"/>
              </w:rPr>
            </w:pPr>
            <w:r w:rsidRPr="00146ED3">
              <w:rPr>
                <w:rFonts w:ascii="ＭＳ ゴシック" w:eastAsia="ＭＳ ゴシック" w:hAnsi="ＭＳ ゴシック" w:hint="eastAsia"/>
                <w:sz w:val="18"/>
                <w:szCs w:val="18"/>
              </w:rPr>
              <w:t xml:space="preserve"> </w:t>
            </w:r>
            <w:r w:rsidR="00A33270"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w:t>
            </w:r>
            <w:r w:rsidR="00A33270"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退職に関する事項</w:t>
            </w:r>
            <w:r w:rsidRPr="00146ED3">
              <w:rPr>
                <w:rFonts w:ascii="ＭＳ ゴシック" w:eastAsia="ＭＳ ゴシック" w:hAnsi="ＭＳ ゴシック" w:hint="eastAsia"/>
                <w:sz w:val="16"/>
                <w:szCs w:val="16"/>
              </w:rPr>
              <w:t>（解雇の事由を含む）</w:t>
            </w:r>
          </w:p>
          <w:p w14:paraId="77F3EE8B" w14:textId="77777777" w:rsidR="00A33270" w:rsidRPr="00146ED3" w:rsidRDefault="00A33270" w:rsidP="00A33270">
            <w:pPr>
              <w:ind w:left="360" w:hangingChars="300" w:hanging="360"/>
              <w:rPr>
                <w:rFonts w:ascii="ＭＳ ゴシック" w:eastAsia="ＭＳ ゴシック" w:hAnsi="ＭＳ ゴシック"/>
                <w:sz w:val="12"/>
                <w:szCs w:val="12"/>
              </w:rPr>
            </w:pPr>
          </w:p>
          <w:p w14:paraId="64134D65" w14:textId="77777777" w:rsidR="00480298" w:rsidRPr="00146ED3" w:rsidRDefault="00480298" w:rsidP="00A33270">
            <w:pPr>
              <w:ind w:leftChars="50" w:left="605" w:hangingChars="250" w:hanging="5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② 制度として設けている場合に</w:t>
            </w:r>
            <w:r w:rsidR="00305500" w:rsidRPr="00146ED3">
              <w:rPr>
                <w:rFonts w:ascii="ＭＳ ゴシック" w:eastAsia="ＭＳ ゴシック" w:hAnsi="ＭＳ ゴシック" w:hint="eastAsia"/>
                <w:sz w:val="20"/>
                <w:szCs w:val="20"/>
              </w:rPr>
              <w:t>記載</w:t>
            </w:r>
          </w:p>
          <w:p w14:paraId="538D021E" w14:textId="77777777" w:rsidR="00480298" w:rsidRPr="00146ED3" w:rsidRDefault="00480298" w:rsidP="0024681E">
            <w:pPr>
              <w:ind w:leftChars="100" w:left="610" w:hangingChars="200" w:hanging="4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することが望ましい事項</w:t>
            </w:r>
          </w:p>
          <w:p w14:paraId="63971E59" w14:textId="77777777" w:rsidR="00480298" w:rsidRPr="00146ED3" w:rsidRDefault="00480298" w:rsidP="0024681E">
            <w:pPr>
              <w:ind w:left="600" w:hangingChars="300" w:hanging="600"/>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00A33270"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18"/>
                <w:szCs w:val="18"/>
              </w:rPr>
              <w:t>・</w:t>
            </w:r>
            <w:r w:rsidR="00A33270"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社会保険の加入状況，雇用保険の適</w:t>
            </w:r>
          </w:p>
          <w:p w14:paraId="37743A4A" w14:textId="77777777" w:rsidR="00A33270" w:rsidRPr="00146ED3" w:rsidRDefault="00480298" w:rsidP="00A33270">
            <w:pPr>
              <w:ind w:leftChars="153" w:left="568" w:hangingChars="137" w:hanging="247"/>
              <w:rPr>
                <w:rFonts w:ascii="ＭＳ ゴシック" w:eastAsia="ＭＳ ゴシック" w:hAnsi="ＭＳ ゴシック"/>
                <w:sz w:val="16"/>
                <w:szCs w:val="16"/>
              </w:rPr>
            </w:pPr>
            <w:r w:rsidRPr="00146ED3">
              <w:rPr>
                <w:rFonts w:ascii="ＭＳ ゴシック" w:eastAsia="ＭＳ ゴシック" w:hAnsi="ＭＳ ゴシック" w:hint="eastAsia"/>
                <w:sz w:val="18"/>
                <w:szCs w:val="18"/>
              </w:rPr>
              <w:t>用，その他</w:t>
            </w:r>
            <w:r w:rsidRPr="00146ED3">
              <w:rPr>
                <w:rFonts w:ascii="ＭＳ ゴシック" w:eastAsia="ＭＳ ゴシック" w:hAnsi="ＭＳ ゴシック" w:hint="eastAsia"/>
                <w:sz w:val="16"/>
                <w:szCs w:val="16"/>
              </w:rPr>
              <w:t>（労働者に負担させるべきもの</w:t>
            </w:r>
          </w:p>
          <w:p w14:paraId="00ECE953" w14:textId="77777777" w:rsidR="00A33270" w:rsidRPr="00146ED3" w:rsidRDefault="00480298" w:rsidP="00A33270">
            <w:pPr>
              <w:ind w:leftChars="153" w:left="540" w:hangingChars="137" w:hanging="219"/>
              <w:rPr>
                <w:rFonts w:ascii="ＭＳ ゴシック" w:eastAsia="ＭＳ ゴシック" w:hAnsi="ＭＳ ゴシック"/>
                <w:sz w:val="16"/>
                <w:szCs w:val="16"/>
              </w:rPr>
            </w:pPr>
            <w:r w:rsidRPr="00146ED3">
              <w:rPr>
                <w:rFonts w:ascii="ＭＳ ゴシック" w:eastAsia="ＭＳ ゴシック" w:hAnsi="ＭＳ ゴシック" w:hint="eastAsia"/>
                <w:sz w:val="16"/>
                <w:szCs w:val="16"/>
              </w:rPr>
              <w:t>に関する事項，安全及び衛生に関する事項，</w:t>
            </w:r>
          </w:p>
          <w:p w14:paraId="1BBFD0B9" w14:textId="77777777" w:rsidR="00A33270" w:rsidRPr="00146ED3" w:rsidRDefault="00480298" w:rsidP="00A33270">
            <w:pPr>
              <w:ind w:leftChars="153" w:left="540" w:hangingChars="137" w:hanging="219"/>
              <w:rPr>
                <w:rFonts w:ascii="ＭＳ ゴシック" w:eastAsia="ＭＳ ゴシック" w:hAnsi="ＭＳ ゴシック"/>
                <w:sz w:val="16"/>
                <w:szCs w:val="16"/>
              </w:rPr>
            </w:pPr>
            <w:r w:rsidRPr="00146ED3">
              <w:rPr>
                <w:rFonts w:ascii="ＭＳ ゴシック" w:eastAsia="ＭＳ ゴシック" w:hAnsi="ＭＳ ゴシック" w:hint="eastAsia"/>
                <w:sz w:val="16"/>
                <w:szCs w:val="16"/>
              </w:rPr>
              <w:t>職業訓練に関する</w:t>
            </w:r>
            <w:r w:rsidR="00500953" w:rsidRPr="00146ED3">
              <w:rPr>
                <w:rFonts w:ascii="ＭＳ ゴシック" w:eastAsia="ＭＳ ゴシック" w:hAnsi="ＭＳ ゴシック" w:hint="eastAsia"/>
                <w:sz w:val="16"/>
                <w:szCs w:val="16"/>
              </w:rPr>
              <w:t>事項</w:t>
            </w:r>
            <w:r w:rsidRPr="00146ED3">
              <w:rPr>
                <w:rFonts w:ascii="ＭＳ ゴシック" w:eastAsia="ＭＳ ゴシック" w:hAnsi="ＭＳ ゴシック" w:hint="eastAsia"/>
                <w:sz w:val="16"/>
                <w:szCs w:val="16"/>
              </w:rPr>
              <w:t>，災害補償及び業務外</w:t>
            </w:r>
          </w:p>
          <w:p w14:paraId="28B70C32" w14:textId="77777777" w:rsidR="00A33270" w:rsidRPr="00146ED3" w:rsidRDefault="00480298" w:rsidP="00A33270">
            <w:pPr>
              <w:ind w:leftChars="153" w:left="540" w:hangingChars="137" w:hanging="219"/>
              <w:rPr>
                <w:rFonts w:ascii="ＭＳ ゴシック" w:eastAsia="ＭＳ ゴシック" w:hAnsi="ＭＳ ゴシック"/>
                <w:sz w:val="16"/>
                <w:szCs w:val="16"/>
              </w:rPr>
            </w:pPr>
            <w:r w:rsidRPr="00146ED3">
              <w:rPr>
                <w:rFonts w:ascii="ＭＳ ゴシック" w:eastAsia="ＭＳ ゴシック" w:hAnsi="ＭＳ ゴシック" w:hint="eastAsia"/>
                <w:sz w:val="16"/>
                <w:szCs w:val="16"/>
              </w:rPr>
              <w:t>の傷病</w:t>
            </w:r>
            <w:r w:rsidR="00500953" w:rsidRPr="00146ED3">
              <w:rPr>
                <w:rFonts w:ascii="ＭＳ ゴシック" w:eastAsia="ＭＳ ゴシック" w:hAnsi="ＭＳ ゴシック" w:hint="eastAsia"/>
                <w:sz w:val="16"/>
                <w:szCs w:val="16"/>
              </w:rPr>
              <w:t>扶助</w:t>
            </w:r>
            <w:r w:rsidRPr="00146ED3">
              <w:rPr>
                <w:rFonts w:ascii="ＭＳ ゴシック" w:eastAsia="ＭＳ ゴシック" w:hAnsi="ＭＳ ゴシック" w:hint="eastAsia"/>
                <w:sz w:val="16"/>
                <w:szCs w:val="16"/>
              </w:rPr>
              <w:t>に関する事項，表彰及び制裁に</w:t>
            </w:r>
            <w:r w:rsidR="00500953" w:rsidRPr="00146ED3">
              <w:rPr>
                <w:rFonts w:ascii="ＭＳ ゴシック" w:eastAsia="ＭＳ ゴシック" w:hAnsi="ＭＳ ゴシック" w:hint="eastAsia"/>
                <w:sz w:val="16"/>
                <w:szCs w:val="16"/>
              </w:rPr>
              <w:t>関</w:t>
            </w:r>
          </w:p>
          <w:p w14:paraId="115BA7FB" w14:textId="77777777" w:rsidR="00480298" w:rsidRPr="00146ED3" w:rsidRDefault="00500953" w:rsidP="00A33270">
            <w:pPr>
              <w:ind w:leftChars="153" w:left="540" w:hangingChars="137" w:hanging="219"/>
              <w:rPr>
                <w:rFonts w:ascii="ＭＳ ゴシック" w:eastAsia="ＭＳ ゴシック" w:hAnsi="ＭＳ ゴシック"/>
                <w:sz w:val="16"/>
                <w:szCs w:val="16"/>
              </w:rPr>
            </w:pPr>
            <w:r w:rsidRPr="00146ED3">
              <w:rPr>
                <w:rFonts w:ascii="ＭＳ ゴシック" w:eastAsia="ＭＳ ゴシック" w:hAnsi="ＭＳ ゴシック" w:hint="eastAsia"/>
                <w:sz w:val="16"/>
                <w:szCs w:val="16"/>
              </w:rPr>
              <w:t>す</w:t>
            </w:r>
            <w:r w:rsidR="00480298" w:rsidRPr="00146ED3">
              <w:rPr>
                <w:rFonts w:ascii="ＭＳ ゴシック" w:eastAsia="ＭＳ ゴシック" w:hAnsi="ＭＳ ゴシック" w:hint="eastAsia"/>
                <w:sz w:val="16"/>
                <w:szCs w:val="16"/>
              </w:rPr>
              <w:t>る事項，休職に関する事項等）</w:t>
            </w:r>
          </w:p>
          <w:p w14:paraId="044800CC" w14:textId="77777777" w:rsidR="00A33270" w:rsidRPr="00146ED3" w:rsidRDefault="00A33270" w:rsidP="0024681E">
            <w:pPr>
              <w:ind w:leftChars="100" w:left="450" w:hangingChars="200" w:hanging="240"/>
              <w:rPr>
                <w:rFonts w:ascii="ＭＳ ゴシック" w:eastAsia="ＭＳ ゴシック" w:hAnsi="ＭＳ ゴシック"/>
                <w:sz w:val="12"/>
                <w:szCs w:val="12"/>
              </w:rPr>
            </w:pPr>
          </w:p>
          <w:p w14:paraId="59533B35" w14:textId="77777777" w:rsidR="00480298" w:rsidRPr="00146ED3" w:rsidRDefault="00480298" w:rsidP="00A33270">
            <w:pPr>
              <w:ind w:leftChars="50" w:left="605" w:hangingChars="250" w:hanging="5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③ 制度として設けている場合に</w:t>
            </w:r>
            <w:r w:rsidR="00305500" w:rsidRPr="00146ED3">
              <w:rPr>
                <w:rFonts w:ascii="ＭＳ ゴシック" w:eastAsia="ＭＳ ゴシック" w:hAnsi="ＭＳ ゴシック" w:hint="eastAsia"/>
                <w:sz w:val="20"/>
                <w:szCs w:val="20"/>
              </w:rPr>
              <w:t>記載</w:t>
            </w:r>
          </w:p>
          <w:p w14:paraId="69133F13" w14:textId="77777777" w:rsidR="00480298" w:rsidRPr="00146ED3" w:rsidRDefault="00480298" w:rsidP="0024681E">
            <w:pPr>
              <w:ind w:leftChars="100" w:left="610" w:hangingChars="200" w:hanging="4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することが望ましいが，短時間労働</w:t>
            </w:r>
          </w:p>
          <w:p w14:paraId="2267A3C1" w14:textId="77777777" w:rsidR="00480298" w:rsidRPr="00146ED3" w:rsidRDefault="00480298" w:rsidP="0024681E">
            <w:pPr>
              <w:ind w:leftChars="100" w:left="610" w:hangingChars="200" w:hanging="4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者については，必ず記入する事項</w:t>
            </w:r>
          </w:p>
          <w:p w14:paraId="7D01F382" w14:textId="77777777" w:rsidR="00480298" w:rsidRPr="00146ED3" w:rsidRDefault="00480298" w:rsidP="0024681E">
            <w:pPr>
              <w:ind w:left="600" w:hangingChars="300" w:hanging="600"/>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00A33270"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18"/>
                <w:szCs w:val="18"/>
              </w:rPr>
              <w:t>・</w:t>
            </w:r>
            <w:r w:rsidR="00A33270"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昇給の有無</w:t>
            </w:r>
          </w:p>
          <w:p w14:paraId="4EE7BE9B" w14:textId="77777777" w:rsidR="00480298" w:rsidRPr="00146ED3" w:rsidRDefault="00480298" w:rsidP="00A33270">
            <w:pPr>
              <w:ind w:leftChars="50" w:left="350" w:hangingChars="136" w:hanging="245"/>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A33270"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賞与の有無</w:t>
            </w:r>
          </w:p>
          <w:p w14:paraId="2B882E3B" w14:textId="77777777" w:rsidR="00480298" w:rsidRPr="00146ED3" w:rsidRDefault="00480298" w:rsidP="0024681E">
            <w:pPr>
              <w:ind w:left="540" w:hangingChars="300" w:hanging="54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A33270"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w:t>
            </w:r>
            <w:r w:rsidR="00A33270"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退職金の有無</w:t>
            </w:r>
          </w:p>
          <w:p w14:paraId="226252D2" w14:textId="77777777" w:rsidR="00A33270" w:rsidRPr="00146ED3" w:rsidRDefault="0043553B" w:rsidP="00A33270">
            <w:pPr>
              <w:ind w:leftChars="134" w:left="600" w:hangingChars="177" w:hanging="319"/>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A33270"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雇用管理の改善等に関する事項に係</w:t>
            </w:r>
          </w:p>
          <w:p w14:paraId="310FFD69" w14:textId="77777777" w:rsidR="0043553B" w:rsidRPr="00146ED3" w:rsidRDefault="0043553B" w:rsidP="00A33270">
            <w:pPr>
              <w:ind w:leftChars="184" w:left="615" w:hangingChars="127" w:hanging="229"/>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る相談窓口</w:t>
            </w:r>
          </w:p>
          <w:p w14:paraId="4D7964AF" w14:textId="77777777" w:rsidR="00A33270" w:rsidRPr="00146ED3" w:rsidRDefault="00A33270" w:rsidP="00A33270">
            <w:pPr>
              <w:ind w:leftChars="184" w:left="615" w:hangingChars="127" w:hanging="229"/>
              <w:rPr>
                <w:rFonts w:ascii="ＭＳ ゴシック" w:eastAsia="ＭＳ ゴシック" w:hAnsi="ＭＳ ゴシック" w:cs="ＭＳ 明朝"/>
                <w:kern w:val="0"/>
                <w:sz w:val="18"/>
                <w:szCs w:val="18"/>
              </w:rPr>
            </w:pPr>
          </w:p>
          <w:p w14:paraId="4518689D" w14:textId="77777777" w:rsidR="00A33270" w:rsidRPr="00146ED3" w:rsidRDefault="00480298" w:rsidP="0024681E">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A33270"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有期契約職員の雇入通知書に，</w:t>
            </w:r>
          </w:p>
          <w:p w14:paraId="54721D1C" w14:textId="77777777" w:rsidR="00A33270" w:rsidRPr="00146ED3" w:rsidRDefault="00480298" w:rsidP="00A33270">
            <w:pPr>
              <w:ind w:leftChars="50" w:left="205" w:hangingChars="50" w:hanging="1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「更新の有無」及び「更新する又はし</w:t>
            </w:r>
          </w:p>
          <w:p w14:paraId="38D39F5A" w14:textId="77777777" w:rsidR="00A33270" w:rsidRPr="00146ED3" w:rsidRDefault="00480298" w:rsidP="00A33270">
            <w:pPr>
              <w:ind w:leftChars="50" w:left="205" w:hangingChars="50" w:hanging="1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ない場合の判断基準」を明示するこ</w:t>
            </w:r>
          </w:p>
          <w:p w14:paraId="299513EB" w14:textId="77777777" w:rsidR="00480298" w:rsidRPr="00146ED3" w:rsidRDefault="00480298" w:rsidP="00A33270">
            <w:pPr>
              <w:ind w:leftChars="50" w:left="205" w:hangingChars="50" w:hanging="1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と。</w:t>
            </w:r>
          </w:p>
          <w:p w14:paraId="5729D824" w14:textId="77777777" w:rsidR="00480298" w:rsidRPr="00146ED3" w:rsidRDefault="00480298" w:rsidP="0024681E">
            <w:pPr>
              <w:ind w:left="600" w:hangingChars="300" w:hanging="600"/>
              <w:rPr>
                <w:rFonts w:ascii="ＭＳ ゴシック" w:eastAsia="ＭＳ ゴシック" w:hAnsi="ＭＳ ゴシック"/>
                <w:sz w:val="20"/>
                <w:szCs w:val="20"/>
              </w:rPr>
            </w:pPr>
          </w:p>
          <w:p w14:paraId="7B55B8A3" w14:textId="77777777" w:rsidR="00480298" w:rsidRPr="00146ED3" w:rsidRDefault="00480298" w:rsidP="0024681E">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A33270"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契約どおり勤務がなされているこ</w:t>
            </w:r>
          </w:p>
          <w:p w14:paraId="22994412" w14:textId="77777777" w:rsidR="00480298" w:rsidRPr="00146ED3" w:rsidRDefault="00480298" w:rsidP="0024681E">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と。</w:t>
            </w:r>
          </w:p>
        </w:tc>
        <w:tc>
          <w:tcPr>
            <w:tcW w:w="1984" w:type="dxa"/>
          </w:tcPr>
          <w:p w14:paraId="6CD52DF1"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14:paraId="49507AB9"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○就業規則</w:t>
            </w:r>
          </w:p>
          <w:p w14:paraId="2F80F4EF"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○育児休業等規程</w:t>
            </w:r>
          </w:p>
          <w:p w14:paraId="0141339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D65F01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AB97FD3" w14:textId="77777777" w:rsidR="00613DFF" w:rsidRPr="00146ED3" w:rsidRDefault="00613DFF" w:rsidP="0024681E">
            <w:pPr>
              <w:overflowPunct w:val="0"/>
              <w:textAlignment w:val="baseline"/>
              <w:rPr>
                <w:rFonts w:ascii="ＭＳ ゴシック" w:eastAsia="ＭＳ ゴシック" w:hAnsi="Times New Roman"/>
                <w:kern w:val="0"/>
                <w:sz w:val="20"/>
                <w:szCs w:val="20"/>
              </w:rPr>
            </w:pPr>
          </w:p>
          <w:p w14:paraId="09698731" w14:textId="77777777" w:rsidR="00B5525A" w:rsidRPr="00146ED3" w:rsidRDefault="00B5525A" w:rsidP="0024681E">
            <w:pPr>
              <w:overflowPunct w:val="0"/>
              <w:textAlignment w:val="baseline"/>
              <w:rPr>
                <w:rFonts w:ascii="ＭＳ ゴシック" w:eastAsia="ＭＳ ゴシック" w:hAnsi="Times New Roman"/>
                <w:kern w:val="0"/>
                <w:sz w:val="20"/>
                <w:szCs w:val="20"/>
              </w:rPr>
            </w:pPr>
          </w:p>
          <w:p w14:paraId="3074057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○就業規則</w:t>
            </w:r>
          </w:p>
          <w:p w14:paraId="6E03906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○介護休業等規程</w:t>
            </w:r>
          </w:p>
          <w:p w14:paraId="19C8CE1D"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14:paraId="4797F5A4"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14:paraId="2BB77CE1"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14:paraId="393E9795"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14:paraId="314A12C9"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14:paraId="01BF72D4" w14:textId="77777777" w:rsidR="00B5525A" w:rsidRPr="00146ED3" w:rsidRDefault="00B5525A" w:rsidP="0024681E">
            <w:pPr>
              <w:overflowPunct w:val="0"/>
              <w:textAlignment w:val="baseline"/>
              <w:rPr>
                <w:rFonts w:ascii="ＭＳ ゴシック" w:eastAsia="ＭＳ ゴシック" w:hAnsi="ＭＳ ゴシック" w:cs="ＭＳ ゴシック"/>
                <w:kern w:val="0"/>
                <w:sz w:val="20"/>
                <w:szCs w:val="20"/>
              </w:rPr>
            </w:pPr>
          </w:p>
          <w:p w14:paraId="28A4DF45"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○労働条件通知書等</w:t>
            </w:r>
          </w:p>
          <w:p w14:paraId="58163302" w14:textId="77777777" w:rsidR="00480298" w:rsidRPr="00146ED3" w:rsidRDefault="00480298" w:rsidP="0024681E">
            <w:pPr>
              <w:rPr>
                <w:rFonts w:ascii="ＭＳ ゴシック" w:eastAsia="ＭＳ ゴシック" w:hAnsi="ＭＳ ゴシック"/>
                <w:sz w:val="20"/>
                <w:szCs w:val="20"/>
              </w:rPr>
            </w:pPr>
          </w:p>
        </w:tc>
        <w:tc>
          <w:tcPr>
            <w:tcW w:w="2694" w:type="dxa"/>
          </w:tcPr>
          <w:p w14:paraId="66AFB582" w14:textId="77777777" w:rsidR="00480298" w:rsidRPr="00146ED3" w:rsidRDefault="00480298" w:rsidP="0024681E">
            <w:pPr>
              <w:overflowPunct w:val="0"/>
              <w:ind w:firstLineChars="100" w:firstLine="200"/>
              <w:textAlignment w:val="baseline"/>
              <w:rPr>
                <w:rFonts w:ascii="ＭＳ ゴシック" w:eastAsia="ＭＳ ゴシック" w:hAnsi="ＭＳ ゴシック"/>
                <w:sz w:val="20"/>
                <w:szCs w:val="20"/>
              </w:rPr>
            </w:pPr>
          </w:p>
          <w:p w14:paraId="7DD317A3" w14:textId="77777777" w:rsidR="00480298" w:rsidRPr="00146ED3" w:rsidRDefault="00480298" w:rsidP="0024681E">
            <w:pPr>
              <w:overflowPunct w:val="0"/>
              <w:ind w:left="180" w:hangingChars="100" w:hanging="180"/>
              <w:textAlignment w:val="baseline"/>
              <w:rPr>
                <w:rFonts w:ascii="ＭＳ ゴシック" w:eastAsia="ＭＳ ゴシック" w:hAnsi="ＭＳ ゴシック"/>
                <w:sz w:val="18"/>
                <w:szCs w:val="18"/>
                <w:lang w:eastAsia="zh-CN"/>
              </w:rPr>
            </w:pPr>
            <w:r w:rsidRPr="00146ED3">
              <w:rPr>
                <w:rFonts w:ascii="ＭＳ ゴシック" w:eastAsia="ＭＳ ゴシック" w:hAnsi="ＭＳ ゴシック" w:hint="eastAsia"/>
                <w:sz w:val="18"/>
                <w:szCs w:val="18"/>
              </w:rPr>
              <w:t>○ 育児休業</w:t>
            </w:r>
            <w:r w:rsidR="00D04C79" w:rsidRPr="00146ED3">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介護休業等育児又は家族介護を行う労働者の福祉に関する法律（以下「育児介護休業法」という。</w:t>
            </w:r>
            <w:r w:rsidRPr="00146ED3">
              <w:rPr>
                <w:rFonts w:ascii="ＭＳ ゴシック" w:eastAsia="ＭＳ ゴシック" w:hAnsi="ＭＳ ゴシック" w:hint="eastAsia"/>
                <w:sz w:val="18"/>
                <w:szCs w:val="18"/>
                <w:lang w:eastAsia="zh-CN"/>
              </w:rPr>
              <w:t>）第17条，第</w:t>
            </w:r>
            <w:r w:rsidRPr="00146ED3">
              <w:rPr>
                <w:rFonts w:ascii="ＭＳ ゴシック" w:eastAsia="ＭＳ ゴシック" w:hAnsi="ＭＳ ゴシック" w:hint="eastAsia"/>
                <w:sz w:val="18"/>
                <w:szCs w:val="18"/>
              </w:rPr>
              <w:t>19</w:t>
            </w:r>
            <w:r w:rsidRPr="00146ED3">
              <w:rPr>
                <w:rFonts w:ascii="ＭＳ ゴシック" w:eastAsia="ＭＳ ゴシック" w:hAnsi="ＭＳ ゴシック" w:hint="eastAsia"/>
                <w:sz w:val="18"/>
                <w:szCs w:val="18"/>
                <w:lang w:eastAsia="zh-CN"/>
              </w:rPr>
              <w:t>条</w:t>
            </w:r>
          </w:p>
          <w:p w14:paraId="263EB922" w14:textId="77777777" w:rsidR="00480298" w:rsidRPr="00146ED3" w:rsidRDefault="00480298" w:rsidP="0024681E">
            <w:pPr>
              <w:overflowPunct w:val="0"/>
              <w:ind w:firstLineChars="100" w:firstLine="180"/>
              <w:textAlignment w:val="baseline"/>
              <w:rPr>
                <w:rFonts w:ascii="ＭＳ ゴシック" w:eastAsia="DengXian" w:hAnsi="ＭＳ ゴシック"/>
                <w:sz w:val="18"/>
                <w:szCs w:val="18"/>
                <w:lang w:eastAsia="zh-CN"/>
              </w:rPr>
            </w:pPr>
          </w:p>
          <w:p w14:paraId="4F511D00" w14:textId="77777777" w:rsidR="00B5525A" w:rsidRPr="00146ED3" w:rsidRDefault="00B5525A" w:rsidP="00B5525A">
            <w:pPr>
              <w:overflowPunct w:val="0"/>
              <w:spacing w:line="120" w:lineRule="exact"/>
              <w:ind w:firstLineChars="100" w:firstLine="180"/>
              <w:textAlignment w:val="baseline"/>
              <w:rPr>
                <w:rFonts w:ascii="ＭＳ ゴシック" w:eastAsia="DengXian" w:hAnsi="ＭＳ ゴシック"/>
                <w:sz w:val="18"/>
                <w:szCs w:val="18"/>
                <w:lang w:eastAsia="zh-CN"/>
              </w:rPr>
            </w:pPr>
          </w:p>
          <w:p w14:paraId="75D2660F"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 育児介護休業法第18条，第20条</w:t>
            </w:r>
          </w:p>
          <w:p w14:paraId="23A23E38" w14:textId="77777777" w:rsidR="00480298" w:rsidRPr="00146ED3" w:rsidRDefault="00480298" w:rsidP="0024681E">
            <w:pPr>
              <w:overflowPunct w:val="0"/>
              <w:textAlignment w:val="baseline"/>
              <w:rPr>
                <w:rFonts w:ascii="ＭＳ ゴシック" w:eastAsia="ＭＳ ゴシック" w:hAnsi="ＭＳ ゴシック"/>
                <w:sz w:val="20"/>
                <w:szCs w:val="20"/>
              </w:rPr>
            </w:pPr>
          </w:p>
          <w:p w14:paraId="2239AC0F" w14:textId="77777777" w:rsidR="00042E78" w:rsidRPr="00146ED3" w:rsidRDefault="00042E78" w:rsidP="0024681E">
            <w:pPr>
              <w:overflowPunct w:val="0"/>
              <w:textAlignment w:val="baseline"/>
              <w:rPr>
                <w:rFonts w:ascii="ＭＳ ゴシック" w:eastAsia="ＭＳ ゴシック" w:hAnsi="ＭＳ ゴシック"/>
                <w:sz w:val="20"/>
                <w:szCs w:val="20"/>
              </w:rPr>
            </w:pPr>
          </w:p>
          <w:p w14:paraId="198A7A64" w14:textId="77777777" w:rsidR="00042E78" w:rsidRPr="00146ED3" w:rsidRDefault="00042E78" w:rsidP="0024681E">
            <w:pPr>
              <w:overflowPunct w:val="0"/>
              <w:textAlignment w:val="baseline"/>
              <w:rPr>
                <w:rFonts w:ascii="ＭＳ ゴシック" w:eastAsia="ＭＳ ゴシック" w:hAnsi="ＭＳ ゴシック"/>
                <w:sz w:val="20"/>
                <w:szCs w:val="20"/>
              </w:rPr>
            </w:pPr>
          </w:p>
          <w:p w14:paraId="708617FB" w14:textId="77777777" w:rsidR="00B5525A" w:rsidRPr="00146ED3" w:rsidRDefault="00B5525A" w:rsidP="0024681E">
            <w:pPr>
              <w:overflowPunct w:val="0"/>
              <w:textAlignment w:val="baseline"/>
              <w:rPr>
                <w:rFonts w:ascii="ＭＳ ゴシック" w:eastAsia="ＭＳ ゴシック" w:hAnsi="ＭＳ ゴシック"/>
                <w:sz w:val="20"/>
                <w:szCs w:val="20"/>
              </w:rPr>
            </w:pPr>
          </w:p>
          <w:p w14:paraId="6352E73A" w14:textId="77777777" w:rsidR="00B5525A" w:rsidRPr="00146ED3" w:rsidRDefault="00B5525A" w:rsidP="0024681E">
            <w:pPr>
              <w:overflowPunct w:val="0"/>
              <w:textAlignment w:val="baseline"/>
              <w:rPr>
                <w:rFonts w:ascii="ＭＳ ゴシック" w:eastAsia="ＭＳ ゴシック" w:hAnsi="ＭＳ ゴシック"/>
                <w:sz w:val="20"/>
                <w:szCs w:val="20"/>
              </w:rPr>
            </w:pPr>
          </w:p>
          <w:p w14:paraId="7E7D7D66" w14:textId="77777777" w:rsidR="00B5525A" w:rsidRPr="00146ED3" w:rsidRDefault="00B5525A" w:rsidP="0024681E">
            <w:pPr>
              <w:overflowPunct w:val="0"/>
              <w:textAlignment w:val="baseline"/>
              <w:rPr>
                <w:rFonts w:ascii="ＭＳ ゴシック" w:eastAsia="ＭＳ ゴシック" w:hAnsi="ＭＳ ゴシック"/>
                <w:sz w:val="20"/>
                <w:szCs w:val="20"/>
              </w:rPr>
            </w:pPr>
          </w:p>
          <w:p w14:paraId="2F40B063"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労基法第</w:t>
            </w:r>
            <w:r w:rsidRPr="00146ED3">
              <w:rPr>
                <w:rFonts w:ascii="ＭＳ ゴシック" w:eastAsia="ＭＳ ゴシック" w:hAnsi="ＭＳ ゴシック" w:cs="ＭＳ ゴシック"/>
                <w:kern w:val="0"/>
                <w:sz w:val="20"/>
                <w:szCs w:val="20"/>
              </w:rPr>
              <w:t>15</w:t>
            </w:r>
            <w:r w:rsidRPr="00146ED3">
              <w:rPr>
                <w:rFonts w:ascii="ＭＳ ゴシック" w:eastAsia="ＭＳ ゴシック" w:hAnsi="ＭＳ ゴシック" w:cs="ＭＳ ゴシック" w:hint="eastAsia"/>
                <w:kern w:val="0"/>
                <w:sz w:val="20"/>
                <w:szCs w:val="20"/>
              </w:rPr>
              <w:t>条</w:t>
            </w:r>
          </w:p>
          <w:p w14:paraId="5FBB8308"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労基法施行規則第</w:t>
            </w:r>
            <w:r w:rsidR="002D72B5" w:rsidRPr="00146ED3">
              <w:rPr>
                <w:rFonts w:ascii="ＭＳ ゴシック" w:eastAsia="ＭＳ ゴシック" w:hAnsi="ＭＳ ゴシック" w:hint="eastAsia"/>
                <w:sz w:val="20"/>
                <w:szCs w:val="20"/>
              </w:rPr>
              <w:t>５</w:t>
            </w:r>
            <w:r w:rsidRPr="00146ED3">
              <w:rPr>
                <w:rFonts w:ascii="ＭＳ ゴシック" w:eastAsia="ＭＳ ゴシック" w:hAnsi="ＭＳ ゴシック" w:hint="eastAsia"/>
                <w:sz w:val="20"/>
                <w:szCs w:val="20"/>
              </w:rPr>
              <w:t>条</w:t>
            </w:r>
          </w:p>
          <w:p w14:paraId="379EA52B"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労基法施行規則第</w:t>
            </w:r>
            <w:r w:rsidR="002D72B5" w:rsidRPr="00146ED3">
              <w:rPr>
                <w:rFonts w:ascii="ＭＳ ゴシック" w:eastAsia="ＭＳ ゴシック" w:hAnsi="ＭＳ ゴシック" w:hint="eastAsia"/>
                <w:sz w:val="20"/>
                <w:szCs w:val="20"/>
              </w:rPr>
              <w:t>５</w:t>
            </w:r>
            <w:r w:rsidRPr="00146ED3">
              <w:rPr>
                <w:rFonts w:ascii="ＭＳ ゴシック" w:eastAsia="ＭＳ ゴシック" w:hAnsi="ＭＳ ゴシック" w:hint="eastAsia"/>
                <w:sz w:val="20"/>
                <w:szCs w:val="20"/>
              </w:rPr>
              <w:t>条第</w:t>
            </w:r>
            <w:r w:rsidR="002D72B5" w:rsidRPr="00146ED3">
              <w:rPr>
                <w:rFonts w:ascii="ＭＳ ゴシック" w:eastAsia="ＭＳ ゴシック" w:hAnsi="ＭＳ ゴシック" w:hint="eastAsia"/>
                <w:sz w:val="20"/>
                <w:szCs w:val="20"/>
              </w:rPr>
              <w:t>１</w:t>
            </w:r>
            <w:r w:rsidRPr="00146ED3">
              <w:rPr>
                <w:rFonts w:ascii="ＭＳ ゴシック" w:eastAsia="ＭＳ ゴシック" w:hAnsi="ＭＳ ゴシック" w:hint="eastAsia"/>
                <w:sz w:val="20"/>
                <w:szCs w:val="20"/>
              </w:rPr>
              <w:t>項第</w:t>
            </w:r>
            <w:r w:rsidR="002D72B5" w:rsidRPr="00146ED3">
              <w:rPr>
                <w:rFonts w:ascii="ＭＳ ゴシック" w:eastAsia="ＭＳ ゴシック" w:hAnsi="ＭＳ ゴシック" w:hint="eastAsia"/>
                <w:sz w:val="20"/>
                <w:szCs w:val="20"/>
              </w:rPr>
              <w:t>１</w:t>
            </w:r>
            <w:r w:rsidRPr="00146ED3">
              <w:rPr>
                <w:rFonts w:ascii="ＭＳ ゴシック" w:eastAsia="ＭＳ ゴシック" w:hAnsi="ＭＳ ゴシック" w:hint="eastAsia"/>
                <w:sz w:val="20"/>
                <w:szCs w:val="20"/>
              </w:rPr>
              <w:t>号の</w:t>
            </w:r>
            <w:r w:rsidR="002D72B5" w:rsidRPr="00146ED3">
              <w:rPr>
                <w:rFonts w:ascii="ＭＳ ゴシック" w:eastAsia="ＭＳ ゴシック" w:hAnsi="ＭＳ ゴシック" w:hint="eastAsia"/>
                <w:sz w:val="20"/>
                <w:szCs w:val="20"/>
              </w:rPr>
              <w:t>２</w:t>
            </w:r>
          </w:p>
          <w:p w14:paraId="5C33459A"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短時間労働者の雇用管理の改善等に関する法律</w:t>
            </w:r>
            <w:r w:rsidRPr="00146ED3">
              <w:rPr>
                <w:rFonts w:ascii="ＭＳ ゴシック" w:eastAsia="ＭＳ ゴシック" w:hAnsi="ＭＳ ゴシック" w:hint="eastAsia"/>
                <w:sz w:val="18"/>
                <w:szCs w:val="18"/>
              </w:rPr>
              <w:t>(以下パートタイム労働法）</w:t>
            </w:r>
            <w:r w:rsidRPr="00146ED3">
              <w:rPr>
                <w:rFonts w:ascii="ＭＳ ゴシック" w:eastAsia="ＭＳ ゴシック" w:hAnsi="ＭＳ ゴシック" w:hint="eastAsia"/>
                <w:sz w:val="20"/>
                <w:szCs w:val="20"/>
              </w:rPr>
              <w:t>第</w:t>
            </w:r>
            <w:r w:rsidR="002D72B5" w:rsidRPr="00146ED3">
              <w:rPr>
                <w:rFonts w:ascii="ＭＳ ゴシック" w:eastAsia="ＭＳ ゴシック" w:hAnsi="ＭＳ ゴシック" w:hint="eastAsia"/>
                <w:sz w:val="20"/>
                <w:szCs w:val="20"/>
              </w:rPr>
              <w:t>６</w:t>
            </w:r>
            <w:r w:rsidRPr="00146ED3">
              <w:rPr>
                <w:rFonts w:ascii="ＭＳ ゴシック" w:eastAsia="ＭＳ ゴシック" w:hAnsi="ＭＳ ゴシック" w:hint="eastAsia"/>
                <w:sz w:val="20"/>
                <w:szCs w:val="20"/>
              </w:rPr>
              <w:t>条</w:t>
            </w:r>
            <w:r w:rsidRPr="00146ED3">
              <w:rPr>
                <w:rFonts w:ascii="ＭＳ ゴシック" w:eastAsia="ＭＳ ゴシック" w:hAnsi="ＭＳ ゴシック" w:hint="eastAsia"/>
                <w:sz w:val="18"/>
                <w:szCs w:val="18"/>
              </w:rPr>
              <w:t>（H</w:t>
            </w:r>
            <w:r w:rsidR="00314D12" w:rsidRPr="00146ED3">
              <w:rPr>
                <w:rFonts w:ascii="ＭＳ ゴシック" w:eastAsia="ＭＳ ゴシック" w:hAnsi="ＭＳ ゴシック" w:hint="eastAsia"/>
                <w:sz w:val="18"/>
                <w:szCs w:val="18"/>
              </w:rPr>
              <w:t>27</w:t>
            </w:r>
            <w:r w:rsidRPr="00146ED3">
              <w:rPr>
                <w:rFonts w:ascii="ＭＳ ゴシック" w:eastAsia="ＭＳ ゴシック" w:hAnsi="ＭＳ ゴシック" w:hint="eastAsia"/>
                <w:sz w:val="18"/>
                <w:szCs w:val="18"/>
              </w:rPr>
              <w:t>.4.1改正）</w:t>
            </w:r>
          </w:p>
          <w:p w14:paraId="3601FCC3" w14:textId="77777777" w:rsidR="00480298" w:rsidRPr="00146ED3" w:rsidRDefault="00480298" w:rsidP="00C671D0">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C671D0" w:rsidRPr="00146ED3">
              <w:rPr>
                <w:rFonts w:ascii="ＭＳ ゴシック" w:eastAsia="ＭＳ ゴシック" w:hAnsi="ＭＳ ゴシック" w:hint="eastAsia"/>
                <w:sz w:val="20"/>
                <w:szCs w:val="20"/>
              </w:rPr>
              <w:t>短時間労働者の雇用管理の改善等に関する法律</w:t>
            </w:r>
            <w:r w:rsidRPr="00146ED3">
              <w:rPr>
                <w:rFonts w:ascii="ＭＳ ゴシック" w:eastAsia="ＭＳ ゴシック" w:hAnsi="ＭＳ ゴシック" w:hint="eastAsia"/>
                <w:sz w:val="20"/>
                <w:szCs w:val="20"/>
              </w:rPr>
              <w:t xml:space="preserve">施行規則第２条　</w:t>
            </w:r>
          </w:p>
        </w:tc>
        <w:tc>
          <w:tcPr>
            <w:tcW w:w="1559" w:type="dxa"/>
          </w:tcPr>
          <w:p w14:paraId="054A9A30" w14:textId="77777777" w:rsidR="00480298" w:rsidRPr="00146ED3" w:rsidRDefault="00480298" w:rsidP="0024681E">
            <w:pPr>
              <w:rPr>
                <w:rFonts w:ascii="ＭＳ ゴシック" w:eastAsia="ＭＳ ゴシック" w:hAnsi="ＭＳ ゴシック"/>
                <w:sz w:val="20"/>
                <w:szCs w:val="20"/>
              </w:rPr>
            </w:pPr>
          </w:p>
        </w:tc>
      </w:tr>
    </w:tbl>
    <w:p w14:paraId="05E2C80E" w14:textId="77777777" w:rsidR="00480298" w:rsidRPr="00146ED3" w:rsidRDefault="00480298" w:rsidP="00480298">
      <w:pPr>
        <w:rPr>
          <w:rFonts w:ascii="ＭＳ ゴシック" w:eastAsia="ＭＳ ゴシック" w:hAnsi="ＭＳ ゴシック"/>
          <w:sz w:val="20"/>
          <w:szCs w:val="20"/>
        </w:rPr>
      </w:pPr>
    </w:p>
    <w:p w14:paraId="682178D5" w14:textId="77777777" w:rsidR="00480298" w:rsidRPr="00146ED3" w:rsidRDefault="00480298" w:rsidP="00480298">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593"/>
        <w:gridCol w:w="1843"/>
      </w:tblGrid>
      <w:tr w:rsidR="00CA73C0" w:rsidRPr="00146ED3" w14:paraId="6D5A5C4A" w14:textId="77777777" w:rsidTr="002B3C4E">
        <w:trPr>
          <w:trHeight w:val="416"/>
        </w:trPr>
        <w:tc>
          <w:tcPr>
            <w:tcW w:w="2482" w:type="dxa"/>
            <w:vAlign w:val="center"/>
          </w:tcPr>
          <w:p w14:paraId="6725629C"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593" w:type="dxa"/>
            <w:vAlign w:val="center"/>
          </w:tcPr>
          <w:p w14:paraId="2044F5B5"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着　　　　　眼　　　　　点</w:t>
            </w:r>
          </w:p>
        </w:tc>
        <w:tc>
          <w:tcPr>
            <w:tcW w:w="1843" w:type="dxa"/>
            <w:vAlign w:val="center"/>
          </w:tcPr>
          <w:p w14:paraId="1092DDF9"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A73C0" w:rsidRPr="00146ED3" w14:paraId="455D28E2" w14:textId="77777777" w:rsidTr="002B3C4E">
        <w:trPr>
          <w:trHeight w:val="13306"/>
        </w:trPr>
        <w:tc>
          <w:tcPr>
            <w:tcW w:w="2482" w:type="dxa"/>
          </w:tcPr>
          <w:p w14:paraId="3E9383F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C3B3330" w14:textId="77777777" w:rsidR="00480298" w:rsidRPr="00146ED3" w:rsidRDefault="00862A7D" w:rsidP="0024681E">
            <w:pPr>
              <w:overflowPunct w:val="0"/>
              <w:ind w:left="201" w:hangingChars="100" w:hanging="201"/>
              <w:textAlignment w:val="baseline"/>
              <w:rPr>
                <w:rFonts w:ascii="ＭＳ ゴシック" w:eastAsia="ＭＳ ゴシック" w:hAnsi="ＭＳ ゴシック"/>
                <w:sz w:val="20"/>
                <w:szCs w:val="20"/>
              </w:rPr>
            </w:pPr>
            <w:r w:rsidRPr="00146ED3">
              <w:rPr>
                <w:rFonts w:ascii="ＭＳ ゴシック" w:eastAsia="ＭＳ ゴシック" w:hAnsi="Times New Roman" w:cs="ＭＳ ゴシック" w:hint="eastAsia"/>
                <w:b/>
                <w:bCs/>
                <w:kern w:val="0"/>
                <w:sz w:val="20"/>
                <w:szCs w:val="20"/>
              </w:rPr>
              <w:t>９</w:t>
            </w:r>
            <w:r w:rsidR="00480298" w:rsidRPr="00146ED3">
              <w:rPr>
                <w:rFonts w:ascii="ＭＳ ゴシック" w:eastAsia="ＭＳ ゴシック" w:hAnsi="Times New Roman" w:cs="ＭＳ ゴシック" w:hint="eastAsia"/>
                <w:b/>
                <w:bCs/>
                <w:kern w:val="0"/>
                <w:sz w:val="20"/>
                <w:szCs w:val="20"/>
              </w:rPr>
              <w:t xml:space="preserve">　給与規程の整備及び</w:t>
            </w:r>
            <w:r w:rsidR="00480298" w:rsidRPr="00146ED3">
              <w:rPr>
                <w:rFonts w:ascii="ＭＳ ゴシック" w:eastAsia="ＭＳ ゴシック" w:hAnsi="ＭＳ ゴシック" w:cs="ＭＳ ゴシック" w:hint="eastAsia"/>
                <w:b/>
                <w:bCs/>
                <w:kern w:val="0"/>
                <w:sz w:val="20"/>
                <w:szCs w:val="20"/>
              </w:rPr>
              <w:t>給与支給状況</w:t>
            </w:r>
          </w:p>
        </w:tc>
        <w:tc>
          <w:tcPr>
            <w:tcW w:w="5593" w:type="dxa"/>
          </w:tcPr>
          <w:p w14:paraId="46278DB5"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674275A" w14:textId="77777777" w:rsidR="00480298" w:rsidRPr="00146ED3" w:rsidRDefault="00C07366" w:rsidP="0024681E">
            <w:pPr>
              <w:overflowPunct w:val="0"/>
              <w:ind w:left="400" w:hangingChars="200" w:hanging="4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(1)</w:t>
            </w:r>
            <w:r w:rsidRPr="00146ED3">
              <w:rPr>
                <w:rFonts w:ascii="ＭＳ ゴシック" w:eastAsia="ＭＳ ゴシック" w:hAnsi="ＭＳ ゴシック" w:cs="ＭＳ ゴシック" w:hint="eastAsia"/>
                <w:kern w:val="0"/>
                <w:sz w:val="20"/>
                <w:szCs w:val="20"/>
              </w:rPr>
              <w:t xml:space="preserve">　</w:t>
            </w:r>
            <w:r w:rsidR="00480298" w:rsidRPr="00146ED3">
              <w:rPr>
                <w:rFonts w:ascii="ＭＳ ゴシック" w:eastAsia="ＭＳ ゴシック" w:hAnsi="Times New Roman" w:cs="ＭＳ ゴシック" w:hint="eastAsia"/>
                <w:kern w:val="0"/>
                <w:sz w:val="20"/>
                <w:szCs w:val="20"/>
              </w:rPr>
              <w:t>給与規程は整備されているか。</w:t>
            </w:r>
          </w:p>
          <w:p w14:paraId="6116964A" w14:textId="77777777" w:rsidR="00480298"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20"/>
                <w:szCs w:val="20"/>
              </w:rPr>
            </w:pPr>
          </w:p>
          <w:p w14:paraId="3A90729E" w14:textId="77777777" w:rsidR="00480298" w:rsidRPr="00146ED3" w:rsidRDefault="00480298" w:rsidP="0024681E">
            <w:pPr>
              <w:overflowPunct w:val="0"/>
              <w:ind w:left="400" w:hangingChars="200" w:hanging="400"/>
              <w:textAlignment w:val="baseline"/>
              <w:rPr>
                <w:rFonts w:ascii="ＭＳ ゴシック" w:eastAsia="ＭＳ ゴシック" w:hAnsi="Times New Roman"/>
                <w:kern w:val="0"/>
                <w:sz w:val="20"/>
                <w:szCs w:val="20"/>
              </w:rPr>
            </w:pPr>
          </w:p>
          <w:p w14:paraId="5289FA27" w14:textId="77777777" w:rsidR="00480298" w:rsidRPr="00146ED3" w:rsidRDefault="00480298" w:rsidP="0024681E">
            <w:pPr>
              <w:overflowPunct w:val="0"/>
              <w:ind w:left="400" w:hangingChars="200" w:hanging="400"/>
              <w:textAlignment w:val="baseline"/>
              <w:rPr>
                <w:rFonts w:ascii="ＭＳ ゴシック" w:eastAsia="ＭＳ ゴシック" w:hAnsi="Times New Roman"/>
                <w:kern w:val="0"/>
                <w:sz w:val="20"/>
                <w:szCs w:val="20"/>
              </w:rPr>
            </w:pPr>
          </w:p>
          <w:p w14:paraId="124E9372"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B7B37C1" w14:textId="77777777" w:rsidR="00AC6275" w:rsidRPr="00146ED3" w:rsidRDefault="00C07366" w:rsidP="00C07366">
            <w:pPr>
              <w:overflowPunct w:val="0"/>
              <w:ind w:leftChars="12" w:left="25"/>
              <w:jc w:val="left"/>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hint="eastAsia"/>
                <w:kern w:val="0"/>
                <w:sz w:val="20"/>
                <w:szCs w:val="20"/>
              </w:rPr>
              <w:t xml:space="preserve">(2)　</w:t>
            </w:r>
            <w:r w:rsidR="00480298" w:rsidRPr="00146ED3">
              <w:rPr>
                <w:rFonts w:ascii="ＭＳ ゴシック" w:eastAsia="ＭＳ ゴシック" w:hAnsi="Times New Roman" w:cs="ＭＳ ゴシック" w:hint="eastAsia"/>
                <w:kern w:val="0"/>
                <w:sz w:val="20"/>
                <w:szCs w:val="20"/>
              </w:rPr>
              <w:t>初任給，昇給，昇格等の基準が適正に整備運用されて</w:t>
            </w:r>
          </w:p>
          <w:p w14:paraId="7116E1EB" w14:textId="77777777" w:rsidR="00480298" w:rsidRPr="00146ED3" w:rsidRDefault="00480298" w:rsidP="00AC6275">
            <w:pPr>
              <w:overflowPunct w:val="0"/>
              <w:ind w:leftChars="12" w:left="25" w:firstLineChars="150" w:firstLine="300"/>
              <w:jc w:val="left"/>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いるか。</w:t>
            </w:r>
          </w:p>
          <w:p w14:paraId="15E5E97D"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03B104A" w14:textId="77777777" w:rsidR="00AC6275"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3</w:t>
            </w:r>
            <w:r w:rsidRPr="00146ED3">
              <w:rPr>
                <w:rFonts w:ascii="ＭＳ ゴシック" w:eastAsia="ＭＳ ゴシック" w:hAnsi="ＭＳ ゴシック" w:cs="ＭＳ ゴシック"/>
                <w:kern w:val="0"/>
                <w:sz w:val="20"/>
                <w:szCs w:val="20"/>
              </w:rPr>
              <w:t>)</w:t>
            </w:r>
            <w:r w:rsidR="00B936BA"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級別標準及び職務基準が職員の職務実態並びに，責任</w:t>
            </w:r>
          </w:p>
          <w:p w14:paraId="64ECC358" w14:textId="77777777" w:rsidR="00480298" w:rsidRPr="00146ED3" w:rsidRDefault="00480298" w:rsidP="00AC6275">
            <w:pPr>
              <w:overflowPunct w:val="0"/>
              <w:ind w:leftChars="150" w:left="415" w:hangingChars="50" w:hanging="1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の度合いに整合しているか。</w:t>
            </w:r>
          </w:p>
          <w:p w14:paraId="6A0EE65A" w14:textId="77777777" w:rsidR="00480298" w:rsidRPr="00146ED3" w:rsidRDefault="00480298" w:rsidP="0024681E">
            <w:pPr>
              <w:overflowPunct w:val="0"/>
              <w:ind w:left="400" w:hangingChars="200" w:hanging="400"/>
              <w:textAlignment w:val="baseline"/>
              <w:rPr>
                <w:rFonts w:ascii="ＭＳ ゴシック" w:eastAsia="ＭＳ ゴシック" w:hAnsi="Times New Roman"/>
                <w:kern w:val="0"/>
                <w:sz w:val="20"/>
                <w:szCs w:val="20"/>
              </w:rPr>
            </w:pPr>
          </w:p>
          <w:p w14:paraId="58A7ED4D" w14:textId="77777777" w:rsidR="00B936BA"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4</w:t>
            </w:r>
            <w:r w:rsidR="00B936BA" w:rsidRPr="00146ED3">
              <w:rPr>
                <w:rFonts w:ascii="ＭＳ ゴシック" w:eastAsia="ＭＳ ゴシック" w:hAnsi="ＭＳ ゴシック" w:cs="ＭＳ ゴシック"/>
                <w:kern w:val="0"/>
                <w:sz w:val="20"/>
                <w:szCs w:val="20"/>
              </w:rPr>
              <w:t>)</w:t>
            </w:r>
            <w:r w:rsidR="00B936BA"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給与規程に給料表</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Times New Roman" w:cs="ＭＳ ゴシック" w:hint="eastAsia"/>
                <w:kern w:val="0"/>
                <w:sz w:val="20"/>
                <w:szCs w:val="20"/>
              </w:rPr>
              <w:t>初任級格付基準</w:t>
            </w:r>
            <w:r w:rsidRPr="00146ED3">
              <w:rPr>
                <w:rFonts w:ascii="ＭＳ ゴシック" w:eastAsia="ＭＳ ゴシック" w:hAnsi="Times New Roman" w:cs="ＭＳ ゴシック" w:hint="eastAsia"/>
                <w:kern w:val="0"/>
                <w:sz w:val="18"/>
                <w:szCs w:val="18"/>
              </w:rPr>
              <w:t>（前歴換算基準）</w:t>
            </w:r>
            <w:r w:rsidRPr="00146ED3">
              <w:rPr>
                <w:rFonts w:ascii="ＭＳ ゴシック" w:eastAsia="ＭＳ ゴシック" w:hAnsi="Times New Roman" w:cs="ＭＳ ゴシック" w:hint="eastAsia"/>
                <w:kern w:val="0"/>
                <w:sz w:val="20"/>
                <w:szCs w:val="20"/>
              </w:rPr>
              <w:t>，級</w:t>
            </w:r>
          </w:p>
          <w:p w14:paraId="3D477E50" w14:textId="77777777" w:rsidR="00480298" w:rsidRPr="00146ED3" w:rsidRDefault="00480298" w:rsidP="00533636">
            <w:pPr>
              <w:overflowPunct w:val="0"/>
              <w:ind w:firstLineChars="150" w:firstLine="3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別標準及び職務基準は適正に定められているか。</w:t>
            </w:r>
          </w:p>
          <w:p w14:paraId="7AC586A5"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6CB6201" w14:textId="77777777" w:rsidR="00480298" w:rsidRPr="00146ED3" w:rsidRDefault="00480298" w:rsidP="00B936BA">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5</w:t>
            </w:r>
            <w:r w:rsidR="00B936BA" w:rsidRPr="00146ED3">
              <w:rPr>
                <w:rFonts w:ascii="ＭＳ ゴシック" w:eastAsia="ＭＳ ゴシック" w:hAnsi="ＭＳ ゴシック" w:cs="ＭＳ ゴシック"/>
                <w:kern w:val="0"/>
                <w:sz w:val="20"/>
                <w:szCs w:val="20"/>
              </w:rPr>
              <w:t>)</w:t>
            </w:r>
            <w:r w:rsidR="00B936BA"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20"/>
                <w:szCs w:val="20"/>
              </w:rPr>
              <w:t>年俸制を採用しているか。</w:t>
            </w:r>
          </w:p>
          <w:p w14:paraId="437B6FCB" w14:textId="77777777" w:rsidR="005B546E" w:rsidRPr="00146ED3" w:rsidRDefault="005B546E" w:rsidP="00B936BA">
            <w:pPr>
              <w:overflowPunct w:val="0"/>
              <w:textAlignment w:val="baseline"/>
              <w:rPr>
                <w:rFonts w:ascii="ＭＳ ゴシック" w:eastAsia="ＭＳ ゴシック" w:hAnsi="Times New Roman"/>
                <w:kern w:val="0"/>
                <w:sz w:val="20"/>
                <w:szCs w:val="20"/>
              </w:rPr>
            </w:pPr>
          </w:p>
          <w:p w14:paraId="717C97C2"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「いる」場合，給与規程に基づき行われているか。</w:t>
            </w:r>
          </w:p>
          <w:p w14:paraId="53D6E596"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6328BE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C2ED42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B8E6423"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0A48FD9"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42F387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6</w:t>
            </w:r>
            <w:r w:rsidRPr="00146ED3">
              <w:rPr>
                <w:rFonts w:ascii="ＭＳ ゴシック" w:eastAsia="ＭＳ ゴシック" w:hAnsi="ＭＳ ゴシック" w:cs="ＭＳ ゴシック"/>
                <w:kern w:val="0"/>
                <w:sz w:val="20"/>
                <w:szCs w:val="20"/>
              </w:rPr>
              <w:t>)</w:t>
            </w:r>
            <w:r w:rsidR="00B936BA" w:rsidRPr="00146ED3">
              <w:rPr>
                <w:rFonts w:ascii="ＭＳ ゴシック" w:eastAsia="ＭＳ ゴシック" w:hAnsi="ＭＳ ゴシック" w:cs="ＭＳ ゴシック" w:hint="eastAsia"/>
                <w:kern w:val="0"/>
                <w:sz w:val="20"/>
                <w:szCs w:val="20"/>
              </w:rPr>
              <w:t xml:space="preserve">　</w:t>
            </w:r>
            <w:r w:rsidR="00433B72" w:rsidRPr="00146ED3">
              <w:rPr>
                <w:rFonts w:ascii="ＭＳ ゴシック" w:eastAsia="ＭＳ ゴシック" w:hAnsi="Times New Roman" w:hint="eastAsia"/>
                <w:kern w:val="0"/>
                <w:sz w:val="20"/>
                <w:szCs w:val="20"/>
              </w:rPr>
              <w:t>給与規定に基づく支給がされているか。</w:t>
            </w:r>
          </w:p>
          <w:p w14:paraId="0297309D" w14:textId="77777777" w:rsidR="00480298" w:rsidRPr="00146ED3" w:rsidRDefault="00AC6275" w:rsidP="0024681E">
            <w:pPr>
              <w:overflowPunct w:val="0"/>
              <w:jc w:val="left"/>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 </w:t>
            </w:r>
            <w:r w:rsidRPr="00146ED3">
              <w:rPr>
                <w:rFonts w:ascii="ＭＳ ゴシック" w:eastAsia="ＭＳ ゴシック" w:hAnsi="Times New Roman"/>
                <w:kern w:val="0"/>
                <w:sz w:val="20"/>
                <w:szCs w:val="20"/>
              </w:rPr>
              <w:t xml:space="preserve">    </w:t>
            </w:r>
          </w:p>
          <w:p w14:paraId="7D30ADA8" w14:textId="77777777" w:rsidR="00AC6275" w:rsidRPr="00146ED3" w:rsidRDefault="00480298" w:rsidP="0024681E">
            <w:pPr>
              <w:overflowPunct w:val="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7</w:t>
            </w:r>
            <w:r w:rsidRPr="00146ED3">
              <w:rPr>
                <w:rFonts w:ascii="ＭＳ ゴシック" w:eastAsia="ＭＳ ゴシック" w:hAnsi="ＭＳ ゴシック" w:cs="ＭＳ ゴシック"/>
                <w:kern w:val="0"/>
                <w:sz w:val="20"/>
                <w:szCs w:val="20"/>
              </w:rPr>
              <w:t>)</w:t>
            </w:r>
            <w:r w:rsidR="00B936BA"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職員の定期昇給は給与規程等に基づき行われている</w:t>
            </w:r>
          </w:p>
          <w:p w14:paraId="4F82EFD5" w14:textId="77777777" w:rsidR="00480298" w:rsidRPr="00146ED3" w:rsidRDefault="00480298" w:rsidP="00AC6275">
            <w:pPr>
              <w:overflowPunct w:val="0"/>
              <w:ind w:firstLineChars="150" w:firstLine="3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か。</w:t>
            </w:r>
          </w:p>
          <w:p w14:paraId="6D379B36" w14:textId="77777777" w:rsidR="00480298"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18"/>
                <w:szCs w:val="18"/>
              </w:rPr>
            </w:pPr>
            <w:r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Ｐ明朝" w:hAnsi="Times New Roman" w:cs="ＭＳ Ｐ明朝" w:hint="eastAsia"/>
                <w:kern w:val="0"/>
                <w:sz w:val="18"/>
                <w:szCs w:val="18"/>
              </w:rPr>
              <w:t>※</w:t>
            </w:r>
            <w:r w:rsidR="00533636" w:rsidRPr="00146ED3">
              <w:rPr>
                <w:rFonts w:ascii="ＭＳ ゴシック" w:eastAsia="ＭＳ Ｐ明朝" w:hAnsi="Times New Roman" w:cs="ＭＳ Ｐ明朝" w:hint="eastAsia"/>
                <w:kern w:val="0"/>
                <w:sz w:val="18"/>
                <w:szCs w:val="18"/>
              </w:rPr>
              <w:t xml:space="preserve"> </w:t>
            </w:r>
            <w:r w:rsidRPr="00146ED3">
              <w:rPr>
                <w:rFonts w:ascii="ＭＳ ゴシック" w:eastAsia="ＭＳ ゴシック" w:hAnsi="ＭＳ ゴシック" w:cs="ＭＳ ゴシック" w:hint="eastAsia"/>
                <w:kern w:val="0"/>
                <w:sz w:val="18"/>
                <w:szCs w:val="18"/>
              </w:rPr>
              <w:t>「い</w:t>
            </w:r>
            <w:r w:rsidRPr="00146ED3">
              <w:rPr>
                <w:rFonts w:ascii="ＭＳ ゴシック" w:eastAsia="ＭＳ ゴシック" w:hAnsi="Times New Roman" w:cs="ＭＳ ゴシック" w:hint="eastAsia"/>
                <w:kern w:val="0"/>
                <w:sz w:val="18"/>
                <w:szCs w:val="18"/>
              </w:rPr>
              <w:t>ない」場合，その理由及び今後の対応を</w:t>
            </w:r>
            <w:r w:rsidR="0049736A" w:rsidRPr="00146ED3">
              <w:rPr>
                <w:rFonts w:ascii="ＭＳ ゴシック" w:eastAsia="ＭＳ ゴシック" w:hAnsi="Times New Roman" w:cs="ＭＳ ゴシック" w:hint="eastAsia"/>
                <w:kern w:val="0"/>
                <w:sz w:val="18"/>
                <w:szCs w:val="18"/>
              </w:rPr>
              <w:t>記入</w:t>
            </w:r>
            <w:r w:rsidRPr="00146ED3">
              <w:rPr>
                <w:rFonts w:ascii="ＭＳ ゴシック" w:eastAsia="ＭＳ ゴシック" w:hAnsi="Times New Roman" w:cs="ＭＳ ゴシック" w:hint="eastAsia"/>
                <w:kern w:val="0"/>
                <w:sz w:val="18"/>
                <w:szCs w:val="18"/>
              </w:rPr>
              <w:t>すること。</w: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5"/>
              <w:gridCol w:w="3734"/>
            </w:tblGrid>
            <w:tr w:rsidR="00CA73C0" w:rsidRPr="00146ED3" w14:paraId="71A496F4" w14:textId="77777777" w:rsidTr="0024681E">
              <w:trPr>
                <w:trHeight w:val="510"/>
              </w:trPr>
              <w:tc>
                <w:tcPr>
                  <w:tcW w:w="1320" w:type="dxa"/>
                  <w:vAlign w:val="center"/>
                </w:tcPr>
                <w:p w14:paraId="094A68D9" w14:textId="77777777" w:rsidR="00480298" w:rsidRPr="00146ED3" w:rsidRDefault="00480298" w:rsidP="001F3A7E">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理　　　由</w:t>
                  </w:r>
                </w:p>
              </w:tc>
              <w:tc>
                <w:tcPr>
                  <w:tcW w:w="3840" w:type="dxa"/>
                </w:tcPr>
                <w:p w14:paraId="06A4F49F" w14:textId="77777777" w:rsidR="00480298" w:rsidRPr="00146ED3" w:rsidRDefault="00480298" w:rsidP="001F3A7E">
                  <w:pPr>
                    <w:framePr w:hSpace="142" w:wrap="around" w:vAnchor="text" w:hAnchor="margin" w:x="383" w:y="160"/>
                    <w:widowControl/>
                    <w:jc w:val="left"/>
                    <w:rPr>
                      <w:rFonts w:ascii="ＭＳ ゴシック" w:eastAsia="ＭＳ ゴシック" w:hAnsi="ＭＳ ゴシック"/>
                      <w:sz w:val="20"/>
                      <w:szCs w:val="20"/>
                    </w:rPr>
                  </w:pPr>
                </w:p>
                <w:p w14:paraId="01493C8D" w14:textId="77777777" w:rsidR="00480298" w:rsidRPr="00146ED3" w:rsidRDefault="00480298" w:rsidP="001F3A7E">
                  <w:pPr>
                    <w:framePr w:hSpace="142" w:wrap="around" w:vAnchor="text" w:hAnchor="margin" w:x="383" w:y="160"/>
                    <w:overflowPunct w:val="0"/>
                    <w:textAlignment w:val="baseline"/>
                    <w:rPr>
                      <w:rFonts w:ascii="ＭＳ ゴシック" w:eastAsia="ＭＳ ゴシック" w:hAnsi="ＭＳ ゴシック"/>
                      <w:sz w:val="20"/>
                      <w:szCs w:val="20"/>
                    </w:rPr>
                  </w:pPr>
                </w:p>
              </w:tc>
            </w:tr>
            <w:tr w:rsidR="00CA73C0" w:rsidRPr="00146ED3" w14:paraId="54F1DB07" w14:textId="77777777" w:rsidTr="0024681E">
              <w:trPr>
                <w:trHeight w:val="510"/>
              </w:trPr>
              <w:tc>
                <w:tcPr>
                  <w:tcW w:w="1320" w:type="dxa"/>
                  <w:vAlign w:val="center"/>
                </w:tcPr>
                <w:p w14:paraId="52401583" w14:textId="77777777" w:rsidR="00480298" w:rsidRPr="00146ED3" w:rsidRDefault="00480298" w:rsidP="001F3A7E">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今後の対応</w:t>
                  </w:r>
                </w:p>
              </w:tc>
              <w:tc>
                <w:tcPr>
                  <w:tcW w:w="3840" w:type="dxa"/>
                </w:tcPr>
                <w:p w14:paraId="7F86262A" w14:textId="77777777" w:rsidR="00480298" w:rsidRPr="00146ED3" w:rsidRDefault="00480298" w:rsidP="001F3A7E">
                  <w:pPr>
                    <w:framePr w:hSpace="142" w:wrap="around" w:vAnchor="text" w:hAnchor="margin" w:x="383" w:y="160"/>
                    <w:widowControl/>
                    <w:jc w:val="left"/>
                    <w:rPr>
                      <w:rFonts w:ascii="ＭＳ ゴシック" w:eastAsia="ＭＳ ゴシック" w:hAnsi="ＭＳ ゴシック"/>
                      <w:sz w:val="20"/>
                      <w:szCs w:val="20"/>
                    </w:rPr>
                  </w:pPr>
                </w:p>
                <w:p w14:paraId="587328D2" w14:textId="77777777" w:rsidR="00480298" w:rsidRPr="00146ED3" w:rsidRDefault="00480298" w:rsidP="001F3A7E">
                  <w:pPr>
                    <w:framePr w:hSpace="142" w:wrap="around" w:vAnchor="text" w:hAnchor="margin" w:x="383" w:y="160"/>
                    <w:overflowPunct w:val="0"/>
                    <w:textAlignment w:val="baseline"/>
                    <w:rPr>
                      <w:rFonts w:ascii="ＭＳ ゴシック" w:eastAsia="ＭＳ ゴシック" w:hAnsi="ＭＳ ゴシック"/>
                      <w:sz w:val="20"/>
                      <w:szCs w:val="20"/>
                    </w:rPr>
                  </w:pPr>
                </w:p>
              </w:tc>
            </w:tr>
          </w:tbl>
          <w:p w14:paraId="5D6C741B"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4AF2479"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E1708AD" w14:textId="77777777" w:rsidR="00C5451A" w:rsidRPr="00146ED3" w:rsidRDefault="00480298" w:rsidP="0024681E">
            <w:pPr>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(8)</w:t>
            </w:r>
            <w:r w:rsidR="00B936BA"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20"/>
                <w:szCs w:val="20"/>
              </w:rPr>
              <w:t>特別昇給を行っている場合，給与規程及び初任給・昇</w:t>
            </w:r>
          </w:p>
          <w:p w14:paraId="04B4C312" w14:textId="77777777" w:rsidR="00480298" w:rsidRPr="00146ED3" w:rsidRDefault="00480298" w:rsidP="00C5451A">
            <w:pPr>
              <w:overflowPunct w:val="0"/>
              <w:ind w:leftChars="150" w:left="415" w:hangingChars="50" w:hanging="1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格・昇給に関する基準に基づいて行われているか。</w:t>
            </w:r>
            <w:r w:rsidRPr="00146ED3">
              <w:rPr>
                <w:rFonts w:ascii="ＭＳ ゴシック" w:eastAsia="ＭＳ ゴシック" w:hAnsi="ＭＳ ゴシック" w:cs="ＭＳ ゴシック"/>
                <w:kern w:val="0"/>
                <w:sz w:val="20"/>
                <w:szCs w:val="20"/>
              </w:rPr>
              <w:t xml:space="preserve"> </w:t>
            </w:r>
          </w:p>
          <w:p w14:paraId="25AC4482" w14:textId="77777777" w:rsidR="00480298" w:rsidRPr="00146ED3" w:rsidRDefault="00480298" w:rsidP="00533636">
            <w:pPr>
              <w:numPr>
                <w:ilvl w:val="0"/>
                <w:numId w:val="18"/>
              </w:num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cs="ＭＳ ゴシック" w:hint="eastAsia"/>
                <w:kern w:val="0"/>
                <w:sz w:val="18"/>
                <w:szCs w:val="18"/>
              </w:rPr>
              <w:t>「いない」場合</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Times New Roman" w:cs="ＭＳ ゴシック" w:hint="eastAsia"/>
                <w:kern w:val="0"/>
                <w:sz w:val="18"/>
                <w:szCs w:val="18"/>
              </w:rPr>
              <w:t>その理由及び今後の対応を</w:t>
            </w:r>
            <w:r w:rsidR="0049736A" w:rsidRPr="00146ED3">
              <w:rPr>
                <w:rFonts w:ascii="ＭＳ ゴシック" w:eastAsia="ＭＳ ゴシック" w:hAnsi="Times New Roman" w:cs="ＭＳ ゴシック" w:hint="eastAsia"/>
                <w:kern w:val="0"/>
                <w:sz w:val="18"/>
                <w:szCs w:val="18"/>
              </w:rPr>
              <w:t>記入</w:t>
            </w:r>
            <w:r w:rsidRPr="00146ED3">
              <w:rPr>
                <w:rFonts w:ascii="ＭＳ ゴシック" w:eastAsia="ＭＳ ゴシック" w:hAnsi="Times New Roman" w:cs="ＭＳ ゴシック" w:hint="eastAsia"/>
                <w:kern w:val="0"/>
                <w:sz w:val="18"/>
                <w:szCs w:val="18"/>
              </w:rPr>
              <w:t>すること。</w: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5"/>
              <w:gridCol w:w="3734"/>
            </w:tblGrid>
            <w:tr w:rsidR="00CA73C0" w:rsidRPr="00146ED3" w14:paraId="47D2DBDD" w14:textId="77777777" w:rsidTr="0024681E">
              <w:trPr>
                <w:trHeight w:val="510"/>
              </w:trPr>
              <w:tc>
                <w:tcPr>
                  <w:tcW w:w="1320" w:type="dxa"/>
                  <w:vAlign w:val="center"/>
                </w:tcPr>
                <w:p w14:paraId="5CCD0731" w14:textId="77777777" w:rsidR="00480298" w:rsidRPr="00146ED3" w:rsidRDefault="00480298" w:rsidP="001F3A7E">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理　　　由</w:t>
                  </w:r>
                </w:p>
              </w:tc>
              <w:tc>
                <w:tcPr>
                  <w:tcW w:w="3840" w:type="dxa"/>
                </w:tcPr>
                <w:p w14:paraId="4099C615" w14:textId="77777777" w:rsidR="00480298" w:rsidRPr="00146ED3" w:rsidRDefault="00480298" w:rsidP="001F3A7E">
                  <w:pPr>
                    <w:framePr w:hSpace="142" w:wrap="around" w:vAnchor="text" w:hAnchor="margin" w:x="383" w:y="160"/>
                    <w:widowControl/>
                    <w:jc w:val="left"/>
                    <w:rPr>
                      <w:rFonts w:ascii="ＭＳ ゴシック" w:eastAsia="ＭＳ ゴシック" w:hAnsi="ＭＳ ゴシック"/>
                      <w:sz w:val="20"/>
                      <w:szCs w:val="20"/>
                    </w:rPr>
                  </w:pPr>
                </w:p>
                <w:p w14:paraId="6650E0F4" w14:textId="77777777" w:rsidR="00480298" w:rsidRPr="00146ED3" w:rsidRDefault="00480298" w:rsidP="001F3A7E">
                  <w:pPr>
                    <w:framePr w:hSpace="142" w:wrap="around" w:vAnchor="text" w:hAnchor="margin" w:x="383" w:y="160"/>
                    <w:overflowPunct w:val="0"/>
                    <w:textAlignment w:val="baseline"/>
                    <w:rPr>
                      <w:rFonts w:ascii="ＭＳ ゴシック" w:eastAsia="ＭＳ ゴシック" w:hAnsi="ＭＳ ゴシック"/>
                      <w:sz w:val="20"/>
                      <w:szCs w:val="20"/>
                    </w:rPr>
                  </w:pPr>
                </w:p>
              </w:tc>
            </w:tr>
            <w:tr w:rsidR="00CA73C0" w:rsidRPr="00146ED3" w14:paraId="29892798" w14:textId="77777777" w:rsidTr="0024681E">
              <w:trPr>
                <w:trHeight w:val="510"/>
              </w:trPr>
              <w:tc>
                <w:tcPr>
                  <w:tcW w:w="1320" w:type="dxa"/>
                  <w:vAlign w:val="center"/>
                </w:tcPr>
                <w:p w14:paraId="7F498459" w14:textId="77777777" w:rsidR="00480298" w:rsidRPr="00146ED3" w:rsidRDefault="00480298" w:rsidP="001F3A7E">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今後の対応</w:t>
                  </w:r>
                </w:p>
              </w:tc>
              <w:tc>
                <w:tcPr>
                  <w:tcW w:w="3840" w:type="dxa"/>
                </w:tcPr>
                <w:p w14:paraId="42674D15" w14:textId="77777777" w:rsidR="00480298" w:rsidRPr="00146ED3" w:rsidRDefault="00480298" w:rsidP="001F3A7E">
                  <w:pPr>
                    <w:framePr w:hSpace="142" w:wrap="around" w:vAnchor="text" w:hAnchor="margin" w:x="383" w:y="160"/>
                    <w:widowControl/>
                    <w:jc w:val="left"/>
                    <w:rPr>
                      <w:rFonts w:ascii="ＭＳ ゴシック" w:eastAsia="ＭＳ ゴシック" w:hAnsi="ＭＳ ゴシック"/>
                      <w:sz w:val="20"/>
                      <w:szCs w:val="20"/>
                    </w:rPr>
                  </w:pPr>
                </w:p>
                <w:p w14:paraId="1004F71F" w14:textId="77777777" w:rsidR="00480298" w:rsidRPr="00146ED3" w:rsidRDefault="00480298" w:rsidP="001F3A7E">
                  <w:pPr>
                    <w:framePr w:hSpace="142" w:wrap="around" w:vAnchor="text" w:hAnchor="margin" w:x="383" w:y="160"/>
                    <w:overflowPunct w:val="0"/>
                    <w:textAlignment w:val="baseline"/>
                    <w:rPr>
                      <w:rFonts w:ascii="ＭＳ ゴシック" w:eastAsia="ＭＳ ゴシック" w:hAnsi="ＭＳ ゴシック"/>
                      <w:sz w:val="20"/>
                      <w:szCs w:val="20"/>
                    </w:rPr>
                  </w:pPr>
                </w:p>
              </w:tc>
            </w:tr>
          </w:tbl>
          <w:p w14:paraId="0DC0C910" w14:textId="77777777" w:rsidR="00480298" w:rsidRPr="00146ED3" w:rsidRDefault="00480298" w:rsidP="0024681E">
            <w:pPr>
              <w:overflowPunct w:val="0"/>
              <w:textAlignment w:val="baseline"/>
              <w:rPr>
                <w:rFonts w:ascii="ＭＳ ゴシック" w:eastAsia="ＭＳ ゴシック" w:hAnsi="ＭＳ ゴシック"/>
                <w:sz w:val="20"/>
                <w:szCs w:val="20"/>
              </w:rPr>
            </w:pPr>
          </w:p>
          <w:p w14:paraId="37EE324B" w14:textId="77777777" w:rsidR="00480298" w:rsidRPr="00146ED3" w:rsidRDefault="00480298" w:rsidP="00B936BA">
            <w:pPr>
              <w:overflowPunct w:val="0"/>
              <w:textAlignment w:val="baseline"/>
              <w:rPr>
                <w:rFonts w:ascii="ＭＳ ゴシック" w:eastAsia="ＭＳ ゴシック" w:hAnsi="Times New Roman"/>
                <w:kern w:val="0"/>
                <w:sz w:val="20"/>
                <w:szCs w:val="20"/>
              </w:rPr>
            </w:pPr>
          </w:p>
        </w:tc>
        <w:tc>
          <w:tcPr>
            <w:tcW w:w="1843" w:type="dxa"/>
          </w:tcPr>
          <w:p w14:paraId="480C4C06"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1ACD67C9" w14:textId="77777777" w:rsidR="00480298" w:rsidRPr="00146ED3" w:rsidRDefault="001F3A7E"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6278810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4553755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513492F"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5FEB6EA2"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66001F88"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2DC686B7"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342AD9F2" w14:textId="77777777" w:rsidR="00480298" w:rsidRPr="00146ED3" w:rsidRDefault="001F3A7E"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66354909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168489290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Times New Roman" w:hint="eastAsia"/>
                <w:kern w:val="0"/>
                <w:sz w:val="20"/>
                <w:szCs w:val="20"/>
              </w:rPr>
              <w:t>いない</w:t>
            </w:r>
          </w:p>
          <w:p w14:paraId="6AF7ECFB"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444B51BE"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188BC9E8" w14:textId="77777777" w:rsidR="00480298" w:rsidRPr="00146ED3" w:rsidRDefault="001F3A7E"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948282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2470560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5CD81A1"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77F2C7BD"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37E59E17" w14:textId="77777777" w:rsidR="00480298" w:rsidRPr="00146ED3" w:rsidRDefault="001F3A7E"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8818935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5846640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EEE98B7"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2265A5CF"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3096BD75" w14:textId="77777777" w:rsidR="00480298" w:rsidRPr="00146ED3" w:rsidRDefault="001F3A7E"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9734880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9979669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1EF0161" w14:textId="77777777" w:rsidR="005B546E" w:rsidRPr="00146ED3" w:rsidRDefault="005B546E" w:rsidP="00C5451A">
            <w:pPr>
              <w:overflowPunct w:val="0"/>
              <w:textAlignment w:val="baseline"/>
              <w:rPr>
                <w:rFonts w:ascii="ＭＳ ゴシック" w:eastAsia="ＭＳ ゴシック" w:hAnsi="ＭＳ ゴシック" w:cs="ＭＳ ゴシック"/>
                <w:kern w:val="0"/>
                <w:sz w:val="20"/>
                <w:szCs w:val="20"/>
              </w:rPr>
            </w:pPr>
          </w:p>
          <w:p w14:paraId="6914B1D7" w14:textId="77777777" w:rsidR="00480298" w:rsidRPr="00146ED3" w:rsidRDefault="001F3A7E"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5609452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2163994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9F76982"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0397895B"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677D1577"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44AD52EB"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4852CF4C"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2BE76CDA" w14:textId="77777777" w:rsidR="00480298" w:rsidRPr="00146ED3" w:rsidRDefault="001F3A7E" w:rsidP="00C5451A">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894583757"/>
                <w14:checkbox>
                  <w14:checked w14:val="0"/>
                  <w14:checkedState w14:val="00FE" w14:font="Wingdings"/>
                  <w14:uncheckedState w14:val="2610" w14:font="ＭＳ ゴシック"/>
                </w14:checkbox>
              </w:sdtPr>
              <w:sdtEndPr/>
              <w:sdtContent>
                <w:r w:rsidR="00C82AEE" w:rsidRPr="00146ED3">
                  <w:rPr>
                    <w:rFonts w:ascii="ＭＳ ゴシック" w:eastAsia="ＭＳ ゴシック" w:hAnsi="ＭＳ ゴシック" w:hint="eastAsia"/>
                    <w:sz w:val="20"/>
                    <w:szCs w:val="20"/>
                  </w:rPr>
                  <w:t>☐</w:t>
                </w:r>
              </w:sdtContent>
            </w:sdt>
            <w:r w:rsidR="00433B72" w:rsidRPr="00146ED3">
              <w:rPr>
                <w:rFonts w:ascii="ＭＳ ゴシック" w:eastAsia="ＭＳ ゴシック" w:hAnsi="ＭＳ ゴシック" w:hint="eastAsia"/>
                <w:sz w:val="20"/>
                <w:szCs w:val="20"/>
              </w:rPr>
              <w:t>いる</w:t>
            </w:r>
            <w:r w:rsidR="00480298" w:rsidRPr="00146ED3">
              <w:rPr>
                <w:rFonts w:ascii="ＭＳ ゴシック" w:eastAsia="ＭＳ ゴシック" w:hAnsi="ＭＳ ゴシック" w:cs="ＭＳ ゴシック" w:hint="eastAsia"/>
                <w:kern w:val="0"/>
                <w:sz w:val="20"/>
                <w:szCs w:val="20"/>
              </w:rPr>
              <w:t>・</w:t>
            </w:r>
            <w:r w:rsidR="00C82AEE"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476951743"/>
                <w14:checkbox>
                  <w14:checked w14:val="0"/>
                  <w14:checkedState w14:val="00FE" w14:font="Wingdings"/>
                  <w14:uncheckedState w14:val="2610" w14:font="ＭＳ ゴシック"/>
                </w14:checkbox>
              </w:sdtPr>
              <w:sdtEndPr/>
              <w:sdtContent>
                <w:r w:rsidR="00C82AEE" w:rsidRPr="00146ED3">
                  <w:rPr>
                    <w:rFonts w:ascii="ＭＳ ゴシック" w:eastAsia="ＭＳ ゴシック" w:hAnsi="ＭＳ ゴシック" w:hint="eastAsia"/>
                    <w:sz w:val="20"/>
                    <w:szCs w:val="20"/>
                  </w:rPr>
                  <w:t>☐</w:t>
                </w:r>
              </w:sdtContent>
            </w:sdt>
            <w:r w:rsidR="00433B72" w:rsidRPr="00146ED3">
              <w:rPr>
                <w:rFonts w:ascii="ＭＳ ゴシック" w:eastAsia="ＭＳ ゴシック" w:hAnsi="ＭＳ ゴシック" w:hint="eastAsia"/>
                <w:sz w:val="20"/>
                <w:szCs w:val="20"/>
              </w:rPr>
              <w:t>いない</w:t>
            </w:r>
          </w:p>
          <w:p w14:paraId="6847C3A8" w14:textId="77777777" w:rsidR="00433B72" w:rsidRPr="00146ED3" w:rsidRDefault="00433B72" w:rsidP="00C5451A">
            <w:pPr>
              <w:overflowPunct w:val="0"/>
              <w:textAlignment w:val="baseline"/>
              <w:rPr>
                <w:rFonts w:ascii="ＭＳ ゴシック" w:eastAsia="ＭＳ ゴシック" w:hAnsi="Times New Roman"/>
                <w:strike/>
                <w:kern w:val="0"/>
                <w:sz w:val="20"/>
                <w:szCs w:val="20"/>
              </w:rPr>
            </w:pPr>
          </w:p>
          <w:p w14:paraId="2429E36B" w14:textId="77777777" w:rsidR="00480298" w:rsidRPr="00146ED3" w:rsidRDefault="001F3A7E"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60315858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9603662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6063C1C"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683CFFDF"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0730F80A"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7CA84BEE"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5F75E16B"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4855BEBB"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1C82E540"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64A18F81" w14:textId="77777777" w:rsidR="000C43E3" w:rsidRPr="00146ED3" w:rsidRDefault="000C43E3" w:rsidP="00C5451A">
            <w:pPr>
              <w:overflowPunct w:val="0"/>
              <w:textAlignment w:val="baseline"/>
              <w:rPr>
                <w:rFonts w:ascii="ＭＳ ゴシック" w:eastAsia="ＭＳ ゴシック" w:hAnsi="Times New Roman"/>
                <w:kern w:val="0"/>
                <w:sz w:val="20"/>
                <w:szCs w:val="20"/>
              </w:rPr>
            </w:pPr>
          </w:p>
          <w:p w14:paraId="250B3E1A" w14:textId="77777777" w:rsidR="00480298" w:rsidRPr="00146ED3" w:rsidRDefault="001F3A7E"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711227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9846884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B5A370C" w14:textId="77777777" w:rsidR="00480298" w:rsidRPr="00146ED3" w:rsidRDefault="00480298" w:rsidP="00C5451A">
            <w:pPr>
              <w:overflowPunct w:val="0"/>
              <w:textAlignment w:val="baseline"/>
              <w:rPr>
                <w:rFonts w:ascii="ＭＳ ゴシック" w:eastAsia="ＭＳ ゴシック" w:hAnsi="Times New Roman"/>
                <w:kern w:val="0"/>
                <w:sz w:val="20"/>
                <w:szCs w:val="20"/>
              </w:rPr>
            </w:pPr>
          </w:p>
          <w:p w14:paraId="0EFEABC4" w14:textId="77777777" w:rsidR="00480298" w:rsidRPr="00146ED3" w:rsidRDefault="00480298" w:rsidP="00C5451A">
            <w:pPr>
              <w:rPr>
                <w:rFonts w:ascii="ＭＳ ゴシック" w:eastAsia="ＭＳ ゴシック" w:hAnsi="ＭＳ ゴシック"/>
                <w:sz w:val="20"/>
                <w:szCs w:val="20"/>
              </w:rPr>
            </w:pPr>
          </w:p>
          <w:p w14:paraId="5B1040F7" w14:textId="77777777" w:rsidR="00480298" w:rsidRPr="00146ED3" w:rsidRDefault="00480298" w:rsidP="00C5451A">
            <w:pPr>
              <w:rPr>
                <w:rFonts w:ascii="ＭＳ ゴシック" w:eastAsia="ＭＳ ゴシック" w:hAnsi="ＭＳ ゴシック"/>
                <w:sz w:val="20"/>
                <w:szCs w:val="20"/>
              </w:rPr>
            </w:pPr>
          </w:p>
          <w:p w14:paraId="19991781" w14:textId="77777777" w:rsidR="00480298" w:rsidRPr="00146ED3" w:rsidRDefault="00480298" w:rsidP="00C5451A">
            <w:pPr>
              <w:rPr>
                <w:rFonts w:ascii="ＭＳ ゴシック" w:eastAsia="ＭＳ ゴシック" w:hAnsi="ＭＳ ゴシック"/>
                <w:sz w:val="20"/>
                <w:szCs w:val="20"/>
              </w:rPr>
            </w:pPr>
          </w:p>
          <w:p w14:paraId="21276630" w14:textId="77777777" w:rsidR="00480298" w:rsidRPr="00146ED3" w:rsidRDefault="00480298" w:rsidP="00C5451A">
            <w:pPr>
              <w:rPr>
                <w:rFonts w:ascii="ＭＳ ゴシック" w:eastAsia="ＭＳ ゴシック" w:hAnsi="ＭＳ ゴシック"/>
                <w:sz w:val="20"/>
                <w:szCs w:val="20"/>
              </w:rPr>
            </w:pPr>
          </w:p>
          <w:p w14:paraId="7F880D5C" w14:textId="77777777" w:rsidR="00480298" w:rsidRPr="00146ED3" w:rsidRDefault="00480298" w:rsidP="00C5451A">
            <w:pPr>
              <w:rPr>
                <w:rFonts w:ascii="ＭＳ ゴシック" w:eastAsia="ＭＳ ゴシック" w:hAnsi="ＭＳ ゴシック"/>
                <w:sz w:val="20"/>
                <w:szCs w:val="20"/>
              </w:rPr>
            </w:pPr>
          </w:p>
          <w:p w14:paraId="21757F08" w14:textId="77777777" w:rsidR="00480298" w:rsidRPr="00146ED3" w:rsidRDefault="00480298" w:rsidP="00C5451A">
            <w:pPr>
              <w:rPr>
                <w:rFonts w:ascii="ＭＳ ゴシック" w:eastAsia="ＭＳ ゴシック" w:hAnsi="ＭＳ ゴシック"/>
                <w:sz w:val="20"/>
                <w:szCs w:val="20"/>
              </w:rPr>
            </w:pPr>
          </w:p>
          <w:p w14:paraId="33970C15" w14:textId="77777777" w:rsidR="00480298" w:rsidRPr="00146ED3" w:rsidRDefault="00480298" w:rsidP="00C5451A">
            <w:pPr>
              <w:rPr>
                <w:rFonts w:ascii="ＭＳ ゴシック" w:eastAsia="ＭＳ ゴシック" w:hAnsi="ＭＳ ゴシック"/>
                <w:sz w:val="20"/>
                <w:szCs w:val="20"/>
              </w:rPr>
            </w:pPr>
          </w:p>
          <w:p w14:paraId="44B7419E" w14:textId="77777777" w:rsidR="00480298" w:rsidRPr="00146ED3" w:rsidRDefault="00480298" w:rsidP="00C5451A">
            <w:pPr>
              <w:rPr>
                <w:rFonts w:ascii="ＭＳ ゴシック" w:eastAsia="ＭＳ ゴシック" w:hAnsi="ＭＳ ゴシック"/>
                <w:sz w:val="20"/>
                <w:szCs w:val="20"/>
              </w:rPr>
            </w:pPr>
          </w:p>
        </w:tc>
      </w:tr>
    </w:tbl>
    <w:p w14:paraId="21F641D1" w14:textId="77777777" w:rsidR="00480298" w:rsidRPr="00146ED3" w:rsidRDefault="00480298" w:rsidP="00480298">
      <w:pPr>
        <w:rPr>
          <w:rFonts w:ascii="ＭＳ ゴシック" w:eastAsia="ＭＳ ゴシック" w:hAnsi="ＭＳ ゴシック"/>
          <w:sz w:val="20"/>
          <w:szCs w:val="20"/>
        </w:rPr>
      </w:pPr>
    </w:p>
    <w:p w14:paraId="7F47AEFC" w14:textId="77777777" w:rsidR="00480298" w:rsidRPr="00146ED3" w:rsidRDefault="00480298" w:rsidP="00480298">
      <w:pPr>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694"/>
        <w:gridCol w:w="1559"/>
      </w:tblGrid>
      <w:tr w:rsidR="00CA73C0" w:rsidRPr="00146ED3" w14:paraId="4EEDE4F0" w14:textId="77777777" w:rsidTr="00B5525A">
        <w:trPr>
          <w:trHeight w:val="416"/>
        </w:trPr>
        <w:tc>
          <w:tcPr>
            <w:tcW w:w="3643" w:type="dxa"/>
            <w:vAlign w:val="center"/>
          </w:tcPr>
          <w:p w14:paraId="7C11055C"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1984" w:type="dxa"/>
            <w:vAlign w:val="center"/>
          </w:tcPr>
          <w:p w14:paraId="34079887"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694" w:type="dxa"/>
            <w:vAlign w:val="center"/>
          </w:tcPr>
          <w:p w14:paraId="2273417F"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559" w:type="dxa"/>
            <w:vAlign w:val="center"/>
          </w:tcPr>
          <w:p w14:paraId="3AA45F6E"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14:paraId="10C1ED93" w14:textId="77777777" w:rsidTr="00B5525A">
        <w:trPr>
          <w:trHeight w:val="3872"/>
        </w:trPr>
        <w:tc>
          <w:tcPr>
            <w:tcW w:w="3643" w:type="dxa"/>
            <w:tcBorders>
              <w:bottom w:val="nil"/>
            </w:tcBorders>
          </w:tcPr>
          <w:p w14:paraId="1774AD32"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225211E"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　給与規程は，労基法第</w:t>
            </w:r>
            <w:r w:rsidRPr="00146ED3">
              <w:rPr>
                <w:rFonts w:ascii="ＭＳ ゴシック" w:eastAsia="ＭＳ ゴシック" w:hAnsi="ＭＳ ゴシック" w:cs="ＭＳ ゴシック"/>
                <w:kern w:val="0"/>
                <w:sz w:val="20"/>
                <w:szCs w:val="20"/>
              </w:rPr>
              <w:t>89</w:t>
            </w:r>
            <w:r w:rsidRPr="00146ED3">
              <w:rPr>
                <w:rFonts w:ascii="ＭＳ ゴシック" w:eastAsia="ＭＳ ゴシック" w:hAnsi="Times New Roman" w:cs="ＭＳ ゴシック" w:hint="eastAsia"/>
                <w:kern w:val="0"/>
                <w:sz w:val="20"/>
                <w:szCs w:val="20"/>
              </w:rPr>
              <w:t>条に定める事項に含まれることから，これを改正した場合は，就業規則と同様に労働基準監督署に届出ること。</w:t>
            </w:r>
          </w:p>
          <w:p w14:paraId="15746075"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CA512FD"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3D64D60"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p>
          <w:p w14:paraId="5F633111"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p>
          <w:p w14:paraId="7B5E472B"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p>
          <w:p w14:paraId="6ADD2F56"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p>
          <w:p w14:paraId="426DD3AE"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p>
          <w:p w14:paraId="0A5E812C"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給与規程に初任給格付基準及び前歴換算基準が定められていること。</w:t>
            </w:r>
          </w:p>
          <w:p w14:paraId="668E28FC" w14:textId="77777777" w:rsidR="00480298" w:rsidRPr="00146ED3" w:rsidRDefault="00480298" w:rsidP="0024681E">
            <w:pPr>
              <w:overflowPunct w:val="0"/>
              <w:jc w:val="left"/>
              <w:textAlignment w:val="baseline"/>
              <w:rPr>
                <w:rFonts w:ascii="ＭＳ ゴシック" w:eastAsia="ＭＳ ゴシック" w:hAnsi="ＭＳ ゴシック"/>
                <w:sz w:val="20"/>
                <w:szCs w:val="20"/>
              </w:rPr>
            </w:pPr>
          </w:p>
        </w:tc>
        <w:tc>
          <w:tcPr>
            <w:tcW w:w="1984" w:type="dxa"/>
            <w:tcBorders>
              <w:bottom w:val="nil"/>
            </w:tcBorders>
          </w:tcPr>
          <w:p w14:paraId="76C727A1"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14854C2"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○給与規程</w:t>
            </w:r>
          </w:p>
          <w:p w14:paraId="5EE86753"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○給与台帳</w:t>
            </w:r>
          </w:p>
          <w:p w14:paraId="14D0B49F"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○各種認定簿</w:t>
            </w:r>
          </w:p>
          <w:p w14:paraId="25ADE698"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○源泉徴収票</w:t>
            </w:r>
          </w:p>
          <w:p w14:paraId="1B741CDA"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○出勤簿</w:t>
            </w:r>
          </w:p>
          <w:p w14:paraId="5083A38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○雇用契約書等</w:t>
            </w:r>
          </w:p>
          <w:p w14:paraId="65260F38"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○事務分掌表</w:t>
            </w:r>
          </w:p>
          <w:p w14:paraId="0022BDA0"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FD15447"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C9B07A1"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2807990"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5C46D7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BA94EFD"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9484668" w14:textId="77777777" w:rsidR="00480298" w:rsidRPr="00146ED3" w:rsidRDefault="00480298" w:rsidP="0024681E">
            <w:pPr>
              <w:rPr>
                <w:rFonts w:ascii="ＭＳ ゴシック" w:eastAsia="ＭＳ ゴシック" w:hAnsi="ＭＳ ゴシック"/>
                <w:sz w:val="20"/>
                <w:szCs w:val="20"/>
              </w:rPr>
            </w:pPr>
          </w:p>
        </w:tc>
        <w:tc>
          <w:tcPr>
            <w:tcW w:w="2694" w:type="dxa"/>
            <w:vMerge w:val="restart"/>
          </w:tcPr>
          <w:p w14:paraId="54C1DF6B"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CA4EB55"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労基法第89条</w:t>
            </w:r>
          </w:p>
          <w:p w14:paraId="4DE4DF17"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604F4C92"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5D39675C"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7E3F2AF4"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585FE07B"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7133A2AD"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64F4B870"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1B54889E"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1509C668"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330D2F51"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1BDCFE5C"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0816D14A"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6E67AA65"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1A00CC78"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2BB0E11A"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3BB85D31"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2ADBE3DD"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50C15E90"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2555ACE1"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62D60329"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47442A6A"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1D1BFB47"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5583934E"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33B7003D"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0E90E307"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6762463A"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402D123C"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1C21689B"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48B6CFDC"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285104B0"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472D9EA4"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3C2BD717" w14:textId="77777777" w:rsidR="00480298" w:rsidRPr="00146ED3" w:rsidRDefault="00480298" w:rsidP="0024681E">
            <w:pPr>
              <w:overflowPunct w:val="0"/>
              <w:jc w:val="left"/>
              <w:textAlignment w:val="baseline"/>
              <w:rPr>
                <w:rFonts w:ascii="ＭＳ ゴシック" w:eastAsia="ＭＳ ゴシック" w:hAnsi="Times New Roman" w:cs="ＭＳ ゴシック"/>
                <w:kern w:val="0"/>
                <w:sz w:val="20"/>
                <w:szCs w:val="20"/>
              </w:rPr>
            </w:pPr>
          </w:p>
          <w:p w14:paraId="78E75B34" w14:textId="77777777" w:rsidR="00480298" w:rsidRPr="00146ED3" w:rsidRDefault="00480298" w:rsidP="0024681E">
            <w:pPr>
              <w:overflowPunct w:val="0"/>
              <w:jc w:val="left"/>
              <w:textAlignment w:val="baseline"/>
              <w:rPr>
                <w:rFonts w:ascii="ＭＳ ゴシック" w:eastAsia="ＭＳ ゴシック" w:hAnsi="Times New Roman" w:cs="ＭＳ ゴシック"/>
                <w:kern w:val="0"/>
                <w:sz w:val="20"/>
                <w:szCs w:val="20"/>
              </w:rPr>
            </w:pPr>
          </w:p>
          <w:p w14:paraId="5EA2CF87"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27004EC7"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51DAEEE0"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570AE542" w14:textId="77777777" w:rsidR="00480298" w:rsidRPr="00146ED3" w:rsidRDefault="00480298" w:rsidP="0024681E">
            <w:pPr>
              <w:overflowPunct w:val="0"/>
              <w:jc w:val="left"/>
              <w:textAlignment w:val="baseline"/>
              <w:rPr>
                <w:rFonts w:ascii="ＭＳ ゴシック" w:eastAsia="ＭＳ ゴシック" w:hAnsi="Times New Roman" w:cs="ＭＳ ゴシック"/>
                <w:kern w:val="0"/>
                <w:sz w:val="20"/>
                <w:szCs w:val="20"/>
              </w:rPr>
            </w:pPr>
          </w:p>
          <w:p w14:paraId="580A05AB"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13885228" w14:textId="77777777" w:rsidR="00A85CF2" w:rsidRPr="00146ED3" w:rsidRDefault="00A85CF2" w:rsidP="00A85CF2">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6FC4849F"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14:paraId="6120BB86"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kern w:val="0"/>
                <w:sz w:val="20"/>
                <w:szCs w:val="20"/>
              </w:rPr>
            </w:pPr>
          </w:p>
          <w:p w14:paraId="3FC6F5F2" w14:textId="77777777" w:rsidR="00480298" w:rsidRPr="00146ED3" w:rsidRDefault="00480298" w:rsidP="0024681E">
            <w:pPr>
              <w:overflowPunct w:val="0"/>
              <w:ind w:left="200" w:hangingChars="100" w:hanging="200"/>
              <w:jc w:val="left"/>
              <w:textAlignment w:val="baseline"/>
              <w:rPr>
                <w:rFonts w:ascii="ＭＳ ゴシック" w:eastAsia="ＭＳ ゴシック" w:hAnsi="Times New Roman"/>
                <w:kern w:val="0"/>
                <w:sz w:val="20"/>
                <w:szCs w:val="20"/>
                <w:lang w:eastAsia="zh-CN"/>
              </w:rPr>
            </w:pPr>
          </w:p>
          <w:p w14:paraId="4ED61ED4"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14:paraId="076983A9" w14:textId="77777777" w:rsidR="00480298" w:rsidRPr="00146ED3" w:rsidRDefault="00480298" w:rsidP="0024681E">
            <w:pPr>
              <w:overflowPunct w:val="0"/>
              <w:ind w:left="200" w:hangingChars="100" w:hanging="200"/>
              <w:jc w:val="left"/>
              <w:textAlignment w:val="baseline"/>
              <w:rPr>
                <w:rFonts w:ascii="ＭＳ ゴシック" w:eastAsia="ＭＳ ゴシック" w:hAnsi="ＭＳ ゴシック"/>
                <w:sz w:val="20"/>
                <w:szCs w:val="20"/>
                <w:lang w:eastAsia="zh-CN"/>
              </w:rPr>
            </w:pPr>
          </w:p>
        </w:tc>
        <w:tc>
          <w:tcPr>
            <w:tcW w:w="1559" w:type="dxa"/>
            <w:vMerge w:val="restart"/>
          </w:tcPr>
          <w:p w14:paraId="75EC994C" w14:textId="77777777" w:rsidR="00480298" w:rsidRPr="00146ED3" w:rsidRDefault="00480298" w:rsidP="0024681E">
            <w:pPr>
              <w:rPr>
                <w:rFonts w:ascii="ＭＳ ゴシック" w:eastAsia="ＭＳ ゴシック" w:hAnsi="ＭＳ ゴシック"/>
                <w:sz w:val="20"/>
                <w:szCs w:val="20"/>
                <w:lang w:eastAsia="zh-CN"/>
              </w:rPr>
            </w:pPr>
          </w:p>
        </w:tc>
      </w:tr>
      <w:tr w:rsidR="00CA73C0" w:rsidRPr="00146ED3" w14:paraId="4D8A1407" w14:textId="77777777" w:rsidTr="00B5525A">
        <w:trPr>
          <w:trHeight w:val="1868"/>
        </w:trPr>
        <w:tc>
          <w:tcPr>
            <w:tcW w:w="5627" w:type="dxa"/>
            <w:gridSpan w:val="2"/>
            <w:tcBorders>
              <w:top w:val="nil"/>
              <w:bottom w:val="nil"/>
            </w:tcBorders>
          </w:tcPr>
          <w:p w14:paraId="7AC3E8B4"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　年俸制とは，賃金の額を年単位で決める制度のこと。典型的な年俸制では，労働者本人と上司等との話し合いにより，毎年の賃金額が変動しうる点に特色がある。</w:t>
            </w:r>
          </w:p>
          <w:p w14:paraId="48C34C75"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年俸制のもとでも，労働時間規制の適用除外がなされず，また，裁量労働や事業場外労働のみなし時間制が適用されない限り，時間外労働に対する割増賃金は別途支払う必要がある。</w:t>
            </w:r>
          </w:p>
          <w:p w14:paraId="07590324" w14:textId="77777777" w:rsidR="00480298" w:rsidRPr="00146ED3" w:rsidRDefault="00480298" w:rsidP="0024681E">
            <w:pPr>
              <w:rPr>
                <w:rFonts w:ascii="ＭＳ ゴシック" w:eastAsia="ＭＳ ゴシック" w:hAnsi="Times New Roman"/>
                <w:kern w:val="0"/>
                <w:sz w:val="20"/>
                <w:szCs w:val="20"/>
              </w:rPr>
            </w:pPr>
          </w:p>
          <w:p w14:paraId="7CDA3F5C" w14:textId="77777777" w:rsidR="005B546E" w:rsidRPr="00146ED3" w:rsidRDefault="005B546E" w:rsidP="0024681E">
            <w:pPr>
              <w:rPr>
                <w:rFonts w:ascii="ＭＳ ゴシック" w:eastAsia="ＭＳ ゴシック" w:hAnsi="Times New Roman"/>
                <w:kern w:val="0"/>
                <w:sz w:val="20"/>
                <w:szCs w:val="20"/>
              </w:rPr>
            </w:pPr>
          </w:p>
        </w:tc>
        <w:tc>
          <w:tcPr>
            <w:tcW w:w="2694" w:type="dxa"/>
            <w:vMerge/>
          </w:tcPr>
          <w:p w14:paraId="5BBDB0F8"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tc>
        <w:tc>
          <w:tcPr>
            <w:tcW w:w="1559" w:type="dxa"/>
            <w:vMerge/>
          </w:tcPr>
          <w:p w14:paraId="173B0060" w14:textId="77777777" w:rsidR="00480298" w:rsidRPr="00146ED3" w:rsidRDefault="00480298" w:rsidP="0024681E">
            <w:pPr>
              <w:overflowPunct w:val="0"/>
              <w:jc w:val="left"/>
              <w:textAlignment w:val="baseline"/>
              <w:rPr>
                <w:rFonts w:ascii="ＭＳ ゴシック" w:eastAsia="ＭＳ ゴシック" w:hAnsi="ＭＳ ゴシック" w:cs="ＭＳ ゴシック"/>
                <w:kern w:val="0"/>
                <w:sz w:val="20"/>
                <w:szCs w:val="20"/>
              </w:rPr>
            </w:pPr>
          </w:p>
        </w:tc>
      </w:tr>
      <w:tr w:rsidR="00CA73C0" w:rsidRPr="00146ED3" w14:paraId="1723898B" w14:textId="77777777" w:rsidTr="00B5525A">
        <w:trPr>
          <w:trHeight w:val="7059"/>
        </w:trPr>
        <w:tc>
          <w:tcPr>
            <w:tcW w:w="3643" w:type="dxa"/>
            <w:tcBorders>
              <w:top w:val="nil"/>
            </w:tcBorders>
          </w:tcPr>
          <w:p w14:paraId="452F3060"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cs="ＭＳ ゴシック"/>
                <w:kern w:val="0"/>
                <w:sz w:val="20"/>
                <w:szCs w:val="20"/>
              </w:rPr>
            </w:pPr>
          </w:p>
          <w:p w14:paraId="3E5FB8EE"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「定期昇給」とは，法人の給与規程に基づき明記されたもの。</w:t>
            </w:r>
          </w:p>
          <w:p w14:paraId="79464512"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　職員間で取扱いに格差がないこと。</w:t>
            </w:r>
          </w:p>
          <w:p w14:paraId="17D4AFBD"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　職員間で不</w:t>
            </w:r>
            <w:r w:rsidRPr="00146ED3">
              <w:rPr>
                <w:rFonts w:ascii="ＭＳ ゴシック" w:eastAsia="ＭＳ ゴシック" w:hAnsi="Times New Roman" w:cs="ＭＳ ゴシック" w:hint="eastAsia"/>
                <w:kern w:val="0"/>
                <w:sz w:val="20"/>
                <w:szCs w:val="20"/>
              </w:rPr>
              <w:t>均衡がないこと。</w:t>
            </w:r>
          </w:p>
          <w:p w14:paraId="5566A439" w14:textId="77777777" w:rsidR="00480298" w:rsidRPr="00146ED3" w:rsidRDefault="00480298" w:rsidP="0024681E">
            <w:pPr>
              <w:ind w:left="200" w:hangingChars="100" w:hanging="200"/>
              <w:rPr>
                <w:rFonts w:ascii="ＭＳ ゴシック" w:eastAsia="ＭＳ ゴシック" w:hAnsi="ＭＳ ゴシック"/>
                <w:sz w:val="20"/>
                <w:szCs w:val="20"/>
              </w:rPr>
            </w:pPr>
          </w:p>
          <w:p w14:paraId="5DB7123F" w14:textId="77777777" w:rsidR="00480298" w:rsidRPr="00146ED3" w:rsidRDefault="00480298" w:rsidP="0024681E">
            <w:pPr>
              <w:ind w:left="200" w:hangingChars="100" w:hanging="200"/>
              <w:rPr>
                <w:rFonts w:ascii="ＭＳ ゴシック" w:eastAsia="ＭＳ ゴシック" w:hAnsi="ＭＳ ゴシック"/>
                <w:sz w:val="20"/>
                <w:szCs w:val="20"/>
              </w:rPr>
            </w:pPr>
          </w:p>
          <w:p w14:paraId="5343D82C" w14:textId="77777777" w:rsidR="00480298" w:rsidRPr="00146ED3" w:rsidRDefault="00480298" w:rsidP="0024681E">
            <w:pPr>
              <w:ind w:left="200" w:hangingChars="100" w:hanging="200"/>
              <w:rPr>
                <w:rFonts w:ascii="ＭＳ ゴシック" w:eastAsia="ＭＳ ゴシック" w:hAnsi="ＭＳ ゴシック"/>
                <w:sz w:val="20"/>
                <w:szCs w:val="20"/>
              </w:rPr>
            </w:pPr>
          </w:p>
          <w:p w14:paraId="6CC8EF4A" w14:textId="77777777" w:rsidR="00480298" w:rsidRPr="00146ED3" w:rsidRDefault="00480298" w:rsidP="0024681E">
            <w:pPr>
              <w:ind w:left="200" w:hangingChars="100" w:hanging="200"/>
              <w:rPr>
                <w:rFonts w:ascii="ＭＳ ゴシック" w:eastAsia="ＭＳ ゴシック" w:hAnsi="ＭＳ ゴシック"/>
                <w:sz w:val="20"/>
                <w:szCs w:val="20"/>
              </w:rPr>
            </w:pPr>
          </w:p>
          <w:p w14:paraId="7390EBE1" w14:textId="77777777" w:rsidR="00480298" w:rsidRPr="00146ED3" w:rsidRDefault="00480298" w:rsidP="0024681E">
            <w:pPr>
              <w:rPr>
                <w:rFonts w:ascii="ＭＳ ゴシック" w:eastAsia="ＭＳ ゴシック" w:hAnsi="ＭＳ ゴシック"/>
                <w:sz w:val="20"/>
                <w:szCs w:val="20"/>
              </w:rPr>
            </w:pPr>
          </w:p>
          <w:p w14:paraId="19B61CA3" w14:textId="77777777" w:rsidR="00480298" w:rsidRPr="00146ED3" w:rsidRDefault="00480298" w:rsidP="0024681E">
            <w:pPr>
              <w:ind w:left="200" w:hangingChars="100" w:hanging="200"/>
              <w:rPr>
                <w:rFonts w:ascii="ＭＳ ゴシック" w:eastAsia="ＭＳ ゴシック" w:hAnsi="ＭＳ ゴシック"/>
                <w:sz w:val="20"/>
                <w:szCs w:val="20"/>
              </w:rPr>
            </w:pPr>
          </w:p>
          <w:p w14:paraId="7A756377" w14:textId="77777777" w:rsidR="00480298" w:rsidRPr="00146ED3" w:rsidRDefault="00480298" w:rsidP="0024681E">
            <w:pPr>
              <w:ind w:left="200" w:hangingChars="100" w:hanging="200"/>
              <w:rPr>
                <w:rFonts w:ascii="ＭＳ ゴシック" w:eastAsia="ＭＳ ゴシック" w:hAnsi="ＭＳ ゴシック"/>
                <w:sz w:val="20"/>
                <w:szCs w:val="20"/>
              </w:rPr>
            </w:pPr>
          </w:p>
          <w:p w14:paraId="0475CCA9" w14:textId="77777777" w:rsidR="00480298" w:rsidRPr="00146ED3" w:rsidRDefault="00480298" w:rsidP="0024681E">
            <w:pPr>
              <w:ind w:left="200" w:hangingChars="100" w:hanging="200"/>
              <w:rPr>
                <w:rFonts w:ascii="ＭＳ ゴシック" w:eastAsia="ＭＳ ゴシック" w:hAnsi="ＭＳ ゴシック"/>
                <w:sz w:val="20"/>
                <w:szCs w:val="20"/>
              </w:rPr>
            </w:pPr>
          </w:p>
          <w:p w14:paraId="36392FC2" w14:textId="77777777" w:rsidR="00480298" w:rsidRPr="00146ED3" w:rsidRDefault="00480298" w:rsidP="0024681E">
            <w:pPr>
              <w:ind w:left="200" w:hangingChars="100" w:hanging="200"/>
              <w:rPr>
                <w:rFonts w:ascii="ＭＳ ゴシック" w:eastAsia="ＭＳ ゴシック" w:hAnsi="ＭＳ ゴシック"/>
                <w:sz w:val="20"/>
                <w:szCs w:val="20"/>
              </w:rPr>
            </w:pPr>
          </w:p>
          <w:p w14:paraId="4AEA0070" w14:textId="77777777" w:rsidR="00480298" w:rsidRPr="00146ED3" w:rsidRDefault="00480298" w:rsidP="0024681E">
            <w:pPr>
              <w:ind w:left="200" w:hangingChars="100" w:hanging="200"/>
              <w:rPr>
                <w:rFonts w:ascii="ＭＳ ゴシック" w:eastAsia="ＭＳ ゴシック" w:hAnsi="ＭＳ ゴシック"/>
                <w:sz w:val="20"/>
                <w:szCs w:val="20"/>
              </w:rPr>
            </w:pPr>
          </w:p>
          <w:p w14:paraId="0E1FB629" w14:textId="77777777" w:rsidR="00480298" w:rsidRPr="00146ED3" w:rsidRDefault="00480298" w:rsidP="0024681E">
            <w:pPr>
              <w:ind w:left="200" w:hangingChars="100" w:hanging="200"/>
              <w:rPr>
                <w:rFonts w:ascii="ＭＳ ゴシック" w:eastAsia="ＭＳ ゴシック" w:hAnsi="ＭＳ ゴシック"/>
                <w:sz w:val="20"/>
                <w:szCs w:val="20"/>
              </w:rPr>
            </w:pPr>
          </w:p>
          <w:p w14:paraId="719C04D4" w14:textId="77777777" w:rsidR="00480298" w:rsidRPr="00146ED3" w:rsidRDefault="00480298" w:rsidP="00FB3B65">
            <w:pPr>
              <w:overflowPunct w:val="0"/>
              <w:textAlignment w:val="baseline"/>
              <w:rPr>
                <w:rFonts w:ascii="ＭＳ ゴシック" w:eastAsia="ＭＳ ゴシック" w:hAnsi="Times New Roman"/>
                <w:kern w:val="0"/>
                <w:sz w:val="20"/>
                <w:szCs w:val="20"/>
              </w:rPr>
            </w:pPr>
          </w:p>
        </w:tc>
        <w:tc>
          <w:tcPr>
            <w:tcW w:w="1984" w:type="dxa"/>
            <w:tcBorders>
              <w:top w:val="nil"/>
            </w:tcBorders>
          </w:tcPr>
          <w:p w14:paraId="0972333A" w14:textId="77777777" w:rsidR="00480298" w:rsidRPr="00146ED3" w:rsidRDefault="00480298" w:rsidP="0024681E">
            <w:pPr>
              <w:rPr>
                <w:rFonts w:ascii="ＭＳ ゴシック" w:eastAsia="ＭＳ ゴシック" w:hAnsi="Times New Roman"/>
                <w:kern w:val="0"/>
                <w:sz w:val="20"/>
                <w:szCs w:val="20"/>
              </w:rPr>
            </w:pPr>
          </w:p>
          <w:p w14:paraId="7D23F56F" w14:textId="77777777" w:rsidR="00480298" w:rsidRPr="00146ED3" w:rsidRDefault="00480298" w:rsidP="0024681E">
            <w:pPr>
              <w:overflowPunct w:val="0"/>
              <w:jc w:val="left"/>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○給与規程</w:t>
            </w:r>
          </w:p>
          <w:p w14:paraId="678B9A75" w14:textId="77777777" w:rsidR="00480298" w:rsidRPr="00146ED3" w:rsidRDefault="00480298" w:rsidP="0024681E">
            <w:pP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○給与台帳</w:t>
            </w:r>
          </w:p>
          <w:p w14:paraId="71B17383" w14:textId="77777777" w:rsidR="00480298" w:rsidRPr="00146ED3" w:rsidRDefault="00480298" w:rsidP="0024681E">
            <w:pPr>
              <w:rPr>
                <w:rFonts w:ascii="ＭＳ ゴシック" w:eastAsia="ＭＳ ゴシック" w:hAnsi="ＭＳ ゴシック" w:cs="ＭＳ ゴシック"/>
                <w:kern w:val="0"/>
                <w:sz w:val="20"/>
                <w:szCs w:val="20"/>
              </w:rPr>
            </w:pPr>
          </w:p>
          <w:p w14:paraId="3FA94FD7" w14:textId="77777777" w:rsidR="00480298" w:rsidRPr="00146ED3" w:rsidRDefault="00480298" w:rsidP="0024681E">
            <w:pPr>
              <w:rPr>
                <w:rFonts w:ascii="ＭＳ ゴシック" w:eastAsia="ＭＳ ゴシック" w:hAnsi="ＭＳ ゴシック" w:cs="ＭＳ ゴシック"/>
                <w:kern w:val="0"/>
                <w:sz w:val="20"/>
                <w:szCs w:val="20"/>
              </w:rPr>
            </w:pPr>
          </w:p>
          <w:p w14:paraId="5D68D0A2" w14:textId="77777777" w:rsidR="00480298" w:rsidRPr="00146ED3" w:rsidRDefault="00480298" w:rsidP="0024681E">
            <w:pPr>
              <w:rPr>
                <w:rFonts w:ascii="ＭＳ ゴシック" w:eastAsia="ＭＳ ゴシック" w:hAnsi="ＭＳ ゴシック" w:cs="ＭＳ ゴシック"/>
                <w:kern w:val="0"/>
                <w:sz w:val="20"/>
                <w:szCs w:val="20"/>
              </w:rPr>
            </w:pPr>
          </w:p>
          <w:p w14:paraId="1918B56A" w14:textId="77777777" w:rsidR="00480298" w:rsidRPr="00146ED3" w:rsidRDefault="00480298" w:rsidP="0024681E">
            <w:pPr>
              <w:rPr>
                <w:rFonts w:ascii="ＭＳ ゴシック" w:eastAsia="ＭＳ ゴシック" w:hAnsi="ＭＳ ゴシック" w:cs="ＭＳ ゴシック"/>
                <w:kern w:val="0"/>
                <w:sz w:val="20"/>
                <w:szCs w:val="20"/>
              </w:rPr>
            </w:pPr>
          </w:p>
          <w:p w14:paraId="63F45FD3" w14:textId="77777777" w:rsidR="00480298" w:rsidRPr="00146ED3" w:rsidRDefault="00480298" w:rsidP="0024681E">
            <w:pPr>
              <w:rPr>
                <w:rFonts w:ascii="ＭＳ ゴシック" w:eastAsia="ＭＳ ゴシック" w:hAnsi="ＭＳ ゴシック" w:cs="ＭＳ ゴシック"/>
                <w:kern w:val="0"/>
                <w:sz w:val="20"/>
                <w:szCs w:val="20"/>
              </w:rPr>
            </w:pPr>
          </w:p>
          <w:p w14:paraId="310D03F6" w14:textId="77777777" w:rsidR="00480298" w:rsidRPr="00146ED3" w:rsidRDefault="00480298" w:rsidP="0024681E">
            <w:pPr>
              <w:rPr>
                <w:rFonts w:ascii="ＭＳ ゴシック" w:eastAsia="ＭＳ ゴシック" w:hAnsi="ＭＳ ゴシック" w:cs="ＭＳ ゴシック"/>
                <w:kern w:val="0"/>
                <w:sz w:val="20"/>
                <w:szCs w:val="20"/>
              </w:rPr>
            </w:pPr>
          </w:p>
          <w:p w14:paraId="5B5DB3D5" w14:textId="77777777" w:rsidR="00480298" w:rsidRPr="00146ED3" w:rsidRDefault="00480298" w:rsidP="0024681E">
            <w:pPr>
              <w:rPr>
                <w:rFonts w:ascii="ＭＳ ゴシック" w:eastAsia="ＭＳ ゴシック" w:hAnsi="ＭＳ ゴシック" w:cs="ＭＳ ゴシック"/>
                <w:kern w:val="0"/>
                <w:sz w:val="20"/>
                <w:szCs w:val="20"/>
              </w:rPr>
            </w:pPr>
          </w:p>
          <w:p w14:paraId="34C8C673" w14:textId="77777777" w:rsidR="00480298" w:rsidRPr="00146ED3" w:rsidRDefault="00480298" w:rsidP="0024681E">
            <w:pPr>
              <w:rPr>
                <w:rFonts w:ascii="ＭＳ ゴシック" w:eastAsia="ＭＳ ゴシック" w:hAnsi="ＭＳ ゴシック" w:cs="ＭＳ ゴシック"/>
                <w:kern w:val="0"/>
                <w:sz w:val="20"/>
                <w:szCs w:val="20"/>
              </w:rPr>
            </w:pPr>
          </w:p>
          <w:p w14:paraId="1571FBFA" w14:textId="77777777" w:rsidR="00480298" w:rsidRPr="00146ED3" w:rsidRDefault="00480298" w:rsidP="0024681E">
            <w:pPr>
              <w:rPr>
                <w:rFonts w:ascii="ＭＳ ゴシック" w:eastAsia="ＭＳ ゴシック" w:hAnsi="ＭＳ ゴシック" w:cs="ＭＳ ゴシック"/>
                <w:kern w:val="0"/>
                <w:sz w:val="20"/>
                <w:szCs w:val="20"/>
              </w:rPr>
            </w:pPr>
          </w:p>
          <w:p w14:paraId="50DC6343" w14:textId="77777777" w:rsidR="00480298" w:rsidRPr="00146ED3" w:rsidRDefault="00480298" w:rsidP="0024681E">
            <w:pPr>
              <w:rPr>
                <w:rFonts w:ascii="ＭＳ ゴシック" w:eastAsia="ＭＳ ゴシック" w:hAnsi="ＭＳ ゴシック" w:cs="ＭＳ ゴシック"/>
                <w:kern w:val="0"/>
                <w:sz w:val="20"/>
                <w:szCs w:val="20"/>
              </w:rPr>
            </w:pPr>
          </w:p>
          <w:p w14:paraId="31D8D915" w14:textId="77777777" w:rsidR="00480298" w:rsidRPr="00146ED3" w:rsidRDefault="00480298" w:rsidP="0024681E">
            <w:pPr>
              <w:rPr>
                <w:rFonts w:ascii="ＭＳ ゴシック" w:eastAsia="ＭＳ ゴシック" w:hAnsi="ＭＳ ゴシック" w:cs="ＭＳ ゴシック"/>
                <w:kern w:val="0"/>
                <w:sz w:val="20"/>
                <w:szCs w:val="20"/>
              </w:rPr>
            </w:pPr>
          </w:p>
          <w:p w14:paraId="670CC900" w14:textId="77777777" w:rsidR="00480298" w:rsidRPr="00146ED3" w:rsidRDefault="00480298" w:rsidP="0024681E">
            <w:pPr>
              <w:rPr>
                <w:rFonts w:ascii="ＭＳ ゴシック" w:eastAsia="ＭＳ ゴシック" w:hAnsi="ＭＳ ゴシック" w:cs="ＭＳ ゴシック"/>
                <w:kern w:val="0"/>
                <w:sz w:val="20"/>
                <w:szCs w:val="20"/>
              </w:rPr>
            </w:pPr>
          </w:p>
          <w:p w14:paraId="7088050D" w14:textId="77777777" w:rsidR="00480298" w:rsidRPr="00146ED3" w:rsidRDefault="00480298" w:rsidP="0024681E">
            <w:pPr>
              <w:rPr>
                <w:rFonts w:ascii="ＭＳ ゴシック" w:eastAsia="ＭＳ ゴシック" w:hAnsi="ＭＳ ゴシック" w:cs="ＭＳ ゴシック"/>
                <w:kern w:val="0"/>
                <w:sz w:val="20"/>
                <w:szCs w:val="20"/>
              </w:rPr>
            </w:pPr>
          </w:p>
          <w:p w14:paraId="2D36ADD3" w14:textId="77777777" w:rsidR="00480298" w:rsidRPr="00146ED3" w:rsidRDefault="00480298" w:rsidP="0024681E">
            <w:pPr>
              <w:rPr>
                <w:rFonts w:ascii="ＭＳ ゴシック" w:eastAsia="ＭＳ ゴシック" w:hAnsi="ＭＳ ゴシック" w:cs="ＭＳ ゴシック"/>
                <w:kern w:val="0"/>
                <w:sz w:val="20"/>
                <w:szCs w:val="20"/>
              </w:rPr>
            </w:pPr>
          </w:p>
          <w:p w14:paraId="25B732EC" w14:textId="77777777" w:rsidR="00480298" w:rsidRPr="00146ED3" w:rsidRDefault="00480298" w:rsidP="0024681E">
            <w:pPr>
              <w:rPr>
                <w:rFonts w:ascii="ＭＳ ゴシック" w:eastAsia="ＭＳ ゴシック" w:hAnsi="ＭＳ ゴシック" w:cs="ＭＳ ゴシック"/>
                <w:kern w:val="0"/>
                <w:sz w:val="20"/>
                <w:szCs w:val="20"/>
              </w:rPr>
            </w:pPr>
          </w:p>
          <w:p w14:paraId="00295537" w14:textId="77777777" w:rsidR="00480298" w:rsidRPr="00146ED3" w:rsidRDefault="00480298" w:rsidP="0024681E">
            <w:pPr>
              <w:rPr>
                <w:rFonts w:ascii="ＭＳ ゴシック" w:eastAsia="ＭＳ ゴシック" w:hAnsi="ＭＳ ゴシック" w:cs="ＭＳ ゴシック"/>
                <w:kern w:val="0"/>
                <w:sz w:val="20"/>
                <w:szCs w:val="20"/>
              </w:rPr>
            </w:pPr>
          </w:p>
          <w:p w14:paraId="4CB6CB6A" w14:textId="77777777" w:rsidR="00480298" w:rsidRPr="00146ED3" w:rsidRDefault="00480298" w:rsidP="0024681E">
            <w:pPr>
              <w:rPr>
                <w:rFonts w:ascii="ＭＳ ゴシック" w:eastAsia="ＭＳ ゴシック" w:hAnsi="Times New Roman"/>
                <w:kern w:val="0"/>
                <w:sz w:val="20"/>
                <w:szCs w:val="20"/>
              </w:rPr>
            </w:pPr>
          </w:p>
          <w:p w14:paraId="1BA67056" w14:textId="77777777" w:rsidR="00480298" w:rsidRPr="00146ED3" w:rsidRDefault="00480298" w:rsidP="0024681E">
            <w:pPr>
              <w:rPr>
                <w:rFonts w:ascii="ＭＳ ゴシック" w:eastAsia="ＭＳ ゴシック" w:hAnsi="Times New Roman"/>
                <w:kern w:val="0"/>
                <w:sz w:val="20"/>
                <w:szCs w:val="20"/>
              </w:rPr>
            </w:pPr>
          </w:p>
        </w:tc>
        <w:tc>
          <w:tcPr>
            <w:tcW w:w="2694" w:type="dxa"/>
            <w:vMerge/>
          </w:tcPr>
          <w:p w14:paraId="5B305866"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tc>
        <w:tc>
          <w:tcPr>
            <w:tcW w:w="1559" w:type="dxa"/>
            <w:vMerge/>
          </w:tcPr>
          <w:p w14:paraId="68BC33FE" w14:textId="77777777" w:rsidR="00480298" w:rsidRPr="00146ED3" w:rsidRDefault="00480298" w:rsidP="0024681E">
            <w:pPr>
              <w:overflowPunct w:val="0"/>
              <w:jc w:val="left"/>
              <w:textAlignment w:val="baseline"/>
              <w:rPr>
                <w:rFonts w:ascii="ＭＳ ゴシック" w:eastAsia="ＭＳ ゴシック" w:hAnsi="ＭＳ ゴシック" w:cs="ＭＳ ゴシック"/>
                <w:kern w:val="0"/>
                <w:sz w:val="20"/>
                <w:szCs w:val="20"/>
              </w:rPr>
            </w:pPr>
          </w:p>
        </w:tc>
      </w:tr>
    </w:tbl>
    <w:p w14:paraId="49604D0C" w14:textId="77777777" w:rsidR="00480298" w:rsidRPr="00146ED3" w:rsidRDefault="00480298" w:rsidP="00480298">
      <w:pPr>
        <w:rPr>
          <w:rFonts w:ascii="ＭＳ ゴシック" w:eastAsia="ＭＳ ゴシック" w:hAnsi="ＭＳ ゴシック"/>
          <w:sz w:val="20"/>
          <w:szCs w:val="20"/>
          <w:lang w:eastAsia="zh-CN"/>
        </w:rPr>
      </w:pPr>
    </w:p>
    <w:p w14:paraId="0E789E01" w14:textId="77777777" w:rsidR="00480298" w:rsidRPr="00146ED3" w:rsidRDefault="00480298" w:rsidP="00480298">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593"/>
        <w:gridCol w:w="1843"/>
      </w:tblGrid>
      <w:tr w:rsidR="00CA73C0" w:rsidRPr="00146ED3" w14:paraId="56AE566E" w14:textId="77777777" w:rsidTr="00C5451A">
        <w:trPr>
          <w:trHeight w:val="416"/>
        </w:trPr>
        <w:tc>
          <w:tcPr>
            <w:tcW w:w="2482" w:type="dxa"/>
            <w:vAlign w:val="center"/>
          </w:tcPr>
          <w:p w14:paraId="44523B45"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593" w:type="dxa"/>
            <w:vAlign w:val="center"/>
          </w:tcPr>
          <w:p w14:paraId="21B894AB"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着　　　　　眼　　　　　点</w:t>
            </w:r>
          </w:p>
        </w:tc>
        <w:tc>
          <w:tcPr>
            <w:tcW w:w="1843" w:type="dxa"/>
            <w:vAlign w:val="center"/>
          </w:tcPr>
          <w:p w14:paraId="412C2C5A"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A73C0" w:rsidRPr="00146ED3" w14:paraId="1D45B1C9" w14:textId="77777777" w:rsidTr="002B3C4E">
        <w:trPr>
          <w:trHeight w:val="13326"/>
        </w:trPr>
        <w:tc>
          <w:tcPr>
            <w:tcW w:w="2482" w:type="dxa"/>
          </w:tcPr>
          <w:p w14:paraId="79369CB7"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tc>
        <w:tc>
          <w:tcPr>
            <w:tcW w:w="5593" w:type="dxa"/>
          </w:tcPr>
          <w:p w14:paraId="3F2701C1"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67B2AE5"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w:t>
            </w:r>
            <w:r w:rsidR="001612DA" w:rsidRPr="00146ED3">
              <w:rPr>
                <w:rFonts w:ascii="ＭＳ ゴシック" w:eastAsia="ＭＳ ゴシック" w:hAnsi="ＭＳ ゴシック" w:cs="ＭＳ ゴシック" w:hint="eastAsia"/>
                <w:kern w:val="0"/>
                <w:sz w:val="20"/>
                <w:szCs w:val="20"/>
              </w:rPr>
              <w:t>9</w:t>
            </w:r>
            <w:r w:rsidR="00AA60FF"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20"/>
                <w:szCs w:val="20"/>
              </w:rPr>
              <w:t>給与の口座振込を行っているか。</w:t>
            </w:r>
          </w:p>
          <w:p w14:paraId="4E296E9A" w14:textId="77777777" w:rsidR="00B93E59" w:rsidRPr="00146ED3" w:rsidRDefault="00B93E59" w:rsidP="0024681E">
            <w:pPr>
              <w:overflowPunct w:val="0"/>
              <w:textAlignment w:val="baseline"/>
              <w:rPr>
                <w:rFonts w:ascii="ＭＳ ゴシック" w:eastAsia="ＭＳ ゴシック" w:hAnsi="ＭＳ ゴシック" w:cs="ＭＳ ゴシック"/>
                <w:kern w:val="0"/>
                <w:sz w:val="20"/>
                <w:szCs w:val="20"/>
              </w:rPr>
            </w:pPr>
          </w:p>
          <w:p w14:paraId="2684FADD"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ア　「いる」場合</w:t>
            </w:r>
          </w:p>
          <w:p w14:paraId="5698BFDC" w14:textId="77777777" w:rsidR="00731716" w:rsidRPr="00146ED3" w:rsidRDefault="00480298" w:rsidP="006E209C">
            <w:pPr>
              <w:overflowPunct w:val="0"/>
              <w:ind w:left="800" w:hangingChars="400" w:hanging="8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ｱ</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 xml:space="preserve"> </w:t>
            </w:r>
            <w:r w:rsidR="00856554" w:rsidRPr="00146ED3">
              <w:rPr>
                <w:rFonts w:ascii="ＭＳ ゴシック" w:eastAsia="ＭＳ ゴシック" w:hAnsi="Times New Roman" w:cs="ＭＳ ゴシック" w:hint="eastAsia"/>
                <w:kern w:val="0"/>
                <w:sz w:val="20"/>
                <w:szCs w:val="20"/>
              </w:rPr>
              <w:t>いる</w:t>
            </w:r>
            <w:r w:rsidR="00731716" w:rsidRPr="00146ED3">
              <w:rPr>
                <w:rFonts w:ascii="ＭＳ ゴシック" w:eastAsia="ＭＳ ゴシック" w:hAnsi="Times New Roman" w:cs="ＭＳ ゴシック" w:hint="eastAsia"/>
                <w:kern w:val="0"/>
                <w:sz w:val="20"/>
                <w:szCs w:val="20"/>
              </w:rPr>
              <w:t>場合，労働組合又は職員の過半数を代表する者との書面による協定があるか。</w:t>
            </w:r>
          </w:p>
          <w:p w14:paraId="3D053104" w14:textId="77777777" w:rsidR="0043553B" w:rsidRPr="00146ED3" w:rsidRDefault="0043553B" w:rsidP="0043553B">
            <w:pPr>
              <w:overflowPunct w:val="0"/>
              <w:ind w:leftChars="400" w:left="84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Times New Roman" w:cs="ＭＳ ゴシック" w:hint="eastAsia"/>
                <w:kern w:val="0"/>
                <w:sz w:val="20"/>
                <w:szCs w:val="20"/>
              </w:rPr>
              <w:t>締結年月日　　年　　月　　日</w:t>
            </w:r>
          </w:p>
          <w:p w14:paraId="0B3634FB" w14:textId="77777777" w:rsidR="00731716" w:rsidRPr="00146ED3" w:rsidRDefault="00731716" w:rsidP="0024681E">
            <w:pPr>
              <w:overflowPunct w:val="0"/>
              <w:textAlignment w:val="baseline"/>
              <w:rPr>
                <w:rFonts w:ascii="ＭＳ ゴシック" w:eastAsia="ＭＳ ゴシック" w:hAnsi="ＭＳ ゴシック" w:cs="ＭＳ ゴシック"/>
                <w:kern w:val="0"/>
                <w:sz w:val="20"/>
                <w:szCs w:val="20"/>
              </w:rPr>
            </w:pPr>
          </w:p>
          <w:p w14:paraId="399B4272" w14:textId="77777777" w:rsidR="001C0C2E" w:rsidRPr="00146ED3" w:rsidRDefault="001C0C2E" w:rsidP="0024681E">
            <w:pPr>
              <w:overflowPunct w:val="0"/>
              <w:textAlignment w:val="baseline"/>
              <w:rPr>
                <w:rFonts w:ascii="ＭＳ ゴシック" w:eastAsia="ＭＳ ゴシック" w:hAnsi="ＭＳ ゴシック" w:cs="ＭＳ ゴシック"/>
                <w:kern w:val="0"/>
                <w:sz w:val="20"/>
                <w:szCs w:val="20"/>
              </w:rPr>
            </w:pPr>
          </w:p>
          <w:p w14:paraId="1450F146" w14:textId="77777777" w:rsidR="001C0C2E" w:rsidRPr="00146ED3" w:rsidRDefault="001C0C2E" w:rsidP="001C0C2E">
            <w:pPr>
              <w:overflowPunct w:val="0"/>
              <w:spacing w:line="120" w:lineRule="exact"/>
              <w:textAlignment w:val="baseline"/>
              <w:rPr>
                <w:rFonts w:ascii="ＭＳ ゴシック" w:eastAsia="ＭＳ ゴシック" w:hAnsi="ＭＳ ゴシック" w:cs="ＭＳ ゴシック"/>
                <w:kern w:val="0"/>
                <w:sz w:val="20"/>
                <w:szCs w:val="20"/>
              </w:rPr>
            </w:pPr>
          </w:p>
          <w:p w14:paraId="0044C674" w14:textId="77777777" w:rsidR="00480298" w:rsidRPr="00146ED3" w:rsidRDefault="00731716" w:rsidP="00731716">
            <w:pPr>
              <w:overflowPunct w:val="0"/>
              <w:ind w:firstLineChars="250" w:firstLine="5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 xml:space="preserve">(ｲ) </w:t>
            </w:r>
            <w:r w:rsidR="00480298" w:rsidRPr="00146ED3">
              <w:rPr>
                <w:rFonts w:ascii="ＭＳ ゴシック" w:eastAsia="ＭＳ ゴシック" w:hAnsi="ＭＳ ゴシック" w:cs="ＭＳ ゴシック" w:hint="eastAsia"/>
                <w:kern w:val="0"/>
                <w:sz w:val="20"/>
                <w:szCs w:val="20"/>
              </w:rPr>
              <w:t>各職員から同意書を徴しているか。</w:t>
            </w:r>
          </w:p>
          <w:p w14:paraId="697DF035"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F751792"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kern w:val="0"/>
                <w:sz w:val="20"/>
                <w:szCs w:val="20"/>
              </w:rPr>
              <w:t>(</w:t>
            </w:r>
            <w:r w:rsidR="00731716" w:rsidRPr="00146ED3">
              <w:rPr>
                <w:rFonts w:ascii="ＭＳ ゴシック" w:eastAsia="ＭＳ ゴシック" w:hAnsi="ＭＳ ゴシック" w:cs="ＭＳ ゴシック" w:hint="eastAsia"/>
                <w:kern w:val="0"/>
                <w:sz w:val="20"/>
                <w:szCs w:val="20"/>
              </w:rPr>
              <w:t>ｳ</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 xml:space="preserve"> 給与支給明細書は渡しているか。</w:t>
            </w:r>
          </w:p>
          <w:p w14:paraId="6A15F6A1" w14:textId="77777777" w:rsidR="002E0DFC" w:rsidRPr="00146ED3" w:rsidRDefault="002E0DFC" w:rsidP="002E0DFC">
            <w:pPr>
              <w:overflowPunct w:val="0"/>
              <w:textAlignment w:val="baseline"/>
              <w:rPr>
                <w:rFonts w:ascii="ＭＳ ゴシック" w:eastAsia="ＭＳ ゴシック" w:hAnsi="Times New Roman"/>
                <w:kern w:val="0"/>
                <w:sz w:val="20"/>
                <w:szCs w:val="20"/>
              </w:rPr>
            </w:pPr>
          </w:p>
          <w:p w14:paraId="67A38056"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67F5B22" w14:textId="77777777" w:rsidR="001C0C2E" w:rsidRPr="00146ED3" w:rsidRDefault="001C0C2E" w:rsidP="0024681E">
            <w:pPr>
              <w:overflowPunct w:val="0"/>
              <w:textAlignment w:val="baseline"/>
              <w:rPr>
                <w:rFonts w:ascii="ＭＳ ゴシック" w:eastAsia="ＭＳ ゴシック" w:hAnsi="Times New Roman"/>
                <w:kern w:val="0"/>
                <w:sz w:val="20"/>
                <w:szCs w:val="20"/>
              </w:rPr>
            </w:pPr>
          </w:p>
          <w:p w14:paraId="5ED7CC71" w14:textId="77777777" w:rsidR="00480298" w:rsidRPr="00146ED3" w:rsidRDefault="002E0DFC" w:rsidP="002D72B5">
            <w:pPr>
              <w:overflowPunct w:val="0"/>
              <w:ind w:leftChars="-24" w:left="2" w:hangingChars="26" w:hanging="52"/>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 xml:space="preserve">　　</w:t>
            </w:r>
            <w:r w:rsidR="00731716" w:rsidRPr="00146ED3">
              <w:rPr>
                <w:rFonts w:ascii="ＭＳ ゴシック" w:eastAsia="ＭＳ ゴシック" w:hAnsi="ＭＳ ゴシック" w:cs="ＭＳ ゴシック" w:hint="eastAsia"/>
                <w:kern w:val="0"/>
                <w:sz w:val="20"/>
                <w:szCs w:val="20"/>
              </w:rPr>
              <w:t>イ</w:t>
            </w:r>
            <w:r w:rsidR="00480298" w:rsidRPr="00146ED3">
              <w:rPr>
                <w:rFonts w:ascii="ＭＳ ゴシック" w:eastAsia="ＭＳ ゴシック" w:hAnsi="ＭＳ ゴシック" w:cs="ＭＳ ゴシック" w:hint="eastAsia"/>
                <w:kern w:val="0"/>
                <w:sz w:val="20"/>
                <w:szCs w:val="20"/>
              </w:rPr>
              <w:t xml:space="preserve">　「いない」場合</w:t>
            </w:r>
          </w:p>
          <w:p w14:paraId="17CAE185" w14:textId="77777777" w:rsidR="00480298" w:rsidRPr="00146ED3" w:rsidRDefault="00480298" w:rsidP="002D72B5">
            <w:pPr>
              <w:overflowPunct w:val="0"/>
              <w:ind w:leftChars="-44" w:left="2" w:hangingChars="47" w:hanging="94"/>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ｱ</w:t>
            </w:r>
            <w:r w:rsidRPr="00146ED3">
              <w:rPr>
                <w:rFonts w:ascii="ＭＳ ゴシック" w:eastAsia="ＭＳ ゴシック" w:hAnsi="ＭＳ ゴシック" w:cs="ＭＳ ゴシック"/>
                <w:kern w:val="0"/>
                <w:sz w:val="20"/>
                <w:szCs w:val="20"/>
              </w:rPr>
              <w:t>)</w:t>
            </w:r>
            <w:r w:rsidR="002D72B5"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給与台帳に職員の押印はあるか。</w:t>
            </w:r>
          </w:p>
          <w:p w14:paraId="5D3A7651" w14:textId="77777777" w:rsidR="00480298" w:rsidRPr="00146ED3" w:rsidRDefault="00480298" w:rsidP="0024681E">
            <w:pPr>
              <w:overflowPunct w:val="0"/>
              <w:jc w:val="left"/>
              <w:textAlignment w:val="baseline"/>
              <w:rPr>
                <w:rFonts w:ascii="ＭＳ ゴシック" w:eastAsia="ＭＳ ゴシック" w:hAnsi="Times New Roman"/>
                <w:kern w:val="0"/>
                <w:sz w:val="20"/>
                <w:szCs w:val="20"/>
              </w:rPr>
            </w:pPr>
          </w:p>
          <w:p w14:paraId="26D9FAD0" w14:textId="77777777" w:rsidR="00480298" w:rsidRPr="00146ED3" w:rsidRDefault="00480298" w:rsidP="002D72B5">
            <w:pPr>
              <w:overflowPunct w:val="0"/>
              <w:ind w:leftChars="-30" w:left="3" w:hangingChars="33" w:hanging="66"/>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ｲ</w:t>
            </w:r>
            <w:r w:rsidRPr="00146ED3">
              <w:rPr>
                <w:rFonts w:ascii="ＭＳ ゴシック" w:eastAsia="ＭＳ ゴシック" w:hAnsi="ＭＳ ゴシック" w:cs="ＭＳ ゴシック"/>
                <w:kern w:val="0"/>
                <w:sz w:val="20"/>
                <w:szCs w:val="20"/>
              </w:rPr>
              <w:t>)</w:t>
            </w:r>
            <w:r w:rsidR="002D72B5"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給与支給明細書は渡しているか。</w:t>
            </w:r>
          </w:p>
          <w:p w14:paraId="1377BAEF"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34B0D3B"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147894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06ADBA3"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E78CA71"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AFB1CCD" w14:textId="77777777" w:rsidR="00F81ECE" w:rsidRPr="00146ED3" w:rsidRDefault="00F81ECE" w:rsidP="0024681E">
            <w:pPr>
              <w:overflowPunct w:val="0"/>
              <w:textAlignment w:val="baseline"/>
              <w:rPr>
                <w:rFonts w:ascii="ＭＳ ゴシック" w:eastAsia="ＭＳ ゴシック" w:hAnsi="Times New Roman"/>
                <w:kern w:val="0"/>
                <w:sz w:val="20"/>
                <w:szCs w:val="20"/>
              </w:rPr>
            </w:pPr>
          </w:p>
          <w:p w14:paraId="3E8CD6D0" w14:textId="77777777" w:rsidR="00731716" w:rsidRPr="00146ED3" w:rsidRDefault="00731716" w:rsidP="0024681E">
            <w:pPr>
              <w:overflowPunct w:val="0"/>
              <w:textAlignment w:val="baseline"/>
              <w:rPr>
                <w:rFonts w:ascii="ＭＳ ゴシック" w:eastAsia="ＭＳ ゴシック" w:hAnsi="Times New Roman"/>
                <w:kern w:val="0"/>
                <w:sz w:val="20"/>
                <w:szCs w:val="20"/>
              </w:rPr>
            </w:pPr>
          </w:p>
          <w:p w14:paraId="3C19CA98" w14:textId="77777777" w:rsidR="00731716" w:rsidRPr="00146ED3" w:rsidRDefault="00731716" w:rsidP="0024681E">
            <w:pPr>
              <w:overflowPunct w:val="0"/>
              <w:textAlignment w:val="baseline"/>
              <w:rPr>
                <w:rFonts w:ascii="ＭＳ ゴシック" w:eastAsia="ＭＳ ゴシック" w:hAnsi="Times New Roman"/>
                <w:kern w:val="0"/>
                <w:sz w:val="20"/>
                <w:szCs w:val="20"/>
              </w:rPr>
            </w:pPr>
          </w:p>
          <w:p w14:paraId="447E0BAD"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p>
          <w:p w14:paraId="3292B940" w14:textId="77777777" w:rsidR="00480298" w:rsidRPr="00146ED3" w:rsidRDefault="00480298" w:rsidP="004244D3">
            <w:pPr>
              <w:overflowPunct w:val="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w:t>
            </w:r>
            <w:r w:rsidR="004244D3" w:rsidRPr="00146ED3">
              <w:rPr>
                <w:rFonts w:ascii="ＭＳ ゴシック" w:eastAsia="ＭＳ ゴシック" w:hAnsi="ＭＳ ゴシック" w:cs="ＭＳ ゴシック" w:hint="eastAsia"/>
                <w:kern w:val="0"/>
                <w:sz w:val="20"/>
                <w:szCs w:val="20"/>
              </w:rPr>
              <w:t>1</w:t>
            </w:r>
            <w:r w:rsidR="001612DA" w:rsidRPr="00146ED3">
              <w:rPr>
                <w:rFonts w:ascii="ＭＳ ゴシック" w:eastAsia="ＭＳ ゴシック" w:hAnsi="ＭＳ ゴシック" w:cs="ＭＳ ゴシック" w:hint="eastAsia"/>
                <w:kern w:val="0"/>
                <w:sz w:val="20"/>
                <w:szCs w:val="20"/>
              </w:rPr>
              <w:t>0</w:t>
            </w:r>
            <w:r w:rsidRPr="00146ED3">
              <w:rPr>
                <w:rFonts w:ascii="ＭＳ ゴシック" w:eastAsia="ＭＳ ゴシック" w:hAnsi="ＭＳ ゴシック" w:cs="ＭＳ ゴシック"/>
                <w:kern w:val="0"/>
                <w:sz w:val="20"/>
                <w:szCs w:val="20"/>
              </w:rPr>
              <w:t xml:space="preserve">) </w:t>
            </w:r>
            <w:r w:rsidR="00B22AB3"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給与からの法定外控除を行っているか。</w:t>
            </w:r>
          </w:p>
          <w:p w14:paraId="41D99814" w14:textId="77777777" w:rsidR="0043553B" w:rsidRPr="00146ED3" w:rsidRDefault="0043553B" w:rsidP="004244D3">
            <w:pPr>
              <w:overflowPunct w:val="0"/>
              <w:textAlignment w:val="baseline"/>
              <w:rPr>
                <w:rFonts w:ascii="ＭＳ ゴシック" w:eastAsia="ＭＳ ゴシック" w:hAnsi="Times New Roman"/>
                <w:kern w:val="0"/>
                <w:sz w:val="20"/>
                <w:szCs w:val="20"/>
              </w:rPr>
            </w:pPr>
          </w:p>
          <w:p w14:paraId="53AC0A36" w14:textId="77777777" w:rsidR="00480298"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 xml:space="preserve">      </w:t>
            </w:r>
            <w:r w:rsidR="000C604F" w:rsidRPr="00146ED3">
              <w:rPr>
                <w:rFonts w:ascii="ＭＳ ゴシック" w:eastAsia="ＭＳ ゴシック" w:hAnsi="Times New Roman" w:cs="ＭＳ ゴシック" w:hint="eastAsia"/>
                <w:kern w:val="0"/>
                <w:sz w:val="20"/>
                <w:szCs w:val="20"/>
              </w:rPr>
              <w:t>いる</w:t>
            </w:r>
            <w:r w:rsidRPr="00146ED3">
              <w:rPr>
                <w:rFonts w:ascii="ＭＳ ゴシック" w:eastAsia="ＭＳ ゴシック" w:hAnsi="Times New Roman" w:cs="ＭＳ ゴシック" w:hint="eastAsia"/>
                <w:kern w:val="0"/>
                <w:sz w:val="20"/>
                <w:szCs w:val="20"/>
              </w:rPr>
              <w:t>場合，労働組合又は職員の過半数を代表する者との書面による協定があるか。</w:t>
            </w:r>
          </w:p>
          <w:p w14:paraId="0A109662" w14:textId="77777777" w:rsidR="00A01AF3" w:rsidRPr="00146ED3" w:rsidRDefault="00A01AF3" w:rsidP="00A01AF3">
            <w:pPr>
              <w:overflowPunct w:val="0"/>
              <w:ind w:firstLineChars="300" w:firstLine="6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締結年月日　　年　　月　　日</w:t>
            </w:r>
          </w:p>
          <w:p w14:paraId="3965DC22" w14:textId="77777777" w:rsidR="00A01AF3" w:rsidRPr="00146ED3" w:rsidRDefault="00A01AF3" w:rsidP="0024681E">
            <w:pPr>
              <w:overflowPunct w:val="0"/>
              <w:ind w:left="400" w:hangingChars="200" w:hanging="400"/>
              <w:textAlignment w:val="baseline"/>
              <w:rPr>
                <w:rFonts w:ascii="ＭＳ ゴシック" w:eastAsia="ＭＳ ゴシック" w:hAnsi="Times New Roman" w:cs="ＭＳ ゴシック"/>
                <w:kern w:val="0"/>
                <w:sz w:val="20"/>
                <w:szCs w:val="20"/>
              </w:rPr>
            </w:pPr>
          </w:p>
          <w:p w14:paraId="13BAD67A" w14:textId="77777777" w:rsidR="00480298"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20"/>
                <w:szCs w:val="20"/>
              </w:rPr>
            </w:pPr>
          </w:p>
          <w:p w14:paraId="01C2BCCC" w14:textId="77777777" w:rsidR="00480298" w:rsidRPr="00146ED3" w:rsidRDefault="00480298" w:rsidP="0024681E">
            <w:pPr>
              <w:overflowPunct w:val="0"/>
              <w:ind w:firstLineChars="300" w:firstLine="600"/>
              <w:textAlignment w:val="baseline"/>
              <w:rPr>
                <w:rFonts w:ascii="ＭＳ ゴシック" w:eastAsia="ＭＳ ゴシック" w:hAnsi="ＭＳ ゴシック"/>
                <w:sz w:val="20"/>
                <w:szCs w:val="20"/>
              </w:rPr>
            </w:pPr>
            <w:r w:rsidRPr="00146ED3">
              <w:rPr>
                <w:rFonts w:ascii="ＭＳ ゴシック" w:eastAsia="ＭＳ ゴシック" w:hAnsi="Times New Roman" w:cs="ＭＳ ゴシック" w:hint="eastAsia"/>
                <w:kern w:val="0"/>
                <w:sz w:val="20"/>
                <w:szCs w:val="20"/>
              </w:rPr>
              <w:t>該当する法定外控除の項目に</w:t>
            </w:r>
            <w:sdt>
              <w:sdtPr>
                <w:rPr>
                  <w:rFonts w:ascii="ＭＳ ゴシック" w:hAnsi="ＭＳ ゴシック" w:hint="eastAsia"/>
                  <w:sz w:val="20"/>
                  <w:szCs w:val="20"/>
                </w:rPr>
                <w:id w:val="-681351298"/>
                <w14:checkbox>
                  <w14:checked w14:val="1"/>
                  <w14:checkedState w14:val="00FE" w14:font="Wingdings"/>
                  <w14:uncheckedState w14:val="2610" w14:font="ＭＳ ゴシック"/>
                </w14:checkbox>
              </w:sdtPr>
              <w:sdtEndPr/>
              <w:sdtContent>
                <w:r w:rsidR="004E3816" w:rsidRPr="00146ED3">
                  <w:rPr>
                    <w:rFonts w:ascii="ＭＳ ゴシック" w:hAnsi="ＭＳ ゴシック" w:hint="eastAsia"/>
                    <w:sz w:val="20"/>
                    <w:szCs w:val="20"/>
                  </w:rPr>
                  <w:sym w:font="Wingdings" w:char="F0FE"/>
                </w:r>
              </w:sdtContent>
            </w:sdt>
            <w:r w:rsidR="00A00955" w:rsidRPr="00146ED3">
              <w:rPr>
                <w:rFonts w:ascii="ＭＳ ゴシック" w:eastAsia="ＭＳ ゴシック" w:hAnsi="Times New Roman" w:cs="ＭＳ ゴシック" w:hint="eastAsia"/>
                <w:kern w:val="0"/>
                <w:sz w:val="20"/>
                <w:szCs w:val="20"/>
              </w:rPr>
              <w:t>を付けること</w:t>
            </w:r>
            <w:r w:rsidRPr="00146ED3">
              <w:rPr>
                <w:rFonts w:ascii="ＭＳ ゴシック" w:eastAsia="ＭＳ ゴシック" w:hAnsi="Times New Roman" w:cs="ＭＳ ゴシック" w:hint="eastAsia"/>
                <w:kern w:val="0"/>
                <w:sz w:val="20"/>
                <w:szCs w:val="20"/>
              </w:rPr>
              <w:t>。</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51"/>
              <w:gridCol w:w="1087"/>
            </w:tblGrid>
            <w:tr w:rsidR="00CA73C0" w:rsidRPr="00146ED3" w14:paraId="3523314D" w14:textId="77777777" w:rsidTr="0024681E">
              <w:trPr>
                <w:trHeight w:val="383"/>
              </w:trPr>
              <w:tc>
                <w:tcPr>
                  <w:tcW w:w="3351" w:type="dxa"/>
                  <w:vAlign w:val="center"/>
                </w:tcPr>
                <w:p w14:paraId="26D1939C" w14:textId="77777777" w:rsidR="00480298" w:rsidRPr="00146ED3" w:rsidRDefault="00480298" w:rsidP="001F3A7E">
                  <w:pPr>
                    <w:framePr w:hSpace="142" w:wrap="around" w:vAnchor="text" w:hAnchor="margin" w:x="383" w:y="124"/>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親 睦 会 費</w:t>
                  </w:r>
                </w:p>
              </w:tc>
              <w:tc>
                <w:tcPr>
                  <w:tcW w:w="1087" w:type="dxa"/>
                </w:tcPr>
                <w:p w14:paraId="511895AD" w14:textId="77777777" w:rsidR="00480298" w:rsidRPr="00146ED3" w:rsidRDefault="001F3A7E" w:rsidP="001F3A7E">
                  <w:pPr>
                    <w:framePr w:hSpace="142" w:wrap="around" w:vAnchor="text" w:hAnchor="margin" w:x="383" w:y="124"/>
                    <w:widowControl/>
                    <w:jc w:val="left"/>
                    <w:rPr>
                      <w:rFonts w:ascii="ＭＳ ゴシック" w:eastAsia="ＭＳ ゴシック" w:hAnsi="ＭＳ ゴシック"/>
                      <w:sz w:val="20"/>
                      <w:szCs w:val="20"/>
                    </w:rPr>
                  </w:pPr>
                  <w:sdt>
                    <w:sdtPr>
                      <w:rPr>
                        <w:rFonts w:ascii="ＭＳ ゴシック" w:hAnsi="ＭＳ ゴシック" w:hint="eastAsia"/>
                        <w:sz w:val="20"/>
                        <w:szCs w:val="20"/>
                      </w:rPr>
                      <w:id w:val="-1676177349"/>
                      <w14:checkbox>
                        <w14:checked w14:val="0"/>
                        <w14:checkedState w14:val="00FE" w14:font="Wingdings"/>
                        <w14:uncheckedState w14:val="2610" w14:font="ＭＳ ゴシック"/>
                      </w14:checkbox>
                    </w:sdtPr>
                    <w:sdtEndPr/>
                    <w:sdtContent>
                      <w:r w:rsidR="004E3816" w:rsidRPr="00146ED3">
                        <w:rPr>
                          <w:rFonts w:ascii="ＭＳ ゴシック" w:hAnsi="ＭＳ ゴシック" w:hint="eastAsia"/>
                          <w:sz w:val="20"/>
                          <w:szCs w:val="20"/>
                        </w:rPr>
                        <w:t>☐</w:t>
                      </w:r>
                    </w:sdtContent>
                  </w:sdt>
                </w:p>
                <w:p w14:paraId="3732DBB3" w14:textId="77777777" w:rsidR="00480298" w:rsidRPr="00146ED3" w:rsidRDefault="00480298" w:rsidP="001F3A7E">
                  <w:pPr>
                    <w:framePr w:hSpace="142" w:wrap="around" w:vAnchor="text" w:hAnchor="margin" w:x="383" w:y="124"/>
                    <w:rPr>
                      <w:rFonts w:ascii="ＭＳ ゴシック" w:eastAsia="ＭＳ ゴシック" w:hAnsi="ＭＳ ゴシック"/>
                      <w:sz w:val="20"/>
                      <w:szCs w:val="20"/>
                    </w:rPr>
                  </w:pPr>
                </w:p>
              </w:tc>
            </w:tr>
            <w:tr w:rsidR="00CA73C0" w:rsidRPr="00146ED3" w14:paraId="4357E1E9" w14:textId="77777777" w:rsidTr="0024681E">
              <w:trPr>
                <w:trHeight w:val="433"/>
              </w:trPr>
              <w:tc>
                <w:tcPr>
                  <w:tcW w:w="3351" w:type="dxa"/>
                  <w:vAlign w:val="center"/>
                </w:tcPr>
                <w:p w14:paraId="2227378F" w14:textId="77777777" w:rsidR="00480298" w:rsidRPr="00146ED3" w:rsidRDefault="00480298" w:rsidP="001F3A7E">
                  <w:pPr>
                    <w:framePr w:hSpace="142" w:wrap="around" w:vAnchor="text" w:hAnchor="margin" w:x="383" w:y="124"/>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旅 行 積 立 金</w:t>
                  </w:r>
                </w:p>
              </w:tc>
              <w:tc>
                <w:tcPr>
                  <w:tcW w:w="1087" w:type="dxa"/>
                </w:tcPr>
                <w:p w14:paraId="558B2198" w14:textId="77777777" w:rsidR="00480298" w:rsidRPr="00146ED3" w:rsidRDefault="001F3A7E" w:rsidP="001F3A7E">
                  <w:pPr>
                    <w:framePr w:hSpace="142" w:wrap="around" w:vAnchor="text" w:hAnchor="margin" w:x="383" w:y="124"/>
                    <w:widowControl/>
                    <w:jc w:val="left"/>
                    <w:rPr>
                      <w:rFonts w:ascii="ＭＳ ゴシック" w:eastAsia="ＭＳ ゴシック" w:hAnsi="ＭＳ ゴシック"/>
                      <w:sz w:val="20"/>
                      <w:szCs w:val="20"/>
                    </w:rPr>
                  </w:pPr>
                  <w:sdt>
                    <w:sdtPr>
                      <w:rPr>
                        <w:rFonts w:ascii="ＭＳ ゴシック" w:hAnsi="ＭＳ ゴシック" w:hint="eastAsia"/>
                        <w:sz w:val="20"/>
                        <w:szCs w:val="20"/>
                      </w:rPr>
                      <w:id w:val="101311525"/>
                      <w14:checkbox>
                        <w14:checked w14:val="0"/>
                        <w14:checkedState w14:val="00FE" w14:font="Wingdings"/>
                        <w14:uncheckedState w14:val="2610" w14:font="ＭＳ ゴシック"/>
                      </w14:checkbox>
                    </w:sdtPr>
                    <w:sdtEndPr/>
                    <w:sdtContent>
                      <w:r w:rsidR="004E3816" w:rsidRPr="00146ED3">
                        <w:rPr>
                          <w:rFonts w:ascii="ＭＳ ゴシック" w:hAnsi="ＭＳ ゴシック" w:hint="eastAsia"/>
                          <w:sz w:val="20"/>
                          <w:szCs w:val="20"/>
                        </w:rPr>
                        <w:t>☐</w:t>
                      </w:r>
                    </w:sdtContent>
                  </w:sdt>
                </w:p>
                <w:p w14:paraId="5594AA58" w14:textId="77777777" w:rsidR="00480298" w:rsidRPr="00146ED3" w:rsidRDefault="00480298" w:rsidP="001F3A7E">
                  <w:pPr>
                    <w:framePr w:hSpace="142" w:wrap="around" w:vAnchor="text" w:hAnchor="margin" w:x="383" w:y="124"/>
                    <w:rPr>
                      <w:rFonts w:ascii="ＭＳ ゴシック" w:eastAsia="ＭＳ ゴシック" w:hAnsi="ＭＳ ゴシック"/>
                      <w:sz w:val="20"/>
                      <w:szCs w:val="20"/>
                    </w:rPr>
                  </w:pPr>
                </w:p>
              </w:tc>
            </w:tr>
            <w:tr w:rsidR="00CA73C0" w:rsidRPr="00146ED3" w14:paraId="5ABA298C" w14:textId="77777777" w:rsidTr="0024681E">
              <w:trPr>
                <w:trHeight w:val="327"/>
              </w:trPr>
              <w:tc>
                <w:tcPr>
                  <w:tcW w:w="3351" w:type="dxa"/>
                  <w:vAlign w:val="center"/>
                </w:tcPr>
                <w:p w14:paraId="1D828FB9" w14:textId="77777777" w:rsidR="00480298" w:rsidRPr="00146ED3" w:rsidRDefault="00480298" w:rsidP="001F3A7E">
                  <w:pPr>
                    <w:framePr w:hSpace="142" w:wrap="around" w:vAnchor="text" w:hAnchor="margin" w:x="383" w:y="124"/>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職 員 給 食 費</w:t>
                  </w:r>
                </w:p>
              </w:tc>
              <w:tc>
                <w:tcPr>
                  <w:tcW w:w="1087" w:type="dxa"/>
                </w:tcPr>
                <w:p w14:paraId="34D06B26" w14:textId="77777777" w:rsidR="00480298" w:rsidRPr="00146ED3" w:rsidRDefault="001F3A7E" w:rsidP="001F3A7E">
                  <w:pPr>
                    <w:framePr w:hSpace="142" w:wrap="around" w:vAnchor="text" w:hAnchor="margin" w:x="383" w:y="124"/>
                    <w:widowControl/>
                    <w:jc w:val="left"/>
                    <w:rPr>
                      <w:rFonts w:ascii="ＭＳ ゴシック" w:eastAsia="ＭＳ ゴシック" w:hAnsi="ＭＳ ゴシック"/>
                      <w:sz w:val="20"/>
                      <w:szCs w:val="20"/>
                    </w:rPr>
                  </w:pPr>
                  <w:sdt>
                    <w:sdtPr>
                      <w:rPr>
                        <w:rFonts w:ascii="ＭＳ ゴシック" w:hAnsi="ＭＳ ゴシック" w:hint="eastAsia"/>
                        <w:sz w:val="20"/>
                        <w:szCs w:val="20"/>
                      </w:rPr>
                      <w:id w:val="629292603"/>
                      <w14:checkbox>
                        <w14:checked w14:val="0"/>
                        <w14:checkedState w14:val="00FE" w14:font="Wingdings"/>
                        <w14:uncheckedState w14:val="2610" w14:font="ＭＳ ゴシック"/>
                      </w14:checkbox>
                    </w:sdtPr>
                    <w:sdtEndPr/>
                    <w:sdtContent>
                      <w:r w:rsidR="004E3816" w:rsidRPr="00146ED3">
                        <w:rPr>
                          <w:rFonts w:ascii="ＭＳ ゴシック" w:hAnsi="ＭＳ ゴシック" w:hint="eastAsia"/>
                          <w:sz w:val="20"/>
                          <w:szCs w:val="20"/>
                        </w:rPr>
                        <w:t>☐</w:t>
                      </w:r>
                    </w:sdtContent>
                  </w:sdt>
                </w:p>
                <w:p w14:paraId="3AAB5A76" w14:textId="77777777" w:rsidR="00480298" w:rsidRPr="00146ED3" w:rsidRDefault="00480298" w:rsidP="001F3A7E">
                  <w:pPr>
                    <w:framePr w:hSpace="142" w:wrap="around" w:vAnchor="text" w:hAnchor="margin" w:x="383" w:y="124"/>
                    <w:rPr>
                      <w:rFonts w:ascii="ＭＳ ゴシック" w:eastAsia="ＭＳ ゴシック" w:hAnsi="ＭＳ ゴシック"/>
                      <w:sz w:val="20"/>
                      <w:szCs w:val="20"/>
                    </w:rPr>
                  </w:pPr>
                </w:p>
              </w:tc>
            </w:tr>
            <w:tr w:rsidR="00CA73C0" w:rsidRPr="00146ED3" w14:paraId="5B3C67F7" w14:textId="77777777" w:rsidTr="0024681E">
              <w:trPr>
                <w:trHeight w:val="363"/>
              </w:trPr>
              <w:tc>
                <w:tcPr>
                  <w:tcW w:w="3351" w:type="dxa"/>
                  <w:vAlign w:val="center"/>
                </w:tcPr>
                <w:p w14:paraId="32D8C10B" w14:textId="77777777" w:rsidR="00480298" w:rsidRPr="00146ED3" w:rsidRDefault="00480298" w:rsidP="001F3A7E">
                  <w:pPr>
                    <w:framePr w:hSpace="142" w:wrap="around" w:vAnchor="text" w:hAnchor="margin" w:x="383" w:y="124"/>
                    <w:rPr>
                      <w:rFonts w:ascii="ＭＳ ゴシック" w:eastAsia="ＭＳ ゴシック" w:hAnsi="ＭＳ ゴシック"/>
                      <w:spacing w:val="-4"/>
                      <w:sz w:val="20"/>
                      <w:szCs w:val="20"/>
                      <w:lang w:eastAsia="zh-CN"/>
                    </w:rPr>
                  </w:pPr>
                  <w:r w:rsidRPr="00146ED3">
                    <w:rPr>
                      <w:rFonts w:ascii="ＭＳ ゴシック" w:eastAsia="ＭＳ ゴシック" w:hAnsi="ＭＳ ゴシック" w:hint="eastAsia"/>
                      <w:spacing w:val="-4"/>
                      <w:sz w:val="20"/>
                      <w:szCs w:val="20"/>
                      <w:lang w:eastAsia="zh-CN"/>
                    </w:rPr>
                    <w:t>民間社会福祉施設職員退職共済掛金</w:t>
                  </w:r>
                </w:p>
              </w:tc>
              <w:tc>
                <w:tcPr>
                  <w:tcW w:w="1087" w:type="dxa"/>
                </w:tcPr>
                <w:p w14:paraId="40728D07" w14:textId="77777777" w:rsidR="00480298" w:rsidRPr="00146ED3" w:rsidRDefault="001F3A7E" w:rsidP="001F3A7E">
                  <w:pPr>
                    <w:framePr w:hSpace="142" w:wrap="around" w:vAnchor="text" w:hAnchor="margin" w:x="383" w:y="124"/>
                    <w:widowControl/>
                    <w:jc w:val="left"/>
                    <w:rPr>
                      <w:rFonts w:ascii="ＭＳ ゴシック" w:eastAsia="ＭＳ ゴシック" w:hAnsi="ＭＳ ゴシック"/>
                      <w:sz w:val="20"/>
                      <w:szCs w:val="20"/>
                      <w:lang w:eastAsia="zh-CN"/>
                    </w:rPr>
                  </w:pPr>
                  <w:sdt>
                    <w:sdtPr>
                      <w:rPr>
                        <w:rFonts w:ascii="ＭＳ ゴシック" w:hAnsi="ＭＳ ゴシック" w:hint="eastAsia"/>
                        <w:sz w:val="20"/>
                        <w:szCs w:val="20"/>
                      </w:rPr>
                      <w:id w:val="1368253824"/>
                      <w14:checkbox>
                        <w14:checked w14:val="0"/>
                        <w14:checkedState w14:val="00FE" w14:font="Wingdings"/>
                        <w14:uncheckedState w14:val="2610" w14:font="ＭＳ ゴシック"/>
                      </w14:checkbox>
                    </w:sdtPr>
                    <w:sdtEndPr/>
                    <w:sdtContent>
                      <w:r w:rsidR="004E3816" w:rsidRPr="00146ED3">
                        <w:rPr>
                          <w:rFonts w:ascii="ＭＳ ゴシック" w:hAnsi="ＭＳ ゴシック" w:hint="eastAsia"/>
                          <w:sz w:val="20"/>
                          <w:szCs w:val="20"/>
                        </w:rPr>
                        <w:t>☐</w:t>
                      </w:r>
                    </w:sdtContent>
                  </w:sdt>
                </w:p>
                <w:p w14:paraId="05990AB5" w14:textId="77777777" w:rsidR="00480298" w:rsidRPr="00146ED3" w:rsidRDefault="00480298" w:rsidP="001F3A7E">
                  <w:pPr>
                    <w:framePr w:hSpace="142" w:wrap="around" w:vAnchor="text" w:hAnchor="margin" w:x="383" w:y="124"/>
                    <w:rPr>
                      <w:rFonts w:ascii="ＭＳ ゴシック" w:eastAsia="ＭＳ ゴシック" w:hAnsi="ＭＳ ゴシック"/>
                      <w:sz w:val="20"/>
                      <w:szCs w:val="20"/>
                      <w:lang w:eastAsia="zh-CN"/>
                    </w:rPr>
                  </w:pPr>
                </w:p>
              </w:tc>
            </w:tr>
            <w:tr w:rsidR="00CA73C0" w:rsidRPr="00146ED3" w14:paraId="2785D8A1" w14:textId="77777777" w:rsidTr="0024681E">
              <w:trPr>
                <w:trHeight w:val="471"/>
              </w:trPr>
              <w:tc>
                <w:tcPr>
                  <w:tcW w:w="3351" w:type="dxa"/>
                  <w:vAlign w:val="center"/>
                </w:tcPr>
                <w:p w14:paraId="376D60FF" w14:textId="77777777" w:rsidR="00480298" w:rsidRPr="00146ED3" w:rsidRDefault="00480298" w:rsidP="001F3A7E">
                  <w:pPr>
                    <w:framePr w:hSpace="142" w:wrap="around" w:vAnchor="text" w:hAnchor="margin" w:x="383" w:y="124"/>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その他（　　　　　　　　　　）</w:t>
                  </w:r>
                </w:p>
              </w:tc>
              <w:tc>
                <w:tcPr>
                  <w:tcW w:w="1087" w:type="dxa"/>
                </w:tcPr>
                <w:p w14:paraId="7A2EF08C" w14:textId="77777777" w:rsidR="00480298" w:rsidRPr="00146ED3" w:rsidRDefault="00480298" w:rsidP="001F3A7E">
                  <w:pPr>
                    <w:framePr w:hSpace="142" w:wrap="around" w:vAnchor="text" w:hAnchor="margin" w:x="383" w:y="124"/>
                    <w:widowControl/>
                    <w:jc w:val="left"/>
                    <w:rPr>
                      <w:rFonts w:ascii="ＭＳ ゴシック" w:eastAsia="ＭＳ ゴシック" w:hAnsi="ＭＳ ゴシック"/>
                      <w:sz w:val="20"/>
                      <w:szCs w:val="20"/>
                    </w:rPr>
                  </w:pPr>
                </w:p>
                <w:p w14:paraId="75CF29DC" w14:textId="77777777" w:rsidR="00480298" w:rsidRPr="00146ED3" w:rsidRDefault="00480298" w:rsidP="001F3A7E">
                  <w:pPr>
                    <w:framePr w:hSpace="142" w:wrap="around" w:vAnchor="text" w:hAnchor="margin" w:x="383" w:y="124"/>
                    <w:rPr>
                      <w:rFonts w:ascii="ＭＳ ゴシック" w:eastAsia="ＭＳ ゴシック" w:hAnsi="ＭＳ ゴシック"/>
                      <w:sz w:val="20"/>
                      <w:szCs w:val="20"/>
                    </w:rPr>
                  </w:pPr>
                </w:p>
              </w:tc>
            </w:tr>
          </w:tbl>
          <w:p w14:paraId="54D46E21" w14:textId="77777777" w:rsidR="00480298" w:rsidRPr="00146ED3" w:rsidRDefault="00480298" w:rsidP="0024681E">
            <w:pPr>
              <w:overflowPunct w:val="0"/>
              <w:textAlignment w:val="baseline"/>
              <w:rPr>
                <w:rFonts w:ascii="ＭＳ ゴシック" w:eastAsia="ＭＳ ゴシック" w:hAnsi="ＭＳ ゴシック"/>
                <w:sz w:val="20"/>
                <w:szCs w:val="20"/>
              </w:rPr>
            </w:pPr>
          </w:p>
        </w:tc>
        <w:tc>
          <w:tcPr>
            <w:tcW w:w="1843" w:type="dxa"/>
          </w:tcPr>
          <w:p w14:paraId="7491D96D" w14:textId="77777777" w:rsidR="00480298" w:rsidRPr="00146ED3" w:rsidRDefault="00480298" w:rsidP="00A674D6">
            <w:pPr>
              <w:overflowPunct w:val="0"/>
              <w:jc w:val="left"/>
              <w:textAlignment w:val="baseline"/>
              <w:rPr>
                <w:rFonts w:ascii="ＭＳ ゴシック" w:eastAsia="ＭＳ ゴシック" w:hAnsi="Times New Roman"/>
                <w:kern w:val="0"/>
                <w:sz w:val="20"/>
                <w:szCs w:val="20"/>
              </w:rPr>
            </w:pPr>
          </w:p>
          <w:p w14:paraId="1A4F2AF4" w14:textId="77777777" w:rsidR="00480298" w:rsidRPr="00146ED3" w:rsidRDefault="001F3A7E" w:rsidP="00A674D6">
            <w:pPr>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8898571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181652330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Times New Roman" w:hint="eastAsia"/>
                <w:kern w:val="0"/>
                <w:sz w:val="20"/>
                <w:szCs w:val="20"/>
              </w:rPr>
              <w:t>いない</w:t>
            </w:r>
          </w:p>
          <w:p w14:paraId="6A2F8BF5" w14:textId="77777777" w:rsidR="003424D9" w:rsidRPr="00146ED3" w:rsidRDefault="003424D9" w:rsidP="00A674D6">
            <w:pPr>
              <w:overflowPunct w:val="0"/>
              <w:jc w:val="left"/>
              <w:textAlignment w:val="baseline"/>
              <w:rPr>
                <w:rFonts w:ascii="ＭＳ ゴシック" w:eastAsia="ＭＳ ゴシック" w:hAnsi="ＭＳ ゴシック" w:cs="ＭＳ ゴシック"/>
                <w:kern w:val="0"/>
                <w:sz w:val="20"/>
                <w:szCs w:val="20"/>
              </w:rPr>
            </w:pPr>
          </w:p>
          <w:p w14:paraId="3D19347C" w14:textId="77777777" w:rsidR="003424D9" w:rsidRPr="00146ED3" w:rsidRDefault="003424D9" w:rsidP="00A674D6">
            <w:pPr>
              <w:overflowPunct w:val="0"/>
              <w:jc w:val="left"/>
              <w:textAlignment w:val="baseline"/>
              <w:rPr>
                <w:rFonts w:ascii="ＭＳ ゴシック" w:eastAsia="ＭＳ ゴシック" w:hAnsi="ＭＳ ゴシック" w:cs="ＭＳ ゴシック"/>
                <w:kern w:val="0"/>
                <w:sz w:val="20"/>
                <w:szCs w:val="20"/>
              </w:rPr>
            </w:pPr>
          </w:p>
          <w:p w14:paraId="0AFF43E7" w14:textId="77777777" w:rsidR="00480298" w:rsidRPr="00146ED3" w:rsidRDefault="001F3A7E" w:rsidP="00A674D6">
            <w:pPr>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62444054"/>
                <w14:checkbox>
                  <w14:checked w14:val="0"/>
                  <w14:checkedState w14:val="00FE" w14:font="Wingdings"/>
                  <w14:uncheckedState w14:val="2610" w14:font="ＭＳ ゴシック"/>
                </w14:checkbox>
              </w:sdtPr>
              <w:sdtEndPr/>
              <w:sdtContent>
                <w:r w:rsidR="002B3C4E" w:rsidRPr="00146ED3">
                  <w:rPr>
                    <w:rFonts w:ascii="ＭＳ ゴシック" w:eastAsia="ＭＳ ゴシック" w:hAnsi="ＭＳ ゴシック" w:hint="eastAsia"/>
                    <w:sz w:val="20"/>
                    <w:szCs w:val="20"/>
                  </w:rPr>
                  <w:t>☐</w:t>
                </w:r>
              </w:sdtContent>
            </w:sdt>
            <w:r w:rsidR="00731716" w:rsidRPr="00146ED3">
              <w:rPr>
                <w:rFonts w:ascii="ＭＳ ゴシック" w:eastAsia="ＭＳ ゴシック" w:hAnsi="ＭＳ ゴシック" w:cs="ＭＳ ゴシック" w:hint="eastAsia"/>
                <w:kern w:val="0"/>
                <w:sz w:val="20"/>
                <w:szCs w:val="20"/>
              </w:rPr>
              <w:t>あ</w:t>
            </w:r>
            <w:r w:rsidR="00480298" w:rsidRPr="00146ED3">
              <w:rPr>
                <w:rFonts w:ascii="ＭＳ ゴシック" w:eastAsia="ＭＳ ゴシック" w:hAnsi="ＭＳ ゴシック" w:cs="ＭＳ ゴシック" w:hint="eastAsia"/>
                <w:kern w:val="0"/>
                <w:sz w:val="20"/>
                <w:szCs w:val="20"/>
              </w:rPr>
              <w:t>る・</w:t>
            </w:r>
            <w:r w:rsidR="002B3C4E"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514611417"/>
                <w14:checkbox>
                  <w14:checked w14:val="0"/>
                  <w14:checkedState w14:val="00FE" w14:font="Wingdings"/>
                  <w14:uncheckedState w14:val="2610" w14:font="ＭＳ ゴシック"/>
                </w14:checkbox>
              </w:sdtPr>
              <w:sdtEndPr/>
              <w:sdtContent>
                <w:r w:rsidR="002B3C4E"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ない</w:t>
            </w:r>
          </w:p>
          <w:p w14:paraId="7DDCBA00" w14:textId="77777777" w:rsidR="00480298" w:rsidRPr="00146ED3" w:rsidRDefault="00480298" w:rsidP="00A674D6">
            <w:pPr>
              <w:overflowPunct w:val="0"/>
              <w:jc w:val="left"/>
              <w:textAlignment w:val="baseline"/>
              <w:rPr>
                <w:rFonts w:ascii="ＭＳ ゴシック" w:eastAsia="ＭＳ ゴシック" w:hAnsi="Times New Roman"/>
                <w:kern w:val="0"/>
                <w:sz w:val="20"/>
                <w:szCs w:val="20"/>
              </w:rPr>
            </w:pPr>
          </w:p>
          <w:p w14:paraId="17D87DF9" w14:textId="77777777" w:rsidR="00480298" w:rsidRPr="00146ED3" w:rsidRDefault="00480298" w:rsidP="00A674D6">
            <w:pPr>
              <w:overflowPunct w:val="0"/>
              <w:jc w:val="left"/>
              <w:textAlignment w:val="baseline"/>
              <w:rPr>
                <w:rFonts w:ascii="ＭＳ ゴシック" w:eastAsia="ＭＳ ゴシック" w:hAnsi="Times New Roman"/>
                <w:kern w:val="0"/>
                <w:sz w:val="20"/>
                <w:szCs w:val="20"/>
              </w:rPr>
            </w:pPr>
          </w:p>
          <w:p w14:paraId="6765898E" w14:textId="77777777" w:rsidR="00A674D6" w:rsidRPr="00146ED3" w:rsidRDefault="00A674D6" w:rsidP="00A674D6">
            <w:pPr>
              <w:overflowPunct w:val="0"/>
              <w:jc w:val="left"/>
              <w:textAlignment w:val="baseline"/>
              <w:rPr>
                <w:rFonts w:ascii="ＭＳ ゴシック" w:eastAsia="ＭＳ ゴシック" w:hAnsi="Times New Roman"/>
                <w:kern w:val="0"/>
                <w:sz w:val="20"/>
                <w:szCs w:val="20"/>
              </w:rPr>
            </w:pPr>
          </w:p>
          <w:p w14:paraId="3D5AED18" w14:textId="77777777" w:rsidR="001C0C2E" w:rsidRPr="00146ED3" w:rsidRDefault="001C0C2E" w:rsidP="00A674D6">
            <w:pPr>
              <w:overflowPunct w:val="0"/>
              <w:jc w:val="left"/>
              <w:textAlignment w:val="baseline"/>
              <w:rPr>
                <w:rFonts w:ascii="ＭＳ ゴシック" w:eastAsia="ＭＳ ゴシック" w:hAnsi="Times New Roman"/>
                <w:kern w:val="0"/>
                <w:sz w:val="20"/>
                <w:szCs w:val="20"/>
              </w:rPr>
            </w:pPr>
          </w:p>
          <w:p w14:paraId="644689C2" w14:textId="77777777" w:rsidR="0043553B" w:rsidRPr="00146ED3" w:rsidRDefault="0043553B" w:rsidP="00A674D6">
            <w:pPr>
              <w:overflowPunct w:val="0"/>
              <w:spacing w:line="120" w:lineRule="exact"/>
              <w:jc w:val="left"/>
              <w:textAlignment w:val="baseline"/>
              <w:rPr>
                <w:rFonts w:ascii="ＭＳ ゴシック" w:eastAsia="ＭＳ ゴシック" w:hAnsi="Times New Roman"/>
                <w:kern w:val="0"/>
                <w:sz w:val="20"/>
                <w:szCs w:val="20"/>
              </w:rPr>
            </w:pPr>
          </w:p>
          <w:p w14:paraId="011FC1BB" w14:textId="77777777" w:rsidR="00480298" w:rsidRPr="00146ED3" w:rsidRDefault="001F3A7E" w:rsidP="00A674D6">
            <w:pPr>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8244810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417821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Times New Roman" w:hint="eastAsia"/>
                <w:kern w:val="0"/>
                <w:sz w:val="20"/>
                <w:szCs w:val="20"/>
              </w:rPr>
              <w:t>いない</w:t>
            </w:r>
          </w:p>
          <w:p w14:paraId="3A57C5C7" w14:textId="77777777" w:rsidR="00480298" w:rsidRPr="00146ED3" w:rsidRDefault="00480298" w:rsidP="00A674D6">
            <w:pPr>
              <w:overflowPunct w:val="0"/>
              <w:jc w:val="left"/>
              <w:textAlignment w:val="baseline"/>
              <w:rPr>
                <w:rFonts w:ascii="ＭＳ ゴシック" w:eastAsia="ＭＳ ゴシック" w:hAnsi="Times New Roman"/>
                <w:kern w:val="0"/>
                <w:sz w:val="20"/>
                <w:szCs w:val="20"/>
              </w:rPr>
            </w:pPr>
          </w:p>
          <w:p w14:paraId="544B2887" w14:textId="77777777" w:rsidR="00480298" w:rsidRPr="00146ED3" w:rsidRDefault="001F3A7E" w:rsidP="00A674D6">
            <w:pPr>
              <w:overflowPunct w:val="0"/>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67494850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4097442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625EA20D" w14:textId="77777777" w:rsidR="00480298" w:rsidRPr="00146ED3" w:rsidRDefault="00480298" w:rsidP="00A674D6">
            <w:pPr>
              <w:overflowPunct w:val="0"/>
              <w:jc w:val="left"/>
              <w:textAlignment w:val="baseline"/>
              <w:rPr>
                <w:rFonts w:ascii="ＭＳ ゴシック" w:eastAsia="ＭＳ ゴシック" w:hAnsi="ＭＳ ゴシック" w:cs="ＭＳ ゴシック"/>
                <w:kern w:val="0"/>
                <w:sz w:val="20"/>
                <w:szCs w:val="20"/>
              </w:rPr>
            </w:pPr>
          </w:p>
          <w:p w14:paraId="637BB2D9" w14:textId="77777777" w:rsidR="00480298" w:rsidRPr="00146ED3" w:rsidRDefault="00480298" w:rsidP="00A674D6">
            <w:pPr>
              <w:overflowPunct w:val="0"/>
              <w:jc w:val="left"/>
              <w:textAlignment w:val="baseline"/>
              <w:rPr>
                <w:rFonts w:ascii="ＭＳ ゴシック" w:eastAsia="ＭＳ ゴシック" w:hAnsi="ＭＳ ゴシック" w:cs="ＭＳ ゴシック"/>
                <w:kern w:val="0"/>
                <w:sz w:val="20"/>
                <w:szCs w:val="20"/>
              </w:rPr>
            </w:pPr>
          </w:p>
          <w:p w14:paraId="1B891EC7" w14:textId="77777777" w:rsidR="002E0DFC" w:rsidRPr="00146ED3" w:rsidRDefault="002E0DFC" w:rsidP="00A674D6">
            <w:pPr>
              <w:overflowPunct w:val="0"/>
              <w:jc w:val="left"/>
              <w:textAlignment w:val="baseline"/>
              <w:rPr>
                <w:rFonts w:ascii="ＭＳ ゴシック" w:eastAsia="ＭＳ ゴシック" w:hAnsi="Times New Roman"/>
                <w:kern w:val="0"/>
                <w:sz w:val="20"/>
                <w:szCs w:val="20"/>
              </w:rPr>
            </w:pPr>
          </w:p>
          <w:p w14:paraId="766E7A01" w14:textId="77777777" w:rsidR="001C0C2E" w:rsidRPr="00146ED3" w:rsidRDefault="001C0C2E" w:rsidP="00A674D6">
            <w:pPr>
              <w:overflowPunct w:val="0"/>
              <w:jc w:val="left"/>
              <w:textAlignment w:val="baseline"/>
              <w:rPr>
                <w:rFonts w:ascii="ＭＳ ゴシック" w:eastAsia="ＭＳ ゴシック" w:hAnsi="Times New Roman"/>
                <w:kern w:val="0"/>
                <w:sz w:val="20"/>
                <w:szCs w:val="20"/>
              </w:rPr>
            </w:pPr>
          </w:p>
          <w:p w14:paraId="074B5DAC" w14:textId="77777777" w:rsidR="002E0DFC" w:rsidRPr="00146ED3" w:rsidRDefault="001F3A7E" w:rsidP="00A674D6">
            <w:pPr>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95484883"/>
                <w14:checkbox>
                  <w14:checked w14:val="0"/>
                  <w14:checkedState w14:val="00FE" w14:font="Wingdings"/>
                  <w14:uncheckedState w14:val="2610" w14:font="ＭＳ ゴシック"/>
                </w14:checkbox>
              </w:sdtPr>
              <w:sdtEndPr/>
              <w:sdtContent>
                <w:r w:rsidR="002B3C4E" w:rsidRPr="00146ED3">
                  <w:rPr>
                    <w:rFonts w:ascii="ＭＳ ゴシック" w:eastAsia="ＭＳ ゴシック" w:hAnsi="ＭＳ ゴシック" w:hint="eastAsia"/>
                    <w:sz w:val="20"/>
                    <w:szCs w:val="20"/>
                  </w:rPr>
                  <w:t>☐</w:t>
                </w:r>
              </w:sdtContent>
            </w:sdt>
            <w:r w:rsidR="002E0DFC" w:rsidRPr="00146ED3">
              <w:rPr>
                <w:rFonts w:ascii="ＭＳ ゴシック" w:eastAsia="ＭＳ ゴシック" w:hAnsi="ＭＳ ゴシック" w:cs="ＭＳ ゴシック" w:hint="eastAsia"/>
                <w:kern w:val="0"/>
                <w:sz w:val="20"/>
                <w:szCs w:val="20"/>
              </w:rPr>
              <w:t>ある・</w:t>
            </w:r>
            <w:r w:rsidR="002B3C4E"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066252838"/>
                <w14:checkbox>
                  <w14:checked w14:val="0"/>
                  <w14:checkedState w14:val="00FE" w14:font="Wingdings"/>
                  <w14:uncheckedState w14:val="2610" w14:font="ＭＳ ゴシック"/>
                </w14:checkbox>
              </w:sdtPr>
              <w:sdtEndPr/>
              <w:sdtContent>
                <w:r w:rsidR="002B3C4E" w:rsidRPr="00146ED3">
                  <w:rPr>
                    <w:rFonts w:ascii="ＭＳ ゴシック" w:eastAsia="ＭＳ ゴシック" w:hAnsi="ＭＳ ゴシック" w:hint="eastAsia"/>
                    <w:sz w:val="20"/>
                    <w:szCs w:val="20"/>
                  </w:rPr>
                  <w:t>☐</w:t>
                </w:r>
              </w:sdtContent>
            </w:sdt>
            <w:r w:rsidR="002E0DFC" w:rsidRPr="00146ED3">
              <w:rPr>
                <w:rFonts w:ascii="ＭＳ ゴシック" w:eastAsia="ＭＳ ゴシック" w:hAnsi="ＭＳ ゴシック" w:cs="ＭＳ ゴシック" w:hint="eastAsia"/>
                <w:kern w:val="0"/>
                <w:sz w:val="20"/>
                <w:szCs w:val="20"/>
              </w:rPr>
              <w:t>ない</w:t>
            </w:r>
          </w:p>
          <w:p w14:paraId="715532C6" w14:textId="77777777" w:rsidR="002E0DFC" w:rsidRPr="00146ED3" w:rsidRDefault="002E0DFC" w:rsidP="00A674D6">
            <w:pPr>
              <w:overflowPunct w:val="0"/>
              <w:jc w:val="left"/>
              <w:textAlignment w:val="baseline"/>
              <w:rPr>
                <w:rFonts w:ascii="ＭＳ ゴシック" w:eastAsia="ＭＳ ゴシック" w:hAnsi="Times New Roman"/>
                <w:kern w:val="0"/>
                <w:sz w:val="20"/>
                <w:szCs w:val="20"/>
              </w:rPr>
            </w:pPr>
          </w:p>
          <w:p w14:paraId="6C89C4F9" w14:textId="77777777" w:rsidR="002E0DFC" w:rsidRPr="00146ED3" w:rsidRDefault="001F3A7E" w:rsidP="00A674D6">
            <w:pPr>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30620937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4613736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C5665C9" w14:textId="77777777" w:rsidR="002E0DFC" w:rsidRPr="00146ED3" w:rsidRDefault="002E0DFC" w:rsidP="00A674D6">
            <w:pPr>
              <w:overflowPunct w:val="0"/>
              <w:jc w:val="left"/>
              <w:textAlignment w:val="baseline"/>
              <w:rPr>
                <w:rFonts w:ascii="ＭＳ ゴシック" w:eastAsia="ＭＳ ゴシック" w:hAnsi="Times New Roman"/>
                <w:kern w:val="0"/>
                <w:sz w:val="20"/>
                <w:szCs w:val="20"/>
              </w:rPr>
            </w:pPr>
          </w:p>
          <w:p w14:paraId="198BCE6D" w14:textId="77777777" w:rsidR="00731716" w:rsidRPr="00146ED3" w:rsidRDefault="00731716" w:rsidP="00A674D6">
            <w:pPr>
              <w:overflowPunct w:val="0"/>
              <w:jc w:val="left"/>
              <w:textAlignment w:val="baseline"/>
              <w:rPr>
                <w:rFonts w:ascii="ＭＳ ゴシック" w:eastAsia="ＭＳ ゴシック" w:hAnsi="Times New Roman"/>
                <w:kern w:val="0"/>
                <w:sz w:val="20"/>
                <w:szCs w:val="20"/>
              </w:rPr>
            </w:pPr>
          </w:p>
          <w:p w14:paraId="237AEF8F" w14:textId="77777777" w:rsidR="002E0DFC" w:rsidRPr="00146ED3" w:rsidRDefault="002E0DFC" w:rsidP="00A674D6">
            <w:pPr>
              <w:overflowPunct w:val="0"/>
              <w:jc w:val="left"/>
              <w:textAlignment w:val="baseline"/>
              <w:rPr>
                <w:rFonts w:ascii="ＭＳ ゴシック" w:eastAsia="ＭＳ ゴシック" w:hAnsi="ＭＳ ゴシック" w:cs="ＭＳ ゴシック"/>
                <w:kern w:val="0"/>
                <w:sz w:val="20"/>
                <w:szCs w:val="20"/>
              </w:rPr>
            </w:pPr>
          </w:p>
          <w:p w14:paraId="3E45111F" w14:textId="77777777" w:rsidR="002E0DFC" w:rsidRPr="00146ED3" w:rsidRDefault="002E0DFC" w:rsidP="00A674D6">
            <w:pPr>
              <w:overflowPunct w:val="0"/>
              <w:jc w:val="left"/>
              <w:textAlignment w:val="baseline"/>
              <w:rPr>
                <w:rFonts w:ascii="ＭＳ ゴシック" w:eastAsia="ＭＳ ゴシック" w:hAnsi="ＭＳ ゴシック" w:cs="ＭＳ ゴシック"/>
                <w:kern w:val="0"/>
                <w:sz w:val="20"/>
                <w:szCs w:val="20"/>
              </w:rPr>
            </w:pPr>
          </w:p>
          <w:p w14:paraId="7AAEB9BC" w14:textId="77777777" w:rsidR="00480298" w:rsidRPr="00146ED3" w:rsidRDefault="00480298" w:rsidP="00A674D6">
            <w:pPr>
              <w:overflowPunct w:val="0"/>
              <w:jc w:val="left"/>
              <w:textAlignment w:val="baseline"/>
              <w:rPr>
                <w:rFonts w:ascii="ＭＳ ゴシック" w:eastAsia="ＭＳ ゴシック" w:hAnsi="ＭＳ ゴシック" w:cs="ＭＳ ゴシック"/>
                <w:kern w:val="0"/>
                <w:sz w:val="20"/>
                <w:szCs w:val="20"/>
              </w:rPr>
            </w:pPr>
          </w:p>
          <w:p w14:paraId="1C185B95" w14:textId="77777777" w:rsidR="00F81ECE" w:rsidRPr="00146ED3" w:rsidRDefault="00F81ECE" w:rsidP="00A674D6">
            <w:pPr>
              <w:overflowPunct w:val="0"/>
              <w:jc w:val="left"/>
              <w:textAlignment w:val="baseline"/>
              <w:rPr>
                <w:rFonts w:ascii="ＭＳ ゴシック" w:eastAsia="ＭＳ ゴシック" w:hAnsi="ＭＳ ゴシック" w:cs="ＭＳ ゴシック"/>
                <w:kern w:val="0"/>
                <w:sz w:val="20"/>
                <w:szCs w:val="20"/>
              </w:rPr>
            </w:pPr>
          </w:p>
          <w:p w14:paraId="6D7E2763" w14:textId="77777777" w:rsidR="00F81ECE" w:rsidRPr="00146ED3" w:rsidRDefault="00F81ECE" w:rsidP="00A674D6">
            <w:pPr>
              <w:overflowPunct w:val="0"/>
              <w:jc w:val="left"/>
              <w:textAlignment w:val="baseline"/>
              <w:rPr>
                <w:rFonts w:ascii="ＭＳ ゴシック" w:eastAsia="ＭＳ ゴシック" w:hAnsi="ＭＳ ゴシック" w:cs="ＭＳ ゴシック"/>
                <w:kern w:val="0"/>
                <w:sz w:val="20"/>
                <w:szCs w:val="20"/>
              </w:rPr>
            </w:pPr>
          </w:p>
          <w:p w14:paraId="1BB9ED04" w14:textId="77777777" w:rsidR="00731716" w:rsidRPr="00146ED3" w:rsidRDefault="00731716" w:rsidP="00A674D6">
            <w:pPr>
              <w:overflowPunct w:val="0"/>
              <w:jc w:val="left"/>
              <w:textAlignment w:val="baseline"/>
              <w:rPr>
                <w:rFonts w:ascii="ＭＳ ゴシック" w:eastAsia="ＭＳ ゴシック" w:hAnsi="ＭＳ ゴシック" w:cs="ＭＳ ゴシック"/>
                <w:kern w:val="0"/>
                <w:sz w:val="20"/>
                <w:szCs w:val="20"/>
              </w:rPr>
            </w:pPr>
          </w:p>
          <w:p w14:paraId="46C6633B" w14:textId="77777777" w:rsidR="00731716" w:rsidRPr="00146ED3" w:rsidRDefault="00731716" w:rsidP="00A674D6">
            <w:pPr>
              <w:overflowPunct w:val="0"/>
              <w:jc w:val="left"/>
              <w:textAlignment w:val="baseline"/>
              <w:rPr>
                <w:rFonts w:ascii="ＭＳ ゴシック" w:eastAsia="ＭＳ ゴシック" w:hAnsi="ＭＳ ゴシック" w:cs="ＭＳ ゴシック"/>
                <w:kern w:val="0"/>
                <w:sz w:val="20"/>
                <w:szCs w:val="20"/>
              </w:rPr>
            </w:pPr>
          </w:p>
          <w:p w14:paraId="43D9B1CA" w14:textId="77777777" w:rsidR="00480298" w:rsidRPr="00146ED3" w:rsidRDefault="001F3A7E" w:rsidP="00A674D6">
            <w:pPr>
              <w:overflowPunct w:val="0"/>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01677226"/>
                <w14:checkbox>
                  <w14:checked w14:val="0"/>
                  <w14:checkedState w14:val="00FE" w14:font="Wingdings"/>
                  <w14:uncheckedState w14:val="2610" w14:font="ＭＳ ゴシック"/>
                </w14:checkbox>
              </w:sdtPr>
              <w:sdtEndPr/>
              <w:sdtContent>
                <w:r w:rsidR="00A674D6"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1955522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118666AE" w14:textId="77777777" w:rsidR="0043553B" w:rsidRPr="00146ED3" w:rsidRDefault="0043553B" w:rsidP="00A674D6">
            <w:pPr>
              <w:overflowPunct w:val="0"/>
              <w:jc w:val="left"/>
              <w:textAlignment w:val="baseline"/>
              <w:rPr>
                <w:rFonts w:ascii="ＭＳ ゴシック" w:eastAsia="ＭＳ ゴシック" w:hAnsi="ＭＳ ゴシック" w:cs="ＭＳ ゴシック"/>
                <w:kern w:val="0"/>
                <w:sz w:val="20"/>
                <w:szCs w:val="20"/>
              </w:rPr>
            </w:pPr>
          </w:p>
          <w:p w14:paraId="6C1DE1F2" w14:textId="77777777" w:rsidR="00480298" w:rsidRPr="00146ED3" w:rsidRDefault="001F3A7E" w:rsidP="00A674D6">
            <w:pPr>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54015429"/>
                <w14:checkbox>
                  <w14:checked w14:val="0"/>
                  <w14:checkedState w14:val="00FE" w14:font="Wingdings"/>
                  <w14:uncheckedState w14:val="2610" w14:font="ＭＳ ゴシック"/>
                </w14:checkbox>
              </w:sdtPr>
              <w:sdtEndPr/>
              <w:sdtContent>
                <w:r w:rsidR="00A674D6"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580435492"/>
                <w14:checkbox>
                  <w14:checked w14:val="0"/>
                  <w14:checkedState w14:val="00FE" w14:font="Wingdings"/>
                  <w14:uncheckedState w14:val="2610" w14:font="ＭＳ ゴシック"/>
                </w14:checkbox>
              </w:sdtPr>
              <w:sdtEndPr/>
              <w:sdtContent>
                <w:r w:rsidR="00A674D6"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ない</w:t>
            </w:r>
          </w:p>
          <w:p w14:paraId="5171FEB8" w14:textId="77777777" w:rsidR="00480298" w:rsidRPr="00146ED3" w:rsidRDefault="00480298" w:rsidP="00A674D6">
            <w:pPr>
              <w:jc w:val="left"/>
              <w:rPr>
                <w:rFonts w:ascii="ＭＳ ゴシック" w:eastAsia="ＭＳ ゴシック" w:hAnsi="ＭＳ ゴシック"/>
                <w:sz w:val="20"/>
                <w:szCs w:val="20"/>
              </w:rPr>
            </w:pPr>
          </w:p>
        </w:tc>
      </w:tr>
    </w:tbl>
    <w:p w14:paraId="15C236CD" w14:textId="77777777" w:rsidR="00480298" w:rsidRPr="00146ED3" w:rsidRDefault="00480298" w:rsidP="00480298">
      <w:pPr>
        <w:rPr>
          <w:rFonts w:ascii="ＭＳ ゴシック" w:eastAsia="ＭＳ ゴシック" w:hAnsi="ＭＳ ゴシック"/>
          <w:sz w:val="20"/>
          <w:szCs w:val="20"/>
        </w:rPr>
      </w:pPr>
    </w:p>
    <w:p w14:paraId="56BD1496" w14:textId="77777777" w:rsidR="00480298" w:rsidRPr="00146ED3" w:rsidRDefault="00480298" w:rsidP="00020A37">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694"/>
        <w:gridCol w:w="1559"/>
      </w:tblGrid>
      <w:tr w:rsidR="00CA73C0" w:rsidRPr="00146ED3" w14:paraId="1C8FBBB0" w14:textId="77777777" w:rsidTr="00B5525A">
        <w:trPr>
          <w:trHeight w:val="416"/>
        </w:trPr>
        <w:tc>
          <w:tcPr>
            <w:tcW w:w="3643" w:type="dxa"/>
            <w:vAlign w:val="center"/>
          </w:tcPr>
          <w:p w14:paraId="2ECBAE96"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1984" w:type="dxa"/>
            <w:vAlign w:val="center"/>
          </w:tcPr>
          <w:p w14:paraId="56F58024"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694" w:type="dxa"/>
            <w:vAlign w:val="center"/>
          </w:tcPr>
          <w:p w14:paraId="2341C224"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559" w:type="dxa"/>
            <w:vAlign w:val="center"/>
          </w:tcPr>
          <w:p w14:paraId="2CC1A97C"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14:paraId="6EAF7B4E" w14:textId="77777777" w:rsidTr="00B5525A">
        <w:trPr>
          <w:trHeight w:val="13321"/>
        </w:trPr>
        <w:tc>
          <w:tcPr>
            <w:tcW w:w="3643" w:type="dxa"/>
          </w:tcPr>
          <w:p w14:paraId="512006E9" w14:textId="77777777" w:rsidR="00B93E59" w:rsidRPr="00146ED3" w:rsidRDefault="00B93E59" w:rsidP="0024681E">
            <w:pPr>
              <w:overflowPunct w:val="0"/>
              <w:textAlignment w:val="baseline"/>
              <w:rPr>
                <w:rFonts w:ascii="ＭＳ ゴシック" w:eastAsia="ＭＳ ゴシック" w:hAnsi="ＭＳ ゴシック" w:cs="ＭＳ ゴシック"/>
                <w:kern w:val="0"/>
                <w:sz w:val="20"/>
                <w:szCs w:val="20"/>
              </w:rPr>
            </w:pPr>
          </w:p>
          <w:p w14:paraId="54B5E66B" w14:textId="77777777" w:rsidR="00E25E39" w:rsidRPr="00146ED3" w:rsidRDefault="00E25E39" w:rsidP="0024681E">
            <w:pPr>
              <w:overflowPunct w:val="0"/>
              <w:textAlignment w:val="baseline"/>
              <w:rPr>
                <w:rFonts w:ascii="ＭＳ ゴシック" w:eastAsia="ＭＳ ゴシック" w:hAnsi="ＭＳ ゴシック" w:cs="ＭＳ ゴシック"/>
                <w:kern w:val="0"/>
                <w:sz w:val="20"/>
                <w:szCs w:val="20"/>
              </w:rPr>
            </w:pPr>
          </w:p>
          <w:p w14:paraId="6155858A" w14:textId="77777777" w:rsidR="00E25E39" w:rsidRPr="00146ED3" w:rsidRDefault="00E25E39" w:rsidP="0024681E">
            <w:pPr>
              <w:overflowPunct w:val="0"/>
              <w:textAlignment w:val="baseline"/>
              <w:rPr>
                <w:rFonts w:ascii="ＭＳ ゴシック" w:eastAsia="ＭＳ ゴシック" w:hAnsi="ＭＳ ゴシック" w:cs="ＭＳ ゴシック"/>
                <w:kern w:val="0"/>
                <w:sz w:val="20"/>
                <w:szCs w:val="20"/>
              </w:rPr>
            </w:pPr>
          </w:p>
          <w:p w14:paraId="28F0E3D7" w14:textId="77777777" w:rsidR="00B93E59" w:rsidRPr="00146ED3" w:rsidRDefault="00B93E59" w:rsidP="0024681E">
            <w:pPr>
              <w:overflowPunct w:val="0"/>
              <w:textAlignment w:val="baseline"/>
              <w:rPr>
                <w:rFonts w:ascii="ＭＳ ゴシック" w:eastAsia="ＭＳ ゴシック" w:hAnsi="ＭＳ ゴシック" w:cs="ＭＳ ゴシック"/>
                <w:kern w:val="0"/>
                <w:sz w:val="20"/>
                <w:szCs w:val="20"/>
              </w:rPr>
            </w:pPr>
          </w:p>
          <w:p w14:paraId="3C616761"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002D72B5"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協定で定める事項</w:t>
            </w:r>
          </w:p>
          <w:p w14:paraId="7FC7B785" w14:textId="77777777" w:rsidR="00480298" w:rsidRPr="00146ED3" w:rsidRDefault="00480298" w:rsidP="002D72B5">
            <w:pPr>
              <w:overflowPunct w:val="0"/>
              <w:ind w:leftChars="-33" w:left="201" w:hangingChars="135" w:hanging="27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hint="eastAsia"/>
                <w:kern w:val="0"/>
                <w:sz w:val="20"/>
                <w:szCs w:val="20"/>
              </w:rPr>
              <w:t xml:space="preserve">　</w:t>
            </w:r>
            <w:r w:rsidR="002D72B5"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18"/>
                <w:szCs w:val="18"/>
              </w:rPr>
              <w:t>・</w:t>
            </w:r>
            <w:r w:rsidR="002D72B5" w:rsidRPr="00146ED3">
              <w:rPr>
                <w:rFonts w:ascii="ＭＳ ゴシック" w:eastAsia="ＭＳ ゴシック" w:hAnsi="ＭＳ ゴシック" w:cs="ＭＳ ゴシック" w:hint="eastAsia"/>
                <w:kern w:val="0"/>
                <w:sz w:val="18"/>
                <w:szCs w:val="18"/>
              </w:rPr>
              <w:t xml:space="preserve"> </w:t>
            </w:r>
            <w:r w:rsidRPr="00146ED3">
              <w:rPr>
                <w:rFonts w:ascii="ＭＳ ゴシック" w:eastAsia="ＭＳ ゴシック" w:hAnsi="ＭＳ ゴシック" w:cs="ＭＳ ゴシック" w:hint="eastAsia"/>
                <w:kern w:val="0"/>
                <w:sz w:val="18"/>
                <w:szCs w:val="18"/>
              </w:rPr>
              <w:t>口座振込の対象となる労働者の範囲</w:t>
            </w:r>
          </w:p>
          <w:p w14:paraId="2BD86DDE" w14:textId="77777777" w:rsidR="002D72B5" w:rsidRPr="00146ED3" w:rsidRDefault="00480298" w:rsidP="00CA50F2">
            <w:pPr>
              <w:overflowPunct w:val="0"/>
              <w:ind w:leftChars="-13" w:left="153" w:hangingChars="100" w:hanging="18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kern w:val="0"/>
                <w:sz w:val="18"/>
                <w:szCs w:val="18"/>
              </w:rPr>
              <w:t xml:space="preserve">  </w:t>
            </w:r>
            <w:r w:rsidR="002D72B5"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w:t>
            </w:r>
            <w:r w:rsidR="002D72B5" w:rsidRPr="00146ED3">
              <w:rPr>
                <w:rFonts w:ascii="ＭＳ ゴシック" w:eastAsia="ＭＳ ゴシック" w:hAnsi="ＭＳ ゴシック" w:cs="ＭＳ ゴシック" w:hint="eastAsia"/>
                <w:kern w:val="0"/>
                <w:sz w:val="18"/>
                <w:szCs w:val="18"/>
              </w:rPr>
              <w:t xml:space="preserve"> </w:t>
            </w:r>
            <w:r w:rsidRPr="00146ED3">
              <w:rPr>
                <w:rFonts w:ascii="ＭＳ ゴシック" w:eastAsia="ＭＳ ゴシック" w:hAnsi="ＭＳ ゴシック" w:cs="ＭＳ ゴシック" w:hint="eastAsia"/>
                <w:kern w:val="0"/>
                <w:sz w:val="18"/>
                <w:szCs w:val="18"/>
              </w:rPr>
              <w:t>口座振込の対象となる賃金の範囲及</w:t>
            </w:r>
          </w:p>
          <w:p w14:paraId="28FB9D90" w14:textId="77777777" w:rsidR="00480298" w:rsidRPr="00146ED3" w:rsidRDefault="00480298" w:rsidP="002D72B5">
            <w:pPr>
              <w:overflowPunct w:val="0"/>
              <w:ind w:leftChars="87" w:left="183" w:firstLineChars="100" w:firstLine="18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hint="eastAsia"/>
                <w:kern w:val="0"/>
                <w:sz w:val="18"/>
                <w:szCs w:val="18"/>
              </w:rPr>
              <w:t>びその金額</w:t>
            </w:r>
          </w:p>
          <w:p w14:paraId="57D874D4" w14:textId="77777777" w:rsidR="00480298" w:rsidRPr="00146ED3" w:rsidRDefault="00480298" w:rsidP="002D72B5">
            <w:pPr>
              <w:overflowPunct w:val="0"/>
              <w:ind w:leftChars="-20" w:left="-1" w:hangingChars="23" w:hanging="41"/>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kern w:val="0"/>
                <w:sz w:val="18"/>
                <w:szCs w:val="18"/>
              </w:rPr>
              <w:t xml:space="preserve">  </w:t>
            </w:r>
            <w:r w:rsidR="00CA50F2"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w:t>
            </w:r>
            <w:r w:rsidR="002D72B5" w:rsidRPr="00146ED3">
              <w:rPr>
                <w:rFonts w:ascii="ＭＳ ゴシック" w:eastAsia="ＭＳ ゴシック" w:hAnsi="ＭＳ ゴシック" w:cs="ＭＳ ゴシック" w:hint="eastAsia"/>
                <w:kern w:val="0"/>
                <w:sz w:val="18"/>
                <w:szCs w:val="18"/>
              </w:rPr>
              <w:t xml:space="preserve"> </w:t>
            </w:r>
            <w:r w:rsidRPr="00146ED3">
              <w:rPr>
                <w:rFonts w:ascii="ＭＳ ゴシック" w:eastAsia="ＭＳ ゴシック" w:hAnsi="ＭＳ ゴシック" w:cs="ＭＳ ゴシック" w:hint="eastAsia"/>
                <w:kern w:val="0"/>
                <w:sz w:val="18"/>
                <w:szCs w:val="18"/>
              </w:rPr>
              <w:t>取扱金融機関の範囲</w:t>
            </w:r>
          </w:p>
          <w:p w14:paraId="2606C8DA" w14:textId="77777777" w:rsidR="00480298" w:rsidRPr="00146ED3" w:rsidRDefault="00480298" w:rsidP="002D72B5">
            <w:pPr>
              <w:overflowPunct w:val="0"/>
              <w:ind w:leftChars="-13" w:hangingChars="15" w:hanging="27"/>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kern w:val="0"/>
                <w:sz w:val="18"/>
                <w:szCs w:val="18"/>
              </w:rPr>
              <w:t xml:space="preserve">  </w:t>
            </w:r>
            <w:r w:rsidR="00CA50F2"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w:t>
            </w:r>
            <w:r w:rsidR="002D72B5" w:rsidRPr="00146ED3">
              <w:rPr>
                <w:rFonts w:ascii="ＭＳ ゴシック" w:eastAsia="ＭＳ ゴシック" w:hAnsi="ＭＳ ゴシック" w:cs="ＭＳ ゴシック" w:hint="eastAsia"/>
                <w:kern w:val="0"/>
                <w:sz w:val="18"/>
                <w:szCs w:val="18"/>
              </w:rPr>
              <w:t xml:space="preserve"> </w:t>
            </w:r>
            <w:r w:rsidRPr="00146ED3">
              <w:rPr>
                <w:rFonts w:ascii="ＭＳ ゴシック" w:eastAsia="ＭＳ ゴシック" w:hAnsi="ＭＳ ゴシック" w:cs="ＭＳ ゴシック" w:hint="eastAsia"/>
                <w:kern w:val="0"/>
                <w:sz w:val="18"/>
                <w:szCs w:val="18"/>
              </w:rPr>
              <w:t>口座振込の実施開始時期</w:t>
            </w:r>
          </w:p>
          <w:p w14:paraId="6D5412E2"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　給与振込をしている全ての職員から同意書を徴していること。</w:t>
            </w:r>
          </w:p>
          <w:p w14:paraId="4D655113"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　同意書なしでは，給与の口座振込はできないこと。</w:t>
            </w:r>
          </w:p>
          <w:p w14:paraId="42E4322D"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002D72B5"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同意書に記載する事項</w:t>
            </w:r>
          </w:p>
          <w:p w14:paraId="4765ADE2" w14:textId="77777777" w:rsidR="00CA50F2" w:rsidRPr="00146ED3" w:rsidRDefault="00480298" w:rsidP="00CA50F2">
            <w:pPr>
              <w:overflowPunct w:val="0"/>
              <w:ind w:leftChars="6" w:left="199" w:hangingChars="93" w:hanging="186"/>
              <w:jc w:val="left"/>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18"/>
                <w:szCs w:val="18"/>
              </w:rPr>
              <w:t>・</w:t>
            </w:r>
            <w:r w:rsidR="002D72B5" w:rsidRPr="00146ED3">
              <w:rPr>
                <w:rFonts w:ascii="ＭＳ ゴシック" w:eastAsia="ＭＳ ゴシック" w:hAnsi="ＭＳ ゴシック" w:cs="ＭＳ ゴシック" w:hint="eastAsia"/>
                <w:kern w:val="0"/>
                <w:sz w:val="18"/>
                <w:szCs w:val="18"/>
              </w:rPr>
              <w:t xml:space="preserve"> </w:t>
            </w:r>
            <w:r w:rsidRPr="00146ED3">
              <w:rPr>
                <w:rFonts w:ascii="ＭＳ ゴシック" w:eastAsia="ＭＳ ゴシック" w:hAnsi="ＭＳ ゴシック" w:cs="ＭＳ ゴシック" w:hint="eastAsia"/>
                <w:kern w:val="0"/>
                <w:sz w:val="18"/>
                <w:szCs w:val="18"/>
              </w:rPr>
              <w:t>口座振込を希望する賃金の範囲及び</w:t>
            </w:r>
          </w:p>
          <w:p w14:paraId="22CC8029" w14:textId="77777777" w:rsidR="00480298" w:rsidRPr="00146ED3" w:rsidRDefault="00480298" w:rsidP="00CA50F2">
            <w:pPr>
              <w:overflowPunct w:val="0"/>
              <w:ind w:leftChars="56" w:left="118" w:firstLineChars="100" w:firstLine="180"/>
              <w:jc w:val="left"/>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hint="eastAsia"/>
                <w:kern w:val="0"/>
                <w:sz w:val="18"/>
                <w:szCs w:val="18"/>
              </w:rPr>
              <w:t>その金額</w:t>
            </w:r>
          </w:p>
          <w:p w14:paraId="1A5D5C32" w14:textId="77777777" w:rsidR="00CA50F2" w:rsidRPr="00146ED3" w:rsidRDefault="00480298" w:rsidP="00CA50F2">
            <w:pPr>
              <w:overflowPunct w:val="0"/>
              <w:ind w:leftChars="20" w:left="179" w:hangingChars="76" w:hanging="137"/>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w:t>
            </w:r>
            <w:r w:rsidR="00CA50F2" w:rsidRPr="00146ED3">
              <w:rPr>
                <w:rFonts w:ascii="ＭＳ ゴシック" w:eastAsia="ＭＳ ゴシック" w:hAnsi="ＭＳ ゴシック" w:cs="ＭＳ ゴシック" w:hint="eastAsia"/>
                <w:kern w:val="0"/>
                <w:sz w:val="18"/>
                <w:szCs w:val="18"/>
              </w:rPr>
              <w:t xml:space="preserve"> </w:t>
            </w:r>
            <w:r w:rsidRPr="00146ED3">
              <w:rPr>
                <w:rFonts w:ascii="ＭＳ ゴシック" w:eastAsia="ＭＳ ゴシック" w:hAnsi="ＭＳ ゴシック" w:cs="ＭＳ ゴシック" w:hint="eastAsia"/>
                <w:kern w:val="0"/>
                <w:sz w:val="18"/>
                <w:szCs w:val="18"/>
              </w:rPr>
              <w:t>指定する金融機関店舗名並びに預金</w:t>
            </w:r>
          </w:p>
          <w:p w14:paraId="0AA69F97" w14:textId="77777777" w:rsidR="00480298" w:rsidRPr="00146ED3" w:rsidRDefault="00480298" w:rsidP="00CA50F2">
            <w:pPr>
              <w:overflowPunct w:val="0"/>
              <w:ind w:leftChars="70" w:left="147" w:firstLineChars="100" w:firstLine="18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hint="eastAsia"/>
                <w:kern w:val="0"/>
                <w:sz w:val="18"/>
                <w:szCs w:val="18"/>
              </w:rPr>
              <w:t>の種類及び口座番号</w:t>
            </w:r>
          </w:p>
          <w:p w14:paraId="35452AE3" w14:textId="77777777" w:rsidR="00480298" w:rsidRPr="00146ED3" w:rsidRDefault="00480298" w:rsidP="0024681E">
            <w:pPr>
              <w:overflowPunct w:val="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w:t>
            </w:r>
            <w:r w:rsidR="00CA50F2" w:rsidRPr="00146ED3">
              <w:rPr>
                <w:rFonts w:ascii="ＭＳ ゴシック" w:eastAsia="ＭＳ ゴシック" w:hAnsi="ＭＳ ゴシック" w:cs="ＭＳ ゴシック" w:hint="eastAsia"/>
                <w:kern w:val="0"/>
                <w:sz w:val="18"/>
                <w:szCs w:val="18"/>
              </w:rPr>
              <w:t xml:space="preserve"> </w:t>
            </w:r>
            <w:r w:rsidRPr="00146ED3">
              <w:rPr>
                <w:rFonts w:ascii="ＭＳ ゴシック" w:eastAsia="ＭＳ ゴシック" w:hAnsi="ＭＳ ゴシック" w:cs="ＭＳ ゴシック" w:hint="eastAsia"/>
                <w:kern w:val="0"/>
                <w:sz w:val="18"/>
                <w:szCs w:val="18"/>
              </w:rPr>
              <w:t>開始希望時期</w:t>
            </w:r>
          </w:p>
          <w:p w14:paraId="398B27C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給与明細書に記載する事項</w:t>
            </w:r>
          </w:p>
          <w:p w14:paraId="2A829514" w14:textId="77777777" w:rsidR="00CA50F2" w:rsidRPr="00146ED3" w:rsidRDefault="00480298" w:rsidP="0024681E">
            <w:pPr>
              <w:overflowPunct w:val="0"/>
              <w:ind w:left="200" w:hangingChars="100" w:hanging="20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18"/>
                <w:szCs w:val="18"/>
              </w:rPr>
              <w:t>・</w:t>
            </w:r>
            <w:r w:rsidR="00CA50F2" w:rsidRPr="00146ED3">
              <w:rPr>
                <w:rFonts w:ascii="ＭＳ ゴシック" w:eastAsia="ＭＳ ゴシック" w:hAnsi="ＭＳ ゴシック" w:cs="ＭＳ ゴシック" w:hint="eastAsia"/>
                <w:kern w:val="0"/>
                <w:sz w:val="18"/>
                <w:szCs w:val="18"/>
              </w:rPr>
              <w:t xml:space="preserve"> </w:t>
            </w:r>
            <w:r w:rsidRPr="00146ED3">
              <w:rPr>
                <w:rFonts w:ascii="ＭＳ ゴシック" w:eastAsia="ＭＳ ゴシック" w:hAnsi="ＭＳ ゴシック" w:cs="ＭＳ ゴシック" w:hint="eastAsia"/>
                <w:kern w:val="0"/>
                <w:sz w:val="18"/>
                <w:szCs w:val="18"/>
              </w:rPr>
              <w:t>基本給，手当その他賃金の種類毎にそ</w:t>
            </w:r>
          </w:p>
          <w:p w14:paraId="6E9DDD2E" w14:textId="77777777" w:rsidR="00480298" w:rsidRPr="00146ED3" w:rsidRDefault="00480298" w:rsidP="00CA50F2">
            <w:pPr>
              <w:overflowPunct w:val="0"/>
              <w:ind w:leftChars="100" w:left="210" w:firstLineChars="50" w:firstLine="9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hint="eastAsia"/>
                <w:kern w:val="0"/>
                <w:sz w:val="18"/>
                <w:szCs w:val="18"/>
              </w:rPr>
              <w:t>の金額</w:t>
            </w:r>
          </w:p>
          <w:p w14:paraId="393B2167" w14:textId="77777777" w:rsidR="00CA50F2" w:rsidRPr="00146ED3" w:rsidRDefault="00480298" w:rsidP="0024681E">
            <w:pPr>
              <w:overflowPunct w:val="0"/>
              <w:ind w:left="180" w:hangingChars="100" w:hanging="18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w:t>
            </w:r>
            <w:r w:rsidR="00CA50F2" w:rsidRPr="00146ED3">
              <w:rPr>
                <w:rFonts w:ascii="ＭＳ ゴシック" w:eastAsia="ＭＳ ゴシック" w:hAnsi="ＭＳ ゴシック" w:cs="ＭＳ ゴシック" w:hint="eastAsia"/>
                <w:kern w:val="0"/>
                <w:sz w:val="18"/>
                <w:szCs w:val="18"/>
              </w:rPr>
              <w:t xml:space="preserve"> </w:t>
            </w:r>
            <w:r w:rsidRPr="00146ED3">
              <w:rPr>
                <w:rFonts w:ascii="ＭＳ ゴシック" w:eastAsia="ＭＳ ゴシック" w:hAnsi="ＭＳ ゴシック" w:cs="ＭＳ ゴシック" w:hint="eastAsia"/>
                <w:kern w:val="0"/>
                <w:sz w:val="18"/>
                <w:szCs w:val="18"/>
              </w:rPr>
              <w:t>源泉徴収額，社会保険料額などの賃金</w:t>
            </w:r>
          </w:p>
          <w:p w14:paraId="2C7D3147" w14:textId="77777777" w:rsidR="00480298" w:rsidRPr="00146ED3" w:rsidRDefault="00480298" w:rsidP="00CA50F2">
            <w:pPr>
              <w:overflowPunct w:val="0"/>
              <w:ind w:leftChars="100" w:left="210" w:firstLineChars="50" w:firstLine="9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18"/>
                <w:szCs w:val="18"/>
              </w:rPr>
              <w:t>から控除した項目毎にその金</w:t>
            </w:r>
            <w:r w:rsidRPr="00146ED3">
              <w:rPr>
                <w:rFonts w:ascii="ＭＳ ゴシック" w:eastAsia="ＭＳ ゴシック" w:hAnsi="ＭＳ ゴシック" w:cs="ＭＳ ゴシック" w:hint="eastAsia"/>
                <w:kern w:val="0"/>
                <w:sz w:val="20"/>
                <w:szCs w:val="20"/>
              </w:rPr>
              <w:t>額</w:t>
            </w:r>
          </w:p>
          <w:p w14:paraId="59D847D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9499F4F"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871721D"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333A943" w14:textId="77777777" w:rsidR="00CA50F2" w:rsidRPr="00146ED3" w:rsidRDefault="00CA50F2" w:rsidP="0024681E">
            <w:pPr>
              <w:overflowPunct w:val="0"/>
              <w:textAlignment w:val="baseline"/>
              <w:rPr>
                <w:rFonts w:ascii="ＭＳ ゴシック" w:eastAsia="ＭＳ ゴシック" w:hAnsi="Times New Roman"/>
                <w:kern w:val="0"/>
                <w:sz w:val="20"/>
                <w:szCs w:val="20"/>
              </w:rPr>
            </w:pPr>
          </w:p>
          <w:p w14:paraId="5FF14A60" w14:textId="77777777" w:rsidR="00CA50F2" w:rsidRPr="00146ED3" w:rsidRDefault="00CA50F2" w:rsidP="00A52CE1">
            <w:pPr>
              <w:overflowPunct w:val="0"/>
              <w:spacing w:line="180" w:lineRule="exact"/>
              <w:textAlignment w:val="baseline"/>
              <w:rPr>
                <w:rFonts w:ascii="ＭＳ ゴシック" w:eastAsia="ＭＳ ゴシック" w:hAnsi="Times New Roman"/>
                <w:kern w:val="0"/>
                <w:sz w:val="20"/>
                <w:szCs w:val="20"/>
              </w:rPr>
            </w:pPr>
          </w:p>
          <w:p w14:paraId="46BF3950"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【法定控除】</w:t>
            </w:r>
          </w:p>
          <w:p w14:paraId="3106963E"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00CA50F2"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健康保険，厚生年金保険及び児童手当拠出金に係る社会保険料</w:t>
            </w:r>
          </w:p>
          <w:p w14:paraId="64BE9CBE"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00CA50F2"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雇用保険及び労災保険に係る労働保険料</w:t>
            </w:r>
          </w:p>
          <w:p w14:paraId="7F900527"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00CA50F2"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所得税及び住民税</w:t>
            </w:r>
          </w:p>
          <w:p w14:paraId="5322AB18"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40A905B"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【法定外控除】</w:t>
            </w:r>
          </w:p>
          <w:p w14:paraId="5450EEB0" w14:textId="77777777" w:rsidR="00480298" w:rsidRPr="00146ED3" w:rsidRDefault="00480298" w:rsidP="00CA50F2">
            <w:pPr>
              <w:numPr>
                <w:ilvl w:val="0"/>
                <w:numId w:val="3"/>
              </w:num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着眼点のその他</w:t>
            </w:r>
            <w:r w:rsidRPr="00146ED3">
              <w:rPr>
                <w:rFonts w:ascii="ＭＳ ゴシック" w:eastAsia="ＭＳ ゴシック" w:hAnsi="ＭＳ ゴシック" w:cs="ＭＳ ゴシック"/>
                <w:kern w:val="0"/>
                <w:sz w:val="20"/>
                <w:szCs w:val="20"/>
              </w:rPr>
              <w:t xml:space="preserve"> </w:t>
            </w:r>
          </w:p>
          <w:p w14:paraId="3FE1CB0D" w14:textId="77777777" w:rsidR="00480298" w:rsidRPr="00146ED3" w:rsidRDefault="00480298" w:rsidP="0024681E">
            <w:pPr>
              <w:overflowPunct w:val="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18"/>
                <w:szCs w:val="18"/>
              </w:rPr>
              <w:t>・</w:t>
            </w:r>
            <w:r w:rsidR="00CA50F2" w:rsidRPr="00146ED3">
              <w:rPr>
                <w:rFonts w:ascii="ＭＳ ゴシック" w:eastAsia="ＭＳ ゴシック" w:hAnsi="ＭＳ ゴシック" w:cs="ＭＳ ゴシック" w:hint="eastAsia"/>
                <w:kern w:val="0"/>
                <w:sz w:val="18"/>
                <w:szCs w:val="18"/>
              </w:rPr>
              <w:t xml:space="preserve"> </w:t>
            </w:r>
            <w:r w:rsidRPr="00146ED3">
              <w:rPr>
                <w:rFonts w:ascii="ＭＳ ゴシック" w:eastAsia="ＭＳ ゴシック" w:hAnsi="ＭＳ ゴシック" w:cs="ＭＳ ゴシック" w:hint="eastAsia"/>
                <w:kern w:val="0"/>
                <w:sz w:val="18"/>
                <w:szCs w:val="18"/>
              </w:rPr>
              <w:t>財形貯蓄積立金</w:t>
            </w:r>
          </w:p>
          <w:p w14:paraId="543787E4" w14:textId="77777777" w:rsidR="00480298" w:rsidRPr="00146ED3" w:rsidRDefault="00480298" w:rsidP="0024681E">
            <w:pPr>
              <w:overflowPunct w:val="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hint="eastAsia"/>
                <w:kern w:val="0"/>
                <w:sz w:val="18"/>
                <w:szCs w:val="18"/>
              </w:rPr>
              <w:t xml:space="preserve">　・</w:t>
            </w:r>
            <w:r w:rsidR="00CA50F2" w:rsidRPr="00146ED3">
              <w:rPr>
                <w:rFonts w:ascii="ＭＳ ゴシック" w:eastAsia="ＭＳ ゴシック" w:hAnsi="ＭＳ ゴシック" w:cs="ＭＳ ゴシック" w:hint="eastAsia"/>
                <w:kern w:val="0"/>
                <w:sz w:val="18"/>
                <w:szCs w:val="18"/>
              </w:rPr>
              <w:t xml:space="preserve"> </w:t>
            </w:r>
            <w:r w:rsidRPr="00146ED3">
              <w:rPr>
                <w:rFonts w:ascii="ＭＳ ゴシック" w:eastAsia="ＭＳ ゴシック" w:hAnsi="ＭＳ ゴシック" w:cs="ＭＳ ゴシック" w:hint="eastAsia"/>
                <w:kern w:val="0"/>
                <w:sz w:val="18"/>
                <w:szCs w:val="18"/>
              </w:rPr>
              <w:t>団体加入生命保険料　等</w:t>
            </w:r>
          </w:p>
          <w:p w14:paraId="71650B52"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C702C4B"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【親睦会費】</w:t>
            </w:r>
          </w:p>
          <w:p w14:paraId="06601B7B"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00CA50F2"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規程等で運用が明確になっていること。</w:t>
            </w:r>
          </w:p>
        </w:tc>
        <w:tc>
          <w:tcPr>
            <w:tcW w:w="1984" w:type="dxa"/>
          </w:tcPr>
          <w:p w14:paraId="300AF62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F931AE7"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97BE1B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08FF6F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E030DE6"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○賃金口座振込に関する協定書</w:t>
            </w:r>
          </w:p>
          <w:p w14:paraId="2638D6B2"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D912F98" w14:textId="77777777" w:rsidR="00E25E39" w:rsidRPr="00146ED3" w:rsidRDefault="00E25E39" w:rsidP="0024681E">
            <w:pPr>
              <w:overflowPunct w:val="0"/>
              <w:textAlignment w:val="baseline"/>
              <w:rPr>
                <w:rFonts w:ascii="ＭＳ ゴシック" w:eastAsia="ＭＳ ゴシック" w:hAnsi="Times New Roman"/>
                <w:kern w:val="0"/>
                <w:sz w:val="20"/>
                <w:szCs w:val="20"/>
              </w:rPr>
            </w:pPr>
          </w:p>
          <w:p w14:paraId="75DBDE9D" w14:textId="77777777" w:rsidR="00E25E39" w:rsidRPr="00146ED3" w:rsidRDefault="00E25E39" w:rsidP="0024681E">
            <w:pPr>
              <w:overflowPunct w:val="0"/>
              <w:textAlignment w:val="baseline"/>
              <w:rPr>
                <w:rFonts w:ascii="ＭＳ ゴシック" w:eastAsia="ＭＳ ゴシック" w:hAnsi="Times New Roman"/>
                <w:kern w:val="0"/>
                <w:sz w:val="20"/>
                <w:szCs w:val="20"/>
              </w:rPr>
            </w:pPr>
          </w:p>
          <w:p w14:paraId="0EF82BBE" w14:textId="77777777" w:rsidR="00480298" w:rsidRPr="00146ED3" w:rsidRDefault="00480298" w:rsidP="001C0C2E">
            <w:pPr>
              <w:overflowPunct w:val="0"/>
              <w:spacing w:line="120" w:lineRule="exact"/>
              <w:textAlignment w:val="baseline"/>
              <w:rPr>
                <w:rFonts w:ascii="ＭＳ ゴシック" w:eastAsia="ＭＳ ゴシック" w:hAnsi="Times New Roman"/>
                <w:kern w:val="0"/>
                <w:sz w:val="20"/>
                <w:szCs w:val="20"/>
              </w:rPr>
            </w:pPr>
          </w:p>
          <w:p w14:paraId="61B2D17E"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18"/>
                <w:szCs w:val="18"/>
              </w:rPr>
              <w:t>口座振込同意書</w:t>
            </w:r>
          </w:p>
          <w:p w14:paraId="241BB4D4" w14:textId="77777777" w:rsidR="00480298" w:rsidRPr="00146ED3" w:rsidRDefault="00480298" w:rsidP="0024681E">
            <w:pPr>
              <w:overflowPunct w:val="0"/>
              <w:ind w:left="180" w:hangingChars="100" w:hanging="180"/>
              <w:textAlignment w:val="baseline"/>
              <w:rPr>
                <w:rFonts w:ascii="ＭＳ ゴシック" w:eastAsia="ＭＳ ゴシック" w:hAnsi="Times New Roman"/>
                <w:kern w:val="0"/>
                <w:sz w:val="18"/>
                <w:szCs w:val="18"/>
              </w:rPr>
            </w:pPr>
          </w:p>
          <w:p w14:paraId="55F4EBA0"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○各口座への振込依頼書</w:t>
            </w:r>
          </w:p>
          <w:p w14:paraId="30004553"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5703FB8"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E494306"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B9CF41B"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F4D68C1"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7B88FC1"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E6F9836"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A2F12D4"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AF2263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6B18FC1"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4E4D5A7"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9E528EF"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7601451"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BF849CF" w14:textId="77777777" w:rsidR="0043553B" w:rsidRPr="00146ED3" w:rsidRDefault="0043553B" w:rsidP="0024681E">
            <w:pPr>
              <w:overflowPunct w:val="0"/>
              <w:textAlignment w:val="baseline"/>
              <w:rPr>
                <w:rFonts w:ascii="ＭＳ ゴシック" w:eastAsia="ＭＳ ゴシック" w:hAnsi="Times New Roman"/>
                <w:kern w:val="0"/>
                <w:sz w:val="20"/>
                <w:szCs w:val="20"/>
              </w:rPr>
            </w:pPr>
          </w:p>
          <w:p w14:paraId="1F3450A2" w14:textId="77777777" w:rsidR="00480298" w:rsidRPr="00146ED3" w:rsidRDefault="00480298" w:rsidP="001C0C2E">
            <w:pPr>
              <w:overflowPunct w:val="0"/>
              <w:spacing w:line="300" w:lineRule="exact"/>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p>
          <w:p w14:paraId="350626CD"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○賃金控除に関する協定書</w:t>
            </w:r>
          </w:p>
          <w:p w14:paraId="480B590B" w14:textId="77777777" w:rsidR="00480298" w:rsidRPr="00146ED3" w:rsidRDefault="00480298" w:rsidP="0024681E">
            <w:pPr>
              <w:rPr>
                <w:rFonts w:ascii="ＭＳ ゴシック" w:eastAsia="ＭＳ ゴシック" w:hAnsi="ＭＳ ゴシック"/>
                <w:sz w:val="20"/>
                <w:szCs w:val="20"/>
              </w:rPr>
            </w:pPr>
          </w:p>
        </w:tc>
        <w:tc>
          <w:tcPr>
            <w:tcW w:w="2694" w:type="dxa"/>
          </w:tcPr>
          <w:p w14:paraId="7663DB47"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FE01C4A"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○労基法第24条</w:t>
            </w:r>
          </w:p>
          <w:p w14:paraId="03AA3980"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w:t>
            </w:r>
            <w:r w:rsidRPr="00146ED3">
              <w:rPr>
                <w:rFonts w:ascii="ＭＳ ゴシック" w:eastAsia="ＭＳ ゴシック" w:hAnsi="Times New Roman" w:hint="eastAsia"/>
                <w:spacing w:val="2"/>
                <w:w w:val="90"/>
                <w:kern w:val="0"/>
                <w:sz w:val="20"/>
                <w:szCs w:val="20"/>
                <w:fitText w:val="2000" w:id="-1559564544"/>
              </w:rPr>
              <w:t>労基法施行規則第</w:t>
            </w:r>
            <w:r w:rsidR="00CA50F2" w:rsidRPr="00146ED3">
              <w:rPr>
                <w:rFonts w:ascii="ＭＳ ゴシック" w:eastAsia="ＭＳ ゴシック" w:hAnsi="Times New Roman" w:hint="eastAsia"/>
                <w:spacing w:val="2"/>
                <w:w w:val="90"/>
                <w:kern w:val="0"/>
                <w:sz w:val="20"/>
                <w:szCs w:val="20"/>
                <w:fitText w:val="2000" w:id="-1559564544"/>
              </w:rPr>
              <w:t>７</w:t>
            </w:r>
            <w:r w:rsidRPr="00146ED3">
              <w:rPr>
                <w:rFonts w:ascii="ＭＳ ゴシック" w:eastAsia="ＭＳ ゴシック" w:hAnsi="Times New Roman" w:hint="eastAsia"/>
                <w:spacing w:val="2"/>
                <w:w w:val="90"/>
                <w:kern w:val="0"/>
                <w:sz w:val="20"/>
                <w:szCs w:val="20"/>
                <w:fitText w:val="2000" w:id="-1559564544"/>
              </w:rPr>
              <w:t>条</w:t>
            </w:r>
            <w:r w:rsidRPr="00146ED3">
              <w:rPr>
                <w:rFonts w:ascii="ＭＳ ゴシック" w:eastAsia="ＭＳ ゴシック" w:hAnsi="Times New Roman" w:hint="eastAsia"/>
                <w:spacing w:val="-8"/>
                <w:w w:val="90"/>
                <w:kern w:val="0"/>
                <w:sz w:val="20"/>
                <w:szCs w:val="20"/>
                <w:fitText w:val="2000" w:id="-1559564544"/>
              </w:rPr>
              <w:t>の</w:t>
            </w:r>
            <w:r w:rsidRPr="00146ED3">
              <w:rPr>
                <w:rFonts w:ascii="ＭＳ ゴシック" w:eastAsia="ＭＳ ゴシック" w:hAnsi="Times New Roman" w:hint="eastAsia"/>
                <w:kern w:val="0"/>
                <w:sz w:val="20"/>
                <w:szCs w:val="20"/>
              </w:rPr>
              <w:t>2</w:t>
            </w:r>
          </w:p>
          <w:p w14:paraId="346C854B" w14:textId="77777777" w:rsidR="001C0C2E" w:rsidRPr="00146ED3" w:rsidRDefault="001C0C2E" w:rsidP="0024681E">
            <w:pPr>
              <w:overflowPunct w:val="0"/>
              <w:ind w:left="200" w:hangingChars="100" w:hanging="200"/>
              <w:textAlignment w:val="baseline"/>
              <w:rPr>
                <w:rFonts w:ascii="ＭＳ ゴシック" w:eastAsia="ＭＳ ゴシック" w:hAnsi="Times New Roman"/>
                <w:kern w:val="0"/>
                <w:sz w:val="20"/>
                <w:szCs w:val="20"/>
              </w:rPr>
            </w:pPr>
          </w:p>
          <w:p w14:paraId="42426503"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18"/>
                <w:szCs w:val="18"/>
              </w:rPr>
            </w:pPr>
            <w:r w:rsidRPr="00146ED3">
              <w:rPr>
                <w:rFonts w:ascii="ＭＳ ゴシック" w:eastAsia="ＭＳ ゴシック" w:hAnsi="Times New Roman" w:hint="eastAsia"/>
                <w:kern w:val="0"/>
                <w:sz w:val="20"/>
                <w:szCs w:val="20"/>
              </w:rPr>
              <w:t>○「賃金の口座振込み等について」</w:t>
            </w:r>
            <w:r w:rsidRPr="00146ED3">
              <w:rPr>
                <w:rFonts w:ascii="ＭＳ ゴシック" w:eastAsia="ＭＳ ゴシック" w:hAnsi="Times New Roman" w:hint="eastAsia"/>
                <w:kern w:val="0"/>
                <w:sz w:val="18"/>
                <w:szCs w:val="18"/>
              </w:rPr>
              <w:t>（平成10年</w:t>
            </w:r>
            <w:r w:rsidR="00CA50F2" w:rsidRPr="00146ED3">
              <w:rPr>
                <w:rFonts w:ascii="ＭＳ ゴシック" w:eastAsia="ＭＳ ゴシック" w:hAnsi="Times New Roman" w:hint="eastAsia"/>
                <w:kern w:val="0"/>
                <w:sz w:val="18"/>
                <w:szCs w:val="18"/>
              </w:rPr>
              <w:t>９</w:t>
            </w:r>
            <w:r w:rsidRPr="00146ED3">
              <w:rPr>
                <w:rFonts w:ascii="ＭＳ ゴシック" w:eastAsia="ＭＳ ゴシック" w:hAnsi="Times New Roman" w:hint="eastAsia"/>
                <w:kern w:val="0"/>
                <w:sz w:val="18"/>
                <w:szCs w:val="18"/>
              </w:rPr>
              <w:t>月10日基発第530号）</w:t>
            </w:r>
          </w:p>
          <w:p w14:paraId="082A0AF8"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FF38EA1"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DB39BB7"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E69A487"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5D9C235"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DFC4C22"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301AF3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2AC6672"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AE2C821"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92473FA"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682346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C224E68"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B26BB95"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7F707C3"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AF1AC5E" w14:textId="77777777" w:rsidR="00480298" w:rsidRPr="00146ED3" w:rsidRDefault="00480298" w:rsidP="0024681E">
            <w:pPr>
              <w:overflowPunct w:val="0"/>
              <w:textAlignment w:val="baseline"/>
              <w:rPr>
                <w:rFonts w:ascii="ＭＳ ゴシック" w:eastAsia="ＭＳ ゴシック" w:hAnsi="Times New Roman" w:cs="ＭＳ ゴシック"/>
                <w:kern w:val="0"/>
                <w:sz w:val="20"/>
                <w:szCs w:val="20"/>
              </w:rPr>
            </w:pPr>
          </w:p>
          <w:p w14:paraId="646E5488" w14:textId="77777777" w:rsidR="0043553B" w:rsidRPr="00146ED3" w:rsidRDefault="0043553B" w:rsidP="0024681E">
            <w:pPr>
              <w:overflowPunct w:val="0"/>
              <w:textAlignment w:val="baseline"/>
              <w:rPr>
                <w:rFonts w:ascii="ＭＳ ゴシック" w:eastAsia="ＭＳ ゴシック" w:hAnsi="Times New Roman" w:cs="ＭＳ ゴシック"/>
                <w:kern w:val="0"/>
                <w:sz w:val="20"/>
                <w:szCs w:val="20"/>
              </w:rPr>
            </w:pPr>
          </w:p>
          <w:p w14:paraId="77ADE30F" w14:textId="77777777" w:rsidR="00480298" w:rsidRPr="00146ED3" w:rsidRDefault="00480298" w:rsidP="0024681E">
            <w:pPr>
              <w:overflowPunct w:val="0"/>
              <w:textAlignment w:val="baseline"/>
              <w:rPr>
                <w:rFonts w:ascii="ＭＳ ゴシック" w:eastAsia="ＭＳ ゴシック" w:hAnsi="Times New Roman" w:cs="ＭＳ ゴシック"/>
                <w:kern w:val="0"/>
                <w:sz w:val="20"/>
                <w:szCs w:val="20"/>
              </w:rPr>
            </w:pPr>
          </w:p>
          <w:p w14:paraId="64ECA7BD" w14:textId="77777777" w:rsidR="00480298" w:rsidRPr="00146ED3" w:rsidRDefault="00480298" w:rsidP="0024681E">
            <w:pPr>
              <w:overflowPunct w:val="0"/>
              <w:textAlignment w:val="baseline"/>
              <w:rPr>
                <w:rFonts w:ascii="ＭＳ ゴシック" w:eastAsia="ＭＳ ゴシック" w:hAnsi="Times New Roman" w:cs="ＭＳ ゴシック"/>
                <w:kern w:val="0"/>
                <w:sz w:val="20"/>
                <w:szCs w:val="20"/>
              </w:rPr>
            </w:pPr>
          </w:p>
          <w:p w14:paraId="65EBF013" w14:textId="77777777" w:rsidR="00480298" w:rsidRPr="00146ED3" w:rsidRDefault="00480298" w:rsidP="0024681E">
            <w:pPr>
              <w:overflowPunct w:val="0"/>
              <w:textAlignment w:val="baseline"/>
              <w:rPr>
                <w:rFonts w:ascii="ＭＳ ゴシック" w:eastAsia="ＭＳ ゴシック" w:hAnsi="Times New Roman" w:cs="ＭＳ ゴシック"/>
                <w:kern w:val="0"/>
                <w:sz w:val="20"/>
                <w:szCs w:val="20"/>
              </w:rPr>
            </w:pPr>
          </w:p>
          <w:p w14:paraId="2765F0C1" w14:textId="77777777" w:rsidR="00480298" w:rsidRPr="00146ED3" w:rsidRDefault="00480298" w:rsidP="0024681E">
            <w:pPr>
              <w:overflowPunct w:val="0"/>
              <w:textAlignment w:val="baseline"/>
              <w:rPr>
                <w:rFonts w:ascii="ＭＳ ゴシック" w:eastAsia="ＭＳ ゴシック" w:hAnsi="Times New Roman" w:cs="ＭＳ ゴシック"/>
                <w:kern w:val="0"/>
                <w:sz w:val="20"/>
                <w:szCs w:val="20"/>
              </w:rPr>
            </w:pPr>
          </w:p>
          <w:p w14:paraId="0CD1EC84" w14:textId="77777777" w:rsidR="00480298" w:rsidRPr="00146ED3" w:rsidRDefault="00480298" w:rsidP="001C0C2E">
            <w:pPr>
              <w:overflowPunct w:val="0"/>
              <w:spacing w:line="320" w:lineRule="exact"/>
              <w:textAlignment w:val="baseline"/>
              <w:rPr>
                <w:rFonts w:ascii="ＭＳ ゴシック" w:eastAsia="ＭＳ ゴシック" w:hAnsi="Times New Roman" w:cs="ＭＳ ゴシック"/>
                <w:kern w:val="0"/>
                <w:sz w:val="20"/>
                <w:szCs w:val="20"/>
              </w:rPr>
            </w:pPr>
          </w:p>
          <w:p w14:paraId="6C6B339B" w14:textId="77777777" w:rsidR="00CA50F2" w:rsidRPr="00146ED3" w:rsidRDefault="00CA50F2" w:rsidP="001C0C2E">
            <w:pPr>
              <w:overflowPunct w:val="0"/>
              <w:spacing w:line="120" w:lineRule="exact"/>
              <w:textAlignment w:val="baseline"/>
              <w:rPr>
                <w:rFonts w:ascii="ＭＳ ゴシック" w:eastAsia="ＭＳ ゴシック" w:hAnsi="Times New Roman" w:cs="ＭＳ ゴシック"/>
                <w:kern w:val="0"/>
                <w:sz w:val="20"/>
                <w:szCs w:val="20"/>
              </w:rPr>
            </w:pPr>
          </w:p>
          <w:p w14:paraId="67A7AF3A"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○労基法第</w:t>
            </w:r>
            <w:r w:rsidRPr="00146ED3">
              <w:rPr>
                <w:rFonts w:ascii="ＭＳ ゴシック" w:eastAsia="ＭＳ ゴシック" w:hAnsi="ＭＳ ゴシック" w:cs="ＭＳ ゴシック"/>
                <w:kern w:val="0"/>
                <w:sz w:val="20"/>
                <w:szCs w:val="20"/>
              </w:rPr>
              <w:t>24</w:t>
            </w:r>
            <w:r w:rsidRPr="00146ED3">
              <w:rPr>
                <w:rFonts w:ascii="ＭＳ ゴシック" w:eastAsia="ＭＳ ゴシック" w:hAnsi="Times New Roman" w:cs="ＭＳ ゴシック" w:hint="eastAsia"/>
                <w:kern w:val="0"/>
                <w:sz w:val="20"/>
                <w:szCs w:val="20"/>
              </w:rPr>
              <w:t>条</w:t>
            </w:r>
          </w:p>
          <w:p w14:paraId="26FA2FE5" w14:textId="77777777" w:rsidR="001C0C2E" w:rsidRPr="00146ED3" w:rsidRDefault="001C0C2E" w:rsidP="001C0C2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w:t>
            </w:r>
            <w:r w:rsidRPr="00146ED3">
              <w:rPr>
                <w:rFonts w:ascii="ＭＳ ゴシック" w:eastAsia="ＭＳ ゴシック" w:hAnsi="Times New Roman" w:hint="eastAsia"/>
                <w:spacing w:val="1"/>
                <w:w w:val="90"/>
                <w:kern w:val="0"/>
                <w:sz w:val="20"/>
                <w:szCs w:val="20"/>
                <w:fitText w:val="2000" w:id="-1559564544"/>
              </w:rPr>
              <w:t>労基法施行規則第７条</w:t>
            </w:r>
            <w:r w:rsidRPr="00146ED3">
              <w:rPr>
                <w:rFonts w:ascii="ＭＳ ゴシック" w:eastAsia="ＭＳ ゴシック" w:hAnsi="Times New Roman" w:hint="eastAsia"/>
                <w:w w:val="90"/>
                <w:kern w:val="0"/>
                <w:sz w:val="20"/>
                <w:szCs w:val="20"/>
                <w:fitText w:val="2000" w:id="-1559564544"/>
              </w:rPr>
              <w:t>の</w:t>
            </w:r>
            <w:r w:rsidRPr="00146ED3">
              <w:rPr>
                <w:rFonts w:ascii="ＭＳ ゴシック" w:eastAsia="ＭＳ ゴシック" w:hAnsi="Times New Roman" w:hint="eastAsia"/>
                <w:kern w:val="0"/>
                <w:sz w:val="20"/>
                <w:szCs w:val="20"/>
              </w:rPr>
              <w:t>2</w:t>
            </w:r>
          </w:p>
          <w:p w14:paraId="670C2647"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p>
          <w:p w14:paraId="58255393"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B0409D1"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4F9617A"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E1D7B41"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C0E6912" w14:textId="77777777" w:rsidR="00480298" w:rsidRPr="00146ED3" w:rsidRDefault="00480298" w:rsidP="0024681E">
            <w:pPr>
              <w:overflowPunct w:val="0"/>
              <w:textAlignment w:val="baseline"/>
              <w:rPr>
                <w:rFonts w:ascii="ＭＳ ゴシック" w:eastAsia="ＭＳ ゴシック" w:hAnsi="ＭＳ ゴシック"/>
                <w:sz w:val="20"/>
                <w:szCs w:val="20"/>
              </w:rPr>
            </w:pPr>
          </w:p>
        </w:tc>
        <w:tc>
          <w:tcPr>
            <w:tcW w:w="1559" w:type="dxa"/>
          </w:tcPr>
          <w:p w14:paraId="5FE1A623" w14:textId="77777777" w:rsidR="00480298" w:rsidRPr="00146ED3" w:rsidRDefault="00480298" w:rsidP="0024681E">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tc>
      </w:tr>
    </w:tbl>
    <w:p w14:paraId="5D1A636F" w14:textId="77777777" w:rsidR="00480298" w:rsidRPr="00146ED3" w:rsidRDefault="00480298" w:rsidP="00480298">
      <w:pPr>
        <w:rPr>
          <w:rFonts w:ascii="ＭＳ ゴシック" w:eastAsia="ＭＳ ゴシック" w:hAnsi="ＭＳ ゴシック"/>
          <w:sz w:val="20"/>
          <w:szCs w:val="20"/>
        </w:rPr>
      </w:pPr>
    </w:p>
    <w:p w14:paraId="58657C27" w14:textId="77777777" w:rsidR="00480298" w:rsidRPr="00146ED3" w:rsidRDefault="00480298" w:rsidP="00020A37">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35"/>
        <w:gridCol w:w="1701"/>
      </w:tblGrid>
      <w:tr w:rsidR="00480298" w:rsidRPr="00146ED3" w14:paraId="22222E45" w14:textId="77777777" w:rsidTr="002B3C4E">
        <w:trPr>
          <w:trHeight w:val="416"/>
        </w:trPr>
        <w:tc>
          <w:tcPr>
            <w:tcW w:w="2482" w:type="dxa"/>
            <w:vAlign w:val="center"/>
          </w:tcPr>
          <w:p w14:paraId="4858D469"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735" w:type="dxa"/>
            <w:vAlign w:val="center"/>
          </w:tcPr>
          <w:p w14:paraId="12D99DBC"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着　　　　　眼　　　　　点</w:t>
            </w:r>
          </w:p>
        </w:tc>
        <w:tc>
          <w:tcPr>
            <w:tcW w:w="1701" w:type="dxa"/>
            <w:vAlign w:val="center"/>
          </w:tcPr>
          <w:p w14:paraId="4184E3C1"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480298" w:rsidRPr="00146ED3" w14:paraId="0656708F" w14:textId="77777777" w:rsidTr="002B3C4E">
        <w:trPr>
          <w:trHeight w:val="13321"/>
        </w:trPr>
        <w:tc>
          <w:tcPr>
            <w:tcW w:w="2482" w:type="dxa"/>
          </w:tcPr>
          <w:p w14:paraId="1455C7AA"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tc>
        <w:tc>
          <w:tcPr>
            <w:tcW w:w="5735" w:type="dxa"/>
          </w:tcPr>
          <w:p w14:paraId="39D979E2" w14:textId="77777777" w:rsidR="00480298" w:rsidRPr="00146ED3" w:rsidRDefault="00480298"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14:paraId="6725A49F" w14:textId="77777777" w:rsidR="00480298" w:rsidRPr="00146ED3" w:rsidRDefault="00480298" w:rsidP="00314E7F">
            <w:pPr>
              <w:overflowPunct w:val="0"/>
              <w:ind w:left="298" w:hangingChars="149" w:hanging="298"/>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w:t>
            </w:r>
            <w:r w:rsidR="004244D3" w:rsidRPr="00146ED3">
              <w:rPr>
                <w:rFonts w:ascii="ＭＳ ゴシック" w:eastAsia="ＭＳ ゴシック" w:hAnsi="ＭＳ ゴシック" w:cs="ＭＳ ゴシック" w:hint="eastAsia"/>
                <w:kern w:val="0"/>
                <w:sz w:val="20"/>
                <w:szCs w:val="20"/>
              </w:rPr>
              <w:t>1</w:t>
            </w:r>
            <w:r w:rsidR="001612DA" w:rsidRPr="00146ED3">
              <w:rPr>
                <w:rFonts w:ascii="ＭＳ ゴシック" w:eastAsia="ＭＳ ゴシック" w:hAnsi="ＭＳ ゴシック" w:cs="ＭＳ ゴシック" w:hint="eastAsia"/>
                <w:kern w:val="0"/>
                <w:sz w:val="20"/>
                <w:szCs w:val="20"/>
              </w:rPr>
              <w:t>1</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各種手当は，職員から挙証書類を添付した届け出を徴し</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Times New Roman" w:cs="ＭＳ ゴシック" w:hint="eastAsia"/>
                <w:kern w:val="0"/>
                <w:sz w:val="20"/>
                <w:szCs w:val="20"/>
              </w:rPr>
              <w:t>規程に基づいた認定を行っているか。</w:t>
            </w:r>
          </w:p>
          <w:p w14:paraId="2A295994" w14:textId="77777777" w:rsidR="00480298" w:rsidRPr="00146ED3" w:rsidRDefault="00480298" w:rsidP="0024681E">
            <w:pPr>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00A27C2B"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また，給与規程どおり支給されているか。</w:t>
            </w:r>
          </w:p>
          <w:p w14:paraId="0F5E593C" w14:textId="77777777" w:rsidR="00480298" w:rsidRPr="00146ED3" w:rsidRDefault="00480298" w:rsidP="00D65684">
            <w:pPr>
              <w:overflowPunct w:val="0"/>
              <w:spacing w:line="300" w:lineRule="exact"/>
              <w:ind w:firstLineChars="150" w:firstLine="270"/>
              <w:textAlignment w:val="baseline"/>
              <w:rPr>
                <w:rFonts w:ascii="ＭＳ ゴシック" w:eastAsia="ＭＳ ゴシック" w:hAnsi="Times New Roman"/>
                <w:kern w:val="0"/>
                <w:sz w:val="18"/>
                <w:szCs w:val="18"/>
              </w:rPr>
            </w:pPr>
            <w:r w:rsidRPr="00146ED3">
              <w:rPr>
                <w:rFonts w:ascii="ＭＳ ゴシック" w:eastAsia="ＭＳ ゴシック" w:hAnsi="Times New Roman" w:cs="ＭＳ ゴシック" w:hint="eastAsia"/>
                <w:kern w:val="0"/>
                <w:sz w:val="18"/>
                <w:szCs w:val="18"/>
              </w:rPr>
              <w:t>該当する箇所</w:t>
            </w:r>
            <w:r w:rsidR="00314E7F" w:rsidRPr="00146ED3">
              <w:rPr>
                <w:rFonts w:ascii="ＭＳ ゴシック" w:eastAsia="ＭＳ ゴシック" w:hAnsi="Times New Roman" w:cs="ＭＳ ゴシック" w:hint="eastAsia"/>
                <w:kern w:val="0"/>
                <w:sz w:val="18"/>
                <w:szCs w:val="18"/>
              </w:rPr>
              <w:t>に</w:t>
            </w:r>
            <w:sdt>
              <w:sdtPr>
                <w:rPr>
                  <w:rFonts w:ascii="ＭＳ ゴシック" w:eastAsia="ＭＳ ゴシック" w:hAnsi="ＭＳ ゴシック" w:hint="eastAsia"/>
                  <w:sz w:val="20"/>
                  <w:szCs w:val="20"/>
                </w:rPr>
                <w:id w:val="1767339858"/>
                <w14:checkbox>
                  <w14:checked w14:val="1"/>
                  <w14:checkedState w14:val="00FE" w14:font="Wingdings"/>
                  <w14:uncheckedState w14:val="2610" w14:font="ＭＳ ゴシック"/>
                </w14:checkbox>
              </w:sdtPr>
              <w:sdtEndPr/>
              <w:sdtContent>
                <w:r w:rsidR="00C162CA" w:rsidRPr="00146ED3">
                  <w:rPr>
                    <w:rFonts w:ascii="ＭＳ ゴシック" w:eastAsia="ＭＳ ゴシック" w:hAnsi="ＭＳ ゴシック" w:hint="eastAsia"/>
                    <w:sz w:val="20"/>
                    <w:szCs w:val="20"/>
                  </w:rPr>
                  <w:sym w:font="Wingdings" w:char="F0FE"/>
                </w:r>
              </w:sdtContent>
            </w:sdt>
            <w:r w:rsidR="002D59CF" w:rsidRPr="00146ED3">
              <w:rPr>
                <w:rFonts w:ascii="ＭＳ ゴシック" w:eastAsia="ＭＳ ゴシック" w:hAnsi="Times New Roman" w:cs="ＭＳ ゴシック" w:hint="eastAsia"/>
                <w:kern w:val="0"/>
                <w:sz w:val="18"/>
                <w:szCs w:val="18"/>
              </w:rPr>
              <w:t>を付ける</w:t>
            </w:r>
            <w:r w:rsidR="009133D1" w:rsidRPr="00146ED3">
              <w:rPr>
                <w:rFonts w:ascii="ＭＳ ゴシック" w:eastAsia="ＭＳ ゴシック" w:hAnsi="Times New Roman" w:cs="ＭＳ ゴシック" w:hint="eastAsia"/>
                <w:kern w:val="0"/>
                <w:sz w:val="18"/>
                <w:szCs w:val="18"/>
              </w:rPr>
              <w:t>か</w:t>
            </w:r>
            <w:r w:rsidR="009133D1" w:rsidRPr="00146ED3">
              <w:rPr>
                <w:rFonts w:ascii="ＭＳ ゴシック" w:eastAsia="ＭＳ ゴシック" w:hAnsi="Times New Roman" w:cs="ＭＳ ゴシック"/>
                <w:kern w:val="0"/>
                <w:sz w:val="18"/>
                <w:szCs w:val="18"/>
              </w:rPr>
              <w:t>，又は記入する</w:t>
            </w:r>
            <w:r w:rsidR="002D59CF" w:rsidRPr="00146ED3">
              <w:rPr>
                <w:rFonts w:ascii="ＭＳ ゴシック" w:eastAsia="ＭＳ ゴシック" w:hAnsi="Times New Roman" w:cs="ＭＳ ゴシック" w:hint="eastAsia"/>
                <w:kern w:val="0"/>
                <w:sz w:val="18"/>
                <w:szCs w:val="18"/>
              </w:rPr>
              <w:t>こと</w:t>
            </w:r>
            <w:r w:rsidRPr="00146ED3">
              <w:rPr>
                <w:rFonts w:ascii="ＭＳ ゴシック" w:eastAsia="ＭＳ ゴシック" w:hAnsi="Times New Roman" w:cs="ＭＳ ゴシック" w:hint="eastAsia"/>
                <w:kern w:val="0"/>
                <w:sz w:val="18"/>
                <w:szCs w:val="18"/>
              </w:rPr>
              <w:t>。</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7"/>
              <w:gridCol w:w="1322"/>
              <w:gridCol w:w="1440"/>
              <w:gridCol w:w="838"/>
            </w:tblGrid>
            <w:tr w:rsidR="00480298" w:rsidRPr="00146ED3" w14:paraId="0818CB18" w14:textId="77777777" w:rsidTr="0024681E">
              <w:trPr>
                <w:trHeight w:val="799"/>
              </w:trPr>
              <w:tc>
                <w:tcPr>
                  <w:tcW w:w="1807" w:type="dxa"/>
                </w:tcPr>
                <w:p w14:paraId="31921DCD" w14:textId="77777777" w:rsidR="00480298" w:rsidRPr="00146ED3" w:rsidRDefault="00480298" w:rsidP="001F3A7E">
                  <w:pPr>
                    <w:framePr w:hSpace="142" w:wrap="around" w:vAnchor="text" w:hAnchor="margin" w:x="383" w:y="160"/>
                    <w:rPr>
                      <w:rFonts w:ascii="ＭＳ ゴシック" w:eastAsia="ＭＳ ゴシック" w:hAnsi="ＭＳ ゴシック"/>
                      <w:sz w:val="20"/>
                      <w:szCs w:val="20"/>
                    </w:rPr>
                  </w:pPr>
                </w:p>
                <w:p w14:paraId="4D8E147E" w14:textId="77777777" w:rsidR="00480298" w:rsidRPr="00146ED3" w:rsidRDefault="00480298"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諸 手 当 等</w:t>
                  </w:r>
                </w:p>
                <w:p w14:paraId="5EB50980" w14:textId="77777777" w:rsidR="00480298" w:rsidRPr="00146ED3" w:rsidRDefault="00480298" w:rsidP="001F3A7E">
                  <w:pPr>
                    <w:framePr w:hSpace="142" w:wrap="around" w:vAnchor="text" w:hAnchor="margin" w:x="383" w:y="160"/>
                    <w:rPr>
                      <w:rFonts w:ascii="ＭＳ ゴシック" w:eastAsia="ＭＳ ゴシック" w:hAnsi="ＭＳ ゴシック"/>
                      <w:sz w:val="20"/>
                      <w:szCs w:val="20"/>
                    </w:rPr>
                  </w:pPr>
                </w:p>
              </w:tc>
              <w:tc>
                <w:tcPr>
                  <w:tcW w:w="1322" w:type="dxa"/>
                </w:tcPr>
                <w:p w14:paraId="623A6AA2" w14:textId="77777777" w:rsidR="00480298" w:rsidRPr="00146ED3" w:rsidRDefault="00480298" w:rsidP="001F3A7E">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給与規程の</w:t>
                  </w:r>
                </w:p>
                <w:p w14:paraId="7619C1B5" w14:textId="77777777" w:rsidR="00480298" w:rsidRPr="00146ED3" w:rsidRDefault="00480298" w:rsidP="001F3A7E">
                  <w:pPr>
                    <w:framePr w:hSpace="142" w:wrap="around" w:vAnchor="text" w:hAnchor="margin" w:x="383" w:y="160"/>
                    <w:widowControl/>
                    <w:jc w:val="center"/>
                    <w:rPr>
                      <w:rFonts w:ascii="ＭＳ ゴシック" w:eastAsia="ＭＳ ゴシック" w:hAnsi="ＭＳ ゴシック"/>
                      <w:sz w:val="20"/>
                      <w:szCs w:val="20"/>
                    </w:rPr>
                  </w:pPr>
                </w:p>
                <w:p w14:paraId="55293C6E" w14:textId="77777777" w:rsidR="00480298" w:rsidRPr="00146ED3" w:rsidRDefault="00480298"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定めの有無</w:t>
                  </w:r>
                </w:p>
              </w:tc>
              <w:tc>
                <w:tcPr>
                  <w:tcW w:w="1440" w:type="dxa"/>
                </w:tcPr>
                <w:p w14:paraId="2A003595" w14:textId="77777777" w:rsidR="00480298" w:rsidRPr="00146ED3" w:rsidRDefault="00480298" w:rsidP="001F3A7E">
                  <w:pPr>
                    <w:framePr w:hSpace="142" w:wrap="around" w:vAnchor="text" w:hAnchor="margin" w:x="383" w:y="160"/>
                    <w:widowControl/>
                    <w:jc w:val="lef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給与規程どお</w:t>
                  </w:r>
                </w:p>
                <w:p w14:paraId="65146500" w14:textId="77777777" w:rsidR="00480298" w:rsidRPr="00146ED3" w:rsidRDefault="00480298" w:rsidP="001F3A7E">
                  <w:pPr>
                    <w:framePr w:hSpace="142" w:wrap="around" w:vAnchor="text" w:hAnchor="margin" w:x="383" w:y="160"/>
                    <w:widowControl/>
                    <w:jc w:val="lef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り支給されて</w:t>
                  </w:r>
                </w:p>
                <w:p w14:paraId="5A73A2F7" w14:textId="77777777" w:rsidR="00480298" w:rsidRPr="00146ED3" w:rsidRDefault="00480298"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いるか。</w:t>
                  </w:r>
                </w:p>
              </w:tc>
              <w:tc>
                <w:tcPr>
                  <w:tcW w:w="838" w:type="dxa"/>
                </w:tcPr>
                <w:p w14:paraId="213FC223" w14:textId="77777777" w:rsidR="00480298" w:rsidRPr="00146ED3" w:rsidRDefault="00480298" w:rsidP="001F3A7E">
                  <w:pPr>
                    <w:framePr w:hSpace="142" w:wrap="around" w:vAnchor="text" w:hAnchor="margin" w:x="383" w:y="160"/>
                    <w:widowControl/>
                    <w:jc w:val="left"/>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支給職員数</w:t>
                  </w:r>
                  <w:r w:rsidR="0008086E" w:rsidRPr="00146ED3">
                    <w:rPr>
                      <w:rFonts w:ascii="ＭＳ ゴシック" w:eastAsia="ＭＳ ゴシック" w:hAnsi="ＭＳ ゴシック" w:cs="ＭＳ Ｐゴシック" w:hint="eastAsia"/>
                      <w:kern w:val="0"/>
                      <w:sz w:val="12"/>
                      <w:szCs w:val="12"/>
                    </w:rPr>
                    <w:t>＊</w:t>
                  </w:r>
                </w:p>
                <w:p w14:paraId="26077B7A" w14:textId="77777777" w:rsidR="00480298" w:rsidRPr="00146ED3" w:rsidRDefault="00480298" w:rsidP="001F3A7E">
                  <w:pPr>
                    <w:framePr w:hSpace="142" w:wrap="around" w:vAnchor="text" w:hAnchor="margin" w:x="383" w:y="160"/>
                    <w:rPr>
                      <w:rFonts w:ascii="ＭＳ ゴシック" w:eastAsia="ＭＳ ゴシック" w:hAnsi="ＭＳ ゴシック"/>
                      <w:sz w:val="20"/>
                      <w:szCs w:val="20"/>
                      <w:lang w:eastAsia="zh-CN"/>
                    </w:rPr>
                  </w:pPr>
                  <w:r w:rsidRPr="00146ED3">
                    <w:rPr>
                      <w:rFonts w:ascii="ＭＳ ゴシック" w:eastAsia="ＭＳ ゴシック" w:hAnsi="ＭＳ ゴシック" w:hint="eastAsia"/>
                      <w:w w:val="50"/>
                      <w:kern w:val="0"/>
                      <w:sz w:val="20"/>
                      <w:szCs w:val="20"/>
                      <w:fitText w:val="600" w:id="636672256"/>
                      <w:lang w:eastAsia="zh-CN"/>
                    </w:rPr>
                    <w:t>監査直近前月</w:t>
                  </w:r>
                </w:p>
              </w:tc>
            </w:tr>
            <w:tr w:rsidR="00480298" w:rsidRPr="00146ED3" w14:paraId="40756869" w14:textId="77777777" w:rsidTr="0024681E">
              <w:trPr>
                <w:trHeight w:val="204"/>
              </w:trPr>
              <w:tc>
                <w:tcPr>
                  <w:tcW w:w="1807" w:type="dxa"/>
                  <w:vAlign w:val="center"/>
                </w:tcPr>
                <w:p w14:paraId="3A340E0B" w14:textId="77777777" w:rsidR="00480298" w:rsidRPr="00146ED3" w:rsidRDefault="00480298"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ア　調整手当</w:t>
                  </w:r>
                </w:p>
              </w:tc>
              <w:tc>
                <w:tcPr>
                  <w:tcW w:w="1322" w:type="dxa"/>
                  <w:vAlign w:val="center"/>
                </w:tcPr>
                <w:p w14:paraId="7A0B89EB" w14:textId="77777777" w:rsidR="00480298" w:rsidRPr="00146ED3" w:rsidRDefault="001F3A7E" w:rsidP="001F3A7E">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64556273"/>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hint="eastAsia"/>
                      <w:sz w:val="20"/>
                      <w:szCs w:val="20"/>
                    </w:rPr>
                    <w:t>有・</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565759669"/>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hint="eastAsia"/>
                      <w:sz w:val="20"/>
                      <w:szCs w:val="20"/>
                    </w:rPr>
                    <w:t>無</w:t>
                  </w:r>
                </w:p>
              </w:tc>
              <w:tc>
                <w:tcPr>
                  <w:tcW w:w="1440" w:type="dxa"/>
                  <w:vAlign w:val="center"/>
                </w:tcPr>
                <w:p w14:paraId="27B6F8FB" w14:textId="77777777" w:rsidR="00480298" w:rsidRPr="00146ED3" w:rsidRDefault="001F3A7E" w:rsidP="001F3A7E">
                  <w:pPr>
                    <w:framePr w:hSpace="142" w:wrap="around" w:vAnchor="text" w:hAnchor="margin" w:x="383" w:y="160"/>
                    <w:jc w:val="center"/>
                    <w:rPr>
                      <w:rFonts w:ascii="ＭＳ ゴシック" w:eastAsia="ＭＳ ゴシック" w:hAnsi="ＭＳ ゴシック"/>
                      <w:sz w:val="14"/>
                      <w:szCs w:val="14"/>
                    </w:rPr>
                  </w:pPr>
                  <w:sdt>
                    <w:sdtPr>
                      <w:rPr>
                        <w:rFonts w:ascii="ＭＳ ゴシック" w:eastAsia="ＭＳ ゴシック" w:hAnsi="ＭＳ ゴシック" w:hint="eastAsia"/>
                        <w:sz w:val="14"/>
                        <w:szCs w:val="14"/>
                      </w:rPr>
                      <w:id w:val="-693314008"/>
                      <w14:checkbox>
                        <w14:checked w14:val="0"/>
                        <w14:checkedState w14:val="00FE" w14:font="Wingdings"/>
                        <w14:uncheckedState w14:val="2610" w14:font="ＭＳ ゴシック"/>
                      </w14:checkbox>
                    </w:sdtPr>
                    <w:sdtEndPr/>
                    <w:sdtContent>
                      <w:r w:rsidR="00A27C2B"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いる・</w:t>
                  </w:r>
                  <w:sdt>
                    <w:sdtPr>
                      <w:rPr>
                        <w:rFonts w:ascii="ＭＳ ゴシック" w:eastAsia="ＭＳ ゴシック" w:hAnsi="ＭＳ ゴシック" w:hint="eastAsia"/>
                        <w:sz w:val="14"/>
                        <w:szCs w:val="14"/>
                      </w:rPr>
                      <w:id w:val="8559389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いない</w:t>
                  </w:r>
                </w:p>
              </w:tc>
              <w:tc>
                <w:tcPr>
                  <w:tcW w:w="838" w:type="dxa"/>
                </w:tcPr>
                <w:p w14:paraId="317A6B5C" w14:textId="77777777" w:rsidR="00480298" w:rsidRPr="00146ED3" w:rsidRDefault="00480298" w:rsidP="001F3A7E">
                  <w:pPr>
                    <w:framePr w:hSpace="142" w:wrap="around" w:vAnchor="text" w:hAnchor="margin" w:x="383" w:y="160"/>
                    <w:rPr>
                      <w:rFonts w:ascii="ＭＳ ゴシック" w:eastAsia="ＭＳ ゴシック" w:hAnsi="ＭＳ ゴシック"/>
                      <w:sz w:val="20"/>
                      <w:szCs w:val="20"/>
                    </w:rPr>
                  </w:pPr>
                </w:p>
              </w:tc>
            </w:tr>
            <w:tr w:rsidR="00480298" w:rsidRPr="00146ED3" w14:paraId="50889676" w14:textId="77777777" w:rsidTr="0024681E">
              <w:trPr>
                <w:trHeight w:val="222"/>
              </w:trPr>
              <w:tc>
                <w:tcPr>
                  <w:tcW w:w="1807" w:type="dxa"/>
                  <w:vAlign w:val="center"/>
                </w:tcPr>
                <w:p w14:paraId="733362A0" w14:textId="77777777" w:rsidR="00480298" w:rsidRPr="00146ED3" w:rsidRDefault="00480298"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イ　特殊業務手当</w:t>
                  </w:r>
                </w:p>
              </w:tc>
              <w:tc>
                <w:tcPr>
                  <w:tcW w:w="1322" w:type="dxa"/>
                  <w:vAlign w:val="center"/>
                </w:tcPr>
                <w:p w14:paraId="155B9634" w14:textId="77777777" w:rsidR="00480298" w:rsidRPr="00146ED3" w:rsidRDefault="001F3A7E" w:rsidP="001F3A7E">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87613841"/>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hint="eastAsia"/>
                      <w:sz w:val="20"/>
                      <w:szCs w:val="20"/>
                    </w:rPr>
                    <w:t>有・</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018241932"/>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hint="eastAsia"/>
                      <w:sz w:val="20"/>
                      <w:szCs w:val="20"/>
                    </w:rPr>
                    <w:t>無</w:t>
                  </w:r>
                </w:p>
              </w:tc>
              <w:tc>
                <w:tcPr>
                  <w:tcW w:w="1440" w:type="dxa"/>
                  <w:vAlign w:val="center"/>
                </w:tcPr>
                <w:p w14:paraId="759E08F4" w14:textId="77777777" w:rsidR="00480298" w:rsidRPr="00146ED3" w:rsidRDefault="001F3A7E" w:rsidP="001F3A7E">
                  <w:pPr>
                    <w:framePr w:hSpace="142" w:wrap="around" w:vAnchor="text" w:hAnchor="margin" w:x="383" w:y="160"/>
                    <w:jc w:val="center"/>
                    <w:rPr>
                      <w:rFonts w:ascii="ＭＳ ゴシック" w:eastAsia="ＭＳ ゴシック" w:hAnsi="ＭＳ ゴシック"/>
                      <w:sz w:val="14"/>
                      <w:szCs w:val="14"/>
                    </w:rPr>
                  </w:pPr>
                  <w:sdt>
                    <w:sdtPr>
                      <w:rPr>
                        <w:rFonts w:ascii="ＭＳ ゴシック" w:eastAsia="ＭＳ ゴシック" w:hAnsi="ＭＳ ゴシック" w:hint="eastAsia"/>
                        <w:sz w:val="14"/>
                        <w:szCs w:val="14"/>
                      </w:rPr>
                      <w:id w:val="-138725162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いる・</w:t>
                  </w:r>
                  <w:sdt>
                    <w:sdtPr>
                      <w:rPr>
                        <w:rFonts w:ascii="ＭＳ ゴシック" w:eastAsia="ＭＳ ゴシック" w:hAnsi="ＭＳ ゴシック" w:hint="eastAsia"/>
                        <w:sz w:val="14"/>
                        <w:szCs w:val="14"/>
                      </w:rPr>
                      <w:id w:val="-138254348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いない</w:t>
                  </w:r>
                </w:p>
              </w:tc>
              <w:tc>
                <w:tcPr>
                  <w:tcW w:w="838" w:type="dxa"/>
                </w:tcPr>
                <w:p w14:paraId="4ACA5E18" w14:textId="77777777" w:rsidR="00480298" w:rsidRPr="00146ED3" w:rsidRDefault="00480298" w:rsidP="001F3A7E">
                  <w:pPr>
                    <w:framePr w:hSpace="142" w:wrap="around" w:vAnchor="text" w:hAnchor="margin" w:x="383" w:y="160"/>
                    <w:rPr>
                      <w:rFonts w:ascii="ＭＳ ゴシック" w:eastAsia="ＭＳ ゴシック" w:hAnsi="ＭＳ ゴシック"/>
                      <w:sz w:val="20"/>
                      <w:szCs w:val="20"/>
                    </w:rPr>
                  </w:pPr>
                </w:p>
              </w:tc>
            </w:tr>
            <w:tr w:rsidR="00480298" w:rsidRPr="00146ED3" w14:paraId="50DCE403" w14:textId="77777777" w:rsidTr="0024681E">
              <w:trPr>
                <w:trHeight w:val="240"/>
              </w:trPr>
              <w:tc>
                <w:tcPr>
                  <w:tcW w:w="1807" w:type="dxa"/>
                  <w:vAlign w:val="center"/>
                </w:tcPr>
                <w:p w14:paraId="2300FB3F" w14:textId="77777777" w:rsidR="00480298" w:rsidRPr="00146ED3" w:rsidRDefault="00480298"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ウ　管理職手当</w:t>
                  </w:r>
                </w:p>
              </w:tc>
              <w:tc>
                <w:tcPr>
                  <w:tcW w:w="1322" w:type="dxa"/>
                  <w:vAlign w:val="center"/>
                </w:tcPr>
                <w:p w14:paraId="77B35336" w14:textId="77777777" w:rsidR="00480298" w:rsidRPr="00146ED3" w:rsidRDefault="001F3A7E" w:rsidP="001F3A7E">
                  <w:pPr>
                    <w:framePr w:hSpace="142" w:wrap="around" w:vAnchor="text" w:hAnchor="margin" w:x="383" w:y="160"/>
                    <w:jc w:val="center"/>
                  </w:pPr>
                  <w:sdt>
                    <w:sdtPr>
                      <w:rPr>
                        <w:rFonts w:ascii="ＭＳ ゴシック" w:eastAsia="ＭＳ ゴシック" w:hAnsi="ＭＳ ゴシック" w:hint="eastAsia"/>
                        <w:sz w:val="20"/>
                        <w:szCs w:val="20"/>
                      </w:rPr>
                      <w:id w:val="-1926640234"/>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hint="eastAsia"/>
                      <w:sz w:val="20"/>
                      <w:szCs w:val="20"/>
                    </w:rPr>
                    <w:t>有・</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577629193"/>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hint="eastAsia"/>
                      <w:sz w:val="20"/>
                      <w:szCs w:val="20"/>
                    </w:rPr>
                    <w:t>無</w:t>
                  </w:r>
                </w:p>
              </w:tc>
              <w:tc>
                <w:tcPr>
                  <w:tcW w:w="1440" w:type="dxa"/>
                  <w:vAlign w:val="center"/>
                </w:tcPr>
                <w:p w14:paraId="358C28B7" w14:textId="77777777" w:rsidR="00480298" w:rsidRPr="00146ED3" w:rsidRDefault="001F3A7E" w:rsidP="001F3A7E">
                  <w:pPr>
                    <w:framePr w:hSpace="142" w:wrap="around" w:vAnchor="text" w:hAnchor="margin" w:x="383" w:y="160"/>
                    <w:jc w:val="center"/>
                    <w:rPr>
                      <w:rFonts w:ascii="ＭＳ ゴシック" w:eastAsia="ＭＳ ゴシック" w:hAnsi="ＭＳ ゴシック"/>
                      <w:sz w:val="14"/>
                      <w:szCs w:val="14"/>
                    </w:rPr>
                  </w:pPr>
                  <w:sdt>
                    <w:sdtPr>
                      <w:rPr>
                        <w:rFonts w:ascii="ＭＳ ゴシック" w:eastAsia="ＭＳ ゴシック" w:hAnsi="ＭＳ ゴシック" w:hint="eastAsia"/>
                        <w:sz w:val="14"/>
                        <w:szCs w:val="14"/>
                      </w:rPr>
                      <w:id w:val="151110300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いる・</w:t>
                  </w:r>
                  <w:sdt>
                    <w:sdtPr>
                      <w:rPr>
                        <w:rFonts w:ascii="ＭＳ ゴシック" w:eastAsia="ＭＳ ゴシック" w:hAnsi="ＭＳ ゴシック" w:hint="eastAsia"/>
                        <w:sz w:val="14"/>
                        <w:szCs w:val="14"/>
                      </w:rPr>
                      <w:id w:val="-84594745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いない</w:t>
                  </w:r>
                </w:p>
              </w:tc>
              <w:tc>
                <w:tcPr>
                  <w:tcW w:w="838" w:type="dxa"/>
                </w:tcPr>
                <w:p w14:paraId="5D02D61C" w14:textId="77777777" w:rsidR="00480298" w:rsidRPr="00146ED3" w:rsidRDefault="00480298" w:rsidP="001F3A7E">
                  <w:pPr>
                    <w:framePr w:hSpace="142" w:wrap="around" w:vAnchor="text" w:hAnchor="margin" w:x="383" w:y="160"/>
                    <w:rPr>
                      <w:rFonts w:ascii="ＭＳ ゴシック" w:eastAsia="ＭＳ ゴシック" w:hAnsi="ＭＳ ゴシック"/>
                      <w:sz w:val="20"/>
                      <w:szCs w:val="20"/>
                    </w:rPr>
                  </w:pPr>
                </w:p>
              </w:tc>
            </w:tr>
            <w:tr w:rsidR="00480298" w:rsidRPr="00146ED3" w14:paraId="11C3DE52" w14:textId="77777777" w:rsidTr="0024681E">
              <w:trPr>
                <w:trHeight w:val="62"/>
              </w:trPr>
              <w:tc>
                <w:tcPr>
                  <w:tcW w:w="1807" w:type="dxa"/>
                  <w:vAlign w:val="center"/>
                </w:tcPr>
                <w:p w14:paraId="452419E3" w14:textId="77777777" w:rsidR="00480298" w:rsidRPr="00146ED3" w:rsidRDefault="00480298"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エ　扶養手当</w:t>
                  </w:r>
                </w:p>
              </w:tc>
              <w:tc>
                <w:tcPr>
                  <w:tcW w:w="1322" w:type="dxa"/>
                  <w:vAlign w:val="center"/>
                </w:tcPr>
                <w:p w14:paraId="1501E84B" w14:textId="77777777" w:rsidR="00480298" w:rsidRPr="00146ED3" w:rsidRDefault="001F3A7E" w:rsidP="001F3A7E">
                  <w:pPr>
                    <w:framePr w:hSpace="142" w:wrap="around" w:vAnchor="text" w:hAnchor="margin" w:x="383" w:y="160"/>
                    <w:jc w:val="center"/>
                  </w:pPr>
                  <w:sdt>
                    <w:sdtPr>
                      <w:rPr>
                        <w:rFonts w:ascii="ＭＳ ゴシック" w:eastAsia="ＭＳ ゴシック" w:hAnsi="ＭＳ ゴシック" w:hint="eastAsia"/>
                        <w:sz w:val="20"/>
                        <w:szCs w:val="20"/>
                      </w:rPr>
                      <w:id w:val="16286309"/>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hint="eastAsia"/>
                      <w:sz w:val="20"/>
                      <w:szCs w:val="20"/>
                    </w:rPr>
                    <w:t>有・</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447552937"/>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hint="eastAsia"/>
                      <w:sz w:val="20"/>
                      <w:szCs w:val="20"/>
                    </w:rPr>
                    <w:t>無</w:t>
                  </w:r>
                </w:p>
              </w:tc>
              <w:tc>
                <w:tcPr>
                  <w:tcW w:w="1440" w:type="dxa"/>
                  <w:vAlign w:val="center"/>
                </w:tcPr>
                <w:p w14:paraId="05393C06" w14:textId="77777777" w:rsidR="00480298" w:rsidRPr="00146ED3" w:rsidRDefault="001F3A7E" w:rsidP="001F3A7E">
                  <w:pPr>
                    <w:framePr w:hSpace="142" w:wrap="around" w:vAnchor="text" w:hAnchor="margin" w:x="383" w:y="160"/>
                    <w:jc w:val="center"/>
                    <w:rPr>
                      <w:rFonts w:ascii="ＭＳ ゴシック" w:eastAsia="ＭＳ ゴシック" w:hAnsi="ＭＳ ゴシック"/>
                      <w:sz w:val="14"/>
                      <w:szCs w:val="14"/>
                    </w:rPr>
                  </w:pPr>
                  <w:sdt>
                    <w:sdtPr>
                      <w:rPr>
                        <w:rFonts w:ascii="ＭＳ ゴシック" w:eastAsia="ＭＳ ゴシック" w:hAnsi="ＭＳ ゴシック" w:hint="eastAsia"/>
                        <w:sz w:val="14"/>
                        <w:szCs w:val="14"/>
                      </w:rPr>
                      <w:id w:val="-7913876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いる・</w:t>
                  </w:r>
                  <w:sdt>
                    <w:sdtPr>
                      <w:rPr>
                        <w:rFonts w:ascii="ＭＳ ゴシック" w:eastAsia="ＭＳ ゴシック" w:hAnsi="ＭＳ ゴシック" w:hint="eastAsia"/>
                        <w:sz w:val="14"/>
                        <w:szCs w:val="14"/>
                      </w:rPr>
                      <w:id w:val="-140845702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いない</w:t>
                  </w:r>
                </w:p>
              </w:tc>
              <w:tc>
                <w:tcPr>
                  <w:tcW w:w="838" w:type="dxa"/>
                </w:tcPr>
                <w:p w14:paraId="7FC05D2F" w14:textId="77777777" w:rsidR="00480298" w:rsidRPr="00146ED3" w:rsidRDefault="00480298" w:rsidP="001F3A7E">
                  <w:pPr>
                    <w:framePr w:hSpace="142" w:wrap="around" w:vAnchor="text" w:hAnchor="margin" w:x="383" w:y="160"/>
                    <w:rPr>
                      <w:rFonts w:ascii="ＭＳ ゴシック" w:eastAsia="ＭＳ ゴシック" w:hAnsi="ＭＳ ゴシック"/>
                      <w:sz w:val="20"/>
                      <w:szCs w:val="20"/>
                    </w:rPr>
                  </w:pPr>
                </w:p>
              </w:tc>
            </w:tr>
            <w:tr w:rsidR="00480298" w:rsidRPr="00146ED3" w14:paraId="5AF57B91" w14:textId="77777777" w:rsidTr="0024681E">
              <w:trPr>
                <w:trHeight w:val="142"/>
              </w:trPr>
              <w:tc>
                <w:tcPr>
                  <w:tcW w:w="1807" w:type="dxa"/>
                  <w:vAlign w:val="center"/>
                </w:tcPr>
                <w:p w14:paraId="2234A836" w14:textId="77777777" w:rsidR="00480298" w:rsidRPr="00146ED3" w:rsidRDefault="00480298"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オ　期末勤勉手当</w:t>
                  </w:r>
                </w:p>
              </w:tc>
              <w:tc>
                <w:tcPr>
                  <w:tcW w:w="1322" w:type="dxa"/>
                  <w:vAlign w:val="center"/>
                </w:tcPr>
                <w:p w14:paraId="5925F0D7" w14:textId="77777777" w:rsidR="00480298" w:rsidRPr="00146ED3" w:rsidRDefault="001F3A7E" w:rsidP="001F3A7E">
                  <w:pPr>
                    <w:framePr w:hSpace="142" w:wrap="around" w:vAnchor="text" w:hAnchor="margin" w:x="383" w:y="160"/>
                    <w:jc w:val="center"/>
                  </w:pPr>
                  <w:sdt>
                    <w:sdtPr>
                      <w:rPr>
                        <w:rFonts w:ascii="ＭＳ ゴシック" w:eastAsia="ＭＳ ゴシック" w:hAnsi="ＭＳ ゴシック" w:hint="eastAsia"/>
                        <w:sz w:val="20"/>
                        <w:szCs w:val="20"/>
                      </w:rPr>
                      <w:id w:val="1037544233"/>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hint="eastAsia"/>
                      <w:sz w:val="20"/>
                      <w:szCs w:val="20"/>
                    </w:rPr>
                    <w:t>有・</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618677889"/>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hint="eastAsia"/>
                      <w:sz w:val="20"/>
                      <w:szCs w:val="20"/>
                    </w:rPr>
                    <w:t>無</w:t>
                  </w:r>
                </w:p>
              </w:tc>
              <w:tc>
                <w:tcPr>
                  <w:tcW w:w="1440" w:type="dxa"/>
                  <w:vAlign w:val="center"/>
                </w:tcPr>
                <w:p w14:paraId="1F953E0D" w14:textId="77777777" w:rsidR="00480298" w:rsidRPr="00146ED3" w:rsidRDefault="001F3A7E" w:rsidP="001F3A7E">
                  <w:pPr>
                    <w:framePr w:hSpace="142" w:wrap="around" w:vAnchor="text" w:hAnchor="margin" w:x="383" w:y="160"/>
                    <w:jc w:val="center"/>
                    <w:rPr>
                      <w:rFonts w:ascii="ＭＳ ゴシック" w:eastAsia="ＭＳ ゴシック" w:hAnsi="ＭＳ ゴシック"/>
                      <w:sz w:val="14"/>
                      <w:szCs w:val="14"/>
                    </w:rPr>
                  </w:pPr>
                  <w:sdt>
                    <w:sdtPr>
                      <w:rPr>
                        <w:rFonts w:ascii="ＭＳ ゴシック" w:eastAsia="ＭＳ ゴシック" w:hAnsi="ＭＳ ゴシック" w:hint="eastAsia"/>
                        <w:sz w:val="14"/>
                        <w:szCs w:val="14"/>
                      </w:rPr>
                      <w:id w:val="-78874152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いる・</w:t>
                  </w:r>
                  <w:sdt>
                    <w:sdtPr>
                      <w:rPr>
                        <w:rFonts w:ascii="ＭＳ ゴシック" w:eastAsia="ＭＳ ゴシック" w:hAnsi="ＭＳ ゴシック" w:hint="eastAsia"/>
                        <w:sz w:val="14"/>
                        <w:szCs w:val="14"/>
                      </w:rPr>
                      <w:id w:val="79664453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いない</w:t>
                  </w:r>
                </w:p>
              </w:tc>
              <w:tc>
                <w:tcPr>
                  <w:tcW w:w="838" w:type="dxa"/>
                </w:tcPr>
                <w:p w14:paraId="3B7A3950" w14:textId="77777777" w:rsidR="00480298" w:rsidRPr="00146ED3" w:rsidRDefault="00480298" w:rsidP="001F3A7E">
                  <w:pPr>
                    <w:framePr w:hSpace="142" w:wrap="around" w:vAnchor="text" w:hAnchor="margin" w:x="383" w:y="160"/>
                    <w:rPr>
                      <w:rFonts w:ascii="ＭＳ ゴシック" w:eastAsia="ＭＳ ゴシック" w:hAnsi="ＭＳ ゴシック"/>
                      <w:sz w:val="20"/>
                      <w:szCs w:val="20"/>
                    </w:rPr>
                  </w:pPr>
                </w:p>
              </w:tc>
            </w:tr>
            <w:tr w:rsidR="00480298" w:rsidRPr="00146ED3" w14:paraId="7C592441" w14:textId="77777777" w:rsidTr="0024681E">
              <w:trPr>
                <w:trHeight w:val="160"/>
              </w:trPr>
              <w:tc>
                <w:tcPr>
                  <w:tcW w:w="1807" w:type="dxa"/>
                  <w:vAlign w:val="center"/>
                </w:tcPr>
                <w:p w14:paraId="16924AC9" w14:textId="77777777" w:rsidR="00480298" w:rsidRPr="00146ED3" w:rsidRDefault="00480298"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カ　超過勤務手当</w:t>
                  </w:r>
                </w:p>
              </w:tc>
              <w:tc>
                <w:tcPr>
                  <w:tcW w:w="1322" w:type="dxa"/>
                  <w:vAlign w:val="center"/>
                </w:tcPr>
                <w:p w14:paraId="054BC416" w14:textId="77777777" w:rsidR="00480298" w:rsidRPr="00146ED3" w:rsidRDefault="001F3A7E" w:rsidP="001F3A7E">
                  <w:pPr>
                    <w:framePr w:hSpace="142" w:wrap="around" w:vAnchor="text" w:hAnchor="margin" w:x="383" w:y="160"/>
                    <w:jc w:val="center"/>
                  </w:pPr>
                  <w:sdt>
                    <w:sdtPr>
                      <w:rPr>
                        <w:rFonts w:ascii="ＭＳ ゴシック" w:eastAsia="ＭＳ ゴシック" w:hAnsi="ＭＳ ゴシック" w:hint="eastAsia"/>
                        <w:sz w:val="20"/>
                        <w:szCs w:val="20"/>
                      </w:rPr>
                      <w:id w:val="-1701010389"/>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hint="eastAsia"/>
                      <w:sz w:val="20"/>
                      <w:szCs w:val="20"/>
                    </w:rPr>
                    <w:t>有・</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173768870"/>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hint="eastAsia"/>
                      <w:sz w:val="20"/>
                      <w:szCs w:val="20"/>
                    </w:rPr>
                    <w:t>無</w:t>
                  </w:r>
                </w:p>
              </w:tc>
              <w:tc>
                <w:tcPr>
                  <w:tcW w:w="1440" w:type="dxa"/>
                  <w:vAlign w:val="center"/>
                </w:tcPr>
                <w:p w14:paraId="46AE22E9" w14:textId="77777777" w:rsidR="00480298" w:rsidRPr="00146ED3" w:rsidRDefault="001F3A7E" w:rsidP="001F3A7E">
                  <w:pPr>
                    <w:framePr w:hSpace="142" w:wrap="around" w:vAnchor="text" w:hAnchor="margin" w:x="383" w:y="160"/>
                    <w:jc w:val="center"/>
                    <w:rPr>
                      <w:rFonts w:ascii="ＭＳ ゴシック" w:eastAsia="ＭＳ ゴシック" w:hAnsi="ＭＳ ゴシック"/>
                      <w:sz w:val="14"/>
                      <w:szCs w:val="14"/>
                    </w:rPr>
                  </w:pPr>
                  <w:sdt>
                    <w:sdtPr>
                      <w:rPr>
                        <w:rFonts w:ascii="ＭＳ ゴシック" w:eastAsia="ＭＳ ゴシック" w:hAnsi="ＭＳ ゴシック" w:hint="eastAsia"/>
                        <w:sz w:val="14"/>
                        <w:szCs w:val="14"/>
                      </w:rPr>
                      <w:id w:val="194419172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いる・</w:t>
                  </w:r>
                  <w:sdt>
                    <w:sdtPr>
                      <w:rPr>
                        <w:rFonts w:ascii="ＭＳ ゴシック" w:eastAsia="ＭＳ ゴシック" w:hAnsi="ＭＳ ゴシック" w:hint="eastAsia"/>
                        <w:sz w:val="14"/>
                        <w:szCs w:val="14"/>
                      </w:rPr>
                      <w:id w:val="106907403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いない</w:t>
                  </w:r>
                </w:p>
              </w:tc>
              <w:tc>
                <w:tcPr>
                  <w:tcW w:w="838" w:type="dxa"/>
                </w:tcPr>
                <w:p w14:paraId="217E10D9" w14:textId="77777777" w:rsidR="00480298" w:rsidRPr="00146ED3" w:rsidRDefault="00480298" w:rsidP="001F3A7E">
                  <w:pPr>
                    <w:framePr w:hSpace="142" w:wrap="around" w:vAnchor="text" w:hAnchor="margin" w:x="383" w:y="160"/>
                    <w:rPr>
                      <w:rFonts w:ascii="ＭＳ ゴシック" w:eastAsia="ＭＳ ゴシック" w:hAnsi="ＭＳ ゴシック"/>
                      <w:sz w:val="20"/>
                      <w:szCs w:val="20"/>
                    </w:rPr>
                  </w:pPr>
                </w:p>
              </w:tc>
            </w:tr>
            <w:tr w:rsidR="00480298" w:rsidRPr="00146ED3" w14:paraId="1652EEBF" w14:textId="77777777" w:rsidTr="0024681E">
              <w:trPr>
                <w:trHeight w:val="164"/>
              </w:trPr>
              <w:tc>
                <w:tcPr>
                  <w:tcW w:w="1807" w:type="dxa"/>
                  <w:vAlign w:val="center"/>
                </w:tcPr>
                <w:p w14:paraId="02D0C023" w14:textId="77777777" w:rsidR="00480298" w:rsidRPr="00146ED3" w:rsidRDefault="00480298"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キ　通勤手当</w:t>
                  </w:r>
                </w:p>
              </w:tc>
              <w:tc>
                <w:tcPr>
                  <w:tcW w:w="1322" w:type="dxa"/>
                  <w:vAlign w:val="center"/>
                </w:tcPr>
                <w:p w14:paraId="1D67AF32" w14:textId="77777777" w:rsidR="00480298" w:rsidRPr="00146ED3" w:rsidRDefault="001F3A7E" w:rsidP="001F3A7E">
                  <w:pPr>
                    <w:framePr w:hSpace="142" w:wrap="around" w:vAnchor="text" w:hAnchor="margin" w:x="383" w:y="160"/>
                    <w:jc w:val="center"/>
                  </w:pPr>
                  <w:sdt>
                    <w:sdtPr>
                      <w:rPr>
                        <w:rFonts w:ascii="ＭＳ ゴシック" w:eastAsia="ＭＳ ゴシック" w:hAnsi="ＭＳ ゴシック" w:hint="eastAsia"/>
                        <w:sz w:val="20"/>
                        <w:szCs w:val="20"/>
                      </w:rPr>
                      <w:id w:val="1506249760"/>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hint="eastAsia"/>
                      <w:sz w:val="20"/>
                      <w:szCs w:val="20"/>
                    </w:rPr>
                    <w:t>有・</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93892180"/>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hint="eastAsia"/>
                      <w:sz w:val="20"/>
                      <w:szCs w:val="20"/>
                    </w:rPr>
                    <w:t>無</w:t>
                  </w:r>
                </w:p>
              </w:tc>
              <w:tc>
                <w:tcPr>
                  <w:tcW w:w="1440" w:type="dxa"/>
                  <w:vAlign w:val="center"/>
                </w:tcPr>
                <w:p w14:paraId="2DB8D8A6" w14:textId="77777777" w:rsidR="00480298" w:rsidRPr="00146ED3" w:rsidRDefault="001F3A7E" w:rsidP="001F3A7E">
                  <w:pPr>
                    <w:framePr w:hSpace="142" w:wrap="around" w:vAnchor="text" w:hAnchor="margin" w:x="383" w:y="160"/>
                    <w:jc w:val="center"/>
                    <w:rPr>
                      <w:rFonts w:ascii="ＭＳ ゴシック" w:eastAsia="ＭＳ ゴシック" w:hAnsi="ＭＳ ゴシック"/>
                      <w:sz w:val="14"/>
                      <w:szCs w:val="14"/>
                    </w:rPr>
                  </w:pPr>
                  <w:sdt>
                    <w:sdtPr>
                      <w:rPr>
                        <w:rFonts w:ascii="ＭＳ ゴシック" w:eastAsia="ＭＳ ゴシック" w:hAnsi="ＭＳ ゴシック" w:hint="eastAsia"/>
                        <w:sz w:val="14"/>
                        <w:szCs w:val="14"/>
                      </w:rPr>
                      <w:id w:val="-110680939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いる・</w:t>
                  </w:r>
                  <w:sdt>
                    <w:sdtPr>
                      <w:rPr>
                        <w:rFonts w:ascii="ＭＳ ゴシック" w:eastAsia="ＭＳ ゴシック" w:hAnsi="ＭＳ ゴシック" w:hint="eastAsia"/>
                        <w:sz w:val="14"/>
                        <w:szCs w:val="14"/>
                      </w:rPr>
                      <w:id w:val="156352144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いない</w:t>
                  </w:r>
                </w:p>
              </w:tc>
              <w:tc>
                <w:tcPr>
                  <w:tcW w:w="838" w:type="dxa"/>
                </w:tcPr>
                <w:p w14:paraId="275C2DBA" w14:textId="77777777" w:rsidR="00480298" w:rsidRPr="00146ED3" w:rsidRDefault="00480298" w:rsidP="001F3A7E">
                  <w:pPr>
                    <w:framePr w:hSpace="142" w:wrap="around" w:vAnchor="text" w:hAnchor="margin" w:x="383" w:y="160"/>
                    <w:rPr>
                      <w:rFonts w:ascii="ＭＳ ゴシック" w:eastAsia="ＭＳ ゴシック" w:hAnsi="ＭＳ ゴシック"/>
                      <w:sz w:val="20"/>
                      <w:szCs w:val="20"/>
                    </w:rPr>
                  </w:pPr>
                </w:p>
              </w:tc>
            </w:tr>
            <w:tr w:rsidR="00480298" w:rsidRPr="00146ED3" w14:paraId="1802B4C0" w14:textId="77777777" w:rsidTr="000C42B4">
              <w:trPr>
                <w:trHeight w:val="240"/>
              </w:trPr>
              <w:tc>
                <w:tcPr>
                  <w:tcW w:w="1807" w:type="dxa"/>
                  <w:vAlign w:val="center"/>
                </w:tcPr>
                <w:p w14:paraId="069DD561" w14:textId="77777777" w:rsidR="000C42B4" w:rsidRPr="00146ED3" w:rsidRDefault="00480298"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ク　住居手当</w:t>
                  </w:r>
                </w:p>
              </w:tc>
              <w:tc>
                <w:tcPr>
                  <w:tcW w:w="1322" w:type="dxa"/>
                  <w:vAlign w:val="center"/>
                </w:tcPr>
                <w:p w14:paraId="700FA25B" w14:textId="77777777" w:rsidR="00480298" w:rsidRPr="00146ED3" w:rsidRDefault="001F3A7E" w:rsidP="001F3A7E">
                  <w:pPr>
                    <w:framePr w:hSpace="142" w:wrap="around" w:vAnchor="text" w:hAnchor="margin" w:x="383" w:y="160"/>
                    <w:jc w:val="center"/>
                  </w:pPr>
                  <w:sdt>
                    <w:sdtPr>
                      <w:rPr>
                        <w:rFonts w:ascii="ＭＳ ゴシック" w:eastAsia="ＭＳ ゴシック" w:hAnsi="ＭＳ ゴシック" w:hint="eastAsia"/>
                        <w:sz w:val="20"/>
                        <w:szCs w:val="20"/>
                      </w:rPr>
                      <w:id w:val="271511439"/>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0C42B4" w:rsidRPr="00146ED3">
                    <w:rPr>
                      <w:rFonts w:ascii="ＭＳ ゴシック" w:eastAsia="ＭＳ ゴシック" w:hAnsi="ＭＳ ゴシック" w:hint="eastAsia"/>
                      <w:sz w:val="20"/>
                      <w:szCs w:val="20"/>
                    </w:rPr>
                    <w:t>有・</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560177512"/>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0C42B4" w:rsidRPr="00146ED3">
                    <w:rPr>
                      <w:rFonts w:ascii="ＭＳ ゴシック" w:eastAsia="ＭＳ ゴシック" w:hAnsi="ＭＳ ゴシック" w:hint="eastAsia"/>
                      <w:sz w:val="20"/>
                      <w:szCs w:val="20"/>
                    </w:rPr>
                    <w:t>無</w:t>
                  </w:r>
                </w:p>
              </w:tc>
              <w:tc>
                <w:tcPr>
                  <w:tcW w:w="1440" w:type="dxa"/>
                  <w:vAlign w:val="center"/>
                </w:tcPr>
                <w:p w14:paraId="22D47F23" w14:textId="77777777" w:rsidR="00480298" w:rsidRPr="00146ED3" w:rsidRDefault="001F3A7E" w:rsidP="001F3A7E">
                  <w:pPr>
                    <w:framePr w:hSpace="142" w:wrap="around" w:vAnchor="text" w:hAnchor="margin" w:x="383" w:y="160"/>
                    <w:jc w:val="center"/>
                    <w:rPr>
                      <w:rFonts w:ascii="ＭＳ ゴシック" w:eastAsia="ＭＳ ゴシック" w:hAnsi="ＭＳ ゴシック"/>
                      <w:sz w:val="14"/>
                      <w:szCs w:val="14"/>
                    </w:rPr>
                  </w:pPr>
                  <w:sdt>
                    <w:sdtPr>
                      <w:rPr>
                        <w:rFonts w:ascii="ＭＳ ゴシック" w:eastAsia="ＭＳ ゴシック" w:hAnsi="ＭＳ ゴシック" w:hint="eastAsia"/>
                        <w:sz w:val="14"/>
                        <w:szCs w:val="14"/>
                      </w:rPr>
                      <w:id w:val="203715117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いる・</w:t>
                  </w:r>
                  <w:sdt>
                    <w:sdtPr>
                      <w:rPr>
                        <w:rFonts w:ascii="ＭＳ ゴシック" w:eastAsia="ＭＳ ゴシック" w:hAnsi="ＭＳ ゴシック" w:hint="eastAsia"/>
                        <w:sz w:val="14"/>
                        <w:szCs w:val="14"/>
                      </w:rPr>
                      <w:id w:val="127551962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いない</w:t>
                  </w:r>
                </w:p>
              </w:tc>
              <w:tc>
                <w:tcPr>
                  <w:tcW w:w="838" w:type="dxa"/>
                </w:tcPr>
                <w:p w14:paraId="4D1E21C7" w14:textId="77777777" w:rsidR="00480298" w:rsidRPr="00146ED3" w:rsidRDefault="00480298" w:rsidP="001F3A7E">
                  <w:pPr>
                    <w:framePr w:hSpace="142" w:wrap="around" w:vAnchor="text" w:hAnchor="margin" w:x="383" w:y="160"/>
                    <w:rPr>
                      <w:rFonts w:ascii="ＭＳ ゴシック" w:eastAsia="ＭＳ ゴシック" w:hAnsi="ＭＳ ゴシック"/>
                      <w:sz w:val="20"/>
                      <w:szCs w:val="20"/>
                    </w:rPr>
                  </w:pPr>
                </w:p>
              </w:tc>
            </w:tr>
            <w:tr w:rsidR="000C42B4" w:rsidRPr="00146ED3" w14:paraId="790E03FA" w14:textId="77777777" w:rsidTr="000C42B4">
              <w:trPr>
                <w:trHeight w:val="260"/>
              </w:trPr>
              <w:tc>
                <w:tcPr>
                  <w:tcW w:w="1807" w:type="dxa"/>
                  <w:vAlign w:val="center"/>
                </w:tcPr>
                <w:p w14:paraId="3ADCDAFB" w14:textId="77777777" w:rsidR="000C42B4" w:rsidRPr="00146ED3" w:rsidRDefault="000C42B4"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ケ　宿直手当</w:t>
                  </w:r>
                </w:p>
              </w:tc>
              <w:tc>
                <w:tcPr>
                  <w:tcW w:w="1322" w:type="dxa"/>
                  <w:vAlign w:val="center"/>
                </w:tcPr>
                <w:p w14:paraId="45C98F9F" w14:textId="77777777" w:rsidR="000C42B4" w:rsidRPr="00146ED3" w:rsidRDefault="001F3A7E" w:rsidP="001F3A7E">
                  <w:pPr>
                    <w:framePr w:hSpace="142" w:wrap="around" w:vAnchor="text" w:hAnchor="margin" w:x="383" w:y="160"/>
                    <w:jc w:val="center"/>
                  </w:pPr>
                  <w:sdt>
                    <w:sdtPr>
                      <w:rPr>
                        <w:rFonts w:ascii="ＭＳ ゴシック" w:eastAsia="ＭＳ ゴシック" w:hAnsi="ＭＳ ゴシック" w:hint="eastAsia"/>
                        <w:sz w:val="20"/>
                        <w:szCs w:val="20"/>
                      </w:rPr>
                      <w:id w:val="-1295900466"/>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0C42B4" w:rsidRPr="00146ED3">
                    <w:rPr>
                      <w:rFonts w:ascii="ＭＳ ゴシック" w:eastAsia="ＭＳ ゴシック" w:hAnsi="ＭＳ ゴシック" w:hint="eastAsia"/>
                      <w:sz w:val="20"/>
                      <w:szCs w:val="20"/>
                    </w:rPr>
                    <w:t>有・</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854695548"/>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0C42B4" w:rsidRPr="00146ED3">
                    <w:rPr>
                      <w:rFonts w:ascii="ＭＳ ゴシック" w:eastAsia="ＭＳ ゴシック" w:hAnsi="ＭＳ ゴシック" w:hint="eastAsia"/>
                      <w:sz w:val="20"/>
                      <w:szCs w:val="20"/>
                    </w:rPr>
                    <w:t>無</w:t>
                  </w:r>
                </w:p>
              </w:tc>
              <w:tc>
                <w:tcPr>
                  <w:tcW w:w="1440" w:type="dxa"/>
                  <w:vAlign w:val="center"/>
                </w:tcPr>
                <w:p w14:paraId="6097A8B1" w14:textId="77777777" w:rsidR="000C42B4" w:rsidRPr="00146ED3" w:rsidRDefault="001F3A7E" w:rsidP="001F3A7E">
                  <w:pPr>
                    <w:framePr w:hSpace="142" w:wrap="around" w:vAnchor="text" w:hAnchor="margin" w:x="383" w:y="160"/>
                    <w:jc w:val="center"/>
                    <w:rPr>
                      <w:rFonts w:ascii="ＭＳ ゴシック" w:eastAsia="ＭＳ ゴシック" w:hAnsi="ＭＳ ゴシック"/>
                      <w:sz w:val="14"/>
                      <w:szCs w:val="14"/>
                    </w:rPr>
                  </w:pPr>
                  <w:sdt>
                    <w:sdtPr>
                      <w:rPr>
                        <w:rFonts w:ascii="ＭＳ ゴシック" w:eastAsia="ＭＳ ゴシック" w:hAnsi="ＭＳ ゴシック" w:hint="eastAsia"/>
                        <w:sz w:val="14"/>
                        <w:szCs w:val="14"/>
                      </w:rPr>
                      <w:id w:val="-135928268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いる・</w:t>
                  </w:r>
                  <w:sdt>
                    <w:sdtPr>
                      <w:rPr>
                        <w:rFonts w:ascii="ＭＳ ゴシック" w:eastAsia="ＭＳ ゴシック" w:hAnsi="ＭＳ ゴシック" w:hint="eastAsia"/>
                        <w:sz w:val="14"/>
                        <w:szCs w:val="14"/>
                      </w:rPr>
                      <w:id w:val="-192347859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いない</w:t>
                  </w:r>
                </w:p>
              </w:tc>
              <w:tc>
                <w:tcPr>
                  <w:tcW w:w="838" w:type="dxa"/>
                </w:tcPr>
                <w:p w14:paraId="352F77A7" w14:textId="77777777" w:rsidR="000C42B4" w:rsidRPr="00146ED3" w:rsidRDefault="000C42B4" w:rsidP="001F3A7E">
                  <w:pPr>
                    <w:framePr w:hSpace="142" w:wrap="around" w:vAnchor="text" w:hAnchor="margin" w:x="383" w:y="160"/>
                    <w:rPr>
                      <w:rFonts w:ascii="ＭＳ ゴシック" w:eastAsia="ＭＳ ゴシック" w:hAnsi="ＭＳ ゴシック"/>
                      <w:sz w:val="20"/>
                      <w:szCs w:val="20"/>
                    </w:rPr>
                  </w:pPr>
                </w:p>
              </w:tc>
            </w:tr>
            <w:tr w:rsidR="000C42B4" w:rsidRPr="00146ED3" w14:paraId="328CD3CF" w14:textId="77777777" w:rsidTr="000C42B4">
              <w:trPr>
                <w:trHeight w:val="220"/>
              </w:trPr>
              <w:tc>
                <w:tcPr>
                  <w:tcW w:w="1807" w:type="dxa"/>
                  <w:vAlign w:val="center"/>
                </w:tcPr>
                <w:p w14:paraId="29BB8482" w14:textId="77777777" w:rsidR="000C42B4" w:rsidRPr="00146ED3" w:rsidRDefault="000C42B4"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コ　夜勤手当</w:t>
                  </w:r>
                </w:p>
              </w:tc>
              <w:tc>
                <w:tcPr>
                  <w:tcW w:w="1322" w:type="dxa"/>
                  <w:vAlign w:val="center"/>
                </w:tcPr>
                <w:p w14:paraId="19D73E47" w14:textId="77777777" w:rsidR="000C42B4" w:rsidRPr="00146ED3" w:rsidRDefault="001F3A7E" w:rsidP="001F3A7E">
                  <w:pPr>
                    <w:framePr w:hSpace="142" w:wrap="around" w:vAnchor="text" w:hAnchor="margin" w:x="383" w:y="160"/>
                    <w:jc w:val="center"/>
                  </w:pPr>
                  <w:sdt>
                    <w:sdtPr>
                      <w:rPr>
                        <w:rFonts w:ascii="ＭＳ ゴシック" w:eastAsia="ＭＳ ゴシック" w:hAnsi="ＭＳ ゴシック" w:hint="eastAsia"/>
                        <w:sz w:val="20"/>
                        <w:szCs w:val="20"/>
                      </w:rPr>
                      <w:id w:val="-1061088574"/>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0C42B4" w:rsidRPr="00146ED3">
                    <w:rPr>
                      <w:rFonts w:ascii="ＭＳ ゴシック" w:eastAsia="ＭＳ ゴシック" w:hAnsi="ＭＳ ゴシック" w:hint="eastAsia"/>
                      <w:sz w:val="20"/>
                      <w:szCs w:val="20"/>
                    </w:rPr>
                    <w:t>有・</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785540744"/>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0C42B4" w:rsidRPr="00146ED3">
                    <w:rPr>
                      <w:rFonts w:ascii="ＭＳ ゴシック" w:eastAsia="ＭＳ ゴシック" w:hAnsi="ＭＳ ゴシック" w:hint="eastAsia"/>
                      <w:sz w:val="20"/>
                      <w:szCs w:val="20"/>
                    </w:rPr>
                    <w:t>無</w:t>
                  </w:r>
                </w:p>
              </w:tc>
              <w:tc>
                <w:tcPr>
                  <w:tcW w:w="1440" w:type="dxa"/>
                  <w:vAlign w:val="center"/>
                </w:tcPr>
                <w:p w14:paraId="717CF578" w14:textId="77777777" w:rsidR="000C42B4" w:rsidRPr="00146ED3" w:rsidRDefault="001F3A7E" w:rsidP="001F3A7E">
                  <w:pPr>
                    <w:framePr w:hSpace="142" w:wrap="around" w:vAnchor="text" w:hAnchor="margin" w:x="383" w:y="160"/>
                    <w:jc w:val="center"/>
                    <w:rPr>
                      <w:rFonts w:ascii="ＭＳ ゴシック" w:eastAsia="ＭＳ ゴシック" w:hAnsi="ＭＳ ゴシック"/>
                      <w:sz w:val="14"/>
                      <w:szCs w:val="14"/>
                    </w:rPr>
                  </w:pPr>
                  <w:sdt>
                    <w:sdtPr>
                      <w:rPr>
                        <w:rFonts w:ascii="ＭＳ ゴシック" w:eastAsia="ＭＳ ゴシック" w:hAnsi="ＭＳ ゴシック" w:hint="eastAsia"/>
                        <w:sz w:val="14"/>
                        <w:szCs w:val="14"/>
                      </w:rPr>
                      <w:id w:val="119765467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いる・</w:t>
                  </w:r>
                  <w:sdt>
                    <w:sdtPr>
                      <w:rPr>
                        <w:rFonts w:ascii="ＭＳ ゴシック" w:eastAsia="ＭＳ ゴシック" w:hAnsi="ＭＳ ゴシック" w:hint="eastAsia"/>
                        <w:sz w:val="14"/>
                        <w:szCs w:val="14"/>
                      </w:rPr>
                      <w:id w:val="-185217333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いない</w:t>
                  </w:r>
                </w:p>
              </w:tc>
              <w:tc>
                <w:tcPr>
                  <w:tcW w:w="838" w:type="dxa"/>
                </w:tcPr>
                <w:p w14:paraId="61E1E7F7" w14:textId="77777777" w:rsidR="000C42B4" w:rsidRPr="00146ED3" w:rsidRDefault="000C42B4" w:rsidP="001F3A7E">
                  <w:pPr>
                    <w:framePr w:hSpace="142" w:wrap="around" w:vAnchor="text" w:hAnchor="margin" w:x="383" w:y="160"/>
                    <w:rPr>
                      <w:rFonts w:ascii="ＭＳ ゴシック" w:eastAsia="ＭＳ ゴシック" w:hAnsi="ＭＳ ゴシック"/>
                      <w:sz w:val="20"/>
                      <w:szCs w:val="20"/>
                    </w:rPr>
                  </w:pPr>
                </w:p>
              </w:tc>
            </w:tr>
            <w:tr w:rsidR="000C42B4" w:rsidRPr="00146ED3" w14:paraId="5E241022" w14:textId="77777777" w:rsidTr="000C42B4">
              <w:trPr>
                <w:trHeight w:val="297"/>
              </w:trPr>
              <w:tc>
                <w:tcPr>
                  <w:tcW w:w="1807" w:type="dxa"/>
                  <w:vAlign w:val="center"/>
                </w:tcPr>
                <w:p w14:paraId="5FA6874F" w14:textId="77777777" w:rsidR="000C42B4" w:rsidRPr="00146ED3" w:rsidRDefault="000C42B4"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サ　深夜勤務手当</w:t>
                  </w:r>
                </w:p>
              </w:tc>
              <w:tc>
                <w:tcPr>
                  <w:tcW w:w="1322" w:type="dxa"/>
                  <w:vAlign w:val="center"/>
                </w:tcPr>
                <w:p w14:paraId="12A1DD1C" w14:textId="77777777" w:rsidR="000C42B4" w:rsidRPr="00146ED3" w:rsidRDefault="001F3A7E" w:rsidP="001F3A7E">
                  <w:pPr>
                    <w:framePr w:hSpace="142" w:wrap="around" w:vAnchor="text" w:hAnchor="margin" w:x="383" w:y="160"/>
                    <w:jc w:val="center"/>
                  </w:pPr>
                  <w:sdt>
                    <w:sdtPr>
                      <w:rPr>
                        <w:rFonts w:ascii="ＭＳ ゴシック" w:eastAsia="ＭＳ ゴシック" w:hAnsi="ＭＳ ゴシック" w:hint="eastAsia"/>
                        <w:sz w:val="20"/>
                        <w:szCs w:val="20"/>
                      </w:rPr>
                      <w:id w:val="-661770311"/>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0C42B4" w:rsidRPr="00146ED3">
                    <w:rPr>
                      <w:rFonts w:ascii="ＭＳ ゴシック" w:eastAsia="ＭＳ ゴシック" w:hAnsi="ＭＳ ゴシック" w:hint="eastAsia"/>
                      <w:sz w:val="20"/>
                      <w:szCs w:val="20"/>
                    </w:rPr>
                    <w:t>有・</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698279146"/>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0C42B4" w:rsidRPr="00146ED3">
                    <w:rPr>
                      <w:rFonts w:ascii="ＭＳ ゴシック" w:eastAsia="ＭＳ ゴシック" w:hAnsi="ＭＳ ゴシック" w:hint="eastAsia"/>
                      <w:sz w:val="20"/>
                      <w:szCs w:val="20"/>
                    </w:rPr>
                    <w:t>無</w:t>
                  </w:r>
                </w:p>
              </w:tc>
              <w:tc>
                <w:tcPr>
                  <w:tcW w:w="1440" w:type="dxa"/>
                  <w:vAlign w:val="center"/>
                </w:tcPr>
                <w:p w14:paraId="66AC34DD" w14:textId="77777777" w:rsidR="000C42B4" w:rsidRPr="00146ED3" w:rsidRDefault="001F3A7E" w:rsidP="001F3A7E">
                  <w:pPr>
                    <w:framePr w:hSpace="142" w:wrap="around" w:vAnchor="text" w:hAnchor="margin" w:x="383" w:y="160"/>
                    <w:jc w:val="center"/>
                    <w:rPr>
                      <w:rFonts w:ascii="ＭＳ ゴシック" w:eastAsia="ＭＳ ゴシック" w:hAnsi="ＭＳ ゴシック"/>
                      <w:sz w:val="14"/>
                      <w:szCs w:val="14"/>
                    </w:rPr>
                  </w:pPr>
                  <w:sdt>
                    <w:sdtPr>
                      <w:rPr>
                        <w:rFonts w:ascii="ＭＳ ゴシック" w:eastAsia="ＭＳ ゴシック" w:hAnsi="ＭＳ ゴシック" w:hint="eastAsia"/>
                        <w:sz w:val="14"/>
                        <w:szCs w:val="14"/>
                      </w:rPr>
                      <w:id w:val="-2465026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いる・</w:t>
                  </w:r>
                  <w:sdt>
                    <w:sdtPr>
                      <w:rPr>
                        <w:rFonts w:ascii="ＭＳ ゴシック" w:eastAsia="ＭＳ ゴシック" w:hAnsi="ＭＳ ゴシック" w:hint="eastAsia"/>
                        <w:sz w:val="14"/>
                        <w:szCs w:val="14"/>
                      </w:rPr>
                      <w:id w:val="58773860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いない</w:t>
                  </w:r>
                </w:p>
              </w:tc>
              <w:tc>
                <w:tcPr>
                  <w:tcW w:w="838" w:type="dxa"/>
                </w:tcPr>
                <w:p w14:paraId="7774FD3D" w14:textId="77777777" w:rsidR="000C42B4" w:rsidRPr="00146ED3" w:rsidRDefault="000C42B4" w:rsidP="001F3A7E">
                  <w:pPr>
                    <w:framePr w:hSpace="142" w:wrap="around" w:vAnchor="text" w:hAnchor="margin" w:x="383" w:y="160"/>
                    <w:rPr>
                      <w:rFonts w:ascii="ＭＳ ゴシック" w:eastAsia="ＭＳ ゴシック" w:hAnsi="ＭＳ ゴシック"/>
                      <w:sz w:val="20"/>
                      <w:szCs w:val="20"/>
                    </w:rPr>
                  </w:pPr>
                </w:p>
              </w:tc>
            </w:tr>
            <w:tr w:rsidR="00480298" w:rsidRPr="00146ED3" w14:paraId="4ED529BC" w14:textId="77777777" w:rsidTr="0024681E">
              <w:trPr>
                <w:trHeight w:val="540"/>
              </w:trPr>
              <w:tc>
                <w:tcPr>
                  <w:tcW w:w="1807" w:type="dxa"/>
                </w:tcPr>
                <w:p w14:paraId="288BD5AC" w14:textId="77777777" w:rsidR="00480298" w:rsidRPr="00146ED3" w:rsidRDefault="000C42B4"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シ</w:t>
                  </w:r>
                  <w:r w:rsidR="00480298" w:rsidRPr="00146ED3">
                    <w:rPr>
                      <w:rFonts w:ascii="ＭＳ ゴシック" w:eastAsia="ＭＳ ゴシック" w:hAnsi="ＭＳ ゴシック" w:hint="eastAsia"/>
                      <w:sz w:val="20"/>
                      <w:szCs w:val="20"/>
                    </w:rPr>
                    <w:t xml:space="preserve">　その他</w:t>
                  </w:r>
                </w:p>
                <w:p w14:paraId="179101DA" w14:textId="77777777" w:rsidR="00480298" w:rsidRPr="00146ED3" w:rsidRDefault="00480298"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　　　　　 ）</w:t>
                  </w:r>
                </w:p>
                <w:p w14:paraId="3100BDEC" w14:textId="77777777" w:rsidR="00480298" w:rsidRPr="00146ED3" w:rsidRDefault="00480298"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　　　　　 ）</w:t>
                  </w:r>
                </w:p>
              </w:tc>
              <w:tc>
                <w:tcPr>
                  <w:tcW w:w="1322" w:type="dxa"/>
                </w:tcPr>
                <w:p w14:paraId="0482C348" w14:textId="77777777" w:rsidR="00480298" w:rsidRPr="00146ED3" w:rsidRDefault="00480298" w:rsidP="001F3A7E">
                  <w:pPr>
                    <w:framePr w:hSpace="142" w:wrap="around" w:vAnchor="text" w:hAnchor="margin" w:x="383" w:y="160"/>
                    <w:jc w:val="center"/>
                    <w:rPr>
                      <w:rFonts w:ascii="ＭＳ ゴシック" w:eastAsia="ＭＳ ゴシック" w:hAnsi="ＭＳ ゴシック"/>
                      <w:sz w:val="20"/>
                      <w:szCs w:val="20"/>
                    </w:rPr>
                  </w:pPr>
                </w:p>
                <w:p w14:paraId="278A4BA4" w14:textId="77777777" w:rsidR="00480298" w:rsidRPr="00146ED3" w:rsidRDefault="001F3A7E" w:rsidP="001F3A7E">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19611068"/>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hint="eastAsia"/>
                      <w:sz w:val="20"/>
                      <w:szCs w:val="20"/>
                    </w:rPr>
                    <w:t>有・</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456295706"/>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hint="eastAsia"/>
                      <w:sz w:val="20"/>
                      <w:szCs w:val="20"/>
                    </w:rPr>
                    <w:t>無</w:t>
                  </w:r>
                </w:p>
                <w:p w14:paraId="7F84AC0A" w14:textId="77777777" w:rsidR="00480298" w:rsidRPr="00146ED3" w:rsidRDefault="001F3A7E" w:rsidP="001F3A7E">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39805641"/>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hint="eastAsia"/>
                      <w:sz w:val="20"/>
                      <w:szCs w:val="20"/>
                    </w:rPr>
                    <w:t>有・</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32734564"/>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hint="eastAsia"/>
                      <w:sz w:val="20"/>
                      <w:szCs w:val="20"/>
                    </w:rPr>
                    <w:t>無</w:t>
                  </w:r>
                </w:p>
              </w:tc>
              <w:tc>
                <w:tcPr>
                  <w:tcW w:w="1440" w:type="dxa"/>
                </w:tcPr>
                <w:p w14:paraId="1FC8F731" w14:textId="77777777" w:rsidR="00480298" w:rsidRPr="00146ED3" w:rsidRDefault="00480298" w:rsidP="001F3A7E">
                  <w:pPr>
                    <w:framePr w:hSpace="142" w:wrap="around" w:vAnchor="text" w:hAnchor="margin" w:x="383" w:y="160"/>
                    <w:rPr>
                      <w:rFonts w:ascii="ＭＳ ゴシック" w:eastAsia="ＭＳ ゴシック" w:hAnsi="ＭＳ ゴシック"/>
                      <w:sz w:val="14"/>
                      <w:szCs w:val="14"/>
                    </w:rPr>
                  </w:pPr>
                </w:p>
                <w:p w14:paraId="7BBFDA81" w14:textId="77777777" w:rsidR="00480298" w:rsidRPr="00146ED3" w:rsidRDefault="001F3A7E" w:rsidP="001F3A7E">
                  <w:pPr>
                    <w:framePr w:hSpace="142" w:wrap="around" w:vAnchor="text" w:hAnchor="margin" w:x="383" w:y="160"/>
                    <w:jc w:val="center"/>
                    <w:rPr>
                      <w:rFonts w:ascii="ＭＳ ゴシック" w:eastAsia="ＭＳ ゴシック" w:hAnsi="ＭＳ ゴシック"/>
                      <w:sz w:val="14"/>
                      <w:szCs w:val="14"/>
                    </w:rPr>
                  </w:pPr>
                  <w:sdt>
                    <w:sdtPr>
                      <w:rPr>
                        <w:rFonts w:ascii="ＭＳ ゴシック" w:eastAsia="ＭＳ ゴシック" w:hAnsi="ＭＳ ゴシック" w:hint="eastAsia"/>
                        <w:sz w:val="14"/>
                        <w:szCs w:val="14"/>
                      </w:rPr>
                      <w:id w:val="-109995696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いる・</w:t>
                  </w:r>
                  <w:sdt>
                    <w:sdtPr>
                      <w:rPr>
                        <w:rFonts w:ascii="ＭＳ ゴシック" w:eastAsia="ＭＳ ゴシック" w:hAnsi="ＭＳ ゴシック" w:hint="eastAsia"/>
                        <w:sz w:val="14"/>
                        <w:szCs w:val="14"/>
                      </w:rPr>
                      <w:id w:val="52075480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いない</w:t>
                  </w:r>
                </w:p>
                <w:p w14:paraId="0A2E808D" w14:textId="77777777" w:rsidR="00480298" w:rsidRPr="00146ED3" w:rsidRDefault="001F3A7E" w:rsidP="001F3A7E">
                  <w:pPr>
                    <w:framePr w:hSpace="142" w:wrap="around" w:vAnchor="text" w:hAnchor="margin" w:x="383" w:y="160"/>
                    <w:jc w:val="center"/>
                    <w:rPr>
                      <w:rFonts w:ascii="ＭＳ ゴシック" w:eastAsia="ＭＳ ゴシック" w:hAnsi="ＭＳ ゴシック"/>
                      <w:sz w:val="14"/>
                      <w:szCs w:val="14"/>
                    </w:rPr>
                  </w:pPr>
                  <w:sdt>
                    <w:sdtPr>
                      <w:rPr>
                        <w:rFonts w:ascii="ＭＳ ゴシック" w:eastAsia="ＭＳ ゴシック" w:hAnsi="ＭＳ ゴシック" w:hint="eastAsia"/>
                        <w:sz w:val="14"/>
                        <w:szCs w:val="14"/>
                      </w:rPr>
                      <w:id w:val="-41693966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いる・</w:t>
                  </w:r>
                  <w:sdt>
                    <w:sdtPr>
                      <w:rPr>
                        <w:rFonts w:ascii="ＭＳ ゴシック" w:eastAsia="ＭＳ ゴシック" w:hAnsi="ＭＳ ゴシック" w:hint="eastAsia"/>
                        <w:sz w:val="14"/>
                        <w:szCs w:val="14"/>
                      </w:rPr>
                      <w:id w:val="-110295049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いない</w:t>
                  </w:r>
                </w:p>
              </w:tc>
              <w:tc>
                <w:tcPr>
                  <w:tcW w:w="838" w:type="dxa"/>
                </w:tcPr>
                <w:p w14:paraId="3506541A" w14:textId="77777777" w:rsidR="00480298" w:rsidRPr="00146ED3" w:rsidRDefault="00480298" w:rsidP="001F3A7E">
                  <w:pPr>
                    <w:framePr w:hSpace="142" w:wrap="around" w:vAnchor="text" w:hAnchor="margin" w:x="383" w:y="160"/>
                    <w:rPr>
                      <w:rFonts w:ascii="ＭＳ ゴシック" w:eastAsia="ＭＳ ゴシック" w:hAnsi="ＭＳ ゴシック"/>
                      <w:sz w:val="20"/>
                      <w:szCs w:val="20"/>
                    </w:rPr>
                  </w:pPr>
                </w:p>
              </w:tc>
            </w:tr>
          </w:tbl>
          <w:p w14:paraId="62AEE54A" w14:textId="77777777" w:rsidR="0008086E" w:rsidRPr="00146ED3" w:rsidRDefault="00C4025D" w:rsidP="00C4025D">
            <w:pPr>
              <w:overflowPunct w:val="0"/>
              <w:ind w:firstLine="16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Ｐゴシック" w:hint="eastAsia"/>
                <w:kern w:val="0"/>
                <w:sz w:val="12"/>
                <w:szCs w:val="12"/>
              </w:rPr>
              <w:t>＊</w:t>
            </w:r>
            <w:r w:rsidRPr="00146ED3">
              <w:rPr>
                <w:rFonts w:ascii="ＭＳ ゴシック" w:eastAsia="ＭＳ ゴシック" w:hAnsi="Times New Roman" w:hint="eastAsia"/>
                <w:kern w:val="0"/>
                <w:sz w:val="16"/>
                <w:szCs w:val="16"/>
              </w:rPr>
              <w:t xml:space="preserve"> </w:t>
            </w:r>
            <w:r w:rsidR="0008086E" w:rsidRPr="00146ED3">
              <w:rPr>
                <w:rFonts w:ascii="ＭＳ ゴシック" w:eastAsia="ＭＳ ゴシック" w:hAnsi="Times New Roman" w:hint="eastAsia"/>
                <w:kern w:val="0"/>
                <w:sz w:val="16"/>
                <w:szCs w:val="16"/>
              </w:rPr>
              <w:t>オ　期末勤勉手当については，直近該当月</w:t>
            </w:r>
            <w:r w:rsidRPr="00146ED3">
              <w:rPr>
                <w:rFonts w:ascii="ＭＳ ゴシック" w:eastAsia="ＭＳ ゴシック" w:hAnsi="Times New Roman" w:hint="eastAsia"/>
                <w:kern w:val="0"/>
                <w:sz w:val="16"/>
                <w:szCs w:val="16"/>
              </w:rPr>
              <w:t>を記載すること。</w:t>
            </w:r>
          </w:p>
          <w:p w14:paraId="6A9F3979" w14:textId="77777777" w:rsidR="0008086E" w:rsidRPr="00146ED3" w:rsidRDefault="0008086E" w:rsidP="00C4025D">
            <w:pPr>
              <w:overflowPunct w:val="0"/>
              <w:spacing w:line="120" w:lineRule="auto"/>
              <w:textAlignment w:val="baseline"/>
              <w:rPr>
                <w:rFonts w:ascii="ＭＳ ゴシック" w:eastAsia="ＭＳ ゴシック" w:hAnsi="Times New Roman"/>
                <w:kern w:val="0"/>
                <w:sz w:val="20"/>
                <w:szCs w:val="20"/>
              </w:rPr>
            </w:pPr>
          </w:p>
          <w:p w14:paraId="796CBEE1" w14:textId="77777777" w:rsidR="009465C9" w:rsidRPr="00146ED3" w:rsidRDefault="00480298" w:rsidP="004B2449">
            <w:pPr>
              <w:overflowPunct w:val="0"/>
              <w:ind w:leftChars="-30" w:left="201" w:hangingChars="132" w:hanging="264"/>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004B2449"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20"/>
                <w:szCs w:val="20"/>
              </w:rPr>
              <w:t>①</w:t>
            </w:r>
            <w:r w:rsidRPr="00146ED3">
              <w:rPr>
                <w:rFonts w:ascii="ＭＳ ゴシック" w:eastAsia="ＭＳ ゴシック" w:hAnsi="ＭＳ ゴシック" w:cs="ＭＳ ゴシック"/>
                <w:kern w:val="0"/>
                <w:sz w:val="20"/>
                <w:szCs w:val="20"/>
              </w:rPr>
              <w:t xml:space="preserve"> </w:t>
            </w:r>
            <w:r w:rsidR="009465C9"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期末勤勉手当</w:t>
            </w:r>
            <w:r w:rsidRPr="00146ED3">
              <w:rPr>
                <w:rFonts w:ascii="ＭＳ ゴシック" w:eastAsia="ＭＳ ゴシック" w:hAnsi="Times New Roman" w:cs="ＭＳ ゴシック" w:hint="eastAsia"/>
                <w:kern w:val="0"/>
                <w:sz w:val="18"/>
                <w:szCs w:val="18"/>
              </w:rPr>
              <w:t>（賞与）</w:t>
            </w:r>
            <w:r w:rsidRPr="00146ED3">
              <w:rPr>
                <w:rFonts w:ascii="ＭＳ ゴシック" w:eastAsia="ＭＳ ゴシック" w:hAnsi="Times New Roman" w:cs="ＭＳ ゴシック" w:hint="eastAsia"/>
                <w:kern w:val="0"/>
                <w:sz w:val="20"/>
                <w:szCs w:val="20"/>
              </w:rPr>
              <w:t>の支給に当たって</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Times New Roman" w:cs="ＭＳ ゴシック" w:hint="eastAsia"/>
                <w:kern w:val="0"/>
                <w:sz w:val="20"/>
                <w:szCs w:val="20"/>
              </w:rPr>
              <w:t>給与規程にな</w:t>
            </w:r>
          </w:p>
          <w:p w14:paraId="5BE3BB77" w14:textId="77777777" w:rsidR="00480298" w:rsidRPr="00146ED3" w:rsidRDefault="00480298" w:rsidP="009465C9">
            <w:pPr>
              <w:overflowPunct w:val="0"/>
              <w:ind w:leftChars="95" w:left="199" w:firstLineChars="118" w:firstLine="236"/>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い割増</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Times New Roman" w:cs="ＭＳ ゴシック" w:hint="eastAsia"/>
                <w:kern w:val="0"/>
                <w:sz w:val="20"/>
                <w:szCs w:val="20"/>
              </w:rPr>
              <w:t>減額等を行っていないか。</w:t>
            </w:r>
          </w:p>
          <w:p w14:paraId="4A9BBCA4" w14:textId="77777777" w:rsidR="00480298" w:rsidRPr="00146ED3" w:rsidRDefault="00480298" w:rsidP="0024681E">
            <w:pPr>
              <w:overflowPunct w:val="0"/>
              <w:spacing w:line="120" w:lineRule="auto"/>
              <w:textAlignment w:val="baseline"/>
              <w:rPr>
                <w:rFonts w:ascii="ＭＳ ゴシック" w:eastAsia="ＭＳ ゴシック" w:hAnsi="Times New Roman"/>
                <w:kern w:val="0"/>
                <w:sz w:val="20"/>
                <w:szCs w:val="20"/>
              </w:rPr>
            </w:pPr>
          </w:p>
          <w:p w14:paraId="53A0B572" w14:textId="77777777" w:rsidR="009465C9" w:rsidRPr="00146ED3" w:rsidRDefault="00480298" w:rsidP="009465C9">
            <w:pPr>
              <w:overflowPunct w:val="0"/>
              <w:ind w:leftChars="21" w:left="198" w:hangingChars="77" w:hanging="154"/>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009465C9"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②</w:t>
            </w:r>
            <w:r w:rsidR="009465C9"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勤勉手当</w:t>
            </w:r>
            <w:r w:rsidRPr="00146ED3">
              <w:rPr>
                <w:rFonts w:ascii="ＭＳ ゴシック" w:eastAsia="ＭＳ ゴシック" w:hAnsi="Times New Roman" w:cs="ＭＳ ゴシック" w:hint="eastAsia"/>
                <w:kern w:val="0"/>
                <w:sz w:val="18"/>
                <w:szCs w:val="18"/>
              </w:rPr>
              <w:t>（勤務成績反映分）</w:t>
            </w:r>
            <w:r w:rsidRPr="00146ED3">
              <w:rPr>
                <w:rFonts w:ascii="ＭＳ ゴシック" w:eastAsia="ＭＳ ゴシック" w:hAnsi="Times New Roman" w:cs="ＭＳ ゴシック" w:hint="eastAsia"/>
                <w:kern w:val="0"/>
                <w:sz w:val="20"/>
                <w:szCs w:val="20"/>
              </w:rPr>
              <w:t>の支給に当たって，勤務成</w:t>
            </w:r>
          </w:p>
          <w:p w14:paraId="575DB665" w14:textId="77777777" w:rsidR="00480298" w:rsidRPr="00146ED3" w:rsidRDefault="00480298" w:rsidP="001D5010">
            <w:pPr>
              <w:overflowPunct w:val="0"/>
              <w:ind w:leftChars="94" w:left="197" w:firstLineChars="134" w:firstLine="268"/>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績による調整を行っているか。</w:t>
            </w:r>
          </w:p>
          <w:p w14:paraId="412B34AE" w14:textId="77777777" w:rsidR="00CA50F2" w:rsidRPr="00146ED3" w:rsidRDefault="00CA50F2" w:rsidP="001D5010">
            <w:pPr>
              <w:overflowPunct w:val="0"/>
              <w:ind w:leftChars="94" w:left="197" w:firstLineChars="134" w:firstLine="214"/>
              <w:textAlignment w:val="baseline"/>
              <w:rPr>
                <w:rFonts w:ascii="ＭＳ ゴシック" w:eastAsia="ＭＳ ゴシック" w:hAnsi="Times New Roman"/>
                <w:kern w:val="0"/>
                <w:sz w:val="16"/>
                <w:szCs w:val="16"/>
              </w:rPr>
            </w:pPr>
          </w:p>
          <w:p w14:paraId="3190D7F2" w14:textId="77777777" w:rsidR="00CA50F2" w:rsidRPr="00146ED3" w:rsidRDefault="00CA50F2" w:rsidP="00CA50F2">
            <w:pPr>
              <w:overflowPunct w:val="0"/>
              <w:ind w:left="522"/>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r w:rsidR="00480298" w:rsidRPr="00146ED3">
              <w:rPr>
                <w:rFonts w:ascii="ＭＳ ゴシック" w:eastAsia="ＭＳ ゴシック" w:hAnsi="ＭＳ ゴシック" w:cs="ＭＳ ゴシック" w:hint="eastAsia"/>
                <w:kern w:val="0"/>
                <w:sz w:val="20"/>
                <w:szCs w:val="20"/>
              </w:rPr>
              <w:t>「</w:t>
            </w:r>
            <w:r w:rsidR="00480298" w:rsidRPr="00146ED3">
              <w:rPr>
                <w:rFonts w:ascii="ＭＳ ゴシック" w:eastAsia="ＭＳ ゴシック" w:hAnsi="Times New Roman" w:cs="ＭＳ ゴシック" w:hint="eastAsia"/>
                <w:kern w:val="0"/>
                <w:sz w:val="20"/>
                <w:szCs w:val="20"/>
              </w:rPr>
              <w:t>いる」場合，勤務成績評価に関する記録を作成，</w:t>
            </w:r>
          </w:p>
          <w:p w14:paraId="1CB92580" w14:textId="77777777" w:rsidR="00480298" w:rsidRPr="00146ED3" w:rsidRDefault="00480298" w:rsidP="00CA50F2">
            <w:pPr>
              <w:overflowPunct w:val="0"/>
              <w:ind w:left="522" w:firstLineChars="100" w:firstLine="200"/>
              <w:textAlignment w:val="baseline"/>
              <w:rPr>
                <w:rFonts w:ascii="ＭＳ ゴシック" w:eastAsia="ＭＳ ゴシック" w:hAnsi="Times New Roman"/>
                <w:kern w:val="0"/>
                <w:sz w:val="18"/>
                <w:szCs w:val="18"/>
              </w:rPr>
            </w:pPr>
            <w:r w:rsidRPr="00146ED3">
              <w:rPr>
                <w:rFonts w:ascii="ＭＳ ゴシック" w:eastAsia="ＭＳ ゴシック" w:hAnsi="Times New Roman" w:cs="ＭＳ ゴシック" w:hint="eastAsia"/>
                <w:kern w:val="0"/>
                <w:sz w:val="20"/>
                <w:szCs w:val="20"/>
              </w:rPr>
              <w:t>保存しているか。</w:t>
            </w:r>
          </w:p>
          <w:p w14:paraId="05E05707"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A774B83"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1</w:t>
            </w:r>
            <w:r w:rsidR="001612DA" w:rsidRPr="00146ED3">
              <w:rPr>
                <w:rFonts w:ascii="ＭＳ ゴシック" w:eastAsia="ＭＳ ゴシック" w:hAnsi="ＭＳ ゴシック" w:cs="ＭＳ ゴシック" w:hint="eastAsia"/>
                <w:kern w:val="0"/>
                <w:sz w:val="20"/>
                <w:szCs w:val="20"/>
              </w:rPr>
              <w:t>2</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時間外勤務命令簿は作成されているか。</w:t>
            </w:r>
          </w:p>
          <w:p w14:paraId="1D989B43"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2891570"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00810B9" w14:textId="77777777" w:rsidR="00D65684"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18"/>
                <w:szCs w:val="18"/>
              </w:rPr>
            </w:pPr>
            <w:r w:rsidRPr="00146ED3">
              <w:rPr>
                <w:rFonts w:ascii="ＭＳ ゴシック" w:eastAsia="ＭＳ ゴシック" w:hAnsi="ＭＳ ゴシック" w:cs="ＭＳ ゴシック"/>
                <w:kern w:val="0"/>
                <w:sz w:val="20"/>
                <w:szCs w:val="20"/>
              </w:rPr>
              <w:t>(1</w:t>
            </w:r>
            <w:r w:rsidR="001612DA" w:rsidRPr="00146ED3">
              <w:rPr>
                <w:rFonts w:ascii="ＭＳ ゴシック" w:eastAsia="ＭＳ ゴシック" w:hAnsi="ＭＳ ゴシック" w:cs="ＭＳ ゴシック" w:hint="eastAsia"/>
                <w:kern w:val="0"/>
                <w:sz w:val="20"/>
                <w:szCs w:val="20"/>
              </w:rPr>
              <w:t>3</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社会保険</w:t>
            </w:r>
            <w:r w:rsidRPr="00146ED3">
              <w:rPr>
                <w:rFonts w:ascii="ＭＳ ゴシック" w:eastAsia="ＭＳ ゴシック" w:hAnsi="Times New Roman" w:cs="ＭＳ ゴシック" w:hint="eastAsia"/>
                <w:kern w:val="0"/>
                <w:sz w:val="18"/>
                <w:szCs w:val="18"/>
              </w:rPr>
              <w:t>（健康保険・厚生年金保険・雇用保険・労働者</w:t>
            </w:r>
            <w:r w:rsidR="00314E7F" w:rsidRPr="00146ED3">
              <w:rPr>
                <w:rFonts w:ascii="ＭＳ ゴシック" w:eastAsia="ＭＳ ゴシック" w:hAnsi="Times New Roman" w:cs="ＭＳ ゴシック" w:hint="eastAsia"/>
                <w:kern w:val="0"/>
                <w:sz w:val="18"/>
                <w:szCs w:val="18"/>
              </w:rPr>
              <w:t>災害補</w:t>
            </w:r>
          </w:p>
          <w:p w14:paraId="30767B67" w14:textId="77777777" w:rsidR="00480298" w:rsidRPr="00146ED3" w:rsidRDefault="00480298" w:rsidP="00314E7F">
            <w:pPr>
              <w:overflowPunct w:val="0"/>
              <w:ind w:leftChars="122" w:left="404" w:hangingChars="82" w:hanging="148"/>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18"/>
                <w:szCs w:val="18"/>
              </w:rPr>
              <w:t>償保険）</w:t>
            </w:r>
            <w:r w:rsidRPr="00146ED3">
              <w:rPr>
                <w:rFonts w:ascii="ＭＳ ゴシック" w:eastAsia="ＭＳ ゴシック" w:hAnsi="Times New Roman" w:cs="ＭＳ ゴシック" w:hint="eastAsia"/>
                <w:kern w:val="0"/>
                <w:sz w:val="20"/>
                <w:szCs w:val="20"/>
              </w:rPr>
              <w:t>等の加入は適正にしているか。</w:t>
            </w:r>
          </w:p>
          <w:p w14:paraId="4C68E201" w14:textId="77777777" w:rsidR="00480298"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20"/>
                <w:szCs w:val="20"/>
              </w:rPr>
            </w:pPr>
          </w:p>
          <w:p w14:paraId="6EB3140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715592A" w14:textId="77777777" w:rsidR="00480298" w:rsidRPr="00146ED3" w:rsidRDefault="00480298" w:rsidP="0024681E">
            <w:pPr>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(1</w:t>
            </w:r>
            <w:r w:rsidR="001612DA" w:rsidRPr="00146ED3">
              <w:rPr>
                <w:rFonts w:ascii="ＭＳ ゴシック" w:eastAsia="ＭＳ ゴシック" w:hAnsi="ＭＳ ゴシック" w:cs="ＭＳ ゴシック" w:hint="eastAsia"/>
                <w:kern w:val="0"/>
                <w:sz w:val="20"/>
                <w:szCs w:val="20"/>
              </w:rPr>
              <w:t>4</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退職金は遅滞なく適正に支払われているか。</w:t>
            </w:r>
          </w:p>
          <w:p w14:paraId="390A98AB" w14:textId="77777777" w:rsidR="00480298" w:rsidRPr="00146ED3" w:rsidRDefault="00480298" w:rsidP="0024681E">
            <w:pPr>
              <w:overflowPunct w:val="0"/>
              <w:ind w:left="400" w:hangingChars="200" w:hanging="400"/>
              <w:textAlignment w:val="baseline"/>
              <w:rPr>
                <w:rFonts w:ascii="ＭＳ ゴシック" w:eastAsia="ＭＳ ゴシック" w:hAnsi="ＭＳ ゴシック"/>
                <w:sz w:val="20"/>
                <w:szCs w:val="20"/>
              </w:rPr>
            </w:pPr>
          </w:p>
          <w:p w14:paraId="668FADFD"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112A2E5" w14:textId="77777777" w:rsidR="00480298" w:rsidRPr="00146ED3" w:rsidRDefault="00480298" w:rsidP="00D65684">
            <w:pPr>
              <w:overflowPunct w:val="0"/>
              <w:ind w:left="300" w:hangingChars="150" w:hanging="3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(1</w:t>
            </w:r>
            <w:r w:rsidR="001612DA" w:rsidRPr="00146ED3">
              <w:rPr>
                <w:rFonts w:ascii="ＭＳ ゴシック" w:eastAsia="ＭＳ ゴシック" w:hAnsi="ＭＳ ゴシック" w:cs="ＭＳ ゴシック" w:hint="eastAsia"/>
                <w:kern w:val="0"/>
                <w:sz w:val="20"/>
                <w:szCs w:val="20"/>
              </w:rPr>
              <w:t>5</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退職手当共済制度</w:t>
            </w:r>
            <w:r w:rsidRPr="00146ED3">
              <w:rPr>
                <w:rFonts w:ascii="ＭＳ ゴシック" w:eastAsia="ＭＳ ゴシック" w:hAnsi="Times New Roman" w:cs="ＭＳ ゴシック" w:hint="eastAsia"/>
                <w:kern w:val="0"/>
                <w:sz w:val="18"/>
                <w:szCs w:val="18"/>
              </w:rPr>
              <w:t>（独立行政法人福祉医療機構）</w:t>
            </w:r>
            <w:r w:rsidRPr="00146ED3">
              <w:rPr>
                <w:rFonts w:ascii="ＭＳ ゴシック" w:eastAsia="ＭＳ ゴシック" w:hAnsi="Times New Roman" w:cs="ＭＳ ゴシック" w:hint="eastAsia"/>
                <w:kern w:val="0"/>
                <w:sz w:val="20"/>
                <w:szCs w:val="20"/>
              </w:rPr>
              <w:t>に</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Times New Roman" w:cs="ＭＳ ゴシック" w:hint="eastAsia"/>
                <w:kern w:val="0"/>
                <w:sz w:val="20"/>
                <w:szCs w:val="20"/>
              </w:rPr>
              <w:t>加入資格のある職員は全員加入しているか。</w:t>
            </w:r>
          </w:p>
          <w:p w14:paraId="32FFF8D1"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0F94AA9"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6B1FBFB" w14:textId="77777777" w:rsidR="008A4804" w:rsidRPr="00146ED3" w:rsidRDefault="008A4804" w:rsidP="0024681E">
            <w:pPr>
              <w:overflowPunct w:val="0"/>
              <w:textAlignment w:val="baseline"/>
              <w:rPr>
                <w:rFonts w:ascii="ＭＳ ゴシック" w:eastAsia="ＭＳ ゴシック" w:hAnsi="Times New Roman"/>
                <w:kern w:val="0"/>
                <w:sz w:val="20"/>
                <w:szCs w:val="20"/>
              </w:rPr>
            </w:pPr>
          </w:p>
          <w:p w14:paraId="451C83B5" w14:textId="77777777" w:rsidR="00480298" w:rsidRPr="00146ED3" w:rsidRDefault="00480298" w:rsidP="00546C62">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(1</w:t>
            </w:r>
            <w:r w:rsidR="001612DA" w:rsidRPr="00146ED3">
              <w:rPr>
                <w:rFonts w:ascii="ＭＳ ゴシック" w:eastAsia="ＭＳ ゴシック" w:hAnsi="ＭＳ ゴシック" w:cs="ＭＳ ゴシック" w:hint="eastAsia"/>
                <w:kern w:val="0"/>
                <w:sz w:val="20"/>
                <w:szCs w:val="20"/>
              </w:rPr>
              <w:t>6</w:t>
            </w:r>
            <w:r w:rsidRPr="00146ED3">
              <w:rPr>
                <w:rFonts w:ascii="ＭＳ ゴシック" w:eastAsia="ＭＳ ゴシック" w:hAnsi="ＭＳ ゴシック" w:cs="ＭＳ ゴシック"/>
                <w:kern w:val="0"/>
                <w:sz w:val="20"/>
                <w:szCs w:val="20"/>
              </w:rPr>
              <w:t xml:space="preserve">) </w:t>
            </w:r>
            <w:r w:rsidR="00546C62" w:rsidRPr="00146ED3">
              <w:rPr>
                <w:rFonts w:ascii="ＭＳ ゴシック" w:eastAsia="ＭＳ ゴシック" w:hAnsi="Times New Roman" w:cs="ＭＳ ゴシック" w:hint="eastAsia"/>
                <w:kern w:val="0"/>
                <w:sz w:val="20"/>
                <w:szCs w:val="20"/>
              </w:rPr>
              <w:t>出張は，旅費規程に基づいて適正に処理されているか</w:t>
            </w:r>
            <w:r w:rsidRPr="00146ED3">
              <w:rPr>
                <w:rFonts w:ascii="ＭＳ ゴシック" w:eastAsia="ＭＳ ゴシック" w:hAnsi="Times New Roman" w:cs="ＭＳ ゴシック" w:hint="eastAsia"/>
                <w:kern w:val="0"/>
                <w:sz w:val="20"/>
                <w:szCs w:val="20"/>
              </w:rPr>
              <w:t>。</w:t>
            </w:r>
          </w:p>
        </w:tc>
        <w:tc>
          <w:tcPr>
            <w:tcW w:w="1701" w:type="dxa"/>
          </w:tcPr>
          <w:p w14:paraId="71F58114"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265E3A9" w14:textId="77777777" w:rsidR="00480298" w:rsidRPr="00146ED3" w:rsidRDefault="001F3A7E" w:rsidP="0024681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9615256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1751366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9DBACED"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B85D48C" w14:textId="77777777" w:rsidR="00480298" w:rsidRPr="00146ED3" w:rsidRDefault="001F3A7E" w:rsidP="0024681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3131887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7654318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837A72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A15122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5676EB1"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C0E3911"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8B026EF"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8D2458F"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5C37BA1"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76AB2E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35EBCA2"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47775D6"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5F04445"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D77E761"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BF445AF"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522356D"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C684AF9"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8110B06"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0E0B37B"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7524868" w14:textId="77777777" w:rsidR="00A674D6" w:rsidRPr="00146ED3" w:rsidRDefault="00A674D6" w:rsidP="0024681E">
            <w:pPr>
              <w:overflowPunct w:val="0"/>
              <w:textAlignment w:val="baseline"/>
              <w:rPr>
                <w:rFonts w:ascii="ＭＳ ゴシック" w:eastAsia="ＭＳ ゴシック" w:hAnsi="Times New Roman"/>
                <w:kern w:val="0"/>
                <w:sz w:val="20"/>
                <w:szCs w:val="20"/>
              </w:rPr>
            </w:pPr>
          </w:p>
          <w:p w14:paraId="6AB085A3" w14:textId="77777777" w:rsidR="00480298" w:rsidRPr="00146ED3" w:rsidRDefault="00480298" w:rsidP="0024681E">
            <w:pPr>
              <w:overflowPunct w:val="0"/>
              <w:spacing w:line="120" w:lineRule="auto"/>
              <w:textAlignment w:val="baseline"/>
              <w:rPr>
                <w:rFonts w:ascii="ＭＳ ゴシック" w:eastAsia="ＭＳ ゴシック" w:hAnsi="Times New Roman"/>
                <w:kern w:val="0"/>
                <w:sz w:val="20"/>
                <w:szCs w:val="20"/>
              </w:rPr>
            </w:pPr>
          </w:p>
          <w:p w14:paraId="11039F7A"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309B5F4" w14:textId="77777777" w:rsidR="00CA50F2" w:rsidRPr="00146ED3" w:rsidRDefault="00CA50F2" w:rsidP="004B2449">
            <w:pPr>
              <w:overflowPunct w:val="0"/>
              <w:spacing w:line="200" w:lineRule="exact"/>
              <w:textAlignment w:val="baseline"/>
              <w:rPr>
                <w:rFonts w:ascii="ＭＳ ゴシック" w:eastAsia="ＭＳ ゴシック" w:hAnsi="Times New Roman"/>
                <w:kern w:val="0"/>
                <w:sz w:val="20"/>
                <w:szCs w:val="20"/>
              </w:rPr>
            </w:pPr>
          </w:p>
          <w:p w14:paraId="3696390B" w14:textId="77777777" w:rsidR="00480298" w:rsidRPr="00146ED3" w:rsidRDefault="001F3A7E" w:rsidP="0024681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600988836"/>
                <w14:checkbox>
                  <w14:checked w14:val="0"/>
                  <w14:checkedState w14:val="00FE" w14:font="Wingdings"/>
                  <w14:uncheckedState w14:val="2610" w14:font="ＭＳ ゴシック"/>
                </w14:checkbox>
              </w:sdtPr>
              <w:sdtEndPr/>
              <w:sdtContent>
                <w:r w:rsidR="002B3C4E"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い</w:t>
            </w:r>
            <w:r w:rsidR="006A2121" w:rsidRPr="00146ED3">
              <w:rPr>
                <w:rFonts w:ascii="ＭＳ ゴシック" w:eastAsia="ＭＳ ゴシック" w:hAnsi="ＭＳ ゴシック" w:cs="ＭＳ ゴシック" w:hint="eastAsia"/>
                <w:kern w:val="0"/>
                <w:sz w:val="20"/>
                <w:szCs w:val="20"/>
              </w:rPr>
              <w:t>ない</w:t>
            </w:r>
            <w:r w:rsidR="00480298" w:rsidRPr="00146ED3">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1047606952"/>
                <w14:checkbox>
                  <w14:checked w14:val="0"/>
                  <w14:checkedState w14:val="00FE" w14:font="Wingdings"/>
                  <w14:uncheckedState w14:val="2610" w14:font="ＭＳ ゴシック"/>
                </w14:checkbox>
              </w:sdtPr>
              <w:sdtEndPr/>
              <w:sdtContent>
                <w:r w:rsidR="002B3C4E"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い</w:t>
            </w:r>
            <w:r w:rsidR="006A2121" w:rsidRPr="00146ED3">
              <w:rPr>
                <w:rFonts w:ascii="ＭＳ ゴシック" w:eastAsia="ＭＳ ゴシック" w:hAnsi="ＭＳ ゴシック" w:cs="ＭＳ ゴシック" w:hint="eastAsia"/>
                <w:kern w:val="0"/>
                <w:sz w:val="20"/>
                <w:szCs w:val="20"/>
              </w:rPr>
              <w:t>る</w:t>
            </w:r>
          </w:p>
          <w:p w14:paraId="3C1727F3"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F645DA8" w14:textId="77777777" w:rsidR="004B2449" w:rsidRPr="00146ED3" w:rsidRDefault="004B2449" w:rsidP="004B2449">
            <w:pPr>
              <w:overflowPunct w:val="0"/>
              <w:spacing w:line="160" w:lineRule="exact"/>
              <w:textAlignment w:val="baseline"/>
              <w:rPr>
                <w:rFonts w:ascii="ＭＳ ゴシック" w:eastAsia="ＭＳ ゴシック" w:hAnsi="Times New Roman"/>
                <w:kern w:val="0"/>
                <w:sz w:val="20"/>
                <w:szCs w:val="20"/>
              </w:rPr>
            </w:pPr>
          </w:p>
          <w:p w14:paraId="2869E1B4" w14:textId="77777777" w:rsidR="00480298" w:rsidRPr="00146ED3" w:rsidRDefault="001F3A7E" w:rsidP="0024681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06426142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0966241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10490E8" w14:textId="77777777" w:rsidR="00480298" w:rsidRPr="00146ED3" w:rsidRDefault="00480298" w:rsidP="0024681E">
            <w:pPr>
              <w:overflowPunct w:val="0"/>
              <w:textAlignment w:val="baseline"/>
              <w:rPr>
                <w:rFonts w:ascii="ＭＳ ゴシック" w:eastAsia="ＭＳ ゴシック" w:hAnsi="Times New Roman"/>
                <w:kern w:val="0"/>
                <w:sz w:val="28"/>
                <w:szCs w:val="28"/>
              </w:rPr>
            </w:pPr>
          </w:p>
          <w:p w14:paraId="2737D7F1" w14:textId="77777777" w:rsidR="00CA50F2" w:rsidRPr="00146ED3" w:rsidRDefault="00CA50F2" w:rsidP="004B2449">
            <w:pPr>
              <w:overflowPunct w:val="0"/>
              <w:spacing w:line="140" w:lineRule="exact"/>
              <w:textAlignment w:val="baseline"/>
              <w:rPr>
                <w:rFonts w:ascii="ＭＳ ゴシック" w:eastAsia="ＭＳ ゴシック" w:hAnsi="Times New Roman"/>
                <w:kern w:val="0"/>
                <w:sz w:val="16"/>
                <w:szCs w:val="16"/>
              </w:rPr>
            </w:pPr>
          </w:p>
          <w:p w14:paraId="24641338" w14:textId="77777777" w:rsidR="00480298" w:rsidRPr="00146ED3" w:rsidRDefault="001F3A7E" w:rsidP="0024681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7526618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5096432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E420215"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5569A56"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66BA800" w14:textId="77777777" w:rsidR="00480298" w:rsidRPr="00146ED3" w:rsidRDefault="001F3A7E" w:rsidP="0024681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8804150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7996262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B18E685"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5506EA9"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9B2040F" w14:textId="77777777" w:rsidR="00480298" w:rsidRPr="00146ED3" w:rsidRDefault="001F3A7E" w:rsidP="0024681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1396908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2511357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D52BC45"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A0D709E" w14:textId="77777777" w:rsidR="00480298" w:rsidRPr="00146ED3" w:rsidRDefault="00480298" w:rsidP="0024681E">
            <w:pPr>
              <w:rPr>
                <w:rFonts w:ascii="ＭＳ ゴシック" w:eastAsia="ＭＳ ゴシック" w:hAnsi="ＭＳ ゴシック"/>
                <w:sz w:val="20"/>
                <w:szCs w:val="20"/>
              </w:rPr>
            </w:pPr>
          </w:p>
          <w:p w14:paraId="60A63729" w14:textId="77777777" w:rsidR="00A674D6" w:rsidRPr="00146ED3" w:rsidRDefault="00A674D6" w:rsidP="0024681E">
            <w:pPr>
              <w:rPr>
                <w:rFonts w:ascii="ＭＳ ゴシック" w:eastAsia="ＭＳ ゴシック" w:hAnsi="ＭＳ ゴシック"/>
                <w:sz w:val="20"/>
                <w:szCs w:val="20"/>
              </w:rPr>
            </w:pPr>
          </w:p>
          <w:p w14:paraId="639F10F6" w14:textId="77777777" w:rsidR="00480298" w:rsidRPr="00146ED3" w:rsidRDefault="001F3A7E" w:rsidP="0024681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1950474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1307830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685A8AE0" w14:textId="77777777" w:rsidR="00480298" w:rsidRPr="00146ED3" w:rsidRDefault="00480298" w:rsidP="0024681E">
            <w:pPr>
              <w:rPr>
                <w:rFonts w:ascii="ＭＳ ゴシック" w:eastAsia="ＭＳ ゴシック" w:hAnsi="ＭＳ ゴシック"/>
                <w:sz w:val="20"/>
                <w:szCs w:val="20"/>
              </w:rPr>
            </w:pPr>
          </w:p>
          <w:p w14:paraId="748EA796" w14:textId="77777777" w:rsidR="00480298" w:rsidRPr="00146ED3" w:rsidRDefault="00480298" w:rsidP="0024681E">
            <w:pPr>
              <w:rPr>
                <w:rFonts w:ascii="ＭＳ ゴシック" w:eastAsia="ＭＳ ゴシック" w:hAnsi="ＭＳ ゴシック"/>
                <w:sz w:val="20"/>
                <w:szCs w:val="20"/>
              </w:rPr>
            </w:pPr>
          </w:p>
          <w:p w14:paraId="1FC01B22" w14:textId="77777777" w:rsidR="001A605E" w:rsidRPr="00146ED3" w:rsidRDefault="001F3A7E" w:rsidP="0024681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13251101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8589123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7DDA1B9" w14:textId="77777777" w:rsidR="001A605E" w:rsidRPr="00146ED3" w:rsidRDefault="001A605E" w:rsidP="001A605E">
            <w:pPr>
              <w:rPr>
                <w:rFonts w:ascii="ＭＳ ゴシック" w:eastAsia="ＭＳ ゴシック" w:hAnsi="Times New Roman"/>
                <w:sz w:val="20"/>
                <w:szCs w:val="20"/>
              </w:rPr>
            </w:pPr>
          </w:p>
          <w:p w14:paraId="7C91FCC9" w14:textId="77777777" w:rsidR="001A605E" w:rsidRPr="00146ED3" w:rsidRDefault="001A605E" w:rsidP="001A605E">
            <w:pPr>
              <w:rPr>
                <w:rFonts w:ascii="ＭＳ ゴシック" w:eastAsia="ＭＳ ゴシック" w:hAnsi="Times New Roman"/>
                <w:sz w:val="20"/>
                <w:szCs w:val="20"/>
              </w:rPr>
            </w:pPr>
          </w:p>
          <w:p w14:paraId="079BAF46" w14:textId="77777777" w:rsidR="001A605E" w:rsidRPr="00146ED3" w:rsidRDefault="001A605E" w:rsidP="001A605E">
            <w:pPr>
              <w:rPr>
                <w:rFonts w:ascii="ＭＳ ゴシック" w:eastAsia="ＭＳ ゴシック" w:hAnsi="Times New Roman"/>
                <w:sz w:val="20"/>
                <w:szCs w:val="20"/>
              </w:rPr>
            </w:pPr>
          </w:p>
          <w:p w14:paraId="7A9FB478" w14:textId="77777777" w:rsidR="008A4804" w:rsidRPr="00146ED3" w:rsidRDefault="008A4804" w:rsidP="001A605E">
            <w:pPr>
              <w:rPr>
                <w:rFonts w:ascii="ＭＳ ゴシック" w:eastAsia="ＭＳ ゴシック" w:hAnsi="Times New Roman"/>
                <w:sz w:val="20"/>
                <w:szCs w:val="20"/>
              </w:rPr>
            </w:pPr>
          </w:p>
          <w:p w14:paraId="5BDB4798" w14:textId="77777777" w:rsidR="00480298" w:rsidRPr="00146ED3" w:rsidRDefault="001F3A7E" w:rsidP="001A605E">
            <w:pPr>
              <w:rPr>
                <w:rFonts w:ascii="ＭＳ ゴシック" w:eastAsia="ＭＳ ゴシック" w:hAnsi="Times New Roman"/>
                <w:sz w:val="20"/>
                <w:szCs w:val="20"/>
              </w:rPr>
            </w:pPr>
            <w:sdt>
              <w:sdtPr>
                <w:rPr>
                  <w:rFonts w:ascii="ＭＳ ゴシック" w:eastAsia="ＭＳ ゴシック" w:hAnsi="ＭＳ ゴシック" w:hint="eastAsia"/>
                  <w:sz w:val="20"/>
                  <w:szCs w:val="20"/>
                </w:rPr>
                <w:id w:val="31769439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Times New Roman" w:hint="eastAsia"/>
                <w:sz w:val="20"/>
                <w:szCs w:val="20"/>
              </w:rPr>
              <w:t>いる・</w:t>
            </w:r>
            <w:sdt>
              <w:sdtPr>
                <w:rPr>
                  <w:rFonts w:ascii="ＭＳ ゴシック" w:eastAsia="ＭＳ ゴシック" w:hAnsi="ＭＳ ゴシック" w:hint="eastAsia"/>
                  <w:sz w:val="20"/>
                  <w:szCs w:val="20"/>
                </w:rPr>
                <w:id w:val="-86082442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Times New Roman" w:hint="eastAsia"/>
                <w:sz w:val="20"/>
                <w:szCs w:val="20"/>
              </w:rPr>
              <w:t>いない</w:t>
            </w:r>
          </w:p>
        </w:tc>
      </w:tr>
    </w:tbl>
    <w:p w14:paraId="3D28C55D" w14:textId="77777777" w:rsidR="00480298" w:rsidRPr="00146ED3" w:rsidRDefault="00480298" w:rsidP="00480298">
      <w:pPr>
        <w:rPr>
          <w:rFonts w:ascii="ＭＳ ゴシック" w:eastAsia="ＭＳ ゴシック" w:hAnsi="ＭＳ ゴシック"/>
          <w:sz w:val="20"/>
          <w:szCs w:val="20"/>
        </w:rPr>
      </w:pPr>
    </w:p>
    <w:p w14:paraId="60284917" w14:textId="77777777" w:rsidR="00480298" w:rsidRPr="00146ED3" w:rsidRDefault="00480298" w:rsidP="006D0784">
      <w:pPr>
        <w:ind w:firstLineChars="400" w:firstLine="800"/>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1"/>
        <w:gridCol w:w="1983"/>
        <w:gridCol w:w="2697"/>
        <w:gridCol w:w="1559"/>
      </w:tblGrid>
      <w:tr w:rsidR="00480298" w:rsidRPr="00146ED3" w14:paraId="108C331A" w14:textId="77777777" w:rsidTr="001C0C2E">
        <w:trPr>
          <w:trHeight w:val="416"/>
        </w:trPr>
        <w:tc>
          <w:tcPr>
            <w:tcW w:w="3641" w:type="dxa"/>
            <w:vAlign w:val="center"/>
          </w:tcPr>
          <w:p w14:paraId="0488DC10"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1983" w:type="dxa"/>
            <w:vAlign w:val="center"/>
          </w:tcPr>
          <w:p w14:paraId="116F0A16"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697" w:type="dxa"/>
            <w:vAlign w:val="center"/>
          </w:tcPr>
          <w:p w14:paraId="6BE2B147"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559" w:type="dxa"/>
            <w:vAlign w:val="center"/>
          </w:tcPr>
          <w:p w14:paraId="72B7CEFA"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480298" w:rsidRPr="00146ED3" w14:paraId="4AE1F63A" w14:textId="77777777" w:rsidTr="004B2449">
        <w:trPr>
          <w:trHeight w:val="2411"/>
        </w:trPr>
        <w:tc>
          <w:tcPr>
            <w:tcW w:w="3641" w:type="dxa"/>
            <w:vMerge w:val="restart"/>
          </w:tcPr>
          <w:p w14:paraId="6D911DA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32C3648"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①</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管理職手当</w:t>
            </w:r>
          </w:p>
          <w:p w14:paraId="022B7074"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 xml:space="preserve">　</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支給対象が明確になっていること。</w:t>
            </w:r>
          </w:p>
          <w:p w14:paraId="5785D533"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②</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超過勤務手当</w:t>
            </w:r>
          </w:p>
          <w:p w14:paraId="4450F52C" w14:textId="77777777" w:rsidR="00480298" w:rsidRPr="00146ED3" w:rsidRDefault="00480298" w:rsidP="00DC1DDA">
            <w:pPr>
              <w:overflowPunct w:val="0"/>
              <w:ind w:firstLineChars="14" w:firstLine="28"/>
              <w:textAlignment w:val="baseline"/>
              <w:rPr>
                <w:rFonts w:ascii="ＭＳ ゴシック" w:eastAsia="ＭＳ ゴシック" w:hAnsi="Times New Roman"/>
                <w:kern w:val="0"/>
                <w:sz w:val="18"/>
                <w:szCs w:val="18"/>
              </w:rPr>
            </w:pPr>
            <w:r w:rsidRPr="00146ED3">
              <w:rPr>
                <w:rFonts w:ascii="ＭＳ ゴシック" w:eastAsia="ＭＳ ゴシック" w:hAnsi="Times New Roman" w:cs="ＭＳ ゴシック" w:hint="eastAsia"/>
                <w:kern w:val="0"/>
                <w:sz w:val="20"/>
                <w:szCs w:val="20"/>
              </w:rPr>
              <w:t xml:space="preserve">　</w:t>
            </w:r>
            <w:r w:rsidRPr="00146ED3">
              <w:rPr>
                <w:rFonts w:ascii="ＭＳ ゴシック" w:eastAsia="ＭＳ ゴシック" w:hAnsi="Times New Roman" w:cs="ＭＳ ゴシック" w:hint="eastAsia"/>
                <w:kern w:val="0"/>
                <w:sz w:val="18"/>
                <w:szCs w:val="18"/>
              </w:rPr>
              <w:t>ア　法定労働時間を超えて労働</w:t>
            </w:r>
          </w:p>
          <w:p w14:paraId="70DA7C30" w14:textId="77777777" w:rsidR="00480298" w:rsidRPr="00146ED3" w:rsidRDefault="00480298" w:rsidP="0024681E">
            <w:pPr>
              <w:overflowPunct w:val="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kern w:val="0"/>
                <w:sz w:val="18"/>
                <w:szCs w:val="18"/>
              </w:rPr>
              <w:t xml:space="preserve"> </w:t>
            </w:r>
            <w:r w:rsidR="00DC1DDA"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kern w:val="0"/>
                <w:sz w:val="18"/>
                <w:szCs w:val="18"/>
              </w:rPr>
              <w:t xml:space="preserve">                   </w:t>
            </w:r>
            <w:r w:rsidR="00DC1DDA"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Times New Roman" w:cs="ＭＳ ゴシック" w:hint="eastAsia"/>
                <w:kern w:val="0"/>
                <w:sz w:val="18"/>
                <w:szCs w:val="18"/>
              </w:rPr>
              <w:t>（</w:t>
            </w:r>
            <w:r w:rsidRPr="00146ED3">
              <w:rPr>
                <w:rFonts w:ascii="ＭＳ ゴシック" w:eastAsia="ＭＳ ゴシック" w:hAnsi="ＭＳ ゴシック" w:cs="ＭＳ ゴシック"/>
                <w:kern w:val="0"/>
                <w:sz w:val="18"/>
                <w:szCs w:val="18"/>
              </w:rPr>
              <w:t>125/100</w:t>
            </w:r>
            <w:r w:rsidRPr="00146ED3">
              <w:rPr>
                <w:rFonts w:ascii="ＭＳ ゴシック" w:eastAsia="ＭＳ ゴシック" w:hAnsi="Times New Roman" w:cs="ＭＳ ゴシック" w:hint="eastAsia"/>
                <w:kern w:val="0"/>
                <w:sz w:val="18"/>
                <w:szCs w:val="18"/>
              </w:rPr>
              <w:t>）</w:t>
            </w:r>
          </w:p>
          <w:p w14:paraId="08DB2A2A" w14:textId="77777777" w:rsidR="00480298" w:rsidRPr="00146ED3" w:rsidRDefault="00480298" w:rsidP="0024681E">
            <w:pPr>
              <w:overflowPunct w:val="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kern w:val="0"/>
                <w:sz w:val="18"/>
                <w:szCs w:val="18"/>
              </w:rPr>
              <w:t xml:space="preserve">  </w:t>
            </w:r>
            <w:r w:rsidR="00DC1DDA"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Times New Roman" w:cs="ＭＳ ゴシック" w:hint="eastAsia"/>
                <w:kern w:val="0"/>
                <w:sz w:val="18"/>
                <w:szCs w:val="18"/>
              </w:rPr>
              <w:t xml:space="preserve">イ　休日労働　　　</w:t>
            </w:r>
            <w:r w:rsidR="00DC1DDA" w:rsidRPr="00146ED3">
              <w:rPr>
                <w:rFonts w:ascii="ＭＳ ゴシック" w:eastAsia="ＭＳ ゴシック" w:hAnsi="Times New Roman" w:cs="ＭＳ ゴシック" w:hint="eastAsia"/>
                <w:kern w:val="0"/>
                <w:sz w:val="18"/>
                <w:szCs w:val="18"/>
              </w:rPr>
              <w:t xml:space="preserve"> </w:t>
            </w:r>
            <w:r w:rsidRPr="00146ED3">
              <w:rPr>
                <w:rFonts w:ascii="ＭＳ ゴシック" w:eastAsia="ＭＳ ゴシック" w:hAnsi="Times New Roman" w:cs="ＭＳ ゴシック" w:hint="eastAsia"/>
                <w:kern w:val="0"/>
                <w:sz w:val="18"/>
                <w:szCs w:val="18"/>
              </w:rPr>
              <w:t>（</w:t>
            </w:r>
            <w:r w:rsidRPr="00146ED3">
              <w:rPr>
                <w:rFonts w:ascii="ＭＳ ゴシック" w:eastAsia="ＭＳ ゴシック" w:hAnsi="ＭＳ ゴシック" w:cs="ＭＳ ゴシック"/>
                <w:kern w:val="0"/>
                <w:sz w:val="18"/>
                <w:szCs w:val="18"/>
              </w:rPr>
              <w:t>135/100</w:t>
            </w:r>
            <w:r w:rsidRPr="00146ED3">
              <w:rPr>
                <w:rFonts w:ascii="ＭＳ ゴシック" w:eastAsia="ＭＳ ゴシック" w:hAnsi="Times New Roman" w:cs="ＭＳ ゴシック" w:hint="eastAsia"/>
                <w:kern w:val="0"/>
                <w:sz w:val="18"/>
                <w:szCs w:val="18"/>
              </w:rPr>
              <w:t>）</w:t>
            </w:r>
          </w:p>
          <w:p w14:paraId="5AED2FF3" w14:textId="77777777" w:rsidR="00480298" w:rsidRPr="00146ED3" w:rsidRDefault="00480298" w:rsidP="0024681E">
            <w:pPr>
              <w:overflowPunct w:val="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kern w:val="0"/>
                <w:sz w:val="18"/>
                <w:szCs w:val="18"/>
              </w:rPr>
              <w:t xml:space="preserve">  </w:t>
            </w:r>
            <w:r w:rsidR="00DC1DDA"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Times New Roman" w:cs="ＭＳ ゴシック" w:hint="eastAsia"/>
                <w:kern w:val="0"/>
                <w:sz w:val="18"/>
                <w:szCs w:val="18"/>
              </w:rPr>
              <w:t>ウ</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Times New Roman" w:cs="ＭＳ ゴシック" w:hint="eastAsia"/>
                <w:kern w:val="0"/>
                <w:sz w:val="18"/>
                <w:szCs w:val="18"/>
              </w:rPr>
              <w:t xml:space="preserve">深夜労働　　　</w:t>
            </w:r>
            <w:r w:rsidR="00DC1DDA" w:rsidRPr="00146ED3">
              <w:rPr>
                <w:rFonts w:ascii="ＭＳ ゴシック" w:eastAsia="ＭＳ ゴシック" w:hAnsi="Times New Roman" w:cs="ＭＳ ゴシック" w:hint="eastAsia"/>
                <w:kern w:val="0"/>
                <w:sz w:val="18"/>
                <w:szCs w:val="18"/>
              </w:rPr>
              <w:t xml:space="preserve"> </w:t>
            </w:r>
            <w:r w:rsidRPr="00146ED3">
              <w:rPr>
                <w:rFonts w:ascii="ＭＳ ゴシック" w:eastAsia="ＭＳ ゴシック" w:hAnsi="Times New Roman" w:cs="ＭＳ ゴシック" w:hint="eastAsia"/>
                <w:kern w:val="0"/>
                <w:sz w:val="18"/>
                <w:szCs w:val="18"/>
              </w:rPr>
              <w:t>（</w:t>
            </w:r>
            <w:r w:rsidRPr="00146ED3">
              <w:rPr>
                <w:rFonts w:ascii="ＭＳ ゴシック" w:eastAsia="ＭＳ ゴシック" w:hAnsi="ＭＳ ゴシック" w:cs="ＭＳ ゴシック"/>
                <w:kern w:val="0"/>
                <w:sz w:val="18"/>
                <w:szCs w:val="18"/>
              </w:rPr>
              <w:t>125/100</w:t>
            </w:r>
            <w:r w:rsidRPr="00146ED3">
              <w:rPr>
                <w:rFonts w:ascii="ＭＳ ゴシック" w:eastAsia="ＭＳ ゴシック" w:hAnsi="Times New Roman" w:cs="ＭＳ ゴシック" w:hint="eastAsia"/>
                <w:kern w:val="0"/>
                <w:sz w:val="18"/>
                <w:szCs w:val="18"/>
              </w:rPr>
              <w:t>）</w:t>
            </w:r>
          </w:p>
          <w:p w14:paraId="58555AF0" w14:textId="77777777" w:rsidR="00480298" w:rsidRPr="00146ED3" w:rsidRDefault="00480298" w:rsidP="0024681E">
            <w:pPr>
              <w:overflowPunct w:val="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kern w:val="0"/>
                <w:sz w:val="18"/>
                <w:szCs w:val="18"/>
              </w:rPr>
              <w:t xml:space="preserve">  </w:t>
            </w:r>
            <w:r w:rsidR="00DC1DDA"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Times New Roman" w:cs="ＭＳ ゴシック" w:hint="eastAsia"/>
                <w:kern w:val="0"/>
                <w:sz w:val="18"/>
                <w:szCs w:val="18"/>
              </w:rPr>
              <w:t>アとウが同時に該当</w:t>
            </w:r>
            <w:r w:rsidR="00DC1DDA" w:rsidRPr="00146ED3">
              <w:rPr>
                <w:rFonts w:ascii="ＭＳ ゴシック" w:eastAsia="ＭＳ ゴシック" w:hAnsi="Times New Roman" w:cs="ＭＳ ゴシック" w:hint="eastAsia"/>
                <w:kern w:val="0"/>
                <w:sz w:val="18"/>
                <w:szCs w:val="18"/>
              </w:rPr>
              <w:t xml:space="preserve"> </w:t>
            </w:r>
            <w:r w:rsidRPr="00146ED3">
              <w:rPr>
                <w:rFonts w:ascii="ＭＳ ゴシック" w:eastAsia="ＭＳ ゴシック" w:hAnsi="Times New Roman" w:cs="ＭＳ ゴシック" w:hint="eastAsia"/>
                <w:kern w:val="0"/>
                <w:sz w:val="18"/>
                <w:szCs w:val="18"/>
              </w:rPr>
              <w:t>（</w:t>
            </w:r>
            <w:r w:rsidRPr="00146ED3">
              <w:rPr>
                <w:rFonts w:ascii="ＭＳ ゴシック" w:eastAsia="ＭＳ ゴシック" w:hAnsi="ＭＳ ゴシック" w:cs="ＭＳ ゴシック"/>
                <w:kern w:val="0"/>
                <w:sz w:val="18"/>
                <w:szCs w:val="18"/>
              </w:rPr>
              <w:t>150/100</w:t>
            </w:r>
            <w:r w:rsidRPr="00146ED3">
              <w:rPr>
                <w:rFonts w:ascii="ＭＳ ゴシック" w:eastAsia="ＭＳ ゴシック" w:hAnsi="Times New Roman" w:cs="ＭＳ ゴシック" w:hint="eastAsia"/>
                <w:kern w:val="0"/>
                <w:sz w:val="18"/>
                <w:szCs w:val="18"/>
              </w:rPr>
              <w:t>）</w:t>
            </w:r>
          </w:p>
          <w:p w14:paraId="5D8E84F9" w14:textId="77777777" w:rsidR="00480298" w:rsidRPr="00146ED3" w:rsidRDefault="00480298" w:rsidP="0024681E">
            <w:pPr>
              <w:overflowPunct w:val="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kern w:val="0"/>
                <w:sz w:val="18"/>
                <w:szCs w:val="18"/>
              </w:rPr>
              <w:t xml:space="preserve"> </w:t>
            </w:r>
            <w:r w:rsidR="00DC1DDA"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イとウが同時に該当</w:t>
            </w:r>
            <w:r w:rsidR="00DC1DDA" w:rsidRPr="00146ED3">
              <w:rPr>
                <w:rFonts w:ascii="ＭＳ ゴシック" w:eastAsia="ＭＳ ゴシック" w:hAnsi="ＭＳ ゴシック" w:cs="ＭＳ ゴシック" w:hint="eastAsia"/>
                <w:kern w:val="0"/>
                <w:sz w:val="18"/>
                <w:szCs w:val="18"/>
              </w:rPr>
              <w:t xml:space="preserve"> </w:t>
            </w:r>
            <w:r w:rsidRPr="00146ED3">
              <w:rPr>
                <w:rFonts w:ascii="ＭＳ ゴシック" w:eastAsia="ＭＳ ゴシック" w:hAnsi="ＭＳ ゴシック" w:cs="ＭＳ ゴシック" w:hint="eastAsia"/>
                <w:kern w:val="0"/>
                <w:sz w:val="18"/>
                <w:szCs w:val="18"/>
              </w:rPr>
              <w:t>（</w:t>
            </w:r>
            <w:r w:rsidRPr="00146ED3">
              <w:rPr>
                <w:rFonts w:ascii="ＭＳ ゴシック" w:eastAsia="ＭＳ ゴシック" w:hAnsi="ＭＳ ゴシック" w:cs="ＭＳ ゴシック"/>
                <w:kern w:val="0"/>
                <w:sz w:val="18"/>
                <w:szCs w:val="18"/>
              </w:rPr>
              <w:t>160/100)</w:t>
            </w:r>
          </w:p>
          <w:p w14:paraId="3F9031DA" w14:textId="77777777" w:rsidR="00480298" w:rsidRPr="00146ED3" w:rsidRDefault="00480298" w:rsidP="00DC1DDA">
            <w:pPr>
              <w:overflowPunct w:val="0"/>
              <w:ind w:firstLineChars="50" w:firstLine="90"/>
              <w:textAlignment w:val="baseline"/>
              <w:rPr>
                <w:rFonts w:ascii="ＭＳ ゴシック" w:eastAsia="ＭＳ ゴシック" w:hAnsi="Times New Roman"/>
                <w:kern w:val="0"/>
                <w:sz w:val="18"/>
                <w:szCs w:val="18"/>
              </w:rPr>
            </w:pPr>
            <w:r w:rsidRPr="00146ED3">
              <w:rPr>
                <w:rFonts w:ascii="ＭＳ ゴシック" w:eastAsia="ＭＳ ゴシック" w:hAnsi="Times New Roman" w:hint="eastAsia"/>
                <w:kern w:val="0"/>
                <w:sz w:val="18"/>
                <w:szCs w:val="18"/>
              </w:rPr>
              <w:t>（参考）</w:t>
            </w:r>
          </w:p>
          <w:p w14:paraId="19D55988" w14:textId="77777777" w:rsidR="00480298" w:rsidRPr="00146ED3" w:rsidRDefault="00480298" w:rsidP="0024681E">
            <w:pPr>
              <w:overflowPunct w:val="0"/>
              <w:ind w:leftChars="95" w:left="199" w:firstLineChars="100" w:firstLine="180"/>
              <w:textAlignment w:val="baseline"/>
              <w:rPr>
                <w:rFonts w:ascii="ＭＳ ゴシック" w:eastAsia="ＭＳ ゴシック" w:hAnsi="Times New Roman"/>
                <w:kern w:val="0"/>
                <w:sz w:val="18"/>
                <w:szCs w:val="18"/>
              </w:rPr>
            </w:pPr>
            <w:r w:rsidRPr="00146ED3">
              <w:rPr>
                <w:rFonts w:ascii="ＭＳ ゴシック" w:eastAsia="ＭＳ ゴシック" w:hAnsi="Times New Roman" w:hint="eastAsia"/>
                <w:kern w:val="0"/>
                <w:sz w:val="18"/>
                <w:szCs w:val="18"/>
              </w:rPr>
              <w:t>平成22年</w:t>
            </w:r>
            <w:r w:rsidR="00DC1DDA" w:rsidRPr="00146ED3">
              <w:rPr>
                <w:rFonts w:ascii="ＭＳ ゴシック" w:eastAsia="ＭＳ ゴシック" w:hAnsi="Times New Roman" w:hint="eastAsia"/>
                <w:kern w:val="0"/>
                <w:sz w:val="18"/>
                <w:szCs w:val="18"/>
              </w:rPr>
              <w:t>４</w:t>
            </w:r>
            <w:r w:rsidRPr="00146ED3">
              <w:rPr>
                <w:rFonts w:ascii="ＭＳ ゴシック" w:eastAsia="ＭＳ ゴシック" w:hAnsi="Times New Roman" w:hint="eastAsia"/>
                <w:kern w:val="0"/>
                <w:sz w:val="18"/>
                <w:szCs w:val="18"/>
              </w:rPr>
              <w:t>月</w:t>
            </w:r>
            <w:r w:rsidR="00DC1DDA" w:rsidRPr="00146ED3">
              <w:rPr>
                <w:rFonts w:ascii="ＭＳ ゴシック" w:eastAsia="ＭＳ ゴシック" w:hAnsi="Times New Roman" w:hint="eastAsia"/>
                <w:kern w:val="0"/>
                <w:sz w:val="18"/>
                <w:szCs w:val="18"/>
              </w:rPr>
              <w:t>１</w:t>
            </w:r>
            <w:r w:rsidRPr="00146ED3">
              <w:rPr>
                <w:rFonts w:ascii="ＭＳ ゴシック" w:eastAsia="ＭＳ ゴシック" w:hAnsi="Times New Roman" w:hint="eastAsia"/>
                <w:kern w:val="0"/>
                <w:sz w:val="18"/>
                <w:szCs w:val="18"/>
              </w:rPr>
              <w:t>日より，</w:t>
            </w:r>
            <w:r w:rsidR="00DC1DDA" w:rsidRPr="00146ED3">
              <w:rPr>
                <w:rFonts w:ascii="ＭＳ ゴシック" w:eastAsia="ＭＳ ゴシック" w:hAnsi="Times New Roman" w:hint="eastAsia"/>
                <w:kern w:val="0"/>
                <w:sz w:val="18"/>
                <w:szCs w:val="18"/>
              </w:rPr>
              <w:t>１</w:t>
            </w:r>
            <w:r w:rsidRPr="00146ED3">
              <w:rPr>
                <w:rFonts w:ascii="ＭＳ ゴシック" w:eastAsia="ＭＳ ゴシック" w:hAnsi="Times New Roman" w:hint="eastAsia"/>
                <w:kern w:val="0"/>
                <w:sz w:val="18"/>
                <w:szCs w:val="18"/>
              </w:rPr>
              <w:t>か月に60時間を超える超過勤務手当の法定割増賃金率は，150/100へ改正。</w:t>
            </w:r>
          </w:p>
          <w:p w14:paraId="28D86803" w14:textId="77777777" w:rsidR="00480298" w:rsidRPr="00146ED3" w:rsidRDefault="00480298" w:rsidP="00B27124">
            <w:pPr>
              <w:overflowPunct w:val="0"/>
              <w:ind w:left="180" w:hangingChars="100" w:hanging="180"/>
              <w:textAlignment w:val="baseline"/>
              <w:rPr>
                <w:rFonts w:ascii="ＭＳ ゴシック" w:eastAsia="ＭＳ ゴシック" w:hAnsi="Times New Roman"/>
                <w:kern w:val="0"/>
                <w:sz w:val="18"/>
                <w:szCs w:val="18"/>
              </w:rPr>
            </w:pPr>
            <w:r w:rsidRPr="00146ED3">
              <w:rPr>
                <w:rFonts w:ascii="ＭＳ ゴシック" w:eastAsia="ＭＳ ゴシック" w:hAnsi="Times New Roman" w:hint="eastAsia"/>
                <w:kern w:val="0"/>
                <w:sz w:val="18"/>
                <w:szCs w:val="18"/>
              </w:rPr>
              <w:t xml:space="preserve">　　ただし,中小企業は</w:t>
            </w:r>
            <w:r w:rsidR="00B27124" w:rsidRPr="00146ED3">
              <w:rPr>
                <w:rFonts w:ascii="ＭＳ ゴシック" w:eastAsia="ＭＳ ゴシック" w:hAnsi="Times New Roman" w:hint="eastAsia"/>
                <w:kern w:val="0"/>
                <w:sz w:val="18"/>
                <w:szCs w:val="18"/>
              </w:rPr>
              <w:t>令和</w:t>
            </w:r>
            <w:r w:rsidR="00DC1DDA" w:rsidRPr="00146ED3">
              <w:rPr>
                <w:rFonts w:ascii="ＭＳ ゴシック" w:eastAsia="ＭＳ ゴシック" w:hAnsi="Times New Roman" w:hint="eastAsia"/>
                <w:kern w:val="0"/>
                <w:sz w:val="18"/>
                <w:szCs w:val="18"/>
              </w:rPr>
              <w:t>５</w:t>
            </w:r>
            <w:r w:rsidR="00B27124" w:rsidRPr="00146ED3">
              <w:rPr>
                <w:rFonts w:ascii="ＭＳ ゴシック" w:eastAsia="ＭＳ ゴシック" w:hAnsi="Times New Roman" w:hint="eastAsia"/>
                <w:kern w:val="0"/>
                <w:sz w:val="18"/>
                <w:szCs w:val="18"/>
              </w:rPr>
              <w:t>年</w:t>
            </w:r>
            <w:r w:rsidR="00DC1DDA" w:rsidRPr="00146ED3">
              <w:rPr>
                <w:rFonts w:ascii="ＭＳ ゴシック" w:eastAsia="ＭＳ ゴシック" w:hAnsi="Times New Roman" w:hint="eastAsia"/>
                <w:kern w:val="0"/>
                <w:sz w:val="18"/>
                <w:szCs w:val="18"/>
              </w:rPr>
              <w:t>３</w:t>
            </w:r>
            <w:r w:rsidR="00B27124" w:rsidRPr="00146ED3">
              <w:rPr>
                <w:rFonts w:ascii="ＭＳ ゴシック" w:eastAsia="ＭＳ ゴシック" w:hAnsi="Times New Roman" w:hint="eastAsia"/>
                <w:kern w:val="0"/>
                <w:sz w:val="18"/>
                <w:szCs w:val="18"/>
              </w:rPr>
              <w:t>月31日までの猶予措置となる。</w:t>
            </w:r>
          </w:p>
          <w:p w14:paraId="111AF802"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18"/>
                <w:szCs w:val="18"/>
              </w:rPr>
              <w:t>③</w:t>
            </w:r>
            <w:r w:rsidRPr="00146ED3">
              <w:rPr>
                <w:rFonts w:ascii="ＭＳ ゴシック" w:eastAsia="ＭＳ ゴシック" w:hAnsi="ＭＳ ゴシック" w:cs="ＭＳ ゴシック"/>
                <w:kern w:val="0"/>
                <w:sz w:val="18"/>
                <w:szCs w:val="18"/>
              </w:rPr>
              <w:t xml:space="preserve"> 期末勤勉手当</w:t>
            </w:r>
          </w:p>
          <w:p w14:paraId="52A9320D" w14:textId="77777777" w:rsidR="00480298" w:rsidRPr="00146ED3" w:rsidRDefault="00480298" w:rsidP="0024681E">
            <w:pPr>
              <w:overflowPunct w:val="0"/>
              <w:ind w:leftChars="95" w:left="199" w:firstLineChars="100" w:firstLine="180"/>
              <w:textAlignment w:val="baseline"/>
              <w:rPr>
                <w:rFonts w:ascii="ＭＳ ゴシック" w:eastAsia="ＭＳ ゴシック" w:hAnsi="Times New Roman"/>
                <w:kern w:val="0"/>
                <w:sz w:val="18"/>
                <w:szCs w:val="18"/>
              </w:rPr>
            </w:pPr>
            <w:r w:rsidRPr="00146ED3">
              <w:rPr>
                <w:rFonts w:ascii="ＭＳ ゴシック" w:eastAsia="ＭＳ ゴシック" w:hAnsi="Times New Roman" w:cs="ＭＳ ゴシック" w:hint="eastAsia"/>
                <w:kern w:val="0"/>
                <w:sz w:val="18"/>
                <w:szCs w:val="18"/>
              </w:rPr>
              <w:t>支給額・支給割合が給与規程どおり支給されていること。</w:t>
            </w:r>
          </w:p>
          <w:p w14:paraId="3FF207F2" w14:textId="77777777" w:rsidR="00480298" w:rsidRPr="00146ED3" w:rsidRDefault="00480298" w:rsidP="0024681E">
            <w:pPr>
              <w:overflowPunct w:val="0"/>
              <w:ind w:left="180" w:hangingChars="100" w:hanging="18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Times New Roman" w:cs="ＭＳ ゴシック" w:hint="eastAsia"/>
                <w:kern w:val="0"/>
                <w:sz w:val="18"/>
                <w:szCs w:val="18"/>
              </w:rPr>
              <w:t>④</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Times New Roman" w:cs="ＭＳ ゴシック" w:hint="eastAsia"/>
                <w:kern w:val="0"/>
                <w:sz w:val="18"/>
                <w:szCs w:val="18"/>
              </w:rPr>
              <w:t>住居手当・通勤手当・扶養手当届出書類等による事実を確認の上，支給額の認定（決裁）等が適切になされてい</w:t>
            </w:r>
            <w:r w:rsidRPr="00146ED3">
              <w:rPr>
                <w:rFonts w:ascii="ＭＳ ゴシック" w:eastAsia="ＭＳ ゴシック" w:hAnsi="ＭＳ ゴシック" w:cs="ＭＳ ゴシック" w:hint="eastAsia"/>
                <w:kern w:val="0"/>
                <w:sz w:val="18"/>
                <w:szCs w:val="18"/>
              </w:rPr>
              <w:t>る</w:t>
            </w:r>
            <w:r w:rsidRPr="00146ED3">
              <w:rPr>
                <w:rFonts w:ascii="ＭＳ ゴシック" w:eastAsia="ＭＳ ゴシック" w:hAnsi="Times New Roman" w:cs="ＭＳ ゴシック" w:hint="eastAsia"/>
                <w:kern w:val="0"/>
                <w:sz w:val="18"/>
                <w:szCs w:val="18"/>
              </w:rPr>
              <w:t>こと。</w:t>
            </w:r>
          </w:p>
          <w:p w14:paraId="4327A5FB"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3176A92"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4603B75"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AD5B7D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3FB9A9E"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14:paraId="66674024" w14:textId="77777777" w:rsidR="00480298" w:rsidRPr="00146ED3" w:rsidRDefault="00480298" w:rsidP="0024681E">
            <w:pPr>
              <w:overflowPunct w:val="0"/>
              <w:spacing w:line="120" w:lineRule="auto"/>
              <w:textAlignment w:val="baseline"/>
              <w:rPr>
                <w:rFonts w:ascii="ＭＳ ゴシック" w:eastAsia="ＭＳ ゴシック" w:hAnsi="ＭＳ ゴシック" w:cs="ＭＳ ゴシック"/>
                <w:kern w:val="0"/>
                <w:sz w:val="20"/>
                <w:szCs w:val="20"/>
              </w:rPr>
            </w:pPr>
          </w:p>
          <w:p w14:paraId="22148D61"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14:paraId="09809616"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14:paraId="250A8749" w14:textId="77777777" w:rsidR="004B2449" w:rsidRPr="00146ED3" w:rsidRDefault="004B2449" w:rsidP="0024681E">
            <w:pPr>
              <w:overflowPunct w:val="0"/>
              <w:ind w:left="200" w:hangingChars="100" w:hanging="200"/>
              <w:textAlignment w:val="baseline"/>
              <w:rPr>
                <w:rFonts w:ascii="ＭＳ ゴシック" w:eastAsia="ＭＳ ゴシック" w:hAnsi="Times New Roman" w:cs="ＭＳ ゴシック"/>
                <w:kern w:val="0"/>
                <w:sz w:val="20"/>
                <w:szCs w:val="20"/>
              </w:rPr>
            </w:pPr>
          </w:p>
          <w:p w14:paraId="1FF4C554" w14:textId="77777777" w:rsidR="004B2449" w:rsidRPr="00146ED3" w:rsidRDefault="004B2449" w:rsidP="0024681E">
            <w:pPr>
              <w:overflowPunct w:val="0"/>
              <w:ind w:left="200" w:hangingChars="100" w:hanging="200"/>
              <w:textAlignment w:val="baseline"/>
              <w:rPr>
                <w:rFonts w:ascii="ＭＳ ゴシック" w:eastAsia="ＭＳ ゴシック" w:hAnsi="Times New Roman" w:cs="ＭＳ ゴシック"/>
                <w:kern w:val="0"/>
                <w:sz w:val="20"/>
                <w:szCs w:val="20"/>
              </w:rPr>
            </w:pPr>
          </w:p>
          <w:p w14:paraId="0C42D7C6" w14:textId="77777777" w:rsidR="004B2449" w:rsidRPr="00146ED3" w:rsidRDefault="004B2449" w:rsidP="0024681E">
            <w:pPr>
              <w:overflowPunct w:val="0"/>
              <w:ind w:left="200" w:hangingChars="100" w:hanging="200"/>
              <w:textAlignment w:val="baseline"/>
              <w:rPr>
                <w:rFonts w:ascii="ＭＳ ゴシック" w:eastAsia="ＭＳ ゴシック" w:hAnsi="Times New Roman" w:cs="ＭＳ ゴシック"/>
                <w:kern w:val="0"/>
                <w:sz w:val="20"/>
                <w:szCs w:val="20"/>
              </w:rPr>
            </w:pPr>
          </w:p>
          <w:p w14:paraId="7B5C7981" w14:textId="77777777" w:rsidR="004B2449" w:rsidRPr="00146ED3" w:rsidRDefault="004B2449" w:rsidP="0024681E">
            <w:pPr>
              <w:overflowPunct w:val="0"/>
              <w:ind w:left="200" w:hangingChars="100" w:hanging="200"/>
              <w:textAlignment w:val="baseline"/>
              <w:rPr>
                <w:rFonts w:ascii="ＭＳ ゴシック" w:eastAsia="ＭＳ ゴシック" w:hAnsi="Times New Roman" w:cs="ＭＳ ゴシック"/>
                <w:kern w:val="0"/>
                <w:sz w:val="20"/>
                <w:szCs w:val="20"/>
              </w:rPr>
            </w:pPr>
          </w:p>
          <w:p w14:paraId="25AE3B02" w14:textId="77777777" w:rsidR="004B2449" w:rsidRPr="00146ED3" w:rsidRDefault="004B2449" w:rsidP="0024681E">
            <w:pPr>
              <w:overflowPunct w:val="0"/>
              <w:ind w:left="200" w:hangingChars="100" w:hanging="200"/>
              <w:textAlignment w:val="baseline"/>
              <w:rPr>
                <w:rFonts w:ascii="ＭＳ ゴシック" w:eastAsia="ＭＳ ゴシック" w:hAnsi="Times New Roman" w:cs="ＭＳ ゴシック"/>
                <w:kern w:val="0"/>
                <w:sz w:val="20"/>
                <w:szCs w:val="20"/>
              </w:rPr>
            </w:pPr>
          </w:p>
          <w:p w14:paraId="281A79FE" w14:textId="77777777" w:rsidR="000C43E3" w:rsidRPr="00146ED3" w:rsidRDefault="000C43E3" w:rsidP="0024681E">
            <w:pPr>
              <w:overflowPunct w:val="0"/>
              <w:ind w:left="200" w:hangingChars="100" w:hanging="200"/>
              <w:textAlignment w:val="baseline"/>
              <w:rPr>
                <w:rFonts w:ascii="ＭＳ ゴシック" w:eastAsia="ＭＳ ゴシック" w:hAnsi="Times New Roman" w:cs="ＭＳ ゴシック"/>
                <w:kern w:val="0"/>
                <w:sz w:val="20"/>
                <w:szCs w:val="20"/>
              </w:rPr>
            </w:pPr>
          </w:p>
          <w:p w14:paraId="1AC6DCF1" w14:textId="77777777" w:rsidR="004B2449" w:rsidRPr="00146ED3" w:rsidRDefault="004B2449" w:rsidP="0024681E">
            <w:pPr>
              <w:overflowPunct w:val="0"/>
              <w:ind w:left="200" w:hangingChars="100" w:hanging="200"/>
              <w:textAlignment w:val="baseline"/>
              <w:rPr>
                <w:rFonts w:ascii="ＭＳ ゴシック" w:eastAsia="ＭＳ ゴシック" w:hAnsi="Times New Roman" w:cs="ＭＳ ゴシック"/>
                <w:kern w:val="0"/>
                <w:sz w:val="20"/>
                <w:szCs w:val="20"/>
              </w:rPr>
            </w:pPr>
          </w:p>
          <w:p w14:paraId="5A16D0F5"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0004426E" w:rsidRPr="00146ED3">
              <w:rPr>
                <w:rFonts w:ascii="ＭＳ ゴシック" w:eastAsia="ＭＳ ゴシック" w:hAnsi="ＭＳ ゴシック" w:cs="ＭＳ ゴシック"/>
                <w:kern w:val="0"/>
                <w:sz w:val="20"/>
                <w:szCs w:val="20"/>
              </w:rPr>
              <w:t xml:space="preserve"> </w:t>
            </w:r>
            <w:r w:rsidR="00B27124" w:rsidRPr="00146ED3">
              <w:rPr>
                <w:rFonts w:ascii="ＭＳ ゴシック" w:eastAsia="ＭＳ ゴシック" w:hAnsi="ＭＳ ゴシック" w:cs="ＭＳ ゴシック" w:hint="eastAsia"/>
                <w:kern w:val="0"/>
                <w:sz w:val="20"/>
                <w:szCs w:val="20"/>
              </w:rPr>
              <w:t>常時</w:t>
            </w:r>
            <w:r w:rsidR="00DC1DDA" w:rsidRPr="00146ED3">
              <w:rPr>
                <w:rFonts w:ascii="ＭＳ ゴシック" w:eastAsia="ＭＳ ゴシック" w:hAnsi="ＭＳ ゴシック" w:cs="ＭＳ ゴシック" w:hint="eastAsia"/>
                <w:kern w:val="0"/>
                <w:sz w:val="20"/>
                <w:szCs w:val="20"/>
              </w:rPr>
              <w:t>５</w:t>
            </w:r>
            <w:r w:rsidR="00B27124" w:rsidRPr="00146ED3">
              <w:rPr>
                <w:rFonts w:ascii="ＭＳ ゴシック" w:eastAsia="ＭＳ ゴシック" w:hAnsi="ＭＳ ゴシック" w:cs="ＭＳ ゴシック" w:hint="eastAsia"/>
                <w:kern w:val="0"/>
                <w:sz w:val="20"/>
                <w:szCs w:val="20"/>
              </w:rPr>
              <w:t>人以上の職員を擁する施設</w:t>
            </w:r>
            <w:r w:rsidRPr="00146ED3">
              <w:rPr>
                <w:rFonts w:ascii="ＭＳ ゴシック" w:eastAsia="ＭＳ ゴシック" w:hAnsi="Times New Roman" w:cs="ＭＳ ゴシック" w:hint="eastAsia"/>
                <w:kern w:val="0"/>
                <w:sz w:val="20"/>
                <w:szCs w:val="20"/>
              </w:rPr>
              <w:t>は</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Times New Roman" w:cs="ＭＳ ゴシック" w:hint="eastAsia"/>
                <w:kern w:val="0"/>
                <w:sz w:val="20"/>
                <w:szCs w:val="20"/>
              </w:rPr>
              <w:t>健康保険</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Times New Roman" w:cs="ＭＳ ゴシック" w:hint="eastAsia"/>
                <w:kern w:val="0"/>
                <w:sz w:val="20"/>
                <w:szCs w:val="20"/>
              </w:rPr>
              <w:t>厚生年金保険</w:t>
            </w:r>
            <w:r w:rsidR="0097526B" w:rsidRPr="00146ED3">
              <w:rPr>
                <w:rFonts w:ascii="ＭＳ ゴシック" w:eastAsia="ＭＳ ゴシック" w:hAnsi="Times New Roman" w:cs="ＭＳ ゴシック" w:hint="eastAsia"/>
                <w:kern w:val="0"/>
                <w:sz w:val="20"/>
                <w:szCs w:val="20"/>
              </w:rPr>
              <w:t>が</w:t>
            </w:r>
            <w:r w:rsidRPr="00146ED3">
              <w:rPr>
                <w:rFonts w:ascii="ＭＳ ゴシック" w:eastAsia="ＭＳ ゴシック" w:hAnsi="Times New Roman" w:cs="ＭＳ ゴシック" w:hint="eastAsia"/>
                <w:kern w:val="0"/>
                <w:sz w:val="20"/>
                <w:szCs w:val="20"/>
              </w:rPr>
              <w:t>強制適用</w:t>
            </w:r>
            <w:r w:rsidR="0097526B" w:rsidRPr="00146ED3">
              <w:rPr>
                <w:rFonts w:ascii="ＭＳ ゴシック" w:eastAsia="ＭＳ ゴシック" w:hAnsi="Times New Roman" w:cs="ＭＳ ゴシック" w:hint="eastAsia"/>
                <w:kern w:val="0"/>
                <w:sz w:val="20"/>
                <w:szCs w:val="20"/>
              </w:rPr>
              <w:t>される。</w:t>
            </w:r>
          </w:p>
          <w:p w14:paraId="385B24D1"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0004426E"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社会福祉施設は</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Times New Roman" w:cs="ＭＳ ゴシック" w:hint="eastAsia"/>
                <w:kern w:val="0"/>
                <w:sz w:val="20"/>
                <w:szCs w:val="20"/>
              </w:rPr>
              <w:t>雇用保険</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Times New Roman" w:cs="ＭＳ ゴシック" w:hint="eastAsia"/>
                <w:kern w:val="0"/>
                <w:sz w:val="20"/>
                <w:szCs w:val="20"/>
              </w:rPr>
              <w:t>労働</w:t>
            </w:r>
            <w:r w:rsidR="00B27124" w:rsidRPr="00146ED3">
              <w:rPr>
                <w:rFonts w:ascii="ＭＳ ゴシック" w:eastAsia="ＭＳ ゴシック" w:hAnsi="Times New Roman" w:cs="ＭＳ ゴシック" w:hint="eastAsia"/>
                <w:kern w:val="0"/>
                <w:sz w:val="20"/>
                <w:szCs w:val="20"/>
              </w:rPr>
              <w:t>者</w:t>
            </w:r>
            <w:r w:rsidRPr="00146ED3">
              <w:rPr>
                <w:rFonts w:ascii="ＭＳ ゴシック" w:eastAsia="ＭＳ ゴシック" w:hAnsi="Times New Roman" w:cs="ＭＳ ゴシック" w:hint="eastAsia"/>
                <w:kern w:val="0"/>
                <w:sz w:val="20"/>
                <w:szCs w:val="20"/>
              </w:rPr>
              <w:t>災害補償保険</w:t>
            </w:r>
            <w:r w:rsidR="0097526B" w:rsidRPr="00146ED3">
              <w:rPr>
                <w:rFonts w:ascii="ＭＳ ゴシック" w:eastAsia="ＭＳ ゴシック" w:hAnsi="Times New Roman" w:cs="ＭＳ ゴシック" w:hint="eastAsia"/>
                <w:kern w:val="0"/>
                <w:sz w:val="20"/>
                <w:szCs w:val="20"/>
              </w:rPr>
              <w:t>が</w:t>
            </w:r>
            <w:r w:rsidRPr="00146ED3">
              <w:rPr>
                <w:rFonts w:ascii="ＭＳ ゴシック" w:eastAsia="ＭＳ ゴシック" w:hAnsi="Times New Roman" w:cs="ＭＳ ゴシック" w:hint="eastAsia"/>
                <w:kern w:val="0"/>
                <w:sz w:val="20"/>
                <w:szCs w:val="20"/>
              </w:rPr>
              <w:t>強制適用</w:t>
            </w:r>
            <w:r w:rsidR="0097526B" w:rsidRPr="00146ED3">
              <w:rPr>
                <w:rFonts w:ascii="ＭＳ ゴシック" w:eastAsia="ＭＳ ゴシック" w:hAnsi="Times New Roman" w:cs="ＭＳ ゴシック" w:hint="eastAsia"/>
                <w:kern w:val="0"/>
                <w:sz w:val="20"/>
                <w:szCs w:val="20"/>
              </w:rPr>
              <w:t>される。</w:t>
            </w:r>
          </w:p>
          <w:p w14:paraId="1BA0294A"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A5CBAAC" w14:textId="77777777" w:rsidR="004B2449" w:rsidRPr="00146ED3" w:rsidRDefault="004B2449" w:rsidP="0024681E">
            <w:pPr>
              <w:overflowPunct w:val="0"/>
              <w:textAlignment w:val="baseline"/>
              <w:rPr>
                <w:rFonts w:ascii="ＭＳ ゴシック" w:eastAsia="ＭＳ ゴシック" w:hAnsi="Times New Roman"/>
                <w:kern w:val="0"/>
                <w:sz w:val="20"/>
                <w:szCs w:val="20"/>
              </w:rPr>
            </w:pPr>
          </w:p>
          <w:p w14:paraId="02723A92" w14:textId="77777777" w:rsidR="004B2449" w:rsidRPr="00146ED3" w:rsidRDefault="004B2449" w:rsidP="008A4804">
            <w:pPr>
              <w:overflowPunct w:val="0"/>
              <w:spacing w:line="120" w:lineRule="exact"/>
              <w:textAlignment w:val="baseline"/>
              <w:rPr>
                <w:rFonts w:ascii="ＭＳ ゴシック" w:eastAsia="ＭＳ ゴシック" w:hAnsi="Times New Roman"/>
                <w:kern w:val="0"/>
                <w:sz w:val="20"/>
                <w:szCs w:val="20"/>
              </w:rPr>
            </w:pPr>
          </w:p>
          <w:p w14:paraId="733D9D98"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 </w:t>
            </w:r>
            <w:r w:rsidR="0004426E" w:rsidRPr="00146ED3">
              <w:rPr>
                <w:rFonts w:ascii="ＭＳ ゴシック" w:eastAsia="ＭＳ ゴシック" w:hAnsi="Times New Roman"/>
                <w:kern w:val="0"/>
                <w:sz w:val="20"/>
                <w:szCs w:val="20"/>
              </w:rPr>
              <w:t xml:space="preserve"> </w:t>
            </w:r>
            <w:r w:rsidRPr="00146ED3">
              <w:rPr>
                <w:rFonts w:ascii="ＭＳ ゴシック" w:eastAsia="ＭＳ ゴシック" w:hAnsi="Times New Roman" w:hint="eastAsia"/>
                <w:kern w:val="0"/>
                <w:sz w:val="20"/>
                <w:szCs w:val="20"/>
              </w:rPr>
              <w:t>掛金は，各退職共済制度の負担割合となっていること。</w:t>
            </w:r>
          </w:p>
          <w:p w14:paraId="1DD3D705"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0004426E"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掛金は経営者負担</w:t>
            </w:r>
          </w:p>
          <w:p w14:paraId="62EC9C87"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A3DCC59" w14:textId="77777777" w:rsidR="008A4804" w:rsidRPr="00146ED3" w:rsidRDefault="008A4804" w:rsidP="0024681E">
            <w:pPr>
              <w:overflowPunct w:val="0"/>
              <w:textAlignment w:val="baseline"/>
              <w:rPr>
                <w:rFonts w:ascii="ＭＳ ゴシック" w:eastAsia="ＭＳ ゴシック" w:hAnsi="Times New Roman"/>
                <w:kern w:val="0"/>
                <w:sz w:val="20"/>
                <w:szCs w:val="20"/>
              </w:rPr>
            </w:pPr>
          </w:p>
          <w:p w14:paraId="1FD53BFD" w14:textId="77777777" w:rsidR="00480298" w:rsidRPr="00146ED3" w:rsidRDefault="00480298" w:rsidP="0024681E">
            <w:pPr>
              <w:overflowPunct w:val="0"/>
              <w:ind w:left="200" w:hangingChars="100" w:hanging="2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0004426E"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旅費支給に係る事務</w:t>
            </w:r>
            <w:r w:rsidRPr="00146ED3">
              <w:rPr>
                <w:rFonts w:ascii="ＭＳ ゴシック" w:eastAsia="ＭＳ ゴシック" w:hAnsi="Times New Roman" w:cs="ＭＳ ゴシック" w:hint="eastAsia"/>
                <w:kern w:val="0"/>
                <w:sz w:val="18"/>
                <w:szCs w:val="18"/>
              </w:rPr>
              <w:t>（決裁）</w:t>
            </w:r>
            <w:r w:rsidRPr="00146ED3">
              <w:rPr>
                <w:rFonts w:ascii="ＭＳ ゴシック" w:eastAsia="ＭＳ ゴシック" w:hAnsi="Times New Roman" w:cs="ＭＳ ゴシック" w:hint="eastAsia"/>
                <w:kern w:val="0"/>
                <w:sz w:val="20"/>
                <w:szCs w:val="20"/>
              </w:rPr>
              <w:t>が適切になされていること。</w:t>
            </w:r>
          </w:p>
          <w:p w14:paraId="526B2197"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p>
        </w:tc>
        <w:tc>
          <w:tcPr>
            <w:tcW w:w="1983" w:type="dxa"/>
            <w:tcBorders>
              <w:bottom w:val="nil"/>
            </w:tcBorders>
          </w:tcPr>
          <w:p w14:paraId="72F47F09"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28BA6CAA"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12E77AEB"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556355F2"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5EE5172E"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15B719A1"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2C5EE7C4"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4FEE1F79"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7D3A338E"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3CD8BD2E"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61DE6B72" w14:textId="77777777" w:rsidR="00480298" w:rsidRPr="00146ED3" w:rsidRDefault="00480298" w:rsidP="004B2449">
            <w:pPr>
              <w:overflowPunct w:val="0"/>
              <w:textAlignment w:val="baseline"/>
              <w:rPr>
                <w:rFonts w:ascii="ＭＳ ゴシック" w:eastAsia="ＭＳ ゴシック" w:hAnsi="ＭＳ ゴシック"/>
                <w:sz w:val="20"/>
                <w:szCs w:val="20"/>
              </w:rPr>
            </w:pPr>
          </w:p>
        </w:tc>
        <w:tc>
          <w:tcPr>
            <w:tcW w:w="2697" w:type="dxa"/>
            <w:tcBorders>
              <w:bottom w:val="nil"/>
            </w:tcBorders>
          </w:tcPr>
          <w:p w14:paraId="2CCCD72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96775E5"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lang w:eastAsia="zh-CN"/>
              </w:rPr>
            </w:pPr>
            <w:r w:rsidRPr="00146ED3">
              <w:rPr>
                <w:rFonts w:ascii="ＭＳ ゴシック" w:eastAsia="ＭＳ ゴシック" w:hAnsi="ＭＳ ゴシック" w:cs="ＭＳ ゴシック" w:hint="eastAsia"/>
                <w:kern w:val="0"/>
                <w:sz w:val="20"/>
                <w:szCs w:val="20"/>
                <w:lang w:eastAsia="zh-CN"/>
              </w:rPr>
              <w:t>○労基法第</w:t>
            </w:r>
            <w:r w:rsidRPr="00146ED3">
              <w:rPr>
                <w:rFonts w:ascii="ＭＳ ゴシック" w:eastAsia="ＭＳ ゴシック" w:hAnsi="ＭＳ ゴシック" w:cs="ＭＳ ゴシック"/>
                <w:kern w:val="0"/>
                <w:sz w:val="20"/>
                <w:szCs w:val="20"/>
                <w:lang w:eastAsia="zh-CN"/>
              </w:rPr>
              <w:t>37</w:t>
            </w:r>
            <w:r w:rsidRPr="00146ED3">
              <w:rPr>
                <w:rFonts w:ascii="ＭＳ ゴシック" w:eastAsia="ＭＳ ゴシック" w:hAnsi="ＭＳ ゴシック" w:cs="ＭＳ ゴシック" w:hint="eastAsia"/>
                <w:kern w:val="0"/>
                <w:sz w:val="20"/>
                <w:szCs w:val="20"/>
                <w:lang w:eastAsia="zh-CN"/>
              </w:rPr>
              <w:t>条</w:t>
            </w:r>
          </w:p>
          <w:p w14:paraId="2122B3E6"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ＭＳ ゴシック" w:cs="ＭＳ ゴシック" w:hint="eastAsia"/>
                <w:kern w:val="0"/>
                <w:sz w:val="20"/>
                <w:szCs w:val="20"/>
                <w:lang w:eastAsia="zh-CN"/>
              </w:rPr>
              <w:t>○労基法施行規則第</w:t>
            </w:r>
            <w:r w:rsidRPr="00146ED3">
              <w:rPr>
                <w:rFonts w:ascii="ＭＳ ゴシック" w:eastAsia="ＭＳ ゴシック" w:hAnsi="ＭＳ ゴシック" w:cs="ＭＳ ゴシック"/>
                <w:kern w:val="0"/>
                <w:sz w:val="20"/>
                <w:szCs w:val="20"/>
                <w:lang w:eastAsia="zh-CN"/>
              </w:rPr>
              <w:t>20</w:t>
            </w:r>
            <w:r w:rsidRPr="00146ED3">
              <w:rPr>
                <w:rFonts w:ascii="ＭＳ ゴシック" w:eastAsia="ＭＳ ゴシック" w:hAnsi="ＭＳ ゴシック" w:cs="ＭＳ ゴシック" w:hint="eastAsia"/>
                <w:kern w:val="0"/>
                <w:sz w:val="20"/>
                <w:szCs w:val="20"/>
                <w:lang w:eastAsia="zh-CN"/>
              </w:rPr>
              <w:t>条</w:t>
            </w:r>
          </w:p>
          <w:p w14:paraId="4B5C5300"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14:paraId="2FE8F5AD"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14:paraId="1725BD0D" w14:textId="77777777" w:rsidR="00480298" w:rsidRPr="00146ED3" w:rsidRDefault="00480298" w:rsidP="0024681E">
            <w:pPr>
              <w:overflowPunct w:val="0"/>
              <w:textAlignment w:val="baseline"/>
              <w:rPr>
                <w:rFonts w:ascii="ＭＳ ゴシック" w:eastAsia="ＭＳ ゴシック" w:hAnsi="ＭＳ ゴシック"/>
                <w:sz w:val="20"/>
                <w:szCs w:val="20"/>
                <w:lang w:eastAsia="zh-CN"/>
              </w:rPr>
            </w:pPr>
          </w:p>
          <w:p w14:paraId="1DD24EFA" w14:textId="77777777" w:rsidR="00480298" w:rsidRPr="00146ED3" w:rsidRDefault="00480298" w:rsidP="0024681E">
            <w:pPr>
              <w:overflowPunct w:val="0"/>
              <w:textAlignment w:val="baseline"/>
              <w:rPr>
                <w:rFonts w:ascii="ＭＳ ゴシック" w:eastAsia="ＭＳ ゴシック" w:hAnsi="ＭＳ ゴシック"/>
                <w:sz w:val="20"/>
                <w:szCs w:val="20"/>
                <w:lang w:eastAsia="zh-CN"/>
              </w:rPr>
            </w:pPr>
          </w:p>
          <w:p w14:paraId="282C8997" w14:textId="77777777" w:rsidR="00480298" w:rsidRPr="00146ED3" w:rsidRDefault="00480298" w:rsidP="0024681E">
            <w:pPr>
              <w:overflowPunct w:val="0"/>
              <w:textAlignment w:val="baseline"/>
              <w:rPr>
                <w:rFonts w:ascii="ＭＳ ゴシック" w:eastAsia="ＭＳ ゴシック" w:hAnsi="ＭＳ ゴシック"/>
                <w:sz w:val="20"/>
                <w:szCs w:val="20"/>
                <w:lang w:eastAsia="zh-CN"/>
              </w:rPr>
            </w:pPr>
          </w:p>
          <w:p w14:paraId="4FA7253F" w14:textId="77777777" w:rsidR="00480298" w:rsidRPr="00146ED3" w:rsidRDefault="00480298" w:rsidP="0024681E">
            <w:pPr>
              <w:overflowPunct w:val="0"/>
              <w:textAlignment w:val="baseline"/>
              <w:rPr>
                <w:rFonts w:ascii="ＭＳ ゴシック" w:eastAsia="ＭＳ ゴシック" w:hAnsi="ＭＳ ゴシック"/>
                <w:sz w:val="20"/>
                <w:szCs w:val="20"/>
                <w:lang w:eastAsia="zh-CN"/>
              </w:rPr>
            </w:pPr>
          </w:p>
        </w:tc>
        <w:tc>
          <w:tcPr>
            <w:tcW w:w="1559" w:type="dxa"/>
            <w:vMerge w:val="restart"/>
          </w:tcPr>
          <w:p w14:paraId="5A4CAEFD" w14:textId="77777777" w:rsidR="00480298" w:rsidRPr="00146ED3" w:rsidRDefault="00480298" w:rsidP="0024681E">
            <w:pPr>
              <w:rPr>
                <w:rFonts w:ascii="ＭＳ ゴシック" w:eastAsia="ＭＳ ゴシック" w:hAnsi="ＭＳ ゴシック"/>
                <w:sz w:val="20"/>
                <w:szCs w:val="20"/>
                <w:lang w:eastAsia="zh-CN"/>
              </w:rPr>
            </w:pPr>
          </w:p>
        </w:tc>
      </w:tr>
      <w:tr w:rsidR="00480298" w:rsidRPr="00146ED3" w14:paraId="3EC124BD" w14:textId="77777777" w:rsidTr="004B2449">
        <w:trPr>
          <w:trHeight w:val="1239"/>
        </w:trPr>
        <w:tc>
          <w:tcPr>
            <w:tcW w:w="3641" w:type="dxa"/>
            <w:vMerge/>
          </w:tcPr>
          <w:p w14:paraId="59AFF280"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tc>
        <w:tc>
          <w:tcPr>
            <w:tcW w:w="4680" w:type="dxa"/>
            <w:gridSpan w:val="2"/>
            <w:tcBorders>
              <w:top w:val="nil"/>
              <w:bottom w:val="nil"/>
            </w:tcBorders>
          </w:tcPr>
          <w:p w14:paraId="4DF6F3C3" w14:textId="77777777" w:rsidR="004B2449" w:rsidRPr="00146ED3" w:rsidRDefault="004B2449" w:rsidP="0024681E">
            <w:pPr>
              <w:overflowPunct w:val="0"/>
              <w:ind w:left="1200" w:hangingChars="600" w:hanging="12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○扶養手当：住民票</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，所得証明書等</w:t>
            </w:r>
          </w:p>
          <w:p w14:paraId="15F262D3" w14:textId="77777777" w:rsidR="004B2449" w:rsidRPr="00146ED3" w:rsidRDefault="00480298" w:rsidP="004B2449">
            <w:pPr>
              <w:overflowPunct w:val="0"/>
              <w:ind w:left="1200" w:hangingChars="600" w:hanging="120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20"/>
                <w:szCs w:val="20"/>
              </w:rPr>
              <w:t>○通勤手当：住民票，通勤経路図等</w:t>
            </w:r>
            <w:r w:rsidRPr="00146ED3">
              <w:rPr>
                <w:rFonts w:ascii="ＭＳ ゴシック" w:eastAsia="ＭＳ ゴシック" w:hAnsi="ＭＳ ゴシック" w:cs="ＭＳ ゴシック" w:hint="eastAsia"/>
                <w:kern w:val="0"/>
                <w:sz w:val="18"/>
                <w:szCs w:val="18"/>
              </w:rPr>
              <w:t>（住民票は，他提出書類で確認できれば写しで可）</w:t>
            </w:r>
          </w:p>
          <w:p w14:paraId="0EC5EA1C" w14:textId="77777777" w:rsidR="00480298" w:rsidRPr="00146ED3" w:rsidRDefault="004B2449" w:rsidP="004B2449">
            <w:pPr>
              <w:overflowPunct w:val="0"/>
              <w:ind w:left="1200" w:hangingChars="600" w:hanging="1200"/>
              <w:textAlignment w:val="baseline"/>
              <w:rPr>
                <w:rFonts w:ascii="ＭＳ ゴシック" w:eastAsia="ＭＳ ゴシック" w:hAnsi="ＭＳ ゴシック"/>
                <w:sz w:val="20"/>
                <w:szCs w:val="20"/>
              </w:rPr>
            </w:pPr>
            <w:r w:rsidRPr="00146ED3">
              <w:rPr>
                <w:rFonts w:ascii="ＭＳ ゴシック" w:eastAsia="ＭＳ ゴシック" w:hAnsi="Times New Roman" w:cs="ＭＳ ゴシック" w:hint="eastAsia"/>
                <w:kern w:val="0"/>
                <w:sz w:val="20"/>
                <w:szCs w:val="20"/>
              </w:rPr>
              <w:t>○住居手当：住民票，建物登記簿，賃貸借契約書等，</w:t>
            </w:r>
            <w:r w:rsidRPr="00146ED3">
              <w:rPr>
                <w:rFonts w:ascii="ＭＳ ゴシック" w:eastAsia="ＭＳ ゴシック" w:hAnsi="ＭＳ ゴシック" w:cs="ＭＳ ゴシック" w:hint="eastAsia"/>
                <w:kern w:val="0"/>
                <w:sz w:val="20"/>
                <w:szCs w:val="20"/>
              </w:rPr>
              <w:t>家賃証明書</w:t>
            </w:r>
          </w:p>
        </w:tc>
        <w:tc>
          <w:tcPr>
            <w:tcW w:w="1559" w:type="dxa"/>
            <w:vMerge/>
          </w:tcPr>
          <w:p w14:paraId="59B2E327" w14:textId="77777777" w:rsidR="00480298" w:rsidRPr="00146ED3" w:rsidRDefault="00480298" w:rsidP="0024681E">
            <w:pPr>
              <w:rPr>
                <w:rFonts w:ascii="ＭＳ ゴシック" w:eastAsia="ＭＳ ゴシック" w:hAnsi="ＭＳ ゴシック"/>
                <w:sz w:val="20"/>
                <w:szCs w:val="20"/>
              </w:rPr>
            </w:pPr>
          </w:p>
        </w:tc>
      </w:tr>
      <w:tr w:rsidR="00480298" w:rsidRPr="00146ED3" w14:paraId="3DFBC16A" w14:textId="77777777" w:rsidTr="008A4804">
        <w:trPr>
          <w:trHeight w:val="6326"/>
        </w:trPr>
        <w:tc>
          <w:tcPr>
            <w:tcW w:w="3641" w:type="dxa"/>
            <w:vMerge/>
          </w:tcPr>
          <w:p w14:paraId="12AB2AC6"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tc>
        <w:tc>
          <w:tcPr>
            <w:tcW w:w="1983" w:type="dxa"/>
            <w:vMerge w:val="restart"/>
            <w:tcBorders>
              <w:top w:val="nil"/>
            </w:tcBorders>
          </w:tcPr>
          <w:p w14:paraId="4B94A5AD"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cs="ＭＳ ゴシック"/>
                <w:kern w:val="0"/>
                <w:sz w:val="20"/>
                <w:szCs w:val="20"/>
              </w:rPr>
            </w:pPr>
          </w:p>
          <w:p w14:paraId="20A4BD15"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14:paraId="6AF6A34C" w14:textId="77777777" w:rsidR="004B2449" w:rsidRPr="00146ED3" w:rsidRDefault="004B2449" w:rsidP="0024681E">
            <w:pPr>
              <w:overflowPunct w:val="0"/>
              <w:textAlignment w:val="baseline"/>
              <w:rPr>
                <w:rFonts w:ascii="ＭＳ ゴシック" w:eastAsia="ＭＳ ゴシック" w:hAnsi="ＭＳ ゴシック" w:cs="ＭＳ ゴシック"/>
                <w:kern w:val="0"/>
                <w:sz w:val="20"/>
                <w:szCs w:val="20"/>
              </w:rPr>
            </w:pPr>
          </w:p>
          <w:p w14:paraId="12E37E31" w14:textId="77777777" w:rsidR="004B2449" w:rsidRPr="00146ED3" w:rsidRDefault="004B2449" w:rsidP="0024681E">
            <w:pPr>
              <w:overflowPunct w:val="0"/>
              <w:textAlignment w:val="baseline"/>
              <w:rPr>
                <w:rFonts w:ascii="ＭＳ ゴシック" w:eastAsia="ＭＳ ゴシック" w:hAnsi="ＭＳ ゴシック" w:cs="ＭＳ ゴシック"/>
                <w:kern w:val="0"/>
                <w:sz w:val="20"/>
                <w:szCs w:val="20"/>
              </w:rPr>
            </w:pPr>
          </w:p>
          <w:p w14:paraId="3C6CE0B6" w14:textId="77777777" w:rsidR="000C43E3" w:rsidRPr="00146ED3" w:rsidRDefault="000C43E3" w:rsidP="0024681E">
            <w:pPr>
              <w:overflowPunct w:val="0"/>
              <w:textAlignment w:val="baseline"/>
              <w:rPr>
                <w:rFonts w:ascii="ＭＳ ゴシック" w:eastAsia="ＭＳ ゴシック" w:hAnsi="ＭＳ ゴシック" w:cs="ＭＳ ゴシック"/>
                <w:kern w:val="0"/>
                <w:sz w:val="20"/>
                <w:szCs w:val="20"/>
              </w:rPr>
            </w:pPr>
          </w:p>
          <w:p w14:paraId="37F587D3" w14:textId="77777777" w:rsidR="004B2449" w:rsidRPr="00146ED3" w:rsidRDefault="004B2449" w:rsidP="0024681E">
            <w:pPr>
              <w:overflowPunct w:val="0"/>
              <w:textAlignment w:val="baseline"/>
              <w:rPr>
                <w:rFonts w:ascii="ＭＳ ゴシック" w:eastAsia="ＭＳ ゴシック" w:hAnsi="ＭＳ ゴシック" w:cs="ＭＳ ゴシック"/>
                <w:kern w:val="0"/>
                <w:sz w:val="20"/>
                <w:szCs w:val="20"/>
              </w:rPr>
            </w:pPr>
          </w:p>
          <w:p w14:paraId="61687E18" w14:textId="77777777" w:rsidR="00480298" w:rsidRPr="00146ED3" w:rsidRDefault="00480298" w:rsidP="0024681E">
            <w:pPr>
              <w:overflowPunct w:val="0"/>
              <w:spacing w:line="120" w:lineRule="auto"/>
              <w:ind w:left="200" w:hangingChars="100" w:hanging="200"/>
              <w:textAlignment w:val="baseline"/>
              <w:rPr>
                <w:rFonts w:ascii="ＭＳ ゴシック" w:eastAsia="ＭＳ ゴシック" w:hAnsi="ＭＳ ゴシック" w:cs="ＭＳ ゴシック"/>
                <w:kern w:val="0"/>
                <w:sz w:val="20"/>
                <w:szCs w:val="20"/>
              </w:rPr>
            </w:pPr>
          </w:p>
          <w:p w14:paraId="00BA53C3" w14:textId="77777777" w:rsidR="004B2449" w:rsidRPr="00146ED3" w:rsidRDefault="004B2449" w:rsidP="0024681E">
            <w:pPr>
              <w:overflowPunct w:val="0"/>
              <w:spacing w:line="120" w:lineRule="auto"/>
              <w:ind w:left="200" w:hangingChars="100" w:hanging="200"/>
              <w:textAlignment w:val="baseline"/>
              <w:rPr>
                <w:rFonts w:ascii="ＭＳ ゴシック" w:eastAsia="ＭＳ ゴシック" w:hAnsi="ＭＳ ゴシック" w:cs="ＭＳ ゴシック"/>
                <w:kern w:val="0"/>
                <w:sz w:val="20"/>
                <w:szCs w:val="20"/>
              </w:rPr>
            </w:pPr>
          </w:p>
          <w:p w14:paraId="072C08AE" w14:textId="77777777" w:rsidR="004B2449" w:rsidRPr="00146ED3" w:rsidRDefault="004B2449" w:rsidP="0024681E">
            <w:pPr>
              <w:overflowPunct w:val="0"/>
              <w:spacing w:line="120" w:lineRule="auto"/>
              <w:ind w:left="200" w:hangingChars="100" w:hanging="200"/>
              <w:textAlignment w:val="baseline"/>
              <w:rPr>
                <w:rFonts w:ascii="ＭＳ ゴシック" w:eastAsia="ＭＳ ゴシック" w:hAnsi="ＭＳ ゴシック" w:cs="ＭＳ ゴシック"/>
                <w:kern w:val="0"/>
                <w:sz w:val="20"/>
                <w:szCs w:val="20"/>
              </w:rPr>
            </w:pPr>
          </w:p>
          <w:p w14:paraId="3F55AE77" w14:textId="77777777" w:rsidR="004B2449" w:rsidRPr="00146ED3" w:rsidRDefault="004B2449" w:rsidP="0024681E">
            <w:pPr>
              <w:overflowPunct w:val="0"/>
              <w:spacing w:line="120" w:lineRule="auto"/>
              <w:ind w:left="200" w:hangingChars="100" w:hanging="200"/>
              <w:textAlignment w:val="baseline"/>
              <w:rPr>
                <w:rFonts w:ascii="ＭＳ ゴシック" w:eastAsia="ＭＳ ゴシック" w:hAnsi="ＭＳ ゴシック" w:cs="ＭＳ ゴシック"/>
                <w:kern w:val="0"/>
                <w:sz w:val="20"/>
                <w:szCs w:val="20"/>
              </w:rPr>
            </w:pPr>
          </w:p>
          <w:p w14:paraId="5512D37F" w14:textId="77777777" w:rsidR="004B2449" w:rsidRPr="00146ED3" w:rsidRDefault="004B2449" w:rsidP="004B2449">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○勤務成績評価基準表</w:t>
            </w:r>
          </w:p>
          <w:p w14:paraId="4E48A393" w14:textId="77777777" w:rsidR="004B2449" w:rsidRPr="00146ED3" w:rsidRDefault="004B2449" w:rsidP="004B2449">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○記録簿</w:t>
            </w:r>
          </w:p>
          <w:p w14:paraId="53B82295" w14:textId="77777777" w:rsidR="004B2449" w:rsidRPr="00146ED3" w:rsidRDefault="004B2449" w:rsidP="0024681E">
            <w:pPr>
              <w:overflowPunct w:val="0"/>
              <w:ind w:left="200" w:hangingChars="100" w:hanging="200"/>
              <w:jc w:val="left"/>
              <w:textAlignment w:val="baseline"/>
              <w:rPr>
                <w:rFonts w:ascii="ＭＳ ゴシック" w:eastAsia="DengXian" w:hAnsi="Times New Roman" w:cs="ＭＳ ゴシック"/>
                <w:kern w:val="0"/>
                <w:sz w:val="20"/>
                <w:szCs w:val="20"/>
                <w:lang w:eastAsia="zh-CN"/>
              </w:rPr>
            </w:pPr>
          </w:p>
          <w:p w14:paraId="5A138259"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14:paraId="397C7077"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cs="ＭＳ ゴシック"/>
                <w:kern w:val="0"/>
                <w:sz w:val="20"/>
                <w:szCs w:val="20"/>
              </w:rPr>
            </w:pPr>
          </w:p>
          <w:p w14:paraId="75F360CA" w14:textId="77777777" w:rsidR="004B2449" w:rsidRPr="00146ED3" w:rsidRDefault="004B2449" w:rsidP="0024681E">
            <w:pPr>
              <w:overflowPunct w:val="0"/>
              <w:ind w:left="200" w:hangingChars="100" w:hanging="200"/>
              <w:textAlignment w:val="baseline"/>
              <w:rPr>
                <w:rFonts w:ascii="ＭＳ ゴシック" w:eastAsia="ＭＳ ゴシック" w:hAnsi="ＭＳ ゴシック" w:cs="ＭＳ ゴシック"/>
                <w:kern w:val="0"/>
                <w:sz w:val="20"/>
                <w:szCs w:val="20"/>
              </w:rPr>
            </w:pPr>
          </w:p>
          <w:p w14:paraId="14D5243D" w14:textId="77777777" w:rsidR="004B2449" w:rsidRPr="00146ED3" w:rsidRDefault="004B2449" w:rsidP="0024681E">
            <w:pPr>
              <w:overflowPunct w:val="0"/>
              <w:ind w:left="200" w:hangingChars="100" w:hanging="200"/>
              <w:textAlignment w:val="baseline"/>
              <w:rPr>
                <w:rFonts w:ascii="ＭＳ ゴシック" w:eastAsia="ＭＳ ゴシック" w:hAnsi="ＭＳ ゴシック" w:cs="ＭＳ ゴシック"/>
                <w:kern w:val="0"/>
                <w:sz w:val="20"/>
                <w:szCs w:val="20"/>
              </w:rPr>
            </w:pPr>
          </w:p>
          <w:p w14:paraId="4FDBFF91" w14:textId="77777777" w:rsidR="004B2449" w:rsidRPr="00146ED3" w:rsidRDefault="004B2449" w:rsidP="0024681E">
            <w:pPr>
              <w:overflowPunct w:val="0"/>
              <w:ind w:left="200" w:hangingChars="100" w:hanging="200"/>
              <w:textAlignment w:val="baseline"/>
              <w:rPr>
                <w:rFonts w:ascii="ＭＳ ゴシック" w:eastAsia="ＭＳ ゴシック" w:hAnsi="ＭＳ ゴシック" w:cs="ＭＳ ゴシック"/>
                <w:kern w:val="0"/>
                <w:sz w:val="20"/>
                <w:szCs w:val="20"/>
              </w:rPr>
            </w:pPr>
          </w:p>
          <w:p w14:paraId="45E83B7C" w14:textId="77777777" w:rsidR="004B2449" w:rsidRPr="00146ED3" w:rsidRDefault="004B2449" w:rsidP="004B2449">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超過勤務命令簿</w:t>
            </w:r>
          </w:p>
          <w:p w14:paraId="793EEDC4" w14:textId="77777777" w:rsidR="004B2449" w:rsidRPr="00146ED3" w:rsidRDefault="004B2449" w:rsidP="004B2449">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○休日勤務命令簿</w:t>
            </w:r>
          </w:p>
          <w:p w14:paraId="7E3483B7" w14:textId="77777777" w:rsidR="004B2449" w:rsidRPr="00146ED3" w:rsidRDefault="004B2449" w:rsidP="004B2449">
            <w:pPr>
              <w:overflowPunct w:val="0"/>
              <w:spacing w:line="160" w:lineRule="exact"/>
              <w:textAlignment w:val="baseline"/>
              <w:rPr>
                <w:rFonts w:ascii="ＭＳ ゴシック" w:eastAsia="ＭＳ ゴシック" w:hAnsi="Times New Roman"/>
                <w:kern w:val="0"/>
                <w:sz w:val="20"/>
                <w:szCs w:val="20"/>
              </w:rPr>
            </w:pPr>
          </w:p>
          <w:p w14:paraId="3FAE0C13" w14:textId="77777777" w:rsidR="004B2449" w:rsidRPr="00146ED3" w:rsidRDefault="004B2449" w:rsidP="004B2449">
            <w:pPr>
              <w:overflowPunct w:val="0"/>
              <w:ind w:left="200" w:hangingChars="100" w:hanging="200"/>
              <w:jc w:val="left"/>
              <w:textAlignment w:val="baseline"/>
              <w:rPr>
                <w:rFonts w:ascii="ＭＳ ゴシック" w:eastAsia="ＭＳ ゴシック" w:hAnsi="Times New Roman"/>
                <w:kern w:val="0"/>
                <w:sz w:val="20"/>
                <w:szCs w:val="20"/>
                <w:lang w:eastAsia="zh-CN"/>
              </w:rPr>
            </w:pPr>
            <w:r w:rsidRPr="00146ED3">
              <w:rPr>
                <w:rFonts w:ascii="ＭＳ ゴシック" w:eastAsia="ＭＳ ゴシック" w:hAnsi="Times New Roman" w:cs="ＭＳ ゴシック" w:hint="eastAsia"/>
                <w:kern w:val="0"/>
                <w:sz w:val="20"/>
                <w:szCs w:val="20"/>
                <w:lang w:eastAsia="zh-CN"/>
              </w:rPr>
              <w:t>○社会保険料払込通知控</w:t>
            </w:r>
          </w:p>
          <w:p w14:paraId="131213D7" w14:textId="77777777" w:rsidR="004B2449" w:rsidRPr="00146ED3" w:rsidRDefault="004B2449" w:rsidP="004B2449">
            <w:pPr>
              <w:overflowPunct w:val="0"/>
              <w:ind w:left="200" w:hangingChars="100" w:hanging="20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Times New Roman" w:hint="eastAsia"/>
                <w:kern w:val="0"/>
                <w:sz w:val="20"/>
                <w:szCs w:val="20"/>
                <w:lang w:eastAsia="zh-CN"/>
              </w:rPr>
              <w:t>○</w:t>
            </w:r>
            <w:r w:rsidRPr="00146ED3">
              <w:rPr>
                <w:rFonts w:ascii="ＭＳ ゴシック" w:eastAsia="ＭＳ ゴシック" w:hAnsi="Times New Roman" w:hint="eastAsia"/>
                <w:kern w:val="0"/>
                <w:sz w:val="20"/>
                <w:szCs w:val="20"/>
              </w:rPr>
              <w:t>概算・増加概算・確定保険料一般拠出金申告書</w:t>
            </w:r>
          </w:p>
          <w:p w14:paraId="378FD7E7" w14:textId="77777777" w:rsidR="00480298" w:rsidRPr="00146ED3" w:rsidRDefault="00480298" w:rsidP="004B2449">
            <w:pPr>
              <w:overflowPunct w:val="0"/>
              <w:textAlignment w:val="baseline"/>
              <w:rPr>
                <w:rFonts w:ascii="ＭＳ ゴシック" w:eastAsia="ＭＳ ゴシック" w:hAnsi="ＭＳ ゴシック" w:cs="ＭＳ ゴシック"/>
                <w:kern w:val="0"/>
                <w:sz w:val="20"/>
                <w:szCs w:val="20"/>
              </w:rPr>
            </w:pPr>
          </w:p>
          <w:p w14:paraId="245A869F"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cs="ＭＳ ゴシック"/>
                <w:kern w:val="0"/>
                <w:sz w:val="20"/>
                <w:szCs w:val="20"/>
              </w:rPr>
            </w:pPr>
          </w:p>
          <w:p w14:paraId="3FEB4319"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cs="ＭＳ ゴシック"/>
                <w:kern w:val="0"/>
                <w:sz w:val="20"/>
                <w:szCs w:val="20"/>
              </w:rPr>
            </w:pPr>
          </w:p>
          <w:p w14:paraId="3F79FEE8"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cs="ＭＳ ゴシック"/>
                <w:kern w:val="0"/>
                <w:sz w:val="20"/>
                <w:szCs w:val="20"/>
              </w:rPr>
            </w:pPr>
          </w:p>
          <w:p w14:paraId="4634E88A" w14:textId="77777777" w:rsidR="008A4804" w:rsidRPr="00146ED3" w:rsidRDefault="008A4804" w:rsidP="0024681E">
            <w:pPr>
              <w:overflowPunct w:val="0"/>
              <w:ind w:left="200" w:hangingChars="100" w:hanging="200"/>
              <w:textAlignment w:val="baseline"/>
              <w:rPr>
                <w:rFonts w:ascii="ＭＳ ゴシック" w:eastAsia="ＭＳ ゴシック" w:hAnsi="ＭＳ ゴシック" w:cs="ＭＳ ゴシック"/>
                <w:kern w:val="0"/>
                <w:sz w:val="20"/>
                <w:szCs w:val="20"/>
              </w:rPr>
            </w:pPr>
          </w:p>
          <w:p w14:paraId="76C9E34D" w14:textId="77777777" w:rsidR="008A4804" w:rsidRPr="00146ED3" w:rsidRDefault="008A4804" w:rsidP="0024681E">
            <w:pPr>
              <w:overflowPunct w:val="0"/>
              <w:ind w:left="200" w:hangingChars="100" w:hanging="200"/>
              <w:textAlignment w:val="baseline"/>
              <w:rPr>
                <w:rFonts w:ascii="ＭＳ ゴシック" w:eastAsia="ＭＳ ゴシック" w:hAnsi="ＭＳ ゴシック" w:cs="ＭＳ ゴシック"/>
                <w:kern w:val="0"/>
                <w:sz w:val="20"/>
                <w:szCs w:val="20"/>
              </w:rPr>
            </w:pPr>
          </w:p>
          <w:p w14:paraId="3A21F3C3" w14:textId="77777777" w:rsidR="008A4804" w:rsidRPr="00146ED3" w:rsidRDefault="008A4804" w:rsidP="0024681E">
            <w:pPr>
              <w:overflowPunct w:val="0"/>
              <w:ind w:left="200" w:hangingChars="100" w:hanging="200"/>
              <w:textAlignment w:val="baseline"/>
              <w:rPr>
                <w:rFonts w:ascii="ＭＳ ゴシック" w:eastAsia="ＭＳ ゴシック" w:hAnsi="ＭＳ ゴシック" w:cs="ＭＳ ゴシック"/>
                <w:kern w:val="0"/>
                <w:sz w:val="20"/>
                <w:szCs w:val="20"/>
              </w:rPr>
            </w:pPr>
          </w:p>
          <w:p w14:paraId="4391642B" w14:textId="77777777" w:rsidR="008A4804" w:rsidRPr="00146ED3" w:rsidRDefault="008A4804" w:rsidP="008A4804">
            <w:pPr>
              <w:overflowPunct w:val="0"/>
              <w:spacing w:line="120" w:lineRule="exact"/>
              <w:ind w:left="200" w:hangingChars="100" w:hanging="200"/>
              <w:textAlignment w:val="baseline"/>
              <w:rPr>
                <w:rFonts w:ascii="ＭＳ ゴシック" w:eastAsia="ＭＳ ゴシック" w:hAnsi="ＭＳ ゴシック" w:cs="ＭＳ ゴシック"/>
                <w:kern w:val="0"/>
                <w:sz w:val="20"/>
                <w:szCs w:val="20"/>
              </w:rPr>
            </w:pPr>
          </w:p>
          <w:p w14:paraId="3BBCA7C7"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○旅行命令簿</w:t>
            </w:r>
          </w:p>
          <w:p w14:paraId="4F7D552F"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○復命書</w:t>
            </w:r>
          </w:p>
          <w:p w14:paraId="1639C864"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○旅費請求書</w:t>
            </w:r>
          </w:p>
          <w:p w14:paraId="41C94F6A"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○領収書</w:t>
            </w:r>
          </w:p>
        </w:tc>
        <w:tc>
          <w:tcPr>
            <w:tcW w:w="2697" w:type="dxa"/>
            <w:tcBorders>
              <w:top w:val="nil"/>
              <w:bottom w:val="nil"/>
            </w:tcBorders>
          </w:tcPr>
          <w:p w14:paraId="62F859F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CA13FDC"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p>
          <w:p w14:paraId="011BCBEB" w14:textId="77777777" w:rsidR="00480298" w:rsidRPr="00146ED3" w:rsidRDefault="00480298" w:rsidP="0024681E">
            <w:pPr>
              <w:overflowPunct w:val="0"/>
              <w:spacing w:line="120" w:lineRule="auto"/>
              <w:ind w:left="200" w:hangingChars="100" w:hanging="200"/>
              <w:textAlignment w:val="baseline"/>
              <w:rPr>
                <w:rFonts w:ascii="ＭＳ ゴシック" w:eastAsia="ＭＳ ゴシック" w:hAnsi="Times New Roman"/>
                <w:kern w:val="0"/>
                <w:sz w:val="20"/>
                <w:szCs w:val="20"/>
              </w:rPr>
            </w:pPr>
          </w:p>
          <w:p w14:paraId="226AA68D" w14:textId="77777777" w:rsidR="00480298" w:rsidRPr="00146ED3" w:rsidRDefault="00480298" w:rsidP="0024681E">
            <w:pPr>
              <w:overflowPunct w:val="0"/>
              <w:spacing w:line="120" w:lineRule="auto"/>
              <w:ind w:left="200" w:hangingChars="100" w:hanging="200"/>
              <w:textAlignment w:val="baseline"/>
              <w:rPr>
                <w:rFonts w:ascii="ＭＳ ゴシック" w:eastAsia="ＭＳ ゴシック" w:hAnsi="Times New Roman"/>
                <w:kern w:val="0"/>
                <w:sz w:val="20"/>
                <w:szCs w:val="20"/>
              </w:rPr>
            </w:pPr>
          </w:p>
          <w:p w14:paraId="70844131" w14:textId="77777777" w:rsidR="00480298" w:rsidRPr="00146ED3" w:rsidRDefault="00480298" w:rsidP="0024681E">
            <w:pPr>
              <w:overflowPunct w:val="0"/>
              <w:spacing w:line="120" w:lineRule="auto"/>
              <w:ind w:left="200" w:hangingChars="100" w:hanging="200"/>
              <w:textAlignment w:val="baseline"/>
              <w:rPr>
                <w:rFonts w:ascii="ＭＳ ゴシック" w:eastAsia="ＭＳ ゴシック" w:hAnsi="Times New Roman"/>
                <w:kern w:val="0"/>
                <w:sz w:val="20"/>
                <w:szCs w:val="20"/>
              </w:rPr>
            </w:pPr>
          </w:p>
          <w:p w14:paraId="1CC5F591"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p>
          <w:p w14:paraId="716A882D" w14:textId="77777777" w:rsidR="004B2449" w:rsidRPr="00146ED3" w:rsidRDefault="004B2449" w:rsidP="0024681E">
            <w:pPr>
              <w:overflowPunct w:val="0"/>
              <w:ind w:left="200" w:hangingChars="100" w:hanging="200"/>
              <w:textAlignment w:val="baseline"/>
              <w:rPr>
                <w:rFonts w:ascii="ＭＳ ゴシック" w:eastAsia="ＭＳ ゴシック" w:hAnsi="Times New Roman"/>
                <w:kern w:val="0"/>
                <w:sz w:val="20"/>
                <w:szCs w:val="20"/>
              </w:rPr>
            </w:pPr>
          </w:p>
          <w:p w14:paraId="1EF711A6" w14:textId="77777777" w:rsidR="004B2449" w:rsidRPr="00146ED3" w:rsidRDefault="004B2449" w:rsidP="0024681E">
            <w:pPr>
              <w:overflowPunct w:val="0"/>
              <w:ind w:left="200" w:hangingChars="100" w:hanging="200"/>
              <w:textAlignment w:val="baseline"/>
              <w:rPr>
                <w:rFonts w:ascii="ＭＳ ゴシック" w:eastAsia="ＭＳ ゴシック" w:hAnsi="Times New Roman"/>
                <w:kern w:val="0"/>
                <w:sz w:val="20"/>
                <w:szCs w:val="20"/>
              </w:rPr>
            </w:pPr>
          </w:p>
          <w:p w14:paraId="076CC4FB" w14:textId="77777777" w:rsidR="004B2449" w:rsidRPr="00146ED3" w:rsidRDefault="004B2449" w:rsidP="0024681E">
            <w:pPr>
              <w:overflowPunct w:val="0"/>
              <w:ind w:left="200" w:hangingChars="100" w:hanging="200"/>
              <w:textAlignment w:val="baseline"/>
              <w:rPr>
                <w:rFonts w:ascii="ＭＳ ゴシック" w:eastAsia="ＭＳ ゴシック" w:hAnsi="Times New Roman"/>
                <w:kern w:val="0"/>
                <w:sz w:val="20"/>
                <w:szCs w:val="20"/>
              </w:rPr>
            </w:pPr>
          </w:p>
          <w:p w14:paraId="72CD8315" w14:textId="77777777" w:rsidR="004B2449" w:rsidRPr="00146ED3" w:rsidRDefault="004B2449" w:rsidP="0024681E">
            <w:pPr>
              <w:overflowPunct w:val="0"/>
              <w:ind w:left="200" w:hangingChars="100" w:hanging="200"/>
              <w:textAlignment w:val="baseline"/>
              <w:rPr>
                <w:rFonts w:ascii="ＭＳ ゴシック" w:eastAsia="ＭＳ ゴシック" w:hAnsi="Times New Roman"/>
                <w:kern w:val="0"/>
                <w:sz w:val="20"/>
                <w:szCs w:val="20"/>
              </w:rPr>
            </w:pPr>
          </w:p>
          <w:p w14:paraId="512ABBC8" w14:textId="77777777" w:rsidR="004B2449" w:rsidRPr="00146ED3" w:rsidRDefault="004B2449" w:rsidP="0024681E">
            <w:pPr>
              <w:overflowPunct w:val="0"/>
              <w:ind w:left="200" w:hangingChars="100" w:hanging="200"/>
              <w:textAlignment w:val="baseline"/>
              <w:rPr>
                <w:rFonts w:ascii="ＭＳ ゴシック" w:eastAsia="ＭＳ ゴシック" w:hAnsi="Times New Roman"/>
                <w:kern w:val="0"/>
                <w:sz w:val="20"/>
                <w:szCs w:val="20"/>
              </w:rPr>
            </w:pPr>
          </w:p>
          <w:p w14:paraId="6F72CAEF" w14:textId="77777777" w:rsidR="004B2449" w:rsidRPr="00146ED3" w:rsidRDefault="004B2449" w:rsidP="0024681E">
            <w:pPr>
              <w:overflowPunct w:val="0"/>
              <w:ind w:left="200" w:hangingChars="100" w:hanging="200"/>
              <w:textAlignment w:val="baseline"/>
              <w:rPr>
                <w:rFonts w:ascii="ＭＳ ゴシック" w:eastAsia="ＭＳ ゴシック" w:hAnsi="Times New Roman"/>
                <w:kern w:val="0"/>
                <w:sz w:val="20"/>
                <w:szCs w:val="20"/>
              </w:rPr>
            </w:pPr>
          </w:p>
          <w:p w14:paraId="21E02684" w14:textId="77777777" w:rsidR="004B2449" w:rsidRPr="00146ED3" w:rsidRDefault="004B2449" w:rsidP="0024681E">
            <w:pPr>
              <w:overflowPunct w:val="0"/>
              <w:ind w:left="200" w:hangingChars="100" w:hanging="200"/>
              <w:textAlignment w:val="baseline"/>
              <w:rPr>
                <w:rFonts w:ascii="ＭＳ ゴシック" w:eastAsia="ＭＳ ゴシック" w:hAnsi="Times New Roman"/>
                <w:kern w:val="0"/>
                <w:sz w:val="20"/>
                <w:szCs w:val="20"/>
              </w:rPr>
            </w:pPr>
          </w:p>
          <w:p w14:paraId="2F325AD0" w14:textId="77777777" w:rsidR="004B2449" w:rsidRPr="00146ED3" w:rsidRDefault="004B2449" w:rsidP="0024681E">
            <w:pPr>
              <w:overflowPunct w:val="0"/>
              <w:ind w:left="200" w:hangingChars="100" w:hanging="200"/>
              <w:textAlignment w:val="baseline"/>
              <w:rPr>
                <w:rFonts w:ascii="ＭＳ ゴシック" w:eastAsia="ＭＳ ゴシック" w:hAnsi="Times New Roman"/>
                <w:kern w:val="0"/>
                <w:sz w:val="20"/>
                <w:szCs w:val="20"/>
              </w:rPr>
            </w:pPr>
          </w:p>
          <w:p w14:paraId="39D2B4A1" w14:textId="77777777" w:rsidR="004B2449" w:rsidRPr="00146ED3" w:rsidRDefault="004B2449" w:rsidP="0024681E">
            <w:pPr>
              <w:overflowPunct w:val="0"/>
              <w:ind w:left="200" w:hangingChars="100" w:hanging="200"/>
              <w:textAlignment w:val="baseline"/>
              <w:rPr>
                <w:rFonts w:ascii="ＭＳ ゴシック" w:eastAsia="ＭＳ ゴシック" w:hAnsi="Times New Roman"/>
                <w:kern w:val="0"/>
                <w:sz w:val="20"/>
                <w:szCs w:val="20"/>
              </w:rPr>
            </w:pPr>
          </w:p>
          <w:p w14:paraId="636860DF" w14:textId="77777777" w:rsidR="004B2449" w:rsidRPr="00146ED3" w:rsidRDefault="004B2449" w:rsidP="0024681E">
            <w:pPr>
              <w:overflowPunct w:val="0"/>
              <w:ind w:left="200" w:hangingChars="100" w:hanging="200"/>
              <w:textAlignment w:val="baseline"/>
              <w:rPr>
                <w:rFonts w:ascii="ＭＳ ゴシック" w:eastAsia="ＭＳ ゴシック" w:hAnsi="Times New Roman"/>
                <w:kern w:val="0"/>
                <w:sz w:val="20"/>
                <w:szCs w:val="20"/>
              </w:rPr>
            </w:pPr>
          </w:p>
          <w:p w14:paraId="365949CB" w14:textId="77777777" w:rsidR="004B2449" w:rsidRPr="00146ED3" w:rsidRDefault="004B2449" w:rsidP="0024681E">
            <w:pPr>
              <w:overflowPunct w:val="0"/>
              <w:ind w:left="200" w:hangingChars="100" w:hanging="200"/>
              <w:textAlignment w:val="baseline"/>
              <w:rPr>
                <w:rFonts w:ascii="ＭＳ ゴシック" w:eastAsia="ＭＳ ゴシック" w:hAnsi="Times New Roman"/>
                <w:kern w:val="0"/>
                <w:sz w:val="20"/>
                <w:szCs w:val="20"/>
              </w:rPr>
            </w:pPr>
          </w:p>
          <w:p w14:paraId="1A70B11D" w14:textId="77777777" w:rsidR="008A4804" w:rsidRPr="00146ED3" w:rsidRDefault="008A4804" w:rsidP="0024681E">
            <w:pPr>
              <w:overflowPunct w:val="0"/>
              <w:ind w:left="200" w:hangingChars="100" w:hanging="200"/>
              <w:textAlignment w:val="baseline"/>
              <w:rPr>
                <w:rFonts w:ascii="ＭＳ ゴシック" w:eastAsia="ＭＳ ゴシック" w:hAnsi="Times New Roman"/>
                <w:kern w:val="0"/>
                <w:sz w:val="20"/>
                <w:szCs w:val="20"/>
              </w:rPr>
            </w:pPr>
          </w:p>
          <w:p w14:paraId="70475A22" w14:textId="77777777" w:rsidR="000C43E3" w:rsidRPr="00146ED3" w:rsidRDefault="000C43E3" w:rsidP="0024681E">
            <w:pPr>
              <w:overflowPunct w:val="0"/>
              <w:ind w:left="200" w:hangingChars="100" w:hanging="200"/>
              <w:textAlignment w:val="baseline"/>
              <w:rPr>
                <w:rFonts w:ascii="ＭＳ ゴシック" w:eastAsia="ＭＳ ゴシック" w:hAnsi="Times New Roman"/>
                <w:kern w:val="0"/>
                <w:sz w:val="20"/>
                <w:szCs w:val="20"/>
              </w:rPr>
            </w:pPr>
          </w:p>
          <w:p w14:paraId="7C59B7D2" w14:textId="77777777" w:rsidR="008A4804" w:rsidRPr="00146ED3" w:rsidRDefault="008A4804" w:rsidP="0024681E">
            <w:pPr>
              <w:overflowPunct w:val="0"/>
              <w:ind w:left="200" w:hangingChars="100" w:hanging="200"/>
              <w:textAlignment w:val="baseline"/>
              <w:rPr>
                <w:rFonts w:ascii="ＭＳ ゴシック" w:eastAsia="ＭＳ ゴシック" w:hAnsi="Times New Roman"/>
                <w:kern w:val="0"/>
                <w:sz w:val="20"/>
                <w:szCs w:val="20"/>
              </w:rPr>
            </w:pPr>
          </w:p>
          <w:p w14:paraId="18EDDBAB"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p>
          <w:p w14:paraId="7810E3A5" w14:textId="77777777" w:rsidR="00480298" w:rsidRPr="00146ED3" w:rsidRDefault="00480298" w:rsidP="0097526B">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lang w:eastAsia="zh-CN"/>
              </w:rPr>
              <w:t>○健康保険法第</w:t>
            </w:r>
            <w:r w:rsidR="0097526B" w:rsidRPr="00146ED3">
              <w:rPr>
                <w:rFonts w:ascii="ＭＳ ゴシック" w:eastAsia="ＭＳ ゴシック" w:hAnsi="ＭＳ ゴシック" w:cs="ＭＳ ゴシック" w:hint="eastAsia"/>
                <w:kern w:val="0"/>
                <w:sz w:val="20"/>
                <w:szCs w:val="20"/>
              </w:rPr>
              <w:t>３</w:t>
            </w:r>
            <w:r w:rsidRPr="00146ED3">
              <w:rPr>
                <w:rFonts w:ascii="ＭＳ ゴシック" w:eastAsia="ＭＳ ゴシック" w:hAnsi="ＭＳ ゴシック" w:cs="ＭＳ ゴシック" w:hint="eastAsia"/>
                <w:kern w:val="0"/>
                <w:sz w:val="20"/>
                <w:szCs w:val="20"/>
                <w:lang w:eastAsia="zh-CN"/>
              </w:rPr>
              <w:t>条</w:t>
            </w:r>
            <w:r w:rsidR="0097526B" w:rsidRPr="00146ED3">
              <w:rPr>
                <w:rFonts w:ascii="ＭＳ ゴシック" w:eastAsia="ＭＳ ゴシック" w:hAnsi="ＭＳ ゴシック" w:cs="ＭＳ ゴシック" w:hint="eastAsia"/>
                <w:kern w:val="0"/>
                <w:sz w:val="20"/>
                <w:szCs w:val="20"/>
              </w:rPr>
              <w:t>第３項第２号</w:t>
            </w:r>
          </w:p>
          <w:p w14:paraId="3AFA1772"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ＭＳ ゴシック" w:cs="ＭＳ ゴシック" w:hint="eastAsia"/>
                <w:kern w:val="0"/>
                <w:sz w:val="20"/>
                <w:szCs w:val="20"/>
                <w:lang w:eastAsia="zh-CN"/>
              </w:rPr>
              <w:t>○厚生年金保険法第</w:t>
            </w:r>
            <w:r w:rsidR="00DC1DDA" w:rsidRPr="00146ED3">
              <w:rPr>
                <w:rFonts w:ascii="ＭＳ ゴシック" w:eastAsia="ＭＳ ゴシック" w:hAnsi="ＭＳ ゴシック" w:cs="ＭＳ ゴシック" w:hint="eastAsia"/>
                <w:kern w:val="0"/>
                <w:sz w:val="20"/>
                <w:szCs w:val="20"/>
              </w:rPr>
              <w:t>６</w:t>
            </w:r>
            <w:r w:rsidRPr="00146ED3">
              <w:rPr>
                <w:rFonts w:ascii="ＭＳ ゴシック" w:eastAsia="ＭＳ ゴシック" w:hAnsi="ＭＳ ゴシック" w:cs="ＭＳ ゴシック" w:hint="eastAsia"/>
                <w:kern w:val="0"/>
                <w:sz w:val="20"/>
                <w:szCs w:val="20"/>
                <w:lang w:eastAsia="zh-CN"/>
              </w:rPr>
              <w:t>条</w:t>
            </w:r>
          </w:p>
          <w:p w14:paraId="27623679"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ＭＳ ゴシック" w:cs="ＭＳ ゴシック" w:hint="eastAsia"/>
                <w:kern w:val="0"/>
                <w:sz w:val="20"/>
                <w:szCs w:val="20"/>
                <w:lang w:eastAsia="zh-CN"/>
              </w:rPr>
              <w:t>○雇用保険法第</w:t>
            </w:r>
            <w:r w:rsidR="00DC1DDA" w:rsidRPr="00146ED3">
              <w:rPr>
                <w:rFonts w:ascii="ＭＳ ゴシック" w:eastAsia="ＭＳ ゴシック" w:hAnsi="ＭＳ ゴシック" w:cs="ＭＳ ゴシック" w:hint="eastAsia"/>
                <w:kern w:val="0"/>
                <w:sz w:val="20"/>
                <w:szCs w:val="20"/>
              </w:rPr>
              <w:t>５</w:t>
            </w:r>
            <w:r w:rsidRPr="00146ED3">
              <w:rPr>
                <w:rFonts w:ascii="ＭＳ ゴシック" w:eastAsia="ＭＳ ゴシック" w:hAnsi="ＭＳ ゴシック" w:cs="ＭＳ ゴシック" w:hint="eastAsia"/>
                <w:kern w:val="0"/>
                <w:sz w:val="20"/>
                <w:szCs w:val="20"/>
                <w:lang w:eastAsia="zh-CN"/>
              </w:rPr>
              <w:t>条</w:t>
            </w:r>
          </w:p>
          <w:p w14:paraId="7DD0936C" w14:textId="77777777" w:rsidR="00480298" w:rsidRPr="00146ED3" w:rsidRDefault="00480298" w:rsidP="008A4804">
            <w:pPr>
              <w:overflowPunct w:val="0"/>
              <w:ind w:left="200" w:hangingChars="100" w:hanging="20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ＭＳ ゴシック" w:cs="ＭＳ ゴシック" w:hint="eastAsia"/>
                <w:kern w:val="0"/>
                <w:sz w:val="20"/>
                <w:szCs w:val="20"/>
                <w:lang w:eastAsia="zh-CN"/>
              </w:rPr>
              <w:t>○労働者災害補償保険法第</w:t>
            </w:r>
            <w:r w:rsidR="00DC1DDA" w:rsidRPr="00146ED3">
              <w:rPr>
                <w:rFonts w:ascii="ＭＳ ゴシック" w:eastAsia="ＭＳ ゴシック" w:hAnsi="ＭＳ ゴシック" w:cs="ＭＳ ゴシック" w:hint="eastAsia"/>
                <w:kern w:val="0"/>
                <w:sz w:val="20"/>
                <w:szCs w:val="20"/>
              </w:rPr>
              <w:t>３</w:t>
            </w:r>
            <w:r w:rsidRPr="00146ED3">
              <w:rPr>
                <w:rFonts w:ascii="ＭＳ ゴシック" w:eastAsia="ＭＳ ゴシック" w:hAnsi="ＭＳ ゴシック" w:cs="ＭＳ ゴシック" w:hint="eastAsia"/>
                <w:kern w:val="0"/>
                <w:sz w:val="20"/>
                <w:szCs w:val="20"/>
                <w:lang w:eastAsia="zh-CN"/>
              </w:rPr>
              <w:t>条</w:t>
            </w:r>
          </w:p>
        </w:tc>
        <w:tc>
          <w:tcPr>
            <w:tcW w:w="1559" w:type="dxa"/>
            <w:vMerge/>
            <w:tcBorders>
              <w:bottom w:val="nil"/>
            </w:tcBorders>
          </w:tcPr>
          <w:p w14:paraId="45B4A3C6" w14:textId="77777777" w:rsidR="00480298" w:rsidRPr="00146ED3" w:rsidRDefault="00480298" w:rsidP="0024681E">
            <w:pPr>
              <w:rPr>
                <w:rFonts w:ascii="ＭＳ ゴシック" w:eastAsia="ＭＳ ゴシック" w:hAnsi="ＭＳ ゴシック"/>
                <w:sz w:val="20"/>
                <w:szCs w:val="20"/>
                <w:lang w:eastAsia="zh-CN"/>
              </w:rPr>
            </w:pPr>
          </w:p>
        </w:tc>
      </w:tr>
      <w:tr w:rsidR="00480298" w:rsidRPr="00146ED3" w14:paraId="42C42D2B" w14:textId="77777777" w:rsidTr="008A4804">
        <w:trPr>
          <w:trHeight w:val="2774"/>
        </w:trPr>
        <w:tc>
          <w:tcPr>
            <w:tcW w:w="3641" w:type="dxa"/>
            <w:vMerge/>
          </w:tcPr>
          <w:p w14:paraId="7E37DB37"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tc>
        <w:tc>
          <w:tcPr>
            <w:tcW w:w="1983" w:type="dxa"/>
            <w:vMerge/>
            <w:tcBorders>
              <w:top w:val="nil"/>
            </w:tcBorders>
          </w:tcPr>
          <w:p w14:paraId="3FE1D9C5"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cs="ＭＳ ゴシック"/>
                <w:kern w:val="0"/>
                <w:sz w:val="20"/>
                <w:szCs w:val="20"/>
              </w:rPr>
            </w:pPr>
          </w:p>
        </w:tc>
        <w:tc>
          <w:tcPr>
            <w:tcW w:w="4256" w:type="dxa"/>
            <w:gridSpan w:val="2"/>
            <w:tcBorders>
              <w:top w:val="nil"/>
            </w:tcBorders>
          </w:tcPr>
          <w:p w14:paraId="566C4018" w14:textId="77777777" w:rsidR="008A4804" w:rsidRPr="00146ED3" w:rsidRDefault="008A4804" w:rsidP="0024681E">
            <w:pPr>
              <w:ind w:left="200" w:hangingChars="100" w:hanging="200"/>
              <w:rPr>
                <w:rFonts w:ascii="ＭＳ ゴシック" w:eastAsia="ＭＳ ゴシック" w:hAnsi="Times New Roman" w:cs="ＭＳ ゴシック"/>
                <w:kern w:val="0"/>
                <w:sz w:val="20"/>
                <w:szCs w:val="20"/>
              </w:rPr>
            </w:pPr>
          </w:p>
          <w:p w14:paraId="11E3B748" w14:textId="77777777" w:rsidR="008A4804" w:rsidRPr="00146ED3" w:rsidRDefault="008A4804" w:rsidP="008A4804">
            <w:pPr>
              <w:spacing w:line="120" w:lineRule="exact"/>
              <w:ind w:left="200" w:hangingChars="100" w:hanging="200"/>
              <w:rPr>
                <w:rFonts w:ascii="ＭＳ ゴシック" w:eastAsia="ＭＳ ゴシック" w:hAnsi="Times New Roman" w:cs="ＭＳ ゴシック"/>
                <w:kern w:val="0"/>
                <w:sz w:val="20"/>
                <w:szCs w:val="20"/>
              </w:rPr>
            </w:pPr>
          </w:p>
          <w:p w14:paraId="67FB0179" w14:textId="77777777" w:rsidR="00480298" w:rsidRPr="00146ED3" w:rsidRDefault="00480298" w:rsidP="0024681E">
            <w:pPr>
              <w:ind w:left="200" w:hangingChars="100" w:hanging="200"/>
              <w:rPr>
                <w:rFonts w:ascii="ＭＳ ゴシック" w:eastAsia="ＭＳ ゴシック" w:hAnsi="Times New Roman" w:cs="ＭＳ ゴシック"/>
                <w:kern w:val="0"/>
                <w:sz w:val="18"/>
                <w:szCs w:val="18"/>
              </w:rPr>
            </w:pPr>
            <w:r w:rsidRPr="00146ED3">
              <w:rPr>
                <w:rFonts w:ascii="ＭＳ ゴシック" w:eastAsia="ＭＳ ゴシック" w:hAnsi="Times New Roman" w:cs="ＭＳ ゴシック" w:hint="eastAsia"/>
                <w:kern w:val="0"/>
                <w:sz w:val="20"/>
                <w:szCs w:val="20"/>
              </w:rPr>
              <w:t>○社会福祉施設職員等退職者手当共済事業の適正運用について</w:t>
            </w:r>
            <w:r w:rsidRPr="00146ED3">
              <w:rPr>
                <w:rFonts w:ascii="ＭＳ ゴシック" w:eastAsia="ＭＳ ゴシック" w:hAnsi="Times New Roman" w:cs="ＭＳ ゴシック" w:hint="eastAsia"/>
                <w:kern w:val="0"/>
                <w:sz w:val="18"/>
                <w:szCs w:val="18"/>
              </w:rPr>
              <w:t>（平成</w:t>
            </w:r>
            <w:r w:rsidR="00DC1DDA" w:rsidRPr="00146ED3">
              <w:rPr>
                <w:rFonts w:ascii="ＭＳ ゴシック" w:eastAsia="ＭＳ ゴシック" w:hAnsi="Times New Roman" w:cs="ＭＳ ゴシック" w:hint="eastAsia"/>
                <w:kern w:val="0"/>
                <w:sz w:val="18"/>
                <w:szCs w:val="18"/>
              </w:rPr>
              <w:t>６</w:t>
            </w:r>
            <w:r w:rsidRPr="00146ED3">
              <w:rPr>
                <w:rFonts w:ascii="ＭＳ ゴシック" w:eastAsia="ＭＳ ゴシック" w:hAnsi="Times New Roman" w:cs="ＭＳ ゴシック" w:hint="eastAsia"/>
                <w:kern w:val="0"/>
                <w:sz w:val="18"/>
                <w:szCs w:val="18"/>
              </w:rPr>
              <w:t>年</w:t>
            </w:r>
            <w:r w:rsidR="00DC1DDA" w:rsidRPr="00146ED3">
              <w:rPr>
                <w:rFonts w:ascii="ＭＳ ゴシック" w:eastAsia="ＭＳ ゴシック" w:hAnsi="Times New Roman" w:cs="ＭＳ ゴシック" w:hint="eastAsia"/>
                <w:kern w:val="0"/>
                <w:sz w:val="18"/>
                <w:szCs w:val="18"/>
              </w:rPr>
              <w:t>２</w:t>
            </w:r>
            <w:r w:rsidRPr="00146ED3">
              <w:rPr>
                <w:rFonts w:ascii="ＭＳ ゴシック" w:eastAsia="ＭＳ ゴシック" w:hAnsi="Times New Roman" w:cs="ＭＳ ゴシック" w:hint="eastAsia"/>
                <w:kern w:val="0"/>
                <w:sz w:val="18"/>
                <w:szCs w:val="18"/>
              </w:rPr>
              <w:t>月</w:t>
            </w:r>
            <w:r w:rsidRPr="00146ED3">
              <w:rPr>
                <w:rFonts w:ascii="ＭＳ ゴシック" w:eastAsia="ＭＳ ゴシック" w:hAnsi="ＭＳ ゴシック" w:cs="ＭＳ ゴシック"/>
                <w:kern w:val="0"/>
                <w:sz w:val="18"/>
                <w:szCs w:val="18"/>
              </w:rPr>
              <w:t>10</w:t>
            </w:r>
            <w:r w:rsidRPr="00146ED3">
              <w:rPr>
                <w:rFonts w:ascii="ＭＳ ゴシック" w:eastAsia="ＭＳ ゴシック" w:hAnsi="Times New Roman" w:cs="ＭＳ ゴシック" w:hint="eastAsia"/>
                <w:kern w:val="0"/>
                <w:sz w:val="18"/>
                <w:szCs w:val="18"/>
              </w:rPr>
              <w:t>日社援施第</w:t>
            </w:r>
            <w:r w:rsidRPr="00146ED3">
              <w:rPr>
                <w:rFonts w:ascii="ＭＳ ゴシック" w:eastAsia="ＭＳ ゴシック" w:hAnsi="ＭＳ ゴシック" w:cs="ＭＳ ゴシック"/>
                <w:kern w:val="0"/>
                <w:sz w:val="18"/>
                <w:szCs w:val="18"/>
              </w:rPr>
              <w:t>24</w:t>
            </w:r>
            <w:r w:rsidRPr="00146ED3">
              <w:rPr>
                <w:rFonts w:ascii="ＭＳ ゴシック" w:eastAsia="ＭＳ ゴシック" w:hAnsi="Times New Roman" w:cs="ＭＳ ゴシック" w:hint="eastAsia"/>
                <w:kern w:val="0"/>
                <w:sz w:val="18"/>
                <w:szCs w:val="18"/>
              </w:rPr>
              <w:t>号）</w:t>
            </w:r>
          </w:p>
          <w:p w14:paraId="23746144" w14:textId="77777777" w:rsidR="00480298" w:rsidRPr="00146ED3" w:rsidRDefault="00480298" w:rsidP="00A64E10">
            <w:pPr>
              <w:ind w:left="200" w:hangingChars="100" w:hanging="200"/>
              <w:rPr>
                <w:rFonts w:ascii="ＭＳ ゴシック" w:eastAsia="ＭＳ ゴシック" w:hAnsi="ＭＳ ゴシック"/>
                <w:sz w:val="20"/>
                <w:szCs w:val="20"/>
                <w:lang w:eastAsia="zh-CN"/>
              </w:rPr>
            </w:pPr>
            <w:r w:rsidRPr="00146ED3">
              <w:rPr>
                <w:rFonts w:ascii="ＭＳ ゴシック" w:eastAsia="ＭＳ ゴシック" w:hAnsi="Times New Roman" w:hint="eastAsia"/>
                <w:kern w:val="0"/>
                <w:sz w:val="20"/>
                <w:szCs w:val="20"/>
                <w:lang w:eastAsia="zh-CN"/>
              </w:rPr>
              <w:t>○社会福祉施設職員等退職手当共済法第</w:t>
            </w:r>
            <w:r w:rsidR="00A64E10" w:rsidRPr="00146ED3">
              <w:rPr>
                <w:rFonts w:ascii="ＭＳ ゴシック" w:eastAsia="ＭＳ ゴシック" w:hAnsi="Times New Roman" w:hint="eastAsia"/>
                <w:kern w:val="0"/>
                <w:sz w:val="20"/>
                <w:szCs w:val="20"/>
              </w:rPr>
              <w:t>２</w:t>
            </w:r>
            <w:r w:rsidRPr="00146ED3">
              <w:rPr>
                <w:rFonts w:ascii="ＭＳ ゴシック" w:eastAsia="ＭＳ ゴシック" w:hAnsi="Times New Roman" w:hint="eastAsia"/>
                <w:kern w:val="0"/>
                <w:sz w:val="20"/>
                <w:szCs w:val="20"/>
                <w:lang w:eastAsia="zh-CN"/>
              </w:rPr>
              <w:t>条</w:t>
            </w:r>
          </w:p>
        </w:tc>
      </w:tr>
    </w:tbl>
    <w:p w14:paraId="7B059EB0" w14:textId="77777777" w:rsidR="00480298" w:rsidRPr="00146ED3" w:rsidRDefault="00480298" w:rsidP="00480298">
      <w:pPr>
        <w:rPr>
          <w:rFonts w:ascii="ＭＳ ゴシック" w:eastAsia="ＭＳ ゴシック" w:hAnsi="ＭＳ ゴシック"/>
          <w:sz w:val="20"/>
          <w:szCs w:val="20"/>
          <w:lang w:eastAsia="zh-CN"/>
        </w:rPr>
      </w:pPr>
    </w:p>
    <w:p w14:paraId="21A5BE80" w14:textId="77777777" w:rsidR="00480298" w:rsidRPr="00146ED3" w:rsidRDefault="00480298" w:rsidP="00020A37">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593"/>
        <w:gridCol w:w="1701"/>
      </w:tblGrid>
      <w:tr w:rsidR="00480298" w:rsidRPr="00146ED3" w14:paraId="611A0EA7" w14:textId="77777777" w:rsidTr="002B3C4E">
        <w:trPr>
          <w:trHeight w:val="416"/>
        </w:trPr>
        <w:tc>
          <w:tcPr>
            <w:tcW w:w="2482" w:type="dxa"/>
            <w:vAlign w:val="center"/>
          </w:tcPr>
          <w:p w14:paraId="6E89F203"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593" w:type="dxa"/>
            <w:vAlign w:val="center"/>
          </w:tcPr>
          <w:p w14:paraId="3D16622A"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着　　　　　眼　　　　　点</w:t>
            </w:r>
          </w:p>
        </w:tc>
        <w:tc>
          <w:tcPr>
            <w:tcW w:w="1701" w:type="dxa"/>
            <w:vAlign w:val="center"/>
          </w:tcPr>
          <w:p w14:paraId="1EC0AF84"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480298" w:rsidRPr="00146ED3" w14:paraId="5AA41876" w14:textId="77777777" w:rsidTr="002B3C4E">
        <w:trPr>
          <w:trHeight w:val="13321"/>
        </w:trPr>
        <w:tc>
          <w:tcPr>
            <w:tcW w:w="2482" w:type="dxa"/>
          </w:tcPr>
          <w:p w14:paraId="3FB1033F"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04D654EB" w14:textId="77777777" w:rsidR="00480298" w:rsidRPr="00146ED3" w:rsidRDefault="00DB1FEE" w:rsidP="0024681E">
            <w:pPr>
              <w:overflowPunct w:val="0"/>
              <w:ind w:left="201" w:hangingChars="100" w:hanging="201"/>
              <w:textAlignment w:val="baseline"/>
              <w:rPr>
                <w:rFonts w:ascii="ＭＳ ゴシック" w:eastAsia="ＭＳ ゴシック" w:hAnsi="ＭＳ ゴシック"/>
                <w:sz w:val="20"/>
                <w:szCs w:val="20"/>
              </w:rPr>
            </w:pPr>
            <w:r w:rsidRPr="00146ED3">
              <w:rPr>
                <w:rFonts w:ascii="ＭＳ ゴシック" w:eastAsia="ＭＳ ゴシック" w:hAnsi="Times New Roman" w:cs="ＭＳ ゴシック" w:hint="eastAsia"/>
                <w:b/>
                <w:bCs/>
                <w:kern w:val="0"/>
                <w:sz w:val="20"/>
                <w:szCs w:val="20"/>
              </w:rPr>
              <w:t>10</w:t>
            </w:r>
            <w:r w:rsidR="00480298" w:rsidRPr="00146ED3">
              <w:rPr>
                <w:rFonts w:ascii="ＭＳ ゴシック" w:eastAsia="ＭＳ ゴシック" w:hAnsi="Times New Roman" w:cs="ＭＳ ゴシック" w:hint="eastAsia"/>
                <w:b/>
                <w:bCs/>
                <w:kern w:val="0"/>
                <w:sz w:val="20"/>
                <w:szCs w:val="20"/>
              </w:rPr>
              <w:t xml:space="preserve">　衛生管理者等</w:t>
            </w:r>
          </w:p>
        </w:tc>
        <w:tc>
          <w:tcPr>
            <w:tcW w:w="5593" w:type="dxa"/>
          </w:tcPr>
          <w:p w14:paraId="2D84645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B0ADE9C" w14:textId="77777777" w:rsidR="00480298" w:rsidRPr="00146ED3" w:rsidRDefault="00480298" w:rsidP="00CC4BBA">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1</w:t>
            </w:r>
            <w:r w:rsidRPr="00146ED3">
              <w:rPr>
                <w:rFonts w:ascii="ＭＳ ゴシック" w:eastAsia="ＭＳ ゴシック" w:hAnsi="ＭＳ ゴシック" w:cs="ＭＳ ゴシック"/>
                <w:kern w:val="0"/>
                <w:sz w:val="20"/>
                <w:szCs w:val="20"/>
              </w:rPr>
              <w:t>)</w:t>
            </w:r>
            <w:r w:rsidR="000631C3"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衛生管理者，又は衛生推進者を選任しているか。</w:t>
            </w:r>
          </w:p>
          <w:p w14:paraId="7B0AE18E" w14:textId="77777777" w:rsidR="00A64E10" w:rsidRPr="00146ED3" w:rsidRDefault="007F3E0B" w:rsidP="0024681E">
            <w:pPr>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p>
          <w:p w14:paraId="6B7C1173" w14:textId="77777777" w:rsidR="00480298" w:rsidRPr="00146ED3" w:rsidRDefault="00D65684" w:rsidP="0024681E">
            <w:pPr>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r w:rsidR="00A64E10" w:rsidRPr="00146ED3">
              <w:rPr>
                <w:rFonts w:ascii="ＭＳ ゴシック" w:eastAsia="ＭＳ ゴシック" w:hAnsi="ＭＳ ゴシック" w:cs="ＭＳ ゴシック"/>
                <w:kern w:val="0"/>
                <w:sz w:val="20"/>
                <w:szCs w:val="20"/>
              </w:rPr>
              <w:t xml:space="preserve"> </w:t>
            </w:r>
            <w:r w:rsidR="007F3E0B" w:rsidRPr="00146ED3">
              <w:rPr>
                <w:rFonts w:ascii="ＭＳ ゴシック" w:eastAsia="ＭＳ ゴシック" w:hAnsi="ＭＳ ゴシック" w:cs="ＭＳ ゴシック" w:hint="eastAsia"/>
                <w:kern w:val="0"/>
                <w:sz w:val="20"/>
                <w:szCs w:val="20"/>
                <w:bdr w:val="single" w:sz="4" w:space="0" w:color="auto"/>
              </w:rPr>
              <w:t>※</w:t>
            </w:r>
            <w:r w:rsidRPr="00146ED3">
              <w:rPr>
                <w:rFonts w:ascii="ＭＳ ゴシック" w:eastAsia="ＭＳ ゴシック" w:hAnsi="ＭＳ ゴシック" w:cs="ＭＳ ゴシック" w:hint="eastAsia"/>
                <w:kern w:val="0"/>
                <w:sz w:val="20"/>
                <w:szCs w:val="20"/>
                <w:bdr w:val="single" w:sz="4" w:space="0" w:color="auto"/>
              </w:rPr>
              <w:t xml:space="preserve"> </w:t>
            </w:r>
            <w:r w:rsidR="007F3E0B" w:rsidRPr="00146ED3">
              <w:rPr>
                <w:rFonts w:ascii="ＭＳ ゴシック" w:eastAsia="ＭＳ ゴシック" w:hAnsi="ＭＳ ゴシック" w:cs="ＭＳ ゴシック" w:hint="eastAsia"/>
                <w:kern w:val="0"/>
                <w:sz w:val="20"/>
                <w:szCs w:val="20"/>
                <w:bdr w:val="single" w:sz="4" w:space="0" w:color="auto"/>
              </w:rPr>
              <w:t>概要報告書３ページ(4)に衛生管理者等の記入欄あり。</w:t>
            </w:r>
          </w:p>
          <w:p w14:paraId="11B65534" w14:textId="77777777" w:rsidR="007F3E0B" w:rsidRPr="00146ED3" w:rsidRDefault="007F3E0B"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14:paraId="1AEF5913" w14:textId="77777777" w:rsidR="00480298" w:rsidRPr="00146ED3" w:rsidRDefault="00480298" w:rsidP="0024681E">
            <w:pPr>
              <w:overflowPunct w:val="0"/>
              <w:ind w:leftChars="95" w:left="399"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w:t>
            </w:r>
            <w:r w:rsidR="000631C3" w:rsidRPr="00146ED3">
              <w:rPr>
                <w:rFonts w:ascii="ＭＳ ゴシック" w:eastAsia="ＭＳ ゴシック" w:hAnsi="Times New Roman" w:hint="eastAsia"/>
                <w:kern w:val="0"/>
                <w:sz w:val="20"/>
                <w:szCs w:val="20"/>
              </w:rPr>
              <w:t xml:space="preserve">　</w:t>
            </w:r>
            <w:r w:rsidRPr="00146ED3">
              <w:rPr>
                <w:rFonts w:ascii="ＭＳ ゴシック" w:eastAsia="ＭＳ ゴシック" w:hAnsi="Times New Roman" w:hint="eastAsia"/>
                <w:kern w:val="0"/>
                <w:sz w:val="20"/>
                <w:szCs w:val="20"/>
              </w:rPr>
              <w:t>衛生管理者，衛生推進者は右のチェックポイント記載のとおりとなっているか。</w:t>
            </w:r>
          </w:p>
          <w:p w14:paraId="6B38F5A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33614DE" w14:textId="77777777" w:rsidR="007F3E0B" w:rsidRPr="00146ED3" w:rsidRDefault="007F3E0B" w:rsidP="0024681E">
            <w:pPr>
              <w:overflowPunct w:val="0"/>
              <w:textAlignment w:val="baseline"/>
              <w:rPr>
                <w:rFonts w:ascii="ＭＳ ゴシック" w:eastAsia="ＭＳ ゴシック" w:hAnsi="Times New Roman"/>
                <w:kern w:val="0"/>
                <w:sz w:val="20"/>
                <w:szCs w:val="20"/>
              </w:rPr>
            </w:pPr>
          </w:p>
          <w:p w14:paraId="4CCB377A" w14:textId="77777777" w:rsidR="007F3E0B" w:rsidRPr="00146ED3" w:rsidRDefault="007F3E0B" w:rsidP="0024681E">
            <w:pPr>
              <w:overflowPunct w:val="0"/>
              <w:textAlignment w:val="baseline"/>
              <w:rPr>
                <w:rFonts w:ascii="ＭＳ ゴシック" w:eastAsia="ＭＳ ゴシック" w:hAnsi="Times New Roman"/>
                <w:kern w:val="0"/>
                <w:sz w:val="20"/>
                <w:szCs w:val="20"/>
              </w:rPr>
            </w:pPr>
          </w:p>
          <w:p w14:paraId="2B1C3152" w14:textId="77777777" w:rsidR="007F3E0B" w:rsidRPr="00146ED3" w:rsidRDefault="007F3E0B" w:rsidP="0024681E">
            <w:pPr>
              <w:overflowPunct w:val="0"/>
              <w:textAlignment w:val="baseline"/>
              <w:rPr>
                <w:rFonts w:ascii="ＭＳ ゴシック" w:eastAsia="ＭＳ ゴシック" w:hAnsi="Times New Roman"/>
                <w:kern w:val="0"/>
                <w:sz w:val="20"/>
                <w:szCs w:val="20"/>
              </w:rPr>
            </w:pPr>
          </w:p>
          <w:p w14:paraId="739CD3C7" w14:textId="77777777" w:rsidR="007F3E0B" w:rsidRPr="00146ED3" w:rsidRDefault="007F3E0B" w:rsidP="0024681E">
            <w:pPr>
              <w:overflowPunct w:val="0"/>
              <w:textAlignment w:val="baseline"/>
              <w:rPr>
                <w:rFonts w:ascii="ＭＳ ゴシック" w:eastAsia="ＭＳ ゴシック" w:hAnsi="Times New Roman"/>
                <w:kern w:val="0"/>
                <w:sz w:val="20"/>
                <w:szCs w:val="20"/>
              </w:rPr>
            </w:pPr>
          </w:p>
          <w:p w14:paraId="627573F3" w14:textId="77777777" w:rsidR="007F3E0B" w:rsidRPr="00146ED3" w:rsidRDefault="007F3E0B" w:rsidP="0024681E">
            <w:pPr>
              <w:overflowPunct w:val="0"/>
              <w:textAlignment w:val="baseline"/>
              <w:rPr>
                <w:rFonts w:ascii="ＭＳ ゴシック" w:eastAsia="ＭＳ ゴシック" w:hAnsi="Times New Roman"/>
                <w:kern w:val="0"/>
                <w:sz w:val="20"/>
                <w:szCs w:val="20"/>
              </w:rPr>
            </w:pPr>
          </w:p>
          <w:p w14:paraId="4EEE1874" w14:textId="77777777" w:rsidR="007F3E0B" w:rsidRPr="00146ED3" w:rsidRDefault="007F3E0B" w:rsidP="0024681E">
            <w:pPr>
              <w:overflowPunct w:val="0"/>
              <w:textAlignment w:val="baseline"/>
              <w:rPr>
                <w:rFonts w:ascii="ＭＳ ゴシック" w:eastAsia="ＭＳ ゴシック" w:hAnsi="Times New Roman"/>
                <w:kern w:val="0"/>
                <w:sz w:val="20"/>
                <w:szCs w:val="20"/>
              </w:rPr>
            </w:pPr>
          </w:p>
          <w:p w14:paraId="1F2CF88D" w14:textId="77777777" w:rsidR="007F3E0B" w:rsidRPr="00146ED3" w:rsidRDefault="007F3E0B" w:rsidP="0024681E">
            <w:pPr>
              <w:overflowPunct w:val="0"/>
              <w:textAlignment w:val="baseline"/>
              <w:rPr>
                <w:rFonts w:ascii="ＭＳ ゴシック" w:eastAsia="ＭＳ ゴシック" w:hAnsi="Times New Roman"/>
                <w:kern w:val="0"/>
                <w:sz w:val="20"/>
                <w:szCs w:val="20"/>
              </w:rPr>
            </w:pPr>
          </w:p>
          <w:p w14:paraId="1B480DF8" w14:textId="77777777" w:rsidR="007F3E0B" w:rsidRPr="00146ED3" w:rsidRDefault="007F3E0B" w:rsidP="0024681E">
            <w:pPr>
              <w:overflowPunct w:val="0"/>
              <w:textAlignment w:val="baseline"/>
              <w:rPr>
                <w:rFonts w:ascii="ＭＳ ゴシック" w:eastAsia="ＭＳ ゴシック" w:hAnsi="Times New Roman"/>
                <w:kern w:val="0"/>
                <w:sz w:val="20"/>
                <w:szCs w:val="20"/>
              </w:rPr>
            </w:pPr>
          </w:p>
          <w:p w14:paraId="364CA748" w14:textId="77777777" w:rsidR="007F3E0B" w:rsidRPr="00146ED3" w:rsidRDefault="007F3E0B" w:rsidP="0024681E">
            <w:pPr>
              <w:overflowPunct w:val="0"/>
              <w:textAlignment w:val="baseline"/>
              <w:rPr>
                <w:rFonts w:ascii="ＭＳ ゴシック" w:eastAsia="ＭＳ ゴシック" w:hAnsi="Times New Roman"/>
                <w:kern w:val="0"/>
                <w:sz w:val="20"/>
                <w:szCs w:val="20"/>
              </w:rPr>
            </w:pPr>
          </w:p>
          <w:p w14:paraId="35BA33DF" w14:textId="77777777" w:rsidR="007F3E0B" w:rsidRPr="00146ED3" w:rsidRDefault="007F3E0B" w:rsidP="0024681E">
            <w:pPr>
              <w:overflowPunct w:val="0"/>
              <w:textAlignment w:val="baseline"/>
              <w:rPr>
                <w:rFonts w:ascii="ＭＳ ゴシック" w:eastAsia="ＭＳ ゴシック" w:hAnsi="Times New Roman"/>
                <w:kern w:val="0"/>
                <w:sz w:val="20"/>
                <w:szCs w:val="20"/>
              </w:rPr>
            </w:pPr>
          </w:p>
          <w:p w14:paraId="4364CD20" w14:textId="77777777" w:rsidR="007F3E0B" w:rsidRPr="00146ED3" w:rsidRDefault="007F3E0B" w:rsidP="0024681E">
            <w:pPr>
              <w:overflowPunct w:val="0"/>
              <w:textAlignment w:val="baseline"/>
              <w:rPr>
                <w:rFonts w:ascii="ＭＳ ゴシック" w:eastAsia="ＭＳ ゴシック" w:hAnsi="Times New Roman"/>
                <w:kern w:val="0"/>
                <w:sz w:val="20"/>
                <w:szCs w:val="20"/>
              </w:rPr>
            </w:pPr>
          </w:p>
          <w:p w14:paraId="0D1E19AC" w14:textId="77777777" w:rsidR="007F3E0B" w:rsidRPr="00146ED3" w:rsidRDefault="007F3E0B" w:rsidP="0024681E">
            <w:pPr>
              <w:overflowPunct w:val="0"/>
              <w:textAlignment w:val="baseline"/>
              <w:rPr>
                <w:rFonts w:ascii="ＭＳ ゴシック" w:eastAsia="ＭＳ ゴシック" w:hAnsi="Times New Roman"/>
                <w:kern w:val="0"/>
                <w:sz w:val="20"/>
                <w:szCs w:val="20"/>
              </w:rPr>
            </w:pPr>
          </w:p>
          <w:p w14:paraId="56CB952E" w14:textId="77777777" w:rsidR="007F3E0B" w:rsidRPr="00146ED3" w:rsidRDefault="007F3E0B" w:rsidP="0024681E">
            <w:pPr>
              <w:overflowPunct w:val="0"/>
              <w:textAlignment w:val="baseline"/>
              <w:rPr>
                <w:rFonts w:ascii="ＭＳ ゴシック" w:eastAsia="ＭＳ ゴシック" w:hAnsi="Times New Roman"/>
                <w:kern w:val="0"/>
                <w:sz w:val="20"/>
                <w:szCs w:val="20"/>
              </w:rPr>
            </w:pPr>
          </w:p>
          <w:p w14:paraId="5B26DA4E" w14:textId="77777777" w:rsidR="00696B5D" w:rsidRPr="00146ED3" w:rsidRDefault="00696B5D" w:rsidP="0024681E">
            <w:pPr>
              <w:overflowPunct w:val="0"/>
              <w:textAlignment w:val="baseline"/>
              <w:rPr>
                <w:rFonts w:ascii="ＭＳ ゴシック" w:eastAsia="ＭＳ ゴシック" w:hAnsi="Times New Roman"/>
                <w:kern w:val="0"/>
                <w:sz w:val="20"/>
                <w:szCs w:val="20"/>
              </w:rPr>
            </w:pPr>
          </w:p>
          <w:p w14:paraId="7C91BEF2" w14:textId="77777777" w:rsidR="00696B5D" w:rsidRPr="00146ED3" w:rsidRDefault="00696B5D" w:rsidP="0024681E">
            <w:pPr>
              <w:overflowPunct w:val="0"/>
              <w:textAlignment w:val="baseline"/>
              <w:rPr>
                <w:rFonts w:ascii="ＭＳ ゴシック" w:eastAsia="ＭＳ ゴシック" w:hAnsi="Times New Roman"/>
                <w:kern w:val="0"/>
                <w:sz w:val="20"/>
                <w:szCs w:val="20"/>
              </w:rPr>
            </w:pPr>
          </w:p>
          <w:p w14:paraId="7E57373B" w14:textId="77777777" w:rsidR="00696B5D" w:rsidRPr="00146ED3" w:rsidRDefault="00696B5D" w:rsidP="0024681E">
            <w:pPr>
              <w:overflowPunct w:val="0"/>
              <w:textAlignment w:val="baseline"/>
              <w:rPr>
                <w:rFonts w:ascii="ＭＳ ゴシック" w:eastAsia="ＭＳ ゴシック" w:hAnsi="Times New Roman"/>
                <w:kern w:val="0"/>
                <w:sz w:val="20"/>
                <w:szCs w:val="20"/>
              </w:rPr>
            </w:pPr>
          </w:p>
          <w:p w14:paraId="72EED33C" w14:textId="77777777" w:rsidR="00696B5D" w:rsidRPr="00146ED3" w:rsidRDefault="00696B5D" w:rsidP="0024681E">
            <w:pPr>
              <w:overflowPunct w:val="0"/>
              <w:textAlignment w:val="baseline"/>
              <w:rPr>
                <w:rFonts w:ascii="ＭＳ ゴシック" w:eastAsia="ＭＳ ゴシック" w:hAnsi="Times New Roman"/>
                <w:kern w:val="0"/>
                <w:sz w:val="20"/>
                <w:szCs w:val="20"/>
              </w:rPr>
            </w:pPr>
          </w:p>
          <w:p w14:paraId="4F2A87ED" w14:textId="77777777" w:rsidR="000631C3" w:rsidRPr="00146ED3" w:rsidRDefault="00480298" w:rsidP="0024681E">
            <w:pPr>
              <w:overflowPunct w:val="0"/>
              <w:ind w:left="400" w:hangingChars="200" w:hanging="40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2</w:t>
            </w:r>
            <w:r w:rsidR="000631C3" w:rsidRPr="00146ED3">
              <w:rPr>
                <w:rFonts w:ascii="ＭＳ ゴシック" w:eastAsia="ＭＳ ゴシック" w:hAnsi="ＭＳ ゴシック" w:cs="ＭＳ ゴシック"/>
                <w:kern w:val="0"/>
                <w:sz w:val="20"/>
                <w:szCs w:val="20"/>
              </w:rPr>
              <w:t>)</w:t>
            </w:r>
            <w:r w:rsidR="000631C3"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20"/>
                <w:szCs w:val="20"/>
              </w:rPr>
              <w:t>衛生推進者等を選任したときは</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その者を</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作業場</w:t>
            </w:r>
            <w:r w:rsidRPr="00146ED3">
              <w:rPr>
                <w:rFonts w:ascii="ＭＳ ゴシック" w:eastAsia="ＭＳ ゴシック" w:hAnsi="ＭＳ ゴシック" w:cs="ＭＳ ゴシック" w:hint="eastAsia"/>
                <w:kern w:val="0"/>
                <w:sz w:val="18"/>
                <w:szCs w:val="18"/>
              </w:rPr>
              <w:t>（事業</w:t>
            </w:r>
          </w:p>
          <w:p w14:paraId="2DAD74ED" w14:textId="77777777" w:rsidR="00C4025D" w:rsidRPr="00146ED3" w:rsidRDefault="00480298" w:rsidP="00C4025D">
            <w:pPr>
              <w:overflowPunct w:val="0"/>
              <w:ind w:firstLineChars="200" w:firstLine="36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18"/>
                <w:szCs w:val="18"/>
              </w:rPr>
              <w:t>所等）</w:t>
            </w:r>
            <w:r w:rsidRPr="00146ED3">
              <w:rPr>
                <w:rFonts w:ascii="ＭＳ ゴシック" w:eastAsia="ＭＳ ゴシック" w:hAnsi="ＭＳ ゴシック" w:cs="ＭＳ ゴシック" w:hint="eastAsia"/>
                <w:kern w:val="0"/>
                <w:sz w:val="20"/>
                <w:szCs w:val="20"/>
              </w:rPr>
              <w:t>の見やすい箇所に掲示する等により</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関係労働者に</w:t>
            </w:r>
          </w:p>
          <w:p w14:paraId="726B7C2A" w14:textId="77777777" w:rsidR="00480298" w:rsidRPr="00146ED3" w:rsidRDefault="00480298" w:rsidP="00C4025D">
            <w:pPr>
              <w:overflowPunct w:val="0"/>
              <w:ind w:firstLineChars="150" w:firstLine="3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周知させているか。</w:t>
            </w:r>
          </w:p>
          <w:p w14:paraId="20874FD2" w14:textId="77777777" w:rsidR="00480298"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20"/>
                <w:szCs w:val="20"/>
              </w:rPr>
            </w:pPr>
          </w:p>
          <w:p w14:paraId="020DE8CF" w14:textId="77777777" w:rsidR="00480298"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20"/>
                <w:szCs w:val="20"/>
              </w:rPr>
            </w:pPr>
          </w:p>
          <w:p w14:paraId="6AA9058B" w14:textId="77777777" w:rsidR="00480298"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20"/>
                <w:szCs w:val="20"/>
              </w:rPr>
            </w:pPr>
          </w:p>
          <w:p w14:paraId="7146961D" w14:textId="77777777" w:rsidR="00480298"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20"/>
                <w:szCs w:val="20"/>
              </w:rPr>
            </w:pPr>
          </w:p>
          <w:p w14:paraId="3BF9C79A" w14:textId="77777777" w:rsidR="00480298" w:rsidRPr="00146ED3" w:rsidRDefault="00480298" w:rsidP="0024681E">
            <w:pPr>
              <w:overflowPunct w:val="0"/>
              <w:textAlignment w:val="baseline"/>
              <w:rPr>
                <w:rFonts w:ascii="ＭＳ ゴシック" w:eastAsia="ＭＳ ゴシック" w:hAnsi="Times New Roman" w:cs="ＭＳ ゴシック"/>
                <w:kern w:val="0"/>
                <w:sz w:val="20"/>
                <w:szCs w:val="20"/>
              </w:rPr>
            </w:pPr>
          </w:p>
          <w:p w14:paraId="786B3C87" w14:textId="77777777" w:rsidR="00480298"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20"/>
                <w:szCs w:val="20"/>
              </w:rPr>
            </w:pPr>
          </w:p>
          <w:p w14:paraId="44FE023A" w14:textId="77777777" w:rsidR="00480298"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20"/>
                <w:szCs w:val="20"/>
              </w:rPr>
            </w:pPr>
          </w:p>
          <w:p w14:paraId="5FA83639" w14:textId="77777777" w:rsidR="00480298"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20"/>
                <w:szCs w:val="20"/>
              </w:rPr>
            </w:pPr>
          </w:p>
          <w:p w14:paraId="533509AA" w14:textId="77777777" w:rsidR="00480298"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20"/>
                <w:szCs w:val="20"/>
              </w:rPr>
            </w:pPr>
          </w:p>
          <w:p w14:paraId="34C09A3F" w14:textId="77777777" w:rsidR="00480298"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20"/>
                <w:szCs w:val="20"/>
              </w:rPr>
            </w:pPr>
          </w:p>
          <w:p w14:paraId="5BEA3468" w14:textId="77777777" w:rsidR="00480298"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20"/>
                <w:szCs w:val="20"/>
              </w:rPr>
            </w:pPr>
          </w:p>
          <w:p w14:paraId="42E96B99" w14:textId="77777777" w:rsidR="00480298"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20"/>
                <w:szCs w:val="20"/>
              </w:rPr>
            </w:pPr>
          </w:p>
          <w:p w14:paraId="0FD1A30D" w14:textId="77777777" w:rsidR="00C4025D" w:rsidRPr="00146ED3" w:rsidRDefault="00C4025D" w:rsidP="00C4025D">
            <w:pPr>
              <w:overflowPunct w:val="0"/>
              <w:ind w:left="25"/>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(3)　</w:t>
            </w:r>
            <w:r w:rsidR="00480298" w:rsidRPr="00146ED3">
              <w:rPr>
                <w:rFonts w:ascii="ＭＳ ゴシック" w:eastAsia="ＭＳ ゴシック" w:hAnsi="ＭＳ ゴシック" w:hint="eastAsia"/>
                <w:sz w:val="20"/>
                <w:szCs w:val="20"/>
              </w:rPr>
              <w:t>常時使用する労働者数が50人以上の事業場では，衛生</w:t>
            </w:r>
          </w:p>
          <w:p w14:paraId="7868F4B9" w14:textId="77777777" w:rsidR="00480298" w:rsidRPr="00146ED3" w:rsidRDefault="00480298" w:rsidP="00C4025D">
            <w:pPr>
              <w:ind w:left="25" w:firstLineChars="150" w:firstLine="315"/>
            </w:pPr>
            <w:r w:rsidRPr="00146ED3">
              <w:rPr>
                <w:rFonts w:hint="eastAsia"/>
              </w:rPr>
              <w:t>委</w:t>
            </w:r>
            <w:r w:rsidRPr="00146ED3">
              <w:rPr>
                <w:rFonts w:ascii="ＭＳ ゴシック" w:eastAsia="ＭＳ ゴシック" w:hAnsi="ＭＳ ゴシック" w:hint="eastAsia"/>
                <w:sz w:val="20"/>
                <w:szCs w:val="20"/>
              </w:rPr>
              <w:t>員会は定期的に開催されているか。</w:t>
            </w:r>
          </w:p>
          <w:p w14:paraId="6D815697" w14:textId="77777777" w:rsidR="00480298" w:rsidRPr="00146ED3" w:rsidRDefault="00480298" w:rsidP="0024681E">
            <w:pPr>
              <w:overflowPunct w:val="0"/>
              <w:textAlignment w:val="baseline"/>
              <w:rPr>
                <w:rFonts w:ascii="ＭＳ ゴシック" w:eastAsia="ＭＳ ゴシック" w:hAnsi="ＭＳ ゴシック"/>
                <w:sz w:val="20"/>
                <w:szCs w:val="20"/>
              </w:rPr>
            </w:pPr>
          </w:p>
        </w:tc>
        <w:tc>
          <w:tcPr>
            <w:tcW w:w="1701" w:type="dxa"/>
          </w:tcPr>
          <w:p w14:paraId="15E3C297"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DACC557" w14:textId="77777777" w:rsidR="00480298" w:rsidRPr="00146ED3" w:rsidRDefault="001F3A7E" w:rsidP="0024681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60075093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788865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81B7412" w14:textId="77777777" w:rsidR="00480298" w:rsidRPr="00146ED3" w:rsidRDefault="00480298" w:rsidP="0024681E">
            <w:pPr>
              <w:overflowPunct w:val="0"/>
              <w:jc w:val="left"/>
              <w:textAlignment w:val="baseline"/>
              <w:rPr>
                <w:rFonts w:ascii="ＭＳ ゴシック" w:eastAsia="ＭＳ ゴシック" w:hAnsi="Times New Roman"/>
                <w:kern w:val="0"/>
                <w:sz w:val="20"/>
                <w:szCs w:val="20"/>
              </w:rPr>
            </w:pPr>
          </w:p>
          <w:p w14:paraId="6040ABBB" w14:textId="77777777" w:rsidR="00480298" w:rsidRPr="00146ED3" w:rsidRDefault="00480298" w:rsidP="0024681E">
            <w:pPr>
              <w:overflowPunct w:val="0"/>
              <w:jc w:val="left"/>
              <w:textAlignment w:val="baseline"/>
              <w:rPr>
                <w:rFonts w:ascii="ＭＳ ゴシック" w:eastAsia="ＭＳ ゴシック" w:hAnsi="Times New Roman"/>
                <w:kern w:val="0"/>
                <w:sz w:val="20"/>
                <w:szCs w:val="20"/>
              </w:rPr>
            </w:pPr>
          </w:p>
          <w:p w14:paraId="2C0912EE" w14:textId="77777777" w:rsidR="00A64E10" w:rsidRPr="00146ED3" w:rsidRDefault="00A64E10" w:rsidP="0024681E">
            <w:pPr>
              <w:overflowPunct w:val="0"/>
              <w:jc w:val="left"/>
              <w:textAlignment w:val="baseline"/>
              <w:rPr>
                <w:rFonts w:ascii="ＭＳ ゴシック" w:eastAsia="ＭＳ ゴシック" w:hAnsi="Times New Roman"/>
                <w:kern w:val="0"/>
                <w:sz w:val="20"/>
                <w:szCs w:val="20"/>
              </w:rPr>
            </w:pPr>
          </w:p>
          <w:p w14:paraId="732800CF" w14:textId="77777777" w:rsidR="00480298" w:rsidRPr="00146ED3" w:rsidRDefault="001F3A7E" w:rsidP="0024681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8755244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356305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60B408E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5C72C29"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4F60658"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D5E5C13"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7FF135A"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F96445B"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2C916A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777A67D"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43AF9BB"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58B3921"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91B5153"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80BA8A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252F8A6"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419BF30"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AC867D5"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5443696" w14:textId="77777777" w:rsidR="00696B5D" w:rsidRPr="00146ED3" w:rsidRDefault="00696B5D" w:rsidP="0024681E">
            <w:pPr>
              <w:overflowPunct w:val="0"/>
              <w:textAlignment w:val="baseline"/>
              <w:rPr>
                <w:rFonts w:ascii="ＭＳ ゴシック" w:eastAsia="ＭＳ ゴシック" w:hAnsi="Times New Roman"/>
                <w:kern w:val="0"/>
                <w:sz w:val="20"/>
                <w:szCs w:val="20"/>
              </w:rPr>
            </w:pPr>
          </w:p>
          <w:p w14:paraId="34EEFB06" w14:textId="77777777" w:rsidR="00696B5D" w:rsidRPr="00146ED3" w:rsidRDefault="00696B5D" w:rsidP="0024681E">
            <w:pPr>
              <w:overflowPunct w:val="0"/>
              <w:textAlignment w:val="baseline"/>
              <w:rPr>
                <w:rFonts w:ascii="ＭＳ ゴシック" w:eastAsia="ＭＳ ゴシック" w:hAnsi="Times New Roman"/>
                <w:kern w:val="0"/>
                <w:sz w:val="20"/>
                <w:szCs w:val="20"/>
              </w:rPr>
            </w:pPr>
          </w:p>
          <w:p w14:paraId="4F20E98C" w14:textId="77777777" w:rsidR="00696B5D" w:rsidRPr="00146ED3" w:rsidRDefault="00696B5D" w:rsidP="0024681E">
            <w:pPr>
              <w:overflowPunct w:val="0"/>
              <w:textAlignment w:val="baseline"/>
              <w:rPr>
                <w:rFonts w:ascii="ＭＳ ゴシック" w:eastAsia="ＭＳ ゴシック" w:hAnsi="Times New Roman"/>
                <w:kern w:val="0"/>
                <w:sz w:val="20"/>
                <w:szCs w:val="20"/>
              </w:rPr>
            </w:pPr>
          </w:p>
          <w:p w14:paraId="3CAC8DEE" w14:textId="77777777" w:rsidR="00696B5D" w:rsidRPr="00146ED3" w:rsidRDefault="00696B5D" w:rsidP="0024681E">
            <w:pPr>
              <w:overflowPunct w:val="0"/>
              <w:textAlignment w:val="baseline"/>
              <w:rPr>
                <w:rFonts w:ascii="ＭＳ ゴシック" w:eastAsia="ＭＳ ゴシック" w:hAnsi="Times New Roman"/>
                <w:kern w:val="0"/>
                <w:sz w:val="20"/>
                <w:szCs w:val="20"/>
              </w:rPr>
            </w:pPr>
          </w:p>
          <w:p w14:paraId="42CDB6C8" w14:textId="77777777" w:rsidR="00480298" w:rsidRPr="00146ED3" w:rsidRDefault="001F3A7E" w:rsidP="0024681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5857086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2386057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68E9EFE5"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1A50AD7"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39DD476"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8ECA489"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970E44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AF33138"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EB4039D"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AFB88C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EBC40D2"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70F870A"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9BC60C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ADA6DF7"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8B9803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F796007" w14:textId="77777777" w:rsidR="00480298" w:rsidRPr="00146ED3" w:rsidRDefault="00480298" w:rsidP="0024681E">
            <w:pPr>
              <w:overflowPunct w:val="0"/>
              <w:spacing w:line="120" w:lineRule="exact"/>
              <w:textAlignment w:val="baseline"/>
              <w:rPr>
                <w:rFonts w:ascii="ＭＳ ゴシック" w:eastAsia="ＭＳ ゴシック" w:hAnsi="Times New Roman"/>
                <w:kern w:val="0"/>
                <w:sz w:val="20"/>
                <w:szCs w:val="20"/>
              </w:rPr>
            </w:pPr>
          </w:p>
          <w:p w14:paraId="4E65CB67" w14:textId="77777777" w:rsidR="00480298" w:rsidRPr="00146ED3" w:rsidRDefault="00480298" w:rsidP="0024681E">
            <w:pPr>
              <w:overflowPunct w:val="0"/>
              <w:spacing w:line="120" w:lineRule="exact"/>
              <w:textAlignment w:val="baseline"/>
              <w:rPr>
                <w:rFonts w:ascii="ＭＳ ゴシック" w:eastAsia="ＭＳ ゴシック" w:hAnsi="Times New Roman"/>
                <w:kern w:val="0"/>
                <w:sz w:val="20"/>
                <w:szCs w:val="20"/>
              </w:rPr>
            </w:pPr>
          </w:p>
          <w:p w14:paraId="3239069C" w14:textId="77777777" w:rsidR="00480298" w:rsidRPr="00146ED3" w:rsidRDefault="001F3A7E" w:rsidP="0024681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4826237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4442113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0BF607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8E5A919" w14:textId="77777777" w:rsidR="00480298" w:rsidRPr="00146ED3" w:rsidRDefault="00480298" w:rsidP="0024681E">
            <w:pPr>
              <w:overflowPunct w:val="0"/>
              <w:textAlignment w:val="baseline"/>
              <w:rPr>
                <w:rFonts w:ascii="ＭＳ ゴシック" w:eastAsia="ＭＳ ゴシック" w:hAnsi="ＭＳ ゴシック"/>
                <w:sz w:val="20"/>
                <w:szCs w:val="20"/>
              </w:rPr>
            </w:pPr>
          </w:p>
          <w:p w14:paraId="7D95106D" w14:textId="77777777" w:rsidR="00480298" w:rsidRPr="00146ED3" w:rsidRDefault="00480298" w:rsidP="0024681E">
            <w:pPr>
              <w:overflowPunct w:val="0"/>
              <w:textAlignment w:val="baseline"/>
              <w:rPr>
                <w:rFonts w:ascii="ＭＳ ゴシック" w:eastAsia="ＭＳ ゴシック" w:hAnsi="ＭＳ ゴシック"/>
                <w:sz w:val="20"/>
                <w:szCs w:val="20"/>
              </w:rPr>
            </w:pPr>
          </w:p>
        </w:tc>
      </w:tr>
    </w:tbl>
    <w:p w14:paraId="644B523D" w14:textId="77777777" w:rsidR="00480298" w:rsidRPr="00146ED3" w:rsidRDefault="00480298" w:rsidP="00480298">
      <w:pPr>
        <w:rPr>
          <w:rFonts w:ascii="ＭＳ ゴシック" w:eastAsia="ＭＳ ゴシック" w:hAnsi="ＭＳ ゴシック"/>
          <w:sz w:val="20"/>
          <w:szCs w:val="20"/>
        </w:rPr>
      </w:pPr>
    </w:p>
    <w:p w14:paraId="389ED32A" w14:textId="77777777" w:rsidR="00480298" w:rsidRPr="00146ED3" w:rsidRDefault="00480298" w:rsidP="00020A37">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2"/>
        <w:gridCol w:w="2836"/>
        <w:gridCol w:w="1417"/>
      </w:tblGrid>
      <w:tr w:rsidR="00480298" w:rsidRPr="00146ED3" w14:paraId="76C2EDEF" w14:textId="77777777" w:rsidTr="008A4804">
        <w:trPr>
          <w:trHeight w:val="416"/>
        </w:trPr>
        <w:tc>
          <w:tcPr>
            <w:tcW w:w="3645" w:type="dxa"/>
            <w:vAlign w:val="center"/>
          </w:tcPr>
          <w:p w14:paraId="4017C667"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1982" w:type="dxa"/>
            <w:vAlign w:val="center"/>
          </w:tcPr>
          <w:p w14:paraId="6B233695"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836" w:type="dxa"/>
            <w:vAlign w:val="center"/>
          </w:tcPr>
          <w:p w14:paraId="40F1D1D0"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180AF0C2"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14:paraId="6DA32BDB" w14:textId="77777777" w:rsidTr="00696B5D">
        <w:trPr>
          <w:trHeight w:val="6522"/>
        </w:trPr>
        <w:tc>
          <w:tcPr>
            <w:tcW w:w="3645" w:type="dxa"/>
            <w:vMerge w:val="restart"/>
          </w:tcPr>
          <w:p w14:paraId="2F2ED127"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21A8B3A"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ＭＳ ゴシック" w:cs="ＭＳ ゴシック" w:hint="eastAsia"/>
                <w:kern w:val="0"/>
                <w:sz w:val="20"/>
                <w:szCs w:val="20"/>
                <w:lang w:eastAsia="zh-CN"/>
              </w:rPr>
              <w:t xml:space="preserve">○　</w:t>
            </w:r>
            <w:r w:rsidRPr="00146ED3">
              <w:rPr>
                <w:rFonts w:ascii="ＭＳ ゴシック" w:eastAsia="ＭＳ ゴシック" w:hAnsi="Times New Roman" w:cs="ＭＳ ゴシック" w:hint="eastAsia"/>
                <w:kern w:val="0"/>
                <w:sz w:val="20"/>
                <w:szCs w:val="20"/>
                <w:lang w:eastAsia="zh-CN"/>
              </w:rPr>
              <w:t>衛生管理者：労働者数</w:t>
            </w:r>
            <w:r w:rsidRPr="00146ED3">
              <w:rPr>
                <w:rFonts w:ascii="ＭＳ ゴシック" w:eastAsia="ＭＳ ゴシック" w:hAnsi="ＭＳ ゴシック" w:cs="ＭＳ ゴシック"/>
                <w:kern w:val="0"/>
                <w:sz w:val="20"/>
                <w:szCs w:val="20"/>
                <w:lang w:eastAsia="zh-CN"/>
              </w:rPr>
              <w:t>50</w:t>
            </w:r>
            <w:r w:rsidRPr="00146ED3">
              <w:rPr>
                <w:rFonts w:ascii="ＭＳ ゴシック" w:eastAsia="ＭＳ ゴシック" w:hAnsi="Times New Roman" w:cs="ＭＳ ゴシック" w:hint="eastAsia"/>
                <w:kern w:val="0"/>
                <w:sz w:val="20"/>
                <w:szCs w:val="20"/>
                <w:lang w:eastAsia="zh-CN"/>
              </w:rPr>
              <w:t>人以上</w:t>
            </w:r>
          </w:p>
          <w:p w14:paraId="3F5C038A"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衛生推進者：</w:t>
            </w:r>
            <w:r w:rsidRPr="00146ED3">
              <w:rPr>
                <w:rFonts w:ascii="ＭＳ ゴシック" w:eastAsia="ＭＳ ゴシック" w:hAnsi="Times New Roman" w:cs="ＭＳ ゴシック" w:hint="eastAsia"/>
                <w:kern w:val="0"/>
                <w:sz w:val="16"/>
                <w:szCs w:val="16"/>
              </w:rPr>
              <w:t>労働者数</w:t>
            </w:r>
            <w:r w:rsidRPr="00146ED3">
              <w:rPr>
                <w:rFonts w:ascii="ＭＳ ゴシック" w:eastAsia="ＭＳ ゴシック" w:hAnsi="ＭＳ ゴシック" w:cs="ＭＳ ゴシック"/>
                <w:kern w:val="0"/>
                <w:sz w:val="16"/>
                <w:szCs w:val="16"/>
              </w:rPr>
              <w:t>10</w:t>
            </w:r>
            <w:r w:rsidRPr="00146ED3">
              <w:rPr>
                <w:rFonts w:ascii="ＭＳ ゴシック" w:eastAsia="ＭＳ ゴシック" w:hAnsi="Times New Roman" w:cs="ＭＳ ゴシック" w:hint="eastAsia"/>
                <w:w w:val="50"/>
                <w:kern w:val="0"/>
                <w:sz w:val="16"/>
                <w:szCs w:val="16"/>
              </w:rPr>
              <w:t>～</w:t>
            </w:r>
            <w:r w:rsidRPr="00146ED3">
              <w:rPr>
                <w:rFonts w:ascii="ＭＳ ゴシック" w:eastAsia="ＭＳ ゴシック" w:hAnsi="ＭＳ ゴシック" w:cs="ＭＳ ゴシック"/>
                <w:kern w:val="0"/>
                <w:sz w:val="16"/>
                <w:szCs w:val="16"/>
              </w:rPr>
              <w:t>49</w:t>
            </w:r>
            <w:r w:rsidRPr="00146ED3">
              <w:rPr>
                <w:rFonts w:ascii="ＭＳ ゴシック" w:eastAsia="ＭＳ ゴシック" w:hAnsi="Times New Roman" w:cs="ＭＳ ゴシック" w:hint="eastAsia"/>
                <w:kern w:val="0"/>
                <w:sz w:val="16"/>
                <w:szCs w:val="16"/>
              </w:rPr>
              <w:t>人の場合</w:t>
            </w:r>
          </w:p>
          <w:p w14:paraId="4800AC4F"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CDF311C" w14:textId="77777777" w:rsidR="00190EBA" w:rsidRPr="00146ED3" w:rsidRDefault="00190EBA" w:rsidP="0024681E">
            <w:pPr>
              <w:overflowPunct w:val="0"/>
              <w:textAlignment w:val="baseline"/>
              <w:rPr>
                <w:rFonts w:ascii="ＭＳ ゴシック" w:eastAsia="ＭＳ ゴシック" w:hAnsi="Times New Roman" w:cs="ＭＳ ゴシック"/>
                <w:kern w:val="0"/>
                <w:sz w:val="20"/>
                <w:szCs w:val="20"/>
              </w:rPr>
            </w:pPr>
          </w:p>
          <w:p w14:paraId="796BD3EA" w14:textId="77777777" w:rsidR="00696B5D" w:rsidRPr="00146ED3" w:rsidRDefault="00480298" w:rsidP="00190EBA">
            <w:pPr>
              <w:overflowPunct w:val="0"/>
              <w:ind w:left="200" w:hangingChars="100" w:hanging="2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　衛生管理者・推進者の業務</w:t>
            </w:r>
          </w:p>
          <w:p w14:paraId="38ADA28E" w14:textId="77777777" w:rsidR="00190EBA" w:rsidRPr="00146ED3" w:rsidRDefault="00190EBA" w:rsidP="00696B5D">
            <w:pPr>
              <w:overflowPunct w:val="0"/>
              <w:ind w:leftChars="100" w:left="210"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ＭＳ ゴシック" w:hint="eastAsia"/>
                <w:sz w:val="20"/>
                <w:szCs w:val="20"/>
              </w:rPr>
              <w:t>厚生労働省ＨＰ掲載)</w:t>
            </w:r>
          </w:p>
          <w:p w14:paraId="784206D0" w14:textId="77777777" w:rsidR="00C714EF" w:rsidRPr="00146ED3" w:rsidRDefault="00190EBA" w:rsidP="006F3DFF">
            <w:pPr>
              <w:widowControl/>
              <w:numPr>
                <w:ilvl w:val="0"/>
                <w:numId w:val="30"/>
              </w:numPr>
              <w:shd w:val="clear" w:color="auto" w:fill="FFFFFF"/>
              <w:tabs>
                <w:tab w:val="clear" w:pos="720"/>
                <w:tab w:val="num" w:pos="0"/>
              </w:tabs>
              <w:spacing w:before="100" w:beforeAutospacing="1" w:line="200" w:lineRule="exact"/>
              <w:ind w:leftChars="-245" w:left="-157" w:hanging="357"/>
              <w:jc w:val="left"/>
              <w:rPr>
                <w:rFonts w:ascii="ＭＳ ゴシック" w:eastAsia="ＭＳ ゴシック" w:hAnsi="ＭＳ ゴシック" w:cs="ＭＳ Ｐゴシック"/>
                <w:kern w:val="0"/>
                <w:sz w:val="18"/>
                <w:szCs w:val="18"/>
              </w:rPr>
            </w:pPr>
            <w:r w:rsidRPr="00146ED3">
              <w:rPr>
                <w:rFonts w:ascii="メイリオ" w:eastAsia="メイリオ" w:hAnsi="メイリオ" w:cs="ＭＳ Ｐゴシック" w:hint="eastAsia"/>
                <w:kern w:val="0"/>
                <w:sz w:val="18"/>
                <w:szCs w:val="18"/>
              </w:rPr>
              <w:t xml:space="preserve"> </w:t>
            </w:r>
            <w:r w:rsidR="00294F60" w:rsidRPr="00146ED3">
              <w:rPr>
                <w:rFonts w:ascii="メイリオ" w:eastAsia="メイリオ" w:hAnsi="メイリオ" w:cs="ＭＳ Ｐゴシック" w:hint="eastAsia"/>
                <w:kern w:val="0"/>
                <w:sz w:val="18"/>
                <w:szCs w:val="18"/>
              </w:rPr>
              <w:t xml:space="preserve">　</w:t>
            </w:r>
            <w:r w:rsidRPr="00146ED3">
              <w:rPr>
                <w:rFonts w:ascii="ＭＳ ゴシック" w:eastAsia="ＭＳ ゴシック" w:hAnsi="ＭＳ ゴシック" w:cs="ＭＳ Ｐゴシック" w:hint="eastAsia"/>
                <w:kern w:val="0"/>
                <w:sz w:val="18"/>
                <w:szCs w:val="18"/>
              </w:rPr>
              <w:t>(1)</w:t>
            </w:r>
            <w:r w:rsidR="00C714EF" w:rsidRPr="00146ED3">
              <w:rPr>
                <w:rFonts w:ascii="ＭＳ ゴシック" w:eastAsia="ＭＳ ゴシック" w:hAnsi="ＭＳ ゴシック" w:cs="ＭＳ Ｐゴシック" w:hint="eastAsia"/>
                <w:kern w:val="0"/>
                <w:sz w:val="18"/>
                <w:szCs w:val="18"/>
              </w:rPr>
              <w:t xml:space="preserve">　</w:t>
            </w:r>
            <w:r w:rsidRPr="00146ED3">
              <w:rPr>
                <w:rFonts w:ascii="ＭＳ ゴシック" w:eastAsia="ＭＳ ゴシック" w:hAnsi="ＭＳ ゴシック" w:cs="ＭＳ Ｐゴシック" w:hint="eastAsia"/>
                <w:kern w:val="0"/>
                <w:sz w:val="18"/>
                <w:szCs w:val="18"/>
              </w:rPr>
              <w:t>労働者の危険又は健康障害を防止す</w:t>
            </w:r>
          </w:p>
          <w:p w14:paraId="180C429D" w14:textId="77777777" w:rsidR="00C714EF" w:rsidRPr="00146ED3" w:rsidRDefault="00C714EF" w:rsidP="006F3DFF">
            <w:pPr>
              <w:widowControl/>
              <w:numPr>
                <w:ilvl w:val="0"/>
                <w:numId w:val="30"/>
              </w:numPr>
              <w:shd w:val="clear" w:color="auto" w:fill="FFFFFF"/>
              <w:tabs>
                <w:tab w:val="clear" w:pos="720"/>
                <w:tab w:val="num" w:pos="0"/>
              </w:tabs>
              <w:spacing w:before="100" w:beforeAutospacing="1" w:line="200" w:lineRule="exact"/>
              <w:ind w:leftChars="-245" w:left="-157" w:hanging="357"/>
              <w:jc w:val="left"/>
              <w:rPr>
                <w:rFonts w:ascii="ＭＳ ゴシック" w:eastAsia="ＭＳ ゴシック" w:hAnsi="ＭＳ ゴシック" w:cs="ＭＳ Ｐゴシック"/>
                <w:kern w:val="0"/>
                <w:sz w:val="18"/>
                <w:szCs w:val="18"/>
              </w:rPr>
            </w:pPr>
            <w:r w:rsidRPr="00146ED3">
              <w:rPr>
                <w:rFonts w:ascii="ＭＳ ゴシック" w:eastAsia="ＭＳ ゴシック" w:hAnsi="ＭＳ ゴシック" w:cs="ＭＳ Ｐゴシック" w:hint="eastAsia"/>
                <w:kern w:val="0"/>
                <w:sz w:val="18"/>
                <w:szCs w:val="18"/>
              </w:rPr>
              <w:t xml:space="preserve">　　</w:t>
            </w:r>
            <w:r w:rsidR="00190EBA" w:rsidRPr="00146ED3">
              <w:rPr>
                <w:rFonts w:ascii="ＭＳ ゴシック" w:eastAsia="ＭＳ ゴシック" w:hAnsi="ＭＳ ゴシック" w:cs="ＭＳ Ｐゴシック" w:hint="eastAsia"/>
                <w:kern w:val="0"/>
                <w:sz w:val="18"/>
                <w:szCs w:val="18"/>
              </w:rPr>
              <w:t>るための措置に関すること。</w:t>
            </w:r>
          </w:p>
          <w:p w14:paraId="29644DFD" w14:textId="77777777" w:rsidR="00190EBA" w:rsidRPr="00146ED3" w:rsidRDefault="00C714EF" w:rsidP="006F3DFF">
            <w:pPr>
              <w:widowControl/>
              <w:numPr>
                <w:ilvl w:val="0"/>
                <w:numId w:val="30"/>
              </w:numPr>
              <w:shd w:val="clear" w:color="auto" w:fill="FFFFFF"/>
              <w:tabs>
                <w:tab w:val="clear" w:pos="720"/>
                <w:tab w:val="num" w:pos="0"/>
              </w:tabs>
              <w:spacing w:before="100" w:beforeAutospacing="1" w:line="200" w:lineRule="exact"/>
              <w:ind w:leftChars="-131" w:left="323" w:hanging="598"/>
              <w:jc w:val="left"/>
              <w:rPr>
                <w:rFonts w:ascii="ＭＳ ゴシック" w:eastAsia="ＭＳ ゴシック" w:hAnsi="ＭＳ ゴシック" w:cs="ＭＳ Ｐゴシック"/>
                <w:kern w:val="0"/>
                <w:sz w:val="18"/>
                <w:szCs w:val="18"/>
              </w:rPr>
            </w:pPr>
            <w:r w:rsidRPr="00146ED3">
              <w:rPr>
                <w:rFonts w:ascii="ＭＳ ゴシック" w:eastAsia="ＭＳ ゴシック" w:hAnsi="ＭＳ ゴシック" w:cs="ＭＳ Ｐゴシック"/>
                <w:kern w:val="0"/>
                <w:sz w:val="18"/>
                <w:szCs w:val="18"/>
              </w:rPr>
              <w:t xml:space="preserve"> </w:t>
            </w:r>
            <w:r w:rsidR="00190EBA" w:rsidRPr="00146ED3">
              <w:rPr>
                <w:rFonts w:ascii="ＭＳ ゴシック" w:eastAsia="ＭＳ ゴシック" w:hAnsi="ＭＳ ゴシック" w:cs="ＭＳ Ｐゴシック" w:hint="eastAsia"/>
                <w:kern w:val="0"/>
                <w:sz w:val="18"/>
                <w:szCs w:val="18"/>
              </w:rPr>
              <w:t>(2)</w:t>
            </w:r>
            <w:r w:rsidRPr="00146ED3">
              <w:rPr>
                <w:rFonts w:ascii="ＭＳ ゴシック" w:eastAsia="ＭＳ ゴシック" w:hAnsi="ＭＳ ゴシック" w:cs="ＭＳ Ｐゴシック" w:hint="eastAsia"/>
                <w:kern w:val="0"/>
                <w:sz w:val="18"/>
                <w:szCs w:val="18"/>
              </w:rPr>
              <w:t xml:space="preserve">　</w:t>
            </w:r>
            <w:r w:rsidR="00190EBA" w:rsidRPr="00146ED3">
              <w:rPr>
                <w:rFonts w:ascii="ＭＳ ゴシック" w:eastAsia="ＭＳ ゴシック" w:hAnsi="ＭＳ ゴシック" w:cs="ＭＳ Ｐゴシック" w:hint="eastAsia"/>
                <w:kern w:val="0"/>
                <w:sz w:val="18"/>
                <w:szCs w:val="18"/>
              </w:rPr>
              <w:t>労働者の安全又は衛生のための教育の実施に関すること。</w:t>
            </w:r>
          </w:p>
          <w:p w14:paraId="0810AB4B" w14:textId="77777777" w:rsidR="00190EBA" w:rsidRPr="00146ED3" w:rsidRDefault="00190EBA" w:rsidP="006F3DFF">
            <w:pPr>
              <w:widowControl/>
              <w:shd w:val="clear" w:color="auto" w:fill="FFFFFF"/>
              <w:spacing w:before="100" w:beforeAutospacing="1" w:line="200" w:lineRule="exact"/>
              <w:ind w:leftChars="57" w:left="300" w:hangingChars="100" w:hanging="180"/>
              <w:jc w:val="left"/>
              <w:rPr>
                <w:rFonts w:ascii="ＭＳ ゴシック" w:eastAsia="ＭＳ ゴシック" w:hAnsi="ＭＳ ゴシック" w:cs="ＭＳ Ｐゴシック"/>
                <w:kern w:val="0"/>
                <w:sz w:val="18"/>
                <w:szCs w:val="18"/>
              </w:rPr>
            </w:pPr>
            <w:r w:rsidRPr="00146ED3">
              <w:rPr>
                <w:rFonts w:ascii="ＭＳ ゴシック" w:eastAsia="ＭＳ ゴシック" w:hAnsi="ＭＳ ゴシック" w:cs="ＭＳ Ｐゴシック" w:hint="eastAsia"/>
                <w:kern w:val="0"/>
                <w:sz w:val="18"/>
                <w:szCs w:val="18"/>
              </w:rPr>
              <w:t>(3)</w:t>
            </w:r>
            <w:r w:rsidR="00C714EF" w:rsidRPr="00146ED3">
              <w:rPr>
                <w:rFonts w:ascii="ＭＳ ゴシック" w:eastAsia="ＭＳ ゴシック" w:hAnsi="ＭＳ ゴシック" w:cs="ＭＳ Ｐゴシック" w:hint="eastAsia"/>
                <w:kern w:val="0"/>
                <w:sz w:val="18"/>
                <w:szCs w:val="18"/>
              </w:rPr>
              <w:t xml:space="preserve">　</w:t>
            </w:r>
            <w:r w:rsidRPr="00146ED3">
              <w:rPr>
                <w:rFonts w:ascii="ＭＳ ゴシック" w:eastAsia="ＭＳ ゴシック" w:hAnsi="ＭＳ ゴシック" w:cs="ＭＳ Ｐゴシック" w:hint="eastAsia"/>
                <w:kern w:val="0"/>
                <w:sz w:val="18"/>
                <w:szCs w:val="18"/>
              </w:rPr>
              <w:t>健康診断の実施その他の健康の保持増進のための措置に関すること。</w:t>
            </w:r>
          </w:p>
          <w:p w14:paraId="0288218F" w14:textId="77777777" w:rsidR="00190EBA" w:rsidRPr="00146ED3" w:rsidRDefault="00190EBA" w:rsidP="006F3DFF">
            <w:pPr>
              <w:widowControl/>
              <w:shd w:val="clear" w:color="auto" w:fill="FFFFFF"/>
              <w:spacing w:before="100" w:beforeAutospacing="1" w:line="200" w:lineRule="exact"/>
              <w:ind w:leftChars="54" w:left="293" w:hangingChars="100" w:hanging="180"/>
              <w:jc w:val="left"/>
              <w:rPr>
                <w:rFonts w:ascii="ＭＳ ゴシック" w:eastAsia="ＭＳ ゴシック" w:hAnsi="ＭＳ ゴシック" w:cs="ＭＳ Ｐゴシック"/>
                <w:kern w:val="0"/>
                <w:sz w:val="18"/>
                <w:szCs w:val="18"/>
              </w:rPr>
            </w:pPr>
            <w:r w:rsidRPr="00146ED3">
              <w:rPr>
                <w:rFonts w:ascii="ＭＳ ゴシック" w:eastAsia="ＭＳ ゴシック" w:hAnsi="ＭＳ ゴシック" w:cs="ＭＳ Ｐゴシック" w:hint="eastAsia"/>
                <w:kern w:val="0"/>
                <w:sz w:val="18"/>
                <w:szCs w:val="18"/>
              </w:rPr>
              <w:t>(4)</w:t>
            </w:r>
            <w:r w:rsidR="00C714EF" w:rsidRPr="00146ED3">
              <w:rPr>
                <w:rFonts w:ascii="ＭＳ ゴシック" w:eastAsia="ＭＳ ゴシック" w:hAnsi="ＭＳ ゴシック" w:cs="ＭＳ Ｐゴシック" w:hint="eastAsia"/>
                <w:kern w:val="0"/>
                <w:sz w:val="18"/>
                <w:szCs w:val="18"/>
              </w:rPr>
              <w:t xml:space="preserve">　</w:t>
            </w:r>
            <w:r w:rsidRPr="00146ED3">
              <w:rPr>
                <w:rFonts w:ascii="ＭＳ ゴシック" w:eastAsia="ＭＳ ゴシック" w:hAnsi="ＭＳ ゴシック" w:cs="ＭＳ Ｐゴシック" w:hint="eastAsia"/>
                <w:kern w:val="0"/>
                <w:sz w:val="18"/>
                <w:szCs w:val="18"/>
              </w:rPr>
              <w:t>労働災害防止の原因の調査及び再発防止対策に関すること。</w:t>
            </w:r>
          </w:p>
          <w:p w14:paraId="3B7C1F1A" w14:textId="77777777" w:rsidR="00190EBA" w:rsidRPr="00146ED3" w:rsidRDefault="00190EBA" w:rsidP="006F3DFF">
            <w:pPr>
              <w:widowControl/>
              <w:shd w:val="clear" w:color="auto" w:fill="FFFFFF"/>
              <w:spacing w:before="100" w:beforeAutospacing="1" w:line="200" w:lineRule="exact"/>
              <w:ind w:left="294"/>
              <w:jc w:val="left"/>
              <w:rPr>
                <w:rFonts w:ascii="ＭＳ ゴシック" w:eastAsia="ＭＳ ゴシック" w:hAnsi="ＭＳ ゴシック" w:cs="ＭＳ Ｐゴシック"/>
                <w:kern w:val="0"/>
                <w:sz w:val="18"/>
                <w:szCs w:val="18"/>
              </w:rPr>
            </w:pPr>
            <w:r w:rsidRPr="00146ED3">
              <w:rPr>
                <w:rFonts w:ascii="ＭＳ ゴシック" w:eastAsia="ＭＳ ゴシック" w:hAnsi="ＭＳ ゴシック" w:cs="ＭＳ Ｐゴシック" w:hint="eastAsia"/>
                <w:kern w:val="0"/>
                <w:sz w:val="18"/>
                <w:szCs w:val="18"/>
              </w:rPr>
              <w:t>等のうち衛生に関する技術的事項の管理を行</w:t>
            </w:r>
            <w:r w:rsidR="00C714EF" w:rsidRPr="00146ED3">
              <w:rPr>
                <w:rFonts w:ascii="ＭＳ ゴシック" w:eastAsia="ＭＳ ゴシック" w:hAnsi="ＭＳ ゴシック" w:cs="ＭＳ Ｐゴシック" w:hint="eastAsia"/>
                <w:kern w:val="0"/>
                <w:sz w:val="18"/>
                <w:szCs w:val="18"/>
              </w:rPr>
              <w:t>う</w:t>
            </w:r>
            <w:r w:rsidRPr="00146ED3">
              <w:rPr>
                <w:rFonts w:ascii="ＭＳ ゴシック" w:eastAsia="ＭＳ ゴシック" w:hAnsi="ＭＳ ゴシック" w:cs="ＭＳ Ｐゴシック" w:hint="eastAsia"/>
                <w:kern w:val="0"/>
                <w:sz w:val="18"/>
                <w:szCs w:val="18"/>
              </w:rPr>
              <w:t>。</w:t>
            </w:r>
          </w:p>
          <w:p w14:paraId="23C1EC1C" w14:textId="77777777" w:rsidR="00190EBA" w:rsidRPr="00146ED3" w:rsidRDefault="00C714EF" w:rsidP="00C714EF">
            <w:pPr>
              <w:widowControl/>
              <w:shd w:val="clear" w:color="auto" w:fill="FFFFFF"/>
              <w:spacing w:before="100" w:beforeAutospacing="1" w:line="200" w:lineRule="exact"/>
              <w:ind w:leftChars="100" w:left="390" w:hangingChars="100" w:hanging="180"/>
              <w:jc w:val="left"/>
              <w:rPr>
                <w:rFonts w:ascii="ＭＳ ゴシック" w:eastAsia="ＭＳ ゴシック" w:hAnsi="ＭＳ ゴシック" w:cs="ＭＳ Ｐゴシック"/>
                <w:kern w:val="0"/>
                <w:sz w:val="18"/>
                <w:szCs w:val="18"/>
              </w:rPr>
            </w:pPr>
            <w:r w:rsidRPr="00146ED3">
              <w:rPr>
                <w:rFonts w:ascii="ＭＳ ゴシック" w:eastAsia="ＭＳ ゴシック" w:hAnsi="ＭＳ ゴシック" w:cs="ＭＳ Ｐゴシック" w:hint="eastAsia"/>
                <w:kern w:val="0"/>
                <w:sz w:val="18"/>
                <w:szCs w:val="18"/>
              </w:rPr>
              <w:t>※</w:t>
            </w:r>
            <w:r w:rsidRPr="00146ED3">
              <w:rPr>
                <w:rFonts w:ascii="ＭＳ ゴシック" w:eastAsia="ＭＳ ゴシック" w:hAnsi="ＭＳ ゴシック" w:cs="ＭＳ Ｐゴシック"/>
                <w:kern w:val="0"/>
                <w:sz w:val="18"/>
                <w:szCs w:val="18"/>
              </w:rPr>
              <w:t xml:space="preserve">　</w:t>
            </w:r>
            <w:r w:rsidR="00190EBA" w:rsidRPr="00146ED3">
              <w:rPr>
                <w:rFonts w:ascii="ＭＳ ゴシック" w:eastAsia="ＭＳ ゴシック" w:hAnsi="ＭＳ ゴシック" w:cs="ＭＳ Ｐゴシック" w:hint="eastAsia"/>
                <w:kern w:val="0"/>
                <w:sz w:val="18"/>
                <w:szCs w:val="18"/>
              </w:rPr>
              <w:t>衛生管理者は少なくとも毎週1回作業場等を巡視し</w:t>
            </w:r>
            <w:r w:rsidRPr="00146ED3">
              <w:rPr>
                <w:rFonts w:ascii="ＭＳ ゴシック" w:eastAsia="ＭＳ ゴシック" w:hAnsi="ＭＳ ゴシック" w:cs="ＭＳ Ｐゴシック" w:hint="eastAsia"/>
                <w:kern w:val="0"/>
                <w:sz w:val="18"/>
                <w:szCs w:val="18"/>
              </w:rPr>
              <w:t>，</w:t>
            </w:r>
            <w:r w:rsidR="00190EBA" w:rsidRPr="00146ED3">
              <w:rPr>
                <w:rFonts w:ascii="ＭＳ ゴシック" w:eastAsia="ＭＳ ゴシック" w:hAnsi="ＭＳ ゴシック" w:cs="ＭＳ Ｐゴシック" w:hint="eastAsia"/>
                <w:kern w:val="0"/>
                <w:sz w:val="18"/>
                <w:szCs w:val="18"/>
              </w:rPr>
              <w:t>設備</w:t>
            </w:r>
            <w:r w:rsidRPr="00146ED3">
              <w:rPr>
                <w:rFonts w:ascii="ＭＳ ゴシック" w:eastAsia="ＭＳ ゴシック" w:hAnsi="ＭＳ ゴシック" w:cs="ＭＳ Ｐゴシック" w:hint="eastAsia"/>
                <w:kern w:val="0"/>
                <w:sz w:val="18"/>
                <w:szCs w:val="18"/>
              </w:rPr>
              <w:t>，</w:t>
            </w:r>
            <w:r w:rsidR="00190EBA" w:rsidRPr="00146ED3">
              <w:rPr>
                <w:rFonts w:ascii="ＭＳ ゴシック" w:eastAsia="ＭＳ ゴシック" w:hAnsi="ＭＳ ゴシック" w:cs="ＭＳ Ｐゴシック" w:hint="eastAsia"/>
                <w:kern w:val="0"/>
                <w:sz w:val="18"/>
                <w:szCs w:val="18"/>
              </w:rPr>
              <w:t>作業方法又は衛生状態に有害のおそれがあるときは</w:t>
            </w:r>
            <w:r w:rsidRPr="00146ED3">
              <w:rPr>
                <w:rFonts w:ascii="ＭＳ ゴシック" w:eastAsia="ＭＳ ゴシック" w:hAnsi="ＭＳ ゴシック" w:cs="ＭＳ Ｐゴシック" w:hint="eastAsia"/>
                <w:kern w:val="0"/>
                <w:sz w:val="18"/>
                <w:szCs w:val="18"/>
              </w:rPr>
              <w:t>，</w:t>
            </w:r>
            <w:r w:rsidR="00190EBA" w:rsidRPr="00146ED3">
              <w:rPr>
                <w:rFonts w:ascii="ＭＳ ゴシック" w:eastAsia="ＭＳ ゴシック" w:hAnsi="ＭＳ ゴシック" w:cs="ＭＳ Ｐゴシック" w:hint="eastAsia"/>
                <w:kern w:val="0"/>
                <w:sz w:val="18"/>
                <w:szCs w:val="18"/>
              </w:rPr>
              <w:t>直ちに</w:t>
            </w:r>
            <w:r w:rsidRPr="00146ED3">
              <w:rPr>
                <w:rFonts w:ascii="ＭＳ ゴシック" w:eastAsia="ＭＳ ゴシック" w:hAnsi="ＭＳ ゴシック" w:cs="ＭＳ Ｐゴシック" w:hint="eastAsia"/>
                <w:kern w:val="0"/>
                <w:sz w:val="18"/>
                <w:szCs w:val="18"/>
              </w:rPr>
              <w:t>，</w:t>
            </w:r>
            <w:r w:rsidR="00190EBA" w:rsidRPr="00146ED3">
              <w:rPr>
                <w:rFonts w:ascii="ＭＳ ゴシック" w:eastAsia="ＭＳ ゴシック" w:hAnsi="ＭＳ ゴシック" w:cs="ＭＳ Ｐゴシック" w:hint="eastAsia"/>
                <w:kern w:val="0"/>
                <w:sz w:val="18"/>
                <w:szCs w:val="18"/>
              </w:rPr>
              <w:t>労働者の健康障害を防止するため必要な措置を講じなければな</w:t>
            </w:r>
            <w:r w:rsidRPr="00146ED3">
              <w:rPr>
                <w:rFonts w:ascii="ＭＳ ゴシック" w:eastAsia="ＭＳ ゴシック" w:hAnsi="ＭＳ ゴシック" w:cs="ＭＳ Ｐゴシック" w:hint="eastAsia"/>
                <w:kern w:val="0"/>
                <w:sz w:val="18"/>
                <w:szCs w:val="18"/>
              </w:rPr>
              <w:t>らない</w:t>
            </w:r>
            <w:r w:rsidR="00190EBA" w:rsidRPr="00146ED3">
              <w:rPr>
                <w:rFonts w:ascii="ＭＳ ゴシック" w:eastAsia="ＭＳ ゴシック" w:hAnsi="ＭＳ ゴシック" w:cs="ＭＳ Ｐゴシック" w:hint="eastAsia"/>
                <w:kern w:val="0"/>
                <w:sz w:val="18"/>
                <w:szCs w:val="18"/>
              </w:rPr>
              <w:t>。</w:t>
            </w:r>
          </w:p>
          <w:p w14:paraId="618BB979"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485745DA"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571F8F71"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70CEB452"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A64E10"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衛生推進者として，必要な能力を有すると認められる者</w:t>
            </w:r>
          </w:p>
          <w:p w14:paraId="44E89890" w14:textId="77777777" w:rsidR="00696B5D" w:rsidRPr="00146ED3" w:rsidRDefault="00696B5D" w:rsidP="00696B5D">
            <w:pPr>
              <w:overflowPunct w:val="0"/>
              <w:ind w:leftChars="100" w:left="210"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ＭＳ ゴシック" w:hint="eastAsia"/>
                <w:sz w:val="20"/>
                <w:szCs w:val="20"/>
              </w:rPr>
              <w:t>厚生労働省ＨＰ掲載)</w:t>
            </w:r>
          </w:p>
          <w:p w14:paraId="2A31A002" w14:textId="77777777" w:rsidR="00480298" w:rsidRPr="00146ED3" w:rsidRDefault="00480298" w:rsidP="00C4025D">
            <w:pPr>
              <w:overflowPunct w:val="0"/>
              <w:ind w:leftChars="50" w:left="375" w:hangingChars="150" w:hanging="27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① </w:t>
            </w:r>
            <w:r w:rsidR="00A64E10"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大学又は高等専門学校卒業後１年以上の衛生の実務経験</w:t>
            </w:r>
          </w:p>
          <w:p w14:paraId="4CD44272" w14:textId="77777777" w:rsidR="00480298" w:rsidRPr="00146ED3" w:rsidRDefault="00480298" w:rsidP="00C4025D">
            <w:pPr>
              <w:overflowPunct w:val="0"/>
              <w:ind w:leftChars="50" w:left="375" w:hangingChars="150" w:hanging="27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② </w:t>
            </w:r>
            <w:r w:rsidR="00A64E10"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高等学校を卒業後３年以上の衛生の実務経験</w:t>
            </w:r>
          </w:p>
          <w:p w14:paraId="0605E177" w14:textId="77777777" w:rsidR="00480298" w:rsidRPr="00146ED3" w:rsidRDefault="00480298" w:rsidP="00A64E10">
            <w:pPr>
              <w:overflowPunct w:val="0"/>
              <w:ind w:leftChars="50" w:left="195" w:hangingChars="50" w:hanging="9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③ </w:t>
            </w:r>
            <w:r w:rsidR="00A64E10" w:rsidRPr="00146ED3">
              <w:rPr>
                <w:rFonts w:ascii="ＭＳ ゴシック" w:eastAsia="ＭＳ ゴシック" w:hAnsi="ＭＳ ゴシック"/>
                <w:sz w:val="18"/>
                <w:szCs w:val="18"/>
              </w:rPr>
              <w:t xml:space="preserve"> </w:t>
            </w:r>
            <w:r w:rsidR="00C4025D"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５年以上の衛生の実務経験</w:t>
            </w:r>
          </w:p>
          <w:p w14:paraId="2AA741BD" w14:textId="77777777" w:rsidR="00480298" w:rsidRPr="00146ED3" w:rsidRDefault="00480298" w:rsidP="00C4025D">
            <w:pPr>
              <w:overflowPunct w:val="0"/>
              <w:ind w:leftChars="50" w:left="375" w:hangingChars="150" w:hanging="27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④ </w:t>
            </w:r>
            <w:r w:rsidR="00A64E10"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厚労省労働基準局長が定める講習を終了した者</w:t>
            </w:r>
          </w:p>
          <w:p w14:paraId="6D91A947" w14:textId="77777777" w:rsidR="00480298" w:rsidRPr="00146ED3" w:rsidRDefault="00A64E10" w:rsidP="0024681E">
            <w:pPr>
              <w:overflowPunct w:val="0"/>
              <w:textAlignment w:val="baseline"/>
              <w:rPr>
                <w:rFonts w:ascii="ＭＳ ゴシック" w:eastAsia="ＭＳ ゴシック" w:hAnsi="ＭＳ ゴシック"/>
                <w:sz w:val="16"/>
                <w:szCs w:val="16"/>
              </w:rPr>
            </w:pPr>
            <w:r w:rsidRPr="00146ED3">
              <w:rPr>
                <w:rFonts w:ascii="ＭＳ ゴシック" w:eastAsia="ＭＳ ゴシック" w:hAnsi="ＭＳ ゴシック"/>
                <w:sz w:val="18"/>
                <w:szCs w:val="18"/>
              </w:rPr>
              <w:t xml:space="preserve"> </w:t>
            </w:r>
          </w:p>
          <w:p w14:paraId="0817FCC9" w14:textId="77777777" w:rsidR="00480298" w:rsidRPr="00146ED3" w:rsidRDefault="00480298" w:rsidP="0024681E">
            <w:pPr>
              <w:overflowPunct w:val="0"/>
              <w:textAlignment w:val="baseline"/>
              <w:rPr>
                <w:rFonts w:ascii="ＭＳ ゴシック" w:eastAsia="ＭＳ ゴシック" w:hAnsi="ＭＳ ゴシック"/>
                <w:sz w:val="20"/>
                <w:szCs w:val="20"/>
              </w:rPr>
            </w:pPr>
          </w:p>
          <w:p w14:paraId="1B496564" w14:textId="77777777" w:rsidR="00480298" w:rsidRPr="00146ED3" w:rsidRDefault="00480298" w:rsidP="0024681E">
            <w:pPr>
              <w:overflowPunct w:val="0"/>
              <w:textAlignment w:val="baseline"/>
              <w:rPr>
                <w:rFonts w:ascii="ＭＳ ゴシック" w:eastAsia="ＭＳ ゴシック" w:hAnsi="ＭＳ ゴシック"/>
                <w:sz w:val="20"/>
                <w:szCs w:val="20"/>
              </w:rPr>
            </w:pPr>
          </w:p>
          <w:p w14:paraId="69C373E9" w14:textId="77777777" w:rsidR="00480298" w:rsidRPr="00146ED3" w:rsidRDefault="00480298" w:rsidP="0024681E">
            <w:pPr>
              <w:overflowPunct w:val="0"/>
              <w:textAlignment w:val="baseline"/>
              <w:rPr>
                <w:rFonts w:ascii="ＭＳ ゴシック" w:eastAsia="ＭＳ ゴシック" w:hAnsi="ＭＳ ゴシック"/>
                <w:sz w:val="20"/>
                <w:szCs w:val="20"/>
              </w:rPr>
            </w:pPr>
          </w:p>
          <w:p w14:paraId="0A428F89" w14:textId="77777777" w:rsidR="00480298" w:rsidRPr="00146ED3" w:rsidRDefault="00480298" w:rsidP="0024681E">
            <w:pPr>
              <w:overflowPunct w:val="0"/>
              <w:textAlignment w:val="baseline"/>
              <w:rPr>
                <w:rFonts w:ascii="ＭＳ ゴシック" w:eastAsia="ＭＳ ゴシック" w:hAnsi="ＭＳ ゴシック"/>
                <w:sz w:val="20"/>
                <w:szCs w:val="20"/>
              </w:rPr>
            </w:pPr>
          </w:p>
          <w:p w14:paraId="36891EBC" w14:textId="77777777" w:rsidR="00A64E10" w:rsidRPr="00146ED3" w:rsidRDefault="00A64E10" w:rsidP="0024681E">
            <w:pPr>
              <w:overflowPunct w:val="0"/>
              <w:textAlignment w:val="baseline"/>
              <w:rPr>
                <w:rFonts w:ascii="ＭＳ ゴシック" w:eastAsia="ＭＳ ゴシック" w:hAnsi="ＭＳ ゴシック"/>
                <w:sz w:val="20"/>
                <w:szCs w:val="20"/>
              </w:rPr>
            </w:pPr>
          </w:p>
          <w:p w14:paraId="456CF354" w14:textId="77777777" w:rsidR="00480298" w:rsidRPr="00146ED3" w:rsidRDefault="00480298" w:rsidP="0024681E">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毎月１回以上開催し，記録を作成して３年間保存すること。</w:t>
            </w:r>
          </w:p>
          <w:p w14:paraId="7FBFBFF8" w14:textId="77777777" w:rsidR="00480298" w:rsidRPr="00146ED3" w:rsidRDefault="00480298" w:rsidP="0024681E">
            <w:pPr>
              <w:overflowPunct w:val="0"/>
              <w:ind w:leftChars="100" w:left="210"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また，議事の概要を労働者に周知すること。</w:t>
            </w:r>
          </w:p>
        </w:tc>
        <w:tc>
          <w:tcPr>
            <w:tcW w:w="1982" w:type="dxa"/>
            <w:vMerge w:val="restart"/>
          </w:tcPr>
          <w:p w14:paraId="7A3480DB"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B4043D3"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○衛生推進者の修了証書の写し</w:t>
            </w:r>
          </w:p>
          <w:p w14:paraId="7B76CFA3" w14:textId="77777777" w:rsidR="00480298" w:rsidRPr="00146ED3" w:rsidRDefault="00480298" w:rsidP="0024681E">
            <w:pPr>
              <w:overflowPunct w:val="0"/>
              <w:textAlignment w:val="baseline"/>
              <w:rPr>
                <w:rFonts w:ascii="ＭＳ ゴシック" w:eastAsia="ＭＳ ゴシック" w:hAnsi="ＭＳ ゴシック"/>
                <w:sz w:val="20"/>
                <w:szCs w:val="20"/>
              </w:rPr>
            </w:pPr>
          </w:p>
        </w:tc>
        <w:tc>
          <w:tcPr>
            <w:tcW w:w="4253" w:type="dxa"/>
            <w:gridSpan w:val="2"/>
            <w:tcBorders>
              <w:bottom w:val="nil"/>
            </w:tcBorders>
          </w:tcPr>
          <w:p w14:paraId="1808A630"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EDC5096" w14:textId="77777777" w:rsidR="00480298" w:rsidRPr="00146ED3" w:rsidRDefault="00480298" w:rsidP="0024681E">
            <w:pPr>
              <w:widowControl/>
              <w:ind w:left="1000" w:hangingChars="500" w:hanging="1000"/>
              <w:jc w:val="left"/>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衛生管理者：労働安全衛生法第12条，同施行令第</w:t>
            </w:r>
            <w:r w:rsidR="00DC1DDA" w:rsidRPr="00146ED3">
              <w:rPr>
                <w:rFonts w:ascii="ＭＳ ゴシック" w:eastAsia="ＭＳ ゴシック" w:hAnsi="ＭＳ ゴシック" w:hint="eastAsia"/>
                <w:sz w:val="20"/>
                <w:szCs w:val="20"/>
              </w:rPr>
              <w:t>４</w:t>
            </w:r>
            <w:r w:rsidRPr="00146ED3">
              <w:rPr>
                <w:rFonts w:ascii="ＭＳ ゴシック" w:eastAsia="ＭＳ ゴシック" w:hAnsi="ＭＳ ゴシック" w:hint="eastAsia"/>
                <w:sz w:val="20"/>
                <w:szCs w:val="20"/>
                <w:lang w:eastAsia="zh-CN"/>
              </w:rPr>
              <w:t>条，同規則第</w:t>
            </w:r>
            <w:r w:rsidR="00DC1DDA" w:rsidRPr="00146ED3">
              <w:rPr>
                <w:rFonts w:ascii="ＭＳ ゴシック" w:eastAsia="ＭＳ ゴシック" w:hAnsi="ＭＳ ゴシック" w:hint="eastAsia"/>
                <w:sz w:val="20"/>
                <w:szCs w:val="20"/>
              </w:rPr>
              <w:t>７</w:t>
            </w:r>
            <w:r w:rsidRPr="00146ED3">
              <w:rPr>
                <w:rFonts w:ascii="ＭＳ ゴシック" w:eastAsia="ＭＳ ゴシック" w:hAnsi="ＭＳ ゴシック" w:hint="eastAsia"/>
                <w:sz w:val="20"/>
                <w:szCs w:val="20"/>
                <w:lang w:eastAsia="zh-CN"/>
              </w:rPr>
              <w:t>条</w:t>
            </w:r>
          </w:p>
          <w:p w14:paraId="050C5978" w14:textId="77777777" w:rsidR="00480298" w:rsidRPr="00146ED3" w:rsidRDefault="00480298" w:rsidP="0024681E">
            <w:pPr>
              <w:widowControl/>
              <w:ind w:left="1000" w:hangingChars="500" w:hanging="1000"/>
              <w:jc w:val="lef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衛生推進者：労働安全衛生法第12条の２，同規則第12条の</w:t>
            </w:r>
            <w:r w:rsidR="00A64E10" w:rsidRPr="00146ED3">
              <w:rPr>
                <w:rFonts w:ascii="ＭＳ ゴシック" w:eastAsia="ＭＳ ゴシック" w:hAnsi="ＭＳ ゴシック" w:hint="eastAsia"/>
                <w:sz w:val="20"/>
                <w:szCs w:val="20"/>
              </w:rPr>
              <w:t>２</w:t>
            </w:r>
          </w:p>
          <w:p w14:paraId="45D1154E" w14:textId="77777777" w:rsidR="00480298" w:rsidRPr="00146ED3" w:rsidRDefault="00480298" w:rsidP="0024681E">
            <w:pPr>
              <w:widowControl/>
              <w:ind w:left="1000" w:hangingChars="500" w:hanging="1000"/>
              <w:jc w:val="left"/>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産業医　　：労働安全衛生法第13条，同施行令第</w:t>
            </w:r>
            <w:r w:rsidR="00DC1DDA" w:rsidRPr="00146ED3">
              <w:rPr>
                <w:rFonts w:ascii="ＭＳ ゴシック" w:eastAsia="ＭＳ ゴシック" w:hAnsi="ＭＳ ゴシック" w:hint="eastAsia"/>
                <w:sz w:val="20"/>
                <w:szCs w:val="20"/>
              </w:rPr>
              <w:t>５</w:t>
            </w:r>
            <w:r w:rsidRPr="00146ED3">
              <w:rPr>
                <w:rFonts w:ascii="ＭＳ ゴシック" w:eastAsia="ＭＳ ゴシック" w:hAnsi="ＭＳ ゴシック" w:hint="eastAsia"/>
                <w:sz w:val="20"/>
                <w:szCs w:val="20"/>
                <w:lang w:eastAsia="zh-CN"/>
              </w:rPr>
              <w:t>条，同規則第13条</w:t>
            </w:r>
          </w:p>
          <w:p w14:paraId="012B1A78" w14:textId="77777777" w:rsidR="00480298" w:rsidRPr="00146ED3" w:rsidRDefault="00480298" w:rsidP="00314E7F">
            <w:pPr>
              <w:widowControl/>
              <w:ind w:left="1000" w:hangingChars="500" w:hanging="1000"/>
              <w:jc w:val="lef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衛生委員会：労働安全衛生法第18条，同施行令第</w:t>
            </w:r>
            <w:r w:rsidR="00DC1DDA" w:rsidRPr="00146ED3">
              <w:rPr>
                <w:rFonts w:ascii="ＭＳ ゴシック" w:eastAsia="ＭＳ ゴシック" w:hAnsi="ＭＳ ゴシック" w:hint="eastAsia"/>
                <w:sz w:val="20"/>
                <w:szCs w:val="20"/>
              </w:rPr>
              <w:t>９</w:t>
            </w:r>
            <w:r w:rsidRPr="00146ED3">
              <w:rPr>
                <w:rFonts w:ascii="ＭＳ ゴシック" w:eastAsia="ＭＳ ゴシック" w:hAnsi="ＭＳ ゴシック" w:hint="eastAsia"/>
                <w:sz w:val="20"/>
                <w:szCs w:val="20"/>
              </w:rPr>
              <w:t>条</w:t>
            </w:r>
          </w:p>
        </w:tc>
      </w:tr>
      <w:tr w:rsidR="00480298" w:rsidRPr="00146ED3" w14:paraId="0757BFED" w14:textId="77777777" w:rsidTr="00696B5D">
        <w:trPr>
          <w:trHeight w:val="6785"/>
        </w:trPr>
        <w:tc>
          <w:tcPr>
            <w:tcW w:w="3645" w:type="dxa"/>
            <w:vMerge/>
          </w:tcPr>
          <w:p w14:paraId="27D66E97" w14:textId="77777777" w:rsidR="00480298" w:rsidRPr="00146ED3" w:rsidRDefault="00480298" w:rsidP="0024681E">
            <w:pPr>
              <w:overflowPunct w:val="0"/>
              <w:ind w:firstLineChars="200" w:firstLine="400"/>
              <w:textAlignment w:val="baseline"/>
              <w:rPr>
                <w:rFonts w:ascii="ＭＳ ゴシック" w:eastAsia="ＭＳ ゴシック" w:hAnsi="Times New Roman"/>
                <w:kern w:val="0"/>
                <w:sz w:val="20"/>
                <w:szCs w:val="20"/>
              </w:rPr>
            </w:pPr>
          </w:p>
        </w:tc>
        <w:tc>
          <w:tcPr>
            <w:tcW w:w="1982" w:type="dxa"/>
            <w:vMerge/>
          </w:tcPr>
          <w:p w14:paraId="685D69CD" w14:textId="77777777" w:rsidR="00480298" w:rsidRPr="00146ED3" w:rsidRDefault="00480298" w:rsidP="0024681E">
            <w:pPr>
              <w:overflowPunct w:val="0"/>
              <w:ind w:firstLineChars="200" w:firstLine="400"/>
              <w:textAlignment w:val="baseline"/>
              <w:rPr>
                <w:rFonts w:ascii="ＭＳ ゴシック" w:eastAsia="ＭＳ ゴシック" w:hAnsi="Times New Roman"/>
                <w:kern w:val="0"/>
                <w:sz w:val="20"/>
                <w:szCs w:val="20"/>
              </w:rPr>
            </w:pPr>
          </w:p>
        </w:tc>
        <w:tc>
          <w:tcPr>
            <w:tcW w:w="2836" w:type="dxa"/>
            <w:tcBorders>
              <w:top w:val="nil"/>
            </w:tcBorders>
          </w:tcPr>
          <w:p w14:paraId="62B0BA3B" w14:textId="77777777" w:rsidR="00480298" w:rsidRPr="00146ED3" w:rsidRDefault="00314E7F" w:rsidP="00314E7F">
            <w:pPr>
              <w:ind w:left="200" w:hangingChars="100" w:hanging="200"/>
              <w:rPr>
                <w:rFonts w:ascii="ＭＳ ゴシック" w:eastAsia="ＭＳ ゴシック" w:hAnsi="ＭＳ ゴシック"/>
                <w:sz w:val="20"/>
                <w:szCs w:val="20"/>
              </w:rPr>
            </w:pPr>
            <w:r w:rsidRPr="00146ED3">
              <w:rPr>
                <w:rFonts w:ascii="ＭＳ ゴシック" w:eastAsia="ＭＳ ゴシック" w:hAnsi="Times New Roman" w:hint="eastAsia"/>
                <w:kern w:val="0"/>
                <w:sz w:val="20"/>
                <w:szCs w:val="20"/>
                <w:lang w:eastAsia="zh-CN"/>
              </w:rPr>
              <w:t>○労働安全衛生規則第</w:t>
            </w:r>
            <w:r w:rsidRPr="00146ED3">
              <w:rPr>
                <w:rFonts w:ascii="ＭＳ ゴシック" w:eastAsia="ＭＳ ゴシック" w:hAnsi="Times New Roman" w:hint="eastAsia"/>
                <w:kern w:val="0"/>
                <w:sz w:val="20"/>
                <w:szCs w:val="20"/>
              </w:rPr>
              <w:t>1</w:t>
            </w:r>
            <w:r w:rsidRPr="00146ED3">
              <w:rPr>
                <w:rFonts w:ascii="ＭＳ ゴシック" w:eastAsia="ＭＳ ゴシック" w:hAnsi="Times New Roman" w:hint="eastAsia"/>
                <w:kern w:val="0"/>
                <w:sz w:val="20"/>
                <w:szCs w:val="20"/>
                <w:lang w:eastAsia="zh-CN"/>
              </w:rPr>
              <w:t>2条</w:t>
            </w:r>
            <w:r w:rsidRPr="00146ED3">
              <w:rPr>
                <w:rFonts w:ascii="ＭＳ ゴシック" w:eastAsia="ＭＳ ゴシック" w:hAnsi="Times New Roman" w:hint="eastAsia"/>
                <w:kern w:val="0"/>
                <w:sz w:val="20"/>
                <w:szCs w:val="20"/>
              </w:rPr>
              <w:t>の</w:t>
            </w:r>
            <w:r w:rsidRPr="00146ED3">
              <w:rPr>
                <w:rFonts w:ascii="ＭＳ ゴシック" w:eastAsia="ＭＳ ゴシック" w:hAnsi="Times New Roman"/>
                <w:kern w:val="0"/>
                <w:sz w:val="20"/>
                <w:szCs w:val="20"/>
              </w:rPr>
              <w:t>４</w:t>
            </w:r>
          </w:p>
          <w:p w14:paraId="30E564B1" w14:textId="77777777" w:rsidR="00480298" w:rsidRPr="00146ED3" w:rsidRDefault="00480298" w:rsidP="0024681E">
            <w:pPr>
              <w:ind w:left="200" w:hangingChars="100" w:hanging="200"/>
              <w:rPr>
                <w:rFonts w:ascii="ＭＳ ゴシック" w:eastAsia="ＭＳ ゴシック" w:hAnsi="ＭＳ ゴシック"/>
                <w:sz w:val="20"/>
                <w:szCs w:val="20"/>
              </w:rPr>
            </w:pPr>
          </w:p>
          <w:p w14:paraId="6B54AC6B" w14:textId="77777777" w:rsidR="00480298" w:rsidRPr="00146ED3" w:rsidRDefault="00480298" w:rsidP="0024681E">
            <w:pPr>
              <w:ind w:left="200" w:hangingChars="100" w:hanging="200"/>
              <w:rPr>
                <w:rFonts w:ascii="ＭＳ ゴシック" w:eastAsia="ＭＳ ゴシック" w:hAnsi="ＭＳ ゴシック"/>
                <w:sz w:val="20"/>
                <w:szCs w:val="20"/>
              </w:rPr>
            </w:pPr>
          </w:p>
          <w:p w14:paraId="2A678812" w14:textId="77777777" w:rsidR="00480298" w:rsidRPr="00146ED3" w:rsidRDefault="00480298" w:rsidP="0024681E">
            <w:pPr>
              <w:ind w:left="200" w:hangingChars="100" w:hanging="200"/>
              <w:rPr>
                <w:rFonts w:ascii="ＭＳ ゴシック" w:eastAsia="ＭＳ ゴシック" w:hAnsi="ＭＳ ゴシック"/>
                <w:sz w:val="20"/>
                <w:szCs w:val="20"/>
              </w:rPr>
            </w:pPr>
          </w:p>
          <w:p w14:paraId="60DBF679" w14:textId="77777777" w:rsidR="00480298" w:rsidRPr="00146ED3" w:rsidRDefault="00480298" w:rsidP="0024681E">
            <w:pPr>
              <w:ind w:left="200" w:hangingChars="100" w:hanging="200"/>
              <w:rPr>
                <w:rFonts w:ascii="ＭＳ ゴシック" w:eastAsia="ＭＳ ゴシック" w:hAnsi="ＭＳ ゴシック"/>
                <w:sz w:val="20"/>
                <w:szCs w:val="20"/>
              </w:rPr>
            </w:pPr>
          </w:p>
          <w:p w14:paraId="718B7B49" w14:textId="77777777" w:rsidR="00480298" w:rsidRPr="00146ED3" w:rsidRDefault="00480298" w:rsidP="0024681E">
            <w:pPr>
              <w:ind w:left="200" w:hangingChars="100" w:hanging="200"/>
              <w:rPr>
                <w:rFonts w:ascii="ＭＳ ゴシック" w:eastAsia="ＭＳ ゴシック" w:hAnsi="ＭＳ ゴシック"/>
                <w:sz w:val="20"/>
                <w:szCs w:val="20"/>
              </w:rPr>
            </w:pPr>
          </w:p>
          <w:p w14:paraId="0F059EFA" w14:textId="77777777" w:rsidR="00696B5D" w:rsidRPr="00146ED3" w:rsidRDefault="00696B5D" w:rsidP="0024681E">
            <w:pPr>
              <w:ind w:left="200" w:hangingChars="100" w:hanging="200"/>
              <w:rPr>
                <w:rFonts w:ascii="ＭＳ ゴシック" w:eastAsia="ＭＳ ゴシック" w:hAnsi="ＭＳ ゴシック"/>
                <w:sz w:val="20"/>
                <w:szCs w:val="20"/>
              </w:rPr>
            </w:pPr>
          </w:p>
          <w:p w14:paraId="65B08F3F" w14:textId="77777777" w:rsidR="00696B5D" w:rsidRPr="00146ED3" w:rsidRDefault="00696B5D" w:rsidP="0024681E">
            <w:pPr>
              <w:ind w:left="200" w:hangingChars="100" w:hanging="200"/>
              <w:rPr>
                <w:rFonts w:ascii="ＭＳ ゴシック" w:eastAsia="ＭＳ ゴシック" w:hAnsi="ＭＳ ゴシック"/>
                <w:sz w:val="20"/>
                <w:szCs w:val="20"/>
              </w:rPr>
            </w:pPr>
          </w:p>
          <w:p w14:paraId="41744718" w14:textId="77777777" w:rsidR="00696B5D" w:rsidRPr="00146ED3" w:rsidRDefault="00696B5D" w:rsidP="0024681E">
            <w:pPr>
              <w:ind w:left="200" w:hangingChars="100" w:hanging="200"/>
              <w:rPr>
                <w:rFonts w:ascii="ＭＳ ゴシック" w:eastAsia="ＭＳ ゴシック" w:hAnsi="ＭＳ ゴシック"/>
                <w:sz w:val="20"/>
                <w:szCs w:val="20"/>
              </w:rPr>
            </w:pPr>
          </w:p>
          <w:p w14:paraId="24D82A14" w14:textId="77777777" w:rsidR="00696B5D" w:rsidRPr="00146ED3" w:rsidRDefault="00696B5D" w:rsidP="0024681E">
            <w:pPr>
              <w:ind w:left="200" w:hangingChars="100" w:hanging="200"/>
              <w:rPr>
                <w:rFonts w:ascii="ＭＳ ゴシック" w:eastAsia="ＭＳ ゴシック" w:hAnsi="ＭＳ ゴシック"/>
                <w:sz w:val="20"/>
                <w:szCs w:val="20"/>
              </w:rPr>
            </w:pPr>
          </w:p>
          <w:p w14:paraId="13D30A40" w14:textId="77777777" w:rsidR="00696B5D" w:rsidRPr="00146ED3" w:rsidRDefault="00696B5D" w:rsidP="0024681E">
            <w:pPr>
              <w:ind w:left="200" w:hangingChars="100" w:hanging="200"/>
              <w:rPr>
                <w:rFonts w:ascii="ＭＳ ゴシック" w:eastAsia="ＭＳ ゴシック" w:hAnsi="ＭＳ ゴシック"/>
                <w:sz w:val="20"/>
                <w:szCs w:val="20"/>
              </w:rPr>
            </w:pPr>
          </w:p>
          <w:p w14:paraId="223CE995" w14:textId="77777777" w:rsidR="00696B5D" w:rsidRPr="00146ED3" w:rsidRDefault="00696B5D" w:rsidP="0024681E">
            <w:pPr>
              <w:ind w:left="200" w:hangingChars="100" w:hanging="200"/>
              <w:rPr>
                <w:rFonts w:ascii="ＭＳ ゴシック" w:eastAsia="ＭＳ ゴシック" w:hAnsi="ＭＳ ゴシック"/>
                <w:sz w:val="20"/>
                <w:szCs w:val="20"/>
              </w:rPr>
            </w:pPr>
          </w:p>
          <w:p w14:paraId="15D9B2AD" w14:textId="77777777" w:rsidR="00696B5D" w:rsidRPr="00146ED3" w:rsidRDefault="00696B5D" w:rsidP="0024681E">
            <w:pPr>
              <w:ind w:left="200" w:hangingChars="100" w:hanging="200"/>
              <w:rPr>
                <w:rFonts w:ascii="ＭＳ ゴシック" w:eastAsia="ＭＳ ゴシック" w:hAnsi="ＭＳ ゴシック"/>
                <w:sz w:val="20"/>
                <w:szCs w:val="20"/>
              </w:rPr>
            </w:pPr>
          </w:p>
          <w:p w14:paraId="5BA85D81" w14:textId="77777777" w:rsidR="00480298" w:rsidRPr="00146ED3" w:rsidRDefault="00480298" w:rsidP="0024681E">
            <w:pPr>
              <w:ind w:left="200" w:hangingChars="100" w:hanging="200"/>
              <w:rPr>
                <w:rFonts w:ascii="ＭＳ ゴシック" w:eastAsia="ＭＳ ゴシック" w:hAnsi="ＭＳ ゴシック"/>
                <w:sz w:val="20"/>
                <w:szCs w:val="20"/>
              </w:rPr>
            </w:pPr>
          </w:p>
          <w:p w14:paraId="651802B7" w14:textId="77777777" w:rsidR="00480298" w:rsidRPr="00146ED3" w:rsidRDefault="00480298" w:rsidP="0024681E">
            <w:pPr>
              <w:ind w:left="200" w:hangingChars="100" w:hanging="200"/>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○労働安全衛生法第18条</w:t>
            </w:r>
          </w:p>
          <w:p w14:paraId="652D130D" w14:textId="77777777" w:rsidR="00480298" w:rsidRPr="00146ED3" w:rsidRDefault="00480298" w:rsidP="0024681E">
            <w:pPr>
              <w:ind w:left="200" w:hangingChars="100" w:hanging="200"/>
              <w:rPr>
                <w:rFonts w:ascii="ＭＳ ゴシック" w:eastAsia="ＭＳ ゴシック" w:hAnsi="Times New Roman"/>
                <w:kern w:val="0"/>
                <w:sz w:val="20"/>
                <w:szCs w:val="20"/>
                <w:lang w:eastAsia="zh-CN"/>
              </w:rPr>
            </w:pPr>
            <w:r w:rsidRPr="00146ED3">
              <w:rPr>
                <w:rFonts w:ascii="ＭＳ ゴシック" w:eastAsia="ＭＳ ゴシック" w:hAnsi="Times New Roman" w:hint="eastAsia"/>
                <w:kern w:val="0"/>
                <w:sz w:val="20"/>
                <w:szCs w:val="20"/>
                <w:lang w:eastAsia="zh-CN"/>
              </w:rPr>
              <w:t>○労働安全衛生規則第22条,第23条</w:t>
            </w:r>
          </w:p>
        </w:tc>
        <w:tc>
          <w:tcPr>
            <w:tcW w:w="1417" w:type="dxa"/>
            <w:tcBorders>
              <w:top w:val="nil"/>
            </w:tcBorders>
          </w:tcPr>
          <w:p w14:paraId="0D40BB22" w14:textId="77777777" w:rsidR="00480298" w:rsidRPr="00146ED3" w:rsidRDefault="00480298" w:rsidP="0024681E">
            <w:pPr>
              <w:jc w:val="left"/>
              <w:rPr>
                <w:rFonts w:ascii="ＭＳ ゴシック" w:eastAsia="ＭＳ ゴシック" w:hAnsi="ＭＳ ゴシック"/>
                <w:sz w:val="20"/>
                <w:szCs w:val="20"/>
                <w:lang w:eastAsia="zh-CN"/>
              </w:rPr>
            </w:pPr>
          </w:p>
        </w:tc>
      </w:tr>
    </w:tbl>
    <w:p w14:paraId="4C6A9FE5" w14:textId="77777777" w:rsidR="00480298" w:rsidRPr="00146ED3" w:rsidRDefault="00480298" w:rsidP="00480298">
      <w:pPr>
        <w:rPr>
          <w:rFonts w:ascii="ＭＳ ゴシック" w:eastAsia="ＭＳ ゴシック" w:hAnsi="ＭＳ ゴシック"/>
          <w:sz w:val="20"/>
          <w:szCs w:val="20"/>
          <w:lang w:eastAsia="zh-CN"/>
        </w:rPr>
      </w:pPr>
    </w:p>
    <w:p w14:paraId="3184E1E5" w14:textId="77777777" w:rsidR="00480298" w:rsidRPr="00146ED3" w:rsidRDefault="00480298" w:rsidP="00020A37">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593"/>
        <w:gridCol w:w="1843"/>
      </w:tblGrid>
      <w:tr w:rsidR="00480298" w:rsidRPr="00146ED3" w14:paraId="5CD79173" w14:textId="77777777" w:rsidTr="002B3C4E">
        <w:trPr>
          <w:trHeight w:val="416"/>
        </w:trPr>
        <w:tc>
          <w:tcPr>
            <w:tcW w:w="2482" w:type="dxa"/>
            <w:vAlign w:val="center"/>
          </w:tcPr>
          <w:p w14:paraId="51DACF87"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593" w:type="dxa"/>
            <w:vAlign w:val="center"/>
          </w:tcPr>
          <w:p w14:paraId="525856DE"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着　　　　　眼　　　　　点</w:t>
            </w:r>
          </w:p>
        </w:tc>
        <w:tc>
          <w:tcPr>
            <w:tcW w:w="1843" w:type="dxa"/>
            <w:vAlign w:val="center"/>
          </w:tcPr>
          <w:p w14:paraId="220960E9"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480298" w:rsidRPr="00146ED3" w14:paraId="30E43CE1" w14:textId="77777777" w:rsidTr="002B3C4E">
        <w:trPr>
          <w:trHeight w:val="13321"/>
        </w:trPr>
        <w:tc>
          <w:tcPr>
            <w:tcW w:w="2482" w:type="dxa"/>
          </w:tcPr>
          <w:p w14:paraId="54F3DB91"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A3B2E02" w14:textId="77777777" w:rsidR="00480298" w:rsidRPr="00146ED3" w:rsidRDefault="00DB1FEE" w:rsidP="0024681E">
            <w:pPr>
              <w:overflowPunct w:val="0"/>
              <w:ind w:left="201" w:hangingChars="100" w:hanging="201"/>
              <w:textAlignment w:val="baseline"/>
              <w:rPr>
                <w:rFonts w:ascii="ＭＳ ゴシック" w:eastAsia="ＭＳ ゴシック" w:hAnsi="ＭＳ ゴシック"/>
                <w:sz w:val="20"/>
                <w:szCs w:val="20"/>
              </w:rPr>
            </w:pPr>
            <w:r w:rsidRPr="00146ED3">
              <w:rPr>
                <w:rFonts w:ascii="ＭＳ ゴシック" w:eastAsia="ＭＳ ゴシック" w:hAnsi="Times New Roman" w:cs="ＭＳ ゴシック" w:hint="eastAsia"/>
                <w:b/>
                <w:bCs/>
                <w:kern w:val="0"/>
                <w:sz w:val="20"/>
                <w:szCs w:val="20"/>
              </w:rPr>
              <w:t>11</w:t>
            </w:r>
            <w:r w:rsidR="00480298" w:rsidRPr="00146ED3">
              <w:rPr>
                <w:rFonts w:ascii="ＭＳ ゴシック" w:eastAsia="ＭＳ ゴシック" w:hAnsi="Times New Roman" w:cs="ＭＳ ゴシック" w:hint="eastAsia"/>
                <w:b/>
                <w:bCs/>
                <w:kern w:val="0"/>
                <w:sz w:val="20"/>
                <w:szCs w:val="20"/>
              </w:rPr>
              <w:t xml:space="preserve">　職員の健康管理</w:t>
            </w:r>
          </w:p>
        </w:tc>
        <w:tc>
          <w:tcPr>
            <w:tcW w:w="5593" w:type="dxa"/>
          </w:tcPr>
          <w:p w14:paraId="3B60BE85"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979CC36" w14:textId="77777777" w:rsidR="00A674D6" w:rsidRPr="00146ED3" w:rsidRDefault="00480298" w:rsidP="0024681E">
            <w:pPr>
              <w:overflowPunct w:val="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(1)</w:t>
            </w:r>
            <w:r w:rsidR="000631C3"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新規採用職員の採用時の健康診断が実施されている</w:t>
            </w:r>
          </w:p>
          <w:p w14:paraId="209BE991" w14:textId="77777777" w:rsidR="00480298" w:rsidRPr="00146ED3" w:rsidRDefault="00480298" w:rsidP="00A674D6">
            <w:pPr>
              <w:overflowPunct w:val="0"/>
              <w:ind w:firstLineChars="150" w:firstLine="3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か。</w:t>
            </w:r>
          </w:p>
          <w:p w14:paraId="185C3120" w14:textId="77777777" w:rsidR="000C42B4" w:rsidRPr="00146ED3" w:rsidRDefault="00480298" w:rsidP="0024681E">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p>
          <w:p w14:paraId="23D55D1D" w14:textId="77777777" w:rsidR="00480298" w:rsidRPr="00146ED3" w:rsidRDefault="00480298" w:rsidP="000C42B4">
            <w:pPr>
              <w:overflowPunct w:val="0"/>
              <w:ind w:firstLineChars="200" w:firstLine="4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また</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検査項目に漏れはないか。</w:t>
            </w:r>
            <w:r w:rsidRPr="00146ED3">
              <w:rPr>
                <w:rFonts w:ascii="ＭＳ ゴシック" w:eastAsia="ＭＳ ゴシック" w:hAnsi="ＭＳ ゴシック" w:cs="ＭＳ ゴシック"/>
                <w:kern w:val="0"/>
                <w:sz w:val="20"/>
                <w:szCs w:val="20"/>
              </w:rPr>
              <w:t xml:space="preserve">    </w:t>
            </w:r>
          </w:p>
          <w:p w14:paraId="4B61D5C3" w14:textId="77777777" w:rsidR="000C42B4" w:rsidRPr="00146ED3" w:rsidRDefault="00480298" w:rsidP="0024681E">
            <w:pPr>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 xml:space="preserve">　　</w:t>
            </w:r>
          </w:p>
          <w:p w14:paraId="03526479" w14:textId="77777777" w:rsidR="0095548D" w:rsidRPr="00146ED3" w:rsidRDefault="00480298" w:rsidP="00E834F5">
            <w:pPr>
              <w:overflowPunct w:val="0"/>
              <w:ind w:leftChars="200" w:left="420" w:firstLineChars="50" w:firstLine="1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なお，職員の雇入れ時</w:t>
            </w:r>
            <w:r w:rsidRPr="00146ED3">
              <w:rPr>
                <w:rFonts w:ascii="ＭＳ ゴシック" w:eastAsia="ＭＳ ゴシック" w:hAnsi="ＭＳ ゴシック" w:cs="ＭＳ ゴシック" w:hint="eastAsia"/>
                <w:kern w:val="0"/>
                <w:sz w:val="18"/>
                <w:szCs w:val="18"/>
              </w:rPr>
              <w:t>（採用決定日以降）</w:t>
            </w:r>
            <w:r w:rsidRPr="00146ED3">
              <w:rPr>
                <w:rFonts w:ascii="ＭＳ ゴシック" w:eastAsia="ＭＳ ゴシック" w:hAnsi="ＭＳ ゴシック" w:cs="ＭＳ ゴシック" w:hint="eastAsia"/>
                <w:kern w:val="0"/>
                <w:sz w:val="20"/>
                <w:szCs w:val="20"/>
              </w:rPr>
              <w:t>に，労働安全</w:t>
            </w:r>
          </w:p>
          <w:p w14:paraId="0AE52624" w14:textId="77777777" w:rsidR="00A674D6" w:rsidRPr="00146ED3" w:rsidRDefault="00480298" w:rsidP="0095548D">
            <w:pPr>
              <w:overflowPunct w:val="0"/>
              <w:ind w:leftChars="172" w:left="419" w:hangingChars="29" w:hanging="58"/>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衛生法に基づく健康診断書の提出を義務</w:t>
            </w:r>
            <w:r w:rsidR="0095548D" w:rsidRPr="00146ED3">
              <w:rPr>
                <w:rFonts w:ascii="ＭＳ ゴシック" w:eastAsia="ＭＳ ゴシック" w:hAnsi="ＭＳ ゴシック" w:cs="ＭＳ ゴシック" w:hint="eastAsia"/>
                <w:kern w:val="0"/>
                <w:sz w:val="20"/>
                <w:szCs w:val="20"/>
              </w:rPr>
              <w:t>付</w:t>
            </w:r>
            <w:r w:rsidRPr="00146ED3">
              <w:rPr>
                <w:rFonts w:ascii="ＭＳ ゴシック" w:eastAsia="ＭＳ ゴシック" w:hAnsi="ＭＳ ゴシック" w:cs="ＭＳ ゴシック" w:hint="eastAsia"/>
                <w:kern w:val="0"/>
                <w:sz w:val="20"/>
                <w:szCs w:val="20"/>
              </w:rPr>
              <w:t>ける場合は，</w:t>
            </w:r>
          </w:p>
          <w:p w14:paraId="13F4DEB1" w14:textId="77777777" w:rsidR="00480298" w:rsidRPr="00146ED3" w:rsidRDefault="00480298" w:rsidP="00A674D6">
            <w:pPr>
              <w:overflowPunct w:val="0"/>
              <w:ind w:leftChars="172" w:left="419" w:hangingChars="29" w:hanging="58"/>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健康診断書料は施設負担としているか。</w:t>
            </w:r>
          </w:p>
          <w:p w14:paraId="340FEBD5"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1D7162B"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37A5244"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6B2C661"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371629D"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FE0DFAD"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0F1C3FF"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5F8C070"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2FB685F"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1DFE817"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5D7A38E" w14:textId="77777777" w:rsidR="00A674D6" w:rsidRPr="00146ED3" w:rsidRDefault="000631C3" w:rsidP="00651A47">
            <w:pPr>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(2)</w:t>
            </w:r>
            <w:r w:rsidRPr="00146ED3">
              <w:rPr>
                <w:rFonts w:ascii="ＭＳ ゴシック" w:eastAsia="ＭＳ ゴシック" w:hAnsi="ＭＳ ゴシック" w:cs="ＭＳ ゴシック" w:hint="eastAsia"/>
                <w:kern w:val="0"/>
                <w:sz w:val="20"/>
                <w:szCs w:val="20"/>
              </w:rPr>
              <w:t xml:space="preserve">　</w:t>
            </w:r>
            <w:r w:rsidR="00480298" w:rsidRPr="00146ED3">
              <w:rPr>
                <w:rFonts w:ascii="ＭＳ ゴシック" w:eastAsia="ＭＳ ゴシック" w:hAnsi="ＭＳ ゴシック" w:cs="ＭＳ ゴシック" w:hint="eastAsia"/>
                <w:kern w:val="0"/>
                <w:sz w:val="20"/>
                <w:szCs w:val="20"/>
              </w:rPr>
              <w:t>職員全員の定期健康診断は年１回</w:t>
            </w:r>
            <w:r w:rsidR="00651A47" w:rsidRPr="00146ED3">
              <w:rPr>
                <w:rFonts w:ascii="ＭＳ ゴシック" w:eastAsia="ＭＳ ゴシック" w:hAnsi="ＭＳ ゴシック" w:cs="ＭＳ ゴシック" w:hint="eastAsia"/>
                <w:kern w:val="0"/>
                <w:sz w:val="20"/>
                <w:szCs w:val="20"/>
              </w:rPr>
              <w:t>（夜勤職員は６か月</w:t>
            </w:r>
          </w:p>
          <w:p w14:paraId="7CAA5952" w14:textId="77777777" w:rsidR="00480298" w:rsidRPr="00146ED3" w:rsidRDefault="00651A47" w:rsidP="00A674D6">
            <w:pPr>
              <w:overflowPunct w:val="0"/>
              <w:ind w:leftChars="150" w:left="415" w:hangingChars="50" w:hanging="1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に１回)</w:t>
            </w:r>
            <w:r w:rsidR="00480298" w:rsidRPr="00146ED3">
              <w:rPr>
                <w:rFonts w:ascii="ＭＳ ゴシック" w:eastAsia="ＭＳ ゴシック" w:hAnsi="Times New Roman" w:cs="ＭＳ ゴシック" w:hint="eastAsia"/>
                <w:kern w:val="0"/>
                <w:sz w:val="20"/>
                <w:szCs w:val="20"/>
              </w:rPr>
              <w:t>，</w:t>
            </w:r>
            <w:r w:rsidR="00480298" w:rsidRPr="00146ED3">
              <w:rPr>
                <w:rFonts w:ascii="ＭＳ ゴシック" w:eastAsia="ＭＳ ゴシック" w:hAnsi="ＭＳ ゴシック" w:cs="ＭＳ ゴシック" w:hint="eastAsia"/>
                <w:kern w:val="0"/>
                <w:sz w:val="20"/>
                <w:szCs w:val="20"/>
              </w:rPr>
              <w:t>適正に実施され，記録の整備がされているか。</w:t>
            </w:r>
          </w:p>
          <w:p w14:paraId="2E319DB8"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07C6A4B"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また</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検査項目に漏れはないか。</w:t>
            </w:r>
          </w:p>
          <w:p w14:paraId="00069FE8"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93146E6" w14:textId="77777777" w:rsidR="00480298" w:rsidRPr="00146ED3" w:rsidRDefault="00261B78" w:rsidP="0024681E">
            <w:pPr>
              <w:overflowPunct w:val="0"/>
              <w:ind w:left="400" w:hangingChars="200" w:hanging="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C7274F" w:rsidRPr="00146ED3">
              <w:rPr>
                <w:rFonts w:ascii="ＭＳ ゴシック" w:eastAsia="ＭＳ ゴシック" w:hAnsi="ＭＳ ゴシック" w:hint="eastAsia"/>
                <w:sz w:val="20"/>
                <w:szCs w:val="20"/>
              </w:rPr>
              <w:t>なお，</w:t>
            </w:r>
            <w:r w:rsidRPr="00146ED3">
              <w:rPr>
                <w:rFonts w:ascii="ＭＳ ゴシック" w:eastAsia="ＭＳ ゴシック" w:hAnsi="ＭＳ ゴシック" w:hint="eastAsia"/>
                <w:sz w:val="20"/>
                <w:szCs w:val="20"/>
              </w:rPr>
              <w:t>費用は全額施設負担としているか。</w:t>
            </w:r>
          </w:p>
          <w:p w14:paraId="1279A134" w14:textId="77777777" w:rsidR="00480298" w:rsidRPr="00146ED3" w:rsidRDefault="00480298" w:rsidP="0024681E">
            <w:pPr>
              <w:overflowPunct w:val="0"/>
              <w:ind w:left="400" w:hangingChars="200" w:hanging="400"/>
              <w:textAlignment w:val="baseline"/>
              <w:rPr>
                <w:rFonts w:ascii="ＭＳ ゴシック" w:eastAsia="ＭＳ ゴシック" w:hAnsi="ＭＳ ゴシック"/>
                <w:sz w:val="20"/>
                <w:szCs w:val="20"/>
              </w:rPr>
            </w:pPr>
          </w:p>
          <w:p w14:paraId="5F29F923" w14:textId="77777777" w:rsidR="00480298" w:rsidRPr="00146ED3" w:rsidRDefault="00480298" w:rsidP="0024681E">
            <w:pPr>
              <w:overflowPunct w:val="0"/>
              <w:ind w:left="400" w:hangingChars="200" w:hanging="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tc>
        <w:tc>
          <w:tcPr>
            <w:tcW w:w="1843" w:type="dxa"/>
          </w:tcPr>
          <w:p w14:paraId="684792AA" w14:textId="77777777" w:rsidR="00480298" w:rsidRPr="00146ED3" w:rsidRDefault="00480298" w:rsidP="00A674D6">
            <w:pPr>
              <w:overflowPunct w:val="0"/>
              <w:textAlignment w:val="baseline"/>
              <w:rPr>
                <w:rFonts w:ascii="ＭＳ ゴシック" w:eastAsia="ＭＳ ゴシック" w:hAnsi="Times New Roman"/>
                <w:kern w:val="0"/>
                <w:sz w:val="20"/>
                <w:szCs w:val="20"/>
              </w:rPr>
            </w:pPr>
          </w:p>
          <w:p w14:paraId="1CD2816A" w14:textId="77777777" w:rsidR="00480298" w:rsidRPr="00146ED3" w:rsidRDefault="001F3A7E" w:rsidP="00A674D6">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15949846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7601363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2BB8A6F" w14:textId="77777777" w:rsidR="000C42B4" w:rsidRPr="00146ED3" w:rsidRDefault="000C42B4" w:rsidP="00A674D6">
            <w:pPr>
              <w:overflowPunct w:val="0"/>
              <w:textAlignment w:val="baseline"/>
              <w:rPr>
                <w:rFonts w:ascii="ＭＳ ゴシック" w:eastAsia="ＭＳ ゴシック" w:hAnsi="ＭＳ ゴシック" w:cs="ＭＳ ゴシック"/>
                <w:kern w:val="0"/>
                <w:sz w:val="20"/>
                <w:szCs w:val="20"/>
              </w:rPr>
            </w:pPr>
          </w:p>
          <w:p w14:paraId="7FBAB6BC" w14:textId="77777777" w:rsidR="00A674D6" w:rsidRPr="00146ED3" w:rsidRDefault="00A674D6" w:rsidP="00A674D6">
            <w:pPr>
              <w:overflowPunct w:val="0"/>
              <w:textAlignment w:val="baseline"/>
              <w:rPr>
                <w:rFonts w:ascii="ＭＳ ゴシック" w:eastAsia="ＭＳ ゴシック" w:hAnsi="ＭＳ ゴシック" w:cs="ＭＳ ゴシック"/>
                <w:kern w:val="0"/>
                <w:sz w:val="20"/>
                <w:szCs w:val="20"/>
              </w:rPr>
            </w:pPr>
          </w:p>
          <w:p w14:paraId="39015883" w14:textId="77777777" w:rsidR="00480298" w:rsidRPr="00146ED3" w:rsidRDefault="001F3A7E" w:rsidP="00A674D6">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59230655"/>
                <w14:checkbox>
                  <w14:checked w14:val="0"/>
                  <w14:checkedState w14:val="00FE" w14:font="Wingdings"/>
                  <w14:uncheckedState w14:val="2610" w14:font="ＭＳ ゴシック"/>
                </w14:checkbox>
              </w:sdtPr>
              <w:sdtEndPr/>
              <w:sdtContent>
                <w:r w:rsidR="00A674D6"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ない・</w:t>
            </w:r>
            <w:r w:rsidR="00A674D6"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061601939"/>
                <w14:checkbox>
                  <w14:checked w14:val="0"/>
                  <w14:checkedState w14:val="00FE" w14:font="Wingdings"/>
                  <w14:uncheckedState w14:val="2610" w14:font="ＭＳ ゴシック"/>
                </w14:checkbox>
              </w:sdtPr>
              <w:sdtEndPr/>
              <w:sdtContent>
                <w:r w:rsidR="00A674D6"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ある</w:t>
            </w:r>
          </w:p>
          <w:p w14:paraId="03AD6A24" w14:textId="77777777" w:rsidR="000C42B4" w:rsidRPr="00146ED3" w:rsidRDefault="000C42B4" w:rsidP="00A674D6">
            <w:pPr>
              <w:overflowPunct w:val="0"/>
              <w:textAlignment w:val="baseline"/>
              <w:rPr>
                <w:rFonts w:ascii="ＭＳ ゴシック" w:eastAsia="ＭＳ ゴシック" w:hAnsi="Times New Roman"/>
                <w:kern w:val="0"/>
                <w:sz w:val="20"/>
                <w:szCs w:val="20"/>
              </w:rPr>
            </w:pPr>
          </w:p>
          <w:p w14:paraId="2ECDA4AC" w14:textId="77777777" w:rsidR="00480298" w:rsidRPr="00146ED3" w:rsidRDefault="001F3A7E" w:rsidP="00A674D6">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30130564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128804462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Times New Roman" w:hint="eastAsia"/>
                <w:kern w:val="0"/>
                <w:sz w:val="20"/>
                <w:szCs w:val="20"/>
              </w:rPr>
              <w:t>いない</w:t>
            </w:r>
          </w:p>
          <w:p w14:paraId="223319CD" w14:textId="77777777" w:rsidR="00480298" w:rsidRPr="00146ED3" w:rsidRDefault="00480298" w:rsidP="00A674D6">
            <w:pPr>
              <w:overflowPunct w:val="0"/>
              <w:textAlignment w:val="baseline"/>
              <w:rPr>
                <w:rFonts w:ascii="ＭＳ ゴシック" w:eastAsia="ＭＳ ゴシック" w:hAnsi="Times New Roman"/>
                <w:kern w:val="0"/>
                <w:sz w:val="20"/>
                <w:szCs w:val="20"/>
              </w:rPr>
            </w:pPr>
          </w:p>
          <w:p w14:paraId="1D71939C" w14:textId="77777777" w:rsidR="00480298" w:rsidRPr="00146ED3" w:rsidRDefault="00480298" w:rsidP="00A674D6">
            <w:pPr>
              <w:overflowPunct w:val="0"/>
              <w:textAlignment w:val="baseline"/>
              <w:rPr>
                <w:rFonts w:ascii="ＭＳ ゴシック" w:eastAsia="ＭＳ ゴシック" w:hAnsi="Times New Roman"/>
                <w:kern w:val="0"/>
                <w:sz w:val="20"/>
                <w:szCs w:val="20"/>
              </w:rPr>
            </w:pPr>
          </w:p>
          <w:p w14:paraId="29387BC0" w14:textId="77777777" w:rsidR="00480298" w:rsidRPr="00146ED3" w:rsidRDefault="00480298" w:rsidP="00A674D6">
            <w:pPr>
              <w:overflowPunct w:val="0"/>
              <w:textAlignment w:val="baseline"/>
              <w:rPr>
                <w:rFonts w:ascii="ＭＳ ゴシック" w:eastAsia="ＭＳ ゴシック" w:hAnsi="Times New Roman"/>
                <w:kern w:val="0"/>
                <w:sz w:val="20"/>
                <w:szCs w:val="20"/>
              </w:rPr>
            </w:pPr>
          </w:p>
          <w:p w14:paraId="76F03170" w14:textId="77777777" w:rsidR="00480298" w:rsidRPr="00146ED3" w:rsidRDefault="00480298" w:rsidP="00A674D6">
            <w:pPr>
              <w:overflowPunct w:val="0"/>
              <w:textAlignment w:val="baseline"/>
              <w:rPr>
                <w:rFonts w:ascii="ＭＳ ゴシック" w:eastAsia="ＭＳ ゴシック" w:hAnsi="Times New Roman"/>
                <w:kern w:val="0"/>
                <w:sz w:val="20"/>
                <w:szCs w:val="20"/>
              </w:rPr>
            </w:pPr>
          </w:p>
          <w:p w14:paraId="77A59AD5" w14:textId="77777777" w:rsidR="000C42B4" w:rsidRPr="00146ED3" w:rsidRDefault="000C42B4" w:rsidP="00A674D6">
            <w:pPr>
              <w:overflowPunct w:val="0"/>
              <w:textAlignment w:val="baseline"/>
              <w:rPr>
                <w:rFonts w:ascii="ＭＳ ゴシック" w:eastAsia="ＭＳ ゴシック" w:hAnsi="Times New Roman"/>
                <w:kern w:val="0"/>
                <w:sz w:val="20"/>
                <w:szCs w:val="20"/>
              </w:rPr>
            </w:pPr>
          </w:p>
          <w:p w14:paraId="2731D50B" w14:textId="77777777" w:rsidR="000C42B4" w:rsidRPr="00146ED3" w:rsidRDefault="000C42B4" w:rsidP="00A674D6">
            <w:pPr>
              <w:overflowPunct w:val="0"/>
              <w:textAlignment w:val="baseline"/>
              <w:rPr>
                <w:rFonts w:ascii="ＭＳ ゴシック" w:eastAsia="ＭＳ ゴシック" w:hAnsi="Times New Roman"/>
                <w:kern w:val="0"/>
                <w:sz w:val="20"/>
                <w:szCs w:val="20"/>
              </w:rPr>
            </w:pPr>
          </w:p>
          <w:p w14:paraId="3DC6BD9F" w14:textId="77777777" w:rsidR="00480298" w:rsidRPr="00146ED3" w:rsidRDefault="00480298" w:rsidP="00A674D6">
            <w:pPr>
              <w:overflowPunct w:val="0"/>
              <w:textAlignment w:val="baseline"/>
              <w:rPr>
                <w:rFonts w:ascii="ＭＳ ゴシック" w:eastAsia="ＭＳ ゴシック" w:hAnsi="Times New Roman"/>
                <w:kern w:val="0"/>
                <w:sz w:val="20"/>
                <w:szCs w:val="20"/>
              </w:rPr>
            </w:pPr>
          </w:p>
          <w:p w14:paraId="0C654033" w14:textId="77777777" w:rsidR="00480298" w:rsidRPr="00146ED3" w:rsidRDefault="00480298" w:rsidP="00A674D6">
            <w:pPr>
              <w:overflowPunct w:val="0"/>
              <w:textAlignment w:val="baseline"/>
              <w:rPr>
                <w:rFonts w:ascii="ＭＳ ゴシック" w:eastAsia="ＭＳ ゴシック" w:hAnsi="Times New Roman"/>
                <w:kern w:val="0"/>
                <w:sz w:val="20"/>
                <w:szCs w:val="20"/>
              </w:rPr>
            </w:pPr>
          </w:p>
          <w:p w14:paraId="235CAA4A" w14:textId="77777777" w:rsidR="00480298" w:rsidRPr="00146ED3" w:rsidRDefault="00480298" w:rsidP="00A674D6">
            <w:pPr>
              <w:overflowPunct w:val="0"/>
              <w:textAlignment w:val="baseline"/>
              <w:rPr>
                <w:rFonts w:ascii="ＭＳ ゴシック" w:eastAsia="ＭＳ ゴシック" w:hAnsi="Times New Roman"/>
                <w:kern w:val="0"/>
                <w:sz w:val="20"/>
                <w:szCs w:val="20"/>
              </w:rPr>
            </w:pPr>
          </w:p>
          <w:p w14:paraId="34FD907B" w14:textId="77777777" w:rsidR="00480298" w:rsidRPr="00146ED3" w:rsidRDefault="00480298" w:rsidP="00A674D6">
            <w:pPr>
              <w:overflowPunct w:val="0"/>
              <w:textAlignment w:val="baseline"/>
              <w:rPr>
                <w:rFonts w:ascii="ＭＳ ゴシック" w:eastAsia="ＭＳ ゴシック" w:hAnsi="Times New Roman"/>
                <w:kern w:val="0"/>
                <w:sz w:val="20"/>
                <w:szCs w:val="20"/>
              </w:rPr>
            </w:pPr>
          </w:p>
          <w:p w14:paraId="7E9C8FFA" w14:textId="77777777" w:rsidR="00480298" w:rsidRPr="00146ED3" w:rsidRDefault="00480298" w:rsidP="00A674D6">
            <w:pPr>
              <w:overflowPunct w:val="0"/>
              <w:textAlignment w:val="baseline"/>
              <w:rPr>
                <w:rFonts w:ascii="ＭＳ ゴシック" w:eastAsia="ＭＳ ゴシック" w:hAnsi="Times New Roman"/>
                <w:kern w:val="0"/>
                <w:sz w:val="20"/>
                <w:szCs w:val="20"/>
              </w:rPr>
            </w:pPr>
          </w:p>
          <w:p w14:paraId="574C6D18" w14:textId="77777777" w:rsidR="00480298" w:rsidRPr="00146ED3" w:rsidRDefault="00480298" w:rsidP="00A674D6">
            <w:pPr>
              <w:overflowPunct w:val="0"/>
              <w:textAlignment w:val="baseline"/>
              <w:rPr>
                <w:rFonts w:ascii="ＭＳ ゴシック" w:eastAsia="ＭＳ ゴシック" w:hAnsi="Times New Roman"/>
                <w:kern w:val="0"/>
                <w:sz w:val="20"/>
                <w:szCs w:val="20"/>
              </w:rPr>
            </w:pPr>
          </w:p>
          <w:p w14:paraId="2A02148D" w14:textId="77777777" w:rsidR="00480298" w:rsidRPr="00146ED3" w:rsidRDefault="001F3A7E" w:rsidP="00A674D6">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79892099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4657045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CDB2F1A" w14:textId="77777777" w:rsidR="00480298" w:rsidRPr="00146ED3" w:rsidRDefault="00480298" w:rsidP="00A674D6">
            <w:pPr>
              <w:overflowPunct w:val="0"/>
              <w:textAlignment w:val="baseline"/>
              <w:rPr>
                <w:rFonts w:ascii="ＭＳ ゴシック" w:eastAsia="ＭＳ ゴシック" w:hAnsi="Times New Roman"/>
                <w:kern w:val="0"/>
                <w:sz w:val="20"/>
                <w:szCs w:val="20"/>
              </w:rPr>
            </w:pPr>
          </w:p>
          <w:p w14:paraId="6FAAD607" w14:textId="77777777" w:rsidR="00480298" w:rsidRPr="00146ED3" w:rsidRDefault="00480298" w:rsidP="00A674D6">
            <w:pPr>
              <w:overflowPunct w:val="0"/>
              <w:textAlignment w:val="baseline"/>
              <w:rPr>
                <w:rFonts w:ascii="ＭＳ ゴシック" w:eastAsia="ＭＳ ゴシック" w:hAnsi="Times New Roman"/>
                <w:kern w:val="0"/>
                <w:sz w:val="20"/>
                <w:szCs w:val="20"/>
              </w:rPr>
            </w:pPr>
          </w:p>
          <w:p w14:paraId="07E1C5BB" w14:textId="77777777" w:rsidR="00480298" w:rsidRPr="00146ED3" w:rsidRDefault="001F3A7E" w:rsidP="00A674D6">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73388232"/>
                <w14:checkbox>
                  <w14:checked w14:val="0"/>
                  <w14:checkedState w14:val="00FE" w14:font="Wingdings"/>
                  <w14:uncheckedState w14:val="2610" w14:font="ＭＳ ゴシック"/>
                </w14:checkbox>
              </w:sdtPr>
              <w:sdtEndPr/>
              <w:sdtContent>
                <w:r w:rsidR="00A674D6"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ない・</w:t>
            </w:r>
            <w:r w:rsidR="00A674D6"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256583193"/>
                <w14:checkbox>
                  <w14:checked w14:val="0"/>
                  <w14:checkedState w14:val="00FE" w14:font="Wingdings"/>
                  <w14:uncheckedState w14:val="2610" w14:font="ＭＳ ゴシック"/>
                </w14:checkbox>
              </w:sdtPr>
              <w:sdtEndPr/>
              <w:sdtContent>
                <w:r w:rsidR="00A674D6"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ある</w:t>
            </w:r>
          </w:p>
          <w:p w14:paraId="7B6B3BB8" w14:textId="77777777" w:rsidR="00480298" w:rsidRPr="00146ED3" w:rsidRDefault="00480298" w:rsidP="00A674D6">
            <w:pPr>
              <w:overflowPunct w:val="0"/>
              <w:textAlignment w:val="baseline"/>
              <w:rPr>
                <w:rFonts w:ascii="ＭＳ ゴシック" w:eastAsia="ＭＳ ゴシック" w:hAnsi="ＭＳ ゴシック" w:cs="ＭＳ ゴシック"/>
                <w:kern w:val="0"/>
                <w:sz w:val="20"/>
                <w:szCs w:val="20"/>
              </w:rPr>
            </w:pPr>
          </w:p>
          <w:p w14:paraId="5BDF092A" w14:textId="77777777" w:rsidR="00480298" w:rsidRPr="00146ED3" w:rsidRDefault="001F3A7E" w:rsidP="00A674D6">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619544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905834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166F6BE6" w14:textId="77777777" w:rsidR="00480298" w:rsidRPr="00146ED3" w:rsidRDefault="00480298" w:rsidP="00A674D6">
            <w:pPr>
              <w:overflowPunct w:val="0"/>
              <w:textAlignment w:val="baseline"/>
              <w:rPr>
                <w:rFonts w:ascii="ＭＳ ゴシック" w:eastAsia="ＭＳ ゴシック" w:hAnsi="ＭＳ ゴシック"/>
                <w:sz w:val="20"/>
                <w:szCs w:val="20"/>
              </w:rPr>
            </w:pPr>
          </w:p>
          <w:p w14:paraId="4B8B0FA6" w14:textId="77777777" w:rsidR="00480298" w:rsidRPr="00146ED3" w:rsidRDefault="00480298" w:rsidP="00A674D6">
            <w:pPr>
              <w:overflowPunct w:val="0"/>
              <w:textAlignment w:val="baseline"/>
              <w:rPr>
                <w:rFonts w:ascii="ＭＳ ゴシック" w:eastAsia="ＭＳ ゴシック" w:hAnsi="ＭＳ ゴシック"/>
                <w:sz w:val="20"/>
                <w:szCs w:val="20"/>
              </w:rPr>
            </w:pPr>
          </w:p>
        </w:tc>
      </w:tr>
    </w:tbl>
    <w:p w14:paraId="3F005AF5" w14:textId="77777777" w:rsidR="00480298" w:rsidRPr="00146ED3" w:rsidRDefault="00480298" w:rsidP="00480298">
      <w:pPr>
        <w:rPr>
          <w:rFonts w:ascii="ＭＳ ゴシック" w:eastAsia="ＭＳ ゴシック" w:hAnsi="ＭＳ ゴシック"/>
          <w:sz w:val="20"/>
          <w:szCs w:val="20"/>
        </w:rPr>
      </w:pPr>
    </w:p>
    <w:p w14:paraId="0BAE2CF8" w14:textId="77777777" w:rsidR="00480298" w:rsidRPr="00146ED3" w:rsidRDefault="00480298" w:rsidP="00F16B4A">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2167"/>
        <w:gridCol w:w="1260"/>
        <w:gridCol w:w="1980"/>
        <w:gridCol w:w="2416"/>
        <w:gridCol w:w="1577"/>
        <w:gridCol w:w="221"/>
      </w:tblGrid>
      <w:tr w:rsidR="00994966" w:rsidRPr="00146ED3" w14:paraId="58F2264B" w14:textId="77777777" w:rsidTr="00994966">
        <w:trPr>
          <w:trHeight w:val="416"/>
        </w:trPr>
        <w:tc>
          <w:tcPr>
            <w:tcW w:w="3645" w:type="dxa"/>
            <w:gridSpan w:val="3"/>
            <w:vAlign w:val="center"/>
          </w:tcPr>
          <w:p w14:paraId="33FFCFE8" w14:textId="77777777" w:rsidR="00994966" w:rsidRPr="00146ED3" w:rsidRDefault="00994966" w:rsidP="00994966">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1980" w:type="dxa"/>
            <w:vAlign w:val="center"/>
          </w:tcPr>
          <w:p w14:paraId="77D7B864" w14:textId="77777777" w:rsidR="00994966" w:rsidRPr="00146ED3" w:rsidRDefault="00994966" w:rsidP="00994966">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6" w:type="dxa"/>
            <w:vAlign w:val="center"/>
          </w:tcPr>
          <w:p w14:paraId="29C9CE9D" w14:textId="77777777" w:rsidR="00994966" w:rsidRPr="00146ED3" w:rsidRDefault="00994966" w:rsidP="00994966">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798" w:type="dxa"/>
            <w:gridSpan w:val="2"/>
            <w:vAlign w:val="center"/>
          </w:tcPr>
          <w:p w14:paraId="3E08214C" w14:textId="77777777" w:rsidR="00994966" w:rsidRPr="00146ED3" w:rsidRDefault="00994966" w:rsidP="00994966">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994966" w:rsidRPr="00146ED3" w14:paraId="21BDED3D" w14:textId="77777777" w:rsidTr="00994966">
        <w:trPr>
          <w:trHeight w:val="2406"/>
        </w:trPr>
        <w:tc>
          <w:tcPr>
            <w:tcW w:w="3645" w:type="dxa"/>
            <w:gridSpan w:val="3"/>
            <w:tcBorders>
              <w:bottom w:val="nil"/>
            </w:tcBorders>
          </w:tcPr>
          <w:p w14:paraId="5CB3E23D" w14:textId="77777777" w:rsidR="00994966" w:rsidRPr="00146ED3" w:rsidRDefault="00994966" w:rsidP="00994966">
            <w:pPr>
              <w:overflowPunct w:val="0"/>
              <w:textAlignment w:val="baseline"/>
              <w:rPr>
                <w:rFonts w:ascii="ＭＳ ゴシック" w:eastAsia="ＭＳ ゴシック" w:hAnsi="Times New Roman"/>
                <w:kern w:val="0"/>
                <w:sz w:val="20"/>
                <w:szCs w:val="20"/>
              </w:rPr>
            </w:pPr>
          </w:p>
          <w:p w14:paraId="7BFB1393" w14:textId="77777777" w:rsidR="00994966" w:rsidRPr="00146ED3" w:rsidRDefault="00994966" w:rsidP="00994966">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00A64E10"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雇い入れ時の健康診断項目</w:t>
            </w:r>
          </w:p>
          <w:p w14:paraId="6A2AF14D" w14:textId="77777777" w:rsidR="00994966" w:rsidRPr="00146ED3" w:rsidRDefault="00994966" w:rsidP="00A64E10">
            <w:pPr>
              <w:overflowPunct w:val="0"/>
              <w:ind w:firstLineChars="100" w:firstLine="180"/>
              <w:textAlignment w:val="baseline"/>
              <w:rPr>
                <w:rFonts w:ascii="ＭＳ ゴシック" w:eastAsia="ＭＳ ゴシック" w:hAnsi="Times New Roman"/>
                <w:kern w:val="0"/>
                <w:sz w:val="18"/>
                <w:szCs w:val="18"/>
              </w:rPr>
            </w:pPr>
            <w:r w:rsidRPr="00146ED3">
              <w:rPr>
                <w:rFonts w:ascii="ＭＳ ゴシック" w:eastAsia="ＭＳ ゴシック" w:hAnsi="Times New Roman" w:cs="ＭＳ ゴシック" w:hint="eastAsia"/>
                <w:kern w:val="0"/>
                <w:sz w:val="18"/>
                <w:szCs w:val="18"/>
              </w:rPr>
              <w:t>①</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Times New Roman" w:cs="ＭＳ ゴシック" w:hint="eastAsia"/>
                <w:kern w:val="0"/>
                <w:sz w:val="18"/>
                <w:szCs w:val="18"/>
              </w:rPr>
              <w:t>既往歴及び業務歴の調査</w:t>
            </w:r>
          </w:p>
          <w:p w14:paraId="0C77FD67" w14:textId="77777777" w:rsidR="00994966" w:rsidRPr="00146ED3" w:rsidRDefault="00994966" w:rsidP="00A64E10">
            <w:pPr>
              <w:overflowPunct w:val="0"/>
              <w:ind w:firstLineChars="100" w:firstLine="180"/>
              <w:textAlignment w:val="baseline"/>
              <w:rPr>
                <w:rFonts w:ascii="ＭＳ ゴシック" w:eastAsia="ＭＳ ゴシック" w:hAnsi="Times New Roman"/>
                <w:kern w:val="0"/>
                <w:sz w:val="18"/>
                <w:szCs w:val="18"/>
              </w:rPr>
            </w:pPr>
            <w:r w:rsidRPr="00146ED3">
              <w:rPr>
                <w:rFonts w:ascii="ＭＳ ゴシック" w:eastAsia="ＭＳ ゴシック" w:hAnsi="Times New Roman" w:cs="ＭＳ ゴシック" w:hint="eastAsia"/>
                <w:kern w:val="0"/>
                <w:sz w:val="18"/>
                <w:szCs w:val="18"/>
              </w:rPr>
              <w:t>②</w:t>
            </w:r>
            <w:r w:rsidR="00A64E10" w:rsidRPr="00146ED3">
              <w:rPr>
                <w:rFonts w:ascii="ＭＳ ゴシック" w:eastAsia="ＭＳ ゴシック" w:hAnsi="Times New Roman" w:cs="ＭＳ ゴシック" w:hint="eastAsia"/>
                <w:kern w:val="0"/>
                <w:sz w:val="18"/>
                <w:szCs w:val="18"/>
              </w:rPr>
              <w:t xml:space="preserve"> </w:t>
            </w:r>
            <w:r w:rsidRPr="00146ED3">
              <w:rPr>
                <w:rFonts w:ascii="ＭＳ ゴシック" w:eastAsia="ＭＳ ゴシック" w:hAnsi="Times New Roman" w:cs="ＭＳ ゴシック" w:hint="eastAsia"/>
                <w:kern w:val="0"/>
                <w:sz w:val="18"/>
                <w:szCs w:val="18"/>
              </w:rPr>
              <w:t>自覚症状及び他覚症状の有無の検査</w:t>
            </w:r>
          </w:p>
          <w:p w14:paraId="72411781" w14:textId="77777777" w:rsidR="00994966" w:rsidRPr="00146ED3" w:rsidRDefault="00994966" w:rsidP="00A64E10">
            <w:pPr>
              <w:overflowPunct w:val="0"/>
              <w:ind w:firstLineChars="100" w:firstLine="18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Times New Roman" w:cs="ＭＳ ゴシック" w:hint="eastAsia"/>
                <w:kern w:val="0"/>
                <w:sz w:val="18"/>
                <w:szCs w:val="18"/>
              </w:rPr>
              <w:t>③</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身長</w:t>
            </w:r>
            <w:r w:rsidR="00A64E10" w:rsidRPr="00146ED3">
              <w:rPr>
                <w:rFonts w:ascii="ＭＳ ゴシック" w:eastAsia="ＭＳ ゴシック" w:hAnsi="ＭＳ ゴシック" w:cs="ＭＳ ゴシック" w:hint="eastAsia"/>
                <w:kern w:val="0"/>
                <w:sz w:val="18"/>
                <w:szCs w:val="18"/>
              </w:rPr>
              <w:t>,</w:t>
            </w:r>
            <w:r w:rsidRPr="00146ED3">
              <w:rPr>
                <w:rFonts w:ascii="ＭＳ ゴシック" w:eastAsia="ＭＳ ゴシック" w:hAnsi="ＭＳ ゴシック" w:cs="ＭＳ ゴシック" w:hint="eastAsia"/>
                <w:kern w:val="0"/>
                <w:sz w:val="18"/>
                <w:szCs w:val="18"/>
              </w:rPr>
              <w:t>体重</w:t>
            </w:r>
            <w:r w:rsidR="00A64E10" w:rsidRPr="00146ED3">
              <w:rPr>
                <w:rFonts w:ascii="ＭＳ ゴシック" w:eastAsia="ＭＳ ゴシック" w:hAnsi="ＭＳ ゴシック" w:cs="ＭＳ ゴシック" w:hint="eastAsia"/>
                <w:kern w:val="0"/>
                <w:sz w:val="18"/>
                <w:szCs w:val="18"/>
              </w:rPr>
              <w:t>,</w:t>
            </w:r>
            <w:r w:rsidRPr="00146ED3">
              <w:rPr>
                <w:rFonts w:ascii="ＭＳ ゴシック" w:eastAsia="ＭＳ ゴシック" w:hAnsi="ＭＳ ゴシック" w:cs="ＭＳ ゴシック" w:hint="eastAsia"/>
                <w:kern w:val="0"/>
                <w:sz w:val="18"/>
                <w:szCs w:val="18"/>
              </w:rPr>
              <w:t>腹囲</w:t>
            </w:r>
            <w:r w:rsidR="00A64E10" w:rsidRPr="00146ED3">
              <w:rPr>
                <w:rFonts w:ascii="ＭＳ ゴシック" w:eastAsia="ＭＳ ゴシック" w:hAnsi="ＭＳ ゴシック" w:cs="ＭＳ ゴシック" w:hint="eastAsia"/>
                <w:kern w:val="0"/>
                <w:sz w:val="18"/>
                <w:szCs w:val="18"/>
              </w:rPr>
              <w:t>,</w:t>
            </w:r>
            <w:r w:rsidRPr="00146ED3">
              <w:rPr>
                <w:rFonts w:ascii="ＭＳ ゴシック" w:eastAsia="ＭＳ ゴシック" w:hAnsi="ＭＳ ゴシック" w:cs="ＭＳ ゴシック" w:hint="eastAsia"/>
                <w:kern w:val="0"/>
                <w:sz w:val="18"/>
                <w:szCs w:val="18"/>
              </w:rPr>
              <w:t>視力及び聴力の検査</w:t>
            </w:r>
          </w:p>
          <w:p w14:paraId="462FADD1" w14:textId="77777777" w:rsidR="00994966" w:rsidRPr="00146ED3" w:rsidRDefault="00994966" w:rsidP="00A64E10">
            <w:pPr>
              <w:overflowPunct w:val="0"/>
              <w:ind w:firstLineChars="100" w:firstLine="180"/>
              <w:textAlignment w:val="baseline"/>
              <w:rPr>
                <w:rFonts w:ascii="ＭＳ ゴシック" w:eastAsia="ＭＳ ゴシック" w:hAnsi="Times New Roman"/>
                <w:kern w:val="0"/>
                <w:sz w:val="18"/>
                <w:szCs w:val="18"/>
              </w:rPr>
            </w:pPr>
            <w:r w:rsidRPr="00146ED3">
              <w:rPr>
                <w:rFonts w:ascii="ＭＳ ゴシック" w:eastAsia="ＭＳ ゴシック" w:hAnsi="Times New Roman" w:cs="ＭＳ ゴシック" w:hint="eastAsia"/>
                <w:kern w:val="0"/>
                <w:sz w:val="18"/>
                <w:szCs w:val="18"/>
              </w:rPr>
              <w:t>④</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Times New Roman" w:cs="ＭＳ ゴシック" w:hint="eastAsia"/>
                <w:kern w:val="0"/>
                <w:sz w:val="18"/>
                <w:szCs w:val="18"/>
              </w:rPr>
              <w:t>胸部ｴｯｸｽ線検査　⑤</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Times New Roman" w:cs="ＭＳ ゴシック" w:hint="eastAsia"/>
                <w:kern w:val="0"/>
                <w:sz w:val="18"/>
                <w:szCs w:val="18"/>
              </w:rPr>
              <w:t>血圧の測定</w:t>
            </w:r>
          </w:p>
          <w:p w14:paraId="2E2C11CE" w14:textId="77777777" w:rsidR="00994966" w:rsidRPr="00146ED3" w:rsidRDefault="00994966" w:rsidP="00A64E10">
            <w:pPr>
              <w:overflowPunct w:val="0"/>
              <w:ind w:firstLineChars="100" w:firstLine="180"/>
              <w:textAlignment w:val="baseline"/>
              <w:rPr>
                <w:rFonts w:ascii="ＭＳ ゴシック" w:eastAsia="ＭＳ ゴシック" w:hAnsi="Times New Roman"/>
                <w:kern w:val="0"/>
                <w:sz w:val="18"/>
                <w:szCs w:val="18"/>
              </w:rPr>
            </w:pPr>
            <w:r w:rsidRPr="00146ED3">
              <w:rPr>
                <w:rFonts w:ascii="ＭＳ ゴシック" w:eastAsia="ＭＳ ゴシック" w:hAnsi="Times New Roman" w:cs="ＭＳ ゴシック" w:hint="eastAsia"/>
                <w:kern w:val="0"/>
                <w:sz w:val="18"/>
                <w:szCs w:val="18"/>
              </w:rPr>
              <w:t>⑥</w:t>
            </w:r>
            <w:r w:rsidRPr="00146ED3">
              <w:rPr>
                <w:rFonts w:ascii="ＭＳ ゴシック" w:eastAsia="ＭＳ ゴシック" w:hAnsi="ＭＳ ゴシック" w:cs="ＭＳ ゴシック"/>
                <w:kern w:val="0"/>
                <w:sz w:val="18"/>
                <w:szCs w:val="18"/>
              </w:rPr>
              <w:t xml:space="preserve"> 貧血検査</w:t>
            </w:r>
            <w:r w:rsidRPr="00146ED3">
              <w:rPr>
                <w:rFonts w:ascii="ＭＳ ゴシック" w:eastAsia="ＭＳ ゴシック" w:hAnsi="Times New Roman" w:cs="ＭＳ ゴシック" w:hint="eastAsia"/>
                <w:kern w:val="0"/>
                <w:sz w:val="18"/>
                <w:szCs w:val="18"/>
              </w:rPr>
              <w:t xml:space="preserve">　⑦</w:t>
            </w:r>
            <w:r w:rsidRPr="00146ED3">
              <w:rPr>
                <w:rFonts w:ascii="ＭＳ ゴシック" w:eastAsia="ＭＳ ゴシック" w:hAnsi="ＭＳ ゴシック" w:cs="ＭＳ ゴシック"/>
                <w:kern w:val="0"/>
                <w:sz w:val="18"/>
                <w:szCs w:val="18"/>
              </w:rPr>
              <w:t xml:space="preserve"> 肝機能検査</w:t>
            </w:r>
          </w:p>
          <w:p w14:paraId="6BB3CE5F" w14:textId="77777777" w:rsidR="00994966" w:rsidRPr="00146ED3" w:rsidRDefault="00994966" w:rsidP="00A64E10">
            <w:pPr>
              <w:overflowPunct w:val="0"/>
              <w:ind w:firstLineChars="100" w:firstLine="180"/>
              <w:textAlignment w:val="baseline"/>
              <w:rPr>
                <w:rFonts w:ascii="ＭＳ ゴシック" w:eastAsia="ＭＳ ゴシック" w:hAnsi="Times New Roman"/>
                <w:kern w:val="0"/>
                <w:sz w:val="18"/>
                <w:szCs w:val="18"/>
              </w:rPr>
            </w:pPr>
            <w:r w:rsidRPr="00146ED3">
              <w:rPr>
                <w:rFonts w:ascii="ＭＳ ゴシック" w:eastAsia="ＭＳ ゴシック" w:hAnsi="Times New Roman" w:cs="ＭＳ ゴシック" w:hint="eastAsia"/>
                <w:kern w:val="0"/>
                <w:sz w:val="18"/>
                <w:szCs w:val="18"/>
              </w:rPr>
              <w:t>⑧</w:t>
            </w:r>
            <w:r w:rsidRPr="00146ED3">
              <w:rPr>
                <w:rFonts w:ascii="ＭＳ ゴシック" w:eastAsia="ＭＳ ゴシック" w:hAnsi="ＭＳ ゴシック" w:cs="ＭＳ ゴシック"/>
                <w:kern w:val="0"/>
                <w:sz w:val="18"/>
                <w:szCs w:val="18"/>
              </w:rPr>
              <w:t xml:space="preserve"> 血中脂質検査</w:t>
            </w:r>
            <w:r w:rsidRPr="00146ED3">
              <w:rPr>
                <w:rFonts w:ascii="ＭＳ ゴシック" w:eastAsia="ＭＳ ゴシック" w:hAnsi="ＭＳ ゴシック" w:cs="ＭＳ ゴシック" w:hint="eastAsia"/>
                <w:kern w:val="0"/>
                <w:sz w:val="18"/>
                <w:szCs w:val="18"/>
              </w:rPr>
              <w:t xml:space="preserve">　⑨</w:t>
            </w:r>
            <w:r w:rsidRPr="00146ED3">
              <w:rPr>
                <w:rFonts w:ascii="ＭＳ ゴシック" w:eastAsia="ＭＳ ゴシック" w:hAnsi="ＭＳ ゴシック" w:cs="ＭＳ ゴシック"/>
                <w:kern w:val="0"/>
                <w:sz w:val="18"/>
                <w:szCs w:val="18"/>
              </w:rPr>
              <w:t xml:space="preserve"> 血糖検査</w:t>
            </w:r>
          </w:p>
          <w:p w14:paraId="6C00F7BD" w14:textId="77777777" w:rsidR="00994966" w:rsidRPr="00146ED3" w:rsidRDefault="00994966" w:rsidP="00A64E10">
            <w:pPr>
              <w:overflowPunct w:val="0"/>
              <w:ind w:firstLineChars="100" w:firstLine="180"/>
              <w:textAlignment w:val="baseline"/>
              <w:rPr>
                <w:rFonts w:ascii="ＭＳ ゴシック" w:eastAsia="ＭＳ ゴシック" w:hAnsi="ＭＳ ゴシック"/>
                <w:sz w:val="20"/>
                <w:szCs w:val="20"/>
              </w:rPr>
            </w:pPr>
            <w:r w:rsidRPr="00146ED3">
              <w:rPr>
                <w:rFonts w:ascii="ＭＳ ゴシック" w:eastAsia="ＭＳ ゴシック" w:hAnsi="Times New Roman" w:cs="ＭＳ ゴシック" w:hint="eastAsia"/>
                <w:kern w:val="0"/>
                <w:sz w:val="18"/>
                <w:szCs w:val="18"/>
              </w:rPr>
              <w:t>⑩</w:t>
            </w:r>
            <w:r w:rsidRPr="00146ED3">
              <w:rPr>
                <w:rFonts w:ascii="ＭＳ ゴシック" w:eastAsia="ＭＳ ゴシック" w:hAnsi="ＭＳ ゴシック" w:cs="ＭＳ ゴシック"/>
                <w:kern w:val="0"/>
                <w:sz w:val="18"/>
                <w:szCs w:val="18"/>
              </w:rPr>
              <w:t xml:space="preserve"> 尿検査</w:t>
            </w:r>
            <w:r w:rsidRPr="00146ED3">
              <w:rPr>
                <w:rFonts w:ascii="ＭＳ ゴシック" w:eastAsia="ＭＳ ゴシック" w:hAnsi="ＭＳ ゴシック" w:cs="ＭＳ ゴシック" w:hint="eastAsia"/>
                <w:kern w:val="0"/>
                <w:sz w:val="18"/>
                <w:szCs w:val="18"/>
              </w:rPr>
              <w:t xml:space="preserve">　</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⑪</w:t>
            </w:r>
            <w:r w:rsidRPr="00146ED3">
              <w:rPr>
                <w:rFonts w:ascii="ＭＳ ゴシック" w:eastAsia="ＭＳ ゴシック" w:hAnsi="ＭＳ ゴシック" w:cs="ＭＳ ゴシック"/>
                <w:kern w:val="0"/>
                <w:sz w:val="18"/>
                <w:szCs w:val="18"/>
              </w:rPr>
              <w:t xml:space="preserve"> 心電図検査</w:t>
            </w:r>
          </w:p>
        </w:tc>
        <w:tc>
          <w:tcPr>
            <w:tcW w:w="1980" w:type="dxa"/>
            <w:tcBorders>
              <w:bottom w:val="nil"/>
            </w:tcBorders>
          </w:tcPr>
          <w:p w14:paraId="7C2CF6C8" w14:textId="77777777" w:rsidR="00994966" w:rsidRPr="00146ED3" w:rsidRDefault="00994966" w:rsidP="00994966">
            <w:pPr>
              <w:overflowPunct w:val="0"/>
              <w:textAlignment w:val="baseline"/>
              <w:rPr>
                <w:rFonts w:ascii="ＭＳ ゴシック" w:eastAsia="ＭＳ ゴシック" w:hAnsi="Times New Roman"/>
                <w:kern w:val="0"/>
                <w:sz w:val="20"/>
                <w:szCs w:val="20"/>
              </w:rPr>
            </w:pPr>
          </w:p>
          <w:p w14:paraId="640450DD" w14:textId="77777777" w:rsidR="00994966" w:rsidRPr="00146ED3" w:rsidRDefault="00994966" w:rsidP="00994966">
            <w:pPr>
              <w:overflowPunct w:val="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職員健康診断</w:t>
            </w:r>
          </w:p>
          <w:p w14:paraId="149F1205" w14:textId="77777777" w:rsidR="00994966" w:rsidRPr="00146ED3" w:rsidRDefault="00994966" w:rsidP="00994966">
            <w:pPr>
              <w:overflowPunct w:val="0"/>
              <w:ind w:firstLineChars="100" w:firstLine="200"/>
              <w:jc w:val="left"/>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記録</w:t>
            </w:r>
          </w:p>
          <w:p w14:paraId="3582F43A" w14:textId="77777777" w:rsidR="00994966" w:rsidRPr="00146ED3" w:rsidRDefault="00994966" w:rsidP="00994966">
            <w:pPr>
              <w:overflowPunct w:val="0"/>
              <w:textAlignment w:val="baseline"/>
              <w:rPr>
                <w:rFonts w:ascii="ＭＳ ゴシック" w:eastAsia="ＭＳ ゴシック" w:hAnsi="Times New Roman"/>
                <w:kern w:val="0"/>
                <w:sz w:val="20"/>
                <w:szCs w:val="20"/>
              </w:rPr>
            </w:pPr>
          </w:p>
          <w:p w14:paraId="7BE02790" w14:textId="77777777" w:rsidR="00994966" w:rsidRPr="00146ED3" w:rsidRDefault="00994966" w:rsidP="00994966">
            <w:pPr>
              <w:overflowPunct w:val="0"/>
              <w:textAlignment w:val="baseline"/>
              <w:rPr>
                <w:rFonts w:ascii="ＭＳ ゴシック" w:eastAsia="ＭＳ ゴシック" w:hAnsi="Times New Roman"/>
                <w:kern w:val="0"/>
                <w:sz w:val="20"/>
                <w:szCs w:val="20"/>
              </w:rPr>
            </w:pPr>
          </w:p>
          <w:p w14:paraId="615ABEFD" w14:textId="77777777" w:rsidR="00994966" w:rsidRPr="00146ED3" w:rsidRDefault="00994966" w:rsidP="00994966">
            <w:pPr>
              <w:overflowPunct w:val="0"/>
              <w:textAlignment w:val="baseline"/>
              <w:rPr>
                <w:rFonts w:ascii="ＭＳ ゴシック" w:eastAsia="ＭＳ ゴシック" w:hAnsi="Times New Roman"/>
                <w:kern w:val="0"/>
                <w:sz w:val="20"/>
                <w:szCs w:val="20"/>
              </w:rPr>
            </w:pPr>
          </w:p>
          <w:p w14:paraId="715DDD87" w14:textId="77777777" w:rsidR="00994966" w:rsidRPr="00146ED3" w:rsidRDefault="00994966" w:rsidP="00994966">
            <w:pPr>
              <w:overflowPunct w:val="0"/>
              <w:textAlignment w:val="baseline"/>
              <w:rPr>
                <w:rFonts w:ascii="ＭＳ ゴシック" w:eastAsia="ＭＳ ゴシック" w:hAnsi="Times New Roman"/>
                <w:kern w:val="0"/>
                <w:sz w:val="20"/>
                <w:szCs w:val="20"/>
              </w:rPr>
            </w:pPr>
          </w:p>
          <w:p w14:paraId="39087A48" w14:textId="77777777" w:rsidR="00994966" w:rsidRPr="00146ED3" w:rsidRDefault="00994966" w:rsidP="00994966">
            <w:pPr>
              <w:overflowPunct w:val="0"/>
              <w:textAlignment w:val="baseline"/>
              <w:rPr>
                <w:rFonts w:ascii="ＭＳ ゴシック" w:eastAsia="ＭＳ ゴシック" w:hAnsi="Times New Roman"/>
                <w:kern w:val="0"/>
                <w:sz w:val="20"/>
                <w:szCs w:val="20"/>
              </w:rPr>
            </w:pPr>
          </w:p>
          <w:p w14:paraId="1547E7E9" w14:textId="77777777" w:rsidR="00994966" w:rsidRPr="00146ED3" w:rsidRDefault="00994966" w:rsidP="00994966">
            <w:pPr>
              <w:overflowPunct w:val="0"/>
              <w:ind w:firstLineChars="100" w:firstLine="200"/>
              <w:textAlignment w:val="baseline"/>
              <w:rPr>
                <w:rFonts w:ascii="ＭＳ ゴシック" w:eastAsia="ＭＳ ゴシック" w:hAnsi="ＭＳ ゴシック"/>
                <w:sz w:val="20"/>
                <w:szCs w:val="20"/>
              </w:rPr>
            </w:pPr>
          </w:p>
        </w:tc>
        <w:tc>
          <w:tcPr>
            <w:tcW w:w="2416" w:type="dxa"/>
            <w:tcBorders>
              <w:bottom w:val="nil"/>
            </w:tcBorders>
          </w:tcPr>
          <w:p w14:paraId="0298A1A0" w14:textId="77777777" w:rsidR="00994966" w:rsidRPr="00146ED3" w:rsidRDefault="00994966" w:rsidP="00994966">
            <w:pPr>
              <w:overflowPunct w:val="0"/>
              <w:textAlignment w:val="baseline"/>
              <w:rPr>
                <w:rFonts w:ascii="ＭＳ ゴシック" w:eastAsia="ＭＳ ゴシック" w:hAnsi="Times New Roman"/>
                <w:kern w:val="0"/>
                <w:sz w:val="20"/>
                <w:szCs w:val="20"/>
              </w:rPr>
            </w:pPr>
          </w:p>
          <w:p w14:paraId="347D31A5" w14:textId="77777777" w:rsidR="00994966" w:rsidRPr="00146ED3" w:rsidRDefault="00994966" w:rsidP="00994966">
            <w:pPr>
              <w:overflowPunct w:val="0"/>
              <w:ind w:left="200" w:hangingChars="100" w:hanging="200"/>
              <w:jc w:val="left"/>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○労働安全衛生規則第</w:t>
            </w:r>
            <w:r w:rsidRPr="00146ED3">
              <w:rPr>
                <w:rFonts w:ascii="ＭＳ ゴシック" w:eastAsia="ＭＳ ゴシック" w:hAnsi="ＭＳ ゴシック" w:cs="ＭＳ ゴシック"/>
                <w:kern w:val="0"/>
                <w:sz w:val="20"/>
                <w:szCs w:val="20"/>
              </w:rPr>
              <w:t>43</w:t>
            </w:r>
            <w:r w:rsidRPr="00146ED3">
              <w:rPr>
                <w:rFonts w:ascii="ＭＳ ゴシック" w:eastAsia="ＭＳ ゴシック" w:hAnsi="Times New Roman" w:cs="ＭＳ ゴシック" w:hint="eastAsia"/>
                <w:kern w:val="0"/>
                <w:sz w:val="20"/>
                <w:szCs w:val="20"/>
              </w:rPr>
              <w:t>条</w:t>
            </w:r>
          </w:p>
          <w:p w14:paraId="41E65B77" w14:textId="77777777" w:rsidR="00994966" w:rsidRPr="00146ED3" w:rsidRDefault="00994966" w:rsidP="00994966">
            <w:pPr>
              <w:overflowPunct w:val="0"/>
              <w:ind w:left="200" w:hangingChars="100" w:hanging="20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Times New Roman" w:hint="eastAsia"/>
                <w:kern w:val="0"/>
                <w:sz w:val="20"/>
                <w:szCs w:val="20"/>
                <w:lang w:eastAsia="zh-CN"/>
              </w:rPr>
              <w:t>○労働安全衛生法第66条</w:t>
            </w:r>
          </w:p>
          <w:p w14:paraId="3D4FAA84" w14:textId="77777777" w:rsidR="00994966" w:rsidRPr="00146ED3" w:rsidRDefault="00994966" w:rsidP="00994966">
            <w:pPr>
              <w:overflowPunct w:val="0"/>
              <w:textAlignment w:val="baseline"/>
              <w:rPr>
                <w:rFonts w:ascii="ＭＳ ゴシック" w:eastAsia="ＭＳ ゴシック" w:hAnsi="Times New Roman"/>
                <w:kern w:val="0"/>
                <w:sz w:val="20"/>
                <w:szCs w:val="20"/>
                <w:lang w:eastAsia="zh-CN"/>
              </w:rPr>
            </w:pPr>
          </w:p>
          <w:p w14:paraId="344D4BF7" w14:textId="77777777" w:rsidR="00994966" w:rsidRPr="00146ED3" w:rsidRDefault="00994966" w:rsidP="00994966">
            <w:pPr>
              <w:overflowPunct w:val="0"/>
              <w:textAlignment w:val="baseline"/>
              <w:rPr>
                <w:rFonts w:ascii="ＭＳ ゴシック" w:eastAsia="ＭＳ ゴシック" w:hAnsi="Times New Roman"/>
                <w:kern w:val="0"/>
                <w:sz w:val="20"/>
                <w:szCs w:val="20"/>
                <w:lang w:eastAsia="zh-CN"/>
              </w:rPr>
            </w:pPr>
          </w:p>
          <w:p w14:paraId="14681D8C" w14:textId="77777777" w:rsidR="00994966" w:rsidRPr="00146ED3" w:rsidRDefault="00994966" w:rsidP="00994966">
            <w:pPr>
              <w:overflowPunct w:val="0"/>
              <w:textAlignment w:val="baseline"/>
              <w:rPr>
                <w:rFonts w:ascii="ＭＳ ゴシック" w:eastAsia="ＭＳ ゴシック" w:hAnsi="Times New Roman"/>
                <w:kern w:val="0"/>
                <w:sz w:val="20"/>
                <w:szCs w:val="20"/>
                <w:lang w:eastAsia="zh-CN"/>
              </w:rPr>
            </w:pPr>
          </w:p>
          <w:p w14:paraId="79423D07" w14:textId="77777777" w:rsidR="00994966" w:rsidRPr="00146ED3" w:rsidRDefault="00994966" w:rsidP="00994966">
            <w:pPr>
              <w:overflowPunct w:val="0"/>
              <w:ind w:left="200" w:hangingChars="100" w:hanging="200"/>
              <w:textAlignment w:val="baseline"/>
              <w:rPr>
                <w:rFonts w:ascii="ＭＳ ゴシック" w:eastAsia="ＭＳ ゴシック" w:hAnsi="ＭＳ ゴシック"/>
                <w:sz w:val="20"/>
                <w:szCs w:val="20"/>
                <w:lang w:eastAsia="zh-CN"/>
              </w:rPr>
            </w:pPr>
          </w:p>
        </w:tc>
        <w:tc>
          <w:tcPr>
            <w:tcW w:w="1798" w:type="dxa"/>
            <w:gridSpan w:val="2"/>
            <w:vMerge w:val="restart"/>
          </w:tcPr>
          <w:p w14:paraId="7D2C2615" w14:textId="77777777" w:rsidR="00994966" w:rsidRPr="00146ED3" w:rsidRDefault="00994966" w:rsidP="00994966">
            <w:pPr>
              <w:rPr>
                <w:rFonts w:ascii="ＭＳ ゴシック" w:eastAsia="ＭＳ ゴシック" w:hAnsi="ＭＳ ゴシック"/>
                <w:sz w:val="20"/>
                <w:szCs w:val="20"/>
                <w:lang w:eastAsia="zh-CN"/>
              </w:rPr>
            </w:pPr>
          </w:p>
        </w:tc>
      </w:tr>
      <w:tr w:rsidR="00994966" w:rsidRPr="00146ED3" w14:paraId="25FB3ECF" w14:textId="77777777" w:rsidTr="00F16B4A">
        <w:trPr>
          <w:trHeight w:val="912"/>
        </w:trPr>
        <w:tc>
          <w:tcPr>
            <w:tcW w:w="8041" w:type="dxa"/>
            <w:gridSpan w:val="5"/>
            <w:tcBorders>
              <w:top w:val="nil"/>
              <w:bottom w:val="nil"/>
            </w:tcBorders>
          </w:tcPr>
          <w:p w14:paraId="0E430F82" w14:textId="77777777" w:rsidR="00994966" w:rsidRPr="00146ED3" w:rsidRDefault="00994966" w:rsidP="00994966">
            <w:pPr>
              <w:ind w:left="200" w:hangingChars="100" w:hanging="200"/>
              <w:jc w:val="left"/>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雇入時の健康診断については，医師による健康診断を受けた後，３か月を経過しない者を雇い入れる場合において，その者が当該健康診断の結果を証明する書面を提出したときは，当該健康診断の項目に相当する項目については，この限りではない</w:t>
            </w:r>
            <w:r w:rsidR="00A64E10" w:rsidRPr="00146ED3">
              <w:rPr>
                <w:rFonts w:ascii="ＭＳ ゴシック" w:eastAsia="ＭＳ ゴシック" w:hAnsi="ＭＳ ゴシック" w:cs="ＭＳ ゴシック" w:hint="eastAsia"/>
                <w:kern w:val="0"/>
                <w:sz w:val="20"/>
                <w:szCs w:val="20"/>
              </w:rPr>
              <w:t>。</w:t>
            </w:r>
          </w:p>
        </w:tc>
        <w:tc>
          <w:tcPr>
            <w:tcW w:w="1798" w:type="dxa"/>
            <w:gridSpan w:val="2"/>
            <w:vMerge/>
          </w:tcPr>
          <w:p w14:paraId="3DB6B99B" w14:textId="77777777" w:rsidR="00994966" w:rsidRPr="00146ED3" w:rsidRDefault="00994966" w:rsidP="00994966">
            <w:pPr>
              <w:widowControl/>
              <w:jc w:val="left"/>
              <w:rPr>
                <w:rFonts w:ascii="ＭＳ ゴシック" w:eastAsia="ＭＳ ゴシック" w:hAnsi="ＭＳ ゴシック"/>
                <w:sz w:val="20"/>
                <w:szCs w:val="20"/>
              </w:rPr>
            </w:pPr>
          </w:p>
        </w:tc>
      </w:tr>
      <w:tr w:rsidR="00994966" w:rsidRPr="00146ED3" w14:paraId="656E297C" w14:textId="77777777" w:rsidTr="00F16B4A">
        <w:trPr>
          <w:trHeight w:val="2463"/>
        </w:trPr>
        <w:tc>
          <w:tcPr>
            <w:tcW w:w="3645" w:type="dxa"/>
            <w:gridSpan w:val="3"/>
            <w:tcBorders>
              <w:top w:val="nil"/>
              <w:bottom w:val="nil"/>
            </w:tcBorders>
          </w:tcPr>
          <w:p w14:paraId="32A55A53" w14:textId="77777777" w:rsidR="00994966" w:rsidRPr="00146ED3" w:rsidRDefault="00994966" w:rsidP="00994966">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w:t>
            </w:r>
            <w:r w:rsidR="00A64E10" w:rsidRPr="00146ED3">
              <w:rPr>
                <w:rFonts w:ascii="ＭＳ 明朝" w:eastAsia="ＭＳ ゴシック" w:hAnsi="ＭＳ 明朝" w:cs="ＭＳ 明朝" w:hint="eastAsia"/>
                <w:kern w:val="0"/>
                <w:sz w:val="20"/>
                <w:szCs w:val="20"/>
              </w:rPr>
              <w:t xml:space="preserve">　</w:t>
            </w:r>
            <w:r w:rsidRPr="00146ED3">
              <w:rPr>
                <w:rFonts w:ascii="ＭＳ ゴシック" w:eastAsia="ＭＳ ゴシック" w:hAnsi="Times New Roman" w:cs="ＭＳ ゴシック" w:hint="eastAsia"/>
                <w:kern w:val="0"/>
                <w:sz w:val="20"/>
                <w:szCs w:val="20"/>
              </w:rPr>
              <w:t>定期健康診断項目</w:t>
            </w:r>
          </w:p>
          <w:p w14:paraId="0C86F4CD" w14:textId="77777777" w:rsidR="00994966" w:rsidRPr="00146ED3" w:rsidRDefault="00994966" w:rsidP="00A64E10">
            <w:pPr>
              <w:overflowPunct w:val="0"/>
              <w:ind w:firstLineChars="100" w:firstLine="180"/>
              <w:textAlignment w:val="baseline"/>
              <w:rPr>
                <w:rFonts w:ascii="ＭＳ ゴシック" w:eastAsia="ＭＳ ゴシック" w:hAnsi="Times New Roman"/>
                <w:kern w:val="0"/>
                <w:sz w:val="18"/>
                <w:szCs w:val="18"/>
              </w:rPr>
            </w:pPr>
            <w:r w:rsidRPr="00146ED3">
              <w:rPr>
                <w:rFonts w:ascii="ＭＳ ゴシック" w:eastAsia="ＭＳ ゴシック" w:hAnsi="Times New Roman" w:cs="ＭＳ ゴシック" w:hint="eastAsia"/>
                <w:kern w:val="0"/>
                <w:sz w:val="18"/>
                <w:szCs w:val="18"/>
              </w:rPr>
              <w:t>①</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Times New Roman" w:cs="ＭＳ ゴシック" w:hint="eastAsia"/>
                <w:kern w:val="0"/>
                <w:sz w:val="18"/>
                <w:szCs w:val="18"/>
              </w:rPr>
              <w:t>既往歴及び業務歴の調査</w:t>
            </w:r>
          </w:p>
          <w:p w14:paraId="306A1D5D" w14:textId="77777777" w:rsidR="00994966" w:rsidRPr="00146ED3" w:rsidRDefault="00994966" w:rsidP="00A64E10">
            <w:pPr>
              <w:overflowPunct w:val="0"/>
              <w:ind w:firstLineChars="100" w:firstLine="180"/>
              <w:textAlignment w:val="baseline"/>
              <w:rPr>
                <w:rFonts w:ascii="ＭＳ ゴシック" w:eastAsia="ＭＳ ゴシック" w:hAnsi="Times New Roman"/>
                <w:kern w:val="0"/>
                <w:sz w:val="18"/>
                <w:szCs w:val="18"/>
              </w:rPr>
            </w:pPr>
            <w:r w:rsidRPr="00146ED3">
              <w:rPr>
                <w:rFonts w:ascii="ＭＳ ゴシック" w:eastAsia="ＭＳ ゴシック" w:hAnsi="Times New Roman" w:cs="ＭＳ ゴシック" w:hint="eastAsia"/>
                <w:kern w:val="0"/>
                <w:sz w:val="18"/>
                <w:szCs w:val="18"/>
              </w:rPr>
              <w:t>②</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Times New Roman" w:cs="ＭＳ ゴシック" w:hint="eastAsia"/>
                <w:kern w:val="0"/>
                <w:sz w:val="18"/>
                <w:szCs w:val="18"/>
              </w:rPr>
              <w:t>自覚症状及び他覚症状の有無の検査</w:t>
            </w:r>
          </w:p>
          <w:p w14:paraId="71F537CC" w14:textId="77777777" w:rsidR="00994966" w:rsidRPr="00146ED3" w:rsidRDefault="00994966" w:rsidP="00A64E10">
            <w:pPr>
              <w:overflowPunct w:val="0"/>
              <w:ind w:firstLineChars="100" w:firstLine="180"/>
              <w:textAlignment w:val="baseline"/>
              <w:rPr>
                <w:rFonts w:ascii="ＭＳ ゴシック" w:eastAsia="ＭＳ ゴシック" w:hAnsi="Times New Roman"/>
                <w:kern w:val="0"/>
                <w:sz w:val="18"/>
                <w:szCs w:val="18"/>
              </w:rPr>
            </w:pPr>
            <w:r w:rsidRPr="00146ED3">
              <w:rPr>
                <w:rFonts w:ascii="ＭＳ ゴシック" w:eastAsia="ＭＳ ゴシック" w:hAnsi="Times New Roman" w:cs="ＭＳ ゴシック" w:hint="eastAsia"/>
                <w:kern w:val="0"/>
                <w:sz w:val="18"/>
                <w:szCs w:val="18"/>
              </w:rPr>
              <w:t>③</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身長</w:t>
            </w:r>
            <w:r w:rsidR="00A64E10" w:rsidRPr="00146ED3">
              <w:rPr>
                <w:rFonts w:ascii="ＭＳ ゴシック" w:eastAsia="ＭＳ ゴシック" w:hAnsi="ＭＳ ゴシック" w:cs="ＭＳ ゴシック" w:hint="eastAsia"/>
                <w:kern w:val="0"/>
                <w:sz w:val="18"/>
                <w:szCs w:val="18"/>
              </w:rPr>
              <w:t>,</w:t>
            </w:r>
            <w:r w:rsidRPr="00146ED3">
              <w:rPr>
                <w:rFonts w:ascii="ＭＳ ゴシック" w:eastAsia="ＭＳ ゴシック" w:hAnsi="ＭＳ ゴシック" w:cs="ＭＳ ゴシック" w:hint="eastAsia"/>
                <w:kern w:val="0"/>
                <w:sz w:val="18"/>
                <w:szCs w:val="18"/>
              </w:rPr>
              <w:t>体重</w:t>
            </w:r>
            <w:r w:rsidR="00A64E10" w:rsidRPr="00146ED3">
              <w:rPr>
                <w:rFonts w:ascii="ＭＳ ゴシック" w:eastAsia="ＭＳ ゴシック" w:hAnsi="ＭＳ ゴシック" w:cs="ＭＳ ゴシック" w:hint="eastAsia"/>
                <w:kern w:val="0"/>
                <w:sz w:val="18"/>
                <w:szCs w:val="18"/>
              </w:rPr>
              <w:t>,</w:t>
            </w:r>
            <w:r w:rsidRPr="00146ED3">
              <w:rPr>
                <w:rFonts w:ascii="ＭＳ ゴシック" w:eastAsia="ＭＳ ゴシック" w:hAnsi="ＭＳ ゴシック" w:cs="ＭＳ ゴシック" w:hint="eastAsia"/>
                <w:kern w:val="0"/>
                <w:sz w:val="18"/>
                <w:szCs w:val="18"/>
              </w:rPr>
              <w:t>腹囲</w:t>
            </w:r>
            <w:r w:rsidR="00A64E10" w:rsidRPr="00146ED3">
              <w:rPr>
                <w:rFonts w:ascii="ＭＳ ゴシック" w:eastAsia="ＭＳ ゴシック" w:hAnsi="ＭＳ ゴシック" w:cs="ＭＳ ゴシック" w:hint="eastAsia"/>
                <w:kern w:val="0"/>
                <w:sz w:val="18"/>
                <w:szCs w:val="18"/>
              </w:rPr>
              <w:t>,</w:t>
            </w:r>
            <w:r w:rsidRPr="00146ED3">
              <w:rPr>
                <w:rFonts w:ascii="ＭＳ ゴシック" w:eastAsia="ＭＳ ゴシック" w:hAnsi="ＭＳ ゴシック" w:cs="ＭＳ ゴシック" w:hint="eastAsia"/>
                <w:kern w:val="0"/>
                <w:sz w:val="18"/>
                <w:szCs w:val="18"/>
              </w:rPr>
              <w:t>視力及び聴力の検査</w:t>
            </w:r>
          </w:p>
          <w:p w14:paraId="676A8418" w14:textId="77777777" w:rsidR="00994966" w:rsidRPr="00146ED3" w:rsidRDefault="00994966" w:rsidP="00942E0F">
            <w:pPr>
              <w:overflowPunct w:val="0"/>
              <w:ind w:firstLineChars="100" w:firstLine="18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hint="eastAsia"/>
                <w:kern w:val="0"/>
                <w:sz w:val="18"/>
                <w:szCs w:val="18"/>
              </w:rPr>
              <w:t>④</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胸部Ｘ線検査及び喀痰検査</w:t>
            </w:r>
          </w:p>
          <w:p w14:paraId="7C5A77A3" w14:textId="77777777" w:rsidR="00994966" w:rsidRPr="00146ED3" w:rsidRDefault="00994966" w:rsidP="00942E0F">
            <w:pPr>
              <w:overflowPunct w:val="0"/>
              <w:ind w:firstLineChars="100" w:firstLine="180"/>
              <w:jc w:val="left"/>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hint="eastAsia"/>
                <w:kern w:val="0"/>
                <w:sz w:val="18"/>
                <w:szCs w:val="18"/>
              </w:rPr>
              <w:t>⑤</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Times New Roman" w:cs="ＭＳ ゴシック" w:hint="eastAsia"/>
                <w:kern w:val="0"/>
                <w:sz w:val="18"/>
                <w:szCs w:val="18"/>
              </w:rPr>
              <w:t>血圧の測定　⑥</w:t>
            </w:r>
            <w:r w:rsidRPr="00146ED3">
              <w:rPr>
                <w:rFonts w:ascii="ＭＳ ゴシック" w:eastAsia="ＭＳ ゴシック" w:hAnsi="ＭＳ ゴシック" w:cs="ＭＳ ゴシック"/>
                <w:kern w:val="0"/>
                <w:sz w:val="18"/>
                <w:szCs w:val="18"/>
              </w:rPr>
              <w:t xml:space="preserve"> 貧血検査</w:t>
            </w:r>
          </w:p>
          <w:p w14:paraId="35ACB023" w14:textId="77777777" w:rsidR="00994966" w:rsidRPr="00146ED3" w:rsidRDefault="00994966" w:rsidP="00942E0F">
            <w:pPr>
              <w:overflowPunct w:val="0"/>
              <w:ind w:firstLineChars="100" w:firstLine="18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hint="eastAsia"/>
                <w:kern w:val="0"/>
                <w:sz w:val="18"/>
                <w:szCs w:val="18"/>
              </w:rPr>
              <w:t>⑦</w:t>
            </w:r>
            <w:r w:rsidRPr="00146ED3">
              <w:rPr>
                <w:rFonts w:ascii="ＭＳ ゴシック" w:eastAsia="ＭＳ ゴシック" w:hAnsi="ＭＳ ゴシック" w:cs="ＭＳ ゴシック"/>
                <w:kern w:val="0"/>
                <w:sz w:val="18"/>
                <w:szCs w:val="18"/>
              </w:rPr>
              <w:t xml:space="preserve"> 肝機能検査</w:t>
            </w:r>
            <w:r w:rsidRPr="00146ED3">
              <w:rPr>
                <w:rFonts w:ascii="ＭＳ ゴシック" w:eastAsia="ＭＳ ゴシック" w:hAnsi="ＭＳ ゴシック" w:cs="ＭＳ ゴシック" w:hint="eastAsia"/>
                <w:kern w:val="0"/>
                <w:sz w:val="18"/>
                <w:szCs w:val="18"/>
              </w:rPr>
              <w:t xml:space="preserve">　⑧</w:t>
            </w:r>
            <w:r w:rsidRPr="00146ED3">
              <w:rPr>
                <w:rFonts w:ascii="ＭＳ ゴシック" w:eastAsia="ＭＳ ゴシック" w:hAnsi="ＭＳ ゴシック" w:cs="ＭＳ ゴシック"/>
                <w:kern w:val="0"/>
                <w:sz w:val="18"/>
                <w:szCs w:val="18"/>
              </w:rPr>
              <w:t xml:space="preserve"> 血中</w:t>
            </w:r>
            <w:r w:rsidRPr="00146ED3">
              <w:rPr>
                <w:rFonts w:ascii="ＭＳ ゴシック" w:eastAsia="ＭＳ ゴシック" w:hAnsi="ＭＳ ゴシック" w:cs="ＭＳ ゴシック" w:hint="eastAsia"/>
                <w:kern w:val="0"/>
                <w:sz w:val="18"/>
                <w:szCs w:val="18"/>
              </w:rPr>
              <w:t>脂質検査</w:t>
            </w:r>
          </w:p>
          <w:p w14:paraId="3CEDF55F" w14:textId="77777777" w:rsidR="00994966" w:rsidRPr="00146ED3" w:rsidRDefault="00994966" w:rsidP="00942E0F">
            <w:pPr>
              <w:overflowPunct w:val="0"/>
              <w:ind w:firstLineChars="100" w:firstLine="18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hint="eastAsia"/>
                <w:kern w:val="0"/>
                <w:sz w:val="18"/>
                <w:szCs w:val="18"/>
              </w:rPr>
              <w:t>⑨</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血糖検査</w:t>
            </w:r>
            <w:r w:rsidRPr="00146ED3">
              <w:rPr>
                <w:rFonts w:ascii="ＭＳ ゴシック" w:eastAsia="ＭＳ ゴシック" w:hAnsi="Times New Roman" w:cs="ＭＳ ゴシック" w:hint="eastAsia"/>
                <w:kern w:val="0"/>
                <w:sz w:val="18"/>
                <w:szCs w:val="18"/>
              </w:rPr>
              <w:t xml:space="preserve">　</w:t>
            </w:r>
            <w:r w:rsidRPr="00146ED3">
              <w:rPr>
                <w:rFonts w:ascii="ＭＳ ゴシック" w:eastAsia="ＭＳ ゴシック" w:hAnsi="ＭＳ ゴシック" w:cs="ＭＳ ゴシック"/>
                <w:kern w:val="0"/>
                <w:sz w:val="18"/>
                <w:szCs w:val="18"/>
              </w:rPr>
              <w:t xml:space="preserve"> ⑩</w:t>
            </w:r>
            <w:r w:rsidRPr="00146ED3">
              <w:rPr>
                <w:rFonts w:ascii="ＭＳ ゴシック" w:eastAsia="ＭＳ ゴシック" w:hAnsi="Times New Roman" w:cs="ＭＳ ゴシック" w:hint="eastAsia"/>
                <w:kern w:val="0"/>
                <w:sz w:val="18"/>
                <w:szCs w:val="18"/>
              </w:rPr>
              <w:t xml:space="preserve"> 尿検査</w:t>
            </w:r>
          </w:p>
          <w:p w14:paraId="0FEB225E" w14:textId="77777777" w:rsidR="00994966" w:rsidRPr="00146ED3" w:rsidRDefault="00994966" w:rsidP="00942E0F">
            <w:pPr>
              <w:overflowPunct w:val="0"/>
              <w:ind w:firstLineChars="100" w:firstLine="18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hint="eastAsia"/>
                <w:kern w:val="0"/>
                <w:sz w:val="18"/>
                <w:szCs w:val="18"/>
              </w:rPr>
              <w:t>⑪</w:t>
            </w:r>
            <w:r w:rsidRPr="00146ED3">
              <w:rPr>
                <w:rFonts w:ascii="ＭＳ ゴシック" w:eastAsia="ＭＳ ゴシック" w:hAnsi="ＭＳ ゴシック" w:cs="ＭＳ ゴシック"/>
                <w:kern w:val="0"/>
                <w:sz w:val="18"/>
                <w:szCs w:val="18"/>
              </w:rPr>
              <w:t xml:space="preserve"> 心電図検査</w:t>
            </w:r>
          </w:p>
        </w:tc>
        <w:tc>
          <w:tcPr>
            <w:tcW w:w="1980" w:type="dxa"/>
            <w:tcBorders>
              <w:top w:val="nil"/>
              <w:bottom w:val="nil"/>
            </w:tcBorders>
          </w:tcPr>
          <w:p w14:paraId="4A92365B" w14:textId="77777777" w:rsidR="00994966" w:rsidRPr="00146ED3" w:rsidRDefault="00994966" w:rsidP="00994966">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職員健康診断</w:t>
            </w:r>
          </w:p>
          <w:p w14:paraId="663C2277" w14:textId="77777777" w:rsidR="00994966" w:rsidRPr="00146ED3" w:rsidRDefault="00994966" w:rsidP="00994966">
            <w:pPr>
              <w:overflowPunct w:val="0"/>
              <w:ind w:firstLineChars="100" w:firstLine="2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記録</w:t>
            </w:r>
          </w:p>
          <w:p w14:paraId="2C030E2B" w14:textId="77777777" w:rsidR="00994966" w:rsidRPr="00146ED3" w:rsidRDefault="00994966" w:rsidP="00994966">
            <w:pPr>
              <w:overflowPunct w:val="0"/>
              <w:textAlignment w:val="baseline"/>
              <w:rPr>
                <w:rFonts w:ascii="ＭＳ ゴシック" w:eastAsia="ＭＳ ゴシック" w:hAnsi="Times New Roman"/>
                <w:kern w:val="0"/>
                <w:sz w:val="20"/>
                <w:szCs w:val="20"/>
              </w:rPr>
            </w:pPr>
          </w:p>
        </w:tc>
        <w:tc>
          <w:tcPr>
            <w:tcW w:w="2416" w:type="dxa"/>
            <w:tcBorders>
              <w:top w:val="nil"/>
              <w:bottom w:val="nil"/>
            </w:tcBorders>
          </w:tcPr>
          <w:p w14:paraId="0C43406C" w14:textId="77777777" w:rsidR="00994966" w:rsidRPr="00146ED3" w:rsidRDefault="00994966" w:rsidP="00994966">
            <w:pPr>
              <w:overflowPunct w:val="0"/>
              <w:ind w:left="180" w:hangingChars="100" w:hanging="180"/>
              <w:textAlignment w:val="baseline"/>
              <w:rPr>
                <w:rFonts w:ascii="ＭＳ ゴシック" w:eastAsia="ＭＳ ゴシック" w:hAnsi="Times New Roman" w:cs="ＭＳ ゴシック"/>
                <w:kern w:val="0"/>
                <w:sz w:val="18"/>
                <w:szCs w:val="18"/>
              </w:rPr>
            </w:pPr>
            <w:r w:rsidRPr="00146ED3">
              <w:rPr>
                <w:rFonts w:ascii="ＭＳ ゴシック" w:eastAsia="ＭＳ ゴシック" w:hAnsi="Times New Roman" w:cs="ＭＳ ゴシック" w:hint="eastAsia"/>
                <w:kern w:val="0"/>
                <w:sz w:val="18"/>
                <w:szCs w:val="18"/>
              </w:rPr>
              <w:t>○労働安全衛生規則第</w:t>
            </w:r>
            <w:r w:rsidRPr="00146ED3">
              <w:rPr>
                <w:rFonts w:ascii="ＭＳ ゴシック" w:eastAsia="ＭＳ ゴシック" w:hAnsi="ＭＳ ゴシック" w:cs="ＭＳ ゴシック"/>
                <w:kern w:val="0"/>
                <w:sz w:val="18"/>
                <w:szCs w:val="18"/>
              </w:rPr>
              <w:t>44</w:t>
            </w:r>
            <w:r w:rsidRPr="00146ED3">
              <w:rPr>
                <w:rFonts w:ascii="ＭＳ ゴシック" w:eastAsia="ＭＳ ゴシック" w:hAnsi="Times New Roman" w:cs="ＭＳ ゴシック" w:hint="eastAsia"/>
                <w:kern w:val="0"/>
                <w:sz w:val="18"/>
                <w:szCs w:val="18"/>
              </w:rPr>
              <w:t>条</w:t>
            </w:r>
            <w:r w:rsidRPr="00146ED3">
              <w:rPr>
                <w:rFonts w:ascii="ＭＳ ゴシック" w:eastAsia="ＭＳ ゴシック" w:hAnsi="ＭＳ ゴシック" w:cs="ＭＳ ゴシック"/>
                <w:kern w:val="0"/>
                <w:sz w:val="18"/>
                <w:szCs w:val="18"/>
              </w:rPr>
              <w:t>,</w:t>
            </w:r>
            <w:r w:rsidRPr="00146ED3">
              <w:rPr>
                <w:rFonts w:ascii="ＭＳ ゴシック" w:eastAsia="ＭＳ ゴシック" w:hAnsi="Times New Roman" w:cs="ＭＳ ゴシック" w:hint="eastAsia"/>
                <w:kern w:val="0"/>
                <w:sz w:val="18"/>
                <w:szCs w:val="18"/>
              </w:rPr>
              <w:t>第</w:t>
            </w:r>
            <w:r w:rsidRPr="00146ED3">
              <w:rPr>
                <w:rFonts w:ascii="ＭＳ ゴシック" w:eastAsia="ＭＳ ゴシック" w:hAnsi="ＭＳ ゴシック" w:cs="ＭＳ ゴシック"/>
                <w:kern w:val="0"/>
                <w:sz w:val="18"/>
                <w:szCs w:val="18"/>
              </w:rPr>
              <w:t>45</w:t>
            </w:r>
            <w:r w:rsidRPr="00146ED3">
              <w:rPr>
                <w:rFonts w:ascii="ＭＳ ゴシック" w:eastAsia="ＭＳ ゴシック" w:hAnsi="Times New Roman" w:cs="ＭＳ ゴシック" w:hint="eastAsia"/>
                <w:kern w:val="0"/>
                <w:sz w:val="18"/>
                <w:szCs w:val="18"/>
              </w:rPr>
              <w:t>条</w:t>
            </w:r>
          </w:p>
          <w:p w14:paraId="0B0B1693" w14:textId="77777777" w:rsidR="00994966" w:rsidRPr="00146ED3" w:rsidRDefault="00994966" w:rsidP="00A64E10">
            <w:pPr>
              <w:overflowPunct w:val="0"/>
              <w:ind w:left="180" w:hangingChars="100" w:hanging="18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hint="eastAsia"/>
                <w:sz w:val="18"/>
                <w:szCs w:val="18"/>
              </w:rPr>
              <w:t>○H22基発0125第</w:t>
            </w:r>
            <w:r w:rsidR="00A64E10" w:rsidRPr="00146ED3">
              <w:rPr>
                <w:rFonts w:ascii="ＭＳ ゴシック" w:eastAsia="ＭＳ ゴシック" w:hAnsi="ＭＳ ゴシック" w:hint="eastAsia"/>
                <w:sz w:val="18"/>
                <w:szCs w:val="18"/>
              </w:rPr>
              <w:t>１</w:t>
            </w:r>
            <w:r w:rsidRPr="00146ED3">
              <w:rPr>
                <w:rFonts w:ascii="ＭＳ ゴシック" w:eastAsia="ＭＳ ゴシック" w:hAnsi="ＭＳ ゴシック" w:hint="eastAsia"/>
                <w:sz w:val="18"/>
                <w:szCs w:val="18"/>
              </w:rPr>
              <w:t>号「労働安全衛生規則の一部を改正する省令及び労働安全衛生規則第44条第</w:t>
            </w:r>
            <w:r w:rsidR="00A64E10" w:rsidRPr="00146ED3">
              <w:rPr>
                <w:rFonts w:ascii="ＭＳ ゴシック" w:eastAsia="ＭＳ ゴシック" w:hAnsi="ＭＳ ゴシック" w:hint="eastAsia"/>
                <w:sz w:val="18"/>
                <w:szCs w:val="18"/>
              </w:rPr>
              <w:t>３</w:t>
            </w:r>
            <w:r w:rsidRPr="00146ED3">
              <w:rPr>
                <w:rFonts w:ascii="ＭＳ ゴシック" w:eastAsia="ＭＳ ゴシック" w:hAnsi="ＭＳ ゴシック" w:hint="eastAsia"/>
                <w:sz w:val="18"/>
                <w:szCs w:val="18"/>
              </w:rPr>
              <w:t>項の規定に基づき厚生労働大臣が定める基準の一部を改正する件等の施行等について」</w:t>
            </w:r>
          </w:p>
        </w:tc>
        <w:tc>
          <w:tcPr>
            <w:tcW w:w="1798" w:type="dxa"/>
            <w:gridSpan w:val="2"/>
            <w:vMerge/>
            <w:tcBorders>
              <w:bottom w:val="nil"/>
            </w:tcBorders>
          </w:tcPr>
          <w:p w14:paraId="436DC6BD" w14:textId="77777777" w:rsidR="00994966" w:rsidRPr="00146ED3" w:rsidRDefault="00994966" w:rsidP="00994966">
            <w:pPr>
              <w:widowControl/>
              <w:jc w:val="left"/>
              <w:rPr>
                <w:rFonts w:ascii="ＭＳ ゴシック" w:eastAsia="ＭＳ ゴシック" w:hAnsi="ＭＳ ゴシック"/>
                <w:sz w:val="20"/>
                <w:szCs w:val="20"/>
              </w:rPr>
            </w:pPr>
          </w:p>
        </w:tc>
      </w:tr>
      <w:tr w:rsidR="00994966" w:rsidRPr="00146ED3" w14:paraId="16987E5F" w14:textId="77777777" w:rsidTr="00F16B4A">
        <w:trPr>
          <w:trHeight w:val="194"/>
        </w:trPr>
        <w:tc>
          <w:tcPr>
            <w:tcW w:w="9618" w:type="dxa"/>
            <w:gridSpan w:val="6"/>
            <w:tcBorders>
              <w:top w:val="nil"/>
              <w:bottom w:val="nil"/>
              <w:right w:val="nil"/>
            </w:tcBorders>
          </w:tcPr>
          <w:p w14:paraId="4E3A584E" w14:textId="77777777" w:rsidR="00994966" w:rsidRPr="00146ED3" w:rsidRDefault="00994966" w:rsidP="00994966">
            <w:pPr>
              <w:jc w:val="left"/>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健康診断の項目の省略基準</w:t>
            </w:r>
          </w:p>
        </w:tc>
        <w:tc>
          <w:tcPr>
            <w:tcW w:w="221" w:type="dxa"/>
            <w:vMerge w:val="restart"/>
            <w:tcBorders>
              <w:top w:val="nil"/>
              <w:left w:val="nil"/>
            </w:tcBorders>
          </w:tcPr>
          <w:p w14:paraId="2F5A9582" w14:textId="77777777" w:rsidR="00994966" w:rsidRPr="00146ED3" w:rsidRDefault="00994966" w:rsidP="00994966">
            <w:pPr>
              <w:widowControl/>
              <w:jc w:val="left"/>
              <w:rPr>
                <w:rFonts w:ascii="ＭＳ ゴシック" w:eastAsia="ＭＳ ゴシック" w:hAnsi="Times New Roman"/>
                <w:kern w:val="0"/>
                <w:sz w:val="20"/>
                <w:szCs w:val="20"/>
              </w:rPr>
            </w:pPr>
          </w:p>
          <w:p w14:paraId="412668A7" w14:textId="77777777" w:rsidR="00994966" w:rsidRPr="00146ED3" w:rsidRDefault="00994966" w:rsidP="00994966">
            <w:pPr>
              <w:widowControl/>
              <w:jc w:val="left"/>
              <w:rPr>
                <w:rFonts w:ascii="ＭＳ ゴシック" w:eastAsia="ＭＳ ゴシック" w:hAnsi="Times New Roman"/>
                <w:kern w:val="0"/>
                <w:sz w:val="20"/>
                <w:szCs w:val="20"/>
              </w:rPr>
            </w:pPr>
          </w:p>
          <w:p w14:paraId="7989B2FE" w14:textId="77777777" w:rsidR="00994966" w:rsidRPr="00146ED3" w:rsidRDefault="00994966" w:rsidP="00994966">
            <w:pPr>
              <w:widowControl/>
              <w:jc w:val="left"/>
              <w:rPr>
                <w:rFonts w:ascii="ＭＳ ゴシック" w:eastAsia="ＭＳ ゴシック" w:hAnsi="Times New Roman"/>
                <w:kern w:val="0"/>
                <w:sz w:val="20"/>
                <w:szCs w:val="20"/>
              </w:rPr>
            </w:pPr>
          </w:p>
          <w:p w14:paraId="32A4C2CB" w14:textId="77777777" w:rsidR="00994966" w:rsidRPr="00146ED3" w:rsidRDefault="00994966" w:rsidP="00994966">
            <w:pPr>
              <w:widowControl/>
              <w:jc w:val="left"/>
              <w:rPr>
                <w:rFonts w:ascii="ＭＳ ゴシック" w:eastAsia="ＭＳ ゴシック" w:hAnsi="Times New Roman"/>
                <w:kern w:val="0"/>
                <w:sz w:val="20"/>
                <w:szCs w:val="20"/>
              </w:rPr>
            </w:pPr>
          </w:p>
          <w:p w14:paraId="75D1BDC9" w14:textId="77777777" w:rsidR="00994966" w:rsidRPr="00146ED3" w:rsidRDefault="00994966" w:rsidP="00994966">
            <w:pPr>
              <w:widowControl/>
              <w:jc w:val="left"/>
              <w:rPr>
                <w:rFonts w:ascii="ＭＳ ゴシック" w:eastAsia="ＭＳ ゴシック" w:hAnsi="Times New Roman"/>
                <w:kern w:val="0"/>
                <w:sz w:val="20"/>
                <w:szCs w:val="20"/>
              </w:rPr>
            </w:pPr>
          </w:p>
          <w:p w14:paraId="0A6AB245" w14:textId="77777777" w:rsidR="00994966" w:rsidRPr="00146ED3" w:rsidRDefault="00994966" w:rsidP="00994966">
            <w:pPr>
              <w:widowControl/>
              <w:jc w:val="left"/>
              <w:rPr>
                <w:rFonts w:ascii="ＭＳ ゴシック" w:eastAsia="ＭＳ ゴシック" w:hAnsi="Times New Roman"/>
                <w:kern w:val="0"/>
                <w:sz w:val="20"/>
                <w:szCs w:val="20"/>
              </w:rPr>
            </w:pPr>
          </w:p>
          <w:p w14:paraId="3A45CA6C" w14:textId="77777777" w:rsidR="00994966" w:rsidRPr="00146ED3" w:rsidRDefault="00994966" w:rsidP="00994966">
            <w:pPr>
              <w:widowControl/>
              <w:jc w:val="left"/>
              <w:rPr>
                <w:rFonts w:ascii="ＭＳ ゴシック" w:eastAsia="ＭＳ ゴシック" w:hAnsi="Times New Roman"/>
                <w:kern w:val="0"/>
                <w:sz w:val="20"/>
                <w:szCs w:val="20"/>
              </w:rPr>
            </w:pPr>
          </w:p>
          <w:p w14:paraId="22736468" w14:textId="77777777" w:rsidR="00994966" w:rsidRPr="00146ED3" w:rsidRDefault="00994966" w:rsidP="00994966">
            <w:pPr>
              <w:widowControl/>
              <w:jc w:val="left"/>
              <w:rPr>
                <w:rFonts w:ascii="ＭＳ ゴシック" w:eastAsia="ＭＳ ゴシック" w:hAnsi="Times New Roman"/>
                <w:kern w:val="0"/>
                <w:sz w:val="20"/>
                <w:szCs w:val="20"/>
              </w:rPr>
            </w:pPr>
          </w:p>
          <w:p w14:paraId="3FDFB516" w14:textId="77777777" w:rsidR="00994966" w:rsidRPr="00146ED3" w:rsidRDefault="00994966" w:rsidP="00994966">
            <w:pPr>
              <w:widowControl/>
              <w:jc w:val="left"/>
              <w:rPr>
                <w:rFonts w:ascii="ＭＳ ゴシック" w:eastAsia="ＭＳ ゴシック" w:hAnsi="Times New Roman"/>
                <w:kern w:val="0"/>
                <w:sz w:val="20"/>
                <w:szCs w:val="20"/>
              </w:rPr>
            </w:pPr>
          </w:p>
          <w:p w14:paraId="0432D587" w14:textId="77777777" w:rsidR="00994966" w:rsidRPr="00146ED3" w:rsidRDefault="00994966" w:rsidP="00994966">
            <w:pPr>
              <w:widowControl/>
              <w:jc w:val="left"/>
              <w:rPr>
                <w:rFonts w:ascii="ＭＳ ゴシック" w:eastAsia="ＭＳ ゴシック" w:hAnsi="Times New Roman"/>
                <w:kern w:val="0"/>
                <w:sz w:val="20"/>
                <w:szCs w:val="20"/>
              </w:rPr>
            </w:pPr>
          </w:p>
          <w:p w14:paraId="2D3648ED" w14:textId="77777777" w:rsidR="00994966" w:rsidRPr="00146ED3" w:rsidRDefault="00994966" w:rsidP="00994966">
            <w:pPr>
              <w:jc w:val="left"/>
              <w:rPr>
                <w:rFonts w:ascii="ＭＳ ゴシック" w:eastAsia="ＭＳ ゴシック" w:hAnsi="Times New Roman"/>
                <w:kern w:val="0"/>
                <w:sz w:val="20"/>
                <w:szCs w:val="20"/>
              </w:rPr>
            </w:pPr>
          </w:p>
        </w:tc>
      </w:tr>
      <w:tr w:rsidR="00994966" w:rsidRPr="00146ED3" w14:paraId="33B3CEA5" w14:textId="77777777" w:rsidTr="00F16B4A">
        <w:trPr>
          <w:trHeight w:val="320"/>
        </w:trPr>
        <w:tc>
          <w:tcPr>
            <w:tcW w:w="218" w:type="dxa"/>
            <w:vMerge w:val="restart"/>
            <w:tcBorders>
              <w:top w:val="nil"/>
            </w:tcBorders>
          </w:tcPr>
          <w:p w14:paraId="7334C6EB" w14:textId="77777777" w:rsidR="00994966" w:rsidRPr="00146ED3" w:rsidRDefault="00994966" w:rsidP="00994966">
            <w:pPr>
              <w:jc w:val="left"/>
              <w:rPr>
                <w:rFonts w:ascii="ＭＳ ゴシック" w:eastAsia="ＭＳ ゴシック" w:hAnsi="ＭＳ ゴシック"/>
                <w:sz w:val="20"/>
                <w:szCs w:val="20"/>
              </w:rPr>
            </w:pPr>
          </w:p>
        </w:tc>
        <w:tc>
          <w:tcPr>
            <w:tcW w:w="2167" w:type="dxa"/>
            <w:tcBorders>
              <w:top w:val="single" w:sz="4" w:space="0" w:color="auto"/>
              <w:bottom w:val="single" w:sz="4" w:space="0" w:color="auto"/>
            </w:tcBorders>
            <w:vAlign w:val="center"/>
          </w:tcPr>
          <w:p w14:paraId="4AC01F5B" w14:textId="77777777" w:rsidR="00994966" w:rsidRPr="00146ED3" w:rsidRDefault="00994966" w:rsidP="007C411C">
            <w:pPr>
              <w:jc w:val="center"/>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項</w:t>
            </w:r>
            <w:r w:rsidR="007C411C" w:rsidRPr="00146ED3">
              <w:rPr>
                <w:rFonts w:ascii="ＭＳ ゴシック" w:eastAsia="ＭＳ ゴシック" w:hAnsi="Times New Roman" w:hint="eastAsia"/>
                <w:kern w:val="0"/>
                <w:sz w:val="20"/>
                <w:szCs w:val="20"/>
              </w:rPr>
              <w:t xml:space="preserve">　　</w:t>
            </w:r>
            <w:r w:rsidRPr="00146ED3">
              <w:rPr>
                <w:rFonts w:ascii="ＭＳ ゴシック" w:eastAsia="ＭＳ ゴシック" w:hAnsi="Times New Roman" w:hint="eastAsia"/>
                <w:kern w:val="0"/>
                <w:sz w:val="20"/>
                <w:szCs w:val="20"/>
              </w:rPr>
              <w:t>目</w:t>
            </w:r>
          </w:p>
        </w:tc>
        <w:tc>
          <w:tcPr>
            <w:tcW w:w="7233" w:type="dxa"/>
            <w:gridSpan w:val="4"/>
            <w:tcBorders>
              <w:top w:val="single" w:sz="4" w:space="0" w:color="auto"/>
              <w:bottom w:val="single" w:sz="4" w:space="0" w:color="auto"/>
            </w:tcBorders>
            <w:vAlign w:val="center"/>
          </w:tcPr>
          <w:p w14:paraId="477FB4CF" w14:textId="77777777" w:rsidR="00994966" w:rsidRPr="00146ED3" w:rsidRDefault="00994966" w:rsidP="007C411C">
            <w:pPr>
              <w:jc w:val="center"/>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医師が必要と認めるときに項目を省略できる者</w:t>
            </w:r>
          </w:p>
        </w:tc>
        <w:tc>
          <w:tcPr>
            <w:tcW w:w="221" w:type="dxa"/>
            <w:vMerge/>
            <w:tcBorders>
              <w:top w:val="nil"/>
            </w:tcBorders>
          </w:tcPr>
          <w:p w14:paraId="09483F5F" w14:textId="77777777" w:rsidR="00994966" w:rsidRPr="00146ED3" w:rsidRDefault="00994966" w:rsidP="00994966">
            <w:pPr>
              <w:widowControl/>
              <w:jc w:val="left"/>
              <w:rPr>
                <w:rFonts w:ascii="ＭＳ ゴシック" w:eastAsia="ＭＳ ゴシック" w:hAnsi="Times New Roman"/>
                <w:kern w:val="0"/>
                <w:sz w:val="20"/>
                <w:szCs w:val="20"/>
              </w:rPr>
            </w:pPr>
          </w:p>
        </w:tc>
      </w:tr>
      <w:tr w:rsidR="00994966" w:rsidRPr="00146ED3" w14:paraId="0792ECA8" w14:textId="77777777" w:rsidTr="00F16B4A">
        <w:trPr>
          <w:trHeight w:val="330"/>
        </w:trPr>
        <w:tc>
          <w:tcPr>
            <w:tcW w:w="218" w:type="dxa"/>
            <w:vMerge/>
            <w:tcBorders>
              <w:top w:val="nil"/>
            </w:tcBorders>
          </w:tcPr>
          <w:p w14:paraId="140B4D16" w14:textId="77777777" w:rsidR="00994966" w:rsidRPr="00146ED3" w:rsidRDefault="00994966" w:rsidP="00994966">
            <w:pPr>
              <w:jc w:val="left"/>
              <w:rPr>
                <w:rFonts w:ascii="ＭＳ ゴシック" w:eastAsia="ＭＳ ゴシック" w:hAnsi="ＭＳ ゴシック"/>
                <w:sz w:val="20"/>
                <w:szCs w:val="20"/>
              </w:rPr>
            </w:pPr>
          </w:p>
        </w:tc>
        <w:tc>
          <w:tcPr>
            <w:tcW w:w="2167" w:type="dxa"/>
            <w:tcBorders>
              <w:top w:val="single" w:sz="4" w:space="0" w:color="auto"/>
              <w:bottom w:val="single" w:sz="4" w:space="0" w:color="auto"/>
            </w:tcBorders>
            <w:vAlign w:val="center"/>
          </w:tcPr>
          <w:p w14:paraId="109900DD" w14:textId="77777777" w:rsidR="00994966" w:rsidRPr="00146ED3" w:rsidRDefault="00994966" w:rsidP="007C411C">
            <w:pPr>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身</w:t>
            </w:r>
            <w:r w:rsidR="007C411C" w:rsidRPr="00146ED3">
              <w:rPr>
                <w:rFonts w:ascii="ＭＳ ゴシック" w:eastAsia="ＭＳ ゴシック" w:hAnsi="Times New Roman" w:hint="eastAsia"/>
                <w:kern w:val="0"/>
                <w:sz w:val="20"/>
                <w:szCs w:val="20"/>
              </w:rPr>
              <w:t xml:space="preserve">　</w:t>
            </w:r>
            <w:r w:rsidRPr="00146ED3">
              <w:rPr>
                <w:rFonts w:ascii="ＭＳ ゴシック" w:eastAsia="ＭＳ ゴシック" w:hAnsi="Times New Roman" w:hint="eastAsia"/>
                <w:kern w:val="0"/>
                <w:sz w:val="20"/>
                <w:szCs w:val="20"/>
              </w:rPr>
              <w:t>長</w:t>
            </w:r>
          </w:p>
        </w:tc>
        <w:tc>
          <w:tcPr>
            <w:tcW w:w="7233" w:type="dxa"/>
            <w:gridSpan w:val="4"/>
            <w:tcBorders>
              <w:top w:val="single" w:sz="4" w:space="0" w:color="auto"/>
              <w:bottom w:val="single" w:sz="4" w:space="0" w:color="auto"/>
            </w:tcBorders>
            <w:vAlign w:val="center"/>
          </w:tcPr>
          <w:p w14:paraId="58C2D6C8" w14:textId="77777777" w:rsidR="00994966" w:rsidRPr="00146ED3" w:rsidRDefault="00994966" w:rsidP="007C411C">
            <w:pPr>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20歳以上の者</w:t>
            </w:r>
          </w:p>
        </w:tc>
        <w:tc>
          <w:tcPr>
            <w:tcW w:w="221" w:type="dxa"/>
            <w:vMerge/>
            <w:tcBorders>
              <w:top w:val="nil"/>
            </w:tcBorders>
          </w:tcPr>
          <w:p w14:paraId="45B68ED9" w14:textId="77777777" w:rsidR="00994966" w:rsidRPr="00146ED3" w:rsidRDefault="00994966" w:rsidP="00994966">
            <w:pPr>
              <w:widowControl/>
              <w:jc w:val="left"/>
              <w:rPr>
                <w:rFonts w:ascii="ＭＳ ゴシック" w:eastAsia="ＭＳ ゴシック" w:hAnsi="Times New Roman"/>
                <w:kern w:val="0"/>
                <w:sz w:val="20"/>
                <w:szCs w:val="20"/>
              </w:rPr>
            </w:pPr>
          </w:p>
        </w:tc>
      </w:tr>
      <w:tr w:rsidR="00994966" w:rsidRPr="00146ED3" w14:paraId="64DFCF38" w14:textId="77777777" w:rsidTr="00F16B4A">
        <w:trPr>
          <w:trHeight w:val="1065"/>
        </w:trPr>
        <w:tc>
          <w:tcPr>
            <w:tcW w:w="218" w:type="dxa"/>
            <w:vMerge/>
            <w:tcBorders>
              <w:top w:val="nil"/>
            </w:tcBorders>
          </w:tcPr>
          <w:p w14:paraId="2A8DA9FF" w14:textId="77777777" w:rsidR="00994966" w:rsidRPr="00146ED3" w:rsidRDefault="00994966" w:rsidP="00994966">
            <w:pPr>
              <w:jc w:val="left"/>
              <w:rPr>
                <w:rFonts w:ascii="ＭＳ ゴシック" w:eastAsia="ＭＳ ゴシック" w:hAnsi="ＭＳ ゴシック"/>
                <w:sz w:val="20"/>
                <w:szCs w:val="20"/>
              </w:rPr>
            </w:pPr>
          </w:p>
        </w:tc>
        <w:tc>
          <w:tcPr>
            <w:tcW w:w="2167" w:type="dxa"/>
            <w:tcBorders>
              <w:top w:val="single" w:sz="4" w:space="0" w:color="auto"/>
              <w:bottom w:val="single" w:sz="4" w:space="0" w:color="auto"/>
            </w:tcBorders>
            <w:vAlign w:val="center"/>
          </w:tcPr>
          <w:p w14:paraId="17BF619F" w14:textId="77777777" w:rsidR="00994966" w:rsidRPr="00146ED3" w:rsidRDefault="00994966" w:rsidP="007C411C">
            <w:pPr>
              <w:widowControl/>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腹</w:t>
            </w:r>
            <w:r w:rsidR="007C411C" w:rsidRPr="00146ED3">
              <w:rPr>
                <w:rFonts w:ascii="ＭＳ ゴシック" w:eastAsia="ＭＳ ゴシック" w:hAnsi="Times New Roman" w:hint="eastAsia"/>
                <w:kern w:val="0"/>
                <w:sz w:val="20"/>
                <w:szCs w:val="20"/>
              </w:rPr>
              <w:t xml:space="preserve">　</w:t>
            </w:r>
            <w:r w:rsidRPr="00146ED3">
              <w:rPr>
                <w:rFonts w:ascii="ＭＳ ゴシック" w:eastAsia="ＭＳ ゴシック" w:hAnsi="Times New Roman" w:hint="eastAsia"/>
                <w:kern w:val="0"/>
                <w:sz w:val="20"/>
                <w:szCs w:val="20"/>
              </w:rPr>
              <w:t>囲</w:t>
            </w:r>
          </w:p>
        </w:tc>
        <w:tc>
          <w:tcPr>
            <w:tcW w:w="7233" w:type="dxa"/>
            <w:gridSpan w:val="4"/>
            <w:tcBorders>
              <w:top w:val="single" w:sz="4" w:space="0" w:color="auto"/>
              <w:bottom w:val="single" w:sz="4" w:space="0" w:color="auto"/>
            </w:tcBorders>
            <w:vAlign w:val="center"/>
          </w:tcPr>
          <w:p w14:paraId="2410DD44" w14:textId="77777777" w:rsidR="00994966" w:rsidRPr="00146ED3" w:rsidRDefault="00994966" w:rsidP="007C411C">
            <w:pPr>
              <w:widowControl/>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①　40歳未満（35歳を除く）の者</w:t>
            </w:r>
          </w:p>
          <w:p w14:paraId="36053EA3" w14:textId="77777777" w:rsidR="00994966" w:rsidRPr="00146ED3" w:rsidRDefault="00994966" w:rsidP="007C411C">
            <w:pPr>
              <w:widowControl/>
              <w:ind w:left="200" w:hangingChars="100" w:hanging="200"/>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②　妊娠中の女性その他の者であって，その腹囲が内臓脂肪の蓄積を反映していないと診断された者</w:t>
            </w:r>
          </w:p>
          <w:p w14:paraId="0240D141" w14:textId="77777777" w:rsidR="00994966" w:rsidRPr="00146ED3" w:rsidRDefault="00994966" w:rsidP="007C411C">
            <w:pPr>
              <w:widowControl/>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③　ＢＭＩが20未満である者</w:t>
            </w:r>
          </w:p>
          <w:p w14:paraId="0BA85C85" w14:textId="77777777" w:rsidR="00994966" w:rsidRPr="00146ED3" w:rsidRDefault="00994966" w:rsidP="007C411C">
            <w:pPr>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④　ＢＭＩが22未満であって，自ら腹囲を測定し，その値を申告した者</w:t>
            </w:r>
          </w:p>
        </w:tc>
        <w:tc>
          <w:tcPr>
            <w:tcW w:w="221" w:type="dxa"/>
            <w:vMerge/>
            <w:tcBorders>
              <w:top w:val="nil"/>
            </w:tcBorders>
          </w:tcPr>
          <w:p w14:paraId="54F20CBF" w14:textId="77777777" w:rsidR="00994966" w:rsidRPr="00146ED3" w:rsidRDefault="00994966" w:rsidP="00994966">
            <w:pPr>
              <w:widowControl/>
              <w:jc w:val="left"/>
              <w:rPr>
                <w:rFonts w:ascii="ＭＳ ゴシック" w:eastAsia="ＭＳ ゴシック" w:hAnsi="Times New Roman"/>
                <w:kern w:val="0"/>
                <w:sz w:val="20"/>
                <w:szCs w:val="20"/>
              </w:rPr>
            </w:pPr>
          </w:p>
        </w:tc>
      </w:tr>
      <w:tr w:rsidR="00994966" w:rsidRPr="00146ED3" w14:paraId="04B09AC8" w14:textId="77777777" w:rsidTr="00F16B4A">
        <w:trPr>
          <w:trHeight w:val="1005"/>
        </w:trPr>
        <w:tc>
          <w:tcPr>
            <w:tcW w:w="218" w:type="dxa"/>
            <w:vMerge/>
            <w:tcBorders>
              <w:top w:val="nil"/>
            </w:tcBorders>
          </w:tcPr>
          <w:p w14:paraId="791D9213" w14:textId="77777777" w:rsidR="00994966" w:rsidRPr="00146ED3" w:rsidRDefault="00994966" w:rsidP="00994966">
            <w:pPr>
              <w:jc w:val="left"/>
              <w:rPr>
                <w:rFonts w:ascii="ＭＳ ゴシック" w:eastAsia="ＭＳ ゴシック" w:hAnsi="ＭＳ ゴシック"/>
                <w:sz w:val="20"/>
                <w:szCs w:val="20"/>
              </w:rPr>
            </w:pPr>
          </w:p>
        </w:tc>
        <w:tc>
          <w:tcPr>
            <w:tcW w:w="2167" w:type="dxa"/>
            <w:tcBorders>
              <w:top w:val="single" w:sz="4" w:space="0" w:color="auto"/>
              <w:bottom w:val="single" w:sz="4" w:space="0" w:color="auto"/>
            </w:tcBorders>
            <w:vAlign w:val="center"/>
          </w:tcPr>
          <w:p w14:paraId="7E79D0F8" w14:textId="77777777" w:rsidR="00994966" w:rsidRPr="00146ED3" w:rsidRDefault="00994966" w:rsidP="007C411C">
            <w:pPr>
              <w:widowControl/>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胸部エックス線検査</w:t>
            </w:r>
          </w:p>
        </w:tc>
        <w:tc>
          <w:tcPr>
            <w:tcW w:w="7233" w:type="dxa"/>
            <w:gridSpan w:val="4"/>
            <w:tcBorders>
              <w:top w:val="single" w:sz="4" w:space="0" w:color="auto"/>
              <w:bottom w:val="single" w:sz="4" w:space="0" w:color="auto"/>
            </w:tcBorders>
            <w:vAlign w:val="center"/>
          </w:tcPr>
          <w:p w14:paraId="2252B3DB" w14:textId="77777777" w:rsidR="00994966" w:rsidRPr="00146ED3" w:rsidRDefault="00994966" w:rsidP="007C411C">
            <w:pPr>
              <w:widowControl/>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40歳未満のうち，次のいずれにも該当しない者</w:t>
            </w:r>
          </w:p>
          <w:p w14:paraId="59CA927A" w14:textId="77777777" w:rsidR="00994966" w:rsidRPr="00146ED3" w:rsidRDefault="00994966" w:rsidP="007C411C">
            <w:pPr>
              <w:widowControl/>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①　</w:t>
            </w:r>
            <w:r w:rsidR="00DC1DDA" w:rsidRPr="00146ED3">
              <w:rPr>
                <w:rFonts w:ascii="ＭＳ ゴシック" w:eastAsia="ＭＳ ゴシック" w:hAnsi="Times New Roman" w:hint="eastAsia"/>
                <w:kern w:val="0"/>
                <w:sz w:val="20"/>
                <w:szCs w:val="20"/>
              </w:rPr>
              <w:t>５</w:t>
            </w:r>
            <w:r w:rsidRPr="00146ED3">
              <w:rPr>
                <w:rFonts w:ascii="ＭＳ ゴシック" w:eastAsia="ＭＳ ゴシック" w:hAnsi="Times New Roman" w:hint="eastAsia"/>
                <w:kern w:val="0"/>
                <w:sz w:val="20"/>
                <w:szCs w:val="20"/>
              </w:rPr>
              <w:t>歳毎の節目年齢（20歳，25歳，30歳及び35歳）の者</w:t>
            </w:r>
          </w:p>
          <w:p w14:paraId="4B623BD2" w14:textId="77777777" w:rsidR="00994966" w:rsidRPr="00146ED3" w:rsidRDefault="00994966" w:rsidP="00DC1DDA">
            <w:pPr>
              <w:widowControl/>
              <w:numPr>
                <w:ilvl w:val="0"/>
                <w:numId w:val="23"/>
              </w:numPr>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　感染症法で結核に係る定期の健康診断の対象とされている施設等で働いている者</w:t>
            </w:r>
          </w:p>
          <w:p w14:paraId="129DB78A" w14:textId="77777777" w:rsidR="00994966" w:rsidRPr="00146ED3" w:rsidRDefault="00994966" w:rsidP="00DC1DDA">
            <w:pPr>
              <w:numPr>
                <w:ilvl w:val="0"/>
                <w:numId w:val="23"/>
              </w:numPr>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　じん肺法で</w:t>
            </w:r>
            <w:r w:rsidR="00DC1DDA" w:rsidRPr="00146ED3">
              <w:rPr>
                <w:rFonts w:ascii="ＭＳ ゴシック" w:eastAsia="ＭＳ ゴシック" w:hAnsi="Times New Roman" w:hint="eastAsia"/>
                <w:kern w:val="0"/>
                <w:sz w:val="20"/>
                <w:szCs w:val="20"/>
              </w:rPr>
              <w:t>３</w:t>
            </w:r>
            <w:r w:rsidRPr="00146ED3">
              <w:rPr>
                <w:rFonts w:ascii="ＭＳ ゴシック" w:eastAsia="ＭＳ ゴシック" w:hAnsi="Times New Roman" w:hint="eastAsia"/>
                <w:kern w:val="0"/>
                <w:sz w:val="20"/>
                <w:szCs w:val="20"/>
              </w:rPr>
              <w:t>年に</w:t>
            </w:r>
            <w:r w:rsidR="00DC1DDA" w:rsidRPr="00146ED3">
              <w:rPr>
                <w:rFonts w:ascii="ＭＳ ゴシック" w:eastAsia="ＭＳ ゴシック" w:hAnsi="Times New Roman" w:hint="eastAsia"/>
                <w:kern w:val="0"/>
                <w:sz w:val="20"/>
                <w:szCs w:val="20"/>
              </w:rPr>
              <w:t>１</w:t>
            </w:r>
            <w:r w:rsidRPr="00146ED3">
              <w:rPr>
                <w:rFonts w:ascii="ＭＳ ゴシック" w:eastAsia="ＭＳ ゴシック" w:hAnsi="Times New Roman" w:hint="eastAsia"/>
                <w:kern w:val="0"/>
                <w:sz w:val="20"/>
                <w:szCs w:val="20"/>
              </w:rPr>
              <w:t>回のじん肺健康診断の対象とされている者</w:t>
            </w:r>
          </w:p>
        </w:tc>
        <w:tc>
          <w:tcPr>
            <w:tcW w:w="221" w:type="dxa"/>
            <w:vMerge/>
            <w:tcBorders>
              <w:top w:val="nil"/>
            </w:tcBorders>
          </w:tcPr>
          <w:p w14:paraId="4796F137" w14:textId="77777777" w:rsidR="00994966" w:rsidRPr="00146ED3" w:rsidRDefault="00994966" w:rsidP="00994966">
            <w:pPr>
              <w:widowControl/>
              <w:jc w:val="left"/>
              <w:rPr>
                <w:rFonts w:ascii="ＭＳ ゴシック" w:eastAsia="ＭＳ ゴシック" w:hAnsi="Times New Roman"/>
                <w:kern w:val="0"/>
                <w:sz w:val="20"/>
                <w:szCs w:val="20"/>
              </w:rPr>
            </w:pPr>
          </w:p>
        </w:tc>
      </w:tr>
      <w:tr w:rsidR="00994966" w:rsidRPr="00146ED3" w14:paraId="333B2C0F" w14:textId="77777777" w:rsidTr="00F16B4A">
        <w:trPr>
          <w:trHeight w:val="720"/>
        </w:trPr>
        <w:tc>
          <w:tcPr>
            <w:tcW w:w="218" w:type="dxa"/>
            <w:vMerge/>
            <w:tcBorders>
              <w:top w:val="nil"/>
            </w:tcBorders>
          </w:tcPr>
          <w:p w14:paraId="062EAF4B" w14:textId="77777777" w:rsidR="00994966" w:rsidRPr="00146ED3" w:rsidRDefault="00994966" w:rsidP="00994966">
            <w:pPr>
              <w:jc w:val="left"/>
              <w:rPr>
                <w:rFonts w:ascii="ＭＳ ゴシック" w:eastAsia="ＭＳ ゴシック" w:hAnsi="ＭＳ ゴシック"/>
                <w:sz w:val="20"/>
                <w:szCs w:val="20"/>
              </w:rPr>
            </w:pPr>
          </w:p>
        </w:tc>
        <w:tc>
          <w:tcPr>
            <w:tcW w:w="2167" w:type="dxa"/>
            <w:tcBorders>
              <w:top w:val="single" w:sz="4" w:space="0" w:color="auto"/>
              <w:bottom w:val="single" w:sz="4" w:space="0" w:color="auto"/>
            </w:tcBorders>
            <w:vAlign w:val="center"/>
          </w:tcPr>
          <w:p w14:paraId="48079268" w14:textId="77777777" w:rsidR="00994966" w:rsidRPr="00146ED3" w:rsidRDefault="00994966" w:rsidP="007C411C">
            <w:pPr>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喀痰検査</w:t>
            </w:r>
          </w:p>
        </w:tc>
        <w:tc>
          <w:tcPr>
            <w:tcW w:w="7233" w:type="dxa"/>
            <w:gridSpan w:val="4"/>
            <w:tcBorders>
              <w:top w:val="single" w:sz="4" w:space="0" w:color="auto"/>
              <w:bottom w:val="single" w:sz="4" w:space="0" w:color="auto"/>
            </w:tcBorders>
            <w:vAlign w:val="center"/>
          </w:tcPr>
          <w:p w14:paraId="65888887" w14:textId="77777777" w:rsidR="00994966" w:rsidRPr="00146ED3" w:rsidRDefault="00994966" w:rsidP="007C411C">
            <w:pPr>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①　胸部エックス線検査を省略された者</w:t>
            </w:r>
          </w:p>
          <w:p w14:paraId="41EAA0B3" w14:textId="77777777" w:rsidR="00994966" w:rsidRPr="00146ED3" w:rsidRDefault="00994966" w:rsidP="007C411C">
            <w:pPr>
              <w:ind w:left="200" w:hangingChars="100" w:hanging="200"/>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②　胸部エックス線検査によって，病変の発見されない者又は結核発症のおそれがないと診断された者</w:t>
            </w:r>
          </w:p>
        </w:tc>
        <w:tc>
          <w:tcPr>
            <w:tcW w:w="221" w:type="dxa"/>
            <w:vMerge/>
            <w:tcBorders>
              <w:top w:val="nil"/>
            </w:tcBorders>
          </w:tcPr>
          <w:p w14:paraId="6123BDF4" w14:textId="77777777" w:rsidR="00994966" w:rsidRPr="00146ED3" w:rsidRDefault="00994966" w:rsidP="00994966">
            <w:pPr>
              <w:widowControl/>
              <w:jc w:val="left"/>
              <w:rPr>
                <w:rFonts w:ascii="ＭＳ ゴシック" w:eastAsia="ＭＳ ゴシック" w:hAnsi="Times New Roman"/>
                <w:kern w:val="0"/>
                <w:sz w:val="20"/>
                <w:szCs w:val="20"/>
              </w:rPr>
            </w:pPr>
          </w:p>
        </w:tc>
      </w:tr>
      <w:tr w:rsidR="00994966" w:rsidRPr="00146ED3" w14:paraId="6B0633A6" w14:textId="77777777" w:rsidTr="00F16B4A">
        <w:trPr>
          <w:trHeight w:val="720"/>
        </w:trPr>
        <w:tc>
          <w:tcPr>
            <w:tcW w:w="218" w:type="dxa"/>
            <w:vMerge/>
            <w:tcBorders>
              <w:top w:val="nil"/>
            </w:tcBorders>
          </w:tcPr>
          <w:p w14:paraId="0015FCF1" w14:textId="77777777" w:rsidR="00994966" w:rsidRPr="00146ED3" w:rsidRDefault="00994966" w:rsidP="00994966">
            <w:pPr>
              <w:jc w:val="left"/>
              <w:rPr>
                <w:rFonts w:ascii="ＭＳ ゴシック" w:eastAsia="ＭＳ ゴシック" w:hAnsi="ＭＳ ゴシック"/>
                <w:sz w:val="20"/>
                <w:szCs w:val="20"/>
              </w:rPr>
            </w:pPr>
          </w:p>
        </w:tc>
        <w:tc>
          <w:tcPr>
            <w:tcW w:w="2167" w:type="dxa"/>
            <w:tcBorders>
              <w:top w:val="single" w:sz="4" w:space="0" w:color="auto"/>
              <w:bottom w:val="single" w:sz="4" w:space="0" w:color="auto"/>
            </w:tcBorders>
            <w:vAlign w:val="center"/>
          </w:tcPr>
          <w:p w14:paraId="66955395" w14:textId="77777777" w:rsidR="00994966" w:rsidRPr="00146ED3" w:rsidRDefault="00994966" w:rsidP="007C411C">
            <w:pPr>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貧血検査，肝機能検査，血中脂質検査，血糖検査，心電図検査</w:t>
            </w:r>
          </w:p>
        </w:tc>
        <w:tc>
          <w:tcPr>
            <w:tcW w:w="7233" w:type="dxa"/>
            <w:gridSpan w:val="4"/>
            <w:tcBorders>
              <w:top w:val="single" w:sz="4" w:space="0" w:color="auto"/>
              <w:bottom w:val="single" w:sz="4" w:space="0" w:color="auto"/>
            </w:tcBorders>
            <w:vAlign w:val="center"/>
          </w:tcPr>
          <w:p w14:paraId="09B47784" w14:textId="77777777" w:rsidR="00994966" w:rsidRPr="00146ED3" w:rsidRDefault="00994966" w:rsidP="007C411C">
            <w:pPr>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35歳未満の者及び36～39歳の者</w:t>
            </w:r>
          </w:p>
        </w:tc>
        <w:tc>
          <w:tcPr>
            <w:tcW w:w="221" w:type="dxa"/>
            <w:vMerge/>
            <w:tcBorders>
              <w:top w:val="nil"/>
            </w:tcBorders>
          </w:tcPr>
          <w:p w14:paraId="6B59B1C8" w14:textId="77777777" w:rsidR="00994966" w:rsidRPr="00146ED3" w:rsidRDefault="00994966" w:rsidP="00994966">
            <w:pPr>
              <w:widowControl/>
              <w:jc w:val="left"/>
              <w:rPr>
                <w:rFonts w:ascii="ＭＳ ゴシック" w:eastAsia="ＭＳ ゴシック" w:hAnsi="Times New Roman"/>
                <w:kern w:val="0"/>
                <w:sz w:val="20"/>
                <w:szCs w:val="20"/>
              </w:rPr>
            </w:pPr>
          </w:p>
        </w:tc>
      </w:tr>
      <w:tr w:rsidR="00994966" w:rsidRPr="00146ED3" w14:paraId="73A8D687" w14:textId="77777777" w:rsidTr="00F16B4A">
        <w:trPr>
          <w:trHeight w:val="160"/>
        </w:trPr>
        <w:tc>
          <w:tcPr>
            <w:tcW w:w="218" w:type="dxa"/>
            <w:vMerge/>
            <w:tcBorders>
              <w:top w:val="nil"/>
              <w:bottom w:val="nil"/>
              <w:right w:val="nil"/>
            </w:tcBorders>
          </w:tcPr>
          <w:p w14:paraId="67F85A05" w14:textId="77777777" w:rsidR="00994966" w:rsidRPr="00146ED3" w:rsidRDefault="00994966" w:rsidP="00994966">
            <w:pPr>
              <w:overflowPunct w:val="0"/>
              <w:ind w:left="200" w:hangingChars="100" w:hanging="200"/>
              <w:textAlignment w:val="baseline"/>
              <w:rPr>
                <w:rFonts w:ascii="ＭＳ ゴシック" w:eastAsia="ＭＳ ゴシック" w:hAnsi="ＭＳ ゴシック"/>
                <w:sz w:val="20"/>
                <w:szCs w:val="20"/>
              </w:rPr>
            </w:pPr>
          </w:p>
        </w:tc>
        <w:tc>
          <w:tcPr>
            <w:tcW w:w="9400" w:type="dxa"/>
            <w:gridSpan w:val="5"/>
            <w:tcBorders>
              <w:top w:val="single" w:sz="4" w:space="0" w:color="auto"/>
              <w:left w:val="nil"/>
              <w:bottom w:val="nil"/>
              <w:right w:val="nil"/>
            </w:tcBorders>
          </w:tcPr>
          <w:p w14:paraId="3DA24F41" w14:textId="77777777" w:rsidR="00994966" w:rsidRPr="00146ED3" w:rsidRDefault="00994966" w:rsidP="00994966">
            <w:pPr>
              <w:jc w:val="left"/>
              <w:rPr>
                <w:rFonts w:ascii="ＭＳ ゴシック" w:eastAsia="ＭＳ ゴシック" w:hAnsi="Times New Roman"/>
                <w:kern w:val="0"/>
                <w:sz w:val="20"/>
                <w:szCs w:val="20"/>
              </w:rPr>
            </w:pPr>
          </w:p>
        </w:tc>
        <w:tc>
          <w:tcPr>
            <w:tcW w:w="221" w:type="dxa"/>
            <w:vMerge/>
            <w:tcBorders>
              <w:top w:val="nil"/>
              <w:left w:val="nil"/>
              <w:bottom w:val="nil"/>
            </w:tcBorders>
          </w:tcPr>
          <w:p w14:paraId="16C73780" w14:textId="77777777" w:rsidR="00994966" w:rsidRPr="00146ED3" w:rsidRDefault="00994966" w:rsidP="00994966">
            <w:pPr>
              <w:jc w:val="left"/>
              <w:rPr>
                <w:rFonts w:ascii="ＭＳ ゴシック" w:eastAsia="ＭＳ ゴシック" w:hAnsi="Times New Roman"/>
                <w:kern w:val="0"/>
                <w:sz w:val="20"/>
                <w:szCs w:val="20"/>
              </w:rPr>
            </w:pPr>
          </w:p>
        </w:tc>
      </w:tr>
      <w:tr w:rsidR="00603B92" w:rsidRPr="00146ED3" w14:paraId="40DEE033" w14:textId="77777777" w:rsidTr="006D0784">
        <w:trPr>
          <w:trHeight w:val="2108"/>
        </w:trPr>
        <w:tc>
          <w:tcPr>
            <w:tcW w:w="3645" w:type="dxa"/>
            <w:gridSpan w:val="3"/>
            <w:tcBorders>
              <w:top w:val="nil"/>
            </w:tcBorders>
          </w:tcPr>
          <w:p w14:paraId="2F3AFF9E" w14:textId="77777777" w:rsidR="00603B92" w:rsidRPr="00146ED3" w:rsidRDefault="00603B92" w:rsidP="002D59CF">
            <w:pPr>
              <w:overflowPunct w:val="0"/>
              <w:ind w:left="190" w:hangingChars="100" w:hanging="190"/>
              <w:textAlignment w:val="baseline"/>
              <w:rPr>
                <w:rFonts w:ascii="ＭＳ ゴシック" w:eastAsia="ＭＳ ゴシック" w:hAnsi="ＭＳ ゴシック"/>
                <w:sz w:val="19"/>
                <w:szCs w:val="19"/>
              </w:rPr>
            </w:pPr>
            <w:r w:rsidRPr="00146ED3">
              <w:rPr>
                <w:rFonts w:ascii="ＭＳ ゴシック" w:eastAsia="ＭＳ ゴシック" w:hAnsi="ＭＳ ゴシック" w:cs="ＭＳ ゴシック" w:hint="eastAsia"/>
                <w:kern w:val="0"/>
                <w:sz w:val="19"/>
                <w:szCs w:val="19"/>
              </w:rPr>
              <w:t xml:space="preserve">○ </w:t>
            </w:r>
            <w:r w:rsidR="002D59CF" w:rsidRPr="00146ED3">
              <w:rPr>
                <w:rFonts w:ascii="ＭＳ ゴシック" w:eastAsia="ＭＳ ゴシック" w:hAnsi="ＭＳ ゴシック" w:cs="ＭＳ ゴシック"/>
                <w:kern w:val="0"/>
                <w:sz w:val="19"/>
                <w:szCs w:val="19"/>
              </w:rPr>
              <w:t xml:space="preserve"> </w:t>
            </w:r>
            <w:r w:rsidRPr="00146ED3">
              <w:rPr>
                <w:rFonts w:ascii="ＭＳ ゴシック" w:eastAsia="ＭＳ ゴシック" w:hAnsi="Times New Roman" w:cs="ＭＳ ゴシック" w:hint="eastAsia"/>
                <w:kern w:val="0"/>
                <w:sz w:val="19"/>
                <w:szCs w:val="19"/>
              </w:rPr>
              <w:t>過去の検診結果，自覚症状及び他覚症状の有無等を参考に，医師が必要でないと認めるときは，当該項目の全部又は一部を省略することができる。</w:t>
            </w:r>
          </w:p>
          <w:p w14:paraId="056D0C92" w14:textId="77777777" w:rsidR="00603B92" w:rsidRPr="00146ED3" w:rsidRDefault="00603B92" w:rsidP="002D59CF">
            <w:pPr>
              <w:overflowPunct w:val="0"/>
              <w:ind w:left="190" w:hangingChars="100" w:hanging="190"/>
              <w:textAlignment w:val="baseline"/>
              <w:rPr>
                <w:rFonts w:ascii="ＭＳ ゴシック" w:eastAsia="ＭＳ ゴシック" w:hAnsi="ＭＳ ゴシック"/>
                <w:sz w:val="19"/>
                <w:szCs w:val="19"/>
              </w:rPr>
            </w:pPr>
            <w:r w:rsidRPr="00146ED3">
              <w:rPr>
                <w:rFonts w:ascii="ＭＳ ゴシック" w:eastAsia="ＭＳ ゴシック" w:hAnsi="ＭＳ ゴシック" w:hint="eastAsia"/>
                <w:sz w:val="19"/>
                <w:szCs w:val="19"/>
              </w:rPr>
              <w:t xml:space="preserve">○ </w:t>
            </w:r>
            <w:r w:rsidR="002D59CF" w:rsidRPr="00146ED3">
              <w:rPr>
                <w:rFonts w:ascii="ＭＳ ゴシック" w:eastAsia="ＭＳ ゴシック" w:hAnsi="ＭＳ ゴシック"/>
                <w:sz w:val="19"/>
                <w:szCs w:val="19"/>
              </w:rPr>
              <w:t xml:space="preserve"> </w:t>
            </w:r>
            <w:r w:rsidRPr="00146ED3">
              <w:rPr>
                <w:rFonts w:ascii="ＭＳ ゴシック" w:eastAsia="ＭＳ ゴシック" w:hAnsi="ＭＳ ゴシック" w:hint="eastAsia"/>
                <w:sz w:val="19"/>
                <w:szCs w:val="19"/>
              </w:rPr>
              <w:t>健康診断の記録については５年間　は保存すること。</w:t>
            </w:r>
          </w:p>
          <w:p w14:paraId="4387EB0C" w14:textId="77777777" w:rsidR="00603B92" w:rsidRPr="00146ED3" w:rsidRDefault="00603B92" w:rsidP="002D59CF">
            <w:pPr>
              <w:overflowPunct w:val="0"/>
              <w:ind w:left="190" w:hangingChars="100" w:hanging="19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9"/>
                <w:szCs w:val="19"/>
              </w:rPr>
              <w:t xml:space="preserve">○ </w:t>
            </w:r>
            <w:r w:rsidR="002D59CF" w:rsidRPr="00146ED3">
              <w:rPr>
                <w:rFonts w:ascii="ＭＳ ゴシック" w:eastAsia="ＭＳ ゴシック" w:hAnsi="ＭＳ ゴシック"/>
                <w:sz w:val="19"/>
                <w:szCs w:val="19"/>
              </w:rPr>
              <w:t xml:space="preserve"> </w:t>
            </w:r>
            <w:r w:rsidRPr="00146ED3">
              <w:rPr>
                <w:rFonts w:ascii="ＭＳ ゴシック" w:eastAsia="ＭＳ ゴシック" w:hAnsi="ＭＳ ゴシック" w:hint="eastAsia"/>
                <w:sz w:val="19"/>
                <w:szCs w:val="19"/>
              </w:rPr>
              <w:t>施設長は，毎年度，結核に係る定期の健康診断を行わなければならない。</w:t>
            </w:r>
          </w:p>
        </w:tc>
        <w:tc>
          <w:tcPr>
            <w:tcW w:w="1980" w:type="dxa"/>
            <w:tcBorders>
              <w:top w:val="nil"/>
            </w:tcBorders>
          </w:tcPr>
          <w:p w14:paraId="5050F311" w14:textId="77777777" w:rsidR="00603B92" w:rsidRPr="00146ED3" w:rsidRDefault="00603B92" w:rsidP="00994966">
            <w:pPr>
              <w:overflowPunct w:val="0"/>
              <w:textAlignment w:val="baseline"/>
              <w:rPr>
                <w:rFonts w:ascii="ＭＳ ゴシック" w:eastAsia="ＭＳ ゴシック" w:hAnsi="Times New Roman"/>
                <w:kern w:val="0"/>
                <w:sz w:val="20"/>
                <w:szCs w:val="20"/>
              </w:rPr>
            </w:pPr>
          </w:p>
        </w:tc>
        <w:tc>
          <w:tcPr>
            <w:tcW w:w="4214" w:type="dxa"/>
            <w:gridSpan w:val="3"/>
            <w:tcBorders>
              <w:top w:val="nil"/>
            </w:tcBorders>
          </w:tcPr>
          <w:p w14:paraId="4C89A67F" w14:textId="77777777" w:rsidR="00603B92" w:rsidRPr="00146ED3" w:rsidRDefault="00603B92" w:rsidP="00994966">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○労働安全衛生規則第44条第</w:t>
            </w:r>
            <w:r w:rsidR="00FC600B" w:rsidRPr="00146ED3">
              <w:rPr>
                <w:rFonts w:ascii="ＭＳ ゴシック" w:eastAsia="ＭＳ ゴシック" w:hAnsi="ＭＳ ゴシック" w:hint="eastAsia"/>
                <w:sz w:val="18"/>
                <w:szCs w:val="18"/>
              </w:rPr>
              <w:t>２</w:t>
            </w:r>
            <w:r w:rsidRPr="00146ED3">
              <w:rPr>
                <w:rFonts w:ascii="ＭＳ ゴシック" w:eastAsia="ＭＳ ゴシック" w:hAnsi="ＭＳ ゴシック" w:hint="eastAsia"/>
                <w:sz w:val="18"/>
                <w:szCs w:val="18"/>
              </w:rPr>
              <w:t>項の規定に基づき厚生労働大臣が定める基準</w:t>
            </w:r>
          </w:p>
          <w:p w14:paraId="57C52F60" w14:textId="77777777" w:rsidR="00603B92" w:rsidRPr="00146ED3" w:rsidRDefault="00603B92" w:rsidP="00994966">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○労働安全衛生規則第51条</w:t>
            </w:r>
          </w:p>
          <w:p w14:paraId="42B75C87" w14:textId="77777777" w:rsidR="00DC1DDA" w:rsidRPr="00146ED3" w:rsidRDefault="00603B92" w:rsidP="00603B92">
            <w:pPr>
              <w:widowControl/>
              <w:ind w:left="185" w:hangingChars="103" w:hanging="185"/>
              <w:jc w:val="left"/>
              <w:rPr>
                <w:rFonts w:ascii="ＭＳ ゴシック" w:eastAsia="ＭＳ ゴシック" w:hAnsi="Times New Roman"/>
                <w:kern w:val="0"/>
                <w:sz w:val="18"/>
                <w:szCs w:val="18"/>
              </w:rPr>
            </w:pPr>
            <w:r w:rsidRPr="00146ED3">
              <w:rPr>
                <w:rFonts w:ascii="ＭＳ ゴシック" w:eastAsia="ＭＳ ゴシック" w:hAnsi="Times New Roman" w:hint="eastAsia"/>
                <w:kern w:val="0"/>
                <w:sz w:val="18"/>
                <w:szCs w:val="18"/>
              </w:rPr>
              <w:t>○労働安全衛生法および同法施行令の施行について（昭和47年</w:t>
            </w:r>
            <w:r w:rsidR="00DC1DDA" w:rsidRPr="00146ED3">
              <w:rPr>
                <w:rFonts w:ascii="ＭＳ ゴシック" w:eastAsia="ＭＳ ゴシック" w:hAnsi="Times New Roman" w:hint="eastAsia"/>
                <w:kern w:val="0"/>
                <w:sz w:val="18"/>
                <w:szCs w:val="18"/>
              </w:rPr>
              <w:t>９</w:t>
            </w:r>
            <w:r w:rsidRPr="00146ED3">
              <w:rPr>
                <w:rFonts w:ascii="ＭＳ ゴシック" w:eastAsia="ＭＳ ゴシック" w:hAnsi="Times New Roman" w:hint="eastAsia"/>
                <w:kern w:val="0"/>
                <w:sz w:val="18"/>
                <w:szCs w:val="18"/>
              </w:rPr>
              <w:t>月18日基発第602号）</w:t>
            </w:r>
            <w:r w:rsidR="00942E0F" w:rsidRPr="00146ED3">
              <w:rPr>
                <w:rFonts w:ascii="ＭＳ ゴシック" w:eastAsia="ＭＳ ゴシック" w:hAnsi="Times New Roman" w:hint="eastAsia"/>
                <w:kern w:val="0"/>
                <w:sz w:val="18"/>
                <w:szCs w:val="18"/>
              </w:rPr>
              <w:t>１</w:t>
            </w:r>
            <w:r w:rsidR="00942E0F" w:rsidRPr="00146ED3">
              <w:rPr>
                <w:rFonts w:ascii="ＭＳ ゴシック" w:eastAsia="ＭＳ ゴシック" w:hAnsi="Times New Roman"/>
                <w:kern w:val="0"/>
                <w:sz w:val="18"/>
                <w:szCs w:val="18"/>
              </w:rPr>
              <w:t>-</w:t>
            </w:r>
            <w:r w:rsidRPr="00146ED3">
              <w:rPr>
                <w:rFonts w:ascii="ＭＳ ゴシック" w:eastAsia="ＭＳ ゴシック" w:hAnsi="Times New Roman" w:hint="eastAsia"/>
                <w:kern w:val="0"/>
                <w:sz w:val="18"/>
                <w:szCs w:val="18"/>
              </w:rPr>
              <w:t>13</w:t>
            </w:r>
            <w:r w:rsidR="00942E0F" w:rsidRPr="00146ED3">
              <w:rPr>
                <w:rFonts w:ascii="ＭＳ ゴシック" w:eastAsia="ＭＳ ゴシック" w:hAnsi="Times New Roman" w:hint="eastAsia"/>
                <w:kern w:val="0"/>
                <w:sz w:val="18"/>
                <w:szCs w:val="18"/>
              </w:rPr>
              <w:t>-</w:t>
            </w:r>
          </w:p>
          <w:p w14:paraId="0F657B0A" w14:textId="77777777" w:rsidR="00603B92" w:rsidRPr="00146ED3" w:rsidRDefault="00603B92" w:rsidP="00DC1DDA">
            <w:pPr>
              <w:widowControl/>
              <w:ind w:leftChars="50" w:left="200" w:hangingChars="53" w:hanging="95"/>
              <w:jc w:val="left"/>
              <w:rPr>
                <w:rFonts w:ascii="ＭＳ ゴシック" w:eastAsia="ＭＳ ゴシック" w:hAnsi="Times New Roman"/>
                <w:kern w:val="0"/>
                <w:sz w:val="18"/>
                <w:szCs w:val="18"/>
              </w:rPr>
            </w:pPr>
            <w:r w:rsidRPr="00146ED3">
              <w:rPr>
                <w:rFonts w:ascii="ＭＳ ゴシック" w:eastAsia="ＭＳ ゴシック" w:hAnsi="Times New Roman" w:hint="eastAsia"/>
                <w:kern w:val="0"/>
                <w:sz w:val="18"/>
                <w:szCs w:val="18"/>
              </w:rPr>
              <w:t>（2</w:t>
            </w:r>
            <w:r w:rsidR="00942E0F" w:rsidRPr="00146ED3">
              <w:rPr>
                <w:rFonts w:ascii="ＭＳ ゴシック" w:eastAsia="ＭＳ ゴシック" w:hAnsi="Times New Roman" w:hint="eastAsia"/>
                <w:kern w:val="0"/>
                <w:sz w:val="18"/>
                <w:szCs w:val="18"/>
              </w:rPr>
              <w:t>)-</w:t>
            </w:r>
            <w:r w:rsidR="00942E0F" w:rsidRPr="00146ED3">
              <w:rPr>
                <w:rFonts w:ascii="ＭＳ ゴシック" w:eastAsia="ＭＳ ゴシック" w:hAnsi="Times New Roman"/>
                <w:kern w:val="0"/>
                <w:sz w:val="18"/>
                <w:szCs w:val="18"/>
              </w:rPr>
              <w:t>ｲ</w:t>
            </w:r>
          </w:p>
          <w:p w14:paraId="432DF9DC" w14:textId="77777777" w:rsidR="00603B92" w:rsidRPr="00146ED3" w:rsidRDefault="00603B92" w:rsidP="00603B92">
            <w:pPr>
              <w:widowControl/>
              <w:ind w:left="185" w:hangingChars="103" w:hanging="185"/>
              <w:jc w:val="left"/>
              <w:rPr>
                <w:rFonts w:ascii="ＭＳ ゴシック" w:eastAsia="ＭＳ ゴシック" w:hAnsi="Times New Roman"/>
                <w:kern w:val="0"/>
                <w:sz w:val="18"/>
                <w:szCs w:val="18"/>
              </w:rPr>
            </w:pPr>
          </w:p>
          <w:p w14:paraId="55D754D9" w14:textId="77777777" w:rsidR="00603B92" w:rsidRPr="00146ED3" w:rsidRDefault="00603B92" w:rsidP="00942E0F">
            <w:pPr>
              <w:widowControl/>
              <w:ind w:left="185" w:hangingChars="103" w:hanging="185"/>
              <w:jc w:val="left"/>
              <w:rPr>
                <w:rFonts w:ascii="ＭＳ ゴシック" w:eastAsia="ＭＳ ゴシック" w:hAnsi="ＭＳ ゴシック"/>
                <w:sz w:val="20"/>
                <w:szCs w:val="20"/>
              </w:rPr>
            </w:pPr>
            <w:r w:rsidRPr="00146ED3">
              <w:rPr>
                <w:rFonts w:ascii="ＭＳ ゴシック" w:eastAsia="ＭＳ ゴシック" w:hAnsi="Times New Roman" w:hint="eastAsia"/>
                <w:kern w:val="0"/>
                <w:sz w:val="18"/>
                <w:szCs w:val="18"/>
              </w:rPr>
              <w:t>○感染症の予防及び感染症の患者に対する医療に関する法律第53条の</w:t>
            </w:r>
            <w:r w:rsidR="00942E0F" w:rsidRPr="00146ED3">
              <w:rPr>
                <w:rFonts w:ascii="ＭＳ ゴシック" w:eastAsia="ＭＳ ゴシック" w:hAnsi="Times New Roman" w:hint="eastAsia"/>
                <w:kern w:val="0"/>
                <w:sz w:val="18"/>
                <w:szCs w:val="18"/>
              </w:rPr>
              <w:t>２</w:t>
            </w:r>
            <w:r w:rsidRPr="00146ED3">
              <w:rPr>
                <w:rFonts w:ascii="ＭＳ ゴシック" w:eastAsia="ＭＳ ゴシック" w:hAnsi="Times New Roman" w:hint="eastAsia"/>
                <w:kern w:val="0"/>
                <w:sz w:val="18"/>
                <w:szCs w:val="18"/>
              </w:rPr>
              <w:t>第</w:t>
            </w:r>
            <w:r w:rsidR="00942E0F" w:rsidRPr="00146ED3">
              <w:rPr>
                <w:rFonts w:ascii="ＭＳ ゴシック" w:eastAsia="ＭＳ ゴシック" w:hAnsi="Times New Roman" w:hint="eastAsia"/>
                <w:kern w:val="0"/>
                <w:sz w:val="18"/>
                <w:szCs w:val="18"/>
              </w:rPr>
              <w:t>１</w:t>
            </w:r>
            <w:r w:rsidRPr="00146ED3">
              <w:rPr>
                <w:rFonts w:ascii="ＭＳ ゴシック" w:eastAsia="ＭＳ ゴシック" w:hAnsi="Times New Roman" w:hint="eastAsia"/>
                <w:kern w:val="0"/>
                <w:sz w:val="18"/>
                <w:szCs w:val="18"/>
              </w:rPr>
              <w:t>項</w:t>
            </w:r>
          </w:p>
        </w:tc>
      </w:tr>
    </w:tbl>
    <w:p w14:paraId="414BD66D" w14:textId="77777777" w:rsidR="00480298" w:rsidRPr="00146ED3" w:rsidRDefault="00480298" w:rsidP="00480298">
      <w:pPr>
        <w:rPr>
          <w:rFonts w:ascii="ＭＳ ゴシック" w:eastAsia="ＭＳ ゴシック" w:hAnsi="ＭＳ ゴシック"/>
          <w:sz w:val="20"/>
          <w:szCs w:val="20"/>
        </w:rPr>
      </w:pPr>
    </w:p>
    <w:p w14:paraId="156DDB88" w14:textId="77777777" w:rsidR="00480298" w:rsidRPr="00146ED3" w:rsidRDefault="00480298" w:rsidP="00020A37">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240"/>
        <w:gridCol w:w="1590"/>
        <w:gridCol w:w="1050"/>
        <w:gridCol w:w="2713"/>
        <w:gridCol w:w="639"/>
        <w:gridCol w:w="1062"/>
      </w:tblGrid>
      <w:tr w:rsidR="00480298" w:rsidRPr="00146ED3" w14:paraId="0F7225F3" w14:textId="77777777" w:rsidTr="002B3C4E">
        <w:trPr>
          <w:trHeight w:val="416"/>
        </w:trPr>
        <w:tc>
          <w:tcPr>
            <w:tcW w:w="2482" w:type="dxa"/>
            <w:vAlign w:val="center"/>
          </w:tcPr>
          <w:p w14:paraId="328BB245"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593" w:type="dxa"/>
            <w:gridSpan w:val="4"/>
            <w:vAlign w:val="center"/>
          </w:tcPr>
          <w:p w14:paraId="3442CDF2"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着　　　　　眼　　　　　点</w:t>
            </w:r>
          </w:p>
        </w:tc>
        <w:tc>
          <w:tcPr>
            <w:tcW w:w="1701" w:type="dxa"/>
            <w:gridSpan w:val="2"/>
            <w:vAlign w:val="center"/>
          </w:tcPr>
          <w:p w14:paraId="01E37E55"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480298" w:rsidRPr="00146ED3" w14:paraId="10B5102B" w14:textId="77777777" w:rsidTr="002B3C4E">
        <w:trPr>
          <w:trHeight w:val="6488"/>
        </w:trPr>
        <w:tc>
          <w:tcPr>
            <w:tcW w:w="2482" w:type="dxa"/>
            <w:vMerge w:val="restart"/>
          </w:tcPr>
          <w:p w14:paraId="29268F0F"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74AEA45" w14:textId="77777777" w:rsidR="00480298" w:rsidRPr="00146ED3" w:rsidRDefault="00480298" w:rsidP="0024681E">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200A3F45" w14:textId="77777777" w:rsidR="00480298" w:rsidRPr="00146ED3" w:rsidRDefault="00480298" w:rsidP="0024681E">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442A0A9D" w14:textId="77777777" w:rsidR="00480298" w:rsidRPr="00146ED3" w:rsidRDefault="00480298" w:rsidP="0024681E">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1BE60CFE" w14:textId="77777777" w:rsidR="00480298" w:rsidRPr="00146ED3" w:rsidRDefault="00480298" w:rsidP="0024681E">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638D2B96" w14:textId="77777777" w:rsidR="00480298" w:rsidRPr="00146ED3" w:rsidRDefault="00480298" w:rsidP="0024681E">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39CE05FD" w14:textId="77777777" w:rsidR="00480298" w:rsidRPr="00146ED3" w:rsidRDefault="00480298" w:rsidP="0024681E">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2FC8955A" w14:textId="77777777" w:rsidR="00480298" w:rsidRPr="00146ED3" w:rsidRDefault="00480298" w:rsidP="0024681E">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3D165A63" w14:textId="77777777" w:rsidR="00480298" w:rsidRPr="00146ED3" w:rsidRDefault="00480298" w:rsidP="0024681E">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1D9666C0" w14:textId="77777777" w:rsidR="00480298" w:rsidRPr="00146ED3" w:rsidRDefault="00480298" w:rsidP="0024681E">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2DF0A4F9" w14:textId="77777777" w:rsidR="00480298" w:rsidRPr="00146ED3" w:rsidRDefault="00480298" w:rsidP="0024681E">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03F5BA67" w14:textId="77777777" w:rsidR="00480298" w:rsidRPr="00146ED3" w:rsidRDefault="00480298" w:rsidP="0024681E">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04FCC203" w14:textId="77777777" w:rsidR="00480298" w:rsidRPr="00146ED3" w:rsidRDefault="00480298" w:rsidP="0024681E">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6FAB903B" w14:textId="77777777" w:rsidR="00480298" w:rsidRPr="00146ED3" w:rsidRDefault="00480298" w:rsidP="0024681E">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23C9088B" w14:textId="77777777" w:rsidR="00480298" w:rsidRPr="00146ED3" w:rsidRDefault="00480298" w:rsidP="0024681E">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72597F8E" w14:textId="77777777" w:rsidR="00480298" w:rsidRPr="00146ED3" w:rsidRDefault="00480298" w:rsidP="0024681E">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6E7F5A3A" w14:textId="77777777" w:rsidR="00480298" w:rsidRPr="00146ED3" w:rsidRDefault="00480298" w:rsidP="0024681E">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26B555CA" w14:textId="77777777" w:rsidR="00480298" w:rsidRPr="00146ED3" w:rsidRDefault="00480298" w:rsidP="0024681E">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15A8DD75" w14:textId="77777777" w:rsidR="00480298" w:rsidRPr="00146ED3" w:rsidRDefault="00480298" w:rsidP="0024681E">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0A449864" w14:textId="77777777" w:rsidR="00480298" w:rsidRPr="00146ED3" w:rsidRDefault="00480298" w:rsidP="0024681E">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0496E15D"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tc>
        <w:tc>
          <w:tcPr>
            <w:tcW w:w="5593" w:type="dxa"/>
            <w:gridSpan w:val="4"/>
            <w:tcBorders>
              <w:bottom w:val="nil"/>
            </w:tcBorders>
          </w:tcPr>
          <w:p w14:paraId="2B5066A2"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14:paraId="467E1105" w14:textId="77777777" w:rsidR="003D6276" w:rsidRPr="00146ED3" w:rsidRDefault="000631C3" w:rsidP="0024681E">
            <w:pPr>
              <w:overflowPunct w:val="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(3)</w:t>
            </w:r>
            <w:r w:rsidRPr="00146ED3">
              <w:rPr>
                <w:rFonts w:ascii="ＭＳ ゴシック" w:eastAsia="ＭＳ ゴシック" w:hAnsi="ＭＳ ゴシック" w:cs="ＭＳ ゴシック" w:hint="eastAsia"/>
                <w:kern w:val="0"/>
                <w:sz w:val="20"/>
                <w:szCs w:val="20"/>
              </w:rPr>
              <w:t xml:space="preserve">　</w:t>
            </w:r>
            <w:r w:rsidR="00480298" w:rsidRPr="00146ED3">
              <w:rPr>
                <w:rFonts w:ascii="ＭＳ ゴシック" w:eastAsia="ＭＳ ゴシック" w:hAnsi="ＭＳ ゴシック" w:cs="ＭＳ ゴシック" w:hint="eastAsia"/>
                <w:kern w:val="0"/>
                <w:sz w:val="20"/>
                <w:szCs w:val="20"/>
              </w:rPr>
              <w:t>正職</w:t>
            </w:r>
            <w:r w:rsidR="00480298" w:rsidRPr="00146ED3">
              <w:rPr>
                <w:rFonts w:ascii="ＭＳ ゴシック" w:eastAsia="ＭＳ ゴシック" w:hAnsi="Times New Roman" w:cs="ＭＳ ゴシック" w:hint="eastAsia"/>
                <w:kern w:val="0"/>
                <w:sz w:val="20"/>
                <w:szCs w:val="20"/>
              </w:rPr>
              <w:t>員以外の臨時職員や｢常時使用する短時間職員｣</w:t>
            </w:r>
          </w:p>
          <w:p w14:paraId="6D5FC12F" w14:textId="77777777" w:rsidR="00480298" w:rsidRPr="00146ED3" w:rsidRDefault="0095548D" w:rsidP="003D6276">
            <w:pPr>
              <w:overflowPunct w:val="0"/>
              <w:ind w:firstLineChars="200" w:firstLine="4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Times New Roman" w:cs="ＭＳ ゴシック" w:hint="eastAsia"/>
                <w:kern w:val="0"/>
                <w:sz w:val="20"/>
                <w:szCs w:val="20"/>
              </w:rPr>
              <w:t>右</w:t>
            </w:r>
            <w:r w:rsidR="00480298" w:rsidRPr="00146ED3">
              <w:rPr>
                <w:rFonts w:ascii="ＭＳ ゴシック" w:eastAsia="ＭＳ ゴシック" w:hAnsi="Times New Roman" w:cs="ＭＳ ゴシック" w:hint="eastAsia"/>
                <w:kern w:val="0"/>
                <w:sz w:val="20"/>
                <w:szCs w:val="20"/>
              </w:rPr>
              <w:t>欄参照</w:t>
            </w:r>
            <w:r w:rsidR="00480298" w:rsidRPr="00146ED3">
              <w:rPr>
                <w:rFonts w:ascii="ＭＳ ゴシック" w:eastAsia="ＭＳ ゴシック" w:hAnsi="ＭＳ ゴシック" w:cs="ＭＳ ゴシック"/>
                <w:kern w:val="0"/>
                <w:sz w:val="20"/>
                <w:szCs w:val="20"/>
              </w:rPr>
              <w:t>)</w:t>
            </w:r>
            <w:r w:rsidR="00480298" w:rsidRPr="00146ED3">
              <w:rPr>
                <w:rFonts w:ascii="ＭＳ ゴシック" w:eastAsia="ＭＳ ゴシック" w:hAnsi="Times New Roman" w:cs="ＭＳ ゴシック" w:hint="eastAsia"/>
                <w:kern w:val="0"/>
                <w:sz w:val="20"/>
                <w:szCs w:val="20"/>
              </w:rPr>
              <w:t>も</w:t>
            </w:r>
            <w:r w:rsidR="00480298" w:rsidRPr="00146ED3">
              <w:rPr>
                <w:rFonts w:ascii="ＭＳ ゴシック" w:eastAsia="ＭＳ ゴシック" w:hAnsi="ＭＳ ゴシック" w:cs="ＭＳ ゴシック"/>
                <w:kern w:val="0"/>
                <w:sz w:val="20"/>
                <w:szCs w:val="20"/>
              </w:rPr>
              <w:t>(1)(2)</w:t>
            </w:r>
            <w:r w:rsidR="00480298" w:rsidRPr="00146ED3">
              <w:rPr>
                <w:rFonts w:ascii="ＭＳ ゴシック" w:eastAsia="ＭＳ ゴシック" w:hAnsi="Times New Roman" w:cs="ＭＳ ゴシック" w:hint="eastAsia"/>
                <w:kern w:val="0"/>
                <w:sz w:val="20"/>
                <w:szCs w:val="20"/>
              </w:rPr>
              <w:t>の健康診断の対象としているか。</w:t>
            </w:r>
          </w:p>
          <w:p w14:paraId="0D831626"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8F55CD5"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7F75DF2"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E96DA9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C4DAE99"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B3008B2"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CCA867A"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095F33B" w14:textId="77777777" w:rsidR="00480298" w:rsidRPr="00146ED3" w:rsidRDefault="000631C3" w:rsidP="0024681E">
            <w:pPr>
              <w:overflowPunct w:val="0"/>
              <w:jc w:val="left"/>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(4)</w:t>
            </w:r>
            <w:r w:rsidRPr="00146ED3">
              <w:rPr>
                <w:rFonts w:ascii="ＭＳ ゴシック" w:eastAsia="ＭＳ ゴシック" w:hAnsi="ＭＳ ゴシック" w:cs="ＭＳ ゴシック" w:hint="eastAsia"/>
                <w:kern w:val="0"/>
                <w:sz w:val="20"/>
                <w:szCs w:val="20"/>
              </w:rPr>
              <w:t xml:space="preserve">　</w:t>
            </w:r>
            <w:r w:rsidR="00480298" w:rsidRPr="00146ED3">
              <w:rPr>
                <w:rFonts w:ascii="ＭＳ ゴシック" w:eastAsia="ＭＳ ゴシック" w:hAnsi="Times New Roman" w:cs="ＭＳ ゴシック" w:hint="eastAsia"/>
                <w:kern w:val="0"/>
                <w:sz w:val="20"/>
                <w:szCs w:val="20"/>
              </w:rPr>
              <w:t>受診していない職員はいないか。</w:t>
            </w:r>
          </w:p>
          <w:p w14:paraId="13A0CA1F"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A76B6C5"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74E68B0" w14:textId="77777777" w:rsidR="00D8780C" w:rsidRPr="00146ED3" w:rsidRDefault="000631C3" w:rsidP="0024681E">
            <w:pPr>
              <w:overflowPunct w:val="0"/>
              <w:ind w:left="400" w:hangingChars="200" w:hanging="4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(5)</w:t>
            </w:r>
            <w:r w:rsidRPr="00146ED3">
              <w:rPr>
                <w:rFonts w:ascii="ＭＳ ゴシック" w:eastAsia="ＭＳ ゴシック" w:hAnsi="ＭＳ ゴシック" w:cs="ＭＳ ゴシック" w:hint="eastAsia"/>
                <w:kern w:val="0"/>
                <w:sz w:val="20"/>
                <w:szCs w:val="20"/>
              </w:rPr>
              <w:t xml:space="preserve">　</w:t>
            </w:r>
            <w:r w:rsidR="00480298" w:rsidRPr="00146ED3">
              <w:rPr>
                <w:rFonts w:ascii="ＭＳ ゴシック" w:eastAsia="ＭＳ ゴシック" w:hAnsi="Times New Roman" w:cs="ＭＳ ゴシック" w:hint="eastAsia"/>
                <w:kern w:val="0"/>
                <w:sz w:val="20"/>
                <w:szCs w:val="20"/>
              </w:rPr>
              <w:t>再検査，精密検査対象者に対して，必要な検査・治療を</w:t>
            </w:r>
          </w:p>
          <w:p w14:paraId="76130435" w14:textId="77777777" w:rsidR="00480298" w:rsidRPr="00146ED3" w:rsidRDefault="00D8780C" w:rsidP="0024681E">
            <w:pPr>
              <w:overflowPunct w:val="0"/>
              <w:ind w:left="400" w:hangingChars="200" w:hanging="4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 xml:space="preserve">   </w:t>
            </w:r>
            <w:r w:rsidR="00480298" w:rsidRPr="00146ED3">
              <w:rPr>
                <w:rFonts w:ascii="ＭＳ ゴシック" w:eastAsia="ＭＳ ゴシック" w:hAnsi="Times New Roman" w:cs="ＭＳ ゴシック" w:hint="eastAsia"/>
                <w:kern w:val="0"/>
                <w:sz w:val="20"/>
                <w:szCs w:val="20"/>
              </w:rPr>
              <w:t>受けられるよう配慮しているか。</w:t>
            </w:r>
          </w:p>
          <w:p w14:paraId="52956CB9"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978DEA2" w14:textId="77777777" w:rsidR="000631C3" w:rsidRPr="00146ED3" w:rsidRDefault="000631C3" w:rsidP="000631C3">
            <w:pPr>
              <w:overflowPunct w:val="0"/>
              <w:ind w:leftChars="17" w:left="36"/>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(6)</w:t>
            </w:r>
            <w:r w:rsidRPr="00146ED3">
              <w:rPr>
                <w:rFonts w:ascii="ＭＳ ゴシック" w:eastAsia="ＭＳ ゴシック" w:hAnsi="ＭＳ ゴシック" w:cs="ＭＳ ゴシック" w:hint="eastAsia"/>
                <w:kern w:val="0"/>
                <w:sz w:val="20"/>
                <w:szCs w:val="20"/>
              </w:rPr>
              <w:t xml:space="preserve">　</w:t>
            </w:r>
            <w:r w:rsidR="00480298" w:rsidRPr="00146ED3">
              <w:rPr>
                <w:rFonts w:ascii="ＭＳ ゴシック" w:eastAsia="ＭＳ ゴシック" w:hAnsi="Times New Roman" w:cs="ＭＳ ゴシック" w:hint="eastAsia"/>
                <w:kern w:val="0"/>
                <w:sz w:val="20"/>
                <w:szCs w:val="20"/>
              </w:rPr>
              <w:t>再検査等の結果を，施設において</w:t>
            </w:r>
            <w:r w:rsidR="00930047" w:rsidRPr="00146ED3">
              <w:rPr>
                <w:rFonts w:ascii="ＭＳ ゴシック" w:eastAsia="ＭＳ ゴシック" w:hAnsi="Times New Roman" w:cs="ＭＳ ゴシック" w:hint="eastAsia"/>
                <w:kern w:val="0"/>
                <w:sz w:val="20"/>
                <w:szCs w:val="20"/>
              </w:rPr>
              <w:t>確認</w:t>
            </w:r>
            <w:r w:rsidR="00480298" w:rsidRPr="00146ED3">
              <w:rPr>
                <w:rFonts w:ascii="ＭＳ ゴシック" w:eastAsia="ＭＳ ゴシック" w:hAnsi="Times New Roman" w:cs="ＭＳ ゴシック" w:hint="eastAsia"/>
                <w:kern w:val="0"/>
                <w:sz w:val="20"/>
                <w:szCs w:val="20"/>
              </w:rPr>
              <w:t>している</w:t>
            </w:r>
            <w:r w:rsidR="00930047" w:rsidRPr="00146ED3">
              <w:rPr>
                <w:rFonts w:ascii="ＭＳ ゴシック" w:eastAsia="ＭＳ ゴシック" w:hAnsi="Times New Roman" w:cs="ＭＳ ゴシック" w:hint="eastAsia"/>
                <w:kern w:val="0"/>
                <w:sz w:val="20"/>
                <w:szCs w:val="20"/>
              </w:rPr>
              <w:t>か。</w:t>
            </w:r>
          </w:p>
          <w:p w14:paraId="3D01B622" w14:textId="77777777" w:rsidR="00480298" w:rsidRPr="00146ED3" w:rsidRDefault="00D8780C" w:rsidP="00D8780C">
            <w:pPr>
              <w:overflowPunct w:val="0"/>
              <w:ind w:leftChars="17" w:left="36"/>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 xml:space="preserve">   </w:t>
            </w:r>
          </w:p>
          <w:p w14:paraId="05B5028F"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C2FD103"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172283F" w14:textId="2F3E6177" w:rsidR="00480298" w:rsidRPr="00146ED3" w:rsidRDefault="000631C3" w:rsidP="00693431">
            <w:pPr>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(7)</w:t>
            </w:r>
            <w:r w:rsidRPr="00146ED3">
              <w:rPr>
                <w:rFonts w:ascii="ＭＳ ゴシック" w:eastAsia="ＭＳ ゴシック" w:hAnsi="ＭＳ ゴシック" w:cs="ＭＳ ゴシック" w:hint="eastAsia"/>
                <w:kern w:val="0"/>
                <w:sz w:val="20"/>
                <w:szCs w:val="20"/>
              </w:rPr>
              <w:t xml:space="preserve">　</w:t>
            </w:r>
            <w:r w:rsidR="00480298" w:rsidRPr="00146ED3">
              <w:rPr>
                <w:rFonts w:ascii="ＭＳ ゴシック" w:eastAsia="ＭＳ ゴシック" w:hAnsi="ＭＳ ゴシック" w:cs="ＭＳ ゴシック" w:hint="eastAsia"/>
                <w:kern w:val="0"/>
                <w:sz w:val="20"/>
                <w:szCs w:val="20"/>
              </w:rPr>
              <w:t>短時間職員（</w:t>
            </w:r>
            <w:r w:rsidR="00693431" w:rsidRPr="00146ED3">
              <w:rPr>
                <w:rFonts w:ascii="ＭＳ ゴシック" w:eastAsia="ＭＳ ゴシック" w:hAnsi="ＭＳ ゴシック" w:cs="ＭＳ ゴシック" w:hint="eastAsia"/>
                <w:kern w:val="0"/>
                <w:sz w:val="20"/>
                <w:szCs w:val="20"/>
              </w:rPr>
              <w:t>常時使用する</w:t>
            </w:r>
            <w:r w:rsidR="00693431" w:rsidRPr="00146ED3">
              <w:rPr>
                <w:rFonts w:ascii="ＭＳ ゴシック" w:eastAsia="ＭＳ ゴシック" w:hAnsi="ＭＳ ゴシック" w:cs="ＭＳ ゴシック"/>
                <w:kern w:val="0"/>
                <w:sz w:val="20"/>
                <w:szCs w:val="20"/>
              </w:rPr>
              <w:t>短時間</w:t>
            </w:r>
            <w:r w:rsidR="00693431" w:rsidRPr="00146ED3">
              <w:rPr>
                <w:rFonts w:ascii="ＭＳ ゴシック" w:eastAsia="ＭＳ ゴシック" w:hAnsi="ＭＳ ゴシック" w:cs="ＭＳ ゴシック" w:hint="eastAsia"/>
                <w:kern w:val="0"/>
                <w:sz w:val="20"/>
                <w:szCs w:val="20"/>
              </w:rPr>
              <w:t>労働者</w:t>
            </w:r>
            <w:r w:rsidR="0068068D" w:rsidRPr="00146ED3">
              <w:rPr>
                <w:rFonts w:ascii="ＭＳ ゴシック" w:eastAsia="ＭＳ ゴシック" w:hAnsi="ＭＳ ゴシック" w:cs="ＭＳ ゴシック"/>
                <w:kern w:val="0"/>
                <w:sz w:val="20"/>
                <w:szCs w:val="20"/>
              </w:rPr>
              <w:t>）</w:t>
            </w:r>
            <w:r w:rsidR="009F18E1" w:rsidRPr="00146ED3">
              <w:rPr>
                <w:rFonts w:ascii="ＭＳ ゴシック" w:eastAsia="ＭＳ ゴシック" w:hAnsi="ＭＳ ゴシック" w:cs="ＭＳ ゴシック" w:hint="eastAsia"/>
                <w:kern w:val="0"/>
                <w:sz w:val="20"/>
                <w:szCs w:val="20"/>
              </w:rPr>
              <w:t>以外の者</w:t>
            </w:r>
            <w:r w:rsidR="00BE42B9" w:rsidRPr="00BE42B9">
              <w:rPr>
                <w:rFonts w:ascii="ＭＳ ゴシック" w:eastAsia="ＭＳ ゴシック" w:hAnsi="ＭＳ ゴシック" w:cs="ＭＳ ゴシック" w:hint="eastAsia"/>
                <w:kern w:val="0"/>
                <w:sz w:val="20"/>
                <w:szCs w:val="20"/>
              </w:rPr>
              <w:t>（１週間の労働時間数が，当該事業場において同種の業務に従事する通常の労働者の１週間の所定労働時間数のおおむね２分の１以上である者）</w:t>
            </w:r>
            <w:r w:rsidR="00480298" w:rsidRPr="00146ED3">
              <w:rPr>
                <w:rFonts w:ascii="ＭＳ ゴシック" w:eastAsia="ＭＳ ゴシック" w:hAnsi="ＭＳ ゴシック" w:cs="ＭＳ ゴシック" w:hint="eastAsia"/>
                <w:kern w:val="0"/>
                <w:sz w:val="20"/>
                <w:szCs w:val="20"/>
              </w:rPr>
              <w:t>に対しても雇い入れ時に健康診断を実施するか，又は，健康診断書を徴</w:t>
            </w:r>
            <w:r w:rsidR="00BE42B9">
              <w:rPr>
                <w:rFonts w:ascii="ＭＳ ゴシック" w:eastAsia="ＭＳ ゴシック" w:hAnsi="ＭＳ ゴシック" w:cs="ＭＳ ゴシック" w:hint="eastAsia"/>
                <w:kern w:val="0"/>
                <w:sz w:val="20"/>
                <w:szCs w:val="20"/>
              </w:rPr>
              <w:t>するよう努めているか</w:t>
            </w:r>
            <w:r w:rsidR="00480298" w:rsidRPr="00146ED3">
              <w:rPr>
                <w:rFonts w:ascii="ＭＳ ゴシック" w:eastAsia="ＭＳ ゴシック" w:hAnsi="ＭＳ ゴシック" w:cs="ＭＳ ゴシック" w:hint="eastAsia"/>
                <w:kern w:val="0"/>
                <w:sz w:val="20"/>
                <w:szCs w:val="20"/>
              </w:rPr>
              <w:t>。</w:t>
            </w:r>
          </w:p>
          <w:p w14:paraId="337ECFA8" w14:textId="77777777" w:rsidR="0004426E" w:rsidRPr="00BE42B9" w:rsidRDefault="0004426E" w:rsidP="00D8780C">
            <w:pPr>
              <w:overflowPunct w:val="0"/>
              <w:textAlignment w:val="baseline"/>
              <w:rPr>
                <w:rFonts w:ascii="ＭＳ ゴシック" w:eastAsia="ＭＳ ゴシック" w:hAnsi="Times New Roman"/>
                <w:kern w:val="0"/>
                <w:sz w:val="12"/>
                <w:szCs w:val="12"/>
              </w:rPr>
            </w:pPr>
          </w:p>
          <w:p w14:paraId="22F1208C" w14:textId="127ABFAD" w:rsidR="00480298" w:rsidRPr="00146ED3" w:rsidRDefault="000631C3"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 xml:space="preserve">　　 </w:t>
            </w:r>
            <w:r w:rsidR="00480298" w:rsidRPr="00146ED3">
              <w:rPr>
                <w:rFonts w:ascii="ＭＳ ゴシック" w:eastAsia="ＭＳ ゴシック" w:hAnsi="ＭＳ ゴシック" w:cs="ＭＳ ゴシック" w:hint="eastAsia"/>
                <w:kern w:val="0"/>
                <w:sz w:val="20"/>
                <w:szCs w:val="20"/>
              </w:rPr>
              <w:t>また，定期健康診断を実施</w:t>
            </w:r>
            <w:r w:rsidR="00BE42B9">
              <w:rPr>
                <w:rFonts w:ascii="ＭＳ ゴシック" w:eastAsia="ＭＳ ゴシック" w:hAnsi="ＭＳ ゴシック" w:cs="ＭＳ ゴシック" w:hint="eastAsia"/>
                <w:kern w:val="0"/>
                <w:sz w:val="20"/>
                <w:szCs w:val="20"/>
              </w:rPr>
              <w:t>するよう努めているか</w:t>
            </w:r>
            <w:r w:rsidR="00480298" w:rsidRPr="00146ED3">
              <w:rPr>
                <w:rFonts w:ascii="ＭＳ ゴシック" w:eastAsia="ＭＳ ゴシック" w:hAnsi="ＭＳ ゴシック" w:cs="ＭＳ ゴシック" w:hint="eastAsia"/>
                <w:kern w:val="0"/>
                <w:sz w:val="20"/>
                <w:szCs w:val="20"/>
              </w:rPr>
              <w:t>。</w:t>
            </w:r>
          </w:p>
          <w:p w14:paraId="177A5D66" w14:textId="77777777" w:rsidR="00480298" w:rsidRPr="00146ED3" w:rsidRDefault="00480298"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14:paraId="4C5DD0EB" w14:textId="77777777" w:rsidR="003D6276" w:rsidRPr="00146ED3" w:rsidRDefault="000631C3" w:rsidP="00CF6B9C">
            <w:pPr>
              <w:overflowPunct w:val="0"/>
              <w:ind w:leftChars="12" w:left="225" w:hangingChars="100" w:hanging="2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(8)</w:t>
            </w:r>
            <w:r w:rsidRPr="00146ED3">
              <w:rPr>
                <w:rFonts w:ascii="ＭＳ ゴシック" w:eastAsia="ＭＳ ゴシック" w:hAnsi="ＭＳ ゴシック" w:cs="ＭＳ ゴシック" w:hint="eastAsia"/>
                <w:kern w:val="0"/>
                <w:sz w:val="20"/>
                <w:szCs w:val="20"/>
              </w:rPr>
              <w:t xml:space="preserve">　</w:t>
            </w:r>
            <w:r w:rsidR="00651A47" w:rsidRPr="00146ED3">
              <w:rPr>
                <w:rFonts w:ascii="ＭＳ ゴシック" w:eastAsia="ＭＳ ゴシック" w:hAnsi="ＭＳ ゴシック" w:cs="ＭＳ ゴシック" w:hint="eastAsia"/>
                <w:kern w:val="0"/>
                <w:sz w:val="20"/>
                <w:szCs w:val="20"/>
              </w:rPr>
              <w:t>介護業務</w:t>
            </w:r>
            <w:r w:rsidR="00CF6B9C" w:rsidRPr="00146ED3">
              <w:rPr>
                <w:rFonts w:ascii="ＭＳ ゴシック" w:eastAsia="ＭＳ ゴシック" w:hAnsi="ＭＳ ゴシック" w:cs="ＭＳ ゴシック" w:hint="eastAsia"/>
                <w:kern w:val="0"/>
                <w:sz w:val="20"/>
                <w:szCs w:val="20"/>
              </w:rPr>
              <w:t>等</w:t>
            </w:r>
            <w:r w:rsidR="00651A47" w:rsidRPr="00146ED3">
              <w:rPr>
                <w:rFonts w:ascii="ＭＳ ゴシック" w:eastAsia="ＭＳ ゴシック" w:hAnsi="ＭＳ ゴシック" w:cs="ＭＳ ゴシック" w:hint="eastAsia"/>
                <w:kern w:val="0"/>
                <w:sz w:val="20"/>
                <w:szCs w:val="20"/>
              </w:rPr>
              <w:t>に従事する職員について，</w:t>
            </w:r>
            <w:r w:rsidR="00480298" w:rsidRPr="00146ED3">
              <w:rPr>
                <w:rFonts w:ascii="ＭＳ ゴシック" w:eastAsia="ＭＳ ゴシック" w:hAnsi="ＭＳ ゴシック" w:cs="ＭＳ ゴシック" w:hint="eastAsia"/>
                <w:kern w:val="0"/>
                <w:sz w:val="20"/>
                <w:szCs w:val="20"/>
              </w:rPr>
              <w:t>腰に著しい負担</w:t>
            </w:r>
          </w:p>
          <w:p w14:paraId="4624B06C" w14:textId="77777777" w:rsidR="003D6276" w:rsidRPr="00146ED3" w:rsidRDefault="00480298" w:rsidP="003D6276">
            <w:pPr>
              <w:overflowPunct w:val="0"/>
              <w:ind w:leftChars="112" w:left="235" w:firstLineChars="50" w:firstLine="1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hint="eastAsia"/>
                <w:kern w:val="0"/>
                <w:sz w:val="20"/>
                <w:szCs w:val="20"/>
              </w:rPr>
              <w:t>がかかる作業に従事する</w:t>
            </w:r>
            <w:r w:rsidRPr="00146ED3">
              <w:rPr>
                <w:rFonts w:ascii="ＭＳ ゴシック" w:eastAsia="ＭＳ ゴシック" w:hAnsi="Times New Roman" w:cs="ＭＳ ゴシック" w:hint="eastAsia"/>
                <w:kern w:val="0"/>
                <w:sz w:val="20"/>
                <w:szCs w:val="20"/>
              </w:rPr>
              <w:t>職員について</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腰痛に関する健</w:t>
            </w:r>
          </w:p>
          <w:p w14:paraId="0890EC0A" w14:textId="77777777" w:rsidR="003D6276" w:rsidRPr="00146ED3" w:rsidRDefault="00480298" w:rsidP="003D6276">
            <w:pPr>
              <w:overflowPunct w:val="0"/>
              <w:ind w:leftChars="112" w:left="235" w:firstLineChars="50" w:firstLine="1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康診断を，６</w:t>
            </w:r>
            <w:r w:rsidR="00F2560C" w:rsidRPr="00146ED3">
              <w:rPr>
                <w:rFonts w:ascii="ＭＳ ゴシック" w:eastAsia="ＭＳ ゴシック" w:hAnsi="Times New Roman" w:cs="ＭＳ ゴシック" w:hint="eastAsia"/>
                <w:kern w:val="0"/>
                <w:sz w:val="20"/>
                <w:szCs w:val="20"/>
              </w:rPr>
              <w:t>か</w:t>
            </w:r>
            <w:r w:rsidRPr="00146ED3">
              <w:rPr>
                <w:rFonts w:ascii="ＭＳ ゴシック" w:eastAsia="ＭＳ ゴシック" w:hAnsi="Times New Roman" w:cs="ＭＳ ゴシック" w:hint="eastAsia"/>
                <w:kern w:val="0"/>
                <w:sz w:val="20"/>
                <w:szCs w:val="20"/>
              </w:rPr>
              <w:t>月毎</w:t>
            </w:r>
            <w:r w:rsidR="00942E0F" w:rsidRPr="00146ED3">
              <w:rPr>
                <w:rFonts w:ascii="ＭＳ ゴシック" w:eastAsia="ＭＳ ゴシック" w:hAnsi="Times New Roman" w:cs="ＭＳ ゴシック" w:hint="eastAsia"/>
                <w:kern w:val="0"/>
                <w:sz w:val="20"/>
                <w:szCs w:val="20"/>
              </w:rPr>
              <w:t>，</w:t>
            </w:r>
            <w:r w:rsidR="00942E0F" w:rsidRPr="00146ED3">
              <w:rPr>
                <w:rFonts w:ascii="ＭＳ ゴシック" w:eastAsia="ＭＳ ゴシック" w:hAnsi="Times New Roman" w:cs="ＭＳ ゴシック"/>
                <w:kern w:val="0"/>
                <w:sz w:val="20"/>
                <w:szCs w:val="20"/>
              </w:rPr>
              <w:t>ま</w:t>
            </w:r>
            <w:r w:rsidR="00942E0F" w:rsidRPr="00146ED3">
              <w:rPr>
                <w:rFonts w:ascii="ＭＳ ゴシック" w:eastAsia="ＭＳ ゴシック" w:hAnsi="Times New Roman" w:cs="ＭＳ ゴシック" w:hint="eastAsia"/>
                <w:kern w:val="0"/>
                <w:sz w:val="20"/>
                <w:szCs w:val="20"/>
              </w:rPr>
              <w:t>た</w:t>
            </w:r>
            <w:r w:rsidRPr="00146ED3">
              <w:rPr>
                <w:rFonts w:ascii="ＭＳ ゴシック" w:eastAsia="ＭＳ ゴシック" w:hAnsi="Times New Roman" w:cs="ＭＳ ゴシック" w:hint="eastAsia"/>
                <w:kern w:val="0"/>
                <w:sz w:val="20"/>
                <w:szCs w:val="20"/>
              </w:rPr>
              <w:t>，採用時，配置換え時に実施し</w:t>
            </w:r>
          </w:p>
          <w:p w14:paraId="3ABBF614" w14:textId="77777777" w:rsidR="00480298" w:rsidRPr="00146ED3" w:rsidRDefault="00480298" w:rsidP="003D6276">
            <w:pPr>
              <w:overflowPunct w:val="0"/>
              <w:ind w:leftChars="112" w:left="235" w:firstLineChars="50" w:firstLine="1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Times New Roman" w:cs="ＭＳ ゴシック" w:hint="eastAsia"/>
                <w:kern w:val="0"/>
                <w:sz w:val="20"/>
                <w:szCs w:val="20"/>
              </w:rPr>
              <w:t>ているか。</w:t>
            </w:r>
          </w:p>
          <w:p w14:paraId="57DC2AD1" w14:textId="77777777" w:rsidR="00480298" w:rsidRPr="00146ED3" w:rsidRDefault="00480298" w:rsidP="0024681E">
            <w:pPr>
              <w:overflowPunct w:val="0"/>
              <w:ind w:left="320" w:hangingChars="200" w:hanging="320"/>
              <w:textAlignment w:val="baseline"/>
              <w:rPr>
                <w:rFonts w:ascii="ＭＳ ゴシック" w:eastAsia="ＭＳ ゴシック" w:hAnsi="Times New Roman"/>
                <w:kern w:val="0"/>
                <w:sz w:val="16"/>
                <w:szCs w:val="16"/>
              </w:rPr>
            </w:pPr>
          </w:p>
          <w:p w14:paraId="34636DB1" w14:textId="77777777" w:rsidR="003D6276" w:rsidRPr="00146ED3" w:rsidRDefault="00480298" w:rsidP="0024681E">
            <w:pPr>
              <w:ind w:left="400" w:hangingChars="200" w:hanging="400"/>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w w:val="93"/>
                <w:kern w:val="0"/>
                <w:sz w:val="20"/>
                <w:szCs w:val="20"/>
                <w:fitText w:val="4655" w:id="-724868093"/>
              </w:rPr>
              <w:t>なお</w:t>
            </w:r>
            <w:r w:rsidRPr="00146ED3">
              <w:rPr>
                <w:rFonts w:ascii="ＭＳ ゴシック" w:eastAsia="ＭＳ ゴシック" w:hAnsi="ＭＳ ゴシック" w:cs="ＭＳ ゴシック"/>
                <w:w w:val="93"/>
                <w:kern w:val="0"/>
                <w:sz w:val="20"/>
                <w:szCs w:val="20"/>
                <w:fitText w:val="4655" w:id="-724868093"/>
              </w:rPr>
              <w:t xml:space="preserve">, </w:t>
            </w:r>
            <w:r w:rsidRPr="00146ED3">
              <w:rPr>
                <w:rFonts w:ascii="ＭＳ ゴシック" w:eastAsia="ＭＳ ゴシック" w:hAnsi="ＭＳ ゴシック" w:cs="ＭＳ ゴシック" w:hint="eastAsia"/>
                <w:w w:val="93"/>
                <w:kern w:val="0"/>
                <w:sz w:val="20"/>
                <w:szCs w:val="20"/>
                <w:fitText w:val="4655" w:id="-724868093"/>
              </w:rPr>
              <w:t>健康診断以外に腰痛予防対策を実施してい</w:t>
            </w:r>
            <w:r w:rsidR="003D6276" w:rsidRPr="00146ED3">
              <w:rPr>
                <w:rFonts w:ascii="ＭＳ ゴシック" w:eastAsia="ＭＳ ゴシック" w:hAnsi="ＭＳ ゴシック" w:cs="ＭＳ ゴシック" w:hint="eastAsia"/>
                <w:w w:val="93"/>
                <w:kern w:val="0"/>
                <w:sz w:val="20"/>
                <w:szCs w:val="20"/>
                <w:fitText w:val="4655" w:id="-724868093"/>
              </w:rPr>
              <w:t>るか。</w:t>
            </w:r>
          </w:p>
          <w:p w14:paraId="6573EA01" w14:textId="77777777" w:rsidR="00480298" w:rsidRPr="00146ED3" w:rsidRDefault="00480298" w:rsidP="003D6276">
            <w:pPr>
              <w:ind w:left="400" w:hangingChars="200" w:hanging="400"/>
              <w:rPr>
                <w:rFonts w:ascii="ＭＳ ゴシック" w:eastAsia="ＭＳ ゴシック" w:hAnsi="ＭＳ ゴシック"/>
                <w:sz w:val="20"/>
                <w:szCs w:val="20"/>
              </w:rPr>
            </w:pPr>
          </w:p>
        </w:tc>
        <w:tc>
          <w:tcPr>
            <w:tcW w:w="1701" w:type="dxa"/>
            <w:gridSpan w:val="2"/>
            <w:tcBorders>
              <w:bottom w:val="nil"/>
            </w:tcBorders>
          </w:tcPr>
          <w:p w14:paraId="2AE505E0"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F1F303A" w14:textId="77777777" w:rsidR="00480298" w:rsidRPr="00146ED3" w:rsidRDefault="001F3A7E" w:rsidP="0024681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287593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7260618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A89F058"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8D6408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E77403B"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FE7FD8F"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1F746E5"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98D6B5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15C9777"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82B9169"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A765989" w14:textId="77777777" w:rsidR="00480298" w:rsidRPr="00146ED3" w:rsidRDefault="001F3A7E" w:rsidP="0024681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361404234"/>
                <w14:checkbox>
                  <w14:checked w14:val="0"/>
                  <w14:checkedState w14:val="00FE" w14:font="Wingdings"/>
                  <w14:uncheckedState w14:val="2610" w14:font="ＭＳ ゴシック"/>
                </w14:checkbox>
              </w:sdtPr>
              <w:sdtEndPr/>
              <w:sdtContent>
                <w:r w:rsidR="002B3C4E"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1260561468"/>
                <w14:checkbox>
                  <w14:checked w14:val="0"/>
                  <w14:checkedState w14:val="00FE" w14:font="Wingdings"/>
                  <w14:uncheckedState w14:val="2610" w14:font="ＭＳ ゴシック"/>
                </w14:checkbox>
              </w:sdtPr>
              <w:sdtEndPr/>
              <w:sdtContent>
                <w:r w:rsidR="002B3C4E"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いる</w:t>
            </w:r>
          </w:p>
          <w:p w14:paraId="5955C84A"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AF1B1D3"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53FB78E" w14:textId="77777777" w:rsidR="00480298" w:rsidRPr="00146ED3" w:rsidRDefault="001F3A7E" w:rsidP="0024681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791921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0604599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68719C7F"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98DB323"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C1E4158" w14:textId="77777777" w:rsidR="00480298" w:rsidRPr="00146ED3" w:rsidRDefault="001F3A7E" w:rsidP="0024681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5540765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5536009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FBDC1EF"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DC5B622"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4E8F4B1"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80008F0" w14:textId="77777777" w:rsidR="00480298" w:rsidRPr="00146ED3" w:rsidRDefault="001F3A7E" w:rsidP="0024681E">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86294259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8561864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463A278"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14:paraId="2D5CDA25" w14:textId="77777777" w:rsidR="00480298" w:rsidRDefault="00480298" w:rsidP="0024681E">
            <w:pPr>
              <w:overflowPunct w:val="0"/>
              <w:textAlignment w:val="baseline"/>
              <w:rPr>
                <w:rFonts w:ascii="ＭＳ ゴシック" w:eastAsia="ＭＳ ゴシック" w:hAnsi="ＭＳ ゴシック" w:cs="ＭＳ ゴシック"/>
                <w:kern w:val="0"/>
                <w:sz w:val="20"/>
                <w:szCs w:val="20"/>
              </w:rPr>
            </w:pPr>
          </w:p>
          <w:p w14:paraId="06BDCC1D" w14:textId="77777777" w:rsidR="00BE42B9" w:rsidRDefault="00BE42B9" w:rsidP="0024681E">
            <w:pPr>
              <w:overflowPunct w:val="0"/>
              <w:textAlignment w:val="baseline"/>
              <w:rPr>
                <w:rFonts w:ascii="ＭＳ ゴシック" w:eastAsia="ＭＳ ゴシック" w:hAnsi="ＭＳ ゴシック" w:cs="ＭＳ ゴシック"/>
                <w:kern w:val="0"/>
                <w:sz w:val="20"/>
                <w:szCs w:val="20"/>
              </w:rPr>
            </w:pPr>
          </w:p>
          <w:p w14:paraId="03C5EEC4" w14:textId="77777777" w:rsidR="00BE42B9" w:rsidRDefault="00BE42B9" w:rsidP="0024681E">
            <w:pPr>
              <w:overflowPunct w:val="0"/>
              <w:textAlignment w:val="baseline"/>
              <w:rPr>
                <w:rFonts w:ascii="ＭＳ ゴシック" w:eastAsia="ＭＳ ゴシック" w:hAnsi="ＭＳ ゴシック" w:cs="ＭＳ ゴシック"/>
                <w:kern w:val="0"/>
                <w:sz w:val="20"/>
                <w:szCs w:val="20"/>
              </w:rPr>
            </w:pPr>
          </w:p>
          <w:p w14:paraId="15EA154D" w14:textId="77777777" w:rsidR="00BE42B9" w:rsidRPr="00146ED3" w:rsidRDefault="00BE42B9" w:rsidP="0024681E">
            <w:pPr>
              <w:overflowPunct w:val="0"/>
              <w:textAlignment w:val="baseline"/>
              <w:rPr>
                <w:rFonts w:ascii="ＭＳ ゴシック" w:eastAsia="ＭＳ ゴシック" w:hAnsi="ＭＳ ゴシック" w:cs="ＭＳ ゴシック"/>
                <w:kern w:val="0"/>
                <w:sz w:val="20"/>
                <w:szCs w:val="20"/>
              </w:rPr>
            </w:pPr>
          </w:p>
          <w:p w14:paraId="5E297D5B" w14:textId="77777777" w:rsidR="0004426E" w:rsidRPr="00146ED3" w:rsidRDefault="0004426E" w:rsidP="0024681E">
            <w:pPr>
              <w:overflowPunct w:val="0"/>
              <w:textAlignment w:val="baseline"/>
              <w:rPr>
                <w:rFonts w:ascii="ＭＳ ゴシック" w:eastAsia="ＭＳ ゴシック" w:hAnsi="ＭＳ ゴシック" w:cs="ＭＳ ゴシック"/>
                <w:kern w:val="0"/>
                <w:sz w:val="12"/>
                <w:szCs w:val="12"/>
              </w:rPr>
            </w:pPr>
          </w:p>
          <w:p w14:paraId="78BAE392" w14:textId="77777777" w:rsidR="00480298" w:rsidRPr="00146ED3" w:rsidRDefault="001F3A7E" w:rsidP="0024681E">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94153137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1867805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4B95E3D"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14:paraId="466109ED" w14:textId="77777777" w:rsidR="00480298" w:rsidRPr="00146ED3" w:rsidRDefault="001F3A7E" w:rsidP="0024681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70224384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8779540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13C692A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3F5DEE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A75E90A"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879EE4A" w14:textId="77777777" w:rsidR="00942E0F" w:rsidRPr="00146ED3" w:rsidRDefault="00942E0F" w:rsidP="0024681E">
            <w:pPr>
              <w:overflowPunct w:val="0"/>
              <w:textAlignment w:val="baseline"/>
              <w:rPr>
                <w:rFonts w:ascii="ＭＳ ゴシック" w:eastAsia="ＭＳ ゴシック" w:hAnsi="Times New Roman"/>
                <w:kern w:val="0"/>
                <w:sz w:val="16"/>
                <w:szCs w:val="16"/>
              </w:rPr>
            </w:pPr>
          </w:p>
          <w:p w14:paraId="68B75590" w14:textId="77777777" w:rsidR="00480298" w:rsidRPr="00146ED3" w:rsidRDefault="001F3A7E" w:rsidP="0024681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67884929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1536679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C5A567E" w14:textId="77777777" w:rsidR="00480298" w:rsidRPr="00146ED3" w:rsidRDefault="00480298" w:rsidP="0024681E">
            <w:pPr>
              <w:overflowPunct w:val="0"/>
              <w:textAlignment w:val="baseline"/>
              <w:rPr>
                <w:rFonts w:ascii="ＭＳ ゴシック" w:eastAsia="ＭＳ ゴシック" w:hAnsi="ＭＳ ゴシック"/>
                <w:sz w:val="20"/>
                <w:szCs w:val="20"/>
              </w:rPr>
            </w:pPr>
          </w:p>
        </w:tc>
      </w:tr>
      <w:tr w:rsidR="00480298" w:rsidRPr="00146ED3" w14:paraId="35D4B3EE" w14:textId="77777777" w:rsidTr="002B3C4E">
        <w:trPr>
          <w:trHeight w:val="836"/>
        </w:trPr>
        <w:tc>
          <w:tcPr>
            <w:tcW w:w="2482" w:type="dxa"/>
            <w:vMerge/>
          </w:tcPr>
          <w:p w14:paraId="0D3A06C9"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tc>
        <w:tc>
          <w:tcPr>
            <w:tcW w:w="240" w:type="dxa"/>
            <w:vMerge w:val="restart"/>
            <w:tcBorders>
              <w:top w:val="nil"/>
            </w:tcBorders>
          </w:tcPr>
          <w:p w14:paraId="0622F33D" w14:textId="77777777" w:rsidR="00480298" w:rsidRPr="00146ED3" w:rsidRDefault="00480298" w:rsidP="0024681E">
            <w:pPr>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p>
          <w:p w14:paraId="46BE6C24" w14:textId="77777777" w:rsidR="00480298" w:rsidRPr="00146ED3" w:rsidRDefault="00480298"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tc>
        <w:tc>
          <w:tcPr>
            <w:tcW w:w="1590" w:type="dxa"/>
            <w:vMerge w:val="restart"/>
          </w:tcPr>
          <w:p w14:paraId="12476950" w14:textId="77777777" w:rsidR="00480298" w:rsidRPr="00146ED3" w:rsidRDefault="00480298" w:rsidP="0024681E">
            <w:pPr>
              <w:widowControl/>
              <w:jc w:val="left"/>
              <w:rPr>
                <w:rFonts w:ascii="ＭＳ ゴシック" w:eastAsia="ＭＳ ゴシック" w:hAnsi="ＭＳ ゴシック" w:cs="ＭＳ ゴシック"/>
                <w:kern w:val="0"/>
                <w:sz w:val="20"/>
                <w:szCs w:val="20"/>
              </w:rPr>
            </w:pPr>
          </w:p>
          <w:p w14:paraId="589FD96F" w14:textId="77777777" w:rsidR="00480298" w:rsidRPr="00146ED3" w:rsidRDefault="00480298" w:rsidP="0024681E">
            <w:pPr>
              <w:widowControl/>
              <w:jc w:val="left"/>
              <w:rPr>
                <w:rFonts w:ascii="ＭＳ ゴシック" w:eastAsia="ＭＳ ゴシック" w:hAnsi="ＭＳ ゴシック" w:cs="ＭＳ ゴシック"/>
                <w:kern w:val="0"/>
                <w:sz w:val="20"/>
                <w:szCs w:val="20"/>
              </w:rPr>
            </w:pPr>
          </w:p>
          <w:p w14:paraId="07655A15" w14:textId="77777777" w:rsidR="00480298" w:rsidRPr="00146ED3" w:rsidRDefault="00480298" w:rsidP="0024681E">
            <w:pPr>
              <w:widowControl/>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腰痛に関する</w:t>
            </w:r>
          </w:p>
          <w:p w14:paraId="563D9A8A" w14:textId="77777777" w:rsidR="00480298" w:rsidRPr="00146ED3" w:rsidRDefault="00480298" w:rsidP="0024681E">
            <w:pPr>
              <w:widowControl/>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健康診断</w:t>
            </w:r>
          </w:p>
          <w:p w14:paraId="145E81D8" w14:textId="77777777" w:rsidR="00480298" w:rsidRPr="00146ED3" w:rsidRDefault="00480298" w:rsidP="0024681E">
            <w:pPr>
              <w:widowControl/>
              <w:jc w:val="left"/>
              <w:rPr>
                <w:rFonts w:ascii="ＭＳ ゴシック" w:eastAsia="ＭＳ ゴシック" w:hAnsi="ＭＳ ゴシック" w:cs="ＭＳ ゴシック"/>
                <w:kern w:val="0"/>
                <w:sz w:val="20"/>
                <w:szCs w:val="20"/>
              </w:rPr>
            </w:pPr>
          </w:p>
          <w:p w14:paraId="08A7E98E"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tc>
        <w:tc>
          <w:tcPr>
            <w:tcW w:w="1050" w:type="dxa"/>
          </w:tcPr>
          <w:p w14:paraId="2CB794E6" w14:textId="77777777" w:rsidR="00480298" w:rsidRPr="00146ED3" w:rsidRDefault="00480298" w:rsidP="0024681E">
            <w:pPr>
              <w:widowControl/>
              <w:jc w:val="left"/>
              <w:rPr>
                <w:rFonts w:ascii="ＭＳ ゴシック" w:eastAsia="ＭＳ ゴシック" w:hAnsi="ＭＳ ゴシック" w:cs="ＭＳ ゴシック"/>
                <w:kern w:val="0"/>
                <w:sz w:val="20"/>
                <w:szCs w:val="20"/>
              </w:rPr>
            </w:pPr>
          </w:p>
          <w:p w14:paraId="19D80AC2" w14:textId="77777777" w:rsidR="00480298" w:rsidRPr="00146ED3" w:rsidRDefault="00480298" w:rsidP="0024681E">
            <w:pPr>
              <w:widowControl/>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期　　日</w:t>
            </w:r>
          </w:p>
          <w:p w14:paraId="102167BB"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tc>
        <w:tc>
          <w:tcPr>
            <w:tcW w:w="3352" w:type="dxa"/>
            <w:gridSpan w:val="2"/>
          </w:tcPr>
          <w:p w14:paraId="6C952DB3" w14:textId="77777777" w:rsidR="00480298" w:rsidRPr="00146ED3" w:rsidRDefault="00480298" w:rsidP="0024681E">
            <w:pPr>
              <w:widowControl/>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①　　　　　　 ②　　　　　　</w:t>
            </w:r>
          </w:p>
          <w:p w14:paraId="320711C8" w14:textId="77777777" w:rsidR="00480298" w:rsidRPr="00146ED3" w:rsidRDefault="00480298" w:rsidP="0024681E">
            <w:pPr>
              <w:widowControl/>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③　　　　　　 ④</w:t>
            </w:r>
          </w:p>
          <w:p w14:paraId="5441F2E8" w14:textId="77777777" w:rsidR="00480298" w:rsidRPr="00146ED3" w:rsidRDefault="00480298" w:rsidP="0024681E">
            <w:pPr>
              <w:widowControl/>
              <w:jc w:val="left"/>
              <w:rPr>
                <w:rFonts w:ascii="ＭＳ ゴシック" w:eastAsia="ＭＳ ゴシック" w:hAnsi="Times New Roman"/>
                <w:kern w:val="0"/>
                <w:sz w:val="20"/>
                <w:szCs w:val="20"/>
              </w:rPr>
            </w:pPr>
          </w:p>
        </w:tc>
        <w:tc>
          <w:tcPr>
            <w:tcW w:w="1062" w:type="dxa"/>
            <w:vMerge w:val="restart"/>
            <w:tcBorders>
              <w:top w:val="nil"/>
            </w:tcBorders>
          </w:tcPr>
          <w:p w14:paraId="0110928A" w14:textId="77777777" w:rsidR="00480298" w:rsidRPr="00146ED3" w:rsidRDefault="00480298" w:rsidP="0024681E">
            <w:pPr>
              <w:widowControl/>
              <w:jc w:val="left"/>
              <w:rPr>
                <w:rFonts w:ascii="ＭＳ ゴシック" w:eastAsia="ＭＳ ゴシック" w:hAnsi="Times New Roman"/>
                <w:kern w:val="0"/>
                <w:sz w:val="20"/>
                <w:szCs w:val="20"/>
              </w:rPr>
            </w:pPr>
          </w:p>
          <w:p w14:paraId="73D26CF4" w14:textId="77777777" w:rsidR="00480298" w:rsidRPr="00146ED3" w:rsidRDefault="00480298" w:rsidP="0024681E">
            <w:pPr>
              <w:widowControl/>
              <w:jc w:val="left"/>
              <w:rPr>
                <w:rFonts w:ascii="ＭＳ ゴシック" w:eastAsia="ＭＳ ゴシック" w:hAnsi="Times New Roman"/>
                <w:kern w:val="0"/>
                <w:sz w:val="20"/>
                <w:szCs w:val="20"/>
              </w:rPr>
            </w:pPr>
          </w:p>
          <w:p w14:paraId="6AAACF04"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tc>
      </w:tr>
      <w:tr w:rsidR="00480298" w:rsidRPr="00146ED3" w14:paraId="47ECACF5" w14:textId="77777777" w:rsidTr="002B3C4E">
        <w:trPr>
          <w:trHeight w:val="780"/>
        </w:trPr>
        <w:tc>
          <w:tcPr>
            <w:tcW w:w="2482" w:type="dxa"/>
            <w:vMerge/>
          </w:tcPr>
          <w:p w14:paraId="3C078562"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tc>
        <w:tc>
          <w:tcPr>
            <w:tcW w:w="240" w:type="dxa"/>
            <w:vMerge/>
            <w:tcBorders>
              <w:bottom w:val="nil"/>
            </w:tcBorders>
          </w:tcPr>
          <w:p w14:paraId="0794C4DD" w14:textId="77777777" w:rsidR="00480298" w:rsidRPr="00146ED3" w:rsidRDefault="00480298"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tc>
        <w:tc>
          <w:tcPr>
            <w:tcW w:w="1590" w:type="dxa"/>
            <w:vMerge/>
          </w:tcPr>
          <w:p w14:paraId="715117F7" w14:textId="77777777" w:rsidR="00480298" w:rsidRPr="00146ED3" w:rsidRDefault="00480298" w:rsidP="0024681E">
            <w:pPr>
              <w:widowControl/>
              <w:jc w:val="left"/>
              <w:rPr>
                <w:rFonts w:ascii="ＭＳ ゴシック" w:eastAsia="ＭＳ ゴシック" w:hAnsi="ＭＳ ゴシック" w:cs="ＭＳ ゴシック"/>
                <w:kern w:val="0"/>
                <w:sz w:val="20"/>
                <w:szCs w:val="20"/>
              </w:rPr>
            </w:pPr>
          </w:p>
        </w:tc>
        <w:tc>
          <w:tcPr>
            <w:tcW w:w="1050" w:type="dxa"/>
          </w:tcPr>
          <w:p w14:paraId="4F115C16" w14:textId="77777777" w:rsidR="00480298" w:rsidRPr="00146ED3" w:rsidRDefault="00480298" w:rsidP="0024681E">
            <w:pPr>
              <w:widowControl/>
              <w:jc w:val="left"/>
              <w:rPr>
                <w:rFonts w:ascii="ＭＳ ゴシック" w:eastAsia="ＭＳ ゴシック" w:hAnsi="ＭＳ ゴシック" w:cs="ＭＳ ゴシック"/>
                <w:kern w:val="0"/>
                <w:sz w:val="20"/>
                <w:szCs w:val="20"/>
              </w:rPr>
            </w:pPr>
          </w:p>
          <w:p w14:paraId="68068D7C" w14:textId="77777777" w:rsidR="00480298" w:rsidRPr="00146ED3" w:rsidRDefault="00480298" w:rsidP="0024681E">
            <w:pPr>
              <w:widowControl/>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実施人員</w:t>
            </w:r>
          </w:p>
          <w:p w14:paraId="5E6EB18D"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tc>
        <w:tc>
          <w:tcPr>
            <w:tcW w:w="3352" w:type="dxa"/>
            <w:gridSpan w:val="2"/>
          </w:tcPr>
          <w:p w14:paraId="579E5074"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①　　　　　　 ②　　　　　　</w:t>
            </w:r>
          </w:p>
          <w:p w14:paraId="6F8150FF" w14:textId="77777777" w:rsidR="00480298" w:rsidRPr="00146ED3" w:rsidRDefault="00480298" w:rsidP="003D3134">
            <w:pPr>
              <w:numPr>
                <w:ilvl w:val="0"/>
                <w:numId w:val="2"/>
              </w:numPr>
              <w:overflowPunct w:val="0"/>
              <w:ind w:left="609" w:hanging="609"/>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　　　　 ④</w:t>
            </w:r>
          </w:p>
          <w:p w14:paraId="4F0D4531"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tc>
        <w:tc>
          <w:tcPr>
            <w:tcW w:w="1062" w:type="dxa"/>
            <w:vMerge/>
            <w:tcBorders>
              <w:bottom w:val="nil"/>
            </w:tcBorders>
          </w:tcPr>
          <w:p w14:paraId="4B243AB2" w14:textId="77777777" w:rsidR="00480298" w:rsidRPr="00146ED3" w:rsidRDefault="00480298" w:rsidP="0024681E">
            <w:pPr>
              <w:widowControl/>
              <w:jc w:val="left"/>
              <w:rPr>
                <w:rFonts w:ascii="ＭＳ ゴシック" w:eastAsia="ＭＳ ゴシック" w:hAnsi="Times New Roman"/>
                <w:kern w:val="0"/>
                <w:sz w:val="20"/>
                <w:szCs w:val="20"/>
              </w:rPr>
            </w:pPr>
          </w:p>
        </w:tc>
      </w:tr>
      <w:tr w:rsidR="00480298" w:rsidRPr="00146ED3" w14:paraId="44029F4E" w14:textId="77777777" w:rsidTr="000C43E3">
        <w:trPr>
          <w:trHeight w:val="2610"/>
        </w:trPr>
        <w:tc>
          <w:tcPr>
            <w:tcW w:w="2482" w:type="dxa"/>
            <w:vMerge/>
          </w:tcPr>
          <w:p w14:paraId="5DB41B3A"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tc>
        <w:tc>
          <w:tcPr>
            <w:tcW w:w="5593" w:type="dxa"/>
            <w:gridSpan w:val="4"/>
            <w:tcBorders>
              <w:top w:val="nil"/>
            </w:tcBorders>
          </w:tcPr>
          <w:p w14:paraId="6185734F" w14:textId="77777777" w:rsidR="00480298" w:rsidRPr="00146ED3" w:rsidRDefault="00480298" w:rsidP="00D65684">
            <w:pPr>
              <w:overflowPunct w:val="0"/>
              <w:ind w:leftChars="100" w:left="390" w:hangingChars="100" w:hanging="18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18"/>
                <w:szCs w:val="18"/>
              </w:rPr>
              <w:t>※　該当する職員がいる場合のみ記入すること。</w:t>
            </w:r>
          </w:p>
          <w:p w14:paraId="57A58579" w14:textId="77777777" w:rsidR="009C1C94" w:rsidRPr="00146ED3" w:rsidRDefault="009C1C94"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14:paraId="03FE62C1" w14:textId="77777777" w:rsidR="00BF30F8" w:rsidRPr="00146ED3" w:rsidRDefault="00BF30F8"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14:paraId="511F39E3" w14:textId="77777777" w:rsidR="00BF30F8" w:rsidRPr="00146ED3" w:rsidRDefault="00BF30F8"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14:paraId="35FCA703" w14:textId="77777777" w:rsidR="00BF30F8" w:rsidRPr="00146ED3" w:rsidRDefault="00BF30F8"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14:paraId="389FE6FF" w14:textId="77777777" w:rsidR="009C1C94" w:rsidRPr="00146ED3" w:rsidRDefault="009C1C94" w:rsidP="00070005">
            <w:pPr>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9</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 xml:space="preserve">　</w:t>
            </w:r>
            <w:r w:rsidR="00070005" w:rsidRPr="00146ED3">
              <w:rPr>
                <w:rFonts w:ascii="ＭＳ ゴシック" w:eastAsia="ＭＳ ゴシック" w:hAnsi="ＭＳ ゴシック" w:cs="ＭＳ ゴシック" w:hint="eastAsia"/>
                <w:kern w:val="0"/>
                <w:sz w:val="20"/>
                <w:szCs w:val="20"/>
              </w:rPr>
              <w:t>職員の</w:t>
            </w:r>
            <w:r w:rsidR="00BF30F8" w:rsidRPr="00146ED3">
              <w:rPr>
                <w:rFonts w:ascii="ＭＳ ゴシック" w:eastAsia="ＭＳ ゴシック" w:hAnsi="ＭＳ ゴシック" w:cs="ＭＳ ゴシック" w:hint="eastAsia"/>
                <w:kern w:val="0"/>
                <w:sz w:val="20"/>
                <w:szCs w:val="20"/>
              </w:rPr>
              <w:t>ストレスチェックを実施しているか。</w:t>
            </w:r>
          </w:p>
        </w:tc>
        <w:tc>
          <w:tcPr>
            <w:tcW w:w="1701" w:type="dxa"/>
            <w:gridSpan w:val="2"/>
            <w:tcBorders>
              <w:top w:val="nil"/>
            </w:tcBorders>
          </w:tcPr>
          <w:p w14:paraId="696D945C" w14:textId="77777777" w:rsidR="00BF30F8" w:rsidRPr="00146ED3" w:rsidRDefault="00BF30F8" w:rsidP="00BF30F8">
            <w:pPr>
              <w:overflowPunct w:val="0"/>
              <w:textAlignment w:val="baseline"/>
              <w:rPr>
                <w:rFonts w:ascii="ＭＳ ゴシック" w:eastAsia="ＭＳ ゴシック" w:hAnsi="Times New Roman"/>
                <w:kern w:val="0"/>
                <w:sz w:val="20"/>
                <w:szCs w:val="20"/>
              </w:rPr>
            </w:pPr>
          </w:p>
          <w:p w14:paraId="2BE17174" w14:textId="77777777" w:rsidR="00BF30F8" w:rsidRPr="00146ED3" w:rsidRDefault="00BF30F8" w:rsidP="00BF30F8">
            <w:pPr>
              <w:overflowPunct w:val="0"/>
              <w:textAlignment w:val="baseline"/>
              <w:rPr>
                <w:rFonts w:ascii="ＭＳ ゴシック" w:eastAsia="ＭＳ ゴシック" w:hAnsi="Times New Roman"/>
                <w:kern w:val="0"/>
                <w:sz w:val="20"/>
                <w:szCs w:val="20"/>
              </w:rPr>
            </w:pPr>
          </w:p>
          <w:p w14:paraId="02CA356D" w14:textId="77777777" w:rsidR="00BF30F8" w:rsidRPr="00146ED3" w:rsidRDefault="00BF30F8" w:rsidP="00BF30F8">
            <w:pPr>
              <w:overflowPunct w:val="0"/>
              <w:textAlignment w:val="baseline"/>
              <w:rPr>
                <w:rFonts w:ascii="ＭＳ ゴシック" w:eastAsia="ＭＳ ゴシック" w:hAnsi="Times New Roman"/>
                <w:kern w:val="0"/>
                <w:sz w:val="20"/>
                <w:szCs w:val="20"/>
              </w:rPr>
            </w:pPr>
          </w:p>
          <w:p w14:paraId="2270589D" w14:textId="77777777" w:rsidR="00BF30F8" w:rsidRPr="00146ED3" w:rsidRDefault="00BF30F8" w:rsidP="00BF30F8">
            <w:pPr>
              <w:overflowPunct w:val="0"/>
              <w:textAlignment w:val="baseline"/>
              <w:rPr>
                <w:rFonts w:ascii="ＭＳ ゴシック" w:eastAsia="ＭＳ ゴシック" w:hAnsi="Times New Roman"/>
                <w:kern w:val="0"/>
                <w:sz w:val="20"/>
                <w:szCs w:val="20"/>
              </w:rPr>
            </w:pPr>
          </w:p>
          <w:p w14:paraId="4B04337D" w14:textId="77777777" w:rsidR="00BF30F8" w:rsidRPr="00146ED3" w:rsidRDefault="00BF30F8" w:rsidP="00696B5D">
            <w:pPr>
              <w:overflowPunct w:val="0"/>
              <w:spacing w:line="280" w:lineRule="exact"/>
              <w:jc w:val="distribute"/>
              <w:textAlignment w:val="baseline"/>
              <w:rPr>
                <w:rFonts w:ascii="ＭＳ ゴシック" w:eastAsia="ＭＳ ゴシック" w:hAnsi="Times New Roman"/>
                <w:kern w:val="0"/>
                <w:sz w:val="20"/>
                <w:szCs w:val="20"/>
              </w:rPr>
            </w:pPr>
          </w:p>
          <w:p w14:paraId="7B381295" w14:textId="77777777" w:rsidR="00BF30F8" w:rsidRPr="00146ED3" w:rsidRDefault="001F3A7E" w:rsidP="00BF30F8">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11087805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1890254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12DC59B"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tc>
      </w:tr>
    </w:tbl>
    <w:p w14:paraId="2051B587" w14:textId="77777777" w:rsidR="00A674D6" w:rsidRDefault="00A674D6" w:rsidP="00A674D6">
      <w:pPr>
        <w:rPr>
          <w:rFonts w:ascii="ＭＳ ゴシック" w:eastAsia="ＭＳ ゴシック" w:hAnsi="ＭＳ ゴシック"/>
          <w:sz w:val="20"/>
          <w:szCs w:val="20"/>
        </w:rPr>
      </w:pPr>
    </w:p>
    <w:p w14:paraId="63EB2DD8" w14:textId="77777777" w:rsidR="00BE42B9" w:rsidRPr="00146ED3" w:rsidRDefault="00BE42B9" w:rsidP="00A674D6">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0"/>
        <w:gridCol w:w="2416"/>
        <w:gridCol w:w="1798"/>
      </w:tblGrid>
      <w:tr w:rsidR="00480298" w:rsidRPr="00146ED3" w14:paraId="06F4AD19" w14:textId="77777777" w:rsidTr="0024681E">
        <w:trPr>
          <w:trHeight w:val="416"/>
        </w:trPr>
        <w:tc>
          <w:tcPr>
            <w:tcW w:w="3643" w:type="dxa"/>
            <w:vAlign w:val="center"/>
          </w:tcPr>
          <w:p w14:paraId="79ADCDF0"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1980" w:type="dxa"/>
            <w:vAlign w:val="center"/>
          </w:tcPr>
          <w:p w14:paraId="1BC25E7C"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6" w:type="dxa"/>
            <w:vAlign w:val="center"/>
          </w:tcPr>
          <w:p w14:paraId="0AAF7CEA"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798" w:type="dxa"/>
            <w:vAlign w:val="center"/>
          </w:tcPr>
          <w:p w14:paraId="0957C386"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DE726E" w:rsidRPr="00146ED3" w14:paraId="1CCE4CF2" w14:textId="77777777" w:rsidTr="0024681E">
        <w:trPr>
          <w:trHeight w:val="1200"/>
        </w:trPr>
        <w:tc>
          <w:tcPr>
            <w:tcW w:w="5623" w:type="dxa"/>
            <w:gridSpan w:val="2"/>
            <w:tcBorders>
              <w:bottom w:val="nil"/>
            </w:tcBorders>
          </w:tcPr>
          <w:p w14:paraId="73A13B25" w14:textId="77777777" w:rsidR="00480298" w:rsidRPr="00146ED3" w:rsidRDefault="00480298" w:rsidP="0024681E">
            <w:pPr>
              <w:overflowPunct w:val="0"/>
              <w:textAlignment w:val="baseline"/>
              <w:rPr>
                <w:rFonts w:ascii="ＭＳ ゴシック" w:eastAsia="ＭＳ ゴシック" w:hAnsi="ＭＳ ゴシック"/>
                <w:sz w:val="20"/>
                <w:szCs w:val="20"/>
              </w:rPr>
            </w:pPr>
          </w:p>
          <w:p w14:paraId="0B66FAF2"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0004426E"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｢常時使用する短時間職員｣とは，</w:t>
            </w:r>
            <w:r w:rsidRPr="00146ED3">
              <w:rPr>
                <w:rFonts w:ascii="ＭＳ ゴシック" w:eastAsia="ＭＳ ゴシック" w:hAnsi="ＭＳ ゴシック" w:cs="ＭＳ ゴシック" w:hint="eastAsia"/>
                <w:kern w:val="0"/>
                <w:sz w:val="20"/>
                <w:szCs w:val="20"/>
              </w:rPr>
              <w:t>次のア，イのいずれの要件をも満たす者</w:t>
            </w:r>
          </w:p>
          <w:p w14:paraId="08B5DD2D" w14:textId="77777777" w:rsidR="00480298" w:rsidRPr="00146ED3" w:rsidRDefault="00480298" w:rsidP="0004426E">
            <w:pPr>
              <w:overflowPunct w:val="0"/>
              <w:ind w:left="300" w:hangingChars="150" w:hanging="3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ア</w:t>
            </w:r>
            <w:r w:rsidR="0004426E"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期間の定めのない労働契約により使用される者</w:t>
            </w:r>
            <w:r w:rsidRPr="00146ED3">
              <w:rPr>
                <w:rFonts w:ascii="ＭＳ ゴシック" w:eastAsia="ＭＳ ゴシック" w:hAnsi="ＭＳ ゴシック" w:cs="ＭＳ ゴシック" w:hint="eastAsia"/>
                <w:kern w:val="0"/>
                <w:sz w:val="18"/>
                <w:szCs w:val="18"/>
              </w:rPr>
              <w:t>（期間の定めのある労働契約により使用される者であって，当該契約更新により１年以上使用されることが予定される者及び労働契約の更新により１年以上引き</w:t>
            </w:r>
            <w:r w:rsidR="009F18E1" w:rsidRPr="00146ED3">
              <w:rPr>
                <w:rFonts w:ascii="ＭＳ ゴシック" w:eastAsia="ＭＳ ゴシック" w:hAnsi="ＭＳ ゴシック" w:cs="ＭＳ ゴシック" w:hint="eastAsia"/>
                <w:kern w:val="0"/>
                <w:sz w:val="18"/>
                <w:szCs w:val="18"/>
              </w:rPr>
              <w:t>続き</w:t>
            </w:r>
            <w:r w:rsidRPr="00146ED3">
              <w:rPr>
                <w:rFonts w:ascii="ＭＳ ゴシック" w:eastAsia="ＭＳ ゴシック" w:hAnsi="ＭＳ ゴシック" w:cs="ＭＳ ゴシック" w:hint="eastAsia"/>
                <w:kern w:val="0"/>
                <w:sz w:val="18"/>
                <w:szCs w:val="18"/>
              </w:rPr>
              <w:t>使用されている者を含む。）</w:t>
            </w:r>
            <w:r w:rsidRPr="00146ED3">
              <w:rPr>
                <w:rFonts w:ascii="ＭＳ ゴシック" w:eastAsia="ＭＳ ゴシック" w:hAnsi="ＭＳ ゴシック" w:cs="ＭＳ ゴシック" w:hint="eastAsia"/>
                <w:kern w:val="0"/>
                <w:sz w:val="20"/>
                <w:szCs w:val="20"/>
              </w:rPr>
              <w:t>であること。</w:t>
            </w:r>
          </w:p>
          <w:p w14:paraId="43F2B0DC" w14:textId="77777777" w:rsidR="00480298" w:rsidRPr="00146ED3" w:rsidRDefault="00480298" w:rsidP="0004426E">
            <w:pPr>
              <w:overflowPunct w:val="0"/>
              <w:ind w:left="300" w:hangingChars="150" w:hanging="30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イ</w:t>
            </w:r>
            <w:r w:rsidRPr="00146ED3">
              <w:rPr>
                <w:rFonts w:ascii="ＭＳ ゴシック" w:eastAsia="ＭＳ ゴシック" w:hAnsi="ＭＳ ゴシック" w:cs="ＭＳ ゴシック"/>
                <w:kern w:val="0"/>
                <w:sz w:val="20"/>
                <w:szCs w:val="20"/>
              </w:rPr>
              <w:t xml:space="preserve"> </w:t>
            </w:r>
            <w:r w:rsidR="0004426E"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その者の１週間の労働時間数が当該事業場において同種の業務に従事する通常の労働者の１週間の所定労働時間数の４分の３以上であること。</w:t>
            </w:r>
          </w:p>
        </w:tc>
        <w:tc>
          <w:tcPr>
            <w:tcW w:w="2416" w:type="dxa"/>
            <w:vMerge w:val="restart"/>
          </w:tcPr>
          <w:p w14:paraId="5077B386" w14:textId="77777777" w:rsidR="00480298" w:rsidRPr="00146ED3" w:rsidRDefault="00480298" w:rsidP="0024681E">
            <w:pPr>
              <w:overflowPunct w:val="0"/>
              <w:textAlignment w:val="baseline"/>
              <w:rPr>
                <w:rFonts w:ascii="ＭＳ ゴシック" w:eastAsia="ＭＳ ゴシック" w:hAnsi="ＭＳ ゴシック"/>
                <w:sz w:val="20"/>
                <w:szCs w:val="20"/>
              </w:rPr>
            </w:pPr>
          </w:p>
          <w:p w14:paraId="1B2F0016"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「短時間労働者の雇用管理の改善等に関する法律の一部を改正する法律の施行について」第</w:t>
            </w:r>
            <w:r w:rsidR="003D3134" w:rsidRPr="00146ED3">
              <w:rPr>
                <w:rFonts w:ascii="ＭＳ ゴシック" w:eastAsia="ＭＳ ゴシック" w:hAnsi="ＭＳ ゴシック" w:hint="eastAsia"/>
                <w:sz w:val="20"/>
                <w:szCs w:val="20"/>
              </w:rPr>
              <w:t>３</w:t>
            </w:r>
            <w:r w:rsidRPr="00146ED3">
              <w:rPr>
                <w:rFonts w:ascii="ＭＳ ゴシック" w:eastAsia="ＭＳ ゴシック" w:hAnsi="ＭＳ ゴシック" w:hint="eastAsia"/>
                <w:sz w:val="20"/>
                <w:szCs w:val="20"/>
              </w:rPr>
              <w:t>-1</w:t>
            </w:r>
            <w:r w:rsidR="000F4AE1" w:rsidRPr="00146ED3">
              <w:rPr>
                <w:rFonts w:ascii="ＭＳ ゴシック" w:eastAsia="ＭＳ ゴシック" w:hAnsi="ＭＳ ゴシック" w:hint="eastAsia"/>
                <w:sz w:val="20"/>
                <w:szCs w:val="20"/>
              </w:rPr>
              <w:t>1</w:t>
            </w:r>
            <w:r w:rsidRPr="00146ED3">
              <w:rPr>
                <w:rFonts w:ascii="ＭＳ ゴシック" w:eastAsia="ＭＳ ゴシック" w:hAnsi="ＭＳ ゴシック" w:hint="eastAsia"/>
                <w:sz w:val="20"/>
                <w:szCs w:val="20"/>
              </w:rPr>
              <w:t>-(4)-ﾄ</w:t>
            </w:r>
          </w:p>
          <w:p w14:paraId="75230EC0"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5CF9D5E2"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778F1BEF"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482FA20D"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66689ADF"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560A4828"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1E881CC9"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66C4FCB2"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2E1F22EA"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7B8B3436"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265EE737" w14:textId="77777777" w:rsidR="00480298" w:rsidRPr="00146ED3" w:rsidRDefault="00480298" w:rsidP="0024681E">
            <w:pPr>
              <w:overflowPunct w:val="0"/>
              <w:textAlignment w:val="baseline"/>
              <w:rPr>
                <w:rFonts w:ascii="ＭＳ ゴシック" w:eastAsia="ＭＳ ゴシック" w:hAnsi="ＭＳ ゴシック"/>
                <w:sz w:val="20"/>
                <w:szCs w:val="20"/>
              </w:rPr>
            </w:pPr>
          </w:p>
          <w:p w14:paraId="21D8FC87"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○労働安全衛生法第66条の</w:t>
            </w:r>
            <w:r w:rsidR="003D3134" w:rsidRPr="00146ED3">
              <w:rPr>
                <w:rFonts w:ascii="ＭＳ ゴシック" w:eastAsia="ＭＳ ゴシック" w:hAnsi="ＭＳ ゴシック" w:hint="eastAsia"/>
                <w:sz w:val="20"/>
                <w:szCs w:val="20"/>
              </w:rPr>
              <w:t>３</w:t>
            </w:r>
          </w:p>
          <w:p w14:paraId="1C5C8ED4" w14:textId="77777777" w:rsidR="00480298" w:rsidRPr="00146ED3" w:rsidRDefault="00480298" w:rsidP="0024681E">
            <w:pPr>
              <w:overflowPunct w:val="0"/>
              <w:textAlignment w:val="baseline"/>
              <w:rPr>
                <w:rFonts w:ascii="ＭＳ ゴシック" w:eastAsia="ＭＳ ゴシック" w:hAnsi="ＭＳ ゴシック"/>
                <w:sz w:val="20"/>
                <w:szCs w:val="20"/>
              </w:rPr>
            </w:pPr>
          </w:p>
          <w:p w14:paraId="25E00EF1" w14:textId="77777777" w:rsidR="00480298" w:rsidRPr="00146ED3" w:rsidRDefault="00480298" w:rsidP="0024681E">
            <w:pPr>
              <w:overflowPunct w:val="0"/>
              <w:textAlignment w:val="baseline"/>
              <w:rPr>
                <w:rFonts w:ascii="ＭＳ ゴシック" w:eastAsia="ＭＳ ゴシック" w:hAnsi="ＭＳ ゴシック"/>
                <w:sz w:val="20"/>
                <w:szCs w:val="20"/>
              </w:rPr>
            </w:pPr>
          </w:p>
          <w:p w14:paraId="1FAA08AC" w14:textId="77777777" w:rsidR="00693431"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短時間労働者の雇用管理の改善等に関する法律の一部を改正する法律の施行について</w:t>
            </w:r>
          </w:p>
          <w:p w14:paraId="591B6F25" w14:textId="71FB1A2A" w:rsidR="00480298" w:rsidRPr="00146ED3" w:rsidRDefault="00480298" w:rsidP="00693431">
            <w:pPr>
              <w:overflowPunct w:val="0"/>
              <w:ind w:leftChars="100" w:left="21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第</w:t>
            </w:r>
            <w:r w:rsidR="003D3134" w:rsidRPr="00146ED3">
              <w:rPr>
                <w:rFonts w:ascii="ＭＳ ゴシック" w:eastAsia="ＭＳ ゴシック" w:hAnsi="ＭＳ ゴシック" w:hint="eastAsia"/>
                <w:sz w:val="20"/>
                <w:szCs w:val="20"/>
              </w:rPr>
              <w:t>３</w:t>
            </w:r>
            <w:r w:rsidRPr="00146ED3">
              <w:rPr>
                <w:rFonts w:ascii="ＭＳ ゴシック" w:eastAsia="ＭＳ ゴシック" w:hAnsi="ＭＳ ゴシック" w:hint="eastAsia"/>
                <w:sz w:val="20"/>
                <w:szCs w:val="20"/>
              </w:rPr>
              <w:t>-1</w:t>
            </w:r>
            <w:r w:rsidR="00401E70">
              <w:rPr>
                <w:rFonts w:ascii="ＭＳ ゴシック" w:eastAsia="ＭＳ ゴシック" w:hAnsi="ＭＳ ゴシック" w:hint="eastAsia"/>
                <w:sz w:val="20"/>
                <w:szCs w:val="20"/>
              </w:rPr>
              <w:t>1</w:t>
            </w:r>
            <w:r w:rsidRPr="00146ED3">
              <w:rPr>
                <w:rFonts w:ascii="ＭＳ ゴシック" w:eastAsia="ＭＳ ゴシック" w:hAnsi="ＭＳ ゴシック" w:hint="eastAsia"/>
                <w:sz w:val="20"/>
                <w:szCs w:val="20"/>
              </w:rPr>
              <w:t>-(4)-ﾄ</w:t>
            </w:r>
          </w:p>
          <w:p w14:paraId="0C83D548" w14:textId="77777777" w:rsidR="00480298" w:rsidRDefault="00480298" w:rsidP="0024681E">
            <w:pPr>
              <w:overflowPunct w:val="0"/>
              <w:textAlignment w:val="baseline"/>
              <w:rPr>
                <w:rFonts w:ascii="ＭＳ ゴシック" w:eastAsia="ＭＳ ゴシック" w:hAnsi="ＭＳ ゴシック"/>
                <w:sz w:val="20"/>
                <w:szCs w:val="20"/>
              </w:rPr>
            </w:pPr>
          </w:p>
          <w:p w14:paraId="7EDDFFA2" w14:textId="77777777" w:rsidR="00BE42B9" w:rsidRPr="00146ED3" w:rsidRDefault="00BE42B9" w:rsidP="0024681E">
            <w:pPr>
              <w:overflowPunct w:val="0"/>
              <w:textAlignment w:val="baseline"/>
              <w:rPr>
                <w:rFonts w:ascii="ＭＳ ゴシック" w:eastAsia="ＭＳ ゴシック" w:hAnsi="ＭＳ ゴシック"/>
                <w:sz w:val="20"/>
                <w:szCs w:val="20"/>
              </w:rPr>
            </w:pPr>
          </w:p>
          <w:p w14:paraId="3899E1C8" w14:textId="77777777" w:rsidR="00696B5D" w:rsidRPr="00146ED3" w:rsidRDefault="00696B5D" w:rsidP="0015321D">
            <w:pPr>
              <w:overflowPunct w:val="0"/>
              <w:ind w:left="200" w:hangingChars="100" w:hanging="200"/>
              <w:textAlignment w:val="baseline"/>
              <w:rPr>
                <w:rFonts w:ascii="ＭＳ ゴシック" w:eastAsia="ＭＳ ゴシック" w:hAnsi="ＭＳ ゴシック"/>
                <w:sz w:val="20"/>
                <w:szCs w:val="20"/>
              </w:rPr>
            </w:pPr>
          </w:p>
          <w:p w14:paraId="02777919" w14:textId="77777777" w:rsidR="00480298" w:rsidRPr="00146ED3" w:rsidRDefault="00480298" w:rsidP="0015321D">
            <w:pPr>
              <w:overflowPunct w:val="0"/>
              <w:ind w:left="200" w:hangingChars="100" w:hanging="2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職場における腰痛予防対策の推進について</w:t>
            </w:r>
            <w:r w:rsidRPr="00146ED3">
              <w:rPr>
                <w:rFonts w:ascii="ＭＳ ゴシック" w:eastAsia="ＭＳ ゴシック" w:hAnsi="ＭＳ ゴシック" w:hint="eastAsia"/>
                <w:sz w:val="18"/>
                <w:szCs w:val="18"/>
              </w:rPr>
              <w:t>（</w:t>
            </w:r>
            <w:r w:rsidR="00942E0F" w:rsidRPr="00146ED3">
              <w:rPr>
                <w:rFonts w:ascii="ＭＳ ゴシック" w:eastAsia="ＭＳ ゴシック" w:hAnsi="ＭＳ ゴシック" w:hint="eastAsia"/>
                <w:sz w:val="18"/>
                <w:szCs w:val="18"/>
              </w:rPr>
              <w:t>別添；</w:t>
            </w:r>
            <w:r w:rsidR="0015321D" w:rsidRPr="00146ED3">
              <w:rPr>
                <w:rFonts w:ascii="ＭＳ ゴシック" w:eastAsia="ＭＳ ゴシック" w:hAnsi="ＭＳ ゴシック" w:hint="eastAsia"/>
                <w:sz w:val="18"/>
                <w:szCs w:val="18"/>
              </w:rPr>
              <w:t>職場における腰痛</w:t>
            </w:r>
            <w:r w:rsidRPr="00146ED3">
              <w:rPr>
                <w:rFonts w:ascii="ＭＳ ゴシック" w:eastAsia="ＭＳ ゴシック" w:hAnsi="ＭＳ ゴシック" w:hint="eastAsia"/>
                <w:sz w:val="18"/>
                <w:szCs w:val="18"/>
              </w:rPr>
              <w:t>防対策指針</w:t>
            </w:r>
            <w:r w:rsidR="0015321D" w:rsidRPr="00146ED3">
              <w:rPr>
                <w:rFonts w:ascii="ＭＳ ゴシック" w:eastAsia="ＭＳ ゴシック" w:hAnsi="ＭＳ ゴシック" w:hint="eastAsia"/>
                <w:sz w:val="18"/>
                <w:szCs w:val="18"/>
              </w:rPr>
              <w:t>4</w:t>
            </w:r>
            <w:r w:rsidRPr="00146ED3">
              <w:rPr>
                <w:rFonts w:ascii="ＭＳ ゴシック" w:eastAsia="ＭＳ ゴシック" w:hAnsi="ＭＳ ゴシック" w:hint="eastAsia"/>
                <w:sz w:val="18"/>
                <w:szCs w:val="18"/>
              </w:rPr>
              <w:t>-</w:t>
            </w:r>
            <w:r w:rsidR="0015321D" w:rsidRPr="00146ED3">
              <w:rPr>
                <w:rFonts w:ascii="ＭＳ ゴシック" w:eastAsia="ＭＳ ゴシック" w:hAnsi="ＭＳ ゴシック" w:hint="eastAsia"/>
                <w:sz w:val="18"/>
                <w:szCs w:val="18"/>
              </w:rPr>
              <w:t>(1),</w:t>
            </w:r>
            <w:r w:rsidRPr="00146ED3">
              <w:rPr>
                <w:rFonts w:ascii="ＭＳ ゴシック" w:eastAsia="ＭＳ ゴシック" w:hAnsi="ＭＳ ゴシック" w:hint="eastAsia"/>
                <w:sz w:val="18"/>
                <w:szCs w:val="18"/>
              </w:rPr>
              <w:t>(2)，(3)，</w:t>
            </w:r>
            <w:r w:rsidR="00942E0F" w:rsidRPr="00146ED3">
              <w:rPr>
                <w:rFonts w:ascii="ＭＳ ゴシック" w:eastAsia="ＭＳ ゴシック" w:hAnsi="ＭＳ ゴシック" w:hint="eastAsia"/>
                <w:sz w:val="18"/>
                <w:szCs w:val="18"/>
              </w:rPr>
              <w:t>(</w:t>
            </w:r>
            <w:r w:rsidR="0015321D" w:rsidRPr="00146ED3">
              <w:rPr>
                <w:rFonts w:ascii="ＭＳ ゴシック" w:eastAsia="ＭＳ ゴシック" w:hAnsi="ＭＳ ゴシック" w:hint="eastAsia"/>
                <w:sz w:val="18"/>
                <w:szCs w:val="18"/>
              </w:rPr>
              <w:t>5)</w:t>
            </w:r>
            <w:r w:rsidR="00942E0F" w:rsidRPr="00146ED3">
              <w:rPr>
                <w:rFonts w:ascii="ＭＳ ゴシック" w:eastAsia="ＭＳ ゴシック" w:hAnsi="ＭＳ ゴシック"/>
                <w:sz w:val="18"/>
                <w:szCs w:val="18"/>
              </w:rPr>
              <w:t>）</w:t>
            </w:r>
          </w:p>
          <w:p w14:paraId="3C6D537A" w14:textId="77777777" w:rsidR="00070005" w:rsidRPr="00146ED3" w:rsidRDefault="00070005" w:rsidP="0015321D">
            <w:pPr>
              <w:overflowPunct w:val="0"/>
              <w:ind w:left="200" w:hangingChars="100" w:hanging="200"/>
              <w:textAlignment w:val="baseline"/>
              <w:rPr>
                <w:rFonts w:ascii="ＭＳ ゴシック" w:eastAsia="ＭＳ ゴシック" w:hAnsi="ＭＳ ゴシック"/>
                <w:sz w:val="20"/>
                <w:szCs w:val="20"/>
              </w:rPr>
            </w:pPr>
          </w:p>
          <w:p w14:paraId="49284D48" w14:textId="77777777" w:rsidR="00070005" w:rsidRPr="00146ED3" w:rsidRDefault="00070005" w:rsidP="0015321D">
            <w:pPr>
              <w:overflowPunct w:val="0"/>
              <w:ind w:left="200" w:hangingChars="100" w:hanging="200"/>
              <w:textAlignment w:val="baseline"/>
              <w:rPr>
                <w:rFonts w:ascii="ＭＳ ゴシック" w:eastAsia="ＭＳ ゴシック" w:hAnsi="ＭＳ ゴシック"/>
                <w:sz w:val="20"/>
                <w:szCs w:val="20"/>
              </w:rPr>
            </w:pPr>
          </w:p>
          <w:p w14:paraId="2A29AB75" w14:textId="77777777" w:rsidR="00070005" w:rsidRPr="00146ED3" w:rsidRDefault="00070005" w:rsidP="0015321D">
            <w:pPr>
              <w:overflowPunct w:val="0"/>
              <w:ind w:left="200" w:hangingChars="100" w:hanging="200"/>
              <w:textAlignment w:val="baseline"/>
              <w:rPr>
                <w:rFonts w:ascii="ＭＳ ゴシック" w:eastAsia="ＭＳ ゴシック" w:hAnsi="ＭＳ ゴシック"/>
                <w:sz w:val="20"/>
                <w:szCs w:val="20"/>
              </w:rPr>
            </w:pPr>
          </w:p>
          <w:p w14:paraId="1BA37B5A" w14:textId="77777777" w:rsidR="00070005" w:rsidRPr="00146ED3" w:rsidRDefault="00070005" w:rsidP="0015321D">
            <w:pPr>
              <w:overflowPunct w:val="0"/>
              <w:ind w:left="200" w:hangingChars="100" w:hanging="200"/>
              <w:textAlignment w:val="baseline"/>
              <w:rPr>
                <w:rFonts w:ascii="ＭＳ ゴシック" w:eastAsia="ＭＳ ゴシック" w:hAnsi="ＭＳ ゴシック"/>
                <w:sz w:val="20"/>
                <w:szCs w:val="20"/>
              </w:rPr>
            </w:pPr>
          </w:p>
          <w:p w14:paraId="69BFE8FC" w14:textId="77777777" w:rsidR="00070005" w:rsidRPr="00146ED3" w:rsidRDefault="00070005" w:rsidP="0015321D">
            <w:pPr>
              <w:overflowPunct w:val="0"/>
              <w:ind w:left="200" w:hangingChars="100" w:hanging="200"/>
              <w:textAlignment w:val="baseline"/>
              <w:rPr>
                <w:rFonts w:ascii="ＭＳ ゴシック" w:eastAsia="ＭＳ ゴシック" w:hAnsi="ＭＳ ゴシック"/>
                <w:sz w:val="20"/>
                <w:szCs w:val="20"/>
              </w:rPr>
            </w:pPr>
          </w:p>
          <w:p w14:paraId="0259FBB8" w14:textId="77777777" w:rsidR="00070005" w:rsidRPr="00146ED3" w:rsidRDefault="00070005" w:rsidP="0015321D">
            <w:pPr>
              <w:overflowPunct w:val="0"/>
              <w:ind w:left="200" w:hangingChars="100" w:hanging="200"/>
              <w:textAlignment w:val="baseline"/>
              <w:rPr>
                <w:rFonts w:ascii="ＭＳ ゴシック" w:eastAsia="ＭＳ ゴシック" w:hAnsi="ＭＳ ゴシック"/>
                <w:sz w:val="20"/>
                <w:szCs w:val="20"/>
              </w:rPr>
            </w:pPr>
          </w:p>
          <w:p w14:paraId="511A7219" w14:textId="77777777" w:rsidR="00070005" w:rsidRPr="00146ED3" w:rsidRDefault="00070005" w:rsidP="0015321D">
            <w:pPr>
              <w:overflowPunct w:val="0"/>
              <w:ind w:left="200" w:hangingChars="100" w:hanging="200"/>
              <w:textAlignment w:val="baseline"/>
              <w:rPr>
                <w:rFonts w:ascii="ＭＳ ゴシック" w:eastAsia="ＭＳ ゴシック" w:hAnsi="ＭＳ ゴシック"/>
                <w:sz w:val="20"/>
                <w:szCs w:val="20"/>
              </w:rPr>
            </w:pPr>
          </w:p>
          <w:p w14:paraId="7E980205" w14:textId="77777777" w:rsidR="00070005" w:rsidRPr="00146ED3" w:rsidRDefault="00070005" w:rsidP="0015321D">
            <w:pPr>
              <w:overflowPunct w:val="0"/>
              <w:ind w:left="200" w:hangingChars="100" w:hanging="200"/>
              <w:textAlignment w:val="baseline"/>
              <w:rPr>
                <w:rFonts w:ascii="ＭＳ ゴシック" w:eastAsia="ＭＳ ゴシック" w:hAnsi="ＭＳ ゴシック"/>
                <w:sz w:val="20"/>
                <w:szCs w:val="20"/>
              </w:rPr>
            </w:pPr>
          </w:p>
          <w:p w14:paraId="289281F6" w14:textId="77777777" w:rsidR="00070005" w:rsidRPr="00146ED3" w:rsidRDefault="00070005" w:rsidP="0015321D">
            <w:pPr>
              <w:overflowPunct w:val="0"/>
              <w:ind w:left="200" w:hangingChars="100" w:hanging="200"/>
              <w:textAlignment w:val="baseline"/>
              <w:rPr>
                <w:rFonts w:ascii="ＭＳ ゴシック" w:eastAsia="ＭＳ ゴシック" w:hAnsi="ＭＳ ゴシック"/>
                <w:sz w:val="20"/>
                <w:szCs w:val="20"/>
              </w:rPr>
            </w:pPr>
          </w:p>
          <w:p w14:paraId="179095DC" w14:textId="77777777" w:rsidR="00070005" w:rsidRPr="00146ED3" w:rsidRDefault="00070005" w:rsidP="0015321D">
            <w:pPr>
              <w:overflowPunct w:val="0"/>
              <w:ind w:left="200" w:hangingChars="100" w:hanging="200"/>
              <w:textAlignment w:val="baseline"/>
              <w:rPr>
                <w:rFonts w:ascii="ＭＳ ゴシック" w:eastAsia="ＭＳ ゴシック" w:hAnsi="ＭＳ ゴシック"/>
                <w:sz w:val="20"/>
                <w:szCs w:val="20"/>
              </w:rPr>
            </w:pPr>
          </w:p>
          <w:p w14:paraId="20D1C415" w14:textId="77777777" w:rsidR="00070005" w:rsidRPr="00146ED3" w:rsidRDefault="00070005" w:rsidP="0015321D">
            <w:pPr>
              <w:overflowPunct w:val="0"/>
              <w:ind w:left="200" w:hangingChars="100" w:hanging="200"/>
              <w:textAlignment w:val="baseline"/>
              <w:rPr>
                <w:rFonts w:ascii="ＭＳ ゴシック" w:eastAsia="ＭＳ ゴシック" w:hAnsi="ＭＳ ゴシック"/>
                <w:sz w:val="20"/>
                <w:szCs w:val="20"/>
              </w:rPr>
            </w:pPr>
          </w:p>
          <w:p w14:paraId="2A5C2515" w14:textId="77777777" w:rsidR="00696B5D" w:rsidRPr="00146ED3" w:rsidRDefault="00696B5D" w:rsidP="0015321D">
            <w:pPr>
              <w:overflowPunct w:val="0"/>
              <w:ind w:left="200" w:hangingChars="100" w:hanging="200"/>
              <w:textAlignment w:val="baseline"/>
              <w:rPr>
                <w:rFonts w:ascii="ＭＳ ゴシック" w:eastAsia="ＭＳ ゴシック" w:hAnsi="ＭＳ ゴシック"/>
                <w:sz w:val="20"/>
                <w:szCs w:val="20"/>
              </w:rPr>
            </w:pPr>
          </w:p>
          <w:p w14:paraId="2C076D19" w14:textId="77777777" w:rsidR="00696B5D" w:rsidRPr="00146ED3" w:rsidRDefault="00696B5D" w:rsidP="00696B5D">
            <w:pPr>
              <w:overflowPunct w:val="0"/>
              <w:spacing w:line="160" w:lineRule="exact"/>
              <w:ind w:left="200" w:hangingChars="100" w:hanging="200"/>
              <w:textAlignment w:val="baseline"/>
              <w:rPr>
                <w:rFonts w:ascii="ＭＳ ゴシック" w:eastAsia="ＭＳ ゴシック" w:hAnsi="ＭＳ ゴシック"/>
                <w:sz w:val="20"/>
                <w:szCs w:val="20"/>
              </w:rPr>
            </w:pPr>
          </w:p>
          <w:p w14:paraId="33F12316" w14:textId="77777777" w:rsidR="00070005" w:rsidRPr="00146ED3" w:rsidRDefault="00070005" w:rsidP="00070005">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○労働安全衛生法第</w:t>
            </w:r>
            <w:r w:rsidR="00FC600B" w:rsidRPr="00146ED3">
              <w:rPr>
                <w:rFonts w:ascii="ＭＳ ゴシック" w:eastAsia="ＭＳ ゴシック" w:hAnsi="ＭＳ ゴシック" w:hint="eastAsia"/>
                <w:sz w:val="20"/>
                <w:szCs w:val="20"/>
              </w:rPr>
              <w:t>52</w:t>
            </w:r>
            <w:r w:rsidRPr="00146ED3">
              <w:rPr>
                <w:rFonts w:ascii="ＭＳ ゴシック" w:eastAsia="ＭＳ ゴシック" w:hAnsi="ＭＳ ゴシック" w:hint="eastAsia"/>
                <w:sz w:val="20"/>
                <w:szCs w:val="20"/>
              </w:rPr>
              <w:t>条の</w:t>
            </w:r>
            <w:r w:rsidR="00FC600B" w:rsidRPr="00146ED3">
              <w:rPr>
                <w:rFonts w:ascii="ＭＳ ゴシック" w:eastAsia="ＭＳ ゴシック" w:hAnsi="ＭＳ ゴシック" w:hint="eastAsia"/>
                <w:sz w:val="20"/>
                <w:szCs w:val="20"/>
              </w:rPr>
              <w:t>21</w:t>
            </w:r>
          </w:p>
          <w:p w14:paraId="44DBD603" w14:textId="77777777" w:rsidR="00070005" w:rsidRPr="00146ED3" w:rsidRDefault="00070005" w:rsidP="0015321D">
            <w:pPr>
              <w:overflowPunct w:val="0"/>
              <w:ind w:left="200" w:hangingChars="100" w:hanging="200"/>
              <w:textAlignment w:val="baseline"/>
              <w:rPr>
                <w:rFonts w:ascii="ＭＳ ゴシック" w:eastAsia="ＭＳ ゴシック" w:hAnsi="ＭＳ ゴシック"/>
                <w:sz w:val="20"/>
                <w:szCs w:val="20"/>
              </w:rPr>
            </w:pPr>
          </w:p>
        </w:tc>
        <w:tc>
          <w:tcPr>
            <w:tcW w:w="1798" w:type="dxa"/>
            <w:vMerge w:val="restart"/>
          </w:tcPr>
          <w:p w14:paraId="40AE14D2" w14:textId="77777777" w:rsidR="00480298" w:rsidRPr="00146ED3" w:rsidRDefault="00480298" w:rsidP="0024681E">
            <w:pPr>
              <w:widowControl/>
              <w:jc w:val="left"/>
              <w:rPr>
                <w:rFonts w:ascii="ＭＳ ゴシック" w:eastAsia="ＭＳ ゴシック" w:hAnsi="ＭＳ ゴシック"/>
                <w:sz w:val="20"/>
                <w:szCs w:val="20"/>
              </w:rPr>
            </w:pPr>
          </w:p>
          <w:p w14:paraId="71618D0F" w14:textId="77777777" w:rsidR="00DF05F4" w:rsidRPr="00146ED3" w:rsidRDefault="00DF05F4" w:rsidP="00DF05F4">
            <w:pPr>
              <w:rPr>
                <w:rFonts w:ascii="ＭＳ ゴシック" w:hAnsi="Times New Roman" w:cs="ＭＳ 明朝"/>
                <w:kern w:val="0"/>
                <w:sz w:val="16"/>
                <w:szCs w:val="16"/>
              </w:rPr>
            </w:pPr>
          </w:p>
          <w:p w14:paraId="466D714F" w14:textId="77777777" w:rsidR="00DF05F4" w:rsidRPr="00146ED3" w:rsidRDefault="00DF05F4" w:rsidP="00DF05F4">
            <w:pPr>
              <w:rPr>
                <w:rFonts w:ascii="ＭＳ ゴシック" w:hAnsi="Times New Roman" w:cs="ＭＳ 明朝"/>
                <w:kern w:val="0"/>
                <w:sz w:val="16"/>
                <w:szCs w:val="16"/>
              </w:rPr>
            </w:pPr>
          </w:p>
          <w:p w14:paraId="6FA0BD16" w14:textId="77777777" w:rsidR="00DF05F4" w:rsidRPr="00146ED3" w:rsidRDefault="00DF05F4" w:rsidP="00DF05F4">
            <w:pPr>
              <w:rPr>
                <w:rFonts w:ascii="ＭＳ ゴシック" w:hAnsi="Times New Roman" w:cs="ＭＳ 明朝"/>
                <w:kern w:val="0"/>
                <w:sz w:val="16"/>
                <w:szCs w:val="16"/>
              </w:rPr>
            </w:pPr>
          </w:p>
          <w:p w14:paraId="0482E996" w14:textId="77777777" w:rsidR="00DF05F4" w:rsidRPr="00146ED3" w:rsidRDefault="00DF05F4" w:rsidP="00DF05F4">
            <w:pPr>
              <w:rPr>
                <w:rFonts w:ascii="ＭＳ ゴシック" w:hAnsi="Times New Roman" w:cs="ＭＳ 明朝"/>
                <w:kern w:val="0"/>
                <w:sz w:val="16"/>
                <w:szCs w:val="16"/>
              </w:rPr>
            </w:pPr>
          </w:p>
          <w:p w14:paraId="2D47C4E2" w14:textId="77777777" w:rsidR="00DF05F4" w:rsidRPr="00146ED3" w:rsidRDefault="00DF05F4" w:rsidP="00DF05F4">
            <w:pPr>
              <w:rPr>
                <w:rFonts w:ascii="ＭＳ ゴシック" w:hAnsi="Times New Roman" w:cs="ＭＳ 明朝"/>
                <w:kern w:val="0"/>
                <w:sz w:val="16"/>
                <w:szCs w:val="16"/>
              </w:rPr>
            </w:pPr>
          </w:p>
          <w:p w14:paraId="3558DE14" w14:textId="77777777" w:rsidR="00DF05F4" w:rsidRPr="00146ED3" w:rsidRDefault="00DF05F4" w:rsidP="00DF05F4">
            <w:pPr>
              <w:rPr>
                <w:rFonts w:ascii="ＭＳ ゴシック" w:hAnsi="Times New Roman" w:cs="ＭＳ 明朝"/>
                <w:kern w:val="0"/>
                <w:sz w:val="16"/>
                <w:szCs w:val="16"/>
              </w:rPr>
            </w:pPr>
          </w:p>
          <w:p w14:paraId="2D4C8626" w14:textId="77777777" w:rsidR="00DF05F4" w:rsidRPr="00146ED3" w:rsidRDefault="00DF05F4" w:rsidP="00DF05F4">
            <w:pPr>
              <w:rPr>
                <w:rFonts w:ascii="ＭＳ ゴシック" w:hAnsi="Times New Roman" w:cs="ＭＳ 明朝"/>
                <w:kern w:val="0"/>
                <w:sz w:val="16"/>
                <w:szCs w:val="16"/>
              </w:rPr>
            </w:pPr>
          </w:p>
          <w:p w14:paraId="6BC33452" w14:textId="77777777" w:rsidR="00DF05F4" w:rsidRPr="00146ED3" w:rsidRDefault="00DF05F4" w:rsidP="00DF05F4">
            <w:pPr>
              <w:rPr>
                <w:rFonts w:ascii="ＭＳ ゴシック" w:hAnsi="Times New Roman" w:cs="ＭＳ 明朝"/>
                <w:kern w:val="0"/>
                <w:sz w:val="16"/>
                <w:szCs w:val="16"/>
              </w:rPr>
            </w:pPr>
          </w:p>
          <w:p w14:paraId="3ABB29CC" w14:textId="77777777" w:rsidR="00DF05F4" w:rsidRPr="00146ED3" w:rsidRDefault="00DF05F4" w:rsidP="00DF05F4">
            <w:pPr>
              <w:rPr>
                <w:rFonts w:ascii="ＭＳ ゴシック" w:hAnsi="Times New Roman" w:cs="ＭＳ 明朝"/>
                <w:kern w:val="0"/>
                <w:sz w:val="16"/>
                <w:szCs w:val="16"/>
              </w:rPr>
            </w:pPr>
          </w:p>
          <w:p w14:paraId="393F4243" w14:textId="77777777" w:rsidR="00DF05F4" w:rsidRPr="00146ED3" w:rsidRDefault="00DF05F4" w:rsidP="00DF05F4">
            <w:pPr>
              <w:rPr>
                <w:rFonts w:ascii="ＭＳ ゴシック" w:hAnsi="Times New Roman" w:cs="ＭＳ 明朝"/>
                <w:kern w:val="0"/>
                <w:sz w:val="16"/>
                <w:szCs w:val="16"/>
              </w:rPr>
            </w:pPr>
          </w:p>
          <w:p w14:paraId="4ADDE54C" w14:textId="77777777" w:rsidR="00DF05F4" w:rsidRPr="00146ED3" w:rsidRDefault="00DF05F4" w:rsidP="00DF05F4">
            <w:pPr>
              <w:rPr>
                <w:rFonts w:ascii="ＭＳ ゴシック" w:hAnsi="Times New Roman" w:cs="ＭＳ 明朝"/>
                <w:kern w:val="0"/>
                <w:sz w:val="16"/>
                <w:szCs w:val="16"/>
              </w:rPr>
            </w:pPr>
          </w:p>
          <w:p w14:paraId="3DB27019" w14:textId="77777777" w:rsidR="00DF05F4" w:rsidRPr="00146ED3" w:rsidRDefault="00DF05F4" w:rsidP="00DF05F4">
            <w:pPr>
              <w:rPr>
                <w:rFonts w:ascii="ＭＳ ゴシック" w:hAnsi="Times New Roman" w:cs="ＭＳ 明朝"/>
                <w:kern w:val="0"/>
                <w:sz w:val="16"/>
                <w:szCs w:val="16"/>
              </w:rPr>
            </w:pPr>
          </w:p>
          <w:p w14:paraId="0183409C" w14:textId="77777777" w:rsidR="00FC70E1" w:rsidRPr="00146ED3" w:rsidRDefault="00FC70E1" w:rsidP="00DF05F4">
            <w:pPr>
              <w:rPr>
                <w:rFonts w:ascii="ＭＳ ゴシック" w:hAnsi="Times New Roman" w:cs="ＭＳ 明朝"/>
                <w:kern w:val="0"/>
                <w:sz w:val="16"/>
                <w:szCs w:val="16"/>
              </w:rPr>
            </w:pPr>
          </w:p>
          <w:p w14:paraId="235245C3" w14:textId="77777777" w:rsidR="00FC70E1" w:rsidRPr="00146ED3" w:rsidRDefault="00FC70E1" w:rsidP="00DF05F4">
            <w:pPr>
              <w:rPr>
                <w:rFonts w:ascii="ＭＳ ゴシック" w:hAnsi="Times New Roman" w:cs="ＭＳ 明朝"/>
                <w:kern w:val="0"/>
                <w:sz w:val="16"/>
                <w:szCs w:val="16"/>
              </w:rPr>
            </w:pPr>
          </w:p>
          <w:p w14:paraId="264B204F" w14:textId="77777777" w:rsidR="00FC70E1" w:rsidRPr="00146ED3" w:rsidRDefault="00FC70E1" w:rsidP="00DF05F4">
            <w:pPr>
              <w:rPr>
                <w:rFonts w:ascii="ＭＳ ゴシック" w:hAnsi="Times New Roman" w:cs="ＭＳ 明朝"/>
                <w:kern w:val="0"/>
                <w:sz w:val="16"/>
                <w:szCs w:val="16"/>
              </w:rPr>
            </w:pPr>
          </w:p>
          <w:p w14:paraId="2B234D35" w14:textId="77777777" w:rsidR="00FC70E1" w:rsidRPr="00146ED3" w:rsidRDefault="00FC70E1" w:rsidP="00DF05F4">
            <w:pPr>
              <w:rPr>
                <w:rFonts w:ascii="ＭＳ ゴシック" w:hAnsi="Times New Roman" w:cs="ＭＳ 明朝"/>
                <w:kern w:val="0"/>
                <w:sz w:val="16"/>
                <w:szCs w:val="16"/>
              </w:rPr>
            </w:pPr>
          </w:p>
          <w:p w14:paraId="0455A590" w14:textId="77777777" w:rsidR="00FC70E1" w:rsidRPr="00146ED3" w:rsidRDefault="00FC70E1" w:rsidP="00DF05F4">
            <w:pPr>
              <w:rPr>
                <w:rFonts w:ascii="ＭＳ ゴシック" w:hAnsi="Times New Roman" w:cs="ＭＳ 明朝"/>
                <w:kern w:val="0"/>
                <w:sz w:val="16"/>
                <w:szCs w:val="16"/>
              </w:rPr>
            </w:pPr>
          </w:p>
          <w:p w14:paraId="64BD4317" w14:textId="77777777" w:rsidR="00FC70E1" w:rsidRPr="00146ED3" w:rsidRDefault="00FC70E1" w:rsidP="00DF05F4">
            <w:pPr>
              <w:rPr>
                <w:rFonts w:ascii="ＭＳ ゴシック" w:hAnsi="Times New Roman" w:cs="ＭＳ 明朝"/>
                <w:kern w:val="0"/>
                <w:sz w:val="16"/>
                <w:szCs w:val="16"/>
              </w:rPr>
            </w:pPr>
          </w:p>
          <w:p w14:paraId="4BC3AD46" w14:textId="77777777" w:rsidR="00FC70E1" w:rsidRPr="00146ED3" w:rsidRDefault="00FC70E1" w:rsidP="00DF05F4">
            <w:pPr>
              <w:rPr>
                <w:rFonts w:ascii="ＭＳ ゴシック" w:hAnsi="Times New Roman" w:cs="ＭＳ 明朝"/>
                <w:kern w:val="0"/>
                <w:sz w:val="16"/>
                <w:szCs w:val="16"/>
              </w:rPr>
            </w:pPr>
          </w:p>
          <w:p w14:paraId="2CDB2568" w14:textId="77777777" w:rsidR="00FC70E1" w:rsidRPr="00146ED3" w:rsidRDefault="00FC70E1" w:rsidP="00DF05F4">
            <w:pPr>
              <w:rPr>
                <w:rFonts w:ascii="ＭＳ ゴシック" w:hAnsi="Times New Roman" w:cs="ＭＳ 明朝"/>
                <w:kern w:val="0"/>
                <w:sz w:val="16"/>
                <w:szCs w:val="16"/>
              </w:rPr>
            </w:pPr>
          </w:p>
          <w:p w14:paraId="6E36CB7D" w14:textId="77777777" w:rsidR="00FC70E1" w:rsidRPr="00146ED3" w:rsidRDefault="00FC70E1" w:rsidP="00DF05F4">
            <w:pPr>
              <w:rPr>
                <w:rFonts w:ascii="ＭＳ ゴシック" w:hAnsi="Times New Roman" w:cs="ＭＳ 明朝"/>
                <w:kern w:val="0"/>
                <w:sz w:val="16"/>
                <w:szCs w:val="16"/>
              </w:rPr>
            </w:pPr>
          </w:p>
          <w:p w14:paraId="472969E7" w14:textId="77777777" w:rsidR="00DF05F4" w:rsidRPr="00146ED3" w:rsidRDefault="00DF05F4" w:rsidP="00DF05F4">
            <w:pPr>
              <w:rPr>
                <w:rFonts w:ascii="ＭＳ ゴシック" w:hAnsi="Times New Roman" w:cs="ＭＳ 明朝"/>
                <w:kern w:val="0"/>
                <w:sz w:val="16"/>
                <w:szCs w:val="16"/>
              </w:rPr>
            </w:pPr>
          </w:p>
          <w:p w14:paraId="1AD0A78D" w14:textId="77777777" w:rsidR="00FC70E1" w:rsidRPr="00146ED3" w:rsidRDefault="00FC70E1" w:rsidP="00DF05F4">
            <w:pPr>
              <w:rPr>
                <w:rFonts w:ascii="ＭＳ ゴシック" w:hAnsi="Times New Roman" w:cs="ＭＳ 明朝"/>
                <w:kern w:val="0"/>
                <w:sz w:val="16"/>
                <w:szCs w:val="16"/>
              </w:rPr>
            </w:pPr>
          </w:p>
          <w:p w14:paraId="51B87D86" w14:textId="77777777" w:rsidR="00FC70E1" w:rsidRPr="00146ED3" w:rsidRDefault="00FC70E1" w:rsidP="00DF05F4">
            <w:pPr>
              <w:rPr>
                <w:rFonts w:ascii="ＭＳ ゴシック" w:hAnsi="Times New Roman" w:cs="ＭＳ 明朝"/>
                <w:kern w:val="0"/>
                <w:sz w:val="16"/>
                <w:szCs w:val="16"/>
              </w:rPr>
            </w:pPr>
          </w:p>
          <w:p w14:paraId="2DB46B73" w14:textId="77777777" w:rsidR="00FC70E1" w:rsidRPr="00146ED3" w:rsidRDefault="00FC70E1" w:rsidP="00DF05F4">
            <w:pPr>
              <w:rPr>
                <w:rFonts w:ascii="ＭＳ ゴシック" w:hAnsi="Times New Roman" w:cs="ＭＳ 明朝"/>
                <w:kern w:val="0"/>
                <w:sz w:val="16"/>
                <w:szCs w:val="16"/>
              </w:rPr>
            </w:pPr>
          </w:p>
          <w:p w14:paraId="7D8AF896" w14:textId="77777777" w:rsidR="00FC70E1" w:rsidRPr="00146ED3" w:rsidRDefault="00FC70E1" w:rsidP="00DF05F4">
            <w:pPr>
              <w:rPr>
                <w:rFonts w:ascii="ＭＳ ゴシック" w:hAnsi="Times New Roman" w:cs="ＭＳ 明朝"/>
                <w:kern w:val="0"/>
                <w:sz w:val="16"/>
                <w:szCs w:val="16"/>
              </w:rPr>
            </w:pPr>
          </w:p>
          <w:p w14:paraId="576F7C37" w14:textId="77777777" w:rsidR="00DF05F4" w:rsidRPr="00146ED3" w:rsidRDefault="00931F39" w:rsidP="00DF05F4">
            <w:pPr>
              <w:rPr>
                <w:rFonts w:ascii="ＭＳ ゴシック" w:eastAsia="ＭＳ ゴシック" w:hAnsi="ＭＳ ゴシック" w:cs="ＭＳ 明朝"/>
                <w:kern w:val="0"/>
                <w:sz w:val="16"/>
                <w:szCs w:val="16"/>
              </w:rPr>
            </w:pPr>
            <w:r w:rsidRPr="00146ED3">
              <w:rPr>
                <w:rFonts w:ascii="ＭＳ ゴシック" w:eastAsia="ＭＳ ゴシック" w:hAnsi="ＭＳ ゴシック" w:cs="ＭＳ 明朝" w:hint="eastAsia"/>
                <w:kern w:val="0"/>
                <w:sz w:val="16"/>
                <w:szCs w:val="16"/>
              </w:rPr>
              <w:t>※</w:t>
            </w:r>
            <w:r w:rsidRPr="00146ED3">
              <w:rPr>
                <w:rFonts w:ascii="ＭＳ ゴシック" w:eastAsia="ＭＳ ゴシック" w:hAnsi="ＭＳ ゴシック" w:cs="ＭＳ 明朝"/>
                <w:kern w:val="0"/>
                <w:sz w:val="16"/>
                <w:szCs w:val="16"/>
              </w:rPr>
              <w:t>１</w:t>
            </w:r>
            <w:r w:rsidR="00DF05F4" w:rsidRPr="00146ED3">
              <w:rPr>
                <w:rFonts w:ascii="ＭＳ ゴシック" w:eastAsia="ＭＳ ゴシック" w:hAnsi="ＭＳ ゴシック" w:cs="ＭＳ 明朝" w:hint="eastAsia"/>
                <w:kern w:val="0"/>
                <w:sz w:val="16"/>
                <w:szCs w:val="16"/>
              </w:rPr>
              <w:t xml:space="preserve"> </w:t>
            </w:r>
          </w:p>
          <w:p w14:paraId="6AFD2F35" w14:textId="77777777" w:rsidR="00480298" w:rsidRPr="00146ED3" w:rsidRDefault="00DF05F4" w:rsidP="00DF05F4">
            <w:pPr>
              <w:ind w:firstLineChars="100" w:firstLine="160"/>
              <w:rPr>
                <w:rFonts w:ascii="ＭＳ ゴシック" w:eastAsia="ＭＳ ゴシック" w:hAnsi="ＭＳ ゴシック" w:cs="ＭＳ 明朝"/>
                <w:kern w:val="0"/>
                <w:sz w:val="16"/>
                <w:szCs w:val="16"/>
              </w:rPr>
            </w:pPr>
            <w:r w:rsidRPr="00146ED3">
              <w:rPr>
                <w:rFonts w:ascii="ＭＳ ゴシック" w:eastAsia="ＭＳ ゴシック" w:hAnsi="ＭＳ ゴシック" w:cs="ＭＳ 明朝" w:hint="eastAsia"/>
                <w:kern w:val="0"/>
                <w:sz w:val="16"/>
                <w:szCs w:val="16"/>
              </w:rPr>
              <w:t>配置前の健康診断の項目のうち①及び②の項目の検査の実施に当たっては，「職場における腰痛予防対策指針及び解説」で示されている「参考１　腰痛健康診断問診票（例）」を，また，③から⑤までの検査の実施に当たっては，「参考２　腰痛健康診断個人票（例）」を用いることが望ましい。</w:t>
            </w:r>
          </w:p>
          <w:p w14:paraId="0E08ED4F" w14:textId="77777777" w:rsidR="00DF05F4" w:rsidRPr="00146ED3" w:rsidRDefault="00DF05F4" w:rsidP="00DF05F4">
            <w:pPr>
              <w:rPr>
                <w:rFonts w:ascii="ＭＳ ゴシック" w:eastAsia="ＭＳ ゴシック" w:hAnsi="ＭＳ ゴシック" w:cs="ＭＳ 明朝"/>
                <w:kern w:val="0"/>
                <w:sz w:val="16"/>
                <w:szCs w:val="16"/>
              </w:rPr>
            </w:pPr>
          </w:p>
          <w:p w14:paraId="0784964B" w14:textId="77777777" w:rsidR="00DF05F4" w:rsidRPr="00146ED3" w:rsidRDefault="00DF05F4" w:rsidP="00DF05F4">
            <w:pPr>
              <w:rPr>
                <w:rFonts w:ascii="ＭＳ ゴシック" w:eastAsia="ＭＳ ゴシック" w:hAnsi="ＭＳ ゴシック" w:cs="ＭＳ 明朝"/>
                <w:kern w:val="0"/>
                <w:sz w:val="16"/>
                <w:szCs w:val="16"/>
              </w:rPr>
            </w:pPr>
            <w:r w:rsidRPr="00146ED3">
              <w:rPr>
                <w:rFonts w:ascii="ＭＳ ゴシック" w:eastAsia="ＭＳ ゴシック" w:hAnsi="ＭＳ ゴシック" w:cs="ＭＳ 明朝" w:hint="eastAsia"/>
                <w:kern w:val="0"/>
                <w:sz w:val="16"/>
                <w:szCs w:val="16"/>
              </w:rPr>
              <w:t>※２</w:t>
            </w:r>
          </w:p>
          <w:p w14:paraId="04865D44" w14:textId="77777777" w:rsidR="00DF05F4" w:rsidRPr="00146ED3" w:rsidRDefault="00DF05F4" w:rsidP="00DF05F4">
            <w:pPr>
              <w:ind w:firstLineChars="100" w:firstLine="160"/>
              <w:rPr>
                <w:rFonts w:ascii="ＭＳ ゴシック" w:eastAsia="ＭＳ ゴシック" w:hAnsi="ＭＳ ゴシック" w:cs="ＭＳ 明朝"/>
                <w:kern w:val="0"/>
                <w:sz w:val="16"/>
                <w:szCs w:val="16"/>
              </w:rPr>
            </w:pPr>
            <w:r w:rsidRPr="00146ED3">
              <w:rPr>
                <w:rFonts w:ascii="ＭＳ ゴシック" w:eastAsia="ＭＳ ゴシック" w:hAnsi="ＭＳ ゴシック" w:cs="ＭＳ 明朝" w:hint="eastAsia"/>
                <w:kern w:val="0"/>
                <w:sz w:val="16"/>
                <w:szCs w:val="16"/>
              </w:rPr>
              <w:t>定期健康診断の①及び②の項目についてはスクリーニング検査とし，「職場における腰痛予防対策指針及び解説」で示されている「参考１　腰痛健康診断問診票（例）」を用いて行うことが望ましい。</w:t>
            </w:r>
          </w:p>
          <w:p w14:paraId="31B4BF03" w14:textId="77777777" w:rsidR="00DF05F4" w:rsidRPr="00146ED3" w:rsidRDefault="00DF05F4" w:rsidP="00DF05F4">
            <w:pPr>
              <w:ind w:firstLineChars="100" w:firstLine="160"/>
              <w:rPr>
                <w:rFonts w:ascii="ＭＳ ゴシック" w:eastAsia="ＭＳ ゴシック" w:hAnsi="ＭＳ ゴシック" w:cs="ＭＳ 明朝"/>
                <w:kern w:val="0"/>
                <w:sz w:val="16"/>
                <w:szCs w:val="16"/>
              </w:rPr>
            </w:pPr>
          </w:p>
          <w:p w14:paraId="7E10B09A" w14:textId="77777777" w:rsidR="00FC70E1" w:rsidRPr="00146ED3" w:rsidRDefault="00DF05F4" w:rsidP="00DF05F4">
            <w:pPr>
              <w:rPr>
                <w:rFonts w:ascii="ＭＳ ゴシック" w:eastAsia="ＭＳ ゴシック" w:hAnsi="ＭＳ ゴシック" w:cs="ＭＳ 明朝"/>
                <w:kern w:val="0"/>
                <w:sz w:val="16"/>
                <w:szCs w:val="16"/>
              </w:rPr>
            </w:pPr>
            <w:r w:rsidRPr="00146ED3">
              <w:rPr>
                <w:rFonts w:ascii="ＭＳ ゴシック" w:eastAsia="ＭＳ ゴシック" w:hAnsi="ＭＳ ゴシック" w:cs="ＭＳ 明朝" w:hint="eastAsia"/>
                <w:kern w:val="0"/>
                <w:sz w:val="16"/>
                <w:szCs w:val="16"/>
              </w:rPr>
              <w:t>※</w:t>
            </w:r>
            <w:r w:rsidR="00FC70E1" w:rsidRPr="00146ED3">
              <w:rPr>
                <w:rFonts w:ascii="ＭＳ ゴシック" w:eastAsia="ＭＳ ゴシック" w:hAnsi="ＭＳ ゴシック" w:cs="ＭＳ 明朝" w:hint="eastAsia"/>
                <w:kern w:val="0"/>
                <w:sz w:val="16"/>
                <w:szCs w:val="16"/>
              </w:rPr>
              <w:t>３</w:t>
            </w:r>
          </w:p>
          <w:p w14:paraId="6153EDF8" w14:textId="77777777" w:rsidR="00DF05F4" w:rsidRPr="00146ED3" w:rsidRDefault="00FC70E1" w:rsidP="00FC70E1">
            <w:pPr>
              <w:ind w:firstLineChars="100" w:firstLine="160"/>
              <w:rPr>
                <w:rFonts w:ascii="ＭＳ ゴシック" w:eastAsia="ＭＳ ゴシック" w:hAnsi="ＭＳ ゴシック" w:cs="ＭＳ 明朝"/>
                <w:kern w:val="0"/>
                <w:sz w:val="16"/>
                <w:szCs w:val="16"/>
              </w:rPr>
            </w:pPr>
            <w:r w:rsidRPr="00146ED3">
              <w:rPr>
                <w:rFonts w:ascii="ＭＳ ゴシック" w:eastAsia="ＭＳ ゴシック" w:hAnsi="ＭＳ ゴシック" w:cs="ＭＳ 明朝" w:hint="eastAsia"/>
                <w:kern w:val="0"/>
                <w:sz w:val="16"/>
                <w:szCs w:val="16"/>
              </w:rPr>
              <w:t>検査の実施に当たっては，「職場における腰痛予防対策指針及び解説」で示されている「参考２　腰痛健康診断個人票（例）」を用いることが望ましい。</w:t>
            </w:r>
          </w:p>
          <w:p w14:paraId="6BDD1DD4" w14:textId="77777777" w:rsidR="00DF05F4" w:rsidRPr="00146ED3" w:rsidRDefault="00DF05F4" w:rsidP="00DF05F4">
            <w:pPr>
              <w:ind w:firstLineChars="100" w:firstLine="200"/>
              <w:rPr>
                <w:rFonts w:ascii="ＭＳ ゴシック" w:eastAsia="ＭＳ ゴシック" w:hAnsi="ＭＳ ゴシック"/>
                <w:sz w:val="20"/>
                <w:szCs w:val="20"/>
              </w:rPr>
            </w:pPr>
          </w:p>
        </w:tc>
      </w:tr>
      <w:tr w:rsidR="00480298" w:rsidRPr="00146ED3" w14:paraId="2D3964CF" w14:textId="77777777" w:rsidTr="00020A37">
        <w:trPr>
          <w:trHeight w:val="10441"/>
        </w:trPr>
        <w:tc>
          <w:tcPr>
            <w:tcW w:w="5623" w:type="dxa"/>
            <w:gridSpan w:val="2"/>
            <w:tcBorders>
              <w:top w:val="nil"/>
            </w:tcBorders>
          </w:tcPr>
          <w:p w14:paraId="316AAE5D" w14:textId="77777777" w:rsidR="0068068D" w:rsidRPr="00146ED3" w:rsidRDefault="0068068D" w:rsidP="00982072">
            <w:pPr>
              <w:overflowPunct w:val="0"/>
              <w:ind w:left="180" w:hangingChars="100" w:hanging="18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Times New Roman" w:hint="eastAsia"/>
                <w:kern w:val="0"/>
                <w:sz w:val="18"/>
                <w:szCs w:val="18"/>
              </w:rPr>
              <w:t xml:space="preserve">※　</w:t>
            </w:r>
            <w:r w:rsidRPr="00146ED3">
              <w:rPr>
                <w:rFonts w:ascii="ＭＳ ゴシック" w:eastAsia="ＭＳ ゴシック" w:hAnsi="ＭＳ ゴシック" w:cs="ＭＳ ゴシック" w:hint="eastAsia"/>
                <w:kern w:val="0"/>
                <w:sz w:val="18"/>
                <w:szCs w:val="18"/>
              </w:rPr>
              <w:t>短時間職員（常時使用する</w:t>
            </w:r>
            <w:r w:rsidRPr="00146ED3">
              <w:rPr>
                <w:rFonts w:ascii="ＭＳ ゴシック" w:eastAsia="ＭＳ ゴシック" w:hAnsi="ＭＳ ゴシック" w:cs="ＭＳ ゴシック"/>
                <w:kern w:val="0"/>
                <w:sz w:val="18"/>
                <w:szCs w:val="18"/>
              </w:rPr>
              <w:t>短時間</w:t>
            </w:r>
            <w:r w:rsidRPr="00146ED3">
              <w:rPr>
                <w:rFonts w:ascii="ＭＳ ゴシック" w:eastAsia="ＭＳ ゴシック" w:hAnsi="ＭＳ ゴシック" w:cs="ＭＳ ゴシック" w:hint="eastAsia"/>
                <w:kern w:val="0"/>
                <w:sz w:val="18"/>
                <w:szCs w:val="18"/>
              </w:rPr>
              <w:t>労働者</w:t>
            </w:r>
            <w:r w:rsidRPr="00146ED3">
              <w:rPr>
                <w:rFonts w:ascii="ＭＳ ゴシック" w:eastAsia="ＭＳ ゴシック" w:hAnsi="ＭＳ ゴシック" w:cs="ＭＳ ゴシック"/>
                <w:kern w:val="0"/>
                <w:sz w:val="18"/>
                <w:szCs w:val="18"/>
              </w:rPr>
              <w:t>）</w:t>
            </w:r>
            <w:r w:rsidRPr="00146ED3">
              <w:rPr>
                <w:rFonts w:ascii="ＭＳ ゴシック" w:eastAsia="ＭＳ ゴシック" w:hAnsi="ＭＳ ゴシック" w:cs="ＭＳ ゴシック" w:hint="eastAsia"/>
                <w:kern w:val="0"/>
                <w:sz w:val="18"/>
                <w:szCs w:val="18"/>
              </w:rPr>
              <w:t>以外の者に対しても雇い入れ時に健康診断を実施するか(又は，健康診断書を徴しているか)</w:t>
            </w:r>
            <w:r w:rsidRPr="00146ED3">
              <w:rPr>
                <w:rFonts w:ascii="ＭＳ ゴシック" w:eastAsia="ＭＳ ゴシック" w:hAnsi="ＭＳ ゴシック" w:cs="ＭＳ ゴシック"/>
                <w:kern w:val="0"/>
                <w:sz w:val="18"/>
                <w:szCs w:val="18"/>
              </w:rPr>
              <w:t>，また定期健康診断</w:t>
            </w:r>
            <w:r w:rsidRPr="00146ED3">
              <w:rPr>
                <w:rFonts w:ascii="ＭＳ ゴシック" w:eastAsia="ＭＳ ゴシック" w:hAnsi="ＭＳ ゴシック" w:cs="ＭＳ ゴシック" w:hint="eastAsia"/>
                <w:kern w:val="0"/>
                <w:sz w:val="18"/>
                <w:szCs w:val="18"/>
              </w:rPr>
              <w:t>を実施することが望ましい。</w:t>
            </w:r>
          </w:p>
          <w:p w14:paraId="64B00671" w14:textId="77777777" w:rsidR="00480298" w:rsidRPr="00146ED3" w:rsidRDefault="00480298" w:rsidP="0024681E">
            <w:pPr>
              <w:overflowPunct w:val="0"/>
              <w:ind w:left="200" w:hangingChars="100" w:hanging="200"/>
              <w:textAlignment w:val="baseline"/>
              <w:rPr>
                <w:rFonts w:ascii="ＭＳ ゴシック" w:eastAsia="ＭＳ ゴシック" w:hAnsi="Times New Roman" w:cs="ＭＳ ゴシック"/>
                <w:kern w:val="0"/>
                <w:sz w:val="20"/>
                <w:szCs w:val="20"/>
              </w:rPr>
            </w:pPr>
          </w:p>
          <w:p w14:paraId="4FF40307" w14:textId="77777777" w:rsidR="00480298" w:rsidRPr="00146ED3" w:rsidRDefault="00480298" w:rsidP="0024681E">
            <w:pPr>
              <w:overflowPunct w:val="0"/>
              <w:ind w:left="200" w:hangingChars="100" w:hanging="200"/>
              <w:textAlignment w:val="baseline"/>
              <w:rPr>
                <w:rFonts w:ascii="ＭＳ ゴシック" w:eastAsia="ＭＳ ゴシック" w:hAnsi="Times New Roman" w:cs="ＭＳ ゴシック"/>
                <w:kern w:val="0"/>
                <w:sz w:val="20"/>
                <w:szCs w:val="20"/>
              </w:rPr>
            </w:pPr>
          </w:p>
          <w:p w14:paraId="2A52BC2E" w14:textId="77777777" w:rsidR="00696B5D" w:rsidRPr="00146ED3" w:rsidRDefault="00696B5D" w:rsidP="0024681E">
            <w:pPr>
              <w:overflowPunct w:val="0"/>
              <w:ind w:left="200" w:hangingChars="100" w:hanging="200"/>
              <w:textAlignment w:val="baseline"/>
              <w:rPr>
                <w:rFonts w:ascii="ＭＳ ゴシック" w:eastAsia="ＭＳ ゴシック" w:hAnsi="Times New Roman" w:cs="ＭＳ ゴシック"/>
                <w:kern w:val="0"/>
                <w:sz w:val="20"/>
                <w:szCs w:val="20"/>
              </w:rPr>
            </w:pPr>
          </w:p>
          <w:p w14:paraId="4309EEE7" w14:textId="77777777" w:rsidR="00696B5D" w:rsidRPr="00146ED3" w:rsidRDefault="00696B5D" w:rsidP="00696B5D">
            <w:pPr>
              <w:overflowPunct w:val="0"/>
              <w:spacing w:line="120" w:lineRule="exact"/>
              <w:ind w:left="200" w:hangingChars="100" w:hanging="200"/>
              <w:textAlignment w:val="baseline"/>
              <w:rPr>
                <w:rFonts w:ascii="ＭＳ ゴシック" w:eastAsia="ＭＳ ゴシック" w:hAnsi="Times New Roman" w:cs="ＭＳ ゴシック"/>
                <w:kern w:val="0"/>
                <w:sz w:val="20"/>
                <w:szCs w:val="20"/>
              </w:rPr>
            </w:pPr>
          </w:p>
          <w:p w14:paraId="6F1EE49D" w14:textId="77777777" w:rsidR="00480298" w:rsidRPr="00146ED3" w:rsidRDefault="00480298" w:rsidP="0024681E">
            <w:pPr>
              <w:overflowPunct w:val="0"/>
              <w:ind w:left="200" w:hangingChars="100" w:hanging="2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 xml:space="preserve">○ </w:t>
            </w:r>
            <w:r w:rsidR="0004426E" w:rsidRPr="00146ED3">
              <w:rPr>
                <w:rFonts w:ascii="ＭＳ ゴシック" w:eastAsia="ＭＳ ゴシック" w:hAnsi="Times New Roman"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労働安全衛生法上，再検査等</w:t>
            </w:r>
            <w:r w:rsidRPr="00146ED3">
              <w:rPr>
                <w:rFonts w:ascii="ＭＳ ゴシック" w:eastAsia="ＭＳ ゴシック" w:hAnsi="Times New Roman" w:cs="ＭＳ ゴシック" w:hint="eastAsia"/>
                <w:kern w:val="0"/>
                <w:sz w:val="18"/>
                <w:szCs w:val="18"/>
              </w:rPr>
              <w:t>（</w:t>
            </w:r>
            <w:r w:rsidR="00FC600B" w:rsidRPr="00146ED3">
              <w:rPr>
                <w:rFonts w:ascii="ＭＳ ゴシック" w:eastAsia="ＭＳ ゴシック" w:hAnsi="Times New Roman" w:cs="ＭＳ ゴシック" w:hint="eastAsia"/>
                <w:kern w:val="0"/>
                <w:sz w:val="18"/>
                <w:szCs w:val="18"/>
              </w:rPr>
              <w:t>２</w:t>
            </w:r>
            <w:r w:rsidRPr="00146ED3">
              <w:rPr>
                <w:rFonts w:ascii="ＭＳ ゴシック" w:eastAsia="ＭＳ ゴシック" w:hAnsi="Times New Roman" w:cs="ＭＳ ゴシック" w:hint="eastAsia"/>
                <w:kern w:val="0"/>
                <w:sz w:val="18"/>
                <w:szCs w:val="18"/>
              </w:rPr>
              <w:t>次健診等）</w:t>
            </w:r>
            <w:r w:rsidRPr="00146ED3">
              <w:rPr>
                <w:rFonts w:ascii="ＭＳ ゴシック" w:eastAsia="ＭＳ ゴシック" w:hAnsi="Times New Roman" w:cs="ＭＳ ゴシック" w:hint="eastAsia"/>
                <w:kern w:val="0"/>
                <w:sz w:val="20"/>
                <w:szCs w:val="20"/>
              </w:rPr>
              <w:t>は義務</w:t>
            </w:r>
            <w:r w:rsidR="003D3134" w:rsidRPr="00146ED3">
              <w:rPr>
                <w:rFonts w:ascii="ＭＳ ゴシック" w:eastAsia="ＭＳ ゴシック" w:hAnsi="Times New Roman" w:cs="ＭＳ ゴシック" w:hint="eastAsia"/>
                <w:kern w:val="0"/>
                <w:sz w:val="20"/>
                <w:szCs w:val="20"/>
              </w:rPr>
              <w:t>付け</w:t>
            </w:r>
            <w:r w:rsidRPr="00146ED3">
              <w:rPr>
                <w:rFonts w:ascii="ＭＳ ゴシック" w:eastAsia="ＭＳ ゴシック" w:hAnsi="Times New Roman" w:cs="ＭＳ ゴシック" w:hint="eastAsia"/>
                <w:kern w:val="0"/>
                <w:sz w:val="20"/>
                <w:szCs w:val="20"/>
              </w:rPr>
              <w:t>られていないが，後に労働者に健康障害が発見された場合に事業者に対する安全配慮義務違反が問われる場合があるので，就業規則上で再検査等を義務づける規程の検討が必要</w:t>
            </w:r>
          </w:p>
          <w:p w14:paraId="0F354CEE" w14:textId="77777777" w:rsidR="00480298" w:rsidRPr="00146ED3" w:rsidRDefault="00480298" w:rsidP="0024681E">
            <w:pPr>
              <w:overflowPunct w:val="0"/>
              <w:ind w:left="200" w:hangingChars="100" w:hanging="200"/>
              <w:textAlignment w:val="baseline"/>
              <w:rPr>
                <w:rFonts w:ascii="ＭＳ ゴシック" w:eastAsia="ＭＳ ゴシック" w:hAnsi="Times New Roman" w:cs="ＭＳ ゴシック"/>
                <w:kern w:val="0"/>
                <w:sz w:val="20"/>
                <w:szCs w:val="20"/>
              </w:rPr>
            </w:pPr>
          </w:p>
          <w:p w14:paraId="0AD4FD89" w14:textId="77777777" w:rsidR="00480298" w:rsidRPr="00146ED3" w:rsidRDefault="00480298" w:rsidP="0024681E">
            <w:pPr>
              <w:overflowPunct w:val="0"/>
              <w:ind w:left="200" w:hangingChars="100" w:hanging="200"/>
              <w:textAlignment w:val="baseline"/>
              <w:rPr>
                <w:rFonts w:ascii="ＭＳ ゴシック" w:eastAsia="ＭＳ ゴシック" w:hAnsi="Times New Roman" w:cs="ＭＳ ゴシック"/>
                <w:kern w:val="0"/>
                <w:sz w:val="20"/>
                <w:szCs w:val="20"/>
              </w:rPr>
            </w:pPr>
          </w:p>
          <w:p w14:paraId="280F37A7" w14:textId="77777777" w:rsidR="00480298" w:rsidRPr="00146ED3" w:rsidRDefault="00480298" w:rsidP="0024681E">
            <w:pPr>
              <w:overflowPunct w:val="0"/>
              <w:ind w:left="200" w:hangingChars="100" w:hanging="200"/>
              <w:textAlignment w:val="baseline"/>
              <w:rPr>
                <w:rFonts w:ascii="ＭＳ ゴシック" w:eastAsia="ＭＳ ゴシック" w:hAnsi="Times New Roman" w:cs="ＭＳ ゴシック"/>
                <w:kern w:val="0"/>
                <w:sz w:val="20"/>
                <w:szCs w:val="20"/>
              </w:rPr>
            </w:pPr>
          </w:p>
          <w:p w14:paraId="6AD6D510" w14:textId="77777777" w:rsidR="00480298" w:rsidRDefault="00480298" w:rsidP="0024681E">
            <w:pPr>
              <w:overflowPunct w:val="0"/>
              <w:ind w:left="200" w:hangingChars="100" w:hanging="200"/>
              <w:textAlignment w:val="baseline"/>
              <w:rPr>
                <w:rFonts w:ascii="ＭＳ ゴシック" w:eastAsia="ＭＳ ゴシック" w:hAnsi="Times New Roman" w:cs="ＭＳ ゴシック"/>
                <w:kern w:val="0"/>
                <w:sz w:val="20"/>
                <w:szCs w:val="20"/>
              </w:rPr>
            </w:pPr>
          </w:p>
          <w:p w14:paraId="58E607A9" w14:textId="77777777" w:rsidR="00BE42B9" w:rsidRPr="00146ED3" w:rsidRDefault="00BE42B9" w:rsidP="0024681E">
            <w:pPr>
              <w:overflowPunct w:val="0"/>
              <w:ind w:left="200" w:hangingChars="100" w:hanging="200"/>
              <w:textAlignment w:val="baseline"/>
              <w:rPr>
                <w:rFonts w:ascii="ＭＳ ゴシック" w:eastAsia="ＭＳ ゴシック" w:hAnsi="Times New Roman" w:cs="ＭＳ ゴシック"/>
                <w:kern w:val="0"/>
                <w:sz w:val="20"/>
                <w:szCs w:val="20"/>
              </w:rPr>
            </w:pPr>
          </w:p>
          <w:p w14:paraId="4EB8A705" w14:textId="77777777" w:rsidR="00480298" w:rsidRPr="00146ED3" w:rsidRDefault="00480298" w:rsidP="0024681E">
            <w:pPr>
              <w:overflowPunct w:val="0"/>
              <w:ind w:left="200" w:hangingChars="100" w:hanging="200"/>
              <w:textAlignment w:val="baseline"/>
              <w:rPr>
                <w:rFonts w:ascii="ＭＳ ゴシック" w:eastAsia="ＭＳ ゴシック" w:hAnsi="Times New Roman" w:cs="ＭＳ ゴシック"/>
                <w:kern w:val="0"/>
                <w:sz w:val="20"/>
                <w:szCs w:val="20"/>
              </w:rPr>
            </w:pPr>
          </w:p>
          <w:p w14:paraId="1CEC4D59" w14:textId="77777777" w:rsidR="00480298" w:rsidRPr="00146ED3" w:rsidRDefault="00480298" w:rsidP="0024681E">
            <w:pPr>
              <w:overflowPunct w:val="0"/>
              <w:ind w:left="200" w:hangingChars="100" w:hanging="200"/>
              <w:textAlignment w:val="baseline"/>
              <w:rPr>
                <w:rFonts w:ascii="ＭＳ ゴシック" w:eastAsia="ＭＳ ゴシック" w:hAnsi="Times New Roman" w:cs="ＭＳ ゴシック"/>
                <w:kern w:val="0"/>
                <w:sz w:val="20"/>
                <w:szCs w:val="20"/>
              </w:rPr>
            </w:pPr>
          </w:p>
          <w:p w14:paraId="306023B4" w14:textId="77777777" w:rsidR="00696B5D" w:rsidRPr="00146ED3" w:rsidRDefault="00696B5D" w:rsidP="0024681E">
            <w:pPr>
              <w:overflowPunct w:val="0"/>
              <w:ind w:left="200" w:hangingChars="100" w:hanging="200"/>
              <w:textAlignment w:val="baseline"/>
              <w:rPr>
                <w:rFonts w:ascii="ＭＳ ゴシック" w:eastAsia="ＭＳ ゴシック" w:hAnsi="Times New Roman" w:cs="ＭＳ ゴシック"/>
                <w:kern w:val="0"/>
                <w:sz w:val="20"/>
                <w:szCs w:val="20"/>
              </w:rPr>
            </w:pPr>
          </w:p>
          <w:p w14:paraId="73467818"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00942E0F"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重量物取扱作業，介護作業等腰部に著しい負担のかかる作業に常時従事する職員に対しては，次の項目について医師による健康診断を実施すること。</w:t>
            </w:r>
          </w:p>
          <w:p w14:paraId="717A2A66" w14:textId="77777777" w:rsidR="00480298" w:rsidRPr="00146ED3" w:rsidRDefault="00480298" w:rsidP="00942E0F">
            <w:pPr>
              <w:overflowPunct w:val="0"/>
              <w:textAlignment w:val="baseline"/>
              <w:rPr>
                <w:rFonts w:ascii="ＭＳ ゴシック" w:eastAsia="ＭＳ ゴシック" w:hAnsi="Times New Roman"/>
                <w:kern w:val="0"/>
                <w:sz w:val="20"/>
                <w:szCs w:val="20"/>
              </w:rPr>
            </w:pPr>
            <w:r w:rsidRPr="00146ED3">
              <w:rPr>
                <w:rFonts w:ascii="ＭＳ ゴシック" w:hAnsi="Times New Roman" w:cs="ＭＳ 明朝" w:hint="eastAsia"/>
                <w:kern w:val="0"/>
                <w:sz w:val="20"/>
                <w:szCs w:val="20"/>
              </w:rPr>
              <w:t>【</w:t>
            </w:r>
            <w:r w:rsidRPr="00146ED3">
              <w:rPr>
                <w:rFonts w:ascii="ＭＳ 明朝" w:eastAsia="ＭＳ ゴシック" w:hAnsi="ＭＳ 明朝" w:cs="ＭＳ 明朝"/>
                <w:kern w:val="0"/>
                <w:sz w:val="20"/>
                <w:szCs w:val="20"/>
              </w:rPr>
              <w:t xml:space="preserve"> </w:t>
            </w:r>
            <w:r w:rsidRPr="00146ED3">
              <w:rPr>
                <w:rFonts w:ascii="ＭＳ ゴシック" w:eastAsia="ＭＳ ゴシック" w:hAnsi="Times New Roman" w:cs="ＭＳ ゴシック" w:hint="eastAsia"/>
                <w:kern w:val="0"/>
                <w:sz w:val="20"/>
                <w:szCs w:val="20"/>
              </w:rPr>
              <w:t>配置前の腰痛健康診断</w:t>
            </w:r>
            <w:r w:rsidRPr="00146ED3">
              <w:rPr>
                <w:rFonts w:ascii="ＭＳ ゴシック" w:eastAsia="ＭＳ ゴシック" w:hAnsi="ＭＳ ゴシック" w:cs="ＭＳ ゴシック"/>
                <w:kern w:val="0"/>
                <w:sz w:val="20"/>
                <w:szCs w:val="20"/>
              </w:rPr>
              <w:t xml:space="preserve"> </w:t>
            </w:r>
            <w:r w:rsidRPr="00146ED3">
              <w:rPr>
                <w:rFonts w:ascii="ＭＳ ゴシック" w:hAnsi="Times New Roman" w:cs="ＭＳ 明朝" w:hint="eastAsia"/>
                <w:kern w:val="0"/>
                <w:sz w:val="20"/>
                <w:szCs w:val="20"/>
              </w:rPr>
              <w:t>】</w:t>
            </w:r>
            <w:r w:rsidR="00931F39" w:rsidRPr="00146ED3">
              <w:rPr>
                <w:rFonts w:ascii="ＭＳ ゴシック" w:eastAsia="ＭＳ ゴシック" w:hAnsi="ＭＳ ゴシック" w:cs="ＭＳ 明朝" w:hint="eastAsia"/>
                <w:kern w:val="0"/>
                <w:sz w:val="16"/>
                <w:szCs w:val="16"/>
              </w:rPr>
              <w:t>※</w:t>
            </w:r>
            <w:r w:rsidR="00931F39" w:rsidRPr="00146ED3">
              <w:rPr>
                <w:rFonts w:ascii="ＭＳ ゴシック" w:eastAsia="ＭＳ ゴシック" w:hAnsi="ＭＳ ゴシック" w:cs="ＭＳ 明朝"/>
                <w:kern w:val="0"/>
                <w:sz w:val="16"/>
                <w:szCs w:val="16"/>
              </w:rPr>
              <w:t>１</w:t>
            </w:r>
          </w:p>
          <w:p w14:paraId="76B98AA8" w14:textId="77777777" w:rsidR="00480298" w:rsidRPr="00146ED3" w:rsidRDefault="00480298" w:rsidP="0024681E">
            <w:pPr>
              <w:overflowPunct w:val="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kern w:val="0"/>
                <w:sz w:val="20"/>
                <w:szCs w:val="20"/>
              </w:rPr>
              <w:t xml:space="preserve"> </w:t>
            </w:r>
            <w:r w:rsidR="00942E0F"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18"/>
                <w:szCs w:val="18"/>
              </w:rPr>
              <w:t>①</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Times New Roman" w:cs="ＭＳ ゴシック" w:hint="eastAsia"/>
                <w:kern w:val="0"/>
                <w:sz w:val="18"/>
                <w:szCs w:val="18"/>
              </w:rPr>
              <w:t>既往歴</w:t>
            </w:r>
            <w:r w:rsidR="00942E0F" w:rsidRPr="00146ED3">
              <w:rPr>
                <w:rFonts w:ascii="ＭＳ ゴシック" w:eastAsia="ＭＳ ゴシック" w:hAnsi="Times New Roman" w:cs="ＭＳ ゴシック" w:hint="eastAsia"/>
                <w:kern w:val="0"/>
                <w:sz w:val="18"/>
                <w:szCs w:val="18"/>
              </w:rPr>
              <w:t>(腰痛に関する病歴及び</w:t>
            </w:r>
            <w:r w:rsidR="00942E0F" w:rsidRPr="00146ED3">
              <w:rPr>
                <w:rFonts w:ascii="ＭＳ ゴシック" w:eastAsia="ＭＳ ゴシック" w:hAnsi="Times New Roman" w:cs="ＭＳ ゴシック"/>
                <w:kern w:val="0"/>
                <w:sz w:val="18"/>
                <w:szCs w:val="18"/>
              </w:rPr>
              <w:t>その経過</w:t>
            </w:r>
            <w:r w:rsidR="00942E0F" w:rsidRPr="00146ED3">
              <w:rPr>
                <w:rFonts w:ascii="ＭＳ ゴシック" w:eastAsia="ＭＳ ゴシック" w:hAnsi="Times New Roman" w:cs="ＭＳ ゴシック" w:hint="eastAsia"/>
                <w:kern w:val="0"/>
                <w:sz w:val="18"/>
                <w:szCs w:val="18"/>
              </w:rPr>
              <w:t>)</w:t>
            </w:r>
            <w:r w:rsidRPr="00146ED3">
              <w:rPr>
                <w:rFonts w:ascii="ＭＳ ゴシック" w:eastAsia="ＭＳ ゴシック" w:hAnsi="Times New Roman" w:cs="ＭＳ ゴシック" w:hint="eastAsia"/>
                <w:kern w:val="0"/>
                <w:sz w:val="18"/>
                <w:szCs w:val="18"/>
              </w:rPr>
              <w:t>及び業務歴の調査</w:t>
            </w:r>
          </w:p>
          <w:p w14:paraId="470935C2" w14:textId="77777777" w:rsidR="00480298" w:rsidRPr="00146ED3" w:rsidRDefault="00480298" w:rsidP="00942E0F">
            <w:pPr>
              <w:overflowPunct w:val="0"/>
              <w:ind w:left="270" w:hangingChars="150" w:hanging="27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kern w:val="0"/>
                <w:sz w:val="18"/>
                <w:szCs w:val="18"/>
              </w:rPr>
              <w:t xml:space="preserve"> </w:t>
            </w:r>
            <w:r w:rsidR="00942E0F"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②</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Times New Roman" w:cs="ＭＳ ゴシック" w:hint="eastAsia"/>
                <w:kern w:val="0"/>
                <w:sz w:val="18"/>
                <w:szCs w:val="18"/>
              </w:rPr>
              <w:t>自覚症状</w:t>
            </w:r>
            <w:r w:rsidRPr="00146ED3">
              <w:rPr>
                <w:rFonts w:ascii="ＭＳ ゴシック" w:eastAsia="ＭＳ ゴシック" w:hAnsi="ＭＳ ゴシック" w:cs="ＭＳ ゴシック"/>
                <w:kern w:val="0"/>
                <w:sz w:val="18"/>
                <w:szCs w:val="18"/>
              </w:rPr>
              <w:t>(</w:t>
            </w:r>
            <w:r w:rsidRPr="00146ED3">
              <w:rPr>
                <w:rFonts w:ascii="ＭＳ ゴシック" w:eastAsia="ＭＳ ゴシック" w:hAnsi="Times New Roman" w:cs="ＭＳ ゴシック" w:hint="eastAsia"/>
                <w:kern w:val="0"/>
                <w:sz w:val="18"/>
                <w:szCs w:val="18"/>
              </w:rPr>
              <w:t>腰痛，下肢痛，下肢筋力減退，知覚障害等</w:t>
            </w:r>
            <w:r w:rsidRPr="00146ED3">
              <w:rPr>
                <w:rFonts w:ascii="ＭＳ ゴシック" w:eastAsia="ＭＳ ゴシック" w:hAnsi="ＭＳ ゴシック" w:cs="ＭＳ ゴシック"/>
                <w:kern w:val="0"/>
                <w:sz w:val="18"/>
                <w:szCs w:val="18"/>
              </w:rPr>
              <w:t>)</w:t>
            </w:r>
            <w:r w:rsidRPr="00146ED3">
              <w:rPr>
                <w:rFonts w:ascii="ＭＳ ゴシック" w:eastAsia="ＭＳ ゴシック" w:hAnsi="Times New Roman" w:cs="ＭＳ ゴシック" w:hint="eastAsia"/>
                <w:kern w:val="0"/>
                <w:sz w:val="18"/>
                <w:szCs w:val="18"/>
              </w:rPr>
              <w:t>の有無の検査</w:t>
            </w:r>
          </w:p>
          <w:p w14:paraId="47602E84" w14:textId="77777777" w:rsidR="00480298" w:rsidRPr="00146ED3" w:rsidRDefault="00480298" w:rsidP="0024681E">
            <w:pPr>
              <w:overflowPunct w:val="0"/>
              <w:textAlignment w:val="baseline"/>
              <w:rPr>
                <w:rFonts w:ascii="ＭＳ ゴシック" w:eastAsia="ＭＳ ゴシック" w:hAnsi="Times New Roman" w:cs="ＭＳ ゴシック"/>
                <w:kern w:val="0"/>
                <w:sz w:val="18"/>
                <w:szCs w:val="18"/>
              </w:rPr>
            </w:pPr>
            <w:r w:rsidRPr="00146ED3">
              <w:rPr>
                <w:rFonts w:ascii="ＭＳ ゴシック" w:eastAsia="ＭＳ ゴシック" w:hAnsi="ＭＳ ゴシック" w:cs="ＭＳ ゴシック"/>
                <w:kern w:val="0"/>
                <w:sz w:val="18"/>
                <w:szCs w:val="18"/>
              </w:rPr>
              <w:t xml:space="preserve"> </w:t>
            </w:r>
            <w:r w:rsidR="00942E0F"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③</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Times New Roman" w:cs="ＭＳ ゴシック" w:hint="eastAsia"/>
                <w:kern w:val="0"/>
                <w:sz w:val="18"/>
                <w:szCs w:val="18"/>
              </w:rPr>
              <w:t>脊柱の検査</w:t>
            </w:r>
          </w:p>
          <w:p w14:paraId="4FE54C07" w14:textId="77777777" w:rsidR="00480298" w:rsidRPr="00146ED3" w:rsidRDefault="00480298" w:rsidP="00942E0F">
            <w:pPr>
              <w:overflowPunct w:val="0"/>
              <w:ind w:firstLineChars="100" w:firstLine="180"/>
              <w:textAlignment w:val="baseline"/>
              <w:rPr>
                <w:rFonts w:ascii="ＭＳ ゴシック" w:eastAsia="ＭＳ ゴシック" w:hAnsi="Times New Roman"/>
                <w:kern w:val="0"/>
                <w:sz w:val="18"/>
                <w:szCs w:val="18"/>
              </w:rPr>
            </w:pPr>
            <w:r w:rsidRPr="00146ED3">
              <w:rPr>
                <w:rFonts w:ascii="ＭＳ ゴシック" w:eastAsia="ＭＳ ゴシック" w:hAnsi="Times New Roman" w:cs="ＭＳ ゴシック" w:hint="eastAsia"/>
                <w:kern w:val="0"/>
                <w:sz w:val="18"/>
                <w:szCs w:val="18"/>
              </w:rPr>
              <w:t>④</w:t>
            </w:r>
            <w:r w:rsidR="00651A47" w:rsidRPr="00146ED3">
              <w:rPr>
                <w:rFonts w:ascii="ＭＳ ゴシック" w:eastAsia="ＭＳ ゴシック" w:hAnsi="Times New Roman" w:cs="ＭＳ ゴシック" w:hint="eastAsia"/>
                <w:kern w:val="0"/>
                <w:sz w:val="18"/>
                <w:szCs w:val="18"/>
              </w:rPr>
              <w:t xml:space="preserve"> </w:t>
            </w:r>
            <w:r w:rsidRPr="00146ED3">
              <w:rPr>
                <w:rFonts w:ascii="ＭＳ ゴシック" w:eastAsia="ＭＳ ゴシック" w:hAnsi="Times New Roman" w:cs="ＭＳ ゴシック" w:hint="eastAsia"/>
                <w:kern w:val="0"/>
                <w:sz w:val="18"/>
                <w:szCs w:val="18"/>
              </w:rPr>
              <w:t>神経学的検査</w:t>
            </w:r>
          </w:p>
          <w:p w14:paraId="2AA28CB9" w14:textId="77777777" w:rsidR="00480298" w:rsidRPr="00146ED3" w:rsidRDefault="00480298" w:rsidP="00942E0F">
            <w:pPr>
              <w:overflowPunct w:val="0"/>
              <w:ind w:firstLineChars="50" w:firstLine="9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⑤</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Times New Roman" w:cs="ＭＳ ゴシック" w:hint="eastAsia"/>
                <w:kern w:val="0"/>
                <w:sz w:val="18"/>
                <w:szCs w:val="18"/>
              </w:rPr>
              <w:t>脊柱機能検査</w:t>
            </w:r>
          </w:p>
          <w:p w14:paraId="38FD696D" w14:textId="77777777" w:rsidR="00480298" w:rsidRPr="00146ED3" w:rsidRDefault="00480298" w:rsidP="00942E0F">
            <w:pPr>
              <w:overflowPunct w:val="0"/>
              <w:ind w:leftChars="-86" w:left="1" w:hangingChars="91" w:hanging="182"/>
              <w:textAlignment w:val="baseline"/>
              <w:rPr>
                <w:rFonts w:ascii="ＭＳ ゴシック" w:eastAsia="ＭＳ ゴシック" w:hAnsi="Times New Roman"/>
                <w:kern w:val="0"/>
                <w:sz w:val="20"/>
                <w:szCs w:val="20"/>
              </w:rPr>
            </w:pPr>
            <w:r w:rsidRPr="00146ED3">
              <w:rPr>
                <w:rFonts w:ascii="ＭＳ ゴシック" w:hAnsi="Times New Roman" w:cs="ＭＳ 明朝" w:hint="eastAsia"/>
                <w:kern w:val="0"/>
                <w:sz w:val="20"/>
                <w:szCs w:val="20"/>
              </w:rPr>
              <w:t xml:space="preserve">　【</w:t>
            </w:r>
            <w:r w:rsidRPr="00146ED3">
              <w:rPr>
                <w:rFonts w:ascii="ＭＳ 明朝" w:eastAsia="ＭＳ ゴシック" w:hAnsi="ＭＳ 明朝" w:cs="ＭＳ 明朝"/>
                <w:kern w:val="0"/>
                <w:sz w:val="20"/>
                <w:szCs w:val="20"/>
              </w:rPr>
              <w:t xml:space="preserve"> </w:t>
            </w:r>
            <w:r w:rsidRPr="00146ED3">
              <w:rPr>
                <w:rFonts w:ascii="ＭＳ ゴシック" w:eastAsia="ＭＳ ゴシック" w:hAnsi="Times New Roman" w:cs="ＭＳ ゴシック" w:hint="eastAsia"/>
                <w:kern w:val="0"/>
                <w:sz w:val="20"/>
                <w:szCs w:val="20"/>
              </w:rPr>
              <w:t>腰痛定期健康診断</w:t>
            </w:r>
            <w:r w:rsidRPr="00146ED3">
              <w:rPr>
                <w:rFonts w:ascii="ＭＳ ゴシック" w:eastAsia="ＭＳ ゴシック" w:hAnsi="ＭＳ ゴシック" w:cs="ＭＳ ゴシック"/>
                <w:kern w:val="0"/>
                <w:sz w:val="20"/>
                <w:szCs w:val="20"/>
              </w:rPr>
              <w:t xml:space="preserve"> </w:t>
            </w:r>
            <w:r w:rsidRPr="00146ED3">
              <w:rPr>
                <w:rFonts w:ascii="ＭＳ ゴシック" w:hAnsi="Times New Roman" w:cs="ＭＳ 明朝" w:hint="eastAsia"/>
                <w:kern w:val="0"/>
                <w:sz w:val="20"/>
                <w:szCs w:val="20"/>
              </w:rPr>
              <w:t>】</w:t>
            </w:r>
            <w:r w:rsidR="00DF05F4" w:rsidRPr="00146ED3">
              <w:rPr>
                <w:rFonts w:ascii="ＭＳ ゴシック" w:eastAsia="ＭＳ ゴシック" w:hAnsi="ＭＳ ゴシック" w:cs="ＭＳ 明朝" w:hint="eastAsia"/>
                <w:kern w:val="0"/>
                <w:sz w:val="16"/>
                <w:szCs w:val="16"/>
              </w:rPr>
              <w:t>※２</w:t>
            </w:r>
          </w:p>
          <w:p w14:paraId="6CC25ABA" w14:textId="77777777" w:rsidR="00F85310" w:rsidRPr="00146ED3" w:rsidRDefault="00480298" w:rsidP="00942E0F">
            <w:pPr>
              <w:numPr>
                <w:ilvl w:val="0"/>
                <w:numId w:val="17"/>
              </w:numPr>
              <w:overflowPunct w:val="0"/>
              <w:ind w:hanging="283"/>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18"/>
                <w:szCs w:val="18"/>
              </w:rPr>
              <w:t>既往歴及び業務歴の調査</w:t>
            </w:r>
          </w:p>
          <w:p w14:paraId="771F937E" w14:textId="77777777" w:rsidR="00480298" w:rsidRPr="00146ED3" w:rsidRDefault="00480298" w:rsidP="00942E0F">
            <w:pPr>
              <w:numPr>
                <w:ilvl w:val="0"/>
                <w:numId w:val="17"/>
              </w:numPr>
              <w:overflowPunct w:val="0"/>
              <w:ind w:hanging="283"/>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Times New Roman" w:cs="ＭＳ ゴシック" w:hint="eastAsia"/>
                <w:kern w:val="0"/>
                <w:sz w:val="18"/>
                <w:szCs w:val="18"/>
              </w:rPr>
              <w:t>自覚症状の有無の検査</w:t>
            </w:r>
          </w:p>
          <w:p w14:paraId="116A47C8" w14:textId="77777777" w:rsidR="00480298" w:rsidRPr="00146ED3" w:rsidRDefault="00480298" w:rsidP="0024681E">
            <w:pPr>
              <w:overflowPunct w:val="0"/>
              <w:textAlignment w:val="baseline"/>
              <w:rPr>
                <w:rFonts w:ascii="ＭＳ ゴシック" w:eastAsia="ＭＳ ゴシック" w:hAnsi="Times New Roman"/>
                <w:kern w:val="0"/>
                <w:sz w:val="12"/>
                <w:szCs w:val="12"/>
              </w:rPr>
            </w:pPr>
          </w:p>
          <w:p w14:paraId="355072A3" w14:textId="77777777" w:rsidR="00942E0F" w:rsidRPr="00146ED3" w:rsidRDefault="00480298" w:rsidP="0024681E">
            <w:pPr>
              <w:overflowPunct w:val="0"/>
              <w:ind w:left="200" w:hangingChars="100" w:hanging="200"/>
              <w:textAlignment w:val="baseline"/>
              <w:rPr>
                <w:rFonts w:ascii="ＭＳ ゴシック" w:eastAsia="ＭＳ ゴシック" w:hAnsi="Times New Roman" w:cs="ＭＳ ゴシック"/>
                <w:kern w:val="0"/>
                <w:sz w:val="18"/>
                <w:szCs w:val="18"/>
              </w:rPr>
            </w:pPr>
            <w:r w:rsidRPr="00146ED3">
              <w:rPr>
                <w:rFonts w:ascii="ＭＳ ゴシック" w:eastAsia="ＭＳ ゴシック" w:hAnsi="ＭＳ ゴシック" w:cs="ＭＳ ゴシック"/>
                <w:kern w:val="0"/>
                <w:sz w:val="20"/>
                <w:szCs w:val="20"/>
              </w:rPr>
              <w:t xml:space="preserve"> </w:t>
            </w:r>
            <w:r w:rsidR="00942E0F"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18"/>
                <w:szCs w:val="18"/>
              </w:rPr>
              <w:t>※</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Times New Roman" w:cs="ＭＳ ゴシック" w:hint="eastAsia"/>
                <w:kern w:val="0"/>
                <w:sz w:val="18"/>
                <w:szCs w:val="18"/>
              </w:rPr>
              <w:t>上記の検査の結果，医師が必要と認める者には，次の健康診</w:t>
            </w:r>
          </w:p>
          <w:p w14:paraId="6A4AACC8" w14:textId="77777777" w:rsidR="00480298" w:rsidRPr="00146ED3" w:rsidRDefault="00480298" w:rsidP="00942E0F">
            <w:pPr>
              <w:overflowPunct w:val="0"/>
              <w:ind w:leftChars="100" w:left="210" w:firstLineChars="100" w:firstLine="180"/>
              <w:textAlignment w:val="baseline"/>
              <w:rPr>
                <w:rFonts w:ascii="ＭＳ ゴシック" w:eastAsia="ＭＳ ゴシック" w:hAnsi="Times New Roman"/>
                <w:kern w:val="0"/>
                <w:sz w:val="18"/>
                <w:szCs w:val="18"/>
              </w:rPr>
            </w:pPr>
            <w:r w:rsidRPr="00146ED3">
              <w:rPr>
                <w:rFonts w:ascii="ＭＳ ゴシック" w:eastAsia="ＭＳ ゴシック" w:hAnsi="Times New Roman" w:cs="ＭＳ ゴシック" w:hint="eastAsia"/>
                <w:kern w:val="0"/>
                <w:sz w:val="18"/>
                <w:szCs w:val="18"/>
              </w:rPr>
              <w:t>断を追加して行うこと。</w:t>
            </w:r>
            <w:r w:rsidR="00DF05F4" w:rsidRPr="00146ED3">
              <w:rPr>
                <w:rFonts w:ascii="ＭＳ ゴシック" w:eastAsia="ＭＳ ゴシック" w:hAnsi="ＭＳ ゴシック" w:cs="ＭＳ 明朝" w:hint="eastAsia"/>
                <w:kern w:val="0"/>
                <w:sz w:val="18"/>
                <w:szCs w:val="18"/>
              </w:rPr>
              <w:t>※３</w:t>
            </w:r>
          </w:p>
          <w:p w14:paraId="4DD35F21" w14:textId="77777777" w:rsidR="00480298" w:rsidRPr="00146ED3" w:rsidRDefault="00480298" w:rsidP="0024681E">
            <w:pPr>
              <w:overflowPunct w:val="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 xml:space="preserve">　</w:t>
            </w:r>
            <w:r w:rsidR="00942E0F" w:rsidRPr="00146ED3">
              <w:rPr>
                <w:rFonts w:ascii="ＭＳ ゴシック" w:eastAsia="ＭＳ ゴシック" w:hAnsi="ＭＳ ゴシック" w:cs="ＭＳ ゴシック" w:hint="eastAsia"/>
                <w:kern w:val="0"/>
                <w:sz w:val="18"/>
                <w:szCs w:val="18"/>
              </w:rPr>
              <w:t xml:space="preserve"> </w:t>
            </w:r>
            <w:r w:rsidR="00942E0F"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Times New Roman" w:cs="ＭＳ ゴシック" w:hint="eastAsia"/>
                <w:kern w:val="0"/>
                <w:sz w:val="18"/>
                <w:szCs w:val="18"/>
              </w:rPr>
              <w:t>脊柱の検査・神経学的検査</w:t>
            </w:r>
          </w:p>
          <w:p w14:paraId="40F55319" w14:textId="77777777" w:rsidR="00480298" w:rsidRPr="00146ED3" w:rsidRDefault="00480298" w:rsidP="0024681E">
            <w:pPr>
              <w:overflowPunct w:val="0"/>
              <w:ind w:left="180" w:hangingChars="100" w:hanging="180"/>
              <w:textAlignment w:val="baseline"/>
              <w:rPr>
                <w:rFonts w:ascii="ＭＳ ゴシック" w:eastAsia="ＭＳ ゴシック" w:hAnsi="Times New Roman" w:cs="ＭＳ ゴシック"/>
                <w:kern w:val="0"/>
                <w:sz w:val="18"/>
                <w:szCs w:val="18"/>
              </w:rPr>
            </w:pPr>
            <w:r w:rsidRPr="00146ED3">
              <w:rPr>
                <w:rFonts w:ascii="ＭＳ ゴシック" w:eastAsia="ＭＳ ゴシック" w:hAnsi="ＭＳ ゴシック" w:cs="ＭＳ ゴシック"/>
                <w:kern w:val="0"/>
                <w:sz w:val="18"/>
                <w:szCs w:val="18"/>
              </w:rPr>
              <w:t xml:space="preserve"> </w:t>
            </w:r>
            <w:r w:rsidR="00942E0F"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 xml:space="preserve">　・</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画像診断</w:t>
            </w:r>
            <w:r w:rsidRPr="00146ED3">
              <w:rPr>
                <w:rFonts w:ascii="ＭＳ ゴシック" w:eastAsia="ＭＳ ゴシック" w:hAnsi="Times New Roman" w:cs="ＭＳ ゴシック" w:hint="eastAsia"/>
                <w:kern w:val="0"/>
                <w:sz w:val="18"/>
                <w:szCs w:val="18"/>
              </w:rPr>
              <w:t>・運動機能テスト</w:t>
            </w:r>
          </w:p>
          <w:p w14:paraId="1E81C551" w14:textId="77777777" w:rsidR="00BF30F8" w:rsidRPr="00146ED3" w:rsidRDefault="00BF30F8" w:rsidP="00696B5D">
            <w:pPr>
              <w:overflowPunct w:val="0"/>
              <w:spacing w:line="280" w:lineRule="exact"/>
              <w:ind w:left="200" w:hangingChars="100" w:hanging="200"/>
              <w:textAlignment w:val="baseline"/>
              <w:rPr>
                <w:rFonts w:ascii="ＭＳ ゴシック" w:eastAsia="ＭＳ ゴシック" w:hAnsi="Times New Roman" w:cs="ＭＳ ゴシック"/>
                <w:kern w:val="0"/>
                <w:sz w:val="20"/>
                <w:szCs w:val="20"/>
              </w:rPr>
            </w:pPr>
          </w:p>
          <w:p w14:paraId="737B8918" w14:textId="77777777" w:rsidR="00BF30F8" w:rsidRPr="00146ED3" w:rsidRDefault="00BF30F8" w:rsidP="00070005">
            <w:pPr>
              <w:overflowPunct w:val="0"/>
              <w:ind w:left="200" w:hangingChars="100" w:hanging="2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Times New Roman" w:cs="ＭＳ ゴシック"/>
                <w:kern w:val="0"/>
                <w:sz w:val="20"/>
                <w:szCs w:val="20"/>
              </w:rPr>
              <w:t xml:space="preserve"> </w:t>
            </w:r>
            <w:r w:rsidR="00070005" w:rsidRPr="00146ED3">
              <w:rPr>
                <w:rFonts w:ascii="ＭＳ ゴシック" w:eastAsia="ＭＳ ゴシック" w:hAnsi="Times New Roman" w:cs="ＭＳ ゴシック" w:hint="eastAsia"/>
                <w:kern w:val="0"/>
                <w:sz w:val="20"/>
                <w:szCs w:val="20"/>
              </w:rPr>
              <w:t>常時50人以上の労働者を使用する事業者は，</w:t>
            </w:r>
            <w:r w:rsidR="00070005" w:rsidRPr="00146ED3">
              <w:rPr>
                <w:rFonts w:ascii="ＭＳ ゴシック" w:eastAsia="ＭＳ ゴシック" w:hAnsi="ＭＳ ゴシック" w:cs="ＭＳ ゴシック" w:hint="eastAsia"/>
                <w:kern w:val="0"/>
                <w:sz w:val="20"/>
                <w:szCs w:val="20"/>
              </w:rPr>
              <w:t>医師，保健師等によるストレスチックを実施することが義務付けられている</w:t>
            </w:r>
            <w:r w:rsidR="000113A3" w:rsidRPr="00146ED3">
              <w:rPr>
                <w:rFonts w:ascii="ＭＳ ゴシック" w:eastAsia="ＭＳ ゴシック" w:hAnsi="ＭＳ ゴシック" w:cs="ＭＳ ゴシック" w:hint="eastAsia"/>
                <w:kern w:val="0"/>
                <w:sz w:val="20"/>
                <w:szCs w:val="20"/>
              </w:rPr>
              <w:t>こと</w:t>
            </w:r>
            <w:r w:rsidR="00070005" w:rsidRPr="00146ED3">
              <w:rPr>
                <w:rFonts w:ascii="ＭＳ ゴシック" w:eastAsia="ＭＳ ゴシック" w:hAnsi="ＭＳ ゴシック" w:cs="ＭＳ ゴシック" w:hint="eastAsia"/>
                <w:kern w:val="0"/>
                <w:sz w:val="18"/>
                <w:szCs w:val="18"/>
              </w:rPr>
              <w:t>（</w:t>
            </w:r>
            <w:r w:rsidRPr="00146ED3">
              <w:rPr>
                <w:rFonts w:ascii="ＭＳ ゴシック" w:eastAsia="ＭＳ ゴシック" w:hAnsi="Times New Roman" w:cs="ＭＳ ゴシック" w:hint="eastAsia"/>
                <w:kern w:val="0"/>
                <w:sz w:val="18"/>
                <w:szCs w:val="18"/>
              </w:rPr>
              <w:t>50人未満の事業場については当分の間，努力義務</w:t>
            </w:r>
            <w:r w:rsidR="00070005" w:rsidRPr="00146ED3">
              <w:rPr>
                <w:rFonts w:ascii="ＭＳ ゴシック" w:eastAsia="ＭＳ ゴシック" w:hAnsi="Times New Roman" w:cs="ＭＳ ゴシック" w:hint="eastAsia"/>
                <w:kern w:val="0"/>
                <w:sz w:val="18"/>
                <w:szCs w:val="18"/>
              </w:rPr>
              <w:t>）</w:t>
            </w:r>
            <w:r w:rsidR="00070005" w:rsidRPr="00146ED3">
              <w:rPr>
                <w:rFonts w:ascii="ＭＳ ゴシック" w:eastAsia="ＭＳ ゴシック" w:hAnsi="Times New Roman" w:cs="ＭＳ ゴシック" w:hint="eastAsia"/>
                <w:kern w:val="0"/>
                <w:sz w:val="20"/>
                <w:szCs w:val="20"/>
              </w:rPr>
              <w:t>。</w:t>
            </w:r>
          </w:p>
        </w:tc>
        <w:tc>
          <w:tcPr>
            <w:tcW w:w="2416" w:type="dxa"/>
            <w:vMerge/>
          </w:tcPr>
          <w:p w14:paraId="6547414C" w14:textId="77777777" w:rsidR="00480298" w:rsidRPr="00146ED3" w:rsidRDefault="00480298" w:rsidP="0024681E">
            <w:pPr>
              <w:overflowPunct w:val="0"/>
              <w:textAlignment w:val="baseline"/>
              <w:rPr>
                <w:rFonts w:ascii="ＭＳ ゴシック" w:eastAsia="ＭＳ ゴシック" w:hAnsi="ＭＳ ゴシック"/>
                <w:sz w:val="20"/>
                <w:szCs w:val="20"/>
              </w:rPr>
            </w:pPr>
          </w:p>
        </w:tc>
        <w:tc>
          <w:tcPr>
            <w:tcW w:w="1798" w:type="dxa"/>
            <w:vMerge/>
          </w:tcPr>
          <w:p w14:paraId="79A0E9E1" w14:textId="77777777" w:rsidR="00480298" w:rsidRPr="00146ED3" w:rsidRDefault="00480298" w:rsidP="0024681E">
            <w:pPr>
              <w:widowControl/>
              <w:jc w:val="left"/>
              <w:rPr>
                <w:rFonts w:ascii="ＭＳ ゴシック" w:eastAsia="ＭＳ ゴシック" w:hAnsi="ＭＳ ゴシック"/>
                <w:sz w:val="20"/>
                <w:szCs w:val="20"/>
              </w:rPr>
            </w:pPr>
          </w:p>
        </w:tc>
      </w:tr>
    </w:tbl>
    <w:p w14:paraId="0DDD2DA6" w14:textId="77777777" w:rsidR="00480298" w:rsidRPr="00146ED3" w:rsidRDefault="00480298" w:rsidP="00480298">
      <w:pPr>
        <w:rPr>
          <w:rFonts w:ascii="ＭＳ ゴシック" w:eastAsia="ＭＳ ゴシック" w:hAnsi="ＭＳ ゴシック"/>
          <w:sz w:val="20"/>
          <w:szCs w:val="20"/>
        </w:rPr>
      </w:pPr>
    </w:p>
    <w:p w14:paraId="792CE19D" w14:textId="77777777" w:rsidR="00480298" w:rsidRPr="00146ED3" w:rsidRDefault="00480298" w:rsidP="006D0784">
      <w:pPr>
        <w:ind w:firstLineChars="400" w:firstLine="800"/>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593"/>
        <w:gridCol w:w="1843"/>
      </w:tblGrid>
      <w:tr w:rsidR="00480298" w:rsidRPr="00146ED3" w14:paraId="70EF25E3" w14:textId="77777777" w:rsidTr="002B3C4E">
        <w:trPr>
          <w:trHeight w:val="416"/>
        </w:trPr>
        <w:tc>
          <w:tcPr>
            <w:tcW w:w="2482" w:type="dxa"/>
            <w:vAlign w:val="center"/>
          </w:tcPr>
          <w:p w14:paraId="49D83999"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593" w:type="dxa"/>
            <w:vAlign w:val="center"/>
          </w:tcPr>
          <w:p w14:paraId="07267C46"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着　　　　　眼　　　　　点</w:t>
            </w:r>
          </w:p>
        </w:tc>
        <w:tc>
          <w:tcPr>
            <w:tcW w:w="1843" w:type="dxa"/>
            <w:vAlign w:val="center"/>
          </w:tcPr>
          <w:p w14:paraId="6A7A4D2A"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A73C0" w:rsidRPr="00146ED3" w14:paraId="049A0B3A" w14:textId="77777777" w:rsidTr="002B3C4E">
        <w:trPr>
          <w:trHeight w:val="13321"/>
        </w:trPr>
        <w:tc>
          <w:tcPr>
            <w:tcW w:w="2482" w:type="dxa"/>
          </w:tcPr>
          <w:p w14:paraId="218D694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90DA848" w14:textId="77777777" w:rsidR="00480298" w:rsidRPr="00146ED3" w:rsidRDefault="00DB1FEE"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b/>
                <w:bCs/>
                <w:kern w:val="0"/>
                <w:sz w:val="20"/>
                <w:szCs w:val="20"/>
              </w:rPr>
              <w:t>12</w:t>
            </w:r>
            <w:r w:rsidR="00480298" w:rsidRPr="00146ED3">
              <w:rPr>
                <w:rFonts w:ascii="ＭＳ ゴシック" w:eastAsia="ＭＳ ゴシック" w:hAnsi="ＭＳ ゴシック" w:cs="ＭＳ ゴシック"/>
                <w:b/>
                <w:bCs/>
                <w:kern w:val="0"/>
                <w:sz w:val="20"/>
                <w:szCs w:val="20"/>
              </w:rPr>
              <w:t xml:space="preserve">  </w:t>
            </w:r>
            <w:r w:rsidR="00480298" w:rsidRPr="00146ED3">
              <w:rPr>
                <w:rFonts w:ascii="ＭＳ ゴシック" w:eastAsia="ＭＳ ゴシック" w:hAnsi="Times New Roman" w:cs="ＭＳ ゴシック" w:hint="eastAsia"/>
                <w:b/>
                <w:bCs/>
                <w:kern w:val="0"/>
                <w:sz w:val="20"/>
                <w:szCs w:val="20"/>
              </w:rPr>
              <w:t>職員研修</w:t>
            </w:r>
          </w:p>
          <w:p w14:paraId="2BFDAEEB"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E2C4244"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2F6FCD3"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84E077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4822247"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F69A56F"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2FC4A2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3B65254"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48119EA"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7CBDEBA"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32C72AB"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B37CF95"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7234938"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FBCA4C3"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309A841"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488902A"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60F9131"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E420141"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5370F80"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C5A8920"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84B727B"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173BB37"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FE2015A"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C5AA166"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1BEEBFB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13E8EE7"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7FCF435"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E31693F" w14:textId="77777777" w:rsidR="00407994" w:rsidRPr="00146ED3" w:rsidRDefault="00407994" w:rsidP="0024681E">
            <w:pPr>
              <w:overflowPunct w:val="0"/>
              <w:textAlignment w:val="baseline"/>
              <w:rPr>
                <w:rFonts w:ascii="ＭＳ ゴシック" w:eastAsia="ＭＳ ゴシック" w:hAnsi="Times New Roman"/>
                <w:kern w:val="0"/>
                <w:sz w:val="20"/>
                <w:szCs w:val="20"/>
              </w:rPr>
            </w:pPr>
          </w:p>
          <w:p w14:paraId="589F877A"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B1D3B3E" w14:textId="77777777" w:rsidR="00651A47" w:rsidRPr="00146ED3" w:rsidRDefault="00651A47" w:rsidP="0024681E">
            <w:pPr>
              <w:overflowPunct w:val="0"/>
              <w:textAlignment w:val="baseline"/>
              <w:rPr>
                <w:rFonts w:ascii="ＭＳ ゴシック" w:eastAsia="ＭＳ ゴシック" w:hAnsi="Times New Roman"/>
                <w:kern w:val="0"/>
                <w:sz w:val="20"/>
                <w:szCs w:val="20"/>
              </w:rPr>
            </w:pPr>
          </w:p>
          <w:p w14:paraId="2B76B741" w14:textId="77777777" w:rsidR="0004426E" w:rsidRPr="00146ED3" w:rsidRDefault="0004426E" w:rsidP="0024681E">
            <w:pPr>
              <w:overflowPunct w:val="0"/>
              <w:textAlignment w:val="baseline"/>
              <w:rPr>
                <w:rFonts w:ascii="ＭＳ ゴシック" w:eastAsia="ＭＳ ゴシック" w:hAnsi="Times New Roman"/>
                <w:kern w:val="0"/>
                <w:sz w:val="28"/>
                <w:szCs w:val="28"/>
              </w:rPr>
            </w:pPr>
          </w:p>
          <w:p w14:paraId="04610AAA" w14:textId="77777777" w:rsidR="00480298" w:rsidRPr="00146ED3" w:rsidRDefault="00480298" w:rsidP="002604BE">
            <w:pPr>
              <w:overflowPunct w:val="0"/>
              <w:ind w:left="200" w:hangingChars="100" w:hanging="200"/>
              <w:textAlignment w:val="baseline"/>
              <w:rPr>
                <w:rFonts w:ascii="ＭＳ ゴシック" w:eastAsia="ＭＳ ゴシック" w:hAnsi="ＭＳ ゴシック"/>
                <w:sz w:val="20"/>
                <w:szCs w:val="20"/>
              </w:rPr>
            </w:pPr>
          </w:p>
        </w:tc>
        <w:tc>
          <w:tcPr>
            <w:tcW w:w="5593" w:type="dxa"/>
          </w:tcPr>
          <w:p w14:paraId="19E2CB44"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14:paraId="2C9CA953" w14:textId="77777777" w:rsidR="003D6276" w:rsidRPr="00146ED3" w:rsidRDefault="000631C3" w:rsidP="000631C3">
            <w:pPr>
              <w:overflowPunct w:val="0"/>
              <w:ind w:leftChars="12" w:left="25"/>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(1)</w:t>
            </w:r>
            <w:r w:rsidR="0085350D" w:rsidRPr="00146ED3">
              <w:rPr>
                <w:rFonts w:ascii="ＭＳ ゴシック" w:eastAsia="ＭＳ ゴシック" w:hAnsi="ＭＳ ゴシック" w:cs="ＭＳ ゴシック" w:hint="eastAsia"/>
                <w:kern w:val="0"/>
                <w:sz w:val="20"/>
                <w:szCs w:val="20"/>
              </w:rPr>
              <w:t xml:space="preserve">① </w:t>
            </w:r>
            <w:r w:rsidR="00480298" w:rsidRPr="00146ED3">
              <w:rPr>
                <w:rFonts w:ascii="ＭＳ ゴシック" w:eastAsia="ＭＳ ゴシック" w:hAnsi="ＭＳ ゴシック" w:cs="ＭＳ ゴシック" w:hint="eastAsia"/>
                <w:kern w:val="0"/>
                <w:sz w:val="20"/>
                <w:szCs w:val="20"/>
              </w:rPr>
              <w:t>職員に対して</w:t>
            </w:r>
            <w:r w:rsidR="00480298" w:rsidRPr="00146ED3">
              <w:rPr>
                <w:rFonts w:ascii="ＭＳ ゴシック" w:eastAsia="ＭＳ ゴシック" w:hAnsi="ＭＳ ゴシック" w:cs="ＭＳ ゴシック"/>
                <w:kern w:val="0"/>
                <w:sz w:val="20"/>
                <w:szCs w:val="20"/>
              </w:rPr>
              <w:t>,</w:t>
            </w:r>
            <w:r w:rsidR="00480298" w:rsidRPr="00146ED3">
              <w:rPr>
                <w:rFonts w:ascii="ＭＳ ゴシック" w:eastAsia="ＭＳ ゴシック" w:hAnsi="ＭＳ ゴシック" w:cs="ＭＳ ゴシック" w:hint="eastAsia"/>
                <w:kern w:val="0"/>
                <w:sz w:val="20"/>
                <w:szCs w:val="20"/>
              </w:rPr>
              <w:t>その質の向上のための研修の機会を確</w:t>
            </w:r>
          </w:p>
          <w:p w14:paraId="1118A2C8" w14:textId="77777777" w:rsidR="004F5EE9" w:rsidRPr="00146ED3" w:rsidRDefault="00480298" w:rsidP="003D6276">
            <w:pPr>
              <w:overflowPunct w:val="0"/>
              <w:ind w:leftChars="12" w:left="25" w:firstLineChars="200" w:firstLine="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保しているか。</w:t>
            </w:r>
          </w:p>
          <w:p w14:paraId="79298D06" w14:textId="77777777" w:rsidR="00B75E2F" w:rsidRPr="00146ED3" w:rsidRDefault="00B75E2F" w:rsidP="004F5EE9">
            <w:pPr>
              <w:overflowPunct w:val="0"/>
              <w:ind w:leftChars="12" w:left="25"/>
              <w:textAlignment w:val="baseline"/>
              <w:rPr>
                <w:rFonts w:ascii="ＭＳ ゴシック" w:eastAsia="ＭＳ ゴシック" w:hAnsi="ＭＳ ゴシック" w:cs="ＭＳ ゴシック"/>
                <w:kern w:val="0"/>
                <w:sz w:val="20"/>
                <w:szCs w:val="20"/>
              </w:rPr>
            </w:pPr>
          </w:p>
          <w:p w14:paraId="4A140C20" w14:textId="77777777" w:rsidR="00D473C0" w:rsidRPr="00146ED3" w:rsidRDefault="0085350D" w:rsidP="0085350D">
            <w:pPr>
              <w:overflowPunct w:val="0"/>
              <w:ind w:leftChars="161" w:left="538" w:hangingChars="100" w:hanging="2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② </w:t>
            </w:r>
            <w:r w:rsidR="00114151" w:rsidRPr="00146ED3">
              <w:rPr>
                <w:rFonts w:ascii="ＭＳ ゴシック" w:eastAsia="ＭＳ ゴシック" w:hAnsi="ＭＳ ゴシック" w:cs="ＭＳ ゴシック" w:hint="eastAsia"/>
                <w:kern w:val="0"/>
                <w:sz w:val="20"/>
                <w:szCs w:val="20"/>
              </w:rPr>
              <w:t>その際，医療・福祉関係の資格を有さない職員</w:t>
            </w:r>
            <w:r w:rsidR="00497CB5" w:rsidRPr="00146ED3">
              <w:rPr>
                <w:rFonts w:ascii="ＭＳ ゴシック" w:eastAsia="ＭＳ ゴシック" w:hAnsi="ＭＳ ゴシック" w:cs="ＭＳ ゴシック" w:hint="eastAsia"/>
                <w:kern w:val="0"/>
                <w:sz w:val="12"/>
                <w:szCs w:val="12"/>
              </w:rPr>
              <w:t>*</w:t>
            </w:r>
            <w:r w:rsidR="00114151" w:rsidRPr="00146ED3">
              <w:rPr>
                <w:rFonts w:ascii="ＭＳ ゴシック" w:eastAsia="ＭＳ ゴシック" w:hAnsi="ＭＳ ゴシック" w:cs="ＭＳ ゴシック" w:hint="eastAsia"/>
                <w:kern w:val="0"/>
                <w:sz w:val="20"/>
                <w:szCs w:val="20"/>
              </w:rPr>
              <w:t>に対し</w:t>
            </w:r>
            <w:r w:rsidRPr="00146ED3">
              <w:rPr>
                <w:rFonts w:ascii="ＭＳ ゴシック" w:eastAsia="ＭＳ ゴシック" w:hAnsi="ＭＳ ゴシック" w:cs="ＭＳ ゴシック" w:hint="eastAsia"/>
                <w:kern w:val="0"/>
                <w:sz w:val="20"/>
                <w:szCs w:val="20"/>
              </w:rPr>
              <w:t>，</w:t>
            </w:r>
            <w:r w:rsidR="00114151" w:rsidRPr="00146ED3">
              <w:rPr>
                <w:rFonts w:ascii="ＭＳ ゴシック" w:eastAsia="ＭＳ ゴシック" w:hAnsi="ＭＳ ゴシック" w:cs="ＭＳ ゴシック" w:hint="eastAsia"/>
                <w:kern w:val="0"/>
                <w:sz w:val="20"/>
                <w:szCs w:val="20"/>
              </w:rPr>
              <w:t>認知症介護に係る基礎的な研修を受講させるために必要な措置を講じているか</w:t>
            </w:r>
            <w:r w:rsidR="004744BF" w:rsidRPr="00146ED3">
              <w:rPr>
                <w:rFonts w:ascii="ＭＳ ゴシック" w:eastAsia="ＭＳ ゴシック" w:hAnsi="ＭＳ ゴシック" w:cs="ＭＳ ゴシック" w:hint="eastAsia"/>
                <w:kern w:val="0"/>
                <w:sz w:val="16"/>
                <w:szCs w:val="16"/>
              </w:rPr>
              <w:t>(経過措置</w:t>
            </w:r>
            <w:r w:rsidR="004744BF" w:rsidRPr="00146ED3">
              <w:rPr>
                <w:rFonts w:ascii="ＭＳ ゴシック" w:eastAsia="ＭＳ ゴシック" w:hAnsi="ＭＳ ゴシック" w:cs="ＭＳ ゴシック"/>
                <w:kern w:val="0"/>
                <w:sz w:val="16"/>
                <w:szCs w:val="16"/>
              </w:rPr>
              <w:t>；</w:t>
            </w:r>
            <w:r w:rsidR="004744BF" w:rsidRPr="00146ED3">
              <w:rPr>
                <w:rFonts w:ascii="ＭＳ ゴシック" w:eastAsia="ＭＳ ゴシック" w:hAnsi="ＭＳ ゴシック" w:cs="ＭＳ ゴシック" w:hint="eastAsia"/>
                <w:kern w:val="0"/>
                <w:sz w:val="16"/>
                <w:szCs w:val="16"/>
              </w:rPr>
              <w:t>チェックポイントのとおり)</w:t>
            </w:r>
            <w:r w:rsidR="00114151" w:rsidRPr="00146ED3">
              <w:rPr>
                <w:rFonts w:ascii="ＭＳ ゴシック" w:eastAsia="ＭＳ ゴシック" w:hAnsi="ＭＳ ゴシック" w:cs="ＭＳ ゴシック" w:hint="eastAsia"/>
                <w:kern w:val="0"/>
                <w:sz w:val="20"/>
                <w:szCs w:val="20"/>
              </w:rPr>
              <w:t>。</w:t>
            </w:r>
          </w:p>
          <w:p w14:paraId="7E2205A8" w14:textId="77777777" w:rsidR="00D473C0" w:rsidRPr="00146ED3" w:rsidRDefault="00D473C0" w:rsidP="00D473C0">
            <w:pPr>
              <w:overflowPunct w:val="0"/>
              <w:ind w:leftChars="112" w:left="235" w:firstLineChars="100" w:firstLine="200"/>
              <w:textAlignment w:val="baseline"/>
              <w:rPr>
                <w:rFonts w:ascii="ＭＳ ゴシック" w:eastAsia="ＭＳ ゴシック" w:hAnsi="ＭＳ ゴシック" w:cs="ＭＳ ゴシック"/>
                <w:kern w:val="0"/>
                <w:sz w:val="20"/>
                <w:szCs w:val="20"/>
                <w:u w:val="single"/>
              </w:rPr>
            </w:pPr>
          </w:p>
          <w:p w14:paraId="7A3FFCA8" w14:textId="77777777" w:rsidR="00497CB5" w:rsidRPr="00146ED3" w:rsidRDefault="00497CB5" w:rsidP="00497CB5">
            <w:pPr>
              <w:overflowPunct w:val="0"/>
              <w:ind w:leftChars="200" w:left="42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18"/>
                <w:szCs w:val="18"/>
              </w:rPr>
              <w:t>*</w:t>
            </w:r>
            <w:r w:rsidR="00D473C0" w:rsidRPr="00146ED3">
              <w:rPr>
                <w:rFonts w:ascii="ＭＳ ゴシック" w:eastAsia="ＭＳ ゴシック" w:hAnsi="ＭＳ ゴシック" w:cs="ＭＳ ゴシック" w:hint="eastAsia"/>
                <w:kern w:val="0"/>
                <w:sz w:val="18"/>
                <w:szCs w:val="18"/>
              </w:rPr>
              <w:t xml:space="preserve">　</w:t>
            </w:r>
            <w:r w:rsidRPr="00146ED3">
              <w:rPr>
                <w:rFonts w:ascii="ＭＳ ゴシック" w:eastAsia="ＭＳ ゴシック" w:hAnsi="ＭＳ ゴシック" w:cs="ＭＳ ゴシック" w:hint="eastAsia"/>
                <w:kern w:val="0"/>
                <w:sz w:val="18"/>
                <w:szCs w:val="18"/>
              </w:rPr>
              <w:t>以下の</w:t>
            </w:r>
            <w:r w:rsidRPr="00146ED3">
              <w:rPr>
                <w:rFonts w:ascii="ＭＳ ゴシック" w:eastAsia="ＭＳ ゴシック" w:hAnsi="ＭＳ ゴシック" w:cs="ＭＳ ゴシック"/>
                <w:kern w:val="0"/>
                <w:sz w:val="18"/>
                <w:szCs w:val="18"/>
              </w:rPr>
              <w:t>職員以外の者</w:t>
            </w:r>
          </w:p>
          <w:p w14:paraId="03CCB857" w14:textId="77777777" w:rsidR="00480298" w:rsidRPr="00146ED3" w:rsidRDefault="00D473C0" w:rsidP="00497CB5">
            <w:pPr>
              <w:overflowPunct w:val="0"/>
              <w:ind w:leftChars="259" w:left="544" w:firstLineChars="85" w:firstLine="153"/>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18"/>
                <w:szCs w:val="18"/>
              </w:rPr>
              <w:t>看護師，准看護師，介護福祉士，介護支援専門員，実務者研修修了者，介護職員初任者研修修了者，生活援助従事者研修修了者に加え，介護職員基礎研修課程又は訪問介護員養成研修課程一級課程・二級課程修了者，社会福祉士，医師，歯科医師，薬剤師，理学療法士，作業療法士，言語聴覚士，精神保健福祉士，管理栄養士，栄養士，あん摩マッサージ師，はり師，きゅう師</w:t>
            </w:r>
            <w:r w:rsidR="008C5D6D" w:rsidRPr="00146ED3">
              <w:rPr>
                <w:rFonts w:ascii="ＭＳ ゴシック" w:eastAsia="ＭＳ ゴシック" w:hAnsi="ＭＳ ゴシック" w:cs="ＭＳ ゴシック" w:hint="eastAsia"/>
                <w:kern w:val="0"/>
                <w:sz w:val="18"/>
                <w:szCs w:val="18"/>
              </w:rPr>
              <w:t xml:space="preserve">　</w:t>
            </w:r>
            <w:r w:rsidRPr="00146ED3">
              <w:rPr>
                <w:rFonts w:ascii="ＭＳ ゴシック" w:eastAsia="ＭＳ ゴシック" w:hAnsi="ＭＳ ゴシック" w:cs="ＭＳ ゴシック" w:hint="eastAsia"/>
                <w:kern w:val="0"/>
                <w:sz w:val="18"/>
                <w:szCs w:val="18"/>
              </w:rPr>
              <w:t>等</w:t>
            </w:r>
          </w:p>
          <w:p w14:paraId="5FC88618" w14:textId="77777777" w:rsidR="002604BE" w:rsidRPr="00146ED3" w:rsidRDefault="002604BE" w:rsidP="0024681E">
            <w:pPr>
              <w:overflowPunct w:val="0"/>
              <w:textAlignment w:val="baseline"/>
              <w:rPr>
                <w:rFonts w:ascii="ＭＳ ゴシック" w:eastAsia="ＭＳ ゴシック" w:hAnsi="ＭＳ ゴシック" w:cs="ＭＳ ゴシック"/>
                <w:kern w:val="0"/>
                <w:sz w:val="20"/>
                <w:szCs w:val="20"/>
              </w:rPr>
            </w:pPr>
          </w:p>
          <w:p w14:paraId="2ACD322B" w14:textId="77777777" w:rsidR="00FC600B" w:rsidRPr="00146ED3" w:rsidRDefault="000631C3" w:rsidP="00E834F5">
            <w:pPr>
              <w:overflowPunct w:val="0"/>
              <w:ind w:left="400" w:hangingChars="200" w:hanging="4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(2)</w:t>
            </w:r>
            <w:r w:rsidR="00E834F5" w:rsidRPr="00146ED3">
              <w:rPr>
                <w:rFonts w:ascii="ＭＳ ゴシック" w:eastAsia="ＭＳ ゴシック" w:hAnsi="ＭＳ ゴシック" w:cs="ＭＳ ゴシック" w:hint="eastAsia"/>
                <w:kern w:val="0"/>
                <w:sz w:val="20"/>
                <w:szCs w:val="20"/>
              </w:rPr>
              <w:t xml:space="preserve">　</w:t>
            </w:r>
            <w:r w:rsidR="00480298" w:rsidRPr="00146ED3">
              <w:rPr>
                <w:rFonts w:ascii="ＭＳ ゴシック" w:eastAsia="ＭＳ ゴシック" w:hAnsi="ＭＳ ゴシック" w:cs="ＭＳ ゴシック"/>
                <w:kern w:val="0"/>
                <w:sz w:val="20"/>
                <w:szCs w:val="20"/>
              </w:rPr>
              <w:t>施設内研修</w:t>
            </w:r>
            <w:r w:rsidR="00480298" w:rsidRPr="00146ED3">
              <w:rPr>
                <w:rFonts w:ascii="ＭＳ ゴシック" w:eastAsia="ＭＳ ゴシック" w:hAnsi="ＭＳ ゴシック" w:cs="ＭＳ ゴシック" w:hint="eastAsia"/>
                <w:kern w:val="0"/>
                <w:sz w:val="18"/>
                <w:szCs w:val="18"/>
              </w:rPr>
              <w:t>（</w:t>
            </w:r>
            <w:r w:rsidR="00480298" w:rsidRPr="00146ED3">
              <w:rPr>
                <w:rFonts w:ascii="ＭＳ ゴシック" w:eastAsia="ＭＳ ゴシック" w:hAnsi="ＭＳ ゴシック" w:cs="ＭＳ ゴシック"/>
                <w:kern w:val="0"/>
                <w:sz w:val="18"/>
                <w:szCs w:val="18"/>
              </w:rPr>
              <w:t>職員及び保育所</w:t>
            </w:r>
            <w:r w:rsidR="00480298" w:rsidRPr="00146ED3">
              <w:rPr>
                <w:rFonts w:ascii="ＭＳ ゴシック" w:eastAsia="ＭＳ ゴシック" w:hAnsi="ＭＳ ゴシック" w:cs="ＭＳ ゴシック" w:hint="eastAsia"/>
                <w:kern w:val="0"/>
                <w:sz w:val="18"/>
                <w:szCs w:val="18"/>
              </w:rPr>
              <w:t>の課題を踏まえた</w:t>
            </w:r>
            <w:r w:rsidR="00480298" w:rsidRPr="00146ED3">
              <w:rPr>
                <w:rFonts w:ascii="ＭＳ ゴシック" w:eastAsia="ＭＳ ゴシック" w:hAnsi="Times New Roman" w:cs="ＭＳ ゴシック" w:hint="eastAsia"/>
                <w:kern w:val="0"/>
                <w:sz w:val="18"/>
                <w:szCs w:val="18"/>
              </w:rPr>
              <w:t>研修等）</w:t>
            </w:r>
            <w:r w:rsidR="00480298" w:rsidRPr="00146ED3">
              <w:rPr>
                <w:rFonts w:ascii="ＭＳ ゴシック" w:eastAsia="ＭＳ ゴシック" w:hAnsi="Times New Roman" w:cs="ＭＳ ゴシック" w:hint="eastAsia"/>
                <w:kern w:val="0"/>
                <w:sz w:val="20"/>
                <w:szCs w:val="20"/>
              </w:rPr>
              <w:t>の開</w:t>
            </w:r>
          </w:p>
          <w:p w14:paraId="1D0A613B" w14:textId="77777777" w:rsidR="00480298" w:rsidRPr="00146ED3" w:rsidRDefault="00480298" w:rsidP="00FC600B">
            <w:pPr>
              <w:overflowPunct w:val="0"/>
              <w:ind w:leftChars="150" w:left="415" w:hangingChars="50" w:hanging="1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催，又は外部研修への参加が積極的に行なわれているか。</w:t>
            </w:r>
          </w:p>
          <w:p w14:paraId="3240E475" w14:textId="77777777" w:rsidR="0004426E" w:rsidRPr="00146ED3" w:rsidRDefault="0004426E" w:rsidP="000631C3">
            <w:pPr>
              <w:overflowPunct w:val="0"/>
              <w:ind w:leftChars="100" w:left="370" w:hangingChars="100" w:hanging="160"/>
              <w:textAlignment w:val="baseline"/>
              <w:rPr>
                <w:rFonts w:ascii="ＭＳ ゴシック" w:eastAsia="ＭＳ ゴシック" w:hAnsi="Times New Roman"/>
                <w:kern w:val="0"/>
                <w:sz w:val="16"/>
                <w:szCs w:val="16"/>
              </w:rPr>
            </w:pPr>
          </w:p>
          <w:p w14:paraId="7E89360A"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また</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研修への参加者に偏りはないか。</w:t>
            </w:r>
          </w:p>
          <w:p w14:paraId="70EB2028"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073D888F" w14:textId="77777777" w:rsidR="00B75E2F" w:rsidRPr="00146ED3" w:rsidRDefault="00B75E2F" w:rsidP="0024681E">
            <w:pPr>
              <w:overflowPunct w:val="0"/>
              <w:textAlignment w:val="baseline"/>
              <w:rPr>
                <w:rFonts w:ascii="ＭＳ ゴシック" w:eastAsia="ＭＳ ゴシック" w:hAnsi="Times New Roman"/>
                <w:kern w:val="0"/>
                <w:sz w:val="20"/>
                <w:szCs w:val="20"/>
              </w:rPr>
            </w:pPr>
          </w:p>
          <w:p w14:paraId="5EAC8A53" w14:textId="77777777" w:rsidR="003D6276" w:rsidRPr="00146ED3" w:rsidRDefault="000631C3" w:rsidP="0024681E">
            <w:pPr>
              <w:overflowPunct w:val="0"/>
              <w:ind w:left="400" w:hangingChars="200" w:hanging="4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(3)</w:t>
            </w:r>
            <w:r w:rsidRPr="00146ED3">
              <w:rPr>
                <w:rFonts w:ascii="ＭＳ ゴシック" w:eastAsia="ＭＳ ゴシック" w:hAnsi="ＭＳ ゴシック" w:cs="ＭＳ ゴシック" w:hint="eastAsia"/>
                <w:kern w:val="0"/>
                <w:sz w:val="20"/>
                <w:szCs w:val="20"/>
              </w:rPr>
              <w:t xml:space="preserve">　</w:t>
            </w:r>
            <w:r w:rsidR="00480298" w:rsidRPr="00146ED3">
              <w:rPr>
                <w:rFonts w:ascii="ＭＳ ゴシック" w:eastAsia="ＭＳ ゴシック" w:hAnsi="Times New Roman" w:cs="ＭＳ ゴシック" w:hint="eastAsia"/>
                <w:kern w:val="0"/>
                <w:sz w:val="20"/>
                <w:szCs w:val="20"/>
              </w:rPr>
              <w:t>研修内容が，職員会議等において</w:t>
            </w:r>
            <w:r w:rsidR="00480298" w:rsidRPr="00146ED3">
              <w:rPr>
                <w:rFonts w:ascii="ＭＳ ゴシック" w:eastAsia="ＭＳ ゴシック" w:hAnsi="ＭＳ ゴシック" w:cs="ＭＳ ゴシック"/>
                <w:kern w:val="0"/>
                <w:sz w:val="20"/>
                <w:szCs w:val="20"/>
              </w:rPr>
              <w:t>,</w:t>
            </w:r>
            <w:r w:rsidR="00480298" w:rsidRPr="00146ED3">
              <w:rPr>
                <w:rFonts w:ascii="ＭＳ ゴシック" w:eastAsia="ＭＳ ゴシック" w:hAnsi="Times New Roman" w:cs="ＭＳ ゴシック" w:hint="eastAsia"/>
                <w:kern w:val="0"/>
                <w:sz w:val="20"/>
                <w:szCs w:val="20"/>
              </w:rPr>
              <w:t>他の職員へ周知され</w:t>
            </w:r>
          </w:p>
          <w:p w14:paraId="1C436AB8" w14:textId="77777777" w:rsidR="00480298" w:rsidRPr="00146ED3" w:rsidRDefault="00480298" w:rsidP="003D6276">
            <w:pPr>
              <w:overflowPunct w:val="0"/>
              <w:ind w:firstLineChars="150" w:firstLine="3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ているか。</w:t>
            </w:r>
          </w:p>
          <w:p w14:paraId="6161E324" w14:textId="77777777" w:rsidR="0004426E" w:rsidRPr="00146ED3" w:rsidRDefault="0004426E" w:rsidP="00D8780C">
            <w:pPr>
              <w:overflowPunct w:val="0"/>
              <w:textAlignment w:val="baseline"/>
              <w:rPr>
                <w:rFonts w:ascii="ＭＳ ゴシック" w:eastAsia="ＭＳ ゴシック" w:hAnsi="Times New Roman"/>
                <w:kern w:val="0"/>
                <w:sz w:val="12"/>
                <w:szCs w:val="12"/>
              </w:rPr>
            </w:pPr>
          </w:p>
          <w:p w14:paraId="0353D52B" w14:textId="77777777" w:rsidR="00480298" w:rsidRPr="00146ED3" w:rsidRDefault="00480298" w:rsidP="00B75E2F">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また</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研修記録が整理されているか。</w:t>
            </w:r>
          </w:p>
          <w:p w14:paraId="4225741D" w14:textId="77777777" w:rsidR="00480298" w:rsidRPr="00146ED3" w:rsidRDefault="00480298" w:rsidP="0024681E">
            <w:pPr>
              <w:overflowPunct w:val="0"/>
              <w:jc w:val="left"/>
              <w:textAlignment w:val="baseline"/>
              <w:rPr>
                <w:rFonts w:ascii="ＭＳ ゴシック" w:eastAsia="ＭＳ ゴシック" w:hAnsi="Times New Roman"/>
                <w:kern w:val="0"/>
                <w:sz w:val="20"/>
                <w:szCs w:val="20"/>
              </w:rPr>
            </w:pPr>
          </w:p>
          <w:p w14:paraId="31E45DCC" w14:textId="77777777" w:rsidR="00B75E2F" w:rsidRPr="00146ED3" w:rsidRDefault="00B75E2F" w:rsidP="0024681E">
            <w:pPr>
              <w:overflowPunct w:val="0"/>
              <w:jc w:val="left"/>
              <w:textAlignment w:val="baseline"/>
              <w:rPr>
                <w:rFonts w:ascii="ＭＳ ゴシック" w:eastAsia="ＭＳ ゴシック" w:hAnsi="Times New Roman"/>
                <w:kern w:val="0"/>
                <w:sz w:val="20"/>
                <w:szCs w:val="20"/>
              </w:rPr>
            </w:pPr>
          </w:p>
          <w:p w14:paraId="20EF1CC0" w14:textId="77777777" w:rsidR="00480298" w:rsidRPr="00146ED3" w:rsidRDefault="000631C3" w:rsidP="0024681E">
            <w:pPr>
              <w:overflowPunct w:val="0"/>
              <w:ind w:left="400" w:hangingChars="200" w:hanging="4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(4)</w:t>
            </w:r>
            <w:r w:rsidRPr="00146ED3">
              <w:rPr>
                <w:rFonts w:ascii="ＭＳ ゴシック" w:eastAsia="ＭＳ ゴシック" w:hAnsi="ＭＳ ゴシック" w:cs="ＭＳ ゴシック" w:hint="eastAsia"/>
                <w:kern w:val="0"/>
                <w:sz w:val="20"/>
                <w:szCs w:val="20"/>
              </w:rPr>
              <w:t xml:space="preserve">　</w:t>
            </w:r>
            <w:r w:rsidR="00480298" w:rsidRPr="00146ED3">
              <w:rPr>
                <w:rFonts w:ascii="ＭＳ ゴシック" w:eastAsia="ＭＳ ゴシック" w:hAnsi="Times New Roman" w:cs="ＭＳ ゴシック" w:hint="eastAsia"/>
                <w:kern w:val="0"/>
                <w:sz w:val="20"/>
                <w:szCs w:val="20"/>
              </w:rPr>
              <w:t>研修結果はどのように活用しているか。</w:t>
            </w:r>
          </w:p>
          <w:p w14:paraId="102EA9BA" w14:textId="77777777" w:rsidR="00480298"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85"/>
            </w:tblGrid>
            <w:tr w:rsidR="00CA73C0" w:rsidRPr="00146ED3" w14:paraId="5CD60330" w14:textId="77777777" w:rsidTr="00407994">
              <w:trPr>
                <w:trHeight w:val="1002"/>
              </w:trPr>
              <w:tc>
                <w:tcPr>
                  <w:tcW w:w="5520" w:type="dxa"/>
                </w:tcPr>
                <w:p w14:paraId="6931EBFB" w14:textId="77777777" w:rsidR="00480298" w:rsidRPr="00146ED3" w:rsidRDefault="00480298" w:rsidP="001F3A7E">
                  <w:pPr>
                    <w:framePr w:hSpace="142" w:wrap="around" w:vAnchor="text" w:hAnchor="margin" w:x="383" w:y="16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sz w:val="20"/>
                      <w:szCs w:val="20"/>
                    </w:rPr>
                    <w:t>(</w:t>
                  </w:r>
                  <w:r w:rsidRPr="00146ED3">
                    <w:rPr>
                      <w:rFonts w:ascii="ＭＳ ゴシック" w:eastAsia="ＭＳ ゴシック" w:hAnsi="ＭＳ ゴシック" w:hint="eastAsia"/>
                      <w:sz w:val="20"/>
                      <w:szCs w:val="20"/>
                    </w:rPr>
                    <w:t>結果の活用</w:t>
                  </w:r>
                  <w:r w:rsidRPr="00146ED3">
                    <w:rPr>
                      <w:rFonts w:ascii="ＭＳ ゴシック" w:eastAsia="ＭＳ ゴシック" w:hAnsi="ＭＳ ゴシック"/>
                      <w:sz w:val="20"/>
                      <w:szCs w:val="20"/>
                    </w:rPr>
                    <w:t>)</w:t>
                  </w:r>
                </w:p>
                <w:p w14:paraId="3B36EADA" w14:textId="77777777" w:rsidR="00480298" w:rsidRPr="00146ED3" w:rsidRDefault="00480298" w:rsidP="001F3A7E">
                  <w:pPr>
                    <w:framePr w:hSpace="142" w:wrap="around" w:vAnchor="text" w:hAnchor="margin" w:x="383" w:y="160"/>
                    <w:overflowPunct w:val="0"/>
                    <w:textAlignment w:val="baseline"/>
                    <w:rPr>
                      <w:rFonts w:ascii="ＭＳ ゴシック" w:eastAsia="ＭＳ ゴシック" w:hAnsi="ＭＳ ゴシック"/>
                      <w:sz w:val="20"/>
                      <w:szCs w:val="20"/>
                    </w:rPr>
                  </w:pPr>
                </w:p>
                <w:p w14:paraId="44DC91E6" w14:textId="77777777" w:rsidR="00480298" w:rsidRPr="00146ED3" w:rsidRDefault="00480298" w:rsidP="001F3A7E">
                  <w:pPr>
                    <w:framePr w:hSpace="142" w:wrap="around" w:vAnchor="text" w:hAnchor="margin" w:x="383" w:y="160"/>
                    <w:overflowPunct w:val="0"/>
                    <w:textAlignment w:val="baseline"/>
                    <w:rPr>
                      <w:rFonts w:ascii="ＭＳ ゴシック" w:eastAsia="ＭＳ ゴシック" w:hAnsi="ＭＳ ゴシック"/>
                      <w:sz w:val="20"/>
                      <w:szCs w:val="20"/>
                    </w:rPr>
                  </w:pPr>
                </w:p>
              </w:tc>
            </w:tr>
          </w:tbl>
          <w:p w14:paraId="19453217" w14:textId="77777777"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14:paraId="0E9F542E" w14:textId="77777777" w:rsidR="00B75E2F" w:rsidRPr="00146ED3" w:rsidRDefault="00B75E2F" w:rsidP="0024681E">
            <w:pPr>
              <w:overflowPunct w:val="0"/>
              <w:textAlignment w:val="baseline"/>
              <w:rPr>
                <w:rFonts w:ascii="ＭＳ ゴシック" w:eastAsia="ＭＳ ゴシック" w:hAnsi="ＭＳ ゴシック" w:cs="ＭＳ ゴシック"/>
                <w:kern w:val="0"/>
                <w:sz w:val="20"/>
                <w:szCs w:val="20"/>
              </w:rPr>
            </w:pPr>
          </w:p>
          <w:p w14:paraId="116D288E" w14:textId="77777777" w:rsidR="00407994" w:rsidRPr="00146ED3" w:rsidRDefault="00407994" w:rsidP="00407994">
            <w:pPr>
              <w:overflowPunct w:val="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5</w:t>
            </w:r>
            <w:r w:rsidRPr="00146ED3">
              <w:rPr>
                <w:rFonts w:ascii="ＭＳ ゴシック" w:eastAsia="ＭＳ ゴシック" w:hAnsi="ＭＳ ゴシック" w:cs="ＭＳ ゴシック"/>
                <w:kern w:val="0"/>
                <w:sz w:val="20"/>
                <w:szCs w:val="20"/>
              </w:rPr>
              <w:t>)</w:t>
            </w:r>
            <w:r w:rsidR="000631C3"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介護</w:t>
            </w:r>
            <w:r w:rsidRPr="00146ED3">
              <w:rPr>
                <w:rFonts w:ascii="ＭＳ ゴシック" w:eastAsia="ＭＳ ゴシック" w:hAnsi="ＭＳ ゴシック" w:cs="ＭＳ ゴシック" w:hint="eastAsia"/>
                <w:kern w:val="0"/>
                <w:sz w:val="20"/>
                <w:szCs w:val="20"/>
              </w:rPr>
              <w:t>福祉士</w:t>
            </w:r>
            <w:r w:rsidRPr="00146ED3">
              <w:rPr>
                <w:rFonts w:ascii="ＭＳ ゴシック" w:eastAsia="ＭＳ ゴシック" w:hAnsi="Times New Roman" w:cs="ＭＳ ゴシック" w:hint="eastAsia"/>
                <w:kern w:val="0"/>
                <w:sz w:val="20"/>
                <w:szCs w:val="20"/>
              </w:rPr>
              <w:t>等</w:t>
            </w:r>
            <w:r w:rsidRPr="00146ED3">
              <w:rPr>
                <w:rFonts w:ascii="ＭＳ ゴシック" w:eastAsia="ＭＳ ゴシック" w:hAnsi="ＭＳ ゴシック" w:cs="ＭＳ ゴシック" w:hint="eastAsia"/>
                <w:kern w:val="0"/>
                <w:sz w:val="20"/>
                <w:szCs w:val="20"/>
              </w:rPr>
              <w:t>への資格取得への配慮がされているか。</w:t>
            </w:r>
          </w:p>
          <w:p w14:paraId="23B979C6" w14:textId="77777777" w:rsidR="00407994" w:rsidRPr="00146ED3" w:rsidRDefault="00407994" w:rsidP="00407994">
            <w:pPr>
              <w:overflowPunct w:val="0"/>
              <w:ind w:left="400" w:hangingChars="200" w:hanging="400"/>
              <w:textAlignment w:val="baseline"/>
              <w:rPr>
                <w:rFonts w:ascii="ＭＳ ゴシック" w:eastAsia="ＭＳ ゴシック" w:hAnsi="Times New Roman" w:cs="ＭＳ ゴシック"/>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85"/>
            </w:tblGrid>
            <w:tr w:rsidR="00CA73C0" w:rsidRPr="00146ED3" w14:paraId="229B6D02" w14:textId="77777777" w:rsidTr="0024681E">
              <w:trPr>
                <w:trHeight w:val="1002"/>
              </w:trPr>
              <w:tc>
                <w:tcPr>
                  <w:tcW w:w="5520" w:type="dxa"/>
                </w:tcPr>
                <w:p w14:paraId="1D815E86" w14:textId="77777777" w:rsidR="00407994" w:rsidRPr="00146ED3" w:rsidRDefault="00407994" w:rsidP="001F3A7E">
                  <w:pPr>
                    <w:framePr w:hSpace="142" w:wrap="around" w:vAnchor="text" w:hAnchor="margin" w:x="383" w:y="16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sz w:val="20"/>
                      <w:szCs w:val="20"/>
                    </w:rPr>
                    <w:t>(</w:t>
                  </w:r>
                  <w:r w:rsidR="00E44764" w:rsidRPr="00146ED3">
                    <w:rPr>
                      <w:rFonts w:ascii="ＭＳ ゴシック" w:eastAsia="ＭＳ ゴシック" w:hAnsi="ＭＳ ゴシック" w:hint="eastAsia"/>
                      <w:sz w:val="20"/>
                      <w:szCs w:val="20"/>
                    </w:rPr>
                    <w:t>配慮の内容</w:t>
                  </w:r>
                  <w:r w:rsidRPr="00146ED3">
                    <w:rPr>
                      <w:rFonts w:ascii="ＭＳ ゴシック" w:eastAsia="ＭＳ ゴシック" w:hAnsi="ＭＳ ゴシック"/>
                      <w:sz w:val="20"/>
                      <w:szCs w:val="20"/>
                    </w:rPr>
                    <w:t>)</w:t>
                  </w:r>
                </w:p>
                <w:p w14:paraId="0713F9FF" w14:textId="77777777" w:rsidR="00407994" w:rsidRPr="00146ED3" w:rsidRDefault="00407994" w:rsidP="001F3A7E">
                  <w:pPr>
                    <w:framePr w:hSpace="142" w:wrap="around" w:vAnchor="text" w:hAnchor="margin" w:x="383" w:y="160"/>
                    <w:overflowPunct w:val="0"/>
                    <w:textAlignment w:val="baseline"/>
                    <w:rPr>
                      <w:rFonts w:ascii="ＭＳ ゴシック" w:eastAsia="ＭＳ ゴシック" w:hAnsi="ＭＳ ゴシック"/>
                      <w:sz w:val="20"/>
                      <w:szCs w:val="20"/>
                    </w:rPr>
                  </w:pPr>
                </w:p>
                <w:p w14:paraId="246A71C6" w14:textId="77777777" w:rsidR="00407994" w:rsidRPr="00146ED3" w:rsidRDefault="00407994" w:rsidP="001F3A7E">
                  <w:pPr>
                    <w:framePr w:hSpace="142" w:wrap="around" w:vAnchor="text" w:hAnchor="margin" w:x="383" w:y="160"/>
                    <w:overflowPunct w:val="0"/>
                    <w:textAlignment w:val="baseline"/>
                    <w:rPr>
                      <w:rFonts w:ascii="ＭＳ ゴシック" w:eastAsia="ＭＳ ゴシック" w:hAnsi="ＭＳ ゴシック"/>
                      <w:sz w:val="20"/>
                      <w:szCs w:val="20"/>
                    </w:rPr>
                  </w:pPr>
                </w:p>
              </w:tc>
            </w:tr>
          </w:tbl>
          <w:p w14:paraId="3FB1A26B" w14:textId="77777777" w:rsidR="00480298" w:rsidRPr="00146ED3" w:rsidRDefault="00480298" w:rsidP="002604BE">
            <w:pPr>
              <w:overflowPunct w:val="0"/>
              <w:ind w:leftChars="12" w:left="25"/>
              <w:textAlignment w:val="baseline"/>
              <w:rPr>
                <w:rFonts w:ascii="ＭＳ ゴシック" w:eastAsia="ＭＳ ゴシック" w:hAnsi="ＭＳ ゴシック"/>
                <w:sz w:val="20"/>
                <w:szCs w:val="20"/>
              </w:rPr>
            </w:pPr>
          </w:p>
        </w:tc>
        <w:tc>
          <w:tcPr>
            <w:tcW w:w="1843" w:type="dxa"/>
          </w:tcPr>
          <w:p w14:paraId="1CB0C1A8" w14:textId="77777777" w:rsidR="00480298" w:rsidRPr="00146ED3" w:rsidRDefault="00480298" w:rsidP="00A674D6">
            <w:pPr>
              <w:overflowPunct w:val="0"/>
              <w:textAlignment w:val="baseline"/>
              <w:rPr>
                <w:rFonts w:ascii="ＭＳ ゴシック" w:eastAsia="ＭＳ ゴシック" w:hAnsi="Times New Roman"/>
                <w:kern w:val="0"/>
                <w:sz w:val="20"/>
                <w:szCs w:val="20"/>
              </w:rPr>
            </w:pPr>
          </w:p>
          <w:p w14:paraId="44021B41" w14:textId="77777777" w:rsidR="00480298" w:rsidRPr="00146ED3" w:rsidRDefault="001F3A7E" w:rsidP="00A674D6">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0055106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3252234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1FDC628F" w14:textId="77777777" w:rsidR="00480298" w:rsidRPr="00146ED3" w:rsidRDefault="00480298" w:rsidP="00A674D6">
            <w:pPr>
              <w:overflowPunct w:val="0"/>
              <w:textAlignment w:val="baseline"/>
              <w:rPr>
                <w:rFonts w:ascii="ＭＳ ゴシック" w:eastAsia="ＭＳ ゴシック" w:hAnsi="Times New Roman"/>
                <w:kern w:val="0"/>
                <w:sz w:val="20"/>
                <w:szCs w:val="20"/>
              </w:rPr>
            </w:pPr>
          </w:p>
          <w:p w14:paraId="64BDC889" w14:textId="77777777" w:rsidR="00B75E2F" w:rsidRPr="00146ED3" w:rsidRDefault="00B75E2F" w:rsidP="00A674D6">
            <w:pPr>
              <w:overflowPunct w:val="0"/>
              <w:textAlignment w:val="baseline"/>
              <w:rPr>
                <w:rFonts w:ascii="ＭＳ ゴシック" w:eastAsia="ＭＳ ゴシック" w:hAnsi="Times New Roman"/>
                <w:kern w:val="0"/>
                <w:sz w:val="20"/>
                <w:szCs w:val="20"/>
              </w:rPr>
            </w:pPr>
          </w:p>
          <w:p w14:paraId="5FC31FA3" w14:textId="77777777" w:rsidR="00480298" w:rsidRPr="00146ED3" w:rsidRDefault="001F3A7E" w:rsidP="00A674D6">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3374517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70062730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Times New Roman" w:hint="eastAsia"/>
                <w:kern w:val="0"/>
                <w:sz w:val="20"/>
                <w:szCs w:val="20"/>
              </w:rPr>
              <w:t>いない</w:t>
            </w:r>
          </w:p>
          <w:p w14:paraId="5BA19152" w14:textId="77777777" w:rsidR="00480298" w:rsidRPr="00146ED3" w:rsidRDefault="00480298" w:rsidP="00A674D6">
            <w:pPr>
              <w:overflowPunct w:val="0"/>
              <w:textAlignment w:val="baseline"/>
              <w:rPr>
                <w:rFonts w:ascii="ＭＳ ゴシック" w:eastAsia="ＭＳ ゴシック" w:hAnsi="Times New Roman"/>
                <w:kern w:val="0"/>
                <w:sz w:val="20"/>
                <w:szCs w:val="20"/>
              </w:rPr>
            </w:pPr>
          </w:p>
          <w:p w14:paraId="6050E036" w14:textId="77777777" w:rsidR="00480298" w:rsidRPr="00146ED3" w:rsidRDefault="00480298" w:rsidP="00A674D6">
            <w:pPr>
              <w:overflowPunct w:val="0"/>
              <w:textAlignment w:val="baseline"/>
              <w:rPr>
                <w:rFonts w:ascii="ＭＳ ゴシック" w:eastAsia="ＭＳ ゴシック" w:hAnsi="Times New Roman"/>
                <w:kern w:val="0"/>
                <w:sz w:val="20"/>
                <w:szCs w:val="20"/>
              </w:rPr>
            </w:pPr>
          </w:p>
          <w:p w14:paraId="19B66743" w14:textId="77777777" w:rsidR="00480298" w:rsidRPr="00146ED3" w:rsidRDefault="00480298" w:rsidP="00A674D6">
            <w:pPr>
              <w:overflowPunct w:val="0"/>
              <w:textAlignment w:val="baseline"/>
              <w:rPr>
                <w:rFonts w:ascii="ＭＳ ゴシック" w:eastAsia="ＭＳ ゴシック" w:hAnsi="Times New Roman"/>
                <w:kern w:val="0"/>
                <w:sz w:val="20"/>
                <w:szCs w:val="20"/>
              </w:rPr>
            </w:pPr>
          </w:p>
          <w:p w14:paraId="05A4418C" w14:textId="77777777" w:rsidR="00784B73" w:rsidRPr="00146ED3" w:rsidRDefault="00784B73" w:rsidP="00A674D6">
            <w:pPr>
              <w:overflowPunct w:val="0"/>
              <w:textAlignment w:val="baseline"/>
              <w:rPr>
                <w:rFonts w:ascii="ＭＳ ゴシック" w:eastAsia="ＭＳ ゴシック" w:hAnsi="Times New Roman"/>
                <w:kern w:val="0"/>
                <w:sz w:val="20"/>
                <w:szCs w:val="20"/>
              </w:rPr>
            </w:pPr>
          </w:p>
          <w:p w14:paraId="097340EC" w14:textId="77777777" w:rsidR="00784B73" w:rsidRPr="00146ED3" w:rsidRDefault="00784B73" w:rsidP="00A674D6">
            <w:pPr>
              <w:overflowPunct w:val="0"/>
              <w:textAlignment w:val="baseline"/>
              <w:rPr>
                <w:rFonts w:ascii="ＭＳ ゴシック" w:eastAsia="ＭＳ ゴシック" w:hAnsi="Times New Roman"/>
                <w:kern w:val="0"/>
                <w:sz w:val="20"/>
                <w:szCs w:val="20"/>
              </w:rPr>
            </w:pPr>
          </w:p>
          <w:p w14:paraId="258E65E4" w14:textId="77777777" w:rsidR="002604BE" w:rsidRPr="00146ED3" w:rsidRDefault="002604BE" w:rsidP="00A674D6">
            <w:pPr>
              <w:overflowPunct w:val="0"/>
              <w:textAlignment w:val="baseline"/>
              <w:rPr>
                <w:rFonts w:ascii="ＭＳ ゴシック" w:eastAsia="ＭＳ ゴシック" w:hAnsi="Times New Roman"/>
                <w:kern w:val="0"/>
                <w:sz w:val="20"/>
                <w:szCs w:val="20"/>
              </w:rPr>
            </w:pPr>
          </w:p>
          <w:p w14:paraId="62E7B298" w14:textId="77777777" w:rsidR="002604BE" w:rsidRPr="00146ED3" w:rsidRDefault="002604BE" w:rsidP="00A674D6">
            <w:pPr>
              <w:overflowPunct w:val="0"/>
              <w:textAlignment w:val="baseline"/>
              <w:rPr>
                <w:rFonts w:ascii="ＭＳ ゴシック" w:eastAsia="ＭＳ ゴシック" w:hAnsi="Times New Roman"/>
                <w:kern w:val="0"/>
                <w:sz w:val="20"/>
                <w:szCs w:val="20"/>
              </w:rPr>
            </w:pPr>
          </w:p>
          <w:p w14:paraId="6DBB5818" w14:textId="77777777" w:rsidR="002604BE" w:rsidRPr="00146ED3" w:rsidRDefault="002604BE" w:rsidP="00A674D6">
            <w:pPr>
              <w:overflowPunct w:val="0"/>
              <w:textAlignment w:val="baseline"/>
              <w:rPr>
                <w:rFonts w:ascii="ＭＳ ゴシック" w:eastAsia="ＭＳ ゴシック" w:hAnsi="Times New Roman"/>
                <w:kern w:val="0"/>
                <w:sz w:val="20"/>
                <w:szCs w:val="20"/>
              </w:rPr>
            </w:pPr>
          </w:p>
          <w:p w14:paraId="472F799E" w14:textId="77777777" w:rsidR="00A674D6" w:rsidRPr="00146ED3" w:rsidRDefault="00A674D6" w:rsidP="00A674D6">
            <w:pPr>
              <w:overflowPunct w:val="0"/>
              <w:textAlignment w:val="baseline"/>
              <w:rPr>
                <w:rFonts w:ascii="ＭＳ ゴシック" w:eastAsia="ＭＳ ゴシック" w:hAnsi="Times New Roman"/>
                <w:kern w:val="0"/>
                <w:sz w:val="20"/>
                <w:szCs w:val="20"/>
              </w:rPr>
            </w:pPr>
          </w:p>
          <w:p w14:paraId="035987A1" w14:textId="77777777" w:rsidR="002604BE" w:rsidRPr="00146ED3" w:rsidRDefault="002604BE" w:rsidP="00A674D6">
            <w:pPr>
              <w:overflowPunct w:val="0"/>
              <w:textAlignment w:val="baseline"/>
              <w:rPr>
                <w:rFonts w:ascii="ＭＳ ゴシック" w:eastAsia="ＭＳ ゴシック" w:hAnsi="Times New Roman"/>
                <w:kern w:val="0"/>
                <w:sz w:val="20"/>
                <w:szCs w:val="20"/>
              </w:rPr>
            </w:pPr>
          </w:p>
          <w:p w14:paraId="1CB4EE2D" w14:textId="77777777" w:rsidR="002604BE" w:rsidRPr="00146ED3" w:rsidRDefault="002604BE" w:rsidP="00A674D6">
            <w:pPr>
              <w:overflowPunct w:val="0"/>
              <w:textAlignment w:val="baseline"/>
              <w:rPr>
                <w:rFonts w:ascii="ＭＳ ゴシック" w:eastAsia="ＭＳ ゴシック" w:hAnsi="Times New Roman"/>
                <w:kern w:val="0"/>
                <w:sz w:val="20"/>
                <w:szCs w:val="20"/>
              </w:rPr>
            </w:pPr>
          </w:p>
          <w:p w14:paraId="64220126" w14:textId="77777777" w:rsidR="002604BE" w:rsidRPr="00146ED3" w:rsidRDefault="002604BE" w:rsidP="00A674D6">
            <w:pPr>
              <w:overflowPunct w:val="0"/>
              <w:textAlignment w:val="baseline"/>
              <w:rPr>
                <w:rFonts w:ascii="ＭＳ ゴシック" w:eastAsia="ＭＳ ゴシック" w:hAnsi="Times New Roman"/>
                <w:kern w:val="0"/>
                <w:sz w:val="20"/>
                <w:szCs w:val="20"/>
              </w:rPr>
            </w:pPr>
          </w:p>
          <w:p w14:paraId="0792EF9E" w14:textId="77777777" w:rsidR="002604BE" w:rsidRPr="00146ED3" w:rsidRDefault="002604BE" w:rsidP="00A674D6">
            <w:pPr>
              <w:overflowPunct w:val="0"/>
              <w:spacing w:line="60" w:lineRule="exact"/>
              <w:textAlignment w:val="baseline"/>
              <w:rPr>
                <w:rFonts w:ascii="ＭＳ ゴシック" w:eastAsia="ＭＳ ゴシック" w:hAnsi="Times New Roman"/>
                <w:kern w:val="0"/>
                <w:sz w:val="20"/>
                <w:szCs w:val="20"/>
              </w:rPr>
            </w:pPr>
          </w:p>
          <w:p w14:paraId="2AFF2796" w14:textId="77777777" w:rsidR="00480298" w:rsidRPr="00146ED3" w:rsidRDefault="001F3A7E" w:rsidP="00A674D6">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1402964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1416216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199E7F42" w14:textId="77777777" w:rsidR="00480298" w:rsidRPr="00146ED3" w:rsidRDefault="00480298" w:rsidP="00A674D6">
            <w:pPr>
              <w:overflowPunct w:val="0"/>
              <w:textAlignment w:val="baseline"/>
              <w:rPr>
                <w:rFonts w:ascii="ＭＳ ゴシック" w:eastAsia="ＭＳ ゴシック" w:hAnsi="Times New Roman"/>
                <w:kern w:val="0"/>
                <w:sz w:val="20"/>
                <w:szCs w:val="20"/>
              </w:rPr>
            </w:pPr>
          </w:p>
          <w:p w14:paraId="7084D1AD" w14:textId="77777777" w:rsidR="0004426E" w:rsidRPr="00146ED3" w:rsidRDefault="0004426E" w:rsidP="00A674D6">
            <w:pPr>
              <w:overflowPunct w:val="0"/>
              <w:textAlignment w:val="baseline"/>
              <w:rPr>
                <w:rFonts w:ascii="ＭＳ ゴシック" w:eastAsia="ＭＳ ゴシック" w:hAnsi="Times New Roman"/>
                <w:kern w:val="0"/>
                <w:sz w:val="16"/>
                <w:szCs w:val="16"/>
              </w:rPr>
            </w:pPr>
          </w:p>
          <w:p w14:paraId="326CDDB9" w14:textId="77777777" w:rsidR="00480298" w:rsidRPr="00146ED3" w:rsidRDefault="001F3A7E" w:rsidP="00A674D6">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59300059"/>
                <w14:checkbox>
                  <w14:checked w14:val="0"/>
                  <w14:checkedState w14:val="00FE" w14:font="Wingdings"/>
                  <w14:uncheckedState w14:val="2610" w14:font="ＭＳ ゴシック"/>
                </w14:checkbox>
              </w:sdtPr>
              <w:sdtEndPr/>
              <w:sdtContent>
                <w:r w:rsidR="002B3C4E"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Times New Roman" w:hint="eastAsia"/>
                <w:kern w:val="0"/>
                <w:sz w:val="20"/>
                <w:szCs w:val="20"/>
              </w:rPr>
              <w:t>ない・</w:t>
            </w:r>
            <w:r w:rsidR="002B3C4E"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560751864"/>
                <w14:checkbox>
                  <w14:checked w14:val="0"/>
                  <w14:checkedState w14:val="00FE" w14:font="Wingdings"/>
                  <w14:uncheckedState w14:val="2610" w14:font="ＭＳ ゴシック"/>
                </w14:checkbox>
              </w:sdtPr>
              <w:sdtEndPr/>
              <w:sdtContent>
                <w:r w:rsidR="002B3C4E"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Times New Roman" w:hint="eastAsia"/>
                <w:kern w:val="0"/>
                <w:sz w:val="20"/>
                <w:szCs w:val="20"/>
              </w:rPr>
              <w:t>ある</w:t>
            </w:r>
          </w:p>
          <w:p w14:paraId="1582D00F" w14:textId="77777777" w:rsidR="00480298" w:rsidRPr="00146ED3" w:rsidRDefault="00480298" w:rsidP="00A674D6">
            <w:pPr>
              <w:overflowPunct w:val="0"/>
              <w:textAlignment w:val="baseline"/>
              <w:rPr>
                <w:rFonts w:ascii="ＭＳ ゴシック" w:eastAsia="ＭＳ ゴシック" w:hAnsi="Times New Roman"/>
                <w:kern w:val="0"/>
                <w:sz w:val="20"/>
                <w:szCs w:val="20"/>
              </w:rPr>
            </w:pPr>
          </w:p>
          <w:p w14:paraId="56749EB9" w14:textId="77777777" w:rsidR="00B75E2F" w:rsidRPr="00146ED3" w:rsidRDefault="00B75E2F" w:rsidP="00A674D6">
            <w:pPr>
              <w:overflowPunct w:val="0"/>
              <w:textAlignment w:val="baseline"/>
              <w:rPr>
                <w:rFonts w:ascii="ＭＳ ゴシック" w:eastAsia="ＭＳ ゴシック" w:hAnsi="Times New Roman"/>
                <w:kern w:val="0"/>
                <w:sz w:val="20"/>
                <w:szCs w:val="20"/>
              </w:rPr>
            </w:pPr>
          </w:p>
          <w:p w14:paraId="52F9FFCA" w14:textId="77777777" w:rsidR="00480298" w:rsidRPr="00146ED3" w:rsidRDefault="001F3A7E" w:rsidP="00A674D6">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1248889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61124857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Times New Roman" w:hint="eastAsia"/>
                <w:kern w:val="0"/>
                <w:sz w:val="20"/>
                <w:szCs w:val="20"/>
              </w:rPr>
              <w:t>いない</w:t>
            </w:r>
          </w:p>
          <w:p w14:paraId="5BD6C764" w14:textId="77777777" w:rsidR="00480298" w:rsidRPr="00146ED3" w:rsidRDefault="00480298" w:rsidP="00A674D6">
            <w:pPr>
              <w:overflowPunct w:val="0"/>
              <w:textAlignment w:val="baseline"/>
              <w:rPr>
                <w:rFonts w:ascii="ＭＳ ゴシック" w:eastAsia="ＭＳ ゴシック" w:hAnsi="Times New Roman"/>
                <w:kern w:val="0"/>
                <w:sz w:val="20"/>
                <w:szCs w:val="20"/>
              </w:rPr>
            </w:pPr>
          </w:p>
          <w:p w14:paraId="59AC2D74" w14:textId="77777777" w:rsidR="0004426E" w:rsidRPr="00146ED3" w:rsidRDefault="0004426E" w:rsidP="00A674D6">
            <w:pPr>
              <w:overflowPunct w:val="0"/>
              <w:textAlignment w:val="baseline"/>
              <w:rPr>
                <w:rFonts w:ascii="ＭＳ ゴシック" w:eastAsia="ＭＳ ゴシック" w:hAnsi="Times New Roman"/>
                <w:kern w:val="0"/>
                <w:sz w:val="12"/>
                <w:szCs w:val="12"/>
              </w:rPr>
            </w:pPr>
          </w:p>
          <w:p w14:paraId="3D58AB15" w14:textId="77777777" w:rsidR="00480298" w:rsidRPr="00146ED3" w:rsidRDefault="001F3A7E" w:rsidP="00A674D6">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30863843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198635565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Times New Roman" w:hint="eastAsia"/>
                <w:kern w:val="0"/>
                <w:sz w:val="20"/>
                <w:szCs w:val="20"/>
              </w:rPr>
              <w:t>いない</w:t>
            </w:r>
          </w:p>
          <w:p w14:paraId="0DA82CB5" w14:textId="77777777" w:rsidR="00480298" w:rsidRPr="00146ED3" w:rsidRDefault="00480298" w:rsidP="00A674D6">
            <w:pPr>
              <w:overflowPunct w:val="0"/>
              <w:textAlignment w:val="baseline"/>
              <w:rPr>
                <w:rFonts w:ascii="ＭＳ ゴシック" w:eastAsia="ＭＳ ゴシック" w:hAnsi="Times New Roman"/>
                <w:kern w:val="0"/>
                <w:sz w:val="20"/>
                <w:szCs w:val="20"/>
              </w:rPr>
            </w:pPr>
          </w:p>
          <w:p w14:paraId="07C7DAB3" w14:textId="77777777" w:rsidR="00480298" w:rsidRPr="00146ED3" w:rsidRDefault="00480298" w:rsidP="00A674D6">
            <w:pPr>
              <w:overflowPunct w:val="0"/>
              <w:textAlignment w:val="baseline"/>
              <w:rPr>
                <w:rFonts w:ascii="ＭＳ ゴシック" w:eastAsia="ＭＳ ゴシック" w:hAnsi="ＭＳ ゴシック"/>
                <w:sz w:val="20"/>
                <w:szCs w:val="20"/>
              </w:rPr>
            </w:pPr>
          </w:p>
          <w:p w14:paraId="191DA852" w14:textId="77777777" w:rsidR="00480298" w:rsidRPr="00146ED3" w:rsidRDefault="00480298" w:rsidP="00A674D6">
            <w:pPr>
              <w:overflowPunct w:val="0"/>
              <w:textAlignment w:val="baseline"/>
              <w:rPr>
                <w:rFonts w:ascii="ＭＳ ゴシック" w:eastAsia="ＭＳ ゴシック" w:hAnsi="ＭＳ ゴシック"/>
                <w:sz w:val="20"/>
                <w:szCs w:val="20"/>
              </w:rPr>
            </w:pPr>
          </w:p>
          <w:p w14:paraId="21CF1A79" w14:textId="77777777" w:rsidR="00480298" w:rsidRPr="00146ED3" w:rsidRDefault="00480298" w:rsidP="00A674D6">
            <w:pPr>
              <w:overflowPunct w:val="0"/>
              <w:textAlignment w:val="baseline"/>
              <w:rPr>
                <w:rFonts w:ascii="ＭＳ ゴシック" w:eastAsia="ＭＳ ゴシック" w:hAnsi="ＭＳ ゴシック"/>
                <w:sz w:val="20"/>
                <w:szCs w:val="20"/>
              </w:rPr>
            </w:pPr>
          </w:p>
          <w:p w14:paraId="21374EC7" w14:textId="77777777" w:rsidR="00480298" w:rsidRPr="00146ED3" w:rsidRDefault="00480298" w:rsidP="00A674D6">
            <w:pPr>
              <w:overflowPunct w:val="0"/>
              <w:textAlignment w:val="baseline"/>
              <w:rPr>
                <w:rFonts w:ascii="ＭＳ ゴシック" w:eastAsia="ＭＳ ゴシック" w:hAnsi="ＭＳ ゴシック"/>
                <w:sz w:val="20"/>
                <w:szCs w:val="20"/>
              </w:rPr>
            </w:pPr>
          </w:p>
          <w:p w14:paraId="61D5F252" w14:textId="77777777" w:rsidR="00480298" w:rsidRPr="00146ED3" w:rsidRDefault="00480298" w:rsidP="00A674D6">
            <w:pPr>
              <w:overflowPunct w:val="0"/>
              <w:textAlignment w:val="baseline"/>
              <w:rPr>
                <w:rFonts w:ascii="ＭＳ ゴシック" w:eastAsia="ＭＳ ゴシック" w:hAnsi="ＭＳ ゴシック"/>
                <w:sz w:val="20"/>
                <w:szCs w:val="20"/>
              </w:rPr>
            </w:pPr>
          </w:p>
          <w:p w14:paraId="67BE1F4F" w14:textId="77777777" w:rsidR="00480298" w:rsidRPr="00146ED3" w:rsidRDefault="00480298" w:rsidP="00A674D6">
            <w:pPr>
              <w:overflowPunct w:val="0"/>
              <w:textAlignment w:val="baseline"/>
              <w:rPr>
                <w:rFonts w:ascii="ＭＳ ゴシック" w:eastAsia="ＭＳ ゴシック" w:hAnsi="ＭＳ ゴシック"/>
                <w:sz w:val="20"/>
                <w:szCs w:val="20"/>
              </w:rPr>
            </w:pPr>
          </w:p>
          <w:p w14:paraId="03C40CA5" w14:textId="77777777" w:rsidR="00F50906" w:rsidRPr="00146ED3" w:rsidRDefault="00F50906" w:rsidP="00A674D6">
            <w:pPr>
              <w:overflowPunct w:val="0"/>
              <w:textAlignment w:val="baseline"/>
              <w:rPr>
                <w:rFonts w:ascii="ＭＳ ゴシック" w:eastAsia="ＭＳ ゴシック" w:hAnsi="ＭＳ ゴシック"/>
                <w:sz w:val="20"/>
                <w:szCs w:val="20"/>
              </w:rPr>
            </w:pPr>
          </w:p>
          <w:p w14:paraId="1325BB7C" w14:textId="77777777" w:rsidR="00B75E2F" w:rsidRPr="00146ED3" w:rsidRDefault="00B75E2F" w:rsidP="00A674D6">
            <w:pPr>
              <w:overflowPunct w:val="0"/>
              <w:textAlignment w:val="baseline"/>
              <w:rPr>
                <w:rFonts w:ascii="ＭＳ ゴシック" w:eastAsia="ＭＳ ゴシック" w:hAnsi="ＭＳ ゴシック"/>
                <w:sz w:val="20"/>
                <w:szCs w:val="20"/>
              </w:rPr>
            </w:pPr>
          </w:p>
          <w:p w14:paraId="29963799" w14:textId="77777777" w:rsidR="00B75E2F" w:rsidRPr="00146ED3" w:rsidRDefault="00B75E2F" w:rsidP="00A674D6">
            <w:pPr>
              <w:overflowPunct w:val="0"/>
              <w:textAlignment w:val="baseline"/>
              <w:rPr>
                <w:rFonts w:ascii="ＭＳ ゴシック" w:eastAsia="ＭＳ ゴシック" w:hAnsi="ＭＳ ゴシック"/>
                <w:sz w:val="20"/>
                <w:szCs w:val="20"/>
              </w:rPr>
            </w:pPr>
          </w:p>
          <w:p w14:paraId="02DFC13A" w14:textId="77777777" w:rsidR="00F50906" w:rsidRPr="00146ED3" w:rsidRDefault="001F3A7E" w:rsidP="00A674D6">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5077752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1763325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5D047CF9" w14:textId="77777777" w:rsidR="00F50906" w:rsidRPr="00146ED3" w:rsidRDefault="00F50906" w:rsidP="00A674D6">
            <w:pPr>
              <w:overflowPunct w:val="0"/>
              <w:textAlignment w:val="baseline"/>
              <w:rPr>
                <w:rFonts w:ascii="ＭＳ ゴシック" w:eastAsia="ＭＳ ゴシック" w:hAnsi="ＭＳ ゴシック"/>
                <w:sz w:val="20"/>
                <w:szCs w:val="20"/>
              </w:rPr>
            </w:pPr>
          </w:p>
          <w:p w14:paraId="103B516D" w14:textId="77777777" w:rsidR="00F50906" w:rsidRPr="00146ED3" w:rsidRDefault="00F50906" w:rsidP="00A674D6">
            <w:pPr>
              <w:overflowPunct w:val="0"/>
              <w:textAlignment w:val="baseline"/>
              <w:rPr>
                <w:rFonts w:ascii="ＭＳ ゴシック" w:eastAsia="ＭＳ ゴシック" w:hAnsi="ＭＳ ゴシック"/>
                <w:sz w:val="20"/>
                <w:szCs w:val="20"/>
              </w:rPr>
            </w:pPr>
          </w:p>
          <w:p w14:paraId="4EAF7B78" w14:textId="77777777" w:rsidR="00F50906" w:rsidRPr="00146ED3" w:rsidRDefault="00F50906" w:rsidP="00A674D6">
            <w:pPr>
              <w:overflowPunct w:val="0"/>
              <w:textAlignment w:val="baseline"/>
              <w:rPr>
                <w:rFonts w:ascii="ＭＳ ゴシック" w:eastAsia="ＭＳ ゴシック" w:hAnsi="ＭＳ ゴシック"/>
                <w:sz w:val="20"/>
                <w:szCs w:val="20"/>
              </w:rPr>
            </w:pPr>
          </w:p>
          <w:p w14:paraId="3D207F43" w14:textId="77777777" w:rsidR="00F50906" w:rsidRPr="00146ED3" w:rsidRDefault="00F50906" w:rsidP="00A674D6">
            <w:pPr>
              <w:overflowPunct w:val="0"/>
              <w:textAlignment w:val="baseline"/>
              <w:rPr>
                <w:rFonts w:ascii="ＭＳ ゴシック" w:eastAsia="ＭＳ ゴシック" w:hAnsi="ＭＳ ゴシック"/>
                <w:sz w:val="20"/>
                <w:szCs w:val="20"/>
              </w:rPr>
            </w:pPr>
          </w:p>
          <w:p w14:paraId="22BF10EC" w14:textId="77777777" w:rsidR="00F50906" w:rsidRPr="00146ED3" w:rsidRDefault="00F50906" w:rsidP="00A674D6">
            <w:pPr>
              <w:overflowPunct w:val="0"/>
              <w:textAlignment w:val="baseline"/>
              <w:rPr>
                <w:rFonts w:ascii="ＭＳ ゴシック" w:eastAsia="ＭＳ ゴシック" w:hAnsi="ＭＳ ゴシック"/>
                <w:sz w:val="20"/>
                <w:szCs w:val="20"/>
              </w:rPr>
            </w:pPr>
          </w:p>
          <w:p w14:paraId="16F8F093" w14:textId="77777777" w:rsidR="00F50906" w:rsidRPr="00146ED3" w:rsidRDefault="00F50906" w:rsidP="00A674D6">
            <w:pPr>
              <w:overflowPunct w:val="0"/>
              <w:textAlignment w:val="baseline"/>
              <w:rPr>
                <w:rFonts w:ascii="ＭＳ ゴシック" w:eastAsia="ＭＳ ゴシック" w:hAnsi="ＭＳ ゴシック"/>
                <w:sz w:val="20"/>
                <w:szCs w:val="20"/>
              </w:rPr>
            </w:pPr>
          </w:p>
          <w:p w14:paraId="6731EBC6" w14:textId="77777777" w:rsidR="00480298" w:rsidRPr="00146ED3" w:rsidRDefault="00480298" w:rsidP="00A674D6">
            <w:pPr>
              <w:overflowPunct w:val="0"/>
              <w:textAlignment w:val="baseline"/>
              <w:rPr>
                <w:rFonts w:ascii="ＭＳ ゴシック" w:eastAsia="ＭＳ ゴシック" w:hAnsi="ＭＳ ゴシック"/>
                <w:sz w:val="20"/>
                <w:szCs w:val="20"/>
              </w:rPr>
            </w:pPr>
          </w:p>
          <w:p w14:paraId="012F09DD" w14:textId="77777777" w:rsidR="00480298" w:rsidRPr="00146ED3" w:rsidRDefault="00480298" w:rsidP="00A674D6">
            <w:pPr>
              <w:overflowPunct w:val="0"/>
              <w:textAlignment w:val="baseline"/>
              <w:rPr>
                <w:rFonts w:ascii="ＭＳ ゴシック" w:eastAsia="ＭＳ ゴシック" w:hAnsi="ＭＳ ゴシック"/>
                <w:sz w:val="20"/>
                <w:szCs w:val="20"/>
              </w:rPr>
            </w:pPr>
          </w:p>
        </w:tc>
      </w:tr>
    </w:tbl>
    <w:p w14:paraId="24AD5C6E" w14:textId="77777777" w:rsidR="00480298" w:rsidRPr="00146ED3" w:rsidRDefault="00480298" w:rsidP="00480298">
      <w:pPr>
        <w:rPr>
          <w:rFonts w:ascii="ＭＳ ゴシック" w:eastAsia="ＭＳ ゴシック" w:hAnsi="ＭＳ ゴシック"/>
          <w:sz w:val="20"/>
          <w:szCs w:val="20"/>
        </w:rPr>
      </w:pPr>
    </w:p>
    <w:p w14:paraId="29BFBB51" w14:textId="77777777" w:rsidR="00480298" w:rsidRPr="00146ED3" w:rsidRDefault="00480298" w:rsidP="00020A37">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08"/>
        <w:gridCol w:w="1980"/>
        <w:gridCol w:w="2838"/>
        <w:gridCol w:w="1417"/>
      </w:tblGrid>
      <w:tr w:rsidR="00CA73C0" w:rsidRPr="00146ED3" w14:paraId="7761B894" w14:textId="77777777" w:rsidTr="007C38B5">
        <w:trPr>
          <w:trHeight w:val="416"/>
        </w:trPr>
        <w:tc>
          <w:tcPr>
            <w:tcW w:w="3645" w:type="dxa"/>
            <w:vAlign w:val="center"/>
          </w:tcPr>
          <w:p w14:paraId="3B81D453" w14:textId="77777777" w:rsidR="00480298" w:rsidRPr="00146ED3" w:rsidRDefault="00480298" w:rsidP="0024681E">
            <w:pPr>
              <w:jc w:val="center"/>
              <w:rPr>
                <w:rFonts w:ascii="ＭＳ ゴシック" w:eastAsia="ＭＳ ゴシック" w:hAnsi="ＭＳ ゴシック"/>
                <w:sz w:val="20"/>
                <w:szCs w:val="20"/>
              </w:rPr>
            </w:pPr>
            <w:bookmarkStart w:id="2" w:name="_Hlk80879376"/>
            <w:r w:rsidRPr="00146ED3">
              <w:rPr>
                <w:rFonts w:ascii="ＭＳ ゴシック" w:eastAsia="ＭＳ ゴシック" w:hAnsi="ＭＳ ゴシック" w:hint="eastAsia"/>
                <w:sz w:val="20"/>
                <w:szCs w:val="20"/>
              </w:rPr>
              <w:t>チ ェ ッ ク ポ イ ン ト</w:t>
            </w:r>
          </w:p>
        </w:tc>
        <w:tc>
          <w:tcPr>
            <w:tcW w:w="1980" w:type="dxa"/>
            <w:vAlign w:val="center"/>
          </w:tcPr>
          <w:p w14:paraId="7EBB57B1"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838" w:type="dxa"/>
            <w:vAlign w:val="center"/>
          </w:tcPr>
          <w:p w14:paraId="74201A3B"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0E9B503C" w14:textId="77777777"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14:paraId="5E84D917" w14:textId="77777777" w:rsidTr="007C38B5">
        <w:trPr>
          <w:trHeight w:val="13321"/>
        </w:trPr>
        <w:tc>
          <w:tcPr>
            <w:tcW w:w="3645" w:type="dxa"/>
          </w:tcPr>
          <w:p w14:paraId="7AF2FB1A" w14:textId="77777777" w:rsidR="00480298" w:rsidRPr="00146ED3" w:rsidRDefault="00480298" w:rsidP="0024681E">
            <w:pPr>
              <w:tabs>
                <w:tab w:val="left" w:pos="3510"/>
              </w:tabs>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sz w:val="20"/>
                <w:szCs w:val="20"/>
              </w:rPr>
              <w:tab/>
            </w:r>
            <w:r w:rsidRPr="00146ED3">
              <w:rPr>
                <w:rFonts w:ascii="ＭＳ ゴシック" w:eastAsia="ＭＳ ゴシック" w:hAnsi="ＭＳ ゴシック"/>
                <w:sz w:val="20"/>
                <w:szCs w:val="20"/>
              </w:rPr>
              <w:tab/>
            </w:r>
          </w:p>
          <w:p w14:paraId="5697FFAB"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003D3134"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職員の資質向上を図るため，年間の具体的研修計画を作成すること。</w:t>
            </w:r>
          </w:p>
          <w:p w14:paraId="20381A44"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w:t>
            </w:r>
            <w:r w:rsidR="003D3134" w:rsidRPr="00146ED3">
              <w:rPr>
                <w:rFonts w:ascii="ＭＳ ゴシック" w:eastAsia="ＭＳ ゴシック" w:hAnsi="Times New Roman" w:hint="eastAsia"/>
                <w:kern w:val="0"/>
                <w:sz w:val="20"/>
                <w:szCs w:val="20"/>
              </w:rPr>
              <w:t xml:space="preserve"> </w:t>
            </w:r>
            <w:r w:rsidRPr="00146ED3">
              <w:rPr>
                <w:rFonts w:ascii="ＭＳ ゴシック" w:eastAsia="ＭＳ ゴシック" w:hAnsi="Times New Roman" w:hint="eastAsia"/>
                <w:kern w:val="0"/>
                <w:sz w:val="20"/>
                <w:szCs w:val="20"/>
              </w:rPr>
              <w:t>「虐待」「体罰」等の利用者の人権擁護の研修についても，実施すること。</w:t>
            </w:r>
          </w:p>
          <w:p w14:paraId="23545FB2" w14:textId="77777777" w:rsidR="002604BE" w:rsidRPr="00146ED3" w:rsidRDefault="005E3846" w:rsidP="0024681E">
            <w:pPr>
              <w:overflowPunct w:val="0"/>
              <w:ind w:left="200" w:hangingChars="100" w:hanging="2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hint="eastAsia"/>
                <w:noProof/>
                <w:kern w:val="0"/>
                <w:sz w:val="20"/>
                <w:szCs w:val="20"/>
              </w:rPr>
              <mc:AlternateContent>
                <mc:Choice Requires="wps">
                  <w:drawing>
                    <wp:anchor distT="0" distB="0" distL="114300" distR="114300" simplePos="0" relativeHeight="251651072" behindDoc="0" locked="0" layoutInCell="1" allowOverlap="1" wp14:anchorId="04A3DB69" wp14:editId="1D25036B">
                      <wp:simplePos x="0" y="0"/>
                      <wp:positionH relativeFrom="column">
                        <wp:posOffset>-17145</wp:posOffset>
                      </wp:positionH>
                      <wp:positionV relativeFrom="paragraph">
                        <wp:posOffset>31750</wp:posOffset>
                      </wp:positionV>
                      <wp:extent cx="3368675" cy="1356995"/>
                      <wp:effectExtent l="0" t="0" r="0" b="0"/>
                      <wp:wrapNone/>
                      <wp:docPr id="17"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8675" cy="135699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57D2AE" w14:textId="77777777" w:rsidR="007F6F91" w:rsidRPr="007F6F91" w:rsidRDefault="00433B72" w:rsidP="007F6F91">
                                  <w:pPr>
                                    <w:ind w:leftChars="-67" w:left="-1" w:hangingChars="78" w:hanging="14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xml:space="preserve">※　</w:t>
                                  </w:r>
                                  <w:r w:rsidR="007F6F91" w:rsidRPr="007F6F91">
                                    <w:rPr>
                                      <w:rFonts w:ascii="ＭＳ ゴシック" w:eastAsia="ＭＳ ゴシック" w:hAnsi="ＭＳ ゴシック" w:hint="eastAsia"/>
                                      <w:sz w:val="18"/>
                                      <w:szCs w:val="18"/>
                                    </w:rPr>
                                    <w:t>医療・福祉関係資格を有さない全ての職員に対し認知症介護基礎研修を受講させるための必要な措置を講じなければならない。</w:t>
                                  </w:r>
                                </w:p>
                                <w:p w14:paraId="07515DBE" w14:textId="083A2572" w:rsidR="00433B72" w:rsidRPr="006746A0" w:rsidRDefault="007F6F91" w:rsidP="007F6F91">
                                  <w:pPr>
                                    <w:ind w:leftChars="-67" w:left="-1" w:hangingChars="78" w:hanging="140"/>
                                    <w:rPr>
                                      <w:rFonts w:ascii="ＭＳ ゴシック" w:eastAsia="ＭＳ ゴシック" w:hAnsi="ＭＳ ゴシック"/>
                                      <w:sz w:val="18"/>
                                      <w:szCs w:val="18"/>
                                      <w:u w:val="single"/>
                                    </w:rPr>
                                  </w:pPr>
                                  <w:r w:rsidRPr="007F6F91">
                                    <w:rPr>
                                      <w:rFonts w:ascii="ＭＳ ゴシック" w:eastAsia="ＭＳ ゴシック" w:hAnsi="ＭＳ ゴシック" w:hint="eastAsia"/>
                                      <w:sz w:val="18"/>
                                      <w:szCs w:val="18"/>
                                    </w:rPr>
                                    <w:t>・　新卒採用，中途採用を問わず，施設が新たに採用した職員（医療・福祉関係資格を有さない者に限る。）に対する当該義務付けの適用については，採用後１年間の猶予期間を設ける。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3DB69" id="Rectangle 206" o:spid="_x0000_s1027" style="position:absolute;left:0;text-align:left;margin-left:-1.35pt;margin-top:2.5pt;width:265.25pt;height:106.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" stroked="f">
                      <v:textbox inset="5.85pt,.7pt,5.85pt,.7pt">
                        <w:txbxContent>
                          <w:p w14:paraId="1457D2AE" w14:textId="77777777" w:rsidR="007F6F91" w:rsidRPr="007F6F91" w:rsidRDefault="00433B72" w:rsidP="007F6F91">
                            <w:pPr>
                              <w:ind w:leftChars="-67" w:left="-1" w:hangingChars="78" w:hanging="14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xml:space="preserve">※　</w:t>
                            </w:r>
                            <w:r w:rsidR="007F6F91" w:rsidRPr="007F6F91">
                              <w:rPr>
                                <w:rFonts w:ascii="ＭＳ ゴシック" w:eastAsia="ＭＳ ゴシック" w:hAnsi="ＭＳ ゴシック" w:hint="eastAsia"/>
                                <w:sz w:val="18"/>
                                <w:szCs w:val="18"/>
                              </w:rPr>
                              <w:t>医療・福祉関係資格を有さない全ての職員に対し認知症介護基礎研修を受講させるための必要な措置を講じなければならない。</w:t>
                            </w:r>
                          </w:p>
                          <w:p w14:paraId="07515DBE" w14:textId="083A2572" w:rsidR="00433B72" w:rsidRPr="006746A0" w:rsidRDefault="007F6F91" w:rsidP="007F6F91">
                            <w:pPr>
                              <w:ind w:leftChars="-67" w:left="-1" w:hangingChars="78" w:hanging="140"/>
                              <w:rPr>
                                <w:rFonts w:ascii="ＭＳ ゴシック" w:eastAsia="ＭＳ ゴシック" w:hAnsi="ＭＳ ゴシック"/>
                                <w:sz w:val="18"/>
                                <w:szCs w:val="18"/>
                                <w:u w:val="single"/>
                              </w:rPr>
                            </w:pPr>
                            <w:r w:rsidRPr="007F6F91">
                              <w:rPr>
                                <w:rFonts w:ascii="ＭＳ ゴシック" w:eastAsia="ＭＳ ゴシック" w:hAnsi="ＭＳ ゴシック" w:hint="eastAsia"/>
                                <w:sz w:val="18"/>
                                <w:szCs w:val="18"/>
                              </w:rPr>
                              <w:t>・　新卒採用，中途採用を問わず，施設が新たに採用した職員（医療・福祉関係資格を有さない者に限る。）に対する当該義務付けの適用については，採用後１年間の猶予期間を設ける。</w:t>
                            </w:r>
                          </w:p>
                        </w:txbxContent>
                      </v:textbox>
                    </v:rect>
                  </w:pict>
                </mc:Fallback>
              </mc:AlternateContent>
            </w:r>
          </w:p>
          <w:p w14:paraId="76E803F5" w14:textId="77777777" w:rsidR="00D473C0" w:rsidRPr="00146ED3" w:rsidRDefault="00D473C0" w:rsidP="0024681E">
            <w:pPr>
              <w:overflowPunct w:val="0"/>
              <w:ind w:left="200" w:hangingChars="100" w:hanging="200"/>
              <w:textAlignment w:val="baseline"/>
              <w:rPr>
                <w:rFonts w:ascii="ＭＳ ゴシック" w:eastAsia="ＭＳ ゴシック" w:hAnsi="Times New Roman" w:cs="ＭＳ ゴシック"/>
                <w:kern w:val="0"/>
                <w:sz w:val="20"/>
                <w:szCs w:val="20"/>
              </w:rPr>
            </w:pPr>
          </w:p>
          <w:p w14:paraId="3DECB51B" w14:textId="77777777" w:rsidR="00D473C0" w:rsidRPr="00146ED3" w:rsidRDefault="00D473C0" w:rsidP="0024681E">
            <w:pPr>
              <w:overflowPunct w:val="0"/>
              <w:ind w:left="200" w:hangingChars="100" w:hanging="200"/>
              <w:textAlignment w:val="baseline"/>
              <w:rPr>
                <w:rFonts w:ascii="ＭＳ ゴシック" w:eastAsia="ＭＳ ゴシック" w:hAnsi="Times New Roman" w:cs="ＭＳ ゴシック"/>
                <w:kern w:val="0"/>
                <w:sz w:val="20"/>
                <w:szCs w:val="20"/>
              </w:rPr>
            </w:pPr>
          </w:p>
          <w:p w14:paraId="3CECA440" w14:textId="77777777" w:rsidR="00D473C0" w:rsidRPr="00146ED3" w:rsidRDefault="00D473C0" w:rsidP="0024681E">
            <w:pPr>
              <w:overflowPunct w:val="0"/>
              <w:ind w:left="200" w:hangingChars="100" w:hanging="200"/>
              <w:textAlignment w:val="baseline"/>
              <w:rPr>
                <w:rFonts w:ascii="ＭＳ ゴシック" w:eastAsia="ＭＳ ゴシック" w:hAnsi="Times New Roman" w:cs="ＭＳ ゴシック"/>
                <w:kern w:val="0"/>
                <w:sz w:val="20"/>
                <w:szCs w:val="20"/>
              </w:rPr>
            </w:pPr>
          </w:p>
          <w:p w14:paraId="5D66041D" w14:textId="77777777" w:rsidR="00D473C0" w:rsidRPr="00146ED3" w:rsidRDefault="00D473C0" w:rsidP="0024681E">
            <w:pPr>
              <w:overflowPunct w:val="0"/>
              <w:ind w:left="200" w:hangingChars="100" w:hanging="200"/>
              <w:textAlignment w:val="baseline"/>
              <w:rPr>
                <w:rFonts w:ascii="ＭＳ ゴシック" w:eastAsia="ＭＳ ゴシック" w:hAnsi="Times New Roman" w:cs="ＭＳ ゴシック"/>
                <w:kern w:val="0"/>
                <w:sz w:val="20"/>
                <w:szCs w:val="20"/>
              </w:rPr>
            </w:pPr>
          </w:p>
          <w:p w14:paraId="2DB8B6B6" w14:textId="77777777" w:rsidR="00D473C0" w:rsidRPr="00146ED3" w:rsidRDefault="00D473C0" w:rsidP="0024681E">
            <w:pPr>
              <w:overflowPunct w:val="0"/>
              <w:ind w:left="200" w:hangingChars="100" w:hanging="200"/>
              <w:textAlignment w:val="baseline"/>
              <w:rPr>
                <w:rFonts w:ascii="ＭＳ ゴシック" w:eastAsia="ＭＳ ゴシック" w:hAnsi="Times New Roman" w:cs="ＭＳ ゴシック"/>
                <w:kern w:val="0"/>
                <w:sz w:val="20"/>
                <w:szCs w:val="20"/>
              </w:rPr>
            </w:pPr>
          </w:p>
          <w:p w14:paraId="2246265B" w14:textId="77777777" w:rsidR="00D473C0" w:rsidRPr="00146ED3" w:rsidRDefault="00D473C0" w:rsidP="0024681E">
            <w:pPr>
              <w:overflowPunct w:val="0"/>
              <w:ind w:left="200" w:hangingChars="100" w:hanging="200"/>
              <w:textAlignment w:val="baseline"/>
              <w:rPr>
                <w:rFonts w:ascii="ＭＳ ゴシック" w:eastAsia="ＭＳ ゴシック" w:hAnsi="Times New Roman" w:cs="ＭＳ ゴシック"/>
                <w:kern w:val="0"/>
                <w:sz w:val="20"/>
                <w:szCs w:val="20"/>
              </w:rPr>
            </w:pPr>
          </w:p>
          <w:p w14:paraId="783A3A69" w14:textId="77777777" w:rsidR="00D473C0" w:rsidRPr="00146ED3" w:rsidRDefault="00D473C0" w:rsidP="0024681E">
            <w:pPr>
              <w:overflowPunct w:val="0"/>
              <w:ind w:left="200" w:hangingChars="100" w:hanging="200"/>
              <w:textAlignment w:val="baseline"/>
              <w:rPr>
                <w:rFonts w:ascii="ＭＳ ゴシック" w:eastAsia="ＭＳ ゴシック" w:hAnsi="Times New Roman" w:cs="ＭＳ ゴシック"/>
                <w:kern w:val="0"/>
                <w:sz w:val="20"/>
                <w:szCs w:val="20"/>
              </w:rPr>
            </w:pPr>
          </w:p>
          <w:p w14:paraId="6CDFC7AD" w14:textId="77777777" w:rsidR="00D473C0" w:rsidRPr="00146ED3" w:rsidRDefault="00D473C0" w:rsidP="0024681E">
            <w:pPr>
              <w:overflowPunct w:val="0"/>
              <w:ind w:left="200" w:hangingChars="100" w:hanging="200"/>
              <w:textAlignment w:val="baseline"/>
              <w:rPr>
                <w:rFonts w:ascii="ＭＳ ゴシック" w:eastAsia="ＭＳ ゴシック" w:hAnsi="Times New Roman" w:cs="ＭＳ ゴシック"/>
                <w:kern w:val="0"/>
                <w:sz w:val="20"/>
                <w:szCs w:val="20"/>
              </w:rPr>
            </w:pPr>
          </w:p>
          <w:p w14:paraId="5FFC29AA" w14:textId="77777777" w:rsidR="00D473C0" w:rsidRPr="00146ED3" w:rsidRDefault="00D473C0" w:rsidP="0024681E">
            <w:pPr>
              <w:overflowPunct w:val="0"/>
              <w:ind w:left="200" w:hangingChars="100" w:hanging="200"/>
              <w:textAlignment w:val="baseline"/>
              <w:rPr>
                <w:rFonts w:ascii="ＭＳ ゴシック" w:eastAsia="ＭＳ ゴシック" w:hAnsi="Times New Roman" w:cs="ＭＳ ゴシック"/>
                <w:kern w:val="0"/>
                <w:sz w:val="20"/>
                <w:szCs w:val="20"/>
              </w:rPr>
            </w:pPr>
          </w:p>
          <w:p w14:paraId="67D7354C" w14:textId="77777777" w:rsidR="00B75E2F" w:rsidRPr="00146ED3" w:rsidRDefault="00B75E2F" w:rsidP="0024681E">
            <w:pPr>
              <w:overflowPunct w:val="0"/>
              <w:ind w:left="200" w:hangingChars="100" w:hanging="200"/>
              <w:textAlignment w:val="baseline"/>
              <w:rPr>
                <w:rFonts w:ascii="ＭＳ ゴシック" w:eastAsia="ＭＳ ゴシック" w:hAnsi="Times New Roman" w:cs="ＭＳ ゴシック"/>
                <w:kern w:val="0"/>
                <w:sz w:val="20"/>
                <w:szCs w:val="20"/>
              </w:rPr>
            </w:pPr>
          </w:p>
          <w:p w14:paraId="46249CF2" w14:textId="77777777" w:rsidR="00D473C0" w:rsidRPr="00146ED3" w:rsidRDefault="00D473C0" w:rsidP="00D72D24">
            <w:pPr>
              <w:overflowPunct w:val="0"/>
              <w:spacing w:line="120" w:lineRule="exact"/>
              <w:ind w:left="200" w:hangingChars="100" w:hanging="200"/>
              <w:textAlignment w:val="baseline"/>
              <w:rPr>
                <w:rFonts w:ascii="ＭＳ ゴシック" w:eastAsia="ＭＳ ゴシック" w:hAnsi="Times New Roman" w:cs="ＭＳ ゴシック"/>
                <w:kern w:val="0"/>
                <w:sz w:val="20"/>
                <w:szCs w:val="20"/>
              </w:rPr>
            </w:pPr>
          </w:p>
          <w:p w14:paraId="05A5BED1" w14:textId="77777777" w:rsidR="00C4025D" w:rsidRPr="00146ED3" w:rsidRDefault="00480298" w:rsidP="0024681E">
            <w:pPr>
              <w:overflowPunct w:val="0"/>
              <w:ind w:left="200" w:hangingChars="100" w:hanging="2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003D3134"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積極的に施設外研修に参加させる</w:t>
            </w:r>
          </w:p>
          <w:p w14:paraId="429615AB" w14:textId="77777777" w:rsidR="00480298" w:rsidRPr="00146ED3" w:rsidRDefault="00480298" w:rsidP="00C4025D">
            <w:pPr>
              <w:overflowPunct w:val="0"/>
              <w:ind w:leftChars="100" w:left="21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こと｡</w:t>
            </w:r>
          </w:p>
          <w:p w14:paraId="12CA0E60" w14:textId="77777777" w:rsidR="0004426E" w:rsidRPr="00146ED3" w:rsidRDefault="0004426E" w:rsidP="00D72D24">
            <w:pPr>
              <w:overflowPunct w:val="0"/>
              <w:spacing w:line="100" w:lineRule="exact"/>
              <w:ind w:left="200" w:hangingChars="100" w:hanging="200"/>
              <w:textAlignment w:val="baseline"/>
              <w:rPr>
                <w:rFonts w:ascii="ＭＳ ゴシック" w:eastAsia="ＭＳ ゴシック" w:hAnsi="ＭＳ ゴシック" w:cs="ＭＳ ゴシック"/>
                <w:kern w:val="0"/>
                <w:sz w:val="20"/>
                <w:szCs w:val="20"/>
              </w:rPr>
            </w:pPr>
          </w:p>
          <w:p w14:paraId="6C9636C3"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003D3134"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臨時職員等に対しても平等に参加の機会を与えることが望ましい。</w:t>
            </w:r>
          </w:p>
          <w:p w14:paraId="59BFD864"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FDD506B" w14:textId="77777777" w:rsidR="002604BE" w:rsidRPr="00146ED3" w:rsidRDefault="002604BE" w:rsidP="00835277">
            <w:pPr>
              <w:overflowPunct w:val="0"/>
              <w:spacing w:line="120" w:lineRule="exact"/>
              <w:textAlignment w:val="baseline"/>
              <w:rPr>
                <w:rFonts w:ascii="ＭＳ ゴシック" w:eastAsia="ＭＳ ゴシック" w:hAnsi="Times New Roman"/>
                <w:kern w:val="0"/>
                <w:sz w:val="20"/>
                <w:szCs w:val="20"/>
              </w:rPr>
            </w:pPr>
          </w:p>
          <w:p w14:paraId="5862D569" w14:textId="77777777" w:rsidR="003D3134" w:rsidRPr="00146ED3" w:rsidRDefault="00480298" w:rsidP="0024681E">
            <w:pPr>
              <w:overflowPunct w:val="0"/>
              <w:ind w:left="200" w:hangingChars="100" w:hanging="2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003D3134"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研修記録，復命書が整備され，施</w:t>
            </w:r>
          </w:p>
          <w:p w14:paraId="62A2145B" w14:textId="77777777" w:rsidR="003D3134" w:rsidRPr="00146ED3" w:rsidRDefault="00480298" w:rsidP="003D3134">
            <w:pPr>
              <w:overflowPunct w:val="0"/>
              <w:ind w:leftChars="100" w:left="21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設長等への供覧がなされているこ</w:t>
            </w:r>
          </w:p>
          <w:p w14:paraId="7EF3C085" w14:textId="77777777" w:rsidR="00480298" w:rsidRPr="00146ED3" w:rsidRDefault="00480298" w:rsidP="003D3134">
            <w:pPr>
              <w:overflowPunct w:val="0"/>
              <w:ind w:leftChars="100" w:left="21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と。</w:t>
            </w:r>
          </w:p>
          <w:p w14:paraId="682DA9DF" w14:textId="77777777" w:rsidR="00480298" w:rsidRPr="00146ED3" w:rsidRDefault="003D3134" w:rsidP="00185C30">
            <w:pPr>
              <w:numPr>
                <w:ilvl w:val="0"/>
                <w:numId w:val="1"/>
              </w:numPr>
              <w:overflowPunct w:val="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 xml:space="preserve"> </w:t>
            </w:r>
            <w:r w:rsidR="00480298" w:rsidRPr="00146ED3">
              <w:rPr>
                <w:rFonts w:ascii="ＭＳ ゴシック" w:eastAsia="ＭＳ ゴシック" w:hAnsi="Times New Roman" w:cs="ＭＳ ゴシック" w:hint="eastAsia"/>
                <w:kern w:val="0"/>
                <w:sz w:val="20"/>
                <w:szCs w:val="20"/>
              </w:rPr>
              <w:t>研修内容について，職員会議等で</w:t>
            </w:r>
          </w:p>
          <w:p w14:paraId="3ADABE15" w14:textId="77777777" w:rsidR="003D3134" w:rsidRPr="00146ED3" w:rsidRDefault="00480298" w:rsidP="003D3134">
            <w:pPr>
              <w:overflowPunct w:val="0"/>
              <w:ind w:leftChars="95" w:left="199" w:firstLineChars="50" w:firstLine="1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の報告等により，参加しなかった職</w:t>
            </w:r>
          </w:p>
          <w:p w14:paraId="74BAFEF2" w14:textId="77777777" w:rsidR="00480298" w:rsidRPr="00146ED3" w:rsidRDefault="00480298" w:rsidP="003D3134">
            <w:pPr>
              <w:overflowPunct w:val="0"/>
              <w:ind w:leftChars="95" w:left="199" w:firstLineChars="50" w:firstLine="1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員に対しても周知すること。</w:t>
            </w:r>
          </w:p>
          <w:p w14:paraId="44D38984" w14:textId="77777777" w:rsidR="00480298" w:rsidRPr="00146ED3" w:rsidRDefault="00480298" w:rsidP="002604B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tc>
        <w:tc>
          <w:tcPr>
            <w:tcW w:w="1980" w:type="dxa"/>
          </w:tcPr>
          <w:p w14:paraId="024F73AF"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D15B52D"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ＭＳ ゴシック" w:cs="ＭＳ ゴシック" w:hint="eastAsia"/>
                <w:kern w:val="0"/>
                <w:sz w:val="20"/>
                <w:szCs w:val="20"/>
                <w:lang w:eastAsia="zh-CN"/>
              </w:rPr>
              <w:t>○研修実施計画</w:t>
            </w:r>
          </w:p>
          <w:p w14:paraId="04D44676" w14:textId="77777777" w:rsidR="00480298" w:rsidRPr="00146ED3" w:rsidRDefault="00480298" w:rsidP="0024681E">
            <w:pPr>
              <w:overflowPunct w:val="0"/>
              <w:jc w:val="left"/>
              <w:textAlignment w:val="baseline"/>
              <w:rPr>
                <w:rFonts w:ascii="ＭＳ ゴシック" w:eastAsia="ＭＳ ゴシック" w:hAnsi="Times New Roman"/>
                <w:kern w:val="0"/>
                <w:sz w:val="20"/>
                <w:szCs w:val="20"/>
                <w:lang w:eastAsia="zh-CN"/>
              </w:rPr>
            </w:pPr>
          </w:p>
          <w:p w14:paraId="5E9FCF71"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14:paraId="33E61332"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14:paraId="1C7B2348"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14:paraId="3B054AE3" w14:textId="77777777"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14:paraId="5516B61D"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3555398"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B74DEF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D9B518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A944632" w14:textId="77777777" w:rsidR="00480298" w:rsidRPr="00146ED3" w:rsidRDefault="00480298" w:rsidP="0024681E">
            <w:pPr>
              <w:overflowPunct w:val="0"/>
              <w:textAlignment w:val="baseline"/>
              <w:rPr>
                <w:rFonts w:ascii="ＭＳ ゴシック" w:eastAsia="DengXian" w:hAnsi="Times New Roman"/>
                <w:kern w:val="0"/>
                <w:sz w:val="20"/>
                <w:szCs w:val="20"/>
                <w:lang w:eastAsia="zh-CN"/>
              </w:rPr>
            </w:pPr>
          </w:p>
          <w:p w14:paraId="6555B9F0" w14:textId="77777777" w:rsidR="0004426E" w:rsidRPr="00146ED3" w:rsidRDefault="0004426E" w:rsidP="0024681E">
            <w:pPr>
              <w:overflowPunct w:val="0"/>
              <w:textAlignment w:val="baseline"/>
              <w:rPr>
                <w:rFonts w:ascii="ＭＳ ゴシック" w:eastAsia="DengXian" w:hAnsi="Times New Roman"/>
                <w:kern w:val="0"/>
                <w:sz w:val="20"/>
                <w:szCs w:val="20"/>
                <w:lang w:eastAsia="zh-CN"/>
              </w:rPr>
            </w:pPr>
          </w:p>
          <w:p w14:paraId="24CB1ADC" w14:textId="77777777" w:rsidR="002604BE" w:rsidRPr="00146ED3" w:rsidRDefault="002604BE" w:rsidP="0024681E">
            <w:pPr>
              <w:overflowPunct w:val="0"/>
              <w:textAlignment w:val="baseline"/>
              <w:rPr>
                <w:rFonts w:ascii="ＭＳ ゴシック" w:eastAsia="DengXian" w:hAnsi="Times New Roman"/>
                <w:kern w:val="0"/>
                <w:sz w:val="20"/>
                <w:szCs w:val="20"/>
                <w:lang w:eastAsia="zh-CN"/>
              </w:rPr>
            </w:pPr>
          </w:p>
          <w:p w14:paraId="1ED22844" w14:textId="77777777" w:rsidR="002604BE" w:rsidRPr="00146ED3" w:rsidRDefault="002604BE" w:rsidP="0024681E">
            <w:pPr>
              <w:overflowPunct w:val="0"/>
              <w:textAlignment w:val="baseline"/>
              <w:rPr>
                <w:rFonts w:ascii="ＭＳ ゴシック" w:eastAsia="DengXian" w:hAnsi="Times New Roman"/>
                <w:kern w:val="0"/>
                <w:sz w:val="20"/>
                <w:szCs w:val="20"/>
                <w:lang w:eastAsia="zh-CN"/>
              </w:rPr>
            </w:pPr>
          </w:p>
          <w:p w14:paraId="7F5F70F9" w14:textId="77777777" w:rsidR="002604BE" w:rsidRPr="00146ED3" w:rsidRDefault="002604BE" w:rsidP="0024681E">
            <w:pPr>
              <w:overflowPunct w:val="0"/>
              <w:textAlignment w:val="baseline"/>
              <w:rPr>
                <w:rFonts w:ascii="ＭＳ ゴシック" w:eastAsia="DengXian" w:hAnsi="Times New Roman"/>
                <w:kern w:val="0"/>
                <w:sz w:val="20"/>
                <w:szCs w:val="20"/>
                <w:lang w:eastAsia="zh-CN"/>
              </w:rPr>
            </w:pPr>
          </w:p>
          <w:p w14:paraId="0B7DEA1C" w14:textId="77777777" w:rsidR="002604BE" w:rsidRPr="00146ED3" w:rsidRDefault="002604BE" w:rsidP="0024681E">
            <w:pPr>
              <w:overflowPunct w:val="0"/>
              <w:textAlignment w:val="baseline"/>
              <w:rPr>
                <w:rFonts w:ascii="ＭＳ ゴシック" w:eastAsia="DengXian" w:hAnsi="Times New Roman"/>
                <w:kern w:val="0"/>
                <w:sz w:val="20"/>
                <w:szCs w:val="20"/>
                <w:lang w:eastAsia="zh-CN"/>
              </w:rPr>
            </w:pPr>
          </w:p>
          <w:p w14:paraId="788AEC24" w14:textId="77777777" w:rsidR="00B75E2F" w:rsidRPr="00146ED3" w:rsidRDefault="00B75E2F" w:rsidP="00D72D24">
            <w:pPr>
              <w:overflowPunct w:val="0"/>
              <w:spacing w:line="120" w:lineRule="exact"/>
              <w:textAlignment w:val="baseline"/>
              <w:rPr>
                <w:rFonts w:ascii="ＭＳ ゴシック" w:eastAsia="DengXian" w:hAnsi="Times New Roman"/>
                <w:kern w:val="0"/>
                <w:sz w:val="20"/>
                <w:szCs w:val="20"/>
                <w:lang w:eastAsia="zh-CN"/>
              </w:rPr>
            </w:pPr>
          </w:p>
          <w:p w14:paraId="04921539"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ＭＳ ゴシック" w:cs="ＭＳ ゴシック" w:hint="eastAsia"/>
                <w:kern w:val="0"/>
                <w:sz w:val="20"/>
                <w:szCs w:val="20"/>
                <w:lang w:eastAsia="zh-CN"/>
              </w:rPr>
              <w:t>○</w:t>
            </w:r>
            <w:r w:rsidRPr="00146ED3">
              <w:rPr>
                <w:rFonts w:ascii="ＭＳ ゴシック" w:eastAsia="ＭＳ ゴシック" w:hAnsi="Times New Roman" w:cs="ＭＳ ゴシック" w:hint="eastAsia"/>
                <w:kern w:val="0"/>
                <w:sz w:val="20"/>
                <w:szCs w:val="20"/>
                <w:lang w:eastAsia="zh-CN"/>
              </w:rPr>
              <w:t>研修記録，復命書</w:t>
            </w:r>
          </w:p>
          <w:p w14:paraId="7344CDCC" w14:textId="77777777" w:rsidR="00835277" w:rsidRPr="00146ED3" w:rsidRDefault="00835277" w:rsidP="0024681E">
            <w:pPr>
              <w:overflowPunct w:val="0"/>
              <w:textAlignment w:val="baseline"/>
              <w:rPr>
                <w:rFonts w:ascii="ＭＳ ゴシック" w:eastAsia="ＭＳ ゴシック" w:hAnsi="ＭＳ ゴシック" w:cs="ＭＳ ゴシック"/>
                <w:kern w:val="0"/>
                <w:sz w:val="20"/>
                <w:szCs w:val="20"/>
              </w:rPr>
            </w:pPr>
          </w:p>
          <w:p w14:paraId="3197FDC0" w14:textId="77777777" w:rsidR="00835277" w:rsidRPr="00146ED3" w:rsidRDefault="00835277" w:rsidP="0024681E">
            <w:pPr>
              <w:overflowPunct w:val="0"/>
              <w:textAlignment w:val="baseline"/>
              <w:rPr>
                <w:rFonts w:ascii="ＭＳ ゴシック" w:eastAsia="ＭＳ ゴシック" w:hAnsi="ＭＳ ゴシック" w:cs="ＭＳ ゴシック"/>
                <w:kern w:val="0"/>
                <w:sz w:val="20"/>
                <w:szCs w:val="20"/>
              </w:rPr>
            </w:pPr>
          </w:p>
          <w:p w14:paraId="2EEE854B" w14:textId="77777777" w:rsidR="00835277" w:rsidRPr="00146ED3" w:rsidRDefault="00835277" w:rsidP="0024681E">
            <w:pPr>
              <w:overflowPunct w:val="0"/>
              <w:textAlignment w:val="baseline"/>
              <w:rPr>
                <w:rFonts w:ascii="ＭＳ ゴシック" w:eastAsia="ＭＳ ゴシック" w:hAnsi="ＭＳ ゴシック" w:cs="ＭＳ ゴシック"/>
                <w:kern w:val="0"/>
                <w:sz w:val="20"/>
                <w:szCs w:val="20"/>
              </w:rPr>
            </w:pPr>
          </w:p>
          <w:p w14:paraId="0F7C6039" w14:textId="77777777" w:rsidR="00835277" w:rsidRPr="00146ED3" w:rsidRDefault="00835277" w:rsidP="0024681E">
            <w:pPr>
              <w:overflowPunct w:val="0"/>
              <w:textAlignment w:val="baseline"/>
              <w:rPr>
                <w:rFonts w:ascii="ＭＳ ゴシック" w:eastAsia="ＭＳ ゴシック" w:hAnsi="ＭＳ ゴシック" w:cs="ＭＳ ゴシック"/>
                <w:kern w:val="0"/>
                <w:sz w:val="20"/>
                <w:szCs w:val="20"/>
              </w:rPr>
            </w:pPr>
          </w:p>
          <w:p w14:paraId="3184133F" w14:textId="77777777" w:rsidR="00835277" w:rsidRPr="00146ED3" w:rsidRDefault="00835277" w:rsidP="00835277">
            <w:pPr>
              <w:overflowPunct w:val="0"/>
              <w:spacing w:line="220" w:lineRule="exact"/>
              <w:textAlignment w:val="baseline"/>
              <w:rPr>
                <w:rFonts w:ascii="ＭＳ ゴシック" w:eastAsia="ＭＳ ゴシック" w:hAnsi="ＭＳ ゴシック" w:cs="ＭＳ ゴシック"/>
                <w:kern w:val="0"/>
                <w:sz w:val="20"/>
                <w:szCs w:val="20"/>
              </w:rPr>
            </w:pPr>
          </w:p>
          <w:p w14:paraId="32E315A1" w14:textId="77777777"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○職員会議録等</w:t>
            </w:r>
          </w:p>
          <w:p w14:paraId="4CC18EBD"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88DCCEA"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2FB0832"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376422D"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AD59449"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EA6897C"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5F55980"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40775C4A"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3E1C6617"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628546B6"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2DF6A376" w14:textId="77777777" w:rsidR="00F10EC6" w:rsidRPr="00146ED3" w:rsidRDefault="00F10EC6" w:rsidP="0024681E">
            <w:pPr>
              <w:overflowPunct w:val="0"/>
              <w:textAlignment w:val="baseline"/>
              <w:rPr>
                <w:rFonts w:ascii="ＭＳ ゴシック" w:eastAsia="ＭＳ ゴシック" w:hAnsi="Times New Roman"/>
                <w:kern w:val="0"/>
                <w:sz w:val="20"/>
                <w:szCs w:val="20"/>
              </w:rPr>
            </w:pPr>
          </w:p>
          <w:p w14:paraId="69E9BC8F" w14:textId="77777777" w:rsidR="00774E25" w:rsidRPr="00146ED3" w:rsidRDefault="00774E25" w:rsidP="0024681E">
            <w:pPr>
              <w:overflowPunct w:val="0"/>
              <w:textAlignment w:val="baseline"/>
              <w:rPr>
                <w:rFonts w:ascii="ＭＳ ゴシック" w:eastAsia="ＭＳ ゴシック" w:hAnsi="Times New Roman"/>
                <w:kern w:val="0"/>
                <w:sz w:val="20"/>
                <w:szCs w:val="20"/>
              </w:rPr>
            </w:pPr>
          </w:p>
          <w:p w14:paraId="46F399DB" w14:textId="77777777" w:rsidR="001612DA" w:rsidRPr="00146ED3" w:rsidRDefault="001612DA" w:rsidP="0024681E">
            <w:pPr>
              <w:overflowPunct w:val="0"/>
              <w:textAlignment w:val="baseline"/>
              <w:rPr>
                <w:rFonts w:ascii="ＭＳ ゴシック" w:eastAsia="ＭＳ ゴシック" w:hAnsi="Times New Roman"/>
                <w:kern w:val="0"/>
                <w:sz w:val="20"/>
                <w:szCs w:val="20"/>
              </w:rPr>
            </w:pPr>
          </w:p>
          <w:p w14:paraId="0A625395"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792D399E" w14:textId="77777777" w:rsidR="00480298" w:rsidRPr="00146ED3" w:rsidRDefault="00480298" w:rsidP="0024681E">
            <w:pPr>
              <w:overflowPunct w:val="0"/>
              <w:textAlignment w:val="baseline"/>
              <w:rPr>
                <w:rFonts w:ascii="ＭＳ ゴシック" w:eastAsia="ＭＳ ゴシック" w:hAnsi="Times New Roman"/>
                <w:kern w:val="0"/>
                <w:sz w:val="20"/>
                <w:szCs w:val="20"/>
              </w:rPr>
            </w:pPr>
          </w:p>
          <w:p w14:paraId="57084EF8" w14:textId="77777777"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p>
          <w:p w14:paraId="74CA6193"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tc>
        <w:tc>
          <w:tcPr>
            <w:tcW w:w="2838" w:type="dxa"/>
          </w:tcPr>
          <w:p w14:paraId="130E2A4F"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2179CD60" w14:textId="77777777" w:rsidR="00480298" w:rsidRPr="00146ED3" w:rsidRDefault="00CF1CF4" w:rsidP="0024681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◯基準第24条第</w:t>
            </w:r>
            <w:r w:rsidR="004F5EE9" w:rsidRPr="00146ED3">
              <w:rPr>
                <w:rFonts w:ascii="ＭＳ ゴシック" w:eastAsia="ＭＳ ゴシック" w:hAnsi="ＭＳ ゴシック" w:hint="eastAsia"/>
                <w:sz w:val="20"/>
                <w:szCs w:val="20"/>
              </w:rPr>
              <w:t>３</w:t>
            </w:r>
            <w:r w:rsidRPr="00146ED3">
              <w:rPr>
                <w:rFonts w:ascii="ＭＳ ゴシック" w:eastAsia="ＭＳ ゴシック" w:hAnsi="ＭＳ ゴシック" w:hint="eastAsia"/>
                <w:sz w:val="20"/>
                <w:szCs w:val="20"/>
              </w:rPr>
              <w:t>項</w:t>
            </w:r>
          </w:p>
          <w:p w14:paraId="58C8A9F3" w14:textId="77777777" w:rsidR="00CF1CF4" w:rsidRPr="00146ED3" w:rsidRDefault="00CF1CF4" w:rsidP="0024681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◯基準第40条第</w:t>
            </w:r>
            <w:r w:rsidR="003D3134" w:rsidRPr="00146ED3">
              <w:rPr>
                <w:rFonts w:ascii="ＭＳ ゴシック" w:eastAsia="ＭＳ ゴシック" w:hAnsi="ＭＳ ゴシック" w:hint="eastAsia"/>
                <w:sz w:val="20"/>
                <w:szCs w:val="20"/>
              </w:rPr>
              <w:t>４</w:t>
            </w:r>
            <w:r w:rsidRPr="00146ED3">
              <w:rPr>
                <w:rFonts w:ascii="ＭＳ ゴシック" w:eastAsia="ＭＳ ゴシック" w:hAnsi="ＭＳ ゴシック" w:hint="eastAsia"/>
                <w:sz w:val="20"/>
                <w:szCs w:val="20"/>
              </w:rPr>
              <w:t>項</w:t>
            </w:r>
          </w:p>
          <w:p w14:paraId="252CB375"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3EED63B9" w14:textId="77777777" w:rsidR="00480298" w:rsidRPr="00146ED3" w:rsidRDefault="00497CB5" w:rsidP="0024681E">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2604BE" w:rsidRPr="00146ED3">
              <w:rPr>
                <w:rFonts w:ascii="ＭＳ ゴシック" w:eastAsia="ＭＳ ゴシック" w:hAnsi="ＭＳ ゴシック" w:hint="eastAsia"/>
                <w:sz w:val="18"/>
                <w:szCs w:val="18"/>
              </w:rPr>
              <w:t>解釈通知第</w:t>
            </w:r>
            <w:r w:rsidR="00786BD9" w:rsidRPr="00146ED3">
              <w:rPr>
                <w:rFonts w:ascii="ＭＳ ゴシック" w:eastAsia="ＭＳ ゴシック" w:hAnsi="ＭＳ ゴシック" w:hint="eastAsia"/>
                <w:sz w:val="18"/>
                <w:szCs w:val="18"/>
              </w:rPr>
              <w:t>４-</w:t>
            </w:r>
            <w:r w:rsidR="00E506E3" w:rsidRPr="00146ED3">
              <w:rPr>
                <w:rFonts w:ascii="ＭＳ ゴシック" w:eastAsia="ＭＳ ゴシック" w:hAnsi="ＭＳ ゴシック" w:hint="eastAsia"/>
                <w:sz w:val="18"/>
                <w:szCs w:val="18"/>
              </w:rPr>
              <w:t>13</w:t>
            </w:r>
            <w:r w:rsidR="00786BD9" w:rsidRPr="00146ED3">
              <w:rPr>
                <w:rFonts w:ascii="ＭＳ ゴシック" w:eastAsia="ＭＳ ゴシック" w:hAnsi="ＭＳ ゴシック" w:hint="eastAsia"/>
                <w:sz w:val="18"/>
                <w:szCs w:val="18"/>
              </w:rPr>
              <w:t>-(4)</w:t>
            </w:r>
          </w:p>
          <w:p w14:paraId="34179057"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0709352C"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07498B1D"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2B6A9EDE"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345D817E"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023D8642"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0D545065"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769CF1EE"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7DFA33FB"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02A910E9"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2AFA5D57"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61DB89E7"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3E4655B5" w14:textId="77777777" w:rsidR="00480298" w:rsidRPr="00146ED3" w:rsidRDefault="00480298" w:rsidP="00D72D24">
            <w:pPr>
              <w:overflowPunct w:val="0"/>
              <w:spacing w:line="120" w:lineRule="exact"/>
              <w:ind w:left="200" w:hangingChars="100" w:hanging="200"/>
              <w:textAlignment w:val="baseline"/>
              <w:rPr>
                <w:rFonts w:ascii="ＭＳ ゴシック" w:eastAsia="ＭＳ ゴシック" w:hAnsi="ＭＳ ゴシック"/>
                <w:sz w:val="20"/>
                <w:szCs w:val="20"/>
              </w:rPr>
            </w:pPr>
          </w:p>
          <w:p w14:paraId="2B52E516" w14:textId="77777777" w:rsidR="00D72D24" w:rsidRPr="00146ED3" w:rsidRDefault="00D72D24" w:rsidP="00D72D24">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◯基準第２条第５項</w:t>
            </w:r>
          </w:p>
          <w:p w14:paraId="262B38C9"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632E4EE9"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02961CF6"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53E1B473" w14:textId="77777777" w:rsidR="00774E25" w:rsidRPr="00146ED3" w:rsidRDefault="00774E25" w:rsidP="0024681E">
            <w:pPr>
              <w:overflowPunct w:val="0"/>
              <w:ind w:left="200" w:hangingChars="100" w:hanging="200"/>
              <w:textAlignment w:val="baseline"/>
              <w:rPr>
                <w:rFonts w:ascii="ＭＳ ゴシック" w:eastAsia="ＭＳ ゴシック" w:hAnsi="ＭＳ ゴシック"/>
                <w:sz w:val="20"/>
                <w:szCs w:val="20"/>
              </w:rPr>
            </w:pPr>
          </w:p>
          <w:p w14:paraId="14D48AA1" w14:textId="77777777"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14:paraId="38D70DB8" w14:textId="77777777" w:rsidR="00CF1CF4" w:rsidRPr="00146ED3" w:rsidRDefault="00CF1CF4" w:rsidP="0024681E">
            <w:pPr>
              <w:overflowPunct w:val="0"/>
              <w:ind w:left="200" w:hangingChars="100" w:hanging="200"/>
              <w:textAlignment w:val="baseline"/>
              <w:rPr>
                <w:rFonts w:ascii="ＭＳ ゴシック" w:eastAsia="ＭＳ ゴシック" w:hAnsi="ＭＳ ゴシック"/>
                <w:sz w:val="20"/>
                <w:szCs w:val="20"/>
              </w:rPr>
            </w:pPr>
          </w:p>
          <w:p w14:paraId="2D360D68" w14:textId="77777777" w:rsidR="00CF1CF4" w:rsidRPr="00146ED3" w:rsidRDefault="00CF1CF4" w:rsidP="0024681E">
            <w:pPr>
              <w:overflowPunct w:val="0"/>
              <w:ind w:left="200" w:hangingChars="100" w:hanging="200"/>
              <w:textAlignment w:val="baseline"/>
              <w:rPr>
                <w:rFonts w:ascii="ＭＳ ゴシック" w:eastAsia="ＭＳ ゴシック" w:hAnsi="ＭＳ ゴシック"/>
                <w:sz w:val="20"/>
                <w:szCs w:val="20"/>
              </w:rPr>
            </w:pPr>
          </w:p>
          <w:p w14:paraId="0DAD2627" w14:textId="77777777" w:rsidR="00CF1CF4" w:rsidRPr="00146ED3" w:rsidRDefault="00CF1CF4" w:rsidP="0024681E">
            <w:pPr>
              <w:overflowPunct w:val="0"/>
              <w:ind w:left="200" w:hangingChars="100" w:hanging="200"/>
              <w:textAlignment w:val="baseline"/>
              <w:rPr>
                <w:rFonts w:ascii="ＭＳ ゴシック" w:eastAsia="ＭＳ ゴシック" w:hAnsi="ＭＳ ゴシック"/>
                <w:sz w:val="20"/>
                <w:szCs w:val="20"/>
              </w:rPr>
            </w:pPr>
          </w:p>
          <w:p w14:paraId="469D51B4" w14:textId="77777777" w:rsidR="00CF1CF4" w:rsidRPr="00146ED3" w:rsidRDefault="00CF1CF4" w:rsidP="0024681E">
            <w:pPr>
              <w:overflowPunct w:val="0"/>
              <w:ind w:left="200" w:hangingChars="100" w:hanging="200"/>
              <w:textAlignment w:val="baseline"/>
              <w:rPr>
                <w:rFonts w:ascii="ＭＳ ゴシック" w:eastAsia="ＭＳ ゴシック" w:hAnsi="ＭＳ ゴシック"/>
                <w:sz w:val="20"/>
                <w:szCs w:val="20"/>
              </w:rPr>
            </w:pPr>
          </w:p>
          <w:p w14:paraId="1C542E53" w14:textId="77777777" w:rsidR="00CF1CF4" w:rsidRPr="00146ED3" w:rsidRDefault="00CF1CF4" w:rsidP="0024681E">
            <w:pPr>
              <w:overflowPunct w:val="0"/>
              <w:ind w:left="200" w:hangingChars="100" w:hanging="200"/>
              <w:textAlignment w:val="baseline"/>
              <w:rPr>
                <w:rFonts w:ascii="ＭＳ ゴシック" w:eastAsia="ＭＳ ゴシック" w:hAnsi="ＭＳ ゴシック"/>
                <w:sz w:val="20"/>
                <w:szCs w:val="20"/>
              </w:rPr>
            </w:pPr>
          </w:p>
          <w:p w14:paraId="6481E803" w14:textId="77777777" w:rsidR="001612DA" w:rsidRPr="00146ED3" w:rsidRDefault="001612DA" w:rsidP="0024681E">
            <w:pPr>
              <w:overflowPunct w:val="0"/>
              <w:ind w:left="200" w:hangingChars="100" w:hanging="200"/>
              <w:textAlignment w:val="baseline"/>
              <w:rPr>
                <w:rFonts w:ascii="ＭＳ ゴシック" w:eastAsia="ＭＳ ゴシック" w:hAnsi="ＭＳ ゴシック"/>
                <w:sz w:val="20"/>
                <w:szCs w:val="20"/>
              </w:rPr>
            </w:pPr>
          </w:p>
          <w:p w14:paraId="66AEAE54" w14:textId="77777777" w:rsidR="00CF1CF4" w:rsidRPr="00146ED3" w:rsidRDefault="00CF1CF4" w:rsidP="0024681E">
            <w:pPr>
              <w:overflowPunct w:val="0"/>
              <w:ind w:left="200" w:hangingChars="100" w:hanging="200"/>
              <w:textAlignment w:val="baseline"/>
              <w:rPr>
                <w:rFonts w:ascii="ＭＳ ゴシック" w:eastAsia="ＭＳ ゴシック" w:hAnsi="ＭＳ ゴシック"/>
                <w:sz w:val="20"/>
                <w:szCs w:val="20"/>
              </w:rPr>
            </w:pPr>
          </w:p>
          <w:p w14:paraId="5662B44A" w14:textId="77777777" w:rsidR="000C42B4" w:rsidRPr="00146ED3" w:rsidRDefault="000C42B4" w:rsidP="000C42B4">
            <w:pPr>
              <w:overflowPunct w:val="0"/>
              <w:ind w:left="200" w:hangingChars="100" w:hanging="200"/>
              <w:textAlignment w:val="baseline"/>
              <w:rPr>
                <w:rFonts w:ascii="ＭＳ ゴシック" w:eastAsia="ＭＳ ゴシック" w:hAnsi="ＭＳ ゴシック"/>
                <w:sz w:val="20"/>
                <w:szCs w:val="20"/>
              </w:rPr>
            </w:pPr>
          </w:p>
        </w:tc>
        <w:tc>
          <w:tcPr>
            <w:tcW w:w="1417" w:type="dxa"/>
          </w:tcPr>
          <w:p w14:paraId="23AB6AAE" w14:textId="77777777" w:rsidR="00480298" w:rsidRPr="00146ED3" w:rsidRDefault="00480298" w:rsidP="0024681E">
            <w:pPr>
              <w:widowControl/>
              <w:jc w:val="left"/>
              <w:rPr>
                <w:rFonts w:ascii="ＭＳ ゴシック" w:eastAsia="ＭＳ ゴシック" w:hAnsi="ＭＳ ゴシック"/>
                <w:sz w:val="20"/>
                <w:szCs w:val="20"/>
              </w:rPr>
            </w:pPr>
          </w:p>
          <w:p w14:paraId="022848FE" w14:textId="77777777" w:rsidR="00480298" w:rsidRPr="00146ED3" w:rsidRDefault="00480298" w:rsidP="0024681E">
            <w:pPr>
              <w:rPr>
                <w:rFonts w:ascii="ＭＳ ゴシック" w:eastAsia="ＭＳ ゴシック" w:hAnsi="ＭＳ ゴシック"/>
                <w:sz w:val="20"/>
                <w:szCs w:val="20"/>
              </w:rPr>
            </w:pPr>
          </w:p>
        </w:tc>
      </w:tr>
      <w:bookmarkEnd w:id="2"/>
    </w:tbl>
    <w:p w14:paraId="298936A1" w14:textId="77777777" w:rsidR="00480298" w:rsidRPr="00146ED3" w:rsidRDefault="00480298" w:rsidP="00480298">
      <w:pPr>
        <w:rPr>
          <w:rFonts w:ascii="ＭＳ ゴシック" w:eastAsia="ＭＳ ゴシック" w:hAnsi="ＭＳ ゴシック"/>
          <w:sz w:val="20"/>
          <w:szCs w:val="20"/>
        </w:rPr>
      </w:pPr>
    </w:p>
    <w:p w14:paraId="10017EDB" w14:textId="77777777" w:rsidR="00480298" w:rsidRPr="00146ED3" w:rsidRDefault="00480298" w:rsidP="00480298">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593"/>
        <w:gridCol w:w="1843"/>
      </w:tblGrid>
      <w:tr w:rsidR="00CA73C0" w:rsidRPr="00146ED3" w14:paraId="1CCD6DD2" w14:textId="77777777" w:rsidTr="002B3C4E">
        <w:trPr>
          <w:trHeight w:val="416"/>
        </w:trPr>
        <w:tc>
          <w:tcPr>
            <w:tcW w:w="2482" w:type="dxa"/>
            <w:vAlign w:val="center"/>
          </w:tcPr>
          <w:p w14:paraId="246C4C29" w14:textId="77777777" w:rsidR="002604BE" w:rsidRPr="00146ED3" w:rsidRDefault="002604BE"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593" w:type="dxa"/>
            <w:vAlign w:val="center"/>
          </w:tcPr>
          <w:p w14:paraId="69B28800" w14:textId="77777777" w:rsidR="002604BE" w:rsidRPr="00146ED3" w:rsidRDefault="002604BE"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着　　　　　眼　　　　　点</w:t>
            </w:r>
          </w:p>
        </w:tc>
        <w:tc>
          <w:tcPr>
            <w:tcW w:w="1843" w:type="dxa"/>
            <w:vAlign w:val="center"/>
          </w:tcPr>
          <w:p w14:paraId="0118504E" w14:textId="77777777" w:rsidR="002604BE" w:rsidRPr="00146ED3" w:rsidRDefault="002604BE"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A73C0" w:rsidRPr="00146ED3" w14:paraId="5846C655" w14:textId="77777777" w:rsidTr="002B3C4E">
        <w:trPr>
          <w:trHeight w:val="13321"/>
        </w:trPr>
        <w:tc>
          <w:tcPr>
            <w:tcW w:w="2482" w:type="dxa"/>
          </w:tcPr>
          <w:p w14:paraId="0FFACE96" w14:textId="77777777" w:rsidR="002604BE" w:rsidRPr="00146ED3" w:rsidRDefault="002604BE" w:rsidP="00E028FB">
            <w:pPr>
              <w:overflowPunct w:val="0"/>
              <w:textAlignment w:val="baseline"/>
              <w:rPr>
                <w:rFonts w:ascii="ＭＳ ゴシック" w:eastAsia="ＭＳ ゴシック" w:hAnsi="Times New Roman"/>
                <w:kern w:val="0"/>
                <w:sz w:val="28"/>
                <w:szCs w:val="28"/>
              </w:rPr>
            </w:pPr>
          </w:p>
          <w:p w14:paraId="23D3FF70" w14:textId="77777777" w:rsidR="002604BE" w:rsidRPr="00146ED3" w:rsidRDefault="002604BE" w:rsidP="00E028FB">
            <w:pPr>
              <w:overflowPunct w:val="0"/>
              <w:ind w:left="201" w:hangingChars="100" w:hanging="201"/>
              <w:textAlignment w:val="baseline"/>
              <w:rPr>
                <w:rFonts w:ascii="ＭＳ ゴシック" w:eastAsia="ＭＳ ゴシック" w:hAnsi="Times New Roman" w:cs="ＭＳ ゴシック"/>
                <w:b/>
                <w:bCs/>
                <w:kern w:val="0"/>
                <w:sz w:val="20"/>
                <w:szCs w:val="20"/>
              </w:rPr>
            </w:pPr>
            <w:r w:rsidRPr="00146ED3">
              <w:rPr>
                <w:rFonts w:ascii="ＭＳ ゴシック" w:eastAsia="ＭＳ ゴシック" w:hAnsi="Times New Roman" w:cs="ＭＳ ゴシック" w:hint="eastAsia"/>
                <w:b/>
                <w:bCs/>
                <w:kern w:val="0"/>
                <w:sz w:val="20"/>
                <w:szCs w:val="20"/>
              </w:rPr>
              <w:t>13　秘密保持等</w:t>
            </w:r>
          </w:p>
          <w:p w14:paraId="16FB2A98" w14:textId="77777777" w:rsidR="002604BE" w:rsidRPr="00146ED3" w:rsidRDefault="002604BE" w:rsidP="00E028FB">
            <w:pPr>
              <w:overflowPunct w:val="0"/>
              <w:ind w:left="201" w:hangingChars="100" w:hanging="201"/>
              <w:textAlignment w:val="baseline"/>
              <w:rPr>
                <w:rFonts w:ascii="ＭＳ ゴシック" w:eastAsia="ＭＳ ゴシック" w:hAnsi="Times New Roman" w:cs="ＭＳ ゴシック"/>
                <w:b/>
                <w:bCs/>
                <w:kern w:val="0"/>
                <w:sz w:val="20"/>
                <w:szCs w:val="20"/>
              </w:rPr>
            </w:pPr>
          </w:p>
          <w:p w14:paraId="3C9DBC35" w14:textId="77777777" w:rsidR="002604BE" w:rsidRPr="00146ED3" w:rsidRDefault="002604BE" w:rsidP="00E028FB">
            <w:pPr>
              <w:overflowPunct w:val="0"/>
              <w:ind w:left="200" w:hangingChars="100" w:hanging="200"/>
              <w:textAlignment w:val="baseline"/>
              <w:rPr>
                <w:rFonts w:ascii="ＭＳ ゴシック" w:eastAsia="ＭＳ ゴシック" w:hAnsi="ＭＳ ゴシック"/>
                <w:sz w:val="20"/>
                <w:szCs w:val="20"/>
              </w:rPr>
            </w:pPr>
          </w:p>
          <w:p w14:paraId="0A4A1B2E" w14:textId="77777777" w:rsidR="003D6276" w:rsidRPr="00146ED3" w:rsidRDefault="003D6276" w:rsidP="00E028FB">
            <w:pPr>
              <w:overflowPunct w:val="0"/>
              <w:ind w:left="200" w:hangingChars="100" w:hanging="200"/>
              <w:textAlignment w:val="baseline"/>
              <w:rPr>
                <w:rFonts w:ascii="ＭＳ ゴシック" w:eastAsia="ＭＳ ゴシック" w:hAnsi="ＭＳ ゴシック"/>
                <w:sz w:val="20"/>
                <w:szCs w:val="20"/>
              </w:rPr>
            </w:pPr>
          </w:p>
          <w:p w14:paraId="58016E4E" w14:textId="77777777" w:rsidR="003D6276" w:rsidRPr="00146ED3" w:rsidRDefault="003D6276" w:rsidP="00E028FB">
            <w:pPr>
              <w:overflowPunct w:val="0"/>
              <w:ind w:left="200" w:hangingChars="100" w:hanging="200"/>
              <w:textAlignment w:val="baseline"/>
              <w:rPr>
                <w:rFonts w:ascii="ＭＳ ゴシック" w:eastAsia="ＭＳ ゴシック" w:hAnsi="ＭＳ ゴシック"/>
                <w:sz w:val="20"/>
                <w:szCs w:val="20"/>
              </w:rPr>
            </w:pPr>
          </w:p>
          <w:p w14:paraId="49F181D3" w14:textId="77777777" w:rsidR="003D6276" w:rsidRPr="00146ED3" w:rsidRDefault="003D6276" w:rsidP="00E028FB">
            <w:pPr>
              <w:overflowPunct w:val="0"/>
              <w:ind w:left="200" w:hangingChars="100" w:hanging="200"/>
              <w:textAlignment w:val="baseline"/>
              <w:rPr>
                <w:rFonts w:ascii="ＭＳ ゴシック" w:eastAsia="ＭＳ ゴシック" w:hAnsi="ＭＳ ゴシック"/>
                <w:sz w:val="20"/>
                <w:szCs w:val="20"/>
              </w:rPr>
            </w:pPr>
          </w:p>
          <w:p w14:paraId="510E4D2C" w14:textId="77777777" w:rsidR="003D6276" w:rsidRPr="00146ED3" w:rsidRDefault="003D6276" w:rsidP="00E028FB">
            <w:pPr>
              <w:overflowPunct w:val="0"/>
              <w:ind w:left="200" w:hangingChars="100" w:hanging="200"/>
              <w:textAlignment w:val="baseline"/>
              <w:rPr>
                <w:rFonts w:ascii="ＭＳ ゴシック" w:eastAsia="ＭＳ ゴシック" w:hAnsi="ＭＳ ゴシック"/>
                <w:sz w:val="20"/>
                <w:szCs w:val="20"/>
              </w:rPr>
            </w:pPr>
          </w:p>
          <w:p w14:paraId="2CB382CD" w14:textId="77777777" w:rsidR="003D6276" w:rsidRPr="00146ED3" w:rsidRDefault="003D6276" w:rsidP="00E028FB">
            <w:pPr>
              <w:overflowPunct w:val="0"/>
              <w:ind w:left="200" w:hangingChars="100" w:hanging="200"/>
              <w:textAlignment w:val="baseline"/>
              <w:rPr>
                <w:rFonts w:ascii="ＭＳ ゴシック" w:eastAsia="ＭＳ ゴシック" w:hAnsi="ＭＳ ゴシック"/>
                <w:sz w:val="20"/>
                <w:szCs w:val="20"/>
              </w:rPr>
            </w:pPr>
          </w:p>
          <w:p w14:paraId="7DADC8F0" w14:textId="77777777" w:rsidR="003D6276" w:rsidRPr="00146ED3" w:rsidRDefault="003D6276" w:rsidP="00E028FB">
            <w:pPr>
              <w:overflowPunct w:val="0"/>
              <w:ind w:left="200" w:hangingChars="100" w:hanging="200"/>
              <w:textAlignment w:val="baseline"/>
              <w:rPr>
                <w:rFonts w:ascii="ＭＳ ゴシック" w:eastAsia="ＭＳ ゴシック" w:hAnsi="ＭＳ ゴシック"/>
                <w:sz w:val="20"/>
                <w:szCs w:val="20"/>
              </w:rPr>
            </w:pPr>
          </w:p>
          <w:p w14:paraId="0F02908F" w14:textId="77777777" w:rsidR="003D6276" w:rsidRPr="00146ED3" w:rsidRDefault="003D6276" w:rsidP="00E028FB">
            <w:pPr>
              <w:overflowPunct w:val="0"/>
              <w:ind w:left="200" w:hangingChars="100" w:hanging="200"/>
              <w:textAlignment w:val="baseline"/>
              <w:rPr>
                <w:rFonts w:ascii="ＭＳ ゴシック" w:eastAsia="ＭＳ ゴシック" w:hAnsi="ＭＳ ゴシック"/>
                <w:sz w:val="20"/>
                <w:szCs w:val="20"/>
              </w:rPr>
            </w:pPr>
          </w:p>
          <w:p w14:paraId="70706AAE" w14:textId="77777777" w:rsidR="003D6276" w:rsidRPr="00146ED3" w:rsidRDefault="003D6276" w:rsidP="00E028FB">
            <w:pPr>
              <w:overflowPunct w:val="0"/>
              <w:ind w:left="200" w:hangingChars="100" w:hanging="200"/>
              <w:textAlignment w:val="baseline"/>
              <w:rPr>
                <w:rFonts w:ascii="ＭＳ ゴシック" w:eastAsia="ＭＳ ゴシック" w:hAnsi="ＭＳ ゴシック"/>
                <w:sz w:val="20"/>
                <w:szCs w:val="20"/>
              </w:rPr>
            </w:pPr>
          </w:p>
          <w:p w14:paraId="23B97FE9" w14:textId="77777777" w:rsidR="003D6276" w:rsidRPr="00146ED3" w:rsidRDefault="003D6276" w:rsidP="00E028FB">
            <w:pPr>
              <w:overflowPunct w:val="0"/>
              <w:ind w:left="200" w:hangingChars="100" w:hanging="200"/>
              <w:textAlignment w:val="baseline"/>
              <w:rPr>
                <w:rFonts w:ascii="ＭＳ ゴシック" w:eastAsia="ＭＳ ゴシック" w:hAnsi="ＭＳ ゴシック"/>
                <w:sz w:val="20"/>
                <w:szCs w:val="20"/>
              </w:rPr>
            </w:pPr>
          </w:p>
          <w:p w14:paraId="1E6CDA4C" w14:textId="77777777" w:rsidR="003D6276" w:rsidRPr="00146ED3" w:rsidRDefault="003D6276" w:rsidP="00E028FB">
            <w:pPr>
              <w:overflowPunct w:val="0"/>
              <w:ind w:left="200" w:hangingChars="100" w:hanging="200"/>
              <w:textAlignment w:val="baseline"/>
              <w:rPr>
                <w:rFonts w:ascii="ＭＳ ゴシック" w:eastAsia="ＭＳ ゴシック" w:hAnsi="ＭＳ ゴシック"/>
                <w:sz w:val="20"/>
                <w:szCs w:val="20"/>
              </w:rPr>
            </w:pPr>
          </w:p>
          <w:p w14:paraId="50FF687B" w14:textId="77777777" w:rsidR="003D6276" w:rsidRPr="00146ED3" w:rsidRDefault="003D6276" w:rsidP="00E028FB">
            <w:pPr>
              <w:overflowPunct w:val="0"/>
              <w:ind w:left="200" w:hangingChars="100" w:hanging="200"/>
              <w:textAlignment w:val="baseline"/>
              <w:rPr>
                <w:rFonts w:ascii="ＭＳ ゴシック" w:eastAsia="ＭＳ ゴシック" w:hAnsi="ＭＳ ゴシック"/>
                <w:sz w:val="20"/>
                <w:szCs w:val="20"/>
              </w:rPr>
            </w:pPr>
          </w:p>
          <w:p w14:paraId="71580C79" w14:textId="77777777" w:rsidR="003D6276" w:rsidRPr="00146ED3" w:rsidRDefault="003D6276" w:rsidP="00E028FB">
            <w:pPr>
              <w:overflowPunct w:val="0"/>
              <w:ind w:left="200" w:hangingChars="100" w:hanging="200"/>
              <w:textAlignment w:val="baseline"/>
              <w:rPr>
                <w:rFonts w:ascii="ＭＳ ゴシック" w:eastAsia="ＭＳ ゴシック" w:hAnsi="ＭＳ ゴシック"/>
                <w:sz w:val="20"/>
                <w:szCs w:val="20"/>
              </w:rPr>
            </w:pPr>
          </w:p>
          <w:p w14:paraId="59E37D55" w14:textId="77777777" w:rsidR="003D6276" w:rsidRPr="00146ED3" w:rsidRDefault="003D6276" w:rsidP="00E028FB">
            <w:pPr>
              <w:overflowPunct w:val="0"/>
              <w:ind w:left="200" w:hangingChars="100" w:hanging="200"/>
              <w:textAlignment w:val="baseline"/>
              <w:rPr>
                <w:rFonts w:ascii="ＭＳ ゴシック" w:eastAsia="ＭＳ ゴシック" w:hAnsi="ＭＳ ゴシック"/>
                <w:sz w:val="20"/>
                <w:szCs w:val="20"/>
              </w:rPr>
            </w:pPr>
          </w:p>
          <w:p w14:paraId="074C1DFE" w14:textId="77777777" w:rsidR="003D6276" w:rsidRPr="00146ED3" w:rsidRDefault="003D6276" w:rsidP="00E028FB">
            <w:pPr>
              <w:overflowPunct w:val="0"/>
              <w:ind w:left="200" w:hangingChars="100" w:hanging="200"/>
              <w:textAlignment w:val="baseline"/>
              <w:rPr>
                <w:rFonts w:ascii="ＭＳ ゴシック" w:eastAsia="ＭＳ ゴシック" w:hAnsi="ＭＳ ゴシック"/>
                <w:sz w:val="20"/>
                <w:szCs w:val="20"/>
              </w:rPr>
            </w:pPr>
          </w:p>
          <w:p w14:paraId="0E275345" w14:textId="77777777" w:rsidR="003D6276" w:rsidRPr="00146ED3" w:rsidRDefault="003D6276" w:rsidP="00E028FB">
            <w:pPr>
              <w:overflowPunct w:val="0"/>
              <w:ind w:left="200" w:hangingChars="100" w:hanging="200"/>
              <w:textAlignment w:val="baseline"/>
              <w:rPr>
                <w:rFonts w:ascii="ＭＳ ゴシック" w:eastAsia="ＭＳ ゴシック" w:hAnsi="ＭＳ ゴシック"/>
                <w:sz w:val="20"/>
                <w:szCs w:val="20"/>
              </w:rPr>
            </w:pPr>
          </w:p>
          <w:p w14:paraId="15B2482C" w14:textId="77777777" w:rsidR="00A27C2B" w:rsidRPr="00146ED3" w:rsidRDefault="00A27C2B" w:rsidP="00E028FB">
            <w:pPr>
              <w:overflowPunct w:val="0"/>
              <w:ind w:left="200" w:hangingChars="100" w:hanging="200"/>
              <w:textAlignment w:val="baseline"/>
              <w:rPr>
                <w:rFonts w:ascii="ＭＳ ゴシック" w:eastAsia="ＭＳ ゴシック" w:hAnsi="ＭＳ ゴシック"/>
                <w:sz w:val="20"/>
                <w:szCs w:val="20"/>
              </w:rPr>
            </w:pPr>
          </w:p>
          <w:p w14:paraId="73878C1C" w14:textId="77777777" w:rsidR="003D6276" w:rsidRPr="00146ED3" w:rsidRDefault="003D6276" w:rsidP="00E028FB">
            <w:pPr>
              <w:overflowPunct w:val="0"/>
              <w:ind w:left="201" w:hangingChars="100" w:hanging="201"/>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1</w:t>
            </w:r>
            <w:r w:rsidRPr="00146ED3">
              <w:rPr>
                <w:rFonts w:ascii="ＭＳ ゴシック" w:eastAsia="ＭＳ ゴシック" w:hAnsi="ＭＳ ゴシック"/>
                <w:b/>
                <w:sz w:val="20"/>
                <w:szCs w:val="20"/>
              </w:rPr>
              <w:t>4</w:t>
            </w:r>
            <w:r w:rsidRPr="00146ED3">
              <w:rPr>
                <w:rFonts w:ascii="ＭＳ ゴシック" w:eastAsia="ＭＳ ゴシック" w:hAnsi="ＭＳ ゴシック" w:hint="eastAsia"/>
                <w:b/>
                <w:sz w:val="20"/>
                <w:szCs w:val="20"/>
              </w:rPr>
              <w:t xml:space="preserve">　ハラスメントへの対応</w:t>
            </w:r>
          </w:p>
        </w:tc>
        <w:tc>
          <w:tcPr>
            <w:tcW w:w="5593" w:type="dxa"/>
          </w:tcPr>
          <w:p w14:paraId="3216FCFE" w14:textId="77777777" w:rsidR="002604BE" w:rsidRPr="00146ED3" w:rsidRDefault="002604BE" w:rsidP="00E028FB">
            <w:pPr>
              <w:overflowPunct w:val="0"/>
              <w:textAlignment w:val="baseline"/>
              <w:rPr>
                <w:rFonts w:ascii="ＭＳ ゴシック" w:eastAsia="ＭＳ ゴシック" w:hAnsi="ＭＳ ゴシック" w:cs="ＭＳ ゴシック"/>
                <w:kern w:val="0"/>
                <w:sz w:val="20"/>
                <w:szCs w:val="20"/>
              </w:rPr>
            </w:pPr>
          </w:p>
          <w:p w14:paraId="36F468A0" w14:textId="77777777" w:rsidR="003D6276" w:rsidRPr="00146ED3" w:rsidRDefault="002604BE" w:rsidP="003D6276">
            <w:pPr>
              <w:pStyle w:val="af1"/>
              <w:numPr>
                <w:ilvl w:val="0"/>
                <w:numId w:val="38"/>
              </w:numPr>
              <w:overflowPunct w:val="0"/>
              <w:ind w:leftChars="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正当な理由</w:t>
            </w:r>
            <w:r w:rsidRPr="00146ED3">
              <w:rPr>
                <w:rFonts w:ascii="ＭＳ ゴシック" w:eastAsia="ＭＳ ゴシック" w:hAnsi="ＭＳ ゴシック" w:cs="ＭＳ ゴシック" w:hint="eastAsia"/>
                <w:kern w:val="0"/>
                <w:sz w:val="20"/>
                <w:szCs w:val="20"/>
              </w:rPr>
              <w:t>がなく，業務上知り得た利用者等又はその</w:t>
            </w:r>
          </w:p>
          <w:p w14:paraId="595E9F7C" w14:textId="77777777" w:rsidR="002604BE" w:rsidRPr="00146ED3" w:rsidRDefault="002604BE" w:rsidP="003D6276">
            <w:pPr>
              <w:overflowPunct w:val="0"/>
              <w:ind w:left="25" w:firstLineChars="150" w:firstLine="3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家族の秘密を漏らしていないか。</w:t>
            </w:r>
          </w:p>
          <w:p w14:paraId="1E193E54" w14:textId="77777777" w:rsidR="002604BE" w:rsidRPr="00146ED3" w:rsidRDefault="002604BE" w:rsidP="00E028FB">
            <w:pPr>
              <w:overflowPunct w:val="0"/>
              <w:textAlignment w:val="baseline"/>
              <w:rPr>
                <w:rFonts w:ascii="ＭＳ ゴシック" w:eastAsia="ＭＳ ゴシック" w:hAnsi="Times New Roman"/>
                <w:kern w:val="0"/>
                <w:sz w:val="20"/>
                <w:szCs w:val="20"/>
              </w:rPr>
            </w:pPr>
          </w:p>
          <w:p w14:paraId="4978CDAB" w14:textId="77777777" w:rsidR="002604BE" w:rsidRPr="00146ED3" w:rsidRDefault="002604BE" w:rsidP="00E028FB">
            <w:pPr>
              <w:overflowPunct w:val="0"/>
              <w:textAlignment w:val="baseline"/>
              <w:rPr>
                <w:rFonts w:ascii="ＭＳ ゴシック" w:eastAsia="ＭＳ ゴシック" w:hAnsi="Times New Roman"/>
                <w:kern w:val="0"/>
                <w:sz w:val="20"/>
                <w:szCs w:val="20"/>
              </w:rPr>
            </w:pPr>
          </w:p>
          <w:p w14:paraId="3A76F8F4" w14:textId="77777777" w:rsidR="002604BE" w:rsidRPr="00146ED3" w:rsidRDefault="002604BE" w:rsidP="00E028FB">
            <w:pPr>
              <w:overflowPunct w:val="0"/>
              <w:ind w:left="400" w:hangingChars="200" w:hanging="400"/>
              <w:jc w:val="left"/>
              <w:textAlignment w:val="baseline"/>
              <w:rPr>
                <w:rFonts w:ascii="ＭＳ ゴシック" w:eastAsia="ＭＳ ゴシック" w:hAnsi="ＭＳ ゴシック" w:cs="ＭＳ ゴシック"/>
                <w:kern w:val="0"/>
                <w:sz w:val="20"/>
                <w:szCs w:val="20"/>
              </w:rPr>
            </w:pPr>
          </w:p>
          <w:p w14:paraId="01398EB2" w14:textId="77777777" w:rsidR="00715412" w:rsidRPr="00146ED3" w:rsidRDefault="00715412" w:rsidP="00E028FB">
            <w:pPr>
              <w:overflowPunct w:val="0"/>
              <w:ind w:left="400" w:hangingChars="200" w:hanging="400"/>
              <w:jc w:val="left"/>
              <w:textAlignment w:val="baseline"/>
              <w:rPr>
                <w:rFonts w:ascii="ＭＳ ゴシック" w:eastAsia="ＭＳ ゴシック" w:hAnsi="ＭＳ ゴシック" w:cs="ＭＳ ゴシック"/>
                <w:kern w:val="0"/>
                <w:sz w:val="20"/>
                <w:szCs w:val="20"/>
              </w:rPr>
            </w:pPr>
          </w:p>
          <w:p w14:paraId="18240547" w14:textId="77777777" w:rsidR="00715412" w:rsidRPr="00146ED3" w:rsidRDefault="00715412" w:rsidP="00E028FB">
            <w:pPr>
              <w:overflowPunct w:val="0"/>
              <w:ind w:left="400" w:hangingChars="200" w:hanging="400"/>
              <w:jc w:val="left"/>
              <w:textAlignment w:val="baseline"/>
              <w:rPr>
                <w:rFonts w:ascii="ＭＳ ゴシック" w:eastAsia="ＭＳ ゴシック" w:hAnsi="ＭＳ ゴシック" w:cs="ＭＳ ゴシック"/>
                <w:kern w:val="0"/>
                <w:sz w:val="20"/>
                <w:szCs w:val="20"/>
              </w:rPr>
            </w:pPr>
          </w:p>
          <w:p w14:paraId="38EB3AA1" w14:textId="77777777" w:rsidR="003D6276" w:rsidRPr="00146ED3" w:rsidRDefault="002604BE" w:rsidP="003D6276">
            <w:pPr>
              <w:pStyle w:val="af1"/>
              <w:numPr>
                <w:ilvl w:val="0"/>
                <w:numId w:val="38"/>
              </w:numPr>
              <w:overflowPunct w:val="0"/>
              <w:ind w:leftChars="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職員で</w:t>
            </w:r>
            <w:r w:rsidRPr="00146ED3">
              <w:rPr>
                <w:rFonts w:ascii="ＭＳ ゴシック" w:eastAsia="ＭＳ ゴシック" w:hAnsi="ＭＳ ゴシック" w:cs="ＭＳ ゴシック" w:hint="eastAsia"/>
                <w:kern w:val="0"/>
                <w:sz w:val="20"/>
                <w:szCs w:val="20"/>
              </w:rPr>
              <w:t>あった者が，正当な理由がなく，業務上知り得</w:t>
            </w:r>
          </w:p>
          <w:p w14:paraId="3334FC8E" w14:textId="77777777" w:rsidR="003D6276" w:rsidRPr="00146ED3" w:rsidRDefault="002604BE" w:rsidP="003D6276">
            <w:pPr>
              <w:overflowPunct w:val="0"/>
              <w:ind w:left="25" w:firstLineChars="150" w:firstLine="3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た入所者又はその家族の秘密を漏らすことがないよ</w:t>
            </w:r>
            <w:r w:rsidR="003D6276" w:rsidRPr="00146ED3">
              <w:rPr>
                <w:rFonts w:ascii="ＭＳ ゴシック" w:eastAsia="ＭＳ ゴシック" w:hAnsi="ＭＳ ゴシック" w:cs="ＭＳ ゴシック" w:hint="eastAsia"/>
                <w:kern w:val="0"/>
                <w:sz w:val="20"/>
                <w:szCs w:val="20"/>
              </w:rPr>
              <w:t>う,</w:t>
            </w:r>
          </w:p>
          <w:p w14:paraId="12C9AF73" w14:textId="77777777" w:rsidR="002604BE" w:rsidRPr="00146ED3" w:rsidRDefault="002604BE" w:rsidP="003D6276">
            <w:pPr>
              <w:overflowPunct w:val="0"/>
              <w:ind w:firstLineChars="150" w:firstLine="3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必要な措置を講じているか。</w:t>
            </w:r>
          </w:p>
          <w:p w14:paraId="5E5C9CC7" w14:textId="77777777" w:rsidR="002604BE" w:rsidRPr="00146ED3" w:rsidRDefault="002604BE" w:rsidP="00E028FB">
            <w:pPr>
              <w:overflowPunct w:val="0"/>
              <w:textAlignment w:val="baseline"/>
              <w:rPr>
                <w:rFonts w:ascii="ＭＳ ゴシック" w:eastAsia="ＭＳ ゴシック" w:hAnsi="Times New Roman"/>
                <w:kern w:val="0"/>
                <w:sz w:val="20"/>
                <w:szCs w:val="20"/>
              </w:rPr>
            </w:pPr>
          </w:p>
          <w:p w14:paraId="21F75B82" w14:textId="77777777" w:rsidR="002604BE" w:rsidRPr="00146ED3" w:rsidRDefault="002604BE" w:rsidP="00E028FB">
            <w:pPr>
              <w:overflowPunct w:val="0"/>
              <w:textAlignment w:val="baseline"/>
              <w:rPr>
                <w:rFonts w:ascii="ＭＳ ゴシック" w:eastAsia="ＭＳ ゴシック" w:hAnsi="Times New Roman"/>
                <w:kern w:val="0"/>
                <w:sz w:val="20"/>
                <w:szCs w:val="20"/>
              </w:rPr>
            </w:pPr>
          </w:p>
          <w:p w14:paraId="297E3C35" w14:textId="77777777" w:rsidR="002604BE" w:rsidRPr="00146ED3" w:rsidRDefault="002604BE" w:rsidP="00E028FB">
            <w:pPr>
              <w:overflowPunct w:val="0"/>
              <w:textAlignment w:val="baseline"/>
              <w:rPr>
                <w:rFonts w:ascii="ＭＳ ゴシック" w:eastAsia="ＭＳ ゴシック" w:hAnsi="Times New Roman"/>
                <w:kern w:val="0"/>
                <w:sz w:val="20"/>
                <w:szCs w:val="20"/>
              </w:rPr>
            </w:pPr>
          </w:p>
          <w:p w14:paraId="6AD876A6" w14:textId="77777777" w:rsidR="003D6276" w:rsidRPr="00146ED3" w:rsidRDefault="002604BE" w:rsidP="003D6276">
            <w:pPr>
              <w:pStyle w:val="af1"/>
              <w:numPr>
                <w:ilvl w:val="0"/>
                <w:numId w:val="38"/>
              </w:numPr>
              <w:overflowPunct w:val="0"/>
              <w:ind w:leftChars="0"/>
              <w:jc w:val="left"/>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個人情報を他の事業所等に提供する場合には，利用者</w:t>
            </w:r>
          </w:p>
          <w:p w14:paraId="0D4C9D64" w14:textId="77777777" w:rsidR="003D6276" w:rsidRPr="00146ED3" w:rsidRDefault="002604BE" w:rsidP="003D6276">
            <w:pPr>
              <w:overflowPunct w:val="0"/>
              <w:ind w:left="25" w:firstLineChars="150" w:firstLine="300"/>
              <w:jc w:val="left"/>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等に説明</w:t>
            </w:r>
            <w:r w:rsidR="00244DF1"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利用目的，配布される範囲等</w:t>
            </w:r>
            <w:r w:rsidR="00244DF1"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を行い，文書に</w:t>
            </w:r>
          </w:p>
          <w:p w14:paraId="4F3ECC22" w14:textId="77777777" w:rsidR="003D6276" w:rsidRPr="00146ED3" w:rsidRDefault="002604BE" w:rsidP="003D6276">
            <w:pPr>
              <w:overflowPunct w:val="0"/>
              <w:ind w:left="25" w:firstLineChars="150" w:firstLine="300"/>
              <w:jc w:val="left"/>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よ</w:t>
            </w:r>
            <w:r w:rsidR="00244DF1" w:rsidRPr="00146ED3">
              <w:rPr>
                <w:rFonts w:ascii="ＭＳ ゴシック" w:eastAsia="ＭＳ ゴシック" w:hAnsi="ＭＳ ゴシック" w:hint="eastAsia"/>
                <w:sz w:val="20"/>
                <w:szCs w:val="20"/>
              </w:rPr>
              <w:t>る</w:t>
            </w:r>
            <w:r w:rsidRPr="00146ED3">
              <w:rPr>
                <w:rFonts w:ascii="ＭＳ ゴシック" w:eastAsia="ＭＳ ゴシック" w:hAnsi="ＭＳ ゴシック" w:hint="eastAsia"/>
                <w:sz w:val="20"/>
                <w:szCs w:val="20"/>
              </w:rPr>
              <w:t>同意を得ているか</w:t>
            </w:r>
            <w:r w:rsidR="00244DF1" w:rsidRPr="00146ED3">
              <w:rPr>
                <w:rFonts w:ascii="ＭＳ ゴシック" w:eastAsia="ＭＳ ゴシック" w:hAnsi="ＭＳ ゴシック" w:hint="eastAsia"/>
                <w:sz w:val="20"/>
                <w:szCs w:val="20"/>
              </w:rPr>
              <w:t>(電磁的対応により行うことがで</w:t>
            </w:r>
          </w:p>
          <w:p w14:paraId="372A2724" w14:textId="77777777" w:rsidR="002604BE" w:rsidRPr="00146ED3" w:rsidRDefault="00244DF1" w:rsidP="003D6276">
            <w:pPr>
              <w:overflowPunct w:val="0"/>
              <w:ind w:left="25" w:firstLineChars="150" w:firstLine="300"/>
              <w:jc w:val="left"/>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きる</w:t>
            </w:r>
            <w:r w:rsidR="002C5F38"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w:t>
            </w:r>
            <w:r w:rsidR="002604BE" w:rsidRPr="00146ED3">
              <w:rPr>
                <w:rFonts w:ascii="ＭＳ ゴシック" w:eastAsia="ＭＳ ゴシック" w:hAnsi="ＭＳ ゴシック" w:hint="eastAsia"/>
                <w:sz w:val="20"/>
                <w:szCs w:val="20"/>
              </w:rPr>
              <w:t xml:space="preserve">。　</w:t>
            </w:r>
          </w:p>
          <w:p w14:paraId="672C7468" w14:textId="77777777" w:rsidR="00A27C2B" w:rsidRPr="00146ED3" w:rsidRDefault="00A27C2B" w:rsidP="003D6276">
            <w:pPr>
              <w:overflowPunct w:val="0"/>
              <w:ind w:left="25" w:firstLineChars="150" w:firstLine="300"/>
              <w:jc w:val="left"/>
              <w:textAlignment w:val="baseline"/>
              <w:rPr>
                <w:rFonts w:ascii="ＭＳ ゴシック" w:eastAsia="ＭＳ ゴシック" w:hAnsi="ＭＳ ゴシック"/>
                <w:sz w:val="20"/>
                <w:szCs w:val="20"/>
              </w:rPr>
            </w:pPr>
          </w:p>
          <w:p w14:paraId="2F7A9BF0" w14:textId="77777777" w:rsidR="00A27C2B" w:rsidRPr="00146ED3" w:rsidRDefault="00A27C2B" w:rsidP="003D6276">
            <w:pPr>
              <w:overflowPunct w:val="0"/>
              <w:ind w:left="25" w:firstLineChars="150" w:firstLine="300"/>
              <w:jc w:val="left"/>
              <w:textAlignment w:val="baseline"/>
              <w:rPr>
                <w:rFonts w:ascii="ＭＳ ゴシック" w:eastAsia="ＭＳ ゴシック" w:hAnsi="ＭＳ ゴシック"/>
                <w:sz w:val="20"/>
                <w:szCs w:val="20"/>
              </w:rPr>
            </w:pPr>
          </w:p>
          <w:p w14:paraId="0DBD1E15" w14:textId="77777777" w:rsidR="00A27C2B" w:rsidRPr="00146ED3" w:rsidRDefault="00A27C2B" w:rsidP="003D6276">
            <w:pPr>
              <w:overflowPunct w:val="0"/>
              <w:ind w:left="25" w:firstLineChars="150" w:firstLine="300"/>
              <w:jc w:val="left"/>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ハラスメントに係る相談に対応する担当者を定める等，</w:t>
            </w:r>
          </w:p>
          <w:p w14:paraId="2B37C194" w14:textId="77777777" w:rsidR="00A27C2B" w:rsidRPr="00146ED3" w:rsidRDefault="00A27C2B" w:rsidP="00A27C2B">
            <w:pPr>
              <w:overflowPunct w:val="0"/>
              <w:ind w:firstLineChars="50" w:firstLine="100"/>
              <w:jc w:val="left"/>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相談への対応のための窓口を定め，職員に周知する等，必</w:t>
            </w:r>
          </w:p>
          <w:p w14:paraId="150A1C37" w14:textId="77777777" w:rsidR="00A27C2B" w:rsidRPr="00146ED3" w:rsidRDefault="00A27C2B" w:rsidP="00A27C2B">
            <w:pPr>
              <w:overflowPunct w:val="0"/>
              <w:ind w:firstLineChars="50" w:firstLine="100"/>
              <w:jc w:val="left"/>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要な措置を講じているか。</w:t>
            </w:r>
          </w:p>
          <w:p w14:paraId="3FE92E77" w14:textId="77777777" w:rsidR="00A27C2B" w:rsidRPr="00146ED3" w:rsidRDefault="00A27C2B" w:rsidP="003D6276">
            <w:pPr>
              <w:overflowPunct w:val="0"/>
              <w:ind w:left="25" w:firstLineChars="150" w:firstLine="300"/>
              <w:jc w:val="left"/>
              <w:textAlignment w:val="baseline"/>
              <w:rPr>
                <w:rFonts w:ascii="ＭＳ ゴシック" w:eastAsia="ＭＳ ゴシック" w:hAnsi="ＭＳ ゴシック"/>
                <w:sz w:val="20"/>
                <w:szCs w:val="20"/>
              </w:rPr>
            </w:pPr>
          </w:p>
        </w:tc>
        <w:tc>
          <w:tcPr>
            <w:tcW w:w="1843" w:type="dxa"/>
          </w:tcPr>
          <w:p w14:paraId="6FA865D1" w14:textId="77777777" w:rsidR="002604BE" w:rsidRPr="00146ED3" w:rsidRDefault="002604BE" w:rsidP="003D6276">
            <w:pPr>
              <w:overflowPunct w:val="0"/>
              <w:textAlignment w:val="baseline"/>
              <w:rPr>
                <w:rFonts w:ascii="ＭＳ ゴシック" w:eastAsia="ＭＳ ゴシック" w:hAnsi="Times New Roman"/>
                <w:kern w:val="0"/>
                <w:sz w:val="20"/>
                <w:szCs w:val="20"/>
              </w:rPr>
            </w:pPr>
          </w:p>
          <w:p w14:paraId="2A56F3EB" w14:textId="77777777" w:rsidR="002604BE" w:rsidRPr="00146ED3" w:rsidRDefault="001F3A7E" w:rsidP="003D6276">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53156255"/>
                <w14:checkbox>
                  <w14:checked w14:val="0"/>
                  <w14:checkedState w14:val="00FE" w14:font="Wingdings"/>
                  <w14:uncheckedState w14:val="2610" w14:font="ＭＳ ゴシック"/>
                </w14:checkbox>
              </w:sdtPr>
              <w:sdtEndPr/>
              <w:sdtContent>
                <w:r w:rsidR="002B3C4E" w:rsidRPr="00146ED3">
                  <w:rPr>
                    <w:rFonts w:ascii="ＭＳ ゴシック" w:eastAsia="ＭＳ ゴシック" w:hAnsi="ＭＳ ゴシック" w:hint="eastAsia"/>
                    <w:sz w:val="20"/>
                    <w:szCs w:val="20"/>
                  </w:rPr>
                  <w:t>☐</w:t>
                </w:r>
              </w:sdtContent>
            </w:sdt>
            <w:r w:rsidR="002604BE" w:rsidRPr="00146ED3">
              <w:rPr>
                <w:rFonts w:ascii="ＭＳ ゴシック" w:eastAsia="ＭＳ ゴシック" w:hAnsi="ＭＳ ゴシック" w:hint="eastAsia"/>
                <w:sz w:val="20"/>
                <w:szCs w:val="20"/>
              </w:rPr>
              <w:t>いない・</w:t>
            </w:r>
            <w:r w:rsidR="002B3C4E"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922375477"/>
                <w14:checkbox>
                  <w14:checked w14:val="0"/>
                  <w14:checkedState w14:val="00FE" w14:font="Wingdings"/>
                  <w14:uncheckedState w14:val="2610" w14:font="ＭＳ ゴシック"/>
                </w14:checkbox>
              </w:sdtPr>
              <w:sdtEndPr/>
              <w:sdtContent>
                <w:r w:rsidR="002B3C4E" w:rsidRPr="00146ED3">
                  <w:rPr>
                    <w:rFonts w:ascii="ＭＳ ゴシック" w:eastAsia="ＭＳ ゴシック" w:hAnsi="ＭＳ ゴシック" w:hint="eastAsia"/>
                    <w:sz w:val="20"/>
                    <w:szCs w:val="20"/>
                  </w:rPr>
                  <w:t>☐</w:t>
                </w:r>
              </w:sdtContent>
            </w:sdt>
            <w:r w:rsidR="002604BE" w:rsidRPr="00146ED3">
              <w:rPr>
                <w:rFonts w:ascii="ＭＳ ゴシック" w:eastAsia="ＭＳ ゴシック" w:hAnsi="ＭＳ ゴシック" w:hint="eastAsia"/>
                <w:sz w:val="20"/>
                <w:szCs w:val="20"/>
              </w:rPr>
              <w:t>いる</w:t>
            </w:r>
          </w:p>
          <w:p w14:paraId="64D854E9" w14:textId="77777777" w:rsidR="002604BE" w:rsidRPr="00146ED3" w:rsidRDefault="002604BE" w:rsidP="003D6276">
            <w:pPr>
              <w:overflowPunct w:val="0"/>
              <w:textAlignment w:val="baseline"/>
              <w:rPr>
                <w:rFonts w:ascii="ＭＳ ゴシック" w:eastAsia="ＭＳ ゴシック" w:hAnsi="ＭＳ ゴシック"/>
                <w:sz w:val="20"/>
                <w:szCs w:val="20"/>
              </w:rPr>
            </w:pPr>
          </w:p>
          <w:p w14:paraId="5A3E66FA" w14:textId="77777777" w:rsidR="002604BE" w:rsidRPr="00146ED3" w:rsidRDefault="002604BE" w:rsidP="003D6276">
            <w:pPr>
              <w:overflowPunct w:val="0"/>
              <w:textAlignment w:val="baseline"/>
              <w:rPr>
                <w:rFonts w:ascii="ＭＳ ゴシック" w:eastAsia="ＭＳ ゴシック" w:hAnsi="ＭＳ ゴシック"/>
                <w:sz w:val="20"/>
                <w:szCs w:val="20"/>
              </w:rPr>
            </w:pPr>
          </w:p>
          <w:p w14:paraId="27017A16" w14:textId="77777777" w:rsidR="002604BE" w:rsidRPr="00146ED3" w:rsidRDefault="002604BE" w:rsidP="003D6276">
            <w:pPr>
              <w:overflowPunct w:val="0"/>
              <w:textAlignment w:val="baseline"/>
              <w:rPr>
                <w:rFonts w:ascii="ＭＳ ゴシック" w:eastAsia="ＭＳ ゴシック" w:hAnsi="ＭＳ ゴシック"/>
                <w:sz w:val="20"/>
                <w:szCs w:val="20"/>
              </w:rPr>
            </w:pPr>
          </w:p>
          <w:p w14:paraId="7EB55BBB" w14:textId="77777777" w:rsidR="002604BE" w:rsidRPr="00146ED3" w:rsidRDefault="002604BE" w:rsidP="003D6276">
            <w:pPr>
              <w:overflowPunct w:val="0"/>
              <w:textAlignment w:val="baseline"/>
              <w:rPr>
                <w:rFonts w:ascii="ＭＳ ゴシック" w:eastAsia="ＭＳ ゴシック" w:hAnsi="ＭＳ ゴシック"/>
                <w:sz w:val="20"/>
                <w:szCs w:val="20"/>
              </w:rPr>
            </w:pPr>
          </w:p>
          <w:p w14:paraId="0E8D088D" w14:textId="77777777" w:rsidR="00715412" w:rsidRPr="00146ED3" w:rsidRDefault="00715412" w:rsidP="003D6276">
            <w:pPr>
              <w:overflowPunct w:val="0"/>
              <w:textAlignment w:val="baseline"/>
              <w:rPr>
                <w:rFonts w:ascii="ＭＳ ゴシック" w:eastAsia="ＭＳ ゴシック" w:hAnsi="ＭＳ ゴシック"/>
                <w:sz w:val="20"/>
                <w:szCs w:val="20"/>
              </w:rPr>
            </w:pPr>
          </w:p>
          <w:p w14:paraId="538DC730" w14:textId="77777777" w:rsidR="00715412" w:rsidRPr="00146ED3" w:rsidRDefault="00715412" w:rsidP="003D6276">
            <w:pPr>
              <w:overflowPunct w:val="0"/>
              <w:textAlignment w:val="baseline"/>
              <w:rPr>
                <w:rFonts w:ascii="ＭＳ ゴシック" w:eastAsia="ＭＳ ゴシック" w:hAnsi="ＭＳ ゴシック"/>
                <w:sz w:val="20"/>
                <w:szCs w:val="20"/>
              </w:rPr>
            </w:pPr>
          </w:p>
          <w:p w14:paraId="011F5E99" w14:textId="77777777" w:rsidR="002604BE" w:rsidRPr="00146ED3" w:rsidRDefault="001F3A7E" w:rsidP="003D6276">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2751153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96886139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2B7CC51C" w14:textId="77777777" w:rsidR="002604BE" w:rsidRPr="00146ED3" w:rsidRDefault="002604BE" w:rsidP="003D6276">
            <w:pPr>
              <w:overflowPunct w:val="0"/>
              <w:textAlignment w:val="baseline"/>
              <w:rPr>
                <w:rFonts w:ascii="ＭＳ ゴシック" w:eastAsia="ＭＳ ゴシック" w:hAnsi="ＭＳ ゴシック"/>
                <w:sz w:val="20"/>
                <w:szCs w:val="20"/>
              </w:rPr>
            </w:pPr>
          </w:p>
          <w:p w14:paraId="6CA29F7B" w14:textId="77777777" w:rsidR="002604BE" w:rsidRPr="00146ED3" w:rsidRDefault="002604BE" w:rsidP="003D6276">
            <w:pPr>
              <w:overflowPunct w:val="0"/>
              <w:textAlignment w:val="baseline"/>
              <w:rPr>
                <w:rFonts w:ascii="ＭＳ ゴシック" w:eastAsia="ＭＳ ゴシック" w:hAnsi="ＭＳ ゴシック"/>
                <w:sz w:val="20"/>
                <w:szCs w:val="20"/>
              </w:rPr>
            </w:pPr>
          </w:p>
          <w:p w14:paraId="35CD34FF" w14:textId="77777777" w:rsidR="002604BE" w:rsidRPr="00146ED3" w:rsidRDefault="002604BE" w:rsidP="003D6276">
            <w:pPr>
              <w:overflowPunct w:val="0"/>
              <w:textAlignment w:val="baseline"/>
              <w:rPr>
                <w:rFonts w:ascii="ＭＳ ゴシック" w:eastAsia="ＭＳ ゴシック" w:hAnsi="ＭＳ ゴシック"/>
                <w:sz w:val="20"/>
                <w:szCs w:val="20"/>
              </w:rPr>
            </w:pPr>
          </w:p>
          <w:p w14:paraId="1C76EDE2" w14:textId="77777777" w:rsidR="002604BE" w:rsidRPr="00146ED3" w:rsidRDefault="002604BE" w:rsidP="003D6276">
            <w:pPr>
              <w:overflowPunct w:val="0"/>
              <w:textAlignment w:val="baseline"/>
              <w:rPr>
                <w:rFonts w:ascii="ＭＳ ゴシック" w:eastAsia="ＭＳ ゴシック" w:hAnsi="ＭＳ ゴシック"/>
                <w:sz w:val="20"/>
                <w:szCs w:val="20"/>
              </w:rPr>
            </w:pPr>
          </w:p>
          <w:p w14:paraId="1990C960" w14:textId="77777777" w:rsidR="002604BE" w:rsidRPr="00146ED3" w:rsidRDefault="002604BE" w:rsidP="003D6276">
            <w:pPr>
              <w:overflowPunct w:val="0"/>
              <w:textAlignment w:val="baseline"/>
              <w:rPr>
                <w:rFonts w:ascii="ＭＳ ゴシック" w:eastAsia="ＭＳ ゴシック" w:hAnsi="ＭＳ ゴシック"/>
                <w:sz w:val="20"/>
                <w:szCs w:val="20"/>
              </w:rPr>
            </w:pPr>
          </w:p>
          <w:p w14:paraId="628A2C48" w14:textId="77777777" w:rsidR="002604BE" w:rsidRPr="00146ED3" w:rsidRDefault="001F3A7E" w:rsidP="003D6276">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6776059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4600870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69D1C023" w14:textId="77777777" w:rsidR="002604BE" w:rsidRPr="00146ED3" w:rsidRDefault="002604BE" w:rsidP="003D6276">
            <w:pPr>
              <w:overflowPunct w:val="0"/>
              <w:textAlignment w:val="baseline"/>
              <w:rPr>
                <w:rFonts w:ascii="ＭＳ ゴシック" w:eastAsia="ＭＳ ゴシック" w:hAnsi="ＭＳ ゴシック"/>
                <w:sz w:val="20"/>
                <w:szCs w:val="20"/>
              </w:rPr>
            </w:pPr>
          </w:p>
          <w:p w14:paraId="2EC4F3D4" w14:textId="77777777" w:rsidR="00A27C2B" w:rsidRPr="00146ED3" w:rsidRDefault="00A27C2B" w:rsidP="003D6276">
            <w:pPr>
              <w:overflowPunct w:val="0"/>
              <w:textAlignment w:val="baseline"/>
              <w:rPr>
                <w:rFonts w:ascii="ＭＳ ゴシック" w:eastAsia="ＭＳ ゴシック" w:hAnsi="ＭＳ ゴシック"/>
                <w:sz w:val="20"/>
                <w:szCs w:val="20"/>
              </w:rPr>
            </w:pPr>
          </w:p>
          <w:p w14:paraId="54CAE22F" w14:textId="77777777" w:rsidR="00A27C2B" w:rsidRPr="00146ED3" w:rsidRDefault="00A27C2B" w:rsidP="003D6276">
            <w:pPr>
              <w:overflowPunct w:val="0"/>
              <w:textAlignment w:val="baseline"/>
              <w:rPr>
                <w:rFonts w:ascii="ＭＳ ゴシック" w:eastAsia="ＭＳ ゴシック" w:hAnsi="ＭＳ ゴシック"/>
                <w:sz w:val="20"/>
                <w:szCs w:val="20"/>
              </w:rPr>
            </w:pPr>
          </w:p>
          <w:p w14:paraId="0653FA92" w14:textId="77777777" w:rsidR="00A27C2B" w:rsidRPr="00146ED3" w:rsidRDefault="00A27C2B" w:rsidP="003D6276">
            <w:pPr>
              <w:overflowPunct w:val="0"/>
              <w:textAlignment w:val="baseline"/>
              <w:rPr>
                <w:rFonts w:ascii="ＭＳ ゴシック" w:eastAsia="ＭＳ ゴシック" w:hAnsi="ＭＳ ゴシック"/>
                <w:sz w:val="20"/>
                <w:szCs w:val="20"/>
              </w:rPr>
            </w:pPr>
          </w:p>
          <w:p w14:paraId="5EC0702E" w14:textId="77777777" w:rsidR="00A27C2B" w:rsidRPr="00146ED3" w:rsidRDefault="00A27C2B" w:rsidP="003D6276">
            <w:pPr>
              <w:overflowPunct w:val="0"/>
              <w:textAlignment w:val="baseline"/>
              <w:rPr>
                <w:rFonts w:ascii="ＭＳ ゴシック" w:eastAsia="ＭＳ ゴシック" w:hAnsi="ＭＳ ゴシック"/>
                <w:sz w:val="20"/>
                <w:szCs w:val="20"/>
              </w:rPr>
            </w:pPr>
          </w:p>
          <w:p w14:paraId="179C76F2" w14:textId="77777777" w:rsidR="00A27C2B" w:rsidRPr="00146ED3" w:rsidRDefault="001F3A7E" w:rsidP="00A27C2B">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88062751"/>
                <w14:checkbox>
                  <w14:checked w14:val="0"/>
                  <w14:checkedState w14:val="00FE" w14:font="Wingdings"/>
                  <w14:uncheckedState w14:val="2610" w14:font="ＭＳ ゴシック"/>
                </w14:checkbox>
              </w:sdtPr>
              <w:sdtEndPr/>
              <w:sdtContent>
                <w:r w:rsidR="00A27C2B" w:rsidRPr="00146ED3">
                  <w:rPr>
                    <w:rFonts w:ascii="ＭＳ ゴシック" w:eastAsia="ＭＳ ゴシック" w:hAnsi="ＭＳ ゴシック" w:hint="eastAsia"/>
                    <w:sz w:val="20"/>
                    <w:szCs w:val="20"/>
                  </w:rPr>
                  <w:t>☐</w:t>
                </w:r>
              </w:sdtContent>
            </w:sdt>
            <w:r w:rsidR="00A27C2B"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863283022"/>
                <w14:checkbox>
                  <w14:checked w14:val="0"/>
                  <w14:checkedState w14:val="00FE" w14:font="Wingdings"/>
                  <w14:uncheckedState w14:val="2610" w14:font="ＭＳ ゴシック"/>
                </w14:checkbox>
              </w:sdtPr>
              <w:sdtEndPr/>
              <w:sdtContent>
                <w:r w:rsidR="00A27C2B" w:rsidRPr="00146ED3">
                  <w:rPr>
                    <w:rFonts w:ascii="ＭＳ ゴシック" w:eastAsia="ＭＳ ゴシック" w:hAnsi="ＭＳ ゴシック" w:hint="eastAsia"/>
                    <w:sz w:val="20"/>
                    <w:szCs w:val="20"/>
                  </w:rPr>
                  <w:t>☐</w:t>
                </w:r>
              </w:sdtContent>
            </w:sdt>
            <w:r w:rsidR="00A27C2B" w:rsidRPr="00146ED3">
              <w:rPr>
                <w:rFonts w:ascii="ＭＳ ゴシック" w:eastAsia="ＭＳ ゴシック" w:hAnsi="ＭＳ ゴシック" w:hint="eastAsia"/>
                <w:sz w:val="20"/>
                <w:szCs w:val="20"/>
              </w:rPr>
              <w:t>いない</w:t>
            </w:r>
          </w:p>
          <w:p w14:paraId="688BDA68" w14:textId="77777777" w:rsidR="00A27C2B" w:rsidRPr="00146ED3" w:rsidRDefault="00A27C2B" w:rsidP="003D6276">
            <w:pPr>
              <w:overflowPunct w:val="0"/>
              <w:textAlignment w:val="baseline"/>
              <w:rPr>
                <w:rFonts w:ascii="ＭＳ ゴシック" w:eastAsia="ＭＳ ゴシック" w:hAnsi="ＭＳ ゴシック"/>
                <w:sz w:val="20"/>
                <w:szCs w:val="20"/>
              </w:rPr>
            </w:pPr>
          </w:p>
        </w:tc>
      </w:tr>
    </w:tbl>
    <w:p w14:paraId="2E33A311" w14:textId="77777777" w:rsidR="002604BE" w:rsidRPr="00146ED3" w:rsidRDefault="002604BE" w:rsidP="00480298">
      <w:pPr>
        <w:ind w:firstLineChars="400" w:firstLine="800"/>
        <w:jc w:val="center"/>
        <w:rPr>
          <w:rFonts w:ascii="ＭＳ ゴシック" w:eastAsia="ＭＳ ゴシック" w:hAnsi="ＭＳ ゴシック"/>
          <w:sz w:val="20"/>
          <w:szCs w:val="20"/>
        </w:rPr>
      </w:pPr>
    </w:p>
    <w:p w14:paraId="0E038424" w14:textId="77777777" w:rsidR="002604BE" w:rsidRPr="00146ED3" w:rsidRDefault="002604BE" w:rsidP="00480298">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08"/>
        <w:gridCol w:w="1980"/>
        <w:gridCol w:w="2838"/>
        <w:gridCol w:w="1417"/>
      </w:tblGrid>
      <w:tr w:rsidR="00CA73C0" w:rsidRPr="00146ED3" w14:paraId="561C7CC5" w14:textId="77777777" w:rsidTr="007C38B5">
        <w:trPr>
          <w:trHeight w:val="416"/>
        </w:trPr>
        <w:tc>
          <w:tcPr>
            <w:tcW w:w="3645" w:type="dxa"/>
            <w:vAlign w:val="center"/>
          </w:tcPr>
          <w:p w14:paraId="37F11F10" w14:textId="77777777" w:rsidR="002604BE" w:rsidRPr="00146ED3" w:rsidRDefault="002604BE"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1980" w:type="dxa"/>
            <w:vAlign w:val="center"/>
          </w:tcPr>
          <w:p w14:paraId="38417551" w14:textId="77777777" w:rsidR="002604BE" w:rsidRPr="00146ED3" w:rsidRDefault="002604BE"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838" w:type="dxa"/>
            <w:vAlign w:val="center"/>
          </w:tcPr>
          <w:p w14:paraId="423E695C" w14:textId="77777777" w:rsidR="002604BE" w:rsidRPr="00146ED3" w:rsidRDefault="002604BE"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6F5CCC74" w14:textId="77777777" w:rsidR="002604BE" w:rsidRPr="00146ED3" w:rsidRDefault="002604BE"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14:paraId="7FAFF478" w14:textId="77777777" w:rsidTr="007C38B5">
        <w:trPr>
          <w:trHeight w:val="13321"/>
        </w:trPr>
        <w:tc>
          <w:tcPr>
            <w:tcW w:w="3645" w:type="dxa"/>
          </w:tcPr>
          <w:p w14:paraId="1DEB6A82" w14:textId="77777777" w:rsidR="002604BE" w:rsidRPr="00146ED3" w:rsidRDefault="002604BE" w:rsidP="00E028FB">
            <w:pPr>
              <w:tabs>
                <w:tab w:val="left" w:pos="3510"/>
              </w:tabs>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sz w:val="20"/>
                <w:szCs w:val="20"/>
              </w:rPr>
              <w:tab/>
            </w:r>
            <w:r w:rsidRPr="00146ED3">
              <w:rPr>
                <w:rFonts w:ascii="ＭＳ ゴシック" w:eastAsia="ＭＳ ゴシック" w:hAnsi="ＭＳ ゴシック"/>
                <w:sz w:val="20"/>
                <w:szCs w:val="20"/>
              </w:rPr>
              <w:tab/>
            </w:r>
          </w:p>
          <w:p w14:paraId="6B61C801" w14:textId="77777777" w:rsidR="002604BE" w:rsidRPr="00146ED3" w:rsidRDefault="002604BE" w:rsidP="00E028FB">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hint="eastAsia"/>
                <w:sz w:val="20"/>
                <w:szCs w:val="20"/>
              </w:rPr>
              <w:t>秘密保持に関する定めを雇用契約や就業規則に盛り込むほか，職員研修を実施するなどの対策を講じること。</w:t>
            </w:r>
          </w:p>
          <w:p w14:paraId="2142B2D8" w14:textId="77777777" w:rsidR="002604BE" w:rsidRPr="00146ED3" w:rsidRDefault="002604BE" w:rsidP="00E028FB">
            <w:pPr>
              <w:overflowPunct w:val="0"/>
              <w:ind w:left="200" w:hangingChars="100" w:hanging="200"/>
              <w:textAlignment w:val="baseline"/>
              <w:rPr>
                <w:rFonts w:ascii="ＭＳ ゴシック" w:eastAsia="ＭＳ ゴシック" w:hAnsi="ＭＳ ゴシック"/>
                <w:sz w:val="20"/>
                <w:szCs w:val="20"/>
              </w:rPr>
            </w:pPr>
          </w:p>
          <w:p w14:paraId="16D3D247" w14:textId="77777777" w:rsidR="00715412" w:rsidRPr="00146ED3" w:rsidRDefault="00715412" w:rsidP="00E028FB">
            <w:pPr>
              <w:overflowPunct w:val="0"/>
              <w:ind w:left="200" w:hangingChars="100" w:hanging="200"/>
              <w:textAlignment w:val="baseline"/>
              <w:rPr>
                <w:rFonts w:ascii="ＭＳ ゴシック" w:eastAsia="ＭＳ ゴシック" w:hAnsi="ＭＳ ゴシック"/>
                <w:sz w:val="20"/>
                <w:szCs w:val="20"/>
              </w:rPr>
            </w:pPr>
          </w:p>
          <w:p w14:paraId="57369E0C" w14:textId="77777777" w:rsidR="009A1A73" w:rsidRPr="00146ED3" w:rsidRDefault="009A1A73" w:rsidP="00E028FB">
            <w:pPr>
              <w:overflowPunct w:val="0"/>
              <w:ind w:left="200" w:hangingChars="100" w:hanging="200"/>
              <w:textAlignment w:val="baseline"/>
              <w:rPr>
                <w:rFonts w:ascii="ＭＳ ゴシック" w:eastAsia="ＭＳ ゴシック" w:hAnsi="ＭＳ ゴシック"/>
                <w:sz w:val="20"/>
                <w:szCs w:val="20"/>
              </w:rPr>
            </w:pPr>
          </w:p>
          <w:p w14:paraId="655A0B4C" w14:textId="77777777" w:rsidR="00715412" w:rsidRPr="00146ED3" w:rsidRDefault="00715412" w:rsidP="00E028FB">
            <w:pPr>
              <w:overflowPunct w:val="0"/>
              <w:ind w:left="200" w:hangingChars="100" w:hanging="200"/>
              <w:textAlignment w:val="baseline"/>
              <w:rPr>
                <w:rFonts w:ascii="ＭＳ ゴシック" w:eastAsia="ＭＳ ゴシック" w:hAnsi="ＭＳ ゴシック"/>
                <w:sz w:val="20"/>
                <w:szCs w:val="20"/>
              </w:rPr>
            </w:pPr>
          </w:p>
          <w:p w14:paraId="4A7053C0" w14:textId="77777777" w:rsidR="002604BE" w:rsidRPr="00146ED3" w:rsidRDefault="007C38B5" w:rsidP="00E028FB">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2604BE" w:rsidRPr="00146ED3">
              <w:rPr>
                <w:rFonts w:ascii="ＭＳ ゴシック" w:eastAsia="ＭＳ ゴシック" w:hAnsi="ＭＳ ゴシック" w:hint="eastAsia"/>
                <w:sz w:val="18"/>
                <w:szCs w:val="18"/>
              </w:rPr>
              <w:t xml:space="preserve">　職員でなくなった後においても秘密を保持すべき旨を，雇用契約や就業規則に定めるなどの措置を講じること。</w:t>
            </w:r>
          </w:p>
          <w:p w14:paraId="5249D13A" w14:textId="77777777" w:rsidR="002604BE" w:rsidRPr="00146ED3" w:rsidRDefault="002604BE" w:rsidP="00E028FB">
            <w:pPr>
              <w:overflowPunct w:val="0"/>
              <w:textAlignment w:val="baseline"/>
              <w:rPr>
                <w:rFonts w:ascii="ＭＳ ゴシック" w:eastAsia="ＭＳ ゴシック" w:hAnsi="ＭＳ ゴシック"/>
                <w:sz w:val="20"/>
                <w:szCs w:val="20"/>
              </w:rPr>
            </w:pPr>
          </w:p>
          <w:p w14:paraId="74EC8E29" w14:textId="77777777" w:rsidR="002604BE" w:rsidRPr="00146ED3" w:rsidRDefault="002604BE" w:rsidP="00E028FB">
            <w:pPr>
              <w:overflowPunct w:val="0"/>
              <w:textAlignment w:val="baseline"/>
              <w:rPr>
                <w:rFonts w:ascii="ＭＳ ゴシック" w:eastAsia="ＭＳ ゴシック" w:hAnsi="ＭＳ ゴシック"/>
                <w:sz w:val="20"/>
                <w:szCs w:val="20"/>
              </w:rPr>
            </w:pPr>
          </w:p>
          <w:p w14:paraId="3216B0E8" w14:textId="77777777" w:rsidR="009A7228" w:rsidRPr="00146ED3" w:rsidRDefault="009A7228" w:rsidP="00244DF1">
            <w:pPr>
              <w:overflowPunct w:val="0"/>
              <w:spacing w:line="300" w:lineRule="exact"/>
              <w:textAlignment w:val="baseline"/>
              <w:rPr>
                <w:rFonts w:ascii="ＭＳ ゴシック" w:eastAsia="ＭＳ ゴシック" w:hAnsi="ＭＳ ゴシック"/>
                <w:sz w:val="20"/>
                <w:szCs w:val="20"/>
              </w:rPr>
            </w:pPr>
          </w:p>
          <w:p w14:paraId="2B8D916B" w14:textId="77777777" w:rsidR="002604BE" w:rsidRPr="00146ED3" w:rsidRDefault="002604BE" w:rsidP="00E028F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個人情報の他の事業所等に提供す</w:t>
            </w:r>
          </w:p>
          <w:p w14:paraId="7110873E" w14:textId="77777777" w:rsidR="002604BE" w:rsidRPr="00146ED3" w:rsidRDefault="002604BE" w:rsidP="00E028FB">
            <w:pPr>
              <w:overflowPunct w:val="0"/>
              <w:ind w:firstLineChars="100" w:firstLine="2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る場合には，利用者等に説明</w:t>
            </w:r>
            <w:r w:rsidRPr="00146ED3">
              <w:rPr>
                <w:rFonts w:ascii="ＭＳ ゴシック" w:eastAsia="ＭＳ ゴシック" w:hAnsi="ＭＳ ゴシック" w:hint="eastAsia"/>
                <w:sz w:val="18"/>
                <w:szCs w:val="18"/>
              </w:rPr>
              <w:t>（利用</w:t>
            </w:r>
          </w:p>
          <w:p w14:paraId="22213968" w14:textId="77777777" w:rsidR="002604BE" w:rsidRPr="00146ED3" w:rsidRDefault="002604BE" w:rsidP="00E028FB">
            <w:pPr>
              <w:overflowPunct w:val="0"/>
              <w:ind w:firstLineChars="100" w:firstLine="18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目的，配布される範囲等）</w:t>
            </w:r>
            <w:r w:rsidRPr="00146ED3">
              <w:rPr>
                <w:rFonts w:ascii="ＭＳ ゴシック" w:eastAsia="ＭＳ ゴシック" w:hAnsi="ＭＳ ゴシック" w:hint="eastAsia"/>
                <w:sz w:val="20"/>
                <w:szCs w:val="20"/>
              </w:rPr>
              <w:t>を行い，文書</w:t>
            </w:r>
          </w:p>
          <w:p w14:paraId="6FA40333" w14:textId="77777777" w:rsidR="002604BE" w:rsidRPr="00146ED3" w:rsidRDefault="002604BE" w:rsidP="00E028FB">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による同意を得ること。</w:t>
            </w:r>
          </w:p>
        </w:tc>
        <w:tc>
          <w:tcPr>
            <w:tcW w:w="1980" w:type="dxa"/>
          </w:tcPr>
          <w:p w14:paraId="021BB31E" w14:textId="77777777" w:rsidR="002604BE" w:rsidRPr="00146ED3" w:rsidRDefault="002604BE" w:rsidP="00E028FB">
            <w:pPr>
              <w:overflowPunct w:val="0"/>
              <w:textAlignment w:val="baseline"/>
              <w:rPr>
                <w:rFonts w:ascii="ＭＳ ゴシック" w:eastAsia="ＭＳ ゴシック" w:hAnsi="Times New Roman"/>
                <w:kern w:val="0"/>
                <w:sz w:val="20"/>
                <w:szCs w:val="20"/>
              </w:rPr>
            </w:pPr>
          </w:p>
          <w:p w14:paraId="7BB33579" w14:textId="77777777" w:rsidR="002604BE" w:rsidRPr="00146ED3" w:rsidRDefault="002604BE" w:rsidP="00E028FB">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○就業規則等</w:t>
            </w:r>
          </w:p>
          <w:p w14:paraId="25177047" w14:textId="77777777" w:rsidR="002604BE" w:rsidRPr="00146ED3" w:rsidRDefault="002604BE" w:rsidP="00E028FB">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○研修記録</w:t>
            </w:r>
          </w:p>
          <w:p w14:paraId="0F3B0E04" w14:textId="77777777" w:rsidR="005F762E" w:rsidRPr="00146ED3" w:rsidRDefault="005F762E" w:rsidP="005F762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w:t>
            </w:r>
            <w:r w:rsidRPr="00146ED3">
              <w:rPr>
                <w:rFonts w:ascii="ＭＳ ゴシック" w:eastAsia="ＭＳ ゴシック" w:hAnsi="Times New Roman"/>
                <w:kern w:val="0"/>
                <w:sz w:val="20"/>
                <w:szCs w:val="20"/>
              </w:rPr>
              <w:t>職員の秘密保持誓約書</w:t>
            </w:r>
          </w:p>
          <w:p w14:paraId="67956819" w14:textId="77777777" w:rsidR="002604BE" w:rsidRPr="00146ED3" w:rsidRDefault="002604BE" w:rsidP="00E028FB">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○個人情報の提供に係る同意書等</w:t>
            </w:r>
          </w:p>
          <w:p w14:paraId="69C76D35" w14:textId="77777777" w:rsidR="002604BE" w:rsidRPr="00146ED3" w:rsidRDefault="002604BE" w:rsidP="00E028FB">
            <w:pPr>
              <w:overflowPunct w:val="0"/>
              <w:ind w:left="200" w:hangingChars="100" w:hanging="200"/>
              <w:textAlignment w:val="baseline"/>
              <w:rPr>
                <w:rFonts w:ascii="ＭＳ ゴシック" w:eastAsia="ＭＳ ゴシック" w:hAnsi="Times New Roman"/>
                <w:kern w:val="0"/>
                <w:sz w:val="20"/>
                <w:szCs w:val="20"/>
              </w:rPr>
            </w:pPr>
          </w:p>
          <w:p w14:paraId="22B57A33" w14:textId="77777777" w:rsidR="002604BE" w:rsidRPr="00146ED3" w:rsidRDefault="002604BE" w:rsidP="00E028FB">
            <w:pPr>
              <w:overflowPunct w:val="0"/>
              <w:ind w:left="200" w:hangingChars="100" w:hanging="200"/>
              <w:textAlignment w:val="baseline"/>
              <w:rPr>
                <w:rFonts w:ascii="ＭＳ ゴシック" w:eastAsia="ＭＳ ゴシック" w:hAnsi="Times New Roman"/>
                <w:kern w:val="0"/>
                <w:sz w:val="20"/>
                <w:szCs w:val="20"/>
              </w:rPr>
            </w:pPr>
          </w:p>
          <w:p w14:paraId="271DB83E" w14:textId="77777777" w:rsidR="002604BE" w:rsidRPr="00146ED3" w:rsidRDefault="002604BE" w:rsidP="00E028FB">
            <w:pPr>
              <w:overflowPunct w:val="0"/>
              <w:ind w:left="200" w:hangingChars="100" w:hanging="200"/>
              <w:textAlignment w:val="baseline"/>
              <w:rPr>
                <w:rFonts w:ascii="ＭＳ ゴシック" w:eastAsia="ＭＳ ゴシック" w:hAnsi="Times New Roman"/>
                <w:kern w:val="0"/>
                <w:sz w:val="20"/>
                <w:szCs w:val="20"/>
              </w:rPr>
            </w:pPr>
          </w:p>
          <w:p w14:paraId="3A31E177" w14:textId="77777777" w:rsidR="002604BE" w:rsidRPr="00146ED3" w:rsidRDefault="002604BE" w:rsidP="00E028FB">
            <w:pPr>
              <w:overflowPunct w:val="0"/>
              <w:ind w:left="200" w:hangingChars="100" w:hanging="200"/>
              <w:textAlignment w:val="baseline"/>
              <w:rPr>
                <w:rFonts w:ascii="ＭＳ ゴシック" w:eastAsia="ＭＳ ゴシック" w:hAnsi="Times New Roman"/>
                <w:kern w:val="0"/>
                <w:sz w:val="20"/>
                <w:szCs w:val="20"/>
              </w:rPr>
            </w:pPr>
          </w:p>
          <w:p w14:paraId="26A35BE3" w14:textId="77777777" w:rsidR="002604BE" w:rsidRPr="00146ED3" w:rsidRDefault="002604BE" w:rsidP="00E028FB">
            <w:pPr>
              <w:overflowPunct w:val="0"/>
              <w:ind w:left="200" w:hangingChars="100" w:hanging="200"/>
              <w:textAlignment w:val="baseline"/>
              <w:rPr>
                <w:rFonts w:ascii="ＭＳ ゴシック" w:eastAsia="ＭＳ ゴシック" w:hAnsi="Times New Roman"/>
                <w:kern w:val="0"/>
                <w:sz w:val="20"/>
                <w:szCs w:val="20"/>
              </w:rPr>
            </w:pPr>
          </w:p>
          <w:p w14:paraId="6408DC25" w14:textId="77777777" w:rsidR="00244DF1" w:rsidRPr="00146ED3" w:rsidRDefault="00244DF1" w:rsidP="00E028FB">
            <w:pPr>
              <w:overflowPunct w:val="0"/>
              <w:ind w:left="200" w:hangingChars="100" w:hanging="200"/>
              <w:textAlignment w:val="baseline"/>
              <w:rPr>
                <w:rFonts w:ascii="ＭＳ ゴシック" w:eastAsia="ＭＳ ゴシック" w:hAnsi="Times New Roman"/>
                <w:kern w:val="0"/>
                <w:sz w:val="20"/>
                <w:szCs w:val="20"/>
              </w:rPr>
            </w:pPr>
          </w:p>
          <w:p w14:paraId="42F258A0" w14:textId="77777777" w:rsidR="002604BE" w:rsidRPr="00146ED3" w:rsidRDefault="002604BE" w:rsidP="00E028FB">
            <w:pPr>
              <w:overflowPunct w:val="0"/>
              <w:ind w:left="200" w:hangingChars="100" w:hanging="200"/>
              <w:textAlignment w:val="baseline"/>
              <w:rPr>
                <w:rFonts w:ascii="ＭＳ ゴシック" w:eastAsia="ＭＳ ゴシック" w:hAnsi="Times New Roman"/>
                <w:kern w:val="0"/>
                <w:sz w:val="20"/>
                <w:szCs w:val="20"/>
              </w:rPr>
            </w:pPr>
          </w:p>
          <w:p w14:paraId="663EBC27" w14:textId="77777777" w:rsidR="00244DF1" w:rsidRPr="00146ED3" w:rsidRDefault="00244DF1" w:rsidP="00244DF1">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○個人情報の提供に係る同意書等</w:t>
            </w:r>
          </w:p>
          <w:p w14:paraId="0FC50FB1" w14:textId="77777777" w:rsidR="002604BE" w:rsidRPr="00146ED3" w:rsidRDefault="002604BE" w:rsidP="00E028FB">
            <w:pPr>
              <w:overflowPunct w:val="0"/>
              <w:ind w:left="200" w:hangingChars="100" w:hanging="200"/>
              <w:textAlignment w:val="baseline"/>
              <w:rPr>
                <w:rFonts w:ascii="ＭＳ ゴシック" w:eastAsia="ＭＳ ゴシック" w:hAnsi="ＭＳ ゴシック"/>
                <w:sz w:val="20"/>
                <w:szCs w:val="20"/>
              </w:rPr>
            </w:pPr>
          </w:p>
        </w:tc>
        <w:tc>
          <w:tcPr>
            <w:tcW w:w="2838" w:type="dxa"/>
          </w:tcPr>
          <w:p w14:paraId="15F7C5E1" w14:textId="77777777" w:rsidR="002604BE" w:rsidRPr="00146ED3" w:rsidRDefault="002604BE" w:rsidP="00E028FB">
            <w:pPr>
              <w:overflowPunct w:val="0"/>
              <w:ind w:left="200" w:hangingChars="100" w:hanging="200"/>
              <w:textAlignment w:val="baseline"/>
              <w:rPr>
                <w:rFonts w:ascii="ＭＳ ゴシック" w:eastAsia="ＭＳ ゴシック" w:hAnsi="ＭＳ ゴシック"/>
                <w:sz w:val="20"/>
                <w:szCs w:val="20"/>
              </w:rPr>
            </w:pPr>
          </w:p>
          <w:p w14:paraId="5D6F14A4" w14:textId="77777777" w:rsidR="007C38B5" w:rsidRPr="00146ED3" w:rsidRDefault="002604BE" w:rsidP="00E028FB">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◯基準第28条第１項</w:t>
            </w:r>
          </w:p>
          <w:p w14:paraId="0977B17F" w14:textId="77777777" w:rsidR="002604BE" w:rsidRPr="00146ED3" w:rsidRDefault="002604BE" w:rsidP="00E028FB">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◯個人情報の保護に関する法律</w:t>
            </w:r>
          </w:p>
          <w:p w14:paraId="4FE1076A" w14:textId="77777777" w:rsidR="007C38B5" w:rsidRPr="00146ED3" w:rsidRDefault="007C38B5" w:rsidP="00E028FB">
            <w:pPr>
              <w:overflowPunct w:val="0"/>
              <w:ind w:left="200" w:hangingChars="100" w:hanging="200"/>
              <w:textAlignment w:val="baseline"/>
              <w:rPr>
                <w:rFonts w:ascii="ＭＳ ゴシック" w:eastAsia="ＭＳ ゴシック" w:hAnsi="ＭＳ ゴシック"/>
                <w:sz w:val="20"/>
                <w:szCs w:val="20"/>
              </w:rPr>
            </w:pPr>
          </w:p>
          <w:p w14:paraId="06E642C8" w14:textId="77777777" w:rsidR="007C38B5" w:rsidRPr="00146ED3" w:rsidRDefault="007C38B5" w:rsidP="00E028FB">
            <w:pPr>
              <w:overflowPunct w:val="0"/>
              <w:ind w:left="200" w:hangingChars="100" w:hanging="200"/>
              <w:textAlignment w:val="baseline"/>
              <w:rPr>
                <w:rFonts w:ascii="ＭＳ ゴシック" w:eastAsia="ＭＳ ゴシック" w:hAnsi="ＭＳ ゴシック"/>
                <w:sz w:val="20"/>
                <w:szCs w:val="20"/>
              </w:rPr>
            </w:pPr>
          </w:p>
          <w:p w14:paraId="4A9C9AE4" w14:textId="77777777" w:rsidR="00715412" w:rsidRPr="00146ED3" w:rsidRDefault="00715412" w:rsidP="007C38B5">
            <w:pPr>
              <w:overflowPunct w:val="0"/>
              <w:ind w:left="200" w:hangingChars="100" w:hanging="200"/>
              <w:textAlignment w:val="baseline"/>
              <w:rPr>
                <w:rFonts w:ascii="ＭＳ ゴシック" w:eastAsia="ＭＳ ゴシック" w:hAnsi="ＭＳ ゴシック"/>
                <w:sz w:val="20"/>
                <w:szCs w:val="20"/>
              </w:rPr>
            </w:pPr>
          </w:p>
          <w:p w14:paraId="74EF0B6B" w14:textId="77777777" w:rsidR="00715412" w:rsidRPr="00146ED3" w:rsidRDefault="00715412" w:rsidP="007C38B5">
            <w:pPr>
              <w:overflowPunct w:val="0"/>
              <w:ind w:left="200" w:hangingChars="100" w:hanging="200"/>
              <w:textAlignment w:val="baseline"/>
              <w:rPr>
                <w:rFonts w:ascii="ＭＳ ゴシック" w:eastAsia="ＭＳ ゴシック" w:hAnsi="ＭＳ ゴシック"/>
                <w:sz w:val="20"/>
                <w:szCs w:val="20"/>
              </w:rPr>
            </w:pPr>
          </w:p>
          <w:p w14:paraId="11960BF9" w14:textId="77777777" w:rsidR="007C38B5" w:rsidRPr="00146ED3" w:rsidRDefault="007C38B5" w:rsidP="007C38B5">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◯基準第28条第２項</w:t>
            </w:r>
          </w:p>
          <w:p w14:paraId="44560BED" w14:textId="77777777" w:rsidR="007C38B5" w:rsidRPr="00146ED3" w:rsidRDefault="007C38B5" w:rsidP="007C38B5">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※解釈通知第４-</w:t>
            </w:r>
            <w:r w:rsidR="00C40DB3" w:rsidRPr="00146ED3">
              <w:rPr>
                <w:rFonts w:ascii="ＭＳ ゴシック" w:eastAsia="ＭＳ ゴシック" w:hAnsi="ＭＳ ゴシック" w:hint="eastAsia"/>
                <w:sz w:val="18"/>
                <w:szCs w:val="18"/>
              </w:rPr>
              <w:t>17</w:t>
            </w:r>
            <w:r w:rsidRPr="00146ED3">
              <w:rPr>
                <w:rFonts w:ascii="ＭＳ ゴシック" w:eastAsia="ＭＳ ゴシック" w:hAnsi="ＭＳ ゴシック" w:hint="eastAsia"/>
                <w:sz w:val="18"/>
                <w:szCs w:val="18"/>
              </w:rPr>
              <w:t>-(</w:t>
            </w:r>
            <w:r w:rsidR="00F07B3F" w:rsidRPr="00146ED3">
              <w:rPr>
                <w:rFonts w:ascii="ＭＳ ゴシック" w:eastAsia="ＭＳ ゴシック" w:hAnsi="ＭＳ ゴシック" w:hint="eastAsia"/>
                <w:sz w:val="18"/>
                <w:szCs w:val="18"/>
              </w:rPr>
              <w:t>2</w:t>
            </w:r>
            <w:r w:rsidRPr="00146ED3">
              <w:rPr>
                <w:rFonts w:ascii="ＭＳ ゴシック" w:eastAsia="ＭＳ ゴシック" w:hAnsi="ＭＳ ゴシック" w:hint="eastAsia"/>
                <w:sz w:val="18"/>
                <w:szCs w:val="18"/>
              </w:rPr>
              <w:t>)</w:t>
            </w:r>
          </w:p>
          <w:p w14:paraId="34144CFA" w14:textId="77777777" w:rsidR="00244DF1" w:rsidRPr="00146ED3" w:rsidRDefault="00244DF1" w:rsidP="007C38B5">
            <w:pPr>
              <w:overflowPunct w:val="0"/>
              <w:ind w:left="180" w:hangingChars="100" w:hanging="180"/>
              <w:textAlignment w:val="baseline"/>
              <w:rPr>
                <w:rFonts w:ascii="ＭＳ ゴシック" w:eastAsia="ＭＳ ゴシック" w:hAnsi="ＭＳ ゴシック"/>
                <w:sz w:val="18"/>
                <w:szCs w:val="18"/>
              </w:rPr>
            </w:pPr>
          </w:p>
          <w:p w14:paraId="09D9F069" w14:textId="77777777" w:rsidR="00244DF1" w:rsidRPr="00146ED3" w:rsidRDefault="00244DF1" w:rsidP="007C38B5">
            <w:pPr>
              <w:overflowPunct w:val="0"/>
              <w:ind w:left="180" w:hangingChars="100" w:hanging="180"/>
              <w:textAlignment w:val="baseline"/>
              <w:rPr>
                <w:rFonts w:ascii="ＭＳ ゴシック" w:eastAsia="ＭＳ ゴシック" w:hAnsi="ＭＳ ゴシック"/>
                <w:sz w:val="18"/>
                <w:szCs w:val="18"/>
              </w:rPr>
            </w:pPr>
          </w:p>
          <w:p w14:paraId="08E89A9B" w14:textId="77777777" w:rsidR="00244DF1" w:rsidRPr="00146ED3" w:rsidRDefault="00244DF1" w:rsidP="007C38B5">
            <w:pPr>
              <w:overflowPunct w:val="0"/>
              <w:ind w:left="180" w:hangingChars="100" w:hanging="180"/>
              <w:textAlignment w:val="baseline"/>
              <w:rPr>
                <w:rFonts w:ascii="ＭＳ ゴシック" w:eastAsia="ＭＳ ゴシック" w:hAnsi="ＭＳ ゴシック"/>
                <w:sz w:val="18"/>
                <w:szCs w:val="18"/>
              </w:rPr>
            </w:pPr>
          </w:p>
          <w:p w14:paraId="5E7FD119" w14:textId="77777777" w:rsidR="00244DF1" w:rsidRPr="00146ED3" w:rsidRDefault="00244DF1" w:rsidP="007C38B5">
            <w:pPr>
              <w:overflowPunct w:val="0"/>
              <w:ind w:left="180" w:hangingChars="100" w:hanging="180"/>
              <w:textAlignment w:val="baseline"/>
              <w:rPr>
                <w:rFonts w:ascii="ＭＳ ゴシック" w:eastAsia="ＭＳ ゴシック" w:hAnsi="ＭＳ ゴシック"/>
                <w:sz w:val="18"/>
                <w:szCs w:val="18"/>
              </w:rPr>
            </w:pPr>
          </w:p>
          <w:p w14:paraId="68858D09" w14:textId="77777777" w:rsidR="00244DF1" w:rsidRPr="00146ED3" w:rsidRDefault="00244DF1" w:rsidP="00244DF1">
            <w:pPr>
              <w:overflowPunct w:val="0"/>
              <w:spacing w:line="120" w:lineRule="exact"/>
              <w:ind w:left="180" w:hangingChars="100" w:hanging="180"/>
              <w:textAlignment w:val="baseline"/>
              <w:rPr>
                <w:rFonts w:ascii="ＭＳ ゴシック" w:eastAsia="ＭＳ ゴシック" w:hAnsi="ＭＳ ゴシック"/>
                <w:sz w:val="18"/>
                <w:szCs w:val="18"/>
              </w:rPr>
            </w:pPr>
          </w:p>
          <w:p w14:paraId="6680941E" w14:textId="77777777" w:rsidR="00244DF1" w:rsidRPr="00146ED3" w:rsidRDefault="002C5F38" w:rsidP="00244DF1">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244DF1" w:rsidRPr="00146ED3">
              <w:rPr>
                <w:rFonts w:ascii="ＭＳ ゴシック" w:eastAsia="ＭＳ ゴシック" w:hAnsi="ＭＳ ゴシック" w:hint="eastAsia"/>
                <w:sz w:val="20"/>
                <w:szCs w:val="20"/>
              </w:rPr>
              <w:t>基準第64条</w:t>
            </w:r>
          </w:p>
          <w:p w14:paraId="6DBF3AC8" w14:textId="77777777" w:rsidR="00244DF1" w:rsidRPr="00146ED3" w:rsidRDefault="00244DF1" w:rsidP="007C38B5">
            <w:pPr>
              <w:overflowPunct w:val="0"/>
              <w:ind w:left="200" w:hangingChars="100" w:hanging="200"/>
              <w:textAlignment w:val="baseline"/>
              <w:rPr>
                <w:rFonts w:ascii="ＭＳ ゴシック" w:eastAsia="ＭＳ ゴシック" w:hAnsi="ＭＳ ゴシック"/>
                <w:sz w:val="20"/>
                <w:szCs w:val="20"/>
              </w:rPr>
            </w:pPr>
          </w:p>
        </w:tc>
        <w:tc>
          <w:tcPr>
            <w:tcW w:w="1417" w:type="dxa"/>
          </w:tcPr>
          <w:p w14:paraId="5C3EFC79" w14:textId="77777777" w:rsidR="002604BE" w:rsidRPr="00146ED3" w:rsidRDefault="002604BE" w:rsidP="00E028FB">
            <w:pPr>
              <w:widowControl/>
              <w:jc w:val="left"/>
              <w:rPr>
                <w:rFonts w:ascii="ＭＳ ゴシック" w:eastAsia="ＭＳ ゴシック" w:hAnsi="ＭＳ ゴシック"/>
                <w:sz w:val="20"/>
                <w:szCs w:val="20"/>
              </w:rPr>
            </w:pPr>
          </w:p>
          <w:p w14:paraId="7768847F" w14:textId="77777777" w:rsidR="002604BE" w:rsidRPr="00146ED3" w:rsidRDefault="002604BE" w:rsidP="00E028FB">
            <w:pPr>
              <w:rPr>
                <w:rFonts w:ascii="ＭＳ ゴシック" w:eastAsia="ＭＳ ゴシック" w:hAnsi="ＭＳ ゴシック"/>
                <w:sz w:val="20"/>
                <w:szCs w:val="20"/>
              </w:rPr>
            </w:pPr>
          </w:p>
        </w:tc>
      </w:tr>
    </w:tbl>
    <w:p w14:paraId="1C429502" w14:textId="77777777" w:rsidR="002604BE" w:rsidRPr="00146ED3" w:rsidRDefault="002604BE" w:rsidP="00480298">
      <w:pPr>
        <w:ind w:firstLineChars="400" w:firstLine="800"/>
        <w:jc w:val="center"/>
        <w:rPr>
          <w:rFonts w:ascii="ＭＳ ゴシック" w:eastAsia="ＭＳ ゴシック" w:hAnsi="ＭＳ ゴシック"/>
          <w:sz w:val="20"/>
          <w:szCs w:val="20"/>
        </w:rPr>
      </w:pPr>
    </w:p>
    <w:p w14:paraId="415B397B" w14:textId="77777777" w:rsidR="002604BE" w:rsidRPr="00146ED3" w:rsidRDefault="002604BE" w:rsidP="00480298">
      <w:pPr>
        <w:ind w:firstLineChars="400" w:firstLine="800"/>
        <w:jc w:val="center"/>
        <w:rPr>
          <w:rFonts w:ascii="ＭＳ ゴシック" w:eastAsia="ＭＳ ゴシック" w:hAnsi="ＭＳ ゴシック"/>
          <w:sz w:val="20"/>
          <w:szCs w:val="20"/>
        </w:rPr>
      </w:pPr>
    </w:p>
    <w:p w14:paraId="63B8EFA9" w14:textId="77777777" w:rsidR="00A9673E" w:rsidRPr="00146ED3" w:rsidRDefault="00A9673E" w:rsidP="00A9673E">
      <w:pPr>
        <w:jc w:val="left"/>
        <w:rPr>
          <w:rFonts w:ascii="ＭＳ ゴシック" w:eastAsia="ＭＳ ゴシック" w:hAnsi="ＭＳ ゴシック"/>
          <w:b/>
          <w:sz w:val="28"/>
          <w:szCs w:val="28"/>
        </w:rPr>
      </w:pPr>
      <w:r w:rsidRPr="00146ED3">
        <w:rPr>
          <w:rFonts w:ascii="ＭＳ ゴシック" w:eastAsia="ＭＳ ゴシック" w:hAnsi="ＭＳ ゴシック" w:hint="eastAsia"/>
          <w:b/>
          <w:sz w:val="28"/>
          <w:szCs w:val="28"/>
        </w:rPr>
        <w:t>Ⅲ　入所者処遇</w:t>
      </w:r>
    </w:p>
    <w:p w14:paraId="48CF0747" w14:textId="77777777" w:rsidR="00667357" w:rsidRPr="00146ED3" w:rsidRDefault="00667357" w:rsidP="00A9673E">
      <w:pPr>
        <w:jc w:val="left"/>
        <w:rPr>
          <w:rFonts w:ascii="ＭＳ ゴシック" w:eastAsia="ＭＳ ゴシック" w:hAnsi="ＭＳ ゴシック"/>
          <w:b/>
          <w:vanish/>
          <w:sz w:val="28"/>
          <w:szCs w:val="28"/>
        </w:rPr>
      </w:pPr>
      <w:r w:rsidRPr="00146ED3">
        <w:rPr>
          <w:rFonts w:ascii="ＭＳ ゴシック" w:eastAsia="ＭＳ ゴシック" w:hAnsi="ＭＳ ゴシック" w:hint="eastAsia"/>
          <w:b/>
          <w:vanish/>
          <w:sz w:val="28"/>
          <w:szCs w:val="28"/>
        </w:rPr>
        <w:t>Ⅲ入所者処遇</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CA73C0" w:rsidRPr="00146ED3" w14:paraId="0EFAB85F" w14:textId="77777777" w:rsidTr="002B3C4E">
        <w:trPr>
          <w:trHeight w:val="416"/>
        </w:trPr>
        <w:tc>
          <w:tcPr>
            <w:tcW w:w="2367" w:type="dxa"/>
            <w:vAlign w:val="center"/>
          </w:tcPr>
          <w:p w14:paraId="49570350" w14:textId="77777777" w:rsidR="000A44A6" w:rsidRPr="00146ED3" w:rsidRDefault="000A44A6" w:rsidP="00347A36">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992" w:type="dxa"/>
            <w:vAlign w:val="center"/>
          </w:tcPr>
          <w:p w14:paraId="2A26E9B5" w14:textId="77777777" w:rsidR="000A44A6" w:rsidRPr="00146ED3" w:rsidRDefault="000A44A6" w:rsidP="0057599F">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31E08FD5" w14:textId="77777777" w:rsidR="000A44A6" w:rsidRPr="00146ED3" w:rsidRDefault="000A44A6" w:rsidP="0057599F">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A73C0" w:rsidRPr="00146ED3" w14:paraId="07A19523" w14:textId="77777777" w:rsidTr="002B3C4E">
        <w:trPr>
          <w:trHeight w:val="13033"/>
        </w:trPr>
        <w:tc>
          <w:tcPr>
            <w:tcW w:w="2367" w:type="dxa"/>
          </w:tcPr>
          <w:p w14:paraId="437FCDC2" w14:textId="77777777" w:rsidR="000A44A6" w:rsidRPr="00146ED3" w:rsidRDefault="000A44A6" w:rsidP="009305F7">
            <w:pPr>
              <w:overflowPunct w:val="0"/>
              <w:ind w:left="402" w:hangingChars="200" w:hanging="402"/>
              <w:textAlignment w:val="baseline"/>
              <w:rPr>
                <w:rFonts w:ascii="ＭＳ ゴシック" w:eastAsia="ＭＳ ゴシック" w:hAnsi="ＭＳ ゴシック"/>
                <w:b/>
                <w:sz w:val="20"/>
                <w:szCs w:val="20"/>
              </w:rPr>
            </w:pPr>
          </w:p>
          <w:p w14:paraId="19055CA0" w14:textId="77777777" w:rsidR="000A23DF" w:rsidRPr="00146ED3" w:rsidRDefault="000A23DF" w:rsidP="009305F7">
            <w:pPr>
              <w:overflowPunct w:val="0"/>
              <w:ind w:left="402" w:hangingChars="200" w:hanging="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１　勤務体制の確保</w:t>
            </w:r>
          </w:p>
          <w:p w14:paraId="7DBF3519" w14:textId="77777777" w:rsidR="000A23DF" w:rsidRPr="00146ED3" w:rsidRDefault="000A23DF" w:rsidP="000A23DF">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【除くユニット型】</w:t>
            </w:r>
          </w:p>
          <w:p w14:paraId="2B64EB28" w14:textId="77777777" w:rsidR="000A23DF" w:rsidRPr="00146ED3" w:rsidRDefault="000A23DF" w:rsidP="000A23DF">
            <w:pPr>
              <w:overflowPunct w:val="0"/>
              <w:textAlignment w:val="baseline"/>
              <w:rPr>
                <w:rFonts w:ascii="ＭＳ ゴシック" w:eastAsia="ＭＳ ゴシック" w:hAnsi="ＭＳ ゴシック"/>
                <w:b/>
                <w:kern w:val="0"/>
                <w:sz w:val="20"/>
                <w:szCs w:val="20"/>
              </w:rPr>
            </w:pPr>
          </w:p>
          <w:p w14:paraId="599E26BC" w14:textId="77777777" w:rsidR="000A23DF" w:rsidRPr="00146ED3" w:rsidRDefault="000A23DF" w:rsidP="000A23DF">
            <w:pPr>
              <w:overflowPunct w:val="0"/>
              <w:textAlignment w:val="baseline"/>
              <w:rPr>
                <w:rFonts w:ascii="ＭＳ ゴシック" w:eastAsia="ＭＳ ゴシック" w:hAnsi="ＭＳ ゴシック"/>
                <w:b/>
                <w:kern w:val="0"/>
                <w:sz w:val="20"/>
                <w:szCs w:val="20"/>
              </w:rPr>
            </w:pPr>
          </w:p>
          <w:p w14:paraId="2340E5E5" w14:textId="77777777" w:rsidR="000A23DF" w:rsidRPr="00146ED3" w:rsidRDefault="000A23DF" w:rsidP="000A23DF">
            <w:pPr>
              <w:overflowPunct w:val="0"/>
              <w:textAlignment w:val="baseline"/>
              <w:rPr>
                <w:rFonts w:ascii="ＭＳ ゴシック" w:eastAsia="ＭＳ ゴシック" w:hAnsi="ＭＳ ゴシック"/>
                <w:b/>
                <w:kern w:val="0"/>
                <w:sz w:val="20"/>
                <w:szCs w:val="20"/>
              </w:rPr>
            </w:pPr>
          </w:p>
          <w:p w14:paraId="0BC055BD" w14:textId="77777777" w:rsidR="000A23DF" w:rsidRPr="00146ED3" w:rsidRDefault="000A23DF" w:rsidP="000A23DF">
            <w:pPr>
              <w:overflowPunct w:val="0"/>
              <w:textAlignment w:val="baseline"/>
              <w:rPr>
                <w:rFonts w:ascii="ＭＳ ゴシック" w:eastAsia="ＭＳ ゴシック" w:hAnsi="ＭＳ ゴシック"/>
                <w:b/>
                <w:kern w:val="0"/>
                <w:sz w:val="20"/>
                <w:szCs w:val="20"/>
              </w:rPr>
            </w:pPr>
          </w:p>
          <w:p w14:paraId="6CA5FB70" w14:textId="77777777" w:rsidR="00784B73" w:rsidRPr="00146ED3" w:rsidRDefault="00784B73" w:rsidP="000A23DF">
            <w:pPr>
              <w:overflowPunct w:val="0"/>
              <w:textAlignment w:val="baseline"/>
              <w:rPr>
                <w:rFonts w:ascii="ＭＳ ゴシック" w:eastAsia="ＭＳ ゴシック" w:hAnsi="ＭＳ ゴシック"/>
                <w:b/>
                <w:sz w:val="20"/>
                <w:szCs w:val="20"/>
              </w:rPr>
            </w:pPr>
          </w:p>
          <w:p w14:paraId="36ABF857" w14:textId="77777777" w:rsidR="00784B73" w:rsidRPr="00146ED3" w:rsidRDefault="00784B73" w:rsidP="000A23DF">
            <w:pPr>
              <w:overflowPunct w:val="0"/>
              <w:textAlignment w:val="baseline"/>
              <w:rPr>
                <w:rFonts w:ascii="ＭＳ ゴシック" w:eastAsia="ＭＳ ゴシック" w:hAnsi="ＭＳ ゴシック"/>
                <w:b/>
                <w:sz w:val="20"/>
                <w:szCs w:val="20"/>
              </w:rPr>
            </w:pPr>
          </w:p>
          <w:p w14:paraId="7E62F6CC" w14:textId="77777777" w:rsidR="000A23DF" w:rsidRPr="00146ED3" w:rsidRDefault="000A23DF" w:rsidP="000A23DF">
            <w:pPr>
              <w:overflowPunct w:val="0"/>
              <w:textAlignment w:val="baseline"/>
              <w:rPr>
                <w:rFonts w:ascii="ＭＳ ゴシック" w:eastAsia="ＭＳ ゴシック" w:hAnsi="ＭＳ ゴシック"/>
                <w:b/>
                <w:kern w:val="0"/>
                <w:sz w:val="20"/>
                <w:szCs w:val="20"/>
              </w:rPr>
            </w:pPr>
            <w:r w:rsidRPr="00146ED3">
              <w:rPr>
                <w:rFonts w:ascii="ＭＳ ゴシック" w:eastAsia="ＭＳ ゴシック" w:hAnsi="ＭＳ ゴシック" w:hint="eastAsia"/>
                <w:b/>
                <w:sz w:val="20"/>
                <w:szCs w:val="20"/>
              </w:rPr>
              <w:t>【ユニット型】</w:t>
            </w:r>
          </w:p>
          <w:p w14:paraId="35A2DE1B" w14:textId="77777777" w:rsidR="000A44A6" w:rsidRPr="00146ED3" w:rsidRDefault="000A44A6" w:rsidP="009305F7">
            <w:pPr>
              <w:overflowPunct w:val="0"/>
              <w:ind w:left="402" w:hangingChars="200" w:hanging="402"/>
              <w:textAlignment w:val="baseline"/>
              <w:rPr>
                <w:rFonts w:ascii="ＭＳ ゴシック" w:eastAsia="ＭＳ ゴシック" w:hAnsi="ＭＳ ゴシック"/>
                <w:b/>
                <w:sz w:val="20"/>
                <w:szCs w:val="20"/>
              </w:rPr>
            </w:pPr>
          </w:p>
          <w:p w14:paraId="442F7E29" w14:textId="77777777" w:rsidR="00031B15" w:rsidRPr="00146ED3" w:rsidRDefault="00031B15" w:rsidP="009305F7">
            <w:pPr>
              <w:overflowPunct w:val="0"/>
              <w:ind w:left="402" w:hangingChars="200" w:hanging="402"/>
              <w:textAlignment w:val="baseline"/>
              <w:rPr>
                <w:rFonts w:ascii="ＭＳ ゴシック" w:eastAsia="ＭＳ ゴシック" w:hAnsi="ＭＳ ゴシック"/>
                <w:b/>
                <w:sz w:val="20"/>
                <w:szCs w:val="20"/>
              </w:rPr>
            </w:pPr>
          </w:p>
          <w:p w14:paraId="6D07C841" w14:textId="77777777" w:rsidR="00031B15" w:rsidRPr="00146ED3" w:rsidRDefault="00031B15" w:rsidP="009305F7">
            <w:pPr>
              <w:overflowPunct w:val="0"/>
              <w:ind w:left="402" w:hangingChars="200" w:hanging="402"/>
              <w:textAlignment w:val="baseline"/>
              <w:rPr>
                <w:rFonts w:ascii="ＭＳ ゴシック" w:eastAsia="ＭＳ ゴシック" w:hAnsi="ＭＳ ゴシック"/>
                <w:b/>
                <w:sz w:val="20"/>
                <w:szCs w:val="20"/>
              </w:rPr>
            </w:pPr>
          </w:p>
          <w:p w14:paraId="5E9A4BE4" w14:textId="77777777" w:rsidR="00031B15" w:rsidRPr="00146ED3" w:rsidRDefault="00031B15" w:rsidP="009305F7">
            <w:pPr>
              <w:overflowPunct w:val="0"/>
              <w:ind w:left="402" w:hangingChars="200" w:hanging="402"/>
              <w:textAlignment w:val="baseline"/>
              <w:rPr>
                <w:rFonts w:ascii="ＭＳ ゴシック" w:eastAsia="ＭＳ ゴシック" w:hAnsi="ＭＳ ゴシック"/>
                <w:b/>
                <w:sz w:val="20"/>
                <w:szCs w:val="20"/>
              </w:rPr>
            </w:pPr>
          </w:p>
          <w:p w14:paraId="605E416B" w14:textId="77777777" w:rsidR="000D2D43" w:rsidRPr="00146ED3" w:rsidRDefault="000D2D43" w:rsidP="009305F7">
            <w:pPr>
              <w:overflowPunct w:val="0"/>
              <w:ind w:left="402" w:hangingChars="200" w:hanging="402"/>
              <w:textAlignment w:val="baseline"/>
              <w:rPr>
                <w:rFonts w:ascii="ＭＳ ゴシック" w:eastAsia="ＭＳ ゴシック" w:hAnsi="ＭＳ ゴシック"/>
                <w:b/>
                <w:sz w:val="20"/>
                <w:szCs w:val="20"/>
              </w:rPr>
            </w:pPr>
          </w:p>
          <w:p w14:paraId="1B008CAD" w14:textId="77777777" w:rsidR="00031B15" w:rsidRPr="00146ED3" w:rsidRDefault="00031B15" w:rsidP="009305F7">
            <w:pPr>
              <w:overflowPunct w:val="0"/>
              <w:ind w:left="402" w:hangingChars="200" w:hanging="402"/>
              <w:textAlignment w:val="baseline"/>
              <w:rPr>
                <w:rFonts w:ascii="ＭＳ ゴシック" w:eastAsia="ＭＳ ゴシック" w:hAnsi="ＭＳ ゴシック"/>
                <w:b/>
                <w:sz w:val="20"/>
                <w:szCs w:val="20"/>
              </w:rPr>
            </w:pPr>
          </w:p>
          <w:p w14:paraId="7F21846A" w14:textId="77777777" w:rsidR="00031B15" w:rsidRPr="00146ED3" w:rsidRDefault="00031B15" w:rsidP="009305F7">
            <w:pPr>
              <w:overflowPunct w:val="0"/>
              <w:ind w:left="402" w:hangingChars="200" w:hanging="402"/>
              <w:textAlignment w:val="baseline"/>
              <w:rPr>
                <w:rFonts w:ascii="ＭＳ ゴシック" w:eastAsia="ＭＳ ゴシック" w:hAnsi="ＭＳ ゴシック"/>
                <w:b/>
                <w:sz w:val="20"/>
                <w:szCs w:val="20"/>
              </w:rPr>
            </w:pPr>
          </w:p>
          <w:p w14:paraId="43E1BFDB" w14:textId="77777777" w:rsidR="00031B15" w:rsidRPr="00146ED3" w:rsidRDefault="00031B15" w:rsidP="009305F7">
            <w:pPr>
              <w:overflowPunct w:val="0"/>
              <w:ind w:left="402" w:hangingChars="200" w:hanging="402"/>
              <w:textAlignment w:val="baseline"/>
              <w:rPr>
                <w:rFonts w:ascii="ＭＳ ゴシック" w:eastAsia="ＭＳ ゴシック" w:hAnsi="ＭＳ ゴシック"/>
                <w:b/>
                <w:sz w:val="20"/>
                <w:szCs w:val="20"/>
              </w:rPr>
            </w:pPr>
          </w:p>
          <w:p w14:paraId="468A1D62" w14:textId="77777777" w:rsidR="00031B15" w:rsidRPr="00146ED3" w:rsidRDefault="00031B15" w:rsidP="009305F7">
            <w:pPr>
              <w:overflowPunct w:val="0"/>
              <w:ind w:left="402" w:hangingChars="200" w:hanging="402"/>
              <w:textAlignment w:val="baseline"/>
              <w:rPr>
                <w:rFonts w:ascii="ＭＳ ゴシック" w:eastAsia="ＭＳ ゴシック" w:hAnsi="ＭＳ ゴシック"/>
                <w:b/>
                <w:sz w:val="20"/>
                <w:szCs w:val="20"/>
              </w:rPr>
            </w:pPr>
          </w:p>
          <w:p w14:paraId="3B9616DD" w14:textId="77777777" w:rsidR="00031B15" w:rsidRPr="00146ED3" w:rsidRDefault="00031B15" w:rsidP="009305F7">
            <w:pPr>
              <w:overflowPunct w:val="0"/>
              <w:ind w:left="402" w:hangingChars="200" w:hanging="402"/>
              <w:textAlignment w:val="baseline"/>
              <w:rPr>
                <w:rFonts w:ascii="ＭＳ ゴシック" w:eastAsia="ＭＳ ゴシック" w:hAnsi="ＭＳ ゴシック"/>
                <w:b/>
                <w:sz w:val="20"/>
                <w:szCs w:val="20"/>
              </w:rPr>
            </w:pPr>
          </w:p>
          <w:p w14:paraId="07F7E319" w14:textId="77777777" w:rsidR="00031B15" w:rsidRPr="00146ED3" w:rsidRDefault="00031B15" w:rsidP="009305F7">
            <w:pPr>
              <w:overflowPunct w:val="0"/>
              <w:ind w:left="402" w:hangingChars="200" w:hanging="402"/>
              <w:textAlignment w:val="baseline"/>
              <w:rPr>
                <w:rFonts w:ascii="ＭＳ ゴシック" w:eastAsia="ＭＳ ゴシック" w:hAnsi="ＭＳ ゴシック"/>
                <w:b/>
                <w:sz w:val="20"/>
                <w:szCs w:val="20"/>
              </w:rPr>
            </w:pPr>
          </w:p>
          <w:p w14:paraId="4BCFDC25" w14:textId="77777777" w:rsidR="00031B15" w:rsidRPr="00146ED3" w:rsidRDefault="00031B15" w:rsidP="009305F7">
            <w:pPr>
              <w:overflowPunct w:val="0"/>
              <w:ind w:left="402" w:hangingChars="200" w:hanging="402"/>
              <w:textAlignment w:val="baseline"/>
              <w:rPr>
                <w:rFonts w:ascii="ＭＳ ゴシック" w:eastAsia="ＭＳ ゴシック" w:hAnsi="ＭＳ ゴシック"/>
                <w:b/>
                <w:sz w:val="20"/>
                <w:szCs w:val="20"/>
              </w:rPr>
            </w:pPr>
          </w:p>
          <w:p w14:paraId="003D5BC6" w14:textId="77777777" w:rsidR="00031B15" w:rsidRPr="00146ED3" w:rsidRDefault="00031B15" w:rsidP="009305F7">
            <w:pPr>
              <w:overflowPunct w:val="0"/>
              <w:ind w:left="402" w:hangingChars="200" w:hanging="402"/>
              <w:textAlignment w:val="baseline"/>
              <w:rPr>
                <w:rFonts w:ascii="ＭＳ ゴシック" w:eastAsia="ＭＳ ゴシック" w:hAnsi="ＭＳ ゴシック"/>
                <w:b/>
                <w:sz w:val="20"/>
                <w:szCs w:val="20"/>
              </w:rPr>
            </w:pPr>
          </w:p>
          <w:p w14:paraId="4CF676B9" w14:textId="77777777" w:rsidR="00031B15" w:rsidRPr="00146ED3" w:rsidRDefault="00031B15" w:rsidP="009305F7">
            <w:pPr>
              <w:overflowPunct w:val="0"/>
              <w:ind w:left="402" w:hangingChars="200" w:hanging="402"/>
              <w:textAlignment w:val="baseline"/>
              <w:rPr>
                <w:rFonts w:ascii="ＭＳ ゴシック" w:eastAsia="ＭＳ ゴシック" w:hAnsi="ＭＳ ゴシック"/>
                <w:b/>
                <w:sz w:val="20"/>
                <w:szCs w:val="20"/>
              </w:rPr>
            </w:pPr>
          </w:p>
          <w:p w14:paraId="26356F1A" w14:textId="77777777" w:rsidR="00031B15" w:rsidRPr="00146ED3" w:rsidRDefault="00031B15" w:rsidP="009305F7">
            <w:pPr>
              <w:overflowPunct w:val="0"/>
              <w:ind w:left="402" w:hangingChars="200" w:hanging="402"/>
              <w:textAlignment w:val="baseline"/>
              <w:rPr>
                <w:rFonts w:ascii="ＭＳ ゴシック" w:eastAsia="ＭＳ ゴシック" w:hAnsi="ＭＳ ゴシック"/>
                <w:b/>
                <w:sz w:val="20"/>
                <w:szCs w:val="20"/>
              </w:rPr>
            </w:pPr>
          </w:p>
          <w:p w14:paraId="6AF3FCC7" w14:textId="77777777" w:rsidR="00206A13" w:rsidRPr="00146ED3" w:rsidRDefault="00206A13" w:rsidP="009305F7">
            <w:pPr>
              <w:overflowPunct w:val="0"/>
              <w:ind w:left="402" w:hangingChars="200" w:hanging="402"/>
              <w:textAlignment w:val="baseline"/>
              <w:rPr>
                <w:rFonts w:ascii="ＭＳ ゴシック" w:eastAsia="ＭＳ ゴシック" w:hAnsi="ＭＳ ゴシック"/>
                <w:b/>
                <w:sz w:val="20"/>
                <w:szCs w:val="20"/>
              </w:rPr>
            </w:pPr>
          </w:p>
          <w:p w14:paraId="2D35514F" w14:textId="77777777" w:rsidR="00031B15" w:rsidRPr="00146ED3" w:rsidRDefault="00031B15" w:rsidP="00031B15">
            <w:pPr>
              <w:overflowPunct w:val="0"/>
              <w:textAlignment w:val="baseline"/>
              <w:rPr>
                <w:rFonts w:ascii="ＭＳ ゴシック" w:eastAsia="ＭＳ ゴシック" w:hAnsi="ＭＳ ゴシック"/>
                <w:b/>
                <w:kern w:val="0"/>
                <w:sz w:val="20"/>
                <w:szCs w:val="20"/>
              </w:rPr>
            </w:pPr>
            <w:r w:rsidRPr="00146ED3">
              <w:rPr>
                <w:rFonts w:ascii="ＭＳ ゴシック" w:eastAsia="ＭＳ ゴシック" w:hAnsi="ＭＳ ゴシック" w:hint="eastAsia"/>
                <w:b/>
                <w:sz w:val="20"/>
                <w:szCs w:val="20"/>
              </w:rPr>
              <w:t>【共通】</w:t>
            </w:r>
          </w:p>
          <w:p w14:paraId="717D16A4" w14:textId="77777777" w:rsidR="00031B15" w:rsidRPr="00146ED3" w:rsidRDefault="00031B15" w:rsidP="009305F7">
            <w:pPr>
              <w:overflowPunct w:val="0"/>
              <w:ind w:left="402" w:hangingChars="200" w:hanging="402"/>
              <w:textAlignment w:val="baseline"/>
              <w:rPr>
                <w:rFonts w:ascii="ＭＳ ゴシック" w:eastAsia="ＭＳ ゴシック" w:hAnsi="ＭＳ ゴシック"/>
                <w:b/>
                <w:sz w:val="20"/>
                <w:szCs w:val="20"/>
              </w:rPr>
            </w:pPr>
          </w:p>
        </w:tc>
        <w:tc>
          <w:tcPr>
            <w:tcW w:w="5992" w:type="dxa"/>
          </w:tcPr>
          <w:p w14:paraId="66DA94B3" w14:textId="77777777" w:rsidR="000A44A6" w:rsidRPr="00146ED3" w:rsidRDefault="000A44A6" w:rsidP="0057599F">
            <w:pPr>
              <w:overflowPunct w:val="0"/>
              <w:textAlignment w:val="baseline"/>
              <w:rPr>
                <w:rFonts w:ascii="ＭＳ ゴシック" w:eastAsia="ＭＳ Ｐゴシック" w:hAnsi="Times New Roman" w:cs="ＭＳ Ｐゴシック"/>
                <w:kern w:val="0"/>
                <w:sz w:val="20"/>
                <w:szCs w:val="20"/>
              </w:rPr>
            </w:pPr>
          </w:p>
          <w:p w14:paraId="6A87926F" w14:textId="77777777" w:rsidR="000A44A6" w:rsidRPr="00146ED3" w:rsidRDefault="000A44A6" w:rsidP="000A23DF">
            <w:pPr>
              <w:overflowPunct w:val="0"/>
              <w:textAlignment w:val="baseline"/>
              <w:rPr>
                <w:rFonts w:ascii="ＭＳ ゴシック" w:eastAsia="ＭＳ ゴシック" w:hAnsi="ＭＳ ゴシック"/>
                <w:sz w:val="20"/>
                <w:szCs w:val="20"/>
              </w:rPr>
            </w:pPr>
          </w:p>
          <w:p w14:paraId="6E098C61" w14:textId="77777777" w:rsidR="009305F7" w:rsidRPr="00146ED3" w:rsidRDefault="000A23DF" w:rsidP="009305F7">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　入所者に対し，適切な処遇を行うことができるよう，職員の</w:t>
            </w:r>
          </w:p>
          <w:p w14:paraId="7F5B6031" w14:textId="77777777" w:rsidR="000A23DF" w:rsidRPr="00146ED3" w:rsidRDefault="00186C0F" w:rsidP="00186C0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0A23DF" w:rsidRPr="00146ED3">
              <w:rPr>
                <w:rFonts w:ascii="ＭＳ ゴシック" w:eastAsia="ＭＳ ゴシック" w:hAnsi="ＭＳ ゴシック" w:hint="eastAsia"/>
                <w:sz w:val="20"/>
                <w:szCs w:val="20"/>
              </w:rPr>
              <w:t>勤務の体制を定めているか。</w:t>
            </w:r>
          </w:p>
          <w:p w14:paraId="6F863AD9" w14:textId="77777777" w:rsidR="007904BE" w:rsidRPr="00146ED3" w:rsidRDefault="007904BE" w:rsidP="009305F7">
            <w:pPr>
              <w:overflowPunct w:val="0"/>
              <w:ind w:firstLineChars="100" w:firstLine="200"/>
              <w:textAlignment w:val="baseline"/>
              <w:rPr>
                <w:rFonts w:ascii="ＭＳ ゴシック" w:eastAsia="ＭＳ ゴシック" w:hAnsi="ＭＳ ゴシック"/>
                <w:sz w:val="20"/>
                <w:szCs w:val="20"/>
              </w:rPr>
            </w:pPr>
          </w:p>
          <w:p w14:paraId="0B8C8B33" w14:textId="77777777" w:rsidR="009305F7" w:rsidRPr="00146ED3" w:rsidRDefault="007904BE" w:rsidP="009305F7">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　職員によって処遇を行っているか。（入所者の処遇に直接影</w:t>
            </w:r>
          </w:p>
          <w:p w14:paraId="29C4DA74" w14:textId="77777777" w:rsidR="007904BE" w:rsidRPr="00146ED3" w:rsidRDefault="00186C0F" w:rsidP="00186C0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7904BE" w:rsidRPr="00146ED3">
              <w:rPr>
                <w:rFonts w:ascii="ＭＳ ゴシック" w:eastAsia="ＭＳ ゴシック" w:hAnsi="ＭＳ ゴシック" w:hint="eastAsia"/>
                <w:sz w:val="20"/>
                <w:szCs w:val="20"/>
              </w:rPr>
              <w:t>響を及ぼさない業務については，この限りでない。）</w:t>
            </w:r>
          </w:p>
          <w:p w14:paraId="7FFD4D15" w14:textId="77777777" w:rsidR="00D63B34" w:rsidRPr="00146ED3" w:rsidRDefault="00D63B34" w:rsidP="009305F7">
            <w:pPr>
              <w:overflowPunct w:val="0"/>
              <w:ind w:firstLineChars="100" w:firstLine="200"/>
              <w:textAlignment w:val="baseline"/>
              <w:rPr>
                <w:rFonts w:ascii="ＭＳ ゴシック" w:eastAsia="ＭＳ ゴシック" w:hAnsi="ＭＳ ゴシック"/>
                <w:sz w:val="20"/>
                <w:szCs w:val="20"/>
              </w:rPr>
            </w:pPr>
          </w:p>
          <w:p w14:paraId="338320A1" w14:textId="77777777" w:rsidR="00D63B34" w:rsidRPr="00146ED3" w:rsidRDefault="00D63B34" w:rsidP="009305F7">
            <w:pPr>
              <w:overflowPunct w:val="0"/>
              <w:ind w:firstLineChars="100" w:firstLine="200"/>
              <w:textAlignment w:val="baseline"/>
              <w:rPr>
                <w:rFonts w:ascii="ＭＳ ゴシック" w:eastAsia="ＭＳ ゴシック" w:hAnsi="ＭＳ ゴシック"/>
                <w:sz w:val="20"/>
                <w:szCs w:val="20"/>
              </w:rPr>
            </w:pPr>
          </w:p>
          <w:p w14:paraId="4887A006" w14:textId="77777777" w:rsidR="00D63B34" w:rsidRPr="00146ED3" w:rsidRDefault="00D63B34" w:rsidP="00D63B34">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　入居者に対し，適切なサービスを提供することができるよ</w:t>
            </w:r>
          </w:p>
          <w:p w14:paraId="1612D05D" w14:textId="77777777" w:rsidR="00D63B34" w:rsidRPr="00146ED3" w:rsidRDefault="00186C0F" w:rsidP="009305F7">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D63B34" w:rsidRPr="00146ED3">
              <w:rPr>
                <w:rFonts w:ascii="ＭＳ ゴシック" w:eastAsia="ＭＳ ゴシック" w:hAnsi="ＭＳ ゴシック" w:hint="eastAsia"/>
                <w:sz w:val="20"/>
                <w:szCs w:val="20"/>
              </w:rPr>
              <w:t>う，職員の勤務の体制を定めているか。</w:t>
            </w:r>
          </w:p>
          <w:p w14:paraId="6AD02C84" w14:textId="77777777" w:rsidR="00D63B34" w:rsidRPr="00146ED3" w:rsidRDefault="00D63B34" w:rsidP="009305F7">
            <w:pPr>
              <w:overflowPunct w:val="0"/>
              <w:ind w:firstLineChars="100" w:firstLine="200"/>
              <w:textAlignment w:val="baseline"/>
              <w:rPr>
                <w:rFonts w:ascii="ＭＳ ゴシック" w:eastAsia="ＭＳ ゴシック" w:hAnsi="ＭＳ ゴシック"/>
                <w:sz w:val="20"/>
                <w:szCs w:val="20"/>
              </w:rPr>
            </w:pPr>
          </w:p>
          <w:p w14:paraId="4F48AEA7" w14:textId="77777777" w:rsidR="00C4025D" w:rsidRPr="00146ED3" w:rsidRDefault="00D63B34" w:rsidP="009305F7">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(2)　</w:t>
            </w:r>
            <w:r w:rsidR="00BC5E80" w:rsidRPr="00146ED3">
              <w:rPr>
                <w:rFonts w:ascii="ＭＳ ゴシック" w:eastAsia="ＭＳ ゴシック" w:hAnsi="ＭＳ ゴシック" w:hint="eastAsia"/>
                <w:sz w:val="20"/>
                <w:szCs w:val="20"/>
              </w:rPr>
              <w:t>入居者が安心して日常生活を送ることができるよう，継続</w:t>
            </w:r>
          </w:p>
          <w:p w14:paraId="32610952" w14:textId="77777777" w:rsidR="00C4025D" w:rsidRPr="00146ED3" w:rsidRDefault="00BC5E80" w:rsidP="00C4025D">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性を重視したサービスの提供に配慮する観点から，次の職員</w:t>
            </w:r>
          </w:p>
          <w:p w14:paraId="4FAF61A9" w14:textId="77777777" w:rsidR="00BC5E80" w:rsidRPr="00146ED3" w:rsidRDefault="00BC5E80" w:rsidP="00C4025D">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配置を行っているか。</w:t>
            </w:r>
          </w:p>
          <w:p w14:paraId="16426631" w14:textId="77777777" w:rsidR="0004426E" w:rsidRPr="00146ED3" w:rsidRDefault="00186C0F" w:rsidP="00186C0F">
            <w:pPr>
              <w:overflowPunct w:val="0"/>
              <w:ind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7C38B5" w:rsidRPr="00146ED3">
              <w:rPr>
                <w:rFonts w:ascii="ＭＳ ゴシック" w:eastAsia="ＭＳ ゴシック" w:hAnsi="ＭＳ ゴシック" w:hint="eastAsia"/>
                <w:sz w:val="18"/>
                <w:szCs w:val="18"/>
              </w:rPr>
              <w:t>①</w:t>
            </w:r>
            <w:r w:rsidR="0004426E" w:rsidRPr="00146ED3">
              <w:rPr>
                <w:rFonts w:ascii="ＭＳ ゴシック" w:eastAsia="ＭＳ ゴシック" w:hAnsi="ＭＳ ゴシック" w:hint="eastAsia"/>
                <w:sz w:val="18"/>
                <w:szCs w:val="18"/>
              </w:rPr>
              <w:t xml:space="preserve"> </w:t>
            </w:r>
            <w:r w:rsidR="0004426E" w:rsidRPr="00146ED3">
              <w:rPr>
                <w:rFonts w:ascii="ＭＳ ゴシック" w:eastAsia="ＭＳ ゴシック" w:hAnsi="ＭＳ ゴシック"/>
                <w:sz w:val="18"/>
                <w:szCs w:val="18"/>
              </w:rPr>
              <w:t xml:space="preserve"> </w:t>
            </w:r>
            <w:r w:rsidR="00BC5E80" w:rsidRPr="00146ED3">
              <w:rPr>
                <w:rFonts w:ascii="ＭＳ ゴシック" w:eastAsia="ＭＳ ゴシック" w:hAnsi="ＭＳ ゴシック" w:hint="eastAsia"/>
                <w:sz w:val="18"/>
                <w:szCs w:val="18"/>
              </w:rPr>
              <w:t>昼間については，ユニットごとに常時１人以上の介護職員又は看</w:t>
            </w:r>
          </w:p>
          <w:p w14:paraId="0C571875" w14:textId="77777777" w:rsidR="00BC5E80" w:rsidRPr="00146ED3" w:rsidRDefault="00BC5E80" w:rsidP="0004426E">
            <w:pPr>
              <w:overflowPunct w:val="0"/>
              <w:ind w:firstLineChars="250" w:firstLine="45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護職員を配置すること。</w:t>
            </w:r>
          </w:p>
          <w:p w14:paraId="0451EBE4" w14:textId="77777777" w:rsidR="0004426E" w:rsidRPr="00146ED3" w:rsidRDefault="00186C0F" w:rsidP="0004426E">
            <w:pPr>
              <w:overflowPunct w:val="0"/>
              <w:ind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7C38B5" w:rsidRPr="00146ED3">
              <w:rPr>
                <w:rFonts w:ascii="ＭＳ ゴシック" w:eastAsia="ＭＳ ゴシック" w:hAnsi="ＭＳ ゴシック" w:hint="eastAsia"/>
                <w:sz w:val="18"/>
                <w:szCs w:val="18"/>
              </w:rPr>
              <w:t>②</w:t>
            </w:r>
            <w:r w:rsidR="0004426E" w:rsidRPr="00146ED3">
              <w:rPr>
                <w:rFonts w:ascii="ＭＳ ゴシック" w:eastAsia="ＭＳ ゴシック" w:hAnsi="ＭＳ ゴシック" w:hint="eastAsia"/>
                <w:sz w:val="18"/>
                <w:szCs w:val="18"/>
              </w:rPr>
              <w:t xml:space="preserve"> </w:t>
            </w:r>
            <w:r w:rsidR="0004426E" w:rsidRPr="00146ED3">
              <w:rPr>
                <w:rFonts w:ascii="ＭＳ ゴシック" w:eastAsia="ＭＳ ゴシック" w:hAnsi="ＭＳ ゴシック"/>
                <w:sz w:val="18"/>
                <w:szCs w:val="18"/>
              </w:rPr>
              <w:t xml:space="preserve"> </w:t>
            </w:r>
            <w:r w:rsidR="00651A47" w:rsidRPr="00146ED3">
              <w:rPr>
                <w:rFonts w:ascii="ＭＳ ゴシック" w:eastAsia="ＭＳ ゴシック" w:hAnsi="ＭＳ ゴシック" w:hint="eastAsia"/>
                <w:sz w:val="18"/>
                <w:szCs w:val="18"/>
              </w:rPr>
              <w:t>夜間及び深夜については，２</w:t>
            </w:r>
            <w:r w:rsidR="00BC5E80" w:rsidRPr="00146ED3">
              <w:rPr>
                <w:rFonts w:ascii="ＭＳ ゴシック" w:eastAsia="ＭＳ ゴシック" w:hAnsi="ＭＳ ゴシック" w:hint="eastAsia"/>
                <w:sz w:val="18"/>
                <w:szCs w:val="18"/>
              </w:rPr>
              <w:t>ユニットごとに１人以上の介護職員</w:t>
            </w:r>
          </w:p>
          <w:p w14:paraId="55D343D2" w14:textId="77777777" w:rsidR="00C4025D" w:rsidRPr="00146ED3" w:rsidRDefault="00BC5E80" w:rsidP="0004426E">
            <w:pPr>
              <w:overflowPunct w:val="0"/>
              <w:ind w:firstLineChars="250" w:firstLine="45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又は看護職員を夜間及び深夜の勤務に従事する職員として配置す</w:t>
            </w:r>
          </w:p>
          <w:p w14:paraId="24DDBFC2" w14:textId="77777777" w:rsidR="00BC5E80" w:rsidRPr="00146ED3" w:rsidRDefault="00BC5E80" w:rsidP="00C4025D">
            <w:pPr>
              <w:overflowPunct w:val="0"/>
              <w:ind w:firstLineChars="250" w:firstLine="45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ること。</w:t>
            </w:r>
          </w:p>
          <w:p w14:paraId="6A12419A" w14:textId="77777777" w:rsidR="00D63B34" w:rsidRPr="00146ED3" w:rsidRDefault="00186C0F" w:rsidP="009305F7">
            <w:pPr>
              <w:overflowPunct w:val="0"/>
              <w:ind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7C38B5" w:rsidRPr="00146ED3">
              <w:rPr>
                <w:rFonts w:ascii="ＭＳ ゴシック" w:eastAsia="ＭＳ ゴシック" w:hAnsi="ＭＳ ゴシック" w:hint="eastAsia"/>
                <w:sz w:val="18"/>
                <w:szCs w:val="18"/>
              </w:rPr>
              <w:t>③</w:t>
            </w:r>
            <w:r w:rsidR="0004426E" w:rsidRPr="00146ED3">
              <w:rPr>
                <w:rFonts w:ascii="ＭＳ ゴシック" w:eastAsia="ＭＳ ゴシック" w:hAnsi="ＭＳ ゴシック" w:hint="eastAsia"/>
                <w:sz w:val="18"/>
                <w:szCs w:val="18"/>
              </w:rPr>
              <w:t xml:space="preserve"> </w:t>
            </w:r>
            <w:r w:rsidR="0004426E" w:rsidRPr="00146ED3">
              <w:rPr>
                <w:rFonts w:ascii="ＭＳ ゴシック" w:eastAsia="ＭＳ ゴシック" w:hAnsi="ＭＳ ゴシック"/>
                <w:sz w:val="18"/>
                <w:szCs w:val="18"/>
              </w:rPr>
              <w:t xml:space="preserve"> </w:t>
            </w:r>
            <w:r w:rsidR="00BC5E80" w:rsidRPr="00146ED3">
              <w:rPr>
                <w:rFonts w:ascii="ＭＳ ゴシック" w:eastAsia="ＭＳ ゴシック" w:hAnsi="ＭＳ ゴシック" w:hint="eastAsia"/>
                <w:sz w:val="18"/>
                <w:szCs w:val="18"/>
              </w:rPr>
              <w:t>ユニットごとに，常勤のユニットリーダーを配置すること。</w:t>
            </w:r>
          </w:p>
          <w:p w14:paraId="596B9FC3" w14:textId="77777777" w:rsidR="00031B15" w:rsidRPr="00146ED3" w:rsidRDefault="00031B15" w:rsidP="00BC5E80">
            <w:pPr>
              <w:overflowPunct w:val="0"/>
              <w:textAlignment w:val="baseline"/>
              <w:rPr>
                <w:rFonts w:ascii="ＭＳ ゴシック" w:eastAsia="ＭＳ ゴシック" w:hAnsi="ＭＳ ゴシック"/>
                <w:sz w:val="20"/>
                <w:szCs w:val="20"/>
              </w:rPr>
            </w:pPr>
          </w:p>
          <w:p w14:paraId="10DCEE7C" w14:textId="77777777" w:rsidR="00C4025D" w:rsidRPr="00146ED3" w:rsidRDefault="00031B15" w:rsidP="009305F7">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(3)　職員によってサービスを提供しているか。（入居者へのサー</w:t>
            </w:r>
          </w:p>
          <w:p w14:paraId="06B5BB14" w14:textId="77777777" w:rsidR="00C4025D" w:rsidRPr="00146ED3" w:rsidRDefault="00186C0F" w:rsidP="00186C0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031B15" w:rsidRPr="00146ED3">
              <w:rPr>
                <w:rFonts w:ascii="ＭＳ ゴシック" w:eastAsia="ＭＳ ゴシック" w:hAnsi="ＭＳ ゴシック" w:hint="eastAsia"/>
                <w:sz w:val="20"/>
                <w:szCs w:val="20"/>
              </w:rPr>
              <w:t>ビスの提供に直接影響を及ぼさない業務については，この限</w:t>
            </w:r>
          </w:p>
          <w:p w14:paraId="04D6B24E" w14:textId="77777777" w:rsidR="00031B15" w:rsidRPr="00146ED3" w:rsidRDefault="00031B15" w:rsidP="00C4025D">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りでない。）</w:t>
            </w:r>
          </w:p>
          <w:p w14:paraId="3B830B1D" w14:textId="77777777" w:rsidR="00784B73" w:rsidRPr="00146ED3" w:rsidRDefault="00784B73" w:rsidP="00BC5E80">
            <w:pPr>
              <w:overflowPunct w:val="0"/>
              <w:textAlignment w:val="baseline"/>
              <w:rPr>
                <w:rFonts w:ascii="ＭＳ ゴシック" w:eastAsia="ＭＳ ゴシック" w:hAnsi="ＭＳ ゴシック"/>
                <w:sz w:val="16"/>
                <w:szCs w:val="16"/>
              </w:rPr>
            </w:pPr>
          </w:p>
          <w:p w14:paraId="2D4E3AE4" w14:textId="77777777" w:rsidR="00206A13" w:rsidRPr="00146ED3" w:rsidRDefault="00206A13" w:rsidP="00BC5E80">
            <w:pPr>
              <w:overflowPunct w:val="0"/>
              <w:textAlignment w:val="baseline"/>
              <w:rPr>
                <w:rFonts w:ascii="ＭＳ ゴシック" w:eastAsia="ＭＳ ゴシック" w:hAnsi="ＭＳ ゴシック"/>
                <w:sz w:val="16"/>
                <w:szCs w:val="16"/>
              </w:rPr>
            </w:pPr>
          </w:p>
          <w:p w14:paraId="2D361120" w14:textId="77777777" w:rsidR="00031B15" w:rsidRPr="00146ED3" w:rsidRDefault="00206A13" w:rsidP="00031B1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(1)　</w:t>
            </w:r>
            <w:r w:rsidR="00031B15" w:rsidRPr="00146ED3">
              <w:rPr>
                <w:rFonts w:ascii="ＭＳ ゴシック" w:eastAsia="ＭＳ ゴシック" w:hAnsi="ＭＳ ゴシック" w:hint="eastAsia"/>
                <w:sz w:val="20"/>
                <w:szCs w:val="20"/>
              </w:rPr>
              <w:t>直接処遇職員の勤務体制は次のいずれか。</w:t>
            </w:r>
          </w:p>
          <w:p w14:paraId="0E3BB95E" w14:textId="77777777" w:rsidR="002F4FB3" w:rsidRPr="00146ED3" w:rsidRDefault="00206A13" w:rsidP="00206A13">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該当</w:t>
            </w:r>
            <w:r w:rsidR="002F4FB3" w:rsidRPr="00146ED3">
              <w:rPr>
                <w:rFonts w:ascii="ＭＳ ゴシック" w:eastAsia="ＭＳ ゴシック" w:hAnsi="ＭＳ ゴシック" w:hint="eastAsia"/>
                <w:sz w:val="20"/>
                <w:szCs w:val="20"/>
              </w:rPr>
              <w:t>する項目</w:t>
            </w:r>
            <w:r w:rsidR="002D59CF" w:rsidRPr="00146ED3">
              <w:rPr>
                <w:rFonts w:ascii="ＭＳ ゴシック" w:eastAsia="ＭＳ ゴシック" w:hAnsi="ＭＳ ゴシック" w:hint="eastAsia"/>
                <w:sz w:val="20"/>
                <w:szCs w:val="20"/>
              </w:rPr>
              <w:t>に</w:t>
            </w:r>
            <w:sdt>
              <w:sdtPr>
                <w:rPr>
                  <w:rFonts w:ascii="ＭＳ ゴシック" w:hAnsi="ＭＳ ゴシック" w:hint="eastAsia"/>
                  <w:sz w:val="20"/>
                  <w:szCs w:val="20"/>
                </w:rPr>
                <w:id w:val="1173070934"/>
                <w14:checkbox>
                  <w14:checked w14:val="1"/>
                  <w14:checkedState w14:val="00FE" w14:font="Wingdings"/>
                  <w14:uncheckedState w14:val="2610" w14:font="ＭＳ ゴシック"/>
                </w14:checkbox>
              </w:sdtPr>
              <w:sdtEndPr/>
              <w:sdtContent>
                <w:r w:rsidR="00F84DFC" w:rsidRPr="00146ED3">
                  <w:rPr>
                    <w:rFonts w:ascii="ＭＳ ゴシック" w:hAnsi="ＭＳ ゴシック" w:hint="eastAsia"/>
                    <w:sz w:val="20"/>
                    <w:szCs w:val="20"/>
                  </w:rPr>
                  <w:sym w:font="Wingdings" w:char="F0FE"/>
                </w:r>
              </w:sdtContent>
            </w:sdt>
            <w:r w:rsidR="002D59CF" w:rsidRPr="00146ED3">
              <w:rPr>
                <w:rFonts w:ascii="ＭＳ ゴシック" w:eastAsia="ＭＳ ゴシック" w:hAnsi="ＭＳ ゴシック" w:hint="eastAsia"/>
                <w:sz w:val="20"/>
                <w:szCs w:val="20"/>
              </w:rPr>
              <w:t>を付けること</w:t>
            </w:r>
            <w:r w:rsidR="002F4FB3" w:rsidRPr="00146ED3">
              <w:rPr>
                <w:rFonts w:ascii="ＭＳ ゴシック" w:eastAsia="ＭＳ ゴシック" w:hAnsi="ＭＳ ゴシック" w:hint="eastAsia"/>
                <w:sz w:val="20"/>
                <w:szCs w:val="20"/>
              </w:rPr>
              <w:t>。</w:t>
            </w:r>
          </w:p>
          <w:p w14:paraId="2442FC3A" w14:textId="77777777" w:rsidR="009305F7" w:rsidRPr="00146ED3" w:rsidRDefault="009305F7" w:rsidP="00031B15">
            <w:pPr>
              <w:overflowPunct w:val="0"/>
              <w:textAlignment w:val="baseline"/>
              <w:rPr>
                <w:rFonts w:ascii="ＭＳ ゴシック" w:eastAsia="ＭＳ ゴシック" w:hAnsi="ＭＳ ゴシック"/>
                <w:sz w:val="16"/>
                <w:szCs w:val="16"/>
              </w:rPr>
            </w:pPr>
          </w:p>
          <w:p w14:paraId="38D315F0" w14:textId="77777777" w:rsidR="00031B15" w:rsidRPr="00146ED3" w:rsidRDefault="00CE74AD" w:rsidP="00CE74AD">
            <w:pPr>
              <w:overflowPunct w:val="0"/>
              <w:ind w:firstLineChars="157" w:firstLine="314"/>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① </w:t>
            </w:r>
            <w:r w:rsidR="00031B15" w:rsidRPr="00146ED3">
              <w:rPr>
                <w:rFonts w:ascii="ＭＳ ゴシック" w:eastAsia="ＭＳ ゴシック" w:hAnsi="ＭＳ ゴシック" w:hint="eastAsia"/>
                <w:sz w:val="20"/>
                <w:szCs w:val="20"/>
              </w:rPr>
              <w:t xml:space="preserve"> </w:t>
            </w:r>
            <w:sdt>
              <w:sdtPr>
                <w:rPr>
                  <w:rFonts w:ascii="ＭＳ ゴシック" w:hAnsi="ＭＳ ゴシック" w:hint="eastAsia"/>
                  <w:sz w:val="20"/>
                  <w:szCs w:val="20"/>
                </w:rPr>
                <w:id w:val="-1716426276"/>
                <w14:checkbox>
                  <w14:checked w14:val="0"/>
                  <w14:checkedState w14:val="00FE" w14:font="Wingdings"/>
                  <w14:uncheckedState w14:val="2610" w14:font="ＭＳ ゴシック"/>
                </w14:checkbox>
              </w:sdtPr>
              <w:sdtEndPr/>
              <w:sdtContent>
                <w:r w:rsidR="004E3816" w:rsidRPr="00146ED3">
                  <w:rPr>
                    <w:rFonts w:ascii="ＭＳ ゴシック" w:hAnsi="ＭＳ ゴシック" w:hint="eastAsia"/>
                    <w:sz w:val="20"/>
                    <w:szCs w:val="20"/>
                  </w:rPr>
                  <w:t>☐</w:t>
                </w:r>
              </w:sdtContent>
            </w:sdt>
            <w:r w:rsidR="00031B15" w:rsidRPr="00146ED3">
              <w:rPr>
                <w:rFonts w:ascii="ＭＳ ゴシック" w:eastAsia="ＭＳ ゴシック" w:hAnsi="ＭＳ ゴシック" w:hint="eastAsia"/>
                <w:sz w:val="20"/>
                <w:szCs w:val="20"/>
              </w:rPr>
              <w:t>３直３交替制</w:t>
            </w:r>
          </w:p>
          <w:p w14:paraId="14FD5C00" w14:textId="77777777" w:rsidR="00031B15" w:rsidRPr="00146ED3" w:rsidRDefault="00CE74AD" w:rsidP="00CE74AD">
            <w:pPr>
              <w:overflowPunct w:val="0"/>
              <w:ind w:firstLineChars="157" w:firstLine="314"/>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②</w:t>
            </w:r>
            <w:r w:rsidR="00031B15"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sz w:val="20"/>
                <w:szCs w:val="20"/>
              </w:rPr>
              <w:t xml:space="preserve"> </w:t>
            </w:r>
            <w:sdt>
              <w:sdtPr>
                <w:rPr>
                  <w:rFonts w:ascii="ＭＳ ゴシック" w:hAnsi="ＭＳ ゴシック" w:hint="eastAsia"/>
                  <w:sz w:val="20"/>
                  <w:szCs w:val="20"/>
                </w:rPr>
                <w:id w:val="-462726932"/>
                <w14:checkbox>
                  <w14:checked w14:val="0"/>
                  <w14:checkedState w14:val="00FE" w14:font="Wingdings"/>
                  <w14:uncheckedState w14:val="2610" w14:font="ＭＳ ゴシック"/>
                </w14:checkbox>
              </w:sdtPr>
              <w:sdtEndPr/>
              <w:sdtContent>
                <w:r w:rsidR="004E3816" w:rsidRPr="00146ED3">
                  <w:rPr>
                    <w:rFonts w:ascii="ＭＳ ゴシック" w:hAnsi="ＭＳ ゴシック" w:hint="eastAsia"/>
                    <w:sz w:val="20"/>
                    <w:szCs w:val="20"/>
                  </w:rPr>
                  <w:t>☐</w:t>
                </w:r>
              </w:sdtContent>
            </w:sdt>
            <w:r w:rsidR="00031B15" w:rsidRPr="00146ED3">
              <w:rPr>
                <w:rFonts w:ascii="ＭＳ ゴシック" w:eastAsia="ＭＳ ゴシック" w:hAnsi="ＭＳ ゴシック" w:hint="eastAsia"/>
                <w:sz w:val="20"/>
                <w:szCs w:val="20"/>
              </w:rPr>
              <w:t>２直２交替制</w:t>
            </w:r>
          </w:p>
          <w:p w14:paraId="56BF2E3C" w14:textId="77777777" w:rsidR="000C42B4" w:rsidRPr="00146ED3" w:rsidRDefault="00CE74AD" w:rsidP="00CE74AD">
            <w:pPr>
              <w:overflowPunct w:val="0"/>
              <w:ind w:firstLineChars="157" w:firstLine="314"/>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③</w:t>
            </w:r>
            <w:r w:rsidR="000C42B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sz w:val="20"/>
                <w:szCs w:val="20"/>
              </w:rPr>
              <w:t xml:space="preserve"> </w:t>
            </w:r>
            <w:sdt>
              <w:sdtPr>
                <w:rPr>
                  <w:rFonts w:ascii="ＭＳ ゴシック" w:hAnsi="ＭＳ ゴシック" w:hint="eastAsia"/>
                  <w:sz w:val="20"/>
                  <w:szCs w:val="20"/>
                </w:rPr>
                <w:id w:val="464242155"/>
                <w14:checkbox>
                  <w14:checked w14:val="0"/>
                  <w14:checkedState w14:val="00FE" w14:font="Wingdings"/>
                  <w14:uncheckedState w14:val="2610" w14:font="ＭＳ ゴシック"/>
                </w14:checkbox>
              </w:sdtPr>
              <w:sdtEndPr/>
              <w:sdtContent>
                <w:r w:rsidR="004E3816" w:rsidRPr="00146ED3">
                  <w:rPr>
                    <w:rFonts w:ascii="ＭＳ ゴシック" w:hAnsi="ＭＳ ゴシック" w:hint="eastAsia"/>
                    <w:sz w:val="20"/>
                    <w:szCs w:val="20"/>
                  </w:rPr>
                  <w:t>☐</w:t>
                </w:r>
              </w:sdtContent>
            </w:sdt>
            <w:r w:rsidR="000C42B4" w:rsidRPr="00146ED3">
              <w:rPr>
                <w:rFonts w:ascii="ＭＳ ゴシック" w:eastAsia="ＭＳ ゴシック" w:hAnsi="ＭＳ ゴシック" w:hint="eastAsia"/>
                <w:sz w:val="20"/>
                <w:szCs w:val="20"/>
              </w:rPr>
              <w:t>その他（　　　　　　　　　　　　　　　　　　　）</w:t>
            </w:r>
          </w:p>
        </w:tc>
        <w:tc>
          <w:tcPr>
            <w:tcW w:w="1701" w:type="dxa"/>
          </w:tcPr>
          <w:p w14:paraId="7F5DA383" w14:textId="77777777" w:rsidR="000A44A6" w:rsidRPr="00146ED3" w:rsidRDefault="000A44A6" w:rsidP="0057599F">
            <w:pPr>
              <w:overflowPunct w:val="0"/>
              <w:textAlignment w:val="baseline"/>
              <w:rPr>
                <w:rFonts w:ascii="ＭＳ ゴシック" w:eastAsia="ＭＳ ゴシック" w:hAnsi="Times New Roman"/>
                <w:kern w:val="0"/>
                <w:sz w:val="20"/>
                <w:szCs w:val="20"/>
              </w:rPr>
            </w:pPr>
          </w:p>
          <w:p w14:paraId="4656D220" w14:textId="77777777" w:rsidR="000631C3" w:rsidRPr="00146ED3" w:rsidRDefault="000631C3" w:rsidP="0057599F">
            <w:pPr>
              <w:overflowPunct w:val="0"/>
              <w:textAlignment w:val="baseline"/>
              <w:rPr>
                <w:rFonts w:ascii="ＭＳ ゴシック" w:eastAsia="ＭＳ ゴシック" w:hAnsi="ＭＳ ゴシック" w:cs="ＭＳ ゴシック"/>
                <w:kern w:val="0"/>
                <w:sz w:val="20"/>
                <w:szCs w:val="20"/>
              </w:rPr>
            </w:pPr>
          </w:p>
          <w:p w14:paraId="0BC7E115" w14:textId="77777777" w:rsidR="000A44A6" w:rsidRPr="00146ED3" w:rsidRDefault="001F3A7E" w:rsidP="0057599F">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3450556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7715705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E1292BC" w14:textId="77777777" w:rsidR="000A44A6" w:rsidRPr="00146ED3" w:rsidRDefault="000A44A6" w:rsidP="0057599F">
            <w:pPr>
              <w:overflowPunct w:val="0"/>
              <w:textAlignment w:val="baseline"/>
              <w:rPr>
                <w:rFonts w:ascii="ＭＳ ゴシック" w:eastAsia="ＭＳ ゴシック" w:hAnsi="ＭＳ ゴシック"/>
                <w:sz w:val="20"/>
                <w:szCs w:val="20"/>
              </w:rPr>
            </w:pPr>
          </w:p>
          <w:p w14:paraId="7994014C" w14:textId="77777777" w:rsidR="000631C3" w:rsidRPr="00146ED3" w:rsidRDefault="000631C3" w:rsidP="0057599F">
            <w:pPr>
              <w:overflowPunct w:val="0"/>
              <w:textAlignment w:val="baseline"/>
              <w:rPr>
                <w:rFonts w:ascii="ＭＳ ゴシック" w:eastAsia="ＭＳ ゴシック" w:hAnsi="ＭＳ ゴシック"/>
                <w:sz w:val="20"/>
                <w:szCs w:val="20"/>
              </w:rPr>
            </w:pPr>
          </w:p>
          <w:p w14:paraId="3E02B9FE" w14:textId="77777777" w:rsidR="000631C3" w:rsidRPr="00146ED3" w:rsidRDefault="001F3A7E" w:rsidP="000631C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8210464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2602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9A62902" w14:textId="77777777" w:rsidR="00784B73" w:rsidRPr="00146ED3" w:rsidRDefault="00784B73" w:rsidP="0057599F">
            <w:pPr>
              <w:overflowPunct w:val="0"/>
              <w:textAlignment w:val="baseline"/>
              <w:rPr>
                <w:rFonts w:ascii="ＭＳ ゴシック" w:eastAsia="ＭＳ ゴシック" w:hAnsi="ＭＳ ゴシック"/>
                <w:sz w:val="20"/>
                <w:szCs w:val="20"/>
                <w:u w:val="single"/>
              </w:rPr>
            </w:pPr>
          </w:p>
          <w:p w14:paraId="467FDC23" w14:textId="77777777" w:rsidR="00784B73" w:rsidRPr="00146ED3" w:rsidRDefault="00784B73" w:rsidP="0057599F">
            <w:pPr>
              <w:overflowPunct w:val="0"/>
              <w:textAlignment w:val="baseline"/>
              <w:rPr>
                <w:rFonts w:ascii="ＭＳ ゴシック" w:eastAsia="ＭＳ ゴシック" w:hAnsi="ＭＳ ゴシック"/>
                <w:sz w:val="20"/>
                <w:szCs w:val="20"/>
              </w:rPr>
            </w:pPr>
          </w:p>
          <w:p w14:paraId="322CFD36" w14:textId="77777777" w:rsidR="00784B73" w:rsidRPr="00146ED3" w:rsidRDefault="00784B73" w:rsidP="0057599F">
            <w:pPr>
              <w:overflowPunct w:val="0"/>
              <w:textAlignment w:val="baseline"/>
              <w:rPr>
                <w:rFonts w:ascii="ＭＳ ゴシック" w:eastAsia="ＭＳ ゴシック" w:hAnsi="ＭＳ ゴシック"/>
                <w:sz w:val="20"/>
                <w:szCs w:val="20"/>
              </w:rPr>
            </w:pPr>
          </w:p>
          <w:p w14:paraId="02FAD9F0" w14:textId="77777777" w:rsidR="000631C3" w:rsidRPr="00146ED3" w:rsidRDefault="001F3A7E" w:rsidP="000631C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6760500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8775597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6C876D14" w14:textId="77777777" w:rsidR="000631C3" w:rsidRPr="00146ED3" w:rsidRDefault="000631C3" w:rsidP="0057599F">
            <w:pPr>
              <w:overflowPunct w:val="0"/>
              <w:textAlignment w:val="baseline"/>
              <w:rPr>
                <w:rFonts w:ascii="ＭＳ ゴシック" w:eastAsia="ＭＳ ゴシック" w:hAnsi="ＭＳ ゴシック"/>
                <w:sz w:val="20"/>
                <w:szCs w:val="20"/>
              </w:rPr>
            </w:pPr>
          </w:p>
          <w:p w14:paraId="22708E82" w14:textId="77777777" w:rsidR="000631C3" w:rsidRPr="00146ED3" w:rsidRDefault="000631C3" w:rsidP="0057599F">
            <w:pPr>
              <w:overflowPunct w:val="0"/>
              <w:textAlignment w:val="baseline"/>
              <w:rPr>
                <w:rFonts w:ascii="ＭＳ ゴシック" w:eastAsia="ＭＳ ゴシック" w:hAnsi="ＭＳ ゴシック"/>
                <w:sz w:val="20"/>
                <w:szCs w:val="20"/>
              </w:rPr>
            </w:pPr>
          </w:p>
          <w:p w14:paraId="5317CD8B" w14:textId="77777777" w:rsidR="000631C3" w:rsidRPr="00146ED3" w:rsidRDefault="001F3A7E" w:rsidP="000631C3">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00300864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6554741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3352FCD" w14:textId="77777777" w:rsidR="00784B73" w:rsidRPr="00146ED3" w:rsidRDefault="00784B73" w:rsidP="000631C3">
            <w:pPr>
              <w:overflowPunct w:val="0"/>
              <w:textAlignment w:val="baseline"/>
              <w:rPr>
                <w:rFonts w:ascii="ＭＳ ゴシック" w:eastAsia="ＭＳ ゴシック" w:hAnsi="ＭＳ ゴシック" w:cs="ＭＳ ゴシック"/>
                <w:kern w:val="0"/>
                <w:sz w:val="20"/>
                <w:szCs w:val="20"/>
              </w:rPr>
            </w:pPr>
          </w:p>
          <w:p w14:paraId="3A77B14D" w14:textId="77777777" w:rsidR="00784B73" w:rsidRPr="00146ED3" w:rsidRDefault="00784B73" w:rsidP="000631C3">
            <w:pPr>
              <w:overflowPunct w:val="0"/>
              <w:textAlignment w:val="baseline"/>
              <w:rPr>
                <w:rFonts w:ascii="ＭＳ ゴシック" w:eastAsia="ＭＳ ゴシック" w:hAnsi="ＭＳ ゴシック" w:cs="ＭＳ ゴシック"/>
                <w:kern w:val="0"/>
                <w:sz w:val="20"/>
                <w:szCs w:val="20"/>
              </w:rPr>
            </w:pPr>
          </w:p>
          <w:p w14:paraId="1CD9AB0B" w14:textId="77777777" w:rsidR="00784B73" w:rsidRPr="00146ED3" w:rsidRDefault="00784B73" w:rsidP="000631C3">
            <w:pPr>
              <w:overflowPunct w:val="0"/>
              <w:textAlignment w:val="baseline"/>
              <w:rPr>
                <w:rFonts w:ascii="ＭＳ ゴシック" w:eastAsia="ＭＳ ゴシック" w:hAnsi="ＭＳ ゴシック" w:cs="ＭＳ ゴシック"/>
                <w:kern w:val="0"/>
                <w:sz w:val="20"/>
                <w:szCs w:val="20"/>
              </w:rPr>
            </w:pPr>
          </w:p>
          <w:p w14:paraId="65839731" w14:textId="77777777" w:rsidR="00784B73" w:rsidRPr="00146ED3" w:rsidRDefault="00784B73" w:rsidP="000631C3">
            <w:pPr>
              <w:overflowPunct w:val="0"/>
              <w:textAlignment w:val="baseline"/>
              <w:rPr>
                <w:rFonts w:ascii="ＭＳ ゴシック" w:eastAsia="ＭＳ ゴシック" w:hAnsi="ＭＳ ゴシック" w:cs="ＭＳ ゴシック"/>
                <w:kern w:val="0"/>
                <w:sz w:val="20"/>
                <w:szCs w:val="20"/>
              </w:rPr>
            </w:pPr>
          </w:p>
          <w:p w14:paraId="044C169C" w14:textId="77777777" w:rsidR="00784B73" w:rsidRPr="00146ED3" w:rsidRDefault="00784B73" w:rsidP="000631C3">
            <w:pPr>
              <w:overflowPunct w:val="0"/>
              <w:textAlignment w:val="baseline"/>
              <w:rPr>
                <w:rFonts w:ascii="ＭＳ ゴシック" w:eastAsia="ＭＳ ゴシック" w:hAnsi="ＭＳ ゴシック" w:cs="ＭＳ ゴシック"/>
                <w:kern w:val="0"/>
                <w:sz w:val="20"/>
                <w:szCs w:val="20"/>
              </w:rPr>
            </w:pPr>
          </w:p>
          <w:p w14:paraId="760C100C" w14:textId="77777777" w:rsidR="00784B73" w:rsidRPr="00146ED3" w:rsidRDefault="00784B73" w:rsidP="000631C3">
            <w:pPr>
              <w:overflowPunct w:val="0"/>
              <w:textAlignment w:val="baseline"/>
              <w:rPr>
                <w:rFonts w:ascii="ＭＳ ゴシック" w:eastAsia="ＭＳ ゴシック" w:hAnsi="ＭＳ ゴシック" w:cs="ＭＳ ゴシック"/>
                <w:kern w:val="0"/>
                <w:sz w:val="20"/>
                <w:szCs w:val="20"/>
              </w:rPr>
            </w:pPr>
          </w:p>
          <w:p w14:paraId="47D09119" w14:textId="77777777" w:rsidR="00784B73" w:rsidRPr="00146ED3" w:rsidRDefault="00784B73" w:rsidP="000631C3">
            <w:pPr>
              <w:overflowPunct w:val="0"/>
              <w:textAlignment w:val="baseline"/>
              <w:rPr>
                <w:rFonts w:ascii="ＭＳ ゴシック" w:eastAsia="ＭＳ ゴシック" w:hAnsi="ＭＳ ゴシック" w:cs="ＭＳ ゴシック"/>
                <w:kern w:val="0"/>
                <w:sz w:val="20"/>
                <w:szCs w:val="20"/>
              </w:rPr>
            </w:pPr>
          </w:p>
          <w:p w14:paraId="275B45EC" w14:textId="77777777" w:rsidR="00784B73" w:rsidRPr="00146ED3" w:rsidRDefault="00784B73" w:rsidP="000631C3">
            <w:pPr>
              <w:overflowPunct w:val="0"/>
              <w:textAlignment w:val="baseline"/>
              <w:rPr>
                <w:rFonts w:ascii="ＭＳ ゴシック" w:eastAsia="ＭＳ ゴシック" w:hAnsi="ＭＳ ゴシック" w:cs="ＭＳ ゴシック"/>
                <w:kern w:val="0"/>
                <w:sz w:val="20"/>
                <w:szCs w:val="20"/>
              </w:rPr>
            </w:pPr>
          </w:p>
          <w:p w14:paraId="73964067" w14:textId="77777777" w:rsidR="0010343A" w:rsidRPr="00146ED3" w:rsidRDefault="0010343A" w:rsidP="0010343A">
            <w:pPr>
              <w:overflowPunct w:val="0"/>
              <w:spacing w:line="120" w:lineRule="exact"/>
              <w:textAlignment w:val="baseline"/>
              <w:rPr>
                <w:rFonts w:ascii="ＭＳ ゴシック" w:eastAsia="ＭＳ ゴシック" w:hAnsi="ＭＳ ゴシック" w:cs="ＭＳ ゴシック"/>
                <w:kern w:val="0"/>
                <w:sz w:val="20"/>
                <w:szCs w:val="20"/>
              </w:rPr>
            </w:pPr>
          </w:p>
          <w:p w14:paraId="6631AF2B" w14:textId="77777777" w:rsidR="000631C3" w:rsidRPr="00146ED3" w:rsidRDefault="001F3A7E" w:rsidP="000631C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4550035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0838896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1B19F949" w14:textId="77777777" w:rsidR="000631C3" w:rsidRPr="00146ED3" w:rsidRDefault="000631C3" w:rsidP="0057599F">
            <w:pPr>
              <w:overflowPunct w:val="0"/>
              <w:textAlignment w:val="baseline"/>
              <w:rPr>
                <w:rFonts w:ascii="ＭＳ ゴシック" w:eastAsia="ＭＳ ゴシック" w:hAnsi="ＭＳ ゴシック"/>
                <w:sz w:val="20"/>
                <w:szCs w:val="20"/>
              </w:rPr>
            </w:pPr>
          </w:p>
          <w:p w14:paraId="4E7D383D" w14:textId="77777777" w:rsidR="00784B73" w:rsidRPr="00146ED3" w:rsidRDefault="00784B73" w:rsidP="0057599F">
            <w:pPr>
              <w:overflowPunct w:val="0"/>
              <w:textAlignment w:val="baseline"/>
              <w:rPr>
                <w:rFonts w:ascii="ＭＳ ゴシック" w:eastAsia="ＭＳ ゴシック" w:hAnsi="ＭＳ ゴシック"/>
                <w:sz w:val="20"/>
                <w:szCs w:val="20"/>
              </w:rPr>
            </w:pPr>
          </w:p>
          <w:p w14:paraId="34E36A61" w14:textId="77777777" w:rsidR="00784B73" w:rsidRPr="00146ED3" w:rsidRDefault="00784B73" w:rsidP="0057599F">
            <w:pPr>
              <w:overflowPunct w:val="0"/>
              <w:textAlignment w:val="baseline"/>
              <w:rPr>
                <w:rFonts w:ascii="ＭＳ ゴシック" w:eastAsia="ＭＳ ゴシック" w:hAnsi="ＭＳ ゴシック"/>
                <w:sz w:val="20"/>
                <w:szCs w:val="20"/>
              </w:rPr>
            </w:pPr>
          </w:p>
          <w:p w14:paraId="1374EC80" w14:textId="77777777" w:rsidR="00784B73" w:rsidRPr="00146ED3" w:rsidRDefault="00784B73" w:rsidP="0057599F">
            <w:pPr>
              <w:overflowPunct w:val="0"/>
              <w:textAlignment w:val="baseline"/>
              <w:rPr>
                <w:rFonts w:ascii="ＭＳ ゴシック" w:eastAsia="ＭＳ ゴシック" w:hAnsi="ＭＳ ゴシック"/>
                <w:sz w:val="20"/>
                <w:szCs w:val="20"/>
                <w:u w:val="single"/>
              </w:rPr>
            </w:pPr>
          </w:p>
        </w:tc>
      </w:tr>
    </w:tbl>
    <w:p w14:paraId="5CE320C0" w14:textId="77777777" w:rsidR="000A44A6" w:rsidRPr="00146ED3" w:rsidRDefault="000A44A6" w:rsidP="000A44A6"/>
    <w:p w14:paraId="106C5911" w14:textId="77777777" w:rsidR="00D73FB1" w:rsidRPr="00146ED3" w:rsidRDefault="00D73FB1" w:rsidP="000A44A6"/>
    <w:p w14:paraId="27A1A98F" w14:textId="77777777" w:rsidR="006E209C" w:rsidRPr="00146ED3" w:rsidRDefault="006E209C" w:rsidP="000A44A6"/>
    <w:p w14:paraId="7FF29841" w14:textId="77777777" w:rsidR="006E209C" w:rsidRPr="00146ED3" w:rsidRDefault="006E209C" w:rsidP="000A44A6">
      <w:pPr>
        <w:rPr>
          <w:vanish/>
        </w:rPr>
      </w:pPr>
    </w:p>
    <w:p w14:paraId="18C7F67E" w14:textId="77777777" w:rsidR="0010343A" w:rsidRPr="00146ED3" w:rsidRDefault="0010343A" w:rsidP="00C4025D">
      <w:pPr>
        <w:tabs>
          <w:tab w:val="left" w:pos="1290"/>
        </w:tabs>
        <w:spacing w:line="120" w:lineRule="exact"/>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693"/>
        <w:gridCol w:w="1560"/>
      </w:tblGrid>
      <w:tr w:rsidR="00CA73C0" w:rsidRPr="00146ED3" w14:paraId="57A65DA6" w14:textId="77777777" w:rsidTr="007C38B5">
        <w:trPr>
          <w:trHeight w:val="416"/>
        </w:trPr>
        <w:tc>
          <w:tcPr>
            <w:tcW w:w="3643" w:type="dxa"/>
            <w:vAlign w:val="center"/>
          </w:tcPr>
          <w:p w14:paraId="4A48036F" w14:textId="77777777" w:rsidR="000A44A6" w:rsidRPr="00146ED3" w:rsidRDefault="000A44A6" w:rsidP="0057599F">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2268" w:type="dxa"/>
            <w:vAlign w:val="center"/>
          </w:tcPr>
          <w:p w14:paraId="47B893FD" w14:textId="77777777" w:rsidR="000A44A6" w:rsidRPr="00146ED3" w:rsidRDefault="000A44A6" w:rsidP="0057599F">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693" w:type="dxa"/>
            <w:vAlign w:val="center"/>
          </w:tcPr>
          <w:p w14:paraId="0F122283" w14:textId="77777777" w:rsidR="000A44A6" w:rsidRPr="00146ED3" w:rsidRDefault="000A44A6" w:rsidP="0057599F">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560" w:type="dxa"/>
            <w:vAlign w:val="center"/>
          </w:tcPr>
          <w:p w14:paraId="45C2A7A6" w14:textId="77777777" w:rsidR="000A44A6" w:rsidRPr="00146ED3" w:rsidRDefault="000A44A6" w:rsidP="0057599F">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14:paraId="05E128A8" w14:textId="77777777" w:rsidTr="007C38B5">
        <w:trPr>
          <w:trHeight w:val="13043"/>
        </w:trPr>
        <w:tc>
          <w:tcPr>
            <w:tcW w:w="3643" w:type="dxa"/>
          </w:tcPr>
          <w:p w14:paraId="24639B0C" w14:textId="77777777" w:rsidR="000A44A6" w:rsidRPr="00146ED3" w:rsidRDefault="000A44A6" w:rsidP="0057599F">
            <w:pPr>
              <w:overflowPunct w:val="0"/>
              <w:textAlignment w:val="baseline"/>
              <w:rPr>
                <w:rFonts w:ascii="ＭＳ ゴシック" w:eastAsia="ＭＳ ゴシック" w:hAnsi="ＭＳ ゴシック"/>
                <w:sz w:val="20"/>
                <w:szCs w:val="20"/>
              </w:rPr>
            </w:pPr>
          </w:p>
          <w:p w14:paraId="1C3FEADC" w14:textId="77777777" w:rsidR="00031B15" w:rsidRPr="00146ED3" w:rsidRDefault="00031B15" w:rsidP="0057599F">
            <w:pPr>
              <w:overflowPunct w:val="0"/>
              <w:textAlignment w:val="baseline"/>
              <w:rPr>
                <w:rFonts w:ascii="ＭＳ ゴシック" w:eastAsia="ＭＳ ゴシック" w:hAnsi="ＭＳ ゴシック"/>
                <w:sz w:val="20"/>
                <w:szCs w:val="20"/>
              </w:rPr>
            </w:pPr>
          </w:p>
          <w:p w14:paraId="5B21C90B" w14:textId="77777777" w:rsidR="00031B15" w:rsidRPr="00146ED3" w:rsidRDefault="00031B15" w:rsidP="0057599F">
            <w:pPr>
              <w:overflowPunct w:val="0"/>
              <w:textAlignment w:val="baseline"/>
              <w:rPr>
                <w:rFonts w:ascii="ＭＳ ゴシック" w:eastAsia="ＭＳ ゴシック" w:hAnsi="ＭＳ ゴシック"/>
                <w:sz w:val="20"/>
                <w:szCs w:val="20"/>
              </w:rPr>
            </w:pPr>
          </w:p>
          <w:p w14:paraId="3A2AA402" w14:textId="77777777" w:rsidR="00031B15" w:rsidRPr="00146ED3" w:rsidRDefault="00031B15" w:rsidP="0057599F">
            <w:pPr>
              <w:overflowPunct w:val="0"/>
              <w:textAlignment w:val="baseline"/>
              <w:rPr>
                <w:rFonts w:ascii="ＭＳ ゴシック" w:eastAsia="ＭＳ ゴシック" w:hAnsi="ＭＳ ゴシック"/>
                <w:sz w:val="20"/>
                <w:szCs w:val="20"/>
              </w:rPr>
            </w:pPr>
          </w:p>
          <w:p w14:paraId="10E2A19E" w14:textId="77777777" w:rsidR="00031B15" w:rsidRPr="00146ED3" w:rsidRDefault="00031B15" w:rsidP="0057599F">
            <w:pPr>
              <w:overflowPunct w:val="0"/>
              <w:textAlignment w:val="baseline"/>
              <w:rPr>
                <w:rFonts w:ascii="ＭＳ ゴシック" w:eastAsia="ＭＳ ゴシック" w:hAnsi="ＭＳ ゴシック"/>
                <w:sz w:val="20"/>
                <w:szCs w:val="20"/>
              </w:rPr>
            </w:pPr>
          </w:p>
          <w:p w14:paraId="615EE969" w14:textId="77777777" w:rsidR="00031B15" w:rsidRPr="00146ED3" w:rsidRDefault="00031B15" w:rsidP="0057599F">
            <w:pPr>
              <w:overflowPunct w:val="0"/>
              <w:textAlignment w:val="baseline"/>
              <w:rPr>
                <w:rFonts w:ascii="ＭＳ ゴシック" w:eastAsia="ＭＳ ゴシック" w:hAnsi="ＭＳ ゴシック"/>
                <w:sz w:val="20"/>
                <w:szCs w:val="20"/>
              </w:rPr>
            </w:pPr>
          </w:p>
          <w:p w14:paraId="112D5822" w14:textId="77777777" w:rsidR="00031B15" w:rsidRPr="00146ED3" w:rsidRDefault="00031B15" w:rsidP="0057599F">
            <w:pPr>
              <w:overflowPunct w:val="0"/>
              <w:textAlignment w:val="baseline"/>
              <w:rPr>
                <w:rFonts w:ascii="ＭＳ ゴシック" w:eastAsia="ＭＳ ゴシック" w:hAnsi="ＭＳ ゴシック"/>
                <w:sz w:val="20"/>
                <w:szCs w:val="20"/>
              </w:rPr>
            </w:pPr>
          </w:p>
          <w:p w14:paraId="139AD4EA" w14:textId="77777777" w:rsidR="00031B15" w:rsidRPr="00146ED3" w:rsidRDefault="00031B15" w:rsidP="0057599F">
            <w:pPr>
              <w:overflowPunct w:val="0"/>
              <w:textAlignment w:val="baseline"/>
              <w:rPr>
                <w:rFonts w:ascii="ＭＳ ゴシック" w:eastAsia="ＭＳ ゴシック" w:hAnsi="ＭＳ ゴシック"/>
                <w:sz w:val="20"/>
                <w:szCs w:val="20"/>
              </w:rPr>
            </w:pPr>
          </w:p>
          <w:p w14:paraId="35E6D034" w14:textId="77777777" w:rsidR="00031B15" w:rsidRPr="00146ED3" w:rsidRDefault="00031B15" w:rsidP="0057599F">
            <w:pPr>
              <w:overflowPunct w:val="0"/>
              <w:textAlignment w:val="baseline"/>
              <w:rPr>
                <w:rFonts w:ascii="ＭＳ ゴシック" w:eastAsia="ＭＳ ゴシック" w:hAnsi="ＭＳ ゴシック"/>
                <w:sz w:val="20"/>
                <w:szCs w:val="20"/>
              </w:rPr>
            </w:pPr>
          </w:p>
          <w:p w14:paraId="72CE2165" w14:textId="77777777" w:rsidR="00031B15" w:rsidRPr="00146ED3" w:rsidRDefault="00031B15" w:rsidP="0057599F">
            <w:pPr>
              <w:overflowPunct w:val="0"/>
              <w:textAlignment w:val="baseline"/>
              <w:rPr>
                <w:rFonts w:ascii="ＭＳ ゴシック" w:eastAsia="ＭＳ ゴシック" w:hAnsi="ＭＳ ゴシック"/>
                <w:sz w:val="20"/>
                <w:szCs w:val="20"/>
              </w:rPr>
            </w:pPr>
          </w:p>
          <w:p w14:paraId="68E41CF8" w14:textId="77777777" w:rsidR="00031B15" w:rsidRPr="00146ED3" w:rsidRDefault="00031B15" w:rsidP="0057599F">
            <w:pPr>
              <w:overflowPunct w:val="0"/>
              <w:textAlignment w:val="baseline"/>
              <w:rPr>
                <w:rFonts w:ascii="ＭＳ ゴシック" w:eastAsia="ＭＳ ゴシック" w:hAnsi="ＭＳ ゴシック"/>
                <w:sz w:val="20"/>
                <w:szCs w:val="20"/>
              </w:rPr>
            </w:pPr>
          </w:p>
          <w:p w14:paraId="12384AE9" w14:textId="77777777" w:rsidR="00031B15" w:rsidRPr="00146ED3" w:rsidRDefault="00031B15" w:rsidP="0057599F">
            <w:pPr>
              <w:overflowPunct w:val="0"/>
              <w:textAlignment w:val="baseline"/>
              <w:rPr>
                <w:rFonts w:ascii="ＭＳ ゴシック" w:eastAsia="ＭＳ ゴシック" w:hAnsi="ＭＳ ゴシック"/>
                <w:sz w:val="20"/>
                <w:szCs w:val="20"/>
              </w:rPr>
            </w:pPr>
          </w:p>
          <w:p w14:paraId="149E86F1" w14:textId="77777777" w:rsidR="00031B15" w:rsidRPr="00146ED3" w:rsidRDefault="00031B15" w:rsidP="0057599F">
            <w:pPr>
              <w:overflowPunct w:val="0"/>
              <w:textAlignment w:val="baseline"/>
              <w:rPr>
                <w:rFonts w:ascii="ＭＳ ゴシック" w:eastAsia="ＭＳ ゴシック" w:hAnsi="ＭＳ ゴシック"/>
                <w:sz w:val="20"/>
                <w:szCs w:val="20"/>
              </w:rPr>
            </w:pPr>
          </w:p>
          <w:p w14:paraId="20AB8B2B" w14:textId="77777777" w:rsidR="00031B15" w:rsidRPr="00146ED3" w:rsidRDefault="00031B15" w:rsidP="0057599F">
            <w:pPr>
              <w:overflowPunct w:val="0"/>
              <w:textAlignment w:val="baseline"/>
              <w:rPr>
                <w:rFonts w:ascii="ＭＳ ゴシック" w:eastAsia="ＭＳ ゴシック" w:hAnsi="ＭＳ ゴシック"/>
                <w:sz w:val="20"/>
                <w:szCs w:val="20"/>
              </w:rPr>
            </w:pPr>
          </w:p>
          <w:p w14:paraId="7006AC43" w14:textId="77777777" w:rsidR="00031B15" w:rsidRPr="00146ED3" w:rsidRDefault="00031B15" w:rsidP="0057599F">
            <w:pPr>
              <w:overflowPunct w:val="0"/>
              <w:textAlignment w:val="baseline"/>
              <w:rPr>
                <w:rFonts w:ascii="ＭＳ ゴシック" w:eastAsia="ＭＳ ゴシック" w:hAnsi="ＭＳ ゴシック"/>
                <w:sz w:val="20"/>
                <w:szCs w:val="20"/>
              </w:rPr>
            </w:pPr>
          </w:p>
          <w:p w14:paraId="4B0B76A8" w14:textId="77777777" w:rsidR="00031B15" w:rsidRPr="00146ED3" w:rsidRDefault="00031B15" w:rsidP="0057599F">
            <w:pPr>
              <w:overflowPunct w:val="0"/>
              <w:textAlignment w:val="baseline"/>
              <w:rPr>
                <w:rFonts w:ascii="ＭＳ ゴシック" w:eastAsia="ＭＳ ゴシック" w:hAnsi="ＭＳ ゴシック"/>
                <w:sz w:val="20"/>
                <w:szCs w:val="20"/>
              </w:rPr>
            </w:pPr>
          </w:p>
          <w:p w14:paraId="11D3EFAA" w14:textId="77777777" w:rsidR="00031B15" w:rsidRPr="00146ED3" w:rsidRDefault="00031B15" w:rsidP="0057599F">
            <w:pPr>
              <w:overflowPunct w:val="0"/>
              <w:textAlignment w:val="baseline"/>
              <w:rPr>
                <w:rFonts w:ascii="ＭＳ ゴシック" w:eastAsia="ＭＳ ゴシック" w:hAnsi="ＭＳ ゴシック"/>
                <w:sz w:val="20"/>
                <w:szCs w:val="20"/>
              </w:rPr>
            </w:pPr>
          </w:p>
          <w:p w14:paraId="0A9DFE10" w14:textId="77777777" w:rsidR="00031B15" w:rsidRPr="00146ED3" w:rsidRDefault="00031B15" w:rsidP="0057599F">
            <w:pPr>
              <w:overflowPunct w:val="0"/>
              <w:textAlignment w:val="baseline"/>
              <w:rPr>
                <w:rFonts w:ascii="ＭＳ ゴシック" w:eastAsia="ＭＳ ゴシック" w:hAnsi="ＭＳ ゴシック"/>
                <w:sz w:val="20"/>
                <w:szCs w:val="20"/>
              </w:rPr>
            </w:pPr>
          </w:p>
          <w:p w14:paraId="6A287338" w14:textId="77777777" w:rsidR="00031B15" w:rsidRPr="00146ED3" w:rsidRDefault="00031B15" w:rsidP="0057599F">
            <w:pPr>
              <w:overflowPunct w:val="0"/>
              <w:textAlignment w:val="baseline"/>
              <w:rPr>
                <w:rFonts w:ascii="ＭＳ ゴシック" w:eastAsia="ＭＳ ゴシック" w:hAnsi="ＭＳ ゴシック"/>
                <w:sz w:val="20"/>
                <w:szCs w:val="20"/>
              </w:rPr>
            </w:pPr>
          </w:p>
          <w:p w14:paraId="2CD90928" w14:textId="77777777" w:rsidR="00031B15" w:rsidRPr="00146ED3" w:rsidRDefault="00031B15" w:rsidP="0057599F">
            <w:pPr>
              <w:overflowPunct w:val="0"/>
              <w:textAlignment w:val="baseline"/>
              <w:rPr>
                <w:rFonts w:ascii="ＭＳ ゴシック" w:eastAsia="ＭＳ ゴシック" w:hAnsi="ＭＳ ゴシック"/>
                <w:sz w:val="20"/>
                <w:szCs w:val="20"/>
              </w:rPr>
            </w:pPr>
          </w:p>
          <w:p w14:paraId="1D4106E5" w14:textId="77777777" w:rsidR="00031B15" w:rsidRPr="00146ED3" w:rsidRDefault="00031B15" w:rsidP="0057599F">
            <w:pPr>
              <w:overflowPunct w:val="0"/>
              <w:textAlignment w:val="baseline"/>
              <w:rPr>
                <w:rFonts w:ascii="ＭＳ ゴシック" w:eastAsia="ＭＳ ゴシック" w:hAnsi="ＭＳ ゴシック"/>
                <w:sz w:val="20"/>
                <w:szCs w:val="20"/>
              </w:rPr>
            </w:pPr>
          </w:p>
          <w:p w14:paraId="62B23DFB" w14:textId="77777777" w:rsidR="00031B15" w:rsidRPr="00146ED3" w:rsidRDefault="00031B15" w:rsidP="0057599F">
            <w:pPr>
              <w:overflowPunct w:val="0"/>
              <w:textAlignment w:val="baseline"/>
              <w:rPr>
                <w:rFonts w:ascii="ＭＳ ゴシック" w:eastAsia="ＭＳ ゴシック" w:hAnsi="ＭＳ ゴシック"/>
                <w:sz w:val="20"/>
                <w:szCs w:val="20"/>
              </w:rPr>
            </w:pPr>
          </w:p>
          <w:p w14:paraId="6B00A843" w14:textId="77777777" w:rsidR="00031B15" w:rsidRPr="00146ED3" w:rsidRDefault="00031B15" w:rsidP="0057599F">
            <w:pPr>
              <w:overflowPunct w:val="0"/>
              <w:textAlignment w:val="baseline"/>
              <w:rPr>
                <w:rFonts w:ascii="ＭＳ ゴシック" w:eastAsia="ＭＳ ゴシック" w:hAnsi="ＭＳ ゴシック"/>
                <w:sz w:val="20"/>
                <w:szCs w:val="20"/>
              </w:rPr>
            </w:pPr>
          </w:p>
          <w:p w14:paraId="134409A1" w14:textId="77777777" w:rsidR="00031B15" w:rsidRPr="00146ED3" w:rsidRDefault="00031B15" w:rsidP="0057599F">
            <w:pPr>
              <w:overflowPunct w:val="0"/>
              <w:textAlignment w:val="baseline"/>
              <w:rPr>
                <w:rFonts w:ascii="ＭＳ ゴシック" w:eastAsia="ＭＳ ゴシック" w:hAnsi="ＭＳ ゴシック"/>
                <w:sz w:val="20"/>
                <w:szCs w:val="20"/>
              </w:rPr>
            </w:pPr>
          </w:p>
          <w:p w14:paraId="34321F8F" w14:textId="77777777" w:rsidR="00784B73" w:rsidRPr="00146ED3" w:rsidRDefault="00784B73" w:rsidP="0057599F">
            <w:pPr>
              <w:overflowPunct w:val="0"/>
              <w:textAlignment w:val="baseline"/>
              <w:rPr>
                <w:rFonts w:ascii="ＭＳ ゴシック" w:eastAsia="ＭＳ ゴシック" w:hAnsi="ＭＳ ゴシック"/>
                <w:sz w:val="20"/>
                <w:szCs w:val="20"/>
              </w:rPr>
            </w:pPr>
          </w:p>
          <w:p w14:paraId="01F18207" w14:textId="77777777" w:rsidR="00784B73" w:rsidRPr="00146ED3" w:rsidRDefault="00784B73" w:rsidP="0057599F">
            <w:pPr>
              <w:overflowPunct w:val="0"/>
              <w:textAlignment w:val="baseline"/>
              <w:rPr>
                <w:rFonts w:ascii="ＭＳ ゴシック" w:eastAsia="ＭＳ ゴシック" w:hAnsi="ＭＳ ゴシック"/>
                <w:sz w:val="20"/>
                <w:szCs w:val="20"/>
              </w:rPr>
            </w:pPr>
          </w:p>
          <w:p w14:paraId="2915E830" w14:textId="77777777" w:rsidR="0004426E" w:rsidRPr="00146ED3" w:rsidRDefault="00A519CB" w:rsidP="0004426E">
            <w:pPr>
              <w:overflowPunct w:val="0"/>
              <w:ind w:left="100" w:hangingChars="50" w:hanging="1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031B15" w:rsidRPr="00146ED3">
              <w:rPr>
                <w:rFonts w:ascii="ＭＳ ゴシック" w:eastAsia="ＭＳ ゴシック" w:hAnsi="ＭＳ ゴシック" w:hint="eastAsia"/>
                <w:sz w:val="20"/>
                <w:szCs w:val="20"/>
              </w:rPr>
              <w:t xml:space="preserve">　介護職員の勤務体制については，「社会福祉施設における防火安全対</w:t>
            </w:r>
          </w:p>
          <w:p w14:paraId="48794245" w14:textId="77777777" w:rsidR="00031B15" w:rsidRPr="00146ED3" w:rsidRDefault="00031B15" w:rsidP="00903618">
            <w:pPr>
              <w:overflowPunct w:val="0"/>
              <w:ind w:leftChars="100" w:left="21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策の強化について</w:t>
            </w:r>
            <w:r w:rsidRPr="00146ED3">
              <w:rPr>
                <w:rFonts w:ascii="ＭＳ ゴシック" w:eastAsia="ＭＳ ゴシック" w:hAnsi="ＭＳ ゴシック" w:hint="eastAsia"/>
                <w:sz w:val="18"/>
                <w:szCs w:val="18"/>
              </w:rPr>
              <w:t>(昭和62年社施第107号社会局長，児童家庭局長連名通知)</w:t>
            </w:r>
            <w:r w:rsidRPr="00146ED3">
              <w:rPr>
                <w:rFonts w:ascii="ＭＳ ゴシック" w:eastAsia="ＭＳ ゴシック" w:hAnsi="ＭＳ ゴシック" w:hint="eastAsia"/>
                <w:sz w:val="20"/>
                <w:szCs w:val="20"/>
              </w:rPr>
              <w:t>」により，</w:t>
            </w:r>
            <w:r w:rsidR="00903618" w:rsidRPr="00146ED3">
              <w:rPr>
                <w:rFonts w:ascii="ＭＳ ゴシック" w:eastAsia="ＭＳ ゴシック" w:hAnsi="ＭＳ ゴシック" w:hint="eastAsia"/>
                <w:sz w:val="20"/>
                <w:szCs w:val="20"/>
              </w:rPr>
              <w:t>３</w:t>
            </w:r>
            <w:r w:rsidRPr="00146ED3">
              <w:rPr>
                <w:rFonts w:ascii="ＭＳ ゴシック" w:eastAsia="ＭＳ ゴシック" w:hAnsi="ＭＳ ゴシック" w:hint="eastAsia"/>
                <w:sz w:val="20"/>
                <w:szCs w:val="20"/>
              </w:rPr>
              <w:t>交代制を基本とするが，入所者の処遇が確保される場合は，</w:t>
            </w:r>
            <w:r w:rsidR="00903618" w:rsidRPr="00146ED3">
              <w:rPr>
                <w:rFonts w:ascii="ＭＳ ゴシック" w:eastAsia="ＭＳ ゴシック" w:hAnsi="ＭＳ ゴシック" w:hint="eastAsia"/>
                <w:sz w:val="20"/>
                <w:szCs w:val="20"/>
              </w:rPr>
              <w:t>２</w:t>
            </w:r>
            <w:r w:rsidRPr="00146ED3">
              <w:rPr>
                <w:rFonts w:ascii="ＭＳ ゴシック" w:eastAsia="ＭＳ ゴシック" w:hAnsi="ＭＳ ゴシック" w:hint="eastAsia"/>
                <w:sz w:val="20"/>
                <w:szCs w:val="20"/>
              </w:rPr>
              <w:t>交代制勤務もやむを得ないものとする。</w:t>
            </w:r>
          </w:p>
          <w:p w14:paraId="6EF030D2" w14:textId="77777777" w:rsidR="00031B15" w:rsidRPr="00146ED3" w:rsidRDefault="00031B15" w:rsidP="00031B1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14:paraId="0F8DEDBD" w14:textId="77777777" w:rsidR="00031B15" w:rsidRPr="00146ED3" w:rsidRDefault="00031B15" w:rsidP="00031B1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【３直３交替制】</w:t>
            </w:r>
          </w:p>
          <w:p w14:paraId="52E63277" w14:textId="77777777" w:rsidR="003D3134" w:rsidRPr="00146ED3" w:rsidRDefault="00031B15" w:rsidP="003D3134">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18"/>
                <w:szCs w:val="18"/>
              </w:rPr>
              <w:t>１日（24時間）を日勤，準夜勤,深夜勤</w:t>
            </w:r>
          </w:p>
          <w:p w14:paraId="642AF205" w14:textId="77777777" w:rsidR="003D3134" w:rsidRPr="00146ED3" w:rsidRDefault="00031B15" w:rsidP="00031B15">
            <w:pPr>
              <w:overflowPunct w:val="0"/>
              <w:ind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のような３組の勤務形態に分けて,各組</w:t>
            </w:r>
          </w:p>
          <w:p w14:paraId="5E938E25" w14:textId="77777777" w:rsidR="003D3134" w:rsidRPr="00146ED3" w:rsidRDefault="00031B15" w:rsidP="00031B15">
            <w:pPr>
              <w:overflowPunct w:val="0"/>
              <w:ind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ごとに交替しながら連続して勤務する勤</w:t>
            </w:r>
          </w:p>
          <w:p w14:paraId="5DC10399" w14:textId="77777777" w:rsidR="00031B15" w:rsidRPr="00146ED3" w:rsidRDefault="00031B15" w:rsidP="00031B15">
            <w:pPr>
              <w:overflowPunct w:val="0"/>
              <w:ind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務形態</w:t>
            </w:r>
          </w:p>
          <w:p w14:paraId="50B3DC79" w14:textId="77777777" w:rsidR="003D3134" w:rsidRPr="00146ED3" w:rsidRDefault="003D3134" w:rsidP="00031B15">
            <w:pPr>
              <w:overflowPunct w:val="0"/>
              <w:textAlignment w:val="baseline"/>
              <w:rPr>
                <w:rFonts w:ascii="ＭＳ ゴシック" w:eastAsia="ＭＳ ゴシック" w:hAnsi="ＭＳ ゴシック"/>
                <w:sz w:val="16"/>
                <w:szCs w:val="16"/>
              </w:rPr>
            </w:pPr>
          </w:p>
          <w:p w14:paraId="1F1DEA45" w14:textId="77777777" w:rsidR="00031B15" w:rsidRPr="00146ED3" w:rsidRDefault="00031B15" w:rsidP="00031B1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【２直２交替制】</w:t>
            </w:r>
          </w:p>
          <w:p w14:paraId="59B12A83" w14:textId="77777777" w:rsidR="003D3134" w:rsidRPr="00146ED3" w:rsidRDefault="00031B15" w:rsidP="003D3134">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18"/>
                <w:szCs w:val="18"/>
              </w:rPr>
              <w:t>１日（24時間）を日勤,準・深夜勤のよ</w:t>
            </w:r>
          </w:p>
          <w:p w14:paraId="7CB8CE6F" w14:textId="77777777" w:rsidR="003D3134" w:rsidRPr="00146ED3" w:rsidRDefault="00031B15" w:rsidP="00031B15">
            <w:pPr>
              <w:overflowPunct w:val="0"/>
              <w:ind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うな２組の勤務形態に分けて,各組ごと</w:t>
            </w:r>
          </w:p>
          <w:p w14:paraId="58D47946" w14:textId="77777777" w:rsidR="003D3134" w:rsidRPr="00146ED3" w:rsidRDefault="00031B15" w:rsidP="003D3134">
            <w:pPr>
              <w:overflowPunct w:val="0"/>
              <w:ind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に交替しながら連続して勤務する勤務形</w:t>
            </w:r>
          </w:p>
          <w:p w14:paraId="6A3D637F" w14:textId="77777777" w:rsidR="00031B15" w:rsidRPr="00146ED3" w:rsidRDefault="00031B15" w:rsidP="003D3134">
            <w:pPr>
              <w:overflowPunct w:val="0"/>
              <w:ind w:firstLineChars="100" w:firstLine="18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態</w:t>
            </w:r>
          </w:p>
        </w:tc>
        <w:tc>
          <w:tcPr>
            <w:tcW w:w="2268" w:type="dxa"/>
          </w:tcPr>
          <w:p w14:paraId="501EDCA6" w14:textId="77777777" w:rsidR="00F73E18" w:rsidRPr="00146ED3" w:rsidRDefault="00F73E18" w:rsidP="0057599F">
            <w:pPr>
              <w:overflowPunct w:val="0"/>
              <w:textAlignment w:val="baseline"/>
              <w:rPr>
                <w:rFonts w:ascii="ＭＳ ゴシック" w:eastAsia="ＭＳ ゴシック" w:hAnsi="ＭＳ ゴシック"/>
                <w:sz w:val="20"/>
                <w:szCs w:val="20"/>
              </w:rPr>
            </w:pPr>
          </w:p>
          <w:p w14:paraId="4B039A28" w14:textId="77777777" w:rsidR="00F73E18" w:rsidRPr="00146ED3" w:rsidRDefault="00F73E18" w:rsidP="0010343A">
            <w:pPr>
              <w:spacing w:line="300" w:lineRule="exact"/>
              <w:rPr>
                <w:rFonts w:ascii="ＭＳ ゴシック" w:eastAsia="ＭＳ ゴシック" w:hAnsi="ＭＳ ゴシック"/>
                <w:sz w:val="20"/>
                <w:szCs w:val="20"/>
              </w:rPr>
            </w:pPr>
          </w:p>
          <w:p w14:paraId="643DBFCE" w14:textId="77777777" w:rsidR="00265C03" w:rsidRPr="00146ED3" w:rsidRDefault="00265C03" w:rsidP="00F73E18">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◯勤務体制表</w:t>
            </w:r>
          </w:p>
          <w:p w14:paraId="2FF4226B" w14:textId="77777777" w:rsidR="003A4646" w:rsidRPr="00146ED3" w:rsidRDefault="003A4646" w:rsidP="003A4646">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○宿直名簿</w:t>
            </w:r>
          </w:p>
          <w:p w14:paraId="43D941E1" w14:textId="77777777" w:rsidR="003A4646" w:rsidRPr="00146ED3" w:rsidRDefault="003A4646" w:rsidP="003A4646">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○就業規則</w:t>
            </w:r>
          </w:p>
          <w:p w14:paraId="00C13ADF" w14:textId="77777777" w:rsidR="003A4646" w:rsidRPr="00146ED3" w:rsidRDefault="003A4646" w:rsidP="003A4646">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○許可申請書</w:t>
            </w:r>
          </w:p>
          <w:p w14:paraId="0FFC203B" w14:textId="77777777" w:rsidR="00F73E18" w:rsidRPr="00146ED3" w:rsidRDefault="00F73E18" w:rsidP="00F73E18">
            <w:pPr>
              <w:rPr>
                <w:rFonts w:ascii="ＭＳ ゴシック" w:eastAsia="ＭＳ ゴシック" w:hAnsi="ＭＳ ゴシック"/>
                <w:sz w:val="20"/>
                <w:szCs w:val="20"/>
              </w:rPr>
            </w:pPr>
          </w:p>
          <w:p w14:paraId="566D3925" w14:textId="77777777" w:rsidR="00F73E18" w:rsidRPr="00146ED3" w:rsidRDefault="00F73E18" w:rsidP="00F73E18">
            <w:pPr>
              <w:rPr>
                <w:rFonts w:ascii="ＭＳ ゴシック" w:eastAsia="ＭＳ ゴシック" w:hAnsi="ＭＳ ゴシック"/>
                <w:sz w:val="20"/>
                <w:szCs w:val="20"/>
              </w:rPr>
            </w:pPr>
          </w:p>
          <w:p w14:paraId="3736313F" w14:textId="77777777" w:rsidR="00F73E18" w:rsidRPr="00146ED3" w:rsidRDefault="00F73E18" w:rsidP="00F73E18">
            <w:pPr>
              <w:rPr>
                <w:rFonts w:ascii="ＭＳ ゴシック" w:eastAsia="ＭＳ ゴシック" w:hAnsi="ＭＳ ゴシック"/>
                <w:sz w:val="20"/>
                <w:szCs w:val="20"/>
              </w:rPr>
            </w:pPr>
          </w:p>
          <w:p w14:paraId="350C1627" w14:textId="77777777" w:rsidR="00F73E18" w:rsidRPr="00146ED3" w:rsidRDefault="00F73E18" w:rsidP="00F73E18">
            <w:pPr>
              <w:rPr>
                <w:rFonts w:ascii="ＭＳ ゴシック" w:eastAsia="ＭＳ ゴシック" w:hAnsi="ＭＳ ゴシック"/>
                <w:sz w:val="20"/>
                <w:szCs w:val="20"/>
              </w:rPr>
            </w:pPr>
          </w:p>
          <w:p w14:paraId="2BBAAEF6" w14:textId="77777777" w:rsidR="00F73E18" w:rsidRPr="00146ED3" w:rsidRDefault="00F73E18" w:rsidP="00F73E18">
            <w:pPr>
              <w:rPr>
                <w:rFonts w:ascii="ＭＳ ゴシック" w:eastAsia="ＭＳ ゴシック" w:hAnsi="ＭＳ ゴシック"/>
                <w:sz w:val="20"/>
                <w:szCs w:val="20"/>
              </w:rPr>
            </w:pPr>
          </w:p>
          <w:p w14:paraId="33D6D036" w14:textId="77777777" w:rsidR="00F73E18" w:rsidRPr="00146ED3" w:rsidRDefault="00F73E18" w:rsidP="00F73E18">
            <w:pPr>
              <w:rPr>
                <w:rFonts w:ascii="ＭＳ ゴシック" w:eastAsia="ＭＳ ゴシック" w:hAnsi="ＭＳ ゴシック"/>
                <w:sz w:val="20"/>
                <w:szCs w:val="20"/>
              </w:rPr>
            </w:pPr>
          </w:p>
          <w:p w14:paraId="52FE6DF9" w14:textId="77777777" w:rsidR="00F73E18" w:rsidRPr="00146ED3" w:rsidRDefault="00F73E18" w:rsidP="00F73E18">
            <w:pPr>
              <w:rPr>
                <w:rFonts w:ascii="ＭＳ ゴシック" w:eastAsia="ＭＳ ゴシック" w:hAnsi="ＭＳ ゴシック"/>
                <w:sz w:val="20"/>
                <w:szCs w:val="20"/>
              </w:rPr>
            </w:pPr>
          </w:p>
          <w:p w14:paraId="05CDD8CE" w14:textId="77777777" w:rsidR="00F73E18" w:rsidRPr="00146ED3" w:rsidRDefault="00F73E18" w:rsidP="00F73E18">
            <w:pPr>
              <w:rPr>
                <w:rFonts w:ascii="ＭＳ ゴシック" w:eastAsia="ＭＳ ゴシック" w:hAnsi="ＭＳ ゴシック"/>
                <w:sz w:val="20"/>
                <w:szCs w:val="20"/>
              </w:rPr>
            </w:pPr>
          </w:p>
          <w:p w14:paraId="4503072A" w14:textId="77777777" w:rsidR="003A4646" w:rsidRPr="00146ED3" w:rsidRDefault="003A4646" w:rsidP="00F73E18">
            <w:pPr>
              <w:rPr>
                <w:rFonts w:ascii="ＭＳ ゴシック" w:eastAsia="ＭＳ ゴシック" w:hAnsi="ＭＳ ゴシック"/>
                <w:sz w:val="20"/>
                <w:szCs w:val="20"/>
              </w:rPr>
            </w:pPr>
          </w:p>
          <w:p w14:paraId="2036B62B" w14:textId="77777777" w:rsidR="00F73E18" w:rsidRPr="00146ED3" w:rsidRDefault="00F73E18" w:rsidP="00F73E18">
            <w:pPr>
              <w:rPr>
                <w:rFonts w:ascii="ＭＳ ゴシック" w:eastAsia="ＭＳ ゴシック" w:hAnsi="ＭＳ ゴシック"/>
                <w:sz w:val="20"/>
                <w:szCs w:val="20"/>
              </w:rPr>
            </w:pPr>
          </w:p>
          <w:p w14:paraId="6DF75647" w14:textId="77777777" w:rsidR="00F73E18" w:rsidRPr="00146ED3" w:rsidRDefault="00F73E18" w:rsidP="00F73E18">
            <w:pPr>
              <w:rPr>
                <w:rFonts w:ascii="ＭＳ ゴシック" w:eastAsia="ＭＳ ゴシック" w:hAnsi="ＭＳ ゴシック"/>
                <w:sz w:val="20"/>
                <w:szCs w:val="20"/>
              </w:rPr>
            </w:pPr>
          </w:p>
          <w:p w14:paraId="44B5C6A6" w14:textId="77777777" w:rsidR="00F73E18" w:rsidRPr="00146ED3" w:rsidRDefault="00F73E18" w:rsidP="00F73E18">
            <w:pPr>
              <w:rPr>
                <w:rFonts w:ascii="ＭＳ ゴシック" w:eastAsia="ＭＳ ゴシック" w:hAnsi="ＭＳ ゴシック"/>
                <w:sz w:val="20"/>
                <w:szCs w:val="20"/>
              </w:rPr>
            </w:pPr>
          </w:p>
          <w:p w14:paraId="0C9294AA" w14:textId="77777777" w:rsidR="00F73E18" w:rsidRPr="00146ED3" w:rsidRDefault="00F73E18" w:rsidP="00F73E18">
            <w:pPr>
              <w:rPr>
                <w:rFonts w:ascii="ＭＳ ゴシック" w:eastAsia="ＭＳ ゴシック" w:hAnsi="ＭＳ ゴシック"/>
                <w:sz w:val="20"/>
                <w:szCs w:val="20"/>
              </w:rPr>
            </w:pPr>
          </w:p>
          <w:p w14:paraId="6E5E06BC" w14:textId="77777777" w:rsidR="00F73E18" w:rsidRPr="00146ED3" w:rsidRDefault="00F73E18" w:rsidP="00F73E18">
            <w:pPr>
              <w:rPr>
                <w:rFonts w:ascii="ＭＳ ゴシック" w:eastAsia="ＭＳ ゴシック" w:hAnsi="ＭＳ ゴシック"/>
                <w:sz w:val="20"/>
                <w:szCs w:val="20"/>
              </w:rPr>
            </w:pPr>
          </w:p>
          <w:p w14:paraId="2835575B" w14:textId="77777777" w:rsidR="00F73E18" w:rsidRPr="00146ED3" w:rsidRDefault="00F73E18" w:rsidP="00F73E18">
            <w:pPr>
              <w:rPr>
                <w:rFonts w:ascii="ＭＳ ゴシック" w:eastAsia="ＭＳ ゴシック" w:hAnsi="ＭＳ ゴシック"/>
                <w:sz w:val="20"/>
                <w:szCs w:val="20"/>
              </w:rPr>
            </w:pPr>
          </w:p>
          <w:p w14:paraId="2164F7AE" w14:textId="77777777" w:rsidR="00F73E18" w:rsidRPr="00146ED3" w:rsidRDefault="00F73E18" w:rsidP="00F73E18">
            <w:pPr>
              <w:rPr>
                <w:rFonts w:ascii="ＭＳ ゴシック" w:eastAsia="ＭＳ ゴシック" w:hAnsi="ＭＳ ゴシック"/>
                <w:sz w:val="20"/>
                <w:szCs w:val="20"/>
              </w:rPr>
            </w:pPr>
          </w:p>
          <w:p w14:paraId="397E9BD6" w14:textId="77777777" w:rsidR="00F73E18" w:rsidRPr="00146ED3" w:rsidRDefault="00F73E18" w:rsidP="00F73E18">
            <w:pPr>
              <w:rPr>
                <w:rFonts w:ascii="ＭＳ ゴシック" w:eastAsia="ＭＳ ゴシック" w:hAnsi="ＭＳ ゴシック"/>
                <w:sz w:val="20"/>
                <w:szCs w:val="20"/>
              </w:rPr>
            </w:pPr>
          </w:p>
          <w:p w14:paraId="492D4179" w14:textId="77777777" w:rsidR="00F73E18" w:rsidRPr="00146ED3" w:rsidRDefault="00F73E18" w:rsidP="00F73E18">
            <w:pPr>
              <w:rPr>
                <w:rFonts w:ascii="ＭＳ ゴシック" w:eastAsia="ＭＳ ゴシック" w:hAnsi="ＭＳ ゴシック"/>
                <w:sz w:val="20"/>
                <w:szCs w:val="20"/>
              </w:rPr>
            </w:pPr>
          </w:p>
          <w:p w14:paraId="6835ABE7" w14:textId="77777777" w:rsidR="00F73E18" w:rsidRPr="00146ED3" w:rsidRDefault="00F73E18" w:rsidP="00F73E18">
            <w:pPr>
              <w:rPr>
                <w:rFonts w:ascii="ＭＳ ゴシック" w:eastAsia="ＭＳ ゴシック" w:hAnsi="ＭＳ ゴシック"/>
                <w:sz w:val="20"/>
                <w:szCs w:val="20"/>
              </w:rPr>
            </w:pPr>
          </w:p>
          <w:p w14:paraId="6E109ACD" w14:textId="77777777" w:rsidR="00F73E18" w:rsidRPr="00146ED3" w:rsidRDefault="00F73E18" w:rsidP="00F73E18">
            <w:pPr>
              <w:rPr>
                <w:rFonts w:ascii="ＭＳ ゴシック" w:eastAsia="ＭＳ ゴシック" w:hAnsi="ＭＳ ゴシック"/>
                <w:sz w:val="20"/>
                <w:szCs w:val="20"/>
              </w:rPr>
            </w:pPr>
          </w:p>
          <w:p w14:paraId="0E0F9B2B" w14:textId="77777777" w:rsidR="00F73E18" w:rsidRPr="00146ED3" w:rsidRDefault="008A7255" w:rsidP="00F73E18">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◯勤務体制表</w:t>
            </w:r>
          </w:p>
          <w:p w14:paraId="07C07B4B" w14:textId="77777777" w:rsidR="00F73E18" w:rsidRPr="00146ED3" w:rsidRDefault="00F73E18" w:rsidP="00F73E18">
            <w:pPr>
              <w:rPr>
                <w:rFonts w:ascii="ＭＳ ゴシック" w:eastAsia="ＭＳ ゴシック" w:hAnsi="ＭＳ ゴシック"/>
                <w:sz w:val="20"/>
                <w:szCs w:val="20"/>
              </w:rPr>
            </w:pPr>
          </w:p>
          <w:p w14:paraId="7E46A856" w14:textId="77777777" w:rsidR="00F73E18" w:rsidRPr="00146ED3" w:rsidRDefault="00F73E18" w:rsidP="00F73E18">
            <w:pPr>
              <w:rPr>
                <w:rFonts w:ascii="ＭＳ ゴシック" w:eastAsia="ＭＳ ゴシック" w:hAnsi="ＭＳ ゴシック"/>
                <w:sz w:val="20"/>
                <w:szCs w:val="20"/>
              </w:rPr>
            </w:pPr>
          </w:p>
          <w:p w14:paraId="77B4DF01" w14:textId="77777777" w:rsidR="00F73E18" w:rsidRPr="00146ED3" w:rsidRDefault="00F73E18" w:rsidP="00F73E18">
            <w:pPr>
              <w:rPr>
                <w:rFonts w:ascii="ＭＳ ゴシック" w:eastAsia="ＭＳ ゴシック" w:hAnsi="ＭＳ ゴシック"/>
                <w:sz w:val="20"/>
                <w:szCs w:val="20"/>
              </w:rPr>
            </w:pPr>
          </w:p>
          <w:p w14:paraId="70DC1BA0" w14:textId="77777777" w:rsidR="00F73E18" w:rsidRPr="00146ED3" w:rsidRDefault="00F73E18" w:rsidP="00F73E18">
            <w:pPr>
              <w:rPr>
                <w:rFonts w:ascii="ＭＳ ゴシック" w:eastAsia="ＭＳ ゴシック" w:hAnsi="ＭＳ ゴシック"/>
                <w:sz w:val="20"/>
                <w:szCs w:val="20"/>
              </w:rPr>
            </w:pPr>
          </w:p>
          <w:p w14:paraId="471CC97A" w14:textId="77777777" w:rsidR="00F73E18" w:rsidRPr="00146ED3" w:rsidRDefault="00F73E18" w:rsidP="00F73E18">
            <w:pPr>
              <w:rPr>
                <w:rFonts w:ascii="ＭＳ ゴシック" w:eastAsia="ＭＳ ゴシック" w:hAnsi="ＭＳ ゴシック"/>
                <w:sz w:val="20"/>
                <w:szCs w:val="20"/>
              </w:rPr>
            </w:pPr>
          </w:p>
          <w:p w14:paraId="366A2D01" w14:textId="77777777" w:rsidR="000A44A6" w:rsidRPr="00146ED3" w:rsidRDefault="000A44A6" w:rsidP="00F73E18">
            <w:pPr>
              <w:rPr>
                <w:rFonts w:ascii="ＭＳ ゴシック" w:eastAsia="ＭＳ ゴシック" w:hAnsi="ＭＳ ゴシック"/>
                <w:sz w:val="20"/>
                <w:szCs w:val="20"/>
              </w:rPr>
            </w:pPr>
          </w:p>
        </w:tc>
        <w:tc>
          <w:tcPr>
            <w:tcW w:w="2693" w:type="dxa"/>
            <w:tcBorders>
              <w:bottom w:val="single" w:sz="4" w:space="0" w:color="auto"/>
            </w:tcBorders>
          </w:tcPr>
          <w:p w14:paraId="224D577B" w14:textId="77777777" w:rsidR="000A44A6" w:rsidRPr="00146ED3" w:rsidRDefault="000A44A6" w:rsidP="0057599F">
            <w:pPr>
              <w:overflowPunct w:val="0"/>
              <w:ind w:left="200" w:hangingChars="100" w:hanging="200"/>
              <w:textAlignment w:val="baseline"/>
              <w:rPr>
                <w:rFonts w:ascii="ＭＳ ゴシック" w:eastAsia="ＭＳ ゴシック" w:hAnsi="ＭＳ ゴシック"/>
                <w:sz w:val="20"/>
                <w:szCs w:val="20"/>
              </w:rPr>
            </w:pPr>
          </w:p>
          <w:p w14:paraId="0C21D48A" w14:textId="77777777" w:rsidR="00312078" w:rsidRPr="00146ED3" w:rsidRDefault="00312078" w:rsidP="0010343A">
            <w:pPr>
              <w:overflowPunct w:val="0"/>
              <w:spacing w:line="300" w:lineRule="exact"/>
              <w:ind w:left="200" w:hangingChars="100" w:hanging="200"/>
              <w:textAlignment w:val="baseline"/>
              <w:rPr>
                <w:rFonts w:ascii="ＭＳ ゴシック" w:eastAsia="ＭＳ ゴシック" w:hAnsi="ＭＳ ゴシック"/>
                <w:sz w:val="20"/>
                <w:szCs w:val="20"/>
              </w:rPr>
            </w:pPr>
          </w:p>
          <w:p w14:paraId="08E37738" w14:textId="77777777" w:rsidR="00312078" w:rsidRPr="00146ED3" w:rsidRDefault="00CF1CF4" w:rsidP="00312078">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312078" w:rsidRPr="00146ED3">
              <w:rPr>
                <w:rFonts w:ascii="ＭＳ ゴシック" w:eastAsia="ＭＳ ゴシック" w:hAnsi="ＭＳ ゴシック" w:hint="eastAsia"/>
                <w:sz w:val="20"/>
                <w:szCs w:val="20"/>
              </w:rPr>
              <w:t>基準第24条</w:t>
            </w:r>
            <w:r w:rsidR="007C38B5" w:rsidRPr="00146ED3">
              <w:rPr>
                <w:rFonts w:ascii="ＭＳ ゴシック" w:eastAsia="ＭＳ ゴシック" w:hAnsi="ＭＳ ゴシック" w:hint="eastAsia"/>
                <w:sz w:val="20"/>
                <w:szCs w:val="20"/>
              </w:rPr>
              <w:t>第1項</w:t>
            </w:r>
          </w:p>
          <w:p w14:paraId="196164F4" w14:textId="77777777" w:rsidR="00312078" w:rsidRPr="00146ED3" w:rsidRDefault="00312078" w:rsidP="00312078">
            <w:pPr>
              <w:overflowPunct w:val="0"/>
              <w:ind w:left="200" w:hangingChars="100" w:hanging="200"/>
              <w:textAlignment w:val="baseline"/>
              <w:rPr>
                <w:rFonts w:ascii="ＭＳ ゴシック" w:eastAsia="ＭＳ ゴシック" w:hAnsi="ＭＳ ゴシック"/>
                <w:sz w:val="20"/>
                <w:szCs w:val="20"/>
              </w:rPr>
            </w:pPr>
          </w:p>
          <w:p w14:paraId="486AB4AA" w14:textId="77777777" w:rsidR="00312078" w:rsidRPr="00146ED3" w:rsidRDefault="00312078" w:rsidP="00312078">
            <w:pPr>
              <w:overflowPunct w:val="0"/>
              <w:ind w:left="200" w:hangingChars="100" w:hanging="200"/>
              <w:textAlignment w:val="baseline"/>
              <w:rPr>
                <w:rFonts w:ascii="ＭＳ ゴシック" w:eastAsia="ＭＳ ゴシック" w:hAnsi="ＭＳ ゴシック"/>
                <w:sz w:val="20"/>
                <w:szCs w:val="20"/>
              </w:rPr>
            </w:pPr>
          </w:p>
          <w:p w14:paraId="40A1B74C" w14:textId="77777777" w:rsidR="007C38B5" w:rsidRPr="00146ED3" w:rsidRDefault="007C38B5" w:rsidP="007C38B5">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◯基準第24条第２項</w:t>
            </w:r>
          </w:p>
          <w:p w14:paraId="1701BAC6" w14:textId="77777777" w:rsidR="00312078" w:rsidRPr="00146ED3" w:rsidRDefault="00312078" w:rsidP="00312078">
            <w:pPr>
              <w:overflowPunct w:val="0"/>
              <w:ind w:left="200" w:hangingChars="100" w:hanging="200"/>
              <w:textAlignment w:val="baseline"/>
              <w:rPr>
                <w:rFonts w:ascii="ＭＳ ゴシック" w:eastAsia="ＭＳ ゴシック" w:hAnsi="ＭＳ ゴシック"/>
                <w:sz w:val="20"/>
                <w:szCs w:val="20"/>
              </w:rPr>
            </w:pPr>
          </w:p>
          <w:p w14:paraId="38670171" w14:textId="77777777" w:rsidR="00312078" w:rsidRPr="00146ED3" w:rsidRDefault="00312078" w:rsidP="00312078">
            <w:pPr>
              <w:overflowPunct w:val="0"/>
              <w:ind w:left="200" w:hangingChars="100" w:hanging="200"/>
              <w:textAlignment w:val="baseline"/>
              <w:rPr>
                <w:rFonts w:ascii="ＭＳ ゴシック" w:eastAsia="ＭＳ ゴシック" w:hAnsi="ＭＳ ゴシック"/>
                <w:sz w:val="20"/>
                <w:szCs w:val="20"/>
              </w:rPr>
            </w:pPr>
          </w:p>
          <w:p w14:paraId="62AF18C7" w14:textId="77777777" w:rsidR="00312078" w:rsidRPr="00146ED3" w:rsidRDefault="00312078" w:rsidP="00312078">
            <w:pPr>
              <w:overflowPunct w:val="0"/>
              <w:ind w:left="200" w:hangingChars="100" w:hanging="200"/>
              <w:textAlignment w:val="baseline"/>
              <w:rPr>
                <w:rFonts w:ascii="ＭＳ ゴシック" w:eastAsia="ＭＳ ゴシック" w:hAnsi="ＭＳ ゴシック"/>
                <w:sz w:val="20"/>
                <w:szCs w:val="20"/>
              </w:rPr>
            </w:pPr>
          </w:p>
          <w:p w14:paraId="72566421" w14:textId="77777777" w:rsidR="007C38B5" w:rsidRPr="00146ED3" w:rsidRDefault="00CF1CF4" w:rsidP="007C38B5">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312078" w:rsidRPr="00146ED3">
              <w:rPr>
                <w:rFonts w:ascii="ＭＳ ゴシック" w:eastAsia="ＭＳ ゴシック" w:hAnsi="ＭＳ ゴシック" w:hint="eastAsia"/>
                <w:sz w:val="20"/>
                <w:szCs w:val="20"/>
              </w:rPr>
              <w:t>基準第40条</w:t>
            </w:r>
            <w:r w:rsidR="007C38B5" w:rsidRPr="00146ED3">
              <w:rPr>
                <w:rFonts w:ascii="ＭＳ ゴシック" w:eastAsia="ＭＳ ゴシック" w:hAnsi="ＭＳ ゴシック" w:hint="eastAsia"/>
                <w:sz w:val="20"/>
                <w:szCs w:val="20"/>
              </w:rPr>
              <w:t>第1項</w:t>
            </w:r>
          </w:p>
          <w:p w14:paraId="774C3E05" w14:textId="77777777" w:rsidR="00CF1CF4" w:rsidRPr="00146ED3" w:rsidRDefault="00CF1CF4" w:rsidP="00CF1CF4">
            <w:pPr>
              <w:rPr>
                <w:rFonts w:ascii="ＭＳ ゴシック" w:eastAsia="ＭＳ ゴシック" w:hAnsi="ＭＳ ゴシック"/>
                <w:sz w:val="20"/>
                <w:szCs w:val="20"/>
              </w:rPr>
            </w:pPr>
          </w:p>
          <w:p w14:paraId="42F445B8" w14:textId="77777777" w:rsidR="00A519CB" w:rsidRPr="00146ED3" w:rsidRDefault="00A519CB" w:rsidP="007C38B5">
            <w:pPr>
              <w:overflowPunct w:val="0"/>
              <w:ind w:left="200" w:hangingChars="100" w:hanging="200"/>
              <w:textAlignment w:val="baseline"/>
              <w:rPr>
                <w:rFonts w:ascii="ＭＳ ゴシック" w:eastAsia="ＭＳ ゴシック" w:hAnsi="ＭＳ ゴシック"/>
                <w:sz w:val="20"/>
                <w:szCs w:val="20"/>
              </w:rPr>
            </w:pPr>
          </w:p>
          <w:p w14:paraId="30238015" w14:textId="77777777" w:rsidR="007C38B5" w:rsidRPr="00146ED3" w:rsidRDefault="007C38B5" w:rsidP="007C38B5">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◯基準第40条第２項</w:t>
            </w:r>
          </w:p>
          <w:p w14:paraId="5CF5701B" w14:textId="77777777" w:rsidR="007C38B5" w:rsidRPr="00146ED3" w:rsidRDefault="007C38B5" w:rsidP="007C38B5">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第1号</w:t>
            </w:r>
            <w:r w:rsidRPr="00146ED3">
              <w:rPr>
                <w:rFonts w:ascii="ＭＳ ゴシック" w:eastAsia="ＭＳ ゴシック" w:hAnsi="ＭＳ ゴシック"/>
                <w:sz w:val="20"/>
                <w:szCs w:val="20"/>
              </w:rPr>
              <w:t>～第3号</w:t>
            </w:r>
          </w:p>
          <w:p w14:paraId="4EDAAAC7" w14:textId="77777777" w:rsidR="00CF1CF4" w:rsidRPr="00146ED3" w:rsidRDefault="00CF1CF4" w:rsidP="00CF1CF4">
            <w:pPr>
              <w:rPr>
                <w:rFonts w:ascii="ＭＳ ゴシック" w:eastAsia="ＭＳ ゴシック" w:hAnsi="ＭＳ ゴシック"/>
                <w:sz w:val="20"/>
                <w:szCs w:val="20"/>
              </w:rPr>
            </w:pPr>
          </w:p>
          <w:p w14:paraId="35D66E82" w14:textId="77777777" w:rsidR="00CF1CF4" w:rsidRPr="00146ED3" w:rsidRDefault="00CF1CF4" w:rsidP="00CF1CF4">
            <w:pPr>
              <w:rPr>
                <w:rFonts w:ascii="ＭＳ ゴシック" w:eastAsia="ＭＳ ゴシック" w:hAnsi="ＭＳ ゴシック"/>
                <w:sz w:val="20"/>
                <w:szCs w:val="20"/>
              </w:rPr>
            </w:pPr>
          </w:p>
          <w:p w14:paraId="7E5A3F60" w14:textId="77777777" w:rsidR="00CF1CF4" w:rsidRPr="00146ED3" w:rsidRDefault="00CF1CF4" w:rsidP="00CF1CF4">
            <w:pPr>
              <w:rPr>
                <w:rFonts w:ascii="ＭＳ ゴシック" w:eastAsia="ＭＳ ゴシック" w:hAnsi="ＭＳ ゴシック"/>
                <w:sz w:val="20"/>
                <w:szCs w:val="20"/>
              </w:rPr>
            </w:pPr>
          </w:p>
          <w:p w14:paraId="673E3105" w14:textId="77777777" w:rsidR="00CF1CF4" w:rsidRPr="00146ED3" w:rsidRDefault="00CF1CF4" w:rsidP="00CF1CF4">
            <w:pPr>
              <w:rPr>
                <w:rFonts w:ascii="ＭＳ ゴシック" w:eastAsia="ＭＳ ゴシック" w:hAnsi="ＭＳ ゴシック"/>
                <w:sz w:val="20"/>
                <w:szCs w:val="20"/>
              </w:rPr>
            </w:pPr>
          </w:p>
          <w:p w14:paraId="57EB836D" w14:textId="77777777" w:rsidR="00CF1CF4" w:rsidRPr="00146ED3" w:rsidRDefault="00CF1CF4" w:rsidP="00CF1CF4">
            <w:pPr>
              <w:rPr>
                <w:rFonts w:ascii="ＭＳ ゴシック" w:eastAsia="ＭＳ ゴシック" w:hAnsi="ＭＳ ゴシック"/>
                <w:sz w:val="20"/>
                <w:szCs w:val="20"/>
              </w:rPr>
            </w:pPr>
          </w:p>
          <w:p w14:paraId="011DDB0C" w14:textId="77777777" w:rsidR="00CF1CF4" w:rsidRPr="00146ED3" w:rsidRDefault="00CF1CF4" w:rsidP="00CF1CF4">
            <w:pPr>
              <w:rPr>
                <w:rFonts w:ascii="ＭＳ ゴシック" w:eastAsia="ＭＳ ゴシック" w:hAnsi="ＭＳ ゴシック"/>
                <w:sz w:val="20"/>
                <w:szCs w:val="20"/>
              </w:rPr>
            </w:pPr>
          </w:p>
          <w:p w14:paraId="716904CB" w14:textId="77777777" w:rsidR="00CF1CF4" w:rsidRPr="00146ED3" w:rsidRDefault="00CF1CF4" w:rsidP="00CF1CF4">
            <w:pPr>
              <w:rPr>
                <w:rFonts w:ascii="ＭＳ ゴシック" w:eastAsia="ＭＳ ゴシック" w:hAnsi="ＭＳ ゴシック"/>
                <w:sz w:val="20"/>
                <w:szCs w:val="20"/>
              </w:rPr>
            </w:pPr>
          </w:p>
          <w:p w14:paraId="64E9CABE" w14:textId="77777777" w:rsidR="0010343A" w:rsidRPr="00146ED3" w:rsidRDefault="0010343A" w:rsidP="00A519CB">
            <w:pPr>
              <w:spacing w:line="120" w:lineRule="exact"/>
              <w:rPr>
                <w:rFonts w:ascii="ＭＳ ゴシック" w:eastAsia="ＭＳ ゴシック" w:hAnsi="ＭＳ ゴシック"/>
                <w:sz w:val="20"/>
                <w:szCs w:val="20"/>
              </w:rPr>
            </w:pPr>
          </w:p>
          <w:p w14:paraId="7813CF16" w14:textId="77777777" w:rsidR="0010343A" w:rsidRPr="00146ED3" w:rsidRDefault="0010343A" w:rsidP="0010343A">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◯基準第40条第</w:t>
            </w:r>
            <w:r w:rsidR="009A7228" w:rsidRPr="00146ED3">
              <w:rPr>
                <w:rFonts w:ascii="ＭＳ ゴシック" w:eastAsia="ＭＳ ゴシック" w:hAnsi="ＭＳ ゴシック" w:hint="eastAsia"/>
                <w:sz w:val="20"/>
                <w:szCs w:val="20"/>
              </w:rPr>
              <w:t>３</w:t>
            </w:r>
            <w:r w:rsidRPr="00146ED3">
              <w:rPr>
                <w:rFonts w:ascii="ＭＳ ゴシック" w:eastAsia="ＭＳ ゴシック" w:hAnsi="ＭＳ ゴシック" w:hint="eastAsia"/>
                <w:sz w:val="20"/>
                <w:szCs w:val="20"/>
              </w:rPr>
              <w:t>項</w:t>
            </w:r>
          </w:p>
          <w:p w14:paraId="2AFC66B2" w14:textId="77777777" w:rsidR="00CF1CF4" w:rsidRPr="00146ED3" w:rsidRDefault="00CF1CF4" w:rsidP="00CF1CF4">
            <w:pPr>
              <w:rPr>
                <w:rFonts w:ascii="ＭＳ ゴシック" w:eastAsia="ＭＳ ゴシック" w:hAnsi="ＭＳ ゴシック"/>
                <w:sz w:val="20"/>
                <w:szCs w:val="20"/>
              </w:rPr>
            </w:pPr>
          </w:p>
          <w:p w14:paraId="2FFC7D20" w14:textId="77777777" w:rsidR="00CF1CF4" w:rsidRPr="00146ED3" w:rsidRDefault="00CF1CF4" w:rsidP="00CF1CF4">
            <w:pPr>
              <w:rPr>
                <w:rFonts w:ascii="ＭＳ ゴシック" w:eastAsia="ＭＳ ゴシック" w:hAnsi="ＭＳ ゴシック"/>
                <w:sz w:val="20"/>
                <w:szCs w:val="20"/>
              </w:rPr>
            </w:pPr>
          </w:p>
          <w:p w14:paraId="045912E4" w14:textId="77777777" w:rsidR="00CF1CF4" w:rsidRPr="00146ED3" w:rsidRDefault="00CF1CF4" w:rsidP="00CF1CF4">
            <w:pPr>
              <w:rPr>
                <w:rFonts w:ascii="ＭＳ ゴシック" w:eastAsia="ＭＳ ゴシック" w:hAnsi="ＭＳ ゴシック"/>
                <w:sz w:val="20"/>
                <w:szCs w:val="20"/>
              </w:rPr>
            </w:pPr>
          </w:p>
          <w:p w14:paraId="68365545" w14:textId="77777777" w:rsidR="00CF1CF4" w:rsidRPr="00146ED3" w:rsidRDefault="00CF1CF4" w:rsidP="00A519CB">
            <w:pPr>
              <w:spacing w:line="120" w:lineRule="exact"/>
              <w:rPr>
                <w:rFonts w:ascii="ＭＳ ゴシック" w:eastAsia="ＭＳ ゴシック" w:hAnsi="ＭＳ ゴシック"/>
                <w:sz w:val="20"/>
                <w:szCs w:val="20"/>
              </w:rPr>
            </w:pPr>
          </w:p>
          <w:p w14:paraId="07722ADC" w14:textId="77777777" w:rsidR="00CF1CF4" w:rsidRPr="00146ED3" w:rsidRDefault="00A519CB" w:rsidP="00CF1CF4">
            <w:pPr>
              <w:ind w:left="360" w:hangingChars="200" w:hanging="360"/>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w:t>
            </w:r>
            <w:r w:rsidR="00CF1CF4" w:rsidRPr="00146ED3">
              <w:rPr>
                <w:rFonts w:ascii="ＭＳ ゴシック" w:eastAsia="ＭＳ ゴシック" w:hAnsi="ＭＳ ゴシック" w:hint="eastAsia"/>
                <w:sz w:val="18"/>
                <w:szCs w:val="18"/>
              </w:rPr>
              <w:t>解釈通知第</w:t>
            </w:r>
            <w:r w:rsidR="0004426E" w:rsidRPr="00146ED3">
              <w:rPr>
                <w:rFonts w:ascii="ＭＳ ゴシック" w:eastAsia="ＭＳ ゴシック" w:hAnsi="ＭＳ ゴシック" w:hint="eastAsia"/>
                <w:sz w:val="18"/>
                <w:szCs w:val="18"/>
              </w:rPr>
              <w:t>４</w:t>
            </w:r>
            <w:r w:rsidR="00CF1CF4" w:rsidRPr="00146ED3">
              <w:rPr>
                <w:rFonts w:ascii="ＭＳ ゴシック" w:eastAsia="ＭＳ ゴシック" w:hAnsi="ＭＳ ゴシック" w:hint="eastAsia"/>
                <w:sz w:val="18"/>
                <w:szCs w:val="18"/>
              </w:rPr>
              <w:t>-</w:t>
            </w:r>
            <w:r w:rsidR="00C40DB3" w:rsidRPr="00146ED3">
              <w:rPr>
                <w:rFonts w:ascii="ＭＳ ゴシック" w:eastAsia="ＭＳ ゴシック" w:hAnsi="ＭＳ ゴシック" w:hint="eastAsia"/>
                <w:sz w:val="18"/>
                <w:szCs w:val="18"/>
              </w:rPr>
              <w:t>13</w:t>
            </w:r>
            <w:r w:rsidR="00CF1CF4" w:rsidRPr="00146ED3">
              <w:rPr>
                <w:rFonts w:ascii="ＭＳ ゴシック" w:eastAsia="ＭＳ ゴシック" w:hAnsi="ＭＳ ゴシック" w:hint="eastAsia"/>
                <w:sz w:val="18"/>
                <w:szCs w:val="18"/>
              </w:rPr>
              <w:t>-(2</w:t>
            </w:r>
            <w:r w:rsidR="00CF1CF4" w:rsidRPr="00146ED3">
              <w:rPr>
                <w:rFonts w:ascii="ＭＳ ゴシック" w:eastAsia="ＭＳ ゴシック" w:hAnsi="ＭＳ ゴシック" w:hint="eastAsia"/>
                <w:sz w:val="20"/>
                <w:szCs w:val="20"/>
              </w:rPr>
              <w:t>)</w:t>
            </w:r>
          </w:p>
          <w:p w14:paraId="41E2F7E3" w14:textId="77777777" w:rsidR="00312078" w:rsidRPr="00146ED3" w:rsidRDefault="00312078" w:rsidP="00CF1CF4">
            <w:pPr>
              <w:overflowPunct w:val="0"/>
              <w:ind w:left="200" w:hangingChars="100" w:hanging="200"/>
              <w:textAlignment w:val="baseline"/>
              <w:rPr>
                <w:rFonts w:ascii="ＭＳ ゴシック" w:eastAsia="ＭＳ ゴシック" w:hAnsi="ＭＳ ゴシック"/>
                <w:sz w:val="20"/>
                <w:szCs w:val="20"/>
              </w:rPr>
            </w:pPr>
          </w:p>
        </w:tc>
        <w:tc>
          <w:tcPr>
            <w:tcW w:w="1560" w:type="dxa"/>
            <w:tcBorders>
              <w:bottom w:val="single" w:sz="4" w:space="0" w:color="auto"/>
            </w:tcBorders>
          </w:tcPr>
          <w:p w14:paraId="3B4CA19F" w14:textId="77777777" w:rsidR="000A44A6" w:rsidRPr="00146ED3" w:rsidRDefault="000A44A6" w:rsidP="0057599F">
            <w:pPr>
              <w:rPr>
                <w:rFonts w:ascii="ＭＳ ゴシック" w:eastAsia="ＭＳ ゴシック" w:hAnsi="ＭＳ ゴシック"/>
                <w:sz w:val="20"/>
                <w:szCs w:val="20"/>
              </w:rPr>
            </w:pPr>
          </w:p>
        </w:tc>
      </w:tr>
    </w:tbl>
    <w:p w14:paraId="29E16AFB" w14:textId="77777777" w:rsidR="000A44A6" w:rsidRPr="00146ED3" w:rsidRDefault="000A44A6" w:rsidP="006E209C">
      <w:pPr>
        <w:tabs>
          <w:tab w:val="left" w:pos="1290"/>
        </w:tabs>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206A13" w:rsidRPr="00146ED3" w14:paraId="5E62B202" w14:textId="77777777" w:rsidTr="002B3C4E">
        <w:trPr>
          <w:trHeight w:val="416"/>
        </w:trPr>
        <w:tc>
          <w:tcPr>
            <w:tcW w:w="2367" w:type="dxa"/>
            <w:vAlign w:val="center"/>
          </w:tcPr>
          <w:p w14:paraId="47D1F0A1" w14:textId="77777777" w:rsidR="00206A13" w:rsidRPr="00146ED3" w:rsidRDefault="00206A13"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992" w:type="dxa"/>
            <w:vAlign w:val="center"/>
          </w:tcPr>
          <w:p w14:paraId="5C093B56" w14:textId="77777777" w:rsidR="00206A13" w:rsidRPr="00146ED3" w:rsidRDefault="00206A13" w:rsidP="00E028FB">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69362CD4" w14:textId="77777777" w:rsidR="00206A13" w:rsidRPr="00146ED3" w:rsidRDefault="00206A13"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A73C0" w:rsidRPr="00146ED3" w14:paraId="62E471C1" w14:textId="77777777" w:rsidTr="002B3C4E">
        <w:trPr>
          <w:trHeight w:val="13468"/>
        </w:trPr>
        <w:tc>
          <w:tcPr>
            <w:tcW w:w="2367" w:type="dxa"/>
          </w:tcPr>
          <w:p w14:paraId="0B53CD46" w14:textId="77777777" w:rsidR="00206A13" w:rsidRPr="00146ED3" w:rsidRDefault="00206A13" w:rsidP="00E028FB">
            <w:pPr>
              <w:overflowPunct w:val="0"/>
              <w:ind w:left="402" w:hangingChars="200" w:hanging="402"/>
              <w:textAlignment w:val="baseline"/>
              <w:rPr>
                <w:rFonts w:ascii="ＭＳ ゴシック" w:eastAsia="ＭＳ ゴシック" w:hAnsi="ＭＳ ゴシック"/>
                <w:b/>
                <w:sz w:val="20"/>
                <w:szCs w:val="20"/>
              </w:rPr>
            </w:pPr>
          </w:p>
        </w:tc>
        <w:tc>
          <w:tcPr>
            <w:tcW w:w="5992" w:type="dxa"/>
          </w:tcPr>
          <w:p w14:paraId="28F6A20A" w14:textId="77777777" w:rsidR="00206A13" w:rsidRPr="00146ED3" w:rsidRDefault="00206A13" w:rsidP="00206A13">
            <w:pPr>
              <w:overflowPunct w:val="0"/>
              <w:jc w:val="left"/>
              <w:textAlignment w:val="baseline"/>
              <w:rPr>
                <w:rFonts w:ascii="ＭＳ ゴシック" w:eastAsia="ＭＳ ゴシック" w:hAnsi="ＭＳ ゴシック"/>
                <w:sz w:val="20"/>
                <w:szCs w:val="20"/>
                <w:u w:val="single"/>
              </w:rPr>
            </w:pPr>
          </w:p>
          <w:p w14:paraId="18B32889" w14:textId="77777777" w:rsidR="00206A13" w:rsidRPr="00146ED3" w:rsidRDefault="00206A13" w:rsidP="00206A13">
            <w:pPr>
              <w:overflowPunct w:val="0"/>
              <w:ind w:left="200" w:hangingChars="100" w:hanging="200"/>
              <w:jc w:val="left"/>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 xml:space="preserve">2)  </w:t>
            </w:r>
            <w:r w:rsidRPr="00146ED3">
              <w:rPr>
                <w:rFonts w:ascii="ＭＳ ゴシック" w:eastAsia="ＭＳ ゴシック" w:hAnsi="ＭＳ ゴシック" w:hint="eastAsia"/>
                <w:sz w:val="20"/>
                <w:szCs w:val="20"/>
              </w:rPr>
              <w:t>適切なサービスを提供する観点から，職場において行われる性的な言動又は優越的な関係を背景とした言動であって業務上必要かつ相当な範囲を超えたものにより職員の就業環境が害される</w:t>
            </w:r>
            <w:r w:rsidR="00557E33" w:rsidRPr="00146ED3">
              <w:rPr>
                <w:rFonts w:ascii="ＭＳ ゴシック" w:eastAsia="ＭＳ ゴシック" w:hAnsi="ＭＳ ゴシック" w:hint="eastAsia"/>
                <w:sz w:val="20"/>
                <w:szCs w:val="20"/>
              </w:rPr>
              <w:t>ことを防止するため，次の措置が講じられているか。</w:t>
            </w:r>
          </w:p>
          <w:p w14:paraId="2C26CD83" w14:textId="77777777" w:rsidR="00557E33" w:rsidRPr="00146ED3" w:rsidRDefault="00557E33" w:rsidP="00206A13">
            <w:pPr>
              <w:overflowPunct w:val="0"/>
              <w:ind w:left="200" w:hangingChars="100" w:hanging="200"/>
              <w:jc w:val="left"/>
              <w:textAlignment w:val="baseline"/>
              <w:rPr>
                <w:rFonts w:ascii="ＭＳ ゴシック" w:eastAsia="ＭＳ ゴシック" w:hAnsi="ＭＳ ゴシック"/>
                <w:sz w:val="20"/>
                <w:szCs w:val="20"/>
                <w:u w:val="single"/>
              </w:rPr>
            </w:pPr>
          </w:p>
          <w:p w14:paraId="67A6E7D7" w14:textId="77777777" w:rsidR="00557E33" w:rsidRPr="00146ED3" w:rsidRDefault="001C57EB" w:rsidP="001C57EB">
            <w:pPr>
              <w:overflowPunct w:val="0"/>
              <w:ind w:left="400" w:hangingChars="200" w:hanging="400"/>
              <w:jc w:val="left"/>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CE74AD" w:rsidRPr="00146ED3">
              <w:rPr>
                <w:rFonts w:ascii="ＭＳ ゴシック" w:eastAsia="ＭＳ ゴシック" w:hAnsi="ＭＳ ゴシック" w:hint="eastAsia"/>
                <w:sz w:val="20"/>
                <w:szCs w:val="20"/>
              </w:rPr>
              <w:t>①</w:t>
            </w:r>
            <w:r w:rsidR="00557E33" w:rsidRPr="00146ED3">
              <w:rPr>
                <w:rFonts w:ascii="ＭＳ ゴシック" w:eastAsia="ＭＳ ゴシック" w:hAnsi="ＭＳ ゴシック" w:hint="eastAsia"/>
                <w:sz w:val="20"/>
                <w:szCs w:val="20"/>
              </w:rPr>
              <w:t xml:space="preserve"> </w:t>
            </w:r>
            <w:r w:rsidR="00557E33" w:rsidRPr="00146ED3">
              <w:rPr>
                <w:rFonts w:ascii="ＭＳ ゴシック" w:eastAsia="ＭＳ ゴシック" w:hAnsi="ＭＳ ゴシック"/>
                <w:sz w:val="20"/>
                <w:szCs w:val="20"/>
              </w:rPr>
              <w:t xml:space="preserve"> </w:t>
            </w:r>
            <w:r w:rsidR="00557E33" w:rsidRPr="00146ED3">
              <w:rPr>
                <w:rFonts w:ascii="ＭＳ ゴシック" w:eastAsia="ＭＳ ゴシック" w:hAnsi="ＭＳ ゴシック" w:hint="eastAsia"/>
                <w:sz w:val="20"/>
                <w:szCs w:val="20"/>
              </w:rPr>
              <w:t>職場におけるハラスメントの内容及び職場におけるハラスメントを行ってはならない旨の方針を明確化し</w:t>
            </w:r>
            <w:r w:rsidR="007E5A22" w:rsidRPr="00146ED3">
              <w:rPr>
                <w:rFonts w:ascii="ＭＳ ゴシック" w:eastAsia="ＭＳ ゴシック" w:hAnsi="ＭＳ ゴシック" w:hint="eastAsia"/>
                <w:sz w:val="20"/>
                <w:szCs w:val="20"/>
              </w:rPr>
              <w:t>，</w:t>
            </w:r>
            <w:r w:rsidR="00557E33" w:rsidRPr="00146ED3">
              <w:rPr>
                <w:rFonts w:ascii="ＭＳ ゴシック" w:eastAsia="ＭＳ ゴシック" w:hAnsi="ＭＳ ゴシック" w:hint="eastAsia"/>
                <w:sz w:val="20"/>
                <w:szCs w:val="20"/>
              </w:rPr>
              <w:t>職員に周知・啓発しているか。</w:t>
            </w:r>
          </w:p>
          <w:p w14:paraId="0919075D" w14:textId="77777777" w:rsidR="001C57EB" w:rsidRPr="00146ED3" w:rsidRDefault="001C57EB" w:rsidP="001C57EB">
            <w:pPr>
              <w:overflowPunct w:val="0"/>
              <w:ind w:left="400" w:hangingChars="200" w:hanging="400"/>
              <w:jc w:val="left"/>
              <w:textAlignment w:val="baseline"/>
              <w:rPr>
                <w:rFonts w:ascii="ＭＳ ゴシック" w:eastAsia="ＭＳ ゴシック" w:hAnsi="ＭＳ ゴシック"/>
                <w:sz w:val="20"/>
                <w:szCs w:val="20"/>
              </w:rPr>
            </w:pPr>
          </w:p>
          <w:p w14:paraId="203C2F9D" w14:textId="77777777" w:rsidR="00557E33" w:rsidRPr="00146ED3" w:rsidRDefault="001C57EB" w:rsidP="001C57EB">
            <w:pPr>
              <w:overflowPunct w:val="0"/>
              <w:ind w:left="400" w:hangingChars="200" w:hanging="400"/>
              <w:jc w:val="left"/>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CE74AD" w:rsidRPr="00146ED3">
              <w:rPr>
                <w:rFonts w:ascii="ＭＳ ゴシック" w:eastAsia="ＭＳ ゴシック" w:hAnsi="ＭＳ ゴシック" w:hint="eastAsia"/>
                <w:sz w:val="20"/>
                <w:szCs w:val="20"/>
              </w:rPr>
              <w:t>②</w:t>
            </w:r>
            <w:r w:rsidR="00557E33" w:rsidRPr="00146ED3">
              <w:rPr>
                <w:rFonts w:ascii="ＭＳ ゴシック" w:eastAsia="ＭＳ ゴシック" w:hAnsi="ＭＳ ゴシック"/>
                <w:sz w:val="20"/>
                <w:szCs w:val="20"/>
              </w:rPr>
              <w:t xml:space="preserve"> </w:t>
            </w:r>
            <w:r w:rsidR="00557E33" w:rsidRPr="00146ED3">
              <w:rPr>
                <w:rFonts w:ascii="ＭＳ ゴシック" w:eastAsia="ＭＳ ゴシック" w:hAnsi="ＭＳ ゴシック" w:hint="eastAsia"/>
                <w:sz w:val="20"/>
                <w:szCs w:val="20"/>
              </w:rPr>
              <w:t xml:space="preserve"> 相談</w:t>
            </w:r>
            <w:r w:rsidR="00A243EB" w:rsidRPr="00146ED3">
              <w:rPr>
                <w:rFonts w:ascii="ＭＳ ゴシック" w:eastAsia="ＭＳ ゴシック" w:hAnsi="ＭＳ ゴシック" w:hint="eastAsia"/>
                <w:sz w:val="20"/>
                <w:szCs w:val="20"/>
              </w:rPr>
              <w:t>（苦情を含む。）</w:t>
            </w:r>
            <w:r w:rsidR="00557E33" w:rsidRPr="00146ED3">
              <w:rPr>
                <w:rFonts w:ascii="ＭＳ ゴシック" w:eastAsia="ＭＳ ゴシック" w:hAnsi="ＭＳ ゴシック" w:hint="eastAsia"/>
                <w:sz w:val="20"/>
                <w:szCs w:val="20"/>
              </w:rPr>
              <w:t>に対応する担当者をあらかじめ定める等</w:t>
            </w:r>
            <w:r w:rsidR="007E5A22" w:rsidRPr="00146ED3">
              <w:rPr>
                <w:rFonts w:ascii="ＭＳ ゴシック" w:eastAsia="ＭＳ ゴシック" w:hAnsi="ＭＳ ゴシック" w:hint="eastAsia"/>
                <w:sz w:val="20"/>
                <w:szCs w:val="20"/>
              </w:rPr>
              <w:t>，</w:t>
            </w:r>
            <w:r w:rsidR="00557E33" w:rsidRPr="00146ED3">
              <w:rPr>
                <w:rFonts w:ascii="ＭＳ ゴシック" w:eastAsia="ＭＳ ゴシック" w:hAnsi="ＭＳ ゴシック" w:hint="eastAsia"/>
                <w:sz w:val="20"/>
                <w:szCs w:val="20"/>
              </w:rPr>
              <w:t>相談への対応のための窓口をあらかじめ定め</w:t>
            </w:r>
            <w:r w:rsidR="007E5A22" w:rsidRPr="00146ED3">
              <w:rPr>
                <w:rFonts w:ascii="ＭＳ ゴシック" w:eastAsia="ＭＳ ゴシック" w:hAnsi="ＭＳ ゴシック" w:hint="eastAsia"/>
                <w:sz w:val="20"/>
                <w:szCs w:val="20"/>
              </w:rPr>
              <w:t>，</w:t>
            </w:r>
            <w:r w:rsidR="00557E33" w:rsidRPr="00146ED3">
              <w:rPr>
                <w:rFonts w:ascii="ＭＳ ゴシック" w:eastAsia="ＭＳ ゴシック" w:hAnsi="ＭＳ ゴシック" w:hint="eastAsia"/>
                <w:sz w:val="20"/>
                <w:szCs w:val="20"/>
              </w:rPr>
              <w:t>職員に周知しているか。</w:t>
            </w:r>
          </w:p>
          <w:p w14:paraId="3FFB4FAF" w14:textId="77777777" w:rsidR="001C57EB" w:rsidRPr="00146ED3" w:rsidRDefault="001C57EB" w:rsidP="001C57EB">
            <w:pPr>
              <w:overflowPunct w:val="0"/>
              <w:jc w:val="left"/>
              <w:textAlignment w:val="baseline"/>
              <w:rPr>
                <w:rFonts w:ascii="ＭＳ ゴシック" w:eastAsia="ＭＳ ゴシック" w:hAnsi="ＭＳ ゴシック"/>
                <w:sz w:val="20"/>
                <w:szCs w:val="20"/>
                <w:u w:val="single"/>
              </w:rPr>
            </w:pPr>
          </w:p>
          <w:p w14:paraId="272CC883" w14:textId="77777777" w:rsidR="001C57EB" w:rsidRPr="00146ED3" w:rsidRDefault="001C57EB" w:rsidP="001C57EB">
            <w:pPr>
              <w:overflowPunct w:val="0"/>
              <w:jc w:val="left"/>
              <w:textAlignment w:val="baseline"/>
              <w:rPr>
                <w:rFonts w:ascii="ＭＳ ゴシック" w:eastAsia="ＭＳ ゴシック" w:hAnsi="ＭＳ ゴシック"/>
                <w:sz w:val="20"/>
                <w:szCs w:val="20"/>
                <w:u w:val="single"/>
              </w:rPr>
            </w:pPr>
            <w:r w:rsidRPr="00146ED3">
              <w:rPr>
                <w:rFonts w:ascii="ＭＳ ゴシック" w:eastAsia="ＭＳ ゴシック" w:hAnsi="ＭＳ ゴシック" w:hint="eastAsia"/>
                <w:sz w:val="20"/>
                <w:szCs w:val="20"/>
              </w:rPr>
              <w:t xml:space="preserve">　</w:t>
            </w:r>
          </w:p>
          <w:p w14:paraId="7C151E8E" w14:textId="77777777" w:rsidR="001C57EB" w:rsidRPr="00146ED3" w:rsidRDefault="001C57EB" w:rsidP="001C57EB">
            <w:pPr>
              <w:overflowPunct w:val="0"/>
              <w:jc w:val="left"/>
              <w:textAlignment w:val="baseline"/>
              <w:rPr>
                <w:rFonts w:ascii="ＭＳ ゴシック" w:eastAsia="ＭＳ ゴシック" w:hAnsi="ＭＳ ゴシック"/>
                <w:sz w:val="20"/>
                <w:szCs w:val="20"/>
                <w:u w:val="single"/>
              </w:rPr>
            </w:pPr>
            <w:r w:rsidRPr="00146ED3">
              <w:rPr>
                <w:rFonts w:ascii="ＭＳ ゴシック" w:eastAsia="ＭＳ ゴシック" w:hAnsi="ＭＳ ゴシック"/>
                <w:sz w:val="20"/>
                <w:szCs w:val="20"/>
                <w:u w:val="single"/>
              </w:rPr>
              <w:cr/>
            </w:r>
          </w:p>
          <w:p w14:paraId="51422D0A" w14:textId="77777777" w:rsidR="00557E33" w:rsidRPr="00146ED3" w:rsidRDefault="00557E33" w:rsidP="00557E33">
            <w:pPr>
              <w:overflowPunct w:val="0"/>
              <w:ind w:left="200" w:hangingChars="100" w:hanging="200"/>
              <w:jc w:val="left"/>
              <w:textAlignment w:val="baseline"/>
              <w:rPr>
                <w:rFonts w:ascii="ＭＳ ゴシック" w:eastAsia="ＭＳ ゴシック" w:hAnsi="ＭＳ ゴシック"/>
                <w:sz w:val="20"/>
                <w:szCs w:val="20"/>
                <w:u w:val="single"/>
              </w:rPr>
            </w:pPr>
          </w:p>
        </w:tc>
        <w:tc>
          <w:tcPr>
            <w:tcW w:w="1701" w:type="dxa"/>
          </w:tcPr>
          <w:p w14:paraId="72C6B16C" w14:textId="77777777" w:rsidR="00206A13" w:rsidRPr="00146ED3" w:rsidRDefault="00206A13" w:rsidP="00E028FB">
            <w:pPr>
              <w:overflowPunct w:val="0"/>
              <w:textAlignment w:val="baseline"/>
              <w:rPr>
                <w:rFonts w:ascii="ＭＳ ゴシック" w:eastAsia="ＭＳ ゴシック" w:hAnsi="ＭＳ ゴシック"/>
                <w:sz w:val="20"/>
                <w:szCs w:val="20"/>
              </w:rPr>
            </w:pPr>
          </w:p>
          <w:p w14:paraId="4B915F70" w14:textId="77777777" w:rsidR="00557E33" w:rsidRPr="00146ED3" w:rsidRDefault="00557E33" w:rsidP="00E028FB">
            <w:pPr>
              <w:overflowPunct w:val="0"/>
              <w:textAlignment w:val="baseline"/>
              <w:rPr>
                <w:rFonts w:ascii="ＭＳ ゴシック" w:eastAsia="ＭＳ ゴシック" w:hAnsi="ＭＳ ゴシック"/>
                <w:sz w:val="20"/>
                <w:szCs w:val="20"/>
              </w:rPr>
            </w:pPr>
          </w:p>
          <w:p w14:paraId="23073869" w14:textId="77777777" w:rsidR="00557E33" w:rsidRPr="00146ED3" w:rsidRDefault="00557E33" w:rsidP="00E028FB">
            <w:pPr>
              <w:overflowPunct w:val="0"/>
              <w:textAlignment w:val="baseline"/>
              <w:rPr>
                <w:rFonts w:ascii="ＭＳ ゴシック" w:eastAsia="ＭＳ ゴシック" w:hAnsi="ＭＳ ゴシック"/>
                <w:sz w:val="20"/>
                <w:szCs w:val="20"/>
              </w:rPr>
            </w:pPr>
          </w:p>
          <w:p w14:paraId="670BDD1F" w14:textId="77777777" w:rsidR="00557E33" w:rsidRPr="00146ED3" w:rsidRDefault="00557E33" w:rsidP="00E028FB">
            <w:pPr>
              <w:overflowPunct w:val="0"/>
              <w:textAlignment w:val="baseline"/>
              <w:rPr>
                <w:rFonts w:ascii="ＭＳ ゴシック" w:eastAsia="ＭＳ ゴシック" w:hAnsi="ＭＳ ゴシック"/>
                <w:sz w:val="20"/>
                <w:szCs w:val="20"/>
              </w:rPr>
            </w:pPr>
          </w:p>
          <w:p w14:paraId="4D2EEB51" w14:textId="77777777" w:rsidR="00557E33" w:rsidRPr="00146ED3" w:rsidRDefault="00557E33" w:rsidP="00E028FB">
            <w:pPr>
              <w:overflowPunct w:val="0"/>
              <w:textAlignment w:val="baseline"/>
              <w:rPr>
                <w:rFonts w:ascii="ＭＳ ゴシック" w:eastAsia="ＭＳ ゴシック" w:hAnsi="ＭＳ ゴシック"/>
                <w:sz w:val="20"/>
                <w:szCs w:val="20"/>
              </w:rPr>
            </w:pPr>
          </w:p>
          <w:p w14:paraId="1C066256" w14:textId="77777777" w:rsidR="00A674D6" w:rsidRPr="00146ED3" w:rsidRDefault="00A674D6" w:rsidP="00E028FB">
            <w:pPr>
              <w:overflowPunct w:val="0"/>
              <w:textAlignment w:val="baseline"/>
              <w:rPr>
                <w:rFonts w:ascii="ＭＳ ゴシック" w:eastAsia="ＭＳ ゴシック" w:hAnsi="ＭＳ ゴシック"/>
                <w:sz w:val="20"/>
                <w:szCs w:val="20"/>
              </w:rPr>
            </w:pPr>
          </w:p>
          <w:p w14:paraId="3BF743E6" w14:textId="77777777" w:rsidR="00557E33" w:rsidRPr="00146ED3" w:rsidRDefault="00557E33" w:rsidP="00E028FB">
            <w:pPr>
              <w:overflowPunct w:val="0"/>
              <w:textAlignment w:val="baseline"/>
              <w:rPr>
                <w:rFonts w:ascii="ＭＳ ゴシック" w:eastAsia="ＭＳ ゴシック" w:hAnsi="ＭＳ ゴシック"/>
                <w:sz w:val="20"/>
                <w:szCs w:val="20"/>
              </w:rPr>
            </w:pPr>
          </w:p>
          <w:p w14:paraId="17F4B369" w14:textId="77777777" w:rsidR="00557E33" w:rsidRPr="00146ED3" w:rsidRDefault="001F3A7E" w:rsidP="00E028FB">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0588278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9786601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2193895B" w14:textId="77777777" w:rsidR="00557E33" w:rsidRPr="00146ED3" w:rsidRDefault="00557E33" w:rsidP="00E028FB">
            <w:pPr>
              <w:overflowPunct w:val="0"/>
              <w:textAlignment w:val="baseline"/>
              <w:rPr>
                <w:rFonts w:ascii="ＭＳ ゴシック" w:eastAsia="ＭＳ ゴシック" w:hAnsi="ＭＳ ゴシック"/>
                <w:sz w:val="20"/>
                <w:szCs w:val="20"/>
              </w:rPr>
            </w:pPr>
          </w:p>
          <w:p w14:paraId="3409231A" w14:textId="77777777" w:rsidR="00557E33" w:rsidRPr="00146ED3" w:rsidRDefault="00557E33" w:rsidP="00E028FB">
            <w:pPr>
              <w:overflowPunct w:val="0"/>
              <w:textAlignment w:val="baseline"/>
              <w:rPr>
                <w:rFonts w:ascii="ＭＳ ゴシック" w:eastAsia="ＭＳ ゴシック" w:hAnsi="ＭＳ ゴシック"/>
                <w:sz w:val="20"/>
                <w:szCs w:val="20"/>
              </w:rPr>
            </w:pPr>
          </w:p>
          <w:p w14:paraId="5D947B61" w14:textId="77777777" w:rsidR="00557E33" w:rsidRPr="00146ED3" w:rsidRDefault="00557E33" w:rsidP="00E028FB">
            <w:pPr>
              <w:overflowPunct w:val="0"/>
              <w:textAlignment w:val="baseline"/>
              <w:rPr>
                <w:rFonts w:ascii="ＭＳ ゴシック" w:eastAsia="ＭＳ ゴシック" w:hAnsi="ＭＳ ゴシック"/>
                <w:sz w:val="20"/>
                <w:szCs w:val="20"/>
              </w:rPr>
            </w:pPr>
          </w:p>
          <w:p w14:paraId="244E1766" w14:textId="77777777" w:rsidR="00557E33" w:rsidRPr="00146ED3" w:rsidRDefault="001F3A7E" w:rsidP="00E028FB">
            <w:pPr>
              <w:overflowPunct w:val="0"/>
              <w:textAlignment w:val="baseline"/>
              <w:rPr>
                <w:rFonts w:ascii="ＭＳ ゴシック" w:eastAsia="ＭＳ ゴシック" w:hAnsi="ＭＳ ゴシック"/>
                <w:sz w:val="20"/>
                <w:szCs w:val="20"/>
                <w:u w:val="single"/>
              </w:rPr>
            </w:pPr>
            <w:sdt>
              <w:sdtPr>
                <w:rPr>
                  <w:rFonts w:ascii="ＭＳ ゴシック" w:eastAsia="ＭＳ ゴシック" w:hAnsi="ＭＳ ゴシック" w:hint="eastAsia"/>
                  <w:sz w:val="20"/>
                  <w:szCs w:val="20"/>
                </w:rPr>
                <w:id w:val="-145070596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92430798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tc>
      </w:tr>
    </w:tbl>
    <w:p w14:paraId="70ECE0D0" w14:textId="77777777" w:rsidR="00206A13" w:rsidRPr="00146ED3" w:rsidRDefault="00206A13" w:rsidP="00897EC8">
      <w:pPr>
        <w:tabs>
          <w:tab w:val="left" w:pos="1290"/>
        </w:tabs>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693"/>
        <w:gridCol w:w="1560"/>
      </w:tblGrid>
      <w:tr w:rsidR="00CA73C0" w:rsidRPr="00146ED3" w14:paraId="7E911AC9" w14:textId="77777777" w:rsidTr="00B05C2C">
        <w:trPr>
          <w:trHeight w:val="416"/>
        </w:trPr>
        <w:tc>
          <w:tcPr>
            <w:tcW w:w="3643" w:type="dxa"/>
            <w:vAlign w:val="center"/>
          </w:tcPr>
          <w:p w14:paraId="4A797463" w14:textId="77777777" w:rsidR="00206A13" w:rsidRPr="00146ED3" w:rsidRDefault="00206A13"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2268" w:type="dxa"/>
            <w:vAlign w:val="center"/>
          </w:tcPr>
          <w:p w14:paraId="3072D84D" w14:textId="77777777" w:rsidR="00206A13" w:rsidRPr="00146ED3" w:rsidRDefault="00206A13"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693" w:type="dxa"/>
            <w:vAlign w:val="center"/>
          </w:tcPr>
          <w:p w14:paraId="40E0CFC0" w14:textId="77777777" w:rsidR="00206A13" w:rsidRPr="00146ED3" w:rsidRDefault="00206A13"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560" w:type="dxa"/>
            <w:vAlign w:val="center"/>
          </w:tcPr>
          <w:p w14:paraId="0B8EC10F" w14:textId="77777777" w:rsidR="00206A13" w:rsidRPr="00146ED3" w:rsidRDefault="00206A13"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14:paraId="206CC603" w14:textId="77777777" w:rsidTr="00897EC8">
        <w:trPr>
          <w:trHeight w:val="13445"/>
        </w:trPr>
        <w:tc>
          <w:tcPr>
            <w:tcW w:w="3643" w:type="dxa"/>
          </w:tcPr>
          <w:p w14:paraId="1FBD9605" w14:textId="77777777" w:rsidR="001C57EB" w:rsidRPr="00146ED3" w:rsidRDefault="001C57EB" w:rsidP="001C57EB">
            <w:pPr>
              <w:overflowPunct w:val="0"/>
              <w:ind w:firstLineChars="100" w:firstLine="180"/>
              <w:textAlignment w:val="baseline"/>
              <w:rPr>
                <w:rFonts w:ascii="ＭＳ ゴシック" w:eastAsia="ＭＳ ゴシック" w:hAnsi="ＭＳ ゴシック"/>
                <w:sz w:val="18"/>
                <w:szCs w:val="18"/>
              </w:rPr>
            </w:pPr>
          </w:p>
          <w:p w14:paraId="4731012D" w14:textId="77777777" w:rsidR="00112547" w:rsidRPr="00146ED3" w:rsidRDefault="00112547" w:rsidP="001C57EB">
            <w:pPr>
              <w:overflowPunct w:val="0"/>
              <w:ind w:left="180" w:hangingChars="100" w:hanging="180"/>
              <w:textAlignment w:val="baseline"/>
              <w:rPr>
                <w:rFonts w:ascii="ＭＳ ゴシック" w:eastAsia="ＭＳ ゴシック" w:hAnsi="ＭＳ ゴシック" w:cs="MS UI Gothic"/>
                <w:kern w:val="0"/>
                <w:sz w:val="18"/>
                <w:szCs w:val="18"/>
                <w:lang w:val="ja-JP"/>
              </w:rPr>
            </w:pPr>
          </w:p>
          <w:p w14:paraId="3E070080" w14:textId="77777777" w:rsidR="00112547" w:rsidRPr="00146ED3" w:rsidRDefault="00112547" w:rsidP="001C57EB">
            <w:pPr>
              <w:overflowPunct w:val="0"/>
              <w:ind w:left="180" w:hangingChars="100" w:hanging="180"/>
              <w:textAlignment w:val="baseline"/>
              <w:rPr>
                <w:rFonts w:ascii="ＭＳ ゴシック" w:eastAsia="ＭＳ ゴシック" w:hAnsi="ＭＳ ゴシック" w:cs="MS UI Gothic"/>
                <w:kern w:val="0"/>
                <w:sz w:val="18"/>
                <w:szCs w:val="18"/>
                <w:lang w:val="ja-JP"/>
              </w:rPr>
            </w:pPr>
          </w:p>
          <w:p w14:paraId="2DAB1095" w14:textId="77777777" w:rsidR="00112547" w:rsidRPr="00146ED3" w:rsidRDefault="00112547" w:rsidP="001C57EB">
            <w:pPr>
              <w:overflowPunct w:val="0"/>
              <w:ind w:left="180" w:hangingChars="100" w:hanging="180"/>
              <w:textAlignment w:val="baseline"/>
              <w:rPr>
                <w:rFonts w:ascii="ＭＳ ゴシック" w:eastAsia="ＭＳ ゴシック" w:hAnsi="ＭＳ ゴシック" w:cs="MS UI Gothic"/>
                <w:kern w:val="0"/>
                <w:sz w:val="18"/>
                <w:szCs w:val="18"/>
                <w:lang w:val="ja-JP"/>
              </w:rPr>
            </w:pPr>
          </w:p>
          <w:p w14:paraId="16A7F50E" w14:textId="77777777" w:rsidR="00112547" w:rsidRPr="00146ED3" w:rsidRDefault="00112547" w:rsidP="001C57EB">
            <w:pPr>
              <w:overflowPunct w:val="0"/>
              <w:ind w:left="180" w:hangingChars="100" w:hanging="180"/>
              <w:textAlignment w:val="baseline"/>
              <w:rPr>
                <w:rFonts w:ascii="ＭＳ ゴシック" w:eastAsia="ＭＳ ゴシック" w:hAnsi="ＭＳ ゴシック" w:cs="MS UI Gothic"/>
                <w:kern w:val="0"/>
                <w:sz w:val="18"/>
                <w:szCs w:val="18"/>
                <w:lang w:val="ja-JP"/>
              </w:rPr>
            </w:pPr>
          </w:p>
          <w:p w14:paraId="4470D428" w14:textId="77777777" w:rsidR="00112547" w:rsidRPr="00146ED3" w:rsidRDefault="00112547" w:rsidP="001C57EB">
            <w:pPr>
              <w:overflowPunct w:val="0"/>
              <w:ind w:left="180" w:hangingChars="100" w:hanging="180"/>
              <w:textAlignment w:val="baseline"/>
              <w:rPr>
                <w:rFonts w:ascii="ＭＳ ゴシック" w:eastAsia="ＭＳ ゴシック" w:hAnsi="ＭＳ ゴシック" w:cs="MS UI Gothic"/>
                <w:kern w:val="0"/>
                <w:sz w:val="18"/>
                <w:szCs w:val="18"/>
                <w:lang w:val="ja-JP"/>
              </w:rPr>
            </w:pPr>
          </w:p>
          <w:p w14:paraId="3787D39B" w14:textId="77777777" w:rsidR="00112547" w:rsidRPr="00146ED3" w:rsidRDefault="00112547" w:rsidP="001C57EB">
            <w:pPr>
              <w:overflowPunct w:val="0"/>
              <w:ind w:left="180" w:hangingChars="100" w:hanging="180"/>
              <w:textAlignment w:val="baseline"/>
              <w:rPr>
                <w:rFonts w:ascii="ＭＳ ゴシック" w:eastAsia="ＭＳ ゴシック" w:hAnsi="ＭＳ ゴシック" w:cs="MS UI Gothic"/>
                <w:kern w:val="0"/>
                <w:sz w:val="18"/>
                <w:szCs w:val="18"/>
                <w:lang w:val="ja-JP"/>
              </w:rPr>
            </w:pPr>
          </w:p>
          <w:p w14:paraId="70CDA950" w14:textId="77777777" w:rsidR="009D62EC" w:rsidRPr="00146ED3" w:rsidRDefault="009D62EC" w:rsidP="001C57EB">
            <w:pPr>
              <w:overflowPunct w:val="0"/>
              <w:ind w:left="180" w:hangingChars="100" w:hanging="180"/>
              <w:textAlignment w:val="baseline"/>
              <w:rPr>
                <w:rFonts w:ascii="ＭＳ ゴシック" w:eastAsia="ＭＳ ゴシック" w:hAnsi="ＭＳ ゴシック" w:cs="MS UI Gothic"/>
                <w:kern w:val="0"/>
                <w:sz w:val="18"/>
                <w:szCs w:val="18"/>
                <w:lang w:val="ja-JP"/>
              </w:rPr>
            </w:pPr>
          </w:p>
          <w:p w14:paraId="1CE55142" w14:textId="77777777" w:rsidR="009D62EC" w:rsidRPr="00146ED3" w:rsidRDefault="009D62EC" w:rsidP="001C57EB">
            <w:pPr>
              <w:overflowPunct w:val="0"/>
              <w:ind w:left="180" w:hangingChars="100" w:hanging="180"/>
              <w:textAlignment w:val="baseline"/>
              <w:rPr>
                <w:rFonts w:ascii="ＭＳ ゴシック" w:eastAsia="ＭＳ ゴシック" w:hAnsi="ＭＳ ゴシック" w:cs="MS UI Gothic"/>
                <w:kern w:val="0"/>
                <w:sz w:val="18"/>
                <w:szCs w:val="18"/>
                <w:lang w:val="ja-JP"/>
              </w:rPr>
            </w:pPr>
          </w:p>
          <w:p w14:paraId="246B19BC" w14:textId="77777777" w:rsidR="009D62EC" w:rsidRPr="00146ED3" w:rsidRDefault="009D62EC" w:rsidP="001C57EB">
            <w:pPr>
              <w:overflowPunct w:val="0"/>
              <w:ind w:left="180" w:hangingChars="100" w:hanging="180"/>
              <w:textAlignment w:val="baseline"/>
              <w:rPr>
                <w:rFonts w:ascii="ＭＳ ゴシック" w:eastAsia="ＭＳ ゴシック" w:hAnsi="ＭＳ ゴシック" w:cs="MS UI Gothic"/>
                <w:kern w:val="0"/>
                <w:sz w:val="18"/>
                <w:szCs w:val="18"/>
                <w:lang w:val="ja-JP"/>
              </w:rPr>
            </w:pPr>
          </w:p>
          <w:p w14:paraId="3BC70316" w14:textId="77777777" w:rsidR="009D62EC" w:rsidRPr="00146ED3" w:rsidRDefault="009D62EC" w:rsidP="001C57EB">
            <w:pPr>
              <w:overflowPunct w:val="0"/>
              <w:ind w:left="180" w:hangingChars="100" w:hanging="180"/>
              <w:textAlignment w:val="baseline"/>
              <w:rPr>
                <w:rFonts w:ascii="ＭＳ ゴシック" w:eastAsia="ＭＳ ゴシック" w:hAnsi="ＭＳ ゴシック" w:cs="MS UI Gothic"/>
                <w:kern w:val="0"/>
                <w:sz w:val="18"/>
                <w:szCs w:val="18"/>
                <w:lang w:val="ja-JP"/>
              </w:rPr>
            </w:pPr>
          </w:p>
          <w:p w14:paraId="5CCE28E6" w14:textId="77777777" w:rsidR="009D62EC" w:rsidRPr="00146ED3" w:rsidRDefault="009D62EC" w:rsidP="001C57EB">
            <w:pPr>
              <w:overflowPunct w:val="0"/>
              <w:ind w:left="180" w:hangingChars="100" w:hanging="180"/>
              <w:textAlignment w:val="baseline"/>
              <w:rPr>
                <w:rFonts w:ascii="ＭＳ ゴシック" w:eastAsia="ＭＳ ゴシック" w:hAnsi="ＭＳ ゴシック" w:cs="MS UI Gothic"/>
                <w:kern w:val="0"/>
                <w:sz w:val="18"/>
                <w:szCs w:val="18"/>
                <w:lang w:val="ja-JP"/>
              </w:rPr>
            </w:pPr>
          </w:p>
          <w:p w14:paraId="6C03EB73" w14:textId="77777777" w:rsidR="00112547" w:rsidRPr="00146ED3" w:rsidRDefault="009D62EC" w:rsidP="001C57EB">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cs="MS UI Gothic" w:hint="eastAsia"/>
                <w:kern w:val="0"/>
                <w:sz w:val="18"/>
                <w:szCs w:val="18"/>
                <w:lang w:val="ja-JP"/>
              </w:rPr>
              <w:t xml:space="preserve">※　</w:t>
            </w:r>
            <w:r w:rsidR="00112547" w:rsidRPr="00146ED3">
              <w:rPr>
                <w:rFonts w:ascii="ＭＳ ゴシック" w:eastAsia="ＭＳ ゴシック" w:hAnsi="ＭＳ ゴシック" w:cs="MS UI Gothic" w:hint="eastAsia"/>
                <w:kern w:val="0"/>
                <w:sz w:val="18"/>
                <w:szCs w:val="18"/>
                <w:lang w:val="ja-JP"/>
              </w:rPr>
              <w:t>事業主には，職場におけるセクシュアルハラスメントやパワーハラ</w:t>
            </w:r>
            <w:r w:rsidR="00112547" w:rsidRPr="00146ED3">
              <w:rPr>
                <w:rFonts w:ascii="ＭＳ ゴシック" w:eastAsia="ＭＳ ゴシック" w:hAnsi="ＭＳ ゴシック" w:cs="MS UI Gothic"/>
                <w:kern w:val="0"/>
                <w:sz w:val="18"/>
                <w:szCs w:val="18"/>
                <w:lang w:val="ja-JP"/>
              </w:rPr>
              <w:t xml:space="preserve"> </w:t>
            </w:r>
            <w:r w:rsidR="00112547" w:rsidRPr="00146ED3">
              <w:rPr>
                <w:rFonts w:ascii="ＭＳ ゴシック" w:eastAsia="ＭＳ ゴシック" w:hAnsi="ＭＳ ゴシック" w:cs="MS UI Gothic" w:hint="eastAsia"/>
                <w:kern w:val="0"/>
                <w:sz w:val="18"/>
                <w:szCs w:val="18"/>
                <w:lang w:val="ja-JP"/>
              </w:rPr>
              <w:t>スメント（以下「職場におけるハラスメント」という。）の防止のための雇用管理上の措置を講じることが義務づけられていることを踏まえ，規定したもの</w:t>
            </w:r>
            <w:r w:rsidR="00CE74AD" w:rsidRPr="00146ED3">
              <w:rPr>
                <w:rFonts w:ascii="ＭＳ ゴシック" w:eastAsia="ＭＳ ゴシック" w:hAnsi="ＭＳ ゴシック" w:cs="MS UI Gothic" w:hint="eastAsia"/>
                <w:kern w:val="0"/>
                <w:sz w:val="18"/>
                <w:szCs w:val="18"/>
                <w:lang w:val="ja-JP"/>
              </w:rPr>
              <w:t>。</w:t>
            </w:r>
          </w:p>
          <w:p w14:paraId="6D6C8A31" w14:textId="77777777" w:rsidR="00112547" w:rsidRPr="00146ED3" w:rsidRDefault="00112547" w:rsidP="009D62EC">
            <w:pPr>
              <w:overflowPunct w:val="0"/>
              <w:spacing w:line="120" w:lineRule="exact"/>
              <w:ind w:left="180" w:hangingChars="100" w:hanging="180"/>
              <w:textAlignment w:val="baseline"/>
              <w:rPr>
                <w:rFonts w:ascii="ＭＳ ゴシック" w:eastAsia="ＭＳ ゴシック" w:hAnsi="ＭＳ ゴシック"/>
                <w:sz w:val="18"/>
                <w:szCs w:val="18"/>
              </w:rPr>
            </w:pPr>
          </w:p>
          <w:p w14:paraId="77FE7DE5" w14:textId="77777777" w:rsidR="004E59D7" w:rsidRPr="00146ED3" w:rsidRDefault="009D62EC" w:rsidP="001C57EB">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1C57EB" w:rsidRPr="00146ED3">
              <w:rPr>
                <w:rFonts w:ascii="ＭＳ ゴシック" w:eastAsia="ＭＳ ゴシック" w:hAnsi="ＭＳ ゴシック" w:hint="eastAsia"/>
                <w:sz w:val="18"/>
                <w:szCs w:val="18"/>
              </w:rPr>
              <w:t xml:space="preserve">　セクシュアルハラスメントについては</w:t>
            </w:r>
            <w:r w:rsidR="007E5A22" w:rsidRPr="00146ED3">
              <w:rPr>
                <w:rFonts w:ascii="ＭＳ ゴシック" w:eastAsia="ＭＳ ゴシック" w:hAnsi="ＭＳ ゴシック" w:hint="eastAsia"/>
                <w:sz w:val="18"/>
                <w:szCs w:val="18"/>
              </w:rPr>
              <w:t>，</w:t>
            </w:r>
            <w:r w:rsidR="001C57EB" w:rsidRPr="00146ED3">
              <w:rPr>
                <w:rFonts w:ascii="ＭＳ ゴシック" w:eastAsia="ＭＳ ゴシック" w:hAnsi="ＭＳ ゴシック" w:hint="eastAsia"/>
                <w:sz w:val="18"/>
                <w:szCs w:val="18"/>
              </w:rPr>
              <w:t>上司や同僚に限らず</w:t>
            </w:r>
            <w:r w:rsidR="007E5A22" w:rsidRPr="00146ED3">
              <w:rPr>
                <w:rFonts w:ascii="ＭＳ ゴシック" w:eastAsia="ＭＳ ゴシック" w:hAnsi="ＭＳ ゴシック" w:hint="eastAsia"/>
                <w:sz w:val="18"/>
                <w:szCs w:val="18"/>
              </w:rPr>
              <w:t>，</w:t>
            </w:r>
            <w:r w:rsidR="001C57EB" w:rsidRPr="00146ED3">
              <w:rPr>
                <w:rFonts w:ascii="ＭＳ ゴシック" w:eastAsia="ＭＳ ゴシック" w:hAnsi="ＭＳ ゴシック" w:hint="eastAsia"/>
                <w:sz w:val="18"/>
                <w:szCs w:val="18"/>
              </w:rPr>
              <w:t>入所者やその家族等から受けるものも含まれることに留意すること。</w:t>
            </w:r>
          </w:p>
          <w:p w14:paraId="7930C362" w14:textId="77777777" w:rsidR="004E59D7" w:rsidRPr="00146ED3" w:rsidRDefault="004E59D7" w:rsidP="001C57EB">
            <w:pPr>
              <w:overflowPunct w:val="0"/>
              <w:ind w:left="180" w:hangingChars="100" w:hanging="180"/>
              <w:textAlignment w:val="baseline"/>
              <w:rPr>
                <w:rFonts w:ascii="ＭＳ ゴシック" w:eastAsia="ＭＳ ゴシック" w:hAnsi="ＭＳ ゴシック"/>
                <w:sz w:val="18"/>
                <w:szCs w:val="18"/>
              </w:rPr>
            </w:pPr>
          </w:p>
          <w:p w14:paraId="5EC476EB" w14:textId="77777777" w:rsidR="009D62EC" w:rsidRPr="00146ED3" w:rsidRDefault="009D62EC" w:rsidP="001C57EB">
            <w:pPr>
              <w:overflowPunct w:val="0"/>
              <w:ind w:left="180" w:hangingChars="100" w:hanging="180"/>
              <w:textAlignment w:val="baseline"/>
              <w:rPr>
                <w:rFonts w:ascii="ＭＳ ゴシック" w:eastAsia="ＭＳ ゴシック" w:hAnsi="ＭＳ ゴシック"/>
                <w:sz w:val="18"/>
                <w:szCs w:val="18"/>
              </w:rPr>
            </w:pPr>
          </w:p>
          <w:p w14:paraId="3212FA00" w14:textId="77777777" w:rsidR="00BB7AB0" w:rsidRPr="00146ED3" w:rsidRDefault="009D62EC" w:rsidP="004E59D7">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BB7AB0" w:rsidRPr="00146ED3">
              <w:rPr>
                <w:rFonts w:ascii="ＭＳ ゴシック" w:eastAsia="ＭＳ ゴシック" w:hAnsi="ＭＳ ゴシック" w:hint="eastAsia"/>
                <w:sz w:val="18"/>
                <w:szCs w:val="18"/>
              </w:rPr>
              <w:t xml:space="preserve">　</w:t>
            </w:r>
            <w:r w:rsidR="004E59D7" w:rsidRPr="00146ED3">
              <w:rPr>
                <w:rFonts w:ascii="ＭＳ ゴシック" w:eastAsia="ＭＳ ゴシック" w:hAnsi="ＭＳ ゴシック" w:hint="eastAsia"/>
                <w:sz w:val="18"/>
                <w:szCs w:val="18"/>
              </w:rPr>
              <w:t>事業主が職場における優越的な関係を背景とした言動に起因する問題に関して雇用管理上構ずべき措置等についての指針（令和２年厚生労働省告示第５号）</w:t>
            </w:r>
            <w:r w:rsidR="00BB7AB0" w:rsidRPr="00146ED3">
              <w:rPr>
                <w:rFonts w:ascii="ＭＳ ゴシック" w:eastAsia="ＭＳ ゴシック" w:hAnsi="ＭＳ ゴシック" w:hint="eastAsia"/>
                <w:sz w:val="18"/>
                <w:szCs w:val="18"/>
              </w:rPr>
              <w:t>において</w:t>
            </w:r>
            <w:r w:rsidR="007E5A22" w:rsidRPr="00146ED3">
              <w:rPr>
                <w:rFonts w:ascii="ＭＳ ゴシック" w:eastAsia="ＭＳ ゴシック" w:hAnsi="ＭＳ ゴシック" w:hint="eastAsia"/>
                <w:sz w:val="18"/>
                <w:szCs w:val="18"/>
              </w:rPr>
              <w:t>，</w:t>
            </w:r>
            <w:r w:rsidR="00BB7AB0" w:rsidRPr="00146ED3">
              <w:rPr>
                <w:rFonts w:ascii="ＭＳ ゴシック" w:eastAsia="ＭＳ ゴシック" w:hAnsi="ＭＳ ゴシック" w:hint="eastAsia"/>
                <w:sz w:val="18"/>
                <w:szCs w:val="18"/>
              </w:rPr>
              <w:t>顧客等からの著しい迷惑行為（カスタマーハラスメント）の防止のために</w:t>
            </w:r>
            <w:r w:rsidR="007E5A22" w:rsidRPr="00146ED3">
              <w:rPr>
                <w:rFonts w:ascii="ＭＳ ゴシック" w:eastAsia="ＭＳ ゴシック" w:hAnsi="ＭＳ ゴシック" w:hint="eastAsia"/>
                <w:sz w:val="18"/>
                <w:szCs w:val="18"/>
              </w:rPr>
              <w:t>，</w:t>
            </w:r>
            <w:r w:rsidR="00BB7AB0" w:rsidRPr="00146ED3">
              <w:rPr>
                <w:rFonts w:ascii="ＭＳ ゴシック" w:eastAsia="ＭＳ ゴシック" w:hAnsi="ＭＳ ゴシック" w:hint="eastAsia"/>
                <w:sz w:val="18"/>
                <w:szCs w:val="18"/>
              </w:rPr>
              <w:t>事業者が雇用管理上の配慮として行うことが望ましい取組の例</w:t>
            </w:r>
          </w:p>
          <w:p w14:paraId="1D0DA9AB" w14:textId="77777777" w:rsidR="00BB7AB0" w:rsidRPr="00146ED3" w:rsidRDefault="00BB7AB0" w:rsidP="00BB7AB0">
            <w:pPr>
              <w:overflowPunct w:val="0"/>
              <w:ind w:leftChars="100" w:left="210"/>
              <w:textAlignment w:val="baseline"/>
              <w:rPr>
                <w:rFonts w:ascii="ＭＳ ゴシック" w:eastAsia="ＭＳ ゴシック" w:hAnsi="ＭＳ ゴシック"/>
                <w:sz w:val="18"/>
                <w:szCs w:val="18"/>
              </w:rPr>
            </w:pPr>
          </w:p>
          <w:p w14:paraId="3032CC87" w14:textId="77777777" w:rsidR="00BB7AB0" w:rsidRPr="00146ED3" w:rsidRDefault="00BB7AB0" w:rsidP="00BB7AB0">
            <w:pPr>
              <w:overflowPunct w:val="0"/>
              <w:ind w:leftChars="100" w:left="39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①　相談に応じ</w:t>
            </w:r>
            <w:r w:rsidR="007E5A22" w:rsidRPr="00146ED3">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適切に対応するために必要な体制の整備</w:t>
            </w:r>
          </w:p>
          <w:p w14:paraId="27DD34DB" w14:textId="77777777" w:rsidR="00BB7AB0" w:rsidRPr="00146ED3" w:rsidRDefault="00BB7AB0" w:rsidP="00BB7AB0">
            <w:pPr>
              <w:overflowPunct w:val="0"/>
              <w:ind w:leftChars="100" w:left="39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②　被害者への配慮のための取組（メンタルヘルス不調への相談対応</w:t>
            </w:r>
            <w:r w:rsidR="007E5A22" w:rsidRPr="00146ED3">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行為者に対して１人で対応させない等）</w:t>
            </w:r>
          </w:p>
          <w:p w14:paraId="6C4178EB" w14:textId="77777777" w:rsidR="00BB7AB0" w:rsidRPr="00146ED3" w:rsidRDefault="00BB7AB0" w:rsidP="005645FC">
            <w:pPr>
              <w:overflowPunct w:val="0"/>
              <w:ind w:leftChars="100" w:left="39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③　被害防止のための取組（マニュアル作成や研修の実施等</w:t>
            </w:r>
            <w:r w:rsidR="007E5A22" w:rsidRPr="00146ED3">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業種・業態等の状況に応じた取組）</w:t>
            </w:r>
            <w:r w:rsidRPr="00146ED3">
              <w:rPr>
                <w:rFonts w:ascii="ＭＳ ゴシック" w:eastAsia="ＭＳ ゴシック" w:hAnsi="ＭＳ ゴシック"/>
                <w:sz w:val="18"/>
                <w:szCs w:val="18"/>
              </w:rPr>
              <w:cr/>
            </w:r>
          </w:p>
          <w:p w14:paraId="26C8B487" w14:textId="77777777" w:rsidR="00112547" w:rsidRPr="00146ED3" w:rsidRDefault="009D62EC" w:rsidP="00112547">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112547" w:rsidRPr="00146ED3">
              <w:rPr>
                <w:rFonts w:ascii="ＭＳ ゴシック" w:eastAsia="ＭＳ ゴシック" w:hAnsi="ＭＳ ゴシック" w:hint="eastAsia"/>
                <w:sz w:val="18"/>
                <w:szCs w:val="18"/>
              </w:rPr>
              <w:t xml:space="preserve">　必要な措置を講じるにあたっては，特に入所者又はその家族等からのカスタマーハラスメントの防止が求められていることから，「介護現場におけるハラスメント対策マニュアル」（平成30年度），「（管理職・職員向け）研修のための手引き」（令和元年度）等を参考にした取組を行うことが望ましい。</w:t>
            </w:r>
          </w:p>
          <w:p w14:paraId="7CC25AE8" w14:textId="77777777" w:rsidR="00112547" w:rsidRPr="00146ED3" w:rsidRDefault="00112547" w:rsidP="005645FC">
            <w:pPr>
              <w:overflowPunct w:val="0"/>
              <w:ind w:leftChars="100" w:left="390" w:hangingChars="100" w:hanging="180"/>
              <w:textAlignment w:val="baseline"/>
              <w:rPr>
                <w:rFonts w:ascii="ＭＳ ゴシック" w:eastAsia="ＭＳ ゴシック" w:hAnsi="ＭＳ ゴシック"/>
                <w:sz w:val="18"/>
                <w:szCs w:val="18"/>
                <w:u w:val="single"/>
              </w:rPr>
            </w:pPr>
          </w:p>
        </w:tc>
        <w:tc>
          <w:tcPr>
            <w:tcW w:w="2268" w:type="dxa"/>
          </w:tcPr>
          <w:p w14:paraId="47267B81" w14:textId="77777777" w:rsidR="00206A13" w:rsidRPr="00146ED3" w:rsidRDefault="00206A13" w:rsidP="00E028FB">
            <w:pPr>
              <w:overflowPunct w:val="0"/>
              <w:textAlignment w:val="baseline"/>
              <w:rPr>
                <w:rFonts w:ascii="ＭＳ ゴシック" w:eastAsia="ＭＳ ゴシック" w:hAnsi="ＭＳ ゴシック"/>
                <w:sz w:val="20"/>
                <w:szCs w:val="20"/>
              </w:rPr>
            </w:pPr>
          </w:p>
          <w:p w14:paraId="2A5CDC35" w14:textId="77777777" w:rsidR="00A243EB" w:rsidRPr="00146ED3" w:rsidRDefault="00A243EB" w:rsidP="00A243EB">
            <w:pPr>
              <w:overflowPunct w:val="0"/>
              <w:ind w:left="200" w:hangingChars="100" w:hanging="200"/>
              <w:textAlignment w:val="baseline"/>
              <w:rPr>
                <w:rFonts w:ascii="ＭＳ ゴシック" w:eastAsia="ＭＳ ゴシック" w:hAnsi="ＭＳ ゴシック"/>
                <w:sz w:val="20"/>
                <w:szCs w:val="20"/>
                <w:u w:val="single"/>
              </w:rPr>
            </w:pPr>
          </w:p>
          <w:p w14:paraId="477896A6" w14:textId="77777777" w:rsidR="00A243EB" w:rsidRPr="00146ED3" w:rsidRDefault="00A243EB" w:rsidP="00A243EB">
            <w:pPr>
              <w:overflowPunct w:val="0"/>
              <w:ind w:left="200" w:hangingChars="100" w:hanging="200"/>
              <w:textAlignment w:val="baseline"/>
              <w:rPr>
                <w:rFonts w:ascii="ＭＳ ゴシック" w:eastAsia="ＭＳ ゴシック" w:hAnsi="ＭＳ ゴシック"/>
                <w:sz w:val="20"/>
                <w:szCs w:val="20"/>
                <w:u w:val="single"/>
              </w:rPr>
            </w:pPr>
          </w:p>
          <w:p w14:paraId="78383D63" w14:textId="77777777" w:rsidR="00A243EB" w:rsidRPr="00146ED3" w:rsidRDefault="00A243EB" w:rsidP="00A243EB">
            <w:pPr>
              <w:overflowPunct w:val="0"/>
              <w:ind w:left="200" w:hangingChars="100" w:hanging="200"/>
              <w:textAlignment w:val="baseline"/>
              <w:rPr>
                <w:rFonts w:ascii="ＭＳ ゴシック" w:eastAsia="ＭＳ ゴシック" w:hAnsi="ＭＳ ゴシック"/>
                <w:sz w:val="20"/>
                <w:szCs w:val="20"/>
                <w:u w:val="single"/>
              </w:rPr>
            </w:pPr>
          </w:p>
          <w:p w14:paraId="2097EC10" w14:textId="77777777" w:rsidR="00A243EB" w:rsidRPr="00146ED3" w:rsidRDefault="00A243EB" w:rsidP="00A243EB">
            <w:pPr>
              <w:overflowPunct w:val="0"/>
              <w:ind w:left="200" w:hangingChars="100" w:hanging="200"/>
              <w:textAlignment w:val="baseline"/>
              <w:rPr>
                <w:rFonts w:ascii="ＭＳ ゴシック" w:eastAsia="ＭＳ ゴシック" w:hAnsi="ＭＳ ゴシック"/>
                <w:sz w:val="20"/>
                <w:szCs w:val="20"/>
                <w:u w:val="single"/>
              </w:rPr>
            </w:pPr>
          </w:p>
          <w:p w14:paraId="7F47E744" w14:textId="77777777" w:rsidR="00112547" w:rsidRPr="00146ED3" w:rsidRDefault="00A243EB" w:rsidP="00112547">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〇職員研修記録，職</w:t>
            </w:r>
            <w:r w:rsidR="00112547" w:rsidRPr="00146ED3">
              <w:rPr>
                <w:rFonts w:ascii="ＭＳ ゴシック" w:eastAsia="ＭＳ ゴシック" w:hAnsi="ＭＳ ゴシック" w:hint="eastAsia"/>
                <w:sz w:val="20"/>
                <w:szCs w:val="20"/>
              </w:rPr>
              <w:t>員会議録等</w:t>
            </w:r>
          </w:p>
          <w:p w14:paraId="04802A85" w14:textId="77777777" w:rsidR="00112547" w:rsidRPr="00146ED3" w:rsidRDefault="00112547" w:rsidP="00112547">
            <w:pPr>
              <w:overflowPunct w:val="0"/>
              <w:ind w:left="200" w:hangingChars="100" w:hanging="200"/>
              <w:textAlignment w:val="baseline"/>
              <w:rPr>
                <w:rFonts w:ascii="ＭＳ ゴシック" w:eastAsia="ＭＳ ゴシック" w:hAnsi="ＭＳ ゴシック"/>
                <w:sz w:val="20"/>
                <w:szCs w:val="20"/>
              </w:rPr>
            </w:pPr>
          </w:p>
          <w:p w14:paraId="43EBEBE2" w14:textId="77777777" w:rsidR="00112547" w:rsidRPr="00146ED3" w:rsidRDefault="00112547" w:rsidP="00112547">
            <w:pPr>
              <w:overflowPunct w:val="0"/>
              <w:ind w:left="200" w:hangingChars="100" w:hanging="200"/>
              <w:textAlignment w:val="baseline"/>
              <w:rPr>
                <w:rFonts w:ascii="ＭＳ ゴシック" w:eastAsia="ＭＳ ゴシック" w:hAnsi="ＭＳ ゴシック"/>
                <w:sz w:val="20"/>
                <w:szCs w:val="20"/>
              </w:rPr>
            </w:pPr>
          </w:p>
          <w:p w14:paraId="4CC52673" w14:textId="77777777" w:rsidR="00112547" w:rsidRPr="00146ED3" w:rsidRDefault="00112547" w:rsidP="00112547">
            <w:pPr>
              <w:overflowPunct w:val="0"/>
              <w:ind w:left="200" w:hangingChars="100" w:hanging="200"/>
              <w:textAlignment w:val="baseline"/>
              <w:rPr>
                <w:rFonts w:ascii="ＭＳ ゴシック" w:eastAsia="ＭＳ ゴシック" w:hAnsi="ＭＳ ゴシック"/>
                <w:sz w:val="20"/>
                <w:szCs w:val="20"/>
              </w:rPr>
            </w:pPr>
          </w:p>
          <w:p w14:paraId="4260F274" w14:textId="77777777" w:rsidR="00112547" w:rsidRPr="00146ED3" w:rsidRDefault="00112547" w:rsidP="00112547">
            <w:pPr>
              <w:overflowPunct w:val="0"/>
              <w:ind w:left="200" w:hangingChars="100" w:hanging="200"/>
              <w:textAlignment w:val="baseline"/>
              <w:rPr>
                <w:rFonts w:ascii="ＭＳ ゴシック" w:eastAsia="ＭＳ ゴシック" w:hAnsi="ＭＳ ゴシック"/>
                <w:sz w:val="20"/>
                <w:szCs w:val="20"/>
              </w:rPr>
            </w:pPr>
          </w:p>
          <w:p w14:paraId="1C421C77" w14:textId="77777777" w:rsidR="00112547" w:rsidRPr="00146ED3" w:rsidRDefault="00112547" w:rsidP="00112547">
            <w:pPr>
              <w:overflowPunct w:val="0"/>
              <w:ind w:left="200" w:hangingChars="100" w:hanging="200"/>
              <w:textAlignment w:val="baseline"/>
              <w:rPr>
                <w:rFonts w:ascii="ＭＳ ゴシック" w:eastAsia="ＭＳ ゴシック" w:hAnsi="ＭＳ ゴシック"/>
                <w:sz w:val="20"/>
                <w:szCs w:val="20"/>
              </w:rPr>
            </w:pPr>
          </w:p>
          <w:p w14:paraId="2F4AD048" w14:textId="77777777" w:rsidR="00112547" w:rsidRPr="00146ED3" w:rsidRDefault="00112547" w:rsidP="00112547">
            <w:pPr>
              <w:overflowPunct w:val="0"/>
              <w:ind w:left="200" w:hangingChars="100" w:hanging="200"/>
              <w:textAlignment w:val="baseline"/>
              <w:rPr>
                <w:rFonts w:ascii="ＭＳ ゴシック" w:eastAsia="ＭＳ ゴシック" w:hAnsi="ＭＳ ゴシック"/>
                <w:sz w:val="20"/>
                <w:szCs w:val="20"/>
              </w:rPr>
            </w:pPr>
          </w:p>
          <w:p w14:paraId="642525D5" w14:textId="77777777" w:rsidR="00112547" w:rsidRPr="00146ED3" w:rsidRDefault="00112547" w:rsidP="00112547">
            <w:pPr>
              <w:overflowPunct w:val="0"/>
              <w:ind w:left="200" w:hangingChars="100" w:hanging="200"/>
              <w:textAlignment w:val="baseline"/>
              <w:rPr>
                <w:rFonts w:ascii="ＭＳ ゴシック" w:eastAsia="ＭＳ ゴシック" w:hAnsi="ＭＳ ゴシック"/>
                <w:sz w:val="20"/>
                <w:szCs w:val="20"/>
              </w:rPr>
            </w:pPr>
          </w:p>
          <w:p w14:paraId="002947C1" w14:textId="77777777" w:rsidR="00112547" w:rsidRPr="00146ED3" w:rsidRDefault="00112547" w:rsidP="00112547">
            <w:pPr>
              <w:overflowPunct w:val="0"/>
              <w:ind w:left="200" w:hangingChars="100" w:hanging="200"/>
              <w:textAlignment w:val="baseline"/>
              <w:rPr>
                <w:rFonts w:ascii="ＭＳ ゴシック" w:eastAsia="ＭＳ ゴシック" w:hAnsi="ＭＳ ゴシック"/>
                <w:sz w:val="20"/>
                <w:szCs w:val="20"/>
              </w:rPr>
            </w:pPr>
          </w:p>
          <w:p w14:paraId="4AB275C1" w14:textId="77777777" w:rsidR="00112547" w:rsidRPr="00146ED3" w:rsidRDefault="00112547" w:rsidP="00112547">
            <w:pPr>
              <w:overflowPunct w:val="0"/>
              <w:ind w:left="200" w:hangingChars="100" w:hanging="200"/>
              <w:textAlignment w:val="baseline"/>
              <w:rPr>
                <w:rFonts w:ascii="ＭＳ ゴシック" w:eastAsia="ＭＳ ゴシック" w:hAnsi="ＭＳ ゴシック"/>
                <w:sz w:val="20"/>
                <w:szCs w:val="20"/>
              </w:rPr>
            </w:pPr>
          </w:p>
          <w:p w14:paraId="3B5C4143" w14:textId="77777777" w:rsidR="00112547" w:rsidRPr="00146ED3" w:rsidRDefault="00112547" w:rsidP="00112547">
            <w:pPr>
              <w:overflowPunct w:val="0"/>
              <w:ind w:left="200" w:hangingChars="100" w:hanging="200"/>
              <w:textAlignment w:val="baseline"/>
              <w:rPr>
                <w:rFonts w:ascii="ＭＳ ゴシック" w:eastAsia="ＭＳ ゴシック" w:hAnsi="ＭＳ ゴシック"/>
                <w:sz w:val="20"/>
                <w:szCs w:val="20"/>
              </w:rPr>
            </w:pPr>
          </w:p>
          <w:p w14:paraId="5D406887" w14:textId="77777777" w:rsidR="00112547" w:rsidRPr="00146ED3" w:rsidRDefault="00112547" w:rsidP="00112547">
            <w:pPr>
              <w:overflowPunct w:val="0"/>
              <w:ind w:left="200" w:hangingChars="100" w:hanging="200"/>
              <w:textAlignment w:val="baseline"/>
              <w:rPr>
                <w:rFonts w:ascii="ＭＳ ゴシック" w:eastAsia="ＭＳ ゴシック" w:hAnsi="ＭＳ ゴシック"/>
                <w:sz w:val="20"/>
                <w:szCs w:val="20"/>
              </w:rPr>
            </w:pPr>
          </w:p>
          <w:p w14:paraId="0AF6DDEF" w14:textId="77777777" w:rsidR="00112547" w:rsidRPr="00146ED3" w:rsidRDefault="00112547" w:rsidP="00112547">
            <w:pPr>
              <w:overflowPunct w:val="0"/>
              <w:ind w:left="200" w:hangingChars="100" w:hanging="200"/>
              <w:textAlignment w:val="baseline"/>
              <w:rPr>
                <w:rFonts w:ascii="ＭＳ ゴシック" w:eastAsia="ＭＳ ゴシック" w:hAnsi="ＭＳ ゴシック"/>
                <w:sz w:val="20"/>
                <w:szCs w:val="20"/>
              </w:rPr>
            </w:pPr>
          </w:p>
          <w:p w14:paraId="3BACD9F7" w14:textId="77777777" w:rsidR="00112547" w:rsidRPr="00146ED3" w:rsidRDefault="00112547" w:rsidP="00112547">
            <w:pPr>
              <w:overflowPunct w:val="0"/>
              <w:ind w:left="200" w:hangingChars="100" w:hanging="200"/>
              <w:textAlignment w:val="baseline"/>
              <w:rPr>
                <w:rFonts w:ascii="ＭＳ ゴシック" w:eastAsia="ＭＳ ゴシック" w:hAnsi="ＭＳ ゴシック"/>
                <w:sz w:val="20"/>
                <w:szCs w:val="20"/>
              </w:rPr>
            </w:pPr>
          </w:p>
          <w:p w14:paraId="71329EC9" w14:textId="77777777" w:rsidR="00112547" w:rsidRPr="00146ED3" w:rsidRDefault="00112547" w:rsidP="00112547">
            <w:pPr>
              <w:overflowPunct w:val="0"/>
              <w:ind w:left="200" w:hangingChars="100" w:hanging="200"/>
              <w:textAlignment w:val="baseline"/>
              <w:rPr>
                <w:rFonts w:ascii="ＭＳ ゴシック" w:eastAsia="ＭＳ ゴシック" w:hAnsi="ＭＳ ゴシック"/>
                <w:sz w:val="20"/>
                <w:szCs w:val="20"/>
              </w:rPr>
            </w:pPr>
          </w:p>
          <w:p w14:paraId="3E027EDA" w14:textId="77777777" w:rsidR="00112547" w:rsidRPr="00146ED3" w:rsidRDefault="00112547" w:rsidP="00112547">
            <w:pPr>
              <w:overflowPunct w:val="0"/>
              <w:ind w:left="200" w:hangingChars="100" w:hanging="200"/>
              <w:textAlignment w:val="baseline"/>
              <w:rPr>
                <w:rFonts w:ascii="ＭＳ ゴシック" w:eastAsia="ＭＳ ゴシック" w:hAnsi="ＭＳ ゴシック"/>
                <w:sz w:val="20"/>
                <w:szCs w:val="20"/>
              </w:rPr>
            </w:pPr>
          </w:p>
          <w:p w14:paraId="00C95887" w14:textId="77777777" w:rsidR="009D62EC" w:rsidRPr="00146ED3" w:rsidRDefault="009D62EC" w:rsidP="009D62EC">
            <w:pPr>
              <w:overflowPunct w:val="0"/>
              <w:spacing w:line="40" w:lineRule="exact"/>
              <w:ind w:left="200" w:hangingChars="100" w:hanging="200"/>
              <w:textAlignment w:val="baseline"/>
              <w:rPr>
                <w:rFonts w:ascii="ＭＳ ゴシック" w:eastAsia="ＭＳ ゴシック" w:hAnsi="ＭＳ ゴシック"/>
                <w:sz w:val="20"/>
                <w:szCs w:val="20"/>
              </w:rPr>
            </w:pPr>
          </w:p>
          <w:p w14:paraId="4755D2AA" w14:textId="77777777" w:rsidR="00112547" w:rsidRPr="00146ED3" w:rsidRDefault="00112547" w:rsidP="00112547">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〇　ハラスメント防止指針，ハラスメント防止マニュアル等</w:t>
            </w:r>
          </w:p>
          <w:p w14:paraId="427F9043" w14:textId="77777777" w:rsidR="00A243EB" w:rsidRPr="00146ED3" w:rsidRDefault="00A243EB" w:rsidP="00A243EB">
            <w:pPr>
              <w:overflowPunct w:val="0"/>
              <w:ind w:left="200" w:hangingChars="100" w:hanging="200"/>
              <w:textAlignment w:val="baseline"/>
              <w:rPr>
                <w:rFonts w:ascii="ＭＳ ゴシック" w:eastAsia="ＭＳ ゴシック" w:hAnsi="ＭＳ ゴシック"/>
                <w:sz w:val="20"/>
                <w:szCs w:val="20"/>
                <w:u w:val="single"/>
              </w:rPr>
            </w:pPr>
          </w:p>
        </w:tc>
        <w:tc>
          <w:tcPr>
            <w:tcW w:w="2693" w:type="dxa"/>
            <w:tcBorders>
              <w:bottom w:val="single" w:sz="4" w:space="0" w:color="auto"/>
            </w:tcBorders>
          </w:tcPr>
          <w:p w14:paraId="32CE2ABD" w14:textId="77777777" w:rsidR="00206A13" w:rsidRPr="00146ED3" w:rsidRDefault="00206A13" w:rsidP="00E028FB">
            <w:pPr>
              <w:rPr>
                <w:rFonts w:ascii="ＭＳ ゴシック" w:eastAsia="ＭＳ ゴシック" w:hAnsi="ＭＳ ゴシック"/>
                <w:sz w:val="20"/>
                <w:szCs w:val="20"/>
              </w:rPr>
            </w:pPr>
          </w:p>
          <w:p w14:paraId="2A4A6AAE" w14:textId="77777777" w:rsidR="005645FC" w:rsidRPr="00146ED3" w:rsidRDefault="005645FC" w:rsidP="005645FC">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〇基準第24条第４項</w:t>
            </w:r>
            <w:r w:rsidR="00112547" w:rsidRPr="00146ED3">
              <w:rPr>
                <w:rFonts w:ascii="ＭＳ ゴシック" w:eastAsia="ＭＳ ゴシック" w:hAnsi="ＭＳ ゴシック" w:hint="eastAsia"/>
                <w:sz w:val="20"/>
                <w:szCs w:val="20"/>
              </w:rPr>
              <w:t>*</w:t>
            </w:r>
          </w:p>
          <w:p w14:paraId="03EB5CC5" w14:textId="77777777" w:rsidR="005645FC" w:rsidRPr="00146ED3" w:rsidRDefault="005645FC" w:rsidP="00E028FB">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〇基準第40条第５項</w:t>
            </w:r>
          </w:p>
          <w:p w14:paraId="7752B6F2" w14:textId="77777777" w:rsidR="00A243EB" w:rsidRPr="00146ED3" w:rsidRDefault="005645FC" w:rsidP="005645FC">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〇</w:t>
            </w:r>
            <w:r w:rsidR="009D62EC" w:rsidRPr="00146ED3">
              <w:rPr>
                <w:rFonts w:ascii="ＭＳ ゴシック" w:eastAsia="ＭＳ ゴシック" w:hAnsi="ＭＳ ゴシック" w:hint="eastAsia"/>
                <w:sz w:val="18"/>
                <w:szCs w:val="18"/>
              </w:rPr>
              <w:t>((2)</w:t>
            </w:r>
            <w:r w:rsidR="00CE74AD" w:rsidRPr="00146ED3">
              <w:rPr>
                <w:rFonts w:ascii="ＭＳ ゴシック" w:eastAsia="ＭＳ ゴシック" w:hAnsi="ＭＳ ゴシック" w:hint="eastAsia"/>
                <w:sz w:val="18"/>
                <w:szCs w:val="18"/>
              </w:rPr>
              <w:t>①</w:t>
            </w:r>
            <w:r w:rsidR="009D62EC" w:rsidRPr="00146ED3">
              <w:rPr>
                <w:rFonts w:ascii="ＭＳ ゴシック" w:eastAsia="ＭＳ ゴシック" w:hAnsi="ＭＳ ゴシック" w:hint="eastAsia"/>
                <w:sz w:val="18"/>
                <w:szCs w:val="18"/>
              </w:rPr>
              <w:t>,</w:t>
            </w:r>
            <w:r w:rsidR="00CE74AD" w:rsidRPr="00146ED3">
              <w:rPr>
                <w:rFonts w:ascii="ＭＳ ゴシック" w:eastAsia="ＭＳ ゴシック" w:hAnsi="ＭＳ ゴシック" w:hint="eastAsia"/>
                <w:sz w:val="18"/>
                <w:szCs w:val="18"/>
              </w:rPr>
              <w:t>②</w:t>
            </w:r>
            <w:r w:rsidR="009D62EC" w:rsidRPr="00146ED3">
              <w:rPr>
                <w:rFonts w:ascii="ＭＳ ゴシック" w:eastAsia="ＭＳ ゴシック" w:hAnsi="ＭＳ ゴシック"/>
                <w:sz w:val="18"/>
                <w:szCs w:val="18"/>
              </w:rPr>
              <w:t>)</w:t>
            </w:r>
            <w:r w:rsidRPr="00146ED3">
              <w:rPr>
                <w:rFonts w:ascii="ＭＳ ゴシック" w:eastAsia="ＭＳ ゴシック" w:hAnsi="ＭＳ ゴシック" w:hint="eastAsia"/>
                <w:sz w:val="20"/>
                <w:szCs w:val="20"/>
              </w:rPr>
              <w:t>解釈通知第４-</w:t>
            </w:r>
            <w:r w:rsidR="00C40DB3" w:rsidRPr="00146ED3">
              <w:rPr>
                <w:rFonts w:ascii="ＭＳ ゴシック" w:eastAsia="ＭＳ ゴシック" w:hAnsi="ＭＳ ゴシック" w:hint="eastAsia"/>
                <w:sz w:val="20"/>
                <w:szCs w:val="20"/>
              </w:rPr>
              <w:t>13</w:t>
            </w:r>
            <w:r w:rsidRPr="00146ED3">
              <w:rPr>
                <w:rFonts w:ascii="ＭＳ ゴシック" w:eastAsia="ＭＳ ゴシック" w:hAnsi="ＭＳ ゴシック" w:hint="eastAsia"/>
                <w:sz w:val="20"/>
                <w:szCs w:val="20"/>
              </w:rPr>
              <w:t>-(5)</w:t>
            </w:r>
            <w:r w:rsidR="00112547" w:rsidRPr="00146ED3">
              <w:rPr>
                <w:rFonts w:ascii="ＭＳ ゴシック" w:eastAsia="ＭＳ ゴシック" w:hAnsi="ＭＳ ゴシック" w:hint="eastAsia"/>
                <w:sz w:val="20"/>
                <w:szCs w:val="20"/>
              </w:rPr>
              <w:t>-</w:t>
            </w:r>
            <w:r w:rsidR="00112547" w:rsidRPr="00146ED3">
              <w:rPr>
                <w:rFonts w:ascii="ＭＳ ゴシック" w:eastAsia="ＭＳ ゴシック" w:hAnsi="ＭＳ ゴシック"/>
                <w:sz w:val="20"/>
                <w:szCs w:val="20"/>
              </w:rPr>
              <w:t>ｲ-</w:t>
            </w:r>
            <w:proofErr w:type="spellStart"/>
            <w:r w:rsidR="00112547" w:rsidRPr="00146ED3">
              <w:rPr>
                <w:rFonts w:ascii="ＭＳ ゴシック" w:eastAsia="ＭＳ ゴシック" w:hAnsi="ＭＳ ゴシック"/>
                <w:sz w:val="20"/>
                <w:szCs w:val="20"/>
              </w:rPr>
              <w:t>a,b</w:t>
            </w:r>
            <w:proofErr w:type="spellEnd"/>
            <w:r w:rsidR="009D62EC" w:rsidRPr="00146ED3">
              <w:rPr>
                <w:rFonts w:ascii="ＭＳ ゴシック" w:eastAsia="ＭＳ ゴシック" w:hAnsi="ＭＳ ゴシック"/>
                <w:sz w:val="20"/>
                <w:szCs w:val="20"/>
              </w:rPr>
              <w:t xml:space="preserve"> </w:t>
            </w:r>
          </w:p>
          <w:p w14:paraId="3B4169C2" w14:textId="77777777" w:rsidR="00A243EB" w:rsidRPr="00146ED3" w:rsidRDefault="00A243EB" w:rsidP="00112547">
            <w:pPr>
              <w:ind w:left="200" w:hangingChars="100" w:hanging="200"/>
              <w:rPr>
                <w:rFonts w:ascii="ＭＳ ゴシック" w:eastAsia="ＭＳ ゴシック" w:hAnsi="ＭＳ ゴシック"/>
                <w:sz w:val="20"/>
                <w:szCs w:val="20"/>
              </w:rPr>
            </w:pPr>
          </w:p>
          <w:p w14:paraId="57831D74" w14:textId="77777777" w:rsidR="009D62EC" w:rsidRPr="00146ED3" w:rsidRDefault="009D62EC" w:rsidP="00112547">
            <w:pPr>
              <w:ind w:left="200" w:hangingChars="100" w:hanging="200"/>
              <w:rPr>
                <w:rFonts w:ascii="ＭＳ ゴシック" w:eastAsia="ＭＳ ゴシック" w:hAnsi="ＭＳ ゴシック"/>
                <w:sz w:val="20"/>
                <w:szCs w:val="20"/>
              </w:rPr>
            </w:pPr>
          </w:p>
          <w:p w14:paraId="5C0DCD25" w14:textId="77777777" w:rsidR="009D62EC" w:rsidRPr="00146ED3" w:rsidRDefault="009D62EC" w:rsidP="00112547">
            <w:pPr>
              <w:ind w:left="200" w:hangingChars="100" w:hanging="200"/>
              <w:rPr>
                <w:rFonts w:ascii="ＭＳ ゴシック" w:eastAsia="ＭＳ ゴシック" w:hAnsi="ＭＳ ゴシック"/>
                <w:sz w:val="20"/>
                <w:szCs w:val="20"/>
              </w:rPr>
            </w:pPr>
          </w:p>
          <w:p w14:paraId="1883F4C3" w14:textId="77777777" w:rsidR="009D62EC" w:rsidRPr="00146ED3" w:rsidRDefault="009D62EC" w:rsidP="00112547">
            <w:pPr>
              <w:ind w:left="180" w:hangingChars="100" w:hanging="180"/>
              <w:rPr>
                <w:rFonts w:ascii="ＭＳ ゴシック" w:eastAsia="ＭＳ ゴシック" w:hAnsi="ＭＳ ゴシック"/>
                <w:sz w:val="18"/>
                <w:szCs w:val="18"/>
              </w:rPr>
            </w:pPr>
          </w:p>
          <w:p w14:paraId="19519B08" w14:textId="77777777" w:rsidR="009D62EC" w:rsidRPr="00146ED3" w:rsidRDefault="009D62EC" w:rsidP="00112547">
            <w:pPr>
              <w:ind w:left="180" w:hangingChars="100" w:hanging="180"/>
              <w:rPr>
                <w:rFonts w:ascii="ＭＳ ゴシック" w:eastAsia="ＭＳ ゴシック" w:hAnsi="ＭＳ ゴシック"/>
                <w:sz w:val="18"/>
                <w:szCs w:val="18"/>
              </w:rPr>
            </w:pPr>
          </w:p>
          <w:p w14:paraId="6AB5529A" w14:textId="77777777" w:rsidR="009D62EC" w:rsidRPr="00146ED3" w:rsidRDefault="009D62EC" w:rsidP="00112547">
            <w:pPr>
              <w:ind w:left="180" w:hangingChars="100" w:hanging="180"/>
              <w:rPr>
                <w:rFonts w:ascii="ＭＳ ゴシック" w:eastAsia="ＭＳ ゴシック" w:hAnsi="ＭＳ ゴシック"/>
                <w:sz w:val="18"/>
                <w:szCs w:val="18"/>
              </w:rPr>
            </w:pPr>
          </w:p>
          <w:p w14:paraId="492ECFD6" w14:textId="77777777" w:rsidR="00112547" w:rsidRPr="00146ED3" w:rsidRDefault="00112547" w:rsidP="00112547">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※解釈通知第４-</w:t>
            </w:r>
            <w:r w:rsidR="00C40DB3" w:rsidRPr="00146ED3">
              <w:rPr>
                <w:rFonts w:ascii="ＭＳ ゴシック" w:eastAsia="ＭＳ ゴシック" w:hAnsi="ＭＳ ゴシック" w:hint="eastAsia"/>
                <w:sz w:val="18"/>
                <w:szCs w:val="18"/>
              </w:rPr>
              <w:t>13</w:t>
            </w:r>
            <w:r w:rsidRPr="00146ED3">
              <w:rPr>
                <w:rFonts w:ascii="ＭＳ ゴシック" w:eastAsia="ＭＳ ゴシック" w:hAnsi="ＭＳ ゴシック" w:hint="eastAsia"/>
                <w:sz w:val="18"/>
                <w:szCs w:val="18"/>
              </w:rPr>
              <w:t>-(5)</w:t>
            </w:r>
          </w:p>
          <w:p w14:paraId="23E8222E" w14:textId="77777777" w:rsidR="009D62EC" w:rsidRPr="00146ED3" w:rsidRDefault="009D62EC" w:rsidP="00112547">
            <w:pPr>
              <w:ind w:left="180" w:hangingChars="100" w:hanging="180"/>
              <w:rPr>
                <w:rFonts w:ascii="ＭＳ ゴシック" w:eastAsia="ＭＳ ゴシック" w:hAnsi="ＭＳ ゴシック"/>
                <w:sz w:val="18"/>
                <w:szCs w:val="18"/>
              </w:rPr>
            </w:pPr>
          </w:p>
          <w:p w14:paraId="1B740598" w14:textId="77777777" w:rsidR="009D62EC" w:rsidRPr="00146ED3" w:rsidRDefault="009D62EC" w:rsidP="00112547">
            <w:pPr>
              <w:ind w:left="180" w:hangingChars="100" w:hanging="180"/>
              <w:rPr>
                <w:rFonts w:ascii="ＭＳ ゴシック" w:eastAsia="ＭＳ ゴシック" w:hAnsi="ＭＳ ゴシック"/>
                <w:sz w:val="18"/>
                <w:szCs w:val="18"/>
              </w:rPr>
            </w:pPr>
          </w:p>
          <w:p w14:paraId="4D076B9D" w14:textId="77777777" w:rsidR="009D62EC" w:rsidRPr="00146ED3" w:rsidRDefault="009D62EC" w:rsidP="00112547">
            <w:pPr>
              <w:ind w:left="180" w:hangingChars="100" w:hanging="180"/>
              <w:rPr>
                <w:rFonts w:ascii="ＭＳ ゴシック" w:eastAsia="ＭＳ ゴシック" w:hAnsi="ＭＳ ゴシック"/>
                <w:sz w:val="18"/>
                <w:szCs w:val="18"/>
              </w:rPr>
            </w:pPr>
          </w:p>
          <w:p w14:paraId="30B8463F" w14:textId="77777777" w:rsidR="009D62EC" w:rsidRPr="00146ED3" w:rsidRDefault="009D62EC" w:rsidP="00112547">
            <w:pPr>
              <w:ind w:left="180" w:hangingChars="100" w:hanging="180"/>
              <w:rPr>
                <w:rFonts w:ascii="ＭＳ ゴシック" w:eastAsia="ＭＳ ゴシック" w:hAnsi="ＭＳ ゴシック"/>
                <w:sz w:val="18"/>
                <w:szCs w:val="18"/>
              </w:rPr>
            </w:pPr>
          </w:p>
          <w:p w14:paraId="286B9B0E" w14:textId="77777777" w:rsidR="009D62EC" w:rsidRPr="00146ED3" w:rsidRDefault="009D62EC" w:rsidP="00112547">
            <w:pPr>
              <w:ind w:left="180" w:hangingChars="100" w:hanging="180"/>
              <w:rPr>
                <w:rFonts w:ascii="ＭＳ ゴシック" w:eastAsia="ＭＳ ゴシック" w:hAnsi="ＭＳ ゴシック"/>
                <w:sz w:val="18"/>
                <w:szCs w:val="18"/>
              </w:rPr>
            </w:pPr>
          </w:p>
          <w:p w14:paraId="43283C75" w14:textId="77777777" w:rsidR="009D62EC" w:rsidRPr="00146ED3" w:rsidRDefault="009D62EC" w:rsidP="00112547">
            <w:pPr>
              <w:ind w:left="180" w:hangingChars="100" w:hanging="180"/>
              <w:rPr>
                <w:rFonts w:ascii="ＭＳ ゴシック" w:eastAsia="ＭＳ ゴシック" w:hAnsi="ＭＳ ゴシック"/>
                <w:sz w:val="18"/>
                <w:szCs w:val="18"/>
              </w:rPr>
            </w:pPr>
          </w:p>
          <w:p w14:paraId="79A41C35" w14:textId="77777777" w:rsidR="009D62EC" w:rsidRPr="00146ED3" w:rsidRDefault="009D62EC" w:rsidP="00112547">
            <w:pPr>
              <w:ind w:left="180" w:hangingChars="100" w:hanging="180"/>
              <w:rPr>
                <w:rFonts w:ascii="ＭＳ ゴシック" w:eastAsia="ＭＳ ゴシック" w:hAnsi="ＭＳ ゴシック"/>
                <w:sz w:val="18"/>
                <w:szCs w:val="18"/>
              </w:rPr>
            </w:pPr>
          </w:p>
          <w:p w14:paraId="27DB16F0" w14:textId="77777777" w:rsidR="009D62EC" w:rsidRPr="00146ED3" w:rsidRDefault="009D62EC" w:rsidP="00112547">
            <w:pPr>
              <w:ind w:left="180" w:hangingChars="100" w:hanging="180"/>
              <w:rPr>
                <w:rFonts w:ascii="ＭＳ ゴシック" w:eastAsia="ＭＳ ゴシック" w:hAnsi="ＭＳ ゴシック"/>
                <w:sz w:val="18"/>
                <w:szCs w:val="18"/>
              </w:rPr>
            </w:pPr>
          </w:p>
          <w:p w14:paraId="1B0BCE6E" w14:textId="77777777" w:rsidR="009D62EC" w:rsidRPr="00146ED3" w:rsidRDefault="009D62EC" w:rsidP="00112547">
            <w:pPr>
              <w:ind w:left="180" w:hangingChars="100" w:hanging="180"/>
              <w:rPr>
                <w:rFonts w:ascii="ＭＳ ゴシック" w:eastAsia="ＭＳ ゴシック" w:hAnsi="ＭＳ ゴシック"/>
                <w:sz w:val="18"/>
                <w:szCs w:val="18"/>
              </w:rPr>
            </w:pPr>
          </w:p>
          <w:p w14:paraId="2EFB1240" w14:textId="77777777" w:rsidR="009D62EC" w:rsidRPr="00146ED3" w:rsidRDefault="009D62EC" w:rsidP="00112547">
            <w:pPr>
              <w:ind w:left="180" w:hangingChars="100" w:hanging="180"/>
              <w:rPr>
                <w:rFonts w:ascii="ＭＳ ゴシック" w:eastAsia="ＭＳ ゴシック" w:hAnsi="ＭＳ ゴシック"/>
                <w:sz w:val="18"/>
                <w:szCs w:val="18"/>
              </w:rPr>
            </w:pPr>
          </w:p>
          <w:p w14:paraId="70F7F53E" w14:textId="77777777" w:rsidR="009D62EC" w:rsidRPr="00146ED3" w:rsidRDefault="009D62EC" w:rsidP="00112547">
            <w:pPr>
              <w:ind w:left="180" w:hangingChars="100" w:hanging="180"/>
              <w:rPr>
                <w:rFonts w:ascii="ＭＳ ゴシック" w:eastAsia="ＭＳ ゴシック" w:hAnsi="ＭＳ ゴシック"/>
                <w:sz w:val="18"/>
                <w:szCs w:val="18"/>
              </w:rPr>
            </w:pPr>
          </w:p>
          <w:p w14:paraId="73883D1D" w14:textId="77777777" w:rsidR="009D62EC" w:rsidRPr="00146ED3" w:rsidRDefault="009D62EC" w:rsidP="005F59DC">
            <w:pPr>
              <w:spacing w:line="160" w:lineRule="exact"/>
              <w:ind w:left="180" w:hangingChars="100" w:hanging="180"/>
              <w:rPr>
                <w:rFonts w:ascii="ＭＳ ゴシック" w:eastAsia="ＭＳ ゴシック" w:hAnsi="ＭＳ ゴシック"/>
                <w:sz w:val="18"/>
                <w:szCs w:val="18"/>
              </w:rPr>
            </w:pPr>
          </w:p>
          <w:p w14:paraId="4C9D6976" w14:textId="77777777" w:rsidR="009D62EC" w:rsidRPr="00146ED3" w:rsidRDefault="009D62EC" w:rsidP="00112547">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※解釈通知第４-</w:t>
            </w:r>
            <w:r w:rsidR="00C40DB3" w:rsidRPr="00146ED3">
              <w:rPr>
                <w:rFonts w:ascii="ＭＳ ゴシック" w:eastAsia="ＭＳ ゴシック" w:hAnsi="ＭＳ ゴシック" w:hint="eastAsia"/>
                <w:sz w:val="18"/>
                <w:szCs w:val="18"/>
              </w:rPr>
              <w:t>13</w:t>
            </w:r>
            <w:r w:rsidRPr="00146ED3">
              <w:rPr>
                <w:rFonts w:ascii="ＭＳ ゴシック" w:eastAsia="ＭＳ ゴシック" w:hAnsi="ＭＳ ゴシック" w:hint="eastAsia"/>
                <w:sz w:val="18"/>
                <w:szCs w:val="18"/>
              </w:rPr>
              <w:t>-(5)ロ</w:t>
            </w:r>
          </w:p>
          <w:p w14:paraId="4DE3AB4F" w14:textId="77777777" w:rsidR="009D62EC" w:rsidRPr="00146ED3" w:rsidRDefault="009D62EC" w:rsidP="00112547">
            <w:pPr>
              <w:ind w:left="180" w:hangingChars="100" w:hanging="180"/>
              <w:rPr>
                <w:rFonts w:ascii="ＭＳ ゴシック" w:eastAsia="ＭＳ ゴシック" w:hAnsi="ＭＳ ゴシック"/>
                <w:sz w:val="18"/>
                <w:szCs w:val="18"/>
              </w:rPr>
            </w:pPr>
          </w:p>
          <w:p w14:paraId="322FCE91" w14:textId="77777777" w:rsidR="009D62EC" w:rsidRPr="00146ED3" w:rsidRDefault="009D62EC" w:rsidP="00112547">
            <w:pPr>
              <w:ind w:left="180" w:hangingChars="100" w:hanging="180"/>
              <w:rPr>
                <w:rFonts w:ascii="ＭＳ ゴシック" w:eastAsia="ＭＳ ゴシック" w:hAnsi="ＭＳ ゴシック"/>
                <w:sz w:val="18"/>
                <w:szCs w:val="18"/>
              </w:rPr>
            </w:pPr>
          </w:p>
          <w:p w14:paraId="6F14547C" w14:textId="77777777" w:rsidR="009D62EC" w:rsidRPr="00146ED3" w:rsidRDefault="009D62EC" w:rsidP="00112547">
            <w:pPr>
              <w:ind w:left="180" w:hangingChars="100" w:hanging="180"/>
              <w:rPr>
                <w:rFonts w:ascii="ＭＳ ゴシック" w:eastAsia="ＭＳ ゴシック" w:hAnsi="ＭＳ ゴシック"/>
                <w:sz w:val="18"/>
                <w:szCs w:val="18"/>
              </w:rPr>
            </w:pPr>
          </w:p>
          <w:p w14:paraId="79FA01A5" w14:textId="77777777" w:rsidR="009D62EC" w:rsidRPr="00146ED3" w:rsidRDefault="009D62EC" w:rsidP="00112547">
            <w:pPr>
              <w:ind w:left="180" w:hangingChars="100" w:hanging="180"/>
              <w:rPr>
                <w:rFonts w:ascii="ＭＳ ゴシック" w:eastAsia="ＭＳ ゴシック" w:hAnsi="ＭＳ ゴシック"/>
                <w:sz w:val="18"/>
                <w:szCs w:val="18"/>
              </w:rPr>
            </w:pPr>
          </w:p>
          <w:p w14:paraId="071E06AA" w14:textId="77777777" w:rsidR="009D62EC" w:rsidRPr="00146ED3" w:rsidRDefault="009D62EC" w:rsidP="00112547">
            <w:pPr>
              <w:ind w:left="180" w:hangingChars="100" w:hanging="180"/>
              <w:rPr>
                <w:rFonts w:ascii="ＭＳ ゴシック" w:eastAsia="ＭＳ ゴシック" w:hAnsi="ＭＳ ゴシック"/>
                <w:sz w:val="18"/>
                <w:szCs w:val="18"/>
              </w:rPr>
            </w:pPr>
          </w:p>
          <w:p w14:paraId="25F254A4" w14:textId="77777777" w:rsidR="009D62EC" w:rsidRPr="00146ED3" w:rsidRDefault="009D62EC" w:rsidP="00112547">
            <w:pPr>
              <w:ind w:left="180" w:hangingChars="100" w:hanging="180"/>
              <w:rPr>
                <w:rFonts w:ascii="ＭＳ ゴシック" w:eastAsia="ＭＳ ゴシック" w:hAnsi="ＭＳ ゴシック"/>
                <w:sz w:val="18"/>
                <w:szCs w:val="18"/>
              </w:rPr>
            </w:pPr>
          </w:p>
          <w:p w14:paraId="5CA5E9D9" w14:textId="77777777" w:rsidR="009D62EC" w:rsidRPr="00146ED3" w:rsidRDefault="009D62EC" w:rsidP="00112547">
            <w:pPr>
              <w:ind w:left="180" w:hangingChars="100" w:hanging="180"/>
              <w:rPr>
                <w:rFonts w:ascii="ＭＳ ゴシック" w:eastAsia="ＭＳ ゴシック" w:hAnsi="ＭＳ ゴシック"/>
                <w:sz w:val="18"/>
                <w:szCs w:val="18"/>
              </w:rPr>
            </w:pPr>
          </w:p>
          <w:p w14:paraId="6409149A" w14:textId="77777777" w:rsidR="009D62EC" w:rsidRPr="00146ED3" w:rsidRDefault="009D62EC" w:rsidP="00112547">
            <w:pPr>
              <w:ind w:left="180" w:hangingChars="100" w:hanging="180"/>
              <w:rPr>
                <w:rFonts w:ascii="ＭＳ ゴシック" w:eastAsia="ＭＳ ゴシック" w:hAnsi="ＭＳ ゴシック"/>
                <w:sz w:val="18"/>
                <w:szCs w:val="18"/>
              </w:rPr>
            </w:pPr>
          </w:p>
          <w:p w14:paraId="4B6851EE" w14:textId="77777777" w:rsidR="009D62EC" w:rsidRPr="00146ED3" w:rsidRDefault="009D62EC" w:rsidP="00112547">
            <w:pPr>
              <w:ind w:left="180" w:hangingChars="100" w:hanging="180"/>
              <w:rPr>
                <w:rFonts w:ascii="ＭＳ ゴシック" w:eastAsia="ＭＳ ゴシック" w:hAnsi="ＭＳ ゴシック"/>
                <w:sz w:val="18"/>
                <w:szCs w:val="18"/>
              </w:rPr>
            </w:pPr>
          </w:p>
          <w:p w14:paraId="7C1BE635" w14:textId="77777777" w:rsidR="009D62EC" w:rsidRPr="00146ED3" w:rsidRDefault="009D62EC" w:rsidP="00112547">
            <w:pPr>
              <w:ind w:left="180" w:hangingChars="100" w:hanging="180"/>
              <w:rPr>
                <w:rFonts w:ascii="ＭＳ ゴシック" w:eastAsia="ＭＳ ゴシック" w:hAnsi="ＭＳ ゴシック"/>
                <w:sz w:val="18"/>
                <w:szCs w:val="18"/>
              </w:rPr>
            </w:pPr>
          </w:p>
          <w:p w14:paraId="555B7BC9" w14:textId="77777777" w:rsidR="009D62EC" w:rsidRPr="00146ED3" w:rsidRDefault="009D62EC" w:rsidP="00112547">
            <w:pPr>
              <w:ind w:left="180" w:hangingChars="100" w:hanging="180"/>
              <w:rPr>
                <w:rFonts w:ascii="ＭＳ ゴシック" w:eastAsia="ＭＳ ゴシック" w:hAnsi="ＭＳ ゴシック"/>
                <w:sz w:val="18"/>
                <w:szCs w:val="18"/>
              </w:rPr>
            </w:pPr>
          </w:p>
          <w:p w14:paraId="31A8A3AA" w14:textId="77777777" w:rsidR="009D62EC" w:rsidRPr="00146ED3" w:rsidRDefault="009D62EC" w:rsidP="00112547">
            <w:pPr>
              <w:ind w:left="180" w:hangingChars="100" w:hanging="180"/>
              <w:rPr>
                <w:rFonts w:ascii="ＭＳ ゴシック" w:eastAsia="ＭＳ ゴシック" w:hAnsi="ＭＳ ゴシック"/>
                <w:sz w:val="18"/>
                <w:szCs w:val="18"/>
              </w:rPr>
            </w:pPr>
          </w:p>
          <w:p w14:paraId="2D9B7BD6" w14:textId="77777777" w:rsidR="009D62EC" w:rsidRPr="00146ED3" w:rsidRDefault="009D62EC" w:rsidP="00112547">
            <w:pPr>
              <w:ind w:left="180" w:hangingChars="100" w:hanging="180"/>
              <w:rPr>
                <w:rFonts w:ascii="ＭＳ ゴシック" w:eastAsia="ＭＳ ゴシック" w:hAnsi="ＭＳ ゴシック"/>
                <w:sz w:val="18"/>
                <w:szCs w:val="18"/>
              </w:rPr>
            </w:pPr>
          </w:p>
          <w:p w14:paraId="40EA9ABB" w14:textId="77777777" w:rsidR="009D62EC" w:rsidRPr="00146ED3" w:rsidRDefault="009D62EC" w:rsidP="00112547">
            <w:pPr>
              <w:ind w:left="180" w:hangingChars="100" w:hanging="180"/>
              <w:rPr>
                <w:rFonts w:ascii="ＭＳ ゴシック" w:eastAsia="ＭＳ ゴシック" w:hAnsi="ＭＳ ゴシック"/>
                <w:sz w:val="18"/>
                <w:szCs w:val="18"/>
              </w:rPr>
            </w:pPr>
          </w:p>
          <w:p w14:paraId="033ED78C" w14:textId="77777777" w:rsidR="009D62EC" w:rsidRPr="00146ED3" w:rsidRDefault="009D62EC" w:rsidP="00112547">
            <w:pPr>
              <w:ind w:left="180" w:hangingChars="100" w:hanging="180"/>
              <w:rPr>
                <w:rFonts w:ascii="ＭＳ ゴシック" w:eastAsia="ＭＳ ゴシック" w:hAnsi="ＭＳ ゴシック"/>
                <w:sz w:val="18"/>
                <w:szCs w:val="18"/>
              </w:rPr>
            </w:pPr>
          </w:p>
          <w:p w14:paraId="1CDFC0A5" w14:textId="77777777" w:rsidR="009D62EC" w:rsidRPr="00146ED3" w:rsidRDefault="009D62EC" w:rsidP="00112547">
            <w:pPr>
              <w:ind w:left="180" w:hangingChars="100" w:hanging="180"/>
              <w:rPr>
                <w:rFonts w:ascii="ＭＳ ゴシック" w:eastAsia="ＭＳ ゴシック" w:hAnsi="ＭＳ ゴシック"/>
                <w:sz w:val="18"/>
                <w:szCs w:val="18"/>
              </w:rPr>
            </w:pPr>
          </w:p>
          <w:p w14:paraId="4EEE48EB" w14:textId="77777777" w:rsidR="009D62EC" w:rsidRPr="00146ED3" w:rsidRDefault="009D62EC" w:rsidP="00112547">
            <w:pPr>
              <w:ind w:left="180" w:hangingChars="100" w:hanging="180"/>
              <w:rPr>
                <w:rFonts w:ascii="ＭＳ ゴシック" w:eastAsia="ＭＳ ゴシック" w:hAnsi="ＭＳ ゴシック"/>
                <w:sz w:val="18"/>
                <w:szCs w:val="18"/>
              </w:rPr>
            </w:pPr>
          </w:p>
          <w:p w14:paraId="26703B16" w14:textId="77777777" w:rsidR="009D62EC" w:rsidRPr="00146ED3" w:rsidRDefault="009D62EC" w:rsidP="00112547">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※解釈通知第４-</w:t>
            </w:r>
            <w:r w:rsidR="00C40DB3" w:rsidRPr="00146ED3">
              <w:rPr>
                <w:rFonts w:ascii="ＭＳ ゴシック" w:eastAsia="ＭＳ ゴシック" w:hAnsi="ＭＳ ゴシック" w:hint="eastAsia"/>
                <w:sz w:val="18"/>
                <w:szCs w:val="18"/>
              </w:rPr>
              <w:t>13</w:t>
            </w:r>
            <w:r w:rsidRPr="00146ED3">
              <w:rPr>
                <w:rFonts w:ascii="ＭＳ ゴシック" w:eastAsia="ＭＳ ゴシック" w:hAnsi="ＭＳ ゴシック" w:hint="eastAsia"/>
                <w:sz w:val="18"/>
                <w:szCs w:val="18"/>
              </w:rPr>
              <w:t>-(5)ロ</w:t>
            </w:r>
          </w:p>
        </w:tc>
        <w:tc>
          <w:tcPr>
            <w:tcW w:w="1560" w:type="dxa"/>
            <w:tcBorders>
              <w:bottom w:val="single" w:sz="4" w:space="0" w:color="auto"/>
            </w:tcBorders>
          </w:tcPr>
          <w:p w14:paraId="3A977B0E" w14:textId="77777777" w:rsidR="00112547" w:rsidRPr="00146ED3" w:rsidRDefault="00112547" w:rsidP="00112547">
            <w:pPr>
              <w:ind w:left="180" w:hangingChars="100" w:hanging="180"/>
              <w:rPr>
                <w:rFonts w:ascii="ＭＳ ゴシック" w:eastAsia="ＭＳ ゴシック" w:hAnsi="ＭＳ ゴシック"/>
                <w:sz w:val="18"/>
                <w:szCs w:val="18"/>
              </w:rPr>
            </w:pPr>
          </w:p>
          <w:p w14:paraId="6058AD8A" w14:textId="77777777" w:rsidR="00112547" w:rsidRPr="00146ED3" w:rsidRDefault="00112547" w:rsidP="00112547">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雇用の分野における男女の均等な機会及び待遇の確保等に関する法律（昭和 47 年法律第113 号）第 11 条第１項</w:t>
            </w:r>
          </w:p>
          <w:p w14:paraId="45065EB9" w14:textId="77777777" w:rsidR="00206A13" w:rsidRPr="00146ED3" w:rsidRDefault="00112547" w:rsidP="00112547">
            <w:pPr>
              <w:ind w:left="180" w:hangingChars="100" w:hanging="180"/>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　労働施策の総合的な推進並びに労働者の雇用の安定及び職業生活の充実等に関する法律（昭和 41 年法律第 132 号）第 30 条の２第１項</w:t>
            </w:r>
          </w:p>
        </w:tc>
      </w:tr>
    </w:tbl>
    <w:p w14:paraId="07F51CA9" w14:textId="77777777" w:rsidR="00206A13" w:rsidRPr="00146ED3" w:rsidRDefault="00206A13" w:rsidP="000A44A6">
      <w:pPr>
        <w:tabs>
          <w:tab w:val="left" w:pos="1290"/>
        </w:tabs>
        <w:jc w:val="center"/>
        <w:rPr>
          <w:rFonts w:ascii="ＭＳ ゴシック" w:eastAsia="ＭＳ ゴシック" w:hAnsi="ＭＳ ゴシック"/>
          <w:sz w:val="20"/>
          <w:szCs w:val="20"/>
        </w:rPr>
      </w:pPr>
    </w:p>
    <w:p w14:paraId="61594261" w14:textId="77777777" w:rsidR="000A44A6" w:rsidRPr="00146ED3" w:rsidRDefault="000A44A6" w:rsidP="000A44A6">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CA73C0" w:rsidRPr="00146ED3" w14:paraId="0D0CB524" w14:textId="77777777" w:rsidTr="002B3C4E">
        <w:trPr>
          <w:trHeight w:val="416"/>
        </w:trPr>
        <w:tc>
          <w:tcPr>
            <w:tcW w:w="2367" w:type="dxa"/>
            <w:vAlign w:val="center"/>
          </w:tcPr>
          <w:p w14:paraId="38546BEA" w14:textId="77777777" w:rsidR="000A44A6" w:rsidRPr="00146ED3" w:rsidRDefault="000A44A6" w:rsidP="00347A36">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14:paraId="19BCC055" w14:textId="77777777" w:rsidR="000A44A6" w:rsidRPr="00146ED3" w:rsidRDefault="000A44A6" w:rsidP="0057599F">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792B4BED" w14:textId="77777777" w:rsidR="000A44A6" w:rsidRPr="00146ED3" w:rsidRDefault="000A44A6" w:rsidP="0057599F">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A73C0" w:rsidRPr="00146ED3" w14:paraId="7FE22B7A" w14:textId="77777777" w:rsidTr="002B3C4E">
        <w:trPr>
          <w:trHeight w:val="13321"/>
        </w:trPr>
        <w:tc>
          <w:tcPr>
            <w:tcW w:w="2367" w:type="dxa"/>
          </w:tcPr>
          <w:p w14:paraId="3B8DEB3D" w14:textId="77777777" w:rsidR="000A44A6" w:rsidRPr="00146ED3" w:rsidRDefault="000A44A6" w:rsidP="009305F7">
            <w:pPr>
              <w:overflowPunct w:val="0"/>
              <w:ind w:left="402" w:hangingChars="200" w:hanging="402"/>
              <w:textAlignment w:val="baseline"/>
              <w:rPr>
                <w:rFonts w:ascii="ＭＳ ゴシック" w:eastAsia="ＭＳ ゴシック" w:hAnsi="ＭＳ ゴシック"/>
                <w:b/>
                <w:sz w:val="20"/>
                <w:szCs w:val="20"/>
              </w:rPr>
            </w:pPr>
          </w:p>
          <w:p w14:paraId="4E864FBC" w14:textId="77777777" w:rsidR="00B55A71" w:rsidRPr="00146ED3" w:rsidRDefault="00B55A71" w:rsidP="009305F7">
            <w:pPr>
              <w:overflowPunct w:val="0"/>
              <w:ind w:left="402" w:hangingChars="200" w:hanging="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２　定員の遵守</w:t>
            </w:r>
          </w:p>
          <w:p w14:paraId="11ADD191" w14:textId="77777777" w:rsidR="00B55A71" w:rsidRPr="00146ED3" w:rsidRDefault="00B55A71" w:rsidP="00B55A71">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【除くユニット型】</w:t>
            </w:r>
          </w:p>
          <w:p w14:paraId="544D5B3A" w14:textId="77777777" w:rsidR="00B55A71" w:rsidRPr="00146ED3" w:rsidRDefault="00B55A71" w:rsidP="00B55A71">
            <w:pPr>
              <w:overflowPunct w:val="0"/>
              <w:textAlignment w:val="baseline"/>
              <w:rPr>
                <w:rFonts w:ascii="ＭＳ ゴシック" w:eastAsia="ＭＳ ゴシック" w:hAnsi="ＭＳ ゴシック"/>
                <w:b/>
                <w:kern w:val="0"/>
                <w:sz w:val="20"/>
                <w:szCs w:val="20"/>
              </w:rPr>
            </w:pPr>
          </w:p>
          <w:p w14:paraId="36B198B6" w14:textId="77777777" w:rsidR="00B55A71" w:rsidRPr="00146ED3" w:rsidRDefault="00B55A71" w:rsidP="00B55A71">
            <w:pPr>
              <w:overflowPunct w:val="0"/>
              <w:textAlignment w:val="baseline"/>
              <w:rPr>
                <w:rFonts w:ascii="ＭＳ ゴシック" w:eastAsia="ＭＳ ゴシック" w:hAnsi="ＭＳ ゴシック"/>
                <w:b/>
                <w:kern w:val="0"/>
                <w:sz w:val="20"/>
                <w:szCs w:val="20"/>
              </w:rPr>
            </w:pPr>
          </w:p>
          <w:p w14:paraId="563C5362" w14:textId="77777777" w:rsidR="00B55A71" w:rsidRPr="00146ED3" w:rsidRDefault="00B55A71" w:rsidP="00B55A71">
            <w:pPr>
              <w:overflowPunct w:val="0"/>
              <w:textAlignment w:val="baseline"/>
              <w:rPr>
                <w:rFonts w:ascii="ＭＳ ゴシック" w:eastAsia="ＭＳ ゴシック" w:hAnsi="ＭＳ ゴシック"/>
                <w:b/>
                <w:kern w:val="0"/>
                <w:sz w:val="20"/>
                <w:szCs w:val="20"/>
              </w:rPr>
            </w:pPr>
          </w:p>
          <w:p w14:paraId="6357CB90" w14:textId="77777777" w:rsidR="00B55A71" w:rsidRPr="00146ED3" w:rsidRDefault="00B55A71" w:rsidP="00B55A71">
            <w:pPr>
              <w:overflowPunct w:val="0"/>
              <w:textAlignment w:val="baseline"/>
              <w:rPr>
                <w:rFonts w:ascii="ＭＳ ゴシック" w:eastAsia="ＭＳ ゴシック" w:hAnsi="ＭＳ ゴシック"/>
                <w:b/>
                <w:kern w:val="0"/>
                <w:sz w:val="20"/>
                <w:szCs w:val="20"/>
              </w:rPr>
            </w:pPr>
          </w:p>
          <w:p w14:paraId="3A2941E8" w14:textId="77777777" w:rsidR="00B55A71" w:rsidRPr="00146ED3" w:rsidRDefault="00B55A71" w:rsidP="00B55A71">
            <w:pPr>
              <w:overflowPunct w:val="0"/>
              <w:textAlignment w:val="baseline"/>
              <w:rPr>
                <w:rFonts w:ascii="ＭＳ ゴシック" w:eastAsia="ＭＳ ゴシック" w:hAnsi="ＭＳ ゴシック"/>
                <w:b/>
                <w:kern w:val="0"/>
                <w:sz w:val="20"/>
                <w:szCs w:val="20"/>
              </w:rPr>
            </w:pPr>
            <w:r w:rsidRPr="00146ED3">
              <w:rPr>
                <w:rFonts w:ascii="ＭＳ ゴシック" w:eastAsia="ＭＳ ゴシック" w:hAnsi="ＭＳ ゴシック" w:hint="eastAsia"/>
                <w:b/>
                <w:sz w:val="20"/>
                <w:szCs w:val="20"/>
              </w:rPr>
              <w:t>【ユニット型】</w:t>
            </w:r>
          </w:p>
          <w:p w14:paraId="5BD23F04" w14:textId="77777777" w:rsidR="00B55A71" w:rsidRPr="00146ED3" w:rsidRDefault="00B55A71" w:rsidP="009305F7">
            <w:pPr>
              <w:overflowPunct w:val="0"/>
              <w:ind w:left="402" w:hangingChars="200" w:hanging="402"/>
              <w:textAlignment w:val="baseline"/>
              <w:rPr>
                <w:rFonts w:ascii="ＭＳ ゴシック" w:eastAsia="ＭＳ ゴシック" w:hAnsi="ＭＳ ゴシック"/>
                <w:b/>
                <w:sz w:val="20"/>
                <w:szCs w:val="20"/>
              </w:rPr>
            </w:pPr>
          </w:p>
          <w:p w14:paraId="2BC85F36" w14:textId="77777777" w:rsidR="00B55A71" w:rsidRPr="00146ED3" w:rsidRDefault="00B55A71" w:rsidP="009305F7">
            <w:pPr>
              <w:overflowPunct w:val="0"/>
              <w:ind w:left="402" w:hangingChars="200" w:hanging="402"/>
              <w:textAlignment w:val="baseline"/>
              <w:rPr>
                <w:rFonts w:ascii="ＭＳ ゴシック" w:eastAsia="ＭＳ ゴシック" w:hAnsi="ＭＳ ゴシック"/>
                <w:b/>
                <w:sz w:val="20"/>
                <w:szCs w:val="20"/>
              </w:rPr>
            </w:pPr>
          </w:p>
          <w:p w14:paraId="40F95D87" w14:textId="77777777" w:rsidR="00B55A71" w:rsidRPr="00146ED3" w:rsidRDefault="00B55A71" w:rsidP="009305F7">
            <w:pPr>
              <w:overflowPunct w:val="0"/>
              <w:ind w:left="402" w:hangingChars="200" w:hanging="402"/>
              <w:textAlignment w:val="baseline"/>
              <w:rPr>
                <w:rFonts w:ascii="ＭＳ ゴシック" w:eastAsia="ＭＳ ゴシック" w:hAnsi="ＭＳ ゴシック"/>
                <w:b/>
                <w:sz w:val="20"/>
                <w:szCs w:val="20"/>
              </w:rPr>
            </w:pPr>
          </w:p>
          <w:p w14:paraId="3985E5C0" w14:textId="77777777" w:rsidR="00B55A71" w:rsidRPr="00146ED3" w:rsidRDefault="00B55A71" w:rsidP="009305F7">
            <w:pPr>
              <w:overflowPunct w:val="0"/>
              <w:ind w:left="402" w:hangingChars="200" w:hanging="402"/>
              <w:textAlignment w:val="baseline"/>
              <w:rPr>
                <w:rFonts w:ascii="ＭＳ ゴシック" w:eastAsia="ＭＳ ゴシック" w:hAnsi="ＭＳ ゴシック"/>
                <w:b/>
                <w:sz w:val="20"/>
                <w:szCs w:val="20"/>
              </w:rPr>
            </w:pPr>
          </w:p>
          <w:p w14:paraId="60CBCB31" w14:textId="77777777" w:rsidR="00B55A71" w:rsidRPr="00146ED3" w:rsidRDefault="00B55A71" w:rsidP="009305F7">
            <w:pPr>
              <w:overflowPunct w:val="0"/>
              <w:ind w:left="402" w:hangingChars="200" w:hanging="402"/>
              <w:textAlignment w:val="baseline"/>
              <w:rPr>
                <w:rFonts w:ascii="ＭＳ ゴシック" w:eastAsia="ＭＳ ゴシック" w:hAnsi="ＭＳ ゴシック"/>
                <w:b/>
                <w:sz w:val="20"/>
                <w:szCs w:val="20"/>
              </w:rPr>
            </w:pPr>
          </w:p>
          <w:p w14:paraId="053F0BD8" w14:textId="77777777" w:rsidR="005C5E0B" w:rsidRPr="00146ED3" w:rsidRDefault="005C5E0B" w:rsidP="009305F7">
            <w:pPr>
              <w:overflowPunct w:val="0"/>
              <w:ind w:left="402" w:hangingChars="200" w:hanging="402"/>
              <w:textAlignment w:val="baseline"/>
              <w:rPr>
                <w:rFonts w:ascii="ＭＳ ゴシック" w:eastAsia="ＭＳ ゴシック" w:hAnsi="ＭＳ ゴシック"/>
                <w:b/>
                <w:sz w:val="20"/>
                <w:szCs w:val="20"/>
              </w:rPr>
            </w:pPr>
          </w:p>
          <w:p w14:paraId="5EB6064E" w14:textId="77777777" w:rsidR="00B55A71" w:rsidRPr="00146ED3" w:rsidRDefault="004269B0" w:rsidP="004269B0">
            <w:pPr>
              <w:overflowPunct w:val="0"/>
              <w:ind w:left="402" w:hangingChars="200" w:hanging="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３　サービス</w:t>
            </w:r>
            <w:r w:rsidR="00444AC9" w:rsidRPr="00146ED3">
              <w:rPr>
                <w:rFonts w:ascii="ＭＳ ゴシック" w:eastAsia="ＭＳ ゴシック" w:hAnsi="ＭＳ ゴシック" w:hint="eastAsia"/>
                <w:b/>
                <w:sz w:val="20"/>
                <w:szCs w:val="20"/>
              </w:rPr>
              <w:t>提供</w:t>
            </w:r>
            <w:r w:rsidRPr="00146ED3">
              <w:rPr>
                <w:rFonts w:ascii="ＭＳ ゴシック" w:eastAsia="ＭＳ ゴシック" w:hAnsi="ＭＳ ゴシック" w:hint="eastAsia"/>
                <w:b/>
                <w:sz w:val="20"/>
                <w:szCs w:val="20"/>
              </w:rPr>
              <w:t>困難時の</w:t>
            </w:r>
            <w:r w:rsidR="00B55A71" w:rsidRPr="00146ED3">
              <w:rPr>
                <w:rFonts w:ascii="ＭＳ ゴシック" w:eastAsia="ＭＳ ゴシック" w:hAnsi="ＭＳ ゴシック" w:hint="eastAsia"/>
                <w:b/>
                <w:sz w:val="20"/>
                <w:szCs w:val="20"/>
              </w:rPr>
              <w:t>対応</w:t>
            </w:r>
          </w:p>
          <w:p w14:paraId="081CB7F4" w14:textId="77777777" w:rsidR="00B55A71" w:rsidRPr="00146ED3" w:rsidRDefault="00B55A71" w:rsidP="009305F7">
            <w:pPr>
              <w:overflowPunct w:val="0"/>
              <w:ind w:left="402" w:hangingChars="200" w:hanging="402"/>
              <w:textAlignment w:val="baseline"/>
              <w:rPr>
                <w:rFonts w:ascii="ＭＳ ゴシック" w:eastAsia="ＭＳ ゴシック" w:hAnsi="ＭＳ ゴシック"/>
                <w:b/>
                <w:sz w:val="20"/>
                <w:szCs w:val="20"/>
              </w:rPr>
            </w:pPr>
          </w:p>
          <w:p w14:paraId="50C9C868" w14:textId="77777777" w:rsidR="00B55A71" w:rsidRPr="00146ED3" w:rsidRDefault="00B55A71" w:rsidP="009305F7">
            <w:pPr>
              <w:overflowPunct w:val="0"/>
              <w:ind w:left="402" w:hangingChars="200" w:hanging="402"/>
              <w:textAlignment w:val="baseline"/>
              <w:rPr>
                <w:rFonts w:ascii="ＭＳ ゴシック" w:eastAsia="ＭＳ ゴシック" w:hAnsi="ＭＳ ゴシック"/>
                <w:b/>
                <w:sz w:val="20"/>
                <w:szCs w:val="20"/>
              </w:rPr>
            </w:pPr>
          </w:p>
          <w:p w14:paraId="681A2388" w14:textId="77777777" w:rsidR="00B55A71" w:rsidRPr="00146ED3" w:rsidRDefault="00B55A71" w:rsidP="009305F7">
            <w:pPr>
              <w:overflowPunct w:val="0"/>
              <w:ind w:left="402" w:hangingChars="200" w:hanging="402"/>
              <w:textAlignment w:val="baseline"/>
              <w:rPr>
                <w:rFonts w:ascii="ＭＳ ゴシック" w:eastAsia="ＭＳ ゴシック" w:hAnsi="ＭＳ ゴシック"/>
                <w:b/>
                <w:sz w:val="20"/>
                <w:szCs w:val="20"/>
              </w:rPr>
            </w:pPr>
          </w:p>
          <w:p w14:paraId="4DD20BDF" w14:textId="77777777" w:rsidR="00B55A71" w:rsidRPr="00146ED3" w:rsidRDefault="00B55A71" w:rsidP="009305F7">
            <w:pPr>
              <w:overflowPunct w:val="0"/>
              <w:ind w:left="402" w:hangingChars="200" w:hanging="402"/>
              <w:textAlignment w:val="baseline"/>
              <w:rPr>
                <w:rFonts w:ascii="ＭＳ ゴシック" w:eastAsia="ＭＳ ゴシック" w:hAnsi="ＭＳ ゴシック"/>
                <w:b/>
                <w:sz w:val="20"/>
                <w:szCs w:val="20"/>
              </w:rPr>
            </w:pPr>
          </w:p>
          <w:p w14:paraId="0E1E4055" w14:textId="77777777" w:rsidR="00B55A71" w:rsidRPr="00146ED3" w:rsidRDefault="00B55A71" w:rsidP="009305F7">
            <w:pPr>
              <w:overflowPunct w:val="0"/>
              <w:ind w:left="402" w:hangingChars="200" w:hanging="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４　入退所</w:t>
            </w:r>
          </w:p>
          <w:p w14:paraId="3996B9F2" w14:textId="77777777" w:rsidR="00B55A71" w:rsidRPr="00146ED3" w:rsidRDefault="00B55A71" w:rsidP="005C5E0B">
            <w:pPr>
              <w:overflowPunct w:val="0"/>
              <w:ind w:firstLineChars="200" w:firstLine="402"/>
              <w:textAlignment w:val="baseline"/>
              <w:rPr>
                <w:rFonts w:ascii="ＭＳ ゴシック" w:eastAsia="ＭＳ ゴシック" w:hAnsi="ＭＳ ゴシック"/>
                <w:b/>
                <w:kern w:val="0"/>
                <w:sz w:val="20"/>
                <w:szCs w:val="20"/>
              </w:rPr>
            </w:pPr>
            <w:r w:rsidRPr="00146ED3">
              <w:rPr>
                <w:rFonts w:ascii="ＭＳ ゴシック" w:eastAsia="ＭＳ ゴシック" w:hAnsi="ＭＳ ゴシック" w:hint="eastAsia"/>
                <w:b/>
                <w:sz w:val="20"/>
                <w:szCs w:val="20"/>
              </w:rPr>
              <w:t>【共通】</w:t>
            </w:r>
          </w:p>
          <w:p w14:paraId="6668542D" w14:textId="77777777" w:rsidR="000A44A6" w:rsidRPr="00146ED3" w:rsidRDefault="000A44A6" w:rsidP="009305F7">
            <w:pPr>
              <w:overflowPunct w:val="0"/>
              <w:ind w:left="402" w:hangingChars="200" w:hanging="402"/>
              <w:textAlignment w:val="baseline"/>
              <w:rPr>
                <w:rFonts w:ascii="ＭＳ ゴシック" w:eastAsia="ＭＳ ゴシック" w:hAnsi="ＭＳ ゴシック"/>
                <w:b/>
                <w:sz w:val="20"/>
                <w:szCs w:val="20"/>
              </w:rPr>
            </w:pPr>
          </w:p>
          <w:p w14:paraId="4B722554" w14:textId="77777777" w:rsidR="000A44A6" w:rsidRPr="00146ED3" w:rsidRDefault="000A44A6" w:rsidP="009305F7">
            <w:pPr>
              <w:overflowPunct w:val="0"/>
              <w:ind w:left="402" w:hangingChars="200" w:hanging="402"/>
              <w:textAlignment w:val="baseline"/>
              <w:rPr>
                <w:rFonts w:ascii="ＭＳ ゴシック" w:eastAsia="ＭＳ ゴシック" w:hAnsi="ＭＳ ゴシック"/>
                <w:b/>
                <w:sz w:val="20"/>
                <w:szCs w:val="20"/>
              </w:rPr>
            </w:pPr>
          </w:p>
          <w:p w14:paraId="750EDF54" w14:textId="77777777" w:rsidR="000A44A6" w:rsidRPr="00146ED3" w:rsidRDefault="000A44A6" w:rsidP="009305F7">
            <w:pPr>
              <w:overflowPunct w:val="0"/>
              <w:ind w:left="402" w:hangingChars="200" w:hanging="402"/>
              <w:textAlignment w:val="baseline"/>
              <w:rPr>
                <w:rFonts w:ascii="ＭＳ ゴシック" w:eastAsia="ＭＳ ゴシック" w:hAnsi="ＭＳ ゴシック"/>
                <w:b/>
                <w:sz w:val="20"/>
                <w:szCs w:val="20"/>
              </w:rPr>
            </w:pPr>
          </w:p>
        </w:tc>
        <w:tc>
          <w:tcPr>
            <w:tcW w:w="5992" w:type="dxa"/>
          </w:tcPr>
          <w:p w14:paraId="569A9539" w14:textId="77777777" w:rsidR="000A44A6" w:rsidRPr="00146ED3" w:rsidRDefault="000A44A6" w:rsidP="0057599F">
            <w:pPr>
              <w:overflowPunct w:val="0"/>
              <w:textAlignment w:val="baseline"/>
              <w:rPr>
                <w:rFonts w:ascii="ＭＳ ゴシック" w:eastAsia="ＭＳ ゴシック" w:hAnsi="ＭＳ ゴシック" w:cs="ＭＳ Ｐゴシック"/>
                <w:kern w:val="0"/>
                <w:sz w:val="20"/>
                <w:szCs w:val="20"/>
              </w:rPr>
            </w:pPr>
          </w:p>
          <w:p w14:paraId="035B815B" w14:textId="77777777" w:rsidR="000A44A6" w:rsidRPr="00146ED3" w:rsidRDefault="000A44A6" w:rsidP="00B55A71">
            <w:pPr>
              <w:overflowPunct w:val="0"/>
              <w:textAlignment w:val="baseline"/>
              <w:rPr>
                <w:rFonts w:ascii="ＭＳ ゴシック" w:eastAsia="ＭＳ ゴシック" w:hAnsi="ＭＳ ゴシック"/>
                <w:sz w:val="20"/>
                <w:szCs w:val="20"/>
              </w:rPr>
            </w:pPr>
          </w:p>
          <w:p w14:paraId="687E24C5" w14:textId="77777777" w:rsidR="00B55A71" w:rsidRPr="00146ED3" w:rsidRDefault="00B55A71" w:rsidP="00B55A71">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入所定員及び居室の定員を超えて入所させていないか。</w:t>
            </w:r>
            <w:r w:rsidRPr="00146ED3">
              <w:rPr>
                <w:rFonts w:ascii="ＭＳ ゴシック" w:eastAsia="ＭＳ ゴシック" w:hAnsi="ＭＳ ゴシック" w:hint="eastAsia"/>
                <w:sz w:val="18"/>
                <w:szCs w:val="18"/>
              </w:rPr>
              <w:t>（災害その他のやむを得ない事情がある場合は，この限りでない。）</w:t>
            </w:r>
          </w:p>
          <w:p w14:paraId="4A5599EB" w14:textId="77777777" w:rsidR="00B55A71" w:rsidRPr="00146ED3" w:rsidRDefault="00B55A71" w:rsidP="009305F7">
            <w:pPr>
              <w:overflowPunct w:val="0"/>
              <w:ind w:firstLineChars="100" w:firstLine="200"/>
              <w:textAlignment w:val="baseline"/>
              <w:rPr>
                <w:rFonts w:ascii="ＭＳ ゴシック" w:eastAsia="ＭＳ ゴシック" w:hAnsi="ＭＳ ゴシック"/>
                <w:sz w:val="20"/>
                <w:szCs w:val="20"/>
              </w:rPr>
            </w:pPr>
          </w:p>
          <w:p w14:paraId="50FEABFB" w14:textId="77777777" w:rsidR="009305F7" w:rsidRPr="00146ED3" w:rsidRDefault="009305F7" w:rsidP="009305F7">
            <w:pPr>
              <w:overflowPunct w:val="0"/>
              <w:ind w:firstLineChars="100" w:firstLine="200"/>
              <w:textAlignment w:val="baseline"/>
              <w:rPr>
                <w:rFonts w:ascii="ＭＳ ゴシック" w:eastAsia="ＭＳ ゴシック" w:hAnsi="ＭＳ ゴシック"/>
                <w:sz w:val="20"/>
                <w:szCs w:val="20"/>
              </w:rPr>
            </w:pPr>
          </w:p>
          <w:p w14:paraId="55188D54" w14:textId="77777777" w:rsidR="00B55A71" w:rsidRPr="00146ED3" w:rsidRDefault="00B55A71" w:rsidP="009305F7">
            <w:pPr>
              <w:overflowPunct w:val="0"/>
              <w:ind w:firstLineChars="100" w:firstLine="200"/>
              <w:textAlignment w:val="baseline"/>
              <w:rPr>
                <w:rFonts w:ascii="ＭＳ ゴシック" w:eastAsia="ＭＳ ゴシック" w:hAnsi="ＭＳ ゴシック"/>
                <w:sz w:val="20"/>
                <w:szCs w:val="20"/>
              </w:rPr>
            </w:pPr>
          </w:p>
          <w:p w14:paraId="29F2C4DB" w14:textId="77777777" w:rsidR="00B55A71" w:rsidRPr="00146ED3" w:rsidRDefault="00B55A71" w:rsidP="00B55A7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ユニットごとの入居定員及び居室の定員を超えて入居させていないか。（災害その他のやむを得ない事情がある場合は，この限りでない。）</w:t>
            </w:r>
          </w:p>
          <w:p w14:paraId="6176CA44" w14:textId="77777777" w:rsidR="00B55A71" w:rsidRPr="00146ED3" w:rsidRDefault="00B55A71" w:rsidP="009305F7">
            <w:pPr>
              <w:overflowPunct w:val="0"/>
              <w:ind w:firstLineChars="100" w:firstLine="200"/>
              <w:textAlignment w:val="baseline"/>
              <w:rPr>
                <w:rFonts w:ascii="ＭＳ ゴシック" w:eastAsia="ＭＳ ゴシック" w:hAnsi="ＭＳ ゴシック"/>
                <w:sz w:val="20"/>
                <w:szCs w:val="20"/>
              </w:rPr>
            </w:pPr>
          </w:p>
          <w:p w14:paraId="253A8233" w14:textId="77777777" w:rsidR="00B55A71" w:rsidRPr="00146ED3" w:rsidRDefault="00B55A71" w:rsidP="009305F7">
            <w:pPr>
              <w:overflowPunct w:val="0"/>
              <w:ind w:firstLineChars="100" w:firstLine="200"/>
              <w:textAlignment w:val="baseline"/>
              <w:rPr>
                <w:rFonts w:ascii="ＭＳ ゴシック" w:eastAsia="ＭＳ ゴシック" w:hAnsi="ＭＳ ゴシック"/>
                <w:sz w:val="20"/>
                <w:szCs w:val="20"/>
              </w:rPr>
            </w:pPr>
          </w:p>
          <w:p w14:paraId="50A19CCB" w14:textId="77777777" w:rsidR="009305F7" w:rsidRPr="00146ED3" w:rsidRDefault="009305F7" w:rsidP="009305F7">
            <w:pPr>
              <w:overflowPunct w:val="0"/>
              <w:ind w:firstLineChars="100" w:firstLine="200"/>
              <w:textAlignment w:val="baseline"/>
              <w:rPr>
                <w:rFonts w:ascii="ＭＳ ゴシック" w:eastAsia="ＭＳ ゴシック" w:hAnsi="ＭＳ ゴシック"/>
                <w:sz w:val="20"/>
                <w:szCs w:val="20"/>
              </w:rPr>
            </w:pPr>
          </w:p>
          <w:p w14:paraId="6308EF69" w14:textId="77777777" w:rsidR="009305F7" w:rsidRPr="00146ED3" w:rsidRDefault="009305F7" w:rsidP="009305F7">
            <w:pPr>
              <w:overflowPunct w:val="0"/>
              <w:ind w:firstLineChars="100" w:firstLine="200"/>
              <w:textAlignment w:val="baseline"/>
              <w:rPr>
                <w:rFonts w:ascii="ＭＳ ゴシック" w:eastAsia="ＭＳ ゴシック" w:hAnsi="ＭＳ ゴシック"/>
                <w:sz w:val="20"/>
                <w:szCs w:val="20"/>
              </w:rPr>
            </w:pPr>
          </w:p>
          <w:p w14:paraId="68D57CEA" w14:textId="77777777" w:rsidR="00B55A71" w:rsidRPr="00146ED3" w:rsidRDefault="00B55A71" w:rsidP="009305F7">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入所予定者が入院治療を必要とする場合その他入所予定者に対し自ら適切な便宜を提供することが困難である場合は，適切な病院若しくは診療所又は介護老人保健施設を紹介する等の適切な措置を速やかに講じているか。</w:t>
            </w:r>
          </w:p>
          <w:p w14:paraId="6125FAD1" w14:textId="77777777" w:rsidR="00B55A71" w:rsidRPr="00146ED3" w:rsidRDefault="00B55A71" w:rsidP="009305F7">
            <w:pPr>
              <w:overflowPunct w:val="0"/>
              <w:ind w:firstLineChars="100" w:firstLine="200"/>
              <w:textAlignment w:val="baseline"/>
              <w:rPr>
                <w:rFonts w:ascii="ＭＳ ゴシック" w:eastAsia="ＭＳ ゴシック" w:hAnsi="ＭＳ ゴシック"/>
                <w:sz w:val="20"/>
                <w:szCs w:val="20"/>
              </w:rPr>
            </w:pPr>
          </w:p>
          <w:p w14:paraId="09140DA7" w14:textId="77777777" w:rsidR="005C5E0B" w:rsidRPr="00146ED3" w:rsidRDefault="005C5E0B" w:rsidP="009305F7">
            <w:pPr>
              <w:overflowPunct w:val="0"/>
              <w:ind w:firstLineChars="100" w:firstLine="200"/>
              <w:textAlignment w:val="baseline"/>
              <w:rPr>
                <w:rFonts w:ascii="ＭＳ ゴシック" w:eastAsia="ＭＳ ゴシック" w:hAnsi="ＭＳ ゴシック"/>
                <w:sz w:val="20"/>
                <w:szCs w:val="20"/>
              </w:rPr>
            </w:pPr>
          </w:p>
          <w:p w14:paraId="615C7E75" w14:textId="77777777" w:rsidR="00B55A71" w:rsidRPr="00146ED3" w:rsidRDefault="00B55A71" w:rsidP="009305F7">
            <w:pPr>
              <w:overflowPunct w:val="0"/>
              <w:textAlignment w:val="baseline"/>
              <w:rPr>
                <w:rFonts w:ascii="ＭＳ ゴシック" w:eastAsia="ＭＳ ゴシック" w:hAnsi="ＭＳ ゴシック"/>
                <w:sz w:val="20"/>
                <w:szCs w:val="20"/>
              </w:rPr>
            </w:pPr>
          </w:p>
          <w:p w14:paraId="346C3096" w14:textId="77777777" w:rsidR="00C4025D" w:rsidRPr="00146ED3" w:rsidRDefault="003F4236" w:rsidP="009305F7">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　入所予定者の入所に際しては，その者に係る居宅介護支援</w:t>
            </w:r>
          </w:p>
          <w:p w14:paraId="3590BB6A" w14:textId="77777777" w:rsidR="00DD13AB" w:rsidRPr="00146ED3" w:rsidRDefault="003F4236" w:rsidP="00D158B9">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の利用状況等の把握</w:t>
            </w:r>
            <w:r w:rsidR="00DD13AB" w:rsidRPr="00146ED3">
              <w:rPr>
                <w:rFonts w:ascii="ＭＳ ゴシック" w:eastAsia="ＭＳ ゴシック" w:hAnsi="ＭＳ ゴシック" w:hint="eastAsia"/>
                <w:sz w:val="20"/>
                <w:szCs w:val="20"/>
              </w:rPr>
              <w:t>(心身の状況</w:t>
            </w:r>
            <w:r w:rsidR="00DD13AB" w:rsidRPr="00146ED3">
              <w:rPr>
                <w:rFonts w:ascii="ＭＳ ゴシック" w:eastAsia="ＭＳ ゴシック" w:hAnsi="ＭＳ ゴシック"/>
                <w:sz w:val="20"/>
                <w:szCs w:val="20"/>
              </w:rPr>
              <w:t>，生活歴，病歴，指定居宅サー</w:t>
            </w:r>
          </w:p>
          <w:p w14:paraId="0C72B1F2" w14:textId="77777777" w:rsidR="00B55A71" w:rsidRPr="00146ED3" w:rsidRDefault="00DD13AB" w:rsidP="009305F7">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sz w:val="20"/>
                <w:szCs w:val="20"/>
              </w:rPr>
              <w:t>ビス等</w:t>
            </w:r>
            <w:r w:rsidRPr="00146ED3">
              <w:rPr>
                <w:rFonts w:ascii="ＭＳ ゴシック" w:eastAsia="ＭＳ ゴシック" w:hAnsi="ＭＳ ゴシック" w:hint="eastAsia"/>
                <w:sz w:val="20"/>
                <w:szCs w:val="20"/>
              </w:rPr>
              <w:t>)</w:t>
            </w:r>
            <w:r w:rsidR="003F4236" w:rsidRPr="00146ED3">
              <w:rPr>
                <w:rFonts w:ascii="ＭＳ ゴシック" w:eastAsia="ＭＳ ゴシック" w:hAnsi="ＭＳ ゴシック" w:hint="eastAsia"/>
                <w:sz w:val="20"/>
                <w:szCs w:val="20"/>
              </w:rPr>
              <w:t>に努めているか。</w:t>
            </w:r>
          </w:p>
          <w:p w14:paraId="27213BA0" w14:textId="77777777" w:rsidR="003F4236" w:rsidRPr="00146ED3" w:rsidRDefault="003F4236" w:rsidP="009305F7">
            <w:pPr>
              <w:overflowPunct w:val="0"/>
              <w:ind w:firstLineChars="100" w:firstLine="200"/>
              <w:textAlignment w:val="baseline"/>
              <w:rPr>
                <w:rFonts w:ascii="ＭＳ ゴシック" w:eastAsia="ＭＳ ゴシック" w:hAnsi="ＭＳ ゴシック"/>
                <w:sz w:val="20"/>
                <w:szCs w:val="20"/>
              </w:rPr>
            </w:pPr>
          </w:p>
          <w:p w14:paraId="40F93122" w14:textId="77777777" w:rsidR="005C5E0B" w:rsidRPr="00146ED3" w:rsidRDefault="005C5E0B" w:rsidP="009305F7">
            <w:pPr>
              <w:overflowPunct w:val="0"/>
              <w:ind w:firstLineChars="100" w:firstLine="200"/>
              <w:textAlignment w:val="baseline"/>
              <w:rPr>
                <w:rFonts w:ascii="ＭＳ ゴシック" w:eastAsia="ＭＳ ゴシック" w:hAnsi="ＭＳ ゴシック"/>
                <w:sz w:val="20"/>
                <w:szCs w:val="20"/>
              </w:rPr>
            </w:pPr>
          </w:p>
          <w:p w14:paraId="32DEAE2F" w14:textId="77777777" w:rsidR="003F4236" w:rsidRPr="00146ED3" w:rsidRDefault="003F4236" w:rsidP="003F4236">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　入所者の心身の状況，その置かれている環境等に照らし，</w:t>
            </w:r>
          </w:p>
          <w:p w14:paraId="23CD09D5" w14:textId="77777777" w:rsidR="00186C0F" w:rsidRPr="00146ED3" w:rsidRDefault="00186C0F" w:rsidP="00186C0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3F4236" w:rsidRPr="00146ED3">
              <w:rPr>
                <w:rFonts w:ascii="ＭＳ ゴシック" w:eastAsia="ＭＳ ゴシック" w:hAnsi="ＭＳ ゴシック" w:hint="eastAsia"/>
                <w:sz w:val="20"/>
                <w:szCs w:val="20"/>
              </w:rPr>
              <w:t>その者が居宅において日常生活を営むことができるかどうか</w:t>
            </w:r>
          </w:p>
          <w:p w14:paraId="0BFEF22B" w14:textId="77777777" w:rsidR="003F4236" w:rsidRPr="00146ED3" w:rsidRDefault="00186C0F" w:rsidP="00186C0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3F4236" w:rsidRPr="00146ED3">
              <w:rPr>
                <w:rFonts w:ascii="ＭＳ ゴシック" w:eastAsia="ＭＳ ゴシック" w:hAnsi="ＭＳ ゴシック" w:hint="eastAsia"/>
                <w:sz w:val="20"/>
                <w:szCs w:val="20"/>
              </w:rPr>
              <w:t>について定期的に検討しているか。</w:t>
            </w:r>
          </w:p>
          <w:p w14:paraId="4E9D2187" w14:textId="77777777" w:rsidR="005C5E0B" w:rsidRPr="00146ED3" w:rsidRDefault="005C5E0B" w:rsidP="005C5E0B">
            <w:pPr>
              <w:overflowPunct w:val="0"/>
              <w:textAlignment w:val="baseline"/>
              <w:rPr>
                <w:rFonts w:ascii="ＭＳ ゴシック" w:eastAsia="ＭＳ ゴシック" w:hAnsi="ＭＳ ゴシック"/>
                <w:sz w:val="20"/>
                <w:szCs w:val="20"/>
              </w:rPr>
            </w:pPr>
          </w:p>
          <w:p w14:paraId="7D1C23F0" w14:textId="77777777" w:rsidR="005C5E0B" w:rsidRPr="00146ED3" w:rsidRDefault="005C5E0B" w:rsidP="005C5E0B">
            <w:pPr>
              <w:overflowPunct w:val="0"/>
              <w:textAlignment w:val="baseline"/>
              <w:rPr>
                <w:rFonts w:ascii="ＭＳ ゴシック" w:eastAsia="ＭＳ ゴシック" w:hAnsi="ＭＳ ゴシック"/>
                <w:sz w:val="20"/>
                <w:szCs w:val="20"/>
              </w:rPr>
            </w:pPr>
          </w:p>
          <w:p w14:paraId="3B9B9D9B" w14:textId="77777777" w:rsidR="009305F7" w:rsidRPr="00146ED3" w:rsidRDefault="005C5E0B" w:rsidP="009305F7">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(3)　(2)の検討に当たっては，生活相談員，介護職員，看護職員</w:t>
            </w:r>
          </w:p>
          <w:p w14:paraId="5BFA210B" w14:textId="77777777" w:rsidR="005C5E0B" w:rsidRPr="00146ED3" w:rsidRDefault="00186C0F" w:rsidP="00186C0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5C5E0B" w:rsidRPr="00146ED3">
              <w:rPr>
                <w:rFonts w:ascii="ＭＳ ゴシック" w:eastAsia="ＭＳ ゴシック" w:hAnsi="ＭＳ ゴシック" w:hint="eastAsia"/>
                <w:sz w:val="20"/>
                <w:szCs w:val="20"/>
              </w:rPr>
              <w:t>等の職員の間で協議しているか。</w:t>
            </w:r>
          </w:p>
          <w:p w14:paraId="25D285C1" w14:textId="77777777" w:rsidR="005C5E0B" w:rsidRPr="00146ED3" w:rsidRDefault="005C5E0B" w:rsidP="009305F7">
            <w:pPr>
              <w:overflowPunct w:val="0"/>
              <w:ind w:firstLineChars="100" w:firstLine="200"/>
              <w:textAlignment w:val="baseline"/>
              <w:rPr>
                <w:rFonts w:ascii="ＭＳ ゴシック" w:eastAsia="ＭＳ ゴシック" w:hAnsi="ＭＳ ゴシック"/>
                <w:sz w:val="20"/>
                <w:szCs w:val="20"/>
              </w:rPr>
            </w:pPr>
          </w:p>
          <w:p w14:paraId="18620007" w14:textId="77777777" w:rsidR="005C5E0B" w:rsidRPr="00146ED3" w:rsidRDefault="005C5E0B" w:rsidP="009305F7">
            <w:pPr>
              <w:overflowPunct w:val="0"/>
              <w:ind w:firstLineChars="100" w:firstLine="200"/>
              <w:textAlignment w:val="baseline"/>
              <w:rPr>
                <w:rFonts w:ascii="ＭＳ ゴシック" w:eastAsia="ＭＳ ゴシック" w:hAnsi="ＭＳ ゴシック"/>
                <w:sz w:val="20"/>
                <w:szCs w:val="20"/>
              </w:rPr>
            </w:pPr>
          </w:p>
          <w:p w14:paraId="02A7C7E4" w14:textId="77777777" w:rsidR="009305F7" w:rsidRPr="00146ED3" w:rsidRDefault="005C5E0B" w:rsidP="009305F7">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(4)　その心身の状況，その置かれている環境等に照らし，居宅に</w:t>
            </w:r>
          </w:p>
          <w:p w14:paraId="79AC23E8" w14:textId="77777777" w:rsidR="00186C0F" w:rsidRPr="00146ED3" w:rsidRDefault="00186C0F" w:rsidP="00186C0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5C5E0B" w:rsidRPr="00146ED3">
              <w:rPr>
                <w:rFonts w:ascii="ＭＳ ゴシック" w:eastAsia="ＭＳ ゴシック" w:hAnsi="ＭＳ ゴシック" w:hint="eastAsia"/>
                <w:sz w:val="20"/>
                <w:szCs w:val="20"/>
              </w:rPr>
              <w:t>おいて日常生活を営むことができると認められる入所者に対</w:t>
            </w:r>
            <w:r w:rsidRPr="00146ED3">
              <w:rPr>
                <w:rFonts w:ascii="ＭＳ ゴシック" w:eastAsia="ＭＳ ゴシック" w:hAnsi="ＭＳ ゴシック" w:hint="eastAsia"/>
                <w:sz w:val="20"/>
                <w:szCs w:val="20"/>
              </w:rPr>
              <w:t xml:space="preserve">　　　</w:t>
            </w:r>
          </w:p>
          <w:p w14:paraId="5BEA7052" w14:textId="77777777" w:rsidR="009305F7" w:rsidRPr="00146ED3" w:rsidRDefault="00186C0F" w:rsidP="00186C0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し，</w:t>
            </w:r>
            <w:r w:rsidR="005C5E0B" w:rsidRPr="00146ED3">
              <w:rPr>
                <w:rFonts w:ascii="ＭＳ ゴシック" w:eastAsia="ＭＳ ゴシック" w:hAnsi="ＭＳ ゴシック" w:hint="eastAsia"/>
                <w:sz w:val="20"/>
                <w:szCs w:val="20"/>
              </w:rPr>
              <w:t>その者及びその家族の希望，その者が退所後に置かれるこ</w:t>
            </w:r>
          </w:p>
          <w:p w14:paraId="4BE3E011" w14:textId="77777777" w:rsidR="00D158B9" w:rsidRPr="00146ED3" w:rsidRDefault="00186C0F" w:rsidP="009305F7">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5C5E0B" w:rsidRPr="00146ED3">
              <w:rPr>
                <w:rFonts w:ascii="ＭＳ ゴシック" w:eastAsia="ＭＳ ゴシック" w:hAnsi="ＭＳ ゴシック" w:hint="eastAsia"/>
                <w:sz w:val="20"/>
                <w:szCs w:val="20"/>
              </w:rPr>
              <w:t>ととなる環境等を勘案し，その者の円滑な退所のために必要</w:t>
            </w:r>
          </w:p>
          <w:p w14:paraId="0017C3B2" w14:textId="77777777" w:rsidR="005C5E0B" w:rsidRPr="00146ED3" w:rsidRDefault="005C5E0B" w:rsidP="00D158B9">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な援助を行っているか。</w:t>
            </w:r>
          </w:p>
          <w:p w14:paraId="2ABB3D23" w14:textId="77777777" w:rsidR="005C5E0B" w:rsidRPr="00146ED3" w:rsidRDefault="005C5E0B" w:rsidP="009305F7">
            <w:pPr>
              <w:overflowPunct w:val="0"/>
              <w:ind w:firstLineChars="100" w:firstLine="200"/>
              <w:textAlignment w:val="baseline"/>
              <w:rPr>
                <w:rFonts w:ascii="ＭＳ ゴシック" w:eastAsia="ＭＳ ゴシック" w:hAnsi="ＭＳ ゴシック"/>
                <w:sz w:val="20"/>
                <w:szCs w:val="20"/>
              </w:rPr>
            </w:pPr>
          </w:p>
          <w:p w14:paraId="6C252767" w14:textId="77777777" w:rsidR="005C5E0B" w:rsidRPr="00146ED3" w:rsidRDefault="005C5E0B" w:rsidP="009305F7">
            <w:pPr>
              <w:overflowPunct w:val="0"/>
              <w:ind w:firstLineChars="100" w:firstLine="200"/>
              <w:textAlignment w:val="baseline"/>
              <w:rPr>
                <w:rFonts w:ascii="ＭＳ ゴシック" w:eastAsia="ＭＳ ゴシック" w:hAnsi="ＭＳ ゴシック"/>
                <w:sz w:val="20"/>
                <w:szCs w:val="20"/>
              </w:rPr>
            </w:pPr>
          </w:p>
          <w:p w14:paraId="68659107" w14:textId="77777777" w:rsidR="00A721DB" w:rsidRPr="00146ED3" w:rsidRDefault="00A721DB" w:rsidP="009305F7">
            <w:pPr>
              <w:overflowPunct w:val="0"/>
              <w:ind w:firstLineChars="100" w:firstLine="200"/>
              <w:textAlignment w:val="baseline"/>
              <w:rPr>
                <w:rFonts w:ascii="ＭＳ ゴシック" w:eastAsia="ＭＳ ゴシック" w:hAnsi="ＭＳ ゴシック"/>
                <w:sz w:val="20"/>
                <w:szCs w:val="20"/>
              </w:rPr>
            </w:pPr>
          </w:p>
          <w:p w14:paraId="1B79A811" w14:textId="77777777" w:rsidR="00D158B9" w:rsidRPr="00146ED3" w:rsidRDefault="005C5E0B" w:rsidP="009305F7">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(5)　入所者の退所に際しては，居宅サービス計画の作成等の援</w:t>
            </w:r>
          </w:p>
          <w:p w14:paraId="25314495" w14:textId="77777777" w:rsidR="00D158B9" w:rsidRPr="00146ED3" w:rsidRDefault="005C5E0B" w:rsidP="00D158B9">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助に資するため，居宅介護支援を行う者に対する情報の提供</w:t>
            </w:r>
          </w:p>
          <w:p w14:paraId="6E20C8A4" w14:textId="77777777" w:rsidR="00D158B9" w:rsidRPr="00146ED3" w:rsidRDefault="005C5E0B" w:rsidP="00D158B9">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に努めるほか，その他保健医療サービス又は福祉サービスを</w:t>
            </w:r>
          </w:p>
          <w:p w14:paraId="7ABE2479" w14:textId="77777777" w:rsidR="005C5E0B" w:rsidRPr="00146ED3" w:rsidRDefault="005C5E0B" w:rsidP="00D158B9">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提供する者との密接な連携に努めているか。</w:t>
            </w:r>
          </w:p>
        </w:tc>
        <w:tc>
          <w:tcPr>
            <w:tcW w:w="1701" w:type="dxa"/>
          </w:tcPr>
          <w:p w14:paraId="6B8A418C" w14:textId="77777777" w:rsidR="000A44A6" w:rsidRPr="00146ED3" w:rsidRDefault="000A44A6" w:rsidP="0057599F">
            <w:pPr>
              <w:overflowPunct w:val="0"/>
              <w:textAlignment w:val="baseline"/>
              <w:rPr>
                <w:rFonts w:ascii="ＭＳ ゴシック" w:eastAsia="ＭＳ ゴシック" w:hAnsi="ＭＳ ゴシック"/>
                <w:kern w:val="0"/>
                <w:sz w:val="20"/>
                <w:szCs w:val="20"/>
              </w:rPr>
            </w:pPr>
          </w:p>
          <w:p w14:paraId="320180FC" w14:textId="77777777" w:rsidR="00C23B93" w:rsidRPr="00146ED3" w:rsidRDefault="00C23B93" w:rsidP="0057599F">
            <w:pPr>
              <w:overflowPunct w:val="0"/>
              <w:textAlignment w:val="baseline"/>
              <w:rPr>
                <w:rFonts w:ascii="ＭＳ ゴシック" w:eastAsia="ＭＳ ゴシック" w:hAnsi="ＭＳ ゴシック" w:cs="ＭＳ ゴシック"/>
                <w:kern w:val="0"/>
                <w:sz w:val="20"/>
                <w:szCs w:val="20"/>
              </w:rPr>
            </w:pPr>
          </w:p>
          <w:p w14:paraId="7EBE1763" w14:textId="77777777" w:rsidR="000A44A6" w:rsidRPr="00146ED3" w:rsidRDefault="001F3A7E" w:rsidP="0057599F">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81109742"/>
                <w14:checkbox>
                  <w14:checked w14:val="0"/>
                  <w14:checkedState w14:val="00FE" w14:font="Wingdings"/>
                  <w14:uncheckedState w14:val="2610" w14:font="ＭＳ ゴシック"/>
                </w14:checkbox>
              </w:sdtPr>
              <w:sdtEndPr/>
              <w:sdtContent>
                <w:r w:rsidR="002B3C4E" w:rsidRPr="00146ED3">
                  <w:rPr>
                    <w:rFonts w:ascii="ＭＳ ゴシック" w:eastAsia="ＭＳ ゴシック" w:hAnsi="ＭＳ ゴシック" w:hint="eastAsia"/>
                    <w:sz w:val="20"/>
                    <w:szCs w:val="20"/>
                  </w:rPr>
                  <w:t>☐</w:t>
                </w:r>
              </w:sdtContent>
            </w:sdt>
            <w:r w:rsidR="000A44A6" w:rsidRPr="00146ED3">
              <w:rPr>
                <w:rFonts w:ascii="ＭＳ ゴシック" w:eastAsia="ＭＳ ゴシック" w:hAnsi="ＭＳ ゴシック" w:cs="ＭＳ ゴシック" w:hint="eastAsia"/>
                <w:kern w:val="0"/>
                <w:sz w:val="20"/>
                <w:szCs w:val="20"/>
              </w:rPr>
              <w:t>いない</w:t>
            </w:r>
            <w:r w:rsidR="004F637C" w:rsidRPr="00146ED3">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66080649"/>
                <w14:checkbox>
                  <w14:checked w14:val="0"/>
                  <w14:checkedState w14:val="00FE" w14:font="Wingdings"/>
                  <w14:uncheckedState w14:val="2610" w14:font="ＭＳ ゴシック"/>
                </w14:checkbox>
              </w:sdtPr>
              <w:sdtEndPr/>
              <w:sdtContent>
                <w:r w:rsidR="002B3C4E" w:rsidRPr="00146ED3">
                  <w:rPr>
                    <w:rFonts w:ascii="ＭＳ ゴシック" w:eastAsia="ＭＳ ゴシック" w:hAnsi="ＭＳ ゴシック" w:hint="eastAsia"/>
                    <w:sz w:val="20"/>
                    <w:szCs w:val="20"/>
                  </w:rPr>
                  <w:t>☐</w:t>
                </w:r>
              </w:sdtContent>
            </w:sdt>
            <w:r w:rsidR="004F637C" w:rsidRPr="00146ED3">
              <w:rPr>
                <w:rFonts w:ascii="ＭＳ ゴシック" w:eastAsia="ＭＳ ゴシック" w:hAnsi="ＭＳ ゴシック" w:cs="ＭＳ ゴシック" w:hint="eastAsia"/>
                <w:kern w:val="0"/>
                <w:sz w:val="20"/>
                <w:szCs w:val="20"/>
              </w:rPr>
              <w:t>いる</w:t>
            </w:r>
          </w:p>
          <w:p w14:paraId="5D943AFB" w14:textId="77777777" w:rsidR="000A44A6" w:rsidRPr="00146ED3" w:rsidRDefault="000A44A6" w:rsidP="0057599F">
            <w:pPr>
              <w:overflowPunct w:val="0"/>
              <w:textAlignment w:val="baseline"/>
              <w:rPr>
                <w:rFonts w:ascii="ＭＳ ゴシック" w:eastAsia="ＭＳ ゴシック" w:hAnsi="ＭＳ ゴシック"/>
                <w:sz w:val="20"/>
                <w:szCs w:val="20"/>
              </w:rPr>
            </w:pPr>
          </w:p>
          <w:p w14:paraId="1AA79F81" w14:textId="77777777" w:rsidR="00C23B93" w:rsidRPr="00146ED3" w:rsidRDefault="00C23B93" w:rsidP="0057599F">
            <w:pPr>
              <w:overflowPunct w:val="0"/>
              <w:textAlignment w:val="baseline"/>
              <w:rPr>
                <w:rFonts w:ascii="ＭＳ ゴシック" w:eastAsia="ＭＳ ゴシック" w:hAnsi="ＭＳ ゴシック"/>
                <w:sz w:val="20"/>
                <w:szCs w:val="20"/>
              </w:rPr>
            </w:pPr>
          </w:p>
          <w:p w14:paraId="2B9ED60E" w14:textId="77777777" w:rsidR="00C23B93" w:rsidRPr="00146ED3" w:rsidRDefault="00C23B93" w:rsidP="0057599F">
            <w:pPr>
              <w:overflowPunct w:val="0"/>
              <w:textAlignment w:val="baseline"/>
              <w:rPr>
                <w:rFonts w:ascii="ＭＳ ゴシック" w:eastAsia="ＭＳ ゴシック" w:hAnsi="ＭＳ ゴシック"/>
                <w:sz w:val="20"/>
                <w:szCs w:val="20"/>
              </w:rPr>
            </w:pPr>
          </w:p>
          <w:p w14:paraId="0786A7CA" w14:textId="77777777" w:rsidR="00A674D6" w:rsidRPr="00146ED3" w:rsidRDefault="00A674D6" w:rsidP="0057599F">
            <w:pPr>
              <w:overflowPunct w:val="0"/>
              <w:textAlignment w:val="baseline"/>
              <w:rPr>
                <w:rFonts w:ascii="ＭＳ ゴシック" w:eastAsia="ＭＳ ゴシック" w:hAnsi="ＭＳ ゴシック"/>
                <w:sz w:val="20"/>
                <w:szCs w:val="20"/>
              </w:rPr>
            </w:pPr>
          </w:p>
          <w:p w14:paraId="53DF958C" w14:textId="77777777" w:rsidR="00C23B93" w:rsidRPr="00146ED3" w:rsidRDefault="001F3A7E" w:rsidP="00C23B9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14123662"/>
                <w14:checkbox>
                  <w14:checked w14:val="0"/>
                  <w14:checkedState w14:val="00FE" w14:font="Wingdings"/>
                  <w14:uncheckedState w14:val="2610" w14:font="ＭＳ ゴシック"/>
                </w14:checkbox>
              </w:sdtPr>
              <w:sdtEndPr/>
              <w:sdtContent>
                <w:r w:rsidR="002B3C4E" w:rsidRPr="00146ED3">
                  <w:rPr>
                    <w:rFonts w:ascii="ＭＳ ゴシック" w:eastAsia="ＭＳ ゴシック" w:hAnsi="ＭＳ ゴシック" w:hint="eastAsia"/>
                    <w:sz w:val="20"/>
                    <w:szCs w:val="20"/>
                  </w:rPr>
                  <w:t>☐</w:t>
                </w:r>
              </w:sdtContent>
            </w:sdt>
            <w:r w:rsidR="00C23B93" w:rsidRPr="00146ED3">
              <w:rPr>
                <w:rFonts w:ascii="ＭＳ ゴシック" w:eastAsia="ＭＳ ゴシック" w:hAnsi="ＭＳ ゴシック" w:cs="ＭＳ ゴシック" w:hint="eastAsia"/>
                <w:kern w:val="0"/>
                <w:sz w:val="20"/>
                <w:szCs w:val="20"/>
              </w:rPr>
              <w:t>いない</w:t>
            </w:r>
            <w:r w:rsidR="004F637C" w:rsidRPr="00146ED3">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94219680"/>
                <w14:checkbox>
                  <w14:checked w14:val="0"/>
                  <w14:checkedState w14:val="00FE" w14:font="Wingdings"/>
                  <w14:uncheckedState w14:val="2610" w14:font="ＭＳ ゴシック"/>
                </w14:checkbox>
              </w:sdtPr>
              <w:sdtEndPr/>
              <w:sdtContent>
                <w:r w:rsidR="002B3C4E" w:rsidRPr="00146ED3">
                  <w:rPr>
                    <w:rFonts w:ascii="ＭＳ ゴシック" w:eastAsia="ＭＳ ゴシック" w:hAnsi="ＭＳ ゴシック" w:hint="eastAsia"/>
                    <w:sz w:val="20"/>
                    <w:szCs w:val="20"/>
                  </w:rPr>
                  <w:t>☐</w:t>
                </w:r>
              </w:sdtContent>
            </w:sdt>
            <w:r w:rsidR="004F637C" w:rsidRPr="00146ED3">
              <w:rPr>
                <w:rFonts w:ascii="ＭＳ ゴシック" w:eastAsia="ＭＳ ゴシック" w:hAnsi="ＭＳ ゴシック" w:cs="ＭＳ ゴシック" w:hint="eastAsia"/>
                <w:kern w:val="0"/>
                <w:sz w:val="20"/>
                <w:szCs w:val="20"/>
              </w:rPr>
              <w:t>いる</w:t>
            </w:r>
          </w:p>
          <w:p w14:paraId="4378F94C" w14:textId="77777777" w:rsidR="00C23B93" w:rsidRPr="00146ED3" w:rsidRDefault="00C23B93" w:rsidP="0057599F">
            <w:pPr>
              <w:overflowPunct w:val="0"/>
              <w:textAlignment w:val="baseline"/>
              <w:rPr>
                <w:rFonts w:ascii="ＭＳ ゴシック" w:eastAsia="ＭＳ ゴシック" w:hAnsi="ＭＳ ゴシック"/>
                <w:sz w:val="20"/>
                <w:szCs w:val="20"/>
              </w:rPr>
            </w:pPr>
          </w:p>
          <w:p w14:paraId="13009F7F" w14:textId="77777777" w:rsidR="00C23B93" w:rsidRPr="00146ED3" w:rsidRDefault="00C23B93" w:rsidP="0057599F">
            <w:pPr>
              <w:overflowPunct w:val="0"/>
              <w:textAlignment w:val="baseline"/>
              <w:rPr>
                <w:rFonts w:ascii="ＭＳ ゴシック" w:eastAsia="ＭＳ ゴシック" w:hAnsi="ＭＳ ゴシック"/>
                <w:sz w:val="20"/>
                <w:szCs w:val="20"/>
              </w:rPr>
            </w:pPr>
          </w:p>
          <w:p w14:paraId="19F3782C" w14:textId="77777777" w:rsidR="00A674D6" w:rsidRPr="00146ED3" w:rsidRDefault="00A674D6" w:rsidP="0057599F">
            <w:pPr>
              <w:overflowPunct w:val="0"/>
              <w:textAlignment w:val="baseline"/>
              <w:rPr>
                <w:rFonts w:ascii="ＭＳ ゴシック" w:eastAsia="ＭＳ ゴシック" w:hAnsi="ＭＳ ゴシック"/>
                <w:sz w:val="20"/>
                <w:szCs w:val="20"/>
              </w:rPr>
            </w:pPr>
          </w:p>
          <w:p w14:paraId="2C55E9D5" w14:textId="77777777" w:rsidR="00C23B93" w:rsidRPr="00146ED3" w:rsidRDefault="00C23B93" w:rsidP="0057599F">
            <w:pPr>
              <w:overflowPunct w:val="0"/>
              <w:textAlignment w:val="baseline"/>
              <w:rPr>
                <w:rFonts w:ascii="ＭＳ ゴシック" w:eastAsia="ＭＳ ゴシック" w:hAnsi="ＭＳ ゴシック"/>
                <w:sz w:val="20"/>
                <w:szCs w:val="20"/>
              </w:rPr>
            </w:pPr>
          </w:p>
          <w:p w14:paraId="76F84C8B" w14:textId="77777777" w:rsidR="00C23B93" w:rsidRPr="00146ED3" w:rsidRDefault="00C23B93" w:rsidP="0057599F">
            <w:pPr>
              <w:overflowPunct w:val="0"/>
              <w:textAlignment w:val="baseline"/>
              <w:rPr>
                <w:rFonts w:ascii="ＭＳ ゴシック" w:eastAsia="ＭＳ ゴシック" w:hAnsi="ＭＳ ゴシック"/>
                <w:sz w:val="20"/>
                <w:szCs w:val="20"/>
              </w:rPr>
            </w:pPr>
          </w:p>
          <w:p w14:paraId="2E9D6B3B" w14:textId="77777777" w:rsidR="009305F7" w:rsidRPr="00146ED3" w:rsidRDefault="009305F7" w:rsidP="0057599F">
            <w:pPr>
              <w:overflowPunct w:val="0"/>
              <w:textAlignment w:val="baseline"/>
              <w:rPr>
                <w:rFonts w:ascii="ＭＳ ゴシック" w:eastAsia="ＭＳ ゴシック" w:hAnsi="ＭＳ ゴシック"/>
                <w:sz w:val="20"/>
                <w:szCs w:val="20"/>
              </w:rPr>
            </w:pPr>
          </w:p>
          <w:p w14:paraId="68277E4A" w14:textId="77777777" w:rsidR="00C23B93" w:rsidRPr="00146ED3" w:rsidRDefault="001F3A7E" w:rsidP="00C23B9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3489597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3348179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E24BE24" w14:textId="77777777" w:rsidR="00C23B93" w:rsidRPr="00146ED3" w:rsidRDefault="00C23B93" w:rsidP="0057599F">
            <w:pPr>
              <w:overflowPunct w:val="0"/>
              <w:textAlignment w:val="baseline"/>
              <w:rPr>
                <w:rFonts w:ascii="ＭＳ ゴシック" w:eastAsia="ＭＳ ゴシック" w:hAnsi="ＭＳ ゴシック"/>
                <w:sz w:val="20"/>
                <w:szCs w:val="20"/>
              </w:rPr>
            </w:pPr>
          </w:p>
          <w:p w14:paraId="729F3C13" w14:textId="77777777" w:rsidR="00C23B93" w:rsidRPr="00146ED3" w:rsidRDefault="00C23B93" w:rsidP="0057599F">
            <w:pPr>
              <w:overflowPunct w:val="0"/>
              <w:textAlignment w:val="baseline"/>
              <w:rPr>
                <w:rFonts w:ascii="ＭＳ ゴシック" w:eastAsia="ＭＳ ゴシック" w:hAnsi="ＭＳ ゴシック"/>
                <w:sz w:val="20"/>
                <w:szCs w:val="20"/>
              </w:rPr>
            </w:pPr>
          </w:p>
          <w:p w14:paraId="61D08C4D" w14:textId="77777777" w:rsidR="00C23B93" w:rsidRPr="00146ED3" w:rsidRDefault="00C23B93" w:rsidP="0057599F">
            <w:pPr>
              <w:overflowPunct w:val="0"/>
              <w:textAlignment w:val="baseline"/>
              <w:rPr>
                <w:rFonts w:ascii="ＭＳ ゴシック" w:eastAsia="ＭＳ ゴシック" w:hAnsi="ＭＳ ゴシック"/>
                <w:sz w:val="20"/>
                <w:szCs w:val="20"/>
              </w:rPr>
            </w:pPr>
          </w:p>
          <w:p w14:paraId="18A3594A" w14:textId="77777777" w:rsidR="00C23B93" w:rsidRPr="00146ED3" w:rsidRDefault="00C23B93" w:rsidP="0057599F">
            <w:pPr>
              <w:overflowPunct w:val="0"/>
              <w:textAlignment w:val="baseline"/>
              <w:rPr>
                <w:rFonts w:ascii="ＭＳ ゴシック" w:eastAsia="ＭＳ ゴシック" w:hAnsi="ＭＳ ゴシック"/>
                <w:sz w:val="20"/>
                <w:szCs w:val="20"/>
              </w:rPr>
            </w:pPr>
          </w:p>
          <w:p w14:paraId="4DA53443" w14:textId="77777777" w:rsidR="00C23B93" w:rsidRPr="00146ED3" w:rsidRDefault="00C23B93" w:rsidP="0057599F">
            <w:pPr>
              <w:overflowPunct w:val="0"/>
              <w:textAlignment w:val="baseline"/>
              <w:rPr>
                <w:rFonts w:ascii="ＭＳ ゴシック" w:eastAsia="ＭＳ ゴシック" w:hAnsi="ＭＳ ゴシック"/>
                <w:sz w:val="20"/>
                <w:szCs w:val="20"/>
              </w:rPr>
            </w:pPr>
          </w:p>
          <w:p w14:paraId="55D2DA03" w14:textId="77777777" w:rsidR="00C23B93" w:rsidRPr="00146ED3" w:rsidRDefault="00C23B93" w:rsidP="0057599F">
            <w:pPr>
              <w:overflowPunct w:val="0"/>
              <w:textAlignment w:val="baseline"/>
              <w:rPr>
                <w:rFonts w:ascii="ＭＳ ゴシック" w:eastAsia="ＭＳ ゴシック" w:hAnsi="ＭＳ ゴシック"/>
                <w:sz w:val="20"/>
                <w:szCs w:val="20"/>
              </w:rPr>
            </w:pPr>
          </w:p>
          <w:p w14:paraId="15027F9B" w14:textId="77777777" w:rsidR="00C23B93" w:rsidRPr="00146ED3" w:rsidRDefault="001F3A7E" w:rsidP="00C23B9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4638130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249546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1BE620F9" w14:textId="77777777" w:rsidR="00C23B93" w:rsidRPr="00146ED3" w:rsidRDefault="00C23B93" w:rsidP="0057599F">
            <w:pPr>
              <w:overflowPunct w:val="0"/>
              <w:textAlignment w:val="baseline"/>
              <w:rPr>
                <w:rFonts w:ascii="ＭＳ ゴシック" w:eastAsia="ＭＳ ゴシック" w:hAnsi="ＭＳ ゴシック"/>
                <w:sz w:val="20"/>
                <w:szCs w:val="20"/>
              </w:rPr>
            </w:pPr>
          </w:p>
          <w:p w14:paraId="668BA4C1" w14:textId="77777777" w:rsidR="00C23B93" w:rsidRPr="00146ED3" w:rsidRDefault="00C23B93" w:rsidP="0057599F">
            <w:pPr>
              <w:overflowPunct w:val="0"/>
              <w:textAlignment w:val="baseline"/>
              <w:rPr>
                <w:rFonts w:ascii="ＭＳ ゴシック" w:eastAsia="ＭＳ ゴシック" w:hAnsi="ＭＳ ゴシック"/>
                <w:sz w:val="20"/>
                <w:szCs w:val="20"/>
              </w:rPr>
            </w:pPr>
          </w:p>
          <w:p w14:paraId="163C7814" w14:textId="77777777" w:rsidR="00C23B93" w:rsidRPr="00146ED3" w:rsidRDefault="00C23B93" w:rsidP="0057599F">
            <w:pPr>
              <w:overflowPunct w:val="0"/>
              <w:textAlignment w:val="baseline"/>
              <w:rPr>
                <w:rFonts w:ascii="ＭＳ ゴシック" w:eastAsia="ＭＳ ゴシック" w:hAnsi="ＭＳ ゴシック"/>
                <w:sz w:val="20"/>
                <w:szCs w:val="20"/>
              </w:rPr>
            </w:pPr>
          </w:p>
          <w:p w14:paraId="28D74353" w14:textId="77777777" w:rsidR="00DD13AB" w:rsidRPr="00146ED3" w:rsidRDefault="00DD13AB" w:rsidP="0057599F">
            <w:pPr>
              <w:overflowPunct w:val="0"/>
              <w:textAlignment w:val="baseline"/>
              <w:rPr>
                <w:rFonts w:ascii="ＭＳ ゴシック" w:eastAsia="ＭＳ ゴシック" w:hAnsi="ＭＳ ゴシック"/>
                <w:sz w:val="20"/>
                <w:szCs w:val="20"/>
              </w:rPr>
            </w:pPr>
          </w:p>
          <w:p w14:paraId="653E997F" w14:textId="77777777" w:rsidR="00C23B93" w:rsidRPr="00146ED3" w:rsidRDefault="001F3A7E" w:rsidP="00C23B9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4113270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496219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D938EE1" w14:textId="77777777" w:rsidR="00C23B93" w:rsidRPr="00146ED3" w:rsidRDefault="00C23B93" w:rsidP="0057599F">
            <w:pPr>
              <w:overflowPunct w:val="0"/>
              <w:textAlignment w:val="baseline"/>
              <w:rPr>
                <w:rFonts w:ascii="ＭＳ ゴシック" w:eastAsia="ＭＳ ゴシック" w:hAnsi="ＭＳ ゴシック"/>
                <w:sz w:val="20"/>
                <w:szCs w:val="20"/>
              </w:rPr>
            </w:pPr>
          </w:p>
          <w:p w14:paraId="10DD1D3E" w14:textId="77777777" w:rsidR="00C23B93" w:rsidRPr="00146ED3" w:rsidRDefault="00C23B93" w:rsidP="0057599F">
            <w:pPr>
              <w:overflowPunct w:val="0"/>
              <w:textAlignment w:val="baseline"/>
              <w:rPr>
                <w:rFonts w:ascii="ＭＳ ゴシック" w:eastAsia="ＭＳ ゴシック" w:hAnsi="ＭＳ ゴシック"/>
                <w:sz w:val="20"/>
                <w:szCs w:val="20"/>
              </w:rPr>
            </w:pPr>
          </w:p>
          <w:p w14:paraId="0DB77C4A" w14:textId="77777777" w:rsidR="00C23B93" w:rsidRPr="00146ED3" w:rsidRDefault="00C23B93" w:rsidP="0057599F">
            <w:pPr>
              <w:overflowPunct w:val="0"/>
              <w:textAlignment w:val="baseline"/>
              <w:rPr>
                <w:rFonts w:ascii="ＭＳ ゴシック" w:eastAsia="ＭＳ ゴシック" w:hAnsi="ＭＳ ゴシック"/>
                <w:sz w:val="20"/>
                <w:szCs w:val="20"/>
              </w:rPr>
            </w:pPr>
          </w:p>
          <w:p w14:paraId="5327CF2A" w14:textId="77777777" w:rsidR="00C23B93" w:rsidRPr="00146ED3" w:rsidRDefault="00C23B93" w:rsidP="0057599F">
            <w:pPr>
              <w:overflowPunct w:val="0"/>
              <w:textAlignment w:val="baseline"/>
              <w:rPr>
                <w:rFonts w:ascii="ＭＳ ゴシック" w:eastAsia="ＭＳ ゴシック" w:hAnsi="ＭＳ ゴシック"/>
                <w:sz w:val="20"/>
                <w:szCs w:val="20"/>
              </w:rPr>
            </w:pPr>
          </w:p>
          <w:p w14:paraId="39436582" w14:textId="77777777" w:rsidR="00C23B93" w:rsidRPr="00146ED3" w:rsidRDefault="001F3A7E" w:rsidP="00C23B9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12472719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3060250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699A119A" w14:textId="77777777" w:rsidR="00C23B93" w:rsidRPr="00146ED3" w:rsidRDefault="00C23B93" w:rsidP="0057599F">
            <w:pPr>
              <w:overflowPunct w:val="0"/>
              <w:textAlignment w:val="baseline"/>
              <w:rPr>
                <w:rFonts w:ascii="ＭＳ ゴシック" w:eastAsia="ＭＳ ゴシック" w:hAnsi="ＭＳ ゴシック"/>
                <w:sz w:val="20"/>
                <w:szCs w:val="20"/>
              </w:rPr>
            </w:pPr>
          </w:p>
          <w:p w14:paraId="56A237EE" w14:textId="77777777" w:rsidR="00C23B93" w:rsidRPr="00146ED3" w:rsidRDefault="00C23B93" w:rsidP="0057599F">
            <w:pPr>
              <w:overflowPunct w:val="0"/>
              <w:textAlignment w:val="baseline"/>
              <w:rPr>
                <w:rFonts w:ascii="ＭＳ ゴシック" w:eastAsia="ＭＳ ゴシック" w:hAnsi="ＭＳ ゴシック"/>
                <w:sz w:val="20"/>
                <w:szCs w:val="20"/>
              </w:rPr>
            </w:pPr>
          </w:p>
          <w:p w14:paraId="28489063" w14:textId="77777777" w:rsidR="00C23B93" w:rsidRPr="00146ED3" w:rsidRDefault="00C23B93" w:rsidP="0057599F">
            <w:pPr>
              <w:overflowPunct w:val="0"/>
              <w:textAlignment w:val="baseline"/>
              <w:rPr>
                <w:rFonts w:ascii="ＭＳ ゴシック" w:eastAsia="ＭＳ ゴシック" w:hAnsi="ＭＳ ゴシック"/>
                <w:sz w:val="20"/>
                <w:szCs w:val="20"/>
              </w:rPr>
            </w:pPr>
          </w:p>
          <w:p w14:paraId="02D7E12A" w14:textId="77777777" w:rsidR="00C23B93" w:rsidRPr="00146ED3" w:rsidRDefault="001F3A7E" w:rsidP="00C23B9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7703839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8463606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EE5A867" w14:textId="77777777" w:rsidR="00C23B93" w:rsidRPr="00146ED3" w:rsidRDefault="00C23B93" w:rsidP="0057599F">
            <w:pPr>
              <w:overflowPunct w:val="0"/>
              <w:textAlignment w:val="baseline"/>
              <w:rPr>
                <w:rFonts w:ascii="ＭＳ ゴシック" w:eastAsia="ＭＳ ゴシック" w:hAnsi="ＭＳ ゴシック"/>
                <w:sz w:val="20"/>
                <w:szCs w:val="20"/>
              </w:rPr>
            </w:pPr>
          </w:p>
          <w:p w14:paraId="3B7A4E56" w14:textId="77777777" w:rsidR="00C23B93" w:rsidRPr="00146ED3" w:rsidRDefault="00C23B93" w:rsidP="0057599F">
            <w:pPr>
              <w:overflowPunct w:val="0"/>
              <w:textAlignment w:val="baseline"/>
              <w:rPr>
                <w:rFonts w:ascii="ＭＳ ゴシック" w:eastAsia="ＭＳ ゴシック" w:hAnsi="ＭＳ ゴシック"/>
                <w:sz w:val="20"/>
                <w:szCs w:val="20"/>
              </w:rPr>
            </w:pPr>
          </w:p>
          <w:p w14:paraId="5E1C1EB2" w14:textId="77777777" w:rsidR="00C23B93" w:rsidRPr="00146ED3" w:rsidRDefault="00C23B93" w:rsidP="0057599F">
            <w:pPr>
              <w:overflowPunct w:val="0"/>
              <w:textAlignment w:val="baseline"/>
              <w:rPr>
                <w:rFonts w:ascii="ＭＳ ゴシック" w:eastAsia="ＭＳ ゴシック" w:hAnsi="ＭＳ ゴシック"/>
                <w:sz w:val="20"/>
                <w:szCs w:val="20"/>
              </w:rPr>
            </w:pPr>
          </w:p>
          <w:p w14:paraId="77D26A41" w14:textId="77777777" w:rsidR="00C23B93" w:rsidRPr="00146ED3" w:rsidRDefault="00C23B93" w:rsidP="0057599F">
            <w:pPr>
              <w:overflowPunct w:val="0"/>
              <w:textAlignment w:val="baseline"/>
              <w:rPr>
                <w:rFonts w:ascii="ＭＳ ゴシック" w:eastAsia="ＭＳ ゴシック" w:hAnsi="ＭＳ ゴシック"/>
                <w:sz w:val="20"/>
                <w:szCs w:val="20"/>
              </w:rPr>
            </w:pPr>
          </w:p>
          <w:p w14:paraId="5E43266A" w14:textId="77777777" w:rsidR="00C23B93" w:rsidRPr="00146ED3" w:rsidRDefault="00C23B93" w:rsidP="0057599F">
            <w:pPr>
              <w:overflowPunct w:val="0"/>
              <w:textAlignment w:val="baseline"/>
              <w:rPr>
                <w:rFonts w:ascii="ＭＳ ゴシック" w:eastAsia="ＭＳ ゴシック" w:hAnsi="ＭＳ ゴシック"/>
                <w:sz w:val="20"/>
                <w:szCs w:val="20"/>
              </w:rPr>
            </w:pPr>
          </w:p>
          <w:p w14:paraId="51259270" w14:textId="77777777" w:rsidR="00C23B93" w:rsidRPr="00146ED3" w:rsidRDefault="00C23B93" w:rsidP="0057599F">
            <w:pPr>
              <w:overflowPunct w:val="0"/>
              <w:textAlignment w:val="baseline"/>
              <w:rPr>
                <w:rFonts w:ascii="ＭＳ ゴシック" w:eastAsia="ＭＳ ゴシック" w:hAnsi="ＭＳ ゴシック"/>
                <w:sz w:val="20"/>
                <w:szCs w:val="20"/>
              </w:rPr>
            </w:pPr>
          </w:p>
          <w:p w14:paraId="296FBC0A" w14:textId="77777777" w:rsidR="00A721DB" w:rsidRPr="00146ED3" w:rsidRDefault="00A721DB" w:rsidP="00C23B93">
            <w:pPr>
              <w:overflowPunct w:val="0"/>
              <w:textAlignment w:val="baseline"/>
              <w:rPr>
                <w:rFonts w:ascii="ＭＳ ゴシック" w:eastAsia="ＭＳ ゴシック" w:hAnsi="ＭＳ ゴシック" w:cs="ＭＳ ゴシック"/>
                <w:kern w:val="0"/>
                <w:sz w:val="20"/>
                <w:szCs w:val="20"/>
              </w:rPr>
            </w:pPr>
          </w:p>
          <w:p w14:paraId="3E8D8DF2" w14:textId="77777777" w:rsidR="00C23B93" w:rsidRPr="00146ED3" w:rsidRDefault="001F3A7E" w:rsidP="00C23B9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3758999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6894027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78B4D3C" w14:textId="77777777" w:rsidR="00C23B93" w:rsidRPr="00146ED3" w:rsidRDefault="00C23B93" w:rsidP="0057599F">
            <w:pPr>
              <w:overflowPunct w:val="0"/>
              <w:textAlignment w:val="baseline"/>
              <w:rPr>
                <w:rFonts w:ascii="ＭＳ ゴシック" w:eastAsia="ＭＳ ゴシック" w:hAnsi="ＭＳ ゴシック"/>
                <w:sz w:val="20"/>
                <w:szCs w:val="20"/>
              </w:rPr>
            </w:pPr>
          </w:p>
          <w:p w14:paraId="161EEC36" w14:textId="77777777" w:rsidR="00A721DB" w:rsidRPr="00146ED3" w:rsidRDefault="00A721DB" w:rsidP="0057599F">
            <w:pPr>
              <w:overflowPunct w:val="0"/>
              <w:textAlignment w:val="baseline"/>
              <w:rPr>
                <w:rFonts w:ascii="ＭＳ ゴシック" w:eastAsia="ＭＳ ゴシック" w:hAnsi="ＭＳ ゴシック"/>
                <w:sz w:val="20"/>
                <w:szCs w:val="20"/>
              </w:rPr>
            </w:pPr>
          </w:p>
          <w:p w14:paraId="3B589F4C" w14:textId="77777777" w:rsidR="00A721DB" w:rsidRPr="00146ED3" w:rsidRDefault="00A721DB" w:rsidP="0057599F">
            <w:pPr>
              <w:overflowPunct w:val="0"/>
              <w:textAlignment w:val="baseline"/>
              <w:rPr>
                <w:rFonts w:ascii="ＭＳ ゴシック" w:eastAsia="ＭＳ ゴシック" w:hAnsi="ＭＳ ゴシック"/>
                <w:sz w:val="20"/>
                <w:szCs w:val="20"/>
              </w:rPr>
            </w:pPr>
          </w:p>
          <w:p w14:paraId="51E3EB9E" w14:textId="77777777" w:rsidR="00A721DB" w:rsidRPr="00146ED3" w:rsidRDefault="00A721DB" w:rsidP="0057599F">
            <w:pPr>
              <w:overflowPunct w:val="0"/>
              <w:textAlignment w:val="baseline"/>
              <w:rPr>
                <w:rFonts w:ascii="ＭＳ ゴシック" w:eastAsia="ＭＳ ゴシック" w:hAnsi="ＭＳ ゴシック"/>
                <w:sz w:val="20"/>
                <w:szCs w:val="20"/>
              </w:rPr>
            </w:pPr>
          </w:p>
          <w:p w14:paraId="2FD2F167" w14:textId="77777777" w:rsidR="00A721DB" w:rsidRPr="00146ED3" w:rsidRDefault="00A721DB" w:rsidP="0057599F">
            <w:pPr>
              <w:overflowPunct w:val="0"/>
              <w:textAlignment w:val="baseline"/>
              <w:rPr>
                <w:rFonts w:ascii="ＭＳ ゴシック" w:eastAsia="ＭＳ ゴシック" w:hAnsi="ＭＳ ゴシック"/>
                <w:sz w:val="20"/>
                <w:szCs w:val="20"/>
              </w:rPr>
            </w:pPr>
          </w:p>
          <w:p w14:paraId="4A83D090" w14:textId="77777777" w:rsidR="00A721DB" w:rsidRPr="00146ED3" w:rsidRDefault="00A721DB" w:rsidP="0057599F">
            <w:pPr>
              <w:overflowPunct w:val="0"/>
              <w:textAlignment w:val="baseline"/>
              <w:rPr>
                <w:rFonts w:ascii="ＭＳ ゴシック" w:eastAsia="ＭＳ ゴシック" w:hAnsi="ＭＳ ゴシック"/>
                <w:sz w:val="20"/>
                <w:szCs w:val="20"/>
              </w:rPr>
            </w:pPr>
          </w:p>
          <w:p w14:paraId="3DE4FD7A" w14:textId="77777777" w:rsidR="00A721DB" w:rsidRPr="00146ED3" w:rsidRDefault="00A721DB" w:rsidP="0057599F">
            <w:pPr>
              <w:overflowPunct w:val="0"/>
              <w:textAlignment w:val="baseline"/>
              <w:rPr>
                <w:rFonts w:ascii="ＭＳ ゴシック" w:eastAsia="ＭＳ ゴシック" w:hAnsi="ＭＳ ゴシック"/>
                <w:sz w:val="20"/>
                <w:szCs w:val="20"/>
              </w:rPr>
            </w:pPr>
          </w:p>
          <w:p w14:paraId="14DD1102" w14:textId="77777777" w:rsidR="00A721DB" w:rsidRPr="00146ED3" w:rsidRDefault="00A721DB" w:rsidP="0057599F">
            <w:pPr>
              <w:overflowPunct w:val="0"/>
              <w:textAlignment w:val="baseline"/>
              <w:rPr>
                <w:rFonts w:ascii="ＭＳ ゴシック" w:eastAsia="ＭＳ ゴシック" w:hAnsi="ＭＳ ゴシック"/>
                <w:sz w:val="20"/>
                <w:szCs w:val="20"/>
              </w:rPr>
            </w:pPr>
          </w:p>
        </w:tc>
      </w:tr>
    </w:tbl>
    <w:p w14:paraId="22AAD88A" w14:textId="77777777" w:rsidR="000A44A6" w:rsidRPr="00146ED3" w:rsidRDefault="000A44A6" w:rsidP="000A44A6"/>
    <w:p w14:paraId="0F41EB4C" w14:textId="77777777" w:rsidR="00D73FB1" w:rsidRPr="00146ED3" w:rsidRDefault="00D73FB1" w:rsidP="000A44A6">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693"/>
        <w:gridCol w:w="1560"/>
      </w:tblGrid>
      <w:tr w:rsidR="00CA73C0" w:rsidRPr="00146ED3" w14:paraId="09B7F21D" w14:textId="77777777" w:rsidTr="002F53E2">
        <w:trPr>
          <w:trHeight w:val="416"/>
        </w:trPr>
        <w:tc>
          <w:tcPr>
            <w:tcW w:w="3643" w:type="dxa"/>
            <w:vAlign w:val="center"/>
          </w:tcPr>
          <w:p w14:paraId="6EEC68D2" w14:textId="77777777" w:rsidR="000A44A6" w:rsidRPr="00146ED3" w:rsidRDefault="000A44A6" w:rsidP="0057599F">
            <w:pPr>
              <w:jc w:val="center"/>
              <w:rPr>
                <w:rFonts w:ascii="ＭＳ ゴシック" w:eastAsia="ＭＳ ゴシック" w:hAnsi="ＭＳ ゴシック"/>
                <w:sz w:val="20"/>
                <w:szCs w:val="20"/>
              </w:rPr>
            </w:pPr>
            <w:bookmarkStart w:id="3" w:name="_Hlk80881062"/>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14:paraId="7E7E328D" w14:textId="77777777" w:rsidR="000A44A6" w:rsidRPr="00146ED3" w:rsidRDefault="000A44A6" w:rsidP="0057599F">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693" w:type="dxa"/>
            <w:vAlign w:val="center"/>
          </w:tcPr>
          <w:p w14:paraId="4A664B93" w14:textId="77777777" w:rsidR="000A44A6" w:rsidRPr="00146ED3" w:rsidRDefault="000A44A6" w:rsidP="0057599F">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560" w:type="dxa"/>
            <w:vAlign w:val="center"/>
          </w:tcPr>
          <w:p w14:paraId="516E2616" w14:textId="77777777" w:rsidR="000A44A6" w:rsidRPr="00146ED3" w:rsidRDefault="000A44A6" w:rsidP="0057599F">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14:paraId="066E6FCE" w14:textId="77777777" w:rsidTr="00A721DB">
        <w:trPr>
          <w:trHeight w:val="13179"/>
        </w:trPr>
        <w:tc>
          <w:tcPr>
            <w:tcW w:w="3643" w:type="dxa"/>
          </w:tcPr>
          <w:p w14:paraId="70CFE706" w14:textId="77777777" w:rsidR="000A44A6" w:rsidRPr="00146ED3" w:rsidRDefault="000A44A6" w:rsidP="0057599F">
            <w:pPr>
              <w:overflowPunct w:val="0"/>
              <w:textAlignment w:val="baseline"/>
              <w:rPr>
                <w:rFonts w:ascii="ＭＳ ゴシック" w:eastAsia="ＭＳ ゴシック" w:hAnsi="ＭＳ ゴシック"/>
                <w:sz w:val="20"/>
                <w:szCs w:val="20"/>
              </w:rPr>
            </w:pPr>
          </w:p>
          <w:p w14:paraId="72DEBCA0"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65F7323F"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574F78EC"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1EDECE01"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6491AECA"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43EB5E97"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37988D37"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726E3FF5"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0A989710"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1AE7FA6F"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507F41F3"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3D11E803"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72FE81AB"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28C1815F"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228CE3EB"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12107003"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1BA5DB10"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44D1C297"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3E22E329"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5B718099"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2C5F4C38"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5EFBC3A1"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7B8CD5AB"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64EE0DAF"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1B8FE97D"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7AFD1DFF"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5B74CBAD"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2AB6986C"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3A022247"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7EE9DCB9"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6CC5AABA" w14:textId="77777777" w:rsidR="005C5E0B" w:rsidRPr="00146ED3" w:rsidRDefault="002F53E2" w:rsidP="0057599F">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他に</w:t>
            </w:r>
            <w:r w:rsidRPr="00146ED3">
              <w:rPr>
                <w:rFonts w:ascii="ＭＳ ゴシック" w:eastAsia="ＭＳ ゴシック" w:hAnsi="ＭＳ ゴシック"/>
                <w:sz w:val="18"/>
                <w:szCs w:val="18"/>
              </w:rPr>
              <w:t>介護</w:t>
            </w:r>
            <w:r w:rsidRPr="00146ED3">
              <w:rPr>
                <w:rFonts w:ascii="ＭＳ ゴシック" w:eastAsia="ＭＳ ゴシック" w:hAnsi="ＭＳ ゴシック" w:hint="eastAsia"/>
                <w:sz w:val="18"/>
                <w:szCs w:val="18"/>
              </w:rPr>
              <w:t xml:space="preserve">支援専門員等　</w:t>
            </w:r>
          </w:p>
          <w:p w14:paraId="763395C8"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34060F5F"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678870C6"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785B3DC8" w14:textId="77777777" w:rsidR="00A721DB" w:rsidRPr="00146ED3" w:rsidRDefault="00A721DB" w:rsidP="00A721DB">
            <w:pPr>
              <w:autoSpaceDE w:val="0"/>
              <w:autoSpaceDN w:val="0"/>
              <w:adjustRightInd w:val="0"/>
              <w:ind w:left="360" w:hangingChars="200" w:hanging="360"/>
              <w:jc w:val="left"/>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　居宅での生活が可能と判断される入所者に対し，</w:t>
            </w:r>
            <w:r w:rsidRPr="00146ED3">
              <w:rPr>
                <w:rFonts w:ascii="ＭＳ ゴシック" w:eastAsia="ＭＳ ゴシック" w:hAnsi="ＭＳ ゴシック" w:cs="MS UI Gothic"/>
                <w:kern w:val="0"/>
                <w:sz w:val="18"/>
                <w:szCs w:val="18"/>
                <w:lang w:val="ja-JP"/>
              </w:rPr>
              <w:t xml:space="preserve"> </w:t>
            </w:r>
            <w:r w:rsidRPr="00146ED3">
              <w:rPr>
                <w:rFonts w:ascii="ＭＳ ゴシック" w:eastAsia="ＭＳ ゴシック" w:hAnsi="ＭＳ ゴシック" w:cs="MS UI Gothic" w:hint="eastAsia"/>
                <w:kern w:val="0"/>
                <w:sz w:val="18"/>
                <w:szCs w:val="18"/>
                <w:lang w:val="ja-JP"/>
              </w:rPr>
              <w:t>退所に際しての本人又は家族等に対する家族での介護方法等に関する適切な指導，居宅</w:t>
            </w:r>
            <w:r w:rsidRPr="00146ED3">
              <w:rPr>
                <w:rFonts w:ascii="ＭＳ ゴシック" w:eastAsia="ＭＳ ゴシック" w:hAnsi="ＭＳ ゴシック" w:cs="MS UI Gothic"/>
                <w:kern w:val="0"/>
                <w:sz w:val="18"/>
                <w:szCs w:val="18"/>
                <w:lang w:val="ja-JP"/>
              </w:rPr>
              <w:t xml:space="preserve"> </w:t>
            </w:r>
            <w:r w:rsidRPr="00146ED3">
              <w:rPr>
                <w:rFonts w:ascii="ＭＳ ゴシック" w:eastAsia="ＭＳ ゴシック" w:hAnsi="ＭＳ ゴシック" w:cs="MS UI Gothic" w:hint="eastAsia"/>
                <w:kern w:val="0"/>
                <w:sz w:val="18"/>
                <w:szCs w:val="18"/>
                <w:lang w:val="ja-JP"/>
              </w:rPr>
              <w:t>介護支援事業者等に対する情報提供等の必要な援助をすることを規定したもの</w:t>
            </w:r>
          </w:p>
          <w:p w14:paraId="5F5E2A66" w14:textId="77777777" w:rsidR="00A721DB" w:rsidRPr="00146ED3" w:rsidRDefault="00A721DB" w:rsidP="00A721DB">
            <w:pPr>
              <w:autoSpaceDE w:val="0"/>
              <w:autoSpaceDN w:val="0"/>
              <w:adjustRightInd w:val="0"/>
              <w:ind w:leftChars="100" w:left="390" w:hangingChars="100" w:hanging="180"/>
              <w:jc w:val="left"/>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　安易に施設側の理由により退所を促すことのないよう留意すること。</w:t>
            </w:r>
          </w:p>
          <w:p w14:paraId="3A8D77ED" w14:textId="77777777" w:rsidR="00A721DB" w:rsidRPr="00146ED3" w:rsidRDefault="00A721DB" w:rsidP="00A721DB">
            <w:pPr>
              <w:autoSpaceDE w:val="0"/>
              <w:autoSpaceDN w:val="0"/>
              <w:adjustRightInd w:val="0"/>
              <w:jc w:val="left"/>
              <w:rPr>
                <w:rFonts w:ascii="ＭＳ ゴシック" w:eastAsia="ＭＳ ゴシック" w:hAnsi="ＭＳ ゴシック" w:cs="MS UI Gothic"/>
                <w:kern w:val="0"/>
                <w:sz w:val="18"/>
                <w:szCs w:val="18"/>
                <w:lang w:val="ja-JP"/>
              </w:rPr>
            </w:pPr>
          </w:p>
          <w:p w14:paraId="603E9603" w14:textId="77777777" w:rsidR="00A721DB" w:rsidRPr="00146ED3" w:rsidRDefault="00A721DB" w:rsidP="00877440">
            <w:pPr>
              <w:autoSpaceDE w:val="0"/>
              <w:autoSpaceDN w:val="0"/>
              <w:adjustRightInd w:val="0"/>
              <w:ind w:leftChars="-36" w:left="284" w:hangingChars="200" w:hanging="360"/>
              <w:jc w:val="left"/>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w:t>
            </w:r>
            <w:r w:rsidRPr="00146ED3">
              <w:rPr>
                <w:rFonts w:ascii="ＭＳ ゴシック" w:eastAsia="ＭＳ ゴシック" w:hAnsi="ＭＳ ゴシック" w:cs="MS UI Gothic"/>
                <w:kern w:val="0"/>
                <w:sz w:val="18"/>
                <w:szCs w:val="18"/>
                <w:lang w:val="ja-JP"/>
              </w:rPr>
              <w:t>・</w:t>
            </w:r>
            <w:r w:rsidRPr="00146ED3">
              <w:rPr>
                <w:rFonts w:ascii="ＭＳ ゴシック" w:eastAsia="ＭＳ ゴシック" w:hAnsi="ＭＳ ゴシック" w:cs="MS UI Gothic" w:hint="eastAsia"/>
                <w:kern w:val="0"/>
                <w:sz w:val="18"/>
                <w:szCs w:val="18"/>
                <w:lang w:val="ja-JP"/>
              </w:rPr>
              <w:t xml:space="preserve">　退所が可能になった入所者の退所を円滑に行うために，介護支援専門員及び生活相談員が中心となって，退所後の主治の医師及び介護支援専門員等並びに市町村と十分連携を図ること。</w:t>
            </w:r>
          </w:p>
          <w:p w14:paraId="5C0DE5E7" w14:textId="77777777" w:rsidR="005C5E0B" w:rsidRPr="00146ED3" w:rsidRDefault="005C5E0B" w:rsidP="0057599F">
            <w:pPr>
              <w:overflowPunct w:val="0"/>
              <w:textAlignment w:val="baseline"/>
              <w:rPr>
                <w:rFonts w:ascii="ＭＳ ゴシック" w:eastAsia="ＭＳ ゴシック" w:hAnsi="ＭＳ ゴシック"/>
                <w:sz w:val="20"/>
                <w:szCs w:val="20"/>
              </w:rPr>
            </w:pPr>
          </w:p>
          <w:p w14:paraId="1C39AF94" w14:textId="77777777" w:rsidR="00A721DB" w:rsidRPr="00146ED3" w:rsidRDefault="00A721DB" w:rsidP="00A721DB">
            <w:pPr>
              <w:overflowPunct w:val="0"/>
              <w:textAlignment w:val="baseline"/>
              <w:rPr>
                <w:rFonts w:ascii="ＭＳ ゴシック" w:eastAsia="ＭＳ ゴシック" w:hAnsi="ＭＳ ゴシック"/>
                <w:sz w:val="20"/>
                <w:szCs w:val="20"/>
              </w:rPr>
            </w:pPr>
          </w:p>
          <w:p w14:paraId="6C118061" w14:textId="77777777" w:rsidR="005F59DC" w:rsidRPr="00146ED3" w:rsidRDefault="005F59DC" w:rsidP="00A721DB">
            <w:pPr>
              <w:overflowPunct w:val="0"/>
              <w:textAlignment w:val="baseline"/>
              <w:rPr>
                <w:rFonts w:ascii="ＭＳ ゴシック" w:eastAsia="ＭＳ ゴシック" w:hAnsi="ＭＳ ゴシック"/>
                <w:sz w:val="20"/>
                <w:szCs w:val="20"/>
              </w:rPr>
            </w:pPr>
          </w:p>
          <w:p w14:paraId="7676EB3E" w14:textId="77777777" w:rsidR="005F59DC" w:rsidRPr="00146ED3" w:rsidRDefault="005F59DC" w:rsidP="005F59DC">
            <w:pPr>
              <w:overflowPunct w:val="0"/>
              <w:spacing w:line="120" w:lineRule="exact"/>
              <w:textAlignment w:val="baseline"/>
              <w:rPr>
                <w:rFonts w:ascii="ＭＳ ゴシック" w:eastAsia="ＭＳ ゴシック" w:hAnsi="ＭＳ ゴシック"/>
                <w:sz w:val="20"/>
                <w:szCs w:val="20"/>
              </w:rPr>
            </w:pPr>
          </w:p>
          <w:p w14:paraId="4B2B99D7" w14:textId="77777777" w:rsidR="005C5E0B" w:rsidRPr="00146ED3" w:rsidRDefault="005C5E0B" w:rsidP="005C5E0B">
            <w:pPr>
              <w:overflowPunct w:val="0"/>
              <w:ind w:firstLineChars="100" w:firstLine="200"/>
              <w:textAlignment w:val="baseline"/>
              <w:rPr>
                <w:rFonts w:ascii="ＭＳ ゴシック" w:eastAsia="ＭＳ ゴシック" w:hAnsi="ＭＳ ゴシック"/>
                <w:sz w:val="20"/>
                <w:szCs w:val="20"/>
              </w:rPr>
            </w:pPr>
          </w:p>
        </w:tc>
        <w:tc>
          <w:tcPr>
            <w:tcW w:w="2268" w:type="dxa"/>
          </w:tcPr>
          <w:p w14:paraId="62B9B1BB" w14:textId="77777777" w:rsidR="000A44A6" w:rsidRPr="00146ED3" w:rsidRDefault="000A44A6" w:rsidP="0057599F">
            <w:pPr>
              <w:overflowPunct w:val="0"/>
              <w:textAlignment w:val="baseline"/>
              <w:rPr>
                <w:rFonts w:ascii="ＭＳ ゴシック" w:eastAsia="ＭＳ ゴシック" w:hAnsi="ＭＳ ゴシック"/>
                <w:sz w:val="20"/>
                <w:szCs w:val="20"/>
              </w:rPr>
            </w:pPr>
          </w:p>
          <w:p w14:paraId="08E450F7" w14:textId="77777777" w:rsidR="003D2F6E" w:rsidRPr="00146ED3" w:rsidRDefault="003D2F6E" w:rsidP="0057599F">
            <w:pPr>
              <w:overflowPunct w:val="0"/>
              <w:textAlignment w:val="baseline"/>
              <w:rPr>
                <w:rFonts w:ascii="ＭＳ ゴシック" w:eastAsia="ＭＳ ゴシック" w:hAnsi="ＭＳ ゴシック"/>
                <w:sz w:val="20"/>
                <w:szCs w:val="20"/>
              </w:rPr>
            </w:pPr>
          </w:p>
          <w:p w14:paraId="3A02DB23" w14:textId="77777777" w:rsidR="006F6DF8" w:rsidRPr="00146ED3" w:rsidRDefault="006F6DF8" w:rsidP="0057599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◯入所者名簿</w:t>
            </w:r>
          </w:p>
          <w:p w14:paraId="1A9DAB87" w14:textId="77777777" w:rsidR="006F6DF8" w:rsidRPr="00146ED3" w:rsidRDefault="000C42B4" w:rsidP="0057599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◯施設認可書</w:t>
            </w:r>
          </w:p>
          <w:p w14:paraId="2DCA1D68" w14:textId="77777777" w:rsidR="006F6DF8" w:rsidRPr="00146ED3" w:rsidRDefault="006F6DF8" w:rsidP="0057599F">
            <w:pPr>
              <w:overflowPunct w:val="0"/>
              <w:textAlignment w:val="baseline"/>
              <w:rPr>
                <w:rFonts w:ascii="ＭＳ ゴシック" w:eastAsia="ＭＳ ゴシック" w:hAnsi="ＭＳ ゴシック"/>
                <w:sz w:val="20"/>
                <w:szCs w:val="20"/>
              </w:rPr>
            </w:pPr>
          </w:p>
          <w:p w14:paraId="3DD6DD92" w14:textId="77777777" w:rsidR="006F6DF8" w:rsidRPr="00146ED3" w:rsidRDefault="006F6DF8" w:rsidP="0057599F">
            <w:pPr>
              <w:overflowPunct w:val="0"/>
              <w:textAlignment w:val="baseline"/>
              <w:rPr>
                <w:rFonts w:ascii="ＭＳ ゴシック" w:eastAsia="ＭＳ ゴシック" w:hAnsi="ＭＳ ゴシック"/>
                <w:sz w:val="20"/>
                <w:szCs w:val="20"/>
              </w:rPr>
            </w:pPr>
          </w:p>
          <w:p w14:paraId="76FF0C1E" w14:textId="77777777" w:rsidR="006F6DF8" w:rsidRPr="00146ED3" w:rsidRDefault="006F6DF8" w:rsidP="0057599F">
            <w:pPr>
              <w:overflowPunct w:val="0"/>
              <w:textAlignment w:val="baseline"/>
              <w:rPr>
                <w:rFonts w:ascii="ＭＳ ゴシック" w:eastAsia="ＭＳ ゴシック" w:hAnsi="ＭＳ ゴシック"/>
                <w:sz w:val="20"/>
                <w:szCs w:val="20"/>
              </w:rPr>
            </w:pPr>
          </w:p>
          <w:p w14:paraId="3180D22F" w14:textId="77777777" w:rsidR="006F6DF8" w:rsidRPr="00146ED3" w:rsidRDefault="006F6DF8" w:rsidP="0057599F">
            <w:pPr>
              <w:overflowPunct w:val="0"/>
              <w:textAlignment w:val="baseline"/>
              <w:rPr>
                <w:rFonts w:ascii="ＭＳ ゴシック" w:eastAsia="ＭＳ ゴシック" w:hAnsi="ＭＳ ゴシック"/>
                <w:sz w:val="20"/>
                <w:szCs w:val="20"/>
              </w:rPr>
            </w:pPr>
          </w:p>
          <w:p w14:paraId="360C3582" w14:textId="77777777" w:rsidR="006F6DF8" w:rsidRPr="00146ED3" w:rsidRDefault="006F6DF8" w:rsidP="0057599F">
            <w:pPr>
              <w:overflowPunct w:val="0"/>
              <w:textAlignment w:val="baseline"/>
              <w:rPr>
                <w:rFonts w:ascii="ＭＳ ゴシック" w:eastAsia="ＭＳ ゴシック" w:hAnsi="ＭＳ ゴシック"/>
                <w:sz w:val="20"/>
                <w:szCs w:val="20"/>
              </w:rPr>
            </w:pPr>
          </w:p>
          <w:p w14:paraId="0D6D8D4D" w14:textId="77777777" w:rsidR="006F6DF8" w:rsidRPr="00146ED3" w:rsidRDefault="006F6DF8" w:rsidP="0057599F">
            <w:pPr>
              <w:overflowPunct w:val="0"/>
              <w:textAlignment w:val="baseline"/>
              <w:rPr>
                <w:rFonts w:ascii="ＭＳ ゴシック" w:eastAsia="ＭＳ ゴシック" w:hAnsi="ＭＳ ゴシック"/>
                <w:sz w:val="20"/>
                <w:szCs w:val="20"/>
              </w:rPr>
            </w:pPr>
          </w:p>
          <w:p w14:paraId="3ED28AFB" w14:textId="77777777" w:rsidR="006F6DF8" w:rsidRPr="00146ED3" w:rsidRDefault="006F6DF8" w:rsidP="0057599F">
            <w:pPr>
              <w:overflowPunct w:val="0"/>
              <w:textAlignment w:val="baseline"/>
              <w:rPr>
                <w:rFonts w:ascii="ＭＳ ゴシック" w:eastAsia="ＭＳ ゴシック" w:hAnsi="ＭＳ ゴシック"/>
                <w:sz w:val="20"/>
                <w:szCs w:val="20"/>
              </w:rPr>
            </w:pPr>
          </w:p>
          <w:p w14:paraId="2E2A8804" w14:textId="77777777" w:rsidR="006F6DF8" w:rsidRPr="00146ED3" w:rsidRDefault="006F6DF8" w:rsidP="0057599F">
            <w:pPr>
              <w:overflowPunct w:val="0"/>
              <w:textAlignment w:val="baseline"/>
              <w:rPr>
                <w:rFonts w:ascii="ＭＳ ゴシック" w:eastAsia="ＭＳ ゴシック" w:hAnsi="ＭＳ ゴシック"/>
                <w:sz w:val="20"/>
                <w:szCs w:val="20"/>
              </w:rPr>
            </w:pPr>
          </w:p>
          <w:p w14:paraId="30B0CA36" w14:textId="77777777" w:rsidR="006F6DF8" w:rsidRPr="00146ED3" w:rsidRDefault="006F6DF8" w:rsidP="0057599F">
            <w:pPr>
              <w:overflowPunct w:val="0"/>
              <w:textAlignment w:val="baseline"/>
              <w:rPr>
                <w:rFonts w:ascii="ＭＳ ゴシック" w:eastAsia="ＭＳ ゴシック" w:hAnsi="ＭＳ ゴシック"/>
                <w:sz w:val="20"/>
                <w:szCs w:val="20"/>
              </w:rPr>
            </w:pPr>
          </w:p>
          <w:p w14:paraId="094A3B68" w14:textId="77777777" w:rsidR="006F6DF8" w:rsidRPr="00146ED3" w:rsidRDefault="006F6DF8" w:rsidP="0057599F">
            <w:pPr>
              <w:overflowPunct w:val="0"/>
              <w:textAlignment w:val="baseline"/>
              <w:rPr>
                <w:rFonts w:ascii="ＭＳ ゴシック" w:eastAsia="ＭＳ ゴシック" w:hAnsi="ＭＳ ゴシック"/>
                <w:sz w:val="20"/>
                <w:szCs w:val="20"/>
              </w:rPr>
            </w:pPr>
          </w:p>
          <w:p w14:paraId="7FD5CAB0" w14:textId="77777777" w:rsidR="006F6DF8" w:rsidRPr="00146ED3" w:rsidRDefault="006F6DF8" w:rsidP="0057599F">
            <w:pPr>
              <w:overflowPunct w:val="0"/>
              <w:textAlignment w:val="baseline"/>
              <w:rPr>
                <w:rFonts w:ascii="ＭＳ ゴシック" w:eastAsia="ＭＳ ゴシック" w:hAnsi="ＭＳ ゴシック"/>
                <w:sz w:val="20"/>
                <w:szCs w:val="20"/>
              </w:rPr>
            </w:pPr>
          </w:p>
          <w:p w14:paraId="47CDADD6" w14:textId="77777777" w:rsidR="006F6DF8" w:rsidRPr="00146ED3" w:rsidRDefault="006F6DF8" w:rsidP="0057599F">
            <w:pPr>
              <w:overflowPunct w:val="0"/>
              <w:textAlignment w:val="baseline"/>
              <w:rPr>
                <w:rFonts w:ascii="ＭＳ ゴシック" w:eastAsia="ＭＳ ゴシック" w:hAnsi="ＭＳ ゴシック"/>
                <w:sz w:val="20"/>
                <w:szCs w:val="20"/>
              </w:rPr>
            </w:pPr>
          </w:p>
          <w:p w14:paraId="3892B3CC" w14:textId="77777777" w:rsidR="006F6DF8" w:rsidRPr="00146ED3" w:rsidRDefault="006F6DF8" w:rsidP="0057599F">
            <w:pPr>
              <w:overflowPunct w:val="0"/>
              <w:textAlignment w:val="baseline"/>
              <w:rPr>
                <w:rFonts w:ascii="ＭＳ ゴシック" w:eastAsia="ＭＳ ゴシック" w:hAnsi="ＭＳ ゴシック"/>
                <w:sz w:val="20"/>
                <w:szCs w:val="20"/>
              </w:rPr>
            </w:pPr>
          </w:p>
          <w:p w14:paraId="6F0876C4" w14:textId="77777777" w:rsidR="006F6DF8" w:rsidRPr="00146ED3" w:rsidRDefault="006F6DF8" w:rsidP="0057599F">
            <w:pPr>
              <w:overflowPunct w:val="0"/>
              <w:textAlignment w:val="baseline"/>
              <w:rPr>
                <w:rFonts w:ascii="ＭＳ ゴシック" w:eastAsia="ＭＳ ゴシック" w:hAnsi="ＭＳ ゴシック"/>
                <w:sz w:val="20"/>
                <w:szCs w:val="20"/>
              </w:rPr>
            </w:pPr>
          </w:p>
          <w:p w14:paraId="32C13F5B" w14:textId="77777777" w:rsidR="006F6DF8" w:rsidRPr="00146ED3" w:rsidRDefault="006F6DF8" w:rsidP="0057599F">
            <w:pPr>
              <w:overflowPunct w:val="0"/>
              <w:textAlignment w:val="baseline"/>
              <w:rPr>
                <w:rFonts w:ascii="ＭＳ ゴシック" w:eastAsia="ＭＳ ゴシック" w:hAnsi="ＭＳ ゴシック"/>
                <w:sz w:val="20"/>
                <w:szCs w:val="20"/>
              </w:rPr>
            </w:pPr>
          </w:p>
          <w:p w14:paraId="3AA84D2B" w14:textId="77777777" w:rsidR="007F3E0B" w:rsidRPr="00146ED3" w:rsidRDefault="007F3E0B" w:rsidP="0057599F">
            <w:pPr>
              <w:overflowPunct w:val="0"/>
              <w:textAlignment w:val="baseline"/>
              <w:rPr>
                <w:rFonts w:ascii="ＭＳ ゴシック" w:eastAsia="ＭＳ ゴシック" w:hAnsi="ＭＳ ゴシック"/>
                <w:sz w:val="20"/>
                <w:szCs w:val="20"/>
              </w:rPr>
            </w:pPr>
          </w:p>
          <w:p w14:paraId="65A52C8E" w14:textId="77777777" w:rsidR="006F6DF8" w:rsidRPr="00146ED3" w:rsidRDefault="006F6DF8" w:rsidP="0057599F">
            <w:pPr>
              <w:overflowPunct w:val="0"/>
              <w:textAlignment w:val="baseline"/>
              <w:rPr>
                <w:rFonts w:ascii="ＭＳ ゴシック" w:eastAsia="ＭＳ ゴシック" w:hAnsi="ＭＳ ゴシック"/>
                <w:sz w:val="20"/>
                <w:szCs w:val="20"/>
              </w:rPr>
            </w:pPr>
          </w:p>
          <w:p w14:paraId="0CAB3DCC" w14:textId="77777777" w:rsidR="006F6DF8" w:rsidRPr="00146ED3" w:rsidRDefault="006F6DF8" w:rsidP="0057599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◯入所者台帳</w:t>
            </w:r>
          </w:p>
          <w:p w14:paraId="206E7867" w14:textId="77777777" w:rsidR="009C5167" w:rsidRPr="00146ED3" w:rsidRDefault="006F6DF8" w:rsidP="009C5167">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◯処遇日誌等</w:t>
            </w:r>
          </w:p>
          <w:p w14:paraId="490DD139" w14:textId="77777777" w:rsidR="009C5167" w:rsidRPr="00146ED3" w:rsidRDefault="009C5167" w:rsidP="00044950">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入所検討委員会</w:t>
            </w:r>
            <w:r w:rsidRPr="00146ED3">
              <w:rPr>
                <w:rFonts w:ascii="ＭＳ ゴシック" w:eastAsia="ＭＳ ゴシック" w:hAnsi="ＭＳ ゴシック" w:hint="eastAsia"/>
                <w:sz w:val="20"/>
                <w:szCs w:val="20"/>
              </w:rPr>
              <w:t>会議録</w:t>
            </w:r>
          </w:p>
        </w:tc>
        <w:tc>
          <w:tcPr>
            <w:tcW w:w="2693" w:type="dxa"/>
            <w:tcBorders>
              <w:bottom w:val="single" w:sz="4" w:space="0" w:color="auto"/>
            </w:tcBorders>
          </w:tcPr>
          <w:p w14:paraId="32204E53" w14:textId="77777777" w:rsidR="000A44A6" w:rsidRPr="00146ED3" w:rsidRDefault="000A44A6" w:rsidP="0057599F">
            <w:pPr>
              <w:overflowPunct w:val="0"/>
              <w:ind w:left="200" w:hangingChars="100" w:hanging="200"/>
              <w:textAlignment w:val="baseline"/>
              <w:rPr>
                <w:rFonts w:ascii="ＭＳ ゴシック" w:eastAsia="ＭＳ ゴシック" w:hAnsi="ＭＳ ゴシック"/>
                <w:sz w:val="20"/>
                <w:szCs w:val="20"/>
              </w:rPr>
            </w:pPr>
          </w:p>
          <w:p w14:paraId="1C699F18" w14:textId="77777777" w:rsidR="00312078" w:rsidRPr="00146ED3" w:rsidRDefault="00312078" w:rsidP="009305F7">
            <w:pPr>
              <w:overflowPunct w:val="0"/>
              <w:textAlignment w:val="baseline"/>
              <w:rPr>
                <w:rFonts w:ascii="ＭＳ ゴシック" w:eastAsia="ＭＳ ゴシック" w:hAnsi="ＭＳ ゴシック"/>
                <w:sz w:val="20"/>
                <w:szCs w:val="20"/>
              </w:rPr>
            </w:pPr>
          </w:p>
          <w:p w14:paraId="1B092680" w14:textId="77777777" w:rsidR="00312078" w:rsidRPr="00146ED3" w:rsidRDefault="00CF1CF4" w:rsidP="00CF1CF4">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312078" w:rsidRPr="00146ED3">
              <w:rPr>
                <w:rFonts w:ascii="ＭＳ ゴシック" w:eastAsia="ＭＳ ゴシック" w:hAnsi="ＭＳ ゴシック" w:hint="eastAsia"/>
                <w:sz w:val="20"/>
                <w:szCs w:val="20"/>
              </w:rPr>
              <w:t>基準第25条</w:t>
            </w:r>
          </w:p>
          <w:p w14:paraId="4916BA9E" w14:textId="77777777" w:rsidR="00312078" w:rsidRPr="00146ED3" w:rsidRDefault="00312078" w:rsidP="00312078">
            <w:pPr>
              <w:overflowPunct w:val="0"/>
              <w:ind w:left="200" w:hangingChars="100" w:hanging="200"/>
              <w:textAlignment w:val="baseline"/>
              <w:rPr>
                <w:rFonts w:ascii="ＭＳ ゴシック" w:eastAsia="ＭＳ ゴシック" w:hAnsi="ＭＳ ゴシック"/>
                <w:sz w:val="20"/>
                <w:szCs w:val="20"/>
              </w:rPr>
            </w:pPr>
          </w:p>
          <w:p w14:paraId="08020922" w14:textId="77777777" w:rsidR="00312078" w:rsidRPr="00146ED3" w:rsidRDefault="00312078" w:rsidP="00312078">
            <w:pPr>
              <w:overflowPunct w:val="0"/>
              <w:ind w:left="200" w:hangingChars="100" w:hanging="200"/>
              <w:textAlignment w:val="baseline"/>
              <w:rPr>
                <w:rFonts w:ascii="ＭＳ ゴシック" w:eastAsia="ＭＳ ゴシック" w:hAnsi="ＭＳ ゴシック"/>
                <w:sz w:val="20"/>
                <w:szCs w:val="20"/>
              </w:rPr>
            </w:pPr>
          </w:p>
          <w:p w14:paraId="512506A3" w14:textId="77777777" w:rsidR="00312078" w:rsidRPr="00146ED3" w:rsidRDefault="00312078" w:rsidP="00312078">
            <w:pPr>
              <w:overflowPunct w:val="0"/>
              <w:ind w:left="200" w:hangingChars="100" w:hanging="200"/>
              <w:textAlignment w:val="baseline"/>
              <w:rPr>
                <w:rFonts w:ascii="ＭＳ ゴシック" w:eastAsia="ＭＳ ゴシック" w:hAnsi="ＭＳ ゴシック"/>
                <w:sz w:val="20"/>
                <w:szCs w:val="20"/>
              </w:rPr>
            </w:pPr>
          </w:p>
          <w:p w14:paraId="147C7847" w14:textId="77777777" w:rsidR="00312078" w:rsidRPr="00146ED3" w:rsidRDefault="00CF1CF4" w:rsidP="00CF1CF4">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312078" w:rsidRPr="00146ED3">
              <w:rPr>
                <w:rFonts w:ascii="ＭＳ ゴシック" w:eastAsia="ＭＳ ゴシック" w:hAnsi="ＭＳ ゴシック" w:hint="eastAsia"/>
                <w:sz w:val="20"/>
                <w:szCs w:val="20"/>
              </w:rPr>
              <w:t>基準第41条</w:t>
            </w:r>
          </w:p>
          <w:p w14:paraId="061F0633" w14:textId="77777777" w:rsidR="00312078" w:rsidRPr="00146ED3" w:rsidRDefault="00312078" w:rsidP="00312078">
            <w:pPr>
              <w:overflowPunct w:val="0"/>
              <w:ind w:left="200" w:hangingChars="100" w:hanging="200"/>
              <w:textAlignment w:val="baseline"/>
              <w:rPr>
                <w:rFonts w:ascii="ＭＳ ゴシック" w:eastAsia="ＭＳ ゴシック" w:hAnsi="ＭＳ ゴシック"/>
                <w:sz w:val="20"/>
                <w:szCs w:val="20"/>
              </w:rPr>
            </w:pPr>
          </w:p>
          <w:p w14:paraId="6F3D9429" w14:textId="77777777" w:rsidR="00312078" w:rsidRPr="00146ED3" w:rsidRDefault="00312078" w:rsidP="00312078">
            <w:pPr>
              <w:overflowPunct w:val="0"/>
              <w:ind w:left="200" w:hangingChars="100" w:hanging="200"/>
              <w:textAlignment w:val="baseline"/>
              <w:rPr>
                <w:rFonts w:ascii="ＭＳ ゴシック" w:eastAsia="ＭＳ ゴシック" w:hAnsi="ＭＳ ゴシック"/>
                <w:sz w:val="20"/>
                <w:szCs w:val="20"/>
              </w:rPr>
            </w:pPr>
          </w:p>
          <w:p w14:paraId="2869ED98" w14:textId="77777777" w:rsidR="00312078" w:rsidRPr="00146ED3" w:rsidRDefault="00312078" w:rsidP="00312078">
            <w:pPr>
              <w:overflowPunct w:val="0"/>
              <w:ind w:left="200" w:hangingChars="100" w:hanging="200"/>
              <w:textAlignment w:val="baseline"/>
              <w:rPr>
                <w:rFonts w:ascii="ＭＳ ゴシック" w:eastAsia="ＭＳ ゴシック" w:hAnsi="ＭＳ ゴシック"/>
                <w:sz w:val="20"/>
                <w:szCs w:val="20"/>
              </w:rPr>
            </w:pPr>
          </w:p>
          <w:p w14:paraId="02CCAE13" w14:textId="77777777" w:rsidR="00312078" w:rsidRPr="00146ED3" w:rsidRDefault="00312078" w:rsidP="00CF1CF4">
            <w:pPr>
              <w:overflowPunct w:val="0"/>
              <w:textAlignment w:val="baseline"/>
              <w:rPr>
                <w:rFonts w:ascii="ＭＳ ゴシック" w:eastAsia="ＭＳ ゴシック" w:hAnsi="ＭＳ ゴシック"/>
                <w:sz w:val="20"/>
                <w:szCs w:val="20"/>
              </w:rPr>
            </w:pPr>
          </w:p>
          <w:p w14:paraId="013EB7D1" w14:textId="77777777" w:rsidR="00CF1CF4" w:rsidRPr="00146ED3" w:rsidRDefault="00CF1CF4" w:rsidP="00CF1CF4">
            <w:pPr>
              <w:overflowPunct w:val="0"/>
              <w:textAlignment w:val="baseline"/>
              <w:rPr>
                <w:rFonts w:ascii="ＭＳ ゴシック" w:eastAsia="ＭＳ ゴシック" w:hAnsi="ＭＳ ゴシック"/>
                <w:sz w:val="20"/>
                <w:szCs w:val="20"/>
              </w:rPr>
            </w:pPr>
          </w:p>
          <w:p w14:paraId="5E1E8725" w14:textId="77777777" w:rsidR="00CF1CF4" w:rsidRPr="00146ED3" w:rsidRDefault="00CF1CF4" w:rsidP="00CF1CF4">
            <w:pPr>
              <w:overflowPunct w:val="0"/>
              <w:textAlignment w:val="baseline"/>
              <w:rPr>
                <w:rFonts w:ascii="ＭＳ ゴシック" w:eastAsia="ＭＳ ゴシック" w:hAnsi="ＭＳ ゴシック"/>
                <w:sz w:val="20"/>
                <w:szCs w:val="20"/>
              </w:rPr>
            </w:pPr>
          </w:p>
          <w:p w14:paraId="54338C72" w14:textId="77777777" w:rsidR="00CF1CF4" w:rsidRPr="00146ED3" w:rsidRDefault="00CF1CF4" w:rsidP="00CF1CF4">
            <w:pPr>
              <w:overflowPunct w:val="0"/>
              <w:textAlignment w:val="baseline"/>
              <w:rPr>
                <w:rFonts w:ascii="ＭＳ ゴシック" w:eastAsia="ＭＳ ゴシック" w:hAnsi="ＭＳ ゴシック"/>
                <w:sz w:val="20"/>
                <w:szCs w:val="20"/>
              </w:rPr>
            </w:pPr>
          </w:p>
          <w:p w14:paraId="589FE1BB" w14:textId="77777777" w:rsidR="00312078" w:rsidRPr="00146ED3" w:rsidRDefault="00CF1CF4" w:rsidP="006C51EF">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312078" w:rsidRPr="00146ED3">
              <w:rPr>
                <w:rFonts w:ascii="ＭＳ ゴシック" w:eastAsia="ＭＳ ゴシック" w:hAnsi="ＭＳ ゴシック" w:hint="eastAsia"/>
                <w:sz w:val="20"/>
                <w:szCs w:val="20"/>
              </w:rPr>
              <w:t>基準第12条の</w:t>
            </w:r>
            <w:r w:rsidR="002D59CF" w:rsidRPr="00146ED3">
              <w:rPr>
                <w:rFonts w:ascii="ＭＳ ゴシック" w:eastAsia="ＭＳ ゴシック" w:hAnsi="ＭＳ ゴシック" w:hint="eastAsia"/>
                <w:sz w:val="20"/>
                <w:szCs w:val="20"/>
              </w:rPr>
              <w:t>２</w:t>
            </w:r>
          </w:p>
          <w:p w14:paraId="08A3A77E" w14:textId="77777777" w:rsidR="00312078" w:rsidRPr="00146ED3" w:rsidRDefault="00312078" w:rsidP="00312078">
            <w:pPr>
              <w:rPr>
                <w:rFonts w:ascii="ＭＳ ゴシック" w:eastAsia="ＭＳ ゴシック" w:hAnsi="ＭＳ ゴシック"/>
                <w:sz w:val="20"/>
                <w:szCs w:val="20"/>
              </w:rPr>
            </w:pPr>
          </w:p>
          <w:p w14:paraId="095D371D" w14:textId="77777777" w:rsidR="007F3E0B" w:rsidRPr="00146ED3" w:rsidRDefault="007F3E0B" w:rsidP="00312078">
            <w:pPr>
              <w:rPr>
                <w:rFonts w:ascii="ＭＳ ゴシック" w:eastAsia="ＭＳ ゴシック" w:hAnsi="ＭＳ ゴシック"/>
                <w:sz w:val="20"/>
                <w:szCs w:val="20"/>
              </w:rPr>
            </w:pPr>
          </w:p>
          <w:p w14:paraId="5817F8B3" w14:textId="77777777" w:rsidR="00312078" w:rsidRPr="00146ED3" w:rsidRDefault="00312078" w:rsidP="00312078">
            <w:pPr>
              <w:rPr>
                <w:rFonts w:ascii="ＭＳ ゴシック" w:eastAsia="ＭＳ ゴシック" w:hAnsi="ＭＳ ゴシック"/>
                <w:sz w:val="20"/>
                <w:szCs w:val="20"/>
              </w:rPr>
            </w:pPr>
          </w:p>
          <w:p w14:paraId="2AACC877" w14:textId="77777777" w:rsidR="00312078" w:rsidRPr="00146ED3" w:rsidRDefault="00312078" w:rsidP="00312078">
            <w:pPr>
              <w:rPr>
                <w:rFonts w:ascii="ＭＳ ゴシック" w:eastAsia="ＭＳ ゴシック" w:hAnsi="ＭＳ ゴシック"/>
                <w:sz w:val="20"/>
                <w:szCs w:val="20"/>
              </w:rPr>
            </w:pPr>
          </w:p>
          <w:p w14:paraId="4193441D" w14:textId="77777777" w:rsidR="00CF1CF4" w:rsidRPr="00146ED3" w:rsidRDefault="00CF1CF4" w:rsidP="00312078">
            <w:pPr>
              <w:rPr>
                <w:rFonts w:ascii="ＭＳ ゴシック" w:eastAsia="ＭＳ ゴシック" w:hAnsi="ＭＳ ゴシック"/>
                <w:sz w:val="20"/>
                <w:szCs w:val="20"/>
              </w:rPr>
            </w:pPr>
          </w:p>
          <w:p w14:paraId="49A8DFEE" w14:textId="77777777" w:rsidR="00312078" w:rsidRPr="00146ED3" w:rsidRDefault="00312078" w:rsidP="00312078">
            <w:pPr>
              <w:rPr>
                <w:rFonts w:ascii="ＭＳ ゴシック" w:eastAsia="ＭＳ ゴシック" w:hAnsi="ＭＳ ゴシック"/>
                <w:sz w:val="20"/>
                <w:szCs w:val="20"/>
              </w:rPr>
            </w:pPr>
          </w:p>
          <w:p w14:paraId="6EA38DAB" w14:textId="77777777" w:rsidR="00312078" w:rsidRPr="00146ED3" w:rsidRDefault="00CF1CF4" w:rsidP="00CF1CF4">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312078" w:rsidRPr="00146ED3">
              <w:rPr>
                <w:rFonts w:ascii="ＭＳ ゴシック" w:eastAsia="ＭＳ ゴシック" w:hAnsi="ＭＳ ゴシック" w:hint="eastAsia"/>
                <w:sz w:val="20"/>
                <w:szCs w:val="20"/>
              </w:rPr>
              <w:t>基準第13条</w:t>
            </w:r>
            <w:r w:rsidR="002F53E2" w:rsidRPr="00146ED3">
              <w:rPr>
                <w:rFonts w:ascii="ＭＳ ゴシック" w:eastAsia="ＭＳ ゴシック" w:hAnsi="ＭＳ ゴシック" w:hint="eastAsia"/>
                <w:sz w:val="20"/>
                <w:szCs w:val="20"/>
              </w:rPr>
              <w:t>第１項</w:t>
            </w:r>
          </w:p>
          <w:p w14:paraId="137EBBA8" w14:textId="77777777" w:rsidR="00CF1CF4" w:rsidRPr="00146ED3" w:rsidRDefault="00CF1CF4" w:rsidP="00CF1CF4">
            <w:pPr>
              <w:rPr>
                <w:rFonts w:ascii="ＭＳ ゴシック" w:eastAsia="ＭＳ ゴシック" w:hAnsi="ＭＳ ゴシック"/>
                <w:sz w:val="20"/>
                <w:szCs w:val="20"/>
              </w:rPr>
            </w:pPr>
          </w:p>
          <w:p w14:paraId="7FF1CA1C" w14:textId="77777777" w:rsidR="00CF1CF4" w:rsidRPr="00146ED3" w:rsidRDefault="00CF1CF4" w:rsidP="00CF1CF4">
            <w:pPr>
              <w:rPr>
                <w:rFonts w:ascii="ＭＳ ゴシック" w:eastAsia="ＭＳ ゴシック" w:hAnsi="ＭＳ ゴシック"/>
                <w:sz w:val="20"/>
                <w:szCs w:val="20"/>
              </w:rPr>
            </w:pPr>
          </w:p>
          <w:p w14:paraId="79E38935" w14:textId="77777777" w:rsidR="00CF1CF4" w:rsidRPr="00146ED3" w:rsidRDefault="00CF1CF4" w:rsidP="00CF1CF4">
            <w:pPr>
              <w:rPr>
                <w:rFonts w:ascii="ＭＳ ゴシック" w:eastAsia="ＭＳ ゴシック" w:hAnsi="ＭＳ ゴシック"/>
                <w:sz w:val="20"/>
                <w:szCs w:val="20"/>
              </w:rPr>
            </w:pPr>
          </w:p>
          <w:p w14:paraId="2913ABF8" w14:textId="77777777" w:rsidR="00CF1CF4" w:rsidRPr="00146ED3" w:rsidRDefault="00CF1CF4" w:rsidP="00CF1CF4">
            <w:pPr>
              <w:rPr>
                <w:rFonts w:ascii="ＭＳ ゴシック" w:eastAsia="ＭＳ ゴシック" w:hAnsi="ＭＳ ゴシック"/>
                <w:sz w:val="20"/>
                <w:szCs w:val="20"/>
              </w:rPr>
            </w:pPr>
          </w:p>
          <w:p w14:paraId="72B90A5B" w14:textId="77777777" w:rsidR="002F53E2" w:rsidRPr="00146ED3" w:rsidRDefault="002F53E2" w:rsidP="002F53E2">
            <w:pPr>
              <w:spacing w:line="120" w:lineRule="exact"/>
              <w:rPr>
                <w:rFonts w:ascii="ＭＳ ゴシック" w:eastAsia="ＭＳ ゴシック" w:hAnsi="ＭＳ ゴシック"/>
                <w:sz w:val="20"/>
                <w:szCs w:val="20"/>
              </w:rPr>
            </w:pPr>
          </w:p>
          <w:p w14:paraId="3FCF26EA" w14:textId="77777777" w:rsidR="002F53E2" w:rsidRPr="00146ED3" w:rsidRDefault="002F53E2" w:rsidP="002F53E2">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◯基準第13条第２項</w:t>
            </w:r>
          </w:p>
          <w:p w14:paraId="0914C18B" w14:textId="77777777" w:rsidR="00CF1CF4" w:rsidRPr="00146ED3" w:rsidRDefault="00CF1CF4" w:rsidP="00CF1CF4">
            <w:pPr>
              <w:rPr>
                <w:rFonts w:ascii="ＭＳ ゴシック" w:eastAsia="ＭＳ ゴシック" w:hAnsi="ＭＳ ゴシック"/>
                <w:sz w:val="20"/>
                <w:szCs w:val="20"/>
              </w:rPr>
            </w:pPr>
          </w:p>
          <w:p w14:paraId="7C519F80" w14:textId="77777777" w:rsidR="00CF1CF4" w:rsidRPr="00146ED3" w:rsidRDefault="00CF1CF4" w:rsidP="00CF1CF4">
            <w:pPr>
              <w:rPr>
                <w:rFonts w:ascii="ＭＳ ゴシック" w:eastAsia="ＭＳ ゴシック" w:hAnsi="ＭＳ ゴシック"/>
                <w:sz w:val="20"/>
                <w:szCs w:val="20"/>
              </w:rPr>
            </w:pPr>
          </w:p>
          <w:p w14:paraId="6260DF91" w14:textId="77777777" w:rsidR="00CF1CF4" w:rsidRPr="00146ED3" w:rsidRDefault="00CF1CF4" w:rsidP="00CF1CF4">
            <w:pPr>
              <w:rPr>
                <w:rFonts w:ascii="ＭＳ ゴシック" w:eastAsia="ＭＳ ゴシック" w:hAnsi="ＭＳ ゴシック"/>
                <w:sz w:val="20"/>
                <w:szCs w:val="20"/>
              </w:rPr>
            </w:pPr>
          </w:p>
          <w:p w14:paraId="396DB76F" w14:textId="77777777" w:rsidR="00CF1CF4" w:rsidRPr="00146ED3" w:rsidRDefault="00CF1CF4" w:rsidP="002F53E2">
            <w:pPr>
              <w:spacing w:line="120" w:lineRule="exact"/>
              <w:rPr>
                <w:rFonts w:ascii="ＭＳ ゴシック" w:eastAsia="ＭＳ ゴシック" w:hAnsi="ＭＳ ゴシック"/>
                <w:sz w:val="20"/>
                <w:szCs w:val="20"/>
              </w:rPr>
            </w:pPr>
          </w:p>
          <w:p w14:paraId="4122FD88" w14:textId="77777777" w:rsidR="002F53E2" w:rsidRPr="00146ED3" w:rsidRDefault="002F53E2" w:rsidP="002F53E2">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◯基準第13条第３項</w:t>
            </w:r>
          </w:p>
          <w:p w14:paraId="76652CEF" w14:textId="77777777" w:rsidR="002F53E2" w:rsidRPr="00146ED3" w:rsidRDefault="002F53E2" w:rsidP="002F53E2">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※解釈通知第４-１-(1)</w:t>
            </w:r>
          </w:p>
          <w:p w14:paraId="2279C78F" w14:textId="77777777" w:rsidR="00CF1CF4" w:rsidRPr="00146ED3" w:rsidRDefault="00CF1CF4" w:rsidP="00CF1CF4">
            <w:pPr>
              <w:rPr>
                <w:rFonts w:ascii="ＭＳ ゴシック" w:eastAsia="ＭＳ ゴシック" w:hAnsi="ＭＳ ゴシック"/>
                <w:sz w:val="20"/>
                <w:szCs w:val="20"/>
              </w:rPr>
            </w:pPr>
          </w:p>
          <w:p w14:paraId="34E980CE" w14:textId="77777777" w:rsidR="00CF1CF4" w:rsidRPr="00146ED3" w:rsidRDefault="00CF1CF4" w:rsidP="00CF1CF4">
            <w:pPr>
              <w:rPr>
                <w:rFonts w:ascii="ＭＳ ゴシック" w:eastAsia="ＭＳ ゴシック" w:hAnsi="ＭＳ ゴシック"/>
                <w:sz w:val="20"/>
                <w:szCs w:val="20"/>
              </w:rPr>
            </w:pPr>
          </w:p>
          <w:p w14:paraId="7CFF4017" w14:textId="77777777" w:rsidR="00A721DB" w:rsidRPr="00146ED3" w:rsidRDefault="00A721DB" w:rsidP="00A721DB">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◯基準第13条第４項</w:t>
            </w:r>
          </w:p>
          <w:p w14:paraId="674AA9B7" w14:textId="77777777" w:rsidR="00A721DB" w:rsidRPr="00146ED3" w:rsidRDefault="00A721DB" w:rsidP="00A721DB">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※解釈通知第４-１-(2)</w:t>
            </w:r>
          </w:p>
          <w:p w14:paraId="365DB8F5" w14:textId="77777777" w:rsidR="00CF1CF4" w:rsidRPr="00146ED3" w:rsidRDefault="00CF1CF4" w:rsidP="00CF1CF4">
            <w:pPr>
              <w:rPr>
                <w:rFonts w:ascii="ＭＳ ゴシック" w:eastAsia="ＭＳ ゴシック" w:hAnsi="ＭＳ ゴシック"/>
                <w:sz w:val="20"/>
                <w:szCs w:val="20"/>
              </w:rPr>
            </w:pPr>
          </w:p>
          <w:p w14:paraId="448D62EC" w14:textId="77777777" w:rsidR="00CF1CF4" w:rsidRPr="00146ED3" w:rsidRDefault="00CF1CF4" w:rsidP="00CF1CF4">
            <w:pPr>
              <w:rPr>
                <w:rFonts w:ascii="ＭＳ ゴシック" w:eastAsia="ＭＳ ゴシック" w:hAnsi="ＭＳ ゴシック"/>
                <w:sz w:val="20"/>
                <w:szCs w:val="20"/>
              </w:rPr>
            </w:pPr>
          </w:p>
          <w:p w14:paraId="7F18E25B" w14:textId="77777777" w:rsidR="00CF1CF4" w:rsidRPr="00146ED3" w:rsidRDefault="00CF1CF4" w:rsidP="00CF1CF4">
            <w:pPr>
              <w:rPr>
                <w:rFonts w:ascii="ＭＳ ゴシック" w:eastAsia="ＭＳ ゴシック" w:hAnsi="ＭＳ ゴシック"/>
                <w:sz w:val="20"/>
                <w:szCs w:val="20"/>
              </w:rPr>
            </w:pPr>
          </w:p>
          <w:p w14:paraId="78B0A91A" w14:textId="77777777" w:rsidR="00CF1CF4" w:rsidRPr="00146ED3" w:rsidRDefault="00CF1CF4" w:rsidP="00CF1CF4">
            <w:pPr>
              <w:rPr>
                <w:rFonts w:ascii="ＭＳ ゴシック" w:eastAsia="ＭＳ ゴシック" w:hAnsi="ＭＳ ゴシック"/>
                <w:sz w:val="20"/>
                <w:szCs w:val="20"/>
              </w:rPr>
            </w:pPr>
          </w:p>
          <w:p w14:paraId="2C5447F4" w14:textId="77777777" w:rsidR="00CF1CF4" w:rsidRPr="00146ED3" w:rsidRDefault="00CF1CF4" w:rsidP="00CF1CF4">
            <w:pPr>
              <w:rPr>
                <w:rFonts w:ascii="ＭＳ ゴシック" w:eastAsia="ＭＳ ゴシック" w:hAnsi="ＭＳ ゴシック"/>
                <w:sz w:val="20"/>
                <w:szCs w:val="20"/>
              </w:rPr>
            </w:pPr>
          </w:p>
          <w:p w14:paraId="385918B5" w14:textId="77777777" w:rsidR="00715412" w:rsidRPr="00146ED3" w:rsidRDefault="00715412" w:rsidP="00CF1CF4">
            <w:pPr>
              <w:rPr>
                <w:rFonts w:ascii="ＭＳ ゴシック" w:eastAsia="ＭＳ ゴシック" w:hAnsi="ＭＳ ゴシック"/>
                <w:sz w:val="20"/>
                <w:szCs w:val="20"/>
              </w:rPr>
            </w:pPr>
          </w:p>
          <w:p w14:paraId="4D15B304" w14:textId="77777777" w:rsidR="00715412" w:rsidRPr="00146ED3" w:rsidRDefault="00715412" w:rsidP="00715412">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◯基準第13条第４項</w:t>
            </w:r>
          </w:p>
          <w:p w14:paraId="5481836F" w14:textId="77777777" w:rsidR="00A721DB" w:rsidRPr="00146ED3" w:rsidRDefault="00A721DB" w:rsidP="00A721DB">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※解釈通知第４-１-(2)</w:t>
            </w:r>
          </w:p>
          <w:p w14:paraId="079C1125" w14:textId="77777777" w:rsidR="00CF1CF4" w:rsidRPr="00146ED3" w:rsidRDefault="00CF1CF4" w:rsidP="00A721DB">
            <w:pPr>
              <w:rPr>
                <w:rFonts w:ascii="ＭＳ ゴシック" w:eastAsia="ＭＳ ゴシック" w:hAnsi="ＭＳ ゴシック"/>
                <w:sz w:val="20"/>
                <w:szCs w:val="20"/>
              </w:rPr>
            </w:pPr>
          </w:p>
        </w:tc>
        <w:tc>
          <w:tcPr>
            <w:tcW w:w="1560" w:type="dxa"/>
            <w:tcBorders>
              <w:bottom w:val="single" w:sz="4" w:space="0" w:color="auto"/>
            </w:tcBorders>
          </w:tcPr>
          <w:p w14:paraId="094A676D" w14:textId="77777777" w:rsidR="000A44A6" w:rsidRPr="00146ED3" w:rsidRDefault="000A44A6" w:rsidP="0057599F">
            <w:pPr>
              <w:rPr>
                <w:rFonts w:ascii="ＭＳ ゴシック" w:eastAsia="ＭＳ ゴシック" w:hAnsi="ＭＳ ゴシック"/>
                <w:sz w:val="20"/>
                <w:szCs w:val="20"/>
              </w:rPr>
            </w:pPr>
          </w:p>
        </w:tc>
      </w:tr>
      <w:bookmarkEnd w:id="3"/>
    </w:tbl>
    <w:p w14:paraId="55C3F5F2" w14:textId="77777777" w:rsidR="00B26F90" w:rsidRPr="00146ED3" w:rsidRDefault="00B26F90" w:rsidP="000A44A6">
      <w:pPr>
        <w:tabs>
          <w:tab w:val="left" w:pos="1290"/>
        </w:tabs>
        <w:jc w:val="center"/>
        <w:rPr>
          <w:rFonts w:ascii="ＭＳ ゴシック" w:eastAsia="ＭＳ ゴシック" w:hAnsi="ＭＳ ゴシック"/>
          <w:sz w:val="20"/>
          <w:szCs w:val="20"/>
        </w:rPr>
      </w:pPr>
    </w:p>
    <w:p w14:paraId="59BF2306" w14:textId="77777777" w:rsidR="00B55A71" w:rsidRPr="00146ED3" w:rsidRDefault="00B55A71" w:rsidP="00B55A71">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CA73C0" w:rsidRPr="00146ED3" w14:paraId="152C054D" w14:textId="77777777" w:rsidTr="00056A1E">
        <w:trPr>
          <w:trHeight w:val="416"/>
        </w:trPr>
        <w:tc>
          <w:tcPr>
            <w:tcW w:w="2367" w:type="dxa"/>
            <w:vAlign w:val="center"/>
          </w:tcPr>
          <w:p w14:paraId="14AF7C6B" w14:textId="77777777" w:rsidR="00B55A71" w:rsidRPr="00146ED3" w:rsidRDefault="00B55A71" w:rsidP="00347A36">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14:paraId="2B44C32E" w14:textId="77777777" w:rsidR="00B55A71" w:rsidRPr="00146ED3" w:rsidRDefault="00B55A71" w:rsidP="00BD2010">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080078EE" w14:textId="77777777"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A73C0" w:rsidRPr="00146ED3" w14:paraId="210D4138" w14:textId="77777777" w:rsidTr="00056A1E">
        <w:trPr>
          <w:trHeight w:val="13605"/>
        </w:trPr>
        <w:tc>
          <w:tcPr>
            <w:tcW w:w="2367" w:type="dxa"/>
          </w:tcPr>
          <w:p w14:paraId="54D40F59" w14:textId="77777777" w:rsidR="00B55A71" w:rsidRPr="00146ED3" w:rsidRDefault="00B55A71" w:rsidP="00613255">
            <w:pPr>
              <w:overflowPunct w:val="0"/>
              <w:ind w:left="402" w:hangingChars="200" w:hanging="402"/>
              <w:textAlignment w:val="baseline"/>
              <w:rPr>
                <w:rFonts w:ascii="ＭＳ ゴシック" w:eastAsia="ＭＳ ゴシック" w:hAnsi="ＭＳ ゴシック"/>
                <w:b/>
                <w:sz w:val="20"/>
                <w:szCs w:val="20"/>
              </w:rPr>
            </w:pPr>
          </w:p>
          <w:p w14:paraId="665DA1E5" w14:textId="77777777" w:rsidR="0034277E" w:rsidRPr="00146ED3" w:rsidRDefault="0034277E" w:rsidP="009305F7">
            <w:pPr>
              <w:overflowPunct w:val="0"/>
              <w:ind w:left="402" w:hangingChars="200" w:hanging="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５　処遇に関する計画</w:t>
            </w:r>
          </w:p>
          <w:p w14:paraId="3118C2DB" w14:textId="77777777" w:rsidR="0034277E" w:rsidRPr="00146ED3" w:rsidRDefault="0034277E" w:rsidP="0034277E">
            <w:pPr>
              <w:overflowPunct w:val="0"/>
              <w:ind w:firstLineChars="200" w:firstLine="402"/>
              <w:textAlignment w:val="baseline"/>
              <w:rPr>
                <w:rFonts w:ascii="ＭＳ ゴシック" w:eastAsia="ＭＳ ゴシック" w:hAnsi="ＭＳ ゴシック"/>
                <w:b/>
                <w:kern w:val="0"/>
                <w:sz w:val="20"/>
                <w:szCs w:val="20"/>
              </w:rPr>
            </w:pPr>
            <w:r w:rsidRPr="00146ED3">
              <w:rPr>
                <w:rFonts w:ascii="ＭＳ ゴシック" w:eastAsia="ＭＳ ゴシック" w:hAnsi="ＭＳ ゴシック" w:hint="eastAsia"/>
                <w:b/>
                <w:sz w:val="20"/>
                <w:szCs w:val="20"/>
              </w:rPr>
              <w:t>【共通】</w:t>
            </w:r>
          </w:p>
          <w:p w14:paraId="1DF81E48" w14:textId="77777777" w:rsidR="0034277E" w:rsidRPr="00146ED3" w:rsidRDefault="0034277E" w:rsidP="00613255">
            <w:pPr>
              <w:overflowPunct w:val="0"/>
              <w:ind w:left="402" w:hangingChars="200" w:hanging="402"/>
              <w:textAlignment w:val="baseline"/>
              <w:rPr>
                <w:rFonts w:ascii="ＭＳ ゴシック" w:eastAsia="ＭＳ ゴシック" w:hAnsi="ＭＳ ゴシック"/>
                <w:b/>
                <w:sz w:val="20"/>
                <w:szCs w:val="20"/>
              </w:rPr>
            </w:pPr>
          </w:p>
        </w:tc>
        <w:tc>
          <w:tcPr>
            <w:tcW w:w="5992" w:type="dxa"/>
          </w:tcPr>
          <w:p w14:paraId="52AE7803" w14:textId="77777777" w:rsidR="00B55A71" w:rsidRPr="00146ED3" w:rsidRDefault="00B55A71" w:rsidP="00BD2010">
            <w:pPr>
              <w:overflowPunct w:val="0"/>
              <w:textAlignment w:val="baseline"/>
              <w:rPr>
                <w:rFonts w:ascii="ＭＳ ゴシック" w:eastAsia="ＭＳ ゴシック" w:hAnsi="ＭＳ ゴシック"/>
                <w:sz w:val="20"/>
                <w:szCs w:val="20"/>
              </w:rPr>
            </w:pPr>
          </w:p>
          <w:p w14:paraId="0A3EEC5A" w14:textId="77777777" w:rsidR="0034277E" w:rsidRPr="00146ED3" w:rsidRDefault="0034277E" w:rsidP="00BD2010">
            <w:pPr>
              <w:overflowPunct w:val="0"/>
              <w:textAlignment w:val="baseline"/>
              <w:rPr>
                <w:rFonts w:ascii="ＭＳ ゴシック" w:eastAsia="ＭＳ ゴシック" w:hAnsi="ＭＳ ゴシック"/>
                <w:sz w:val="20"/>
                <w:szCs w:val="20"/>
              </w:rPr>
            </w:pPr>
          </w:p>
          <w:p w14:paraId="2AFDE355" w14:textId="77777777" w:rsidR="0034277E" w:rsidRPr="00146ED3" w:rsidRDefault="0034277E" w:rsidP="0034277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　入所者について，その心身の状況，その置かれている環境，</w:t>
            </w:r>
          </w:p>
          <w:p w14:paraId="6906F4EA" w14:textId="77777777" w:rsidR="0034277E" w:rsidRPr="00146ED3" w:rsidRDefault="001F6773" w:rsidP="001F6773">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34277E" w:rsidRPr="00146ED3">
              <w:rPr>
                <w:rFonts w:ascii="ＭＳ ゴシック" w:eastAsia="ＭＳ ゴシック" w:hAnsi="ＭＳ ゴシック" w:hint="eastAsia"/>
                <w:sz w:val="20"/>
                <w:szCs w:val="20"/>
              </w:rPr>
              <w:t>その者及びその家族の希望等を勘案し，その者の同意を得て，</w:t>
            </w:r>
          </w:p>
          <w:p w14:paraId="4AEEA852" w14:textId="77777777" w:rsidR="00D158B9" w:rsidRPr="00146ED3" w:rsidRDefault="001F6773" w:rsidP="00613255">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34277E" w:rsidRPr="00146ED3">
              <w:rPr>
                <w:rFonts w:ascii="ＭＳ ゴシック" w:eastAsia="ＭＳ ゴシック" w:hAnsi="ＭＳ ゴシック" w:hint="eastAsia"/>
                <w:sz w:val="20"/>
                <w:szCs w:val="20"/>
              </w:rPr>
              <w:t>その者の処遇に関する計画を作成しているか</w:t>
            </w:r>
            <w:r w:rsidR="00FD6722" w:rsidRPr="00146ED3">
              <w:rPr>
                <w:rFonts w:ascii="ＭＳ ゴシック" w:eastAsia="ＭＳ ゴシック" w:hAnsi="ＭＳ ゴシック" w:hint="eastAsia"/>
                <w:sz w:val="20"/>
                <w:szCs w:val="20"/>
              </w:rPr>
              <w:t>(電磁的対応に</w:t>
            </w:r>
          </w:p>
          <w:p w14:paraId="40BC4089" w14:textId="77777777" w:rsidR="0034277E" w:rsidRPr="00146ED3" w:rsidRDefault="00FD6722" w:rsidP="00D158B9">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より行うことができる*)</w:t>
            </w:r>
            <w:r w:rsidR="0034277E" w:rsidRPr="00146ED3">
              <w:rPr>
                <w:rFonts w:ascii="ＭＳ ゴシック" w:eastAsia="ＭＳ ゴシック" w:hAnsi="ＭＳ ゴシック" w:hint="eastAsia"/>
                <w:sz w:val="20"/>
                <w:szCs w:val="20"/>
              </w:rPr>
              <w:t>。</w:t>
            </w:r>
          </w:p>
          <w:p w14:paraId="11048D15" w14:textId="77777777" w:rsidR="0034277E" w:rsidRPr="00146ED3" w:rsidRDefault="0034277E" w:rsidP="00613255">
            <w:pPr>
              <w:overflowPunct w:val="0"/>
              <w:ind w:firstLineChars="100" w:firstLine="200"/>
              <w:textAlignment w:val="baseline"/>
              <w:rPr>
                <w:rFonts w:ascii="ＭＳ ゴシック" w:eastAsia="ＭＳ ゴシック" w:hAnsi="ＭＳ ゴシック"/>
                <w:sz w:val="20"/>
                <w:szCs w:val="20"/>
              </w:rPr>
            </w:pPr>
          </w:p>
          <w:p w14:paraId="76A512C7" w14:textId="77777777" w:rsidR="0034277E" w:rsidRPr="00146ED3" w:rsidRDefault="0034277E" w:rsidP="00613255">
            <w:pPr>
              <w:overflowPunct w:val="0"/>
              <w:ind w:firstLineChars="100" w:firstLine="200"/>
              <w:textAlignment w:val="baseline"/>
              <w:rPr>
                <w:rFonts w:ascii="ＭＳ ゴシック" w:eastAsia="ＭＳ ゴシック" w:hAnsi="ＭＳ ゴシック"/>
                <w:sz w:val="20"/>
                <w:szCs w:val="20"/>
              </w:rPr>
            </w:pPr>
          </w:p>
          <w:p w14:paraId="35CE4651" w14:textId="77777777" w:rsidR="0034277E" w:rsidRPr="00146ED3" w:rsidRDefault="0034277E" w:rsidP="00613255">
            <w:pPr>
              <w:overflowPunct w:val="0"/>
              <w:ind w:firstLineChars="100" w:firstLine="200"/>
              <w:textAlignment w:val="baseline"/>
              <w:rPr>
                <w:rFonts w:ascii="ＭＳ ゴシック" w:eastAsia="ＭＳ ゴシック" w:hAnsi="ＭＳ ゴシック"/>
                <w:sz w:val="20"/>
                <w:szCs w:val="20"/>
              </w:rPr>
            </w:pPr>
          </w:p>
          <w:p w14:paraId="456C6C2A" w14:textId="77777777" w:rsidR="0034277E" w:rsidRPr="00146ED3" w:rsidRDefault="0034277E" w:rsidP="00613255">
            <w:pPr>
              <w:overflowPunct w:val="0"/>
              <w:ind w:firstLineChars="100" w:firstLine="200"/>
              <w:textAlignment w:val="baseline"/>
              <w:rPr>
                <w:rFonts w:ascii="ＭＳ ゴシック" w:eastAsia="ＭＳ ゴシック" w:hAnsi="ＭＳ ゴシック"/>
                <w:sz w:val="20"/>
                <w:szCs w:val="20"/>
              </w:rPr>
            </w:pPr>
          </w:p>
          <w:p w14:paraId="6B7E5FD2" w14:textId="77777777" w:rsidR="00CF1CF4" w:rsidRPr="00146ED3" w:rsidRDefault="00CF1CF4" w:rsidP="00D65684">
            <w:pPr>
              <w:overflowPunct w:val="0"/>
              <w:ind w:left="300" w:hangingChars="150" w:hanging="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　入所者の処遇の状況等を勘案し，必要な見直しを行っているか。</w:t>
            </w:r>
          </w:p>
          <w:p w14:paraId="6A2EEFF3" w14:textId="77777777" w:rsidR="0034277E" w:rsidRPr="00146ED3" w:rsidRDefault="0034277E" w:rsidP="00613255">
            <w:pPr>
              <w:overflowPunct w:val="0"/>
              <w:ind w:firstLineChars="100" w:firstLine="200"/>
              <w:textAlignment w:val="baseline"/>
              <w:rPr>
                <w:rFonts w:ascii="ＭＳ ゴシック" w:eastAsia="ＭＳ ゴシック" w:hAnsi="ＭＳ ゴシック"/>
                <w:sz w:val="20"/>
                <w:szCs w:val="20"/>
              </w:rPr>
            </w:pPr>
          </w:p>
          <w:p w14:paraId="25B83670" w14:textId="77777777" w:rsidR="0034277E" w:rsidRPr="00146ED3" w:rsidRDefault="0034277E" w:rsidP="00613255">
            <w:pPr>
              <w:overflowPunct w:val="0"/>
              <w:ind w:firstLineChars="100" w:firstLine="200"/>
              <w:textAlignment w:val="baseline"/>
              <w:rPr>
                <w:rFonts w:ascii="ＭＳ ゴシック" w:eastAsia="ＭＳ ゴシック" w:hAnsi="ＭＳ ゴシック"/>
                <w:sz w:val="20"/>
                <w:szCs w:val="20"/>
              </w:rPr>
            </w:pPr>
          </w:p>
          <w:p w14:paraId="270D3584" w14:textId="77777777" w:rsidR="0034277E" w:rsidRPr="00146ED3" w:rsidRDefault="0034277E" w:rsidP="00613255">
            <w:pPr>
              <w:overflowPunct w:val="0"/>
              <w:ind w:firstLineChars="100" w:firstLine="200"/>
              <w:textAlignment w:val="baseline"/>
              <w:rPr>
                <w:rFonts w:ascii="ＭＳ ゴシック" w:eastAsia="ＭＳ ゴシック" w:hAnsi="ＭＳ ゴシック"/>
                <w:sz w:val="20"/>
                <w:szCs w:val="20"/>
              </w:rPr>
            </w:pPr>
          </w:p>
          <w:p w14:paraId="40CABFBA" w14:textId="77777777" w:rsidR="0034277E" w:rsidRPr="00146ED3" w:rsidRDefault="0034277E" w:rsidP="00613255">
            <w:pPr>
              <w:overflowPunct w:val="0"/>
              <w:ind w:firstLineChars="100" w:firstLine="200"/>
              <w:textAlignment w:val="baseline"/>
              <w:rPr>
                <w:rFonts w:ascii="ＭＳ ゴシック" w:eastAsia="ＭＳ ゴシック" w:hAnsi="ＭＳ ゴシック"/>
                <w:sz w:val="20"/>
                <w:szCs w:val="20"/>
              </w:rPr>
            </w:pPr>
          </w:p>
          <w:p w14:paraId="3D2A13F1" w14:textId="77777777" w:rsidR="0034277E" w:rsidRPr="00146ED3" w:rsidRDefault="0034277E" w:rsidP="00613255">
            <w:pPr>
              <w:overflowPunct w:val="0"/>
              <w:ind w:firstLineChars="100" w:firstLine="200"/>
              <w:textAlignment w:val="baseline"/>
              <w:rPr>
                <w:rFonts w:ascii="ＭＳ ゴシック" w:eastAsia="ＭＳ ゴシック" w:hAnsi="ＭＳ ゴシック"/>
                <w:sz w:val="20"/>
                <w:szCs w:val="20"/>
              </w:rPr>
            </w:pPr>
          </w:p>
          <w:p w14:paraId="124BE86F" w14:textId="77777777" w:rsidR="0034277E" w:rsidRPr="00146ED3" w:rsidRDefault="0034277E" w:rsidP="00613255">
            <w:pPr>
              <w:overflowPunct w:val="0"/>
              <w:ind w:firstLineChars="100" w:firstLine="200"/>
              <w:textAlignment w:val="baseline"/>
              <w:rPr>
                <w:rFonts w:ascii="ＭＳ ゴシック" w:eastAsia="ＭＳ ゴシック" w:hAnsi="ＭＳ ゴシック"/>
                <w:sz w:val="20"/>
                <w:szCs w:val="20"/>
              </w:rPr>
            </w:pPr>
          </w:p>
          <w:p w14:paraId="0520A2AD" w14:textId="77777777" w:rsidR="00877440" w:rsidRPr="00146ED3" w:rsidRDefault="00877440" w:rsidP="00613255">
            <w:pPr>
              <w:overflowPunct w:val="0"/>
              <w:ind w:firstLineChars="100" w:firstLine="200"/>
              <w:textAlignment w:val="baseline"/>
              <w:rPr>
                <w:rFonts w:ascii="ＭＳ ゴシック" w:eastAsia="ＭＳ ゴシック" w:hAnsi="ＭＳ ゴシック"/>
                <w:sz w:val="20"/>
                <w:szCs w:val="20"/>
              </w:rPr>
            </w:pPr>
          </w:p>
          <w:p w14:paraId="500D6ABD" w14:textId="77777777" w:rsidR="00877440" w:rsidRPr="00146ED3" w:rsidRDefault="00877440" w:rsidP="00613255">
            <w:pPr>
              <w:overflowPunct w:val="0"/>
              <w:ind w:firstLineChars="100" w:firstLine="200"/>
              <w:textAlignment w:val="baseline"/>
              <w:rPr>
                <w:rFonts w:ascii="ＭＳ ゴシック" w:eastAsia="ＭＳ ゴシック" w:hAnsi="ＭＳ ゴシック"/>
                <w:sz w:val="20"/>
                <w:szCs w:val="20"/>
              </w:rPr>
            </w:pPr>
          </w:p>
          <w:p w14:paraId="2DC4AEBA" w14:textId="77777777" w:rsidR="001F6773" w:rsidRPr="00146ED3" w:rsidRDefault="0034277E" w:rsidP="00C32A32">
            <w:pPr>
              <w:overflowPunct w:val="0"/>
              <w:ind w:left="400" w:hangingChars="200" w:hanging="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C32A32" w:rsidRPr="00146ED3">
              <w:rPr>
                <w:rFonts w:ascii="ＭＳ ゴシック" w:eastAsia="ＭＳ ゴシック" w:hAnsi="ＭＳ ゴシック" w:hint="eastAsia"/>
                <w:sz w:val="20"/>
                <w:szCs w:val="20"/>
              </w:rPr>
              <w:t>3</w:t>
            </w:r>
            <w:r w:rsidRPr="00146ED3">
              <w:rPr>
                <w:rFonts w:ascii="ＭＳ ゴシック" w:eastAsia="ＭＳ ゴシック" w:hAnsi="ＭＳ ゴシック" w:hint="eastAsia"/>
                <w:sz w:val="20"/>
                <w:szCs w:val="20"/>
              </w:rPr>
              <w:t>)　(1)</w:t>
            </w:r>
            <w:r w:rsidR="00C32A32" w:rsidRPr="00146ED3">
              <w:rPr>
                <w:rFonts w:ascii="ＭＳ ゴシック" w:eastAsia="ＭＳ ゴシック" w:hAnsi="ＭＳ ゴシック" w:hint="eastAsia"/>
                <w:sz w:val="20"/>
                <w:szCs w:val="20"/>
              </w:rPr>
              <w:t>,(2)</w:t>
            </w:r>
            <w:r w:rsidRPr="00146ED3">
              <w:rPr>
                <w:rFonts w:ascii="ＭＳ ゴシック" w:eastAsia="ＭＳ ゴシック" w:hAnsi="ＭＳ ゴシック" w:hint="eastAsia"/>
                <w:sz w:val="20"/>
                <w:szCs w:val="20"/>
              </w:rPr>
              <w:t>の検討に当たっては，生活相談員，介護職員，看護</w:t>
            </w:r>
          </w:p>
          <w:p w14:paraId="6D6FD5C8" w14:textId="77777777" w:rsidR="0034277E" w:rsidRPr="00146ED3" w:rsidRDefault="001F6773" w:rsidP="00C32A32">
            <w:pPr>
              <w:overflowPunct w:val="0"/>
              <w:ind w:left="400" w:hangingChars="200" w:hanging="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34277E" w:rsidRPr="00146ED3">
              <w:rPr>
                <w:rFonts w:ascii="ＭＳ ゴシック" w:eastAsia="ＭＳ ゴシック" w:hAnsi="ＭＳ ゴシック" w:hint="eastAsia"/>
                <w:sz w:val="20"/>
                <w:szCs w:val="20"/>
              </w:rPr>
              <w:t>職員等の職員の間で協議しているか。</w:t>
            </w:r>
          </w:p>
          <w:p w14:paraId="76694D0B" w14:textId="77777777" w:rsidR="00C627A9" w:rsidRPr="00146ED3" w:rsidRDefault="00C627A9" w:rsidP="00613255">
            <w:pPr>
              <w:overflowPunct w:val="0"/>
              <w:ind w:firstLineChars="100" w:firstLine="200"/>
              <w:textAlignment w:val="baseline"/>
              <w:rPr>
                <w:rFonts w:ascii="ＭＳ ゴシック" w:eastAsia="ＭＳ ゴシック" w:hAnsi="ＭＳ ゴシック"/>
                <w:sz w:val="20"/>
                <w:szCs w:val="20"/>
              </w:rPr>
            </w:pPr>
          </w:p>
          <w:p w14:paraId="40BD94B5" w14:textId="77777777" w:rsidR="00C627A9" w:rsidRPr="00146ED3" w:rsidRDefault="00C627A9" w:rsidP="00613255">
            <w:pPr>
              <w:overflowPunct w:val="0"/>
              <w:ind w:firstLineChars="100" w:firstLine="200"/>
              <w:textAlignment w:val="baseline"/>
              <w:rPr>
                <w:rFonts w:ascii="ＭＳ ゴシック" w:eastAsia="ＭＳ ゴシック" w:hAnsi="ＭＳ ゴシック"/>
                <w:sz w:val="20"/>
                <w:szCs w:val="20"/>
              </w:rPr>
            </w:pPr>
          </w:p>
          <w:p w14:paraId="43FECB61" w14:textId="77777777" w:rsidR="00C627A9" w:rsidRPr="00146ED3" w:rsidRDefault="00C627A9" w:rsidP="00613255">
            <w:pPr>
              <w:overflowPunct w:val="0"/>
              <w:ind w:firstLineChars="100" w:firstLine="200"/>
              <w:textAlignment w:val="baseline"/>
              <w:rPr>
                <w:rFonts w:ascii="ＭＳ ゴシック" w:eastAsia="ＭＳ ゴシック" w:hAnsi="ＭＳ ゴシック"/>
                <w:sz w:val="20"/>
                <w:szCs w:val="20"/>
              </w:rPr>
            </w:pPr>
          </w:p>
          <w:p w14:paraId="20CD2A19" w14:textId="77777777" w:rsidR="00C627A9" w:rsidRPr="00146ED3" w:rsidRDefault="00C627A9" w:rsidP="00613255">
            <w:pPr>
              <w:overflowPunct w:val="0"/>
              <w:ind w:firstLineChars="100" w:firstLine="200"/>
              <w:textAlignment w:val="baseline"/>
              <w:rPr>
                <w:rFonts w:ascii="ＭＳ ゴシック" w:eastAsia="ＭＳ ゴシック" w:hAnsi="ＭＳ ゴシック"/>
                <w:sz w:val="20"/>
                <w:szCs w:val="20"/>
              </w:rPr>
            </w:pPr>
          </w:p>
          <w:p w14:paraId="79D4BD19" w14:textId="77777777" w:rsidR="00C627A9" w:rsidRPr="00146ED3" w:rsidRDefault="00C627A9" w:rsidP="00613255">
            <w:pPr>
              <w:overflowPunct w:val="0"/>
              <w:ind w:firstLineChars="100" w:firstLine="200"/>
              <w:textAlignment w:val="baseline"/>
              <w:rPr>
                <w:rFonts w:ascii="ＭＳ ゴシック" w:eastAsia="ＭＳ ゴシック" w:hAnsi="ＭＳ ゴシック"/>
                <w:sz w:val="20"/>
                <w:szCs w:val="20"/>
              </w:rPr>
            </w:pPr>
          </w:p>
          <w:p w14:paraId="716754E0" w14:textId="77777777" w:rsidR="00C627A9" w:rsidRPr="00146ED3" w:rsidRDefault="00C627A9" w:rsidP="00613255">
            <w:pPr>
              <w:overflowPunct w:val="0"/>
              <w:ind w:firstLineChars="100" w:firstLine="200"/>
              <w:textAlignment w:val="baseline"/>
              <w:rPr>
                <w:rFonts w:ascii="ＭＳ ゴシック" w:eastAsia="ＭＳ ゴシック" w:hAnsi="ＭＳ ゴシック"/>
                <w:sz w:val="20"/>
                <w:szCs w:val="20"/>
              </w:rPr>
            </w:pPr>
          </w:p>
          <w:p w14:paraId="24300BB0" w14:textId="77777777" w:rsidR="00C627A9" w:rsidRPr="00146ED3" w:rsidRDefault="00C627A9" w:rsidP="00613255">
            <w:pPr>
              <w:overflowPunct w:val="0"/>
              <w:ind w:firstLineChars="100" w:firstLine="200"/>
              <w:textAlignment w:val="baseline"/>
              <w:rPr>
                <w:rFonts w:ascii="ＭＳ ゴシック" w:eastAsia="ＭＳ ゴシック" w:hAnsi="ＭＳ ゴシック"/>
                <w:sz w:val="20"/>
                <w:szCs w:val="20"/>
              </w:rPr>
            </w:pPr>
          </w:p>
          <w:p w14:paraId="623D3195" w14:textId="77777777" w:rsidR="00C627A9" w:rsidRPr="00146ED3" w:rsidRDefault="00C627A9" w:rsidP="00613255">
            <w:pPr>
              <w:overflowPunct w:val="0"/>
              <w:ind w:firstLineChars="100" w:firstLine="200"/>
              <w:textAlignment w:val="baseline"/>
              <w:rPr>
                <w:rFonts w:ascii="ＭＳ ゴシック" w:eastAsia="ＭＳ ゴシック" w:hAnsi="ＭＳ ゴシック"/>
                <w:sz w:val="20"/>
                <w:szCs w:val="20"/>
              </w:rPr>
            </w:pPr>
          </w:p>
          <w:p w14:paraId="60A40861" w14:textId="77777777" w:rsidR="00C627A9" w:rsidRPr="00146ED3" w:rsidRDefault="00C627A9" w:rsidP="00613255">
            <w:pPr>
              <w:overflowPunct w:val="0"/>
              <w:ind w:firstLineChars="100" w:firstLine="200"/>
              <w:textAlignment w:val="baseline"/>
              <w:rPr>
                <w:rFonts w:ascii="ＭＳ ゴシック" w:eastAsia="ＭＳ ゴシック" w:hAnsi="ＭＳ ゴシック"/>
                <w:sz w:val="20"/>
                <w:szCs w:val="20"/>
              </w:rPr>
            </w:pPr>
          </w:p>
          <w:p w14:paraId="0FE2569F" w14:textId="77777777" w:rsidR="00C627A9" w:rsidRPr="00146ED3" w:rsidRDefault="00C627A9" w:rsidP="00613255">
            <w:pPr>
              <w:overflowPunct w:val="0"/>
              <w:ind w:firstLineChars="100" w:firstLine="200"/>
              <w:textAlignment w:val="baseline"/>
              <w:rPr>
                <w:rFonts w:ascii="ＭＳ ゴシック" w:eastAsia="ＭＳ ゴシック" w:hAnsi="ＭＳ ゴシック"/>
                <w:sz w:val="20"/>
                <w:szCs w:val="20"/>
              </w:rPr>
            </w:pPr>
          </w:p>
          <w:p w14:paraId="7921BC05" w14:textId="77777777" w:rsidR="00C627A9" w:rsidRPr="00146ED3" w:rsidRDefault="00C627A9" w:rsidP="00613255">
            <w:pPr>
              <w:overflowPunct w:val="0"/>
              <w:ind w:firstLineChars="100" w:firstLine="200"/>
              <w:textAlignment w:val="baseline"/>
              <w:rPr>
                <w:rFonts w:ascii="ＭＳ ゴシック" w:eastAsia="ＭＳ ゴシック" w:hAnsi="ＭＳ ゴシック"/>
                <w:sz w:val="20"/>
                <w:szCs w:val="20"/>
              </w:rPr>
            </w:pPr>
          </w:p>
          <w:p w14:paraId="1E36F6BE" w14:textId="77777777" w:rsidR="00C627A9" w:rsidRPr="00146ED3" w:rsidRDefault="002C266E" w:rsidP="002C266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14:paraId="3DA4924B" w14:textId="77777777" w:rsidR="00C627A9" w:rsidRPr="00146ED3" w:rsidRDefault="00C627A9" w:rsidP="00613255">
            <w:pPr>
              <w:overflowPunct w:val="0"/>
              <w:ind w:firstLineChars="100" w:firstLine="200"/>
              <w:textAlignment w:val="baseline"/>
              <w:rPr>
                <w:rFonts w:ascii="ＭＳ ゴシック" w:eastAsia="ＭＳ ゴシック" w:hAnsi="ＭＳ ゴシック"/>
                <w:sz w:val="20"/>
                <w:szCs w:val="20"/>
              </w:rPr>
            </w:pPr>
          </w:p>
          <w:p w14:paraId="6D8D14B8" w14:textId="77777777" w:rsidR="00C627A9" w:rsidRPr="00146ED3" w:rsidRDefault="00C627A9" w:rsidP="00613255">
            <w:pPr>
              <w:overflowPunct w:val="0"/>
              <w:ind w:firstLineChars="100" w:firstLine="200"/>
              <w:textAlignment w:val="baseline"/>
              <w:rPr>
                <w:rFonts w:ascii="ＭＳ ゴシック" w:eastAsia="ＭＳ ゴシック" w:hAnsi="ＭＳ ゴシック"/>
                <w:sz w:val="20"/>
                <w:szCs w:val="20"/>
              </w:rPr>
            </w:pPr>
          </w:p>
          <w:p w14:paraId="5860D000" w14:textId="77777777" w:rsidR="00C627A9" w:rsidRPr="00146ED3" w:rsidRDefault="00C627A9" w:rsidP="00613255">
            <w:pPr>
              <w:overflowPunct w:val="0"/>
              <w:ind w:firstLineChars="100" w:firstLine="200"/>
              <w:textAlignment w:val="baseline"/>
              <w:rPr>
                <w:rFonts w:ascii="ＭＳ ゴシック" w:eastAsia="ＭＳ ゴシック" w:hAnsi="ＭＳ ゴシック"/>
                <w:sz w:val="20"/>
                <w:szCs w:val="20"/>
              </w:rPr>
            </w:pPr>
          </w:p>
          <w:p w14:paraId="15188544" w14:textId="77777777" w:rsidR="00C627A9" w:rsidRPr="00146ED3" w:rsidRDefault="00C627A9" w:rsidP="00613255">
            <w:pPr>
              <w:overflowPunct w:val="0"/>
              <w:ind w:firstLineChars="100" w:firstLine="200"/>
              <w:textAlignment w:val="baseline"/>
              <w:rPr>
                <w:rFonts w:ascii="ＭＳ ゴシック" w:eastAsia="ＭＳ ゴシック" w:hAnsi="ＭＳ ゴシック"/>
                <w:sz w:val="20"/>
                <w:szCs w:val="20"/>
              </w:rPr>
            </w:pPr>
          </w:p>
          <w:p w14:paraId="68BD3F71" w14:textId="77777777" w:rsidR="00C627A9" w:rsidRPr="00146ED3" w:rsidRDefault="00C627A9" w:rsidP="00613255">
            <w:pPr>
              <w:overflowPunct w:val="0"/>
              <w:ind w:firstLineChars="100" w:firstLine="200"/>
              <w:textAlignment w:val="baseline"/>
              <w:rPr>
                <w:rFonts w:ascii="ＭＳ ゴシック" w:eastAsia="ＭＳ ゴシック" w:hAnsi="ＭＳ ゴシック"/>
                <w:sz w:val="20"/>
                <w:szCs w:val="20"/>
              </w:rPr>
            </w:pPr>
          </w:p>
          <w:p w14:paraId="3F37C5AA" w14:textId="77777777" w:rsidR="00C627A9" w:rsidRPr="00146ED3" w:rsidRDefault="00C627A9" w:rsidP="00613255">
            <w:pPr>
              <w:overflowPunct w:val="0"/>
              <w:ind w:firstLineChars="100" w:firstLine="200"/>
              <w:textAlignment w:val="baseline"/>
              <w:rPr>
                <w:rFonts w:ascii="ＭＳ ゴシック" w:eastAsia="ＭＳ ゴシック" w:hAnsi="ＭＳ ゴシック"/>
                <w:sz w:val="20"/>
                <w:szCs w:val="20"/>
              </w:rPr>
            </w:pPr>
          </w:p>
          <w:p w14:paraId="59A6EF03" w14:textId="77777777" w:rsidR="00C627A9" w:rsidRPr="00146ED3" w:rsidRDefault="00C627A9" w:rsidP="00613255">
            <w:pPr>
              <w:overflowPunct w:val="0"/>
              <w:ind w:firstLineChars="100" w:firstLine="200"/>
              <w:textAlignment w:val="baseline"/>
              <w:rPr>
                <w:rFonts w:ascii="ＭＳ ゴシック" w:eastAsia="ＭＳ ゴシック" w:hAnsi="ＭＳ ゴシック"/>
                <w:sz w:val="20"/>
                <w:szCs w:val="20"/>
              </w:rPr>
            </w:pPr>
          </w:p>
          <w:p w14:paraId="742C2146" w14:textId="77777777" w:rsidR="00C627A9" w:rsidRPr="00146ED3" w:rsidRDefault="00C627A9" w:rsidP="00613255">
            <w:pPr>
              <w:overflowPunct w:val="0"/>
              <w:ind w:firstLineChars="100" w:firstLine="200"/>
              <w:textAlignment w:val="baseline"/>
              <w:rPr>
                <w:rFonts w:ascii="ＭＳ ゴシック" w:eastAsia="ＭＳ ゴシック" w:hAnsi="ＭＳ ゴシック"/>
                <w:sz w:val="20"/>
                <w:szCs w:val="20"/>
              </w:rPr>
            </w:pPr>
          </w:p>
          <w:p w14:paraId="5C057CCE" w14:textId="77777777" w:rsidR="00C627A9" w:rsidRPr="00146ED3" w:rsidRDefault="00C627A9" w:rsidP="00613255">
            <w:pPr>
              <w:overflowPunct w:val="0"/>
              <w:ind w:firstLineChars="100" w:firstLine="200"/>
              <w:textAlignment w:val="baseline"/>
              <w:rPr>
                <w:rFonts w:ascii="ＭＳ ゴシック" w:eastAsia="ＭＳ ゴシック" w:hAnsi="ＭＳ ゴシック"/>
                <w:sz w:val="20"/>
                <w:szCs w:val="20"/>
              </w:rPr>
            </w:pPr>
          </w:p>
          <w:p w14:paraId="5991C6C6" w14:textId="77777777" w:rsidR="00C627A9" w:rsidRPr="00146ED3" w:rsidRDefault="00C627A9" w:rsidP="00613255">
            <w:pPr>
              <w:overflowPunct w:val="0"/>
              <w:ind w:firstLineChars="100" w:firstLine="200"/>
              <w:textAlignment w:val="baseline"/>
              <w:rPr>
                <w:rFonts w:ascii="ＭＳ ゴシック" w:eastAsia="ＭＳ ゴシック" w:hAnsi="ＭＳ ゴシック"/>
                <w:sz w:val="20"/>
                <w:szCs w:val="20"/>
              </w:rPr>
            </w:pPr>
          </w:p>
          <w:p w14:paraId="48836EE6" w14:textId="77777777" w:rsidR="00C32A32" w:rsidRPr="00146ED3" w:rsidRDefault="00C32A32" w:rsidP="00613255">
            <w:pPr>
              <w:overflowPunct w:val="0"/>
              <w:ind w:firstLineChars="100" w:firstLine="200"/>
              <w:textAlignment w:val="baseline"/>
              <w:rPr>
                <w:rFonts w:ascii="ＭＳ ゴシック" w:eastAsia="ＭＳ ゴシック" w:hAnsi="ＭＳ ゴシック"/>
                <w:sz w:val="20"/>
                <w:szCs w:val="20"/>
              </w:rPr>
            </w:pPr>
          </w:p>
          <w:p w14:paraId="754246A4" w14:textId="77777777" w:rsidR="00C627A9" w:rsidRPr="00146ED3" w:rsidRDefault="00C627A9" w:rsidP="00C32A32">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tc>
        <w:tc>
          <w:tcPr>
            <w:tcW w:w="1701" w:type="dxa"/>
          </w:tcPr>
          <w:p w14:paraId="0A9D00A9" w14:textId="77777777" w:rsidR="00B55A71" w:rsidRPr="00146ED3" w:rsidRDefault="00B55A71" w:rsidP="00BD2010">
            <w:pPr>
              <w:overflowPunct w:val="0"/>
              <w:textAlignment w:val="baseline"/>
              <w:rPr>
                <w:rFonts w:ascii="ＭＳ ゴシック" w:eastAsia="ＭＳ ゴシック" w:hAnsi="ＭＳ ゴシック"/>
                <w:kern w:val="0"/>
                <w:sz w:val="20"/>
                <w:szCs w:val="20"/>
              </w:rPr>
            </w:pPr>
          </w:p>
          <w:p w14:paraId="442F0945" w14:textId="77777777" w:rsidR="00613255" w:rsidRPr="00146ED3" w:rsidRDefault="00613255" w:rsidP="00BD2010">
            <w:pPr>
              <w:overflowPunct w:val="0"/>
              <w:textAlignment w:val="baseline"/>
              <w:rPr>
                <w:rFonts w:ascii="ＭＳ ゴシック" w:eastAsia="ＭＳ ゴシック" w:hAnsi="ＭＳ ゴシック"/>
                <w:kern w:val="0"/>
                <w:sz w:val="20"/>
                <w:szCs w:val="20"/>
              </w:rPr>
            </w:pPr>
          </w:p>
          <w:p w14:paraId="5B83668B" w14:textId="77777777" w:rsidR="00B55A71" w:rsidRPr="00146ED3" w:rsidRDefault="001F3A7E" w:rsidP="00BD201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6706337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2565304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B01D177" w14:textId="77777777" w:rsidR="00B55A71" w:rsidRPr="00146ED3" w:rsidRDefault="00B55A71" w:rsidP="00BD2010">
            <w:pPr>
              <w:overflowPunct w:val="0"/>
              <w:textAlignment w:val="baseline"/>
              <w:rPr>
                <w:rFonts w:ascii="ＭＳ ゴシック" w:eastAsia="ＭＳ ゴシック" w:hAnsi="ＭＳ ゴシック"/>
                <w:sz w:val="20"/>
                <w:szCs w:val="20"/>
              </w:rPr>
            </w:pPr>
          </w:p>
          <w:p w14:paraId="6FCD9C71"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3DF78F91"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5D4B7289"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3275C8D6"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6BA69620"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70DA4867" w14:textId="77777777" w:rsidR="00AE3F38" w:rsidRPr="00146ED3" w:rsidRDefault="00AE3F38" w:rsidP="00BD2010">
            <w:pPr>
              <w:overflowPunct w:val="0"/>
              <w:textAlignment w:val="baseline"/>
              <w:rPr>
                <w:rFonts w:ascii="ＭＳ ゴシック" w:eastAsia="ＭＳ ゴシック" w:hAnsi="ＭＳ ゴシック"/>
                <w:sz w:val="20"/>
                <w:szCs w:val="20"/>
              </w:rPr>
            </w:pPr>
          </w:p>
          <w:p w14:paraId="01187E26" w14:textId="77777777" w:rsidR="00613255" w:rsidRPr="00146ED3" w:rsidRDefault="001F3A7E" w:rsidP="00BD2010">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5013269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73076557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23AC2C7B"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1F3338C3"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0B155A29"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4D309366"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5B939099"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471F2C53"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11F457D4"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65DA142A" w14:textId="77777777" w:rsidR="00877440" w:rsidRPr="00146ED3" w:rsidRDefault="00877440" w:rsidP="00BD2010">
            <w:pPr>
              <w:overflowPunct w:val="0"/>
              <w:textAlignment w:val="baseline"/>
              <w:rPr>
                <w:rFonts w:ascii="ＭＳ ゴシック" w:eastAsia="ＭＳ ゴシック" w:hAnsi="ＭＳ ゴシック"/>
                <w:sz w:val="20"/>
                <w:szCs w:val="20"/>
              </w:rPr>
            </w:pPr>
          </w:p>
          <w:p w14:paraId="7A447947" w14:textId="77777777" w:rsidR="00877440" w:rsidRPr="00146ED3" w:rsidRDefault="00877440" w:rsidP="00BD2010">
            <w:pPr>
              <w:overflowPunct w:val="0"/>
              <w:textAlignment w:val="baseline"/>
              <w:rPr>
                <w:rFonts w:ascii="ＭＳ ゴシック" w:eastAsia="ＭＳ ゴシック" w:hAnsi="ＭＳ ゴシック"/>
                <w:sz w:val="20"/>
                <w:szCs w:val="20"/>
              </w:rPr>
            </w:pPr>
          </w:p>
          <w:p w14:paraId="2FED99D2" w14:textId="77777777" w:rsidR="00613255" w:rsidRPr="00146ED3" w:rsidRDefault="001F3A7E" w:rsidP="00613255">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0306117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7182671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932DF09"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3FA33CA1"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7459B697"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30BEB159"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1EA66BCA"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7181F0A8"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20FA59CA"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3F535E7E"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7C5CE5E1"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12EBEE57"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00232DFE"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60A80718"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292508CD"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0CCF639D"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0B2D27EC"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5E6150D0"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566631B9"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298E7135"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5899C06A"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1D778B43"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0E263A45"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6B9633FE"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7C5589B0"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78900CDC" w14:textId="77777777" w:rsidR="00613255" w:rsidRPr="00146ED3" w:rsidRDefault="00613255" w:rsidP="00613255">
            <w:pPr>
              <w:overflowPunct w:val="0"/>
              <w:textAlignment w:val="baseline"/>
              <w:rPr>
                <w:rFonts w:ascii="ＭＳ ゴシック" w:eastAsia="ＭＳ ゴシック" w:hAnsi="ＭＳ ゴシック"/>
                <w:kern w:val="0"/>
                <w:sz w:val="20"/>
                <w:szCs w:val="20"/>
              </w:rPr>
            </w:pPr>
          </w:p>
          <w:p w14:paraId="494A51BA"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432E2583" w14:textId="77777777" w:rsidR="00613255" w:rsidRPr="00146ED3" w:rsidRDefault="00613255" w:rsidP="00BD2010">
            <w:pPr>
              <w:overflowPunct w:val="0"/>
              <w:textAlignment w:val="baseline"/>
              <w:rPr>
                <w:rFonts w:ascii="ＭＳ ゴシック" w:eastAsia="ＭＳ ゴシック" w:hAnsi="ＭＳ ゴシック"/>
                <w:sz w:val="20"/>
                <w:szCs w:val="20"/>
              </w:rPr>
            </w:pPr>
          </w:p>
          <w:p w14:paraId="5C61DD5E" w14:textId="77777777" w:rsidR="00613255" w:rsidRPr="00146ED3" w:rsidRDefault="00613255" w:rsidP="00613255">
            <w:pPr>
              <w:overflowPunct w:val="0"/>
              <w:textAlignment w:val="baseline"/>
              <w:rPr>
                <w:rFonts w:ascii="ＭＳ ゴシック" w:eastAsia="ＭＳ ゴシック" w:hAnsi="ＭＳ ゴシック"/>
                <w:kern w:val="0"/>
                <w:sz w:val="20"/>
                <w:szCs w:val="20"/>
              </w:rPr>
            </w:pPr>
          </w:p>
          <w:p w14:paraId="317643A1" w14:textId="77777777" w:rsidR="00613255" w:rsidRPr="00146ED3" w:rsidRDefault="00613255" w:rsidP="00BD2010">
            <w:pPr>
              <w:overflowPunct w:val="0"/>
              <w:textAlignment w:val="baseline"/>
              <w:rPr>
                <w:rFonts w:ascii="ＭＳ ゴシック" w:eastAsia="ＭＳ ゴシック" w:hAnsi="ＭＳ ゴシック"/>
                <w:sz w:val="20"/>
                <w:szCs w:val="20"/>
              </w:rPr>
            </w:pPr>
          </w:p>
        </w:tc>
      </w:tr>
    </w:tbl>
    <w:p w14:paraId="148BD0FF" w14:textId="77777777" w:rsidR="00B55A71" w:rsidRPr="00146ED3" w:rsidRDefault="00B55A71" w:rsidP="00B55A71"/>
    <w:p w14:paraId="52DD7D55" w14:textId="77777777" w:rsidR="00D73FB1" w:rsidRPr="00146ED3" w:rsidRDefault="00D73FB1" w:rsidP="00B55A71">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693"/>
        <w:gridCol w:w="1560"/>
      </w:tblGrid>
      <w:tr w:rsidR="00CA73C0" w:rsidRPr="00146ED3" w14:paraId="3FF68AD4" w14:textId="77777777" w:rsidTr="00877440">
        <w:trPr>
          <w:trHeight w:val="416"/>
        </w:trPr>
        <w:tc>
          <w:tcPr>
            <w:tcW w:w="3643" w:type="dxa"/>
            <w:vAlign w:val="center"/>
          </w:tcPr>
          <w:p w14:paraId="161E16A6" w14:textId="77777777"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14:paraId="1B579FF2" w14:textId="77777777"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693" w:type="dxa"/>
            <w:vAlign w:val="center"/>
          </w:tcPr>
          <w:p w14:paraId="0B9FBEE4" w14:textId="77777777"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560" w:type="dxa"/>
            <w:vAlign w:val="center"/>
          </w:tcPr>
          <w:p w14:paraId="0A6AD83E" w14:textId="77777777"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14:paraId="672F6A9E" w14:textId="77777777" w:rsidTr="008F126D">
        <w:trPr>
          <w:trHeight w:val="13605"/>
        </w:trPr>
        <w:tc>
          <w:tcPr>
            <w:tcW w:w="3643" w:type="dxa"/>
          </w:tcPr>
          <w:p w14:paraId="7038CBB7" w14:textId="77777777" w:rsidR="00B55A71" w:rsidRPr="00146ED3" w:rsidRDefault="00B55A71" w:rsidP="00BD2010">
            <w:pPr>
              <w:overflowPunct w:val="0"/>
              <w:textAlignment w:val="baseline"/>
              <w:rPr>
                <w:rFonts w:ascii="ＭＳ ゴシック" w:eastAsia="ＭＳ ゴシック" w:hAnsi="ＭＳ ゴシック"/>
                <w:sz w:val="20"/>
                <w:szCs w:val="20"/>
              </w:rPr>
            </w:pPr>
          </w:p>
          <w:p w14:paraId="4DEC307A" w14:textId="77777777" w:rsidR="0034277E" w:rsidRPr="00146ED3" w:rsidRDefault="0034277E" w:rsidP="00BD2010">
            <w:pPr>
              <w:overflowPunct w:val="0"/>
              <w:textAlignment w:val="baseline"/>
              <w:rPr>
                <w:rFonts w:ascii="ＭＳ ゴシック" w:eastAsia="ＭＳ ゴシック" w:hAnsi="ＭＳ ゴシック"/>
                <w:sz w:val="20"/>
                <w:szCs w:val="20"/>
              </w:rPr>
            </w:pPr>
          </w:p>
          <w:p w14:paraId="790CA20A" w14:textId="77777777" w:rsidR="0034277E" w:rsidRPr="00146ED3" w:rsidRDefault="00877440" w:rsidP="00877440">
            <w:pPr>
              <w:overflowPunct w:val="0"/>
              <w:ind w:left="300" w:hangingChars="150" w:hanging="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w:t>
            </w:r>
            <w:r w:rsidRPr="00146ED3">
              <w:rPr>
                <w:rFonts w:ascii="ＭＳ ゴシック" w:eastAsia="ＭＳ ゴシック" w:hAnsi="ＭＳ ゴシック"/>
                <w:sz w:val="20"/>
                <w:szCs w:val="20"/>
              </w:rPr>
              <w:t xml:space="preserve"> </w:t>
            </w:r>
            <w:r w:rsidR="0034277E" w:rsidRPr="00146ED3">
              <w:rPr>
                <w:rFonts w:ascii="ＭＳ ゴシック" w:eastAsia="ＭＳ ゴシック" w:hAnsi="ＭＳ ゴシック" w:hint="eastAsia"/>
                <w:sz w:val="20"/>
                <w:szCs w:val="20"/>
              </w:rPr>
              <w:t>入所者の処遇に関する計画</w:t>
            </w:r>
            <w:r w:rsidR="0034277E" w:rsidRPr="00146ED3">
              <w:rPr>
                <w:rFonts w:ascii="ＭＳ ゴシック" w:eastAsia="ＭＳ ゴシック" w:hAnsi="ＭＳ ゴシック" w:hint="eastAsia"/>
                <w:sz w:val="18"/>
                <w:szCs w:val="18"/>
              </w:rPr>
              <w:t>(以下「処遇計画」という。)</w:t>
            </w:r>
            <w:r w:rsidR="0034277E" w:rsidRPr="00146ED3">
              <w:rPr>
                <w:rFonts w:ascii="ＭＳ ゴシック" w:eastAsia="ＭＳ ゴシック" w:hAnsi="ＭＳ ゴシック" w:hint="eastAsia"/>
                <w:sz w:val="20"/>
                <w:szCs w:val="20"/>
              </w:rPr>
              <w:t>の作成及びその実施に当たっては，いたずらにこれを入所者に強制することとならないように留意するものとする。</w:t>
            </w:r>
          </w:p>
          <w:p w14:paraId="74B16525" w14:textId="77777777" w:rsidR="00D158B9" w:rsidRPr="00146ED3" w:rsidRDefault="00877440" w:rsidP="00877440">
            <w:pPr>
              <w:overflowPunct w:val="0"/>
              <w:ind w:leftChars="100" w:left="41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w:t>
            </w:r>
            <w:r w:rsidRPr="00146ED3">
              <w:rPr>
                <w:rFonts w:ascii="ＭＳ ゴシック" w:eastAsia="ＭＳ ゴシック" w:hAnsi="ＭＳ ゴシック"/>
                <w:sz w:val="20"/>
                <w:szCs w:val="20"/>
              </w:rPr>
              <w:t>)</w:t>
            </w:r>
            <w:r w:rsidR="0034277E" w:rsidRPr="00146ED3">
              <w:rPr>
                <w:rFonts w:ascii="ＭＳ ゴシック" w:eastAsia="ＭＳ ゴシック" w:hAnsi="ＭＳ ゴシック" w:hint="eastAsia"/>
                <w:sz w:val="20"/>
                <w:szCs w:val="20"/>
              </w:rPr>
              <w:t xml:space="preserve">　当該処遇計画の内容には，当該</w:t>
            </w:r>
          </w:p>
          <w:p w14:paraId="54824509" w14:textId="77777777" w:rsidR="00D158B9" w:rsidRPr="00146ED3" w:rsidRDefault="0034277E" w:rsidP="00D158B9">
            <w:pPr>
              <w:overflowPunct w:val="0"/>
              <w:ind w:leftChars="200" w:left="420" w:firstLineChars="50" w:firstLine="1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施設の行事及び日課等も含むも</w:t>
            </w:r>
          </w:p>
          <w:p w14:paraId="249F4935" w14:textId="77777777" w:rsidR="0034277E" w:rsidRPr="00146ED3" w:rsidRDefault="0034277E" w:rsidP="00D158B9">
            <w:pPr>
              <w:overflowPunct w:val="0"/>
              <w:ind w:leftChars="200" w:left="420" w:firstLineChars="50" w:firstLine="1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のである。</w:t>
            </w:r>
          </w:p>
          <w:p w14:paraId="0DC82F0E" w14:textId="77777777" w:rsidR="00877440" w:rsidRPr="00146ED3" w:rsidRDefault="00877440" w:rsidP="00877440">
            <w:pPr>
              <w:overflowPunct w:val="0"/>
              <w:ind w:leftChars="107" w:left="609" w:hangingChars="192" w:hanging="384"/>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(3)</w:t>
            </w:r>
            <w:r w:rsidR="0034277E" w:rsidRPr="00146ED3">
              <w:rPr>
                <w:rFonts w:ascii="ＭＳ ゴシック" w:eastAsia="ＭＳ ゴシック" w:hAnsi="ＭＳ ゴシック" w:hint="eastAsia"/>
                <w:sz w:val="20"/>
                <w:szCs w:val="20"/>
              </w:rPr>
              <w:t xml:space="preserve">　当該処遇計画は，指定介護老</w:t>
            </w:r>
          </w:p>
          <w:p w14:paraId="53C1D36C" w14:textId="77777777" w:rsidR="00D158B9" w:rsidRPr="00146ED3" w:rsidRDefault="0034277E" w:rsidP="00D158B9">
            <w:pPr>
              <w:overflowPunct w:val="0"/>
              <w:ind w:leftChars="226" w:left="619" w:hangingChars="72" w:hanging="144"/>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人福祉施設の人員，設備及び運営</w:t>
            </w:r>
          </w:p>
          <w:p w14:paraId="4DD8BDEF" w14:textId="77777777" w:rsidR="00D158B9" w:rsidRPr="00146ED3" w:rsidRDefault="0034277E" w:rsidP="00877440">
            <w:pPr>
              <w:overflowPunct w:val="0"/>
              <w:ind w:leftChars="226" w:left="619" w:hangingChars="72" w:hanging="144"/>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に関する基準</w:t>
            </w:r>
            <w:r w:rsidRPr="00146ED3">
              <w:rPr>
                <w:rFonts w:ascii="ＭＳ ゴシック" w:eastAsia="ＭＳ ゴシック" w:hAnsi="ＭＳ ゴシック" w:hint="eastAsia"/>
                <w:sz w:val="18"/>
                <w:szCs w:val="18"/>
              </w:rPr>
              <w:t>(平成11年厚生省令第</w:t>
            </w:r>
          </w:p>
          <w:p w14:paraId="0EFB62A7" w14:textId="77777777" w:rsidR="00D158B9" w:rsidRPr="00146ED3" w:rsidRDefault="0034277E" w:rsidP="00877440">
            <w:pPr>
              <w:overflowPunct w:val="0"/>
              <w:ind w:leftChars="226" w:left="605" w:hangingChars="72" w:hanging="13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39号)</w:t>
            </w:r>
            <w:r w:rsidRPr="00146ED3">
              <w:rPr>
                <w:rFonts w:ascii="ＭＳ ゴシック" w:eastAsia="ＭＳ ゴシック" w:hAnsi="ＭＳ ゴシック" w:hint="eastAsia"/>
                <w:sz w:val="20"/>
                <w:szCs w:val="20"/>
              </w:rPr>
              <w:t>第1</w:t>
            </w:r>
            <w:r w:rsidR="00E06D09" w:rsidRPr="00146ED3">
              <w:rPr>
                <w:rFonts w:ascii="ＭＳ ゴシック" w:eastAsia="ＭＳ ゴシック" w:hAnsi="ＭＳ ゴシック" w:hint="eastAsia"/>
                <w:sz w:val="20"/>
                <w:szCs w:val="20"/>
              </w:rPr>
              <w:t>2</w:t>
            </w:r>
            <w:r w:rsidRPr="00146ED3">
              <w:rPr>
                <w:rFonts w:ascii="ＭＳ ゴシック" w:eastAsia="ＭＳ ゴシック" w:hAnsi="ＭＳ ゴシック" w:hint="eastAsia"/>
                <w:sz w:val="20"/>
                <w:szCs w:val="20"/>
              </w:rPr>
              <w:t>条に定める「施設サー</w:t>
            </w:r>
          </w:p>
          <w:p w14:paraId="5D045890" w14:textId="77777777" w:rsidR="00D158B9" w:rsidRPr="00146ED3" w:rsidRDefault="0034277E" w:rsidP="00877440">
            <w:pPr>
              <w:overflowPunct w:val="0"/>
              <w:ind w:leftChars="226" w:left="619" w:hangingChars="72" w:hanging="144"/>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ビス計画」と同様のもので差し支</w:t>
            </w:r>
          </w:p>
          <w:p w14:paraId="0AC6797D" w14:textId="77777777" w:rsidR="0034277E" w:rsidRPr="00146ED3" w:rsidRDefault="0034277E" w:rsidP="00877440">
            <w:pPr>
              <w:overflowPunct w:val="0"/>
              <w:ind w:leftChars="226" w:left="619" w:hangingChars="72" w:hanging="144"/>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えないこと。</w:t>
            </w:r>
          </w:p>
          <w:p w14:paraId="7B2F5678" w14:textId="77777777" w:rsidR="0034277E" w:rsidRPr="00146ED3" w:rsidRDefault="0034277E" w:rsidP="0034277E">
            <w:pPr>
              <w:overflowPunct w:val="0"/>
              <w:textAlignment w:val="baseline"/>
              <w:rPr>
                <w:rFonts w:ascii="ＭＳ ゴシック" w:eastAsia="ＭＳ ゴシック" w:hAnsi="ＭＳ ゴシック"/>
                <w:sz w:val="20"/>
                <w:szCs w:val="20"/>
              </w:rPr>
            </w:pPr>
          </w:p>
          <w:p w14:paraId="62154449" w14:textId="77777777" w:rsidR="00877440" w:rsidRPr="00146ED3" w:rsidRDefault="00877440" w:rsidP="0034277E">
            <w:pPr>
              <w:overflowPunct w:val="0"/>
              <w:textAlignment w:val="baseline"/>
              <w:rPr>
                <w:rFonts w:ascii="ＭＳ ゴシック" w:eastAsia="ＭＳ ゴシック" w:hAnsi="ＭＳ ゴシック"/>
                <w:sz w:val="20"/>
                <w:szCs w:val="20"/>
              </w:rPr>
            </w:pPr>
          </w:p>
          <w:p w14:paraId="64E986C0" w14:textId="77777777" w:rsidR="00877440" w:rsidRPr="00146ED3" w:rsidRDefault="00877440" w:rsidP="0034277E">
            <w:pPr>
              <w:overflowPunct w:val="0"/>
              <w:textAlignment w:val="baseline"/>
              <w:rPr>
                <w:rFonts w:ascii="ＭＳ ゴシック" w:eastAsia="ＭＳ ゴシック" w:hAnsi="ＭＳ ゴシック"/>
                <w:sz w:val="20"/>
                <w:szCs w:val="20"/>
              </w:rPr>
            </w:pPr>
          </w:p>
          <w:p w14:paraId="6DE3529B" w14:textId="77777777" w:rsidR="00877440" w:rsidRPr="00146ED3" w:rsidRDefault="00877440" w:rsidP="0034277E">
            <w:pPr>
              <w:overflowPunct w:val="0"/>
              <w:textAlignment w:val="baseline"/>
              <w:rPr>
                <w:rFonts w:ascii="ＭＳ ゴシック" w:eastAsia="ＭＳ ゴシック" w:hAnsi="ＭＳ ゴシック"/>
                <w:sz w:val="20"/>
                <w:szCs w:val="20"/>
              </w:rPr>
            </w:pPr>
          </w:p>
          <w:p w14:paraId="44E502DD" w14:textId="77777777" w:rsidR="0034277E" w:rsidRPr="00146ED3" w:rsidRDefault="0034277E" w:rsidP="004F7D17">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A4326D"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入所者の日常生活動作能力, 心理状態，家族関係，所内生活態度等についての状況を把握評価し，個人別年間処遇計画並びに方針を立てるとともに，その処遇計画に基づく処遇及び入所者の状況について，定期的に点検すること。</w:t>
            </w:r>
          </w:p>
          <w:p w14:paraId="20ABAA2F" w14:textId="77777777" w:rsidR="00A4326D" w:rsidRPr="00146ED3" w:rsidRDefault="0034277E" w:rsidP="0034277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A4326D"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処遇困難ケース等については，ケ</w:t>
            </w:r>
          </w:p>
          <w:p w14:paraId="74AC9501" w14:textId="77777777" w:rsidR="00A4326D" w:rsidRPr="00146ED3" w:rsidRDefault="0034277E" w:rsidP="0034277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ース会議で検討し，この結果を踏ま</w:t>
            </w:r>
          </w:p>
          <w:p w14:paraId="1BDD2F97" w14:textId="77777777" w:rsidR="0034277E" w:rsidRPr="00146ED3" w:rsidRDefault="0034277E" w:rsidP="0034277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えた個人処遇計画をたてること。</w:t>
            </w:r>
          </w:p>
          <w:p w14:paraId="0F7780CF" w14:textId="77777777" w:rsidR="00A4326D" w:rsidRPr="00146ED3" w:rsidRDefault="0034277E" w:rsidP="0034277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A4326D"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利用者個人ごとに，調査・計画に</w:t>
            </w:r>
          </w:p>
          <w:p w14:paraId="76954D94" w14:textId="77777777" w:rsidR="00A4326D" w:rsidRPr="00146ED3" w:rsidRDefault="0034277E" w:rsidP="0034277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関する事項が記録・整備されている</w:t>
            </w:r>
          </w:p>
          <w:p w14:paraId="58CE1270" w14:textId="77777777" w:rsidR="0034277E" w:rsidRPr="00146ED3" w:rsidRDefault="0034277E" w:rsidP="0034277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こと。</w:t>
            </w:r>
          </w:p>
          <w:p w14:paraId="74A62D46" w14:textId="77777777" w:rsidR="00A4326D" w:rsidRPr="00146ED3" w:rsidRDefault="0035083C" w:rsidP="0035083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A4326D"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関係職員の協力のもと，実施計画</w:t>
            </w:r>
          </w:p>
          <w:p w14:paraId="2623C76C" w14:textId="77777777" w:rsidR="00A4326D" w:rsidRPr="00146ED3" w:rsidRDefault="0035083C" w:rsidP="0035083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が作成され，計画に基づき，適切に</w:t>
            </w:r>
          </w:p>
          <w:p w14:paraId="45A650C7" w14:textId="77777777" w:rsidR="0035083C" w:rsidRPr="00146ED3" w:rsidRDefault="0035083C" w:rsidP="0035083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実施されていること。</w:t>
            </w:r>
          </w:p>
          <w:p w14:paraId="1875B444" w14:textId="77777777" w:rsidR="0035083C" w:rsidRPr="00146ED3" w:rsidRDefault="0035083C" w:rsidP="0035083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A4326D"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実施記録が整備されていること。</w:t>
            </w:r>
          </w:p>
          <w:p w14:paraId="7691639A" w14:textId="77777777" w:rsidR="0035083C" w:rsidRPr="00146ED3" w:rsidRDefault="0035083C" w:rsidP="00A4326D">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A4326D"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内容を説明し，同意を得ることが必要</w:t>
            </w:r>
          </w:p>
          <w:p w14:paraId="42A6EF0D" w14:textId="77777777" w:rsidR="0035083C" w:rsidRPr="00146ED3" w:rsidRDefault="0035083C" w:rsidP="0035083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A4326D"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機能訓練のための設備や器具が整</w:t>
            </w:r>
          </w:p>
          <w:p w14:paraId="192D92FA" w14:textId="77777777" w:rsidR="0035083C" w:rsidRPr="00146ED3" w:rsidRDefault="0035083C" w:rsidP="0035083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備されていること。</w:t>
            </w:r>
          </w:p>
          <w:p w14:paraId="046C3EB7" w14:textId="77777777" w:rsidR="00A4326D" w:rsidRPr="00146ED3" w:rsidRDefault="0035083C" w:rsidP="0035083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A4326D"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機能訓練は，個々の対象者の状況</w:t>
            </w:r>
          </w:p>
          <w:p w14:paraId="47AEA74E" w14:textId="77777777" w:rsidR="0035083C" w:rsidRPr="00146ED3" w:rsidRDefault="0035083C" w:rsidP="0035083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にあわせたものであること。</w:t>
            </w:r>
          </w:p>
          <w:p w14:paraId="1255375A" w14:textId="77777777" w:rsidR="00A4326D" w:rsidRPr="00146ED3" w:rsidRDefault="0035083C" w:rsidP="0035083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A4326D"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利用者個人ごとに，調査した事項</w:t>
            </w:r>
          </w:p>
          <w:p w14:paraId="6A392D44" w14:textId="77777777" w:rsidR="0034277E" w:rsidRPr="00146ED3" w:rsidRDefault="0035083C" w:rsidP="00A4326D">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の記録が整理されていること。</w:t>
            </w:r>
          </w:p>
        </w:tc>
        <w:tc>
          <w:tcPr>
            <w:tcW w:w="2268" w:type="dxa"/>
          </w:tcPr>
          <w:p w14:paraId="2E8A8509" w14:textId="77777777" w:rsidR="00AA4B51" w:rsidRPr="00146ED3" w:rsidRDefault="00AA4B51" w:rsidP="00AA4B51">
            <w:pPr>
              <w:overflowPunct w:val="0"/>
              <w:textAlignment w:val="baseline"/>
              <w:rPr>
                <w:rFonts w:ascii="ＭＳ ゴシック" w:eastAsia="ＭＳ ゴシック" w:hAnsi="ＭＳ ゴシック"/>
                <w:sz w:val="20"/>
                <w:szCs w:val="20"/>
              </w:rPr>
            </w:pPr>
          </w:p>
          <w:p w14:paraId="131E835D" w14:textId="77777777" w:rsidR="00AA4B51" w:rsidRPr="00146ED3" w:rsidRDefault="00AA4B51" w:rsidP="00AA4B51">
            <w:pPr>
              <w:overflowPunct w:val="0"/>
              <w:textAlignment w:val="baseline"/>
              <w:rPr>
                <w:rFonts w:ascii="ＭＳ ゴシック" w:eastAsia="ＭＳ ゴシック" w:hAnsi="ＭＳ ゴシック"/>
                <w:sz w:val="20"/>
                <w:szCs w:val="20"/>
              </w:rPr>
            </w:pPr>
          </w:p>
          <w:p w14:paraId="14A23924" w14:textId="77777777" w:rsidR="00AA4B51" w:rsidRPr="00146ED3" w:rsidRDefault="00CF1CF4" w:rsidP="00AA4B5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◯処遇計画</w:t>
            </w:r>
          </w:p>
          <w:p w14:paraId="2E76CFF4" w14:textId="77777777" w:rsidR="00AA4B51" w:rsidRPr="00146ED3" w:rsidRDefault="008A7255" w:rsidP="00AA4B5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◯同意に関する記録</w:t>
            </w:r>
          </w:p>
          <w:p w14:paraId="1F148E1F" w14:textId="77777777" w:rsidR="00AA4B51" w:rsidRPr="00146ED3" w:rsidRDefault="000B4E4D" w:rsidP="00AA4B5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◯重要事項説明書</w:t>
            </w:r>
          </w:p>
          <w:p w14:paraId="729D03DD" w14:textId="77777777" w:rsidR="00AA4B51" w:rsidRPr="00146ED3" w:rsidRDefault="00AA4B51" w:rsidP="00AA4B51">
            <w:pPr>
              <w:overflowPunct w:val="0"/>
              <w:textAlignment w:val="baseline"/>
              <w:rPr>
                <w:rFonts w:ascii="ＭＳ ゴシック" w:eastAsia="ＭＳ ゴシック" w:hAnsi="ＭＳ ゴシック"/>
                <w:sz w:val="20"/>
                <w:szCs w:val="20"/>
              </w:rPr>
            </w:pPr>
          </w:p>
          <w:p w14:paraId="0CAA35DE" w14:textId="77777777" w:rsidR="00AA4B51" w:rsidRPr="00146ED3" w:rsidRDefault="00AA4B51" w:rsidP="00AA4B51">
            <w:pPr>
              <w:overflowPunct w:val="0"/>
              <w:textAlignment w:val="baseline"/>
              <w:rPr>
                <w:rFonts w:ascii="ＭＳ ゴシック" w:eastAsia="ＭＳ ゴシック" w:hAnsi="ＭＳ ゴシック"/>
                <w:sz w:val="20"/>
                <w:szCs w:val="20"/>
              </w:rPr>
            </w:pPr>
          </w:p>
          <w:p w14:paraId="78E12D6F" w14:textId="77777777" w:rsidR="00AA4B51" w:rsidRPr="00146ED3" w:rsidRDefault="00AA4B51" w:rsidP="00AA4B51">
            <w:pPr>
              <w:overflowPunct w:val="0"/>
              <w:textAlignment w:val="baseline"/>
              <w:rPr>
                <w:rFonts w:ascii="ＭＳ ゴシック" w:eastAsia="ＭＳ ゴシック" w:hAnsi="ＭＳ ゴシック"/>
                <w:sz w:val="20"/>
                <w:szCs w:val="20"/>
              </w:rPr>
            </w:pPr>
          </w:p>
          <w:p w14:paraId="7198E678" w14:textId="77777777" w:rsidR="00AA4B51" w:rsidRPr="00146ED3" w:rsidRDefault="00AA4B51" w:rsidP="00AA4B51">
            <w:pPr>
              <w:overflowPunct w:val="0"/>
              <w:textAlignment w:val="baseline"/>
              <w:rPr>
                <w:rFonts w:ascii="ＭＳ ゴシック" w:eastAsia="ＭＳ ゴシック" w:hAnsi="ＭＳ ゴシック"/>
                <w:sz w:val="20"/>
                <w:szCs w:val="20"/>
              </w:rPr>
            </w:pPr>
          </w:p>
          <w:p w14:paraId="11CE8035" w14:textId="77777777" w:rsidR="00AA4B51" w:rsidRPr="00146ED3" w:rsidRDefault="00AA4B51" w:rsidP="00AA4B51">
            <w:pPr>
              <w:overflowPunct w:val="0"/>
              <w:textAlignment w:val="baseline"/>
              <w:rPr>
                <w:rFonts w:ascii="ＭＳ ゴシック" w:eastAsia="ＭＳ ゴシック" w:hAnsi="ＭＳ ゴシック"/>
                <w:sz w:val="20"/>
                <w:szCs w:val="20"/>
              </w:rPr>
            </w:pPr>
          </w:p>
          <w:p w14:paraId="3A193969" w14:textId="77777777" w:rsidR="00AA4B51" w:rsidRPr="00146ED3" w:rsidRDefault="00AA4B51" w:rsidP="00AA4B51">
            <w:pPr>
              <w:overflowPunct w:val="0"/>
              <w:textAlignment w:val="baseline"/>
              <w:rPr>
                <w:rFonts w:ascii="ＭＳ ゴシック" w:eastAsia="ＭＳ ゴシック" w:hAnsi="ＭＳ ゴシック"/>
                <w:sz w:val="20"/>
                <w:szCs w:val="20"/>
              </w:rPr>
            </w:pPr>
          </w:p>
          <w:p w14:paraId="74BC47E9" w14:textId="77777777" w:rsidR="00AA4B51" w:rsidRPr="00146ED3" w:rsidRDefault="00AA4B51" w:rsidP="00AA4B51">
            <w:pPr>
              <w:overflowPunct w:val="0"/>
              <w:textAlignment w:val="baseline"/>
              <w:rPr>
                <w:rFonts w:ascii="ＭＳ ゴシック" w:eastAsia="ＭＳ ゴシック" w:hAnsi="ＭＳ ゴシック"/>
                <w:sz w:val="20"/>
                <w:szCs w:val="20"/>
              </w:rPr>
            </w:pPr>
          </w:p>
          <w:p w14:paraId="761F9C85" w14:textId="77777777" w:rsidR="00AA4B51" w:rsidRPr="00146ED3" w:rsidRDefault="00AA4B51" w:rsidP="00AA4B51">
            <w:pPr>
              <w:overflowPunct w:val="0"/>
              <w:textAlignment w:val="baseline"/>
              <w:rPr>
                <w:rFonts w:ascii="ＭＳ ゴシック" w:eastAsia="ＭＳ ゴシック" w:hAnsi="ＭＳ ゴシック"/>
                <w:sz w:val="20"/>
                <w:szCs w:val="20"/>
              </w:rPr>
            </w:pPr>
          </w:p>
          <w:p w14:paraId="35C4834B" w14:textId="77777777" w:rsidR="00AA4B51" w:rsidRPr="00146ED3" w:rsidRDefault="00AA4B51" w:rsidP="00AA4B51">
            <w:pPr>
              <w:overflowPunct w:val="0"/>
              <w:textAlignment w:val="baseline"/>
              <w:rPr>
                <w:rFonts w:ascii="ＭＳ ゴシック" w:eastAsia="ＭＳ ゴシック" w:hAnsi="ＭＳ ゴシック"/>
                <w:sz w:val="20"/>
                <w:szCs w:val="20"/>
              </w:rPr>
            </w:pPr>
          </w:p>
          <w:p w14:paraId="4EED9A27" w14:textId="77777777" w:rsidR="00AA4B51" w:rsidRPr="00146ED3" w:rsidRDefault="00AA4B51" w:rsidP="00AA4B51">
            <w:pPr>
              <w:overflowPunct w:val="0"/>
              <w:textAlignment w:val="baseline"/>
              <w:rPr>
                <w:rFonts w:ascii="ＭＳ ゴシック" w:eastAsia="ＭＳ ゴシック" w:hAnsi="ＭＳ ゴシック"/>
                <w:sz w:val="20"/>
                <w:szCs w:val="20"/>
              </w:rPr>
            </w:pPr>
          </w:p>
          <w:p w14:paraId="0C3FB611" w14:textId="77777777" w:rsidR="00AA4B51" w:rsidRPr="00146ED3" w:rsidRDefault="00AA4B51" w:rsidP="00AA4B51">
            <w:pPr>
              <w:overflowPunct w:val="0"/>
              <w:textAlignment w:val="baseline"/>
              <w:rPr>
                <w:rFonts w:ascii="ＭＳ ゴシック" w:eastAsia="ＭＳ ゴシック" w:hAnsi="ＭＳ ゴシック"/>
                <w:sz w:val="20"/>
                <w:szCs w:val="20"/>
              </w:rPr>
            </w:pPr>
          </w:p>
          <w:p w14:paraId="0338733C" w14:textId="77777777" w:rsidR="00AA4B51" w:rsidRPr="00146ED3" w:rsidRDefault="00AA4B51" w:rsidP="00AA4B51">
            <w:pPr>
              <w:overflowPunct w:val="0"/>
              <w:textAlignment w:val="baseline"/>
              <w:rPr>
                <w:rFonts w:ascii="ＭＳ ゴシック" w:eastAsia="ＭＳ ゴシック" w:hAnsi="ＭＳ ゴシック"/>
                <w:sz w:val="20"/>
                <w:szCs w:val="20"/>
              </w:rPr>
            </w:pPr>
          </w:p>
          <w:p w14:paraId="27A97C19" w14:textId="77777777" w:rsidR="00AA4B51" w:rsidRPr="00146ED3" w:rsidRDefault="00AA4B51" w:rsidP="00AA4B51">
            <w:pPr>
              <w:overflowPunct w:val="0"/>
              <w:textAlignment w:val="baseline"/>
              <w:rPr>
                <w:rFonts w:ascii="ＭＳ ゴシック" w:eastAsia="ＭＳ ゴシック" w:hAnsi="ＭＳ ゴシック"/>
                <w:sz w:val="20"/>
                <w:szCs w:val="20"/>
              </w:rPr>
            </w:pPr>
          </w:p>
          <w:p w14:paraId="2C0A8083" w14:textId="77777777" w:rsidR="00AA4B51" w:rsidRPr="00146ED3" w:rsidRDefault="00AA4B51" w:rsidP="00AA4B51">
            <w:pPr>
              <w:overflowPunct w:val="0"/>
              <w:ind w:left="200" w:hangingChars="100" w:hanging="200"/>
              <w:textAlignment w:val="baseline"/>
              <w:rPr>
                <w:rFonts w:ascii="ＭＳ ゴシック" w:eastAsia="ＭＳ ゴシック" w:hAnsi="ＭＳ ゴシック"/>
                <w:sz w:val="20"/>
                <w:szCs w:val="20"/>
              </w:rPr>
            </w:pPr>
          </w:p>
          <w:p w14:paraId="29F0D943" w14:textId="77777777" w:rsidR="00B55A71" w:rsidRPr="00146ED3" w:rsidRDefault="00B55A71" w:rsidP="00BD2010">
            <w:pPr>
              <w:overflowPunct w:val="0"/>
              <w:textAlignment w:val="baseline"/>
              <w:rPr>
                <w:rFonts w:ascii="ＭＳ ゴシック" w:eastAsia="ＭＳ ゴシック" w:hAnsi="ＭＳ ゴシック"/>
                <w:sz w:val="20"/>
                <w:szCs w:val="20"/>
              </w:rPr>
            </w:pPr>
          </w:p>
          <w:p w14:paraId="17CBB79C"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7D4F8E18"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700B3849"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797B353D"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06B65495"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1BD78F81"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37A90442"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6A151AE3"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46B5582C"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3604646E"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618D9EA2"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110BA26B"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06629620"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0F260665"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40D01015"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0905C2BC"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3D0C5640"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1D55B8AF"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7C9AC678"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58BCF2F0"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63C0B914"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73891093"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6C4DCF36" w14:textId="77777777" w:rsidR="006F6DF8" w:rsidRPr="00146ED3" w:rsidRDefault="006F6DF8" w:rsidP="00BD2010">
            <w:pPr>
              <w:overflowPunct w:val="0"/>
              <w:textAlignment w:val="baseline"/>
              <w:rPr>
                <w:rFonts w:ascii="ＭＳ ゴシック" w:eastAsia="ＭＳ ゴシック" w:hAnsi="ＭＳ ゴシック"/>
                <w:sz w:val="20"/>
                <w:szCs w:val="20"/>
              </w:rPr>
            </w:pPr>
          </w:p>
        </w:tc>
        <w:tc>
          <w:tcPr>
            <w:tcW w:w="2693" w:type="dxa"/>
            <w:tcBorders>
              <w:bottom w:val="single" w:sz="4" w:space="0" w:color="auto"/>
            </w:tcBorders>
          </w:tcPr>
          <w:p w14:paraId="0013358B" w14:textId="77777777" w:rsidR="00B55A71" w:rsidRPr="00146ED3" w:rsidRDefault="00B55A71" w:rsidP="00BD2010">
            <w:pPr>
              <w:overflowPunct w:val="0"/>
              <w:ind w:left="200" w:hangingChars="100" w:hanging="200"/>
              <w:textAlignment w:val="baseline"/>
              <w:rPr>
                <w:rFonts w:ascii="ＭＳ ゴシック" w:eastAsia="ＭＳ ゴシック" w:hAnsi="ＭＳ ゴシック"/>
                <w:sz w:val="20"/>
                <w:szCs w:val="20"/>
              </w:rPr>
            </w:pPr>
          </w:p>
          <w:p w14:paraId="7BF9D0C3" w14:textId="77777777" w:rsidR="00877440" w:rsidRPr="00146ED3" w:rsidRDefault="00877440" w:rsidP="00BD2010">
            <w:pPr>
              <w:overflowPunct w:val="0"/>
              <w:ind w:left="200" w:hangingChars="100" w:hanging="200"/>
              <w:textAlignment w:val="baseline"/>
              <w:rPr>
                <w:rFonts w:ascii="ＭＳ ゴシック" w:eastAsia="ＭＳ ゴシック" w:hAnsi="ＭＳ ゴシック"/>
                <w:sz w:val="20"/>
                <w:szCs w:val="20"/>
              </w:rPr>
            </w:pPr>
          </w:p>
          <w:p w14:paraId="39CABCAE" w14:textId="77777777" w:rsidR="00877440" w:rsidRPr="00146ED3" w:rsidRDefault="00877440" w:rsidP="00877440">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◯法第77条</w:t>
            </w:r>
          </w:p>
          <w:p w14:paraId="31B53FCB" w14:textId="77777777" w:rsidR="00AA4B51" w:rsidRPr="00146ED3" w:rsidRDefault="008B03E9" w:rsidP="00CF1CF4">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○基準第14条</w:t>
            </w:r>
            <w:r w:rsidR="00877440" w:rsidRPr="00146ED3">
              <w:rPr>
                <w:rFonts w:ascii="ＭＳ ゴシック" w:eastAsia="ＭＳ ゴシック" w:hAnsi="ＭＳ ゴシック" w:hint="eastAsia"/>
                <w:sz w:val="20"/>
                <w:szCs w:val="20"/>
              </w:rPr>
              <w:t>第１項</w:t>
            </w:r>
          </w:p>
          <w:p w14:paraId="115D2DC2" w14:textId="77777777" w:rsidR="00FD6722" w:rsidRPr="00146ED3" w:rsidRDefault="00FD6722" w:rsidP="00FD6722">
            <w:pPr>
              <w:overflowPunct w:val="0"/>
              <w:ind w:leftChars="13" w:left="209" w:hangingChars="101" w:hanging="182"/>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sz w:val="18"/>
                <w:szCs w:val="18"/>
              </w:rPr>
              <w:t>基準第64条</w:t>
            </w:r>
          </w:p>
          <w:p w14:paraId="3EB12B3E" w14:textId="77777777" w:rsidR="0035083C" w:rsidRPr="00146ED3" w:rsidRDefault="00877440" w:rsidP="00CF1CF4">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35083C" w:rsidRPr="00146ED3">
              <w:rPr>
                <w:rFonts w:ascii="ＭＳ ゴシック" w:eastAsia="ＭＳ ゴシック" w:hAnsi="ＭＳ ゴシック" w:hint="eastAsia"/>
                <w:sz w:val="18"/>
                <w:szCs w:val="18"/>
              </w:rPr>
              <w:t>解釈通知第</w:t>
            </w:r>
            <w:r w:rsidR="007D3057" w:rsidRPr="00146ED3">
              <w:rPr>
                <w:rFonts w:ascii="ＭＳ ゴシック" w:eastAsia="ＭＳ ゴシック" w:hAnsi="ＭＳ ゴシック" w:hint="eastAsia"/>
                <w:sz w:val="18"/>
                <w:szCs w:val="18"/>
              </w:rPr>
              <w:t>４-</w:t>
            </w:r>
            <w:r w:rsidR="0035083C" w:rsidRPr="00146ED3">
              <w:rPr>
                <w:rFonts w:ascii="ＭＳ ゴシック" w:eastAsia="ＭＳ ゴシック" w:hAnsi="ＭＳ ゴシック" w:hint="eastAsia"/>
                <w:sz w:val="18"/>
                <w:szCs w:val="18"/>
              </w:rPr>
              <w:t>2</w:t>
            </w:r>
          </w:p>
          <w:p w14:paraId="2DD4B31B" w14:textId="77777777" w:rsidR="0035083C" w:rsidRPr="00146ED3" w:rsidRDefault="0035083C" w:rsidP="00877440">
            <w:pPr>
              <w:overflowPunct w:val="0"/>
              <w:ind w:leftChars="100" w:left="210" w:firstLineChars="500" w:firstLine="9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-(1),(2),(3)</w:t>
            </w:r>
          </w:p>
          <w:p w14:paraId="53E7D485" w14:textId="77777777" w:rsidR="00E06D09" w:rsidRPr="00146ED3" w:rsidRDefault="00E06D09" w:rsidP="00877440">
            <w:pPr>
              <w:overflowPunct w:val="0"/>
              <w:ind w:leftChars="100" w:left="210" w:firstLineChars="500" w:firstLine="900"/>
              <w:textAlignment w:val="baseline"/>
              <w:rPr>
                <w:rFonts w:ascii="ＭＳ ゴシック" w:eastAsia="ＭＳ ゴシック" w:hAnsi="ＭＳ ゴシック"/>
                <w:sz w:val="18"/>
                <w:szCs w:val="18"/>
              </w:rPr>
            </w:pPr>
          </w:p>
          <w:p w14:paraId="7FD0D79E" w14:textId="77777777" w:rsidR="00FD6722" w:rsidRPr="00146ED3" w:rsidRDefault="00FD6722" w:rsidP="00877440">
            <w:pPr>
              <w:overflowPunct w:val="0"/>
              <w:ind w:leftChars="100" w:left="210" w:firstLineChars="500" w:firstLine="900"/>
              <w:textAlignment w:val="baseline"/>
              <w:rPr>
                <w:rFonts w:ascii="ＭＳ ゴシック" w:eastAsia="ＭＳ ゴシック" w:hAnsi="ＭＳ ゴシック"/>
                <w:sz w:val="18"/>
                <w:szCs w:val="18"/>
              </w:rPr>
            </w:pPr>
          </w:p>
          <w:p w14:paraId="09ECB86B" w14:textId="77777777" w:rsidR="00E06D09" w:rsidRPr="00146ED3" w:rsidRDefault="00E06D09" w:rsidP="00E06D09">
            <w:pPr>
              <w:overflowPunct w:val="0"/>
              <w:spacing w:line="120" w:lineRule="exact"/>
              <w:ind w:leftChars="100" w:left="210" w:firstLineChars="500" w:firstLine="900"/>
              <w:textAlignment w:val="baseline"/>
              <w:rPr>
                <w:rFonts w:ascii="ＭＳ ゴシック" w:eastAsia="ＭＳ ゴシック" w:hAnsi="ＭＳ ゴシック"/>
                <w:sz w:val="18"/>
                <w:szCs w:val="18"/>
              </w:rPr>
            </w:pPr>
          </w:p>
          <w:p w14:paraId="596BA9A0" w14:textId="77777777" w:rsidR="00E06D09" w:rsidRPr="00146ED3" w:rsidRDefault="00E06D09" w:rsidP="00E06D09">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○基準第14条第</w:t>
            </w:r>
            <w:r w:rsidR="00C020E0" w:rsidRPr="00146ED3">
              <w:rPr>
                <w:rFonts w:ascii="ＭＳ ゴシック" w:eastAsia="ＭＳ ゴシック" w:hAnsi="ＭＳ ゴシック" w:hint="eastAsia"/>
                <w:sz w:val="20"/>
                <w:szCs w:val="20"/>
              </w:rPr>
              <w:t>２</w:t>
            </w:r>
            <w:r w:rsidRPr="00146ED3">
              <w:rPr>
                <w:rFonts w:ascii="ＭＳ ゴシック" w:eastAsia="ＭＳ ゴシック" w:hAnsi="ＭＳ ゴシック" w:hint="eastAsia"/>
                <w:sz w:val="20"/>
                <w:szCs w:val="20"/>
              </w:rPr>
              <w:t>項</w:t>
            </w:r>
          </w:p>
          <w:p w14:paraId="12574747" w14:textId="77777777" w:rsidR="008F126D" w:rsidRPr="00146ED3" w:rsidRDefault="008F126D" w:rsidP="00E06D09">
            <w:pPr>
              <w:overflowPunct w:val="0"/>
              <w:ind w:left="200" w:hangingChars="100" w:hanging="200"/>
              <w:textAlignment w:val="baseline"/>
              <w:rPr>
                <w:rFonts w:ascii="ＭＳ ゴシック" w:eastAsia="ＭＳ ゴシック" w:hAnsi="ＭＳ ゴシック"/>
                <w:sz w:val="20"/>
                <w:szCs w:val="20"/>
              </w:rPr>
            </w:pPr>
          </w:p>
          <w:p w14:paraId="395634B4" w14:textId="77777777" w:rsidR="008F126D" w:rsidRPr="00146ED3" w:rsidRDefault="008F126D" w:rsidP="00E06D09">
            <w:pPr>
              <w:overflowPunct w:val="0"/>
              <w:ind w:left="200" w:hangingChars="100" w:hanging="200"/>
              <w:textAlignment w:val="baseline"/>
              <w:rPr>
                <w:rFonts w:ascii="ＭＳ ゴシック" w:eastAsia="ＭＳ ゴシック" w:hAnsi="ＭＳ ゴシック"/>
                <w:sz w:val="20"/>
                <w:szCs w:val="20"/>
              </w:rPr>
            </w:pPr>
          </w:p>
          <w:p w14:paraId="3B30A2ED" w14:textId="77777777" w:rsidR="008F126D" w:rsidRPr="00146ED3" w:rsidRDefault="008F126D" w:rsidP="00E06D09">
            <w:pPr>
              <w:overflowPunct w:val="0"/>
              <w:ind w:left="200" w:hangingChars="100" w:hanging="200"/>
              <w:textAlignment w:val="baseline"/>
              <w:rPr>
                <w:rFonts w:ascii="ＭＳ ゴシック" w:eastAsia="ＭＳ ゴシック" w:hAnsi="ＭＳ ゴシック"/>
                <w:sz w:val="20"/>
                <w:szCs w:val="20"/>
              </w:rPr>
            </w:pPr>
          </w:p>
          <w:p w14:paraId="53E72727" w14:textId="77777777" w:rsidR="008F126D" w:rsidRPr="00146ED3" w:rsidRDefault="008F126D" w:rsidP="00E06D09">
            <w:pPr>
              <w:overflowPunct w:val="0"/>
              <w:ind w:left="200" w:hangingChars="100" w:hanging="200"/>
              <w:textAlignment w:val="baseline"/>
              <w:rPr>
                <w:rFonts w:ascii="ＭＳ ゴシック" w:eastAsia="ＭＳ ゴシック" w:hAnsi="ＭＳ ゴシック"/>
                <w:sz w:val="20"/>
                <w:szCs w:val="20"/>
              </w:rPr>
            </w:pPr>
          </w:p>
          <w:p w14:paraId="65D5E0D4" w14:textId="77777777" w:rsidR="008F126D" w:rsidRPr="00146ED3" w:rsidRDefault="008F126D" w:rsidP="00E06D09">
            <w:pPr>
              <w:overflowPunct w:val="0"/>
              <w:ind w:left="200" w:hangingChars="100" w:hanging="200"/>
              <w:textAlignment w:val="baseline"/>
              <w:rPr>
                <w:rFonts w:ascii="ＭＳ ゴシック" w:eastAsia="ＭＳ ゴシック" w:hAnsi="ＭＳ ゴシック"/>
                <w:sz w:val="20"/>
                <w:szCs w:val="20"/>
              </w:rPr>
            </w:pPr>
          </w:p>
          <w:p w14:paraId="591F00CD" w14:textId="77777777" w:rsidR="008F126D" w:rsidRPr="00146ED3" w:rsidRDefault="008F126D" w:rsidP="00E06D09">
            <w:pPr>
              <w:overflowPunct w:val="0"/>
              <w:ind w:left="200" w:hangingChars="100" w:hanging="200"/>
              <w:textAlignment w:val="baseline"/>
              <w:rPr>
                <w:rFonts w:ascii="ＭＳ ゴシック" w:eastAsia="ＭＳ ゴシック" w:hAnsi="ＭＳ ゴシック"/>
                <w:sz w:val="20"/>
                <w:szCs w:val="20"/>
              </w:rPr>
            </w:pPr>
          </w:p>
          <w:p w14:paraId="156EA5DF" w14:textId="77777777" w:rsidR="008F126D" w:rsidRPr="00146ED3" w:rsidRDefault="008F126D" w:rsidP="00E06D09">
            <w:pPr>
              <w:overflowPunct w:val="0"/>
              <w:ind w:left="200" w:hangingChars="100" w:hanging="200"/>
              <w:textAlignment w:val="baseline"/>
              <w:rPr>
                <w:rFonts w:ascii="ＭＳ ゴシック" w:eastAsia="ＭＳ ゴシック" w:hAnsi="ＭＳ ゴシック"/>
                <w:sz w:val="20"/>
                <w:szCs w:val="20"/>
              </w:rPr>
            </w:pPr>
          </w:p>
          <w:p w14:paraId="50DE16FB" w14:textId="77777777" w:rsidR="008F126D" w:rsidRPr="00146ED3" w:rsidRDefault="008F126D" w:rsidP="00E06D09">
            <w:pPr>
              <w:overflowPunct w:val="0"/>
              <w:ind w:left="200" w:hangingChars="100" w:hanging="200"/>
              <w:textAlignment w:val="baseline"/>
              <w:rPr>
                <w:rFonts w:ascii="ＭＳ ゴシック" w:eastAsia="ＭＳ ゴシック" w:hAnsi="ＭＳ ゴシック"/>
                <w:sz w:val="20"/>
                <w:szCs w:val="20"/>
              </w:rPr>
            </w:pPr>
          </w:p>
          <w:p w14:paraId="73247326" w14:textId="77777777" w:rsidR="008F126D" w:rsidRPr="00146ED3" w:rsidRDefault="008F126D" w:rsidP="00E06D09">
            <w:pPr>
              <w:overflowPunct w:val="0"/>
              <w:ind w:left="200" w:hangingChars="100" w:hanging="200"/>
              <w:textAlignment w:val="baseline"/>
              <w:rPr>
                <w:rFonts w:ascii="ＭＳ ゴシック" w:eastAsia="ＭＳ ゴシック" w:hAnsi="ＭＳ ゴシック"/>
                <w:sz w:val="20"/>
                <w:szCs w:val="20"/>
              </w:rPr>
            </w:pPr>
          </w:p>
          <w:p w14:paraId="58625C15" w14:textId="77777777" w:rsidR="008F126D" w:rsidRPr="00146ED3" w:rsidRDefault="008F126D" w:rsidP="00E06D09">
            <w:pPr>
              <w:overflowPunct w:val="0"/>
              <w:ind w:left="200" w:hangingChars="100" w:hanging="200"/>
              <w:textAlignment w:val="baseline"/>
              <w:rPr>
                <w:rFonts w:ascii="ＭＳ ゴシック" w:eastAsia="ＭＳ ゴシック" w:hAnsi="ＭＳ ゴシック"/>
                <w:sz w:val="20"/>
                <w:szCs w:val="20"/>
              </w:rPr>
            </w:pPr>
          </w:p>
          <w:p w14:paraId="50738564" w14:textId="77777777" w:rsidR="008F126D" w:rsidRPr="00146ED3" w:rsidRDefault="008F126D" w:rsidP="008F126D">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◯基準第13条第３項</w:t>
            </w:r>
          </w:p>
          <w:p w14:paraId="7AD13F84" w14:textId="77777777" w:rsidR="008F126D" w:rsidRPr="00146ED3" w:rsidRDefault="005F59DC" w:rsidP="008F126D">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8F126D" w:rsidRPr="00146ED3">
              <w:rPr>
                <w:rFonts w:ascii="ＭＳ ゴシック" w:eastAsia="ＭＳ ゴシック" w:hAnsi="ＭＳ ゴシック" w:hint="eastAsia"/>
                <w:sz w:val="18"/>
                <w:szCs w:val="18"/>
              </w:rPr>
              <w:t>解釈通知第４-１-(1)</w:t>
            </w:r>
          </w:p>
          <w:p w14:paraId="487EA443" w14:textId="77777777" w:rsidR="008F126D" w:rsidRPr="00146ED3" w:rsidRDefault="008F126D" w:rsidP="00E06D09">
            <w:pPr>
              <w:overflowPunct w:val="0"/>
              <w:ind w:left="200" w:hangingChars="100" w:hanging="200"/>
              <w:textAlignment w:val="baseline"/>
              <w:rPr>
                <w:rFonts w:ascii="ＭＳ ゴシック" w:eastAsia="ＭＳ ゴシック" w:hAnsi="ＭＳ ゴシック"/>
                <w:sz w:val="20"/>
                <w:szCs w:val="20"/>
              </w:rPr>
            </w:pPr>
          </w:p>
          <w:p w14:paraId="3D707B2D" w14:textId="77777777" w:rsidR="00E06D09" w:rsidRPr="00146ED3" w:rsidRDefault="00E06D09" w:rsidP="00877440">
            <w:pPr>
              <w:overflowPunct w:val="0"/>
              <w:ind w:leftChars="100" w:left="210" w:firstLineChars="500" w:firstLine="1000"/>
              <w:textAlignment w:val="baseline"/>
              <w:rPr>
                <w:rFonts w:ascii="ＭＳ ゴシック" w:eastAsia="ＭＳ ゴシック" w:hAnsi="ＭＳ ゴシック"/>
                <w:sz w:val="20"/>
                <w:szCs w:val="20"/>
              </w:rPr>
            </w:pPr>
          </w:p>
        </w:tc>
        <w:tc>
          <w:tcPr>
            <w:tcW w:w="1560" w:type="dxa"/>
            <w:tcBorders>
              <w:bottom w:val="single" w:sz="4" w:space="0" w:color="auto"/>
            </w:tcBorders>
          </w:tcPr>
          <w:p w14:paraId="1F324936" w14:textId="77777777" w:rsidR="00B55A71" w:rsidRPr="00146ED3" w:rsidRDefault="00B55A71" w:rsidP="00BD2010">
            <w:pPr>
              <w:rPr>
                <w:rFonts w:ascii="ＭＳ ゴシック" w:eastAsia="ＭＳ ゴシック" w:hAnsi="ＭＳ ゴシック"/>
                <w:sz w:val="20"/>
                <w:szCs w:val="20"/>
              </w:rPr>
            </w:pPr>
          </w:p>
        </w:tc>
      </w:tr>
    </w:tbl>
    <w:p w14:paraId="211A0C9D" w14:textId="77777777" w:rsidR="00B26F90" w:rsidRPr="00146ED3" w:rsidRDefault="00B26F90" w:rsidP="00B55A71">
      <w:pPr>
        <w:tabs>
          <w:tab w:val="left" w:pos="1290"/>
        </w:tabs>
        <w:jc w:val="center"/>
        <w:rPr>
          <w:rFonts w:ascii="ＭＳ ゴシック" w:eastAsia="ＭＳ ゴシック" w:hAnsi="ＭＳ ゴシック"/>
          <w:sz w:val="20"/>
          <w:szCs w:val="20"/>
        </w:rPr>
      </w:pPr>
    </w:p>
    <w:p w14:paraId="7F629502" w14:textId="77777777" w:rsidR="00B55A71" w:rsidRPr="00146ED3" w:rsidRDefault="00B55A71" w:rsidP="00B55A71">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CA73C0" w:rsidRPr="00146ED3" w14:paraId="7C3BE50C" w14:textId="77777777" w:rsidTr="00056A1E">
        <w:trPr>
          <w:trHeight w:val="416"/>
        </w:trPr>
        <w:tc>
          <w:tcPr>
            <w:tcW w:w="2367" w:type="dxa"/>
            <w:vAlign w:val="center"/>
          </w:tcPr>
          <w:p w14:paraId="03FB73DA" w14:textId="77777777" w:rsidR="00B55A71" w:rsidRPr="00146ED3" w:rsidRDefault="00B55A71" w:rsidP="00F8763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14:paraId="60982B10" w14:textId="77777777" w:rsidR="00B55A71" w:rsidRPr="00146ED3" w:rsidRDefault="00B55A71" w:rsidP="00BD2010">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48B8FFD8" w14:textId="77777777"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A73C0" w:rsidRPr="00146ED3" w14:paraId="1EB27BD2" w14:textId="77777777" w:rsidTr="00056A1E">
        <w:trPr>
          <w:trHeight w:val="13321"/>
        </w:trPr>
        <w:tc>
          <w:tcPr>
            <w:tcW w:w="2367" w:type="dxa"/>
          </w:tcPr>
          <w:p w14:paraId="20CEE690" w14:textId="77777777" w:rsidR="00B55A71" w:rsidRPr="00146ED3" w:rsidRDefault="00B55A71" w:rsidP="00B100C4">
            <w:pPr>
              <w:overflowPunct w:val="0"/>
              <w:ind w:left="402" w:hangingChars="200" w:hanging="402"/>
              <w:textAlignment w:val="baseline"/>
              <w:rPr>
                <w:rFonts w:ascii="ＭＳ ゴシック" w:eastAsia="ＭＳ ゴシック" w:hAnsi="ＭＳ ゴシック"/>
                <w:b/>
                <w:sz w:val="20"/>
                <w:szCs w:val="20"/>
              </w:rPr>
            </w:pPr>
          </w:p>
          <w:p w14:paraId="3C6FD6B0" w14:textId="77777777" w:rsidR="00F20D7B" w:rsidRPr="00146ED3" w:rsidRDefault="00F20D7B" w:rsidP="00B100C4">
            <w:pPr>
              <w:overflowPunct w:val="0"/>
              <w:ind w:left="402" w:hangingChars="200" w:hanging="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６　処遇の方針</w:t>
            </w:r>
          </w:p>
          <w:p w14:paraId="298BF681" w14:textId="77777777" w:rsidR="00F20D7B" w:rsidRPr="00146ED3" w:rsidRDefault="00F20D7B" w:rsidP="00F20D7B">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【除くユニット型】</w:t>
            </w:r>
          </w:p>
          <w:p w14:paraId="797C8129" w14:textId="77777777" w:rsidR="001D39CE" w:rsidRPr="00146ED3" w:rsidRDefault="001D39CE" w:rsidP="00F20D7B">
            <w:pPr>
              <w:overflowPunct w:val="0"/>
              <w:textAlignment w:val="baseline"/>
              <w:rPr>
                <w:rFonts w:ascii="ＭＳ ゴシック" w:eastAsia="ＭＳ ゴシック" w:hAnsi="ＭＳ ゴシック"/>
                <w:b/>
                <w:sz w:val="20"/>
                <w:szCs w:val="20"/>
              </w:rPr>
            </w:pPr>
          </w:p>
          <w:p w14:paraId="3873FAFB" w14:textId="77777777" w:rsidR="001D39CE" w:rsidRPr="00146ED3" w:rsidRDefault="001D39CE" w:rsidP="00F20D7B">
            <w:pPr>
              <w:overflowPunct w:val="0"/>
              <w:textAlignment w:val="baseline"/>
              <w:rPr>
                <w:rFonts w:ascii="ＭＳ ゴシック" w:eastAsia="ＭＳ ゴシック" w:hAnsi="ＭＳ ゴシック"/>
                <w:b/>
                <w:sz w:val="20"/>
                <w:szCs w:val="20"/>
              </w:rPr>
            </w:pPr>
          </w:p>
          <w:p w14:paraId="5470370A" w14:textId="77777777" w:rsidR="001D39CE" w:rsidRPr="00146ED3" w:rsidRDefault="001D39CE" w:rsidP="00F20D7B">
            <w:pPr>
              <w:overflowPunct w:val="0"/>
              <w:textAlignment w:val="baseline"/>
              <w:rPr>
                <w:rFonts w:ascii="ＭＳ ゴシック" w:eastAsia="ＭＳ ゴシック" w:hAnsi="ＭＳ ゴシック"/>
                <w:b/>
                <w:sz w:val="20"/>
                <w:szCs w:val="20"/>
              </w:rPr>
            </w:pPr>
          </w:p>
          <w:p w14:paraId="6FFC5BE3" w14:textId="77777777" w:rsidR="001D39CE" w:rsidRPr="00146ED3" w:rsidRDefault="001D39CE" w:rsidP="00F20D7B">
            <w:pPr>
              <w:overflowPunct w:val="0"/>
              <w:textAlignment w:val="baseline"/>
              <w:rPr>
                <w:rFonts w:ascii="ＭＳ ゴシック" w:eastAsia="ＭＳ ゴシック" w:hAnsi="ＭＳ ゴシック"/>
                <w:b/>
                <w:sz w:val="20"/>
                <w:szCs w:val="20"/>
              </w:rPr>
            </w:pPr>
          </w:p>
          <w:p w14:paraId="3F5E0AD3" w14:textId="77777777" w:rsidR="001D39CE" w:rsidRPr="00146ED3" w:rsidRDefault="001D39CE" w:rsidP="00F20D7B">
            <w:pPr>
              <w:overflowPunct w:val="0"/>
              <w:textAlignment w:val="baseline"/>
              <w:rPr>
                <w:rFonts w:ascii="ＭＳ ゴシック" w:eastAsia="ＭＳ ゴシック" w:hAnsi="ＭＳ ゴシック"/>
                <w:b/>
                <w:sz w:val="20"/>
                <w:szCs w:val="20"/>
              </w:rPr>
            </w:pPr>
          </w:p>
          <w:p w14:paraId="15D22822" w14:textId="77777777" w:rsidR="001D39CE" w:rsidRPr="00146ED3" w:rsidRDefault="001D39CE" w:rsidP="00F20D7B">
            <w:pPr>
              <w:overflowPunct w:val="0"/>
              <w:textAlignment w:val="baseline"/>
              <w:rPr>
                <w:rFonts w:ascii="ＭＳ ゴシック" w:eastAsia="ＭＳ ゴシック" w:hAnsi="ＭＳ ゴシック"/>
                <w:b/>
                <w:sz w:val="20"/>
                <w:szCs w:val="20"/>
              </w:rPr>
            </w:pPr>
          </w:p>
          <w:p w14:paraId="3A5A4DE9" w14:textId="77777777" w:rsidR="001D39CE" w:rsidRPr="00146ED3" w:rsidRDefault="001D39CE" w:rsidP="00F20D7B">
            <w:pPr>
              <w:overflowPunct w:val="0"/>
              <w:textAlignment w:val="baseline"/>
              <w:rPr>
                <w:rFonts w:ascii="ＭＳ ゴシック" w:eastAsia="ＭＳ ゴシック" w:hAnsi="ＭＳ ゴシック"/>
                <w:b/>
                <w:sz w:val="20"/>
                <w:szCs w:val="20"/>
              </w:rPr>
            </w:pPr>
          </w:p>
          <w:p w14:paraId="356BA7E8" w14:textId="77777777" w:rsidR="001D39CE" w:rsidRPr="00146ED3" w:rsidRDefault="001D39CE" w:rsidP="00F20D7B">
            <w:pPr>
              <w:overflowPunct w:val="0"/>
              <w:textAlignment w:val="baseline"/>
              <w:rPr>
                <w:rFonts w:ascii="ＭＳ ゴシック" w:eastAsia="ＭＳ ゴシック" w:hAnsi="ＭＳ ゴシック"/>
                <w:b/>
                <w:sz w:val="20"/>
                <w:szCs w:val="20"/>
              </w:rPr>
            </w:pPr>
          </w:p>
          <w:p w14:paraId="7E1534F6" w14:textId="77777777" w:rsidR="001D39CE" w:rsidRPr="00146ED3" w:rsidRDefault="001D39CE" w:rsidP="00F20D7B">
            <w:pPr>
              <w:overflowPunct w:val="0"/>
              <w:textAlignment w:val="baseline"/>
              <w:rPr>
                <w:rFonts w:ascii="ＭＳ ゴシック" w:eastAsia="ＭＳ ゴシック" w:hAnsi="ＭＳ ゴシック"/>
                <w:b/>
                <w:sz w:val="20"/>
                <w:szCs w:val="20"/>
              </w:rPr>
            </w:pPr>
          </w:p>
          <w:p w14:paraId="0E9DBEBA" w14:textId="77777777" w:rsidR="001D39CE" w:rsidRPr="00146ED3" w:rsidRDefault="001D39CE" w:rsidP="00F20D7B">
            <w:pPr>
              <w:overflowPunct w:val="0"/>
              <w:textAlignment w:val="baseline"/>
              <w:rPr>
                <w:rFonts w:ascii="ＭＳ ゴシック" w:eastAsia="ＭＳ ゴシック" w:hAnsi="ＭＳ ゴシック"/>
                <w:b/>
                <w:sz w:val="20"/>
                <w:szCs w:val="20"/>
              </w:rPr>
            </w:pPr>
          </w:p>
          <w:p w14:paraId="54AA94B3" w14:textId="77777777" w:rsidR="001D39CE" w:rsidRPr="00146ED3" w:rsidRDefault="001D39CE" w:rsidP="00F20D7B">
            <w:pPr>
              <w:overflowPunct w:val="0"/>
              <w:textAlignment w:val="baseline"/>
              <w:rPr>
                <w:rFonts w:ascii="ＭＳ ゴシック" w:eastAsia="ＭＳ ゴシック" w:hAnsi="ＭＳ ゴシック"/>
                <w:b/>
                <w:sz w:val="20"/>
                <w:szCs w:val="20"/>
              </w:rPr>
            </w:pPr>
          </w:p>
          <w:p w14:paraId="2F177A89" w14:textId="77777777" w:rsidR="00C32A32" w:rsidRPr="00146ED3" w:rsidRDefault="00C32A32" w:rsidP="00F20D7B">
            <w:pPr>
              <w:overflowPunct w:val="0"/>
              <w:textAlignment w:val="baseline"/>
              <w:rPr>
                <w:rFonts w:ascii="ＭＳ ゴシック" w:eastAsia="ＭＳ ゴシック" w:hAnsi="ＭＳ ゴシック"/>
                <w:b/>
                <w:sz w:val="20"/>
                <w:szCs w:val="20"/>
              </w:rPr>
            </w:pPr>
          </w:p>
          <w:p w14:paraId="32C495A3" w14:textId="77777777" w:rsidR="00C32A32" w:rsidRPr="00146ED3" w:rsidRDefault="00C32A32" w:rsidP="00F20D7B">
            <w:pPr>
              <w:overflowPunct w:val="0"/>
              <w:textAlignment w:val="baseline"/>
              <w:rPr>
                <w:rFonts w:ascii="ＭＳ ゴシック" w:eastAsia="ＭＳ ゴシック" w:hAnsi="ＭＳ ゴシック"/>
                <w:b/>
                <w:sz w:val="20"/>
                <w:szCs w:val="20"/>
              </w:rPr>
            </w:pPr>
          </w:p>
          <w:p w14:paraId="3AAD6D13" w14:textId="77777777" w:rsidR="001D39CE" w:rsidRPr="00146ED3" w:rsidRDefault="001D39CE" w:rsidP="00F20D7B">
            <w:pPr>
              <w:overflowPunct w:val="0"/>
              <w:textAlignment w:val="baseline"/>
              <w:rPr>
                <w:rFonts w:ascii="ＭＳ ゴシック" w:eastAsia="ＭＳ ゴシック" w:hAnsi="ＭＳ ゴシック"/>
                <w:b/>
                <w:sz w:val="20"/>
                <w:szCs w:val="20"/>
              </w:rPr>
            </w:pPr>
          </w:p>
          <w:p w14:paraId="2A3E4A18" w14:textId="77777777" w:rsidR="00C32A32" w:rsidRPr="00146ED3" w:rsidRDefault="00C32A32" w:rsidP="00F20D7B">
            <w:pPr>
              <w:overflowPunct w:val="0"/>
              <w:textAlignment w:val="baseline"/>
              <w:rPr>
                <w:rFonts w:ascii="ＭＳ ゴシック" w:eastAsia="ＭＳ ゴシック" w:hAnsi="ＭＳ ゴシック"/>
                <w:b/>
                <w:sz w:val="20"/>
                <w:szCs w:val="20"/>
              </w:rPr>
            </w:pPr>
          </w:p>
          <w:p w14:paraId="32AD4C8B" w14:textId="77777777" w:rsidR="00C32A32" w:rsidRPr="00146ED3" w:rsidRDefault="00C32A32" w:rsidP="00F20D7B">
            <w:pPr>
              <w:overflowPunct w:val="0"/>
              <w:textAlignment w:val="baseline"/>
              <w:rPr>
                <w:rFonts w:ascii="ＭＳ ゴシック" w:eastAsia="ＭＳ ゴシック" w:hAnsi="ＭＳ ゴシック"/>
                <w:b/>
                <w:sz w:val="20"/>
                <w:szCs w:val="20"/>
              </w:rPr>
            </w:pPr>
          </w:p>
          <w:p w14:paraId="3D5E3176" w14:textId="77777777" w:rsidR="001D39CE" w:rsidRPr="00146ED3" w:rsidRDefault="001D39CE" w:rsidP="00F20D7B">
            <w:pPr>
              <w:overflowPunct w:val="0"/>
              <w:textAlignment w:val="baseline"/>
              <w:rPr>
                <w:rFonts w:ascii="ＭＳ ゴシック" w:eastAsia="ＭＳ ゴシック" w:hAnsi="ＭＳ ゴシック"/>
                <w:b/>
                <w:sz w:val="20"/>
                <w:szCs w:val="20"/>
              </w:rPr>
            </w:pPr>
          </w:p>
          <w:p w14:paraId="619C41D9" w14:textId="77777777" w:rsidR="004269B0" w:rsidRPr="00146ED3" w:rsidRDefault="004269B0" w:rsidP="00F05A76">
            <w:pPr>
              <w:overflowPunct w:val="0"/>
              <w:ind w:left="201" w:hangingChars="100" w:hanging="201"/>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７　サービス</w:t>
            </w:r>
            <w:r w:rsidR="001D39CE" w:rsidRPr="00146ED3">
              <w:rPr>
                <w:rFonts w:ascii="ＭＳ ゴシック" w:eastAsia="ＭＳ ゴシック" w:hAnsi="ＭＳ ゴシック" w:hint="eastAsia"/>
                <w:b/>
                <w:sz w:val="20"/>
                <w:szCs w:val="20"/>
              </w:rPr>
              <w:t>の取扱方針</w:t>
            </w:r>
          </w:p>
          <w:p w14:paraId="429714B3" w14:textId="77777777" w:rsidR="001D39CE" w:rsidRPr="00146ED3" w:rsidRDefault="001D39CE" w:rsidP="004269B0">
            <w:pPr>
              <w:overflowPunct w:val="0"/>
              <w:ind w:left="201" w:hangingChars="100" w:hanging="201"/>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【ユニット型】</w:t>
            </w:r>
          </w:p>
          <w:p w14:paraId="3901DBF6" w14:textId="77777777" w:rsidR="001D39CE" w:rsidRPr="00146ED3" w:rsidRDefault="001D39CE" w:rsidP="00F20D7B">
            <w:pPr>
              <w:overflowPunct w:val="0"/>
              <w:textAlignment w:val="baseline"/>
              <w:rPr>
                <w:rFonts w:ascii="ＭＳ ゴシック" w:eastAsia="ＭＳ ゴシック" w:hAnsi="ＭＳ ゴシック"/>
                <w:b/>
                <w:sz w:val="20"/>
                <w:szCs w:val="20"/>
              </w:rPr>
            </w:pPr>
          </w:p>
          <w:p w14:paraId="17604A68" w14:textId="77777777" w:rsidR="00F20D7B" w:rsidRPr="00146ED3" w:rsidRDefault="00F20D7B" w:rsidP="00B100C4">
            <w:pPr>
              <w:overflowPunct w:val="0"/>
              <w:ind w:left="402" w:hangingChars="200" w:hanging="402"/>
              <w:textAlignment w:val="baseline"/>
              <w:rPr>
                <w:rFonts w:ascii="ＭＳ ゴシック" w:eastAsia="ＭＳ ゴシック" w:hAnsi="ＭＳ ゴシック"/>
                <w:b/>
                <w:sz w:val="20"/>
                <w:szCs w:val="20"/>
              </w:rPr>
            </w:pPr>
          </w:p>
        </w:tc>
        <w:tc>
          <w:tcPr>
            <w:tcW w:w="5992" w:type="dxa"/>
          </w:tcPr>
          <w:p w14:paraId="641329AE" w14:textId="77777777" w:rsidR="00B55A71" w:rsidRPr="00146ED3" w:rsidRDefault="00B55A71" w:rsidP="00BD2010">
            <w:pPr>
              <w:overflowPunct w:val="0"/>
              <w:textAlignment w:val="baseline"/>
              <w:rPr>
                <w:rFonts w:ascii="ＭＳ ゴシック" w:eastAsia="ＭＳ ゴシック" w:hAnsi="ＭＳ ゴシック"/>
                <w:sz w:val="20"/>
                <w:szCs w:val="20"/>
              </w:rPr>
            </w:pPr>
          </w:p>
          <w:p w14:paraId="4E32F75D" w14:textId="77777777" w:rsidR="00F20D7B" w:rsidRPr="00146ED3" w:rsidRDefault="00F20D7B" w:rsidP="00BD2010">
            <w:pPr>
              <w:overflowPunct w:val="0"/>
              <w:textAlignment w:val="baseline"/>
              <w:rPr>
                <w:rFonts w:ascii="ＭＳ ゴシック" w:eastAsia="ＭＳ ゴシック" w:hAnsi="ＭＳ ゴシック"/>
                <w:sz w:val="20"/>
                <w:szCs w:val="20"/>
              </w:rPr>
            </w:pPr>
          </w:p>
          <w:p w14:paraId="14488DFE" w14:textId="77777777" w:rsidR="00D158B9" w:rsidRPr="00146ED3" w:rsidRDefault="00F20D7B" w:rsidP="00B100C4">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　入所者について，その者の要介護状態の軽減又は悪化の防</w:t>
            </w:r>
          </w:p>
          <w:p w14:paraId="3E7C0FA2" w14:textId="77777777" w:rsidR="00D158B9" w:rsidRPr="00146ED3" w:rsidRDefault="00F20D7B" w:rsidP="00D158B9">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止に資するよう，その者の心身の状況等に応じて，その者の処</w:t>
            </w:r>
          </w:p>
          <w:p w14:paraId="387082D5" w14:textId="77777777" w:rsidR="00F20D7B" w:rsidRPr="00146ED3" w:rsidRDefault="00F20D7B" w:rsidP="00D158B9">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遇を妥当適切に行っているか。</w:t>
            </w:r>
          </w:p>
          <w:p w14:paraId="4F57FC12" w14:textId="77777777" w:rsidR="001D39CE" w:rsidRPr="00146ED3" w:rsidRDefault="001D39CE" w:rsidP="00B100C4">
            <w:pPr>
              <w:overflowPunct w:val="0"/>
              <w:ind w:firstLineChars="100" w:firstLine="200"/>
              <w:textAlignment w:val="baseline"/>
              <w:rPr>
                <w:rFonts w:ascii="ＭＳ ゴシック" w:eastAsia="ＭＳ ゴシック" w:hAnsi="ＭＳ ゴシック"/>
                <w:sz w:val="20"/>
                <w:szCs w:val="20"/>
              </w:rPr>
            </w:pPr>
          </w:p>
          <w:p w14:paraId="7D6E1E72" w14:textId="77777777" w:rsidR="00B95378" w:rsidRPr="00146ED3" w:rsidRDefault="00B95378" w:rsidP="00B100C4">
            <w:pPr>
              <w:overflowPunct w:val="0"/>
              <w:ind w:firstLineChars="100" w:firstLine="200"/>
              <w:textAlignment w:val="baseline"/>
              <w:rPr>
                <w:rFonts w:ascii="ＭＳ ゴシック" w:eastAsia="ＭＳ ゴシック" w:hAnsi="ＭＳ ゴシック"/>
                <w:sz w:val="20"/>
                <w:szCs w:val="20"/>
              </w:rPr>
            </w:pPr>
          </w:p>
          <w:p w14:paraId="0492E870" w14:textId="77777777" w:rsidR="00B100C4" w:rsidRPr="00146ED3" w:rsidRDefault="00B95378" w:rsidP="00B100C4">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　入所者の処遇は，入所者の処遇に関する計画に基づき，漫然</w:t>
            </w:r>
          </w:p>
          <w:p w14:paraId="12EBCF41" w14:textId="77777777" w:rsidR="00B95378" w:rsidRPr="00146ED3" w:rsidRDefault="001F6773" w:rsidP="001F6773">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B95378" w:rsidRPr="00146ED3">
              <w:rPr>
                <w:rFonts w:ascii="ＭＳ ゴシック" w:eastAsia="ＭＳ ゴシック" w:hAnsi="ＭＳ ゴシック" w:hint="eastAsia"/>
                <w:sz w:val="20"/>
                <w:szCs w:val="20"/>
              </w:rPr>
              <w:t>かつ画一的なものとならないよう配慮して，行っているか。</w:t>
            </w:r>
          </w:p>
          <w:p w14:paraId="7B7ABDC9" w14:textId="77777777" w:rsidR="00B95378" w:rsidRPr="00146ED3" w:rsidRDefault="00B95378" w:rsidP="00B100C4">
            <w:pPr>
              <w:overflowPunct w:val="0"/>
              <w:ind w:firstLineChars="100" w:firstLine="200"/>
              <w:textAlignment w:val="baseline"/>
              <w:rPr>
                <w:rFonts w:ascii="ＭＳ ゴシック" w:eastAsia="ＭＳ ゴシック" w:hAnsi="ＭＳ ゴシック"/>
                <w:sz w:val="20"/>
                <w:szCs w:val="20"/>
              </w:rPr>
            </w:pPr>
          </w:p>
          <w:p w14:paraId="2ECFCBAB" w14:textId="77777777" w:rsidR="001D39CE" w:rsidRPr="00146ED3" w:rsidRDefault="001D39CE" w:rsidP="00B100C4">
            <w:pPr>
              <w:overflowPunct w:val="0"/>
              <w:ind w:firstLineChars="100" w:firstLine="200"/>
              <w:textAlignment w:val="baseline"/>
              <w:rPr>
                <w:rFonts w:ascii="ＭＳ ゴシック" w:eastAsia="ＭＳ ゴシック" w:hAnsi="ＭＳ ゴシック"/>
                <w:sz w:val="20"/>
                <w:szCs w:val="20"/>
              </w:rPr>
            </w:pPr>
          </w:p>
          <w:p w14:paraId="74C53E80" w14:textId="77777777" w:rsidR="00B100C4" w:rsidRPr="00146ED3" w:rsidRDefault="00B95378" w:rsidP="00B100C4">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(3)　入所者の処遇に当たっては，懇切丁寧を旨とし，入所者又は</w:t>
            </w:r>
          </w:p>
          <w:p w14:paraId="4DFBBD78" w14:textId="77777777" w:rsidR="00B100C4" w:rsidRPr="00146ED3" w:rsidRDefault="001F6773" w:rsidP="001F6773">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B95378" w:rsidRPr="00146ED3">
              <w:rPr>
                <w:rFonts w:ascii="ＭＳ ゴシック" w:eastAsia="ＭＳ ゴシック" w:hAnsi="ＭＳ ゴシック" w:hint="eastAsia"/>
                <w:sz w:val="20"/>
                <w:szCs w:val="20"/>
              </w:rPr>
              <w:t>その家族に対し，処遇上必要な事項について，理解しやすいよ</w:t>
            </w:r>
          </w:p>
          <w:p w14:paraId="4DA07FEE" w14:textId="77777777" w:rsidR="00B95378" w:rsidRPr="00146ED3" w:rsidRDefault="001F6773" w:rsidP="00B100C4">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B95378" w:rsidRPr="00146ED3">
              <w:rPr>
                <w:rFonts w:ascii="ＭＳ ゴシック" w:eastAsia="ＭＳ ゴシック" w:hAnsi="ＭＳ ゴシック" w:hint="eastAsia"/>
                <w:sz w:val="20"/>
                <w:szCs w:val="20"/>
              </w:rPr>
              <w:t>うに説明を行っているか。</w:t>
            </w:r>
          </w:p>
          <w:p w14:paraId="2158B769" w14:textId="77777777" w:rsidR="001D39CE" w:rsidRPr="00146ED3" w:rsidRDefault="001D39CE" w:rsidP="00B100C4">
            <w:pPr>
              <w:overflowPunct w:val="0"/>
              <w:ind w:firstLineChars="100" w:firstLine="200"/>
              <w:textAlignment w:val="baseline"/>
              <w:rPr>
                <w:rFonts w:ascii="ＭＳ ゴシック" w:eastAsia="ＭＳ ゴシック" w:hAnsi="ＭＳ ゴシック"/>
                <w:sz w:val="20"/>
                <w:szCs w:val="20"/>
              </w:rPr>
            </w:pPr>
          </w:p>
          <w:p w14:paraId="63810AD6" w14:textId="77777777" w:rsidR="001F6773" w:rsidRPr="00146ED3" w:rsidRDefault="00C32A32" w:rsidP="00C32A32">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(4)　施設は，自らその行う処遇（サービス）の質の評価を行い，</w:t>
            </w:r>
            <w:r w:rsidR="001F6773" w:rsidRPr="00146ED3">
              <w:rPr>
                <w:rFonts w:ascii="ＭＳ ゴシック" w:eastAsia="ＭＳ ゴシック" w:hAnsi="ＭＳ ゴシック" w:hint="eastAsia"/>
                <w:sz w:val="20"/>
                <w:szCs w:val="20"/>
              </w:rPr>
              <w:t xml:space="preserve"> </w:t>
            </w:r>
          </w:p>
          <w:p w14:paraId="6889AFD2" w14:textId="77777777" w:rsidR="00C32A32" w:rsidRPr="00146ED3" w:rsidRDefault="001F6773" w:rsidP="00C32A32">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C32A32" w:rsidRPr="00146ED3">
              <w:rPr>
                <w:rFonts w:ascii="ＭＳ ゴシック" w:eastAsia="ＭＳ ゴシック" w:hAnsi="ＭＳ ゴシック" w:hint="eastAsia"/>
                <w:sz w:val="20"/>
                <w:szCs w:val="20"/>
              </w:rPr>
              <w:t>常</w:t>
            </w:r>
            <w:r w:rsidR="002B3D57" w:rsidRPr="00146ED3">
              <w:rPr>
                <w:rFonts w:ascii="ＭＳ ゴシック" w:eastAsia="ＭＳ ゴシック" w:hAnsi="ＭＳ ゴシック" w:hint="eastAsia"/>
                <w:sz w:val="20"/>
                <w:szCs w:val="20"/>
              </w:rPr>
              <w:t>に</w:t>
            </w:r>
            <w:r w:rsidR="00C32A32" w:rsidRPr="00146ED3">
              <w:rPr>
                <w:rFonts w:ascii="ＭＳ ゴシック" w:eastAsia="ＭＳ ゴシック" w:hAnsi="ＭＳ ゴシック" w:hint="eastAsia"/>
                <w:sz w:val="20"/>
                <w:szCs w:val="20"/>
              </w:rPr>
              <w:t>その改善を図っているか。</w:t>
            </w:r>
          </w:p>
          <w:p w14:paraId="052B03B4" w14:textId="77777777" w:rsidR="00C32A32" w:rsidRPr="00146ED3" w:rsidRDefault="00C32A32" w:rsidP="00B100C4">
            <w:pPr>
              <w:overflowPunct w:val="0"/>
              <w:ind w:firstLineChars="100" w:firstLine="200"/>
              <w:textAlignment w:val="baseline"/>
              <w:rPr>
                <w:rFonts w:ascii="ＭＳ ゴシック" w:eastAsia="ＭＳ ゴシック" w:hAnsi="ＭＳ ゴシック"/>
                <w:sz w:val="20"/>
                <w:szCs w:val="20"/>
              </w:rPr>
            </w:pPr>
          </w:p>
          <w:p w14:paraId="5E39BFE5" w14:textId="77777777" w:rsidR="001D39CE" w:rsidRPr="00146ED3" w:rsidRDefault="001D39CE" w:rsidP="00B100C4">
            <w:pPr>
              <w:overflowPunct w:val="0"/>
              <w:ind w:firstLineChars="100" w:firstLine="200"/>
              <w:textAlignment w:val="baseline"/>
              <w:rPr>
                <w:rFonts w:ascii="ＭＳ ゴシック" w:eastAsia="ＭＳ ゴシック" w:hAnsi="ＭＳ ゴシック"/>
                <w:sz w:val="20"/>
                <w:szCs w:val="20"/>
              </w:rPr>
            </w:pPr>
          </w:p>
          <w:p w14:paraId="6883942C" w14:textId="77777777" w:rsidR="00C32A32" w:rsidRPr="00146ED3" w:rsidRDefault="00C32A32" w:rsidP="00B100C4">
            <w:pPr>
              <w:overflowPunct w:val="0"/>
              <w:ind w:firstLineChars="100" w:firstLine="200"/>
              <w:textAlignment w:val="baseline"/>
              <w:rPr>
                <w:rFonts w:ascii="ＭＳ ゴシック" w:eastAsia="ＭＳ ゴシック" w:hAnsi="ＭＳ ゴシック"/>
                <w:sz w:val="20"/>
                <w:szCs w:val="20"/>
              </w:rPr>
            </w:pPr>
          </w:p>
          <w:p w14:paraId="1AD84FFA" w14:textId="77777777" w:rsidR="00B100C4" w:rsidRPr="00146ED3" w:rsidRDefault="001D39CE" w:rsidP="00B100C4">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(1)　</w:t>
            </w:r>
            <w:r w:rsidR="005A16B3" w:rsidRPr="00146ED3">
              <w:rPr>
                <w:rFonts w:ascii="ＭＳ ゴシック" w:eastAsia="ＭＳ ゴシック" w:hAnsi="ＭＳ ゴシック" w:hint="eastAsia"/>
                <w:sz w:val="20"/>
                <w:szCs w:val="20"/>
              </w:rPr>
              <w:t>入居者が，その有する能力に応じて，自らの生活様式及び生</w:t>
            </w:r>
          </w:p>
          <w:p w14:paraId="7780E430" w14:textId="77777777" w:rsidR="001F6773" w:rsidRPr="00146ED3" w:rsidRDefault="001F6773" w:rsidP="001F6773">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5A16B3" w:rsidRPr="00146ED3">
              <w:rPr>
                <w:rFonts w:ascii="ＭＳ ゴシック" w:eastAsia="ＭＳ ゴシック" w:hAnsi="ＭＳ ゴシック" w:hint="eastAsia"/>
                <w:sz w:val="20"/>
                <w:szCs w:val="20"/>
              </w:rPr>
              <w:t>活習慣に沿って自律的な日常生活を営むことができるように</w:t>
            </w:r>
          </w:p>
          <w:p w14:paraId="26BEF263" w14:textId="77777777" w:rsidR="001F6773" w:rsidRPr="00146ED3" w:rsidRDefault="001F6773" w:rsidP="001F6773">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5A16B3" w:rsidRPr="00146ED3">
              <w:rPr>
                <w:rFonts w:ascii="ＭＳ ゴシック" w:eastAsia="ＭＳ ゴシック" w:hAnsi="ＭＳ ゴシック" w:hint="eastAsia"/>
                <w:sz w:val="20"/>
                <w:szCs w:val="20"/>
              </w:rPr>
              <w:t>するため，入居者へのサービスの提供に関する計画に基づき，</w:t>
            </w:r>
            <w:r w:rsidRPr="00146ED3">
              <w:rPr>
                <w:rFonts w:ascii="ＭＳ ゴシック" w:eastAsia="ＭＳ ゴシック" w:hAnsi="ＭＳ ゴシック" w:hint="eastAsia"/>
                <w:sz w:val="20"/>
                <w:szCs w:val="20"/>
              </w:rPr>
              <w:t xml:space="preserve">   </w:t>
            </w:r>
          </w:p>
          <w:p w14:paraId="066577A4" w14:textId="77777777" w:rsidR="001F6773" w:rsidRPr="00146ED3" w:rsidRDefault="001F6773" w:rsidP="001F6773">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5A16B3" w:rsidRPr="00146ED3">
              <w:rPr>
                <w:rFonts w:ascii="ＭＳ ゴシック" w:eastAsia="ＭＳ ゴシック" w:hAnsi="ＭＳ ゴシック" w:hint="eastAsia"/>
                <w:sz w:val="20"/>
                <w:szCs w:val="20"/>
              </w:rPr>
              <w:t>入居者の日常生活上の活動について必要な援助を行うことに</w:t>
            </w:r>
          </w:p>
          <w:p w14:paraId="7DAB807A" w14:textId="77777777" w:rsidR="001D39CE" w:rsidRPr="00146ED3" w:rsidRDefault="001F6773" w:rsidP="001F6773">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5A16B3" w:rsidRPr="00146ED3">
              <w:rPr>
                <w:rFonts w:ascii="ＭＳ ゴシック" w:eastAsia="ＭＳ ゴシック" w:hAnsi="ＭＳ ゴシック" w:hint="eastAsia"/>
                <w:sz w:val="20"/>
                <w:szCs w:val="20"/>
              </w:rPr>
              <w:t>より，入居者の日常生活を支援するものとして行っているか。</w:t>
            </w:r>
          </w:p>
          <w:p w14:paraId="376CC779" w14:textId="77777777" w:rsidR="005A16B3" w:rsidRPr="00146ED3" w:rsidRDefault="005A16B3" w:rsidP="00B100C4">
            <w:pPr>
              <w:overflowPunct w:val="0"/>
              <w:ind w:firstLineChars="100" w:firstLine="200"/>
              <w:textAlignment w:val="baseline"/>
              <w:rPr>
                <w:rFonts w:ascii="ＭＳ ゴシック" w:eastAsia="ＭＳ ゴシック" w:hAnsi="ＭＳ ゴシック"/>
                <w:sz w:val="20"/>
                <w:szCs w:val="20"/>
              </w:rPr>
            </w:pPr>
          </w:p>
          <w:p w14:paraId="632D503C" w14:textId="77777777" w:rsidR="005A16B3" w:rsidRPr="00146ED3" w:rsidRDefault="005A16B3" w:rsidP="00B100C4">
            <w:pPr>
              <w:overflowPunct w:val="0"/>
              <w:ind w:firstLineChars="100" w:firstLine="200"/>
              <w:textAlignment w:val="baseline"/>
              <w:rPr>
                <w:rFonts w:ascii="ＭＳ ゴシック" w:eastAsia="ＭＳ ゴシック" w:hAnsi="ＭＳ ゴシック"/>
                <w:sz w:val="20"/>
                <w:szCs w:val="20"/>
              </w:rPr>
            </w:pPr>
          </w:p>
          <w:p w14:paraId="5C6C017C" w14:textId="77777777" w:rsidR="00D158B9" w:rsidRPr="00146ED3" w:rsidRDefault="005A16B3" w:rsidP="00B100C4">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　入居者へのサービスの提供は，各ユニットにおいて入居者</w:t>
            </w:r>
          </w:p>
          <w:p w14:paraId="3681DD45" w14:textId="77777777" w:rsidR="00D158B9" w:rsidRPr="00146ED3" w:rsidRDefault="005A16B3" w:rsidP="00D158B9">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がそれぞれの役割を持って生活を営むことができるよう配慮</w:t>
            </w:r>
          </w:p>
          <w:p w14:paraId="2F127722" w14:textId="77777777" w:rsidR="005A16B3" w:rsidRPr="00146ED3" w:rsidRDefault="005A16B3" w:rsidP="00D158B9">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して行っているか。</w:t>
            </w:r>
          </w:p>
          <w:p w14:paraId="72712FBC" w14:textId="77777777" w:rsidR="005A16B3" w:rsidRPr="00146ED3" w:rsidRDefault="005A16B3" w:rsidP="00B100C4">
            <w:pPr>
              <w:overflowPunct w:val="0"/>
              <w:ind w:firstLineChars="100" w:firstLine="200"/>
              <w:textAlignment w:val="baseline"/>
              <w:rPr>
                <w:rFonts w:ascii="ＭＳ ゴシック" w:eastAsia="ＭＳ ゴシック" w:hAnsi="ＭＳ ゴシック"/>
                <w:sz w:val="20"/>
                <w:szCs w:val="20"/>
              </w:rPr>
            </w:pPr>
          </w:p>
          <w:p w14:paraId="7B413E12" w14:textId="77777777" w:rsidR="005A16B3" w:rsidRPr="00146ED3" w:rsidRDefault="005A16B3" w:rsidP="00B100C4">
            <w:pPr>
              <w:overflowPunct w:val="0"/>
              <w:ind w:firstLineChars="100" w:firstLine="200"/>
              <w:textAlignment w:val="baseline"/>
              <w:rPr>
                <w:rFonts w:ascii="ＭＳ ゴシック" w:eastAsia="ＭＳ ゴシック" w:hAnsi="ＭＳ ゴシック"/>
                <w:sz w:val="20"/>
                <w:szCs w:val="20"/>
              </w:rPr>
            </w:pPr>
          </w:p>
          <w:p w14:paraId="10F745A2" w14:textId="77777777" w:rsidR="00D158B9" w:rsidRPr="00146ED3" w:rsidRDefault="005A16B3" w:rsidP="00B100C4">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(3)　入居者へのサービスの提供は，入居者のプライバシーの確</w:t>
            </w:r>
          </w:p>
          <w:p w14:paraId="79370C86" w14:textId="77777777" w:rsidR="005A16B3" w:rsidRPr="00146ED3" w:rsidRDefault="005A16B3" w:rsidP="00D158B9">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保に配慮して行っているか。</w:t>
            </w:r>
          </w:p>
          <w:p w14:paraId="4FE8651E" w14:textId="77777777" w:rsidR="005A16B3" w:rsidRPr="00146ED3" w:rsidRDefault="005A16B3" w:rsidP="00B100C4">
            <w:pPr>
              <w:overflowPunct w:val="0"/>
              <w:ind w:firstLineChars="100" w:firstLine="200"/>
              <w:textAlignment w:val="baseline"/>
              <w:rPr>
                <w:rFonts w:ascii="ＭＳ ゴシック" w:eastAsia="ＭＳ ゴシック" w:hAnsi="ＭＳ ゴシック"/>
                <w:sz w:val="20"/>
                <w:szCs w:val="20"/>
              </w:rPr>
            </w:pPr>
          </w:p>
          <w:p w14:paraId="217C143B" w14:textId="77777777" w:rsidR="005A16B3" w:rsidRPr="00146ED3" w:rsidRDefault="005A16B3" w:rsidP="00B100C4">
            <w:pPr>
              <w:overflowPunct w:val="0"/>
              <w:ind w:firstLineChars="100" w:firstLine="200"/>
              <w:textAlignment w:val="baseline"/>
              <w:rPr>
                <w:rFonts w:ascii="ＭＳ ゴシック" w:eastAsia="ＭＳ ゴシック" w:hAnsi="ＭＳ ゴシック"/>
                <w:sz w:val="20"/>
                <w:szCs w:val="20"/>
              </w:rPr>
            </w:pPr>
          </w:p>
          <w:p w14:paraId="3020D73A" w14:textId="77777777" w:rsidR="00D158B9" w:rsidRPr="00146ED3" w:rsidRDefault="005A16B3" w:rsidP="00B100C4">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(4)　入居者へのサービスの提供は，入居者の自立した生活を支</w:t>
            </w:r>
          </w:p>
          <w:p w14:paraId="76EDA3F5" w14:textId="77777777" w:rsidR="00D158B9" w:rsidRPr="00146ED3" w:rsidRDefault="005A16B3" w:rsidP="00D158B9">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援することを基本として，入居者の要介護状態の軽減又は悪</w:t>
            </w:r>
          </w:p>
          <w:p w14:paraId="15B7F0AF" w14:textId="77777777" w:rsidR="00D158B9" w:rsidRPr="00146ED3" w:rsidRDefault="005A16B3" w:rsidP="00D158B9">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化の防止に資するよう，その者の心身の状況等を常に把握し</w:t>
            </w:r>
          </w:p>
          <w:p w14:paraId="4C9914A8" w14:textId="77777777" w:rsidR="005A16B3" w:rsidRPr="00146ED3" w:rsidRDefault="005A16B3" w:rsidP="00D158B9">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ながら，適切に行っているか。</w:t>
            </w:r>
          </w:p>
          <w:p w14:paraId="27BA5BE1" w14:textId="77777777" w:rsidR="005A16B3" w:rsidRPr="00146ED3" w:rsidRDefault="005A16B3" w:rsidP="00B100C4">
            <w:pPr>
              <w:overflowPunct w:val="0"/>
              <w:ind w:firstLineChars="100" w:firstLine="200"/>
              <w:textAlignment w:val="baseline"/>
              <w:rPr>
                <w:rFonts w:ascii="ＭＳ ゴシック" w:eastAsia="ＭＳ ゴシック" w:hAnsi="ＭＳ ゴシック"/>
                <w:sz w:val="20"/>
                <w:szCs w:val="20"/>
              </w:rPr>
            </w:pPr>
          </w:p>
          <w:p w14:paraId="3363A154" w14:textId="77777777" w:rsidR="005A16B3" w:rsidRPr="00146ED3" w:rsidRDefault="005A16B3" w:rsidP="00B100C4">
            <w:pPr>
              <w:overflowPunct w:val="0"/>
              <w:ind w:firstLineChars="100" w:firstLine="200"/>
              <w:textAlignment w:val="baseline"/>
              <w:rPr>
                <w:rFonts w:ascii="ＭＳ ゴシック" w:eastAsia="ＭＳ ゴシック" w:hAnsi="ＭＳ ゴシック"/>
                <w:sz w:val="20"/>
                <w:szCs w:val="20"/>
              </w:rPr>
            </w:pPr>
          </w:p>
          <w:p w14:paraId="1030DE26" w14:textId="77777777" w:rsidR="00B100C4" w:rsidRPr="00146ED3" w:rsidRDefault="005A16B3" w:rsidP="00B100C4">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(5)　職員は，入居者へのサービスの提供に当たって，入居者又は</w:t>
            </w:r>
          </w:p>
          <w:p w14:paraId="3DC707FC" w14:textId="77777777" w:rsidR="00B100C4" w:rsidRPr="00146ED3" w:rsidRDefault="001F6773" w:rsidP="001F6773">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5A16B3" w:rsidRPr="00146ED3">
              <w:rPr>
                <w:rFonts w:ascii="ＭＳ ゴシック" w:eastAsia="ＭＳ ゴシック" w:hAnsi="ＭＳ ゴシック" w:hint="eastAsia"/>
                <w:sz w:val="20"/>
                <w:szCs w:val="20"/>
              </w:rPr>
              <w:t>その家族に対し，サービスの提供方法等について，理解しやす</w:t>
            </w:r>
          </w:p>
          <w:p w14:paraId="178A2085" w14:textId="77777777" w:rsidR="005A16B3" w:rsidRPr="00146ED3" w:rsidRDefault="001F6773" w:rsidP="00B100C4">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5A16B3" w:rsidRPr="00146ED3">
              <w:rPr>
                <w:rFonts w:ascii="ＭＳ ゴシック" w:eastAsia="ＭＳ ゴシック" w:hAnsi="ＭＳ ゴシック" w:hint="eastAsia"/>
                <w:sz w:val="20"/>
                <w:szCs w:val="20"/>
              </w:rPr>
              <w:t>いように説明を行っているか。</w:t>
            </w:r>
          </w:p>
        </w:tc>
        <w:tc>
          <w:tcPr>
            <w:tcW w:w="1701" w:type="dxa"/>
          </w:tcPr>
          <w:p w14:paraId="290E5D38" w14:textId="77777777" w:rsidR="00B55A71" w:rsidRPr="00146ED3" w:rsidRDefault="00B55A71" w:rsidP="00BD2010">
            <w:pPr>
              <w:overflowPunct w:val="0"/>
              <w:textAlignment w:val="baseline"/>
              <w:rPr>
                <w:rFonts w:ascii="ＭＳ ゴシック" w:eastAsia="ＭＳ ゴシック" w:hAnsi="ＭＳ ゴシック"/>
                <w:kern w:val="0"/>
                <w:sz w:val="20"/>
                <w:szCs w:val="20"/>
              </w:rPr>
            </w:pPr>
          </w:p>
          <w:p w14:paraId="271AEB16" w14:textId="77777777" w:rsidR="00E229A4" w:rsidRPr="00146ED3" w:rsidRDefault="00E229A4" w:rsidP="00BD2010">
            <w:pPr>
              <w:overflowPunct w:val="0"/>
              <w:textAlignment w:val="baseline"/>
              <w:rPr>
                <w:rFonts w:ascii="ＭＳ ゴシック" w:eastAsia="ＭＳ ゴシック" w:hAnsi="ＭＳ ゴシック"/>
                <w:kern w:val="0"/>
                <w:sz w:val="20"/>
                <w:szCs w:val="20"/>
              </w:rPr>
            </w:pPr>
          </w:p>
          <w:p w14:paraId="4EB9783E" w14:textId="77777777" w:rsidR="00B55A71" w:rsidRPr="00146ED3" w:rsidRDefault="001F3A7E" w:rsidP="00BD201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1114822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9961049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C46C6C7" w14:textId="77777777" w:rsidR="00B55A71" w:rsidRPr="00146ED3" w:rsidRDefault="00B55A71" w:rsidP="00BD2010">
            <w:pPr>
              <w:overflowPunct w:val="0"/>
              <w:textAlignment w:val="baseline"/>
              <w:rPr>
                <w:rFonts w:ascii="ＭＳ ゴシック" w:eastAsia="ＭＳ ゴシック" w:hAnsi="ＭＳ ゴシック"/>
                <w:sz w:val="20"/>
                <w:szCs w:val="20"/>
              </w:rPr>
            </w:pPr>
          </w:p>
          <w:p w14:paraId="02449B7C" w14:textId="77777777" w:rsidR="00E229A4" w:rsidRPr="00146ED3" w:rsidRDefault="00E229A4" w:rsidP="00BD2010">
            <w:pPr>
              <w:overflowPunct w:val="0"/>
              <w:textAlignment w:val="baseline"/>
              <w:rPr>
                <w:rFonts w:ascii="ＭＳ ゴシック" w:eastAsia="ＭＳ ゴシック" w:hAnsi="ＭＳ ゴシック"/>
                <w:sz w:val="20"/>
                <w:szCs w:val="20"/>
              </w:rPr>
            </w:pPr>
          </w:p>
          <w:p w14:paraId="1D0D99B3" w14:textId="77777777" w:rsidR="00E229A4" w:rsidRPr="00146ED3" w:rsidRDefault="00E229A4" w:rsidP="00BD2010">
            <w:pPr>
              <w:overflowPunct w:val="0"/>
              <w:textAlignment w:val="baseline"/>
              <w:rPr>
                <w:rFonts w:ascii="ＭＳ ゴシック" w:eastAsia="ＭＳ ゴシック" w:hAnsi="ＭＳ ゴシック"/>
                <w:sz w:val="20"/>
                <w:szCs w:val="20"/>
              </w:rPr>
            </w:pPr>
          </w:p>
          <w:p w14:paraId="2DCE1D9B" w14:textId="77777777" w:rsidR="00E229A4" w:rsidRPr="00146ED3" w:rsidRDefault="00E229A4" w:rsidP="00BD2010">
            <w:pPr>
              <w:overflowPunct w:val="0"/>
              <w:textAlignment w:val="baseline"/>
              <w:rPr>
                <w:rFonts w:ascii="ＭＳ ゴシック" w:eastAsia="ＭＳ ゴシック" w:hAnsi="ＭＳ ゴシック"/>
                <w:sz w:val="20"/>
                <w:szCs w:val="20"/>
              </w:rPr>
            </w:pPr>
          </w:p>
          <w:p w14:paraId="575288EA" w14:textId="77777777" w:rsidR="00E229A4" w:rsidRPr="00146ED3" w:rsidRDefault="001F3A7E" w:rsidP="00E229A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9109762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8290385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145B6F66" w14:textId="77777777" w:rsidR="00E229A4" w:rsidRPr="00146ED3" w:rsidRDefault="00E229A4" w:rsidP="00BD2010">
            <w:pPr>
              <w:overflowPunct w:val="0"/>
              <w:textAlignment w:val="baseline"/>
              <w:rPr>
                <w:rFonts w:ascii="ＭＳ ゴシック" w:eastAsia="ＭＳ ゴシック" w:hAnsi="ＭＳ ゴシック"/>
                <w:sz w:val="20"/>
                <w:szCs w:val="20"/>
              </w:rPr>
            </w:pPr>
          </w:p>
          <w:p w14:paraId="12CD4F3C" w14:textId="77777777" w:rsidR="00E229A4" w:rsidRPr="00146ED3" w:rsidRDefault="00E229A4" w:rsidP="00BD2010">
            <w:pPr>
              <w:overflowPunct w:val="0"/>
              <w:textAlignment w:val="baseline"/>
              <w:rPr>
                <w:rFonts w:ascii="ＭＳ ゴシック" w:eastAsia="ＭＳ ゴシック" w:hAnsi="ＭＳ ゴシック"/>
                <w:sz w:val="20"/>
                <w:szCs w:val="20"/>
              </w:rPr>
            </w:pPr>
          </w:p>
          <w:p w14:paraId="69656698" w14:textId="77777777" w:rsidR="00E229A4" w:rsidRPr="00146ED3" w:rsidRDefault="00E229A4" w:rsidP="00BD2010">
            <w:pPr>
              <w:overflowPunct w:val="0"/>
              <w:textAlignment w:val="baseline"/>
              <w:rPr>
                <w:rFonts w:ascii="ＭＳ ゴシック" w:eastAsia="ＭＳ ゴシック" w:hAnsi="ＭＳ ゴシック"/>
                <w:sz w:val="20"/>
                <w:szCs w:val="20"/>
              </w:rPr>
            </w:pPr>
          </w:p>
          <w:p w14:paraId="721DBF17" w14:textId="77777777" w:rsidR="00E229A4" w:rsidRPr="00146ED3" w:rsidRDefault="001F3A7E" w:rsidP="00E229A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0809715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2213470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A38C871" w14:textId="77777777" w:rsidR="00E229A4" w:rsidRPr="00146ED3" w:rsidRDefault="00E229A4" w:rsidP="00BD2010">
            <w:pPr>
              <w:overflowPunct w:val="0"/>
              <w:textAlignment w:val="baseline"/>
              <w:rPr>
                <w:rFonts w:ascii="ＭＳ ゴシック" w:eastAsia="ＭＳ ゴシック" w:hAnsi="ＭＳ ゴシック"/>
                <w:sz w:val="20"/>
                <w:szCs w:val="20"/>
              </w:rPr>
            </w:pPr>
          </w:p>
          <w:p w14:paraId="6F6E9740" w14:textId="77777777" w:rsidR="00E229A4" w:rsidRPr="00146ED3" w:rsidRDefault="00E229A4" w:rsidP="00BD2010">
            <w:pPr>
              <w:overflowPunct w:val="0"/>
              <w:textAlignment w:val="baseline"/>
              <w:rPr>
                <w:rFonts w:ascii="ＭＳ ゴシック" w:eastAsia="ＭＳ ゴシック" w:hAnsi="ＭＳ ゴシック"/>
                <w:sz w:val="20"/>
                <w:szCs w:val="20"/>
              </w:rPr>
            </w:pPr>
          </w:p>
          <w:p w14:paraId="00AD6A5D" w14:textId="77777777" w:rsidR="00E229A4" w:rsidRPr="00146ED3" w:rsidRDefault="00E229A4" w:rsidP="00BD2010">
            <w:pPr>
              <w:overflowPunct w:val="0"/>
              <w:textAlignment w:val="baseline"/>
              <w:rPr>
                <w:rFonts w:ascii="ＭＳ ゴシック" w:eastAsia="ＭＳ ゴシック" w:hAnsi="ＭＳ ゴシック"/>
                <w:sz w:val="20"/>
                <w:szCs w:val="20"/>
              </w:rPr>
            </w:pPr>
          </w:p>
          <w:p w14:paraId="17D62BDB" w14:textId="77777777" w:rsidR="00E229A4" w:rsidRPr="00146ED3" w:rsidRDefault="001F3A7E" w:rsidP="00BD2010">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7108152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0121599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0E5D41A3" w14:textId="77777777" w:rsidR="00C32A32" w:rsidRPr="00146ED3" w:rsidRDefault="00C32A32" w:rsidP="00BD2010">
            <w:pPr>
              <w:overflowPunct w:val="0"/>
              <w:textAlignment w:val="baseline"/>
              <w:rPr>
                <w:rFonts w:ascii="ＭＳ ゴシック" w:eastAsia="ＭＳ ゴシック" w:hAnsi="ＭＳ ゴシック"/>
                <w:sz w:val="20"/>
                <w:szCs w:val="20"/>
              </w:rPr>
            </w:pPr>
          </w:p>
          <w:p w14:paraId="2AABB75C" w14:textId="77777777" w:rsidR="00C32A32" w:rsidRPr="00146ED3" w:rsidRDefault="00C32A32" w:rsidP="00BD2010">
            <w:pPr>
              <w:overflowPunct w:val="0"/>
              <w:textAlignment w:val="baseline"/>
              <w:rPr>
                <w:rFonts w:ascii="ＭＳ ゴシック" w:eastAsia="ＭＳ ゴシック" w:hAnsi="ＭＳ ゴシック"/>
                <w:sz w:val="20"/>
                <w:szCs w:val="20"/>
              </w:rPr>
            </w:pPr>
          </w:p>
          <w:p w14:paraId="18A61BE7" w14:textId="77777777" w:rsidR="00C32A32" w:rsidRPr="00146ED3" w:rsidRDefault="00C32A32" w:rsidP="00BD2010">
            <w:pPr>
              <w:overflowPunct w:val="0"/>
              <w:textAlignment w:val="baseline"/>
              <w:rPr>
                <w:rFonts w:ascii="ＭＳ ゴシック" w:eastAsia="ＭＳ ゴシック" w:hAnsi="ＭＳ ゴシック"/>
                <w:sz w:val="20"/>
                <w:szCs w:val="20"/>
              </w:rPr>
            </w:pPr>
          </w:p>
          <w:p w14:paraId="37893616" w14:textId="77777777" w:rsidR="00C32A32" w:rsidRPr="00146ED3" w:rsidRDefault="00C32A32" w:rsidP="00BD2010">
            <w:pPr>
              <w:overflowPunct w:val="0"/>
              <w:textAlignment w:val="baseline"/>
              <w:rPr>
                <w:rFonts w:ascii="ＭＳ ゴシック" w:eastAsia="ＭＳ ゴシック" w:hAnsi="ＭＳ ゴシック"/>
                <w:sz w:val="20"/>
                <w:szCs w:val="20"/>
              </w:rPr>
            </w:pPr>
          </w:p>
          <w:p w14:paraId="25ECBEED" w14:textId="77777777" w:rsidR="00E229A4" w:rsidRPr="00146ED3" w:rsidRDefault="001F3A7E" w:rsidP="00E229A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9984976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0188277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6654C7D" w14:textId="77777777" w:rsidR="00E229A4" w:rsidRPr="00146ED3" w:rsidRDefault="00E229A4" w:rsidP="00BD2010">
            <w:pPr>
              <w:overflowPunct w:val="0"/>
              <w:textAlignment w:val="baseline"/>
              <w:rPr>
                <w:rFonts w:ascii="ＭＳ ゴシック" w:eastAsia="ＭＳ ゴシック" w:hAnsi="ＭＳ ゴシック"/>
                <w:sz w:val="20"/>
                <w:szCs w:val="20"/>
              </w:rPr>
            </w:pPr>
          </w:p>
          <w:p w14:paraId="77340856" w14:textId="77777777" w:rsidR="00E229A4" w:rsidRPr="00146ED3" w:rsidRDefault="00E229A4" w:rsidP="00BD2010">
            <w:pPr>
              <w:overflowPunct w:val="0"/>
              <w:textAlignment w:val="baseline"/>
              <w:rPr>
                <w:rFonts w:ascii="ＭＳ ゴシック" w:eastAsia="ＭＳ ゴシック" w:hAnsi="ＭＳ ゴシック"/>
                <w:sz w:val="20"/>
                <w:szCs w:val="20"/>
              </w:rPr>
            </w:pPr>
          </w:p>
          <w:p w14:paraId="2230BC89" w14:textId="77777777" w:rsidR="00E229A4" w:rsidRPr="00146ED3" w:rsidRDefault="00E229A4" w:rsidP="00BD2010">
            <w:pPr>
              <w:overflowPunct w:val="0"/>
              <w:textAlignment w:val="baseline"/>
              <w:rPr>
                <w:rFonts w:ascii="ＭＳ ゴシック" w:eastAsia="ＭＳ ゴシック" w:hAnsi="ＭＳ ゴシック"/>
                <w:sz w:val="20"/>
                <w:szCs w:val="20"/>
              </w:rPr>
            </w:pPr>
          </w:p>
          <w:p w14:paraId="42BD9FD2" w14:textId="77777777" w:rsidR="00E229A4" w:rsidRPr="00146ED3" w:rsidRDefault="00E229A4" w:rsidP="00BD2010">
            <w:pPr>
              <w:overflowPunct w:val="0"/>
              <w:textAlignment w:val="baseline"/>
              <w:rPr>
                <w:rFonts w:ascii="ＭＳ ゴシック" w:eastAsia="ＭＳ ゴシック" w:hAnsi="ＭＳ ゴシック"/>
                <w:sz w:val="20"/>
                <w:szCs w:val="20"/>
              </w:rPr>
            </w:pPr>
          </w:p>
          <w:p w14:paraId="7FA92323" w14:textId="77777777" w:rsidR="00E229A4" w:rsidRPr="00146ED3" w:rsidRDefault="00E229A4" w:rsidP="00BD2010">
            <w:pPr>
              <w:overflowPunct w:val="0"/>
              <w:textAlignment w:val="baseline"/>
              <w:rPr>
                <w:rFonts w:ascii="ＭＳ ゴシック" w:eastAsia="ＭＳ ゴシック" w:hAnsi="ＭＳ ゴシック"/>
                <w:sz w:val="20"/>
                <w:szCs w:val="20"/>
              </w:rPr>
            </w:pPr>
          </w:p>
          <w:p w14:paraId="16B5EC7B" w14:textId="77777777" w:rsidR="00E229A4" w:rsidRPr="00146ED3" w:rsidRDefault="00E229A4" w:rsidP="00BD2010">
            <w:pPr>
              <w:overflowPunct w:val="0"/>
              <w:textAlignment w:val="baseline"/>
              <w:rPr>
                <w:rFonts w:ascii="ＭＳ ゴシック" w:eastAsia="ＭＳ ゴシック" w:hAnsi="ＭＳ ゴシック"/>
                <w:sz w:val="20"/>
                <w:szCs w:val="20"/>
              </w:rPr>
            </w:pPr>
          </w:p>
          <w:p w14:paraId="5C3DDA69" w14:textId="77777777" w:rsidR="00E229A4" w:rsidRPr="00146ED3" w:rsidRDefault="001F3A7E" w:rsidP="00E229A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0234895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8629995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BF0E308" w14:textId="77777777" w:rsidR="00E229A4" w:rsidRPr="00146ED3" w:rsidRDefault="00E229A4" w:rsidP="00BD2010">
            <w:pPr>
              <w:overflowPunct w:val="0"/>
              <w:textAlignment w:val="baseline"/>
              <w:rPr>
                <w:rFonts w:ascii="ＭＳ ゴシック" w:eastAsia="ＭＳ ゴシック" w:hAnsi="ＭＳ ゴシック"/>
                <w:sz w:val="20"/>
                <w:szCs w:val="20"/>
              </w:rPr>
            </w:pPr>
          </w:p>
          <w:p w14:paraId="73429187" w14:textId="77777777" w:rsidR="00E229A4" w:rsidRPr="00146ED3" w:rsidRDefault="00E229A4" w:rsidP="00BD2010">
            <w:pPr>
              <w:overflowPunct w:val="0"/>
              <w:textAlignment w:val="baseline"/>
              <w:rPr>
                <w:rFonts w:ascii="ＭＳ ゴシック" w:eastAsia="ＭＳ ゴシック" w:hAnsi="ＭＳ ゴシック"/>
                <w:sz w:val="20"/>
                <w:szCs w:val="20"/>
              </w:rPr>
            </w:pPr>
          </w:p>
          <w:p w14:paraId="5BD5F043" w14:textId="77777777" w:rsidR="00E229A4" w:rsidRPr="00146ED3" w:rsidRDefault="00E229A4" w:rsidP="00BD2010">
            <w:pPr>
              <w:overflowPunct w:val="0"/>
              <w:textAlignment w:val="baseline"/>
              <w:rPr>
                <w:rFonts w:ascii="ＭＳ ゴシック" w:eastAsia="ＭＳ ゴシック" w:hAnsi="ＭＳ ゴシック"/>
                <w:sz w:val="20"/>
                <w:szCs w:val="20"/>
              </w:rPr>
            </w:pPr>
          </w:p>
          <w:p w14:paraId="396F1CDF" w14:textId="77777777" w:rsidR="00E229A4" w:rsidRPr="00146ED3" w:rsidRDefault="00E229A4" w:rsidP="00BD2010">
            <w:pPr>
              <w:overflowPunct w:val="0"/>
              <w:textAlignment w:val="baseline"/>
              <w:rPr>
                <w:rFonts w:ascii="ＭＳ ゴシック" w:eastAsia="ＭＳ ゴシック" w:hAnsi="ＭＳ ゴシック"/>
                <w:sz w:val="20"/>
                <w:szCs w:val="20"/>
              </w:rPr>
            </w:pPr>
          </w:p>
          <w:p w14:paraId="76B36B61" w14:textId="77777777" w:rsidR="00E229A4" w:rsidRPr="00146ED3" w:rsidRDefault="001F3A7E" w:rsidP="00E229A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3670802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3971851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C2B564E" w14:textId="77777777" w:rsidR="00E229A4" w:rsidRPr="00146ED3" w:rsidRDefault="00E229A4" w:rsidP="00BD2010">
            <w:pPr>
              <w:overflowPunct w:val="0"/>
              <w:textAlignment w:val="baseline"/>
              <w:rPr>
                <w:rFonts w:ascii="ＭＳ ゴシック" w:eastAsia="ＭＳ ゴシック" w:hAnsi="ＭＳ ゴシック"/>
                <w:sz w:val="20"/>
                <w:szCs w:val="20"/>
              </w:rPr>
            </w:pPr>
          </w:p>
          <w:p w14:paraId="059AE819" w14:textId="77777777" w:rsidR="00E229A4" w:rsidRPr="00146ED3" w:rsidRDefault="00E229A4" w:rsidP="00BD2010">
            <w:pPr>
              <w:overflowPunct w:val="0"/>
              <w:textAlignment w:val="baseline"/>
              <w:rPr>
                <w:rFonts w:ascii="ＭＳ ゴシック" w:eastAsia="ＭＳ ゴシック" w:hAnsi="ＭＳ ゴシック"/>
                <w:sz w:val="20"/>
                <w:szCs w:val="20"/>
              </w:rPr>
            </w:pPr>
          </w:p>
          <w:p w14:paraId="22C6C0EE" w14:textId="77777777" w:rsidR="00E229A4" w:rsidRPr="00146ED3" w:rsidRDefault="00E229A4" w:rsidP="00BD2010">
            <w:pPr>
              <w:overflowPunct w:val="0"/>
              <w:textAlignment w:val="baseline"/>
              <w:rPr>
                <w:rFonts w:ascii="ＭＳ ゴシック" w:eastAsia="ＭＳ ゴシック" w:hAnsi="ＭＳ ゴシック"/>
                <w:sz w:val="20"/>
                <w:szCs w:val="20"/>
              </w:rPr>
            </w:pPr>
          </w:p>
          <w:p w14:paraId="3DE426A1" w14:textId="77777777" w:rsidR="00E229A4" w:rsidRPr="00146ED3" w:rsidRDefault="001F3A7E" w:rsidP="00E229A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1123109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7149484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4AAC2DB" w14:textId="77777777" w:rsidR="00E229A4" w:rsidRPr="00146ED3" w:rsidRDefault="00E229A4" w:rsidP="00BD2010">
            <w:pPr>
              <w:overflowPunct w:val="0"/>
              <w:textAlignment w:val="baseline"/>
              <w:rPr>
                <w:rFonts w:ascii="ＭＳ ゴシック" w:eastAsia="ＭＳ ゴシック" w:hAnsi="ＭＳ ゴシック"/>
                <w:sz w:val="20"/>
                <w:szCs w:val="20"/>
              </w:rPr>
            </w:pPr>
          </w:p>
          <w:p w14:paraId="560239A1" w14:textId="77777777" w:rsidR="00E229A4" w:rsidRPr="00146ED3" w:rsidRDefault="00E229A4" w:rsidP="00BD2010">
            <w:pPr>
              <w:overflowPunct w:val="0"/>
              <w:textAlignment w:val="baseline"/>
              <w:rPr>
                <w:rFonts w:ascii="ＭＳ ゴシック" w:eastAsia="ＭＳ ゴシック" w:hAnsi="ＭＳ ゴシック"/>
                <w:sz w:val="20"/>
                <w:szCs w:val="20"/>
              </w:rPr>
            </w:pPr>
          </w:p>
          <w:p w14:paraId="2E69A8E3" w14:textId="77777777" w:rsidR="00E229A4" w:rsidRPr="00146ED3" w:rsidRDefault="00E229A4" w:rsidP="00BD2010">
            <w:pPr>
              <w:overflowPunct w:val="0"/>
              <w:textAlignment w:val="baseline"/>
              <w:rPr>
                <w:rFonts w:ascii="ＭＳ ゴシック" w:eastAsia="ＭＳ ゴシック" w:hAnsi="ＭＳ ゴシック"/>
                <w:sz w:val="20"/>
                <w:szCs w:val="20"/>
              </w:rPr>
            </w:pPr>
          </w:p>
          <w:p w14:paraId="2680C650" w14:textId="77777777" w:rsidR="00E229A4" w:rsidRPr="00146ED3" w:rsidRDefault="00E229A4" w:rsidP="00BD2010">
            <w:pPr>
              <w:overflowPunct w:val="0"/>
              <w:textAlignment w:val="baseline"/>
              <w:rPr>
                <w:rFonts w:ascii="ＭＳ ゴシック" w:eastAsia="ＭＳ ゴシック" w:hAnsi="ＭＳ ゴシック"/>
                <w:sz w:val="20"/>
                <w:szCs w:val="20"/>
              </w:rPr>
            </w:pPr>
          </w:p>
          <w:p w14:paraId="3544A73B" w14:textId="77777777" w:rsidR="00E229A4" w:rsidRPr="00146ED3" w:rsidRDefault="00E229A4" w:rsidP="00BD2010">
            <w:pPr>
              <w:overflowPunct w:val="0"/>
              <w:textAlignment w:val="baseline"/>
              <w:rPr>
                <w:rFonts w:ascii="ＭＳ ゴシック" w:eastAsia="ＭＳ ゴシック" w:hAnsi="ＭＳ ゴシック"/>
                <w:sz w:val="20"/>
                <w:szCs w:val="20"/>
              </w:rPr>
            </w:pPr>
          </w:p>
          <w:p w14:paraId="25D056CE" w14:textId="77777777" w:rsidR="00E229A4" w:rsidRPr="00146ED3" w:rsidRDefault="001F3A7E" w:rsidP="00E229A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4304454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5616689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49EE48B" w14:textId="77777777" w:rsidR="00E229A4" w:rsidRPr="00146ED3" w:rsidRDefault="00E229A4" w:rsidP="00BD2010">
            <w:pPr>
              <w:overflowPunct w:val="0"/>
              <w:textAlignment w:val="baseline"/>
              <w:rPr>
                <w:rFonts w:ascii="ＭＳ ゴシック" w:eastAsia="ＭＳ ゴシック" w:hAnsi="ＭＳ ゴシック"/>
                <w:sz w:val="20"/>
                <w:szCs w:val="20"/>
              </w:rPr>
            </w:pPr>
          </w:p>
        </w:tc>
      </w:tr>
    </w:tbl>
    <w:p w14:paraId="4044DA2A" w14:textId="77777777" w:rsidR="00B55A71" w:rsidRPr="00146ED3" w:rsidRDefault="00B55A71" w:rsidP="00B55A71"/>
    <w:p w14:paraId="2C7263E9" w14:textId="77777777" w:rsidR="00D73FB1" w:rsidRPr="00146ED3" w:rsidRDefault="00D73FB1" w:rsidP="00B55A71">
      <w:pPr>
        <w:rPr>
          <w:vanish/>
        </w:rPr>
      </w:pPr>
    </w:p>
    <w:p w14:paraId="3B6FB5A4" w14:textId="77777777" w:rsidR="00B55A71" w:rsidRPr="00146ED3" w:rsidRDefault="00B55A71" w:rsidP="00B55A71">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552"/>
        <w:gridCol w:w="1384"/>
      </w:tblGrid>
      <w:tr w:rsidR="00CA73C0" w:rsidRPr="00146ED3" w14:paraId="4C9B3419" w14:textId="77777777" w:rsidTr="007679B0">
        <w:trPr>
          <w:trHeight w:val="416"/>
        </w:trPr>
        <w:tc>
          <w:tcPr>
            <w:tcW w:w="3643" w:type="dxa"/>
            <w:vAlign w:val="center"/>
          </w:tcPr>
          <w:p w14:paraId="47981FCE" w14:textId="77777777"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14:paraId="320909C3" w14:textId="77777777"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552" w:type="dxa"/>
            <w:vAlign w:val="center"/>
          </w:tcPr>
          <w:p w14:paraId="1FC85535" w14:textId="77777777"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384" w:type="dxa"/>
            <w:vAlign w:val="center"/>
          </w:tcPr>
          <w:p w14:paraId="6379A426" w14:textId="77777777"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14:paraId="08604AE4" w14:textId="77777777" w:rsidTr="00D158B9">
        <w:trPr>
          <w:trHeight w:val="13459"/>
        </w:trPr>
        <w:tc>
          <w:tcPr>
            <w:tcW w:w="3643" w:type="dxa"/>
          </w:tcPr>
          <w:p w14:paraId="792A8B4E" w14:textId="77777777" w:rsidR="00B55A71" w:rsidRPr="00146ED3" w:rsidRDefault="00B55A71" w:rsidP="00BD2010">
            <w:pPr>
              <w:overflowPunct w:val="0"/>
              <w:textAlignment w:val="baseline"/>
              <w:rPr>
                <w:rFonts w:ascii="ＭＳ ゴシック" w:eastAsia="ＭＳ ゴシック" w:hAnsi="ＭＳ ゴシック"/>
                <w:sz w:val="20"/>
                <w:szCs w:val="20"/>
              </w:rPr>
            </w:pPr>
          </w:p>
          <w:p w14:paraId="702F2293" w14:textId="77777777" w:rsidR="00B95378" w:rsidRPr="00146ED3" w:rsidRDefault="00B95378" w:rsidP="00BD2010">
            <w:pPr>
              <w:overflowPunct w:val="0"/>
              <w:textAlignment w:val="baseline"/>
              <w:rPr>
                <w:rFonts w:ascii="ＭＳ ゴシック" w:eastAsia="ＭＳ ゴシック" w:hAnsi="ＭＳ ゴシック"/>
                <w:sz w:val="20"/>
                <w:szCs w:val="20"/>
              </w:rPr>
            </w:pPr>
          </w:p>
          <w:p w14:paraId="5B4E4954" w14:textId="77777777" w:rsidR="00B95378" w:rsidRPr="00146ED3" w:rsidRDefault="00B95378" w:rsidP="00BD2010">
            <w:pPr>
              <w:overflowPunct w:val="0"/>
              <w:textAlignment w:val="baseline"/>
              <w:rPr>
                <w:rFonts w:ascii="ＭＳ ゴシック" w:eastAsia="ＭＳ ゴシック" w:hAnsi="ＭＳ ゴシック"/>
                <w:sz w:val="20"/>
                <w:szCs w:val="20"/>
              </w:rPr>
            </w:pPr>
          </w:p>
          <w:p w14:paraId="655FF2F4" w14:textId="77777777" w:rsidR="00B95378" w:rsidRPr="00146ED3" w:rsidRDefault="00B95378" w:rsidP="00BD2010">
            <w:pPr>
              <w:overflowPunct w:val="0"/>
              <w:textAlignment w:val="baseline"/>
              <w:rPr>
                <w:rFonts w:ascii="ＭＳ ゴシック" w:eastAsia="ＭＳ ゴシック" w:hAnsi="ＭＳ ゴシック"/>
                <w:sz w:val="20"/>
                <w:szCs w:val="20"/>
              </w:rPr>
            </w:pPr>
          </w:p>
          <w:p w14:paraId="2CF879DF" w14:textId="77777777" w:rsidR="00B95378" w:rsidRPr="00146ED3" w:rsidRDefault="00B95378" w:rsidP="00BD2010">
            <w:pPr>
              <w:overflowPunct w:val="0"/>
              <w:textAlignment w:val="baseline"/>
              <w:rPr>
                <w:rFonts w:ascii="ＭＳ ゴシック" w:eastAsia="ＭＳ ゴシック" w:hAnsi="ＭＳ ゴシック"/>
                <w:sz w:val="20"/>
                <w:szCs w:val="20"/>
              </w:rPr>
            </w:pPr>
          </w:p>
          <w:p w14:paraId="536823D2" w14:textId="77777777" w:rsidR="00B95378" w:rsidRPr="00146ED3" w:rsidRDefault="00B95378" w:rsidP="00BD2010">
            <w:pPr>
              <w:overflowPunct w:val="0"/>
              <w:textAlignment w:val="baseline"/>
              <w:rPr>
                <w:rFonts w:ascii="ＭＳ ゴシック" w:eastAsia="ＭＳ ゴシック" w:hAnsi="ＭＳ ゴシック"/>
                <w:sz w:val="20"/>
                <w:szCs w:val="20"/>
              </w:rPr>
            </w:pPr>
          </w:p>
          <w:p w14:paraId="5D3317E3" w14:textId="77777777" w:rsidR="00B95378" w:rsidRPr="00146ED3" w:rsidRDefault="00B95378" w:rsidP="00BD2010">
            <w:pPr>
              <w:overflowPunct w:val="0"/>
              <w:textAlignment w:val="baseline"/>
              <w:rPr>
                <w:rFonts w:ascii="ＭＳ ゴシック" w:eastAsia="ＭＳ ゴシック" w:hAnsi="ＭＳ ゴシック"/>
                <w:sz w:val="20"/>
                <w:szCs w:val="20"/>
              </w:rPr>
            </w:pPr>
          </w:p>
          <w:p w14:paraId="0C284F30" w14:textId="77777777" w:rsidR="001D39CE" w:rsidRPr="00146ED3" w:rsidRDefault="001D39CE" w:rsidP="00BD2010">
            <w:pPr>
              <w:overflowPunct w:val="0"/>
              <w:textAlignment w:val="baseline"/>
              <w:rPr>
                <w:rFonts w:ascii="ＭＳ ゴシック" w:eastAsia="ＭＳ ゴシック" w:hAnsi="ＭＳ ゴシック"/>
                <w:sz w:val="20"/>
                <w:szCs w:val="20"/>
              </w:rPr>
            </w:pPr>
          </w:p>
          <w:p w14:paraId="01729140" w14:textId="77777777" w:rsidR="00B95378" w:rsidRPr="00146ED3" w:rsidRDefault="00B95378" w:rsidP="00BD2010">
            <w:pPr>
              <w:overflowPunct w:val="0"/>
              <w:textAlignment w:val="baseline"/>
              <w:rPr>
                <w:rFonts w:ascii="ＭＳ ゴシック" w:eastAsia="ＭＳ ゴシック" w:hAnsi="ＭＳ ゴシック"/>
                <w:sz w:val="20"/>
                <w:szCs w:val="20"/>
              </w:rPr>
            </w:pPr>
          </w:p>
          <w:p w14:paraId="233AE931" w14:textId="77777777" w:rsidR="00B95378" w:rsidRPr="00146ED3" w:rsidRDefault="00B95378" w:rsidP="00BD2010">
            <w:pPr>
              <w:overflowPunct w:val="0"/>
              <w:textAlignment w:val="baseline"/>
              <w:rPr>
                <w:rFonts w:ascii="ＭＳ ゴシック" w:eastAsia="ＭＳ ゴシック" w:hAnsi="ＭＳ ゴシック"/>
                <w:sz w:val="20"/>
                <w:szCs w:val="20"/>
              </w:rPr>
            </w:pPr>
          </w:p>
          <w:p w14:paraId="2610C556" w14:textId="77777777" w:rsidR="008F126D" w:rsidRPr="00146ED3" w:rsidRDefault="008F126D" w:rsidP="00BD2010">
            <w:pPr>
              <w:overflowPunct w:val="0"/>
              <w:textAlignment w:val="baseline"/>
              <w:rPr>
                <w:rFonts w:ascii="ＭＳ ゴシック" w:eastAsia="ＭＳ ゴシック" w:hAnsi="ＭＳ ゴシック"/>
                <w:sz w:val="20"/>
                <w:szCs w:val="20"/>
              </w:rPr>
            </w:pPr>
          </w:p>
          <w:p w14:paraId="6C6F2CA0" w14:textId="77777777" w:rsidR="005F59DC" w:rsidRPr="00146ED3" w:rsidRDefault="007679B0" w:rsidP="005F59DC">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w:t>
            </w:r>
            <w:r w:rsidR="00B95378" w:rsidRPr="00146ED3">
              <w:rPr>
                <w:rFonts w:ascii="ＭＳ ゴシック" w:eastAsia="ＭＳ ゴシック" w:hAnsi="ＭＳ ゴシック" w:hint="eastAsia"/>
                <w:sz w:val="20"/>
                <w:szCs w:val="20"/>
              </w:rPr>
              <w:t xml:space="preserve">　</w:t>
            </w:r>
            <w:r w:rsidR="00B95378" w:rsidRPr="00146ED3">
              <w:rPr>
                <w:rFonts w:ascii="ＭＳ ゴシック" w:eastAsia="ＭＳ ゴシック" w:hAnsi="ＭＳ ゴシック" w:hint="eastAsia"/>
                <w:sz w:val="18"/>
                <w:szCs w:val="18"/>
              </w:rPr>
              <w:t>「処遇上必要な事項」とは，処遇計画</w:t>
            </w:r>
          </w:p>
          <w:p w14:paraId="000FD70D" w14:textId="77777777" w:rsidR="00B95378" w:rsidRPr="00146ED3" w:rsidRDefault="00B95378" w:rsidP="005F59DC">
            <w:pPr>
              <w:overflowPunct w:val="0"/>
              <w:ind w:leftChars="100" w:left="21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の目標及び内容や行事及び日課等も含むものである。</w:t>
            </w:r>
          </w:p>
          <w:p w14:paraId="7AB9AC37" w14:textId="77777777" w:rsidR="00B95378" w:rsidRPr="00146ED3" w:rsidRDefault="00B95378" w:rsidP="00C32A32">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 xml:space="preserve"> </w:t>
            </w:r>
          </w:p>
        </w:tc>
        <w:tc>
          <w:tcPr>
            <w:tcW w:w="2268" w:type="dxa"/>
          </w:tcPr>
          <w:p w14:paraId="4010B76A" w14:textId="77777777" w:rsidR="00B55A71" w:rsidRPr="00146ED3" w:rsidRDefault="00B55A71" w:rsidP="00BD2010">
            <w:pPr>
              <w:overflowPunct w:val="0"/>
              <w:textAlignment w:val="baseline"/>
              <w:rPr>
                <w:rFonts w:ascii="ＭＳ ゴシック" w:eastAsia="ＭＳ ゴシック" w:hAnsi="ＭＳ ゴシック"/>
                <w:sz w:val="20"/>
                <w:szCs w:val="20"/>
              </w:rPr>
            </w:pPr>
          </w:p>
          <w:p w14:paraId="5C592151" w14:textId="77777777" w:rsidR="006F6DF8" w:rsidRPr="00146ED3" w:rsidRDefault="006F6DF8" w:rsidP="00BD2010">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◯処遇計画</w:t>
            </w:r>
          </w:p>
          <w:p w14:paraId="62600906" w14:textId="77777777" w:rsidR="006F6DF8" w:rsidRPr="00146ED3" w:rsidRDefault="006F6DF8" w:rsidP="00BD2010">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◯処遇日誌等</w:t>
            </w:r>
          </w:p>
        </w:tc>
        <w:tc>
          <w:tcPr>
            <w:tcW w:w="2552" w:type="dxa"/>
            <w:tcBorders>
              <w:bottom w:val="single" w:sz="4" w:space="0" w:color="auto"/>
            </w:tcBorders>
          </w:tcPr>
          <w:p w14:paraId="19471AE7" w14:textId="77777777" w:rsidR="008B03E9" w:rsidRPr="00146ED3" w:rsidRDefault="008B03E9" w:rsidP="00BD2010">
            <w:pPr>
              <w:overflowPunct w:val="0"/>
              <w:ind w:left="200" w:hangingChars="100" w:hanging="200"/>
              <w:textAlignment w:val="baseline"/>
              <w:rPr>
                <w:rFonts w:ascii="ＭＳ ゴシック" w:eastAsia="ＭＳ ゴシック" w:hAnsi="ＭＳ ゴシック"/>
                <w:sz w:val="20"/>
                <w:szCs w:val="20"/>
              </w:rPr>
            </w:pPr>
          </w:p>
          <w:p w14:paraId="57DFBCB9" w14:textId="77777777" w:rsidR="008B03E9" w:rsidRPr="00146ED3" w:rsidRDefault="008B03E9" w:rsidP="008B03E9">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○基準第15条</w:t>
            </w:r>
            <w:r w:rsidR="007679B0" w:rsidRPr="00146ED3">
              <w:rPr>
                <w:rFonts w:ascii="ＭＳ ゴシック" w:eastAsia="ＭＳ ゴシック" w:hAnsi="ＭＳ ゴシック" w:hint="eastAsia"/>
                <w:sz w:val="20"/>
                <w:szCs w:val="20"/>
              </w:rPr>
              <w:t>第１項</w:t>
            </w:r>
          </w:p>
          <w:p w14:paraId="3D57F6E0" w14:textId="77777777" w:rsidR="008B03E9" w:rsidRPr="00146ED3" w:rsidRDefault="008B03E9" w:rsidP="008B03E9">
            <w:pPr>
              <w:rPr>
                <w:rFonts w:ascii="ＭＳ ゴシック" w:eastAsia="ＭＳ ゴシック" w:hAnsi="ＭＳ ゴシック"/>
                <w:sz w:val="20"/>
                <w:szCs w:val="20"/>
              </w:rPr>
            </w:pPr>
          </w:p>
          <w:p w14:paraId="72A6B7E7" w14:textId="77777777" w:rsidR="008B03E9" w:rsidRPr="00146ED3" w:rsidRDefault="008B03E9" w:rsidP="008B03E9">
            <w:pPr>
              <w:rPr>
                <w:rFonts w:ascii="ＭＳ ゴシック" w:eastAsia="ＭＳ ゴシック" w:hAnsi="ＭＳ ゴシック"/>
                <w:sz w:val="20"/>
                <w:szCs w:val="20"/>
              </w:rPr>
            </w:pPr>
          </w:p>
          <w:p w14:paraId="00EA1288" w14:textId="77777777" w:rsidR="008B03E9" w:rsidRPr="00146ED3" w:rsidRDefault="008B03E9" w:rsidP="008B03E9">
            <w:pPr>
              <w:rPr>
                <w:rFonts w:ascii="ＭＳ ゴシック" w:eastAsia="ＭＳ ゴシック" w:hAnsi="ＭＳ ゴシック"/>
                <w:sz w:val="20"/>
                <w:szCs w:val="20"/>
              </w:rPr>
            </w:pPr>
          </w:p>
          <w:p w14:paraId="2ED59764" w14:textId="77777777" w:rsidR="008B03E9" w:rsidRPr="00146ED3" w:rsidRDefault="008B03E9" w:rsidP="008B03E9">
            <w:pPr>
              <w:rPr>
                <w:rFonts w:ascii="ＭＳ ゴシック" w:eastAsia="ＭＳ ゴシック" w:hAnsi="ＭＳ ゴシック"/>
                <w:sz w:val="20"/>
                <w:szCs w:val="20"/>
              </w:rPr>
            </w:pPr>
          </w:p>
          <w:p w14:paraId="531DA2B5" w14:textId="77777777" w:rsidR="008B03E9" w:rsidRPr="00146ED3" w:rsidRDefault="008B03E9" w:rsidP="008B03E9">
            <w:pPr>
              <w:rPr>
                <w:rFonts w:ascii="ＭＳ ゴシック" w:eastAsia="ＭＳ ゴシック" w:hAnsi="ＭＳ ゴシック"/>
                <w:sz w:val="20"/>
                <w:szCs w:val="20"/>
              </w:rPr>
            </w:pPr>
          </w:p>
          <w:p w14:paraId="32F7D4C1" w14:textId="77777777" w:rsidR="007679B0" w:rsidRPr="00146ED3" w:rsidRDefault="007679B0" w:rsidP="007679B0">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○基準第15条第２項</w:t>
            </w:r>
          </w:p>
          <w:p w14:paraId="68A9CDEC" w14:textId="77777777" w:rsidR="008B03E9" w:rsidRPr="00146ED3" w:rsidRDefault="008B03E9" w:rsidP="008B03E9">
            <w:pPr>
              <w:rPr>
                <w:rFonts w:ascii="ＭＳ ゴシック" w:eastAsia="ＭＳ ゴシック" w:hAnsi="ＭＳ ゴシック"/>
                <w:sz w:val="20"/>
                <w:szCs w:val="20"/>
              </w:rPr>
            </w:pPr>
          </w:p>
          <w:p w14:paraId="554DC075" w14:textId="77777777" w:rsidR="008B03E9" w:rsidRPr="00146ED3" w:rsidRDefault="008B03E9" w:rsidP="008B03E9">
            <w:pPr>
              <w:rPr>
                <w:rFonts w:ascii="ＭＳ ゴシック" w:eastAsia="ＭＳ ゴシック" w:hAnsi="ＭＳ ゴシック"/>
                <w:sz w:val="20"/>
                <w:szCs w:val="20"/>
              </w:rPr>
            </w:pPr>
          </w:p>
          <w:p w14:paraId="22DD2DA9" w14:textId="77777777" w:rsidR="008F126D" w:rsidRPr="00146ED3" w:rsidRDefault="008F126D" w:rsidP="008B03E9">
            <w:pPr>
              <w:rPr>
                <w:rFonts w:ascii="ＭＳ ゴシック" w:eastAsia="ＭＳ ゴシック" w:hAnsi="ＭＳ ゴシック"/>
                <w:sz w:val="20"/>
                <w:szCs w:val="20"/>
              </w:rPr>
            </w:pPr>
          </w:p>
          <w:p w14:paraId="1A2D681D" w14:textId="77777777" w:rsidR="007679B0" w:rsidRPr="00146ED3" w:rsidRDefault="007679B0" w:rsidP="007679B0">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○基準第15条第３項</w:t>
            </w:r>
          </w:p>
          <w:p w14:paraId="5AFFF175" w14:textId="77777777" w:rsidR="008B03E9" w:rsidRPr="00146ED3" w:rsidRDefault="007679B0" w:rsidP="00C32A32">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C32A32" w:rsidRPr="00146ED3">
              <w:rPr>
                <w:rFonts w:ascii="ＭＳ ゴシック" w:eastAsia="ＭＳ ゴシック" w:hAnsi="ＭＳ ゴシック" w:hint="eastAsia"/>
                <w:sz w:val="18"/>
                <w:szCs w:val="18"/>
              </w:rPr>
              <w:t>解釈通知第</w:t>
            </w:r>
            <w:r w:rsidR="007D3057" w:rsidRPr="00146ED3">
              <w:rPr>
                <w:rFonts w:ascii="ＭＳ ゴシック" w:eastAsia="ＭＳ ゴシック" w:hAnsi="ＭＳ ゴシック" w:hint="eastAsia"/>
                <w:sz w:val="18"/>
                <w:szCs w:val="18"/>
              </w:rPr>
              <w:t>４</w:t>
            </w:r>
            <w:r w:rsidR="00C32A32" w:rsidRPr="00146ED3">
              <w:rPr>
                <w:rFonts w:ascii="ＭＳ ゴシック" w:eastAsia="ＭＳ ゴシック" w:hAnsi="ＭＳ ゴシック" w:hint="eastAsia"/>
                <w:sz w:val="18"/>
                <w:szCs w:val="18"/>
              </w:rPr>
              <w:t>-3-(1)</w:t>
            </w:r>
          </w:p>
          <w:p w14:paraId="27DEF5F0" w14:textId="77777777" w:rsidR="008B03E9" w:rsidRPr="00146ED3" w:rsidRDefault="008B03E9" w:rsidP="008B03E9">
            <w:pPr>
              <w:rPr>
                <w:rFonts w:ascii="ＭＳ ゴシック" w:eastAsia="ＭＳ ゴシック" w:hAnsi="ＭＳ ゴシック"/>
                <w:sz w:val="20"/>
                <w:szCs w:val="20"/>
              </w:rPr>
            </w:pPr>
          </w:p>
          <w:p w14:paraId="2F8DC943" w14:textId="77777777" w:rsidR="008B03E9" w:rsidRPr="00146ED3" w:rsidRDefault="008B03E9" w:rsidP="008B03E9">
            <w:pPr>
              <w:rPr>
                <w:rFonts w:ascii="ＭＳ ゴシック" w:eastAsia="ＭＳ ゴシック" w:hAnsi="ＭＳ ゴシック"/>
                <w:sz w:val="20"/>
                <w:szCs w:val="20"/>
              </w:rPr>
            </w:pPr>
          </w:p>
          <w:p w14:paraId="6D6ED758" w14:textId="77777777" w:rsidR="007679B0" w:rsidRPr="00146ED3" w:rsidRDefault="00C32A32" w:rsidP="00C32A32">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◯基準第15条第</w:t>
            </w:r>
            <w:r w:rsidR="007D3057" w:rsidRPr="00146ED3">
              <w:rPr>
                <w:rFonts w:ascii="ＭＳ ゴシック" w:eastAsia="ＭＳ ゴシック" w:hAnsi="ＭＳ ゴシック" w:hint="eastAsia"/>
                <w:sz w:val="20"/>
                <w:szCs w:val="20"/>
              </w:rPr>
              <w:t>７</w:t>
            </w:r>
            <w:r w:rsidRPr="00146ED3">
              <w:rPr>
                <w:rFonts w:ascii="ＭＳ ゴシック" w:eastAsia="ＭＳ ゴシック" w:hAnsi="ＭＳ ゴシック" w:hint="eastAsia"/>
                <w:sz w:val="20"/>
                <w:szCs w:val="20"/>
              </w:rPr>
              <w:t>項</w:t>
            </w:r>
          </w:p>
          <w:p w14:paraId="50483A29" w14:textId="77777777" w:rsidR="00C32A32" w:rsidRPr="00146ED3" w:rsidRDefault="007679B0" w:rsidP="00C32A32">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○(ﾕﾆｯﾄ</w:t>
            </w:r>
            <w:r w:rsidRPr="00146ED3">
              <w:rPr>
                <w:rFonts w:ascii="ＭＳ ゴシック" w:eastAsia="ＭＳ ゴシック" w:hAnsi="ＭＳ ゴシック"/>
                <w:sz w:val="20"/>
                <w:szCs w:val="20"/>
              </w:rPr>
              <w:t>型</w:t>
            </w:r>
            <w:r w:rsidRPr="00146ED3">
              <w:rPr>
                <w:rFonts w:ascii="ＭＳ ゴシック" w:eastAsia="ＭＳ ゴシック" w:hAnsi="ＭＳ ゴシック" w:hint="eastAsia"/>
                <w:sz w:val="20"/>
                <w:szCs w:val="20"/>
              </w:rPr>
              <w:t>)</w:t>
            </w:r>
            <w:r w:rsidR="00C32A32" w:rsidRPr="00146ED3">
              <w:rPr>
                <w:rFonts w:ascii="ＭＳ ゴシック" w:eastAsia="ＭＳ ゴシック" w:hAnsi="ＭＳ ゴシック" w:hint="eastAsia"/>
                <w:sz w:val="20"/>
                <w:szCs w:val="20"/>
              </w:rPr>
              <w:t>第36条</w:t>
            </w:r>
            <w:r w:rsidR="007D3057" w:rsidRPr="00146ED3">
              <w:rPr>
                <w:rFonts w:ascii="ＭＳ ゴシック" w:eastAsia="ＭＳ ゴシック" w:hAnsi="ＭＳ ゴシック" w:hint="eastAsia"/>
                <w:sz w:val="20"/>
                <w:szCs w:val="20"/>
              </w:rPr>
              <w:t>９</w:t>
            </w:r>
            <w:r w:rsidR="00C32A32" w:rsidRPr="00146ED3">
              <w:rPr>
                <w:rFonts w:ascii="ＭＳ ゴシック" w:eastAsia="ＭＳ ゴシック" w:hAnsi="ＭＳ ゴシック" w:hint="eastAsia"/>
                <w:sz w:val="20"/>
                <w:szCs w:val="20"/>
              </w:rPr>
              <w:t>項</w:t>
            </w:r>
          </w:p>
          <w:p w14:paraId="7DEC2602" w14:textId="77777777" w:rsidR="00C32A32" w:rsidRPr="00146ED3" w:rsidRDefault="00C32A32" w:rsidP="00C32A32">
            <w:pPr>
              <w:ind w:left="200" w:hangingChars="100" w:hanging="200"/>
              <w:rPr>
                <w:rFonts w:ascii="ＭＳ ゴシック" w:eastAsia="ＭＳ ゴシック" w:hAnsi="ＭＳ ゴシック"/>
                <w:sz w:val="20"/>
                <w:szCs w:val="20"/>
              </w:rPr>
            </w:pPr>
          </w:p>
          <w:p w14:paraId="677B293D" w14:textId="77777777" w:rsidR="00C32A32" w:rsidRPr="00146ED3" w:rsidRDefault="00C32A32" w:rsidP="00C32A32">
            <w:pPr>
              <w:ind w:left="200" w:hangingChars="100" w:hanging="200"/>
              <w:rPr>
                <w:rFonts w:ascii="ＭＳ ゴシック" w:eastAsia="ＭＳ ゴシック" w:hAnsi="ＭＳ ゴシック"/>
                <w:sz w:val="20"/>
                <w:szCs w:val="20"/>
              </w:rPr>
            </w:pPr>
          </w:p>
          <w:p w14:paraId="7AE9F594" w14:textId="77777777" w:rsidR="00C32A32" w:rsidRPr="00146ED3" w:rsidRDefault="00C32A32" w:rsidP="008B03E9">
            <w:pPr>
              <w:rPr>
                <w:rFonts w:ascii="ＭＳ ゴシック" w:eastAsia="ＭＳ ゴシック" w:hAnsi="ＭＳ ゴシック"/>
                <w:sz w:val="20"/>
                <w:szCs w:val="20"/>
              </w:rPr>
            </w:pPr>
          </w:p>
          <w:p w14:paraId="7C7F2898" w14:textId="77777777" w:rsidR="008B03E9" w:rsidRPr="00146ED3" w:rsidRDefault="008B03E9" w:rsidP="008B03E9">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○基準第36条</w:t>
            </w:r>
            <w:r w:rsidR="007679B0" w:rsidRPr="00146ED3">
              <w:rPr>
                <w:rFonts w:ascii="ＭＳ ゴシック" w:eastAsia="ＭＳ ゴシック" w:hAnsi="ＭＳ ゴシック" w:hint="eastAsia"/>
                <w:sz w:val="20"/>
                <w:szCs w:val="20"/>
              </w:rPr>
              <w:t>第１項</w:t>
            </w:r>
          </w:p>
          <w:p w14:paraId="35455CE9" w14:textId="77777777" w:rsidR="008B03E9" w:rsidRPr="00146ED3" w:rsidRDefault="008B03E9" w:rsidP="008B03E9">
            <w:pPr>
              <w:rPr>
                <w:rFonts w:ascii="ＭＳ ゴシック" w:eastAsia="ＭＳ ゴシック" w:hAnsi="ＭＳ ゴシック"/>
                <w:sz w:val="20"/>
                <w:szCs w:val="20"/>
              </w:rPr>
            </w:pPr>
          </w:p>
          <w:p w14:paraId="410A1CB4" w14:textId="77777777" w:rsidR="008B03E9" w:rsidRPr="00146ED3" w:rsidRDefault="008B03E9" w:rsidP="008B03E9">
            <w:pPr>
              <w:rPr>
                <w:rFonts w:ascii="ＭＳ ゴシック" w:eastAsia="ＭＳ ゴシック" w:hAnsi="ＭＳ ゴシック"/>
                <w:sz w:val="20"/>
                <w:szCs w:val="20"/>
              </w:rPr>
            </w:pPr>
          </w:p>
          <w:p w14:paraId="3BFBF8DC" w14:textId="77777777" w:rsidR="00B55A71" w:rsidRPr="00146ED3" w:rsidRDefault="00B55A71" w:rsidP="008B03E9">
            <w:pPr>
              <w:rPr>
                <w:rFonts w:ascii="ＭＳ ゴシック" w:eastAsia="ＭＳ ゴシック" w:hAnsi="ＭＳ ゴシック"/>
                <w:sz w:val="20"/>
                <w:szCs w:val="20"/>
              </w:rPr>
            </w:pPr>
          </w:p>
          <w:p w14:paraId="4C86F719" w14:textId="77777777" w:rsidR="007679B0" w:rsidRPr="00146ED3" w:rsidRDefault="007679B0" w:rsidP="008B03E9">
            <w:pPr>
              <w:rPr>
                <w:rFonts w:ascii="ＭＳ ゴシック" w:eastAsia="ＭＳ ゴシック" w:hAnsi="ＭＳ ゴシック"/>
                <w:sz w:val="20"/>
                <w:szCs w:val="20"/>
              </w:rPr>
            </w:pPr>
          </w:p>
          <w:p w14:paraId="70C2587D" w14:textId="77777777" w:rsidR="007679B0" w:rsidRPr="00146ED3" w:rsidRDefault="007679B0" w:rsidP="008B03E9">
            <w:pPr>
              <w:rPr>
                <w:rFonts w:ascii="ＭＳ ゴシック" w:eastAsia="ＭＳ ゴシック" w:hAnsi="ＭＳ ゴシック"/>
                <w:sz w:val="20"/>
                <w:szCs w:val="20"/>
              </w:rPr>
            </w:pPr>
          </w:p>
          <w:p w14:paraId="6AC9AE84" w14:textId="77777777" w:rsidR="007679B0" w:rsidRPr="00146ED3" w:rsidRDefault="007679B0" w:rsidP="007679B0">
            <w:pPr>
              <w:jc w:val="distribute"/>
              <w:rPr>
                <w:rFonts w:ascii="ＭＳ ゴシック" w:eastAsia="ＭＳ ゴシック" w:hAnsi="ＭＳ ゴシック"/>
                <w:sz w:val="20"/>
                <w:szCs w:val="20"/>
              </w:rPr>
            </w:pPr>
          </w:p>
          <w:p w14:paraId="5638E893" w14:textId="77777777" w:rsidR="007679B0" w:rsidRPr="00146ED3" w:rsidRDefault="007679B0" w:rsidP="008B03E9">
            <w:pPr>
              <w:rPr>
                <w:rFonts w:ascii="ＭＳ ゴシック" w:eastAsia="ＭＳ ゴシック" w:hAnsi="ＭＳ ゴシック"/>
                <w:sz w:val="20"/>
                <w:szCs w:val="20"/>
              </w:rPr>
            </w:pPr>
          </w:p>
          <w:p w14:paraId="603F3B86" w14:textId="77777777" w:rsidR="007679B0" w:rsidRPr="00146ED3" w:rsidRDefault="007679B0" w:rsidP="007679B0">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w:t>
            </w:r>
            <w:r w:rsidR="009A1A73" w:rsidRPr="00146ED3">
              <w:rPr>
                <w:rFonts w:ascii="ＭＳ ゴシック" w:eastAsia="ＭＳ ゴシック" w:hAnsi="ＭＳ ゴシック" w:hint="eastAsia"/>
                <w:sz w:val="20"/>
                <w:szCs w:val="20"/>
              </w:rPr>
              <w:t>36</w:t>
            </w:r>
            <w:r w:rsidRPr="00146ED3">
              <w:rPr>
                <w:rFonts w:ascii="ＭＳ ゴシック" w:eastAsia="ＭＳ ゴシック" w:hAnsi="ＭＳ ゴシック" w:hint="eastAsia"/>
                <w:sz w:val="20"/>
                <w:szCs w:val="20"/>
              </w:rPr>
              <w:t>条第２項</w:t>
            </w:r>
          </w:p>
          <w:p w14:paraId="74DB61A3" w14:textId="77777777" w:rsidR="007679B0" w:rsidRPr="00146ED3" w:rsidRDefault="007679B0" w:rsidP="008B03E9">
            <w:pPr>
              <w:rPr>
                <w:rFonts w:ascii="ＭＳ ゴシック" w:eastAsia="ＭＳ ゴシック" w:hAnsi="ＭＳ ゴシック"/>
                <w:sz w:val="20"/>
                <w:szCs w:val="20"/>
              </w:rPr>
            </w:pPr>
          </w:p>
          <w:p w14:paraId="1F3DA1E1" w14:textId="77777777" w:rsidR="007679B0" w:rsidRPr="00146ED3" w:rsidRDefault="007679B0" w:rsidP="008B03E9">
            <w:pPr>
              <w:rPr>
                <w:rFonts w:ascii="ＭＳ ゴシック" w:eastAsia="ＭＳ ゴシック" w:hAnsi="ＭＳ ゴシック"/>
                <w:sz w:val="20"/>
                <w:szCs w:val="20"/>
              </w:rPr>
            </w:pPr>
          </w:p>
          <w:p w14:paraId="1A77EB5D" w14:textId="77777777" w:rsidR="007679B0" w:rsidRPr="00146ED3" w:rsidRDefault="007679B0" w:rsidP="008B03E9">
            <w:pPr>
              <w:rPr>
                <w:rFonts w:ascii="ＭＳ ゴシック" w:eastAsia="ＭＳ ゴシック" w:hAnsi="ＭＳ ゴシック"/>
                <w:sz w:val="20"/>
                <w:szCs w:val="20"/>
              </w:rPr>
            </w:pPr>
          </w:p>
          <w:p w14:paraId="058D1239" w14:textId="77777777" w:rsidR="007679B0" w:rsidRPr="00146ED3" w:rsidRDefault="007679B0" w:rsidP="008B03E9">
            <w:pPr>
              <w:rPr>
                <w:rFonts w:ascii="ＭＳ ゴシック" w:eastAsia="ＭＳ ゴシック" w:hAnsi="ＭＳ ゴシック"/>
                <w:sz w:val="20"/>
                <w:szCs w:val="20"/>
              </w:rPr>
            </w:pPr>
          </w:p>
          <w:p w14:paraId="1000DA78" w14:textId="77777777" w:rsidR="007679B0" w:rsidRPr="00146ED3" w:rsidRDefault="007679B0" w:rsidP="007679B0">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w:t>
            </w:r>
            <w:r w:rsidR="009A1A73" w:rsidRPr="00146ED3">
              <w:rPr>
                <w:rFonts w:ascii="ＭＳ ゴシック" w:eastAsia="ＭＳ ゴシック" w:hAnsi="ＭＳ ゴシック" w:hint="eastAsia"/>
                <w:sz w:val="20"/>
                <w:szCs w:val="20"/>
              </w:rPr>
              <w:t>36</w:t>
            </w:r>
            <w:r w:rsidRPr="00146ED3">
              <w:rPr>
                <w:rFonts w:ascii="ＭＳ ゴシック" w:eastAsia="ＭＳ ゴシック" w:hAnsi="ＭＳ ゴシック" w:hint="eastAsia"/>
                <w:sz w:val="20"/>
                <w:szCs w:val="20"/>
              </w:rPr>
              <w:t>条第３項</w:t>
            </w:r>
          </w:p>
          <w:p w14:paraId="0BC9E532" w14:textId="77777777" w:rsidR="007679B0" w:rsidRPr="00146ED3" w:rsidRDefault="007679B0" w:rsidP="008B03E9">
            <w:pPr>
              <w:rPr>
                <w:rFonts w:ascii="ＭＳ ゴシック" w:eastAsia="ＭＳ ゴシック" w:hAnsi="ＭＳ ゴシック"/>
                <w:sz w:val="20"/>
                <w:szCs w:val="20"/>
              </w:rPr>
            </w:pPr>
          </w:p>
          <w:p w14:paraId="5B6A5A19" w14:textId="77777777" w:rsidR="007679B0" w:rsidRPr="00146ED3" w:rsidRDefault="007679B0" w:rsidP="008B03E9">
            <w:pPr>
              <w:rPr>
                <w:rFonts w:ascii="ＭＳ ゴシック" w:eastAsia="ＭＳ ゴシック" w:hAnsi="ＭＳ ゴシック"/>
                <w:sz w:val="20"/>
                <w:szCs w:val="20"/>
              </w:rPr>
            </w:pPr>
          </w:p>
          <w:p w14:paraId="1A0F4DFF" w14:textId="77777777" w:rsidR="007679B0" w:rsidRPr="00146ED3" w:rsidRDefault="007679B0" w:rsidP="008B03E9">
            <w:pPr>
              <w:rPr>
                <w:rFonts w:ascii="ＭＳ ゴシック" w:eastAsia="ＭＳ ゴシック" w:hAnsi="ＭＳ ゴシック"/>
                <w:sz w:val="20"/>
                <w:szCs w:val="20"/>
              </w:rPr>
            </w:pPr>
          </w:p>
          <w:p w14:paraId="582FEC1A" w14:textId="77777777" w:rsidR="007679B0" w:rsidRPr="00146ED3" w:rsidRDefault="007679B0" w:rsidP="007679B0">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w:t>
            </w:r>
            <w:r w:rsidR="009A1A73" w:rsidRPr="00146ED3">
              <w:rPr>
                <w:rFonts w:ascii="ＭＳ ゴシック" w:eastAsia="ＭＳ ゴシック" w:hAnsi="ＭＳ ゴシック" w:hint="eastAsia"/>
                <w:sz w:val="20"/>
                <w:szCs w:val="20"/>
              </w:rPr>
              <w:t>36</w:t>
            </w:r>
            <w:r w:rsidRPr="00146ED3">
              <w:rPr>
                <w:rFonts w:ascii="ＭＳ ゴシック" w:eastAsia="ＭＳ ゴシック" w:hAnsi="ＭＳ ゴシック" w:hint="eastAsia"/>
                <w:sz w:val="20"/>
                <w:szCs w:val="20"/>
              </w:rPr>
              <w:t>条第４項</w:t>
            </w:r>
          </w:p>
          <w:p w14:paraId="418191B0" w14:textId="77777777" w:rsidR="007679B0" w:rsidRPr="00146ED3" w:rsidRDefault="007679B0" w:rsidP="008B03E9">
            <w:pPr>
              <w:rPr>
                <w:rFonts w:ascii="ＭＳ ゴシック" w:eastAsia="ＭＳ ゴシック" w:hAnsi="ＭＳ ゴシック"/>
                <w:sz w:val="20"/>
                <w:szCs w:val="20"/>
              </w:rPr>
            </w:pPr>
          </w:p>
          <w:p w14:paraId="22BEEA86" w14:textId="77777777" w:rsidR="007679B0" w:rsidRPr="00146ED3" w:rsidRDefault="007679B0" w:rsidP="008B03E9">
            <w:pPr>
              <w:rPr>
                <w:rFonts w:ascii="ＭＳ ゴシック" w:eastAsia="ＭＳ ゴシック" w:hAnsi="ＭＳ ゴシック"/>
                <w:sz w:val="20"/>
                <w:szCs w:val="20"/>
              </w:rPr>
            </w:pPr>
          </w:p>
          <w:p w14:paraId="1137EB80" w14:textId="77777777" w:rsidR="007679B0" w:rsidRPr="00146ED3" w:rsidRDefault="007679B0" w:rsidP="008B03E9">
            <w:pPr>
              <w:rPr>
                <w:rFonts w:ascii="ＭＳ ゴシック" w:eastAsia="ＭＳ ゴシック" w:hAnsi="ＭＳ ゴシック"/>
                <w:sz w:val="20"/>
                <w:szCs w:val="20"/>
              </w:rPr>
            </w:pPr>
          </w:p>
          <w:p w14:paraId="295258A8" w14:textId="77777777" w:rsidR="007679B0" w:rsidRPr="00146ED3" w:rsidRDefault="007679B0" w:rsidP="008B03E9">
            <w:pPr>
              <w:rPr>
                <w:rFonts w:ascii="ＭＳ ゴシック" w:eastAsia="ＭＳ ゴシック" w:hAnsi="ＭＳ ゴシック"/>
                <w:sz w:val="20"/>
                <w:szCs w:val="20"/>
              </w:rPr>
            </w:pPr>
          </w:p>
          <w:p w14:paraId="571FDFA0" w14:textId="77777777" w:rsidR="007679B0" w:rsidRPr="00146ED3" w:rsidRDefault="007679B0" w:rsidP="007679B0">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w:t>
            </w:r>
            <w:r w:rsidR="009A1A73" w:rsidRPr="00146ED3">
              <w:rPr>
                <w:rFonts w:ascii="ＭＳ ゴシック" w:eastAsia="ＭＳ ゴシック" w:hAnsi="ＭＳ ゴシック" w:hint="eastAsia"/>
                <w:sz w:val="20"/>
                <w:szCs w:val="20"/>
              </w:rPr>
              <w:t>36</w:t>
            </w:r>
            <w:r w:rsidRPr="00146ED3">
              <w:rPr>
                <w:rFonts w:ascii="ＭＳ ゴシック" w:eastAsia="ＭＳ ゴシック" w:hAnsi="ＭＳ ゴシック" w:hint="eastAsia"/>
                <w:sz w:val="20"/>
                <w:szCs w:val="20"/>
              </w:rPr>
              <w:t>条第５項</w:t>
            </w:r>
          </w:p>
          <w:p w14:paraId="7CD2D89C" w14:textId="77777777" w:rsidR="007679B0" w:rsidRPr="00146ED3" w:rsidRDefault="007679B0" w:rsidP="008B03E9">
            <w:pPr>
              <w:rPr>
                <w:rFonts w:ascii="ＭＳ ゴシック" w:eastAsia="ＭＳ ゴシック" w:hAnsi="ＭＳ ゴシック"/>
                <w:sz w:val="20"/>
                <w:szCs w:val="20"/>
              </w:rPr>
            </w:pPr>
          </w:p>
          <w:p w14:paraId="3FCCD08F" w14:textId="77777777" w:rsidR="007679B0" w:rsidRPr="00146ED3" w:rsidRDefault="007679B0" w:rsidP="008B03E9">
            <w:pPr>
              <w:rPr>
                <w:rFonts w:ascii="ＭＳ ゴシック" w:eastAsia="ＭＳ ゴシック" w:hAnsi="ＭＳ ゴシック"/>
                <w:sz w:val="20"/>
                <w:szCs w:val="20"/>
              </w:rPr>
            </w:pPr>
          </w:p>
        </w:tc>
        <w:tc>
          <w:tcPr>
            <w:tcW w:w="1384" w:type="dxa"/>
            <w:tcBorders>
              <w:bottom w:val="single" w:sz="4" w:space="0" w:color="auto"/>
            </w:tcBorders>
          </w:tcPr>
          <w:p w14:paraId="2F69C967" w14:textId="77777777" w:rsidR="00B55A71" w:rsidRPr="00146ED3" w:rsidRDefault="00B55A71" w:rsidP="00BD2010">
            <w:pPr>
              <w:rPr>
                <w:rFonts w:ascii="ＭＳ ゴシック" w:eastAsia="ＭＳ ゴシック" w:hAnsi="ＭＳ ゴシック"/>
                <w:sz w:val="20"/>
                <w:szCs w:val="20"/>
              </w:rPr>
            </w:pPr>
          </w:p>
        </w:tc>
      </w:tr>
    </w:tbl>
    <w:p w14:paraId="7125B177" w14:textId="77777777" w:rsidR="00D73FB1" w:rsidRPr="00146ED3" w:rsidRDefault="00D73FB1" w:rsidP="00B55A71">
      <w:pPr>
        <w:tabs>
          <w:tab w:val="left" w:pos="1290"/>
        </w:tabs>
        <w:jc w:val="center"/>
        <w:rPr>
          <w:rFonts w:ascii="ＭＳ ゴシック" w:eastAsia="ＭＳ ゴシック" w:hAnsi="ＭＳ ゴシック"/>
          <w:sz w:val="20"/>
          <w:szCs w:val="20"/>
        </w:rPr>
      </w:pPr>
    </w:p>
    <w:p w14:paraId="4E161B9D" w14:textId="77777777" w:rsidR="00B55A71" w:rsidRPr="00146ED3" w:rsidRDefault="00B55A71" w:rsidP="00B55A71">
      <w:pPr>
        <w:tabs>
          <w:tab w:val="left" w:pos="1290"/>
        </w:tabs>
        <w:jc w:val="center"/>
        <w:rPr>
          <w:rFonts w:ascii="ＭＳ ゴシック" w:eastAsia="ＭＳ ゴシック" w:hAnsi="ＭＳ ゴシック"/>
          <w:sz w:val="20"/>
          <w:szCs w:val="20"/>
        </w:rPr>
      </w:pPr>
    </w:p>
    <w:p w14:paraId="412E39C4" w14:textId="77777777" w:rsidR="00B55A71" w:rsidRPr="00146ED3" w:rsidRDefault="00B55A71" w:rsidP="00B55A71">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CA73C0" w:rsidRPr="00146ED3" w14:paraId="433B9148" w14:textId="77777777" w:rsidTr="00056A1E">
        <w:trPr>
          <w:trHeight w:val="416"/>
        </w:trPr>
        <w:tc>
          <w:tcPr>
            <w:tcW w:w="2367" w:type="dxa"/>
            <w:vAlign w:val="center"/>
          </w:tcPr>
          <w:p w14:paraId="256AE4FA" w14:textId="77777777" w:rsidR="00B55A71" w:rsidRPr="00146ED3" w:rsidRDefault="00B55A71" w:rsidP="00F8763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992" w:type="dxa"/>
            <w:vAlign w:val="center"/>
          </w:tcPr>
          <w:p w14:paraId="10DF1D52" w14:textId="77777777" w:rsidR="00B55A71" w:rsidRPr="00146ED3" w:rsidRDefault="00B55A71" w:rsidP="00BD2010">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5A7485BD" w14:textId="77777777"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A73C0" w:rsidRPr="00146ED3" w14:paraId="34D10CE9" w14:textId="77777777" w:rsidTr="00056A1E">
        <w:trPr>
          <w:trHeight w:val="13605"/>
        </w:trPr>
        <w:tc>
          <w:tcPr>
            <w:tcW w:w="2367" w:type="dxa"/>
          </w:tcPr>
          <w:p w14:paraId="5F414707" w14:textId="77777777" w:rsidR="00B55A71" w:rsidRPr="00146ED3" w:rsidRDefault="00B55A71" w:rsidP="00E229A4">
            <w:pPr>
              <w:overflowPunct w:val="0"/>
              <w:ind w:left="402" w:hangingChars="200" w:hanging="402"/>
              <w:textAlignment w:val="baseline"/>
              <w:rPr>
                <w:rFonts w:ascii="ＭＳ ゴシック" w:eastAsia="ＭＳ ゴシック" w:hAnsi="ＭＳ ゴシック"/>
                <w:b/>
                <w:sz w:val="20"/>
                <w:szCs w:val="20"/>
              </w:rPr>
            </w:pPr>
          </w:p>
          <w:p w14:paraId="664EC982" w14:textId="77777777" w:rsidR="006665A7" w:rsidRPr="00146ED3" w:rsidRDefault="006665A7" w:rsidP="00E229A4">
            <w:pPr>
              <w:overflowPunct w:val="0"/>
              <w:ind w:left="402" w:hangingChars="200" w:hanging="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８　身体拘束</w:t>
            </w:r>
          </w:p>
          <w:p w14:paraId="779564A1" w14:textId="77777777" w:rsidR="006665A7" w:rsidRPr="00146ED3" w:rsidRDefault="006665A7" w:rsidP="006665A7">
            <w:pPr>
              <w:overflowPunct w:val="0"/>
              <w:ind w:firstLineChars="200" w:firstLine="402"/>
              <w:textAlignment w:val="baseline"/>
              <w:rPr>
                <w:rFonts w:ascii="ＭＳ ゴシック" w:eastAsia="ＭＳ ゴシック" w:hAnsi="ＭＳ ゴシック"/>
                <w:b/>
                <w:kern w:val="0"/>
                <w:sz w:val="20"/>
                <w:szCs w:val="20"/>
              </w:rPr>
            </w:pPr>
            <w:r w:rsidRPr="00146ED3">
              <w:rPr>
                <w:rFonts w:ascii="ＭＳ ゴシック" w:eastAsia="ＭＳ ゴシック" w:hAnsi="ＭＳ ゴシック" w:hint="eastAsia"/>
                <w:b/>
                <w:sz w:val="20"/>
                <w:szCs w:val="20"/>
              </w:rPr>
              <w:t>【共通】</w:t>
            </w:r>
          </w:p>
          <w:p w14:paraId="39425D9D" w14:textId="77777777" w:rsidR="006665A7" w:rsidRPr="00146ED3" w:rsidRDefault="006665A7" w:rsidP="00E229A4">
            <w:pPr>
              <w:overflowPunct w:val="0"/>
              <w:ind w:left="402" w:hangingChars="200" w:hanging="402"/>
              <w:textAlignment w:val="baseline"/>
              <w:rPr>
                <w:rFonts w:ascii="ＭＳ ゴシック" w:eastAsia="ＭＳ ゴシック" w:hAnsi="ＭＳ ゴシック"/>
                <w:b/>
                <w:sz w:val="20"/>
                <w:szCs w:val="20"/>
              </w:rPr>
            </w:pPr>
          </w:p>
        </w:tc>
        <w:tc>
          <w:tcPr>
            <w:tcW w:w="5992" w:type="dxa"/>
          </w:tcPr>
          <w:p w14:paraId="420E23E1" w14:textId="77777777" w:rsidR="00B55A71" w:rsidRPr="00146ED3" w:rsidRDefault="00B55A71" w:rsidP="00BD2010">
            <w:pPr>
              <w:overflowPunct w:val="0"/>
              <w:textAlignment w:val="baseline"/>
              <w:rPr>
                <w:rFonts w:ascii="ＭＳ ゴシック" w:eastAsia="ＭＳ ゴシック" w:hAnsi="ＭＳ ゴシック"/>
                <w:sz w:val="20"/>
                <w:szCs w:val="20"/>
              </w:rPr>
            </w:pPr>
          </w:p>
          <w:p w14:paraId="33835265" w14:textId="77777777" w:rsidR="00D158B9" w:rsidRPr="00146ED3" w:rsidRDefault="006665A7" w:rsidP="00135E3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　施設の管理の都合で，</w:t>
            </w:r>
            <w:r w:rsidR="009860B1" w:rsidRPr="00146ED3">
              <w:rPr>
                <w:rFonts w:ascii="ＭＳ ゴシック" w:eastAsia="ＭＳ ゴシック" w:hAnsi="ＭＳ ゴシック" w:hint="eastAsia"/>
                <w:sz w:val="20"/>
                <w:szCs w:val="20"/>
              </w:rPr>
              <w:t>入所者</w:t>
            </w:r>
            <w:r w:rsidRPr="00146ED3">
              <w:rPr>
                <w:rFonts w:ascii="ＭＳ ゴシック" w:eastAsia="ＭＳ ゴシック" w:hAnsi="ＭＳ ゴシック" w:hint="eastAsia"/>
                <w:sz w:val="20"/>
                <w:szCs w:val="20"/>
              </w:rPr>
              <w:t>の生活を不当に制限していな</w:t>
            </w:r>
          </w:p>
          <w:p w14:paraId="4FFCB67F" w14:textId="77777777" w:rsidR="006665A7" w:rsidRPr="00146ED3" w:rsidRDefault="006665A7" w:rsidP="00D158B9">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いか。</w:t>
            </w:r>
          </w:p>
          <w:p w14:paraId="2CF1FCC1" w14:textId="77777777" w:rsidR="006665A7" w:rsidRPr="00146ED3" w:rsidRDefault="006665A7" w:rsidP="006665A7">
            <w:pPr>
              <w:overflowPunct w:val="0"/>
              <w:textAlignment w:val="baseline"/>
              <w:rPr>
                <w:rFonts w:ascii="ＭＳ ゴシック" w:eastAsia="ＭＳ ゴシック" w:hAnsi="ＭＳ ゴシック"/>
                <w:sz w:val="20"/>
                <w:szCs w:val="20"/>
              </w:rPr>
            </w:pPr>
          </w:p>
          <w:p w14:paraId="5A7A510D" w14:textId="77777777" w:rsidR="00D158B9" w:rsidRPr="00146ED3" w:rsidRDefault="006665A7" w:rsidP="00135E3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　身体拘束を行う場合には，</w:t>
            </w:r>
            <w:r w:rsidR="009860B1" w:rsidRPr="00146ED3">
              <w:rPr>
                <w:rFonts w:ascii="ＭＳ ゴシック" w:eastAsia="ＭＳ ゴシック" w:hAnsi="ＭＳ ゴシック" w:hint="eastAsia"/>
                <w:sz w:val="20"/>
                <w:szCs w:val="20"/>
              </w:rPr>
              <w:t>入所者</w:t>
            </w:r>
            <w:r w:rsidRPr="00146ED3">
              <w:rPr>
                <w:rFonts w:ascii="ＭＳ ゴシック" w:eastAsia="ＭＳ ゴシック" w:hAnsi="ＭＳ ゴシック" w:hint="eastAsia"/>
                <w:sz w:val="20"/>
                <w:szCs w:val="20"/>
              </w:rPr>
              <w:t>又は家族の同意を得てい</w:t>
            </w:r>
          </w:p>
          <w:p w14:paraId="218450DE" w14:textId="77777777" w:rsidR="00D07962" w:rsidRPr="00146ED3" w:rsidRDefault="006665A7" w:rsidP="00D158B9">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るか</w:t>
            </w:r>
            <w:r w:rsidR="00D07962" w:rsidRPr="00146ED3">
              <w:rPr>
                <w:rFonts w:ascii="ＭＳ ゴシック" w:eastAsia="ＭＳ ゴシック" w:hAnsi="ＭＳ ゴシック" w:hint="eastAsia"/>
                <w:sz w:val="20"/>
                <w:szCs w:val="20"/>
              </w:rPr>
              <w:t>(電磁的対応により行うことができる*)。</w:t>
            </w:r>
          </w:p>
          <w:p w14:paraId="6C1F12C3" w14:textId="77777777" w:rsidR="00D07962" w:rsidRPr="00146ED3" w:rsidRDefault="00D07962" w:rsidP="00D07962">
            <w:pPr>
              <w:overflowPunct w:val="0"/>
              <w:ind w:firstLineChars="100" w:firstLine="200"/>
              <w:textAlignment w:val="baseline"/>
              <w:rPr>
                <w:rFonts w:ascii="ＭＳ ゴシック" w:eastAsia="ＭＳ ゴシック" w:hAnsi="ＭＳ ゴシック"/>
                <w:sz w:val="20"/>
                <w:szCs w:val="20"/>
              </w:rPr>
            </w:pPr>
          </w:p>
          <w:p w14:paraId="7F1FB2EE" w14:textId="77777777" w:rsidR="0045220F" w:rsidRPr="00146ED3" w:rsidRDefault="006665A7" w:rsidP="00815B8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(3)　施設の管理者は，管理者及び各職種の従業者で構成する</w:t>
            </w:r>
            <w:r w:rsidR="00815B89" w:rsidRPr="00146ED3">
              <w:rPr>
                <w:rFonts w:ascii="ＭＳ ゴシック" w:eastAsia="ＭＳ ゴシック" w:hAnsi="ＭＳ ゴシック" w:hint="eastAsia"/>
                <w:sz w:val="20"/>
                <w:szCs w:val="20"/>
              </w:rPr>
              <w:t>「身</w:t>
            </w:r>
          </w:p>
          <w:p w14:paraId="7E204A78" w14:textId="77777777" w:rsidR="0045220F" w:rsidRPr="00146ED3" w:rsidRDefault="00815B89" w:rsidP="0045220F">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体的拘束等の適正化のための対策を検討する委員会」(以下</w:t>
            </w:r>
            <w:r w:rsidRPr="00146ED3">
              <w:rPr>
                <w:rFonts w:ascii="ＭＳ ゴシック" w:eastAsia="ＭＳ ゴシック" w:hAnsi="ＭＳ ゴシック"/>
                <w:sz w:val="20"/>
                <w:szCs w:val="20"/>
              </w:rPr>
              <w:t>「</w:t>
            </w:r>
            <w:r w:rsidRPr="00146ED3">
              <w:rPr>
                <w:rFonts w:ascii="ＭＳ ゴシック" w:eastAsia="ＭＳ ゴシック" w:hAnsi="ＭＳ ゴシック" w:hint="eastAsia"/>
                <w:sz w:val="20"/>
                <w:szCs w:val="20"/>
              </w:rPr>
              <w:t>適</w:t>
            </w:r>
          </w:p>
          <w:p w14:paraId="37D5E118" w14:textId="77777777" w:rsidR="006665A7" w:rsidRPr="00146ED3" w:rsidRDefault="00815B89" w:rsidP="0045220F">
            <w:pPr>
              <w:overflowPunct w:val="0"/>
              <w:ind w:leftChars="100" w:left="21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正化委員会</w:t>
            </w:r>
            <w:r w:rsidRPr="00146ED3">
              <w:rPr>
                <w:rFonts w:ascii="ＭＳ ゴシック" w:eastAsia="ＭＳ ゴシック" w:hAnsi="ＭＳ ゴシック"/>
                <w:sz w:val="20"/>
                <w:szCs w:val="20"/>
              </w:rPr>
              <w:t>」</w:t>
            </w:r>
            <w:r w:rsidR="009F18E1" w:rsidRPr="00146ED3">
              <w:rPr>
                <w:rFonts w:ascii="ＭＳ ゴシック" w:eastAsia="ＭＳ ゴシック" w:hAnsi="ＭＳ ゴシック" w:hint="eastAsia"/>
                <w:sz w:val="20"/>
                <w:szCs w:val="20"/>
              </w:rPr>
              <w:t>という</w:t>
            </w:r>
            <w:r w:rsidR="009F18E1" w:rsidRPr="00146ED3">
              <w:rPr>
                <w:rFonts w:ascii="ＭＳ ゴシック" w:eastAsia="ＭＳ ゴシック" w:hAnsi="ＭＳ ゴシック"/>
                <w:sz w:val="20"/>
                <w:szCs w:val="20"/>
              </w:rPr>
              <w:t>。</w:t>
            </w:r>
            <w:r w:rsidRPr="00146ED3">
              <w:rPr>
                <w:rFonts w:ascii="ＭＳ ゴシック" w:eastAsia="ＭＳ ゴシック" w:hAnsi="ＭＳ ゴシック" w:hint="eastAsia"/>
                <w:sz w:val="20"/>
                <w:szCs w:val="20"/>
              </w:rPr>
              <w:t>)</w:t>
            </w:r>
            <w:r w:rsidR="006665A7" w:rsidRPr="00146ED3">
              <w:rPr>
                <w:rFonts w:ascii="ＭＳ ゴシック" w:eastAsia="ＭＳ ゴシック" w:hAnsi="ＭＳ ゴシック" w:hint="eastAsia"/>
                <w:sz w:val="20"/>
                <w:szCs w:val="20"/>
              </w:rPr>
              <w:t>などを設置し，施設全体で身体拘束廃止に</w:t>
            </w:r>
            <w:r w:rsidR="000326E2" w:rsidRPr="00146ED3">
              <w:rPr>
                <w:rFonts w:ascii="ＭＳ ゴシック" w:eastAsia="ＭＳ ゴシック" w:hAnsi="ＭＳ ゴシック" w:hint="eastAsia"/>
                <w:sz w:val="20"/>
                <w:szCs w:val="20"/>
              </w:rPr>
              <w:t xml:space="preserve"> </w:t>
            </w:r>
            <w:r w:rsidR="006665A7" w:rsidRPr="00146ED3">
              <w:rPr>
                <w:rFonts w:ascii="ＭＳ ゴシック" w:eastAsia="ＭＳ ゴシック" w:hAnsi="ＭＳ ゴシック" w:hint="eastAsia"/>
                <w:sz w:val="20"/>
                <w:szCs w:val="20"/>
              </w:rPr>
              <w:t>取り組むとともに，改善計画を作成しているか。</w:t>
            </w:r>
          </w:p>
          <w:p w14:paraId="2329272B" w14:textId="77777777" w:rsidR="00623039" w:rsidRPr="00146ED3" w:rsidRDefault="00623039" w:rsidP="00135E35">
            <w:pPr>
              <w:overflowPunct w:val="0"/>
              <w:ind w:firstLineChars="100" w:firstLine="200"/>
              <w:textAlignment w:val="baseline"/>
              <w:rPr>
                <w:rFonts w:ascii="ＭＳ ゴシック" w:eastAsia="ＭＳ ゴシック" w:hAnsi="ＭＳ ゴシック"/>
                <w:sz w:val="20"/>
                <w:szCs w:val="20"/>
              </w:rPr>
            </w:pPr>
          </w:p>
          <w:p w14:paraId="7CD0611A" w14:textId="77777777" w:rsidR="00BD2010" w:rsidRPr="00146ED3" w:rsidRDefault="00623039" w:rsidP="00D158B9">
            <w:pPr>
              <w:overflowPunct w:val="0"/>
              <w:ind w:leftChars="-7" w:left="199" w:hangingChars="107" w:hanging="214"/>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(4)　</w:t>
            </w:r>
            <w:r w:rsidR="00815B89" w:rsidRPr="00146ED3">
              <w:rPr>
                <w:rFonts w:ascii="ＭＳ ゴシック" w:eastAsia="ＭＳ ゴシック" w:hAnsi="ＭＳ ゴシック" w:hint="eastAsia"/>
                <w:sz w:val="20"/>
                <w:szCs w:val="20"/>
              </w:rPr>
              <w:t>適正化委員会</w:t>
            </w:r>
            <w:r w:rsidRPr="00146ED3">
              <w:rPr>
                <w:rFonts w:ascii="ＭＳ ゴシック" w:eastAsia="ＭＳ ゴシック" w:hAnsi="ＭＳ ゴシック" w:hint="eastAsia"/>
                <w:sz w:val="20"/>
                <w:szCs w:val="20"/>
              </w:rPr>
              <w:t>を３月に１回以上開催するとともに，その結果について，介護職員その他の従事者に周知徹底を図っているか</w:t>
            </w:r>
            <w:r w:rsidR="00183461" w:rsidRPr="00146ED3">
              <w:rPr>
                <w:rFonts w:ascii="ＭＳ ゴシック" w:eastAsia="ＭＳ ゴシック" w:hAnsi="ＭＳ ゴシック" w:hint="eastAsia"/>
                <w:sz w:val="20"/>
                <w:szCs w:val="20"/>
              </w:rPr>
              <w:t>。</w:t>
            </w:r>
            <w:r w:rsidR="00183461" w:rsidRPr="00146ED3">
              <w:rPr>
                <w:rFonts w:ascii="ＭＳ ゴシック" w:eastAsia="ＭＳ ゴシック" w:hAnsi="ＭＳ ゴシック"/>
                <w:sz w:val="20"/>
                <w:szCs w:val="20"/>
              </w:rPr>
              <w:t>（</w:t>
            </w:r>
            <w:r w:rsidR="00183461" w:rsidRPr="00146ED3">
              <w:rPr>
                <w:rFonts w:ascii="ＭＳ ゴシック" w:eastAsia="ＭＳ ゴシック" w:hAnsi="ＭＳ ゴシック" w:hint="eastAsia"/>
                <w:sz w:val="20"/>
                <w:szCs w:val="20"/>
              </w:rPr>
              <w:t>テレビ電話装置</w:t>
            </w:r>
            <w:r w:rsidR="001512A2" w:rsidRPr="00146ED3">
              <w:rPr>
                <w:rFonts w:ascii="ＭＳ ゴシック" w:eastAsia="ＭＳ ゴシック" w:hAnsi="ＭＳ ゴシック"/>
                <w:sz w:val="20"/>
                <w:szCs w:val="20"/>
              </w:rPr>
              <w:t>等</w:t>
            </w:r>
            <w:r w:rsidR="00183461" w:rsidRPr="00146ED3">
              <w:rPr>
                <w:rFonts w:ascii="ＭＳ ゴシック" w:eastAsia="ＭＳ ゴシック" w:hAnsi="ＭＳ ゴシック" w:hint="eastAsia"/>
                <w:sz w:val="20"/>
                <w:szCs w:val="20"/>
              </w:rPr>
              <w:t>を活用して行う</w:t>
            </w:r>
            <w:r w:rsidR="00562E7F" w:rsidRPr="00146ED3">
              <w:rPr>
                <w:rFonts w:ascii="ＭＳ ゴシック" w:eastAsia="ＭＳ ゴシック" w:hAnsi="ＭＳ ゴシック" w:hint="eastAsia"/>
                <w:sz w:val="20"/>
                <w:szCs w:val="20"/>
              </w:rPr>
              <w:t>*</w:t>
            </w:r>
            <w:r w:rsidR="00183461" w:rsidRPr="00146ED3">
              <w:rPr>
                <w:rFonts w:ascii="ＭＳ ゴシック" w:eastAsia="ＭＳ ゴシック" w:hAnsi="ＭＳ ゴシック" w:hint="eastAsia"/>
                <w:sz w:val="20"/>
                <w:szCs w:val="20"/>
              </w:rPr>
              <w:t>ことができる</w:t>
            </w:r>
            <w:r w:rsidRPr="00146ED3">
              <w:rPr>
                <w:rFonts w:ascii="ＭＳ ゴシック" w:eastAsia="ＭＳ ゴシック" w:hAnsi="ＭＳ ゴシック" w:hint="eastAsia"/>
                <w:sz w:val="20"/>
                <w:szCs w:val="20"/>
              </w:rPr>
              <w:t>。</w:t>
            </w:r>
            <w:r w:rsidR="00183461" w:rsidRPr="00146ED3">
              <w:rPr>
                <w:rFonts w:ascii="ＭＳ ゴシック" w:eastAsia="ＭＳ ゴシック" w:hAnsi="ＭＳ ゴシック" w:hint="eastAsia"/>
                <w:sz w:val="20"/>
                <w:szCs w:val="20"/>
              </w:rPr>
              <w:t>）</w:t>
            </w:r>
          </w:p>
          <w:p w14:paraId="612A2365" w14:textId="77777777" w:rsidR="00815B89" w:rsidRPr="00146ED3" w:rsidRDefault="00815B89" w:rsidP="00815B89">
            <w:pPr>
              <w:overflowPunct w:val="0"/>
              <w:ind w:leftChars="-7" w:left="199" w:hangingChars="107" w:hanging="214"/>
              <w:textAlignment w:val="baseline"/>
              <w:rPr>
                <w:rFonts w:ascii="ＭＳ ゴシック" w:eastAsia="ＭＳ ゴシック" w:hAnsi="ＭＳ ゴシック"/>
                <w:sz w:val="16"/>
                <w:szCs w:val="16"/>
              </w:rPr>
            </w:pPr>
            <w:r w:rsidRPr="00146ED3">
              <w:rPr>
                <w:rFonts w:ascii="ＭＳ ゴシック" w:eastAsia="ＭＳ ゴシック" w:hAnsi="ＭＳ ゴシック" w:hint="eastAsia"/>
                <w:sz w:val="20"/>
                <w:szCs w:val="20"/>
              </w:rPr>
              <w:t xml:space="preserve">　</w:t>
            </w:r>
            <w:r w:rsidR="0045220F" w:rsidRPr="00146ED3">
              <w:rPr>
                <w:rFonts w:ascii="ＭＳ ゴシック" w:eastAsia="ＭＳ ゴシック" w:hAnsi="ＭＳ ゴシック" w:hint="eastAsia"/>
                <w:sz w:val="16"/>
                <w:szCs w:val="16"/>
              </w:rPr>
              <w:t>〔監査</w:t>
            </w:r>
            <w:r w:rsidR="0045220F" w:rsidRPr="00146ED3">
              <w:rPr>
                <w:rFonts w:ascii="ＭＳ ゴシック" w:eastAsia="ＭＳ ゴシック" w:hAnsi="ＭＳ ゴシック"/>
                <w:sz w:val="16"/>
                <w:szCs w:val="16"/>
              </w:rPr>
              <w:t>対象</w:t>
            </w:r>
            <w:r w:rsidR="0045220F" w:rsidRPr="00146ED3">
              <w:rPr>
                <w:rFonts w:ascii="ＭＳ ゴシック" w:eastAsia="ＭＳ ゴシック" w:hAnsi="ＭＳ ゴシック" w:hint="eastAsia"/>
                <w:sz w:val="16"/>
                <w:szCs w:val="16"/>
              </w:rPr>
              <w:t>年度の開催日を</w:t>
            </w:r>
            <w:r w:rsidR="005216F6" w:rsidRPr="00146ED3">
              <w:rPr>
                <w:rFonts w:ascii="ＭＳ ゴシック" w:eastAsia="ＭＳ ゴシック" w:hAnsi="ＭＳ ゴシック" w:hint="eastAsia"/>
                <w:sz w:val="16"/>
                <w:szCs w:val="16"/>
              </w:rPr>
              <w:t>記入</w:t>
            </w:r>
            <w:r w:rsidR="0045220F" w:rsidRPr="00146ED3">
              <w:rPr>
                <w:rFonts w:ascii="ＭＳ ゴシック" w:eastAsia="ＭＳ ゴシック" w:hAnsi="ＭＳ ゴシック" w:hint="eastAsia"/>
                <w:sz w:val="16"/>
                <w:szCs w:val="16"/>
              </w:rPr>
              <w:t>〕</w:t>
            </w:r>
          </w:p>
          <w:p w14:paraId="289CCAC3" w14:textId="77777777" w:rsidR="00815B89" w:rsidRPr="00146ED3" w:rsidRDefault="00815B89" w:rsidP="00815B89">
            <w:pPr>
              <w:overflowPunct w:val="0"/>
              <w:spacing w:line="120" w:lineRule="exact"/>
              <w:ind w:leftChars="-7" w:left="199" w:hangingChars="107" w:hanging="214"/>
              <w:textAlignment w:val="baseline"/>
              <w:rPr>
                <w:rFonts w:ascii="ＭＳ ゴシック" w:eastAsia="ＭＳ ゴシック" w:hAnsi="ＭＳ ゴシック"/>
                <w:sz w:val="20"/>
                <w:szCs w:val="20"/>
              </w:rPr>
            </w:pP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1396"/>
              <w:gridCol w:w="1396"/>
              <w:gridCol w:w="1396"/>
            </w:tblGrid>
            <w:tr w:rsidR="00CA73C0" w:rsidRPr="00146ED3" w14:paraId="448B0EE8" w14:textId="77777777" w:rsidTr="00C73E3D">
              <w:tc>
                <w:tcPr>
                  <w:tcW w:w="1470" w:type="dxa"/>
                  <w:shd w:val="clear" w:color="auto" w:fill="auto"/>
                </w:tcPr>
                <w:p w14:paraId="221B51FD" w14:textId="77777777" w:rsidR="00815B89" w:rsidRPr="00146ED3" w:rsidRDefault="00815B89" w:rsidP="001F3A7E">
                  <w:pPr>
                    <w:framePr w:hSpace="142" w:wrap="around" w:vAnchor="text" w:hAnchor="margin" w:x="383" w:y="16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①</w:t>
                  </w:r>
                </w:p>
              </w:tc>
              <w:tc>
                <w:tcPr>
                  <w:tcW w:w="1471" w:type="dxa"/>
                  <w:shd w:val="clear" w:color="auto" w:fill="auto"/>
                </w:tcPr>
                <w:p w14:paraId="0D2524C4" w14:textId="77777777" w:rsidR="00815B89" w:rsidRPr="00146ED3" w:rsidRDefault="00815B89" w:rsidP="001F3A7E">
                  <w:pPr>
                    <w:framePr w:hSpace="142" w:wrap="around" w:vAnchor="text" w:hAnchor="margin" w:x="383" w:y="16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②</w:t>
                  </w:r>
                </w:p>
              </w:tc>
              <w:tc>
                <w:tcPr>
                  <w:tcW w:w="1471" w:type="dxa"/>
                  <w:shd w:val="clear" w:color="auto" w:fill="auto"/>
                </w:tcPr>
                <w:p w14:paraId="65001C1D" w14:textId="77777777" w:rsidR="00815B89" w:rsidRPr="00146ED3" w:rsidRDefault="00815B89" w:rsidP="001F3A7E">
                  <w:pPr>
                    <w:framePr w:hSpace="142" w:wrap="around" w:vAnchor="text" w:hAnchor="margin" w:x="383" w:y="16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③</w:t>
                  </w:r>
                </w:p>
              </w:tc>
              <w:tc>
                <w:tcPr>
                  <w:tcW w:w="1471" w:type="dxa"/>
                  <w:shd w:val="clear" w:color="auto" w:fill="auto"/>
                </w:tcPr>
                <w:p w14:paraId="5043651E" w14:textId="77777777" w:rsidR="00815B89" w:rsidRPr="00146ED3" w:rsidRDefault="00815B89" w:rsidP="001F3A7E">
                  <w:pPr>
                    <w:framePr w:hSpace="142" w:wrap="around" w:vAnchor="text" w:hAnchor="margin" w:x="383" w:y="16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④</w:t>
                  </w:r>
                </w:p>
              </w:tc>
            </w:tr>
          </w:tbl>
          <w:p w14:paraId="25C7C069" w14:textId="77777777" w:rsidR="00815B89" w:rsidRPr="00146ED3" w:rsidRDefault="00815B89" w:rsidP="00815B89">
            <w:pPr>
              <w:overflowPunct w:val="0"/>
              <w:spacing w:line="120" w:lineRule="exact"/>
              <w:ind w:left="200" w:hangingChars="100" w:hanging="200"/>
              <w:textAlignment w:val="baseline"/>
              <w:rPr>
                <w:rFonts w:ascii="ＭＳ ゴシック" w:eastAsia="ＭＳ ゴシック" w:hAnsi="ＭＳ ゴシック"/>
                <w:sz w:val="20"/>
                <w:szCs w:val="20"/>
              </w:rPr>
            </w:pPr>
          </w:p>
          <w:p w14:paraId="7B2D45B9" w14:textId="77777777" w:rsidR="00E731DA" w:rsidRPr="00146ED3" w:rsidRDefault="00E731DA" w:rsidP="00815B89">
            <w:pPr>
              <w:overflowPunct w:val="0"/>
              <w:spacing w:line="120" w:lineRule="exact"/>
              <w:ind w:left="200" w:hangingChars="100" w:hanging="200"/>
              <w:textAlignment w:val="baseline"/>
              <w:rPr>
                <w:rFonts w:ascii="ＭＳ ゴシック" w:eastAsia="ＭＳ ゴシック" w:hAnsi="ＭＳ ゴシック"/>
                <w:sz w:val="20"/>
                <w:szCs w:val="20"/>
              </w:rPr>
            </w:pPr>
          </w:p>
          <w:p w14:paraId="12D8B249" w14:textId="77777777" w:rsidR="00623039" w:rsidRPr="00146ED3" w:rsidRDefault="00623039" w:rsidP="0062303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5</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hint="eastAsia"/>
                <w:sz w:val="20"/>
                <w:szCs w:val="20"/>
              </w:rPr>
              <w:t>身体</w:t>
            </w:r>
            <w:r w:rsidR="003C01F5" w:rsidRPr="00146ED3">
              <w:rPr>
                <w:rFonts w:ascii="ＭＳ ゴシック" w:eastAsia="ＭＳ ゴシック" w:hAnsi="ＭＳ ゴシック" w:hint="eastAsia"/>
                <w:sz w:val="20"/>
                <w:szCs w:val="20"/>
              </w:rPr>
              <w:t>的</w:t>
            </w:r>
            <w:r w:rsidRPr="00146ED3">
              <w:rPr>
                <w:rFonts w:ascii="ＭＳ ゴシック" w:eastAsia="ＭＳ ゴシック" w:hAnsi="ＭＳ ゴシック" w:hint="eastAsia"/>
                <w:sz w:val="20"/>
                <w:szCs w:val="20"/>
              </w:rPr>
              <w:t>拘束等の適正化のための指針を整備しているか。</w:t>
            </w:r>
          </w:p>
          <w:p w14:paraId="1E3C5989" w14:textId="77777777" w:rsidR="00623039" w:rsidRPr="00146ED3" w:rsidRDefault="00623039" w:rsidP="00623039">
            <w:pPr>
              <w:overflowPunct w:val="0"/>
              <w:textAlignment w:val="baseline"/>
              <w:rPr>
                <w:rFonts w:ascii="ＭＳ ゴシック" w:eastAsia="ＭＳ ゴシック" w:hAnsi="ＭＳ ゴシック"/>
                <w:sz w:val="20"/>
                <w:szCs w:val="20"/>
              </w:rPr>
            </w:pPr>
          </w:p>
          <w:p w14:paraId="0C43AD65" w14:textId="77777777" w:rsidR="00E731DA" w:rsidRPr="00146ED3" w:rsidRDefault="00E731DA" w:rsidP="00623039">
            <w:pPr>
              <w:overflowPunct w:val="0"/>
              <w:textAlignment w:val="baseline"/>
              <w:rPr>
                <w:rFonts w:ascii="ＭＳ ゴシック" w:eastAsia="ＭＳ ゴシック" w:hAnsi="ＭＳ ゴシック"/>
                <w:sz w:val="20"/>
                <w:szCs w:val="20"/>
              </w:rPr>
            </w:pPr>
          </w:p>
          <w:p w14:paraId="1B5FC041" w14:textId="77777777" w:rsidR="00D158B9" w:rsidRPr="00146ED3" w:rsidRDefault="00623039" w:rsidP="00623039">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6</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hint="eastAsia"/>
                <w:sz w:val="20"/>
                <w:szCs w:val="20"/>
              </w:rPr>
              <w:t>介護職員その他の従業者に対し，身体</w:t>
            </w:r>
            <w:r w:rsidR="003C01F5" w:rsidRPr="00146ED3">
              <w:rPr>
                <w:rFonts w:ascii="ＭＳ ゴシック" w:eastAsia="ＭＳ ゴシック" w:hAnsi="ＭＳ ゴシック" w:hint="eastAsia"/>
                <w:sz w:val="20"/>
                <w:szCs w:val="20"/>
              </w:rPr>
              <w:t>的</w:t>
            </w:r>
            <w:r w:rsidRPr="00146ED3">
              <w:rPr>
                <w:rFonts w:ascii="ＭＳ ゴシック" w:eastAsia="ＭＳ ゴシック" w:hAnsi="ＭＳ ゴシック" w:hint="eastAsia"/>
                <w:sz w:val="20"/>
                <w:szCs w:val="20"/>
              </w:rPr>
              <w:t>拘束等の適正化の</w:t>
            </w:r>
          </w:p>
          <w:p w14:paraId="435F38CF" w14:textId="77777777" w:rsidR="00623039" w:rsidRPr="00146ED3" w:rsidRDefault="00623039" w:rsidP="00D158B9">
            <w:pPr>
              <w:overflowPunct w:val="0"/>
              <w:ind w:leftChars="100" w:left="210" w:firstLineChars="50" w:firstLine="1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ための研修を定期的に実施しているか。</w:t>
            </w:r>
          </w:p>
          <w:p w14:paraId="371323B5" w14:textId="77777777" w:rsidR="00BD2010" w:rsidRPr="00146ED3" w:rsidRDefault="00BD2010" w:rsidP="00E229A4">
            <w:pPr>
              <w:overflowPunct w:val="0"/>
              <w:ind w:firstLineChars="100" w:firstLine="200"/>
              <w:textAlignment w:val="baseline"/>
              <w:rPr>
                <w:rFonts w:ascii="ＭＳ ゴシック" w:eastAsia="ＭＳ ゴシック" w:hAnsi="ＭＳ ゴシック"/>
                <w:sz w:val="20"/>
                <w:szCs w:val="20"/>
              </w:rPr>
            </w:pPr>
          </w:p>
          <w:p w14:paraId="744DADAB" w14:textId="77777777" w:rsidR="00135E35" w:rsidRPr="00146ED3" w:rsidRDefault="00BD2010" w:rsidP="00135E3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623039" w:rsidRPr="00146ED3">
              <w:rPr>
                <w:rFonts w:ascii="ＭＳ ゴシック" w:eastAsia="ＭＳ ゴシック" w:hAnsi="ＭＳ ゴシック" w:hint="eastAsia"/>
                <w:sz w:val="20"/>
                <w:szCs w:val="20"/>
              </w:rPr>
              <w:t>7</w:t>
            </w:r>
            <w:r w:rsidRPr="00146ED3">
              <w:rPr>
                <w:rFonts w:ascii="ＭＳ ゴシック" w:eastAsia="ＭＳ ゴシック" w:hAnsi="ＭＳ ゴシック" w:hint="eastAsia"/>
                <w:sz w:val="20"/>
                <w:szCs w:val="20"/>
              </w:rPr>
              <w:t>)　緊急やむを得ず身体拘束等を行う場合には，①切迫性，②非</w:t>
            </w:r>
          </w:p>
          <w:p w14:paraId="630C6DEF" w14:textId="77777777" w:rsidR="000326E2" w:rsidRPr="00146ED3" w:rsidRDefault="000326E2" w:rsidP="000326E2">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BD2010" w:rsidRPr="00146ED3">
              <w:rPr>
                <w:rFonts w:ascii="ＭＳ ゴシック" w:eastAsia="ＭＳ ゴシック" w:hAnsi="ＭＳ ゴシック" w:hint="eastAsia"/>
                <w:sz w:val="20"/>
                <w:szCs w:val="20"/>
              </w:rPr>
              <w:t>代替性，③一時性の３つの要件を満たしているか</w:t>
            </w:r>
            <w:r w:rsidR="00457315" w:rsidRPr="00146ED3">
              <w:rPr>
                <w:rFonts w:ascii="ＭＳ ゴシック" w:eastAsia="ＭＳ ゴシック" w:hAnsi="ＭＳ ゴシック" w:hint="eastAsia"/>
                <w:sz w:val="12"/>
                <w:szCs w:val="12"/>
              </w:rPr>
              <w:t>※</w:t>
            </w:r>
            <w:r w:rsidR="00FA3124" w:rsidRPr="00146ED3">
              <w:rPr>
                <w:rFonts w:ascii="ＭＳ ゴシック" w:eastAsia="ＭＳ ゴシック" w:hAnsi="ＭＳ ゴシック" w:hint="eastAsia"/>
                <w:sz w:val="12"/>
                <w:szCs w:val="12"/>
              </w:rPr>
              <w:t>1</w:t>
            </w:r>
            <w:r w:rsidR="00BD2010" w:rsidRPr="00146ED3">
              <w:rPr>
                <w:rFonts w:ascii="ＭＳ ゴシック" w:eastAsia="ＭＳ ゴシック" w:hAnsi="ＭＳ ゴシック" w:hint="eastAsia"/>
                <w:sz w:val="20"/>
                <w:szCs w:val="20"/>
              </w:rPr>
              <w:t>について，</w:t>
            </w:r>
          </w:p>
          <w:p w14:paraId="6EE24A8E" w14:textId="77777777" w:rsidR="00BD2010" w:rsidRPr="00146ED3" w:rsidRDefault="000326E2" w:rsidP="00AB4D88">
            <w:pPr>
              <w:overflowPunct w:val="0"/>
              <w:ind w:leftChars="16" w:left="234"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AB4D88" w:rsidRPr="00146ED3">
              <w:rPr>
                <w:rFonts w:ascii="ＭＳ ゴシック" w:eastAsia="ＭＳ ゴシック" w:hAnsi="ＭＳ ゴシック" w:hint="eastAsia"/>
                <w:sz w:val="20"/>
                <w:szCs w:val="20"/>
              </w:rPr>
              <w:t>適正化委員会</w:t>
            </w:r>
            <w:r w:rsidR="00BD2010" w:rsidRPr="00146ED3">
              <w:rPr>
                <w:rFonts w:ascii="ＭＳ ゴシック" w:eastAsia="ＭＳ ゴシック" w:hAnsi="ＭＳ ゴシック" w:hint="eastAsia"/>
                <w:sz w:val="20"/>
                <w:szCs w:val="20"/>
              </w:rPr>
              <w:t>等で検討がなされているか。</w:t>
            </w:r>
          </w:p>
          <w:p w14:paraId="7A531687" w14:textId="77777777" w:rsidR="000326E2" w:rsidRPr="00146ED3" w:rsidRDefault="000326E2" w:rsidP="00135E35">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BD2010" w:rsidRPr="00146ED3">
              <w:rPr>
                <w:rFonts w:ascii="ＭＳ ゴシック" w:eastAsia="ＭＳ ゴシック" w:hAnsi="ＭＳ ゴシック" w:hint="eastAsia"/>
                <w:sz w:val="20"/>
                <w:szCs w:val="20"/>
              </w:rPr>
              <w:t>なお，記録に</w:t>
            </w:r>
            <w:r w:rsidR="002B3D57" w:rsidRPr="00146ED3">
              <w:rPr>
                <w:rFonts w:ascii="ＭＳ ゴシック" w:eastAsia="ＭＳ ゴシック" w:hAnsi="ＭＳ ゴシック" w:hint="eastAsia"/>
                <w:sz w:val="20"/>
                <w:szCs w:val="20"/>
              </w:rPr>
              <w:t>当たって</w:t>
            </w:r>
            <w:r w:rsidR="00BD2010" w:rsidRPr="00146ED3">
              <w:rPr>
                <w:rFonts w:ascii="ＭＳ ゴシック" w:eastAsia="ＭＳ ゴシック" w:hAnsi="ＭＳ ゴシック" w:hint="eastAsia"/>
                <w:sz w:val="20"/>
                <w:szCs w:val="20"/>
              </w:rPr>
              <w:t>は，「身体拘束ゼロへの手引き」に例</w:t>
            </w:r>
          </w:p>
          <w:p w14:paraId="60943D71" w14:textId="77777777" w:rsidR="000326E2" w:rsidRPr="00146ED3" w:rsidRDefault="000326E2" w:rsidP="000326E2">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BD2010" w:rsidRPr="00146ED3">
              <w:rPr>
                <w:rFonts w:ascii="ＭＳ ゴシック" w:eastAsia="ＭＳ ゴシック" w:hAnsi="ＭＳ ゴシック" w:hint="eastAsia"/>
                <w:sz w:val="20"/>
                <w:szCs w:val="20"/>
              </w:rPr>
              <w:t>示されている「身体拘束に関する説明書・経過観察記録」など</w:t>
            </w:r>
          </w:p>
          <w:p w14:paraId="3205F064" w14:textId="77777777" w:rsidR="00031CD7" w:rsidRPr="00146ED3" w:rsidRDefault="000326E2" w:rsidP="00031CD7">
            <w:pPr>
              <w:overflowPunct w:val="0"/>
              <w:ind w:left="400" w:hangingChars="200" w:hanging="4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00BD2010" w:rsidRPr="00146ED3">
              <w:rPr>
                <w:rFonts w:ascii="ＭＳ ゴシック" w:eastAsia="ＭＳ ゴシック" w:hAnsi="ＭＳ ゴシック" w:hint="eastAsia"/>
                <w:sz w:val="20"/>
                <w:szCs w:val="20"/>
              </w:rPr>
              <w:t>を参考として，適切な記録</w:t>
            </w:r>
            <w:r w:rsidR="00BD2010" w:rsidRPr="00146ED3">
              <w:rPr>
                <w:rFonts w:ascii="ＭＳ ゴシック" w:eastAsia="ＭＳ ゴシック" w:hAnsi="ＭＳ ゴシック" w:hint="eastAsia"/>
                <w:sz w:val="18"/>
                <w:szCs w:val="18"/>
              </w:rPr>
              <w:t>（態様，時間，入所者の心身の状況及び</w:t>
            </w:r>
          </w:p>
          <w:p w14:paraId="28E40C17" w14:textId="77777777" w:rsidR="00BD2010" w:rsidRPr="00146ED3" w:rsidRDefault="00BD2010" w:rsidP="00031CD7">
            <w:pPr>
              <w:overflowPunct w:val="0"/>
              <w:ind w:leftChars="150" w:left="398" w:hangingChars="46" w:hanging="83"/>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緊急やむを得なかった理由)</w:t>
            </w:r>
            <w:r w:rsidRPr="00146ED3">
              <w:rPr>
                <w:rFonts w:ascii="ＭＳ ゴシック" w:eastAsia="ＭＳ ゴシック" w:hAnsi="ＭＳ ゴシック" w:hint="eastAsia"/>
                <w:sz w:val="20"/>
                <w:szCs w:val="20"/>
              </w:rPr>
              <w:t>を作成し，保存しているか。</w:t>
            </w:r>
          </w:p>
          <w:p w14:paraId="4FB08713" w14:textId="77777777" w:rsidR="00BD2010" w:rsidRPr="00146ED3" w:rsidRDefault="00BD2010" w:rsidP="0045220F">
            <w:pPr>
              <w:overflowPunct w:val="0"/>
              <w:spacing w:line="120" w:lineRule="exact"/>
              <w:ind w:firstLineChars="200" w:firstLine="400"/>
              <w:textAlignment w:val="baseline"/>
              <w:rPr>
                <w:rFonts w:ascii="ＭＳ ゴシック" w:eastAsia="ＭＳ ゴシック" w:hAnsi="ＭＳ ゴシック"/>
                <w:sz w:val="20"/>
                <w:szCs w:val="20"/>
              </w:rPr>
            </w:pPr>
          </w:p>
          <w:p w14:paraId="423AD100" w14:textId="77777777" w:rsidR="00EA3D7E" w:rsidRPr="00146ED3" w:rsidRDefault="00BD2010" w:rsidP="00EA3D7E">
            <w:pPr>
              <w:ind w:leftChars="200" w:left="420"/>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監査実施年度</w:t>
            </w:r>
            <w:r w:rsidRPr="00146ED3">
              <w:rPr>
                <w:rFonts w:ascii="ＭＳ ゴシック" w:eastAsia="ＭＳ ゴシック" w:hAnsi="ＭＳ ゴシック" w:cs="ＭＳ ゴシック" w:hint="eastAsia"/>
                <w:kern w:val="0"/>
                <w:sz w:val="20"/>
                <w:szCs w:val="20"/>
              </w:rPr>
              <w:t>の前年度から現在までに身体拘束を行った</w:t>
            </w:r>
          </w:p>
          <w:p w14:paraId="6570B275" w14:textId="77777777" w:rsidR="00EA3D7E" w:rsidRPr="00146ED3" w:rsidRDefault="00BD2010" w:rsidP="00EA3D7E">
            <w:pPr>
              <w:ind w:leftChars="200" w:left="420" w:firstLineChars="100" w:firstLine="200"/>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20"/>
                <w:szCs w:val="20"/>
              </w:rPr>
              <w:t>ことがあるものについて，記入すること。</w:t>
            </w:r>
            <w:r w:rsidRPr="00146ED3">
              <w:rPr>
                <w:rFonts w:ascii="ＭＳ ゴシック" w:eastAsia="ＭＳ ゴシック" w:hAnsi="ＭＳ ゴシック" w:cs="ＭＳ ゴシック" w:hint="eastAsia"/>
                <w:kern w:val="0"/>
                <w:sz w:val="18"/>
                <w:szCs w:val="18"/>
              </w:rPr>
              <w:t>(該当者が多い</w:t>
            </w:r>
          </w:p>
          <w:p w14:paraId="2F7B1AF5" w14:textId="77777777" w:rsidR="00BD2010" w:rsidRPr="00146ED3" w:rsidRDefault="00BD2010" w:rsidP="00EA3D7E">
            <w:pPr>
              <w:ind w:leftChars="200" w:left="420" w:firstLineChars="100" w:firstLine="180"/>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18"/>
                <w:szCs w:val="18"/>
              </w:rPr>
              <w:t>場合は別紙可)</w:t>
            </w:r>
          </w:p>
          <w:p w14:paraId="20C5E46D" w14:textId="77777777" w:rsidR="00BD2010" w:rsidRPr="00146ED3" w:rsidRDefault="00BD2010" w:rsidP="0045220F">
            <w:pPr>
              <w:overflowPunct w:val="0"/>
              <w:spacing w:line="120" w:lineRule="exact"/>
              <w:ind w:firstLineChars="200" w:firstLine="400"/>
              <w:textAlignment w:val="baseline"/>
              <w:rPr>
                <w:rFonts w:ascii="ＭＳ ゴシック" w:eastAsia="ＭＳ ゴシック" w:hAnsi="ＭＳ ゴシック"/>
                <w:sz w:val="20"/>
                <w:szCs w:val="20"/>
              </w:rPr>
            </w:pP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320"/>
              <w:gridCol w:w="600"/>
              <w:gridCol w:w="720"/>
              <w:gridCol w:w="1440"/>
            </w:tblGrid>
            <w:tr w:rsidR="00CA73C0" w:rsidRPr="00146ED3" w14:paraId="13651AF6" w14:textId="77777777" w:rsidTr="00BD2010">
              <w:trPr>
                <w:trHeight w:val="184"/>
              </w:trPr>
              <w:tc>
                <w:tcPr>
                  <w:tcW w:w="1200" w:type="dxa"/>
                  <w:vAlign w:val="center"/>
                </w:tcPr>
                <w:p w14:paraId="62D8DEA5" w14:textId="77777777" w:rsidR="00BD2010" w:rsidRPr="00146ED3" w:rsidRDefault="00BD2010"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入所者</w:t>
                  </w:r>
                </w:p>
              </w:tc>
              <w:tc>
                <w:tcPr>
                  <w:tcW w:w="1320" w:type="dxa"/>
                  <w:vAlign w:val="center"/>
                </w:tcPr>
                <w:p w14:paraId="34E250DC" w14:textId="77777777" w:rsidR="00BD2010" w:rsidRPr="00146ED3" w:rsidRDefault="00BD2010" w:rsidP="001F3A7E">
                  <w:pPr>
                    <w:framePr w:hSpace="142" w:wrap="around" w:vAnchor="text" w:hAnchor="margin" w:x="383" w:y="160"/>
                    <w:ind w:left="6"/>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拘束の態様</w:t>
                  </w:r>
                </w:p>
              </w:tc>
              <w:tc>
                <w:tcPr>
                  <w:tcW w:w="1320" w:type="dxa"/>
                  <w:gridSpan w:val="2"/>
                  <w:vAlign w:val="center"/>
                </w:tcPr>
                <w:p w14:paraId="6944D77E" w14:textId="77777777" w:rsidR="00BD2010" w:rsidRPr="00146ED3" w:rsidRDefault="00BD2010" w:rsidP="001F3A7E">
                  <w:pPr>
                    <w:framePr w:hSpace="142" w:wrap="around" w:vAnchor="text" w:hAnchor="margin" w:x="383" w:y="160"/>
                    <w:ind w:left="102"/>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拘束時間</w:t>
                  </w:r>
                </w:p>
              </w:tc>
              <w:tc>
                <w:tcPr>
                  <w:tcW w:w="1440" w:type="dxa"/>
                  <w:vAlign w:val="center"/>
                </w:tcPr>
                <w:p w14:paraId="110BF93C" w14:textId="77777777" w:rsidR="00BD2010" w:rsidRPr="00146ED3" w:rsidRDefault="00BD2010" w:rsidP="001F3A7E">
                  <w:pPr>
                    <w:framePr w:hSpace="142" w:wrap="around" w:vAnchor="text" w:hAnchor="margin" w:x="383" w:y="160"/>
                    <w:ind w:left="93"/>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拘束理由</w:t>
                  </w:r>
                </w:p>
              </w:tc>
            </w:tr>
            <w:tr w:rsidR="00CA73C0" w:rsidRPr="00146ED3" w14:paraId="627D5AF9" w14:textId="77777777" w:rsidTr="00BD2010">
              <w:trPr>
                <w:trHeight w:val="375"/>
              </w:trPr>
              <w:tc>
                <w:tcPr>
                  <w:tcW w:w="1200" w:type="dxa"/>
                  <w:vMerge w:val="restart"/>
                  <w:vAlign w:val="center"/>
                </w:tcPr>
                <w:p w14:paraId="28C810A2" w14:textId="77777777" w:rsidR="00BD2010" w:rsidRPr="00146ED3" w:rsidRDefault="00BD2010"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Ａ</w:t>
                  </w:r>
                </w:p>
              </w:tc>
              <w:tc>
                <w:tcPr>
                  <w:tcW w:w="1320" w:type="dxa"/>
                  <w:vMerge w:val="restart"/>
                </w:tcPr>
                <w:p w14:paraId="1E32D259" w14:textId="77777777" w:rsidR="00BD2010" w:rsidRPr="00146ED3" w:rsidRDefault="00BD2010" w:rsidP="001F3A7E">
                  <w:pPr>
                    <w:framePr w:hSpace="142" w:wrap="around" w:vAnchor="text" w:hAnchor="margin" w:x="383" w:y="160"/>
                    <w:overflowPunct w:val="0"/>
                    <w:textAlignment w:val="baseline"/>
                    <w:rPr>
                      <w:rFonts w:ascii="ＭＳ ゴシック" w:eastAsia="ＭＳ ゴシック" w:hAnsi="ＭＳ ゴシック"/>
                      <w:sz w:val="20"/>
                      <w:szCs w:val="20"/>
                    </w:rPr>
                  </w:pPr>
                </w:p>
                <w:p w14:paraId="1EBC5C5A" w14:textId="77777777" w:rsidR="00BD2010" w:rsidRPr="00146ED3" w:rsidRDefault="00BD2010" w:rsidP="001F3A7E">
                  <w:pPr>
                    <w:framePr w:hSpace="142" w:wrap="around" w:vAnchor="text" w:hAnchor="margin" w:x="383" w:y="160"/>
                    <w:overflowPunct w:val="0"/>
                    <w:textAlignment w:val="baseline"/>
                    <w:rPr>
                      <w:rFonts w:ascii="ＭＳ ゴシック" w:eastAsia="ＭＳ ゴシック" w:hAnsi="ＭＳ ゴシック"/>
                      <w:sz w:val="20"/>
                      <w:szCs w:val="20"/>
                    </w:rPr>
                  </w:pPr>
                </w:p>
                <w:p w14:paraId="3B2FAF21" w14:textId="77777777" w:rsidR="00BD2010" w:rsidRPr="00146ED3" w:rsidRDefault="00BD2010" w:rsidP="001F3A7E">
                  <w:pPr>
                    <w:framePr w:hSpace="142" w:wrap="around" w:vAnchor="text" w:hAnchor="margin" w:x="383" w:y="160"/>
                    <w:overflowPunct w:val="0"/>
                    <w:textAlignment w:val="baseline"/>
                    <w:rPr>
                      <w:rFonts w:ascii="ＭＳ ゴシック" w:eastAsia="ＭＳ ゴシック" w:hAnsi="ＭＳ ゴシック"/>
                      <w:sz w:val="20"/>
                      <w:szCs w:val="20"/>
                    </w:rPr>
                  </w:pPr>
                </w:p>
              </w:tc>
              <w:tc>
                <w:tcPr>
                  <w:tcW w:w="600" w:type="dxa"/>
                  <w:tcBorders>
                    <w:bottom w:val="dashed" w:sz="4" w:space="0" w:color="auto"/>
                  </w:tcBorders>
                  <w:vAlign w:val="center"/>
                </w:tcPr>
                <w:p w14:paraId="2F5E54F0" w14:textId="77777777" w:rsidR="00BD2010" w:rsidRPr="00146ED3" w:rsidRDefault="00BD2010"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始期</w:t>
                  </w:r>
                </w:p>
              </w:tc>
              <w:tc>
                <w:tcPr>
                  <w:tcW w:w="720" w:type="dxa"/>
                  <w:tcBorders>
                    <w:bottom w:val="dashed" w:sz="4" w:space="0" w:color="auto"/>
                  </w:tcBorders>
                  <w:vAlign w:val="center"/>
                </w:tcPr>
                <w:p w14:paraId="50ED4DC2" w14:textId="77777777" w:rsidR="00BD2010" w:rsidRPr="00146ED3" w:rsidRDefault="0058746A"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R</w:t>
                  </w:r>
                  <w:r w:rsidR="00BD2010" w:rsidRPr="00146ED3">
                    <w:rPr>
                      <w:rFonts w:ascii="ＭＳ ゴシック" w:eastAsia="ＭＳ ゴシック" w:hAnsi="ＭＳ ゴシック" w:hint="eastAsia"/>
                      <w:sz w:val="20"/>
                      <w:szCs w:val="20"/>
                    </w:rPr>
                    <w:t xml:space="preserve"> ･ ･</w:t>
                  </w:r>
                </w:p>
              </w:tc>
              <w:tc>
                <w:tcPr>
                  <w:tcW w:w="1440" w:type="dxa"/>
                  <w:vMerge w:val="restart"/>
                </w:tcPr>
                <w:p w14:paraId="3ACCEBC3" w14:textId="77777777" w:rsidR="00BD2010" w:rsidRPr="00146ED3" w:rsidRDefault="00BD2010" w:rsidP="001F3A7E">
                  <w:pPr>
                    <w:framePr w:hSpace="142" w:wrap="around" w:vAnchor="text" w:hAnchor="margin" w:x="383" w:y="160"/>
                    <w:rPr>
                      <w:rFonts w:ascii="ＭＳ ゴシック" w:eastAsia="ＭＳ ゴシック" w:hAnsi="ＭＳ ゴシック"/>
                      <w:sz w:val="20"/>
                      <w:szCs w:val="20"/>
                    </w:rPr>
                  </w:pPr>
                </w:p>
              </w:tc>
            </w:tr>
            <w:tr w:rsidR="00CA73C0" w:rsidRPr="00146ED3" w14:paraId="35261DBC" w14:textId="77777777" w:rsidTr="00BD2010">
              <w:trPr>
                <w:trHeight w:val="390"/>
              </w:trPr>
              <w:tc>
                <w:tcPr>
                  <w:tcW w:w="1200" w:type="dxa"/>
                  <w:vMerge/>
                  <w:vAlign w:val="center"/>
                </w:tcPr>
                <w:p w14:paraId="7E17F911" w14:textId="77777777" w:rsidR="00BD2010" w:rsidRPr="00146ED3" w:rsidRDefault="00BD2010" w:rsidP="001F3A7E">
                  <w:pPr>
                    <w:framePr w:hSpace="142" w:wrap="around" w:vAnchor="text" w:hAnchor="margin" w:x="383" w:y="160"/>
                    <w:jc w:val="center"/>
                    <w:rPr>
                      <w:rFonts w:ascii="ＭＳ ゴシック" w:eastAsia="ＭＳ ゴシック" w:hAnsi="ＭＳ ゴシック"/>
                      <w:sz w:val="20"/>
                      <w:szCs w:val="20"/>
                    </w:rPr>
                  </w:pPr>
                </w:p>
              </w:tc>
              <w:tc>
                <w:tcPr>
                  <w:tcW w:w="1320" w:type="dxa"/>
                  <w:vMerge/>
                </w:tcPr>
                <w:p w14:paraId="78BAEF9E" w14:textId="77777777" w:rsidR="00BD2010" w:rsidRPr="00146ED3" w:rsidRDefault="00BD2010" w:rsidP="001F3A7E">
                  <w:pPr>
                    <w:framePr w:hSpace="142" w:wrap="around" w:vAnchor="text" w:hAnchor="margin" w:x="383" w:y="160"/>
                    <w:overflowPunct w:val="0"/>
                    <w:textAlignment w:val="baseline"/>
                    <w:rPr>
                      <w:rFonts w:ascii="ＭＳ ゴシック" w:eastAsia="ＭＳ ゴシック" w:hAnsi="ＭＳ ゴシック"/>
                      <w:sz w:val="20"/>
                      <w:szCs w:val="20"/>
                    </w:rPr>
                  </w:pPr>
                </w:p>
              </w:tc>
              <w:tc>
                <w:tcPr>
                  <w:tcW w:w="600" w:type="dxa"/>
                  <w:tcBorders>
                    <w:top w:val="dashed" w:sz="4" w:space="0" w:color="auto"/>
                  </w:tcBorders>
                  <w:vAlign w:val="center"/>
                </w:tcPr>
                <w:p w14:paraId="368776B6" w14:textId="77777777" w:rsidR="00BD2010" w:rsidRPr="00146ED3" w:rsidRDefault="00BD2010"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終期</w:t>
                  </w:r>
                </w:p>
              </w:tc>
              <w:tc>
                <w:tcPr>
                  <w:tcW w:w="720" w:type="dxa"/>
                  <w:tcBorders>
                    <w:top w:val="dashed" w:sz="4" w:space="0" w:color="auto"/>
                  </w:tcBorders>
                  <w:vAlign w:val="center"/>
                </w:tcPr>
                <w:p w14:paraId="05E1F6C4" w14:textId="77777777" w:rsidR="00BD2010" w:rsidRPr="00146ED3" w:rsidRDefault="0058746A"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R</w:t>
                  </w:r>
                  <w:r w:rsidR="00BD2010" w:rsidRPr="00146ED3">
                    <w:rPr>
                      <w:rFonts w:ascii="ＭＳ ゴシック" w:eastAsia="ＭＳ ゴシック" w:hAnsi="ＭＳ ゴシック" w:hint="eastAsia"/>
                      <w:sz w:val="20"/>
                      <w:szCs w:val="20"/>
                    </w:rPr>
                    <w:t xml:space="preserve"> ･ ･</w:t>
                  </w:r>
                </w:p>
              </w:tc>
              <w:tc>
                <w:tcPr>
                  <w:tcW w:w="1440" w:type="dxa"/>
                  <w:vMerge/>
                </w:tcPr>
                <w:p w14:paraId="48C47E17" w14:textId="77777777" w:rsidR="00BD2010" w:rsidRPr="00146ED3" w:rsidRDefault="00BD2010" w:rsidP="001F3A7E">
                  <w:pPr>
                    <w:framePr w:hSpace="142" w:wrap="around" w:vAnchor="text" w:hAnchor="margin" w:x="383" w:y="160"/>
                    <w:rPr>
                      <w:rFonts w:ascii="ＭＳ ゴシック" w:eastAsia="ＭＳ ゴシック" w:hAnsi="ＭＳ ゴシック"/>
                      <w:sz w:val="20"/>
                      <w:szCs w:val="20"/>
                    </w:rPr>
                  </w:pPr>
                </w:p>
              </w:tc>
            </w:tr>
            <w:tr w:rsidR="00CA73C0" w:rsidRPr="00146ED3" w14:paraId="06E6F2F1" w14:textId="77777777" w:rsidTr="00BD2010">
              <w:trPr>
                <w:trHeight w:val="420"/>
              </w:trPr>
              <w:tc>
                <w:tcPr>
                  <w:tcW w:w="1200" w:type="dxa"/>
                  <w:vMerge w:val="restart"/>
                  <w:vAlign w:val="center"/>
                </w:tcPr>
                <w:p w14:paraId="124F85EC" w14:textId="77777777" w:rsidR="00BD2010" w:rsidRPr="00146ED3" w:rsidRDefault="00BD2010"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Ｂ</w:t>
                  </w:r>
                </w:p>
              </w:tc>
              <w:tc>
                <w:tcPr>
                  <w:tcW w:w="1320" w:type="dxa"/>
                  <w:vMerge w:val="restart"/>
                </w:tcPr>
                <w:p w14:paraId="0FD1734C" w14:textId="77777777" w:rsidR="00BD2010" w:rsidRPr="00146ED3" w:rsidRDefault="00BD2010" w:rsidP="001F3A7E">
                  <w:pPr>
                    <w:framePr w:hSpace="142" w:wrap="around" w:vAnchor="text" w:hAnchor="margin" w:x="383" w:y="160"/>
                    <w:overflowPunct w:val="0"/>
                    <w:textAlignment w:val="baseline"/>
                    <w:rPr>
                      <w:rFonts w:ascii="ＭＳ ゴシック" w:eastAsia="ＭＳ ゴシック" w:hAnsi="ＭＳ ゴシック"/>
                      <w:sz w:val="20"/>
                      <w:szCs w:val="20"/>
                    </w:rPr>
                  </w:pPr>
                </w:p>
                <w:p w14:paraId="7140E5CD" w14:textId="77777777" w:rsidR="00BD2010" w:rsidRPr="00146ED3" w:rsidRDefault="00BD2010" w:rsidP="001F3A7E">
                  <w:pPr>
                    <w:framePr w:hSpace="142" w:wrap="around" w:vAnchor="text" w:hAnchor="margin" w:x="383" w:y="160"/>
                    <w:overflowPunct w:val="0"/>
                    <w:textAlignment w:val="baseline"/>
                    <w:rPr>
                      <w:rFonts w:ascii="ＭＳ ゴシック" w:eastAsia="ＭＳ ゴシック" w:hAnsi="ＭＳ ゴシック"/>
                      <w:sz w:val="20"/>
                      <w:szCs w:val="20"/>
                    </w:rPr>
                  </w:pPr>
                </w:p>
                <w:p w14:paraId="61BCD657" w14:textId="77777777" w:rsidR="00BD2010" w:rsidRPr="00146ED3" w:rsidRDefault="00BD2010" w:rsidP="001F3A7E">
                  <w:pPr>
                    <w:framePr w:hSpace="142" w:wrap="around" w:vAnchor="text" w:hAnchor="margin" w:x="383" w:y="160"/>
                    <w:overflowPunct w:val="0"/>
                    <w:textAlignment w:val="baseline"/>
                    <w:rPr>
                      <w:rFonts w:ascii="ＭＳ ゴシック" w:eastAsia="ＭＳ ゴシック" w:hAnsi="ＭＳ ゴシック"/>
                      <w:sz w:val="20"/>
                      <w:szCs w:val="20"/>
                    </w:rPr>
                  </w:pPr>
                </w:p>
              </w:tc>
              <w:tc>
                <w:tcPr>
                  <w:tcW w:w="600" w:type="dxa"/>
                  <w:tcBorders>
                    <w:bottom w:val="dashed" w:sz="4" w:space="0" w:color="auto"/>
                  </w:tcBorders>
                  <w:vAlign w:val="center"/>
                </w:tcPr>
                <w:p w14:paraId="2477C4F6" w14:textId="77777777" w:rsidR="00BD2010" w:rsidRPr="00146ED3" w:rsidRDefault="00BD2010"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始期</w:t>
                  </w:r>
                </w:p>
              </w:tc>
              <w:tc>
                <w:tcPr>
                  <w:tcW w:w="720" w:type="dxa"/>
                  <w:tcBorders>
                    <w:bottom w:val="dashed" w:sz="4" w:space="0" w:color="auto"/>
                  </w:tcBorders>
                  <w:vAlign w:val="center"/>
                </w:tcPr>
                <w:p w14:paraId="21CBE6CA" w14:textId="77777777" w:rsidR="00BD2010" w:rsidRPr="00146ED3" w:rsidRDefault="0058746A"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R</w:t>
                  </w:r>
                  <w:r w:rsidR="00BD2010" w:rsidRPr="00146ED3">
                    <w:rPr>
                      <w:rFonts w:ascii="ＭＳ ゴシック" w:eastAsia="ＭＳ ゴシック" w:hAnsi="ＭＳ ゴシック" w:hint="eastAsia"/>
                      <w:sz w:val="20"/>
                      <w:szCs w:val="20"/>
                    </w:rPr>
                    <w:t xml:space="preserve"> ･ ･</w:t>
                  </w:r>
                </w:p>
              </w:tc>
              <w:tc>
                <w:tcPr>
                  <w:tcW w:w="1440" w:type="dxa"/>
                  <w:vMerge w:val="restart"/>
                </w:tcPr>
                <w:p w14:paraId="2661898F" w14:textId="77777777" w:rsidR="00BD2010" w:rsidRPr="00146ED3" w:rsidRDefault="00BD2010" w:rsidP="001F3A7E">
                  <w:pPr>
                    <w:framePr w:hSpace="142" w:wrap="around" w:vAnchor="text" w:hAnchor="margin" w:x="383" w:y="160"/>
                    <w:rPr>
                      <w:rFonts w:ascii="ＭＳ ゴシック" w:eastAsia="ＭＳ ゴシック" w:hAnsi="ＭＳ ゴシック"/>
                      <w:sz w:val="20"/>
                      <w:szCs w:val="20"/>
                    </w:rPr>
                  </w:pPr>
                </w:p>
              </w:tc>
            </w:tr>
            <w:tr w:rsidR="00CA73C0" w:rsidRPr="00146ED3" w14:paraId="50C272AF" w14:textId="77777777" w:rsidTr="00BD2010">
              <w:trPr>
                <w:trHeight w:val="360"/>
              </w:trPr>
              <w:tc>
                <w:tcPr>
                  <w:tcW w:w="1200" w:type="dxa"/>
                  <w:vMerge/>
                  <w:vAlign w:val="center"/>
                </w:tcPr>
                <w:p w14:paraId="6502BFAC" w14:textId="77777777" w:rsidR="00BD2010" w:rsidRPr="00146ED3" w:rsidRDefault="00BD2010" w:rsidP="001F3A7E">
                  <w:pPr>
                    <w:framePr w:hSpace="142" w:wrap="around" w:vAnchor="text" w:hAnchor="margin" w:x="383" w:y="160"/>
                    <w:jc w:val="center"/>
                    <w:rPr>
                      <w:rFonts w:ascii="ＭＳ ゴシック" w:eastAsia="ＭＳ ゴシック" w:hAnsi="ＭＳ ゴシック"/>
                      <w:sz w:val="20"/>
                      <w:szCs w:val="20"/>
                    </w:rPr>
                  </w:pPr>
                </w:p>
              </w:tc>
              <w:tc>
                <w:tcPr>
                  <w:tcW w:w="1320" w:type="dxa"/>
                  <w:vMerge/>
                </w:tcPr>
                <w:p w14:paraId="35800533" w14:textId="77777777" w:rsidR="00BD2010" w:rsidRPr="00146ED3" w:rsidRDefault="00BD2010" w:rsidP="001F3A7E">
                  <w:pPr>
                    <w:framePr w:hSpace="142" w:wrap="around" w:vAnchor="text" w:hAnchor="margin" w:x="383" w:y="160"/>
                    <w:overflowPunct w:val="0"/>
                    <w:textAlignment w:val="baseline"/>
                    <w:rPr>
                      <w:rFonts w:ascii="ＭＳ ゴシック" w:eastAsia="ＭＳ ゴシック" w:hAnsi="ＭＳ ゴシック"/>
                      <w:sz w:val="20"/>
                      <w:szCs w:val="20"/>
                    </w:rPr>
                  </w:pPr>
                </w:p>
              </w:tc>
              <w:tc>
                <w:tcPr>
                  <w:tcW w:w="600" w:type="dxa"/>
                  <w:tcBorders>
                    <w:top w:val="dashed" w:sz="4" w:space="0" w:color="auto"/>
                  </w:tcBorders>
                  <w:vAlign w:val="center"/>
                </w:tcPr>
                <w:p w14:paraId="0B543598" w14:textId="77777777" w:rsidR="00BD2010" w:rsidRPr="00146ED3" w:rsidRDefault="00BD2010"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終期</w:t>
                  </w:r>
                </w:p>
              </w:tc>
              <w:tc>
                <w:tcPr>
                  <w:tcW w:w="720" w:type="dxa"/>
                  <w:tcBorders>
                    <w:top w:val="dashed" w:sz="4" w:space="0" w:color="auto"/>
                  </w:tcBorders>
                  <w:vAlign w:val="center"/>
                </w:tcPr>
                <w:p w14:paraId="3898C74F" w14:textId="77777777" w:rsidR="00BD2010" w:rsidRPr="00146ED3" w:rsidRDefault="0058746A"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R</w:t>
                  </w:r>
                  <w:r w:rsidR="00BD2010" w:rsidRPr="00146ED3">
                    <w:rPr>
                      <w:rFonts w:ascii="ＭＳ ゴシック" w:eastAsia="ＭＳ ゴシック" w:hAnsi="ＭＳ ゴシック" w:hint="eastAsia"/>
                      <w:sz w:val="20"/>
                      <w:szCs w:val="20"/>
                    </w:rPr>
                    <w:t xml:space="preserve"> ･ ･</w:t>
                  </w:r>
                </w:p>
              </w:tc>
              <w:tc>
                <w:tcPr>
                  <w:tcW w:w="1440" w:type="dxa"/>
                  <w:vMerge/>
                </w:tcPr>
                <w:p w14:paraId="5822F94A" w14:textId="77777777" w:rsidR="00BD2010" w:rsidRPr="00146ED3" w:rsidRDefault="00BD2010" w:rsidP="001F3A7E">
                  <w:pPr>
                    <w:framePr w:hSpace="142" w:wrap="around" w:vAnchor="text" w:hAnchor="margin" w:x="383" w:y="160"/>
                    <w:rPr>
                      <w:rFonts w:ascii="ＭＳ ゴシック" w:eastAsia="ＭＳ ゴシック" w:hAnsi="ＭＳ ゴシック"/>
                      <w:sz w:val="20"/>
                      <w:szCs w:val="20"/>
                    </w:rPr>
                  </w:pPr>
                </w:p>
              </w:tc>
            </w:tr>
            <w:tr w:rsidR="00CA73C0" w:rsidRPr="00146ED3" w14:paraId="793EE09C" w14:textId="77777777" w:rsidTr="00BD2010">
              <w:trPr>
                <w:trHeight w:val="345"/>
              </w:trPr>
              <w:tc>
                <w:tcPr>
                  <w:tcW w:w="1200" w:type="dxa"/>
                  <w:vMerge w:val="restart"/>
                  <w:vAlign w:val="center"/>
                </w:tcPr>
                <w:p w14:paraId="4EB68581" w14:textId="77777777" w:rsidR="00BD2010" w:rsidRPr="00146ED3" w:rsidRDefault="00BD2010"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Ｃ</w:t>
                  </w:r>
                </w:p>
              </w:tc>
              <w:tc>
                <w:tcPr>
                  <w:tcW w:w="1320" w:type="dxa"/>
                  <w:vMerge w:val="restart"/>
                </w:tcPr>
                <w:p w14:paraId="4B2C8F36" w14:textId="77777777" w:rsidR="00BD2010" w:rsidRPr="00146ED3" w:rsidRDefault="00BD2010" w:rsidP="001F3A7E">
                  <w:pPr>
                    <w:framePr w:hSpace="142" w:wrap="around" w:vAnchor="text" w:hAnchor="margin" w:x="383" w:y="160"/>
                    <w:overflowPunct w:val="0"/>
                    <w:textAlignment w:val="baseline"/>
                    <w:rPr>
                      <w:rFonts w:ascii="ＭＳ ゴシック" w:eastAsia="ＭＳ ゴシック" w:hAnsi="ＭＳ ゴシック"/>
                      <w:sz w:val="20"/>
                      <w:szCs w:val="20"/>
                    </w:rPr>
                  </w:pPr>
                </w:p>
                <w:p w14:paraId="077EF34C" w14:textId="77777777" w:rsidR="00BD2010" w:rsidRPr="00146ED3" w:rsidRDefault="00BD2010" w:rsidP="001F3A7E">
                  <w:pPr>
                    <w:framePr w:hSpace="142" w:wrap="around" w:vAnchor="text" w:hAnchor="margin" w:x="383" w:y="160"/>
                    <w:overflowPunct w:val="0"/>
                    <w:textAlignment w:val="baseline"/>
                    <w:rPr>
                      <w:rFonts w:ascii="ＭＳ ゴシック" w:eastAsia="ＭＳ ゴシック" w:hAnsi="ＭＳ ゴシック"/>
                      <w:sz w:val="20"/>
                      <w:szCs w:val="20"/>
                    </w:rPr>
                  </w:pPr>
                </w:p>
                <w:p w14:paraId="2C485492" w14:textId="77777777" w:rsidR="00BD2010" w:rsidRPr="00146ED3" w:rsidRDefault="00BD2010" w:rsidP="001F3A7E">
                  <w:pPr>
                    <w:framePr w:hSpace="142" w:wrap="around" w:vAnchor="text" w:hAnchor="margin" w:x="383" w:y="160"/>
                    <w:overflowPunct w:val="0"/>
                    <w:textAlignment w:val="baseline"/>
                    <w:rPr>
                      <w:rFonts w:ascii="ＭＳ ゴシック" w:eastAsia="ＭＳ ゴシック" w:hAnsi="ＭＳ ゴシック"/>
                      <w:sz w:val="20"/>
                      <w:szCs w:val="20"/>
                    </w:rPr>
                  </w:pPr>
                </w:p>
              </w:tc>
              <w:tc>
                <w:tcPr>
                  <w:tcW w:w="600" w:type="dxa"/>
                  <w:tcBorders>
                    <w:bottom w:val="dashed" w:sz="4" w:space="0" w:color="auto"/>
                  </w:tcBorders>
                  <w:vAlign w:val="center"/>
                </w:tcPr>
                <w:p w14:paraId="6DE13416" w14:textId="77777777" w:rsidR="00BD2010" w:rsidRPr="00146ED3" w:rsidRDefault="00BD2010"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始期</w:t>
                  </w:r>
                </w:p>
              </w:tc>
              <w:tc>
                <w:tcPr>
                  <w:tcW w:w="720" w:type="dxa"/>
                  <w:tcBorders>
                    <w:bottom w:val="dashed" w:sz="4" w:space="0" w:color="auto"/>
                  </w:tcBorders>
                  <w:vAlign w:val="center"/>
                </w:tcPr>
                <w:p w14:paraId="73982208" w14:textId="77777777" w:rsidR="00BD2010" w:rsidRPr="00146ED3" w:rsidRDefault="0058746A"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R</w:t>
                  </w:r>
                  <w:r w:rsidR="00BD2010" w:rsidRPr="00146ED3">
                    <w:rPr>
                      <w:rFonts w:ascii="ＭＳ ゴシック" w:eastAsia="ＭＳ ゴシック" w:hAnsi="ＭＳ ゴシック" w:hint="eastAsia"/>
                      <w:sz w:val="20"/>
                      <w:szCs w:val="20"/>
                    </w:rPr>
                    <w:t xml:space="preserve"> ･ ･</w:t>
                  </w:r>
                </w:p>
              </w:tc>
              <w:tc>
                <w:tcPr>
                  <w:tcW w:w="1440" w:type="dxa"/>
                  <w:vMerge w:val="restart"/>
                </w:tcPr>
                <w:p w14:paraId="2E5E786E" w14:textId="77777777" w:rsidR="00BD2010" w:rsidRPr="00146ED3" w:rsidRDefault="00BD2010" w:rsidP="001F3A7E">
                  <w:pPr>
                    <w:framePr w:hSpace="142" w:wrap="around" w:vAnchor="text" w:hAnchor="margin" w:x="383" w:y="160"/>
                    <w:rPr>
                      <w:rFonts w:ascii="ＭＳ ゴシック" w:eastAsia="ＭＳ ゴシック" w:hAnsi="ＭＳ ゴシック"/>
                      <w:sz w:val="20"/>
                      <w:szCs w:val="20"/>
                    </w:rPr>
                  </w:pPr>
                </w:p>
              </w:tc>
            </w:tr>
            <w:tr w:rsidR="00CA73C0" w:rsidRPr="00146ED3" w14:paraId="7DF9B505" w14:textId="77777777" w:rsidTr="00BD2010">
              <w:trPr>
                <w:trHeight w:val="230"/>
              </w:trPr>
              <w:tc>
                <w:tcPr>
                  <w:tcW w:w="1200" w:type="dxa"/>
                  <w:vMerge/>
                  <w:vAlign w:val="center"/>
                </w:tcPr>
                <w:p w14:paraId="7C3BB9E7" w14:textId="77777777" w:rsidR="00BD2010" w:rsidRPr="00146ED3" w:rsidRDefault="00BD2010" w:rsidP="001F3A7E">
                  <w:pPr>
                    <w:framePr w:hSpace="142" w:wrap="around" w:vAnchor="text" w:hAnchor="margin" w:x="383" w:y="160"/>
                    <w:jc w:val="center"/>
                    <w:rPr>
                      <w:rFonts w:ascii="ＭＳ ゴシック" w:eastAsia="ＭＳ ゴシック" w:hAnsi="ＭＳ ゴシック"/>
                      <w:sz w:val="20"/>
                      <w:szCs w:val="20"/>
                    </w:rPr>
                  </w:pPr>
                </w:p>
              </w:tc>
              <w:tc>
                <w:tcPr>
                  <w:tcW w:w="1320" w:type="dxa"/>
                  <w:vMerge/>
                </w:tcPr>
                <w:p w14:paraId="1A57CF3A" w14:textId="77777777" w:rsidR="00BD2010" w:rsidRPr="00146ED3" w:rsidRDefault="00BD2010" w:rsidP="001F3A7E">
                  <w:pPr>
                    <w:framePr w:hSpace="142" w:wrap="around" w:vAnchor="text" w:hAnchor="margin" w:x="383" w:y="160"/>
                    <w:overflowPunct w:val="0"/>
                    <w:textAlignment w:val="baseline"/>
                    <w:rPr>
                      <w:rFonts w:ascii="ＭＳ ゴシック" w:eastAsia="ＭＳ ゴシック" w:hAnsi="ＭＳ ゴシック"/>
                      <w:sz w:val="20"/>
                      <w:szCs w:val="20"/>
                    </w:rPr>
                  </w:pPr>
                </w:p>
              </w:tc>
              <w:tc>
                <w:tcPr>
                  <w:tcW w:w="600" w:type="dxa"/>
                  <w:tcBorders>
                    <w:top w:val="dashed" w:sz="4" w:space="0" w:color="auto"/>
                  </w:tcBorders>
                  <w:vAlign w:val="center"/>
                </w:tcPr>
                <w:p w14:paraId="35B5A4BC" w14:textId="77777777" w:rsidR="00BD2010" w:rsidRPr="00146ED3" w:rsidRDefault="00BD2010"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終期</w:t>
                  </w:r>
                </w:p>
              </w:tc>
              <w:tc>
                <w:tcPr>
                  <w:tcW w:w="720" w:type="dxa"/>
                  <w:tcBorders>
                    <w:top w:val="dashed" w:sz="4" w:space="0" w:color="auto"/>
                  </w:tcBorders>
                  <w:vAlign w:val="center"/>
                </w:tcPr>
                <w:p w14:paraId="147D90C6" w14:textId="77777777" w:rsidR="00BD2010" w:rsidRPr="00146ED3" w:rsidRDefault="0058746A"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R</w:t>
                  </w:r>
                  <w:r w:rsidR="00BD2010" w:rsidRPr="00146ED3">
                    <w:rPr>
                      <w:rFonts w:ascii="ＭＳ ゴシック" w:eastAsia="ＭＳ ゴシック" w:hAnsi="ＭＳ ゴシック" w:hint="eastAsia"/>
                      <w:sz w:val="20"/>
                      <w:szCs w:val="20"/>
                    </w:rPr>
                    <w:t xml:space="preserve"> ･ ･</w:t>
                  </w:r>
                </w:p>
              </w:tc>
              <w:tc>
                <w:tcPr>
                  <w:tcW w:w="1440" w:type="dxa"/>
                  <w:vMerge/>
                </w:tcPr>
                <w:p w14:paraId="3027B28E" w14:textId="77777777" w:rsidR="00BD2010" w:rsidRPr="00146ED3" w:rsidRDefault="00BD2010" w:rsidP="001F3A7E">
                  <w:pPr>
                    <w:framePr w:hSpace="142" w:wrap="around" w:vAnchor="text" w:hAnchor="margin" w:x="383" w:y="160"/>
                    <w:rPr>
                      <w:rFonts w:ascii="ＭＳ ゴシック" w:eastAsia="ＭＳ ゴシック" w:hAnsi="ＭＳ ゴシック"/>
                      <w:sz w:val="20"/>
                      <w:szCs w:val="20"/>
                    </w:rPr>
                  </w:pPr>
                </w:p>
              </w:tc>
            </w:tr>
          </w:tbl>
          <w:p w14:paraId="6FA26CEF" w14:textId="77777777" w:rsidR="00EA3D7E" w:rsidRPr="00146ED3" w:rsidRDefault="00BD2010" w:rsidP="00E229A4">
            <w:pPr>
              <w:overflowPunct w:val="0"/>
              <w:ind w:firstLineChars="100" w:firstLine="20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hint="eastAsia"/>
                <w:sz w:val="20"/>
                <w:szCs w:val="20"/>
              </w:rPr>
              <w:t xml:space="preserve">　</w:t>
            </w:r>
            <w:r w:rsidR="00EA3D7E" w:rsidRPr="00146ED3">
              <w:rPr>
                <w:rFonts w:ascii="ＭＳ ゴシック" w:eastAsia="ＭＳ ゴシック" w:hAnsi="ＭＳ ゴシック" w:cs="ＭＳ ゴシック" w:hint="eastAsia"/>
                <w:kern w:val="0"/>
                <w:sz w:val="18"/>
                <w:szCs w:val="18"/>
              </w:rPr>
              <w:t>★</w:t>
            </w:r>
            <w:r w:rsidR="00EA3D7E" w:rsidRPr="00146ED3">
              <w:rPr>
                <w:rFonts w:ascii="ＭＳ ゴシック" w:eastAsia="ＭＳ ゴシック" w:hAnsi="ＭＳ ゴシック" w:cs="ＭＳ ゴシック"/>
                <w:kern w:val="0"/>
                <w:sz w:val="18"/>
                <w:szCs w:val="18"/>
              </w:rPr>
              <w:t xml:space="preserve"> </w:t>
            </w:r>
            <w:r w:rsidR="00EA3D7E" w:rsidRPr="00146ED3">
              <w:rPr>
                <w:rFonts w:ascii="ＭＳ ゴシック" w:eastAsia="ＭＳ ゴシック" w:hAnsi="ＭＳ ゴシック" w:cs="ＭＳ ゴシック" w:hint="eastAsia"/>
                <w:kern w:val="0"/>
                <w:sz w:val="18"/>
                <w:szCs w:val="18"/>
              </w:rPr>
              <w:t>入所者欄は，ＡＢＣと記入し氏名は記入しない。</w:t>
            </w:r>
          </w:p>
          <w:p w14:paraId="453A1139" w14:textId="77777777" w:rsidR="007D3057" w:rsidRPr="00146ED3" w:rsidRDefault="00EA3D7E" w:rsidP="007D3057">
            <w:pPr>
              <w:overflowPunct w:val="0"/>
              <w:ind w:leftChars="150" w:left="405" w:hangingChars="50" w:hanging="9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18"/>
                <w:szCs w:val="18"/>
              </w:rPr>
              <w:t>（注）「拘束の態様」欄には，右チェックポイント欄の「身体拘束の</w:t>
            </w:r>
          </w:p>
          <w:p w14:paraId="5FB3900C" w14:textId="77777777" w:rsidR="007D3057" w:rsidRPr="00146ED3" w:rsidRDefault="00EA3D7E" w:rsidP="007D3057">
            <w:pPr>
              <w:overflowPunct w:val="0"/>
              <w:ind w:leftChars="200" w:left="420" w:firstLineChars="150" w:firstLine="27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18"/>
                <w:szCs w:val="18"/>
              </w:rPr>
              <w:t>対象となる具体的行為」の①～⑪の中から，該当する番号を</w:t>
            </w:r>
            <w:r w:rsidR="00B913A8" w:rsidRPr="00146ED3">
              <w:rPr>
                <w:rFonts w:ascii="ＭＳ ゴシック" w:eastAsia="ＭＳ ゴシック" w:hAnsi="ＭＳ ゴシック" w:cs="ＭＳ ゴシック" w:hint="eastAsia"/>
                <w:kern w:val="0"/>
                <w:sz w:val="18"/>
                <w:szCs w:val="18"/>
              </w:rPr>
              <w:t>記入</w:t>
            </w:r>
          </w:p>
          <w:p w14:paraId="06A9FC1F" w14:textId="77777777" w:rsidR="00EA3D7E" w:rsidRPr="00146ED3" w:rsidRDefault="00EA3D7E" w:rsidP="007D3057">
            <w:pPr>
              <w:overflowPunct w:val="0"/>
              <w:ind w:leftChars="200" w:left="420" w:firstLineChars="150" w:firstLine="270"/>
              <w:textAlignment w:val="baseline"/>
              <w:rPr>
                <w:rFonts w:ascii="ＭＳ ゴシック" w:eastAsia="ＭＳ ゴシック" w:hAnsi="ＭＳ ゴシック"/>
                <w:kern w:val="0"/>
                <w:sz w:val="18"/>
                <w:szCs w:val="18"/>
              </w:rPr>
            </w:pPr>
            <w:r w:rsidRPr="00146ED3">
              <w:rPr>
                <w:rFonts w:ascii="ＭＳ ゴシック" w:eastAsia="ＭＳ ゴシック" w:hAnsi="ＭＳ ゴシック" w:cs="ＭＳ ゴシック" w:hint="eastAsia"/>
                <w:kern w:val="0"/>
                <w:sz w:val="18"/>
                <w:szCs w:val="18"/>
              </w:rPr>
              <w:t>すること。（複数選択可）</w:t>
            </w:r>
          </w:p>
          <w:p w14:paraId="4239E9FC" w14:textId="77777777" w:rsidR="00EA3D7E" w:rsidRPr="00146ED3" w:rsidRDefault="00EA3D7E" w:rsidP="0045220F">
            <w:pPr>
              <w:overflowPunct w:val="0"/>
              <w:spacing w:line="120" w:lineRule="exact"/>
              <w:ind w:left="400" w:hangingChars="200" w:hanging="400"/>
              <w:textAlignment w:val="baseline"/>
              <w:rPr>
                <w:rFonts w:ascii="ＭＳ ゴシック" w:eastAsia="ＭＳ ゴシック" w:hAnsi="ＭＳ ゴシック" w:cs="ＭＳ ゴシック"/>
                <w:kern w:val="0"/>
                <w:sz w:val="20"/>
                <w:szCs w:val="20"/>
              </w:rPr>
            </w:pPr>
          </w:p>
          <w:p w14:paraId="42D22F48" w14:textId="77777777" w:rsidR="002C266E" w:rsidRPr="00146ED3" w:rsidRDefault="00EA3D7E" w:rsidP="00EA3D7E">
            <w:pPr>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w:t>
            </w:r>
            <w:r w:rsidR="00623039" w:rsidRPr="00146ED3">
              <w:rPr>
                <w:rFonts w:ascii="ＭＳ ゴシック" w:eastAsia="ＭＳ ゴシック" w:hAnsi="ＭＳ ゴシック" w:cs="ＭＳ ゴシック" w:hint="eastAsia"/>
                <w:kern w:val="0"/>
                <w:sz w:val="20"/>
                <w:szCs w:val="20"/>
              </w:rPr>
              <w:t>8</w:t>
            </w:r>
            <w:r w:rsidRPr="00146ED3">
              <w:rPr>
                <w:rFonts w:ascii="ＭＳ ゴシック" w:eastAsia="ＭＳ ゴシック" w:hAnsi="ＭＳ ゴシック" w:cs="ＭＳ ゴシック"/>
                <w:kern w:val="0"/>
                <w:sz w:val="20"/>
                <w:szCs w:val="20"/>
              </w:rPr>
              <w:t>)</w:t>
            </w:r>
            <w:r w:rsidR="00C91C1A"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施設の管理者は，</w:t>
            </w:r>
            <w:r w:rsidR="004F7D17" w:rsidRPr="00146ED3">
              <w:rPr>
                <w:rFonts w:ascii="ＭＳ ゴシック" w:eastAsia="ＭＳ ゴシック" w:hAnsi="ＭＳ ゴシック" w:cs="ＭＳ ゴシック" w:hint="eastAsia"/>
                <w:kern w:val="0"/>
                <w:sz w:val="20"/>
                <w:szCs w:val="20"/>
              </w:rPr>
              <w:t>施設外で行われる研修会に積極的に</w:t>
            </w:r>
            <w:r w:rsidRPr="00146ED3">
              <w:rPr>
                <w:rFonts w:ascii="ＭＳ ゴシック" w:eastAsia="ＭＳ ゴシック" w:hAnsi="ＭＳ ゴシック" w:cs="ＭＳ ゴシック" w:hint="eastAsia"/>
                <w:kern w:val="0"/>
                <w:sz w:val="20"/>
                <w:szCs w:val="20"/>
              </w:rPr>
              <w:t>参加</w:t>
            </w:r>
          </w:p>
          <w:p w14:paraId="146CA29E" w14:textId="77777777" w:rsidR="00D158B9" w:rsidRPr="00146ED3" w:rsidRDefault="00EA3D7E" w:rsidP="00D158B9">
            <w:pPr>
              <w:overflowPunct w:val="0"/>
              <w:ind w:leftChars="150" w:left="415" w:hangingChars="50" w:hanging="1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し，又は職員を参加させるなど職員の意識啓発に努めてい</w:t>
            </w:r>
            <w:r w:rsidR="00D158B9" w:rsidRPr="00146ED3">
              <w:rPr>
                <w:rFonts w:ascii="ＭＳ ゴシック" w:eastAsia="ＭＳ ゴシック" w:hAnsi="ＭＳ ゴシック" w:cs="ＭＳ ゴシック" w:hint="eastAsia"/>
                <w:kern w:val="0"/>
                <w:sz w:val="20"/>
                <w:szCs w:val="20"/>
              </w:rPr>
              <w:t>る</w:t>
            </w:r>
          </w:p>
          <w:p w14:paraId="26A7497D" w14:textId="77777777" w:rsidR="00BD2010" w:rsidRPr="00146ED3" w:rsidRDefault="00EA3D7E" w:rsidP="00D158B9">
            <w:pPr>
              <w:overflowPunct w:val="0"/>
              <w:ind w:leftChars="150" w:left="415" w:hangingChars="50" w:hanging="10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か。</w:t>
            </w:r>
          </w:p>
        </w:tc>
        <w:tc>
          <w:tcPr>
            <w:tcW w:w="1701" w:type="dxa"/>
          </w:tcPr>
          <w:p w14:paraId="7ABAFBD3" w14:textId="77777777" w:rsidR="00B55A71" w:rsidRPr="00146ED3" w:rsidRDefault="00B55A71" w:rsidP="00BD2010">
            <w:pPr>
              <w:overflowPunct w:val="0"/>
              <w:textAlignment w:val="baseline"/>
              <w:rPr>
                <w:rFonts w:ascii="ＭＳ ゴシック" w:eastAsia="ＭＳ ゴシック" w:hAnsi="Times New Roman"/>
                <w:kern w:val="0"/>
                <w:sz w:val="20"/>
                <w:szCs w:val="20"/>
              </w:rPr>
            </w:pPr>
          </w:p>
          <w:p w14:paraId="725BCF6D" w14:textId="77777777" w:rsidR="00B55A71" w:rsidRPr="00146ED3" w:rsidRDefault="001F3A7E" w:rsidP="00BD2010">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866879947"/>
                <w14:checkbox>
                  <w14:checked w14:val="0"/>
                  <w14:checkedState w14:val="00FE" w14:font="Wingdings"/>
                  <w14:uncheckedState w14:val="2610" w14:font="ＭＳ ゴシック"/>
                </w14:checkbox>
              </w:sdtPr>
              <w:sdtEndPr/>
              <w:sdtContent>
                <w:r w:rsidR="00056A1E" w:rsidRPr="00146ED3">
                  <w:rPr>
                    <w:rFonts w:ascii="ＭＳ ゴシック" w:eastAsia="ＭＳ ゴシック" w:hAnsi="ＭＳ ゴシック" w:hint="eastAsia"/>
                    <w:sz w:val="20"/>
                    <w:szCs w:val="20"/>
                  </w:rPr>
                  <w:t>☐</w:t>
                </w:r>
              </w:sdtContent>
            </w:sdt>
            <w:r w:rsidR="00B55A71" w:rsidRPr="00146ED3">
              <w:rPr>
                <w:rFonts w:ascii="ＭＳ ゴシック" w:eastAsia="ＭＳ ゴシック" w:hAnsi="ＭＳ ゴシック" w:cs="ＭＳ ゴシック" w:hint="eastAsia"/>
                <w:kern w:val="0"/>
                <w:sz w:val="20"/>
                <w:szCs w:val="20"/>
              </w:rPr>
              <w:t>いない</w:t>
            </w:r>
            <w:r w:rsidR="00056A1E" w:rsidRPr="00146ED3">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2085944125"/>
                <w14:checkbox>
                  <w14:checked w14:val="0"/>
                  <w14:checkedState w14:val="00FE" w14:font="Wingdings"/>
                  <w14:uncheckedState w14:val="2610" w14:font="ＭＳ ゴシック"/>
                </w14:checkbox>
              </w:sdtPr>
              <w:sdtEndPr/>
              <w:sdtContent>
                <w:r w:rsidR="00056A1E" w:rsidRPr="00146ED3">
                  <w:rPr>
                    <w:rFonts w:ascii="ＭＳ ゴシック" w:eastAsia="ＭＳ ゴシック" w:hAnsi="ＭＳ ゴシック" w:hint="eastAsia"/>
                    <w:sz w:val="20"/>
                    <w:szCs w:val="20"/>
                  </w:rPr>
                  <w:t>☐</w:t>
                </w:r>
              </w:sdtContent>
            </w:sdt>
            <w:r w:rsidR="0049387E" w:rsidRPr="00146ED3">
              <w:rPr>
                <w:rFonts w:ascii="ＭＳ ゴシック" w:eastAsia="ＭＳ ゴシック" w:hAnsi="ＭＳ ゴシック" w:cs="ＭＳ ゴシック" w:hint="eastAsia"/>
                <w:kern w:val="0"/>
                <w:sz w:val="20"/>
                <w:szCs w:val="20"/>
              </w:rPr>
              <w:t>いる</w:t>
            </w:r>
          </w:p>
          <w:p w14:paraId="47317984" w14:textId="77777777" w:rsidR="00B55A71" w:rsidRPr="00146ED3" w:rsidRDefault="00B55A71" w:rsidP="00BD2010">
            <w:pPr>
              <w:overflowPunct w:val="0"/>
              <w:textAlignment w:val="baseline"/>
              <w:rPr>
                <w:rFonts w:ascii="ＭＳ ゴシック" w:eastAsia="ＭＳ ゴシック" w:hAnsi="ＭＳ ゴシック"/>
                <w:sz w:val="20"/>
                <w:szCs w:val="20"/>
              </w:rPr>
            </w:pPr>
          </w:p>
          <w:p w14:paraId="500F8C9A"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7F91CD01" w14:textId="77777777" w:rsidR="004F7D17" w:rsidRPr="00146ED3" w:rsidRDefault="001F3A7E" w:rsidP="00BD2010">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5483104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2552266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17729022"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21102A11"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042A8D1F" w14:textId="77777777" w:rsidR="004F7D17" w:rsidRPr="00146ED3" w:rsidRDefault="001F3A7E" w:rsidP="00BD2010">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0063628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6767834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6F74818D"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639AED44"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498D2B09"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47B8D03C" w14:textId="77777777" w:rsidR="00815B89" w:rsidRPr="00146ED3" w:rsidRDefault="00815B89" w:rsidP="00BD2010">
            <w:pPr>
              <w:overflowPunct w:val="0"/>
              <w:textAlignment w:val="baseline"/>
              <w:rPr>
                <w:rFonts w:ascii="ＭＳ ゴシック" w:eastAsia="ＭＳ ゴシック" w:hAnsi="ＭＳ ゴシック"/>
                <w:sz w:val="20"/>
                <w:szCs w:val="20"/>
              </w:rPr>
            </w:pPr>
          </w:p>
          <w:p w14:paraId="18197114" w14:textId="77777777" w:rsidR="004F7D17" w:rsidRPr="00146ED3" w:rsidRDefault="001F3A7E" w:rsidP="00BD2010">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9153876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24186491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2313D998"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4B8F6114" w14:textId="77777777" w:rsidR="00623039" w:rsidRPr="00146ED3" w:rsidRDefault="00623039" w:rsidP="00BD2010">
            <w:pPr>
              <w:overflowPunct w:val="0"/>
              <w:textAlignment w:val="baseline"/>
              <w:rPr>
                <w:rFonts w:ascii="ＭＳ ゴシック" w:eastAsia="ＭＳ ゴシック" w:hAnsi="ＭＳ ゴシック"/>
                <w:sz w:val="20"/>
                <w:szCs w:val="20"/>
              </w:rPr>
            </w:pPr>
          </w:p>
          <w:p w14:paraId="568C1355"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56CE8044" w14:textId="77777777" w:rsidR="00815B89" w:rsidRPr="00146ED3" w:rsidRDefault="00815B89" w:rsidP="00BD2010">
            <w:pPr>
              <w:overflowPunct w:val="0"/>
              <w:textAlignment w:val="baseline"/>
              <w:rPr>
                <w:rFonts w:ascii="ＭＳ ゴシック" w:eastAsia="ＭＳ ゴシック" w:hAnsi="ＭＳ ゴシック"/>
                <w:sz w:val="20"/>
                <w:szCs w:val="20"/>
              </w:rPr>
            </w:pPr>
          </w:p>
          <w:p w14:paraId="4B1B891E" w14:textId="77777777" w:rsidR="0045220F" w:rsidRPr="00146ED3" w:rsidRDefault="0045220F" w:rsidP="00457315">
            <w:pPr>
              <w:overflowPunct w:val="0"/>
              <w:spacing w:line="300" w:lineRule="exact"/>
              <w:textAlignment w:val="baseline"/>
              <w:rPr>
                <w:rFonts w:ascii="ＭＳ ゴシック" w:eastAsia="ＭＳ ゴシック" w:hAnsi="ＭＳ ゴシック"/>
                <w:sz w:val="20"/>
                <w:szCs w:val="20"/>
              </w:rPr>
            </w:pPr>
          </w:p>
          <w:p w14:paraId="7A682A9F" w14:textId="77777777" w:rsidR="004F7D17" w:rsidRPr="00146ED3" w:rsidRDefault="001F3A7E" w:rsidP="00BD2010">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0362808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97332357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056A1E" w:rsidRPr="00146ED3">
              <w:rPr>
                <w:rFonts w:ascii="ＭＳ ゴシック" w:eastAsia="ＭＳ ゴシック" w:hAnsi="ＭＳ ゴシック" w:hint="eastAsia"/>
                <w:sz w:val="20"/>
                <w:szCs w:val="20"/>
              </w:rPr>
              <w:t>い</w:t>
            </w:r>
            <w:r w:rsidR="00FC4748" w:rsidRPr="00146ED3">
              <w:rPr>
                <w:rFonts w:ascii="ＭＳ ゴシック" w:eastAsia="ＭＳ ゴシック" w:hAnsi="ＭＳ ゴシック" w:hint="eastAsia"/>
                <w:sz w:val="20"/>
                <w:szCs w:val="20"/>
              </w:rPr>
              <w:t>ない</w:t>
            </w:r>
          </w:p>
          <w:p w14:paraId="09381717"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47DA949D" w14:textId="77777777" w:rsidR="001512A2" w:rsidRPr="00146ED3" w:rsidRDefault="001512A2" w:rsidP="00BD2010">
            <w:pPr>
              <w:overflowPunct w:val="0"/>
              <w:textAlignment w:val="baseline"/>
              <w:rPr>
                <w:rFonts w:ascii="ＭＳ ゴシック" w:eastAsia="ＭＳ ゴシック" w:hAnsi="ＭＳ ゴシック"/>
                <w:sz w:val="20"/>
                <w:szCs w:val="20"/>
              </w:rPr>
            </w:pPr>
          </w:p>
          <w:p w14:paraId="27841AE9" w14:textId="77777777" w:rsidR="00623039" w:rsidRPr="00146ED3" w:rsidRDefault="001F3A7E" w:rsidP="00623039">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5270533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1149242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12092840"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0459DD4B"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068B4903" w14:textId="77777777" w:rsidR="00623039" w:rsidRPr="00146ED3" w:rsidRDefault="001F3A7E" w:rsidP="00623039">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8723769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02647729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287CA580"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50E5D5D3" w14:textId="77777777" w:rsidR="006430DF" w:rsidRPr="00146ED3" w:rsidRDefault="006430DF" w:rsidP="00BD2010">
            <w:pPr>
              <w:overflowPunct w:val="0"/>
              <w:textAlignment w:val="baseline"/>
              <w:rPr>
                <w:rFonts w:ascii="ＭＳ ゴシック" w:eastAsia="ＭＳ ゴシック" w:hAnsi="ＭＳ ゴシック"/>
                <w:sz w:val="20"/>
                <w:szCs w:val="20"/>
              </w:rPr>
            </w:pPr>
          </w:p>
          <w:p w14:paraId="1C48CD95" w14:textId="77777777" w:rsidR="00A44608" w:rsidRPr="00146ED3" w:rsidRDefault="001F3A7E" w:rsidP="00A44608">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6438416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6808164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30037D02"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10DF9231"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6BF81AD2"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2829CCE5"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66A64887"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14394CFF"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754B7FF7"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6C7922CF"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7E39579B"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78E2D19D"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30905B10"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2D02455D"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4B2BBE60"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68334E8D"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135963B9"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67536448"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053B0137"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43AA5367" w14:textId="77777777" w:rsidR="00623039" w:rsidRPr="00146ED3" w:rsidRDefault="00623039" w:rsidP="00BD2010">
            <w:pPr>
              <w:overflowPunct w:val="0"/>
              <w:textAlignment w:val="baseline"/>
              <w:rPr>
                <w:rFonts w:ascii="ＭＳ ゴシック" w:eastAsia="ＭＳ ゴシック" w:hAnsi="ＭＳ ゴシック"/>
                <w:sz w:val="20"/>
                <w:szCs w:val="20"/>
              </w:rPr>
            </w:pPr>
          </w:p>
          <w:p w14:paraId="784E67A3" w14:textId="77777777" w:rsidR="00623039" w:rsidRPr="00146ED3" w:rsidRDefault="00623039" w:rsidP="00BD2010">
            <w:pPr>
              <w:overflowPunct w:val="0"/>
              <w:textAlignment w:val="baseline"/>
              <w:rPr>
                <w:rFonts w:ascii="ＭＳ ゴシック" w:eastAsia="ＭＳ ゴシック" w:hAnsi="ＭＳ ゴシック"/>
                <w:sz w:val="20"/>
                <w:szCs w:val="20"/>
              </w:rPr>
            </w:pPr>
          </w:p>
          <w:p w14:paraId="72EAD485" w14:textId="77777777" w:rsidR="00623039" w:rsidRPr="00146ED3" w:rsidRDefault="00623039" w:rsidP="00BD2010">
            <w:pPr>
              <w:overflowPunct w:val="0"/>
              <w:textAlignment w:val="baseline"/>
              <w:rPr>
                <w:rFonts w:ascii="ＭＳ ゴシック" w:eastAsia="ＭＳ ゴシック" w:hAnsi="ＭＳ ゴシック"/>
                <w:sz w:val="20"/>
                <w:szCs w:val="20"/>
              </w:rPr>
            </w:pPr>
          </w:p>
          <w:p w14:paraId="35E7D958" w14:textId="77777777" w:rsidR="001512A2" w:rsidRPr="00146ED3" w:rsidRDefault="001512A2" w:rsidP="00457315">
            <w:pPr>
              <w:overflowPunct w:val="0"/>
              <w:spacing w:line="300" w:lineRule="exact"/>
              <w:textAlignment w:val="baseline"/>
              <w:rPr>
                <w:rFonts w:ascii="ＭＳ ゴシック" w:eastAsia="ＭＳ ゴシック" w:hAnsi="ＭＳ ゴシック"/>
                <w:sz w:val="20"/>
                <w:szCs w:val="20"/>
              </w:rPr>
            </w:pPr>
          </w:p>
          <w:p w14:paraId="1A89D585" w14:textId="77777777" w:rsidR="004F7D17" w:rsidRPr="00146ED3" w:rsidRDefault="001F3A7E" w:rsidP="00BD2010">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279557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36031727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tc>
      </w:tr>
    </w:tbl>
    <w:p w14:paraId="52E905F5" w14:textId="77777777" w:rsidR="00D73FB1" w:rsidRPr="00146ED3" w:rsidRDefault="00D73FB1" w:rsidP="00B55A71">
      <w:pPr>
        <w:rPr>
          <w:vanish/>
        </w:rPr>
      </w:pPr>
    </w:p>
    <w:p w14:paraId="50967480" w14:textId="77777777" w:rsidR="00B55A71" w:rsidRPr="00146ED3" w:rsidRDefault="00B55A71" w:rsidP="00B55A71">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552"/>
        <w:gridCol w:w="1417"/>
      </w:tblGrid>
      <w:tr w:rsidR="00CA73C0" w:rsidRPr="00146ED3" w14:paraId="2CB63DAE" w14:textId="77777777" w:rsidTr="008F126D">
        <w:trPr>
          <w:trHeight w:val="416"/>
        </w:trPr>
        <w:tc>
          <w:tcPr>
            <w:tcW w:w="3643" w:type="dxa"/>
            <w:vAlign w:val="center"/>
          </w:tcPr>
          <w:p w14:paraId="37002CF0" w14:textId="77777777"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2268" w:type="dxa"/>
            <w:vAlign w:val="center"/>
          </w:tcPr>
          <w:p w14:paraId="1CC8D63F" w14:textId="77777777"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552" w:type="dxa"/>
            <w:vAlign w:val="center"/>
          </w:tcPr>
          <w:p w14:paraId="5FCFE74E" w14:textId="77777777"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45E992EC" w14:textId="77777777"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14:paraId="1073A193" w14:textId="77777777" w:rsidTr="00031CD7">
        <w:trPr>
          <w:trHeight w:val="13605"/>
        </w:trPr>
        <w:tc>
          <w:tcPr>
            <w:tcW w:w="3643" w:type="dxa"/>
          </w:tcPr>
          <w:p w14:paraId="6668FCCC" w14:textId="77777777" w:rsidR="006665A7" w:rsidRPr="00146ED3" w:rsidRDefault="006665A7" w:rsidP="006665A7">
            <w:pPr>
              <w:overflowPunct w:val="0"/>
              <w:textAlignment w:val="baseline"/>
              <w:rPr>
                <w:rFonts w:ascii="ＭＳ ゴシック" w:eastAsia="ＭＳ ゴシック" w:hAnsi="ＭＳ ゴシック"/>
                <w:sz w:val="20"/>
                <w:szCs w:val="20"/>
              </w:rPr>
            </w:pPr>
          </w:p>
          <w:p w14:paraId="64B70DFA" w14:textId="77777777" w:rsidR="006665A7" w:rsidRPr="00146ED3" w:rsidRDefault="009860B1" w:rsidP="006665A7">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FA3124" w:rsidRPr="00146ED3">
              <w:rPr>
                <w:rFonts w:ascii="ＭＳ ゴシック" w:eastAsia="ＭＳ ゴシック" w:hAnsi="ＭＳ ゴシック" w:hint="eastAsia"/>
                <w:sz w:val="20"/>
                <w:szCs w:val="20"/>
              </w:rPr>
              <w:t>1</w:t>
            </w:r>
            <w:r w:rsidR="006665A7" w:rsidRPr="00146ED3">
              <w:rPr>
                <w:rFonts w:ascii="ＭＳ ゴシック" w:eastAsia="ＭＳ ゴシック" w:hAnsi="ＭＳ ゴシック" w:hint="eastAsia"/>
                <w:w w:val="93"/>
                <w:kern w:val="0"/>
                <w:sz w:val="20"/>
                <w:szCs w:val="20"/>
                <w:fitText w:val="2800" w:id="-1555375872"/>
              </w:rPr>
              <w:t>【身体拘束の対象となる具体的</w:t>
            </w:r>
            <w:r w:rsidR="006665A7" w:rsidRPr="00146ED3">
              <w:rPr>
                <w:rFonts w:ascii="ＭＳ ゴシック" w:eastAsia="ＭＳ ゴシック" w:hAnsi="ＭＳ ゴシック" w:hint="eastAsia"/>
                <w:spacing w:val="4"/>
                <w:w w:val="93"/>
                <w:kern w:val="0"/>
                <w:sz w:val="20"/>
                <w:szCs w:val="20"/>
                <w:fitText w:val="2800" w:id="-1555375872"/>
              </w:rPr>
              <w:t>行</w:t>
            </w:r>
            <w:r w:rsidR="006665A7" w:rsidRPr="00146ED3">
              <w:rPr>
                <w:rFonts w:ascii="ＭＳ ゴシック" w:eastAsia="ＭＳ ゴシック" w:hAnsi="ＭＳ ゴシック" w:hint="eastAsia"/>
                <w:sz w:val="20"/>
                <w:szCs w:val="20"/>
              </w:rPr>
              <w:t>為】</w:t>
            </w:r>
          </w:p>
          <w:p w14:paraId="5DA010ED" w14:textId="77777777" w:rsidR="007D3057" w:rsidRPr="00146ED3" w:rsidRDefault="007D3057" w:rsidP="006665A7">
            <w:pPr>
              <w:overflowPunct w:val="0"/>
              <w:textAlignment w:val="baseline"/>
              <w:rPr>
                <w:rFonts w:ascii="ＭＳ ゴシック" w:eastAsia="ＭＳ ゴシック" w:hAnsi="ＭＳ ゴシック"/>
                <w:sz w:val="12"/>
                <w:szCs w:val="12"/>
              </w:rPr>
            </w:pPr>
          </w:p>
          <w:p w14:paraId="60B63D85" w14:textId="77777777" w:rsidR="006665A7" w:rsidRPr="00146ED3" w:rsidRDefault="006665A7" w:rsidP="00FE4387">
            <w:pPr>
              <w:overflowPunct w:val="0"/>
              <w:ind w:leftChars="50" w:left="285"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① 徘徊しないように，車いす，ベッドに体幹や四肢をひも等で縛る。</w:t>
            </w:r>
          </w:p>
          <w:p w14:paraId="4A6306F6" w14:textId="77777777" w:rsidR="006665A7" w:rsidRPr="00146ED3" w:rsidRDefault="006665A7" w:rsidP="00FE4387">
            <w:pPr>
              <w:overflowPunct w:val="0"/>
              <w:ind w:leftChars="50" w:left="285"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② 転倒しないように，ベッドに体幹や四肢をひも等で縛る。</w:t>
            </w:r>
          </w:p>
          <w:p w14:paraId="540ED792" w14:textId="77777777" w:rsidR="006665A7" w:rsidRPr="00146ED3" w:rsidRDefault="006665A7" w:rsidP="00FE4387">
            <w:pPr>
              <w:overflowPunct w:val="0"/>
              <w:ind w:leftChars="50" w:left="285"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③ 自分で降りられないように，ベッドを柵(ｻｲﾄﾞﾚｰﾙ)で囲む。</w:t>
            </w:r>
          </w:p>
          <w:p w14:paraId="5870CB76" w14:textId="77777777" w:rsidR="006665A7" w:rsidRPr="00146ED3" w:rsidRDefault="006665A7" w:rsidP="00FE4387">
            <w:pPr>
              <w:overflowPunct w:val="0"/>
              <w:ind w:leftChars="50" w:left="285"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④ 点滴・経管栄養等のﾁｭｰﾌﾞを抜かないように，四肢をひも等で縛る。</w:t>
            </w:r>
          </w:p>
          <w:p w14:paraId="7A3A5C62" w14:textId="77777777" w:rsidR="006665A7" w:rsidRPr="00146ED3" w:rsidRDefault="006665A7" w:rsidP="00FE4387">
            <w:pPr>
              <w:overflowPunct w:val="0"/>
              <w:ind w:leftChars="50" w:left="285"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⑤ 点滴・経管栄養等のﾁｭｰﾌﾞを抜かないように，又は皮膚をかきむしらないように，手指の機能を制限するﾐﾄﾝ型の手袋等をつける。</w:t>
            </w:r>
          </w:p>
          <w:p w14:paraId="2BF718BC" w14:textId="77777777" w:rsidR="006665A7" w:rsidRPr="00146ED3" w:rsidRDefault="006665A7" w:rsidP="00FE4387">
            <w:pPr>
              <w:overflowPunct w:val="0"/>
              <w:ind w:leftChars="50" w:left="195" w:hangingChars="50" w:hanging="9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⑥ 車いすやいすからずり落ちたり,立ち上がったりしないようにY字型拘束帯や腰ﾍﾞﾙﾄ，車いすﾃｰﾌﾞﾙをつける。</w:t>
            </w:r>
          </w:p>
          <w:p w14:paraId="417CA4F6" w14:textId="77777777" w:rsidR="006665A7" w:rsidRPr="00146ED3" w:rsidRDefault="006665A7" w:rsidP="00FE4387">
            <w:pPr>
              <w:overflowPunct w:val="0"/>
              <w:ind w:leftChars="50" w:left="195" w:hangingChars="50" w:hanging="9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⑦ 立ち上がる能力のある人の立ち上がりを妨げるようないすを使用する。</w:t>
            </w:r>
          </w:p>
          <w:p w14:paraId="65D141D7" w14:textId="77777777" w:rsidR="006665A7" w:rsidRPr="00146ED3" w:rsidRDefault="006665A7" w:rsidP="00FE4387">
            <w:pPr>
              <w:overflowPunct w:val="0"/>
              <w:ind w:leftChars="50" w:left="195" w:hangingChars="50" w:hanging="9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⑧ 脱衣やおむつはずしを制限するために，介護衣(つなぎ服)をきせる。</w:t>
            </w:r>
          </w:p>
          <w:p w14:paraId="27D7B218" w14:textId="77777777" w:rsidR="006665A7" w:rsidRPr="00146ED3" w:rsidRDefault="006665A7" w:rsidP="00FE4387">
            <w:pPr>
              <w:overflowPunct w:val="0"/>
              <w:ind w:leftChars="50" w:left="195" w:hangingChars="50" w:hanging="9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⑨ 他人への迷惑行為を防ぐために，ベッドなどに体幹や四肢をひも等で縛る｡</w:t>
            </w:r>
          </w:p>
          <w:p w14:paraId="18D80628" w14:textId="77777777" w:rsidR="006665A7" w:rsidRPr="00146ED3" w:rsidRDefault="006665A7" w:rsidP="00FE4387">
            <w:pPr>
              <w:overflowPunct w:val="0"/>
              <w:ind w:leftChars="50" w:left="195" w:hangingChars="50" w:hanging="9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⑩ 行動を落ち着かせるために，向精神薬を過剰に服用させる。</w:t>
            </w:r>
          </w:p>
          <w:p w14:paraId="3270F24A" w14:textId="77777777" w:rsidR="006665A7" w:rsidRPr="00146ED3" w:rsidRDefault="006665A7" w:rsidP="00FE4387">
            <w:pPr>
              <w:overflowPunct w:val="0"/>
              <w:ind w:leftChars="50" w:left="195" w:hangingChars="50" w:hanging="9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⑪ </w:t>
            </w:r>
            <w:r w:rsidR="002C266E" w:rsidRPr="00146ED3">
              <w:rPr>
                <w:rFonts w:ascii="ＭＳ ゴシック" w:eastAsia="ＭＳ ゴシック" w:hAnsi="ＭＳ ゴシック" w:hint="eastAsia"/>
                <w:sz w:val="18"/>
                <w:szCs w:val="18"/>
              </w:rPr>
              <w:t>自分の</w:t>
            </w:r>
            <w:r w:rsidR="007D3057" w:rsidRPr="00146ED3">
              <w:rPr>
                <w:rFonts w:ascii="ＭＳ ゴシック" w:eastAsia="ＭＳ ゴシック" w:hAnsi="ＭＳ ゴシック" w:hint="eastAsia"/>
                <w:sz w:val="18"/>
                <w:szCs w:val="18"/>
              </w:rPr>
              <w:t>意志</w:t>
            </w:r>
            <w:r w:rsidR="002C266E" w:rsidRPr="00146ED3">
              <w:rPr>
                <w:rFonts w:ascii="ＭＳ ゴシック" w:eastAsia="ＭＳ ゴシック" w:hAnsi="ＭＳ ゴシック" w:hint="eastAsia"/>
                <w:sz w:val="18"/>
                <w:szCs w:val="18"/>
              </w:rPr>
              <w:t>で開ける</w:t>
            </w:r>
            <w:r w:rsidRPr="00146ED3">
              <w:rPr>
                <w:rFonts w:ascii="ＭＳ ゴシック" w:eastAsia="ＭＳ ゴシック" w:hAnsi="ＭＳ ゴシック" w:hint="eastAsia"/>
                <w:sz w:val="18"/>
                <w:szCs w:val="18"/>
              </w:rPr>
              <w:t>ことのできない居室等に隔離する。</w:t>
            </w:r>
          </w:p>
          <w:p w14:paraId="320BDED8" w14:textId="77777777" w:rsidR="00B55A71" w:rsidRPr="00146ED3" w:rsidRDefault="006665A7" w:rsidP="004E63D6">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14:paraId="0C70D5C5" w14:textId="77777777" w:rsidR="007E5A22" w:rsidRPr="00146ED3" w:rsidRDefault="00562E7F" w:rsidP="00562E7F">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7E5A22" w:rsidRPr="00146ED3">
              <w:rPr>
                <w:rFonts w:ascii="ＭＳ ゴシック" w:eastAsia="ＭＳ ゴシック" w:hAnsi="ＭＳ ゴシック" w:hint="eastAsia"/>
                <w:sz w:val="18"/>
                <w:szCs w:val="18"/>
              </w:rPr>
              <w:t xml:space="preserve">　テレビ電話装置等を活用して行う際</w:t>
            </w:r>
            <w:r w:rsidR="00E56DFF" w:rsidRPr="00146ED3">
              <w:rPr>
                <w:rFonts w:ascii="ＭＳ ゴシック" w:eastAsia="ＭＳ ゴシック" w:hAnsi="ＭＳ ゴシック" w:hint="eastAsia"/>
                <w:sz w:val="18"/>
                <w:szCs w:val="18"/>
              </w:rPr>
              <w:t>は</w:t>
            </w:r>
            <w:r w:rsidR="007E5A22" w:rsidRPr="00146ED3">
              <w:rPr>
                <w:rFonts w:ascii="ＭＳ ゴシック" w:eastAsia="ＭＳ ゴシック" w:hAnsi="ＭＳ ゴシック" w:hint="eastAsia"/>
                <w:sz w:val="18"/>
                <w:szCs w:val="18"/>
              </w:rPr>
              <w:t>，個人情報保護委員会・厚生労働省「医療・介護関係事業者における個人情報の適切な取扱いのためのガイダンス」，厚生労働省「医療情報システムの安全管理に関するガイドライン」等を遵守すること。</w:t>
            </w:r>
          </w:p>
          <w:p w14:paraId="5FC59D1D" w14:textId="77777777" w:rsidR="00457315" w:rsidRPr="00146ED3" w:rsidRDefault="00457315" w:rsidP="00562E7F">
            <w:pPr>
              <w:overflowPunct w:val="0"/>
              <w:ind w:left="180" w:hangingChars="100" w:hanging="180"/>
              <w:textAlignment w:val="baseline"/>
              <w:rPr>
                <w:rFonts w:ascii="ＭＳ ゴシック" w:eastAsia="ＭＳ ゴシック" w:hAnsi="ＭＳ ゴシック"/>
                <w:sz w:val="18"/>
                <w:szCs w:val="18"/>
              </w:rPr>
            </w:pPr>
          </w:p>
          <w:p w14:paraId="3B29445E" w14:textId="77777777" w:rsidR="00457315" w:rsidRPr="00146ED3" w:rsidRDefault="00457315" w:rsidP="00457315">
            <w:pPr>
              <w:autoSpaceDE w:val="0"/>
              <w:autoSpaceDN w:val="0"/>
              <w:adjustRightInd w:val="0"/>
              <w:ind w:left="360" w:hangingChars="200" w:hanging="360"/>
              <w:jc w:val="left"/>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sz w:val="18"/>
                <w:szCs w:val="18"/>
              </w:rPr>
              <w:t>２</w:t>
            </w:r>
            <w:r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cs="MS UI Gothic" w:hint="eastAsia"/>
                <w:kern w:val="0"/>
                <w:sz w:val="18"/>
                <w:szCs w:val="18"/>
                <w:lang w:val="ja-JP"/>
              </w:rPr>
              <w:t>職員教育を組織的に徹底させていくためには，指針に基づいた研修プログラムを作成し，定期的な教育（年</w:t>
            </w:r>
            <w:r w:rsidRPr="00146ED3">
              <w:rPr>
                <w:rFonts w:ascii="ＭＳ ゴシック" w:eastAsia="ＭＳ ゴシック" w:hAnsi="ＭＳ ゴシック" w:cs="MS UI Gothic"/>
                <w:kern w:val="0"/>
                <w:sz w:val="18"/>
                <w:szCs w:val="18"/>
                <w:lang w:val="ja-JP"/>
              </w:rPr>
              <w:t>2</w:t>
            </w:r>
            <w:r w:rsidRPr="00146ED3">
              <w:rPr>
                <w:rFonts w:ascii="ＭＳ ゴシック" w:eastAsia="ＭＳ ゴシック" w:hAnsi="ＭＳ ゴシック" w:cs="MS UI Gothic" w:hint="eastAsia"/>
                <w:kern w:val="0"/>
                <w:sz w:val="18"/>
                <w:szCs w:val="18"/>
                <w:lang w:val="ja-JP"/>
              </w:rPr>
              <w:t>回以上）を開催するとともに，新規採用時には必ず身体的拘束適正化の研修を実施することが重要である。また，研修の実施内容についても記録することが必要である。研修の実施は，施設内での研修で差し支えない。</w:t>
            </w:r>
          </w:p>
          <w:p w14:paraId="39309407" w14:textId="77777777" w:rsidR="00457315" w:rsidRPr="00146ED3" w:rsidRDefault="00457315" w:rsidP="00562E7F">
            <w:pPr>
              <w:overflowPunct w:val="0"/>
              <w:ind w:left="180" w:hangingChars="100" w:hanging="180"/>
              <w:textAlignment w:val="baseline"/>
              <w:rPr>
                <w:rFonts w:ascii="ＭＳ ゴシック" w:eastAsia="ＭＳ ゴシック" w:hAnsi="ＭＳ ゴシック"/>
                <w:sz w:val="18"/>
                <w:szCs w:val="18"/>
              </w:rPr>
            </w:pPr>
          </w:p>
        </w:tc>
        <w:tc>
          <w:tcPr>
            <w:tcW w:w="2268" w:type="dxa"/>
          </w:tcPr>
          <w:p w14:paraId="17ABAE22" w14:textId="77777777" w:rsidR="00B55A71" w:rsidRPr="00146ED3" w:rsidRDefault="00B55A71" w:rsidP="00BD2010">
            <w:pPr>
              <w:overflowPunct w:val="0"/>
              <w:textAlignment w:val="baseline"/>
              <w:rPr>
                <w:rFonts w:ascii="ＭＳ ゴシック" w:eastAsia="ＭＳ ゴシック" w:hAnsi="ＭＳ ゴシック"/>
                <w:sz w:val="20"/>
                <w:szCs w:val="20"/>
              </w:rPr>
            </w:pPr>
          </w:p>
          <w:p w14:paraId="3043FCCF" w14:textId="77777777" w:rsidR="006F6DF8" w:rsidRPr="00146ED3" w:rsidRDefault="006F6DF8" w:rsidP="006F6DF8">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◯身体拘束に関する記録</w:t>
            </w:r>
          </w:p>
          <w:p w14:paraId="3B465C5A" w14:textId="77777777" w:rsidR="006F6DF8" w:rsidRPr="00146ED3" w:rsidRDefault="006F6DF8" w:rsidP="006F6DF8">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◯処遇日誌</w:t>
            </w:r>
            <w:r w:rsidR="008A7255" w:rsidRPr="00146ED3">
              <w:rPr>
                <w:rFonts w:ascii="ＭＳ ゴシック" w:eastAsia="ＭＳ ゴシック" w:hAnsi="ＭＳ ゴシック" w:hint="eastAsia"/>
                <w:sz w:val="20"/>
                <w:szCs w:val="20"/>
              </w:rPr>
              <w:t>等</w:t>
            </w:r>
          </w:p>
          <w:p w14:paraId="1551C9A8" w14:textId="77777777" w:rsidR="00044950" w:rsidRPr="00146ED3" w:rsidRDefault="00044950" w:rsidP="006F6DF8">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家族への確認書</w:t>
            </w:r>
          </w:p>
          <w:p w14:paraId="7DB1E727" w14:textId="77777777" w:rsidR="00FA3124" w:rsidRPr="00146ED3" w:rsidRDefault="00FA3124" w:rsidP="006F6DF8">
            <w:pPr>
              <w:overflowPunct w:val="0"/>
              <w:ind w:left="200" w:hangingChars="100" w:hanging="200"/>
              <w:textAlignment w:val="baseline"/>
              <w:rPr>
                <w:rFonts w:ascii="ＭＳ ゴシック" w:eastAsia="ＭＳ ゴシック" w:hAnsi="ＭＳ ゴシック"/>
                <w:sz w:val="20"/>
                <w:szCs w:val="20"/>
              </w:rPr>
            </w:pPr>
          </w:p>
          <w:p w14:paraId="2CFDBB0E" w14:textId="77777777" w:rsidR="00FA3124" w:rsidRPr="00146ED3" w:rsidRDefault="00FA3124" w:rsidP="006F6DF8">
            <w:pPr>
              <w:overflowPunct w:val="0"/>
              <w:ind w:left="200" w:hangingChars="100" w:hanging="200"/>
              <w:textAlignment w:val="baseline"/>
              <w:rPr>
                <w:rFonts w:ascii="ＭＳ ゴシック" w:eastAsia="ＭＳ ゴシック" w:hAnsi="ＭＳ ゴシック"/>
                <w:sz w:val="20"/>
                <w:szCs w:val="20"/>
              </w:rPr>
            </w:pPr>
          </w:p>
          <w:p w14:paraId="1CFDD38B" w14:textId="77777777" w:rsidR="00044950" w:rsidRPr="00146ED3" w:rsidRDefault="00044950" w:rsidP="006F6DF8">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身体拘束</w:t>
            </w:r>
            <w:r w:rsidR="00C40DB3" w:rsidRPr="00146ED3">
              <w:rPr>
                <w:rFonts w:ascii="ＭＳ ゴシック" w:eastAsia="ＭＳ ゴシック" w:hAnsi="ＭＳ ゴシック" w:hint="eastAsia"/>
                <w:sz w:val="20"/>
                <w:szCs w:val="20"/>
              </w:rPr>
              <w:t>等</w:t>
            </w:r>
            <w:r w:rsidRPr="00146ED3">
              <w:rPr>
                <w:rFonts w:ascii="ＭＳ ゴシック" w:eastAsia="ＭＳ ゴシック" w:hAnsi="ＭＳ ゴシック"/>
                <w:sz w:val="20"/>
                <w:szCs w:val="20"/>
              </w:rPr>
              <w:t>適正化検討委員会</w:t>
            </w:r>
            <w:r w:rsidRPr="00146ED3">
              <w:rPr>
                <w:rFonts w:ascii="ＭＳ ゴシック" w:eastAsia="ＭＳ ゴシック" w:hAnsi="ＭＳ ゴシック" w:hint="eastAsia"/>
                <w:sz w:val="20"/>
                <w:szCs w:val="20"/>
              </w:rPr>
              <w:t>名簿</w:t>
            </w:r>
            <w:r w:rsidRPr="00146ED3">
              <w:rPr>
                <w:rFonts w:ascii="ＭＳ ゴシック" w:eastAsia="ＭＳ ゴシック" w:hAnsi="ＭＳ ゴシック"/>
                <w:sz w:val="20"/>
                <w:szCs w:val="20"/>
              </w:rPr>
              <w:t>，会議録</w:t>
            </w:r>
          </w:p>
          <w:p w14:paraId="50A92B99" w14:textId="77777777" w:rsidR="00044950" w:rsidRPr="00146ED3" w:rsidRDefault="00044950" w:rsidP="006F6DF8">
            <w:pPr>
              <w:overflowPunct w:val="0"/>
              <w:ind w:left="200" w:hangingChars="100" w:hanging="200"/>
              <w:textAlignment w:val="baseline"/>
              <w:rPr>
                <w:rFonts w:ascii="ＭＳ ゴシック" w:eastAsia="ＭＳ ゴシック" w:hAnsi="ＭＳ ゴシック"/>
                <w:sz w:val="20"/>
                <w:szCs w:val="20"/>
              </w:rPr>
            </w:pPr>
          </w:p>
          <w:p w14:paraId="04FA7DF4" w14:textId="77777777" w:rsidR="00044950" w:rsidRPr="00146ED3" w:rsidRDefault="00044950" w:rsidP="006F6DF8">
            <w:pPr>
              <w:overflowPunct w:val="0"/>
              <w:ind w:left="200" w:hangingChars="100" w:hanging="200"/>
              <w:textAlignment w:val="baseline"/>
              <w:rPr>
                <w:rFonts w:ascii="ＭＳ ゴシック" w:eastAsia="ＭＳ ゴシック" w:hAnsi="ＭＳ ゴシック"/>
                <w:sz w:val="20"/>
                <w:szCs w:val="20"/>
              </w:rPr>
            </w:pPr>
          </w:p>
          <w:p w14:paraId="18BEA64D" w14:textId="77777777" w:rsidR="00044950" w:rsidRPr="00146ED3" w:rsidRDefault="00044950" w:rsidP="006F6DF8">
            <w:pPr>
              <w:overflowPunct w:val="0"/>
              <w:ind w:left="200" w:hangingChars="100" w:hanging="200"/>
              <w:textAlignment w:val="baseline"/>
              <w:rPr>
                <w:rFonts w:ascii="ＭＳ ゴシック" w:eastAsia="ＭＳ ゴシック" w:hAnsi="ＭＳ ゴシック"/>
                <w:sz w:val="20"/>
                <w:szCs w:val="20"/>
              </w:rPr>
            </w:pPr>
          </w:p>
          <w:p w14:paraId="64FE9556" w14:textId="77777777" w:rsidR="00044950" w:rsidRPr="00146ED3" w:rsidRDefault="00044950" w:rsidP="006F6DF8">
            <w:pPr>
              <w:overflowPunct w:val="0"/>
              <w:ind w:left="200" w:hangingChars="100" w:hanging="200"/>
              <w:textAlignment w:val="baseline"/>
              <w:rPr>
                <w:rFonts w:ascii="ＭＳ ゴシック" w:eastAsia="ＭＳ ゴシック" w:hAnsi="ＭＳ ゴシック"/>
                <w:sz w:val="20"/>
                <w:szCs w:val="20"/>
              </w:rPr>
            </w:pPr>
          </w:p>
          <w:p w14:paraId="15B3FB62" w14:textId="77777777" w:rsidR="00044950" w:rsidRPr="00146ED3" w:rsidRDefault="00044950" w:rsidP="006F6DF8">
            <w:pPr>
              <w:overflowPunct w:val="0"/>
              <w:ind w:left="200" w:hangingChars="100" w:hanging="200"/>
              <w:textAlignment w:val="baseline"/>
              <w:rPr>
                <w:rFonts w:ascii="ＭＳ ゴシック" w:eastAsia="ＭＳ ゴシック" w:hAnsi="ＭＳ ゴシック"/>
                <w:sz w:val="20"/>
                <w:szCs w:val="20"/>
              </w:rPr>
            </w:pPr>
          </w:p>
          <w:p w14:paraId="34BF8ABC" w14:textId="77777777" w:rsidR="00044950" w:rsidRPr="00146ED3" w:rsidRDefault="00044950" w:rsidP="006F6DF8">
            <w:pPr>
              <w:overflowPunct w:val="0"/>
              <w:ind w:left="200" w:hangingChars="100" w:hanging="200"/>
              <w:textAlignment w:val="baseline"/>
              <w:rPr>
                <w:rFonts w:ascii="ＭＳ ゴシック" w:eastAsia="ＭＳ ゴシック" w:hAnsi="ＭＳ ゴシック"/>
                <w:sz w:val="20"/>
                <w:szCs w:val="20"/>
              </w:rPr>
            </w:pPr>
          </w:p>
          <w:p w14:paraId="333A279D" w14:textId="77777777" w:rsidR="00044950" w:rsidRPr="00146ED3" w:rsidRDefault="00044950" w:rsidP="006F6DF8">
            <w:pPr>
              <w:overflowPunct w:val="0"/>
              <w:ind w:left="200" w:hangingChars="100" w:hanging="200"/>
              <w:textAlignment w:val="baseline"/>
              <w:rPr>
                <w:rFonts w:ascii="ＭＳ ゴシック" w:eastAsia="ＭＳ ゴシック" w:hAnsi="ＭＳ ゴシック"/>
                <w:sz w:val="20"/>
                <w:szCs w:val="20"/>
              </w:rPr>
            </w:pPr>
          </w:p>
          <w:p w14:paraId="590E794A" w14:textId="77777777" w:rsidR="00044950" w:rsidRPr="00146ED3" w:rsidRDefault="00044950" w:rsidP="00C40DB3">
            <w:pPr>
              <w:overflowPunct w:val="0"/>
              <w:textAlignment w:val="baseline"/>
              <w:rPr>
                <w:rFonts w:ascii="ＭＳ ゴシック" w:eastAsia="ＭＳ ゴシック" w:hAnsi="ＭＳ ゴシック"/>
                <w:sz w:val="20"/>
                <w:szCs w:val="20"/>
              </w:rPr>
            </w:pPr>
          </w:p>
          <w:p w14:paraId="1B50021F" w14:textId="77777777" w:rsidR="00044950" w:rsidRPr="00146ED3" w:rsidRDefault="00044950" w:rsidP="006F6DF8">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身体拘束</w:t>
            </w:r>
            <w:r w:rsidR="00C40DB3" w:rsidRPr="00146ED3">
              <w:rPr>
                <w:rFonts w:ascii="ＭＳ ゴシック" w:eastAsia="ＭＳ ゴシック" w:hAnsi="ＭＳ ゴシック" w:hint="eastAsia"/>
                <w:sz w:val="20"/>
                <w:szCs w:val="20"/>
              </w:rPr>
              <w:t>等</w:t>
            </w:r>
            <w:r w:rsidRPr="00146ED3">
              <w:rPr>
                <w:rFonts w:ascii="ＭＳ ゴシック" w:eastAsia="ＭＳ ゴシック" w:hAnsi="ＭＳ ゴシック" w:hint="eastAsia"/>
                <w:sz w:val="20"/>
                <w:szCs w:val="20"/>
              </w:rPr>
              <w:t>適正化のための</w:t>
            </w:r>
            <w:r w:rsidRPr="00146ED3">
              <w:rPr>
                <w:rFonts w:ascii="ＭＳ ゴシック" w:eastAsia="ＭＳ ゴシック" w:hAnsi="ＭＳ ゴシック"/>
                <w:sz w:val="20"/>
                <w:szCs w:val="20"/>
              </w:rPr>
              <w:t>指針</w:t>
            </w:r>
          </w:p>
          <w:p w14:paraId="676E2ADD" w14:textId="77777777" w:rsidR="006F6DF8" w:rsidRPr="00146ED3" w:rsidRDefault="006F6DF8" w:rsidP="006F6DF8">
            <w:pPr>
              <w:overflowPunct w:val="0"/>
              <w:ind w:left="200" w:hangingChars="100" w:hanging="200"/>
              <w:textAlignment w:val="baseline"/>
              <w:rPr>
                <w:rFonts w:ascii="ＭＳ ゴシック" w:eastAsia="ＭＳ ゴシック" w:hAnsi="ＭＳ ゴシック"/>
                <w:sz w:val="20"/>
                <w:szCs w:val="20"/>
              </w:rPr>
            </w:pPr>
          </w:p>
          <w:p w14:paraId="086F44B1" w14:textId="77777777" w:rsidR="006F6DF8" w:rsidRPr="00146ED3" w:rsidRDefault="006F6DF8" w:rsidP="006F6DF8">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◯研修記録</w:t>
            </w:r>
          </w:p>
        </w:tc>
        <w:tc>
          <w:tcPr>
            <w:tcW w:w="2552" w:type="dxa"/>
            <w:tcBorders>
              <w:bottom w:val="single" w:sz="4" w:space="0" w:color="auto"/>
            </w:tcBorders>
          </w:tcPr>
          <w:p w14:paraId="2FAAFD10" w14:textId="77777777" w:rsidR="008B03E9" w:rsidRPr="00146ED3" w:rsidRDefault="008B03E9" w:rsidP="00BD2010">
            <w:pPr>
              <w:overflowPunct w:val="0"/>
              <w:ind w:left="200" w:hangingChars="100" w:hanging="200"/>
              <w:textAlignment w:val="baseline"/>
              <w:rPr>
                <w:rFonts w:ascii="ＭＳ ゴシック" w:eastAsia="ＭＳ ゴシック" w:hAnsi="ＭＳ ゴシック"/>
                <w:sz w:val="20"/>
                <w:szCs w:val="20"/>
              </w:rPr>
            </w:pPr>
          </w:p>
          <w:p w14:paraId="4DBB2295" w14:textId="77777777" w:rsidR="008B03E9" w:rsidRPr="00146ED3" w:rsidRDefault="008B03E9" w:rsidP="00C32A32">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○基準第15条</w:t>
            </w:r>
            <w:r w:rsidR="00C32A32" w:rsidRPr="00146ED3">
              <w:rPr>
                <w:rFonts w:ascii="ＭＳ ゴシック" w:eastAsia="ＭＳ ゴシック" w:hAnsi="ＭＳ ゴシック" w:hint="eastAsia"/>
                <w:sz w:val="20"/>
                <w:szCs w:val="20"/>
              </w:rPr>
              <w:t>第</w:t>
            </w:r>
            <w:r w:rsidR="007D3057" w:rsidRPr="00146ED3">
              <w:rPr>
                <w:rFonts w:ascii="ＭＳ ゴシック" w:eastAsia="ＭＳ ゴシック" w:hAnsi="ＭＳ ゴシック" w:hint="eastAsia"/>
                <w:sz w:val="20"/>
                <w:szCs w:val="20"/>
              </w:rPr>
              <w:t>４</w:t>
            </w:r>
            <w:r w:rsidR="00C32A32" w:rsidRPr="00146ED3">
              <w:rPr>
                <w:rFonts w:ascii="ＭＳ ゴシック" w:eastAsia="ＭＳ ゴシック" w:hAnsi="ＭＳ ゴシック" w:hint="eastAsia"/>
                <w:sz w:val="20"/>
                <w:szCs w:val="20"/>
              </w:rPr>
              <w:t>項</w:t>
            </w:r>
            <w:r w:rsidR="002A0DCD" w:rsidRPr="00146ED3">
              <w:rPr>
                <w:rFonts w:ascii="ＭＳ ゴシック" w:eastAsia="ＭＳ ゴシック" w:hAnsi="ＭＳ ゴシック" w:hint="eastAsia"/>
                <w:sz w:val="20"/>
                <w:szCs w:val="20"/>
              </w:rPr>
              <w:t>～</w:t>
            </w:r>
            <w:r w:rsidR="00C32A32" w:rsidRPr="00146ED3">
              <w:rPr>
                <w:rFonts w:ascii="ＭＳ ゴシック" w:eastAsia="ＭＳ ゴシック" w:hAnsi="ＭＳ ゴシック" w:hint="eastAsia"/>
                <w:sz w:val="20"/>
                <w:szCs w:val="20"/>
              </w:rPr>
              <w:t>第</w:t>
            </w:r>
            <w:r w:rsidR="007D3057" w:rsidRPr="00146ED3">
              <w:rPr>
                <w:rFonts w:ascii="ＭＳ ゴシック" w:eastAsia="ＭＳ ゴシック" w:hAnsi="ＭＳ ゴシック" w:hint="eastAsia"/>
                <w:sz w:val="20"/>
                <w:szCs w:val="20"/>
              </w:rPr>
              <w:t>６</w:t>
            </w:r>
            <w:r w:rsidR="00C32A32" w:rsidRPr="00146ED3">
              <w:rPr>
                <w:rFonts w:ascii="ＭＳ ゴシック" w:eastAsia="ＭＳ ゴシック" w:hAnsi="ＭＳ ゴシック" w:hint="eastAsia"/>
                <w:sz w:val="20"/>
                <w:szCs w:val="20"/>
              </w:rPr>
              <w:t>項</w:t>
            </w:r>
          </w:p>
          <w:p w14:paraId="1F2A8AD1" w14:textId="77777777" w:rsidR="008B03E9" w:rsidRPr="00146ED3" w:rsidRDefault="008B03E9" w:rsidP="00C32A32">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8F126D" w:rsidRPr="00146ED3">
              <w:rPr>
                <w:rFonts w:ascii="ＭＳ ゴシック" w:eastAsia="ＭＳ ゴシック" w:hAnsi="ＭＳ ゴシック" w:hint="eastAsia"/>
                <w:sz w:val="20"/>
                <w:szCs w:val="20"/>
              </w:rPr>
              <w:t>(ﾕﾆｯﾄ</w:t>
            </w:r>
            <w:r w:rsidR="008F126D" w:rsidRPr="00146ED3">
              <w:rPr>
                <w:rFonts w:ascii="ＭＳ ゴシック" w:eastAsia="ＭＳ ゴシック" w:hAnsi="ＭＳ ゴシック"/>
                <w:sz w:val="20"/>
                <w:szCs w:val="20"/>
              </w:rPr>
              <w:t>)</w:t>
            </w:r>
            <w:r w:rsidRPr="00146ED3">
              <w:rPr>
                <w:rFonts w:ascii="ＭＳ ゴシック" w:eastAsia="ＭＳ ゴシック" w:hAnsi="ＭＳ ゴシック" w:hint="eastAsia"/>
                <w:sz w:val="20"/>
                <w:szCs w:val="20"/>
              </w:rPr>
              <w:t>基準第36条</w:t>
            </w:r>
            <w:r w:rsidR="00C32A32" w:rsidRPr="00146ED3">
              <w:rPr>
                <w:rFonts w:ascii="ＭＳ ゴシック" w:eastAsia="ＭＳ ゴシック" w:hAnsi="ＭＳ ゴシック" w:hint="eastAsia"/>
                <w:sz w:val="20"/>
                <w:szCs w:val="20"/>
              </w:rPr>
              <w:t>第</w:t>
            </w:r>
            <w:r w:rsidR="007D3057" w:rsidRPr="00146ED3">
              <w:rPr>
                <w:rFonts w:ascii="ＭＳ ゴシック" w:eastAsia="ＭＳ ゴシック" w:hAnsi="ＭＳ ゴシック" w:hint="eastAsia"/>
                <w:sz w:val="20"/>
                <w:szCs w:val="20"/>
              </w:rPr>
              <w:t>６</w:t>
            </w:r>
            <w:r w:rsidR="00C32A32" w:rsidRPr="00146ED3">
              <w:rPr>
                <w:rFonts w:ascii="ＭＳ ゴシック" w:eastAsia="ＭＳ ゴシック" w:hAnsi="ＭＳ ゴシック" w:hint="eastAsia"/>
                <w:sz w:val="20"/>
                <w:szCs w:val="20"/>
              </w:rPr>
              <w:t>項</w:t>
            </w:r>
            <w:r w:rsidR="002A0DCD" w:rsidRPr="00146ED3">
              <w:rPr>
                <w:rFonts w:ascii="ＭＳ ゴシック" w:eastAsia="ＭＳ ゴシック" w:hAnsi="ＭＳ ゴシック" w:hint="eastAsia"/>
                <w:sz w:val="20"/>
                <w:szCs w:val="20"/>
              </w:rPr>
              <w:t>～</w:t>
            </w:r>
            <w:r w:rsidR="00C32A32" w:rsidRPr="00146ED3">
              <w:rPr>
                <w:rFonts w:ascii="ＭＳ ゴシック" w:eastAsia="ＭＳ ゴシック" w:hAnsi="ＭＳ ゴシック" w:hint="eastAsia"/>
                <w:sz w:val="20"/>
                <w:szCs w:val="20"/>
              </w:rPr>
              <w:t>第</w:t>
            </w:r>
            <w:r w:rsidR="007D3057" w:rsidRPr="00146ED3">
              <w:rPr>
                <w:rFonts w:ascii="ＭＳ ゴシック" w:eastAsia="ＭＳ ゴシック" w:hAnsi="ＭＳ ゴシック" w:hint="eastAsia"/>
                <w:sz w:val="20"/>
                <w:szCs w:val="20"/>
              </w:rPr>
              <w:t>８</w:t>
            </w:r>
            <w:r w:rsidR="00C32A32" w:rsidRPr="00146ED3">
              <w:rPr>
                <w:rFonts w:ascii="ＭＳ ゴシック" w:eastAsia="ＭＳ ゴシック" w:hAnsi="ＭＳ ゴシック" w:hint="eastAsia"/>
                <w:sz w:val="20"/>
                <w:szCs w:val="20"/>
              </w:rPr>
              <w:t>項</w:t>
            </w:r>
          </w:p>
          <w:p w14:paraId="3E1C41DA" w14:textId="77777777" w:rsidR="00D07962" w:rsidRPr="00146ED3" w:rsidRDefault="00D07962" w:rsidP="00C32A32">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sz w:val="18"/>
                <w:szCs w:val="18"/>
              </w:rPr>
              <w:t>基準第64条</w:t>
            </w:r>
          </w:p>
          <w:p w14:paraId="5D171E70" w14:textId="77777777" w:rsidR="00F46F76" w:rsidRPr="00146ED3" w:rsidRDefault="00F46F76" w:rsidP="00C32A32">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sz w:val="18"/>
                <w:szCs w:val="18"/>
              </w:rPr>
              <w:t>解釈通知第４-</w:t>
            </w:r>
            <w:r w:rsidRPr="00146ED3">
              <w:rPr>
                <w:rFonts w:ascii="ＭＳ ゴシック" w:eastAsia="ＭＳ ゴシック" w:hAnsi="ＭＳ ゴシック" w:hint="eastAsia"/>
                <w:sz w:val="18"/>
                <w:szCs w:val="18"/>
              </w:rPr>
              <w:t>3-(2)</w:t>
            </w:r>
            <w:r w:rsidRPr="00146ED3">
              <w:rPr>
                <w:rFonts w:ascii="ＭＳ ゴシック" w:eastAsia="ＭＳ ゴシック" w:hAnsi="ＭＳ ゴシック"/>
                <w:sz w:val="18"/>
                <w:szCs w:val="18"/>
              </w:rPr>
              <w:t>～</w:t>
            </w: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sz w:val="18"/>
                <w:szCs w:val="18"/>
              </w:rPr>
              <w:t>5)</w:t>
            </w:r>
          </w:p>
          <w:p w14:paraId="5AF78B26" w14:textId="77777777" w:rsidR="009860B1" w:rsidRPr="00146ED3" w:rsidRDefault="009860B1" w:rsidP="009860B1">
            <w:pPr>
              <w:ind w:left="180" w:hangingChars="100" w:hanging="180"/>
              <w:rPr>
                <w:rFonts w:ascii="ＭＳ ゴシック" w:eastAsia="ＭＳ ゴシック" w:hAnsi="ＭＳ ゴシック"/>
                <w:sz w:val="18"/>
                <w:szCs w:val="18"/>
              </w:rPr>
            </w:pPr>
          </w:p>
          <w:p w14:paraId="65A21030" w14:textId="77777777" w:rsidR="009860B1" w:rsidRPr="00146ED3" w:rsidRDefault="009860B1" w:rsidP="009860B1">
            <w:pPr>
              <w:ind w:left="180" w:hangingChars="100" w:hanging="180"/>
              <w:rPr>
                <w:rFonts w:ascii="ＭＳ ゴシック" w:eastAsia="ＭＳ ゴシック" w:hAnsi="ＭＳ ゴシック"/>
                <w:sz w:val="18"/>
                <w:szCs w:val="18"/>
              </w:rPr>
            </w:pPr>
          </w:p>
          <w:p w14:paraId="1553E40C" w14:textId="77777777" w:rsidR="00B55A71" w:rsidRPr="00146ED3" w:rsidRDefault="00B55A71" w:rsidP="008B03E9">
            <w:pPr>
              <w:ind w:firstLineChars="100" w:firstLine="200"/>
              <w:rPr>
                <w:rFonts w:ascii="ＭＳ ゴシック" w:eastAsia="ＭＳ ゴシック" w:hAnsi="ＭＳ ゴシック"/>
                <w:sz w:val="20"/>
                <w:szCs w:val="20"/>
              </w:rPr>
            </w:pPr>
          </w:p>
          <w:p w14:paraId="4E605555" w14:textId="77777777" w:rsidR="00562E7F" w:rsidRPr="00146ED3" w:rsidRDefault="00562E7F" w:rsidP="008B03E9">
            <w:pPr>
              <w:ind w:firstLineChars="100" w:firstLine="200"/>
              <w:rPr>
                <w:rFonts w:ascii="ＭＳ ゴシック" w:eastAsia="ＭＳ ゴシック" w:hAnsi="ＭＳ ゴシック"/>
                <w:sz w:val="20"/>
                <w:szCs w:val="20"/>
              </w:rPr>
            </w:pPr>
          </w:p>
          <w:p w14:paraId="60B687D3" w14:textId="77777777" w:rsidR="00562E7F" w:rsidRPr="00146ED3" w:rsidRDefault="00562E7F" w:rsidP="00562E7F">
            <w:pPr>
              <w:ind w:left="180" w:hangingChars="100" w:hanging="180"/>
              <w:rPr>
                <w:rFonts w:ascii="ＭＳ ゴシック" w:eastAsia="ＭＳ ゴシック" w:hAnsi="ＭＳ ゴシック"/>
                <w:sz w:val="18"/>
                <w:szCs w:val="18"/>
              </w:rPr>
            </w:pPr>
          </w:p>
          <w:p w14:paraId="5585A3B6" w14:textId="77777777" w:rsidR="00562E7F" w:rsidRPr="00146ED3" w:rsidRDefault="00562E7F" w:rsidP="00562E7F">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○基準第15条第６項第1号</w:t>
            </w:r>
          </w:p>
          <w:p w14:paraId="02E652D7" w14:textId="77777777" w:rsidR="00562E7F" w:rsidRPr="00146ED3" w:rsidRDefault="00562E7F" w:rsidP="008B03E9">
            <w:pPr>
              <w:ind w:firstLineChars="100" w:firstLine="200"/>
              <w:rPr>
                <w:rFonts w:ascii="ＭＳ ゴシック" w:eastAsia="ＭＳ ゴシック" w:hAnsi="ＭＳ ゴシック"/>
                <w:sz w:val="20"/>
                <w:szCs w:val="20"/>
              </w:rPr>
            </w:pPr>
          </w:p>
          <w:p w14:paraId="5904ADCA" w14:textId="77777777" w:rsidR="00562E7F" w:rsidRPr="00146ED3" w:rsidRDefault="00562E7F" w:rsidP="008B03E9">
            <w:pPr>
              <w:ind w:firstLineChars="100" w:firstLine="200"/>
              <w:rPr>
                <w:rFonts w:ascii="ＭＳ ゴシック" w:eastAsia="ＭＳ ゴシック" w:hAnsi="ＭＳ ゴシック"/>
                <w:sz w:val="20"/>
                <w:szCs w:val="20"/>
              </w:rPr>
            </w:pPr>
          </w:p>
          <w:p w14:paraId="238BF441" w14:textId="77777777" w:rsidR="00562E7F" w:rsidRPr="00146ED3" w:rsidRDefault="00562E7F" w:rsidP="008B03E9">
            <w:pPr>
              <w:ind w:firstLineChars="100" w:firstLine="200"/>
              <w:rPr>
                <w:rFonts w:ascii="ＭＳ ゴシック" w:eastAsia="ＭＳ ゴシック" w:hAnsi="ＭＳ ゴシック"/>
                <w:sz w:val="20"/>
                <w:szCs w:val="20"/>
              </w:rPr>
            </w:pPr>
          </w:p>
          <w:p w14:paraId="4B26323C" w14:textId="77777777" w:rsidR="00562E7F" w:rsidRPr="00146ED3" w:rsidRDefault="00562E7F" w:rsidP="008B03E9">
            <w:pPr>
              <w:ind w:firstLineChars="100" w:firstLine="200"/>
              <w:rPr>
                <w:rFonts w:ascii="ＭＳ ゴシック" w:eastAsia="ＭＳ ゴシック" w:hAnsi="ＭＳ ゴシック"/>
                <w:sz w:val="20"/>
                <w:szCs w:val="20"/>
              </w:rPr>
            </w:pPr>
          </w:p>
          <w:p w14:paraId="136212B9" w14:textId="77777777" w:rsidR="00D07962" w:rsidRPr="00146ED3" w:rsidRDefault="00D07962" w:rsidP="008B03E9">
            <w:pPr>
              <w:ind w:firstLineChars="100" w:firstLine="200"/>
              <w:rPr>
                <w:rFonts w:ascii="ＭＳ ゴシック" w:eastAsia="ＭＳ ゴシック" w:hAnsi="ＭＳ ゴシック"/>
                <w:sz w:val="20"/>
                <w:szCs w:val="20"/>
              </w:rPr>
            </w:pPr>
          </w:p>
          <w:p w14:paraId="3474FE67" w14:textId="77777777" w:rsidR="00562E7F" w:rsidRPr="00146ED3" w:rsidRDefault="00562E7F" w:rsidP="00457315">
            <w:pPr>
              <w:spacing w:line="180" w:lineRule="exact"/>
              <w:ind w:firstLineChars="100" w:firstLine="200"/>
              <w:rPr>
                <w:rFonts w:ascii="ＭＳ ゴシック" w:eastAsia="ＭＳ ゴシック" w:hAnsi="ＭＳ ゴシック"/>
                <w:sz w:val="20"/>
                <w:szCs w:val="20"/>
              </w:rPr>
            </w:pPr>
          </w:p>
          <w:p w14:paraId="07507BEE" w14:textId="77777777" w:rsidR="00562E7F" w:rsidRPr="00146ED3" w:rsidRDefault="00562E7F" w:rsidP="00562E7F">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○基準第15条第６項第２号</w:t>
            </w:r>
          </w:p>
          <w:p w14:paraId="35AF0A04" w14:textId="77777777" w:rsidR="00562E7F" w:rsidRPr="00146ED3" w:rsidRDefault="00562E7F" w:rsidP="008B03E9">
            <w:pPr>
              <w:ind w:firstLineChars="100" w:firstLine="200"/>
              <w:rPr>
                <w:rFonts w:ascii="ＭＳ ゴシック" w:eastAsia="ＭＳ ゴシック" w:hAnsi="ＭＳ ゴシック"/>
                <w:sz w:val="20"/>
                <w:szCs w:val="20"/>
              </w:rPr>
            </w:pPr>
          </w:p>
          <w:p w14:paraId="172009E8" w14:textId="77777777" w:rsidR="00562E7F" w:rsidRPr="00146ED3" w:rsidRDefault="00562E7F" w:rsidP="008B03E9">
            <w:pPr>
              <w:ind w:firstLineChars="100" w:firstLine="200"/>
              <w:rPr>
                <w:rFonts w:ascii="ＭＳ ゴシック" w:eastAsia="ＭＳ ゴシック" w:hAnsi="ＭＳ ゴシック"/>
                <w:sz w:val="20"/>
                <w:szCs w:val="20"/>
              </w:rPr>
            </w:pPr>
          </w:p>
          <w:p w14:paraId="4328C393" w14:textId="77777777" w:rsidR="00562E7F" w:rsidRPr="00146ED3" w:rsidRDefault="00562E7F" w:rsidP="00562E7F">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○基準第15条第６項第３号</w:t>
            </w:r>
          </w:p>
          <w:p w14:paraId="0DE3C462" w14:textId="77777777" w:rsidR="00457315" w:rsidRPr="00146ED3" w:rsidRDefault="00FA3124" w:rsidP="00457315">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457315" w:rsidRPr="00146ED3">
              <w:rPr>
                <w:rFonts w:ascii="ＭＳ ゴシック" w:eastAsia="ＭＳ ゴシック" w:hAnsi="ＭＳ ゴシック" w:hint="eastAsia"/>
                <w:sz w:val="18"/>
                <w:szCs w:val="18"/>
              </w:rPr>
              <w:t>※</w:t>
            </w:r>
            <w:r w:rsidR="00457315" w:rsidRPr="00146ED3">
              <w:rPr>
                <w:rFonts w:ascii="ＭＳ ゴシック" w:eastAsia="ＭＳ ゴシック" w:hAnsi="ＭＳ ゴシック"/>
                <w:sz w:val="18"/>
                <w:szCs w:val="18"/>
              </w:rPr>
              <w:t>2</w:t>
            </w:r>
            <w:r w:rsidRPr="00146ED3">
              <w:rPr>
                <w:rFonts w:ascii="ＭＳ ゴシック" w:eastAsia="ＭＳ ゴシック" w:hAnsi="ＭＳ ゴシック" w:hint="eastAsia"/>
                <w:sz w:val="18"/>
                <w:szCs w:val="18"/>
              </w:rPr>
              <w:t>)</w:t>
            </w:r>
            <w:r w:rsidR="00457315" w:rsidRPr="00146ED3">
              <w:rPr>
                <w:rFonts w:ascii="ＭＳ ゴシック" w:eastAsia="ＭＳ ゴシック" w:hAnsi="ＭＳ ゴシック"/>
                <w:sz w:val="18"/>
                <w:szCs w:val="18"/>
              </w:rPr>
              <w:t>解釈通知第４-</w:t>
            </w:r>
            <w:r w:rsidR="00457315" w:rsidRPr="00146ED3">
              <w:rPr>
                <w:rFonts w:ascii="ＭＳ ゴシック" w:eastAsia="ＭＳ ゴシック" w:hAnsi="ＭＳ ゴシック" w:hint="eastAsia"/>
                <w:sz w:val="18"/>
                <w:szCs w:val="18"/>
              </w:rPr>
              <w:t>3-(</w:t>
            </w:r>
            <w:r w:rsidR="00457315" w:rsidRPr="00146ED3">
              <w:rPr>
                <w:rFonts w:ascii="ＭＳ ゴシック" w:eastAsia="ＭＳ ゴシック" w:hAnsi="ＭＳ ゴシック"/>
                <w:sz w:val="18"/>
                <w:szCs w:val="18"/>
              </w:rPr>
              <w:t>5)</w:t>
            </w:r>
          </w:p>
          <w:p w14:paraId="75F19F3E" w14:textId="77777777" w:rsidR="00562E7F" w:rsidRPr="00146ED3" w:rsidRDefault="00562E7F" w:rsidP="008B03E9">
            <w:pPr>
              <w:ind w:firstLineChars="100" w:firstLine="200"/>
              <w:rPr>
                <w:rFonts w:ascii="ＭＳ ゴシック" w:eastAsia="ＭＳ ゴシック" w:hAnsi="ＭＳ ゴシック"/>
                <w:sz w:val="20"/>
                <w:szCs w:val="20"/>
              </w:rPr>
            </w:pPr>
          </w:p>
        </w:tc>
        <w:tc>
          <w:tcPr>
            <w:tcW w:w="1417" w:type="dxa"/>
            <w:tcBorders>
              <w:bottom w:val="single" w:sz="4" w:space="0" w:color="auto"/>
            </w:tcBorders>
          </w:tcPr>
          <w:p w14:paraId="5176FDD7" w14:textId="77777777" w:rsidR="00562E7F" w:rsidRPr="00146ED3" w:rsidRDefault="00562E7F" w:rsidP="00562E7F">
            <w:pPr>
              <w:ind w:left="200" w:hangingChars="100" w:hanging="200"/>
              <w:rPr>
                <w:rFonts w:ascii="ＭＳ ゴシック" w:eastAsia="ＭＳ ゴシック" w:hAnsi="ＭＳ ゴシック"/>
                <w:sz w:val="20"/>
                <w:szCs w:val="20"/>
              </w:rPr>
            </w:pPr>
          </w:p>
          <w:p w14:paraId="5CF505BC" w14:textId="77777777" w:rsidR="00562E7F" w:rsidRPr="00146ED3" w:rsidRDefault="00562E7F" w:rsidP="00562E7F">
            <w:pPr>
              <w:ind w:left="200" w:hangingChars="100" w:hanging="200"/>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○「身体拘束ゼロ作戦」の推進について</w:t>
            </w:r>
            <w:r w:rsidRPr="00146ED3">
              <w:rPr>
                <w:rFonts w:ascii="ＭＳ ゴシック" w:eastAsia="ＭＳ ゴシック" w:hAnsi="ＭＳ ゴシック" w:hint="eastAsia"/>
                <w:sz w:val="18"/>
                <w:szCs w:val="18"/>
              </w:rPr>
              <w:t>(平成13年４月</w:t>
            </w:r>
            <w:r w:rsidRPr="00146ED3">
              <w:rPr>
                <w:rFonts w:ascii="ＭＳ ゴシック" w:eastAsia="ＭＳ ゴシック" w:hAnsi="ＭＳ ゴシック"/>
                <w:sz w:val="18"/>
                <w:szCs w:val="18"/>
              </w:rPr>
              <w:t>６</w:t>
            </w:r>
            <w:r w:rsidRPr="00146ED3">
              <w:rPr>
                <w:rFonts w:ascii="ＭＳ ゴシック" w:eastAsia="ＭＳ ゴシック" w:hAnsi="ＭＳ ゴシック" w:hint="eastAsia"/>
                <w:sz w:val="18"/>
                <w:szCs w:val="18"/>
              </w:rPr>
              <w:t>日老発第155号)</w:t>
            </w:r>
          </w:p>
          <w:p w14:paraId="3EE9D4F7" w14:textId="77777777" w:rsidR="00562E7F" w:rsidRPr="00146ED3" w:rsidRDefault="00562E7F" w:rsidP="00562E7F">
            <w:pPr>
              <w:spacing w:line="120" w:lineRule="exact"/>
              <w:ind w:left="200" w:hangingChars="100" w:hanging="200"/>
              <w:rPr>
                <w:rFonts w:ascii="ＭＳ ゴシック" w:eastAsia="ＭＳ ゴシック" w:hAnsi="ＭＳ ゴシック"/>
                <w:sz w:val="20"/>
                <w:szCs w:val="20"/>
              </w:rPr>
            </w:pPr>
          </w:p>
          <w:p w14:paraId="2B9BCF24" w14:textId="77777777" w:rsidR="00562E7F" w:rsidRPr="00146ED3" w:rsidRDefault="00562E7F" w:rsidP="00562E7F">
            <w:pPr>
              <w:ind w:left="200" w:hangingChars="100" w:hanging="200"/>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身体拘束廃止推進事業の実施について</w:t>
            </w:r>
            <w:r w:rsidRPr="00146ED3">
              <w:rPr>
                <w:rFonts w:ascii="ＭＳ ゴシック" w:eastAsia="ＭＳ ゴシック" w:hAnsi="ＭＳ ゴシック" w:hint="eastAsia"/>
                <w:sz w:val="18"/>
                <w:szCs w:val="18"/>
              </w:rPr>
              <w:t>(平成13年</w:t>
            </w:r>
            <w:r w:rsidRPr="00146ED3">
              <w:rPr>
                <w:rFonts w:ascii="ＭＳ ゴシック" w:eastAsia="ＭＳ ゴシック" w:hAnsi="ＭＳ ゴシック"/>
                <w:sz w:val="18"/>
                <w:szCs w:val="18"/>
              </w:rPr>
              <w:t>５</w:t>
            </w:r>
            <w:r w:rsidRPr="00146ED3">
              <w:rPr>
                <w:rFonts w:ascii="ＭＳ ゴシック" w:eastAsia="ＭＳ ゴシック" w:hAnsi="ＭＳ ゴシック" w:hint="eastAsia"/>
                <w:sz w:val="18"/>
                <w:szCs w:val="18"/>
              </w:rPr>
              <w:t xml:space="preserve">月21日老発第203号) </w:t>
            </w:r>
          </w:p>
          <w:p w14:paraId="13664F87" w14:textId="77777777" w:rsidR="00562E7F" w:rsidRPr="00146ED3" w:rsidRDefault="00562E7F" w:rsidP="00562E7F">
            <w:pPr>
              <w:spacing w:line="120" w:lineRule="exact"/>
              <w:rPr>
                <w:rFonts w:ascii="ＭＳ ゴシック" w:eastAsia="ＭＳ ゴシック" w:hAnsi="ＭＳ ゴシック"/>
                <w:sz w:val="18"/>
                <w:szCs w:val="18"/>
              </w:rPr>
            </w:pPr>
          </w:p>
          <w:p w14:paraId="5705B167" w14:textId="77777777" w:rsidR="00B55A71" w:rsidRPr="00146ED3" w:rsidRDefault="00F07B3F" w:rsidP="00031CD7">
            <w:pPr>
              <w:ind w:left="180" w:hangingChars="100" w:hanging="180"/>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w:t>
            </w:r>
            <w:r w:rsidR="00562E7F" w:rsidRPr="00146ED3">
              <w:rPr>
                <w:rFonts w:ascii="ＭＳ ゴシック" w:eastAsia="ＭＳ ゴシック" w:hAnsi="ＭＳ ゴシック" w:hint="eastAsia"/>
                <w:sz w:val="18"/>
                <w:szCs w:val="18"/>
              </w:rPr>
              <w:t>※</w:t>
            </w:r>
            <w:r w:rsidR="00FA3124" w:rsidRPr="00146ED3">
              <w:rPr>
                <w:rFonts w:ascii="ＭＳ ゴシック" w:eastAsia="ＭＳ ゴシック" w:hAnsi="ＭＳ ゴシック" w:hint="eastAsia"/>
                <w:sz w:val="18"/>
                <w:szCs w:val="18"/>
              </w:rPr>
              <w:t>1</w:t>
            </w:r>
            <w:r w:rsidRPr="00146ED3">
              <w:rPr>
                <w:rFonts w:ascii="ＭＳ ゴシック" w:eastAsia="ＭＳ ゴシック" w:hAnsi="ＭＳ ゴシック" w:hint="eastAsia"/>
                <w:sz w:val="18"/>
                <w:szCs w:val="18"/>
              </w:rPr>
              <w:t>)</w:t>
            </w:r>
            <w:r w:rsidR="00031CD7" w:rsidRPr="00146ED3">
              <w:rPr>
                <w:rFonts w:ascii="ＭＳ ゴシック" w:eastAsia="ＭＳ ゴシック" w:hAnsi="ＭＳ ゴシック" w:hint="eastAsia"/>
                <w:sz w:val="18"/>
                <w:szCs w:val="18"/>
              </w:rPr>
              <w:t xml:space="preserve"> </w:t>
            </w:r>
            <w:r w:rsidR="00562E7F" w:rsidRPr="00146ED3">
              <w:rPr>
                <w:rFonts w:ascii="ＭＳ ゴシック" w:eastAsia="ＭＳ ゴシック" w:hAnsi="ＭＳ ゴシック" w:hint="eastAsia"/>
                <w:sz w:val="18"/>
                <w:szCs w:val="18"/>
              </w:rPr>
              <w:t>身体拘束ゼロへの手引き(厚生労働省｢身体拘束</w:t>
            </w:r>
            <w:r w:rsidR="00562E7F" w:rsidRPr="00146ED3">
              <w:rPr>
                <w:rFonts w:ascii="ＭＳ ゴシック" w:eastAsia="ＭＳ ゴシック" w:hAnsi="ＭＳ ゴシック"/>
                <w:sz w:val="18"/>
                <w:szCs w:val="18"/>
              </w:rPr>
              <w:t>ｾﾞﾛ</w:t>
            </w:r>
            <w:r w:rsidR="00562E7F" w:rsidRPr="00146ED3">
              <w:rPr>
                <w:rFonts w:ascii="ＭＳ ゴシック" w:eastAsia="ＭＳ ゴシック" w:hAnsi="ＭＳ ゴシック" w:hint="eastAsia"/>
                <w:sz w:val="18"/>
                <w:szCs w:val="18"/>
              </w:rPr>
              <w:t>作戦</w:t>
            </w:r>
            <w:r w:rsidR="00562E7F" w:rsidRPr="00146ED3">
              <w:rPr>
                <w:rFonts w:ascii="ＭＳ ゴシック" w:eastAsia="ＭＳ ゴシック" w:hAnsi="ＭＳ ゴシック"/>
                <w:sz w:val="18"/>
                <w:szCs w:val="18"/>
              </w:rPr>
              <w:t>推進会議</w:t>
            </w:r>
            <w:r w:rsidR="00562E7F" w:rsidRPr="00146ED3">
              <w:rPr>
                <w:rFonts w:ascii="ＭＳ ゴシック" w:eastAsia="ＭＳ ゴシック" w:hAnsi="ＭＳ ゴシック" w:hint="eastAsia"/>
                <w:sz w:val="18"/>
                <w:szCs w:val="18"/>
              </w:rPr>
              <w:t>｣</w:t>
            </w:r>
          </w:p>
        </w:tc>
      </w:tr>
    </w:tbl>
    <w:p w14:paraId="3F0A401F" w14:textId="77777777" w:rsidR="00B55A71" w:rsidRPr="00146ED3" w:rsidRDefault="00B55A71" w:rsidP="00B55A71">
      <w:pPr>
        <w:tabs>
          <w:tab w:val="left" w:pos="1290"/>
        </w:tabs>
        <w:jc w:val="center"/>
        <w:rPr>
          <w:rFonts w:ascii="ＭＳ ゴシック" w:eastAsia="ＭＳ ゴシック" w:hAnsi="ＭＳ ゴシック"/>
          <w:sz w:val="20"/>
          <w:szCs w:val="20"/>
        </w:rPr>
      </w:pPr>
    </w:p>
    <w:p w14:paraId="074AB630" w14:textId="77777777" w:rsidR="00B55A71" w:rsidRPr="00146ED3" w:rsidRDefault="00B55A71" w:rsidP="00B55A71">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2"/>
        <w:gridCol w:w="5967"/>
        <w:gridCol w:w="1701"/>
      </w:tblGrid>
      <w:tr w:rsidR="00B55A71" w:rsidRPr="00146ED3" w14:paraId="72B9AC03" w14:textId="77777777" w:rsidTr="00056A1E">
        <w:trPr>
          <w:trHeight w:val="367"/>
        </w:trPr>
        <w:tc>
          <w:tcPr>
            <w:tcW w:w="2392" w:type="dxa"/>
            <w:vAlign w:val="center"/>
          </w:tcPr>
          <w:p w14:paraId="583C0981" w14:textId="77777777" w:rsidR="00B55A71" w:rsidRPr="00146ED3" w:rsidRDefault="00B55A71" w:rsidP="00F87635">
            <w:pPr>
              <w:jc w:val="center"/>
              <w:rPr>
                <w:rFonts w:ascii="ＭＳ ゴシック" w:eastAsia="ＭＳ ゴシック" w:hAnsi="ＭＳ ゴシック"/>
                <w:sz w:val="20"/>
                <w:szCs w:val="20"/>
              </w:rPr>
            </w:pPr>
            <w:bookmarkStart w:id="4" w:name="_Hlk80887145"/>
            <w:r w:rsidRPr="00146ED3">
              <w:rPr>
                <w:rFonts w:ascii="ＭＳ ゴシック" w:eastAsia="ＭＳ ゴシック" w:hAnsi="ＭＳ ゴシック" w:hint="eastAsia"/>
                <w:sz w:val="20"/>
                <w:szCs w:val="20"/>
              </w:rPr>
              <w:t>主　眼　事　項</w:t>
            </w:r>
          </w:p>
        </w:tc>
        <w:tc>
          <w:tcPr>
            <w:tcW w:w="5967" w:type="dxa"/>
            <w:tcBorders>
              <w:bottom w:val="single" w:sz="4" w:space="0" w:color="auto"/>
            </w:tcBorders>
            <w:vAlign w:val="center"/>
          </w:tcPr>
          <w:p w14:paraId="1245914D" w14:textId="77777777" w:rsidR="00B55A71" w:rsidRPr="00146ED3" w:rsidRDefault="00B55A71" w:rsidP="00BA112A">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tcBorders>
              <w:bottom w:val="single" w:sz="4" w:space="0" w:color="auto"/>
            </w:tcBorders>
            <w:vAlign w:val="center"/>
          </w:tcPr>
          <w:p w14:paraId="11E3FEFB" w14:textId="77777777" w:rsidR="00B55A71" w:rsidRPr="00146ED3" w:rsidRDefault="00B55A71" w:rsidP="00BA112A">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A73C0" w:rsidRPr="00146ED3" w14:paraId="2C261339" w14:textId="77777777" w:rsidTr="00056A1E">
        <w:trPr>
          <w:trHeight w:val="9249"/>
        </w:trPr>
        <w:tc>
          <w:tcPr>
            <w:tcW w:w="2392" w:type="dxa"/>
          </w:tcPr>
          <w:p w14:paraId="5808DE35" w14:textId="77777777" w:rsidR="002B3D57" w:rsidRPr="00146ED3" w:rsidRDefault="002B3D57" w:rsidP="00BA112A">
            <w:pPr>
              <w:overflowPunct w:val="0"/>
              <w:ind w:left="402" w:hangingChars="200" w:hanging="402"/>
              <w:textAlignment w:val="baseline"/>
              <w:rPr>
                <w:rFonts w:ascii="ＭＳ ゴシック" w:eastAsia="ＭＳ ゴシック" w:hAnsi="ＭＳ ゴシック"/>
                <w:b/>
                <w:sz w:val="20"/>
                <w:szCs w:val="20"/>
              </w:rPr>
            </w:pPr>
          </w:p>
          <w:p w14:paraId="67417F7A" w14:textId="77777777" w:rsidR="00BA112A" w:rsidRPr="00146ED3" w:rsidRDefault="00BA112A" w:rsidP="00BA112A">
            <w:pPr>
              <w:overflowPunct w:val="0"/>
              <w:ind w:left="402" w:hangingChars="200" w:hanging="402"/>
              <w:textAlignment w:val="baseline"/>
              <w:rPr>
                <w:rFonts w:ascii="ＭＳ ゴシック" w:eastAsia="ＭＳ ゴシック" w:hAnsi="ＭＳ ゴシック" w:cs="ＭＳ ゴシック"/>
                <w:b/>
                <w:bCs/>
                <w:kern w:val="0"/>
                <w:sz w:val="20"/>
                <w:szCs w:val="20"/>
              </w:rPr>
            </w:pPr>
            <w:r w:rsidRPr="00146ED3">
              <w:rPr>
                <w:rFonts w:ascii="ＭＳ ゴシック" w:eastAsia="ＭＳ ゴシック" w:hAnsi="ＭＳ ゴシック" w:cs="ＭＳ ゴシック" w:hint="eastAsia"/>
                <w:b/>
                <w:bCs/>
                <w:kern w:val="0"/>
                <w:sz w:val="20"/>
                <w:szCs w:val="20"/>
              </w:rPr>
              <w:t>９　人権擁護</w:t>
            </w:r>
          </w:p>
          <w:p w14:paraId="56C45E8F" w14:textId="77777777" w:rsidR="00BA112A" w:rsidRPr="00146ED3" w:rsidRDefault="00BA112A" w:rsidP="00BA112A">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466C7BBA" w14:textId="77777777" w:rsidR="00BA112A" w:rsidRPr="00146ED3" w:rsidRDefault="00BA112A" w:rsidP="00BA112A">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4AD35800" w14:textId="77777777" w:rsidR="00BA112A" w:rsidRPr="00146ED3" w:rsidRDefault="00BA112A" w:rsidP="00BA112A">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28E3D224" w14:textId="77777777" w:rsidR="00BA112A" w:rsidRPr="00146ED3" w:rsidRDefault="00BA112A" w:rsidP="00BA112A">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47017643" w14:textId="77777777" w:rsidR="00BA112A" w:rsidRPr="00146ED3" w:rsidRDefault="00BA112A" w:rsidP="00BA112A">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1E22B13F" w14:textId="77777777" w:rsidR="00BA112A" w:rsidRPr="00146ED3" w:rsidRDefault="00BA112A" w:rsidP="00BA112A">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33F68D9D" w14:textId="77777777" w:rsidR="00BA112A" w:rsidRPr="00146ED3" w:rsidRDefault="00BA112A" w:rsidP="00BA112A">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14A37DB4" w14:textId="77777777" w:rsidR="00BA112A" w:rsidRPr="00146ED3" w:rsidRDefault="00BA112A" w:rsidP="00BA112A">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5F1A28AC" w14:textId="77777777" w:rsidR="00BA112A" w:rsidRPr="00146ED3" w:rsidRDefault="00BA112A" w:rsidP="00BA112A">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099736DD" w14:textId="77777777" w:rsidR="00BA112A" w:rsidRPr="00146ED3" w:rsidRDefault="00BA112A" w:rsidP="00BA112A">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092070BD" w14:textId="77777777" w:rsidR="00BA112A" w:rsidRPr="00146ED3" w:rsidRDefault="00BA112A" w:rsidP="00BA112A">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3C91BBD5" w14:textId="77777777" w:rsidR="00BA112A" w:rsidRPr="00146ED3" w:rsidRDefault="00BA112A" w:rsidP="00BA112A">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3DDFA48F" w14:textId="77777777" w:rsidR="00BA112A" w:rsidRPr="00146ED3" w:rsidRDefault="00BA112A" w:rsidP="00BA112A">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47B8D50B" w14:textId="77777777" w:rsidR="00BA112A" w:rsidRPr="00146ED3" w:rsidRDefault="00BA112A" w:rsidP="00BA112A">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18D1F1B2" w14:textId="77777777" w:rsidR="00BA112A" w:rsidRPr="00146ED3" w:rsidRDefault="00BA112A" w:rsidP="00BA112A">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49320651" w14:textId="77777777" w:rsidR="00BA112A" w:rsidRPr="00146ED3" w:rsidRDefault="00BA112A" w:rsidP="00BA112A">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1F29244C" w14:textId="77777777" w:rsidR="00BA112A" w:rsidRPr="00146ED3" w:rsidRDefault="00BA112A" w:rsidP="00BA112A">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08624D68" w14:textId="77777777" w:rsidR="00BA112A" w:rsidRPr="00146ED3" w:rsidRDefault="00BA112A" w:rsidP="00BA112A">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3E40416F" w14:textId="77777777" w:rsidR="00BA112A" w:rsidRPr="00146ED3" w:rsidRDefault="00BA112A" w:rsidP="00BA112A">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421B1112" w14:textId="77777777" w:rsidR="00BA112A" w:rsidRPr="00146ED3" w:rsidRDefault="00BA112A" w:rsidP="00BA112A">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236ABFE6" w14:textId="77777777" w:rsidR="00BA112A" w:rsidRPr="00146ED3" w:rsidRDefault="00BA112A" w:rsidP="00BA112A">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5150A4A8" w14:textId="77777777" w:rsidR="00BA112A" w:rsidRPr="00146ED3" w:rsidRDefault="00BA112A" w:rsidP="002B3D57">
            <w:pPr>
              <w:overflowPunct w:val="0"/>
              <w:spacing w:line="340" w:lineRule="exact"/>
              <w:ind w:left="402" w:hangingChars="200" w:hanging="402"/>
              <w:textAlignment w:val="baseline"/>
              <w:rPr>
                <w:rFonts w:ascii="ＭＳ ゴシック" w:eastAsia="ＭＳ ゴシック" w:hAnsi="ＭＳ ゴシック" w:cs="ＭＳ ゴシック"/>
                <w:b/>
                <w:bCs/>
                <w:kern w:val="0"/>
                <w:sz w:val="20"/>
                <w:szCs w:val="20"/>
              </w:rPr>
            </w:pPr>
          </w:p>
          <w:p w14:paraId="1DC9B386" w14:textId="77777777" w:rsidR="001512A2" w:rsidRPr="00146ED3" w:rsidRDefault="001512A2" w:rsidP="00BA112A">
            <w:pPr>
              <w:overflowPunct w:val="0"/>
              <w:textAlignment w:val="baseline"/>
              <w:rPr>
                <w:rFonts w:ascii="ＭＳ ゴシック" w:eastAsia="ＭＳ ゴシック" w:hAnsi="ＭＳ ゴシック" w:cs="ＭＳ ゴシック"/>
                <w:b/>
                <w:bCs/>
                <w:kern w:val="0"/>
                <w:sz w:val="20"/>
                <w:szCs w:val="20"/>
              </w:rPr>
            </w:pPr>
          </w:p>
          <w:p w14:paraId="5DF8E422" w14:textId="77777777" w:rsidR="001512A2" w:rsidRPr="00146ED3" w:rsidRDefault="001512A2" w:rsidP="00BA112A">
            <w:pPr>
              <w:overflowPunct w:val="0"/>
              <w:textAlignment w:val="baseline"/>
              <w:rPr>
                <w:rFonts w:ascii="ＭＳ ゴシック" w:eastAsia="ＭＳ ゴシック" w:hAnsi="ＭＳ ゴシック" w:cs="ＭＳ ゴシック"/>
                <w:b/>
                <w:bCs/>
                <w:kern w:val="0"/>
                <w:sz w:val="20"/>
                <w:szCs w:val="20"/>
              </w:rPr>
            </w:pPr>
          </w:p>
          <w:p w14:paraId="3054DEFE" w14:textId="77777777" w:rsidR="001512A2" w:rsidRPr="00146ED3" w:rsidRDefault="001512A2" w:rsidP="00BA112A">
            <w:pPr>
              <w:overflowPunct w:val="0"/>
              <w:textAlignment w:val="baseline"/>
              <w:rPr>
                <w:rFonts w:ascii="ＭＳ ゴシック" w:eastAsia="ＭＳ ゴシック" w:hAnsi="ＭＳ ゴシック" w:cs="ＭＳ ゴシック"/>
                <w:b/>
                <w:bCs/>
                <w:kern w:val="0"/>
                <w:sz w:val="20"/>
                <w:szCs w:val="20"/>
              </w:rPr>
            </w:pPr>
          </w:p>
          <w:p w14:paraId="42FB8CAA" w14:textId="77777777" w:rsidR="001512A2" w:rsidRPr="00146ED3" w:rsidRDefault="001512A2" w:rsidP="00BA112A">
            <w:pPr>
              <w:overflowPunct w:val="0"/>
              <w:textAlignment w:val="baseline"/>
              <w:rPr>
                <w:rFonts w:ascii="ＭＳ ゴシック" w:eastAsia="ＭＳ ゴシック" w:hAnsi="ＭＳ ゴシック" w:cs="ＭＳ ゴシック"/>
                <w:b/>
                <w:bCs/>
                <w:kern w:val="0"/>
                <w:sz w:val="20"/>
                <w:szCs w:val="20"/>
              </w:rPr>
            </w:pPr>
          </w:p>
          <w:p w14:paraId="47504028" w14:textId="77777777" w:rsidR="001512A2" w:rsidRPr="00146ED3" w:rsidRDefault="001512A2" w:rsidP="00BA112A">
            <w:pPr>
              <w:overflowPunct w:val="0"/>
              <w:textAlignment w:val="baseline"/>
              <w:rPr>
                <w:rFonts w:ascii="ＭＳ ゴシック" w:eastAsia="ＭＳ ゴシック" w:hAnsi="ＭＳ ゴシック" w:cs="ＭＳ ゴシック"/>
                <w:b/>
                <w:bCs/>
                <w:kern w:val="0"/>
                <w:sz w:val="20"/>
                <w:szCs w:val="20"/>
              </w:rPr>
            </w:pPr>
          </w:p>
          <w:p w14:paraId="6CBA15AC" w14:textId="77777777" w:rsidR="001512A2" w:rsidRPr="00146ED3" w:rsidRDefault="001512A2" w:rsidP="00BA112A">
            <w:pPr>
              <w:overflowPunct w:val="0"/>
              <w:textAlignment w:val="baseline"/>
              <w:rPr>
                <w:rFonts w:ascii="ＭＳ ゴシック" w:eastAsia="ＭＳ ゴシック" w:hAnsi="ＭＳ ゴシック" w:cs="ＭＳ ゴシック"/>
                <w:b/>
                <w:bCs/>
                <w:kern w:val="0"/>
                <w:sz w:val="20"/>
                <w:szCs w:val="20"/>
              </w:rPr>
            </w:pPr>
          </w:p>
          <w:p w14:paraId="39DE4AD7" w14:textId="77777777" w:rsidR="001512A2" w:rsidRPr="00146ED3" w:rsidRDefault="001512A2" w:rsidP="00BA112A">
            <w:pPr>
              <w:overflowPunct w:val="0"/>
              <w:textAlignment w:val="baseline"/>
              <w:rPr>
                <w:rFonts w:ascii="ＭＳ ゴシック" w:eastAsia="ＭＳ ゴシック" w:hAnsi="ＭＳ ゴシック" w:cs="ＭＳ ゴシック"/>
                <w:b/>
                <w:bCs/>
                <w:kern w:val="0"/>
                <w:sz w:val="20"/>
                <w:szCs w:val="20"/>
              </w:rPr>
            </w:pPr>
          </w:p>
          <w:p w14:paraId="1FE9EE8D" w14:textId="77777777" w:rsidR="001512A2" w:rsidRPr="00146ED3" w:rsidRDefault="001512A2" w:rsidP="00BA112A">
            <w:pPr>
              <w:overflowPunct w:val="0"/>
              <w:textAlignment w:val="baseline"/>
              <w:rPr>
                <w:rFonts w:ascii="ＭＳ ゴシック" w:eastAsia="ＭＳ ゴシック" w:hAnsi="ＭＳ ゴシック" w:cs="ＭＳ ゴシック"/>
                <w:b/>
                <w:bCs/>
                <w:kern w:val="0"/>
                <w:sz w:val="20"/>
                <w:szCs w:val="20"/>
              </w:rPr>
            </w:pPr>
          </w:p>
          <w:p w14:paraId="6C7165E5" w14:textId="77777777" w:rsidR="001512A2" w:rsidRPr="00146ED3" w:rsidRDefault="001512A2" w:rsidP="00BA112A">
            <w:pPr>
              <w:overflowPunct w:val="0"/>
              <w:textAlignment w:val="baseline"/>
              <w:rPr>
                <w:rFonts w:ascii="ＭＳ ゴシック" w:eastAsia="ＭＳ ゴシック" w:hAnsi="ＭＳ ゴシック" w:cs="ＭＳ ゴシック"/>
                <w:b/>
                <w:bCs/>
                <w:kern w:val="0"/>
                <w:sz w:val="20"/>
                <w:szCs w:val="20"/>
              </w:rPr>
            </w:pPr>
          </w:p>
          <w:p w14:paraId="555EF7C1" w14:textId="77777777" w:rsidR="00BA112A" w:rsidRPr="00146ED3" w:rsidRDefault="00BA112A" w:rsidP="006C4C25">
            <w:pPr>
              <w:overflowPunct w:val="0"/>
              <w:textAlignment w:val="baseline"/>
              <w:rPr>
                <w:rFonts w:ascii="ＭＳ ゴシック" w:eastAsia="ＭＳ ゴシック" w:hAnsi="ＭＳ ゴシック"/>
                <w:b/>
                <w:sz w:val="20"/>
                <w:szCs w:val="20"/>
              </w:rPr>
            </w:pPr>
          </w:p>
        </w:tc>
        <w:tc>
          <w:tcPr>
            <w:tcW w:w="5967" w:type="dxa"/>
            <w:tcBorders>
              <w:bottom w:val="single" w:sz="4" w:space="0" w:color="auto"/>
            </w:tcBorders>
          </w:tcPr>
          <w:p w14:paraId="375380CE" w14:textId="77777777" w:rsidR="00BA112A" w:rsidRPr="00146ED3" w:rsidRDefault="00BA112A" w:rsidP="00BA112A">
            <w:pPr>
              <w:overflowPunct w:val="0"/>
              <w:textAlignment w:val="baseline"/>
              <w:rPr>
                <w:rFonts w:ascii="ＭＳ ゴシック" w:eastAsia="ＭＳ ゴシック" w:hAnsi="ＭＳ ゴシック"/>
                <w:sz w:val="20"/>
                <w:szCs w:val="20"/>
              </w:rPr>
            </w:pPr>
          </w:p>
          <w:p w14:paraId="19812293" w14:textId="77777777" w:rsidR="00BA112A" w:rsidRPr="00146ED3" w:rsidRDefault="00C91C1A" w:rsidP="00185C30">
            <w:pPr>
              <w:numPr>
                <w:ilvl w:val="0"/>
                <w:numId w:val="6"/>
              </w:num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r w:rsidR="00BA112A" w:rsidRPr="00146ED3">
              <w:rPr>
                <w:rFonts w:ascii="ＭＳ ゴシック" w:eastAsia="ＭＳ ゴシック" w:hAnsi="ＭＳ ゴシック" w:cs="ＭＳ ゴシック" w:hint="eastAsia"/>
                <w:kern w:val="0"/>
                <w:sz w:val="20"/>
                <w:szCs w:val="20"/>
              </w:rPr>
              <w:t>利用者の意向を表明する機会を確保しているか。</w:t>
            </w:r>
          </w:p>
          <w:p w14:paraId="0A181CAD" w14:textId="77777777" w:rsidR="00BA112A" w:rsidRPr="00146ED3" w:rsidRDefault="00BA112A" w:rsidP="00BA112A">
            <w:pPr>
              <w:overflowPunct w:val="0"/>
              <w:ind w:left="405"/>
              <w:textAlignment w:val="baseline"/>
              <w:rPr>
                <w:rFonts w:ascii="ＭＳ ゴシック" w:eastAsia="ＭＳ ゴシック" w:hAnsi="ＭＳ ゴシック" w:cs="ＭＳ ゴシック"/>
                <w:kern w:val="0"/>
                <w:sz w:val="20"/>
                <w:szCs w:val="20"/>
              </w:rPr>
            </w:pPr>
          </w:p>
          <w:p w14:paraId="5A10BFF5" w14:textId="77777777" w:rsidR="00BA112A" w:rsidRPr="00146ED3" w:rsidRDefault="00BA112A" w:rsidP="00BA112A">
            <w:pPr>
              <w:overflowPunct w:val="0"/>
              <w:ind w:left="405"/>
              <w:textAlignment w:val="baseline"/>
              <w:rPr>
                <w:rFonts w:ascii="ＭＳ ゴシック" w:eastAsia="ＭＳ ゴシック" w:hAnsi="ＭＳ ゴシック" w:cs="ＭＳ ゴシック"/>
                <w:kern w:val="0"/>
                <w:sz w:val="20"/>
                <w:szCs w:val="20"/>
              </w:rPr>
            </w:pPr>
          </w:p>
          <w:p w14:paraId="4FA1132A" w14:textId="77777777" w:rsidR="00D5554F" w:rsidRPr="00146ED3" w:rsidRDefault="00D5554F" w:rsidP="00BA112A">
            <w:pPr>
              <w:overflowPunct w:val="0"/>
              <w:ind w:left="405"/>
              <w:textAlignment w:val="baseline"/>
              <w:rPr>
                <w:rFonts w:ascii="ＭＳ ゴシック" w:eastAsia="ＭＳ ゴシック" w:hAnsi="ＭＳ ゴシック" w:cs="ＭＳ ゴシック"/>
                <w:kern w:val="0"/>
                <w:sz w:val="20"/>
                <w:szCs w:val="20"/>
              </w:rPr>
            </w:pPr>
          </w:p>
          <w:p w14:paraId="71690114" w14:textId="77777777" w:rsidR="00D5554F" w:rsidRPr="00146ED3" w:rsidRDefault="00D5554F" w:rsidP="00BA112A">
            <w:pPr>
              <w:overflowPunct w:val="0"/>
              <w:ind w:left="405"/>
              <w:textAlignment w:val="baseline"/>
              <w:rPr>
                <w:rFonts w:ascii="ＭＳ ゴシック" w:eastAsia="ＭＳ ゴシック" w:hAnsi="ＭＳ ゴシック" w:cs="ＭＳ ゴシック"/>
                <w:kern w:val="0"/>
                <w:sz w:val="20"/>
                <w:szCs w:val="20"/>
              </w:rPr>
            </w:pPr>
          </w:p>
          <w:p w14:paraId="645B5FC3" w14:textId="77777777" w:rsidR="00D5554F" w:rsidRPr="00146ED3" w:rsidRDefault="00D5554F" w:rsidP="00BA112A">
            <w:pPr>
              <w:overflowPunct w:val="0"/>
              <w:ind w:left="405"/>
              <w:textAlignment w:val="baseline"/>
              <w:rPr>
                <w:rFonts w:ascii="ＭＳ ゴシック" w:eastAsia="ＭＳ ゴシック" w:hAnsi="ＭＳ ゴシック" w:cs="ＭＳ ゴシック"/>
                <w:kern w:val="0"/>
                <w:sz w:val="20"/>
                <w:szCs w:val="20"/>
              </w:rPr>
            </w:pPr>
          </w:p>
          <w:p w14:paraId="2075B3A7" w14:textId="77777777" w:rsidR="00D5554F" w:rsidRPr="00146ED3" w:rsidRDefault="00D5554F" w:rsidP="00BA112A">
            <w:pPr>
              <w:overflowPunct w:val="0"/>
              <w:ind w:left="405"/>
              <w:textAlignment w:val="baseline"/>
              <w:rPr>
                <w:rFonts w:ascii="ＭＳ ゴシック" w:eastAsia="ＭＳ ゴシック" w:hAnsi="ＭＳ ゴシック" w:cs="ＭＳ ゴシック"/>
                <w:kern w:val="0"/>
                <w:sz w:val="20"/>
                <w:szCs w:val="20"/>
              </w:rPr>
            </w:pPr>
          </w:p>
          <w:p w14:paraId="5E79D227" w14:textId="77777777" w:rsidR="00D5554F" w:rsidRPr="00146ED3" w:rsidRDefault="00D5554F" w:rsidP="00BA112A">
            <w:pPr>
              <w:overflowPunct w:val="0"/>
              <w:ind w:left="405"/>
              <w:textAlignment w:val="baseline"/>
              <w:rPr>
                <w:rFonts w:ascii="ＭＳ ゴシック" w:eastAsia="ＭＳ ゴシック" w:hAnsi="ＭＳ ゴシック" w:cs="ＭＳ ゴシック"/>
                <w:kern w:val="0"/>
                <w:sz w:val="20"/>
                <w:szCs w:val="20"/>
              </w:rPr>
            </w:pPr>
          </w:p>
          <w:p w14:paraId="027FFCC3" w14:textId="77777777" w:rsidR="00D5554F" w:rsidRPr="00146ED3" w:rsidRDefault="00D5554F" w:rsidP="00BA112A">
            <w:pPr>
              <w:overflowPunct w:val="0"/>
              <w:ind w:left="405"/>
              <w:textAlignment w:val="baseline"/>
              <w:rPr>
                <w:rFonts w:ascii="ＭＳ ゴシック" w:eastAsia="ＭＳ ゴシック" w:hAnsi="ＭＳ ゴシック" w:cs="ＭＳ ゴシック"/>
                <w:kern w:val="0"/>
                <w:sz w:val="20"/>
                <w:szCs w:val="20"/>
              </w:rPr>
            </w:pPr>
          </w:p>
          <w:p w14:paraId="0310691C" w14:textId="77777777" w:rsidR="00D5554F" w:rsidRPr="00146ED3" w:rsidRDefault="00D5554F" w:rsidP="00BA112A">
            <w:pPr>
              <w:overflowPunct w:val="0"/>
              <w:ind w:left="405"/>
              <w:textAlignment w:val="baseline"/>
              <w:rPr>
                <w:rFonts w:ascii="ＭＳ ゴシック" w:eastAsia="ＭＳ ゴシック" w:hAnsi="ＭＳ ゴシック" w:cs="ＭＳ ゴシック"/>
                <w:kern w:val="0"/>
                <w:sz w:val="20"/>
                <w:szCs w:val="20"/>
              </w:rPr>
            </w:pPr>
          </w:p>
          <w:p w14:paraId="279D075B" w14:textId="77777777" w:rsidR="00D5554F" w:rsidRPr="00146ED3" w:rsidRDefault="00D5554F" w:rsidP="00D5554F">
            <w:pPr>
              <w:overflowPunct w:val="0"/>
              <w:spacing w:line="120" w:lineRule="exact"/>
              <w:ind w:left="405"/>
              <w:textAlignment w:val="baseline"/>
              <w:rPr>
                <w:rFonts w:ascii="ＭＳ ゴシック" w:eastAsia="ＭＳ ゴシック" w:hAnsi="ＭＳ ゴシック" w:cs="ＭＳ ゴシック"/>
                <w:kern w:val="0"/>
                <w:sz w:val="20"/>
                <w:szCs w:val="20"/>
              </w:rPr>
            </w:pPr>
          </w:p>
          <w:p w14:paraId="4E2FF0AA" w14:textId="77777777" w:rsidR="00183461" w:rsidRPr="00146ED3" w:rsidRDefault="00183461" w:rsidP="007843AE">
            <w:pPr>
              <w:overflowPunct w:val="0"/>
              <w:ind w:left="400" w:hangingChars="200" w:hanging="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40377F" w:rsidRPr="00146ED3">
              <w:rPr>
                <w:rFonts w:ascii="ＭＳ ゴシック" w:eastAsia="ＭＳ ゴシック" w:hAnsi="ＭＳ ゴシック" w:hint="eastAsia"/>
                <w:sz w:val="20"/>
                <w:szCs w:val="20"/>
              </w:rPr>
              <w:t>2</w:t>
            </w:r>
            <w:r w:rsidRPr="00146ED3">
              <w:rPr>
                <w:rFonts w:ascii="ＭＳ ゴシック" w:eastAsia="ＭＳ ゴシック" w:hAnsi="ＭＳ ゴシック" w:hint="eastAsia"/>
                <w:sz w:val="20"/>
                <w:szCs w:val="20"/>
              </w:rPr>
              <w:t>)</w:t>
            </w:r>
            <w:r w:rsidR="007843AE" w:rsidRPr="00146ED3">
              <w:rPr>
                <w:rFonts w:ascii="ＭＳ ゴシック" w:eastAsia="ＭＳ ゴシック" w:hAnsi="ＭＳ ゴシック" w:hint="eastAsia"/>
                <w:sz w:val="20"/>
                <w:szCs w:val="20"/>
              </w:rPr>
              <w:t>①</w:t>
            </w:r>
            <w:r w:rsidRPr="00146ED3">
              <w:rPr>
                <w:rFonts w:ascii="ＭＳ ゴシック" w:eastAsia="ＭＳ ゴシック" w:hAnsi="ＭＳ ゴシック" w:hint="eastAsia"/>
                <w:sz w:val="20"/>
                <w:szCs w:val="20"/>
              </w:rPr>
              <w:t xml:space="preserve">　虐待の防止のための対策を検討する委員会</w:t>
            </w:r>
            <w:r w:rsidR="00D22710" w:rsidRPr="00146ED3">
              <w:rPr>
                <w:rFonts w:ascii="ＭＳ ゴシック" w:eastAsia="ＭＳ ゴシック" w:hAnsi="ＭＳ ゴシック" w:hint="eastAsia"/>
                <w:sz w:val="20"/>
                <w:szCs w:val="20"/>
              </w:rPr>
              <w:t>（以下，「虐待防止検討委員会」という。）</w:t>
            </w:r>
            <w:r w:rsidR="001512A2" w:rsidRPr="00146ED3">
              <w:rPr>
                <w:rFonts w:ascii="ＭＳ ゴシック" w:eastAsia="ＭＳ ゴシック" w:hAnsi="ＭＳ ゴシック" w:hint="eastAsia"/>
                <w:sz w:val="20"/>
                <w:szCs w:val="20"/>
              </w:rPr>
              <w:t>を</w:t>
            </w:r>
            <w:r w:rsidR="001512A2" w:rsidRPr="00146ED3">
              <w:rPr>
                <w:rFonts w:ascii="ＭＳ ゴシック" w:eastAsia="ＭＳ ゴシック" w:hAnsi="ＭＳ ゴシック"/>
                <w:sz w:val="20"/>
                <w:szCs w:val="20"/>
              </w:rPr>
              <w:t>定期的に</w:t>
            </w:r>
            <w:r w:rsidR="001512A2" w:rsidRPr="00146ED3">
              <w:rPr>
                <w:rFonts w:ascii="ＭＳ ゴシック" w:eastAsia="ＭＳ ゴシック" w:hAnsi="ＭＳ ゴシック" w:hint="eastAsia"/>
                <w:sz w:val="20"/>
                <w:szCs w:val="20"/>
              </w:rPr>
              <w:t>開催</w:t>
            </w:r>
            <w:r w:rsidR="00890441" w:rsidRPr="00146ED3">
              <w:rPr>
                <w:rFonts w:ascii="ＭＳ ゴシック" w:eastAsia="ＭＳ ゴシック" w:hAnsi="ＭＳ ゴシック" w:hint="eastAsia"/>
                <w:sz w:val="20"/>
                <w:szCs w:val="20"/>
              </w:rPr>
              <w:t xml:space="preserve">しているか </w:t>
            </w:r>
            <w:r w:rsidRPr="00146ED3">
              <w:rPr>
                <w:rFonts w:ascii="ＭＳ ゴシック" w:eastAsia="ＭＳ ゴシック" w:hAnsi="ＭＳ ゴシック" w:hint="eastAsia"/>
                <w:sz w:val="20"/>
                <w:szCs w:val="20"/>
              </w:rPr>
              <w:t>(テレビ電話装置等を活用して行うことができる)</w:t>
            </w:r>
            <w:r w:rsidR="00890441" w:rsidRPr="00146ED3">
              <w:rPr>
                <w:rFonts w:ascii="ＭＳ ゴシック" w:eastAsia="ＭＳ ゴシック" w:hAnsi="ＭＳ ゴシック" w:hint="eastAsia"/>
                <w:sz w:val="20"/>
                <w:szCs w:val="20"/>
              </w:rPr>
              <w:t>。</w:t>
            </w:r>
          </w:p>
          <w:p w14:paraId="20308E50" w14:textId="77777777" w:rsidR="00D22710" w:rsidRPr="00146ED3" w:rsidRDefault="00D22710" w:rsidP="001512A2">
            <w:pPr>
              <w:overflowPunct w:val="0"/>
              <w:ind w:left="200" w:hangingChars="100" w:hanging="200"/>
              <w:textAlignment w:val="baseline"/>
              <w:rPr>
                <w:rFonts w:ascii="ＭＳ ゴシック" w:eastAsia="ＭＳ ゴシック" w:hAnsi="ＭＳ ゴシック"/>
                <w:sz w:val="20"/>
                <w:szCs w:val="20"/>
              </w:rPr>
            </w:pPr>
          </w:p>
          <w:p w14:paraId="01D063C4" w14:textId="77777777" w:rsidR="001512A2" w:rsidRPr="00146ED3" w:rsidRDefault="001512A2" w:rsidP="001512A2">
            <w:pPr>
              <w:overflowPunct w:val="0"/>
              <w:ind w:leftChars="-7" w:left="156" w:hangingChars="107" w:hanging="171"/>
              <w:textAlignment w:val="baseline"/>
              <w:rPr>
                <w:rFonts w:ascii="ＭＳ ゴシック" w:eastAsia="ＭＳ ゴシック" w:hAnsi="ＭＳ ゴシック"/>
                <w:sz w:val="16"/>
                <w:szCs w:val="16"/>
              </w:rPr>
            </w:pPr>
            <w:r w:rsidRPr="00146ED3">
              <w:rPr>
                <w:rFonts w:ascii="ＭＳ ゴシック" w:eastAsia="ＭＳ ゴシック" w:hAnsi="ＭＳ ゴシック" w:hint="eastAsia"/>
                <w:sz w:val="16"/>
                <w:szCs w:val="16"/>
              </w:rPr>
              <w:t>【監査</w:t>
            </w:r>
            <w:r w:rsidRPr="00146ED3">
              <w:rPr>
                <w:rFonts w:ascii="ＭＳ ゴシック" w:eastAsia="ＭＳ ゴシック" w:hAnsi="ＭＳ ゴシック"/>
                <w:sz w:val="16"/>
                <w:szCs w:val="16"/>
              </w:rPr>
              <w:t>対象</w:t>
            </w:r>
            <w:r w:rsidRPr="00146ED3">
              <w:rPr>
                <w:rFonts w:ascii="ＭＳ ゴシック" w:eastAsia="ＭＳ ゴシック" w:hAnsi="ＭＳ ゴシック" w:hint="eastAsia"/>
                <w:sz w:val="16"/>
                <w:szCs w:val="16"/>
              </w:rPr>
              <w:t>年度の開催日を記</w:t>
            </w:r>
            <w:r w:rsidR="005216F6" w:rsidRPr="00146ED3">
              <w:rPr>
                <w:rFonts w:ascii="ＭＳ ゴシック" w:eastAsia="ＭＳ ゴシック" w:hAnsi="ＭＳ ゴシック" w:hint="eastAsia"/>
                <w:sz w:val="16"/>
                <w:szCs w:val="16"/>
              </w:rPr>
              <w:t>入</w:t>
            </w:r>
            <w:r w:rsidRPr="00146ED3">
              <w:rPr>
                <w:rFonts w:ascii="ＭＳ ゴシック" w:eastAsia="ＭＳ ゴシック" w:hAnsi="ＭＳ ゴシック" w:hint="eastAsia"/>
                <w:sz w:val="16"/>
                <w:szCs w:val="16"/>
              </w:rPr>
              <w:t>〕</w:t>
            </w:r>
          </w:p>
          <w:p w14:paraId="328FFB5E" w14:textId="77777777" w:rsidR="001512A2" w:rsidRPr="00146ED3" w:rsidRDefault="001512A2" w:rsidP="001512A2">
            <w:pPr>
              <w:overflowPunct w:val="0"/>
              <w:spacing w:line="120" w:lineRule="exact"/>
              <w:ind w:leftChars="-7" w:left="199" w:hangingChars="107" w:hanging="214"/>
              <w:textAlignment w:val="baseline"/>
              <w:rPr>
                <w:rFonts w:ascii="ＭＳ ゴシック" w:eastAsia="ＭＳ ゴシック" w:hAnsi="ＭＳ ゴシック"/>
                <w:sz w:val="20"/>
                <w:szCs w:val="20"/>
              </w:rPr>
            </w:pPr>
          </w:p>
          <w:tbl>
            <w:tblPr>
              <w:tblW w:w="0" w:type="auto"/>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1389"/>
              <w:gridCol w:w="1389"/>
              <w:gridCol w:w="1389"/>
            </w:tblGrid>
            <w:tr w:rsidR="00CA73C0" w:rsidRPr="00146ED3" w14:paraId="264CF636" w14:textId="77777777" w:rsidTr="004747CC">
              <w:trPr>
                <w:trHeight w:val="228"/>
              </w:trPr>
              <w:tc>
                <w:tcPr>
                  <w:tcW w:w="1438" w:type="dxa"/>
                  <w:shd w:val="clear" w:color="auto" w:fill="auto"/>
                </w:tcPr>
                <w:p w14:paraId="58AB2296" w14:textId="77777777" w:rsidR="001512A2" w:rsidRPr="00146ED3" w:rsidRDefault="001512A2" w:rsidP="001F3A7E">
                  <w:pPr>
                    <w:framePr w:hSpace="142" w:wrap="around" w:vAnchor="text" w:hAnchor="margin" w:x="383" w:y="16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①</w:t>
                  </w:r>
                </w:p>
              </w:tc>
              <w:tc>
                <w:tcPr>
                  <w:tcW w:w="1438" w:type="dxa"/>
                  <w:shd w:val="clear" w:color="auto" w:fill="auto"/>
                </w:tcPr>
                <w:p w14:paraId="385AB261" w14:textId="77777777" w:rsidR="001512A2" w:rsidRPr="00146ED3" w:rsidRDefault="001512A2" w:rsidP="001F3A7E">
                  <w:pPr>
                    <w:framePr w:hSpace="142" w:wrap="around" w:vAnchor="text" w:hAnchor="margin" w:x="383" w:y="16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②</w:t>
                  </w:r>
                </w:p>
              </w:tc>
              <w:tc>
                <w:tcPr>
                  <w:tcW w:w="1438" w:type="dxa"/>
                  <w:shd w:val="clear" w:color="auto" w:fill="auto"/>
                </w:tcPr>
                <w:p w14:paraId="0A79FD92" w14:textId="77777777" w:rsidR="001512A2" w:rsidRPr="00146ED3" w:rsidRDefault="001512A2" w:rsidP="001F3A7E">
                  <w:pPr>
                    <w:framePr w:hSpace="142" w:wrap="around" w:vAnchor="text" w:hAnchor="margin" w:x="383" w:y="16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③</w:t>
                  </w:r>
                </w:p>
              </w:tc>
              <w:tc>
                <w:tcPr>
                  <w:tcW w:w="1438" w:type="dxa"/>
                  <w:shd w:val="clear" w:color="auto" w:fill="auto"/>
                </w:tcPr>
                <w:p w14:paraId="050184B6" w14:textId="77777777" w:rsidR="001512A2" w:rsidRPr="00146ED3" w:rsidRDefault="001512A2" w:rsidP="001F3A7E">
                  <w:pPr>
                    <w:framePr w:hSpace="142" w:wrap="around" w:vAnchor="text" w:hAnchor="margin" w:x="383" w:y="16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④</w:t>
                  </w:r>
                </w:p>
              </w:tc>
            </w:tr>
          </w:tbl>
          <w:p w14:paraId="718E4304" w14:textId="77777777" w:rsidR="001512A2" w:rsidRPr="00146ED3" w:rsidRDefault="001512A2" w:rsidP="001512A2">
            <w:pPr>
              <w:overflowPunct w:val="0"/>
              <w:ind w:left="200" w:hangingChars="100" w:hanging="200"/>
              <w:textAlignment w:val="baseline"/>
              <w:rPr>
                <w:rFonts w:ascii="ＭＳ ゴシック" w:eastAsia="ＭＳ ゴシック" w:hAnsi="ＭＳ ゴシック"/>
                <w:sz w:val="20"/>
                <w:szCs w:val="20"/>
              </w:rPr>
            </w:pPr>
          </w:p>
          <w:p w14:paraId="79ADE2A4" w14:textId="77777777" w:rsidR="00183461" w:rsidRPr="00146ED3" w:rsidRDefault="00183461" w:rsidP="00183461">
            <w:pPr>
              <w:overflowPunct w:val="0"/>
              <w:textAlignment w:val="baseline"/>
              <w:rPr>
                <w:rFonts w:ascii="ＭＳ ゴシック" w:eastAsia="ＭＳ ゴシック" w:hAnsi="ＭＳ ゴシック"/>
                <w:sz w:val="20"/>
                <w:szCs w:val="20"/>
              </w:rPr>
            </w:pPr>
          </w:p>
          <w:p w14:paraId="1EDCA6E4" w14:textId="77777777" w:rsidR="00D5554F" w:rsidRPr="00146ED3" w:rsidRDefault="00D5554F" w:rsidP="007843AE">
            <w:pPr>
              <w:overflowPunct w:val="0"/>
              <w:ind w:leftChars="153" w:left="521" w:hangingChars="100" w:hanging="200"/>
              <w:textAlignment w:val="baseline"/>
              <w:rPr>
                <w:rFonts w:ascii="ＭＳ ゴシック" w:eastAsia="ＭＳ ゴシック" w:hAnsi="ＭＳ ゴシック"/>
                <w:sz w:val="20"/>
                <w:szCs w:val="20"/>
              </w:rPr>
            </w:pPr>
          </w:p>
          <w:p w14:paraId="11FB2F4E" w14:textId="77777777" w:rsidR="00D5554F" w:rsidRPr="00146ED3" w:rsidRDefault="00D5554F" w:rsidP="007843AE">
            <w:pPr>
              <w:overflowPunct w:val="0"/>
              <w:ind w:leftChars="153" w:left="521" w:hangingChars="100" w:hanging="200"/>
              <w:textAlignment w:val="baseline"/>
              <w:rPr>
                <w:rFonts w:ascii="ＭＳ ゴシック" w:eastAsia="ＭＳ ゴシック" w:hAnsi="ＭＳ ゴシック"/>
                <w:sz w:val="20"/>
                <w:szCs w:val="20"/>
              </w:rPr>
            </w:pPr>
          </w:p>
          <w:p w14:paraId="6C5278D5" w14:textId="77777777" w:rsidR="00D5554F" w:rsidRPr="00146ED3" w:rsidRDefault="00D5554F" w:rsidP="007843AE">
            <w:pPr>
              <w:overflowPunct w:val="0"/>
              <w:ind w:leftChars="153" w:left="521" w:hangingChars="100" w:hanging="200"/>
              <w:textAlignment w:val="baseline"/>
              <w:rPr>
                <w:rFonts w:ascii="ＭＳ ゴシック" w:eastAsia="ＭＳ ゴシック" w:hAnsi="ＭＳ ゴシック"/>
                <w:sz w:val="20"/>
                <w:szCs w:val="20"/>
              </w:rPr>
            </w:pPr>
          </w:p>
          <w:p w14:paraId="32F277BE" w14:textId="77777777" w:rsidR="00D5554F" w:rsidRPr="00146ED3" w:rsidRDefault="00D5554F" w:rsidP="007843AE">
            <w:pPr>
              <w:overflowPunct w:val="0"/>
              <w:ind w:leftChars="153" w:left="521" w:hangingChars="100" w:hanging="200"/>
              <w:textAlignment w:val="baseline"/>
              <w:rPr>
                <w:rFonts w:ascii="ＭＳ ゴシック" w:eastAsia="ＭＳ ゴシック" w:hAnsi="ＭＳ ゴシック"/>
                <w:sz w:val="20"/>
                <w:szCs w:val="20"/>
              </w:rPr>
            </w:pPr>
          </w:p>
          <w:p w14:paraId="1AE89150" w14:textId="77777777" w:rsidR="00D5554F" w:rsidRPr="00146ED3" w:rsidRDefault="00D5554F" w:rsidP="007843AE">
            <w:pPr>
              <w:overflowPunct w:val="0"/>
              <w:ind w:leftChars="153" w:left="521" w:hangingChars="100" w:hanging="200"/>
              <w:textAlignment w:val="baseline"/>
              <w:rPr>
                <w:rFonts w:ascii="ＭＳ ゴシック" w:eastAsia="ＭＳ ゴシック" w:hAnsi="ＭＳ ゴシック"/>
                <w:sz w:val="20"/>
                <w:szCs w:val="20"/>
              </w:rPr>
            </w:pPr>
          </w:p>
          <w:p w14:paraId="671B6302" w14:textId="77777777" w:rsidR="00D5554F" w:rsidRPr="00146ED3" w:rsidRDefault="00D5554F" w:rsidP="007843AE">
            <w:pPr>
              <w:overflowPunct w:val="0"/>
              <w:ind w:leftChars="153" w:left="521" w:hangingChars="100" w:hanging="200"/>
              <w:textAlignment w:val="baseline"/>
              <w:rPr>
                <w:rFonts w:ascii="ＭＳ ゴシック" w:eastAsia="ＭＳ ゴシック" w:hAnsi="ＭＳ ゴシック"/>
                <w:sz w:val="20"/>
                <w:szCs w:val="20"/>
              </w:rPr>
            </w:pPr>
          </w:p>
          <w:p w14:paraId="20B21F5E" w14:textId="77777777" w:rsidR="001512A2" w:rsidRPr="00146ED3" w:rsidRDefault="007843AE" w:rsidP="007843AE">
            <w:pPr>
              <w:overflowPunct w:val="0"/>
              <w:ind w:leftChars="153" w:left="521"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②　</w:t>
            </w:r>
            <w:r w:rsidRPr="00146ED3">
              <w:rPr>
                <w:rFonts w:ascii="ＭＳ ゴシック" w:eastAsia="ＭＳ ゴシック" w:hAnsi="ＭＳ ゴシック"/>
                <w:sz w:val="20"/>
                <w:szCs w:val="20"/>
              </w:rPr>
              <w:t>委員会の</w:t>
            </w:r>
            <w:r w:rsidR="00890441" w:rsidRPr="00146ED3">
              <w:rPr>
                <w:rFonts w:ascii="ＭＳ ゴシック" w:eastAsia="ＭＳ ゴシック" w:hAnsi="ＭＳ ゴシック" w:hint="eastAsia"/>
                <w:sz w:val="20"/>
                <w:szCs w:val="20"/>
              </w:rPr>
              <w:t>結果について，介護職員その他の従業者に周知徹底を図っているか。</w:t>
            </w:r>
          </w:p>
          <w:p w14:paraId="6C6A123E" w14:textId="77777777" w:rsidR="00BA112A" w:rsidRPr="00146ED3" w:rsidRDefault="00BA112A" w:rsidP="00BA112A">
            <w:pPr>
              <w:overflowPunct w:val="0"/>
              <w:textAlignment w:val="baseline"/>
              <w:rPr>
                <w:rFonts w:ascii="ＭＳ ゴシック" w:eastAsia="ＭＳ ゴシック" w:hAnsi="ＭＳ ゴシック"/>
                <w:sz w:val="20"/>
                <w:szCs w:val="20"/>
              </w:rPr>
            </w:pPr>
          </w:p>
          <w:p w14:paraId="3C4ABE19" w14:textId="77777777" w:rsidR="006C4C25" w:rsidRPr="00146ED3" w:rsidRDefault="006C4C25" w:rsidP="00BA112A">
            <w:pPr>
              <w:overflowPunct w:val="0"/>
              <w:textAlignment w:val="baseline"/>
              <w:rPr>
                <w:rFonts w:ascii="ＭＳ ゴシック" w:eastAsia="ＭＳ ゴシック" w:hAnsi="ＭＳ ゴシック"/>
                <w:sz w:val="20"/>
                <w:szCs w:val="20"/>
              </w:rPr>
            </w:pPr>
          </w:p>
          <w:p w14:paraId="1A6B9C60" w14:textId="77777777" w:rsidR="0040377F" w:rsidRPr="00146ED3" w:rsidRDefault="0040377F" w:rsidP="00BA112A">
            <w:pPr>
              <w:overflowPunct w:val="0"/>
              <w:textAlignment w:val="baseline"/>
              <w:rPr>
                <w:rFonts w:ascii="ＭＳ ゴシック" w:eastAsia="ＭＳ ゴシック" w:hAnsi="ＭＳ ゴシック"/>
                <w:sz w:val="20"/>
                <w:szCs w:val="20"/>
              </w:rPr>
            </w:pPr>
          </w:p>
          <w:p w14:paraId="2D5AD9CE" w14:textId="77777777" w:rsidR="0040377F" w:rsidRPr="00146ED3" w:rsidRDefault="0040377F" w:rsidP="00BA112A">
            <w:pPr>
              <w:overflowPunct w:val="0"/>
              <w:textAlignment w:val="baseline"/>
              <w:rPr>
                <w:rFonts w:ascii="ＭＳ ゴシック" w:eastAsia="ＭＳ ゴシック" w:hAnsi="ＭＳ ゴシック"/>
                <w:sz w:val="20"/>
                <w:szCs w:val="20"/>
              </w:rPr>
            </w:pPr>
          </w:p>
          <w:p w14:paraId="11627FE4" w14:textId="77777777" w:rsidR="0040377F" w:rsidRPr="00146ED3" w:rsidRDefault="0040377F" w:rsidP="00BA112A">
            <w:pPr>
              <w:overflowPunct w:val="0"/>
              <w:textAlignment w:val="baseline"/>
              <w:rPr>
                <w:rFonts w:ascii="ＭＳ ゴシック" w:eastAsia="ＭＳ ゴシック" w:hAnsi="ＭＳ ゴシック"/>
                <w:sz w:val="20"/>
                <w:szCs w:val="20"/>
              </w:rPr>
            </w:pPr>
          </w:p>
          <w:p w14:paraId="0AD10F52" w14:textId="77777777" w:rsidR="0040377F" w:rsidRPr="00146ED3" w:rsidRDefault="0040377F" w:rsidP="00BA112A">
            <w:pPr>
              <w:overflowPunct w:val="0"/>
              <w:textAlignment w:val="baseline"/>
              <w:rPr>
                <w:rFonts w:ascii="ＭＳ ゴシック" w:eastAsia="ＭＳ ゴシック" w:hAnsi="ＭＳ ゴシック"/>
                <w:sz w:val="20"/>
                <w:szCs w:val="20"/>
              </w:rPr>
            </w:pPr>
          </w:p>
          <w:p w14:paraId="114566D4" w14:textId="77777777" w:rsidR="0040377F" w:rsidRPr="00146ED3" w:rsidRDefault="0040377F" w:rsidP="00BA112A">
            <w:pPr>
              <w:overflowPunct w:val="0"/>
              <w:textAlignment w:val="baseline"/>
              <w:rPr>
                <w:rFonts w:ascii="ＭＳ ゴシック" w:eastAsia="ＭＳ ゴシック" w:hAnsi="ＭＳ ゴシック"/>
                <w:sz w:val="20"/>
                <w:szCs w:val="20"/>
              </w:rPr>
            </w:pPr>
          </w:p>
          <w:p w14:paraId="2E8682AC" w14:textId="77777777" w:rsidR="0040377F" w:rsidRPr="00146ED3" w:rsidRDefault="0040377F" w:rsidP="00BA112A">
            <w:pPr>
              <w:overflowPunct w:val="0"/>
              <w:textAlignment w:val="baseline"/>
              <w:rPr>
                <w:rFonts w:ascii="ＭＳ ゴシック" w:eastAsia="ＭＳ ゴシック" w:hAnsi="ＭＳ ゴシック"/>
                <w:sz w:val="20"/>
                <w:szCs w:val="20"/>
              </w:rPr>
            </w:pPr>
          </w:p>
          <w:p w14:paraId="794FC80A" w14:textId="77777777" w:rsidR="0040377F" w:rsidRPr="00146ED3" w:rsidRDefault="0040377F" w:rsidP="0040377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D5554F" w:rsidRPr="00146ED3">
              <w:rPr>
                <w:rFonts w:ascii="ＭＳ ゴシック" w:eastAsia="ＭＳ ゴシック" w:hAnsi="ＭＳ ゴシック" w:hint="eastAsia"/>
                <w:sz w:val="20"/>
                <w:szCs w:val="20"/>
              </w:rPr>
              <w:t>3</w:t>
            </w:r>
            <w:r w:rsidRPr="00146ED3">
              <w:rPr>
                <w:rFonts w:ascii="ＭＳ ゴシック" w:eastAsia="ＭＳ ゴシック" w:hAnsi="ＭＳ ゴシック" w:hint="eastAsia"/>
                <w:sz w:val="20"/>
                <w:szCs w:val="20"/>
              </w:rPr>
              <w:t>)　虐待の防止のための指針を整備しているか。</w:t>
            </w:r>
          </w:p>
          <w:p w14:paraId="04BA1362" w14:textId="77777777" w:rsidR="0040377F" w:rsidRPr="00146ED3" w:rsidRDefault="0040377F" w:rsidP="00BA112A">
            <w:pPr>
              <w:overflowPunct w:val="0"/>
              <w:textAlignment w:val="baseline"/>
              <w:rPr>
                <w:rFonts w:ascii="ＭＳ ゴシック" w:eastAsia="ＭＳ ゴシック" w:hAnsi="ＭＳ ゴシック"/>
                <w:sz w:val="20"/>
                <w:szCs w:val="20"/>
              </w:rPr>
            </w:pPr>
          </w:p>
          <w:p w14:paraId="718651DE" w14:textId="77777777" w:rsidR="0040377F" w:rsidRPr="00146ED3" w:rsidRDefault="0040377F" w:rsidP="00BA112A">
            <w:pPr>
              <w:overflowPunct w:val="0"/>
              <w:textAlignment w:val="baseline"/>
              <w:rPr>
                <w:rFonts w:ascii="ＭＳ ゴシック" w:eastAsia="ＭＳ ゴシック" w:hAnsi="ＭＳ ゴシック"/>
                <w:sz w:val="20"/>
                <w:szCs w:val="20"/>
              </w:rPr>
            </w:pPr>
          </w:p>
          <w:p w14:paraId="48FFA57D" w14:textId="77777777" w:rsidR="0040377F" w:rsidRPr="00146ED3" w:rsidRDefault="0040377F" w:rsidP="00BA112A">
            <w:pPr>
              <w:overflowPunct w:val="0"/>
              <w:textAlignment w:val="baseline"/>
              <w:rPr>
                <w:rFonts w:ascii="ＭＳ ゴシック" w:eastAsia="ＭＳ ゴシック" w:hAnsi="ＭＳ ゴシック"/>
                <w:sz w:val="20"/>
                <w:szCs w:val="20"/>
              </w:rPr>
            </w:pPr>
          </w:p>
          <w:p w14:paraId="127C7F5C" w14:textId="77777777" w:rsidR="0040377F" w:rsidRPr="00146ED3" w:rsidRDefault="0040377F" w:rsidP="00BA112A">
            <w:pPr>
              <w:overflowPunct w:val="0"/>
              <w:textAlignment w:val="baseline"/>
              <w:rPr>
                <w:rFonts w:ascii="ＭＳ ゴシック" w:eastAsia="ＭＳ ゴシック" w:hAnsi="ＭＳ ゴシック"/>
                <w:sz w:val="20"/>
                <w:szCs w:val="20"/>
              </w:rPr>
            </w:pPr>
          </w:p>
          <w:p w14:paraId="4D2EA2D2" w14:textId="77777777" w:rsidR="0040377F" w:rsidRPr="00146ED3" w:rsidRDefault="0040377F" w:rsidP="00BA112A">
            <w:pPr>
              <w:overflowPunct w:val="0"/>
              <w:textAlignment w:val="baseline"/>
              <w:rPr>
                <w:rFonts w:ascii="ＭＳ ゴシック" w:eastAsia="ＭＳ ゴシック" w:hAnsi="ＭＳ ゴシック"/>
                <w:sz w:val="20"/>
                <w:szCs w:val="20"/>
              </w:rPr>
            </w:pPr>
          </w:p>
          <w:p w14:paraId="11292730" w14:textId="77777777" w:rsidR="0040377F" w:rsidRPr="00146ED3" w:rsidRDefault="0040377F" w:rsidP="007843AE">
            <w:pPr>
              <w:overflowPunct w:val="0"/>
              <w:textAlignment w:val="baseline"/>
              <w:rPr>
                <w:rFonts w:ascii="ＭＳ ゴシック" w:eastAsia="ＭＳ ゴシック" w:hAnsi="ＭＳ ゴシック"/>
                <w:sz w:val="20"/>
                <w:szCs w:val="20"/>
              </w:rPr>
            </w:pPr>
          </w:p>
        </w:tc>
        <w:tc>
          <w:tcPr>
            <w:tcW w:w="1701" w:type="dxa"/>
            <w:tcBorders>
              <w:bottom w:val="single" w:sz="4" w:space="0" w:color="auto"/>
            </w:tcBorders>
          </w:tcPr>
          <w:p w14:paraId="72D10831" w14:textId="77777777" w:rsidR="00BA112A" w:rsidRPr="00146ED3" w:rsidRDefault="00BA112A" w:rsidP="00BA112A">
            <w:pPr>
              <w:overflowPunct w:val="0"/>
              <w:textAlignment w:val="baseline"/>
              <w:rPr>
                <w:rFonts w:ascii="ＭＳ ゴシック" w:eastAsia="ＭＳ ゴシック" w:hAnsi="Times New Roman"/>
                <w:kern w:val="0"/>
                <w:sz w:val="20"/>
                <w:szCs w:val="20"/>
              </w:rPr>
            </w:pPr>
          </w:p>
          <w:p w14:paraId="58344300" w14:textId="77777777" w:rsidR="00BA112A" w:rsidRPr="00146ED3" w:rsidRDefault="001F3A7E" w:rsidP="00BA112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68300567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7581589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67FB32EF" w14:textId="77777777" w:rsidR="00BA112A" w:rsidRPr="00146ED3" w:rsidRDefault="00BA112A" w:rsidP="00BA112A">
            <w:pPr>
              <w:overflowPunct w:val="0"/>
              <w:textAlignment w:val="baseline"/>
              <w:rPr>
                <w:rFonts w:ascii="ＭＳ ゴシック" w:eastAsia="ＭＳ ゴシック" w:hAnsi="ＭＳ ゴシック"/>
                <w:sz w:val="20"/>
                <w:szCs w:val="20"/>
              </w:rPr>
            </w:pPr>
          </w:p>
          <w:p w14:paraId="2ADDF628" w14:textId="77777777" w:rsidR="00BA112A" w:rsidRPr="00146ED3" w:rsidRDefault="00BA112A" w:rsidP="00BA112A">
            <w:pPr>
              <w:overflowPunct w:val="0"/>
              <w:textAlignment w:val="baseline"/>
              <w:rPr>
                <w:rFonts w:ascii="ＭＳ ゴシック" w:eastAsia="ＭＳ ゴシック" w:hAnsi="ＭＳ ゴシック"/>
                <w:sz w:val="20"/>
                <w:szCs w:val="20"/>
              </w:rPr>
            </w:pPr>
          </w:p>
          <w:p w14:paraId="203935A0" w14:textId="77777777" w:rsidR="00D5554F" w:rsidRPr="00146ED3" w:rsidRDefault="00D5554F" w:rsidP="00BA112A">
            <w:pPr>
              <w:overflowPunct w:val="0"/>
              <w:textAlignment w:val="baseline"/>
              <w:rPr>
                <w:rFonts w:ascii="ＭＳ ゴシック" w:eastAsia="ＭＳ ゴシック" w:hAnsi="ＭＳ ゴシック"/>
                <w:sz w:val="20"/>
                <w:szCs w:val="20"/>
              </w:rPr>
            </w:pPr>
          </w:p>
          <w:p w14:paraId="4DCAED7A" w14:textId="77777777" w:rsidR="00D5554F" w:rsidRPr="00146ED3" w:rsidRDefault="00D5554F" w:rsidP="00BA112A">
            <w:pPr>
              <w:overflowPunct w:val="0"/>
              <w:textAlignment w:val="baseline"/>
              <w:rPr>
                <w:rFonts w:ascii="ＭＳ ゴシック" w:eastAsia="ＭＳ ゴシック" w:hAnsi="ＭＳ ゴシック"/>
                <w:sz w:val="20"/>
                <w:szCs w:val="20"/>
              </w:rPr>
            </w:pPr>
          </w:p>
          <w:p w14:paraId="7D053D8E" w14:textId="77777777" w:rsidR="00D5554F" w:rsidRPr="00146ED3" w:rsidRDefault="00D5554F" w:rsidP="00BA112A">
            <w:pPr>
              <w:overflowPunct w:val="0"/>
              <w:textAlignment w:val="baseline"/>
              <w:rPr>
                <w:rFonts w:ascii="ＭＳ ゴシック" w:eastAsia="ＭＳ ゴシック" w:hAnsi="ＭＳ ゴシック"/>
                <w:sz w:val="20"/>
                <w:szCs w:val="20"/>
              </w:rPr>
            </w:pPr>
          </w:p>
          <w:p w14:paraId="4D17616D" w14:textId="77777777" w:rsidR="00D5554F" w:rsidRPr="00146ED3" w:rsidRDefault="00D5554F" w:rsidP="00BA112A">
            <w:pPr>
              <w:overflowPunct w:val="0"/>
              <w:textAlignment w:val="baseline"/>
              <w:rPr>
                <w:rFonts w:ascii="ＭＳ ゴシック" w:eastAsia="ＭＳ ゴシック" w:hAnsi="ＭＳ ゴシック"/>
                <w:sz w:val="20"/>
                <w:szCs w:val="20"/>
              </w:rPr>
            </w:pPr>
          </w:p>
          <w:p w14:paraId="150181B8" w14:textId="77777777" w:rsidR="00D5554F" w:rsidRPr="00146ED3" w:rsidRDefault="00D5554F" w:rsidP="00BA112A">
            <w:pPr>
              <w:overflowPunct w:val="0"/>
              <w:textAlignment w:val="baseline"/>
              <w:rPr>
                <w:rFonts w:ascii="ＭＳ ゴシック" w:eastAsia="ＭＳ ゴシック" w:hAnsi="ＭＳ ゴシック"/>
                <w:sz w:val="20"/>
                <w:szCs w:val="20"/>
              </w:rPr>
            </w:pPr>
          </w:p>
          <w:p w14:paraId="75DA31A1" w14:textId="77777777" w:rsidR="00D5554F" w:rsidRPr="00146ED3" w:rsidRDefault="00D5554F" w:rsidP="00BA112A">
            <w:pPr>
              <w:overflowPunct w:val="0"/>
              <w:textAlignment w:val="baseline"/>
              <w:rPr>
                <w:rFonts w:ascii="ＭＳ ゴシック" w:eastAsia="ＭＳ ゴシック" w:hAnsi="ＭＳ ゴシック"/>
                <w:sz w:val="20"/>
                <w:szCs w:val="20"/>
              </w:rPr>
            </w:pPr>
          </w:p>
          <w:p w14:paraId="4EAED9C2" w14:textId="77777777" w:rsidR="00D5554F" w:rsidRPr="00146ED3" w:rsidRDefault="00D5554F" w:rsidP="00BA112A">
            <w:pPr>
              <w:overflowPunct w:val="0"/>
              <w:textAlignment w:val="baseline"/>
              <w:rPr>
                <w:rFonts w:ascii="ＭＳ ゴシック" w:eastAsia="ＭＳ ゴシック" w:hAnsi="ＭＳ ゴシック"/>
                <w:sz w:val="20"/>
                <w:szCs w:val="20"/>
              </w:rPr>
            </w:pPr>
          </w:p>
          <w:p w14:paraId="24E4D373" w14:textId="77777777" w:rsidR="00D5554F" w:rsidRPr="00146ED3" w:rsidRDefault="00D5554F" w:rsidP="00D5554F">
            <w:pPr>
              <w:overflowPunct w:val="0"/>
              <w:spacing w:line="120" w:lineRule="exact"/>
              <w:textAlignment w:val="baseline"/>
              <w:rPr>
                <w:rFonts w:ascii="ＭＳ ゴシック" w:eastAsia="ＭＳ ゴシック" w:hAnsi="ＭＳ ゴシック"/>
                <w:sz w:val="20"/>
                <w:szCs w:val="20"/>
              </w:rPr>
            </w:pPr>
          </w:p>
          <w:p w14:paraId="7990B2CC" w14:textId="77777777" w:rsidR="00BA112A" w:rsidRPr="00146ED3" w:rsidRDefault="001F3A7E" w:rsidP="00BA112A">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7578623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67649030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3F283C03" w14:textId="77777777" w:rsidR="00BA112A" w:rsidRPr="00146ED3" w:rsidRDefault="00BA112A" w:rsidP="00BA112A">
            <w:pPr>
              <w:overflowPunct w:val="0"/>
              <w:textAlignment w:val="baseline"/>
              <w:rPr>
                <w:rFonts w:ascii="ＭＳ ゴシック" w:eastAsia="ＭＳ ゴシック" w:hAnsi="ＭＳ ゴシック"/>
                <w:sz w:val="20"/>
                <w:szCs w:val="20"/>
              </w:rPr>
            </w:pPr>
          </w:p>
          <w:p w14:paraId="05931B55" w14:textId="77777777" w:rsidR="00BA112A" w:rsidRPr="00146ED3" w:rsidRDefault="00BA112A" w:rsidP="00BA112A">
            <w:pPr>
              <w:overflowPunct w:val="0"/>
              <w:textAlignment w:val="baseline"/>
              <w:rPr>
                <w:rFonts w:ascii="ＭＳ ゴシック" w:eastAsia="ＭＳ ゴシック" w:hAnsi="ＭＳ ゴシック"/>
                <w:sz w:val="20"/>
                <w:szCs w:val="20"/>
              </w:rPr>
            </w:pPr>
          </w:p>
          <w:p w14:paraId="778C2FFE" w14:textId="77777777" w:rsidR="00BA112A" w:rsidRPr="00146ED3" w:rsidRDefault="00BA112A" w:rsidP="00BA112A">
            <w:pPr>
              <w:overflowPunct w:val="0"/>
              <w:textAlignment w:val="baseline"/>
              <w:rPr>
                <w:rFonts w:ascii="ＭＳ ゴシック" w:eastAsia="ＭＳ ゴシック" w:hAnsi="ＭＳ ゴシック"/>
                <w:sz w:val="20"/>
                <w:szCs w:val="20"/>
              </w:rPr>
            </w:pPr>
          </w:p>
          <w:p w14:paraId="581A123E" w14:textId="77777777" w:rsidR="00BA112A" w:rsidRPr="00146ED3" w:rsidRDefault="00BA112A" w:rsidP="00BA112A">
            <w:pPr>
              <w:overflowPunct w:val="0"/>
              <w:textAlignment w:val="baseline"/>
              <w:rPr>
                <w:rFonts w:ascii="ＭＳ ゴシック" w:eastAsia="ＭＳ ゴシック" w:hAnsi="ＭＳ ゴシック"/>
                <w:sz w:val="20"/>
                <w:szCs w:val="20"/>
              </w:rPr>
            </w:pPr>
          </w:p>
          <w:p w14:paraId="7B3AAECF" w14:textId="77777777" w:rsidR="00BA112A" w:rsidRPr="00146ED3" w:rsidRDefault="00BA112A" w:rsidP="00BA112A">
            <w:pPr>
              <w:overflowPunct w:val="0"/>
              <w:textAlignment w:val="baseline"/>
              <w:rPr>
                <w:rFonts w:ascii="ＭＳ ゴシック" w:eastAsia="ＭＳ ゴシック" w:hAnsi="ＭＳ ゴシック"/>
                <w:sz w:val="20"/>
                <w:szCs w:val="20"/>
              </w:rPr>
            </w:pPr>
          </w:p>
          <w:p w14:paraId="155136AF" w14:textId="77777777" w:rsidR="00BA112A" w:rsidRPr="00146ED3" w:rsidRDefault="00BA112A" w:rsidP="00BA112A">
            <w:pPr>
              <w:overflowPunct w:val="0"/>
              <w:textAlignment w:val="baseline"/>
              <w:rPr>
                <w:rFonts w:ascii="ＭＳ ゴシック" w:eastAsia="ＭＳ ゴシック" w:hAnsi="ＭＳ ゴシック"/>
                <w:sz w:val="20"/>
                <w:szCs w:val="20"/>
              </w:rPr>
            </w:pPr>
          </w:p>
          <w:p w14:paraId="67AB983C" w14:textId="77777777" w:rsidR="00BA112A" w:rsidRPr="00146ED3" w:rsidRDefault="00BA112A" w:rsidP="00BA112A">
            <w:pPr>
              <w:overflowPunct w:val="0"/>
              <w:textAlignment w:val="baseline"/>
              <w:rPr>
                <w:rFonts w:ascii="ＭＳ ゴシック" w:eastAsia="ＭＳ ゴシック" w:hAnsi="ＭＳ ゴシック"/>
                <w:sz w:val="20"/>
                <w:szCs w:val="20"/>
              </w:rPr>
            </w:pPr>
          </w:p>
          <w:p w14:paraId="3CFC2CA2" w14:textId="77777777" w:rsidR="00D5554F" w:rsidRPr="00146ED3" w:rsidRDefault="00D5554F" w:rsidP="00BA112A">
            <w:pPr>
              <w:overflowPunct w:val="0"/>
              <w:textAlignment w:val="baseline"/>
              <w:rPr>
                <w:rFonts w:ascii="ＭＳ ゴシック" w:eastAsia="ＭＳ ゴシック" w:hAnsi="ＭＳ ゴシック"/>
                <w:sz w:val="20"/>
                <w:szCs w:val="20"/>
              </w:rPr>
            </w:pPr>
          </w:p>
          <w:p w14:paraId="31491FD7" w14:textId="77777777" w:rsidR="00D5554F" w:rsidRPr="00146ED3" w:rsidRDefault="00D5554F" w:rsidP="00BA112A">
            <w:pPr>
              <w:overflowPunct w:val="0"/>
              <w:textAlignment w:val="baseline"/>
              <w:rPr>
                <w:rFonts w:ascii="ＭＳ ゴシック" w:eastAsia="ＭＳ ゴシック" w:hAnsi="ＭＳ ゴシック"/>
                <w:sz w:val="20"/>
                <w:szCs w:val="20"/>
              </w:rPr>
            </w:pPr>
          </w:p>
          <w:p w14:paraId="5D573E8A" w14:textId="77777777" w:rsidR="00D5554F" w:rsidRPr="00146ED3" w:rsidRDefault="00D5554F" w:rsidP="00BA112A">
            <w:pPr>
              <w:overflowPunct w:val="0"/>
              <w:textAlignment w:val="baseline"/>
              <w:rPr>
                <w:rFonts w:ascii="ＭＳ ゴシック" w:eastAsia="ＭＳ ゴシック" w:hAnsi="ＭＳ ゴシック"/>
                <w:sz w:val="20"/>
                <w:szCs w:val="20"/>
              </w:rPr>
            </w:pPr>
          </w:p>
          <w:p w14:paraId="77072040" w14:textId="77777777" w:rsidR="00D5554F" w:rsidRPr="00146ED3" w:rsidRDefault="00D5554F" w:rsidP="00BA112A">
            <w:pPr>
              <w:overflowPunct w:val="0"/>
              <w:textAlignment w:val="baseline"/>
              <w:rPr>
                <w:rFonts w:ascii="ＭＳ ゴシック" w:eastAsia="ＭＳ ゴシック" w:hAnsi="ＭＳ ゴシック"/>
                <w:sz w:val="20"/>
                <w:szCs w:val="20"/>
              </w:rPr>
            </w:pPr>
          </w:p>
          <w:p w14:paraId="676D3B92" w14:textId="77777777" w:rsidR="00D5554F" w:rsidRPr="00146ED3" w:rsidRDefault="00D5554F" w:rsidP="00BA112A">
            <w:pPr>
              <w:overflowPunct w:val="0"/>
              <w:textAlignment w:val="baseline"/>
              <w:rPr>
                <w:rFonts w:ascii="ＭＳ ゴシック" w:eastAsia="ＭＳ ゴシック" w:hAnsi="ＭＳ ゴシック"/>
                <w:sz w:val="20"/>
                <w:szCs w:val="20"/>
              </w:rPr>
            </w:pPr>
          </w:p>
          <w:p w14:paraId="649347D9" w14:textId="77777777" w:rsidR="007843AE" w:rsidRPr="00146ED3" w:rsidRDefault="007843AE" w:rsidP="007843AE">
            <w:pPr>
              <w:overflowPunct w:val="0"/>
              <w:spacing w:line="120" w:lineRule="exact"/>
              <w:textAlignment w:val="baseline"/>
              <w:rPr>
                <w:rFonts w:ascii="ＭＳ ゴシック" w:eastAsia="ＭＳ ゴシック" w:hAnsi="ＭＳ ゴシック"/>
                <w:sz w:val="20"/>
                <w:szCs w:val="20"/>
              </w:rPr>
            </w:pPr>
          </w:p>
          <w:p w14:paraId="01383AAF" w14:textId="77777777" w:rsidR="00D5554F" w:rsidRPr="00146ED3" w:rsidRDefault="00D5554F" w:rsidP="007843AE">
            <w:pPr>
              <w:overflowPunct w:val="0"/>
              <w:spacing w:line="120" w:lineRule="exact"/>
              <w:textAlignment w:val="baseline"/>
              <w:rPr>
                <w:rFonts w:ascii="ＭＳ ゴシック" w:eastAsia="ＭＳ ゴシック" w:hAnsi="ＭＳ ゴシック"/>
                <w:sz w:val="20"/>
                <w:szCs w:val="20"/>
              </w:rPr>
            </w:pPr>
          </w:p>
          <w:p w14:paraId="652FFFCC" w14:textId="77777777" w:rsidR="00D5554F" w:rsidRPr="00146ED3" w:rsidRDefault="00D5554F" w:rsidP="007843AE">
            <w:pPr>
              <w:overflowPunct w:val="0"/>
              <w:spacing w:line="120" w:lineRule="exact"/>
              <w:textAlignment w:val="baseline"/>
              <w:rPr>
                <w:rFonts w:ascii="ＭＳ ゴシック" w:eastAsia="ＭＳ ゴシック" w:hAnsi="ＭＳ ゴシック"/>
                <w:sz w:val="20"/>
                <w:szCs w:val="20"/>
              </w:rPr>
            </w:pPr>
          </w:p>
          <w:p w14:paraId="7D752619" w14:textId="77777777" w:rsidR="007843AE" w:rsidRPr="00146ED3" w:rsidRDefault="001F3A7E" w:rsidP="007843AE">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1237848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4858751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12439574" w14:textId="77777777" w:rsidR="00BA112A" w:rsidRPr="00146ED3" w:rsidRDefault="00BA112A" w:rsidP="00BA112A">
            <w:pPr>
              <w:overflowPunct w:val="0"/>
              <w:textAlignment w:val="baseline"/>
              <w:rPr>
                <w:rFonts w:ascii="ＭＳ ゴシック" w:eastAsia="ＭＳ ゴシック" w:hAnsi="ＭＳ ゴシック"/>
                <w:sz w:val="20"/>
                <w:szCs w:val="20"/>
              </w:rPr>
            </w:pPr>
          </w:p>
          <w:p w14:paraId="45C94D18" w14:textId="77777777" w:rsidR="00BA112A" w:rsidRPr="00146ED3" w:rsidRDefault="00BA112A" w:rsidP="00BA112A">
            <w:pPr>
              <w:overflowPunct w:val="0"/>
              <w:textAlignment w:val="baseline"/>
              <w:rPr>
                <w:rFonts w:ascii="ＭＳ ゴシック" w:eastAsia="ＭＳ ゴシック" w:hAnsi="ＭＳ ゴシック"/>
                <w:sz w:val="20"/>
                <w:szCs w:val="20"/>
              </w:rPr>
            </w:pPr>
          </w:p>
          <w:p w14:paraId="569F7645" w14:textId="77777777" w:rsidR="00BA112A" w:rsidRPr="00146ED3" w:rsidRDefault="00BA112A" w:rsidP="00BA112A">
            <w:pPr>
              <w:overflowPunct w:val="0"/>
              <w:textAlignment w:val="baseline"/>
              <w:rPr>
                <w:rFonts w:ascii="ＭＳ ゴシック" w:eastAsia="ＭＳ ゴシック" w:hAnsi="ＭＳ ゴシック"/>
                <w:sz w:val="20"/>
                <w:szCs w:val="20"/>
              </w:rPr>
            </w:pPr>
          </w:p>
          <w:p w14:paraId="3E892C21" w14:textId="77777777" w:rsidR="00FC6644" w:rsidRPr="00146ED3" w:rsidRDefault="00FC6644" w:rsidP="00BA112A">
            <w:pPr>
              <w:overflowPunct w:val="0"/>
              <w:textAlignment w:val="baseline"/>
              <w:rPr>
                <w:rFonts w:ascii="ＭＳ ゴシック" w:eastAsia="ＭＳ ゴシック" w:hAnsi="ＭＳ ゴシック"/>
                <w:sz w:val="20"/>
                <w:szCs w:val="20"/>
              </w:rPr>
            </w:pPr>
          </w:p>
          <w:p w14:paraId="2F6EB984" w14:textId="77777777" w:rsidR="00FC6644" w:rsidRPr="00146ED3" w:rsidRDefault="00FC6644" w:rsidP="00BA112A">
            <w:pPr>
              <w:overflowPunct w:val="0"/>
              <w:textAlignment w:val="baseline"/>
              <w:rPr>
                <w:rFonts w:ascii="ＭＳ ゴシック" w:eastAsia="ＭＳ ゴシック" w:hAnsi="ＭＳ ゴシック"/>
                <w:sz w:val="20"/>
                <w:szCs w:val="20"/>
              </w:rPr>
            </w:pPr>
          </w:p>
          <w:p w14:paraId="45CFDA64" w14:textId="77777777" w:rsidR="00FC6644" w:rsidRPr="00146ED3" w:rsidRDefault="00FC6644" w:rsidP="00BA112A">
            <w:pPr>
              <w:overflowPunct w:val="0"/>
              <w:textAlignment w:val="baseline"/>
              <w:rPr>
                <w:rFonts w:ascii="ＭＳ ゴシック" w:eastAsia="ＭＳ ゴシック" w:hAnsi="ＭＳ ゴシック"/>
                <w:sz w:val="20"/>
                <w:szCs w:val="20"/>
              </w:rPr>
            </w:pPr>
          </w:p>
          <w:p w14:paraId="51F9F536" w14:textId="77777777" w:rsidR="00BA112A" w:rsidRPr="00146ED3" w:rsidRDefault="00BA112A" w:rsidP="00BA112A">
            <w:pPr>
              <w:overflowPunct w:val="0"/>
              <w:textAlignment w:val="baseline"/>
              <w:rPr>
                <w:rFonts w:ascii="ＭＳ ゴシック" w:eastAsia="ＭＳ ゴシック" w:hAnsi="ＭＳ ゴシック"/>
                <w:sz w:val="20"/>
                <w:szCs w:val="20"/>
              </w:rPr>
            </w:pPr>
          </w:p>
          <w:p w14:paraId="7D40EC02" w14:textId="77777777" w:rsidR="00FC6644" w:rsidRPr="00146ED3" w:rsidRDefault="00FC6644" w:rsidP="00BA112A">
            <w:pPr>
              <w:overflowPunct w:val="0"/>
              <w:textAlignment w:val="baseline"/>
              <w:rPr>
                <w:rFonts w:ascii="ＭＳ ゴシック" w:eastAsia="ＭＳ ゴシック" w:hAnsi="ＭＳ ゴシック"/>
                <w:sz w:val="20"/>
                <w:szCs w:val="20"/>
              </w:rPr>
            </w:pPr>
          </w:p>
          <w:p w14:paraId="3EAB0F4C" w14:textId="77777777" w:rsidR="00FC6644" w:rsidRPr="00146ED3" w:rsidRDefault="00FC6644" w:rsidP="00BA112A">
            <w:pPr>
              <w:overflowPunct w:val="0"/>
              <w:textAlignment w:val="baseline"/>
              <w:rPr>
                <w:rFonts w:ascii="ＭＳ ゴシック" w:eastAsia="ＭＳ ゴシック" w:hAnsi="ＭＳ ゴシック"/>
                <w:sz w:val="20"/>
                <w:szCs w:val="20"/>
              </w:rPr>
            </w:pPr>
          </w:p>
          <w:p w14:paraId="4376B924" w14:textId="77777777" w:rsidR="00BA112A" w:rsidRPr="00146ED3" w:rsidRDefault="001F3A7E" w:rsidP="00BA112A">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4336384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86236102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3CA96E73" w14:textId="77777777" w:rsidR="00D22710" w:rsidRPr="00146ED3" w:rsidRDefault="00D22710" w:rsidP="00BA112A">
            <w:pPr>
              <w:rPr>
                <w:rFonts w:ascii="ＭＳ ゴシック" w:eastAsia="ＭＳ ゴシック" w:hAnsi="ＭＳ ゴシック"/>
                <w:sz w:val="20"/>
                <w:szCs w:val="20"/>
              </w:rPr>
            </w:pPr>
          </w:p>
          <w:p w14:paraId="4AFEF97C" w14:textId="77777777" w:rsidR="006C4C25" w:rsidRPr="00146ED3" w:rsidRDefault="006C4C25" w:rsidP="00BA112A">
            <w:pPr>
              <w:rPr>
                <w:rFonts w:ascii="ＭＳ ゴシック" w:eastAsia="ＭＳ ゴシック" w:hAnsi="ＭＳ ゴシック"/>
                <w:sz w:val="20"/>
                <w:szCs w:val="20"/>
              </w:rPr>
            </w:pPr>
          </w:p>
          <w:p w14:paraId="32B5DD5E" w14:textId="77777777" w:rsidR="00562F5F" w:rsidRPr="00146ED3" w:rsidRDefault="00562F5F" w:rsidP="00BA112A">
            <w:pPr>
              <w:rPr>
                <w:rFonts w:ascii="ＭＳ ゴシック" w:eastAsia="ＭＳ ゴシック" w:hAnsi="ＭＳ ゴシック"/>
                <w:sz w:val="20"/>
                <w:szCs w:val="20"/>
              </w:rPr>
            </w:pPr>
          </w:p>
          <w:p w14:paraId="05FA3864" w14:textId="77777777" w:rsidR="00D5554F" w:rsidRPr="00146ED3" w:rsidRDefault="00D5554F" w:rsidP="00BA112A">
            <w:pPr>
              <w:rPr>
                <w:rFonts w:ascii="ＭＳ ゴシック" w:eastAsia="ＭＳ ゴシック" w:hAnsi="ＭＳ ゴシック"/>
                <w:sz w:val="20"/>
                <w:szCs w:val="20"/>
              </w:rPr>
            </w:pPr>
          </w:p>
          <w:p w14:paraId="6B52149D" w14:textId="77777777" w:rsidR="00D5554F" w:rsidRPr="00146ED3" w:rsidRDefault="00D5554F" w:rsidP="00BA112A">
            <w:pPr>
              <w:rPr>
                <w:rFonts w:ascii="ＭＳ ゴシック" w:eastAsia="ＭＳ ゴシック" w:hAnsi="ＭＳ ゴシック"/>
                <w:sz w:val="20"/>
                <w:szCs w:val="20"/>
              </w:rPr>
            </w:pPr>
          </w:p>
          <w:p w14:paraId="46EDC565" w14:textId="77777777" w:rsidR="00D5554F" w:rsidRPr="00146ED3" w:rsidRDefault="00D5554F" w:rsidP="00BA112A">
            <w:pPr>
              <w:rPr>
                <w:rFonts w:ascii="ＭＳ ゴシック" w:eastAsia="ＭＳ ゴシック" w:hAnsi="ＭＳ ゴシック"/>
                <w:sz w:val="20"/>
                <w:szCs w:val="20"/>
              </w:rPr>
            </w:pPr>
          </w:p>
          <w:p w14:paraId="2ABA7EFF" w14:textId="77777777" w:rsidR="00D5554F" w:rsidRPr="00146ED3" w:rsidRDefault="00D5554F" w:rsidP="00BA112A">
            <w:pPr>
              <w:rPr>
                <w:rFonts w:ascii="ＭＳ ゴシック" w:eastAsia="ＭＳ ゴシック" w:hAnsi="ＭＳ ゴシック"/>
                <w:sz w:val="20"/>
                <w:szCs w:val="20"/>
              </w:rPr>
            </w:pPr>
          </w:p>
          <w:p w14:paraId="4FA6C52B" w14:textId="77777777" w:rsidR="00D5554F" w:rsidRPr="00146ED3" w:rsidRDefault="00D5554F" w:rsidP="00BA112A">
            <w:pPr>
              <w:rPr>
                <w:rFonts w:ascii="ＭＳ ゴシック" w:eastAsia="ＭＳ ゴシック" w:hAnsi="ＭＳ ゴシック"/>
                <w:sz w:val="20"/>
                <w:szCs w:val="20"/>
              </w:rPr>
            </w:pPr>
          </w:p>
          <w:p w14:paraId="4BE6D5DE" w14:textId="77777777" w:rsidR="00D5554F" w:rsidRPr="00146ED3" w:rsidRDefault="00D5554F" w:rsidP="00BA112A">
            <w:pPr>
              <w:rPr>
                <w:rFonts w:ascii="ＭＳ ゴシック" w:eastAsia="ＭＳ ゴシック" w:hAnsi="ＭＳ ゴシック"/>
                <w:sz w:val="20"/>
                <w:szCs w:val="20"/>
              </w:rPr>
            </w:pPr>
          </w:p>
          <w:p w14:paraId="71A777EB" w14:textId="77777777" w:rsidR="00FC6644" w:rsidRPr="00146ED3" w:rsidRDefault="00FC6644" w:rsidP="00BA112A">
            <w:pPr>
              <w:rPr>
                <w:rFonts w:ascii="ＭＳ ゴシック" w:eastAsia="ＭＳ ゴシック" w:hAnsi="ＭＳ ゴシック"/>
                <w:sz w:val="20"/>
                <w:szCs w:val="20"/>
              </w:rPr>
            </w:pPr>
          </w:p>
          <w:p w14:paraId="40B05D25" w14:textId="77777777" w:rsidR="00FC6644" w:rsidRPr="00146ED3" w:rsidRDefault="00FC6644" w:rsidP="00BA112A">
            <w:pPr>
              <w:rPr>
                <w:rFonts w:ascii="ＭＳ ゴシック" w:eastAsia="ＭＳ ゴシック" w:hAnsi="ＭＳ ゴシック"/>
                <w:sz w:val="20"/>
                <w:szCs w:val="20"/>
              </w:rPr>
            </w:pPr>
          </w:p>
          <w:p w14:paraId="48F22823" w14:textId="77777777" w:rsidR="00FC6644" w:rsidRPr="00146ED3" w:rsidRDefault="00FC6644" w:rsidP="00BA112A">
            <w:pPr>
              <w:rPr>
                <w:rFonts w:ascii="ＭＳ ゴシック" w:eastAsia="ＭＳ ゴシック" w:hAnsi="ＭＳ ゴシック"/>
                <w:sz w:val="20"/>
                <w:szCs w:val="20"/>
              </w:rPr>
            </w:pPr>
          </w:p>
          <w:p w14:paraId="0CFA9C70" w14:textId="77777777" w:rsidR="00FC6644" w:rsidRPr="00146ED3" w:rsidRDefault="00FC6644" w:rsidP="00BA112A">
            <w:pPr>
              <w:rPr>
                <w:rFonts w:ascii="ＭＳ ゴシック" w:eastAsia="ＭＳ ゴシック" w:hAnsi="ＭＳ ゴシック"/>
                <w:sz w:val="20"/>
                <w:szCs w:val="20"/>
              </w:rPr>
            </w:pPr>
          </w:p>
          <w:p w14:paraId="05502060" w14:textId="77777777" w:rsidR="00FC6644" w:rsidRPr="00146ED3" w:rsidRDefault="00FC6644" w:rsidP="00BA112A">
            <w:pPr>
              <w:rPr>
                <w:rFonts w:ascii="ＭＳ ゴシック" w:eastAsia="ＭＳ ゴシック" w:hAnsi="ＭＳ ゴシック"/>
                <w:sz w:val="20"/>
                <w:szCs w:val="20"/>
              </w:rPr>
            </w:pPr>
          </w:p>
          <w:p w14:paraId="6DF6B261" w14:textId="77777777" w:rsidR="00FC6644" w:rsidRPr="00146ED3" w:rsidRDefault="00FC6644" w:rsidP="00BA112A">
            <w:pPr>
              <w:rPr>
                <w:rFonts w:ascii="ＭＳ ゴシック" w:eastAsia="ＭＳ ゴシック" w:hAnsi="ＭＳ ゴシック"/>
                <w:sz w:val="20"/>
                <w:szCs w:val="20"/>
              </w:rPr>
            </w:pPr>
          </w:p>
        </w:tc>
      </w:tr>
      <w:bookmarkEnd w:id="4"/>
    </w:tbl>
    <w:p w14:paraId="4BBC3F68" w14:textId="77777777" w:rsidR="004747CC" w:rsidRPr="00146ED3" w:rsidRDefault="004747CC" w:rsidP="00B55A71"/>
    <w:p w14:paraId="0FD9607C" w14:textId="77777777" w:rsidR="00247E44" w:rsidRPr="00146ED3" w:rsidRDefault="00247E44" w:rsidP="00B55A71">
      <w:pPr>
        <w:rPr>
          <w:vanish/>
        </w:rPr>
      </w:pPr>
    </w:p>
    <w:p w14:paraId="21573783" w14:textId="77777777" w:rsidR="00B55A71" w:rsidRPr="00146ED3" w:rsidRDefault="00B55A71" w:rsidP="00B55A71">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552"/>
        <w:gridCol w:w="1417"/>
      </w:tblGrid>
      <w:tr w:rsidR="00CA73C0" w:rsidRPr="00146ED3" w14:paraId="5DC72659" w14:textId="77777777" w:rsidTr="00D5554F">
        <w:trPr>
          <w:trHeight w:val="416"/>
        </w:trPr>
        <w:tc>
          <w:tcPr>
            <w:tcW w:w="3643" w:type="dxa"/>
            <w:vAlign w:val="center"/>
          </w:tcPr>
          <w:p w14:paraId="29F9547D" w14:textId="77777777" w:rsidR="00B55A71" w:rsidRPr="00146ED3" w:rsidRDefault="00B55A71" w:rsidP="00BD2010">
            <w:pPr>
              <w:jc w:val="center"/>
              <w:rPr>
                <w:rFonts w:ascii="ＭＳ ゴシック" w:eastAsia="ＭＳ ゴシック" w:hAnsi="ＭＳ ゴシック"/>
                <w:sz w:val="20"/>
                <w:szCs w:val="20"/>
              </w:rPr>
            </w:pPr>
            <w:bookmarkStart w:id="5" w:name="_Hlk80887173"/>
            <w:r w:rsidRPr="00146ED3">
              <w:rPr>
                <w:rFonts w:ascii="ＭＳ ゴシック" w:eastAsia="ＭＳ ゴシック" w:hAnsi="ＭＳ ゴシック" w:hint="eastAsia"/>
                <w:sz w:val="20"/>
                <w:szCs w:val="20"/>
              </w:rPr>
              <w:t>チ ェ ッ ク ポ イ ン ト</w:t>
            </w:r>
          </w:p>
        </w:tc>
        <w:tc>
          <w:tcPr>
            <w:tcW w:w="2268" w:type="dxa"/>
            <w:vAlign w:val="center"/>
          </w:tcPr>
          <w:p w14:paraId="5D2B0637" w14:textId="77777777"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552" w:type="dxa"/>
            <w:vAlign w:val="center"/>
          </w:tcPr>
          <w:p w14:paraId="569A5EC5" w14:textId="77777777"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7B328FE4" w14:textId="77777777"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14:paraId="62125BB9" w14:textId="77777777" w:rsidTr="00D5554F">
        <w:trPr>
          <w:trHeight w:val="13321"/>
        </w:trPr>
        <w:tc>
          <w:tcPr>
            <w:tcW w:w="3643" w:type="dxa"/>
          </w:tcPr>
          <w:p w14:paraId="3C16FC60" w14:textId="77777777" w:rsidR="00F63D3C" w:rsidRPr="00146ED3" w:rsidRDefault="005E3846" w:rsidP="00F63D3C">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noProof/>
                <w:sz w:val="18"/>
                <w:szCs w:val="18"/>
              </w:rPr>
              <mc:AlternateContent>
                <mc:Choice Requires="wps">
                  <w:drawing>
                    <wp:anchor distT="0" distB="0" distL="114300" distR="114300" simplePos="0" relativeHeight="251653120" behindDoc="0" locked="0" layoutInCell="1" allowOverlap="1" wp14:anchorId="3000E328" wp14:editId="2D1753B8">
                      <wp:simplePos x="0" y="0"/>
                      <wp:positionH relativeFrom="column">
                        <wp:posOffset>-8890</wp:posOffset>
                      </wp:positionH>
                      <wp:positionV relativeFrom="paragraph">
                        <wp:posOffset>173355</wp:posOffset>
                      </wp:positionV>
                      <wp:extent cx="3602355" cy="1639570"/>
                      <wp:effectExtent l="0" t="0" r="0" b="0"/>
                      <wp:wrapNone/>
                      <wp:docPr id="16"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2355" cy="163957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B1F0A8A" w14:textId="77777777" w:rsidR="00433B72" w:rsidRPr="006746A0" w:rsidRDefault="00433B72" w:rsidP="0040377F">
                                  <w:pPr>
                                    <w:overflowPunct w:val="0"/>
                                    <w:ind w:left="200" w:hangingChars="100" w:hanging="200"/>
                                    <w:textAlignment w:val="baseline"/>
                                    <w:rPr>
                                      <w:rFonts w:ascii="ＭＳ ゴシック" w:eastAsia="ＭＳ ゴシック" w:hAnsi="ＭＳ ゴシック"/>
                                      <w:sz w:val="16"/>
                                      <w:szCs w:val="16"/>
                                    </w:rPr>
                                  </w:pPr>
                                  <w:r>
                                    <w:rPr>
                                      <w:rFonts w:ascii="ＭＳ ゴシック" w:eastAsia="ＭＳ ゴシック" w:hAnsi="ＭＳ ゴシック" w:hint="eastAsia"/>
                                      <w:sz w:val="20"/>
                                      <w:szCs w:val="20"/>
                                    </w:rPr>
                                    <w:t xml:space="preserve">*　</w:t>
                                  </w:r>
                                  <w:r w:rsidRPr="00E71631">
                                    <w:rPr>
                                      <w:rFonts w:ascii="ＭＳ ゴシック" w:eastAsia="ＭＳ ゴシック" w:hAnsi="ＭＳ ゴシック" w:hint="eastAsia"/>
                                      <w:sz w:val="20"/>
                                      <w:szCs w:val="20"/>
                                    </w:rPr>
                                    <w:t>高齢者虐待」とは</w:t>
                                  </w:r>
                                  <w:r w:rsidRPr="006746A0">
                                    <w:rPr>
                                      <w:rFonts w:ascii="ＭＳ ゴシック" w:eastAsia="ＭＳ ゴシック" w:hAnsi="ＭＳ ゴシック" w:hint="eastAsia"/>
                                      <w:sz w:val="16"/>
                                      <w:szCs w:val="16"/>
                                    </w:rPr>
                                    <w:t>((1)関係</w:t>
                                  </w:r>
                                  <w:r w:rsidRPr="006746A0">
                                    <w:rPr>
                                      <w:rFonts w:ascii="ＭＳ ゴシック" w:eastAsia="ＭＳ ゴシック" w:hAnsi="ＭＳ ゴシック"/>
                                      <w:sz w:val="16"/>
                                      <w:szCs w:val="16"/>
                                    </w:rPr>
                                    <w:t>；</w:t>
                                  </w:r>
                                  <w:r w:rsidRPr="006746A0">
                                    <w:rPr>
                                      <w:rFonts w:ascii="ＭＳ ゴシック" w:eastAsia="ＭＳ ゴシック" w:hAnsi="ＭＳ ゴシック" w:hint="eastAsia"/>
                                      <w:sz w:val="16"/>
                                      <w:szCs w:val="16"/>
                                    </w:rPr>
                                    <w:t>高齢者虐待防止法律第</w:t>
                                  </w:r>
                                  <w:r w:rsidRPr="006746A0">
                                    <w:rPr>
                                      <w:rFonts w:ascii="ＭＳ ゴシック" w:eastAsia="ＭＳ ゴシック" w:hAnsi="ＭＳ ゴシック"/>
                                      <w:sz w:val="16"/>
                                      <w:szCs w:val="16"/>
                                    </w:rPr>
                                    <w:t>第２条</w:t>
                                  </w:r>
                                  <w:r w:rsidRPr="006746A0">
                                    <w:rPr>
                                      <w:rFonts w:ascii="ＭＳ ゴシック" w:eastAsia="ＭＳ ゴシック" w:hAnsi="ＭＳ ゴシック" w:hint="eastAsia"/>
                                      <w:sz w:val="16"/>
                                      <w:szCs w:val="16"/>
                                    </w:rPr>
                                    <w:t>第４項)</w:t>
                                  </w:r>
                                </w:p>
                                <w:p w14:paraId="00E4313E" w14:textId="77777777" w:rsidR="00433B72" w:rsidRPr="006746A0" w:rsidRDefault="00433B72" w:rsidP="00F63D3C">
                                  <w:pPr>
                                    <w:overflowPunct w:val="0"/>
                                    <w:ind w:leftChars="100" w:left="390" w:hangingChars="100" w:hanging="180"/>
                                    <w:textAlignment w:val="baseline"/>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①　高齢者の身体に外傷が生じ，又は生じるおそれのある暴行を加えること。</w:t>
                                  </w:r>
                                </w:p>
                                <w:p w14:paraId="4D41DA95" w14:textId="77777777" w:rsidR="00433B72" w:rsidRPr="00E71631" w:rsidRDefault="00433B72" w:rsidP="00F63D3C">
                                  <w:pPr>
                                    <w:overflowPunct w:val="0"/>
                                    <w:ind w:leftChars="101" w:left="441" w:hangingChars="127" w:hanging="229"/>
                                    <w:textAlignment w:val="baseline"/>
                                    <w:rPr>
                                      <w:rFonts w:ascii="ＭＳ ゴシック" w:eastAsia="ＭＳ ゴシック" w:hAnsi="ＭＳ ゴシック"/>
                                      <w:sz w:val="18"/>
                                      <w:szCs w:val="18"/>
                                    </w:rPr>
                                  </w:pPr>
                                  <w:r w:rsidRPr="00E71631">
                                    <w:rPr>
                                      <w:rFonts w:ascii="ＭＳ ゴシック" w:eastAsia="ＭＳ ゴシック" w:hAnsi="ＭＳ ゴシック" w:hint="eastAsia"/>
                                      <w:sz w:val="18"/>
                                      <w:szCs w:val="18"/>
                                    </w:rPr>
                                    <w:t>②　高齢者を衰弱させるような著しい減食又は長時間の放置その他の高齢者を養護すべき職務上の義務を著しく怠ること。</w:t>
                                  </w:r>
                                </w:p>
                                <w:p w14:paraId="726B75C5" w14:textId="77777777" w:rsidR="00433B72" w:rsidRPr="00E71631" w:rsidRDefault="00433B72" w:rsidP="00F63D3C">
                                  <w:pPr>
                                    <w:overflowPunct w:val="0"/>
                                    <w:ind w:leftChars="106" w:left="403" w:hangingChars="100" w:hanging="180"/>
                                    <w:textAlignment w:val="baseline"/>
                                    <w:rPr>
                                      <w:rFonts w:ascii="ＭＳ ゴシック" w:eastAsia="ＭＳ ゴシック" w:hAnsi="ＭＳ ゴシック"/>
                                      <w:sz w:val="18"/>
                                      <w:szCs w:val="18"/>
                                    </w:rPr>
                                  </w:pPr>
                                  <w:r w:rsidRPr="00E71631">
                                    <w:rPr>
                                      <w:rFonts w:ascii="ＭＳ ゴシック" w:eastAsia="ＭＳ ゴシック" w:hAnsi="ＭＳ ゴシック" w:hint="eastAsia"/>
                                      <w:sz w:val="18"/>
                                      <w:szCs w:val="18"/>
                                    </w:rPr>
                                    <w:t>③　高齢者に対する著しい暴言又は著しく拒絶的な対応その他の高齢者に著しい心理的外傷を与える言動を行うこと。</w:t>
                                  </w:r>
                                </w:p>
                                <w:p w14:paraId="1F920499" w14:textId="77777777" w:rsidR="00433B72" w:rsidRPr="00E71631" w:rsidRDefault="00433B72" w:rsidP="00F63D3C">
                                  <w:pPr>
                                    <w:overflowPunct w:val="0"/>
                                    <w:ind w:leftChars="116" w:left="424" w:hangingChars="100" w:hanging="180"/>
                                    <w:textAlignment w:val="baseline"/>
                                    <w:rPr>
                                      <w:rFonts w:ascii="ＭＳ ゴシック" w:eastAsia="ＭＳ ゴシック" w:hAnsi="ＭＳ ゴシック"/>
                                      <w:sz w:val="18"/>
                                      <w:szCs w:val="18"/>
                                    </w:rPr>
                                  </w:pPr>
                                  <w:r w:rsidRPr="00E71631">
                                    <w:rPr>
                                      <w:rFonts w:ascii="ＭＳ ゴシック" w:eastAsia="ＭＳ ゴシック" w:hAnsi="ＭＳ ゴシック" w:hint="eastAsia"/>
                                      <w:sz w:val="18"/>
                                      <w:szCs w:val="18"/>
                                    </w:rPr>
                                    <w:t>④　高齢者にわいせつな行為をすること又は高齢者をしてわいせつな行為をさせること。</w:t>
                                  </w:r>
                                </w:p>
                                <w:p w14:paraId="3FC72924" w14:textId="77777777" w:rsidR="00433B72" w:rsidRDefault="00433B72" w:rsidP="00F63D3C">
                                  <w:pPr>
                                    <w:overflowPunct w:val="0"/>
                                    <w:ind w:leftChars="116" w:left="424" w:hangingChars="100" w:hanging="180"/>
                                    <w:textAlignment w:val="baseline"/>
                                    <w:rPr>
                                      <w:rFonts w:ascii="ＭＳ ゴシック" w:eastAsia="ＭＳ ゴシック" w:hAnsi="ＭＳ ゴシック"/>
                                      <w:sz w:val="18"/>
                                      <w:szCs w:val="18"/>
                                    </w:rPr>
                                  </w:pPr>
                                  <w:r w:rsidRPr="00E71631">
                                    <w:rPr>
                                      <w:rFonts w:ascii="ＭＳ ゴシック" w:eastAsia="ＭＳ ゴシック" w:hAnsi="ＭＳ ゴシック" w:hint="eastAsia"/>
                                      <w:sz w:val="18"/>
                                      <w:szCs w:val="18"/>
                                    </w:rPr>
                                    <w:t>⑤　高齢者の財産を不当に処分することその他当該高齢者から不当に財産上の利益を得ること。</w:t>
                                  </w:r>
                                </w:p>
                                <w:p w14:paraId="56820F76" w14:textId="77777777" w:rsidR="00433B72" w:rsidRDefault="00433B72" w:rsidP="00F63D3C">
                                  <w:pPr>
                                    <w:overflowPunct w:val="0"/>
                                    <w:ind w:leftChars="116" w:left="424" w:hangingChars="100" w:hanging="180"/>
                                    <w:textAlignment w:val="baseline"/>
                                    <w:rPr>
                                      <w:rFonts w:ascii="ＭＳ ゴシック" w:eastAsia="ＭＳ ゴシック" w:hAnsi="ＭＳ ゴシック"/>
                                      <w:sz w:val="18"/>
                                      <w:szCs w:val="18"/>
                                    </w:rPr>
                                  </w:pPr>
                                </w:p>
                                <w:p w14:paraId="56980359" w14:textId="77777777" w:rsidR="00433B72" w:rsidRPr="00E71631" w:rsidRDefault="00433B72" w:rsidP="00F63D3C">
                                  <w:pPr>
                                    <w:overflowPunct w:val="0"/>
                                    <w:ind w:leftChars="116" w:left="424" w:hangingChars="100" w:hanging="180"/>
                                    <w:textAlignment w:val="baseline"/>
                                    <w:rPr>
                                      <w:rFonts w:ascii="ＭＳ ゴシック" w:eastAsia="ＭＳ ゴシック" w:hAnsi="ＭＳ ゴシック"/>
                                      <w:sz w:val="18"/>
                                      <w:szCs w:val="18"/>
                                    </w:rPr>
                                  </w:pPr>
                                </w:p>
                                <w:p w14:paraId="20C5533D" w14:textId="77777777" w:rsidR="00433B72" w:rsidRPr="00F63D3C" w:rsidRDefault="00433B7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0E328" id="Rectangle 209" o:spid="_x0000_s1028" style="position:absolute;left:0;text-align:left;margin-left:-.7pt;margin-top:13.65pt;width:283.65pt;height:129.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" stroked="f">
                      <v:textbox inset="5.85pt,.7pt,5.85pt,.7pt">
                        <w:txbxContent>
                          <w:p w14:paraId="4B1F0A8A" w14:textId="77777777" w:rsidR="00433B72" w:rsidRPr="006746A0" w:rsidRDefault="00433B72" w:rsidP="0040377F">
                            <w:pPr>
                              <w:overflowPunct w:val="0"/>
                              <w:ind w:left="200" w:hangingChars="100" w:hanging="200"/>
                              <w:textAlignment w:val="baseline"/>
                              <w:rPr>
                                <w:rFonts w:ascii="ＭＳ ゴシック" w:eastAsia="ＭＳ ゴシック" w:hAnsi="ＭＳ ゴシック"/>
                                <w:sz w:val="16"/>
                                <w:szCs w:val="16"/>
                              </w:rPr>
                            </w:pPr>
                            <w:r>
                              <w:rPr>
                                <w:rFonts w:ascii="ＭＳ ゴシック" w:eastAsia="ＭＳ ゴシック" w:hAnsi="ＭＳ ゴシック" w:hint="eastAsia"/>
                                <w:sz w:val="20"/>
                                <w:szCs w:val="20"/>
                              </w:rPr>
                              <w:t xml:space="preserve">*　</w:t>
                            </w:r>
                            <w:r w:rsidRPr="00E71631">
                              <w:rPr>
                                <w:rFonts w:ascii="ＭＳ ゴシック" w:eastAsia="ＭＳ ゴシック" w:hAnsi="ＭＳ ゴシック" w:hint="eastAsia"/>
                                <w:sz w:val="20"/>
                                <w:szCs w:val="20"/>
                              </w:rPr>
                              <w:t>高齢者虐待」とは</w:t>
                            </w:r>
                            <w:r w:rsidRPr="006746A0">
                              <w:rPr>
                                <w:rFonts w:ascii="ＭＳ ゴシック" w:eastAsia="ＭＳ ゴシック" w:hAnsi="ＭＳ ゴシック" w:hint="eastAsia"/>
                                <w:sz w:val="16"/>
                                <w:szCs w:val="16"/>
                              </w:rPr>
                              <w:t>((1)関係</w:t>
                            </w:r>
                            <w:r w:rsidRPr="006746A0">
                              <w:rPr>
                                <w:rFonts w:ascii="ＭＳ ゴシック" w:eastAsia="ＭＳ ゴシック" w:hAnsi="ＭＳ ゴシック"/>
                                <w:sz w:val="16"/>
                                <w:szCs w:val="16"/>
                              </w:rPr>
                              <w:t>；</w:t>
                            </w:r>
                            <w:r w:rsidRPr="006746A0">
                              <w:rPr>
                                <w:rFonts w:ascii="ＭＳ ゴシック" w:eastAsia="ＭＳ ゴシック" w:hAnsi="ＭＳ ゴシック" w:hint="eastAsia"/>
                                <w:sz w:val="16"/>
                                <w:szCs w:val="16"/>
                              </w:rPr>
                              <w:t>高齢者虐待防止法律第</w:t>
                            </w:r>
                            <w:r w:rsidRPr="006746A0">
                              <w:rPr>
                                <w:rFonts w:ascii="ＭＳ ゴシック" w:eastAsia="ＭＳ ゴシック" w:hAnsi="ＭＳ ゴシック"/>
                                <w:sz w:val="16"/>
                                <w:szCs w:val="16"/>
                              </w:rPr>
                              <w:t>第２条</w:t>
                            </w:r>
                            <w:r w:rsidRPr="006746A0">
                              <w:rPr>
                                <w:rFonts w:ascii="ＭＳ ゴシック" w:eastAsia="ＭＳ ゴシック" w:hAnsi="ＭＳ ゴシック" w:hint="eastAsia"/>
                                <w:sz w:val="16"/>
                                <w:szCs w:val="16"/>
                              </w:rPr>
                              <w:t>第４項)</w:t>
                            </w:r>
                          </w:p>
                          <w:p w14:paraId="00E4313E" w14:textId="77777777" w:rsidR="00433B72" w:rsidRPr="006746A0" w:rsidRDefault="00433B72" w:rsidP="00F63D3C">
                            <w:pPr>
                              <w:overflowPunct w:val="0"/>
                              <w:ind w:leftChars="100" w:left="390" w:hangingChars="100" w:hanging="180"/>
                              <w:textAlignment w:val="baseline"/>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①　高齢者の身体に外傷が生じ，又は生じるおそれのある暴行を加えること。</w:t>
                            </w:r>
                          </w:p>
                          <w:p w14:paraId="4D41DA95" w14:textId="77777777" w:rsidR="00433B72" w:rsidRPr="00E71631" w:rsidRDefault="00433B72" w:rsidP="00F63D3C">
                            <w:pPr>
                              <w:overflowPunct w:val="0"/>
                              <w:ind w:leftChars="101" w:left="441" w:hangingChars="127" w:hanging="229"/>
                              <w:textAlignment w:val="baseline"/>
                              <w:rPr>
                                <w:rFonts w:ascii="ＭＳ ゴシック" w:eastAsia="ＭＳ ゴシック" w:hAnsi="ＭＳ ゴシック"/>
                                <w:sz w:val="18"/>
                                <w:szCs w:val="18"/>
                              </w:rPr>
                            </w:pPr>
                            <w:r w:rsidRPr="00E71631">
                              <w:rPr>
                                <w:rFonts w:ascii="ＭＳ ゴシック" w:eastAsia="ＭＳ ゴシック" w:hAnsi="ＭＳ ゴシック" w:hint="eastAsia"/>
                                <w:sz w:val="18"/>
                                <w:szCs w:val="18"/>
                              </w:rPr>
                              <w:t>②　高齢者を衰弱させるような著しい減食又は長時間の放置その他の高齢者を養護すべき職務上の義務を著しく怠ること。</w:t>
                            </w:r>
                          </w:p>
                          <w:p w14:paraId="726B75C5" w14:textId="77777777" w:rsidR="00433B72" w:rsidRPr="00E71631" w:rsidRDefault="00433B72" w:rsidP="00F63D3C">
                            <w:pPr>
                              <w:overflowPunct w:val="0"/>
                              <w:ind w:leftChars="106" w:left="403" w:hangingChars="100" w:hanging="180"/>
                              <w:textAlignment w:val="baseline"/>
                              <w:rPr>
                                <w:rFonts w:ascii="ＭＳ ゴシック" w:eastAsia="ＭＳ ゴシック" w:hAnsi="ＭＳ ゴシック"/>
                                <w:sz w:val="18"/>
                                <w:szCs w:val="18"/>
                              </w:rPr>
                            </w:pPr>
                            <w:r w:rsidRPr="00E71631">
                              <w:rPr>
                                <w:rFonts w:ascii="ＭＳ ゴシック" w:eastAsia="ＭＳ ゴシック" w:hAnsi="ＭＳ ゴシック" w:hint="eastAsia"/>
                                <w:sz w:val="18"/>
                                <w:szCs w:val="18"/>
                              </w:rPr>
                              <w:t>③　高齢者に対する著しい暴言又は著しく拒絶的な対応その他の高齢者に著しい心理的外傷を与える言動を行うこと。</w:t>
                            </w:r>
                          </w:p>
                          <w:p w14:paraId="1F920499" w14:textId="77777777" w:rsidR="00433B72" w:rsidRPr="00E71631" w:rsidRDefault="00433B72" w:rsidP="00F63D3C">
                            <w:pPr>
                              <w:overflowPunct w:val="0"/>
                              <w:ind w:leftChars="116" w:left="424" w:hangingChars="100" w:hanging="180"/>
                              <w:textAlignment w:val="baseline"/>
                              <w:rPr>
                                <w:rFonts w:ascii="ＭＳ ゴシック" w:eastAsia="ＭＳ ゴシック" w:hAnsi="ＭＳ ゴシック"/>
                                <w:sz w:val="18"/>
                                <w:szCs w:val="18"/>
                              </w:rPr>
                            </w:pPr>
                            <w:r w:rsidRPr="00E71631">
                              <w:rPr>
                                <w:rFonts w:ascii="ＭＳ ゴシック" w:eastAsia="ＭＳ ゴシック" w:hAnsi="ＭＳ ゴシック" w:hint="eastAsia"/>
                                <w:sz w:val="18"/>
                                <w:szCs w:val="18"/>
                              </w:rPr>
                              <w:t>④　高齢者にわいせつな行為をすること又は高齢者をしてわいせつな行為をさせること。</w:t>
                            </w:r>
                          </w:p>
                          <w:p w14:paraId="3FC72924" w14:textId="77777777" w:rsidR="00433B72" w:rsidRDefault="00433B72" w:rsidP="00F63D3C">
                            <w:pPr>
                              <w:overflowPunct w:val="0"/>
                              <w:ind w:leftChars="116" w:left="424" w:hangingChars="100" w:hanging="180"/>
                              <w:textAlignment w:val="baseline"/>
                              <w:rPr>
                                <w:rFonts w:ascii="ＭＳ ゴシック" w:eastAsia="ＭＳ ゴシック" w:hAnsi="ＭＳ ゴシック"/>
                                <w:sz w:val="18"/>
                                <w:szCs w:val="18"/>
                              </w:rPr>
                            </w:pPr>
                            <w:r w:rsidRPr="00E71631">
                              <w:rPr>
                                <w:rFonts w:ascii="ＭＳ ゴシック" w:eastAsia="ＭＳ ゴシック" w:hAnsi="ＭＳ ゴシック" w:hint="eastAsia"/>
                                <w:sz w:val="18"/>
                                <w:szCs w:val="18"/>
                              </w:rPr>
                              <w:t>⑤　高齢者の財産を不当に処分することその他当該高齢者から不当に財産上の利益を得ること。</w:t>
                            </w:r>
                          </w:p>
                          <w:p w14:paraId="56820F76" w14:textId="77777777" w:rsidR="00433B72" w:rsidRDefault="00433B72" w:rsidP="00F63D3C">
                            <w:pPr>
                              <w:overflowPunct w:val="0"/>
                              <w:ind w:leftChars="116" w:left="424" w:hangingChars="100" w:hanging="180"/>
                              <w:textAlignment w:val="baseline"/>
                              <w:rPr>
                                <w:rFonts w:ascii="ＭＳ ゴシック" w:eastAsia="ＭＳ ゴシック" w:hAnsi="ＭＳ ゴシック"/>
                                <w:sz w:val="18"/>
                                <w:szCs w:val="18"/>
                              </w:rPr>
                            </w:pPr>
                          </w:p>
                          <w:p w14:paraId="56980359" w14:textId="77777777" w:rsidR="00433B72" w:rsidRPr="00E71631" w:rsidRDefault="00433B72" w:rsidP="00F63D3C">
                            <w:pPr>
                              <w:overflowPunct w:val="0"/>
                              <w:ind w:leftChars="116" w:left="424" w:hangingChars="100" w:hanging="180"/>
                              <w:textAlignment w:val="baseline"/>
                              <w:rPr>
                                <w:rFonts w:ascii="ＭＳ ゴシック" w:eastAsia="ＭＳ ゴシック" w:hAnsi="ＭＳ ゴシック"/>
                                <w:sz w:val="18"/>
                                <w:szCs w:val="18"/>
                              </w:rPr>
                            </w:pPr>
                          </w:p>
                          <w:p w14:paraId="20C5533D" w14:textId="77777777" w:rsidR="00433B72" w:rsidRPr="00F63D3C" w:rsidRDefault="00433B72"/>
                        </w:txbxContent>
                      </v:textbox>
                    </v:rect>
                  </w:pict>
                </mc:Fallback>
              </mc:AlternateContent>
            </w:r>
          </w:p>
          <w:p w14:paraId="58DCB2C2" w14:textId="77777777" w:rsidR="00F63D3C" w:rsidRPr="00146ED3" w:rsidRDefault="00F63D3C" w:rsidP="00F63D3C">
            <w:pPr>
              <w:overflowPunct w:val="0"/>
              <w:textAlignment w:val="baseline"/>
              <w:rPr>
                <w:rFonts w:ascii="ＭＳ ゴシック" w:eastAsia="ＭＳ ゴシック" w:hAnsi="ＭＳ ゴシック"/>
                <w:sz w:val="18"/>
                <w:szCs w:val="18"/>
              </w:rPr>
            </w:pPr>
          </w:p>
          <w:p w14:paraId="25C2AC0C" w14:textId="77777777" w:rsidR="00F63D3C" w:rsidRPr="00146ED3" w:rsidRDefault="00F63D3C" w:rsidP="00F63D3C">
            <w:pPr>
              <w:overflowPunct w:val="0"/>
              <w:textAlignment w:val="baseline"/>
              <w:rPr>
                <w:rFonts w:ascii="ＭＳ ゴシック" w:eastAsia="ＭＳ ゴシック" w:hAnsi="ＭＳ ゴシック"/>
                <w:sz w:val="18"/>
                <w:szCs w:val="18"/>
              </w:rPr>
            </w:pPr>
          </w:p>
          <w:p w14:paraId="384F0D98" w14:textId="77777777" w:rsidR="00F63D3C" w:rsidRPr="00146ED3" w:rsidRDefault="00F63D3C" w:rsidP="00F63D3C">
            <w:pPr>
              <w:overflowPunct w:val="0"/>
              <w:textAlignment w:val="baseline"/>
              <w:rPr>
                <w:rFonts w:ascii="ＭＳ ゴシック" w:eastAsia="ＭＳ ゴシック" w:hAnsi="ＭＳ ゴシック"/>
                <w:sz w:val="18"/>
                <w:szCs w:val="18"/>
              </w:rPr>
            </w:pPr>
          </w:p>
          <w:p w14:paraId="4BC953C3" w14:textId="77777777" w:rsidR="00F63D3C" w:rsidRPr="00146ED3" w:rsidRDefault="00F63D3C" w:rsidP="00F63D3C">
            <w:pPr>
              <w:overflowPunct w:val="0"/>
              <w:textAlignment w:val="baseline"/>
              <w:rPr>
                <w:rFonts w:ascii="ＭＳ ゴシック" w:eastAsia="ＭＳ ゴシック" w:hAnsi="ＭＳ ゴシック"/>
                <w:sz w:val="18"/>
                <w:szCs w:val="18"/>
              </w:rPr>
            </w:pPr>
          </w:p>
          <w:p w14:paraId="059F4DFD" w14:textId="77777777" w:rsidR="00F63D3C" w:rsidRPr="00146ED3" w:rsidRDefault="00F63D3C" w:rsidP="00F63D3C">
            <w:pPr>
              <w:overflowPunct w:val="0"/>
              <w:textAlignment w:val="baseline"/>
              <w:rPr>
                <w:rFonts w:ascii="ＭＳ ゴシック" w:eastAsia="ＭＳ ゴシック" w:hAnsi="ＭＳ ゴシック"/>
                <w:sz w:val="18"/>
                <w:szCs w:val="18"/>
              </w:rPr>
            </w:pPr>
          </w:p>
          <w:p w14:paraId="4B7F96D6" w14:textId="77777777" w:rsidR="00F63D3C" w:rsidRPr="00146ED3" w:rsidRDefault="00F63D3C" w:rsidP="00F63D3C">
            <w:pPr>
              <w:overflowPunct w:val="0"/>
              <w:textAlignment w:val="baseline"/>
              <w:rPr>
                <w:rFonts w:ascii="ＭＳ ゴシック" w:eastAsia="ＭＳ ゴシック" w:hAnsi="ＭＳ ゴシック"/>
                <w:sz w:val="18"/>
                <w:szCs w:val="18"/>
              </w:rPr>
            </w:pPr>
          </w:p>
          <w:p w14:paraId="78CA64DC" w14:textId="77777777" w:rsidR="00F63D3C" w:rsidRPr="00146ED3" w:rsidRDefault="00F63D3C" w:rsidP="00F63D3C">
            <w:pPr>
              <w:overflowPunct w:val="0"/>
              <w:textAlignment w:val="baseline"/>
              <w:rPr>
                <w:rFonts w:ascii="ＭＳ ゴシック" w:eastAsia="ＭＳ ゴシック" w:hAnsi="ＭＳ ゴシック"/>
                <w:sz w:val="18"/>
                <w:szCs w:val="18"/>
              </w:rPr>
            </w:pPr>
          </w:p>
          <w:p w14:paraId="078C32F4" w14:textId="77777777" w:rsidR="00F63D3C" w:rsidRPr="00146ED3" w:rsidRDefault="00F63D3C" w:rsidP="00F63D3C">
            <w:pPr>
              <w:overflowPunct w:val="0"/>
              <w:textAlignment w:val="baseline"/>
              <w:rPr>
                <w:rFonts w:ascii="ＭＳ ゴシック" w:eastAsia="ＭＳ ゴシック" w:hAnsi="ＭＳ ゴシック"/>
                <w:sz w:val="18"/>
                <w:szCs w:val="18"/>
              </w:rPr>
            </w:pPr>
          </w:p>
          <w:p w14:paraId="288B64D4" w14:textId="77777777" w:rsidR="00F63D3C" w:rsidRPr="00146ED3" w:rsidRDefault="00F63D3C" w:rsidP="00F63D3C">
            <w:pPr>
              <w:overflowPunct w:val="0"/>
              <w:textAlignment w:val="baseline"/>
              <w:rPr>
                <w:rFonts w:ascii="ＭＳ ゴシック" w:eastAsia="ＭＳ ゴシック" w:hAnsi="ＭＳ ゴシック"/>
                <w:sz w:val="18"/>
                <w:szCs w:val="18"/>
              </w:rPr>
            </w:pPr>
          </w:p>
          <w:p w14:paraId="06A7D69C" w14:textId="77777777" w:rsidR="00F63D3C" w:rsidRPr="00146ED3" w:rsidRDefault="00F63D3C" w:rsidP="00F63D3C">
            <w:pPr>
              <w:overflowPunct w:val="0"/>
              <w:textAlignment w:val="baseline"/>
              <w:rPr>
                <w:rFonts w:ascii="ＭＳ ゴシック" w:eastAsia="ＭＳ ゴシック" w:hAnsi="ＭＳ ゴシック"/>
                <w:sz w:val="18"/>
                <w:szCs w:val="18"/>
              </w:rPr>
            </w:pPr>
          </w:p>
          <w:p w14:paraId="6FE0DDFC" w14:textId="77777777" w:rsidR="00F63D3C" w:rsidRPr="00146ED3" w:rsidRDefault="00F63D3C" w:rsidP="00F63D3C">
            <w:pPr>
              <w:overflowPunct w:val="0"/>
              <w:textAlignment w:val="baseline"/>
              <w:rPr>
                <w:rFonts w:ascii="ＭＳ ゴシック" w:eastAsia="ＭＳ ゴシック" w:hAnsi="ＭＳ ゴシック"/>
                <w:sz w:val="18"/>
                <w:szCs w:val="18"/>
              </w:rPr>
            </w:pPr>
          </w:p>
          <w:p w14:paraId="20B0F90C" w14:textId="77777777" w:rsidR="00F63D3C" w:rsidRPr="00146ED3" w:rsidRDefault="00F63D3C" w:rsidP="00F63D3C">
            <w:pPr>
              <w:overflowPunct w:val="0"/>
              <w:textAlignment w:val="baseline"/>
              <w:rPr>
                <w:rFonts w:ascii="ＭＳ ゴシック" w:eastAsia="ＭＳ ゴシック" w:hAnsi="ＭＳ ゴシック"/>
                <w:sz w:val="18"/>
                <w:szCs w:val="18"/>
              </w:rPr>
            </w:pPr>
          </w:p>
          <w:p w14:paraId="404EF56F" w14:textId="77777777" w:rsidR="00F63D3C" w:rsidRPr="00146ED3" w:rsidRDefault="00F63D3C" w:rsidP="00F63D3C">
            <w:pPr>
              <w:overflowPunct w:val="0"/>
              <w:textAlignment w:val="baseline"/>
              <w:rPr>
                <w:rFonts w:ascii="ＭＳ ゴシック" w:eastAsia="ＭＳ ゴシック" w:hAnsi="ＭＳ ゴシック"/>
                <w:sz w:val="18"/>
                <w:szCs w:val="18"/>
              </w:rPr>
            </w:pPr>
          </w:p>
          <w:p w14:paraId="302A8661" w14:textId="77777777" w:rsidR="00F63D3C" w:rsidRPr="00146ED3" w:rsidRDefault="00F63D3C" w:rsidP="00F63D3C">
            <w:pPr>
              <w:overflowPunct w:val="0"/>
              <w:textAlignment w:val="baseline"/>
              <w:rPr>
                <w:rFonts w:ascii="ＭＳ ゴシック" w:eastAsia="ＭＳ ゴシック" w:hAnsi="ＭＳ ゴシック"/>
                <w:sz w:val="18"/>
                <w:szCs w:val="18"/>
              </w:rPr>
            </w:pPr>
          </w:p>
          <w:p w14:paraId="6A721605" w14:textId="77777777" w:rsidR="00F63D3C" w:rsidRPr="00146ED3" w:rsidRDefault="005E3846" w:rsidP="00F63D3C">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noProof/>
                <w:sz w:val="18"/>
                <w:szCs w:val="18"/>
              </w:rPr>
              <mc:AlternateContent>
                <mc:Choice Requires="wps">
                  <w:drawing>
                    <wp:anchor distT="0" distB="0" distL="114300" distR="114300" simplePos="0" relativeHeight="251652096" behindDoc="0" locked="0" layoutInCell="1" allowOverlap="1" wp14:anchorId="72F379AE" wp14:editId="018FFF20">
                      <wp:simplePos x="0" y="0"/>
                      <wp:positionH relativeFrom="column">
                        <wp:posOffset>16510</wp:posOffset>
                      </wp:positionH>
                      <wp:positionV relativeFrom="paragraph">
                        <wp:posOffset>104775</wp:posOffset>
                      </wp:positionV>
                      <wp:extent cx="5950585" cy="3345815"/>
                      <wp:effectExtent l="0" t="0" r="0" b="0"/>
                      <wp:wrapNone/>
                      <wp:docPr id="15"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0585" cy="334581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66182D2" w14:textId="77777777" w:rsidR="00433B72" w:rsidRPr="006746A0" w:rsidRDefault="00433B72" w:rsidP="002F71BE">
                                  <w:pPr>
                                    <w:ind w:leftChars="-60" w:hangingChars="70" w:hanging="126"/>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※((2)①関係</w:t>
                                  </w:r>
                                  <w:r w:rsidRPr="006746A0">
                                    <w:rPr>
                                      <w:rFonts w:ascii="ＭＳ ゴシック" w:eastAsia="ＭＳ ゴシック" w:hAnsi="ＭＳ ゴシック"/>
                                      <w:sz w:val="18"/>
                                      <w:szCs w:val="18"/>
                                    </w:rPr>
                                    <w:t>)</w:t>
                                  </w:r>
                                  <w:r w:rsidRPr="006746A0">
                                    <w:rPr>
                                      <w:rFonts w:ascii="ＭＳ ゴシック" w:eastAsia="ＭＳ ゴシック" w:hAnsi="ＭＳ ゴシック" w:hint="eastAsia"/>
                                      <w:sz w:val="18"/>
                                      <w:szCs w:val="18"/>
                                    </w:rPr>
                                    <w:t>虐待防止検討委員会</w:t>
                                  </w:r>
                                </w:p>
                                <w:p w14:paraId="65E4701A" w14:textId="77777777" w:rsidR="00433B72" w:rsidRPr="006746A0" w:rsidRDefault="00433B72" w:rsidP="00F07B3F">
                                  <w:pPr>
                                    <w:ind w:leftChars="27" w:left="210" w:hangingChars="85" w:hanging="15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虐待等の発生の防止・早期発見に加え，虐待等が発生した場合はその再発を確実に防止するための対策を検討する委員会であり，施設長を含む幅広い職種で構成する。構成メンバーの責務及び役割分担を明確にするとともに，定期的に開催することが必要である。また，施設外の虐待防止の専門家を委員として積極的に活用することが望ましい。</w:t>
                                  </w:r>
                                </w:p>
                                <w:p w14:paraId="07AD9008" w14:textId="77777777" w:rsidR="00433B72" w:rsidRPr="006746A0" w:rsidRDefault="00433B72" w:rsidP="00DA305F">
                                  <w:pPr>
                                    <w:ind w:leftChars="27" w:left="210" w:hangingChars="85" w:hanging="15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なお，運営委員会など他の委員会と独立して設置・運営することが必要であるが，関係する職種，取り扱う事項等が相互に関係が深いと認められる他の会議体を設置している場合，これと一体的に設置・運営することとして差し支えない。また，施設に実施が求められるものであるが，他の社会福祉施設・事業所との連携等により行うことも差し支えない。</w:t>
                                  </w:r>
                                </w:p>
                                <w:p w14:paraId="287B3CAD" w14:textId="77777777" w:rsidR="00433B72" w:rsidRPr="006746A0" w:rsidRDefault="00433B72" w:rsidP="00DA305F">
                                  <w:pPr>
                                    <w:ind w:leftChars="27" w:left="210" w:hangingChars="85" w:hanging="15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テレビ電話装置等を活用して行う際は，個人情報保護委員会・厚生労働省「医療・介護関係事業者における個人情報の適切な取扱いのためのガイダンス」，厚生労働省「医療情報システムの安全管理に関するガイドライン」等を遵守すること。</w:t>
                                  </w:r>
                                </w:p>
                                <w:p w14:paraId="1AD3946A" w14:textId="77777777" w:rsidR="00433B72" w:rsidRPr="006746A0" w:rsidRDefault="00433B72" w:rsidP="00D22710">
                                  <w:pPr>
                                    <w:ind w:leftChars="100" w:left="210" w:firstLineChars="100" w:firstLine="180"/>
                                    <w:rPr>
                                      <w:rFonts w:ascii="ＭＳ ゴシック" w:eastAsia="ＭＳ ゴシック" w:hAnsi="ＭＳ ゴシック"/>
                                      <w:sz w:val="18"/>
                                      <w:szCs w:val="18"/>
                                    </w:rPr>
                                  </w:pPr>
                                </w:p>
                                <w:p w14:paraId="41F158A3" w14:textId="77777777" w:rsidR="00433B72" w:rsidRPr="006746A0" w:rsidRDefault="00433B72" w:rsidP="007843AE">
                                  <w:pPr>
                                    <w:ind w:left="720" w:hangingChars="400" w:hanging="72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((2)①,②関係</w:t>
                                  </w:r>
                                  <w:r w:rsidRPr="006746A0">
                                    <w:rPr>
                                      <w:rFonts w:ascii="ＭＳ ゴシック" w:eastAsia="ＭＳ ゴシック" w:hAnsi="ＭＳ ゴシック"/>
                                      <w:sz w:val="18"/>
                                      <w:szCs w:val="18"/>
                                    </w:rPr>
                                    <w:t>)</w:t>
                                  </w:r>
                                  <w:r w:rsidRPr="006746A0">
                                    <w:rPr>
                                      <w:rFonts w:ascii="ＭＳ ゴシック" w:eastAsia="ＭＳ ゴシック" w:hAnsi="ＭＳ ゴシック" w:hint="eastAsia"/>
                                      <w:sz w:val="18"/>
                                      <w:szCs w:val="18"/>
                                    </w:rPr>
                                    <w:t>虐待防止検討委員会における具体的検討事項及び職員に周知徹底事項（施設における虐待に対する体制，虐待等の再発防止策等</w:t>
                                  </w:r>
                                </w:p>
                                <w:p w14:paraId="62E22C8B" w14:textId="77777777" w:rsidR="00433B72" w:rsidRPr="006746A0" w:rsidRDefault="00433B72" w:rsidP="00D22710">
                                  <w:pPr>
                                    <w:ind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イ　虐待防止検討委員会その他施設内の組織に関すること</w:t>
                                  </w:r>
                                </w:p>
                                <w:p w14:paraId="19D3CDB4" w14:textId="77777777" w:rsidR="00433B72" w:rsidRPr="006746A0" w:rsidRDefault="00433B72" w:rsidP="00D22710">
                                  <w:pPr>
                                    <w:ind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ロ　虐待の防止のための指針の整備に関すること</w:t>
                                  </w:r>
                                </w:p>
                                <w:p w14:paraId="6D8739DF" w14:textId="77777777" w:rsidR="00433B72" w:rsidRPr="006746A0" w:rsidRDefault="00433B72" w:rsidP="00562F5F">
                                  <w:pPr>
                                    <w:ind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ハ　虐待の防止のための職員研修の内容に関すること</w:t>
                                  </w:r>
                                </w:p>
                                <w:p w14:paraId="77C404CA" w14:textId="77777777" w:rsidR="00433B72" w:rsidRPr="006746A0" w:rsidRDefault="00433B72" w:rsidP="00562F5F">
                                  <w:pPr>
                                    <w:ind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ニ　虐待等について，職員が相談・報告できる体制整備に関すること</w:t>
                                  </w:r>
                                </w:p>
                                <w:p w14:paraId="35F89F10" w14:textId="77777777" w:rsidR="00433B72" w:rsidRPr="006746A0" w:rsidRDefault="00433B72" w:rsidP="00D158B9">
                                  <w:pPr>
                                    <w:ind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ホ　職員が虐待等を把握した場合に，市町村への通報が迅速かつ適切に行われるための方法に関すること</w:t>
                                  </w:r>
                                </w:p>
                                <w:p w14:paraId="1DFAEF06" w14:textId="77777777" w:rsidR="00433B72" w:rsidRPr="006746A0" w:rsidRDefault="00433B72" w:rsidP="00562F5F">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ヘ</w:t>
                                  </w:r>
                                  <w:r w:rsidRPr="006746A0">
                                    <w:rPr>
                                      <w:rFonts w:ascii="ＭＳ ゴシック" w:eastAsia="ＭＳ ゴシック" w:hAnsi="ＭＳ ゴシック" w:hint="eastAsia"/>
                                      <w:sz w:val="18"/>
                                      <w:szCs w:val="18"/>
                                    </w:rPr>
                                    <w:t xml:space="preserve">　虐待等が発生した場合，その発生原因等の分析から得られる再発の確実な防止策に関すること</w:t>
                                  </w:r>
                                </w:p>
                                <w:p w14:paraId="3EB07439" w14:textId="77777777" w:rsidR="00433B72" w:rsidRPr="006746A0" w:rsidRDefault="00433B72" w:rsidP="00562F5F">
                                  <w:pPr>
                                    <w:ind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ト　ヘの再発の防止策を講じた際に，その効果についての評価に関すること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379AE" id="Rectangle 207" o:spid="_x0000_s1029" style="position:absolute;left:0;text-align:left;margin-left:1.3pt;margin-top:8.25pt;width:468.55pt;height:263.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" stroked="f">
                      <v:textbox inset="5.85pt,.7pt,5.85pt,.7pt">
                        <w:txbxContent>
                          <w:p w14:paraId="066182D2" w14:textId="77777777" w:rsidR="00433B72" w:rsidRPr="006746A0" w:rsidRDefault="00433B72" w:rsidP="002F71BE">
                            <w:pPr>
                              <w:ind w:leftChars="-60" w:hangingChars="70" w:hanging="126"/>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※((2)①関係</w:t>
                            </w:r>
                            <w:r w:rsidRPr="006746A0">
                              <w:rPr>
                                <w:rFonts w:ascii="ＭＳ ゴシック" w:eastAsia="ＭＳ ゴシック" w:hAnsi="ＭＳ ゴシック"/>
                                <w:sz w:val="18"/>
                                <w:szCs w:val="18"/>
                              </w:rPr>
                              <w:t>)</w:t>
                            </w:r>
                            <w:r w:rsidRPr="006746A0">
                              <w:rPr>
                                <w:rFonts w:ascii="ＭＳ ゴシック" w:eastAsia="ＭＳ ゴシック" w:hAnsi="ＭＳ ゴシック" w:hint="eastAsia"/>
                                <w:sz w:val="18"/>
                                <w:szCs w:val="18"/>
                              </w:rPr>
                              <w:t>虐待防止検討委員会</w:t>
                            </w:r>
                          </w:p>
                          <w:p w14:paraId="65E4701A" w14:textId="77777777" w:rsidR="00433B72" w:rsidRPr="006746A0" w:rsidRDefault="00433B72" w:rsidP="00F07B3F">
                            <w:pPr>
                              <w:ind w:leftChars="27" w:left="210" w:hangingChars="85" w:hanging="15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虐待等の発生の防止・早期発見に加え，虐待等が発生した場合はその再発を確実に防止するための対策を検討する委員会であり，施設長を含む幅広い職種で構成する。構成メンバーの責務及び役割分担を明確にするとともに，定期的に開催することが必要である。また，施設外の虐待防止の専門家を委員として積極的に活用することが望ましい。</w:t>
                            </w:r>
                          </w:p>
                          <w:p w14:paraId="07AD9008" w14:textId="77777777" w:rsidR="00433B72" w:rsidRPr="006746A0" w:rsidRDefault="00433B72" w:rsidP="00DA305F">
                            <w:pPr>
                              <w:ind w:leftChars="27" w:left="210" w:hangingChars="85" w:hanging="15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なお，運営委員会など他の委員会と独立して設置・運営することが必要であるが，関係する職種，取り扱う事項等が相互に関係が深いと認められる他の会議体を設置している場合，これと一体的に設置・運営することとして差し支えない。また，施設に実施が求められるものであるが，他の社会福祉施設・事業所との連携等により行うことも差し支えない。</w:t>
                            </w:r>
                          </w:p>
                          <w:p w14:paraId="287B3CAD" w14:textId="77777777" w:rsidR="00433B72" w:rsidRPr="006746A0" w:rsidRDefault="00433B72" w:rsidP="00DA305F">
                            <w:pPr>
                              <w:ind w:leftChars="27" w:left="210" w:hangingChars="85" w:hanging="15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テレビ電話装置等を活用して行う際は，個人情報保護委員会・厚生労働省「医療・介護関係事業者における個人情報の適切な取扱いのためのガイダンス」，厚生労働省「医療情報システムの安全管理に関するガイドライン」等を遵守すること。</w:t>
                            </w:r>
                          </w:p>
                          <w:p w14:paraId="1AD3946A" w14:textId="77777777" w:rsidR="00433B72" w:rsidRPr="006746A0" w:rsidRDefault="00433B72" w:rsidP="00D22710">
                            <w:pPr>
                              <w:ind w:leftChars="100" w:left="210" w:firstLineChars="100" w:firstLine="180"/>
                              <w:rPr>
                                <w:rFonts w:ascii="ＭＳ ゴシック" w:eastAsia="ＭＳ ゴシック" w:hAnsi="ＭＳ ゴシック"/>
                                <w:sz w:val="18"/>
                                <w:szCs w:val="18"/>
                              </w:rPr>
                            </w:pPr>
                          </w:p>
                          <w:p w14:paraId="41F158A3" w14:textId="77777777" w:rsidR="00433B72" w:rsidRPr="006746A0" w:rsidRDefault="00433B72" w:rsidP="007843AE">
                            <w:pPr>
                              <w:ind w:left="720" w:hangingChars="400" w:hanging="72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((2)①,②関係</w:t>
                            </w:r>
                            <w:r w:rsidRPr="006746A0">
                              <w:rPr>
                                <w:rFonts w:ascii="ＭＳ ゴシック" w:eastAsia="ＭＳ ゴシック" w:hAnsi="ＭＳ ゴシック"/>
                                <w:sz w:val="18"/>
                                <w:szCs w:val="18"/>
                              </w:rPr>
                              <w:t>)</w:t>
                            </w:r>
                            <w:r w:rsidRPr="006746A0">
                              <w:rPr>
                                <w:rFonts w:ascii="ＭＳ ゴシック" w:eastAsia="ＭＳ ゴシック" w:hAnsi="ＭＳ ゴシック" w:hint="eastAsia"/>
                                <w:sz w:val="18"/>
                                <w:szCs w:val="18"/>
                              </w:rPr>
                              <w:t>虐待防止検討委員会における具体的検討事項及び職員に周知徹底事項（施設における虐待に対する体制，虐待等の再発防止策等</w:t>
                            </w:r>
                          </w:p>
                          <w:p w14:paraId="62E22C8B" w14:textId="77777777" w:rsidR="00433B72" w:rsidRPr="006746A0" w:rsidRDefault="00433B72" w:rsidP="00D22710">
                            <w:pPr>
                              <w:ind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イ　虐待防止検討委員会その他施設内の組織に関すること</w:t>
                            </w:r>
                          </w:p>
                          <w:p w14:paraId="19D3CDB4" w14:textId="77777777" w:rsidR="00433B72" w:rsidRPr="006746A0" w:rsidRDefault="00433B72" w:rsidP="00D22710">
                            <w:pPr>
                              <w:ind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ロ　虐待の防止のための指針の整備に関すること</w:t>
                            </w:r>
                          </w:p>
                          <w:p w14:paraId="6D8739DF" w14:textId="77777777" w:rsidR="00433B72" w:rsidRPr="006746A0" w:rsidRDefault="00433B72" w:rsidP="00562F5F">
                            <w:pPr>
                              <w:ind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ハ　虐待の防止のための職員研修の内容に関すること</w:t>
                            </w:r>
                          </w:p>
                          <w:p w14:paraId="77C404CA" w14:textId="77777777" w:rsidR="00433B72" w:rsidRPr="006746A0" w:rsidRDefault="00433B72" w:rsidP="00562F5F">
                            <w:pPr>
                              <w:ind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ニ　虐待等について，職員が相談・報告できる体制整備に関すること</w:t>
                            </w:r>
                          </w:p>
                          <w:p w14:paraId="35F89F10" w14:textId="77777777" w:rsidR="00433B72" w:rsidRPr="006746A0" w:rsidRDefault="00433B72" w:rsidP="00D158B9">
                            <w:pPr>
                              <w:ind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ホ　職員が虐待等を把握した場合に，市町村への通報が迅速かつ適切に行われるための方法に関すること</w:t>
                            </w:r>
                          </w:p>
                          <w:p w14:paraId="1DFAEF06" w14:textId="77777777" w:rsidR="00433B72" w:rsidRPr="006746A0" w:rsidRDefault="00433B72" w:rsidP="00562F5F">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ヘ</w:t>
                            </w:r>
                            <w:r w:rsidRPr="006746A0">
                              <w:rPr>
                                <w:rFonts w:ascii="ＭＳ ゴシック" w:eastAsia="ＭＳ ゴシック" w:hAnsi="ＭＳ ゴシック" w:hint="eastAsia"/>
                                <w:sz w:val="18"/>
                                <w:szCs w:val="18"/>
                              </w:rPr>
                              <w:t xml:space="preserve">　虐待等が発生した場合，その発生原因等の分析から得られる再発の確実な防止策に関すること</w:t>
                            </w:r>
                          </w:p>
                          <w:p w14:paraId="3EB07439" w14:textId="77777777" w:rsidR="00433B72" w:rsidRPr="006746A0" w:rsidRDefault="00433B72" w:rsidP="00562F5F">
                            <w:pPr>
                              <w:ind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ト　ヘの再発の防止策を講じた際に，その効果についての評価に関すること</w:t>
                            </w:r>
                          </w:p>
                        </w:txbxContent>
                      </v:textbox>
                    </v:rect>
                  </w:pict>
                </mc:Fallback>
              </mc:AlternateContent>
            </w:r>
          </w:p>
          <w:p w14:paraId="35C3B567" w14:textId="77777777" w:rsidR="00F63D3C" w:rsidRPr="00146ED3" w:rsidRDefault="00F63D3C" w:rsidP="00F63D3C">
            <w:pPr>
              <w:overflowPunct w:val="0"/>
              <w:textAlignment w:val="baseline"/>
              <w:rPr>
                <w:rFonts w:ascii="ＭＳ ゴシック" w:eastAsia="ＭＳ ゴシック" w:hAnsi="ＭＳ ゴシック"/>
                <w:sz w:val="18"/>
                <w:szCs w:val="18"/>
              </w:rPr>
            </w:pPr>
          </w:p>
          <w:p w14:paraId="3013065D" w14:textId="77777777" w:rsidR="00F63D3C" w:rsidRPr="00146ED3" w:rsidRDefault="00F63D3C" w:rsidP="00F63D3C">
            <w:pPr>
              <w:overflowPunct w:val="0"/>
              <w:textAlignment w:val="baseline"/>
              <w:rPr>
                <w:rFonts w:ascii="ＭＳ ゴシック" w:eastAsia="ＭＳ ゴシック" w:hAnsi="ＭＳ ゴシック"/>
                <w:sz w:val="18"/>
                <w:szCs w:val="18"/>
              </w:rPr>
            </w:pPr>
          </w:p>
          <w:p w14:paraId="64E7DE5F" w14:textId="77777777" w:rsidR="00255305" w:rsidRPr="00146ED3" w:rsidRDefault="005E3846" w:rsidP="00F63D3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noProof/>
                <w:sz w:val="20"/>
                <w:szCs w:val="20"/>
              </w:rPr>
              <mc:AlternateContent>
                <mc:Choice Requires="wps">
                  <w:drawing>
                    <wp:anchor distT="0" distB="0" distL="114300" distR="114300" simplePos="0" relativeHeight="251657216" behindDoc="0" locked="0" layoutInCell="1" allowOverlap="1" wp14:anchorId="0C3B2C4B" wp14:editId="551EFF87">
                      <wp:simplePos x="0" y="0"/>
                      <wp:positionH relativeFrom="column">
                        <wp:posOffset>17638</wp:posOffset>
                      </wp:positionH>
                      <wp:positionV relativeFrom="paragraph">
                        <wp:posOffset>3643914</wp:posOffset>
                      </wp:positionV>
                      <wp:extent cx="3466465" cy="1699147"/>
                      <wp:effectExtent l="0" t="0" r="635" b="0"/>
                      <wp:wrapNone/>
                      <wp:docPr id="14"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6465" cy="1699147"/>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B1ABBD" w14:textId="77777777" w:rsidR="00433B72" w:rsidRPr="00CA73C0" w:rsidRDefault="00433B72" w:rsidP="00D5554F">
                                  <w:pPr>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((3)関係)虐待の防止のための指針</w:t>
                                  </w:r>
                                </w:p>
                                <w:p w14:paraId="20163F5D" w14:textId="77777777" w:rsidR="00433B72" w:rsidRPr="00CA73C0" w:rsidRDefault="00433B72" w:rsidP="00D5554F">
                                  <w:pPr>
                                    <w:ind w:firstLineChars="200" w:firstLine="36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次のような項目を盛り込むこととする。</w:t>
                                  </w:r>
                                </w:p>
                                <w:p w14:paraId="10899420" w14:textId="77777777" w:rsidR="00433B72" w:rsidRPr="00CA73C0" w:rsidRDefault="00433B72" w:rsidP="00D5554F">
                                  <w:pPr>
                                    <w:ind w:firstLineChars="100" w:firstLine="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イ　施設における虐待の防止に関する基本的考え方</w:t>
                                  </w:r>
                                </w:p>
                                <w:p w14:paraId="09045217" w14:textId="77777777" w:rsidR="00433B72" w:rsidRPr="00CA73C0" w:rsidRDefault="00433B72" w:rsidP="00D5554F">
                                  <w:pPr>
                                    <w:ind w:firstLineChars="100" w:firstLine="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ロ　虐待防止検討委員会その他施設内の組織に関する事項</w:t>
                                  </w:r>
                                </w:p>
                                <w:p w14:paraId="05CDF441" w14:textId="77777777" w:rsidR="00433B72" w:rsidRPr="00CA73C0" w:rsidRDefault="00433B72" w:rsidP="00D5554F">
                                  <w:pPr>
                                    <w:ind w:firstLineChars="100" w:firstLine="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ハ　虐待の防止のための職員研修に関する基本方針</w:t>
                                  </w:r>
                                </w:p>
                                <w:p w14:paraId="4920286C" w14:textId="77777777" w:rsidR="00433B72" w:rsidRPr="00CA73C0" w:rsidRDefault="00433B72" w:rsidP="00D5554F">
                                  <w:pPr>
                                    <w:ind w:firstLineChars="100" w:firstLine="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ニ　虐待等が発生した場合の対応方法に関する基本方針</w:t>
                                  </w:r>
                                </w:p>
                                <w:p w14:paraId="71BB83A9" w14:textId="77777777" w:rsidR="00433B72" w:rsidRPr="00CA73C0" w:rsidRDefault="00433B72" w:rsidP="00D5554F">
                                  <w:pPr>
                                    <w:ind w:firstLineChars="100" w:firstLine="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ホ　虐待等が発生した場合の相談・報告体制に関する事項</w:t>
                                  </w:r>
                                </w:p>
                                <w:p w14:paraId="41B6CEB9" w14:textId="77777777" w:rsidR="00433B72" w:rsidRPr="00CA73C0" w:rsidRDefault="00433B72" w:rsidP="00D5554F">
                                  <w:pPr>
                                    <w:ind w:firstLineChars="100" w:firstLine="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ヘ　成年後見制度の利用支援に関する事項</w:t>
                                  </w:r>
                                </w:p>
                                <w:p w14:paraId="1D257171" w14:textId="77777777" w:rsidR="00433B72" w:rsidRPr="00CA73C0" w:rsidRDefault="00433B72" w:rsidP="00D5554F">
                                  <w:pPr>
                                    <w:ind w:firstLineChars="100" w:firstLine="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ト　虐待等に係る苦情解決方法に関する事項</w:t>
                                  </w:r>
                                </w:p>
                                <w:p w14:paraId="407DB48C" w14:textId="77777777" w:rsidR="00433B72" w:rsidRPr="00CA73C0" w:rsidRDefault="00433B72" w:rsidP="00D5554F">
                                  <w:pPr>
                                    <w:ind w:firstLineChars="100" w:firstLine="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チ　入所者等に対する当該指針の閲覧に関する事項</w:t>
                                  </w:r>
                                </w:p>
                                <w:p w14:paraId="3184370D" w14:textId="77777777" w:rsidR="00433B72" w:rsidRPr="00CA73C0" w:rsidRDefault="00433B72" w:rsidP="00D5554F">
                                  <w:pPr>
                                    <w:ind w:firstLineChars="100" w:firstLine="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リ　その他虐待の防止の推進のために必要な事項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B2C4B" id="Rectangle 237" o:spid="_x0000_s1030" style="position:absolute;left:0;text-align:left;margin-left:1.4pt;margin-top:286.9pt;width:272.95pt;height:13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" stroked="f">
                      <v:textbox inset="5.85pt,.7pt,5.85pt,.7pt">
                        <w:txbxContent>
                          <w:p w14:paraId="29B1ABBD" w14:textId="77777777" w:rsidR="00433B72" w:rsidRPr="00CA73C0" w:rsidRDefault="00433B72" w:rsidP="00D5554F">
                            <w:pPr>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((3)関係)虐待の防止のための指針</w:t>
                            </w:r>
                          </w:p>
                          <w:p w14:paraId="20163F5D" w14:textId="77777777" w:rsidR="00433B72" w:rsidRPr="00CA73C0" w:rsidRDefault="00433B72" w:rsidP="00D5554F">
                            <w:pPr>
                              <w:ind w:firstLineChars="200" w:firstLine="36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次のような項目を盛り込むこととする。</w:t>
                            </w:r>
                          </w:p>
                          <w:p w14:paraId="10899420" w14:textId="77777777" w:rsidR="00433B72" w:rsidRPr="00CA73C0" w:rsidRDefault="00433B72" w:rsidP="00D5554F">
                            <w:pPr>
                              <w:ind w:firstLineChars="100" w:firstLine="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イ　施設における虐待の防止に関する基本的考え方</w:t>
                            </w:r>
                          </w:p>
                          <w:p w14:paraId="09045217" w14:textId="77777777" w:rsidR="00433B72" w:rsidRPr="00CA73C0" w:rsidRDefault="00433B72" w:rsidP="00D5554F">
                            <w:pPr>
                              <w:ind w:firstLineChars="100" w:firstLine="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ロ　虐待防止検討委員会その他施設内の組織に関する事項</w:t>
                            </w:r>
                          </w:p>
                          <w:p w14:paraId="05CDF441" w14:textId="77777777" w:rsidR="00433B72" w:rsidRPr="00CA73C0" w:rsidRDefault="00433B72" w:rsidP="00D5554F">
                            <w:pPr>
                              <w:ind w:firstLineChars="100" w:firstLine="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ハ　虐待の防止のための職員研修に関する基本方針</w:t>
                            </w:r>
                          </w:p>
                          <w:p w14:paraId="4920286C" w14:textId="77777777" w:rsidR="00433B72" w:rsidRPr="00CA73C0" w:rsidRDefault="00433B72" w:rsidP="00D5554F">
                            <w:pPr>
                              <w:ind w:firstLineChars="100" w:firstLine="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ニ　虐待等が発生した場合の対応方法に関する基本方針</w:t>
                            </w:r>
                          </w:p>
                          <w:p w14:paraId="71BB83A9" w14:textId="77777777" w:rsidR="00433B72" w:rsidRPr="00CA73C0" w:rsidRDefault="00433B72" w:rsidP="00D5554F">
                            <w:pPr>
                              <w:ind w:firstLineChars="100" w:firstLine="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ホ　虐待等が発生した場合の相談・報告体制に関する事項</w:t>
                            </w:r>
                          </w:p>
                          <w:p w14:paraId="41B6CEB9" w14:textId="77777777" w:rsidR="00433B72" w:rsidRPr="00CA73C0" w:rsidRDefault="00433B72" w:rsidP="00D5554F">
                            <w:pPr>
                              <w:ind w:firstLineChars="100" w:firstLine="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ヘ　成年後見制度の利用支援に関する事項</w:t>
                            </w:r>
                          </w:p>
                          <w:p w14:paraId="1D257171" w14:textId="77777777" w:rsidR="00433B72" w:rsidRPr="00CA73C0" w:rsidRDefault="00433B72" w:rsidP="00D5554F">
                            <w:pPr>
                              <w:ind w:firstLineChars="100" w:firstLine="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ト　虐待等に係る苦情解決方法に関する事項</w:t>
                            </w:r>
                          </w:p>
                          <w:p w14:paraId="407DB48C" w14:textId="77777777" w:rsidR="00433B72" w:rsidRPr="00CA73C0" w:rsidRDefault="00433B72" w:rsidP="00D5554F">
                            <w:pPr>
                              <w:ind w:firstLineChars="100" w:firstLine="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チ　入所者等に対する当該指針の閲覧に関する事項</w:t>
                            </w:r>
                          </w:p>
                          <w:p w14:paraId="3184370D" w14:textId="77777777" w:rsidR="00433B72" w:rsidRPr="00CA73C0" w:rsidRDefault="00433B72" w:rsidP="00D5554F">
                            <w:pPr>
                              <w:ind w:firstLineChars="100" w:firstLine="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リ　その他虐待の防止の推進のために必要な事項</w:t>
                            </w:r>
                          </w:p>
                        </w:txbxContent>
                      </v:textbox>
                    </v:rect>
                  </w:pict>
                </mc:Fallback>
              </mc:AlternateContent>
            </w:r>
            <w:r w:rsidR="00255305" w:rsidRPr="00146ED3">
              <w:rPr>
                <w:rFonts w:ascii="ＭＳ ゴシック" w:eastAsia="ＭＳ ゴシック" w:hAnsi="ＭＳ ゴシック" w:hint="eastAsia"/>
                <w:sz w:val="18"/>
                <w:szCs w:val="18"/>
              </w:rPr>
              <w:t xml:space="preserve">　</w:t>
            </w:r>
          </w:p>
        </w:tc>
        <w:tc>
          <w:tcPr>
            <w:tcW w:w="2268" w:type="dxa"/>
          </w:tcPr>
          <w:p w14:paraId="2E4AD262"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0775B459"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49947D65"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609B54F8"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4217A0A9"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1F7B42D2"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56BF3A72"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0131FE2F"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75F11196"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3C3C9065"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7A7C3D18"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0B40A9B9" w14:textId="77777777" w:rsidR="00D5554F" w:rsidRPr="00146ED3" w:rsidRDefault="00D5554F" w:rsidP="00D5554F">
            <w:pPr>
              <w:overflowPunct w:val="0"/>
              <w:spacing w:line="120" w:lineRule="exact"/>
              <w:ind w:left="200" w:hangingChars="100" w:hanging="200"/>
              <w:textAlignment w:val="baseline"/>
              <w:rPr>
                <w:rFonts w:ascii="ＭＳ ゴシック" w:eastAsia="ＭＳ ゴシック" w:hAnsi="ＭＳ ゴシック"/>
                <w:sz w:val="20"/>
                <w:szCs w:val="20"/>
                <w:u w:val="single"/>
              </w:rPr>
            </w:pPr>
          </w:p>
          <w:p w14:paraId="4ABBD62E" w14:textId="77777777" w:rsidR="00D5554F" w:rsidRPr="00146ED3" w:rsidRDefault="00D5554F" w:rsidP="00D5554F">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〇虐待防止検討委員会会議録</w:t>
            </w:r>
          </w:p>
          <w:p w14:paraId="2314707D"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622C33B7"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54C8D82F"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381A61B6" w14:textId="77777777" w:rsidR="00562F5F" w:rsidRPr="00146ED3" w:rsidRDefault="00562F5F" w:rsidP="00BD2010">
            <w:pPr>
              <w:overflowPunct w:val="0"/>
              <w:textAlignment w:val="baseline"/>
              <w:rPr>
                <w:rFonts w:ascii="ＭＳ ゴシック" w:eastAsia="ＭＳ ゴシック" w:hAnsi="ＭＳ ゴシック"/>
                <w:sz w:val="20"/>
                <w:szCs w:val="20"/>
              </w:rPr>
            </w:pPr>
          </w:p>
          <w:p w14:paraId="67234667" w14:textId="77777777" w:rsidR="00562F5F" w:rsidRPr="00146ED3" w:rsidRDefault="00562F5F" w:rsidP="00BD2010">
            <w:pPr>
              <w:overflowPunct w:val="0"/>
              <w:textAlignment w:val="baseline"/>
              <w:rPr>
                <w:rFonts w:ascii="ＭＳ ゴシック" w:eastAsia="ＭＳ ゴシック" w:hAnsi="ＭＳ ゴシック"/>
                <w:sz w:val="20"/>
                <w:szCs w:val="20"/>
              </w:rPr>
            </w:pPr>
          </w:p>
          <w:p w14:paraId="4F50BB9A" w14:textId="77777777" w:rsidR="00FC6644" w:rsidRPr="00146ED3" w:rsidRDefault="00FC6644" w:rsidP="00BD2010">
            <w:pPr>
              <w:overflowPunct w:val="0"/>
              <w:textAlignment w:val="baseline"/>
              <w:rPr>
                <w:rFonts w:ascii="ＭＳ ゴシック" w:eastAsia="ＭＳ ゴシック" w:hAnsi="ＭＳ ゴシック"/>
                <w:sz w:val="20"/>
                <w:szCs w:val="20"/>
              </w:rPr>
            </w:pPr>
          </w:p>
          <w:p w14:paraId="6739E925" w14:textId="77777777" w:rsidR="00FC6644" w:rsidRPr="00146ED3" w:rsidRDefault="00FC6644" w:rsidP="00BD2010">
            <w:pPr>
              <w:overflowPunct w:val="0"/>
              <w:textAlignment w:val="baseline"/>
              <w:rPr>
                <w:rFonts w:ascii="ＭＳ ゴシック" w:eastAsia="ＭＳ ゴシック" w:hAnsi="ＭＳ ゴシック"/>
                <w:sz w:val="20"/>
                <w:szCs w:val="20"/>
              </w:rPr>
            </w:pPr>
          </w:p>
          <w:p w14:paraId="33B2275B" w14:textId="77777777" w:rsidR="00FC6644" w:rsidRPr="00146ED3" w:rsidRDefault="00FC6644" w:rsidP="00BD2010">
            <w:pPr>
              <w:overflowPunct w:val="0"/>
              <w:textAlignment w:val="baseline"/>
              <w:rPr>
                <w:rFonts w:ascii="ＭＳ ゴシック" w:eastAsia="ＭＳ ゴシック" w:hAnsi="ＭＳ ゴシック"/>
                <w:sz w:val="20"/>
                <w:szCs w:val="20"/>
              </w:rPr>
            </w:pPr>
          </w:p>
          <w:p w14:paraId="549C8BA6" w14:textId="77777777" w:rsidR="0040377F" w:rsidRPr="00146ED3" w:rsidRDefault="0040377F" w:rsidP="00BD2010">
            <w:pPr>
              <w:overflowPunct w:val="0"/>
              <w:textAlignment w:val="baseline"/>
              <w:rPr>
                <w:rFonts w:ascii="ＭＳ ゴシック" w:eastAsia="ＭＳ ゴシック" w:hAnsi="ＭＳ ゴシック"/>
                <w:sz w:val="20"/>
                <w:szCs w:val="20"/>
              </w:rPr>
            </w:pPr>
          </w:p>
          <w:p w14:paraId="14A644FC" w14:textId="77777777" w:rsidR="0040377F" w:rsidRPr="00146ED3" w:rsidRDefault="0040377F" w:rsidP="00BD2010">
            <w:pPr>
              <w:overflowPunct w:val="0"/>
              <w:textAlignment w:val="baseline"/>
              <w:rPr>
                <w:rFonts w:ascii="ＭＳ ゴシック" w:eastAsia="ＭＳ ゴシック" w:hAnsi="ＭＳ ゴシック"/>
                <w:sz w:val="20"/>
                <w:szCs w:val="20"/>
              </w:rPr>
            </w:pPr>
          </w:p>
          <w:p w14:paraId="49B13DAE" w14:textId="77777777" w:rsidR="00BA112A" w:rsidRPr="00146ED3" w:rsidRDefault="00BA112A" w:rsidP="00BD2010">
            <w:pPr>
              <w:overflowPunct w:val="0"/>
              <w:textAlignment w:val="baseline"/>
              <w:rPr>
                <w:rFonts w:ascii="ＭＳ ゴシック" w:eastAsia="ＭＳ ゴシック" w:hAnsi="ＭＳ ゴシック"/>
                <w:sz w:val="20"/>
                <w:szCs w:val="20"/>
              </w:rPr>
            </w:pPr>
          </w:p>
          <w:p w14:paraId="2F9816A7"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78A9C15B"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236BC535" w14:textId="77777777" w:rsidR="00B0059C" w:rsidRPr="00146ED3" w:rsidRDefault="00B0059C" w:rsidP="00BD2010">
            <w:pPr>
              <w:overflowPunct w:val="0"/>
              <w:textAlignment w:val="baseline"/>
              <w:rPr>
                <w:rFonts w:ascii="ＭＳ ゴシック" w:eastAsia="ＭＳ ゴシック" w:hAnsi="ＭＳ ゴシック"/>
                <w:sz w:val="20"/>
                <w:szCs w:val="20"/>
              </w:rPr>
            </w:pPr>
          </w:p>
          <w:p w14:paraId="7879538C" w14:textId="77777777" w:rsidR="00B0059C" w:rsidRPr="00146ED3" w:rsidRDefault="00B0059C" w:rsidP="00BD2010">
            <w:pPr>
              <w:overflowPunct w:val="0"/>
              <w:textAlignment w:val="baseline"/>
              <w:rPr>
                <w:rFonts w:ascii="ＭＳ ゴシック" w:eastAsia="ＭＳ ゴシック" w:hAnsi="ＭＳ ゴシック"/>
                <w:sz w:val="20"/>
                <w:szCs w:val="20"/>
              </w:rPr>
            </w:pPr>
          </w:p>
          <w:p w14:paraId="61872522" w14:textId="77777777" w:rsidR="00B0059C" w:rsidRPr="00146ED3" w:rsidRDefault="00B0059C" w:rsidP="00BD2010">
            <w:pPr>
              <w:overflowPunct w:val="0"/>
              <w:textAlignment w:val="baseline"/>
              <w:rPr>
                <w:rFonts w:ascii="ＭＳ ゴシック" w:eastAsia="ＭＳ ゴシック" w:hAnsi="ＭＳ ゴシック"/>
                <w:sz w:val="20"/>
                <w:szCs w:val="20"/>
              </w:rPr>
            </w:pPr>
          </w:p>
          <w:p w14:paraId="18A86C2F" w14:textId="77777777" w:rsidR="00B0059C" w:rsidRPr="00146ED3" w:rsidRDefault="00B0059C" w:rsidP="00BD2010">
            <w:pPr>
              <w:overflowPunct w:val="0"/>
              <w:textAlignment w:val="baseline"/>
              <w:rPr>
                <w:rFonts w:ascii="ＭＳ ゴシック" w:eastAsia="ＭＳ ゴシック" w:hAnsi="ＭＳ ゴシック"/>
                <w:sz w:val="20"/>
                <w:szCs w:val="20"/>
              </w:rPr>
            </w:pPr>
          </w:p>
          <w:p w14:paraId="104B10F5" w14:textId="77777777" w:rsidR="00B0059C" w:rsidRPr="00146ED3" w:rsidRDefault="00B0059C" w:rsidP="00BD2010">
            <w:pPr>
              <w:overflowPunct w:val="0"/>
              <w:textAlignment w:val="baseline"/>
              <w:rPr>
                <w:rFonts w:ascii="ＭＳ ゴシック" w:eastAsia="ＭＳ ゴシック" w:hAnsi="ＭＳ ゴシック"/>
                <w:sz w:val="20"/>
                <w:szCs w:val="20"/>
              </w:rPr>
            </w:pPr>
          </w:p>
          <w:p w14:paraId="2AD63E3A" w14:textId="77777777" w:rsidR="00B0059C" w:rsidRPr="00146ED3" w:rsidRDefault="00B0059C" w:rsidP="00BD2010">
            <w:pPr>
              <w:overflowPunct w:val="0"/>
              <w:textAlignment w:val="baseline"/>
              <w:rPr>
                <w:rFonts w:ascii="ＭＳ ゴシック" w:eastAsia="ＭＳ ゴシック" w:hAnsi="ＭＳ ゴシック"/>
                <w:sz w:val="20"/>
                <w:szCs w:val="20"/>
              </w:rPr>
            </w:pPr>
          </w:p>
          <w:p w14:paraId="781E0BE3" w14:textId="77777777" w:rsidR="006F6DF8" w:rsidRPr="00146ED3" w:rsidRDefault="006F6DF8" w:rsidP="00BD2010">
            <w:pPr>
              <w:overflowPunct w:val="0"/>
              <w:textAlignment w:val="baseline"/>
              <w:rPr>
                <w:rFonts w:ascii="ＭＳ ゴシック" w:eastAsia="ＭＳ ゴシック" w:hAnsi="ＭＳ ゴシック"/>
                <w:sz w:val="20"/>
                <w:szCs w:val="20"/>
              </w:rPr>
            </w:pPr>
          </w:p>
          <w:p w14:paraId="33BAF4FB" w14:textId="77777777" w:rsidR="007843AE" w:rsidRPr="00146ED3" w:rsidRDefault="007843AE" w:rsidP="00BD2010">
            <w:pPr>
              <w:overflowPunct w:val="0"/>
              <w:textAlignment w:val="baseline"/>
              <w:rPr>
                <w:rFonts w:ascii="ＭＳ ゴシック" w:eastAsia="ＭＳ ゴシック" w:hAnsi="ＭＳ ゴシック"/>
                <w:sz w:val="20"/>
                <w:szCs w:val="20"/>
              </w:rPr>
            </w:pPr>
          </w:p>
          <w:p w14:paraId="26552238" w14:textId="77777777" w:rsidR="007843AE" w:rsidRPr="00146ED3" w:rsidRDefault="007843AE" w:rsidP="007B31D2">
            <w:pPr>
              <w:overflowPunct w:val="0"/>
              <w:spacing w:line="360" w:lineRule="exact"/>
              <w:textAlignment w:val="baseline"/>
              <w:rPr>
                <w:rFonts w:ascii="ＭＳ ゴシック" w:eastAsia="ＭＳ ゴシック" w:hAnsi="ＭＳ ゴシック"/>
                <w:sz w:val="20"/>
                <w:szCs w:val="20"/>
              </w:rPr>
            </w:pPr>
          </w:p>
          <w:p w14:paraId="2B0E7A70" w14:textId="77777777" w:rsidR="00D5554F" w:rsidRPr="00146ED3" w:rsidRDefault="00D5554F" w:rsidP="00D5554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〇虐待防止のための指　　　　</w:t>
            </w:r>
          </w:p>
          <w:p w14:paraId="657BE816" w14:textId="77777777" w:rsidR="00D5554F" w:rsidRPr="00146ED3" w:rsidRDefault="00D5554F" w:rsidP="00D5554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針</w:t>
            </w:r>
          </w:p>
          <w:p w14:paraId="5D83862E" w14:textId="77777777" w:rsidR="007843AE" w:rsidRPr="00146ED3" w:rsidRDefault="007843AE" w:rsidP="00BD2010">
            <w:pPr>
              <w:overflowPunct w:val="0"/>
              <w:textAlignment w:val="baseline"/>
              <w:rPr>
                <w:rFonts w:ascii="ＭＳ ゴシック" w:eastAsia="ＭＳ ゴシック" w:hAnsi="ＭＳ ゴシック"/>
                <w:sz w:val="20"/>
                <w:szCs w:val="20"/>
              </w:rPr>
            </w:pPr>
          </w:p>
          <w:p w14:paraId="19BF8C06" w14:textId="77777777" w:rsidR="007843AE" w:rsidRPr="00146ED3" w:rsidRDefault="007843AE" w:rsidP="00BD2010">
            <w:pPr>
              <w:overflowPunct w:val="0"/>
              <w:textAlignment w:val="baseline"/>
              <w:rPr>
                <w:rFonts w:ascii="ＭＳ ゴシック" w:eastAsia="ＭＳ ゴシック" w:hAnsi="ＭＳ ゴシック"/>
                <w:sz w:val="20"/>
                <w:szCs w:val="20"/>
              </w:rPr>
            </w:pPr>
          </w:p>
          <w:p w14:paraId="646B7893" w14:textId="77777777" w:rsidR="007843AE" w:rsidRPr="00146ED3" w:rsidRDefault="007843AE" w:rsidP="00D5554F">
            <w:pPr>
              <w:overflowPunct w:val="0"/>
              <w:textAlignment w:val="baseline"/>
              <w:rPr>
                <w:rFonts w:ascii="ＭＳ ゴシック" w:eastAsia="ＭＳ ゴシック" w:hAnsi="ＭＳ ゴシック"/>
                <w:sz w:val="20"/>
                <w:szCs w:val="20"/>
              </w:rPr>
            </w:pPr>
          </w:p>
        </w:tc>
        <w:tc>
          <w:tcPr>
            <w:tcW w:w="2552" w:type="dxa"/>
            <w:tcBorders>
              <w:bottom w:val="single" w:sz="4" w:space="0" w:color="auto"/>
            </w:tcBorders>
          </w:tcPr>
          <w:p w14:paraId="09FD9AAA" w14:textId="77777777" w:rsidR="008B03E9" w:rsidRPr="00146ED3" w:rsidRDefault="008B03E9" w:rsidP="00BD2010">
            <w:pPr>
              <w:overflowPunct w:val="0"/>
              <w:ind w:left="200" w:hangingChars="100" w:hanging="200"/>
              <w:textAlignment w:val="baseline"/>
              <w:rPr>
                <w:rFonts w:ascii="ＭＳ ゴシック" w:eastAsia="ＭＳ ゴシック" w:hAnsi="ＭＳ ゴシック"/>
                <w:sz w:val="20"/>
                <w:szCs w:val="20"/>
              </w:rPr>
            </w:pPr>
          </w:p>
          <w:p w14:paraId="61231784" w14:textId="77777777" w:rsidR="00941AFA" w:rsidRPr="00146ED3" w:rsidRDefault="008B03E9" w:rsidP="00BD2010">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○高齢者虐待防止</w:t>
            </w:r>
            <w:r w:rsidR="00CA4759" w:rsidRPr="00146ED3">
              <w:rPr>
                <w:rFonts w:ascii="ＭＳ ゴシック" w:eastAsia="ＭＳ ゴシック" w:hAnsi="ＭＳ ゴシック" w:hint="eastAsia"/>
                <w:sz w:val="20"/>
                <w:szCs w:val="20"/>
              </w:rPr>
              <w:t>法律</w:t>
            </w:r>
            <w:r w:rsidRPr="00146ED3">
              <w:rPr>
                <w:rFonts w:ascii="ＭＳ ゴシック" w:eastAsia="ＭＳ ゴシック" w:hAnsi="ＭＳ ゴシック" w:hint="eastAsia"/>
                <w:sz w:val="20"/>
                <w:szCs w:val="20"/>
              </w:rPr>
              <w:t>第</w:t>
            </w:r>
            <w:r w:rsidR="000F4AE1" w:rsidRPr="00146ED3">
              <w:rPr>
                <w:rFonts w:ascii="ＭＳ ゴシック" w:eastAsia="ＭＳ ゴシック" w:hAnsi="ＭＳ ゴシック" w:hint="eastAsia"/>
                <w:sz w:val="20"/>
                <w:szCs w:val="20"/>
              </w:rPr>
              <w:t>20</w:t>
            </w:r>
            <w:r w:rsidRPr="00146ED3">
              <w:rPr>
                <w:rFonts w:ascii="ＭＳ ゴシック" w:eastAsia="ＭＳ ゴシック" w:hAnsi="ＭＳ ゴシック" w:hint="eastAsia"/>
                <w:sz w:val="20"/>
                <w:szCs w:val="20"/>
              </w:rPr>
              <w:t>条</w:t>
            </w:r>
            <w:r w:rsidR="00941AFA" w:rsidRPr="00146ED3">
              <w:rPr>
                <w:rFonts w:ascii="ＭＳ ゴシック" w:eastAsia="ＭＳ ゴシック" w:hAnsi="ＭＳ ゴシック" w:hint="eastAsia"/>
                <w:sz w:val="20"/>
                <w:szCs w:val="20"/>
              </w:rPr>
              <w:t>，</w:t>
            </w:r>
          </w:p>
          <w:p w14:paraId="1A49FFCB" w14:textId="77777777" w:rsidR="00B55A71" w:rsidRPr="00146ED3" w:rsidRDefault="00941AFA" w:rsidP="00941AFA">
            <w:pPr>
              <w:overflowPunct w:val="0"/>
              <w:ind w:leftChars="100" w:left="210"/>
              <w:textAlignment w:val="baseline"/>
              <w:rPr>
                <w:rFonts w:ascii="ＭＳ ゴシック" w:eastAsia="ＭＳ ゴシック" w:hAnsi="ＭＳ ゴシック"/>
                <w:sz w:val="20"/>
                <w:szCs w:val="20"/>
              </w:rPr>
            </w:pPr>
            <w:r w:rsidRPr="00146ED3">
              <w:rPr>
                <w:rFonts w:ascii="ＭＳ ゴシック" w:eastAsia="ＭＳ ゴシック" w:hAnsi="ＭＳ ゴシック"/>
                <w:sz w:val="20"/>
                <w:szCs w:val="20"/>
              </w:rPr>
              <w:t>第２条</w:t>
            </w:r>
            <w:r w:rsidRPr="00146ED3">
              <w:rPr>
                <w:rFonts w:ascii="ＭＳ ゴシック" w:eastAsia="ＭＳ ゴシック" w:hAnsi="ＭＳ ゴシック" w:hint="eastAsia"/>
                <w:sz w:val="20"/>
                <w:szCs w:val="20"/>
              </w:rPr>
              <w:t>第４項</w:t>
            </w:r>
            <w:r w:rsidR="00611497" w:rsidRPr="00146ED3">
              <w:rPr>
                <w:rFonts w:ascii="ＭＳ ゴシック" w:eastAsia="ＭＳ ゴシック" w:hAnsi="ＭＳ ゴシック" w:hint="eastAsia"/>
                <w:sz w:val="20"/>
                <w:szCs w:val="20"/>
              </w:rPr>
              <w:t>*</w:t>
            </w:r>
          </w:p>
          <w:p w14:paraId="23E6C43F" w14:textId="77777777" w:rsidR="008B03E9" w:rsidRPr="00146ED3" w:rsidRDefault="008B03E9" w:rsidP="0049387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○県条例第４条</w:t>
            </w:r>
          </w:p>
          <w:p w14:paraId="670372E3" w14:textId="77777777" w:rsidR="00ED3E92" w:rsidRPr="00146ED3" w:rsidRDefault="00ED3E92" w:rsidP="0049387E">
            <w:pPr>
              <w:overflowPunct w:val="0"/>
              <w:ind w:left="200" w:hangingChars="100" w:hanging="200"/>
              <w:textAlignment w:val="baseline"/>
              <w:rPr>
                <w:rFonts w:ascii="ＭＳ ゴシック" w:eastAsia="ＭＳ ゴシック" w:hAnsi="ＭＳ ゴシック"/>
                <w:sz w:val="20"/>
                <w:szCs w:val="20"/>
              </w:rPr>
            </w:pPr>
          </w:p>
          <w:p w14:paraId="0A5B4BAE" w14:textId="77777777" w:rsidR="00ED3E92" w:rsidRPr="00146ED3" w:rsidRDefault="00ED3E92" w:rsidP="0049387E">
            <w:pPr>
              <w:overflowPunct w:val="0"/>
              <w:ind w:left="200" w:hangingChars="100" w:hanging="200"/>
              <w:textAlignment w:val="baseline"/>
              <w:rPr>
                <w:rFonts w:ascii="ＭＳ ゴシック" w:eastAsia="ＭＳ ゴシック" w:hAnsi="ＭＳ ゴシック"/>
                <w:sz w:val="20"/>
                <w:szCs w:val="20"/>
              </w:rPr>
            </w:pPr>
          </w:p>
          <w:p w14:paraId="6B730430" w14:textId="77777777" w:rsidR="00ED3E92" w:rsidRPr="00146ED3" w:rsidRDefault="00ED3E92" w:rsidP="0049387E">
            <w:pPr>
              <w:overflowPunct w:val="0"/>
              <w:ind w:left="200" w:hangingChars="100" w:hanging="200"/>
              <w:textAlignment w:val="baseline"/>
              <w:rPr>
                <w:rFonts w:ascii="ＭＳ ゴシック" w:eastAsia="ＭＳ ゴシック" w:hAnsi="ＭＳ ゴシック"/>
                <w:sz w:val="20"/>
                <w:szCs w:val="20"/>
              </w:rPr>
            </w:pPr>
          </w:p>
          <w:p w14:paraId="36748532" w14:textId="77777777" w:rsidR="00ED3E92" w:rsidRPr="00146ED3" w:rsidRDefault="00ED3E92" w:rsidP="0049387E">
            <w:pPr>
              <w:overflowPunct w:val="0"/>
              <w:ind w:left="200" w:hangingChars="100" w:hanging="200"/>
              <w:textAlignment w:val="baseline"/>
              <w:rPr>
                <w:rFonts w:ascii="ＭＳ ゴシック" w:eastAsia="ＭＳ ゴシック" w:hAnsi="ＭＳ ゴシック"/>
                <w:sz w:val="20"/>
                <w:szCs w:val="20"/>
              </w:rPr>
            </w:pPr>
          </w:p>
          <w:p w14:paraId="2F26AE66" w14:textId="77777777" w:rsidR="00ED3E92" w:rsidRPr="00146ED3" w:rsidRDefault="00ED3E92" w:rsidP="0049387E">
            <w:pPr>
              <w:overflowPunct w:val="0"/>
              <w:ind w:left="200" w:hangingChars="100" w:hanging="200"/>
              <w:textAlignment w:val="baseline"/>
              <w:rPr>
                <w:rFonts w:ascii="ＭＳ ゴシック" w:eastAsia="ＭＳ ゴシック" w:hAnsi="ＭＳ ゴシック"/>
                <w:sz w:val="20"/>
                <w:szCs w:val="20"/>
              </w:rPr>
            </w:pPr>
          </w:p>
          <w:p w14:paraId="79FD53B8" w14:textId="77777777" w:rsidR="00ED3E92" w:rsidRPr="00146ED3" w:rsidRDefault="00ED3E92" w:rsidP="00ED3E92">
            <w:pPr>
              <w:overflowPunct w:val="0"/>
              <w:spacing w:line="400" w:lineRule="exact"/>
              <w:ind w:left="200" w:hangingChars="100" w:hanging="200"/>
              <w:textAlignment w:val="baseline"/>
              <w:rPr>
                <w:rFonts w:ascii="ＭＳ ゴシック" w:eastAsia="ＭＳ ゴシック" w:hAnsi="ＭＳ ゴシック"/>
                <w:sz w:val="20"/>
                <w:szCs w:val="20"/>
              </w:rPr>
            </w:pPr>
          </w:p>
          <w:p w14:paraId="0681C3CA" w14:textId="77777777" w:rsidR="006C4C25" w:rsidRPr="00146ED3" w:rsidRDefault="00B0059C" w:rsidP="00ED3E92">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基準</w:t>
            </w:r>
            <w:r w:rsidR="002D7236" w:rsidRPr="00146ED3">
              <w:rPr>
                <w:rFonts w:ascii="ＭＳ ゴシック" w:eastAsia="ＭＳ ゴシック" w:hAnsi="ＭＳ ゴシック" w:hint="eastAsia"/>
                <w:sz w:val="20"/>
                <w:szCs w:val="20"/>
              </w:rPr>
              <w:t>第</w:t>
            </w:r>
            <w:r w:rsidRPr="00146ED3">
              <w:rPr>
                <w:rFonts w:ascii="ＭＳ ゴシック" w:eastAsia="ＭＳ ゴシック" w:hAnsi="ＭＳ ゴシック"/>
                <w:sz w:val="20"/>
                <w:szCs w:val="20"/>
              </w:rPr>
              <w:t>31</w:t>
            </w:r>
            <w:r w:rsidRPr="00146ED3">
              <w:rPr>
                <w:rFonts w:ascii="ＭＳ ゴシック" w:eastAsia="ＭＳ ゴシック" w:hAnsi="ＭＳ ゴシック" w:hint="eastAsia"/>
                <w:sz w:val="20"/>
                <w:szCs w:val="20"/>
              </w:rPr>
              <w:t>条</w:t>
            </w:r>
            <w:r w:rsidRPr="00146ED3">
              <w:rPr>
                <w:rFonts w:ascii="ＭＳ ゴシック" w:eastAsia="ＭＳ ゴシック" w:hAnsi="ＭＳ ゴシック"/>
                <w:sz w:val="20"/>
                <w:szCs w:val="20"/>
              </w:rPr>
              <w:t>の２</w:t>
            </w:r>
            <w:r w:rsidR="00941AFA" w:rsidRPr="00146ED3">
              <w:rPr>
                <w:rFonts w:ascii="ＭＳ ゴシック" w:eastAsia="ＭＳ ゴシック" w:hAnsi="ＭＳ ゴシック" w:hint="eastAsia"/>
                <w:sz w:val="20"/>
                <w:szCs w:val="20"/>
              </w:rPr>
              <w:t>第１号</w:t>
            </w:r>
          </w:p>
          <w:p w14:paraId="3B40DF4B" w14:textId="77777777" w:rsidR="006C4C25" w:rsidRPr="00146ED3" w:rsidRDefault="002F71BE" w:rsidP="0049387E">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6C4C25" w:rsidRPr="00146ED3">
              <w:rPr>
                <w:rFonts w:ascii="ＭＳ ゴシック" w:eastAsia="ＭＳ ゴシック" w:hAnsi="ＭＳ ゴシック" w:hint="eastAsia"/>
                <w:sz w:val="18"/>
                <w:szCs w:val="18"/>
              </w:rPr>
              <w:t>解釈通知第４-</w:t>
            </w:r>
            <w:r w:rsidR="00C40DB3" w:rsidRPr="00146ED3">
              <w:rPr>
                <w:rFonts w:ascii="ＭＳ ゴシック" w:eastAsia="ＭＳ ゴシック" w:hAnsi="ＭＳ ゴシック" w:hint="eastAsia"/>
                <w:sz w:val="18"/>
                <w:szCs w:val="18"/>
              </w:rPr>
              <w:t>21</w:t>
            </w: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sz w:val="18"/>
                <w:szCs w:val="18"/>
              </w:rPr>
              <w:t>①</w:t>
            </w:r>
          </w:p>
          <w:p w14:paraId="42C321F4" w14:textId="77777777"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14:paraId="52FA6215" w14:textId="77777777"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14:paraId="6A91B4AA" w14:textId="77777777"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14:paraId="72CCD351" w14:textId="77777777"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14:paraId="36D3CA67" w14:textId="77777777"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14:paraId="7608B48C" w14:textId="77777777"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14:paraId="4703449D" w14:textId="77777777"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14:paraId="636C0849" w14:textId="77777777"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14:paraId="4286BCC6" w14:textId="77777777"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14:paraId="4604D31E" w14:textId="77777777"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14:paraId="422401E9" w14:textId="77777777"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14:paraId="7A6A2394" w14:textId="77777777"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14:paraId="54E3E019" w14:textId="77777777"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14:paraId="4518F852" w14:textId="77777777"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14:paraId="69FB4870" w14:textId="77777777"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14:paraId="6816EB0B" w14:textId="77777777"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14:paraId="5243F696" w14:textId="77777777"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14:paraId="1457C06C" w14:textId="77777777"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14:paraId="057DA03E" w14:textId="77777777"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14:paraId="3F79160F" w14:textId="77777777"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14:paraId="23500562" w14:textId="77777777"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14:paraId="4FEB4276" w14:textId="77777777"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14:paraId="0F619C1C" w14:textId="77777777"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14:paraId="2EAE9F96" w14:textId="77777777" w:rsidR="007B31D2" w:rsidRPr="00146ED3" w:rsidRDefault="007B31D2" w:rsidP="007B31D2">
            <w:pPr>
              <w:overflowPunct w:val="0"/>
              <w:spacing w:line="440" w:lineRule="exact"/>
              <w:textAlignment w:val="baseline"/>
              <w:rPr>
                <w:rFonts w:ascii="ＭＳ ゴシック" w:eastAsia="ＭＳ ゴシック" w:hAnsi="ＭＳ ゴシック"/>
                <w:sz w:val="20"/>
                <w:szCs w:val="20"/>
              </w:rPr>
            </w:pPr>
          </w:p>
          <w:p w14:paraId="7C2D06EB" w14:textId="77777777" w:rsidR="00ED3E92" w:rsidRPr="00146ED3" w:rsidRDefault="00ED3E92" w:rsidP="00ED3E92">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基準</w:t>
            </w:r>
            <w:r w:rsidRPr="00146ED3">
              <w:rPr>
                <w:rFonts w:ascii="ＭＳ ゴシック" w:eastAsia="ＭＳ ゴシック" w:hAnsi="ＭＳ ゴシック" w:hint="eastAsia"/>
                <w:sz w:val="20"/>
                <w:szCs w:val="20"/>
              </w:rPr>
              <w:t>第</w:t>
            </w:r>
            <w:r w:rsidRPr="00146ED3">
              <w:rPr>
                <w:rFonts w:ascii="ＭＳ ゴシック" w:eastAsia="ＭＳ ゴシック" w:hAnsi="ＭＳ ゴシック"/>
                <w:sz w:val="20"/>
                <w:szCs w:val="20"/>
              </w:rPr>
              <w:t>31</w:t>
            </w:r>
            <w:r w:rsidRPr="00146ED3">
              <w:rPr>
                <w:rFonts w:ascii="ＭＳ ゴシック" w:eastAsia="ＭＳ ゴシック" w:hAnsi="ＭＳ ゴシック" w:hint="eastAsia"/>
                <w:sz w:val="20"/>
                <w:szCs w:val="20"/>
              </w:rPr>
              <w:t>条</w:t>
            </w:r>
            <w:r w:rsidRPr="00146ED3">
              <w:rPr>
                <w:rFonts w:ascii="ＭＳ ゴシック" w:eastAsia="ＭＳ ゴシック" w:hAnsi="ＭＳ ゴシック"/>
                <w:sz w:val="20"/>
                <w:szCs w:val="20"/>
              </w:rPr>
              <w:t>の２</w:t>
            </w:r>
            <w:r w:rsidRPr="00146ED3">
              <w:rPr>
                <w:rFonts w:ascii="ＭＳ ゴシック" w:eastAsia="ＭＳ ゴシック" w:hAnsi="ＭＳ ゴシック" w:hint="eastAsia"/>
                <w:sz w:val="20"/>
                <w:szCs w:val="20"/>
              </w:rPr>
              <w:t>第２号</w:t>
            </w:r>
          </w:p>
          <w:p w14:paraId="666F65DF" w14:textId="77777777" w:rsidR="00ED3E92" w:rsidRPr="00146ED3" w:rsidRDefault="00ED3E92" w:rsidP="00ED3E92">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〇解釈通知第４-</w:t>
            </w:r>
            <w:r w:rsidR="00C40DB3" w:rsidRPr="00146ED3">
              <w:rPr>
                <w:rFonts w:ascii="ＭＳ ゴシック" w:eastAsia="ＭＳ ゴシック" w:hAnsi="ＭＳ ゴシック" w:hint="eastAsia"/>
                <w:sz w:val="18"/>
                <w:szCs w:val="18"/>
              </w:rPr>
              <w:t>21</w:t>
            </w:r>
            <w:r w:rsidRPr="00146ED3">
              <w:rPr>
                <w:rFonts w:ascii="ＭＳ ゴシック" w:eastAsia="ＭＳ ゴシック" w:hAnsi="ＭＳ ゴシック" w:hint="eastAsia"/>
                <w:sz w:val="18"/>
                <w:szCs w:val="18"/>
              </w:rPr>
              <w:t>-②</w:t>
            </w:r>
          </w:p>
        </w:tc>
        <w:tc>
          <w:tcPr>
            <w:tcW w:w="1417" w:type="dxa"/>
            <w:tcBorders>
              <w:bottom w:val="single" w:sz="4" w:space="0" w:color="auto"/>
            </w:tcBorders>
          </w:tcPr>
          <w:p w14:paraId="5AA409A1" w14:textId="77777777" w:rsidR="00B55A71" w:rsidRPr="00146ED3" w:rsidRDefault="00B55A71" w:rsidP="00BD2010">
            <w:pPr>
              <w:rPr>
                <w:rFonts w:ascii="ＭＳ ゴシック" w:eastAsia="ＭＳ ゴシック" w:hAnsi="ＭＳ ゴシック"/>
                <w:sz w:val="20"/>
                <w:szCs w:val="20"/>
              </w:rPr>
            </w:pPr>
          </w:p>
        </w:tc>
      </w:tr>
      <w:bookmarkEnd w:id="5"/>
    </w:tbl>
    <w:p w14:paraId="7555BA2C" w14:textId="77777777" w:rsidR="00B55A71" w:rsidRPr="00146ED3" w:rsidRDefault="00B55A71" w:rsidP="00247E44">
      <w:pPr>
        <w:tabs>
          <w:tab w:val="left" w:pos="1290"/>
        </w:tabs>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2"/>
        <w:gridCol w:w="5967"/>
        <w:gridCol w:w="1701"/>
      </w:tblGrid>
      <w:tr w:rsidR="00CA73C0" w:rsidRPr="00146ED3" w14:paraId="1D42332F" w14:textId="77777777" w:rsidTr="00056A1E">
        <w:trPr>
          <w:trHeight w:val="367"/>
        </w:trPr>
        <w:tc>
          <w:tcPr>
            <w:tcW w:w="2392" w:type="dxa"/>
            <w:vAlign w:val="center"/>
          </w:tcPr>
          <w:p w14:paraId="74D40E63" w14:textId="77777777" w:rsidR="006C4C25" w:rsidRPr="00146ED3" w:rsidRDefault="006C4C25"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67" w:type="dxa"/>
            <w:vAlign w:val="center"/>
          </w:tcPr>
          <w:p w14:paraId="0638D518" w14:textId="77777777" w:rsidR="006C4C25" w:rsidRPr="00146ED3" w:rsidRDefault="006C4C25" w:rsidP="00E028FB">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4D53A733" w14:textId="77777777" w:rsidR="006C4C25" w:rsidRPr="00146ED3" w:rsidRDefault="006C4C25"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A73C0" w:rsidRPr="00146ED3" w14:paraId="4A1B1DB8" w14:textId="77777777" w:rsidTr="00056A1E">
        <w:trPr>
          <w:trHeight w:val="5325"/>
        </w:trPr>
        <w:tc>
          <w:tcPr>
            <w:tcW w:w="2392" w:type="dxa"/>
            <w:vMerge w:val="restart"/>
          </w:tcPr>
          <w:p w14:paraId="0FB25BE2" w14:textId="77777777" w:rsidR="006C4C25" w:rsidRPr="00146ED3" w:rsidRDefault="006C4C25" w:rsidP="00E028FB">
            <w:pPr>
              <w:overflowPunct w:val="0"/>
              <w:ind w:left="402" w:hangingChars="200" w:hanging="402"/>
              <w:textAlignment w:val="baseline"/>
              <w:rPr>
                <w:rFonts w:ascii="ＭＳ ゴシック" w:eastAsia="ＭＳ ゴシック" w:hAnsi="ＭＳ ゴシック"/>
                <w:b/>
                <w:sz w:val="20"/>
                <w:szCs w:val="20"/>
              </w:rPr>
            </w:pPr>
          </w:p>
          <w:p w14:paraId="487B9D5B" w14:textId="77777777" w:rsidR="006C4C25" w:rsidRPr="00146ED3" w:rsidRDefault="006C4C25" w:rsidP="00E028FB">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49508500" w14:textId="77777777" w:rsidR="006C4C25" w:rsidRPr="00146ED3" w:rsidRDefault="006C4C25" w:rsidP="00E028FB">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310B1BC8" w14:textId="77777777" w:rsidR="006C4C25" w:rsidRPr="00146ED3" w:rsidRDefault="006C4C25" w:rsidP="00E028FB">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123585C6" w14:textId="77777777" w:rsidR="006C4C25" w:rsidRPr="00146ED3" w:rsidRDefault="006C4C25" w:rsidP="00E028FB">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2A59C6A9" w14:textId="77777777" w:rsidR="006C4C25" w:rsidRPr="00146ED3" w:rsidRDefault="006C4C25" w:rsidP="00E028FB">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5127110B" w14:textId="77777777" w:rsidR="006C4C25" w:rsidRPr="00146ED3" w:rsidRDefault="006C4C25" w:rsidP="00E028FB">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62C5B00E" w14:textId="77777777" w:rsidR="006C4C25" w:rsidRPr="00146ED3" w:rsidRDefault="006C4C25" w:rsidP="00E028FB">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54FFF9DA" w14:textId="77777777" w:rsidR="006C4C25" w:rsidRPr="00146ED3" w:rsidRDefault="006C4C25" w:rsidP="00E028FB">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7B210831" w14:textId="77777777" w:rsidR="006C4C25" w:rsidRPr="00146ED3" w:rsidRDefault="006C4C25" w:rsidP="00E028FB">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3D444480" w14:textId="77777777" w:rsidR="006C4C25" w:rsidRPr="00146ED3" w:rsidRDefault="006C4C25" w:rsidP="00E028FB">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7F04B059" w14:textId="77777777" w:rsidR="006C4C25" w:rsidRPr="00146ED3" w:rsidRDefault="006C4C25" w:rsidP="00E028FB">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71EE3BF7" w14:textId="77777777" w:rsidR="006C4C25" w:rsidRPr="00146ED3" w:rsidRDefault="006C4C25" w:rsidP="00E028FB">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5B7F79D3" w14:textId="77777777" w:rsidR="006C4C25" w:rsidRPr="00146ED3" w:rsidRDefault="006C4C25" w:rsidP="00E028FB">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447180AC" w14:textId="77777777" w:rsidR="006C4C25" w:rsidRPr="00146ED3" w:rsidRDefault="006C4C25" w:rsidP="00E028FB">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51622B56" w14:textId="77777777" w:rsidR="006C4C25" w:rsidRPr="00146ED3" w:rsidRDefault="006C4C25" w:rsidP="00E028FB">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3E256ED0" w14:textId="77777777" w:rsidR="006C4C25" w:rsidRPr="00146ED3" w:rsidRDefault="006C4C25" w:rsidP="00E028FB">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3D1902F8" w14:textId="77777777" w:rsidR="006C4C25" w:rsidRPr="00146ED3" w:rsidRDefault="006C4C25" w:rsidP="00E028FB">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0393C308" w14:textId="77777777" w:rsidR="006C4C25" w:rsidRPr="00146ED3" w:rsidRDefault="006C4C25" w:rsidP="00E028FB">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56ADC2B3" w14:textId="77777777" w:rsidR="006C4C25" w:rsidRPr="00146ED3" w:rsidRDefault="006C4C25" w:rsidP="00E028FB">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63134117" w14:textId="77777777" w:rsidR="006C4C25" w:rsidRPr="00146ED3" w:rsidRDefault="006C4C25" w:rsidP="00E028FB">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74B4F70E" w14:textId="77777777" w:rsidR="006C4C25" w:rsidRPr="00146ED3" w:rsidRDefault="006C4C25" w:rsidP="00E028FB">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5D76BCE9" w14:textId="77777777" w:rsidR="006C4C25" w:rsidRPr="00146ED3" w:rsidRDefault="006C4C25" w:rsidP="00E028FB">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2F3A14FB" w14:textId="77777777" w:rsidR="006C4C25" w:rsidRPr="00146ED3" w:rsidRDefault="006C4C25" w:rsidP="00E028FB">
            <w:pPr>
              <w:overflowPunct w:val="0"/>
              <w:spacing w:line="340" w:lineRule="exact"/>
              <w:ind w:left="402" w:hangingChars="200" w:hanging="402"/>
              <w:textAlignment w:val="baseline"/>
              <w:rPr>
                <w:rFonts w:ascii="ＭＳ ゴシック" w:eastAsia="ＭＳ ゴシック" w:hAnsi="ＭＳ ゴシック" w:cs="ＭＳ ゴシック"/>
                <w:b/>
                <w:bCs/>
                <w:kern w:val="0"/>
                <w:sz w:val="20"/>
                <w:szCs w:val="20"/>
              </w:rPr>
            </w:pPr>
          </w:p>
          <w:p w14:paraId="6243AEF5" w14:textId="77777777" w:rsidR="006C4C25" w:rsidRPr="00146ED3" w:rsidRDefault="006C4C25" w:rsidP="00E028FB">
            <w:pPr>
              <w:overflowPunct w:val="0"/>
              <w:textAlignment w:val="baseline"/>
              <w:rPr>
                <w:rFonts w:ascii="ＭＳ ゴシック" w:eastAsia="ＭＳ ゴシック" w:hAnsi="ＭＳ ゴシック" w:cs="ＭＳ ゴシック"/>
                <w:b/>
                <w:bCs/>
                <w:kern w:val="0"/>
                <w:sz w:val="20"/>
                <w:szCs w:val="20"/>
              </w:rPr>
            </w:pPr>
          </w:p>
          <w:p w14:paraId="599BDBAC" w14:textId="77777777" w:rsidR="006C4C25" w:rsidRPr="00146ED3" w:rsidRDefault="006C4C25" w:rsidP="00E028FB">
            <w:pPr>
              <w:overflowPunct w:val="0"/>
              <w:textAlignment w:val="baseline"/>
              <w:rPr>
                <w:rFonts w:ascii="ＭＳ ゴシック" w:eastAsia="ＭＳ ゴシック" w:hAnsi="ＭＳ ゴシック" w:cs="ＭＳ ゴシック"/>
                <w:b/>
                <w:bCs/>
                <w:kern w:val="0"/>
                <w:sz w:val="20"/>
                <w:szCs w:val="20"/>
              </w:rPr>
            </w:pPr>
          </w:p>
          <w:p w14:paraId="4B473A30" w14:textId="77777777" w:rsidR="006C4C25" w:rsidRPr="00146ED3" w:rsidRDefault="006C4C25" w:rsidP="00E028FB">
            <w:pPr>
              <w:overflowPunct w:val="0"/>
              <w:textAlignment w:val="baseline"/>
              <w:rPr>
                <w:rFonts w:ascii="ＭＳ ゴシック" w:eastAsia="ＭＳ ゴシック" w:hAnsi="ＭＳ ゴシック" w:cs="ＭＳ ゴシック"/>
                <w:b/>
                <w:bCs/>
                <w:kern w:val="0"/>
                <w:sz w:val="20"/>
                <w:szCs w:val="20"/>
              </w:rPr>
            </w:pPr>
          </w:p>
          <w:p w14:paraId="06902213" w14:textId="77777777" w:rsidR="006C4C25" w:rsidRPr="00146ED3" w:rsidRDefault="006C4C25" w:rsidP="00E028FB">
            <w:pPr>
              <w:overflowPunct w:val="0"/>
              <w:textAlignment w:val="baseline"/>
              <w:rPr>
                <w:rFonts w:ascii="ＭＳ ゴシック" w:eastAsia="ＭＳ ゴシック" w:hAnsi="ＭＳ ゴシック" w:cs="ＭＳ ゴシック"/>
                <w:b/>
                <w:bCs/>
                <w:kern w:val="0"/>
                <w:sz w:val="20"/>
                <w:szCs w:val="20"/>
              </w:rPr>
            </w:pPr>
          </w:p>
          <w:p w14:paraId="6277F630" w14:textId="77777777" w:rsidR="006C4C25" w:rsidRPr="00146ED3" w:rsidRDefault="006C4C25" w:rsidP="00E028FB">
            <w:pPr>
              <w:overflowPunct w:val="0"/>
              <w:textAlignment w:val="baseline"/>
              <w:rPr>
                <w:rFonts w:ascii="ＭＳ ゴシック" w:eastAsia="ＭＳ ゴシック" w:hAnsi="ＭＳ ゴシック" w:cs="ＭＳ ゴシック"/>
                <w:b/>
                <w:bCs/>
                <w:kern w:val="0"/>
                <w:sz w:val="20"/>
                <w:szCs w:val="20"/>
              </w:rPr>
            </w:pPr>
          </w:p>
          <w:p w14:paraId="2F2C6DA0" w14:textId="77777777" w:rsidR="006C4C25" w:rsidRPr="00146ED3" w:rsidRDefault="006C4C25" w:rsidP="00E028FB">
            <w:pPr>
              <w:overflowPunct w:val="0"/>
              <w:textAlignment w:val="baseline"/>
              <w:rPr>
                <w:rFonts w:ascii="ＭＳ ゴシック" w:eastAsia="ＭＳ ゴシック" w:hAnsi="ＭＳ ゴシック" w:cs="ＭＳ ゴシック"/>
                <w:b/>
                <w:bCs/>
                <w:kern w:val="0"/>
                <w:sz w:val="20"/>
                <w:szCs w:val="20"/>
              </w:rPr>
            </w:pPr>
          </w:p>
          <w:p w14:paraId="567652F6" w14:textId="77777777" w:rsidR="006C4C25" w:rsidRPr="00146ED3" w:rsidRDefault="006C4C25" w:rsidP="00E028FB">
            <w:pPr>
              <w:overflowPunct w:val="0"/>
              <w:textAlignment w:val="baseline"/>
              <w:rPr>
                <w:rFonts w:ascii="ＭＳ ゴシック" w:eastAsia="ＭＳ ゴシック" w:hAnsi="ＭＳ ゴシック" w:cs="ＭＳ ゴシック"/>
                <w:b/>
                <w:bCs/>
                <w:kern w:val="0"/>
                <w:sz w:val="20"/>
                <w:szCs w:val="20"/>
              </w:rPr>
            </w:pPr>
          </w:p>
          <w:p w14:paraId="14599E48" w14:textId="77777777" w:rsidR="007B31D2" w:rsidRPr="00146ED3" w:rsidRDefault="007B31D2" w:rsidP="00E028FB">
            <w:pPr>
              <w:overflowPunct w:val="0"/>
              <w:textAlignment w:val="baseline"/>
              <w:rPr>
                <w:rFonts w:ascii="ＭＳ ゴシック" w:eastAsia="ＭＳ ゴシック" w:hAnsi="ＭＳ ゴシック" w:cs="ＭＳ ゴシック"/>
                <w:b/>
                <w:bCs/>
                <w:kern w:val="0"/>
                <w:sz w:val="20"/>
                <w:szCs w:val="20"/>
              </w:rPr>
            </w:pPr>
          </w:p>
          <w:p w14:paraId="4D19EDBF" w14:textId="77777777" w:rsidR="006C4C25" w:rsidRPr="00146ED3" w:rsidRDefault="006C4C25" w:rsidP="00E028FB">
            <w:pPr>
              <w:overflowPunct w:val="0"/>
              <w:textAlignment w:val="baseline"/>
              <w:rPr>
                <w:rFonts w:ascii="ＭＳ ゴシック" w:eastAsia="ＭＳ ゴシック" w:hAnsi="ＭＳ ゴシック" w:cs="ＭＳ ゴシック"/>
                <w:b/>
                <w:bCs/>
                <w:kern w:val="0"/>
                <w:sz w:val="20"/>
                <w:szCs w:val="20"/>
              </w:rPr>
            </w:pPr>
          </w:p>
          <w:p w14:paraId="76C29E10" w14:textId="77777777" w:rsidR="006C4C25" w:rsidRPr="00146ED3" w:rsidRDefault="006C4C25" w:rsidP="00E028FB">
            <w:pPr>
              <w:overflowPunct w:val="0"/>
              <w:textAlignment w:val="baseline"/>
              <w:rPr>
                <w:rFonts w:ascii="ＭＳ ゴシック" w:eastAsia="ＭＳ ゴシック" w:hAnsi="ＭＳ ゴシック" w:cs="ＭＳ ゴシック"/>
                <w:b/>
                <w:bCs/>
                <w:kern w:val="0"/>
                <w:sz w:val="20"/>
                <w:szCs w:val="20"/>
              </w:rPr>
            </w:pPr>
            <w:r w:rsidRPr="00146ED3">
              <w:rPr>
                <w:rFonts w:ascii="ＭＳ ゴシック" w:eastAsia="ＭＳ ゴシック" w:hAnsi="ＭＳ ゴシック" w:cs="ＭＳ ゴシック" w:hint="eastAsia"/>
                <w:b/>
                <w:bCs/>
                <w:kern w:val="0"/>
                <w:sz w:val="20"/>
                <w:szCs w:val="20"/>
              </w:rPr>
              <w:t>10　職員会議の開催状</w:t>
            </w:r>
          </w:p>
          <w:p w14:paraId="2336B850" w14:textId="77777777" w:rsidR="006C4C25" w:rsidRPr="00146ED3" w:rsidRDefault="006C4C25" w:rsidP="00E028FB">
            <w:pPr>
              <w:overflowPunct w:val="0"/>
              <w:ind w:firstLineChars="100" w:firstLine="201"/>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b/>
                <w:bCs/>
                <w:kern w:val="0"/>
                <w:sz w:val="20"/>
                <w:szCs w:val="20"/>
              </w:rPr>
              <w:t>況</w:t>
            </w:r>
          </w:p>
          <w:p w14:paraId="05498924" w14:textId="77777777" w:rsidR="006C4C25" w:rsidRPr="00146ED3" w:rsidRDefault="006C4C25" w:rsidP="00E028FB">
            <w:pPr>
              <w:overflowPunct w:val="0"/>
              <w:textAlignment w:val="baseline"/>
              <w:rPr>
                <w:rFonts w:ascii="ＭＳ ゴシック" w:eastAsia="ＭＳ ゴシック" w:hAnsi="ＭＳ ゴシック"/>
                <w:b/>
                <w:sz w:val="20"/>
                <w:szCs w:val="20"/>
              </w:rPr>
            </w:pPr>
          </w:p>
        </w:tc>
        <w:tc>
          <w:tcPr>
            <w:tcW w:w="5967" w:type="dxa"/>
            <w:tcBorders>
              <w:bottom w:val="nil"/>
            </w:tcBorders>
          </w:tcPr>
          <w:p w14:paraId="711EE6C4" w14:textId="77777777" w:rsidR="00562F5F" w:rsidRPr="00146ED3" w:rsidRDefault="00562F5F" w:rsidP="00E028FB">
            <w:pPr>
              <w:overflowPunct w:val="0"/>
              <w:textAlignment w:val="baseline"/>
              <w:rPr>
                <w:rFonts w:ascii="ＭＳ ゴシック" w:eastAsia="ＭＳ ゴシック" w:hAnsi="ＭＳ ゴシック"/>
                <w:sz w:val="20"/>
                <w:szCs w:val="20"/>
              </w:rPr>
            </w:pPr>
          </w:p>
          <w:p w14:paraId="4987F25A" w14:textId="77777777" w:rsidR="007843AE" w:rsidRPr="00146ED3" w:rsidRDefault="00ED3E92" w:rsidP="00ED3E92">
            <w:pPr>
              <w:overflowPunct w:val="0"/>
              <w:ind w:left="302" w:hangingChars="151" w:hanging="302"/>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(4)</w:t>
            </w:r>
            <w:r w:rsidR="007843AE" w:rsidRPr="00146ED3">
              <w:rPr>
                <w:rFonts w:ascii="ＭＳ ゴシック" w:eastAsia="ＭＳ ゴシック" w:hAnsi="ＭＳ ゴシック" w:cs="ＭＳ ゴシック" w:hint="eastAsia"/>
                <w:kern w:val="0"/>
                <w:sz w:val="20"/>
                <w:szCs w:val="20"/>
              </w:rPr>
              <w:t xml:space="preserve">　人権擁護</w:t>
            </w:r>
            <w:r w:rsidR="007843AE" w:rsidRPr="00146ED3">
              <w:rPr>
                <w:rFonts w:ascii="ＭＳ ゴシック" w:eastAsia="ＭＳ ゴシック" w:hAnsi="ＭＳ ゴシック" w:cs="ＭＳ ゴシック" w:hint="eastAsia"/>
                <w:kern w:val="0"/>
                <w:sz w:val="18"/>
                <w:szCs w:val="18"/>
              </w:rPr>
              <w:t>（虐待，ネグレクト等）</w:t>
            </w:r>
            <w:r w:rsidR="007843AE" w:rsidRPr="00146ED3">
              <w:rPr>
                <w:rFonts w:ascii="ＭＳ ゴシック" w:eastAsia="ＭＳ ゴシック" w:hAnsi="ＭＳ ゴシック" w:cs="ＭＳ ゴシック" w:hint="eastAsia"/>
                <w:kern w:val="0"/>
                <w:sz w:val="20"/>
                <w:szCs w:val="20"/>
              </w:rPr>
              <w:t>に関する取り組み及び研修等がなされているか。</w:t>
            </w:r>
          </w:p>
          <w:p w14:paraId="7F6937FD" w14:textId="77777777" w:rsidR="007843AE" w:rsidRPr="00146ED3" w:rsidRDefault="007843AE" w:rsidP="007843AE">
            <w:pPr>
              <w:overflowPunct w:val="0"/>
              <w:textAlignment w:val="baseline"/>
              <w:rPr>
                <w:rFonts w:ascii="ＭＳ ゴシック" w:eastAsia="ＭＳ ゴシック" w:hAnsi="ＭＳ ゴシック" w:cs="ＭＳ ゴシック"/>
                <w:kern w:val="0"/>
                <w:sz w:val="20"/>
                <w:szCs w:val="20"/>
              </w:rPr>
            </w:pPr>
          </w:p>
          <w:p w14:paraId="0295E830" w14:textId="77777777" w:rsidR="007843AE" w:rsidRPr="00146ED3" w:rsidRDefault="007843AE" w:rsidP="007843AE">
            <w:pPr>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 xml:space="preserve"> ア「いる」場合</w:t>
            </w:r>
            <w:r w:rsidR="00C159DD" w:rsidRPr="00146ED3">
              <w:rPr>
                <w:rFonts w:ascii="ＭＳ ゴシック" w:eastAsia="ＭＳ ゴシック" w:hAnsi="ＭＳ ゴシック" w:cs="ＭＳ ゴシック" w:hint="eastAsia"/>
                <w:kern w:val="0"/>
                <w:sz w:val="20"/>
                <w:szCs w:val="20"/>
              </w:rPr>
              <w:t>，</w:t>
            </w:r>
            <w:r w:rsidR="00C159DD" w:rsidRPr="00146ED3">
              <w:rPr>
                <w:rFonts w:ascii="ＭＳ ゴシック" w:eastAsia="ＭＳ ゴシック" w:hAnsi="ＭＳ ゴシック" w:cs="ＭＳ ゴシック"/>
                <w:kern w:val="0"/>
                <w:sz w:val="20"/>
                <w:szCs w:val="20"/>
              </w:rPr>
              <w:t>前年度の開催状況を記載する。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1"/>
              <w:gridCol w:w="1940"/>
              <w:gridCol w:w="1212"/>
              <w:gridCol w:w="1091"/>
            </w:tblGrid>
            <w:tr w:rsidR="00CA73C0" w:rsidRPr="00146ED3" w14:paraId="43EA1073" w14:textId="77777777" w:rsidTr="00D12B4C">
              <w:trPr>
                <w:trHeight w:val="357"/>
              </w:trPr>
              <w:tc>
                <w:tcPr>
                  <w:tcW w:w="1091" w:type="dxa"/>
                  <w:vAlign w:val="center"/>
                </w:tcPr>
                <w:p w14:paraId="4BF935E7" w14:textId="77777777" w:rsidR="007843AE" w:rsidRPr="00146ED3" w:rsidRDefault="007843AE"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開催時期</w:t>
                  </w:r>
                </w:p>
              </w:tc>
              <w:tc>
                <w:tcPr>
                  <w:tcW w:w="1940" w:type="dxa"/>
                  <w:vAlign w:val="center"/>
                </w:tcPr>
                <w:p w14:paraId="3295CF2A" w14:textId="77777777" w:rsidR="007843AE" w:rsidRPr="00146ED3" w:rsidRDefault="007843AE" w:rsidP="001F3A7E">
                  <w:pPr>
                    <w:framePr w:hSpace="142" w:wrap="around" w:vAnchor="text" w:hAnchor="margin" w:x="383" w:y="160"/>
                    <w:ind w:firstLineChars="50" w:firstLine="10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研　修　内　容</w:t>
                  </w:r>
                </w:p>
              </w:tc>
              <w:tc>
                <w:tcPr>
                  <w:tcW w:w="1212" w:type="dxa"/>
                  <w:vAlign w:val="center"/>
                </w:tcPr>
                <w:p w14:paraId="38394C7C" w14:textId="77777777" w:rsidR="007843AE" w:rsidRPr="00146ED3" w:rsidRDefault="007843AE"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講師名</w:t>
                  </w:r>
                </w:p>
              </w:tc>
              <w:tc>
                <w:tcPr>
                  <w:tcW w:w="1091" w:type="dxa"/>
                  <w:vAlign w:val="center"/>
                </w:tcPr>
                <w:p w14:paraId="0937FCCE" w14:textId="77777777" w:rsidR="007843AE" w:rsidRPr="00146ED3" w:rsidRDefault="007843AE" w:rsidP="001F3A7E">
                  <w:pPr>
                    <w:framePr w:hSpace="142" w:wrap="around" w:vAnchor="text" w:hAnchor="margin" w:x="383" w:y="160"/>
                    <w:ind w:left="6"/>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参加人員</w:t>
                  </w:r>
                </w:p>
              </w:tc>
            </w:tr>
            <w:tr w:rsidR="00CA73C0" w:rsidRPr="00146ED3" w14:paraId="43D94B52" w14:textId="77777777" w:rsidTr="00D12B4C">
              <w:trPr>
                <w:trHeight w:val="550"/>
              </w:trPr>
              <w:tc>
                <w:tcPr>
                  <w:tcW w:w="1091" w:type="dxa"/>
                  <w:vAlign w:val="center"/>
                </w:tcPr>
                <w:p w14:paraId="0585ECAA" w14:textId="77777777" w:rsidR="007843AE" w:rsidRPr="00146ED3" w:rsidRDefault="007843AE" w:rsidP="001F3A7E">
                  <w:pPr>
                    <w:framePr w:hSpace="142" w:wrap="around" w:vAnchor="text" w:hAnchor="margin" w:x="383" w:y="160"/>
                    <w:wordWrap w:val="0"/>
                    <w:jc w:val="righ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年　月</w:t>
                  </w:r>
                </w:p>
              </w:tc>
              <w:tc>
                <w:tcPr>
                  <w:tcW w:w="1940" w:type="dxa"/>
                  <w:vAlign w:val="center"/>
                </w:tcPr>
                <w:p w14:paraId="7DD4E3E9" w14:textId="77777777" w:rsidR="007843AE" w:rsidRPr="00146ED3" w:rsidRDefault="007843AE" w:rsidP="001F3A7E">
                  <w:pPr>
                    <w:framePr w:hSpace="142" w:wrap="around" w:vAnchor="text" w:hAnchor="margin" w:x="383" w:y="160"/>
                    <w:rPr>
                      <w:rFonts w:ascii="ＭＳ ゴシック" w:eastAsia="ＭＳ ゴシック" w:hAnsi="ＭＳ ゴシック"/>
                      <w:sz w:val="20"/>
                      <w:szCs w:val="20"/>
                    </w:rPr>
                  </w:pPr>
                </w:p>
              </w:tc>
              <w:tc>
                <w:tcPr>
                  <w:tcW w:w="1212" w:type="dxa"/>
                  <w:vAlign w:val="center"/>
                </w:tcPr>
                <w:p w14:paraId="6B385DA6" w14:textId="77777777" w:rsidR="007843AE" w:rsidRPr="00146ED3" w:rsidRDefault="007843AE" w:rsidP="001F3A7E">
                  <w:pPr>
                    <w:framePr w:hSpace="142" w:wrap="around" w:vAnchor="text" w:hAnchor="margin" w:x="383" w:y="160"/>
                    <w:rPr>
                      <w:rFonts w:ascii="ＭＳ ゴシック" w:eastAsia="ＭＳ ゴシック" w:hAnsi="ＭＳ ゴシック"/>
                      <w:sz w:val="20"/>
                      <w:szCs w:val="20"/>
                    </w:rPr>
                  </w:pPr>
                </w:p>
              </w:tc>
              <w:tc>
                <w:tcPr>
                  <w:tcW w:w="1091" w:type="dxa"/>
                  <w:vAlign w:val="center"/>
                </w:tcPr>
                <w:p w14:paraId="6C6D9AD2" w14:textId="77777777" w:rsidR="007843AE" w:rsidRPr="00146ED3" w:rsidRDefault="007843AE" w:rsidP="001F3A7E">
                  <w:pPr>
                    <w:framePr w:hSpace="142" w:wrap="around" w:vAnchor="text" w:hAnchor="margin" w:x="383" w:y="160"/>
                    <w:jc w:val="righ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人</w:t>
                  </w:r>
                </w:p>
              </w:tc>
            </w:tr>
            <w:tr w:rsidR="00CA73C0" w:rsidRPr="00146ED3" w14:paraId="1B62AA3E" w14:textId="77777777" w:rsidTr="00D12B4C">
              <w:trPr>
                <w:trHeight w:val="558"/>
              </w:trPr>
              <w:tc>
                <w:tcPr>
                  <w:tcW w:w="1091" w:type="dxa"/>
                  <w:vAlign w:val="center"/>
                </w:tcPr>
                <w:p w14:paraId="022B6B53" w14:textId="77777777" w:rsidR="007843AE" w:rsidRPr="00146ED3" w:rsidRDefault="007843AE" w:rsidP="001F3A7E">
                  <w:pPr>
                    <w:framePr w:hSpace="142" w:wrap="around" w:vAnchor="text" w:hAnchor="margin" w:x="383" w:y="160"/>
                    <w:jc w:val="righ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年　月</w:t>
                  </w:r>
                </w:p>
              </w:tc>
              <w:tc>
                <w:tcPr>
                  <w:tcW w:w="1940" w:type="dxa"/>
                  <w:vAlign w:val="center"/>
                </w:tcPr>
                <w:p w14:paraId="56C0FD28" w14:textId="77777777" w:rsidR="007843AE" w:rsidRPr="00146ED3" w:rsidRDefault="007843AE" w:rsidP="001F3A7E">
                  <w:pPr>
                    <w:framePr w:hSpace="142" w:wrap="around" w:vAnchor="text" w:hAnchor="margin" w:x="383" w:y="160"/>
                    <w:rPr>
                      <w:rFonts w:ascii="ＭＳ ゴシック" w:eastAsia="ＭＳ ゴシック" w:hAnsi="ＭＳ ゴシック"/>
                      <w:sz w:val="20"/>
                      <w:szCs w:val="20"/>
                      <w:u w:val="single"/>
                    </w:rPr>
                  </w:pPr>
                </w:p>
              </w:tc>
              <w:tc>
                <w:tcPr>
                  <w:tcW w:w="1212" w:type="dxa"/>
                  <w:vAlign w:val="center"/>
                </w:tcPr>
                <w:p w14:paraId="44BCD59A" w14:textId="77777777" w:rsidR="007843AE" w:rsidRPr="00146ED3" w:rsidRDefault="007843AE" w:rsidP="001F3A7E">
                  <w:pPr>
                    <w:framePr w:hSpace="142" w:wrap="around" w:vAnchor="text" w:hAnchor="margin" w:x="383" w:y="160"/>
                    <w:rPr>
                      <w:rFonts w:ascii="ＭＳ ゴシック" w:eastAsia="ＭＳ ゴシック" w:hAnsi="ＭＳ ゴシック"/>
                      <w:sz w:val="20"/>
                      <w:szCs w:val="20"/>
                      <w:u w:val="single"/>
                    </w:rPr>
                  </w:pPr>
                </w:p>
              </w:tc>
              <w:tc>
                <w:tcPr>
                  <w:tcW w:w="1091" w:type="dxa"/>
                  <w:vAlign w:val="center"/>
                </w:tcPr>
                <w:p w14:paraId="1B5B5F45" w14:textId="77777777" w:rsidR="007843AE" w:rsidRPr="00146ED3" w:rsidRDefault="007843AE" w:rsidP="001F3A7E">
                  <w:pPr>
                    <w:framePr w:hSpace="142" w:wrap="around" w:vAnchor="text" w:hAnchor="margin" w:x="383" w:y="160"/>
                    <w:jc w:val="righ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人</w:t>
                  </w:r>
                </w:p>
              </w:tc>
            </w:tr>
          </w:tbl>
          <w:p w14:paraId="3329CDA3" w14:textId="77777777" w:rsidR="007843AE" w:rsidRPr="00146ED3" w:rsidRDefault="007843AE" w:rsidP="007843AE">
            <w:pPr>
              <w:overflowPunct w:val="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p>
          <w:p w14:paraId="65C2BA22" w14:textId="77777777" w:rsidR="007843AE" w:rsidRPr="00146ED3" w:rsidRDefault="007843AE" w:rsidP="007843AE">
            <w:pPr>
              <w:overflowPunct w:val="0"/>
              <w:ind w:firstLineChars="100" w:firstLine="200"/>
              <w:jc w:val="left"/>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イ「いない」場合</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今後実施の予定があるか。</w:t>
            </w:r>
          </w:p>
          <w:p w14:paraId="7A6B94F9" w14:textId="77777777" w:rsidR="007843AE" w:rsidRPr="00146ED3" w:rsidRDefault="007843AE" w:rsidP="007843AE">
            <w:pPr>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 xml:space="preserve">年　　</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月頃　実施予定）</w:t>
            </w:r>
          </w:p>
          <w:p w14:paraId="0C3F0082" w14:textId="77777777" w:rsidR="007843AE" w:rsidRPr="00146ED3" w:rsidRDefault="007843AE" w:rsidP="007843AE">
            <w:pPr>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 xml:space="preserve"> ウ　研修等を実施しない理由</w:t>
            </w:r>
          </w:p>
          <w:p w14:paraId="68032C01" w14:textId="77777777" w:rsidR="007843AE" w:rsidRPr="00146ED3" w:rsidRDefault="007843AE" w:rsidP="007843AE">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 xml:space="preserve">　 （理由　　　　　　　　　　　　　　　　　　　　　　）</w:t>
            </w:r>
          </w:p>
          <w:p w14:paraId="5CBC05B7" w14:textId="77777777" w:rsidR="007843AE" w:rsidRPr="00146ED3" w:rsidRDefault="007843AE" w:rsidP="007843AE">
            <w:pPr>
              <w:overflowPunct w:val="0"/>
              <w:textAlignment w:val="baseline"/>
              <w:rPr>
                <w:rFonts w:ascii="ＭＳ ゴシック" w:eastAsia="ＭＳ ゴシック" w:hAnsi="ＭＳ ゴシック"/>
                <w:sz w:val="20"/>
                <w:szCs w:val="20"/>
              </w:rPr>
            </w:pPr>
          </w:p>
          <w:p w14:paraId="34343824" w14:textId="77777777" w:rsidR="00526BB7" w:rsidRPr="00146ED3" w:rsidRDefault="00526BB7" w:rsidP="007843AE">
            <w:pPr>
              <w:overflowPunct w:val="0"/>
              <w:textAlignment w:val="baseline"/>
              <w:rPr>
                <w:rFonts w:ascii="ＭＳ ゴシック" w:eastAsia="ＭＳ ゴシック" w:hAnsi="ＭＳ ゴシック"/>
                <w:sz w:val="20"/>
                <w:szCs w:val="20"/>
              </w:rPr>
            </w:pPr>
          </w:p>
          <w:p w14:paraId="525A7DD1" w14:textId="77777777" w:rsidR="00B11DC6" w:rsidRPr="00146ED3" w:rsidRDefault="00B11DC6" w:rsidP="00E028FB">
            <w:pPr>
              <w:overflowPunct w:val="0"/>
              <w:ind w:left="200" w:hangingChars="100" w:hanging="200"/>
              <w:textAlignment w:val="baseline"/>
              <w:rPr>
                <w:rFonts w:ascii="ＭＳ ゴシック" w:eastAsia="ＭＳ ゴシック" w:hAnsi="ＭＳ ゴシック"/>
                <w:sz w:val="20"/>
                <w:szCs w:val="20"/>
                <w:u w:val="single"/>
              </w:rPr>
            </w:pPr>
          </w:p>
          <w:p w14:paraId="7499925D" w14:textId="77777777" w:rsidR="00562F5F" w:rsidRPr="00146ED3" w:rsidRDefault="006C4C25" w:rsidP="00773301">
            <w:pPr>
              <w:overflowPunct w:val="0"/>
              <w:ind w:left="300" w:hangingChars="150" w:hanging="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(5)　</w:t>
            </w:r>
            <w:r w:rsidRPr="00146ED3">
              <w:rPr>
                <w:rFonts w:ascii="ＭＳ ゴシック" w:eastAsia="ＭＳ ゴシック" w:hAnsi="ＭＳ ゴシック"/>
                <w:sz w:val="20"/>
                <w:szCs w:val="20"/>
              </w:rPr>
              <w:t>虐待</w:t>
            </w:r>
            <w:r w:rsidRPr="00146ED3">
              <w:rPr>
                <w:rFonts w:ascii="ＭＳ ゴシック" w:eastAsia="ＭＳ ゴシック" w:hAnsi="ＭＳ ゴシック" w:hint="eastAsia"/>
                <w:sz w:val="20"/>
                <w:szCs w:val="20"/>
              </w:rPr>
              <w:t>の</w:t>
            </w:r>
            <w:r w:rsidRPr="00146ED3">
              <w:rPr>
                <w:rFonts w:ascii="ＭＳ ゴシック" w:eastAsia="ＭＳ ゴシック" w:hAnsi="ＭＳ ゴシック"/>
                <w:sz w:val="20"/>
                <w:szCs w:val="20"/>
              </w:rPr>
              <w:t>防止</w:t>
            </w:r>
            <w:r w:rsidRPr="00146ED3">
              <w:rPr>
                <w:rFonts w:ascii="ＭＳ ゴシック" w:eastAsia="ＭＳ ゴシック" w:hAnsi="ＭＳ ゴシック" w:hint="eastAsia"/>
                <w:sz w:val="20"/>
                <w:szCs w:val="20"/>
              </w:rPr>
              <w:t>のための措置を適切に実施するための担当者を置いているか。</w:t>
            </w:r>
          </w:p>
          <w:p w14:paraId="4290F903" w14:textId="77777777" w:rsidR="00773301" w:rsidRPr="00146ED3" w:rsidRDefault="00773301" w:rsidP="00E028F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1372"/>
              <w:gridCol w:w="1372"/>
              <w:gridCol w:w="1373"/>
            </w:tblGrid>
            <w:tr w:rsidR="00CA73C0" w:rsidRPr="00146ED3" w14:paraId="7BB89457" w14:textId="77777777" w:rsidTr="00056A1E">
              <w:trPr>
                <w:trHeight w:val="503"/>
              </w:trPr>
              <w:tc>
                <w:tcPr>
                  <w:tcW w:w="1372" w:type="dxa"/>
                  <w:shd w:val="clear" w:color="auto" w:fill="auto"/>
                </w:tcPr>
                <w:p w14:paraId="4EADD26A" w14:textId="77777777" w:rsidR="00DA5250" w:rsidRPr="00146ED3" w:rsidRDefault="00DA5250" w:rsidP="001F3A7E">
                  <w:pPr>
                    <w:framePr w:hSpace="142" w:wrap="around" w:vAnchor="text" w:hAnchor="margin" w:x="383" w:y="160"/>
                    <w:overflowPunct w:val="0"/>
                    <w:jc w:val="center"/>
                    <w:textAlignment w:val="baseline"/>
                    <w:rPr>
                      <w:rFonts w:ascii="ＭＳ ゴシック" w:eastAsia="ＭＳ ゴシック" w:hAnsi="ＭＳ ゴシック"/>
                      <w:sz w:val="20"/>
                      <w:szCs w:val="20"/>
                    </w:rPr>
                  </w:pPr>
                </w:p>
                <w:p w14:paraId="7D6DFCAD" w14:textId="77777777" w:rsidR="00773301" w:rsidRPr="00146ED3" w:rsidRDefault="00773301" w:rsidP="001F3A7E">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担当者職名</w:t>
                  </w:r>
                </w:p>
                <w:p w14:paraId="7F8386AF" w14:textId="77777777" w:rsidR="00DA5250" w:rsidRPr="00146ED3" w:rsidRDefault="00DA5250" w:rsidP="001F3A7E">
                  <w:pPr>
                    <w:framePr w:hSpace="142" w:wrap="around" w:vAnchor="text" w:hAnchor="margin" w:x="383" w:y="160"/>
                    <w:overflowPunct w:val="0"/>
                    <w:jc w:val="center"/>
                    <w:textAlignment w:val="baseline"/>
                    <w:rPr>
                      <w:rFonts w:ascii="ＭＳ ゴシック" w:eastAsia="ＭＳ ゴシック" w:hAnsi="ＭＳ ゴシック"/>
                      <w:sz w:val="20"/>
                      <w:szCs w:val="20"/>
                    </w:rPr>
                  </w:pPr>
                </w:p>
              </w:tc>
              <w:tc>
                <w:tcPr>
                  <w:tcW w:w="1372" w:type="dxa"/>
                  <w:shd w:val="clear" w:color="auto" w:fill="auto"/>
                </w:tcPr>
                <w:p w14:paraId="73D2E1EE" w14:textId="77777777" w:rsidR="00773301" w:rsidRPr="00146ED3" w:rsidRDefault="00773301" w:rsidP="001F3A7E">
                  <w:pPr>
                    <w:framePr w:hSpace="142" w:wrap="around" w:vAnchor="text" w:hAnchor="margin" w:x="383" w:y="160"/>
                    <w:overflowPunct w:val="0"/>
                    <w:textAlignment w:val="baseline"/>
                    <w:rPr>
                      <w:rFonts w:ascii="ＭＳ ゴシック" w:eastAsia="ＭＳ ゴシック" w:hAnsi="ＭＳ ゴシック"/>
                      <w:sz w:val="20"/>
                      <w:szCs w:val="20"/>
                    </w:rPr>
                  </w:pPr>
                </w:p>
              </w:tc>
              <w:tc>
                <w:tcPr>
                  <w:tcW w:w="1372" w:type="dxa"/>
                  <w:shd w:val="clear" w:color="auto" w:fill="auto"/>
                </w:tcPr>
                <w:p w14:paraId="7C325920" w14:textId="77777777" w:rsidR="00DA5250" w:rsidRPr="00146ED3" w:rsidRDefault="00DA5250" w:rsidP="001F3A7E">
                  <w:pPr>
                    <w:framePr w:hSpace="142" w:wrap="around" w:vAnchor="text" w:hAnchor="margin" w:x="383" w:y="160"/>
                    <w:overflowPunct w:val="0"/>
                    <w:jc w:val="center"/>
                    <w:textAlignment w:val="baseline"/>
                    <w:rPr>
                      <w:rFonts w:ascii="ＭＳ ゴシック" w:eastAsia="ＭＳ ゴシック" w:hAnsi="ＭＳ ゴシック"/>
                      <w:sz w:val="20"/>
                      <w:szCs w:val="20"/>
                    </w:rPr>
                  </w:pPr>
                </w:p>
                <w:p w14:paraId="32920F98" w14:textId="77777777" w:rsidR="00773301" w:rsidRPr="00146ED3" w:rsidRDefault="00773301" w:rsidP="001F3A7E">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担当者名</w:t>
                  </w:r>
                </w:p>
              </w:tc>
              <w:tc>
                <w:tcPr>
                  <w:tcW w:w="1373" w:type="dxa"/>
                  <w:shd w:val="clear" w:color="auto" w:fill="auto"/>
                </w:tcPr>
                <w:p w14:paraId="286D1482" w14:textId="77777777" w:rsidR="00773301" w:rsidRPr="00146ED3" w:rsidRDefault="00773301" w:rsidP="001F3A7E">
                  <w:pPr>
                    <w:framePr w:hSpace="142" w:wrap="around" w:vAnchor="text" w:hAnchor="margin" w:x="383" w:y="160"/>
                    <w:overflowPunct w:val="0"/>
                    <w:textAlignment w:val="baseline"/>
                    <w:rPr>
                      <w:rFonts w:ascii="ＭＳ ゴシック" w:eastAsia="ＭＳ ゴシック" w:hAnsi="ＭＳ ゴシック"/>
                      <w:sz w:val="20"/>
                      <w:szCs w:val="20"/>
                    </w:rPr>
                  </w:pPr>
                </w:p>
              </w:tc>
            </w:tr>
          </w:tbl>
          <w:p w14:paraId="731FDAFE" w14:textId="77777777" w:rsidR="00562F5F" w:rsidRPr="00146ED3" w:rsidRDefault="00562F5F" w:rsidP="00E028FB">
            <w:pPr>
              <w:overflowPunct w:val="0"/>
              <w:textAlignment w:val="baseline"/>
              <w:rPr>
                <w:rFonts w:ascii="ＭＳ ゴシック" w:eastAsia="ＭＳ ゴシック" w:hAnsi="ＭＳ ゴシック"/>
                <w:sz w:val="20"/>
                <w:szCs w:val="20"/>
              </w:rPr>
            </w:pPr>
          </w:p>
          <w:p w14:paraId="28213930" w14:textId="77777777" w:rsidR="00562F5F" w:rsidRPr="00146ED3" w:rsidRDefault="00562F5F" w:rsidP="00E028FB">
            <w:pPr>
              <w:overflowPunct w:val="0"/>
              <w:textAlignment w:val="baseline"/>
              <w:rPr>
                <w:rFonts w:ascii="ＭＳ ゴシック" w:eastAsia="ＭＳ ゴシック" w:hAnsi="ＭＳ ゴシック"/>
                <w:sz w:val="20"/>
                <w:szCs w:val="20"/>
              </w:rPr>
            </w:pPr>
          </w:p>
          <w:p w14:paraId="1D9BA41B" w14:textId="0F426ADF" w:rsidR="000348BF" w:rsidRPr="00146ED3" w:rsidRDefault="00DC6AB2" w:rsidP="000348B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令和</w:t>
            </w:r>
            <w:r w:rsidRPr="00146ED3">
              <w:rPr>
                <w:rFonts w:ascii="ＭＳ ゴシック" w:eastAsia="ＭＳ ゴシック" w:hAnsi="ＭＳ ゴシック"/>
                <w:sz w:val="20"/>
                <w:szCs w:val="20"/>
              </w:rPr>
              <w:t>６年度義務化</w:t>
            </w:r>
          </w:p>
          <w:p w14:paraId="76F36617" w14:textId="029967A0" w:rsidR="00562F5F" w:rsidRPr="00146ED3" w:rsidRDefault="00562F5F" w:rsidP="00D158B9">
            <w:pPr>
              <w:overflowPunct w:val="0"/>
              <w:ind w:firstLineChars="100" w:firstLine="200"/>
              <w:textAlignment w:val="baseline"/>
              <w:rPr>
                <w:rFonts w:ascii="ＭＳ ゴシック" w:eastAsia="ＭＳ ゴシック" w:hAnsi="ＭＳ ゴシック"/>
                <w:sz w:val="20"/>
                <w:szCs w:val="20"/>
              </w:rPr>
            </w:pPr>
          </w:p>
          <w:p w14:paraId="72A068BA" w14:textId="77777777" w:rsidR="00562F5F" w:rsidRPr="00146ED3" w:rsidRDefault="00562F5F" w:rsidP="00E028FB">
            <w:pPr>
              <w:overflowPunct w:val="0"/>
              <w:textAlignment w:val="baseline"/>
              <w:rPr>
                <w:rFonts w:ascii="ＭＳ ゴシック" w:eastAsia="ＭＳ ゴシック" w:hAnsi="ＭＳ ゴシック"/>
                <w:sz w:val="20"/>
                <w:szCs w:val="20"/>
              </w:rPr>
            </w:pPr>
          </w:p>
          <w:p w14:paraId="0EDEA8D3"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0EFF66DF"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771A1FAC" w14:textId="77777777" w:rsidR="007B31D2" w:rsidRPr="00146ED3" w:rsidRDefault="007B31D2" w:rsidP="00E028FB">
            <w:pPr>
              <w:overflowPunct w:val="0"/>
              <w:textAlignment w:val="baseline"/>
              <w:rPr>
                <w:rFonts w:ascii="ＭＳ ゴシック" w:eastAsia="ＭＳ ゴシック" w:hAnsi="ＭＳ ゴシック"/>
                <w:sz w:val="20"/>
                <w:szCs w:val="20"/>
              </w:rPr>
            </w:pPr>
          </w:p>
          <w:p w14:paraId="403DFF32" w14:textId="77777777" w:rsidR="006C4C25" w:rsidRPr="00146ED3" w:rsidRDefault="006C4C25" w:rsidP="007B31D2">
            <w:pPr>
              <w:overflowPunct w:val="0"/>
              <w:spacing w:line="120" w:lineRule="exact"/>
              <w:textAlignment w:val="baseline"/>
              <w:rPr>
                <w:rFonts w:ascii="ＭＳ ゴシック" w:eastAsia="ＭＳ ゴシック" w:hAnsi="ＭＳ ゴシック"/>
                <w:sz w:val="20"/>
                <w:szCs w:val="20"/>
              </w:rPr>
            </w:pPr>
          </w:p>
          <w:p w14:paraId="257408CB" w14:textId="77777777" w:rsidR="006C4C25" w:rsidRPr="00146ED3" w:rsidRDefault="006C4C25" w:rsidP="00E028FB">
            <w:pPr>
              <w:ind w:left="400" w:hangingChars="200" w:hanging="400"/>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(1) </w:t>
            </w:r>
            <w:r w:rsidRPr="00146ED3">
              <w:rPr>
                <w:rFonts w:ascii="ＭＳ ゴシック" w:eastAsia="ＭＳ ゴシック" w:hAnsi="ＭＳ ゴシック" w:cs="ＭＳ ゴシック" w:hint="eastAsia"/>
                <w:kern w:val="0"/>
                <w:sz w:val="20"/>
                <w:szCs w:val="20"/>
              </w:rPr>
              <w:t xml:space="preserve">　職員会議や職種別会議を定期的に開催しているか。</w:t>
            </w:r>
          </w:p>
          <w:p w14:paraId="6F820F3D" w14:textId="77777777" w:rsidR="006C4C25" w:rsidRPr="00146ED3" w:rsidRDefault="006C4C25" w:rsidP="00E028FB">
            <w:pPr>
              <w:overflowPunct w:val="0"/>
              <w:textAlignment w:val="baseline"/>
              <w:rPr>
                <w:rFonts w:ascii="ＭＳ ゴシック" w:eastAsia="ＭＳ ゴシック" w:hAnsi="ＭＳ ゴシック"/>
                <w:sz w:val="20"/>
                <w:szCs w:val="20"/>
              </w:rPr>
            </w:pPr>
          </w:p>
        </w:tc>
        <w:tc>
          <w:tcPr>
            <w:tcW w:w="1701" w:type="dxa"/>
            <w:tcBorders>
              <w:bottom w:val="nil"/>
            </w:tcBorders>
          </w:tcPr>
          <w:p w14:paraId="6B8F798A" w14:textId="77777777" w:rsidR="006C4C25" w:rsidRPr="00146ED3" w:rsidRDefault="006C4C25" w:rsidP="00E028FB">
            <w:pPr>
              <w:overflowPunct w:val="0"/>
              <w:textAlignment w:val="baseline"/>
              <w:rPr>
                <w:rFonts w:ascii="ＭＳ ゴシック" w:eastAsia="ＭＳ ゴシック" w:hAnsi="Times New Roman"/>
                <w:kern w:val="0"/>
                <w:sz w:val="20"/>
                <w:szCs w:val="20"/>
              </w:rPr>
            </w:pPr>
          </w:p>
          <w:p w14:paraId="7A369000" w14:textId="77777777" w:rsidR="006C4C25" w:rsidRPr="00146ED3" w:rsidRDefault="001F3A7E" w:rsidP="00E028FB">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620615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7816851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1A3F4D5C"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0987718E"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2C1C11BB"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4BE0EECD"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0F360D56"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27AA4E12"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4B81DA5C"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4FA2E2BF"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36E1A5BC"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099FE9CD"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56D92268"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6309CDD0"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0A29A332" w14:textId="77777777" w:rsidR="00B11DC6" w:rsidRPr="00146ED3" w:rsidRDefault="00B11DC6" w:rsidP="00E028FB">
            <w:pPr>
              <w:overflowPunct w:val="0"/>
              <w:textAlignment w:val="baseline"/>
              <w:rPr>
                <w:rFonts w:ascii="ＭＳ ゴシック" w:eastAsia="ＭＳ ゴシック" w:hAnsi="ＭＳ ゴシック"/>
                <w:sz w:val="20"/>
                <w:szCs w:val="20"/>
              </w:rPr>
            </w:pPr>
          </w:p>
          <w:p w14:paraId="7A666796" w14:textId="77777777" w:rsidR="00B11DC6" w:rsidRPr="00146ED3" w:rsidRDefault="00B11DC6" w:rsidP="00E028FB">
            <w:pPr>
              <w:overflowPunct w:val="0"/>
              <w:textAlignment w:val="baseline"/>
              <w:rPr>
                <w:rFonts w:ascii="ＭＳ ゴシック" w:eastAsia="ＭＳ ゴシック" w:hAnsi="ＭＳ ゴシック"/>
                <w:sz w:val="20"/>
                <w:szCs w:val="20"/>
              </w:rPr>
            </w:pPr>
          </w:p>
          <w:p w14:paraId="45A0EF0F" w14:textId="77777777" w:rsidR="00B11DC6" w:rsidRPr="00146ED3" w:rsidRDefault="00B11DC6" w:rsidP="00E028FB">
            <w:pPr>
              <w:overflowPunct w:val="0"/>
              <w:textAlignment w:val="baseline"/>
              <w:rPr>
                <w:rFonts w:ascii="ＭＳ ゴシック" w:eastAsia="ＭＳ ゴシック" w:hAnsi="ＭＳ ゴシック"/>
                <w:sz w:val="20"/>
                <w:szCs w:val="20"/>
              </w:rPr>
            </w:pPr>
          </w:p>
          <w:p w14:paraId="49FFFF2B" w14:textId="77777777" w:rsidR="00526BB7" w:rsidRPr="00146ED3" w:rsidRDefault="00526BB7" w:rsidP="00E028FB">
            <w:pPr>
              <w:overflowPunct w:val="0"/>
              <w:textAlignment w:val="baseline"/>
              <w:rPr>
                <w:rFonts w:ascii="ＭＳ ゴシック" w:eastAsia="ＭＳ ゴシック" w:hAnsi="ＭＳ ゴシック"/>
                <w:sz w:val="20"/>
                <w:szCs w:val="20"/>
              </w:rPr>
            </w:pPr>
          </w:p>
          <w:p w14:paraId="7CED03F6" w14:textId="77777777" w:rsidR="00526BB7" w:rsidRPr="00146ED3" w:rsidRDefault="00526BB7" w:rsidP="00526BB7">
            <w:pPr>
              <w:overflowPunct w:val="0"/>
              <w:spacing w:line="200" w:lineRule="exact"/>
              <w:textAlignment w:val="baseline"/>
              <w:rPr>
                <w:rFonts w:ascii="ＭＳ ゴシック" w:eastAsia="ＭＳ ゴシック" w:hAnsi="ＭＳ ゴシック"/>
                <w:sz w:val="20"/>
                <w:szCs w:val="20"/>
              </w:rPr>
            </w:pPr>
          </w:p>
          <w:p w14:paraId="2BBDF16D" w14:textId="77777777" w:rsidR="006C4C25" w:rsidRPr="00146ED3" w:rsidRDefault="001F3A7E" w:rsidP="00E028FB">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6843877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09748493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30E39C38"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26ECDDF9"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680C53D3"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3BF8B299"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4EE87577" w14:textId="77777777" w:rsidR="006C4C25" w:rsidRPr="00146ED3" w:rsidRDefault="006C4C25" w:rsidP="00E028FB">
            <w:pPr>
              <w:rPr>
                <w:rFonts w:ascii="ＭＳ ゴシック" w:eastAsia="ＭＳ ゴシック" w:hAnsi="ＭＳ ゴシック"/>
                <w:sz w:val="20"/>
                <w:szCs w:val="20"/>
              </w:rPr>
            </w:pPr>
          </w:p>
          <w:p w14:paraId="46EF46EC" w14:textId="77777777" w:rsidR="006C4C25" w:rsidRPr="00146ED3" w:rsidRDefault="006C4C25" w:rsidP="00E028FB">
            <w:pPr>
              <w:rPr>
                <w:rFonts w:ascii="ＭＳ ゴシック" w:eastAsia="ＭＳ ゴシック" w:hAnsi="ＭＳ ゴシック"/>
                <w:sz w:val="20"/>
                <w:szCs w:val="20"/>
              </w:rPr>
            </w:pPr>
          </w:p>
          <w:p w14:paraId="6480ACC4" w14:textId="77777777" w:rsidR="006C4C25" w:rsidRPr="00146ED3" w:rsidRDefault="006C4C25" w:rsidP="00E028FB">
            <w:pPr>
              <w:spacing w:line="100" w:lineRule="exact"/>
              <w:rPr>
                <w:rFonts w:ascii="ＭＳ ゴシック" w:eastAsia="ＭＳ ゴシック" w:hAnsi="ＭＳ ゴシック"/>
                <w:sz w:val="20"/>
                <w:szCs w:val="20"/>
              </w:rPr>
            </w:pPr>
          </w:p>
          <w:p w14:paraId="3770BDA9" w14:textId="77777777" w:rsidR="006C4C25" w:rsidRPr="00146ED3" w:rsidRDefault="006C4C25" w:rsidP="00E028FB">
            <w:pPr>
              <w:rPr>
                <w:rFonts w:ascii="ＭＳ ゴシック" w:eastAsia="ＭＳ ゴシック" w:hAnsi="ＭＳ ゴシック"/>
                <w:sz w:val="20"/>
                <w:szCs w:val="20"/>
              </w:rPr>
            </w:pPr>
          </w:p>
          <w:p w14:paraId="7B28C9CB" w14:textId="77777777" w:rsidR="006C4C25" w:rsidRPr="00146ED3" w:rsidRDefault="006C4C25" w:rsidP="00E028FB">
            <w:pPr>
              <w:rPr>
                <w:rFonts w:ascii="ＭＳ ゴシック" w:eastAsia="ＭＳ ゴシック" w:hAnsi="ＭＳ ゴシック"/>
                <w:sz w:val="20"/>
                <w:szCs w:val="20"/>
              </w:rPr>
            </w:pPr>
          </w:p>
          <w:p w14:paraId="66D262EF" w14:textId="77777777" w:rsidR="006C4C25" w:rsidRPr="00146ED3" w:rsidRDefault="006C4C25" w:rsidP="00E028FB">
            <w:pPr>
              <w:rPr>
                <w:rFonts w:ascii="ＭＳ ゴシック" w:eastAsia="ＭＳ ゴシック" w:hAnsi="ＭＳ ゴシック"/>
                <w:sz w:val="20"/>
                <w:szCs w:val="20"/>
              </w:rPr>
            </w:pPr>
          </w:p>
          <w:p w14:paraId="302A6422" w14:textId="77777777" w:rsidR="006C4C25" w:rsidRPr="00146ED3" w:rsidRDefault="006C4C25" w:rsidP="00E028FB">
            <w:pPr>
              <w:rPr>
                <w:rFonts w:ascii="ＭＳ ゴシック" w:eastAsia="ＭＳ ゴシック" w:hAnsi="ＭＳ ゴシック"/>
                <w:sz w:val="20"/>
                <w:szCs w:val="20"/>
              </w:rPr>
            </w:pPr>
          </w:p>
          <w:p w14:paraId="6550491C" w14:textId="77777777" w:rsidR="006C4C25" w:rsidRPr="00146ED3" w:rsidRDefault="006C4C25" w:rsidP="00E028FB">
            <w:pPr>
              <w:rPr>
                <w:rFonts w:ascii="ＭＳ ゴシック" w:eastAsia="ＭＳ ゴシック" w:hAnsi="ＭＳ ゴシック"/>
                <w:sz w:val="20"/>
                <w:szCs w:val="20"/>
              </w:rPr>
            </w:pPr>
          </w:p>
          <w:p w14:paraId="5411B26E" w14:textId="77777777" w:rsidR="006C4C25" w:rsidRPr="00146ED3" w:rsidRDefault="006C4C25" w:rsidP="00E028FB">
            <w:pPr>
              <w:rPr>
                <w:rFonts w:ascii="ＭＳ ゴシック" w:eastAsia="ＭＳ ゴシック" w:hAnsi="ＭＳ ゴシック"/>
                <w:sz w:val="20"/>
                <w:szCs w:val="20"/>
              </w:rPr>
            </w:pPr>
          </w:p>
          <w:p w14:paraId="45F6F815" w14:textId="77777777" w:rsidR="00DA5250" w:rsidRPr="00146ED3" w:rsidRDefault="00DA5250" w:rsidP="00E028FB">
            <w:pPr>
              <w:rPr>
                <w:rFonts w:ascii="ＭＳ ゴシック" w:eastAsia="ＭＳ ゴシック" w:hAnsi="ＭＳ ゴシック"/>
                <w:sz w:val="20"/>
                <w:szCs w:val="20"/>
              </w:rPr>
            </w:pPr>
          </w:p>
          <w:p w14:paraId="2E981A77" w14:textId="77777777" w:rsidR="00DA5250" w:rsidRPr="00146ED3" w:rsidRDefault="00DA5250" w:rsidP="007B31D2">
            <w:pPr>
              <w:spacing w:line="60" w:lineRule="exact"/>
              <w:rPr>
                <w:rFonts w:ascii="ＭＳ ゴシック" w:eastAsia="ＭＳ ゴシック" w:hAnsi="ＭＳ ゴシック"/>
                <w:sz w:val="20"/>
                <w:szCs w:val="20"/>
              </w:rPr>
            </w:pPr>
          </w:p>
          <w:p w14:paraId="1C3C2318" w14:textId="7BBE8700" w:rsidR="006C4C25" w:rsidRPr="00146ED3" w:rsidRDefault="001F3A7E" w:rsidP="00E028FB">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36777702"/>
                <w14:checkbox>
                  <w14:checked w14:val="0"/>
                  <w14:checkedState w14:val="00FE" w14:font="Wingdings"/>
                  <w14:uncheckedState w14:val="2610" w14:font="ＭＳ ゴシック"/>
                </w14:checkbox>
              </w:sdtPr>
              <w:sdtEndPr/>
              <w:sdtContent>
                <w:r w:rsidR="00411646">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22216896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tc>
      </w:tr>
      <w:tr w:rsidR="00CA73C0" w:rsidRPr="00146ED3" w14:paraId="79EFC28C" w14:textId="77777777" w:rsidTr="00056A1E">
        <w:trPr>
          <w:trHeight w:val="4209"/>
        </w:trPr>
        <w:tc>
          <w:tcPr>
            <w:tcW w:w="2392" w:type="dxa"/>
            <w:vMerge/>
          </w:tcPr>
          <w:p w14:paraId="0D4FF90F" w14:textId="77777777" w:rsidR="006C4C25" w:rsidRPr="00146ED3" w:rsidRDefault="006C4C25" w:rsidP="00E028FB">
            <w:pPr>
              <w:overflowPunct w:val="0"/>
              <w:textAlignment w:val="baseline"/>
              <w:rPr>
                <w:rFonts w:ascii="ＭＳ ゴシック" w:eastAsia="ＭＳ ゴシック" w:hAnsi="ＭＳ ゴシック"/>
                <w:b/>
                <w:sz w:val="20"/>
                <w:szCs w:val="20"/>
              </w:rPr>
            </w:pPr>
          </w:p>
        </w:tc>
        <w:tc>
          <w:tcPr>
            <w:tcW w:w="5967" w:type="dxa"/>
            <w:tcBorders>
              <w:top w:val="nil"/>
              <w:bottom w:val="single" w:sz="4" w:space="0" w:color="auto"/>
            </w:tcBorders>
          </w:tcPr>
          <w:p w14:paraId="5012666D" w14:textId="77777777" w:rsidR="006C4C25" w:rsidRPr="00146ED3" w:rsidRDefault="006C4C25" w:rsidP="00E028FB">
            <w:pPr>
              <w:ind w:left="400" w:hangingChars="200" w:hanging="400"/>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 xml:space="preserve">　　　（前年度実績）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8"/>
              <w:gridCol w:w="1504"/>
              <w:gridCol w:w="1385"/>
              <w:gridCol w:w="1504"/>
            </w:tblGrid>
            <w:tr w:rsidR="00CA73C0" w:rsidRPr="00146ED3" w14:paraId="47EE3ACF" w14:textId="77777777" w:rsidTr="00411646">
              <w:trPr>
                <w:trHeight w:val="738"/>
              </w:trPr>
              <w:tc>
                <w:tcPr>
                  <w:tcW w:w="1258" w:type="dxa"/>
                </w:tcPr>
                <w:p w14:paraId="6CF0435B" w14:textId="77777777" w:rsidR="006C4C25" w:rsidRPr="00146ED3" w:rsidRDefault="006C4C25"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会議の名称</w:t>
                  </w:r>
                </w:p>
                <w:p w14:paraId="5854D924" w14:textId="77777777" w:rsidR="006C4C25" w:rsidRPr="00146ED3" w:rsidRDefault="006C4C25" w:rsidP="001F3A7E">
                  <w:pPr>
                    <w:framePr w:hSpace="142" w:wrap="around" w:vAnchor="text" w:hAnchor="margin" w:x="383" w:y="160"/>
                    <w:jc w:val="center"/>
                    <w:rPr>
                      <w:rFonts w:ascii="ＭＳ ゴシック" w:eastAsia="ＭＳ ゴシック" w:hAnsi="ＭＳ ゴシック"/>
                      <w:sz w:val="20"/>
                      <w:szCs w:val="20"/>
                    </w:rPr>
                  </w:pPr>
                </w:p>
                <w:p w14:paraId="4A1B2740" w14:textId="77777777" w:rsidR="006C4C25" w:rsidRPr="00146ED3" w:rsidRDefault="006C4C25"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(担当者)</w:t>
                  </w:r>
                </w:p>
              </w:tc>
              <w:tc>
                <w:tcPr>
                  <w:tcW w:w="1504" w:type="dxa"/>
                </w:tcPr>
                <w:p w14:paraId="0EBD8EAE" w14:textId="77777777" w:rsidR="006C4C25" w:rsidRPr="00146ED3" w:rsidRDefault="006C4C25" w:rsidP="001F3A7E">
                  <w:pPr>
                    <w:framePr w:hSpace="142" w:wrap="around" w:vAnchor="text" w:hAnchor="margin" w:x="383" w:y="160"/>
                    <w:rPr>
                      <w:rFonts w:ascii="ＭＳ ゴシック" w:eastAsia="ＭＳ ゴシック" w:hAnsi="ＭＳ ゴシック"/>
                      <w:sz w:val="20"/>
                      <w:szCs w:val="20"/>
                    </w:rPr>
                  </w:pPr>
                </w:p>
                <w:p w14:paraId="1917672E" w14:textId="77777777" w:rsidR="006C4C25" w:rsidRPr="00146ED3" w:rsidRDefault="006C4C25"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参加者の職種</w:t>
                  </w:r>
                </w:p>
                <w:p w14:paraId="31DE0B81" w14:textId="77777777" w:rsidR="006C4C25" w:rsidRPr="00146ED3" w:rsidRDefault="006C4C25" w:rsidP="001F3A7E">
                  <w:pPr>
                    <w:framePr w:hSpace="142" w:wrap="around" w:vAnchor="text" w:hAnchor="margin" w:x="383" w:y="160"/>
                    <w:rPr>
                      <w:rFonts w:ascii="ＭＳ ゴシック" w:eastAsia="ＭＳ ゴシック" w:hAnsi="ＭＳ ゴシック"/>
                      <w:sz w:val="20"/>
                      <w:szCs w:val="20"/>
                    </w:rPr>
                  </w:pPr>
                </w:p>
              </w:tc>
              <w:tc>
                <w:tcPr>
                  <w:tcW w:w="1385" w:type="dxa"/>
                </w:tcPr>
                <w:p w14:paraId="2E6C2BC1" w14:textId="77777777" w:rsidR="006C4C25" w:rsidRPr="00146ED3" w:rsidRDefault="006C4C25" w:rsidP="001F3A7E">
                  <w:pPr>
                    <w:framePr w:hSpace="142" w:wrap="around" w:vAnchor="text" w:hAnchor="margin" w:x="383" w:y="160"/>
                    <w:widowControl/>
                    <w:jc w:val="center"/>
                    <w:rPr>
                      <w:rFonts w:ascii="ＭＳ ゴシック" w:eastAsia="ＭＳ ゴシック" w:hAnsi="ＭＳ ゴシック"/>
                      <w:sz w:val="20"/>
                      <w:szCs w:val="20"/>
                    </w:rPr>
                  </w:pPr>
                </w:p>
                <w:p w14:paraId="06D7676E" w14:textId="77777777" w:rsidR="006C4C25" w:rsidRPr="00146ED3" w:rsidRDefault="006C4C25" w:rsidP="001F3A7E">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実 施 状 況</w:t>
                  </w:r>
                </w:p>
                <w:p w14:paraId="10A7920C" w14:textId="77777777" w:rsidR="006C4C25" w:rsidRPr="00146ED3" w:rsidRDefault="006C4C25" w:rsidP="001F3A7E">
                  <w:pPr>
                    <w:framePr w:hSpace="142" w:wrap="around" w:vAnchor="text" w:hAnchor="margin" w:x="383" w:y="160"/>
                    <w:jc w:val="center"/>
                    <w:rPr>
                      <w:rFonts w:ascii="ＭＳ ゴシック" w:eastAsia="ＭＳ ゴシック" w:hAnsi="ＭＳ ゴシック"/>
                      <w:sz w:val="20"/>
                      <w:szCs w:val="20"/>
                    </w:rPr>
                  </w:pPr>
                </w:p>
              </w:tc>
              <w:tc>
                <w:tcPr>
                  <w:tcW w:w="1504" w:type="dxa"/>
                </w:tcPr>
                <w:p w14:paraId="079A9AD9" w14:textId="77777777" w:rsidR="006C4C25" w:rsidRPr="00146ED3" w:rsidRDefault="006C4C25" w:rsidP="001F3A7E">
                  <w:pPr>
                    <w:framePr w:hSpace="142" w:wrap="around" w:vAnchor="text" w:hAnchor="margin" w:x="383" w:y="160"/>
                    <w:widowControl/>
                    <w:jc w:val="center"/>
                    <w:rPr>
                      <w:rFonts w:ascii="ＭＳ ゴシック" w:eastAsia="ＭＳ ゴシック" w:hAnsi="ＭＳ ゴシック"/>
                      <w:sz w:val="20"/>
                      <w:szCs w:val="20"/>
                    </w:rPr>
                  </w:pPr>
                </w:p>
                <w:p w14:paraId="51332B0E" w14:textId="77777777" w:rsidR="006C4C25" w:rsidRPr="00146ED3" w:rsidRDefault="006C4C25" w:rsidP="001F3A7E">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会議の内容</w:t>
                  </w:r>
                </w:p>
                <w:p w14:paraId="3307A914" w14:textId="77777777" w:rsidR="006C4C25" w:rsidRPr="00146ED3" w:rsidRDefault="006C4C25" w:rsidP="001F3A7E">
                  <w:pPr>
                    <w:framePr w:hSpace="142" w:wrap="around" w:vAnchor="text" w:hAnchor="margin" w:x="383" w:y="160"/>
                    <w:jc w:val="center"/>
                    <w:rPr>
                      <w:rFonts w:ascii="ＭＳ ゴシック" w:eastAsia="ＭＳ ゴシック" w:hAnsi="ＭＳ ゴシック"/>
                      <w:sz w:val="20"/>
                      <w:szCs w:val="20"/>
                    </w:rPr>
                  </w:pPr>
                </w:p>
              </w:tc>
            </w:tr>
            <w:tr w:rsidR="00CA73C0" w:rsidRPr="00146ED3" w14:paraId="3F73E201" w14:textId="77777777" w:rsidTr="00411646">
              <w:trPr>
                <w:trHeight w:val="531"/>
              </w:trPr>
              <w:tc>
                <w:tcPr>
                  <w:tcW w:w="1258" w:type="dxa"/>
                </w:tcPr>
                <w:p w14:paraId="1952E92C" w14:textId="77777777" w:rsidR="006C4C25" w:rsidRPr="00146ED3" w:rsidRDefault="006C4C25" w:rsidP="001F3A7E">
                  <w:pPr>
                    <w:framePr w:hSpace="142" w:wrap="around" w:vAnchor="text" w:hAnchor="margin" w:x="383" w:y="160"/>
                    <w:rPr>
                      <w:rFonts w:ascii="ＭＳ ゴシック" w:eastAsia="ＭＳ ゴシック" w:hAnsi="ＭＳ ゴシック"/>
                      <w:sz w:val="20"/>
                      <w:szCs w:val="20"/>
                    </w:rPr>
                  </w:pPr>
                </w:p>
              </w:tc>
              <w:tc>
                <w:tcPr>
                  <w:tcW w:w="1504" w:type="dxa"/>
                </w:tcPr>
                <w:p w14:paraId="1CC80BE3" w14:textId="77777777" w:rsidR="006C4C25" w:rsidRPr="00146ED3" w:rsidRDefault="006C4C25" w:rsidP="001F3A7E">
                  <w:pPr>
                    <w:framePr w:hSpace="142" w:wrap="around" w:vAnchor="text" w:hAnchor="margin" w:x="383" w:y="160"/>
                    <w:rPr>
                      <w:rFonts w:ascii="ＭＳ ゴシック" w:eastAsia="ＭＳ ゴシック" w:hAnsi="ＭＳ ゴシック"/>
                      <w:sz w:val="20"/>
                      <w:szCs w:val="20"/>
                    </w:rPr>
                  </w:pPr>
                </w:p>
              </w:tc>
              <w:tc>
                <w:tcPr>
                  <w:tcW w:w="1385" w:type="dxa"/>
                </w:tcPr>
                <w:p w14:paraId="417CC135" w14:textId="3F64A5DC" w:rsidR="006C4C25" w:rsidRPr="00411646" w:rsidRDefault="001F3A7E" w:rsidP="001F3A7E">
                  <w:pPr>
                    <w:framePr w:hSpace="142" w:wrap="around" w:vAnchor="text" w:hAnchor="margin" w:x="383" w:y="160"/>
                    <w:rPr>
                      <w:rFonts w:ascii="ＭＳ ゴシック" w:eastAsia="ＭＳ ゴシック" w:hAnsi="ＭＳ ゴシック"/>
                      <w:sz w:val="14"/>
                      <w:szCs w:val="14"/>
                    </w:rPr>
                  </w:pPr>
                  <w:sdt>
                    <w:sdtPr>
                      <w:rPr>
                        <w:rFonts w:ascii="ＭＳ ゴシック" w:eastAsia="ＭＳ ゴシック" w:hAnsi="ＭＳ ゴシック" w:hint="eastAsia"/>
                        <w:sz w:val="14"/>
                        <w:szCs w:val="14"/>
                      </w:rPr>
                      <w:id w:val="21453531"/>
                      <w14:checkbox>
                        <w14:checked w14:val="0"/>
                        <w14:checkedState w14:val="00FE" w14:font="Wingdings"/>
                        <w14:uncheckedState w14:val="2610" w14:font="ＭＳ ゴシック"/>
                      </w14:checkbox>
                    </w:sdtPr>
                    <w:sdtEndPr/>
                    <w:sdtContent>
                      <w:r w:rsidR="00411646">
                        <w:rPr>
                          <w:rFonts w:ascii="ＭＳ ゴシック" w:eastAsia="ＭＳ ゴシック" w:hAnsi="ＭＳ ゴシック" w:hint="eastAsia"/>
                          <w:sz w:val="14"/>
                          <w:szCs w:val="14"/>
                        </w:rPr>
                        <w:t>☐</w:t>
                      </w:r>
                    </w:sdtContent>
                  </w:sdt>
                  <w:r w:rsidR="006C4C25" w:rsidRPr="00411646">
                    <w:rPr>
                      <w:rFonts w:ascii="ＭＳ ゴシック" w:eastAsia="ＭＳ ゴシック" w:hAnsi="ＭＳ ゴシック" w:hint="eastAsia"/>
                      <w:sz w:val="14"/>
                      <w:szCs w:val="14"/>
                    </w:rPr>
                    <w:t>週</w:t>
                  </w:r>
                  <w:sdt>
                    <w:sdtPr>
                      <w:rPr>
                        <w:rFonts w:ascii="ＭＳ ゴシック" w:eastAsia="ＭＳ ゴシック" w:hAnsi="ＭＳ ゴシック" w:hint="eastAsia"/>
                        <w:sz w:val="14"/>
                        <w:szCs w:val="14"/>
                      </w:rPr>
                      <w:id w:val="-1394892806"/>
                      <w14:checkbox>
                        <w14:checked w14:val="0"/>
                        <w14:checkedState w14:val="00FE" w14:font="Wingdings"/>
                        <w14:uncheckedState w14:val="2610" w14:font="ＭＳ ゴシック"/>
                      </w14:checkbox>
                    </w:sdtPr>
                    <w:sdtEndPr/>
                    <w:sdtContent>
                      <w:r w:rsidR="00411646" w:rsidRPr="00411646">
                        <w:rPr>
                          <w:rFonts w:ascii="ＭＳ ゴシック" w:eastAsia="ＭＳ ゴシック" w:hAnsi="ＭＳ ゴシック" w:hint="eastAsia"/>
                          <w:sz w:val="14"/>
                          <w:szCs w:val="14"/>
                        </w:rPr>
                        <w:t>☐</w:t>
                      </w:r>
                    </w:sdtContent>
                  </w:sdt>
                  <w:r w:rsidR="006C4C25" w:rsidRPr="00411646">
                    <w:rPr>
                      <w:rFonts w:ascii="ＭＳ ゴシック" w:eastAsia="ＭＳ ゴシック" w:hAnsi="ＭＳ ゴシック" w:hint="eastAsia"/>
                      <w:sz w:val="14"/>
                      <w:szCs w:val="14"/>
                    </w:rPr>
                    <w:t>月</w:t>
                  </w:r>
                  <w:sdt>
                    <w:sdtPr>
                      <w:rPr>
                        <w:rFonts w:ascii="ＭＳ ゴシック" w:eastAsia="ＭＳ ゴシック" w:hAnsi="ＭＳ ゴシック" w:hint="eastAsia"/>
                        <w:sz w:val="14"/>
                        <w:szCs w:val="14"/>
                      </w:rPr>
                      <w:id w:val="-2043285649"/>
                      <w14:checkbox>
                        <w14:checked w14:val="0"/>
                        <w14:checkedState w14:val="00FE" w14:font="Wingdings"/>
                        <w14:uncheckedState w14:val="2610" w14:font="ＭＳ ゴシック"/>
                      </w14:checkbox>
                    </w:sdtPr>
                    <w:sdtEndPr/>
                    <w:sdtContent>
                      <w:r w:rsidR="00411646" w:rsidRPr="00411646">
                        <w:rPr>
                          <w:rFonts w:ascii="ＭＳ ゴシック" w:eastAsia="ＭＳ ゴシック" w:hAnsi="ＭＳ ゴシック" w:hint="eastAsia"/>
                          <w:sz w:val="14"/>
                          <w:szCs w:val="14"/>
                        </w:rPr>
                        <w:t>☐</w:t>
                      </w:r>
                    </w:sdtContent>
                  </w:sdt>
                  <w:r w:rsidR="006C4C25" w:rsidRPr="00411646">
                    <w:rPr>
                      <w:rFonts w:ascii="ＭＳ ゴシック" w:eastAsia="ＭＳ ゴシック" w:hAnsi="ＭＳ ゴシック" w:hint="eastAsia"/>
                      <w:sz w:val="14"/>
                      <w:szCs w:val="14"/>
                    </w:rPr>
                    <w:t xml:space="preserve">年　</w:t>
                  </w:r>
                  <w:r w:rsidR="006C4C25" w:rsidRPr="00411646">
                    <w:rPr>
                      <w:rFonts w:ascii="ＭＳ ゴシック" w:eastAsia="ＭＳ ゴシック" w:hAnsi="ＭＳ ゴシック" w:hint="eastAsia"/>
                      <w:sz w:val="16"/>
                      <w:szCs w:val="16"/>
                    </w:rPr>
                    <w:t>回</w:t>
                  </w:r>
                </w:p>
                <w:p w14:paraId="6A0CDB81" w14:textId="77777777" w:rsidR="006C4C25" w:rsidRPr="00146ED3" w:rsidRDefault="006C4C25" w:rsidP="001F3A7E">
                  <w:pPr>
                    <w:framePr w:hSpace="142" w:wrap="around" w:vAnchor="text" w:hAnchor="margin" w:x="383" w:y="160"/>
                    <w:rPr>
                      <w:rFonts w:ascii="ＭＳ ゴシック" w:eastAsia="ＭＳ ゴシック" w:hAnsi="ＭＳ ゴシック"/>
                      <w:sz w:val="18"/>
                      <w:szCs w:val="18"/>
                    </w:rPr>
                  </w:pPr>
                </w:p>
                <w:p w14:paraId="0A4DC81F" w14:textId="77777777" w:rsidR="006C4C25" w:rsidRPr="00146ED3" w:rsidRDefault="006C4C25" w:rsidP="001F3A7E">
                  <w:pPr>
                    <w:framePr w:hSpace="142" w:wrap="around" w:vAnchor="text" w:hAnchor="margin" w:x="383" w:y="160"/>
                    <w:rPr>
                      <w:rFonts w:ascii="ＭＳ ゴシック" w:eastAsia="ＭＳ ゴシック" w:hAnsi="ＭＳ ゴシック"/>
                      <w:sz w:val="16"/>
                      <w:szCs w:val="16"/>
                    </w:rPr>
                  </w:pPr>
                  <w:r w:rsidRPr="00146ED3">
                    <w:rPr>
                      <w:rFonts w:ascii="ＭＳ ゴシック" w:eastAsia="ＭＳ ゴシック" w:hAnsi="ＭＳ ゴシック" w:hint="eastAsia"/>
                      <w:sz w:val="16"/>
                      <w:szCs w:val="16"/>
                    </w:rPr>
                    <w:t>総開催回数　回</w:t>
                  </w:r>
                </w:p>
              </w:tc>
              <w:tc>
                <w:tcPr>
                  <w:tcW w:w="1504" w:type="dxa"/>
                </w:tcPr>
                <w:p w14:paraId="65030216" w14:textId="77777777" w:rsidR="006C4C25" w:rsidRPr="00146ED3" w:rsidRDefault="006C4C25" w:rsidP="001F3A7E">
                  <w:pPr>
                    <w:framePr w:hSpace="142" w:wrap="around" w:vAnchor="text" w:hAnchor="margin" w:x="383" w:y="160"/>
                    <w:rPr>
                      <w:rFonts w:ascii="ＭＳ ゴシック" w:eastAsia="ＭＳ ゴシック" w:hAnsi="ＭＳ ゴシック"/>
                      <w:sz w:val="20"/>
                      <w:szCs w:val="20"/>
                    </w:rPr>
                  </w:pPr>
                </w:p>
              </w:tc>
            </w:tr>
            <w:tr w:rsidR="00CA73C0" w:rsidRPr="00146ED3" w14:paraId="58CADBA6" w14:textId="77777777" w:rsidTr="00411646">
              <w:trPr>
                <w:trHeight w:val="578"/>
              </w:trPr>
              <w:tc>
                <w:tcPr>
                  <w:tcW w:w="1258" w:type="dxa"/>
                </w:tcPr>
                <w:p w14:paraId="5BB21C4D" w14:textId="77777777" w:rsidR="006C4C25" w:rsidRPr="00146ED3" w:rsidRDefault="006C4C25" w:rsidP="001F3A7E">
                  <w:pPr>
                    <w:framePr w:hSpace="142" w:wrap="around" w:vAnchor="text" w:hAnchor="margin" w:x="383" w:y="160"/>
                    <w:rPr>
                      <w:rFonts w:ascii="ＭＳ ゴシック" w:eastAsia="ＭＳ ゴシック" w:hAnsi="ＭＳ ゴシック"/>
                      <w:sz w:val="20"/>
                      <w:szCs w:val="20"/>
                    </w:rPr>
                  </w:pPr>
                </w:p>
              </w:tc>
              <w:tc>
                <w:tcPr>
                  <w:tcW w:w="1504" w:type="dxa"/>
                </w:tcPr>
                <w:p w14:paraId="5AF48AF1" w14:textId="77777777" w:rsidR="006C4C25" w:rsidRPr="00146ED3" w:rsidRDefault="006C4C25" w:rsidP="001F3A7E">
                  <w:pPr>
                    <w:framePr w:hSpace="142" w:wrap="around" w:vAnchor="text" w:hAnchor="margin" w:x="383" w:y="160"/>
                    <w:rPr>
                      <w:rFonts w:ascii="ＭＳ ゴシック" w:eastAsia="ＭＳ ゴシック" w:hAnsi="ＭＳ ゴシック"/>
                      <w:sz w:val="20"/>
                      <w:szCs w:val="20"/>
                    </w:rPr>
                  </w:pPr>
                </w:p>
              </w:tc>
              <w:tc>
                <w:tcPr>
                  <w:tcW w:w="1385" w:type="dxa"/>
                </w:tcPr>
                <w:p w14:paraId="6D183A9D" w14:textId="77777777" w:rsidR="00411646" w:rsidRPr="00411646" w:rsidRDefault="001F3A7E" w:rsidP="001F3A7E">
                  <w:pPr>
                    <w:framePr w:hSpace="142" w:wrap="around" w:vAnchor="text" w:hAnchor="margin" w:x="383" w:y="160"/>
                    <w:rPr>
                      <w:rFonts w:ascii="ＭＳ ゴシック" w:eastAsia="ＭＳ ゴシック" w:hAnsi="ＭＳ ゴシック"/>
                      <w:sz w:val="14"/>
                      <w:szCs w:val="14"/>
                    </w:rPr>
                  </w:pPr>
                  <w:sdt>
                    <w:sdtPr>
                      <w:rPr>
                        <w:rFonts w:ascii="ＭＳ ゴシック" w:eastAsia="ＭＳ ゴシック" w:hAnsi="ＭＳ ゴシック" w:hint="eastAsia"/>
                        <w:sz w:val="14"/>
                        <w:szCs w:val="14"/>
                      </w:rPr>
                      <w:id w:val="380363191"/>
                      <w14:checkbox>
                        <w14:checked w14:val="0"/>
                        <w14:checkedState w14:val="00FE" w14:font="Wingdings"/>
                        <w14:uncheckedState w14:val="2610" w14:font="ＭＳ ゴシック"/>
                      </w14:checkbox>
                    </w:sdtPr>
                    <w:sdtEndPr/>
                    <w:sdtContent>
                      <w:r w:rsidR="00411646">
                        <w:rPr>
                          <w:rFonts w:ascii="ＭＳ ゴシック" w:eastAsia="ＭＳ ゴシック" w:hAnsi="ＭＳ ゴシック" w:hint="eastAsia"/>
                          <w:sz w:val="14"/>
                          <w:szCs w:val="14"/>
                        </w:rPr>
                        <w:t>☐</w:t>
                      </w:r>
                    </w:sdtContent>
                  </w:sdt>
                  <w:r w:rsidR="00411646" w:rsidRPr="00411646">
                    <w:rPr>
                      <w:rFonts w:ascii="ＭＳ ゴシック" w:eastAsia="ＭＳ ゴシック" w:hAnsi="ＭＳ ゴシック" w:hint="eastAsia"/>
                      <w:sz w:val="14"/>
                      <w:szCs w:val="14"/>
                    </w:rPr>
                    <w:t>週</w:t>
                  </w:r>
                  <w:sdt>
                    <w:sdtPr>
                      <w:rPr>
                        <w:rFonts w:ascii="ＭＳ ゴシック" w:eastAsia="ＭＳ ゴシック" w:hAnsi="ＭＳ ゴシック" w:hint="eastAsia"/>
                        <w:sz w:val="14"/>
                        <w:szCs w:val="14"/>
                      </w:rPr>
                      <w:id w:val="-1707010664"/>
                      <w14:checkbox>
                        <w14:checked w14:val="0"/>
                        <w14:checkedState w14:val="00FE" w14:font="Wingdings"/>
                        <w14:uncheckedState w14:val="2610" w14:font="ＭＳ ゴシック"/>
                      </w14:checkbox>
                    </w:sdtPr>
                    <w:sdtEndPr/>
                    <w:sdtContent>
                      <w:r w:rsidR="00411646" w:rsidRPr="00411646">
                        <w:rPr>
                          <w:rFonts w:ascii="ＭＳ ゴシック" w:eastAsia="ＭＳ ゴシック" w:hAnsi="ＭＳ ゴシック" w:hint="eastAsia"/>
                          <w:sz w:val="14"/>
                          <w:szCs w:val="14"/>
                        </w:rPr>
                        <w:t>☐</w:t>
                      </w:r>
                    </w:sdtContent>
                  </w:sdt>
                  <w:r w:rsidR="00411646" w:rsidRPr="00411646">
                    <w:rPr>
                      <w:rFonts w:ascii="ＭＳ ゴシック" w:eastAsia="ＭＳ ゴシック" w:hAnsi="ＭＳ ゴシック" w:hint="eastAsia"/>
                      <w:sz w:val="14"/>
                      <w:szCs w:val="14"/>
                    </w:rPr>
                    <w:t>月</w:t>
                  </w:r>
                  <w:sdt>
                    <w:sdtPr>
                      <w:rPr>
                        <w:rFonts w:ascii="ＭＳ ゴシック" w:eastAsia="ＭＳ ゴシック" w:hAnsi="ＭＳ ゴシック" w:hint="eastAsia"/>
                        <w:sz w:val="14"/>
                        <w:szCs w:val="14"/>
                      </w:rPr>
                      <w:id w:val="-1559932191"/>
                      <w14:checkbox>
                        <w14:checked w14:val="0"/>
                        <w14:checkedState w14:val="00FE" w14:font="Wingdings"/>
                        <w14:uncheckedState w14:val="2610" w14:font="ＭＳ ゴシック"/>
                      </w14:checkbox>
                    </w:sdtPr>
                    <w:sdtEndPr/>
                    <w:sdtContent>
                      <w:r w:rsidR="00411646" w:rsidRPr="00411646">
                        <w:rPr>
                          <w:rFonts w:ascii="ＭＳ ゴシック" w:eastAsia="ＭＳ ゴシック" w:hAnsi="ＭＳ ゴシック" w:hint="eastAsia"/>
                          <w:sz w:val="14"/>
                          <w:szCs w:val="14"/>
                        </w:rPr>
                        <w:t>☐</w:t>
                      </w:r>
                    </w:sdtContent>
                  </w:sdt>
                  <w:r w:rsidR="00411646" w:rsidRPr="00411646">
                    <w:rPr>
                      <w:rFonts w:ascii="ＭＳ ゴシック" w:eastAsia="ＭＳ ゴシック" w:hAnsi="ＭＳ ゴシック" w:hint="eastAsia"/>
                      <w:sz w:val="14"/>
                      <w:szCs w:val="14"/>
                    </w:rPr>
                    <w:t xml:space="preserve">年　</w:t>
                  </w:r>
                  <w:r w:rsidR="00411646" w:rsidRPr="00411646">
                    <w:rPr>
                      <w:rFonts w:ascii="ＭＳ ゴシック" w:eastAsia="ＭＳ ゴシック" w:hAnsi="ＭＳ ゴシック" w:hint="eastAsia"/>
                      <w:sz w:val="16"/>
                      <w:szCs w:val="16"/>
                    </w:rPr>
                    <w:t>回</w:t>
                  </w:r>
                </w:p>
                <w:p w14:paraId="2A55244B" w14:textId="77777777" w:rsidR="006C4C25" w:rsidRPr="00146ED3" w:rsidRDefault="006C4C25" w:rsidP="001F3A7E">
                  <w:pPr>
                    <w:framePr w:hSpace="142" w:wrap="around" w:vAnchor="text" w:hAnchor="margin" w:x="383" w:y="160"/>
                    <w:rPr>
                      <w:rFonts w:ascii="ＭＳ ゴシック" w:eastAsia="ＭＳ ゴシック" w:hAnsi="ＭＳ ゴシック"/>
                      <w:sz w:val="18"/>
                      <w:szCs w:val="18"/>
                    </w:rPr>
                  </w:pPr>
                </w:p>
                <w:p w14:paraId="1F5E2D7C" w14:textId="77777777" w:rsidR="006C4C25" w:rsidRPr="00146ED3" w:rsidRDefault="006C4C25" w:rsidP="001F3A7E">
                  <w:pPr>
                    <w:framePr w:hSpace="142" w:wrap="around" w:vAnchor="text" w:hAnchor="margin" w:x="383" w:y="160"/>
                    <w:rPr>
                      <w:rFonts w:ascii="ＭＳ ゴシック" w:eastAsia="ＭＳ ゴシック" w:hAnsi="ＭＳ ゴシック"/>
                      <w:sz w:val="18"/>
                      <w:szCs w:val="18"/>
                    </w:rPr>
                  </w:pPr>
                  <w:r w:rsidRPr="00146ED3">
                    <w:rPr>
                      <w:rFonts w:ascii="ＭＳ ゴシック" w:eastAsia="ＭＳ ゴシック" w:hAnsi="ＭＳ ゴシック" w:hint="eastAsia"/>
                      <w:sz w:val="16"/>
                      <w:szCs w:val="16"/>
                    </w:rPr>
                    <w:t>総開催回数　回</w:t>
                  </w:r>
                </w:p>
              </w:tc>
              <w:tc>
                <w:tcPr>
                  <w:tcW w:w="1504" w:type="dxa"/>
                </w:tcPr>
                <w:p w14:paraId="7B03B886" w14:textId="77777777" w:rsidR="006C4C25" w:rsidRPr="00146ED3" w:rsidRDefault="006C4C25" w:rsidP="001F3A7E">
                  <w:pPr>
                    <w:framePr w:hSpace="142" w:wrap="around" w:vAnchor="text" w:hAnchor="margin" w:x="383" w:y="160"/>
                    <w:rPr>
                      <w:rFonts w:ascii="ＭＳ ゴシック" w:eastAsia="ＭＳ ゴシック" w:hAnsi="ＭＳ ゴシック"/>
                      <w:sz w:val="20"/>
                      <w:szCs w:val="20"/>
                    </w:rPr>
                  </w:pPr>
                </w:p>
              </w:tc>
            </w:tr>
            <w:tr w:rsidR="00CA73C0" w:rsidRPr="00146ED3" w14:paraId="72FB0E0F" w14:textId="77777777" w:rsidTr="00411646">
              <w:trPr>
                <w:trHeight w:val="535"/>
              </w:trPr>
              <w:tc>
                <w:tcPr>
                  <w:tcW w:w="1258" w:type="dxa"/>
                </w:tcPr>
                <w:p w14:paraId="79594997" w14:textId="77777777" w:rsidR="006C4C25" w:rsidRPr="00146ED3" w:rsidRDefault="006C4C25" w:rsidP="001F3A7E">
                  <w:pPr>
                    <w:framePr w:hSpace="142" w:wrap="around" w:vAnchor="text" w:hAnchor="margin" w:x="383" w:y="160"/>
                    <w:rPr>
                      <w:rFonts w:ascii="ＭＳ ゴシック" w:eastAsia="ＭＳ ゴシック" w:hAnsi="ＭＳ ゴシック"/>
                      <w:sz w:val="20"/>
                      <w:szCs w:val="20"/>
                    </w:rPr>
                  </w:pPr>
                </w:p>
              </w:tc>
              <w:tc>
                <w:tcPr>
                  <w:tcW w:w="1504" w:type="dxa"/>
                </w:tcPr>
                <w:p w14:paraId="71692156" w14:textId="77777777" w:rsidR="006C4C25" w:rsidRPr="00146ED3" w:rsidRDefault="006C4C25" w:rsidP="001F3A7E">
                  <w:pPr>
                    <w:framePr w:hSpace="142" w:wrap="around" w:vAnchor="text" w:hAnchor="margin" w:x="383" w:y="160"/>
                    <w:rPr>
                      <w:rFonts w:ascii="ＭＳ ゴシック" w:eastAsia="ＭＳ ゴシック" w:hAnsi="ＭＳ ゴシック"/>
                      <w:sz w:val="20"/>
                      <w:szCs w:val="20"/>
                    </w:rPr>
                  </w:pPr>
                </w:p>
              </w:tc>
              <w:tc>
                <w:tcPr>
                  <w:tcW w:w="1385" w:type="dxa"/>
                </w:tcPr>
                <w:p w14:paraId="18922EA4" w14:textId="77777777" w:rsidR="00411646" w:rsidRPr="00411646" w:rsidRDefault="001F3A7E" w:rsidP="001F3A7E">
                  <w:pPr>
                    <w:framePr w:hSpace="142" w:wrap="around" w:vAnchor="text" w:hAnchor="margin" w:x="383" w:y="160"/>
                    <w:rPr>
                      <w:rFonts w:ascii="ＭＳ ゴシック" w:eastAsia="ＭＳ ゴシック" w:hAnsi="ＭＳ ゴシック"/>
                      <w:sz w:val="14"/>
                      <w:szCs w:val="14"/>
                    </w:rPr>
                  </w:pPr>
                  <w:sdt>
                    <w:sdtPr>
                      <w:rPr>
                        <w:rFonts w:ascii="ＭＳ ゴシック" w:eastAsia="ＭＳ ゴシック" w:hAnsi="ＭＳ ゴシック" w:hint="eastAsia"/>
                        <w:sz w:val="14"/>
                        <w:szCs w:val="14"/>
                      </w:rPr>
                      <w:id w:val="191433118"/>
                      <w14:checkbox>
                        <w14:checked w14:val="0"/>
                        <w14:checkedState w14:val="00FE" w14:font="Wingdings"/>
                        <w14:uncheckedState w14:val="2610" w14:font="ＭＳ ゴシック"/>
                      </w14:checkbox>
                    </w:sdtPr>
                    <w:sdtEndPr/>
                    <w:sdtContent>
                      <w:r w:rsidR="00411646">
                        <w:rPr>
                          <w:rFonts w:ascii="ＭＳ ゴシック" w:eastAsia="ＭＳ ゴシック" w:hAnsi="ＭＳ ゴシック" w:hint="eastAsia"/>
                          <w:sz w:val="14"/>
                          <w:szCs w:val="14"/>
                        </w:rPr>
                        <w:t>☐</w:t>
                      </w:r>
                    </w:sdtContent>
                  </w:sdt>
                  <w:r w:rsidR="00411646" w:rsidRPr="00411646">
                    <w:rPr>
                      <w:rFonts w:ascii="ＭＳ ゴシック" w:eastAsia="ＭＳ ゴシック" w:hAnsi="ＭＳ ゴシック" w:hint="eastAsia"/>
                      <w:sz w:val="14"/>
                      <w:szCs w:val="14"/>
                    </w:rPr>
                    <w:t>週</w:t>
                  </w:r>
                  <w:sdt>
                    <w:sdtPr>
                      <w:rPr>
                        <w:rFonts w:ascii="ＭＳ ゴシック" w:eastAsia="ＭＳ ゴシック" w:hAnsi="ＭＳ ゴシック" w:hint="eastAsia"/>
                        <w:sz w:val="14"/>
                        <w:szCs w:val="14"/>
                      </w:rPr>
                      <w:id w:val="990220627"/>
                      <w14:checkbox>
                        <w14:checked w14:val="0"/>
                        <w14:checkedState w14:val="00FE" w14:font="Wingdings"/>
                        <w14:uncheckedState w14:val="2610" w14:font="ＭＳ ゴシック"/>
                      </w14:checkbox>
                    </w:sdtPr>
                    <w:sdtEndPr/>
                    <w:sdtContent>
                      <w:r w:rsidR="00411646" w:rsidRPr="00411646">
                        <w:rPr>
                          <w:rFonts w:ascii="ＭＳ ゴシック" w:eastAsia="ＭＳ ゴシック" w:hAnsi="ＭＳ ゴシック" w:hint="eastAsia"/>
                          <w:sz w:val="14"/>
                          <w:szCs w:val="14"/>
                        </w:rPr>
                        <w:t>☐</w:t>
                      </w:r>
                    </w:sdtContent>
                  </w:sdt>
                  <w:r w:rsidR="00411646" w:rsidRPr="00411646">
                    <w:rPr>
                      <w:rFonts w:ascii="ＭＳ ゴシック" w:eastAsia="ＭＳ ゴシック" w:hAnsi="ＭＳ ゴシック" w:hint="eastAsia"/>
                      <w:sz w:val="14"/>
                      <w:szCs w:val="14"/>
                    </w:rPr>
                    <w:t>月</w:t>
                  </w:r>
                  <w:sdt>
                    <w:sdtPr>
                      <w:rPr>
                        <w:rFonts w:ascii="ＭＳ ゴシック" w:eastAsia="ＭＳ ゴシック" w:hAnsi="ＭＳ ゴシック" w:hint="eastAsia"/>
                        <w:sz w:val="14"/>
                        <w:szCs w:val="14"/>
                      </w:rPr>
                      <w:id w:val="1901391128"/>
                      <w14:checkbox>
                        <w14:checked w14:val="0"/>
                        <w14:checkedState w14:val="00FE" w14:font="Wingdings"/>
                        <w14:uncheckedState w14:val="2610" w14:font="ＭＳ ゴシック"/>
                      </w14:checkbox>
                    </w:sdtPr>
                    <w:sdtEndPr/>
                    <w:sdtContent>
                      <w:r w:rsidR="00411646" w:rsidRPr="00411646">
                        <w:rPr>
                          <w:rFonts w:ascii="ＭＳ ゴシック" w:eastAsia="ＭＳ ゴシック" w:hAnsi="ＭＳ ゴシック" w:hint="eastAsia"/>
                          <w:sz w:val="14"/>
                          <w:szCs w:val="14"/>
                        </w:rPr>
                        <w:t>☐</w:t>
                      </w:r>
                    </w:sdtContent>
                  </w:sdt>
                  <w:r w:rsidR="00411646" w:rsidRPr="00411646">
                    <w:rPr>
                      <w:rFonts w:ascii="ＭＳ ゴシック" w:eastAsia="ＭＳ ゴシック" w:hAnsi="ＭＳ ゴシック" w:hint="eastAsia"/>
                      <w:sz w:val="14"/>
                      <w:szCs w:val="14"/>
                    </w:rPr>
                    <w:t xml:space="preserve">年　</w:t>
                  </w:r>
                  <w:r w:rsidR="00411646" w:rsidRPr="00411646">
                    <w:rPr>
                      <w:rFonts w:ascii="ＭＳ ゴシック" w:eastAsia="ＭＳ ゴシック" w:hAnsi="ＭＳ ゴシック" w:hint="eastAsia"/>
                      <w:sz w:val="16"/>
                      <w:szCs w:val="16"/>
                    </w:rPr>
                    <w:t>回</w:t>
                  </w:r>
                </w:p>
                <w:p w14:paraId="0F59729E" w14:textId="77777777" w:rsidR="006C4C25" w:rsidRPr="00146ED3" w:rsidRDefault="006C4C25" w:rsidP="001F3A7E">
                  <w:pPr>
                    <w:framePr w:hSpace="142" w:wrap="around" w:vAnchor="text" w:hAnchor="margin" w:x="383" w:y="160"/>
                    <w:rPr>
                      <w:rFonts w:ascii="ＭＳ ゴシック" w:eastAsia="ＭＳ ゴシック" w:hAnsi="ＭＳ ゴシック"/>
                      <w:sz w:val="18"/>
                      <w:szCs w:val="18"/>
                    </w:rPr>
                  </w:pPr>
                </w:p>
                <w:p w14:paraId="758ED4FD" w14:textId="77777777" w:rsidR="006C4C25" w:rsidRPr="00146ED3" w:rsidRDefault="006C4C25" w:rsidP="001F3A7E">
                  <w:pPr>
                    <w:framePr w:hSpace="142" w:wrap="around" w:vAnchor="text" w:hAnchor="margin" w:x="383" w:y="160"/>
                    <w:rPr>
                      <w:rFonts w:ascii="ＭＳ ゴシック" w:eastAsia="ＭＳ ゴシック" w:hAnsi="ＭＳ ゴシック"/>
                      <w:sz w:val="18"/>
                      <w:szCs w:val="18"/>
                    </w:rPr>
                  </w:pPr>
                  <w:r w:rsidRPr="00146ED3">
                    <w:rPr>
                      <w:rFonts w:ascii="ＭＳ ゴシック" w:eastAsia="ＭＳ ゴシック" w:hAnsi="ＭＳ ゴシック" w:hint="eastAsia"/>
                      <w:sz w:val="16"/>
                      <w:szCs w:val="16"/>
                    </w:rPr>
                    <w:t>総開催回数　回</w:t>
                  </w:r>
                </w:p>
              </w:tc>
              <w:tc>
                <w:tcPr>
                  <w:tcW w:w="1504" w:type="dxa"/>
                </w:tcPr>
                <w:p w14:paraId="038DD398" w14:textId="77777777" w:rsidR="006C4C25" w:rsidRPr="00146ED3" w:rsidRDefault="006C4C25" w:rsidP="001F3A7E">
                  <w:pPr>
                    <w:framePr w:hSpace="142" w:wrap="around" w:vAnchor="text" w:hAnchor="margin" w:x="383" w:y="160"/>
                    <w:rPr>
                      <w:rFonts w:ascii="ＭＳ ゴシック" w:eastAsia="ＭＳ ゴシック" w:hAnsi="ＭＳ ゴシック"/>
                      <w:sz w:val="20"/>
                      <w:szCs w:val="20"/>
                    </w:rPr>
                  </w:pPr>
                </w:p>
              </w:tc>
            </w:tr>
          </w:tbl>
          <w:p w14:paraId="24575D39" w14:textId="77777777" w:rsidR="006C4C25" w:rsidRPr="00146ED3" w:rsidRDefault="006C4C25" w:rsidP="00E028FB">
            <w:pPr>
              <w:overflowPunct w:val="0"/>
              <w:ind w:firstLineChars="50" w:firstLine="10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会議の名称の記入例</w:t>
            </w:r>
          </w:p>
          <w:p w14:paraId="46A00C47" w14:textId="77777777" w:rsidR="006C4C25" w:rsidRPr="00146ED3" w:rsidRDefault="006C4C25" w:rsidP="00E028FB">
            <w:pPr>
              <w:overflowPunct w:val="0"/>
              <w:textAlignment w:val="baseline"/>
              <w:rPr>
                <w:rFonts w:ascii="ＭＳ ゴシック" w:eastAsia="ＭＳ ゴシック" w:hAnsi="ＭＳ ゴシック"/>
                <w:kern w:val="0"/>
                <w:sz w:val="18"/>
                <w:szCs w:val="18"/>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18"/>
                <w:szCs w:val="18"/>
              </w:rPr>
              <w:t>・職員会議</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・主任会議</w:t>
            </w:r>
          </w:p>
          <w:p w14:paraId="0503DEF5" w14:textId="77777777" w:rsidR="006C4C25" w:rsidRPr="00146ED3" w:rsidRDefault="006C4C25" w:rsidP="00E028FB">
            <w:pPr>
              <w:overflowPunct w:val="0"/>
              <w:ind w:firstLineChars="13" w:firstLine="23"/>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・介護職員会議</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・処遇会議</w:t>
            </w:r>
          </w:p>
          <w:p w14:paraId="008D0458" w14:textId="77777777" w:rsidR="006C4C25" w:rsidRPr="00146ED3" w:rsidRDefault="006C4C25" w:rsidP="00E028FB">
            <w:pPr>
              <w:overflowPunct w:val="0"/>
              <w:ind w:firstLineChars="177" w:firstLine="319"/>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18"/>
                <w:szCs w:val="18"/>
              </w:rPr>
              <w:t>・指導員会議</w:t>
            </w:r>
          </w:p>
          <w:p w14:paraId="3CEC654F" w14:textId="77777777" w:rsidR="007B31D2" w:rsidRPr="00146ED3" w:rsidRDefault="007B31D2" w:rsidP="00E028FB">
            <w:pPr>
              <w:overflowPunct w:val="0"/>
              <w:ind w:firstLineChars="177" w:firstLine="319"/>
              <w:textAlignment w:val="baseline"/>
              <w:rPr>
                <w:rFonts w:ascii="ＭＳ ゴシック" w:eastAsia="ＭＳ ゴシック" w:hAnsi="ＭＳ ゴシック" w:cs="ＭＳ ゴシック"/>
                <w:kern w:val="0"/>
                <w:sz w:val="18"/>
                <w:szCs w:val="18"/>
              </w:rPr>
            </w:pPr>
          </w:p>
          <w:p w14:paraId="53F74A29" w14:textId="77777777" w:rsidR="007B31D2" w:rsidRPr="00146ED3" w:rsidRDefault="007B31D2" w:rsidP="00E028FB">
            <w:pPr>
              <w:overflowPunct w:val="0"/>
              <w:ind w:firstLineChars="177" w:firstLine="319"/>
              <w:textAlignment w:val="baseline"/>
              <w:rPr>
                <w:rFonts w:ascii="ＭＳ ゴシック" w:eastAsia="ＭＳ ゴシック" w:hAnsi="ＭＳ ゴシック"/>
                <w:kern w:val="0"/>
                <w:sz w:val="18"/>
                <w:szCs w:val="18"/>
              </w:rPr>
            </w:pPr>
          </w:p>
        </w:tc>
        <w:tc>
          <w:tcPr>
            <w:tcW w:w="1701" w:type="dxa"/>
            <w:tcBorders>
              <w:top w:val="nil"/>
              <w:bottom w:val="single" w:sz="4" w:space="0" w:color="auto"/>
            </w:tcBorders>
          </w:tcPr>
          <w:p w14:paraId="50E4F09E" w14:textId="77777777" w:rsidR="006C4C25" w:rsidRPr="00146ED3" w:rsidRDefault="006C4C25" w:rsidP="00E028FB">
            <w:pPr>
              <w:overflowPunct w:val="0"/>
              <w:textAlignment w:val="baseline"/>
              <w:rPr>
                <w:rFonts w:ascii="ＭＳ ゴシック" w:eastAsia="ＭＳ ゴシック" w:hAnsi="Times New Roman"/>
                <w:kern w:val="0"/>
                <w:sz w:val="20"/>
                <w:szCs w:val="20"/>
              </w:rPr>
            </w:pPr>
          </w:p>
        </w:tc>
      </w:tr>
    </w:tbl>
    <w:p w14:paraId="7E077D4D" w14:textId="77777777" w:rsidR="006C4C25" w:rsidRPr="00146ED3" w:rsidRDefault="006C4C25" w:rsidP="00B55A71">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2"/>
        <w:gridCol w:w="1251"/>
        <w:gridCol w:w="2268"/>
        <w:gridCol w:w="2306"/>
        <w:gridCol w:w="1663"/>
        <w:gridCol w:w="110"/>
      </w:tblGrid>
      <w:tr w:rsidR="00CA73C0" w:rsidRPr="00146ED3" w14:paraId="4D20E344" w14:textId="77777777" w:rsidTr="005131BE">
        <w:trPr>
          <w:gridAfter w:val="1"/>
          <w:wAfter w:w="110" w:type="dxa"/>
          <w:trHeight w:val="416"/>
        </w:trPr>
        <w:tc>
          <w:tcPr>
            <w:tcW w:w="3643" w:type="dxa"/>
            <w:gridSpan w:val="2"/>
            <w:vAlign w:val="center"/>
          </w:tcPr>
          <w:p w14:paraId="005EEA56" w14:textId="77777777" w:rsidR="006C4C25" w:rsidRPr="00146ED3" w:rsidRDefault="006C4C25"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14:paraId="5450A65B" w14:textId="77777777" w:rsidR="006C4C25" w:rsidRPr="00146ED3" w:rsidRDefault="006C4C25"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306" w:type="dxa"/>
            <w:vAlign w:val="center"/>
          </w:tcPr>
          <w:p w14:paraId="350AC4FB" w14:textId="77777777" w:rsidR="006C4C25" w:rsidRPr="00146ED3" w:rsidRDefault="006C4C25"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663" w:type="dxa"/>
            <w:vAlign w:val="center"/>
          </w:tcPr>
          <w:p w14:paraId="7933A3D4" w14:textId="77777777" w:rsidR="006C4C25" w:rsidRPr="00146ED3" w:rsidRDefault="006C4C25"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14:paraId="5B16E49C" w14:textId="77777777" w:rsidTr="005131BE">
        <w:trPr>
          <w:gridAfter w:val="1"/>
          <w:wAfter w:w="110" w:type="dxa"/>
          <w:trHeight w:val="13321"/>
        </w:trPr>
        <w:tc>
          <w:tcPr>
            <w:tcW w:w="3643" w:type="dxa"/>
            <w:gridSpan w:val="2"/>
          </w:tcPr>
          <w:p w14:paraId="01BB8D3C" w14:textId="77777777" w:rsidR="00B11DC6" w:rsidRPr="00146ED3" w:rsidRDefault="00B11DC6" w:rsidP="00E028FB">
            <w:pPr>
              <w:overflowPunct w:val="0"/>
              <w:textAlignment w:val="baseline"/>
              <w:rPr>
                <w:rFonts w:ascii="ＭＳ ゴシック" w:eastAsia="ＭＳ ゴシック" w:hAnsi="ＭＳ ゴシック"/>
                <w:sz w:val="20"/>
                <w:szCs w:val="20"/>
              </w:rPr>
            </w:pPr>
          </w:p>
          <w:p w14:paraId="1325EEFF" w14:textId="77777777" w:rsidR="00B11DC6" w:rsidRPr="00146ED3" w:rsidRDefault="00B11DC6" w:rsidP="00E028FB">
            <w:pPr>
              <w:overflowPunct w:val="0"/>
              <w:textAlignment w:val="baseline"/>
              <w:rPr>
                <w:rFonts w:ascii="ＭＳ ゴシック" w:eastAsia="ＭＳ ゴシック" w:hAnsi="ＭＳ ゴシック"/>
                <w:sz w:val="20"/>
                <w:szCs w:val="20"/>
              </w:rPr>
            </w:pPr>
          </w:p>
          <w:p w14:paraId="314E68F5" w14:textId="77777777" w:rsidR="00B11DC6" w:rsidRPr="00146ED3" w:rsidRDefault="00B11DC6" w:rsidP="00E028FB">
            <w:pPr>
              <w:overflowPunct w:val="0"/>
              <w:textAlignment w:val="baseline"/>
              <w:rPr>
                <w:rFonts w:ascii="ＭＳ ゴシック" w:eastAsia="ＭＳ ゴシック" w:hAnsi="ＭＳ ゴシック"/>
                <w:sz w:val="20"/>
                <w:szCs w:val="20"/>
              </w:rPr>
            </w:pPr>
          </w:p>
          <w:p w14:paraId="281D51F4" w14:textId="77777777" w:rsidR="00B11DC6" w:rsidRPr="00146ED3" w:rsidRDefault="005E3846" w:rsidP="00E028F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noProof/>
                <w:sz w:val="20"/>
                <w:szCs w:val="20"/>
              </w:rPr>
              <mc:AlternateContent>
                <mc:Choice Requires="wps">
                  <w:drawing>
                    <wp:anchor distT="0" distB="0" distL="114300" distR="114300" simplePos="0" relativeHeight="251656192" behindDoc="0" locked="0" layoutInCell="1" allowOverlap="1" wp14:anchorId="213DD1EC" wp14:editId="5BAB0DDE">
                      <wp:simplePos x="0" y="0"/>
                      <wp:positionH relativeFrom="column">
                        <wp:posOffset>-32385</wp:posOffset>
                      </wp:positionH>
                      <wp:positionV relativeFrom="paragraph">
                        <wp:posOffset>82550</wp:posOffset>
                      </wp:positionV>
                      <wp:extent cx="3644265" cy="1625600"/>
                      <wp:effectExtent l="0" t="0" r="0" b="0"/>
                      <wp:wrapNone/>
                      <wp:docPr id="13"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4265" cy="1625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011ED3" w14:textId="77777777" w:rsidR="00433B72" w:rsidRPr="00CA73C0" w:rsidRDefault="00433B72" w:rsidP="00DA305F">
                                  <w:pPr>
                                    <w:ind w:leftChars="-40" w:left="-1" w:hangingChars="46" w:hanging="83"/>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※((4)関係</w:t>
                                  </w:r>
                                  <w:r w:rsidRPr="00CA73C0">
                                    <w:rPr>
                                      <w:rFonts w:ascii="ＭＳ ゴシック" w:eastAsia="ＭＳ ゴシック" w:hAnsi="ＭＳ ゴシック"/>
                                      <w:sz w:val="18"/>
                                      <w:szCs w:val="18"/>
                                    </w:rPr>
                                    <w:t>)</w:t>
                                  </w:r>
                                  <w:r w:rsidRPr="00CA73C0">
                                    <w:rPr>
                                      <w:rFonts w:ascii="ＭＳ ゴシック" w:eastAsia="ＭＳ ゴシック" w:hAnsi="ＭＳ ゴシック" w:hint="eastAsia"/>
                                      <w:sz w:val="18"/>
                                      <w:szCs w:val="18"/>
                                    </w:rPr>
                                    <w:t>職員に対する虐待の防止のための研修の内容</w:t>
                                  </w:r>
                                </w:p>
                                <w:p w14:paraId="71084AA2" w14:textId="77777777" w:rsidR="00433B72" w:rsidRPr="00CA73C0" w:rsidRDefault="00433B72" w:rsidP="0040377F">
                                  <w:pPr>
                                    <w:ind w:leftChars="100" w:left="390" w:hangingChars="100" w:hanging="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　虐待の防止に関する基礎的内容等の適切な知識を普及・啓発するものであるとともに，当該特別養護老人ホームにおける指針に基づき，虐待の防止の徹底を行うものとする。</w:t>
                                  </w:r>
                                </w:p>
                                <w:p w14:paraId="66241BB7" w14:textId="77777777" w:rsidR="00433B72" w:rsidRPr="00CA73C0" w:rsidRDefault="00433B72" w:rsidP="0040377F">
                                  <w:pPr>
                                    <w:ind w:leftChars="100" w:left="390" w:hangingChars="100" w:hanging="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　指針に基づいた研修プログラムを作成し，定期的な研修（年２回以上）を実施するとともに，新規採用時には必ず虐待の防止のための研修を実施すること。</w:t>
                                  </w:r>
                                </w:p>
                                <w:p w14:paraId="124826DB" w14:textId="77777777" w:rsidR="00433B72" w:rsidRPr="00CA73C0" w:rsidRDefault="00433B72" w:rsidP="0040377F">
                                  <w:pPr>
                                    <w:ind w:leftChars="100" w:left="390" w:hangingChars="100" w:hanging="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　研修の実施内容についても記録すること。研修の実施は，施設内での研修で差し支えない。</w:t>
                                  </w:r>
                                  <w:r w:rsidRPr="00CA73C0">
                                    <w:rPr>
                                      <w:rFonts w:ascii="ＭＳ ゴシック" w:eastAsia="ＭＳ ゴシック" w:hAnsi="ＭＳ ゴシック"/>
                                      <w:sz w:val="18"/>
                                      <w:szCs w:val="18"/>
                                    </w:rPr>
                                    <w:cr/>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DD1EC" id="Rectangle 236" o:spid="_x0000_s1031" style="position:absolute;left:0;text-align:left;margin-left:-2.55pt;margin-top:6.5pt;width:286.95pt;height:1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" stroked="f">
                      <v:textbox inset="5.85pt,.7pt,5.85pt,.7pt">
                        <w:txbxContent>
                          <w:p w14:paraId="27011ED3" w14:textId="77777777" w:rsidR="00433B72" w:rsidRPr="00CA73C0" w:rsidRDefault="00433B72" w:rsidP="00DA305F">
                            <w:pPr>
                              <w:ind w:leftChars="-40" w:left="-1" w:hangingChars="46" w:hanging="83"/>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※((4)関係</w:t>
                            </w:r>
                            <w:r w:rsidRPr="00CA73C0">
                              <w:rPr>
                                <w:rFonts w:ascii="ＭＳ ゴシック" w:eastAsia="ＭＳ ゴシック" w:hAnsi="ＭＳ ゴシック"/>
                                <w:sz w:val="18"/>
                                <w:szCs w:val="18"/>
                              </w:rPr>
                              <w:t>)</w:t>
                            </w:r>
                            <w:r w:rsidRPr="00CA73C0">
                              <w:rPr>
                                <w:rFonts w:ascii="ＭＳ ゴシック" w:eastAsia="ＭＳ ゴシック" w:hAnsi="ＭＳ ゴシック" w:hint="eastAsia"/>
                                <w:sz w:val="18"/>
                                <w:szCs w:val="18"/>
                              </w:rPr>
                              <w:t>職員に対する虐待の防止のための研修の内容</w:t>
                            </w:r>
                          </w:p>
                          <w:p w14:paraId="71084AA2" w14:textId="77777777" w:rsidR="00433B72" w:rsidRPr="00CA73C0" w:rsidRDefault="00433B72" w:rsidP="0040377F">
                            <w:pPr>
                              <w:ind w:leftChars="100" w:left="390" w:hangingChars="100" w:hanging="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　虐待の防止に関する基礎的内容等の適切な知識を普及・啓発するものであるとともに，当該特別養護老人ホームにおける指針に基づき，虐待の防止の徹底を行うものとする。</w:t>
                            </w:r>
                          </w:p>
                          <w:p w14:paraId="66241BB7" w14:textId="77777777" w:rsidR="00433B72" w:rsidRPr="00CA73C0" w:rsidRDefault="00433B72" w:rsidP="0040377F">
                            <w:pPr>
                              <w:ind w:leftChars="100" w:left="390" w:hangingChars="100" w:hanging="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　指針に基づいた研修プログラムを作成し，定期的な研修（年２回以上）を実施するとともに，新規採用時には必ず虐待の防止のための研修を実施すること。</w:t>
                            </w:r>
                          </w:p>
                          <w:p w14:paraId="124826DB" w14:textId="77777777" w:rsidR="00433B72" w:rsidRPr="00CA73C0" w:rsidRDefault="00433B72" w:rsidP="0040377F">
                            <w:pPr>
                              <w:ind w:leftChars="100" w:left="390" w:hangingChars="100" w:hanging="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　研修の実施内容についても記録すること。研修の実施は，施設内での研修で差し支えない。</w:t>
                            </w:r>
                            <w:r w:rsidRPr="00CA73C0">
                              <w:rPr>
                                <w:rFonts w:ascii="ＭＳ ゴシック" w:eastAsia="ＭＳ ゴシック" w:hAnsi="ＭＳ ゴシック"/>
                                <w:sz w:val="18"/>
                                <w:szCs w:val="18"/>
                              </w:rPr>
                              <w:cr/>
                            </w:r>
                          </w:p>
                        </w:txbxContent>
                      </v:textbox>
                    </v:rect>
                  </w:pict>
                </mc:Fallback>
              </mc:AlternateContent>
            </w:r>
          </w:p>
          <w:p w14:paraId="07DDB40B" w14:textId="77777777" w:rsidR="00B11DC6" w:rsidRPr="00146ED3" w:rsidRDefault="00B11DC6" w:rsidP="00E028FB">
            <w:pPr>
              <w:overflowPunct w:val="0"/>
              <w:textAlignment w:val="baseline"/>
              <w:rPr>
                <w:rFonts w:ascii="ＭＳ ゴシック" w:eastAsia="ＭＳ ゴシック" w:hAnsi="ＭＳ ゴシック"/>
                <w:sz w:val="20"/>
                <w:szCs w:val="20"/>
              </w:rPr>
            </w:pPr>
          </w:p>
          <w:p w14:paraId="5F50B886" w14:textId="77777777" w:rsidR="00B11DC6" w:rsidRPr="00146ED3" w:rsidRDefault="00B11DC6" w:rsidP="00E028FB">
            <w:pPr>
              <w:overflowPunct w:val="0"/>
              <w:textAlignment w:val="baseline"/>
              <w:rPr>
                <w:rFonts w:ascii="ＭＳ ゴシック" w:eastAsia="ＭＳ ゴシック" w:hAnsi="ＭＳ ゴシック"/>
                <w:sz w:val="20"/>
                <w:szCs w:val="20"/>
              </w:rPr>
            </w:pPr>
          </w:p>
          <w:p w14:paraId="36C3E52A" w14:textId="77777777" w:rsidR="00B11DC6" w:rsidRPr="00146ED3" w:rsidRDefault="00B11DC6" w:rsidP="00E028FB">
            <w:pPr>
              <w:overflowPunct w:val="0"/>
              <w:textAlignment w:val="baseline"/>
              <w:rPr>
                <w:rFonts w:ascii="ＭＳ ゴシック" w:eastAsia="ＭＳ ゴシック" w:hAnsi="ＭＳ ゴシック"/>
                <w:sz w:val="20"/>
                <w:szCs w:val="20"/>
              </w:rPr>
            </w:pPr>
          </w:p>
          <w:p w14:paraId="143B5919" w14:textId="77777777" w:rsidR="00B11DC6" w:rsidRPr="00146ED3" w:rsidRDefault="00B11DC6" w:rsidP="00E028FB">
            <w:pPr>
              <w:overflowPunct w:val="0"/>
              <w:textAlignment w:val="baseline"/>
              <w:rPr>
                <w:rFonts w:ascii="ＭＳ ゴシック" w:eastAsia="ＭＳ ゴシック" w:hAnsi="ＭＳ ゴシック"/>
                <w:sz w:val="20"/>
                <w:szCs w:val="20"/>
              </w:rPr>
            </w:pPr>
          </w:p>
          <w:p w14:paraId="43D5C995" w14:textId="77777777" w:rsidR="00B11DC6" w:rsidRPr="00146ED3" w:rsidRDefault="00B11DC6" w:rsidP="00E028FB">
            <w:pPr>
              <w:overflowPunct w:val="0"/>
              <w:textAlignment w:val="baseline"/>
              <w:rPr>
                <w:rFonts w:ascii="ＭＳ ゴシック" w:eastAsia="ＭＳ ゴシック" w:hAnsi="ＭＳ ゴシック"/>
                <w:sz w:val="20"/>
                <w:szCs w:val="20"/>
              </w:rPr>
            </w:pPr>
          </w:p>
          <w:p w14:paraId="7BA32720" w14:textId="77777777" w:rsidR="00B11DC6" w:rsidRPr="00146ED3" w:rsidRDefault="00B11DC6" w:rsidP="00E028FB">
            <w:pPr>
              <w:overflowPunct w:val="0"/>
              <w:textAlignment w:val="baseline"/>
              <w:rPr>
                <w:rFonts w:ascii="ＭＳ ゴシック" w:eastAsia="ＭＳ ゴシック" w:hAnsi="ＭＳ ゴシック"/>
                <w:sz w:val="20"/>
                <w:szCs w:val="20"/>
              </w:rPr>
            </w:pPr>
          </w:p>
          <w:p w14:paraId="3D20FA33" w14:textId="77777777" w:rsidR="00B11DC6" w:rsidRPr="00146ED3" w:rsidRDefault="00B11DC6" w:rsidP="00E028FB">
            <w:pPr>
              <w:overflowPunct w:val="0"/>
              <w:textAlignment w:val="baseline"/>
              <w:rPr>
                <w:rFonts w:ascii="ＭＳ ゴシック" w:eastAsia="ＭＳ ゴシック" w:hAnsi="ＭＳ ゴシック"/>
                <w:sz w:val="20"/>
                <w:szCs w:val="20"/>
              </w:rPr>
            </w:pPr>
          </w:p>
          <w:p w14:paraId="352B4EDE" w14:textId="77777777" w:rsidR="00B11DC6" w:rsidRPr="00146ED3" w:rsidRDefault="00B11DC6" w:rsidP="00E028FB">
            <w:pPr>
              <w:overflowPunct w:val="0"/>
              <w:textAlignment w:val="baseline"/>
              <w:rPr>
                <w:rFonts w:ascii="ＭＳ ゴシック" w:eastAsia="ＭＳ ゴシック" w:hAnsi="ＭＳ ゴシック"/>
                <w:sz w:val="20"/>
                <w:szCs w:val="20"/>
              </w:rPr>
            </w:pPr>
          </w:p>
          <w:p w14:paraId="597D7A68" w14:textId="77777777" w:rsidR="00B11DC6" w:rsidRPr="00146ED3" w:rsidRDefault="00B11DC6" w:rsidP="00E028FB">
            <w:pPr>
              <w:overflowPunct w:val="0"/>
              <w:textAlignment w:val="baseline"/>
              <w:rPr>
                <w:rFonts w:ascii="ＭＳ ゴシック" w:eastAsia="ＭＳ ゴシック" w:hAnsi="ＭＳ ゴシック"/>
                <w:sz w:val="20"/>
                <w:szCs w:val="20"/>
              </w:rPr>
            </w:pPr>
          </w:p>
          <w:p w14:paraId="3DCDC6DE" w14:textId="77777777" w:rsidR="00B11DC6" w:rsidRPr="00146ED3" w:rsidRDefault="00B11DC6" w:rsidP="00E028FB">
            <w:pPr>
              <w:overflowPunct w:val="0"/>
              <w:textAlignment w:val="baseline"/>
              <w:rPr>
                <w:rFonts w:ascii="ＭＳ ゴシック" w:eastAsia="ＭＳ ゴシック" w:hAnsi="ＭＳ ゴシック"/>
                <w:sz w:val="20"/>
                <w:szCs w:val="20"/>
              </w:rPr>
            </w:pPr>
          </w:p>
          <w:p w14:paraId="1A52F962" w14:textId="77777777" w:rsidR="00B11DC6" w:rsidRPr="00146ED3" w:rsidRDefault="00B11DC6" w:rsidP="00E028FB">
            <w:pPr>
              <w:overflowPunct w:val="0"/>
              <w:textAlignment w:val="baseline"/>
              <w:rPr>
                <w:rFonts w:ascii="ＭＳ ゴシック" w:eastAsia="ＭＳ ゴシック" w:hAnsi="ＭＳ ゴシック"/>
                <w:sz w:val="20"/>
                <w:szCs w:val="20"/>
              </w:rPr>
            </w:pPr>
          </w:p>
          <w:p w14:paraId="7C35EA0F" w14:textId="77777777" w:rsidR="00B11DC6" w:rsidRPr="00146ED3" w:rsidRDefault="00B11DC6" w:rsidP="00E028FB">
            <w:pPr>
              <w:overflowPunct w:val="0"/>
              <w:textAlignment w:val="baseline"/>
              <w:rPr>
                <w:rFonts w:ascii="ＭＳ ゴシック" w:eastAsia="ＭＳ ゴシック" w:hAnsi="ＭＳ ゴシック"/>
                <w:sz w:val="20"/>
                <w:szCs w:val="20"/>
              </w:rPr>
            </w:pPr>
          </w:p>
          <w:p w14:paraId="3B6129E6" w14:textId="77777777" w:rsidR="00B11DC6" w:rsidRPr="00146ED3" w:rsidRDefault="00B11DC6" w:rsidP="00E028FB">
            <w:pPr>
              <w:overflowPunct w:val="0"/>
              <w:textAlignment w:val="baseline"/>
              <w:rPr>
                <w:rFonts w:ascii="ＭＳ ゴシック" w:eastAsia="ＭＳ ゴシック" w:hAnsi="ＭＳ ゴシック"/>
                <w:sz w:val="20"/>
                <w:szCs w:val="20"/>
              </w:rPr>
            </w:pPr>
          </w:p>
          <w:p w14:paraId="19913E7D" w14:textId="77777777" w:rsidR="007B31D2" w:rsidRPr="00146ED3" w:rsidRDefault="007B31D2" w:rsidP="00E028FB">
            <w:pPr>
              <w:overflowPunct w:val="0"/>
              <w:textAlignment w:val="baseline"/>
              <w:rPr>
                <w:rFonts w:ascii="ＭＳ ゴシック" w:eastAsia="ＭＳ ゴシック" w:hAnsi="ＭＳ ゴシック"/>
                <w:sz w:val="20"/>
                <w:szCs w:val="20"/>
              </w:rPr>
            </w:pPr>
          </w:p>
          <w:p w14:paraId="74170465" w14:textId="77777777" w:rsidR="007B31D2" w:rsidRPr="00146ED3" w:rsidRDefault="007B31D2" w:rsidP="00E028FB">
            <w:pPr>
              <w:overflowPunct w:val="0"/>
              <w:textAlignment w:val="baseline"/>
              <w:rPr>
                <w:rFonts w:ascii="ＭＳ ゴシック" w:eastAsia="ＭＳ ゴシック" w:hAnsi="ＭＳ ゴシック"/>
                <w:sz w:val="20"/>
                <w:szCs w:val="20"/>
              </w:rPr>
            </w:pPr>
          </w:p>
          <w:p w14:paraId="32107F5E" w14:textId="77777777" w:rsidR="007B31D2" w:rsidRPr="00146ED3" w:rsidRDefault="007B31D2" w:rsidP="00E028FB">
            <w:pPr>
              <w:overflowPunct w:val="0"/>
              <w:textAlignment w:val="baseline"/>
              <w:rPr>
                <w:rFonts w:ascii="ＭＳ ゴシック" w:eastAsia="ＭＳ ゴシック" w:hAnsi="ＭＳ ゴシック"/>
                <w:sz w:val="20"/>
                <w:szCs w:val="20"/>
              </w:rPr>
            </w:pPr>
          </w:p>
          <w:p w14:paraId="3DF3098C" w14:textId="77777777" w:rsidR="007B31D2" w:rsidRPr="00146ED3" w:rsidRDefault="007B31D2" w:rsidP="00E028FB">
            <w:pPr>
              <w:overflowPunct w:val="0"/>
              <w:textAlignment w:val="baseline"/>
              <w:rPr>
                <w:rFonts w:ascii="ＭＳ ゴシック" w:eastAsia="ＭＳ ゴシック" w:hAnsi="ＭＳ ゴシック"/>
                <w:sz w:val="20"/>
                <w:szCs w:val="20"/>
              </w:rPr>
            </w:pPr>
          </w:p>
          <w:p w14:paraId="2FC215E1" w14:textId="77777777" w:rsidR="007B31D2" w:rsidRPr="00146ED3" w:rsidRDefault="005E3846" w:rsidP="00E028F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noProof/>
                <w:sz w:val="20"/>
                <w:szCs w:val="20"/>
              </w:rPr>
              <mc:AlternateContent>
                <mc:Choice Requires="wps">
                  <w:drawing>
                    <wp:anchor distT="0" distB="0" distL="114300" distR="114300" simplePos="0" relativeHeight="251658240" behindDoc="0" locked="0" layoutInCell="1" allowOverlap="1" wp14:anchorId="4C3FF442" wp14:editId="4C8A766C">
                      <wp:simplePos x="0" y="0"/>
                      <wp:positionH relativeFrom="column">
                        <wp:posOffset>-20603</wp:posOffset>
                      </wp:positionH>
                      <wp:positionV relativeFrom="paragraph">
                        <wp:posOffset>96086</wp:posOffset>
                      </wp:positionV>
                      <wp:extent cx="3644265" cy="2258840"/>
                      <wp:effectExtent l="0" t="0" r="0" b="8255"/>
                      <wp:wrapNone/>
                      <wp:docPr id="12"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4265" cy="225884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B59EAC" w14:textId="77777777" w:rsidR="00433B72" w:rsidRPr="00CA73C0" w:rsidRDefault="00433B72" w:rsidP="00DA305F">
                                  <w:pPr>
                                    <w:overflowPunct w:val="0"/>
                                    <w:ind w:leftChars="-73" w:left="180" w:hangingChars="185" w:hanging="333"/>
                                    <w:textAlignment w:val="baseline"/>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※((5)関係</w:t>
                                  </w:r>
                                  <w:r w:rsidRPr="00CA73C0">
                                    <w:rPr>
                                      <w:rFonts w:ascii="ＭＳ ゴシック" w:eastAsia="ＭＳ ゴシック" w:hAnsi="ＭＳ ゴシック"/>
                                      <w:sz w:val="18"/>
                                      <w:szCs w:val="18"/>
                                    </w:rPr>
                                    <w:t>)</w:t>
                                  </w:r>
                                  <w:r w:rsidRPr="00CA73C0">
                                    <w:rPr>
                                      <w:rFonts w:ascii="ＭＳ ゴシック" w:eastAsia="ＭＳ ゴシック" w:hAnsi="ＭＳ ゴシック" w:hint="eastAsia"/>
                                      <w:sz w:val="18"/>
                                      <w:szCs w:val="18"/>
                                    </w:rPr>
                                    <w:t>虐待を防止するための体制として，(2)</w:t>
                                  </w:r>
                                  <w:r w:rsidRPr="00CA73C0">
                                    <w:rPr>
                                      <w:rFonts w:ascii="ＭＳ ゴシック" w:eastAsia="ＭＳ ゴシック" w:hAnsi="ＭＳ ゴシック"/>
                                      <w:sz w:val="18"/>
                                      <w:szCs w:val="18"/>
                                    </w:rPr>
                                    <w:t>～(4)に掲げる措置（</w:t>
                                  </w:r>
                                  <w:r w:rsidRPr="00CA73C0">
                                    <w:rPr>
                                      <w:rFonts w:ascii="ＭＳ ゴシック" w:eastAsia="ＭＳ ゴシック" w:hAnsi="ＭＳ ゴシック" w:hint="eastAsia"/>
                                      <w:sz w:val="18"/>
                                      <w:szCs w:val="18"/>
                                    </w:rPr>
                                    <w:t>虐待防止</w:t>
                                  </w:r>
                                  <w:r w:rsidRPr="00CA73C0">
                                    <w:rPr>
                                      <w:rFonts w:ascii="ＭＳ ゴシック" w:eastAsia="ＭＳ ゴシック" w:hAnsi="ＭＳ ゴシック"/>
                                      <w:sz w:val="18"/>
                                      <w:szCs w:val="18"/>
                                    </w:rPr>
                                    <w:t>検討委員会，虐待防止のための指針，</w:t>
                                  </w:r>
                                  <w:r w:rsidRPr="00CA73C0">
                                    <w:rPr>
                                      <w:rFonts w:ascii="ＭＳ ゴシック" w:eastAsia="ＭＳ ゴシック" w:hAnsi="ＭＳ ゴシック" w:hint="eastAsia"/>
                                      <w:sz w:val="18"/>
                                      <w:szCs w:val="18"/>
                                    </w:rPr>
                                    <w:t>職員に</w:t>
                                  </w:r>
                                  <w:r w:rsidRPr="00CA73C0">
                                    <w:rPr>
                                      <w:rFonts w:ascii="ＭＳ ゴシック" w:eastAsia="ＭＳ ゴシック" w:hAnsi="ＭＳ ゴシック"/>
                                      <w:sz w:val="18"/>
                                      <w:szCs w:val="18"/>
                                    </w:rPr>
                                    <w:t>対する研修</w:t>
                                  </w:r>
                                  <w:r w:rsidRPr="00CA73C0">
                                    <w:rPr>
                                      <w:rFonts w:ascii="ＭＳ ゴシック" w:eastAsia="ＭＳ ゴシック" w:hAnsi="ＭＳ ゴシック" w:hint="eastAsia"/>
                                      <w:sz w:val="18"/>
                                      <w:szCs w:val="18"/>
                                    </w:rPr>
                                    <w:t>）を適切に実施するため，担当者を置くことが必要である。</w:t>
                                  </w:r>
                                </w:p>
                                <w:p w14:paraId="709505B9" w14:textId="77777777" w:rsidR="00433B72" w:rsidRDefault="00433B72" w:rsidP="00ED5D26">
                                  <w:pPr>
                                    <w:overflowPunct w:val="0"/>
                                    <w:ind w:leftChars="27" w:left="57" w:firstLineChars="50" w:firstLine="90"/>
                                    <w:textAlignment w:val="baseline"/>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当該担当者としては，虐待防止検討委員会の責任者と同一の従業者</w:t>
                                  </w:r>
                                </w:p>
                                <w:p w14:paraId="200970DC" w14:textId="77777777" w:rsidR="00433B72" w:rsidRPr="00433B72" w:rsidRDefault="00433B72" w:rsidP="00ED5D26">
                                  <w:pPr>
                                    <w:overflowPunct w:val="0"/>
                                    <w:ind w:leftChars="77" w:left="162"/>
                                    <w:textAlignment w:val="baseline"/>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が務めることが望ましい。</w:t>
                                  </w:r>
                                  <w:r w:rsidRPr="00433B72">
                                    <w:rPr>
                                      <w:rFonts w:ascii="ＭＳ ゴシック" w:eastAsia="ＭＳ ゴシック" w:hAnsi="ＭＳ ゴシック" w:hint="eastAsia"/>
                                      <w:color w:val="FF0000"/>
                                      <w:sz w:val="18"/>
                                      <w:szCs w:val="18"/>
                                    </w:rPr>
                                    <w:t>なお，同一施設内での複数担当（※）の兼務や他の事業所・施設等の担当（※）の兼務については，担当者としての職務に支障がなければ差し支えない。ただし，日常的に兼務先の各事業所内の業務に従事しており，入所者や施設の状況等を適切に把握している者など，各担当者としての職務を遂行する上で支障がないと考えられる者を選任すること。</w:t>
                                  </w:r>
                                </w:p>
                                <w:p w14:paraId="253B7C11" w14:textId="77777777" w:rsidR="00433B72" w:rsidRPr="00433B72" w:rsidRDefault="00433B72" w:rsidP="00ED5D26">
                                  <w:pPr>
                                    <w:overflowPunct w:val="0"/>
                                    <w:ind w:leftChars="77" w:left="612" w:hangingChars="250" w:hanging="450"/>
                                    <w:textAlignment w:val="baseline"/>
                                    <w:rPr>
                                      <w:rFonts w:ascii="ＭＳ ゴシック" w:eastAsia="ＭＳ ゴシック" w:hAnsi="ＭＳ ゴシック"/>
                                      <w:color w:val="FF0000"/>
                                      <w:sz w:val="18"/>
                                      <w:szCs w:val="18"/>
                                    </w:rPr>
                                  </w:pPr>
                                  <w:r w:rsidRPr="00433B72">
                                    <w:rPr>
                                      <w:rFonts w:ascii="ＭＳ ゴシック" w:eastAsia="ＭＳ ゴシック" w:hAnsi="ＭＳ ゴシック" w:hint="eastAsia"/>
                                      <w:color w:val="FF0000"/>
                                      <w:sz w:val="18"/>
                                      <w:szCs w:val="18"/>
                                    </w:rPr>
                                    <w:t>（※）　身体的拘束等適正化担当者，褥瘡予防担当者（看護師が望</w:t>
                                  </w:r>
                                </w:p>
                                <w:p w14:paraId="76137156" w14:textId="77777777" w:rsidR="00433B72" w:rsidRPr="00433B72" w:rsidRDefault="00433B72" w:rsidP="00ED5D26">
                                  <w:pPr>
                                    <w:overflowPunct w:val="0"/>
                                    <w:ind w:leftChars="327" w:left="687"/>
                                    <w:textAlignment w:val="baseline"/>
                                    <w:rPr>
                                      <w:rFonts w:ascii="ＭＳ ゴシック" w:eastAsia="ＭＳ ゴシック" w:hAnsi="ＭＳ ゴシック"/>
                                      <w:color w:val="FF0000"/>
                                      <w:sz w:val="18"/>
                                      <w:szCs w:val="18"/>
                                    </w:rPr>
                                  </w:pPr>
                                  <w:r w:rsidRPr="00433B72">
                                    <w:rPr>
                                      <w:rFonts w:ascii="ＭＳ ゴシック" w:eastAsia="ＭＳ ゴシック" w:hAnsi="ＭＳ ゴシック" w:hint="eastAsia"/>
                                      <w:color w:val="FF0000"/>
                                      <w:sz w:val="18"/>
                                      <w:szCs w:val="18"/>
                                    </w:rPr>
                                    <w:t>ましい。），感染対策担当者（看護師が望ましい。），事故の発生又はその再発を防止するための措置を適切に実施するための担当者，虐待の発生又はその再発を防止するための措置を適切に実施するための担当者</w:t>
                                  </w:r>
                                  <w:r w:rsidRPr="00433B72">
                                    <w:rPr>
                                      <w:rFonts w:ascii="ＭＳ ゴシック" w:eastAsia="ＭＳ ゴシック" w:hAnsi="ＭＳ ゴシック"/>
                                      <w:sz w:val="20"/>
                                      <w:szCs w:val="20"/>
                                    </w:rPr>
                                    <w:cr/>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3FF442" id="Rectangle 238" o:spid="_x0000_s1032" style="position:absolute;left:0;text-align:left;margin-left:-1.6pt;margin-top:7.55pt;width:286.95pt;height:17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" stroked="f">
                      <v:textbox inset="5.85pt,.7pt,5.85pt,.7pt">
                        <w:txbxContent>
                          <w:p w14:paraId="36B59EAC" w14:textId="77777777" w:rsidR="00433B72" w:rsidRPr="00CA73C0" w:rsidRDefault="00433B72" w:rsidP="00DA305F">
                            <w:pPr>
                              <w:overflowPunct w:val="0"/>
                              <w:ind w:leftChars="-73" w:left="180" w:hangingChars="185" w:hanging="333"/>
                              <w:textAlignment w:val="baseline"/>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※((5)関係</w:t>
                            </w:r>
                            <w:r w:rsidRPr="00CA73C0">
                              <w:rPr>
                                <w:rFonts w:ascii="ＭＳ ゴシック" w:eastAsia="ＭＳ ゴシック" w:hAnsi="ＭＳ ゴシック"/>
                                <w:sz w:val="18"/>
                                <w:szCs w:val="18"/>
                              </w:rPr>
                              <w:t>)</w:t>
                            </w:r>
                            <w:r w:rsidRPr="00CA73C0">
                              <w:rPr>
                                <w:rFonts w:ascii="ＭＳ ゴシック" w:eastAsia="ＭＳ ゴシック" w:hAnsi="ＭＳ ゴシック" w:hint="eastAsia"/>
                                <w:sz w:val="18"/>
                                <w:szCs w:val="18"/>
                              </w:rPr>
                              <w:t>虐待を防止するための体制として，(2)</w:t>
                            </w:r>
                            <w:r w:rsidRPr="00CA73C0">
                              <w:rPr>
                                <w:rFonts w:ascii="ＭＳ ゴシック" w:eastAsia="ＭＳ ゴシック" w:hAnsi="ＭＳ ゴシック"/>
                                <w:sz w:val="18"/>
                                <w:szCs w:val="18"/>
                              </w:rPr>
                              <w:t>～(4)に掲げる措置（</w:t>
                            </w:r>
                            <w:r w:rsidRPr="00CA73C0">
                              <w:rPr>
                                <w:rFonts w:ascii="ＭＳ ゴシック" w:eastAsia="ＭＳ ゴシック" w:hAnsi="ＭＳ ゴシック" w:hint="eastAsia"/>
                                <w:sz w:val="18"/>
                                <w:szCs w:val="18"/>
                              </w:rPr>
                              <w:t>虐待防止</w:t>
                            </w:r>
                            <w:r w:rsidRPr="00CA73C0">
                              <w:rPr>
                                <w:rFonts w:ascii="ＭＳ ゴシック" w:eastAsia="ＭＳ ゴシック" w:hAnsi="ＭＳ ゴシック"/>
                                <w:sz w:val="18"/>
                                <w:szCs w:val="18"/>
                              </w:rPr>
                              <w:t>検討委員会，虐待防止のための指針，</w:t>
                            </w:r>
                            <w:r w:rsidRPr="00CA73C0">
                              <w:rPr>
                                <w:rFonts w:ascii="ＭＳ ゴシック" w:eastAsia="ＭＳ ゴシック" w:hAnsi="ＭＳ ゴシック" w:hint="eastAsia"/>
                                <w:sz w:val="18"/>
                                <w:szCs w:val="18"/>
                              </w:rPr>
                              <w:t>職員に</w:t>
                            </w:r>
                            <w:r w:rsidRPr="00CA73C0">
                              <w:rPr>
                                <w:rFonts w:ascii="ＭＳ ゴシック" w:eastAsia="ＭＳ ゴシック" w:hAnsi="ＭＳ ゴシック"/>
                                <w:sz w:val="18"/>
                                <w:szCs w:val="18"/>
                              </w:rPr>
                              <w:t>対する研修</w:t>
                            </w:r>
                            <w:r w:rsidRPr="00CA73C0">
                              <w:rPr>
                                <w:rFonts w:ascii="ＭＳ ゴシック" w:eastAsia="ＭＳ ゴシック" w:hAnsi="ＭＳ ゴシック" w:hint="eastAsia"/>
                                <w:sz w:val="18"/>
                                <w:szCs w:val="18"/>
                              </w:rPr>
                              <w:t>）を適切に実施するため，担当者を置くことが必要である。</w:t>
                            </w:r>
                          </w:p>
                          <w:p w14:paraId="709505B9" w14:textId="77777777" w:rsidR="00433B72" w:rsidRDefault="00433B72" w:rsidP="00ED5D26">
                            <w:pPr>
                              <w:overflowPunct w:val="0"/>
                              <w:ind w:leftChars="27" w:left="57" w:firstLineChars="50" w:firstLine="90"/>
                              <w:textAlignment w:val="baseline"/>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当該担当者としては，虐待防止検討委員会の責任者と同一の従業者</w:t>
                            </w:r>
                          </w:p>
                          <w:p w14:paraId="200970DC" w14:textId="77777777" w:rsidR="00433B72" w:rsidRPr="00433B72" w:rsidRDefault="00433B72" w:rsidP="00ED5D26">
                            <w:pPr>
                              <w:overflowPunct w:val="0"/>
                              <w:ind w:leftChars="77" w:left="162"/>
                              <w:textAlignment w:val="baseline"/>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が務めることが望ましい。</w:t>
                            </w:r>
                            <w:r w:rsidRPr="00433B72">
                              <w:rPr>
                                <w:rFonts w:ascii="ＭＳ ゴシック" w:eastAsia="ＭＳ ゴシック" w:hAnsi="ＭＳ ゴシック" w:hint="eastAsia"/>
                                <w:color w:val="FF0000"/>
                                <w:sz w:val="18"/>
                                <w:szCs w:val="18"/>
                              </w:rPr>
                              <w:t>なお，同一施設内での複数担当（※）の兼務や他の事業所・施設等の担当（※）の兼務については，担当者としての職務に支障がなければ差し支えない。ただし，日常的に兼務先の各事業所内の業務に従事しており，入所者や施設の状況等を適切に把握している者など，各担当者としての職務を遂行する上で支障がないと考えられる者を選任すること。</w:t>
                            </w:r>
                          </w:p>
                          <w:p w14:paraId="253B7C11" w14:textId="77777777" w:rsidR="00433B72" w:rsidRPr="00433B72" w:rsidRDefault="00433B72" w:rsidP="00ED5D26">
                            <w:pPr>
                              <w:overflowPunct w:val="0"/>
                              <w:ind w:leftChars="77" w:left="612" w:hangingChars="250" w:hanging="450"/>
                              <w:textAlignment w:val="baseline"/>
                              <w:rPr>
                                <w:rFonts w:ascii="ＭＳ ゴシック" w:eastAsia="ＭＳ ゴシック" w:hAnsi="ＭＳ ゴシック"/>
                                <w:color w:val="FF0000"/>
                                <w:sz w:val="18"/>
                                <w:szCs w:val="18"/>
                              </w:rPr>
                            </w:pPr>
                            <w:r w:rsidRPr="00433B72">
                              <w:rPr>
                                <w:rFonts w:ascii="ＭＳ ゴシック" w:eastAsia="ＭＳ ゴシック" w:hAnsi="ＭＳ ゴシック" w:hint="eastAsia"/>
                                <w:color w:val="FF0000"/>
                                <w:sz w:val="18"/>
                                <w:szCs w:val="18"/>
                              </w:rPr>
                              <w:t>（※）　身体的拘束等適正化担当者，褥瘡予防担当者（看護師が望</w:t>
                            </w:r>
                          </w:p>
                          <w:p w14:paraId="76137156" w14:textId="77777777" w:rsidR="00433B72" w:rsidRPr="00433B72" w:rsidRDefault="00433B72" w:rsidP="00ED5D26">
                            <w:pPr>
                              <w:overflowPunct w:val="0"/>
                              <w:ind w:leftChars="327" w:left="687"/>
                              <w:textAlignment w:val="baseline"/>
                              <w:rPr>
                                <w:rFonts w:ascii="ＭＳ ゴシック" w:eastAsia="ＭＳ ゴシック" w:hAnsi="ＭＳ ゴシック"/>
                                <w:color w:val="FF0000"/>
                                <w:sz w:val="18"/>
                                <w:szCs w:val="18"/>
                              </w:rPr>
                            </w:pPr>
                            <w:r w:rsidRPr="00433B72">
                              <w:rPr>
                                <w:rFonts w:ascii="ＭＳ ゴシック" w:eastAsia="ＭＳ ゴシック" w:hAnsi="ＭＳ ゴシック" w:hint="eastAsia"/>
                                <w:color w:val="FF0000"/>
                                <w:sz w:val="18"/>
                                <w:szCs w:val="18"/>
                              </w:rPr>
                              <w:t>ましい。），感染対策担当者（看護師が望ましい。），事故の発生又はその再発を防止するための措置を適切に実施するための担当者，虐待の発生又はその再発を防止するための措置を適切に実施するための担当者</w:t>
                            </w:r>
                            <w:r w:rsidRPr="00433B72">
                              <w:rPr>
                                <w:rFonts w:ascii="ＭＳ ゴシック" w:eastAsia="ＭＳ ゴシック" w:hAnsi="ＭＳ ゴシック"/>
                                <w:sz w:val="20"/>
                                <w:szCs w:val="20"/>
                              </w:rPr>
                              <w:cr/>
                            </w:r>
                          </w:p>
                        </w:txbxContent>
                      </v:textbox>
                    </v:rect>
                  </w:pict>
                </mc:Fallback>
              </mc:AlternateContent>
            </w:r>
          </w:p>
          <w:p w14:paraId="43CE204B" w14:textId="77777777" w:rsidR="007B31D2" w:rsidRPr="00146ED3" w:rsidRDefault="007B31D2" w:rsidP="00E028FB">
            <w:pPr>
              <w:overflowPunct w:val="0"/>
              <w:textAlignment w:val="baseline"/>
              <w:rPr>
                <w:rFonts w:ascii="ＭＳ ゴシック" w:eastAsia="ＭＳ ゴシック" w:hAnsi="ＭＳ ゴシック"/>
                <w:sz w:val="20"/>
                <w:szCs w:val="20"/>
              </w:rPr>
            </w:pPr>
          </w:p>
          <w:p w14:paraId="55B9C8FE" w14:textId="77777777" w:rsidR="007B31D2" w:rsidRPr="00146ED3" w:rsidRDefault="007B31D2" w:rsidP="00E028FB">
            <w:pPr>
              <w:overflowPunct w:val="0"/>
              <w:textAlignment w:val="baseline"/>
              <w:rPr>
                <w:rFonts w:ascii="ＭＳ ゴシック" w:eastAsia="ＭＳ ゴシック" w:hAnsi="ＭＳ ゴシック"/>
                <w:sz w:val="20"/>
                <w:szCs w:val="20"/>
              </w:rPr>
            </w:pPr>
          </w:p>
          <w:p w14:paraId="536099C1" w14:textId="77777777" w:rsidR="007B31D2" w:rsidRPr="00146ED3" w:rsidRDefault="007B31D2" w:rsidP="00E028FB">
            <w:pPr>
              <w:overflowPunct w:val="0"/>
              <w:textAlignment w:val="baseline"/>
              <w:rPr>
                <w:rFonts w:ascii="ＭＳ ゴシック" w:eastAsia="ＭＳ ゴシック" w:hAnsi="ＭＳ ゴシック"/>
                <w:sz w:val="20"/>
                <w:szCs w:val="20"/>
              </w:rPr>
            </w:pPr>
          </w:p>
          <w:p w14:paraId="3BF76704" w14:textId="77777777" w:rsidR="007B31D2" w:rsidRPr="00146ED3" w:rsidRDefault="007B31D2" w:rsidP="00E028FB">
            <w:pPr>
              <w:overflowPunct w:val="0"/>
              <w:textAlignment w:val="baseline"/>
              <w:rPr>
                <w:rFonts w:ascii="ＭＳ ゴシック" w:eastAsia="ＭＳ ゴシック" w:hAnsi="ＭＳ ゴシック"/>
                <w:sz w:val="20"/>
                <w:szCs w:val="20"/>
              </w:rPr>
            </w:pPr>
          </w:p>
          <w:p w14:paraId="1D37DF7E" w14:textId="77777777" w:rsidR="00526BB7" w:rsidRPr="00146ED3" w:rsidRDefault="00526BB7" w:rsidP="00E028FB">
            <w:pPr>
              <w:overflowPunct w:val="0"/>
              <w:textAlignment w:val="baseline"/>
              <w:rPr>
                <w:rFonts w:ascii="ＭＳ ゴシック" w:eastAsia="ＭＳ ゴシック" w:hAnsi="ＭＳ ゴシック"/>
                <w:sz w:val="20"/>
                <w:szCs w:val="20"/>
              </w:rPr>
            </w:pPr>
          </w:p>
          <w:p w14:paraId="0385B2DA" w14:textId="77777777" w:rsidR="00DA5250" w:rsidRPr="00146ED3" w:rsidRDefault="00DA5250" w:rsidP="00DA5250">
            <w:pPr>
              <w:overflowPunct w:val="0"/>
              <w:ind w:leftChars="100" w:left="210" w:firstLineChars="100" w:firstLine="200"/>
              <w:textAlignment w:val="baseline"/>
              <w:rPr>
                <w:rFonts w:ascii="ＭＳ ゴシック" w:eastAsia="ＭＳ ゴシック" w:hAnsi="ＭＳ ゴシック"/>
                <w:sz w:val="20"/>
                <w:szCs w:val="20"/>
              </w:rPr>
            </w:pPr>
          </w:p>
        </w:tc>
        <w:tc>
          <w:tcPr>
            <w:tcW w:w="2268" w:type="dxa"/>
          </w:tcPr>
          <w:p w14:paraId="3B2B1303" w14:textId="77777777" w:rsidR="00B11DC6" w:rsidRPr="00146ED3" w:rsidRDefault="00B11DC6" w:rsidP="00E028FB">
            <w:pPr>
              <w:overflowPunct w:val="0"/>
              <w:textAlignment w:val="baseline"/>
              <w:rPr>
                <w:rFonts w:ascii="ＭＳ ゴシック" w:eastAsia="ＭＳ ゴシック" w:hAnsi="ＭＳ ゴシック"/>
                <w:sz w:val="20"/>
                <w:szCs w:val="20"/>
              </w:rPr>
            </w:pPr>
          </w:p>
          <w:p w14:paraId="7E852E4E" w14:textId="77777777" w:rsidR="00D5554F" w:rsidRPr="00146ED3" w:rsidRDefault="00D5554F" w:rsidP="00D5554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◯研修記録</w:t>
            </w:r>
          </w:p>
          <w:p w14:paraId="564E6CD5"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19B20305"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5D2A8FE9"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44DFC738"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57EA868F"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5B390645"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35B27B9B"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1B3CAA6D"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0162C529"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453253CA"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36C5586E"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4BDE566B"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2BA61446"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1D648D42"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358BEFEC"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54800D7F"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4F929608"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45928307" w14:textId="77777777" w:rsidR="007B31D2" w:rsidRPr="00146ED3" w:rsidRDefault="007B31D2" w:rsidP="007B31D2">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〇虐待防止検討委員会会議録等</w:t>
            </w:r>
          </w:p>
          <w:p w14:paraId="20B98062"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077EE51B"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2A27E473"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5773C6A0"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0F97C078"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4BBF74FD"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0AF7ECFF"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644BB95E"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481336F8"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2430B08C"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7AF1A646" w14:textId="77777777" w:rsidR="006C4C25" w:rsidRPr="00146ED3" w:rsidRDefault="006C4C25" w:rsidP="00E028FB">
            <w:pPr>
              <w:overflowPunct w:val="0"/>
              <w:textAlignment w:val="baseline"/>
              <w:rPr>
                <w:rFonts w:ascii="ＭＳ ゴシック" w:eastAsia="ＭＳ ゴシック" w:hAnsi="ＭＳ ゴシック"/>
                <w:sz w:val="20"/>
                <w:szCs w:val="20"/>
              </w:rPr>
            </w:pPr>
          </w:p>
          <w:p w14:paraId="2384CD35" w14:textId="77777777" w:rsidR="00DA5250" w:rsidRPr="00146ED3" w:rsidRDefault="00DA5250" w:rsidP="00E028FB">
            <w:pPr>
              <w:overflowPunct w:val="0"/>
              <w:textAlignment w:val="baseline"/>
              <w:rPr>
                <w:rFonts w:ascii="ＭＳ ゴシック" w:eastAsia="ＭＳ ゴシック" w:hAnsi="ＭＳ ゴシック"/>
                <w:sz w:val="20"/>
                <w:szCs w:val="20"/>
              </w:rPr>
            </w:pPr>
          </w:p>
          <w:p w14:paraId="38C134CF" w14:textId="77777777" w:rsidR="00CC3194" w:rsidRPr="00146ED3" w:rsidRDefault="00CC3194" w:rsidP="00E028FB">
            <w:pPr>
              <w:overflowPunct w:val="0"/>
              <w:textAlignment w:val="baseline"/>
              <w:rPr>
                <w:rFonts w:ascii="ＭＳ ゴシック" w:eastAsia="ＭＳ ゴシック" w:hAnsi="ＭＳ ゴシック"/>
                <w:sz w:val="20"/>
                <w:szCs w:val="20"/>
              </w:rPr>
            </w:pPr>
          </w:p>
          <w:p w14:paraId="6713B8C5" w14:textId="77777777" w:rsidR="00CC3194" w:rsidRPr="00146ED3" w:rsidRDefault="00CC3194" w:rsidP="00E028FB">
            <w:pPr>
              <w:overflowPunct w:val="0"/>
              <w:textAlignment w:val="baseline"/>
              <w:rPr>
                <w:rFonts w:ascii="ＭＳ ゴシック" w:eastAsia="ＭＳ ゴシック" w:hAnsi="ＭＳ ゴシック"/>
                <w:sz w:val="20"/>
                <w:szCs w:val="20"/>
              </w:rPr>
            </w:pPr>
          </w:p>
          <w:p w14:paraId="7AA45A05" w14:textId="77777777" w:rsidR="00CC3194" w:rsidRPr="00146ED3" w:rsidRDefault="00CC3194" w:rsidP="00E028FB">
            <w:pPr>
              <w:overflowPunct w:val="0"/>
              <w:textAlignment w:val="baseline"/>
              <w:rPr>
                <w:rFonts w:ascii="ＭＳ ゴシック" w:eastAsia="ＭＳ ゴシック" w:hAnsi="ＭＳ ゴシック"/>
                <w:sz w:val="20"/>
                <w:szCs w:val="20"/>
              </w:rPr>
            </w:pPr>
          </w:p>
          <w:p w14:paraId="0E1E66B5" w14:textId="77777777" w:rsidR="006C4C25" w:rsidRPr="00146ED3" w:rsidRDefault="006C4C25" w:rsidP="00E028F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◯会議録等</w:t>
            </w:r>
          </w:p>
          <w:p w14:paraId="3F56EF04" w14:textId="77777777" w:rsidR="006C4C25" w:rsidRPr="00146ED3" w:rsidRDefault="00ED5D26" w:rsidP="00E028F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6C4C25" w:rsidRPr="00146ED3">
              <w:rPr>
                <w:rFonts w:ascii="ＭＳ ゴシック" w:eastAsia="ＭＳ ゴシック" w:hAnsi="ＭＳ ゴシック" w:hint="eastAsia"/>
                <w:sz w:val="20"/>
                <w:szCs w:val="20"/>
              </w:rPr>
              <w:t>事業計画等</w:t>
            </w:r>
          </w:p>
          <w:p w14:paraId="051C4E50" w14:textId="77777777" w:rsidR="007B31D2" w:rsidRPr="00146ED3" w:rsidRDefault="007B31D2" w:rsidP="00E028FB">
            <w:pPr>
              <w:overflowPunct w:val="0"/>
              <w:textAlignment w:val="baseline"/>
              <w:rPr>
                <w:rFonts w:ascii="ＭＳ ゴシック" w:eastAsia="ＭＳ ゴシック" w:hAnsi="ＭＳ ゴシック"/>
                <w:sz w:val="20"/>
                <w:szCs w:val="20"/>
              </w:rPr>
            </w:pPr>
          </w:p>
          <w:p w14:paraId="29F50F15" w14:textId="77777777" w:rsidR="007B31D2" w:rsidRPr="00146ED3" w:rsidRDefault="007B31D2" w:rsidP="00E028FB">
            <w:pPr>
              <w:overflowPunct w:val="0"/>
              <w:textAlignment w:val="baseline"/>
              <w:rPr>
                <w:rFonts w:ascii="ＭＳ ゴシック" w:eastAsia="ＭＳ ゴシック" w:hAnsi="ＭＳ ゴシック"/>
                <w:sz w:val="20"/>
                <w:szCs w:val="20"/>
              </w:rPr>
            </w:pPr>
          </w:p>
          <w:p w14:paraId="39505F10" w14:textId="77777777" w:rsidR="007B31D2" w:rsidRPr="00146ED3" w:rsidRDefault="007B31D2" w:rsidP="00E028FB">
            <w:pPr>
              <w:overflowPunct w:val="0"/>
              <w:textAlignment w:val="baseline"/>
              <w:rPr>
                <w:rFonts w:ascii="ＭＳ ゴシック" w:eastAsia="ＭＳ ゴシック" w:hAnsi="ＭＳ ゴシック"/>
                <w:sz w:val="20"/>
                <w:szCs w:val="20"/>
              </w:rPr>
            </w:pPr>
          </w:p>
          <w:p w14:paraId="5B5BB8C2" w14:textId="77777777" w:rsidR="007B31D2" w:rsidRPr="00146ED3" w:rsidRDefault="007B31D2" w:rsidP="00E028FB">
            <w:pPr>
              <w:overflowPunct w:val="0"/>
              <w:textAlignment w:val="baseline"/>
              <w:rPr>
                <w:rFonts w:ascii="ＭＳ ゴシック" w:eastAsia="ＭＳ ゴシック" w:hAnsi="ＭＳ ゴシック"/>
                <w:sz w:val="20"/>
                <w:szCs w:val="20"/>
              </w:rPr>
            </w:pPr>
          </w:p>
          <w:p w14:paraId="68CBE369" w14:textId="77777777" w:rsidR="007B31D2" w:rsidRPr="00146ED3" w:rsidRDefault="007B31D2" w:rsidP="00E028FB">
            <w:pPr>
              <w:overflowPunct w:val="0"/>
              <w:textAlignment w:val="baseline"/>
              <w:rPr>
                <w:rFonts w:ascii="ＭＳ ゴシック" w:eastAsia="ＭＳ ゴシック" w:hAnsi="ＭＳ ゴシック"/>
                <w:sz w:val="20"/>
                <w:szCs w:val="20"/>
              </w:rPr>
            </w:pPr>
          </w:p>
          <w:p w14:paraId="70E0136D" w14:textId="77777777" w:rsidR="007B31D2" w:rsidRPr="00146ED3" w:rsidRDefault="007B31D2" w:rsidP="00E028FB">
            <w:pPr>
              <w:overflowPunct w:val="0"/>
              <w:textAlignment w:val="baseline"/>
              <w:rPr>
                <w:rFonts w:ascii="ＭＳ ゴシック" w:eastAsia="ＭＳ ゴシック" w:hAnsi="ＭＳ ゴシック"/>
                <w:sz w:val="20"/>
                <w:szCs w:val="20"/>
              </w:rPr>
            </w:pPr>
          </w:p>
          <w:p w14:paraId="5F562618" w14:textId="77777777" w:rsidR="007B31D2" w:rsidRPr="00146ED3" w:rsidRDefault="007B31D2" w:rsidP="00E028FB">
            <w:pPr>
              <w:overflowPunct w:val="0"/>
              <w:textAlignment w:val="baseline"/>
              <w:rPr>
                <w:rFonts w:ascii="ＭＳ ゴシック" w:eastAsia="ＭＳ ゴシック" w:hAnsi="ＭＳ ゴシック"/>
                <w:sz w:val="20"/>
                <w:szCs w:val="20"/>
              </w:rPr>
            </w:pPr>
          </w:p>
          <w:p w14:paraId="07005D56" w14:textId="77777777" w:rsidR="007B31D2" w:rsidRPr="00146ED3" w:rsidRDefault="007B31D2" w:rsidP="00E028FB">
            <w:pPr>
              <w:overflowPunct w:val="0"/>
              <w:textAlignment w:val="baseline"/>
              <w:rPr>
                <w:rFonts w:ascii="ＭＳ ゴシック" w:eastAsia="ＭＳ ゴシック" w:hAnsi="ＭＳ ゴシック"/>
                <w:sz w:val="20"/>
                <w:szCs w:val="20"/>
              </w:rPr>
            </w:pPr>
          </w:p>
          <w:p w14:paraId="34094DF6" w14:textId="77777777" w:rsidR="007B31D2" w:rsidRPr="00146ED3" w:rsidRDefault="007B31D2" w:rsidP="00E028FB">
            <w:pPr>
              <w:overflowPunct w:val="0"/>
              <w:textAlignment w:val="baseline"/>
              <w:rPr>
                <w:rFonts w:ascii="ＭＳ ゴシック" w:eastAsia="ＭＳ ゴシック" w:hAnsi="ＭＳ ゴシック"/>
                <w:sz w:val="20"/>
                <w:szCs w:val="20"/>
              </w:rPr>
            </w:pPr>
          </w:p>
          <w:p w14:paraId="6400A62A" w14:textId="77777777" w:rsidR="007B31D2" w:rsidRPr="00146ED3" w:rsidRDefault="007B31D2" w:rsidP="00E028FB">
            <w:pPr>
              <w:overflowPunct w:val="0"/>
              <w:textAlignment w:val="baseline"/>
              <w:rPr>
                <w:rFonts w:ascii="ＭＳ ゴシック" w:eastAsia="ＭＳ ゴシック" w:hAnsi="ＭＳ ゴシック"/>
                <w:sz w:val="20"/>
                <w:szCs w:val="20"/>
              </w:rPr>
            </w:pPr>
          </w:p>
          <w:p w14:paraId="07F38442" w14:textId="77777777" w:rsidR="007B31D2" w:rsidRPr="00146ED3" w:rsidRDefault="007B31D2" w:rsidP="00E028FB">
            <w:pPr>
              <w:overflowPunct w:val="0"/>
              <w:textAlignment w:val="baseline"/>
              <w:rPr>
                <w:rFonts w:ascii="ＭＳ ゴシック" w:eastAsia="ＭＳ ゴシック" w:hAnsi="ＭＳ ゴシック"/>
                <w:sz w:val="20"/>
                <w:szCs w:val="20"/>
              </w:rPr>
            </w:pPr>
          </w:p>
          <w:p w14:paraId="24259A24" w14:textId="77777777" w:rsidR="007B31D2" w:rsidRPr="00146ED3" w:rsidRDefault="007B31D2" w:rsidP="00E028FB">
            <w:pPr>
              <w:overflowPunct w:val="0"/>
              <w:textAlignment w:val="baseline"/>
              <w:rPr>
                <w:rFonts w:ascii="ＭＳ ゴシック" w:eastAsia="ＭＳ ゴシック" w:hAnsi="ＭＳ ゴシック"/>
                <w:sz w:val="20"/>
                <w:szCs w:val="20"/>
              </w:rPr>
            </w:pPr>
          </w:p>
          <w:p w14:paraId="51971977" w14:textId="77777777" w:rsidR="007B31D2" w:rsidRPr="00146ED3" w:rsidRDefault="007B31D2" w:rsidP="00E028FB">
            <w:pPr>
              <w:overflowPunct w:val="0"/>
              <w:textAlignment w:val="baseline"/>
              <w:rPr>
                <w:rFonts w:ascii="ＭＳ ゴシック" w:eastAsia="ＭＳ ゴシック" w:hAnsi="ＭＳ ゴシック"/>
                <w:sz w:val="20"/>
                <w:szCs w:val="20"/>
              </w:rPr>
            </w:pPr>
          </w:p>
          <w:p w14:paraId="2CB8C186" w14:textId="77777777" w:rsidR="007B31D2" w:rsidRPr="00146ED3" w:rsidRDefault="007B31D2" w:rsidP="00E028FB">
            <w:pPr>
              <w:overflowPunct w:val="0"/>
              <w:textAlignment w:val="baseline"/>
              <w:rPr>
                <w:rFonts w:ascii="ＭＳ ゴシック" w:eastAsia="ＭＳ ゴシック" w:hAnsi="ＭＳ ゴシック"/>
                <w:sz w:val="20"/>
                <w:szCs w:val="20"/>
              </w:rPr>
            </w:pPr>
          </w:p>
          <w:p w14:paraId="46E4FC9C" w14:textId="77777777" w:rsidR="007B31D2" w:rsidRPr="00146ED3" w:rsidRDefault="007B31D2" w:rsidP="00E028FB">
            <w:pPr>
              <w:overflowPunct w:val="0"/>
              <w:textAlignment w:val="baseline"/>
              <w:rPr>
                <w:rFonts w:ascii="ＭＳ ゴシック" w:eastAsia="ＭＳ ゴシック" w:hAnsi="ＭＳ ゴシック"/>
                <w:sz w:val="20"/>
                <w:szCs w:val="20"/>
              </w:rPr>
            </w:pPr>
          </w:p>
        </w:tc>
        <w:tc>
          <w:tcPr>
            <w:tcW w:w="2306" w:type="dxa"/>
            <w:tcBorders>
              <w:bottom w:val="single" w:sz="4" w:space="0" w:color="auto"/>
            </w:tcBorders>
          </w:tcPr>
          <w:p w14:paraId="59BBB8B9" w14:textId="77777777" w:rsidR="006C4C25" w:rsidRPr="00146ED3" w:rsidRDefault="006C4C25" w:rsidP="00E028FB">
            <w:pPr>
              <w:overflowPunct w:val="0"/>
              <w:ind w:left="200" w:hangingChars="100" w:hanging="200"/>
              <w:textAlignment w:val="baseline"/>
              <w:rPr>
                <w:rFonts w:ascii="ＭＳ ゴシック" w:eastAsia="ＭＳ ゴシック" w:hAnsi="ＭＳ ゴシック"/>
                <w:sz w:val="20"/>
                <w:szCs w:val="20"/>
              </w:rPr>
            </w:pPr>
          </w:p>
          <w:p w14:paraId="11AA7910" w14:textId="77777777" w:rsidR="00526BB7" w:rsidRPr="00146ED3" w:rsidRDefault="00526BB7" w:rsidP="00526BB7">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基準</w:t>
            </w:r>
            <w:r w:rsidRPr="00146ED3">
              <w:rPr>
                <w:rFonts w:ascii="ＭＳ ゴシック" w:eastAsia="ＭＳ ゴシック" w:hAnsi="ＭＳ ゴシック" w:hint="eastAsia"/>
                <w:sz w:val="20"/>
                <w:szCs w:val="20"/>
              </w:rPr>
              <w:t>第</w:t>
            </w:r>
            <w:r w:rsidRPr="00146ED3">
              <w:rPr>
                <w:rFonts w:ascii="ＭＳ ゴシック" w:eastAsia="ＭＳ ゴシック" w:hAnsi="ＭＳ ゴシック"/>
                <w:sz w:val="20"/>
                <w:szCs w:val="20"/>
              </w:rPr>
              <w:t>31</w:t>
            </w:r>
            <w:r w:rsidRPr="00146ED3">
              <w:rPr>
                <w:rFonts w:ascii="ＭＳ ゴシック" w:eastAsia="ＭＳ ゴシック" w:hAnsi="ＭＳ ゴシック" w:hint="eastAsia"/>
                <w:sz w:val="20"/>
                <w:szCs w:val="20"/>
              </w:rPr>
              <w:t>条</w:t>
            </w:r>
            <w:r w:rsidRPr="00146ED3">
              <w:rPr>
                <w:rFonts w:ascii="ＭＳ ゴシック" w:eastAsia="ＭＳ ゴシック" w:hAnsi="ＭＳ ゴシック"/>
                <w:sz w:val="20"/>
                <w:szCs w:val="20"/>
              </w:rPr>
              <w:t>の２</w:t>
            </w:r>
            <w:r w:rsidRPr="00146ED3">
              <w:rPr>
                <w:rFonts w:ascii="ＭＳ ゴシック" w:eastAsia="ＭＳ ゴシック" w:hAnsi="ＭＳ ゴシック" w:hint="eastAsia"/>
                <w:sz w:val="20"/>
                <w:szCs w:val="20"/>
              </w:rPr>
              <w:t>第３号</w:t>
            </w:r>
          </w:p>
          <w:p w14:paraId="53F304D9" w14:textId="77777777" w:rsidR="006C4C25" w:rsidRPr="00146ED3" w:rsidRDefault="00DA305F" w:rsidP="00526BB7">
            <w:pPr>
              <w:overflowPunct w:val="0"/>
              <w:ind w:left="181" w:hangingChars="100" w:hanging="181"/>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18"/>
                <w:szCs w:val="18"/>
              </w:rPr>
              <w:t>※</w:t>
            </w:r>
            <w:r w:rsidR="00526BB7" w:rsidRPr="00146ED3">
              <w:rPr>
                <w:rFonts w:ascii="ＭＳ ゴシック" w:eastAsia="ＭＳ ゴシック" w:hAnsi="ＭＳ ゴシック" w:hint="eastAsia"/>
                <w:b/>
                <w:sz w:val="18"/>
                <w:szCs w:val="18"/>
              </w:rPr>
              <w:t>解釈通知第４-</w:t>
            </w:r>
            <w:r w:rsidR="00C40DB3" w:rsidRPr="00146ED3">
              <w:rPr>
                <w:rFonts w:ascii="ＭＳ ゴシック" w:eastAsia="ＭＳ ゴシック" w:hAnsi="ＭＳ ゴシック" w:hint="eastAsia"/>
                <w:b/>
                <w:sz w:val="18"/>
                <w:szCs w:val="18"/>
              </w:rPr>
              <w:t>21</w:t>
            </w:r>
            <w:r w:rsidR="00526BB7" w:rsidRPr="00146ED3">
              <w:rPr>
                <w:rFonts w:ascii="ＭＳ ゴシック" w:eastAsia="ＭＳ ゴシック" w:hAnsi="ＭＳ ゴシック" w:hint="eastAsia"/>
                <w:b/>
                <w:sz w:val="18"/>
                <w:szCs w:val="18"/>
              </w:rPr>
              <w:t>-③</w:t>
            </w:r>
          </w:p>
          <w:p w14:paraId="2D0DCEDA" w14:textId="77777777"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14:paraId="05C548C1" w14:textId="77777777"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14:paraId="7C84D97E" w14:textId="77777777"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14:paraId="0F98BE9F" w14:textId="77777777"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14:paraId="71D59960" w14:textId="77777777"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14:paraId="2A69D9E2" w14:textId="77777777"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14:paraId="39D87D0E" w14:textId="77777777"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14:paraId="414266A4" w14:textId="77777777"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14:paraId="2B687247" w14:textId="77777777"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14:paraId="60F4D952" w14:textId="77777777"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14:paraId="2C41FC3A" w14:textId="77777777"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14:paraId="7A7603F3" w14:textId="77777777"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14:paraId="1C827B0A" w14:textId="77777777"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14:paraId="54B6E88D" w14:textId="77777777" w:rsidR="00526BB7" w:rsidRPr="00146ED3" w:rsidRDefault="00526BB7" w:rsidP="00562F5F">
            <w:pPr>
              <w:overflowPunct w:val="0"/>
              <w:ind w:left="200" w:hangingChars="100" w:hanging="200"/>
              <w:textAlignment w:val="baseline"/>
              <w:rPr>
                <w:rFonts w:ascii="ＭＳ ゴシック" w:eastAsia="ＭＳ ゴシック" w:hAnsi="ＭＳ ゴシック"/>
                <w:sz w:val="20"/>
                <w:szCs w:val="20"/>
              </w:rPr>
            </w:pPr>
          </w:p>
          <w:p w14:paraId="080452BA" w14:textId="77777777" w:rsidR="00526BB7" w:rsidRPr="00146ED3" w:rsidRDefault="00526BB7" w:rsidP="00C40DB3">
            <w:pPr>
              <w:overflowPunct w:val="0"/>
              <w:textAlignment w:val="baseline"/>
              <w:rPr>
                <w:rFonts w:ascii="ＭＳ ゴシック" w:eastAsia="ＭＳ ゴシック" w:hAnsi="ＭＳ ゴシック"/>
                <w:sz w:val="20"/>
                <w:szCs w:val="20"/>
              </w:rPr>
            </w:pPr>
          </w:p>
          <w:p w14:paraId="28E65375" w14:textId="77777777" w:rsidR="00526BB7" w:rsidRPr="00146ED3" w:rsidRDefault="00526BB7" w:rsidP="00526BB7">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基準</w:t>
            </w:r>
            <w:r w:rsidRPr="00146ED3">
              <w:rPr>
                <w:rFonts w:ascii="ＭＳ ゴシック" w:eastAsia="ＭＳ ゴシック" w:hAnsi="ＭＳ ゴシック" w:hint="eastAsia"/>
                <w:sz w:val="20"/>
                <w:szCs w:val="20"/>
              </w:rPr>
              <w:t>第</w:t>
            </w:r>
            <w:r w:rsidRPr="00146ED3">
              <w:rPr>
                <w:rFonts w:ascii="ＭＳ ゴシック" w:eastAsia="ＭＳ ゴシック" w:hAnsi="ＭＳ ゴシック"/>
                <w:sz w:val="20"/>
                <w:szCs w:val="20"/>
              </w:rPr>
              <w:t>31</w:t>
            </w:r>
            <w:r w:rsidRPr="00146ED3">
              <w:rPr>
                <w:rFonts w:ascii="ＭＳ ゴシック" w:eastAsia="ＭＳ ゴシック" w:hAnsi="ＭＳ ゴシック" w:hint="eastAsia"/>
                <w:sz w:val="20"/>
                <w:szCs w:val="20"/>
              </w:rPr>
              <w:t>条</w:t>
            </w:r>
            <w:r w:rsidRPr="00146ED3">
              <w:rPr>
                <w:rFonts w:ascii="ＭＳ ゴシック" w:eastAsia="ＭＳ ゴシック" w:hAnsi="ＭＳ ゴシック"/>
                <w:sz w:val="20"/>
                <w:szCs w:val="20"/>
              </w:rPr>
              <w:t>の２</w:t>
            </w:r>
            <w:r w:rsidRPr="00146ED3">
              <w:rPr>
                <w:rFonts w:ascii="ＭＳ ゴシック" w:eastAsia="ＭＳ ゴシック" w:hAnsi="ＭＳ ゴシック" w:hint="eastAsia"/>
                <w:sz w:val="20"/>
                <w:szCs w:val="20"/>
              </w:rPr>
              <w:t>第</w:t>
            </w:r>
            <w:r w:rsidR="007B31D2" w:rsidRPr="00146ED3">
              <w:rPr>
                <w:rFonts w:ascii="ＭＳ ゴシック" w:eastAsia="ＭＳ ゴシック" w:hAnsi="ＭＳ ゴシック" w:hint="eastAsia"/>
                <w:sz w:val="20"/>
                <w:szCs w:val="20"/>
              </w:rPr>
              <w:t>４</w:t>
            </w:r>
            <w:r w:rsidRPr="00146ED3">
              <w:rPr>
                <w:rFonts w:ascii="ＭＳ ゴシック" w:eastAsia="ＭＳ ゴシック" w:hAnsi="ＭＳ ゴシック" w:hint="eastAsia"/>
                <w:sz w:val="20"/>
                <w:szCs w:val="20"/>
              </w:rPr>
              <w:t>号</w:t>
            </w:r>
          </w:p>
          <w:p w14:paraId="271C7796" w14:textId="77777777" w:rsidR="00526BB7" w:rsidRPr="00146ED3" w:rsidRDefault="00DA305F" w:rsidP="00526BB7">
            <w:pPr>
              <w:overflowPunct w:val="0"/>
              <w:ind w:left="180" w:hangingChars="100" w:hanging="18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w:t>
            </w:r>
            <w:r w:rsidR="00526BB7" w:rsidRPr="00146ED3">
              <w:rPr>
                <w:rFonts w:ascii="ＭＳ ゴシック" w:eastAsia="ＭＳ ゴシック" w:hAnsi="ＭＳ ゴシック" w:hint="eastAsia"/>
                <w:sz w:val="18"/>
                <w:szCs w:val="18"/>
              </w:rPr>
              <w:t>解釈通知第４-</w:t>
            </w:r>
            <w:r w:rsidR="00C40DB3" w:rsidRPr="00146ED3">
              <w:rPr>
                <w:rFonts w:ascii="ＭＳ ゴシック" w:eastAsia="ＭＳ ゴシック" w:hAnsi="ＭＳ ゴシック" w:hint="eastAsia"/>
                <w:sz w:val="18"/>
                <w:szCs w:val="18"/>
              </w:rPr>
              <w:t>21</w:t>
            </w:r>
            <w:r w:rsidR="00526BB7" w:rsidRPr="00146ED3">
              <w:rPr>
                <w:rFonts w:ascii="ＭＳ ゴシック" w:eastAsia="ＭＳ ゴシック" w:hAnsi="ＭＳ ゴシック" w:hint="eastAsia"/>
                <w:sz w:val="18"/>
                <w:szCs w:val="18"/>
              </w:rPr>
              <w:t>-</w:t>
            </w:r>
            <w:r w:rsidR="007B31D2" w:rsidRPr="00146ED3">
              <w:rPr>
                <w:rFonts w:ascii="ＭＳ ゴシック" w:eastAsia="ＭＳ ゴシック" w:hAnsi="ＭＳ ゴシック" w:hint="eastAsia"/>
                <w:sz w:val="18"/>
                <w:szCs w:val="18"/>
              </w:rPr>
              <w:t>④</w:t>
            </w:r>
          </w:p>
          <w:p w14:paraId="0A24854B" w14:textId="77777777" w:rsidR="00526BB7" w:rsidRPr="00146ED3" w:rsidRDefault="00526BB7" w:rsidP="00526BB7">
            <w:pPr>
              <w:overflowPunct w:val="0"/>
              <w:ind w:left="200" w:hangingChars="100" w:hanging="200"/>
              <w:textAlignment w:val="baseline"/>
              <w:rPr>
                <w:rFonts w:ascii="ＭＳ ゴシック" w:eastAsia="ＭＳ ゴシック" w:hAnsi="ＭＳ ゴシック"/>
                <w:sz w:val="20"/>
                <w:szCs w:val="20"/>
              </w:rPr>
            </w:pPr>
          </w:p>
          <w:p w14:paraId="361A52E2" w14:textId="77777777"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14:paraId="2AEA6A44" w14:textId="77777777"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14:paraId="7DFB7516" w14:textId="77777777"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14:paraId="32C7CAA6" w14:textId="77777777"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14:paraId="35B60D4F" w14:textId="77777777"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14:paraId="242962B9" w14:textId="77777777" w:rsidR="007B31D2" w:rsidRPr="00146ED3" w:rsidRDefault="00912C52" w:rsidP="007B31D2">
            <w:pPr>
              <w:overflowPunct w:val="0"/>
              <w:ind w:left="180" w:hangingChars="100" w:hanging="18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w:t>
            </w:r>
            <w:r w:rsidR="007B31D2" w:rsidRPr="00146ED3">
              <w:rPr>
                <w:rFonts w:ascii="ＭＳ ゴシック" w:eastAsia="ＭＳ ゴシック" w:hAnsi="ＭＳ ゴシック" w:hint="eastAsia"/>
                <w:sz w:val="18"/>
                <w:szCs w:val="18"/>
              </w:rPr>
              <w:t>解釈通知第４-2</w:t>
            </w:r>
            <w:r w:rsidR="009A6B7B" w:rsidRPr="00146ED3">
              <w:rPr>
                <w:rFonts w:ascii="ＭＳ ゴシック" w:eastAsia="ＭＳ ゴシック" w:hAnsi="ＭＳ ゴシック" w:hint="eastAsia"/>
                <w:sz w:val="18"/>
                <w:szCs w:val="18"/>
              </w:rPr>
              <w:t>0</w:t>
            </w:r>
          </w:p>
          <w:p w14:paraId="62BD1092" w14:textId="77777777"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14:paraId="0A31A82E" w14:textId="77777777"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14:paraId="2E0D98D8" w14:textId="77777777"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14:paraId="5AAD6FC8" w14:textId="77777777"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14:paraId="4AA63947" w14:textId="77777777"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14:paraId="65F028AA" w14:textId="77777777"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tc>
        <w:tc>
          <w:tcPr>
            <w:tcW w:w="1663" w:type="dxa"/>
            <w:tcBorders>
              <w:bottom w:val="single" w:sz="4" w:space="0" w:color="auto"/>
            </w:tcBorders>
          </w:tcPr>
          <w:p w14:paraId="4954F3B9" w14:textId="77777777" w:rsidR="006C4C25" w:rsidRPr="00146ED3" w:rsidRDefault="006C4C25" w:rsidP="00E028FB">
            <w:pPr>
              <w:rPr>
                <w:rFonts w:ascii="ＭＳ ゴシック" w:eastAsia="ＭＳ ゴシック" w:hAnsi="ＭＳ ゴシック"/>
                <w:sz w:val="20"/>
                <w:szCs w:val="20"/>
              </w:rPr>
            </w:pPr>
          </w:p>
        </w:tc>
      </w:tr>
      <w:tr w:rsidR="00ED5D26" w:rsidRPr="00146ED3" w14:paraId="3DCDC586" w14:textId="77777777" w:rsidTr="005131BE">
        <w:trPr>
          <w:trHeight w:val="367"/>
        </w:trPr>
        <w:tc>
          <w:tcPr>
            <w:tcW w:w="2392" w:type="dxa"/>
            <w:vAlign w:val="center"/>
          </w:tcPr>
          <w:p w14:paraId="184D1DCD" w14:textId="77777777" w:rsidR="00ED5D26" w:rsidRPr="00146ED3" w:rsidRDefault="00ED5D26" w:rsidP="00D158B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825" w:type="dxa"/>
            <w:gridSpan w:val="3"/>
            <w:vAlign w:val="center"/>
          </w:tcPr>
          <w:p w14:paraId="617CEEE1" w14:textId="77777777" w:rsidR="00ED5D26" w:rsidRPr="00146ED3" w:rsidRDefault="00ED5D26" w:rsidP="00D158B9">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73" w:type="dxa"/>
            <w:gridSpan w:val="2"/>
            <w:vAlign w:val="center"/>
          </w:tcPr>
          <w:p w14:paraId="10E50A6E" w14:textId="77777777" w:rsidR="00ED5D26" w:rsidRPr="00146ED3" w:rsidRDefault="00ED5D26" w:rsidP="00D158B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D873AA" w:rsidRPr="00146ED3" w14:paraId="6E2D0A3F" w14:textId="77777777" w:rsidTr="00AB6F90">
        <w:trPr>
          <w:trHeight w:val="13680"/>
        </w:trPr>
        <w:tc>
          <w:tcPr>
            <w:tcW w:w="2392" w:type="dxa"/>
          </w:tcPr>
          <w:p w14:paraId="1A1F7BED" w14:textId="77777777" w:rsidR="00D873AA" w:rsidRPr="00146ED3" w:rsidRDefault="00D873AA" w:rsidP="00D158B9">
            <w:pPr>
              <w:overflowPunct w:val="0"/>
              <w:ind w:left="402" w:hangingChars="200" w:hanging="402"/>
              <w:textAlignment w:val="baseline"/>
              <w:rPr>
                <w:rFonts w:ascii="ＭＳ ゴシック" w:eastAsia="ＭＳ ゴシック" w:hAnsi="ＭＳ ゴシック"/>
                <w:b/>
                <w:sz w:val="20"/>
                <w:szCs w:val="20"/>
              </w:rPr>
            </w:pPr>
          </w:p>
          <w:p w14:paraId="44E1E932" w14:textId="77777777" w:rsidR="00D873AA" w:rsidRPr="00146ED3" w:rsidRDefault="00D873AA" w:rsidP="00D158B9">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29BC028D" w14:textId="77777777" w:rsidR="00D873AA" w:rsidRPr="00146ED3" w:rsidRDefault="00D873AA" w:rsidP="00D158B9">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2CBA9777" w14:textId="77777777" w:rsidR="00D873AA" w:rsidRPr="00146ED3" w:rsidRDefault="00D873AA" w:rsidP="00D158B9">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0D518B92" w14:textId="77777777" w:rsidR="00D873AA" w:rsidRPr="00146ED3" w:rsidRDefault="00D873AA" w:rsidP="00D158B9">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0C6423A1" w14:textId="77777777" w:rsidR="00D873AA" w:rsidRPr="00146ED3" w:rsidRDefault="00D873AA" w:rsidP="00D158B9">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78B784D1" w14:textId="77777777" w:rsidR="00D873AA" w:rsidRPr="00146ED3" w:rsidRDefault="00D873AA" w:rsidP="00D158B9">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336F4202" w14:textId="77777777" w:rsidR="00D873AA" w:rsidRPr="00146ED3" w:rsidRDefault="00D873AA" w:rsidP="00D158B9">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4E4418C6" w14:textId="77777777" w:rsidR="00D873AA" w:rsidRPr="00146ED3" w:rsidRDefault="00D873AA" w:rsidP="00D158B9">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257739CD" w14:textId="77777777" w:rsidR="00D873AA" w:rsidRPr="00146ED3" w:rsidRDefault="00D873AA" w:rsidP="00D158B9">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69F12717" w14:textId="77777777" w:rsidR="00D873AA" w:rsidRPr="00146ED3" w:rsidRDefault="00D873AA" w:rsidP="00D158B9">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63759158" w14:textId="77777777" w:rsidR="00D873AA" w:rsidRPr="00146ED3" w:rsidRDefault="00D873AA" w:rsidP="00D158B9">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3055BDB4" w14:textId="77777777" w:rsidR="00D873AA" w:rsidRPr="00146ED3" w:rsidRDefault="00D873AA" w:rsidP="00D158B9">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645B68F9" w14:textId="77777777" w:rsidR="00D873AA" w:rsidRPr="00146ED3" w:rsidRDefault="00D873AA" w:rsidP="00D158B9">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21D6F658" w14:textId="77777777" w:rsidR="00D873AA" w:rsidRPr="00146ED3" w:rsidRDefault="00D873AA" w:rsidP="00D158B9">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4EB5584C" w14:textId="77777777" w:rsidR="00D873AA" w:rsidRPr="00146ED3" w:rsidRDefault="00D873AA" w:rsidP="00D158B9">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1E093CA5" w14:textId="77777777" w:rsidR="00D873AA" w:rsidRPr="00146ED3" w:rsidRDefault="00D873AA" w:rsidP="00D158B9">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63684208" w14:textId="77777777" w:rsidR="00D873AA" w:rsidRPr="00146ED3" w:rsidRDefault="00D873AA" w:rsidP="00D158B9">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31BA20AC" w14:textId="77777777" w:rsidR="00D873AA" w:rsidRPr="00146ED3" w:rsidRDefault="00D873AA" w:rsidP="00D158B9">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4C843250" w14:textId="77777777" w:rsidR="00D873AA" w:rsidRPr="00146ED3" w:rsidRDefault="00D873AA" w:rsidP="00D158B9">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068AFA03" w14:textId="77777777" w:rsidR="00D873AA" w:rsidRPr="00146ED3" w:rsidRDefault="00D873AA" w:rsidP="00D158B9">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1CA5FB7E" w14:textId="77777777" w:rsidR="00D873AA" w:rsidRPr="00146ED3" w:rsidRDefault="00D873AA" w:rsidP="00D158B9">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26ADBF4E" w14:textId="77777777" w:rsidR="00D873AA" w:rsidRPr="00146ED3" w:rsidRDefault="00D873AA" w:rsidP="00D158B9">
            <w:pPr>
              <w:overflowPunct w:val="0"/>
              <w:ind w:left="402" w:hangingChars="200" w:hanging="402"/>
              <w:textAlignment w:val="baseline"/>
              <w:rPr>
                <w:rFonts w:ascii="ＭＳ ゴシック" w:eastAsia="ＭＳ ゴシック" w:hAnsi="ＭＳ ゴシック" w:cs="ＭＳ ゴシック"/>
                <w:b/>
                <w:bCs/>
                <w:kern w:val="0"/>
                <w:sz w:val="20"/>
                <w:szCs w:val="20"/>
              </w:rPr>
            </w:pPr>
          </w:p>
          <w:p w14:paraId="7290E574" w14:textId="77777777" w:rsidR="00D873AA" w:rsidRPr="00146ED3" w:rsidRDefault="00D873AA" w:rsidP="00D158B9">
            <w:pPr>
              <w:overflowPunct w:val="0"/>
              <w:spacing w:line="340" w:lineRule="exact"/>
              <w:ind w:left="402" w:hangingChars="200" w:hanging="402"/>
              <w:textAlignment w:val="baseline"/>
              <w:rPr>
                <w:rFonts w:ascii="ＭＳ ゴシック" w:eastAsia="ＭＳ ゴシック" w:hAnsi="ＭＳ ゴシック" w:cs="ＭＳ ゴシック"/>
                <w:b/>
                <w:bCs/>
                <w:kern w:val="0"/>
                <w:sz w:val="20"/>
                <w:szCs w:val="20"/>
              </w:rPr>
            </w:pPr>
          </w:p>
          <w:p w14:paraId="3BBF9657" w14:textId="77777777" w:rsidR="00D873AA" w:rsidRPr="00146ED3" w:rsidRDefault="00D873AA" w:rsidP="00D158B9">
            <w:pPr>
              <w:overflowPunct w:val="0"/>
              <w:textAlignment w:val="baseline"/>
              <w:rPr>
                <w:rFonts w:ascii="ＭＳ ゴシック" w:eastAsia="ＭＳ ゴシック" w:hAnsi="ＭＳ ゴシック" w:cs="ＭＳ ゴシック"/>
                <w:b/>
                <w:bCs/>
                <w:kern w:val="0"/>
                <w:sz w:val="20"/>
                <w:szCs w:val="20"/>
              </w:rPr>
            </w:pPr>
          </w:p>
          <w:p w14:paraId="3FF7638B" w14:textId="77777777" w:rsidR="00D873AA" w:rsidRPr="00146ED3" w:rsidRDefault="00D873AA" w:rsidP="00D158B9">
            <w:pPr>
              <w:overflowPunct w:val="0"/>
              <w:textAlignment w:val="baseline"/>
              <w:rPr>
                <w:rFonts w:ascii="ＭＳ ゴシック" w:eastAsia="ＭＳ ゴシック" w:hAnsi="ＭＳ ゴシック" w:cs="ＭＳ ゴシック"/>
                <w:b/>
                <w:bCs/>
                <w:kern w:val="0"/>
                <w:sz w:val="20"/>
                <w:szCs w:val="20"/>
              </w:rPr>
            </w:pPr>
          </w:p>
          <w:p w14:paraId="10B2A078" w14:textId="77777777" w:rsidR="00D873AA" w:rsidRPr="00146ED3" w:rsidRDefault="00D873AA" w:rsidP="00D158B9">
            <w:pPr>
              <w:overflowPunct w:val="0"/>
              <w:textAlignment w:val="baseline"/>
              <w:rPr>
                <w:rFonts w:ascii="ＭＳ ゴシック" w:eastAsia="ＭＳ ゴシック" w:hAnsi="ＭＳ ゴシック" w:cs="ＭＳ ゴシック"/>
                <w:b/>
                <w:bCs/>
                <w:kern w:val="0"/>
                <w:sz w:val="20"/>
                <w:szCs w:val="20"/>
              </w:rPr>
            </w:pPr>
          </w:p>
          <w:p w14:paraId="2FC2CE52" w14:textId="77777777" w:rsidR="00D873AA" w:rsidRPr="00146ED3" w:rsidRDefault="00D873AA" w:rsidP="00D158B9">
            <w:pPr>
              <w:overflowPunct w:val="0"/>
              <w:textAlignment w:val="baseline"/>
              <w:rPr>
                <w:rFonts w:ascii="ＭＳ ゴシック" w:eastAsia="ＭＳ ゴシック" w:hAnsi="ＭＳ ゴシック" w:cs="ＭＳ ゴシック"/>
                <w:b/>
                <w:bCs/>
                <w:kern w:val="0"/>
                <w:sz w:val="20"/>
                <w:szCs w:val="20"/>
              </w:rPr>
            </w:pPr>
          </w:p>
          <w:p w14:paraId="5F71F881" w14:textId="77777777" w:rsidR="00D873AA" w:rsidRPr="00146ED3" w:rsidRDefault="00D873AA" w:rsidP="00D158B9">
            <w:pPr>
              <w:overflowPunct w:val="0"/>
              <w:textAlignment w:val="baseline"/>
              <w:rPr>
                <w:rFonts w:ascii="ＭＳ ゴシック" w:eastAsia="ＭＳ ゴシック" w:hAnsi="ＭＳ ゴシック" w:cs="ＭＳ ゴシック"/>
                <w:b/>
                <w:bCs/>
                <w:kern w:val="0"/>
                <w:sz w:val="20"/>
                <w:szCs w:val="20"/>
              </w:rPr>
            </w:pPr>
          </w:p>
          <w:p w14:paraId="3257491A" w14:textId="77777777" w:rsidR="00D873AA" w:rsidRPr="00146ED3" w:rsidRDefault="00D873AA" w:rsidP="00D158B9">
            <w:pPr>
              <w:overflowPunct w:val="0"/>
              <w:textAlignment w:val="baseline"/>
              <w:rPr>
                <w:rFonts w:ascii="ＭＳ ゴシック" w:eastAsia="ＭＳ ゴシック" w:hAnsi="ＭＳ ゴシック" w:cs="ＭＳ ゴシック"/>
                <w:b/>
                <w:bCs/>
                <w:kern w:val="0"/>
                <w:sz w:val="20"/>
                <w:szCs w:val="20"/>
              </w:rPr>
            </w:pPr>
          </w:p>
          <w:p w14:paraId="599C34EC" w14:textId="77777777" w:rsidR="00D873AA" w:rsidRPr="00146ED3" w:rsidRDefault="00D873AA" w:rsidP="00D158B9">
            <w:pPr>
              <w:overflowPunct w:val="0"/>
              <w:textAlignment w:val="baseline"/>
              <w:rPr>
                <w:rFonts w:ascii="ＭＳ ゴシック" w:eastAsia="ＭＳ ゴシック" w:hAnsi="ＭＳ ゴシック" w:cs="ＭＳ ゴシック"/>
                <w:b/>
                <w:bCs/>
                <w:kern w:val="0"/>
                <w:sz w:val="20"/>
                <w:szCs w:val="20"/>
              </w:rPr>
            </w:pPr>
          </w:p>
          <w:p w14:paraId="58A730B4" w14:textId="77777777" w:rsidR="00D873AA" w:rsidRPr="00146ED3" w:rsidRDefault="00D873AA" w:rsidP="00D158B9">
            <w:pPr>
              <w:overflowPunct w:val="0"/>
              <w:textAlignment w:val="baseline"/>
              <w:rPr>
                <w:rFonts w:ascii="ＭＳ ゴシック" w:eastAsia="ＭＳ ゴシック" w:hAnsi="ＭＳ ゴシック" w:cs="ＭＳ ゴシック"/>
                <w:b/>
                <w:bCs/>
                <w:kern w:val="0"/>
                <w:sz w:val="20"/>
                <w:szCs w:val="20"/>
              </w:rPr>
            </w:pPr>
          </w:p>
          <w:p w14:paraId="2104439B" w14:textId="77777777" w:rsidR="00D873AA" w:rsidRPr="00146ED3" w:rsidRDefault="00D873AA" w:rsidP="00D158B9">
            <w:pPr>
              <w:overflowPunct w:val="0"/>
              <w:ind w:firstLineChars="100" w:firstLine="201"/>
              <w:textAlignment w:val="baseline"/>
              <w:rPr>
                <w:rFonts w:ascii="ＭＳ ゴシック" w:eastAsia="ＭＳ ゴシック" w:hAnsi="ＭＳ ゴシック"/>
                <w:b/>
                <w:sz w:val="20"/>
                <w:szCs w:val="20"/>
              </w:rPr>
            </w:pPr>
          </w:p>
        </w:tc>
        <w:tc>
          <w:tcPr>
            <w:tcW w:w="5825" w:type="dxa"/>
            <w:gridSpan w:val="3"/>
          </w:tcPr>
          <w:p w14:paraId="3BA25F76" w14:textId="77777777" w:rsidR="00D873AA" w:rsidRPr="00146ED3" w:rsidRDefault="00D873AA" w:rsidP="00D158B9">
            <w:pPr>
              <w:overflowPunct w:val="0"/>
              <w:textAlignment w:val="baseline"/>
              <w:rPr>
                <w:rFonts w:ascii="ＭＳ ゴシック" w:eastAsia="ＭＳ ゴシック" w:hAnsi="ＭＳ ゴシック"/>
                <w:sz w:val="20"/>
                <w:szCs w:val="20"/>
                <w:highlight w:val="yellow"/>
              </w:rPr>
            </w:pPr>
          </w:p>
          <w:p w14:paraId="5F34F6A6" w14:textId="77777777" w:rsidR="00D873AA" w:rsidRPr="00146ED3" w:rsidRDefault="00D873AA" w:rsidP="00D158B9">
            <w:pPr>
              <w:overflowPunct w:val="0"/>
              <w:ind w:left="342" w:hangingChars="171" w:hanging="342"/>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2)</w:t>
            </w:r>
            <w:r w:rsidRPr="00146ED3">
              <w:rPr>
                <w:rFonts w:ascii="ＭＳ ゴシック" w:eastAsia="ＭＳ ゴシック" w:hAnsi="ＭＳ ゴシック" w:hint="eastAsia"/>
                <w:sz w:val="20"/>
                <w:szCs w:val="20"/>
              </w:rPr>
              <w:t xml:space="preserve">　業務の効率化，介護サービスの質の向上その他の生産性の向上に資する取組の促進を図るため，入所者の安全並びに介護サービスの質の向上その他の生産性向上に資する方策を検討するための委員会（以下，「安全及び生産性向上検討委員会」という。）を定期的に開催しているか（テレビ電話装置等を活用して行うことができる）。</w:t>
            </w:r>
          </w:p>
          <w:p w14:paraId="0DE734C5" w14:textId="77777777" w:rsidR="00D873AA" w:rsidRPr="00146ED3" w:rsidRDefault="00D873AA" w:rsidP="00D158B9">
            <w:pPr>
              <w:overflowPunct w:val="0"/>
              <w:textAlignment w:val="baseline"/>
              <w:rPr>
                <w:rFonts w:ascii="ＭＳ ゴシック" w:eastAsia="ＭＳ ゴシック" w:hAnsi="ＭＳ ゴシック"/>
                <w:sz w:val="20"/>
                <w:szCs w:val="20"/>
              </w:rPr>
            </w:pPr>
          </w:p>
          <w:p w14:paraId="79E023B5" w14:textId="77777777" w:rsidR="00D873AA" w:rsidRPr="00146ED3" w:rsidRDefault="00D873AA" w:rsidP="00D158B9">
            <w:pPr>
              <w:kinsoku w:val="0"/>
              <w:overflowPunct w:val="0"/>
              <w:jc w:val="left"/>
              <w:textAlignment w:val="baseline"/>
              <w:rPr>
                <w:rFonts w:ascii="ＭＳ ゴシック" w:hAnsi="ＭＳ ゴシック"/>
                <w:sz w:val="20"/>
                <w:szCs w:val="20"/>
              </w:rPr>
            </w:pPr>
          </w:p>
          <w:p w14:paraId="26C6D529" w14:textId="77777777" w:rsidR="00D873AA" w:rsidRPr="00146ED3" w:rsidRDefault="00D873AA" w:rsidP="00D158B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経過措置</w:t>
            </w:r>
          </w:p>
          <w:p w14:paraId="34EC49DB" w14:textId="77777777" w:rsidR="00D873AA" w:rsidRPr="00146ED3" w:rsidRDefault="00D873AA" w:rsidP="00D158B9">
            <w:pPr>
              <w:overflowPunct w:val="0"/>
              <w:ind w:leftChars="100" w:left="352" w:hangingChars="71" w:hanging="142"/>
              <w:textAlignment w:val="baseline"/>
              <w:rPr>
                <w:rFonts w:ascii="ＭＳ ゴシック" w:eastAsia="ＭＳ ゴシック" w:hAnsi="ＭＳ ゴシック"/>
                <w:sz w:val="20"/>
                <w:szCs w:val="20"/>
                <w:highlight w:val="yellow"/>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2)</w:t>
            </w:r>
            <w:r w:rsidRPr="00146ED3">
              <w:rPr>
                <w:rFonts w:ascii="ＭＳ ゴシック" w:eastAsia="ＭＳ ゴシック" w:hAnsi="ＭＳ ゴシック" w:hint="eastAsia"/>
                <w:sz w:val="20"/>
                <w:szCs w:val="20"/>
              </w:rPr>
              <w:t>については，令和９年３月 31 日までの間は努力義務</w:t>
            </w:r>
          </w:p>
        </w:tc>
        <w:tc>
          <w:tcPr>
            <w:tcW w:w="1773" w:type="dxa"/>
            <w:gridSpan w:val="2"/>
          </w:tcPr>
          <w:p w14:paraId="67DA26BB" w14:textId="77777777" w:rsidR="00D873AA" w:rsidRPr="00146ED3" w:rsidRDefault="00D873AA" w:rsidP="005131BE">
            <w:pPr>
              <w:overflowPunct w:val="0"/>
              <w:textAlignment w:val="baseline"/>
              <w:rPr>
                <w:rFonts w:ascii="ＭＳ ゴシック" w:eastAsia="ＭＳ ゴシック" w:hAnsi="Times New Roman"/>
                <w:kern w:val="0"/>
                <w:sz w:val="20"/>
                <w:szCs w:val="20"/>
                <w:highlight w:val="yellow"/>
              </w:rPr>
            </w:pPr>
          </w:p>
          <w:p w14:paraId="370CBB69" w14:textId="77777777" w:rsidR="00D873AA" w:rsidRPr="00146ED3" w:rsidRDefault="001F3A7E" w:rsidP="005131BE">
            <w:pPr>
              <w:overflowPunct w:val="0"/>
              <w:textAlignment w:val="baseline"/>
              <w:rPr>
                <w:rFonts w:ascii="ＭＳ ゴシック" w:eastAsia="ＭＳ ゴシック" w:hAnsi="Times New Roman"/>
                <w:kern w:val="0"/>
                <w:sz w:val="20"/>
                <w:szCs w:val="20"/>
                <w:highlight w:val="yellow"/>
              </w:rPr>
            </w:pPr>
            <w:sdt>
              <w:sdtPr>
                <w:rPr>
                  <w:rFonts w:ascii="ＭＳ ゴシック" w:eastAsia="ＭＳ ゴシック" w:hAnsi="ＭＳ ゴシック" w:hint="eastAsia"/>
                  <w:sz w:val="20"/>
                  <w:szCs w:val="20"/>
                </w:rPr>
                <w:id w:val="330102605"/>
                <w14:checkbox>
                  <w14:checked w14:val="0"/>
                  <w14:checkedState w14:val="00FE" w14:font="Wingdings"/>
                  <w14:uncheckedState w14:val="2610" w14:font="ＭＳ ゴシック"/>
                </w14:checkbox>
              </w:sdtPr>
              <w:sdtEndPr/>
              <w:sdtContent>
                <w:r w:rsidR="00D873AA" w:rsidRPr="00146ED3">
                  <w:rPr>
                    <w:rFonts w:ascii="ＭＳ ゴシック" w:eastAsia="ＭＳ ゴシック" w:hAnsi="ＭＳ ゴシック" w:hint="eastAsia"/>
                    <w:sz w:val="20"/>
                    <w:szCs w:val="20"/>
                  </w:rPr>
                  <w:t>☐</w:t>
                </w:r>
              </w:sdtContent>
            </w:sdt>
            <w:r w:rsidR="00D873AA"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02427655"/>
                <w14:checkbox>
                  <w14:checked w14:val="0"/>
                  <w14:checkedState w14:val="00FE" w14:font="Wingdings"/>
                  <w14:uncheckedState w14:val="2610" w14:font="ＭＳ ゴシック"/>
                </w14:checkbox>
              </w:sdtPr>
              <w:sdtEndPr/>
              <w:sdtContent>
                <w:r w:rsidR="00D873AA" w:rsidRPr="00146ED3">
                  <w:rPr>
                    <w:rFonts w:ascii="ＭＳ ゴシック" w:eastAsia="ＭＳ ゴシック" w:hAnsi="ＭＳ ゴシック" w:hint="eastAsia"/>
                    <w:sz w:val="20"/>
                    <w:szCs w:val="20"/>
                  </w:rPr>
                  <w:t>☐</w:t>
                </w:r>
              </w:sdtContent>
            </w:sdt>
            <w:r w:rsidR="00D873AA" w:rsidRPr="00146ED3">
              <w:rPr>
                <w:rFonts w:ascii="ＭＳ ゴシック" w:eastAsia="ＭＳ ゴシック" w:hAnsi="ＭＳ ゴシック" w:cs="ＭＳ ゴシック" w:hint="eastAsia"/>
                <w:kern w:val="0"/>
                <w:sz w:val="20"/>
                <w:szCs w:val="20"/>
              </w:rPr>
              <w:t>いない</w:t>
            </w:r>
          </w:p>
          <w:p w14:paraId="7E7E7F10" w14:textId="77777777" w:rsidR="00D873AA" w:rsidRPr="00146ED3" w:rsidRDefault="00D873AA" w:rsidP="005131BE">
            <w:pPr>
              <w:overflowPunct w:val="0"/>
              <w:textAlignment w:val="baseline"/>
              <w:rPr>
                <w:rFonts w:ascii="ＭＳ ゴシック" w:eastAsia="ＭＳ ゴシック" w:hAnsi="ＭＳ ゴシック"/>
                <w:sz w:val="20"/>
                <w:szCs w:val="20"/>
                <w:highlight w:val="yellow"/>
              </w:rPr>
            </w:pPr>
          </w:p>
          <w:p w14:paraId="55DD736F" w14:textId="77777777" w:rsidR="00D873AA" w:rsidRPr="00146ED3" w:rsidRDefault="00D873AA" w:rsidP="005131BE">
            <w:pPr>
              <w:overflowPunct w:val="0"/>
              <w:textAlignment w:val="baseline"/>
              <w:rPr>
                <w:rFonts w:ascii="ＭＳ ゴシック" w:eastAsia="ＭＳ ゴシック" w:hAnsi="ＭＳ ゴシック"/>
                <w:sz w:val="20"/>
                <w:szCs w:val="20"/>
                <w:highlight w:val="yellow"/>
              </w:rPr>
            </w:pPr>
          </w:p>
          <w:p w14:paraId="2BA25573" w14:textId="77777777" w:rsidR="00D873AA" w:rsidRPr="00146ED3" w:rsidRDefault="00D873AA" w:rsidP="005131BE">
            <w:pPr>
              <w:overflowPunct w:val="0"/>
              <w:textAlignment w:val="baseline"/>
              <w:rPr>
                <w:rFonts w:ascii="ＭＳ ゴシック" w:eastAsia="ＭＳ ゴシック" w:hAnsi="ＭＳ ゴシック"/>
                <w:sz w:val="20"/>
                <w:szCs w:val="20"/>
                <w:highlight w:val="yellow"/>
              </w:rPr>
            </w:pPr>
          </w:p>
          <w:p w14:paraId="0DB4D461" w14:textId="77777777" w:rsidR="00D873AA" w:rsidRPr="00146ED3" w:rsidRDefault="00D873AA" w:rsidP="005131BE">
            <w:pPr>
              <w:overflowPunct w:val="0"/>
              <w:textAlignment w:val="baseline"/>
              <w:rPr>
                <w:rFonts w:ascii="ＭＳ ゴシック" w:eastAsia="ＭＳ ゴシック" w:hAnsi="ＭＳ ゴシック"/>
                <w:sz w:val="20"/>
                <w:szCs w:val="20"/>
                <w:highlight w:val="yellow"/>
              </w:rPr>
            </w:pPr>
          </w:p>
          <w:p w14:paraId="6D44382B" w14:textId="77777777" w:rsidR="00D873AA" w:rsidRPr="00146ED3" w:rsidRDefault="00D873AA" w:rsidP="005131BE">
            <w:pPr>
              <w:overflowPunct w:val="0"/>
              <w:textAlignment w:val="baseline"/>
              <w:rPr>
                <w:rFonts w:ascii="ＭＳ ゴシック" w:eastAsia="ＭＳ ゴシック" w:hAnsi="ＭＳ ゴシック"/>
                <w:sz w:val="20"/>
                <w:szCs w:val="20"/>
                <w:highlight w:val="yellow"/>
              </w:rPr>
            </w:pPr>
          </w:p>
          <w:p w14:paraId="6D2BCCE5" w14:textId="77777777" w:rsidR="00D873AA" w:rsidRPr="00146ED3" w:rsidRDefault="00D873AA" w:rsidP="005131BE">
            <w:pPr>
              <w:overflowPunct w:val="0"/>
              <w:textAlignment w:val="baseline"/>
              <w:rPr>
                <w:rFonts w:ascii="ＭＳ ゴシック" w:eastAsia="ＭＳ ゴシック" w:hAnsi="ＭＳ ゴシック"/>
                <w:sz w:val="20"/>
                <w:szCs w:val="20"/>
                <w:highlight w:val="yellow"/>
              </w:rPr>
            </w:pPr>
          </w:p>
          <w:p w14:paraId="44605006" w14:textId="77777777" w:rsidR="00D873AA" w:rsidRPr="00146ED3" w:rsidRDefault="00D873AA" w:rsidP="005131BE">
            <w:pPr>
              <w:overflowPunct w:val="0"/>
              <w:textAlignment w:val="baseline"/>
              <w:rPr>
                <w:rFonts w:ascii="ＭＳ ゴシック" w:eastAsia="ＭＳ ゴシック" w:hAnsi="ＭＳ ゴシック"/>
                <w:sz w:val="20"/>
                <w:szCs w:val="20"/>
                <w:highlight w:val="yellow"/>
              </w:rPr>
            </w:pPr>
          </w:p>
          <w:p w14:paraId="3DEAC022" w14:textId="77777777" w:rsidR="00D873AA" w:rsidRPr="00146ED3" w:rsidRDefault="00D873AA" w:rsidP="005131BE">
            <w:pPr>
              <w:overflowPunct w:val="0"/>
              <w:textAlignment w:val="baseline"/>
              <w:rPr>
                <w:rFonts w:ascii="ＭＳ ゴシック" w:eastAsia="ＭＳ ゴシック" w:hAnsi="ＭＳ ゴシック"/>
                <w:sz w:val="20"/>
                <w:szCs w:val="20"/>
                <w:highlight w:val="yellow"/>
              </w:rPr>
            </w:pPr>
          </w:p>
          <w:p w14:paraId="71D9BCE7" w14:textId="77777777" w:rsidR="00D873AA" w:rsidRPr="00146ED3" w:rsidRDefault="00D873AA" w:rsidP="005131BE">
            <w:pPr>
              <w:overflowPunct w:val="0"/>
              <w:textAlignment w:val="baseline"/>
              <w:rPr>
                <w:rFonts w:ascii="ＭＳ ゴシック" w:eastAsia="ＭＳ ゴシック" w:hAnsi="ＭＳ ゴシック"/>
                <w:sz w:val="20"/>
                <w:szCs w:val="20"/>
                <w:highlight w:val="yellow"/>
              </w:rPr>
            </w:pPr>
          </w:p>
          <w:p w14:paraId="4930E0FB" w14:textId="77777777" w:rsidR="00D873AA" w:rsidRPr="00146ED3" w:rsidRDefault="00D873AA" w:rsidP="005131BE">
            <w:pPr>
              <w:overflowPunct w:val="0"/>
              <w:textAlignment w:val="baseline"/>
              <w:rPr>
                <w:rFonts w:ascii="ＭＳ ゴシック" w:eastAsia="ＭＳ ゴシック" w:hAnsi="ＭＳ ゴシック"/>
                <w:sz w:val="20"/>
                <w:szCs w:val="20"/>
                <w:highlight w:val="yellow"/>
              </w:rPr>
            </w:pPr>
          </w:p>
          <w:p w14:paraId="7333C8C9" w14:textId="77777777" w:rsidR="00D873AA" w:rsidRPr="00146ED3" w:rsidRDefault="00D873AA" w:rsidP="005131BE">
            <w:pPr>
              <w:overflowPunct w:val="0"/>
              <w:textAlignment w:val="baseline"/>
              <w:rPr>
                <w:rFonts w:ascii="ＭＳ ゴシック" w:eastAsia="ＭＳ ゴシック" w:hAnsi="ＭＳ ゴシック"/>
                <w:sz w:val="20"/>
                <w:szCs w:val="20"/>
                <w:highlight w:val="yellow"/>
              </w:rPr>
            </w:pPr>
          </w:p>
          <w:p w14:paraId="24AAAB6D" w14:textId="77777777" w:rsidR="00D873AA" w:rsidRPr="00146ED3" w:rsidRDefault="00D873AA" w:rsidP="005131BE">
            <w:pPr>
              <w:overflowPunct w:val="0"/>
              <w:textAlignment w:val="baseline"/>
              <w:rPr>
                <w:rFonts w:ascii="ＭＳ ゴシック" w:eastAsia="ＭＳ ゴシック" w:hAnsi="ＭＳ ゴシック"/>
                <w:sz w:val="20"/>
                <w:szCs w:val="20"/>
                <w:highlight w:val="yellow"/>
              </w:rPr>
            </w:pPr>
          </w:p>
          <w:p w14:paraId="427F375C" w14:textId="77777777" w:rsidR="00D873AA" w:rsidRPr="00146ED3" w:rsidRDefault="00D873AA" w:rsidP="005131BE">
            <w:pPr>
              <w:overflowPunct w:val="0"/>
              <w:textAlignment w:val="baseline"/>
              <w:rPr>
                <w:rFonts w:ascii="ＭＳ ゴシック" w:eastAsia="ＭＳ ゴシック" w:hAnsi="ＭＳ ゴシック"/>
                <w:sz w:val="20"/>
                <w:szCs w:val="20"/>
                <w:highlight w:val="yellow"/>
              </w:rPr>
            </w:pPr>
          </w:p>
          <w:p w14:paraId="257B9832" w14:textId="77777777" w:rsidR="00D873AA" w:rsidRPr="00146ED3" w:rsidRDefault="00D873AA" w:rsidP="005131BE">
            <w:pPr>
              <w:overflowPunct w:val="0"/>
              <w:textAlignment w:val="baseline"/>
              <w:rPr>
                <w:rFonts w:ascii="ＭＳ ゴシック" w:eastAsia="ＭＳ ゴシック" w:hAnsi="ＭＳ ゴシック"/>
                <w:sz w:val="20"/>
                <w:szCs w:val="20"/>
                <w:highlight w:val="yellow"/>
              </w:rPr>
            </w:pPr>
          </w:p>
          <w:p w14:paraId="118A6C7E" w14:textId="77777777" w:rsidR="00D873AA" w:rsidRPr="00146ED3" w:rsidRDefault="00D873AA" w:rsidP="005131BE">
            <w:pPr>
              <w:overflowPunct w:val="0"/>
              <w:textAlignment w:val="baseline"/>
              <w:rPr>
                <w:rFonts w:ascii="ＭＳ ゴシック" w:eastAsia="ＭＳ ゴシック" w:hAnsi="ＭＳ ゴシック"/>
                <w:sz w:val="20"/>
                <w:szCs w:val="20"/>
                <w:highlight w:val="yellow"/>
              </w:rPr>
            </w:pPr>
          </w:p>
          <w:p w14:paraId="0670C557" w14:textId="77777777" w:rsidR="00D873AA" w:rsidRPr="00146ED3" w:rsidRDefault="00D873AA" w:rsidP="005131BE">
            <w:pPr>
              <w:overflowPunct w:val="0"/>
              <w:textAlignment w:val="baseline"/>
              <w:rPr>
                <w:rFonts w:ascii="ＭＳ ゴシック" w:eastAsia="ＭＳ ゴシック" w:hAnsi="ＭＳ ゴシック"/>
                <w:sz w:val="20"/>
                <w:szCs w:val="20"/>
                <w:highlight w:val="yellow"/>
              </w:rPr>
            </w:pPr>
          </w:p>
          <w:p w14:paraId="2F4F4A7C" w14:textId="77777777" w:rsidR="00D873AA" w:rsidRPr="00146ED3" w:rsidRDefault="00D873AA" w:rsidP="005131BE">
            <w:pPr>
              <w:overflowPunct w:val="0"/>
              <w:spacing w:line="200" w:lineRule="exact"/>
              <w:textAlignment w:val="baseline"/>
              <w:rPr>
                <w:rFonts w:ascii="ＭＳ ゴシック" w:eastAsia="ＭＳ ゴシック" w:hAnsi="ＭＳ ゴシック"/>
                <w:sz w:val="20"/>
                <w:szCs w:val="20"/>
                <w:highlight w:val="yellow"/>
              </w:rPr>
            </w:pPr>
          </w:p>
          <w:p w14:paraId="0FE95383" w14:textId="77777777" w:rsidR="00D873AA" w:rsidRPr="00146ED3" w:rsidRDefault="00D873AA" w:rsidP="005131BE">
            <w:pPr>
              <w:overflowPunct w:val="0"/>
              <w:textAlignment w:val="baseline"/>
              <w:rPr>
                <w:rFonts w:ascii="ＭＳ ゴシック" w:eastAsia="ＭＳ ゴシック" w:hAnsi="ＭＳ ゴシック"/>
                <w:sz w:val="20"/>
                <w:szCs w:val="20"/>
                <w:highlight w:val="yellow"/>
              </w:rPr>
            </w:pPr>
          </w:p>
          <w:p w14:paraId="0535819D" w14:textId="77777777" w:rsidR="00D873AA" w:rsidRPr="00146ED3" w:rsidRDefault="00D873AA" w:rsidP="005131BE">
            <w:pPr>
              <w:overflowPunct w:val="0"/>
              <w:textAlignment w:val="baseline"/>
              <w:rPr>
                <w:rFonts w:ascii="ＭＳ ゴシック" w:eastAsia="ＭＳ ゴシック" w:hAnsi="ＭＳ ゴシック"/>
                <w:sz w:val="20"/>
                <w:szCs w:val="20"/>
                <w:highlight w:val="yellow"/>
              </w:rPr>
            </w:pPr>
          </w:p>
          <w:p w14:paraId="70BA2046" w14:textId="77777777" w:rsidR="00D873AA" w:rsidRPr="00146ED3" w:rsidRDefault="00D873AA" w:rsidP="005131BE">
            <w:pPr>
              <w:overflowPunct w:val="0"/>
              <w:textAlignment w:val="baseline"/>
              <w:rPr>
                <w:rFonts w:ascii="ＭＳ ゴシック" w:eastAsia="ＭＳ ゴシック" w:hAnsi="ＭＳ ゴシック"/>
                <w:sz w:val="20"/>
                <w:szCs w:val="20"/>
                <w:highlight w:val="yellow"/>
              </w:rPr>
            </w:pPr>
          </w:p>
          <w:p w14:paraId="2F751F22" w14:textId="77777777" w:rsidR="00D873AA" w:rsidRPr="00146ED3" w:rsidRDefault="00D873AA" w:rsidP="005131BE">
            <w:pPr>
              <w:overflowPunct w:val="0"/>
              <w:textAlignment w:val="baseline"/>
              <w:rPr>
                <w:rFonts w:ascii="ＭＳ ゴシック" w:eastAsia="ＭＳ ゴシック" w:hAnsi="ＭＳ ゴシック"/>
                <w:sz w:val="20"/>
                <w:szCs w:val="20"/>
                <w:highlight w:val="yellow"/>
              </w:rPr>
            </w:pPr>
          </w:p>
          <w:p w14:paraId="3B381F03" w14:textId="77777777" w:rsidR="00D873AA" w:rsidRPr="00146ED3" w:rsidRDefault="00D873AA" w:rsidP="005131BE">
            <w:pPr>
              <w:rPr>
                <w:rFonts w:ascii="ＭＳ ゴシック" w:eastAsia="ＭＳ ゴシック" w:hAnsi="ＭＳ ゴシック"/>
                <w:sz w:val="20"/>
                <w:szCs w:val="20"/>
                <w:highlight w:val="yellow"/>
              </w:rPr>
            </w:pPr>
          </w:p>
          <w:p w14:paraId="730A90C0" w14:textId="77777777" w:rsidR="00D873AA" w:rsidRPr="00146ED3" w:rsidRDefault="00D873AA" w:rsidP="005131BE">
            <w:pPr>
              <w:rPr>
                <w:rFonts w:ascii="ＭＳ ゴシック" w:eastAsia="ＭＳ ゴシック" w:hAnsi="ＭＳ ゴシック"/>
                <w:sz w:val="20"/>
                <w:szCs w:val="20"/>
                <w:highlight w:val="yellow"/>
              </w:rPr>
            </w:pPr>
          </w:p>
          <w:p w14:paraId="77600DB5" w14:textId="77777777" w:rsidR="00D873AA" w:rsidRPr="00146ED3" w:rsidRDefault="00D873AA" w:rsidP="005131BE">
            <w:pPr>
              <w:spacing w:line="100" w:lineRule="exact"/>
              <w:rPr>
                <w:rFonts w:ascii="ＭＳ ゴシック" w:eastAsia="ＭＳ ゴシック" w:hAnsi="ＭＳ ゴシック"/>
                <w:sz w:val="20"/>
                <w:szCs w:val="20"/>
                <w:highlight w:val="yellow"/>
              </w:rPr>
            </w:pPr>
          </w:p>
          <w:p w14:paraId="3AFAD19D" w14:textId="77777777" w:rsidR="00D873AA" w:rsidRPr="00146ED3" w:rsidRDefault="00D873AA" w:rsidP="005131BE">
            <w:pPr>
              <w:rPr>
                <w:rFonts w:ascii="ＭＳ ゴシック" w:eastAsia="ＭＳ ゴシック" w:hAnsi="ＭＳ ゴシック"/>
                <w:sz w:val="20"/>
                <w:szCs w:val="20"/>
                <w:highlight w:val="yellow"/>
              </w:rPr>
            </w:pPr>
          </w:p>
          <w:p w14:paraId="43484D6D" w14:textId="77777777" w:rsidR="00D873AA" w:rsidRPr="00146ED3" w:rsidRDefault="00D873AA" w:rsidP="005131BE">
            <w:pPr>
              <w:rPr>
                <w:rFonts w:ascii="ＭＳ ゴシック" w:eastAsia="ＭＳ ゴシック" w:hAnsi="ＭＳ ゴシック"/>
                <w:sz w:val="20"/>
                <w:szCs w:val="20"/>
                <w:highlight w:val="yellow"/>
              </w:rPr>
            </w:pPr>
          </w:p>
          <w:p w14:paraId="47CF1CD3" w14:textId="77777777" w:rsidR="00D873AA" w:rsidRPr="00146ED3" w:rsidRDefault="00D873AA" w:rsidP="005131BE">
            <w:pPr>
              <w:rPr>
                <w:rFonts w:ascii="ＭＳ ゴシック" w:eastAsia="ＭＳ ゴシック" w:hAnsi="ＭＳ ゴシック"/>
                <w:sz w:val="20"/>
                <w:szCs w:val="20"/>
                <w:highlight w:val="yellow"/>
              </w:rPr>
            </w:pPr>
          </w:p>
          <w:p w14:paraId="6F919667" w14:textId="77777777" w:rsidR="00D873AA" w:rsidRPr="00146ED3" w:rsidRDefault="00D873AA" w:rsidP="005131BE">
            <w:pPr>
              <w:rPr>
                <w:rFonts w:ascii="ＭＳ ゴシック" w:eastAsia="ＭＳ ゴシック" w:hAnsi="ＭＳ ゴシック"/>
                <w:sz w:val="20"/>
                <w:szCs w:val="20"/>
                <w:highlight w:val="yellow"/>
              </w:rPr>
            </w:pPr>
          </w:p>
          <w:p w14:paraId="3F43DFC2" w14:textId="77777777" w:rsidR="00D873AA" w:rsidRPr="00146ED3" w:rsidRDefault="00D873AA" w:rsidP="005131BE">
            <w:pPr>
              <w:rPr>
                <w:rFonts w:ascii="ＭＳ ゴシック" w:eastAsia="ＭＳ ゴシック" w:hAnsi="ＭＳ ゴシック"/>
                <w:sz w:val="20"/>
                <w:szCs w:val="20"/>
                <w:highlight w:val="yellow"/>
              </w:rPr>
            </w:pPr>
          </w:p>
          <w:p w14:paraId="29EBF683" w14:textId="77777777" w:rsidR="00D873AA" w:rsidRPr="00146ED3" w:rsidRDefault="00D873AA" w:rsidP="005131BE">
            <w:pPr>
              <w:rPr>
                <w:rFonts w:ascii="ＭＳ ゴシック" w:eastAsia="ＭＳ ゴシック" w:hAnsi="ＭＳ ゴシック"/>
                <w:sz w:val="20"/>
                <w:szCs w:val="20"/>
                <w:highlight w:val="yellow"/>
              </w:rPr>
            </w:pPr>
          </w:p>
          <w:p w14:paraId="5C5CBBAE" w14:textId="77777777" w:rsidR="00D873AA" w:rsidRPr="00146ED3" w:rsidRDefault="00D873AA" w:rsidP="005131BE">
            <w:pPr>
              <w:rPr>
                <w:rFonts w:ascii="ＭＳ ゴシック" w:eastAsia="ＭＳ ゴシック" w:hAnsi="ＭＳ ゴシック"/>
                <w:sz w:val="20"/>
                <w:szCs w:val="20"/>
                <w:highlight w:val="yellow"/>
              </w:rPr>
            </w:pPr>
          </w:p>
          <w:p w14:paraId="6C98F5F9" w14:textId="77777777" w:rsidR="00D873AA" w:rsidRPr="00146ED3" w:rsidRDefault="00D873AA" w:rsidP="005131BE">
            <w:pPr>
              <w:spacing w:line="60" w:lineRule="exact"/>
              <w:rPr>
                <w:rFonts w:ascii="ＭＳ ゴシック" w:eastAsia="ＭＳ ゴシック" w:hAnsi="ＭＳ ゴシック"/>
                <w:sz w:val="20"/>
                <w:szCs w:val="20"/>
                <w:highlight w:val="yellow"/>
              </w:rPr>
            </w:pPr>
          </w:p>
          <w:p w14:paraId="432143A6" w14:textId="77777777" w:rsidR="00D873AA" w:rsidRPr="00146ED3" w:rsidRDefault="00D873AA" w:rsidP="005131BE">
            <w:pPr>
              <w:rPr>
                <w:rFonts w:ascii="ＭＳ ゴシック" w:eastAsia="ＭＳ ゴシック" w:hAnsi="ＭＳ ゴシック"/>
                <w:sz w:val="20"/>
                <w:szCs w:val="20"/>
                <w:highlight w:val="yellow"/>
              </w:rPr>
            </w:pPr>
          </w:p>
        </w:tc>
      </w:tr>
    </w:tbl>
    <w:p w14:paraId="50EF1603" w14:textId="77777777" w:rsidR="00ED5D26" w:rsidRPr="00146ED3" w:rsidRDefault="00ED5D26" w:rsidP="00ED5D26">
      <w:pPr>
        <w:tabs>
          <w:tab w:val="left" w:pos="1290"/>
        </w:tabs>
        <w:jc w:val="center"/>
        <w:rPr>
          <w:rFonts w:ascii="ＭＳ ゴシック" w:eastAsia="ＭＳ ゴシック" w:hAnsi="ＭＳ ゴシック"/>
          <w:sz w:val="20"/>
          <w:szCs w:val="20"/>
        </w:rPr>
      </w:pPr>
    </w:p>
    <w:p w14:paraId="7F2C4621" w14:textId="77777777" w:rsidR="00ED5D26" w:rsidRPr="00146ED3" w:rsidRDefault="00ED5D26" w:rsidP="00ED5D26">
      <w:pPr>
        <w:rPr>
          <w:vanish/>
        </w:rPr>
      </w:pPr>
    </w:p>
    <w:tbl>
      <w:tblPr>
        <w:tblpPr w:leftFromText="142" w:rightFromText="142" w:vertAnchor="text" w:horzAnchor="margin" w:tblpX="383" w:tblpY="160"/>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48"/>
        <w:gridCol w:w="2126"/>
        <w:gridCol w:w="2089"/>
        <w:gridCol w:w="1417"/>
      </w:tblGrid>
      <w:tr w:rsidR="00ED5D26" w:rsidRPr="00146ED3" w14:paraId="693001BB" w14:textId="77777777" w:rsidTr="005131BE">
        <w:trPr>
          <w:trHeight w:val="416"/>
        </w:trPr>
        <w:tc>
          <w:tcPr>
            <w:tcW w:w="4248" w:type="dxa"/>
            <w:vAlign w:val="center"/>
          </w:tcPr>
          <w:p w14:paraId="608B6668" w14:textId="77777777" w:rsidR="00ED5D26" w:rsidRPr="00146ED3" w:rsidRDefault="00ED5D26" w:rsidP="00D158B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126" w:type="dxa"/>
            <w:vAlign w:val="center"/>
          </w:tcPr>
          <w:p w14:paraId="5EE49EE3" w14:textId="77777777" w:rsidR="00ED5D26" w:rsidRPr="00146ED3" w:rsidRDefault="00ED5D26" w:rsidP="00D158B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089" w:type="dxa"/>
            <w:vAlign w:val="center"/>
          </w:tcPr>
          <w:p w14:paraId="03B05504" w14:textId="77777777" w:rsidR="00ED5D26" w:rsidRPr="00146ED3" w:rsidRDefault="00ED5D26" w:rsidP="00D158B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1EBA392C" w14:textId="77777777" w:rsidR="00ED5D26" w:rsidRPr="00146ED3" w:rsidRDefault="00ED5D26" w:rsidP="00D158B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ED5D26" w:rsidRPr="00146ED3" w14:paraId="4F5B96B7" w14:textId="77777777" w:rsidTr="00C72419">
        <w:trPr>
          <w:trHeight w:val="13458"/>
        </w:trPr>
        <w:tc>
          <w:tcPr>
            <w:tcW w:w="4248" w:type="dxa"/>
          </w:tcPr>
          <w:p w14:paraId="71BF5E56"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55930FAA" w14:textId="77777777" w:rsidR="00ED5D26" w:rsidRPr="00146ED3" w:rsidRDefault="00ED5D26" w:rsidP="00D158B9">
            <w:pPr>
              <w:overflowPunct w:val="0"/>
              <w:ind w:left="318" w:hangingChars="159" w:hanging="318"/>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1)</w:t>
            </w:r>
            <w:r w:rsidRPr="00146ED3">
              <w:rPr>
                <w:rFonts w:ascii="ＭＳ ゴシック" w:eastAsia="ＭＳ ゴシック" w:hAnsi="ＭＳ ゴシック" w:hint="eastAsia"/>
                <w:sz w:val="20"/>
                <w:szCs w:val="20"/>
              </w:rPr>
              <w:t xml:space="preserve">　介護現場の生産性向上の取組を促進する観点から，現場における課題を抽出及び分析した上で，事業所の状況に応じた必要な対応を検討し，入所者の尊厳や安全性を確保しながら，事業所全体で継続的に業務改善に取り組む環境を整備するため，利用者の安全並びに介護サービスの質の確保及び職員の負担軽減に資する方策を検討するための委員会の設置及び開催について規定したものである。</w:t>
            </w:r>
          </w:p>
          <w:p w14:paraId="05CCC181"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1B28360D" w14:textId="77777777" w:rsidR="00ED5D26" w:rsidRPr="00146ED3" w:rsidRDefault="00ED5D26" w:rsidP="00D158B9">
            <w:pPr>
              <w:overflowPunct w:val="0"/>
              <w:ind w:left="318" w:hangingChars="159" w:hanging="318"/>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2)</w:t>
            </w:r>
            <w:r w:rsidRPr="00146ED3">
              <w:rPr>
                <w:rFonts w:ascii="ＭＳ ゴシック" w:eastAsia="ＭＳ ゴシック" w:hAnsi="ＭＳ ゴシック" w:hint="eastAsia"/>
                <w:sz w:val="20"/>
                <w:szCs w:val="20"/>
              </w:rPr>
              <w:t xml:space="preserve">　安全及び生産性向上委員会は，生産性向上の取組を促進する観点から，施設長やケア等を行う職種を含む幅広い職種により構成することが望ましく，各事業所各事業所の状況に応じ，必要な構成メンバーを検討すること。なお，生産性向上の取組に関する外部の専門家を活用することも差し支えないものであること。</w:t>
            </w:r>
          </w:p>
          <w:p w14:paraId="70AE4F6F"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6A2A56CC" w14:textId="77777777" w:rsidR="00ED5D26" w:rsidRPr="00146ED3" w:rsidRDefault="00ED5D26" w:rsidP="00D158B9">
            <w:pPr>
              <w:overflowPunct w:val="0"/>
              <w:ind w:left="318" w:hangingChars="159" w:hanging="318"/>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3)</w:t>
            </w:r>
            <w:r w:rsidRPr="00146ED3">
              <w:rPr>
                <w:rFonts w:ascii="ＭＳ ゴシック" w:eastAsia="ＭＳ ゴシック" w:hAnsi="ＭＳ ゴシック" w:hint="eastAsia"/>
                <w:sz w:val="20"/>
                <w:szCs w:val="20"/>
              </w:rPr>
              <w:t xml:space="preserve">　定期的に開催することが必要であるが，開催する頻度については，本委員会の開催が形骸化することがないよう留意した上で，各事業所の状況を踏まえ，適切な開催頻度を決めることが望ましい。</w:t>
            </w:r>
          </w:p>
          <w:p w14:paraId="7550CB83"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379C6703" w14:textId="77777777" w:rsidR="00ED5D26" w:rsidRPr="00146ED3" w:rsidRDefault="00ED5D26" w:rsidP="00D158B9">
            <w:pPr>
              <w:overflowPunct w:val="0"/>
              <w:ind w:left="318" w:hangingChars="159" w:hanging="318"/>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4)</w:t>
            </w:r>
            <w:r w:rsidRPr="00146ED3">
              <w:rPr>
                <w:rFonts w:ascii="ＭＳ ゴシック" w:eastAsia="ＭＳ ゴシック" w:hAnsi="ＭＳ ゴシック" w:hint="eastAsia"/>
                <w:sz w:val="20"/>
                <w:szCs w:val="20"/>
              </w:rPr>
              <w:t xml:space="preserve">　本委員会の開催に当たっては，厚生労働省老健局高齢者支援課「介護サービス事業における生産性向上に資するガイドライン」等を参考に取組を進めることが望ましい。また，本委員会はテレビ電話装置等を活用して行うことができるものとし，この際，個人情報保護委員会・厚生労働省「医療・介護関係事業者における個人情報の適切な取扱いのためのガイダンス」，厚生労働省「医療情報システムの安全管理に関するガイドライン」を遵守すること。</w:t>
            </w:r>
          </w:p>
          <w:p w14:paraId="0628B2D6"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62617FED"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51758C2D"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258F7576"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0B9A04EA"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2EBB3EB4"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606153FC"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10DFC729"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73E836D9" w14:textId="77777777" w:rsidR="00ED5D26" w:rsidRPr="00146ED3" w:rsidRDefault="00ED5D26" w:rsidP="00D158B9">
            <w:pPr>
              <w:overflowPunct w:val="0"/>
              <w:ind w:leftChars="100" w:left="210" w:firstLineChars="100" w:firstLine="200"/>
              <w:textAlignment w:val="baseline"/>
              <w:rPr>
                <w:rFonts w:ascii="ＭＳ ゴシック" w:eastAsia="ＭＳ ゴシック" w:hAnsi="ＭＳ ゴシック"/>
                <w:sz w:val="20"/>
                <w:szCs w:val="20"/>
              </w:rPr>
            </w:pPr>
          </w:p>
        </w:tc>
        <w:tc>
          <w:tcPr>
            <w:tcW w:w="2126" w:type="dxa"/>
          </w:tcPr>
          <w:p w14:paraId="2E8D238F"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779A012F" w14:textId="77777777" w:rsidR="00ED5D26" w:rsidRPr="00146ED3" w:rsidRDefault="00ED5D26" w:rsidP="00D158B9">
            <w:pPr>
              <w:overflowPunct w:val="0"/>
              <w:ind w:left="230" w:hangingChars="115" w:hanging="23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○安全及び生産性向上検討委員会</w:t>
            </w:r>
          </w:p>
          <w:p w14:paraId="6A2C58EA"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425BF820"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5D4ACBC6"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19785734"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38B62B6D"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3FACBDA7"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60F48D54"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20DEAB4E"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195E965F"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5CBB757B"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1E96C7A7"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19760E96"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611A5DD1"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4B8E0626"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228EB6E0"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580A6566"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21E0D279"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48F72C52"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4D6C20C0"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48315338"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275273A5"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212B54CA"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166086AD"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101B64A8"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05F1314A"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10FC9676"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4524F7A5"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363D596C"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6A9C4DF6"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0967CC62"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6E18824C"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3D4B8E60"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16A1E0F4"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5B3FAF94"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353FB0C9" w14:textId="77777777" w:rsidR="00ED5D26" w:rsidRPr="00146ED3" w:rsidRDefault="005131BE" w:rsidP="00D158B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noProof/>
                <w:sz w:val="20"/>
                <w:szCs w:val="20"/>
              </w:rPr>
              <mc:AlternateContent>
                <mc:Choice Requires="wps">
                  <w:drawing>
                    <wp:anchor distT="0" distB="0" distL="114300" distR="114300" simplePos="0" relativeHeight="251668480" behindDoc="0" locked="0" layoutInCell="1" allowOverlap="1" wp14:anchorId="76EDDD08" wp14:editId="1E4566E8">
                      <wp:simplePos x="0" y="0"/>
                      <wp:positionH relativeFrom="column">
                        <wp:posOffset>-2686396</wp:posOffset>
                      </wp:positionH>
                      <wp:positionV relativeFrom="paragraph">
                        <wp:posOffset>231196</wp:posOffset>
                      </wp:positionV>
                      <wp:extent cx="4979670" cy="1846907"/>
                      <wp:effectExtent l="0" t="0" r="0" b="1270"/>
                      <wp:wrapNone/>
                      <wp:docPr id="19"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9670" cy="18469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C84D13" w14:textId="77777777" w:rsidR="00433B72" w:rsidRPr="00B85D30" w:rsidRDefault="00433B72" w:rsidP="00ED5D26">
                                  <w:pPr>
                                    <w:spacing w:line="240" w:lineRule="atLeast"/>
                                    <w:ind w:left="284" w:hangingChars="142" w:hanging="284"/>
                                    <w:rPr>
                                      <w:rFonts w:ascii="ＭＳ ゴシック" w:eastAsia="ＭＳ ゴシック" w:hAnsi="ＭＳ ゴシック" w:cs="ＭＳ ゴシック"/>
                                      <w:color w:val="FF0000"/>
                                      <w:kern w:val="0"/>
                                      <w:sz w:val="18"/>
                                      <w:szCs w:val="18"/>
                                    </w:rPr>
                                  </w:pPr>
                                  <w:r w:rsidRPr="00433B72">
                                    <w:rPr>
                                      <w:rFonts w:ascii="ＭＳ ゴシック" w:eastAsia="ＭＳ ゴシック" w:hAnsi="ＭＳ ゴシック" w:hint="eastAsia"/>
                                      <w:color w:val="FF0000"/>
                                      <w:sz w:val="20"/>
                                      <w:szCs w:val="20"/>
                                    </w:rPr>
                                    <w:t>※　事務負担軽減の観点から，本委員会は，他に事業運営に関する会議（事故発生の防止のための委員会等）を開催している場合，これと一体的に設置・運営することとして差し支えない。本委員会は事業所毎に実施が求められるものであるが，他のサービス事業者との連携等により行うことも差し支えない。また，委員会の名称について，法令では「利用者の安全介護サービスの質の確保及び職員の負担軽減に資する方策を検討するための委員会」と規定されたところであるが，他方，従来から生産性向上の取組を進めている事業所においては，法令とは異なる名称の生産性向上の取組を進めるための委員会を設置し，開催している場合もあるところ，利用者の安全並びに介護サービスの質の確保及び職員の負担軽減に資する方策が適切に検討される限りにおいては，法令とは異なる委員会の名称を用いても差し支えない。</w:t>
                                  </w:r>
                                </w:p>
                                <w:p w14:paraId="6141A3B9" w14:textId="77777777" w:rsidR="00433B72" w:rsidRPr="00B85D30" w:rsidRDefault="00433B72" w:rsidP="00ED5D26">
                                  <w:pPr>
                                    <w:ind w:left="180" w:hangingChars="100" w:hanging="180"/>
                                    <w:rPr>
                                      <w:rFonts w:ascii="ＭＳ ゴシック" w:eastAsia="ＭＳ ゴシック" w:hAnsi="ＭＳ ゴシック"/>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EDDD08" id="Rectangle 203" o:spid="_x0000_s1033" style="position:absolute;left:0;text-align:left;margin-left:-211.55pt;margin-top:18.2pt;width:392.1pt;height:145.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" stroked="f">
                      <v:textbox inset="5.85pt,.7pt,5.85pt,.7pt">
                        <w:txbxContent>
                          <w:p w14:paraId="2AC84D13" w14:textId="77777777" w:rsidR="00433B72" w:rsidRPr="00B85D30" w:rsidRDefault="00433B72" w:rsidP="00ED5D26">
                            <w:pPr>
                              <w:spacing w:line="240" w:lineRule="atLeast"/>
                              <w:ind w:left="284" w:hangingChars="142" w:hanging="284"/>
                              <w:rPr>
                                <w:rFonts w:ascii="ＭＳ ゴシック" w:eastAsia="ＭＳ ゴシック" w:hAnsi="ＭＳ ゴシック" w:cs="ＭＳ ゴシック"/>
                                <w:color w:val="FF0000"/>
                                <w:kern w:val="0"/>
                                <w:sz w:val="18"/>
                                <w:szCs w:val="18"/>
                              </w:rPr>
                            </w:pPr>
                            <w:r w:rsidRPr="00433B72">
                              <w:rPr>
                                <w:rFonts w:ascii="ＭＳ ゴシック" w:eastAsia="ＭＳ ゴシック" w:hAnsi="ＭＳ ゴシック" w:hint="eastAsia"/>
                                <w:color w:val="FF0000"/>
                                <w:sz w:val="20"/>
                                <w:szCs w:val="20"/>
                              </w:rPr>
                              <w:t>※　事務負担軽減の観点から，本委員会は，他に事業運営に関する会議（事故発生の防止のための委員会等）を開催している場合，これと一体的に設置・運営することとして差し支えない。本委員会は事業所毎に実施が求められるものであるが，他のサービス事業者との連携等により行うことも差し支えない。また，委員会の名称について，法令では「利用者の安全介護サービスの質の確保及び職員の負担軽減に資する方策を検討するための委員会」と規定されたところであるが，他方，従来から生産性向上の取組を進めている事業所においては，法令とは異なる名称の生産性向上の取組を進めるための委員会を設置し，開催している場合もあるところ，利用者の安全並びに介護サービスの質の確保及び職員の負担軽減に資する方策が適切に検討される限りにおいては，法令とは異なる委員会の名称を用いても差し支えない。</w:t>
                            </w:r>
                          </w:p>
                          <w:p w14:paraId="6141A3B9" w14:textId="77777777" w:rsidR="00433B72" w:rsidRPr="00B85D30" w:rsidRDefault="00433B72" w:rsidP="00ED5D26">
                            <w:pPr>
                              <w:ind w:left="180" w:hangingChars="100" w:hanging="180"/>
                              <w:rPr>
                                <w:rFonts w:ascii="ＭＳ ゴシック" w:eastAsia="ＭＳ ゴシック" w:hAnsi="ＭＳ ゴシック"/>
                                <w:color w:val="FF0000"/>
                                <w:sz w:val="18"/>
                                <w:szCs w:val="18"/>
                              </w:rPr>
                            </w:pPr>
                          </w:p>
                        </w:txbxContent>
                      </v:textbox>
                    </v:rect>
                  </w:pict>
                </mc:Fallback>
              </mc:AlternateContent>
            </w:r>
          </w:p>
          <w:p w14:paraId="676DD7B3"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7BF8CF35"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133214A6"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034EE978"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055F46D0"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332C3F1B" w14:textId="77777777" w:rsidR="00ED5D26" w:rsidRPr="00146ED3" w:rsidRDefault="00ED5D26" w:rsidP="00D158B9">
            <w:pPr>
              <w:overflowPunct w:val="0"/>
              <w:textAlignment w:val="baseline"/>
              <w:rPr>
                <w:rFonts w:ascii="ＭＳ ゴシック" w:eastAsia="ＭＳ ゴシック" w:hAnsi="ＭＳ ゴシック"/>
                <w:sz w:val="20"/>
                <w:szCs w:val="20"/>
              </w:rPr>
            </w:pPr>
          </w:p>
          <w:p w14:paraId="437DB95A" w14:textId="77777777" w:rsidR="00ED5D26" w:rsidRPr="00146ED3" w:rsidRDefault="00ED5D26" w:rsidP="00D158B9">
            <w:pPr>
              <w:overflowPunct w:val="0"/>
              <w:textAlignment w:val="baseline"/>
              <w:rPr>
                <w:rFonts w:ascii="ＭＳ ゴシック" w:eastAsia="ＭＳ ゴシック" w:hAnsi="ＭＳ ゴシック"/>
                <w:sz w:val="20"/>
                <w:szCs w:val="20"/>
              </w:rPr>
            </w:pPr>
          </w:p>
        </w:tc>
        <w:tc>
          <w:tcPr>
            <w:tcW w:w="2089" w:type="dxa"/>
            <w:tcBorders>
              <w:bottom w:val="single" w:sz="4" w:space="0" w:color="auto"/>
            </w:tcBorders>
          </w:tcPr>
          <w:p w14:paraId="493C9862" w14:textId="77777777"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14:paraId="34AED24D" w14:textId="77777777" w:rsidR="00ED5D26" w:rsidRPr="00146ED3" w:rsidRDefault="00ED5D26" w:rsidP="00D158B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w:t>
            </w:r>
            <w:r w:rsidRPr="00146ED3">
              <w:rPr>
                <w:rFonts w:ascii="ＭＳ ゴシック" w:eastAsia="ＭＳ ゴシック" w:hAnsi="ＭＳ ゴシック"/>
                <w:sz w:val="20"/>
                <w:szCs w:val="20"/>
              </w:rPr>
              <w:t>1</w:t>
            </w:r>
            <w:r w:rsidRPr="00146ED3">
              <w:rPr>
                <w:rFonts w:ascii="ＭＳ ゴシック" w:eastAsia="ＭＳ ゴシック" w:hAnsi="ＭＳ ゴシック" w:hint="eastAsia"/>
                <w:sz w:val="20"/>
                <w:szCs w:val="20"/>
              </w:rPr>
              <w:t>条の３</w:t>
            </w:r>
          </w:p>
          <w:p w14:paraId="31C6A0A0" w14:textId="77777777"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※解釈通知第４­2</w:t>
            </w:r>
            <w:r w:rsidRPr="00146ED3">
              <w:rPr>
                <w:rFonts w:ascii="ＭＳ ゴシック" w:eastAsia="ＭＳ ゴシック" w:hAnsi="ＭＳ ゴシック"/>
                <w:sz w:val="20"/>
                <w:szCs w:val="20"/>
              </w:rPr>
              <w:t>2</w:t>
            </w:r>
          </w:p>
          <w:p w14:paraId="2C0CECFF" w14:textId="77777777"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14:paraId="06ECC86F" w14:textId="77777777"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14:paraId="44D1FCFA" w14:textId="77777777"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14:paraId="46E2D491" w14:textId="77777777"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14:paraId="07019F0A" w14:textId="77777777"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14:paraId="643EE65F" w14:textId="77777777"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14:paraId="5C18BD00" w14:textId="77777777"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14:paraId="3C1797D2" w14:textId="77777777"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14:paraId="70281F90" w14:textId="77777777"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14:paraId="4E4FD411" w14:textId="77777777"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14:paraId="67877AA6" w14:textId="77777777"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14:paraId="5379106A" w14:textId="77777777"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14:paraId="667791BD" w14:textId="77777777"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14:paraId="141EFAB2" w14:textId="77777777"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14:paraId="03843BE2" w14:textId="77777777"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14:paraId="02FA0FF1" w14:textId="77777777"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14:paraId="4E4244ED" w14:textId="77777777"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14:paraId="5F5B10AA" w14:textId="77777777"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14:paraId="439B2F10" w14:textId="77777777"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14:paraId="33694278" w14:textId="77777777"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14:paraId="6827BE46" w14:textId="77777777"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14:paraId="57BB649C" w14:textId="77777777"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14:paraId="4B0FA510" w14:textId="77777777"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14:paraId="323C4256" w14:textId="77777777"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14:paraId="4CC9A9D2" w14:textId="77777777"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tc>
        <w:tc>
          <w:tcPr>
            <w:tcW w:w="1417" w:type="dxa"/>
            <w:tcBorders>
              <w:bottom w:val="single" w:sz="4" w:space="0" w:color="auto"/>
            </w:tcBorders>
          </w:tcPr>
          <w:p w14:paraId="6F84A930" w14:textId="77777777" w:rsidR="00ED5D26" w:rsidRPr="00146ED3" w:rsidRDefault="00ED5D26" w:rsidP="00D158B9">
            <w:pPr>
              <w:rPr>
                <w:rFonts w:ascii="ＭＳ ゴシック" w:eastAsia="ＭＳ ゴシック" w:hAnsi="ＭＳ ゴシック"/>
                <w:sz w:val="20"/>
                <w:szCs w:val="20"/>
              </w:rPr>
            </w:pPr>
          </w:p>
        </w:tc>
      </w:tr>
    </w:tbl>
    <w:p w14:paraId="07B1C320" w14:textId="77777777" w:rsidR="006C4C25" w:rsidRPr="00146ED3" w:rsidRDefault="006C4C25" w:rsidP="00B55A71">
      <w:pPr>
        <w:tabs>
          <w:tab w:val="left" w:pos="1290"/>
        </w:tabs>
        <w:jc w:val="center"/>
        <w:rPr>
          <w:rFonts w:ascii="ＭＳ ゴシック" w:eastAsia="ＭＳ ゴシック" w:hAnsi="ＭＳ ゴシック"/>
          <w:sz w:val="20"/>
          <w:szCs w:val="20"/>
        </w:rPr>
      </w:pPr>
    </w:p>
    <w:p w14:paraId="49975188" w14:textId="77777777" w:rsidR="00B55A71" w:rsidRPr="00146ED3" w:rsidRDefault="00B55A71" w:rsidP="00B55A71">
      <w:pPr>
        <w:rPr>
          <w:vanish/>
        </w:rPr>
      </w:pPr>
    </w:p>
    <w:tbl>
      <w:tblPr>
        <w:tblpPr w:leftFromText="142" w:rightFromText="142" w:vertAnchor="text" w:horzAnchor="margin" w:tblpX="383" w:tblpY="16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842"/>
      </w:tblGrid>
      <w:tr w:rsidR="00CA73C0" w:rsidRPr="00146ED3" w14:paraId="4472BE6A" w14:textId="77777777" w:rsidTr="00056A1E">
        <w:trPr>
          <w:trHeight w:val="416"/>
        </w:trPr>
        <w:tc>
          <w:tcPr>
            <w:tcW w:w="2367" w:type="dxa"/>
            <w:vAlign w:val="center"/>
          </w:tcPr>
          <w:p w14:paraId="4D1F9D01" w14:textId="77777777" w:rsidR="00B55A71" w:rsidRPr="00146ED3" w:rsidRDefault="00B55A71" w:rsidP="00F8763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14:paraId="50D71DF5" w14:textId="77777777" w:rsidR="00B55A71" w:rsidRPr="00146ED3" w:rsidRDefault="00B55A71" w:rsidP="00BD2010">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842" w:type="dxa"/>
            <w:vAlign w:val="center"/>
          </w:tcPr>
          <w:p w14:paraId="67A51DBD" w14:textId="77777777"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A73C0" w:rsidRPr="00146ED3" w14:paraId="4CCED2ED" w14:textId="77777777" w:rsidTr="00C72419">
        <w:trPr>
          <w:trHeight w:val="13600"/>
        </w:trPr>
        <w:tc>
          <w:tcPr>
            <w:tcW w:w="2367" w:type="dxa"/>
          </w:tcPr>
          <w:p w14:paraId="00FFD1C9" w14:textId="77777777" w:rsidR="00B55A71" w:rsidRPr="00146ED3" w:rsidRDefault="00B55A71" w:rsidP="00135E35">
            <w:pPr>
              <w:overflowPunct w:val="0"/>
              <w:ind w:left="402" w:hangingChars="200" w:hanging="402"/>
              <w:textAlignment w:val="baseline"/>
              <w:rPr>
                <w:rFonts w:ascii="ＭＳ ゴシック" w:eastAsia="ＭＳ ゴシック" w:hAnsi="ＭＳ ゴシック"/>
                <w:b/>
                <w:sz w:val="20"/>
                <w:szCs w:val="20"/>
              </w:rPr>
            </w:pPr>
          </w:p>
          <w:p w14:paraId="711FC75C" w14:textId="77777777" w:rsidR="000A4079" w:rsidRPr="00146ED3" w:rsidRDefault="000A4079" w:rsidP="00135E35">
            <w:pPr>
              <w:overflowPunct w:val="0"/>
              <w:ind w:left="402" w:hangingChars="200" w:hanging="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11　記録の整備</w:t>
            </w:r>
          </w:p>
          <w:p w14:paraId="6B300F3A" w14:textId="77777777" w:rsidR="005B44DB" w:rsidRPr="00146ED3" w:rsidRDefault="005B44DB" w:rsidP="00135E35">
            <w:pPr>
              <w:overflowPunct w:val="0"/>
              <w:ind w:left="402" w:hangingChars="200" w:hanging="402"/>
              <w:textAlignment w:val="baseline"/>
              <w:rPr>
                <w:rFonts w:ascii="ＭＳ ゴシック" w:eastAsia="ＭＳ ゴシック" w:hAnsi="ＭＳ ゴシック"/>
                <w:b/>
                <w:sz w:val="20"/>
                <w:szCs w:val="20"/>
              </w:rPr>
            </w:pPr>
          </w:p>
          <w:p w14:paraId="2DC524B9" w14:textId="77777777" w:rsidR="005B44DB" w:rsidRPr="00146ED3" w:rsidRDefault="005B44DB" w:rsidP="00135E35">
            <w:pPr>
              <w:overflowPunct w:val="0"/>
              <w:ind w:left="402" w:hangingChars="200" w:hanging="402"/>
              <w:textAlignment w:val="baseline"/>
              <w:rPr>
                <w:rFonts w:ascii="ＭＳ ゴシック" w:eastAsia="ＭＳ ゴシック" w:hAnsi="ＭＳ ゴシック"/>
                <w:b/>
                <w:sz w:val="20"/>
                <w:szCs w:val="20"/>
              </w:rPr>
            </w:pPr>
          </w:p>
          <w:p w14:paraId="7F1EA266" w14:textId="77777777" w:rsidR="005B44DB" w:rsidRPr="00146ED3" w:rsidRDefault="005B44DB" w:rsidP="00135E35">
            <w:pPr>
              <w:overflowPunct w:val="0"/>
              <w:ind w:left="402" w:hangingChars="200" w:hanging="402"/>
              <w:textAlignment w:val="baseline"/>
              <w:rPr>
                <w:rFonts w:ascii="ＭＳ ゴシック" w:eastAsia="ＭＳ ゴシック" w:hAnsi="ＭＳ ゴシック"/>
                <w:b/>
                <w:sz w:val="20"/>
                <w:szCs w:val="20"/>
              </w:rPr>
            </w:pPr>
          </w:p>
          <w:p w14:paraId="5549110C" w14:textId="77777777" w:rsidR="005B44DB" w:rsidRPr="00146ED3" w:rsidRDefault="005B44DB" w:rsidP="00135E35">
            <w:pPr>
              <w:overflowPunct w:val="0"/>
              <w:ind w:left="402" w:hangingChars="200" w:hanging="402"/>
              <w:textAlignment w:val="baseline"/>
              <w:rPr>
                <w:rFonts w:ascii="ＭＳ ゴシック" w:eastAsia="ＭＳ ゴシック" w:hAnsi="ＭＳ ゴシック"/>
                <w:b/>
                <w:sz w:val="20"/>
                <w:szCs w:val="20"/>
              </w:rPr>
            </w:pPr>
          </w:p>
          <w:p w14:paraId="6F1FEC12" w14:textId="77777777" w:rsidR="005B44DB" w:rsidRPr="00146ED3" w:rsidRDefault="005B44DB" w:rsidP="00135E35">
            <w:pPr>
              <w:overflowPunct w:val="0"/>
              <w:ind w:left="402" w:hangingChars="200" w:hanging="402"/>
              <w:textAlignment w:val="baseline"/>
              <w:rPr>
                <w:rFonts w:ascii="ＭＳ ゴシック" w:eastAsia="ＭＳ ゴシック" w:hAnsi="ＭＳ ゴシック"/>
                <w:b/>
                <w:sz w:val="20"/>
                <w:szCs w:val="20"/>
              </w:rPr>
            </w:pPr>
          </w:p>
          <w:p w14:paraId="36B07244" w14:textId="77777777" w:rsidR="005B44DB" w:rsidRPr="00146ED3" w:rsidRDefault="005B44DB" w:rsidP="00135E35">
            <w:pPr>
              <w:overflowPunct w:val="0"/>
              <w:ind w:left="402" w:hangingChars="200" w:hanging="402"/>
              <w:textAlignment w:val="baseline"/>
              <w:rPr>
                <w:rFonts w:ascii="ＭＳ ゴシック" w:eastAsia="ＭＳ ゴシック" w:hAnsi="ＭＳ ゴシック"/>
                <w:b/>
                <w:sz w:val="20"/>
                <w:szCs w:val="20"/>
              </w:rPr>
            </w:pPr>
          </w:p>
          <w:p w14:paraId="2A1C5AC5" w14:textId="77777777" w:rsidR="005B44DB" w:rsidRPr="00146ED3" w:rsidRDefault="005B44DB" w:rsidP="00135E35">
            <w:pPr>
              <w:overflowPunct w:val="0"/>
              <w:ind w:left="402" w:hangingChars="200" w:hanging="402"/>
              <w:textAlignment w:val="baseline"/>
              <w:rPr>
                <w:rFonts w:ascii="ＭＳ ゴシック" w:eastAsia="ＭＳ ゴシック" w:hAnsi="ＭＳ ゴシック"/>
                <w:b/>
                <w:sz w:val="20"/>
                <w:szCs w:val="20"/>
              </w:rPr>
            </w:pPr>
          </w:p>
          <w:p w14:paraId="1CD2F6A9" w14:textId="77777777" w:rsidR="005B44DB" w:rsidRPr="00146ED3" w:rsidRDefault="005B44DB" w:rsidP="00135E35">
            <w:pPr>
              <w:overflowPunct w:val="0"/>
              <w:ind w:left="402" w:hangingChars="200" w:hanging="402"/>
              <w:textAlignment w:val="baseline"/>
              <w:rPr>
                <w:rFonts w:ascii="ＭＳ ゴシック" w:eastAsia="ＭＳ ゴシック" w:hAnsi="ＭＳ ゴシック"/>
                <w:b/>
                <w:sz w:val="20"/>
                <w:szCs w:val="20"/>
              </w:rPr>
            </w:pPr>
          </w:p>
          <w:p w14:paraId="644D629F" w14:textId="77777777" w:rsidR="005B44DB" w:rsidRPr="00146ED3" w:rsidRDefault="005B44DB" w:rsidP="00135E35">
            <w:pPr>
              <w:overflowPunct w:val="0"/>
              <w:ind w:left="402" w:hangingChars="200" w:hanging="402"/>
              <w:textAlignment w:val="baseline"/>
              <w:rPr>
                <w:rFonts w:ascii="ＭＳ ゴシック" w:eastAsia="ＭＳ ゴシック" w:hAnsi="ＭＳ ゴシック"/>
                <w:b/>
                <w:sz w:val="20"/>
                <w:szCs w:val="20"/>
              </w:rPr>
            </w:pPr>
          </w:p>
          <w:p w14:paraId="07CD5491" w14:textId="77777777" w:rsidR="005B44DB" w:rsidRPr="00146ED3" w:rsidRDefault="005B44DB" w:rsidP="00135E35">
            <w:pPr>
              <w:overflowPunct w:val="0"/>
              <w:ind w:left="402" w:hangingChars="200" w:hanging="402"/>
              <w:textAlignment w:val="baseline"/>
              <w:rPr>
                <w:rFonts w:ascii="ＭＳ ゴシック" w:eastAsia="ＭＳ ゴシック" w:hAnsi="ＭＳ ゴシック"/>
                <w:b/>
                <w:sz w:val="20"/>
                <w:szCs w:val="20"/>
              </w:rPr>
            </w:pPr>
          </w:p>
          <w:p w14:paraId="6B31FA3E" w14:textId="77777777" w:rsidR="005B44DB" w:rsidRPr="00146ED3" w:rsidRDefault="005B44DB" w:rsidP="00135E35">
            <w:pPr>
              <w:overflowPunct w:val="0"/>
              <w:ind w:left="402" w:hangingChars="200" w:hanging="402"/>
              <w:textAlignment w:val="baseline"/>
              <w:rPr>
                <w:rFonts w:ascii="ＭＳ ゴシック" w:eastAsia="ＭＳ ゴシック" w:hAnsi="ＭＳ ゴシック"/>
                <w:b/>
                <w:sz w:val="20"/>
                <w:szCs w:val="20"/>
              </w:rPr>
            </w:pPr>
          </w:p>
          <w:p w14:paraId="775A05DF" w14:textId="77777777" w:rsidR="005B44DB" w:rsidRPr="00146ED3" w:rsidRDefault="005B44DB" w:rsidP="00135E35">
            <w:pPr>
              <w:overflowPunct w:val="0"/>
              <w:ind w:left="402" w:hangingChars="200" w:hanging="402"/>
              <w:textAlignment w:val="baseline"/>
              <w:rPr>
                <w:rFonts w:ascii="ＭＳ ゴシック" w:eastAsia="ＭＳ ゴシック" w:hAnsi="ＭＳ ゴシック"/>
                <w:b/>
                <w:sz w:val="20"/>
                <w:szCs w:val="20"/>
              </w:rPr>
            </w:pPr>
          </w:p>
          <w:p w14:paraId="53A024D6" w14:textId="77777777" w:rsidR="005B44DB" w:rsidRPr="00146ED3" w:rsidRDefault="005B44DB" w:rsidP="00135E35">
            <w:pPr>
              <w:overflowPunct w:val="0"/>
              <w:ind w:left="402" w:hangingChars="200" w:hanging="402"/>
              <w:textAlignment w:val="baseline"/>
              <w:rPr>
                <w:rFonts w:ascii="ＭＳ ゴシック" w:eastAsia="ＭＳ ゴシック" w:hAnsi="ＭＳ ゴシック"/>
                <w:b/>
                <w:sz w:val="20"/>
                <w:szCs w:val="20"/>
              </w:rPr>
            </w:pPr>
          </w:p>
          <w:p w14:paraId="41B20414" w14:textId="77777777" w:rsidR="005B44DB" w:rsidRPr="00146ED3" w:rsidRDefault="005B44DB" w:rsidP="00135E35">
            <w:pPr>
              <w:overflowPunct w:val="0"/>
              <w:ind w:left="402" w:hangingChars="200" w:hanging="402"/>
              <w:textAlignment w:val="baseline"/>
              <w:rPr>
                <w:rFonts w:ascii="ＭＳ ゴシック" w:eastAsia="ＭＳ ゴシック" w:hAnsi="ＭＳ ゴシック"/>
                <w:b/>
                <w:sz w:val="20"/>
                <w:szCs w:val="20"/>
              </w:rPr>
            </w:pPr>
          </w:p>
          <w:p w14:paraId="6553410A" w14:textId="77777777" w:rsidR="009C57EC" w:rsidRPr="00146ED3" w:rsidRDefault="009C57EC" w:rsidP="00135E35">
            <w:pPr>
              <w:overflowPunct w:val="0"/>
              <w:ind w:left="402" w:hangingChars="200" w:hanging="402"/>
              <w:textAlignment w:val="baseline"/>
              <w:rPr>
                <w:rFonts w:ascii="ＭＳ ゴシック" w:eastAsia="ＭＳ ゴシック" w:hAnsi="ＭＳ ゴシック"/>
                <w:b/>
                <w:sz w:val="20"/>
                <w:szCs w:val="20"/>
              </w:rPr>
            </w:pPr>
          </w:p>
          <w:p w14:paraId="45F30B4D" w14:textId="77777777" w:rsidR="009C57EC" w:rsidRPr="00146ED3" w:rsidRDefault="009C57EC" w:rsidP="00135E35">
            <w:pPr>
              <w:overflowPunct w:val="0"/>
              <w:ind w:left="402" w:hangingChars="200" w:hanging="402"/>
              <w:textAlignment w:val="baseline"/>
              <w:rPr>
                <w:rFonts w:ascii="ＭＳ ゴシック" w:eastAsia="ＭＳ ゴシック" w:hAnsi="ＭＳ ゴシック"/>
                <w:b/>
                <w:sz w:val="20"/>
                <w:szCs w:val="20"/>
              </w:rPr>
            </w:pPr>
          </w:p>
          <w:p w14:paraId="18056DAE" w14:textId="77777777" w:rsidR="001D2E5F" w:rsidRPr="00146ED3" w:rsidRDefault="001D2E5F" w:rsidP="00135E35">
            <w:pPr>
              <w:overflowPunct w:val="0"/>
              <w:ind w:left="402" w:hangingChars="200" w:hanging="402"/>
              <w:textAlignment w:val="baseline"/>
              <w:rPr>
                <w:rFonts w:ascii="ＭＳ ゴシック" w:eastAsia="ＭＳ ゴシック" w:hAnsi="ＭＳ ゴシック"/>
                <w:b/>
                <w:sz w:val="20"/>
                <w:szCs w:val="20"/>
              </w:rPr>
            </w:pPr>
          </w:p>
          <w:p w14:paraId="234D647C" w14:textId="77777777" w:rsidR="00260087" w:rsidRPr="00146ED3" w:rsidRDefault="00260087" w:rsidP="00260087">
            <w:pPr>
              <w:overflowPunct w:val="0"/>
              <w:spacing w:line="120" w:lineRule="exact"/>
              <w:textAlignment w:val="baseline"/>
              <w:rPr>
                <w:rFonts w:ascii="ＭＳ ゴシック" w:eastAsia="ＭＳ ゴシック" w:hAnsi="ＭＳ ゴシック"/>
                <w:sz w:val="20"/>
                <w:szCs w:val="20"/>
              </w:rPr>
            </w:pPr>
          </w:p>
          <w:p w14:paraId="6B14AC55" w14:textId="77777777" w:rsidR="00260087" w:rsidRPr="00146ED3" w:rsidRDefault="00260087" w:rsidP="00135E35">
            <w:pPr>
              <w:overflowPunct w:val="0"/>
              <w:ind w:left="402" w:hangingChars="200" w:hanging="402"/>
              <w:textAlignment w:val="baseline"/>
              <w:rPr>
                <w:rFonts w:ascii="ＭＳ ゴシック" w:eastAsia="ＭＳ ゴシック" w:hAnsi="ＭＳ ゴシック"/>
                <w:b/>
                <w:sz w:val="20"/>
                <w:szCs w:val="20"/>
              </w:rPr>
            </w:pPr>
          </w:p>
          <w:p w14:paraId="13241711" w14:textId="77777777" w:rsidR="005B44DB" w:rsidRPr="00146ED3" w:rsidRDefault="005B44DB" w:rsidP="00135E35">
            <w:pPr>
              <w:overflowPunct w:val="0"/>
              <w:ind w:left="402" w:hangingChars="200" w:hanging="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12　利用料の徴収</w:t>
            </w:r>
          </w:p>
          <w:p w14:paraId="6A95A716" w14:textId="77777777" w:rsidR="005B44DB" w:rsidRPr="00146ED3" w:rsidRDefault="005B44DB" w:rsidP="005B44DB">
            <w:pPr>
              <w:overflowPunct w:val="0"/>
              <w:ind w:firstLineChars="200" w:firstLine="402"/>
              <w:textAlignment w:val="baseline"/>
              <w:rPr>
                <w:rFonts w:ascii="ＭＳ ゴシック" w:eastAsia="ＭＳ ゴシック" w:hAnsi="ＭＳ ゴシック"/>
                <w:b/>
                <w:kern w:val="0"/>
                <w:sz w:val="20"/>
                <w:szCs w:val="20"/>
              </w:rPr>
            </w:pPr>
            <w:r w:rsidRPr="00146ED3">
              <w:rPr>
                <w:rFonts w:ascii="ＭＳ ゴシック" w:eastAsia="ＭＳ ゴシック" w:hAnsi="ＭＳ ゴシック" w:hint="eastAsia"/>
                <w:b/>
                <w:sz w:val="20"/>
                <w:szCs w:val="20"/>
              </w:rPr>
              <w:t>【共通】</w:t>
            </w:r>
          </w:p>
          <w:p w14:paraId="0A37F4E0" w14:textId="77777777" w:rsidR="005B44DB" w:rsidRPr="00146ED3" w:rsidRDefault="005B44DB" w:rsidP="00135E35">
            <w:pPr>
              <w:overflowPunct w:val="0"/>
              <w:ind w:left="402" w:hangingChars="200" w:hanging="402"/>
              <w:textAlignment w:val="baseline"/>
              <w:rPr>
                <w:rFonts w:ascii="ＭＳ ゴシック" w:eastAsia="ＭＳ ゴシック" w:hAnsi="ＭＳ ゴシック"/>
                <w:b/>
                <w:sz w:val="20"/>
                <w:szCs w:val="20"/>
              </w:rPr>
            </w:pPr>
          </w:p>
        </w:tc>
        <w:tc>
          <w:tcPr>
            <w:tcW w:w="5992" w:type="dxa"/>
          </w:tcPr>
          <w:p w14:paraId="1FB9EED9" w14:textId="77777777" w:rsidR="00B55A71" w:rsidRPr="00146ED3" w:rsidRDefault="00B55A71" w:rsidP="00BD2010">
            <w:pPr>
              <w:overflowPunct w:val="0"/>
              <w:textAlignment w:val="baseline"/>
              <w:rPr>
                <w:rFonts w:ascii="ＭＳ ゴシック" w:eastAsia="ＭＳ ゴシック" w:hAnsi="ＭＳ ゴシック"/>
                <w:sz w:val="20"/>
                <w:szCs w:val="20"/>
              </w:rPr>
            </w:pPr>
          </w:p>
          <w:p w14:paraId="3B0CBA86" w14:textId="77777777" w:rsidR="00CD4BAD" w:rsidRPr="00146ED3" w:rsidRDefault="00CD4BAD" w:rsidP="00CD4BAD">
            <w:pPr>
              <w:overflowPunct w:val="0"/>
              <w:ind w:leftChars="-10" w:left="-1" w:hangingChars="10" w:hanging="2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　設備，職員及び会計に関する諸記録を整備しているか。</w:t>
            </w:r>
          </w:p>
          <w:p w14:paraId="725C694A" w14:textId="77777777" w:rsidR="00CD4BAD" w:rsidRPr="00146ED3" w:rsidRDefault="00CD4BAD" w:rsidP="00CD4BAD">
            <w:pPr>
              <w:overflowPunct w:val="0"/>
              <w:ind w:leftChars="-10" w:left="-1" w:hangingChars="10" w:hanging="20"/>
              <w:textAlignment w:val="baseline"/>
              <w:rPr>
                <w:rFonts w:ascii="ＭＳ ゴシック" w:eastAsia="ＭＳ ゴシック" w:hAnsi="ＭＳ ゴシック"/>
                <w:sz w:val="20"/>
                <w:szCs w:val="20"/>
              </w:rPr>
            </w:pPr>
          </w:p>
          <w:p w14:paraId="5E402814" w14:textId="77777777" w:rsidR="00CD4BAD" w:rsidRPr="00146ED3" w:rsidRDefault="00CD4BAD" w:rsidP="00CD4BAD">
            <w:pPr>
              <w:overflowPunct w:val="0"/>
              <w:ind w:leftChars="-10" w:left="-1" w:hangingChars="10" w:hanging="20"/>
              <w:textAlignment w:val="baseline"/>
              <w:rPr>
                <w:rFonts w:ascii="ＭＳ ゴシック" w:eastAsia="ＭＳ ゴシック" w:hAnsi="ＭＳ ゴシック"/>
                <w:sz w:val="20"/>
                <w:szCs w:val="20"/>
              </w:rPr>
            </w:pPr>
          </w:p>
          <w:p w14:paraId="5E4E6C31" w14:textId="77777777" w:rsidR="00260087" w:rsidRPr="00146ED3" w:rsidRDefault="00260087" w:rsidP="00CC3194">
            <w:pPr>
              <w:overflowPunct w:val="0"/>
              <w:textAlignment w:val="baseline"/>
              <w:rPr>
                <w:rFonts w:ascii="ＭＳ ゴシック" w:eastAsia="ＭＳ ゴシック" w:hAnsi="ＭＳ ゴシック"/>
                <w:sz w:val="20"/>
                <w:szCs w:val="20"/>
              </w:rPr>
            </w:pPr>
          </w:p>
          <w:p w14:paraId="01998758" w14:textId="77777777" w:rsidR="00CC3194" w:rsidRPr="00146ED3" w:rsidRDefault="000A4079" w:rsidP="00ED5D26">
            <w:pPr>
              <w:pStyle w:val="af1"/>
              <w:numPr>
                <w:ilvl w:val="0"/>
                <w:numId w:val="36"/>
              </w:numPr>
              <w:overflowPunct w:val="0"/>
              <w:ind w:leftChars="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入所者の処遇の状況に関する次に掲げる記録を整備し，そ</w:t>
            </w:r>
          </w:p>
          <w:p w14:paraId="79E9F1E3" w14:textId="77777777" w:rsidR="00CC3194" w:rsidRPr="00146ED3" w:rsidRDefault="000A4079" w:rsidP="00CC3194">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の完結の日から２年間</w:t>
            </w:r>
            <w:r w:rsidRPr="00146ED3">
              <w:rPr>
                <w:rFonts w:ascii="ＭＳ ゴシック" w:eastAsia="ＭＳ ゴシック" w:hAnsi="ＭＳ ゴシック" w:hint="eastAsia"/>
                <w:sz w:val="18"/>
                <w:szCs w:val="18"/>
              </w:rPr>
              <w:t>（</w:t>
            </w:r>
            <w:r w:rsidR="00522948" w:rsidRPr="00146ED3">
              <w:rPr>
                <w:rFonts w:ascii="ＭＳ ゴシック" w:eastAsia="ＭＳ ゴシック" w:hAnsi="ＭＳ ゴシック" w:hint="eastAsia"/>
                <w:sz w:val="18"/>
                <w:szCs w:val="18"/>
              </w:rPr>
              <w:t>①,②</w:t>
            </w:r>
            <w:r w:rsidRPr="00146ED3">
              <w:rPr>
                <w:rFonts w:ascii="ＭＳ ゴシック" w:eastAsia="ＭＳ ゴシック" w:hAnsi="ＭＳ ゴシック" w:hint="eastAsia"/>
                <w:sz w:val="18"/>
                <w:szCs w:val="18"/>
              </w:rPr>
              <w:t>については５年間</w:t>
            </w:r>
            <w:r w:rsidR="00522948" w:rsidRPr="00146ED3">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20"/>
                <w:szCs w:val="20"/>
              </w:rPr>
              <w:t>保存している</w:t>
            </w:r>
          </w:p>
          <w:p w14:paraId="1EF19724" w14:textId="77777777" w:rsidR="000A4079" w:rsidRPr="00146ED3" w:rsidRDefault="000A4079" w:rsidP="00CC3194">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か。</w:t>
            </w:r>
          </w:p>
          <w:p w14:paraId="354000E4" w14:textId="77777777" w:rsidR="000A4079" w:rsidRPr="00146ED3" w:rsidRDefault="00522948" w:rsidP="00135E35">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①</w:t>
            </w:r>
            <w:r w:rsidR="000A4079" w:rsidRPr="00146ED3">
              <w:rPr>
                <w:rFonts w:ascii="ＭＳ ゴシック" w:eastAsia="ＭＳ ゴシック" w:hAnsi="ＭＳ ゴシック" w:hint="eastAsia"/>
                <w:sz w:val="20"/>
                <w:szCs w:val="20"/>
              </w:rPr>
              <w:t xml:space="preserve">　入所者の処遇に関する計画</w:t>
            </w:r>
          </w:p>
          <w:p w14:paraId="736F093C" w14:textId="77777777" w:rsidR="000A4079" w:rsidRPr="00146ED3" w:rsidRDefault="00522948" w:rsidP="00FE4387">
            <w:pPr>
              <w:overflowPunct w:val="0"/>
              <w:ind w:firstLineChars="100" w:firstLine="2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②</w:t>
            </w:r>
            <w:r w:rsidR="000A4079" w:rsidRPr="00146ED3">
              <w:rPr>
                <w:rFonts w:ascii="ＭＳ ゴシック" w:eastAsia="ＭＳ ゴシック" w:hAnsi="ＭＳ ゴシック" w:hint="eastAsia"/>
                <w:sz w:val="20"/>
                <w:szCs w:val="20"/>
              </w:rPr>
              <w:t xml:space="preserve">　行った具体的な処遇の内容等の記録</w:t>
            </w:r>
            <w:r w:rsidR="000A4079" w:rsidRPr="00146ED3">
              <w:rPr>
                <w:rFonts w:ascii="ＭＳ ゴシック" w:eastAsia="ＭＳ ゴシック" w:hAnsi="ＭＳ ゴシック" w:hint="eastAsia"/>
                <w:sz w:val="18"/>
                <w:szCs w:val="18"/>
              </w:rPr>
              <w:t>（入所者に関する記録）</w:t>
            </w:r>
          </w:p>
          <w:p w14:paraId="05C23DE8" w14:textId="77777777" w:rsidR="00135E35" w:rsidRPr="00146ED3" w:rsidRDefault="000A4079" w:rsidP="00135E3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522948" w:rsidRPr="00146ED3">
              <w:rPr>
                <w:rFonts w:ascii="ＭＳ ゴシック" w:eastAsia="ＭＳ ゴシック" w:hAnsi="ＭＳ ゴシック" w:hint="eastAsia"/>
                <w:sz w:val="20"/>
                <w:szCs w:val="20"/>
              </w:rPr>
              <w:t>③</w:t>
            </w:r>
            <w:r w:rsidRPr="00146ED3">
              <w:rPr>
                <w:rFonts w:ascii="ＭＳ ゴシック" w:eastAsia="ＭＳ ゴシック" w:hAnsi="ＭＳ ゴシック" w:hint="eastAsia"/>
                <w:sz w:val="20"/>
                <w:szCs w:val="20"/>
              </w:rPr>
              <w:t xml:space="preserve">　身体的拘束等の態様及び時間，その際の入所者の心身の</w:t>
            </w:r>
          </w:p>
          <w:p w14:paraId="07CDB18B" w14:textId="77777777" w:rsidR="000A4079" w:rsidRPr="00146ED3" w:rsidRDefault="000A4079" w:rsidP="00135E35">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状況並びに緊急やむを得ない理由の記録</w:t>
            </w:r>
          </w:p>
          <w:p w14:paraId="7920E72D" w14:textId="77777777" w:rsidR="000A4079" w:rsidRPr="00146ED3" w:rsidRDefault="000A4079" w:rsidP="000A407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522948" w:rsidRPr="00146ED3">
              <w:rPr>
                <w:rFonts w:ascii="ＭＳ ゴシック" w:eastAsia="ＭＳ ゴシック" w:hAnsi="ＭＳ ゴシック" w:hint="eastAsia"/>
                <w:sz w:val="20"/>
                <w:szCs w:val="20"/>
              </w:rPr>
              <w:t>④</w:t>
            </w:r>
            <w:r w:rsidRPr="00146ED3">
              <w:rPr>
                <w:rFonts w:ascii="ＭＳ ゴシック" w:eastAsia="ＭＳ ゴシック" w:hAnsi="ＭＳ ゴシック" w:hint="eastAsia"/>
                <w:sz w:val="20"/>
                <w:szCs w:val="20"/>
              </w:rPr>
              <w:t xml:space="preserve">　苦情の内容等の記録</w:t>
            </w:r>
          </w:p>
          <w:p w14:paraId="7E51A6B3" w14:textId="77777777" w:rsidR="000A4079" w:rsidRPr="00146ED3" w:rsidRDefault="000A4079" w:rsidP="000A407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522948" w:rsidRPr="00146ED3">
              <w:rPr>
                <w:rFonts w:ascii="ＭＳ ゴシック" w:eastAsia="ＭＳ ゴシック" w:hAnsi="ＭＳ ゴシック" w:hint="eastAsia"/>
                <w:sz w:val="20"/>
                <w:szCs w:val="20"/>
              </w:rPr>
              <w:t>⑤</w:t>
            </w:r>
            <w:r w:rsidRPr="00146ED3">
              <w:rPr>
                <w:rFonts w:ascii="ＭＳ ゴシック" w:eastAsia="ＭＳ ゴシック" w:hAnsi="ＭＳ ゴシック" w:hint="eastAsia"/>
                <w:sz w:val="20"/>
                <w:szCs w:val="20"/>
              </w:rPr>
              <w:t xml:space="preserve">　事故の状況及び事故に際して採った処置についての記録</w:t>
            </w:r>
          </w:p>
          <w:p w14:paraId="1D751CE3" w14:textId="77777777" w:rsidR="000A4079" w:rsidRPr="00146ED3" w:rsidRDefault="000A4079" w:rsidP="000A4079">
            <w:pPr>
              <w:overflowPunct w:val="0"/>
              <w:textAlignment w:val="baseline"/>
              <w:rPr>
                <w:rFonts w:ascii="ＭＳ ゴシック" w:eastAsia="ＭＳ ゴシック" w:hAnsi="ＭＳ ゴシック"/>
                <w:sz w:val="20"/>
                <w:szCs w:val="20"/>
              </w:rPr>
            </w:pPr>
          </w:p>
          <w:p w14:paraId="30E1EDAF" w14:textId="77777777" w:rsidR="00FE4387" w:rsidRPr="00146ED3" w:rsidRDefault="00FE4387" w:rsidP="000A4079">
            <w:pPr>
              <w:overflowPunct w:val="0"/>
              <w:textAlignment w:val="baseline"/>
              <w:rPr>
                <w:rFonts w:ascii="ＭＳ ゴシック" w:eastAsia="ＭＳ ゴシック" w:hAnsi="ＭＳ ゴシック"/>
                <w:sz w:val="20"/>
                <w:szCs w:val="20"/>
              </w:rPr>
            </w:pPr>
          </w:p>
          <w:p w14:paraId="66681569" w14:textId="77777777" w:rsidR="001D2E5F" w:rsidRPr="00146ED3" w:rsidRDefault="001D2E5F" w:rsidP="000A4079">
            <w:pPr>
              <w:overflowPunct w:val="0"/>
              <w:textAlignment w:val="baseline"/>
              <w:rPr>
                <w:rFonts w:ascii="ＭＳ ゴシック" w:eastAsia="ＭＳ ゴシック" w:hAnsi="ＭＳ ゴシック"/>
                <w:sz w:val="20"/>
                <w:szCs w:val="20"/>
              </w:rPr>
            </w:pPr>
          </w:p>
          <w:p w14:paraId="420A37E2" w14:textId="77777777" w:rsidR="00260087" w:rsidRPr="00146ED3" w:rsidRDefault="00260087" w:rsidP="00260087">
            <w:pPr>
              <w:overflowPunct w:val="0"/>
              <w:spacing w:line="120" w:lineRule="exact"/>
              <w:textAlignment w:val="baseline"/>
              <w:rPr>
                <w:rFonts w:ascii="ＭＳ ゴシック" w:eastAsia="ＭＳ ゴシック" w:hAnsi="ＭＳ ゴシック"/>
                <w:sz w:val="20"/>
                <w:szCs w:val="20"/>
              </w:rPr>
            </w:pPr>
          </w:p>
          <w:p w14:paraId="1D0EB1AB" w14:textId="77777777" w:rsidR="005B44DB" w:rsidRPr="00146ED3" w:rsidRDefault="005B44DB" w:rsidP="000A4079">
            <w:pPr>
              <w:overflowPunct w:val="0"/>
              <w:textAlignment w:val="baseline"/>
              <w:rPr>
                <w:rFonts w:ascii="ＭＳ ゴシック" w:eastAsia="ＭＳ ゴシック" w:hAnsi="ＭＳ ゴシック"/>
                <w:sz w:val="20"/>
                <w:szCs w:val="20"/>
              </w:rPr>
            </w:pPr>
          </w:p>
          <w:p w14:paraId="57C2BB6C" w14:textId="77777777" w:rsidR="009A6B7B" w:rsidRPr="00146ED3" w:rsidRDefault="005B44DB" w:rsidP="005B44DB">
            <w:pPr>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(1) </w:t>
            </w:r>
            <w:r w:rsidR="00C91C1A"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20"/>
                <w:szCs w:val="20"/>
              </w:rPr>
              <w:t>施設サービスに係わる利用料徴収は適正に実施されてい</w:t>
            </w:r>
          </w:p>
          <w:p w14:paraId="649CF0F4" w14:textId="77777777" w:rsidR="005B44DB" w:rsidRPr="00146ED3" w:rsidRDefault="005B44DB" w:rsidP="009A6B7B">
            <w:pPr>
              <w:overflowPunct w:val="0"/>
              <w:ind w:leftChars="200" w:left="42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るか。</w:t>
            </w:r>
          </w:p>
          <w:p w14:paraId="73D4AEDB" w14:textId="77777777" w:rsidR="005B44DB" w:rsidRPr="00146ED3" w:rsidRDefault="005B44DB" w:rsidP="005B44DB">
            <w:pPr>
              <w:overflowPunct w:val="0"/>
              <w:textAlignment w:val="baseline"/>
              <w:rPr>
                <w:rFonts w:ascii="ＭＳ ゴシック" w:eastAsia="ＭＳ ゴシック" w:hAnsi="ＭＳ ゴシック"/>
                <w:kern w:val="0"/>
                <w:sz w:val="20"/>
                <w:szCs w:val="20"/>
              </w:rPr>
            </w:pPr>
          </w:p>
          <w:p w14:paraId="41450F2E" w14:textId="77777777" w:rsidR="005B44DB" w:rsidRPr="00146ED3" w:rsidRDefault="005B44DB" w:rsidP="005B44DB">
            <w:pPr>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(2)</w:t>
            </w:r>
            <w:r w:rsidR="00C91C1A"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利用料徴収簿が作成されているか。</w:t>
            </w:r>
          </w:p>
          <w:p w14:paraId="116428DD" w14:textId="77777777" w:rsidR="001D2E5F" w:rsidRPr="00146ED3" w:rsidRDefault="001D2E5F" w:rsidP="001D2E5F">
            <w:pPr>
              <w:overflowPunct w:val="0"/>
              <w:spacing w:line="120" w:lineRule="exact"/>
              <w:textAlignment w:val="baseline"/>
              <w:rPr>
                <w:rFonts w:ascii="ＭＳ ゴシック" w:eastAsia="ＭＳ ゴシック" w:hAnsi="ＭＳ ゴシック"/>
                <w:sz w:val="20"/>
                <w:szCs w:val="20"/>
              </w:rPr>
            </w:pPr>
          </w:p>
          <w:p w14:paraId="4A804EE5" w14:textId="77777777" w:rsidR="005B44DB" w:rsidRPr="00146ED3" w:rsidRDefault="005B44DB" w:rsidP="005B44DB">
            <w:pPr>
              <w:overflowPunct w:val="0"/>
              <w:textAlignment w:val="baseline"/>
              <w:rPr>
                <w:rFonts w:ascii="ＭＳ ゴシック" w:eastAsia="ＭＳ ゴシック" w:hAnsi="ＭＳ ゴシック"/>
                <w:kern w:val="0"/>
                <w:sz w:val="20"/>
                <w:szCs w:val="20"/>
              </w:rPr>
            </w:pPr>
          </w:p>
          <w:p w14:paraId="375F9244" w14:textId="77777777" w:rsidR="005B44DB" w:rsidRPr="00146ED3" w:rsidRDefault="005B44DB" w:rsidP="005B44DB">
            <w:pPr>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(3)</w:t>
            </w:r>
            <w:r w:rsidR="00C91C1A"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食費は適切な料金であるか。</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200"/>
              <w:gridCol w:w="1080"/>
              <w:gridCol w:w="1560"/>
            </w:tblGrid>
            <w:tr w:rsidR="00CA73C0" w:rsidRPr="00146ED3" w14:paraId="0AD865E5" w14:textId="77777777" w:rsidTr="007A1ABC">
              <w:trPr>
                <w:trHeight w:val="345"/>
              </w:trPr>
              <w:tc>
                <w:tcPr>
                  <w:tcW w:w="1200" w:type="dxa"/>
                  <w:vAlign w:val="center"/>
                </w:tcPr>
                <w:p w14:paraId="687B03D5" w14:textId="77777777" w:rsidR="005B44DB" w:rsidRPr="00146ED3" w:rsidRDefault="005B44DB"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朝食代</w:t>
                  </w:r>
                </w:p>
              </w:tc>
              <w:tc>
                <w:tcPr>
                  <w:tcW w:w="1200" w:type="dxa"/>
                  <w:vAlign w:val="center"/>
                </w:tcPr>
                <w:p w14:paraId="524EE702" w14:textId="77777777" w:rsidR="005B44DB" w:rsidRPr="00146ED3" w:rsidRDefault="005B44DB" w:rsidP="001F3A7E">
                  <w:pPr>
                    <w:framePr w:hSpace="142" w:wrap="around" w:vAnchor="text" w:hAnchor="margin" w:x="383" w:y="160"/>
                    <w:ind w:left="6"/>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昼食代</w:t>
                  </w:r>
                </w:p>
              </w:tc>
              <w:tc>
                <w:tcPr>
                  <w:tcW w:w="1080" w:type="dxa"/>
                  <w:vAlign w:val="center"/>
                </w:tcPr>
                <w:p w14:paraId="38010F65" w14:textId="77777777" w:rsidR="005B44DB" w:rsidRPr="00146ED3" w:rsidRDefault="005B44DB" w:rsidP="001F3A7E">
                  <w:pPr>
                    <w:framePr w:hSpace="142" w:wrap="around" w:vAnchor="text" w:hAnchor="margin" w:x="383" w:y="160"/>
                    <w:ind w:firstLineChars="100" w:firstLine="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夕食代</w:t>
                  </w:r>
                </w:p>
              </w:tc>
              <w:tc>
                <w:tcPr>
                  <w:tcW w:w="1560" w:type="dxa"/>
                  <w:vAlign w:val="center"/>
                </w:tcPr>
                <w:p w14:paraId="1BB85D1A" w14:textId="77777777" w:rsidR="005B44DB" w:rsidRPr="00146ED3" w:rsidRDefault="005B44DB"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おやつ代</w:t>
                  </w:r>
                </w:p>
              </w:tc>
            </w:tr>
            <w:tr w:rsidR="00CA73C0" w:rsidRPr="00146ED3" w14:paraId="5026D6B0" w14:textId="77777777" w:rsidTr="007A1ABC">
              <w:trPr>
                <w:trHeight w:val="607"/>
              </w:trPr>
              <w:tc>
                <w:tcPr>
                  <w:tcW w:w="1200" w:type="dxa"/>
                </w:tcPr>
                <w:p w14:paraId="2AC9C58E" w14:textId="77777777" w:rsidR="005B44DB" w:rsidRPr="00146ED3" w:rsidRDefault="005B44DB" w:rsidP="001F3A7E">
                  <w:pPr>
                    <w:framePr w:hSpace="142" w:wrap="around" w:vAnchor="text" w:hAnchor="margin" w:x="383" w:y="160"/>
                    <w:jc w:val="righ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円</w:t>
                  </w:r>
                </w:p>
              </w:tc>
              <w:tc>
                <w:tcPr>
                  <w:tcW w:w="1200" w:type="dxa"/>
                </w:tcPr>
                <w:p w14:paraId="19AC9761" w14:textId="77777777" w:rsidR="005B44DB" w:rsidRPr="00146ED3" w:rsidRDefault="005B44DB" w:rsidP="001F3A7E">
                  <w:pPr>
                    <w:framePr w:hSpace="142" w:wrap="around" w:vAnchor="text" w:hAnchor="margin" w:x="383" w:y="160"/>
                    <w:jc w:val="righ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円</w:t>
                  </w:r>
                </w:p>
              </w:tc>
              <w:tc>
                <w:tcPr>
                  <w:tcW w:w="1080" w:type="dxa"/>
                </w:tcPr>
                <w:p w14:paraId="0D381FF6" w14:textId="77777777" w:rsidR="005B44DB" w:rsidRPr="00146ED3" w:rsidRDefault="005B44DB" w:rsidP="001F3A7E">
                  <w:pPr>
                    <w:framePr w:hSpace="142" w:wrap="around" w:vAnchor="text" w:hAnchor="margin" w:x="383" w:y="160"/>
                    <w:jc w:val="righ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円</w:t>
                  </w:r>
                </w:p>
              </w:tc>
              <w:tc>
                <w:tcPr>
                  <w:tcW w:w="1560" w:type="dxa"/>
                </w:tcPr>
                <w:p w14:paraId="3D2ECAED" w14:textId="77777777" w:rsidR="005B44DB" w:rsidRPr="00146ED3" w:rsidRDefault="005B44DB"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sz w:val="20"/>
                      <w:szCs w:val="20"/>
                    </w:rPr>
                    <w:t>(</w:t>
                  </w:r>
                  <w:r w:rsidR="00EF7E77" w:rsidRPr="00146ED3">
                    <w:rPr>
                      <w:rFonts w:ascii="ＭＳ ゴシック" w:eastAsia="ＭＳ ゴシック" w:hAnsi="ＭＳ ゴシック" w:hint="eastAsia"/>
                      <w:sz w:val="20"/>
                      <w:szCs w:val="20"/>
                    </w:rPr>
                    <w:t>１</w:t>
                  </w:r>
                  <w:r w:rsidRPr="00146ED3">
                    <w:rPr>
                      <w:rFonts w:ascii="ＭＳ ゴシック" w:eastAsia="ＭＳ ゴシック" w:hAnsi="ＭＳ ゴシック" w:hint="eastAsia"/>
                      <w:sz w:val="20"/>
                      <w:szCs w:val="20"/>
                    </w:rPr>
                    <w:t>回・</w:t>
                  </w:r>
                  <w:r w:rsidR="00EF7E77" w:rsidRPr="00146ED3">
                    <w:rPr>
                      <w:rFonts w:ascii="ＭＳ ゴシック" w:eastAsia="ＭＳ ゴシック" w:hAnsi="ＭＳ ゴシック" w:hint="eastAsia"/>
                      <w:sz w:val="20"/>
                      <w:szCs w:val="20"/>
                    </w:rPr>
                    <w:t>２</w:t>
                  </w:r>
                  <w:r w:rsidRPr="00146ED3">
                    <w:rPr>
                      <w:rFonts w:ascii="ＭＳ ゴシック" w:eastAsia="ＭＳ ゴシック" w:hAnsi="ＭＳ ゴシック" w:hint="eastAsia"/>
                      <w:sz w:val="20"/>
                      <w:szCs w:val="20"/>
                    </w:rPr>
                    <w:t>回</w:t>
                  </w:r>
                  <w:r w:rsidRPr="00146ED3">
                    <w:rPr>
                      <w:rFonts w:ascii="ＭＳ ゴシック" w:eastAsia="ＭＳ ゴシック" w:hAnsi="ＭＳ ゴシック"/>
                      <w:sz w:val="20"/>
                      <w:szCs w:val="20"/>
                    </w:rPr>
                    <w:t>)</w:t>
                  </w:r>
                </w:p>
                <w:p w14:paraId="472BC688" w14:textId="77777777" w:rsidR="005B44DB" w:rsidRPr="00146ED3" w:rsidRDefault="005B44DB" w:rsidP="001F3A7E">
                  <w:pPr>
                    <w:framePr w:hSpace="142" w:wrap="around" w:vAnchor="text" w:hAnchor="margin" w:x="383" w:y="160"/>
                    <w:jc w:val="right"/>
                    <w:rPr>
                      <w:rFonts w:ascii="ＭＳ ゴシック" w:eastAsia="ＭＳ ゴシック" w:hAnsi="ＭＳ ゴシック"/>
                      <w:sz w:val="20"/>
                      <w:szCs w:val="20"/>
                    </w:rPr>
                  </w:pPr>
                </w:p>
                <w:p w14:paraId="756C207A" w14:textId="77777777" w:rsidR="005B44DB" w:rsidRPr="00146ED3" w:rsidRDefault="005B44DB" w:rsidP="001F3A7E">
                  <w:pPr>
                    <w:framePr w:hSpace="142" w:wrap="around" w:vAnchor="text" w:hAnchor="margin" w:x="383" w:y="160"/>
                    <w:jc w:val="righ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円</w:t>
                  </w:r>
                </w:p>
              </w:tc>
            </w:tr>
          </w:tbl>
          <w:p w14:paraId="7D070D34" w14:textId="77777777" w:rsidR="005B44DB" w:rsidRPr="00146ED3" w:rsidRDefault="005B44DB" w:rsidP="005B44DB">
            <w:pPr>
              <w:overflowPunct w:val="0"/>
              <w:textAlignment w:val="baseline"/>
              <w:rPr>
                <w:rFonts w:ascii="ＭＳ ゴシック" w:eastAsia="ＭＳ ゴシック" w:hAnsi="ＭＳ ゴシック"/>
                <w:kern w:val="0"/>
                <w:sz w:val="20"/>
                <w:szCs w:val="20"/>
              </w:rPr>
            </w:pPr>
          </w:p>
          <w:p w14:paraId="129279FB" w14:textId="77777777" w:rsidR="005B44DB" w:rsidRPr="00146ED3" w:rsidRDefault="005B44DB" w:rsidP="005B44DB">
            <w:pPr>
              <w:ind w:left="400" w:hangingChars="200" w:hanging="400"/>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(4)</w:t>
            </w:r>
            <w:r w:rsidR="00C91C1A"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居住費等の利用料金は適切であるか。</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200"/>
              <w:gridCol w:w="1200"/>
              <w:gridCol w:w="1440"/>
            </w:tblGrid>
            <w:tr w:rsidR="00CA73C0" w:rsidRPr="00146ED3" w14:paraId="752A247A" w14:textId="77777777" w:rsidTr="007A1ABC">
              <w:trPr>
                <w:trHeight w:val="345"/>
              </w:trPr>
              <w:tc>
                <w:tcPr>
                  <w:tcW w:w="5040" w:type="dxa"/>
                  <w:gridSpan w:val="4"/>
                  <w:vAlign w:val="center"/>
                </w:tcPr>
                <w:p w14:paraId="185E4FDA" w14:textId="77777777" w:rsidR="005B44DB" w:rsidRPr="00146ED3" w:rsidRDefault="005B44DB"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position w:val="4"/>
                      <w:sz w:val="20"/>
                      <w:szCs w:val="20"/>
                    </w:rPr>
                    <w:t>利　　用　　料　　金</w:t>
                  </w:r>
                </w:p>
              </w:tc>
            </w:tr>
            <w:tr w:rsidR="00CA73C0" w:rsidRPr="00146ED3" w14:paraId="5706F4D9" w14:textId="77777777" w:rsidTr="007A1ABC">
              <w:trPr>
                <w:trHeight w:val="70"/>
              </w:trPr>
              <w:tc>
                <w:tcPr>
                  <w:tcW w:w="1200" w:type="dxa"/>
                </w:tcPr>
                <w:p w14:paraId="6CC644B1" w14:textId="77777777" w:rsidR="005B44DB" w:rsidRPr="00146ED3" w:rsidRDefault="005B44DB"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居住費</w:t>
                  </w:r>
                </w:p>
              </w:tc>
              <w:tc>
                <w:tcPr>
                  <w:tcW w:w="1200" w:type="dxa"/>
                </w:tcPr>
                <w:p w14:paraId="0D463B8E" w14:textId="77777777" w:rsidR="005B44DB" w:rsidRPr="00146ED3" w:rsidRDefault="005B44DB" w:rsidP="001F3A7E">
                  <w:pPr>
                    <w:framePr w:hSpace="142" w:wrap="around" w:vAnchor="text" w:hAnchor="margin" w:x="383" w:y="160"/>
                    <w:ind w:left="6"/>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光熱代</w:t>
                  </w:r>
                </w:p>
              </w:tc>
              <w:tc>
                <w:tcPr>
                  <w:tcW w:w="1200" w:type="dxa"/>
                </w:tcPr>
                <w:p w14:paraId="5A6776CC" w14:textId="77777777" w:rsidR="005B44DB" w:rsidRPr="00146ED3" w:rsidRDefault="005B44DB" w:rsidP="001F3A7E">
                  <w:pPr>
                    <w:framePr w:hSpace="142" w:wrap="around" w:vAnchor="text" w:hAnchor="margin" w:x="383" w:y="160"/>
                    <w:ind w:left="12"/>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水道代</w:t>
                  </w:r>
                </w:p>
              </w:tc>
              <w:tc>
                <w:tcPr>
                  <w:tcW w:w="1440" w:type="dxa"/>
                </w:tcPr>
                <w:p w14:paraId="4E456380" w14:textId="77777777" w:rsidR="005B44DB" w:rsidRPr="00146ED3" w:rsidRDefault="005B44DB"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合　　計</w:t>
                  </w:r>
                </w:p>
              </w:tc>
            </w:tr>
            <w:tr w:rsidR="00CA73C0" w:rsidRPr="00146ED3" w14:paraId="07D2921F" w14:textId="77777777" w:rsidTr="007A1ABC">
              <w:trPr>
                <w:trHeight w:val="435"/>
              </w:trPr>
              <w:tc>
                <w:tcPr>
                  <w:tcW w:w="1200" w:type="dxa"/>
                </w:tcPr>
                <w:p w14:paraId="40EC1062" w14:textId="77777777" w:rsidR="005B44DB" w:rsidRPr="00146ED3" w:rsidRDefault="005B44DB" w:rsidP="001F3A7E">
                  <w:pPr>
                    <w:framePr w:hSpace="142" w:wrap="around" w:vAnchor="text" w:hAnchor="margin" w:x="383" w:y="160"/>
                    <w:jc w:val="righ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円</w:t>
                  </w:r>
                </w:p>
              </w:tc>
              <w:tc>
                <w:tcPr>
                  <w:tcW w:w="1200" w:type="dxa"/>
                </w:tcPr>
                <w:p w14:paraId="3B3D5A7D" w14:textId="77777777" w:rsidR="005B44DB" w:rsidRPr="00146ED3" w:rsidRDefault="005B44DB" w:rsidP="001F3A7E">
                  <w:pPr>
                    <w:framePr w:hSpace="142" w:wrap="around" w:vAnchor="text" w:hAnchor="margin" w:x="383" w:y="160"/>
                    <w:jc w:val="righ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円</w:t>
                  </w:r>
                </w:p>
              </w:tc>
              <w:tc>
                <w:tcPr>
                  <w:tcW w:w="1200" w:type="dxa"/>
                </w:tcPr>
                <w:p w14:paraId="3BC553EA" w14:textId="77777777" w:rsidR="005B44DB" w:rsidRPr="00146ED3" w:rsidRDefault="005B44DB" w:rsidP="001F3A7E">
                  <w:pPr>
                    <w:framePr w:hSpace="142" w:wrap="around" w:vAnchor="text" w:hAnchor="margin" w:x="383" w:y="160"/>
                    <w:jc w:val="righ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円</w:t>
                  </w:r>
                </w:p>
              </w:tc>
              <w:tc>
                <w:tcPr>
                  <w:tcW w:w="1440" w:type="dxa"/>
                </w:tcPr>
                <w:p w14:paraId="1C30FE11" w14:textId="77777777" w:rsidR="005B44DB" w:rsidRPr="00146ED3" w:rsidRDefault="005B44DB" w:rsidP="001F3A7E">
                  <w:pPr>
                    <w:framePr w:hSpace="142" w:wrap="around" w:vAnchor="text" w:hAnchor="margin" w:x="383" w:y="160"/>
                    <w:widowControl/>
                    <w:jc w:val="righ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円</w:t>
                  </w:r>
                </w:p>
                <w:p w14:paraId="1E8FA5A6" w14:textId="77777777" w:rsidR="005B44DB" w:rsidRPr="00146ED3" w:rsidRDefault="005B44DB" w:rsidP="001F3A7E">
                  <w:pPr>
                    <w:framePr w:hSpace="142" w:wrap="around" w:vAnchor="text" w:hAnchor="margin" w:x="383" w:y="160"/>
                    <w:jc w:val="right"/>
                    <w:rPr>
                      <w:rFonts w:ascii="ＭＳ ゴシック" w:eastAsia="ＭＳ ゴシック" w:hAnsi="ＭＳ ゴシック"/>
                      <w:sz w:val="20"/>
                      <w:szCs w:val="20"/>
                    </w:rPr>
                  </w:pPr>
                </w:p>
              </w:tc>
            </w:tr>
            <w:tr w:rsidR="00CA73C0" w:rsidRPr="00146ED3" w14:paraId="10EDD79A" w14:textId="77777777" w:rsidTr="007A1ABC">
              <w:trPr>
                <w:trHeight w:val="410"/>
              </w:trPr>
              <w:tc>
                <w:tcPr>
                  <w:tcW w:w="5040" w:type="dxa"/>
                  <w:gridSpan w:val="4"/>
                </w:tcPr>
                <w:p w14:paraId="343C674F" w14:textId="77777777" w:rsidR="005B44DB" w:rsidRPr="00146ED3" w:rsidRDefault="005B44DB"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居住費＋光熱費＋水道代＝</w:t>
                  </w:r>
                  <w:r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合算で</w:t>
                  </w:r>
                  <w:r w:rsidRPr="00146ED3">
                    <w:rPr>
                      <w:rFonts w:ascii="ＭＳ ゴシック" w:eastAsia="ＭＳ ゴシック" w:hAnsi="ＭＳ ゴシック"/>
                      <w:sz w:val="20"/>
                      <w:szCs w:val="20"/>
                    </w:rPr>
                    <w:t xml:space="preserve"> (     </w:t>
                  </w:r>
                  <w:r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sz w:val="20"/>
                      <w:szCs w:val="20"/>
                    </w:rPr>
                    <w:t xml:space="preserve"> )  </w:t>
                  </w:r>
                  <w:r w:rsidRPr="00146ED3">
                    <w:rPr>
                      <w:rFonts w:ascii="ＭＳ ゴシック" w:eastAsia="ＭＳ ゴシック" w:hAnsi="ＭＳ ゴシック" w:hint="eastAsia"/>
                      <w:sz w:val="20"/>
                      <w:szCs w:val="20"/>
                    </w:rPr>
                    <w:t>円</w:t>
                  </w:r>
                </w:p>
                <w:p w14:paraId="0C541672" w14:textId="77777777" w:rsidR="005B44DB" w:rsidRPr="00146ED3" w:rsidRDefault="005B44DB" w:rsidP="001F3A7E">
                  <w:pPr>
                    <w:framePr w:hSpace="142" w:wrap="around" w:vAnchor="text" w:hAnchor="margin" w:x="383" w:y="160"/>
                    <w:rPr>
                      <w:rFonts w:ascii="ＭＳ ゴシック" w:eastAsia="ＭＳ ゴシック" w:hAnsi="ＭＳ ゴシック"/>
                      <w:sz w:val="20"/>
                      <w:szCs w:val="20"/>
                    </w:rPr>
                  </w:pPr>
                </w:p>
              </w:tc>
            </w:tr>
          </w:tbl>
          <w:p w14:paraId="0F74EDAA" w14:textId="77777777" w:rsidR="005B44DB" w:rsidRPr="00146ED3" w:rsidRDefault="005B44DB" w:rsidP="005B44DB">
            <w:pPr>
              <w:ind w:left="400" w:hangingChars="200" w:hanging="400"/>
              <w:rPr>
                <w:rFonts w:ascii="ＭＳ ゴシック" w:eastAsia="ＭＳ ゴシック" w:hAnsi="ＭＳ ゴシック"/>
                <w:sz w:val="20"/>
                <w:szCs w:val="20"/>
              </w:rPr>
            </w:pPr>
          </w:p>
          <w:p w14:paraId="13CE4783" w14:textId="77777777" w:rsidR="005B44DB" w:rsidRPr="00146ED3" w:rsidRDefault="005B44DB" w:rsidP="005B44DB">
            <w:pPr>
              <w:ind w:left="400" w:hangingChars="200" w:hanging="400"/>
              <w:rPr>
                <w:rFonts w:ascii="ＭＳ ゴシック" w:eastAsia="ＭＳ ゴシック" w:hAnsi="ＭＳ ゴシック"/>
                <w:sz w:val="20"/>
                <w:szCs w:val="20"/>
              </w:rPr>
            </w:pPr>
            <w:r w:rsidRPr="00146ED3">
              <w:rPr>
                <w:rFonts w:ascii="ＭＳ ゴシック" w:eastAsia="ＭＳ ゴシック" w:hAnsi="ＭＳ ゴシック"/>
                <w:sz w:val="20"/>
                <w:szCs w:val="20"/>
              </w:rPr>
              <w:t xml:space="preserve">(5) </w:t>
            </w:r>
            <w:r w:rsidR="00C91C1A"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算定根拠があるか。「ある」の場合，</w:t>
            </w:r>
            <w:r w:rsidR="00EF7E77" w:rsidRPr="00146ED3">
              <w:rPr>
                <w:rFonts w:ascii="ＭＳ ゴシック" w:eastAsia="ＭＳ ゴシック" w:hAnsi="ＭＳ ゴシック" w:hint="eastAsia"/>
                <w:sz w:val="20"/>
                <w:szCs w:val="20"/>
              </w:rPr>
              <w:t>記入</w:t>
            </w:r>
            <w:r w:rsidRPr="00146ED3">
              <w:rPr>
                <w:rFonts w:ascii="ＭＳ ゴシック" w:eastAsia="ＭＳ ゴシック" w:hAnsi="ＭＳ ゴシック" w:hint="eastAsia"/>
                <w:sz w:val="20"/>
                <w:szCs w:val="20"/>
              </w:rPr>
              <w:t>すること。</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40"/>
            </w:tblGrid>
            <w:tr w:rsidR="00CA73C0" w:rsidRPr="00146ED3" w14:paraId="4031D6B2" w14:textId="77777777" w:rsidTr="007A1ABC">
              <w:trPr>
                <w:trHeight w:val="600"/>
              </w:trPr>
              <w:tc>
                <w:tcPr>
                  <w:tcW w:w="5040" w:type="dxa"/>
                </w:tcPr>
                <w:p w14:paraId="6B9A1B45" w14:textId="77777777" w:rsidR="005B44DB" w:rsidRPr="00146ED3" w:rsidRDefault="005B44DB"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（算定根拠）</w:t>
                  </w:r>
                </w:p>
                <w:p w14:paraId="12150621" w14:textId="77777777" w:rsidR="005B44DB" w:rsidRPr="00146ED3" w:rsidRDefault="005B44DB" w:rsidP="001F3A7E">
                  <w:pPr>
                    <w:framePr w:hSpace="142" w:wrap="around" w:vAnchor="text" w:hAnchor="margin" w:x="383" w:y="160"/>
                    <w:rPr>
                      <w:rFonts w:ascii="ＭＳ ゴシック" w:eastAsia="ＭＳ ゴシック" w:hAnsi="ＭＳ ゴシック"/>
                      <w:sz w:val="20"/>
                      <w:szCs w:val="20"/>
                    </w:rPr>
                  </w:pPr>
                </w:p>
                <w:p w14:paraId="4B98CE5E" w14:textId="77777777" w:rsidR="005B44DB" w:rsidRPr="00146ED3" w:rsidRDefault="005B44DB" w:rsidP="001F3A7E">
                  <w:pPr>
                    <w:framePr w:hSpace="142" w:wrap="around" w:vAnchor="text" w:hAnchor="margin" w:x="383" w:y="160"/>
                    <w:rPr>
                      <w:rFonts w:ascii="ＭＳ ゴシック" w:eastAsia="ＭＳ ゴシック" w:hAnsi="ＭＳ ゴシック"/>
                      <w:sz w:val="20"/>
                      <w:szCs w:val="20"/>
                    </w:rPr>
                  </w:pPr>
                </w:p>
              </w:tc>
            </w:tr>
          </w:tbl>
          <w:p w14:paraId="53064FBE" w14:textId="77777777" w:rsidR="005B44DB" w:rsidRPr="00146ED3" w:rsidRDefault="005B44DB" w:rsidP="005B44DB">
            <w:pPr>
              <w:overflowPunct w:val="0"/>
              <w:textAlignment w:val="baseline"/>
              <w:rPr>
                <w:rFonts w:ascii="ＭＳ ゴシック" w:eastAsia="ＭＳ ゴシック" w:hAnsi="ＭＳ ゴシック"/>
                <w:kern w:val="0"/>
                <w:sz w:val="20"/>
                <w:szCs w:val="20"/>
              </w:rPr>
            </w:pPr>
          </w:p>
          <w:p w14:paraId="342E0723" w14:textId="77777777" w:rsidR="005B44DB" w:rsidRPr="00146ED3" w:rsidRDefault="005B44DB" w:rsidP="005B44DB">
            <w:pPr>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(6) </w:t>
            </w:r>
            <w:r w:rsidR="00C91C1A"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20"/>
                <w:szCs w:val="20"/>
              </w:rPr>
              <w:t>利用料金等は見やすい場所に掲示してあるか。</w:t>
            </w:r>
          </w:p>
          <w:p w14:paraId="64D49EC2" w14:textId="77777777" w:rsidR="00C91C1A" w:rsidRPr="00146ED3" w:rsidRDefault="00C91C1A" w:rsidP="00613975">
            <w:pPr>
              <w:ind w:leftChars="15" w:left="31"/>
              <w:rPr>
                <w:rFonts w:ascii="ＭＳ ゴシック" w:eastAsia="ＭＳ ゴシック" w:hAnsi="ＭＳ ゴシック" w:cs="ＭＳ ゴシック"/>
                <w:kern w:val="0"/>
                <w:sz w:val="20"/>
                <w:szCs w:val="20"/>
              </w:rPr>
            </w:pPr>
          </w:p>
          <w:p w14:paraId="4BDB5889" w14:textId="77777777" w:rsidR="00C91C1A" w:rsidRPr="00146ED3" w:rsidRDefault="005B44DB" w:rsidP="00613975">
            <w:pPr>
              <w:ind w:leftChars="15" w:left="31"/>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(7)</w:t>
            </w:r>
            <w:r w:rsidR="00C91C1A"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20"/>
                <w:szCs w:val="20"/>
              </w:rPr>
              <w:t xml:space="preserve"> 利用料金等は，重要事項説明書や契約書などに</w:t>
            </w:r>
            <w:r w:rsidR="00EF7E77" w:rsidRPr="00146ED3">
              <w:rPr>
                <w:rFonts w:ascii="ＭＳ ゴシック" w:eastAsia="ＭＳ ゴシック" w:hAnsi="ＭＳ ゴシック" w:cs="ＭＳ ゴシック" w:hint="eastAsia"/>
                <w:kern w:val="0"/>
                <w:sz w:val="20"/>
                <w:szCs w:val="20"/>
              </w:rPr>
              <w:t>記入</w:t>
            </w:r>
            <w:r w:rsidRPr="00146ED3">
              <w:rPr>
                <w:rFonts w:ascii="ＭＳ ゴシック" w:eastAsia="ＭＳ ゴシック" w:hAnsi="ＭＳ ゴシック" w:cs="ＭＳ ゴシック" w:hint="eastAsia"/>
                <w:kern w:val="0"/>
                <w:sz w:val="20"/>
                <w:szCs w:val="20"/>
              </w:rPr>
              <w:t>し，利</w:t>
            </w:r>
          </w:p>
          <w:p w14:paraId="38E0545D" w14:textId="77777777" w:rsidR="005E27C9" w:rsidRPr="00146ED3" w:rsidRDefault="00C91C1A" w:rsidP="005E27C9">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 xml:space="preserve">　</w:t>
            </w:r>
            <w:r w:rsidR="005B44DB" w:rsidRPr="00146ED3">
              <w:rPr>
                <w:rFonts w:ascii="ＭＳ ゴシック" w:eastAsia="ＭＳ ゴシック" w:hAnsi="ＭＳ ゴシック" w:cs="ＭＳ ゴシック" w:hint="eastAsia"/>
                <w:kern w:val="0"/>
                <w:sz w:val="20"/>
                <w:szCs w:val="20"/>
              </w:rPr>
              <w:t>用者等に説明し同意を得ているか</w:t>
            </w:r>
            <w:r w:rsidR="005E27C9" w:rsidRPr="00146ED3">
              <w:rPr>
                <w:rFonts w:ascii="ＭＳ ゴシック" w:eastAsia="ＭＳ ゴシック" w:hAnsi="ＭＳ ゴシック" w:hint="eastAsia"/>
                <w:sz w:val="20"/>
                <w:szCs w:val="20"/>
              </w:rPr>
              <w:t>(電磁的対応により行うこ</w:t>
            </w:r>
          </w:p>
          <w:p w14:paraId="11115066" w14:textId="77777777" w:rsidR="005E27C9" w:rsidRPr="00146ED3" w:rsidRDefault="005E27C9" w:rsidP="005E27C9">
            <w:pPr>
              <w:overflowPunct w:val="0"/>
              <w:ind w:firstLineChars="200" w:firstLine="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hint="eastAsia"/>
                <w:sz w:val="20"/>
                <w:szCs w:val="20"/>
              </w:rPr>
              <w:t>とができる*)</w:t>
            </w:r>
            <w:r w:rsidRPr="00146ED3">
              <w:rPr>
                <w:rFonts w:ascii="ＭＳ ゴシック" w:eastAsia="ＭＳ ゴシック" w:hAnsi="ＭＳ ゴシック" w:cs="ＭＳ ゴシック" w:hint="eastAsia"/>
                <w:kern w:val="0"/>
                <w:sz w:val="20"/>
                <w:szCs w:val="20"/>
              </w:rPr>
              <w:t>。</w:t>
            </w:r>
          </w:p>
          <w:p w14:paraId="60462003" w14:textId="77777777" w:rsidR="001D2E5F" w:rsidRPr="00146ED3" w:rsidRDefault="005E27C9" w:rsidP="00C020E0">
            <w:pPr>
              <w:overflowPunct w:val="0"/>
              <w:ind w:firstLineChars="300" w:firstLine="60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また，交付しているか。</w:t>
            </w:r>
          </w:p>
        </w:tc>
        <w:tc>
          <w:tcPr>
            <w:tcW w:w="1842" w:type="dxa"/>
          </w:tcPr>
          <w:p w14:paraId="7D46ED73" w14:textId="77777777" w:rsidR="00B55A71" w:rsidRPr="00146ED3" w:rsidRDefault="00B55A71" w:rsidP="00247E44">
            <w:pPr>
              <w:overflowPunct w:val="0"/>
              <w:textAlignment w:val="baseline"/>
              <w:rPr>
                <w:rFonts w:ascii="ＭＳ ゴシック" w:eastAsia="ＭＳ ゴシック" w:hAnsi="Times New Roman"/>
                <w:kern w:val="0"/>
                <w:sz w:val="20"/>
                <w:szCs w:val="20"/>
              </w:rPr>
            </w:pPr>
          </w:p>
          <w:p w14:paraId="2510573B" w14:textId="77777777" w:rsidR="00B55A71" w:rsidRPr="00146ED3" w:rsidRDefault="001F3A7E" w:rsidP="00247E44">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5272955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1227090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EEF2F0C" w14:textId="77777777" w:rsidR="00135E35" w:rsidRPr="00146ED3" w:rsidRDefault="00135E35" w:rsidP="00247E44">
            <w:pPr>
              <w:overflowPunct w:val="0"/>
              <w:textAlignment w:val="baseline"/>
              <w:rPr>
                <w:rFonts w:ascii="ＭＳ ゴシック" w:eastAsia="ＭＳ ゴシック" w:hAnsi="ＭＳ ゴシック"/>
                <w:sz w:val="20"/>
                <w:szCs w:val="20"/>
              </w:rPr>
            </w:pPr>
          </w:p>
          <w:p w14:paraId="38ECDD8A" w14:textId="77777777" w:rsidR="00135E35" w:rsidRPr="00146ED3" w:rsidRDefault="00135E35" w:rsidP="00247E44">
            <w:pPr>
              <w:rPr>
                <w:rFonts w:ascii="ＭＳ ゴシック" w:eastAsia="ＭＳ ゴシック" w:hAnsi="ＭＳ ゴシック"/>
                <w:sz w:val="20"/>
                <w:szCs w:val="20"/>
              </w:rPr>
            </w:pPr>
          </w:p>
          <w:p w14:paraId="71FBCC79" w14:textId="77777777" w:rsidR="00260087" w:rsidRPr="00146ED3" w:rsidRDefault="00260087" w:rsidP="00247E44">
            <w:pPr>
              <w:rPr>
                <w:rFonts w:ascii="ＭＳ ゴシック" w:eastAsia="ＭＳ ゴシック" w:hAnsi="ＭＳ ゴシック"/>
                <w:sz w:val="20"/>
                <w:szCs w:val="20"/>
              </w:rPr>
            </w:pPr>
          </w:p>
          <w:p w14:paraId="63E039E3" w14:textId="77777777" w:rsidR="00135E35" w:rsidRPr="00146ED3" w:rsidRDefault="001F3A7E" w:rsidP="00247E44">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1617714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7667942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2C19A417" w14:textId="77777777" w:rsidR="00135E35" w:rsidRPr="00146ED3" w:rsidRDefault="00135E35" w:rsidP="00247E44">
            <w:pPr>
              <w:rPr>
                <w:rFonts w:ascii="ＭＳ ゴシック" w:eastAsia="ＭＳ ゴシック" w:hAnsi="ＭＳ ゴシック"/>
                <w:sz w:val="20"/>
                <w:szCs w:val="20"/>
              </w:rPr>
            </w:pPr>
          </w:p>
          <w:p w14:paraId="6EB8CC09" w14:textId="77777777" w:rsidR="00135E35" w:rsidRPr="00146ED3" w:rsidRDefault="00135E35" w:rsidP="00247E44">
            <w:pPr>
              <w:rPr>
                <w:rFonts w:ascii="ＭＳ ゴシック" w:eastAsia="ＭＳ ゴシック" w:hAnsi="ＭＳ ゴシック"/>
                <w:sz w:val="20"/>
                <w:szCs w:val="20"/>
              </w:rPr>
            </w:pPr>
          </w:p>
          <w:p w14:paraId="427872A0" w14:textId="77777777" w:rsidR="00260087" w:rsidRPr="00146ED3" w:rsidRDefault="00260087" w:rsidP="00247E44">
            <w:pPr>
              <w:rPr>
                <w:rFonts w:ascii="ＭＳ ゴシック" w:eastAsia="ＭＳ ゴシック" w:hAnsi="ＭＳ ゴシック"/>
                <w:sz w:val="20"/>
                <w:szCs w:val="20"/>
              </w:rPr>
            </w:pPr>
          </w:p>
          <w:p w14:paraId="21D2399F" w14:textId="77777777" w:rsidR="00260087" w:rsidRPr="00146ED3" w:rsidRDefault="00260087" w:rsidP="00247E44">
            <w:pPr>
              <w:rPr>
                <w:rFonts w:ascii="ＭＳ ゴシック" w:eastAsia="ＭＳ ゴシック" w:hAnsi="ＭＳ ゴシック"/>
                <w:sz w:val="20"/>
                <w:szCs w:val="20"/>
              </w:rPr>
            </w:pPr>
          </w:p>
          <w:p w14:paraId="18F945E8" w14:textId="77777777" w:rsidR="00260087" w:rsidRPr="00146ED3" w:rsidRDefault="00260087" w:rsidP="00247E44">
            <w:pPr>
              <w:rPr>
                <w:rFonts w:ascii="ＭＳ ゴシック" w:eastAsia="ＭＳ ゴシック" w:hAnsi="ＭＳ ゴシック"/>
                <w:sz w:val="20"/>
                <w:szCs w:val="20"/>
              </w:rPr>
            </w:pPr>
          </w:p>
          <w:p w14:paraId="2DFB9126" w14:textId="77777777" w:rsidR="00260087" w:rsidRPr="00146ED3" w:rsidRDefault="00260087" w:rsidP="00247E44">
            <w:pPr>
              <w:rPr>
                <w:rFonts w:ascii="ＭＳ ゴシック" w:eastAsia="ＭＳ ゴシック" w:hAnsi="ＭＳ ゴシック"/>
                <w:sz w:val="20"/>
                <w:szCs w:val="20"/>
              </w:rPr>
            </w:pPr>
          </w:p>
          <w:p w14:paraId="26FC3DAA" w14:textId="77777777" w:rsidR="00260087" w:rsidRPr="00146ED3" w:rsidRDefault="00260087" w:rsidP="00247E44">
            <w:pPr>
              <w:rPr>
                <w:rFonts w:ascii="ＭＳ ゴシック" w:eastAsia="ＭＳ ゴシック" w:hAnsi="ＭＳ ゴシック"/>
                <w:sz w:val="20"/>
                <w:szCs w:val="20"/>
              </w:rPr>
            </w:pPr>
          </w:p>
          <w:p w14:paraId="35D67AF3" w14:textId="77777777" w:rsidR="00260087" w:rsidRPr="00146ED3" w:rsidRDefault="00260087" w:rsidP="00247E44">
            <w:pPr>
              <w:rPr>
                <w:rFonts w:ascii="ＭＳ ゴシック" w:eastAsia="ＭＳ ゴシック" w:hAnsi="ＭＳ ゴシック"/>
                <w:sz w:val="20"/>
                <w:szCs w:val="20"/>
              </w:rPr>
            </w:pPr>
          </w:p>
          <w:p w14:paraId="00378E1A" w14:textId="77777777" w:rsidR="00135E35" w:rsidRPr="00146ED3" w:rsidRDefault="00135E35" w:rsidP="00247E44">
            <w:pPr>
              <w:rPr>
                <w:rFonts w:ascii="ＭＳ ゴシック" w:eastAsia="ＭＳ ゴシック" w:hAnsi="ＭＳ ゴシック"/>
                <w:sz w:val="20"/>
                <w:szCs w:val="20"/>
              </w:rPr>
            </w:pPr>
          </w:p>
          <w:p w14:paraId="6E533C68" w14:textId="77777777" w:rsidR="001D2E5F" w:rsidRPr="00146ED3" w:rsidRDefault="001D2E5F" w:rsidP="00247E44">
            <w:pPr>
              <w:rPr>
                <w:rFonts w:ascii="ＭＳ ゴシック" w:eastAsia="ＭＳ ゴシック" w:hAnsi="ＭＳ ゴシック"/>
                <w:sz w:val="20"/>
                <w:szCs w:val="20"/>
              </w:rPr>
            </w:pPr>
          </w:p>
          <w:p w14:paraId="0A414E22" w14:textId="77777777" w:rsidR="009A6B7B" w:rsidRPr="00146ED3" w:rsidRDefault="009A6B7B" w:rsidP="00247E44">
            <w:pPr>
              <w:rPr>
                <w:rFonts w:ascii="ＭＳ ゴシック" w:eastAsia="ＭＳ ゴシック" w:hAnsi="ＭＳ ゴシック"/>
                <w:sz w:val="20"/>
                <w:szCs w:val="20"/>
              </w:rPr>
            </w:pPr>
          </w:p>
          <w:p w14:paraId="065F22E1" w14:textId="77777777" w:rsidR="00260087" w:rsidRPr="00146ED3" w:rsidRDefault="00260087" w:rsidP="00247E44">
            <w:pPr>
              <w:overflowPunct w:val="0"/>
              <w:spacing w:line="120" w:lineRule="exact"/>
              <w:textAlignment w:val="baseline"/>
              <w:rPr>
                <w:rFonts w:ascii="ＭＳ ゴシック" w:eastAsia="ＭＳ ゴシック" w:hAnsi="ＭＳ ゴシック"/>
                <w:sz w:val="20"/>
                <w:szCs w:val="20"/>
              </w:rPr>
            </w:pPr>
          </w:p>
          <w:p w14:paraId="0AC9D1E1" w14:textId="77777777" w:rsidR="00135E35" w:rsidRPr="00146ED3" w:rsidRDefault="00135E35" w:rsidP="00247E44">
            <w:pPr>
              <w:rPr>
                <w:rFonts w:ascii="ＭＳ ゴシック" w:eastAsia="ＭＳ ゴシック" w:hAnsi="ＭＳ ゴシック"/>
                <w:sz w:val="20"/>
                <w:szCs w:val="20"/>
              </w:rPr>
            </w:pPr>
          </w:p>
          <w:p w14:paraId="7B856ACB" w14:textId="77777777" w:rsidR="00135E35" w:rsidRPr="00146ED3" w:rsidRDefault="001F3A7E" w:rsidP="00247E4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70744707"/>
                <w14:checkbox>
                  <w14:checked w14:val="0"/>
                  <w14:checkedState w14:val="00FE" w14:font="Wingdings"/>
                  <w14:uncheckedState w14:val="2610" w14:font="ＭＳ ゴシック"/>
                </w14:checkbox>
              </w:sdtPr>
              <w:sdtEndPr/>
              <w:sdtContent>
                <w:r w:rsidR="00056A1E"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792627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85EE794" w14:textId="77777777" w:rsidR="00135E35" w:rsidRPr="00146ED3" w:rsidRDefault="00135E35" w:rsidP="00247E44">
            <w:pPr>
              <w:rPr>
                <w:rFonts w:ascii="ＭＳ ゴシック" w:eastAsia="ＭＳ ゴシック" w:hAnsi="ＭＳ ゴシック"/>
                <w:sz w:val="20"/>
                <w:szCs w:val="20"/>
              </w:rPr>
            </w:pPr>
          </w:p>
          <w:p w14:paraId="7BE70017" w14:textId="77777777" w:rsidR="00C91C1A" w:rsidRPr="00146ED3" w:rsidRDefault="00C91C1A" w:rsidP="00247E44">
            <w:pPr>
              <w:rPr>
                <w:rFonts w:ascii="ＭＳ ゴシック" w:eastAsia="ＭＳ ゴシック" w:hAnsi="ＭＳ ゴシック"/>
                <w:sz w:val="20"/>
                <w:szCs w:val="20"/>
              </w:rPr>
            </w:pPr>
          </w:p>
          <w:p w14:paraId="67FB5EB3" w14:textId="77777777" w:rsidR="00135E35" w:rsidRPr="00146ED3" w:rsidRDefault="001F3A7E" w:rsidP="00247E4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7363293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151287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16CEC0B" w14:textId="77777777" w:rsidR="001D2E5F" w:rsidRPr="00146ED3" w:rsidRDefault="001D2E5F" w:rsidP="00247E44">
            <w:pPr>
              <w:overflowPunct w:val="0"/>
              <w:spacing w:line="120" w:lineRule="exact"/>
              <w:textAlignment w:val="baseline"/>
              <w:rPr>
                <w:rFonts w:ascii="ＭＳ ゴシック" w:eastAsia="ＭＳ ゴシック" w:hAnsi="ＭＳ ゴシック"/>
                <w:sz w:val="20"/>
                <w:szCs w:val="20"/>
              </w:rPr>
            </w:pPr>
          </w:p>
          <w:p w14:paraId="3AA834DE" w14:textId="77777777" w:rsidR="00135E35" w:rsidRPr="00146ED3" w:rsidRDefault="00135E35" w:rsidP="00247E44">
            <w:pPr>
              <w:rPr>
                <w:rFonts w:ascii="ＭＳ ゴシック" w:eastAsia="ＭＳ ゴシック" w:hAnsi="ＭＳ ゴシック"/>
                <w:sz w:val="20"/>
                <w:szCs w:val="20"/>
              </w:rPr>
            </w:pPr>
          </w:p>
          <w:p w14:paraId="6200FE71" w14:textId="77777777" w:rsidR="00135E35" w:rsidRPr="00146ED3" w:rsidRDefault="001F3A7E" w:rsidP="00247E4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18669530"/>
                <w14:checkbox>
                  <w14:checked w14:val="0"/>
                  <w14:checkedState w14:val="00FE" w14:font="Wingdings"/>
                  <w14:uncheckedState w14:val="2610" w14:font="ＭＳ ゴシック"/>
                </w14:checkbox>
              </w:sdtPr>
              <w:sdtEndPr/>
              <w:sdtContent>
                <w:r w:rsidR="00056A1E" w:rsidRPr="00146ED3">
                  <w:rPr>
                    <w:rFonts w:ascii="ＭＳ ゴシック" w:eastAsia="ＭＳ ゴシック" w:hAnsi="ＭＳ ゴシック" w:hint="eastAsia"/>
                    <w:sz w:val="20"/>
                    <w:szCs w:val="20"/>
                  </w:rPr>
                  <w:t>☐</w:t>
                </w:r>
              </w:sdtContent>
            </w:sdt>
            <w:r w:rsidR="00135E35" w:rsidRPr="00146ED3">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237364741"/>
                <w14:checkbox>
                  <w14:checked w14:val="0"/>
                  <w14:checkedState w14:val="00FE" w14:font="Wingdings"/>
                  <w14:uncheckedState w14:val="2610" w14:font="ＭＳ ゴシック"/>
                </w14:checkbox>
              </w:sdtPr>
              <w:sdtEndPr/>
              <w:sdtContent>
                <w:r w:rsidR="00056A1E" w:rsidRPr="00146ED3">
                  <w:rPr>
                    <w:rFonts w:ascii="ＭＳ ゴシック" w:eastAsia="ＭＳ ゴシック" w:hAnsi="ＭＳ ゴシック" w:hint="eastAsia"/>
                    <w:sz w:val="20"/>
                    <w:szCs w:val="20"/>
                  </w:rPr>
                  <w:t>☐</w:t>
                </w:r>
              </w:sdtContent>
            </w:sdt>
            <w:r w:rsidR="00135E35" w:rsidRPr="00146ED3">
              <w:rPr>
                <w:rFonts w:ascii="ＭＳ ゴシック" w:eastAsia="ＭＳ ゴシック" w:hAnsi="ＭＳ ゴシック" w:cs="ＭＳ ゴシック" w:hint="eastAsia"/>
                <w:kern w:val="0"/>
                <w:sz w:val="20"/>
                <w:szCs w:val="20"/>
              </w:rPr>
              <w:t>ない</w:t>
            </w:r>
          </w:p>
          <w:p w14:paraId="5B2E0E10" w14:textId="77777777" w:rsidR="00135E35" w:rsidRPr="00146ED3" w:rsidRDefault="00135E35" w:rsidP="00247E44">
            <w:pPr>
              <w:rPr>
                <w:rFonts w:ascii="ＭＳ ゴシック" w:eastAsia="ＭＳ ゴシック" w:hAnsi="ＭＳ ゴシック"/>
                <w:sz w:val="20"/>
                <w:szCs w:val="20"/>
              </w:rPr>
            </w:pPr>
          </w:p>
          <w:p w14:paraId="10DE73ED" w14:textId="77777777" w:rsidR="00135E35" w:rsidRPr="00146ED3" w:rsidRDefault="00135E35" w:rsidP="00247E44">
            <w:pPr>
              <w:rPr>
                <w:rFonts w:ascii="ＭＳ ゴシック" w:eastAsia="ＭＳ ゴシック" w:hAnsi="ＭＳ ゴシック"/>
                <w:sz w:val="20"/>
                <w:szCs w:val="20"/>
              </w:rPr>
            </w:pPr>
          </w:p>
          <w:p w14:paraId="41120518" w14:textId="77777777" w:rsidR="00135E35" w:rsidRPr="00146ED3" w:rsidRDefault="00135E35" w:rsidP="00247E44">
            <w:pPr>
              <w:rPr>
                <w:rFonts w:ascii="ＭＳ ゴシック" w:eastAsia="ＭＳ ゴシック" w:hAnsi="ＭＳ ゴシック"/>
                <w:sz w:val="20"/>
                <w:szCs w:val="20"/>
              </w:rPr>
            </w:pPr>
          </w:p>
          <w:p w14:paraId="6B5A33D2" w14:textId="77777777" w:rsidR="001D2E5F" w:rsidRPr="00146ED3" w:rsidRDefault="001D2E5F" w:rsidP="00247E44">
            <w:pPr>
              <w:rPr>
                <w:rFonts w:ascii="ＭＳ ゴシック" w:eastAsia="ＭＳ ゴシック" w:hAnsi="ＭＳ ゴシック"/>
                <w:sz w:val="20"/>
                <w:szCs w:val="20"/>
              </w:rPr>
            </w:pPr>
          </w:p>
          <w:p w14:paraId="7E82F1C7" w14:textId="77777777" w:rsidR="001D2E5F" w:rsidRPr="00146ED3" w:rsidRDefault="001D2E5F" w:rsidP="00247E44">
            <w:pPr>
              <w:overflowPunct w:val="0"/>
              <w:spacing w:line="120" w:lineRule="exact"/>
              <w:textAlignment w:val="baseline"/>
              <w:rPr>
                <w:rFonts w:ascii="ＭＳ ゴシック" w:eastAsia="ＭＳ ゴシック" w:hAnsi="ＭＳ ゴシック"/>
                <w:sz w:val="20"/>
                <w:szCs w:val="20"/>
              </w:rPr>
            </w:pPr>
          </w:p>
          <w:p w14:paraId="00824E1E" w14:textId="77777777" w:rsidR="00135E35" w:rsidRPr="00146ED3" w:rsidRDefault="00135E35" w:rsidP="00247E44">
            <w:pPr>
              <w:rPr>
                <w:rFonts w:ascii="ＭＳ ゴシック" w:eastAsia="ＭＳ ゴシック" w:hAnsi="ＭＳ ゴシック"/>
                <w:sz w:val="20"/>
                <w:szCs w:val="20"/>
              </w:rPr>
            </w:pPr>
          </w:p>
          <w:p w14:paraId="21FB7AE4" w14:textId="77777777" w:rsidR="00135E35" w:rsidRPr="00146ED3" w:rsidRDefault="001F3A7E" w:rsidP="00247E4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57406585"/>
                <w14:checkbox>
                  <w14:checked w14:val="0"/>
                  <w14:checkedState w14:val="00FE" w14:font="Wingdings"/>
                  <w14:uncheckedState w14:val="2610" w14:font="ＭＳ ゴシック"/>
                </w14:checkbox>
              </w:sdtPr>
              <w:sdtEndPr/>
              <w:sdtContent>
                <w:r w:rsidR="00056A1E" w:rsidRPr="00146ED3">
                  <w:rPr>
                    <w:rFonts w:ascii="ＭＳ ゴシック" w:eastAsia="ＭＳ ゴシック" w:hAnsi="ＭＳ ゴシック" w:hint="eastAsia"/>
                    <w:sz w:val="20"/>
                    <w:szCs w:val="20"/>
                  </w:rPr>
                  <w:t>☐</w:t>
                </w:r>
              </w:sdtContent>
            </w:sdt>
            <w:r w:rsidR="00135E35" w:rsidRPr="00146ED3">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542776311"/>
                <w14:checkbox>
                  <w14:checked w14:val="0"/>
                  <w14:checkedState w14:val="00FE" w14:font="Wingdings"/>
                  <w14:uncheckedState w14:val="2610" w14:font="ＭＳ ゴシック"/>
                </w14:checkbox>
              </w:sdtPr>
              <w:sdtEndPr/>
              <w:sdtContent>
                <w:r w:rsidR="00056A1E" w:rsidRPr="00146ED3">
                  <w:rPr>
                    <w:rFonts w:ascii="ＭＳ ゴシック" w:eastAsia="ＭＳ ゴシック" w:hAnsi="ＭＳ ゴシック" w:hint="eastAsia"/>
                    <w:sz w:val="20"/>
                    <w:szCs w:val="20"/>
                  </w:rPr>
                  <w:t>☐</w:t>
                </w:r>
              </w:sdtContent>
            </w:sdt>
            <w:r w:rsidR="00135E35" w:rsidRPr="00146ED3">
              <w:rPr>
                <w:rFonts w:ascii="ＭＳ ゴシック" w:eastAsia="ＭＳ ゴシック" w:hAnsi="ＭＳ ゴシック" w:cs="ＭＳ ゴシック" w:hint="eastAsia"/>
                <w:kern w:val="0"/>
                <w:sz w:val="20"/>
                <w:szCs w:val="20"/>
              </w:rPr>
              <w:t>ない</w:t>
            </w:r>
          </w:p>
          <w:p w14:paraId="47A633D4" w14:textId="77777777" w:rsidR="00135E35" w:rsidRPr="00146ED3" w:rsidRDefault="00135E35" w:rsidP="00247E44">
            <w:pPr>
              <w:rPr>
                <w:rFonts w:ascii="ＭＳ ゴシック" w:eastAsia="ＭＳ ゴシック" w:hAnsi="ＭＳ ゴシック"/>
                <w:sz w:val="20"/>
                <w:szCs w:val="20"/>
              </w:rPr>
            </w:pPr>
          </w:p>
          <w:p w14:paraId="4E1F176E" w14:textId="77777777" w:rsidR="00135E35" w:rsidRPr="00146ED3" w:rsidRDefault="00135E35" w:rsidP="00247E44">
            <w:pPr>
              <w:rPr>
                <w:rFonts w:ascii="ＭＳ ゴシック" w:eastAsia="ＭＳ ゴシック" w:hAnsi="ＭＳ ゴシック"/>
                <w:sz w:val="20"/>
                <w:szCs w:val="20"/>
              </w:rPr>
            </w:pPr>
          </w:p>
          <w:p w14:paraId="19D2BD2A" w14:textId="77777777" w:rsidR="00135E35" w:rsidRPr="00146ED3" w:rsidRDefault="00135E35" w:rsidP="00247E44">
            <w:pPr>
              <w:rPr>
                <w:rFonts w:ascii="ＭＳ ゴシック" w:eastAsia="ＭＳ ゴシック" w:hAnsi="ＭＳ ゴシック"/>
                <w:sz w:val="20"/>
                <w:szCs w:val="20"/>
              </w:rPr>
            </w:pPr>
          </w:p>
          <w:p w14:paraId="44AFC4CE" w14:textId="77777777" w:rsidR="00135E35" w:rsidRPr="00146ED3" w:rsidRDefault="00135E35" w:rsidP="00247E44">
            <w:pPr>
              <w:rPr>
                <w:rFonts w:ascii="ＭＳ ゴシック" w:eastAsia="ＭＳ ゴシック" w:hAnsi="ＭＳ ゴシック"/>
                <w:sz w:val="20"/>
                <w:szCs w:val="20"/>
              </w:rPr>
            </w:pPr>
          </w:p>
          <w:p w14:paraId="261DF6CB" w14:textId="77777777" w:rsidR="00135E35" w:rsidRPr="00146ED3" w:rsidRDefault="00135E35" w:rsidP="00247E44">
            <w:pPr>
              <w:rPr>
                <w:rFonts w:ascii="ＭＳ ゴシック" w:eastAsia="ＭＳ ゴシック" w:hAnsi="ＭＳ ゴシック"/>
                <w:sz w:val="20"/>
                <w:szCs w:val="20"/>
              </w:rPr>
            </w:pPr>
          </w:p>
          <w:p w14:paraId="6691890F" w14:textId="77777777" w:rsidR="00135E35" w:rsidRPr="00146ED3" w:rsidRDefault="00135E35" w:rsidP="00247E44">
            <w:pPr>
              <w:overflowPunct w:val="0"/>
              <w:textAlignment w:val="baseline"/>
              <w:rPr>
                <w:rFonts w:ascii="ＭＳ ゴシック" w:eastAsia="ＭＳ ゴシック" w:hAnsi="ＭＳ ゴシック"/>
                <w:kern w:val="0"/>
                <w:sz w:val="20"/>
                <w:szCs w:val="20"/>
              </w:rPr>
            </w:pPr>
          </w:p>
          <w:p w14:paraId="7843F0F1" w14:textId="77777777" w:rsidR="001D2E5F" w:rsidRPr="00146ED3" w:rsidRDefault="001D2E5F" w:rsidP="00247E44">
            <w:pPr>
              <w:overflowPunct w:val="0"/>
              <w:spacing w:line="120" w:lineRule="exact"/>
              <w:textAlignment w:val="baseline"/>
              <w:rPr>
                <w:rFonts w:ascii="ＭＳ ゴシック" w:eastAsia="ＭＳ ゴシック" w:hAnsi="ＭＳ ゴシック"/>
                <w:sz w:val="20"/>
                <w:szCs w:val="20"/>
              </w:rPr>
            </w:pPr>
          </w:p>
          <w:p w14:paraId="617F4E5A" w14:textId="77777777" w:rsidR="00135E35" w:rsidRPr="00146ED3" w:rsidRDefault="00135E35" w:rsidP="00247E44">
            <w:pPr>
              <w:rPr>
                <w:rFonts w:ascii="ＭＳ ゴシック" w:eastAsia="ＭＳ ゴシック" w:hAnsi="ＭＳ ゴシック"/>
                <w:sz w:val="20"/>
                <w:szCs w:val="20"/>
              </w:rPr>
            </w:pPr>
          </w:p>
          <w:p w14:paraId="6BEDB5D3" w14:textId="77777777" w:rsidR="00135E35" w:rsidRPr="00146ED3" w:rsidRDefault="001F3A7E" w:rsidP="00247E4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99873038"/>
                <w14:checkbox>
                  <w14:checked w14:val="0"/>
                  <w14:checkedState w14:val="00FE" w14:font="Wingdings"/>
                  <w14:uncheckedState w14:val="2610" w14:font="ＭＳ ゴシック"/>
                </w14:checkbox>
              </w:sdtPr>
              <w:sdtEndPr/>
              <w:sdtContent>
                <w:r w:rsidR="00056A1E" w:rsidRPr="00146ED3">
                  <w:rPr>
                    <w:rFonts w:ascii="ＭＳ ゴシック" w:eastAsia="ＭＳ ゴシック" w:hAnsi="ＭＳ ゴシック" w:hint="eastAsia"/>
                    <w:sz w:val="20"/>
                    <w:szCs w:val="20"/>
                  </w:rPr>
                  <w:t>☐</w:t>
                </w:r>
              </w:sdtContent>
            </w:sdt>
            <w:r w:rsidR="00135E35" w:rsidRPr="00146ED3">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342081250"/>
                <w14:checkbox>
                  <w14:checked w14:val="0"/>
                  <w14:checkedState w14:val="00FE" w14:font="Wingdings"/>
                  <w14:uncheckedState w14:val="2610" w14:font="ＭＳ ゴシック"/>
                </w14:checkbox>
              </w:sdtPr>
              <w:sdtEndPr/>
              <w:sdtContent>
                <w:r w:rsidR="00056A1E" w:rsidRPr="00146ED3">
                  <w:rPr>
                    <w:rFonts w:ascii="ＭＳ ゴシック" w:eastAsia="ＭＳ ゴシック" w:hAnsi="ＭＳ ゴシック" w:hint="eastAsia"/>
                    <w:sz w:val="20"/>
                    <w:szCs w:val="20"/>
                  </w:rPr>
                  <w:t>☐</w:t>
                </w:r>
              </w:sdtContent>
            </w:sdt>
            <w:r w:rsidR="00135E35" w:rsidRPr="00146ED3">
              <w:rPr>
                <w:rFonts w:ascii="ＭＳ ゴシック" w:eastAsia="ＭＳ ゴシック" w:hAnsi="ＭＳ ゴシック" w:cs="ＭＳ ゴシック" w:hint="eastAsia"/>
                <w:kern w:val="0"/>
                <w:sz w:val="20"/>
                <w:szCs w:val="20"/>
              </w:rPr>
              <w:t>ない</w:t>
            </w:r>
          </w:p>
          <w:p w14:paraId="19654568" w14:textId="77777777" w:rsidR="00135E35" w:rsidRPr="00146ED3" w:rsidRDefault="00135E35" w:rsidP="00247E44">
            <w:pPr>
              <w:rPr>
                <w:rFonts w:ascii="ＭＳ ゴシック" w:eastAsia="ＭＳ ゴシック" w:hAnsi="ＭＳ ゴシック"/>
                <w:sz w:val="20"/>
                <w:szCs w:val="20"/>
              </w:rPr>
            </w:pPr>
          </w:p>
          <w:p w14:paraId="5D247408" w14:textId="77777777" w:rsidR="001D2E5F" w:rsidRPr="00146ED3" w:rsidRDefault="001D2E5F" w:rsidP="00247E44">
            <w:pPr>
              <w:rPr>
                <w:rFonts w:ascii="ＭＳ ゴシック" w:eastAsia="ＭＳ ゴシック" w:hAnsi="ＭＳ ゴシック"/>
                <w:sz w:val="20"/>
                <w:szCs w:val="20"/>
              </w:rPr>
            </w:pPr>
          </w:p>
          <w:p w14:paraId="5A843B29" w14:textId="77777777" w:rsidR="001D2E5F" w:rsidRPr="00146ED3" w:rsidRDefault="001D2E5F" w:rsidP="00247E44">
            <w:pPr>
              <w:rPr>
                <w:rFonts w:ascii="ＭＳ ゴシック" w:eastAsia="ＭＳ ゴシック" w:hAnsi="ＭＳ ゴシック"/>
                <w:sz w:val="20"/>
                <w:szCs w:val="20"/>
              </w:rPr>
            </w:pPr>
          </w:p>
          <w:p w14:paraId="1DDE6F16" w14:textId="77777777" w:rsidR="001D2E5F" w:rsidRPr="00146ED3" w:rsidRDefault="001D2E5F" w:rsidP="00247E44">
            <w:pPr>
              <w:rPr>
                <w:rFonts w:ascii="ＭＳ ゴシック" w:eastAsia="ＭＳ ゴシック" w:hAnsi="ＭＳ ゴシック"/>
                <w:sz w:val="20"/>
                <w:szCs w:val="20"/>
              </w:rPr>
            </w:pPr>
          </w:p>
          <w:p w14:paraId="795854A3" w14:textId="77777777" w:rsidR="001108A9" w:rsidRPr="00146ED3" w:rsidRDefault="001F3A7E" w:rsidP="00247E44">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772619471"/>
                <w14:checkbox>
                  <w14:checked w14:val="0"/>
                  <w14:checkedState w14:val="00FE" w14:font="Wingdings"/>
                  <w14:uncheckedState w14:val="2610" w14:font="ＭＳ ゴシック"/>
                </w14:checkbox>
              </w:sdtPr>
              <w:sdtEndPr/>
              <w:sdtContent>
                <w:r w:rsidR="00056A1E" w:rsidRPr="00146ED3">
                  <w:rPr>
                    <w:rFonts w:ascii="ＭＳ ゴシック" w:eastAsia="ＭＳ ゴシック" w:hAnsi="ＭＳ ゴシック" w:hint="eastAsia"/>
                    <w:sz w:val="20"/>
                    <w:szCs w:val="20"/>
                  </w:rPr>
                  <w:t>☐</w:t>
                </w:r>
              </w:sdtContent>
            </w:sdt>
            <w:r w:rsidR="001108A9" w:rsidRPr="00146ED3">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091431204"/>
                <w14:checkbox>
                  <w14:checked w14:val="0"/>
                  <w14:checkedState w14:val="00FE" w14:font="Wingdings"/>
                  <w14:uncheckedState w14:val="2610" w14:font="ＭＳ ゴシック"/>
                </w14:checkbox>
              </w:sdtPr>
              <w:sdtEndPr/>
              <w:sdtContent>
                <w:r w:rsidR="00056A1E" w:rsidRPr="00146ED3">
                  <w:rPr>
                    <w:rFonts w:ascii="ＭＳ ゴシック" w:eastAsia="ＭＳ ゴシック" w:hAnsi="ＭＳ ゴシック" w:hint="eastAsia"/>
                    <w:sz w:val="20"/>
                    <w:szCs w:val="20"/>
                  </w:rPr>
                  <w:t>☐</w:t>
                </w:r>
              </w:sdtContent>
            </w:sdt>
            <w:r w:rsidR="001108A9" w:rsidRPr="00146ED3">
              <w:rPr>
                <w:rFonts w:ascii="ＭＳ ゴシック" w:eastAsia="ＭＳ ゴシック" w:hAnsi="ＭＳ ゴシック" w:cs="ＭＳ ゴシック" w:hint="eastAsia"/>
                <w:kern w:val="0"/>
                <w:sz w:val="20"/>
                <w:szCs w:val="20"/>
              </w:rPr>
              <w:t>ない</w:t>
            </w:r>
          </w:p>
          <w:p w14:paraId="4CB3F384" w14:textId="77777777" w:rsidR="001108A9" w:rsidRPr="00146ED3" w:rsidRDefault="001108A9" w:rsidP="00247E44">
            <w:pPr>
              <w:overflowPunct w:val="0"/>
              <w:textAlignment w:val="baseline"/>
              <w:rPr>
                <w:rFonts w:ascii="ＭＳ ゴシック" w:eastAsia="ＭＳ ゴシック" w:hAnsi="ＭＳ ゴシック"/>
                <w:kern w:val="0"/>
                <w:sz w:val="20"/>
                <w:szCs w:val="20"/>
              </w:rPr>
            </w:pPr>
          </w:p>
          <w:p w14:paraId="2E91E400" w14:textId="77777777" w:rsidR="004F123C" w:rsidRPr="00146ED3" w:rsidRDefault="001F3A7E" w:rsidP="00247E4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2540888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5602054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DE48DB2" w14:textId="77777777" w:rsidR="004F123C" w:rsidRPr="00146ED3" w:rsidRDefault="004F123C" w:rsidP="00247E44">
            <w:pPr>
              <w:rPr>
                <w:rFonts w:ascii="ＭＳ ゴシック" w:eastAsia="ＭＳ ゴシック" w:hAnsi="ＭＳ ゴシック"/>
                <w:sz w:val="20"/>
                <w:szCs w:val="20"/>
              </w:rPr>
            </w:pPr>
          </w:p>
          <w:p w14:paraId="341CBA42" w14:textId="77777777" w:rsidR="00C020E0" w:rsidRPr="00146ED3" w:rsidRDefault="00C020E0" w:rsidP="00247E44">
            <w:pPr>
              <w:rPr>
                <w:rFonts w:ascii="ＭＳ ゴシック" w:eastAsia="ＭＳ ゴシック" w:hAnsi="ＭＳ ゴシック"/>
                <w:sz w:val="20"/>
                <w:szCs w:val="20"/>
              </w:rPr>
            </w:pPr>
          </w:p>
          <w:p w14:paraId="4D225296" w14:textId="77777777" w:rsidR="00C020E0" w:rsidRPr="00146ED3" w:rsidRDefault="001F3A7E" w:rsidP="00247E4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581484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388130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8C731D0" w14:textId="77777777" w:rsidR="00C020E0" w:rsidRPr="00146ED3" w:rsidRDefault="00C020E0" w:rsidP="00247E44">
            <w:pPr>
              <w:overflowPunct w:val="0"/>
              <w:spacing w:line="180" w:lineRule="exact"/>
              <w:textAlignment w:val="baseline"/>
              <w:rPr>
                <w:rFonts w:ascii="ＭＳ ゴシック" w:eastAsia="ＭＳ ゴシック" w:hAnsi="ＭＳ ゴシック"/>
                <w:sz w:val="20"/>
                <w:szCs w:val="20"/>
              </w:rPr>
            </w:pPr>
          </w:p>
        </w:tc>
      </w:tr>
    </w:tbl>
    <w:p w14:paraId="357EAA2F" w14:textId="77777777" w:rsidR="00F42CFE" w:rsidRPr="00146ED3" w:rsidRDefault="00F42CFE" w:rsidP="00B55A71">
      <w:pPr>
        <w:rPr>
          <w:vanish/>
        </w:rPr>
      </w:pPr>
    </w:p>
    <w:p w14:paraId="5753AFFA" w14:textId="77777777" w:rsidR="00B55A71" w:rsidRPr="00146ED3" w:rsidRDefault="00B55A71" w:rsidP="00B55A71">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410"/>
        <w:gridCol w:w="2410"/>
        <w:gridCol w:w="1417"/>
      </w:tblGrid>
      <w:tr w:rsidR="00CA73C0" w:rsidRPr="00146ED3" w14:paraId="39C2F351" w14:textId="77777777" w:rsidTr="0089474A">
        <w:trPr>
          <w:trHeight w:val="416"/>
        </w:trPr>
        <w:tc>
          <w:tcPr>
            <w:tcW w:w="3643" w:type="dxa"/>
            <w:vAlign w:val="center"/>
          </w:tcPr>
          <w:p w14:paraId="40930108" w14:textId="77777777"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410" w:type="dxa"/>
            <w:vAlign w:val="center"/>
          </w:tcPr>
          <w:p w14:paraId="629B695E" w14:textId="77777777"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14:paraId="7F2636B4" w14:textId="77777777"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780D8562" w14:textId="77777777"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14:paraId="1F484DB0" w14:textId="77777777" w:rsidTr="001D2E5F">
        <w:trPr>
          <w:trHeight w:val="13468"/>
        </w:trPr>
        <w:tc>
          <w:tcPr>
            <w:tcW w:w="3643" w:type="dxa"/>
          </w:tcPr>
          <w:p w14:paraId="06FD47DD" w14:textId="77777777" w:rsidR="00522948" w:rsidRPr="00146ED3" w:rsidRDefault="00522948" w:rsidP="000A4079">
            <w:pPr>
              <w:overflowPunct w:val="0"/>
              <w:textAlignment w:val="baseline"/>
              <w:rPr>
                <w:rFonts w:ascii="ＭＳ ゴシック" w:eastAsia="ＭＳ ゴシック" w:hAnsi="ＭＳ ゴシック"/>
                <w:sz w:val="20"/>
                <w:szCs w:val="20"/>
              </w:rPr>
            </w:pPr>
          </w:p>
          <w:p w14:paraId="3DBAB02B" w14:textId="77777777" w:rsidR="00522948" w:rsidRPr="00146ED3" w:rsidRDefault="005E3846" w:rsidP="000A407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noProof/>
                <w:sz w:val="20"/>
                <w:szCs w:val="20"/>
              </w:rPr>
              <mc:AlternateContent>
                <mc:Choice Requires="wps">
                  <w:drawing>
                    <wp:anchor distT="0" distB="0" distL="114300" distR="114300" simplePos="0" relativeHeight="251661312" behindDoc="0" locked="0" layoutInCell="1" allowOverlap="1" wp14:anchorId="67899471" wp14:editId="24109BCD">
                      <wp:simplePos x="0" y="0"/>
                      <wp:positionH relativeFrom="column">
                        <wp:posOffset>-32385</wp:posOffset>
                      </wp:positionH>
                      <wp:positionV relativeFrom="paragraph">
                        <wp:posOffset>41910</wp:posOffset>
                      </wp:positionV>
                      <wp:extent cx="2678430" cy="1104900"/>
                      <wp:effectExtent l="0" t="0" r="0" b="0"/>
                      <wp:wrapNone/>
                      <wp:docPr id="11"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8430" cy="11049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8368C0" w14:textId="77777777" w:rsidR="00433B72" w:rsidRPr="00CA73C0" w:rsidRDefault="00433B72" w:rsidP="009C57EC">
                                  <w:pPr>
                                    <w:autoSpaceDE w:val="0"/>
                                    <w:autoSpaceDN w:val="0"/>
                                    <w:adjustRightInd w:val="0"/>
                                    <w:ind w:leftChars="-60" w:hangingChars="63" w:hanging="126"/>
                                    <w:jc w:val="left"/>
                                    <w:rPr>
                                      <w:rFonts w:ascii="MS UI Gothic" w:eastAsia="MS UI Gothic" w:cs="MS UI Gothic"/>
                                      <w:kern w:val="0"/>
                                      <w:sz w:val="18"/>
                                      <w:szCs w:val="18"/>
                                      <w:lang w:val="ja-JP"/>
                                    </w:rPr>
                                  </w:pPr>
                                  <w:r w:rsidRPr="00CA73C0">
                                    <w:rPr>
                                      <w:rFonts w:ascii="ＭＳ ゴシック" w:eastAsia="ＭＳ ゴシック" w:hAnsi="ＭＳ ゴシック" w:hint="eastAsia"/>
                                      <w:sz w:val="20"/>
                                      <w:szCs w:val="20"/>
                                    </w:rPr>
                                    <w:t>※(</w:t>
                                  </w:r>
                                  <w:r w:rsidRPr="00CA73C0">
                                    <w:rPr>
                                      <w:rFonts w:ascii="ＭＳ ゴシック" w:eastAsia="ＭＳ ゴシック" w:hAnsi="ＭＳ ゴシック"/>
                                      <w:sz w:val="20"/>
                                      <w:szCs w:val="20"/>
                                    </w:rPr>
                                    <w:t>(</w:t>
                                  </w:r>
                                  <w:r w:rsidRPr="00CA73C0">
                                    <w:rPr>
                                      <w:rFonts w:ascii="ＭＳ ゴシック" w:eastAsia="ＭＳ ゴシック" w:hAnsi="ＭＳ ゴシック" w:hint="eastAsia"/>
                                      <w:sz w:val="20"/>
                                      <w:szCs w:val="20"/>
                                    </w:rPr>
                                    <w:t>1</w:t>
                                  </w:r>
                                  <w:r w:rsidRPr="00CA73C0">
                                    <w:rPr>
                                      <w:rFonts w:ascii="ＭＳ ゴシック" w:eastAsia="ＭＳ ゴシック" w:hAnsi="ＭＳ ゴシック"/>
                                      <w:sz w:val="20"/>
                                      <w:szCs w:val="20"/>
                                    </w:rPr>
                                    <w:t>)</w:t>
                                  </w:r>
                                  <w:r w:rsidRPr="00CA73C0">
                                    <w:rPr>
                                      <w:rFonts w:ascii="ＭＳ ゴシック" w:eastAsia="ＭＳ ゴシック" w:hAnsi="ＭＳ ゴシック" w:hint="eastAsia"/>
                                      <w:sz w:val="20"/>
                                      <w:szCs w:val="20"/>
                                    </w:rPr>
                                    <w:t>関係)(1)</w:t>
                                  </w:r>
                                  <w:r w:rsidRPr="00CA73C0">
                                    <w:rPr>
                                      <w:rFonts w:ascii="MS UI Gothic" w:eastAsia="MS UI Gothic" w:cs="MS UI Gothic" w:hint="eastAsia"/>
                                      <w:kern w:val="0"/>
                                      <w:sz w:val="20"/>
                                      <w:szCs w:val="20"/>
                                      <w:lang w:val="ja-JP"/>
                                    </w:rPr>
                                    <w:t xml:space="preserve">運営に関する記録　</w:t>
                                  </w:r>
                                  <w:r w:rsidRPr="00CA73C0">
                                    <w:rPr>
                                      <w:rFonts w:ascii="MS UI Gothic" w:eastAsia="MS UI Gothic" w:cs="MS UI Gothic"/>
                                      <w:kern w:val="0"/>
                                      <w:sz w:val="20"/>
                                      <w:szCs w:val="20"/>
                                      <w:lang w:val="ja-JP"/>
                                    </w:rPr>
                                    <w:t xml:space="preserve">　　　　　　　　　　　　　　</w:t>
                                  </w:r>
                                </w:p>
                                <w:p w14:paraId="1F56809E" w14:textId="77777777" w:rsidR="00433B72" w:rsidRPr="00CA73C0" w:rsidRDefault="00433B72" w:rsidP="009C57EC">
                                  <w:pPr>
                                    <w:autoSpaceDE w:val="0"/>
                                    <w:autoSpaceDN w:val="0"/>
                                    <w:adjustRightInd w:val="0"/>
                                    <w:ind w:firstLineChars="71" w:firstLine="128"/>
                                    <w:jc w:val="left"/>
                                    <w:rPr>
                                      <w:rFonts w:ascii="MS UI Gothic" w:eastAsia="MS UI Gothic" w:cs="MS UI Gothic"/>
                                      <w:kern w:val="0"/>
                                      <w:sz w:val="18"/>
                                      <w:szCs w:val="18"/>
                                      <w:lang w:val="ja-JP"/>
                                    </w:rPr>
                                  </w:pPr>
                                  <w:r w:rsidRPr="00CA73C0">
                                    <w:rPr>
                                      <w:rFonts w:ascii="MS UI Gothic" w:eastAsia="MS UI Gothic" w:cs="MS UI Gothic" w:hint="eastAsia"/>
                                      <w:kern w:val="0"/>
                                      <w:sz w:val="18"/>
                                      <w:szCs w:val="18"/>
                                      <w:lang w:val="ja-JP"/>
                                    </w:rPr>
                                    <w:t xml:space="preserve">ア　事業日誌　</w:t>
                                  </w:r>
                                  <w:r w:rsidRPr="00CA73C0">
                                    <w:rPr>
                                      <w:rFonts w:ascii="MS UI Gothic" w:eastAsia="MS UI Gothic" w:cs="MS UI Gothic"/>
                                      <w:kern w:val="0"/>
                                      <w:sz w:val="18"/>
                                      <w:szCs w:val="18"/>
                                      <w:lang w:val="ja-JP"/>
                                    </w:rPr>
                                    <w:t xml:space="preserve">　　　　　　</w:t>
                                  </w:r>
                                  <w:r w:rsidRPr="00CA73C0">
                                    <w:rPr>
                                      <w:rFonts w:ascii="MS UI Gothic" w:eastAsia="MS UI Gothic" w:cs="MS UI Gothic" w:hint="eastAsia"/>
                                      <w:kern w:val="0"/>
                                      <w:sz w:val="18"/>
                                      <w:szCs w:val="18"/>
                                      <w:lang w:val="ja-JP"/>
                                    </w:rPr>
                                    <w:t xml:space="preserve">イ　沿革に関する記録 </w:t>
                                  </w:r>
                                </w:p>
                                <w:p w14:paraId="5490F268" w14:textId="77777777" w:rsidR="00433B72" w:rsidRPr="00CA73C0" w:rsidRDefault="00433B72" w:rsidP="009C57EC">
                                  <w:pPr>
                                    <w:autoSpaceDE w:val="0"/>
                                    <w:autoSpaceDN w:val="0"/>
                                    <w:adjustRightInd w:val="0"/>
                                    <w:ind w:firstLineChars="70" w:firstLine="126"/>
                                    <w:jc w:val="left"/>
                                    <w:rPr>
                                      <w:rFonts w:ascii="MS UI Gothic" w:eastAsia="MS UI Gothic" w:cs="MS UI Gothic"/>
                                      <w:kern w:val="0"/>
                                      <w:sz w:val="18"/>
                                      <w:szCs w:val="18"/>
                                      <w:lang w:val="ja-JP"/>
                                    </w:rPr>
                                  </w:pPr>
                                  <w:r w:rsidRPr="00CA73C0">
                                    <w:rPr>
                                      <w:rFonts w:ascii="MS UI Gothic" w:eastAsia="MS UI Gothic" w:cs="MS UI Gothic" w:hint="eastAsia"/>
                                      <w:kern w:val="0"/>
                                      <w:sz w:val="18"/>
                                      <w:szCs w:val="18"/>
                                      <w:lang w:val="ja-JP"/>
                                    </w:rPr>
                                    <w:t xml:space="preserve">ウ　職員の勤務状況，給与等に関する記録　　</w:t>
                                  </w:r>
                                </w:p>
                                <w:p w14:paraId="57B064C9" w14:textId="77777777" w:rsidR="00433B72" w:rsidRPr="00CA73C0" w:rsidRDefault="00433B72" w:rsidP="009C57EC">
                                  <w:pPr>
                                    <w:autoSpaceDE w:val="0"/>
                                    <w:autoSpaceDN w:val="0"/>
                                    <w:adjustRightInd w:val="0"/>
                                    <w:ind w:firstLineChars="70" w:firstLine="126"/>
                                    <w:jc w:val="left"/>
                                    <w:rPr>
                                      <w:rFonts w:ascii="MS UI Gothic" w:eastAsia="MS UI Gothic" w:cs="MS UI Gothic"/>
                                      <w:kern w:val="0"/>
                                      <w:sz w:val="18"/>
                                      <w:szCs w:val="18"/>
                                      <w:lang w:val="ja-JP"/>
                                    </w:rPr>
                                  </w:pPr>
                                  <w:r w:rsidRPr="00CA73C0">
                                    <w:rPr>
                                      <w:rFonts w:ascii="MS UI Gothic" w:eastAsia="MS UI Gothic" w:cs="MS UI Gothic" w:hint="eastAsia"/>
                                      <w:kern w:val="0"/>
                                      <w:sz w:val="18"/>
                                      <w:szCs w:val="18"/>
                                      <w:lang w:val="ja-JP"/>
                                    </w:rPr>
                                    <w:t>エ　条例，定款及び施設運営に必要な諸規程</w:t>
                                  </w:r>
                                </w:p>
                                <w:p w14:paraId="2517472A" w14:textId="77777777" w:rsidR="00433B72" w:rsidRPr="00CA73C0" w:rsidRDefault="00433B72" w:rsidP="009C57EC">
                                  <w:pPr>
                                    <w:autoSpaceDE w:val="0"/>
                                    <w:autoSpaceDN w:val="0"/>
                                    <w:adjustRightInd w:val="0"/>
                                    <w:ind w:firstLineChars="77" w:firstLine="139"/>
                                    <w:jc w:val="left"/>
                                    <w:rPr>
                                      <w:rFonts w:ascii="MS UI Gothic" w:eastAsia="MS UI Gothic" w:cs="MS UI Gothic"/>
                                      <w:kern w:val="0"/>
                                      <w:sz w:val="18"/>
                                      <w:szCs w:val="18"/>
                                      <w:lang w:val="ja-JP"/>
                                    </w:rPr>
                                  </w:pPr>
                                  <w:r w:rsidRPr="00CA73C0">
                                    <w:rPr>
                                      <w:rFonts w:ascii="MS UI Gothic" w:eastAsia="MS UI Gothic" w:cs="MS UI Gothic" w:hint="eastAsia"/>
                                      <w:kern w:val="0"/>
                                      <w:sz w:val="18"/>
                                      <w:szCs w:val="18"/>
                                      <w:lang w:val="ja-JP"/>
                                    </w:rPr>
                                    <w:t>オ 重要な会議に関する記録</w:t>
                                  </w:r>
                                  <w:r w:rsidRPr="00CA73C0">
                                    <w:rPr>
                                      <w:rFonts w:ascii="MS UI Gothic" w:eastAsia="MS UI Gothic" w:cs="MS UI Gothic"/>
                                      <w:kern w:val="0"/>
                                      <w:sz w:val="18"/>
                                      <w:szCs w:val="18"/>
                                      <w:lang w:val="ja-JP"/>
                                    </w:rPr>
                                    <w:t xml:space="preserve">　　　　　　</w:t>
                                  </w:r>
                                </w:p>
                                <w:p w14:paraId="0911EF6D" w14:textId="77777777" w:rsidR="00433B72" w:rsidRPr="00CA73C0" w:rsidRDefault="00433B72" w:rsidP="009C57EC">
                                  <w:pPr>
                                    <w:autoSpaceDE w:val="0"/>
                                    <w:autoSpaceDN w:val="0"/>
                                    <w:adjustRightInd w:val="0"/>
                                    <w:ind w:firstLineChars="54" w:firstLine="97"/>
                                    <w:jc w:val="left"/>
                                    <w:rPr>
                                      <w:rFonts w:ascii="MS UI Gothic" w:eastAsia="MS UI Gothic" w:cs="MS UI Gothic"/>
                                      <w:kern w:val="0"/>
                                      <w:sz w:val="18"/>
                                      <w:szCs w:val="18"/>
                                      <w:lang w:val="ja-JP"/>
                                    </w:rPr>
                                  </w:pPr>
                                  <w:r w:rsidRPr="00CA73C0">
                                    <w:rPr>
                                      <w:rFonts w:ascii="MS UI Gothic" w:eastAsia="MS UI Gothic" w:cs="MS UI Gothic" w:hint="eastAsia"/>
                                      <w:kern w:val="0"/>
                                      <w:sz w:val="18"/>
                                      <w:szCs w:val="18"/>
                                      <w:lang w:val="ja-JP"/>
                                    </w:rPr>
                                    <w:t xml:space="preserve">力 月間及び年間の事業計画及び事業実施状況表　</w:t>
                                  </w:r>
                                </w:p>
                                <w:p w14:paraId="101AE1EC" w14:textId="77777777" w:rsidR="00433B72" w:rsidRPr="00CA73C0" w:rsidRDefault="00433B72" w:rsidP="009C57EC">
                                  <w:pPr>
                                    <w:autoSpaceDE w:val="0"/>
                                    <w:autoSpaceDN w:val="0"/>
                                    <w:adjustRightInd w:val="0"/>
                                    <w:ind w:firstLineChars="70" w:firstLine="126"/>
                                    <w:jc w:val="left"/>
                                    <w:rPr>
                                      <w:rFonts w:ascii="MS UI Gothic" w:eastAsia="MS UI Gothic" w:cs="MS UI Gothic"/>
                                      <w:kern w:val="0"/>
                                      <w:sz w:val="18"/>
                                      <w:szCs w:val="18"/>
                                      <w:lang w:val="ja-JP"/>
                                    </w:rPr>
                                  </w:pPr>
                                  <w:r w:rsidRPr="00CA73C0">
                                    <w:rPr>
                                      <w:rFonts w:ascii="MS UI Gothic" w:eastAsia="MS UI Gothic" w:cs="MS UI Gothic" w:hint="eastAsia"/>
                                      <w:kern w:val="0"/>
                                      <w:sz w:val="18"/>
                                      <w:szCs w:val="18"/>
                                      <w:lang w:val="ja-JP"/>
                                    </w:rPr>
                                    <w:t xml:space="preserve">キ 関係官署に対する報告書等の文書綴　</w:t>
                                  </w:r>
                                  <w:r w:rsidRPr="00CA73C0">
                                    <w:rPr>
                                      <w:rFonts w:ascii="MS UI Gothic" w:eastAsia="MS UI Gothic" w:cs="MS UI Gothic"/>
                                      <w:kern w:val="0"/>
                                      <w:sz w:val="18"/>
                                      <w:szCs w:val="18"/>
                                      <w:lang w:val="ja-JP"/>
                                    </w:rPr>
                                    <w:t xml:space="preserve">　　　　</w:t>
                                  </w:r>
                                </w:p>
                                <w:p w14:paraId="7259CC7C" w14:textId="77777777" w:rsidR="00433B72" w:rsidRPr="006D216F" w:rsidRDefault="00433B72" w:rsidP="006D216F">
                                  <w:pPr>
                                    <w:autoSpaceDE w:val="0"/>
                                    <w:autoSpaceDN w:val="0"/>
                                    <w:adjustRightInd w:val="0"/>
                                    <w:ind w:firstLineChars="157" w:firstLine="283"/>
                                    <w:jc w:val="left"/>
                                    <w:rPr>
                                      <w:rFonts w:ascii="MS UI Gothic" w:eastAsia="MS UI Gothic" w:cs="MS UI Gothic"/>
                                      <w:color w:val="FF0000"/>
                                      <w:kern w:val="0"/>
                                      <w:sz w:val="18"/>
                                      <w:szCs w:val="18"/>
                                      <w:lang w:val="ja-JP"/>
                                    </w:rPr>
                                  </w:pPr>
                                  <w:r w:rsidRPr="006D216F">
                                    <w:rPr>
                                      <w:rFonts w:ascii="MS UI Gothic" w:eastAsia="MS UI Gothic" w:cs="MS UI Gothic" w:hint="eastAsia"/>
                                      <w:color w:val="FF0000"/>
                                      <w:kern w:val="0"/>
                                      <w:sz w:val="18"/>
                                      <w:szCs w:val="18"/>
                                      <w:lang w:val="ja-JP"/>
                                    </w:rPr>
                                    <w:t xml:space="preserve">　</w:t>
                                  </w:r>
                                </w:p>
                                <w:p w14:paraId="7A06A243" w14:textId="77777777" w:rsidR="00433B72" w:rsidRPr="00522948" w:rsidRDefault="00433B72" w:rsidP="006D216F">
                                  <w:pPr>
                                    <w:overflowPunct w:val="0"/>
                                    <w:ind w:leftChars="100" w:left="210" w:firstLineChars="100" w:firstLine="180"/>
                                    <w:textAlignment w:val="baseline"/>
                                    <w:rPr>
                                      <w:rFonts w:ascii="ＭＳ ゴシック" w:eastAsia="ＭＳ ゴシック" w:hAnsi="ＭＳ ゴシック"/>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99471" id="Rectangle 241" o:spid="_x0000_s1034" style="position:absolute;left:0;text-align:left;margin-left:-2.55pt;margin-top:3.3pt;width:210.9pt;height: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" stroked="f">
                      <v:textbox inset="5.85pt,.7pt,5.85pt,.7pt">
                        <w:txbxContent>
                          <w:p w14:paraId="6F8368C0" w14:textId="77777777" w:rsidR="00433B72" w:rsidRPr="00CA73C0" w:rsidRDefault="00433B72" w:rsidP="009C57EC">
                            <w:pPr>
                              <w:autoSpaceDE w:val="0"/>
                              <w:autoSpaceDN w:val="0"/>
                              <w:adjustRightInd w:val="0"/>
                              <w:ind w:leftChars="-60" w:hangingChars="63" w:hanging="126"/>
                              <w:jc w:val="left"/>
                              <w:rPr>
                                <w:rFonts w:ascii="MS UI Gothic" w:eastAsia="MS UI Gothic" w:cs="MS UI Gothic"/>
                                <w:kern w:val="0"/>
                                <w:sz w:val="18"/>
                                <w:szCs w:val="18"/>
                                <w:lang w:val="ja-JP"/>
                              </w:rPr>
                            </w:pPr>
                            <w:r w:rsidRPr="00CA73C0">
                              <w:rPr>
                                <w:rFonts w:ascii="ＭＳ ゴシック" w:eastAsia="ＭＳ ゴシック" w:hAnsi="ＭＳ ゴシック" w:hint="eastAsia"/>
                                <w:sz w:val="20"/>
                                <w:szCs w:val="20"/>
                              </w:rPr>
                              <w:t>※(</w:t>
                            </w:r>
                            <w:r w:rsidRPr="00CA73C0">
                              <w:rPr>
                                <w:rFonts w:ascii="ＭＳ ゴシック" w:eastAsia="ＭＳ ゴシック" w:hAnsi="ＭＳ ゴシック"/>
                                <w:sz w:val="20"/>
                                <w:szCs w:val="20"/>
                              </w:rPr>
                              <w:t>(</w:t>
                            </w:r>
                            <w:r w:rsidRPr="00CA73C0">
                              <w:rPr>
                                <w:rFonts w:ascii="ＭＳ ゴシック" w:eastAsia="ＭＳ ゴシック" w:hAnsi="ＭＳ ゴシック" w:hint="eastAsia"/>
                                <w:sz w:val="20"/>
                                <w:szCs w:val="20"/>
                              </w:rPr>
                              <w:t>1</w:t>
                            </w:r>
                            <w:r w:rsidRPr="00CA73C0">
                              <w:rPr>
                                <w:rFonts w:ascii="ＭＳ ゴシック" w:eastAsia="ＭＳ ゴシック" w:hAnsi="ＭＳ ゴシック"/>
                                <w:sz w:val="20"/>
                                <w:szCs w:val="20"/>
                              </w:rPr>
                              <w:t>)</w:t>
                            </w:r>
                            <w:r w:rsidRPr="00CA73C0">
                              <w:rPr>
                                <w:rFonts w:ascii="ＭＳ ゴシック" w:eastAsia="ＭＳ ゴシック" w:hAnsi="ＭＳ ゴシック" w:hint="eastAsia"/>
                                <w:sz w:val="20"/>
                                <w:szCs w:val="20"/>
                              </w:rPr>
                              <w:t>関係)(1)</w:t>
                            </w:r>
                            <w:r w:rsidRPr="00CA73C0">
                              <w:rPr>
                                <w:rFonts w:ascii="MS UI Gothic" w:eastAsia="MS UI Gothic" w:cs="MS UI Gothic" w:hint="eastAsia"/>
                                <w:kern w:val="0"/>
                                <w:sz w:val="20"/>
                                <w:szCs w:val="20"/>
                                <w:lang w:val="ja-JP"/>
                              </w:rPr>
                              <w:t xml:space="preserve">運営に関する記録　</w:t>
                            </w:r>
                            <w:r w:rsidRPr="00CA73C0">
                              <w:rPr>
                                <w:rFonts w:ascii="MS UI Gothic" w:eastAsia="MS UI Gothic" w:cs="MS UI Gothic"/>
                                <w:kern w:val="0"/>
                                <w:sz w:val="20"/>
                                <w:szCs w:val="20"/>
                                <w:lang w:val="ja-JP"/>
                              </w:rPr>
                              <w:t xml:space="preserve">　　　　　　　　　　　　　　</w:t>
                            </w:r>
                          </w:p>
                          <w:p w14:paraId="1F56809E" w14:textId="77777777" w:rsidR="00433B72" w:rsidRPr="00CA73C0" w:rsidRDefault="00433B72" w:rsidP="009C57EC">
                            <w:pPr>
                              <w:autoSpaceDE w:val="0"/>
                              <w:autoSpaceDN w:val="0"/>
                              <w:adjustRightInd w:val="0"/>
                              <w:ind w:firstLineChars="71" w:firstLine="128"/>
                              <w:jc w:val="left"/>
                              <w:rPr>
                                <w:rFonts w:ascii="MS UI Gothic" w:eastAsia="MS UI Gothic" w:cs="MS UI Gothic"/>
                                <w:kern w:val="0"/>
                                <w:sz w:val="18"/>
                                <w:szCs w:val="18"/>
                                <w:lang w:val="ja-JP"/>
                              </w:rPr>
                            </w:pPr>
                            <w:r w:rsidRPr="00CA73C0">
                              <w:rPr>
                                <w:rFonts w:ascii="MS UI Gothic" w:eastAsia="MS UI Gothic" w:cs="MS UI Gothic" w:hint="eastAsia"/>
                                <w:kern w:val="0"/>
                                <w:sz w:val="18"/>
                                <w:szCs w:val="18"/>
                                <w:lang w:val="ja-JP"/>
                              </w:rPr>
                              <w:t xml:space="preserve">ア　事業日誌　</w:t>
                            </w:r>
                            <w:r w:rsidRPr="00CA73C0">
                              <w:rPr>
                                <w:rFonts w:ascii="MS UI Gothic" w:eastAsia="MS UI Gothic" w:cs="MS UI Gothic"/>
                                <w:kern w:val="0"/>
                                <w:sz w:val="18"/>
                                <w:szCs w:val="18"/>
                                <w:lang w:val="ja-JP"/>
                              </w:rPr>
                              <w:t xml:space="preserve">　　　　　　</w:t>
                            </w:r>
                            <w:r w:rsidRPr="00CA73C0">
                              <w:rPr>
                                <w:rFonts w:ascii="MS UI Gothic" w:eastAsia="MS UI Gothic" w:cs="MS UI Gothic" w:hint="eastAsia"/>
                                <w:kern w:val="0"/>
                                <w:sz w:val="18"/>
                                <w:szCs w:val="18"/>
                                <w:lang w:val="ja-JP"/>
                              </w:rPr>
                              <w:t xml:space="preserve">イ　沿革に関する記録 </w:t>
                            </w:r>
                          </w:p>
                          <w:p w14:paraId="5490F268" w14:textId="77777777" w:rsidR="00433B72" w:rsidRPr="00CA73C0" w:rsidRDefault="00433B72" w:rsidP="009C57EC">
                            <w:pPr>
                              <w:autoSpaceDE w:val="0"/>
                              <w:autoSpaceDN w:val="0"/>
                              <w:adjustRightInd w:val="0"/>
                              <w:ind w:firstLineChars="70" w:firstLine="126"/>
                              <w:jc w:val="left"/>
                              <w:rPr>
                                <w:rFonts w:ascii="MS UI Gothic" w:eastAsia="MS UI Gothic" w:cs="MS UI Gothic"/>
                                <w:kern w:val="0"/>
                                <w:sz w:val="18"/>
                                <w:szCs w:val="18"/>
                                <w:lang w:val="ja-JP"/>
                              </w:rPr>
                            </w:pPr>
                            <w:r w:rsidRPr="00CA73C0">
                              <w:rPr>
                                <w:rFonts w:ascii="MS UI Gothic" w:eastAsia="MS UI Gothic" w:cs="MS UI Gothic" w:hint="eastAsia"/>
                                <w:kern w:val="0"/>
                                <w:sz w:val="18"/>
                                <w:szCs w:val="18"/>
                                <w:lang w:val="ja-JP"/>
                              </w:rPr>
                              <w:t xml:space="preserve">ウ　職員の勤務状況，給与等に関する記録　　</w:t>
                            </w:r>
                          </w:p>
                          <w:p w14:paraId="57B064C9" w14:textId="77777777" w:rsidR="00433B72" w:rsidRPr="00CA73C0" w:rsidRDefault="00433B72" w:rsidP="009C57EC">
                            <w:pPr>
                              <w:autoSpaceDE w:val="0"/>
                              <w:autoSpaceDN w:val="0"/>
                              <w:adjustRightInd w:val="0"/>
                              <w:ind w:firstLineChars="70" w:firstLine="126"/>
                              <w:jc w:val="left"/>
                              <w:rPr>
                                <w:rFonts w:ascii="MS UI Gothic" w:eastAsia="MS UI Gothic" w:cs="MS UI Gothic"/>
                                <w:kern w:val="0"/>
                                <w:sz w:val="18"/>
                                <w:szCs w:val="18"/>
                                <w:lang w:val="ja-JP"/>
                              </w:rPr>
                            </w:pPr>
                            <w:r w:rsidRPr="00CA73C0">
                              <w:rPr>
                                <w:rFonts w:ascii="MS UI Gothic" w:eastAsia="MS UI Gothic" w:cs="MS UI Gothic" w:hint="eastAsia"/>
                                <w:kern w:val="0"/>
                                <w:sz w:val="18"/>
                                <w:szCs w:val="18"/>
                                <w:lang w:val="ja-JP"/>
                              </w:rPr>
                              <w:t>エ　条例，定款及び施設運営に必要な諸規程</w:t>
                            </w:r>
                          </w:p>
                          <w:p w14:paraId="2517472A" w14:textId="77777777" w:rsidR="00433B72" w:rsidRPr="00CA73C0" w:rsidRDefault="00433B72" w:rsidP="009C57EC">
                            <w:pPr>
                              <w:autoSpaceDE w:val="0"/>
                              <w:autoSpaceDN w:val="0"/>
                              <w:adjustRightInd w:val="0"/>
                              <w:ind w:firstLineChars="77" w:firstLine="139"/>
                              <w:jc w:val="left"/>
                              <w:rPr>
                                <w:rFonts w:ascii="MS UI Gothic" w:eastAsia="MS UI Gothic" w:cs="MS UI Gothic"/>
                                <w:kern w:val="0"/>
                                <w:sz w:val="18"/>
                                <w:szCs w:val="18"/>
                                <w:lang w:val="ja-JP"/>
                              </w:rPr>
                            </w:pPr>
                            <w:r w:rsidRPr="00CA73C0">
                              <w:rPr>
                                <w:rFonts w:ascii="MS UI Gothic" w:eastAsia="MS UI Gothic" w:cs="MS UI Gothic" w:hint="eastAsia"/>
                                <w:kern w:val="0"/>
                                <w:sz w:val="18"/>
                                <w:szCs w:val="18"/>
                                <w:lang w:val="ja-JP"/>
                              </w:rPr>
                              <w:t>オ 重要な会議に関する記録</w:t>
                            </w:r>
                            <w:r w:rsidRPr="00CA73C0">
                              <w:rPr>
                                <w:rFonts w:ascii="MS UI Gothic" w:eastAsia="MS UI Gothic" w:cs="MS UI Gothic"/>
                                <w:kern w:val="0"/>
                                <w:sz w:val="18"/>
                                <w:szCs w:val="18"/>
                                <w:lang w:val="ja-JP"/>
                              </w:rPr>
                              <w:t xml:space="preserve">　　　　　　</w:t>
                            </w:r>
                          </w:p>
                          <w:p w14:paraId="0911EF6D" w14:textId="77777777" w:rsidR="00433B72" w:rsidRPr="00CA73C0" w:rsidRDefault="00433B72" w:rsidP="009C57EC">
                            <w:pPr>
                              <w:autoSpaceDE w:val="0"/>
                              <w:autoSpaceDN w:val="0"/>
                              <w:adjustRightInd w:val="0"/>
                              <w:ind w:firstLineChars="54" w:firstLine="97"/>
                              <w:jc w:val="left"/>
                              <w:rPr>
                                <w:rFonts w:ascii="MS UI Gothic" w:eastAsia="MS UI Gothic" w:cs="MS UI Gothic"/>
                                <w:kern w:val="0"/>
                                <w:sz w:val="18"/>
                                <w:szCs w:val="18"/>
                                <w:lang w:val="ja-JP"/>
                              </w:rPr>
                            </w:pPr>
                            <w:r w:rsidRPr="00CA73C0">
                              <w:rPr>
                                <w:rFonts w:ascii="MS UI Gothic" w:eastAsia="MS UI Gothic" w:cs="MS UI Gothic" w:hint="eastAsia"/>
                                <w:kern w:val="0"/>
                                <w:sz w:val="18"/>
                                <w:szCs w:val="18"/>
                                <w:lang w:val="ja-JP"/>
                              </w:rPr>
                              <w:t xml:space="preserve">力 月間及び年間の事業計画及び事業実施状況表　</w:t>
                            </w:r>
                          </w:p>
                          <w:p w14:paraId="101AE1EC" w14:textId="77777777" w:rsidR="00433B72" w:rsidRPr="00CA73C0" w:rsidRDefault="00433B72" w:rsidP="009C57EC">
                            <w:pPr>
                              <w:autoSpaceDE w:val="0"/>
                              <w:autoSpaceDN w:val="0"/>
                              <w:adjustRightInd w:val="0"/>
                              <w:ind w:firstLineChars="70" w:firstLine="126"/>
                              <w:jc w:val="left"/>
                              <w:rPr>
                                <w:rFonts w:ascii="MS UI Gothic" w:eastAsia="MS UI Gothic" w:cs="MS UI Gothic"/>
                                <w:kern w:val="0"/>
                                <w:sz w:val="18"/>
                                <w:szCs w:val="18"/>
                                <w:lang w:val="ja-JP"/>
                              </w:rPr>
                            </w:pPr>
                            <w:r w:rsidRPr="00CA73C0">
                              <w:rPr>
                                <w:rFonts w:ascii="MS UI Gothic" w:eastAsia="MS UI Gothic" w:cs="MS UI Gothic" w:hint="eastAsia"/>
                                <w:kern w:val="0"/>
                                <w:sz w:val="18"/>
                                <w:szCs w:val="18"/>
                                <w:lang w:val="ja-JP"/>
                              </w:rPr>
                              <w:t xml:space="preserve">キ 関係官署に対する報告書等の文書綴　</w:t>
                            </w:r>
                            <w:r w:rsidRPr="00CA73C0">
                              <w:rPr>
                                <w:rFonts w:ascii="MS UI Gothic" w:eastAsia="MS UI Gothic" w:cs="MS UI Gothic"/>
                                <w:kern w:val="0"/>
                                <w:sz w:val="18"/>
                                <w:szCs w:val="18"/>
                                <w:lang w:val="ja-JP"/>
                              </w:rPr>
                              <w:t xml:space="preserve">　　　　</w:t>
                            </w:r>
                          </w:p>
                          <w:p w14:paraId="7259CC7C" w14:textId="77777777" w:rsidR="00433B72" w:rsidRPr="006D216F" w:rsidRDefault="00433B72" w:rsidP="006D216F">
                            <w:pPr>
                              <w:autoSpaceDE w:val="0"/>
                              <w:autoSpaceDN w:val="0"/>
                              <w:adjustRightInd w:val="0"/>
                              <w:ind w:firstLineChars="157" w:firstLine="283"/>
                              <w:jc w:val="left"/>
                              <w:rPr>
                                <w:rFonts w:ascii="MS UI Gothic" w:eastAsia="MS UI Gothic" w:cs="MS UI Gothic"/>
                                <w:color w:val="FF0000"/>
                                <w:kern w:val="0"/>
                                <w:sz w:val="18"/>
                                <w:szCs w:val="18"/>
                                <w:lang w:val="ja-JP"/>
                              </w:rPr>
                            </w:pPr>
                            <w:r w:rsidRPr="006D216F">
                              <w:rPr>
                                <w:rFonts w:ascii="MS UI Gothic" w:eastAsia="MS UI Gothic" w:cs="MS UI Gothic" w:hint="eastAsia"/>
                                <w:color w:val="FF0000"/>
                                <w:kern w:val="0"/>
                                <w:sz w:val="18"/>
                                <w:szCs w:val="18"/>
                                <w:lang w:val="ja-JP"/>
                              </w:rPr>
                              <w:t xml:space="preserve">　</w:t>
                            </w:r>
                          </w:p>
                          <w:p w14:paraId="7A06A243" w14:textId="77777777" w:rsidR="00433B72" w:rsidRPr="00522948" w:rsidRDefault="00433B72" w:rsidP="006D216F">
                            <w:pPr>
                              <w:overflowPunct w:val="0"/>
                              <w:ind w:leftChars="100" w:left="210" w:firstLineChars="100" w:firstLine="180"/>
                              <w:textAlignment w:val="baseline"/>
                              <w:rPr>
                                <w:rFonts w:ascii="ＭＳ ゴシック" w:eastAsia="ＭＳ ゴシック" w:hAnsi="ＭＳ ゴシック"/>
                                <w:color w:val="FF0000"/>
                                <w:sz w:val="18"/>
                                <w:szCs w:val="18"/>
                              </w:rPr>
                            </w:pPr>
                          </w:p>
                        </w:txbxContent>
                      </v:textbox>
                    </v:rect>
                  </w:pict>
                </mc:Fallback>
              </mc:AlternateContent>
            </w:r>
          </w:p>
          <w:p w14:paraId="3E053504" w14:textId="77777777" w:rsidR="00522948" w:rsidRPr="00146ED3" w:rsidRDefault="00522948" w:rsidP="000A4079">
            <w:pPr>
              <w:overflowPunct w:val="0"/>
              <w:textAlignment w:val="baseline"/>
              <w:rPr>
                <w:rFonts w:ascii="ＭＳ ゴシック" w:eastAsia="ＭＳ ゴシック" w:hAnsi="ＭＳ ゴシック"/>
                <w:sz w:val="20"/>
                <w:szCs w:val="20"/>
              </w:rPr>
            </w:pPr>
          </w:p>
          <w:p w14:paraId="68CFBAA9" w14:textId="77777777" w:rsidR="00522948" w:rsidRPr="00146ED3" w:rsidRDefault="00522948" w:rsidP="000A4079">
            <w:pPr>
              <w:overflowPunct w:val="0"/>
              <w:textAlignment w:val="baseline"/>
              <w:rPr>
                <w:rFonts w:ascii="ＭＳ ゴシック" w:eastAsia="ＭＳ ゴシック" w:hAnsi="ＭＳ ゴシック"/>
                <w:sz w:val="20"/>
                <w:szCs w:val="20"/>
              </w:rPr>
            </w:pPr>
          </w:p>
          <w:p w14:paraId="0438C7EE" w14:textId="77777777" w:rsidR="0089474A" w:rsidRPr="00146ED3" w:rsidRDefault="0089474A" w:rsidP="000A4079">
            <w:pPr>
              <w:overflowPunct w:val="0"/>
              <w:textAlignment w:val="baseline"/>
              <w:rPr>
                <w:rFonts w:ascii="ＭＳ ゴシック" w:eastAsia="ＭＳ ゴシック" w:hAnsi="ＭＳ ゴシック"/>
                <w:sz w:val="20"/>
                <w:szCs w:val="20"/>
              </w:rPr>
            </w:pPr>
          </w:p>
          <w:p w14:paraId="115AA378" w14:textId="77777777" w:rsidR="0089474A" w:rsidRPr="00146ED3" w:rsidRDefault="0089474A" w:rsidP="000A4079">
            <w:pPr>
              <w:overflowPunct w:val="0"/>
              <w:textAlignment w:val="baseline"/>
              <w:rPr>
                <w:rFonts w:ascii="ＭＳ ゴシック" w:eastAsia="ＭＳ ゴシック" w:hAnsi="ＭＳ ゴシック"/>
                <w:sz w:val="20"/>
                <w:szCs w:val="20"/>
              </w:rPr>
            </w:pPr>
          </w:p>
          <w:p w14:paraId="5D3DFA4C" w14:textId="77777777" w:rsidR="0089474A" w:rsidRPr="00146ED3" w:rsidRDefault="0089474A" w:rsidP="000A4079">
            <w:pPr>
              <w:overflowPunct w:val="0"/>
              <w:textAlignment w:val="baseline"/>
              <w:rPr>
                <w:rFonts w:ascii="ＭＳ ゴシック" w:eastAsia="ＭＳ ゴシック" w:hAnsi="ＭＳ ゴシック"/>
                <w:sz w:val="20"/>
                <w:szCs w:val="20"/>
              </w:rPr>
            </w:pPr>
          </w:p>
          <w:p w14:paraId="2DB82F4B" w14:textId="77777777" w:rsidR="00CD4BAD" w:rsidRPr="00146ED3" w:rsidRDefault="00CD4BAD" w:rsidP="000A4079">
            <w:pPr>
              <w:overflowPunct w:val="0"/>
              <w:textAlignment w:val="baseline"/>
              <w:rPr>
                <w:rFonts w:ascii="ＭＳ ゴシック" w:eastAsia="ＭＳ ゴシック" w:hAnsi="ＭＳ ゴシック"/>
                <w:sz w:val="20"/>
                <w:szCs w:val="20"/>
              </w:rPr>
            </w:pPr>
          </w:p>
          <w:p w14:paraId="0DFB297D" w14:textId="77777777" w:rsidR="00260087" w:rsidRPr="00146ED3" w:rsidRDefault="005E3846" w:rsidP="000A407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noProof/>
                <w:sz w:val="20"/>
                <w:szCs w:val="20"/>
              </w:rPr>
              <mc:AlternateContent>
                <mc:Choice Requires="wps">
                  <w:drawing>
                    <wp:anchor distT="0" distB="0" distL="114300" distR="114300" simplePos="0" relativeHeight="251659264" behindDoc="0" locked="0" layoutInCell="1" allowOverlap="1" wp14:anchorId="2C35DEC4" wp14:editId="29AFD022">
                      <wp:simplePos x="0" y="0"/>
                      <wp:positionH relativeFrom="column">
                        <wp:posOffset>-34183</wp:posOffset>
                      </wp:positionH>
                      <wp:positionV relativeFrom="paragraph">
                        <wp:posOffset>50894</wp:posOffset>
                      </wp:positionV>
                      <wp:extent cx="3747135" cy="2430856"/>
                      <wp:effectExtent l="0" t="0" r="5715" b="7620"/>
                      <wp:wrapNone/>
                      <wp:docPr id="10"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7135" cy="2430856"/>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B21DEF" w14:textId="77777777" w:rsidR="00433B72" w:rsidRPr="00CA73C0" w:rsidRDefault="00433B72" w:rsidP="00CD4BAD">
                                  <w:pPr>
                                    <w:overflowPunct w:val="0"/>
                                    <w:ind w:leftChars="-67" w:left="1" w:hangingChars="71" w:hanging="142"/>
                                    <w:textAlignment w:val="baseline"/>
                                    <w:rPr>
                                      <w:rFonts w:ascii="ＭＳ ゴシック" w:eastAsia="ＭＳ ゴシック" w:hAnsi="ＭＳ ゴシック"/>
                                      <w:sz w:val="20"/>
                                      <w:szCs w:val="20"/>
                                    </w:rPr>
                                  </w:pPr>
                                  <w:r w:rsidRPr="00CA73C0">
                                    <w:rPr>
                                      <w:rFonts w:ascii="ＭＳ ゴシック" w:eastAsia="ＭＳ ゴシック" w:hAnsi="ＭＳ ゴシック" w:hint="eastAsia"/>
                                      <w:sz w:val="20"/>
                                      <w:szCs w:val="20"/>
                                    </w:rPr>
                                    <w:t>※(</w:t>
                                  </w:r>
                                  <w:r w:rsidRPr="00CA73C0">
                                    <w:rPr>
                                      <w:rFonts w:ascii="ＭＳ ゴシック" w:eastAsia="ＭＳ ゴシック" w:hAnsi="ＭＳ ゴシック"/>
                                      <w:sz w:val="20"/>
                                      <w:szCs w:val="20"/>
                                    </w:rPr>
                                    <w:t>(</w:t>
                                  </w:r>
                                  <w:r w:rsidRPr="00CA73C0">
                                    <w:rPr>
                                      <w:rFonts w:ascii="ＭＳ ゴシック" w:eastAsia="ＭＳ ゴシック" w:hAnsi="ＭＳ ゴシック" w:hint="eastAsia"/>
                                      <w:sz w:val="20"/>
                                      <w:szCs w:val="20"/>
                                    </w:rPr>
                                    <w:t>2</w:t>
                                  </w:r>
                                  <w:r w:rsidRPr="00CA73C0">
                                    <w:rPr>
                                      <w:rFonts w:ascii="ＭＳ ゴシック" w:eastAsia="ＭＳ ゴシック" w:hAnsi="ＭＳ ゴシック"/>
                                      <w:sz w:val="20"/>
                                      <w:szCs w:val="20"/>
                                    </w:rPr>
                                    <w:t>)</w:t>
                                  </w:r>
                                  <w:r w:rsidRPr="00CA73C0">
                                    <w:rPr>
                                      <w:rFonts w:ascii="ＭＳ ゴシック" w:eastAsia="ＭＳ ゴシック" w:hAnsi="ＭＳ ゴシック" w:hint="eastAsia"/>
                                      <w:sz w:val="20"/>
                                      <w:szCs w:val="20"/>
                                    </w:rPr>
                                    <w:t>関係) (2)入所者に関する記録</w:t>
                                  </w:r>
                                </w:p>
                                <w:p w14:paraId="65335322" w14:textId="77777777" w:rsidR="00433B72" w:rsidRPr="00CA73C0" w:rsidRDefault="00433B72" w:rsidP="00CD4BAD">
                                  <w:pPr>
                                    <w:overflowPunct w:val="0"/>
                                    <w:ind w:leftChars="-67" w:left="1" w:hangingChars="71" w:hanging="142"/>
                                    <w:textAlignment w:val="baseline"/>
                                    <w:rPr>
                                      <w:rFonts w:ascii="ＭＳ ゴシック" w:eastAsia="ＭＳ ゴシック" w:hAnsi="ＭＳ ゴシック"/>
                                      <w:sz w:val="18"/>
                                      <w:szCs w:val="18"/>
                                    </w:rPr>
                                  </w:pPr>
                                  <w:r w:rsidRPr="00CA73C0">
                                    <w:rPr>
                                      <w:rFonts w:ascii="ＭＳ ゴシック" w:eastAsia="ＭＳ ゴシック" w:hAnsi="ＭＳ ゴシック" w:hint="eastAsia"/>
                                      <w:sz w:val="20"/>
                                      <w:szCs w:val="20"/>
                                    </w:rPr>
                                    <w:t xml:space="preserve">　</w:t>
                                  </w:r>
                                  <w:r w:rsidRPr="00CA73C0">
                                    <w:rPr>
                                      <w:rFonts w:ascii="ＭＳ ゴシック" w:eastAsia="ＭＳ ゴシック" w:hAnsi="ＭＳ ゴシック" w:hint="eastAsia"/>
                                      <w:sz w:val="18"/>
                                      <w:szCs w:val="18"/>
                                    </w:rPr>
                                    <w:t xml:space="preserve">ア　入所者名簿　</w:t>
                                  </w:r>
                                  <w:r w:rsidRPr="00CA73C0">
                                    <w:rPr>
                                      <w:rFonts w:ascii="ＭＳ ゴシック" w:eastAsia="ＭＳ ゴシック" w:hAnsi="ＭＳ ゴシック"/>
                                      <w:sz w:val="18"/>
                                      <w:szCs w:val="18"/>
                                    </w:rPr>
                                    <w:t xml:space="preserve">　</w:t>
                                  </w:r>
                                </w:p>
                                <w:p w14:paraId="7D091C2F" w14:textId="77777777" w:rsidR="00433B72" w:rsidRPr="00CA73C0" w:rsidRDefault="00433B72" w:rsidP="00CD4BAD">
                                  <w:pPr>
                                    <w:overflowPunct w:val="0"/>
                                    <w:ind w:leftChars="27" w:left="406" w:hangingChars="194" w:hanging="349"/>
                                    <w:textAlignment w:val="baseline"/>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イ　入所者台帳(入所者の生活歴，処遇に関する事項その他必要な</w:t>
                                  </w:r>
                                </w:p>
                                <w:p w14:paraId="618B394C" w14:textId="77777777" w:rsidR="00433B72" w:rsidRPr="00CA73C0" w:rsidRDefault="00433B72" w:rsidP="009C57EC">
                                  <w:pPr>
                                    <w:overflowPunct w:val="0"/>
                                    <w:ind w:leftChars="141" w:left="436" w:hangingChars="78" w:hanging="140"/>
                                    <w:textAlignment w:val="baseline"/>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事項を記録したもの)　　ウ　処遇に関する計画</w:t>
                                  </w:r>
                                </w:p>
                                <w:p w14:paraId="35220D20" w14:textId="77777777" w:rsidR="00433B72" w:rsidRPr="00CA73C0" w:rsidRDefault="00433B72" w:rsidP="009C57EC">
                                  <w:pPr>
                                    <w:overflowPunct w:val="0"/>
                                    <w:ind w:leftChars="47" w:left="436" w:hangingChars="187" w:hanging="337"/>
                                    <w:textAlignment w:val="baseline"/>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エ　処遇日誌　　オ　献立その他給食に関する記録</w:t>
                                  </w:r>
                                </w:p>
                                <w:p w14:paraId="765E4968" w14:textId="77777777" w:rsidR="00433B72" w:rsidRPr="00CA73C0" w:rsidRDefault="00433B72" w:rsidP="009C57EC">
                                  <w:pPr>
                                    <w:overflowPunct w:val="0"/>
                                    <w:ind w:leftChars="47" w:left="436" w:hangingChars="187" w:hanging="337"/>
                                    <w:textAlignment w:val="baseline"/>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カ　入所者の健康管理に関する記録</w:t>
                                  </w:r>
                                </w:p>
                                <w:p w14:paraId="1A33113F" w14:textId="77777777" w:rsidR="00433B72" w:rsidRDefault="00433B72" w:rsidP="00CD4BAD">
                                  <w:pPr>
                                    <w:overflowPunct w:val="0"/>
                                    <w:ind w:leftChars="47" w:left="351" w:hangingChars="140" w:hanging="252"/>
                                    <w:textAlignment w:val="baseline"/>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キ　当該入所者又は他の入所者等の生命又は身体を保護するため緊急やむを得ない場合に行った身体的拘束等の態様及び時間，その際の入所者の心身の状況並びに緊急やむを得ない理由の記録</w:t>
                                  </w:r>
                                </w:p>
                                <w:p w14:paraId="3429581B" w14:textId="77777777" w:rsidR="00433B72" w:rsidRPr="00CA73C0" w:rsidRDefault="00433B72" w:rsidP="005131BE">
                                  <w:pPr>
                                    <w:overflowPunct w:val="0"/>
                                    <w:ind w:leftChars="147" w:left="471" w:hangingChars="90" w:hanging="162"/>
                                    <w:textAlignment w:val="baseline"/>
                                    <w:rPr>
                                      <w:rFonts w:ascii="ＭＳ ゴシック" w:eastAsia="ＭＳ ゴシック" w:hAnsi="ＭＳ ゴシック"/>
                                      <w:sz w:val="18"/>
                                      <w:szCs w:val="18"/>
                                    </w:rPr>
                                  </w:pPr>
                                  <w:r w:rsidRPr="005276F7">
                                    <w:rPr>
                                      <w:rFonts w:ascii="ＭＳ ゴシック" w:eastAsia="ＭＳ ゴシック" w:hAnsi="ＭＳ ゴシック" w:hint="eastAsia"/>
                                      <w:color w:val="FF0000"/>
                                      <w:sz w:val="18"/>
                                      <w:szCs w:val="18"/>
                                    </w:rPr>
                                    <w:t>※　緊急やむを得ない理由については，切迫性，非代替性，及び一時性の３つの要件を満たすことについて，組織としてこれらの要件の確認等の手続きを極めて慎重に行うこととし，その具体的な内容について記録しておくことが必要。</w:t>
                                  </w:r>
                                </w:p>
                                <w:p w14:paraId="3125E2D2" w14:textId="77777777" w:rsidR="00433B72" w:rsidRPr="00CA73C0" w:rsidRDefault="00433B72" w:rsidP="00CD4BAD">
                                  <w:pPr>
                                    <w:overflowPunct w:val="0"/>
                                    <w:ind w:leftChars="47" w:left="389" w:hangingChars="161" w:hanging="290"/>
                                    <w:textAlignment w:val="baseline"/>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ク　行った処遇に関する入所者及び家族からの苦情の内容等の記録</w:t>
                                  </w:r>
                                </w:p>
                                <w:p w14:paraId="157B520E" w14:textId="77777777" w:rsidR="00433B72" w:rsidRPr="00CA73C0" w:rsidRDefault="00433B72" w:rsidP="00CD4BAD">
                                  <w:pPr>
                                    <w:overflowPunct w:val="0"/>
                                    <w:ind w:leftChars="40" w:left="388" w:hangingChars="169" w:hanging="304"/>
                                    <w:textAlignment w:val="baseline"/>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ケ　入所者の処遇により事故が発生した場合の事故の状況及び事故に際して採った処置についての記録</w:t>
                                  </w:r>
                                </w:p>
                                <w:p w14:paraId="3707ACAB" w14:textId="77777777" w:rsidR="00433B72" w:rsidRPr="00CA73C0" w:rsidRDefault="00433B72" w:rsidP="00522948">
                                  <w:pPr>
                                    <w:overflowPunct w:val="0"/>
                                    <w:ind w:leftChars="100" w:left="210" w:firstLineChars="100" w:firstLine="180"/>
                                    <w:textAlignment w:val="baseline"/>
                                    <w:rPr>
                                      <w:rFonts w:ascii="ＭＳ ゴシック" w:eastAsia="ＭＳ ゴシック" w:hAnsi="ＭＳ ゴシック"/>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5DEC4" id="Rectangle 239" o:spid="_x0000_s1035" style="position:absolute;left:0;text-align:left;margin-left:-2.7pt;margin-top:4pt;width:295.05pt;height:19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" stroked="f">
                      <v:textbox inset="5.85pt,.7pt,5.85pt,.7pt">
                        <w:txbxContent>
                          <w:p w14:paraId="6DB21DEF" w14:textId="77777777" w:rsidR="00433B72" w:rsidRPr="00CA73C0" w:rsidRDefault="00433B72" w:rsidP="00CD4BAD">
                            <w:pPr>
                              <w:overflowPunct w:val="0"/>
                              <w:ind w:leftChars="-67" w:left="1" w:hangingChars="71" w:hanging="142"/>
                              <w:textAlignment w:val="baseline"/>
                              <w:rPr>
                                <w:rFonts w:ascii="ＭＳ ゴシック" w:eastAsia="ＭＳ ゴシック" w:hAnsi="ＭＳ ゴシック"/>
                                <w:sz w:val="20"/>
                                <w:szCs w:val="20"/>
                              </w:rPr>
                            </w:pPr>
                            <w:r w:rsidRPr="00CA73C0">
                              <w:rPr>
                                <w:rFonts w:ascii="ＭＳ ゴシック" w:eastAsia="ＭＳ ゴシック" w:hAnsi="ＭＳ ゴシック" w:hint="eastAsia"/>
                                <w:sz w:val="20"/>
                                <w:szCs w:val="20"/>
                              </w:rPr>
                              <w:t>※(</w:t>
                            </w:r>
                            <w:r w:rsidRPr="00CA73C0">
                              <w:rPr>
                                <w:rFonts w:ascii="ＭＳ ゴシック" w:eastAsia="ＭＳ ゴシック" w:hAnsi="ＭＳ ゴシック"/>
                                <w:sz w:val="20"/>
                                <w:szCs w:val="20"/>
                              </w:rPr>
                              <w:t>(</w:t>
                            </w:r>
                            <w:r w:rsidRPr="00CA73C0">
                              <w:rPr>
                                <w:rFonts w:ascii="ＭＳ ゴシック" w:eastAsia="ＭＳ ゴシック" w:hAnsi="ＭＳ ゴシック" w:hint="eastAsia"/>
                                <w:sz w:val="20"/>
                                <w:szCs w:val="20"/>
                              </w:rPr>
                              <w:t>2</w:t>
                            </w:r>
                            <w:r w:rsidRPr="00CA73C0">
                              <w:rPr>
                                <w:rFonts w:ascii="ＭＳ ゴシック" w:eastAsia="ＭＳ ゴシック" w:hAnsi="ＭＳ ゴシック"/>
                                <w:sz w:val="20"/>
                                <w:szCs w:val="20"/>
                              </w:rPr>
                              <w:t>)</w:t>
                            </w:r>
                            <w:r w:rsidRPr="00CA73C0">
                              <w:rPr>
                                <w:rFonts w:ascii="ＭＳ ゴシック" w:eastAsia="ＭＳ ゴシック" w:hAnsi="ＭＳ ゴシック" w:hint="eastAsia"/>
                                <w:sz w:val="20"/>
                                <w:szCs w:val="20"/>
                              </w:rPr>
                              <w:t>関係) (2)入所者に関する記録</w:t>
                            </w:r>
                          </w:p>
                          <w:p w14:paraId="65335322" w14:textId="77777777" w:rsidR="00433B72" w:rsidRPr="00CA73C0" w:rsidRDefault="00433B72" w:rsidP="00CD4BAD">
                            <w:pPr>
                              <w:overflowPunct w:val="0"/>
                              <w:ind w:leftChars="-67" w:left="1" w:hangingChars="71" w:hanging="142"/>
                              <w:textAlignment w:val="baseline"/>
                              <w:rPr>
                                <w:rFonts w:ascii="ＭＳ ゴシック" w:eastAsia="ＭＳ ゴシック" w:hAnsi="ＭＳ ゴシック"/>
                                <w:sz w:val="18"/>
                                <w:szCs w:val="18"/>
                              </w:rPr>
                            </w:pPr>
                            <w:r w:rsidRPr="00CA73C0">
                              <w:rPr>
                                <w:rFonts w:ascii="ＭＳ ゴシック" w:eastAsia="ＭＳ ゴシック" w:hAnsi="ＭＳ ゴシック" w:hint="eastAsia"/>
                                <w:sz w:val="20"/>
                                <w:szCs w:val="20"/>
                              </w:rPr>
                              <w:t xml:space="preserve">　</w:t>
                            </w:r>
                            <w:r w:rsidRPr="00CA73C0">
                              <w:rPr>
                                <w:rFonts w:ascii="ＭＳ ゴシック" w:eastAsia="ＭＳ ゴシック" w:hAnsi="ＭＳ ゴシック" w:hint="eastAsia"/>
                                <w:sz w:val="18"/>
                                <w:szCs w:val="18"/>
                              </w:rPr>
                              <w:t xml:space="preserve">ア　入所者名簿　</w:t>
                            </w:r>
                            <w:r w:rsidRPr="00CA73C0">
                              <w:rPr>
                                <w:rFonts w:ascii="ＭＳ ゴシック" w:eastAsia="ＭＳ ゴシック" w:hAnsi="ＭＳ ゴシック"/>
                                <w:sz w:val="18"/>
                                <w:szCs w:val="18"/>
                              </w:rPr>
                              <w:t xml:space="preserve">　</w:t>
                            </w:r>
                          </w:p>
                          <w:p w14:paraId="7D091C2F" w14:textId="77777777" w:rsidR="00433B72" w:rsidRPr="00CA73C0" w:rsidRDefault="00433B72" w:rsidP="00CD4BAD">
                            <w:pPr>
                              <w:overflowPunct w:val="0"/>
                              <w:ind w:leftChars="27" w:left="406" w:hangingChars="194" w:hanging="349"/>
                              <w:textAlignment w:val="baseline"/>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イ　入所者台帳(入所者の生活歴，処遇に関する事項その他必要な</w:t>
                            </w:r>
                          </w:p>
                          <w:p w14:paraId="618B394C" w14:textId="77777777" w:rsidR="00433B72" w:rsidRPr="00CA73C0" w:rsidRDefault="00433B72" w:rsidP="009C57EC">
                            <w:pPr>
                              <w:overflowPunct w:val="0"/>
                              <w:ind w:leftChars="141" w:left="436" w:hangingChars="78" w:hanging="140"/>
                              <w:textAlignment w:val="baseline"/>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事項を記録したもの)　　ウ　処遇に関する計画</w:t>
                            </w:r>
                          </w:p>
                          <w:p w14:paraId="35220D20" w14:textId="77777777" w:rsidR="00433B72" w:rsidRPr="00CA73C0" w:rsidRDefault="00433B72" w:rsidP="009C57EC">
                            <w:pPr>
                              <w:overflowPunct w:val="0"/>
                              <w:ind w:leftChars="47" w:left="436" w:hangingChars="187" w:hanging="337"/>
                              <w:textAlignment w:val="baseline"/>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エ　処遇日誌　　オ　献立その他給食に関する記録</w:t>
                            </w:r>
                          </w:p>
                          <w:p w14:paraId="765E4968" w14:textId="77777777" w:rsidR="00433B72" w:rsidRPr="00CA73C0" w:rsidRDefault="00433B72" w:rsidP="009C57EC">
                            <w:pPr>
                              <w:overflowPunct w:val="0"/>
                              <w:ind w:leftChars="47" w:left="436" w:hangingChars="187" w:hanging="337"/>
                              <w:textAlignment w:val="baseline"/>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カ　入所者の健康管理に関する記録</w:t>
                            </w:r>
                          </w:p>
                          <w:p w14:paraId="1A33113F" w14:textId="77777777" w:rsidR="00433B72" w:rsidRDefault="00433B72" w:rsidP="00CD4BAD">
                            <w:pPr>
                              <w:overflowPunct w:val="0"/>
                              <w:ind w:leftChars="47" w:left="351" w:hangingChars="140" w:hanging="252"/>
                              <w:textAlignment w:val="baseline"/>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キ　当該入所者又は他の入所者等の生命又は身体を保護するため緊急やむを得ない場合に行った身体的拘束等の態様及び時間，その際の入所者の心身の状況並びに緊急やむを得ない理由の記録</w:t>
                            </w:r>
                          </w:p>
                          <w:p w14:paraId="3429581B" w14:textId="77777777" w:rsidR="00433B72" w:rsidRPr="00CA73C0" w:rsidRDefault="00433B72" w:rsidP="005131BE">
                            <w:pPr>
                              <w:overflowPunct w:val="0"/>
                              <w:ind w:leftChars="147" w:left="471" w:hangingChars="90" w:hanging="162"/>
                              <w:textAlignment w:val="baseline"/>
                              <w:rPr>
                                <w:rFonts w:ascii="ＭＳ ゴシック" w:eastAsia="ＭＳ ゴシック" w:hAnsi="ＭＳ ゴシック"/>
                                <w:sz w:val="18"/>
                                <w:szCs w:val="18"/>
                              </w:rPr>
                            </w:pPr>
                            <w:r w:rsidRPr="005276F7">
                              <w:rPr>
                                <w:rFonts w:ascii="ＭＳ ゴシック" w:eastAsia="ＭＳ ゴシック" w:hAnsi="ＭＳ ゴシック" w:hint="eastAsia"/>
                                <w:color w:val="FF0000"/>
                                <w:sz w:val="18"/>
                                <w:szCs w:val="18"/>
                              </w:rPr>
                              <w:t>※　緊急やむを得ない理由については，切迫性，非代替性，及び一時性の３つの要件を満たすことについて，組織としてこれらの要件の確認等の手続きを極めて慎重に行うこととし，その具体的な内容について記録しておくことが必要。</w:t>
                            </w:r>
                          </w:p>
                          <w:p w14:paraId="3125E2D2" w14:textId="77777777" w:rsidR="00433B72" w:rsidRPr="00CA73C0" w:rsidRDefault="00433B72" w:rsidP="00CD4BAD">
                            <w:pPr>
                              <w:overflowPunct w:val="0"/>
                              <w:ind w:leftChars="47" w:left="389" w:hangingChars="161" w:hanging="290"/>
                              <w:textAlignment w:val="baseline"/>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ク　行った処遇に関する入所者及び家族からの苦情の内容等の記録</w:t>
                            </w:r>
                          </w:p>
                          <w:p w14:paraId="157B520E" w14:textId="77777777" w:rsidR="00433B72" w:rsidRPr="00CA73C0" w:rsidRDefault="00433B72" w:rsidP="00CD4BAD">
                            <w:pPr>
                              <w:overflowPunct w:val="0"/>
                              <w:ind w:leftChars="40" w:left="388" w:hangingChars="169" w:hanging="304"/>
                              <w:textAlignment w:val="baseline"/>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ケ　入所者の処遇により事故が発生した場合の事故の状況及び事故に際して採った処置についての記録</w:t>
                            </w:r>
                          </w:p>
                          <w:p w14:paraId="3707ACAB" w14:textId="77777777" w:rsidR="00433B72" w:rsidRPr="00CA73C0" w:rsidRDefault="00433B72" w:rsidP="00522948">
                            <w:pPr>
                              <w:overflowPunct w:val="0"/>
                              <w:ind w:leftChars="100" w:left="210" w:firstLineChars="100" w:firstLine="180"/>
                              <w:textAlignment w:val="baseline"/>
                              <w:rPr>
                                <w:rFonts w:ascii="ＭＳ ゴシック" w:eastAsia="ＭＳ ゴシック" w:hAnsi="ＭＳ ゴシック"/>
                                <w:sz w:val="18"/>
                                <w:szCs w:val="18"/>
                              </w:rPr>
                            </w:pPr>
                          </w:p>
                        </w:txbxContent>
                      </v:textbox>
                    </v:rect>
                  </w:pict>
                </mc:Fallback>
              </mc:AlternateContent>
            </w:r>
          </w:p>
          <w:p w14:paraId="777360B2" w14:textId="77777777" w:rsidR="00CD4BAD" w:rsidRPr="00146ED3" w:rsidRDefault="00CD4BAD" w:rsidP="000A4079">
            <w:pPr>
              <w:overflowPunct w:val="0"/>
              <w:textAlignment w:val="baseline"/>
              <w:rPr>
                <w:rFonts w:ascii="ＭＳ ゴシック" w:eastAsia="ＭＳ ゴシック" w:hAnsi="ＭＳ ゴシック"/>
                <w:sz w:val="20"/>
                <w:szCs w:val="20"/>
              </w:rPr>
            </w:pPr>
          </w:p>
          <w:p w14:paraId="20518706" w14:textId="77777777" w:rsidR="009C57EC" w:rsidRPr="00146ED3" w:rsidRDefault="009C57EC" w:rsidP="009C57EC">
            <w:pPr>
              <w:overflowPunct w:val="0"/>
              <w:spacing w:line="120" w:lineRule="exact"/>
              <w:textAlignment w:val="baseline"/>
              <w:rPr>
                <w:rFonts w:ascii="ＭＳ ゴシック" w:eastAsia="ＭＳ ゴシック" w:hAnsi="ＭＳ ゴシック"/>
                <w:sz w:val="20"/>
                <w:szCs w:val="20"/>
              </w:rPr>
            </w:pPr>
          </w:p>
          <w:p w14:paraId="72B5BC7B" w14:textId="77777777" w:rsidR="00CD4BAD" w:rsidRPr="00146ED3" w:rsidRDefault="00CD4BAD" w:rsidP="000A4079">
            <w:pPr>
              <w:overflowPunct w:val="0"/>
              <w:textAlignment w:val="baseline"/>
              <w:rPr>
                <w:rFonts w:ascii="ＭＳ ゴシック" w:eastAsia="ＭＳ ゴシック" w:hAnsi="ＭＳ ゴシック"/>
                <w:sz w:val="20"/>
                <w:szCs w:val="20"/>
              </w:rPr>
            </w:pPr>
          </w:p>
          <w:p w14:paraId="410CA994" w14:textId="77777777" w:rsidR="00522948" w:rsidRPr="00146ED3" w:rsidRDefault="00522948" w:rsidP="000A4079">
            <w:pPr>
              <w:overflowPunct w:val="0"/>
              <w:textAlignment w:val="baseline"/>
              <w:rPr>
                <w:rFonts w:ascii="ＭＳ ゴシック" w:eastAsia="ＭＳ ゴシック" w:hAnsi="ＭＳ ゴシック"/>
                <w:sz w:val="20"/>
                <w:szCs w:val="20"/>
              </w:rPr>
            </w:pPr>
          </w:p>
          <w:p w14:paraId="1DD26603" w14:textId="77777777" w:rsidR="00522948" w:rsidRPr="00146ED3" w:rsidRDefault="00522948" w:rsidP="000A4079">
            <w:pPr>
              <w:overflowPunct w:val="0"/>
              <w:textAlignment w:val="baseline"/>
              <w:rPr>
                <w:rFonts w:ascii="ＭＳ ゴシック" w:eastAsia="ＭＳ ゴシック" w:hAnsi="ＭＳ ゴシック"/>
                <w:sz w:val="20"/>
                <w:szCs w:val="20"/>
              </w:rPr>
            </w:pPr>
          </w:p>
          <w:p w14:paraId="2BA0535D" w14:textId="77777777" w:rsidR="00522948" w:rsidRPr="00146ED3" w:rsidRDefault="00522948" w:rsidP="000A4079">
            <w:pPr>
              <w:overflowPunct w:val="0"/>
              <w:textAlignment w:val="baseline"/>
              <w:rPr>
                <w:rFonts w:ascii="ＭＳ ゴシック" w:eastAsia="ＭＳ ゴシック" w:hAnsi="ＭＳ ゴシック"/>
                <w:sz w:val="20"/>
                <w:szCs w:val="20"/>
              </w:rPr>
            </w:pPr>
          </w:p>
          <w:p w14:paraId="40AADB32" w14:textId="77777777" w:rsidR="00522948" w:rsidRPr="00146ED3" w:rsidRDefault="00522948" w:rsidP="000A4079">
            <w:pPr>
              <w:overflowPunct w:val="0"/>
              <w:textAlignment w:val="baseline"/>
              <w:rPr>
                <w:rFonts w:ascii="ＭＳ ゴシック" w:eastAsia="ＭＳ ゴシック" w:hAnsi="ＭＳ ゴシック"/>
                <w:sz w:val="20"/>
                <w:szCs w:val="20"/>
              </w:rPr>
            </w:pPr>
          </w:p>
          <w:p w14:paraId="75A7E0C8" w14:textId="77777777" w:rsidR="00522948" w:rsidRPr="00146ED3" w:rsidRDefault="00522948" w:rsidP="000A4079">
            <w:pPr>
              <w:overflowPunct w:val="0"/>
              <w:textAlignment w:val="baseline"/>
              <w:rPr>
                <w:rFonts w:ascii="ＭＳ ゴシック" w:eastAsia="ＭＳ ゴシック" w:hAnsi="ＭＳ ゴシック"/>
                <w:sz w:val="20"/>
                <w:szCs w:val="20"/>
              </w:rPr>
            </w:pPr>
          </w:p>
          <w:p w14:paraId="44674DC5" w14:textId="77777777" w:rsidR="00522948" w:rsidRPr="00146ED3" w:rsidRDefault="00522948" w:rsidP="000A4079">
            <w:pPr>
              <w:overflowPunct w:val="0"/>
              <w:textAlignment w:val="baseline"/>
              <w:rPr>
                <w:rFonts w:ascii="ＭＳ ゴシック" w:eastAsia="ＭＳ ゴシック" w:hAnsi="ＭＳ ゴシック"/>
                <w:sz w:val="20"/>
                <w:szCs w:val="20"/>
              </w:rPr>
            </w:pPr>
          </w:p>
          <w:p w14:paraId="4A1F54CF" w14:textId="77777777" w:rsidR="00522948" w:rsidRPr="00146ED3" w:rsidRDefault="00522948" w:rsidP="000A4079">
            <w:pPr>
              <w:overflowPunct w:val="0"/>
              <w:textAlignment w:val="baseline"/>
              <w:rPr>
                <w:rFonts w:ascii="ＭＳ ゴシック" w:eastAsia="ＭＳ ゴシック" w:hAnsi="ＭＳ ゴシック"/>
                <w:sz w:val="20"/>
                <w:szCs w:val="20"/>
              </w:rPr>
            </w:pPr>
          </w:p>
          <w:p w14:paraId="2F0565A9" w14:textId="77777777" w:rsidR="004F7D17" w:rsidRPr="00146ED3" w:rsidRDefault="004F7D17" w:rsidP="000A4079">
            <w:pPr>
              <w:overflowPunct w:val="0"/>
              <w:textAlignment w:val="baseline"/>
              <w:rPr>
                <w:rFonts w:ascii="ＭＳ ゴシック" w:eastAsia="ＭＳ ゴシック" w:hAnsi="ＭＳ ゴシック"/>
                <w:sz w:val="20"/>
                <w:szCs w:val="20"/>
              </w:rPr>
            </w:pPr>
          </w:p>
          <w:p w14:paraId="7D19E3C6" w14:textId="77777777" w:rsidR="00260087" w:rsidRPr="00146ED3" w:rsidRDefault="00260087" w:rsidP="00260087">
            <w:pPr>
              <w:overflowPunct w:val="0"/>
              <w:spacing w:line="120" w:lineRule="exact"/>
              <w:textAlignment w:val="baseline"/>
              <w:rPr>
                <w:rFonts w:ascii="ＭＳ ゴシック" w:eastAsia="ＭＳ ゴシック" w:hAnsi="ＭＳ ゴシック"/>
                <w:sz w:val="20"/>
                <w:szCs w:val="20"/>
              </w:rPr>
            </w:pPr>
          </w:p>
          <w:p w14:paraId="65442BE6" w14:textId="77777777" w:rsidR="00260087" w:rsidRPr="00146ED3" w:rsidRDefault="00260087" w:rsidP="005B44DB">
            <w:pPr>
              <w:overflowPunct w:val="0"/>
              <w:textAlignment w:val="baseline"/>
              <w:rPr>
                <w:rFonts w:ascii="ＭＳ ゴシック" w:eastAsia="ＭＳ ゴシック" w:hAnsi="ＭＳ ゴシック"/>
                <w:sz w:val="20"/>
                <w:szCs w:val="20"/>
              </w:rPr>
            </w:pPr>
          </w:p>
          <w:p w14:paraId="0354F1E5" w14:textId="77777777" w:rsidR="001D2E5F" w:rsidRPr="00146ED3" w:rsidRDefault="001D2E5F" w:rsidP="005B44DB">
            <w:pPr>
              <w:overflowPunct w:val="0"/>
              <w:textAlignment w:val="baseline"/>
              <w:rPr>
                <w:rFonts w:ascii="ＭＳ ゴシック" w:eastAsia="ＭＳ ゴシック" w:hAnsi="ＭＳ ゴシック"/>
                <w:sz w:val="20"/>
                <w:szCs w:val="20"/>
              </w:rPr>
            </w:pPr>
          </w:p>
          <w:p w14:paraId="6CD0A1C6" w14:textId="77777777" w:rsidR="00260087" w:rsidRPr="00146ED3" w:rsidRDefault="00260087" w:rsidP="005B44DB">
            <w:pPr>
              <w:overflowPunct w:val="0"/>
              <w:textAlignment w:val="baseline"/>
              <w:rPr>
                <w:rFonts w:ascii="ＭＳ ゴシック" w:eastAsia="ＭＳ ゴシック" w:hAnsi="ＭＳ ゴシック"/>
                <w:sz w:val="20"/>
                <w:szCs w:val="20"/>
              </w:rPr>
            </w:pPr>
          </w:p>
          <w:p w14:paraId="1ADB22FE" w14:textId="77777777" w:rsidR="00260087" w:rsidRPr="00146ED3" w:rsidRDefault="00260087" w:rsidP="00260087">
            <w:pPr>
              <w:overflowPunct w:val="0"/>
              <w:spacing w:line="120" w:lineRule="exact"/>
              <w:textAlignment w:val="baseline"/>
              <w:rPr>
                <w:rFonts w:ascii="ＭＳ ゴシック" w:eastAsia="ＭＳ ゴシック" w:hAnsi="ＭＳ ゴシック"/>
                <w:sz w:val="20"/>
                <w:szCs w:val="20"/>
              </w:rPr>
            </w:pPr>
          </w:p>
          <w:p w14:paraId="63DA30A1" w14:textId="77777777" w:rsidR="00F3580F" w:rsidRPr="00146ED3" w:rsidRDefault="005B44DB" w:rsidP="005B44D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F3580F"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内訳を明確にした，請求書，領収</w:t>
            </w:r>
          </w:p>
          <w:p w14:paraId="44887FD5" w14:textId="77777777" w:rsidR="005B44DB" w:rsidRPr="00146ED3" w:rsidRDefault="005B44DB" w:rsidP="005B44DB">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書は発行されているか。</w:t>
            </w:r>
          </w:p>
          <w:p w14:paraId="439CE512" w14:textId="77777777" w:rsidR="001D2E5F" w:rsidRPr="00146ED3" w:rsidRDefault="001D2E5F" w:rsidP="001D2E5F">
            <w:pPr>
              <w:overflowPunct w:val="0"/>
              <w:spacing w:line="120" w:lineRule="exact"/>
              <w:textAlignment w:val="baseline"/>
              <w:rPr>
                <w:rFonts w:ascii="ＭＳ ゴシック" w:eastAsia="ＭＳ ゴシック" w:hAnsi="ＭＳ ゴシック"/>
                <w:sz w:val="20"/>
                <w:szCs w:val="20"/>
              </w:rPr>
            </w:pPr>
          </w:p>
          <w:p w14:paraId="750CC372" w14:textId="77777777" w:rsidR="001D2E5F" w:rsidRPr="00146ED3" w:rsidRDefault="001D2E5F" w:rsidP="001D2E5F">
            <w:pPr>
              <w:overflowPunct w:val="0"/>
              <w:spacing w:line="120" w:lineRule="exact"/>
              <w:textAlignment w:val="baseline"/>
              <w:rPr>
                <w:rFonts w:ascii="ＭＳ ゴシック" w:eastAsia="ＭＳ ゴシック" w:hAnsi="ＭＳ ゴシック"/>
                <w:sz w:val="20"/>
                <w:szCs w:val="20"/>
              </w:rPr>
            </w:pPr>
          </w:p>
          <w:p w14:paraId="05B2D970" w14:textId="77777777" w:rsidR="00A87CBB" w:rsidRPr="00146ED3" w:rsidRDefault="00580A96" w:rsidP="005B44D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A87CBB" w:rsidRPr="00146ED3">
              <w:rPr>
                <w:rFonts w:ascii="ＭＳ ゴシック" w:eastAsia="ＭＳ ゴシック" w:hAnsi="ＭＳ ゴシック" w:hint="eastAsia"/>
                <w:sz w:val="20"/>
                <w:szCs w:val="20"/>
              </w:rPr>
              <w:t>支払を受けることができるもの</w:t>
            </w:r>
            <w:r w:rsidRPr="00146ED3">
              <w:rPr>
                <w:rFonts w:ascii="ＭＳ ゴシック" w:eastAsia="ＭＳ ゴシック" w:hAnsi="ＭＳ ゴシック" w:hint="eastAsia"/>
                <w:sz w:val="20"/>
                <w:szCs w:val="20"/>
              </w:rPr>
              <w:t>＞</w:t>
            </w:r>
          </w:p>
          <w:p w14:paraId="394C5C41" w14:textId="77777777" w:rsidR="00945735" w:rsidRPr="00146ED3" w:rsidRDefault="00945735" w:rsidP="005B44DB">
            <w:pPr>
              <w:overflowPunct w:val="0"/>
              <w:textAlignment w:val="baseline"/>
              <w:rPr>
                <w:rFonts w:ascii="ＭＳ ゴシック" w:eastAsia="ＭＳ ゴシック" w:hAnsi="ＭＳ ゴシック"/>
                <w:sz w:val="12"/>
                <w:szCs w:val="12"/>
              </w:rPr>
            </w:pPr>
          </w:p>
          <w:p w14:paraId="417BF6CA" w14:textId="77777777" w:rsidR="005B44DB" w:rsidRPr="00146ED3" w:rsidRDefault="00A87CBB" w:rsidP="00945735">
            <w:pPr>
              <w:overflowPunct w:val="0"/>
              <w:ind w:leftChars="50" w:left="305"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ア</w:t>
            </w:r>
            <w:r w:rsidR="0049387E" w:rsidRPr="00146ED3">
              <w:rPr>
                <w:rFonts w:ascii="ＭＳ ゴシック" w:eastAsia="ＭＳ ゴシック" w:hAnsi="ＭＳ ゴシック" w:hint="eastAsia"/>
                <w:sz w:val="20"/>
                <w:szCs w:val="20"/>
              </w:rPr>
              <w:t xml:space="preserve">　入</w:t>
            </w:r>
            <w:r w:rsidR="007C125C" w:rsidRPr="00146ED3">
              <w:rPr>
                <w:rFonts w:ascii="ＭＳ ゴシック" w:eastAsia="ＭＳ ゴシック" w:hAnsi="ＭＳ ゴシック" w:hint="eastAsia"/>
                <w:sz w:val="20"/>
                <w:szCs w:val="20"/>
              </w:rPr>
              <w:t>所者負担として，施設サービス費用基準額の１</w:t>
            </w:r>
            <w:r w:rsidR="00D17781" w:rsidRPr="00146ED3">
              <w:rPr>
                <w:rFonts w:ascii="ＭＳ ゴシック" w:eastAsia="ＭＳ ゴシック" w:hAnsi="ＭＳ ゴシック" w:hint="eastAsia"/>
                <w:sz w:val="20"/>
                <w:szCs w:val="20"/>
              </w:rPr>
              <w:t>～２</w:t>
            </w:r>
            <w:r w:rsidR="007C125C" w:rsidRPr="00146ED3">
              <w:rPr>
                <w:rFonts w:ascii="ＭＳ ゴシック" w:eastAsia="ＭＳ ゴシック" w:hAnsi="ＭＳ ゴシック" w:hint="eastAsia"/>
                <w:sz w:val="20"/>
                <w:szCs w:val="20"/>
              </w:rPr>
              <w:t>割</w:t>
            </w:r>
            <w:r w:rsidR="007C125C" w:rsidRPr="00146ED3">
              <w:rPr>
                <w:rFonts w:ascii="ＭＳ ゴシック" w:eastAsia="ＭＳ ゴシック" w:hAnsi="ＭＳ ゴシック" w:hint="eastAsia"/>
                <w:sz w:val="18"/>
                <w:szCs w:val="18"/>
              </w:rPr>
              <w:t>（保険給付の率が</w:t>
            </w:r>
            <w:r w:rsidR="00D17781" w:rsidRPr="00146ED3">
              <w:rPr>
                <w:rFonts w:ascii="ＭＳ ゴシック" w:eastAsia="ＭＳ ゴシック" w:hAnsi="ＭＳ ゴシック" w:hint="eastAsia"/>
                <w:sz w:val="18"/>
                <w:szCs w:val="18"/>
              </w:rPr>
              <w:t>８～</w:t>
            </w:r>
            <w:r w:rsidR="007C125C" w:rsidRPr="00146ED3">
              <w:rPr>
                <w:rFonts w:ascii="ＭＳ ゴシック" w:eastAsia="ＭＳ ゴシック" w:hAnsi="ＭＳ ゴシック" w:hint="eastAsia"/>
                <w:sz w:val="18"/>
                <w:szCs w:val="18"/>
              </w:rPr>
              <w:t>９割でない場合は，それに応じた割合）</w:t>
            </w:r>
            <w:r w:rsidR="007C125C" w:rsidRPr="00146ED3">
              <w:rPr>
                <w:rFonts w:ascii="ＭＳ ゴシック" w:eastAsia="ＭＳ ゴシック" w:hAnsi="ＭＳ ゴシック" w:hint="eastAsia"/>
                <w:sz w:val="20"/>
                <w:szCs w:val="20"/>
              </w:rPr>
              <w:t>の支払を受けるものとする。</w:t>
            </w:r>
          </w:p>
          <w:p w14:paraId="4BB780AB" w14:textId="77777777" w:rsidR="00580A96" w:rsidRPr="00146ED3" w:rsidRDefault="00580A96" w:rsidP="007C125C">
            <w:pPr>
              <w:overflowPunct w:val="0"/>
              <w:ind w:left="120" w:hangingChars="100" w:hanging="120"/>
              <w:textAlignment w:val="baseline"/>
              <w:rPr>
                <w:rFonts w:ascii="ＭＳ ゴシック" w:eastAsia="ＭＳ ゴシック" w:hAnsi="ＭＳ ゴシック"/>
                <w:sz w:val="12"/>
                <w:szCs w:val="12"/>
              </w:rPr>
            </w:pPr>
          </w:p>
          <w:p w14:paraId="59CFFF6E" w14:textId="77777777" w:rsidR="007C125C" w:rsidRPr="00146ED3" w:rsidRDefault="00A87CBB" w:rsidP="00945735">
            <w:pPr>
              <w:overflowPunct w:val="0"/>
              <w:ind w:leftChars="50" w:left="305"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イ</w:t>
            </w:r>
            <w:r w:rsidR="007C125C"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法定代理受領サービスに該当しない指定介護福祉施設サービスを提供した際に入所者から支払を受ける利用料の額と，施設サービス費用基準額との間に，不合理な差額が生じないようしなければならない。</w:t>
            </w:r>
          </w:p>
          <w:p w14:paraId="1B86FA9A" w14:textId="77777777" w:rsidR="00580A96" w:rsidRPr="00146ED3" w:rsidRDefault="00580A96" w:rsidP="007C125C">
            <w:pPr>
              <w:overflowPunct w:val="0"/>
              <w:ind w:left="120" w:hangingChars="100" w:hanging="120"/>
              <w:textAlignment w:val="baseline"/>
              <w:rPr>
                <w:rFonts w:ascii="ＭＳ ゴシック" w:eastAsia="ＭＳ ゴシック" w:hAnsi="ＭＳ ゴシック"/>
                <w:sz w:val="12"/>
                <w:szCs w:val="12"/>
              </w:rPr>
            </w:pPr>
          </w:p>
          <w:p w14:paraId="24489F0B" w14:textId="77777777" w:rsidR="00A87CBB" w:rsidRPr="00146ED3" w:rsidRDefault="00A87CBB" w:rsidP="00945735">
            <w:pPr>
              <w:overflowPunct w:val="0"/>
              <w:ind w:leftChars="50" w:left="205" w:hangingChars="50" w:hanging="1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ウ　ア，イのほか，次に掲げる費用　</w:t>
            </w:r>
          </w:p>
          <w:p w14:paraId="110A2C36" w14:textId="77777777" w:rsidR="00F84DFC" w:rsidRPr="00146ED3" w:rsidRDefault="00F84DFC" w:rsidP="00F84DFC">
            <w:pPr>
              <w:overflowPunct w:val="0"/>
              <w:ind w:firstLineChars="200" w:firstLine="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①　</w:t>
            </w:r>
            <w:r w:rsidR="00A87CBB" w:rsidRPr="00146ED3">
              <w:rPr>
                <w:rFonts w:ascii="ＭＳ ゴシック" w:eastAsia="ＭＳ ゴシック" w:hAnsi="ＭＳ ゴシック" w:hint="eastAsia"/>
                <w:sz w:val="18"/>
                <w:szCs w:val="18"/>
              </w:rPr>
              <w:t>食事の提供に要する費用</w:t>
            </w:r>
          </w:p>
          <w:p w14:paraId="4E4EC478" w14:textId="77777777" w:rsidR="00A87CBB" w:rsidRPr="00146ED3" w:rsidRDefault="00F84DFC" w:rsidP="00F84DFC">
            <w:pPr>
              <w:overflowPunct w:val="0"/>
              <w:ind w:firstLineChars="200" w:firstLine="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②　</w:t>
            </w:r>
            <w:r w:rsidR="00A87CBB" w:rsidRPr="00146ED3">
              <w:rPr>
                <w:rFonts w:ascii="ＭＳ ゴシック" w:eastAsia="ＭＳ ゴシック" w:hAnsi="ＭＳ ゴシック" w:hint="eastAsia"/>
                <w:sz w:val="18"/>
                <w:szCs w:val="18"/>
              </w:rPr>
              <w:t>居住に要する</w:t>
            </w:r>
            <w:r w:rsidR="00580A96" w:rsidRPr="00146ED3">
              <w:rPr>
                <w:rFonts w:ascii="ＭＳ ゴシック" w:eastAsia="ＭＳ ゴシック" w:hAnsi="ＭＳ ゴシック" w:hint="eastAsia"/>
                <w:sz w:val="18"/>
                <w:szCs w:val="18"/>
              </w:rPr>
              <w:t>費用</w:t>
            </w:r>
          </w:p>
          <w:p w14:paraId="3ED419EB" w14:textId="77777777" w:rsidR="00945735" w:rsidRPr="00146ED3" w:rsidRDefault="00945735" w:rsidP="00F3580F">
            <w:pPr>
              <w:overflowPunct w:val="0"/>
              <w:ind w:leftChars="-22" w:left="-46" w:firstLineChars="212" w:firstLine="382"/>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③  </w:t>
            </w:r>
            <w:r w:rsidR="00580A96" w:rsidRPr="00146ED3">
              <w:rPr>
                <w:rFonts w:ascii="ＭＳ ゴシック" w:eastAsia="ＭＳ ゴシック" w:hAnsi="ＭＳ ゴシック" w:hint="eastAsia"/>
                <w:sz w:val="18"/>
                <w:szCs w:val="18"/>
              </w:rPr>
              <w:t>入所者が選定する特別な居室の</w:t>
            </w:r>
          </w:p>
          <w:p w14:paraId="69F31C8B" w14:textId="77777777" w:rsidR="00580A96" w:rsidRPr="00146ED3" w:rsidRDefault="00580A96" w:rsidP="00F3580F">
            <w:pPr>
              <w:overflowPunct w:val="0"/>
              <w:ind w:leftChars="-22" w:left="-46" w:firstLineChars="305" w:firstLine="549"/>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提供に伴う費用</w:t>
            </w:r>
          </w:p>
          <w:p w14:paraId="2E9AE7F9" w14:textId="77777777" w:rsidR="00580A96" w:rsidRPr="00146ED3" w:rsidRDefault="00F3580F" w:rsidP="00F3580F">
            <w:pPr>
              <w:overflowPunct w:val="0"/>
              <w:ind w:leftChars="-42" w:left="-88" w:firstLineChars="243" w:firstLine="437"/>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④　</w:t>
            </w:r>
            <w:r w:rsidR="00580A96" w:rsidRPr="00146ED3">
              <w:rPr>
                <w:rFonts w:ascii="ＭＳ ゴシック" w:eastAsia="ＭＳ ゴシック" w:hAnsi="ＭＳ ゴシック" w:hint="eastAsia"/>
                <w:sz w:val="18"/>
                <w:szCs w:val="18"/>
              </w:rPr>
              <w:t>理美容代</w:t>
            </w:r>
          </w:p>
          <w:p w14:paraId="07C20F61" w14:textId="77777777" w:rsidR="00580A96" w:rsidRPr="00146ED3" w:rsidRDefault="00945735" w:rsidP="00F3580F">
            <w:pPr>
              <w:overflowPunct w:val="0"/>
              <w:ind w:leftChars="166" w:left="529"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⑤</w:t>
            </w:r>
            <w:r w:rsidR="00947C18" w:rsidRPr="00146ED3">
              <w:rPr>
                <w:rFonts w:ascii="ＭＳ ゴシック" w:eastAsia="ＭＳ ゴシック" w:hAnsi="ＭＳ ゴシック" w:hint="eastAsia"/>
                <w:sz w:val="18"/>
                <w:szCs w:val="18"/>
              </w:rPr>
              <w:t xml:space="preserve">  </w:t>
            </w:r>
            <w:r w:rsidR="00580A96" w:rsidRPr="00146ED3">
              <w:rPr>
                <w:rFonts w:ascii="ＭＳ ゴシック" w:eastAsia="ＭＳ ゴシック" w:hAnsi="ＭＳ ゴシック" w:hint="eastAsia"/>
                <w:sz w:val="18"/>
                <w:szCs w:val="18"/>
              </w:rPr>
              <w:t>日常生活においても通常必要となるものに係る費用であって，その入所者に負担させることが適当と認められるもの（</w:t>
            </w:r>
            <w:r w:rsidR="0049387E" w:rsidRPr="00146ED3">
              <w:rPr>
                <w:rFonts w:ascii="ＭＳ ゴシック" w:eastAsia="ＭＳ ゴシック" w:hAnsi="ＭＳ ゴシック" w:hint="eastAsia"/>
                <w:sz w:val="18"/>
                <w:szCs w:val="18"/>
              </w:rPr>
              <w:t>以下</w:t>
            </w:r>
            <w:r w:rsidR="00580A96" w:rsidRPr="00146ED3">
              <w:rPr>
                <w:rFonts w:ascii="ＭＳ ゴシック" w:eastAsia="ＭＳ ゴシック" w:hAnsi="ＭＳ ゴシック" w:hint="eastAsia"/>
                <w:sz w:val="18"/>
                <w:szCs w:val="18"/>
              </w:rPr>
              <w:t>「その他の日常生活費」</w:t>
            </w:r>
            <w:r w:rsidR="0049387E" w:rsidRPr="00146ED3">
              <w:rPr>
                <w:rFonts w:ascii="ＭＳ ゴシック" w:eastAsia="ＭＳ ゴシック" w:hAnsi="ＭＳ ゴシック" w:hint="eastAsia"/>
                <w:sz w:val="18"/>
                <w:szCs w:val="18"/>
              </w:rPr>
              <w:t>という。</w:t>
            </w:r>
            <w:r w:rsidR="00580A96" w:rsidRPr="00146ED3">
              <w:rPr>
                <w:rFonts w:ascii="ＭＳ ゴシック" w:eastAsia="ＭＳ ゴシック" w:hAnsi="ＭＳ ゴシック" w:hint="eastAsia"/>
                <w:sz w:val="18"/>
                <w:szCs w:val="18"/>
              </w:rPr>
              <w:t>）</w:t>
            </w:r>
          </w:p>
          <w:p w14:paraId="3AD4C080" w14:textId="77777777" w:rsidR="001D2E5F" w:rsidRPr="00146ED3" w:rsidRDefault="001D2E5F" w:rsidP="00F3580F">
            <w:pPr>
              <w:overflowPunct w:val="0"/>
              <w:ind w:leftChars="166" w:left="529" w:hangingChars="100" w:hanging="180"/>
              <w:textAlignment w:val="baseline"/>
              <w:rPr>
                <w:rFonts w:ascii="ＭＳ ゴシック" w:eastAsia="ＭＳ ゴシック" w:hAnsi="ＭＳ ゴシック"/>
                <w:sz w:val="18"/>
                <w:szCs w:val="18"/>
              </w:rPr>
            </w:pPr>
          </w:p>
          <w:p w14:paraId="0EE9B430" w14:textId="77777777" w:rsidR="001D2E5F" w:rsidRPr="00146ED3" w:rsidRDefault="001D2E5F" w:rsidP="00F3580F">
            <w:pPr>
              <w:overflowPunct w:val="0"/>
              <w:ind w:leftChars="166" w:left="529" w:hangingChars="100" w:hanging="180"/>
              <w:textAlignment w:val="baseline"/>
              <w:rPr>
                <w:rFonts w:ascii="ＭＳ ゴシック" w:eastAsia="ＭＳ ゴシック" w:hAnsi="ＭＳ ゴシック"/>
                <w:sz w:val="18"/>
                <w:szCs w:val="18"/>
              </w:rPr>
            </w:pPr>
          </w:p>
          <w:p w14:paraId="36B24611" w14:textId="77777777" w:rsidR="001D2E5F" w:rsidRPr="00146ED3" w:rsidRDefault="001D2E5F" w:rsidP="00F3580F">
            <w:pPr>
              <w:overflowPunct w:val="0"/>
              <w:ind w:leftChars="166" w:left="549" w:hangingChars="100" w:hanging="200"/>
              <w:textAlignment w:val="baseline"/>
              <w:rPr>
                <w:rFonts w:ascii="ＭＳ ゴシック" w:eastAsia="ＭＳ ゴシック" w:hAnsi="ＭＳ ゴシック"/>
                <w:sz w:val="20"/>
                <w:szCs w:val="20"/>
              </w:rPr>
            </w:pPr>
          </w:p>
        </w:tc>
        <w:tc>
          <w:tcPr>
            <w:tcW w:w="2410" w:type="dxa"/>
          </w:tcPr>
          <w:p w14:paraId="7036CF97" w14:textId="77777777" w:rsidR="00B55A71" w:rsidRPr="00146ED3" w:rsidRDefault="00B55A71" w:rsidP="00BD2010">
            <w:pPr>
              <w:overflowPunct w:val="0"/>
              <w:textAlignment w:val="baseline"/>
              <w:rPr>
                <w:rFonts w:ascii="ＭＳ ゴシック" w:eastAsia="ＭＳ ゴシック" w:hAnsi="ＭＳ ゴシック"/>
                <w:sz w:val="20"/>
                <w:szCs w:val="20"/>
              </w:rPr>
            </w:pPr>
          </w:p>
          <w:p w14:paraId="01C6D6C2"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4429908A"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099AE397" w14:textId="77777777" w:rsidR="004F7D17" w:rsidRPr="00146ED3" w:rsidRDefault="005E3846" w:rsidP="00BD2010">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noProof/>
                <w:sz w:val="20"/>
                <w:szCs w:val="20"/>
              </w:rPr>
              <mc:AlternateContent>
                <mc:Choice Requires="wps">
                  <w:drawing>
                    <wp:anchor distT="0" distB="0" distL="114300" distR="114300" simplePos="0" relativeHeight="251660288" behindDoc="0" locked="0" layoutInCell="1" allowOverlap="1" wp14:anchorId="58D07467" wp14:editId="500E7B45">
                      <wp:simplePos x="0" y="0"/>
                      <wp:positionH relativeFrom="column">
                        <wp:posOffset>243840</wp:posOffset>
                      </wp:positionH>
                      <wp:positionV relativeFrom="paragraph">
                        <wp:posOffset>31750</wp:posOffset>
                      </wp:positionV>
                      <wp:extent cx="3302000" cy="815340"/>
                      <wp:effectExtent l="0" t="0" r="0" b="0"/>
                      <wp:wrapNone/>
                      <wp:docPr id="9"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2000" cy="81534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8619AE" w14:textId="77777777" w:rsidR="00433B72" w:rsidRPr="00CA73C0" w:rsidRDefault="00433B72" w:rsidP="00DA305F">
                                  <w:pPr>
                                    <w:autoSpaceDE w:val="0"/>
                                    <w:autoSpaceDN w:val="0"/>
                                    <w:adjustRightInd w:val="0"/>
                                    <w:ind w:leftChars="-40" w:hangingChars="42" w:hanging="84"/>
                                    <w:jc w:val="left"/>
                                    <w:rPr>
                                      <w:rFonts w:ascii="MS UI Gothic" w:eastAsia="MS UI Gothic" w:cs="MS UI Gothic"/>
                                      <w:kern w:val="0"/>
                                      <w:sz w:val="18"/>
                                      <w:szCs w:val="18"/>
                                      <w:lang w:val="ja-JP"/>
                                    </w:rPr>
                                  </w:pPr>
                                  <w:r>
                                    <w:rPr>
                                      <w:rFonts w:ascii="ＭＳ ゴシック" w:eastAsia="ＭＳ ゴシック" w:hAnsi="ＭＳ ゴシック"/>
                                      <w:color w:val="FF0000"/>
                                      <w:sz w:val="20"/>
                                      <w:szCs w:val="20"/>
                                    </w:rPr>
                                    <w:t xml:space="preserve"> </w:t>
                                  </w:r>
                                  <w:r w:rsidRPr="00CA73C0">
                                    <w:rPr>
                                      <w:rFonts w:ascii="ＭＳ ゴシック" w:eastAsia="ＭＳ ゴシック" w:hAnsi="ＭＳ ゴシック" w:hint="eastAsia"/>
                                      <w:sz w:val="20"/>
                                      <w:szCs w:val="20"/>
                                    </w:rPr>
                                    <w:t>※(</w:t>
                                  </w:r>
                                  <w:r w:rsidRPr="00CA73C0">
                                    <w:rPr>
                                      <w:rFonts w:ascii="ＭＳ ゴシック" w:eastAsia="ＭＳ ゴシック" w:hAnsi="ＭＳ ゴシック"/>
                                      <w:sz w:val="20"/>
                                      <w:szCs w:val="20"/>
                                    </w:rPr>
                                    <w:t>(</w:t>
                                  </w:r>
                                  <w:r w:rsidRPr="00CA73C0">
                                    <w:rPr>
                                      <w:rFonts w:ascii="ＭＳ ゴシック" w:eastAsia="ＭＳ ゴシック" w:hAnsi="ＭＳ ゴシック" w:hint="eastAsia"/>
                                      <w:sz w:val="20"/>
                                      <w:szCs w:val="20"/>
                                    </w:rPr>
                                    <w:t>1</w:t>
                                  </w:r>
                                  <w:r w:rsidRPr="00CA73C0">
                                    <w:rPr>
                                      <w:rFonts w:ascii="ＭＳ ゴシック" w:eastAsia="ＭＳ ゴシック" w:hAnsi="ＭＳ ゴシック"/>
                                      <w:sz w:val="20"/>
                                      <w:szCs w:val="20"/>
                                    </w:rPr>
                                    <w:t>)</w:t>
                                  </w:r>
                                  <w:r w:rsidRPr="00CA73C0">
                                    <w:rPr>
                                      <w:rFonts w:ascii="ＭＳ ゴシック" w:eastAsia="ＭＳ ゴシック" w:hAnsi="ＭＳ ゴシック" w:hint="eastAsia"/>
                                      <w:sz w:val="20"/>
                                      <w:szCs w:val="20"/>
                                    </w:rPr>
                                    <w:t>関係)(3)</w:t>
                                  </w:r>
                                  <w:r w:rsidRPr="00CA73C0">
                                    <w:rPr>
                                      <w:rFonts w:ascii="MS UI Gothic" w:eastAsia="MS UI Gothic" w:cs="MS UI Gothic" w:hint="eastAsia"/>
                                      <w:kern w:val="0"/>
                                      <w:sz w:val="20"/>
                                      <w:szCs w:val="20"/>
                                      <w:lang w:val="ja-JP"/>
                                    </w:rPr>
                                    <w:t>会計経理に関する記録</w:t>
                                  </w:r>
                                </w:p>
                                <w:p w14:paraId="7C94183A" w14:textId="77777777" w:rsidR="00433B72" w:rsidRPr="00CA73C0" w:rsidRDefault="00433B72" w:rsidP="006D216F">
                                  <w:pPr>
                                    <w:autoSpaceDE w:val="0"/>
                                    <w:autoSpaceDN w:val="0"/>
                                    <w:adjustRightInd w:val="0"/>
                                    <w:ind w:firstLineChars="163" w:firstLine="293"/>
                                    <w:jc w:val="left"/>
                                    <w:rPr>
                                      <w:rFonts w:ascii="MS UI Gothic" w:eastAsia="MS UI Gothic" w:cs="MS UI Gothic"/>
                                      <w:kern w:val="0"/>
                                      <w:sz w:val="18"/>
                                      <w:szCs w:val="18"/>
                                      <w:lang w:val="ja-JP"/>
                                    </w:rPr>
                                  </w:pPr>
                                  <w:r w:rsidRPr="00CA73C0">
                                    <w:rPr>
                                      <w:rFonts w:ascii="MS UI Gothic" w:eastAsia="MS UI Gothic" w:cs="MS UI Gothic" w:hint="eastAsia"/>
                                      <w:kern w:val="0"/>
                                      <w:sz w:val="18"/>
                                      <w:szCs w:val="18"/>
                                      <w:lang w:val="ja-JP"/>
                                    </w:rPr>
                                    <w:t>ア 収支予算及び収支決算に関する書類</w:t>
                                  </w:r>
                                </w:p>
                                <w:p w14:paraId="5872581D" w14:textId="77777777" w:rsidR="00433B72" w:rsidRPr="00CA73C0" w:rsidRDefault="00433B72" w:rsidP="006D216F">
                                  <w:pPr>
                                    <w:autoSpaceDE w:val="0"/>
                                    <w:autoSpaceDN w:val="0"/>
                                    <w:adjustRightInd w:val="0"/>
                                    <w:ind w:firstLineChars="157" w:firstLine="283"/>
                                    <w:jc w:val="left"/>
                                    <w:rPr>
                                      <w:rFonts w:ascii="MS UI Gothic" w:eastAsia="MS UI Gothic" w:cs="MS UI Gothic"/>
                                      <w:kern w:val="0"/>
                                      <w:sz w:val="18"/>
                                      <w:szCs w:val="18"/>
                                      <w:lang w:val="ja-JP"/>
                                    </w:rPr>
                                  </w:pPr>
                                  <w:r w:rsidRPr="00CA73C0">
                                    <w:rPr>
                                      <w:rFonts w:ascii="MS UI Gothic" w:eastAsia="MS UI Gothic" w:cs="MS UI Gothic" w:hint="eastAsia"/>
                                      <w:kern w:val="0"/>
                                      <w:sz w:val="18"/>
                                      <w:szCs w:val="18"/>
                                      <w:lang w:val="ja-JP"/>
                                    </w:rPr>
                                    <w:t>イ 金銭の出納に関する記録　　ウ　債権債務に関する記録</w:t>
                                  </w:r>
                                  <w:r w:rsidRPr="00CA73C0">
                                    <w:rPr>
                                      <w:rFonts w:ascii="MS UI Gothic" w:eastAsia="MS UI Gothic" w:cs="MS UI Gothic"/>
                                      <w:kern w:val="0"/>
                                      <w:sz w:val="18"/>
                                      <w:szCs w:val="18"/>
                                      <w:lang w:val="ja-JP"/>
                                    </w:rPr>
                                    <w:t xml:space="preserve"> </w:t>
                                  </w:r>
                                </w:p>
                                <w:p w14:paraId="35AB31DE" w14:textId="77777777" w:rsidR="00433B72" w:rsidRPr="00CA73C0" w:rsidRDefault="00433B72" w:rsidP="00260087">
                                  <w:pPr>
                                    <w:autoSpaceDE w:val="0"/>
                                    <w:autoSpaceDN w:val="0"/>
                                    <w:adjustRightInd w:val="0"/>
                                    <w:ind w:firstLineChars="163" w:firstLine="293"/>
                                    <w:jc w:val="left"/>
                                    <w:rPr>
                                      <w:rFonts w:ascii="MS UI Gothic" w:eastAsia="MS UI Gothic" w:cs="MS UI Gothic"/>
                                      <w:kern w:val="0"/>
                                      <w:sz w:val="18"/>
                                      <w:szCs w:val="18"/>
                                      <w:lang w:val="ja-JP"/>
                                    </w:rPr>
                                  </w:pPr>
                                  <w:r w:rsidRPr="00CA73C0">
                                    <w:rPr>
                                      <w:rFonts w:ascii="MS UI Gothic" w:eastAsia="MS UI Gothic" w:cs="MS UI Gothic" w:hint="eastAsia"/>
                                      <w:kern w:val="0"/>
                                      <w:sz w:val="18"/>
                                      <w:szCs w:val="18"/>
                                      <w:lang w:val="ja-JP"/>
                                    </w:rPr>
                                    <w:t xml:space="preserve">エ 物品受払に関する記録　</w:t>
                                  </w:r>
                                  <w:r w:rsidRPr="00CA73C0">
                                    <w:rPr>
                                      <w:rFonts w:ascii="MS UI Gothic" w:eastAsia="MS UI Gothic" w:cs="MS UI Gothic"/>
                                      <w:kern w:val="0"/>
                                      <w:sz w:val="18"/>
                                      <w:szCs w:val="18"/>
                                      <w:lang w:val="ja-JP"/>
                                    </w:rPr>
                                    <w:t xml:space="preserve">　　</w:t>
                                  </w:r>
                                  <w:r w:rsidRPr="00CA73C0">
                                    <w:rPr>
                                      <w:rFonts w:ascii="MS UI Gothic" w:eastAsia="MS UI Gothic" w:cs="MS UI Gothic" w:hint="eastAsia"/>
                                      <w:kern w:val="0"/>
                                      <w:sz w:val="18"/>
                                      <w:szCs w:val="18"/>
                                      <w:lang w:val="ja-JP"/>
                                    </w:rPr>
                                    <w:t>オ 収入支出に関する記録</w:t>
                                  </w:r>
                                </w:p>
                                <w:p w14:paraId="03A4E99E" w14:textId="77777777" w:rsidR="00433B72" w:rsidRPr="00CA73C0" w:rsidRDefault="00433B72" w:rsidP="0089474A">
                                  <w:pPr>
                                    <w:autoSpaceDE w:val="0"/>
                                    <w:autoSpaceDN w:val="0"/>
                                    <w:adjustRightInd w:val="0"/>
                                    <w:ind w:firstLineChars="163" w:firstLine="293"/>
                                    <w:jc w:val="left"/>
                                    <w:rPr>
                                      <w:rFonts w:ascii="MS UI Gothic" w:eastAsia="MS UI Gothic" w:cs="MS UI Gothic"/>
                                      <w:kern w:val="0"/>
                                      <w:sz w:val="18"/>
                                      <w:szCs w:val="18"/>
                                      <w:lang w:val="ja-JP"/>
                                    </w:rPr>
                                  </w:pPr>
                                  <w:r w:rsidRPr="00CA73C0">
                                    <w:rPr>
                                      <w:rFonts w:ascii="MS UI Gothic" w:eastAsia="MS UI Gothic" w:cs="MS UI Gothic" w:hint="eastAsia"/>
                                      <w:kern w:val="0"/>
                                      <w:sz w:val="18"/>
                                      <w:szCs w:val="18"/>
                                      <w:lang w:val="ja-JP"/>
                                    </w:rPr>
                                    <w:t>力 資産に関する記録</w:t>
                                  </w:r>
                                  <w:r w:rsidRPr="00CA73C0">
                                    <w:rPr>
                                      <w:rFonts w:ascii="MS UI Gothic" w:eastAsia="MS UI Gothic" w:cs="MS UI Gothic"/>
                                      <w:kern w:val="0"/>
                                      <w:sz w:val="18"/>
                                      <w:szCs w:val="18"/>
                                      <w:lang w:val="ja-JP"/>
                                    </w:rPr>
                                    <w:t xml:space="preserve"> </w:t>
                                  </w:r>
                                  <w:r w:rsidRPr="00CA73C0">
                                    <w:rPr>
                                      <w:rFonts w:ascii="MS UI Gothic" w:eastAsia="MS UI Gothic" w:cs="MS UI Gothic" w:hint="eastAsia"/>
                                      <w:kern w:val="0"/>
                                      <w:sz w:val="18"/>
                                      <w:szCs w:val="18"/>
                                      <w:lang w:val="ja-JP"/>
                                    </w:rPr>
                                    <w:t xml:space="preserve">　　</w:t>
                                  </w:r>
                                  <w:r w:rsidRPr="00CA73C0">
                                    <w:rPr>
                                      <w:rFonts w:ascii="MS UI Gothic" w:eastAsia="MS UI Gothic" w:cs="MS UI Gothic"/>
                                      <w:kern w:val="0"/>
                                      <w:sz w:val="18"/>
                                      <w:szCs w:val="18"/>
                                      <w:lang w:val="ja-JP"/>
                                    </w:rPr>
                                    <w:t xml:space="preserve">　　　</w:t>
                                  </w:r>
                                  <w:r w:rsidRPr="00CA73C0">
                                    <w:rPr>
                                      <w:rFonts w:ascii="MS UI Gothic" w:eastAsia="MS UI Gothic" w:cs="MS UI Gothic" w:hint="eastAsia"/>
                                      <w:kern w:val="0"/>
                                      <w:sz w:val="18"/>
                                      <w:szCs w:val="18"/>
                                      <w:lang w:val="ja-JP"/>
                                    </w:rPr>
                                    <w:t>キ　証拠書類綴</w:t>
                                  </w:r>
                                  <w:r w:rsidRPr="00CA73C0">
                                    <w:rPr>
                                      <w:rFonts w:ascii="MS UI Gothic" w:eastAsia="MS UI Gothic" w:cs="MS UI Gothic"/>
                                      <w:kern w:val="0"/>
                                      <w:sz w:val="18"/>
                                      <w:szCs w:val="18"/>
                                      <w:lang w:val="ja-JP"/>
                                    </w:rPr>
                                    <w:t xml:space="preserve">　　</w:t>
                                  </w:r>
                                </w:p>
                                <w:p w14:paraId="68A30F50" w14:textId="77777777" w:rsidR="00433B72" w:rsidRPr="00CA73C0" w:rsidRDefault="00433B72" w:rsidP="006D216F">
                                  <w:pPr>
                                    <w:autoSpaceDE w:val="0"/>
                                    <w:autoSpaceDN w:val="0"/>
                                    <w:adjustRightInd w:val="0"/>
                                    <w:spacing w:line="120" w:lineRule="exact"/>
                                    <w:ind w:firstLineChars="163" w:firstLine="293"/>
                                    <w:jc w:val="left"/>
                                    <w:rPr>
                                      <w:rFonts w:ascii="MS UI Gothic" w:eastAsia="MS UI Gothic" w:cs="MS UI Gothic"/>
                                      <w:kern w:val="0"/>
                                      <w:sz w:val="18"/>
                                      <w:szCs w:val="18"/>
                                      <w:lang w:val="ja-JP"/>
                                    </w:rPr>
                                  </w:pPr>
                                </w:p>
                                <w:p w14:paraId="528F63C0" w14:textId="77777777" w:rsidR="00433B72" w:rsidRPr="006D216F" w:rsidRDefault="00433B72" w:rsidP="006D216F">
                                  <w:pPr>
                                    <w:autoSpaceDE w:val="0"/>
                                    <w:autoSpaceDN w:val="0"/>
                                    <w:adjustRightInd w:val="0"/>
                                    <w:ind w:firstLineChars="157" w:firstLine="283"/>
                                    <w:jc w:val="left"/>
                                    <w:rPr>
                                      <w:rFonts w:ascii="MS UI Gothic" w:eastAsia="MS UI Gothic" w:cs="MS UI Gothic"/>
                                      <w:color w:val="FF0000"/>
                                      <w:kern w:val="0"/>
                                      <w:sz w:val="18"/>
                                      <w:szCs w:val="18"/>
                                      <w:lang w:val="ja-JP"/>
                                    </w:rPr>
                                  </w:pPr>
                                  <w:r w:rsidRPr="006D216F">
                                    <w:rPr>
                                      <w:rFonts w:ascii="MS UI Gothic" w:eastAsia="MS UI Gothic" w:cs="MS UI Gothic" w:hint="eastAsia"/>
                                      <w:color w:val="FF0000"/>
                                      <w:kern w:val="0"/>
                                      <w:sz w:val="18"/>
                                      <w:szCs w:val="18"/>
                                      <w:lang w:val="ja-JP"/>
                                    </w:rPr>
                                    <w:t xml:space="preserve">　</w:t>
                                  </w:r>
                                </w:p>
                                <w:p w14:paraId="61F2A7F8" w14:textId="77777777" w:rsidR="00433B72" w:rsidRPr="00522948" w:rsidRDefault="00433B72" w:rsidP="0089474A">
                                  <w:pPr>
                                    <w:overflowPunct w:val="0"/>
                                    <w:ind w:leftChars="100" w:left="210" w:firstLineChars="100" w:firstLine="180"/>
                                    <w:textAlignment w:val="baseline"/>
                                    <w:rPr>
                                      <w:rFonts w:ascii="ＭＳ ゴシック" w:eastAsia="ＭＳ ゴシック" w:hAnsi="ＭＳ ゴシック"/>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07467" id="Rectangle 240" o:spid="_x0000_s1036" style="position:absolute;left:0;text-align:left;margin-left:19.2pt;margin-top:2.5pt;width:260pt;height:6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" stroked="f">
                      <v:textbox inset="5.85pt,.7pt,5.85pt,.7pt">
                        <w:txbxContent>
                          <w:p w14:paraId="5D8619AE" w14:textId="77777777" w:rsidR="00433B72" w:rsidRPr="00CA73C0" w:rsidRDefault="00433B72" w:rsidP="00DA305F">
                            <w:pPr>
                              <w:autoSpaceDE w:val="0"/>
                              <w:autoSpaceDN w:val="0"/>
                              <w:adjustRightInd w:val="0"/>
                              <w:ind w:leftChars="-40" w:hangingChars="42" w:hanging="84"/>
                              <w:jc w:val="left"/>
                              <w:rPr>
                                <w:rFonts w:ascii="MS UI Gothic" w:eastAsia="MS UI Gothic" w:cs="MS UI Gothic"/>
                                <w:kern w:val="0"/>
                                <w:sz w:val="18"/>
                                <w:szCs w:val="18"/>
                                <w:lang w:val="ja-JP"/>
                              </w:rPr>
                            </w:pPr>
                            <w:r>
                              <w:rPr>
                                <w:rFonts w:ascii="ＭＳ ゴシック" w:eastAsia="ＭＳ ゴシック" w:hAnsi="ＭＳ ゴシック"/>
                                <w:color w:val="FF0000"/>
                                <w:sz w:val="20"/>
                                <w:szCs w:val="20"/>
                              </w:rPr>
                              <w:t xml:space="preserve"> </w:t>
                            </w:r>
                            <w:r w:rsidRPr="00CA73C0">
                              <w:rPr>
                                <w:rFonts w:ascii="ＭＳ ゴシック" w:eastAsia="ＭＳ ゴシック" w:hAnsi="ＭＳ ゴシック" w:hint="eastAsia"/>
                                <w:sz w:val="20"/>
                                <w:szCs w:val="20"/>
                              </w:rPr>
                              <w:t>※(</w:t>
                            </w:r>
                            <w:r w:rsidRPr="00CA73C0">
                              <w:rPr>
                                <w:rFonts w:ascii="ＭＳ ゴシック" w:eastAsia="ＭＳ ゴシック" w:hAnsi="ＭＳ ゴシック"/>
                                <w:sz w:val="20"/>
                                <w:szCs w:val="20"/>
                              </w:rPr>
                              <w:t>(</w:t>
                            </w:r>
                            <w:r w:rsidRPr="00CA73C0">
                              <w:rPr>
                                <w:rFonts w:ascii="ＭＳ ゴシック" w:eastAsia="ＭＳ ゴシック" w:hAnsi="ＭＳ ゴシック" w:hint="eastAsia"/>
                                <w:sz w:val="20"/>
                                <w:szCs w:val="20"/>
                              </w:rPr>
                              <w:t>1</w:t>
                            </w:r>
                            <w:r w:rsidRPr="00CA73C0">
                              <w:rPr>
                                <w:rFonts w:ascii="ＭＳ ゴシック" w:eastAsia="ＭＳ ゴシック" w:hAnsi="ＭＳ ゴシック"/>
                                <w:sz w:val="20"/>
                                <w:szCs w:val="20"/>
                              </w:rPr>
                              <w:t>)</w:t>
                            </w:r>
                            <w:r w:rsidRPr="00CA73C0">
                              <w:rPr>
                                <w:rFonts w:ascii="ＭＳ ゴシック" w:eastAsia="ＭＳ ゴシック" w:hAnsi="ＭＳ ゴシック" w:hint="eastAsia"/>
                                <w:sz w:val="20"/>
                                <w:szCs w:val="20"/>
                              </w:rPr>
                              <w:t>関係)(3)</w:t>
                            </w:r>
                            <w:r w:rsidRPr="00CA73C0">
                              <w:rPr>
                                <w:rFonts w:ascii="MS UI Gothic" w:eastAsia="MS UI Gothic" w:cs="MS UI Gothic" w:hint="eastAsia"/>
                                <w:kern w:val="0"/>
                                <w:sz w:val="20"/>
                                <w:szCs w:val="20"/>
                                <w:lang w:val="ja-JP"/>
                              </w:rPr>
                              <w:t>会計経理に関する記録</w:t>
                            </w:r>
                          </w:p>
                          <w:p w14:paraId="7C94183A" w14:textId="77777777" w:rsidR="00433B72" w:rsidRPr="00CA73C0" w:rsidRDefault="00433B72" w:rsidP="006D216F">
                            <w:pPr>
                              <w:autoSpaceDE w:val="0"/>
                              <w:autoSpaceDN w:val="0"/>
                              <w:adjustRightInd w:val="0"/>
                              <w:ind w:firstLineChars="163" w:firstLine="293"/>
                              <w:jc w:val="left"/>
                              <w:rPr>
                                <w:rFonts w:ascii="MS UI Gothic" w:eastAsia="MS UI Gothic" w:cs="MS UI Gothic"/>
                                <w:kern w:val="0"/>
                                <w:sz w:val="18"/>
                                <w:szCs w:val="18"/>
                                <w:lang w:val="ja-JP"/>
                              </w:rPr>
                            </w:pPr>
                            <w:r w:rsidRPr="00CA73C0">
                              <w:rPr>
                                <w:rFonts w:ascii="MS UI Gothic" w:eastAsia="MS UI Gothic" w:cs="MS UI Gothic" w:hint="eastAsia"/>
                                <w:kern w:val="0"/>
                                <w:sz w:val="18"/>
                                <w:szCs w:val="18"/>
                                <w:lang w:val="ja-JP"/>
                              </w:rPr>
                              <w:t>ア 収支予算及び収支決算に関する書類</w:t>
                            </w:r>
                          </w:p>
                          <w:p w14:paraId="5872581D" w14:textId="77777777" w:rsidR="00433B72" w:rsidRPr="00CA73C0" w:rsidRDefault="00433B72" w:rsidP="006D216F">
                            <w:pPr>
                              <w:autoSpaceDE w:val="0"/>
                              <w:autoSpaceDN w:val="0"/>
                              <w:adjustRightInd w:val="0"/>
                              <w:ind w:firstLineChars="157" w:firstLine="283"/>
                              <w:jc w:val="left"/>
                              <w:rPr>
                                <w:rFonts w:ascii="MS UI Gothic" w:eastAsia="MS UI Gothic" w:cs="MS UI Gothic"/>
                                <w:kern w:val="0"/>
                                <w:sz w:val="18"/>
                                <w:szCs w:val="18"/>
                                <w:lang w:val="ja-JP"/>
                              </w:rPr>
                            </w:pPr>
                            <w:r w:rsidRPr="00CA73C0">
                              <w:rPr>
                                <w:rFonts w:ascii="MS UI Gothic" w:eastAsia="MS UI Gothic" w:cs="MS UI Gothic" w:hint="eastAsia"/>
                                <w:kern w:val="0"/>
                                <w:sz w:val="18"/>
                                <w:szCs w:val="18"/>
                                <w:lang w:val="ja-JP"/>
                              </w:rPr>
                              <w:t>イ 金銭の出納に関する記録　　ウ　債権債務に関する記録</w:t>
                            </w:r>
                            <w:r w:rsidRPr="00CA73C0">
                              <w:rPr>
                                <w:rFonts w:ascii="MS UI Gothic" w:eastAsia="MS UI Gothic" w:cs="MS UI Gothic"/>
                                <w:kern w:val="0"/>
                                <w:sz w:val="18"/>
                                <w:szCs w:val="18"/>
                                <w:lang w:val="ja-JP"/>
                              </w:rPr>
                              <w:t xml:space="preserve"> </w:t>
                            </w:r>
                          </w:p>
                          <w:p w14:paraId="35AB31DE" w14:textId="77777777" w:rsidR="00433B72" w:rsidRPr="00CA73C0" w:rsidRDefault="00433B72" w:rsidP="00260087">
                            <w:pPr>
                              <w:autoSpaceDE w:val="0"/>
                              <w:autoSpaceDN w:val="0"/>
                              <w:adjustRightInd w:val="0"/>
                              <w:ind w:firstLineChars="163" w:firstLine="293"/>
                              <w:jc w:val="left"/>
                              <w:rPr>
                                <w:rFonts w:ascii="MS UI Gothic" w:eastAsia="MS UI Gothic" w:cs="MS UI Gothic"/>
                                <w:kern w:val="0"/>
                                <w:sz w:val="18"/>
                                <w:szCs w:val="18"/>
                                <w:lang w:val="ja-JP"/>
                              </w:rPr>
                            </w:pPr>
                            <w:r w:rsidRPr="00CA73C0">
                              <w:rPr>
                                <w:rFonts w:ascii="MS UI Gothic" w:eastAsia="MS UI Gothic" w:cs="MS UI Gothic" w:hint="eastAsia"/>
                                <w:kern w:val="0"/>
                                <w:sz w:val="18"/>
                                <w:szCs w:val="18"/>
                                <w:lang w:val="ja-JP"/>
                              </w:rPr>
                              <w:t xml:space="preserve">エ 物品受払に関する記録　</w:t>
                            </w:r>
                            <w:r w:rsidRPr="00CA73C0">
                              <w:rPr>
                                <w:rFonts w:ascii="MS UI Gothic" w:eastAsia="MS UI Gothic" w:cs="MS UI Gothic"/>
                                <w:kern w:val="0"/>
                                <w:sz w:val="18"/>
                                <w:szCs w:val="18"/>
                                <w:lang w:val="ja-JP"/>
                              </w:rPr>
                              <w:t xml:space="preserve">　　</w:t>
                            </w:r>
                            <w:r w:rsidRPr="00CA73C0">
                              <w:rPr>
                                <w:rFonts w:ascii="MS UI Gothic" w:eastAsia="MS UI Gothic" w:cs="MS UI Gothic" w:hint="eastAsia"/>
                                <w:kern w:val="0"/>
                                <w:sz w:val="18"/>
                                <w:szCs w:val="18"/>
                                <w:lang w:val="ja-JP"/>
                              </w:rPr>
                              <w:t>オ 収入支出に関する記録</w:t>
                            </w:r>
                          </w:p>
                          <w:p w14:paraId="03A4E99E" w14:textId="77777777" w:rsidR="00433B72" w:rsidRPr="00CA73C0" w:rsidRDefault="00433B72" w:rsidP="0089474A">
                            <w:pPr>
                              <w:autoSpaceDE w:val="0"/>
                              <w:autoSpaceDN w:val="0"/>
                              <w:adjustRightInd w:val="0"/>
                              <w:ind w:firstLineChars="163" w:firstLine="293"/>
                              <w:jc w:val="left"/>
                              <w:rPr>
                                <w:rFonts w:ascii="MS UI Gothic" w:eastAsia="MS UI Gothic" w:cs="MS UI Gothic"/>
                                <w:kern w:val="0"/>
                                <w:sz w:val="18"/>
                                <w:szCs w:val="18"/>
                                <w:lang w:val="ja-JP"/>
                              </w:rPr>
                            </w:pPr>
                            <w:r w:rsidRPr="00CA73C0">
                              <w:rPr>
                                <w:rFonts w:ascii="MS UI Gothic" w:eastAsia="MS UI Gothic" w:cs="MS UI Gothic" w:hint="eastAsia"/>
                                <w:kern w:val="0"/>
                                <w:sz w:val="18"/>
                                <w:szCs w:val="18"/>
                                <w:lang w:val="ja-JP"/>
                              </w:rPr>
                              <w:t>力 資産に関する記録</w:t>
                            </w:r>
                            <w:r w:rsidRPr="00CA73C0">
                              <w:rPr>
                                <w:rFonts w:ascii="MS UI Gothic" w:eastAsia="MS UI Gothic" w:cs="MS UI Gothic"/>
                                <w:kern w:val="0"/>
                                <w:sz w:val="18"/>
                                <w:szCs w:val="18"/>
                                <w:lang w:val="ja-JP"/>
                              </w:rPr>
                              <w:t xml:space="preserve"> </w:t>
                            </w:r>
                            <w:r w:rsidRPr="00CA73C0">
                              <w:rPr>
                                <w:rFonts w:ascii="MS UI Gothic" w:eastAsia="MS UI Gothic" w:cs="MS UI Gothic" w:hint="eastAsia"/>
                                <w:kern w:val="0"/>
                                <w:sz w:val="18"/>
                                <w:szCs w:val="18"/>
                                <w:lang w:val="ja-JP"/>
                              </w:rPr>
                              <w:t xml:space="preserve">　　</w:t>
                            </w:r>
                            <w:r w:rsidRPr="00CA73C0">
                              <w:rPr>
                                <w:rFonts w:ascii="MS UI Gothic" w:eastAsia="MS UI Gothic" w:cs="MS UI Gothic"/>
                                <w:kern w:val="0"/>
                                <w:sz w:val="18"/>
                                <w:szCs w:val="18"/>
                                <w:lang w:val="ja-JP"/>
                              </w:rPr>
                              <w:t xml:space="preserve">　　　</w:t>
                            </w:r>
                            <w:r w:rsidRPr="00CA73C0">
                              <w:rPr>
                                <w:rFonts w:ascii="MS UI Gothic" w:eastAsia="MS UI Gothic" w:cs="MS UI Gothic" w:hint="eastAsia"/>
                                <w:kern w:val="0"/>
                                <w:sz w:val="18"/>
                                <w:szCs w:val="18"/>
                                <w:lang w:val="ja-JP"/>
                              </w:rPr>
                              <w:t>キ　証拠書類綴</w:t>
                            </w:r>
                            <w:r w:rsidRPr="00CA73C0">
                              <w:rPr>
                                <w:rFonts w:ascii="MS UI Gothic" w:eastAsia="MS UI Gothic" w:cs="MS UI Gothic"/>
                                <w:kern w:val="0"/>
                                <w:sz w:val="18"/>
                                <w:szCs w:val="18"/>
                                <w:lang w:val="ja-JP"/>
                              </w:rPr>
                              <w:t xml:space="preserve">　　</w:t>
                            </w:r>
                          </w:p>
                          <w:p w14:paraId="68A30F50" w14:textId="77777777" w:rsidR="00433B72" w:rsidRPr="00CA73C0" w:rsidRDefault="00433B72" w:rsidP="006D216F">
                            <w:pPr>
                              <w:autoSpaceDE w:val="0"/>
                              <w:autoSpaceDN w:val="0"/>
                              <w:adjustRightInd w:val="0"/>
                              <w:spacing w:line="120" w:lineRule="exact"/>
                              <w:ind w:firstLineChars="163" w:firstLine="293"/>
                              <w:jc w:val="left"/>
                              <w:rPr>
                                <w:rFonts w:ascii="MS UI Gothic" w:eastAsia="MS UI Gothic" w:cs="MS UI Gothic"/>
                                <w:kern w:val="0"/>
                                <w:sz w:val="18"/>
                                <w:szCs w:val="18"/>
                                <w:lang w:val="ja-JP"/>
                              </w:rPr>
                            </w:pPr>
                          </w:p>
                          <w:p w14:paraId="528F63C0" w14:textId="77777777" w:rsidR="00433B72" w:rsidRPr="006D216F" w:rsidRDefault="00433B72" w:rsidP="006D216F">
                            <w:pPr>
                              <w:autoSpaceDE w:val="0"/>
                              <w:autoSpaceDN w:val="0"/>
                              <w:adjustRightInd w:val="0"/>
                              <w:ind w:firstLineChars="157" w:firstLine="283"/>
                              <w:jc w:val="left"/>
                              <w:rPr>
                                <w:rFonts w:ascii="MS UI Gothic" w:eastAsia="MS UI Gothic" w:cs="MS UI Gothic"/>
                                <w:color w:val="FF0000"/>
                                <w:kern w:val="0"/>
                                <w:sz w:val="18"/>
                                <w:szCs w:val="18"/>
                                <w:lang w:val="ja-JP"/>
                              </w:rPr>
                            </w:pPr>
                            <w:r w:rsidRPr="006D216F">
                              <w:rPr>
                                <w:rFonts w:ascii="MS UI Gothic" w:eastAsia="MS UI Gothic" w:cs="MS UI Gothic" w:hint="eastAsia"/>
                                <w:color w:val="FF0000"/>
                                <w:kern w:val="0"/>
                                <w:sz w:val="18"/>
                                <w:szCs w:val="18"/>
                                <w:lang w:val="ja-JP"/>
                              </w:rPr>
                              <w:t xml:space="preserve">　</w:t>
                            </w:r>
                          </w:p>
                          <w:p w14:paraId="61F2A7F8" w14:textId="77777777" w:rsidR="00433B72" w:rsidRPr="00522948" w:rsidRDefault="00433B72" w:rsidP="0089474A">
                            <w:pPr>
                              <w:overflowPunct w:val="0"/>
                              <w:ind w:leftChars="100" w:left="210" w:firstLineChars="100" w:firstLine="180"/>
                              <w:textAlignment w:val="baseline"/>
                              <w:rPr>
                                <w:rFonts w:ascii="ＭＳ ゴシック" w:eastAsia="ＭＳ ゴシック" w:hAnsi="ＭＳ ゴシック"/>
                                <w:color w:val="FF0000"/>
                                <w:sz w:val="18"/>
                                <w:szCs w:val="18"/>
                              </w:rPr>
                            </w:pPr>
                          </w:p>
                        </w:txbxContent>
                      </v:textbox>
                    </v:rect>
                  </w:pict>
                </mc:Fallback>
              </mc:AlternateContent>
            </w:r>
          </w:p>
          <w:p w14:paraId="1619E017"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79B689B9"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6ACE8753"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102A6494"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45614B1F"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408BB76F"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4B08E8A0"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2FD13105" w14:textId="77777777" w:rsidR="009C57EC" w:rsidRPr="00146ED3" w:rsidRDefault="009C57EC" w:rsidP="00BD2010">
            <w:pPr>
              <w:overflowPunct w:val="0"/>
              <w:textAlignment w:val="baseline"/>
              <w:rPr>
                <w:rFonts w:ascii="ＭＳ ゴシック" w:eastAsia="ＭＳ ゴシック" w:hAnsi="ＭＳ ゴシック"/>
                <w:sz w:val="20"/>
                <w:szCs w:val="20"/>
              </w:rPr>
            </w:pPr>
          </w:p>
          <w:p w14:paraId="07526011" w14:textId="77777777" w:rsidR="009C57EC" w:rsidRPr="00146ED3" w:rsidRDefault="009C57EC" w:rsidP="00BD2010">
            <w:pPr>
              <w:overflowPunct w:val="0"/>
              <w:textAlignment w:val="baseline"/>
              <w:rPr>
                <w:rFonts w:ascii="ＭＳ ゴシック" w:eastAsia="ＭＳ ゴシック" w:hAnsi="ＭＳ ゴシック"/>
                <w:sz w:val="20"/>
                <w:szCs w:val="20"/>
              </w:rPr>
            </w:pPr>
          </w:p>
          <w:p w14:paraId="7E3C1815" w14:textId="77777777" w:rsidR="009C57EC" w:rsidRPr="00146ED3" w:rsidRDefault="009C57EC" w:rsidP="00BD2010">
            <w:pPr>
              <w:overflowPunct w:val="0"/>
              <w:textAlignment w:val="baseline"/>
              <w:rPr>
                <w:rFonts w:ascii="ＭＳ ゴシック" w:eastAsia="ＭＳ ゴシック" w:hAnsi="ＭＳ ゴシック"/>
                <w:sz w:val="20"/>
                <w:szCs w:val="20"/>
              </w:rPr>
            </w:pPr>
          </w:p>
          <w:p w14:paraId="6274C866" w14:textId="77777777" w:rsidR="009C57EC" w:rsidRPr="00146ED3" w:rsidRDefault="009C57EC" w:rsidP="00BD2010">
            <w:pPr>
              <w:overflowPunct w:val="0"/>
              <w:textAlignment w:val="baseline"/>
              <w:rPr>
                <w:rFonts w:ascii="ＭＳ ゴシック" w:eastAsia="ＭＳ ゴシック" w:hAnsi="ＭＳ ゴシック"/>
                <w:sz w:val="20"/>
                <w:szCs w:val="20"/>
              </w:rPr>
            </w:pPr>
          </w:p>
          <w:p w14:paraId="3538EB1D" w14:textId="77777777" w:rsidR="009C57EC" w:rsidRPr="00146ED3" w:rsidRDefault="009C57EC" w:rsidP="00BD2010">
            <w:pPr>
              <w:overflowPunct w:val="0"/>
              <w:textAlignment w:val="baseline"/>
              <w:rPr>
                <w:rFonts w:ascii="ＭＳ ゴシック" w:eastAsia="ＭＳ ゴシック" w:hAnsi="ＭＳ ゴシック"/>
                <w:sz w:val="20"/>
                <w:szCs w:val="20"/>
              </w:rPr>
            </w:pPr>
          </w:p>
          <w:p w14:paraId="63A08D40"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2157C8A9"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3FB9D143"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569DD752"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005A58C8" w14:textId="77777777" w:rsidR="00260087" w:rsidRPr="00146ED3" w:rsidRDefault="00260087" w:rsidP="00BD2010">
            <w:pPr>
              <w:overflowPunct w:val="0"/>
              <w:textAlignment w:val="baseline"/>
              <w:rPr>
                <w:rFonts w:ascii="ＭＳ ゴシック" w:eastAsia="ＭＳ ゴシック" w:hAnsi="ＭＳ ゴシック"/>
                <w:sz w:val="20"/>
                <w:szCs w:val="20"/>
              </w:rPr>
            </w:pPr>
          </w:p>
          <w:p w14:paraId="250CAB07" w14:textId="77777777" w:rsidR="001D2E5F" w:rsidRPr="00146ED3" w:rsidRDefault="001D2E5F" w:rsidP="00BD2010">
            <w:pPr>
              <w:overflowPunct w:val="0"/>
              <w:textAlignment w:val="baseline"/>
              <w:rPr>
                <w:rFonts w:ascii="ＭＳ ゴシック" w:eastAsia="ＭＳ ゴシック" w:hAnsi="ＭＳ ゴシック"/>
                <w:sz w:val="20"/>
                <w:szCs w:val="20"/>
              </w:rPr>
            </w:pPr>
          </w:p>
          <w:p w14:paraId="7209F220" w14:textId="77777777" w:rsidR="00260087" w:rsidRPr="00146ED3" w:rsidRDefault="00260087" w:rsidP="00260087">
            <w:pPr>
              <w:overflowPunct w:val="0"/>
              <w:spacing w:line="120" w:lineRule="exact"/>
              <w:textAlignment w:val="baseline"/>
              <w:rPr>
                <w:rFonts w:ascii="ＭＳ ゴシック" w:eastAsia="ＭＳ ゴシック" w:hAnsi="ＭＳ ゴシック"/>
                <w:sz w:val="20"/>
                <w:szCs w:val="20"/>
              </w:rPr>
            </w:pPr>
          </w:p>
          <w:p w14:paraId="029AA1E7" w14:textId="77777777" w:rsidR="00260087" w:rsidRPr="00146ED3" w:rsidRDefault="00260087" w:rsidP="00BD2010">
            <w:pPr>
              <w:overflowPunct w:val="0"/>
              <w:textAlignment w:val="baseline"/>
              <w:rPr>
                <w:rFonts w:ascii="ＭＳ ゴシック" w:eastAsia="ＭＳ ゴシック" w:hAnsi="ＭＳ ゴシック"/>
                <w:sz w:val="20"/>
                <w:szCs w:val="20"/>
              </w:rPr>
            </w:pPr>
          </w:p>
          <w:p w14:paraId="0141BA2B" w14:textId="77777777" w:rsidR="004F7D17" w:rsidRPr="00146ED3" w:rsidRDefault="004F7D17" w:rsidP="00BD2010">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◯利用料徴収簿</w:t>
            </w:r>
          </w:p>
          <w:p w14:paraId="518FAD48" w14:textId="77777777" w:rsidR="004F7D17" w:rsidRPr="00146ED3" w:rsidRDefault="004F7D17" w:rsidP="00BD2010">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◯領収書等</w:t>
            </w:r>
          </w:p>
          <w:p w14:paraId="0FF793B2"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27E9D3A8"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50698C27"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7C328FE0"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3AC6912A"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6EBBDDC8"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38384694"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61F87E98"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151D7D77"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2762F574"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1A6F37F6"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37C2A385"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41080646"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6BE586EA" w14:textId="77777777" w:rsidR="004F7D17" w:rsidRPr="00146ED3" w:rsidRDefault="004F7D17" w:rsidP="00BD2010">
            <w:pPr>
              <w:overflowPunct w:val="0"/>
              <w:textAlignment w:val="baseline"/>
              <w:rPr>
                <w:rFonts w:ascii="ＭＳ ゴシック" w:eastAsia="ＭＳ ゴシック" w:hAnsi="ＭＳ ゴシック"/>
                <w:sz w:val="20"/>
                <w:szCs w:val="20"/>
              </w:rPr>
            </w:pPr>
          </w:p>
          <w:p w14:paraId="5F75B6E4" w14:textId="77777777" w:rsidR="004F123C" w:rsidRPr="00146ED3" w:rsidRDefault="004F123C" w:rsidP="00BD2010">
            <w:pPr>
              <w:overflowPunct w:val="0"/>
              <w:textAlignment w:val="baseline"/>
              <w:rPr>
                <w:rFonts w:ascii="ＭＳ ゴシック" w:eastAsia="ＭＳ ゴシック" w:hAnsi="ＭＳ ゴシック"/>
                <w:sz w:val="20"/>
                <w:szCs w:val="20"/>
              </w:rPr>
            </w:pPr>
          </w:p>
          <w:p w14:paraId="41F63AA5" w14:textId="77777777" w:rsidR="004F123C" w:rsidRPr="00146ED3" w:rsidRDefault="004F123C" w:rsidP="00BD2010">
            <w:pPr>
              <w:overflowPunct w:val="0"/>
              <w:textAlignment w:val="baseline"/>
              <w:rPr>
                <w:rFonts w:ascii="ＭＳ ゴシック" w:eastAsia="ＭＳ ゴシック" w:hAnsi="ＭＳ ゴシック"/>
                <w:sz w:val="20"/>
                <w:szCs w:val="20"/>
              </w:rPr>
            </w:pPr>
          </w:p>
          <w:p w14:paraId="1E34A269" w14:textId="77777777" w:rsidR="004F123C" w:rsidRPr="00146ED3" w:rsidRDefault="004F123C" w:rsidP="00BD2010">
            <w:pPr>
              <w:overflowPunct w:val="0"/>
              <w:textAlignment w:val="baseline"/>
              <w:rPr>
                <w:rFonts w:ascii="ＭＳ ゴシック" w:eastAsia="ＭＳ ゴシック" w:hAnsi="ＭＳ ゴシック"/>
                <w:sz w:val="20"/>
                <w:szCs w:val="20"/>
              </w:rPr>
            </w:pPr>
          </w:p>
          <w:p w14:paraId="64476125" w14:textId="77777777" w:rsidR="001D2E5F" w:rsidRPr="00146ED3" w:rsidRDefault="001D2E5F" w:rsidP="00BD2010">
            <w:pPr>
              <w:overflowPunct w:val="0"/>
              <w:textAlignment w:val="baseline"/>
              <w:rPr>
                <w:rFonts w:ascii="ＭＳ ゴシック" w:eastAsia="ＭＳ ゴシック" w:hAnsi="ＭＳ ゴシック"/>
                <w:sz w:val="20"/>
                <w:szCs w:val="20"/>
              </w:rPr>
            </w:pPr>
          </w:p>
          <w:p w14:paraId="2166C1D4" w14:textId="77777777" w:rsidR="001D2E5F" w:rsidRPr="00146ED3" w:rsidRDefault="001D2E5F" w:rsidP="00BD2010">
            <w:pPr>
              <w:overflowPunct w:val="0"/>
              <w:textAlignment w:val="baseline"/>
              <w:rPr>
                <w:rFonts w:ascii="ＭＳ ゴシック" w:eastAsia="ＭＳ ゴシック" w:hAnsi="ＭＳ ゴシック"/>
                <w:sz w:val="20"/>
                <w:szCs w:val="20"/>
              </w:rPr>
            </w:pPr>
          </w:p>
          <w:p w14:paraId="7E269F61" w14:textId="77777777" w:rsidR="001D2E5F" w:rsidRPr="00146ED3" w:rsidRDefault="001D2E5F" w:rsidP="001D2E5F">
            <w:pPr>
              <w:overflowPunct w:val="0"/>
              <w:spacing w:line="120" w:lineRule="exact"/>
              <w:textAlignment w:val="baseline"/>
              <w:rPr>
                <w:rFonts w:ascii="ＭＳ ゴシック" w:eastAsia="ＭＳ ゴシック" w:hAnsi="ＭＳ ゴシック"/>
                <w:sz w:val="20"/>
                <w:szCs w:val="20"/>
              </w:rPr>
            </w:pPr>
          </w:p>
          <w:p w14:paraId="2ABD4360" w14:textId="77777777" w:rsidR="004F123C" w:rsidRPr="00146ED3" w:rsidRDefault="004F123C" w:rsidP="00BD2010">
            <w:pPr>
              <w:overflowPunct w:val="0"/>
              <w:textAlignment w:val="baseline"/>
              <w:rPr>
                <w:rFonts w:ascii="ＭＳ ゴシック" w:eastAsia="ＭＳ ゴシック" w:hAnsi="ＭＳ ゴシック"/>
                <w:sz w:val="20"/>
                <w:szCs w:val="20"/>
              </w:rPr>
            </w:pPr>
          </w:p>
          <w:p w14:paraId="39CE8C86" w14:textId="77777777" w:rsidR="004F123C" w:rsidRPr="00146ED3" w:rsidRDefault="004F7D17" w:rsidP="004F123C">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◯利用料金に関する書類</w:t>
            </w:r>
          </w:p>
          <w:p w14:paraId="43F1B191" w14:textId="77777777" w:rsidR="00F672B7" w:rsidRPr="00146ED3" w:rsidRDefault="00F672B7" w:rsidP="004F7D17">
            <w:pPr>
              <w:overflowPunct w:val="0"/>
              <w:ind w:left="200" w:hangingChars="100" w:hanging="200"/>
              <w:textAlignment w:val="baseline"/>
              <w:rPr>
                <w:rFonts w:ascii="ＭＳ ゴシック" w:eastAsia="ＭＳ ゴシック" w:hAnsi="ＭＳ ゴシック"/>
                <w:sz w:val="20"/>
                <w:szCs w:val="20"/>
              </w:rPr>
            </w:pPr>
          </w:p>
          <w:p w14:paraId="2A35ED0E" w14:textId="77777777" w:rsidR="00F672B7" w:rsidRPr="00146ED3" w:rsidRDefault="00F672B7" w:rsidP="004F7D17">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◯重要事項説明書</w:t>
            </w:r>
          </w:p>
          <w:p w14:paraId="71D402B5" w14:textId="77777777" w:rsidR="00F672B7" w:rsidRPr="00146ED3" w:rsidRDefault="00F672B7" w:rsidP="004F7D17">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◯契約書等</w:t>
            </w:r>
          </w:p>
        </w:tc>
        <w:tc>
          <w:tcPr>
            <w:tcW w:w="2410" w:type="dxa"/>
            <w:tcBorders>
              <w:bottom w:val="single" w:sz="4" w:space="0" w:color="auto"/>
            </w:tcBorders>
          </w:tcPr>
          <w:p w14:paraId="6D78C4AD" w14:textId="77777777" w:rsidR="008B03E9" w:rsidRPr="00146ED3" w:rsidRDefault="008B03E9" w:rsidP="00BD2010">
            <w:pPr>
              <w:overflowPunct w:val="0"/>
              <w:ind w:left="200" w:hangingChars="100" w:hanging="200"/>
              <w:textAlignment w:val="baseline"/>
              <w:rPr>
                <w:rFonts w:ascii="ＭＳ ゴシック" w:eastAsia="ＭＳ ゴシック" w:hAnsi="ＭＳ ゴシック"/>
                <w:sz w:val="20"/>
                <w:szCs w:val="20"/>
              </w:rPr>
            </w:pPr>
          </w:p>
          <w:p w14:paraId="4D1E027B" w14:textId="77777777" w:rsidR="008B03E9" w:rsidRPr="00146ED3" w:rsidRDefault="008B03E9" w:rsidP="00C32A32">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w:t>
            </w:r>
            <w:r w:rsidR="00FE4387" w:rsidRPr="00146ED3">
              <w:rPr>
                <w:rFonts w:ascii="ＭＳ ゴシック" w:eastAsia="ＭＳ ゴシック" w:hAnsi="ＭＳ ゴシック" w:hint="eastAsia"/>
                <w:sz w:val="20"/>
                <w:szCs w:val="20"/>
              </w:rPr>
              <w:t>９</w:t>
            </w:r>
            <w:r w:rsidRPr="00146ED3">
              <w:rPr>
                <w:rFonts w:ascii="ＭＳ ゴシック" w:eastAsia="ＭＳ ゴシック" w:hAnsi="ＭＳ ゴシック" w:hint="eastAsia"/>
                <w:sz w:val="20"/>
                <w:szCs w:val="20"/>
              </w:rPr>
              <w:t>条</w:t>
            </w:r>
            <w:r w:rsidR="0089474A" w:rsidRPr="00146ED3">
              <w:rPr>
                <w:rFonts w:ascii="ＭＳ ゴシック" w:eastAsia="ＭＳ ゴシック" w:hAnsi="ＭＳ ゴシック" w:hint="eastAsia"/>
                <w:sz w:val="20"/>
                <w:szCs w:val="20"/>
              </w:rPr>
              <w:t>第１項</w:t>
            </w:r>
          </w:p>
          <w:p w14:paraId="1351F63D" w14:textId="77777777" w:rsidR="0089474A" w:rsidRPr="00146ED3" w:rsidRDefault="0089474A" w:rsidP="0089474A">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※解釈通知第１-8-(1),</w:t>
            </w:r>
            <w:r w:rsidRPr="00146ED3">
              <w:rPr>
                <w:rFonts w:ascii="ＭＳ ゴシック" w:eastAsia="ＭＳ ゴシック" w:hAnsi="ＭＳ ゴシック"/>
                <w:sz w:val="18"/>
                <w:szCs w:val="18"/>
              </w:rPr>
              <w:t>(</w:t>
            </w:r>
            <w:r w:rsidRPr="00146ED3">
              <w:rPr>
                <w:rFonts w:ascii="ＭＳ ゴシック" w:eastAsia="ＭＳ ゴシック" w:hAnsi="ＭＳ ゴシック" w:hint="eastAsia"/>
                <w:sz w:val="18"/>
                <w:szCs w:val="18"/>
              </w:rPr>
              <w:t>3</w:t>
            </w:r>
            <w:r w:rsidRPr="00146ED3">
              <w:rPr>
                <w:rFonts w:ascii="ＭＳ ゴシック" w:eastAsia="ＭＳ ゴシック" w:hAnsi="ＭＳ ゴシック"/>
                <w:sz w:val="18"/>
                <w:szCs w:val="18"/>
              </w:rPr>
              <w:t>)</w:t>
            </w:r>
          </w:p>
          <w:p w14:paraId="4A603590" w14:textId="77777777" w:rsidR="009C57EC" w:rsidRPr="00146ED3" w:rsidRDefault="009C57EC" w:rsidP="0089474A">
            <w:pPr>
              <w:overflowPunct w:val="0"/>
              <w:ind w:left="180" w:hangingChars="100" w:hanging="180"/>
              <w:textAlignment w:val="baseline"/>
              <w:rPr>
                <w:rFonts w:ascii="ＭＳ ゴシック" w:eastAsia="ＭＳ ゴシック" w:hAnsi="ＭＳ ゴシック"/>
                <w:sz w:val="18"/>
                <w:szCs w:val="18"/>
              </w:rPr>
            </w:pPr>
          </w:p>
          <w:p w14:paraId="67F3A004" w14:textId="77777777" w:rsidR="009C57EC" w:rsidRPr="00146ED3" w:rsidRDefault="009C57EC" w:rsidP="0089474A">
            <w:pPr>
              <w:overflowPunct w:val="0"/>
              <w:ind w:left="180" w:hangingChars="100" w:hanging="180"/>
              <w:textAlignment w:val="baseline"/>
              <w:rPr>
                <w:rFonts w:ascii="ＭＳ ゴシック" w:eastAsia="ＭＳ ゴシック" w:hAnsi="ＭＳ ゴシック"/>
                <w:sz w:val="18"/>
                <w:szCs w:val="18"/>
              </w:rPr>
            </w:pPr>
          </w:p>
          <w:p w14:paraId="084E96F8" w14:textId="77777777" w:rsidR="009C57EC" w:rsidRPr="00146ED3" w:rsidRDefault="009C57EC" w:rsidP="0089474A">
            <w:pPr>
              <w:overflowPunct w:val="0"/>
              <w:ind w:left="180" w:hangingChars="100" w:hanging="180"/>
              <w:textAlignment w:val="baseline"/>
              <w:rPr>
                <w:rFonts w:ascii="ＭＳ ゴシック" w:eastAsia="ＭＳ ゴシック" w:hAnsi="ＭＳ ゴシック"/>
                <w:sz w:val="18"/>
                <w:szCs w:val="18"/>
              </w:rPr>
            </w:pPr>
          </w:p>
          <w:p w14:paraId="4A024F95" w14:textId="77777777" w:rsidR="009C57EC" w:rsidRPr="00146ED3" w:rsidRDefault="009C57EC" w:rsidP="0089474A">
            <w:pPr>
              <w:overflowPunct w:val="0"/>
              <w:ind w:left="180" w:hangingChars="100" w:hanging="180"/>
              <w:textAlignment w:val="baseline"/>
              <w:rPr>
                <w:rFonts w:ascii="ＭＳ ゴシック" w:eastAsia="ＭＳ ゴシック" w:hAnsi="ＭＳ ゴシック"/>
                <w:sz w:val="18"/>
                <w:szCs w:val="18"/>
              </w:rPr>
            </w:pPr>
          </w:p>
          <w:p w14:paraId="55B3D667" w14:textId="77777777" w:rsidR="009C57EC" w:rsidRPr="00146ED3" w:rsidRDefault="009C57EC" w:rsidP="0089474A">
            <w:pPr>
              <w:overflowPunct w:val="0"/>
              <w:ind w:left="180" w:hangingChars="100" w:hanging="180"/>
              <w:textAlignment w:val="baseline"/>
              <w:rPr>
                <w:rFonts w:ascii="ＭＳ ゴシック" w:eastAsia="ＭＳ ゴシック" w:hAnsi="ＭＳ ゴシック"/>
                <w:sz w:val="18"/>
                <w:szCs w:val="18"/>
              </w:rPr>
            </w:pPr>
          </w:p>
          <w:p w14:paraId="6F350DFF" w14:textId="77777777" w:rsidR="0089474A" w:rsidRPr="00146ED3" w:rsidRDefault="0089474A" w:rsidP="006F6DF8">
            <w:pPr>
              <w:overflowPunct w:val="0"/>
              <w:ind w:left="180" w:hangingChars="100" w:hanging="180"/>
              <w:textAlignment w:val="baseline"/>
              <w:rPr>
                <w:rFonts w:ascii="ＭＳ ゴシック" w:eastAsia="ＭＳ ゴシック" w:hAnsi="ＭＳ ゴシック"/>
                <w:sz w:val="18"/>
                <w:szCs w:val="18"/>
              </w:rPr>
            </w:pPr>
          </w:p>
          <w:p w14:paraId="6166F502" w14:textId="77777777" w:rsidR="0089474A" w:rsidRPr="00146ED3" w:rsidRDefault="0089474A" w:rsidP="0089474A">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○基準第９条第２項</w:t>
            </w:r>
          </w:p>
          <w:p w14:paraId="45D233DB" w14:textId="77777777" w:rsidR="006F6DF8" w:rsidRPr="00146ED3" w:rsidRDefault="00522948" w:rsidP="006F6DF8">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6F6DF8" w:rsidRPr="00146ED3">
              <w:rPr>
                <w:rFonts w:ascii="ＭＳ ゴシック" w:eastAsia="ＭＳ ゴシック" w:hAnsi="ＭＳ ゴシック" w:hint="eastAsia"/>
                <w:sz w:val="18"/>
                <w:szCs w:val="18"/>
              </w:rPr>
              <w:t>解釈通知第</w:t>
            </w:r>
            <w:r w:rsidR="00FE4387" w:rsidRPr="00146ED3">
              <w:rPr>
                <w:rFonts w:ascii="ＭＳ ゴシック" w:eastAsia="ＭＳ ゴシック" w:hAnsi="ＭＳ ゴシック" w:hint="eastAsia"/>
                <w:sz w:val="18"/>
                <w:szCs w:val="18"/>
              </w:rPr>
              <w:t>１</w:t>
            </w:r>
            <w:r w:rsidR="006F6DF8" w:rsidRPr="00146ED3">
              <w:rPr>
                <w:rFonts w:ascii="ＭＳ ゴシック" w:eastAsia="ＭＳ ゴシック" w:hAnsi="ＭＳ ゴシック" w:hint="eastAsia"/>
                <w:sz w:val="18"/>
                <w:szCs w:val="18"/>
              </w:rPr>
              <w:t>-8-(2)</w:t>
            </w:r>
          </w:p>
          <w:p w14:paraId="2C1C2224" w14:textId="77777777" w:rsidR="00B55A71" w:rsidRPr="00146ED3" w:rsidRDefault="00522948" w:rsidP="00C32A32">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8B03E9" w:rsidRPr="00146ED3">
              <w:rPr>
                <w:rFonts w:ascii="ＭＳ ゴシック" w:eastAsia="ＭＳ ゴシック" w:hAnsi="ＭＳ ゴシック" w:hint="eastAsia"/>
                <w:sz w:val="20"/>
                <w:szCs w:val="20"/>
              </w:rPr>
              <w:t>県条例第３条</w:t>
            </w:r>
          </w:p>
          <w:p w14:paraId="4E5680CA" w14:textId="77777777" w:rsidR="00522948" w:rsidRPr="00146ED3" w:rsidRDefault="00522948" w:rsidP="00522948">
            <w:pPr>
              <w:overflowPunct w:val="0"/>
              <w:ind w:leftChars="54" w:left="113" w:firstLineChars="53" w:firstLine="95"/>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本県独自基準（県条例第３条）により「①，②」の保存期間は５年</w:t>
            </w:r>
          </w:p>
          <w:p w14:paraId="6797AAAF" w14:textId="77777777" w:rsidR="004F7D17" w:rsidRPr="00146ED3" w:rsidRDefault="004F7D17" w:rsidP="00C32A32">
            <w:pPr>
              <w:rPr>
                <w:rFonts w:ascii="ＭＳ ゴシック" w:eastAsia="ＭＳ ゴシック" w:hAnsi="ＭＳ ゴシック"/>
                <w:sz w:val="20"/>
                <w:szCs w:val="20"/>
              </w:rPr>
            </w:pPr>
          </w:p>
          <w:p w14:paraId="407BEB98" w14:textId="77777777" w:rsidR="004F7D17" w:rsidRPr="00146ED3" w:rsidRDefault="004F7D17" w:rsidP="00C32A32">
            <w:pPr>
              <w:rPr>
                <w:rFonts w:ascii="ＭＳ ゴシック" w:eastAsia="ＭＳ ゴシック" w:hAnsi="ＭＳ ゴシック"/>
                <w:sz w:val="20"/>
                <w:szCs w:val="20"/>
              </w:rPr>
            </w:pPr>
          </w:p>
          <w:p w14:paraId="6D09EEE6" w14:textId="77777777" w:rsidR="004F7D17" w:rsidRPr="00146ED3" w:rsidRDefault="004F7D17" w:rsidP="00C32A32">
            <w:pPr>
              <w:rPr>
                <w:rFonts w:ascii="ＭＳ ゴシック" w:eastAsia="ＭＳ ゴシック" w:hAnsi="ＭＳ ゴシック"/>
                <w:sz w:val="20"/>
                <w:szCs w:val="20"/>
              </w:rPr>
            </w:pPr>
          </w:p>
          <w:p w14:paraId="311ECEBD" w14:textId="77777777" w:rsidR="004F7D17" w:rsidRPr="00146ED3" w:rsidRDefault="004F7D17" w:rsidP="00C32A32">
            <w:pPr>
              <w:rPr>
                <w:rFonts w:ascii="ＭＳ ゴシック" w:eastAsia="ＭＳ ゴシック" w:hAnsi="ＭＳ ゴシック"/>
                <w:sz w:val="20"/>
                <w:szCs w:val="20"/>
              </w:rPr>
            </w:pPr>
          </w:p>
          <w:p w14:paraId="05EDF2C5" w14:textId="77777777" w:rsidR="004F7D17" w:rsidRPr="00146ED3" w:rsidRDefault="004F7D17" w:rsidP="00C32A32">
            <w:pPr>
              <w:rPr>
                <w:rFonts w:ascii="ＭＳ ゴシック" w:eastAsia="ＭＳ ゴシック" w:hAnsi="ＭＳ ゴシック"/>
                <w:sz w:val="20"/>
                <w:szCs w:val="20"/>
              </w:rPr>
            </w:pPr>
          </w:p>
          <w:p w14:paraId="14871555" w14:textId="77777777" w:rsidR="004F7D17" w:rsidRPr="00146ED3" w:rsidRDefault="004F7D17" w:rsidP="00C32A32">
            <w:pPr>
              <w:rPr>
                <w:rFonts w:ascii="ＭＳ ゴシック" w:eastAsia="ＭＳ ゴシック" w:hAnsi="ＭＳ ゴシック"/>
                <w:sz w:val="20"/>
                <w:szCs w:val="20"/>
              </w:rPr>
            </w:pPr>
          </w:p>
          <w:p w14:paraId="1D4A2656" w14:textId="77777777" w:rsidR="001D2E5F" w:rsidRPr="00146ED3" w:rsidRDefault="001D2E5F" w:rsidP="00C32A32">
            <w:pPr>
              <w:rPr>
                <w:rFonts w:ascii="ＭＳ ゴシック" w:eastAsia="ＭＳ ゴシック" w:hAnsi="ＭＳ ゴシック"/>
                <w:sz w:val="20"/>
                <w:szCs w:val="20"/>
              </w:rPr>
            </w:pPr>
          </w:p>
          <w:p w14:paraId="40AD7D85" w14:textId="77777777" w:rsidR="004F7D17" w:rsidRPr="00146ED3" w:rsidRDefault="004F7D17" w:rsidP="00C32A32">
            <w:pPr>
              <w:rPr>
                <w:rFonts w:ascii="ＭＳ ゴシック" w:eastAsia="ＭＳ ゴシック" w:hAnsi="ＭＳ ゴシック"/>
                <w:sz w:val="20"/>
                <w:szCs w:val="20"/>
              </w:rPr>
            </w:pPr>
          </w:p>
          <w:p w14:paraId="5AB52DB5" w14:textId="77777777" w:rsidR="00260087" w:rsidRPr="00146ED3" w:rsidRDefault="00260087" w:rsidP="00260087">
            <w:pPr>
              <w:overflowPunct w:val="0"/>
              <w:spacing w:line="120" w:lineRule="exact"/>
              <w:textAlignment w:val="baseline"/>
              <w:rPr>
                <w:rFonts w:ascii="ＭＳ ゴシック" w:eastAsia="ＭＳ ゴシック" w:hAnsi="ＭＳ ゴシック"/>
                <w:sz w:val="20"/>
                <w:szCs w:val="20"/>
              </w:rPr>
            </w:pPr>
          </w:p>
          <w:p w14:paraId="73A76326" w14:textId="77777777" w:rsidR="004F7D17" w:rsidRPr="00146ED3" w:rsidRDefault="004F7D17" w:rsidP="00C32A32">
            <w:pPr>
              <w:rPr>
                <w:rFonts w:ascii="ＭＳ ゴシック" w:eastAsia="ＭＳ ゴシック" w:hAnsi="ＭＳ ゴシック"/>
                <w:sz w:val="20"/>
                <w:szCs w:val="20"/>
              </w:rPr>
            </w:pPr>
          </w:p>
          <w:p w14:paraId="7793A64E" w14:textId="77777777" w:rsidR="004F7D17" w:rsidRPr="00146ED3" w:rsidRDefault="004F7D17" w:rsidP="004F7D17">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◯指定介護老人福祉施設の人員，設備及び運営に関する基準第</w:t>
            </w:r>
            <w:r w:rsidR="00FE4387" w:rsidRPr="00146ED3">
              <w:rPr>
                <w:rFonts w:ascii="ＭＳ ゴシック" w:eastAsia="ＭＳ ゴシック" w:hAnsi="ＭＳ ゴシック" w:hint="eastAsia"/>
                <w:sz w:val="20"/>
                <w:szCs w:val="20"/>
              </w:rPr>
              <w:t>９</w:t>
            </w:r>
            <w:r w:rsidRPr="00146ED3">
              <w:rPr>
                <w:rFonts w:ascii="ＭＳ ゴシック" w:eastAsia="ＭＳ ゴシック" w:hAnsi="ＭＳ ゴシック" w:hint="eastAsia"/>
                <w:sz w:val="20"/>
                <w:szCs w:val="20"/>
              </w:rPr>
              <w:t>条第</w:t>
            </w:r>
            <w:r w:rsidR="00FE4387" w:rsidRPr="00146ED3">
              <w:rPr>
                <w:rFonts w:ascii="ＭＳ ゴシック" w:eastAsia="ＭＳ ゴシック" w:hAnsi="ＭＳ ゴシック" w:hint="eastAsia"/>
                <w:sz w:val="20"/>
                <w:szCs w:val="20"/>
              </w:rPr>
              <w:t>３</w:t>
            </w:r>
            <w:r w:rsidRPr="00146ED3">
              <w:rPr>
                <w:rFonts w:ascii="ＭＳ ゴシック" w:eastAsia="ＭＳ ゴシック" w:hAnsi="ＭＳ ゴシック" w:hint="eastAsia"/>
                <w:sz w:val="20"/>
                <w:szCs w:val="20"/>
              </w:rPr>
              <w:t>項</w:t>
            </w:r>
          </w:p>
          <w:p w14:paraId="76600820" w14:textId="77777777" w:rsidR="004F7D17" w:rsidRPr="00146ED3" w:rsidRDefault="004F7D17" w:rsidP="00F3580F">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◯指定介護老人福祉施設の人員，設備及び運営に関する基準について</w:t>
            </w:r>
            <w:r w:rsidR="00F3580F"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第４</w:t>
            </w:r>
            <w:r w:rsidR="00FE4387" w:rsidRPr="00146ED3">
              <w:rPr>
                <w:rFonts w:ascii="ＭＳ ゴシック" w:eastAsia="ＭＳ ゴシック" w:hAnsi="ＭＳ ゴシック" w:hint="eastAsia"/>
                <w:sz w:val="20"/>
                <w:szCs w:val="20"/>
              </w:rPr>
              <w:t>-7-</w:t>
            </w:r>
            <w:r w:rsidR="00FE4387" w:rsidRPr="00146ED3">
              <w:rPr>
                <w:rFonts w:ascii="ＭＳ ゴシック" w:eastAsia="ＭＳ ゴシック" w:hAnsi="ＭＳ ゴシック"/>
                <w:sz w:val="20"/>
                <w:szCs w:val="20"/>
              </w:rPr>
              <w:t>(3)</w:t>
            </w:r>
            <w:r w:rsidR="00F3580F" w:rsidRPr="00146ED3">
              <w:rPr>
                <w:rFonts w:ascii="ＭＳ ゴシック" w:eastAsia="ＭＳ ゴシック" w:hAnsi="ＭＳ ゴシック"/>
                <w:sz w:val="20"/>
                <w:szCs w:val="20"/>
              </w:rPr>
              <w:t>)</w:t>
            </w:r>
          </w:p>
          <w:p w14:paraId="5D24B553" w14:textId="77777777" w:rsidR="005E27C9" w:rsidRPr="00146ED3" w:rsidRDefault="005E27C9" w:rsidP="00F3580F">
            <w:pPr>
              <w:ind w:left="200" w:hangingChars="100" w:hanging="200"/>
              <w:rPr>
                <w:rFonts w:ascii="ＭＳ ゴシック" w:eastAsia="ＭＳ ゴシック" w:hAnsi="ＭＳ ゴシック"/>
                <w:sz w:val="20"/>
                <w:szCs w:val="20"/>
              </w:rPr>
            </w:pPr>
          </w:p>
          <w:p w14:paraId="644D1B2D" w14:textId="77777777" w:rsidR="005E27C9" w:rsidRPr="00146ED3" w:rsidRDefault="005E27C9" w:rsidP="00F3580F">
            <w:pPr>
              <w:ind w:left="200" w:hangingChars="100" w:hanging="200"/>
              <w:rPr>
                <w:rFonts w:ascii="ＭＳ ゴシック" w:eastAsia="ＭＳ ゴシック" w:hAnsi="ＭＳ ゴシック"/>
                <w:sz w:val="20"/>
                <w:szCs w:val="20"/>
              </w:rPr>
            </w:pPr>
          </w:p>
          <w:p w14:paraId="7D186802" w14:textId="77777777" w:rsidR="005E27C9" w:rsidRPr="00146ED3" w:rsidRDefault="005E27C9" w:rsidP="00F3580F">
            <w:pPr>
              <w:ind w:left="200" w:hangingChars="100" w:hanging="200"/>
              <w:rPr>
                <w:rFonts w:ascii="ＭＳ ゴシック" w:eastAsia="ＭＳ ゴシック" w:hAnsi="ＭＳ ゴシック"/>
                <w:sz w:val="20"/>
                <w:szCs w:val="20"/>
              </w:rPr>
            </w:pPr>
          </w:p>
          <w:p w14:paraId="2C5B0CB0" w14:textId="77777777" w:rsidR="005E27C9" w:rsidRPr="00146ED3" w:rsidRDefault="005E27C9" w:rsidP="00F3580F">
            <w:pPr>
              <w:ind w:left="200" w:hangingChars="100" w:hanging="200"/>
              <w:rPr>
                <w:rFonts w:ascii="ＭＳ ゴシック" w:eastAsia="ＭＳ ゴシック" w:hAnsi="ＭＳ ゴシック"/>
                <w:sz w:val="20"/>
                <w:szCs w:val="20"/>
              </w:rPr>
            </w:pPr>
          </w:p>
          <w:p w14:paraId="3C028E6F" w14:textId="77777777" w:rsidR="005E27C9" w:rsidRPr="00146ED3" w:rsidRDefault="005E27C9" w:rsidP="00F3580F">
            <w:pPr>
              <w:ind w:left="200" w:hangingChars="100" w:hanging="200"/>
              <w:rPr>
                <w:rFonts w:ascii="ＭＳ ゴシック" w:eastAsia="ＭＳ ゴシック" w:hAnsi="ＭＳ ゴシック"/>
                <w:sz w:val="20"/>
                <w:szCs w:val="20"/>
              </w:rPr>
            </w:pPr>
          </w:p>
          <w:p w14:paraId="491F11A3" w14:textId="77777777" w:rsidR="005E27C9" w:rsidRPr="00146ED3" w:rsidRDefault="005E27C9" w:rsidP="00F3580F">
            <w:pPr>
              <w:ind w:left="200" w:hangingChars="100" w:hanging="200"/>
              <w:rPr>
                <w:rFonts w:ascii="ＭＳ ゴシック" w:eastAsia="ＭＳ ゴシック" w:hAnsi="ＭＳ ゴシック"/>
                <w:sz w:val="20"/>
                <w:szCs w:val="20"/>
              </w:rPr>
            </w:pPr>
          </w:p>
          <w:p w14:paraId="47F487D6" w14:textId="77777777" w:rsidR="005E27C9" w:rsidRPr="00146ED3" w:rsidRDefault="005E27C9" w:rsidP="00F3580F">
            <w:pPr>
              <w:ind w:left="200" w:hangingChars="100" w:hanging="200"/>
              <w:rPr>
                <w:rFonts w:ascii="ＭＳ ゴシック" w:eastAsia="ＭＳ ゴシック" w:hAnsi="ＭＳ ゴシック"/>
                <w:sz w:val="20"/>
                <w:szCs w:val="20"/>
              </w:rPr>
            </w:pPr>
          </w:p>
          <w:p w14:paraId="0B0BEC9F" w14:textId="77777777" w:rsidR="005E27C9" w:rsidRPr="00146ED3" w:rsidRDefault="005E27C9" w:rsidP="00F3580F">
            <w:pPr>
              <w:ind w:left="200" w:hangingChars="100" w:hanging="200"/>
              <w:rPr>
                <w:rFonts w:ascii="ＭＳ ゴシック" w:eastAsia="ＭＳ ゴシック" w:hAnsi="ＭＳ ゴシック"/>
                <w:sz w:val="20"/>
                <w:szCs w:val="20"/>
              </w:rPr>
            </w:pPr>
          </w:p>
          <w:p w14:paraId="63813500" w14:textId="77777777" w:rsidR="005E27C9" w:rsidRPr="00146ED3" w:rsidRDefault="005E27C9" w:rsidP="00F3580F">
            <w:pPr>
              <w:ind w:left="200" w:hangingChars="100" w:hanging="200"/>
              <w:rPr>
                <w:rFonts w:ascii="ＭＳ ゴシック" w:eastAsia="ＭＳ ゴシック" w:hAnsi="ＭＳ ゴシック"/>
                <w:sz w:val="20"/>
                <w:szCs w:val="20"/>
              </w:rPr>
            </w:pPr>
          </w:p>
          <w:p w14:paraId="6EDB2567" w14:textId="77777777" w:rsidR="005E27C9" w:rsidRPr="00146ED3" w:rsidRDefault="005E27C9" w:rsidP="00F3580F">
            <w:pPr>
              <w:ind w:left="200" w:hangingChars="100" w:hanging="200"/>
              <w:rPr>
                <w:rFonts w:ascii="ＭＳ ゴシック" w:eastAsia="ＭＳ ゴシック" w:hAnsi="ＭＳ ゴシック"/>
                <w:sz w:val="20"/>
                <w:szCs w:val="20"/>
              </w:rPr>
            </w:pPr>
          </w:p>
          <w:p w14:paraId="6836C98A" w14:textId="77777777" w:rsidR="005E27C9" w:rsidRPr="00146ED3" w:rsidRDefault="005E27C9" w:rsidP="00F3580F">
            <w:pPr>
              <w:ind w:left="200" w:hangingChars="100" w:hanging="200"/>
              <w:rPr>
                <w:rFonts w:ascii="ＭＳ ゴシック" w:eastAsia="ＭＳ ゴシック" w:hAnsi="ＭＳ ゴシック"/>
                <w:sz w:val="20"/>
                <w:szCs w:val="20"/>
              </w:rPr>
            </w:pPr>
          </w:p>
          <w:p w14:paraId="18DEAD58" w14:textId="77777777" w:rsidR="005E27C9" w:rsidRPr="00146ED3" w:rsidRDefault="005E27C9" w:rsidP="00F3580F">
            <w:pPr>
              <w:ind w:left="200" w:hangingChars="100" w:hanging="200"/>
              <w:rPr>
                <w:rFonts w:ascii="ＭＳ ゴシック" w:eastAsia="ＭＳ ゴシック" w:hAnsi="ＭＳ ゴシック"/>
                <w:sz w:val="20"/>
                <w:szCs w:val="20"/>
              </w:rPr>
            </w:pPr>
          </w:p>
          <w:p w14:paraId="31ACC643" w14:textId="77777777" w:rsidR="005E27C9" w:rsidRPr="00146ED3" w:rsidRDefault="005E27C9" w:rsidP="00F3580F">
            <w:pPr>
              <w:ind w:left="200" w:hangingChars="100" w:hanging="200"/>
              <w:rPr>
                <w:rFonts w:ascii="ＭＳ ゴシック" w:eastAsia="ＭＳ ゴシック" w:hAnsi="ＭＳ ゴシック"/>
                <w:sz w:val="20"/>
                <w:szCs w:val="20"/>
              </w:rPr>
            </w:pPr>
          </w:p>
          <w:p w14:paraId="4C3EC225" w14:textId="77777777" w:rsidR="005E27C9" w:rsidRPr="00146ED3" w:rsidRDefault="005E27C9" w:rsidP="00F3580F">
            <w:pPr>
              <w:ind w:left="200" w:hangingChars="100" w:hanging="200"/>
              <w:rPr>
                <w:rFonts w:ascii="ＭＳ ゴシック" w:eastAsia="ＭＳ ゴシック" w:hAnsi="ＭＳ ゴシック"/>
                <w:sz w:val="20"/>
                <w:szCs w:val="20"/>
              </w:rPr>
            </w:pPr>
          </w:p>
          <w:p w14:paraId="1EAADC10" w14:textId="77777777" w:rsidR="005E27C9" w:rsidRPr="00146ED3" w:rsidRDefault="005E27C9" w:rsidP="00F3580F">
            <w:pPr>
              <w:ind w:left="200" w:hangingChars="100" w:hanging="200"/>
              <w:rPr>
                <w:rFonts w:ascii="ＭＳ ゴシック" w:eastAsia="ＭＳ ゴシック" w:hAnsi="ＭＳ ゴシック"/>
                <w:sz w:val="20"/>
                <w:szCs w:val="20"/>
              </w:rPr>
            </w:pPr>
          </w:p>
          <w:p w14:paraId="1BC90464" w14:textId="77777777" w:rsidR="005E27C9" w:rsidRPr="00146ED3" w:rsidRDefault="005E27C9" w:rsidP="00F3580F">
            <w:pPr>
              <w:ind w:left="200" w:hangingChars="100" w:hanging="200"/>
              <w:rPr>
                <w:rFonts w:ascii="ＭＳ ゴシック" w:eastAsia="ＭＳ ゴシック" w:hAnsi="ＭＳ ゴシック"/>
                <w:sz w:val="20"/>
                <w:szCs w:val="20"/>
              </w:rPr>
            </w:pPr>
          </w:p>
          <w:p w14:paraId="09BA3B1C" w14:textId="77777777" w:rsidR="005E27C9" w:rsidRPr="00146ED3" w:rsidRDefault="005E27C9" w:rsidP="00D07962">
            <w:pPr>
              <w:spacing w:line="160" w:lineRule="exact"/>
              <w:ind w:left="200" w:hangingChars="100" w:hanging="200"/>
              <w:rPr>
                <w:rFonts w:ascii="ＭＳ ゴシック" w:eastAsia="ＭＳ ゴシック" w:hAnsi="ＭＳ ゴシック"/>
                <w:sz w:val="20"/>
                <w:szCs w:val="20"/>
              </w:rPr>
            </w:pPr>
          </w:p>
          <w:p w14:paraId="487A5F4A" w14:textId="77777777" w:rsidR="005E27C9" w:rsidRPr="00146ED3" w:rsidRDefault="005E27C9" w:rsidP="00F3580F">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基準第64条</w:t>
            </w:r>
          </w:p>
        </w:tc>
        <w:tc>
          <w:tcPr>
            <w:tcW w:w="1417" w:type="dxa"/>
            <w:tcBorders>
              <w:bottom w:val="single" w:sz="4" w:space="0" w:color="auto"/>
            </w:tcBorders>
          </w:tcPr>
          <w:p w14:paraId="19A6639D" w14:textId="77777777" w:rsidR="00B55A71" w:rsidRPr="00146ED3" w:rsidRDefault="00B55A71" w:rsidP="00BD2010">
            <w:pPr>
              <w:rPr>
                <w:rFonts w:ascii="ＭＳ ゴシック" w:eastAsia="ＭＳ ゴシック" w:hAnsi="ＭＳ ゴシック"/>
                <w:sz w:val="20"/>
                <w:szCs w:val="20"/>
              </w:rPr>
            </w:pPr>
          </w:p>
        </w:tc>
      </w:tr>
    </w:tbl>
    <w:p w14:paraId="33D90FA3" w14:textId="77777777" w:rsidR="00F42CFE" w:rsidRPr="00146ED3" w:rsidRDefault="00F42CFE" w:rsidP="00B55A71">
      <w:pPr>
        <w:tabs>
          <w:tab w:val="left" w:pos="1290"/>
        </w:tabs>
        <w:jc w:val="center"/>
        <w:rPr>
          <w:rFonts w:ascii="ＭＳ ゴシック" w:eastAsia="ＭＳ ゴシック" w:hAnsi="ＭＳ ゴシック"/>
          <w:sz w:val="20"/>
          <w:szCs w:val="20"/>
        </w:rPr>
      </w:pPr>
    </w:p>
    <w:p w14:paraId="2939AA9F" w14:textId="77777777" w:rsidR="00B55A71" w:rsidRPr="00146ED3" w:rsidRDefault="00B55A71" w:rsidP="00B55A71">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CA73C0" w:rsidRPr="00146ED3" w14:paraId="45A3881D" w14:textId="77777777" w:rsidTr="00056A1E">
        <w:trPr>
          <w:trHeight w:val="416"/>
        </w:trPr>
        <w:tc>
          <w:tcPr>
            <w:tcW w:w="2367" w:type="dxa"/>
            <w:vAlign w:val="center"/>
          </w:tcPr>
          <w:p w14:paraId="24535767" w14:textId="77777777" w:rsidR="00B55A71" w:rsidRPr="00146ED3" w:rsidRDefault="00B55A71" w:rsidP="00F8763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14:paraId="2C4CC264" w14:textId="77777777" w:rsidR="00B55A71" w:rsidRPr="00146ED3" w:rsidRDefault="00B55A71" w:rsidP="00BD2010">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17CA441B" w14:textId="77777777"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A73C0" w:rsidRPr="00146ED3" w14:paraId="43FA2B61" w14:textId="77777777" w:rsidTr="00056A1E">
        <w:trPr>
          <w:trHeight w:val="13321"/>
        </w:trPr>
        <w:tc>
          <w:tcPr>
            <w:tcW w:w="2367" w:type="dxa"/>
          </w:tcPr>
          <w:p w14:paraId="2DA9A53D" w14:textId="77777777" w:rsidR="00B55A71" w:rsidRPr="00146ED3" w:rsidRDefault="00B55A71" w:rsidP="00AC1A77">
            <w:pPr>
              <w:overflowPunct w:val="0"/>
              <w:ind w:left="402" w:hangingChars="200" w:hanging="402"/>
              <w:textAlignment w:val="baseline"/>
              <w:rPr>
                <w:rFonts w:ascii="ＭＳ ゴシック" w:eastAsia="ＭＳ ゴシック" w:hAnsi="ＭＳ ゴシック"/>
                <w:b/>
                <w:sz w:val="20"/>
                <w:szCs w:val="20"/>
              </w:rPr>
            </w:pPr>
          </w:p>
        </w:tc>
        <w:tc>
          <w:tcPr>
            <w:tcW w:w="5992" w:type="dxa"/>
          </w:tcPr>
          <w:p w14:paraId="6034F3CB" w14:textId="77777777" w:rsidR="00B55A71" w:rsidRPr="00146ED3" w:rsidRDefault="00B55A71" w:rsidP="00BD2010">
            <w:pPr>
              <w:overflowPunct w:val="0"/>
              <w:textAlignment w:val="baseline"/>
              <w:rPr>
                <w:rFonts w:ascii="ＭＳ ゴシック" w:eastAsia="ＭＳ ゴシック" w:hAnsi="ＭＳ ゴシック"/>
                <w:sz w:val="20"/>
                <w:szCs w:val="20"/>
              </w:rPr>
            </w:pPr>
          </w:p>
          <w:p w14:paraId="6A799C65" w14:textId="77777777" w:rsidR="00613975" w:rsidRPr="00146ED3" w:rsidRDefault="00613975" w:rsidP="00543490">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(8)　</w:t>
            </w:r>
            <w:r w:rsidR="00543490" w:rsidRPr="00146ED3">
              <w:rPr>
                <w:rFonts w:ascii="ＭＳ ゴシック" w:eastAsia="ＭＳ ゴシック" w:hAnsi="ＭＳ ゴシック" w:hint="eastAsia"/>
                <w:sz w:val="20"/>
                <w:szCs w:val="20"/>
              </w:rPr>
              <w:t>施設で負担すべきものを，利用者に負担させていないか。</w:t>
            </w:r>
          </w:p>
          <w:p w14:paraId="5671ACE0"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6201F393"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7FEA454F"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5971F204"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035E6949"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57F9C33A"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23C35A45"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186AC683"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534E40F7"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7C1F3877"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54C62D48"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51C40D54"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6940381D"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5FB5A040"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55D1B0C8"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6877DA52"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58FF6AAF"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59AC8ED1"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4BEFE08F"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4C86B8B9"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676964D3"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514DE7C4"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34C1205F"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7003B201"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58D0B3DE"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59912DE1"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3199EF99"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798998C5"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2EB6B5C1"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32676E14"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44F6BB40"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487A52C0"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17C57B0D"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0E0E5966"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57884FF5"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237042CC"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24BF48F4"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595E7EFF"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193AEBFC"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047BD2E1"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1D55BB49"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7CFEA62C" w14:textId="77777777" w:rsidR="00543490" w:rsidRPr="00146ED3" w:rsidRDefault="00543490" w:rsidP="00543490">
            <w:pPr>
              <w:overflowPunct w:val="0"/>
              <w:textAlignment w:val="baseline"/>
              <w:rPr>
                <w:rFonts w:ascii="ＭＳ ゴシック" w:eastAsia="ＭＳ ゴシック" w:hAnsi="ＭＳ ゴシック"/>
                <w:sz w:val="20"/>
                <w:szCs w:val="20"/>
              </w:rPr>
            </w:pPr>
          </w:p>
          <w:p w14:paraId="5039F133" w14:textId="77777777" w:rsidR="00543490" w:rsidRPr="00146ED3" w:rsidRDefault="00543490" w:rsidP="00543490">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(9)　施設行事の費用</w:t>
            </w:r>
            <w:r w:rsidRPr="00146ED3">
              <w:rPr>
                <w:rFonts w:ascii="ＭＳ ゴシック" w:eastAsia="ＭＳ ゴシック" w:hAnsi="ＭＳ ゴシック" w:hint="eastAsia"/>
                <w:sz w:val="18"/>
                <w:szCs w:val="18"/>
              </w:rPr>
              <w:t>（旅行費用，外食等）</w:t>
            </w:r>
            <w:r w:rsidRPr="00146ED3">
              <w:rPr>
                <w:rFonts w:ascii="ＭＳ ゴシック" w:eastAsia="ＭＳ ゴシック" w:hAnsi="ＭＳ ゴシック" w:hint="eastAsia"/>
                <w:sz w:val="20"/>
                <w:szCs w:val="20"/>
              </w:rPr>
              <w:t>を利用者に負担させ</w:t>
            </w:r>
            <w:r w:rsidR="00EF7E77" w:rsidRPr="00146ED3">
              <w:rPr>
                <w:rFonts w:ascii="ＭＳ ゴシック" w:eastAsia="ＭＳ ゴシック" w:hAnsi="ＭＳ ゴシック" w:hint="eastAsia"/>
                <w:sz w:val="20"/>
                <w:szCs w:val="20"/>
              </w:rPr>
              <w:t>て</w:t>
            </w:r>
          </w:p>
          <w:p w14:paraId="59E71E3F" w14:textId="77777777" w:rsidR="00543490" w:rsidRPr="00146ED3" w:rsidRDefault="00C91C1A" w:rsidP="00EF7E77">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543490" w:rsidRPr="00146ED3">
              <w:rPr>
                <w:rFonts w:ascii="ＭＳ ゴシック" w:eastAsia="ＭＳ ゴシック" w:hAnsi="ＭＳ ゴシック" w:hint="eastAsia"/>
                <w:sz w:val="20"/>
                <w:szCs w:val="20"/>
              </w:rPr>
              <w:t>いないか。</w:t>
            </w:r>
          </w:p>
        </w:tc>
        <w:tc>
          <w:tcPr>
            <w:tcW w:w="1701" w:type="dxa"/>
          </w:tcPr>
          <w:p w14:paraId="1280463C" w14:textId="77777777" w:rsidR="00B55A71" w:rsidRPr="00146ED3" w:rsidRDefault="00B55A71" w:rsidP="00BD2010">
            <w:pPr>
              <w:overflowPunct w:val="0"/>
              <w:textAlignment w:val="baseline"/>
              <w:rPr>
                <w:rFonts w:ascii="ＭＳ ゴシック" w:eastAsia="ＭＳ ゴシック" w:hAnsi="Times New Roman"/>
                <w:kern w:val="0"/>
                <w:sz w:val="20"/>
                <w:szCs w:val="20"/>
              </w:rPr>
            </w:pPr>
          </w:p>
          <w:p w14:paraId="5E131C20" w14:textId="77777777" w:rsidR="00B55A71" w:rsidRPr="00146ED3" w:rsidRDefault="001F3A7E" w:rsidP="00BD2010">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94154622"/>
                <w14:checkbox>
                  <w14:checked w14:val="0"/>
                  <w14:checkedState w14:val="00FE" w14:font="Wingdings"/>
                  <w14:uncheckedState w14:val="2610" w14:font="ＭＳ ゴシック"/>
                </w14:checkbox>
              </w:sdtPr>
              <w:sdtEndPr/>
              <w:sdtContent>
                <w:r w:rsidR="00056A1E" w:rsidRPr="00146ED3">
                  <w:rPr>
                    <w:rFonts w:ascii="ＭＳ ゴシック" w:eastAsia="ＭＳ ゴシック" w:hAnsi="ＭＳ ゴシック" w:hint="eastAsia"/>
                    <w:sz w:val="20"/>
                    <w:szCs w:val="20"/>
                  </w:rPr>
                  <w:t>☐</w:t>
                </w:r>
              </w:sdtContent>
            </w:sdt>
            <w:r w:rsidR="00B55A71" w:rsidRPr="00146ED3">
              <w:rPr>
                <w:rFonts w:ascii="ＭＳ ゴシック" w:eastAsia="ＭＳ ゴシック" w:hAnsi="ＭＳ ゴシック" w:cs="ＭＳ ゴシック" w:hint="eastAsia"/>
                <w:kern w:val="0"/>
                <w:sz w:val="20"/>
                <w:szCs w:val="20"/>
              </w:rPr>
              <w:t>いない</w:t>
            </w:r>
            <w:r w:rsidR="0049387E" w:rsidRPr="00146ED3">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938668338"/>
                <w14:checkbox>
                  <w14:checked w14:val="0"/>
                  <w14:checkedState w14:val="00FE" w14:font="Wingdings"/>
                  <w14:uncheckedState w14:val="2610" w14:font="ＭＳ ゴシック"/>
                </w14:checkbox>
              </w:sdtPr>
              <w:sdtEndPr/>
              <w:sdtContent>
                <w:r w:rsidR="00056A1E" w:rsidRPr="00146ED3">
                  <w:rPr>
                    <w:rFonts w:ascii="ＭＳ ゴシック" w:eastAsia="ＭＳ ゴシック" w:hAnsi="ＭＳ ゴシック" w:hint="eastAsia"/>
                    <w:sz w:val="20"/>
                    <w:szCs w:val="20"/>
                  </w:rPr>
                  <w:t>☐</w:t>
                </w:r>
              </w:sdtContent>
            </w:sdt>
            <w:r w:rsidR="0049387E" w:rsidRPr="00146ED3">
              <w:rPr>
                <w:rFonts w:ascii="ＭＳ ゴシック" w:eastAsia="ＭＳ ゴシック" w:hAnsi="ＭＳ ゴシック" w:cs="ＭＳ ゴシック" w:hint="eastAsia"/>
                <w:kern w:val="0"/>
                <w:sz w:val="20"/>
                <w:szCs w:val="20"/>
              </w:rPr>
              <w:t>いる</w:t>
            </w:r>
          </w:p>
          <w:p w14:paraId="1E2AD789" w14:textId="77777777" w:rsidR="00AC1A77" w:rsidRPr="00146ED3" w:rsidRDefault="00AC1A77" w:rsidP="00BD2010">
            <w:pPr>
              <w:overflowPunct w:val="0"/>
              <w:textAlignment w:val="baseline"/>
              <w:rPr>
                <w:rFonts w:ascii="ＭＳ ゴシック" w:eastAsia="ＭＳ ゴシック" w:hAnsi="ＭＳ ゴシック"/>
                <w:sz w:val="20"/>
                <w:szCs w:val="20"/>
              </w:rPr>
            </w:pPr>
          </w:p>
          <w:p w14:paraId="6C9B696D" w14:textId="77777777" w:rsidR="00AC1A77" w:rsidRPr="00146ED3" w:rsidRDefault="00AC1A77" w:rsidP="00AC1A77">
            <w:pPr>
              <w:rPr>
                <w:rFonts w:ascii="ＭＳ ゴシック" w:eastAsia="ＭＳ ゴシック" w:hAnsi="ＭＳ ゴシック"/>
                <w:sz w:val="20"/>
                <w:szCs w:val="20"/>
              </w:rPr>
            </w:pPr>
          </w:p>
          <w:p w14:paraId="21285F74" w14:textId="77777777" w:rsidR="00AC1A77" w:rsidRPr="00146ED3" w:rsidRDefault="00AC1A77" w:rsidP="00AC1A77">
            <w:pPr>
              <w:rPr>
                <w:rFonts w:ascii="ＭＳ ゴシック" w:eastAsia="ＭＳ ゴシック" w:hAnsi="ＭＳ ゴシック"/>
                <w:sz w:val="20"/>
                <w:szCs w:val="20"/>
              </w:rPr>
            </w:pPr>
          </w:p>
          <w:p w14:paraId="24E2AB80" w14:textId="77777777" w:rsidR="00AC1A77" w:rsidRPr="00146ED3" w:rsidRDefault="00AC1A77" w:rsidP="00AC1A77">
            <w:pPr>
              <w:rPr>
                <w:rFonts w:ascii="ＭＳ ゴシック" w:eastAsia="ＭＳ ゴシック" w:hAnsi="ＭＳ ゴシック"/>
                <w:sz w:val="20"/>
                <w:szCs w:val="20"/>
              </w:rPr>
            </w:pPr>
          </w:p>
          <w:p w14:paraId="26DA167B" w14:textId="77777777" w:rsidR="00AC1A77" w:rsidRPr="00146ED3" w:rsidRDefault="00AC1A77" w:rsidP="00AC1A77">
            <w:pPr>
              <w:rPr>
                <w:rFonts w:ascii="ＭＳ ゴシック" w:eastAsia="ＭＳ ゴシック" w:hAnsi="ＭＳ ゴシック"/>
                <w:sz w:val="20"/>
                <w:szCs w:val="20"/>
              </w:rPr>
            </w:pPr>
          </w:p>
          <w:p w14:paraId="179D4361" w14:textId="77777777" w:rsidR="00AC1A77" w:rsidRPr="00146ED3" w:rsidRDefault="00AC1A77" w:rsidP="00AC1A77">
            <w:pPr>
              <w:rPr>
                <w:rFonts w:ascii="ＭＳ ゴシック" w:eastAsia="ＭＳ ゴシック" w:hAnsi="ＭＳ ゴシック"/>
                <w:sz w:val="20"/>
                <w:szCs w:val="20"/>
              </w:rPr>
            </w:pPr>
          </w:p>
          <w:p w14:paraId="072E99C9" w14:textId="77777777" w:rsidR="00AC1A77" w:rsidRPr="00146ED3" w:rsidRDefault="00AC1A77" w:rsidP="00AC1A77">
            <w:pPr>
              <w:rPr>
                <w:rFonts w:ascii="ＭＳ ゴシック" w:eastAsia="ＭＳ ゴシック" w:hAnsi="ＭＳ ゴシック"/>
                <w:sz w:val="20"/>
                <w:szCs w:val="20"/>
              </w:rPr>
            </w:pPr>
          </w:p>
          <w:p w14:paraId="21CE7AAE" w14:textId="77777777" w:rsidR="00AC1A77" w:rsidRPr="00146ED3" w:rsidRDefault="00AC1A77" w:rsidP="00AC1A77">
            <w:pPr>
              <w:rPr>
                <w:rFonts w:ascii="ＭＳ ゴシック" w:eastAsia="ＭＳ ゴシック" w:hAnsi="ＭＳ ゴシック"/>
                <w:sz w:val="20"/>
                <w:szCs w:val="20"/>
              </w:rPr>
            </w:pPr>
          </w:p>
          <w:p w14:paraId="094523B4" w14:textId="77777777" w:rsidR="00AC1A77" w:rsidRPr="00146ED3" w:rsidRDefault="00AC1A77" w:rsidP="00AC1A77">
            <w:pPr>
              <w:rPr>
                <w:rFonts w:ascii="ＭＳ ゴシック" w:eastAsia="ＭＳ ゴシック" w:hAnsi="ＭＳ ゴシック"/>
                <w:sz w:val="20"/>
                <w:szCs w:val="20"/>
              </w:rPr>
            </w:pPr>
          </w:p>
          <w:p w14:paraId="3C777699" w14:textId="77777777" w:rsidR="00AC1A77" w:rsidRPr="00146ED3" w:rsidRDefault="00AC1A77" w:rsidP="00AC1A77">
            <w:pPr>
              <w:rPr>
                <w:rFonts w:ascii="ＭＳ ゴシック" w:eastAsia="ＭＳ ゴシック" w:hAnsi="ＭＳ ゴシック"/>
                <w:sz w:val="20"/>
                <w:szCs w:val="20"/>
              </w:rPr>
            </w:pPr>
          </w:p>
          <w:p w14:paraId="4E0DACFD" w14:textId="77777777" w:rsidR="00AC1A77" w:rsidRPr="00146ED3" w:rsidRDefault="00AC1A77" w:rsidP="00AC1A77">
            <w:pPr>
              <w:rPr>
                <w:rFonts w:ascii="ＭＳ ゴシック" w:eastAsia="ＭＳ ゴシック" w:hAnsi="ＭＳ ゴシック"/>
                <w:sz w:val="20"/>
                <w:szCs w:val="20"/>
              </w:rPr>
            </w:pPr>
          </w:p>
          <w:p w14:paraId="7DB244D7" w14:textId="77777777" w:rsidR="00AC1A77" w:rsidRPr="00146ED3" w:rsidRDefault="00AC1A77" w:rsidP="00AC1A77">
            <w:pPr>
              <w:rPr>
                <w:rFonts w:ascii="ＭＳ ゴシック" w:eastAsia="ＭＳ ゴシック" w:hAnsi="ＭＳ ゴシック"/>
                <w:sz w:val="20"/>
                <w:szCs w:val="20"/>
              </w:rPr>
            </w:pPr>
          </w:p>
          <w:p w14:paraId="3B07F1A1" w14:textId="77777777" w:rsidR="00AC1A77" w:rsidRPr="00146ED3" w:rsidRDefault="00AC1A77" w:rsidP="00AC1A77">
            <w:pPr>
              <w:rPr>
                <w:rFonts w:ascii="ＭＳ ゴシック" w:eastAsia="ＭＳ ゴシック" w:hAnsi="ＭＳ ゴシック"/>
                <w:sz w:val="20"/>
                <w:szCs w:val="20"/>
              </w:rPr>
            </w:pPr>
          </w:p>
          <w:p w14:paraId="3ACD7B57" w14:textId="77777777" w:rsidR="00AC1A77" w:rsidRPr="00146ED3" w:rsidRDefault="00AC1A77" w:rsidP="00AC1A77">
            <w:pPr>
              <w:rPr>
                <w:rFonts w:ascii="ＭＳ ゴシック" w:eastAsia="ＭＳ ゴシック" w:hAnsi="ＭＳ ゴシック"/>
                <w:sz w:val="20"/>
                <w:szCs w:val="20"/>
              </w:rPr>
            </w:pPr>
          </w:p>
          <w:p w14:paraId="780187E0" w14:textId="77777777" w:rsidR="00AC1A77" w:rsidRPr="00146ED3" w:rsidRDefault="00AC1A77" w:rsidP="00AC1A77">
            <w:pPr>
              <w:rPr>
                <w:rFonts w:ascii="ＭＳ ゴシック" w:eastAsia="ＭＳ ゴシック" w:hAnsi="ＭＳ ゴシック"/>
                <w:sz w:val="20"/>
                <w:szCs w:val="20"/>
              </w:rPr>
            </w:pPr>
          </w:p>
          <w:p w14:paraId="6DC6A352" w14:textId="77777777" w:rsidR="00AC1A77" w:rsidRPr="00146ED3" w:rsidRDefault="00AC1A77" w:rsidP="00AC1A77">
            <w:pPr>
              <w:rPr>
                <w:rFonts w:ascii="ＭＳ ゴシック" w:eastAsia="ＭＳ ゴシック" w:hAnsi="ＭＳ ゴシック"/>
                <w:sz w:val="20"/>
                <w:szCs w:val="20"/>
              </w:rPr>
            </w:pPr>
          </w:p>
          <w:p w14:paraId="78745FDF" w14:textId="77777777" w:rsidR="00AC1A77" w:rsidRPr="00146ED3" w:rsidRDefault="00AC1A77" w:rsidP="00AC1A77">
            <w:pPr>
              <w:rPr>
                <w:rFonts w:ascii="ＭＳ ゴシック" w:eastAsia="ＭＳ ゴシック" w:hAnsi="ＭＳ ゴシック"/>
                <w:sz w:val="20"/>
                <w:szCs w:val="20"/>
              </w:rPr>
            </w:pPr>
          </w:p>
          <w:p w14:paraId="238EDB2F" w14:textId="77777777" w:rsidR="00AC1A77" w:rsidRPr="00146ED3" w:rsidRDefault="00AC1A77" w:rsidP="00AC1A77">
            <w:pPr>
              <w:rPr>
                <w:rFonts w:ascii="ＭＳ ゴシック" w:eastAsia="ＭＳ ゴシック" w:hAnsi="ＭＳ ゴシック"/>
                <w:sz w:val="20"/>
                <w:szCs w:val="20"/>
              </w:rPr>
            </w:pPr>
          </w:p>
          <w:p w14:paraId="3A7B6694" w14:textId="77777777" w:rsidR="00AC1A77" w:rsidRPr="00146ED3" w:rsidRDefault="00AC1A77" w:rsidP="00AC1A77">
            <w:pPr>
              <w:rPr>
                <w:rFonts w:ascii="ＭＳ ゴシック" w:eastAsia="ＭＳ ゴシック" w:hAnsi="ＭＳ ゴシック"/>
                <w:sz w:val="20"/>
                <w:szCs w:val="20"/>
              </w:rPr>
            </w:pPr>
          </w:p>
          <w:p w14:paraId="2B1B00B4" w14:textId="77777777" w:rsidR="00AC1A77" w:rsidRPr="00146ED3" w:rsidRDefault="00AC1A77" w:rsidP="00AC1A77">
            <w:pPr>
              <w:rPr>
                <w:rFonts w:ascii="ＭＳ ゴシック" w:eastAsia="ＭＳ ゴシック" w:hAnsi="ＭＳ ゴシック"/>
                <w:sz w:val="20"/>
                <w:szCs w:val="20"/>
              </w:rPr>
            </w:pPr>
          </w:p>
          <w:p w14:paraId="45F6B110" w14:textId="77777777" w:rsidR="00AC1A77" w:rsidRPr="00146ED3" w:rsidRDefault="00AC1A77" w:rsidP="00AC1A77">
            <w:pPr>
              <w:rPr>
                <w:rFonts w:ascii="ＭＳ ゴシック" w:eastAsia="ＭＳ ゴシック" w:hAnsi="ＭＳ ゴシック"/>
                <w:sz w:val="20"/>
                <w:szCs w:val="20"/>
              </w:rPr>
            </w:pPr>
          </w:p>
          <w:p w14:paraId="23F38B14" w14:textId="77777777" w:rsidR="00AC1A77" w:rsidRPr="00146ED3" w:rsidRDefault="00AC1A77" w:rsidP="00AC1A77">
            <w:pPr>
              <w:rPr>
                <w:rFonts w:ascii="ＭＳ ゴシック" w:eastAsia="ＭＳ ゴシック" w:hAnsi="ＭＳ ゴシック"/>
                <w:sz w:val="20"/>
                <w:szCs w:val="20"/>
              </w:rPr>
            </w:pPr>
          </w:p>
          <w:p w14:paraId="512B570E" w14:textId="77777777" w:rsidR="00AC1A77" w:rsidRPr="00146ED3" w:rsidRDefault="00AC1A77" w:rsidP="00AC1A77">
            <w:pPr>
              <w:rPr>
                <w:rFonts w:ascii="ＭＳ ゴシック" w:eastAsia="ＭＳ ゴシック" w:hAnsi="ＭＳ ゴシック"/>
                <w:sz w:val="20"/>
                <w:szCs w:val="20"/>
              </w:rPr>
            </w:pPr>
          </w:p>
          <w:p w14:paraId="06B7974B" w14:textId="77777777" w:rsidR="00AC1A77" w:rsidRPr="00146ED3" w:rsidRDefault="00AC1A77" w:rsidP="00AC1A77">
            <w:pPr>
              <w:rPr>
                <w:rFonts w:ascii="ＭＳ ゴシック" w:eastAsia="ＭＳ ゴシック" w:hAnsi="ＭＳ ゴシック"/>
                <w:sz w:val="20"/>
                <w:szCs w:val="20"/>
              </w:rPr>
            </w:pPr>
          </w:p>
          <w:p w14:paraId="4C33DE9A" w14:textId="77777777" w:rsidR="00AC1A77" w:rsidRPr="00146ED3" w:rsidRDefault="00AC1A77" w:rsidP="00AC1A77">
            <w:pPr>
              <w:rPr>
                <w:rFonts w:ascii="ＭＳ ゴシック" w:eastAsia="ＭＳ ゴシック" w:hAnsi="ＭＳ ゴシック"/>
                <w:sz w:val="20"/>
                <w:szCs w:val="20"/>
              </w:rPr>
            </w:pPr>
          </w:p>
          <w:p w14:paraId="7CEFA949" w14:textId="77777777" w:rsidR="00AC1A77" w:rsidRPr="00146ED3" w:rsidRDefault="00AC1A77" w:rsidP="00AC1A77">
            <w:pPr>
              <w:rPr>
                <w:rFonts w:ascii="ＭＳ ゴシック" w:eastAsia="ＭＳ ゴシック" w:hAnsi="ＭＳ ゴシック"/>
                <w:sz w:val="20"/>
                <w:szCs w:val="20"/>
              </w:rPr>
            </w:pPr>
          </w:p>
          <w:p w14:paraId="113E5294" w14:textId="77777777" w:rsidR="00AC1A77" w:rsidRPr="00146ED3" w:rsidRDefault="00AC1A77" w:rsidP="00AC1A77">
            <w:pPr>
              <w:rPr>
                <w:rFonts w:ascii="ＭＳ ゴシック" w:eastAsia="ＭＳ ゴシック" w:hAnsi="ＭＳ ゴシック"/>
                <w:sz w:val="20"/>
                <w:szCs w:val="20"/>
              </w:rPr>
            </w:pPr>
          </w:p>
          <w:p w14:paraId="1EF2B163" w14:textId="77777777" w:rsidR="00AC1A77" w:rsidRPr="00146ED3" w:rsidRDefault="00AC1A77" w:rsidP="00AC1A77">
            <w:pPr>
              <w:rPr>
                <w:rFonts w:ascii="ＭＳ ゴシック" w:eastAsia="ＭＳ ゴシック" w:hAnsi="ＭＳ ゴシック"/>
                <w:sz w:val="20"/>
                <w:szCs w:val="20"/>
              </w:rPr>
            </w:pPr>
          </w:p>
          <w:p w14:paraId="5F8BF097" w14:textId="77777777" w:rsidR="00AC1A77" w:rsidRPr="00146ED3" w:rsidRDefault="00AC1A77" w:rsidP="00AC1A77">
            <w:pPr>
              <w:rPr>
                <w:rFonts w:ascii="ＭＳ ゴシック" w:eastAsia="ＭＳ ゴシック" w:hAnsi="ＭＳ ゴシック"/>
                <w:sz w:val="20"/>
                <w:szCs w:val="20"/>
              </w:rPr>
            </w:pPr>
          </w:p>
          <w:p w14:paraId="1699B197" w14:textId="77777777" w:rsidR="00AC1A77" w:rsidRPr="00146ED3" w:rsidRDefault="00AC1A77" w:rsidP="00AC1A77">
            <w:pPr>
              <w:rPr>
                <w:rFonts w:ascii="ＭＳ ゴシック" w:eastAsia="ＭＳ ゴシック" w:hAnsi="ＭＳ ゴシック"/>
                <w:sz w:val="20"/>
                <w:szCs w:val="20"/>
              </w:rPr>
            </w:pPr>
          </w:p>
          <w:p w14:paraId="213EB471" w14:textId="77777777" w:rsidR="00AC1A77" w:rsidRPr="00146ED3" w:rsidRDefault="00AC1A77" w:rsidP="00AC1A77">
            <w:pPr>
              <w:rPr>
                <w:rFonts w:ascii="ＭＳ ゴシック" w:eastAsia="ＭＳ ゴシック" w:hAnsi="ＭＳ ゴシック"/>
                <w:sz w:val="20"/>
                <w:szCs w:val="20"/>
              </w:rPr>
            </w:pPr>
          </w:p>
          <w:p w14:paraId="7D9D0A92" w14:textId="77777777" w:rsidR="00AC1A77" w:rsidRPr="00146ED3" w:rsidRDefault="00AC1A77" w:rsidP="00AC1A77">
            <w:pPr>
              <w:rPr>
                <w:rFonts w:ascii="ＭＳ ゴシック" w:eastAsia="ＭＳ ゴシック" w:hAnsi="ＭＳ ゴシック"/>
                <w:sz w:val="20"/>
                <w:szCs w:val="20"/>
              </w:rPr>
            </w:pPr>
          </w:p>
          <w:p w14:paraId="0CAB73BC" w14:textId="77777777" w:rsidR="00AC1A77" w:rsidRPr="00146ED3" w:rsidRDefault="00AC1A77" w:rsidP="00AC1A77">
            <w:pPr>
              <w:rPr>
                <w:rFonts w:ascii="ＭＳ ゴシック" w:eastAsia="ＭＳ ゴシック" w:hAnsi="ＭＳ ゴシック"/>
                <w:sz w:val="20"/>
                <w:szCs w:val="20"/>
              </w:rPr>
            </w:pPr>
          </w:p>
          <w:p w14:paraId="2883ADF8" w14:textId="77777777" w:rsidR="00AC1A77" w:rsidRPr="00146ED3" w:rsidRDefault="00AC1A77" w:rsidP="00AC1A77">
            <w:pPr>
              <w:rPr>
                <w:rFonts w:ascii="ＭＳ ゴシック" w:eastAsia="ＭＳ ゴシック" w:hAnsi="ＭＳ ゴシック"/>
                <w:sz w:val="20"/>
                <w:szCs w:val="20"/>
              </w:rPr>
            </w:pPr>
          </w:p>
          <w:p w14:paraId="5EB5BF2F" w14:textId="77777777" w:rsidR="00AC1A77" w:rsidRPr="00146ED3" w:rsidRDefault="00AC1A77" w:rsidP="00AC1A77">
            <w:pPr>
              <w:rPr>
                <w:rFonts w:ascii="ＭＳ ゴシック" w:eastAsia="ＭＳ ゴシック" w:hAnsi="ＭＳ ゴシック"/>
                <w:sz w:val="20"/>
                <w:szCs w:val="20"/>
              </w:rPr>
            </w:pPr>
          </w:p>
          <w:p w14:paraId="7D7461D6" w14:textId="77777777" w:rsidR="00AC1A77" w:rsidRPr="00146ED3" w:rsidRDefault="00AC1A77" w:rsidP="00AC1A77">
            <w:pPr>
              <w:rPr>
                <w:rFonts w:ascii="ＭＳ ゴシック" w:eastAsia="ＭＳ ゴシック" w:hAnsi="ＭＳ ゴシック"/>
                <w:sz w:val="20"/>
                <w:szCs w:val="20"/>
              </w:rPr>
            </w:pPr>
          </w:p>
          <w:p w14:paraId="74DA40EE" w14:textId="77777777" w:rsidR="00AC1A77" w:rsidRPr="00146ED3" w:rsidRDefault="00AC1A77" w:rsidP="00AC1A77">
            <w:pPr>
              <w:rPr>
                <w:rFonts w:ascii="ＭＳ ゴシック" w:eastAsia="ＭＳ ゴシック" w:hAnsi="ＭＳ ゴシック"/>
                <w:sz w:val="20"/>
                <w:szCs w:val="20"/>
              </w:rPr>
            </w:pPr>
          </w:p>
          <w:p w14:paraId="73F9E3C4" w14:textId="77777777" w:rsidR="00AC1A77" w:rsidRPr="00146ED3" w:rsidRDefault="00AC1A77" w:rsidP="00AC1A77">
            <w:pPr>
              <w:rPr>
                <w:rFonts w:ascii="ＭＳ ゴシック" w:eastAsia="ＭＳ ゴシック" w:hAnsi="ＭＳ ゴシック"/>
                <w:sz w:val="20"/>
                <w:szCs w:val="20"/>
              </w:rPr>
            </w:pPr>
          </w:p>
          <w:p w14:paraId="54A3D967" w14:textId="77777777" w:rsidR="00AC1A77" w:rsidRPr="00146ED3" w:rsidRDefault="00AC1A77" w:rsidP="00AC1A77">
            <w:pPr>
              <w:rPr>
                <w:rFonts w:ascii="ＭＳ ゴシック" w:eastAsia="ＭＳ ゴシック" w:hAnsi="ＭＳ ゴシック"/>
                <w:sz w:val="20"/>
                <w:szCs w:val="20"/>
              </w:rPr>
            </w:pPr>
          </w:p>
          <w:p w14:paraId="2CD8205B" w14:textId="77777777" w:rsidR="00AC1A77" w:rsidRPr="00146ED3" w:rsidRDefault="00AC1A77" w:rsidP="00AC1A77">
            <w:pPr>
              <w:rPr>
                <w:rFonts w:ascii="ＭＳ ゴシック" w:eastAsia="ＭＳ ゴシック" w:hAnsi="ＭＳ ゴシック"/>
                <w:sz w:val="20"/>
                <w:szCs w:val="20"/>
              </w:rPr>
            </w:pPr>
          </w:p>
          <w:p w14:paraId="7A5E1806" w14:textId="77777777" w:rsidR="00AC1A77" w:rsidRPr="00146ED3" w:rsidRDefault="00AC1A77" w:rsidP="00AC1A77">
            <w:pPr>
              <w:rPr>
                <w:rFonts w:ascii="ＭＳ ゴシック" w:eastAsia="ＭＳ ゴシック" w:hAnsi="ＭＳ ゴシック"/>
                <w:sz w:val="20"/>
                <w:szCs w:val="20"/>
              </w:rPr>
            </w:pPr>
          </w:p>
          <w:p w14:paraId="06CC9DA3" w14:textId="77777777" w:rsidR="00AC1A77" w:rsidRPr="00146ED3" w:rsidRDefault="00AC1A77" w:rsidP="00AC1A77">
            <w:pPr>
              <w:rPr>
                <w:rFonts w:ascii="ＭＳ ゴシック" w:eastAsia="ＭＳ ゴシック" w:hAnsi="ＭＳ ゴシック"/>
                <w:sz w:val="20"/>
                <w:szCs w:val="20"/>
              </w:rPr>
            </w:pPr>
          </w:p>
          <w:p w14:paraId="72C828A4" w14:textId="77777777" w:rsidR="00AC1A77" w:rsidRPr="00146ED3" w:rsidRDefault="001F3A7E" w:rsidP="00AC1A77">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125423598"/>
                <w14:checkbox>
                  <w14:checked w14:val="0"/>
                  <w14:checkedState w14:val="00FE" w14:font="Wingdings"/>
                  <w14:uncheckedState w14:val="2610" w14:font="ＭＳ ゴシック"/>
                </w14:checkbox>
              </w:sdtPr>
              <w:sdtEndPr/>
              <w:sdtContent>
                <w:r w:rsidR="00056A1E" w:rsidRPr="00146ED3">
                  <w:rPr>
                    <w:rFonts w:ascii="ＭＳ ゴシック" w:eastAsia="ＭＳ ゴシック" w:hAnsi="ＭＳ ゴシック" w:hint="eastAsia"/>
                    <w:sz w:val="20"/>
                    <w:szCs w:val="20"/>
                  </w:rPr>
                  <w:t>☐</w:t>
                </w:r>
              </w:sdtContent>
            </w:sdt>
            <w:r w:rsidR="00AC1A77" w:rsidRPr="00146ED3">
              <w:rPr>
                <w:rFonts w:ascii="ＭＳ ゴシック" w:eastAsia="ＭＳ ゴシック" w:hAnsi="ＭＳ ゴシック" w:cs="ＭＳ ゴシック" w:hint="eastAsia"/>
                <w:kern w:val="0"/>
                <w:sz w:val="20"/>
                <w:szCs w:val="20"/>
              </w:rPr>
              <w:t>いない</w:t>
            </w:r>
            <w:r w:rsidR="0049387E" w:rsidRPr="00146ED3">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373162807"/>
                <w14:checkbox>
                  <w14:checked w14:val="0"/>
                  <w14:checkedState w14:val="00FE" w14:font="Wingdings"/>
                  <w14:uncheckedState w14:val="2610" w14:font="ＭＳ ゴシック"/>
                </w14:checkbox>
              </w:sdtPr>
              <w:sdtEndPr/>
              <w:sdtContent>
                <w:r w:rsidR="00056A1E" w:rsidRPr="00146ED3">
                  <w:rPr>
                    <w:rFonts w:ascii="ＭＳ ゴシック" w:eastAsia="ＭＳ ゴシック" w:hAnsi="ＭＳ ゴシック" w:hint="eastAsia"/>
                    <w:sz w:val="20"/>
                    <w:szCs w:val="20"/>
                  </w:rPr>
                  <w:t>☐</w:t>
                </w:r>
              </w:sdtContent>
            </w:sdt>
            <w:r w:rsidR="0049387E" w:rsidRPr="00146ED3">
              <w:rPr>
                <w:rFonts w:ascii="ＭＳ ゴシック" w:eastAsia="ＭＳ ゴシック" w:hAnsi="ＭＳ ゴシック" w:cs="ＭＳ ゴシック" w:hint="eastAsia"/>
                <w:kern w:val="0"/>
                <w:sz w:val="20"/>
                <w:szCs w:val="20"/>
              </w:rPr>
              <w:t>いる</w:t>
            </w:r>
          </w:p>
          <w:p w14:paraId="03CBFECA" w14:textId="77777777" w:rsidR="00B55A71" w:rsidRPr="00146ED3" w:rsidRDefault="00B55A71" w:rsidP="00AC1A77">
            <w:pPr>
              <w:rPr>
                <w:rFonts w:ascii="ＭＳ ゴシック" w:eastAsia="ＭＳ ゴシック" w:hAnsi="ＭＳ ゴシック"/>
                <w:sz w:val="20"/>
                <w:szCs w:val="20"/>
              </w:rPr>
            </w:pPr>
          </w:p>
        </w:tc>
      </w:tr>
    </w:tbl>
    <w:p w14:paraId="6F5EF137" w14:textId="77777777" w:rsidR="00B55A71" w:rsidRPr="00146ED3" w:rsidRDefault="00B55A71" w:rsidP="00B55A71">
      <w:pPr>
        <w:rPr>
          <w:sz w:val="20"/>
          <w:szCs w:val="20"/>
        </w:rPr>
      </w:pPr>
    </w:p>
    <w:p w14:paraId="2858C80A" w14:textId="77777777" w:rsidR="00D73FB1" w:rsidRPr="00146ED3" w:rsidRDefault="00D73FB1" w:rsidP="00B55A71">
      <w:pPr>
        <w:rPr>
          <w:vanish/>
        </w:rPr>
      </w:pPr>
    </w:p>
    <w:p w14:paraId="70FEE140" w14:textId="77777777" w:rsidR="00B55A71" w:rsidRPr="00146ED3" w:rsidRDefault="00B55A71" w:rsidP="00B55A71">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410"/>
        <w:gridCol w:w="2410"/>
        <w:gridCol w:w="1417"/>
      </w:tblGrid>
      <w:tr w:rsidR="00CA73C0" w:rsidRPr="00146ED3" w14:paraId="4A453625" w14:textId="77777777" w:rsidTr="001D2E5F">
        <w:trPr>
          <w:trHeight w:val="416"/>
        </w:trPr>
        <w:tc>
          <w:tcPr>
            <w:tcW w:w="3643" w:type="dxa"/>
            <w:vAlign w:val="center"/>
          </w:tcPr>
          <w:p w14:paraId="7D14483C" w14:textId="77777777" w:rsidR="00B55A71" w:rsidRPr="00146ED3" w:rsidRDefault="00B55A71" w:rsidP="00ED72CA">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410" w:type="dxa"/>
            <w:vAlign w:val="center"/>
          </w:tcPr>
          <w:p w14:paraId="0E242CE5" w14:textId="77777777" w:rsidR="00B55A71" w:rsidRPr="00146ED3" w:rsidRDefault="00B55A71" w:rsidP="00ED72CA">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14:paraId="1CDB13DA" w14:textId="77777777" w:rsidR="00B55A71" w:rsidRPr="00146ED3" w:rsidRDefault="00B55A71" w:rsidP="00ED72CA">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1B9550B0" w14:textId="77777777" w:rsidR="00B55A71" w:rsidRPr="00146ED3" w:rsidRDefault="00B55A71" w:rsidP="00ED72CA">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14:paraId="7C2DFE81" w14:textId="77777777" w:rsidTr="001D2E5F">
        <w:trPr>
          <w:trHeight w:val="2264"/>
        </w:trPr>
        <w:tc>
          <w:tcPr>
            <w:tcW w:w="3643" w:type="dxa"/>
            <w:vMerge w:val="restart"/>
          </w:tcPr>
          <w:p w14:paraId="5C3B0AD9" w14:textId="77777777" w:rsidR="008B03E9" w:rsidRPr="00146ED3" w:rsidRDefault="008B03E9" w:rsidP="00ED72CA">
            <w:pPr>
              <w:overflowPunct w:val="0"/>
              <w:textAlignment w:val="baseline"/>
              <w:rPr>
                <w:rFonts w:ascii="ＭＳ ゴシック" w:eastAsia="ＭＳ ゴシック" w:hAnsi="ＭＳ ゴシック"/>
                <w:sz w:val="20"/>
                <w:szCs w:val="20"/>
              </w:rPr>
            </w:pPr>
          </w:p>
          <w:p w14:paraId="601C05C4" w14:textId="77777777" w:rsidR="008B03E9" w:rsidRPr="00146ED3" w:rsidRDefault="008B03E9" w:rsidP="00ED72C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施設が利用者等から「その他の日</w:t>
            </w:r>
          </w:p>
          <w:p w14:paraId="2E160F5D" w14:textId="77777777" w:rsidR="008B03E9" w:rsidRPr="00146ED3" w:rsidRDefault="008B03E9" w:rsidP="00ED72CA">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常生活費」の</w:t>
            </w:r>
            <w:r w:rsidR="004F7D17" w:rsidRPr="00146ED3">
              <w:rPr>
                <w:rFonts w:ascii="ＭＳ ゴシック" w:eastAsia="ＭＳ ゴシック" w:hAnsi="ＭＳ ゴシック" w:hint="eastAsia"/>
                <w:sz w:val="20"/>
                <w:szCs w:val="20"/>
              </w:rPr>
              <w:t>受領に係る</w:t>
            </w:r>
            <w:r w:rsidRPr="00146ED3">
              <w:rPr>
                <w:rFonts w:ascii="ＭＳ ゴシック" w:eastAsia="ＭＳ ゴシック" w:hAnsi="ＭＳ ゴシック" w:hint="eastAsia"/>
                <w:sz w:val="20"/>
                <w:szCs w:val="20"/>
              </w:rPr>
              <w:t>基準</w:t>
            </w:r>
          </w:p>
          <w:p w14:paraId="1F58307D" w14:textId="77777777" w:rsidR="00F3580F" w:rsidRPr="00146ED3" w:rsidRDefault="00F3580F" w:rsidP="00ED72CA">
            <w:pPr>
              <w:overflowPunct w:val="0"/>
              <w:ind w:firstLineChars="100" w:firstLine="120"/>
              <w:textAlignment w:val="baseline"/>
              <w:rPr>
                <w:rFonts w:ascii="ＭＳ ゴシック" w:eastAsia="ＭＳ ゴシック" w:hAnsi="ＭＳ ゴシック"/>
                <w:sz w:val="12"/>
                <w:szCs w:val="12"/>
              </w:rPr>
            </w:pPr>
          </w:p>
          <w:p w14:paraId="1548ECC0" w14:textId="77777777" w:rsidR="008B03E9" w:rsidRPr="00146ED3" w:rsidRDefault="008B03E9" w:rsidP="00ED72CA">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① 「その他の日常生活費」の対象と</w:t>
            </w:r>
          </w:p>
          <w:p w14:paraId="29AF4437" w14:textId="77777777" w:rsidR="008B03E9" w:rsidRPr="00146ED3" w:rsidRDefault="008B03E9" w:rsidP="00ED72C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なる便宜と</w:t>
            </w:r>
            <w:r w:rsidR="002604BE"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保険給付の対象とな</w:t>
            </w:r>
          </w:p>
          <w:p w14:paraId="43D8A9E1" w14:textId="77777777" w:rsidR="008B03E9" w:rsidRPr="00146ED3" w:rsidRDefault="008B03E9" w:rsidP="00ED72C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っているサービスとの間に重複関</w:t>
            </w:r>
          </w:p>
          <w:p w14:paraId="69F9E38B" w14:textId="77777777" w:rsidR="008B03E9" w:rsidRPr="00146ED3" w:rsidRDefault="008B03E9" w:rsidP="00ED72C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係がないこと。</w:t>
            </w:r>
          </w:p>
          <w:p w14:paraId="329B3E4A" w14:textId="77777777" w:rsidR="008B03E9" w:rsidRPr="00146ED3" w:rsidRDefault="008B03E9" w:rsidP="00ED72CA">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② 保険給付の対象となっているサ</w:t>
            </w:r>
          </w:p>
          <w:p w14:paraId="08B15ADA" w14:textId="77777777" w:rsidR="008B03E9" w:rsidRPr="00146ED3" w:rsidRDefault="008B03E9" w:rsidP="00ED72C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ービスと明確に区分されないあい</w:t>
            </w:r>
          </w:p>
          <w:p w14:paraId="16F718FE" w14:textId="77777777" w:rsidR="008B03E9" w:rsidRPr="00146ED3" w:rsidRDefault="008B03E9" w:rsidP="00ED72C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まいな名目による費用の受領は認</w:t>
            </w:r>
          </w:p>
          <w:p w14:paraId="208679CE" w14:textId="77777777" w:rsidR="008B03E9" w:rsidRPr="00146ED3" w:rsidRDefault="008B03E9" w:rsidP="0049387E">
            <w:pPr>
              <w:overflowPunct w:val="0"/>
              <w:ind w:leftChars="200" w:left="42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められないこと。</w:t>
            </w:r>
            <w:r w:rsidR="00810655" w:rsidRPr="00146ED3">
              <w:rPr>
                <w:rFonts w:ascii="ＭＳ ゴシック" w:eastAsia="ＭＳ ゴシック" w:hAnsi="ＭＳ ゴシック" w:hint="eastAsia"/>
                <w:sz w:val="20"/>
                <w:szCs w:val="20"/>
              </w:rPr>
              <w:t>したがって</w:t>
            </w:r>
            <w:r w:rsidR="0049387E"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お世話料</w:t>
            </w:r>
            <w:r w:rsidR="002604BE"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管理協力費</w:t>
            </w:r>
            <w:r w:rsidR="002604BE"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共益費</w:t>
            </w:r>
            <w:r w:rsidR="002604BE"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施設利用補償金といったあいまいな名目の費用の徴収は認められず</w:t>
            </w:r>
            <w:r w:rsidR="002604BE"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費用の内訳が明らかに</w:t>
            </w:r>
            <w:r w:rsidR="00810655" w:rsidRPr="00146ED3">
              <w:rPr>
                <w:rFonts w:ascii="ＭＳ ゴシック" w:eastAsia="ＭＳ ゴシック" w:hAnsi="ＭＳ ゴシック" w:hint="eastAsia"/>
                <w:sz w:val="20"/>
                <w:szCs w:val="20"/>
              </w:rPr>
              <w:t>される</w:t>
            </w:r>
            <w:r w:rsidRPr="00146ED3">
              <w:rPr>
                <w:rFonts w:ascii="ＭＳ ゴシック" w:eastAsia="ＭＳ ゴシック" w:hAnsi="ＭＳ ゴシック" w:hint="eastAsia"/>
                <w:sz w:val="20"/>
                <w:szCs w:val="20"/>
              </w:rPr>
              <w:t>必要があること。</w:t>
            </w:r>
          </w:p>
          <w:p w14:paraId="61FB89C8" w14:textId="77777777" w:rsidR="008B03E9" w:rsidRPr="00146ED3" w:rsidRDefault="008B03E9" w:rsidP="00ED72CA">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③ 「その他の日常生活費」の対象と</w:t>
            </w:r>
          </w:p>
          <w:p w14:paraId="09E1B578" w14:textId="77777777" w:rsidR="008B03E9" w:rsidRPr="00146ED3" w:rsidRDefault="008B03E9" w:rsidP="00ED72C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なる便宜は</w:t>
            </w:r>
            <w:r w:rsidR="002604BE"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利用者等又はその家</w:t>
            </w:r>
          </w:p>
          <w:p w14:paraId="32FB8114" w14:textId="77777777" w:rsidR="008B03E9" w:rsidRPr="00146ED3" w:rsidRDefault="008B03E9" w:rsidP="00ED72C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族等の自由な選択に基づいて行わ</w:t>
            </w:r>
          </w:p>
          <w:p w14:paraId="7593B6DA" w14:textId="77777777" w:rsidR="008B03E9" w:rsidRPr="00146ED3" w:rsidRDefault="008B03E9" w:rsidP="00ED72C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れるものでなければならず</w:t>
            </w:r>
            <w:r w:rsidR="002604BE"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事業</w:t>
            </w:r>
          </w:p>
          <w:p w14:paraId="3EDABA30" w14:textId="77777777" w:rsidR="008B03E9" w:rsidRPr="00146ED3" w:rsidRDefault="008B03E9" w:rsidP="00ED72C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者又は施設は「その他の日常生活</w:t>
            </w:r>
          </w:p>
          <w:p w14:paraId="682599FA" w14:textId="77777777" w:rsidR="008B03E9" w:rsidRPr="00146ED3" w:rsidRDefault="008B03E9" w:rsidP="00ED72C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費」の受領について利用者等又は</w:t>
            </w:r>
          </w:p>
          <w:p w14:paraId="05910429" w14:textId="77777777" w:rsidR="008B03E9" w:rsidRPr="00146ED3" w:rsidRDefault="008B03E9" w:rsidP="00ED72C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その家族等に事前に十分な説明を</w:t>
            </w:r>
          </w:p>
          <w:p w14:paraId="2759416F" w14:textId="77777777" w:rsidR="008B03E9" w:rsidRPr="00146ED3" w:rsidRDefault="008B03E9" w:rsidP="00ED72C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行い</w:t>
            </w:r>
            <w:r w:rsidR="002604BE"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その同意を得なければなら</w:t>
            </w:r>
          </w:p>
          <w:p w14:paraId="262FFD11" w14:textId="77777777" w:rsidR="008B03E9" w:rsidRPr="00146ED3" w:rsidRDefault="008B03E9" w:rsidP="00ED72C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ないこと。</w:t>
            </w:r>
          </w:p>
          <w:p w14:paraId="1A0C426E" w14:textId="77777777" w:rsidR="008B03E9" w:rsidRPr="00146ED3" w:rsidRDefault="008B03E9" w:rsidP="00ED72CA">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④ 「その他の日常生活費」の受領は</w:t>
            </w:r>
            <w:r w:rsidR="002604BE" w:rsidRPr="00146ED3">
              <w:rPr>
                <w:rFonts w:ascii="ＭＳ ゴシック" w:eastAsia="ＭＳ ゴシック" w:hAnsi="ＭＳ ゴシック" w:hint="eastAsia"/>
                <w:sz w:val="20"/>
                <w:szCs w:val="20"/>
              </w:rPr>
              <w:t>，</w:t>
            </w:r>
          </w:p>
          <w:p w14:paraId="635D33DA" w14:textId="77777777" w:rsidR="008B03E9" w:rsidRPr="00146ED3" w:rsidRDefault="008B03E9" w:rsidP="00ED72C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その対象となる便宜を行うための</w:t>
            </w:r>
          </w:p>
          <w:p w14:paraId="099B0D63" w14:textId="77777777" w:rsidR="008B03E9" w:rsidRPr="00146ED3" w:rsidRDefault="008B03E9" w:rsidP="00ED72C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実費相当額の範囲内で行われるべ</w:t>
            </w:r>
          </w:p>
          <w:p w14:paraId="1C5D449E" w14:textId="77777777" w:rsidR="008B03E9" w:rsidRPr="00146ED3" w:rsidRDefault="008B03E9" w:rsidP="00ED72C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きものであること。</w:t>
            </w:r>
          </w:p>
          <w:p w14:paraId="411E16F9" w14:textId="77777777" w:rsidR="008B03E9" w:rsidRPr="00146ED3" w:rsidRDefault="008B03E9" w:rsidP="00ED72CA">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⑤ 「その他の日常生活費」の対象と</w:t>
            </w:r>
          </w:p>
          <w:p w14:paraId="3A64236D" w14:textId="77777777" w:rsidR="008B03E9" w:rsidRPr="00146ED3" w:rsidRDefault="008B03E9" w:rsidP="00ED72C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なる便宜及びその額は</w:t>
            </w:r>
            <w:r w:rsidR="002604BE"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当該事業</w:t>
            </w:r>
          </w:p>
          <w:p w14:paraId="2EAFE5B0" w14:textId="77777777" w:rsidR="008B03E9" w:rsidRPr="00146ED3" w:rsidRDefault="008B03E9" w:rsidP="00ED72C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者又は施設の運営規程において定</w:t>
            </w:r>
          </w:p>
          <w:p w14:paraId="2D0B69A7" w14:textId="77777777" w:rsidR="008B03E9" w:rsidRPr="00146ED3" w:rsidRDefault="008B03E9" w:rsidP="00ED72C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められなければならず</w:t>
            </w:r>
            <w:r w:rsidR="002604BE"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また</w:t>
            </w:r>
            <w:r w:rsidR="002604BE"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サ</w:t>
            </w:r>
          </w:p>
          <w:p w14:paraId="29E107E8" w14:textId="77777777" w:rsidR="008B03E9" w:rsidRPr="00146ED3" w:rsidRDefault="008B03E9" w:rsidP="00ED72C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ービスの選択に資すると認められ</w:t>
            </w:r>
          </w:p>
          <w:p w14:paraId="38F919C3" w14:textId="77777777" w:rsidR="008B03E9" w:rsidRPr="00146ED3" w:rsidRDefault="008B03E9" w:rsidP="00ED72C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る重要事項として</w:t>
            </w:r>
            <w:r w:rsidR="002604BE"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施設の見やす</w:t>
            </w:r>
          </w:p>
          <w:p w14:paraId="475E1672" w14:textId="77777777" w:rsidR="008B03E9" w:rsidRPr="00146ED3" w:rsidRDefault="008B03E9" w:rsidP="00ED72C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い場所に掲示されなければならな</w:t>
            </w:r>
          </w:p>
          <w:p w14:paraId="7F8FEDA0" w14:textId="77777777" w:rsidR="008B03E9" w:rsidRPr="00146ED3" w:rsidRDefault="008B03E9" w:rsidP="00ED72C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いこと。ただし</w:t>
            </w:r>
            <w:r w:rsidR="002604BE"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「その他の日常生</w:t>
            </w:r>
          </w:p>
          <w:p w14:paraId="4F9C07A3" w14:textId="77777777" w:rsidR="008B03E9" w:rsidRPr="00146ED3" w:rsidRDefault="008B03E9" w:rsidP="00ED72C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活費」の額については</w:t>
            </w:r>
            <w:r w:rsidR="002604BE"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その都度</w:t>
            </w:r>
          </w:p>
          <w:p w14:paraId="2FDDE370" w14:textId="77777777" w:rsidR="008B03E9" w:rsidRPr="00146ED3" w:rsidRDefault="008B03E9" w:rsidP="00ED72C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変動する性質のものである場合に</w:t>
            </w:r>
          </w:p>
          <w:p w14:paraId="6E6B16C0" w14:textId="77777777" w:rsidR="008B03E9" w:rsidRPr="00146ED3" w:rsidRDefault="008B03E9" w:rsidP="00ED72C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は</w:t>
            </w:r>
            <w:r w:rsidR="002604BE"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「実費」という形の定め方が許</w:t>
            </w:r>
          </w:p>
          <w:p w14:paraId="1D54C681" w14:textId="77777777" w:rsidR="008B03E9" w:rsidRPr="00146ED3" w:rsidRDefault="008B03E9" w:rsidP="00ED72C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されるものであること。</w:t>
            </w:r>
          </w:p>
          <w:p w14:paraId="584FF4FD" w14:textId="77777777" w:rsidR="00947C18" w:rsidRPr="00146ED3" w:rsidRDefault="00947C18" w:rsidP="00ED72CA">
            <w:pPr>
              <w:overflowPunct w:val="0"/>
              <w:textAlignment w:val="baseline"/>
              <w:rPr>
                <w:rFonts w:ascii="ＭＳ ゴシック" w:eastAsia="ＭＳ ゴシック" w:hAnsi="ＭＳ ゴシック"/>
                <w:sz w:val="16"/>
                <w:szCs w:val="16"/>
              </w:rPr>
            </w:pPr>
          </w:p>
          <w:p w14:paraId="0E767B9C" w14:textId="77777777" w:rsidR="00F3580F" w:rsidRPr="00146ED3" w:rsidRDefault="002A7624" w:rsidP="00F3580F">
            <w:pPr>
              <w:numPr>
                <w:ilvl w:val="0"/>
                <w:numId w:val="18"/>
              </w:numPr>
              <w:overflowPunct w:val="0"/>
              <w:ind w:left="504" w:hanging="309"/>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「その他の日常生活費」の具体的な</w:t>
            </w:r>
          </w:p>
          <w:p w14:paraId="7270C026" w14:textId="77777777" w:rsidR="002A7624" w:rsidRPr="00146ED3" w:rsidRDefault="002A7624" w:rsidP="00F3580F">
            <w:pPr>
              <w:overflowPunct w:val="0"/>
              <w:ind w:left="426" w:firstLineChars="15" w:firstLine="27"/>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範囲</w:t>
            </w:r>
          </w:p>
          <w:p w14:paraId="6A885FA6" w14:textId="77777777" w:rsidR="002A7624" w:rsidRPr="00146ED3" w:rsidRDefault="002A7624" w:rsidP="00F3580F">
            <w:pPr>
              <w:overflowPunct w:val="0"/>
              <w:ind w:leftChars="200" w:left="510" w:hangingChars="50" w:hanging="9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①</w:t>
            </w:r>
            <w:r w:rsidR="00F3580F"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入所者の希望による身の回り品（歯ブラシ，ｼｬﾝﾌﾟｰ,ﾀｵﾙ，化粧品等）</w:t>
            </w:r>
          </w:p>
          <w:p w14:paraId="0CCA483D" w14:textId="77777777" w:rsidR="008B03E9" w:rsidRPr="00146ED3" w:rsidRDefault="002A7624" w:rsidP="00F3580F">
            <w:pPr>
              <w:numPr>
                <w:ilvl w:val="0"/>
                <w:numId w:val="10"/>
              </w:numPr>
              <w:overflowPunct w:val="0"/>
              <w:ind w:hanging="126"/>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入所者の希望による教養娯楽費</w:t>
            </w:r>
          </w:p>
          <w:p w14:paraId="4741F2F9" w14:textId="77777777" w:rsidR="002A7624" w:rsidRPr="00146ED3" w:rsidRDefault="002A7624" w:rsidP="00F3580F">
            <w:pPr>
              <w:numPr>
                <w:ilvl w:val="0"/>
                <w:numId w:val="10"/>
              </w:numPr>
              <w:overflowPunct w:val="0"/>
              <w:ind w:hanging="134"/>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健康管理（予防接種等）</w:t>
            </w:r>
          </w:p>
          <w:p w14:paraId="481317BE" w14:textId="77777777" w:rsidR="002A7624" w:rsidRPr="00146ED3" w:rsidRDefault="002A7624" w:rsidP="00F3580F">
            <w:pPr>
              <w:numPr>
                <w:ilvl w:val="0"/>
                <w:numId w:val="10"/>
              </w:numPr>
              <w:overflowPunct w:val="0"/>
              <w:ind w:hanging="126"/>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預り金の出納管理に係る費用</w:t>
            </w:r>
          </w:p>
          <w:p w14:paraId="1F82B356" w14:textId="77777777" w:rsidR="002A7624" w:rsidRPr="00146ED3" w:rsidRDefault="002A7624" w:rsidP="00F3580F">
            <w:pPr>
              <w:numPr>
                <w:ilvl w:val="0"/>
                <w:numId w:val="10"/>
              </w:numPr>
              <w:overflowPunct w:val="0"/>
              <w:ind w:hanging="14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私物の洗濯代</w:t>
            </w:r>
          </w:p>
        </w:tc>
        <w:tc>
          <w:tcPr>
            <w:tcW w:w="2410" w:type="dxa"/>
            <w:vMerge w:val="restart"/>
          </w:tcPr>
          <w:p w14:paraId="74269F83" w14:textId="77777777" w:rsidR="008B03E9" w:rsidRPr="00146ED3" w:rsidRDefault="008B03E9" w:rsidP="00ED72CA">
            <w:pPr>
              <w:overflowPunct w:val="0"/>
              <w:textAlignment w:val="baseline"/>
              <w:rPr>
                <w:rFonts w:ascii="ＭＳ ゴシック" w:eastAsia="ＭＳ ゴシック" w:hAnsi="ＭＳ ゴシック"/>
                <w:sz w:val="20"/>
                <w:szCs w:val="20"/>
              </w:rPr>
            </w:pPr>
          </w:p>
        </w:tc>
        <w:tc>
          <w:tcPr>
            <w:tcW w:w="3827" w:type="dxa"/>
            <w:gridSpan w:val="2"/>
            <w:tcBorders>
              <w:bottom w:val="nil"/>
            </w:tcBorders>
          </w:tcPr>
          <w:p w14:paraId="08C26A6A" w14:textId="77777777" w:rsidR="008B03E9" w:rsidRPr="00146ED3" w:rsidRDefault="008B03E9" w:rsidP="00ED72CA">
            <w:pPr>
              <w:overflowPunct w:val="0"/>
              <w:ind w:left="200" w:hangingChars="100" w:hanging="200"/>
              <w:textAlignment w:val="baseline"/>
              <w:rPr>
                <w:rFonts w:ascii="ＭＳ ゴシック" w:eastAsia="ＭＳ ゴシック" w:hAnsi="ＭＳ ゴシック"/>
                <w:sz w:val="20"/>
                <w:szCs w:val="20"/>
              </w:rPr>
            </w:pPr>
          </w:p>
          <w:p w14:paraId="257927DF" w14:textId="77777777" w:rsidR="008B03E9" w:rsidRPr="00146ED3" w:rsidRDefault="00ED72CA" w:rsidP="00ED72CA">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8B03E9" w:rsidRPr="00146ED3">
              <w:rPr>
                <w:rFonts w:ascii="ＭＳ ゴシック" w:eastAsia="ＭＳ ゴシック" w:hAnsi="ＭＳ ゴシック" w:hint="eastAsia"/>
                <w:sz w:val="20"/>
                <w:szCs w:val="20"/>
              </w:rPr>
              <w:t>通所介護等における日常生活に要する費用の取扱いについて</w:t>
            </w:r>
            <w:r w:rsidR="008B03E9" w:rsidRPr="00146ED3">
              <w:rPr>
                <w:rFonts w:ascii="ＭＳ ゴシック" w:eastAsia="ＭＳ ゴシック" w:hAnsi="ＭＳ ゴシック" w:hint="eastAsia"/>
                <w:sz w:val="18"/>
                <w:szCs w:val="18"/>
              </w:rPr>
              <w:t>（平成12 年</w:t>
            </w:r>
            <w:r w:rsidR="00F3580F" w:rsidRPr="00146ED3">
              <w:rPr>
                <w:rFonts w:ascii="ＭＳ ゴシック" w:eastAsia="ＭＳ ゴシック" w:hAnsi="ＭＳ ゴシック" w:hint="eastAsia"/>
                <w:sz w:val="18"/>
                <w:szCs w:val="18"/>
              </w:rPr>
              <w:t>３</w:t>
            </w:r>
            <w:r w:rsidR="008B03E9" w:rsidRPr="00146ED3">
              <w:rPr>
                <w:rFonts w:ascii="ＭＳ ゴシック" w:eastAsia="ＭＳ ゴシック" w:hAnsi="ＭＳ ゴシック" w:hint="eastAsia"/>
                <w:sz w:val="18"/>
                <w:szCs w:val="18"/>
              </w:rPr>
              <w:t>月30日付け老企第54号）</w:t>
            </w:r>
            <w:r w:rsidR="00D757EA" w:rsidRPr="00146ED3">
              <w:rPr>
                <w:rFonts w:ascii="ＭＳ ゴシック" w:eastAsia="ＭＳ ゴシック" w:hAnsi="ＭＳ ゴシック" w:hint="eastAsia"/>
                <w:sz w:val="20"/>
                <w:szCs w:val="20"/>
              </w:rPr>
              <w:t>２</w:t>
            </w:r>
          </w:p>
          <w:p w14:paraId="33FB54CD" w14:textId="77777777" w:rsidR="00F3580F" w:rsidRPr="00146ED3" w:rsidRDefault="00F3580F" w:rsidP="00ED72CA">
            <w:pPr>
              <w:overflowPunct w:val="0"/>
              <w:ind w:left="120" w:hangingChars="100" w:hanging="120"/>
              <w:textAlignment w:val="baseline"/>
              <w:rPr>
                <w:rFonts w:ascii="ＭＳ ゴシック" w:eastAsia="ＭＳ ゴシック" w:hAnsi="ＭＳ ゴシック"/>
                <w:sz w:val="12"/>
                <w:szCs w:val="12"/>
              </w:rPr>
            </w:pPr>
          </w:p>
          <w:p w14:paraId="4BF11E8E" w14:textId="77777777" w:rsidR="008B03E9" w:rsidRPr="00146ED3" w:rsidRDefault="008B03E9" w:rsidP="00ED72CA">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18"/>
                <w:szCs w:val="18"/>
              </w:rPr>
              <w:t>参考）「その他の日常生活費」に係るＱ＆Ａについて（平成12年3月31日厚生省介護保険制度施行準備室）</w:t>
            </w:r>
          </w:p>
        </w:tc>
      </w:tr>
      <w:tr w:rsidR="00CA73C0" w:rsidRPr="00146ED3" w14:paraId="36461754" w14:textId="77777777" w:rsidTr="001D2E5F">
        <w:trPr>
          <w:trHeight w:val="11042"/>
        </w:trPr>
        <w:tc>
          <w:tcPr>
            <w:tcW w:w="3643" w:type="dxa"/>
            <w:vMerge/>
          </w:tcPr>
          <w:p w14:paraId="0B89A1AA" w14:textId="77777777" w:rsidR="00ED72CA" w:rsidRPr="00146ED3" w:rsidRDefault="00ED72CA" w:rsidP="00ED72CA">
            <w:pPr>
              <w:overflowPunct w:val="0"/>
              <w:textAlignment w:val="baseline"/>
              <w:rPr>
                <w:rFonts w:ascii="ＭＳ ゴシック" w:eastAsia="ＭＳ ゴシック" w:hAnsi="ＭＳ ゴシック"/>
                <w:sz w:val="20"/>
                <w:szCs w:val="20"/>
              </w:rPr>
            </w:pPr>
          </w:p>
        </w:tc>
        <w:tc>
          <w:tcPr>
            <w:tcW w:w="2410" w:type="dxa"/>
            <w:vMerge/>
          </w:tcPr>
          <w:p w14:paraId="3A0BA18B" w14:textId="77777777" w:rsidR="00ED72CA" w:rsidRPr="00146ED3" w:rsidRDefault="00ED72CA" w:rsidP="00ED72CA">
            <w:pPr>
              <w:overflowPunct w:val="0"/>
              <w:textAlignment w:val="baseline"/>
              <w:rPr>
                <w:rFonts w:ascii="ＭＳ ゴシック" w:eastAsia="ＭＳ ゴシック" w:hAnsi="ＭＳ ゴシック"/>
                <w:sz w:val="20"/>
                <w:szCs w:val="20"/>
              </w:rPr>
            </w:pPr>
          </w:p>
        </w:tc>
        <w:tc>
          <w:tcPr>
            <w:tcW w:w="2410" w:type="dxa"/>
            <w:tcBorders>
              <w:top w:val="nil"/>
              <w:bottom w:val="single" w:sz="4" w:space="0" w:color="auto"/>
            </w:tcBorders>
          </w:tcPr>
          <w:p w14:paraId="6B412078" w14:textId="77777777" w:rsidR="00ED72CA" w:rsidRPr="00146ED3" w:rsidRDefault="00ED72CA" w:rsidP="00ED72CA">
            <w:pPr>
              <w:overflowPunct w:val="0"/>
              <w:ind w:left="200" w:hangingChars="100" w:hanging="200"/>
              <w:textAlignment w:val="baseline"/>
              <w:rPr>
                <w:rFonts w:ascii="ＭＳ ゴシック" w:eastAsia="ＭＳ ゴシック" w:hAnsi="ＭＳ ゴシック"/>
                <w:sz w:val="20"/>
                <w:szCs w:val="20"/>
              </w:rPr>
            </w:pPr>
          </w:p>
        </w:tc>
        <w:tc>
          <w:tcPr>
            <w:tcW w:w="1417" w:type="dxa"/>
            <w:tcBorders>
              <w:top w:val="nil"/>
              <w:bottom w:val="single" w:sz="4" w:space="0" w:color="auto"/>
            </w:tcBorders>
          </w:tcPr>
          <w:p w14:paraId="3C8786AB" w14:textId="77777777" w:rsidR="00ED72CA" w:rsidRPr="00146ED3" w:rsidRDefault="00ED72CA" w:rsidP="00ED72CA">
            <w:pPr>
              <w:overflowPunct w:val="0"/>
              <w:ind w:left="200" w:hangingChars="100" w:hanging="200"/>
              <w:textAlignment w:val="baseline"/>
              <w:rPr>
                <w:rFonts w:ascii="ＭＳ ゴシック" w:eastAsia="ＭＳ ゴシック" w:hAnsi="ＭＳ ゴシック"/>
                <w:sz w:val="20"/>
                <w:szCs w:val="20"/>
              </w:rPr>
            </w:pPr>
          </w:p>
        </w:tc>
      </w:tr>
    </w:tbl>
    <w:p w14:paraId="39F9B6C0" w14:textId="77777777" w:rsidR="00D73FB1" w:rsidRPr="00146ED3" w:rsidRDefault="00D73FB1" w:rsidP="00B55A71">
      <w:pPr>
        <w:tabs>
          <w:tab w:val="left" w:pos="1290"/>
        </w:tabs>
        <w:jc w:val="center"/>
        <w:rPr>
          <w:rFonts w:ascii="ＭＳ ゴシック" w:eastAsia="ＭＳ ゴシック" w:hAnsi="ＭＳ ゴシック"/>
          <w:sz w:val="20"/>
          <w:szCs w:val="20"/>
        </w:rPr>
      </w:pPr>
    </w:p>
    <w:p w14:paraId="3BE4B74C" w14:textId="77777777" w:rsidR="00B55A71" w:rsidRPr="00146ED3" w:rsidRDefault="00B55A71" w:rsidP="006D0784">
      <w:pPr>
        <w:tabs>
          <w:tab w:val="left" w:pos="1290"/>
        </w:tabs>
        <w:jc w:val="cente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B55A71" w:rsidRPr="00146ED3" w14:paraId="07F42CFC" w14:textId="77777777" w:rsidTr="00056A1E">
        <w:trPr>
          <w:trHeight w:val="416"/>
        </w:trPr>
        <w:tc>
          <w:tcPr>
            <w:tcW w:w="2367" w:type="dxa"/>
            <w:vAlign w:val="center"/>
          </w:tcPr>
          <w:p w14:paraId="5058A664" w14:textId="77777777" w:rsidR="00B55A71" w:rsidRPr="00146ED3" w:rsidRDefault="00B55A71" w:rsidP="006D0784">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14:paraId="73F4249D" w14:textId="77777777" w:rsidR="00B55A71" w:rsidRPr="00146ED3" w:rsidRDefault="00B55A71" w:rsidP="00BD2010">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782D9684" w14:textId="77777777"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B55A71" w:rsidRPr="00146ED3" w14:paraId="6F43120F" w14:textId="77777777" w:rsidTr="00056A1E">
        <w:trPr>
          <w:trHeight w:val="13317"/>
        </w:trPr>
        <w:tc>
          <w:tcPr>
            <w:tcW w:w="2367" w:type="dxa"/>
          </w:tcPr>
          <w:p w14:paraId="3D6E69BB" w14:textId="77777777" w:rsidR="00B55A71" w:rsidRPr="00146ED3" w:rsidRDefault="00B55A71" w:rsidP="00AC1A77">
            <w:pPr>
              <w:overflowPunct w:val="0"/>
              <w:ind w:left="402" w:hangingChars="200" w:hanging="402"/>
              <w:textAlignment w:val="baseline"/>
              <w:rPr>
                <w:rFonts w:ascii="ＭＳ ゴシック" w:eastAsia="ＭＳ ゴシック" w:hAnsi="ＭＳ ゴシック"/>
                <w:b/>
                <w:sz w:val="20"/>
                <w:szCs w:val="20"/>
              </w:rPr>
            </w:pPr>
          </w:p>
          <w:p w14:paraId="4FDB0EE3" w14:textId="77777777" w:rsidR="003077B5" w:rsidRPr="00146ED3" w:rsidRDefault="003077B5" w:rsidP="003077B5">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13　処遇の状況</w:t>
            </w:r>
          </w:p>
          <w:p w14:paraId="21D70025" w14:textId="77777777" w:rsidR="003077B5" w:rsidRPr="00146ED3" w:rsidRDefault="003077B5" w:rsidP="003077B5">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【除くユニット型】</w:t>
            </w:r>
          </w:p>
          <w:p w14:paraId="502D5193" w14:textId="77777777" w:rsidR="00B95BF5" w:rsidRPr="00146ED3" w:rsidRDefault="00B95BF5" w:rsidP="00B95BF5">
            <w:pPr>
              <w:overflowPunct w:val="0"/>
              <w:textAlignment w:val="baseline"/>
              <w:rPr>
                <w:rFonts w:ascii="ＭＳ ゴシック" w:eastAsia="ＭＳ ゴシック" w:hAnsi="ＭＳ ゴシック"/>
                <w:b/>
                <w:sz w:val="20"/>
                <w:szCs w:val="20"/>
              </w:rPr>
            </w:pPr>
          </w:p>
          <w:p w14:paraId="759F4ED6" w14:textId="77777777" w:rsidR="00B95BF5" w:rsidRPr="00146ED3" w:rsidRDefault="00B95BF5" w:rsidP="00B95BF5">
            <w:pPr>
              <w:overflowPunct w:val="0"/>
              <w:textAlignment w:val="baseline"/>
              <w:rPr>
                <w:rFonts w:ascii="ＭＳ ゴシック" w:eastAsia="ＭＳ ゴシック" w:hAnsi="ＭＳ ゴシック"/>
                <w:b/>
                <w:sz w:val="20"/>
                <w:szCs w:val="20"/>
              </w:rPr>
            </w:pPr>
          </w:p>
          <w:p w14:paraId="7BA07128" w14:textId="77777777" w:rsidR="00B95BF5" w:rsidRPr="00146ED3" w:rsidRDefault="00B95BF5" w:rsidP="00B95BF5">
            <w:pPr>
              <w:overflowPunct w:val="0"/>
              <w:textAlignment w:val="baseline"/>
              <w:rPr>
                <w:rFonts w:ascii="ＭＳ ゴシック" w:eastAsia="ＭＳ ゴシック" w:hAnsi="ＭＳ ゴシック"/>
                <w:b/>
                <w:sz w:val="20"/>
                <w:szCs w:val="20"/>
              </w:rPr>
            </w:pPr>
          </w:p>
          <w:p w14:paraId="552210D4" w14:textId="77777777" w:rsidR="00B95BF5" w:rsidRPr="00146ED3" w:rsidRDefault="00B95BF5" w:rsidP="00B95BF5">
            <w:pPr>
              <w:overflowPunct w:val="0"/>
              <w:textAlignment w:val="baseline"/>
              <w:rPr>
                <w:rFonts w:ascii="ＭＳ ゴシック" w:eastAsia="ＭＳ ゴシック" w:hAnsi="ＭＳ ゴシック"/>
                <w:b/>
                <w:sz w:val="20"/>
                <w:szCs w:val="20"/>
              </w:rPr>
            </w:pPr>
          </w:p>
          <w:p w14:paraId="16EC7441" w14:textId="77777777" w:rsidR="00B95BF5" w:rsidRPr="00146ED3" w:rsidRDefault="00B95BF5" w:rsidP="00B95BF5">
            <w:pPr>
              <w:overflowPunct w:val="0"/>
              <w:textAlignment w:val="baseline"/>
              <w:rPr>
                <w:rFonts w:ascii="ＭＳ ゴシック" w:eastAsia="ＭＳ ゴシック" w:hAnsi="ＭＳ ゴシック"/>
                <w:b/>
                <w:sz w:val="20"/>
                <w:szCs w:val="20"/>
              </w:rPr>
            </w:pPr>
          </w:p>
          <w:p w14:paraId="08348FEC" w14:textId="77777777" w:rsidR="00B95BF5" w:rsidRPr="00146ED3" w:rsidRDefault="00B95BF5" w:rsidP="00B95BF5">
            <w:pPr>
              <w:overflowPunct w:val="0"/>
              <w:textAlignment w:val="baseline"/>
              <w:rPr>
                <w:rFonts w:ascii="ＭＳ ゴシック" w:eastAsia="ＭＳ ゴシック" w:hAnsi="ＭＳ ゴシック"/>
                <w:b/>
                <w:sz w:val="20"/>
                <w:szCs w:val="20"/>
              </w:rPr>
            </w:pPr>
          </w:p>
          <w:p w14:paraId="63820DF3" w14:textId="77777777" w:rsidR="00B95BF5" w:rsidRPr="00146ED3" w:rsidRDefault="00B95BF5" w:rsidP="00B95BF5">
            <w:pPr>
              <w:overflowPunct w:val="0"/>
              <w:textAlignment w:val="baseline"/>
              <w:rPr>
                <w:rFonts w:ascii="ＭＳ ゴシック" w:eastAsia="ＭＳ ゴシック" w:hAnsi="ＭＳ ゴシック"/>
                <w:b/>
                <w:sz w:val="20"/>
                <w:szCs w:val="20"/>
              </w:rPr>
            </w:pPr>
          </w:p>
          <w:p w14:paraId="0F5E0C7B" w14:textId="77777777" w:rsidR="00B95BF5" w:rsidRPr="00146ED3" w:rsidRDefault="00B95BF5" w:rsidP="00B95BF5">
            <w:pPr>
              <w:overflowPunct w:val="0"/>
              <w:textAlignment w:val="baseline"/>
              <w:rPr>
                <w:rFonts w:ascii="ＭＳ ゴシック" w:eastAsia="ＭＳ ゴシック" w:hAnsi="ＭＳ ゴシック"/>
                <w:b/>
                <w:sz w:val="20"/>
                <w:szCs w:val="20"/>
              </w:rPr>
            </w:pPr>
          </w:p>
          <w:p w14:paraId="26117F0F" w14:textId="77777777" w:rsidR="00B95BF5" w:rsidRPr="00146ED3" w:rsidRDefault="00B95BF5" w:rsidP="00B95BF5">
            <w:pPr>
              <w:overflowPunct w:val="0"/>
              <w:textAlignment w:val="baseline"/>
              <w:rPr>
                <w:rFonts w:ascii="ＭＳ ゴシック" w:eastAsia="ＭＳ ゴシック" w:hAnsi="ＭＳ ゴシック"/>
                <w:b/>
                <w:sz w:val="20"/>
                <w:szCs w:val="20"/>
              </w:rPr>
            </w:pPr>
          </w:p>
          <w:p w14:paraId="08443B05" w14:textId="77777777" w:rsidR="00B95BF5" w:rsidRPr="00146ED3" w:rsidRDefault="00B95BF5" w:rsidP="00B95BF5">
            <w:pPr>
              <w:overflowPunct w:val="0"/>
              <w:textAlignment w:val="baseline"/>
              <w:rPr>
                <w:rFonts w:ascii="ＭＳ ゴシック" w:eastAsia="ＭＳ ゴシック" w:hAnsi="ＭＳ ゴシック"/>
                <w:b/>
                <w:sz w:val="20"/>
                <w:szCs w:val="20"/>
              </w:rPr>
            </w:pPr>
          </w:p>
          <w:p w14:paraId="3C98D6C1" w14:textId="77777777" w:rsidR="00B95BF5" w:rsidRPr="00146ED3" w:rsidRDefault="00B95BF5" w:rsidP="00B95BF5">
            <w:pPr>
              <w:overflowPunct w:val="0"/>
              <w:textAlignment w:val="baseline"/>
              <w:rPr>
                <w:rFonts w:ascii="ＭＳ ゴシック" w:eastAsia="ＭＳ ゴシック" w:hAnsi="ＭＳ ゴシック"/>
                <w:b/>
                <w:sz w:val="20"/>
                <w:szCs w:val="20"/>
              </w:rPr>
            </w:pPr>
          </w:p>
          <w:p w14:paraId="4E737CD5" w14:textId="77777777" w:rsidR="00B95BF5" w:rsidRPr="00146ED3" w:rsidRDefault="00B95BF5" w:rsidP="00B95BF5">
            <w:pPr>
              <w:overflowPunct w:val="0"/>
              <w:textAlignment w:val="baseline"/>
              <w:rPr>
                <w:rFonts w:ascii="ＭＳ ゴシック" w:eastAsia="ＭＳ ゴシック" w:hAnsi="ＭＳ ゴシック"/>
                <w:b/>
                <w:sz w:val="20"/>
                <w:szCs w:val="20"/>
              </w:rPr>
            </w:pPr>
          </w:p>
          <w:p w14:paraId="3F88E599" w14:textId="77777777" w:rsidR="00B95BF5" w:rsidRPr="00146ED3" w:rsidRDefault="00B95BF5" w:rsidP="00B95BF5">
            <w:pPr>
              <w:overflowPunct w:val="0"/>
              <w:textAlignment w:val="baseline"/>
              <w:rPr>
                <w:rFonts w:ascii="ＭＳ ゴシック" w:eastAsia="ＭＳ ゴシック" w:hAnsi="ＭＳ ゴシック"/>
                <w:b/>
                <w:sz w:val="20"/>
                <w:szCs w:val="20"/>
              </w:rPr>
            </w:pPr>
          </w:p>
          <w:p w14:paraId="01DCFFD8" w14:textId="77777777" w:rsidR="00ED5A9B" w:rsidRPr="00146ED3" w:rsidRDefault="00ED5A9B" w:rsidP="00B95BF5">
            <w:pPr>
              <w:overflowPunct w:val="0"/>
              <w:textAlignment w:val="baseline"/>
              <w:rPr>
                <w:rFonts w:ascii="ＭＳ ゴシック" w:eastAsia="ＭＳ ゴシック" w:hAnsi="ＭＳ ゴシック"/>
                <w:b/>
                <w:sz w:val="20"/>
                <w:szCs w:val="20"/>
              </w:rPr>
            </w:pPr>
          </w:p>
          <w:p w14:paraId="164FAC1B" w14:textId="77777777" w:rsidR="00ED5A9B" w:rsidRPr="00146ED3" w:rsidRDefault="00ED5A9B" w:rsidP="00B95BF5">
            <w:pPr>
              <w:overflowPunct w:val="0"/>
              <w:textAlignment w:val="baseline"/>
              <w:rPr>
                <w:rFonts w:ascii="ＭＳ ゴシック" w:eastAsia="ＭＳ ゴシック" w:hAnsi="ＭＳ ゴシック"/>
                <w:b/>
                <w:sz w:val="20"/>
                <w:szCs w:val="20"/>
              </w:rPr>
            </w:pPr>
          </w:p>
          <w:p w14:paraId="098A48DA" w14:textId="77777777" w:rsidR="00ED5A9B" w:rsidRPr="00146ED3" w:rsidRDefault="00ED5A9B" w:rsidP="00B95BF5">
            <w:pPr>
              <w:overflowPunct w:val="0"/>
              <w:textAlignment w:val="baseline"/>
              <w:rPr>
                <w:rFonts w:ascii="ＭＳ ゴシック" w:eastAsia="ＭＳ ゴシック" w:hAnsi="ＭＳ ゴシック"/>
                <w:b/>
                <w:sz w:val="20"/>
                <w:szCs w:val="20"/>
              </w:rPr>
            </w:pPr>
          </w:p>
          <w:p w14:paraId="191990CA" w14:textId="77777777" w:rsidR="00ED5A9B" w:rsidRPr="00146ED3" w:rsidRDefault="00ED5A9B" w:rsidP="00B95BF5">
            <w:pPr>
              <w:overflowPunct w:val="0"/>
              <w:textAlignment w:val="baseline"/>
              <w:rPr>
                <w:rFonts w:ascii="ＭＳ ゴシック" w:eastAsia="ＭＳ ゴシック" w:hAnsi="ＭＳ ゴシック"/>
                <w:b/>
                <w:sz w:val="20"/>
                <w:szCs w:val="20"/>
              </w:rPr>
            </w:pPr>
          </w:p>
          <w:p w14:paraId="04D454B3" w14:textId="77777777" w:rsidR="00ED5A9B" w:rsidRPr="00146ED3" w:rsidRDefault="00ED5A9B" w:rsidP="00B95BF5">
            <w:pPr>
              <w:overflowPunct w:val="0"/>
              <w:textAlignment w:val="baseline"/>
              <w:rPr>
                <w:rFonts w:ascii="ＭＳ ゴシック" w:eastAsia="ＭＳ ゴシック" w:hAnsi="ＭＳ ゴシック"/>
                <w:b/>
                <w:sz w:val="20"/>
                <w:szCs w:val="20"/>
              </w:rPr>
            </w:pPr>
          </w:p>
          <w:p w14:paraId="60C21D29" w14:textId="77777777" w:rsidR="00B95BF5" w:rsidRPr="00146ED3" w:rsidRDefault="00B95BF5" w:rsidP="00B95BF5">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【ユニット型】</w:t>
            </w:r>
          </w:p>
          <w:p w14:paraId="11E58856" w14:textId="77777777" w:rsidR="00B95BF5" w:rsidRPr="00146ED3" w:rsidRDefault="00B95BF5" w:rsidP="00B95BF5">
            <w:pPr>
              <w:overflowPunct w:val="0"/>
              <w:textAlignment w:val="baseline"/>
              <w:rPr>
                <w:rFonts w:ascii="ＭＳ ゴシック" w:eastAsia="ＭＳ ゴシック" w:hAnsi="ＭＳ ゴシック"/>
                <w:b/>
                <w:sz w:val="20"/>
                <w:szCs w:val="20"/>
              </w:rPr>
            </w:pPr>
          </w:p>
          <w:p w14:paraId="2DAC07F0" w14:textId="77777777" w:rsidR="00B95BF5" w:rsidRPr="00146ED3" w:rsidRDefault="00B95BF5" w:rsidP="00B95BF5">
            <w:pPr>
              <w:overflowPunct w:val="0"/>
              <w:textAlignment w:val="baseline"/>
              <w:rPr>
                <w:rFonts w:ascii="ＭＳ ゴシック" w:eastAsia="ＭＳ ゴシック" w:hAnsi="ＭＳ ゴシック"/>
                <w:b/>
                <w:sz w:val="20"/>
                <w:szCs w:val="20"/>
              </w:rPr>
            </w:pPr>
          </w:p>
          <w:p w14:paraId="3BB93A9C" w14:textId="77777777" w:rsidR="00B95BF5" w:rsidRPr="00146ED3" w:rsidRDefault="00B95BF5" w:rsidP="00B95BF5">
            <w:pPr>
              <w:overflowPunct w:val="0"/>
              <w:textAlignment w:val="baseline"/>
              <w:rPr>
                <w:rFonts w:ascii="ＭＳ ゴシック" w:eastAsia="ＭＳ ゴシック" w:hAnsi="ＭＳ ゴシック"/>
                <w:b/>
                <w:sz w:val="20"/>
                <w:szCs w:val="20"/>
              </w:rPr>
            </w:pPr>
          </w:p>
          <w:p w14:paraId="4C0A43E5" w14:textId="77777777" w:rsidR="00B95BF5" w:rsidRPr="00146ED3" w:rsidRDefault="00B95BF5" w:rsidP="00B95BF5">
            <w:pPr>
              <w:overflowPunct w:val="0"/>
              <w:textAlignment w:val="baseline"/>
              <w:rPr>
                <w:rFonts w:ascii="ＭＳ ゴシック" w:eastAsia="ＭＳ ゴシック" w:hAnsi="ＭＳ ゴシック"/>
                <w:b/>
                <w:sz w:val="20"/>
                <w:szCs w:val="20"/>
              </w:rPr>
            </w:pPr>
          </w:p>
          <w:p w14:paraId="40DB7E22" w14:textId="77777777" w:rsidR="00B95BF5" w:rsidRPr="00146ED3" w:rsidRDefault="00B95BF5" w:rsidP="00B95BF5">
            <w:pPr>
              <w:overflowPunct w:val="0"/>
              <w:textAlignment w:val="baseline"/>
              <w:rPr>
                <w:rFonts w:ascii="ＭＳ ゴシック" w:eastAsia="ＭＳ ゴシック" w:hAnsi="ＭＳ ゴシック"/>
                <w:b/>
                <w:sz w:val="20"/>
                <w:szCs w:val="20"/>
              </w:rPr>
            </w:pPr>
          </w:p>
          <w:p w14:paraId="3F82C54E" w14:textId="77777777" w:rsidR="00B95BF5" w:rsidRPr="00146ED3" w:rsidRDefault="00B95BF5" w:rsidP="00B95BF5">
            <w:pPr>
              <w:overflowPunct w:val="0"/>
              <w:textAlignment w:val="baseline"/>
              <w:rPr>
                <w:rFonts w:ascii="ＭＳ ゴシック" w:eastAsia="ＭＳ ゴシック" w:hAnsi="ＭＳ ゴシック"/>
                <w:b/>
                <w:sz w:val="20"/>
                <w:szCs w:val="20"/>
              </w:rPr>
            </w:pPr>
          </w:p>
          <w:p w14:paraId="16D80AD8" w14:textId="77777777" w:rsidR="00B95BF5" w:rsidRPr="00146ED3" w:rsidRDefault="00B95BF5" w:rsidP="00B95BF5">
            <w:pPr>
              <w:overflowPunct w:val="0"/>
              <w:textAlignment w:val="baseline"/>
              <w:rPr>
                <w:rFonts w:ascii="ＭＳ ゴシック" w:eastAsia="ＭＳ ゴシック" w:hAnsi="ＭＳ ゴシック"/>
                <w:b/>
                <w:sz w:val="20"/>
                <w:szCs w:val="20"/>
              </w:rPr>
            </w:pPr>
          </w:p>
          <w:p w14:paraId="7924BB36" w14:textId="77777777" w:rsidR="00B95BF5" w:rsidRPr="00146ED3" w:rsidRDefault="00B95BF5" w:rsidP="00B95BF5">
            <w:pPr>
              <w:overflowPunct w:val="0"/>
              <w:textAlignment w:val="baseline"/>
              <w:rPr>
                <w:rFonts w:ascii="ＭＳ ゴシック" w:eastAsia="ＭＳ ゴシック" w:hAnsi="ＭＳ ゴシック"/>
                <w:b/>
                <w:sz w:val="20"/>
                <w:szCs w:val="20"/>
              </w:rPr>
            </w:pPr>
          </w:p>
          <w:p w14:paraId="112EF00B" w14:textId="77777777" w:rsidR="00B95BF5" w:rsidRPr="00146ED3" w:rsidRDefault="00B95BF5" w:rsidP="00B95BF5">
            <w:pPr>
              <w:overflowPunct w:val="0"/>
              <w:textAlignment w:val="baseline"/>
              <w:rPr>
                <w:rFonts w:ascii="ＭＳ ゴシック" w:eastAsia="ＭＳ ゴシック" w:hAnsi="ＭＳ ゴシック"/>
                <w:b/>
                <w:sz w:val="20"/>
                <w:szCs w:val="20"/>
              </w:rPr>
            </w:pPr>
          </w:p>
          <w:p w14:paraId="50BB9F5A" w14:textId="77777777" w:rsidR="00B95BF5" w:rsidRPr="00146ED3" w:rsidRDefault="00B95BF5" w:rsidP="00B95BF5">
            <w:pPr>
              <w:overflowPunct w:val="0"/>
              <w:textAlignment w:val="baseline"/>
              <w:rPr>
                <w:rFonts w:ascii="ＭＳ ゴシック" w:eastAsia="ＭＳ ゴシック" w:hAnsi="ＭＳ ゴシック"/>
                <w:b/>
                <w:sz w:val="20"/>
                <w:szCs w:val="20"/>
              </w:rPr>
            </w:pPr>
          </w:p>
          <w:p w14:paraId="48DD12DE" w14:textId="77777777" w:rsidR="00B95BF5" w:rsidRPr="00146ED3" w:rsidRDefault="00B95BF5" w:rsidP="00B95BF5">
            <w:pPr>
              <w:overflowPunct w:val="0"/>
              <w:textAlignment w:val="baseline"/>
              <w:rPr>
                <w:rFonts w:ascii="ＭＳ ゴシック" w:eastAsia="ＭＳ ゴシック" w:hAnsi="ＭＳ ゴシック"/>
                <w:b/>
                <w:sz w:val="20"/>
                <w:szCs w:val="20"/>
              </w:rPr>
            </w:pPr>
          </w:p>
          <w:p w14:paraId="642999F3" w14:textId="77777777" w:rsidR="00B95BF5" w:rsidRPr="00146ED3" w:rsidRDefault="00B95BF5" w:rsidP="00B95BF5">
            <w:pPr>
              <w:overflowPunct w:val="0"/>
              <w:textAlignment w:val="baseline"/>
              <w:rPr>
                <w:rFonts w:ascii="ＭＳ ゴシック" w:eastAsia="ＭＳ ゴシック" w:hAnsi="ＭＳ ゴシック"/>
                <w:b/>
                <w:sz w:val="20"/>
                <w:szCs w:val="20"/>
              </w:rPr>
            </w:pPr>
          </w:p>
          <w:p w14:paraId="2B03EE2C" w14:textId="77777777" w:rsidR="00B95BF5" w:rsidRPr="00146ED3" w:rsidRDefault="00B95BF5" w:rsidP="00B95BF5">
            <w:pPr>
              <w:overflowPunct w:val="0"/>
              <w:textAlignment w:val="baseline"/>
              <w:rPr>
                <w:rFonts w:ascii="ＭＳ ゴシック" w:eastAsia="ＭＳ ゴシック" w:hAnsi="ＭＳ ゴシック"/>
                <w:b/>
                <w:sz w:val="20"/>
                <w:szCs w:val="20"/>
              </w:rPr>
            </w:pPr>
          </w:p>
          <w:p w14:paraId="50D4E13B" w14:textId="77777777" w:rsidR="00A25354" w:rsidRPr="00146ED3" w:rsidRDefault="00A25354" w:rsidP="00B95BF5">
            <w:pPr>
              <w:overflowPunct w:val="0"/>
              <w:textAlignment w:val="baseline"/>
              <w:rPr>
                <w:rFonts w:ascii="ＭＳ ゴシック" w:eastAsia="ＭＳ ゴシック" w:hAnsi="ＭＳ ゴシック"/>
                <w:b/>
                <w:sz w:val="20"/>
                <w:szCs w:val="20"/>
              </w:rPr>
            </w:pPr>
          </w:p>
          <w:p w14:paraId="11D166B5" w14:textId="77777777" w:rsidR="00A25354" w:rsidRPr="00146ED3" w:rsidRDefault="00A25354" w:rsidP="00B95BF5">
            <w:pPr>
              <w:overflowPunct w:val="0"/>
              <w:textAlignment w:val="baseline"/>
              <w:rPr>
                <w:rFonts w:ascii="ＭＳ ゴシック" w:eastAsia="ＭＳ ゴシック" w:hAnsi="ＭＳ ゴシック"/>
                <w:b/>
                <w:sz w:val="20"/>
                <w:szCs w:val="20"/>
              </w:rPr>
            </w:pPr>
          </w:p>
          <w:p w14:paraId="295DF22A" w14:textId="77777777" w:rsidR="00B95BF5" w:rsidRPr="00146ED3" w:rsidRDefault="00B95BF5" w:rsidP="00B95BF5">
            <w:pPr>
              <w:overflowPunct w:val="0"/>
              <w:textAlignment w:val="baseline"/>
              <w:rPr>
                <w:rFonts w:ascii="ＭＳ ゴシック" w:eastAsia="ＭＳ ゴシック" w:hAnsi="ＭＳ ゴシック"/>
                <w:b/>
                <w:sz w:val="20"/>
                <w:szCs w:val="20"/>
              </w:rPr>
            </w:pPr>
          </w:p>
          <w:p w14:paraId="142008E1" w14:textId="77777777" w:rsidR="00B95BF5" w:rsidRPr="00146ED3" w:rsidRDefault="00B95BF5" w:rsidP="00B95BF5">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【共通】</w:t>
            </w:r>
          </w:p>
          <w:p w14:paraId="2C016E7D" w14:textId="77777777" w:rsidR="0001780B" w:rsidRPr="00146ED3" w:rsidRDefault="0001780B" w:rsidP="00B95BF5">
            <w:pPr>
              <w:overflowPunct w:val="0"/>
              <w:textAlignment w:val="baseline"/>
              <w:rPr>
                <w:rFonts w:ascii="ＭＳ ゴシック" w:eastAsia="ＭＳ ゴシック" w:hAnsi="ＭＳ ゴシック"/>
                <w:b/>
                <w:sz w:val="20"/>
                <w:szCs w:val="20"/>
              </w:rPr>
            </w:pPr>
          </w:p>
          <w:p w14:paraId="4DF88794" w14:textId="77777777" w:rsidR="0001780B" w:rsidRPr="00146ED3" w:rsidRDefault="0001780B" w:rsidP="00B95BF5">
            <w:pPr>
              <w:overflowPunct w:val="0"/>
              <w:textAlignment w:val="baseline"/>
              <w:rPr>
                <w:rFonts w:ascii="ＭＳ ゴシック" w:eastAsia="ＭＳ ゴシック" w:hAnsi="ＭＳ ゴシック"/>
                <w:b/>
                <w:sz w:val="20"/>
                <w:szCs w:val="20"/>
              </w:rPr>
            </w:pPr>
          </w:p>
          <w:p w14:paraId="52760E42" w14:textId="77777777" w:rsidR="0001780B" w:rsidRPr="00146ED3" w:rsidRDefault="0001780B" w:rsidP="00B95BF5">
            <w:pPr>
              <w:overflowPunct w:val="0"/>
              <w:textAlignment w:val="baseline"/>
              <w:rPr>
                <w:rFonts w:ascii="ＭＳ ゴシック" w:eastAsia="ＭＳ ゴシック" w:hAnsi="ＭＳ ゴシック"/>
                <w:b/>
                <w:sz w:val="20"/>
                <w:szCs w:val="20"/>
              </w:rPr>
            </w:pPr>
          </w:p>
          <w:p w14:paraId="160DDD7C" w14:textId="77777777" w:rsidR="00ED5A9B" w:rsidRPr="00146ED3" w:rsidRDefault="00ED5A9B" w:rsidP="00B95BF5">
            <w:pPr>
              <w:overflowPunct w:val="0"/>
              <w:textAlignment w:val="baseline"/>
              <w:rPr>
                <w:rFonts w:ascii="ＭＳ ゴシック" w:eastAsia="ＭＳ ゴシック" w:hAnsi="ＭＳ ゴシック"/>
                <w:b/>
                <w:sz w:val="20"/>
                <w:szCs w:val="20"/>
              </w:rPr>
            </w:pPr>
          </w:p>
          <w:p w14:paraId="2CF699EB" w14:textId="77777777" w:rsidR="00ED5A9B" w:rsidRPr="00146ED3" w:rsidRDefault="00ED5A9B" w:rsidP="00B95BF5">
            <w:pPr>
              <w:overflowPunct w:val="0"/>
              <w:textAlignment w:val="baseline"/>
              <w:rPr>
                <w:rFonts w:ascii="ＭＳ ゴシック" w:eastAsia="ＭＳ ゴシック" w:hAnsi="ＭＳ ゴシック"/>
                <w:b/>
                <w:sz w:val="20"/>
                <w:szCs w:val="20"/>
              </w:rPr>
            </w:pPr>
          </w:p>
          <w:p w14:paraId="0B7B84DF" w14:textId="77777777" w:rsidR="00ED5A9B" w:rsidRPr="00146ED3" w:rsidRDefault="00ED5A9B" w:rsidP="00B95BF5">
            <w:pPr>
              <w:overflowPunct w:val="0"/>
              <w:textAlignment w:val="baseline"/>
              <w:rPr>
                <w:rFonts w:ascii="ＭＳ ゴシック" w:eastAsia="ＭＳ ゴシック" w:hAnsi="ＭＳ ゴシック"/>
                <w:b/>
                <w:sz w:val="20"/>
                <w:szCs w:val="20"/>
              </w:rPr>
            </w:pPr>
          </w:p>
          <w:p w14:paraId="1CA510D7" w14:textId="77777777" w:rsidR="0001780B" w:rsidRPr="00146ED3" w:rsidRDefault="0001780B" w:rsidP="00B95BF5">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14　社会生活上の便宜</w:t>
            </w:r>
          </w:p>
          <w:p w14:paraId="0383D9EE" w14:textId="77777777" w:rsidR="0001780B" w:rsidRPr="00146ED3" w:rsidRDefault="0001780B" w:rsidP="0001780B">
            <w:pPr>
              <w:overflowPunct w:val="0"/>
              <w:ind w:firstLineChars="100" w:firstLine="201"/>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の供与等</w:t>
            </w:r>
          </w:p>
          <w:p w14:paraId="744C406C" w14:textId="77777777" w:rsidR="0001780B" w:rsidRPr="00146ED3" w:rsidRDefault="0001780B" w:rsidP="0001780B">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【除くユニット型】</w:t>
            </w:r>
          </w:p>
          <w:p w14:paraId="2C505B95" w14:textId="77777777" w:rsidR="0001780B" w:rsidRPr="00146ED3" w:rsidRDefault="0001780B" w:rsidP="0001780B">
            <w:pPr>
              <w:overflowPunct w:val="0"/>
              <w:textAlignment w:val="baseline"/>
              <w:rPr>
                <w:rFonts w:ascii="ＭＳ ゴシック" w:eastAsia="ＭＳ ゴシック" w:hAnsi="ＭＳ ゴシック"/>
                <w:b/>
                <w:sz w:val="20"/>
                <w:szCs w:val="20"/>
              </w:rPr>
            </w:pPr>
          </w:p>
          <w:p w14:paraId="21D62FC8" w14:textId="77777777" w:rsidR="0001780B" w:rsidRPr="00146ED3" w:rsidRDefault="0001780B" w:rsidP="0001780B">
            <w:pPr>
              <w:overflowPunct w:val="0"/>
              <w:textAlignment w:val="baseline"/>
              <w:rPr>
                <w:rFonts w:ascii="ＭＳ ゴシック" w:eastAsia="ＭＳ ゴシック" w:hAnsi="ＭＳ ゴシック"/>
                <w:b/>
                <w:sz w:val="20"/>
                <w:szCs w:val="20"/>
              </w:rPr>
            </w:pPr>
          </w:p>
          <w:p w14:paraId="30F3DE87" w14:textId="77777777" w:rsidR="003077B5" w:rsidRPr="00146ED3" w:rsidRDefault="003077B5" w:rsidP="00AC1A77">
            <w:pPr>
              <w:overflowPunct w:val="0"/>
              <w:ind w:left="402" w:hangingChars="200" w:hanging="402"/>
              <w:textAlignment w:val="baseline"/>
              <w:rPr>
                <w:rFonts w:ascii="ＭＳ ゴシック" w:eastAsia="ＭＳ ゴシック" w:hAnsi="ＭＳ ゴシック"/>
                <w:b/>
                <w:sz w:val="20"/>
                <w:szCs w:val="20"/>
              </w:rPr>
            </w:pPr>
          </w:p>
        </w:tc>
        <w:tc>
          <w:tcPr>
            <w:tcW w:w="5992" w:type="dxa"/>
          </w:tcPr>
          <w:p w14:paraId="16ACB6D7" w14:textId="77777777" w:rsidR="00B55A71" w:rsidRPr="00146ED3" w:rsidRDefault="00B55A71" w:rsidP="00BD2010">
            <w:pPr>
              <w:overflowPunct w:val="0"/>
              <w:textAlignment w:val="baseline"/>
              <w:rPr>
                <w:rFonts w:ascii="ＭＳ ゴシック" w:eastAsia="ＭＳ ゴシック" w:hAnsi="ＭＳ ゴシック"/>
                <w:sz w:val="20"/>
                <w:szCs w:val="20"/>
              </w:rPr>
            </w:pPr>
          </w:p>
          <w:p w14:paraId="7AEF08C1" w14:textId="77777777" w:rsidR="00F57764" w:rsidRPr="00146ED3" w:rsidRDefault="00F57764" w:rsidP="00BD2010">
            <w:pPr>
              <w:overflowPunct w:val="0"/>
              <w:textAlignment w:val="baseline"/>
              <w:rPr>
                <w:rFonts w:ascii="ＭＳ ゴシック" w:eastAsia="ＭＳ ゴシック" w:hAnsi="ＭＳ ゴシック"/>
                <w:sz w:val="20"/>
                <w:szCs w:val="20"/>
              </w:rPr>
            </w:pPr>
          </w:p>
          <w:p w14:paraId="3F2FCC39" w14:textId="77777777" w:rsidR="009A6B7B" w:rsidRPr="00146ED3" w:rsidRDefault="003077B5" w:rsidP="00AC1A77">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　介護は，入所者の自立の支援及び日常生活の充実に資する</w:t>
            </w:r>
          </w:p>
          <w:p w14:paraId="27BA8724" w14:textId="77777777" w:rsidR="009A6B7B" w:rsidRPr="00146ED3" w:rsidRDefault="003077B5" w:rsidP="009A6B7B">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よう，入所者の心身の状況に応じて，適切な技術をもって行わ</w:t>
            </w:r>
          </w:p>
          <w:p w14:paraId="39DF4127" w14:textId="77777777" w:rsidR="003077B5" w:rsidRPr="00146ED3" w:rsidRDefault="003077B5" w:rsidP="009A6B7B">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れているか。</w:t>
            </w:r>
          </w:p>
          <w:p w14:paraId="44D33D2D" w14:textId="77777777" w:rsidR="003077B5" w:rsidRPr="00146ED3" w:rsidRDefault="003077B5" w:rsidP="00AC1A77">
            <w:pPr>
              <w:overflowPunct w:val="0"/>
              <w:ind w:firstLineChars="100" w:firstLine="200"/>
              <w:textAlignment w:val="baseline"/>
              <w:rPr>
                <w:rFonts w:ascii="ＭＳ ゴシック" w:eastAsia="ＭＳ ゴシック" w:hAnsi="ＭＳ ゴシック"/>
                <w:sz w:val="20"/>
                <w:szCs w:val="20"/>
              </w:rPr>
            </w:pPr>
          </w:p>
          <w:p w14:paraId="76DEB02D" w14:textId="77777777" w:rsidR="00A25354" w:rsidRPr="00146ED3" w:rsidRDefault="00A25354" w:rsidP="00AC1A77">
            <w:pPr>
              <w:overflowPunct w:val="0"/>
              <w:ind w:firstLineChars="100" w:firstLine="200"/>
              <w:textAlignment w:val="baseline"/>
              <w:rPr>
                <w:rFonts w:ascii="ＭＳ ゴシック" w:eastAsia="ＭＳ ゴシック" w:hAnsi="ＭＳ ゴシック"/>
                <w:sz w:val="20"/>
                <w:szCs w:val="20"/>
              </w:rPr>
            </w:pPr>
          </w:p>
          <w:p w14:paraId="58199D77" w14:textId="77777777" w:rsidR="00F57764" w:rsidRPr="00146ED3" w:rsidRDefault="00F57764" w:rsidP="00AC1A77">
            <w:pPr>
              <w:overflowPunct w:val="0"/>
              <w:ind w:firstLineChars="100" w:firstLine="200"/>
              <w:textAlignment w:val="baseline"/>
              <w:rPr>
                <w:rFonts w:ascii="ＭＳ ゴシック" w:eastAsia="ＭＳ ゴシック" w:hAnsi="ＭＳ ゴシック"/>
                <w:sz w:val="20"/>
                <w:szCs w:val="20"/>
              </w:rPr>
            </w:pPr>
          </w:p>
          <w:p w14:paraId="69BAC674" w14:textId="77777777" w:rsidR="00F57764" w:rsidRPr="00146ED3" w:rsidRDefault="00F57764" w:rsidP="00AC1A77">
            <w:pPr>
              <w:overflowPunct w:val="0"/>
              <w:ind w:firstLineChars="100" w:firstLine="200"/>
              <w:textAlignment w:val="baseline"/>
              <w:rPr>
                <w:rFonts w:ascii="ＭＳ ゴシック" w:eastAsia="ＭＳ ゴシック" w:hAnsi="ＭＳ ゴシック"/>
                <w:sz w:val="20"/>
                <w:szCs w:val="20"/>
              </w:rPr>
            </w:pPr>
          </w:p>
          <w:p w14:paraId="3D5C4361" w14:textId="77777777" w:rsidR="00C042CA" w:rsidRPr="00146ED3" w:rsidRDefault="00A25354" w:rsidP="00A25354">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　常時</w:t>
            </w:r>
            <w:r w:rsidR="00114BE2" w:rsidRPr="00146ED3">
              <w:rPr>
                <w:rFonts w:ascii="ＭＳ ゴシック" w:eastAsia="ＭＳ ゴシック" w:hAnsi="ＭＳ ゴシック" w:hint="eastAsia"/>
                <w:sz w:val="20"/>
                <w:szCs w:val="20"/>
              </w:rPr>
              <w:t>１</w:t>
            </w:r>
            <w:r w:rsidRPr="00146ED3">
              <w:rPr>
                <w:rFonts w:ascii="ＭＳ ゴシック" w:eastAsia="ＭＳ ゴシック" w:hAnsi="ＭＳ ゴシック" w:hint="eastAsia"/>
                <w:sz w:val="20"/>
                <w:szCs w:val="20"/>
              </w:rPr>
              <w:t>人以上の常勤の介護職員を介護に従事させている</w:t>
            </w:r>
          </w:p>
          <w:p w14:paraId="1791C804" w14:textId="77777777" w:rsidR="003077B5" w:rsidRPr="00146ED3" w:rsidRDefault="00A25354" w:rsidP="00C042CA">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か。</w:t>
            </w:r>
          </w:p>
          <w:p w14:paraId="4EB30AE2" w14:textId="77777777" w:rsidR="003077B5" w:rsidRPr="00146ED3" w:rsidRDefault="003077B5" w:rsidP="00AC1A77">
            <w:pPr>
              <w:overflowPunct w:val="0"/>
              <w:ind w:firstLineChars="100" w:firstLine="200"/>
              <w:textAlignment w:val="baseline"/>
              <w:rPr>
                <w:rFonts w:ascii="ＭＳ ゴシック" w:eastAsia="ＭＳ ゴシック" w:hAnsi="ＭＳ ゴシック"/>
                <w:sz w:val="20"/>
                <w:szCs w:val="20"/>
              </w:rPr>
            </w:pPr>
          </w:p>
          <w:p w14:paraId="45B55A3E" w14:textId="77777777" w:rsidR="003077B5" w:rsidRPr="00146ED3" w:rsidRDefault="003077B5" w:rsidP="00AC1A77">
            <w:pPr>
              <w:overflowPunct w:val="0"/>
              <w:ind w:firstLineChars="100" w:firstLine="200"/>
              <w:textAlignment w:val="baseline"/>
              <w:rPr>
                <w:rFonts w:ascii="ＭＳ ゴシック" w:eastAsia="ＭＳ ゴシック" w:hAnsi="ＭＳ ゴシック"/>
                <w:sz w:val="20"/>
                <w:szCs w:val="20"/>
              </w:rPr>
            </w:pPr>
          </w:p>
          <w:p w14:paraId="5953C3B4" w14:textId="77777777" w:rsidR="00F57764" w:rsidRPr="00146ED3" w:rsidRDefault="00F57764" w:rsidP="00AC1A77">
            <w:pPr>
              <w:overflowPunct w:val="0"/>
              <w:textAlignment w:val="baseline"/>
              <w:rPr>
                <w:rFonts w:ascii="ＭＳ ゴシック" w:eastAsia="ＭＳ ゴシック" w:hAnsi="ＭＳ ゴシック"/>
                <w:sz w:val="20"/>
                <w:szCs w:val="20"/>
              </w:rPr>
            </w:pPr>
          </w:p>
          <w:p w14:paraId="7D87BFA8" w14:textId="77777777" w:rsidR="00F57764" w:rsidRPr="00146ED3" w:rsidRDefault="00F57764" w:rsidP="00AC1A77">
            <w:pPr>
              <w:overflowPunct w:val="0"/>
              <w:textAlignment w:val="baseline"/>
              <w:rPr>
                <w:rFonts w:ascii="ＭＳ ゴシック" w:eastAsia="ＭＳ ゴシック" w:hAnsi="ＭＳ ゴシック"/>
                <w:sz w:val="20"/>
                <w:szCs w:val="20"/>
              </w:rPr>
            </w:pPr>
          </w:p>
          <w:p w14:paraId="5BD0861E" w14:textId="77777777" w:rsidR="00F57764" w:rsidRPr="00146ED3" w:rsidRDefault="00F57764" w:rsidP="00AC1A77">
            <w:pPr>
              <w:overflowPunct w:val="0"/>
              <w:textAlignment w:val="baseline"/>
              <w:rPr>
                <w:rFonts w:ascii="ＭＳ ゴシック" w:eastAsia="ＭＳ ゴシック" w:hAnsi="ＭＳ ゴシック"/>
                <w:sz w:val="20"/>
                <w:szCs w:val="20"/>
              </w:rPr>
            </w:pPr>
          </w:p>
          <w:p w14:paraId="69B610ED" w14:textId="77777777" w:rsidR="00AC1A77" w:rsidRPr="00146ED3" w:rsidRDefault="003077B5" w:rsidP="00AC1A77">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A25354" w:rsidRPr="00146ED3">
              <w:rPr>
                <w:rFonts w:ascii="ＭＳ ゴシック" w:eastAsia="ＭＳ ゴシック" w:hAnsi="ＭＳ ゴシック" w:hint="eastAsia"/>
                <w:sz w:val="20"/>
                <w:szCs w:val="20"/>
              </w:rPr>
              <w:t>3</w:t>
            </w:r>
            <w:r w:rsidRPr="00146ED3">
              <w:rPr>
                <w:rFonts w:ascii="ＭＳ ゴシック" w:eastAsia="ＭＳ ゴシック" w:hAnsi="ＭＳ ゴシック" w:hint="eastAsia"/>
                <w:sz w:val="20"/>
                <w:szCs w:val="20"/>
              </w:rPr>
              <w:t>)　入所者に対し，その負担により，当該特別養護老人ホームの</w:t>
            </w:r>
          </w:p>
          <w:p w14:paraId="08B440BF" w14:textId="77777777" w:rsidR="003077B5" w:rsidRPr="00146ED3" w:rsidRDefault="008F4829" w:rsidP="00AC1A77">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3077B5" w:rsidRPr="00146ED3">
              <w:rPr>
                <w:rFonts w:ascii="ＭＳ ゴシック" w:eastAsia="ＭＳ ゴシック" w:hAnsi="ＭＳ ゴシック" w:hint="eastAsia"/>
                <w:sz w:val="20"/>
                <w:szCs w:val="20"/>
              </w:rPr>
              <w:t>職員以外の者による介護を受けさせてはいないか。</w:t>
            </w:r>
          </w:p>
          <w:p w14:paraId="0624A167" w14:textId="77777777" w:rsidR="00B95BF5" w:rsidRPr="00146ED3" w:rsidRDefault="00B95BF5" w:rsidP="00AC1A77">
            <w:pPr>
              <w:overflowPunct w:val="0"/>
              <w:ind w:firstLineChars="100" w:firstLine="200"/>
              <w:textAlignment w:val="baseline"/>
              <w:rPr>
                <w:rFonts w:ascii="ＭＳ ゴシック" w:eastAsia="ＭＳ ゴシック" w:hAnsi="ＭＳ ゴシック"/>
                <w:sz w:val="20"/>
                <w:szCs w:val="20"/>
              </w:rPr>
            </w:pPr>
          </w:p>
          <w:p w14:paraId="4650A0DE" w14:textId="77777777" w:rsidR="00A25354" w:rsidRPr="00146ED3" w:rsidRDefault="00A25354" w:rsidP="00AC1A77">
            <w:pPr>
              <w:overflowPunct w:val="0"/>
              <w:ind w:firstLineChars="100" w:firstLine="200"/>
              <w:textAlignment w:val="baseline"/>
              <w:rPr>
                <w:rFonts w:ascii="ＭＳ ゴシック" w:eastAsia="ＭＳ ゴシック" w:hAnsi="ＭＳ ゴシック"/>
                <w:sz w:val="20"/>
                <w:szCs w:val="20"/>
              </w:rPr>
            </w:pPr>
          </w:p>
          <w:p w14:paraId="1E38442F" w14:textId="77777777" w:rsidR="00B95BF5" w:rsidRPr="00146ED3" w:rsidRDefault="00B95BF5" w:rsidP="00B95BF5">
            <w:pPr>
              <w:overflowPunct w:val="0"/>
              <w:textAlignment w:val="baseline"/>
              <w:rPr>
                <w:rFonts w:ascii="ＭＳ ゴシック" w:eastAsia="ＭＳ ゴシック" w:hAnsi="ＭＳ ゴシック"/>
                <w:sz w:val="20"/>
                <w:szCs w:val="20"/>
              </w:rPr>
            </w:pPr>
          </w:p>
          <w:p w14:paraId="6F9C8940" w14:textId="77777777" w:rsidR="00C042CA" w:rsidRPr="00146ED3" w:rsidRDefault="00B95BF5" w:rsidP="00AC1A77">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　介護は，各ユニットにおいて入居者が相互に社会的関係を</w:t>
            </w:r>
          </w:p>
          <w:p w14:paraId="634A55B5" w14:textId="77777777" w:rsidR="00C042CA" w:rsidRPr="00146ED3" w:rsidRDefault="00B95BF5" w:rsidP="00C042CA">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築き，自律的な日常生活を営むことを支援するよう，入居者の</w:t>
            </w:r>
          </w:p>
          <w:p w14:paraId="35C6EB87" w14:textId="77777777" w:rsidR="00B95BF5" w:rsidRPr="00146ED3" w:rsidRDefault="00B95BF5" w:rsidP="00C042CA">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心身の状況等に応じ，適切な技術をもって行っているか。</w:t>
            </w:r>
          </w:p>
          <w:p w14:paraId="2B466DAA" w14:textId="77777777" w:rsidR="00B95BF5" w:rsidRPr="00146ED3" w:rsidRDefault="00B95BF5" w:rsidP="00AC1A77">
            <w:pPr>
              <w:overflowPunct w:val="0"/>
              <w:ind w:firstLineChars="100" w:firstLine="200"/>
              <w:textAlignment w:val="baseline"/>
              <w:rPr>
                <w:rFonts w:ascii="ＭＳ ゴシック" w:eastAsia="ＭＳ ゴシック" w:hAnsi="ＭＳ ゴシック"/>
                <w:sz w:val="20"/>
                <w:szCs w:val="20"/>
              </w:rPr>
            </w:pPr>
          </w:p>
          <w:p w14:paraId="47E9E182" w14:textId="77777777" w:rsidR="00ED5A9B" w:rsidRPr="00146ED3" w:rsidRDefault="00ED5A9B" w:rsidP="00AC1A77">
            <w:pPr>
              <w:overflowPunct w:val="0"/>
              <w:ind w:firstLineChars="100" w:firstLine="200"/>
              <w:textAlignment w:val="baseline"/>
              <w:rPr>
                <w:rFonts w:ascii="ＭＳ ゴシック" w:eastAsia="ＭＳ ゴシック" w:hAnsi="ＭＳ ゴシック"/>
                <w:sz w:val="20"/>
                <w:szCs w:val="20"/>
              </w:rPr>
            </w:pPr>
          </w:p>
          <w:p w14:paraId="727D0E64" w14:textId="77777777" w:rsidR="00AC1A77" w:rsidRPr="00146ED3" w:rsidRDefault="00B95BF5" w:rsidP="00AC1A77">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　入居者の日常生活における家事を，入居者が，その心身の状</w:t>
            </w:r>
          </w:p>
          <w:p w14:paraId="429E0E2F" w14:textId="77777777" w:rsidR="009A6B7B" w:rsidRPr="00146ED3" w:rsidRDefault="008F4829" w:rsidP="00AC1A77">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B95BF5" w:rsidRPr="00146ED3">
              <w:rPr>
                <w:rFonts w:ascii="ＭＳ ゴシック" w:eastAsia="ＭＳ ゴシック" w:hAnsi="ＭＳ ゴシック" w:hint="eastAsia"/>
                <w:sz w:val="20"/>
                <w:szCs w:val="20"/>
              </w:rPr>
              <w:t>況等に応じて，それぞれの役割を持って行うよう適切に支援</w:t>
            </w:r>
          </w:p>
          <w:p w14:paraId="449304A7" w14:textId="77777777" w:rsidR="00B95BF5" w:rsidRPr="00146ED3" w:rsidRDefault="00B95BF5" w:rsidP="009A6B7B">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しているか。</w:t>
            </w:r>
          </w:p>
          <w:p w14:paraId="572663DE" w14:textId="77777777" w:rsidR="002A7624" w:rsidRPr="00146ED3" w:rsidRDefault="002A7624" w:rsidP="00AC1A77">
            <w:pPr>
              <w:overflowPunct w:val="0"/>
              <w:ind w:firstLineChars="100" w:firstLine="200"/>
              <w:textAlignment w:val="baseline"/>
              <w:rPr>
                <w:rFonts w:ascii="ＭＳ ゴシック" w:eastAsia="ＭＳ ゴシック" w:hAnsi="ＭＳ ゴシック"/>
                <w:sz w:val="20"/>
                <w:szCs w:val="20"/>
              </w:rPr>
            </w:pPr>
          </w:p>
          <w:p w14:paraId="76D21662" w14:textId="77777777" w:rsidR="00A25354" w:rsidRPr="00146ED3" w:rsidRDefault="00A25354" w:rsidP="009A6B7B">
            <w:pPr>
              <w:overflowPunct w:val="0"/>
              <w:ind w:left="300" w:hangingChars="150" w:hanging="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(3)　常時</w:t>
            </w:r>
            <w:r w:rsidR="00114BE2" w:rsidRPr="00146ED3">
              <w:rPr>
                <w:rFonts w:ascii="ＭＳ ゴシック" w:eastAsia="ＭＳ ゴシック" w:hAnsi="ＭＳ ゴシック" w:hint="eastAsia"/>
                <w:sz w:val="20"/>
                <w:szCs w:val="20"/>
              </w:rPr>
              <w:t>１</w:t>
            </w:r>
            <w:r w:rsidRPr="00146ED3">
              <w:rPr>
                <w:rFonts w:ascii="ＭＳ ゴシック" w:eastAsia="ＭＳ ゴシック" w:hAnsi="ＭＳ ゴシック" w:hint="eastAsia"/>
                <w:sz w:val="20"/>
                <w:szCs w:val="20"/>
              </w:rPr>
              <w:t>人以上の常勤の介護職員を介護に従事させているか。</w:t>
            </w:r>
          </w:p>
          <w:p w14:paraId="74B1AC87" w14:textId="77777777" w:rsidR="00B95BF5" w:rsidRPr="00146ED3" w:rsidRDefault="00B95BF5" w:rsidP="00AC1A77">
            <w:pPr>
              <w:overflowPunct w:val="0"/>
              <w:ind w:firstLineChars="100" w:firstLine="200"/>
              <w:textAlignment w:val="baseline"/>
              <w:rPr>
                <w:rFonts w:ascii="ＭＳ ゴシック" w:eastAsia="ＭＳ ゴシック" w:hAnsi="ＭＳ ゴシック"/>
                <w:sz w:val="20"/>
                <w:szCs w:val="20"/>
              </w:rPr>
            </w:pPr>
          </w:p>
          <w:p w14:paraId="5F34ABDB" w14:textId="77777777" w:rsidR="00B95BF5" w:rsidRPr="00146ED3" w:rsidRDefault="00B95BF5" w:rsidP="00AC1A77">
            <w:pPr>
              <w:overflowPunct w:val="0"/>
              <w:ind w:firstLineChars="100" w:firstLine="200"/>
              <w:textAlignment w:val="baseline"/>
              <w:rPr>
                <w:rFonts w:ascii="ＭＳ ゴシック" w:eastAsia="ＭＳ ゴシック" w:hAnsi="ＭＳ ゴシック"/>
                <w:sz w:val="20"/>
                <w:szCs w:val="20"/>
              </w:rPr>
            </w:pPr>
          </w:p>
          <w:p w14:paraId="02B1D14C" w14:textId="77777777" w:rsidR="00AC1A77" w:rsidRPr="00146ED3" w:rsidRDefault="00A25354" w:rsidP="00AC1A77">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(4</w:t>
            </w:r>
            <w:r w:rsidR="00B95BF5" w:rsidRPr="00146ED3">
              <w:rPr>
                <w:rFonts w:ascii="ＭＳ ゴシック" w:eastAsia="ＭＳ ゴシック" w:hAnsi="ＭＳ ゴシック" w:hint="eastAsia"/>
                <w:sz w:val="20"/>
                <w:szCs w:val="20"/>
              </w:rPr>
              <w:t>)　入居者に対し，その負担により，当該ユニット型特別養護老</w:t>
            </w:r>
          </w:p>
          <w:p w14:paraId="7AB6F0D3" w14:textId="77777777" w:rsidR="00B95BF5" w:rsidRPr="00146ED3" w:rsidRDefault="008F4829" w:rsidP="00AC1A77">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B95BF5" w:rsidRPr="00146ED3">
              <w:rPr>
                <w:rFonts w:ascii="ＭＳ ゴシック" w:eastAsia="ＭＳ ゴシック" w:hAnsi="ＭＳ ゴシック" w:hint="eastAsia"/>
                <w:sz w:val="20"/>
                <w:szCs w:val="20"/>
              </w:rPr>
              <w:t>人ホームの職員以外の者による介護を受けさせていないか。</w:t>
            </w:r>
          </w:p>
          <w:p w14:paraId="5741D2E7" w14:textId="77777777" w:rsidR="00AC1A77" w:rsidRPr="00146ED3" w:rsidRDefault="00AC1A77" w:rsidP="00AC1A77">
            <w:pPr>
              <w:overflowPunct w:val="0"/>
              <w:ind w:firstLineChars="100" w:firstLine="200"/>
              <w:textAlignment w:val="baseline"/>
              <w:rPr>
                <w:rFonts w:ascii="ＭＳ ゴシック" w:eastAsia="ＭＳ ゴシック" w:hAnsi="ＭＳ ゴシック"/>
                <w:sz w:val="20"/>
                <w:szCs w:val="20"/>
              </w:rPr>
            </w:pPr>
          </w:p>
          <w:p w14:paraId="1344C941" w14:textId="77777777" w:rsidR="00B95BF5" w:rsidRPr="00146ED3" w:rsidRDefault="00B95BF5" w:rsidP="00AC1A77">
            <w:pPr>
              <w:overflowPunct w:val="0"/>
              <w:ind w:firstLineChars="100" w:firstLine="200"/>
              <w:textAlignment w:val="baseline"/>
              <w:rPr>
                <w:rFonts w:ascii="ＭＳ ゴシック" w:eastAsia="ＭＳ ゴシック" w:hAnsi="ＭＳ ゴシック"/>
                <w:sz w:val="20"/>
                <w:szCs w:val="20"/>
              </w:rPr>
            </w:pPr>
          </w:p>
          <w:p w14:paraId="50E97437" w14:textId="77777777" w:rsidR="00B95BF5" w:rsidRPr="00146ED3" w:rsidRDefault="00B95BF5" w:rsidP="00AC1A77">
            <w:pPr>
              <w:overflowPunct w:val="0"/>
              <w:ind w:firstLineChars="100" w:firstLine="200"/>
              <w:textAlignment w:val="baseline"/>
              <w:rPr>
                <w:rFonts w:ascii="ＭＳ ゴシック" w:eastAsia="ＭＳ ゴシック" w:hAnsi="ＭＳ ゴシック"/>
                <w:sz w:val="20"/>
                <w:szCs w:val="20"/>
              </w:rPr>
            </w:pPr>
          </w:p>
          <w:p w14:paraId="271C4543" w14:textId="77777777" w:rsidR="00B95BF5" w:rsidRPr="00146ED3" w:rsidRDefault="00B3186C" w:rsidP="00B3186C">
            <w:pPr>
              <w:overflowPunct w:val="0"/>
              <w:ind w:left="300" w:hangingChars="150" w:hanging="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w:t>
            </w:r>
            <w:r w:rsidR="00A25354" w:rsidRPr="00146ED3">
              <w:rPr>
                <w:rFonts w:ascii="ＭＳ ゴシック" w:eastAsia="ＭＳ ゴシック" w:hAnsi="ＭＳ ゴシック" w:hint="eastAsia"/>
                <w:sz w:val="20"/>
                <w:szCs w:val="20"/>
              </w:rPr>
              <w:t xml:space="preserve">  </w:t>
            </w:r>
            <w:r w:rsidR="00B95BF5" w:rsidRPr="00146ED3">
              <w:rPr>
                <w:rFonts w:ascii="ＭＳ ゴシック" w:eastAsia="ＭＳ ゴシック" w:hAnsi="ＭＳ ゴシック" w:hint="eastAsia"/>
                <w:sz w:val="20"/>
                <w:szCs w:val="20"/>
              </w:rPr>
              <w:t>利用者のうち，行動障害（徘徊，暴力，妄想等）のある者がいる場合，適切な対応を</w:t>
            </w:r>
            <w:r w:rsidR="00F07DD9" w:rsidRPr="00146ED3">
              <w:rPr>
                <w:rFonts w:ascii="ＭＳ ゴシック" w:eastAsia="ＭＳ ゴシック" w:hAnsi="ＭＳ ゴシック" w:hint="eastAsia"/>
                <w:sz w:val="20"/>
                <w:szCs w:val="20"/>
              </w:rPr>
              <w:t>取って</w:t>
            </w:r>
            <w:r w:rsidR="00B95BF5" w:rsidRPr="00146ED3">
              <w:rPr>
                <w:rFonts w:ascii="ＭＳ ゴシック" w:eastAsia="ＭＳ ゴシック" w:hAnsi="ＭＳ ゴシック" w:hint="eastAsia"/>
                <w:sz w:val="20"/>
                <w:szCs w:val="20"/>
              </w:rPr>
              <w:t>いるか。</w:t>
            </w:r>
          </w:p>
          <w:p w14:paraId="0299E8AB" w14:textId="77777777" w:rsidR="0001780B" w:rsidRPr="00146ED3" w:rsidRDefault="0001780B" w:rsidP="0001780B">
            <w:pPr>
              <w:overflowPunct w:val="0"/>
              <w:textAlignment w:val="baseline"/>
              <w:rPr>
                <w:rFonts w:ascii="ＭＳ ゴシック" w:eastAsia="ＭＳ ゴシック" w:hAnsi="ＭＳ ゴシック"/>
                <w:sz w:val="20"/>
                <w:szCs w:val="20"/>
              </w:rPr>
            </w:pPr>
          </w:p>
          <w:p w14:paraId="657FACFA" w14:textId="77777777" w:rsidR="0001780B" w:rsidRPr="00146ED3" w:rsidRDefault="0001780B" w:rsidP="0001780B">
            <w:pPr>
              <w:overflowPunct w:val="0"/>
              <w:textAlignment w:val="baseline"/>
              <w:rPr>
                <w:rFonts w:ascii="ＭＳ ゴシック" w:eastAsia="ＭＳ ゴシック" w:hAnsi="ＭＳ ゴシック"/>
                <w:sz w:val="20"/>
                <w:szCs w:val="20"/>
              </w:rPr>
            </w:pPr>
          </w:p>
          <w:p w14:paraId="6E1BF040" w14:textId="77777777" w:rsidR="0001780B" w:rsidRPr="00146ED3" w:rsidRDefault="0001780B" w:rsidP="0001780B">
            <w:pPr>
              <w:overflowPunct w:val="0"/>
              <w:textAlignment w:val="baseline"/>
              <w:rPr>
                <w:rFonts w:ascii="ＭＳ ゴシック" w:eastAsia="ＭＳ ゴシック" w:hAnsi="ＭＳ ゴシック"/>
                <w:sz w:val="20"/>
                <w:szCs w:val="20"/>
              </w:rPr>
            </w:pPr>
          </w:p>
          <w:p w14:paraId="40DCBAA4" w14:textId="77777777" w:rsidR="00ED5A9B" w:rsidRPr="00146ED3" w:rsidRDefault="00ED5A9B" w:rsidP="0001780B">
            <w:pPr>
              <w:overflowPunct w:val="0"/>
              <w:textAlignment w:val="baseline"/>
              <w:rPr>
                <w:rFonts w:ascii="ＭＳ ゴシック" w:eastAsia="ＭＳ ゴシック" w:hAnsi="ＭＳ ゴシック"/>
                <w:sz w:val="20"/>
                <w:szCs w:val="20"/>
              </w:rPr>
            </w:pPr>
          </w:p>
          <w:p w14:paraId="6EF0F4ED" w14:textId="77777777" w:rsidR="00ED5A9B" w:rsidRPr="00146ED3" w:rsidRDefault="00ED5A9B" w:rsidP="0001780B">
            <w:pPr>
              <w:overflowPunct w:val="0"/>
              <w:textAlignment w:val="baseline"/>
              <w:rPr>
                <w:rFonts w:ascii="ＭＳ ゴシック" w:eastAsia="ＭＳ ゴシック" w:hAnsi="ＭＳ ゴシック"/>
                <w:sz w:val="20"/>
                <w:szCs w:val="20"/>
              </w:rPr>
            </w:pPr>
          </w:p>
          <w:p w14:paraId="2CF10FA6" w14:textId="77777777" w:rsidR="009A6B7B" w:rsidRPr="00146ED3" w:rsidRDefault="0001780B" w:rsidP="0001780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8F4829" w:rsidRPr="00146ED3">
              <w:rPr>
                <w:rFonts w:ascii="ＭＳ ゴシック" w:eastAsia="ＭＳ ゴシック" w:hAnsi="ＭＳ ゴシック" w:hint="eastAsia"/>
                <w:sz w:val="20"/>
                <w:szCs w:val="20"/>
              </w:rPr>
              <w:t xml:space="preserve"> </w:t>
            </w:r>
            <w:r w:rsidRPr="001F3A7E">
              <w:rPr>
                <w:rFonts w:ascii="ＭＳ ゴシック" w:eastAsia="ＭＳ ゴシック" w:hAnsi="ＭＳ ゴシック" w:hint="eastAsia"/>
                <w:w w:val="94"/>
                <w:kern w:val="0"/>
                <w:sz w:val="20"/>
                <w:szCs w:val="20"/>
                <w:fitText w:val="5292" w:id="-724854012"/>
              </w:rPr>
              <w:t>教養娯楽設備等を備えるほか，適宜入所者のためのレクリ</w:t>
            </w:r>
            <w:r w:rsidR="009A6B7B" w:rsidRPr="001F3A7E">
              <w:rPr>
                <w:rFonts w:ascii="ＭＳ ゴシック" w:eastAsia="ＭＳ ゴシック" w:hAnsi="ＭＳ ゴシック" w:hint="eastAsia"/>
                <w:w w:val="94"/>
                <w:kern w:val="0"/>
                <w:sz w:val="20"/>
                <w:szCs w:val="20"/>
                <w:fitText w:val="5292" w:id="-724854012"/>
              </w:rPr>
              <w:t>エ</w:t>
            </w:r>
            <w:r w:rsidR="009A6B7B" w:rsidRPr="001F3A7E">
              <w:rPr>
                <w:rFonts w:ascii="ＭＳ ゴシック" w:eastAsia="ＭＳ ゴシック" w:hAnsi="ＭＳ ゴシック" w:hint="eastAsia"/>
                <w:spacing w:val="14"/>
                <w:w w:val="94"/>
                <w:kern w:val="0"/>
                <w:sz w:val="20"/>
                <w:szCs w:val="20"/>
                <w:fitText w:val="5292" w:id="-724854012"/>
              </w:rPr>
              <w:t>ー</w:t>
            </w:r>
          </w:p>
          <w:p w14:paraId="36F22E58" w14:textId="77777777" w:rsidR="0001780B" w:rsidRPr="00146ED3" w:rsidRDefault="0001780B" w:rsidP="009A6B7B">
            <w:pPr>
              <w:overflowPunct w:val="0"/>
              <w:ind w:firstLineChars="50" w:firstLine="1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ション行事を行っているか。</w:t>
            </w:r>
          </w:p>
          <w:p w14:paraId="03E8B40C" w14:textId="77777777" w:rsidR="0001780B" w:rsidRPr="00146ED3" w:rsidRDefault="0001780B" w:rsidP="00AC1A77">
            <w:pPr>
              <w:overflowPunct w:val="0"/>
              <w:ind w:firstLineChars="100" w:firstLine="200"/>
              <w:textAlignment w:val="baseline"/>
              <w:rPr>
                <w:rFonts w:ascii="ＭＳ ゴシック" w:eastAsia="ＭＳ ゴシック" w:hAnsi="ＭＳ ゴシック"/>
                <w:sz w:val="20"/>
                <w:szCs w:val="20"/>
              </w:rPr>
            </w:pPr>
          </w:p>
          <w:p w14:paraId="114FEE2E" w14:textId="77777777" w:rsidR="0001780B" w:rsidRPr="00146ED3" w:rsidRDefault="0001780B" w:rsidP="00AC1A77">
            <w:pPr>
              <w:overflowPunct w:val="0"/>
              <w:ind w:firstLineChars="100" w:firstLine="200"/>
              <w:textAlignment w:val="baseline"/>
              <w:rPr>
                <w:rFonts w:ascii="ＭＳ ゴシック" w:eastAsia="ＭＳ ゴシック" w:hAnsi="ＭＳ ゴシック"/>
                <w:sz w:val="20"/>
                <w:szCs w:val="20"/>
              </w:rPr>
            </w:pPr>
          </w:p>
          <w:p w14:paraId="42710891" w14:textId="77777777" w:rsidR="00ED5A9B" w:rsidRPr="00146ED3" w:rsidRDefault="00ED5A9B" w:rsidP="009A6B7B">
            <w:pPr>
              <w:overflowPunct w:val="0"/>
              <w:textAlignment w:val="baseline"/>
              <w:rPr>
                <w:rFonts w:ascii="ＭＳ ゴシック" w:eastAsia="ＭＳ ゴシック" w:hAnsi="ＭＳ ゴシック"/>
                <w:sz w:val="20"/>
                <w:szCs w:val="20"/>
              </w:rPr>
            </w:pPr>
          </w:p>
        </w:tc>
        <w:tc>
          <w:tcPr>
            <w:tcW w:w="1701" w:type="dxa"/>
          </w:tcPr>
          <w:p w14:paraId="056282D0" w14:textId="77777777" w:rsidR="00B55A71" w:rsidRPr="00146ED3" w:rsidRDefault="00B55A71" w:rsidP="00BD2010">
            <w:pPr>
              <w:overflowPunct w:val="0"/>
              <w:textAlignment w:val="baseline"/>
              <w:rPr>
                <w:rFonts w:ascii="ＭＳ ゴシック" w:eastAsia="ＭＳ ゴシック" w:hAnsi="ＭＳ ゴシック"/>
                <w:kern w:val="0"/>
                <w:sz w:val="20"/>
                <w:szCs w:val="20"/>
              </w:rPr>
            </w:pPr>
          </w:p>
          <w:p w14:paraId="2F411AC3" w14:textId="77777777" w:rsidR="00F57764" w:rsidRPr="00146ED3" w:rsidRDefault="00F57764" w:rsidP="00BD2010">
            <w:pPr>
              <w:overflowPunct w:val="0"/>
              <w:textAlignment w:val="baseline"/>
              <w:rPr>
                <w:rFonts w:ascii="ＭＳ ゴシック" w:eastAsia="ＭＳ ゴシック" w:hAnsi="ＭＳ ゴシック"/>
                <w:kern w:val="0"/>
                <w:sz w:val="20"/>
                <w:szCs w:val="20"/>
              </w:rPr>
            </w:pPr>
          </w:p>
          <w:p w14:paraId="6FAC8354" w14:textId="77777777" w:rsidR="00B55A71" w:rsidRPr="00146ED3" w:rsidRDefault="001F3A7E" w:rsidP="00BD201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2554415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7741857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8371B36" w14:textId="77777777" w:rsidR="00D6324C" w:rsidRPr="00146ED3" w:rsidRDefault="00D6324C" w:rsidP="00BD2010">
            <w:pPr>
              <w:overflowPunct w:val="0"/>
              <w:textAlignment w:val="baseline"/>
              <w:rPr>
                <w:rFonts w:ascii="ＭＳ ゴシック" w:eastAsia="ＭＳ ゴシック" w:hAnsi="ＭＳ ゴシック"/>
                <w:sz w:val="20"/>
                <w:szCs w:val="20"/>
              </w:rPr>
            </w:pPr>
          </w:p>
          <w:p w14:paraId="051BBD77" w14:textId="77777777" w:rsidR="00D6324C" w:rsidRPr="00146ED3" w:rsidRDefault="00D6324C" w:rsidP="00D6324C">
            <w:pPr>
              <w:rPr>
                <w:rFonts w:ascii="ＭＳ ゴシック" w:eastAsia="ＭＳ ゴシック" w:hAnsi="ＭＳ ゴシック"/>
                <w:sz w:val="20"/>
                <w:szCs w:val="20"/>
              </w:rPr>
            </w:pPr>
          </w:p>
          <w:p w14:paraId="14401F5A" w14:textId="77777777" w:rsidR="004E63D6" w:rsidRPr="00146ED3" w:rsidRDefault="004E63D6" w:rsidP="00D6324C">
            <w:pPr>
              <w:rPr>
                <w:rFonts w:ascii="ＭＳ ゴシック" w:eastAsia="ＭＳ ゴシック" w:hAnsi="ＭＳ ゴシック"/>
                <w:sz w:val="20"/>
                <w:szCs w:val="20"/>
              </w:rPr>
            </w:pPr>
          </w:p>
          <w:p w14:paraId="7AFF7E1B" w14:textId="77777777" w:rsidR="00D6324C" w:rsidRPr="00146ED3" w:rsidRDefault="00D6324C" w:rsidP="00D6324C">
            <w:pPr>
              <w:rPr>
                <w:rFonts w:ascii="ＭＳ ゴシック" w:eastAsia="ＭＳ ゴシック" w:hAnsi="ＭＳ ゴシック"/>
                <w:sz w:val="20"/>
                <w:szCs w:val="20"/>
              </w:rPr>
            </w:pPr>
          </w:p>
          <w:p w14:paraId="3695DDC7" w14:textId="77777777" w:rsidR="00F57764" w:rsidRPr="00146ED3" w:rsidRDefault="00F57764" w:rsidP="00D6324C">
            <w:pPr>
              <w:rPr>
                <w:rFonts w:ascii="ＭＳ ゴシック" w:eastAsia="ＭＳ ゴシック" w:hAnsi="ＭＳ ゴシック"/>
                <w:sz w:val="20"/>
                <w:szCs w:val="20"/>
              </w:rPr>
            </w:pPr>
          </w:p>
          <w:p w14:paraId="2E69DA75" w14:textId="77777777" w:rsidR="00F57764" w:rsidRPr="00146ED3" w:rsidRDefault="00F57764" w:rsidP="00D6324C">
            <w:pPr>
              <w:rPr>
                <w:rFonts w:ascii="ＭＳ ゴシック" w:eastAsia="ＭＳ ゴシック" w:hAnsi="ＭＳ ゴシック"/>
                <w:sz w:val="20"/>
                <w:szCs w:val="20"/>
              </w:rPr>
            </w:pPr>
          </w:p>
          <w:p w14:paraId="2DEE9911" w14:textId="77777777" w:rsidR="00D6324C" w:rsidRPr="00146ED3" w:rsidRDefault="001F3A7E" w:rsidP="00D6324C">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371372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07497138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3572DD7E" w14:textId="77777777" w:rsidR="00D6324C" w:rsidRPr="00146ED3" w:rsidRDefault="00D6324C" w:rsidP="00D6324C">
            <w:pPr>
              <w:rPr>
                <w:rFonts w:ascii="ＭＳ ゴシック" w:eastAsia="ＭＳ ゴシック" w:hAnsi="ＭＳ ゴシック"/>
                <w:sz w:val="20"/>
                <w:szCs w:val="20"/>
              </w:rPr>
            </w:pPr>
          </w:p>
          <w:p w14:paraId="12A80D15" w14:textId="77777777" w:rsidR="00D6324C" w:rsidRPr="00146ED3" w:rsidRDefault="00D6324C" w:rsidP="00D6324C">
            <w:pPr>
              <w:rPr>
                <w:rFonts w:ascii="ＭＳ ゴシック" w:eastAsia="ＭＳ ゴシック" w:hAnsi="ＭＳ ゴシック"/>
                <w:sz w:val="20"/>
                <w:szCs w:val="20"/>
              </w:rPr>
            </w:pPr>
          </w:p>
          <w:p w14:paraId="540A9E18" w14:textId="77777777" w:rsidR="00F57764" w:rsidRPr="00146ED3" w:rsidRDefault="00F57764" w:rsidP="00D6324C">
            <w:pPr>
              <w:overflowPunct w:val="0"/>
              <w:textAlignment w:val="baseline"/>
              <w:rPr>
                <w:rFonts w:ascii="ＭＳ ゴシック" w:eastAsia="ＭＳ ゴシック" w:hAnsi="ＭＳ ゴシック" w:cs="ＭＳ ゴシック"/>
                <w:kern w:val="0"/>
                <w:sz w:val="20"/>
                <w:szCs w:val="20"/>
              </w:rPr>
            </w:pPr>
          </w:p>
          <w:p w14:paraId="365FD2CA" w14:textId="77777777" w:rsidR="00F57764" w:rsidRPr="00146ED3" w:rsidRDefault="00F57764" w:rsidP="00D6324C">
            <w:pPr>
              <w:overflowPunct w:val="0"/>
              <w:textAlignment w:val="baseline"/>
              <w:rPr>
                <w:rFonts w:ascii="ＭＳ ゴシック" w:eastAsia="ＭＳ ゴシック" w:hAnsi="ＭＳ ゴシック" w:cs="ＭＳ ゴシック"/>
                <w:kern w:val="0"/>
                <w:sz w:val="20"/>
                <w:szCs w:val="20"/>
              </w:rPr>
            </w:pPr>
          </w:p>
          <w:p w14:paraId="15266195" w14:textId="77777777" w:rsidR="00F57764" w:rsidRPr="00146ED3" w:rsidRDefault="00F57764" w:rsidP="00D6324C">
            <w:pPr>
              <w:overflowPunct w:val="0"/>
              <w:textAlignment w:val="baseline"/>
              <w:rPr>
                <w:rFonts w:ascii="ＭＳ ゴシック" w:eastAsia="ＭＳ ゴシック" w:hAnsi="ＭＳ ゴシック" w:cs="ＭＳ ゴシック"/>
                <w:kern w:val="0"/>
                <w:sz w:val="20"/>
                <w:szCs w:val="20"/>
              </w:rPr>
            </w:pPr>
          </w:p>
          <w:p w14:paraId="7C7A4E91" w14:textId="77777777" w:rsidR="00ED5A9B" w:rsidRPr="00146ED3" w:rsidRDefault="00ED5A9B" w:rsidP="00D6324C">
            <w:pPr>
              <w:overflowPunct w:val="0"/>
              <w:textAlignment w:val="baseline"/>
              <w:rPr>
                <w:rFonts w:ascii="ＭＳ ゴシック" w:eastAsia="ＭＳ ゴシック" w:hAnsi="ＭＳ ゴシック" w:cs="ＭＳ ゴシック"/>
                <w:kern w:val="0"/>
                <w:sz w:val="20"/>
                <w:szCs w:val="20"/>
              </w:rPr>
            </w:pPr>
          </w:p>
          <w:p w14:paraId="7B250EC7" w14:textId="77777777" w:rsidR="00D6324C" w:rsidRPr="00146ED3" w:rsidRDefault="001F3A7E" w:rsidP="00D6324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15110173"/>
                <w14:checkbox>
                  <w14:checked w14:val="0"/>
                  <w14:checkedState w14:val="00FE" w14:font="Wingdings"/>
                  <w14:uncheckedState w14:val="2610" w14:font="ＭＳ ゴシック"/>
                </w14:checkbox>
              </w:sdtPr>
              <w:sdtEndPr/>
              <w:sdtContent>
                <w:r w:rsidR="00056A1E" w:rsidRPr="00146ED3">
                  <w:rPr>
                    <w:rFonts w:ascii="ＭＳ ゴシック" w:eastAsia="ＭＳ ゴシック" w:hAnsi="ＭＳ ゴシック" w:hint="eastAsia"/>
                    <w:sz w:val="20"/>
                    <w:szCs w:val="20"/>
                  </w:rPr>
                  <w:t>☐</w:t>
                </w:r>
              </w:sdtContent>
            </w:sdt>
            <w:r w:rsidR="00D6324C" w:rsidRPr="00146ED3">
              <w:rPr>
                <w:rFonts w:ascii="ＭＳ ゴシック" w:eastAsia="ＭＳ ゴシック" w:hAnsi="ＭＳ ゴシック" w:cs="ＭＳ ゴシック" w:hint="eastAsia"/>
                <w:kern w:val="0"/>
                <w:sz w:val="20"/>
                <w:szCs w:val="20"/>
              </w:rPr>
              <w:t>いない</w:t>
            </w:r>
            <w:r w:rsidR="00DB6781" w:rsidRPr="00146ED3">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1005580568"/>
                <w14:checkbox>
                  <w14:checked w14:val="0"/>
                  <w14:checkedState w14:val="00FE" w14:font="Wingdings"/>
                  <w14:uncheckedState w14:val="2610" w14:font="ＭＳ ゴシック"/>
                </w14:checkbox>
              </w:sdtPr>
              <w:sdtEndPr/>
              <w:sdtContent>
                <w:r w:rsidR="00056A1E" w:rsidRPr="00146ED3">
                  <w:rPr>
                    <w:rFonts w:ascii="ＭＳ ゴシック" w:eastAsia="ＭＳ ゴシック" w:hAnsi="ＭＳ ゴシック" w:hint="eastAsia"/>
                    <w:sz w:val="20"/>
                    <w:szCs w:val="20"/>
                  </w:rPr>
                  <w:t>☐</w:t>
                </w:r>
              </w:sdtContent>
            </w:sdt>
            <w:r w:rsidR="00DB6781" w:rsidRPr="00146ED3">
              <w:rPr>
                <w:rFonts w:ascii="ＭＳ ゴシック" w:eastAsia="ＭＳ ゴシック" w:hAnsi="ＭＳ ゴシック" w:cs="ＭＳ ゴシック" w:hint="eastAsia"/>
                <w:kern w:val="0"/>
                <w:sz w:val="20"/>
                <w:szCs w:val="20"/>
              </w:rPr>
              <w:t>いる</w:t>
            </w:r>
          </w:p>
          <w:p w14:paraId="57B4DD1B" w14:textId="77777777" w:rsidR="00D6324C" w:rsidRPr="00146ED3" w:rsidRDefault="00D6324C" w:rsidP="00D6324C">
            <w:pPr>
              <w:rPr>
                <w:rFonts w:ascii="ＭＳ ゴシック" w:eastAsia="ＭＳ ゴシック" w:hAnsi="ＭＳ ゴシック"/>
                <w:sz w:val="20"/>
                <w:szCs w:val="20"/>
              </w:rPr>
            </w:pPr>
          </w:p>
          <w:p w14:paraId="5093358A" w14:textId="77777777" w:rsidR="00A25354" w:rsidRPr="00146ED3" w:rsidRDefault="00A25354" w:rsidP="00D6324C">
            <w:pPr>
              <w:rPr>
                <w:rFonts w:ascii="ＭＳ ゴシック" w:eastAsia="ＭＳ ゴシック" w:hAnsi="ＭＳ ゴシック"/>
                <w:sz w:val="20"/>
                <w:szCs w:val="20"/>
              </w:rPr>
            </w:pPr>
          </w:p>
          <w:p w14:paraId="3A79DC14" w14:textId="77777777" w:rsidR="00A25354" w:rsidRPr="00146ED3" w:rsidRDefault="00A25354" w:rsidP="00D6324C">
            <w:pPr>
              <w:rPr>
                <w:rFonts w:ascii="ＭＳ ゴシック" w:eastAsia="ＭＳ ゴシック" w:hAnsi="ＭＳ ゴシック"/>
                <w:sz w:val="20"/>
                <w:szCs w:val="20"/>
              </w:rPr>
            </w:pPr>
          </w:p>
          <w:p w14:paraId="6FFCC926" w14:textId="77777777" w:rsidR="00D6324C" w:rsidRPr="00146ED3" w:rsidRDefault="00D6324C" w:rsidP="00D6324C">
            <w:pPr>
              <w:rPr>
                <w:rFonts w:ascii="ＭＳ ゴシック" w:eastAsia="ＭＳ ゴシック" w:hAnsi="ＭＳ ゴシック"/>
                <w:sz w:val="20"/>
                <w:szCs w:val="20"/>
              </w:rPr>
            </w:pPr>
          </w:p>
          <w:p w14:paraId="4FBDA77F" w14:textId="77777777" w:rsidR="00D6324C" w:rsidRPr="00146ED3" w:rsidRDefault="001F3A7E" w:rsidP="00D6324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1723590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067574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9CF942B" w14:textId="77777777" w:rsidR="00D6324C" w:rsidRPr="00146ED3" w:rsidRDefault="00D6324C" w:rsidP="00D6324C">
            <w:pPr>
              <w:rPr>
                <w:rFonts w:ascii="ＭＳ ゴシック" w:eastAsia="ＭＳ ゴシック" w:hAnsi="ＭＳ ゴシック"/>
                <w:sz w:val="20"/>
                <w:szCs w:val="20"/>
              </w:rPr>
            </w:pPr>
          </w:p>
          <w:p w14:paraId="6B741813" w14:textId="77777777" w:rsidR="00D6324C" w:rsidRPr="00146ED3" w:rsidRDefault="00D6324C" w:rsidP="00D6324C">
            <w:pPr>
              <w:rPr>
                <w:rFonts w:ascii="ＭＳ ゴシック" w:eastAsia="ＭＳ ゴシック" w:hAnsi="ＭＳ ゴシック"/>
                <w:sz w:val="20"/>
                <w:szCs w:val="20"/>
              </w:rPr>
            </w:pPr>
          </w:p>
          <w:p w14:paraId="5FCC84AA" w14:textId="77777777" w:rsidR="00D6324C" w:rsidRPr="00146ED3" w:rsidRDefault="00D6324C" w:rsidP="00D6324C">
            <w:pPr>
              <w:rPr>
                <w:rFonts w:ascii="ＭＳ ゴシック" w:eastAsia="ＭＳ ゴシック" w:hAnsi="ＭＳ ゴシック"/>
                <w:sz w:val="20"/>
                <w:szCs w:val="20"/>
              </w:rPr>
            </w:pPr>
          </w:p>
          <w:p w14:paraId="440A6006" w14:textId="77777777" w:rsidR="009A6B7B" w:rsidRPr="00146ED3" w:rsidRDefault="009A6B7B" w:rsidP="00D6324C">
            <w:pPr>
              <w:rPr>
                <w:rFonts w:ascii="ＭＳ ゴシック" w:eastAsia="ＭＳ ゴシック" w:hAnsi="ＭＳ ゴシック"/>
                <w:sz w:val="20"/>
                <w:szCs w:val="20"/>
              </w:rPr>
            </w:pPr>
          </w:p>
          <w:p w14:paraId="5D12A018" w14:textId="77777777" w:rsidR="00D6324C" w:rsidRPr="00146ED3" w:rsidRDefault="001F3A7E" w:rsidP="00D6324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7561820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4871339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E94915C" w14:textId="77777777" w:rsidR="00D6324C" w:rsidRPr="00146ED3" w:rsidRDefault="00D6324C" w:rsidP="00D6324C">
            <w:pPr>
              <w:rPr>
                <w:rFonts w:ascii="ＭＳ ゴシック" w:eastAsia="ＭＳ ゴシック" w:hAnsi="ＭＳ ゴシック"/>
                <w:sz w:val="20"/>
                <w:szCs w:val="20"/>
              </w:rPr>
            </w:pPr>
          </w:p>
          <w:p w14:paraId="14994BB1" w14:textId="77777777" w:rsidR="00D6324C" w:rsidRPr="00146ED3" w:rsidRDefault="00D6324C" w:rsidP="00D6324C">
            <w:pPr>
              <w:rPr>
                <w:rFonts w:ascii="ＭＳ ゴシック" w:eastAsia="ＭＳ ゴシック" w:hAnsi="ＭＳ ゴシック"/>
                <w:sz w:val="20"/>
                <w:szCs w:val="20"/>
              </w:rPr>
            </w:pPr>
          </w:p>
          <w:p w14:paraId="57F993E6" w14:textId="77777777" w:rsidR="00D6324C" w:rsidRPr="00146ED3" w:rsidRDefault="00D6324C" w:rsidP="00D6324C">
            <w:pPr>
              <w:rPr>
                <w:rFonts w:ascii="ＭＳ ゴシック" w:eastAsia="ＭＳ ゴシック" w:hAnsi="ＭＳ ゴシック"/>
                <w:sz w:val="20"/>
                <w:szCs w:val="20"/>
              </w:rPr>
            </w:pPr>
          </w:p>
          <w:p w14:paraId="1CABCD27" w14:textId="77777777" w:rsidR="00D6324C" w:rsidRPr="00146ED3" w:rsidRDefault="001F3A7E" w:rsidP="00D6324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1715932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5867343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5EA088B" w14:textId="77777777" w:rsidR="00D6324C" w:rsidRPr="00146ED3" w:rsidRDefault="00D6324C" w:rsidP="00D6324C">
            <w:pPr>
              <w:rPr>
                <w:rFonts w:ascii="ＭＳ ゴシック" w:eastAsia="ＭＳ ゴシック" w:hAnsi="ＭＳ ゴシック"/>
                <w:sz w:val="20"/>
                <w:szCs w:val="20"/>
              </w:rPr>
            </w:pPr>
          </w:p>
          <w:p w14:paraId="7E5678E3" w14:textId="77777777" w:rsidR="00D6324C" w:rsidRPr="00146ED3" w:rsidRDefault="00D6324C" w:rsidP="00D6324C">
            <w:pPr>
              <w:rPr>
                <w:rFonts w:ascii="ＭＳ ゴシック" w:eastAsia="ＭＳ ゴシック" w:hAnsi="ＭＳ ゴシック"/>
                <w:sz w:val="20"/>
                <w:szCs w:val="20"/>
              </w:rPr>
            </w:pPr>
          </w:p>
          <w:p w14:paraId="566885BD" w14:textId="77777777" w:rsidR="009A6B7B" w:rsidRPr="00146ED3" w:rsidRDefault="009A6B7B" w:rsidP="00D6324C">
            <w:pPr>
              <w:rPr>
                <w:rFonts w:ascii="ＭＳ ゴシック" w:eastAsia="ＭＳ ゴシック" w:hAnsi="ＭＳ ゴシック"/>
                <w:sz w:val="20"/>
                <w:szCs w:val="20"/>
              </w:rPr>
            </w:pPr>
          </w:p>
          <w:p w14:paraId="02DF8572" w14:textId="77777777" w:rsidR="00D6324C" w:rsidRPr="00146ED3" w:rsidRDefault="001F3A7E" w:rsidP="00D6324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13303626"/>
                <w14:checkbox>
                  <w14:checked w14:val="0"/>
                  <w14:checkedState w14:val="00FE" w14:font="Wingdings"/>
                  <w14:uncheckedState w14:val="2610" w14:font="ＭＳ ゴシック"/>
                </w14:checkbox>
              </w:sdtPr>
              <w:sdtEndPr/>
              <w:sdtContent>
                <w:r w:rsidR="00056A1E" w:rsidRPr="00146ED3">
                  <w:rPr>
                    <w:rFonts w:ascii="ＭＳ ゴシック" w:eastAsia="ＭＳ ゴシック" w:hAnsi="ＭＳ ゴシック" w:hint="eastAsia"/>
                    <w:sz w:val="20"/>
                    <w:szCs w:val="20"/>
                  </w:rPr>
                  <w:t>☐</w:t>
                </w:r>
              </w:sdtContent>
            </w:sdt>
            <w:r w:rsidR="00D6324C" w:rsidRPr="00146ED3">
              <w:rPr>
                <w:rFonts w:ascii="ＭＳ ゴシック" w:eastAsia="ＭＳ ゴシック" w:hAnsi="ＭＳ ゴシック" w:cs="ＭＳ ゴシック" w:hint="eastAsia"/>
                <w:kern w:val="0"/>
                <w:sz w:val="20"/>
                <w:szCs w:val="20"/>
              </w:rPr>
              <w:t>いない</w:t>
            </w:r>
            <w:r w:rsidR="00DB6781" w:rsidRPr="00146ED3">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1166363691"/>
                <w14:checkbox>
                  <w14:checked w14:val="0"/>
                  <w14:checkedState w14:val="00FE" w14:font="Wingdings"/>
                  <w14:uncheckedState w14:val="2610" w14:font="ＭＳ ゴシック"/>
                </w14:checkbox>
              </w:sdtPr>
              <w:sdtEndPr/>
              <w:sdtContent>
                <w:r w:rsidR="00056A1E" w:rsidRPr="00146ED3">
                  <w:rPr>
                    <w:rFonts w:ascii="ＭＳ ゴシック" w:eastAsia="ＭＳ ゴシック" w:hAnsi="ＭＳ ゴシック" w:hint="eastAsia"/>
                    <w:sz w:val="20"/>
                    <w:szCs w:val="20"/>
                  </w:rPr>
                  <w:t>☐</w:t>
                </w:r>
              </w:sdtContent>
            </w:sdt>
            <w:r w:rsidR="00DB6781" w:rsidRPr="00146ED3">
              <w:rPr>
                <w:rFonts w:ascii="ＭＳ ゴシック" w:eastAsia="ＭＳ ゴシック" w:hAnsi="ＭＳ ゴシック" w:cs="ＭＳ ゴシック" w:hint="eastAsia"/>
                <w:kern w:val="0"/>
                <w:sz w:val="20"/>
                <w:szCs w:val="20"/>
              </w:rPr>
              <w:t>いる</w:t>
            </w:r>
          </w:p>
          <w:p w14:paraId="540F1B76" w14:textId="77777777" w:rsidR="00D6324C" w:rsidRPr="00146ED3" w:rsidRDefault="00D6324C" w:rsidP="00D6324C">
            <w:pPr>
              <w:rPr>
                <w:rFonts w:ascii="ＭＳ ゴシック" w:eastAsia="ＭＳ ゴシック" w:hAnsi="ＭＳ ゴシック"/>
                <w:sz w:val="20"/>
                <w:szCs w:val="20"/>
              </w:rPr>
            </w:pPr>
          </w:p>
          <w:p w14:paraId="629D6EC9" w14:textId="77777777" w:rsidR="00D6324C" w:rsidRPr="00146ED3" w:rsidRDefault="00D6324C" w:rsidP="00D6324C">
            <w:pPr>
              <w:rPr>
                <w:rFonts w:ascii="ＭＳ ゴシック" w:eastAsia="ＭＳ ゴシック" w:hAnsi="ＭＳ ゴシック"/>
                <w:sz w:val="20"/>
                <w:szCs w:val="20"/>
              </w:rPr>
            </w:pPr>
          </w:p>
          <w:p w14:paraId="4CAFFB99" w14:textId="77777777" w:rsidR="00D6324C" w:rsidRPr="00146ED3" w:rsidRDefault="00D6324C" w:rsidP="00D6324C">
            <w:pPr>
              <w:rPr>
                <w:rFonts w:ascii="ＭＳ ゴシック" w:eastAsia="ＭＳ ゴシック" w:hAnsi="ＭＳ ゴシック"/>
                <w:sz w:val="20"/>
                <w:szCs w:val="20"/>
              </w:rPr>
            </w:pPr>
          </w:p>
          <w:p w14:paraId="1653E99C" w14:textId="77777777" w:rsidR="00D6324C" w:rsidRPr="00146ED3" w:rsidRDefault="00D6324C" w:rsidP="00D6324C">
            <w:pPr>
              <w:rPr>
                <w:rFonts w:ascii="ＭＳ ゴシック" w:eastAsia="ＭＳ ゴシック" w:hAnsi="ＭＳ ゴシック"/>
                <w:sz w:val="20"/>
                <w:szCs w:val="20"/>
              </w:rPr>
            </w:pPr>
          </w:p>
          <w:p w14:paraId="2C35D506" w14:textId="77777777" w:rsidR="00D6324C" w:rsidRPr="00146ED3" w:rsidRDefault="001F3A7E" w:rsidP="00D6324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975219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6033984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83A085E" w14:textId="77777777" w:rsidR="00D6324C" w:rsidRPr="00146ED3" w:rsidRDefault="00D6324C" w:rsidP="00D6324C">
            <w:pPr>
              <w:rPr>
                <w:rFonts w:ascii="ＭＳ ゴシック" w:eastAsia="ＭＳ ゴシック" w:hAnsi="ＭＳ ゴシック"/>
                <w:sz w:val="20"/>
                <w:szCs w:val="20"/>
              </w:rPr>
            </w:pPr>
          </w:p>
          <w:p w14:paraId="555FD909" w14:textId="77777777" w:rsidR="00A25354" w:rsidRPr="00146ED3" w:rsidRDefault="00A25354" w:rsidP="00D6324C">
            <w:pPr>
              <w:rPr>
                <w:rFonts w:ascii="ＭＳ ゴシック" w:eastAsia="ＭＳ ゴシック" w:hAnsi="ＭＳ ゴシック"/>
                <w:sz w:val="20"/>
                <w:szCs w:val="20"/>
              </w:rPr>
            </w:pPr>
          </w:p>
          <w:p w14:paraId="591614C5" w14:textId="77777777" w:rsidR="00ED5A9B" w:rsidRPr="00146ED3" w:rsidRDefault="00ED5A9B" w:rsidP="00D6324C">
            <w:pPr>
              <w:rPr>
                <w:rFonts w:ascii="ＭＳ ゴシック" w:eastAsia="ＭＳ ゴシック" w:hAnsi="ＭＳ ゴシック"/>
                <w:sz w:val="20"/>
                <w:szCs w:val="20"/>
              </w:rPr>
            </w:pPr>
          </w:p>
          <w:p w14:paraId="3F27B5FD" w14:textId="77777777" w:rsidR="00ED5A9B" w:rsidRPr="00146ED3" w:rsidRDefault="00ED5A9B" w:rsidP="00D6324C">
            <w:pPr>
              <w:rPr>
                <w:rFonts w:ascii="ＭＳ ゴシック" w:eastAsia="ＭＳ ゴシック" w:hAnsi="ＭＳ ゴシック"/>
                <w:sz w:val="20"/>
                <w:szCs w:val="20"/>
              </w:rPr>
            </w:pPr>
          </w:p>
          <w:p w14:paraId="717D7E61" w14:textId="77777777" w:rsidR="00ED5A9B" w:rsidRPr="00146ED3" w:rsidRDefault="00ED5A9B" w:rsidP="00D6324C">
            <w:pPr>
              <w:rPr>
                <w:rFonts w:ascii="ＭＳ ゴシック" w:eastAsia="ＭＳ ゴシック" w:hAnsi="ＭＳ ゴシック"/>
                <w:sz w:val="20"/>
                <w:szCs w:val="20"/>
              </w:rPr>
            </w:pPr>
          </w:p>
          <w:p w14:paraId="76663669" w14:textId="77777777" w:rsidR="00A25354" w:rsidRPr="00146ED3" w:rsidRDefault="00A25354" w:rsidP="00D6324C">
            <w:pPr>
              <w:rPr>
                <w:rFonts w:ascii="ＭＳ ゴシック" w:eastAsia="ＭＳ ゴシック" w:hAnsi="ＭＳ ゴシック"/>
                <w:sz w:val="20"/>
                <w:szCs w:val="20"/>
              </w:rPr>
            </w:pPr>
          </w:p>
          <w:p w14:paraId="4A425EFE" w14:textId="77777777" w:rsidR="00F97D7A" w:rsidRPr="00146ED3" w:rsidRDefault="001F3A7E" w:rsidP="00F97D7A">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6280931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57724159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tc>
      </w:tr>
    </w:tbl>
    <w:p w14:paraId="7B18B6D7" w14:textId="77777777" w:rsidR="00D73FB1" w:rsidRPr="00146ED3" w:rsidRDefault="00D73FB1" w:rsidP="00B55A71"/>
    <w:p w14:paraId="7E2B5DCC" w14:textId="77777777" w:rsidR="00F42CFE" w:rsidRPr="00146ED3" w:rsidRDefault="00F42CFE" w:rsidP="00B55A71">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410"/>
        <w:gridCol w:w="2410"/>
        <w:gridCol w:w="1417"/>
      </w:tblGrid>
      <w:tr w:rsidR="00B55A71" w:rsidRPr="00146ED3" w14:paraId="096E2A5C" w14:textId="77777777" w:rsidTr="00D12B4C">
        <w:trPr>
          <w:trHeight w:val="416"/>
        </w:trPr>
        <w:tc>
          <w:tcPr>
            <w:tcW w:w="3643" w:type="dxa"/>
            <w:vAlign w:val="center"/>
          </w:tcPr>
          <w:p w14:paraId="60BA5983" w14:textId="77777777"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410" w:type="dxa"/>
            <w:vAlign w:val="center"/>
          </w:tcPr>
          <w:p w14:paraId="6808E0E9" w14:textId="77777777"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14:paraId="37A9412F" w14:textId="77777777"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7336692F" w14:textId="77777777"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B55A71" w:rsidRPr="00146ED3" w14:paraId="3176F8D5" w14:textId="77777777" w:rsidTr="00D12B4C">
        <w:trPr>
          <w:trHeight w:val="10904"/>
        </w:trPr>
        <w:tc>
          <w:tcPr>
            <w:tcW w:w="3643" w:type="dxa"/>
            <w:vMerge w:val="restart"/>
          </w:tcPr>
          <w:p w14:paraId="625BCFAE" w14:textId="77777777" w:rsidR="003077B5" w:rsidRPr="00146ED3" w:rsidRDefault="003077B5" w:rsidP="003077B5">
            <w:pPr>
              <w:overflowPunct w:val="0"/>
              <w:textAlignment w:val="baseline"/>
              <w:rPr>
                <w:rFonts w:ascii="ＭＳ ゴシック" w:eastAsia="ＭＳ ゴシック" w:hAnsi="ＭＳ ゴシック"/>
                <w:sz w:val="20"/>
                <w:szCs w:val="20"/>
              </w:rPr>
            </w:pPr>
          </w:p>
          <w:p w14:paraId="773B3241" w14:textId="77777777" w:rsidR="003077B5" w:rsidRPr="00146ED3" w:rsidRDefault="003077B5" w:rsidP="003077B5">
            <w:pPr>
              <w:overflowPunct w:val="0"/>
              <w:textAlignment w:val="baseline"/>
              <w:rPr>
                <w:rFonts w:ascii="ＭＳ ゴシック" w:eastAsia="ＭＳ ゴシック" w:hAnsi="ＭＳ ゴシック"/>
                <w:sz w:val="20"/>
                <w:szCs w:val="20"/>
              </w:rPr>
            </w:pPr>
          </w:p>
          <w:p w14:paraId="3503E4F8" w14:textId="77777777" w:rsidR="003077B5" w:rsidRPr="00146ED3" w:rsidRDefault="00F57764" w:rsidP="00F57764">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3077B5" w:rsidRPr="00146ED3">
              <w:rPr>
                <w:rFonts w:ascii="ＭＳ ゴシック" w:eastAsia="ＭＳ ゴシック" w:hAnsi="ＭＳ ゴシック" w:hint="eastAsia"/>
                <w:sz w:val="18"/>
                <w:szCs w:val="18"/>
              </w:rPr>
              <w:t xml:space="preserve">　介護の提供に当たっては，入所者の人格に十分に配慮し，処遇計画の目標等を念頭において行うことが基本であり，自立している機能の低下が起きないようにするとともに残存機能の維持向上が図られるよう適切な技術をもって介護を提供し，又は必要な支援を行うこと。</w:t>
            </w:r>
          </w:p>
          <w:p w14:paraId="7173D396" w14:textId="77777777" w:rsidR="00B55A71" w:rsidRPr="00146ED3" w:rsidRDefault="003077B5" w:rsidP="003077B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14:paraId="03890500" w14:textId="77777777" w:rsidR="003077B5" w:rsidRPr="00146ED3" w:rsidRDefault="00F57764" w:rsidP="00F57764">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5C45ED" w:rsidRPr="00146ED3">
              <w:rPr>
                <w:rFonts w:ascii="ＭＳ ゴシック" w:eastAsia="ＭＳ ゴシック" w:hAnsi="ＭＳ ゴシック" w:hint="eastAsia"/>
                <w:sz w:val="18"/>
                <w:szCs w:val="18"/>
              </w:rPr>
              <w:t>「</w:t>
            </w:r>
            <w:r w:rsidR="002A0B82" w:rsidRPr="00146ED3">
              <w:rPr>
                <w:rFonts w:ascii="ＭＳ ゴシック" w:eastAsia="ＭＳ ゴシック" w:hAnsi="ＭＳ ゴシック" w:hint="eastAsia"/>
                <w:sz w:val="18"/>
                <w:szCs w:val="18"/>
              </w:rPr>
              <w:t>常時</w:t>
            </w:r>
            <w:r w:rsidR="005542BB" w:rsidRPr="00146ED3">
              <w:rPr>
                <w:rFonts w:ascii="ＭＳ ゴシック" w:eastAsia="ＭＳ ゴシック" w:hAnsi="ＭＳ ゴシック" w:hint="eastAsia"/>
                <w:sz w:val="18"/>
                <w:szCs w:val="18"/>
              </w:rPr>
              <w:t>１</w:t>
            </w:r>
            <w:r w:rsidR="002A0B82" w:rsidRPr="00146ED3">
              <w:rPr>
                <w:rFonts w:ascii="ＭＳ ゴシック" w:eastAsia="ＭＳ ゴシック" w:hAnsi="ＭＳ ゴシック" w:hint="eastAsia"/>
                <w:sz w:val="18"/>
                <w:szCs w:val="18"/>
              </w:rPr>
              <w:t>人以上の常勤の介護職員を介護に従事させる」とは，夜間を含めて適切な介護を提供できるように介護職員の勤務体制を定めておくとともに，２以上の勤務態勢を組む</w:t>
            </w:r>
            <w:r w:rsidR="001D3786" w:rsidRPr="00146ED3">
              <w:rPr>
                <w:rFonts w:ascii="ＭＳ ゴシック" w:eastAsia="ＭＳ ゴシック" w:hAnsi="ＭＳ ゴシック" w:hint="eastAsia"/>
                <w:sz w:val="18"/>
                <w:szCs w:val="18"/>
              </w:rPr>
              <w:t>場合は，それぞれの勤務態勢において常時１人以上の常勤の介護職員の配置を行うこと。</w:t>
            </w:r>
          </w:p>
          <w:p w14:paraId="3A918CDE" w14:textId="77777777" w:rsidR="003077B5" w:rsidRPr="00146ED3" w:rsidRDefault="003077B5" w:rsidP="003077B5">
            <w:pPr>
              <w:overflowPunct w:val="0"/>
              <w:textAlignment w:val="baseline"/>
              <w:rPr>
                <w:rFonts w:ascii="ＭＳ ゴシック" w:eastAsia="ＭＳ ゴシック" w:hAnsi="ＭＳ ゴシック"/>
                <w:sz w:val="20"/>
                <w:szCs w:val="20"/>
              </w:rPr>
            </w:pPr>
          </w:p>
          <w:p w14:paraId="7CD5FF81" w14:textId="77777777" w:rsidR="00B95BF5" w:rsidRPr="00146ED3" w:rsidRDefault="00B95BF5" w:rsidP="003077B5">
            <w:pPr>
              <w:overflowPunct w:val="0"/>
              <w:textAlignment w:val="baseline"/>
              <w:rPr>
                <w:rFonts w:ascii="ＭＳ ゴシック" w:eastAsia="ＭＳ ゴシック" w:hAnsi="ＭＳ ゴシック"/>
                <w:sz w:val="20"/>
                <w:szCs w:val="20"/>
              </w:rPr>
            </w:pPr>
          </w:p>
          <w:p w14:paraId="38B7F66B" w14:textId="77777777" w:rsidR="00B95BF5" w:rsidRPr="00146ED3" w:rsidRDefault="00B95BF5" w:rsidP="003077B5">
            <w:pPr>
              <w:overflowPunct w:val="0"/>
              <w:textAlignment w:val="baseline"/>
              <w:rPr>
                <w:rFonts w:ascii="ＭＳ ゴシック" w:eastAsia="ＭＳ ゴシック" w:hAnsi="ＭＳ ゴシック"/>
                <w:sz w:val="20"/>
                <w:szCs w:val="20"/>
              </w:rPr>
            </w:pPr>
          </w:p>
          <w:p w14:paraId="047538C6" w14:textId="77777777" w:rsidR="00B95BF5" w:rsidRPr="00146ED3" w:rsidRDefault="00B95BF5" w:rsidP="003077B5">
            <w:pPr>
              <w:overflowPunct w:val="0"/>
              <w:textAlignment w:val="baseline"/>
              <w:rPr>
                <w:rFonts w:ascii="ＭＳ ゴシック" w:eastAsia="ＭＳ ゴシック" w:hAnsi="ＭＳ ゴシック"/>
                <w:sz w:val="20"/>
                <w:szCs w:val="20"/>
              </w:rPr>
            </w:pPr>
          </w:p>
          <w:p w14:paraId="200FA580" w14:textId="77777777" w:rsidR="00B95BF5" w:rsidRPr="00146ED3" w:rsidRDefault="00B95BF5" w:rsidP="003077B5">
            <w:pPr>
              <w:overflowPunct w:val="0"/>
              <w:textAlignment w:val="baseline"/>
              <w:rPr>
                <w:rFonts w:ascii="ＭＳ ゴシック" w:eastAsia="ＭＳ ゴシック" w:hAnsi="ＭＳ ゴシック"/>
                <w:sz w:val="20"/>
                <w:szCs w:val="20"/>
              </w:rPr>
            </w:pPr>
          </w:p>
          <w:p w14:paraId="134CE15D" w14:textId="77777777" w:rsidR="00B95BF5" w:rsidRPr="00146ED3" w:rsidRDefault="00B95BF5" w:rsidP="003077B5">
            <w:pPr>
              <w:overflowPunct w:val="0"/>
              <w:textAlignment w:val="baseline"/>
              <w:rPr>
                <w:rFonts w:ascii="ＭＳ ゴシック" w:eastAsia="ＭＳ ゴシック" w:hAnsi="ＭＳ ゴシック"/>
                <w:sz w:val="20"/>
                <w:szCs w:val="20"/>
              </w:rPr>
            </w:pPr>
          </w:p>
          <w:p w14:paraId="076E79AA" w14:textId="77777777" w:rsidR="00B95BF5" w:rsidRPr="00146ED3" w:rsidRDefault="00B95BF5" w:rsidP="003077B5">
            <w:pPr>
              <w:overflowPunct w:val="0"/>
              <w:textAlignment w:val="baseline"/>
              <w:rPr>
                <w:rFonts w:ascii="ＭＳ ゴシック" w:eastAsia="ＭＳ ゴシック" w:hAnsi="ＭＳ ゴシック"/>
                <w:sz w:val="20"/>
                <w:szCs w:val="20"/>
              </w:rPr>
            </w:pPr>
          </w:p>
          <w:p w14:paraId="343E302C" w14:textId="77777777" w:rsidR="00B95BF5" w:rsidRPr="00146ED3" w:rsidRDefault="00B95BF5" w:rsidP="003077B5">
            <w:pPr>
              <w:overflowPunct w:val="0"/>
              <w:textAlignment w:val="baseline"/>
              <w:rPr>
                <w:rFonts w:ascii="ＭＳ ゴシック" w:eastAsia="ＭＳ ゴシック" w:hAnsi="ＭＳ ゴシック"/>
                <w:sz w:val="20"/>
                <w:szCs w:val="20"/>
              </w:rPr>
            </w:pPr>
          </w:p>
          <w:p w14:paraId="50CAD16A" w14:textId="77777777" w:rsidR="00B95BF5" w:rsidRPr="00146ED3" w:rsidRDefault="00B95BF5" w:rsidP="003077B5">
            <w:pPr>
              <w:overflowPunct w:val="0"/>
              <w:textAlignment w:val="baseline"/>
              <w:rPr>
                <w:rFonts w:ascii="ＭＳ ゴシック" w:eastAsia="ＭＳ ゴシック" w:hAnsi="ＭＳ ゴシック"/>
                <w:sz w:val="20"/>
                <w:szCs w:val="20"/>
              </w:rPr>
            </w:pPr>
          </w:p>
          <w:p w14:paraId="0FD0A9A6" w14:textId="77777777" w:rsidR="00B95BF5" w:rsidRPr="00146ED3" w:rsidRDefault="00B95BF5" w:rsidP="003077B5">
            <w:pPr>
              <w:overflowPunct w:val="0"/>
              <w:textAlignment w:val="baseline"/>
              <w:rPr>
                <w:rFonts w:ascii="ＭＳ ゴシック" w:eastAsia="ＭＳ ゴシック" w:hAnsi="ＭＳ ゴシック"/>
                <w:sz w:val="20"/>
                <w:szCs w:val="20"/>
              </w:rPr>
            </w:pPr>
          </w:p>
          <w:p w14:paraId="53090C7C" w14:textId="77777777" w:rsidR="00B95BF5" w:rsidRPr="00146ED3" w:rsidRDefault="00B95BF5" w:rsidP="003077B5">
            <w:pPr>
              <w:overflowPunct w:val="0"/>
              <w:textAlignment w:val="baseline"/>
              <w:rPr>
                <w:rFonts w:ascii="ＭＳ ゴシック" w:eastAsia="ＭＳ ゴシック" w:hAnsi="ＭＳ ゴシック"/>
                <w:sz w:val="20"/>
                <w:szCs w:val="20"/>
              </w:rPr>
            </w:pPr>
          </w:p>
          <w:p w14:paraId="1D30E051" w14:textId="77777777" w:rsidR="00B95BF5" w:rsidRPr="00146ED3" w:rsidRDefault="00B95BF5" w:rsidP="003077B5">
            <w:pPr>
              <w:overflowPunct w:val="0"/>
              <w:textAlignment w:val="baseline"/>
              <w:rPr>
                <w:rFonts w:ascii="ＭＳ ゴシック" w:eastAsia="ＭＳ ゴシック" w:hAnsi="ＭＳ ゴシック"/>
                <w:sz w:val="20"/>
                <w:szCs w:val="20"/>
              </w:rPr>
            </w:pPr>
          </w:p>
          <w:p w14:paraId="771A5325" w14:textId="77777777" w:rsidR="00B95BF5" w:rsidRPr="00146ED3" w:rsidRDefault="00B95BF5" w:rsidP="003077B5">
            <w:pPr>
              <w:overflowPunct w:val="0"/>
              <w:textAlignment w:val="baseline"/>
              <w:rPr>
                <w:rFonts w:ascii="ＭＳ ゴシック" w:eastAsia="ＭＳ ゴシック" w:hAnsi="ＭＳ ゴシック"/>
                <w:sz w:val="20"/>
                <w:szCs w:val="20"/>
              </w:rPr>
            </w:pPr>
          </w:p>
          <w:p w14:paraId="47F4BCD5" w14:textId="77777777" w:rsidR="00B95BF5" w:rsidRPr="00146ED3" w:rsidRDefault="00B95BF5" w:rsidP="003077B5">
            <w:pPr>
              <w:overflowPunct w:val="0"/>
              <w:textAlignment w:val="baseline"/>
              <w:rPr>
                <w:rFonts w:ascii="ＭＳ ゴシック" w:eastAsia="ＭＳ ゴシック" w:hAnsi="ＭＳ ゴシック"/>
                <w:sz w:val="20"/>
                <w:szCs w:val="20"/>
              </w:rPr>
            </w:pPr>
          </w:p>
          <w:p w14:paraId="12FD241A" w14:textId="77777777" w:rsidR="00B95BF5" w:rsidRPr="00146ED3" w:rsidRDefault="00B95BF5" w:rsidP="003077B5">
            <w:pPr>
              <w:overflowPunct w:val="0"/>
              <w:textAlignment w:val="baseline"/>
              <w:rPr>
                <w:rFonts w:ascii="ＭＳ ゴシック" w:eastAsia="ＭＳ ゴシック" w:hAnsi="ＭＳ ゴシック"/>
                <w:sz w:val="20"/>
                <w:szCs w:val="20"/>
              </w:rPr>
            </w:pPr>
          </w:p>
          <w:p w14:paraId="145EC26E" w14:textId="77777777" w:rsidR="00ED5A9B" w:rsidRPr="00146ED3" w:rsidRDefault="00ED5A9B" w:rsidP="005C45ED">
            <w:pPr>
              <w:overflowPunct w:val="0"/>
              <w:ind w:left="200" w:hangingChars="100" w:hanging="200"/>
              <w:textAlignment w:val="baseline"/>
              <w:rPr>
                <w:rFonts w:ascii="ＭＳ ゴシック" w:eastAsia="ＭＳ ゴシック" w:hAnsi="ＭＳ ゴシック"/>
                <w:sz w:val="20"/>
                <w:szCs w:val="20"/>
              </w:rPr>
            </w:pPr>
          </w:p>
          <w:p w14:paraId="1255A64B" w14:textId="77777777" w:rsidR="00ED5A9B" w:rsidRPr="00146ED3" w:rsidRDefault="00ED5A9B" w:rsidP="005C45ED">
            <w:pPr>
              <w:overflowPunct w:val="0"/>
              <w:ind w:left="200" w:hangingChars="100" w:hanging="200"/>
              <w:textAlignment w:val="baseline"/>
              <w:rPr>
                <w:rFonts w:ascii="ＭＳ ゴシック" w:eastAsia="ＭＳ ゴシック" w:hAnsi="ＭＳ ゴシック"/>
                <w:sz w:val="20"/>
                <w:szCs w:val="20"/>
              </w:rPr>
            </w:pPr>
          </w:p>
          <w:p w14:paraId="7AD944CA" w14:textId="77777777" w:rsidR="00ED5A9B" w:rsidRPr="00146ED3" w:rsidRDefault="00ED5A9B" w:rsidP="005C45ED">
            <w:pPr>
              <w:overflowPunct w:val="0"/>
              <w:ind w:left="200" w:hangingChars="100" w:hanging="200"/>
              <w:textAlignment w:val="baseline"/>
              <w:rPr>
                <w:rFonts w:ascii="ＭＳ ゴシック" w:eastAsia="ＭＳ ゴシック" w:hAnsi="ＭＳ ゴシック"/>
                <w:sz w:val="20"/>
                <w:szCs w:val="20"/>
              </w:rPr>
            </w:pPr>
          </w:p>
          <w:p w14:paraId="7C30E666" w14:textId="77777777" w:rsidR="00ED5A9B" w:rsidRPr="00146ED3" w:rsidRDefault="00ED5A9B" w:rsidP="005C45ED">
            <w:pPr>
              <w:overflowPunct w:val="0"/>
              <w:ind w:left="200" w:hangingChars="100" w:hanging="200"/>
              <w:textAlignment w:val="baseline"/>
              <w:rPr>
                <w:rFonts w:ascii="ＭＳ ゴシック" w:eastAsia="ＭＳ ゴシック" w:hAnsi="ＭＳ ゴシック"/>
                <w:sz w:val="20"/>
                <w:szCs w:val="20"/>
              </w:rPr>
            </w:pPr>
          </w:p>
          <w:p w14:paraId="7B03E258" w14:textId="77777777" w:rsidR="00ED5A9B" w:rsidRPr="00146ED3" w:rsidRDefault="00ED5A9B" w:rsidP="005C45ED">
            <w:pPr>
              <w:overflowPunct w:val="0"/>
              <w:ind w:left="200" w:hangingChars="100" w:hanging="200"/>
              <w:textAlignment w:val="baseline"/>
              <w:rPr>
                <w:rFonts w:ascii="ＭＳ ゴシック" w:eastAsia="ＭＳ ゴシック" w:hAnsi="ＭＳ ゴシック"/>
                <w:sz w:val="20"/>
                <w:szCs w:val="20"/>
              </w:rPr>
            </w:pPr>
          </w:p>
          <w:p w14:paraId="5F0F3D95" w14:textId="77777777" w:rsidR="00ED5A9B" w:rsidRPr="00146ED3" w:rsidRDefault="00ED5A9B" w:rsidP="005C45ED">
            <w:pPr>
              <w:overflowPunct w:val="0"/>
              <w:ind w:left="200" w:hangingChars="100" w:hanging="200"/>
              <w:textAlignment w:val="baseline"/>
              <w:rPr>
                <w:rFonts w:ascii="ＭＳ ゴシック" w:eastAsia="ＭＳ ゴシック" w:hAnsi="ＭＳ ゴシック"/>
                <w:sz w:val="20"/>
                <w:szCs w:val="20"/>
              </w:rPr>
            </w:pPr>
          </w:p>
          <w:p w14:paraId="66BA6175" w14:textId="77777777" w:rsidR="00ED5A9B" w:rsidRPr="00146ED3" w:rsidRDefault="00ED5A9B" w:rsidP="005C45ED">
            <w:pPr>
              <w:overflowPunct w:val="0"/>
              <w:ind w:left="200" w:hangingChars="100" w:hanging="200"/>
              <w:textAlignment w:val="baseline"/>
              <w:rPr>
                <w:rFonts w:ascii="ＭＳ ゴシック" w:eastAsia="ＭＳ ゴシック" w:hAnsi="ＭＳ ゴシック"/>
                <w:sz w:val="20"/>
                <w:szCs w:val="20"/>
              </w:rPr>
            </w:pPr>
          </w:p>
          <w:p w14:paraId="1739A7AA" w14:textId="77777777" w:rsidR="00ED5A9B" w:rsidRPr="00146ED3" w:rsidRDefault="00ED5A9B" w:rsidP="00ED5A9B">
            <w:pPr>
              <w:overflowPunct w:val="0"/>
              <w:spacing w:line="120" w:lineRule="exact"/>
              <w:ind w:left="200" w:hangingChars="100" w:hanging="200"/>
              <w:textAlignment w:val="baseline"/>
              <w:rPr>
                <w:rFonts w:ascii="ＭＳ ゴシック" w:eastAsia="ＭＳ ゴシック" w:hAnsi="ＭＳ ゴシック"/>
                <w:sz w:val="20"/>
                <w:szCs w:val="20"/>
              </w:rPr>
            </w:pPr>
          </w:p>
          <w:p w14:paraId="19E1D64A" w14:textId="77777777" w:rsidR="00B95BF5" w:rsidRPr="00146ED3" w:rsidRDefault="00B95BF5" w:rsidP="005C45ED">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5C45ED"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行動障害の把握 → 処遇検討会(対応策等)→ 実施 →再処遇検討会（対応策の評価等）→ 再対応策による実施</w:t>
            </w:r>
          </w:p>
          <w:p w14:paraId="07E68AD6" w14:textId="77777777" w:rsidR="00B95BF5" w:rsidRPr="00146ED3" w:rsidRDefault="00B95BF5" w:rsidP="005C45ED">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5C45ED"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上記の流れの中で，個々の処遇を適正に実施する必要がある。</w:t>
            </w:r>
          </w:p>
        </w:tc>
        <w:tc>
          <w:tcPr>
            <w:tcW w:w="2410" w:type="dxa"/>
            <w:vMerge w:val="restart"/>
          </w:tcPr>
          <w:p w14:paraId="3268DED4" w14:textId="77777777" w:rsidR="00B55A71" w:rsidRPr="00146ED3" w:rsidRDefault="00B55A71" w:rsidP="00BD2010">
            <w:pPr>
              <w:overflowPunct w:val="0"/>
              <w:textAlignment w:val="baseline"/>
              <w:rPr>
                <w:rFonts w:ascii="ＭＳ ゴシック" w:eastAsia="ＭＳ ゴシック" w:hAnsi="ＭＳ ゴシック"/>
                <w:sz w:val="20"/>
                <w:szCs w:val="20"/>
              </w:rPr>
            </w:pPr>
          </w:p>
          <w:p w14:paraId="7C392F7F" w14:textId="77777777" w:rsidR="00D757EA" w:rsidRPr="00146ED3" w:rsidRDefault="00D757EA" w:rsidP="00BD2010">
            <w:pPr>
              <w:overflowPunct w:val="0"/>
              <w:textAlignment w:val="baseline"/>
              <w:rPr>
                <w:rFonts w:ascii="ＭＳ ゴシック" w:eastAsia="ＭＳ ゴシック" w:hAnsi="ＭＳ ゴシック"/>
                <w:sz w:val="20"/>
                <w:szCs w:val="20"/>
              </w:rPr>
            </w:pPr>
          </w:p>
          <w:p w14:paraId="38E01C17" w14:textId="77777777" w:rsidR="00D757EA" w:rsidRPr="00146ED3" w:rsidRDefault="00D757EA" w:rsidP="00BD2010">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◯処遇日誌</w:t>
            </w:r>
          </w:p>
          <w:p w14:paraId="08A26910" w14:textId="77777777" w:rsidR="00D757EA" w:rsidRPr="00146ED3" w:rsidRDefault="00D757EA" w:rsidP="00BD2010">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◯処遇計画</w:t>
            </w:r>
          </w:p>
          <w:p w14:paraId="59A541F5" w14:textId="77777777" w:rsidR="001D3786" w:rsidRPr="00146ED3" w:rsidRDefault="001D3786" w:rsidP="00BD2010">
            <w:pPr>
              <w:overflowPunct w:val="0"/>
              <w:textAlignment w:val="baseline"/>
              <w:rPr>
                <w:rFonts w:ascii="ＭＳ ゴシック" w:eastAsia="ＭＳ ゴシック" w:hAnsi="ＭＳ ゴシック"/>
                <w:sz w:val="20"/>
                <w:szCs w:val="20"/>
              </w:rPr>
            </w:pPr>
          </w:p>
          <w:p w14:paraId="33E04838" w14:textId="77777777" w:rsidR="001D3786" w:rsidRPr="00146ED3" w:rsidRDefault="001D3786" w:rsidP="00BD2010">
            <w:pPr>
              <w:overflowPunct w:val="0"/>
              <w:textAlignment w:val="baseline"/>
              <w:rPr>
                <w:rFonts w:ascii="ＭＳ ゴシック" w:eastAsia="ＭＳ ゴシック" w:hAnsi="ＭＳ ゴシック"/>
                <w:sz w:val="20"/>
                <w:szCs w:val="20"/>
              </w:rPr>
            </w:pPr>
          </w:p>
          <w:p w14:paraId="3E3F5B9E" w14:textId="77777777" w:rsidR="001D3786" w:rsidRPr="00146ED3" w:rsidRDefault="001D3786" w:rsidP="00BD2010">
            <w:pPr>
              <w:overflowPunct w:val="0"/>
              <w:textAlignment w:val="baseline"/>
              <w:rPr>
                <w:rFonts w:ascii="ＭＳ ゴシック" w:eastAsia="ＭＳ ゴシック" w:hAnsi="ＭＳ ゴシック"/>
                <w:sz w:val="20"/>
                <w:szCs w:val="20"/>
              </w:rPr>
            </w:pPr>
          </w:p>
          <w:p w14:paraId="1FAA9CFC" w14:textId="77777777" w:rsidR="00F57764" w:rsidRPr="00146ED3" w:rsidRDefault="00F57764" w:rsidP="00BD2010">
            <w:pPr>
              <w:overflowPunct w:val="0"/>
              <w:textAlignment w:val="baseline"/>
              <w:rPr>
                <w:rFonts w:ascii="ＭＳ ゴシック" w:eastAsia="ＭＳ ゴシック" w:hAnsi="ＭＳ ゴシック"/>
                <w:sz w:val="20"/>
                <w:szCs w:val="20"/>
              </w:rPr>
            </w:pPr>
          </w:p>
          <w:p w14:paraId="6F552831" w14:textId="77777777" w:rsidR="00F57764" w:rsidRPr="00146ED3" w:rsidRDefault="00F57764" w:rsidP="00BD2010">
            <w:pPr>
              <w:overflowPunct w:val="0"/>
              <w:textAlignment w:val="baseline"/>
              <w:rPr>
                <w:rFonts w:ascii="ＭＳ ゴシック" w:eastAsia="ＭＳ ゴシック" w:hAnsi="ＭＳ ゴシック"/>
                <w:sz w:val="20"/>
                <w:szCs w:val="20"/>
              </w:rPr>
            </w:pPr>
          </w:p>
          <w:p w14:paraId="30F3C5EE" w14:textId="77777777" w:rsidR="00ED5A9B" w:rsidRPr="00146ED3" w:rsidRDefault="00ED5A9B" w:rsidP="00ED5A9B">
            <w:pPr>
              <w:overflowPunct w:val="0"/>
              <w:spacing w:line="80" w:lineRule="exact"/>
              <w:textAlignment w:val="baseline"/>
              <w:rPr>
                <w:rFonts w:ascii="ＭＳ ゴシック" w:eastAsia="ＭＳ ゴシック" w:hAnsi="ＭＳ ゴシック"/>
                <w:sz w:val="20"/>
                <w:szCs w:val="20"/>
              </w:rPr>
            </w:pPr>
          </w:p>
          <w:p w14:paraId="12FD051E" w14:textId="77777777" w:rsidR="00D757EA" w:rsidRPr="00146ED3" w:rsidRDefault="00D757EA" w:rsidP="00BD2010">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◯勤務表</w:t>
            </w:r>
          </w:p>
          <w:p w14:paraId="0FBA1895" w14:textId="77777777" w:rsidR="00D757EA" w:rsidRPr="00146ED3" w:rsidRDefault="00D757EA" w:rsidP="00BD2010">
            <w:pPr>
              <w:overflowPunct w:val="0"/>
              <w:textAlignment w:val="baseline"/>
              <w:rPr>
                <w:rFonts w:ascii="ＭＳ ゴシック" w:eastAsia="ＭＳ ゴシック" w:hAnsi="ＭＳ ゴシック"/>
                <w:sz w:val="20"/>
                <w:szCs w:val="20"/>
              </w:rPr>
            </w:pPr>
          </w:p>
          <w:p w14:paraId="714DC6F2" w14:textId="77777777" w:rsidR="00D757EA" w:rsidRPr="00146ED3" w:rsidRDefault="00D757EA" w:rsidP="00BD2010">
            <w:pPr>
              <w:overflowPunct w:val="0"/>
              <w:textAlignment w:val="baseline"/>
              <w:rPr>
                <w:rFonts w:ascii="ＭＳ ゴシック" w:eastAsia="ＭＳ ゴシック" w:hAnsi="ＭＳ ゴシック"/>
                <w:sz w:val="20"/>
                <w:szCs w:val="20"/>
              </w:rPr>
            </w:pPr>
          </w:p>
          <w:p w14:paraId="4FD6224E" w14:textId="77777777" w:rsidR="00D757EA" w:rsidRPr="00146ED3" w:rsidRDefault="00D757EA" w:rsidP="00BD2010">
            <w:pPr>
              <w:overflowPunct w:val="0"/>
              <w:textAlignment w:val="baseline"/>
              <w:rPr>
                <w:rFonts w:ascii="ＭＳ ゴシック" w:eastAsia="ＭＳ ゴシック" w:hAnsi="ＭＳ ゴシック"/>
                <w:sz w:val="20"/>
                <w:szCs w:val="20"/>
              </w:rPr>
            </w:pPr>
          </w:p>
          <w:p w14:paraId="64EEF5DB" w14:textId="77777777" w:rsidR="00D757EA" w:rsidRPr="00146ED3" w:rsidRDefault="00D757EA" w:rsidP="00BD2010">
            <w:pPr>
              <w:overflowPunct w:val="0"/>
              <w:textAlignment w:val="baseline"/>
              <w:rPr>
                <w:rFonts w:ascii="ＭＳ ゴシック" w:eastAsia="ＭＳ ゴシック" w:hAnsi="ＭＳ ゴシック"/>
                <w:sz w:val="20"/>
                <w:szCs w:val="20"/>
              </w:rPr>
            </w:pPr>
          </w:p>
          <w:p w14:paraId="3E5AC580" w14:textId="77777777" w:rsidR="00D757EA" w:rsidRPr="00146ED3" w:rsidRDefault="00D757EA" w:rsidP="00BD2010">
            <w:pPr>
              <w:overflowPunct w:val="0"/>
              <w:textAlignment w:val="baseline"/>
              <w:rPr>
                <w:rFonts w:ascii="ＭＳ ゴシック" w:eastAsia="ＭＳ ゴシック" w:hAnsi="ＭＳ ゴシック"/>
                <w:sz w:val="20"/>
                <w:szCs w:val="20"/>
              </w:rPr>
            </w:pPr>
          </w:p>
          <w:p w14:paraId="3B578B67" w14:textId="77777777" w:rsidR="00D757EA" w:rsidRPr="00146ED3" w:rsidRDefault="00D757EA" w:rsidP="00BD2010">
            <w:pPr>
              <w:overflowPunct w:val="0"/>
              <w:textAlignment w:val="baseline"/>
              <w:rPr>
                <w:rFonts w:ascii="ＭＳ ゴシック" w:eastAsia="ＭＳ ゴシック" w:hAnsi="ＭＳ ゴシック"/>
                <w:sz w:val="20"/>
                <w:szCs w:val="20"/>
              </w:rPr>
            </w:pPr>
          </w:p>
          <w:p w14:paraId="288BC855" w14:textId="77777777" w:rsidR="00D757EA" w:rsidRPr="00146ED3" w:rsidRDefault="00D757EA" w:rsidP="00BD2010">
            <w:pPr>
              <w:overflowPunct w:val="0"/>
              <w:textAlignment w:val="baseline"/>
              <w:rPr>
                <w:rFonts w:ascii="ＭＳ ゴシック" w:eastAsia="ＭＳ ゴシック" w:hAnsi="ＭＳ ゴシック"/>
                <w:sz w:val="20"/>
                <w:szCs w:val="20"/>
              </w:rPr>
            </w:pPr>
          </w:p>
          <w:p w14:paraId="15913D86" w14:textId="77777777" w:rsidR="00D757EA" w:rsidRPr="00146ED3" w:rsidRDefault="00D757EA" w:rsidP="00BD2010">
            <w:pPr>
              <w:overflowPunct w:val="0"/>
              <w:textAlignment w:val="baseline"/>
              <w:rPr>
                <w:rFonts w:ascii="ＭＳ ゴシック" w:eastAsia="ＭＳ ゴシック" w:hAnsi="ＭＳ ゴシック"/>
                <w:sz w:val="20"/>
                <w:szCs w:val="20"/>
              </w:rPr>
            </w:pPr>
          </w:p>
          <w:p w14:paraId="7FF1EC95" w14:textId="77777777" w:rsidR="00D757EA" w:rsidRPr="00146ED3" w:rsidRDefault="00D757EA" w:rsidP="00BD2010">
            <w:pPr>
              <w:overflowPunct w:val="0"/>
              <w:textAlignment w:val="baseline"/>
              <w:rPr>
                <w:rFonts w:ascii="ＭＳ ゴシック" w:eastAsia="ＭＳ ゴシック" w:hAnsi="ＭＳ ゴシック"/>
                <w:sz w:val="20"/>
                <w:szCs w:val="20"/>
              </w:rPr>
            </w:pPr>
          </w:p>
          <w:p w14:paraId="7F0E0517" w14:textId="77777777" w:rsidR="00D757EA" w:rsidRPr="00146ED3" w:rsidRDefault="00D757EA" w:rsidP="00BD2010">
            <w:pPr>
              <w:overflowPunct w:val="0"/>
              <w:textAlignment w:val="baseline"/>
              <w:rPr>
                <w:rFonts w:ascii="ＭＳ ゴシック" w:eastAsia="ＭＳ ゴシック" w:hAnsi="ＭＳ ゴシック"/>
                <w:sz w:val="20"/>
                <w:szCs w:val="20"/>
              </w:rPr>
            </w:pPr>
          </w:p>
          <w:p w14:paraId="57E63206" w14:textId="77777777" w:rsidR="00D757EA" w:rsidRPr="00146ED3" w:rsidRDefault="00D757EA" w:rsidP="00BD2010">
            <w:pPr>
              <w:overflowPunct w:val="0"/>
              <w:textAlignment w:val="baseline"/>
              <w:rPr>
                <w:rFonts w:ascii="ＭＳ ゴシック" w:eastAsia="ＭＳ ゴシック" w:hAnsi="ＭＳ ゴシック"/>
                <w:sz w:val="20"/>
                <w:szCs w:val="20"/>
              </w:rPr>
            </w:pPr>
          </w:p>
          <w:p w14:paraId="3519F4F6" w14:textId="77777777" w:rsidR="00D757EA" w:rsidRPr="00146ED3" w:rsidRDefault="00D757EA" w:rsidP="00BD2010">
            <w:pPr>
              <w:overflowPunct w:val="0"/>
              <w:textAlignment w:val="baseline"/>
              <w:rPr>
                <w:rFonts w:ascii="ＭＳ ゴシック" w:eastAsia="ＭＳ ゴシック" w:hAnsi="ＭＳ ゴシック"/>
                <w:sz w:val="20"/>
                <w:szCs w:val="20"/>
              </w:rPr>
            </w:pPr>
          </w:p>
          <w:p w14:paraId="3FD7409B" w14:textId="77777777" w:rsidR="00D757EA" w:rsidRPr="00146ED3" w:rsidRDefault="00D757EA" w:rsidP="00BD2010">
            <w:pPr>
              <w:overflowPunct w:val="0"/>
              <w:textAlignment w:val="baseline"/>
              <w:rPr>
                <w:rFonts w:ascii="ＭＳ ゴシック" w:eastAsia="ＭＳ ゴシック" w:hAnsi="ＭＳ ゴシック"/>
                <w:sz w:val="20"/>
                <w:szCs w:val="20"/>
              </w:rPr>
            </w:pPr>
          </w:p>
          <w:p w14:paraId="3FD65FD6" w14:textId="77777777" w:rsidR="00D757EA" w:rsidRPr="00146ED3" w:rsidRDefault="00D757EA" w:rsidP="00BD2010">
            <w:pPr>
              <w:overflowPunct w:val="0"/>
              <w:textAlignment w:val="baseline"/>
              <w:rPr>
                <w:rFonts w:ascii="ＭＳ ゴシック" w:eastAsia="ＭＳ ゴシック" w:hAnsi="ＭＳ ゴシック"/>
                <w:sz w:val="20"/>
                <w:szCs w:val="20"/>
              </w:rPr>
            </w:pPr>
          </w:p>
          <w:p w14:paraId="1E27734E" w14:textId="77777777" w:rsidR="00D757EA" w:rsidRPr="00146ED3" w:rsidRDefault="00D757EA" w:rsidP="00BD2010">
            <w:pPr>
              <w:overflowPunct w:val="0"/>
              <w:textAlignment w:val="baseline"/>
              <w:rPr>
                <w:rFonts w:ascii="ＭＳ ゴシック" w:eastAsia="ＭＳ ゴシック" w:hAnsi="ＭＳ ゴシック"/>
                <w:sz w:val="20"/>
                <w:szCs w:val="20"/>
              </w:rPr>
            </w:pPr>
          </w:p>
          <w:p w14:paraId="6A7F33A7" w14:textId="77777777" w:rsidR="00D757EA" w:rsidRPr="00146ED3" w:rsidRDefault="00D757EA" w:rsidP="00BD2010">
            <w:pPr>
              <w:overflowPunct w:val="0"/>
              <w:textAlignment w:val="baseline"/>
              <w:rPr>
                <w:rFonts w:ascii="ＭＳ ゴシック" w:eastAsia="ＭＳ ゴシック" w:hAnsi="ＭＳ ゴシック"/>
                <w:sz w:val="20"/>
                <w:szCs w:val="20"/>
              </w:rPr>
            </w:pPr>
          </w:p>
          <w:p w14:paraId="2CED6FFA" w14:textId="77777777" w:rsidR="00D757EA" w:rsidRPr="00146ED3" w:rsidRDefault="00D757EA" w:rsidP="00BD2010">
            <w:pPr>
              <w:overflowPunct w:val="0"/>
              <w:textAlignment w:val="baseline"/>
              <w:rPr>
                <w:rFonts w:ascii="ＭＳ ゴシック" w:eastAsia="ＭＳ ゴシック" w:hAnsi="ＭＳ ゴシック"/>
                <w:sz w:val="20"/>
                <w:szCs w:val="20"/>
              </w:rPr>
            </w:pPr>
          </w:p>
          <w:p w14:paraId="2BED8949" w14:textId="77777777" w:rsidR="00D757EA" w:rsidRPr="00146ED3" w:rsidRDefault="00D757EA" w:rsidP="00BD2010">
            <w:pPr>
              <w:overflowPunct w:val="0"/>
              <w:textAlignment w:val="baseline"/>
              <w:rPr>
                <w:rFonts w:ascii="ＭＳ ゴシック" w:eastAsia="ＭＳ ゴシック" w:hAnsi="ＭＳ ゴシック"/>
                <w:sz w:val="20"/>
                <w:szCs w:val="20"/>
              </w:rPr>
            </w:pPr>
          </w:p>
          <w:p w14:paraId="52B88997" w14:textId="77777777" w:rsidR="00D757EA" w:rsidRPr="00146ED3" w:rsidRDefault="00D757EA" w:rsidP="00BD2010">
            <w:pPr>
              <w:overflowPunct w:val="0"/>
              <w:textAlignment w:val="baseline"/>
              <w:rPr>
                <w:rFonts w:ascii="ＭＳ ゴシック" w:eastAsia="ＭＳ ゴシック" w:hAnsi="ＭＳ ゴシック"/>
                <w:sz w:val="20"/>
                <w:szCs w:val="20"/>
              </w:rPr>
            </w:pPr>
          </w:p>
          <w:p w14:paraId="0C83380E" w14:textId="77777777" w:rsidR="00D757EA" w:rsidRPr="00146ED3" w:rsidRDefault="00D757EA" w:rsidP="00BD2010">
            <w:pPr>
              <w:overflowPunct w:val="0"/>
              <w:textAlignment w:val="baseline"/>
              <w:rPr>
                <w:rFonts w:ascii="ＭＳ ゴシック" w:eastAsia="ＭＳ ゴシック" w:hAnsi="ＭＳ ゴシック"/>
                <w:sz w:val="20"/>
                <w:szCs w:val="20"/>
              </w:rPr>
            </w:pPr>
          </w:p>
          <w:p w14:paraId="210A2E88" w14:textId="77777777" w:rsidR="00D757EA" w:rsidRPr="00146ED3" w:rsidRDefault="00D757EA" w:rsidP="00BD2010">
            <w:pPr>
              <w:overflowPunct w:val="0"/>
              <w:textAlignment w:val="baseline"/>
              <w:rPr>
                <w:rFonts w:ascii="ＭＳ ゴシック" w:eastAsia="ＭＳ ゴシック" w:hAnsi="ＭＳ ゴシック"/>
                <w:sz w:val="20"/>
                <w:szCs w:val="20"/>
              </w:rPr>
            </w:pPr>
          </w:p>
          <w:p w14:paraId="1EA7C8C9" w14:textId="77777777" w:rsidR="00B3186C" w:rsidRPr="00146ED3" w:rsidRDefault="00B3186C" w:rsidP="00BD2010">
            <w:pPr>
              <w:overflowPunct w:val="0"/>
              <w:textAlignment w:val="baseline"/>
              <w:rPr>
                <w:rFonts w:ascii="ＭＳ ゴシック" w:eastAsia="ＭＳ ゴシック" w:hAnsi="ＭＳ ゴシック"/>
                <w:sz w:val="20"/>
                <w:szCs w:val="20"/>
              </w:rPr>
            </w:pPr>
          </w:p>
          <w:p w14:paraId="25CE9565" w14:textId="77777777" w:rsidR="00D757EA" w:rsidRPr="00146ED3" w:rsidRDefault="00D757EA" w:rsidP="00BD2010">
            <w:pPr>
              <w:overflowPunct w:val="0"/>
              <w:textAlignment w:val="baseline"/>
              <w:rPr>
                <w:rFonts w:ascii="ＭＳ ゴシック" w:eastAsia="ＭＳ ゴシック" w:hAnsi="ＭＳ ゴシック"/>
                <w:sz w:val="20"/>
                <w:szCs w:val="20"/>
              </w:rPr>
            </w:pPr>
          </w:p>
          <w:p w14:paraId="01461D62" w14:textId="77777777" w:rsidR="00D757EA" w:rsidRPr="00146ED3" w:rsidRDefault="00D757EA" w:rsidP="00BD2010">
            <w:pPr>
              <w:overflowPunct w:val="0"/>
              <w:textAlignment w:val="baseline"/>
              <w:rPr>
                <w:rFonts w:ascii="ＭＳ ゴシック" w:eastAsia="ＭＳ ゴシック" w:hAnsi="ＭＳ ゴシック"/>
                <w:sz w:val="20"/>
                <w:szCs w:val="20"/>
              </w:rPr>
            </w:pPr>
          </w:p>
          <w:p w14:paraId="79E1FC55" w14:textId="77777777" w:rsidR="00D757EA" w:rsidRPr="00146ED3" w:rsidRDefault="00D757EA" w:rsidP="00BD2010">
            <w:pPr>
              <w:overflowPunct w:val="0"/>
              <w:textAlignment w:val="baseline"/>
              <w:rPr>
                <w:rFonts w:ascii="ＭＳ ゴシック" w:eastAsia="ＭＳ ゴシック" w:hAnsi="ＭＳ ゴシック"/>
                <w:sz w:val="20"/>
                <w:szCs w:val="20"/>
              </w:rPr>
            </w:pPr>
          </w:p>
          <w:p w14:paraId="6D9A50DF" w14:textId="77777777" w:rsidR="00D757EA" w:rsidRPr="00146ED3" w:rsidRDefault="00D757EA" w:rsidP="00BD2010">
            <w:pPr>
              <w:overflowPunct w:val="0"/>
              <w:textAlignment w:val="baseline"/>
              <w:rPr>
                <w:rFonts w:ascii="ＭＳ ゴシック" w:eastAsia="ＭＳ ゴシック" w:hAnsi="ＭＳ ゴシック"/>
                <w:sz w:val="20"/>
                <w:szCs w:val="20"/>
              </w:rPr>
            </w:pPr>
          </w:p>
          <w:p w14:paraId="541D7A77" w14:textId="77777777" w:rsidR="00D757EA" w:rsidRPr="00146ED3" w:rsidRDefault="00D757EA" w:rsidP="00BD2010">
            <w:pPr>
              <w:overflowPunct w:val="0"/>
              <w:textAlignment w:val="baseline"/>
              <w:rPr>
                <w:rFonts w:ascii="ＭＳ ゴシック" w:eastAsia="ＭＳ ゴシック" w:hAnsi="ＭＳ ゴシック"/>
                <w:sz w:val="20"/>
                <w:szCs w:val="20"/>
              </w:rPr>
            </w:pPr>
          </w:p>
          <w:p w14:paraId="09F00006" w14:textId="77777777" w:rsidR="00D757EA" w:rsidRPr="00146ED3" w:rsidRDefault="00D757EA" w:rsidP="00BD2010">
            <w:pPr>
              <w:overflowPunct w:val="0"/>
              <w:textAlignment w:val="baseline"/>
              <w:rPr>
                <w:rFonts w:ascii="ＭＳ ゴシック" w:eastAsia="ＭＳ ゴシック" w:hAnsi="ＭＳ ゴシック"/>
                <w:sz w:val="20"/>
                <w:szCs w:val="20"/>
              </w:rPr>
            </w:pPr>
          </w:p>
          <w:p w14:paraId="573DA305" w14:textId="77777777" w:rsidR="00D757EA" w:rsidRPr="00146ED3" w:rsidRDefault="00D757EA" w:rsidP="00BD2010">
            <w:pPr>
              <w:overflowPunct w:val="0"/>
              <w:textAlignment w:val="baseline"/>
              <w:rPr>
                <w:rFonts w:ascii="ＭＳ ゴシック" w:eastAsia="ＭＳ ゴシック" w:hAnsi="ＭＳ ゴシック"/>
                <w:sz w:val="20"/>
                <w:szCs w:val="20"/>
              </w:rPr>
            </w:pPr>
          </w:p>
          <w:p w14:paraId="72A3E389" w14:textId="77777777" w:rsidR="00D757EA" w:rsidRPr="00146ED3" w:rsidRDefault="00D757EA" w:rsidP="00BD2010">
            <w:pPr>
              <w:overflowPunct w:val="0"/>
              <w:textAlignment w:val="baseline"/>
              <w:rPr>
                <w:rFonts w:ascii="ＭＳ ゴシック" w:eastAsia="ＭＳ ゴシック" w:hAnsi="ＭＳ ゴシック"/>
                <w:sz w:val="20"/>
                <w:szCs w:val="20"/>
              </w:rPr>
            </w:pPr>
          </w:p>
          <w:p w14:paraId="145CEE1E" w14:textId="77777777" w:rsidR="001D3786" w:rsidRPr="00146ED3" w:rsidRDefault="001D3786" w:rsidP="00BD2010">
            <w:pPr>
              <w:overflowPunct w:val="0"/>
              <w:textAlignment w:val="baseline"/>
              <w:rPr>
                <w:rFonts w:ascii="ＭＳ ゴシック" w:eastAsia="ＭＳ ゴシック" w:hAnsi="ＭＳ ゴシック"/>
                <w:sz w:val="20"/>
                <w:szCs w:val="20"/>
              </w:rPr>
            </w:pPr>
          </w:p>
          <w:p w14:paraId="4C27A560" w14:textId="77777777" w:rsidR="001D3786" w:rsidRPr="00146ED3" w:rsidRDefault="001D3786" w:rsidP="00BD2010">
            <w:pPr>
              <w:overflowPunct w:val="0"/>
              <w:textAlignment w:val="baseline"/>
              <w:rPr>
                <w:rFonts w:ascii="ＭＳ ゴシック" w:eastAsia="ＭＳ ゴシック" w:hAnsi="ＭＳ ゴシック"/>
                <w:sz w:val="20"/>
                <w:szCs w:val="20"/>
              </w:rPr>
            </w:pPr>
          </w:p>
          <w:p w14:paraId="280041B9" w14:textId="77777777" w:rsidR="001D3786" w:rsidRPr="00146ED3" w:rsidRDefault="001D3786" w:rsidP="00BD2010">
            <w:pPr>
              <w:overflowPunct w:val="0"/>
              <w:textAlignment w:val="baseline"/>
              <w:rPr>
                <w:rFonts w:ascii="ＭＳ ゴシック" w:eastAsia="ＭＳ ゴシック" w:hAnsi="ＭＳ ゴシック"/>
                <w:sz w:val="20"/>
                <w:szCs w:val="20"/>
              </w:rPr>
            </w:pPr>
          </w:p>
          <w:p w14:paraId="2CE614A0" w14:textId="77777777" w:rsidR="001D3786" w:rsidRPr="00146ED3" w:rsidRDefault="001D3786" w:rsidP="00BD2010">
            <w:pPr>
              <w:overflowPunct w:val="0"/>
              <w:textAlignment w:val="baseline"/>
              <w:rPr>
                <w:rFonts w:ascii="ＭＳ ゴシック" w:eastAsia="ＭＳ ゴシック" w:hAnsi="ＭＳ ゴシック"/>
                <w:sz w:val="20"/>
                <w:szCs w:val="20"/>
              </w:rPr>
            </w:pPr>
          </w:p>
          <w:p w14:paraId="11B1FD5E" w14:textId="77777777" w:rsidR="00D757EA" w:rsidRPr="00146ED3" w:rsidRDefault="00D757EA" w:rsidP="00ED5A9B">
            <w:pPr>
              <w:overflowPunct w:val="0"/>
              <w:spacing w:line="120" w:lineRule="exact"/>
              <w:textAlignment w:val="baseline"/>
              <w:rPr>
                <w:rFonts w:ascii="ＭＳ ゴシック" w:eastAsia="ＭＳ ゴシック" w:hAnsi="ＭＳ ゴシック"/>
                <w:sz w:val="20"/>
                <w:szCs w:val="20"/>
              </w:rPr>
            </w:pPr>
          </w:p>
          <w:p w14:paraId="7451BE4F" w14:textId="77777777" w:rsidR="00D757EA" w:rsidRPr="00146ED3" w:rsidRDefault="00D757EA" w:rsidP="005C45ED">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◯行事計画及びその記録</w:t>
            </w:r>
          </w:p>
          <w:p w14:paraId="7EFEE19E" w14:textId="77777777" w:rsidR="00947C18" w:rsidRPr="00146ED3" w:rsidRDefault="00947C18" w:rsidP="005C45ED">
            <w:pPr>
              <w:overflowPunct w:val="0"/>
              <w:ind w:left="200" w:hangingChars="100" w:hanging="200"/>
              <w:textAlignment w:val="baseline"/>
              <w:rPr>
                <w:rFonts w:ascii="ＭＳ ゴシック" w:eastAsia="ＭＳ ゴシック" w:hAnsi="ＭＳ ゴシック"/>
                <w:sz w:val="20"/>
                <w:szCs w:val="20"/>
              </w:rPr>
            </w:pPr>
          </w:p>
          <w:p w14:paraId="13227398" w14:textId="77777777" w:rsidR="00947C18" w:rsidRPr="00146ED3" w:rsidRDefault="00947C18" w:rsidP="005C45ED">
            <w:pPr>
              <w:overflowPunct w:val="0"/>
              <w:ind w:left="200" w:hangingChars="100" w:hanging="200"/>
              <w:textAlignment w:val="baseline"/>
              <w:rPr>
                <w:rFonts w:ascii="ＭＳ ゴシック" w:eastAsia="ＭＳ ゴシック" w:hAnsi="ＭＳ ゴシック"/>
                <w:sz w:val="20"/>
                <w:szCs w:val="20"/>
              </w:rPr>
            </w:pPr>
          </w:p>
          <w:p w14:paraId="2BB9582D" w14:textId="77777777" w:rsidR="00947C18" w:rsidRPr="00146ED3" w:rsidRDefault="00947C18" w:rsidP="005C45ED">
            <w:pPr>
              <w:overflowPunct w:val="0"/>
              <w:ind w:left="200" w:hangingChars="100" w:hanging="200"/>
              <w:textAlignment w:val="baseline"/>
              <w:rPr>
                <w:rFonts w:ascii="ＭＳ ゴシック" w:eastAsia="ＭＳ ゴシック" w:hAnsi="ＭＳ ゴシック"/>
                <w:sz w:val="20"/>
                <w:szCs w:val="20"/>
              </w:rPr>
            </w:pPr>
          </w:p>
          <w:p w14:paraId="0078748B" w14:textId="77777777" w:rsidR="00947C18" w:rsidRPr="00146ED3" w:rsidRDefault="00947C18" w:rsidP="005C45ED">
            <w:pPr>
              <w:overflowPunct w:val="0"/>
              <w:ind w:left="200" w:hangingChars="100" w:hanging="200"/>
              <w:textAlignment w:val="baseline"/>
              <w:rPr>
                <w:rFonts w:ascii="ＭＳ ゴシック" w:eastAsia="ＭＳ ゴシック" w:hAnsi="ＭＳ ゴシック"/>
                <w:sz w:val="20"/>
                <w:szCs w:val="20"/>
              </w:rPr>
            </w:pPr>
          </w:p>
        </w:tc>
        <w:tc>
          <w:tcPr>
            <w:tcW w:w="2410" w:type="dxa"/>
            <w:tcBorders>
              <w:bottom w:val="nil"/>
            </w:tcBorders>
          </w:tcPr>
          <w:p w14:paraId="281BA2D5" w14:textId="77777777" w:rsidR="00ED72CA" w:rsidRPr="00146ED3" w:rsidRDefault="00ED72CA" w:rsidP="00BD2010">
            <w:pPr>
              <w:overflowPunct w:val="0"/>
              <w:ind w:left="200" w:hangingChars="100" w:hanging="200"/>
              <w:textAlignment w:val="baseline"/>
              <w:rPr>
                <w:rFonts w:ascii="ＭＳ ゴシック" w:eastAsia="ＭＳ ゴシック" w:hAnsi="ＭＳ ゴシック"/>
                <w:sz w:val="20"/>
                <w:szCs w:val="20"/>
              </w:rPr>
            </w:pPr>
          </w:p>
          <w:p w14:paraId="474290E8" w14:textId="77777777" w:rsidR="00ED72CA" w:rsidRPr="00146ED3" w:rsidRDefault="00ED72CA" w:rsidP="00ED72CA">
            <w:pPr>
              <w:rPr>
                <w:rFonts w:ascii="ＭＳ ゴシック" w:eastAsia="ＭＳ ゴシック" w:hAnsi="ＭＳ ゴシック"/>
                <w:sz w:val="20"/>
                <w:szCs w:val="20"/>
              </w:rPr>
            </w:pPr>
          </w:p>
          <w:p w14:paraId="5FBDFD37" w14:textId="77777777" w:rsidR="00B55A71" w:rsidRPr="00146ED3" w:rsidRDefault="00ED72CA" w:rsidP="00A25354">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w:t>
            </w:r>
            <w:r w:rsidR="00947C18" w:rsidRPr="00146ED3">
              <w:rPr>
                <w:rFonts w:ascii="ＭＳ ゴシック" w:eastAsia="ＭＳ ゴシック" w:hAnsi="ＭＳ ゴシック" w:hint="eastAsia"/>
                <w:sz w:val="20"/>
                <w:szCs w:val="20"/>
              </w:rPr>
              <w:t>16</w:t>
            </w:r>
            <w:r w:rsidRPr="00146ED3">
              <w:rPr>
                <w:rFonts w:ascii="ＭＳ ゴシック" w:eastAsia="ＭＳ ゴシック" w:hAnsi="ＭＳ ゴシック" w:hint="eastAsia"/>
                <w:sz w:val="20"/>
                <w:szCs w:val="20"/>
              </w:rPr>
              <w:t>条</w:t>
            </w:r>
            <w:r w:rsidR="00A25354" w:rsidRPr="00146ED3">
              <w:rPr>
                <w:rFonts w:ascii="ＭＳ ゴシック" w:eastAsia="ＭＳ ゴシック" w:hAnsi="ＭＳ ゴシック" w:hint="eastAsia"/>
                <w:sz w:val="20"/>
                <w:szCs w:val="20"/>
              </w:rPr>
              <w:t>第</w:t>
            </w:r>
            <w:r w:rsidR="00F3580F" w:rsidRPr="00146ED3">
              <w:rPr>
                <w:rFonts w:ascii="ＭＳ ゴシック" w:eastAsia="ＭＳ ゴシック" w:hAnsi="ＭＳ ゴシック" w:hint="eastAsia"/>
                <w:sz w:val="20"/>
                <w:szCs w:val="20"/>
              </w:rPr>
              <w:t>１</w:t>
            </w:r>
            <w:r w:rsidR="00A25354" w:rsidRPr="00146ED3">
              <w:rPr>
                <w:rFonts w:ascii="ＭＳ ゴシック" w:eastAsia="ＭＳ ゴシック" w:hAnsi="ＭＳ ゴシック" w:hint="eastAsia"/>
                <w:sz w:val="20"/>
                <w:szCs w:val="20"/>
              </w:rPr>
              <w:t>項</w:t>
            </w:r>
          </w:p>
          <w:p w14:paraId="16A822EA" w14:textId="77777777" w:rsidR="00A25354" w:rsidRPr="00146ED3" w:rsidRDefault="00F57764" w:rsidP="00F57764">
            <w:pPr>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F97D7A" w:rsidRPr="00146ED3">
              <w:rPr>
                <w:rFonts w:ascii="ＭＳ ゴシック" w:eastAsia="ＭＳ ゴシック" w:hAnsi="ＭＳ ゴシック" w:hint="eastAsia"/>
                <w:sz w:val="18"/>
                <w:szCs w:val="18"/>
              </w:rPr>
              <w:t>解釈通知第</w:t>
            </w:r>
            <w:r w:rsidR="00F3580F" w:rsidRPr="00146ED3">
              <w:rPr>
                <w:rFonts w:ascii="ＭＳ ゴシック" w:eastAsia="ＭＳ ゴシック" w:hAnsi="ＭＳ ゴシック" w:hint="eastAsia"/>
                <w:sz w:val="18"/>
                <w:szCs w:val="18"/>
              </w:rPr>
              <w:t>４</w:t>
            </w:r>
            <w:r w:rsidR="00F97D7A" w:rsidRPr="00146ED3">
              <w:rPr>
                <w:rFonts w:ascii="ＭＳ ゴシック" w:eastAsia="ＭＳ ゴシック" w:hAnsi="ＭＳ ゴシック" w:hint="eastAsia"/>
                <w:sz w:val="18"/>
                <w:szCs w:val="18"/>
              </w:rPr>
              <w:t>-4-</w:t>
            </w:r>
            <w:r w:rsidR="00F3580F" w:rsidRPr="00146ED3">
              <w:rPr>
                <w:rFonts w:ascii="ＭＳ ゴシック" w:eastAsia="ＭＳ ゴシック" w:hAnsi="ＭＳ ゴシック"/>
                <w:sz w:val="18"/>
                <w:szCs w:val="18"/>
              </w:rPr>
              <w:t>(</w:t>
            </w:r>
            <w:r w:rsidR="00F97D7A" w:rsidRPr="00146ED3">
              <w:rPr>
                <w:rFonts w:ascii="ＭＳ ゴシック" w:eastAsia="ＭＳ ゴシック" w:hAnsi="ＭＳ ゴシック" w:hint="eastAsia"/>
                <w:sz w:val="18"/>
                <w:szCs w:val="18"/>
              </w:rPr>
              <w:t>1）</w:t>
            </w:r>
          </w:p>
          <w:p w14:paraId="4B502F1E" w14:textId="77777777" w:rsidR="00F57764" w:rsidRPr="00146ED3" w:rsidRDefault="00F57764" w:rsidP="00F57764">
            <w:pPr>
              <w:rPr>
                <w:rFonts w:ascii="ＭＳ ゴシック" w:eastAsia="ＭＳ ゴシック" w:hAnsi="ＭＳ ゴシック"/>
                <w:sz w:val="20"/>
                <w:szCs w:val="20"/>
              </w:rPr>
            </w:pPr>
          </w:p>
          <w:p w14:paraId="5E2C7002" w14:textId="77777777" w:rsidR="00F57764" w:rsidRPr="00146ED3" w:rsidRDefault="00F57764" w:rsidP="00F57764">
            <w:pPr>
              <w:ind w:left="200" w:hangingChars="100" w:hanging="200"/>
              <w:rPr>
                <w:rFonts w:ascii="ＭＳ ゴシック" w:eastAsia="ＭＳ ゴシック" w:hAnsi="ＭＳ ゴシック"/>
                <w:sz w:val="20"/>
                <w:szCs w:val="20"/>
              </w:rPr>
            </w:pPr>
          </w:p>
          <w:p w14:paraId="69D1DBF5" w14:textId="77777777" w:rsidR="00F57764" w:rsidRPr="00146ED3" w:rsidRDefault="00F57764" w:rsidP="00F57764">
            <w:pPr>
              <w:ind w:left="200" w:hangingChars="100" w:hanging="200"/>
              <w:rPr>
                <w:rFonts w:ascii="ＭＳ ゴシック" w:eastAsia="ＭＳ ゴシック" w:hAnsi="ＭＳ ゴシック"/>
                <w:sz w:val="20"/>
                <w:szCs w:val="20"/>
              </w:rPr>
            </w:pPr>
          </w:p>
          <w:p w14:paraId="32F0410A" w14:textId="77777777" w:rsidR="00F57764" w:rsidRPr="00146ED3" w:rsidRDefault="00F57764" w:rsidP="00F57764">
            <w:pPr>
              <w:ind w:left="200" w:hangingChars="100" w:hanging="200"/>
              <w:rPr>
                <w:rFonts w:ascii="ＭＳ ゴシック" w:eastAsia="ＭＳ ゴシック" w:hAnsi="ＭＳ ゴシック"/>
                <w:sz w:val="20"/>
                <w:szCs w:val="20"/>
              </w:rPr>
            </w:pPr>
          </w:p>
          <w:p w14:paraId="45FBD9D9" w14:textId="77777777" w:rsidR="00ED5A9B" w:rsidRPr="00146ED3" w:rsidRDefault="00ED5A9B" w:rsidP="00ED5A9B">
            <w:pPr>
              <w:overflowPunct w:val="0"/>
              <w:spacing w:line="80" w:lineRule="exact"/>
              <w:textAlignment w:val="baseline"/>
              <w:rPr>
                <w:rFonts w:ascii="ＭＳ ゴシック" w:eastAsia="ＭＳ ゴシック" w:hAnsi="ＭＳ ゴシック"/>
                <w:sz w:val="20"/>
                <w:szCs w:val="20"/>
              </w:rPr>
            </w:pPr>
          </w:p>
          <w:p w14:paraId="69E14307" w14:textId="77777777" w:rsidR="00F57764" w:rsidRPr="00146ED3" w:rsidRDefault="00F57764" w:rsidP="00F57764">
            <w:pPr>
              <w:ind w:left="200" w:hangingChars="100" w:hanging="200"/>
              <w:rPr>
                <w:rFonts w:ascii="ＭＳ ゴシック" w:eastAsia="ＭＳ ゴシック" w:hAnsi="ＭＳ ゴシック"/>
                <w:sz w:val="20"/>
                <w:szCs w:val="20"/>
              </w:rPr>
            </w:pPr>
          </w:p>
          <w:p w14:paraId="01D564A6" w14:textId="77777777" w:rsidR="00A25354" w:rsidRPr="00146ED3" w:rsidRDefault="00F57764" w:rsidP="00F57764">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○基準第16条第７項</w:t>
            </w:r>
          </w:p>
          <w:p w14:paraId="7282E681" w14:textId="77777777" w:rsidR="00A25354" w:rsidRPr="00146ED3" w:rsidRDefault="00F57764" w:rsidP="00F57764">
            <w:pPr>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1D3786" w:rsidRPr="00146ED3">
              <w:rPr>
                <w:rFonts w:ascii="ＭＳ ゴシック" w:eastAsia="ＭＳ ゴシック" w:hAnsi="ＭＳ ゴシック" w:hint="eastAsia"/>
                <w:sz w:val="18"/>
                <w:szCs w:val="18"/>
              </w:rPr>
              <w:t>解釈通知第</w:t>
            </w:r>
            <w:r w:rsidR="00F3580F" w:rsidRPr="00146ED3">
              <w:rPr>
                <w:rFonts w:ascii="ＭＳ ゴシック" w:eastAsia="ＭＳ ゴシック" w:hAnsi="ＭＳ ゴシック" w:hint="eastAsia"/>
                <w:sz w:val="18"/>
                <w:szCs w:val="18"/>
              </w:rPr>
              <w:t>４</w:t>
            </w:r>
            <w:r w:rsidR="001D3786" w:rsidRPr="00146ED3">
              <w:rPr>
                <w:rFonts w:ascii="ＭＳ ゴシック" w:eastAsia="ＭＳ ゴシック" w:hAnsi="ＭＳ ゴシック" w:hint="eastAsia"/>
                <w:sz w:val="18"/>
                <w:szCs w:val="18"/>
              </w:rPr>
              <w:t>-4-</w:t>
            </w:r>
            <w:r w:rsidR="00F3580F" w:rsidRPr="00146ED3">
              <w:rPr>
                <w:rFonts w:ascii="ＭＳ ゴシック" w:eastAsia="ＭＳ ゴシック" w:hAnsi="ＭＳ ゴシック"/>
                <w:sz w:val="18"/>
                <w:szCs w:val="18"/>
              </w:rPr>
              <w:t>(</w:t>
            </w:r>
            <w:r w:rsidR="001D3786" w:rsidRPr="00146ED3">
              <w:rPr>
                <w:rFonts w:ascii="ＭＳ ゴシック" w:eastAsia="ＭＳ ゴシック" w:hAnsi="ＭＳ ゴシック" w:hint="eastAsia"/>
                <w:sz w:val="18"/>
                <w:szCs w:val="18"/>
              </w:rPr>
              <w:t>7</w:t>
            </w:r>
            <w:r w:rsidR="00F3580F" w:rsidRPr="00146ED3">
              <w:rPr>
                <w:rFonts w:ascii="ＭＳ ゴシック" w:eastAsia="ＭＳ ゴシック" w:hAnsi="ＭＳ ゴシック"/>
                <w:sz w:val="18"/>
                <w:szCs w:val="18"/>
              </w:rPr>
              <w:t>)</w:t>
            </w:r>
          </w:p>
          <w:p w14:paraId="22D1D788" w14:textId="77777777" w:rsidR="00A25354" w:rsidRPr="00146ED3" w:rsidRDefault="00A25354" w:rsidP="00A25354">
            <w:pPr>
              <w:rPr>
                <w:rFonts w:ascii="ＭＳ ゴシック" w:eastAsia="ＭＳ ゴシック" w:hAnsi="ＭＳ ゴシック"/>
                <w:sz w:val="20"/>
                <w:szCs w:val="20"/>
              </w:rPr>
            </w:pPr>
          </w:p>
          <w:p w14:paraId="67463FC4" w14:textId="77777777" w:rsidR="00A25354" w:rsidRPr="00146ED3" w:rsidRDefault="00A25354" w:rsidP="00A25354">
            <w:pPr>
              <w:rPr>
                <w:rFonts w:ascii="ＭＳ ゴシック" w:eastAsia="ＭＳ ゴシック" w:hAnsi="ＭＳ ゴシック"/>
                <w:sz w:val="20"/>
                <w:szCs w:val="20"/>
              </w:rPr>
            </w:pPr>
          </w:p>
          <w:p w14:paraId="0D09275C" w14:textId="77777777" w:rsidR="00A25354" w:rsidRPr="00146ED3" w:rsidRDefault="00A25354" w:rsidP="00A25354">
            <w:pPr>
              <w:rPr>
                <w:rFonts w:ascii="ＭＳ ゴシック" w:eastAsia="ＭＳ ゴシック" w:hAnsi="ＭＳ ゴシック"/>
                <w:sz w:val="20"/>
                <w:szCs w:val="20"/>
              </w:rPr>
            </w:pPr>
          </w:p>
          <w:p w14:paraId="3337B024" w14:textId="77777777" w:rsidR="00F57764" w:rsidRPr="00146ED3" w:rsidRDefault="00F57764" w:rsidP="00A25354">
            <w:pPr>
              <w:rPr>
                <w:rFonts w:ascii="ＭＳ ゴシック" w:eastAsia="ＭＳ ゴシック" w:hAnsi="ＭＳ ゴシック"/>
                <w:sz w:val="20"/>
                <w:szCs w:val="20"/>
              </w:rPr>
            </w:pPr>
          </w:p>
          <w:p w14:paraId="7A6D25FF" w14:textId="77777777" w:rsidR="00F57764" w:rsidRPr="00146ED3" w:rsidRDefault="00F57764" w:rsidP="00F57764">
            <w:pPr>
              <w:spacing w:line="120" w:lineRule="exact"/>
              <w:rPr>
                <w:rFonts w:ascii="ＭＳ ゴシック" w:eastAsia="ＭＳ ゴシック" w:hAnsi="ＭＳ ゴシック"/>
                <w:sz w:val="20"/>
                <w:szCs w:val="20"/>
              </w:rPr>
            </w:pPr>
          </w:p>
          <w:p w14:paraId="4857AE6F" w14:textId="77777777" w:rsidR="00F57764" w:rsidRPr="00146ED3" w:rsidRDefault="00F57764" w:rsidP="00F57764">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○基準第16条第</w:t>
            </w:r>
            <w:r w:rsidR="00144089" w:rsidRPr="00146ED3">
              <w:rPr>
                <w:rFonts w:ascii="ＭＳ ゴシック" w:eastAsia="ＭＳ ゴシック" w:hAnsi="ＭＳ ゴシック" w:hint="eastAsia"/>
                <w:sz w:val="20"/>
                <w:szCs w:val="20"/>
              </w:rPr>
              <w:t>８</w:t>
            </w:r>
            <w:r w:rsidRPr="00146ED3">
              <w:rPr>
                <w:rFonts w:ascii="ＭＳ ゴシック" w:eastAsia="ＭＳ ゴシック" w:hAnsi="ＭＳ ゴシック" w:hint="eastAsia"/>
                <w:sz w:val="20"/>
                <w:szCs w:val="20"/>
              </w:rPr>
              <w:t>項</w:t>
            </w:r>
          </w:p>
          <w:p w14:paraId="66CBA978" w14:textId="77777777" w:rsidR="00F57764" w:rsidRPr="00146ED3" w:rsidRDefault="00F57764" w:rsidP="00A25354">
            <w:pPr>
              <w:rPr>
                <w:rFonts w:ascii="ＭＳ ゴシック" w:eastAsia="ＭＳ ゴシック" w:hAnsi="ＭＳ ゴシック"/>
                <w:sz w:val="20"/>
                <w:szCs w:val="20"/>
              </w:rPr>
            </w:pPr>
          </w:p>
          <w:p w14:paraId="2E3155EF" w14:textId="77777777" w:rsidR="00F57764" w:rsidRPr="00146ED3" w:rsidRDefault="00F57764" w:rsidP="00A25354">
            <w:pPr>
              <w:rPr>
                <w:rFonts w:ascii="ＭＳ ゴシック" w:eastAsia="ＭＳ ゴシック" w:hAnsi="ＭＳ ゴシック"/>
                <w:sz w:val="20"/>
                <w:szCs w:val="20"/>
              </w:rPr>
            </w:pPr>
          </w:p>
          <w:p w14:paraId="35BA7689" w14:textId="77777777" w:rsidR="00F57764" w:rsidRPr="00146ED3" w:rsidRDefault="00F57764" w:rsidP="00A25354">
            <w:pPr>
              <w:rPr>
                <w:rFonts w:ascii="ＭＳ ゴシック" w:eastAsia="ＭＳ ゴシック" w:hAnsi="ＭＳ ゴシック"/>
                <w:sz w:val="20"/>
                <w:szCs w:val="20"/>
              </w:rPr>
            </w:pPr>
          </w:p>
          <w:p w14:paraId="4D622EE6" w14:textId="77777777" w:rsidR="00ED5A9B" w:rsidRPr="00146ED3" w:rsidRDefault="00ED5A9B" w:rsidP="00ED5A9B">
            <w:pPr>
              <w:overflowPunct w:val="0"/>
              <w:spacing w:line="80" w:lineRule="exact"/>
              <w:textAlignment w:val="baseline"/>
              <w:rPr>
                <w:rFonts w:ascii="ＭＳ ゴシック" w:eastAsia="ＭＳ ゴシック" w:hAnsi="ＭＳ ゴシック"/>
                <w:sz w:val="20"/>
                <w:szCs w:val="20"/>
              </w:rPr>
            </w:pPr>
          </w:p>
          <w:p w14:paraId="4AAE122F" w14:textId="77777777" w:rsidR="00F57764" w:rsidRPr="00146ED3" w:rsidRDefault="00F57764" w:rsidP="00A25354">
            <w:pPr>
              <w:rPr>
                <w:rFonts w:ascii="ＭＳ ゴシック" w:eastAsia="ＭＳ ゴシック" w:hAnsi="ＭＳ ゴシック"/>
                <w:sz w:val="20"/>
                <w:szCs w:val="20"/>
              </w:rPr>
            </w:pPr>
          </w:p>
          <w:p w14:paraId="12FC6CBE" w14:textId="77777777" w:rsidR="00F97D7A" w:rsidRPr="00146ED3" w:rsidRDefault="00A25354" w:rsidP="00A25354">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◯基準第37条第</w:t>
            </w:r>
            <w:r w:rsidR="00F3580F" w:rsidRPr="00146ED3">
              <w:rPr>
                <w:rFonts w:ascii="ＭＳ ゴシック" w:eastAsia="ＭＳ ゴシック" w:hAnsi="ＭＳ ゴシック" w:hint="eastAsia"/>
                <w:sz w:val="20"/>
                <w:szCs w:val="20"/>
              </w:rPr>
              <w:t>１</w:t>
            </w:r>
            <w:r w:rsidRPr="00146ED3">
              <w:rPr>
                <w:rFonts w:ascii="ＭＳ ゴシック" w:eastAsia="ＭＳ ゴシック" w:hAnsi="ＭＳ ゴシック" w:hint="eastAsia"/>
                <w:sz w:val="20"/>
                <w:szCs w:val="20"/>
              </w:rPr>
              <w:t>項</w:t>
            </w:r>
          </w:p>
          <w:p w14:paraId="78E47C6D" w14:textId="77777777" w:rsidR="00F97D7A" w:rsidRPr="00146ED3" w:rsidRDefault="00F97D7A" w:rsidP="00A25354">
            <w:pPr>
              <w:ind w:left="200" w:hangingChars="100" w:hanging="200"/>
              <w:rPr>
                <w:rFonts w:ascii="ＭＳ ゴシック" w:eastAsia="ＭＳ ゴシック" w:hAnsi="ＭＳ ゴシック"/>
                <w:sz w:val="20"/>
                <w:szCs w:val="20"/>
              </w:rPr>
            </w:pPr>
          </w:p>
          <w:p w14:paraId="708665C5" w14:textId="77777777" w:rsidR="00ED5A9B" w:rsidRPr="00146ED3" w:rsidRDefault="00ED5A9B" w:rsidP="00A25354">
            <w:pPr>
              <w:ind w:left="200" w:hangingChars="100" w:hanging="200"/>
              <w:rPr>
                <w:rFonts w:ascii="ＭＳ ゴシック" w:eastAsia="ＭＳ ゴシック" w:hAnsi="ＭＳ ゴシック"/>
                <w:sz w:val="20"/>
                <w:szCs w:val="20"/>
              </w:rPr>
            </w:pPr>
          </w:p>
          <w:p w14:paraId="6EFB204A" w14:textId="77777777" w:rsidR="00ED5A9B" w:rsidRPr="00146ED3" w:rsidRDefault="00ED5A9B" w:rsidP="00A25354">
            <w:pPr>
              <w:ind w:left="200" w:hangingChars="100" w:hanging="200"/>
              <w:rPr>
                <w:rFonts w:ascii="ＭＳ ゴシック" w:eastAsia="ＭＳ ゴシック" w:hAnsi="ＭＳ ゴシック"/>
                <w:sz w:val="20"/>
                <w:szCs w:val="20"/>
              </w:rPr>
            </w:pPr>
          </w:p>
          <w:p w14:paraId="33129C1D" w14:textId="77777777" w:rsidR="00ED5A9B" w:rsidRPr="00146ED3" w:rsidRDefault="00ED5A9B" w:rsidP="00A25354">
            <w:pPr>
              <w:ind w:left="200" w:hangingChars="100" w:hanging="200"/>
              <w:rPr>
                <w:rFonts w:ascii="ＭＳ ゴシック" w:eastAsia="ＭＳ ゴシック" w:hAnsi="ＭＳ ゴシック"/>
                <w:sz w:val="20"/>
                <w:szCs w:val="20"/>
              </w:rPr>
            </w:pPr>
          </w:p>
          <w:p w14:paraId="6BFBC74B" w14:textId="77777777" w:rsidR="00ED5A9B" w:rsidRPr="00146ED3" w:rsidRDefault="00ED5A9B" w:rsidP="00ED5A9B">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◯基準第37条第２項</w:t>
            </w:r>
          </w:p>
          <w:p w14:paraId="35198261" w14:textId="77777777" w:rsidR="00F97D7A" w:rsidRPr="00146ED3" w:rsidRDefault="00F97D7A" w:rsidP="00A25354">
            <w:pPr>
              <w:ind w:left="200" w:hangingChars="100" w:hanging="200"/>
              <w:rPr>
                <w:rFonts w:ascii="ＭＳ ゴシック" w:eastAsia="ＭＳ ゴシック" w:hAnsi="ＭＳ ゴシック"/>
                <w:sz w:val="20"/>
                <w:szCs w:val="20"/>
              </w:rPr>
            </w:pPr>
          </w:p>
          <w:p w14:paraId="2EABA013" w14:textId="77777777" w:rsidR="00F97D7A" w:rsidRPr="00146ED3" w:rsidRDefault="00F97D7A" w:rsidP="00A25354">
            <w:pPr>
              <w:ind w:left="200" w:hangingChars="100" w:hanging="200"/>
              <w:rPr>
                <w:rFonts w:ascii="ＭＳ ゴシック" w:eastAsia="ＭＳ ゴシック" w:hAnsi="ＭＳ ゴシック"/>
                <w:sz w:val="20"/>
                <w:szCs w:val="20"/>
              </w:rPr>
            </w:pPr>
          </w:p>
          <w:p w14:paraId="0928D4C5" w14:textId="77777777" w:rsidR="00F97D7A" w:rsidRPr="00146ED3" w:rsidRDefault="00F97D7A" w:rsidP="00A25354">
            <w:pPr>
              <w:ind w:left="200" w:hangingChars="100" w:hanging="200"/>
              <w:rPr>
                <w:rFonts w:ascii="ＭＳ ゴシック" w:eastAsia="ＭＳ ゴシック" w:hAnsi="ＭＳ ゴシック"/>
                <w:sz w:val="20"/>
                <w:szCs w:val="20"/>
              </w:rPr>
            </w:pPr>
          </w:p>
          <w:p w14:paraId="7E773133" w14:textId="77777777" w:rsidR="00ED5A9B" w:rsidRPr="00146ED3" w:rsidRDefault="00ED5A9B" w:rsidP="00ED5A9B">
            <w:pPr>
              <w:spacing w:line="120" w:lineRule="exact"/>
              <w:ind w:left="200" w:hangingChars="100" w:hanging="200"/>
              <w:rPr>
                <w:rFonts w:ascii="ＭＳ ゴシック" w:eastAsia="ＭＳ ゴシック" w:hAnsi="ＭＳ ゴシック"/>
                <w:sz w:val="20"/>
                <w:szCs w:val="20"/>
              </w:rPr>
            </w:pPr>
          </w:p>
          <w:p w14:paraId="3DA7751A" w14:textId="77777777" w:rsidR="00ED5A9B" w:rsidRPr="00146ED3" w:rsidRDefault="00ED5A9B" w:rsidP="00ED5A9B">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◯基準第37条第８項</w:t>
            </w:r>
          </w:p>
          <w:p w14:paraId="5C443EC9" w14:textId="77777777" w:rsidR="00F97D7A" w:rsidRPr="00146ED3" w:rsidRDefault="00F97D7A" w:rsidP="00A25354">
            <w:pPr>
              <w:ind w:left="200" w:hangingChars="100" w:hanging="200"/>
              <w:rPr>
                <w:rFonts w:ascii="ＭＳ ゴシック" w:eastAsia="ＭＳ ゴシック" w:hAnsi="ＭＳ ゴシック"/>
                <w:sz w:val="20"/>
                <w:szCs w:val="20"/>
              </w:rPr>
            </w:pPr>
          </w:p>
          <w:p w14:paraId="412984C7" w14:textId="77777777" w:rsidR="00F97D7A" w:rsidRPr="00146ED3" w:rsidRDefault="00F97D7A" w:rsidP="00A25354">
            <w:pPr>
              <w:ind w:left="200" w:hangingChars="100" w:hanging="200"/>
              <w:rPr>
                <w:rFonts w:ascii="ＭＳ ゴシック" w:eastAsia="ＭＳ ゴシック" w:hAnsi="ＭＳ ゴシック"/>
                <w:sz w:val="20"/>
                <w:szCs w:val="20"/>
              </w:rPr>
            </w:pPr>
          </w:p>
          <w:p w14:paraId="70D7A560" w14:textId="77777777" w:rsidR="00ED5A9B" w:rsidRPr="00146ED3" w:rsidRDefault="00ED5A9B" w:rsidP="00ED5A9B">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◯基準第37条第９項</w:t>
            </w:r>
          </w:p>
          <w:p w14:paraId="1BF040F9" w14:textId="77777777" w:rsidR="00F97D7A" w:rsidRPr="00146ED3" w:rsidRDefault="00F97D7A" w:rsidP="00A25354">
            <w:pPr>
              <w:ind w:left="200" w:hangingChars="100" w:hanging="200"/>
              <w:rPr>
                <w:rFonts w:ascii="ＭＳ ゴシック" w:eastAsia="ＭＳ ゴシック" w:hAnsi="ＭＳ ゴシック"/>
                <w:sz w:val="20"/>
                <w:szCs w:val="20"/>
              </w:rPr>
            </w:pPr>
          </w:p>
          <w:p w14:paraId="6AF955EA" w14:textId="77777777" w:rsidR="00F97D7A" w:rsidRPr="00146ED3" w:rsidRDefault="00F97D7A" w:rsidP="00A25354">
            <w:pPr>
              <w:ind w:left="200" w:hangingChars="100" w:hanging="200"/>
              <w:rPr>
                <w:rFonts w:ascii="ＭＳ ゴシック" w:eastAsia="ＭＳ ゴシック" w:hAnsi="ＭＳ ゴシック"/>
                <w:sz w:val="20"/>
                <w:szCs w:val="20"/>
              </w:rPr>
            </w:pPr>
          </w:p>
          <w:p w14:paraId="7A61DA74" w14:textId="77777777" w:rsidR="00F97D7A" w:rsidRPr="00146ED3" w:rsidRDefault="00F97D7A" w:rsidP="00A25354">
            <w:pPr>
              <w:ind w:left="200" w:hangingChars="100" w:hanging="200"/>
              <w:rPr>
                <w:rFonts w:ascii="ＭＳ ゴシック" w:eastAsia="ＭＳ ゴシック" w:hAnsi="ＭＳ ゴシック"/>
                <w:sz w:val="20"/>
                <w:szCs w:val="20"/>
              </w:rPr>
            </w:pPr>
          </w:p>
          <w:p w14:paraId="17069C70" w14:textId="77777777" w:rsidR="00F97D7A" w:rsidRPr="00146ED3" w:rsidRDefault="00F97D7A" w:rsidP="00A25354">
            <w:pPr>
              <w:ind w:left="200" w:hangingChars="100" w:hanging="200"/>
              <w:rPr>
                <w:rFonts w:ascii="ＭＳ ゴシック" w:eastAsia="ＭＳ ゴシック" w:hAnsi="ＭＳ ゴシック"/>
                <w:sz w:val="20"/>
                <w:szCs w:val="20"/>
              </w:rPr>
            </w:pPr>
          </w:p>
          <w:p w14:paraId="73AC37BF" w14:textId="77777777" w:rsidR="00F97D7A" w:rsidRPr="00146ED3" w:rsidRDefault="00F97D7A" w:rsidP="00A25354">
            <w:pPr>
              <w:ind w:left="200" w:hangingChars="100" w:hanging="200"/>
              <w:rPr>
                <w:rFonts w:ascii="ＭＳ ゴシック" w:eastAsia="ＭＳ ゴシック" w:hAnsi="ＭＳ ゴシック"/>
                <w:sz w:val="20"/>
                <w:szCs w:val="20"/>
              </w:rPr>
            </w:pPr>
          </w:p>
          <w:p w14:paraId="30E38A08" w14:textId="77777777" w:rsidR="00F97D7A" w:rsidRPr="00146ED3" w:rsidRDefault="00F97D7A" w:rsidP="00A25354">
            <w:pPr>
              <w:ind w:left="200" w:hangingChars="100" w:hanging="200"/>
              <w:rPr>
                <w:rFonts w:ascii="ＭＳ ゴシック" w:eastAsia="ＭＳ ゴシック" w:hAnsi="ＭＳ ゴシック"/>
                <w:sz w:val="20"/>
                <w:szCs w:val="20"/>
              </w:rPr>
            </w:pPr>
          </w:p>
          <w:p w14:paraId="24332143" w14:textId="77777777" w:rsidR="00F97D7A" w:rsidRPr="00146ED3" w:rsidRDefault="00F97D7A" w:rsidP="00A25354">
            <w:pPr>
              <w:ind w:left="200" w:hangingChars="100" w:hanging="200"/>
              <w:rPr>
                <w:rFonts w:ascii="ＭＳ ゴシック" w:eastAsia="ＭＳ ゴシック" w:hAnsi="ＭＳ ゴシック"/>
                <w:sz w:val="20"/>
                <w:szCs w:val="20"/>
              </w:rPr>
            </w:pPr>
          </w:p>
          <w:p w14:paraId="588FBE56" w14:textId="77777777" w:rsidR="00F97D7A" w:rsidRPr="00146ED3" w:rsidRDefault="00F97D7A" w:rsidP="00A25354">
            <w:pPr>
              <w:ind w:left="200" w:hangingChars="100" w:hanging="200"/>
              <w:rPr>
                <w:rFonts w:ascii="ＭＳ ゴシック" w:eastAsia="ＭＳ ゴシック" w:hAnsi="ＭＳ ゴシック"/>
                <w:sz w:val="20"/>
                <w:szCs w:val="20"/>
              </w:rPr>
            </w:pPr>
          </w:p>
        </w:tc>
        <w:tc>
          <w:tcPr>
            <w:tcW w:w="1417" w:type="dxa"/>
            <w:tcBorders>
              <w:bottom w:val="nil"/>
            </w:tcBorders>
          </w:tcPr>
          <w:p w14:paraId="1D85CF86" w14:textId="77777777" w:rsidR="00B55A71" w:rsidRPr="00146ED3" w:rsidRDefault="00B55A71" w:rsidP="00BD2010">
            <w:pPr>
              <w:rPr>
                <w:rFonts w:ascii="ＭＳ ゴシック" w:eastAsia="ＭＳ ゴシック" w:hAnsi="ＭＳ ゴシック"/>
                <w:sz w:val="20"/>
                <w:szCs w:val="20"/>
              </w:rPr>
            </w:pPr>
          </w:p>
        </w:tc>
      </w:tr>
      <w:tr w:rsidR="00B55A71" w:rsidRPr="00146ED3" w14:paraId="3370F478" w14:textId="77777777" w:rsidTr="00D12B4C">
        <w:trPr>
          <w:trHeight w:val="2405"/>
        </w:trPr>
        <w:tc>
          <w:tcPr>
            <w:tcW w:w="3643" w:type="dxa"/>
            <w:vMerge/>
          </w:tcPr>
          <w:p w14:paraId="3C34E336" w14:textId="77777777" w:rsidR="00B55A71" w:rsidRPr="00146ED3" w:rsidRDefault="00B55A71" w:rsidP="00BD2010">
            <w:pPr>
              <w:overflowPunct w:val="0"/>
              <w:textAlignment w:val="baseline"/>
              <w:rPr>
                <w:rFonts w:ascii="ＭＳ ゴシック" w:eastAsia="ＭＳ ゴシック" w:hAnsi="Times New Roman"/>
                <w:kern w:val="0"/>
                <w:sz w:val="20"/>
                <w:szCs w:val="20"/>
              </w:rPr>
            </w:pPr>
          </w:p>
        </w:tc>
        <w:tc>
          <w:tcPr>
            <w:tcW w:w="2410" w:type="dxa"/>
            <w:vMerge/>
          </w:tcPr>
          <w:p w14:paraId="53FD74AB" w14:textId="77777777" w:rsidR="00B55A71" w:rsidRPr="00146ED3" w:rsidRDefault="00B55A71" w:rsidP="00BD2010">
            <w:pPr>
              <w:overflowPunct w:val="0"/>
              <w:textAlignment w:val="baseline"/>
              <w:rPr>
                <w:rFonts w:ascii="ＭＳ ゴシック" w:eastAsia="ＭＳ ゴシック" w:hAnsi="ＭＳ ゴシック"/>
                <w:sz w:val="20"/>
                <w:szCs w:val="20"/>
              </w:rPr>
            </w:pPr>
          </w:p>
        </w:tc>
        <w:tc>
          <w:tcPr>
            <w:tcW w:w="2410" w:type="dxa"/>
            <w:tcBorders>
              <w:top w:val="nil"/>
            </w:tcBorders>
          </w:tcPr>
          <w:p w14:paraId="3D71AD19" w14:textId="77777777" w:rsidR="00ED72CA" w:rsidRPr="00146ED3" w:rsidRDefault="00ED72CA" w:rsidP="00BD2010">
            <w:pPr>
              <w:ind w:left="200" w:hangingChars="100" w:hanging="200"/>
              <w:rPr>
                <w:rFonts w:ascii="ＭＳ ゴシック" w:eastAsia="ＭＳ ゴシック" w:hAnsi="ＭＳ ゴシック"/>
                <w:sz w:val="20"/>
                <w:szCs w:val="20"/>
              </w:rPr>
            </w:pPr>
          </w:p>
          <w:p w14:paraId="4D0A5DEA" w14:textId="77777777" w:rsidR="00ED72CA" w:rsidRPr="00146ED3" w:rsidRDefault="00ED72CA" w:rsidP="00ED72CA">
            <w:pPr>
              <w:rPr>
                <w:rFonts w:ascii="ＭＳ ゴシック" w:eastAsia="ＭＳ ゴシック" w:hAnsi="ＭＳ ゴシック"/>
                <w:sz w:val="20"/>
                <w:szCs w:val="20"/>
              </w:rPr>
            </w:pPr>
          </w:p>
          <w:p w14:paraId="21C1BEF0" w14:textId="77777777" w:rsidR="001D3786" w:rsidRPr="00146ED3" w:rsidRDefault="001D3786" w:rsidP="00ED5A9B">
            <w:pPr>
              <w:spacing w:line="120" w:lineRule="exact"/>
              <w:rPr>
                <w:rFonts w:ascii="ＭＳ ゴシック" w:eastAsia="ＭＳ ゴシック" w:hAnsi="ＭＳ ゴシック"/>
                <w:sz w:val="20"/>
                <w:szCs w:val="20"/>
              </w:rPr>
            </w:pPr>
          </w:p>
          <w:p w14:paraId="20C6CA5E" w14:textId="77777777" w:rsidR="008F4829" w:rsidRPr="00146ED3" w:rsidRDefault="00ED72CA" w:rsidP="00A25354">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○基準第19条</w:t>
            </w:r>
            <w:r w:rsidR="00A25354" w:rsidRPr="00146ED3">
              <w:rPr>
                <w:rFonts w:ascii="ＭＳ ゴシック" w:eastAsia="ＭＳ ゴシック" w:hAnsi="ＭＳ ゴシック" w:hint="eastAsia"/>
                <w:sz w:val="20"/>
                <w:szCs w:val="20"/>
              </w:rPr>
              <w:t>第</w:t>
            </w:r>
            <w:r w:rsidR="005542BB" w:rsidRPr="00146ED3">
              <w:rPr>
                <w:rFonts w:ascii="ＭＳ ゴシック" w:eastAsia="ＭＳ ゴシック" w:hAnsi="ＭＳ ゴシック" w:hint="eastAsia"/>
                <w:sz w:val="20"/>
                <w:szCs w:val="20"/>
              </w:rPr>
              <w:t>１</w:t>
            </w:r>
            <w:r w:rsidR="008F4829" w:rsidRPr="00146ED3">
              <w:rPr>
                <w:rFonts w:ascii="ＭＳ ゴシック" w:eastAsia="ＭＳ ゴシック" w:hAnsi="ＭＳ ゴシック" w:hint="eastAsia"/>
                <w:sz w:val="20"/>
                <w:szCs w:val="20"/>
              </w:rPr>
              <w:t xml:space="preserve"> </w:t>
            </w:r>
          </w:p>
          <w:p w14:paraId="054E2F13" w14:textId="77777777" w:rsidR="00B55A71" w:rsidRPr="00146ED3" w:rsidRDefault="008F4829" w:rsidP="00A25354">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A25354" w:rsidRPr="00146ED3">
              <w:rPr>
                <w:rFonts w:ascii="ＭＳ ゴシック" w:eastAsia="ＭＳ ゴシック" w:hAnsi="ＭＳ ゴシック" w:hint="eastAsia"/>
                <w:sz w:val="20"/>
                <w:szCs w:val="20"/>
              </w:rPr>
              <w:t>項</w:t>
            </w:r>
          </w:p>
        </w:tc>
        <w:tc>
          <w:tcPr>
            <w:tcW w:w="1417" w:type="dxa"/>
            <w:tcBorders>
              <w:top w:val="nil"/>
            </w:tcBorders>
          </w:tcPr>
          <w:p w14:paraId="2370A4DA" w14:textId="77777777" w:rsidR="00B55A71" w:rsidRPr="00146ED3" w:rsidRDefault="00B55A71" w:rsidP="00BD2010">
            <w:pPr>
              <w:ind w:left="200" w:hangingChars="100" w:hanging="200"/>
              <w:rPr>
                <w:rFonts w:ascii="ＭＳ ゴシック" w:eastAsia="ＭＳ ゴシック" w:hAnsi="ＭＳ ゴシック"/>
                <w:sz w:val="20"/>
                <w:szCs w:val="20"/>
              </w:rPr>
            </w:pPr>
          </w:p>
        </w:tc>
      </w:tr>
    </w:tbl>
    <w:p w14:paraId="0F5F7F0E" w14:textId="77777777" w:rsidR="00F42CFE" w:rsidRPr="00146ED3" w:rsidRDefault="00F42CFE" w:rsidP="00B55A71">
      <w:pPr>
        <w:tabs>
          <w:tab w:val="left" w:pos="1290"/>
        </w:tabs>
        <w:jc w:val="center"/>
        <w:rPr>
          <w:rFonts w:ascii="ＭＳ ゴシック" w:eastAsia="ＭＳ ゴシック" w:hAnsi="ＭＳ ゴシック"/>
          <w:sz w:val="20"/>
          <w:szCs w:val="20"/>
        </w:rPr>
      </w:pPr>
    </w:p>
    <w:p w14:paraId="5D99FF4C" w14:textId="77777777" w:rsidR="00414196" w:rsidRPr="00146ED3" w:rsidRDefault="00414196" w:rsidP="00B55A71">
      <w:pPr>
        <w:tabs>
          <w:tab w:val="left" w:pos="1290"/>
        </w:tabs>
        <w:jc w:val="center"/>
        <w:rPr>
          <w:rFonts w:ascii="ＭＳ ゴシック" w:eastAsia="ＭＳ ゴシック" w:hAnsi="ＭＳ ゴシック"/>
          <w:sz w:val="20"/>
          <w:szCs w:val="20"/>
        </w:rPr>
      </w:pPr>
    </w:p>
    <w:p w14:paraId="77E3DDD3" w14:textId="77777777" w:rsidR="00414196" w:rsidRPr="00146ED3" w:rsidRDefault="00414196" w:rsidP="00B55A71">
      <w:pPr>
        <w:tabs>
          <w:tab w:val="left" w:pos="1290"/>
        </w:tabs>
        <w:jc w:val="center"/>
        <w:rPr>
          <w:rFonts w:ascii="ＭＳ ゴシック" w:eastAsia="ＭＳ ゴシック" w:hAnsi="ＭＳ ゴシック"/>
          <w:sz w:val="20"/>
          <w:szCs w:val="20"/>
        </w:rPr>
      </w:pPr>
    </w:p>
    <w:p w14:paraId="7BC1D1F9" w14:textId="77777777" w:rsidR="004631CB" w:rsidRPr="00146ED3" w:rsidRDefault="004631CB" w:rsidP="004631CB">
      <w:pPr>
        <w:rPr>
          <w:vanish/>
        </w:rPr>
      </w:pPr>
    </w:p>
    <w:tbl>
      <w:tblPr>
        <w:tblpPr w:leftFromText="142" w:rightFromText="142" w:vertAnchor="text" w:horzAnchor="margin" w:tblpX="383" w:tblpY="160"/>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4631CB" w:rsidRPr="00146ED3" w14:paraId="00E8C7D7" w14:textId="77777777" w:rsidTr="00056A1E">
        <w:trPr>
          <w:trHeight w:val="416"/>
        </w:trPr>
        <w:tc>
          <w:tcPr>
            <w:tcW w:w="2367" w:type="dxa"/>
            <w:vAlign w:val="center"/>
          </w:tcPr>
          <w:p w14:paraId="55A13411" w14:textId="77777777" w:rsidR="004631CB" w:rsidRPr="00146ED3" w:rsidRDefault="004631CB" w:rsidP="00F8763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992" w:type="dxa"/>
            <w:vAlign w:val="center"/>
          </w:tcPr>
          <w:p w14:paraId="24575EB2" w14:textId="77777777" w:rsidR="004631CB" w:rsidRPr="00146ED3" w:rsidRDefault="004631CB" w:rsidP="007A1ABC">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46D8A96E" w14:textId="77777777"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4631CB" w:rsidRPr="00146ED3" w14:paraId="4DDD0D1E" w14:textId="77777777" w:rsidTr="00056A1E">
        <w:trPr>
          <w:trHeight w:val="13326"/>
        </w:trPr>
        <w:tc>
          <w:tcPr>
            <w:tcW w:w="2367" w:type="dxa"/>
          </w:tcPr>
          <w:p w14:paraId="7D4745A3" w14:textId="77777777" w:rsidR="004631CB" w:rsidRPr="00146ED3" w:rsidRDefault="004631CB" w:rsidP="00D6324C">
            <w:pPr>
              <w:overflowPunct w:val="0"/>
              <w:ind w:left="402" w:hangingChars="200" w:hanging="402"/>
              <w:textAlignment w:val="baseline"/>
              <w:rPr>
                <w:rFonts w:ascii="ＭＳ ゴシック" w:eastAsia="ＭＳ ゴシック" w:hAnsi="ＭＳ ゴシック"/>
                <w:b/>
                <w:sz w:val="20"/>
                <w:szCs w:val="20"/>
              </w:rPr>
            </w:pPr>
          </w:p>
          <w:p w14:paraId="324789CF" w14:textId="77777777" w:rsidR="00237211" w:rsidRPr="00146ED3" w:rsidRDefault="00237211" w:rsidP="00237211">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【ユニット型】</w:t>
            </w:r>
          </w:p>
          <w:p w14:paraId="7D7E987F" w14:textId="77777777" w:rsidR="0001780B" w:rsidRPr="00146ED3" w:rsidRDefault="0001780B" w:rsidP="0001780B">
            <w:pPr>
              <w:overflowPunct w:val="0"/>
              <w:textAlignment w:val="baseline"/>
              <w:rPr>
                <w:rFonts w:ascii="ＭＳ ゴシック" w:eastAsia="ＭＳ ゴシック" w:hAnsi="ＭＳ ゴシック"/>
                <w:b/>
                <w:sz w:val="20"/>
                <w:szCs w:val="20"/>
              </w:rPr>
            </w:pPr>
          </w:p>
          <w:p w14:paraId="7CAD3938" w14:textId="77777777" w:rsidR="0001780B" w:rsidRPr="00146ED3" w:rsidRDefault="0001780B" w:rsidP="0001780B">
            <w:pPr>
              <w:overflowPunct w:val="0"/>
              <w:textAlignment w:val="baseline"/>
              <w:rPr>
                <w:rFonts w:ascii="ＭＳ ゴシック" w:eastAsia="ＭＳ ゴシック" w:hAnsi="ＭＳ ゴシック"/>
                <w:b/>
                <w:sz w:val="20"/>
                <w:szCs w:val="20"/>
              </w:rPr>
            </w:pPr>
          </w:p>
          <w:p w14:paraId="1C790791" w14:textId="77777777" w:rsidR="0001780B" w:rsidRPr="00146ED3" w:rsidRDefault="0001780B" w:rsidP="0001780B">
            <w:pPr>
              <w:overflowPunct w:val="0"/>
              <w:textAlignment w:val="baseline"/>
              <w:rPr>
                <w:rFonts w:ascii="ＭＳ ゴシック" w:eastAsia="ＭＳ ゴシック" w:hAnsi="ＭＳ ゴシック"/>
                <w:b/>
                <w:sz w:val="20"/>
                <w:szCs w:val="20"/>
              </w:rPr>
            </w:pPr>
          </w:p>
          <w:p w14:paraId="6A2400A4" w14:textId="77777777" w:rsidR="0001780B" w:rsidRPr="00146ED3" w:rsidRDefault="0001780B" w:rsidP="0001780B">
            <w:pPr>
              <w:overflowPunct w:val="0"/>
              <w:textAlignment w:val="baseline"/>
              <w:rPr>
                <w:rFonts w:ascii="ＭＳ ゴシック" w:eastAsia="ＭＳ ゴシック" w:hAnsi="ＭＳ ゴシック"/>
                <w:b/>
                <w:sz w:val="20"/>
                <w:szCs w:val="20"/>
              </w:rPr>
            </w:pPr>
          </w:p>
          <w:p w14:paraId="023991E9" w14:textId="77777777" w:rsidR="00144089" w:rsidRPr="00146ED3" w:rsidRDefault="00144089" w:rsidP="00144089">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【共通】</w:t>
            </w:r>
          </w:p>
          <w:p w14:paraId="759F548F" w14:textId="77777777" w:rsidR="00237211" w:rsidRPr="00146ED3" w:rsidRDefault="00237211" w:rsidP="0001780B">
            <w:pPr>
              <w:overflowPunct w:val="0"/>
              <w:textAlignment w:val="baseline"/>
              <w:rPr>
                <w:rFonts w:ascii="ＭＳ ゴシック" w:eastAsia="ＭＳ ゴシック" w:hAnsi="ＭＳ ゴシック"/>
                <w:b/>
                <w:sz w:val="20"/>
                <w:szCs w:val="20"/>
              </w:rPr>
            </w:pPr>
          </w:p>
          <w:p w14:paraId="7C7BE5A3" w14:textId="77777777" w:rsidR="00237211" w:rsidRPr="00146ED3" w:rsidRDefault="00237211" w:rsidP="0001780B">
            <w:pPr>
              <w:overflowPunct w:val="0"/>
              <w:textAlignment w:val="baseline"/>
              <w:rPr>
                <w:rFonts w:ascii="ＭＳ ゴシック" w:eastAsia="ＭＳ ゴシック" w:hAnsi="ＭＳ ゴシック"/>
                <w:b/>
                <w:sz w:val="20"/>
                <w:szCs w:val="20"/>
              </w:rPr>
            </w:pPr>
          </w:p>
          <w:p w14:paraId="3825A084" w14:textId="77777777" w:rsidR="00237211" w:rsidRPr="00146ED3" w:rsidRDefault="00237211" w:rsidP="0001780B">
            <w:pPr>
              <w:overflowPunct w:val="0"/>
              <w:textAlignment w:val="baseline"/>
              <w:rPr>
                <w:rFonts w:ascii="ＭＳ ゴシック" w:eastAsia="ＭＳ ゴシック" w:hAnsi="ＭＳ ゴシック"/>
                <w:b/>
                <w:sz w:val="20"/>
                <w:szCs w:val="20"/>
              </w:rPr>
            </w:pPr>
          </w:p>
          <w:p w14:paraId="168BBD00" w14:textId="77777777" w:rsidR="00237211" w:rsidRPr="00146ED3" w:rsidRDefault="00237211" w:rsidP="0001780B">
            <w:pPr>
              <w:overflowPunct w:val="0"/>
              <w:textAlignment w:val="baseline"/>
              <w:rPr>
                <w:rFonts w:ascii="ＭＳ ゴシック" w:eastAsia="ＭＳ ゴシック" w:hAnsi="ＭＳ ゴシック"/>
                <w:b/>
                <w:sz w:val="20"/>
                <w:szCs w:val="20"/>
              </w:rPr>
            </w:pPr>
          </w:p>
          <w:p w14:paraId="09DE62B3" w14:textId="77777777" w:rsidR="00237211" w:rsidRPr="00146ED3" w:rsidRDefault="00237211" w:rsidP="0001780B">
            <w:pPr>
              <w:overflowPunct w:val="0"/>
              <w:textAlignment w:val="baseline"/>
              <w:rPr>
                <w:rFonts w:ascii="ＭＳ ゴシック" w:eastAsia="ＭＳ ゴシック" w:hAnsi="ＭＳ ゴシック"/>
                <w:b/>
                <w:sz w:val="20"/>
                <w:szCs w:val="20"/>
              </w:rPr>
            </w:pPr>
          </w:p>
          <w:p w14:paraId="337D1B42" w14:textId="77777777" w:rsidR="00237211" w:rsidRPr="00146ED3" w:rsidRDefault="00237211" w:rsidP="0001780B">
            <w:pPr>
              <w:overflowPunct w:val="0"/>
              <w:textAlignment w:val="baseline"/>
              <w:rPr>
                <w:rFonts w:ascii="ＭＳ ゴシック" w:eastAsia="ＭＳ ゴシック" w:hAnsi="ＭＳ ゴシック"/>
                <w:b/>
                <w:sz w:val="20"/>
                <w:szCs w:val="20"/>
              </w:rPr>
            </w:pPr>
          </w:p>
          <w:p w14:paraId="618B8F96" w14:textId="77777777" w:rsidR="00237211" w:rsidRPr="00146ED3" w:rsidRDefault="00237211" w:rsidP="0001780B">
            <w:pPr>
              <w:overflowPunct w:val="0"/>
              <w:textAlignment w:val="baseline"/>
              <w:rPr>
                <w:rFonts w:ascii="ＭＳ ゴシック" w:eastAsia="ＭＳ ゴシック" w:hAnsi="ＭＳ ゴシック"/>
                <w:b/>
                <w:sz w:val="20"/>
                <w:szCs w:val="20"/>
              </w:rPr>
            </w:pPr>
          </w:p>
          <w:p w14:paraId="42105AD0" w14:textId="77777777" w:rsidR="00237211" w:rsidRPr="00146ED3" w:rsidRDefault="00237211" w:rsidP="0001780B">
            <w:pPr>
              <w:overflowPunct w:val="0"/>
              <w:textAlignment w:val="baseline"/>
              <w:rPr>
                <w:rFonts w:ascii="ＭＳ ゴシック" w:eastAsia="ＭＳ ゴシック" w:hAnsi="ＭＳ ゴシック"/>
                <w:b/>
                <w:sz w:val="20"/>
                <w:szCs w:val="20"/>
              </w:rPr>
            </w:pPr>
          </w:p>
          <w:p w14:paraId="0878B7EE" w14:textId="77777777" w:rsidR="00237211" w:rsidRPr="00146ED3" w:rsidRDefault="00237211" w:rsidP="0001780B">
            <w:pPr>
              <w:overflowPunct w:val="0"/>
              <w:textAlignment w:val="baseline"/>
              <w:rPr>
                <w:rFonts w:ascii="ＭＳ ゴシック" w:eastAsia="ＭＳ ゴシック" w:hAnsi="ＭＳ ゴシック"/>
                <w:b/>
                <w:sz w:val="20"/>
                <w:szCs w:val="20"/>
              </w:rPr>
            </w:pPr>
          </w:p>
          <w:p w14:paraId="1A34DB30" w14:textId="77777777" w:rsidR="00237211" w:rsidRPr="00146ED3" w:rsidRDefault="00237211" w:rsidP="0001780B">
            <w:pPr>
              <w:overflowPunct w:val="0"/>
              <w:textAlignment w:val="baseline"/>
              <w:rPr>
                <w:rFonts w:ascii="ＭＳ ゴシック" w:eastAsia="ＭＳ ゴシック" w:hAnsi="ＭＳ ゴシック"/>
                <w:b/>
                <w:sz w:val="20"/>
                <w:szCs w:val="20"/>
              </w:rPr>
            </w:pPr>
          </w:p>
          <w:p w14:paraId="78C97CFA" w14:textId="77777777" w:rsidR="00237211" w:rsidRPr="00146ED3" w:rsidRDefault="00237211" w:rsidP="0001780B">
            <w:pPr>
              <w:overflowPunct w:val="0"/>
              <w:textAlignment w:val="baseline"/>
              <w:rPr>
                <w:rFonts w:ascii="ＭＳ ゴシック" w:eastAsia="ＭＳ ゴシック" w:hAnsi="ＭＳ ゴシック"/>
                <w:b/>
                <w:sz w:val="20"/>
                <w:szCs w:val="20"/>
              </w:rPr>
            </w:pPr>
          </w:p>
          <w:p w14:paraId="64CC7A08" w14:textId="77777777" w:rsidR="00237211" w:rsidRPr="00146ED3" w:rsidRDefault="00237211" w:rsidP="0001780B">
            <w:pPr>
              <w:overflowPunct w:val="0"/>
              <w:textAlignment w:val="baseline"/>
              <w:rPr>
                <w:rFonts w:ascii="ＭＳ ゴシック" w:eastAsia="ＭＳ ゴシック" w:hAnsi="ＭＳ ゴシック"/>
                <w:b/>
                <w:sz w:val="20"/>
                <w:szCs w:val="20"/>
              </w:rPr>
            </w:pPr>
          </w:p>
          <w:p w14:paraId="13725E73" w14:textId="77777777" w:rsidR="00237211" w:rsidRPr="00146ED3" w:rsidRDefault="00237211" w:rsidP="0001780B">
            <w:pPr>
              <w:overflowPunct w:val="0"/>
              <w:textAlignment w:val="baseline"/>
              <w:rPr>
                <w:rFonts w:ascii="ＭＳ ゴシック" w:eastAsia="ＭＳ ゴシック" w:hAnsi="ＭＳ ゴシック"/>
                <w:b/>
                <w:sz w:val="20"/>
                <w:szCs w:val="20"/>
              </w:rPr>
            </w:pPr>
          </w:p>
          <w:p w14:paraId="259E1794" w14:textId="77777777" w:rsidR="00237211" w:rsidRPr="00146ED3" w:rsidRDefault="00237211" w:rsidP="0001780B">
            <w:pPr>
              <w:overflowPunct w:val="0"/>
              <w:textAlignment w:val="baseline"/>
              <w:rPr>
                <w:rFonts w:ascii="ＭＳ ゴシック" w:eastAsia="ＭＳ ゴシック" w:hAnsi="ＭＳ ゴシック"/>
                <w:b/>
                <w:sz w:val="20"/>
                <w:szCs w:val="20"/>
              </w:rPr>
            </w:pPr>
          </w:p>
          <w:p w14:paraId="3CFB4C47" w14:textId="77777777" w:rsidR="00237211" w:rsidRPr="00146ED3" w:rsidRDefault="00237211" w:rsidP="0001780B">
            <w:pPr>
              <w:overflowPunct w:val="0"/>
              <w:textAlignment w:val="baseline"/>
              <w:rPr>
                <w:rFonts w:ascii="ＭＳ ゴシック" w:eastAsia="ＭＳ ゴシック" w:hAnsi="ＭＳ ゴシック"/>
                <w:b/>
                <w:sz w:val="20"/>
                <w:szCs w:val="20"/>
              </w:rPr>
            </w:pPr>
          </w:p>
          <w:p w14:paraId="0FAA0C86" w14:textId="77777777" w:rsidR="006416E9" w:rsidRPr="00146ED3" w:rsidRDefault="006416E9" w:rsidP="0001780B">
            <w:pPr>
              <w:overflowPunct w:val="0"/>
              <w:textAlignment w:val="baseline"/>
              <w:rPr>
                <w:rFonts w:ascii="ＭＳ ゴシック" w:eastAsia="ＭＳ ゴシック" w:hAnsi="ＭＳ ゴシック"/>
                <w:b/>
                <w:sz w:val="20"/>
                <w:szCs w:val="20"/>
              </w:rPr>
            </w:pPr>
          </w:p>
          <w:p w14:paraId="09AF2429" w14:textId="77777777" w:rsidR="006416E9" w:rsidRPr="00146ED3" w:rsidRDefault="006416E9" w:rsidP="006416E9">
            <w:pPr>
              <w:overflowPunct w:val="0"/>
              <w:spacing w:line="160" w:lineRule="exact"/>
              <w:textAlignment w:val="baseline"/>
              <w:rPr>
                <w:rFonts w:ascii="ＭＳ ゴシック" w:eastAsia="ＭＳ ゴシック" w:hAnsi="ＭＳ ゴシック"/>
                <w:b/>
                <w:sz w:val="20"/>
                <w:szCs w:val="20"/>
              </w:rPr>
            </w:pPr>
          </w:p>
          <w:p w14:paraId="1F0AE435" w14:textId="77777777" w:rsidR="00237211" w:rsidRPr="00146ED3" w:rsidRDefault="00237211" w:rsidP="0001780B">
            <w:pPr>
              <w:overflowPunct w:val="0"/>
              <w:textAlignment w:val="baseline"/>
              <w:rPr>
                <w:rFonts w:ascii="ＭＳ ゴシック" w:eastAsia="ＭＳ ゴシック" w:hAnsi="ＭＳ ゴシック"/>
                <w:b/>
                <w:sz w:val="20"/>
                <w:szCs w:val="20"/>
              </w:rPr>
            </w:pPr>
          </w:p>
          <w:p w14:paraId="7FE17847" w14:textId="77777777" w:rsidR="0001780B" w:rsidRPr="00146ED3" w:rsidRDefault="0001780B" w:rsidP="0001780B">
            <w:pPr>
              <w:overflowPunct w:val="0"/>
              <w:textAlignment w:val="baseline"/>
              <w:rPr>
                <w:rFonts w:ascii="ＭＳ ゴシック" w:eastAsia="ＭＳ ゴシック" w:hAnsi="ＭＳ ゴシック"/>
                <w:b/>
                <w:sz w:val="20"/>
                <w:szCs w:val="20"/>
              </w:rPr>
            </w:pPr>
          </w:p>
          <w:p w14:paraId="07D03063" w14:textId="77777777" w:rsidR="00B21BBE" w:rsidRPr="00146ED3" w:rsidRDefault="00B21BBE" w:rsidP="0001780B">
            <w:pPr>
              <w:overflowPunct w:val="0"/>
              <w:textAlignment w:val="baseline"/>
              <w:rPr>
                <w:rFonts w:ascii="ＭＳ ゴシック" w:eastAsia="ＭＳ ゴシック" w:hAnsi="ＭＳ ゴシック"/>
                <w:b/>
                <w:sz w:val="20"/>
                <w:szCs w:val="20"/>
              </w:rPr>
            </w:pPr>
          </w:p>
          <w:p w14:paraId="58DCEB5A" w14:textId="77777777" w:rsidR="0001780B" w:rsidRPr="00146ED3" w:rsidRDefault="0001780B" w:rsidP="00414196">
            <w:pPr>
              <w:overflowPunct w:val="0"/>
              <w:textAlignment w:val="baseline"/>
              <w:rPr>
                <w:rFonts w:ascii="ＭＳ ゴシック" w:eastAsia="ＭＳ ゴシック" w:hAnsi="ＭＳ ゴシック"/>
                <w:b/>
                <w:sz w:val="20"/>
                <w:szCs w:val="20"/>
              </w:rPr>
            </w:pPr>
          </w:p>
        </w:tc>
        <w:tc>
          <w:tcPr>
            <w:tcW w:w="5992" w:type="dxa"/>
          </w:tcPr>
          <w:p w14:paraId="2E3DCE0A" w14:textId="77777777" w:rsidR="0001780B" w:rsidRPr="00146ED3" w:rsidRDefault="0001780B" w:rsidP="00D6324C">
            <w:pPr>
              <w:overflowPunct w:val="0"/>
              <w:ind w:firstLineChars="100" w:firstLine="200"/>
              <w:textAlignment w:val="baseline"/>
              <w:rPr>
                <w:rFonts w:ascii="ＭＳ ゴシック" w:eastAsia="ＭＳ ゴシック" w:hAnsi="ＭＳ ゴシック"/>
                <w:sz w:val="20"/>
                <w:szCs w:val="20"/>
              </w:rPr>
            </w:pPr>
          </w:p>
          <w:p w14:paraId="14161028" w14:textId="77777777" w:rsidR="00144089" w:rsidRPr="00146ED3" w:rsidRDefault="00144089" w:rsidP="00144089">
            <w:pPr>
              <w:ind w:leftChars="100" w:left="410" w:hangingChars="100" w:hanging="200"/>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入居者の嗜好に応じた趣味，教養又は娯楽に係る活動の機会を</w:t>
            </w:r>
          </w:p>
          <w:p w14:paraId="2D767CB0" w14:textId="77777777" w:rsidR="00144089" w:rsidRPr="00146ED3" w:rsidRDefault="00144089" w:rsidP="00144089">
            <w:pPr>
              <w:ind w:leftChars="10" w:left="411" w:hangingChars="195" w:hanging="390"/>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提供するとともに，入居者が自律的に行うこれらの活動を支援し</w:t>
            </w:r>
          </w:p>
          <w:p w14:paraId="359A4195" w14:textId="77777777" w:rsidR="00237211" w:rsidRPr="00146ED3" w:rsidRDefault="00144089" w:rsidP="00144089">
            <w:pPr>
              <w:ind w:left="410" w:hangingChars="205" w:hanging="410"/>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ているか。</w:t>
            </w:r>
          </w:p>
          <w:p w14:paraId="79D2BC34" w14:textId="77777777" w:rsidR="00237211" w:rsidRPr="00146ED3" w:rsidRDefault="00237211" w:rsidP="0001780B">
            <w:pPr>
              <w:ind w:left="400" w:hangingChars="200" w:hanging="400"/>
              <w:rPr>
                <w:rFonts w:ascii="ＭＳ ゴシック" w:eastAsia="ＭＳ ゴシック" w:hAnsi="ＭＳ ゴシック" w:cs="ＭＳ ゴシック"/>
                <w:kern w:val="0"/>
                <w:sz w:val="20"/>
                <w:szCs w:val="20"/>
              </w:rPr>
            </w:pPr>
          </w:p>
          <w:p w14:paraId="248B173F" w14:textId="77777777" w:rsidR="006416E9" w:rsidRPr="00146ED3" w:rsidRDefault="006416E9" w:rsidP="0001780B">
            <w:pPr>
              <w:ind w:left="400" w:hangingChars="200" w:hanging="400"/>
              <w:rPr>
                <w:rFonts w:ascii="ＭＳ ゴシック" w:eastAsia="ＭＳ ゴシック" w:hAnsi="ＭＳ ゴシック" w:cs="ＭＳ ゴシック"/>
                <w:kern w:val="0"/>
                <w:sz w:val="20"/>
                <w:szCs w:val="20"/>
              </w:rPr>
            </w:pPr>
          </w:p>
          <w:p w14:paraId="07078536" w14:textId="77777777" w:rsidR="00237211" w:rsidRPr="00146ED3" w:rsidRDefault="00144089" w:rsidP="0001780B">
            <w:pPr>
              <w:ind w:left="400" w:hangingChars="200" w:hanging="400"/>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(1) 主な行事（ﾚｸﾘｴｰｼｮﾝ等）の実施状況を記入すること。</w:t>
            </w:r>
          </w:p>
          <w:p w14:paraId="468E1A5F" w14:textId="77777777" w:rsidR="006416E9" w:rsidRPr="00146ED3" w:rsidRDefault="006416E9" w:rsidP="006416E9">
            <w:pPr>
              <w:spacing w:line="120" w:lineRule="exact"/>
              <w:ind w:left="400" w:hangingChars="200" w:hanging="400"/>
              <w:rPr>
                <w:rFonts w:ascii="ＭＳ ゴシック" w:eastAsia="ＭＳ ゴシック" w:hAnsi="ＭＳ ゴシック" w:cs="ＭＳ ゴシック"/>
                <w:kern w:val="0"/>
                <w:sz w:val="20"/>
                <w:szCs w:val="20"/>
              </w:rPr>
            </w:pPr>
          </w:p>
          <w:p w14:paraId="5496795D" w14:textId="77777777" w:rsidR="0001780B" w:rsidRPr="00146ED3" w:rsidRDefault="0001780B" w:rsidP="006416E9">
            <w:pPr>
              <w:spacing w:line="120" w:lineRule="exact"/>
              <w:ind w:left="400" w:hangingChars="200" w:hanging="400"/>
              <w:rPr>
                <w:rFonts w:ascii="ＭＳ ゴシック" w:eastAsia="ＭＳ ゴシック" w:hAnsi="ＭＳ ゴシック" w:cs="ＭＳ ゴシック"/>
                <w:kern w:val="0"/>
                <w:sz w:val="20"/>
                <w:szCs w:val="20"/>
              </w:rPr>
            </w:pP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2355"/>
              <w:gridCol w:w="2791"/>
            </w:tblGrid>
            <w:tr w:rsidR="0001780B" w:rsidRPr="00146ED3" w14:paraId="3AAD9460" w14:textId="77777777" w:rsidTr="0001780B">
              <w:trPr>
                <w:trHeight w:val="70"/>
              </w:trPr>
              <w:tc>
                <w:tcPr>
                  <w:tcW w:w="398" w:type="dxa"/>
                  <w:vAlign w:val="center"/>
                </w:tcPr>
                <w:p w14:paraId="2BBAD03C" w14:textId="77777777" w:rsidR="0001780B" w:rsidRPr="00146ED3" w:rsidRDefault="0001780B"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月</w:t>
                  </w:r>
                </w:p>
              </w:tc>
              <w:tc>
                <w:tcPr>
                  <w:tcW w:w="2355" w:type="dxa"/>
                </w:tcPr>
                <w:p w14:paraId="38D35368" w14:textId="77777777" w:rsidR="0001780B" w:rsidRPr="00146ED3" w:rsidRDefault="0001780B"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行　事　内　容</w:t>
                  </w:r>
                </w:p>
              </w:tc>
              <w:tc>
                <w:tcPr>
                  <w:tcW w:w="2791" w:type="dxa"/>
                </w:tcPr>
                <w:p w14:paraId="1E338CCF" w14:textId="77777777" w:rsidR="0001780B" w:rsidRPr="00146ED3" w:rsidRDefault="0001780B"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地</w:t>
                  </w:r>
                  <w:r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域</w:t>
                  </w:r>
                  <w:r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参</w:t>
                  </w:r>
                  <w:r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加</w:t>
                  </w:r>
                  <w:r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の</w:t>
                  </w:r>
                  <w:r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有</w:t>
                  </w:r>
                  <w:r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無</w:t>
                  </w:r>
                </w:p>
              </w:tc>
            </w:tr>
            <w:tr w:rsidR="0001780B" w:rsidRPr="00146ED3" w14:paraId="6878ED75" w14:textId="77777777" w:rsidTr="0001780B">
              <w:trPr>
                <w:trHeight w:val="210"/>
              </w:trPr>
              <w:tc>
                <w:tcPr>
                  <w:tcW w:w="398" w:type="dxa"/>
                  <w:vAlign w:val="center"/>
                </w:tcPr>
                <w:p w14:paraId="3022030A" w14:textId="77777777" w:rsidR="0001780B" w:rsidRPr="00146ED3" w:rsidRDefault="0001780B"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４</w:t>
                  </w:r>
                </w:p>
              </w:tc>
              <w:tc>
                <w:tcPr>
                  <w:tcW w:w="2355" w:type="dxa"/>
                </w:tcPr>
                <w:p w14:paraId="23DB5A25" w14:textId="77777777" w:rsidR="0001780B" w:rsidRPr="00146ED3" w:rsidRDefault="0001780B" w:rsidP="001F3A7E">
                  <w:pPr>
                    <w:framePr w:hSpace="142" w:wrap="around" w:vAnchor="text" w:hAnchor="margin" w:x="383" w:y="160"/>
                    <w:rPr>
                      <w:rFonts w:ascii="ＭＳ ゴシック" w:eastAsia="ＭＳ ゴシック" w:hAnsi="ＭＳ ゴシック"/>
                      <w:sz w:val="20"/>
                      <w:szCs w:val="20"/>
                    </w:rPr>
                  </w:pPr>
                </w:p>
              </w:tc>
              <w:tc>
                <w:tcPr>
                  <w:tcW w:w="2791" w:type="dxa"/>
                </w:tcPr>
                <w:p w14:paraId="311E0A2B" w14:textId="77777777" w:rsidR="0001780B" w:rsidRPr="00146ED3" w:rsidRDefault="0001780B" w:rsidP="001F3A7E">
                  <w:pPr>
                    <w:framePr w:hSpace="142" w:wrap="around" w:vAnchor="text" w:hAnchor="margin" w:x="383" w:y="160"/>
                    <w:rPr>
                      <w:rFonts w:ascii="ＭＳ ゴシック" w:eastAsia="ＭＳ ゴシック" w:hAnsi="ＭＳ ゴシック"/>
                      <w:sz w:val="20"/>
                      <w:szCs w:val="20"/>
                    </w:rPr>
                  </w:pPr>
                </w:p>
              </w:tc>
            </w:tr>
            <w:tr w:rsidR="0001780B" w:rsidRPr="00146ED3" w14:paraId="0C58BD0A" w14:textId="77777777" w:rsidTr="0001780B">
              <w:trPr>
                <w:trHeight w:val="87"/>
              </w:trPr>
              <w:tc>
                <w:tcPr>
                  <w:tcW w:w="398" w:type="dxa"/>
                  <w:vAlign w:val="center"/>
                </w:tcPr>
                <w:p w14:paraId="023A998B" w14:textId="77777777" w:rsidR="0001780B" w:rsidRPr="00146ED3" w:rsidRDefault="0001780B"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５</w:t>
                  </w:r>
                </w:p>
              </w:tc>
              <w:tc>
                <w:tcPr>
                  <w:tcW w:w="2355" w:type="dxa"/>
                </w:tcPr>
                <w:p w14:paraId="1D211C86" w14:textId="77777777" w:rsidR="0001780B" w:rsidRPr="00146ED3" w:rsidRDefault="0001780B" w:rsidP="001F3A7E">
                  <w:pPr>
                    <w:framePr w:hSpace="142" w:wrap="around" w:vAnchor="text" w:hAnchor="margin" w:x="383" w:y="160"/>
                    <w:rPr>
                      <w:rFonts w:ascii="ＭＳ ゴシック" w:eastAsia="ＭＳ ゴシック" w:hAnsi="ＭＳ ゴシック"/>
                      <w:sz w:val="20"/>
                      <w:szCs w:val="20"/>
                    </w:rPr>
                  </w:pPr>
                </w:p>
              </w:tc>
              <w:tc>
                <w:tcPr>
                  <w:tcW w:w="2791" w:type="dxa"/>
                </w:tcPr>
                <w:p w14:paraId="1A500EE9" w14:textId="77777777" w:rsidR="0001780B" w:rsidRPr="00146ED3" w:rsidRDefault="0001780B" w:rsidP="001F3A7E">
                  <w:pPr>
                    <w:framePr w:hSpace="142" w:wrap="around" w:vAnchor="text" w:hAnchor="margin" w:x="383" w:y="160"/>
                    <w:rPr>
                      <w:rFonts w:ascii="ＭＳ ゴシック" w:eastAsia="ＭＳ ゴシック" w:hAnsi="ＭＳ ゴシック"/>
                      <w:sz w:val="20"/>
                      <w:szCs w:val="20"/>
                    </w:rPr>
                  </w:pPr>
                </w:p>
              </w:tc>
            </w:tr>
            <w:tr w:rsidR="0001780B" w:rsidRPr="00146ED3" w14:paraId="755BF1EA" w14:textId="77777777" w:rsidTr="0001780B">
              <w:trPr>
                <w:trHeight w:val="104"/>
              </w:trPr>
              <w:tc>
                <w:tcPr>
                  <w:tcW w:w="398" w:type="dxa"/>
                  <w:vAlign w:val="center"/>
                </w:tcPr>
                <w:p w14:paraId="4358EB8B" w14:textId="77777777" w:rsidR="0001780B" w:rsidRPr="00146ED3" w:rsidRDefault="0001780B"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６</w:t>
                  </w:r>
                </w:p>
              </w:tc>
              <w:tc>
                <w:tcPr>
                  <w:tcW w:w="2355" w:type="dxa"/>
                </w:tcPr>
                <w:p w14:paraId="45511534" w14:textId="77777777" w:rsidR="0001780B" w:rsidRPr="00146ED3" w:rsidRDefault="0001780B" w:rsidP="001F3A7E">
                  <w:pPr>
                    <w:framePr w:hSpace="142" w:wrap="around" w:vAnchor="text" w:hAnchor="margin" w:x="383" w:y="160"/>
                    <w:rPr>
                      <w:rFonts w:ascii="ＭＳ ゴシック" w:eastAsia="ＭＳ ゴシック" w:hAnsi="ＭＳ ゴシック"/>
                      <w:sz w:val="20"/>
                      <w:szCs w:val="20"/>
                    </w:rPr>
                  </w:pPr>
                </w:p>
              </w:tc>
              <w:tc>
                <w:tcPr>
                  <w:tcW w:w="2791" w:type="dxa"/>
                </w:tcPr>
                <w:p w14:paraId="52A74056" w14:textId="77777777" w:rsidR="0001780B" w:rsidRPr="00146ED3" w:rsidRDefault="0001780B" w:rsidP="001F3A7E">
                  <w:pPr>
                    <w:framePr w:hSpace="142" w:wrap="around" w:vAnchor="text" w:hAnchor="margin" w:x="383" w:y="160"/>
                    <w:rPr>
                      <w:rFonts w:ascii="ＭＳ ゴシック" w:eastAsia="ＭＳ ゴシック" w:hAnsi="ＭＳ ゴシック"/>
                      <w:sz w:val="20"/>
                      <w:szCs w:val="20"/>
                    </w:rPr>
                  </w:pPr>
                </w:p>
              </w:tc>
            </w:tr>
            <w:tr w:rsidR="0001780B" w:rsidRPr="00146ED3" w14:paraId="2B0A6FC1" w14:textId="77777777" w:rsidTr="0001780B">
              <w:trPr>
                <w:trHeight w:val="109"/>
              </w:trPr>
              <w:tc>
                <w:tcPr>
                  <w:tcW w:w="398" w:type="dxa"/>
                  <w:vAlign w:val="center"/>
                </w:tcPr>
                <w:p w14:paraId="635C9392" w14:textId="77777777" w:rsidR="0001780B" w:rsidRPr="00146ED3" w:rsidRDefault="0001780B"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７</w:t>
                  </w:r>
                </w:p>
              </w:tc>
              <w:tc>
                <w:tcPr>
                  <w:tcW w:w="2355" w:type="dxa"/>
                </w:tcPr>
                <w:p w14:paraId="719621BA" w14:textId="77777777" w:rsidR="0001780B" w:rsidRPr="00146ED3" w:rsidRDefault="0001780B" w:rsidP="001F3A7E">
                  <w:pPr>
                    <w:framePr w:hSpace="142" w:wrap="around" w:vAnchor="text" w:hAnchor="margin" w:x="383" w:y="160"/>
                    <w:rPr>
                      <w:rFonts w:ascii="ＭＳ ゴシック" w:eastAsia="ＭＳ ゴシック" w:hAnsi="ＭＳ ゴシック"/>
                      <w:sz w:val="20"/>
                      <w:szCs w:val="20"/>
                    </w:rPr>
                  </w:pPr>
                </w:p>
              </w:tc>
              <w:tc>
                <w:tcPr>
                  <w:tcW w:w="2791" w:type="dxa"/>
                </w:tcPr>
                <w:p w14:paraId="2798C6AC" w14:textId="77777777" w:rsidR="0001780B" w:rsidRPr="00146ED3" w:rsidRDefault="0001780B" w:rsidP="001F3A7E">
                  <w:pPr>
                    <w:framePr w:hSpace="142" w:wrap="around" w:vAnchor="text" w:hAnchor="margin" w:x="383" w:y="160"/>
                    <w:rPr>
                      <w:rFonts w:ascii="ＭＳ ゴシック" w:eastAsia="ＭＳ ゴシック" w:hAnsi="ＭＳ ゴシック"/>
                      <w:sz w:val="20"/>
                      <w:szCs w:val="20"/>
                    </w:rPr>
                  </w:pPr>
                </w:p>
              </w:tc>
            </w:tr>
            <w:tr w:rsidR="0001780B" w:rsidRPr="00146ED3" w14:paraId="2EBEA6E9" w14:textId="77777777" w:rsidTr="0001780B">
              <w:trPr>
                <w:trHeight w:val="126"/>
              </w:trPr>
              <w:tc>
                <w:tcPr>
                  <w:tcW w:w="398" w:type="dxa"/>
                  <w:vAlign w:val="center"/>
                </w:tcPr>
                <w:p w14:paraId="4A6E0C97" w14:textId="77777777" w:rsidR="0001780B" w:rsidRPr="00146ED3" w:rsidRDefault="0001780B"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８</w:t>
                  </w:r>
                </w:p>
              </w:tc>
              <w:tc>
                <w:tcPr>
                  <w:tcW w:w="2355" w:type="dxa"/>
                </w:tcPr>
                <w:p w14:paraId="7AE5CFA6" w14:textId="77777777" w:rsidR="0001780B" w:rsidRPr="00146ED3" w:rsidRDefault="0001780B" w:rsidP="001F3A7E">
                  <w:pPr>
                    <w:framePr w:hSpace="142" w:wrap="around" w:vAnchor="text" w:hAnchor="margin" w:x="383" w:y="160"/>
                    <w:rPr>
                      <w:rFonts w:ascii="ＭＳ ゴシック" w:eastAsia="ＭＳ ゴシック" w:hAnsi="ＭＳ ゴシック"/>
                      <w:sz w:val="20"/>
                      <w:szCs w:val="20"/>
                    </w:rPr>
                  </w:pPr>
                </w:p>
              </w:tc>
              <w:tc>
                <w:tcPr>
                  <w:tcW w:w="2791" w:type="dxa"/>
                </w:tcPr>
                <w:p w14:paraId="5D5C087E" w14:textId="77777777" w:rsidR="0001780B" w:rsidRPr="00146ED3" w:rsidRDefault="0001780B" w:rsidP="001F3A7E">
                  <w:pPr>
                    <w:framePr w:hSpace="142" w:wrap="around" w:vAnchor="text" w:hAnchor="margin" w:x="383" w:y="160"/>
                    <w:rPr>
                      <w:rFonts w:ascii="ＭＳ ゴシック" w:eastAsia="ＭＳ ゴシック" w:hAnsi="ＭＳ ゴシック"/>
                      <w:sz w:val="20"/>
                      <w:szCs w:val="20"/>
                    </w:rPr>
                  </w:pPr>
                </w:p>
              </w:tc>
            </w:tr>
            <w:tr w:rsidR="0001780B" w:rsidRPr="00146ED3" w14:paraId="1B91111D" w14:textId="77777777" w:rsidTr="0001780B">
              <w:trPr>
                <w:trHeight w:val="145"/>
              </w:trPr>
              <w:tc>
                <w:tcPr>
                  <w:tcW w:w="398" w:type="dxa"/>
                  <w:vAlign w:val="center"/>
                </w:tcPr>
                <w:p w14:paraId="63160A04" w14:textId="77777777" w:rsidR="0001780B" w:rsidRPr="00146ED3" w:rsidRDefault="0001780B"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９</w:t>
                  </w:r>
                </w:p>
              </w:tc>
              <w:tc>
                <w:tcPr>
                  <w:tcW w:w="2355" w:type="dxa"/>
                </w:tcPr>
                <w:p w14:paraId="5F8B1F55" w14:textId="77777777" w:rsidR="0001780B" w:rsidRPr="00146ED3" w:rsidRDefault="0001780B" w:rsidP="001F3A7E">
                  <w:pPr>
                    <w:framePr w:hSpace="142" w:wrap="around" w:vAnchor="text" w:hAnchor="margin" w:x="383" w:y="160"/>
                    <w:rPr>
                      <w:rFonts w:ascii="ＭＳ ゴシック" w:eastAsia="ＭＳ ゴシック" w:hAnsi="ＭＳ ゴシック"/>
                      <w:sz w:val="20"/>
                      <w:szCs w:val="20"/>
                    </w:rPr>
                  </w:pPr>
                </w:p>
              </w:tc>
              <w:tc>
                <w:tcPr>
                  <w:tcW w:w="2791" w:type="dxa"/>
                </w:tcPr>
                <w:p w14:paraId="773DDE96" w14:textId="77777777" w:rsidR="0001780B" w:rsidRPr="00146ED3" w:rsidRDefault="0001780B" w:rsidP="001F3A7E">
                  <w:pPr>
                    <w:framePr w:hSpace="142" w:wrap="around" w:vAnchor="text" w:hAnchor="margin" w:x="383" w:y="160"/>
                    <w:rPr>
                      <w:rFonts w:ascii="ＭＳ ゴシック" w:eastAsia="ＭＳ ゴシック" w:hAnsi="ＭＳ ゴシック"/>
                      <w:sz w:val="20"/>
                      <w:szCs w:val="20"/>
                    </w:rPr>
                  </w:pPr>
                </w:p>
              </w:tc>
            </w:tr>
            <w:tr w:rsidR="0001780B" w:rsidRPr="00146ED3" w14:paraId="45D4F178" w14:textId="77777777" w:rsidTr="0001780B">
              <w:trPr>
                <w:trHeight w:val="70"/>
              </w:trPr>
              <w:tc>
                <w:tcPr>
                  <w:tcW w:w="398" w:type="dxa"/>
                  <w:vAlign w:val="center"/>
                </w:tcPr>
                <w:p w14:paraId="274A3950" w14:textId="77777777" w:rsidR="0001780B" w:rsidRPr="00146ED3" w:rsidRDefault="0001780B"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10</w:t>
                  </w:r>
                </w:p>
              </w:tc>
              <w:tc>
                <w:tcPr>
                  <w:tcW w:w="2355" w:type="dxa"/>
                </w:tcPr>
                <w:p w14:paraId="6585793E" w14:textId="77777777" w:rsidR="0001780B" w:rsidRPr="00146ED3" w:rsidRDefault="0001780B" w:rsidP="001F3A7E">
                  <w:pPr>
                    <w:framePr w:hSpace="142" w:wrap="around" w:vAnchor="text" w:hAnchor="margin" w:x="383" w:y="160"/>
                    <w:rPr>
                      <w:rFonts w:ascii="ＭＳ ゴシック" w:eastAsia="ＭＳ ゴシック" w:hAnsi="ＭＳ ゴシック"/>
                      <w:sz w:val="20"/>
                      <w:szCs w:val="20"/>
                    </w:rPr>
                  </w:pPr>
                </w:p>
              </w:tc>
              <w:tc>
                <w:tcPr>
                  <w:tcW w:w="2791" w:type="dxa"/>
                </w:tcPr>
                <w:p w14:paraId="4C892ECB" w14:textId="77777777" w:rsidR="0001780B" w:rsidRPr="00146ED3" w:rsidRDefault="0001780B" w:rsidP="001F3A7E">
                  <w:pPr>
                    <w:framePr w:hSpace="142" w:wrap="around" w:vAnchor="text" w:hAnchor="margin" w:x="383" w:y="160"/>
                    <w:rPr>
                      <w:rFonts w:ascii="ＭＳ ゴシック" w:eastAsia="ＭＳ ゴシック" w:hAnsi="ＭＳ ゴシック"/>
                      <w:sz w:val="20"/>
                      <w:szCs w:val="20"/>
                    </w:rPr>
                  </w:pPr>
                </w:p>
              </w:tc>
            </w:tr>
            <w:tr w:rsidR="0001780B" w:rsidRPr="00146ED3" w14:paraId="235D7B59" w14:textId="77777777" w:rsidTr="0001780B">
              <w:trPr>
                <w:trHeight w:val="70"/>
              </w:trPr>
              <w:tc>
                <w:tcPr>
                  <w:tcW w:w="398" w:type="dxa"/>
                  <w:vAlign w:val="center"/>
                </w:tcPr>
                <w:p w14:paraId="15406CA0" w14:textId="77777777" w:rsidR="0001780B" w:rsidRPr="00146ED3" w:rsidRDefault="0001780B"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11</w:t>
                  </w:r>
                </w:p>
              </w:tc>
              <w:tc>
                <w:tcPr>
                  <w:tcW w:w="2355" w:type="dxa"/>
                </w:tcPr>
                <w:p w14:paraId="6393FC68" w14:textId="77777777" w:rsidR="0001780B" w:rsidRPr="00146ED3" w:rsidRDefault="0001780B" w:rsidP="001F3A7E">
                  <w:pPr>
                    <w:framePr w:hSpace="142" w:wrap="around" w:vAnchor="text" w:hAnchor="margin" w:x="383" w:y="160"/>
                    <w:rPr>
                      <w:rFonts w:ascii="ＭＳ ゴシック" w:eastAsia="ＭＳ ゴシック" w:hAnsi="ＭＳ ゴシック"/>
                      <w:sz w:val="20"/>
                      <w:szCs w:val="20"/>
                    </w:rPr>
                  </w:pPr>
                </w:p>
              </w:tc>
              <w:tc>
                <w:tcPr>
                  <w:tcW w:w="2791" w:type="dxa"/>
                </w:tcPr>
                <w:p w14:paraId="3F470A28" w14:textId="77777777" w:rsidR="0001780B" w:rsidRPr="00146ED3" w:rsidRDefault="0001780B" w:rsidP="001F3A7E">
                  <w:pPr>
                    <w:framePr w:hSpace="142" w:wrap="around" w:vAnchor="text" w:hAnchor="margin" w:x="383" w:y="160"/>
                    <w:rPr>
                      <w:rFonts w:ascii="ＭＳ ゴシック" w:eastAsia="ＭＳ ゴシック" w:hAnsi="ＭＳ ゴシック"/>
                      <w:sz w:val="20"/>
                      <w:szCs w:val="20"/>
                    </w:rPr>
                  </w:pPr>
                </w:p>
              </w:tc>
            </w:tr>
            <w:tr w:rsidR="0001780B" w:rsidRPr="00146ED3" w14:paraId="556C5F0D" w14:textId="77777777" w:rsidTr="0001780B">
              <w:trPr>
                <w:trHeight w:val="70"/>
              </w:trPr>
              <w:tc>
                <w:tcPr>
                  <w:tcW w:w="398" w:type="dxa"/>
                  <w:vAlign w:val="center"/>
                </w:tcPr>
                <w:p w14:paraId="5451BE80" w14:textId="77777777" w:rsidR="0001780B" w:rsidRPr="00146ED3" w:rsidRDefault="0001780B"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12</w:t>
                  </w:r>
                </w:p>
              </w:tc>
              <w:tc>
                <w:tcPr>
                  <w:tcW w:w="2355" w:type="dxa"/>
                </w:tcPr>
                <w:p w14:paraId="5F06250A" w14:textId="77777777" w:rsidR="0001780B" w:rsidRPr="00146ED3" w:rsidRDefault="0001780B" w:rsidP="001F3A7E">
                  <w:pPr>
                    <w:framePr w:hSpace="142" w:wrap="around" w:vAnchor="text" w:hAnchor="margin" w:x="383" w:y="160"/>
                    <w:rPr>
                      <w:rFonts w:ascii="ＭＳ ゴシック" w:eastAsia="ＭＳ ゴシック" w:hAnsi="ＭＳ ゴシック"/>
                      <w:sz w:val="20"/>
                      <w:szCs w:val="20"/>
                    </w:rPr>
                  </w:pPr>
                </w:p>
              </w:tc>
              <w:tc>
                <w:tcPr>
                  <w:tcW w:w="2791" w:type="dxa"/>
                </w:tcPr>
                <w:p w14:paraId="09C7EA18" w14:textId="77777777" w:rsidR="0001780B" w:rsidRPr="00146ED3" w:rsidRDefault="0001780B" w:rsidP="001F3A7E">
                  <w:pPr>
                    <w:framePr w:hSpace="142" w:wrap="around" w:vAnchor="text" w:hAnchor="margin" w:x="383" w:y="160"/>
                    <w:rPr>
                      <w:rFonts w:ascii="ＭＳ ゴシック" w:eastAsia="ＭＳ ゴシック" w:hAnsi="ＭＳ ゴシック"/>
                      <w:sz w:val="20"/>
                      <w:szCs w:val="20"/>
                    </w:rPr>
                  </w:pPr>
                </w:p>
              </w:tc>
            </w:tr>
            <w:tr w:rsidR="0001780B" w:rsidRPr="00146ED3" w14:paraId="53D38D8B" w14:textId="77777777" w:rsidTr="0001780B">
              <w:trPr>
                <w:trHeight w:val="70"/>
              </w:trPr>
              <w:tc>
                <w:tcPr>
                  <w:tcW w:w="398" w:type="dxa"/>
                  <w:vAlign w:val="center"/>
                </w:tcPr>
                <w:p w14:paraId="398768BD" w14:textId="77777777" w:rsidR="0001780B" w:rsidRPr="00146ED3" w:rsidRDefault="0001780B"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１</w:t>
                  </w:r>
                </w:p>
              </w:tc>
              <w:tc>
                <w:tcPr>
                  <w:tcW w:w="2355" w:type="dxa"/>
                </w:tcPr>
                <w:p w14:paraId="1AC9ED89" w14:textId="77777777" w:rsidR="0001780B" w:rsidRPr="00146ED3" w:rsidRDefault="0001780B" w:rsidP="001F3A7E">
                  <w:pPr>
                    <w:framePr w:hSpace="142" w:wrap="around" w:vAnchor="text" w:hAnchor="margin" w:x="383" w:y="160"/>
                    <w:rPr>
                      <w:rFonts w:ascii="ＭＳ ゴシック" w:eastAsia="ＭＳ ゴシック" w:hAnsi="ＭＳ ゴシック"/>
                      <w:sz w:val="20"/>
                      <w:szCs w:val="20"/>
                    </w:rPr>
                  </w:pPr>
                </w:p>
              </w:tc>
              <w:tc>
                <w:tcPr>
                  <w:tcW w:w="2791" w:type="dxa"/>
                </w:tcPr>
                <w:p w14:paraId="4FAA5033" w14:textId="77777777" w:rsidR="0001780B" w:rsidRPr="00146ED3" w:rsidRDefault="0001780B" w:rsidP="001F3A7E">
                  <w:pPr>
                    <w:framePr w:hSpace="142" w:wrap="around" w:vAnchor="text" w:hAnchor="margin" w:x="383" w:y="160"/>
                    <w:rPr>
                      <w:rFonts w:ascii="ＭＳ ゴシック" w:eastAsia="ＭＳ ゴシック" w:hAnsi="ＭＳ ゴシック"/>
                      <w:sz w:val="20"/>
                      <w:szCs w:val="20"/>
                    </w:rPr>
                  </w:pPr>
                </w:p>
              </w:tc>
            </w:tr>
            <w:tr w:rsidR="0001780B" w:rsidRPr="00146ED3" w14:paraId="302FDA20" w14:textId="77777777" w:rsidTr="0001780B">
              <w:trPr>
                <w:trHeight w:val="210"/>
              </w:trPr>
              <w:tc>
                <w:tcPr>
                  <w:tcW w:w="398" w:type="dxa"/>
                  <w:vAlign w:val="center"/>
                </w:tcPr>
                <w:p w14:paraId="75E9DF3D" w14:textId="77777777" w:rsidR="0001780B" w:rsidRPr="00146ED3" w:rsidRDefault="0001780B"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２</w:t>
                  </w:r>
                </w:p>
              </w:tc>
              <w:tc>
                <w:tcPr>
                  <w:tcW w:w="2355" w:type="dxa"/>
                </w:tcPr>
                <w:p w14:paraId="28262DE2" w14:textId="77777777" w:rsidR="0001780B" w:rsidRPr="00146ED3" w:rsidRDefault="0001780B" w:rsidP="001F3A7E">
                  <w:pPr>
                    <w:framePr w:hSpace="142" w:wrap="around" w:vAnchor="text" w:hAnchor="margin" w:x="383" w:y="160"/>
                    <w:rPr>
                      <w:rFonts w:ascii="ＭＳ ゴシック" w:eastAsia="ＭＳ ゴシック" w:hAnsi="ＭＳ ゴシック"/>
                      <w:sz w:val="20"/>
                      <w:szCs w:val="20"/>
                    </w:rPr>
                  </w:pPr>
                </w:p>
              </w:tc>
              <w:tc>
                <w:tcPr>
                  <w:tcW w:w="2791" w:type="dxa"/>
                </w:tcPr>
                <w:p w14:paraId="5BBB015B" w14:textId="77777777" w:rsidR="0001780B" w:rsidRPr="00146ED3" w:rsidRDefault="0001780B" w:rsidP="001F3A7E">
                  <w:pPr>
                    <w:framePr w:hSpace="142" w:wrap="around" w:vAnchor="text" w:hAnchor="margin" w:x="383" w:y="160"/>
                    <w:rPr>
                      <w:rFonts w:ascii="ＭＳ ゴシック" w:eastAsia="ＭＳ ゴシック" w:hAnsi="ＭＳ ゴシック"/>
                      <w:sz w:val="20"/>
                      <w:szCs w:val="20"/>
                    </w:rPr>
                  </w:pPr>
                </w:p>
              </w:tc>
            </w:tr>
            <w:tr w:rsidR="0001780B" w:rsidRPr="00146ED3" w14:paraId="0BB34395" w14:textId="77777777" w:rsidTr="0001780B">
              <w:trPr>
                <w:trHeight w:val="300"/>
              </w:trPr>
              <w:tc>
                <w:tcPr>
                  <w:tcW w:w="398" w:type="dxa"/>
                  <w:vAlign w:val="center"/>
                </w:tcPr>
                <w:p w14:paraId="36CFBDD7" w14:textId="77777777" w:rsidR="0001780B" w:rsidRPr="00146ED3" w:rsidRDefault="0001780B" w:rsidP="001F3A7E">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３</w:t>
                  </w:r>
                </w:p>
              </w:tc>
              <w:tc>
                <w:tcPr>
                  <w:tcW w:w="2355" w:type="dxa"/>
                </w:tcPr>
                <w:p w14:paraId="5AB2AE21" w14:textId="77777777" w:rsidR="0001780B" w:rsidRPr="00146ED3" w:rsidRDefault="0001780B" w:rsidP="001F3A7E">
                  <w:pPr>
                    <w:framePr w:hSpace="142" w:wrap="around" w:vAnchor="text" w:hAnchor="margin" w:x="383" w:y="160"/>
                    <w:rPr>
                      <w:rFonts w:ascii="ＭＳ ゴシック" w:eastAsia="ＭＳ ゴシック" w:hAnsi="ＭＳ ゴシック"/>
                      <w:sz w:val="20"/>
                      <w:szCs w:val="20"/>
                    </w:rPr>
                  </w:pPr>
                </w:p>
              </w:tc>
              <w:tc>
                <w:tcPr>
                  <w:tcW w:w="2791" w:type="dxa"/>
                </w:tcPr>
                <w:p w14:paraId="13CF1DB4" w14:textId="77777777" w:rsidR="0001780B" w:rsidRPr="00146ED3" w:rsidRDefault="0001780B" w:rsidP="001F3A7E">
                  <w:pPr>
                    <w:framePr w:hSpace="142" w:wrap="around" w:vAnchor="text" w:hAnchor="margin" w:x="383" w:y="160"/>
                    <w:rPr>
                      <w:rFonts w:ascii="ＭＳ ゴシック" w:eastAsia="ＭＳ ゴシック" w:hAnsi="ＭＳ ゴシック"/>
                      <w:sz w:val="20"/>
                      <w:szCs w:val="20"/>
                    </w:rPr>
                  </w:pPr>
                </w:p>
              </w:tc>
            </w:tr>
          </w:tbl>
          <w:p w14:paraId="77345FA7" w14:textId="77777777" w:rsidR="0001780B" w:rsidRPr="00146ED3" w:rsidRDefault="008F2163" w:rsidP="008F2163">
            <w:pPr>
              <w:ind w:leftChars="87" w:left="377" w:hangingChars="108" w:hanging="194"/>
              <w:jc w:val="left"/>
              <w:rPr>
                <w:rFonts w:ascii="ＭＳ ゴシック" w:eastAsia="ＭＳ ゴシック" w:hAnsi="ＭＳ ゴシック"/>
                <w:sz w:val="18"/>
                <w:szCs w:val="18"/>
              </w:rPr>
            </w:pPr>
            <w:r w:rsidRPr="00146ED3">
              <w:rPr>
                <w:rFonts w:ascii="ＭＳ ゴシック" w:eastAsia="ＭＳ ゴシック" w:hAnsi="ＭＳ ゴシック" w:cs="ＭＳ 明朝" w:hint="eastAsia"/>
                <w:sz w:val="18"/>
                <w:szCs w:val="18"/>
              </w:rPr>
              <w:t>※</w:t>
            </w:r>
            <w:r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内容のわかる資料の添付で可</w:t>
            </w:r>
          </w:p>
          <w:p w14:paraId="2F46702C" w14:textId="77777777" w:rsidR="0001780B" w:rsidRPr="00146ED3" w:rsidRDefault="0001780B" w:rsidP="0001780B">
            <w:pPr>
              <w:overflowPunct w:val="0"/>
              <w:textAlignment w:val="baseline"/>
              <w:rPr>
                <w:rFonts w:ascii="ＭＳ ゴシック" w:eastAsia="ＭＳ ゴシック" w:hAnsi="ＭＳ ゴシック"/>
                <w:sz w:val="20"/>
                <w:szCs w:val="20"/>
              </w:rPr>
            </w:pPr>
          </w:p>
          <w:p w14:paraId="3C4A0E0B" w14:textId="77777777" w:rsidR="006416E9" w:rsidRPr="00146ED3" w:rsidRDefault="006416E9" w:rsidP="0001780B">
            <w:pPr>
              <w:overflowPunct w:val="0"/>
              <w:textAlignment w:val="baseline"/>
              <w:rPr>
                <w:rFonts w:ascii="ＭＳ ゴシック" w:eastAsia="ＭＳ ゴシック" w:hAnsi="ＭＳ ゴシック"/>
                <w:sz w:val="20"/>
                <w:szCs w:val="20"/>
              </w:rPr>
            </w:pPr>
          </w:p>
          <w:p w14:paraId="00098F78" w14:textId="77777777" w:rsidR="00641A35" w:rsidRPr="00146ED3" w:rsidRDefault="0001780B" w:rsidP="00641A35">
            <w:pPr>
              <w:overflowPunct w:val="0"/>
              <w:ind w:left="300" w:hangingChars="150" w:hanging="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D645FA" w:rsidRPr="00146ED3">
              <w:rPr>
                <w:rFonts w:ascii="ＭＳ ゴシック" w:eastAsia="ＭＳ ゴシック" w:hAnsi="ＭＳ ゴシック"/>
                <w:sz w:val="20"/>
                <w:szCs w:val="20"/>
              </w:rPr>
              <w:t>2</w:t>
            </w:r>
            <w:r w:rsidRPr="00146ED3">
              <w:rPr>
                <w:rFonts w:ascii="ＭＳ ゴシック" w:eastAsia="ＭＳ ゴシック" w:hAnsi="ＭＳ ゴシック" w:hint="eastAsia"/>
                <w:sz w:val="20"/>
                <w:szCs w:val="20"/>
              </w:rPr>
              <w:t xml:space="preserve">)　</w:t>
            </w:r>
            <w:r w:rsidR="00746545" w:rsidRPr="00146ED3">
              <w:rPr>
                <w:rFonts w:ascii="ＭＳ ゴシック" w:eastAsia="ＭＳ ゴシック" w:hAnsi="ＭＳ ゴシック" w:hint="eastAsia"/>
                <w:sz w:val="20"/>
                <w:szCs w:val="20"/>
              </w:rPr>
              <w:t>入所者が日常生活を営むのに必要な行政機関等に対する手続について，その者又はその家族において行うことが困難である場合は，その者の同意を得て，代わって行っているか</w:t>
            </w:r>
            <w:r w:rsidR="00641A35" w:rsidRPr="00146ED3">
              <w:rPr>
                <w:rFonts w:ascii="ＭＳ ゴシック" w:eastAsia="ＭＳ ゴシック" w:hAnsi="ＭＳ ゴシック" w:hint="eastAsia"/>
                <w:sz w:val="20"/>
                <w:szCs w:val="20"/>
              </w:rPr>
              <w:t>(電磁的対応により行うことができる*)。</w:t>
            </w:r>
          </w:p>
          <w:p w14:paraId="09D1AF69" w14:textId="77777777" w:rsidR="00641A35" w:rsidRPr="00146ED3" w:rsidRDefault="00641A35" w:rsidP="00641A35">
            <w:pPr>
              <w:overflowPunct w:val="0"/>
              <w:ind w:firstLineChars="100" w:firstLine="200"/>
              <w:textAlignment w:val="baseline"/>
              <w:rPr>
                <w:rFonts w:ascii="ＭＳ ゴシック" w:eastAsia="ＭＳ ゴシック" w:hAnsi="ＭＳ ゴシック"/>
                <w:sz w:val="20"/>
                <w:szCs w:val="20"/>
              </w:rPr>
            </w:pPr>
          </w:p>
          <w:p w14:paraId="4C430731" w14:textId="77777777" w:rsidR="00746545" w:rsidRPr="00146ED3" w:rsidRDefault="00746545" w:rsidP="00746545">
            <w:pPr>
              <w:overflowPunct w:val="0"/>
              <w:textAlignment w:val="baseline"/>
              <w:rPr>
                <w:rFonts w:ascii="ＭＳ ゴシック" w:eastAsia="ＭＳ ゴシック" w:hAnsi="ＭＳ ゴシック"/>
                <w:sz w:val="20"/>
                <w:szCs w:val="20"/>
              </w:rPr>
            </w:pPr>
          </w:p>
          <w:p w14:paraId="4277C533" w14:textId="77777777" w:rsidR="00746545" w:rsidRPr="00146ED3" w:rsidRDefault="00746545" w:rsidP="00746545">
            <w:pPr>
              <w:overflowPunct w:val="0"/>
              <w:textAlignment w:val="baseline"/>
              <w:rPr>
                <w:rFonts w:ascii="ＭＳ ゴシック" w:eastAsia="ＭＳ ゴシック" w:hAnsi="ＭＳ ゴシック"/>
                <w:sz w:val="20"/>
                <w:szCs w:val="20"/>
              </w:rPr>
            </w:pPr>
          </w:p>
          <w:p w14:paraId="07D51A76" w14:textId="77777777" w:rsidR="00746545" w:rsidRPr="00146ED3" w:rsidRDefault="00746545" w:rsidP="00746545">
            <w:pPr>
              <w:overflowPunct w:val="0"/>
              <w:textAlignment w:val="baseline"/>
              <w:rPr>
                <w:rFonts w:ascii="ＭＳ ゴシック" w:eastAsia="ＭＳ ゴシック" w:hAnsi="ＭＳ ゴシック"/>
                <w:sz w:val="20"/>
                <w:szCs w:val="20"/>
              </w:rPr>
            </w:pPr>
          </w:p>
          <w:p w14:paraId="1564C7AF" w14:textId="77777777" w:rsidR="00746545" w:rsidRPr="00146ED3" w:rsidRDefault="00746545" w:rsidP="00746545">
            <w:pPr>
              <w:overflowPunct w:val="0"/>
              <w:textAlignment w:val="baseline"/>
              <w:rPr>
                <w:rFonts w:ascii="ＭＳ ゴシック" w:eastAsia="ＭＳ ゴシック" w:hAnsi="ＭＳ ゴシック"/>
                <w:sz w:val="20"/>
                <w:szCs w:val="20"/>
              </w:rPr>
            </w:pPr>
          </w:p>
          <w:p w14:paraId="564D3B7F" w14:textId="77777777" w:rsidR="00746545" w:rsidRPr="00146ED3" w:rsidRDefault="00746545" w:rsidP="00746545">
            <w:pPr>
              <w:overflowPunct w:val="0"/>
              <w:textAlignment w:val="baseline"/>
              <w:rPr>
                <w:rFonts w:ascii="ＭＳ ゴシック" w:eastAsia="ＭＳ ゴシック" w:hAnsi="ＭＳ ゴシック"/>
                <w:sz w:val="20"/>
                <w:szCs w:val="20"/>
              </w:rPr>
            </w:pPr>
          </w:p>
          <w:p w14:paraId="6BF05671" w14:textId="77777777" w:rsidR="00746545" w:rsidRPr="00146ED3" w:rsidRDefault="00746545" w:rsidP="00746545">
            <w:pPr>
              <w:overflowPunct w:val="0"/>
              <w:textAlignment w:val="baseline"/>
              <w:rPr>
                <w:rFonts w:ascii="ＭＳ ゴシック" w:eastAsia="ＭＳ ゴシック" w:hAnsi="ＭＳ ゴシック"/>
                <w:sz w:val="20"/>
                <w:szCs w:val="20"/>
              </w:rPr>
            </w:pPr>
          </w:p>
          <w:p w14:paraId="7E312F0C" w14:textId="77777777" w:rsidR="009A6B7B" w:rsidRPr="00146ED3" w:rsidRDefault="00746545" w:rsidP="00D6324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D645FA" w:rsidRPr="00146ED3">
              <w:rPr>
                <w:rFonts w:ascii="ＭＳ ゴシック" w:eastAsia="ＭＳ ゴシック" w:hAnsi="ＭＳ ゴシック"/>
                <w:sz w:val="20"/>
                <w:szCs w:val="20"/>
              </w:rPr>
              <w:t>3</w:t>
            </w:r>
            <w:r w:rsidRPr="00146ED3">
              <w:rPr>
                <w:rFonts w:ascii="ＭＳ ゴシック" w:eastAsia="ＭＳ ゴシック" w:hAnsi="ＭＳ ゴシック" w:hint="eastAsia"/>
                <w:sz w:val="20"/>
                <w:szCs w:val="20"/>
              </w:rPr>
              <w:t>)　常に入所者の家族との連携を図るとともに，入所者とその</w:t>
            </w:r>
          </w:p>
          <w:p w14:paraId="3FE6E542" w14:textId="77777777" w:rsidR="00746545" w:rsidRPr="00146ED3" w:rsidRDefault="00746545" w:rsidP="009A6B7B">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家族との交流等の機会を確保するよう努めているか。</w:t>
            </w:r>
          </w:p>
          <w:p w14:paraId="17F5DF3C" w14:textId="77777777" w:rsidR="00746545" w:rsidRPr="00146ED3" w:rsidRDefault="00746545" w:rsidP="00D6324C">
            <w:pPr>
              <w:overflowPunct w:val="0"/>
              <w:ind w:firstLineChars="100" w:firstLine="200"/>
              <w:textAlignment w:val="baseline"/>
              <w:rPr>
                <w:rFonts w:ascii="ＭＳ ゴシック" w:eastAsia="ＭＳ ゴシック" w:hAnsi="ＭＳ ゴシック"/>
                <w:sz w:val="20"/>
                <w:szCs w:val="20"/>
              </w:rPr>
            </w:pPr>
          </w:p>
          <w:p w14:paraId="4E81B47F" w14:textId="77777777" w:rsidR="00746545" w:rsidRPr="00146ED3" w:rsidRDefault="00746545" w:rsidP="00D6324C">
            <w:pPr>
              <w:overflowPunct w:val="0"/>
              <w:ind w:firstLineChars="100" w:firstLine="200"/>
              <w:textAlignment w:val="baseline"/>
              <w:rPr>
                <w:rFonts w:ascii="ＭＳ ゴシック" w:eastAsia="ＭＳ ゴシック" w:hAnsi="ＭＳ ゴシック"/>
                <w:sz w:val="20"/>
                <w:szCs w:val="20"/>
              </w:rPr>
            </w:pPr>
          </w:p>
          <w:p w14:paraId="60F652B6" w14:textId="77777777" w:rsidR="00746545" w:rsidRPr="00146ED3" w:rsidRDefault="00746545" w:rsidP="00D6324C">
            <w:pPr>
              <w:overflowPunct w:val="0"/>
              <w:ind w:firstLineChars="100" w:firstLine="200"/>
              <w:textAlignment w:val="baseline"/>
              <w:rPr>
                <w:rFonts w:ascii="ＭＳ ゴシック" w:eastAsia="ＭＳ ゴシック" w:hAnsi="ＭＳ ゴシック"/>
                <w:sz w:val="20"/>
                <w:szCs w:val="20"/>
              </w:rPr>
            </w:pPr>
          </w:p>
          <w:p w14:paraId="64D00381" w14:textId="77777777" w:rsidR="00746545" w:rsidRPr="00146ED3" w:rsidRDefault="00746545" w:rsidP="00D6324C">
            <w:pPr>
              <w:overflowPunct w:val="0"/>
              <w:ind w:firstLineChars="100" w:firstLine="200"/>
              <w:textAlignment w:val="baseline"/>
              <w:rPr>
                <w:rFonts w:ascii="ＭＳ ゴシック" w:eastAsia="ＭＳ ゴシック" w:hAnsi="ＭＳ ゴシック"/>
                <w:sz w:val="20"/>
                <w:szCs w:val="20"/>
              </w:rPr>
            </w:pPr>
          </w:p>
          <w:p w14:paraId="1B236194" w14:textId="77777777" w:rsidR="00B21BBE" w:rsidRPr="00146ED3" w:rsidRDefault="00B21BBE" w:rsidP="00D6324C">
            <w:pPr>
              <w:overflowPunct w:val="0"/>
              <w:ind w:firstLineChars="100" w:firstLine="200"/>
              <w:textAlignment w:val="baseline"/>
              <w:rPr>
                <w:rFonts w:ascii="ＭＳ ゴシック" w:eastAsia="ＭＳ ゴシック" w:hAnsi="ＭＳ ゴシック"/>
                <w:sz w:val="20"/>
                <w:szCs w:val="20"/>
              </w:rPr>
            </w:pPr>
          </w:p>
          <w:p w14:paraId="37632BF4" w14:textId="77777777" w:rsidR="00746545" w:rsidRPr="00146ED3" w:rsidRDefault="00746545" w:rsidP="00D6324C">
            <w:pPr>
              <w:overflowPunct w:val="0"/>
              <w:ind w:firstLineChars="100" w:firstLine="200"/>
              <w:textAlignment w:val="baseline"/>
              <w:rPr>
                <w:rFonts w:ascii="ＭＳ ゴシック" w:eastAsia="ＭＳ ゴシック" w:hAnsi="ＭＳ ゴシック"/>
                <w:sz w:val="20"/>
                <w:szCs w:val="20"/>
              </w:rPr>
            </w:pPr>
          </w:p>
          <w:p w14:paraId="729A0A87" w14:textId="77777777" w:rsidR="00746545" w:rsidRPr="00146ED3" w:rsidRDefault="00746545" w:rsidP="00D645F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D645FA" w:rsidRPr="00146ED3">
              <w:rPr>
                <w:rFonts w:ascii="ＭＳ ゴシック" w:eastAsia="ＭＳ ゴシック" w:hAnsi="ＭＳ ゴシック"/>
                <w:sz w:val="20"/>
                <w:szCs w:val="20"/>
              </w:rPr>
              <w:t>4</w:t>
            </w:r>
            <w:r w:rsidRPr="00146ED3">
              <w:rPr>
                <w:rFonts w:ascii="ＭＳ ゴシック" w:eastAsia="ＭＳ ゴシック" w:hAnsi="ＭＳ ゴシック" w:hint="eastAsia"/>
                <w:sz w:val="20"/>
                <w:szCs w:val="20"/>
              </w:rPr>
              <w:t>)　入所者の外出の機会を確保するよう努めているか。</w:t>
            </w:r>
          </w:p>
        </w:tc>
        <w:tc>
          <w:tcPr>
            <w:tcW w:w="1701" w:type="dxa"/>
          </w:tcPr>
          <w:p w14:paraId="1A92C38C" w14:textId="77777777" w:rsidR="004631CB" w:rsidRPr="00146ED3" w:rsidRDefault="004631CB" w:rsidP="007A1ABC">
            <w:pPr>
              <w:overflowPunct w:val="0"/>
              <w:textAlignment w:val="baseline"/>
              <w:rPr>
                <w:rFonts w:ascii="ＭＳ ゴシック" w:eastAsia="ＭＳ ゴシック" w:hAnsi="Times New Roman"/>
                <w:kern w:val="0"/>
                <w:sz w:val="20"/>
                <w:szCs w:val="20"/>
              </w:rPr>
            </w:pPr>
          </w:p>
          <w:p w14:paraId="0B6497EC" w14:textId="77777777" w:rsidR="00237211" w:rsidRPr="00146ED3" w:rsidRDefault="001F3A7E" w:rsidP="00237211">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1999722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7812546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D24E5D8" w14:textId="77777777" w:rsidR="00D6324C" w:rsidRPr="00146ED3" w:rsidRDefault="00D6324C" w:rsidP="00D6324C">
            <w:pPr>
              <w:rPr>
                <w:rFonts w:ascii="ＭＳ ゴシック" w:eastAsia="ＭＳ ゴシック" w:hAnsi="ＭＳ ゴシック"/>
                <w:sz w:val="20"/>
                <w:szCs w:val="20"/>
              </w:rPr>
            </w:pPr>
          </w:p>
          <w:p w14:paraId="7B925047" w14:textId="77777777" w:rsidR="004631CB" w:rsidRPr="00146ED3" w:rsidRDefault="004631CB" w:rsidP="00D6324C">
            <w:pPr>
              <w:rPr>
                <w:rFonts w:ascii="ＭＳ ゴシック" w:eastAsia="ＭＳ ゴシック" w:hAnsi="ＭＳ ゴシック"/>
                <w:sz w:val="20"/>
                <w:szCs w:val="20"/>
              </w:rPr>
            </w:pPr>
          </w:p>
          <w:p w14:paraId="371EB891" w14:textId="77777777" w:rsidR="00D6324C" w:rsidRPr="00146ED3" w:rsidRDefault="00D6324C" w:rsidP="00D6324C">
            <w:pPr>
              <w:rPr>
                <w:rFonts w:ascii="ＭＳ ゴシック" w:eastAsia="ＭＳ ゴシック" w:hAnsi="ＭＳ ゴシック"/>
                <w:sz w:val="20"/>
                <w:szCs w:val="20"/>
              </w:rPr>
            </w:pPr>
          </w:p>
          <w:p w14:paraId="309B676C" w14:textId="77777777" w:rsidR="00D6324C" w:rsidRPr="00146ED3" w:rsidRDefault="00D6324C" w:rsidP="00D6324C">
            <w:pPr>
              <w:rPr>
                <w:rFonts w:ascii="ＭＳ ゴシック" w:eastAsia="ＭＳ ゴシック" w:hAnsi="ＭＳ ゴシック"/>
                <w:sz w:val="20"/>
                <w:szCs w:val="20"/>
              </w:rPr>
            </w:pPr>
          </w:p>
          <w:p w14:paraId="54DB5E6B" w14:textId="77777777" w:rsidR="00D6324C" w:rsidRPr="00146ED3" w:rsidRDefault="00D6324C" w:rsidP="00D6324C">
            <w:pPr>
              <w:rPr>
                <w:rFonts w:ascii="ＭＳ ゴシック" w:eastAsia="ＭＳ ゴシック" w:hAnsi="ＭＳ ゴシック"/>
                <w:sz w:val="20"/>
                <w:szCs w:val="20"/>
              </w:rPr>
            </w:pPr>
          </w:p>
          <w:p w14:paraId="7EC213F2" w14:textId="77777777" w:rsidR="00D6324C" w:rsidRPr="00146ED3" w:rsidRDefault="00D6324C" w:rsidP="00D6324C">
            <w:pPr>
              <w:rPr>
                <w:rFonts w:ascii="ＭＳ ゴシック" w:eastAsia="ＭＳ ゴシック" w:hAnsi="ＭＳ ゴシック"/>
                <w:sz w:val="20"/>
                <w:szCs w:val="20"/>
              </w:rPr>
            </w:pPr>
          </w:p>
          <w:p w14:paraId="76842C63" w14:textId="77777777" w:rsidR="00D6324C" w:rsidRPr="00146ED3" w:rsidRDefault="00D6324C" w:rsidP="00D6324C">
            <w:pPr>
              <w:rPr>
                <w:rFonts w:ascii="ＭＳ ゴシック" w:eastAsia="ＭＳ ゴシック" w:hAnsi="ＭＳ ゴシック"/>
                <w:sz w:val="20"/>
                <w:szCs w:val="20"/>
              </w:rPr>
            </w:pPr>
          </w:p>
          <w:p w14:paraId="47A7CD5F" w14:textId="77777777" w:rsidR="00D6324C" w:rsidRPr="00146ED3" w:rsidRDefault="00D6324C" w:rsidP="00D6324C">
            <w:pPr>
              <w:rPr>
                <w:rFonts w:ascii="ＭＳ ゴシック" w:eastAsia="ＭＳ ゴシック" w:hAnsi="ＭＳ ゴシック"/>
                <w:sz w:val="20"/>
                <w:szCs w:val="20"/>
              </w:rPr>
            </w:pPr>
          </w:p>
          <w:p w14:paraId="0B7E95A6" w14:textId="77777777" w:rsidR="00D6324C" w:rsidRPr="00146ED3" w:rsidRDefault="00D6324C" w:rsidP="00D6324C">
            <w:pPr>
              <w:rPr>
                <w:rFonts w:ascii="ＭＳ ゴシック" w:eastAsia="ＭＳ ゴシック" w:hAnsi="ＭＳ ゴシック"/>
                <w:sz w:val="20"/>
                <w:szCs w:val="20"/>
              </w:rPr>
            </w:pPr>
          </w:p>
          <w:p w14:paraId="123FB682" w14:textId="77777777" w:rsidR="00D6324C" w:rsidRPr="00146ED3" w:rsidRDefault="00D6324C" w:rsidP="00D6324C">
            <w:pPr>
              <w:rPr>
                <w:rFonts w:ascii="ＭＳ ゴシック" w:eastAsia="ＭＳ ゴシック" w:hAnsi="ＭＳ ゴシック"/>
                <w:sz w:val="20"/>
                <w:szCs w:val="20"/>
              </w:rPr>
            </w:pPr>
          </w:p>
          <w:p w14:paraId="31494B5B" w14:textId="77777777" w:rsidR="00D6324C" w:rsidRPr="00146ED3" w:rsidRDefault="00D6324C" w:rsidP="00D6324C">
            <w:pPr>
              <w:rPr>
                <w:rFonts w:ascii="ＭＳ ゴシック" w:eastAsia="ＭＳ ゴシック" w:hAnsi="ＭＳ ゴシック"/>
                <w:sz w:val="20"/>
                <w:szCs w:val="20"/>
              </w:rPr>
            </w:pPr>
          </w:p>
          <w:p w14:paraId="63DCA963" w14:textId="77777777" w:rsidR="00D6324C" w:rsidRPr="00146ED3" w:rsidRDefault="00D6324C" w:rsidP="00D6324C">
            <w:pPr>
              <w:rPr>
                <w:rFonts w:ascii="ＭＳ ゴシック" w:eastAsia="ＭＳ ゴシック" w:hAnsi="ＭＳ ゴシック"/>
                <w:sz w:val="20"/>
                <w:szCs w:val="20"/>
              </w:rPr>
            </w:pPr>
          </w:p>
          <w:p w14:paraId="235B382C" w14:textId="77777777" w:rsidR="00D6324C" w:rsidRPr="00146ED3" w:rsidRDefault="00D6324C" w:rsidP="00D6324C">
            <w:pPr>
              <w:rPr>
                <w:rFonts w:ascii="ＭＳ ゴシック" w:eastAsia="ＭＳ ゴシック" w:hAnsi="ＭＳ ゴシック"/>
                <w:sz w:val="20"/>
                <w:szCs w:val="20"/>
              </w:rPr>
            </w:pPr>
          </w:p>
          <w:p w14:paraId="7D86B776" w14:textId="77777777" w:rsidR="00D6324C" w:rsidRPr="00146ED3" w:rsidRDefault="00D6324C" w:rsidP="00D6324C">
            <w:pPr>
              <w:rPr>
                <w:rFonts w:ascii="ＭＳ ゴシック" w:eastAsia="ＭＳ ゴシック" w:hAnsi="ＭＳ ゴシック"/>
                <w:sz w:val="20"/>
                <w:szCs w:val="20"/>
              </w:rPr>
            </w:pPr>
          </w:p>
          <w:p w14:paraId="34393503" w14:textId="77777777" w:rsidR="00D6324C" w:rsidRPr="00146ED3" w:rsidRDefault="00D6324C" w:rsidP="00D6324C">
            <w:pPr>
              <w:rPr>
                <w:rFonts w:ascii="ＭＳ ゴシック" w:eastAsia="ＭＳ ゴシック" w:hAnsi="ＭＳ ゴシック"/>
                <w:sz w:val="20"/>
                <w:szCs w:val="20"/>
              </w:rPr>
            </w:pPr>
          </w:p>
          <w:p w14:paraId="11B37368" w14:textId="77777777" w:rsidR="00D6324C" w:rsidRPr="00146ED3" w:rsidRDefault="00D6324C" w:rsidP="00D6324C">
            <w:pPr>
              <w:rPr>
                <w:rFonts w:ascii="ＭＳ ゴシック" w:eastAsia="ＭＳ ゴシック" w:hAnsi="ＭＳ ゴシック"/>
                <w:sz w:val="20"/>
                <w:szCs w:val="20"/>
              </w:rPr>
            </w:pPr>
          </w:p>
          <w:p w14:paraId="2C5F22EA" w14:textId="77777777" w:rsidR="00D6324C" w:rsidRPr="00146ED3" w:rsidRDefault="00D6324C" w:rsidP="00D6324C">
            <w:pPr>
              <w:rPr>
                <w:rFonts w:ascii="ＭＳ ゴシック" w:eastAsia="ＭＳ ゴシック" w:hAnsi="ＭＳ ゴシック"/>
                <w:sz w:val="20"/>
                <w:szCs w:val="20"/>
              </w:rPr>
            </w:pPr>
          </w:p>
          <w:p w14:paraId="58CB4572" w14:textId="77777777" w:rsidR="00144089" w:rsidRPr="00146ED3" w:rsidRDefault="00144089" w:rsidP="00D6324C">
            <w:pPr>
              <w:rPr>
                <w:rFonts w:ascii="ＭＳ ゴシック" w:eastAsia="ＭＳ ゴシック" w:hAnsi="ＭＳ ゴシック"/>
                <w:sz w:val="20"/>
                <w:szCs w:val="20"/>
              </w:rPr>
            </w:pPr>
          </w:p>
          <w:p w14:paraId="09340979" w14:textId="77777777" w:rsidR="00144089" w:rsidRPr="00146ED3" w:rsidRDefault="00144089" w:rsidP="00D6324C">
            <w:pPr>
              <w:rPr>
                <w:rFonts w:ascii="ＭＳ ゴシック" w:eastAsia="ＭＳ ゴシック" w:hAnsi="ＭＳ ゴシック"/>
                <w:sz w:val="20"/>
                <w:szCs w:val="20"/>
              </w:rPr>
            </w:pPr>
          </w:p>
          <w:p w14:paraId="2C5C1F61" w14:textId="77777777" w:rsidR="00144089" w:rsidRPr="00146ED3" w:rsidRDefault="00144089" w:rsidP="00D6324C">
            <w:pPr>
              <w:rPr>
                <w:rFonts w:ascii="ＭＳ ゴシック" w:eastAsia="ＭＳ ゴシック" w:hAnsi="ＭＳ ゴシック"/>
                <w:sz w:val="20"/>
                <w:szCs w:val="20"/>
              </w:rPr>
            </w:pPr>
          </w:p>
          <w:p w14:paraId="652C9D75" w14:textId="77777777" w:rsidR="00144089" w:rsidRPr="00146ED3" w:rsidRDefault="00144089" w:rsidP="00D6324C">
            <w:pPr>
              <w:rPr>
                <w:rFonts w:ascii="ＭＳ ゴシック" w:eastAsia="ＭＳ ゴシック" w:hAnsi="ＭＳ ゴシック"/>
                <w:sz w:val="20"/>
                <w:szCs w:val="20"/>
              </w:rPr>
            </w:pPr>
          </w:p>
          <w:p w14:paraId="7BA18DCE" w14:textId="77777777" w:rsidR="00D6324C" w:rsidRPr="00146ED3" w:rsidRDefault="00D6324C" w:rsidP="00D6324C">
            <w:pPr>
              <w:rPr>
                <w:rFonts w:ascii="ＭＳ ゴシック" w:eastAsia="ＭＳ ゴシック" w:hAnsi="ＭＳ ゴシック"/>
                <w:sz w:val="12"/>
                <w:szCs w:val="12"/>
              </w:rPr>
            </w:pPr>
          </w:p>
          <w:p w14:paraId="7FCA2526" w14:textId="77777777" w:rsidR="00D6324C" w:rsidRPr="00146ED3" w:rsidRDefault="00D6324C" w:rsidP="00D6324C">
            <w:pPr>
              <w:rPr>
                <w:rFonts w:ascii="ＭＳ ゴシック" w:eastAsia="ＭＳ ゴシック" w:hAnsi="ＭＳ ゴシック"/>
                <w:sz w:val="20"/>
                <w:szCs w:val="20"/>
              </w:rPr>
            </w:pPr>
          </w:p>
          <w:p w14:paraId="090012D3" w14:textId="77777777" w:rsidR="00D6324C" w:rsidRPr="00146ED3" w:rsidRDefault="001F3A7E" w:rsidP="00D6324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5814730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9911970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62DEF168" w14:textId="77777777" w:rsidR="00D6324C" w:rsidRPr="00146ED3" w:rsidRDefault="00D6324C" w:rsidP="00D6324C">
            <w:pPr>
              <w:rPr>
                <w:rFonts w:ascii="ＭＳ ゴシック" w:eastAsia="ＭＳ ゴシック" w:hAnsi="ＭＳ ゴシック"/>
                <w:sz w:val="20"/>
                <w:szCs w:val="20"/>
              </w:rPr>
            </w:pPr>
          </w:p>
          <w:p w14:paraId="1DE00AEF" w14:textId="77777777" w:rsidR="00D6324C" w:rsidRPr="00146ED3" w:rsidRDefault="00D6324C" w:rsidP="00D6324C">
            <w:pPr>
              <w:rPr>
                <w:rFonts w:ascii="ＭＳ ゴシック" w:eastAsia="ＭＳ ゴシック" w:hAnsi="ＭＳ ゴシック"/>
                <w:sz w:val="20"/>
                <w:szCs w:val="20"/>
              </w:rPr>
            </w:pPr>
          </w:p>
          <w:p w14:paraId="371038BC" w14:textId="77777777" w:rsidR="00D6324C" w:rsidRPr="00146ED3" w:rsidRDefault="00D6324C" w:rsidP="00D6324C">
            <w:pPr>
              <w:rPr>
                <w:rFonts w:ascii="ＭＳ ゴシック" w:eastAsia="ＭＳ ゴシック" w:hAnsi="ＭＳ ゴシック"/>
                <w:sz w:val="20"/>
                <w:szCs w:val="20"/>
              </w:rPr>
            </w:pPr>
          </w:p>
          <w:p w14:paraId="045D49D6" w14:textId="77777777" w:rsidR="00D6324C" w:rsidRPr="00146ED3" w:rsidRDefault="00D6324C" w:rsidP="00D6324C">
            <w:pPr>
              <w:rPr>
                <w:rFonts w:ascii="ＭＳ ゴシック" w:eastAsia="ＭＳ ゴシック" w:hAnsi="ＭＳ ゴシック"/>
                <w:sz w:val="20"/>
                <w:szCs w:val="20"/>
              </w:rPr>
            </w:pPr>
          </w:p>
          <w:p w14:paraId="09E63970" w14:textId="77777777" w:rsidR="00D6324C" w:rsidRPr="00146ED3" w:rsidRDefault="00D6324C" w:rsidP="00D6324C">
            <w:pPr>
              <w:rPr>
                <w:rFonts w:ascii="ＭＳ ゴシック" w:eastAsia="ＭＳ ゴシック" w:hAnsi="ＭＳ ゴシック"/>
                <w:sz w:val="20"/>
                <w:szCs w:val="20"/>
              </w:rPr>
            </w:pPr>
          </w:p>
          <w:p w14:paraId="603634FC" w14:textId="77777777" w:rsidR="00D6324C" w:rsidRPr="00146ED3" w:rsidRDefault="00D6324C" w:rsidP="00D6324C">
            <w:pPr>
              <w:rPr>
                <w:rFonts w:ascii="ＭＳ ゴシック" w:eastAsia="ＭＳ ゴシック" w:hAnsi="ＭＳ ゴシック"/>
                <w:sz w:val="20"/>
                <w:szCs w:val="20"/>
              </w:rPr>
            </w:pPr>
          </w:p>
          <w:p w14:paraId="1A9B8356" w14:textId="77777777" w:rsidR="00177FE8" w:rsidRPr="00146ED3" w:rsidRDefault="00177FE8" w:rsidP="00D6324C">
            <w:pPr>
              <w:rPr>
                <w:rFonts w:ascii="ＭＳ ゴシック" w:eastAsia="ＭＳ ゴシック" w:hAnsi="ＭＳ ゴシック"/>
                <w:sz w:val="20"/>
                <w:szCs w:val="20"/>
              </w:rPr>
            </w:pPr>
          </w:p>
          <w:p w14:paraId="5B0A4146" w14:textId="77777777" w:rsidR="00D6324C" w:rsidRPr="00146ED3" w:rsidRDefault="00D6324C" w:rsidP="00D6324C">
            <w:pPr>
              <w:rPr>
                <w:rFonts w:ascii="ＭＳ ゴシック" w:eastAsia="ＭＳ ゴシック" w:hAnsi="ＭＳ ゴシック"/>
                <w:sz w:val="20"/>
                <w:szCs w:val="20"/>
              </w:rPr>
            </w:pPr>
          </w:p>
          <w:p w14:paraId="3376FBC3" w14:textId="77777777" w:rsidR="00D6324C" w:rsidRPr="00146ED3" w:rsidRDefault="00D6324C" w:rsidP="00D6324C">
            <w:pPr>
              <w:rPr>
                <w:rFonts w:ascii="ＭＳ ゴシック" w:eastAsia="ＭＳ ゴシック" w:hAnsi="ＭＳ ゴシック"/>
                <w:sz w:val="20"/>
                <w:szCs w:val="20"/>
              </w:rPr>
            </w:pPr>
          </w:p>
          <w:p w14:paraId="76A53FCD" w14:textId="77777777" w:rsidR="00414196" w:rsidRPr="00146ED3" w:rsidRDefault="00414196" w:rsidP="00D6324C">
            <w:pPr>
              <w:rPr>
                <w:rFonts w:ascii="ＭＳ ゴシック" w:eastAsia="ＭＳ ゴシック" w:hAnsi="ＭＳ ゴシック"/>
                <w:sz w:val="20"/>
                <w:szCs w:val="20"/>
              </w:rPr>
            </w:pPr>
          </w:p>
          <w:p w14:paraId="3C8DA51E" w14:textId="77777777" w:rsidR="00D6324C" w:rsidRPr="00146ED3" w:rsidRDefault="001F3A7E" w:rsidP="00D6324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2064312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3153830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1043D4D" w14:textId="77777777" w:rsidR="00B21BBE" w:rsidRPr="00146ED3" w:rsidRDefault="00B21BBE" w:rsidP="00B21BBE">
            <w:pPr>
              <w:overflowPunct w:val="0"/>
              <w:textAlignment w:val="baseline"/>
              <w:rPr>
                <w:rFonts w:ascii="ＭＳ ゴシック" w:eastAsia="ＭＳ ゴシック" w:hAnsi="ＭＳ ゴシック" w:cs="ＭＳ ゴシック"/>
                <w:kern w:val="0"/>
                <w:sz w:val="20"/>
                <w:szCs w:val="20"/>
              </w:rPr>
            </w:pPr>
          </w:p>
          <w:p w14:paraId="3AB07ECD" w14:textId="77777777" w:rsidR="00B21BBE" w:rsidRPr="00146ED3" w:rsidRDefault="00B21BBE" w:rsidP="00B21BBE">
            <w:pPr>
              <w:overflowPunct w:val="0"/>
              <w:textAlignment w:val="baseline"/>
              <w:rPr>
                <w:rFonts w:ascii="ＭＳ ゴシック" w:eastAsia="ＭＳ ゴシック" w:hAnsi="ＭＳ ゴシック" w:cs="ＭＳ ゴシック"/>
                <w:kern w:val="0"/>
                <w:sz w:val="20"/>
                <w:szCs w:val="20"/>
              </w:rPr>
            </w:pPr>
          </w:p>
          <w:p w14:paraId="1FFD516C" w14:textId="77777777" w:rsidR="00B21BBE" w:rsidRPr="00146ED3" w:rsidRDefault="00B21BBE" w:rsidP="00B21BBE">
            <w:pPr>
              <w:overflowPunct w:val="0"/>
              <w:textAlignment w:val="baseline"/>
              <w:rPr>
                <w:rFonts w:ascii="ＭＳ ゴシック" w:eastAsia="ＭＳ ゴシック" w:hAnsi="ＭＳ ゴシック" w:cs="ＭＳ ゴシック"/>
                <w:kern w:val="0"/>
                <w:sz w:val="20"/>
                <w:szCs w:val="20"/>
              </w:rPr>
            </w:pPr>
          </w:p>
          <w:p w14:paraId="542952A2" w14:textId="77777777" w:rsidR="00B21BBE" w:rsidRPr="00146ED3" w:rsidRDefault="00B21BBE" w:rsidP="00B21BBE">
            <w:pPr>
              <w:overflowPunct w:val="0"/>
              <w:textAlignment w:val="baseline"/>
              <w:rPr>
                <w:rFonts w:ascii="ＭＳ ゴシック" w:eastAsia="ＭＳ ゴシック" w:hAnsi="ＭＳ ゴシック" w:cs="ＭＳ ゴシック"/>
                <w:kern w:val="0"/>
                <w:sz w:val="20"/>
                <w:szCs w:val="20"/>
              </w:rPr>
            </w:pPr>
          </w:p>
          <w:p w14:paraId="5053E5BF" w14:textId="77777777" w:rsidR="00B21BBE" w:rsidRPr="00146ED3" w:rsidRDefault="00B21BBE" w:rsidP="00B21BBE">
            <w:pPr>
              <w:overflowPunct w:val="0"/>
              <w:textAlignment w:val="baseline"/>
              <w:rPr>
                <w:rFonts w:ascii="ＭＳ ゴシック" w:eastAsia="ＭＳ ゴシック" w:hAnsi="ＭＳ ゴシック" w:cs="ＭＳ ゴシック"/>
                <w:kern w:val="0"/>
                <w:sz w:val="20"/>
                <w:szCs w:val="20"/>
              </w:rPr>
            </w:pPr>
          </w:p>
          <w:p w14:paraId="3DA1A282" w14:textId="77777777" w:rsidR="00B21BBE" w:rsidRPr="00146ED3" w:rsidRDefault="00B21BBE" w:rsidP="00B21BBE">
            <w:pPr>
              <w:overflowPunct w:val="0"/>
              <w:textAlignment w:val="baseline"/>
              <w:rPr>
                <w:rFonts w:ascii="ＭＳ ゴシック" w:eastAsia="ＭＳ ゴシック" w:hAnsi="ＭＳ ゴシック" w:cs="ＭＳ ゴシック"/>
                <w:kern w:val="0"/>
                <w:sz w:val="20"/>
                <w:szCs w:val="20"/>
              </w:rPr>
            </w:pPr>
          </w:p>
          <w:p w14:paraId="7CE4320F" w14:textId="77777777" w:rsidR="00B21BBE" w:rsidRPr="00146ED3" w:rsidRDefault="00B21BBE" w:rsidP="00B21BBE">
            <w:pPr>
              <w:overflowPunct w:val="0"/>
              <w:textAlignment w:val="baseline"/>
              <w:rPr>
                <w:rFonts w:ascii="ＭＳ ゴシック" w:eastAsia="ＭＳ ゴシック" w:hAnsi="ＭＳ ゴシック" w:cs="ＭＳ ゴシック"/>
                <w:kern w:val="0"/>
                <w:sz w:val="20"/>
                <w:szCs w:val="20"/>
              </w:rPr>
            </w:pPr>
          </w:p>
          <w:p w14:paraId="59616BAC" w14:textId="77777777" w:rsidR="00B21BBE" w:rsidRPr="00146ED3" w:rsidRDefault="001F3A7E" w:rsidP="00B21BB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4045440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2584097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96C9A00" w14:textId="77777777" w:rsidR="00D6324C" w:rsidRPr="00146ED3" w:rsidRDefault="00D6324C" w:rsidP="00D6324C">
            <w:pPr>
              <w:rPr>
                <w:rFonts w:ascii="ＭＳ ゴシック" w:eastAsia="ＭＳ ゴシック" w:hAnsi="ＭＳ ゴシック"/>
                <w:sz w:val="20"/>
                <w:szCs w:val="20"/>
              </w:rPr>
            </w:pPr>
          </w:p>
          <w:p w14:paraId="265CB6C9" w14:textId="77777777" w:rsidR="00144089" w:rsidRPr="00146ED3" w:rsidRDefault="00144089" w:rsidP="00D6324C">
            <w:pPr>
              <w:rPr>
                <w:rFonts w:ascii="ＭＳ ゴシック" w:eastAsia="ＭＳ ゴシック" w:hAnsi="ＭＳ ゴシック"/>
                <w:sz w:val="20"/>
                <w:szCs w:val="20"/>
              </w:rPr>
            </w:pPr>
          </w:p>
        </w:tc>
      </w:tr>
    </w:tbl>
    <w:p w14:paraId="344D1868" w14:textId="77777777" w:rsidR="00414196" w:rsidRPr="00146ED3" w:rsidRDefault="00414196" w:rsidP="00414196">
      <w:pPr>
        <w:spacing w:line="300" w:lineRule="exact"/>
      </w:pPr>
    </w:p>
    <w:p w14:paraId="0CAE25D3" w14:textId="77777777" w:rsidR="00414196" w:rsidRPr="00146ED3" w:rsidRDefault="00414196" w:rsidP="00414196">
      <w:pPr>
        <w:spacing w:line="300" w:lineRule="exact"/>
      </w:pPr>
    </w:p>
    <w:p w14:paraId="0FEDD38A" w14:textId="77777777" w:rsidR="00D73FB1" w:rsidRPr="00146ED3" w:rsidRDefault="00D73FB1" w:rsidP="00414196">
      <w:pPr>
        <w:spacing w:line="300" w:lineRule="exact"/>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410"/>
        <w:gridCol w:w="2410"/>
        <w:gridCol w:w="1417"/>
      </w:tblGrid>
      <w:tr w:rsidR="004631CB" w:rsidRPr="00146ED3" w14:paraId="28B1F2F0" w14:textId="77777777" w:rsidTr="00F4255C">
        <w:trPr>
          <w:trHeight w:val="416"/>
        </w:trPr>
        <w:tc>
          <w:tcPr>
            <w:tcW w:w="3643" w:type="dxa"/>
            <w:vAlign w:val="center"/>
          </w:tcPr>
          <w:p w14:paraId="31D91E57" w14:textId="77777777"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2410" w:type="dxa"/>
            <w:vAlign w:val="center"/>
          </w:tcPr>
          <w:p w14:paraId="716DB4D6" w14:textId="77777777"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14:paraId="18BF6FA7" w14:textId="77777777"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032B2187" w14:textId="77777777"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4631CB" w:rsidRPr="00146ED3" w14:paraId="60582089" w14:textId="77777777" w:rsidTr="00B21BBE">
        <w:trPr>
          <w:trHeight w:val="10911"/>
        </w:trPr>
        <w:tc>
          <w:tcPr>
            <w:tcW w:w="3643" w:type="dxa"/>
            <w:vMerge w:val="restart"/>
          </w:tcPr>
          <w:p w14:paraId="4DC1B230" w14:textId="77777777" w:rsidR="004631CB" w:rsidRPr="00146ED3" w:rsidRDefault="004631CB" w:rsidP="007A1ABC">
            <w:pPr>
              <w:overflowPunct w:val="0"/>
              <w:textAlignment w:val="baseline"/>
              <w:rPr>
                <w:rFonts w:ascii="ＭＳ ゴシック" w:eastAsia="ＭＳ ゴシック" w:hAnsi="ＭＳ ゴシック"/>
                <w:sz w:val="20"/>
                <w:szCs w:val="20"/>
              </w:rPr>
            </w:pPr>
          </w:p>
          <w:p w14:paraId="1ADDB37B" w14:textId="77777777" w:rsidR="0001780B" w:rsidRPr="00146ED3" w:rsidRDefault="0001780B" w:rsidP="0001780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【クラブ活動日誌】</w:t>
            </w:r>
          </w:p>
          <w:p w14:paraId="463B3992" w14:textId="77777777" w:rsidR="0001780B" w:rsidRPr="00146ED3" w:rsidRDefault="0001780B" w:rsidP="0001780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5C45ED"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利用者の状況に配慮したクラブ活</w:t>
            </w:r>
          </w:p>
          <w:p w14:paraId="691C5F3E" w14:textId="77777777" w:rsidR="0001780B" w:rsidRPr="00146ED3" w:rsidRDefault="0001780B" w:rsidP="0001780B">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動を検討すること。</w:t>
            </w:r>
          </w:p>
          <w:p w14:paraId="007EB920" w14:textId="77777777" w:rsidR="0001780B" w:rsidRPr="00146ED3" w:rsidRDefault="0001780B" w:rsidP="0001780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5C45ED"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日誌を整備すること。</w:t>
            </w:r>
          </w:p>
          <w:p w14:paraId="1890ADCF" w14:textId="77777777" w:rsidR="0001780B" w:rsidRPr="00146ED3" w:rsidRDefault="0001780B" w:rsidP="005C45ED">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5C45ED"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参加は，利用者の自由意志に基づいて参加できるよう（</w:t>
            </w:r>
            <w:r w:rsidRPr="00146ED3">
              <w:rPr>
                <w:rFonts w:ascii="ＭＳ ゴシック" w:eastAsia="ＭＳ ゴシック" w:hAnsi="ＭＳ ゴシック" w:hint="eastAsia"/>
                <w:sz w:val="18"/>
                <w:szCs w:val="18"/>
              </w:rPr>
              <w:t>強制でないこと）</w:t>
            </w:r>
            <w:r w:rsidRPr="00146ED3">
              <w:rPr>
                <w:rFonts w:ascii="ＭＳ ゴシック" w:eastAsia="ＭＳ ゴシック" w:hAnsi="ＭＳ ゴシック" w:hint="eastAsia"/>
                <w:sz w:val="20"/>
                <w:szCs w:val="20"/>
              </w:rPr>
              <w:t>配慮すること。</w:t>
            </w:r>
          </w:p>
          <w:p w14:paraId="0168A5FC" w14:textId="77777777" w:rsidR="00746545" w:rsidRPr="00146ED3" w:rsidRDefault="00746545" w:rsidP="0001780B">
            <w:pPr>
              <w:overflowPunct w:val="0"/>
              <w:ind w:firstLineChars="100" w:firstLine="200"/>
              <w:textAlignment w:val="baseline"/>
              <w:rPr>
                <w:rFonts w:ascii="ＭＳ ゴシック" w:eastAsia="ＭＳ ゴシック" w:hAnsi="ＭＳ ゴシック"/>
                <w:sz w:val="20"/>
                <w:szCs w:val="20"/>
              </w:rPr>
            </w:pPr>
          </w:p>
          <w:p w14:paraId="26B473FA" w14:textId="77777777" w:rsidR="00746545" w:rsidRPr="00146ED3" w:rsidRDefault="00746545" w:rsidP="0001780B">
            <w:pPr>
              <w:overflowPunct w:val="0"/>
              <w:ind w:firstLineChars="100" w:firstLine="200"/>
              <w:textAlignment w:val="baseline"/>
              <w:rPr>
                <w:rFonts w:ascii="ＭＳ ゴシック" w:eastAsia="ＭＳ ゴシック" w:hAnsi="ＭＳ ゴシック"/>
                <w:sz w:val="20"/>
                <w:szCs w:val="20"/>
              </w:rPr>
            </w:pPr>
          </w:p>
          <w:p w14:paraId="73D1FB39" w14:textId="77777777" w:rsidR="00746545" w:rsidRPr="00146ED3" w:rsidRDefault="00746545" w:rsidP="0001780B">
            <w:pPr>
              <w:overflowPunct w:val="0"/>
              <w:ind w:firstLineChars="100" w:firstLine="200"/>
              <w:textAlignment w:val="baseline"/>
              <w:rPr>
                <w:rFonts w:ascii="ＭＳ ゴシック" w:eastAsia="ＭＳ ゴシック" w:hAnsi="ＭＳ ゴシック"/>
                <w:sz w:val="20"/>
                <w:szCs w:val="20"/>
              </w:rPr>
            </w:pPr>
          </w:p>
          <w:p w14:paraId="599FACA5" w14:textId="77777777" w:rsidR="00746545" w:rsidRPr="00146ED3" w:rsidRDefault="00746545" w:rsidP="0001780B">
            <w:pPr>
              <w:overflowPunct w:val="0"/>
              <w:ind w:firstLineChars="100" w:firstLine="200"/>
              <w:textAlignment w:val="baseline"/>
              <w:rPr>
                <w:rFonts w:ascii="ＭＳ ゴシック" w:eastAsia="ＭＳ ゴシック" w:hAnsi="ＭＳ ゴシック"/>
                <w:sz w:val="20"/>
                <w:szCs w:val="20"/>
              </w:rPr>
            </w:pPr>
          </w:p>
          <w:p w14:paraId="5DAF285B" w14:textId="77777777" w:rsidR="00746545" w:rsidRPr="00146ED3" w:rsidRDefault="00746545" w:rsidP="0001780B">
            <w:pPr>
              <w:overflowPunct w:val="0"/>
              <w:ind w:firstLineChars="100" w:firstLine="200"/>
              <w:textAlignment w:val="baseline"/>
              <w:rPr>
                <w:rFonts w:ascii="ＭＳ ゴシック" w:eastAsia="ＭＳ ゴシック" w:hAnsi="ＭＳ ゴシック"/>
                <w:sz w:val="20"/>
                <w:szCs w:val="20"/>
              </w:rPr>
            </w:pPr>
          </w:p>
          <w:p w14:paraId="23AC12E9" w14:textId="77777777" w:rsidR="00746545" w:rsidRPr="00146ED3" w:rsidRDefault="00746545" w:rsidP="0001780B">
            <w:pPr>
              <w:overflowPunct w:val="0"/>
              <w:ind w:firstLineChars="100" w:firstLine="200"/>
              <w:textAlignment w:val="baseline"/>
              <w:rPr>
                <w:rFonts w:ascii="ＭＳ ゴシック" w:eastAsia="ＭＳ ゴシック" w:hAnsi="ＭＳ ゴシック"/>
                <w:sz w:val="20"/>
                <w:szCs w:val="20"/>
              </w:rPr>
            </w:pPr>
          </w:p>
          <w:p w14:paraId="1B5E450C" w14:textId="77777777" w:rsidR="00746545" w:rsidRPr="00146ED3" w:rsidRDefault="00746545" w:rsidP="0001780B">
            <w:pPr>
              <w:overflowPunct w:val="0"/>
              <w:ind w:firstLineChars="100" w:firstLine="200"/>
              <w:textAlignment w:val="baseline"/>
              <w:rPr>
                <w:rFonts w:ascii="ＭＳ ゴシック" w:eastAsia="ＭＳ ゴシック" w:hAnsi="ＭＳ ゴシック"/>
                <w:sz w:val="20"/>
                <w:szCs w:val="20"/>
              </w:rPr>
            </w:pPr>
          </w:p>
          <w:p w14:paraId="0A8B8D04" w14:textId="77777777" w:rsidR="00746545" w:rsidRPr="00146ED3" w:rsidRDefault="00746545" w:rsidP="0001780B">
            <w:pPr>
              <w:overflowPunct w:val="0"/>
              <w:ind w:firstLineChars="100" w:firstLine="200"/>
              <w:textAlignment w:val="baseline"/>
              <w:rPr>
                <w:rFonts w:ascii="ＭＳ ゴシック" w:eastAsia="ＭＳ ゴシック" w:hAnsi="ＭＳ ゴシック"/>
                <w:sz w:val="20"/>
                <w:szCs w:val="20"/>
              </w:rPr>
            </w:pPr>
          </w:p>
          <w:p w14:paraId="26AD9A03" w14:textId="77777777" w:rsidR="006416E9" w:rsidRPr="00146ED3" w:rsidRDefault="006416E9" w:rsidP="0001780B">
            <w:pPr>
              <w:overflowPunct w:val="0"/>
              <w:ind w:firstLineChars="100" w:firstLine="200"/>
              <w:textAlignment w:val="baseline"/>
              <w:rPr>
                <w:rFonts w:ascii="ＭＳ ゴシック" w:eastAsia="ＭＳ ゴシック" w:hAnsi="ＭＳ ゴシック"/>
                <w:sz w:val="20"/>
                <w:szCs w:val="20"/>
              </w:rPr>
            </w:pPr>
          </w:p>
          <w:p w14:paraId="6CFA2A79" w14:textId="77777777" w:rsidR="006416E9" w:rsidRPr="00146ED3" w:rsidRDefault="006416E9" w:rsidP="0001780B">
            <w:pPr>
              <w:overflowPunct w:val="0"/>
              <w:ind w:firstLineChars="100" w:firstLine="200"/>
              <w:textAlignment w:val="baseline"/>
              <w:rPr>
                <w:rFonts w:ascii="ＭＳ ゴシック" w:eastAsia="ＭＳ ゴシック" w:hAnsi="ＭＳ ゴシック"/>
                <w:sz w:val="20"/>
                <w:szCs w:val="20"/>
              </w:rPr>
            </w:pPr>
          </w:p>
          <w:p w14:paraId="543C4570" w14:textId="77777777" w:rsidR="006416E9" w:rsidRPr="00146ED3" w:rsidRDefault="006416E9" w:rsidP="0001780B">
            <w:pPr>
              <w:overflowPunct w:val="0"/>
              <w:ind w:firstLineChars="100" w:firstLine="200"/>
              <w:textAlignment w:val="baseline"/>
              <w:rPr>
                <w:rFonts w:ascii="ＭＳ ゴシック" w:eastAsia="ＭＳ ゴシック" w:hAnsi="ＭＳ ゴシック"/>
                <w:sz w:val="20"/>
                <w:szCs w:val="20"/>
              </w:rPr>
            </w:pPr>
          </w:p>
          <w:p w14:paraId="2740BFAB" w14:textId="77777777" w:rsidR="006416E9" w:rsidRPr="00146ED3" w:rsidRDefault="006416E9" w:rsidP="0001780B">
            <w:pPr>
              <w:overflowPunct w:val="0"/>
              <w:ind w:firstLineChars="100" w:firstLine="200"/>
              <w:textAlignment w:val="baseline"/>
              <w:rPr>
                <w:rFonts w:ascii="ＭＳ ゴシック" w:eastAsia="ＭＳ ゴシック" w:hAnsi="ＭＳ ゴシック"/>
                <w:sz w:val="20"/>
                <w:szCs w:val="20"/>
              </w:rPr>
            </w:pPr>
          </w:p>
          <w:p w14:paraId="7A05BEC3" w14:textId="77777777" w:rsidR="006416E9" w:rsidRPr="00146ED3" w:rsidRDefault="006416E9" w:rsidP="0001780B">
            <w:pPr>
              <w:overflowPunct w:val="0"/>
              <w:ind w:firstLineChars="100" w:firstLine="200"/>
              <w:textAlignment w:val="baseline"/>
              <w:rPr>
                <w:rFonts w:ascii="ＭＳ ゴシック" w:eastAsia="ＭＳ ゴシック" w:hAnsi="ＭＳ ゴシック"/>
                <w:sz w:val="20"/>
                <w:szCs w:val="20"/>
              </w:rPr>
            </w:pPr>
          </w:p>
          <w:p w14:paraId="49742F28" w14:textId="77777777" w:rsidR="00746545" w:rsidRPr="00146ED3" w:rsidRDefault="00746545" w:rsidP="0001780B">
            <w:pPr>
              <w:overflowPunct w:val="0"/>
              <w:ind w:firstLineChars="100" w:firstLine="200"/>
              <w:textAlignment w:val="baseline"/>
              <w:rPr>
                <w:rFonts w:ascii="ＭＳ ゴシック" w:eastAsia="ＭＳ ゴシック" w:hAnsi="ＭＳ ゴシック"/>
                <w:sz w:val="20"/>
                <w:szCs w:val="20"/>
              </w:rPr>
            </w:pPr>
          </w:p>
          <w:p w14:paraId="0941F62A" w14:textId="77777777" w:rsidR="00746545" w:rsidRPr="00146ED3" w:rsidRDefault="00746545" w:rsidP="0001780B">
            <w:pPr>
              <w:overflowPunct w:val="0"/>
              <w:ind w:firstLineChars="100" w:firstLine="200"/>
              <w:textAlignment w:val="baseline"/>
              <w:rPr>
                <w:rFonts w:ascii="ＭＳ ゴシック" w:eastAsia="ＭＳ ゴシック" w:hAnsi="ＭＳ ゴシック"/>
                <w:sz w:val="20"/>
                <w:szCs w:val="20"/>
              </w:rPr>
            </w:pPr>
          </w:p>
          <w:p w14:paraId="428D5A90" w14:textId="77777777" w:rsidR="00746545" w:rsidRPr="00146ED3" w:rsidRDefault="00746545" w:rsidP="0001780B">
            <w:pPr>
              <w:overflowPunct w:val="0"/>
              <w:ind w:firstLineChars="100" w:firstLine="200"/>
              <w:textAlignment w:val="baseline"/>
              <w:rPr>
                <w:rFonts w:ascii="ＭＳ ゴシック" w:eastAsia="ＭＳ ゴシック" w:hAnsi="ＭＳ ゴシック"/>
                <w:sz w:val="20"/>
                <w:szCs w:val="20"/>
              </w:rPr>
            </w:pPr>
          </w:p>
          <w:p w14:paraId="43D80DB8" w14:textId="77777777" w:rsidR="00B21BBE" w:rsidRPr="00146ED3" w:rsidRDefault="00B21BBE" w:rsidP="00B21BBE">
            <w:pPr>
              <w:overflowPunct w:val="0"/>
              <w:spacing w:line="120" w:lineRule="exact"/>
              <w:textAlignment w:val="baseline"/>
              <w:rPr>
                <w:rFonts w:ascii="ＭＳ ゴシック" w:eastAsia="ＭＳ ゴシック" w:hAnsi="ＭＳ ゴシック"/>
                <w:sz w:val="20"/>
                <w:szCs w:val="20"/>
              </w:rPr>
            </w:pPr>
          </w:p>
          <w:p w14:paraId="529329A7" w14:textId="77777777" w:rsidR="00746545" w:rsidRPr="00146ED3" w:rsidRDefault="00B21BBE" w:rsidP="00B21BBE">
            <w:pPr>
              <w:overflowPunct w:val="0"/>
              <w:ind w:left="200" w:hangingChars="100" w:hanging="2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w:t>
            </w:r>
            <w:r w:rsidR="00746545" w:rsidRPr="00146ED3">
              <w:rPr>
                <w:rFonts w:ascii="ＭＳ ゴシック" w:eastAsia="ＭＳ ゴシック" w:hAnsi="ＭＳ ゴシック" w:hint="eastAsia"/>
                <w:sz w:val="18"/>
                <w:szCs w:val="18"/>
              </w:rPr>
              <w:t xml:space="preserve">　</w:t>
            </w:r>
            <w:r w:rsidRPr="00146ED3">
              <w:rPr>
                <w:rFonts w:ascii="MS UI Gothic" w:eastAsia="MS UI Gothic" w:cs="MS UI Gothic" w:hint="eastAsia"/>
                <w:kern w:val="0"/>
                <w:sz w:val="18"/>
                <w:szCs w:val="18"/>
                <w:lang w:val="ja-JP"/>
              </w:rPr>
              <w:t>郵便，証明書等の交付申請等，入所者が必要とする手続等について，入所者又はその家族が行うことが困難な場合は，原則としてそ</w:t>
            </w:r>
            <w:r w:rsidRPr="00146ED3">
              <w:rPr>
                <w:rFonts w:ascii="MS UI Gothic" w:eastAsia="MS UI Gothic" w:cs="MS UI Gothic"/>
                <w:kern w:val="0"/>
                <w:sz w:val="18"/>
                <w:szCs w:val="18"/>
                <w:lang w:val="ja-JP"/>
              </w:rPr>
              <w:t xml:space="preserve"> </w:t>
            </w:r>
            <w:r w:rsidRPr="00146ED3">
              <w:rPr>
                <w:rFonts w:ascii="MS UI Gothic" w:eastAsia="MS UI Gothic" w:cs="MS UI Gothic" w:hint="eastAsia"/>
                <w:kern w:val="0"/>
                <w:sz w:val="18"/>
                <w:szCs w:val="18"/>
                <w:lang w:val="ja-JP"/>
              </w:rPr>
              <w:t>の都度，その者の同意を得た上で代行しなければならない。</w:t>
            </w:r>
            <w:r w:rsidR="00746545" w:rsidRPr="00146ED3">
              <w:rPr>
                <w:rFonts w:ascii="ＭＳ ゴシック" w:eastAsia="ＭＳ ゴシック" w:hAnsi="ＭＳ ゴシック" w:hint="eastAsia"/>
                <w:sz w:val="18"/>
                <w:szCs w:val="18"/>
              </w:rPr>
              <w:t xml:space="preserve">　特に金銭にかかるものについては書面等をもって事前に同意を得るとともに，代行した後はその都度本人に確認を得るものとする。</w:t>
            </w:r>
          </w:p>
          <w:p w14:paraId="72B1D564" w14:textId="77777777" w:rsidR="00746545" w:rsidRPr="00146ED3" w:rsidRDefault="00746545" w:rsidP="00B21BBE">
            <w:pPr>
              <w:overflowPunct w:val="0"/>
              <w:ind w:leftChars="100" w:left="210"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併せてこれらについては，その経過を記録しておくこと。</w:t>
            </w:r>
          </w:p>
          <w:p w14:paraId="2B54427C" w14:textId="77777777" w:rsidR="00746545" w:rsidRPr="00146ED3" w:rsidRDefault="00746545" w:rsidP="00746545">
            <w:pPr>
              <w:overflowPunct w:val="0"/>
              <w:ind w:firstLineChars="100" w:firstLine="200"/>
              <w:textAlignment w:val="baseline"/>
              <w:rPr>
                <w:rFonts w:ascii="ＭＳ ゴシック" w:eastAsia="ＭＳ ゴシック" w:hAnsi="ＭＳ ゴシック"/>
                <w:sz w:val="20"/>
                <w:szCs w:val="20"/>
              </w:rPr>
            </w:pPr>
          </w:p>
          <w:p w14:paraId="5A874AEA" w14:textId="77777777" w:rsidR="00746545" w:rsidRPr="00146ED3" w:rsidRDefault="00B21BBE" w:rsidP="00B21BBE">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746545" w:rsidRPr="00146ED3">
              <w:rPr>
                <w:rFonts w:ascii="ＭＳ ゴシック" w:eastAsia="ＭＳ ゴシック" w:hAnsi="ＭＳ ゴシック" w:hint="eastAsia"/>
                <w:sz w:val="18"/>
                <w:szCs w:val="18"/>
              </w:rPr>
              <w:t xml:space="preserve">　入所者の家族に対し，当該施設の会報の送付，当該施設が実施する行事への参加の呼びかけ等によって入所者とその家族が交流できる機会等を確保するよう努めなければならない。</w:t>
            </w:r>
            <w:r w:rsidR="00B657EC" w:rsidRPr="00146ED3">
              <w:rPr>
                <w:rFonts w:ascii="ＭＳ ゴシック" w:eastAsia="ＭＳ ゴシック" w:hAnsi="ＭＳ ゴシック" w:hint="eastAsia"/>
                <w:sz w:val="18"/>
                <w:szCs w:val="18"/>
              </w:rPr>
              <w:t xml:space="preserve"> </w:t>
            </w:r>
            <w:r w:rsidR="00746545" w:rsidRPr="00146ED3">
              <w:rPr>
                <w:rFonts w:ascii="ＭＳ ゴシック" w:eastAsia="ＭＳ ゴシック" w:hAnsi="ＭＳ ゴシック" w:hint="eastAsia"/>
                <w:sz w:val="18"/>
                <w:szCs w:val="18"/>
              </w:rPr>
              <w:t>また，入所者と家族の面会の場所や時間等についても，入所者やその家族の利便に配慮したものとする。</w:t>
            </w:r>
          </w:p>
          <w:p w14:paraId="1351D1DF" w14:textId="77777777" w:rsidR="00746545" w:rsidRPr="00146ED3" w:rsidRDefault="00746545" w:rsidP="00F97D7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14:paraId="44ED09D7" w14:textId="77777777" w:rsidR="00B657EC" w:rsidRPr="00146ED3" w:rsidRDefault="00B657EC" w:rsidP="00B657EC">
            <w:pPr>
              <w:overflowPunct w:val="0"/>
              <w:ind w:left="180" w:hangingChars="100" w:hanging="180"/>
              <w:textAlignment w:val="baseline"/>
              <w:rPr>
                <w:rFonts w:ascii="ＭＳ ゴシック" w:eastAsia="ＭＳ ゴシック" w:hAnsi="ＭＳ ゴシック"/>
                <w:sz w:val="20"/>
                <w:szCs w:val="20"/>
              </w:rPr>
            </w:pPr>
            <w:r w:rsidRPr="00146ED3">
              <w:rPr>
                <w:rFonts w:ascii="MS UI Gothic" w:eastAsia="MS UI Gothic" w:cs="MS UI Gothic" w:hint="eastAsia"/>
                <w:kern w:val="0"/>
                <w:sz w:val="18"/>
                <w:szCs w:val="18"/>
              </w:rPr>
              <w:t>※</w:t>
            </w:r>
            <w:r w:rsidRPr="00146ED3">
              <w:rPr>
                <w:rFonts w:ascii="MS UI Gothic" w:eastAsia="MS UI Gothic" w:cs="MS UI Gothic"/>
                <w:kern w:val="0"/>
                <w:sz w:val="18"/>
                <w:szCs w:val="18"/>
              </w:rPr>
              <w:t xml:space="preserve">　</w:t>
            </w:r>
            <w:r w:rsidRPr="00146ED3">
              <w:rPr>
                <w:rFonts w:ascii="MS UI Gothic" w:eastAsia="MS UI Gothic" w:cs="MS UI Gothic" w:hint="eastAsia"/>
                <w:kern w:val="0"/>
                <w:sz w:val="18"/>
                <w:szCs w:val="18"/>
                <w:lang w:val="ja-JP"/>
              </w:rPr>
              <w:t>入所者の生活を当該施設内で完結させてしまうことのないよう，入所者の希望や心身の状況を踏まえながら，買物や外食，図書館や</w:t>
            </w:r>
            <w:r w:rsidRPr="00146ED3">
              <w:rPr>
                <w:rFonts w:ascii="MS UI Gothic" w:eastAsia="MS UI Gothic" w:cs="MS UI Gothic"/>
                <w:kern w:val="0"/>
                <w:sz w:val="18"/>
                <w:szCs w:val="18"/>
                <w:lang w:val="ja-JP"/>
              </w:rPr>
              <w:t xml:space="preserve"> </w:t>
            </w:r>
            <w:r w:rsidRPr="00146ED3">
              <w:rPr>
                <w:rFonts w:ascii="MS UI Gothic" w:eastAsia="MS UI Gothic" w:cs="MS UI Gothic" w:hint="eastAsia"/>
                <w:kern w:val="0"/>
                <w:sz w:val="18"/>
                <w:szCs w:val="18"/>
                <w:lang w:val="ja-JP"/>
              </w:rPr>
              <w:t>公民館等の公共施設の利用，地域の行事への参加，友人宅の訪問，散歩など，入所者に</w:t>
            </w:r>
            <w:r w:rsidRPr="00146ED3">
              <w:rPr>
                <w:rFonts w:ascii="MS UI Gothic" w:eastAsia="MS UI Gothic" w:cs="MS UI Gothic"/>
                <w:kern w:val="0"/>
                <w:sz w:val="18"/>
                <w:szCs w:val="18"/>
                <w:lang w:val="ja-JP"/>
              </w:rPr>
              <w:t xml:space="preserve"> </w:t>
            </w:r>
            <w:r w:rsidRPr="00146ED3">
              <w:rPr>
                <w:rFonts w:ascii="MS UI Gothic" w:eastAsia="MS UI Gothic" w:cs="MS UI Gothic" w:hint="eastAsia"/>
                <w:kern w:val="0"/>
                <w:sz w:val="18"/>
                <w:szCs w:val="18"/>
                <w:lang w:val="ja-JP"/>
              </w:rPr>
              <w:t>多様な外出の機会を確保するよう努めなければならない。</w:t>
            </w:r>
          </w:p>
        </w:tc>
        <w:tc>
          <w:tcPr>
            <w:tcW w:w="2410" w:type="dxa"/>
            <w:vMerge w:val="restart"/>
          </w:tcPr>
          <w:p w14:paraId="549F4EED" w14:textId="77777777" w:rsidR="004631CB" w:rsidRPr="00146ED3" w:rsidRDefault="004631CB" w:rsidP="007A1ABC">
            <w:pPr>
              <w:overflowPunct w:val="0"/>
              <w:textAlignment w:val="baseline"/>
              <w:rPr>
                <w:rFonts w:ascii="ＭＳ ゴシック" w:eastAsia="ＭＳ ゴシック" w:hAnsi="ＭＳ ゴシック"/>
                <w:sz w:val="20"/>
                <w:szCs w:val="20"/>
              </w:rPr>
            </w:pPr>
          </w:p>
          <w:p w14:paraId="7EA3C16C" w14:textId="77777777" w:rsidR="00D757EA" w:rsidRPr="00146ED3" w:rsidRDefault="00D757EA" w:rsidP="007A1AB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◯処遇日誌等</w:t>
            </w:r>
          </w:p>
          <w:p w14:paraId="6B403894" w14:textId="77777777" w:rsidR="00D757EA" w:rsidRPr="00146ED3" w:rsidRDefault="00D757EA" w:rsidP="007A1ABC">
            <w:pPr>
              <w:overflowPunct w:val="0"/>
              <w:textAlignment w:val="baseline"/>
              <w:rPr>
                <w:rFonts w:ascii="ＭＳ ゴシック" w:eastAsia="ＭＳ ゴシック" w:hAnsi="ＭＳ ゴシック"/>
                <w:sz w:val="20"/>
                <w:szCs w:val="20"/>
              </w:rPr>
            </w:pPr>
          </w:p>
          <w:p w14:paraId="19C778C9" w14:textId="77777777" w:rsidR="00D757EA" w:rsidRPr="00146ED3" w:rsidRDefault="00D757EA" w:rsidP="007A1ABC">
            <w:pPr>
              <w:overflowPunct w:val="0"/>
              <w:textAlignment w:val="baseline"/>
              <w:rPr>
                <w:rFonts w:ascii="ＭＳ ゴシック" w:eastAsia="ＭＳ ゴシック" w:hAnsi="ＭＳ ゴシック"/>
                <w:sz w:val="20"/>
                <w:szCs w:val="20"/>
              </w:rPr>
            </w:pPr>
          </w:p>
          <w:p w14:paraId="1471639B" w14:textId="77777777" w:rsidR="00D757EA" w:rsidRPr="00146ED3" w:rsidRDefault="00D757EA" w:rsidP="007A1ABC">
            <w:pPr>
              <w:overflowPunct w:val="0"/>
              <w:textAlignment w:val="baseline"/>
              <w:rPr>
                <w:rFonts w:ascii="ＭＳ ゴシック" w:eastAsia="ＭＳ ゴシック" w:hAnsi="ＭＳ ゴシック"/>
                <w:sz w:val="20"/>
                <w:szCs w:val="20"/>
              </w:rPr>
            </w:pPr>
          </w:p>
          <w:p w14:paraId="5D06E7B5" w14:textId="77777777" w:rsidR="00D757EA" w:rsidRPr="00146ED3" w:rsidRDefault="00D757EA" w:rsidP="007A1ABC">
            <w:pPr>
              <w:overflowPunct w:val="0"/>
              <w:textAlignment w:val="baseline"/>
              <w:rPr>
                <w:rFonts w:ascii="ＭＳ ゴシック" w:eastAsia="ＭＳ ゴシック" w:hAnsi="ＭＳ ゴシック"/>
                <w:sz w:val="20"/>
                <w:szCs w:val="20"/>
              </w:rPr>
            </w:pPr>
          </w:p>
          <w:p w14:paraId="6CF3DFA5" w14:textId="77777777" w:rsidR="00D757EA" w:rsidRPr="00146ED3" w:rsidRDefault="00D757EA" w:rsidP="007A1ABC">
            <w:pPr>
              <w:overflowPunct w:val="0"/>
              <w:textAlignment w:val="baseline"/>
              <w:rPr>
                <w:rFonts w:ascii="ＭＳ ゴシック" w:eastAsia="ＭＳ ゴシック" w:hAnsi="ＭＳ ゴシック"/>
                <w:sz w:val="20"/>
                <w:szCs w:val="20"/>
              </w:rPr>
            </w:pPr>
          </w:p>
          <w:p w14:paraId="62D7B56D" w14:textId="77777777" w:rsidR="00D757EA" w:rsidRPr="00146ED3" w:rsidRDefault="00D757EA" w:rsidP="007A1ABC">
            <w:pPr>
              <w:overflowPunct w:val="0"/>
              <w:textAlignment w:val="baseline"/>
              <w:rPr>
                <w:rFonts w:ascii="ＭＳ ゴシック" w:eastAsia="ＭＳ ゴシック" w:hAnsi="ＭＳ ゴシック"/>
                <w:sz w:val="20"/>
                <w:szCs w:val="20"/>
              </w:rPr>
            </w:pPr>
          </w:p>
          <w:p w14:paraId="0857F370" w14:textId="77777777" w:rsidR="00D757EA" w:rsidRPr="00146ED3" w:rsidRDefault="00D757EA" w:rsidP="007A1ABC">
            <w:pPr>
              <w:overflowPunct w:val="0"/>
              <w:textAlignment w:val="baseline"/>
              <w:rPr>
                <w:rFonts w:ascii="ＭＳ ゴシック" w:eastAsia="ＭＳ ゴシック" w:hAnsi="ＭＳ ゴシック"/>
                <w:sz w:val="20"/>
                <w:szCs w:val="20"/>
              </w:rPr>
            </w:pPr>
          </w:p>
          <w:p w14:paraId="3122C530" w14:textId="77777777" w:rsidR="00D757EA" w:rsidRPr="00146ED3" w:rsidRDefault="00D757EA" w:rsidP="007A1ABC">
            <w:pPr>
              <w:overflowPunct w:val="0"/>
              <w:textAlignment w:val="baseline"/>
              <w:rPr>
                <w:rFonts w:ascii="ＭＳ ゴシック" w:eastAsia="ＭＳ ゴシック" w:hAnsi="ＭＳ ゴシック"/>
                <w:sz w:val="20"/>
                <w:szCs w:val="20"/>
              </w:rPr>
            </w:pPr>
          </w:p>
          <w:p w14:paraId="1DF39071" w14:textId="77777777" w:rsidR="00D757EA" w:rsidRPr="00146ED3" w:rsidRDefault="00D757EA" w:rsidP="007A1ABC">
            <w:pPr>
              <w:overflowPunct w:val="0"/>
              <w:textAlignment w:val="baseline"/>
              <w:rPr>
                <w:rFonts w:ascii="ＭＳ ゴシック" w:eastAsia="ＭＳ ゴシック" w:hAnsi="ＭＳ ゴシック"/>
                <w:sz w:val="20"/>
                <w:szCs w:val="20"/>
              </w:rPr>
            </w:pPr>
          </w:p>
          <w:p w14:paraId="23F8F5E6" w14:textId="77777777" w:rsidR="00D757EA" w:rsidRPr="00146ED3" w:rsidRDefault="00D757EA" w:rsidP="007A1ABC">
            <w:pPr>
              <w:overflowPunct w:val="0"/>
              <w:textAlignment w:val="baseline"/>
              <w:rPr>
                <w:rFonts w:ascii="ＭＳ ゴシック" w:eastAsia="ＭＳ ゴシック" w:hAnsi="ＭＳ ゴシック"/>
                <w:sz w:val="20"/>
                <w:szCs w:val="20"/>
              </w:rPr>
            </w:pPr>
          </w:p>
          <w:p w14:paraId="20FE50E6" w14:textId="77777777" w:rsidR="00D757EA" w:rsidRPr="00146ED3" w:rsidRDefault="00D757EA" w:rsidP="007A1ABC">
            <w:pPr>
              <w:overflowPunct w:val="0"/>
              <w:textAlignment w:val="baseline"/>
              <w:rPr>
                <w:rFonts w:ascii="ＭＳ ゴシック" w:eastAsia="ＭＳ ゴシック" w:hAnsi="ＭＳ ゴシック"/>
                <w:sz w:val="20"/>
                <w:szCs w:val="20"/>
              </w:rPr>
            </w:pPr>
          </w:p>
          <w:p w14:paraId="577240F3" w14:textId="77777777" w:rsidR="00D757EA" w:rsidRPr="00146ED3" w:rsidRDefault="00D757EA" w:rsidP="007A1ABC">
            <w:pPr>
              <w:overflowPunct w:val="0"/>
              <w:textAlignment w:val="baseline"/>
              <w:rPr>
                <w:rFonts w:ascii="ＭＳ ゴシック" w:eastAsia="ＭＳ ゴシック" w:hAnsi="ＭＳ ゴシック"/>
                <w:sz w:val="20"/>
                <w:szCs w:val="20"/>
              </w:rPr>
            </w:pPr>
          </w:p>
          <w:p w14:paraId="5532895C" w14:textId="77777777" w:rsidR="00D757EA" w:rsidRPr="00146ED3" w:rsidRDefault="00D757EA" w:rsidP="007A1ABC">
            <w:pPr>
              <w:overflowPunct w:val="0"/>
              <w:textAlignment w:val="baseline"/>
              <w:rPr>
                <w:rFonts w:ascii="ＭＳ ゴシック" w:eastAsia="ＭＳ ゴシック" w:hAnsi="ＭＳ ゴシック"/>
                <w:sz w:val="20"/>
                <w:szCs w:val="20"/>
              </w:rPr>
            </w:pPr>
          </w:p>
          <w:p w14:paraId="0ECC7B85" w14:textId="77777777" w:rsidR="00D757EA" w:rsidRPr="00146ED3" w:rsidRDefault="00D757EA" w:rsidP="007A1ABC">
            <w:pPr>
              <w:overflowPunct w:val="0"/>
              <w:textAlignment w:val="baseline"/>
              <w:rPr>
                <w:rFonts w:ascii="ＭＳ ゴシック" w:eastAsia="ＭＳ ゴシック" w:hAnsi="ＭＳ ゴシック"/>
                <w:sz w:val="20"/>
                <w:szCs w:val="20"/>
              </w:rPr>
            </w:pPr>
          </w:p>
          <w:p w14:paraId="55AB62C6" w14:textId="77777777" w:rsidR="00D757EA" w:rsidRPr="00146ED3" w:rsidRDefault="00D757EA" w:rsidP="007A1ABC">
            <w:pPr>
              <w:overflowPunct w:val="0"/>
              <w:textAlignment w:val="baseline"/>
              <w:rPr>
                <w:rFonts w:ascii="ＭＳ ゴシック" w:eastAsia="ＭＳ ゴシック" w:hAnsi="ＭＳ ゴシック"/>
                <w:sz w:val="20"/>
                <w:szCs w:val="20"/>
              </w:rPr>
            </w:pPr>
          </w:p>
          <w:p w14:paraId="2AF92E62" w14:textId="77777777" w:rsidR="00D757EA" w:rsidRPr="00146ED3" w:rsidRDefault="00D757EA" w:rsidP="007A1ABC">
            <w:pPr>
              <w:overflowPunct w:val="0"/>
              <w:textAlignment w:val="baseline"/>
              <w:rPr>
                <w:rFonts w:ascii="ＭＳ ゴシック" w:eastAsia="ＭＳ ゴシック" w:hAnsi="ＭＳ ゴシック"/>
                <w:sz w:val="20"/>
                <w:szCs w:val="20"/>
              </w:rPr>
            </w:pPr>
          </w:p>
          <w:p w14:paraId="34752105" w14:textId="77777777" w:rsidR="006416E9" w:rsidRPr="00146ED3" w:rsidRDefault="006416E9" w:rsidP="007A1ABC">
            <w:pPr>
              <w:overflowPunct w:val="0"/>
              <w:textAlignment w:val="baseline"/>
              <w:rPr>
                <w:rFonts w:ascii="ＭＳ ゴシック" w:eastAsia="ＭＳ ゴシック" w:hAnsi="ＭＳ ゴシック"/>
                <w:sz w:val="20"/>
                <w:szCs w:val="20"/>
              </w:rPr>
            </w:pPr>
          </w:p>
          <w:p w14:paraId="0C80983B" w14:textId="77777777" w:rsidR="006416E9" w:rsidRPr="00146ED3" w:rsidRDefault="006416E9" w:rsidP="007A1ABC">
            <w:pPr>
              <w:overflowPunct w:val="0"/>
              <w:textAlignment w:val="baseline"/>
              <w:rPr>
                <w:rFonts w:ascii="ＭＳ ゴシック" w:eastAsia="ＭＳ ゴシック" w:hAnsi="ＭＳ ゴシック"/>
                <w:sz w:val="20"/>
                <w:szCs w:val="20"/>
              </w:rPr>
            </w:pPr>
          </w:p>
          <w:p w14:paraId="3C5CD9FD" w14:textId="77777777" w:rsidR="006416E9" w:rsidRPr="00146ED3" w:rsidRDefault="006416E9" w:rsidP="007A1ABC">
            <w:pPr>
              <w:overflowPunct w:val="0"/>
              <w:textAlignment w:val="baseline"/>
              <w:rPr>
                <w:rFonts w:ascii="ＭＳ ゴシック" w:eastAsia="ＭＳ ゴシック" w:hAnsi="ＭＳ ゴシック"/>
                <w:sz w:val="20"/>
                <w:szCs w:val="20"/>
              </w:rPr>
            </w:pPr>
          </w:p>
          <w:p w14:paraId="51238E7C" w14:textId="77777777" w:rsidR="006416E9" w:rsidRPr="00146ED3" w:rsidRDefault="006416E9" w:rsidP="007A1ABC">
            <w:pPr>
              <w:overflowPunct w:val="0"/>
              <w:textAlignment w:val="baseline"/>
              <w:rPr>
                <w:rFonts w:ascii="ＭＳ ゴシック" w:eastAsia="ＭＳ ゴシック" w:hAnsi="ＭＳ ゴシック"/>
                <w:sz w:val="20"/>
                <w:szCs w:val="20"/>
              </w:rPr>
            </w:pPr>
          </w:p>
          <w:p w14:paraId="5C1E0123" w14:textId="77777777" w:rsidR="006416E9" w:rsidRPr="00146ED3" w:rsidRDefault="006416E9" w:rsidP="007A1ABC">
            <w:pPr>
              <w:overflowPunct w:val="0"/>
              <w:textAlignment w:val="baseline"/>
              <w:rPr>
                <w:rFonts w:ascii="ＭＳ ゴシック" w:eastAsia="ＭＳ ゴシック" w:hAnsi="ＭＳ ゴシック"/>
                <w:sz w:val="20"/>
                <w:szCs w:val="20"/>
              </w:rPr>
            </w:pPr>
          </w:p>
          <w:p w14:paraId="061E909B" w14:textId="77777777" w:rsidR="00B21BBE" w:rsidRPr="00146ED3" w:rsidRDefault="00B21BBE" w:rsidP="007A1ABC">
            <w:pPr>
              <w:overflowPunct w:val="0"/>
              <w:textAlignment w:val="baseline"/>
              <w:rPr>
                <w:rFonts w:ascii="ＭＳ ゴシック" w:eastAsia="ＭＳ ゴシック" w:hAnsi="ＭＳ ゴシック"/>
                <w:sz w:val="20"/>
                <w:szCs w:val="20"/>
              </w:rPr>
            </w:pPr>
          </w:p>
          <w:p w14:paraId="5D9E4B92" w14:textId="77777777" w:rsidR="00B21BBE" w:rsidRPr="00146ED3" w:rsidRDefault="00B21BBE" w:rsidP="00B21BBE">
            <w:pPr>
              <w:overflowPunct w:val="0"/>
              <w:spacing w:line="120" w:lineRule="exact"/>
              <w:textAlignment w:val="baseline"/>
              <w:rPr>
                <w:rFonts w:ascii="ＭＳ ゴシック" w:eastAsia="ＭＳ ゴシック" w:hAnsi="ＭＳ ゴシック"/>
                <w:sz w:val="20"/>
                <w:szCs w:val="20"/>
              </w:rPr>
            </w:pPr>
          </w:p>
          <w:p w14:paraId="1CC601E6" w14:textId="77777777" w:rsidR="00D757EA" w:rsidRPr="00146ED3" w:rsidRDefault="00D757EA" w:rsidP="007A1AB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◯同意書等</w:t>
            </w:r>
          </w:p>
          <w:p w14:paraId="73439092" w14:textId="77777777" w:rsidR="00D757EA" w:rsidRPr="00146ED3" w:rsidRDefault="00D757EA" w:rsidP="007A1ABC">
            <w:pPr>
              <w:overflowPunct w:val="0"/>
              <w:textAlignment w:val="baseline"/>
              <w:rPr>
                <w:rFonts w:ascii="ＭＳ ゴシック" w:eastAsia="ＭＳ ゴシック" w:hAnsi="ＭＳ ゴシック"/>
                <w:sz w:val="20"/>
                <w:szCs w:val="20"/>
              </w:rPr>
            </w:pPr>
          </w:p>
          <w:p w14:paraId="020E1DD7" w14:textId="77777777" w:rsidR="00D757EA" w:rsidRPr="00146ED3" w:rsidRDefault="00D757EA" w:rsidP="007A1ABC">
            <w:pPr>
              <w:overflowPunct w:val="0"/>
              <w:textAlignment w:val="baseline"/>
              <w:rPr>
                <w:rFonts w:ascii="ＭＳ ゴシック" w:eastAsia="ＭＳ ゴシック" w:hAnsi="ＭＳ ゴシック"/>
                <w:sz w:val="20"/>
                <w:szCs w:val="20"/>
              </w:rPr>
            </w:pPr>
          </w:p>
          <w:p w14:paraId="729B6AB0" w14:textId="77777777" w:rsidR="00D757EA" w:rsidRPr="00146ED3" w:rsidRDefault="00D757EA" w:rsidP="007A1ABC">
            <w:pPr>
              <w:overflowPunct w:val="0"/>
              <w:textAlignment w:val="baseline"/>
              <w:rPr>
                <w:rFonts w:ascii="ＭＳ ゴシック" w:eastAsia="ＭＳ ゴシック" w:hAnsi="ＭＳ ゴシック"/>
                <w:sz w:val="20"/>
                <w:szCs w:val="20"/>
              </w:rPr>
            </w:pPr>
          </w:p>
          <w:p w14:paraId="4F58DAE0" w14:textId="77777777" w:rsidR="00D757EA" w:rsidRPr="00146ED3" w:rsidRDefault="00D757EA" w:rsidP="007A1ABC">
            <w:pPr>
              <w:overflowPunct w:val="0"/>
              <w:textAlignment w:val="baseline"/>
              <w:rPr>
                <w:rFonts w:ascii="ＭＳ ゴシック" w:eastAsia="ＭＳ ゴシック" w:hAnsi="ＭＳ ゴシック"/>
                <w:sz w:val="20"/>
                <w:szCs w:val="20"/>
              </w:rPr>
            </w:pPr>
          </w:p>
          <w:p w14:paraId="1ED19460" w14:textId="77777777" w:rsidR="00D757EA" w:rsidRPr="00146ED3" w:rsidRDefault="00D757EA" w:rsidP="007A1ABC">
            <w:pPr>
              <w:overflowPunct w:val="0"/>
              <w:textAlignment w:val="baseline"/>
              <w:rPr>
                <w:rFonts w:ascii="ＭＳ ゴシック" w:eastAsia="ＭＳ ゴシック" w:hAnsi="ＭＳ ゴシック"/>
                <w:sz w:val="20"/>
                <w:szCs w:val="20"/>
              </w:rPr>
            </w:pPr>
          </w:p>
          <w:p w14:paraId="6935E7E9" w14:textId="77777777" w:rsidR="00D757EA" w:rsidRPr="00146ED3" w:rsidRDefault="00D757EA" w:rsidP="007A1ABC">
            <w:pPr>
              <w:overflowPunct w:val="0"/>
              <w:textAlignment w:val="baseline"/>
              <w:rPr>
                <w:rFonts w:ascii="ＭＳ ゴシック" w:eastAsia="ＭＳ ゴシック" w:hAnsi="ＭＳ ゴシック"/>
                <w:sz w:val="20"/>
                <w:szCs w:val="20"/>
              </w:rPr>
            </w:pPr>
          </w:p>
          <w:p w14:paraId="540EC8F5" w14:textId="77777777" w:rsidR="00D757EA" w:rsidRPr="00146ED3" w:rsidRDefault="00D757EA" w:rsidP="007A1ABC">
            <w:pPr>
              <w:overflowPunct w:val="0"/>
              <w:textAlignment w:val="baseline"/>
              <w:rPr>
                <w:rFonts w:ascii="ＭＳ ゴシック" w:eastAsia="ＭＳ ゴシック" w:hAnsi="ＭＳ ゴシック"/>
                <w:sz w:val="20"/>
                <w:szCs w:val="20"/>
              </w:rPr>
            </w:pPr>
          </w:p>
          <w:p w14:paraId="56404DBF" w14:textId="77777777" w:rsidR="00D757EA" w:rsidRPr="00146ED3" w:rsidRDefault="00D757EA" w:rsidP="007A1ABC">
            <w:pPr>
              <w:overflowPunct w:val="0"/>
              <w:textAlignment w:val="baseline"/>
              <w:rPr>
                <w:rFonts w:ascii="ＭＳ ゴシック" w:eastAsia="ＭＳ ゴシック" w:hAnsi="ＭＳ ゴシック"/>
                <w:sz w:val="20"/>
                <w:szCs w:val="20"/>
              </w:rPr>
            </w:pPr>
          </w:p>
          <w:p w14:paraId="7BF3840E" w14:textId="77777777" w:rsidR="00D757EA" w:rsidRPr="00146ED3" w:rsidRDefault="00D757EA" w:rsidP="007A1ABC">
            <w:pPr>
              <w:overflowPunct w:val="0"/>
              <w:textAlignment w:val="baseline"/>
              <w:rPr>
                <w:rFonts w:ascii="ＭＳ ゴシック" w:eastAsia="ＭＳ ゴシック" w:hAnsi="ＭＳ ゴシック"/>
                <w:sz w:val="20"/>
                <w:szCs w:val="20"/>
              </w:rPr>
            </w:pPr>
          </w:p>
          <w:p w14:paraId="481E0DF6" w14:textId="77777777" w:rsidR="00D757EA" w:rsidRPr="00146ED3" w:rsidRDefault="00D757EA" w:rsidP="007A1AB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◯交流や面会等の記録</w:t>
            </w:r>
          </w:p>
        </w:tc>
        <w:tc>
          <w:tcPr>
            <w:tcW w:w="2410" w:type="dxa"/>
            <w:tcBorders>
              <w:bottom w:val="nil"/>
            </w:tcBorders>
          </w:tcPr>
          <w:p w14:paraId="440A8064" w14:textId="77777777" w:rsidR="00ED72CA" w:rsidRPr="00146ED3" w:rsidRDefault="00ED72CA" w:rsidP="00ED72CA">
            <w:pPr>
              <w:overflowPunct w:val="0"/>
              <w:ind w:left="200" w:hangingChars="100" w:hanging="200"/>
              <w:textAlignment w:val="baseline"/>
              <w:rPr>
                <w:rFonts w:ascii="ＭＳ ゴシック" w:eastAsia="ＭＳ ゴシック" w:hAnsi="ＭＳ ゴシック"/>
                <w:sz w:val="20"/>
                <w:szCs w:val="20"/>
              </w:rPr>
            </w:pPr>
          </w:p>
          <w:p w14:paraId="61EC56FD" w14:textId="77777777" w:rsidR="006416E9" w:rsidRPr="00146ED3" w:rsidRDefault="006416E9" w:rsidP="006416E9">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w:t>
            </w:r>
            <w:r w:rsidR="00144089" w:rsidRPr="00146ED3">
              <w:rPr>
                <w:rFonts w:ascii="ＭＳ ゴシック" w:eastAsia="ＭＳ ゴシック" w:hAnsi="ＭＳ ゴシック" w:hint="eastAsia"/>
                <w:sz w:val="20"/>
                <w:szCs w:val="20"/>
              </w:rPr>
              <w:t>3</w:t>
            </w:r>
            <w:r w:rsidRPr="00146ED3">
              <w:rPr>
                <w:rFonts w:ascii="ＭＳ ゴシック" w:eastAsia="ＭＳ ゴシック" w:hAnsi="ＭＳ ゴシック" w:hint="eastAsia"/>
                <w:sz w:val="20"/>
                <w:szCs w:val="20"/>
              </w:rPr>
              <w:t>9条第１項</w:t>
            </w:r>
          </w:p>
          <w:p w14:paraId="42D21FDF" w14:textId="77777777" w:rsidR="006416E9" w:rsidRPr="00146ED3" w:rsidRDefault="006416E9" w:rsidP="00ED72CA">
            <w:pPr>
              <w:overflowPunct w:val="0"/>
              <w:ind w:left="200" w:hangingChars="100" w:hanging="200"/>
              <w:textAlignment w:val="baseline"/>
              <w:rPr>
                <w:rFonts w:ascii="ＭＳ ゴシック" w:eastAsia="ＭＳ ゴシック" w:hAnsi="ＭＳ ゴシック"/>
                <w:sz w:val="20"/>
                <w:szCs w:val="20"/>
              </w:rPr>
            </w:pPr>
          </w:p>
          <w:p w14:paraId="121D8070" w14:textId="77777777" w:rsidR="006416E9" w:rsidRPr="00146ED3" w:rsidRDefault="006416E9" w:rsidP="00ED72CA">
            <w:pPr>
              <w:overflowPunct w:val="0"/>
              <w:ind w:left="200" w:hangingChars="100" w:hanging="200"/>
              <w:textAlignment w:val="baseline"/>
              <w:rPr>
                <w:rFonts w:ascii="ＭＳ ゴシック" w:eastAsia="ＭＳ ゴシック" w:hAnsi="ＭＳ ゴシック"/>
                <w:sz w:val="20"/>
                <w:szCs w:val="20"/>
              </w:rPr>
            </w:pPr>
          </w:p>
          <w:p w14:paraId="10D4F4AC" w14:textId="77777777" w:rsidR="006416E9" w:rsidRPr="00146ED3" w:rsidRDefault="006416E9" w:rsidP="00ED72CA">
            <w:pPr>
              <w:overflowPunct w:val="0"/>
              <w:ind w:left="200" w:hangingChars="100" w:hanging="200"/>
              <w:textAlignment w:val="baseline"/>
              <w:rPr>
                <w:rFonts w:ascii="ＭＳ ゴシック" w:eastAsia="ＭＳ ゴシック" w:hAnsi="ＭＳ ゴシック"/>
                <w:sz w:val="20"/>
                <w:szCs w:val="20"/>
              </w:rPr>
            </w:pPr>
          </w:p>
          <w:p w14:paraId="54BB35DC" w14:textId="77777777" w:rsidR="006416E9" w:rsidRPr="00146ED3" w:rsidRDefault="006416E9" w:rsidP="00ED72CA">
            <w:pPr>
              <w:overflowPunct w:val="0"/>
              <w:ind w:left="200" w:hangingChars="100" w:hanging="200"/>
              <w:textAlignment w:val="baseline"/>
              <w:rPr>
                <w:rFonts w:ascii="ＭＳ ゴシック" w:eastAsia="ＭＳ ゴシック" w:hAnsi="ＭＳ ゴシック"/>
                <w:sz w:val="20"/>
                <w:szCs w:val="20"/>
              </w:rPr>
            </w:pPr>
          </w:p>
          <w:p w14:paraId="2D0E2EC9" w14:textId="77777777" w:rsidR="006416E9" w:rsidRPr="00146ED3" w:rsidRDefault="006416E9" w:rsidP="00ED72CA">
            <w:pPr>
              <w:overflowPunct w:val="0"/>
              <w:ind w:left="200" w:hangingChars="100" w:hanging="200"/>
              <w:textAlignment w:val="baseline"/>
              <w:rPr>
                <w:rFonts w:ascii="ＭＳ ゴシック" w:eastAsia="ＭＳ ゴシック" w:hAnsi="ＭＳ ゴシック"/>
                <w:sz w:val="20"/>
                <w:szCs w:val="20"/>
              </w:rPr>
            </w:pPr>
          </w:p>
          <w:p w14:paraId="1425A426" w14:textId="77777777" w:rsidR="006416E9" w:rsidRPr="00146ED3" w:rsidRDefault="006416E9" w:rsidP="00ED72CA">
            <w:pPr>
              <w:overflowPunct w:val="0"/>
              <w:ind w:left="200" w:hangingChars="100" w:hanging="200"/>
              <w:textAlignment w:val="baseline"/>
              <w:rPr>
                <w:rFonts w:ascii="ＭＳ ゴシック" w:eastAsia="ＭＳ ゴシック" w:hAnsi="ＭＳ ゴシック"/>
                <w:sz w:val="20"/>
                <w:szCs w:val="20"/>
              </w:rPr>
            </w:pPr>
          </w:p>
          <w:p w14:paraId="0316F217" w14:textId="77777777" w:rsidR="006416E9" w:rsidRPr="00146ED3" w:rsidRDefault="006416E9" w:rsidP="00ED72CA">
            <w:pPr>
              <w:overflowPunct w:val="0"/>
              <w:ind w:left="200" w:hangingChars="100" w:hanging="200"/>
              <w:textAlignment w:val="baseline"/>
              <w:rPr>
                <w:rFonts w:ascii="ＭＳ ゴシック" w:eastAsia="ＭＳ ゴシック" w:hAnsi="ＭＳ ゴシック"/>
                <w:sz w:val="20"/>
                <w:szCs w:val="20"/>
              </w:rPr>
            </w:pPr>
          </w:p>
          <w:p w14:paraId="22521D3F" w14:textId="77777777" w:rsidR="006416E9" w:rsidRPr="00146ED3" w:rsidRDefault="006416E9" w:rsidP="00ED72CA">
            <w:pPr>
              <w:overflowPunct w:val="0"/>
              <w:ind w:left="200" w:hangingChars="100" w:hanging="200"/>
              <w:textAlignment w:val="baseline"/>
              <w:rPr>
                <w:rFonts w:ascii="ＭＳ ゴシック" w:eastAsia="ＭＳ ゴシック" w:hAnsi="ＭＳ ゴシック"/>
                <w:sz w:val="20"/>
                <w:szCs w:val="20"/>
              </w:rPr>
            </w:pPr>
          </w:p>
          <w:p w14:paraId="4338B8E7" w14:textId="77777777" w:rsidR="006416E9" w:rsidRPr="00146ED3" w:rsidRDefault="006416E9" w:rsidP="00ED72CA">
            <w:pPr>
              <w:overflowPunct w:val="0"/>
              <w:ind w:left="200" w:hangingChars="100" w:hanging="200"/>
              <w:textAlignment w:val="baseline"/>
              <w:rPr>
                <w:rFonts w:ascii="ＭＳ ゴシック" w:eastAsia="ＭＳ ゴシック" w:hAnsi="ＭＳ ゴシック"/>
                <w:sz w:val="20"/>
                <w:szCs w:val="20"/>
              </w:rPr>
            </w:pPr>
          </w:p>
          <w:p w14:paraId="721A5D8B" w14:textId="77777777" w:rsidR="006416E9" w:rsidRPr="00146ED3" w:rsidRDefault="006416E9" w:rsidP="00ED72CA">
            <w:pPr>
              <w:overflowPunct w:val="0"/>
              <w:ind w:left="200" w:hangingChars="100" w:hanging="200"/>
              <w:textAlignment w:val="baseline"/>
              <w:rPr>
                <w:rFonts w:ascii="ＭＳ ゴシック" w:eastAsia="ＭＳ ゴシック" w:hAnsi="ＭＳ ゴシック"/>
                <w:sz w:val="20"/>
                <w:szCs w:val="20"/>
              </w:rPr>
            </w:pPr>
          </w:p>
          <w:p w14:paraId="78837F59" w14:textId="77777777" w:rsidR="006416E9" w:rsidRPr="00146ED3" w:rsidRDefault="006416E9" w:rsidP="00ED72CA">
            <w:pPr>
              <w:overflowPunct w:val="0"/>
              <w:ind w:left="200" w:hangingChars="100" w:hanging="200"/>
              <w:textAlignment w:val="baseline"/>
              <w:rPr>
                <w:rFonts w:ascii="ＭＳ ゴシック" w:eastAsia="ＭＳ ゴシック" w:hAnsi="ＭＳ ゴシック"/>
                <w:sz w:val="20"/>
                <w:szCs w:val="20"/>
              </w:rPr>
            </w:pPr>
          </w:p>
          <w:p w14:paraId="67B98239" w14:textId="77777777" w:rsidR="006416E9" w:rsidRPr="00146ED3" w:rsidRDefault="006416E9" w:rsidP="00ED72CA">
            <w:pPr>
              <w:overflowPunct w:val="0"/>
              <w:ind w:left="200" w:hangingChars="100" w:hanging="200"/>
              <w:textAlignment w:val="baseline"/>
              <w:rPr>
                <w:rFonts w:ascii="ＭＳ ゴシック" w:eastAsia="ＭＳ ゴシック" w:hAnsi="ＭＳ ゴシック"/>
                <w:sz w:val="20"/>
                <w:szCs w:val="20"/>
              </w:rPr>
            </w:pPr>
          </w:p>
          <w:p w14:paraId="52C5BF84" w14:textId="77777777" w:rsidR="006416E9" w:rsidRPr="00146ED3" w:rsidRDefault="006416E9" w:rsidP="00ED72CA">
            <w:pPr>
              <w:overflowPunct w:val="0"/>
              <w:ind w:left="200" w:hangingChars="100" w:hanging="200"/>
              <w:textAlignment w:val="baseline"/>
              <w:rPr>
                <w:rFonts w:ascii="ＭＳ ゴシック" w:eastAsia="ＭＳ ゴシック" w:hAnsi="ＭＳ ゴシック"/>
                <w:sz w:val="20"/>
                <w:szCs w:val="20"/>
              </w:rPr>
            </w:pPr>
          </w:p>
          <w:p w14:paraId="0750F9A2" w14:textId="77777777" w:rsidR="006416E9" w:rsidRPr="00146ED3" w:rsidRDefault="006416E9" w:rsidP="00ED72CA">
            <w:pPr>
              <w:overflowPunct w:val="0"/>
              <w:ind w:left="200" w:hangingChars="100" w:hanging="200"/>
              <w:textAlignment w:val="baseline"/>
              <w:rPr>
                <w:rFonts w:ascii="ＭＳ ゴシック" w:eastAsia="ＭＳ ゴシック" w:hAnsi="ＭＳ ゴシック"/>
                <w:sz w:val="20"/>
                <w:szCs w:val="20"/>
              </w:rPr>
            </w:pPr>
          </w:p>
          <w:p w14:paraId="488564B0" w14:textId="77777777" w:rsidR="006416E9" w:rsidRPr="00146ED3" w:rsidRDefault="006416E9" w:rsidP="00ED72CA">
            <w:pPr>
              <w:overflowPunct w:val="0"/>
              <w:ind w:left="200" w:hangingChars="100" w:hanging="200"/>
              <w:textAlignment w:val="baseline"/>
              <w:rPr>
                <w:rFonts w:ascii="ＭＳ ゴシック" w:eastAsia="ＭＳ ゴシック" w:hAnsi="ＭＳ ゴシック"/>
                <w:sz w:val="20"/>
                <w:szCs w:val="20"/>
              </w:rPr>
            </w:pPr>
          </w:p>
          <w:p w14:paraId="40748D8D" w14:textId="77777777" w:rsidR="006416E9" w:rsidRPr="00146ED3" w:rsidRDefault="006416E9" w:rsidP="00ED72CA">
            <w:pPr>
              <w:overflowPunct w:val="0"/>
              <w:ind w:left="200" w:hangingChars="100" w:hanging="200"/>
              <w:textAlignment w:val="baseline"/>
              <w:rPr>
                <w:rFonts w:ascii="ＭＳ ゴシック" w:eastAsia="ＭＳ ゴシック" w:hAnsi="ＭＳ ゴシック"/>
                <w:sz w:val="20"/>
                <w:szCs w:val="20"/>
              </w:rPr>
            </w:pPr>
          </w:p>
          <w:p w14:paraId="52673D5A" w14:textId="77777777" w:rsidR="006416E9" w:rsidRPr="00146ED3" w:rsidRDefault="006416E9" w:rsidP="00ED72CA">
            <w:pPr>
              <w:overflowPunct w:val="0"/>
              <w:ind w:left="200" w:hangingChars="100" w:hanging="200"/>
              <w:textAlignment w:val="baseline"/>
              <w:rPr>
                <w:rFonts w:ascii="ＭＳ ゴシック" w:eastAsia="ＭＳ ゴシック" w:hAnsi="ＭＳ ゴシック"/>
                <w:sz w:val="20"/>
                <w:szCs w:val="20"/>
              </w:rPr>
            </w:pPr>
          </w:p>
          <w:p w14:paraId="5DA98B72" w14:textId="77777777" w:rsidR="006416E9" w:rsidRPr="00146ED3" w:rsidRDefault="006416E9" w:rsidP="00ED72CA">
            <w:pPr>
              <w:overflowPunct w:val="0"/>
              <w:ind w:left="200" w:hangingChars="100" w:hanging="200"/>
              <w:textAlignment w:val="baseline"/>
              <w:rPr>
                <w:rFonts w:ascii="ＭＳ ゴシック" w:eastAsia="ＭＳ ゴシック" w:hAnsi="ＭＳ ゴシック"/>
                <w:sz w:val="20"/>
                <w:szCs w:val="20"/>
              </w:rPr>
            </w:pPr>
          </w:p>
          <w:p w14:paraId="4C5787E1" w14:textId="77777777" w:rsidR="006416E9" w:rsidRPr="00146ED3" w:rsidRDefault="006416E9" w:rsidP="00ED72CA">
            <w:pPr>
              <w:overflowPunct w:val="0"/>
              <w:ind w:left="200" w:hangingChars="100" w:hanging="200"/>
              <w:textAlignment w:val="baseline"/>
              <w:rPr>
                <w:rFonts w:ascii="ＭＳ ゴシック" w:eastAsia="ＭＳ ゴシック" w:hAnsi="ＭＳ ゴシック"/>
                <w:sz w:val="20"/>
                <w:szCs w:val="20"/>
              </w:rPr>
            </w:pPr>
          </w:p>
          <w:p w14:paraId="5504990E" w14:textId="77777777" w:rsidR="006416E9" w:rsidRPr="00146ED3" w:rsidRDefault="006416E9" w:rsidP="00ED72CA">
            <w:pPr>
              <w:overflowPunct w:val="0"/>
              <w:ind w:left="200" w:hangingChars="100" w:hanging="200"/>
              <w:textAlignment w:val="baseline"/>
              <w:rPr>
                <w:rFonts w:ascii="ＭＳ ゴシック" w:eastAsia="ＭＳ ゴシック" w:hAnsi="ＭＳ ゴシック"/>
                <w:sz w:val="20"/>
                <w:szCs w:val="20"/>
              </w:rPr>
            </w:pPr>
          </w:p>
          <w:p w14:paraId="2C709184" w14:textId="77777777" w:rsidR="00ED72CA" w:rsidRPr="00146ED3" w:rsidRDefault="00ED72CA" w:rsidP="00ED72CA">
            <w:pPr>
              <w:rPr>
                <w:rFonts w:ascii="ＭＳ ゴシック" w:eastAsia="ＭＳ ゴシック" w:hAnsi="ＭＳ ゴシック"/>
                <w:sz w:val="20"/>
                <w:szCs w:val="20"/>
              </w:rPr>
            </w:pPr>
          </w:p>
          <w:p w14:paraId="758B5036" w14:textId="77777777" w:rsidR="00B21BBE" w:rsidRPr="00146ED3" w:rsidRDefault="00B21BBE" w:rsidP="00B21BBE">
            <w:pPr>
              <w:spacing w:line="120" w:lineRule="exact"/>
              <w:rPr>
                <w:rFonts w:ascii="ＭＳ ゴシック" w:eastAsia="ＭＳ ゴシック" w:hAnsi="ＭＳ ゴシック"/>
                <w:sz w:val="20"/>
                <w:szCs w:val="20"/>
              </w:rPr>
            </w:pPr>
          </w:p>
          <w:p w14:paraId="7C9130F5" w14:textId="77777777" w:rsidR="00414196" w:rsidRPr="00146ED3" w:rsidRDefault="00414196" w:rsidP="00B21BBE">
            <w:pPr>
              <w:spacing w:line="120" w:lineRule="exact"/>
              <w:rPr>
                <w:rFonts w:ascii="ＭＳ ゴシック" w:eastAsia="ＭＳ ゴシック" w:hAnsi="ＭＳ ゴシック"/>
                <w:sz w:val="20"/>
                <w:szCs w:val="20"/>
              </w:rPr>
            </w:pPr>
          </w:p>
          <w:p w14:paraId="69102542" w14:textId="77777777" w:rsidR="00414196" w:rsidRPr="00146ED3" w:rsidRDefault="00414196" w:rsidP="00B21BBE">
            <w:pPr>
              <w:spacing w:line="120" w:lineRule="exact"/>
              <w:rPr>
                <w:rFonts w:ascii="ＭＳ ゴシック" w:eastAsia="ＭＳ ゴシック" w:hAnsi="ＭＳ ゴシック"/>
                <w:sz w:val="20"/>
                <w:szCs w:val="20"/>
              </w:rPr>
            </w:pPr>
          </w:p>
          <w:p w14:paraId="2B72315D" w14:textId="77777777" w:rsidR="00ED72CA" w:rsidRPr="00146ED3" w:rsidRDefault="00ED72CA" w:rsidP="005542BB">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○基準第19条</w:t>
            </w:r>
            <w:r w:rsidR="00F97D7A" w:rsidRPr="00146ED3">
              <w:rPr>
                <w:rFonts w:ascii="ＭＳ ゴシック" w:eastAsia="ＭＳ ゴシック" w:hAnsi="ＭＳ ゴシック" w:hint="eastAsia"/>
                <w:sz w:val="20"/>
                <w:szCs w:val="20"/>
              </w:rPr>
              <w:t>第</w:t>
            </w:r>
            <w:r w:rsidR="005542BB" w:rsidRPr="00146ED3">
              <w:rPr>
                <w:rFonts w:ascii="ＭＳ ゴシック" w:eastAsia="ＭＳ ゴシック" w:hAnsi="ＭＳ ゴシック"/>
                <w:sz w:val="20"/>
                <w:szCs w:val="20"/>
              </w:rPr>
              <w:t>２</w:t>
            </w:r>
            <w:r w:rsidR="00F97D7A" w:rsidRPr="00146ED3">
              <w:rPr>
                <w:rFonts w:ascii="ＭＳ ゴシック" w:eastAsia="ＭＳ ゴシック" w:hAnsi="ＭＳ ゴシック" w:hint="eastAsia"/>
                <w:sz w:val="20"/>
                <w:szCs w:val="20"/>
              </w:rPr>
              <w:t>項</w:t>
            </w:r>
          </w:p>
          <w:p w14:paraId="56DC9533" w14:textId="77777777" w:rsidR="00ED72CA" w:rsidRPr="00146ED3" w:rsidRDefault="00ED72CA" w:rsidP="005542BB">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○基準第39条</w:t>
            </w:r>
            <w:r w:rsidR="00F97D7A" w:rsidRPr="00146ED3">
              <w:rPr>
                <w:rFonts w:ascii="ＭＳ ゴシック" w:eastAsia="ＭＳ ゴシック" w:hAnsi="ＭＳ ゴシック" w:hint="eastAsia"/>
                <w:sz w:val="20"/>
                <w:szCs w:val="20"/>
              </w:rPr>
              <w:t>第</w:t>
            </w:r>
            <w:r w:rsidR="005542BB" w:rsidRPr="00146ED3">
              <w:rPr>
                <w:rFonts w:ascii="ＭＳ ゴシック" w:eastAsia="ＭＳ ゴシック" w:hAnsi="ＭＳ ゴシック"/>
                <w:sz w:val="20"/>
                <w:szCs w:val="20"/>
              </w:rPr>
              <w:t>２</w:t>
            </w:r>
            <w:r w:rsidR="00F97D7A" w:rsidRPr="00146ED3">
              <w:rPr>
                <w:rFonts w:ascii="ＭＳ ゴシック" w:eastAsia="ＭＳ ゴシック" w:hAnsi="ＭＳ ゴシック" w:hint="eastAsia"/>
                <w:sz w:val="20"/>
                <w:szCs w:val="20"/>
              </w:rPr>
              <w:t>項</w:t>
            </w:r>
          </w:p>
          <w:p w14:paraId="6754AC41" w14:textId="77777777" w:rsidR="00641A35" w:rsidRPr="00146ED3" w:rsidRDefault="00641A35" w:rsidP="00B21BBE">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sz w:val="18"/>
                <w:szCs w:val="18"/>
              </w:rPr>
              <w:t>基準第64条</w:t>
            </w:r>
          </w:p>
          <w:p w14:paraId="36611494" w14:textId="77777777" w:rsidR="00F97D7A" w:rsidRPr="00146ED3" w:rsidRDefault="00B21BBE" w:rsidP="00B21BBE">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F97D7A" w:rsidRPr="00146ED3">
              <w:rPr>
                <w:rFonts w:ascii="ＭＳ ゴシック" w:eastAsia="ＭＳ ゴシック" w:hAnsi="ＭＳ ゴシック" w:hint="eastAsia"/>
                <w:sz w:val="18"/>
                <w:szCs w:val="18"/>
              </w:rPr>
              <w:t>解釈通知第</w:t>
            </w:r>
            <w:r w:rsidR="005542BB" w:rsidRPr="00146ED3">
              <w:rPr>
                <w:rFonts w:ascii="ＭＳ ゴシック" w:eastAsia="ＭＳ ゴシック" w:hAnsi="ＭＳ ゴシック"/>
                <w:sz w:val="18"/>
                <w:szCs w:val="18"/>
              </w:rPr>
              <w:t>４-</w:t>
            </w:r>
            <w:r w:rsidR="00F97D7A" w:rsidRPr="00146ED3">
              <w:rPr>
                <w:rFonts w:ascii="ＭＳ ゴシック" w:eastAsia="ＭＳ ゴシック" w:hAnsi="ＭＳ ゴシック" w:hint="eastAsia"/>
                <w:sz w:val="18"/>
                <w:szCs w:val="18"/>
              </w:rPr>
              <w:t>7-(2)</w:t>
            </w:r>
          </w:p>
          <w:p w14:paraId="455F38DF" w14:textId="77777777" w:rsidR="00ED72CA" w:rsidRPr="00146ED3" w:rsidRDefault="00ED72CA" w:rsidP="00ED72CA">
            <w:pPr>
              <w:rPr>
                <w:rFonts w:ascii="ＭＳ ゴシック" w:eastAsia="ＭＳ ゴシック" w:hAnsi="ＭＳ ゴシック"/>
                <w:sz w:val="20"/>
                <w:szCs w:val="20"/>
              </w:rPr>
            </w:pPr>
          </w:p>
          <w:p w14:paraId="7115AB4F" w14:textId="77777777" w:rsidR="00ED72CA" w:rsidRPr="00146ED3" w:rsidRDefault="00ED72CA" w:rsidP="00ED72CA">
            <w:pPr>
              <w:rPr>
                <w:rFonts w:ascii="ＭＳ ゴシック" w:eastAsia="ＭＳ ゴシック" w:hAnsi="ＭＳ ゴシック"/>
                <w:sz w:val="20"/>
                <w:szCs w:val="20"/>
              </w:rPr>
            </w:pPr>
          </w:p>
          <w:p w14:paraId="6759EFE8" w14:textId="77777777" w:rsidR="00F7498A" w:rsidRPr="00146ED3" w:rsidRDefault="00F7498A" w:rsidP="00ED72CA">
            <w:pPr>
              <w:rPr>
                <w:rFonts w:ascii="ＭＳ ゴシック" w:eastAsia="ＭＳ ゴシック" w:hAnsi="ＭＳ ゴシック"/>
                <w:sz w:val="20"/>
                <w:szCs w:val="20"/>
              </w:rPr>
            </w:pPr>
          </w:p>
          <w:p w14:paraId="00557B04" w14:textId="77777777" w:rsidR="00F7498A" w:rsidRPr="00146ED3" w:rsidRDefault="00F7498A" w:rsidP="00ED72CA">
            <w:pPr>
              <w:rPr>
                <w:rFonts w:ascii="ＭＳ ゴシック" w:eastAsia="ＭＳ ゴシック" w:hAnsi="ＭＳ ゴシック"/>
                <w:sz w:val="20"/>
                <w:szCs w:val="20"/>
              </w:rPr>
            </w:pPr>
          </w:p>
          <w:p w14:paraId="6A5CF2DC" w14:textId="77777777" w:rsidR="00ED72CA" w:rsidRPr="00146ED3" w:rsidRDefault="00ED72CA" w:rsidP="00ED72CA">
            <w:pPr>
              <w:rPr>
                <w:rFonts w:ascii="ＭＳ ゴシック" w:eastAsia="ＭＳ ゴシック" w:hAnsi="ＭＳ ゴシック"/>
                <w:sz w:val="20"/>
                <w:szCs w:val="20"/>
              </w:rPr>
            </w:pPr>
          </w:p>
          <w:p w14:paraId="0ADDDAC9" w14:textId="77777777" w:rsidR="00B21BBE" w:rsidRPr="00146ED3" w:rsidRDefault="00B21BBE" w:rsidP="00B21BBE">
            <w:pPr>
              <w:rPr>
                <w:rFonts w:ascii="ＭＳ ゴシック" w:eastAsia="ＭＳ ゴシック" w:hAnsi="ＭＳ ゴシック"/>
                <w:sz w:val="20"/>
                <w:szCs w:val="20"/>
              </w:rPr>
            </w:pPr>
          </w:p>
          <w:p w14:paraId="7C1F125B" w14:textId="77777777" w:rsidR="00F97D7A" w:rsidRPr="00146ED3" w:rsidRDefault="00F97D7A" w:rsidP="00B21BBE">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○基準第19条第３項</w:t>
            </w:r>
          </w:p>
          <w:p w14:paraId="4F1015E2" w14:textId="77777777" w:rsidR="004631CB" w:rsidRPr="00146ED3" w:rsidRDefault="00F97D7A" w:rsidP="00B21BBE">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○基準第39条第３項</w:t>
            </w:r>
          </w:p>
          <w:p w14:paraId="37245D70" w14:textId="77777777" w:rsidR="00F7498A" w:rsidRPr="00146ED3" w:rsidRDefault="00B21BBE" w:rsidP="00B21BBE">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F7498A" w:rsidRPr="00146ED3">
              <w:rPr>
                <w:rFonts w:ascii="ＭＳ ゴシック" w:eastAsia="ＭＳ ゴシック" w:hAnsi="ＭＳ ゴシック" w:hint="eastAsia"/>
                <w:sz w:val="18"/>
                <w:szCs w:val="18"/>
              </w:rPr>
              <w:t>解釈通知第</w:t>
            </w:r>
            <w:r w:rsidR="005542BB" w:rsidRPr="00146ED3">
              <w:rPr>
                <w:rFonts w:ascii="ＭＳ ゴシック" w:eastAsia="ＭＳ ゴシック" w:hAnsi="ＭＳ ゴシック"/>
                <w:sz w:val="18"/>
                <w:szCs w:val="18"/>
              </w:rPr>
              <w:t>４</w:t>
            </w:r>
            <w:r w:rsidR="00F7498A" w:rsidRPr="00146ED3">
              <w:rPr>
                <w:rFonts w:ascii="ＭＳ ゴシック" w:eastAsia="ＭＳ ゴシック" w:hAnsi="ＭＳ ゴシック" w:hint="eastAsia"/>
                <w:sz w:val="18"/>
                <w:szCs w:val="18"/>
              </w:rPr>
              <w:t>-7-(3)</w:t>
            </w:r>
          </w:p>
        </w:tc>
        <w:tc>
          <w:tcPr>
            <w:tcW w:w="1417" w:type="dxa"/>
            <w:tcBorders>
              <w:bottom w:val="nil"/>
            </w:tcBorders>
          </w:tcPr>
          <w:p w14:paraId="09215F77" w14:textId="77777777" w:rsidR="004631CB" w:rsidRPr="00146ED3" w:rsidRDefault="004631CB" w:rsidP="007A1ABC">
            <w:pPr>
              <w:rPr>
                <w:rFonts w:ascii="ＭＳ ゴシック" w:eastAsia="ＭＳ ゴシック" w:hAnsi="ＭＳ ゴシック"/>
                <w:sz w:val="20"/>
                <w:szCs w:val="20"/>
              </w:rPr>
            </w:pPr>
          </w:p>
        </w:tc>
      </w:tr>
      <w:tr w:rsidR="004631CB" w:rsidRPr="00146ED3" w14:paraId="7C6747AC" w14:textId="77777777" w:rsidTr="00F4255C">
        <w:trPr>
          <w:trHeight w:val="2405"/>
        </w:trPr>
        <w:tc>
          <w:tcPr>
            <w:tcW w:w="3643" w:type="dxa"/>
            <w:vMerge/>
          </w:tcPr>
          <w:p w14:paraId="2FE50C79" w14:textId="77777777" w:rsidR="004631CB" w:rsidRPr="00146ED3" w:rsidRDefault="004631CB" w:rsidP="007A1ABC">
            <w:pPr>
              <w:overflowPunct w:val="0"/>
              <w:textAlignment w:val="baseline"/>
              <w:rPr>
                <w:rFonts w:ascii="ＭＳ ゴシック" w:eastAsia="ＭＳ ゴシック" w:hAnsi="Times New Roman"/>
                <w:kern w:val="0"/>
                <w:sz w:val="20"/>
                <w:szCs w:val="20"/>
              </w:rPr>
            </w:pPr>
          </w:p>
        </w:tc>
        <w:tc>
          <w:tcPr>
            <w:tcW w:w="2410" w:type="dxa"/>
            <w:vMerge/>
          </w:tcPr>
          <w:p w14:paraId="011C5C98" w14:textId="77777777" w:rsidR="004631CB" w:rsidRPr="00146ED3" w:rsidRDefault="004631CB" w:rsidP="007A1ABC">
            <w:pPr>
              <w:overflowPunct w:val="0"/>
              <w:textAlignment w:val="baseline"/>
              <w:rPr>
                <w:rFonts w:ascii="ＭＳ ゴシック" w:eastAsia="ＭＳ ゴシック" w:hAnsi="ＭＳ ゴシック"/>
                <w:sz w:val="20"/>
                <w:szCs w:val="20"/>
              </w:rPr>
            </w:pPr>
          </w:p>
        </w:tc>
        <w:tc>
          <w:tcPr>
            <w:tcW w:w="2410" w:type="dxa"/>
            <w:tcBorders>
              <w:top w:val="nil"/>
            </w:tcBorders>
          </w:tcPr>
          <w:p w14:paraId="3818F681" w14:textId="77777777" w:rsidR="00F97D7A" w:rsidRPr="00146ED3" w:rsidRDefault="00F97D7A" w:rsidP="00F97D7A">
            <w:pPr>
              <w:rPr>
                <w:rFonts w:ascii="ＭＳ ゴシック" w:eastAsia="ＭＳ ゴシック" w:hAnsi="ＭＳ ゴシック"/>
                <w:sz w:val="20"/>
                <w:szCs w:val="20"/>
              </w:rPr>
            </w:pPr>
          </w:p>
          <w:p w14:paraId="30B5910D" w14:textId="77777777" w:rsidR="00B21BBE" w:rsidRPr="00146ED3" w:rsidRDefault="00B21BBE" w:rsidP="00F97D7A">
            <w:pPr>
              <w:rPr>
                <w:rFonts w:ascii="ＭＳ ゴシック" w:eastAsia="ＭＳ ゴシック" w:hAnsi="ＭＳ ゴシック"/>
                <w:sz w:val="20"/>
                <w:szCs w:val="20"/>
              </w:rPr>
            </w:pPr>
          </w:p>
          <w:p w14:paraId="408A6B07" w14:textId="77777777" w:rsidR="00F97D7A" w:rsidRPr="00146ED3" w:rsidRDefault="00F97D7A" w:rsidP="00B21BBE">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○基準第19条第４項</w:t>
            </w:r>
          </w:p>
          <w:p w14:paraId="1938B414" w14:textId="77777777" w:rsidR="00B657EC" w:rsidRPr="00146ED3" w:rsidRDefault="00F97D7A" w:rsidP="00B21BBE">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○基準第39条第４項</w:t>
            </w:r>
          </w:p>
          <w:p w14:paraId="2F611026" w14:textId="77777777" w:rsidR="004631CB" w:rsidRPr="00146ED3" w:rsidRDefault="00B657EC" w:rsidP="00B657EC">
            <w:pPr>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※解釈通知第</w:t>
            </w:r>
            <w:r w:rsidRPr="00146ED3">
              <w:rPr>
                <w:rFonts w:ascii="ＭＳ ゴシック" w:eastAsia="ＭＳ ゴシック" w:hAnsi="ＭＳ ゴシック"/>
                <w:sz w:val="18"/>
                <w:szCs w:val="18"/>
              </w:rPr>
              <w:t>４</w:t>
            </w:r>
            <w:r w:rsidRPr="00146ED3">
              <w:rPr>
                <w:rFonts w:ascii="ＭＳ ゴシック" w:eastAsia="ＭＳ ゴシック" w:hAnsi="ＭＳ ゴシック" w:hint="eastAsia"/>
                <w:sz w:val="18"/>
                <w:szCs w:val="18"/>
              </w:rPr>
              <w:t>-7-(</w:t>
            </w:r>
            <w:r w:rsidRPr="00146ED3">
              <w:rPr>
                <w:rFonts w:ascii="ＭＳ ゴシック" w:eastAsia="ＭＳ ゴシック" w:hAnsi="ＭＳ ゴシック"/>
                <w:sz w:val="18"/>
                <w:szCs w:val="18"/>
              </w:rPr>
              <w:t>4</w:t>
            </w:r>
            <w:r w:rsidRPr="00146ED3">
              <w:rPr>
                <w:rFonts w:ascii="ＭＳ ゴシック" w:eastAsia="ＭＳ ゴシック" w:hAnsi="ＭＳ ゴシック" w:hint="eastAsia"/>
                <w:sz w:val="18"/>
                <w:szCs w:val="18"/>
              </w:rPr>
              <w:t>)</w:t>
            </w:r>
          </w:p>
        </w:tc>
        <w:tc>
          <w:tcPr>
            <w:tcW w:w="1417" w:type="dxa"/>
            <w:tcBorders>
              <w:top w:val="nil"/>
            </w:tcBorders>
          </w:tcPr>
          <w:p w14:paraId="39B55414" w14:textId="77777777" w:rsidR="004631CB" w:rsidRPr="00146ED3" w:rsidRDefault="004631CB" w:rsidP="007A1ABC">
            <w:pPr>
              <w:ind w:left="200" w:hangingChars="100" w:hanging="200"/>
              <w:rPr>
                <w:rFonts w:ascii="ＭＳ ゴシック" w:eastAsia="ＭＳ ゴシック" w:hAnsi="ＭＳ ゴシック"/>
                <w:sz w:val="20"/>
                <w:szCs w:val="20"/>
              </w:rPr>
            </w:pPr>
          </w:p>
        </w:tc>
      </w:tr>
    </w:tbl>
    <w:p w14:paraId="21358B78" w14:textId="77777777" w:rsidR="004631CB" w:rsidRPr="00146ED3" w:rsidRDefault="004631CB" w:rsidP="004631CB">
      <w:pPr>
        <w:tabs>
          <w:tab w:val="left" w:pos="1290"/>
        </w:tabs>
        <w:jc w:val="center"/>
        <w:rPr>
          <w:rFonts w:ascii="ＭＳ ゴシック" w:eastAsia="ＭＳ ゴシック" w:hAnsi="ＭＳ ゴシック"/>
          <w:sz w:val="20"/>
          <w:szCs w:val="20"/>
        </w:rPr>
      </w:pPr>
    </w:p>
    <w:p w14:paraId="1E344959" w14:textId="77777777" w:rsidR="004631CB" w:rsidRPr="00146ED3" w:rsidRDefault="004631CB" w:rsidP="004631CB">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4631CB" w:rsidRPr="00146ED3" w14:paraId="2F6963B5" w14:textId="77777777" w:rsidTr="00056A1E">
        <w:trPr>
          <w:trHeight w:val="416"/>
        </w:trPr>
        <w:tc>
          <w:tcPr>
            <w:tcW w:w="2367" w:type="dxa"/>
            <w:vAlign w:val="center"/>
          </w:tcPr>
          <w:p w14:paraId="56EE8B23" w14:textId="77777777" w:rsidR="004631CB" w:rsidRPr="00146ED3" w:rsidRDefault="004631CB" w:rsidP="00F8763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14:paraId="185C9336" w14:textId="77777777" w:rsidR="004631CB" w:rsidRPr="00146ED3" w:rsidRDefault="004631CB" w:rsidP="007A1ABC">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32883BC3" w14:textId="77777777"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4631CB" w:rsidRPr="00146ED3" w14:paraId="4CC39189" w14:textId="77777777" w:rsidTr="00056A1E">
        <w:trPr>
          <w:trHeight w:val="13321"/>
        </w:trPr>
        <w:tc>
          <w:tcPr>
            <w:tcW w:w="2367" w:type="dxa"/>
          </w:tcPr>
          <w:p w14:paraId="7922F59C" w14:textId="77777777" w:rsidR="004631CB" w:rsidRPr="00146ED3" w:rsidRDefault="004631CB" w:rsidP="00D6324C">
            <w:pPr>
              <w:overflowPunct w:val="0"/>
              <w:ind w:left="402" w:hangingChars="200" w:hanging="402"/>
              <w:textAlignment w:val="baseline"/>
              <w:rPr>
                <w:rFonts w:ascii="ＭＳ ゴシック" w:eastAsia="ＭＳ ゴシック" w:hAnsi="ＭＳ ゴシック"/>
                <w:b/>
                <w:sz w:val="20"/>
                <w:szCs w:val="20"/>
              </w:rPr>
            </w:pPr>
          </w:p>
          <w:p w14:paraId="4D35603A" w14:textId="77777777" w:rsidR="002169D9" w:rsidRPr="00146ED3" w:rsidRDefault="002169D9" w:rsidP="00D6324C">
            <w:pPr>
              <w:overflowPunct w:val="0"/>
              <w:ind w:left="402" w:hangingChars="200" w:hanging="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15　入浴・排泄・離</w:t>
            </w:r>
            <w:r w:rsidR="008A7255" w:rsidRPr="00146ED3">
              <w:rPr>
                <w:rFonts w:ascii="ＭＳ ゴシック" w:eastAsia="ＭＳ ゴシック" w:hAnsi="ＭＳ ゴシック" w:hint="eastAsia"/>
                <w:b/>
                <w:sz w:val="20"/>
                <w:szCs w:val="20"/>
              </w:rPr>
              <w:t>床</w:t>
            </w:r>
          </w:p>
          <w:p w14:paraId="13B962F8" w14:textId="77777777" w:rsidR="002169D9" w:rsidRPr="00146ED3" w:rsidRDefault="002169D9" w:rsidP="00D6324C">
            <w:pPr>
              <w:overflowPunct w:val="0"/>
              <w:ind w:left="402" w:hangingChars="200" w:hanging="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 xml:space="preserve">　対策等</w:t>
            </w:r>
          </w:p>
          <w:p w14:paraId="4A168C06" w14:textId="77777777" w:rsidR="002169D9" w:rsidRPr="00146ED3" w:rsidRDefault="002169D9" w:rsidP="002169D9">
            <w:pPr>
              <w:overflowPunct w:val="0"/>
              <w:ind w:left="402" w:hangingChars="200" w:hanging="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【除くユニット型】</w:t>
            </w:r>
          </w:p>
          <w:p w14:paraId="5E06AA67" w14:textId="77777777" w:rsidR="002169D9" w:rsidRPr="00146ED3" w:rsidRDefault="002169D9" w:rsidP="002169D9">
            <w:pPr>
              <w:overflowPunct w:val="0"/>
              <w:ind w:left="402" w:hangingChars="200" w:hanging="402"/>
              <w:textAlignment w:val="baseline"/>
              <w:rPr>
                <w:rFonts w:ascii="ＭＳ ゴシック" w:eastAsia="ＭＳ ゴシック" w:hAnsi="ＭＳ ゴシック"/>
                <w:b/>
                <w:sz w:val="20"/>
                <w:szCs w:val="20"/>
              </w:rPr>
            </w:pPr>
          </w:p>
          <w:p w14:paraId="40C424A8" w14:textId="77777777" w:rsidR="002169D9" w:rsidRPr="00146ED3" w:rsidRDefault="002169D9" w:rsidP="002169D9">
            <w:pPr>
              <w:overflowPunct w:val="0"/>
              <w:ind w:left="402" w:hangingChars="200" w:hanging="402"/>
              <w:textAlignment w:val="baseline"/>
              <w:rPr>
                <w:rFonts w:ascii="ＭＳ ゴシック" w:eastAsia="ＭＳ ゴシック" w:hAnsi="ＭＳ ゴシック"/>
                <w:b/>
                <w:sz w:val="20"/>
                <w:szCs w:val="20"/>
              </w:rPr>
            </w:pPr>
          </w:p>
          <w:p w14:paraId="3FBF28CF" w14:textId="77777777" w:rsidR="00465607" w:rsidRPr="00146ED3" w:rsidRDefault="00465607" w:rsidP="002169D9">
            <w:pPr>
              <w:overflowPunct w:val="0"/>
              <w:ind w:left="402" w:hangingChars="200" w:hanging="402"/>
              <w:textAlignment w:val="baseline"/>
              <w:rPr>
                <w:rFonts w:ascii="ＭＳ ゴシック" w:eastAsia="ＭＳ ゴシック" w:hAnsi="ＭＳ ゴシック"/>
                <w:b/>
                <w:sz w:val="20"/>
                <w:szCs w:val="20"/>
              </w:rPr>
            </w:pPr>
          </w:p>
          <w:p w14:paraId="238D56A2" w14:textId="77777777" w:rsidR="002169D9" w:rsidRPr="00146ED3" w:rsidRDefault="002169D9" w:rsidP="00436962">
            <w:pPr>
              <w:overflowPunct w:val="0"/>
              <w:textAlignment w:val="baseline"/>
              <w:rPr>
                <w:rFonts w:ascii="ＭＳ ゴシック" w:eastAsia="ＭＳ ゴシック" w:hAnsi="ＭＳ ゴシック"/>
                <w:b/>
                <w:sz w:val="20"/>
                <w:szCs w:val="20"/>
              </w:rPr>
            </w:pPr>
          </w:p>
          <w:p w14:paraId="004138A2" w14:textId="77777777" w:rsidR="00DC127E" w:rsidRPr="00146ED3" w:rsidRDefault="00DC127E" w:rsidP="00436962">
            <w:pPr>
              <w:overflowPunct w:val="0"/>
              <w:textAlignment w:val="baseline"/>
              <w:rPr>
                <w:rFonts w:ascii="ＭＳ ゴシック" w:eastAsia="ＭＳ ゴシック" w:hAnsi="ＭＳ ゴシック"/>
                <w:b/>
                <w:sz w:val="20"/>
                <w:szCs w:val="20"/>
              </w:rPr>
            </w:pPr>
          </w:p>
          <w:p w14:paraId="61263FAB" w14:textId="77777777" w:rsidR="00DC127E" w:rsidRPr="00146ED3" w:rsidRDefault="00DC127E" w:rsidP="00436962">
            <w:pPr>
              <w:overflowPunct w:val="0"/>
              <w:textAlignment w:val="baseline"/>
              <w:rPr>
                <w:rFonts w:ascii="ＭＳ ゴシック" w:eastAsia="ＭＳ ゴシック" w:hAnsi="ＭＳ ゴシック"/>
                <w:b/>
                <w:sz w:val="20"/>
                <w:szCs w:val="20"/>
              </w:rPr>
            </w:pPr>
          </w:p>
          <w:p w14:paraId="13657265" w14:textId="77777777" w:rsidR="002169D9" w:rsidRPr="00146ED3" w:rsidRDefault="002169D9" w:rsidP="002169D9">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【ユニット型】</w:t>
            </w:r>
          </w:p>
          <w:p w14:paraId="35E24470" w14:textId="77777777" w:rsidR="002169D9" w:rsidRPr="00146ED3" w:rsidRDefault="002169D9" w:rsidP="00D6324C">
            <w:pPr>
              <w:overflowPunct w:val="0"/>
              <w:ind w:left="402" w:hangingChars="200" w:hanging="402"/>
              <w:textAlignment w:val="baseline"/>
              <w:rPr>
                <w:rFonts w:ascii="ＭＳ ゴシック" w:eastAsia="ＭＳ ゴシック" w:hAnsi="ＭＳ ゴシック"/>
                <w:b/>
                <w:sz w:val="20"/>
                <w:szCs w:val="20"/>
              </w:rPr>
            </w:pPr>
          </w:p>
          <w:p w14:paraId="44685BEC" w14:textId="77777777" w:rsidR="00310EA9" w:rsidRPr="00146ED3" w:rsidRDefault="00310EA9" w:rsidP="00D6324C">
            <w:pPr>
              <w:overflowPunct w:val="0"/>
              <w:ind w:left="402" w:hangingChars="200" w:hanging="402"/>
              <w:textAlignment w:val="baseline"/>
              <w:rPr>
                <w:rFonts w:ascii="ＭＳ ゴシック" w:eastAsia="ＭＳ ゴシック" w:hAnsi="ＭＳ ゴシック"/>
                <w:b/>
                <w:sz w:val="20"/>
                <w:szCs w:val="20"/>
              </w:rPr>
            </w:pPr>
          </w:p>
          <w:p w14:paraId="729B4167" w14:textId="77777777" w:rsidR="00310EA9" w:rsidRPr="00146ED3" w:rsidRDefault="00310EA9" w:rsidP="00D6324C">
            <w:pPr>
              <w:overflowPunct w:val="0"/>
              <w:ind w:left="402" w:hangingChars="200" w:hanging="402"/>
              <w:textAlignment w:val="baseline"/>
              <w:rPr>
                <w:rFonts w:ascii="ＭＳ ゴシック" w:eastAsia="ＭＳ ゴシック" w:hAnsi="ＭＳ ゴシック"/>
                <w:b/>
                <w:sz w:val="20"/>
                <w:szCs w:val="20"/>
              </w:rPr>
            </w:pPr>
          </w:p>
          <w:p w14:paraId="4928EFFF" w14:textId="77777777" w:rsidR="00310EA9" w:rsidRPr="00146ED3" w:rsidRDefault="00310EA9" w:rsidP="00D6324C">
            <w:pPr>
              <w:overflowPunct w:val="0"/>
              <w:ind w:left="402" w:hangingChars="200" w:hanging="402"/>
              <w:textAlignment w:val="baseline"/>
              <w:rPr>
                <w:rFonts w:ascii="ＭＳ ゴシック" w:eastAsia="ＭＳ ゴシック" w:hAnsi="ＭＳ ゴシック"/>
                <w:b/>
                <w:sz w:val="20"/>
                <w:szCs w:val="20"/>
              </w:rPr>
            </w:pPr>
          </w:p>
          <w:p w14:paraId="428BF2E9" w14:textId="77777777" w:rsidR="00DC127E" w:rsidRPr="00146ED3" w:rsidRDefault="00DC127E" w:rsidP="00D6324C">
            <w:pPr>
              <w:overflowPunct w:val="0"/>
              <w:ind w:left="402" w:hangingChars="200" w:hanging="402"/>
              <w:textAlignment w:val="baseline"/>
              <w:rPr>
                <w:rFonts w:ascii="ＭＳ ゴシック" w:eastAsia="ＭＳ ゴシック" w:hAnsi="ＭＳ ゴシック"/>
                <w:b/>
                <w:sz w:val="20"/>
                <w:szCs w:val="20"/>
              </w:rPr>
            </w:pPr>
          </w:p>
          <w:p w14:paraId="0DF2B65B" w14:textId="77777777" w:rsidR="00310EA9" w:rsidRPr="00146ED3" w:rsidRDefault="00310EA9" w:rsidP="00D6324C">
            <w:pPr>
              <w:overflowPunct w:val="0"/>
              <w:ind w:left="402" w:hangingChars="200" w:hanging="402"/>
              <w:textAlignment w:val="baseline"/>
              <w:rPr>
                <w:rFonts w:ascii="ＭＳ ゴシック" w:eastAsia="ＭＳ ゴシック" w:hAnsi="ＭＳ ゴシック"/>
                <w:b/>
                <w:sz w:val="20"/>
                <w:szCs w:val="20"/>
              </w:rPr>
            </w:pPr>
          </w:p>
          <w:p w14:paraId="334A6F24" w14:textId="77777777" w:rsidR="00310EA9" w:rsidRPr="00146ED3" w:rsidRDefault="00310EA9" w:rsidP="00310EA9">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【共　通】</w:t>
            </w:r>
          </w:p>
          <w:p w14:paraId="499686C1" w14:textId="77777777" w:rsidR="00310EA9" w:rsidRPr="00146ED3" w:rsidRDefault="00310EA9" w:rsidP="00D6324C">
            <w:pPr>
              <w:overflowPunct w:val="0"/>
              <w:ind w:left="402" w:hangingChars="200" w:hanging="402"/>
              <w:textAlignment w:val="baseline"/>
              <w:rPr>
                <w:rFonts w:ascii="ＭＳ ゴシック" w:eastAsia="ＭＳ ゴシック" w:hAnsi="ＭＳ ゴシック"/>
                <w:b/>
                <w:sz w:val="20"/>
                <w:szCs w:val="20"/>
              </w:rPr>
            </w:pPr>
          </w:p>
        </w:tc>
        <w:tc>
          <w:tcPr>
            <w:tcW w:w="5992" w:type="dxa"/>
          </w:tcPr>
          <w:p w14:paraId="2EBC6950" w14:textId="77777777" w:rsidR="004631CB" w:rsidRPr="00146ED3" w:rsidRDefault="004631CB" w:rsidP="007A1ABC">
            <w:pPr>
              <w:overflowPunct w:val="0"/>
              <w:textAlignment w:val="baseline"/>
              <w:rPr>
                <w:rFonts w:ascii="ＭＳ ゴシック" w:eastAsia="ＭＳ ゴシック" w:hAnsi="ＭＳ ゴシック"/>
                <w:sz w:val="20"/>
                <w:szCs w:val="20"/>
              </w:rPr>
            </w:pPr>
          </w:p>
          <w:p w14:paraId="0D20FBAE" w14:textId="77777777" w:rsidR="002169D9" w:rsidRPr="00146ED3" w:rsidRDefault="002169D9" w:rsidP="007A1ABC">
            <w:pPr>
              <w:overflowPunct w:val="0"/>
              <w:textAlignment w:val="baseline"/>
              <w:rPr>
                <w:rFonts w:ascii="ＭＳ ゴシック" w:eastAsia="ＭＳ ゴシック" w:hAnsi="ＭＳ ゴシック"/>
                <w:sz w:val="20"/>
                <w:szCs w:val="20"/>
              </w:rPr>
            </w:pPr>
          </w:p>
          <w:p w14:paraId="4563FEFA" w14:textId="77777777" w:rsidR="002169D9" w:rsidRPr="00146ED3" w:rsidRDefault="008944FB" w:rsidP="00185C30">
            <w:pPr>
              <w:numPr>
                <w:ilvl w:val="0"/>
                <w:numId w:val="8"/>
              </w:num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DC127E" w:rsidRPr="00146ED3">
              <w:rPr>
                <w:rFonts w:ascii="ＭＳ ゴシック" w:eastAsia="ＭＳ ゴシック" w:hAnsi="ＭＳ ゴシック"/>
                <w:sz w:val="20"/>
                <w:szCs w:val="20"/>
              </w:rPr>
              <w:t>1</w:t>
            </w:r>
            <w:r w:rsidR="00DC127E" w:rsidRPr="00146ED3">
              <w:rPr>
                <w:rFonts w:ascii="ＭＳ ゴシック" w:eastAsia="ＭＳ ゴシック" w:hAnsi="ＭＳ ゴシック" w:hint="eastAsia"/>
                <w:sz w:val="20"/>
                <w:szCs w:val="20"/>
              </w:rPr>
              <w:t>週間に</w:t>
            </w:r>
            <w:r w:rsidR="002169D9" w:rsidRPr="00146ED3">
              <w:rPr>
                <w:rFonts w:ascii="ＭＳ ゴシック" w:eastAsia="ＭＳ ゴシック" w:hAnsi="ＭＳ ゴシック" w:hint="eastAsia"/>
                <w:sz w:val="20"/>
                <w:szCs w:val="20"/>
              </w:rPr>
              <w:t>２回以上</w:t>
            </w:r>
            <w:r w:rsidR="00DC127E" w:rsidRPr="00146ED3">
              <w:rPr>
                <w:rFonts w:ascii="ＭＳ ゴシック" w:eastAsia="ＭＳ ゴシック" w:hAnsi="ＭＳ ゴシック" w:hint="eastAsia"/>
                <w:sz w:val="20"/>
                <w:szCs w:val="20"/>
              </w:rPr>
              <w:t>適切な方法により入所者を</w:t>
            </w:r>
            <w:r w:rsidR="00DC127E" w:rsidRPr="00146ED3">
              <w:rPr>
                <w:rFonts w:ascii="ＭＳ ゴシック" w:eastAsia="ＭＳ ゴシック" w:hAnsi="ＭＳ ゴシック"/>
                <w:sz w:val="20"/>
                <w:szCs w:val="20"/>
              </w:rPr>
              <w:t>入浴</w:t>
            </w:r>
            <w:r w:rsidR="002169D9" w:rsidRPr="00146ED3">
              <w:rPr>
                <w:rFonts w:ascii="ＭＳ ゴシック" w:eastAsia="ＭＳ ゴシック" w:hAnsi="ＭＳ ゴシック" w:hint="eastAsia"/>
                <w:sz w:val="20"/>
                <w:szCs w:val="20"/>
              </w:rPr>
              <w:t>されているか。また，入浴できない者に対しては，清拭が適切に行われているか。</w:t>
            </w:r>
          </w:p>
          <w:p w14:paraId="2839A293" w14:textId="77777777" w:rsidR="002169D9" w:rsidRPr="00146ED3" w:rsidRDefault="002169D9" w:rsidP="00D6324C">
            <w:pPr>
              <w:overflowPunct w:val="0"/>
              <w:ind w:firstLineChars="100" w:firstLine="200"/>
              <w:textAlignment w:val="baseline"/>
              <w:rPr>
                <w:rFonts w:ascii="ＭＳ ゴシック" w:eastAsia="ＭＳ ゴシック" w:hAnsi="ＭＳ ゴシック"/>
                <w:sz w:val="20"/>
                <w:szCs w:val="20"/>
              </w:rPr>
            </w:pPr>
          </w:p>
          <w:p w14:paraId="461EAE81" w14:textId="77777777" w:rsidR="00465607" w:rsidRPr="00146ED3" w:rsidRDefault="00465607" w:rsidP="00436962">
            <w:pPr>
              <w:overflowPunct w:val="0"/>
              <w:textAlignment w:val="baseline"/>
              <w:rPr>
                <w:rFonts w:ascii="ＭＳ ゴシック" w:eastAsia="ＭＳ ゴシック" w:hAnsi="ＭＳ ゴシック"/>
                <w:sz w:val="20"/>
                <w:szCs w:val="20"/>
              </w:rPr>
            </w:pPr>
          </w:p>
          <w:p w14:paraId="2219612F" w14:textId="77777777" w:rsidR="00465607" w:rsidRPr="00146ED3" w:rsidRDefault="00465607" w:rsidP="00436962">
            <w:pPr>
              <w:overflowPunct w:val="0"/>
              <w:textAlignment w:val="baseline"/>
              <w:rPr>
                <w:rFonts w:ascii="ＭＳ ゴシック" w:eastAsia="ＭＳ ゴシック" w:hAnsi="ＭＳ ゴシック"/>
                <w:sz w:val="20"/>
                <w:szCs w:val="20"/>
              </w:rPr>
            </w:pPr>
          </w:p>
          <w:p w14:paraId="42B20524" w14:textId="77777777" w:rsidR="00DC127E" w:rsidRPr="00146ED3" w:rsidRDefault="00DC127E" w:rsidP="00436962">
            <w:pPr>
              <w:overflowPunct w:val="0"/>
              <w:textAlignment w:val="baseline"/>
              <w:rPr>
                <w:rFonts w:ascii="ＭＳ ゴシック" w:eastAsia="ＭＳ ゴシック" w:hAnsi="ＭＳ ゴシック"/>
                <w:sz w:val="20"/>
                <w:szCs w:val="20"/>
              </w:rPr>
            </w:pPr>
          </w:p>
          <w:p w14:paraId="427C1157" w14:textId="77777777" w:rsidR="002169D9" w:rsidRPr="00146ED3" w:rsidRDefault="002169D9" w:rsidP="00D6324C">
            <w:pPr>
              <w:overflowPunct w:val="0"/>
              <w:ind w:firstLineChars="100" w:firstLine="200"/>
              <w:textAlignment w:val="baseline"/>
              <w:rPr>
                <w:rFonts w:ascii="ＭＳ ゴシック" w:eastAsia="ＭＳ ゴシック" w:hAnsi="ＭＳ ゴシック"/>
                <w:sz w:val="20"/>
                <w:szCs w:val="20"/>
              </w:rPr>
            </w:pPr>
          </w:p>
          <w:p w14:paraId="2CB21996" w14:textId="77777777" w:rsidR="009A6B7B" w:rsidRPr="00146ED3" w:rsidRDefault="00436962" w:rsidP="00F74054">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　入居者が身体の清潔を維持し，精神的に快適な生活を営む</w:t>
            </w:r>
          </w:p>
          <w:p w14:paraId="478C674F" w14:textId="77777777" w:rsidR="009A6B7B" w:rsidRPr="00146ED3" w:rsidRDefault="00436962" w:rsidP="009A6B7B">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ことができるよう，適切な方法により，入居者に入浴の機会を</w:t>
            </w:r>
          </w:p>
          <w:p w14:paraId="7064170A" w14:textId="77777777" w:rsidR="009A6B7B" w:rsidRPr="00146ED3" w:rsidRDefault="00436962" w:rsidP="009A6B7B">
            <w:pPr>
              <w:overflowPunct w:val="0"/>
              <w:ind w:firstLineChars="150" w:firstLine="3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提供しているか。</w:t>
            </w:r>
            <w:r w:rsidRPr="001F3A7E">
              <w:rPr>
                <w:rFonts w:ascii="ＭＳ ゴシック" w:eastAsia="ＭＳ ゴシック" w:hAnsi="ＭＳ ゴシック" w:hint="eastAsia"/>
                <w:spacing w:val="2"/>
                <w:w w:val="91"/>
                <w:kern w:val="0"/>
                <w:sz w:val="18"/>
                <w:szCs w:val="18"/>
                <w:fitText w:val="3780" w:id="-724852480"/>
              </w:rPr>
              <w:t>（やむを得ない場合には，清しきを行うことをも</w:t>
            </w:r>
            <w:r w:rsidR="009A6B7B" w:rsidRPr="001F3A7E">
              <w:rPr>
                <w:rFonts w:ascii="ＭＳ ゴシック" w:eastAsia="ＭＳ ゴシック" w:hAnsi="ＭＳ ゴシック" w:hint="eastAsia"/>
                <w:spacing w:val="-17"/>
                <w:w w:val="91"/>
                <w:kern w:val="0"/>
                <w:sz w:val="18"/>
                <w:szCs w:val="18"/>
                <w:fitText w:val="3780" w:id="-724852480"/>
              </w:rPr>
              <w:t>っ</w:t>
            </w:r>
          </w:p>
          <w:p w14:paraId="4AD4D690" w14:textId="77777777" w:rsidR="002169D9" w:rsidRPr="00146ED3" w:rsidRDefault="00436962" w:rsidP="002C1672">
            <w:pPr>
              <w:overflowPunct w:val="0"/>
              <w:ind w:firstLineChars="200" w:firstLine="36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て入浴の機会の提供に代えることができる。）</w:t>
            </w:r>
          </w:p>
          <w:p w14:paraId="62383CEF" w14:textId="77777777" w:rsidR="00436962" w:rsidRPr="00146ED3" w:rsidRDefault="00436962" w:rsidP="0071542B">
            <w:pPr>
              <w:overflowPunct w:val="0"/>
              <w:textAlignment w:val="baseline"/>
              <w:rPr>
                <w:rFonts w:ascii="ＭＳ ゴシック" w:eastAsia="ＭＳ ゴシック" w:hAnsi="ＭＳ ゴシック"/>
                <w:sz w:val="20"/>
                <w:szCs w:val="20"/>
              </w:rPr>
            </w:pPr>
          </w:p>
          <w:p w14:paraId="228688DF" w14:textId="77777777" w:rsidR="00DC127E" w:rsidRPr="00146ED3" w:rsidRDefault="00DC127E" w:rsidP="0071542B">
            <w:pPr>
              <w:overflowPunct w:val="0"/>
              <w:textAlignment w:val="baseline"/>
              <w:rPr>
                <w:rFonts w:ascii="ＭＳ ゴシック" w:eastAsia="ＭＳ ゴシック" w:hAnsi="ＭＳ ゴシック"/>
                <w:sz w:val="20"/>
                <w:szCs w:val="20"/>
              </w:rPr>
            </w:pPr>
          </w:p>
          <w:p w14:paraId="1E3DAA01" w14:textId="77777777" w:rsidR="00310EA9" w:rsidRPr="00146ED3" w:rsidRDefault="00310EA9" w:rsidP="0071542B">
            <w:pPr>
              <w:overflowPunct w:val="0"/>
              <w:textAlignment w:val="baseline"/>
              <w:rPr>
                <w:rFonts w:ascii="ＭＳ ゴシック" w:eastAsia="ＭＳ ゴシック" w:hAnsi="ＭＳ ゴシック"/>
                <w:sz w:val="20"/>
                <w:szCs w:val="20"/>
              </w:rPr>
            </w:pPr>
          </w:p>
          <w:p w14:paraId="3EAFBDC8" w14:textId="77777777" w:rsidR="00436962" w:rsidRPr="00146ED3" w:rsidRDefault="00436962" w:rsidP="00F74054">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　入浴に当たって，利用者の健康状態をチェックしているか。</w:t>
            </w:r>
          </w:p>
          <w:p w14:paraId="77107E31" w14:textId="77777777" w:rsidR="00436962" w:rsidRPr="00146ED3" w:rsidRDefault="00436962" w:rsidP="0071542B">
            <w:pPr>
              <w:overflowPunct w:val="0"/>
              <w:textAlignment w:val="baseline"/>
              <w:rPr>
                <w:rFonts w:ascii="ＭＳ ゴシック" w:eastAsia="ＭＳ ゴシック" w:hAnsi="ＭＳ ゴシック"/>
                <w:sz w:val="20"/>
                <w:szCs w:val="20"/>
              </w:rPr>
            </w:pPr>
          </w:p>
          <w:p w14:paraId="4EC60427" w14:textId="77777777" w:rsidR="00465607" w:rsidRPr="00146ED3" w:rsidRDefault="00465607" w:rsidP="0071542B">
            <w:pPr>
              <w:overflowPunct w:val="0"/>
              <w:textAlignment w:val="baseline"/>
              <w:rPr>
                <w:rFonts w:ascii="ＭＳ ゴシック" w:eastAsia="ＭＳ ゴシック" w:hAnsi="ＭＳ ゴシック"/>
                <w:sz w:val="20"/>
                <w:szCs w:val="20"/>
              </w:rPr>
            </w:pPr>
          </w:p>
          <w:p w14:paraId="1D9A2ACE" w14:textId="77777777" w:rsidR="002C1672" w:rsidRPr="00146ED3" w:rsidRDefault="00436962" w:rsidP="00F74054">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(3)　入所者に対し，その心身の状況に応じて，適切な方法によ</w:t>
            </w:r>
          </w:p>
          <w:p w14:paraId="3E68E41F" w14:textId="77777777" w:rsidR="00436962" w:rsidRPr="00146ED3" w:rsidRDefault="00436962" w:rsidP="002C1672">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り，</w:t>
            </w:r>
            <w:r w:rsidR="00250A51"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排せつの自立について必要な援助</w:t>
            </w:r>
            <w:r w:rsidRPr="00146ED3">
              <w:rPr>
                <w:rFonts w:ascii="ＭＳ ゴシック" w:eastAsia="ＭＳ ゴシック" w:hAnsi="ＭＳ ゴシック" w:hint="eastAsia"/>
                <w:sz w:val="18"/>
                <w:szCs w:val="18"/>
              </w:rPr>
              <w:t>（支援）</w:t>
            </w:r>
            <w:r w:rsidRPr="00146ED3">
              <w:rPr>
                <w:rFonts w:ascii="ＭＳ ゴシック" w:eastAsia="ＭＳ ゴシック" w:hAnsi="ＭＳ ゴシック" w:hint="eastAsia"/>
                <w:sz w:val="20"/>
                <w:szCs w:val="20"/>
              </w:rPr>
              <w:t>を行っているか。</w:t>
            </w:r>
          </w:p>
          <w:p w14:paraId="59045772" w14:textId="77777777" w:rsidR="00436962" w:rsidRPr="00146ED3" w:rsidRDefault="00436962" w:rsidP="00D6324C">
            <w:pPr>
              <w:overflowPunct w:val="0"/>
              <w:ind w:firstLineChars="100" w:firstLine="200"/>
              <w:textAlignment w:val="baseline"/>
              <w:rPr>
                <w:rFonts w:ascii="ＭＳ ゴシック" w:eastAsia="ＭＳ ゴシック" w:hAnsi="ＭＳ ゴシック"/>
                <w:sz w:val="20"/>
                <w:szCs w:val="20"/>
              </w:rPr>
            </w:pPr>
          </w:p>
          <w:p w14:paraId="169B969E" w14:textId="77777777" w:rsidR="00436962" w:rsidRPr="00146ED3" w:rsidRDefault="00436962" w:rsidP="00D6324C">
            <w:pPr>
              <w:overflowPunct w:val="0"/>
              <w:ind w:firstLineChars="100" w:firstLine="200"/>
              <w:textAlignment w:val="baseline"/>
              <w:rPr>
                <w:rFonts w:ascii="ＭＳ ゴシック" w:eastAsia="ＭＳ ゴシック" w:hAnsi="ＭＳ ゴシック"/>
                <w:sz w:val="20"/>
                <w:szCs w:val="20"/>
              </w:rPr>
            </w:pPr>
          </w:p>
          <w:p w14:paraId="69EDFBF2" w14:textId="77777777" w:rsidR="002C1672" w:rsidRPr="00146ED3" w:rsidRDefault="00436962" w:rsidP="00F74054">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(4)　排泄介助時に，カーテンを引く等プライバシーが守られて</w:t>
            </w:r>
          </w:p>
          <w:p w14:paraId="69E756DE" w14:textId="77777777" w:rsidR="00436962" w:rsidRPr="00146ED3" w:rsidRDefault="00436962" w:rsidP="002C1672">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いるか。</w:t>
            </w:r>
          </w:p>
          <w:p w14:paraId="6AFC6853" w14:textId="77777777" w:rsidR="00436962" w:rsidRPr="00146ED3" w:rsidRDefault="00436962" w:rsidP="00D6324C">
            <w:pPr>
              <w:overflowPunct w:val="0"/>
              <w:ind w:firstLineChars="100" w:firstLine="200"/>
              <w:textAlignment w:val="baseline"/>
              <w:rPr>
                <w:rFonts w:ascii="ＭＳ ゴシック" w:eastAsia="ＭＳ ゴシック" w:hAnsi="ＭＳ ゴシック"/>
                <w:sz w:val="20"/>
                <w:szCs w:val="20"/>
              </w:rPr>
            </w:pPr>
          </w:p>
          <w:p w14:paraId="703B24A5" w14:textId="77777777" w:rsidR="00436962" w:rsidRPr="00146ED3" w:rsidRDefault="00436962" w:rsidP="00D6324C">
            <w:pPr>
              <w:overflowPunct w:val="0"/>
              <w:ind w:firstLineChars="100" w:firstLine="200"/>
              <w:textAlignment w:val="baseline"/>
              <w:rPr>
                <w:rFonts w:ascii="ＭＳ ゴシック" w:eastAsia="ＭＳ ゴシック" w:hAnsi="ＭＳ ゴシック"/>
                <w:sz w:val="20"/>
                <w:szCs w:val="20"/>
              </w:rPr>
            </w:pPr>
          </w:p>
          <w:p w14:paraId="27F9CEBF" w14:textId="77777777" w:rsidR="00F74054" w:rsidRPr="00146ED3" w:rsidRDefault="00436962" w:rsidP="00F74054">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(5)　感染症対策として，個々の排泄介助毎に，使い捨て手袋の使</w:t>
            </w:r>
          </w:p>
          <w:p w14:paraId="357D3228" w14:textId="77777777" w:rsidR="002169D9" w:rsidRPr="00146ED3" w:rsidRDefault="00436962" w:rsidP="00BE4F4F">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用や手洗いを行っているか。</w:t>
            </w:r>
          </w:p>
          <w:p w14:paraId="1EF9E7EC" w14:textId="77777777" w:rsidR="00436962" w:rsidRPr="00146ED3" w:rsidRDefault="00436962" w:rsidP="00D6324C">
            <w:pPr>
              <w:overflowPunct w:val="0"/>
              <w:ind w:firstLineChars="100" w:firstLine="200"/>
              <w:textAlignment w:val="baseline"/>
              <w:rPr>
                <w:rFonts w:ascii="ＭＳ ゴシック" w:eastAsia="ＭＳ ゴシック" w:hAnsi="ＭＳ ゴシック"/>
                <w:sz w:val="20"/>
                <w:szCs w:val="20"/>
              </w:rPr>
            </w:pPr>
          </w:p>
          <w:p w14:paraId="744315D5" w14:textId="77777777" w:rsidR="00436962" w:rsidRPr="00146ED3" w:rsidRDefault="00436962" w:rsidP="00D6324C">
            <w:pPr>
              <w:overflowPunct w:val="0"/>
              <w:ind w:firstLineChars="100" w:firstLine="200"/>
              <w:textAlignment w:val="baseline"/>
              <w:rPr>
                <w:rFonts w:ascii="ＭＳ ゴシック" w:eastAsia="ＭＳ ゴシック" w:hAnsi="ＭＳ ゴシック"/>
                <w:sz w:val="20"/>
                <w:szCs w:val="20"/>
              </w:rPr>
            </w:pPr>
          </w:p>
          <w:p w14:paraId="4CA9890F" w14:textId="77777777" w:rsidR="002C1672" w:rsidRPr="00146ED3" w:rsidRDefault="00436962" w:rsidP="00F74054">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(6)　排泄記録は介助時間帯，実施状況を把握できるように作成</w:t>
            </w:r>
          </w:p>
          <w:p w14:paraId="1EFBE7E2" w14:textId="77777777" w:rsidR="00436962" w:rsidRPr="00146ED3" w:rsidRDefault="00436962" w:rsidP="002C1672">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しているか。</w:t>
            </w:r>
          </w:p>
          <w:p w14:paraId="40FB7E00" w14:textId="77777777" w:rsidR="00436962" w:rsidRPr="00146ED3" w:rsidRDefault="00436962" w:rsidP="00D6324C">
            <w:pPr>
              <w:overflowPunct w:val="0"/>
              <w:ind w:firstLineChars="100" w:firstLine="200"/>
              <w:textAlignment w:val="baseline"/>
              <w:rPr>
                <w:rFonts w:ascii="ＭＳ ゴシック" w:eastAsia="ＭＳ ゴシック" w:hAnsi="ＭＳ ゴシック"/>
                <w:sz w:val="20"/>
                <w:szCs w:val="20"/>
              </w:rPr>
            </w:pPr>
          </w:p>
          <w:p w14:paraId="0B1DA8FC" w14:textId="77777777" w:rsidR="00436962" w:rsidRPr="00146ED3" w:rsidRDefault="00436962" w:rsidP="00D6324C">
            <w:pPr>
              <w:overflowPunct w:val="0"/>
              <w:ind w:firstLineChars="100" w:firstLine="200"/>
              <w:textAlignment w:val="baseline"/>
              <w:rPr>
                <w:rFonts w:ascii="ＭＳ ゴシック" w:eastAsia="ＭＳ ゴシック" w:hAnsi="ＭＳ ゴシック"/>
                <w:sz w:val="20"/>
                <w:szCs w:val="20"/>
              </w:rPr>
            </w:pPr>
          </w:p>
          <w:p w14:paraId="0BE87D01" w14:textId="77777777" w:rsidR="00436962" w:rsidRPr="00146ED3" w:rsidRDefault="00436962" w:rsidP="00BE4F4F">
            <w:pPr>
              <w:overflowPunct w:val="0"/>
              <w:ind w:left="300" w:hangingChars="150" w:hanging="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(7)　おむつを使用せざるを得ない入所者の</w:t>
            </w:r>
            <w:r w:rsidR="00310EA9" w:rsidRPr="00146ED3">
              <w:rPr>
                <w:rFonts w:ascii="ＭＳ ゴシック" w:eastAsia="ＭＳ ゴシック" w:hAnsi="ＭＳ ゴシック" w:hint="eastAsia"/>
                <w:sz w:val="18"/>
                <w:szCs w:val="18"/>
              </w:rPr>
              <w:t>（排せつの自立を図りつつ）</w:t>
            </w:r>
            <w:r w:rsidRPr="00146ED3">
              <w:rPr>
                <w:rFonts w:ascii="ＭＳ ゴシック" w:eastAsia="ＭＳ ゴシック" w:hAnsi="ＭＳ ゴシック" w:hint="eastAsia"/>
                <w:sz w:val="20"/>
                <w:szCs w:val="20"/>
              </w:rPr>
              <w:t>おむつを適切に取り替えているか。</w:t>
            </w:r>
          </w:p>
          <w:p w14:paraId="71103E57" w14:textId="77777777" w:rsidR="001F55A8" w:rsidRPr="00146ED3" w:rsidRDefault="001F55A8" w:rsidP="00BE4F4F">
            <w:pPr>
              <w:overflowPunct w:val="0"/>
              <w:ind w:firstLineChars="150" w:firstLine="180"/>
              <w:textAlignment w:val="baseline"/>
              <w:rPr>
                <w:rFonts w:ascii="ＭＳ ゴシック" w:eastAsia="ＭＳ ゴシック" w:hAnsi="ＭＳ ゴシック"/>
                <w:sz w:val="12"/>
                <w:szCs w:val="12"/>
              </w:rPr>
            </w:pPr>
          </w:p>
          <w:p w14:paraId="17348B8A" w14:textId="77777777" w:rsidR="00436962" w:rsidRPr="00146ED3" w:rsidRDefault="00BE4F4F" w:rsidP="00BE4F4F">
            <w:pPr>
              <w:overflowPunct w:val="0"/>
              <w:ind w:firstLineChars="150" w:firstLine="27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5C45ED" w:rsidRPr="00146ED3">
              <w:rPr>
                <w:rFonts w:ascii="ＭＳ ゴシック" w:eastAsia="ＭＳ ゴシック" w:hAnsi="ＭＳ ゴシック" w:hint="eastAsia"/>
                <w:sz w:val="18"/>
                <w:szCs w:val="18"/>
              </w:rPr>
              <w:t>（　　）はユニット型に適用される。</w:t>
            </w:r>
          </w:p>
          <w:p w14:paraId="55D9F164" w14:textId="77777777" w:rsidR="00436962" w:rsidRPr="00146ED3" w:rsidRDefault="00436962" w:rsidP="00D6324C">
            <w:pPr>
              <w:overflowPunct w:val="0"/>
              <w:ind w:firstLineChars="100" w:firstLine="200"/>
              <w:textAlignment w:val="baseline"/>
              <w:rPr>
                <w:rFonts w:ascii="ＭＳ ゴシック" w:eastAsia="ＭＳ ゴシック" w:hAnsi="ＭＳ ゴシック"/>
                <w:sz w:val="20"/>
                <w:szCs w:val="20"/>
              </w:rPr>
            </w:pPr>
          </w:p>
          <w:p w14:paraId="250E7560" w14:textId="77777777" w:rsidR="00436962" w:rsidRPr="00146ED3" w:rsidRDefault="00436962" w:rsidP="00436962">
            <w:pPr>
              <w:overflowPunct w:val="0"/>
              <w:textAlignment w:val="baseline"/>
              <w:rPr>
                <w:rFonts w:ascii="ＭＳ ゴシック" w:eastAsia="ＭＳ ゴシック" w:hAnsi="ＭＳ ゴシック"/>
                <w:sz w:val="20"/>
                <w:szCs w:val="20"/>
              </w:rPr>
            </w:pPr>
          </w:p>
        </w:tc>
        <w:tc>
          <w:tcPr>
            <w:tcW w:w="1701" w:type="dxa"/>
          </w:tcPr>
          <w:p w14:paraId="36B9BADE" w14:textId="77777777" w:rsidR="004631CB" w:rsidRPr="00146ED3" w:rsidRDefault="004631CB" w:rsidP="007A1ABC">
            <w:pPr>
              <w:overflowPunct w:val="0"/>
              <w:textAlignment w:val="baseline"/>
              <w:rPr>
                <w:rFonts w:ascii="ＭＳ ゴシック" w:eastAsia="ＭＳ ゴシック" w:hAnsi="ＭＳ ゴシック"/>
                <w:kern w:val="0"/>
                <w:sz w:val="20"/>
                <w:szCs w:val="20"/>
              </w:rPr>
            </w:pPr>
          </w:p>
          <w:p w14:paraId="0E42AC12" w14:textId="77777777" w:rsidR="00D6324C" w:rsidRPr="00146ED3" w:rsidRDefault="00D6324C" w:rsidP="007A1ABC">
            <w:pPr>
              <w:overflowPunct w:val="0"/>
              <w:textAlignment w:val="baseline"/>
              <w:rPr>
                <w:rFonts w:ascii="ＭＳ ゴシック" w:eastAsia="ＭＳ ゴシック" w:hAnsi="ＭＳ ゴシック"/>
                <w:kern w:val="0"/>
                <w:sz w:val="20"/>
                <w:szCs w:val="20"/>
              </w:rPr>
            </w:pPr>
          </w:p>
          <w:p w14:paraId="2ECFE4B7" w14:textId="77777777" w:rsidR="004631CB" w:rsidRPr="00146ED3" w:rsidRDefault="001F3A7E" w:rsidP="007A1AB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9344489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6271368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8860077" w14:textId="77777777" w:rsidR="00F74054" w:rsidRPr="00146ED3" w:rsidRDefault="00F74054" w:rsidP="007A1ABC">
            <w:pPr>
              <w:overflowPunct w:val="0"/>
              <w:textAlignment w:val="baseline"/>
              <w:rPr>
                <w:rFonts w:ascii="ＭＳ ゴシック" w:eastAsia="ＭＳ ゴシック" w:hAnsi="ＭＳ ゴシック"/>
                <w:sz w:val="20"/>
                <w:szCs w:val="20"/>
              </w:rPr>
            </w:pPr>
          </w:p>
          <w:p w14:paraId="47CCDA14" w14:textId="77777777" w:rsidR="00F74054" w:rsidRPr="00146ED3" w:rsidRDefault="00F74054" w:rsidP="00F74054">
            <w:pPr>
              <w:rPr>
                <w:rFonts w:ascii="ＭＳ ゴシック" w:eastAsia="ＭＳ ゴシック" w:hAnsi="ＭＳ ゴシック"/>
                <w:sz w:val="20"/>
                <w:szCs w:val="20"/>
              </w:rPr>
            </w:pPr>
          </w:p>
          <w:p w14:paraId="18D70D0E" w14:textId="77777777" w:rsidR="00F74054" w:rsidRPr="00146ED3" w:rsidRDefault="00F74054" w:rsidP="00F74054">
            <w:pPr>
              <w:rPr>
                <w:rFonts w:ascii="ＭＳ ゴシック" w:eastAsia="ＭＳ ゴシック" w:hAnsi="ＭＳ ゴシック"/>
                <w:sz w:val="20"/>
                <w:szCs w:val="20"/>
              </w:rPr>
            </w:pPr>
          </w:p>
          <w:p w14:paraId="0D1C991F" w14:textId="77777777" w:rsidR="00F74054" w:rsidRPr="00146ED3" w:rsidRDefault="00F74054" w:rsidP="00F74054">
            <w:pPr>
              <w:rPr>
                <w:rFonts w:ascii="ＭＳ ゴシック" w:eastAsia="ＭＳ ゴシック" w:hAnsi="ＭＳ ゴシック"/>
                <w:sz w:val="20"/>
                <w:szCs w:val="20"/>
              </w:rPr>
            </w:pPr>
          </w:p>
          <w:p w14:paraId="1D2AF53C" w14:textId="77777777" w:rsidR="00F74054" w:rsidRPr="00146ED3" w:rsidRDefault="00F74054" w:rsidP="00F74054">
            <w:pPr>
              <w:rPr>
                <w:rFonts w:ascii="ＭＳ ゴシック" w:eastAsia="ＭＳ ゴシック" w:hAnsi="ＭＳ ゴシック"/>
                <w:sz w:val="20"/>
                <w:szCs w:val="20"/>
              </w:rPr>
            </w:pPr>
          </w:p>
          <w:p w14:paraId="140EB067" w14:textId="77777777" w:rsidR="00DC127E" w:rsidRPr="00146ED3" w:rsidRDefault="00DC127E" w:rsidP="00F74054">
            <w:pPr>
              <w:rPr>
                <w:rFonts w:ascii="ＭＳ ゴシック" w:eastAsia="ＭＳ ゴシック" w:hAnsi="ＭＳ ゴシック"/>
                <w:sz w:val="20"/>
                <w:szCs w:val="20"/>
              </w:rPr>
            </w:pPr>
          </w:p>
          <w:p w14:paraId="12921C56" w14:textId="77777777" w:rsidR="00DC127E" w:rsidRPr="00146ED3" w:rsidRDefault="00DC127E" w:rsidP="00F74054">
            <w:pPr>
              <w:rPr>
                <w:rFonts w:ascii="ＭＳ ゴシック" w:eastAsia="ＭＳ ゴシック" w:hAnsi="ＭＳ ゴシック"/>
                <w:sz w:val="20"/>
                <w:szCs w:val="20"/>
              </w:rPr>
            </w:pPr>
          </w:p>
          <w:p w14:paraId="0A55DC92" w14:textId="77777777" w:rsidR="00F74054" w:rsidRPr="00146ED3" w:rsidRDefault="001F3A7E" w:rsidP="00F7405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2856109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8066020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1AFB91E7" w14:textId="77777777" w:rsidR="00F74054" w:rsidRPr="00146ED3" w:rsidRDefault="00F74054" w:rsidP="00F74054">
            <w:pPr>
              <w:rPr>
                <w:rFonts w:ascii="ＭＳ ゴシック" w:eastAsia="ＭＳ ゴシック" w:hAnsi="ＭＳ ゴシック"/>
                <w:sz w:val="20"/>
                <w:szCs w:val="20"/>
              </w:rPr>
            </w:pPr>
          </w:p>
          <w:p w14:paraId="4018FB9F" w14:textId="77777777" w:rsidR="00F74054" w:rsidRPr="00146ED3" w:rsidRDefault="00F74054" w:rsidP="00F74054">
            <w:pPr>
              <w:rPr>
                <w:rFonts w:ascii="ＭＳ ゴシック" w:eastAsia="ＭＳ ゴシック" w:hAnsi="ＭＳ ゴシック"/>
                <w:sz w:val="20"/>
                <w:szCs w:val="20"/>
              </w:rPr>
            </w:pPr>
          </w:p>
          <w:p w14:paraId="1979DF27" w14:textId="77777777" w:rsidR="00310EA9" w:rsidRPr="00146ED3" w:rsidRDefault="00310EA9" w:rsidP="00F74054">
            <w:pPr>
              <w:rPr>
                <w:rFonts w:ascii="ＭＳ ゴシック" w:eastAsia="ＭＳ ゴシック" w:hAnsi="ＭＳ ゴシック"/>
                <w:sz w:val="20"/>
                <w:szCs w:val="20"/>
              </w:rPr>
            </w:pPr>
          </w:p>
          <w:p w14:paraId="73728D38" w14:textId="77777777" w:rsidR="00310EA9" w:rsidRPr="00146ED3" w:rsidRDefault="00310EA9" w:rsidP="00F74054">
            <w:pPr>
              <w:rPr>
                <w:rFonts w:ascii="ＭＳ ゴシック" w:eastAsia="ＭＳ ゴシック" w:hAnsi="ＭＳ ゴシック"/>
                <w:sz w:val="20"/>
                <w:szCs w:val="20"/>
              </w:rPr>
            </w:pPr>
          </w:p>
          <w:p w14:paraId="0CA08413" w14:textId="77777777" w:rsidR="00DC127E" w:rsidRPr="00146ED3" w:rsidRDefault="00DC127E" w:rsidP="00F74054">
            <w:pPr>
              <w:rPr>
                <w:rFonts w:ascii="ＭＳ ゴシック" w:eastAsia="ＭＳ ゴシック" w:hAnsi="ＭＳ ゴシック"/>
                <w:sz w:val="20"/>
                <w:szCs w:val="20"/>
              </w:rPr>
            </w:pPr>
          </w:p>
          <w:p w14:paraId="04F78195" w14:textId="77777777" w:rsidR="00310EA9" w:rsidRPr="00146ED3" w:rsidRDefault="00310EA9" w:rsidP="00F74054">
            <w:pPr>
              <w:rPr>
                <w:rFonts w:ascii="ＭＳ ゴシック" w:eastAsia="ＭＳ ゴシック" w:hAnsi="ＭＳ ゴシック"/>
                <w:sz w:val="20"/>
                <w:szCs w:val="20"/>
              </w:rPr>
            </w:pPr>
          </w:p>
          <w:p w14:paraId="2632D8D8" w14:textId="77777777" w:rsidR="00F74054" w:rsidRPr="00146ED3" w:rsidRDefault="001F3A7E" w:rsidP="00F7405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0663922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6712738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7B5944A" w14:textId="77777777" w:rsidR="00F74054" w:rsidRPr="00146ED3" w:rsidRDefault="00F74054" w:rsidP="00F74054">
            <w:pPr>
              <w:rPr>
                <w:rFonts w:ascii="ＭＳ ゴシック" w:eastAsia="ＭＳ ゴシック" w:hAnsi="ＭＳ ゴシック"/>
                <w:sz w:val="20"/>
                <w:szCs w:val="20"/>
              </w:rPr>
            </w:pPr>
          </w:p>
          <w:p w14:paraId="5C0688BD" w14:textId="77777777" w:rsidR="00F74054" w:rsidRPr="00146ED3" w:rsidRDefault="00F74054" w:rsidP="00F74054">
            <w:pPr>
              <w:rPr>
                <w:rFonts w:ascii="ＭＳ ゴシック" w:eastAsia="ＭＳ ゴシック" w:hAnsi="ＭＳ ゴシック"/>
                <w:sz w:val="20"/>
                <w:szCs w:val="20"/>
              </w:rPr>
            </w:pPr>
          </w:p>
          <w:p w14:paraId="01B89ACC" w14:textId="77777777" w:rsidR="00F74054" w:rsidRPr="00146ED3" w:rsidRDefault="001F3A7E" w:rsidP="00F7405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4078713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4969181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2173950" w14:textId="77777777" w:rsidR="00F74054" w:rsidRPr="00146ED3" w:rsidRDefault="00F74054" w:rsidP="00F74054">
            <w:pPr>
              <w:rPr>
                <w:rFonts w:ascii="ＭＳ ゴシック" w:eastAsia="ＭＳ ゴシック" w:hAnsi="ＭＳ ゴシック"/>
                <w:sz w:val="20"/>
                <w:szCs w:val="20"/>
              </w:rPr>
            </w:pPr>
          </w:p>
          <w:p w14:paraId="6FFE6430" w14:textId="77777777" w:rsidR="00F74054" w:rsidRPr="00146ED3" w:rsidRDefault="00F74054" w:rsidP="00F74054">
            <w:pPr>
              <w:rPr>
                <w:rFonts w:ascii="ＭＳ ゴシック" w:eastAsia="ＭＳ ゴシック" w:hAnsi="ＭＳ ゴシック"/>
                <w:sz w:val="20"/>
                <w:szCs w:val="20"/>
              </w:rPr>
            </w:pPr>
          </w:p>
          <w:p w14:paraId="0D568A24" w14:textId="77777777" w:rsidR="00F74054" w:rsidRPr="00146ED3" w:rsidRDefault="00F74054" w:rsidP="00F74054">
            <w:pPr>
              <w:rPr>
                <w:rFonts w:ascii="ＭＳ ゴシック" w:eastAsia="ＭＳ ゴシック" w:hAnsi="ＭＳ ゴシック"/>
                <w:sz w:val="20"/>
                <w:szCs w:val="20"/>
              </w:rPr>
            </w:pPr>
          </w:p>
          <w:p w14:paraId="4BFE2E91" w14:textId="77777777" w:rsidR="00F74054" w:rsidRPr="00146ED3" w:rsidRDefault="001F3A7E" w:rsidP="00F7405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8388463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8053512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14D3FF2" w14:textId="77777777" w:rsidR="00F74054" w:rsidRPr="00146ED3" w:rsidRDefault="00F74054" w:rsidP="00F74054">
            <w:pPr>
              <w:rPr>
                <w:rFonts w:ascii="ＭＳ ゴシック" w:eastAsia="ＭＳ ゴシック" w:hAnsi="ＭＳ ゴシック"/>
                <w:sz w:val="20"/>
                <w:szCs w:val="20"/>
              </w:rPr>
            </w:pPr>
          </w:p>
          <w:p w14:paraId="3B9B2DDC" w14:textId="77777777" w:rsidR="00F74054" w:rsidRPr="00146ED3" w:rsidRDefault="00F74054" w:rsidP="00F74054">
            <w:pPr>
              <w:rPr>
                <w:rFonts w:ascii="ＭＳ ゴシック" w:eastAsia="ＭＳ ゴシック" w:hAnsi="ＭＳ ゴシック"/>
                <w:sz w:val="20"/>
                <w:szCs w:val="20"/>
              </w:rPr>
            </w:pPr>
          </w:p>
          <w:p w14:paraId="4B3B3001" w14:textId="77777777" w:rsidR="00F74054" w:rsidRPr="00146ED3" w:rsidRDefault="00F74054" w:rsidP="00F74054">
            <w:pPr>
              <w:rPr>
                <w:rFonts w:ascii="ＭＳ ゴシック" w:eastAsia="ＭＳ ゴシック" w:hAnsi="ＭＳ ゴシック"/>
                <w:sz w:val="20"/>
                <w:szCs w:val="20"/>
              </w:rPr>
            </w:pPr>
          </w:p>
          <w:p w14:paraId="38AD8376" w14:textId="77777777" w:rsidR="00F74054" w:rsidRPr="00146ED3" w:rsidRDefault="001F3A7E" w:rsidP="00F7405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8593834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5269468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3990B53" w14:textId="77777777" w:rsidR="00F74054" w:rsidRPr="00146ED3" w:rsidRDefault="00F74054" w:rsidP="00F74054">
            <w:pPr>
              <w:rPr>
                <w:rFonts w:ascii="ＭＳ ゴシック" w:eastAsia="ＭＳ ゴシック" w:hAnsi="ＭＳ ゴシック"/>
                <w:sz w:val="20"/>
                <w:szCs w:val="20"/>
              </w:rPr>
            </w:pPr>
          </w:p>
          <w:p w14:paraId="5154579A" w14:textId="77777777" w:rsidR="00F74054" w:rsidRPr="00146ED3" w:rsidRDefault="00F74054" w:rsidP="00F74054">
            <w:pPr>
              <w:rPr>
                <w:rFonts w:ascii="ＭＳ ゴシック" w:eastAsia="ＭＳ ゴシック" w:hAnsi="ＭＳ ゴシック"/>
                <w:sz w:val="20"/>
                <w:szCs w:val="20"/>
              </w:rPr>
            </w:pPr>
          </w:p>
          <w:p w14:paraId="2BB190E1" w14:textId="77777777" w:rsidR="00F74054" w:rsidRPr="00146ED3" w:rsidRDefault="00F74054" w:rsidP="00F74054">
            <w:pPr>
              <w:rPr>
                <w:rFonts w:ascii="ＭＳ ゴシック" w:eastAsia="ＭＳ ゴシック" w:hAnsi="ＭＳ ゴシック"/>
                <w:sz w:val="20"/>
                <w:szCs w:val="20"/>
              </w:rPr>
            </w:pPr>
          </w:p>
          <w:p w14:paraId="560FCAB9" w14:textId="77777777" w:rsidR="00F74054" w:rsidRPr="00146ED3" w:rsidRDefault="001F3A7E" w:rsidP="00F7405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9326267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2707243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6E103E2" w14:textId="77777777" w:rsidR="00F74054" w:rsidRPr="00146ED3" w:rsidRDefault="00F74054" w:rsidP="00F74054">
            <w:pPr>
              <w:rPr>
                <w:rFonts w:ascii="ＭＳ ゴシック" w:eastAsia="ＭＳ ゴシック" w:hAnsi="ＭＳ ゴシック"/>
                <w:sz w:val="20"/>
                <w:szCs w:val="20"/>
              </w:rPr>
            </w:pPr>
          </w:p>
          <w:p w14:paraId="715EC56C" w14:textId="77777777" w:rsidR="00F74054" w:rsidRPr="00146ED3" w:rsidRDefault="00F74054" w:rsidP="00F74054">
            <w:pPr>
              <w:rPr>
                <w:rFonts w:ascii="ＭＳ ゴシック" w:eastAsia="ＭＳ ゴシック" w:hAnsi="ＭＳ ゴシック"/>
                <w:sz w:val="20"/>
                <w:szCs w:val="20"/>
              </w:rPr>
            </w:pPr>
          </w:p>
          <w:p w14:paraId="5BC8B5A5" w14:textId="77777777" w:rsidR="00F74054" w:rsidRPr="00146ED3" w:rsidRDefault="00F74054" w:rsidP="00F74054">
            <w:pPr>
              <w:rPr>
                <w:rFonts w:ascii="ＭＳ ゴシック" w:eastAsia="ＭＳ ゴシック" w:hAnsi="ＭＳ ゴシック"/>
                <w:sz w:val="20"/>
                <w:szCs w:val="20"/>
              </w:rPr>
            </w:pPr>
          </w:p>
          <w:p w14:paraId="3DED6D0F" w14:textId="77777777" w:rsidR="00F74054" w:rsidRPr="00146ED3" w:rsidRDefault="001F3A7E" w:rsidP="00F7405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3175087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4626291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87DA46D" w14:textId="77777777" w:rsidR="00F74054" w:rsidRPr="00146ED3" w:rsidRDefault="00F74054" w:rsidP="00F74054">
            <w:pPr>
              <w:rPr>
                <w:rFonts w:ascii="ＭＳ ゴシック" w:eastAsia="ＭＳ ゴシック" w:hAnsi="ＭＳ ゴシック"/>
                <w:sz w:val="20"/>
                <w:szCs w:val="20"/>
              </w:rPr>
            </w:pPr>
          </w:p>
          <w:p w14:paraId="6719CA7A" w14:textId="77777777" w:rsidR="00F74054" w:rsidRPr="00146ED3" w:rsidRDefault="00F74054" w:rsidP="00F74054">
            <w:pPr>
              <w:rPr>
                <w:rFonts w:ascii="ＭＳ ゴシック" w:eastAsia="ＭＳ ゴシック" w:hAnsi="ＭＳ ゴシック"/>
                <w:sz w:val="20"/>
                <w:szCs w:val="20"/>
              </w:rPr>
            </w:pPr>
          </w:p>
          <w:p w14:paraId="6379A533" w14:textId="77777777" w:rsidR="004631CB" w:rsidRPr="00146ED3" w:rsidRDefault="004631CB" w:rsidP="00F74054">
            <w:pPr>
              <w:rPr>
                <w:rFonts w:ascii="ＭＳ ゴシック" w:eastAsia="ＭＳ ゴシック" w:hAnsi="ＭＳ ゴシック"/>
                <w:sz w:val="20"/>
                <w:szCs w:val="20"/>
              </w:rPr>
            </w:pPr>
          </w:p>
        </w:tc>
      </w:tr>
    </w:tbl>
    <w:p w14:paraId="05B2FFDA" w14:textId="77777777" w:rsidR="004631CB" w:rsidRPr="00146ED3" w:rsidRDefault="004631CB" w:rsidP="004631CB"/>
    <w:p w14:paraId="3F0E01D2" w14:textId="77777777" w:rsidR="00D73FB1" w:rsidRPr="00146ED3" w:rsidRDefault="00D73FB1" w:rsidP="004631CB">
      <w:pPr>
        <w:rPr>
          <w:vanish/>
        </w:rPr>
      </w:pPr>
    </w:p>
    <w:p w14:paraId="1768B4E6" w14:textId="77777777" w:rsidR="004631CB" w:rsidRPr="00146ED3" w:rsidRDefault="004631CB" w:rsidP="004631CB">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410"/>
        <w:gridCol w:w="2410"/>
        <w:gridCol w:w="1417"/>
      </w:tblGrid>
      <w:tr w:rsidR="004631CB" w:rsidRPr="00146ED3" w14:paraId="1A15524D" w14:textId="77777777" w:rsidTr="00D645FA">
        <w:trPr>
          <w:trHeight w:val="416"/>
        </w:trPr>
        <w:tc>
          <w:tcPr>
            <w:tcW w:w="3643" w:type="dxa"/>
            <w:vAlign w:val="center"/>
          </w:tcPr>
          <w:p w14:paraId="26F0ACB4" w14:textId="77777777"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410" w:type="dxa"/>
            <w:vAlign w:val="center"/>
          </w:tcPr>
          <w:p w14:paraId="7A1E445D" w14:textId="77777777"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14:paraId="76318EDB" w14:textId="77777777"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66425720" w14:textId="77777777"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4631CB" w:rsidRPr="00146ED3" w14:paraId="71E3C0A5" w14:textId="77777777" w:rsidTr="00D645FA">
        <w:trPr>
          <w:trHeight w:val="13321"/>
        </w:trPr>
        <w:tc>
          <w:tcPr>
            <w:tcW w:w="3643" w:type="dxa"/>
          </w:tcPr>
          <w:p w14:paraId="3F030820" w14:textId="77777777" w:rsidR="004631CB" w:rsidRPr="00146ED3" w:rsidRDefault="004631CB" w:rsidP="007A1ABC">
            <w:pPr>
              <w:overflowPunct w:val="0"/>
              <w:textAlignment w:val="baseline"/>
              <w:rPr>
                <w:rFonts w:ascii="ＭＳ ゴシック" w:eastAsia="ＭＳ ゴシック" w:hAnsi="ＭＳ ゴシック"/>
                <w:sz w:val="20"/>
                <w:szCs w:val="20"/>
              </w:rPr>
            </w:pPr>
          </w:p>
          <w:p w14:paraId="725B7748" w14:textId="77777777" w:rsidR="002169D9" w:rsidRPr="00146ED3" w:rsidRDefault="002169D9" w:rsidP="007A1ABC">
            <w:pPr>
              <w:overflowPunct w:val="0"/>
              <w:textAlignment w:val="baseline"/>
              <w:rPr>
                <w:rFonts w:ascii="ＭＳ ゴシック" w:eastAsia="ＭＳ ゴシック" w:hAnsi="ＭＳ ゴシック"/>
                <w:sz w:val="20"/>
                <w:szCs w:val="20"/>
              </w:rPr>
            </w:pPr>
          </w:p>
          <w:p w14:paraId="39FC062F" w14:textId="77777777" w:rsidR="002169D9" w:rsidRPr="00146ED3" w:rsidRDefault="00DC127E" w:rsidP="00DC127E">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2169D9" w:rsidRPr="00146ED3">
              <w:rPr>
                <w:rFonts w:ascii="ＭＳ ゴシック" w:eastAsia="ＭＳ ゴシック" w:hAnsi="ＭＳ ゴシック" w:hint="eastAsia"/>
                <w:sz w:val="18"/>
                <w:szCs w:val="18"/>
              </w:rPr>
              <w:t xml:space="preserve">  入浴は，入所者の心身の状況や自立支援を踏まえて，特別浴槽を用いた入浴や介助浴等適切な方法により実施すること。</w:t>
            </w:r>
          </w:p>
          <w:p w14:paraId="14860AD3" w14:textId="77777777" w:rsidR="002169D9" w:rsidRPr="00146ED3" w:rsidRDefault="002169D9" w:rsidP="00DC127E">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なお，入浴の実施に当たっては，事前に健康管理を行い，入浴することが困難な場合は，清しきを実施するなど入所者の清潔保持に努めること。</w:t>
            </w:r>
          </w:p>
          <w:p w14:paraId="7559FAA5" w14:textId="77777777" w:rsidR="00436962" w:rsidRPr="00146ED3" w:rsidRDefault="00436962" w:rsidP="002169D9">
            <w:pPr>
              <w:overflowPunct w:val="0"/>
              <w:textAlignment w:val="baseline"/>
              <w:rPr>
                <w:rFonts w:ascii="ＭＳ ゴシック" w:eastAsia="ＭＳ ゴシック" w:hAnsi="ＭＳ ゴシック"/>
                <w:sz w:val="20"/>
                <w:szCs w:val="20"/>
              </w:rPr>
            </w:pPr>
          </w:p>
          <w:p w14:paraId="17F17C69" w14:textId="77777777" w:rsidR="00465607" w:rsidRPr="00146ED3" w:rsidRDefault="00465607" w:rsidP="002169D9">
            <w:pPr>
              <w:overflowPunct w:val="0"/>
              <w:textAlignment w:val="baseline"/>
              <w:rPr>
                <w:rFonts w:ascii="ＭＳ ゴシック" w:eastAsia="ＭＳ ゴシック" w:hAnsi="ＭＳ ゴシック"/>
                <w:sz w:val="20"/>
                <w:szCs w:val="20"/>
              </w:rPr>
            </w:pPr>
          </w:p>
          <w:p w14:paraId="263E9459" w14:textId="77777777" w:rsidR="00465607" w:rsidRPr="00146ED3" w:rsidRDefault="00465607" w:rsidP="002169D9">
            <w:pPr>
              <w:overflowPunct w:val="0"/>
              <w:textAlignment w:val="baseline"/>
              <w:rPr>
                <w:rFonts w:ascii="ＭＳ ゴシック" w:eastAsia="ＭＳ ゴシック" w:hAnsi="ＭＳ ゴシック"/>
                <w:sz w:val="20"/>
                <w:szCs w:val="20"/>
              </w:rPr>
            </w:pPr>
          </w:p>
          <w:p w14:paraId="49CDE9C1" w14:textId="77777777" w:rsidR="00465607" w:rsidRPr="00146ED3" w:rsidRDefault="00465607" w:rsidP="002169D9">
            <w:pPr>
              <w:overflowPunct w:val="0"/>
              <w:textAlignment w:val="baseline"/>
              <w:rPr>
                <w:rFonts w:ascii="ＭＳ ゴシック" w:eastAsia="ＭＳ ゴシック" w:hAnsi="ＭＳ ゴシック"/>
                <w:sz w:val="20"/>
                <w:szCs w:val="20"/>
              </w:rPr>
            </w:pPr>
          </w:p>
          <w:p w14:paraId="7B8D7FA1" w14:textId="77777777" w:rsidR="00465607" w:rsidRPr="00146ED3" w:rsidRDefault="00465607" w:rsidP="002169D9">
            <w:pPr>
              <w:overflowPunct w:val="0"/>
              <w:textAlignment w:val="baseline"/>
              <w:rPr>
                <w:rFonts w:ascii="ＭＳ ゴシック" w:eastAsia="ＭＳ ゴシック" w:hAnsi="ＭＳ ゴシック"/>
                <w:sz w:val="20"/>
                <w:szCs w:val="20"/>
              </w:rPr>
            </w:pPr>
          </w:p>
          <w:p w14:paraId="7E66409D" w14:textId="77777777" w:rsidR="00465607" w:rsidRPr="00146ED3" w:rsidRDefault="00465607" w:rsidP="002169D9">
            <w:pPr>
              <w:overflowPunct w:val="0"/>
              <w:textAlignment w:val="baseline"/>
              <w:rPr>
                <w:rFonts w:ascii="ＭＳ ゴシック" w:eastAsia="ＭＳ ゴシック" w:hAnsi="ＭＳ ゴシック"/>
                <w:sz w:val="20"/>
                <w:szCs w:val="20"/>
              </w:rPr>
            </w:pPr>
          </w:p>
          <w:p w14:paraId="33C9D46D" w14:textId="77777777" w:rsidR="00DC127E" w:rsidRPr="00146ED3" w:rsidRDefault="00DC127E" w:rsidP="002169D9">
            <w:pPr>
              <w:overflowPunct w:val="0"/>
              <w:textAlignment w:val="baseline"/>
              <w:rPr>
                <w:rFonts w:ascii="ＭＳ ゴシック" w:eastAsia="ＭＳ ゴシック" w:hAnsi="ＭＳ ゴシック"/>
                <w:sz w:val="20"/>
                <w:szCs w:val="20"/>
              </w:rPr>
            </w:pPr>
          </w:p>
          <w:p w14:paraId="60E72A25" w14:textId="77777777" w:rsidR="00DC127E" w:rsidRPr="00146ED3" w:rsidRDefault="00DC127E" w:rsidP="005C45ED">
            <w:pPr>
              <w:overflowPunct w:val="0"/>
              <w:ind w:left="200" w:hangingChars="100" w:hanging="200"/>
              <w:textAlignment w:val="baseline"/>
              <w:rPr>
                <w:rFonts w:ascii="ＭＳ ゴシック" w:eastAsia="ＭＳ ゴシック" w:hAnsi="ＭＳ ゴシック"/>
                <w:sz w:val="20"/>
                <w:szCs w:val="20"/>
              </w:rPr>
            </w:pPr>
          </w:p>
          <w:p w14:paraId="1F48B166" w14:textId="77777777" w:rsidR="00DC127E" w:rsidRPr="00146ED3" w:rsidRDefault="00DC127E" w:rsidP="005C45ED">
            <w:pPr>
              <w:overflowPunct w:val="0"/>
              <w:ind w:left="200" w:hangingChars="100" w:hanging="200"/>
              <w:textAlignment w:val="baseline"/>
              <w:rPr>
                <w:rFonts w:ascii="ＭＳ ゴシック" w:eastAsia="ＭＳ ゴシック" w:hAnsi="ＭＳ ゴシック"/>
                <w:sz w:val="20"/>
                <w:szCs w:val="20"/>
              </w:rPr>
            </w:pPr>
          </w:p>
          <w:p w14:paraId="42CA555F" w14:textId="77777777" w:rsidR="00DC127E" w:rsidRPr="00146ED3" w:rsidRDefault="00DC127E" w:rsidP="005C45ED">
            <w:pPr>
              <w:overflowPunct w:val="0"/>
              <w:ind w:left="200" w:hangingChars="100" w:hanging="200"/>
              <w:textAlignment w:val="baseline"/>
              <w:rPr>
                <w:rFonts w:ascii="ＭＳ ゴシック" w:eastAsia="ＭＳ ゴシック" w:hAnsi="ＭＳ ゴシック"/>
                <w:sz w:val="20"/>
                <w:szCs w:val="20"/>
              </w:rPr>
            </w:pPr>
          </w:p>
          <w:p w14:paraId="6739E3A4" w14:textId="77777777" w:rsidR="00DC127E" w:rsidRPr="00146ED3" w:rsidRDefault="00DC127E" w:rsidP="005C45ED">
            <w:pPr>
              <w:overflowPunct w:val="0"/>
              <w:ind w:left="200" w:hangingChars="100" w:hanging="200"/>
              <w:textAlignment w:val="baseline"/>
              <w:rPr>
                <w:rFonts w:ascii="ＭＳ ゴシック" w:eastAsia="ＭＳ ゴシック" w:hAnsi="ＭＳ ゴシック"/>
                <w:sz w:val="20"/>
                <w:szCs w:val="20"/>
              </w:rPr>
            </w:pPr>
          </w:p>
          <w:p w14:paraId="32DF0B62" w14:textId="77777777" w:rsidR="00436962" w:rsidRPr="00146ED3" w:rsidRDefault="00DC127E" w:rsidP="00DC127E">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5C45ED" w:rsidRPr="00146ED3">
              <w:rPr>
                <w:rFonts w:ascii="ＭＳ ゴシック" w:eastAsia="ＭＳ ゴシック" w:hAnsi="ＭＳ ゴシック" w:hint="eastAsia"/>
                <w:sz w:val="18"/>
                <w:szCs w:val="18"/>
              </w:rPr>
              <w:t xml:space="preserve">　</w:t>
            </w:r>
            <w:r w:rsidR="00D17781" w:rsidRPr="00146ED3">
              <w:rPr>
                <w:rFonts w:ascii="ＭＳ ゴシック" w:eastAsia="ＭＳ ゴシック" w:hAnsi="ＭＳ ゴシック" w:hint="eastAsia"/>
                <w:sz w:val="18"/>
                <w:szCs w:val="18"/>
              </w:rPr>
              <w:t>排泄</w:t>
            </w:r>
            <w:r w:rsidR="00436962" w:rsidRPr="00146ED3">
              <w:rPr>
                <w:rFonts w:ascii="ＭＳ ゴシック" w:eastAsia="ＭＳ ゴシック" w:hAnsi="ＭＳ ゴシック" w:hint="eastAsia"/>
                <w:sz w:val="18"/>
                <w:szCs w:val="18"/>
              </w:rPr>
              <w:t>の介護に当たっては，入所の心身の状況や排せつ状況などをもとに自立支援の観点から，トイレ誘導や排せつ介助等について適切な方法により実施すること。</w:t>
            </w:r>
          </w:p>
          <w:p w14:paraId="31C46B4B" w14:textId="77777777" w:rsidR="00436962" w:rsidRPr="00146ED3" w:rsidRDefault="00436962" w:rsidP="00310EA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14:paraId="5754FB07" w14:textId="77777777" w:rsidR="00DC127E" w:rsidRPr="00146ED3" w:rsidRDefault="00DC127E" w:rsidP="00310EA9">
            <w:pPr>
              <w:overflowPunct w:val="0"/>
              <w:textAlignment w:val="baseline"/>
              <w:rPr>
                <w:rFonts w:ascii="ＭＳ ゴシック" w:eastAsia="ＭＳ ゴシック" w:hAnsi="ＭＳ ゴシック"/>
                <w:sz w:val="20"/>
                <w:szCs w:val="20"/>
              </w:rPr>
            </w:pPr>
          </w:p>
          <w:p w14:paraId="722F3320" w14:textId="77777777" w:rsidR="00DC127E" w:rsidRPr="00146ED3" w:rsidRDefault="00DC127E" w:rsidP="00310EA9">
            <w:pPr>
              <w:overflowPunct w:val="0"/>
              <w:textAlignment w:val="baseline"/>
              <w:rPr>
                <w:rFonts w:ascii="ＭＳ ゴシック" w:eastAsia="ＭＳ ゴシック" w:hAnsi="ＭＳ ゴシック"/>
                <w:sz w:val="20"/>
                <w:szCs w:val="20"/>
              </w:rPr>
            </w:pPr>
          </w:p>
          <w:p w14:paraId="17C94EEF" w14:textId="77777777" w:rsidR="00DC127E" w:rsidRPr="00146ED3" w:rsidRDefault="00DC127E" w:rsidP="00310EA9">
            <w:pPr>
              <w:overflowPunct w:val="0"/>
              <w:textAlignment w:val="baseline"/>
              <w:rPr>
                <w:rFonts w:ascii="ＭＳ ゴシック" w:eastAsia="ＭＳ ゴシック" w:hAnsi="ＭＳ ゴシック"/>
                <w:sz w:val="20"/>
                <w:szCs w:val="20"/>
              </w:rPr>
            </w:pPr>
          </w:p>
          <w:p w14:paraId="20E5E77D" w14:textId="77777777" w:rsidR="00DC127E" w:rsidRPr="00146ED3" w:rsidRDefault="00DC127E" w:rsidP="00310EA9">
            <w:pPr>
              <w:overflowPunct w:val="0"/>
              <w:textAlignment w:val="baseline"/>
              <w:rPr>
                <w:rFonts w:ascii="ＭＳ ゴシック" w:eastAsia="ＭＳ ゴシック" w:hAnsi="ＭＳ ゴシック"/>
                <w:sz w:val="20"/>
                <w:szCs w:val="20"/>
              </w:rPr>
            </w:pPr>
          </w:p>
          <w:p w14:paraId="2EEE76E2" w14:textId="77777777" w:rsidR="00DC127E" w:rsidRPr="00146ED3" w:rsidRDefault="00DC127E" w:rsidP="00310EA9">
            <w:pPr>
              <w:overflowPunct w:val="0"/>
              <w:textAlignment w:val="baseline"/>
              <w:rPr>
                <w:rFonts w:ascii="ＭＳ ゴシック" w:eastAsia="ＭＳ ゴシック" w:hAnsi="ＭＳ ゴシック"/>
                <w:sz w:val="20"/>
                <w:szCs w:val="20"/>
              </w:rPr>
            </w:pPr>
          </w:p>
          <w:p w14:paraId="0D539917" w14:textId="77777777" w:rsidR="00DC127E" w:rsidRPr="00146ED3" w:rsidRDefault="00DC127E" w:rsidP="00310EA9">
            <w:pPr>
              <w:overflowPunct w:val="0"/>
              <w:textAlignment w:val="baseline"/>
              <w:rPr>
                <w:rFonts w:ascii="ＭＳ ゴシック" w:eastAsia="ＭＳ ゴシック" w:hAnsi="ＭＳ ゴシック"/>
                <w:sz w:val="20"/>
                <w:szCs w:val="20"/>
              </w:rPr>
            </w:pPr>
          </w:p>
          <w:p w14:paraId="5B24CACA" w14:textId="77777777" w:rsidR="00DC127E" w:rsidRPr="00146ED3" w:rsidRDefault="00DC127E" w:rsidP="00310EA9">
            <w:pPr>
              <w:overflowPunct w:val="0"/>
              <w:textAlignment w:val="baseline"/>
              <w:rPr>
                <w:rFonts w:ascii="ＭＳ ゴシック" w:eastAsia="ＭＳ ゴシック" w:hAnsi="ＭＳ ゴシック"/>
                <w:sz w:val="20"/>
                <w:szCs w:val="20"/>
              </w:rPr>
            </w:pPr>
          </w:p>
          <w:p w14:paraId="2D849381" w14:textId="77777777" w:rsidR="00DC127E" w:rsidRPr="00146ED3" w:rsidRDefault="00DC127E" w:rsidP="00310EA9">
            <w:pPr>
              <w:overflowPunct w:val="0"/>
              <w:textAlignment w:val="baseline"/>
              <w:rPr>
                <w:rFonts w:ascii="ＭＳ ゴシック" w:eastAsia="ＭＳ ゴシック" w:hAnsi="ＭＳ ゴシック"/>
                <w:sz w:val="20"/>
                <w:szCs w:val="20"/>
              </w:rPr>
            </w:pPr>
          </w:p>
          <w:p w14:paraId="521B99D3" w14:textId="77777777" w:rsidR="00DC127E" w:rsidRPr="00146ED3" w:rsidRDefault="00DC127E" w:rsidP="00310EA9">
            <w:pPr>
              <w:overflowPunct w:val="0"/>
              <w:textAlignment w:val="baseline"/>
              <w:rPr>
                <w:rFonts w:ascii="ＭＳ ゴシック" w:eastAsia="ＭＳ ゴシック" w:hAnsi="ＭＳ ゴシック"/>
                <w:sz w:val="20"/>
                <w:szCs w:val="20"/>
              </w:rPr>
            </w:pPr>
          </w:p>
          <w:p w14:paraId="07E904F4" w14:textId="77777777" w:rsidR="00DC127E" w:rsidRPr="00146ED3" w:rsidRDefault="00DC127E" w:rsidP="00310EA9">
            <w:pPr>
              <w:overflowPunct w:val="0"/>
              <w:textAlignment w:val="baseline"/>
              <w:rPr>
                <w:rFonts w:ascii="ＭＳ ゴシック" w:eastAsia="ＭＳ ゴシック" w:hAnsi="ＭＳ ゴシック"/>
                <w:sz w:val="20"/>
                <w:szCs w:val="20"/>
              </w:rPr>
            </w:pPr>
          </w:p>
          <w:p w14:paraId="116FBB31" w14:textId="77777777" w:rsidR="00DC127E" w:rsidRPr="00146ED3" w:rsidRDefault="00DC127E" w:rsidP="00DC127E">
            <w:pPr>
              <w:overflowPunct w:val="0"/>
              <w:spacing w:line="120" w:lineRule="exact"/>
              <w:textAlignment w:val="baseline"/>
              <w:rPr>
                <w:rFonts w:ascii="ＭＳ ゴシック" w:eastAsia="ＭＳ ゴシック" w:hAnsi="ＭＳ ゴシック"/>
                <w:sz w:val="20"/>
                <w:szCs w:val="20"/>
              </w:rPr>
            </w:pPr>
          </w:p>
          <w:p w14:paraId="066D0346" w14:textId="77777777" w:rsidR="00DC127E" w:rsidRPr="00146ED3" w:rsidRDefault="00DC127E" w:rsidP="00DC127E">
            <w:pPr>
              <w:autoSpaceDE w:val="0"/>
              <w:autoSpaceDN w:val="0"/>
              <w:adjustRightInd w:val="0"/>
              <w:ind w:left="180" w:hangingChars="100" w:hanging="180"/>
              <w:jc w:val="left"/>
              <w:rPr>
                <w:rFonts w:ascii="MS UI Gothic" w:eastAsia="MS UI Gothic" w:cs="MS UI Gothic"/>
                <w:kern w:val="0"/>
                <w:sz w:val="18"/>
                <w:szCs w:val="18"/>
                <w:lang w:val="ja-JP"/>
              </w:rPr>
            </w:pPr>
            <w:r w:rsidRPr="00146ED3">
              <w:rPr>
                <w:rFonts w:ascii="MS UI Gothic" w:eastAsia="MS UI Gothic" w:cs="MS UI Gothic" w:hint="eastAsia"/>
                <w:kern w:val="0"/>
                <w:sz w:val="18"/>
                <w:szCs w:val="18"/>
                <w:lang w:val="ja-JP"/>
              </w:rPr>
              <w:t>※　入所者がおむつを使用せざるを得ない場合には，その心身及び活動の状況に適したおむつを提供するとともに，おむつ交換は，頻繁に行えばよいということではなく，入所者の排せつ状況を踏まえて実施するものとする。</w:t>
            </w:r>
          </w:p>
          <w:p w14:paraId="1F2337F3" w14:textId="77777777" w:rsidR="00DC127E" w:rsidRPr="00146ED3" w:rsidRDefault="00DC127E" w:rsidP="00310EA9">
            <w:pPr>
              <w:overflowPunct w:val="0"/>
              <w:textAlignment w:val="baseline"/>
              <w:rPr>
                <w:rFonts w:ascii="ＭＳ ゴシック" w:eastAsia="ＭＳ ゴシック" w:hAnsi="ＭＳ ゴシック"/>
                <w:sz w:val="20"/>
                <w:szCs w:val="20"/>
              </w:rPr>
            </w:pPr>
          </w:p>
        </w:tc>
        <w:tc>
          <w:tcPr>
            <w:tcW w:w="2410" w:type="dxa"/>
          </w:tcPr>
          <w:p w14:paraId="25261C80" w14:textId="77777777" w:rsidR="004631CB" w:rsidRPr="00146ED3" w:rsidRDefault="004631CB" w:rsidP="007A1ABC">
            <w:pPr>
              <w:overflowPunct w:val="0"/>
              <w:textAlignment w:val="baseline"/>
              <w:rPr>
                <w:rFonts w:ascii="ＭＳ ゴシック" w:eastAsia="ＭＳ ゴシック" w:hAnsi="ＭＳ ゴシック"/>
                <w:sz w:val="20"/>
                <w:szCs w:val="20"/>
              </w:rPr>
            </w:pPr>
          </w:p>
          <w:p w14:paraId="42202F52" w14:textId="77777777" w:rsidR="00D757EA" w:rsidRPr="00146ED3" w:rsidRDefault="00D757EA" w:rsidP="007A1ABC">
            <w:pPr>
              <w:overflowPunct w:val="0"/>
              <w:textAlignment w:val="baseline"/>
              <w:rPr>
                <w:rFonts w:ascii="ＭＳ ゴシック" w:eastAsia="ＭＳ ゴシック" w:hAnsi="ＭＳ ゴシック"/>
                <w:sz w:val="20"/>
                <w:szCs w:val="20"/>
              </w:rPr>
            </w:pPr>
          </w:p>
          <w:p w14:paraId="67C427F1" w14:textId="77777777" w:rsidR="00D757EA" w:rsidRPr="00146ED3" w:rsidRDefault="00D757EA" w:rsidP="007A1AB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◯処遇計画</w:t>
            </w:r>
          </w:p>
          <w:p w14:paraId="6B3D2981" w14:textId="77777777" w:rsidR="00D757EA" w:rsidRPr="00146ED3" w:rsidRDefault="00D757EA" w:rsidP="007A1AB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◯処遇日誌</w:t>
            </w:r>
          </w:p>
          <w:p w14:paraId="246E3BB7" w14:textId="77777777" w:rsidR="00D757EA" w:rsidRPr="00146ED3" w:rsidRDefault="008A7255" w:rsidP="007A1AB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◯看護日誌</w:t>
            </w:r>
          </w:p>
          <w:p w14:paraId="33F5AD14" w14:textId="77777777" w:rsidR="00D757EA" w:rsidRPr="00146ED3" w:rsidRDefault="00D757EA" w:rsidP="00D757EA">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◯感染症対策マニュアル</w:t>
            </w:r>
          </w:p>
          <w:p w14:paraId="72FDAAAF" w14:textId="77777777" w:rsidR="00D757EA" w:rsidRPr="00146ED3" w:rsidRDefault="00D757EA" w:rsidP="00D757EA">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◯排せつに関する記録</w:t>
            </w:r>
          </w:p>
        </w:tc>
        <w:tc>
          <w:tcPr>
            <w:tcW w:w="2410" w:type="dxa"/>
            <w:tcBorders>
              <w:bottom w:val="single" w:sz="4" w:space="0" w:color="auto"/>
            </w:tcBorders>
          </w:tcPr>
          <w:p w14:paraId="0889F44A" w14:textId="77777777" w:rsidR="00114ECC" w:rsidRPr="00146ED3" w:rsidRDefault="00114ECC" w:rsidP="007A1ABC">
            <w:pPr>
              <w:overflowPunct w:val="0"/>
              <w:ind w:left="200" w:hangingChars="100" w:hanging="200"/>
              <w:textAlignment w:val="baseline"/>
              <w:rPr>
                <w:rFonts w:ascii="ＭＳ ゴシック" w:eastAsia="ＭＳ ゴシック" w:hAnsi="ＭＳ ゴシック"/>
                <w:sz w:val="20"/>
                <w:szCs w:val="20"/>
              </w:rPr>
            </w:pPr>
          </w:p>
          <w:p w14:paraId="2F6D5FF9" w14:textId="77777777" w:rsidR="00114ECC" w:rsidRPr="00146ED3" w:rsidRDefault="00114ECC" w:rsidP="00114ECC">
            <w:pPr>
              <w:rPr>
                <w:rFonts w:ascii="ＭＳ ゴシック" w:eastAsia="ＭＳ ゴシック" w:hAnsi="ＭＳ ゴシック"/>
                <w:sz w:val="20"/>
                <w:szCs w:val="20"/>
              </w:rPr>
            </w:pPr>
          </w:p>
          <w:p w14:paraId="1207A9ED" w14:textId="77777777" w:rsidR="00114ECC" w:rsidRPr="00146ED3" w:rsidRDefault="00114ECC" w:rsidP="00F7498A">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w:t>
            </w:r>
            <w:r w:rsidR="00947C18" w:rsidRPr="00146ED3">
              <w:rPr>
                <w:rFonts w:ascii="ＭＳ ゴシック" w:eastAsia="ＭＳ ゴシック" w:hAnsi="ＭＳ ゴシック" w:hint="eastAsia"/>
                <w:sz w:val="20"/>
                <w:szCs w:val="20"/>
              </w:rPr>
              <w:t>16</w:t>
            </w:r>
            <w:r w:rsidRPr="00146ED3">
              <w:rPr>
                <w:rFonts w:ascii="ＭＳ ゴシック" w:eastAsia="ＭＳ ゴシック" w:hAnsi="ＭＳ ゴシック" w:hint="eastAsia"/>
                <w:sz w:val="20"/>
                <w:szCs w:val="20"/>
              </w:rPr>
              <w:t>条</w:t>
            </w:r>
            <w:r w:rsidR="00F97D7A" w:rsidRPr="00146ED3">
              <w:rPr>
                <w:rFonts w:ascii="ＭＳ ゴシック" w:eastAsia="ＭＳ ゴシック" w:hAnsi="ＭＳ ゴシック" w:hint="eastAsia"/>
                <w:sz w:val="20"/>
                <w:szCs w:val="20"/>
              </w:rPr>
              <w:t>第</w:t>
            </w:r>
            <w:r w:rsidR="001F55A8" w:rsidRPr="00146ED3">
              <w:rPr>
                <w:rFonts w:ascii="ＭＳ ゴシック" w:eastAsia="ＭＳ ゴシック" w:hAnsi="ＭＳ ゴシック"/>
                <w:sz w:val="20"/>
                <w:szCs w:val="20"/>
              </w:rPr>
              <w:t>２</w:t>
            </w:r>
            <w:r w:rsidR="00F97D7A" w:rsidRPr="00146ED3">
              <w:rPr>
                <w:rFonts w:ascii="ＭＳ ゴシック" w:eastAsia="ＭＳ ゴシック" w:hAnsi="ＭＳ ゴシック" w:hint="eastAsia"/>
                <w:sz w:val="20"/>
                <w:szCs w:val="20"/>
              </w:rPr>
              <w:t>項</w:t>
            </w:r>
          </w:p>
          <w:p w14:paraId="4B0EB41A" w14:textId="77777777" w:rsidR="00114ECC" w:rsidRPr="00146ED3" w:rsidRDefault="00DC127E" w:rsidP="00DC127E">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F97D7A" w:rsidRPr="00146ED3">
              <w:rPr>
                <w:rFonts w:ascii="ＭＳ ゴシック" w:eastAsia="ＭＳ ゴシック" w:hAnsi="ＭＳ ゴシック" w:hint="eastAsia"/>
                <w:sz w:val="18"/>
                <w:szCs w:val="18"/>
              </w:rPr>
              <w:t>解釈通知第</w:t>
            </w:r>
            <w:r w:rsidR="001F55A8" w:rsidRPr="00146ED3">
              <w:rPr>
                <w:rFonts w:ascii="ＭＳ ゴシック" w:eastAsia="ＭＳ ゴシック" w:hAnsi="ＭＳ ゴシック"/>
                <w:sz w:val="18"/>
                <w:szCs w:val="18"/>
              </w:rPr>
              <w:t>４</w:t>
            </w:r>
            <w:r w:rsidR="00F97D7A" w:rsidRPr="00146ED3">
              <w:rPr>
                <w:rFonts w:ascii="ＭＳ ゴシック" w:eastAsia="ＭＳ ゴシック" w:hAnsi="ＭＳ ゴシック" w:hint="eastAsia"/>
                <w:sz w:val="18"/>
                <w:szCs w:val="18"/>
              </w:rPr>
              <w:t>-4-(2)</w:t>
            </w:r>
          </w:p>
          <w:p w14:paraId="0E201C78" w14:textId="77777777" w:rsidR="00114ECC" w:rsidRPr="00146ED3" w:rsidRDefault="00114ECC" w:rsidP="00114ECC">
            <w:pPr>
              <w:rPr>
                <w:rFonts w:ascii="ＭＳ ゴシック" w:eastAsia="ＭＳ ゴシック" w:hAnsi="ＭＳ ゴシック"/>
                <w:sz w:val="20"/>
                <w:szCs w:val="20"/>
              </w:rPr>
            </w:pPr>
          </w:p>
          <w:p w14:paraId="00F0E4F7" w14:textId="77777777" w:rsidR="00DC127E" w:rsidRPr="00146ED3" w:rsidRDefault="00DC127E" w:rsidP="00F97D7A">
            <w:pPr>
              <w:ind w:left="200" w:hangingChars="100" w:hanging="200"/>
              <w:rPr>
                <w:rFonts w:ascii="ＭＳ ゴシック" w:eastAsia="ＭＳ ゴシック" w:hAnsi="ＭＳ ゴシック"/>
                <w:sz w:val="20"/>
                <w:szCs w:val="20"/>
              </w:rPr>
            </w:pPr>
          </w:p>
          <w:p w14:paraId="348C8224" w14:textId="77777777" w:rsidR="00DC127E" w:rsidRPr="00146ED3" w:rsidRDefault="00DC127E" w:rsidP="00F97D7A">
            <w:pPr>
              <w:ind w:left="200" w:hangingChars="100" w:hanging="200"/>
              <w:rPr>
                <w:rFonts w:ascii="ＭＳ ゴシック" w:eastAsia="ＭＳ ゴシック" w:hAnsi="ＭＳ ゴシック"/>
                <w:sz w:val="20"/>
                <w:szCs w:val="20"/>
              </w:rPr>
            </w:pPr>
          </w:p>
          <w:p w14:paraId="0D697194" w14:textId="77777777" w:rsidR="00DC127E" w:rsidRPr="00146ED3" w:rsidRDefault="00DC127E" w:rsidP="00F97D7A">
            <w:pPr>
              <w:ind w:left="200" w:hangingChars="100" w:hanging="200"/>
              <w:rPr>
                <w:rFonts w:ascii="ＭＳ ゴシック" w:eastAsia="ＭＳ ゴシック" w:hAnsi="ＭＳ ゴシック"/>
                <w:sz w:val="20"/>
                <w:szCs w:val="20"/>
              </w:rPr>
            </w:pPr>
          </w:p>
          <w:p w14:paraId="2136F938" w14:textId="77777777" w:rsidR="00DC127E" w:rsidRPr="00146ED3" w:rsidRDefault="00DC127E" w:rsidP="00F97D7A">
            <w:pPr>
              <w:ind w:left="200" w:hangingChars="100" w:hanging="200"/>
              <w:rPr>
                <w:rFonts w:ascii="ＭＳ ゴシック" w:eastAsia="ＭＳ ゴシック" w:hAnsi="ＭＳ ゴシック"/>
                <w:sz w:val="20"/>
                <w:szCs w:val="20"/>
              </w:rPr>
            </w:pPr>
          </w:p>
          <w:p w14:paraId="5503AF40" w14:textId="77777777" w:rsidR="00DC127E" w:rsidRPr="00146ED3" w:rsidRDefault="00DC127E" w:rsidP="00F97D7A">
            <w:pPr>
              <w:ind w:left="200" w:hangingChars="100" w:hanging="200"/>
              <w:rPr>
                <w:rFonts w:ascii="ＭＳ ゴシック" w:eastAsia="ＭＳ ゴシック" w:hAnsi="ＭＳ ゴシック"/>
                <w:sz w:val="20"/>
                <w:szCs w:val="20"/>
              </w:rPr>
            </w:pPr>
          </w:p>
          <w:p w14:paraId="0966FA8A" w14:textId="77777777" w:rsidR="00DC127E" w:rsidRPr="00146ED3" w:rsidRDefault="00DC127E" w:rsidP="00DC127E">
            <w:pPr>
              <w:spacing w:line="120" w:lineRule="exact"/>
              <w:ind w:left="200" w:hangingChars="100" w:hanging="200"/>
              <w:rPr>
                <w:rFonts w:ascii="ＭＳ ゴシック" w:eastAsia="ＭＳ ゴシック" w:hAnsi="ＭＳ ゴシック"/>
                <w:sz w:val="20"/>
                <w:szCs w:val="20"/>
              </w:rPr>
            </w:pPr>
          </w:p>
          <w:p w14:paraId="4EA6387A" w14:textId="77777777" w:rsidR="00114ECC" w:rsidRPr="00146ED3" w:rsidRDefault="00114ECC" w:rsidP="00F97D7A">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w:t>
            </w:r>
            <w:r w:rsidR="00310EA9" w:rsidRPr="00146ED3">
              <w:rPr>
                <w:rFonts w:ascii="ＭＳ ゴシック" w:eastAsia="ＭＳ ゴシック" w:hAnsi="ＭＳ ゴシック" w:hint="eastAsia"/>
                <w:sz w:val="20"/>
                <w:szCs w:val="20"/>
              </w:rPr>
              <w:t>37</w:t>
            </w:r>
            <w:r w:rsidRPr="00146ED3">
              <w:rPr>
                <w:rFonts w:ascii="ＭＳ ゴシック" w:eastAsia="ＭＳ ゴシック" w:hAnsi="ＭＳ ゴシック" w:hint="eastAsia"/>
                <w:sz w:val="20"/>
                <w:szCs w:val="20"/>
              </w:rPr>
              <w:t>条</w:t>
            </w:r>
            <w:r w:rsidR="00F97D7A" w:rsidRPr="00146ED3">
              <w:rPr>
                <w:rFonts w:ascii="ＭＳ ゴシック" w:eastAsia="ＭＳ ゴシック" w:hAnsi="ＭＳ ゴシック" w:hint="eastAsia"/>
                <w:sz w:val="20"/>
                <w:szCs w:val="20"/>
              </w:rPr>
              <w:t>第</w:t>
            </w:r>
            <w:r w:rsidR="001F55A8" w:rsidRPr="00146ED3">
              <w:rPr>
                <w:rFonts w:ascii="ＭＳ ゴシック" w:eastAsia="ＭＳ ゴシック" w:hAnsi="ＭＳ ゴシック"/>
                <w:sz w:val="20"/>
                <w:szCs w:val="20"/>
              </w:rPr>
              <w:t>３</w:t>
            </w:r>
            <w:r w:rsidR="00F97D7A" w:rsidRPr="00146ED3">
              <w:rPr>
                <w:rFonts w:ascii="ＭＳ ゴシック" w:eastAsia="ＭＳ ゴシック" w:hAnsi="ＭＳ ゴシック" w:hint="eastAsia"/>
                <w:sz w:val="20"/>
                <w:szCs w:val="20"/>
              </w:rPr>
              <w:t>項</w:t>
            </w:r>
          </w:p>
          <w:p w14:paraId="59D190F0" w14:textId="77777777" w:rsidR="00114ECC" w:rsidRPr="00146ED3" w:rsidRDefault="00114ECC" w:rsidP="00114ECC">
            <w:pPr>
              <w:rPr>
                <w:rFonts w:ascii="ＭＳ ゴシック" w:eastAsia="ＭＳ ゴシック" w:hAnsi="ＭＳ ゴシック"/>
                <w:sz w:val="20"/>
                <w:szCs w:val="20"/>
              </w:rPr>
            </w:pPr>
          </w:p>
          <w:p w14:paraId="57B22140" w14:textId="77777777" w:rsidR="00114ECC" w:rsidRPr="00146ED3" w:rsidRDefault="00114ECC" w:rsidP="00114ECC">
            <w:pPr>
              <w:rPr>
                <w:rFonts w:ascii="ＭＳ ゴシック" w:eastAsia="ＭＳ ゴシック" w:hAnsi="ＭＳ ゴシック"/>
                <w:sz w:val="20"/>
                <w:szCs w:val="20"/>
              </w:rPr>
            </w:pPr>
          </w:p>
          <w:p w14:paraId="67B27AD3" w14:textId="77777777" w:rsidR="004E73EF" w:rsidRPr="00146ED3" w:rsidRDefault="004E73EF" w:rsidP="004E73EF">
            <w:pPr>
              <w:rPr>
                <w:rFonts w:ascii="ＭＳ ゴシック" w:eastAsia="ＭＳ ゴシック" w:hAnsi="ＭＳ ゴシック"/>
                <w:sz w:val="20"/>
                <w:szCs w:val="20"/>
              </w:rPr>
            </w:pPr>
          </w:p>
          <w:p w14:paraId="451EE40B" w14:textId="77777777" w:rsidR="004E73EF" w:rsidRPr="00146ED3" w:rsidRDefault="004E73EF" w:rsidP="004E73EF">
            <w:pPr>
              <w:rPr>
                <w:rFonts w:ascii="ＭＳ ゴシック" w:eastAsia="ＭＳ ゴシック" w:hAnsi="ＭＳ ゴシック"/>
                <w:sz w:val="20"/>
                <w:szCs w:val="20"/>
              </w:rPr>
            </w:pPr>
          </w:p>
          <w:p w14:paraId="4D1F4958" w14:textId="77777777" w:rsidR="00DC127E" w:rsidRPr="00146ED3" w:rsidRDefault="00DC127E" w:rsidP="004E73EF">
            <w:pPr>
              <w:rPr>
                <w:rFonts w:ascii="ＭＳ ゴシック" w:eastAsia="ＭＳ ゴシック" w:hAnsi="ＭＳ ゴシック"/>
                <w:sz w:val="20"/>
                <w:szCs w:val="20"/>
              </w:rPr>
            </w:pPr>
          </w:p>
          <w:p w14:paraId="444D9C85" w14:textId="77777777" w:rsidR="00DC127E" w:rsidRPr="00146ED3" w:rsidRDefault="00DC127E" w:rsidP="004E73EF">
            <w:pPr>
              <w:rPr>
                <w:rFonts w:ascii="ＭＳ ゴシック" w:eastAsia="ＭＳ ゴシック" w:hAnsi="ＭＳ ゴシック"/>
                <w:sz w:val="20"/>
                <w:szCs w:val="20"/>
              </w:rPr>
            </w:pPr>
          </w:p>
          <w:p w14:paraId="707A7534" w14:textId="77777777" w:rsidR="00DC127E" w:rsidRPr="00146ED3" w:rsidRDefault="00DC127E" w:rsidP="004E73EF">
            <w:pPr>
              <w:rPr>
                <w:rFonts w:ascii="ＭＳ ゴシック" w:eastAsia="ＭＳ ゴシック" w:hAnsi="ＭＳ ゴシック"/>
                <w:sz w:val="20"/>
                <w:szCs w:val="20"/>
              </w:rPr>
            </w:pPr>
          </w:p>
          <w:p w14:paraId="24EF3265" w14:textId="77777777" w:rsidR="00DC127E" w:rsidRPr="00146ED3" w:rsidRDefault="00DC127E" w:rsidP="004E73EF">
            <w:pPr>
              <w:rPr>
                <w:rFonts w:ascii="ＭＳ ゴシック" w:eastAsia="ＭＳ ゴシック" w:hAnsi="ＭＳ ゴシック"/>
                <w:sz w:val="20"/>
                <w:szCs w:val="20"/>
              </w:rPr>
            </w:pPr>
          </w:p>
          <w:p w14:paraId="076D12C1" w14:textId="77777777" w:rsidR="00DC127E" w:rsidRPr="00146ED3" w:rsidRDefault="00DC127E" w:rsidP="004E73EF">
            <w:pPr>
              <w:rPr>
                <w:rFonts w:ascii="ＭＳ ゴシック" w:eastAsia="ＭＳ ゴシック" w:hAnsi="ＭＳ ゴシック"/>
                <w:sz w:val="20"/>
                <w:szCs w:val="20"/>
              </w:rPr>
            </w:pPr>
          </w:p>
          <w:p w14:paraId="7E752337" w14:textId="77777777" w:rsidR="004E73EF" w:rsidRPr="00146ED3" w:rsidRDefault="004E73EF" w:rsidP="004E73EF">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○基準第16条３</w:t>
            </w:r>
            <w:r w:rsidR="00310EA9" w:rsidRPr="00146ED3">
              <w:rPr>
                <w:rFonts w:ascii="ＭＳ ゴシック" w:eastAsia="ＭＳ ゴシック" w:hAnsi="ＭＳ ゴシック" w:hint="eastAsia"/>
                <w:sz w:val="20"/>
                <w:szCs w:val="20"/>
              </w:rPr>
              <w:t>項</w:t>
            </w:r>
            <w:r w:rsidRPr="00146ED3">
              <w:rPr>
                <w:rFonts w:ascii="ＭＳ ゴシック" w:eastAsia="ＭＳ ゴシック" w:hAnsi="ＭＳ ゴシック" w:hint="eastAsia"/>
                <w:sz w:val="20"/>
                <w:szCs w:val="20"/>
              </w:rPr>
              <w:t xml:space="preserve">　</w:t>
            </w:r>
          </w:p>
          <w:p w14:paraId="6ED50284" w14:textId="77777777" w:rsidR="004E73EF" w:rsidRPr="00146ED3" w:rsidRDefault="004E73EF" w:rsidP="004E73EF">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○基準第37条</w:t>
            </w:r>
            <w:r w:rsidR="00310EA9" w:rsidRPr="00146ED3">
              <w:rPr>
                <w:rFonts w:ascii="ＭＳ ゴシック" w:eastAsia="ＭＳ ゴシック" w:hAnsi="ＭＳ ゴシック" w:hint="eastAsia"/>
                <w:sz w:val="20"/>
                <w:szCs w:val="20"/>
              </w:rPr>
              <w:t>4項</w:t>
            </w:r>
          </w:p>
          <w:p w14:paraId="7CCE86CC" w14:textId="77777777" w:rsidR="004631CB" w:rsidRPr="00146ED3" w:rsidRDefault="00DC127E" w:rsidP="00DC127E">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310EA9" w:rsidRPr="00146ED3">
              <w:rPr>
                <w:rFonts w:ascii="ＭＳ ゴシック" w:eastAsia="ＭＳ ゴシック" w:hAnsi="ＭＳ ゴシック" w:hint="eastAsia"/>
                <w:sz w:val="18"/>
                <w:szCs w:val="18"/>
              </w:rPr>
              <w:t>解釈通知第</w:t>
            </w:r>
            <w:r w:rsidR="00114BE2" w:rsidRPr="00146ED3">
              <w:rPr>
                <w:rFonts w:ascii="ＭＳ ゴシック" w:eastAsia="ＭＳ ゴシック" w:hAnsi="ＭＳ ゴシック" w:hint="eastAsia"/>
                <w:sz w:val="18"/>
                <w:szCs w:val="18"/>
              </w:rPr>
              <w:t>４</w:t>
            </w:r>
            <w:r w:rsidR="00310EA9" w:rsidRPr="00146ED3">
              <w:rPr>
                <w:rFonts w:ascii="ＭＳ ゴシック" w:eastAsia="ＭＳ ゴシック" w:hAnsi="ＭＳ ゴシック" w:hint="eastAsia"/>
                <w:sz w:val="18"/>
                <w:szCs w:val="18"/>
              </w:rPr>
              <w:t>-4-(3)</w:t>
            </w:r>
          </w:p>
          <w:p w14:paraId="1A164243" w14:textId="77777777" w:rsidR="00310EA9" w:rsidRPr="00146ED3" w:rsidRDefault="00310EA9" w:rsidP="00310EA9">
            <w:pPr>
              <w:ind w:left="200" w:hangingChars="100" w:hanging="200"/>
              <w:rPr>
                <w:rFonts w:ascii="ＭＳ ゴシック" w:eastAsia="ＭＳ ゴシック" w:hAnsi="ＭＳ ゴシック"/>
                <w:sz w:val="20"/>
                <w:szCs w:val="20"/>
              </w:rPr>
            </w:pPr>
          </w:p>
          <w:p w14:paraId="62F8CB72" w14:textId="77777777" w:rsidR="00310EA9" w:rsidRPr="00146ED3" w:rsidRDefault="00310EA9" w:rsidP="00310EA9">
            <w:pPr>
              <w:ind w:left="200" w:hangingChars="100" w:hanging="200"/>
              <w:rPr>
                <w:rFonts w:ascii="ＭＳ ゴシック" w:eastAsia="ＭＳ ゴシック" w:hAnsi="ＭＳ ゴシック"/>
                <w:sz w:val="20"/>
                <w:szCs w:val="20"/>
              </w:rPr>
            </w:pPr>
          </w:p>
          <w:p w14:paraId="7DA1BCB6" w14:textId="77777777" w:rsidR="00310EA9" w:rsidRPr="00146ED3" w:rsidRDefault="00310EA9" w:rsidP="00310EA9">
            <w:pPr>
              <w:ind w:left="200" w:hangingChars="100" w:hanging="200"/>
              <w:rPr>
                <w:rFonts w:ascii="ＭＳ ゴシック" w:eastAsia="ＭＳ ゴシック" w:hAnsi="ＭＳ ゴシック"/>
                <w:sz w:val="20"/>
                <w:szCs w:val="20"/>
              </w:rPr>
            </w:pPr>
          </w:p>
          <w:p w14:paraId="40D18C53" w14:textId="77777777" w:rsidR="00310EA9" w:rsidRPr="00146ED3" w:rsidRDefault="00310EA9" w:rsidP="00310EA9">
            <w:pPr>
              <w:ind w:left="200" w:hangingChars="100" w:hanging="200"/>
              <w:rPr>
                <w:rFonts w:ascii="ＭＳ ゴシック" w:eastAsia="ＭＳ ゴシック" w:hAnsi="ＭＳ ゴシック"/>
                <w:sz w:val="20"/>
                <w:szCs w:val="20"/>
              </w:rPr>
            </w:pPr>
          </w:p>
          <w:p w14:paraId="42012FE2" w14:textId="77777777" w:rsidR="00310EA9" w:rsidRPr="00146ED3" w:rsidRDefault="00310EA9" w:rsidP="00310EA9">
            <w:pPr>
              <w:ind w:left="200" w:hangingChars="100" w:hanging="200"/>
              <w:rPr>
                <w:rFonts w:ascii="ＭＳ ゴシック" w:eastAsia="ＭＳ ゴシック" w:hAnsi="ＭＳ ゴシック"/>
                <w:sz w:val="20"/>
                <w:szCs w:val="20"/>
              </w:rPr>
            </w:pPr>
          </w:p>
          <w:p w14:paraId="4296C1E0" w14:textId="77777777" w:rsidR="00310EA9" w:rsidRPr="00146ED3" w:rsidRDefault="00310EA9" w:rsidP="00310EA9">
            <w:pPr>
              <w:ind w:left="200" w:hangingChars="100" w:hanging="200"/>
              <w:rPr>
                <w:rFonts w:ascii="ＭＳ ゴシック" w:eastAsia="ＭＳ ゴシック" w:hAnsi="ＭＳ ゴシック"/>
                <w:sz w:val="20"/>
                <w:szCs w:val="20"/>
              </w:rPr>
            </w:pPr>
          </w:p>
          <w:p w14:paraId="2C9880DF" w14:textId="77777777" w:rsidR="00310EA9" w:rsidRPr="00146ED3" w:rsidRDefault="00310EA9" w:rsidP="00310EA9">
            <w:pPr>
              <w:ind w:left="200" w:hangingChars="100" w:hanging="200"/>
              <w:rPr>
                <w:rFonts w:ascii="ＭＳ ゴシック" w:eastAsia="ＭＳ ゴシック" w:hAnsi="ＭＳ ゴシック"/>
                <w:sz w:val="20"/>
                <w:szCs w:val="20"/>
              </w:rPr>
            </w:pPr>
          </w:p>
          <w:p w14:paraId="7194C453" w14:textId="77777777" w:rsidR="00310EA9" w:rsidRPr="00146ED3" w:rsidRDefault="00310EA9" w:rsidP="00310EA9">
            <w:pPr>
              <w:ind w:left="200" w:hangingChars="100" w:hanging="200"/>
              <w:rPr>
                <w:rFonts w:ascii="ＭＳ ゴシック" w:eastAsia="ＭＳ ゴシック" w:hAnsi="ＭＳ ゴシック"/>
                <w:sz w:val="20"/>
                <w:szCs w:val="20"/>
              </w:rPr>
            </w:pPr>
          </w:p>
          <w:p w14:paraId="733C91C5" w14:textId="77777777" w:rsidR="00310EA9" w:rsidRPr="00146ED3" w:rsidRDefault="00310EA9" w:rsidP="00310EA9">
            <w:pPr>
              <w:ind w:left="200" w:hangingChars="100" w:hanging="200"/>
              <w:rPr>
                <w:rFonts w:ascii="ＭＳ ゴシック" w:eastAsia="ＭＳ ゴシック" w:hAnsi="ＭＳ ゴシック"/>
                <w:sz w:val="20"/>
                <w:szCs w:val="20"/>
              </w:rPr>
            </w:pPr>
          </w:p>
          <w:p w14:paraId="75B128E0" w14:textId="77777777" w:rsidR="00310EA9" w:rsidRPr="00146ED3" w:rsidRDefault="00310EA9" w:rsidP="00310EA9">
            <w:pPr>
              <w:ind w:left="200" w:hangingChars="100" w:hanging="200"/>
              <w:rPr>
                <w:rFonts w:ascii="ＭＳ ゴシック" w:eastAsia="ＭＳ ゴシック" w:hAnsi="ＭＳ ゴシック"/>
                <w:sz w:val="20"/>
                <w:szCs w:val="20"/>
              </w:rPr>
            </w:pPr>
          </w:p>
          <w:p w14:paraId="287A1263" w14:textId="77777777" w:rsidR="00310EA9" w:rsidRPr="00146ED3" w:rsidRDefault="00310EA9" w:rsidP="00310EA9">
            <w:pPr>
              <w:ind w:left="200" w:hangingChars="100" w:hanging="200"/>
              <w:rPr>
                <w:rFonts w:ascii="ＭＳ ゴシック" w:eastAsia="ＭＳ ゴシック" w:hAnsi="ＭＳ ゴシック"/>
                <w:sz w:val="20"/>
                <w:szCs w:val="20"/>
              </w:rPr>
            </w:pPr>
          </w:p>
          <w:p w14:paraId="6E2020ED" w14:textId="77777777" w:rsidR="00310EA9" w:rsidRPr="00146ED3" w:rsidRDefault="00310EA9" w:rsidP="00310EA9">
            <w:pPr>
              <w:ind w:left="200" w:hangingChars="100" w:hanging="200"/>
              <w:rPr>
                <w:rFonts w:ascii="ＭＳ ゴシック" w:eastAsia="ＭＳ ゴシック" w:hAnsi="ＭＳ ゴシック"/>
                <w:sz w:val="20"/>
                <w:szCs w:val="20"/>
              </w:rPr>
            </w:pPr>
          </w:p>
          <w:p w14:paraId="619C1071" w14:textId="77777777" w:rsidR="00310EA9" w:rsidRPr="00146ED3" w:rsidRDefault="00310EA9" w:rsidP="00310EA9">
            <w:pPr>
              <w:ind w:left="200" w:hangingChars="100" w:hanging="200"/>
              <w:rPr>
                <w:rFonts w:ascii="ＭＳ ゴシック" w:eastAsia="ＭＳ ゴシック" w:hAnsi="ＭＳ ゴシック"/>
                <w:sz w:val="20"/>
                <w:szCs w:val="20"/>
              </w:rPr>
            </w:pPr>
          </w:p>
          <w:p w14:paraId="3B2FB211" w14:textId="77777777" w:rsidR="00310EA9" w:rsidRPr="00146ED3" w:rsidRDefault="00310EA9" w:rsidP="00310EA9">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◯基準第16条第</w:t>
            </w:r>
            <w:r w:rsidR="001F55A8" w:rsidRPr="00146ED3">
              <w:rPr>
                <w:rFonts w:ascii="ＭＳ ゴシック" w:eastAsia="ＭＳ ゴシック" w:hAnsi="ＭＳ ゴシック"/>
                <w:sz w:val="20"/>
                <w:szCs w:val="20"/>
              </w:rPr>
              <w:t>４</w:t>
            </w:r>
            <w:r w:rsidRPr="00146ED3">
              <w:rPr>
                <w:rFonts w:ascii="ＭＳ ゴシック" w:eastAsia="ＭＳ ゴシック" w:hAnsi="ＭＳ ゴシック" w:hint="eastAsia"/>
                <w:sz w:val="20"/>
                <w:szCs w:val="20"/>
              </w:rPr>
              <w:t>項</w:t>
            </w:r>
          </w:p>
          <w:p w14:paraId="2FCF090C" w14:textId="77777777" w:rsidR="00310EA9" w:rsidRPr="00146ED3" w:rsidRDefault="00310EA9" w:rsidP="00310EA9">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◯基準第37条第</w:t>
            </w:r>
            <w:r w:rsidR="004916BF" w:rsidRPr="00146ED3">
              <w:rPr>
                <w:rFonts w:ascii="ＭＳ ゴシック" w:eastAsia="ＭＳ ゴシック" w:hAnsi="ＭＳ ゴシック"/>
                <w:sz w:val="20"/>
                <w:szCs w:val="20"/>
              </w:rPr>
              <w:t>５</w:t>
            </w:r>
            <w:r w:rsidRPr="00146ED3">
              <w:rPr>
                <w:rFonts w:ascii="ＭＳ ゴシック" w:eastAsia="ＭＳ ゴシック" w:hAnsi="ＭＳ ゴシック" w:hint="eastAsia"/>
                <w:sz w:val="20"/>
                <w:szCs w:val="20"/>
              </w:rPr>
              <w:t>項</w:t>
            </w:r>
          </w:p>
          <w:p w14:paraId="349AE727" w14:textId="77777777" w:rsidR="00DC127E" w:rsidRPr="00146ED3" w:rsidRDefault="00DC127E" w:rsidP="00DC127E">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※解釈通知第４-4-(4)</w:t>
            </w:r>
          </w:p>
          <w:p w14:paraId="35A29C2F" w14:textId="77777777" w:rsidR="00DC127E" w:rsidRPr="00146ED3" w:rsidRDefault="00DC127E" w:rsidP="00310EA9">
            <w:pPr>
              <w:ind w:left="200" w:hangingChars="100" w:hanging="200"/>
              <w:rPr>
                <w:rFonts w:ascii="ＭＳ ゴシック" w:eastAsia="ＭＳ ゴシック" w:hAnsi="ＭＳ ゴシック"/>
                <w:sz w:val="20"/>
                <w:szCs w:val="20"/>
              </w:rPr>
            </w:pPr>
          </w:p>
        </w:tc>
        <w:tc>
          <w:tcPr>
            <w:tcW w:w="1417" w:type="dxa"/>
            <w:tcBorders>
              <w:bottom w:val="single" w:sz="4" w:space="0" w:color="auto"/>
            </w:tcBorders>
          </w:tcPr>
          <w:p w14:paraId="3A4E88D2" w14:textId="77777777" w:rsidR="004631CB" w:rsidRPr="00146ED3" w:rsidRDefault="004631CB" w:rsidP="007A1ABC">
            <w:pPr>
              <w:rPr>
                <w:rFonts w:ascii="ＭＳ ゴシック" w:eastAsia="ＭＳ ゴシック" w:hAnsi="ＭＳ ゴシック"/>
                <w:sz w:val="20"/>
                <w:szCs w:val="20"/>
              </w:rPr>
            </w:pPr>
          </w:p>
        </w:tc>
      </w:tr>
    </w:tbl>
    <w:p w14:paraId="49626A69" w14:textId="77777777" w:rsidR="004631CB" w:rsidRPr="00146ED3" w:rsidRDefault="004631CB" w:rsidP="004631CB">
      <w:pPr>
        <w:tabs>
          <w:tab w:val="left" w:pos="1290"/>
        </w:tabs>
        <w:jc w:val="center"/>
        <w:rPr>
          <w:rFonts w:ascii="ＭＳ ゴシック" w:eastAsia="ＭＳ ゴシック" w:hAnsi="ＭＳ ゴシック"/>
          <w:sz w:val="20"/>
          <w:szCs w:val="20"/>
        </w:rPr>
      </w:pPr>
    </w:p>
    <w:p w14:paraId="5F990A58" w14:textId="77777777" w:rsidR="00247E44" w:rsidRPr="00146ED3" w:rsidRDefault="00247E44" w:rsidP="004631CB">
      <w:pPr>
        <w:tabs>
          <w:tab w:val="left" w:pos="1290"/>
        </w:tabs>
        <w:jc w:val="center"/>
        <w:rPr>
          <w:rFonts w:ascii="ＭＳ ゴシック" w:eastAsia="ＭＳ ゴシック" w:hAnsi="ＭＳ ゴシック"/>
          <w:sz w:val="20"/>
          <w:szCs w:val="20"/>
        </w:rPr>
      </w:pPr>
    </w:p>
    <w:p w14:paraId="0D2EC7C2" w14:textId="77777777" w:rsidR="004631CB" w:rsidRPr="00146ED3" w:rsidRDefault="004631CB" w:rsidP="004631CB">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4631CB" w:rsidRPr="00146ED3" w14:paraId="1C48A855" w14:textId="77777777" w:rsidTr="00056A1E">
        <w:trPr>
          <w:trHeight w:val="416"/>
        </w:trPr>
        <w:tc>
          <w:tcPr>
            <w:tcW w:w="2367" w:type="dxa"/>
            <w:vAlign w:val="center"/>
          </w:tcPr>
          <w:p w14:paraId="56B225A2" w14:textId="77777777" w:rsidR="004631CB" w:rsidRPr="00146ED3" w:rsidRDefault="004631CB" w:rsidP="00F8763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14:paraId="0B5A8E9F" w14:textId="77777777" w:rsidR="004631CB" w:rsidRPr="00146ED3" w:rsidRDefault="004631CB" w:rsidP="007A1ABC">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2C1E2A47" w14:textId="77777777"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4631CB" w:rsidRPr="00146ED3" w14:paraId="475680B6" w14:textId="77777777" w:rsidTr="00247E44">
        <w:trPr>
          <w:trHeight w:val="13742"/>
        </w:trPr>
        <w:tc>
          <w:tcPr>
            <w:tcW w:w="2367" w:type="dxa"/>
          </w:tcPr>
          <w:p w14:paraId="2A6E83BF"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6CC0F912"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42201AB4"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64AD4C45"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6753EDF2"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19DC58EC"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354C20D0"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4493A58D"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6F42F1D4"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76444986"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34C58F18"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1A0F5779"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599B88EF"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3EE119B5"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5CA40946"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1C049813"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774ADBFA"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0DE6062D"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4C87A5AB"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0AEB693E"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04311404"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69D9A289"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5D3D4DBD"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13DC420D"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03DE9FE7"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0EA916B8"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07D9545C"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3785F3C9"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28E63FDC"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242CAC99"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60E61C9B"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76E45AE5"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317FF54F"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14F2A3C1"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3B80E49A"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5ACEB858"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4782DDFC"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【除くユニット型】</w:t>
            </w:r>
          </w:p>
          <w:p w14:paraId="028AFA79"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28B792FB" w14:textId="77777777"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14:paraId="258E624E" w14:textId="77777777" w:rsidR="00E30311" w:rsidRPr="00146ED3" w:rsidRDefault="00E30311" w:rsidP="00E64088">
            <w:pPr>
              <w:overflowPunct w:val="0"/>
              <w:ind w:left="402" w:hangingChars="200" w:hanging="402"/>
              <w:textAlignment w:val="baseline"/>
              <w:rPr>
                <w:rFonts w:ascii="ＭＳ ゴシック" w:eastAsia="ＭＳ ゴシック" w:hAnsi="ＭＳ ゴシック"/>
                <w:b/>
                <w:sz w:val="20"/>
                <w:szCs w:val="20"/>
              </w:rPr>
            </w:pPr>
          </w:p>
          <w:p w14:paraId="625E20E0" w14:textId="77777777" w:rsidR="00E64088" w:rsidRPr="00146ED3" w:rsidRDefault="00E64088" w:rsidP="00E64088">
            <w:pPr>
              <w:overflowPunct w:val="0"/>
              <w:textAlignment w:val="baseline"/>
              <w:rPr>
                <w:rFonts w:ascii="ＭＳ ゴシック" w:eastAsia="ＭＳ ゴシック" w:hAnsi="ＭＳ ゴシック"/>
                <w:b/>
                <w:sz w:val="20"/>
                <w:szCs w:val="20"/>
              </w:rPr>
            </w:pPr>
          </w:p>
          <w:p w14:paraId="502029B6" w14:textId="77777777" w:rsidR="00E30311" w:rsidRPr="00146ED3" w:rsidRDefault="00E30311" w:rsidP="00E64088">
            <w:pPr>
              <w:overflowPunct w:val="0"/>
              <w:textAlignment w:val="baseline"/>
              <w:rPr>
                <w:rFonts w:ascii="ＭＳ ゴシック" w:eastAsia="ＭＳ ゴシック" w:hAnsi="ＭＳ ゴシック"/>
                <w:b/>
                <w:sz w:val="20"/>
                <w:szCs w:val="20"/>
              </w:rPr>
            </w:pPr>
          </w:p>
          <w:p w14:paraId="7CECFA03" w14:textId="77777777" w:rsidR="00E64088" w:rsidRPr="00146ED3" w:rsidRDefault="00E64088" w:rsidP="00E64088">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【ユニット型】</w:t>
            </w:r>
          </w:p>
          <w:p w14:paraId="2A404F8F" w14:textId="77777777" w:rsidR="004631CB" w:rsidRPr="00146ED3" w:rsidRDefault="004631CB" w:rsidP="007A1ABC">
            <w:pPr>
              <w:overflowPunct w:val="0"/>
              <w:ind w:left="422" w:hangingChars="200" w:hanging="422"/>
              <w:textAlignment w:val="baseline"/>
              <w:rPr>
                <w:rFonts w:ascii="ＭＳ ゴシック" w:eastAsia="ＭＳ ゴシック" w:hAnsi="ＭＳ ゴシック"/>
                <w:b/>
                <w:szCs w:val="21"/>
              </w:rPr>
            </w:pPr>
          </w:p>
        </w:tc>
        <w:tc>
          <w:tcPr>
            <w:tcW w:w="5992" w:type="dxa"/>
          </w:tcPr>
          <w:p w14:paraId="0038EE34" w14:textId="77777777" w:rsidR="004631CB" w:rsidRPr="00146ED3" w:rsidRDefault="004631CB" w:rsidP="007A1ABC">
            <w:pPr>
              <w:overflowPunct w:val="0"/>
              <w:textAlignment w:val="baseline"/>
              <w:rPr>
                <w:rFonts w:ascii="ＭＳ ゴシック" w:eastAsia="ＭＳ ゴシック" w:hAnsi="ＭＳ ゴシック"/>
                <w:szCs w:val="21"/>
              </w:rPr>
            </w:pPr>
          </w:p>
          <w:p w14:paraId="2316FEC9" w14:textId="77777777" w:rsidR="00A9673E" w:rsidRPr="00146ED3" w:rsidRDefault="00EE2026" w:rsidP="00A9673E">
            <w:pPr>
              <w:ind w:left="400" w:hangingChars="200" w:hanging="4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(8</w:t>
            </w:r>
            <w:r w:rsidR="00465607" w:rsidRPr="00146ED3">
              <w:rPr>
                <w:rFonts w:ascii="ＭＳ ゴシック" w:eastAsia="ＭＳ ゴシック" w:hAnsi="ＭＳ ゴシック" w:hint="eastAsia"/>
                <w:sz w:val="20"/>
                <w:szCs w:val="20"/>
              </w:rPr>
              <w:t>)</w:t>
            </w:r>
            <w:r w:rsidR="00A9673E" w:rsidRPr="00146ED3">
              <w:rPr>
                <w:rFonts w:hint="eastAsia"/>
                <w:sz w:val="20"/>
                <w:szCs w:val="20"/>
              </w:rPr>
              <w:t xml:space="preserve"> </w:t>
            </w:r>
            <w:r w:rsidR="004916BF" w:rsidRPr="00146ED3">
              <w:rPr>
                <w:sz w:val="20"/>
                <w:szCs w:val="20"/>
              </w:rPr>
              <w:t xml:space="preserve"> </w:t>
            </w:r>
            <w:r w:rsidR="00A9673E" w:rsidRPr="00146ED3">
              <w:rPr>
                <w:rFonts w:ascii="ＭＳ ゴシック" w:eastAsia="ＭＳ ゴシック" w:hAnsi="ＭＳ ゴシック" w:hint="eastAsia"/>
                <w:sz w:val="20"/>
                <w:szCs w:val="20"/>
              </w:rPr>
              <w:t>褥瘡</w:t>
            </w:r>
            <w:r w:rsidR="00A9673E" w:rsidRPr="00146ED3">
              <w:rPr>
                <w:rFonts w:ascii="ＭＳ ゴシック" w:eastAsia="ＭＳ ゴシック" w:hAnsi="ＭＳ ゴシック" w:hint="eastAsia"/>
                <w:sz w:val="18"/>
                <w:szCs w:val="18"/>
              </w:rPr>
              <w:t>（じょくそう）</w:t>
            </w:r>
            <w:r w:rsidR="00A9673E" w:rsidRPr="00146ED3">
              <w:rPr>
                <w:rFonts w:ascii="ＭＳ ゴシック" w:eastAsia="ＭＳ ゴシック" w:hAnsi="ＭＳ ゴシック" w:hint="eastAsia"/>
                <w:sz w:val="20"/>
                <w:szCs w:val="20"/>
              </w:rPr>
              <w:t>が発生しないよう適切な介護を行ってい</w:t>
            </w:r>
          </w:p>
          <w:p w14:paraId="443919D8" w14:textId="77777777" w:rsidR="00A9673E" w:rsidRPr="00146ED3" w:rsidRDefault="00A9673E" w:rsidP="004916BF">
            <w:pPr>
              <w:ind w:leftChars="150" w:left="415" w:hangingChars="50" w:hanging="1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るか。</w:t>
            </w:r>
          </w:p>
          <w:p w14:paraId="5DA15DDE" w14:textId="77777777" w:rsidR="004916BF" w:rsidRPr="00146ED3" w:rsidRDefault="004916BF" w:rsidP="00A9673E">
            <w:pPr>
              <w:ind w:leftChars="100" w:left="330" w:hangingChars="100" w:hanging="120"/>
              <w:rPr>
                <w:rFonts w:ascii="ＭＳ ゴシック" w:eastAsia="ＭＳ ゴシック" w:hAnsi="ＭＳ ゴシック"/>
                <w:sz w:val="12"/>
                <w:szCs w:val="12"/>
              </w:rPr>
            </w:pPr>
          </w:p>
          <w:p w14:paraId="129AE4CB" w14:textId="77777777" w:rsidR="00465607" w:rsidRPr="00146ED3" w:rsidRDefault="00A9673E" w:rsidP="00A9673E">
            <w:pPr>
              <w:ind w:left="400" w:hangingChars="200" w:hanging="4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E86955" w:rsidRPr="00146ED3">
              <w:rPr>
                <w:rFonts w:ascii="ＭＳ ゴシック" w:eastAsia="ＭＳ ゴシック" w:hAnsi="ＭＳ ゴシック"/>
                <w:sz w:val="20"/>
                <w:szCs w:val="20"/>
              </w:rPr>
              <w:t xml:space="preserve"> </w:t>
            </w:r>
            <w:r w:rsidR="004916BF"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また，発生を予防するための体制を整備しているか。</w:t>
            </w:r>
          </w:p>
          <w:p w14:paraId="5B47FCBD" w14:textId="77777777" w:rsidR="00A9673E" w:rsidRPr="00146ED3" w:rsidRDefault="00A9673E" w:rsidP="00A9673E">
            <w:pPr>
              <w:ind w:left="400" w:hangingChars="200" w:hanging="400"/>
              <w:rPr>
                <w:rFonts w:ascii="ＭＳ ゴシック" w:eastAsia="ＭＳ ゴシック" w:hAnsi="ＭＳ ゴシック"/>
                <w:sz w:val="20"/>
                <w:szCs w:val="20"/>
              </w:rPr>
            </w:pPr>
          </w:p>
          <w:p w14:paraId="73B7B2F4" w14:textId="77777777" w:rsidR="00465607" w:rsidRPr="00146ED3" w:rsidRDefault="00465607" w:rsidP="00465607">
            <w:pPr>
              <w:ind w:left="400" w:hangingChars="200" w:hanging="4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114BE2"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 xml:space="preserve"> 「いる」場合，具体的な対策を</w:t>
            </w:r>
            <w:r w:rsidR="00114BE2" w:rsidRPr="00146ED3">
              <w:rPr>
                <w:rFonts w:ascii="ＭＳ ゴシック" w:eastAsia="ＭＳ ゴシック" w:hAnsi="ＭＳ ゴシック" w:hint="eastAsia"/>
                <w:sz w:val="20"/>
                <w:szCs w:val="20"/>
              </w:rPr>
              <w:t>記入</w:t>
            </w:r>
            <w:r w:rsidRPr="00146ED3">
              <w:rPr>
                <w:rFonts w:ascii="ＭＳ ゴシック" w:eastAsia="ＭＳ ゴシック" w:hAnsi="ＭＳ ゴシック" w:hint="eastAsia"/>
                <w:sz w:val="20"/>
                <w:szCs w:val="20"/>
              </w:rPr>
              <w:t>すること。</w:t>
            </w:r>
          </w:p>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60"/>
            </w:tblGrid>
            <w:tr w:rsidR="00465607" w:rsidRPr="00146ED3" w14:paraId="1B704D78" w14:textId="77777777" w:rsidTr="00EE2026">
              <w:trPr>
                <w:trHeight w:val="1376"/>
              </w:trPr>
              <w:tc>
                <w:tcPr>
                  <w:tcW w:w="5160" w:type="dxa"/>
                </w:tcPr>
                <w:p w14:paraId="695921BD" w14:textId="77777777" w:rsidR="00465607" w:rsidRPr="00146ED3" w:rsidRDefault="00465607" w:rsidP="001F3A7E">
                  <w:pPr>
                    <w:framePr w:hSpace="142" w:wrap="around" w:vAnchor="text" w:hAnchor="margin" w:x="383" w:y="160"/>
                    <w:rPr>
                      <w:rFonts w:ascii="ＭＳ ゴシック" w:eastAsia="ＭＳ ゴシック" w:hAnsi="ＭＳ ゴシック"/>
                      <w:sz w:val="20"/>
                      <w:szCs w:val="20"/>
                    </w:rPr>
                  </w:pPr>
                </w:p>
              </w:tc>
            </w:tr>
          </w:tbl>
          <w:p w14:paraId="3E58A719" w14:textId="77777777" w:rsidR="00465607" w:rsidRPr="00146ED3" w:rsidRDefault="00465607" w:rsidP="007A1ABC">
            <w:pPr>
              <w:overflowPunct w:val="0"/>
              <w:textAlignment w:val="baseline"/>
              <w:rPr>
                <w:rFonts w:ascii="ＭＳ ゴシック" w:eastAsia="ＭＳ ゴシック" w:hAnsi="ＭＳ ゴシック"/>
                <w:sz w:val="20"/>
                <w:szCs w:val="20"/>
              </w:rPr>
            </w:pPr>
          </w:p>
          <w:p w14:paraId="6A0F2DE4" w14:textId="77777777" w:rsidR="002B5326" w:rsidRPr="00146ED3" w:rsidRDefault="002B5326" w:rsidP="007A1ABC">
            <w:pPr>
              <w:overflowPunct w:val="0"/>
              <w:textAlignment w:val="baseline"/>
              <w:rPr>
                <w:rFonts w:ascii="ＭＳ ゴシック" w:eastAsia="ＭＳ ゴシック" w:hAnsi="ＭＳ ゴシック"/>
                <w:sz w:val="20"/>
                <w:szCs w:val="20"/>
              </w:rPr>
            </w:pPr>
          </w:p>
          <w:p w14:paraId="63606C6D" w14:textId="77777777" w:rsidR="002B5326" w:rsidRPr="00146ED3" w:rsidRDefault="002B5326" w:rsidP="007A1ABC">
            <w:pPr>
              <w:overflowPunct w:val="0"/>
              <w:textAlignment w:val="baseline"/>
              <w:rPr>
                <w:rFonts w:ascii="ＭＳ ゴシック" w:eastAsia="ＭＳ ゴシック" w:hAnsi="ＭＳ ゴシック"/>
                <w:sz w:val="20"/>
                <w:szCs w:val="20"/>
              </w:rPr>
            </w:pPr>
          </w:p>
          <w:p w14:paraId="052C8152" w14:textId="77777777" w:rsidR="002B5326" w:rsidRPr="00146ED3" w:rsidRDefault="002B5326" w:rsidP="007A1ABC">
            <w:pPr>
              <w:overflowPunct w:val="0"/>
              <w:textAlignment w:val="baseline"/>
              <w:rPr>
                <w:rFonts w:ascii="ＭＳ ゴシック" w:eastAsia="ＭＳ ゴシック" w:hAnsi="ＭＳ ゴシック"/>
                <w:sz w:val="20"/>
                <w:szCs w:val="20"/>
              </w:rPr>
            </w:pPr>
          </w:p>
          <w:p w14:paraId="1769D399" w14:textId="77777777" w:rsidR="002B5326" w:rsidRPr="00146ED3" w:rsidRDefault="002B5326" w:rsidP="007A1ABC">
            <w:pPr>
              <w:overflowPunct w:val="0"/>
              <w:textAlignment w:val="baseline"/>
              <w:rPr>
                <w:rFonts w:ascii="ＭＳ ゴシック" w:eastAsia="ＭＳ ゴシック" w:hAnsi="ＭＳ ゴシック"/>
                <w:sz w:val="20"/>
                <w:szCs w:val="20"/>
              </w:rPr>
            </w:pPr>
          </w:p>
          <w:p w14:paraId="51E75FE2" w14:textId="77777777" w:rsidR="002B5326" w:rsidRPr="00146ED3" w:rsidRDefault="002B5326" w:rsidP="007A1ABC">
            <w:pPr>
              <w:overflowPunct w:val="0"/>
              <w:textAlignment w:val="baseline"/>
              <w:rPr>
                <w:rFonts w:ascii="ＭＳ ゴシック" w:eastAsia="ＭＳ ゴシック" w:hAnsi="ＭＳ ゴシック"/>
                <w:sz w:val="20"/>
                <w:szCs w:val="20"/>
              </w:rPr>
            </w:pPr>
          </w:p>
          <w:p w14:paraId="34564FFF" w14:textId="77777777" w:rsidR="002B5326" w:rsidRPr="00146ED3" w:rsidRDefault="002B5326" w:rsidP="007A1ABC">
            <w:pPr>
              <w:overflowPunct w:val="0"/>
              <w:textAlignment w:val="baseline"/>
              <w:rPr>
                <w:rFonts w:ascii="ＭＳ ゴシック" w:eastAsia="ＭＳ ゴシック" w:hAnsi="ＭＳ ゴシック"/>
                <w:sz w:val="20"/>
                <w:szCs w:val="20"/>
              </w:rPr>
            </w:pPr>
          </w:p>
          <w:p w14:paraId="6E47BCE1" w14:textId="77777777" w:rsidR="002B5326" w:rsidRPr="00146ED3" w:rsidRDefault="002B5326" w:rsidP="007A1ABC">
            <w:pPr>
              <w:overflowPunct w:val="0"/>
              <w:textAlignment w:val="baseline"/>
              <w:rPr>
                <w:rFonts w:ascii="ＭＳ ゴシック" w:eastAsia="ＭＳ ゴシック" w:hAnsi="ＭＳ ゴシック"/>
                <w:sz w:val="20"/>
                <w:szCs w:val="20"/>
              </w:rPr>
            </w:pPr>
          </w:p>
          <w:p w14:paraId="5125FC5F" w14:textId="77777777" w:rsidR="002B5326" w:rsidRPr="00146ED3" w:rsidRDefault="002B5326" w:rsidP="007A1ABC">
            <w:pPr>
              <w:overflowPunct w:val="0"/>
              <w:textAlignment w:val="baseline"/>
              <w:rPr>
                <w:rFonts w:ascii="ＭＳ ゴシック" w:eastAsia="ＭＳ ゴシック" w:hAnsi="ＭＳ ゴシック"/>
                <w:sz w:val="20"/>
                <w:szCs w:val="20"/>
              </w:rPr>
            </w:pPr>
          </w:p>
          <w:p w14:paraId="394FB36F" w14:textId="77777777" w:rsidR="002B5326" w:rsidRPr="00146ED3" w:rsidRDefault="002B5326" w:rsidP="007A1ABC">
            <w:pPr>
              <w:overflowPunct w:val="0"/>
              <w:textAlignment w:val="baseline"/>
              <w:rPr>
                <w:rFonts w:ascii="ＭＳ ゴシック" w:eastAsia="ＭＳ ゴシック" w:hAnsi="ＭＳ ゴシック"/>
                <w:sz w:val="20"/>
                <w:szCs w:val="20"/>
              </w:rPr>
            </w:pPr>
          </w:p>
          <w:p w14:paraId="41A38AE2" w14:textId="77777777" w:rsidR="002B5326" w:rsidRPr="00146ED3" w:rsidRDefault="002B5326" w:rsidP="007A1ABC">
            <w:pPr>
              <w:overflowPunct w:val="0"/>
              <w:textAlignment w:val="baseline"/>
              <w:rPr>
                <w:rFonts w:ascii="ＭＳ ゴシック" w:eastAsia="ＭＳ ゴシック" w:hAnsi="ＭＳ ゴシック"/>
                <w:sz w:val="20"/>
                <w:szCs w:val="20"/>
              </w:rPr>
            </w:pPr>
          </w:p>
          <w:p w14:paraId="3A13C69C" w14:textId="77777777" w:rsidR="002B5326" w:rsidRPr="00146ED3" w:rsidRDefault="002B5326" w:rsidP="007A1ABC">
            <w:pPr>
              <w:overflowPunct w:val="0"/>
              <w:textAlignment w:val="baseline"/>
              <w:rPr>
                <w:rFonts w:ascii="ＭＳ ゴシック" w:eastAsia="ＭＳ ゴシック" w:hAnsi="ＭＳ ゴシック"/>
                <w:sz w:val="20"/>
                <w:szCs w:val="20"/>
              </w:rPr>
            </w:pPr>
          </w:p>
          <w:p w14:paraId="23B72597" w14:textId="77777777" w:rsidR="002B5326" w:rsidRPr="00146ED3" w:rsidRDefault="002B5326" w:rsidP="007A1ABC">
            <w:pPr>
              <w:overflowPunct w:val="0"/>
              <w:textAlignment w:val="baseline"/>
              <w:rPr>
                <w:rFonts w:ascii="ＭＳ ゴシック" w:eastAsia="ＭＳ ゴシック" w:hAnsi="ＭＳ ゴシック"/>
                <w:sz w:val="20"/>
                <w:szCs w:val="20"/>
              </w:rPr>
            </w:pPr>
          </w:p>
          <w:p w14:paraId="4429E04E" w14:textId="77777777" w:rsidR="002B5326" w:rsidRPr="00146ED3" w:rsidRDefault="002B5326" w:rsidP="007A1ABC">
            <w:pPr>
              <w:overflowPunct w:val="0"/>
              <w:textAlignment w:val="baseline"/>
              <w:rPr>
                <w:rFonts w:ascii="ＭＳ ゴシック" w:eastAsia="ＭＳ ゴシック" w:hAnsi="ＭＳ ゴシック"/>
                <w:sz w:val="20"/>
                <w:szCs w:val="20"/>
              </w:rPr>
            </w:pPr>
          </w:p>
          <w:p w14:paraId="158EF0FF" w14:textId="77777777" w:rsidR="002B5326" w:rsidRPr="00146ED3" w:rsidRDefault="002B5326" w:rsidP="007A1ABC">
            <w:pPr>
              <w:overflowPunct w:val="0"/>
              <w:textAlignment w:val="baseline"/>
              <w:rPr>
                <w:rFonts w:ascii="ＭＳ ゴシック" w:eastAsia="ＭＳ ゴシック" w:hAnsi="ＭＳ ゴシック"/>
                <w:sz w:val="20"/>
                <w:szCs w:val="20"/>
              </w:rPr>
            </w:pPr>
          </w:p>
          <w:p w14:paraId="27C02641" w14:textId="77777777" w:rsidR="002B5326" w:rsidRPr="00146ED3" w:rsidRDefault="002B5326" w:rsidP="007A1ABC">
            <w:pPr>
              <w:overflowPunct w:val="0"/>
              <w:textAlignment w:val="baseline"/>
              <w:rPr>
                <w:rFonts w:ascii="ＭＳ ゴシック" w:eastAsia="ＭＳ ゴシック" w:hAnsi="ＭＳ ゴシック"/>
                <w:sz w:val="20"/>
                <w:szCs w:val="20"/>
              </w:rPr>
            </w:pPr>
          </w:p>
          <w:p w14:paraId="11884742" w14:textId="77777777" w:rsidR="002B5326" w:rsidRPr="00146ED3" w:rsidRDefault="002B5326" w:rsidP="007A1ABC">
            <w:pPr>
              <w:overflowPunct w:val="0"/>
              <w:textAlignment w:val="baseline"/>
              <w:rPr>
                <w:rFonts w:ascii="ＭＳ ゴシック" w:eastAsia="ＭＳ ゴシック" w:hAnsi="ＭＳ ゴシック"/>
                <w:sz w:val="20"/>
                <w:szCs w:val="20"/>
              </w:rPr>
            </w:pPr>
          </w:p>
          <w:p w14:paraId="342278EF" w14:textId="77777777" w:rsidR="002B5326" w:rsidRPr="00146ED3" w:rsidRDefault="002B5326" w:rsidP="007A1ABC">
            <w:pPr>
              <w:overflowPunct w:val="0"/>
              <w:textAlignment w:val="baseline"/>
              <w:rPr>
                <w:rFonts w:ascii="ＭＳ ゴシック" w:eastAsia="ＭＳ ゴシック" w:hAnsi="ＭＳ ゴシック"/>
                <w:sz w:val="20"/>
                <w:szCs w:val="20"/>
              </w:rPr>
            </w:pPr>
          </w:p>
          <w:p w14:paraId="29862704" w14:textId="77777777" w:rsidR="002B5326" w:rsidRPr="00146ED3" w:rsidRDefault="002B5326" w:rsidP="007A1ABC">
            <w:pPr>
              <w:overflowPunct w:val="0"/>
              <w:textAlignment w:val="baseline"/>
              <w:rPr>
                <w:rFonts w:ascii="ＭＳ ゴシック" w:eastAsia="ＭＳ ゴシック" w:hAnsi="ＭＳ ゴシック"/>
                <w:sz w:val="20"/>
                <w:szCs w:val="20"/>
              </w:rPr>
            </w:pPr>
          </w:p>
          <w:p w14:paraId="1A939527" w14:textId="77777777" w:rsidR="002B5326" w:rsidRPr="00146ED3" w:rsidRDefault="002B5326" w:rsidP="007A1ABC">
            <w:pPr>
              <w:overflowPunct w:val="0"/>
              <w:textAlignment w:val="baseline"/>
              <w:rPr>
                <w:rFonts w:ascii="ＭＳ ゴシック" w:eastAsia="ＭＳ ゴシック" w:hAnsi="ＭＳ ゴシック"/>
                <w:sz w:val="20"/>
                <w:szCs w:val="20"/>
              </w:rPr>
            </w:pPr>
          </w:p>
          <w:p w14:paraId="2ACDC4B3" w14:textId="77777777" w:rsidR="00E64088" w:rsidRPr="00146ED3" w:rsidRDefault="00E64088" w:rsidP="007A1ABC">
            <w:pPr>
              <w:overflowPunct w:val="0"/>
              <w:textAlignment w:val="baseline"/>
              <w:rPr>
                <w:rFonts w:ascii="ＭＳ ゴシック" w:eastAsia="ＭＳ ゴシック" w:hAnsi="ＭＳ ゴシック"/>
                <w:sz w:val="20"/>
                <w:szCs w:val="20"/>
              </w:rPr>
            </w:pPr>
          </w:p>
          <w:p w14:paraId="32FFBE1A" w14:textId="77777777" w:rsidR="002B5326" w:rsidRPr="00146ED3" w:rsidRDefault="002B5326" w:rsidP="007A1ABC">
            <w:pPr>
              <w:overflowPunct w:val="0"/>
              <w:textAlignment w:val="baseline"/>
              <w:rPr>
                <w:rFonts w:ascii="ＭＳ ゴシック" w:eastAsia="ＭＳ ゴシック" w:hAnsi="ＭＳ ゴシック"/>
                <w:sz w:val="20"/>
                <w:szCs w:val="20"/>
              </w:rPr>
            </w:pPr>
          </w:p>
          <w:p w14:paraId="182CB255" w14:textId="77777777" w:rsidR="002B5326" w:rsidRPr="00146ED3" w:rsidRDefault="002B5326" w:rsidP="007A1ABC">
            <w:pPr>
              <w:overflowPunct w:val="0"/>
              <w:textAlignment w:val="baseline"/>
              <w:rPr>
                <w:rFonts w:ascii="ＭＳ ゴシック" w:eastAsia="ＭＳ ゴシック" w:hAnsi="ＭＳ ゴシック"/>
                <w:sz w:val="20"/>
                <w:szCs w:val="20"/>
              </w:rPr>
            </w:pPr>
          </w:p>
          <w:p w14:paraId="05C213EA" w14:textId="77777777" w:rsidR="00E64088" w:rsidRPr="00146ED3" w:rsidRDefault="00E64088" w:rsidP="007A1ABC">
            <w:pPr>
              <w:overflowPunct w:val="0"/>
              <w:textAlignment w:val="baseline"/>
              <w:rPr>
                <w:rFonts w:ascii="ＭＳ ゴシック" w:eastAsia="ＭＳ ゴシック" w:hAnsi="ＭＳ ゴシック"/>
                <w:sz w:val="20"/>
                <w:szCs w:val="20"/>
              </w:rPr>
            </w:pPr>
          </w:p>
          <w:p w14:paraId="0182B1DB" w14:textId="77777777" w:rsidR="00E86955" w:rsidRPr="00146ED3" w:rsidRDefault="00E64088" w:rsidP="00E64088">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(9)  入所者に対し，離床，着替え，整容等の介護を適切に</w:t>
            </w:r>
            <w:r w:rsidR="005C45ED" w:rsidRPr="00146ED3">
              <w:rPr>
                <w:rFonts w:ascii="ＭＳ ゴシック" w:eastAsia="ＭＳ ゴシック" w:hAnsi="ＭＳ ゴシック" w:hint="eastAsia"/>
                <w:sz w:val="20"/>
                <w:szCs w:val="20"/>
              </w:rPr>
              <w:t>行って</w:t>
            </w:r>
          </w:p>
          <w:p w14:paraId="0DEDDABB" w14:textId="77777777" w:rsidR="00E64088" w:rsidRPr="00146ED3" w:rsidRDefault="005C45ED" w:rsidP="004916BF">
            <w:pPr>
              <w:overflowPunct w:val="0"/>
              <w:ind w:leftChars="100" w:left="210" w:firstLineChars="33" w:firstLine="66"/>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て</w:t>
            </w:r>
            <w:r w:rsidR="00E64088" w:rsidRPr="00146ED3">
              <w:rPr>
                <w:rFonts w:ascii="ＭＳ ゴシック" w:eastAsia="ＭＳ ゴシック" w:hAnsi="ＭＳ ゴシック" w:hint="eastAsia"/>
                <w:sz w:val="20"/>
                <w:szCs w:val="20"/>
              </w:rPr>
              <w:t xml:space="preserve">いるか。 </w:t>
            </w:r>
          </w:p>
          <w:p w14:paraId="78ECE5F0" w14:textId="77777777" w:rsidR="002B5326" w:rsidRPr="00146ED3" w:rsidRDefault="002B5326" w:rsidP="007A1ABC">
            <w:pPr>
              <w:overflowPunct w:val="0"/>
              <w:textAlignment w:val="baseline"/>
              <w:rPr>
                <w:rFonts w:ascii="ＭＳ ゴシック" w:eastAsia="ＭＳ ゴシック" w:hAnsi="ＭＳ ゴシック"/>
                <w:szCs w:val="21"/>
              </w:rPr>
            </w:pPr>
          </w:p>
          <w:p w14:paraId="333E21C3" w14:textId="77777777" w:rsidR="00E64088" w:rsidRPr="00146ED3" w:rsidRDefault="00E64088" w:rsidP="007A1ABC">
            <w:pPr>
              <w:overflowPunct w:val="0"/>
              <w:textAlignment w:val="baseline"/>
              <w:rPr>
                <w:rFonts w:ascii="ＭＳ ゴシック" w:eastAsia="ＭＳ ゴシック" w:hAnsi="ＭＳ ゴシック"/>
                <w:szCs w:val="21"/>
              </w:rPr>
            </w:pPr>
          </w:p>
          <w:p w14:paraId="71A1F18E" w14:textId="77777777" w:rsidR="00E30311" w:rsidRPr="00146ED3" w:rsidRDefault="00E30311" w:rsidP="007A1ABC">
            <w:pPr>
              <w:overflowPunct w:val="0"/>
              <w:textAlignment w:val="baseline"/>
              <w:rPr>
                <w:rFonts w:ascii="ＭＳ ゴシック" w:eastAsia="ＭＳ ゴシック" w:hAnsi="ＭＳ ゴシック"/>
                <w:szCs w:val="21"/>
              </w:rPr>
            </w:pPr>
          </w:p>
          <w:p w14:paraId="6CBCCBDF" w14:textId="77777777" w:rsidR="00E30311" w:rsidRPr="00146ED3" w:rsidRDefault="00E30311" w:rsidP="00E30311">
            <w:pPr>
              <w:overflowPunct w:val="0"/>
              <w:spacing w:line="220" w:lineRule="exact"/>
              <w:textAlignment w:val="baseline"/>
              <w:rPr>
                <w:rFonts w:ascii="ＭＳ ゴシック" w:eastAsia="ＭＳ ゴシック" w:hAnsi="ＭＳ ゴシック"/>
                <w:szCs w:val="21"/>
              </w:rPr>
            </w:pPr>
          </w:p>
          <w:p w14:paraId="21E60A72" w14:textId="77777777" w:rsidR="00E64088" w:rsidRPr="00146ED3" w:rsidRDefault="002A7624" w:rsidP="00DC6AB2">
            <w:pPr>
              <w:overflowPunct w:val="0"/>
              <w:ind w:left="400" w:hangingChars="200" w:hanging="400"/>
              <w:textAlignment w:val="baseline"/>
              <w:rPr>
                <w:rFonts w:ascii="ＭＳ ゴシック" w:eastAsia="ＭＳ ゴシック" w:hAnsi="ＭＳ ゴシック"/>
                <w:szCs w:val="21"/>
              </w:rPr>
            </w:pPr>
            <w:r w:rsidRPr="00146ED3">
              <w:rPr>
                <w:rFonts w:ascii="ＭＳ ゴシック" w:eastAsia="ＭＳ ゴシック" w:hAnsi="ＭＳ ゴシック" w:hint="eastAsia"/>
                <w:sz w:val="20"/>
                <w:szCs w:val="20"/>
              </w:rPr>
              <w:t xml:space="preserve">(10) </w:t>
            </w:r>
            <w:r w:rsidR="00E64088" w:rsidRPr="00146ED3">
              <w:rPr>
                <w:rFonts w:ascii="ＭＳ ゴシック" w:eastAsia="ＭＳ ゴシック" w:hAnsi="ＭＳ ゴシック" w:hint="eastAsia"/>
                <w:sz w:val="20"/>
                <w:szCs w:val="20"/>
              </w:rPr>
              <w:t>入居者が</w:t>
            </w:r>
            <w:r w:rsidRPr="00146ED3">
              <w:rPr>
                <w:rFonts w:ascii="ＭＳ ゴシック" w:eastAsia="ＭＳ ゴシック" w:hAnsi="ＭＳ ゴシック" w:hint="eastAsia"/>
                <w:sz w:val="20"/>
                <w:szCs w:val="20"/>
              </w:rPr>
              <w:t>行う</w:t>
            </w:r>
            <w:r w:rsidR="00E64088" w:rsidRPr="00146ED3">
              <w:rPr>
                <w:rFonts w:ascii="ＭＳ ゴシック" w:eastAsia="ＭＳ ゴシック" w:hAnsi="ＭＳ ゴシック" w:hint="eastAsia"/>
                <w:sz w:val="20"/>
                <w:szCs w:val="20"/>
              </w:rPr>
              <w:t>離床，着替え，整容等の日常生活上の行為を適切に支援しているか。</w:t>
            </w:r>
          </w:p>
        </w:tc>
        <w:tc>
          <w:tcPr>
            <w:tcW w:w="1701" w:type="dxa"/>
          </w:tcPr>
          <w:p w14:paraId="112B8891" w14:textId="77777777" w:rsidR="004631CB" w:rsidRPr="00146ED3" w:rsidRDefault="004631CB" w:rsidP="007A1ABC">
            <w:pPr>
              <w:overflowPunct w:val="0"/>
              <w:textAlignment w:val="baseline"/>
              <w:rPr>
                <w:rFonts w:ascii="ＭＳ ゴシック" w:eastAsia="ＭＳ ゴシック" w:hAnsi="Times New Roman"/>
                <w:kern w:val="0"/>
                <w:sz w:val="20"/>
                <w:szCs w:val="20"/>
              </w:rPr>
            </w:pPr>
          </w:p>
          <w:p w14:paraId="4E22CB49" w14:textId="77777777" w:rsidR="004631CB" w:rsidRPr="00146ED3" w:rsidRDefault="001F3A7E" w:rsidP="007A1ABC">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8255430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405598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7DD9A98" w14:textId="77777777" w:rsidR="004631CB" w:rsidRPr="00146ED3" w:rsidRDefault="004631CB" w:rsidP="007A1ABC">
            <w:pPr>
              <w:overflowPunct w:val="0"/>
              <w:textAlignment w:val="baseline"/>
              <w:rPr>
                <w:rFonts w:ascii="ＭＳ ゴシック" w:eastAsia="ＭＳ ゴシック" w:hAnsi="ＭＳ ゴシック"/>
                <w:sz w:val="20"/>
                <w:szCs w:val="20"/>
              </w:rPr>
            </w:pPr>
          </w:p>
          <w:p w14:paraId="7B808258" w14:textId="77777777" w:rsidR="004916BF" w:rsidRPr="00146ED3" w:rsidRDefault="004916BF" w:rsidP="007A1ABC">
            <w:pPr>
              <w:overflowPunct w:val="0"/>
              <w:textAlignment w:val="baseline"/>
              <w:rPr>
                <w:rFonts w:ascii="ＭＳ ゴシック" w:eastAsia="ＭＳ ゴシック" w:hAnsi="ＭＳ ゴシック"/>
                <w:sz w:val="12"/>
                <w:szCs w:val="12"/>
              </w:rPr>
            </w:pPr>
          </w:p>
          <w:p w14:paraId="0C1574F7" w14:textId="77777777" w:rsidR="007D37F6" w:rsidRPr="00146ED3" w:rsidRDefault="001F3A7E" w:rsidP="007D37F6">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6712724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3232906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E34D91C" w14:textId="77777777" w:rsidR="007D37F6" w:rsidRPr="00146ED3" w:rsidRDefault="007D37F6" w:rsidP="007A1ABC">
            <w:pPr>
              <w:overflowPunct w:val="0"/>
              <w:textAlignment w:val="baseline"/>
              <w:rPr>
                <w:rFonts w:ascii="ＭＳ ゴシック" w:eastAsia="ＭＳ ゴシック" w:hAnsi="ＭＳ ゴシック"/>
                <w:sz w:val="20"/>
                <w:szCs w:val="20"/>
              </w:rPr>
            </w:pPr>
          </w:p>
          <w:p w14:paraId="3C79D58C" w14:textId="77777777" w:rsidR="007D37F6" w:rsidRPr="00146ED3" w:rsidRDefault="007D37F6" w:rsidP="007D37F6">
            <w:pPr>
              <w:rPr>
                <w:rFonts w:ascii="ＭＳ ゴシック" w:eastAsia="ＭＳ ゴシック" w:hAnsi="ＭＳ ゴシック"/>
                <w:sz w:val="20"/>
                <w:szCs w:val="20"/>
              </w:rPr>
            </w:pPr>
          </w:p>
          <w:p w14:paraId="2902358D" w14:textId="77777777" w:rsidR="007D37F6" w:rsidRPr="00146ED3" w:rsidRDefault="007D37F6" w:rsidP="007D37F6">
            <w:pPr>
              <w:rPr>
                <w:rFonts w:ascii="ＭＳ ゴシック" w:eastAsia="ＭＳ ゴシック" w:hAnsi="ＭＳ ゴシック"/>
                <w:sz w:val="20"/>
                <w:szCs w:val="20"/>
              </w:rPr>
            </w:pPr>
          </w:p>
          <w:p w14:paraId="54CD25F5" w14:textId="77777777" w:rsidR="007D37F6" w:rsidRPr="00146ED3" w:rsidRDefault="007D37F6" w:rsidP="007D37F6">
            <w:pPr>
              <w:rPr>
                <w:rFonts w:ascii="ＭＳ ゴシック" w:eastAsia="ＭＳ ゴシック" w:hAnsi="ＭＳ ゴシック"/>
                <w:sz w:val="20"/>
                <w:szCs w:val="20"/>
              </w:rPr>
            </w:pPr>
          </w:p>
          <w:p w14:paraId="5D3609A2" w14:textId="77777777" w:rsidR="007D37F6" w:rsidRPr="00146ED3" w:rsidRDefault="007D37F6" w:rsidP="007D37F6">
            <w:pPr>
              <w:rPr>
                <w:rFonts w:ascii="ＭＳ ゴシック" w:eastAsia="ＭＳ ゴシック" w:hAnsi="ＭＳ ゴシック"/>
                <w:sz w:val="20"/>
                <w:szCs w:val="20"/>
              </w:rPr>
            </w:pPr>
          </w:p>
          <w:p w14:paraId="7D1C7FB0" w14:textId="77777777" w:rsidR="007D37F6" w:rsidRPr="00146ED3" w:rsidRDefault="007D37F6" w:rsidP="007D37F6">
            <w:pPr>
              <w:rPr>
                <w:rFonts w:ascii="ＭＳ ゴシック" w:eastAsia="ＭＳ ゴシック" w:hAnsi="ＭＳ ゴシック"/>
                <w:sz w:val="20"/>
                <w:szCs w:val="20"/>
              </w:rPr>
            </w:pPr>
          </w:p>
          <w:p w14:paraId="495B7C19" w14:textId="77777777" w:rsidR="007D37F6" w:rsidRPr="00146ED3" w:rsidRDefault="007D37F6" w:rsidP="007D37F6">
            <w:pPr>
              <w:rPr>
                <w:rFonts w:ascii="ＭＳ ゴシック" w:eastAsia="ＭＳ ゴシック" w:hAnsi="ＭＳ ゴシック"/>
                <w:sz w:val="20"/>
                <w:szCs w:val="20"/>
              </w:rPr>
            </w:pPr>
          </w:p>
          <w:p w14:paraId="55B499FB" w14:textId="77777777" w:rsidR="007D37F6" w:rsidRPr="00146ED3" w:rsidRDefault="007D37F6" w:rsidP="007D37F6">
            <w:pPr>
              <w:rPr>
                <w:rFonts w:ascii="ＭＳ ゴシック" w:eastAsia="ＭＳ ゴシック" w:hAnsi="ＭＳ ゴシック"/>
                <w:sz w:val="20"/>
                <w:szCs w:val="20"/>
              </w:rPr>
            </w:pPr>
          </w:p>
          <w:p w14:paraId="0C84164B" w14:textId="77777777" w:rsidR="007D37F6" w:rsidRPr="00146ED3" w:rsidRDefault="007D37F6" w:rsidP="007D37F6">
            <w:pPr>
              <w:rPr>
                <w:rFonts w:ascii="ＭＳ ゴシック" w:eastAsia="ＭＳ ゴシック" w:hAnsi="ＭＳ ゴシック"/>
                <w:sz w:val="20"/>
                <w:szCs w:val="20"/>
              </w:rPr>
            </w:pPr>
          </w:p>
          <w:p w14:paraId="4257E222" w14:textId="77777777" w:rsidR="007D37F6" w:rsidRPr="00146ED3" w:rsidRDefault="007D37F6" w:rsidP="007D37F6">
            <w:pPr>
              <w:rPr>
                <w:rFonts w:ascii="ＭＳ ゴシック" w:eastAsia="ＭＳ ゴシック" w:hAnsi="ＭＳ ゴシック"/>
                <w:sz w:val="20"/>
                <w:szCs w:val="20"/>
              </w:rPr>
            </w:pPr>
          </w:p>
          <w:p w14:paraId="408B169B" w14:textId="77777777" w:rsidR="007D37F6" w:rsidRPr="00146ED3" w:rsidRDefault="007D37F6" w:rsidP="007D37F6">
            <w:pPr>
              <w:rPr>
                <w:rFonts w:ascii="ＭＳ ゴシック" w:eastAsia="ＭＳ ゴシック" w:hAnsi="ＭＳ ゴシック"/>
                <w:sz w:val="20"/>
                <w:szCs w:val="20"/>
              </w:rPr>
            </w:pPr>
          </w:p>
          <w:p w14:paraId="32EF137F" w14:textId="77777777" w:rsidR="007D37F6" w:rsidRPr="00146ED3" w:rsidRDefault="007D37F6" w:rsidP="007D37F6">
            <w:pPr>
              <w:rPr>
                <w:rFonts w:ascii="ＭＳ ゴシック" w:eastAsia="ＭＳ ゴシック" w:hAnsi="ＭＳ ゴシック"/>
                <w:sz w:val="20"/>
                <w:szCs w:val="20"/>
              </w:rPr>
            </w:pPr>
          </w:p>
          <w:p w14:paraId="18CBCB27" w14:textId="77777777" w:rsidR="007D37F6" w:rsidRPr="00146ED3" w:rsidRDefault="007D37F6" w:rsidP="007D37F6">
            <w:pPr>
              <w:rPr>
                <w:rFonts w:ascii="ＭＳ ゴシック" w:eastAsia="ＭＳ ゴシック" w:hAnsi="ＭＳ ゴシック"/>
                <w:sz w:val="20"/>
                <w:szCs w:val="20"/>
              </w:rPr>
            </w:pPr>
          </w:p>
          <w:p w14:paraId="5D3D4CBE" w14:textId="77777777" w:rsidR="007D37F6" w:rsidRPr="00146ED3" w:rsidRDefault="007D37F6" w:rsidP="007D37F6">
            <w:pPr>
              <w:rPr>
                <w:rFonts w:ascii="ＭＳ ゴシック" w:eastAsia="ＭＳ ゴシック" w:hAnsi="ＭＳ ゴシック"/>
                <w:sz w:val="20"/>
                <w:szCs w:val="20"/>
              </w:rPr>
            </w:pPr>
          </w:p>
          <w:p w14:paraId="13B5E9FF" w14:textId="77777777" w:rsidR="007D37F6" w:rsidRPr="00146ED3" w:rsidRDefault="007D37F6" w:rsidP="007D37F6">
            <w:pPr>
              <w:rPr>
                <w:rFonts w:ascii="ＭＳ ゴシック" w:eastAsia="ＭＳ ゴシック" w:hAnsi="ＭＳ ゴシック"/>
                <w:sz w:val="20"/>
                <w:szCs w:val="20"/>
              </w:rPr>
            </w:pPr>
          </w:p>
          <w:p w14:paraId="44DE8E5D" w14:textId="77777777" w:rsidR="007D37F6" w:rsidRPr="00146ED3" w:rsidRDefault="007D37F6" w:rsidP="007D37F6">
            <w:pPr>
              <w:rPr>
                <w:rFonts w:ascii="ＭＳ ゴシック" w:eastAsia="ＭＳ ゴシック" w:hAnsi="ＭＳ ゴシック"/>
                <w:sz w:val="20"/>
                <w:szCs w:val="20"/>
              </w:rPr>
            </w:pPr>
          </w:p>
          <w:p w14:paraId="29085E81" w14:textId="77777777" w:rsidR="007D37F6" w:rsidRPr="00146ED3" w:rsidRDefault="007D37F6" w:rsidP="007D37F6">
            <w:pPr>
              <w:rPr>
                <w:rFonts w:ascii="ＭＳ ゴシック" w:eastAsia="ＭＳ ゴシック" w:hAnsi="ＭＳ ゴシック"/>
                <w:sz w:val="20"/>
                <w:szCs w:val="20"/>
              </w:rPr>
            </w:pPr>
          </w:p>
          <w:p w14:paraId="411E30BD" w14:textId="77777777" w:rsidR="007D37F6" w:rsidRPr="00146ED3" w:rsidRDefault="007D37F6" w:rsidP="007D37F6">
            <w:pPr>
              <w:rPr>
                <w:rFonts w:ascii="ＭＳ ゴシック" w:eastAsia="ＭＳ ゴシック" w:hAnsi="ＭＳ ゴシック"/>
                <w:sz w:val="20"/>
                <w:szCs w:val="20"/>
              </w:rPr>
            </w:pPr>
          </w:p>
          <w:p w14:paraId="3E408D24" w14:textId="77777777" w:rsidR="007D37F6" w:rsidRPr="00146ED3" w:rsidRDefault="007D37F6" w:rsidP="007D37F6">
            <w:pPr>
              <w:rPr>
                <w:rFonts w:ascii="ＭＳ ゴシック" w:eastAsia="ＭＳ ゴシック" w:hAnsi="ＭＳ ゴシック"/>
                <w:sz w:val="20"/>
                <w:szCs w:val="20"/>
              </w:rPr>
            </w:pPr>
          </w:p>
          <w:p w14:paraId="4D7366AF" w14:textId="77777777" w:rsidR="007D37F6" w:rsidRPr="00146ED3" w:rsidRDefault="007D37F6" w:rsidP="007D37F6">
            <w:pPr>
              <w:rPr>
                <w:rFonts w:ascii="ＭＳ ゴシック" w:eastAsia="ＭＳ ゴシック" w:hAnsi="ＭＳ ゴシック"/>
                <w:sz w:val="20"/>
                <w:szCs w:val="20"/>
              </w:rPr>
            </w:pPr>
          </w:p>
          <w:p w14:paraId="5F3721C9" w14:textId="77777777" w:rsidR="007D37F6" w:rsidRPr="00146ED3" w:rsidRDefault="007D37F6" w:rsidP="007D37F6">
            <w:pPr>
              <w:rPr>
                <w:rFonts w:ascii="ＭＳ ゴシック" w:eastAsia="ＭＳ ゴシック" w:hAnsi="ＭＳ ゴシック"/>
                <w:sz w:val="20"/>
                <w:szCs w:val="20"/>
              </w:rPr>
            </w:pPr>
          </w:p>
          <w:p w14:paraId="61181088" w14:textId="77777777" w:rsidR="007D37F6" w:rsidRPr="00146ED3" w:rsidRDefault="007D37F6" w:rsidP="007D37F6">
            <w:pPr>
              <w:rPr>
                <w:rFonts w:ascii="ＭＳ ゴシック" w:eastAsia="ＭＳ ゴシック" w:hAnsi="ＭＳ ゴシック"/>
                <w:sz w:val="20"/>
                <w:szCs w:val="20"/>
              </w:rPr>
            </w:pPr>
          </w:p>
          <w:p w14:paraId="733F1C8D" w14:textId="77777777" w:rsidR="007D37F6" w:rsidRPr="00146ED3" w:rsidRDefault="007D37F6" w:rsidP="007D37F6">
            <w:pPr>
              <w:rPr>
                <w:rFonts w:ascii="ＭＳ ゴシック" w:eastAsia="ＭＳ ゴシック" w:hAnsi="ＭＳ ゴシック"/>
                <w:sz w:val="20"/>
                <w:szCs w:val="20"/>
              </w:rPr>
            </w:pPr>
          </w:p>
          <w:p w14:paraId="573743AF" w14:textId="77777777" w:rsidR="007D37F6" w:rsidRPr="00146ED3" w:rsidRDefault="007D37F6" w:rsidP="007D37F6">
            <w:pPr>
              <w:rPr>
                <w:rFonts w:ascii="ＭＳ ゴシック" w:eastAsia="ＭＳ ゴシック" w:hAnsi="ＭＳ ゴシック"/>
                <w:sz w:val="20"/>
                <w:szCs w:val="20"/>
              </w:rPr>
            </w:pPr>
          </w:p>
          <w:p w14:paraId="7E2C7127" w14:textId="77777777" w:rsidR="007D37F6" w:rsidRPr="00146ED3" w:rsidRDefault="007D37F6" w:rsidP="007D37F6">
            <w:pPr>
              <w:rPr>
                <w:rFonts w:ascii="ＭＳ ゴシック" w:eastAsia="ＭＳ ゴシック" w:hAnsi="ＭＳ ゴシック"/>
                <w:sz w:val="20"/>
                <w:szCs w:val="20"/>
              </w:rPr>
            </w:pPr>
          </w:p>
          <w:p w14:paraId="09FDEA8B" w14:textId="77777777" w:rsidR="007D37F6" w:rsidRPr="00146ED3" w:rsidRDefault="007D37F6" w:rsidP="007D37F6">
            <w:pPr>
              <w:rPr>
                <w:rFonts w:ascii="ＭＳ ゴシック" w:eastAsia="ＭＳ ゴシック" w:hAnsi="ＭＳ ゴシック"/>
                <w:sz w:val="20"/>
                <w:szCs w:val="20"/>
              </w:rPr>
            </w:pPr>
          </w:p>
          <w:p w14:paraId="6D1B9642" w14:textId="77777777" w:rsidR="007D37F6" w:rsidRPr="00146ED3" w:rsidRDefault="007D37F6" w:rsidP="007D37F6">
            <w:pPr>
              <w:rPr>
                <w:rFonts w:ascii="ＭＳ ゴシック" w:eastAsia="ＭＳ ゴシック" w:hAnsi="ＭＳ ゴシック"/>
                <w:sz w:val="20"/>
                <w:szCs w:val="20"/>
              </w:rPr>
            </w:pPr>
          </w:p>
          <w:p w14:paraId="566051EB" w14:textId="77777777" w:rsidR="007D37F6" w:rsidRPr="00146ED3" w:rsidRDefault="007D37F6" w:rsidP="007D37F6">
            <w:pPr>
              <w:rPr>
                <w:rFonts w:ascii="ＭＳ ゴシック" w:eastAsia="ＭＳ ゴシック" w:hAnsi="ＭＳ ゴシック"/>
                <w:sz w:val="20"/>
                <w:szCs w:val="20"/>
              </w:rPr>
            </w:pPr>
          </w:p>
          <w:p w14:paraId="48338C99" w14:textId="77777777" w:rsidR="007D37F6" w:rsidRPr="00146ED3" w:rsidRDefault="007D37F6" w:rsidP="007D37F6">
            <w:pPr>
              <w:rPr>
                <w:rFonts w:ascii="ＭＳ ゴシック" w:eastAsia="ＭＳ ゴシック" w:hAnsi="ＭＳ ゴシック"/>
                <w:sz w:val="20"/>
                <w:szCs w:val="20"/>
              </w:rPr>
            </w:pPr>
          </w:p>
          <w:p w14:paraId="7CA59675" w14:textId="77777777" w:rsidR="007D37F6" w:rsidRPr="00146ED3" w:rsidRDefault="007D37F6" w:rsidP="007D37F6">
            <w:pPr>
              <w:rPr>
                <w:rFonts w:ascii="ＭＳ ゴシック" w:eastAsia="ＭＳ ゴシック" w:hAnsi="ＭＳ ゴシック"/>
                <w:sz w:val="20"/>
                <w:szCs w:val="20"/>
              </w:rPr>
            </w:pPr>
          </w:p>
          <w:p w14:paraId="7789EE47" w14:textId="77777777" w:rsidR="007D37F6" w:rsidRPr="00146ED3" w:rsidRDefault="007D37F6" w:rsidP="007D37F6">
            <w:pPr>
              <w:rPr>
                <w:rFonts w:ascii="ＭＳ ゴシック" w:eastAsia="ＭＳ ゴシック" w:hAnsi="ＭＳ ゴシック"/>
                <w:sz w:val="20"/>
                <w:szCs w:val="20"/>
              </w:rPr>
            </w:pPr>
          </w:p>
          <w:p w14:paraId="018709AA" w14:textId="77777777" w:rsidR="006C0C8E" w:rsidRPr="00146ED3" w:rsidRDefault="006C0C8E" w:rsidP="00E86955">
            <w:pPr>
              <w:spacing w:line="120" w:lineRule="exact"/>
              <w:rPr>
                <w:rFonts w:ascii="ＭＳ ゴシック" w:eastAsia="ＭＳ ゴシック" w:hAnsi="ＭＳ ゴシック"/>
                <w:sz w:val="20"/>
                <w:szCs w:val="20"/>
              </w:rPr>
            </w:pPr>
          </w:p>
          <w:p w14:paraId="348A7994" w14:textId="77777777" w:rsidR="007D37F6" w:rsidRPr="00146ED3" w:rsidRDefault="001F3A7E" w:rsidP="007D37F6">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6019297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35086596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3F66ECCC" w14:textId="77777777" w:rsidR="007D37F6" w:rsidRPr="00146ED3" w:rsidRDefault="007D37F6" w:rsidP="007D37F6">
            <w:pPr>
              <w:rPr>
                <w:rFonts w:ascii="ＭＳ ゴシック" w:eastAsia="ＭＳ ゴシック" w:hAnsi="ＭＳ ゴシック"/>
                <w:sz w:val="20"/>
                <w:szCs w:val="20"/>
              </w:rPr>
            </w:pPr>
          </w:p>
          <w:p w14:paraId="6A971EC4" w14:textId="77777777" w:rsidR="007D37F6" w:rsidRPr="00146ED3" w:rsidRDefault="007D37F6" w:rsidP="007D37F6">
            <w:pPr>
              <w:rPr>
                <w:rFonts w:ascii="ＭＳ ゴシック" w:eastAsia="ＭＳ ゴシック" w:hAnsi="ＭＳ ゴシック"/>
                <w:sz w:val="20"/>
                <w:szCs w:val="20"/>
              </w:rPr>
            </w:pPr>
          </w:p>
          <w:p w14:paraId="428446D4" w14:textId="77777777" w:rsidR="00E64088" w:rsidRPr="00146ED3" w:rsidRDefault="00E64088" w:rsidP="007D37F6">
            <w:pPr>
              <w:rPr>
                <w:rFonts w:ascii="ＭＳ ゴシック" w:eastAsia="ＭＳ ゴシック" w:hAnsi="ＭＳ ゴシック"/>
                <w:sz w:val="20"/>
                <w:szCs w:val="20"/>
              </w:rPr>
            </w:pPr>
          </w:p>
          <w:p w14:paraId="679E15FE" w14:textId="77777777" w:rsidR="00E30311" w:rsidRPr="00146ED3" w:rsidRDefault="00E30311" w:rsidP="007D37F6">
            <w:pPr>
              <w:rPr>
                <w:rFonts w:ascii="ＭＳ ゴシック" w:eastAsia="ＭＳ ゴシック" w:hAnsi="ＭＳ ゴシック"/>
                <w:sz w:val="20"/>
                <w:szCs w:val="20"/>
              </w:rPr>
            </w:pPr>
          </w:p>
          <w:p w14:paraId="36BEAF74" w14:textId="77777777" w:rsidR="00E30311" w:rsidRPr="00146ED3" w:rsidRDefault="00E30311" w:rsidP="007D37F6">
            <w:pPr>
              <w:rPr>
                <w:rFonts w:ascii="ＭＳ ゴシック" w:eastAsia="ＭＳ ゴシック" w:hAnsi="ＭＳ ゴシック"/>
                <w:sz w:val="20"/>
                <w:szCs w:val="20"/>
              </w:rPr>
            </w:pPr>
          </w:p>
          <w:p w14:paraId="4C5DCA7C" w14:textId="77777777" w:rsidR="007D37F6" w:rsidRPr="00146ED3" w:rsidRDefault="001F3A7E" w:rsidP="007D37F6">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0296517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2476502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52DCC9D" w14:textId="77777777" w:rsidR="007D37F6" w:rsidRPr="00146ED3" w:rsidRDefault="007D37F6" w:rsidP="007D37F6">
            <w:pPr>
              <w:rPr>
                <w:rFonts w:ascii="ＭＳ ゴシック" w:eastAsia="ＭＳ ゴシック" w:hAnsi="ＭＳ ゴシック"/>
                <w:sz w:val="20"/>
                <w:szCs w:val="20"/>
              </w:rPr>
            </w:pPr>
          </w:p>
          <w:p w14:paraId="090F8D83" w14:textId="77777777" w:rsidR="007D37F6" w:rsidRPr="00146ED3" w:rsidRDefault="007D37F6" w:rsidP="007D37F6">
            <w:pPr>
              <w:rPr>
                <w:rFonts w:ascii="ＭＳ ゴシック" w:eastAsia="ＭＳ ゴシック" w:hAnsi="ＭＳ ゴシック"/>
                <w:sz w:val="20"/>
                <w:szCs w:val="20"/>
              </w:rPr>
            </w:pPr>
          </w:p>
          <w:p w14:paraId="34B49256" w14:textId="77777777" w:rsidR="007D37F6" w:rsidRPr="00146ED3" w:rsidRDefault="007D37F6" w:rsidP="007D37F6">
            <w:pPr>
              <w:rPr>
                <w:rFonts w:ascii="ＭＳ ゴシック" w:eastAsia="ＭＳ ゴシック" w:hAnsi="ＭＳ ゴシック"/>
                <w:sz w:val="20"/>
                <w:szCs w:val="20"/>
              </w:rPr>
            </w:pPr>
          </w:p>
          <w:p w14:paraId="0E5ECC7B" w14:textId="77777777" w:rsidR="007D37F6" w:rsidRPr="00146ED3" w:rsidRDefault="007D37F6" w:rsidP="007D37F6">
            <w:pPr>
              <w:rPr>
                <w:rFonts w:ascii="ＭＳ ゴシック" w:eastAsia="ＭＳ ゴシック" w:hAnsi="ＭＳ ゴシック"/>
                <w:sz w:val="20"/>
                <w:szCs w:val="20"/>
              </w:rPr>
            </w:pPr>
          </w:p>
          <w:p w14:paraId="65D738FD" w14:textId="77777777" w:rsidR="007D37F6" w:rsidRPr="00146ED3" w:rsidRDefault="007D37F6" w:rsidP="007D37F6">
            <w:pPr>
              <w:rPr>
                <w:rFonts w:ascii="ＭＳ ゴシック" w:eastAsia="ＭＳ ゴシック" w:hAnsi="ＭＳ ゴシック"/>
                <w:sz w:val="20"/>
                <w:szCs w:val="20"/>
              </w:rPr>
            </w:pPr>
          </w:p>
          <w:p w14:paraId="0CB2257E" w14:textId="77777777" w:rsidR="007D37F6" w:rsidRPr="00146ED3" w:rsidRDefault="007D37F6" w:rsidP="007D37F6">
            <w:pPr>
              <w:rPr>
                <w:rFonts w:ascii="ＭＳ ゴシック" w:eastAsia="ＭＳ ゴシック" w:hAnsi="ＭＳ ゴシック"/>
                <w:sz w:val="20"/>
                <w:szCs w:val="20"/>
              </w:rPr>
            </w:pPr>
          </w:p>
          <w:p w14:paraId="2955159C" w14:textId="77777777" w:rsidR="007D37F6" w:rsidRPr="00146ED3" w:rsidRDefault="007D37F6" w:rsidP="007D37F6">
            <w:pPr>
              <w:rPr>
                <w:rFonts w:ascii="ＭＳ ゴシック" w:eastAsia="ＭＳ ゴシック" w:hAnsi="ＭＳ ゴシック"/>
                <w:sz w:val="20"/>
                <w:szCs w:val="20"/>
              </w:rPr>
            </w:pPr>
          </w:p>
          <w:p w14:paraId="402ADC69" w14:textId="77777777" w:rsidR="007D37F6" w:rsidRPr="00146ED3" w:rsidRDefault="007D37F6" w:rsidP="007D37F6">
            <w:pPr>
              <w:rPr>
                <w:rFonts w:ascii="ＭＳ ゴシック" w:eastAsia="ＭＳ ゴシック" w:hAnsi="ＭＳ ゴシック"/>
                <w:sz w:val="20"/>
                <w:szCs w:val="20"/>
              </w:rPr>
            </w:pPr>
          </w:p>
        </w:tc>
      </w:tr>
    </w:tbl>
    <w:p w14:paraId="5C94946A" w14:textId="77777777" w:rsidR="00D73FB1" w:rsidRPr="00146ED3" w:rsidRDefault="00D73FB1" w:rsidP="004631CB">
      <w:pPr>
        <w:rPr>
          <w:vanish/>
        </w:rPr>
      </w:pPr>
    </w:p>
    <w:p w14:paraId="4B0E9F97" w14:textId="77777777" w:rsidR="004631CB" w:rsidRPr="00146ED3" w:rsidRDefault="004631CB" w:rsidP="004631CB">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410"/>
        <w:gridCol w:w="2410"/>
        <w:gridCol w:w="1417"/>
      </w:tblGrid>
      <w:tr w:rsidR="004631CB" w:rsidRPr="00146ED3" w14:paraId="441B1F63" w14:textId="77777777" w:rsidTr="00B03ED2">
        <w:trPr>
          <w:trHeight w:val="416"/>
        </w:trPr>
        <w:tc>
          <w:tcPr>
            <w:tcW w:w="3643" w:type="dxa"/>
            <w:vAlign w:val="center"/>
          </w:tcPr>
          <w:p w14:paraId="0B0D5214" w14:textId="77777777"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2410" w:type="dxa"/>
            <w:vAlign w:val="center"/>
          </w:tcPr>
          <w:p w14:paraId="19128429" w14:textId="77777777"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14:paraId="7664E9E4" w14:textId="77777777"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186DB73B" w14:textId="77777777"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4631CB" w:rsidRPr="00146ED3" w14:paraId="1E81AB3B" w14:textId="77777777" w:rsidTr="00B03ED2">
        <w:trPr>
          <w:trHeight w:val="13317"/>
        </w:trPr>
        <w:tc>
          <w:tcPr>
            <w:tcW w:w="3643" w:type="dxa"/>
          </w:tcPr>
          <w:p w14:paraId="5F8FE158" w14:textId="77777777" w:rsidR="004631CB" w:rsidRPr="00146ED3" w:rsidRDefault="004631CB" w:rsidP="007A1ABC">
            <w:pPr>
              <w:overflowPunct w:val="0"/>
              <w:textAlignment w:val="baseline"/>
              <w:rPr>
                <w:rFonts w:ascii="ＭＳ ゴシック" w:eastAsia="ＭＳ ゴシック" w:hAnsi="ＭＳ ゴシック"/>
                <w:sz w:val="20"/>
                <w:szCs w:val="20"/>
              </w:rPr>
            </w:pPr>
          </w:p>
          <w:p w14:paraId="2DC4D8A4" w14:textId="77777777" w:rsidR="00FF0BFE" w:rsidRPr="00146ED3" w:rsidRDefault="00EE2026" w:rsidP="00FF0BFE">
            <w:pPr>
              <w:overflowPunct w:val="0"/>
              <w:ind w:left="180" w:hangingChars="100" w:hanging="180"/>
              <w:textAlignment w:val="baseline"/>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hint="eastAsia"/>
                <w:sz w:val="18"/>
                <w:szCs w:val="18"/>
              </w:rPr>
              <w:t>※</w:t>
            </w:r>
            <w:r w:rsidR="00414196" w:rsidRPr="00146ED3">
              <w:rPr>
                <w:rFonts w:ascii="ＭＳ ゴシック" w:eastAsia="ＭＳ ゴシック" w:hAnsi="ＭＳ ゴシック" w:hint="eastAsia"/>
                <w:sz w:val="18"/>
                <w:szCs w:val="18"/>
              </w:rPr>
              <w:t xml:space="preserve">　</w:t>
            </w:r>
            <w:r w:rsidR="00B03ED2" w:rsidRPr="00146ED3">
              <w:rPr>
                <w:rFonts w:ascii="ＭＳ ゴシック" w:eastAsia="ＭＳ ゴシック" w:hAnsi="ＭＳ ゴシック" w:cs="MS UI Gothic" w:hint="eastAsia"/>
                <w:kern w:val="0"/>
                <w:sz w:val="18"/>
                <w:szCs w:val="18"/>
                <w:lang w:val="ja-JP"/>
              </w:rPr>
              <w:t>施設において</w:t>
            </w:r>
            <w:r w:rsidR="00D07962" w:rsidRPr="00146ED3">
              <w:rPr>
                <w:rFonts w:ascii="ＭＳ ゴシック" w:eastAsia="ＭＳ ゴシック" w:hAnsi="ＭＳ ゴシック" w:hint="eastAsia"/>
                <w:sz w:val="18"/>
                <w:szCs w:val="18"/>
              </w:rPr>
              <w:t>褥瘡</w:t>
            </w:r>
            <w:r w:rsidR="00B03ED2" w:rsidRPr="00146ED3">
              <w:rPr>
                <w:rFonts w:ascii="ＭＳ ゴシック" w:eastAsia="ＭＳ ゴシック" w:hAnsi="ＭＳ ゴシック" w:cs="MS UI Gothic" w:hint="eastAsia"/>
                <w:kern w:val="0"/>
                <w:sz w:val="18"/>
                <w:szCs w:val="18"/>
                <w:lang w:val="ja-JP"/>
              </w:rPr>
              <w:t>の予防のための体制を整備するとともに，介護職員等が</w:t>
            </w:r>
            <w:r w:rsidR="00766E65" w:rsidRPr="00146ED3">
              <w:rPr>
                <w:rFonts w:ascii="ＭＳ ゴシック" w:eastAsia="ＭＳ ゴシック" w:hAnsi="ＭＳ ゴシック" w:hint="eastAsia"/>
                <w:sz w:val="18"/>
                <w:szCs w:val="18"/>
              </w:rPr>
              <w:t>褥瘡</w:t>
            </w:r>
            <w:r w:rsidR="00B03ED2" w:rsidRPr="00146ED3">
              <w:rPr>
                <w:rFonts w:ascii="ＭＳ ゴシック" w:eastAsia="ＭＳ ゴシック" w:hAnsi="ＭＳ ゴシック" w:cs="MS UI Gothic" w:hint="eastAsia"/>
                <w:kern w:val="0"/>
                <w:sz w:val="18"/>
                <w:szCs w:val="18"/>
                <w:lang w:val="ja-JP"/>
              </w:rPr>
              <w:t>に関する基礎的知識を有し，日常的なケアにおいて配慮することにより，</w:t>
            </w:r>
            <w:r w:rsidR="00766E65" w:rsidRPr="00146ED3">
              <w:rPr>
                <w:rFonts w:ascii="ＭＳ ゴシック" w:eastAsia="ＭＳ ゴシック" w:hAnsi="ＭＳ ゴシック" w:hint="eastAsia"/>
                <w:sz w:val="18"/>
                <w:szCs w:val="18"/>
              </w:rPr>
              <w:t>褥瘡</w:t>
            </w:r>
            <w:r w:rsidR="00B03ED2" w:rsidRPr="00146ED3">
              <w:rPr>
                <w:rFonts w:ascii="ＭＳ ゴシック" w:eastAsia="ＭＳ ゴシック" w:hAnsi="ＭＳ ゴシック" w:cs="MS UI Gothic" w:hint="eastAsia"/>
                <w:kern w:val="0"/>
                <w:sz w:val="18"/>
                <w:szCs w:val="18"/>
                <w:lang w:val="ja-JP"/>
              </w:rPr>
              <w:t>発生の予防効果を向上させることを想定している。例えば，次のようなことが考えられる。</w:t>
            </w:r>
          </w:p>
          <w:p w14:paraId="73B7E617" w14:textId="77777777" w:rsidR="00FF0BFE" w:rsidRPr="00146ED3" w:rsidRDefault="00FF0BFE" w:rsidP="00FF0BFE">
            <w:pPr>
              <w:overflowPunct w:val="0"/>
              <w:spacing w:line="200" w:lineRule="exact"/>
              <w:ind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イ </w:t>
            </w:r>
            <w:r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褥瘡のハイリスク者に対し，褥瘡予</w:t>
            </w:r>
          </w:p>
          <w:p w14:paraId="7102EA60" w14:textId="77777777" w:rsidR="00FF0BFE" w:rsidRPr="00146ED3" w:rsidRDefault="00FF0BFE" w:rsidP="00FF0BFE">
            <w:pPr>
              <w:overflowPunct w:val="0"/>
              <w:spacing w:line="200" w:lineRule="exact"/>
              <w:ind w:leftChars="186" w:left="391" w:firstLineChars="7" w:firstLine="13"/>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防のための計画の作成，実践並びに評価をする。</w:t>
            </w:r>
          </w:p>
          <w:p w14:paraId="17E665FB" w14:textId="77777777" w:rsidR="00433B72" w:rsidRPr="00146ED3" w:rsidRDefault="00FF0BFE" w:rsidP="00433B72">
            <w:pPr>
              <w:overflowPunct w:val="0"/>
              <w:spacing w:line="200" w:lineRule="exact"/>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 xml:space="preserve">ロ </w:t>
            </w:r>
            <w:r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施設内褥瘡予防対策を担当する者</w:t>
            </w:r>
          </w:p>
          <w:p w14:paraId="7CE30075" w14:textId="77777777" w:rsidR="00433B72" w:rsidRPr="00146ED3" w:rsidRDefault="00FF0BFE" w:rsidP="00433B72">
            <w:pPr>
              <w:overflowPunct w:val="0"/>
              <w:spacing w:line="200" w:lineRule="exact"/>
              <w:ind w:firstLineChars="200" w:firstLine="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（看護師が望ましい。）を決めておく。</w:t>
            </w:r>
          </w:p>
          <w:p w14:paraId="2B958423" w14:textId="77777777" w:rsidR="005131BE" w:rsidRPr="00146ED3" w:rsidRDefault="005131BE" w:rsidP="00433B72">
            <w:pPr>
              <w:overflowPunct w:val="0"/>
              <w:spacing w:line="200" w:lineRule="exact"/>
              <w:ind w:firstLineChars="300" w:firstLine="54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なお，同一施設内での複数担当（※）</w:t>
            </w:r>
          </w:p>
          <w:p w14:paraId="21FB0177" w14:textId="77777777" w:rsidR="005131BE" w:rsidRPr="00146ED3" w:rsidRDefault="005131BE" w:rsidP="005131BE">
            <w:pPr>
              <w:overflowPunct w:val="0"/>
              <w:spacing w:line="200" w:lineRule="exact"/>
              <w:ind w:firstLineChars="200" w:firstLine="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の兼務や他の事業所・施設等の担当</w:t>
            </w:r>
          </w:p>
          <w:p w14:paraId="35740866" w14:textId="77777777" w:rsidR="005131BE" w:rsidRPr="00146ED3" w:rsidRDefault="005131BE" w:rsidP="005131BE">
            <w:pPr>
              <w:overflowPunct w:val="0"/>
              <w:spacing w:line="200" w:lineRule="exact"/>
              <w:ind w:firstLineChars="200" w:firstLine="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（※）の兼務については，担当者とし</w:t>
            </w:r>
          </w:p>
          <w:p w14:paraId="3F73068C" w14:textId="77777777" w:rsidR="005131BE" w:rsidRPr="00146ED3" w:rsidRDefault="005131BE" w:rsidP="005131BE">
            <w:pPr>
              <w:overflowPunct w:val="0"/>
              <w:spacing w:line="200" w:lineRule="exact"/>
              <w:ind w:firstLineChars="200" w:firstLine="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ての職務に支障がなければ差し支えな</w:t>
            </w:r>
          </w:p>
          <w:p w14:paraId="3ACF0C5D" w14:textId="77777777" w:rsidR="005131BE" w:rsidRPr="00146ED3" w:rsidRDefault="005131BE" w:rsidP="005131BE">
            <w:pPr>
              <w:overflowPunct w:val="0"/>
              <w:spacing w:line="200" w:lineRule="exact"/>
              <w:ind w:firstLineChars="200" w:firstLine="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い。ただし，日常的に兼務先の各事業</w:t>
            </w:r>
          </w:p>
          <w:p w14:paraId="341A2E04" w14:textId="77777777" w:rsidR="005131BE" w:rsidRPr="00146ED3" w:rsidRDefault="005131BE" w:rsidP="005131BE">
            <w:pPr>
              <w:overflowPunct w:val="0"/>
              <w:spacing w:line="200" w:lineRule="exact"/>
              <w:ind w:firstLineChars="200" w:firstLine="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所内の業務に従事しており，入所者や</w:t>
            </w:r>
          </w:p>
          <w:p w14:paraId="6B642E4F" w14:textId="77777777" w:rsidR="005131BE" w:rsidRPr="00146ED3" w:rsidRDefault="005131BE" w:rsidP="005131BE">
            <w:pPr>
              <w:overflowPunct w:val="0"/>
              <w:spacing w:line="200" w:lineRule="exact"/>
              <w:ind w:firstLineChars="200" w:firstLine="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施設の状況等を適切に把握している者</w:t>
            </w:r>
          </w:p>
          <w:p w14:paraId="7D518B40" w14:textId="77777777" w:rsidR="005131BE" w:rsidRPr="00146ED3" w:rsidRDefault="005131BE" w:rsidP="005131BE">
            <w:pPr>
              <w:overflowPunct w:val="0"/>
              <w:spacing w:line="200" w:lineRule="exact"/>
              <w:ind w:firstLineChars="200" w:firstLine="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など，各担当者としての職務を遂行す</w:t>
            </w:r>
          </w:p>
          <w:p w14:paraId="3C580E83" w14:textId="77777777" w:rsidR="005131BE" w:rsidRPr="00146ED3" w:rsidRDefault="005131BE" w:rsidP="005131BE">
            <w:pPr>
              <w:overflowPunct w:val="0"/>
              <w:spacing w:line="200" w:lineRule="exact"/>
              <w:ind w:firstLineChars="200" w:firstLine="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る上で支障がないと考えられる者を選</w:t>
            </w:r>
          </w:p>
          <w:p w14:paraId="19317F99" w14:textId="77777777" w:rsidR="005131BE" w:rsidRPr="00146ED3" w:rsidRDefault="005131BE" w:rsidP="005131BE">
            <w:pPr>
              <w:overflowPunct w:val="0"/>
              <w:spacing w:line="200" w:lineRule="exact"/>
              <w:ind w:firstLineChars="200" w:firstLine="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任すること。</w:t>
            </w:r>
          </w:p>
          <w:p w14:paraId="1AF8D96A" w14:textId="77777777" w:rsidR="00EF1A89" w:rsidRPr="00146ED3" w:rsidRDefault="005131BE" w:rsidP="00EF1A89">
            <w:pPr>
              <w:overflowPunct w:val="0"/>
              <w:spacing w:line="200" w:lineRule="exact"/>
              <w:ind w:leftChars="200" w:left="60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（※）身体的拘束等適正化担当者，褥</w:t>
            </w:r>
          </w:p>
          <w:p w14:paraId="57B98043" w14:textId="77777777" w:rsidR="00EF1A89" w:rsidRPr="00146ED3" w:rsidRDefault="005131BE" w:rsidP="00EF1A89">
            <w:pPr>
              <w:overflowPunct w:val="0"/>
              <w:spacing w:line="200" w:lineRule="exact"/>
              <w:ind w:leftChars="300" w:left="630" w:firstLineChars="50" w:firstLine="9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瘡予防担当者（看護師が望ま</w:t>
            </w:r>
            <w:r w:rsidR="00EF1A89" w:rsidRPr="00146ED3">
              <w:rPr>
                <w:rFonts w:ascii="ＭＳ ゴシック" w:eastAsia="ＭＳ ゴシック" w:hAnsi="ＭＳ ゴシック" w:hint="eastAsia"/>
                <w:sz w:val="18"/>
                <w:szCs w:val="18"/>
              </w:rPr>
              <w:t>し</w:t>
            </w:r>
          </w:p>
          <w:p w14:paraId="027A727F" w14:textId="77777777" w:rsidR="00EF1A89" w:rsidRPr="00146ED3" w:rsidRDefault="005131BE" w:rsidP="00EF1A89">
            <w:pPr>
              <w:overflowPunct w:val="0"/>
              <w:spacing w:line="200" w:lineRule="exact"/>
              <w:ind w:leftChars="300" w:left="630" w:firstLineChars="50" w:firstLine="9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い。），感染対策担当者（看護師が</w:t>
            </w:r>
          </w:p>
          <w:p w14:paraId="2E8711AF" w14:textId="77777777" w:rsidR="00EF1A89" w:rsidRPr="00146ED3" w:rsidRDefault="005131BE" w:rsidP="00EF1A89">
            <w:pPr>
              <w:overflowPunct w:val="0"/>
              <w:spacing w:line="200" w:lineRule="exact"/>
              <w:ind w:leftChars="300" w:left="630" w:firstLineChars="50" w:firstLine="9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望ましい。），事故の発生又はその</w:t>
            </w:r>
          </w:p>
          <w:p w14:paraId="0EBE2C1D" w14:textId="77777777" w:rsidR="00EF1A89" w:rsidRPr="00146ED3" w:rsidRDefault="005131BE" w:rsidP="00EF1A89">
            <w:pPr>
              <w:overflowPunct w:val="0"/>
              <w:spacing w:line="200" w:lineRule="exact"/>
              <w:ind w:leftChars="300" w:left="630" w:firstLineChars="50" w:firstLine="9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再発を防止するための措置を適切</w:t>
            </w:r>
          </w:p>
          <w:p w14:paraId="30AF0E3B" w14:textId="77777777" w:rsidR="00EF1A89" w:rsidRPr="00146ED3" w:rsidRDefault="005131BE" w:rsidP="00EF1A89">
            <w:pPr>
              <w:overflowPunct w:val="0"/>
              <w:spacing w:line="200" w:lineRule="exact"/>
              <w:ind w:leftChars="300" w:left="630" w:firstLineChars="50" w:firstLine="9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に実施するための担当者，虐待の</w:t>
            </w:r>
          </w:p>
          <w:p w14:paraId="46C1C207" w14:textId="77777777" w:rsidR="00EF1A89" w:rsidRPr="00146ED3" w:rsidRDefault="005131BE" w:rsidP="00EF1A89">
            <w:pPr>
              <w:overflowPunct w:val="0"/>
              <w:spacing w:line="200" w:lineRule="exact"/>
              <w:ind w:leftChars="300" w:left="630" w:firstLineChars="50" w:firstLine="9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発生又はその再発を防止するため</w:t>
            </w:r>
          </w:p>
          <w:p w14:paraId="123D6328" w14:textId="77777777" w:rsidR="00EF1A89" w:rsidRPr="00146ED3" w:rsidRDefault="005131BE" w:rsidP="00EF1A89">
            <w:pPr>
              <w:overflowPunct w:val="0"/>
              <w:spacing w:line="200" w:lineRule="exact"/>
              <w:ind w:leftChars="300" w:left="630" w:firstLineChars="50" w:firstLine="9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の措置を適切に実施するための担</w:t>
            </w:r>
          </w:p>
          <w:p w14:paraId="5811BC7D" w14:textId="77777777" w:rsidR="00FF0BFE" w:rsidRPr="00146ED3" w:rsidRDefault="005131BE" w:rsidP="00EF1A89">
            <w:pPr>
              <w:overflowPunct w:val="0"/>
              <w:spacing w:line="200" w:lineRule="exact"/>
              <w:ind w:leftChars="300" w:left="630" w:firstLineChars="50" w:firstLine="9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当者</w:t>
            </w:r>
          </w:p>
          <w:p w14:paraId="3B78E1C6" w14:textId="77777777" w:rsidR="00FF0BFE" w:rsidRPr="00146ED3" w:rsidRDefault="00FF0BFE" w:rsidP="00FF0BFE">
            <w:pPr>
              <w:overflowPunct w:val="0"/>
              <w:spacing w:line="200" w:lineRule="exact"/>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ハ  医師，看護職員，介護職員，栄養士</w:t>
            </w:r>
          </w:p>
          <w:p w14:paraId="277A4505" w14:textId="77777777" w:rsidR="00FF0BFE" w:rsidRPr="00146ED3" w:rsidRDefault="00FF0BFE" w:rsidP="00FF0BFE">
            <w:pPr>
              <w:overflowPunct w:val="0"/>
              <w:spacing w:line="200" w:lineRule="exact"/>
              <w:ind w:leftChars="180" w:left="378" w:firstLineChars="7" w:firstLine="13"/>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等からなる褥瘡対策チームを設置する。</w:t>
            </w:r>
          </w:p>
          <w:p w14:paraId="18B68D5C" w14:textId="77777777" w:rsidR="00FF0BFE" w:rsidRPr="00146ED3" w:rsidRDefault="00FF0BFE" w:rsidP="00FF0BFE">
            <w:pPr>
              <w:overflowPunct w:val="0"/>
              <w:spacing w:line="200" w:lineRule="exact"/>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ニ  褥瘡対策のための指針を整備する。</w:t>
            </w:r>
          </w:p>
          <w:p w14:paraId="2E59D345" w14:textId="77777777" w:rsidR="00FF0BFE" w:rsidRPr="00146ED3" w:rsidRDefault="00FF0BFE" w:rsidP="002C1672">
            <w:pPr>
              <w:overflowPunct w:val="0"/>
              <w:spacing w:line="200" w:lineRule="exact"/>
              <w:ind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ホ</w:t>
            </w:r>
            <w:r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介護職員等に対し，褥瘡対策に関す</w:t>
            </w:r>
          </w:p>
          <w:p w14:paraId="470AD788" w14:textId="77777777" w:rsidR="00FF0BFE" w:rsidRPr="00146ED3" w:rsidRDefault="00FF0BFE" w:rsidP="00FF0BFE">
            <w:pPr>
              <w:overflowPunct w:val="0"/>
              <w:spacing w:line="200" w:lineRule="exact"/>
              <w:ind w:leftChars="181" w:left="884" w:hangingChars="280" w:hanging="504"/>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る施設内職員継続教育を行う。</w:t>
            </w:r>
          </w:p>
          <w:p w14:paraId="05FB519B" w14:textId="77777777" w:rsidR="00B03ED2" w:rsidRPr="00146ED3" w:rsidRDefault="00B03ED2" w:rsidP="00B03ED2">
            <w:pPr>
              <w:autoSpaceDE w:val="0"/>
              <w:autoSpaceDN w:val="0"/>
              <w:adjustRightInd w:val="0"/>
              <w:ind w:left="180" w:hangingChars="100" w:hanging="180"/>
              <w:jc w:val="left"/>
              <w:rPr>
                <w:rFonts w:ascii="MS UI Gothic" w:eastAsia="MS UI Gothic" w:cs="MS UI Gothic"/>
                <w:kern w:val="0"/>
                <w:sz w:val="18"/>
                <w:szCs w:val="18"/>
              </w:rPr>
            </w:pPr>
          </w:p>
          <w:p w14:paraId="15764894" w14:textId="77777777" w:rsidR="00FF0BFE" w:rsidRPr="00146ED3" w:rsidRDefault="00EE2026" w:rsidP="00FF0BFE">
            <w:pPr>
              <w:numPr>
                <w:ilvl w:val="0"/>
                <w:numId w:val="1"/>
              </w:num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褥瘡者に対する場合は，医師の指</w:t>
            </w:r>
          </w:p>
          <w:p w14:paraId="75CB221D" w14:textId="77777777" w:rsidR="00EE2026" w:rsidRPr="00146ED3" w:rsidRDefault="00EE2026" w:rsidP="00FF0BFE">
            <w:pPr>
              <w:overflowPunct w:val="0"/>
              <w:ind w:left="154"/>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示のもと，看護師，介護職員，栄養士等の関係職員が連携して適切な治療を行っていること。</w:t>
            </w:r>
          </w:p>
          <w:p w14:paraId="0CE8B643" w14:textId="77777777" w:rsidR="00EE2026" w:rsidRPr="00146ED3" w:rsidRDefault="00EE2026" w:rsidP="00EE2026">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【適切な予防例】</w:t>
            </w:r>
          </w:p>
          <w:p w14:paraId="56A4E867" w14:textId="77777777" w:rsidR="00EE2026" w:rsidRPr="00146ED3" w:rsidRDefault="00EE2026" w:rsidP="00EE2026">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18"/>
                <w:szCs w:val="18"/>
              </w:rPr>
              <w:t>・</w:t>
            </w:r>
            <w:r w:rsidR="004916BF"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適切な体位変換の実施</w:t>
            </w:r>
          </w:p>
          <w:p w14:paraId="0F749CE0" w14:textId="77777777" w:rsidR="00EE2026" w:rsidRPr="00146ED3" w:rsidRDefault="00EE2026" w:rsidP="004916BF">
            <w:pPr>
              <w:overflowPunct w:val="0"/>
              <w:ind w:leftChars="15" w:left="301" w:hangingChars="150" w:hanging="27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4916BF"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除圧効果のある予防用具(エアマッ</w:t>
            </w:r>
            <w:r w:rsidR="004916BF" w:rsidRPr="00146ED3">
              <w:rPr>
                <w:rFonts w:ascii="ＭＳ ゴシック" w:eastAsia="ＭＳ ゴシック" w:hAnsi="ＭＳ ゴシック" w:hint="eastAsia"/>
                <w:sz w:val="18"/>
                <w:szCs w:val="18"/>
              </w:rPr>
              <w:t>ト，</w:t>
            </w:r>
            <w:r w:rsidRPr="00146ED3">
              <w:rPr>
                <w:rFonts w:ascii="ＭＳ ゴシック" w:eastAsia="ＭＳ ゴシック" w:hAnsi="ＭＳ ゴシック" w:hint="eastAsia"/>
                <w:sz w:val="18"/>
                <w:szCs w:val="18"/>
              </w:rPr>
              <w:t>ウォーターマット，円座等）の使用</w:t>
            </w:r>
          </w:p>
          <w:p w14:paraId="07B2EE9B" w14:textId="77777777" w:rsidR="00EE2026" w:rsidRPr="00146ED3" w:rsidRDefault="00EE2026" w:rsidP="004916BF">
            <w:pPr>
              <w:overflowPunct w:val="0"/>
              <w:ind w:left="270" w:hangingChars="150" w:hanging="27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4916BF"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入浴や清拭により,皮膚を清潔にし血行の促進を図る</w:t>
            </w:r>
          </w:p>
          <w:p w14:paraId="767870BE" w14:textId="77777777" w:rsidR="00EE2026" w:rsidRPr="00146ED3" w:rsidRDefault="00EE2026" w:rsidP="004916BF">
            <w:pPr>
              <w:overflowPunct w:val="0"/>
              <w:ind w:left="270" w:hangingChars="150" w:hanging="27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4916BF"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寝具やシーツ類は常に清潔で乾燥した状態を保つ(糊をつけすぎず,しわを作らないように注意する)</w:t>
            </w:r>
          </w:p>
          <w:p w14:paraId="058A3152" w14:textId="77777777" w:rsidR="00EE2026" w:rsidRPr="00146ED3" w:rsidRDefault="00EE2026" w:rsidP="00EE2026">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4916BF"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失禁対策</w:t>
            </w:r>
          </w:p>
          <w:p w14:paraId="2192D9DA" w14:textId="77777777" w:rsidR="00EE2026" w:rsidRPr="00146ED3" w:rsidRDefault="00EE2026" w:rsidP="004916BF">
            <w:pPr>
              <w:overflowPunct w:val="0"/>
              <w:ind w:left="270" w:hangingChars="150" w:hanging="27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4916BF"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高タンパク，高カロリー，高ビタミンの栄養補給等々</w:t>
            </w:r>
          </w:p>
          <w:p w14:paraId="19BC497A" w14:textId="77777777" w:rsidR="00C020E0" w:rsidRPr="00146ED3" w:rsidRDefault="00C020E0" w:rsidP="00EF1A89">
            <w:pPr>
              <w:overflowPunct w:val="0"/>
              <w:textAlignment w:val="baseline"/>
              <w:rPr>
                <w:rFonts w:ascii="ＭＳ ゴシック" w:eastAsia="ＭＳ ゴシック" w:hAnsi="ＭＳ ゴシック"/>
                <w:sz w:val="20"/>
                <w:szCs w:val="20"/>
              </w:rPr>
            </w:pPr>
          </w:p>
          <w:p w14:paraId="675B9985" w14:textId="77777777" w:rsidR="002B5326" w:rsidRPr="00146ED3" w:rsidRDefault="00EE2026" w:rsidP="00FF0BFE">
            <w:pPr>
              <w:overflowPunct w:val="0"/>
              <w:spacing w:line="180" w:lineRule="exact"/>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14:paraId="401D791B" w14:textId="77777777" w:rsidR="002B5326" w:rsidRPr="00146ED3" w:rsidRDefault="00FF0BFE" w:rsidP="00247E44">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2B5326" w:rsidRPr="00146ED3">
              <w:rPr>
                <w:rFonts w:ascii="ＭＳ ゴシック" w:eastAsia="ＭＳ ゴシック" w:hAnsi="ＭＳ ゴシック" w:hint="eastAsia"/>
                <w:sz w:val="18"/>
                <w:szCs w:val="18"/>
              </w:rPr>
              <w:t xml:space="preserve">　利用者にとって生活の場であることから，通常の一日の生活の流れに沿って，離床，着替え</w:t>
            </w:r>
            <w:r w:rsidR="002A0B82" w:rsidRPr="00146ED3">
              <w:rPr>
                <w:rFonts w:ascii="ＭＳ ゴシック" w:eastAsia="ＭＳ ゴシック" w:hAnsi="ＭＳ ゴシック" w:hint="eastAsia"/>
                <w:sz w:val="18"/>
                <w:szCs w:val="18"/>
              </w:rPr>
              <w:t>，</w:t>
            </w:r>
            <w:r w:rsidR="002B5326" w:rsidRPr="00146ED3">
              <w:rPr>
                <w:rFonts w:ascii="ＭＳ ゴシック" w:eastAsia="ＭＳ ゴシック" w:hAnsi="ＭＳ ゴシック" w:hint="eastAsia"/>
                <w:sz w:val="18"/>
                <w:szCs w:val="18"/>
              </w:rPr>
              <w:t>整容など入所者の心身の状況に応じた日常生活上の世話を適切に行うこと。</w:t>
            </w:r>
          </w:p>
        </w:tc>
        <w:tc>
          <w:tcPr>
            <w:tcW w:w="2410" w:type="dxa"/>
          </w:tcPr>
          <w:p w14:paraId="45BBC8F7" w14:textId="77777777" w:rsidR="004631CB" w:rsidRPr="00146ED3" w:rsidRDefault="004631CB" w:rsidP="007A1ABC">
            <w:pPr>
              <w:overflowPunct w:val="0"/>
              <w:textAlignment w:val="baseline"/>
              <w:rPr>
                <w:rFonts w:ascii="ＭＳ ゴシック" w:eastAsia="ＭＳ ゴシック" w:hAnsi="ＭＳ ゴシック"/>
                <w:sz w:val="20"/>
                <w:szCs w:val="20"/>
              </w:rPr>
            </w:pPr>
          </w:p>
          <w:p w14:paraId="5019827F" w14:textId="77777777" w:rsidR="00B3186C" w:rsidRPr="00146ED3" w:rsidRDefault="00B3186C" w:rsidP="007A1AB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◯処遇計画</w:t>
            </w:r>
          </w:p>
          <w:p w14:paraId="7DB02903" w14:textId="77777777" w:rsidR="00B3186C" w:rsidRPr="00146ED3" w:rsidRDefault="00B3186C" w:rsidP="007A1AB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◯処遇日誌</w:t>
            </w:r>
          </w:p>
          <w:p w14:paraId="6A2240FD" w14:textId="77777777" w:rsidR="00B3186C" w:rsidRPr="00146ED3" w:rsidRDefault="008A7255" w:rsidP="007A1AB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◯看護日誌等</w:t>
            </w:r>
          </w:p>
          <w:p w14:paraId="3F240F23" w14:textId="77777777" w:rsidR="00B3186C" w:rsidRPr="00146ED3" w:rsidRDefault="00B3186C" w:rsidP="007A1ABC">
            <w:pPr>
              <w:overflowPunct w:val="0"/>
              <w:textAlignment w:val="baseline"/>
              <w:rPr>
                <w:rFonts w:ascii="ＭＳ ゴシック" w:eastAsia="ＭＳ ゴシック" w:hAnsi="ＭＳ ゴシック"/>
                <w:sz w:val="20"/>
                <w:szCs w:val="20"/>
              </w:rPr>
            </w:pPr>
          </w:p>
          <w:p w14:paraId="65659AC3" w14:textId="77777777" w:rsidR="00B3186C" w:rsidRPr="00146ED3" w:rsidRDefault="00B3186C" w:rsidP="007A1ABC">
            <w:pPr>
              <w:overflowPunct w:val="0"/>
              <w:textAlignment w:val="baseline"/>
              <w:rPr>
                <w:rFonts w:ascii="ＭＳ ゴシック" w:eastAsia="ＭＳ ゴシック" w:hAnsi="ＭＳ ゴシック"/>
                <w:sz w:val="20"/>
                <w:szCs w:val="20"/>
              </w:rPr>
            </w:pPr>
          </w:p>
          <w:p w14:paraId="05EF1E02" w14:textId="77777777" w:rsidR="00B3186C" w:rsidRPr="00146ED3" w:rsidRDefault="00B3186C" w:rsidP="007A1ABC">
            <w:pPr>
              <w:overflowPunct w:val="0"/>
              <w:textAlignment w:val="baseline"/>
              <w:rPr>
                <w:rFonts w:ascii="ＭＳ ゴシック" w:eastAsia="ＭＳ ゴシック" w:hAnsi="ＭＳ ゴシック"/>
                <w:sz w:val="20"/>
                <w:szCs w:val="20"/>
              </w:rPr>
            </w:pPr>
          </w:p>
          <w:p w14:paraId="415EED2C" w14:textId="77777777" w:rsidR="00B3186C" w:rsidRPr="00146ED3" w:rsidRDefault="00B3186C" w:rsidP="007A1ABC">
            <w:pPr>
              <w:overflowPunct w:val="0"/>
              <w:textAlignment w:val="baseline"/>
              <w:rPr>
                <w:rFonts w:ascii="ＭＳ ゴシック" w:eastAsia="ＭＳ ゴシック" w:hAnsi="ＭＳ ゴシック"/>
                <w:sz w:val="20"/>
                <w:szCs w:val="20"/>
              </w:rPr>
            </w:pPr>
          </w:p>
          <w:p w14:paraId="71BD7E88" w14:textId="77777777" w:rsidR="00B3186C" w:rsidRPr="00146ED3" w:rsidRDefault="00B3186C" w:rsidP="007A1ABC">
            <w:pPr>
              <w:overflowPunct w:val="0"/>
              <w:textAlignment w:val="baseline"/>
              <w:rPr>
                <w:rFonts w:ascii="ＭＳ ゴシック" w:eastAsia="ＭＳ ゴシック" w:hAnsi="ＭＳ ゴシック"/>
                <w:sz w:val="20"/>
                <w:szCs w:val="20"/>
              </w:rPr>
            </w:pPr>
          </w:p>
          <w:p w14:paraId="0DAC2789" w14:textId="77777777" w:rsidR="00B3186C" w:rsidRPr="00146ED3" w:rsidRDefault="00B3186C" w:rsidP="007A1ABC">
            <w:pPr>
              <w:overflowPunct w:val="0"/>
              <w:textAlignment w:val="baseline"/>
              <w:rPr>
                <w:rFonts w:ascii="ＭＳ ゴシック" w:eastAsia="ＭＳ ゴシック" w:hAnsi="ＭＳ ゴシック"/>
                <w:sz w:val="20"/>
                <w:szCs w:val="20"/>
              </w:rPr>
            </w:pPr>
          </w:p>
          <w:p w14:paraId="20757DA0" w14:textId="77777777" w:rsidR="00B3186C" w:rsidRPr="00146ED3" w:rsidRDefault="00B3186C" w:rsidP="007A1ABC">
            <w:pPr>
              <w:overflowPunct w:val="0"/>
              <w:textAlignment w:val="baseline"/>
              <w:rPr>
                <w:rFonts w:ascii="ＭＳ ゴシック" w:eastAsia="ＭＳ ゴシック" w:hAnsi="ＭＳ ゴシック"/>
                <w:sz w:val="20"/>
                <w:szCs w:val="20"/>
              </w:rPr>
            </w:pPr>
          </w:p>
          <w:p w14:paraId="56612835" w14:textId="77777777" w:rsidR="00B3186C" w:rsidRPr="00146ED3" w:rsidRDefault="00B3186C" w:rsidP="007A1ABC">
            <w:pPr>
              <w:overflowPunct w:val="0"/>
              <w:textAlignment w:val="baseline"/>
              <w:rPr>
                <w:rFonts w:ascii="ＭＳ ゴシック" w:eastAsia="ＭＳ ゴシック" w:hAnsi="ＭＳ ゴシック"/>
                <w:sz w:val="20"/>
                <w:szCs w:val="20"/>
              </w:rPr>
            </w:pPr>
          </w:p>
          <w:p w14:paraId="68506539" w14:textId="77777777" w:rsidR="00B3186C" w:rsidRPr="00146ED3" w:rsidRDefault="00B3186C" w:rsidP="007A1ABC">
            <w:pPr>
              <w:overflowPunct w:val="0"/>
              <w:textAlignment w:val="baseline"/>
              <w:rPr>
                <w:rFonts w:ascii="ＭＳ ゴシック" w:eastAsia="ＭＳ ゴシック" w:hAnsi="ＭＳ ゴシック"/>
                <w:sz w:val="20"/>
                <w:szCs w:val="20"/>
              </w:rPr>
            </w:pPr>
          </w:p>
          <w:p w14:paraId="6F483217" w14:textId="77777777" w:rsidR="00B3186C" w:rsidRPr="00146ED3" w:rsidRDefault="00B3186C" w:rsidP="007A1ABC">
            <w:pPr>
              <w:overflowPunct w:val="0"/>
              <w:textAlignment w:val="baseline"/>
              <w:rPr>
                <w:rFonts w:ascii="ＭＳ ゴシック" w:eastAsia="ＭＳ ゴシック" w:hAnsi="ＭＳ ゴシック"/>
                <w:sz w:val="20"/>
                <w:szCs w:val="20"/>
              </w:rPr>
            </w:pPr>
          </w:p>
          <w:p w14:paraId="3FB69C42" w14:textId="77777777" w:rsidR="00B3186C" w:rsidRPr="00146ED3" w:rsidRDefault="00B3186C" w:rsidP="007A1ABC">
            <w:pPr>
              <w:overflowPunct w:val="0"/>
              <w:textAlignment w:val="baseline"/>
              <w:rPr>
                <w:rFonts w:ascii="ＭＳ ゴシック" w:eastAsia="ＭＳ ゴシック" w:hAnsi="ＭＳ ゴシック"/>
                <w:sz w:val="20"/>
                <w:szCs w:val="20"/>
              </w:rPr>
            </w:pPr>
          </w:p>
          <w:p w14:paraId="5B956C36" w14:textId="77777777" w:rsidR="00B3186C" w:rsidRPr="00146ED3" w:rsidRDefault="00B3186C" w:rsidP="007A1ABC">
            <w:pPr>
              <w:overflowPunct w:val="0"/>
              <w:textAlignment w:val="baseline"/>
              <w:rPr>
                <w:rFonts w:ascii="ＭＳ ゴシック" w:eastAsia="ＭＳ ゴシック" w:hAnsi="ＭＳ ゴシック"/>
                <w:sz w:val="20"/>
                <w:szCs w:val="20"/>
              </w:rPr>
            </w:pPr>
          </w:p>
          <w:p w14:paraId="0E654476" w14:textId="77777777" w:rsidR="00B3186C" w:rsidRPr="00146ED3" w:rsidRDefault="00B3186C" w:rsidP="007A1ABC">
            <w:pPr>
              <w:overflowPunct w:val="0"/>
              <w:textAlignment w:val="baseline"/>
              <w:rPr>
                <w:rFonts w:ascii="ＭＳ ゴシック" w:eastAsia="ＭＳ ゴシック" w:hAnsi="ＭＳ ゴシック"/>
                <w:sz w:val="20"/>
                <w:szCs w:val="20"/>
              </w:rPr>
            </w:pPr>
          </w:p>
          <w:p w14:paraId="5E002B79" w14:textId="77777777" w:rsidR="00B3186C" w:rsidRPr="00146ED3" w:rsidRDefault="00B3186C" w:rsidP="007A1ABC">
            <w:pPr>
              <w:overflowPunct w:val="0"/>
              <w:textAlignment w:val="baseline"/>
              <w:rPr>
                <w:rFonts w:ascii="ＭＳ ゴシック" w:eastAsia="ＭＳ ゴシック" w:hAnsi="ＭＳ ゴシック"/>
                <w:sz w:val="20"/>
                <w:szCs w:val="20"/>
              </w:rPr>
            </w:pPr>
          </w:p>
          <w:p w14:paraId="47909B2C" w14:textId="77777777" w:rsidR="00B3186C" w:rsidRPr="00146ED3" w:rsidRDefault="00B3186C" w:rsidP="007A1ABC">
            <w:pPr>
              <w:overflowPunct w:val="0"/>
              <w:textAlignment w:val="baseline"/>
              <w:rPr>
                <w:rFonts w:ascii="ＭＳ ゴシック" w:eastAsia="ＭＳ ゴシック" w:hAnsi="ＭＳ ゴシック"/>
                <w:sz w:val="20"/>
                <w:szCs w:val="20"/>
              </w:rPr>
            </w:pPr>
          </w:p>
          <w:p w14:paraId="119DB523" w14:textId="77777777" w:rsidR="00B3186C" w:rsidRPr="00146ED3" w:rsidRDefault="00B3186C" w:rsidP="007A1ABC">
            <w:pPr>
              <w:overflowPunct w:val="0"/>
              <w:textAlignment w:val="baseline"/>
              <w:rPr>
                <w:rFonts w:ascii="ＭＳ ゴシック" w:eastAsia="ＭＳ ゴシック" w:hAnsi="ＭＳ ゴシック"/>
                <w:sz w:val="20"/>
                <w:szCs w:val="20"/>
              </w:rPr>
            </w:pPr>
          </w:p>
          <w:p w14:paraId="6A3AC47F" w14:textId="77777777" w:rsidR="00B3186C" w:rsidRPr="00146ED3" w:rsidRDefault="00B3186C" w:rsidP="007A1ABC">
            <w:pPr>
              <w:overflowPunct w:val="0"/>
              <w:textAlignment w:val="baseline"/>
              <w:rPr>
                <w:rFonts w:ascii="ＭＳ ゴシック" w:eastAsia="ＭＳ ゴシック" w:hAnsi="ＭＳ ゴシック"/>
                <w:sz w:val="20"/>
                <w:szCs w:val="20"/>
              </w:rPr>
            </w:pPr>
          </w:p>
          <w:p w14:paraId="6B913299" w14:textId="77777777" w:rsidR="00B3186C" w:rsidRPr="00146ED3" w:rsidRDefault="00B3186C" w:rsidP="007A1ABC">
            <w:pPr>
              <w:overflowPunct w:val="0"/>
              <w:textAlignment w:val="baseline"/>
              <w:rPr>
                <w:rFonts w:ascii="ＭＳ ゴシック" w:eastAsia="ＭＳ ゴシック" w:hAnsi="ＭＳ ゴシック"/>
                <w:sz w:val="20"/>
                <w:szCs w:val="20"/>
              </w:rPr>
            </w:pPr>
          </w:p>
          <w:p w14:paraId="3C4EF817" w14:textId="77777777" w:rsidR="00B3186C" w:rsidRPr="00146ED3" w:rsidRDefault="00B3186C" w:rsidP="007A1ABC">
            <w:pPr>
              <w:overflowPunct w:val="0"/>
              <w:textAlignment w:val="baseline"/>
              <w:rPr>
                <w:rFonts w:ascii="ＭＳ ゴシック" w:eastAsia="ＭＳ ゴシック" w:hAnsi="ＭＳ ゴシック"/>
                <w:sz w:val="20"/>
                <w:szCs w:val="20"/>
              </w:rPr>
            </w:pPr>
          </w:p>
          <w:p w14:paraId="3C906266" w14:textId="77777777" w:rsidR="00B3186C" w:rsidRPr="00146ED3" w:rsidRDefault="00B3186C" w:rsidP="007A1ABC">
            <w:pPr>
              <w:overflowPunct w:val="0"/>
              <w:textAlignment w:val="baseline"/>
              <w:rPr>
                <w:rFonts w:ascii="ＭＳ ゴシック" w:eastAsia="ＭＳ ゴシック" w:hAnsi="ＭＳ ゴシック"/>
                <w:sz w:val="20"/>
                <w:szCs w:val="20"/>
              </w:rPr>
            </w:pPr>
          </w:p>
          <w:p w14:paraId="0A1BA6F1" w14:textId="77777777" w:rsidR="00B3186C" w:rsidRPr="00146ED3" w:rsidRDefault="00B3186C" w:rsidP="007A1ABC">
            <w:pPr>
              <w:overflowPunct w:val="0"/>
              <w:textAlignment w:val="baseline"/>
              <w:rPr>
                <w:rFonts w:ascii="ＭＳ ゴシック" w:eastAsia="ＭＳ ゴシック" w:hAnsi="ＭＳ ゴシック"/>
                <w:sz w:val="20"/>
                <w:szCs w:val="20"/>
              </w:rPr>
            </w:pPr>
          </w:p>
          <w:p w14:paraId="61E034C1" w14:textId="77777777" w:rsidR="00B3186C" w:rsidRPr="00146ED3" w:rsidRDefault="00B3186C" w:rsidP="007A1ABC">
            <w:pPr>
              <w:overflowPunct w:val="0"/>
              <w:textAlignment w:val="baseline"/>
              <w:rPr>
                <w:rFonts w:ascii="ＭＳ ゴシック" w:eastAsia="ＭＳ ゴシック" w:hAnsi="ＭＳ ゴシック"/>
                <w:sz w:val="20"/>
                <w:szCs w:val="20"/>
              </w:rPr>
            </w:pPr>
          </w:p>
          <w:p w14:paraId="7154BBB5" w14:textId="77777777" w:rsidR="00B3186C" w:rsidRPr="00146ED3" w:rsidRDefault="00B3186C" w:rsidP="007A1ABC">
            <w:pPr>
              <w:overflowPunct w:val="0"/>
              <w:textAlignment w:val="baseline"/>
              <w:rPr>
                <w:rFonts w:ascii="ＭＳ ゴシック" w:eastAsia="ＭＳ ゴシック" w:hAnsi="ＭＳ ゴシック"/>
                <w:sz w:val="20"/>
                <w:szCs w:val="20"/>
              </w:rPr>
            </w:pPr>
          </w:p>
          <w:p w14:paraId="5AB208A9" w14:textId="77777777" w:rsidR="00B3186C" w:rsidRPr="00146ED3" w:rsidRDefault="00B3186C" w:rsidP="007A1ABC">
            <w:pPr>
              <w:overflowPunct w:val="0"/>
              <w:textAlignment w:val="baseline"/>
              <w:rPr>
                <w:rFonts w:ascii="ＭＳ ゴシック" w:eastAsia="ＭＳ ゴシック" w:hAnsi="ＭＳ ゴシック"/>
                <w:sz w:val="20"/>
                <w:szCs w:val="20"/>
              </w:rPr>
            </w:pPr>
          </w:p>
          <w:p w14:paraId="7B03299C" w14:textId="77777777" w:rsidR="00B3186C" w:rsidRPr="00146ED3" w:rsidRDefault="00B3186C" w:rsidP="007A1ABC">
            <w:pPr>
              <w:overflowPunct w:val="0"/>
              <w:textAlignment w:val="baseline"/>
              <w:rPr>
                <w:rFonts w:ascii="ＭＳ ゴシック" w:eastAsia="ＭＳ ゴシック" w:hAnsi="ＭＳ ゴシック"/>
                <w:sz w:val="20"/>
                <w:szCs w:val="20"/>
              </w:rPr>
            </w:pPr>
          </w:p>
          <w:p w14:paraId="43604D4B" w14:textId="77777777" w:rsidR="00B3186C" w:rsidRPr="00146ED3" w:rsidRDefault="00B3186C" w:rsidP="007A1ABC">
            <w:pPr>
              <w:overflowPunct w:val="0"/>
              <w:textAlignment w:val="baseline"/>
              <w:rPr>
                <w:rFonts w:ascii="ＭＳ ゴシック" w:eastAsia="ＭＳ ゴシック" w:hAnsi="ＭＳ ゴシック"/>
                <w:sz w:val="20"/>
                <w:szCs w:val="20"/>
              </w:rPr>
            </w:pPr>
          </w:p>
          <w:p w14:paraId="60820764" w14:textId="77777777" w:rsidR="00B3186C" w:rsidRPr="00146ED3" w:rsidRDefault="00B3186C" w:rsidP="007A1ABC">
            <w:pPr>
              <w:overflowPunct w:val="0"/>
              <w:textAlignment w:val="baseline"/>
              <w:rPr>
                <w:rFonts w:ascii="ＭＳ ゴシック" w:eastAsia="ＭＳ ゴシック" w:hAnsi="ＭＳ ゴシック"/>
                <w:sz w:val="20"/>
                <w:szCs w:val="20"/>
              </w:rPr>
            </w:pPr>
          </w:p>
          <w:p w14:paraId="77627CAA" w14:textId="77777777" w:rsidR="00B3186C" w:rsidRPr="00146ED3" w:rsidRDefault="00B3186C" w:rsidP="007A1ABC">
            <w:pPr>
              <w:overflowPunct w:val="0"/>
              <w:textAlignment w:val="baseline"/>
              <w:rPr>
                <w:rFonts w:ascii="ＭＳ ゴシック" w:eastAsia="ＭＳ ゴシック" w:hAnsi="ＭＳ ゴシック"/>
                <w:sz w:val="20"/>
                <w:szCs w:val="20"/>
              </w:rPr>
            </w:pPr>
          </w:p>
          <w:p w14:paraId="185570D5" w14:textId="77777777" w:rsidR="00B3186C" w:rsidRPr="00146ED3" w:rsidRDefault="00B3186C" w:rsidP="007A1ABC">
            <w:pPr>
              <w:overflowPunct w:val="0"/>
              <w:textAlignment w:val="baseline"/>
              <w:rPr>
                <w:rFonts w:ascii="ＭＳ ゴシック" w:eastAsia="ＭＳ ゴシック" w:hAnsi="ＭＳ ゴシック"/>
                <w:sz w:val="20"/>
                <w:szCs w:val="20"/>
              </w:rPr>
            </w:pPr>
          </w:p>
          <w:p w14:paraId="20D66496" w14:textId="77777777" w:rsidR="00B3186C" w:rsidRPr="00146ED3" w:rsidRDefault="00B3186C" w:rsidP="007A1ABC">
            <w:pPr>
              <w:overflowPunct w:val="0"/>
              <w:textAlignment w:val="baseline"/>
              <w:rPr>
                <w:rFonts w:ascii="ＭＳ ゴシック" w:eastAsia="ＭＳ ゴシック" w:hAnsi="ＭＳ ゴシック"/>
                <w:sz w:val="20"/>
                <w:szCs w:val="20"/>
              </w:rPr>
            </w:pPr>
          </w:p>
          <w:p w14:paraId="5BDD93B9" w14:textId="77777777" w:rsidR="00B3186C" w:rsidRPr="00146ED3" w:rsidRDefault="00B3186C" w:rsidP="007A1ABC">
            <w:pPr>
              <w:overflowPunct w:val="0"/>
              <w:textAlignment w:val="baseline"/>
              <w:rPr>
                <w:rFonts w:ascii="ＭＳ ゴシック" w:eastAsia="ＭＳ ゴシック" w:hAnsi="ＭＳ ゴシック"/>
                <w:sz w:val="20"/>
                <w:szCs w:val="20"/>
              </w:rPr>
            </w:pPr>
          </w:p>
          <w:p w14:paraId="5E791A1D" w14:textId="77777777" w:rsidR="00B3186C" w:rsidRPr="00146ED3" w:rsidRDefault="00B3186C" w:rsidP="007A1ABC">
            <w:pPr>
              <w:overflowPunct w:val="0"/>
              <w:textAlignment w:val="baseline"/>
              <w:rPr>
                <w:rFonts w:ascii="ＭＳ ゴシック" w:eastAsia="ＭＳ ゴシック" w:hAnsi="ＭＳ ゴシック"/>
                <w:sz w:val="20"/>
                <w:szCs w:val="20"/>
              </w:rPr>
            </w:pPr>
          </w:p>
          <w:p w14:paraId="66EBB8AD" w14:textId="77777777" w:rsidR="00B3186C" w:rsidRPr="00146ED3" w:rsidRDefault="00B3186C" w:rsidP="007A1AB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◯処遇日誌等</w:t>
            </w:r>
          </w:p>
          <w:p w14:paraId="7C18C57F" w14:textId="77777777" w:rsidR="00B3186C" w:rsidRPr="00146ED3" w:rsidRDefault="00B3186C" w:rsidP="007A1ABC">
            <w:pPr>
              <w:overflowPunct w:val="0"/>
              <w:textAlignment w:val="baseline"/>
              <w:rPr>
                <w:rFonts w:ascii="ＭＳ ゴシック" w:eastAsia="ＭＳ ゴシック" w:hAnsi="ＭＳ ゴシック"/>
                <w:sz w:val="20"/>
                <w:szCs w:val="20"/>
              </w:rPr>
            </w:pPr>
          </w:p>
          <w:p w14:paraId="5D5D949E" w14:textId="77777777" w:rsidR="00B3186C" w:rsidRPr="00146ED3" w:rsidRDefault="00B3186C" w:rsidP="007A1ABC">
            <w:pPr>
              <w:overflowPunct w:val="0"/>
              <w:textAlignment w:val="baseline"/>
              <w:rPr>
                <w:rFonts w:ascii="ＭＳ ゴシック" w:eastAsia="ＭＳ ゴシック" w:hAnsi="ＭＳ ゴシック"/>
                <w:sz w:val="20"/>
                <w:szCs w:val="20"/>
              </w:rPr>
            </w:pPr>
          </w:p>
        </w:tc>
        <w:tc>
          <w:tcPr>
            <w:tcW w:w="2410" w:type="dxa"/>
            <w:tcBorders>
              <w:bottom w:val="single" w:sz="4" w:space="0" w:color="auto"/>
            </w:tcBorders>
          </w:tcPr>
          <w:p w14:paraId="6A1B586C" w14:textId="77777777" w:rsidR="004E73EF" w:rsidRPr="00146ED3" w:rsidRDefault="004E73EF" w:rsidP="007A1ABC">
            <w:pPr>
              <w:overflowPunct w:val="0"/>
              <w:ind w:left="200" w:hangingChars="100" w:hanging="200"/>
              <w:textAlignment w:val="baseline"/>
              <w:rPr>
                <w:rFonts w:ascii="ＭＳ ゴシック" w:eastAsia="ＭＳ ゴシック" w:hAnsi="ＭＳ ゴシック"/>
                <w:sz w:val="20"/>
                <w:szCs w:val="20"/>
              </w:rPr>
            </w:pPr>
          </w:p>
          <w:p w14:paraId="361C1E12" w14:textId="77777777" w:rsidR="00E64088" w:rsidRPr="00146ED3" w:rsidRDefault="00E64088" w:rsidP="00FF0BFE">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◯基準第16条第</w:t>
            </w:r>
            <w:r w:rsidR="002D59CF" w:rsidRPr="00146ED3">
              <w:rPr>
                <w:rFonts w:ascii="ＭＳ ゴシック" w:eastAsia="ＭＳ ゴシック" w:hAnsi="ＭＳ ゴシック" w:hint="eastAsia"/>
                <w:sz w:val="20"/>
                <w:szCs w:val="20"/>
              </w:rPr>
              <w:t>５</w:t>
            </w:r>
            <w:r w:rsidRPr="00146ED3">
              <w:rPr>
                <w:rFonts w:ascii="ＭＳ ゴシック" w:eastAsia="ＭＳ ゴシック" w:hAnsi="ＭＳ ゴシック" w:hint="eastAsia"/>
                <w:sz w:val="20"/>
                <w:szCs w:val="20"/>
              </w:rPr>
              <w:t>項</w:t>
            </w:r>
          </w:p>
          <w:p w14:paraId="6FBA7586" w14:textId="77777777" w:rsidR="00E64088" w:rsidRPr="00146ED3" w:rsidRDefault="00E64088" w:rsidP="00F7498A">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◯基準第37条第</w:t>
            </w:r>
            <w:r w:rsidR="002D59CF" w:rsidRPr="00146ED3">
              <w:rPr>
                <w:rFonts w:ascii="ＭＳ ゴシック" w:eastAsia="ＭＳ ゴシック" w:hAnsi="ＭＳ ゴシック" w:hint="eastAsia"/>
                <w:sz w:val="20"/>
                <w:szCs w:val="20"/>
              </w:rPr>
              <w:t>６</w:t>
            </w:r>
            <w:r w:rsidRPr="00146ED3">
              <w:rPr>
                <w:rFonts w:ascii="ＭＳ ゴシック" w:eastAsia="ＭＳ ゴシック" w:hAnsi="ＭＳ ゴシック" w:hint="eastAsia"/>
                <w:sz w:val="20"/>
                <w:szCs w:val="20"/>
              </w:rPr>
              <w:t>項</w:t>
            </w:r>
          </w:p>
          <w:p w14:paraId="5F3B7F7A" w14:textId="77777777" w:rsidR="00FF0BFE" w:rsidRPr="00146ED3" w:rsidRDefault="00FF0BFE" w:rsidP="00FF0BFE">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※解釈通知第４-4-(5)</w:t>
            </w:r>
          </w:p>
          <w:p w14:paraId="08965772" w14:textId="77777777" w:rsidR="00E64088" w:rsidRPr="00146ED3" w:rsidRDefault="00E64088" w:rsidP="00E64088">
            <w:pPr>
              <w:overflowPunct w:val="0"/>
              <w:textAlignment w:val="baseline"/>
              <w:rPr>
                <w:rFonts w:ascii="ＭＳ ゴシック" w:eastAsia="ＭＳ ゴシック" w:hAnsi="ＭＳ ゴシック"/>
                <w:sz w:val="20"/>
                <w:szCs w:val="20"/>
              </w:rPr>
            </w:pPr>
          </w:p>
          <w:p w14:paraId="0AA56804" w14:textId="77777777" w:rsidR="00E64088" w:rsidRPr="00146ED3" w:rsidRDefault="00E64088" w:rsidP="00E64088">
            <w:pPr>
              <w:overflowPunct w:val="0"/>
              <w:textAlignment w:val="baseline"/>
              <w:rPr>
                <w:rFonts w:ascii="ＭＳ ゴシック" w:eastAsia="ＭＳ ゴシック" w:hAnsi="ＭＳ ゴシック"/>
                <w:sz w:val="20"/>
                <w:szCs w:val="20"/>
              </w:rPr>
            </w:pPr>
          </w:p>
          <w:p w14:paraId="06940C64" w14:textId="77777777" w:rsidR="00E64088" w:rsidRPr="00146ED3" w:rsidRDefault="00E64088" w:rsidP="00E64088">
            <w:pPr>
              <w:overflowPunct w:val="0"/>
              <w:textAlignment w:val="baseline"/>
              <w:rPr>
                <w:rFonts w:ascii="ＭＳ ゴシック" w:eastAsia="ＭＳ ゴシック" w:hAnsi="ＭＳ ゴシック"/>
                <w:sz w:val="20"/>
                <w:szCs w:val="20"/>
              </w:rPr>
            </w:pPr>
          </w:p>
          <w:p w14:paraId="78AC0EDF" w14:textId="77777777" w:rsidR="00E64088" w:rsidRPr="00146ED3" w:rsidRDefault="00E64088" w:rsidP="00E64088">
            <w:pPr>
              <w:overflowPunct w:val="0"/>
              <w:textAlignment w:val="baseline"/>
              <w:rPr>
                <w:rFonts w:ascii="ＭＳ ゴシック" w:eastAsia="ＭＳ ゴシック" w:hAnsi="ＭＳ ゴシック"/>
                <w:sz w:val="20"/>
                <w:szCs w:val="20"/>
              </w:rPr>
            </w:pPr>
          </w:p>
          <w:p w14:paraId="7BC38A34" w14:textId="77777777" w:rsidR="00E64088" w:rsidRPr="00146ED3" w:rsidRDefault="00E64088" w:rsidP="00E64088">
            <w:pPr>
              <w:overflowPunct w:val="0"/>
              <w:textAlignment w:val="baseline"/>
              <w:rPr>
                <w:rFonts w:ascii="ＭＳ ゴシック" w:eastAsia="ＭＳ ゴシック" w:hAnsi="ＭＳ ゴシック"/>
                <w:sz w:val="20"/>
                <w:szCs w:val="20"/>
              </w:rPr>
            </w:pPr>
          </w:p>
          <w:p w14:paraId="1799DD36" w14:textId="77777777" w:rsidR="00E64088" w:rsidRPr="00146ED3" w:rsidRDefault="00E64088" w:rsidP="00E64088">
            <w:pPr>
              <w:overflowPunct w:val="0"/>
              <w:textAlignment w:val="baseline"/>
              <w:rPr>
                <w:rFonts w:ascii="ＭＳ ゴシック" w:eastAsia="ＭＳ ゴシック" w:hAnsi="ＭＳ ゴシック"/>
                <w:sz w:val="20"/>
                <w:szCs w:val="20"/>
              </w:rPr>
            </w:pPr>
          </w:p>
          <w:p w14:paraId="04C81EE3" w14:textId="77777777" w:rsidR="00E64088" w:rsidRPr="00146ED3" w:rsidRDefault="00E64088" w:rsidP="00E64088">
            <w:pPr>
              <w:overflowPunct w:val="0"/>
              <w:textAlignment w:val="baseline"/>
              <w:rPr>
                <w:rFonts w:ascii="ＭＳ ゴシック" w:eastAsia="ＭＳ ゴシック" w:hAnsi="ＭＳ ゴシック"/>
                <w:sz w:val="20"/>
                <w:szCs w:val="20"/>
              </w:rPr>
            </w:pPr>
          </w:p>
          <w:p w14:paraId="0C559BC5" w14:textId="77777777" w:rsidR="00E64088" w:rsidRPr="00146ED3" w:rsidRDefault="00E64088" w:rsidP="00E64088">
            <w:pPr>
              <w:overflowPunct w:val="0"/>
              <w:textAlignment w:val="baseline"/>
              <w:rPr>
                <w:rFonts w:ascii="ＭＳ ゴシック" w:eastAsia="ＭＳ ゴシック" w:hAnsi="ＭＳ ゴシック"/>
                <w:sz w:val="20"/>
                <w:szCs w:val="20"/>
              </w:rPr>
            </w:pPr>
          </w:p>
          <w:p w14:paraId="4B459BF9" w14:textId="77777777" w:rsidR="00E64088" w:rsidRPr="00146ED3" w:rsidRDefault="00E64088" w:rsidP="00E64088">
            <w:pPr>
              <w:overflowPunct w:val="0"/>
              <w:textAlignment w:val="baseline"/>
              <w:rPr>
                <w:rFonts w:ascii="ＭＳ ゴシック" w:eastAsia="ＭＳ ゴシック" w:hAnsi="ＭＳ ゴシック"/>
                <w:sz w:val="20"/>
                <w:szCs w:val="20"/>
              </w:rPr>
            </w:pPr>
          </w:p>
          <w:p w14:paraId="487D7D44" w14:textId="77777777" w:rsidR="00E64088" w:rsidRPr="00146ED3" w:rsidRDefault="00E64088" w:rsidP="00E64088">
            <w:pPr>
              <w:overflowPunct w:val="0"/>
              <w:textAlignment w:val="baseline"/>
              <w:rPr>
                <w:rFonts w:ascii="ＭＳ ゴシック" w:eastAsia="ＭＳ ゴシック" w:hAnsi="ＭＳ ゴシック"/>
                <w:sz w:val="20"/>
                <w:szCs w:val="20"/>
              </w:rPr>
            </w:pPr>
          </w:p>
          <w:p w14:paraId="113B836E" w14:textId="77777777" w:rsidR="00E64088" w:rsidRPr="00146ED3" w:rsidRDefault="00E64088" w:rsidP="00E64088">
            <w:pPr>
              <w:overflowPunct w:val="0"/>
              <w:textAlignment w:val="baseline"/>
              <w:rPr>
                <w:rFonts w:ascii="ＭＳ ゴシック" w:eastAsia="ＭＳ ゴシック" w:hAnsi="ＭＳ ゴシック"/>
                <w:sz w:val="20"/>
                <w:szCs w:val="20"/>
              </w:rPr>
            </w:pPr>
          </w:p>
          <w:p w14:paraId="332DD1C1" w14:textId="77777777" w:rsidR="00E64088" w:rsidRPr="00146ED3" w:rsidRDefault="00E64088" w:rsidP="00E64088">
            <w:pPr>
              <w:overflowPunct w:val="0"/>
              <w:textAlignment w:val="baseline"/>
              <w:rPr>
                <w:rFonts w:ascii="ＭＳ ゴシック" w:eastAsia="ＭＳ ゴシック" w:hAnsi="ＭＳ ゴシック"/>
                <w:sz w:val="20"/>
                <w:szCs w:val="20"/>
              </w:rPr>
            </w:pPr>
          </w:p>
          <w:p w14:paraId="7FD494D4" w14:textId="77777777" w:rsidR="00E64088" w:rsidRPr="00146ED3" w:rsidRDefault="00E64088" w:rsidP="00E64088">
            <w:pPr>
              <w:overflowPunct w:val="0"/>
              <w:textAlignment w:val="baseline"/>
              <w:rPr>
                <w:rFonts w:ascii="ＭＳ ゴシック" w:eastAsia="ＭＳ ゴシック" w:hAnsi="ＭＳ ゴシック"/>
                <w:sz w:val="20"/>
                <w:szCs w:val="20"/>
              </w:rPr>
            </w:pPr>
          </w:p>
          <w:p w14:paraId="195E804E" w14:textId="77777777" w:rsidR="00E64088" w:rsidRPr="00146ED3" w:rsidRDefault="00E64088" w:rsidP="00E64088">
            <w:pPr>
              <w:overflowPunct w:val="0"/>
              <w:textAlignment w:val="baseline"/>
              <w:rPr>
                <w:rFonts w:ascii="ＭＳ ゴシック" w:eastAsia="ＭＳ ゴシック" w:hAnsi="ＭＳ ゴシック"/>
                <w:sz w:val="20"/>
                <w:szCs w:val="20"/>
              </w:rPr>
            </w:pPr>
          </w:p>
          <w:p w14:paraId="596CEA67" w14:textId="77777777" w:rsidR="00E64088" w:rsidRPr="00146ED3" w:rsidRDefault="00E64088" w:rsidP="00E64088">
            <w:pPr>
              <w:ind w:left="200" w:hangingChars="100" w:hanging="200"/>
              <w:rPr>
                <w:rFonts w:ascii="ＭＳ ゴシック" w:eastAsia="ＭＳ ゴシック" w:hAnsi="ＭＳ ゴシック"/>
                <w:sz w:val="20"/>
                <w:szCs w:val="20"/>
              </w:rPr>
            </w:pPr>
          </w:p>
          <w:p w14:paraId="426968DB" w14:textId="77777777" w:rsidR="00E64088" w:rsidRPr="00146ED3" w:rsidRDefault="00E64088" w:rsidP="00E64088">
            <w:pPr>
              <w:ind w:left="200" w:hangingChars="100" w:hanging="200"/>
              <w:rPr>
                <w:rFonts w:ascii="ＭＳ ゴシック" w:eastAsia="ＭＳ ゴシック" w:hAnsi="ＭＳ ゴシック"/>
                <w:sz w:val="20"/>
                <w:szCs w:val="20"/>
              </w:rPr>
            </w:pPr>
          </w:p>
          <w:p w14:paraId="60E86190" w14:textId="77777777" w:rsidR="00E64088" w:rsidRPr="00146ED3" w:rsidRDefault="00E64088" w:rsidP="00E64088">
            <w:pPr>
              <w:ind w:left="200" w:hangingChars="100" w:hanging="200"/>
              <w:rPr>
                <w:rFonts w:ascii="ＭＳ ゴシック" w:eastAsia="ＭＳ ゴシック" w:hAnsi="ＭＳ ゴシック"/>
                <w:sz w:val="20"/>
                <w:szCs w:val="20"/>
              </w:rPr>
            </w:pPr>
          </w:p>
          <w:p w14:paraId="4DF3C081" w14:textId="77777777" w:rsidR="00E64088" w:rsidRPr="00146ED3" w:rsidRDefault="00E64088" w:rsidP="00E64088">
            <w:pPr>
              <w:ind w:left="200" w:hangingChars="100" w:hanging="200"/>
              <w:rPr>
                <w:rFonts w:ascii="ＭＳ ゴシック" w:eastAsia="ＭＳ ゴシック" w:hAnsi="ＭＳ ゴシック"/>
                <w:sz w:val="20"/>
                <w:szCs w:val="20"/>
              </w:rPr>
            </w:pPr>
          </w:p>
          <w:p w14:paraId="1B2D03FC" w14:textId="77777777" w:rsidR="00E64088" w:rsidRPr="00146ED3" w:rsidRDefault="00E64088" w:rsidP="00E64088">
            <w:pPr>
              <w:ind w:left="200" w:hangingChars="100" w:hanging="200"/>
              <w:rPr>
                <w:rFonts w:ascii="ＭＳ ゴシック" w:eastAsia="ＭＳ ゴシック" w:hAnsi="ＭＳ ゴシック"/>
                <w:sz w:val="20"/>
                <w:szCs w:val="20"/>
              </w:rPr>
            </w:pPr>
          </w:p>
          <w:p w14:paraId="28FE9C56" w14:textId="77777777" w:rsidR="00E64088" w:rsidRPr="00146ED3" w:rsidRDefault="00E64088" w:rsidP="00E64088">
            <w:pPr>
              <w:ind w:left="200" w:hangingChars="100" w:hanging="200"/>
              <w:rPr>
                <w:rFonts w:ascii="ＭＳ ゴシック" w:eastAsia="ＭＳ ゴシック" w:hAnsi="ＭＳ ゴシック"/>
                <w:sz w:val="20"/>
                <w:szCs w:val="20"/>
              </w:rPr>
            </w:pPr>
          </w:p>
          <w:p w14:paraId="4AC05526" w14:textId="77777777" w:rsidR="00E64088" w:rsidRPr="00146ED3" w:rsidRDefault="00E64088" w:rsidP="00E64088">
            <w:pPr>
              <w:ind w:left="200" w:hangingChars="100" w:hanging="200"/>
              <w:rPr>
                <w:rFonts w:ascii="ＭＳ ゴシック" w:eastAsia="ＭＳ ゴシック" w:hAnsi="ＭＳ ゴシック"/>
                <w:sz w:val="20"/>
                <w:szCs w:val="20"/>
              </w:rPr>
            </w:pPr>
          </w:p>
          <w:p w14:paraId="4F8F7EB3" w14:textId="77777777" w:rsidR="00E64088" w:rsidRPr="00146ED3" w:rsidRDefault="00E64088" w:rsidP="00E64088">
            <w:pPr>
              <w:ind w:left="200" w:hangingChars="100" w:hanging="200"/>
              <w:rPr>
                <w:rFonts w:ascii="ＭＳ ゴシック" w:eastAsia="ＭＳ ゴシック" w:hAnsi="ＭＳ ゴシック"/>
                <w:sz w:val="20"/>
                <w:szCs w:val="20"/>
              </w:rPr>
            </w:pPr>
          </w:p>
          <w:p w14:paraId="4EFC8872" w14:textId="77777777" w:rsidR="00E64088" w:rsidRPr="00146ED3" w:rsidRDefault="00E64088" w:rsidP="00E64088">
            <w:pPr>
              <w:ind w:left="200" w:hangingChars="100" w:hanging="200"/>
              <w:rPr>
                <w:rFonts w:ascii="ＭＳ ゴシック" w:eastAsia="ＭＳ ゴシック" w:hAnsi="ＭＳ ゴシック"/>
                <w:sz w:val="20"/>
                <w:szCs w:val="20"/>
              </w:rPr>
            </w:pPr>
          </w:p>
          <w:p w14:paraId="490B5B13" w14:textId="77777777" w:rsidR="00E64088" w:rsidRPr="00146ED3" w:rsidRDefault="00E64088" w:rsidP="00E64088">
            <w:pPr>
              <w:ind w:left="200" w:hangingChars="100" w:hanging="200"/>
              <w:rPr>
                <w:rFonts w:ascii="ＭＳ ゴシック" w:eastAsia="ＭＳ ゴシック" w:hAnsi="ＭＳ ゴシック"/>
                <w:sz w:val="20"/>
                <w:szCs w:val="20"/>
              </w:rPr>
            </w:pPr>
          </w:p>
          <w:p w14:paraId="53B1C3B0" w14:textId="77777777" w:rsidR="00E64088" w:rsidRPr="00146ED3" w:rsidRDefault="00E64088" w:rsidP="00E64088">
            <w:pPr>
              <w:ind w:left="200" w:hangingChars="100" w:hanging="200"/>
              <w:rPr>
                <w:rFonts w:ascii="ＭＳ ゴシック" w:eastAsia="ＭＳ ゴシック" w:hAnsi="ＭＳ ゴシック"/>
                <w:sz w:val="20"/>
                <w:szCs w:val="20"/>
              </w:rPr>
            </w:pPr>
          </w:p>
          <w:p w14:paraId="65AD2455" w14:textId="77777777" w:rsidR="00E64088" w:rsidRPr="00146ED3" w:rsidRDefault="00E64088" w:rsidP="00E64088">
            <w:pPr>
              <w:ind w:left="200" w:hangingChars="100" w:hanging="200"/>
              <w:rPr>
                <w:rFonts w:ascii="ＭＳ ゴシック" w:eastAsia="ＭＳ ゴシック" w:hAnsi="ＭＳ ゴシック"/>
                <w:sz w:val="20"/>
                <w:szCs w:val="20"/>
              </w:rPr>
            </w:pPr>
          </w:p>
          <w:p w14:paraId="3E57B236" w14:textId="77777777" w:rsidR="00E64088" w:rsidRPr="00146ED3" w:rsidRDefault="00E64088" w:rsidP="00E64088">
            <w:pPr>
              <w:ind w:left="200" w:hangingChars="100" w:hanging="200"/>
              <w:rPr>
                <w:rFonts w:ascii="ＭＳ ゴシック" w:eastAsia="ＭＳ ゴシック" w:hAnsi="ＭＳ ゴシック"/>
                <w:sz w:val="20"/>
                <w:szCs w:val="20"/>
              </w:rPr>
            </w:pPr>
          </w:p>
          <w:p w14:paraId="455C9995" w14:textId="77777777" w:rsidR="00E64088" w:rsidRPr="00146ED3" w:rsidRDefault="00E64088" w:rsidP="00E64088">
            <w:pPr>
              <w:ind w:left="200" w:hangingChars="100" w:hanging="200"/>
              <w:rPr>
                <w:rFonts w:ascii="ＭＳ ゴシック" w:eastAsia="ＭＳ ゴシック" w:hAnsi="ＭＳ ゴシック"/>
                <w:sz w:val="20"/>
                <w:szCs w:val="20"/>
              </w:rPr>
            </w:pPr>
          </w:p>
          <w:p w14:paraId="0C7CCC6A" w14:textId="77777777" w:rsidR="00E64088" w:rsidRPr="00146ED3" w:rsidRDefault="00E64088" w:rsidP="00E64088">
            <w:pPr>
              <w:ind w:left="200" w:hangingChars="100" w:hanging="200"/>
              <w:rPr>
                <w:rFonts w:ascii="ＭＳ ゴシック" w:eastAsia="ＭＳ ゴシック" w:hAnsi="ＭＳ ゴシック"/>
                <w:sz w:val="20"/>
                <w:szCs w:val="20"/>
              </w:rPr>
            </w:pPr>
          </w:p>
          <w:p w14:paraId="2ABAA579" w14:textId="77777777" w:rsidR="006430DF" w:rsidRPr="00146ED3" w:rsidRDefault="006430DF" w:rsidP="00E64088">
            <w:pPr>
              <w:ind w:left="200" w:hangingChars="100" w:hanging="200"/>
              <w:rPr>
                <w:rFonts w:ascii="ＭＳ ゴシック" w:eastAsia="ＭＳ ゴシック" w:hAnsi="ＭＳ ゴシック"/>
                <w:sz w:val="20"/>
                <w:szCs w:val="20"/>
              </w:rPr>
            </w:pPr>
          </w:p>
          <w:p w14:paraId="556AD7D1" w14:textId="77777777" w:rsidR="00FF0BFE" w:rsidRPr="00146ED3" w:rsidRDefault="00FF0BFE" w:rsidP="00E64088">
            <w:pPr>
              <w:ind w:left="200" w:hangingChars="100" w:hanging="200"/>
              <w:rPr>
                <w:rFonts w:ascii="ＭＳ ゴシック" w:eastAsia="ＭＳ ゴシック" w:hAnsi="ＭＳ ゴシック"/>
                <w:sz w:val="20"/>
                <w:szCs w:val="20"/>
              </w:rPr>
            </w:pPr>
          </w:p>
          <w:p w14:paraId="7EE643FD" w14:textId="77777777" w:rsidR="00FF0BFE" w:rsidRPr="00146ED3" w:rsidRDefault="00FF0BFE" w:rsidP="00E64088">
            <w:pPr>
              <w:ind w:left="200" w:hangingChars="100" w:hanging="200"/>
              <w:rPr>
                <w:rFonts w:ascii="ＭＳ ゴシック" w:eastAsia="ＭＳ ゴシック" w:hAnsi="ＭＳ ゴシック"/>
                <w:sz w:val="20"/>
                <w:szCs w:val="20"/>
              </w:rPr>
            </w:pPr>
          </w:p>
          <w:p w14:paraId="62CB43A9" w14:textId="77777777" w:rsidR="00E64088" w:rsidRPr="00146ED3" w:rsidRDefault="00E64088" w:rsidP="00E64088">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○基準第16条６項</w:t>
            </w:r>
          </w:p>
          <w:p w14:paraId="2AEF82E3" w14:textId="77777777" w:rsidR="00FF0BFE" w:rsidRPr="00146ED3" w:rsidRDefault="00FF0BFE" w:rsidP="00FF0BFE">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※解釈通知第４-4-(6)</w:t>
            </w:r>
          </w:p>
          <w:p w14:paraId="417D05CC" w14:textId="77777777" w:rsidR="00FF0BFE" w:rsidRPr="00146ED3" w:rsidRDefault="00FF0BFE" w:rsidP="00FF0BFE">
            <w:pPr>
              <w:ind w:left="200" w:hangingChars="100" w:hanging="200"/>
              <w:rPr>
                <w:rFonts w:ascii="ＭＳ ゴシック" w:eastAsia="ＭＳ ゴシック" w:hAnsi="ＭＳ ゴシック"/>
                <w:sz w:val="20"/>
                <w:szCs w:val="20"/>
              </w:rPr>
            </w:pPr>
          </w:p>
          <w:p w14:paraId="745439F3" w14:textId="77777777" w:rsidR="00FF0BFE" w:rsidRPr="00146ED3" w:rsidRDefault="00FF0BFE" w:rsidP="00FF0BFE">
            <w:pPr>
              <w:ind w:left="200" w:hangingChars="100" w:hanging="200"/>
              <w:rPr>
                <w:rFonts w:ascii="ＭＳ ゴシック" w:eastAsia="ＭＳ ゴシック" w:hAnsi="ＭＳ ゴシック"/>
                <w:sz w:val="20"/>
                <w:szCs w:val="20"/>
              </w:rPr>
            </w:pPr>
          </w:p>
          <w:p w14:paraId="5E400D1F" w14:textId="77777777" w:rsidR="00E30311" w:rsidRPr="00146ED3" w:rsidRDefault="00E30311" w:rsidP="00FF0BFE">
            <w:pPr>
              <w:ind w:left="200" w:hangingChars="100" w:hanging="200"/>
              <w:rPr>
                <w:rFonts w:ascii="ＭＳ ゴシック" w:eastAsia="ＭＳ ゴシック" w:hAnsi="ＭＳ ゴシック"/>
                <w:sz w:val="20"/>
                <w:szCs w:val="20"/>
              </w:rPr>
            </w:pPr>
          </w:p>
          <w:p w14:paraId="5A444330" w14:textId="77777777" w:rsidR="00E30311" w:rsidRPr="00146ED3" w:rsidRDefault="00E30311" w:rsidP="00FF0BFE">
            <w:pPr>
              <w:ind w:left="200" w:hangingChars="100" w:hanging="200"/>
              <w:rPr>
                <w:rFonts w:ascii="ＭＳ ゴシック" w:eastAsia="ＭＳ ゴシック" w:hAnsi="ＭＳ ゴシック"/>
                <w:sz w:val="20"/>
                <w:szCs w:val="20"/>
              </w:rPr>
            </w:pPr>
          </w:p>
          <w:p w14:paraId="07D27BFB" w14:textId="77777777" w:rsidR="00E64088" w:rsidRPr="00146ED3" w:rsidRDefault="00E64088" w:rsidP="00FF0BFE">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○基準第37条７項</w:t>
            </w:r>
          </w:p>
          <w:p w14:paraId="30EB031B" w14:textId="77777777" w:rsidR="00E64088" w:rsidRPr="00146ED3" w:rsidRDefault="00E64088" w:rsidP="00E64088">
            <w:pPr>
              <w:ind w:left="200" w:hangingChars="100" w:hanging="200"/>
              <w:rPr>
                <w:rFonts w:ascii="ＭＳ ゴシック" w:eastAsia="ＭＳ ゴシック" w:hAnsi="ＭＳ ゴシック"/>
                <w:sz w:val="20"/>
                <w:szCs w:val="20"/>
              </w:rPr>
            </w:pPr>
          </w:p>
          <w:p w14:paraId="42E3021E" w14:textId="77777777" w:rsidR="004631CB" w:rsidRPr="00146ED3" w:rsidRDefault="004631CB" w:rsidP="00114BE2">
            <w:pPr>
              <w:ind w:leftChars="100" w:left="210"/>
              <w:rPr>
                <w:rFonts w:ascii="ＭＳ ゴシック" w:eastAsia="ＭＳ ゴシック" w:hAnsi="ＭＳ ゴシック"/>
                <w:sz w:val="20"/>
                <w:szCs w:val="20"/>
              </w:rPr>
            </w:pPr>
          </w:p>
        </w:tc>
        <w:tc>
          <w:tcPr>
            <w:tcW w:w="1417" w:type="dxa"/>
            <w:tcBorders>
              <w:bottom w:val="single" w:sz="4" w:space="0" w:color="auto"/>
            </w:tcBorders>
          </w:tcPr>
          <w:p w14:paraId="19D5148A" w14:textId="77777777" w:rsidR="004631CB" w:rsidRPr="00146ED3" w:rsidRDefault="004631CB" w:rsidP="007A1ABC">
            <w:pPr>
              <w:rPr>
                <w:rFonts w:ascii="ＭＳ ゴシック" w:eastAsia="ＭＳ ゴシック" w:hAnsi="ＭＳ ゴシック"/>
                <w:sz w:val="20"/>
                <w:szCs w:val="20"/>
              </w:rPr>
            </w:pPr>
          </w:p>
        </w:tc>
      </w:tr>
    </w:tbl>
    <w:p w14:paraId="6F92B9A4" w14:textId="77777777" w:rsidR="004631CB" w:rsidRPr="00146ED3" w:rsidRDefault="004631CB" w:rsidP="00EF1A89">
      <w:pPr>
        <w:tabs>
          <w:tab w:val="left" w:pos="1290"/>
        </w:tabs>
        <w:rPr>
          <w:rFonts w:ascii="ＭＳ ゴシック" w:eastAsia="ＭＳ ゴシック" w:hAnsi="ＭＳ ゴシック"/>
          <w:sz w:val="20"/>
          <w:szCs w:val="20"/>
        </w:rPr>
      </w:pPr>
    </w:p>
    <w:p w14:paraId="6AE8C628" w14:textId="77777777" w:rsidR="004631CB" w:rsidRPr="00146ED3" w:rsidRDefault="004631CB" w:rsidP="004631CB">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50"/>
        <w:gridCol w:w="1843"/>
      </w:tblGrid>
      <w:tr w:rsidR="004631CB" w:rsidRPr="00146ED3" w14:paraId="547489D3" w14:textId="77777777" w:rsidTr="00056A1E">
        <w:trPr>
          <w:trHeight w:val="416"/>
        </w:trPr>
        <w:tc>
          <w:tcPr>
            <w:tcW w:w="2367" w:type="dxa"/>
            <w:vAlign w:val="center"/>
          </w:tcPr>
          <w:p w14:paraId="7F06D6DA" w14:textId="77777777" w:rsidR="004631CB" w:rsidRPr="00146ED3" w:rsidRDefault="004631CB" w:rsidP="00F8763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850" w:type="dxa"/>
            <w:vAlign w:val="center"/>
          </w:tcPr>
          <w:p w14:paraId="446D5FCF" w14:textId="77777777" w:rsidR="004631CB" w:rsidRPr="00146ED3" w:rsidRDefault="004631CB" w:rsidP="007A1ABC">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843" w:type="dxa"/>
            <w:vAlign w:val="center"/>
          </w:tcPr>
          <w:p w14:paraId="3301505B" w14:textId="77777777"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4631CB" w:rsidRPr="00146ED3" w14:paraId="7A3BE1CC" w14:textId="77777777" w:rsidTr="00056A1E">
        <w:trPr>
          <w:trHeight w:val="13605"/>
        </w:trPr>
        <w:tc>
          <w:tcPr>
            <w:tcW w:w="2367" w:type="dxa"/>
          </w:tcPr>
          <w:p w14:paraId="15D84A88" w14:textId="77777777" w:rsidR="004631CB" w:rsidRPr="00146ED3" w:rsidRDefault="004631CB" w:rsidP="007A1ABC">
            <w:pPr>
              <w:overflowPunct w:val="0"/>
              <w:ind w:left="422" w:hangingChars="200" w:hanging="422"/>
              <w:textAlignment w:val="baseline"/>
              <w:rPr>
                <w:rFonts w:ascii="ＭＳ ゴシック" w:eastAsia="ＭＳ ゴシック" w:hAnsi="ＭＳ ゴシック"/>
                <w:b/>
                <w:szCs w:val="21"/>
              </w:rPr>
            </w:pPr>
          </w:p>
          <w:p w14:paraId="25B005F2"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6CE0D3C7"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08296259"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36AE96EC"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62E0A41D"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5F04D835"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57E743C4"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5E1FA03A"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7E52ABBB"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44931CE5"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5AC84FB0"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51A5EC40"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656540DE"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78767AE2"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74552211"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0108CAA9"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495358D6"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1D83E05D"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67430DD3"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127640C8"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5D9FE610"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5A49D07F"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5CD08C6D"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47A807D7"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14419F92"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34935D0F"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1465EB0F"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24F7536D"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3F48402F"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51D31EC5"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2B504149" w14:textId="77777777" w:rsidR="00A91FDA" w:rsidRPr="00146ED3" w:rsidRDefault="00A91FDA" w:rsidP="00E86955">
            <w:pPr>
              <w:overflowPunct w:val="0"/>
              <w:spacing w:line="160" w:lineRule="exact"/>
              <w:ind w:left="422" w:hangingChars="200" w:hanging="422"/>
              <w:textAlignment w:val="baseline"/>
              <w:rPr>
                <w:rFonts w:ascii="ＭＳ ゴシック" w:eastAsia="ＭＳ ゴシック" w:hAnsi="ＭＳ ゴシック"/>
                <w:b/>
                <w:szCs w:val="21"/>
              </w:rPr>
            </w:pPr>
          </w:p>
          <w:p w14:paraId="40E55F91"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r w:rsidRPr="00146ED3">
              <w:rPr>
                <w:rFonts w:ascii="ＭＳ ゴシック" w:eastAsia="ＭＳ ゴシック" w:hAnsi="ＭＳ ゴシック" w:hint="eastAsia"/>
                <w:b/>
                <w:szCs w:val="21"/>
              </w:rPr>
              <w:t>16　相談及び援助</w:t>
            </w:r>
          </w:p>
          <w:p w14:paraId="3A90138B" w14:textId="77777777" w:rsidR="00A91FDA" w:rsidRPr="00146ED3" w:rsidRDefault="00A91FDA" w:rsidP="00A91FDA">
            <w:pPr>
              <w:overflowPunct w:val="0"/>
              <w:ind w:firstLineChars="100" w:firstLine="201"/>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【共通】</w:t>
            </w:r>
          </w:p>
          <w:p w14:paraId="444A9B7B"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7D3B8B4E"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705C366E"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1CA106FC"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6895B01C" w14:textId="77777777" w:rsidR="00A91FDA" w:rsidRPr="00146ED3" w:rsidRDefault="00A91FDA" w:rsidP="00DC6AB2">
            <w:pPr>
              <w:overflowPunct w:val="0"/>
              <w:spacing w:line="300" w:lineRule="auto"/>
              <w:ind w:left="422" w:hangingChars="200" w:hanging="422"/>
              <w:textAlignment w:val="baseline"/>
              <w:rPr>
                <w:rFonts w:ascii="ＭＳ ゴシック" w:eastAsia="ＭＳ ゴシック" w:hAnsi="ＭＳ ゴシック"/>
                <w:b/>
                <w:szCs w:val="21"/>
              </w:rPr>
            </w:pPr>
          </w:p>
          <w:p w14:paraId="519215B6"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r w:rsidRPr="00146ED3">
              <w:rPr>
                <w:rFonts w:ascii="ＭＳ ゴシック" w:eastAsia="ＭＳ ゴシック" w:hAnsi="ＭＳ ゴシック" w:hint="eastAsia"/>
                <w:b/>
                <w:szCs w:val="21"/>
              </w:rPr>
              <w:t>17　健康管理等</w:t>
            </w:r>
          </w:p>
          <w:p w14:paraId="6C57C467" w14:textId="77777777" w:rsidR="00A91FDA" w:rsidRPr="00146ED3" w:rsidRDefault="00A91FDA" w:rsidP="00A91FDA">
            <w:pPr>
              <w:overflowPunct w:val="0"/>
              <w:ind w:firstLineChars="100" w:firstLine="201"/>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【共通】</w:t>
            </w:r>
          </w:p>
          <w:p w14:paraId="7E1682B9"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14:paraId="40A1F535" w14:textId="77777777"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tc>
        <w:tc>
          <w:tcPr>
            <w:tcW w:w="5850" w:type="dxa"/>
          </w:tcPr>
          <w:p w14:paraId="2048D1CA" w14:textId="77777777" w:rsidR="004631CB" w:rsidRPr="00146ED3" w:rsidRDefault="004631CB" w:rsidP="007A1ABC">
            <w:pPr>
              <w:overflowPunct w:val="0"/>
              <w:textAlignment w:val="baseline"/>
              <w:rPr>
                <w:rFonts w:ascii="ＭＳ ゴシック" w:eastAsia="ＭＳ ゴシック" w:hAnsi="ＭＳ ゴシック"/>
                <w:szCs w:val="21"/>
              </w:rPr>
            </w:pPr>
          </w:p>
          <w:p w14:paraId="24A4FC90" w14:textId="77777777" w:rsidR="002B5326" w:rsidRPr="00146ED3" w:rsidRDefault="002B5326" w:rsidP="00DC6AB2">
            <w:pPr>
              <w:overflowPunct w:val="0"/>
              <w:ind w:left="300" w:hangingChars="150" w:hanging="300"/>
              <w:textAlignment w:val="baseline"/>
              <w:rPr>
                <w:rFonts w:ascii="ＭＳ ゴシック" w:eastAsia="ＭＳ ゴシック" w:hAnsi="ＭＳ ゴシック"/>
                <w:szCs w:val="21"/>
              </w:rPr>
            </w:pPr>
            <w:r w:rsidRPr="00146ED3">
              <w:rPr>
                <w:rFonts w:ascii="ＭＳ ゴシック" w:eastAsia="ＭＳ ゴシック" w:hAnsi="ＭＳ ゴシック" w:hint="eastAsia"/>
                <w:sz w:val="20"/>
                <w:szCs w:val="20"/>
              </w:rPr>
              <w:t>(11)</w:t>
            </w:r>
            <w:r w:rsidR="004916BF"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入所者に対し，その心身の状況等に応じて，日常生活を営むのに必要な機能を改善し，又はその減退を防止するための訓練を行っているか。</w:t>
            </w:r>
          </w:p>
          <w:p w14:paraId="6879F368" w14:textId="77777777" w:rsidR="002B5326" w:rsidRPr="00146ED3" w:rsidRDefault="002B5326" w:rsidP="002B5326">
            <w:pPr>
              <w:overflowPunct w:val="0"/>
              <w:ind w:firstLineChars="200" w:firstLine="420"/>
              <w:textAlignment w:val="baseline"/>
              <w:rPr>
                <w:rFonts w:ascii="ＭＳ ゴシック" w:eastAsia="ＭＳ ゴシック" w:hAnsi="ＭＳ ゴシック"/>
                <w:szCs w:val="21"/>
              </w:rPr>
            </w:pPr>
          </w:p>
          <w:p w14:paraId="297BC77B" w14:textId="77777777" w:rsidR="002B5326" w:rsidRPr="00146ED3" w:rsidRDefault="002B5326" w:rsidP="002B5326">
            <w:pPr>
              <w:overflowPunct w:val="0"/>
              <w:ind w:leftChars="200" w:left="420" w:firstLineChars="100" w:firstLine="2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取り組み状況等あれば事例を</w:t>
            </w:r>
            <w:r w:rsidR="00114BE2" w:rsidRPr="00146ED3">
              <w:rPr>
                <w:rFonts w:ascii="ＭＳ ゴシック" w:eastAsia="ＭＳ ゴシック" w:hAnsi="ＭＳ ゴシック" w:cs="ＭＳ ゴシック" w:hint="eastAsia"/>
                <w:kern w:val="0"/>
                <w:sz w:val="20"/>
                <w:szCs w:val="20"/>
              </w:rPr>
              <w:t>記入する</w:t>
            </w:r>
            <w:r w:rsidR="002D59CF" w:rsidRPr="00146ED3">
              <w:rPr>
                <w:rFonts w:ascii="ＭＳ ゴシック" w:eastAsia="ＭＳ ゴシック" w:hAnsi="ＭＳ ゴシック" w:cs="ＭＳ ゴシック" w:hint="eastAsia"/>
                <w:kern w:val="0"/>
                <w:sz w:val="20"/>
                <w:szCs w:val="20"/>
              </w:rPr>
              <w:t>こと</w:t>
            </w:r>
            <w:r w:rsidRPr="00146ED3">
              <w:rPr>
                <w:rFonts w:ascii="ＭＳ ゴシック" w:eastAsia="ＭＳ ゴシック" w:hAnsi="ＭＳ ゴシック" w:cs="ＭＳ ゴシック" w:hint="eastAsia"/>
                <w:kern w:val="0"/>
                <w:sz w:val="20"/>
                <w:szCs w:val="20"/>
              </w:rPr>
              <w:t>。</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20"/>
            </w:tblGrid>
            <w:tr w:rsidR="002B5326" w:rsidRPr="00146ED3" w14:paraId="238BA988" w14:textId="77777777" w:rsidTr="007A1ABC">
              <w:trPr>
                <w:trHeight w:val="705"/>
              </w:trPr>
              <w:tc>
                <w:tcPr>
                  <w:tcW w:w="4920" w:type="dxa"/>
                </w:tcPr>
                <w:p w14:paraId="0CA08657" w14:textId="77777777" w:rsidR="002B5326" w:rsidRPr="00146ED3" w:rsidRDefault="002B5326" w:rsidP="001F3A7E">
                  <w:pPr>
                    <w:framePr w:hSpace="142" w:wrap="around" w:vAnchor="text" w:hAnchor="margin" w:x="383" w:y="16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（事　例）</w:t>
                  </w:r>
                </w:p>
                <w:p w14:paraId="054E641E" w14:textId="77777777" w:rsidR="002B5326" w:rsidRPr="00146ED3" w:rsidRDefault="002B5326" w:rsidP="001F3A7E">
                  <w:pPr>
                    <w:framePr w:hSpace="142" w:wrap="around" w:vAnchor="text" w:hAnchor="margin" w:x="383" w:y="160"/>
                    <w:overflowPunct w:val="0"/>
                    <w:textAlignment w:val="baseline"/>
                    <w:rPr>
                      <w:rFonts w:ascii="ＭＳ ゴシック" w:eastAsia="ＭＳ ゴシック" w:hAnsi="ＭＳ ゴシック"/>
                      <w:sz w:val="20"/>
                      <w:szCs w:val="20"/>
                    </w:rPr>
                  </w:pPr>
                </w:p>
                <w:p w14:paraId="2B638254" w14:textId="77777777" w:rsidR="002B5326" w:rsidRPr="00146ED3" w:rsidRDefault="002B5326" w:rsidP="001F3A7E">
                  <w:pPr>
                    <w:framePr w:hSpace="142" w:wrap="around" w:vAnchor="text" w:hAnchor="margin" w:x="383" w:y="160"/>
                    <w:overflowPunct w:val="0"/>
                    <w:textAlignment w:val="baseline"/>
                    <w:rPr>
                      <w:rFonts w:ascii="ＭＳ ゴシック" w:eastAsia="ＭＳ ゴシック" w:hAnsi="ＭＳ ゴシック"/>
                      <w:sz w:val="20"/>
                      <w:szCs w:val="20"/>
                    </w:rPr>
                  </w:pPr>
                </w:p>
              </w:tc>
            </w:tr>
          </w:tbl>
          <w:p w14:paraId="3FF39827" w14:textId="77777777" w:rsidR="002B5326" w:rsidRPr="00146ED3" w:rsidRDefault="002B5326" w:rsidP="002B5326">
            <w:pPr>
              <w:overflowPunct w:val="0"/>
              <w:textAlignment w:val="baseline"/>
              <w:rPr>
                <w:rFonts w:ascii="ＭＳ ゴシック" w:eastAsia="ＭＳ ゴシック" w:hAnsi="ＭＳ ゴシック"/>
                <w:szCs w:val="21"/>
              </w:rPr>
            </w:pPr>
          </w:p>
          <w:p w14:paraId="7F20F086" w14:textId="77777777" w:rsidR="002B5326" w:rsidRPr="00146ED3" w:rsidRDefault="002B5326" w:rsidP="002B5326">
            <w:pPr>
              <w:overflowPunct w:val="0"/>
              <w:textAlignment w:val="baseline"/>
              <w:rPr>
                <w:rFonts w:ascii="ＭＳ ゴシック" w:eastAsia="ＭＳ ゴシック" w:hAnsi="ＭＳ ゴシック"/>
                <w:szCs w:val="21"/>
              </w:rPr>
            </w:pPr>
          </w:p>
          <w:p w14:paraId="2DB83526" w14:textId="77777777" w:rsidR="002B5326" w:rsidRPr="00146ED3" w:rsidRDefault="002B5326" w:rsidP="002B5326">
            <w:pPr>
              <w:overflowPunct w:val="0"/>
              <w:textAlignment w:val="baseline"/>
              <w:rPr>
                <w:rFonts w:ascii="ＭＳ ゴシック" w:eastAsia="ＭＳ ゴシック" w:hAnsi="ＭＳ ゴシック"/>
                <w:szCs w:val="21"/>
              </w:rPr>
            </w:pPr>
          </w:p>
          <w:p w14:paraId="0EDBBF03" w14:textId="77777777" w:rsidR="002C1672" w:rsidRPr="00146ED3" w:rsidRDefault="002B5326" w:rsidP="002B5326">
            <w:pPr>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12</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その他離床対策として，特別に重点的に実施していること</w:t>
            </w:r>
          </w:p>
          <w:p w14:paraId="1F3B7F27" w14:textId="77777777" w:rsidR="002B5326" w:rsidRPr="00146ED3" w:rsidRDefault="002B5326" w:rsidP="002C1672">
            <w:pPr>
              <w:overflowPunct w:val="0"/>
              <w:ind w:leftChars="150" w:left="415" w:hangingChars="50" w:hanging="1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があれば</w:t>
            </w:r>
            <w:r w:rsidR="00114BE2" w:rsidRPr="00146ED3">
              <w:rPr>
                <w:rFonts w:ascii="ＭＳ ゴシック" w:eastAsia="ＭＳ ゴシック" w:hAnsi="ＭＳ ゴシック" w:cs="ＭＳ ゴシック" w:hint="eastAsia"/>
                <w:kern w:val="0"/>
                <w:sz w:val="20"/>
                <w:szCs w:val="20"/>
              </w:rPr>
              <w:t>記入</w:t>
            </w:r>
            <w:r w:rsidRPr="00146ED3">
              <w:rPr>
                <w:rFonts w:ascii="ＭＳ ゴシック" w:eastAsia="ＭＳ ゴシック" w:hAnsi="ＭＳ ゴシック" w:cs="ＭＳ ゴシック" w:hint="eastAsia"/>
                <w:kern w:val="0"/>
                <w:sz w:val="20"/>
                <w:szCs w:val="20"/>
              </w:rPr>
              <w:t>すること。</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20"/>
            </w:tblGrid>
            <w:tr w:rsidR="002B5326" w:rsidRPr="00146ED3" w14:paraId="094350FF" w14:textId="77777777" w:rsidTr="007A1ABC">
              <w:trPr>
                <w:trHeight w:val="1200"/>
              </w:trPr>
              <w:tc>
                <w:tcPr>
                  <w:tcW w:w="4920" w:type="dxa"/>
                </w:tcPr>
                <w:p w14:paraId="4889C353" w14:textId="77777777" w:rsidR="002B5326" w:rsidRPr="00146ED3" w:rsidRDefault="002B5326" w:rsidP="001F3A7E">
                  <w:pPr>
                    <w:framePr w:hSpace="142" w:wrap="around" w:vAnchor="text" w:hAnchor="margin" w:x="383" w:y="16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（事　例）</w:t>
                  </w:r>
                </w:p>
                <w:p w14:paraId="68171DEB" w14:textId="77777777" w:rsidR="002B5326" w:rsidRPr="00146ED3" w:rsidRDefault="002B5326" w:rsidP="001F3A7E">
                  <w:pPr>
                    <w:framePr w:hSpace="142" w:wrap="around" w:vAnchor="text" w:hAnchor="margin" w:x="383" w:y="160"/>
                    <w:overflowPunct w:val="0"/>
                    <w:textAlignment w:val="baseline"/>
                    <w:rPr>
                      <w:rFonts w:ascii="ＭＳ ゴシック" w:eastAsia="ＭＳ ゴシック" w:hAnsi="ＭＳ ゴシック"/>
                      <w:sz w:val="20"/>
                      <w:szCs w:val="20"/>
                    </w:rPr>
                  </w:pPr>
                </w:p>
                <w:p w14:paraId="59E3A73F" w14:textId="77777777" w:rsidR="002B5326" w:rsidRPr="00146ED3" w:rsidRDefault="002B5326" w:rsidP="001F3A7E">
                  <w:pPr>
                    <w:framePr w:hSpace="142" w:wrap="around" w:vAnchor="text" w:hAnchor="margin" w:x="383" w:y="160"/>
                    <w:overflowPunct w:val="0"/>
                    <w:textAlignment w:val="baseline"/>
                    <w:rPr>
                      <w:rFonts w:ascii="ＭＳ ゴシック" w:eastAsia="ＭＳ ゴシック" w:hAnsi="ＭＳ ゴシック"/>
                      <w:sz w:val="20"/>
                      <w:szCs w:val="20"/>
                    </w:rPr>
                  </w:pPr>
                </w:p>
                <w:p w14:paraId="0D9404CA" w14:textId="77777777" w:rsidR="002B5326" w:rsidRPr="00146ED3" w:rsidRDefault="002B5326" w:rsidP="001F3A7E">
                  <w:pPr>
                    <w:framePr w:hSpace="142" w:wrap="around" w:vAnchor="text" w:hAnchor="margin" w:x="383" w:y="160"/>
                    <w:overflowPunct w:val="0"/>
                    <w:textAlignment w:val="baseline"/>
                    <w:rPr>
                      <w:rFonts w:ascii="ＭＳ ゴシック" w:eastAsia="ＭＳ ゴシック" w:hAnsi="ＭＳ ゴシック"/>
                      <w:sz w:val="20"/>
                      <w:szCs w:val="20"/>
                    </w:rPr>
                  </w:pPr>
                </w:p>
                <w:p w14:paraId="02887840" w14:textId="77777777" w:rsidR="002B5326" w:rsidRPr="00146ED3" w:rsidRDefault="002B5326" w:rsidP="001F3A7E">
                  <w:pPr>
                    <w:framePr w:hSpace="142" w:wrap="around" w:vAnchor="text" w:hAnchor="margin" w:x="383" w:y="160"/>
                    <w:overflowPunct w:val="0"/>
                    <w:textAlignment w:val="baseline"/>
                    <w:rPr>
                      <w:rFonts w:ascii="ＭＳ ゴシック" w:eastAsia="ＭＳ ゴシック" w:hAnsi="ＭＳ ゴシック"/>
                      <w:sz w:val="20"/>
                      <w:szCs w:val="20"/>
                    </w:rPr>
                  </w:pPr>
                </w:p>
                <w:p w14:paraId="4879F1F0" w14:textId="77777777" w:rsidR="002B5326" w:rsidRPr="00146ED3" w:rsidRDefault="002B5326" w:rsidP="001F3A7E">
                  <w:pPr>
                    <w:framePr w:hSpace="142" w:wrap="around" w:vAnchor="text" w:hAnchor="margin" w:x="383" w:y="160"/>
                    <w:overflowPunct w:val="0"/>
                    <w:textAlignment w:val="baseline"/>
                    <w:rPr>
                      <w:rFonts w:ascii="ＭＳ ゴシック" w:eastAsia="ＭＳ ゴシック" w:hAnsi="ＭＳ ゴシック"/>
                      <w:sz w:val="20"/>
                      <w:szCs w:val="20"/>
                    </w:rPr>
                  </w:pPr>
                </w:p>
              </w:tc>
            </w:tr>
          </w:tbl>
          <w:p w14:paraId="7686F1B8" w14:textId="77777777" w:rsidR="002B5326" w:rsidRPr="00146ED3" w:rsidRDefault="002B5326" w:rsidP="002B5326">
            <w:pPr>
              <w:overflowPunct w:val="0"/>
              <w:ind w:firstLineChars="200" w:firstLine="420"/>
              <w:textAlignment w:val="baseline"/>
              <w:rPr>
                <w:rFonts w:ascii="ＭＳ ゴシック" w:eastAsia="ＭＳ ゴシック" w:hAnsi="ＭＳ ゴシック"/>
                <w:szCs w:val="21"/>
              </w:rPr>
            </w:pPr>
          </w:p>
          <w:p w14:paraId="31F40AB1" w14:textId="77777777" w:rsidR="002B5326" w:rsidRPr="00146ED3" w:rsidRDefault="002B5326" w:rsidP="00DC6AB2">
            <w:pPr>
              <w:overflowPunct w:val="0"/>
              <w:textAlignment w:val="baseline"/>
              <w:rPr>
                <w:rFonts w:ascii="ＭＳ ゴシック" w:eastAsia="ＭＳ ゴシック" w:hAnsi="ＭＳ ゴシック"/>
                <w:szCs w:val="21"/>
              </w:rPr>
            </w:pPr>
          </w:p>
          <w:p w14:paraId="7A4B0309" w14:textId="77777777" w:rsidR="002B5326" w:rsidRPr="00146ED3" w:rsidRDefault="002B5326" w:rsidP="00DC6AB2">
            <w:pPr>
              <w:overflowPunct w:val="0"/>
              <w:spacing w:line="300" w:lineRule="auto"/>
              <w:textAlignment w:val="baseline"/>
              <w:rPr>
                <w:rFonts w:ascii="ＭＳ ゴシック" w:eastAsia="ＭＳ ゴシック" w:hAnsi="ＭＳ ゴシック"/>
                <w:szCs w:val="21"/>
              </w:rPr>
            </w:pPr>
          </w:p>
          <w:p w14:paraId="2AC06F33" w14:textId="77777777" w:rsidR="002C1672" w:rsidRPr="00146ED3" w:rsidRDefault="002B5326" w:rsidP="00DC6AB2">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(13)</w:t>
            </w:r>
            <w:r w:rsidR="004916BF" w:rsidRPr="00146ED3">
              <w:rPr>
                <w:rFonts w:ascii="ＭＳ ゴシック" w:eastAsia="ＭＳ ゴシック" w:hAnsi="ＭＳ ゴシック"/>
                <w:sz w:val="20"/>
                <w:szCs w:val="20"/>
              </w:rPr>
              <w:t xml:space="preserve"> </w:t>
            </w:r>
            <w:r w:rsidR="007A1ABC" w:rsidRPr="00146ED3">
              <w:rPr>
                <w:rFonts w:ascii="ＭＳ ゴシック" w:eastAsia="ＭＳ ゴシック" w:hAnsi="ＭＳ ゴシック" w:hint="eastAsia"/>
                <w:sz w:val="20"/>
                <w:szCs w:val="20"/>
              </w:rPr>
              <w:t>利用者の衣類，シーツ等は随時交換し清潔にされている</w:t>
            </w:r>
          </w:p>
          <w:p w14:paraId="3376C5FA" w14:textId="77777777" w:rsidR="002B5326" w:rsidRPr="00146ED3" w:rsidRDefault="007A1ABC" w:rsidP="002C1672">
            <w:pPr>
              <w:overflowPunct w:val="0"/>
              <w:ind w:firstLineChars="150" w:firstLine="300"/>
              <w:textAlignment w:val="baseline"/>
              <w:rPr>
                <w:rFonts w:ascii="ＭＳ ゴシック" w:eastAsia="ＭＳ ゴシック" w:hAnsi="ＭＳ ゴシック"/>
                <w:szCs w:val="21"/>
              </w:rPr>
            </w:pPr>
            <w:r w:rsidRPr="00146ED3">
              <w:rPr>
                <w:rFonts w:ascii="ＭＳ ゴシック" w:eastAsia="ＭＳ ゴシック" w:hAnsi="ＭＳ ゴシック" w:hint="eastAsia"/>
                <w:sz w:val="20"/>
                <w:szCs w:val="20"/>
              </w:rPr>
              <w:t>か。</w:t>
            </w:r>
          </w:p>
          <w:p w14:paraId="6E95E87A" w14:textId="77777777" w:rsidR="00A91FDA" w:rsidRPr="00146ED3" w:rsidRDefault="00A91FDA" w:rsidP="007A1ABC">
            <w:pPr>
              <w:overflowPunct w:val="0"/>
              <w:ind w:firstLineChars="200" w:firstLine="420"/>
              <w:textAlignment w:val="baseline"/>
              <w:rPr>
                <w:rFonts w:ascii="ＭＳ ゴシック" w:eastAsia="ＭＳ ゴシック" w:hAnsi="ＭＳ ゴシック"/>
                <w:szCs w:val="21"/>
              </w:rPr>
            </w:pPr>
          </w:p>
          <w:p w14:paraId="0804764D" w14:textId="77777777" w:rsidR="00A91FDA" w:rsidRPr="00146ED3" w:rsidRDefault="00A91FDA" w:rsidP="007A1ABC">
            <w:pPr>
              <w:overflowPunct w:val="0"/>
              <w:ind w:firstLineChars="200" w:firstLine="420"/>
              <w:textAlignment w:val="baseline"/>
              <w:rPr>
                <w:rFonts w:ascii="ＭＳ ゴシック" w:eastAsia="ＭＳ ゴシック" w:hAnsi="ＭＳ ゴシック"/>
                <w:szCs w:val="21"/>
              </w:rPr>
            </w:pPr>
          </w:p>
          <w:p w14:paraId="2E3B23B1" w14:textId="77777777" w:rsidR="00A91FDA" w:rsidRPr="00146ED3" w:rsidRDefault="00A91FDA" w:rsidP="007A1ABC">
            <w:pPr>
              <w:overflowPunct w:val="0"/>
              <w:ind w:firstLineChars="200" w:firstLine="420"/>
              <w:textAlignment w:val="baseline"/>
              <w:rPr>
                <w:rFonts w:ascii="ＭＳ ゴシック" w:eastAsia="ＭＳ ゴシック" w:hAnsi="ＭＳ ゴシック"/>
                <w:szCs w:val="21"/>
              </w:rPr>
            </w:pPr>
          </w:p>
          <w:p w14:paraId="2DD50E3A" w14:textId="77777777" w:rsidR="00A91FDA" w:rsidRPr="00146ED3" w:rsidRDefault="00A91FDA" w:rsidP="007A1ABC">
            <w:pPr>
              <w:overflowPunct w:val="0"/>
              <w:ind w:firstLineChars="200" w:firstLine="420"/>
              <w:textAlignment w:val="baseline"/>
              <w:rPr>
                <w:rFonts w:ascii="ＭＳ ゴシック" w:eastAsia="ＭＳ ゴシック" w:hAnsi="ＭＳ ゴシック"/>
                <w:szCs w:val="21"/>
              </w:rPr>
            </w:pPr>
          </w:p>
          <w:p w14:paraId="618F8123" w14:textId="77777777" w:rsidR="00A91FDA" w:rsidRPr="00146ED3" w:rsidRDefault="00A91FDA" w:rsidP="007A1ABC">
            <w:pPr>
              <w:overflowPunct w:val="0"/>
              <w:ind w:firstLineChars="200" w:firstLine="420"/>
              <w:textAlignment w:val="baseline"/>
              <w:rPr>
                <w:rFonts w:ascii="ＭＳ ゴシック" w:eastAsia="ＭＳ ゴシック" w:hAnsi="ＭＳ ゴシック"/>
                <w:szCs w:val="21"/>
              </w:rPr>
            </w:pPr>
          </w:p>
          <w:p w14:paraId="595A1326" w14:textId="77777777" w:rsidR="00A91FDA" w:rsidRPr="00146ED3" w:rsidRDefault="00A91FDA" w:rsidP="007A1ABC">
            <w:pPr>
              <w:overflowPunct w:val="0"/>
              <w:ind w:firstLineChars="200" w:firstLine="420"/>
              <w:textAlignment w:val="baseline"/>
              <w:rPr>
                <w:rFonts w:ascii="ＭＳ ゴシック" w:eastAsia="ＭＳ ゴシック" w:hAnsi="ＭＳ ゴシック"/>
                <w:szCs w:val="21"/>
              </w:rPr>
            </w:pPr>
          </w:p>
          <w:p w14:paraId="6F9D872C" w14:textId="77777777" w:rsidR="00DC6AB2" w:rsidRPr="00146ED3" w:rsidRDefault="00DC6AB2" w:rsidP="007A1ABC">
            <w:pPr>
              <w:overflowPunct w:val="0"/>
              <w:ind w:firstLineChars="200" w:firstLine="420"/>
              <w:textAlignment w:val="baseline"/>
              <w:rPr>
                <w:rFonts w:ascii="ＭＳ ゴシック" w:eastAsia="ＭＳ ゴシック" w:hAnsi="ＭＳ ゴシック"/>
                <w:szCs w:val="21"/>
              </w:rPr>
            </w:pPr>
          </w:p>
          <w:p w14:paraId="0957922E" w14:textId="77777777" w:rsidR="00A91FDA" w:rsidRPr="00146ED3" w:rsidRDefault="00A91FDA" w:rsidP="00A91FDA">
            <w:pPr>
              <w:overflowPunct w:val="0"/>
              <w:textAlignment w:val="baseline"/>
              <w:rPr>
                <w:rFonts w:ascii="ＭＳ ゴシック" w:eastAsia="ＭＳ ゴシック" w:hAnsi="ＭＳ ゴシック"/>
                <w:szCs w:val="21"/>
              </w:rPr>
            </w:pPr>
          </w:p>
          <w:p w14:paraId="7F8FB776" w14:textId="77777777" w:rsidR="00A91FDA" w:rsidRPr="00146ED3" w:rsidRDefault="00A91FDA" w:rsidP="00DC6AB2">
            <w:pPr>
              <w:ind w:firstLineChars="100" w:firstLine="200"/>
              <w:rPr>
                <w:rFonts w:ascii="ＭＳ ゴシック" w:eastAsia="ＭＳ ゴシック" w:hAnsi="ＭＳ ゴシック"/>
                <w:szCs w:val="21"/>
              </w:rPr>
            </w:pPr>
            <w:r w:rsidRPr="00146ED3">
              <w:rPr>
                <w:rFonts w:ascii="ＭＳ ゴシック" w:eastAsia="ＭＳ ゴシック" w:hAnsi="ＭＳ ゴシック" w:hint="eastAsia"/>
                <w:sz w:val="20"/>
                <w:szCs w:val="20"/>
              </w:rPr>
              <w:t>常に入所者の心身の状況，その置かれている環境等の的確な把握に努め，入所者又はその家族に対し，その相談に適切に応じるとともに，必要な助言その他の援助を行っているか。</w:t>
            </w:r>
          </w:p>
          <w:p w14:paraId="477E3861" w14:textId="77777777" w:rsidR="00A91FDA" w:rsidRPr="00146ED3" w:rsidRDefault="00A91FDA" w:rsidP="00A91FDA">
            <w:pPr>
              <w:rPr>
                <w:rFonts w:ascii="ＭＳ ゴシック" w:eastAsia="ＭＳ ゴシック" w:hAnsi="ＭＳ ゴシック"/>
                <w:szCs w:val="21"/>
              </w:rPr>
            </w:pPr>
          </w:p>
          <w:p w14:paraId="5045CDA9" w14:textId="77777777" w:rsidR="00A91FDA" w:rsidRPr="00146ED3" w:rsidRDefault="00A91FDA" w:rsidP="00A91FDA">
            <w:pPr>
              <w:rPr>
                <w:rFonts w:ascii="ＭＳ ゴシック" w:eastAsia="ＭＳ ゴシック" w:hAnsi="ＭＳ ゴシック"/>
                <w:szCs w:val="21"/>
              </w:rPr>
            </w:pPr>
          </w:p>
          <w:p w14:paraId="20EF9FDE" w14:textId="77777777" w:rsidR="00E64088" w:rsidRPr="00146ED3" w:rsidRDefault="00E64088" w:rsidP="00A91FDA">
            <w:pPr>
              <w:rPr>
                <w:rFonts w:ascii="ＭＳ ゴシック" w:eastAsia="ＭＳ ゴシック" w:hAnsi="ＭＳ ゴシック"/>
                <w:szCs w:val="21"/>
              </w:rPr>
            </w:pPr>
          </w:p>
          <w:p w14:paraId="23D4C877" w14:textId="77777777" w:rsidR="00DC6AB2" w:rsidRPr="00146ED3" w:rsidRDefault="00DC6AB2" w:rsidP="00DC6AB2">
            <w:pPr>
              <w:spacing w:line="300" w:lineRule="auto"/>
              <w:rPr>
                <w:rFonts w:ascii="ＭＳ ゴシック" w:eastAsia="ＭＳ ゴシック" w:hAnsi="ＭＳ ゴシック"/>
                <w:szCs w:val="21"/>
              </w:rPr>
            </w:pPr>
          </w:p>
          <w:p w14:paraId="351B3547" w14:textId="77777777" w:rsidR="002C1672" w:rsidRPr="00146ED3" w:rsidRDefault="00DC6AB2" w:rsidP="00DC6AB2">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w:t>
            </w:r>
            <w:r w:rsidR="00BF16C6" w:rsidRPr="00146ED3">
              <w:rPr>
                <w:rFonts w:ascii="ＭＳ ゴシック" w:eastAsia="ＭＳ ゴシック" w:hAnsi="ＭＳ ゴシック" w:hint="eastAsia"/>
                <w:sz w:val="20"/>
                <w:szCs w:val="20"/>
              </w:rPr>
              <w:t xml:space="preserve"> </w:t>
            </w:r>
            <w:r w:rsidR="00A91FDA" w:rsidRPr="00146ED3">
              <w:rPr>
                <w:rFonts w:hint="eastAsia"/>
                <w:sz w:val="20"/>
                <w:szCs w:val="20"/>
              </w:rPr>
              <w:t xml:space="preserve"> </w:t>
            </w:r>
            <w:r w:rsidR="00A91FDA" w:rsidRPr="00146ED3">
              <w:rPr>
                <w:rFonts w:ascii="ＭＳ ゴシック" w:eastAsia="ＭＳ ゴシック" w:hAnsi="ＭＳ ゴシック" w:hint="eastAsia"/>
                <w:sz w:val="20"/>
                <w:szCs w:val="20"/>
              </w:rPr>
              <w:t>医師又は看護職員は，常に入所者の健康の状況に注意し，</w:t>
            </w:r>
          </w:p>
          <w:p w14:paraId="6FD7B989" w14:textId="77777777" w:rsidR="000C42B4" w:rsidRPr="00146ED3" w:rsidRDefault="00A91FDA" w:rsidP="002C1672">
            <w:pPr>
              <w:ind w:firstLineChars="150" w:firstLine="300"/>
              <w:rPr>
                <w:rFonts w:ascii="ＭＳ ゴシック" w:eastAsia="ＭＳ ゴシック" w:hAnsi="ＭＳ ゴシック"/>
                <w:szCs w:val="21"/>
              </w:rPr>
            </w:pPr>
            <w:r w:rsidRPr="00146ED3">
              <w:rPr>
                <w:rFonts w:ascii="ＭＳ ゴシック" w:eastAsia="ＭＳ ゴシック" w:hAnsi="ＭＳ ゴシック" w:hint="eastAsia"/>
                <w:sz w:val="20"/>
                <w:szCs w:val="20"/>
              </w:rPr>
              <w:t>必要に応じて健康保持のための適切な措置を採っているか。</w:t>
            </w:r>
          </w:p>
          <w:p w14:paraId="41F5A751" w14:textId="77777777" w:rsidR="000C42B4" w:rsidRPr="00146ED3" w:rsidRDefault="000C42B4" w:rsidP="000C42B4">
            <w:pPr>
              <w:ind w:firstLineChars="100" w:firstLine="210"/>
              <w:rPr>
                <w:rFonts w:ascii="ＭＳ ゴシック" w:eastAsia="ＭＳ ゴシック" w:hAnsi="ＭＳ ゴシック"/>
                <w:szCs w:val="21"/>
              </w:rPr>
            </w:pPr>
          </w:p>
          <w:p w14:paraId="0820B3A8" w14:textId="77777777" w:rsidR="007A553A" w:rsidRPr="00146ED3" w:rsidRDefault="007A553A" w:rsidP="000C42B4">
            <w:pPr>
              <w:ind w:firstLineChars="100" w:firstLine="210"/>
              <w:rPr>
                <w:rFonts w:ascii="ＭＳ ゴシック" w:eastAsia="ＭＳ ゴシック" w:hAnsi="ＭＳ ゴシック"/>
                <w:szCs w:val="21"/>
              </w:rPr>
            </w:pPr>
          </w:p>
          <w:p w14:paraId="6998F6B7" w14:textId="77777777" w:rsidR="007A553A" w:rsidRPr="00146ED3" w:rsidRDefault="007A553A" w:rsidP="000C42B4">
            <w:pPr>
              <w:ind w:firstLineChars="100" w:firstLine="210"/>
              <w:rPr>
                <w:rFonts w:ascii="ＭＳ ゴシック" w:eastAsia="ＭＳ ゴシック" w:hAnsi="ＭＳ ゴシック"/>
                <w:szCs w:val="21"/>
              </w:rPr>
            </w:pPr>
          </w:p>
          <w:p w14:paraId="2C3DBDA6" w14:textId="77777777" w:rsidR="00E86955" w:rsidRPr="00146ED3" w:rsidRDefault="000C42B4" w:rsidP="000C42B4">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　利用者の認知症調査を実施し，嘱託医が必要と認めた場合</w:t>
            </w:r>
          </w:p>
          <w:p w14:paraId="57A143BF" w14:textId="77777777" w:rsidR="00A91FDA" w:rsidRPr="00146ED3" w:rsidRDefault="000C42B4" w:rsidP="00E86955">
            <w:pPr>
              <w:ind w:leftChars="100" w:left="210" w:firstLineChars="50" w:firstLine="100"/>
              <w:rPr>
                <w:rFonts w:ascii="ＭＳ ゴシック" w:eastAsia="ＭＳ ゴシック" w:hAnsi="ＭＳ ゴシック"/>
                <w:szCs w:val="21"/>
              </w:rPr>
            </w:pPr>
            <w:r w:rsidRPr="00146ED3">
              <w:rPr>
                <w:rFonts w:ascii="ＭＳ ゴシック" w:eastAsia="ＭＳ ゴシック" w:hAnsi="ＭＳ ゴシック" w:hint="eastAsia"/>
                <w:sz w:val="20"/>
                <w:szCs w:val="20"/>
              </w:rPr>
              <w:t>は，専門医の診断を受けさせているか。</w:t>
            </w:r>
          </w:p>
        </w:tc>
        <w:tc>
          <w:tcPr>
            <w:tcW w:w="1843" w:type="dxa"/>
          </w:tcPr>
          <w:p w14:paraId="60B0EA4D" w14:textId="77777777" w:rsidR="004631CB" w:rsidRPr="00146ED3" w:rsidRDefault="004631CB" w:rsidP="006F6B30">
            <w:pPr>
              <w:overflowPunct w:val="0"/>
              <w:textAlignment w:val="baseline"/>
              <w:rPr>
                <w:rFonts w:ascii="ＭＳ ゴシック" w:eastAsia="ＭＳ ゴシック" w:hAnsi="Times New Roman"/>
                <w:kern w:val="0"/>
                <w:sz w:val="20"/>
                <w:szCs w:val="20"/>
              </w:rPr>
            </w:pPr>
          </w:p>
          <w:p w14:paraId="7E1965BC" w14:textId="77777777" w:rsidR="004631CB" w:rsidRPr="00146ED3" w:rsidRDefault="001F3A7E" w:rsidP="006F6B30">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8713836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3256816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F60CE5D" w14:textId="77777777" w:rsidR="007D37F6" w:rsidRPr="00146ED3" w:rsidRDefault="007D37F6" w:rsidP="006F6B30">
            <w:pPr>
              <w:overflowPunct w:val="0"/>
              <w:textAlignment w:val="baseline"/>
              <w:rPr>
                <w:rFonts w:ascii="ＭＳ ゴシック" w:eastAsia="ＭＳ ゴシック" w:hAnsi="ＭＳ ゴシック"/>
                <w:sz w:val="20"/>
                <w:szCs w:val="20"/>
              </w:rPr>
            </w:pPr>
          </w:p>
          <w:p w14:paraId="2FD9A35F" w14:textId="77777777" w:rsidR="007D37F6" w:rsidRPr="00146ED3" w:rsidRDefault="007D37F6" w:rsidP="006F6B30">
            <w:pPr>
              <w:rPr>
                <w:rFonts w:ascii="ＭＳ ゴシック" w:eastAsia="ＭＳ ゴシック" w:hAnsi="ＭＳ ゴシック"/>
                <w:sz w:val="20"/>
                <w:szCs w:val="20"/>
              </w:rPr>
            </w:pPr>
          </w:p>
          <w:p w14:paraId="4B5D4855" w14:textId="77777777" w:rsidR="007D37F6" w:rsidRPr="00146ED3" w:rsidRDefault="007D37F6" w:rsidP="006F6B30">
            <w:pPr>
              <w:rPr>
                <w:rFonts w:ascii="ＭＳ ゴシック" w:eastAsia="ＭＳ ゴシック" w:hAnsi="ＭＳ ゴシック"/>
                <w:sz w:val="20"/>
                <w:szCs w:val="20"/>
              </w:rPr>
            </w:pPr>
          </w:p>
          <w:p w14:paraId="54ACB008" w14:textId="77777777" w:rsidR="007D37F6" w:rsidRPr="00146ED3" w:rsidRDefault="007D37F6" w:rsidP="006F6B30">
            <w:pPr>
              <w:rPr>
                <w:rFonts w:ascii="ＭＳ ゴシック" w:eastAsia="ＭＳ ゴシック" w:hAnsi="ＭＳ ゴシック"/>
                <w:sz w:val="20"/>
                <w:szCs w:val="20"/>
              </w:rPr>
            </w:pPr>
          </w:p>
          <w:p w14:paraId="7FEA03DC" w14:textId="77777777" w:rsidR="007D37F6" w:rsidRPr="00146ED3" w:rsidRDefault="007D37F6" w:rsidP="006F6B30">
            <w:pPr>
              <w:rPr>
                <w:rFonts w:ascii="ＭＳ ゴシック" w:eastAsia="ＭＳ ゴシック" w:hAnsi="ＭＳ ゴシック"/>
                <w:sz w:val="20"/>
                <w:szCs w:val="20"/>
              </w:rPr>
            </w:pPr>
          </w:p>
          <w:p w14:paraId="4FA310C6" w14:textId="77777777" w:rsidR="007D37F6" w:rsidRPr="00146ED3" w:rsidRDefault="007D37F6" w:rsidP="006F6B30">
            <w:pPr>
              <w:rPr>
                <w:rFonts w:ascii="ＭＳ ゴシック" w:eastAsia="ＭＳ ゴシック" w:hAnsi="ＭＳ ゴシック"/>
                <w:sz w:val="20"/>
                <w:szCs w:val="20"/>
              </w:rPr>
            </w:pPr>
          </w:p>
          <w:p w14:paraId="3DC74D87" w14:textId="77777777" w:rsidR="007D37F6" w:rsidRPr="00146ED3" w:rsidRDefault="007D37F6" w:rsidP="006F6B30">
            <w:pPr>
              <w:rPr>
                <w:rFonts w:ascii="ＭＳ ゴシック" w:eastAsia="ＭＳ ゴシック" w:hAnsi="ＭＳ ゴシック"/>
                <w:sz w:val="20"/>
                <w:szCs w:val="20"/>
              </w:rPr>
            </w:pPr>
          </w:p>
          <w:p w14:paraId="21F60677" w14:textId="77777777" w:rsidR="007D37F6" w:rsidRPr="00146ED3" w:rsidRDefault="007D37F6" w:rsidP="006F6B30">
            <w:pPr>
              <w:rPr>
                <w:rFonts w:ascii="ＭＳ ゴシック" w:eastAsia="ＭＳ ゴシック" w:hAnsi="ＭＳ ゴシック"/>
                <w:sz w:val="20"/>
                <w:szCs w:val="20"/>
              </w:rPr>
            </w:pPr>
          </w:p>
          <w:p w14:paraId="7662D593" w14:textId="77777777" w:rsidR="007D37F6" w:rsidRPr="00146ED3" w:rsidRDefault="007D37F6" w:rsidP="006F6B30">
            <w:pPr>
              <w:rPr>
                <w:rFonts w:ascii="ＭＳ ゴシック" w:eastAsia="ＭＳ ゴシック" w:hAnsi="ＭＳ ゴシック"/>
                <w:sz w:val="20"/>
                <w:szCs w:val="20"/>
              </w:rPr>
            </w:pPr>
          </w:p>
          <w:p w14:paraId="48A85A25" w14:textId="77777777" w:rsidR="007D37F6" w:rsidRPr="00146ED3" w:rsidRDefault="007D37F6" w:rsidP="006F6B30">
            <w:pPr>
              <w:rPr>
                <w:rFonts w:ascii="ＭＳ ゴシック" w:eastAsia="ＭＳ ゴシック" w:hAnsi="ＭＳ ゴシック"/>
                <w:sz w:val="20"/>
                <w:szCs w:val="20"/>
              </w:rPr>
            </w:pPr>
          </w:p>
          <w:p w14:paraId="7D970D16" w14:textId="77777777" w:rsidR="007D37F6" w:rsidRPr="00146ED3" w:rsidRDefault="007D37F6" w:rsidP="006F6B30">
            <w:pPr>
              <w:rPr>
                <w:rFonts w:ascii="ＭＳ ゴシック" w:eastAsia="ＭＳ ゴシック" w:hAnsi="ＭＳ ゴシック"/>
                <w:sz w:val="20"/>
                <w:szCs w:val="20"/>
              </w:rPr>
            </w:pPr>
          </w:p>
          <w:p w14:paraId="26DE086B" w14:textId="77777777" w:rsidR="007D37F6" w:rsidRPr="00146ED3" w:rsidRDefault="007D37F6" w:rsidP="006F6B30">
            <w:pPr>
              <w:rPr>
                <w:rFonts w:ascii="ＭＳ ゴシック" w:eastAsia="ＭＳ ゴシック" w:hAnsi="ＭＳ ゴシック"/>
                <w:sz w:val="20"/>
                <w:szCs w:val="20"/>
              </w:rPr>
            </w:pPr>
          </w:p>
          <w:p w14:paraId="2EF5BB6D" w14:textId="77777777" w:rsidR="007D37F6" w:rsidRPr="00146ED3" w:rsidRDefault="007D37F6" w:rsidP="006F6B30">
            <w:pPr>
              <w:rPr>
                <w:rFonts w:ascii="ＭＳ ゴシック" w:eastAsia="ＭＳ ゴシック" w:hAnsi="ＭＳ ゴシック"/>
                <w:sz w:val="20"/>
                <w:szCs w:val="20"/>
              </w:rPr>
            </w:pPr>
          </w:p>
          <w:p w14:paraId="2424142C" w14:textId="77777777" w:rsidR="007D37F6" w:rsidRPr="00146ED3" w:rsidRDefault="007D37F6" w:rsidP="006F6B30">
            <w:pPr>
              <w:rPr>
                <w:rFonts w:ascii="ＭＳ ゴシック" w:eastAsia="ＭＳ ゴシック" w:hAnsi="ＭＳ ゴシック"/>
                <w:sz w:val="20"/>
                <w:szCs w:val="20"/>
              </w:rPr>
            </w:pPr>
          </w:p>
          <w:p w14:paraId="1726B214" w14:textId="77777777" w:rsidR="007D37F6" w:rsidRPr="00146ED3" w:rsidRDefault="007D37F6" w:rsidP="006F6B30">
            <w:pPr>
              <w:rPr>
                <w:rFonts w:ascii="ＭＳ ゴシック" w:eastAsia="ＭＳ ゴシック" w:hAnsi="ＭＳ ゴシック"/>
                <w:sz w:val="20"/>
                <w:szCs w:val="20"/>
              </w:rPr>
            </w:pPr>
          </w:p>
          <w:p w14:paraId="428A77CA" w14:textId="77777777" w:rsidR="007D37F6" w:rsidRPr="00146ED3" w:rsidRDefault="007D37F6" w:rsidP="006F6B30">
            <w:pPr>
              <w:rPr>
                <w:rFonts w:ascii="ＭＳ ゴシック" w:eastAsia="ＭＳ ゴシック" w:hAnsi="ＭＳ ゴシック"/>
                <w:sz w:val="20"/>
                <w:szCs w:val="20"/>
              </w:rPr>
            </w:pPr>
          </w:p>
          <w:p w14:paraId="55226802" w14:textId="77777777" w:rsidR="007D37F6" w:rsidRPr="00146ED3" w:rsidRDefault="007D37F6" w:rsidP="006F6B30">
            <w:pPr>
              <w:rPr>
                <w:rFonts w:ascii="ＭＳ ゴシック" w:eastAsia="ＭＳ ゴシック" w:hAnsi="ＭＳ ゴシック"/>
                <w:sz w:val="20"/>
                <w:szCs w:val="20"/>
              </w:rPr>
            </w:pPr>
          </w:p>
          <w:p w14:paraId="23FCF696" w14:textId="77777777" w:rsidR="007D37F6" w:rsidRPr="00146ED3" w:rsidRDefault="007D37F6" w:rsidP="006F6B30">
            <w:pPr>
              <w:rPr>
                <w:rFonts w:ascii="ＭＳ ゴシック" w:eastAsia="ＭＳ ゴシック" w:hAnsi="ＭＳ ゴシック"/>
                <w:sz w:val="20"/>
                <w:szCs w:val="20"/>
              </w:rPr>
            </w:pPr>
          </w:p>
          <w:p w14:paraId="3A8C9483" w14:textId="77777777" w:rsidR="007D37F6" w:rsidRPr="00146ED3" w:rsidRDefault="007D37F6" w:rsidP="006F6B30">
            <w:pPr>
              <w:rPr>
                <w:rFonts w:ascii="ＭＳ ゴシック" w:eastAsia="ＭＳ ゴシック" w:hAnsi="ＭＳ ゴシック"/>
                <w:sz w:val="20"/>
                <w:szCs w:val="20"/>
              </w:rPr>
            </w:pPr>
          </w:p>
          <w:p w14:paraId="3E2A2C06" w14:textId="77777777" w:rsidR="007D37F6" w:rsidRPr="00146ED3" w:rsidRDefault="007D37F6" w:rsidP="006F6B30">
            <w:pPr>
              <w:rPr>
                <w:rFonts w:ascii="ＭＳ ゴシック" w:eastAsia="ＭＳ ゴシック" w:hAnsi="ＭＳ ゴシック"/>
                <w:sz w:val="20"/>
                <w:szCs w:val="20"/>
              </w:rPr>
            </w:pPr>
          </w:p>
          <w:p w14:paraId="72E7B220" w14:textId="77777777" w:rsidR="007D37F6" w:rsidRPr="00146ED3" w:rsidRDefault="007D37F6" w:rsidP="006F6B30">
            <w:pPr>
              <w:rPr>
                <w:rFonts w:ascii="ＭＳ ゴシック" w:eastAsia="ＭＳ ゴシック" w:hAnsi="ＭＳ ゴシック"/>
                <w:sz w:val="20"/>
                <w:szCs w:val="20"/>
              </w:rPr>
            </w:pPr>
          </w:p>
          <w:p w14:paraId="3DA96E8F" w14:textId="77777777" w:rsidR="007D37F6" w:rsidRPr="00146ED3" w:rsidRDefault="007D37F6" w:rsidP="006F6B30">
            <w:pPr>
              <w:rPr>
                <w:rFonts w:ascii="ＭＳ ゴシック" w:eastAsia="ＭＳ ゴシック" w:hAnsi="ＭＳ ゴシック"/>
                <w:sz w:val="16"/>
                <w:szCs w:val="16"/>
              </w:rPr>
            </w:pPr>
          </w:p>
          <w:p w14:paraId="28034462" w14:textId="77777777" w:rsidR="007D37F6" w:rsidRPr="00146ED3" w:rsidRDefault="001F3A7E" w:rsidP="006F6B3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4570253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7353357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06334AD" w14:textId="77777777" w:rsidR="007D37F6" w:rsidRPr="00146ED3" w:rsidRDefault="007D37F6" w:rsidP="006F6B30">
            <w:pPr>
              <w:rPr>
                <w:rFonts w:ascii="ＭＳ ゴシック" w:eastAsia="ＭＳ ゴシック" w:hAnsi="ＭＳ ゴシック"/>
                <w:sz w:val="20"/>
                <w:szCs w:val="20"/>
              </w:rPr>
            </w:pPr>
          </w:p>
          <w:p w14:paraId="18E898DB" w14:textId="77777777" w:rsidR="007D37F6" w:rsidRPr="00146ED3" w:rsidRDefault="007D37F6" w:rsidP="006F6B30">
            <w:pPr>
              <w:rPr>
                <w:rFonts w:ascii="ＭＳ ゴシック" w:eastAsia="ＭＳ ゴシック" w:hAnsi="ＭＳ ゴシック"/>
                <w:sz w:val="20"/>
                <w:szCs w:val="20"/>
              </w:rPr>
            </w:pPr>
          </w:p>
          <w:p w14:paraId="2E3CD264" w14:textId="77777777" w:rsidR="007D37F6" w:rsidRPr="00146ED3" w:rsidRDefault="007D37F6" w:rsidP="006F6B30">
            <w:pPr>
              <w:rPr>
                <w:rFonts w:ascii="ＭＳ ゴシック" w:eastAsia="ＭＳ ゴシック" w:hAnsi="ＭＳ ゴシック"/>
                <w:sz w:val="20"/>
                <w:szCs w:val="20"/>
              </w:rPr>
            </w:pPr>
          </w:p>
          <w:p w14:paraId="6E600F15" w14:textId="77777777" w:rsidR="007D37F6" w:rsidRPr="00146ED3" w:rsidRDefault="007D37F6" w:rsidP="006F6B30">
            <w:pPr>
              <w:rPr>
                <w:rFonts w:ascii="ＭＳ ゴシック" w:eastAsia="ＭＳ ゴシック" w:hAnsi="ＭＳ ゴシック"/>
                <w:sz w:val="20"/>
                <w:szCs w:val="20"/>
              </w:rPr>
            </w:pPr>
          </w:p>
          <w:p w14:paraId="762F80C7" w14:textId="77777777" w:rsidR="007D37F6" w:rsidRPr="00146ED3" w:rsidRDefault="007D37F6" w:rsidP="006F6B30">
            <w:pPr>
              <w:rPr>
                <w:rFonts w:ascii="ＭＳ ゴシック" w:eastAsia="ＭＳ ゴシック" w:hAnsi="ＭＳ ゴシック"/>
                <w:sz w:val="20"/>
                <w:szCs w:val="20"/>
              </w:rPr>
            </w:pPr>
          </w:p>
          <w:p w14:paraId="176C3EB8" w14:textId="77777777" w:rsidR="007D37F6" w:rsidRPr="00146ED3" w:rsidRDefault="007D37F6" w:rsidP="006F6B30">
            <w:pPr>
              <w:rPr>
                <w:rFonts w:ascii="ＭＳ ゴシック" w:eastAsia="ＭＳ ゴシック" w:hAnsi="ＭＳ ゴシック"/>
                <w:sz w:val="20"/>
                <w:szCs w:val="20"/>
              </w:rPr>
            </w:pPr>
          </w:p>
          <w:p w14:paraId="2EAEC607" w14:textId="77777777" w:rsidR="007D37F6" w:rsidRPr="00146ED3" w:rsidRDefault="007D37F6" w:rsidP="006F6B30">
            <w:pPr>
              <w:rPr>
                <w:rFonts w:ascii="ＭＳ ゴシック" w:eastAsia="ＭＳ ゴシック" w:hAnsi="ＭＳ ゴシック"/>
                <w:sz w:val="20"/>
                <w:szCs w:val="20"/>
              </w:rPr>
            </w:pPr>
          </w:p>
          <w:p w14:paraId="01EFC254" w14:textId="77777777" w:rsidR="006F6B30" w:rsidRPr="00146ED3" w:rsidRDefault="006F6B30" w:rsidP="006F6B30">
            <w:pPr>
              <w:rPr>
                <w:rFonts w:ascii="ＭＳ ゴシック" w:eastAsia="ＭＳ ゴシック" w:hAnsi="ＭＳ ゴシック"/>
                <w:sz w:val="20"/>
                <w:szCs w:val="20"/>
              </w:rPr>
            </w:pPr>
          </w:p>
          <w:p w14:paraId="65FEC470" w14:textId="77777777" w:rsidR="00E64088" w:rsidRPr="00146ED3" w:rsidRDefault="00E64088" w:rsidP="006F6B30">
            <w:pPr>
              <w:spacing w:line="276" w:lineRule="auto"/>
              <w:rPr>
                <w:rFonts w:ascii="ＭＳ ゴシック" w:eastAsia="ＭＳ ゴシック" w:hAnsi="ＭＳ ゴシック"/>
                <w:sz w:val="24"/>
              </w:rPr>
            </w:pPr>
          </w:p>
          <w:p w14:paraId="79C2F82B" w14:textId="77777777" w:rsidR="007D37F6" w:rsidRPr="00146ED3" w:rsidRDefault="001F3A7E" w:rsidP="006F6B3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9174284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2426301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7B787A6" w14:textId="77777777" w:rsidR="007D37F6" w:rsidRPr="00146ED3" w:rsidRDefault="007D37F6" w:rsidP="006F6B30">
            <w:pPr>
              <w:rPr>
                <w:rFonts w:ascii="ＭＳ ゴシック" w:eastAsia="ＭＳ ゴシック" w:hAnsi="ＭＳ ゴシック"/>
                <w:sz w:val="20"/>
                <w:szCs w:val="20"/>
              </w:rPr>
            </w:pPr>
          </w:p>
          <w:p w14:paraId="66DBD939" w14:textId="77777777" w:rsidR="006430DF" w:rsidRPr="00146ED3" w:rsidRDefault="006430DF" w:rsidP="006F6B30">
            <w:pPr>
              <w:rPr>
                <w:rFonts w:ascii="ＭＳ ゴシック" w:eastAsia="ＭＳ ゴシック" w:hAnsi="ＭＳ ゴシック"/>
                <w:sz w:val="20"/>
                <w:szCs w:val="20"/>
              </w:rPr>
            </w:pPr>
          </w:p>
          <w:p w14:paraId="1B294B75" w14:textId="77777777" w:rsidR="007D37F6" w:rsidRPr="00146ED3" w:rsidRDefault="007D37F6" w:rsidP="006F6B30">
            <w:pPr>
              <w:rPr>
                <w:rFonts w:ascii="ＭＳ ゴシック" w:eastAsia="ＭＳ ゴシック" w:hAnsi="ＭＳ ゴシック"/>
                <w:sz w:val="20"/>
                <w:szCs w:val="20"/>
              </w:rPr>
            </w:pPr>
          </w:p>
          <w:p w14:paraId="1A4082A0" w14:textId="77777777" w:rsidR="007D37F6" w:rsidRPr="00146ED3" w:rsidRDefault="007D37F6" w:rsidP="006F6B30">
            <w:pPr>
              <w:spacing w:line="360" w:lineRule="auto"/>
              <w:rPr>
                <w:rFonts w:ascii="ＭＳ ゴシック" w:eastAsia="ＭＳ ゴシック" w:hAnsi="ＭＳ ゴシック"/>
                <w:sz w:val="20"/>
                <w:szCs w:val="20"/>
              </w:rPr>
            </w:pPr>
          </w:p>
          <w:p w14:paraId="37DFF3AA" w14:textId="77777777" w:rsidR="007D37F6" w:rsidRPr="00146ED3" w:rsidRDefault="007D37F6" w:rsidP="006F6B30">
            <w:pPr>
              <w:rPr>
                <w:rFonts w:ascii="ＭＳ ゴシック" w:eastAsia="ＭＳ ゴシック" w:hAnsi="ＭＳ ゴシック"/>
                <w:sz w:val="20"/>
                <w:szCs w:val="20"/>
              </w:rPr>
            </w:pPr>
          </w:p>
          <w:p w14:paraId="25939BCC" w14:textId="77777777" w:rsidR="007D37F6" w:rsidRPr="00146ED3" w:rsidRDefault="007D37F6" w:rsidP="006F6B30">
            <w:pPr>
              <w:rPr>
                <w:rFonts w:ascii="ＭＳ ゴシック" w:eastAsia="ＭＳ ゴシック" w:hAnsi="ＭＳ ゴシック"/>
                <w:sz w:val="20"/>
                <w:szCs w:val="20"/>
              </w:rPr>
            </w:pPr>
          </w:p>
          <w:p w14:paraId="2ACCAF30" w14:textId="77777777" w:rsidR="007D37F6" w:rsidRPr="00146ED3" w:rsidRDefault="001F3A7E" w:rsidP="006F6B3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4274780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4501112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9698242" w14:textId="77777777" w:rsidR="00177FE8" w:rsidRPr="00146ED3" w:rsidRDefault="00177FE8" w:rsidP="006F6B30">
            <w:pPr>
              <w:overflowPunct w:val="0"/>
              <w:ind w:left="422" w:hangingChars="200" w:hanging="422"/>
              <w:textAlignment w:val="baseline"/>
              <w:rPr>
                <w:rFonts w:ascii="ＭＳ ゴシック" w:eastAsia="ＭＳ ゴシック" w:hAnsi="ＭＳ ゴシック"/>
                <w:b/>
                <w:szCs w:val="21"/>
              </w:rPr>
            </w:pPr>
          </w:p>
          <w:p w14:paraId="2FB6CBD6" w14:textId="77777777" w:rsidR="00177FE8" w:rsidRPr="00146ED3" w:rsidRDefault="00177FE8" w:rsidP="006F6B30">
            <w:pPr>
              <w:overflowPunct w:val="0"/>
              <w:ind w:left="422" w:hangingChars="200" w:hanging="422"/>
              <w:textAlignment w:val="baseline"/>
              <w:rPr>
                <w:rFonts w:ascii="ＭＳ ゴシック" w:eastAsia="ＭＳ ゴシック" w:hAnsi="ＭＳ ゴシック"/>
                <w:b/>
                <w:szCs w:val="21"/>
              </w:rPr>
            </w:pPr>
          </w:p>
          <w:p w14:paraId="12B68A84" w14:textId="77777777" w:rsidR="00177FE8" w:rsidRPr="00146ED3" w:rsidRDefault="00177FE8" w:rsidP="006F6B30">
            <w:pPr>
              <w:overflowPunct w:val="0"/>
              <w:spacing w:line="160" w:lineRule="exact"/>
              <w:ind w:left="422" w:hangingChars="200" w:hanging="422"/>
              <w:textAlignment w:val="baseline"/>
              <w:rPr>
                <w:rFonts w:ascii="ＭＳ ゴシック" w:eastAsia="ＭＳ ゴシック" w:hAnsi="ＭＳ ゴシック"/>
                <w:b/>
                <w:szCs w:val="21"/>
              </w:rPr>
            </w:pPr>
          </w:p>
          <w:p w14:paraId="7FEC9F26" w14:textId="77777777" w:rsidR="007A553A" w:rsidRPr="00146ED3" w:rsidRDefault="007A553A" w:rsidP="006F6B30">
            <w:pPr>
              <w:spacing w:line="276" w:lineRule="auto"/>
              <w:rPr>
                <w:rFonts w:ascii="ＭＳ ゴシック" w:eastAsia="ＭＳ ゴシック" w:hAnsi="ＭＳ ゴシック"/>
                <w:sz w:val="20"/>
                <w:szCs w:val="20"/>
              </w:rPr>
            </w:pPr>
          </w:p>
          <w:p w14:paraId="33A273A9" w14:textId="77777777" w:rsidR="000C42B4" w:rsidRPr="00146ED3" w:rsidRDefault="001F3A7E" w:rsidP="006F6B30">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023732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5263058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tc>
      </w:tr>
    </w:tbl>
    <w:p w14:paraId="66525348" w14:textId="77777777" w:rsidR="004631CB" w:rsidRPr="00146ED3" w:rsidRDefault="004631CB" w:rsidP="004631CB"/>
    <w:p w14:paraId="7F51DAE0" w14:textId="77777777" w:rsidR="00D73FB1" w:rsidRPr="00146ED3" w:rsidRDefault="00D73FB1" w:rsidP="004631CB">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5"/>
        <w:gridCol w:w="2268"/>
        <w:gridCol w:w="2410"/>
        <w:gridCol w:w="1417"/>
      </w:tblGrid>
      <w:tr w:rsidR="004631CB" w:rsidRPr="00146ED3" w14:paraId="043787D2" w14:textId="77777777" w:rsidTr="00E30311">
        <w:trPr>
          <w:trHeight w:val="416"/>
        </w:trPr>
        <w:tc>
          <w:tcPr>
            <w:tcW w:w="3785" w:type="dxa"/>
            <w:vAlign w:val="center"/>
          </w:tcPr>
          <w:p w14:paraId="0246CEE5" w14:textId="77777777"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2268" w:type="dxa"/>
            <w:vAlign w:val="center"/>
          </w:tcPr>
          <w:p w14:paraId="717BE30E" w14:textId="77777777"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14:paraId="38C29550" w14:textId="77777777"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1BE6E6F8" w14:textId="77777777"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4631CB" w:rsidRPr="00146ED3" w14:paraId="54516779" w14:textId="77777777" w:rsidTr="007A553A">
        <w:trPr>
          <w:trHeight w:val="10770"/>
        </w:trPr>
        <w:tc>
          <w:tcPr>
            <w:tcW w:w="3785" w:type="dxa"/>
            <w:vMerge w:val="restart"/>
          </w:tcPr>
          <w:p w14:paraId="616240F4" w14:textId="77777777" w:rsidR="002B5326" w:rsidRPr="00146ED3" w:rsidRDefault="002B5326" w:rsidP="007A1ABC">
            <w:pPr>
              <w:overflowPunct w:val="0"/>
              <w:textAlignment w:val="baseline"/>
              <w:rPr>
                <w:rFonts w:ascii="ＭＳ ゴシック" w:eastAsia="ＭＳ ゴシック" w:hAnsi="ＭＳ ゴシック"/>
                <w:sz w:val="20"/>
                <w:szCs w:val="20"/>
              </w:rPr>
            </w:pPr>
          </w:p>
          <w:p w14:paraId="1162BD4A" w14:textId="77777777" w:rsidR="002B5326" w:rsidRPr="00146ED3" w:rsidRDefault="00E30311" w:rsidP="00E30311">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2B5326" w:rsidRPr="00146ED3">
              <w:rPr>
                <w:rFonts w:ascii="ＭＳ ゴシック" w:eastAsia="ＭＳ ゴシック" w:hAnsi="ＭＳ ゴシック" w:hint="eastAsia"/>
                <w:sz w:val="18"/>
                <w:szCs w:val="18"/>
              </w:rPr>
              <w:t xml:space="preserve">　機能訓練室における機能訓練に限るものではなく，日常生活の中での機能訓練やレクリエーション，行事の実施等を通じた機能訓練も含むものである。</w:t>
            </w:r>
          </w:p>
          <w:p w14:paraId="140481E6" w14:textId="77777777" w:rsidR="002B5326" w:rsidRPr="00146ED3" w:rsidRDefault="002B5326" w:rsidP="002B5326">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14:paraId="0BF80902" w14:textId="77777777" w:rsidR="002B5326" w:rsidRPr="00146ED3" w:rsidRDefault="002B5326" w:rsidP="002B5326">
            <w:pPr>
              <w:overflowPunct w:val="0"/>
              <w:textAlignment w:val="baseline"/>
              <w:rPr>
                <w:rFonts w:ascii="ＭＳ ゴシック" w:eastAsia="ＭＳ ゴシック" w:hAnsi="ＭＳ ゴシック"/>
                <w:sz w:val="20"/>
                <w:szCs w:val="20"/>
              </w:rPr>
            </w:pPr>
          </w:p>
          <w:p w14:paraId="457E4AE6" w14:textId="77777777" w:rsidR="002B5326" w:rsidRPr="00146ED3" w:rsidRDefault="002B5326" w:rsidP="002B5326">
            <w:pPr>
              <w:overflowPunct w:val="0"/>
              <w:textAlignment w:val="baseline"/>
              <w:rPr>
                <w:rFonts w:ascii="ＭＳ ゴシック" w:eastAsia="ＭＳ ゴシック" w:hAnsi="ＭＳ ゴシック"/>
                <w:sz w:val="20"/>
                <w:szCs w:val="20"/>
              </w:rPr>
            </w:pPr>
          </w:p>
          <w:p w14:paraId="190C23BD" w14:textId="77777777" w:rsidR="002B5326" w:rsidRPr="00146ED3" w:rsidRDefault="002B5326" w:rsidP="002B5326">
            <w:pPr>
              <w:overflowPunct w:val="0"/>
              <w:textAlignment w:val="baseline"/>
              <w:rPr>
                <w:rFonts w:ascii="ＭＳ ゴシック" w:eastAsia="ＭＳ ゴシック" w:hAnsi="ＭＳ ゴシック"/>
                <w:sz w:val="20"/>
                <w:szCs w:val="20"/>
              </w:rPr>
            </w:pPr>
          </w:p>
          <w:p w14:paraId="01C3B665" w14:textId="77777777" w:rsidR="002B5326" w:rsidRPr="00146ED3" w:rsidRDefault="002B5326" w:rsidP="002B5326">
            <w:pPr>
              <w:overflowPunct w:val="0"/>
              <w:textAlignment w:val="baseline"/>
              <w:rPr>
                <w:rFonts w:ascii="ＭＳ ゴシック" w:eastAsia="ＭＳ ゴシック" w:hAnsi="ＭＳ ゴシック"/>
                <w:sz w:val="20"/>
                <w:szCs w:val="20"/>
              </w:rPr>
            </w:pPr>
          </w:p>
          <w:p w14:paraId="4C390507" w14:textId="77777777" w:rsidR="002B5326" w:rsidRPr="00146ED3" w:rsidRDefault="002B5326" w:rsidP="002B5326">
            <w:pPr>
              <w:overflowPunct w:val="0"/>
              <w:textAlignment w:val="baseline"/>
              <w:rPr>
                <w:rFonts w:ascii="ＭＳ ゴシック" w:eastAsia="ＭＳ ゴシック" w:hAnsi="ＭＳ ゴシック"/>
                <w:sz w:val="20"/>
                <w:szCs w:val="20"/>
              </w:rPr>
            </w:pPr>
          </w:p>
          <w:p w14:paraId="4282AA32" w14:textId="77777777" w:rsidR="002B5326" w:rsidRPr="00146ED3" w:rsidRDefault="002B5326" w:rsidP="002B5326">
            <w:pPr>
              <w:overflowPunct w:val="0"/>
              <w:textAlignment w:val="baseline"/>
              <w:rPr>
                <w:rFonts w:ascii="ＭＳ ゴシック" w:eastAsia="ＭＳ ゴシック" w:hAnsi="ＭＳ ゴシック"/>
                <w:sz w:val="20"/>
                <w:szCs w:val="20"/>
              </w:rPr>
            </w:pPr>
          </w:p>
          <w:p w14:paraId="29C82A0A" w14:textId="77777777" w:rsidR="002B5326" w:rsidRPr="00146ED3" w:rsidRDefault="002B5326" w:rsidP="002B5326">
            <w:pPr>
              <w:overflowPunct w:val="0"/>
              <w:textAlignment w:val="baseline"/>
              <w:rPr>
                <w:rFonts w:ascii="ＭＳ ゴシック" w:eastAsia="ＭＳ ゴシック" w:hAnsi="ＭＳ ゴシック"/>
                <w:sz w:val="20"/>
                <w:szCs w:val="20"/>
              </w:rPr>
            </w:pPr>
          </w:p>
          <w:p w14:paraId="7F018E5B" w14:textId="77777777" w:rsidR="002B5326" w:rsidRPr="00146ED3" w:rsidRDefault="002B5326" w:rsidP="002B5326">
            <w:pPr>
              <w:overflowPunct w:val="0"/>
              <w:textAlignment w:val="baseline"/>
              <w:rPr>
                <w:rFonts w:ascii="ＭＳ ゴシック" w:eastAsia="ＭＳ ゴシック" w:hAnsi="ＭＳ ゴシック"/>
                <w:sz w:val="20"/>
                <w:szCs w:val="20"/>
              </w:rPr>
            </w:pPr>
          </w:p>
          <w:p w14:paraId="79BF3942" w14:textId="77777777" w:rsidR="002B5326" w:rsidRPr="00146ED3" w:rsidRDefault="002B5326" w:rsidP="002B5326">
            <w:pPr>
              <w:overflowPunct w:val="0"/>
              <w:textAlignment w:val="baseline"/>
              <w:rPr>
                <w:rFonts w:ascii="ＭＳ ゴシック" w:eastAsia="ＭＳ ゴシック" w:hAnsi="ＭＳ ゴシック"/>
                <w:sz w:val="20"/>
                <w:szCs w:val="20"/>
              </w:rPr>
            </w:pPr>
          </w:p>
          <w:p w14:paraId="38049116" w14:textId="77777777" w:rsidR="002B5326" w:rsidRPr="00146ED3" w:rsidRDefault="002B5326" w:rsidP="002B5326">
            <w:pPr>
              <w:overflowPunct w:val="0"/>
              <w:textAlignment w:val="baseline"/>
              <w:rPr>
                <w:rFonts w:ascii="ＭＳ ゴシック" w:eastAsia="ＭＳ ゴシック" w:hAnsi="ＭＳ ゴシック"/>
                <w:sz w:val="20"/>
                <w:szCs w:val="20"/>
              </w:rPr>
            </w:pPr>
          </w:p>
          <w:p w14:paraId="223ED96D" w14:textId="77777777" w:rsidR="002B5326" w:rsidRPr="00146ED3" w:rsidRDefault="002B5326" w:rsidP="002B5326">
            <w:pPr>
              <w:overflowPunct w:val="0"/>
              <w:textAlignment w:val="baseline"/>
              <w:rPr>
                <w:rFonts w:ascii="ＭＳ ゴシック" w:eastAsia="ＭＳ ゴシック" w:hAnsi="ＭＳ ゴシック"/>
                <w:sz w:val="20"/>
                <w:szCs w:val="20"/>
              </w:rPr>
            </w:pPr>
          </w:p>
          <w:p w14:paraId="6027FBAB" w14:textId="77777777" w:rsidR="002B5326" w:rsidRPr="00146ED3" w:rsidRDefault="002B5326" w:rsidP="002B5326">
            <w:pPr>
              <w:overflowPunct w:val="0"/>
              <w:textAlignment w:val="baseline"/>
              <w:rPr>
                <w:rFonts w:ascii="ＭＳ ゴシック" w:eastAsia="ＭＳ ゴシック" w:hAnsi="ＭＳ ゴシック"/>
                <w:sz w:val="20"/>
                <w:szCs w:val="20"/>
              </w:rPr>
            </w:pPr>
          </w:p>
          <w:p w14:paraId="78EEBD7D" w14:textId="77777777" w:rsidR="002B5326" w:rsidRPr="00146ED3" w:rsidRDefault="002B5326" w:rsidP="002B5326">
            <w:pPr>
              <w:overflowPunct w:val="0"/>
              <w:textAlignment w:val="baseline"/>
              <w:rPr>
                <w:rFonts w:ascii="ＭＳ ゴシック" w:eastAsia="ＭＳ ゴシック" w:hAnsi="ＭＳ ゴシック"/>
                <w:sz w:val="20"/>
                <w:szCs w:val="20"/>
              </w:rPr>
            </w:pPr>
          </w:p>
          <w:p w14:paraId="79E8539A" w14:textId="77777777" w:rsidR="00A91FDA" w:rsidRPr="00146ED3" w:rsidRDefault="00A91FDA" w:rsidP="002B5326">
            <w:pPr>
              <w:overflowPunct w:val="0"/>
              <w:textAlignment w:val="baseline"/>
              <w:rPr>
                <w:rFonts w:ascii="ＭＳ ゴシック" w:eastAsia="ＭＳ ゴシック" w:hAnsi="ＭＳ ゴシック"/>
                <w:sz w:val="20"/>
                <w:szCs w:val="20"/>
              </w:rPr>
            </w:pPr>
          </w:p>
          <w:p w14:paraId="60DC2A10" w14:textId="77777777" w:rsidR="004E73EF" w:rsidRPr="00146ED3" w:rsidRDefault="004E73EF" w:rsidP="002B5326">
            <w:pPr>
              <w:overflowPunct w:val="0"/>
              <w:textAlignment w:val="baseline"/>
              <w:rPr>
                <w:rFonts w:ascii="ＭＳ ゴシック" w:eastAsia="ＭＳ ゴシック" w:hAnsi="ＭＳ ゴシック"/>
                <w:sz w:val="20"/>
                <w:szCs w:val="20"/>
              </w:rPr>
            </w:pPr>
          </w:p>
          <w:p w14:paraId="79469009" w14:textId="77777777" w:rsidR="002B5326" w:rsidRPr="00146ED3" w:rsidRDefault="002B5326" w:rsidP="002B5326">
            <w:pPr>
              <w:overflowPunct w:val="0"/>
              <w:textAlignment w:val="baseline"/>
              <w:rPr>
                <w:rFonts w:ascii="ＭＳ ゴシック" w:eastAsia="ＭＳ ゴシック" w:hAnsi="ＭＳ ゴシック"/>
                <w:sz w:val="20"/>
                <w:szCs w:val="20"/>
              </w:rPr>
            </w:pPr>
          </w:p>
          <w:p w14:paraId="23109C83" w14:textId="77777777" w:rsidR="002B5326" w:rsidRPr="00146ED3" w:rsidRDefault="002B5326" w:rsidP="002B5326">
            <w:pPr>
              <w:overflowPunct w:val="0"/>
              <w:textAlignment w:val="baseline"/>
              <w:rPr>
                <w:rFonts w:ascii="ＭＳ ゴシック" w:eastAsia="ＭＳ ゴシック" w:hAnsi="ＭＳ ゴシック"/>
                <w:sz w:val="20"/>
                <w:szCs w:val="20"/>
              </w:rPr>
            </w:pPr>
          </w:p>
          <w:p w14:paraId="4F510F27" w14:textId="77777777" w:rsidR="00E30311" w:rsidRPr="00146ED3" w:rsidRDefault="00E30311" w:rsidP="004B37BF">
            <w:pPr>
              <w:overflowPunct w:val="0"/>
              <w:spacing w:line="300" w:lineRule="exact"/>
              <w:textAlignment w:val="baseline"/>
              <w:rPr>
                <w:rFonts w:ascii="ＭＳ ゴシック" w:eastAsia="ＭＳ ゴシック" w:hAnsi="ＭＳ ゴシック"/>
                <w:sz w:val="20"/>
                <w:szCs w:val="20"/>
              </w:rPr>
            </w:pPr>
          </w:p>
          <w:p w14:paraId="73BF2288" w14:textId="77777777" w:rsidR="002B5326" w:rsidRPr="00146ED3" w:rsidRDefault="002B5326" w:rsidP="00772FE4">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BF16C6"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利用者の衣服の洗濯</w:t>
            </w:r>
            <w:r w:rsidRPr="00146ED3">
              <w:rPr>
                <w:rFonts w:ascii="ＭＳ ゴシック" w:eastAsia="ＭＳ ゴシック" w:hAnsi="ＭＳ ゴシック" w:hint="eastAsia"/>
                <w:sz w:val="18"/>
                <w:szCs w:val="18"/>
              </w:rPr>
              <w:t>（失禁，食べこぼし等で汚れた場合の洗濯･補完）</w:t>
            </w:r>
            <w:r w:rsidRPr="00146ED3">
              <w:rPr>
                <w:rFonts w:ascii="ＭＳ ゴシック" w:eastAsia="ＭＳ ゴシック" w:hAnsi="ＭＳ ゴシック" w:hint="eastAsia"/>
                <w:sz w:val="20"/>
                <w:szCs w:val="20"/>
              </w:rPr>
              <w:t>着替え介助が適切に行われていること。</w:t>
            </w:r>
          </w:p>
          <w:p w14:paraId="069CB3AC" w14:textId="77777777" w:rsidR="002B5326" w:rsidRPr="00146ED3" w:rsidRDefault="002B5326" w:rsidP="002B5326">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BF16C6"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シーツ等リネン交換が適切に行わ</w:t>
            </w:r>
          </w:p>
          <w:p w14:paraId="44A56F21" w14:textId="77777777" w:rsidR="002B5326" w:rsidRPr="00146ED3" w:rsidRDefault="002B5326" w:rsidP="002B5326">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れ，常に清潔なものとなっているこ</w:t>
            </w:r>
          </w:p>
          <w:p w14:paraId="19A50DD2" w14:textId="77777777" w:rsidR="002B5326" w:rsidRPr="00146ED3" w:rsidRDefault="002B5326" w:rsidP="002B5326">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と。</w:t>
            </w:r>
          </w:p>
          <w:p w14:paraId="6C0FFA0B" w14:textId="77777777" w:rsidR="00A91FDA" w:rsidRPr="00146ED3" w:rsidRDefault="00A91FDA" w:rsidP="002B5326">
            <w:pPr>
              <w:overflowPunct w:val="0"/>
              <w:ind w:firstLineChars="100" w:firstLine="200"/>
              <w:textAlignment w:val="baseline"/>
              <w:rPr>
                <w:rFonts w:ascii="ＭＳ ゴシック" w:eastAsia="ＭＳ ゴシック" w:hAnsi="ＭＳ ゴシック"/>
                <w:sz w:val="20"/>
                <w:szCs w:val="20"/>
              </w:rPr>
            </w:pPr>
          </w:p>
          <w:p w14:paraId="3BF86026" w14:textId="77777777" w:rsidR="00A91FDA" w:rsidRPr="00146ED3" w:rsidRDefault="00A91FDA" w:rsidP="002B5326">
            <w:pPr>
              <w:overflowPunct w:val="0"/>
              <w:ind w:firstLineChars="100" w:firstLine="200"/>
              <w:textAlignment w:val="baseline"/>
              <w:rPr>
                <w:rFonts w:ascii="ＭＳ ゴシック" w:eastAsia="ＭＳ ゴシック" w:hAnsi="ＭＳ ゴシック"/>
                <w:sz w:val="20"/>
                <w:szCs w:val="20"/>
              </w:rPr>
            </w:pPr>
          </w:p>
          <w:p w14:paraId="428D57DD" w14:textId="77777777" w:rsidR="00A91FDA" w:rsidRPr="00146ED3" w:rsidRDefault="00A91FDA" w:rsidP="002B5326">
            <w:pPr>
              <w:overflowPunct w:val="0"/>
              <w:ind w:firstLineChars="100" w:firstLine="200"/>
              <w:textAlignment w:val="baseline"/>
              <w:rPr>
                <w:rFonts w:ascii="ＭＳ ゴシック" w:eastAsia="ＭＳ ゴシック" w:hAnsi="ＭＳ ゴシック"/>
                <w:sz w:val="20"/>
                <w:szCs w:val="20"/>
              </w:rPr>
            </w:pPr>
          </w:p>
          <w:p w14:paraId="43708CC1" w14:textId="77777777" w:rsidR="00E64088" w:rsidRPr="00146ED3" w:rsidRDefault="00E64088" w:rsidP="004B37BF">
            <w:pPr>
              <w:overflowPunct w:val="0"/>
              <w:spacing w:line="120" w:lineRule="exact"/>
              <w:ind w:firstLineChars="100" w:firstLine="200"/>
              <w:textAlignment w:val="baseline"/>
              <w:rPr>
                <w:rFonts w:ascii="ＭＳ ゴシック" w:eastAsia="ＭＳ ゴシック" w:hAnsi="ＭＳ ゴシック"/>
                <w:sz w:val="20"/>
                <w:szCs w:val="20"/>
              </w:rPr>
            </w:pPr>
          </w:p>
          <w:p w14:paraId="4FD4AF4A" w14:textId="77777777" w:rsidR="004B37BF" w:rsidRPr="00146ED3" w:rsidRDefault="007A553A" w:rsidP="007A553A">
            <w:pPr>
              <w:autoSpaceDE w:val="0"/>
              <w:autoSpaceDN w:val="0"/>
              <w:adjustRightInd w:val="0"/>
              <w:ind w:left="180" w:hangingChars="100" w:hanging="180"/>
              <w:jc w:val="left"/>
              <w:rPr>
                <w:rFonts w:ascii="MS UI Gothic" w:eastAsia="MS UI Gothic" w:cs="MS UI Gothic"/>
                <w:kern w:val="0"/>
                <w:sz w:val="18"/>
                <w:szCs w:val="18"/>
                <w:lang w:val="ja-JP"/>
              </w:rPr>
            </w:pPr>
            <w:r w:rsidRPr="00146ED3">
              <w:rPr>
                <w:rFonts w:ascii="MS UI Gothic" w:eastAsia="MS UI Gothic" w:cs="MS UI Gothic" w:hint="eastAsia"/>
                <w:kern w:val="0"/>
                <w:sz w:val="18"/>
                <w:szCs w:val="18"/>
                <w:lang w:val="ja-JP"/>
              </w:rPr>
              <w:t>※</w:t>
            </w:r>
            <w:r w:rsidRPr="00146ED3">
              <w:rPr>
                <w:rFonts w:ascii="MS UI Gothic" w:eastAsia="MS UI Gothic" w:cs="MS UI Gothic"/>
                <w:kern w:val="0"/>
                <w:sz w:val="18"/>
                <w:szCs w:val="18"/>
                <w:lang w:val="ja-JP"/>
              </w:rPr>
              <w:t xml:space="preserve">　</w:t>
            </w:r>
            <w:r w:rsidR="004B37BF" w:rsidRPr="00146ED3">
              <w:rPr>
                <w:rFonts w:ascii="MS UI Gothic" w:eastAsia="MS UI Gothic" w:cs="MS UI Gothic" w:hint="eastAsia"/>
                <w:kern w:val="0"/>
                <w:sz w:val="18"/>
                <w:szCs w:val="18"/>
                <w:lang w:val="ja-JP"/>
              </w:rPr>
              <w:t>常時必要な相談及び援助を行い得る体制をとることにより，積極的に入所者の生活の向上を図ることを趣旨とするものである。</w:t>
            </w:r>
          </w:p>
          <w:p w14:paraId="2D55884B" w14:textId="77777777" w:rsidR="00E64088" w:rsidRPr="00146ED3" w:rsidRDefault="00E64088" w:rsidP="002B5326">
            <w:pPr>
              <w:overflowPunct w:val="0"/>
              <w:ind w:firstLineChars="100" w:firstLine="200"/>
              <w:textAlignment w:val="baseline"/>
              <w:rPr>
                <w:rFonts w:ascii="ＭＳ ゴシック" w:eastAsia="ＭＳ ゴシック" w:hAnsi="ＭＳ ゴシック"/>
                <w:sz w:val="20"/>
                <w:szCs w:val="20"/>
              </w:rPr>
            </w:pPr>
          </w:p>
          <w:p w14:paraId="455A79FD" w14:textId="77777777" w:rsidR="00A91FDA" w:rsidRPr="00146ED3" w:rsidRDefault="00A91FDA" w:rsidP="002B5326">
            <w:pPr>
              <w:overflowPunct w:val="0"/>
              <w:ind w:firstLineChars="100" w:firstLine="200"/>
              <w:textAlignment w:val="baseline"/>
              <w:rPr>
                <w:rFonts w:ascii="ＭＳ ゴシック" w:eastAsia="ＭＳ ゴシック" w:hAnsi="ＭＳ ゴシック"/>
                <w:sz w:val="20"/>
                <w:szCs w:val="20"/>
              </w:rPr>
            </w:pPr>
          </w:p>
          <w:p w14:paraId="3B06C975" w14:textId="77777777" w:rsidR="00A91FDA" w:rsidRPr="00146ED3" w:rsidRDefault="00A91FDA" w:rsidP="002B5326">
            <w:pPr>
              <w:overflowPunct w:val="0"/>
              <w:ind w:firstLineChars="100" w:firstLine="200"/>
              <w:textAlignment w:val="baseline"/>
              <w:rPr>
                <w:rFonts w:ascii="ＭＳ ゴシック" w:eastAsia="ＭＳ ゴシック" w:hAnsi="ＭＳ ゴシック"/>
                <w:sz w:val="20"/>
                <w:szCs w:val="20"/>
              </w:rPr>
            </w:pPr>
          </w:p>
          <w:p w14:paraId="0E6B7296" w14:textId="77777777" w:rsidR="004916BF" w:rsidRPr="00146ED3" w:rsidRDefault="004916BF" w:rsidP="002B5326">
            <w:pPr>
              <w:overflowPunct w:val="0"/>
              <w:ind w:firstLineChars="100" w:firstLine="200"/>
              <w:textAlignment w:val="baseline"/>
              <w:rPr>
                <w:rFonts w:ascii="ＭＳ ゴシック" w:eastAsia="ＭＳ ゴシック" w:hAnsi="ＭＳ ゴシック"/>
                <w:sz w:val="20"/>
                <w:szCs w:val="20"/>
              </w:rPr>
            </w:pPr>
          </w:p>
          <w:p w14:paraId="4B17993E" w14:textId="77777777" w:rsidR="004916BF" w:rsidRPr="00146ED3" w:rsidRDefault="004916BF" w:rsidP="002B5326">
            <w:pPr>
              <w:overflowPunct w:val="0"/>
              <w:ind w:firstLineChars="100" w:firstLine="200"/>
              <w:textAlignment w:val="baseline"/>
              <w:rPr>
                <w:rFonts w:ascii="ＭＳ ゴシック" w:eastAsia="ＭＳ ゴシック" w:hAnsi="ＭＳ ゴシック"/>
                <w:sz w:val="20"/>
                <w:szCs w:val="20"/>
              </w:rPr>
            </w:pPr>
          </w:p>
          <w:p w14:paraId="635EB491" w14:textId="77777777" w:rsidR="00A91FDA" w:rsidRPr="00146ED3" w:rsidRDefault="007A553A" w:rsidP="008A7255">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8A7255" w:rsidRPr="00146ED3">
              <w:rPr>
                <w:rFonts w:ascii="ＭＳ ゴシック" w:eastAsia="ＭＳ ゴシック" w:hAnsi="ＭＳ ゴシック" w:hint="eastAsia"/>
                <w:sz w:val="20"/>
                <w:szCs w:val="20"/>
              </w:rPr>
              <w:t xml:space="preserve">　</w:t>
            </w:r>
            <w:r w:rsidR="008A7255" w:rsidRPr="00146ED3">
              <w:rPr>
                <w:rFonts w:ascii="ＭＳ ゴシック" w:eastAsia="ＭＳ ゴシック" w:hAnsi="ＭＳ ゴシック" w:hint="eastAsia"/>
                <w:sz w:val="18"/>
                <w:szCs w:val="18"/>
              </w:rPr>
              <w:t>入所者が身体的，精神的に著しい障害を有する者であることにかんがみ，常に健康の状況に注意し，疾病の早期発見，予防等健康保持のための適切な措置を</w:t>
            </w:r>
            <w:r w:rsidR="00F9185B" w:rsidRPr="00146ED3">
              <w:rPr>
                <w:rFonts w:ascii="ＭＳ ゴシック" w:eastAsia="ＭＳ ゴシック" w:hAnsi="ＭＳ ゴシック" w:hint="eastAsia"/>
                <w:sz w:val="18"/>
                <w:szCs w:val="18"/>
              </w:rPr>
              <w:t>取る</w:t>
            </w:r>
            <w:r w:rsidR="008A7255" w:rsidRPr="00146ED3">
              <w:rPr>
                <w:rFonts w:ascii="ＭＳ ゴシック" w:eastAsia="ＭＳ ゴシック" w:hAnsi="ＭＳ ゴシック" w:hint="eastAsia"/>
                <w:sz w:val="18"/>
                <w:szCs w:val="18"/>
              </w:rPr>
              <w:t>よう努めること。</w:t>
            </w:r>
          </w:p>
          <w:p w14:paraId="4341FEBC" w14:textId="77777777" w:rsidR="007A553A" w:rsidRPr="00146ED3" w:rsidRDefault="007A553A" w:rsidP="004916BF">
            <w:pPr>
              <w:overflowPunct w:val="0"/>
              <w:ind w:left="200" w:hangingChars="100" w:hanging="200"/>
              <w:textAlignment w:val="baseline"/>
              <w:rPr>
                <w:rFonts w:ascii="ＭＳ ゴシック" w:eastAsia="ＭＳ ゴシック" w:hAnsi="ＭＳ ゴシック"/>
                <w:sz w:val="20"/>
                <w:szCs w:val="20"/>
              </w:rPr>
            </w:pPr>
          </w:p>
          <w:p w14:paraId="55D646E4" w14:textId="77777777" w:rsidR="00A91FDA" w:rsidRPr="00146ED3" w:rsidRDefault="00A91FDA" w:rsidP="004916BF">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BF16C6"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日常の健康管理の状況についても，ケース記録に記録されていること。</w:t>
            </w:r>
          </w:p>
        </w:tc>
        <w:tc>
          <w:tcPr>
            <w:tcW w:w="2268" w:type="dxa"/>
            <w:vMerge w:val="restart"/>
          </w:tcPr>
          <w:p w14:paraId="186A7571" w14:textId="77777777" w:rsidR="004631CB" w:rsidRPr="00146ED3" w:rsidRDefault="004631CB" w:rsidP="007A1ABC">
            <w:pPr>
              <w:overflowPunct w:val="0"/>
              <w:textAlignment w:val="baseline"/>
              <w:rPr>
                <w:rFonts w:ascii="ＭＳ ゴシック" w:eastAsia="ＭＳ ゴシック" w:hAnsi="ＭＳ ゴシック"/>
                <w:sz w:val="20"/>
                <w:szCs w:val="20"/>
              </w:rPr>
            </w:pPr>
          </w:p>
          <w:p w14:paraId="47283702" w14:textId="77777777" w:rsidR="00B3186C" w:rsidRPr="00146ED3" w:rsidRDefault="00B3186C" w:rsidP="007A1AB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◯処遇計画</w:t>
            </w:r>
          </w:p>
          <w:p w14:paraId="6CD32216"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◯機能訓練に関する記録</w:t>
            </w:r>
          </w:p>
          <w:p w14:paraId="7ACFA870"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14:paraId="0B7DDA09"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14:paraId="76223CCB"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14:paraId="1A833A6C"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14:paraId="376512AF"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14:paraId="3B8A880F"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14:paraId="4C928209"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14:paraId="2B938443"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14:paraId="5545D4E2"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14:paraId="7304B412"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14:paraId="167D0BCE"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14:paraId="563A9BA7"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14:paraId="217229E4"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14:paraId="33BDC999"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14:paraId="12EBCE26"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14:paraId="7B5039EE"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14:paraId="4FCB4D28"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14:paraId="455BCE60"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14:paraId="6E09005B"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14:paraId="6A5F87D6"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14:paraId="6DEB026B"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14:paraId="6BC8AF5D"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14:paraId="0CFC8397"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14:paraId="4E50F49F"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14:paraId="12C55D84"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14:paraId="38A15E0E"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14:paraId="21A21568"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14:paraId="621BF3D9"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14:paraId="6566A718" w14:textId="77777777" w:rsidR="00B3186C" w:rsidRPr="00146ED3" w:rsidRDefault="00B3186C" w:rsidP="00B3186C">
            <w:pPr>
              <w:overflowPunct w:val="0"/>
              <w:textAlignment w:val="baseline"/>
              <w:rPr>
                <w:rFonts w:ascii="ＭＳ ゴシック" w:eastAsia="ＭＳ ゴシック" w:hAnsi="ＭＳ ゴシック"/>
                <w:sz w:val="20"/>
                <w:szCs w:val="20"/>
              </w:rPr>
            </w:pPr>
          </w:p>
          <w:p w14:paraId="2E2526B3" w14:textId="77777777" w:rsidR="004916BF" w:rsidRPr="00146ED3" w:rsidRDefault="004916BF" w:rsidP="004B37BF">
            <w:pPr>
              <w:overflowPunct w:val="0"/>
              <w:spacing w:line="60" w:lineRule="exact"/>
              <w:textAlignment w:val="baseline"/>
              <w:rPr>
                <w:rFonts w:ascii="ＭＳ ゴシック" w:eastAsia="ＭＳ ゴシック" w:hAnsi="ＭＳ ゴシック"/>
                <w:sz w:val="20"/>
                <w:szCs w:val="20"/>
              </w:rPr>
            </w:pPr>
          </w:p>
          <w:p w14:paraId="624A78D7"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◯相談・援助に関する記録</w:t>
            </w:r>
          </w:p>
          <w:p w14:paraId="5E0ACBD0"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14:paraId="5F39C021"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14:paraId="458C9C76"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14:paraId="3E5B38FA" w14:textId="77777777"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14:paraId="4CA5AE0E" w14:textId="77777777" w:rsidR="007A553A" w:rsidRPr="00146ED3" w:rsidRDefault="007A553A" w:rsidP="00F8629D">
            <w:pPr>
              <w:overflowPunct w:val="0"/>
              <w:ind w:left="200" w:hangingChars="100" w:hanging="200"/>
              <w:textAlignment w:val="baseline"/>
              <w:rPr>
                <w:rFonts w:ascii="ＭＳ ゴシック" w:eastAsia="ＭＳ ゴシック" w:hAnsi="ＭＳ ゴシック"/>
                <w:sz w:val="20"/>
                <w:szCs w:val="20"/>
              </w:rPr>
            </w:pPr>
          </w:p>
          <w:p w14:paraId="0B1323C2" w14:textId="77777777" w:rsidR="007A553A" w:rsidRPr="00146ED3" w:rsidRDefault="007A553A" w:rsidP="007A553A">
            <w:pPr>
              <w:overflowPunct w:val="0"/>
              <w:spacing w:line="180" w:lineRule="exact"/>
              <w:ind w:left="200" w:hangingChars="100" w:hanging="200"/>
              <w:textAlignment w:val="baseline"/>
              <w:rPr>
                <w:rFonts w:ascii="ＭＳ ゴシック" w:eastAsia="ＭＳ ゴシック" w:hAnsi="ＭＳ ゴシック"/>
                <w:sz w:val="20"/>
                <w:szCs w:val="20"/>
              </w:rPr>
            </w:pPr>
          </w:p>
          <w:p w14:paraId="784F86B1" w14:textId="77777777" w:rsidR="00B3186C" w:rsidRPr="00146ED3" w:rsidRDefault="00B3186C" w:rsidP="00F8629D">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F8629D" w:rsidRPr="00146ED3">
              <w:rPr>
                <w:rFonts w:ascii="ＭＳ ゴシック" w:eastAsia="ＭＳ ゴシック" w:hAnsi="ＭＳ ゴシック" w:hint="eastAsia"/>
                <w:sz w:val="20"/>
                <w:szCs w:val="20"/>
              </w:rPr>
              <w:t>診療記録</w:t>
            </w:r>
          </w:p>
          <w:p w14:paraId="1DEF1D81" w14:textId="77777777" w:rsidR="00F8629D" w:rsidRPr="00146ED3" w:rsidRDefault="00F8629D" w:rsidP="00F8629D">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◯看護日誌等</w:t>
            </w:r>
          </w:p>
        </w:tc>
        <w:tc>
          <w:tcPr>
            <w:tcW w:w="2410" w:type="dxa"/>
            <w:tcBorders>
              <w:bottom w:val="nil"/>
            </w:tcBorders>
          </w:tcPr>
          <w:p w14:paraId="794B923C" w14:textId="77777777" w:rsidR="004E73EF" w:rsidRPr="00146ED3" w:rsidRDefault="004E73EF" w:rsidP="007A1ABC">
            <w:pPr>
              <w:overflowPunct w:val="0"/>
              <w:ind w:left="200" w:hangingChars="100" w:hanging="200"/>
              <w:textAlignment w:val="baseline"/>
              <w:rPr>
                <w:rFonts w:ascii="ＭＳ ゴシック" w:eastAsia="ＭＳ ゴシック" w:hAnsi="ＭＳ ゴシック"/>
                <w:sz w:val="20"/>
                <w:szCs w:val="20"/>
              </w:rPr>
            </w:pPr>
          </w:p>
          <w:p w14:paraId="633606B9" w14:textId="77777777" w:rsidR="00174E6D" w:rsidRPr="00146ED3" w:rsidRDefault="00174E6D" w:rsidP="00E64088">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○基準第20条</w:t>
            </w:r>
          </w:p>
          <w:p w14:paraId="2AACDC06" w14:textId="77777777" w:rsidR="004B37BF" w:rsidRPr="00146ED3" w:rsidRDefault="00E30311" w:rsidP="00174E6D">
            <w:pPr>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B3186C" w:rsidRPr="00146ED3">
              <w:rPr>
                <w:rFonts w:ascii="ＭＳ ゴシック" w:eastAsia="ＭＳ ゴシック" w:hAnsi="ＭＳ ゴシック" w:hint="eastAsia"/>
                <w:sz w:val="18"/>
                <w:szCs w:val="18"/>
              </w:rPr>
              <w:t>解釈通知第</w:t>
            </w:r>
            <w:r w:rsidR="004916BF" w:rsidRPr="00146ED3">
              <w:rPr>
                <w:rFonts w:ascii="ＭＳ ゴシック" w:eastAsia="ＭＳ ゴシック" w:hAnsi="ＭＳ ゴシック" w:hint="eastAsia"/>
                <w:sz w:val="18"/>
                <w:szCs w:val="18"/>
              </w:rPr>
              <w:t>４</w:t>
            </w:r>
            <w:r w:rsidR="00B3186C" w:rsidRPr="00146ED3">
              <w:rPr>
                <w:rFonts w:ascii="ＭＳ ゴシック" w:eastAsia="ＭＳ ゴシック" w:hAnsi="ＭＳ ゴシック" w:hint="eastAsia"/>
                <w:sz w:val="18"/>
                <w:szCs w:val="18"/>
              </w:rPr>
              <w:t>-</w:t>
            </w:r>
            <w:r w:rsidR="004B37BF" w:rsidRPr="00146ED3">
              <w:rPr>
                <w:rFonts w:ascii="ＭＳ ゴシック" w:eastAsia="ＭＳ ゴシック" w:hAnsi="ＭＳ ゴシック" w:hint="eastAsia"/>
                <w:sz w:val="18"/>
                <w:szCs w:val="18"/>
              </w:rPr>
              <w:t>8</w:t>
            </w:r>
          </w:p>
          <w:p w14:paraId="44818C79" w14:textId="77777777" w:rsidR="00174E6D" w:rsidRPr="00146ED3" w:rsidRDefault="00174E6D" w:rsidP="00174E6D">
            <w:pPr>
              <w:rPr>
                <w:rFonts w:ascii="ＭＳ ゴシック" w:eastAsia="ＭＳ ゴシック" w:hAnsi="ＭＳ ゴシック"/>
                <w:sz w:val="18"/>
                <w:szCs w:val="18"/>
              </w:rPr>
            </w:pPr>
          </w:p>
          <w:p w14:paraId="38F6E3EF" w14:textId="77777777" w:rsidR="00174E6D" w:rsidRPr="00146ED3" w:rsidRDefault="00174E6D" w:rsidP="00174E6D">
            <w:pPr>
              <w:rPr>
                <w:rFonts w:ascii="ＭＳ ゴシック" w:eastAsia="ＭＳ ゴシック" w:hAnsi="ＭＳ ゴシック"/>
                <w:sz w:val="20"/>
                <w:szCs w:val="20"/>
              </w:rPr>
            </w:pPr>
          </w:p>
          <w:p w14:paraId="729329D4" w14:textId="77777777" w:rsidR="00174E6D" w:rsidRPr="00146ED3" w:rsidRDefault="00174E6D" w:rsidP="00174E6D">
            <w:pPr>
              <w:rPr>
                <w:rFonts w:ascii="ＭＳ ゴシック" w:eastAsia="ＭＳ ゴシック" w:hAnsi="ＭＳ ゴシック"/>
                <w:sz w:val="20"/>
                <w:szCs w:val="20"/>
              </w:rPr>
            </w:pPr>
          </w:p>
          <w:p w14:paraId="12B89A56" w14:textId="77777777" w:rsidR="00174E6D" w:rsidRPr="00146ED3" w:rsidRDefault="00174E6D" w:rsidP="00174E6D">
            <w:pPr>
              <w:rPr>
                <w:rFonts w:ascii="ＭＳ ゴシック" w:eastAsia="ＭＳ ゴシック" w:hAnsi="ＭＳ ゴシック"/>
                <w:sz w:val="20"/>
                <w:szCs w:val="20"/>
              </w:rPr>
            </w:pPr>
          </w:p>
          <w:p w14:paraId="4F059382" w14:textId="77777777" w:rsidR="00174E6D" w:rsidRPr="00146ED3" w:rsidRDefault="00174E6D" w:rsidP="00174E6D">
            <w:pPr>
              <w:rPr>
                <w:rFonts w:ascii="ＭＳ ゴシック" w:eastAsia="ＭＳ ゴシック" w:hAnsi="ＭＳ ゴシック"/>
                <w:sz w:val="20"/>
                <w:szCs w:val="20"/>
              </w:rPr>
            </w:pPr>
          </w:p>
          <w:p w14:paraId="23F8B9E5" w14:textId="77777777" w:rsidR="00174E6D" w:rsidRPr="00146ED3" w:rsidRDefault="00174E6D" w:rsidP="00174E6D">
            <w:pPr>
              <w:rPr>
                <w:rFonts w:ascii="ＭＳ ゴシック" w:eastAsia="ＭＳ ゴシック" w:hAnsi="ＭＳ ゴシック"/>
                <w:sz w:val="20"/>
                <w:szCs w:val="20"/>
              </w:rPr>
            </w:pPr>
          </w:p>
          <w:p w14:paraId="18004D9A" w14:textId="77777777" w:rsidR="00174E6D" w:rsidRPr="00146ED3" w:rsidRDefault="00174E6D" w:rsidP="00174E6D">
            <w:pPr>
              <w:rPr>
                <w:rFonts w:ascii="ＭＳ ゴシック" w:eastAsia="ＭＳ ゴシック" w:hAnsi="ＭＳ ゴシック"/>
                <w:sz w:val="20"/>
                <w:szCs w:val="20"/>
              </w:rPr>
            </w:pPr>
          </w:p>
          <w:p w14:paraId="5EADC464" w14:textId="77777777" w:rsidR="00174E6D" w:rsidRPr="00146ED3" w:rsidRDefault="00174E6D" w:rsidP="00174E6D">
            <w:pPr>
              <w:rPr>
                <w:rFonts w:ascii="ＭＳ ゴシック" w:eastAsia="ＭＳ ゴシック" w:hAnsi="ＭＳ ゴシック"/>
                <w:sz w:val="20"/>
                <w:szCs w:val="20"/>
              </w:rPr>
            </w:pPr>
          </w:p>
          <w:p w14:paraId="4B541A0D" w14:textId="77777777" w:rsidR="00174E6D" w:rsidRPr="00146ED3" w:rsidRDefault="00174E6D" w:rsidP="00174E6D">
            <w:pPr>
              <w:rPr>
                <w:rFonts w:ascii="ＭＳ ゴシック" w:eastAsia="ＭＳ ゴシック" w:hAnsi="ＭＳ ゴシック"/>
                <w:sz w:val="20"/>
                <w:szCs w:val="20"/>
              </w:rPr>
            </w:pPr>
          </w:p>
          <w:p w14:paraId="747849DF" w14:textId="77777777" w:rsidR="00174E6D" w:rsidRPr="00146ED3" w:rsidRDefault="00174E6D" w:rsidP="00174E6D">
            <w:pPr>
              <w:rPr>
                <w:rFonts w:ascii="ＭＳ ゴシック" w:eastAsia="ＭＳ ゴシック" w:hAnsi="ＭＳ ゴシック"/>
                <w:sz w:val="20"/>
                <w:szCs w:val="20"/>
              </w:rPr>
            </w:pPr>
          </w:p>
          <w:p w14:paraId="45B6F875" w14:textId="77777777" w:rsidR="00174E6D" w:rsidRPr="00146ED3" w:rsidRDefault="00174E6D" w:rsidP="00174E6D">
            <w:pPr>
              <w:rPr>
                <w:rFonts w:ascii="ＭＳ ゴシック" w:eastAsia="ＭＳ ゴシック" w:hAnsi="ＭＳ ゴシック"/>
                <w:sz w:val="20"/>
                <w:szCs w:val="20"/>
              </w:rPr>
            </w:pPr>
          </w:p>
          <w:p w14:paraId="17667181" w14:textId="77777777" w:rsidR="00174E6D" w:rsidRPr="00146ED3" w:rsidRDefault="00174E6D" w:rsidP="00174E6D">
            <w:pPr>
              <w:rPr>
                <w:rFonts w:ascii="ＭＳ ゴシック" w:eastAsia="ＭＳ ゴシック" w:hAnsi="ＭＳ ゴシック"/>
                <w:sz w:val="20"/>
                <w:szCs w:val="20"/>
              </w:rPr>
            </w:pPr>
          </w:p>
          <w:p w14:paraId="501D22E6" w14:textId="77777777" w:rsidR="00174E6D" w:rsidRPr="00146ED3" w:rsidRDefault="00174E6D" w:rsidP="00174E6D">
            <w:pPr>
              <w:rPr>
                <w:rFonts w:ascii="ＭＳ ゴシック" w:eastAsia="ＭＳ ゴシック" w:hAnsi="ＭＳ ゴシック"/>
                <w:sz w:val="20"/>
                <w:szCs w:val="20"/>
              </w:rPr>
            </w:pPr>
          </w:p>
          <w:p w14:paraId="08D0C4DF" w14:textId="77777777" w:rsidR="00174E6D" w:rsidRPr="00146ED3" w:rsidRDefault="00174E6D" w:rsidP="00174E6D">
            <w:pPr>
              <w:rPr>
                <w:rFonts w:ascii="ＭＳ ゴシック" w:eastAsia="ＭＳ ゴシック" w:hAnsi="ＭＳ ゴシック"/>
                <w:sz w:val="20"/>
                <w:szCs w:val="20"/>
              </w:rPr>
            </w:pPr>
          </w:p>
          <w:p w14:paraId="4C1D6764" w14:textId="77777777" w:rsidR="00174E6D" w:rsidRPr="00146ED3" w:rsidRDefault="00174E6D" w:rsidP="00174E6D">
            <w:pPr>
              <w:rPr>
                <w:rFonts w:ascii="ＭＳ ゴシック" w:eastAsia="ＭＳ ゴシック" w:hAnsi="ＭＳ ゴシック"/>
                <w:sz w:val="20"/>
                <w:szCs w:val="20"/>
              </w:rPr>
            </w:pPr>
          </w:p>
          <w:p w14:paraId="1F145301" w14:textId="77777777" w:rsidR="00174E6D" w:rsidRPr="00146ED3" w:rsidRDefault="00174E6D" w:rsidP="00174E6D">
            <w:pPr>
              <w:rPr>
                <w:rFonts w:ascii="ＭＳ ゴシック" w:eastAsia="ＭＳ ゴシック" w:hAnsi="ＭＳ ゴシック"/>
                <w:sz w:val="20"/>
                <w:szCs w:val="20"/>
              </w:rPr>
            </w:pPr>
          </w:p>
          <w:p w14:paraId="69C10183" w14:textId="77777777" w:rsidR="00174E6D" w:rsidRPr="00146ED3" w:rsidRDefault="00174E6D" w:rsidP="00174E6D">
            <w:pPr>
              <w:rPr>
                <w:rFonts w:ascii="ＭＳ ゴシック" w:eastAsia="ＭＳ ゴシック" w:hAnsi="ＭＳ ゴシック"/>
                <w:sz w:val="20"/>
                <w:szCs w:val="20"/>
              </w:rPr>
            </w:pPr>
          </w:p>
          <w:p w14:paraId="2C63E89D" w14:textId="77777777" w:rsidR="00174E6D" w:rsidRPr="00146ED3" w:rsidRDefault="00174E6D" w:rsidP="00174E6D">
            <w:pPr>
              <w:rPr>
                <w:rFonts w:ascii="ＭＳ ゴシック" w:eastAsia="ＭＳ ゴシック" w:hAnsi="ＭＳ ゴシック"/>
                <w:sz w:val="20"/>
                <w:szCs w:val="20"/>
              </w:rPr>
            </w:pPr>
          </w:p>
          <w:p w14:paraId="0FDFA9B4" w14:textId="77777777" w:rsidR="00174E6D" w:rsidRPr="00146ED3" w:rsidRDefault="00174E6D" w:rsidP="00174E6D">
            <w:pPr>
              <w:rPr>
                <w:rFonts w:ascii="ＭＳ ゴシック" w:eastAsia="ＭＳ ゴシック" w:hAnsi="ＭＳ ゴシック"/>
                <w:sz w:val="20"/>
                <w:szCs w:val="20"/>
              </w:rPr>
            </w:pPr>
          </w:p>
          <w:p w14:paraId="127E09A1" w14:textId="77777777" w:rsidR="00174E6D" w:rsidRPr="00146ED3" w:rsidRDefault="00174E6D" w:rsidP="00174E6D">
            <w:pPr>
              <w:rPr>
                <w:rFonts w:ascii="ＭＳ ゴシック" w:eastAsia="ＭＳ ゴシック" w:hAnsi="ＭＳ ゴシック"/>
                <w:sz w:val="20"/>
                <w:szCs w:val="20"/>
              </w:rPr>
            </w:pPr>
          </w:p>
          <w:p w14:paraId="0844118D" w14:textId="77777777" w:rsidR="00174E6D" w:rsidRPr="00146ED3" w:rsidRDefault="00174E6D" w:rsidP="00174E6D">
            <w:pPr>
              <w:rPr>
                <w:rFonts w:ascii="ＭＳ ゴシック" w:eastAsia="ＭＳ ゴシック" w:hAnsi="ＭＳ ゴシック"/>
                <w:sz w:val="20"/>
                <w:szCs w:val="20"/>
              </w:rPr>
            </w:pPr>
          </w:p>
          <w:p w14:paraId="3661FA35" w14:textId="77777777" w:rsidR="00174E6D" w:rsidRPr="00146ED3" w:rsidRDefault="00174E6D" w:rsidP="00174E6D">
            <w:pPr>
              <w:rPr>
                <w:rFonts w:ascii="ＭＳ ゴシック" w:eastAsia="ＭＳ ゴシック" w:hAnsi="ＭＳ ゴシック"/>
                <w:sz w:val="20"/>
                <w:szCs w:val="20"/>
              </w:rPr>
            </w:pPr>
          </w:p>
          <w:p w14:paraId="67C88EA1" w14:textId="77777777" w:rsidR="00174E6D" w:rsidRPr="00146ED3" w:rsidRDefault="00174E6D" w:rsidP="00174E6D">
            <w:pPr>
              <w:rPr>
                <w:rFonts w:ascii="ＭＳ ゴシック" w:eastAsia="ＭＳ ゴシック" w:hAnsi="ＭＳ ゴシック"/>
                <w:sz w:val="20"/>
                <w:szCs w:val="20"/>
              </w:rPr>
            </w:pPr>
          </w:p>
          <w:p w14:paraId="1414AC5A" w14:textId="77777777" w:rsidR="00174E6D" w:rsidRPr="00146ED3" w:rsidRDefault="00174E6D" w:rsidP="00174E6D">
            <w:pPr>
              <w:rPr>
                <w:rFonts w:ascii="ＭＳ ゴシック" w:eastAsia="ＭＳ ゴシック" w:hAnsi="ＭＳ ゴシック"/>
                <w:sz w:val="20"/>
                <w:szCs w:val="20"/>
              </w:rPr>
            </w:pPr>
          </w:p>
          <w:p w14:paraId="7824C7D1" w14:textId="77777777" w:rsidR="00174E6D" w:rsidRPr="00146ED3" w:rsidRDefault="00174E6D" w:rsidP="00174E6D">
            <w:pPr>
              <w:rPr>
                <w:rFonts w:ascii="ＭＳ ゴシック" w:eastAsia="ＭＳ ゴシック" w:hAnsi="ＭＳ ゴシック"/>
                <w:sz w:val="20"/>
                <w:szCs w:val="20"/>
              </w:rPr>
            </w:pPr>
          </w:p>
          <w:p w14:paraId="361295F0" w14:textId="77777777" w:rsidR="00174E6D" w:rsidRPr="00146ED3" w:rsidRDefault="00174E6D" w:rsidP="00174E6D">
            <w:pPr>
              <w:rPr>
                <w:rFonts w:ascii="ＭＳ ゴシック" w:eastAsia="ＭＳ ゴシック" w:hAnsi="ＭＳ ゴシック"/>
                <w:sz w:val="20"/>
                <w:szCs w:val="20"/>
              </w:rPr>
            </w:pPr>
          </w:p>
          <w:p w14:paraId="020ED928" w14:textId="77777777" w:rsidR="00174E6D" w:rsidRPr="00146ED3" w:rsidRDefault="00174E6D" w:rsidP="00174E6D">
            <w:pPr>
              <w:rPr>
                <w:rFonts w:ascii="ＭＳ ゴシック" w:eastAsia="ＭＳ ゴシック" w:hAnsi="ＭＳ ゴシック"/>
                <w:sz w:val="20"/>
                <w:szCs w:val="20"/>
              </w:rPr>
            </w:pPr>
          </w:p>
          <w:p w14:paraId="0EAD7328" w14:textId="77777777" w:rsidR="00174E6D" w:rsidRPr="00146ED3" w:rsidRDefault="00174E6D" w:rsidP="00174E6D">
            <w:pPr>
              <w:rPr>
                <w:rFonts w:ascii="ＭＳ ゴシック" w:eastAsia="ＭＳ ゴシック" w:hAnsi="ＭＳ ゴシック"/>
                <w:sz w:val="20"/>
                <w:szCs w:val="20"/>
              </w:rPr>
            </w:pPr>
          </w:p>
          <w:p w14:paraId="2F276BAC" w14:textId="77777777" w:rsidR="00174E6D" w:rsidRPr="00146ED3" w:rsidRDefault="00174E6D" w:rsidP="00174E6D">
            <w:pPr>
              <w:rPr>
                <w:rFonts w:ascii="ＭＳ ゴシック" w:eastAsia="ＭＳ ゴシック" w:hAnsi="ＭＳ ゴシック"/>
                <w:sz w:val="20"/>
                <w:szCs w:val="20"/>
              </w:rPr>
            </w:pPr>
          </w:p>
          <w:p w14:paraId="165A816D" w14:textId="77777777" w:rsidR="004B37BF" w:rsidRPr="00146ED3" w:rsidRDefault="004B37BF" w:rsidP="004B37BF">
            <w:pPr>
              <w:overflowPunct w:val="0"/>
              <w:textAlignment w:val="baseline"/>
              <w:rPr>
                <w:rFonts w:ascii="ＭＳ ゴシック" w:eastAsia="ＭＳ ゴシック" w:hAnsi="ＭＳ ゴシック"/>
                <w:sz w:val="20"/>
                <w:szCs w:val="20"/>
              </w:rPr>
            </w:pPr>
          </w:p>
          <w:p w14:paraId="2923E134" w14:textId="77777777" w:rsidR="004B37BF" w:rsidRPr="00146ED3" w:rsidRDefault="004B37BF" w:rsidP="004B37BF">
            <w:pPr>
              <w:overflowPunct w:val="0"/>
              <w:spacing w:line="120" w:lineRule="exact"/>
              <w:textAlignment w:val="baseline"/>
              <w:rPr>
                <w:rFonts w:ascii="ＭＳ ゴシック" w:eastAsia="ＭＳ ゴシック" w:hAnsi="ＭＳ ゴシック"/>
                <w:sz w:val="20"/>
                <w:szCs w:val="20"/>
              </w:rPr>
            </w:pPr>
          </w:p>
          <w:p w14:paraId="608360FB" w14:textId="77777777" w:rsidR="00F8629D" w:rsidRPr="00146ED3" w:rsidRDefault="00E64088" w:rsidP="00F8629D">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◯基準第18条</w:t>
            </w:r>
          </w:p>
          <w:p w14:paraId="2B2C55E6" w14:textId="77777777" w:rsidR="004B37BF" w:rsidRPr="00146ED3" w:rsidRDefault="004B37BF" w:rsidP="004B37BF">
            <w:pPr>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※解釈通知第４-6</w:t>
            </w:r>
          </w:p>
          <w:p w14:paraId="5EE834CA" w14:textId="77777777" w:rsidR="00F8629D" w:rsidRPr="00146ED3" w:rsidRDefault="00F8629D" w:rsidP="00F8629D">
            <w:pPr>
              <w:rPr>
                <w:rFonts w:ascii="ＭＳ ゴシック" w:eastAsia="ＭＳ ゴシック" w:hAnsi="ＭＳ ゴシック"/>
                <w:sz w:val="20"/>
                <w:szCs w:val="20"/>
              </w:rPr>
            </w:pPr>
          </w:p>
          <w:p w14:paraId="0D3E1A3A" w14:textId="77777777" w:rsidR="00F8629D" w:rsidRPr="00146ED3" w:rsidRDefault="00F8629D" w:rsidP="00F8629D">
            <w:pPr>
              <w:rPr>
                <w:rFonts w:ascii="ＭＳ ゴシック" w:eastAsia="ＭＳ ゴシック" w:hAnsi="ＭＳ ゴシック"/>
                <w:sz w:val="20"/>
                <w:szCs w:val="20"/>
              </w:rPr>
            </w:pPr>
          </w:p>
          <w:p w14:paraId="2280EBAE" w14:textId="77777777" w:rsidR="00F8629D" w:rsidRPr="00146ED3" w:rsidRDefault="00F8629D" w:rsidP="00F8629D">
            <w:pPr>
              <w:rPr>
                <w:rFonts w:ascii="ＭＳ ゴシック" w:eastAsia="ＭＳ ゴシック" w:hAnsi="ＭＳ ゴシック"/>
                <w:sz w:val="20"/>
                <w:szCs w:val="20"/>
              </w:rPr>
            </w:pPr>
          </w:p>
          <w:p w14:paraId="46DE2610" w14:textId="77777777" w:rsidR="00F8629D" w:rsidRPr="00146ED3" w:rsidRDefault="00F8629D" w:rsidP="00F8629D">
            <w:pPr>
              <w:rPr>
                <w:rFonts w:ascii="ＭＳ ゴシック" w:eastAsia="ＭＳ ゴシック" w:hAnsi="ＭＳ ゴシック"/>
                <w:sz w:val="20"/>
                <w:szCs w:val="20"/>
              </w:rPr>
            </w:pPr>
          </w:p>
          <w:p w14:paraId="536701F6" w14:textId="77777777" w:rsidR="007A553A" w:rsidRPr="00146ED3" w:rsidRDefault="007A553A" w:rsidP="00F8629D">
            <w:pPr>
              <w:rPr>
                <w:rFonts w:ascii="ＭＳ ゴシック" w:eastAsia="ＭＳ ゴシック" w:hAnsi="ＭＳ ゴシック"/>
                <w:sz w:val="20"/>
                <w:szCs w:val="20"/>
              </w:rPr>
            </w:pPr>
          </w:p>
          <w:p w14:paraId="31C32584" w14:textId="77777777" w:rsidR="007A553A" w:rsidRPr="00146ED3" w:rsidRDefault="007A553A" w:rsidP="007A553A">
            <w:pPr>
              <w:spacing w:line="180" w:lineRule="exact"/>
              <w:rPr>
                <w:rFonts w:ascii="ＭＳ ゴシック" w:eastAsia="ＭＳ ゴシック" w:hAnsi="ＭＳ ゴシック"/>
                <w:sz w:val="20"/>
                <w:szCs w:val="20"/>
              </w:rPr>
            </w:pPr>
          </w:p>
          <w:p w14:paraId="2683090E" w14:textId="77777777" w:rsidR="00E64088" w:rsidRPr="00146ED3" w:rsidRDefault="00F8629D" w:rsidP="00F8629D">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○基準第21条</w:t>
            </w:r>
          </w:p>
        </w:tc>
        <w:tc>
          <w:tcPr>
            <w:tcW w:w="1417" w:type="dxa"/>
            <w:tcBorders>
              <w:bottom w:val="nil"/>
            </w:tcBorders>
          </w:tcPr>
          <w:p w14:paraId="0BFF183C" w14:textId="77777777" w:rsidR="004631CB" w:rsidRPr="00146ED3" w:rsidRDefault="004631CB" w:rsidP="007A1ABC">
            <w:pPr>
              <w:rPr>
                <w:rFonts w:ascii="ＭＳ ゴシック" w:eastAsia="ＭＳ ゴシック" w:hAnsi="ＭＳ ゴシック"/>
                <w:sz w:val="20"/>
                <w:szCs w:val="20"/>
              </w:rPr>
            </w:pPr>
          </w:p>
        </w:tc>
      </w:tr>
      <w:tr w:rsidR="004631CB" w:rsidRPr="00146ED3" w14:paraId="40078D0E" w14:textId="77777777" w:rsidTr="00C51FAF">
        <w:trPr>
          <w:trHeight w:val="2734"/>
        </w:trPr>
        <w:tc>
          <w:tcPr>
            <w:tcW w:w="3785" w:type="dxa"/>
            <w:vMerge/>
          </w:tcPr>
          <w:p w14:paraId="51FB7734" w14:textId="77777777" w:rsidR="004631CB" w:rsidRPr="00146ED3" w:rsidRDefault="004631CB" w:rsidP="007A1ABC">
            <w:pPr>
              <w:overflowPunct w:val="0"/>
              <w:textAlignment w:val="baseline"/>
              <w:rPr>
                <w:rFonts w:ascii="ＭＳ ゴシック" w:eastAsia="ＭＳ ゴシック" w:hAnsi="Times New Roman"/>
                <w:kern w:val="0"/>
                <w:sz w:val="20"/>
                <w:szCs w:val="20"/>
              </w:rPr>
            </w:pPr>
          </w:p>
        </w:tc>
        <w:tc>
          <w:tcPr>
            <w:tcW w:w="2268" w:type="dxa"/>
            <w:vMerge/>
          </w:tcPr>
          <w:p w14:paraId="3718F576" w14:textId="77777777" w:rsidR="004631CB" w:rsidRPr="00146ED3" w:rsidRDefault="004631CB" w:rsidP="007A1ABC">
            <w:pPr>
              <w:overflowPunct w:val="0"/>
              <w:textAlignment w:val="baseline"/>
              <w:rPr>
                <w:rFonts w:ascii="ＭＳ ゴシック" w:eastAsia="ＭＳ ゴシック" w:hAnsi="ＭＳ ゴシック"/>
                <w:sz w:val="20"/>
                <w:szCs w:val="20"/>
              </w:rPr>
            </w:pPr>
          </w:p>
        </w:tc>
        <w:tc>
          <w:tcPr>
            <w:tcW w:w="2410" w:type="dxa"/>
            <w:tcBorders>
              <w:top w:val="nil"/>
            </w:tcBorders>
          </w:tcPr>
          <w:p w14:paraId="538D751A" w14:textId="77777777" w:rsidR="004631CB" w:rsidRPr="00146ED3" w:rsidRDefault="007A553A" w:rsidP="007A553A">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F8629D" w:rsidRPr="00146ED3">
              <w:rPr>
                <w:rFonts w:ascii="ＭＳ ゴシック" w:eastAsia="ＭＳ ゴシック" w:hAnsi="ＭＳ ゴシック" w:hint="eastAsia"/>
                <w:sz w:val="18"/>
                <w:szCs w:val="18"/>
              </w:rPr>
              <w:t>解釈通知第４</w:t>
            </w:r>
            <w:r w:rsidR="004916BF" w:rsidRPr="00146ED3">
              <w:rPr>
                <w:rFonts w:ascii="ＭＳ ゴシック" w:eastAsia="ＭＳ ゴシック" w:hAnsi="ＭＳ ゴシック" w:hint="eastAsia"/>
                <w:sz w:val="18"/>
                <w:szCs w:val="18"/>
              </w:rPr>
              <w:t>-</w:t>
            </w:r>
            <w:r w:rsidR="009746E2" w:rsidRPr="00146ED3">
              <w:rPr>
                <w:rFonts w:ascii="ＭＳ ゴシック" w:eastAsia="ＭＳ ゴシック" w:hAnsi="ＭＳ ゴシック" w:hint="eastAsia"/>
                <w:sz w:val="18"/>
                <w:szCs w:val="18"/>
              </w:rPr>
              <w:t>10</w:t>
            </w:r>
            <w:r w:rsidR="004916BF" w:rsidRPr="00146ED3">
              <w:rPr>
                <w:rFonts w:ascii="ＭＳ ゴシック" w:eastAsia="ＭＳ ゴシック" w:hAnsi="ＭＳ ゴシック" w:hint="eastAsia"/>
                <w:sz w:val="18"/>
                <w:szCs w:val="18"/>
              </w:rPr>
              <w:t>-(2)</w:t>
            </w:r>
          </w:p>
        </w:tc>
        <w:tc>
          <w:tcPr>
            <w:tcW w:w="1417" w:type="dxa"/>
            <w:tcBorders>
              <w:top w:val="nil"/>
            </w:tcBorders>
          </w:tcPr>
          <w:p w14:paraId="74D239FD" w14:textId="77777777" w:rsidR="004631CB" w:rsidRPr="00146ED3" w:rsidRDefault="004631CB" w:rsidP="007A1ABC">
            <w:pPr>
              <w:ind w:left="200" w:hangingChars="100" w:hanging="200"/>
              <w:rPr>
                <w:rFonts w:ascii="ＭＳ ゴシック" w:eastAsia="ＭＳ ゴシック" w:hAnsi="ＭＳ ゴシック"/>
                <w:sz w:val="20"/>
                <w:szCs w:val="20"/>
              </w:rPr>
            </w:pPr>
          </w:p>
        </w:tc>
      </w:tr>
    </w:tbl>
    <w:p w14:paraId="7CBB2C85" w14:textId="77777777" w:rsidR="004631CB" w:rsidRPr="00146ED3" w:rsidRDefault="004631CB" w:rsidP="004631CB">
      <w:pPr>
        <w:tabs>
          <w:tab w:val="left" w:pos="1290"/>
        </w:tabs>
        <w:jc w:val="center"/>
        <w:rPr>
          <w:rFonts w:ascii="ＭＳ ゴシック" w:eastAsia="ＭＳ ゴシック" w:hAnsi="ＭＳ ゴシック"/>
          <w:sz w:val="20"/>
          <w:szCs w:val="20"/>
        </w:rPr>
      </w:pPr>
    </w:p>
    <w:p w14:paraId="33A7F3BC" w14:textId="77777777" w:rsidR="004631CB" w:rsidRPr="00146ED3" w:rsidRDefault="004631CB" w:rsidP="004631CB">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50"/>
        <w:gridCol w:w="1843"/>
      </w:tblGrid>
      <w:tr w:rsidR="004631CB" w:rsidRPr="00146ED3" w14:paraId="1CC66326" w14:textId="77777777" w:rsidTr="00056A1E">
        <w:trPr>
          <w:trHeight w:val="416"/>
        </w:trPr>
        <w:tc>
          <w:tcPr>
            <w:tcW w:w="2367" w:type="dxa"/>
            <w:vAlign w:val="center"/>
          </w:tcPr>
          <w:p w14:paraId="4D3E523B" w14:textId="77777777" w:rsidR="004631CB" w:rsidRPr="00146ED3" w:rsidRDefault="004631CB" w:rsidP="00147CA3">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850" w:type="dxa"/>
            <w:vAlign w:val="center"/>
          </w:tcPr>
          <w:p w14:paraId="6AE58097" w14:textId="77777777" w:rsidR="004631CB" w:rsidRPr="00146ED3" w:rsidRDefault="004631CB" w:rsidP="007A1ABC">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843" w:type="dxa"/>
            <w:vAlign w:val="center"/>
          </w:tcPr>
          <w:p w14:paraId="018314EC" w14:textId="77777777"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4631CB" w:rsidRPr="00146ED3" w14:paraId="7440BD48" w14:textId="77777777" w:rsidTr="00056A1E">
        <w:trPr>
          <w:trHeight w:val="13321"/>
        </w:trPr>
        <w:tc>
          <w:tcPr>
            <w:tcW w:w="2367" w:type="dxa"/>
          </w:tcPr>
          <w:p w14:paraId="01D6723D" w14:textId="77777777" w:rsidR="004631CB" w:rsidRPr="00146ED3" w:rsidRDefault="004631CB" w:rsidP="007A1ABC">
            <w:pPr>
              <w:overflowPunct w:val="0"/>
              <w:ind w:left="422" w:hangingChars="200" w:hanging="422"/>
              <w:textAlignment w:val="baseline"/>
              <w:rPr>
                <w:rFonts w:ascii="ＭＳ ゴシック" w:eastAsia="ＭＳ ゴシック" w:hAnsi="ＭＳ ゴシック"/>
                <w:b/>
                <w:szCs w:val="21"/>
              </w:rPr>
            </w:pPr>
          </w:p>
        </w:tc>
        <w:tc>
          <w:tcPr>
            <w:tcW w:w="5850" w:type="dxa"/>
          </w:tcPr>
          <w:p w14:paraId="1AE94D71" w14:textId="77777777" w:rsidR="004631CB" w:rsidRPr="00146ED3" w:rsidRDefault="004631CB" w:rsidP="007A1ABC">
            <w:pPr>
              <w:overflowPunct w:val="0"/>
              <w:textAlignment w:val="baseline"/>
              <w:rPr>
                <w:rFonts w:ascii="ＭＳ ゴシック" w:eastAsia="ＭＳ ゴシック" w:hAnsi="ＭＳ ゴシック"/>
                <w:sz w:val="20"/>
                <w:szCs w:val="20"/>
              </w:rPr>
            </w:pPr>
          </w:p>
          <w:p w14:paraId="034C9786" w14:textId="77777777" w:rsidR="002C1672" w:rsidRPr="00146ED3" w:rsidRDefault="00A91FDA" w:rsidP="007D37F6">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2A7624" w:rsidRPr="00146ED3">
              <w:rPr>
                <w:rFonts w:ascii="ＭＳ ゴシック" w:eastAsia="ＭＳ ゴシック" w:hAnsi="ＭＳ ゴシック" w:hint="eastAsia"/>
                <w:sz w:val="20"/>
                <w:szCs w:val="20"/>
              </w:rPr>
              <w:t>3</w:t>
            </w:r>
            <w:r w:rsidRPr="00146ED3">
              <w:rPr>
                <w:rFonts w:ascii="ＭＳ ゴシック" w:eastAsia="ＭＳ ゴシック" w:hAnsi="ＭＳ ゴシック" w:hint="eastAsia"/>
                <w:sz w:val="20"/>
                <w:szCs w:val="20"/>
              </w:rPr>
              <w:t>)　入所者について，病院又は診療所に入院する必要が生じた</w:t>
            </w:r>
          </w:p>
          <w:p w14:paraId="2C5DA9A3" w14:textId="77777777" w:rsidR="002C1672" w:rsidRPr="00146ED3" w:rsidRDefault="00A91FDA" w:rsidP="002C1672">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場合であって，入院後</w:t>
            </w:r>
            <w:r w:rsidR="00723201" w:rsidRPr="00146ED3">
              <w:rPr>
                <w:rFonts w:ascii="ＭＳ ゴシック" w:eastAsia="ＭＳ ゴシック" w:hAnsi="ＭＳ ゴシック" w:hint="eastAsia"/>
                <w:sz w:val="20"/>
                <w:szCs w:val="20"/>
              </w:rPr>
              <w:t>概ね</w:t>
            </w:r>
            <w:r w:rsidRPr="00146ED3">
              <w:rPr>
                <w:rFonts w:ascii="ＭＳ ゴシック" w:eastAsia="ＭＳ ゴシック" w:hAnsi="ＭＳ ゴシック" w:hint="eastAsia"/>
                <w:sz w:val="20"/>
                <w:szCs w:val="20"/>
              </w:rPr>
              <w:t>３月以内に退院することが明らか</w:t>
            </w:r>
          </w:p>
          <w:p w14:paraId="2041AC05" w14:textId="77777777" w:rsidR="002C1672" w:rsidRPr="00146ED3" w:rsidRDefault="00A91FDA" w:rsidP="002C1672">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に見込まれるときは，その者及びその家族の希望等を勘案</w:t>
            </w:r>
          </w:p>
          <w:p w14:paraId="12710DD4" w14:textId="77777777" w:rsidR="002C1672" w:rsidRPr="00146ED3" w:rsidRDefault="00A91FDA" w:rsidP="002C1672">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し，必要に応じて適切な便宜を供与するとともに，やむを得</w:t>
            </w:r>
          </w:p>
          <w:p w14:paraId="162C3D38" w14:textId="77777777" w:rsidR="002C1672" w:rsidRPr="00146ED3" w:rsidRDefault="00A91FDA" w:rsidP="002C1672">
            <w:pPr>
              <w:overflowPunct w:val="0"/>
              <w:ind w:firstLineChars="150" w:firstLine="281"/>
              <w:textAlignment w:val="baseline"/>
              <w:rPr>
                <w:rFonts w:ascii="ＭＳ ゴシック" w:eastAsia="ＭＳ ゴシック" w:hAnsi="ＭＳ ゴシック"/>
                <w:spacing w:val="-2"/>
                <w:w w:val="94"/>
                <w:kern w:val="0"/>
                <w:sz w:val="20"/>
                <w:szCs w:val="20"/>
              </w:rPr>
            </w:pPr>
            <w:r w:rsidRPr="001F3A7E">
              <w:rPr>
                <w:rFonts w:ascii="ＭＳ ゴシック" w:eastAsia="ＭＳ ゴシック" w:hAnsi="ＭＳ ゴシック" w:hint="eastAsia"/>
                <w:w w:val="94"/>
                <w:kern w:val="0"/>
                <w:sz w:val="20"/>
                <w:szCs w:val="20"/>
                <w:fitText w:val="5300" w:id="-724851455"/>
              </w:rPr>
              <w:t>ない事情がある場合を除き，退院後再び当該特別養護老人ホ</w:t>
            </w:r>
            <w:r w:rsidRPr="001F3A7E">
              <w:rPr>
                <w:rFonts w:ascii="ＭＳ ゴシック" w:eastAsia="ＭＳ ゴシック" w:hAnsi="ＭＳ ゴシック" w:hint="eastAsia"/>
                <w:spacing w:val="18"/>
                <w:w w:val="94"/>
                <w:kern w:val="0"/>
                <w:sz w:val="20"/>
                <w:szCs w:val="20"/>
                <w:fitText w:val="5300" w:id="-724851455"/>
              </w:rPr>
              <w:t>ー</w:t>
            </w:r>
          </w:p>
          <w:p w14:paraId="3A355C35" w14:textId="77777777" w:rsidR="00A91FDA" w:rsidRPr="00146ED3" w:rsidRDefault="00A91FDA" w:rsidP="002C1672">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ムに円滑に入所することができるようにしているか。</w:t>
            </w:r>
          </w:p>
          <w:p w14:paraId="2C1F2AB2" w14:textId="77777777" w:rsidR="00523143" w:rsidRPr="00146ED3" w:rsidRDefault="00523143" w:rsidP="007D37F6">
            <w:pPr>
              <w:overflowPunct w:val="0"/>
              <w:ind w:firstLineChars="100" w:firstLine="200"/>
              <w:textAlignment w:val="baseline"/>
              <w:rPr>
                <w:rFonts w:ascii="ＭＳ ゴシック" w:eastAsia="ＭＳ ゴシック" w:hAnsi="ＭＳ ゴシック"/>
                <w:sz w:val="20"/>
                <w:szCs w:val="20"/>
              </w:rPr>
            </w:pPr>
          </w:p>
          <w:p w14:paraId="42B5AAC2" w14:textId="77777777"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14:paraId="4E64A1E0" w14:textId="77777777"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14:paraId="05A30092" w14:textId="77777777"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14:paraId="59598D9F" w14:textId="77777777"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14:paraId="5B9AE986" w14:textId="77777777"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14:paraId="60FD8E92" w14:textId="77777777"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14:paraId="7A536F85" w14:textId="77777777"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14:paraId="6DEA4483" w14:textId="77777777"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14:paraId="4F5357E4" w14:textId="77777777"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14:paraId="4B5F9ADF" w14:textId="77777777"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14:paraId="2DC53D12" w14:textId="77777777"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14:paraId="02C4B023" w14:textId="77777777"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14:paraId="4EA5E4F6" w14:textId="77777777"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14:paraId="4D4D9EB0" w14:textId="77777777"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14:paraId="35CDB74E" w14:textId="77777777"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14:paraId="2FFDFE5C" w14:textId="77777777"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14:paraId="3E13CCCA" w14:textId="77777777"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14:paraId="18A43229" w14:textId="77777777"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14:paraId="6E24FB06" w14:textId="77777777"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14:paraId="1BBF14DC" w14:textId="77777777"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14:paraId="0C90032F" w14:textId="77777777"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14:paraId="0BD6CB97" w14:textId="77777777"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14:paraId="4A4D0518" w14:textId="77777777"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14:paraId="07C94E20" w14:textId="77777777" w:rsidR="00523143" w:rsidRPr="00146ED3" w:rsidRDefault="00523143" w:rsidP="00E86955">
            <w:pPr>
              <w:overflowPunct w:val="0"/>
              <w:ind w:left="300" w:hangingChars="150" w:hanging="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(4)　現に処遇を行っているときに入所者の病状の急変が生じた場合その他必要な場合のため，あらかじめ配置している医師との連携方法その他の緊急時等における対応方法を定めているか。</w:t>
            </w:r>
          </w:p>
          <w:p w14:paraId="50C6E463" w14:textId="77777777" w:rsidR="00523143" w:rsidRPr="00146ED3" w:rsidRDefault="00523143" w:rsidP="007D37F6">
            <w:pPr>
              <w:overflowPunct w:val="0"/>
              <w:ind w:firstLineChars="100" w:firstLine="200"/>
              <w:textAlignment w:val="baseline"/>
              <w:rPr>
                <w:rFonts w:ascii="ＭＳ ゴシック" w:eastAsia="ＭＳ ゴシック" w:hAnsi="ＭＳ ゴシック"/>
                <w:sz w:val="20"/>
                <w:szCs w:val="20"/>
              </w:rPr>
            </w:pPr>
          </w:p>
        </w:tc>
        <w:tc>
          <w:tcPr>
            <w:tcW w:w="1843" w:type="dxa"/>
          </w:tcPr>
          <w:p w14:paraId="79347DBB" w14:textId="77777777" w:rsidR="004631CB" w:rsidRPr="00146ED3" w:rsidRDefault="004631CB" w:rsidP="006F6B30">
            <w:pPr>
              <w:overflowPunct w:val="0"/>
              <w:textAlignment w:val="baseline"/>
              <w:rPr>
                <w:rFonts w:ascii="ＭＳ ゴシック" w:eastAsia="ＭＳ ゴシック" w:hAnsi="Times New Roman"/>
                <w:kern w:val="0"/>
                <w:sz w:val="20"/>
                <w:szCs w:val="20"/>
              </w:rPr>
            </w:pPr>
          </w:p>
          <w:p w14:paraId="6DC871FB" w14:textId="77777777" w:rsidR="004631CB" w:rsidRPr="00146ED3" w:rsidRDefault="001F3A7E" w:rsidP="006F6B30">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6352059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503353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DC99E8C" w14:textId="77777777" w:rsidR="004631CB" w:rsidRPr="00146ED3" w:rsidRDefault="004631CB" w:rsidP="006F6B30">
            <w:pPr>
              <w:overflowPunct w:val="0"/>
              <w:textAlignment w:val="baseline"/>
              <w:rPr>
                <w:rFonts w:ascii="ＭＳ ゴシック" w:eastAsia="ＭＳ ゴシック" w:hAnsi="ＭＳ ゴシック"/>
                <w:sz w:val="20"/>
                <w:szCs w:val="20"/>
              </w:rPr>
            </w:pPr>
          </w:p>
          <w:p w14:paraId="7AD43E24" w14:textId="77777777" w:rsidR="00523143" w:rsidRPr="00146ED3" w:rsidRDefault="00523143" w:rsidP="006F6B30">
            <w:pPr>
              <w:overflowPunct w:val="0"/>
              <w:textAlignment w:val="baseline"/>
              <w:rPr>
                <w:rFonts w:ascii="ＭＳ ゴシック" w:eastAsia="ＭＳ ゴシック" w:hAnsi="ＭＳ ゴシック"/>
                <w:sz w:val="20"/>
                <w:szCs w:val="20"/>
              </w:rPr>
            </w:pPr>
          </w:p>
          <w:p w14:paraId="3B60F0C0" w14:textId="77777777" w:rsidR="00523143" w:rsidRPr="00146ED3" w:rsidRDefault="00523143" w:rsidP="006F6B30">
            <w:pPr>
              <w:overflowPunct w:val="0"/>
              <w:textAlignment w:val="baseline"/>
              <w:rPr>
                <w:rFonts w:ascii="ＭＳ ゴシック" w:eastAsia="ＭＳ ゴシック" w:hAnsi="ＭＳ ゴシック"/>
                <w:sz w:val="20"/>
                <w:szCs w:val="20"/>
              </w:rPr>
            </w:pPr>
          </w:p>
          <w:p w14:paraId="1100D164" w14:textId="77777777" w:rsidR="00523143" w:rsidRPr="00146ED3" w:rsidRDefault="00523143" w:rsidP="006F6B30">
            <w:pPr>
              <w:overflowPunct w:val="0"/>
              <w:textAlignment w:val="baseline"/>
              <w:rPr>
                <w:rFonts w:ascii="ＭＳ ゴシック" w:eastAsia="ＭＳ ゴシック" w:hAnsi="ＭＳ ゴシック"/>
                <w:sz w:val="20"/>
                <w:szCs w:val="20"/>
              </w:rPr>
            </w:pPr>
          </w:p>
          <w:p w14:paraId="676DA26C" w14:textId="77777777" w:rsidR="00523143" w:rsidRPr="00146ED3" w:rsidRDefault="00523143" w:rsidP="006F6B30">
            <w:pPr>
              <w:overflowPunct w:val="0"/>
              <w:textAlignment w:val="baseline"/>
              <w:rPr>
                <w:rFonts w:ascii="ＭＳ ゴシック" w:eastAsia="ＭＳ ゴシック" w:hAnsi="ＭＳ ゴシック"/>
                <w:sz w:val="20"/>
                <w:szCs w:val="20"/>
              </w:rPr>
            </w:pPr>
          </w:p>
          <w:p w14:paraId="73FCF2CE" w14:textId="77777777" w:rsidR="00523143" w:rsidRPr="00146ED3" w:rsidRDefault="00523143" w:rsidP="006F6B30">
            <w:pPr>
              <w:overflowPunct w:val="0"/>
              <w:textAlignment w:val="baseline"/>
              <w:rPr>
                <w:rFonts w:ascii="ＭＳ ゴシック" w:eastAsia="ＭＳ ゴシック" w:hAnsi="ＭＳ ゴシック"/>
                <w:sz w:val="20"/>
                <w:szCs w:val="20"/>
              </w:rPr>
            </w:pPr>
          </w:p>
          <w:p w14:paraId="49FBC66A" w14:textId="77777777" w:rsidR="004A7ECD" w:rsidRPr="00146ED3" w:rsidRDefault="004A7ECD" w:rsidP="006F6B30">
            <w:pPr>
              <w:overflowPunct w:val="0"/>
              <w:textAlignment w:val="baseline"/>
              <w:rPr>
                <w:rFonts w:ascii="ＭＳ ゴシック" w:eastAsia="ＭＳ ゴシック" w:hAnsi="ＭＳ ゴシック"/>
                <w:sz w:val="20"/>
                <w:szCs w:val="20"/>
              </w:rPr>
            </w:pPr>
          </w:p>
          <w:p w14:paraId="5AF7BAD4" w14:textId="77777777" w:rsidR="004A7ECD" w:rsidRPr="00146ED3" w:rsidRDefault="004A7ECD" w:rsidP="006F6B30">
            <w:pPr>
              <w:overflowPunct w:val="0"/>
              <w:textAlignment w:val="baseline"/>
              <w:rPr>
                <w:rFonts w:ascii="ＭＳ ゴシック" w:eastAsia="ＭＳ ゴシック" w:hAnsi="ＭＳ ゴシック"/>
                <w:sz w:val="20"/>
                <w:szCs w:val="20"/>
              </w:rPr>
            </w:pPr>
          </w:p>
          <w:p w14:paraId="6CC74D8D" w14:textId="77777777" w:rsidR="004A7ECD" w:rsidRPr="00146ED3" w:rsidRDefault="004A7ECD" w:rsidP="006F6B30">
            <w:pPr>
              <w:overflowPunct w:val="0"/>
              <w:textAlignment w:val="baseline"/>
              <w:rPr>
                <w:rFonts w:ascii="ＭＳ ゴシック" w:eastAsia="ＭＳ ゴシック" w:hAnsi="ＭＳ ゴシック"/>
                <w:sz w:val="20"/>
                <w:szCs w:val="20"/>
              </w:rPr>
            </w:pPr>
          </w:p>
          <w:p w14:paraId="34F701B3" w14:textId="77777777" w:rsidR="004A7ECD" w:rsidRPr="00146ED3" w:rsidRDefault="004A7ECD" w:rsidP="006F6B30">
            <w:pPr>
              <w:overflowPunct w:val="0"/>
              <w:textAlignment w:val="baseline"/>
              <w:rPr>
                <w:rFonts w:ascii="ＭＳ ゴシック" w:eastAsia="ＭＳ ゴシック" w:hAnsi="ＭＳ ゴシック"/>
                <w:sz w:val="20"/>
                <w:szCs w:val="20"/>
              </w:rPr>
            </w:pPr>
          </w:p>
          <w:p w14:paraId="03090407" w14:textId="77777777" w:rsidR="004A7ECD" w:rsidRPr="00146ED3" w:rsidRDefault="004A7ECD" w:rsidP="006F6B30">
            <w:pPr>
              <w:overflowPunct w:val="0"/>
              <w:textAlignment w:val="baseline"/>
              <w:rPr>
                <w:rFonts w:ascii="ＭＳ ゴシック" w:eastAsia="ＭＳ ゴシック" w:hAnsi="ＭＳ ゴシック"/>
                <w:sz w:val="20"/>
                <w:szCs w:val="20"/>
              </w:rPr>
            </w:pPr>
          </w:p>
          <w:p w14:paraId="0BEC2569" w14:textId="77777777" w:rsidR="004A7ECD" w:rsidRPr="00146ED3" w:rsidRDefault="004A7ECD" w:rsidP="006F6B30">
            <w:pPr>
              <w:overflowPunct w:val="0"/>
              <w:textAlignment w:val="baseline"/>
              <w:rPr>
                <w:rFonts w:ascii="ＭＳ ゴシック" w:eastAsia="ＭＳ ゴシック" w:hAnsi="ＭＳ ゴシック"/>
                <w:sz w:val="20"/>
                <w:szCs w:val="20"/>
              </w:rPr>
            </w:pPr>
          </w:p>
          <w:p w14:paraId="7D63EEB5" w14:textId="77777777" w:rsidR="004A7ECD" w:rsidRPr="00146ED3" w:rsidRDefault="004A7ECD" w:rsidP="006F6B30">
            <w:pPr>
              <w:overflowPunct w:val="0"/>
              <w:textAlignment w:val="baseline"/>
              <w:rPr>
                <w:rFonts w:ascii="ＭＳ ゴシック" w:eastAsia="ＭＳ ゴシック" w:hAnsi="ＭＳ ゴシック"/>
                <w:sz w:val="20"/>
                <w:szCs w:val="20"/>
              </w:rPr>
            </w:pPr>
          </w:p>
          <w:p w14:paraId="7DC9841C" w14:textId="77777777" w:rsidR="004A7ECD" w:rsidRPr="00146ED3" w:rsidRDefault="004A7ECD" w:rsidP="006F6B30">
            <w:pPr>
              <w:overflowPunct w:val="0"/>
              <w:textAlignment w:val="baseline"/>
              <w:rPr>
                <w:rFonts w:ascii="ＭＳ ゴシック" w:eastAsia="ＭＳ ゴシック" w:hAnsi="ＭＳ ゴシック"/>
                <w:sz w:val="20"/>
                <w:szCs w:val="20"/>
              </w:rPr>
            </w:pPr>
          </w:p>
          <w:p w14:paraId="36DE2C85" w14:textId="77777777" w:rsidR="004A7ECD" w:rsidRPr="00146ED3" w:rsidRDefault="004A7ECD" w:rsidP="006F6B30">
            <w:pPr>
              <w:overflowPunct w:val="0"/>
              <w:textAlignment w:val="baseline"/>
              <w:rPr>
                <w:rFonts w:ascii="ＭＳ ゴシック" w:eastAsia="ＭＳ ゴシック" w:hAnsi="ＭＳ ゴシック"/>
                <w:sz w:val="20"/>
                <w:szCs w:val="20"/>
              </w:rPr>
            </w:pPr>
          </w:p>
          <w:p w14:paraId="045EB805" w14:textId="77777777" w:rsidR="004A7ECD" w:rsidRPr="00146ED3" w:rsidRDefault="004A7ECD" w:rsidP="006F6B30">
            <w:pPr>
              <w:overflowPunct w:val="0"/>
              <w:textAlignment w:val="baseline"/>
              <w:rPr>
                <w:rFonts w:ascii="ＭＳ ゴシック" w:eastAsia="ＭＳ ゴシック" w:hAnsi="ＭＳ ゴシック"/>
                <w:sz w:val="20"/>
                <w:szCs w:val="20"/>
              </w:rPr>
            </w:pPr>
          </w:p>
          <w:p w14:paraId="40C65927" w14:textId="77777777" w:rsidR="004A7ECD" w:rsidRPr="00146ED3" w:rsidRDefault="004A7ECD" w:rsidP="006F6B30">
            <w:pPr>
              <w:overflowPunct w:val="0"/>
              <w:textAlignment w:val="baseline"/>
              <w:rPr>
                <w:rFonts w:ascii="ＭＳ ゴシック" w:eastAsia="ＭＳ ゴシック" w:hAnsi="ＭＳ ゴシック"/>
                <w:sz w:val="20"/>
                <w:szCs w:val="20"/>
              </w:rPr>
            </w:pPr>
          </w:p>
          <w:p w14:paraId="145715FF" w14:textId="77777777" w:rsidR="004A7ECD" w:rsidRPr="00146ED3" w:rsidRDefault="004A7ECD" w:rsidP="006F6B30">
            <w:pPr>
              <w:overflowPunct w:val="0"/>
              <w:textAlignment w:val="baseline"/>
              <w:rPr>
                <w:rFonts w:ascii="ＭＳ ゴシック" w:eastAsia="ＭＳ ゴシック" w:hAnsi="ＭＳ ゴシック"/>
                <w:sz w:val="20"/>
                <w:szCs w:val="20"/>
              </w:rPr>
            </w:pPr>
          </w:p>
          <w:p w14:paraId="6BF38F88" w14:textId="77777777" w:rsidR="004A7ECD" w:rsidRPr="00146ED3" w:rsidRDefault="004A7ECD" w:rsidP="006F6B30">
            <w:pPr>
              <w:overflowPunct w:val="0"/>
              <w:textAlignment w:val="baseline"/>
              <w:rPr>
                <w:rFonts w:ascii="ＭＳ ゴシック" w:eastAsia="ＭＳ ゴシック" w:hAnsi="ＭＳ ゴシック"/>
                <w:sz w:val="20"/>
                <w:szCs w:val="20"/>
              </w:rPr>
            </w:pPr>
          </w:p>
          <w:p w14:paraId="79D64193" w14:textId="77777777" w:rsidR="004A7ECD" w:rsidRPr="00146ED3" w:rsidRDefault="004A7ECD" w:rsidP="006F6B30">
            <w:pPr>
              <w:overflowPunct w:val="0"/>
              <w:textAlignment w:val="baseline"/>
              <w:rPr>
                <w:rFonts w:ascii="ＭＳ ゴシック" w:eastAsia="ＭＳ ゴシック" w:hAnsi="ＭＳ ゴシック"/>
                <w:sz w:val="20"/>
                <w:szCs w:val="20"/>
              </w:rPr>
            </w:pPr>
          </w:p>
          <w:p w14:paraId="2B9E9745" w14:textId="77777777" w:rsidR="004A7ECD" w:rsidRPr="00146ED3" w:rsidRDefault="004A7ECD" w:rsidP="006F6B30">
            <w:pPr>
              <w:overflowPunct w:val="0"/>
              <w:textAlignment w:val="baseline"/>
              <w:rPr>
                <w:rFonts w:ascii="ＭＳ ゴシック" w:eastAsia="ＭＳ ゴシック" w:hAnsi="ＭＳ ゴシック"/>
                <w:sz w:val="20"/>
                <w:szCs w:val="20"/>
              </w:rPr>
            </w:pPr>
          </w:p>
          <w:p w14:paraId="7E1DF712" w14:textId="77777777" w:rsidR="004A7ECD" w:rsidRPr="00146ED3" w:rsidRDefault="004A7ECD" w:rsidP="006F6B30">
            <w:pPr>
              <w:overflowPunct w:val="0"/>
              <w:textAlignment w:val="baseline"/>
              <w:rPr>
                <w:rFonts w:ascii="ＭＳ ゴシック" w:eastAsia="ＭＳ ゴシック" w:hAnsi="ＭＳ ゴシック"/>
                <w:sz w:val="20"/>
                <w:szCs w:val="20"/>
              </w:rPr>
            </w:pPr>
          </w:p>
          <w:p w14:paraId="5E9C78E7" w14:textId="77777777" w:rsidR="004A7ECD" w:rsidRPr="00146ED3" w:rsidRDefault="004A7ECD" w:rsidP="006F6B30">
            <w:pPr>
              <w:overflowPunct w:val="0"/>
              <w:textAlignment w:val="baseline"/>
              <w:rPr>
                <w:rFonts w:ascii="ＭＳ ゴシック" w:eastAsia="ＭＳ ゴシック" w:hAnsi="ＭＳ ゴシック"/>
                <w:sz w:val="20"/>
                <w:szCs w:val="20"/>
              </w:rPr>
            </w:pPr>
          </w:p>
          <w:p w14:paraId="33D7306D" w14:textId="77777777" w:rsidR="004A7ECD" w:rsidRPr="00146ED3" w:rsidRDefault="004A7ECD" w:rsidP="006F6B30">
            <w:pPr>
              <w:overflowPunct w:val="0"/>
              <w:textAlignment w:val="baseline"/>
              <w:rPr>
                <w:rFonts w:ascii="ＭＳ ゴシック" w:eastAsia="ＭＳ ゴシック" w:hAnsi="ＭＳ ゴシック"/>
                <w:sz w:val="20"/>
                <w:szCs w:val="20"/>
              </w:rPr>
            </w:pPr>
          </w:p>
          <w:p w14:paraId="61699EC3" w14:textId="77777777" w:rsidR="004A7ECD" w:rsidRPr="00146ED3" w:rsidRDefault="004A7ECD" w:rsidP="006F6B30">
            <w:pPr>
              <w:overflowPunct w:val="0"/>
              <w:textAlignment w:val="baseline"/>
              <w:rPr>
                <w:rFonts w:ascii="ＭＳ ゴシック" w:eastAsia="ＭＳ ゴシック" w:hAnsi="ＭＳ ゴシック"/>
                <w:sz w:val="20"/>
                <w:szCs w:val="20"/>
              </w:rPr>
            </w:pPr>
          </w:p>
          <w:p w14:paraId="2BFC7E86" w14:textId="77777777" w:rsidR="004A7ECD" w:rsidRPr="00146ED3" w:rsidRDefault="004A7ECD" w:rsidP="006F6B30">
            <w:pPr>
              <w:overflowPunct w:val="0"/>
              <w:textAlignment w:val="baseline"/>
              <w:rPr>
                <w:rFonts w:ascii="ＭＳ ゴシック" w:eastAsia="ＭＳ ゴシック" w:hAnsi="ＭＳ ゴシック"/>
                <w:sz w:val="20"/>
                <w:szCs w:val="20"/>
              </w:rPr>
            </w:pPr>
          </w:p>
          <w:p w14:paraId="108EB2CC" w14:textId="77777777" w:rsidR="004A7ECD" w:rsidRPr="00146ED3" w:rsidRDefault="004A7ECD" w:rsidP="006F6B30">
            <w:pPr>
              <w:overflowPunct w:val="0"/>
              <w:textAlignment w:val="baseline"/>
              <w:rPr>
                <w:rFonts w:ascii="ＭＳ ゴシック" w:eastAsia="ＭＳ ゴシック" w:hAnsi="ＭＳ ゴシック"/>
                <w:sz w:val="20"/>
                <w:szCs w:val="20"/>
              </w:rPr>
            </w:pPr>
          </w:p>
          <w:p w14:paraId="4D6E06F6" w14:textId="77777777" w:rsidR="004A7ECD" w:rsidRPr="00146ED3" w:rsidRDefault="004A7ECD" w:rsidP="006F6B30">
            <w:pPr>
              <w:overflowPunct w:val="0"/>
              <w:textAlignment w:val="baseline"/>
              <w:rPr>
                <w:rFonts w:ascii="ＭＳ ゴシック" w:eastAsia="ＭＳ ゴシック" w:hAnsi="ＭＳ ゴシック"/>
                <w:sz w:val="20"/>
                <w:szCs w:val="20"/>
              </w:rPr>
            </w:pPr>
          </w:p>
          <w:p w14:paraId="110DF6D1" w14:textId="77777777" w:rsidR="004A7ECD" w:rsidRPr="00146ED3" w:rsidRDefault="004A7ECD" w:rsidP="006F6B30">
            <w:pPr>
              <w:overflowPunct w:val="0"/>
              <w:textAlignment w:val="baseline"/>
              <w:rPr>
                <w:rFonts w:ascii="ＭＳ ゴシック" w:eastAsia="ＭＳ ゴシック" w:hAnsi="ＭＳ ゴシック"/>
                <w:sz w:val="20"/>
                <w:szCs w:val="20"/>
              </w:rPr>
            </w:pPr>
          </w:p>
          <w:p w14:paraId="5FC27588" w14:textId="77777777" w:rsidR="00523143" w:rsidRPr="00146ED3" w:rsidRDefault="001F3A7E" w:rsidP="006F6B30">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66763240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8932948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223D8CB" w14:textId="77777777" w:rsidR="00523143" w:rsidRPr="00146ED3" w:rsidRDefault="00523143" w:rsidP="006F6B30">
            <w:pPr>
              <w:overflowPunct w:val="0"/>
              <w:textAlignment w:val="baseline"/>
              <w:rPr>
                <w:rFonts w:ascii="ＭＳ ゴシック" w:eastAsia="ＭＳ ゴシック" w:hAnsi="ＭＳ ゴシック"/>
                <w:sz w:val="20"/>
                <w:szCs w:val="20"/>
              </w:rPr>
            </w:pPr>
          </w:p>
        </w:tc>
      </w:tr>
    </w:tbl>
    <w:p w14:paraId="72AA75AE" w14:textId="77777777" w:rsidR="004631CB" w:rsidRPr="00146ED3" w:rsidRDefault="004631CB" w:rsidP="004631CB"/>
    <w:p w14:paraId="10717E3D" w14:textId="77777777" w:rsidR="00D73FB1" w:rsidRPr="00146ED3" w:rsidRDefault="00D73FB1" w:rsidP="004631CB">
      <w:pPr>
        <w:rPr>
          <w:vanish/>
        </w:rPr>
      </w:pPr>
    </w:p>
    <w:p w14:paraId="6D049E88" w14:textId="77777777" w:rsidR="004631CB" w:rsidRPr="00146ED3" w:rsidRDefault="004631CB" w:rsidP="003E5792">
      <w:pPr>
        <w:tabs>
          <w:tab w:val="left" w:pos="1290"/>
        </w:tabs>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5"/>
        <w:gridCol w:w="2268"/>
        <w:gridCol w:w="2410"/>
        <w:gridCol w:w="1417"/>
      </w:tblGrid>
      <w:tr w:rsidR="004631CB" w:rsidRPr="00146ED3" w14:paraId="21935C31" w14:textId="77777777" w:rsidTr="004A7ECD">
        <w:trPr>
          <w:trHeight w:val="416"/>
        </w:trPr>
        <w:tc>
          <w:tcPr>
            <w:tcW w:w="3785" w:type="dxa"/>
            <w:vAlign w:val="center"/>
          </w:tcPr>
          <w:p w14:paraId="6542C655" w14:textId="77777777"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2268" w:type="dxa"/>
            <w:vAlign w:val="center"/>
          </w:tcPr>
          <w:p w14:paraId="4DBF9FB1" w14:textId="77777777"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14:paraId="4B5E29F5" w14:textId="77777777"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767C81FA" w14:textId="77777777"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4631CB" w:rsidRPr="00146ED3" w14:paraId="5493291E" w14:textId="77777777" w:rsidTr="004A7ECD">
        <w:trPr>
          <w:trHeight w:val="13321"/>
        </w:trPr>
        <w:tc>
          <w:tcPr>
            <w:tcW w:w="3785" w:type="dxa"/>
          </w:tcPr>
          <w:p w14:paraId="2D448DC2" w14:textId="77777777" w:rsidR="004631CB" w:rsidRPr="00146ED3" w:rsidRDefault="004631CB" w:rsidP="007A1ABC">
            <w:pPr>
              <w:overflowPunct w:val="0"/>
              <w:textAlignment w:val="baseline"/>
              <w:rPr>
                <w:rFonts w:ascii="ＭＳ ゴシック" w:eastAsia="ＭＳ ゴシック" w:hAnsi="ＭＳ ゴシック"/>
                <w:sz w:val="20"/>
                <w:szCs w:val="20"/>
              </w:rPr>
            </w:pPr>
          </w:p>
          <w:p w14:paraId="39FF09AB" w14:textId="77777777" w:rsidR="00A91FDA" w:rsidRPr="00146ED3" w:rsidRDefault="004A7ECD" w:rsidP="004A7ECD">
            <w:pPr>
              <w:overflowPunct w:val="0"/>
              <w:ind w:left="360" w:hangingChars="200" w:hanging="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※(1)　</w:t>
            </w:r>
            <w:r w:rsidR="00BF16C6" w:rsidRPr="00146ED3">
              <w:rPr>
                <w:rFonts w:ascii="ＭＳ ゴシック" w:eastAsia="ＭＳ ゴシック" w:hAnsi="ＭＳ ゴシック" w:hint="eastAsia"/>
                <w:sz w:val="18"/>
                <w:szCs w:val="18"/>
              </w:rPr>
              <w:t>「</w:t>
            </w:r>
            <w:r w:rsidR="00A91FDA" w:rsidRPr="00146ED3">
              <w:rPr>
                <w:rFonts w:ascii="ＭＳ ゴシック" w:eastAsia="ＭＳ ゴシック" w:hAnsi="ＭＳ ゴシック" w:hint="eastAsia"/>
                <w:sz w:val="18"/>
                <w:szCs w:val="18"/>
              </w:rPr>
              <w:t>退院することが明らか</w:t>
            </w:r>
            <w:r w:rsidR="00BF16C6" w:rsidRPr="00146ED3">
              <w:rPr>
                <w:rFonts w:ascii="ＭＳ ゴシック" w:eastAsia="ＭＳ ゴシック" w:hAnsi="ＭＳ ゴシック" w:hint="eastAsia"/>
                <w:sz w:val="18"/>
                <w:szCs w:val="18"/>
              </w:rPr>
              <w:t>に見込めるとき」に該当するか否かは，</w:t>
            </w:r>
            <w:r w:rsidR="00A91FDA" w:rsidRPr="00146ED3">
              <w:rPr>
                <w:rFonts w:ascii="ＭＳ ゴシック" w:eastAsia="ＭＳ ゴシック" w:hAnsi="ＭＳ ゴシック" w:hint="eastAsia"/>
                <w:sz w:val="18"/>
                <w:szCs w:val="18"/>
              </w:rPr>
              <w:t>入所者の入院先の病院又は診療所の当該主治医に確認するなどの方法によること。</w:t>
            </w:r>
          </w:p>
          <w:p w14:paraId="0822B5D3" w14:textId="77777777" w:rsidR="00F42CFE" w:rsidRPr="00146ED3" w:rsidRDefault="00F42CFE" w:rsidP="00BF16C6">
            <w:pPr>
              <w:overflowPunct w:val="0"/>
              <w:ind w:left="180" w:hangingChars="100" w:hanging="180"/>
              <w:textAlignment w:val="baseline"/>
              <w:rPr>
                <w:rFonts w:ascii="ＭＳ ゴシック" w:eastAsia="ＭＳ ゴシック" w:hAnsi="ＭＳ ゴシック"/>
                <w:sz w:val="18"/>
                <w:szCs w:val="18"/>
              </w:rPr>
            </w:pPr>
          </w:p>
          <w:p w14:paraId="36A604D1" w14:textId="77777777" w:rsidR="00A91FDA" w:rsidRPr="00146ED3" w:rsidRDefault="004A7ECD" w:rsidP="004A7ECD">
            <w:pPr>
              <w:overflowPunct w:val="0"/>
              <w:ind w:leftChars="100" w:left="39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(2)</w:t>
            </w:r>
            <w:r w:rsidR="00A91FDA" w:rsidRPr="00146ED3">
              <w:rPr>
                <w:rFonts w:ascii="ＭＳ ゴシック" w:eastAsia="ＭＳ ゴシック" w:hAnsi="ＭＳ ゴシック" w:hint="eastAsia"/>
                <w:sz w:val="18"/>
                <w:szCs w:val="18"/>
              </w:rPr>
              <w:t xml:space="preserve">　</w:t>
            </w:r>
            <w:r w:rsidR="00BF16C6" w:rsidRPr="00146ED3">
              <w:rPr>
                <w:rFonts w:ascii="ＭＳ ゴシック" w:eastAsia="ＭＳ ゴシック" w:hAnsi="ＭＳ ゴシック" w:hint="eastAsia"/>
                <w:sz w:val="18"/>
                <w:szCs w:val="18"/>
              </w:rPr>
              <w:t>「</w:t>
            </w:r>
            <w:r w:rsidR="00A91FDA" w:rsidRPr="00146ED3">
              <w:rPr>
                <w:rFonts w:ascii="ＭＳ ゴシック" w:eastAsia="ＭＳ ゴシック" w:hAnsi="ＭＳ ゴシック" w:hint="eastAsia"/>
                <w:sz w:val="18"/>
                <w:szCs w:val="18"/>
              </w:rPr>
              <w:t>必要に応じて適切な便宜を供与</w:t>
            </w:r>
            <w:r w:rsidR="00BF16C6" w:rsidRPr="00146ED3">
              <w:rPr>
                <w:rFonts w:ascii="ＭＳ ゴシック" w:eastAsia="ＭＳ ゴシック" w:hAnsi="ＭＳ ゴシック" w:hint="eastAsia"/>
                <w:sz w:val="18"/>
                <w:szCs w:val="18"/>
              </w:rPr>
              <w:t>」</w:t>
            </w:r>
            <w:r w:rsidR="00A91FDA" w:rsidRPr="00146ED3">
              <w:rPr>
                <w:rFonts w:ascii="ＭＳ ゴシック" w:eastAsia="ＭＳ ゴシック" w:hAnsi="ＭＳ ゴシック" w:hint="eastAsia"/>
                <w:sz w:val="18"/>
                <w:szCs w:val="18"/>
              </w:rPr>
              <w:t>とは，入所者及びその家族の同意の上での入退院の手続きやその他の個々の状況に応じた便宜を図ることを指すものであること。</w:t>
            </w:r>
          </w:p>
          <w:p w14:paraId="1A13A35D" w14:textId="77777777" w:rsidR="00F42CFE" w:rsidRPr="00146ED3" w:rsidRDefault="00F42CFE" w:rsidP="00BF16C6">
            <w:pPr>
              <w:overflowPunct w:val="0"/>
              <w:ind w:left="180" w:hangingChars="100" w:hanging="180"/>
              <w:textAlignment w:val="baseline"/>
              <w:rPr>
                <w:rFonts w:ascii="ＭＳ ゴシック" w:eastAsia="ＭＳ ゴシック" w:hAnsi="ＭＳ ゴシック"/>
                <w:sz w:val="18"/>
                <w:szCs w:val="18"/>
              </w:rPr>
            </w:pPr>
          </w:p>
          <w:p w14:paraId="7E6EEDAA" w14:textId="77777777" w:rsidR="00D0647F" w:rsidRPr="00146ED3" w:rsidRDefault="004A7ECD" w:rsidP="004A7ECD">
            <w:pPr>
              <w:overflowPunct w:val="0"/>
              <w:ind w:leftChars="100" w:left="39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(3)　</w:t>
            </w:r>
            <w:r w:rsidR="00BF16C6" w:rsidRPr="00146ED3">
              <w:rPr>
                <w:rFonts w:ascii="ＭＳ ゴシック" w:eastAsia="ＭＳ ゴシック" w:hAnsi="ＭＳ ゴシック" w:hint="eastAsia"/>
                <w:sz w:val="18"/>
                <w:szCs w:val="18"/>
              </w:rPr>
              <w:t>「</w:t>
            </w:r>
            <w:r w:rsidR="00A91FDA" w:rsidRPr="00146ED3">
              <w:rPr>
                <w:rFonts w:ascii="ＭＳ ゴシック" w:eastAsia="ＭＳ ゴシック" w:hAnsi="ＭＳ ゴシック" w:hint="eastAsia"/>
                <w:sz w:val="18"/>
                <w:szCs w:val="18"/>
              </w:rPr>
              <w:t>やむを得ない事情がある場合</w:t>
            </w:r>
            <w:r w:rsidR="00BF16C6" w:rsidRPr="00146ED3">
              <w:rPr>
                <w:rFonts w:ascii="ＭＳ ゴシック" w:eastAsia="ＭＳ ゴシック" w:hAnsi="ＭＳ ゴシック" w:hint="eastAsia"/>
                <w:sz w:val="18"/>
                <w:szCs w:val="18"/>
              </w:rPr>
              <w:t>」</w:t>
            </w:r>
            <w:r w:rsidR="00A91FDA" w:rsidRPr="00146ED3">
              <w:rPr>
                <w:rFonts w:ascii="ＭＳ ゴシック" w:eastAsia="ＭＳ ゴシック" w:hAnsi="ＭＳ ゴシック" w:hint="eastAsia"/>
                <w:sz w:val="18"/>
                <w:szCs w:val="18"/>
              </w:rPr>
              <w:t>とは，単に当初予定の退院日に満床であることをもってやむを得ない事情として該当するものではなく,例えば，入所者の退院が予定より早まるなどの理由によりベッドの確保が間に合わない場合等を指すものである。施設側の都合は基本的には該当しないことに留意すること。</w:t>
            </w:r>
          </w:p>
          <w:p w14:paraId="00A08C85" w14:textId="77777777" w:rsidR="00A91FDA" w:rsidRPr="00146ED3" w:rsidRDefault="00A91FDA" w:rsidP="004A7ECD">
            <w:pPr>
              <w:overflowPunct w:val="0"/>
              <w:ind w:leftChars="200" w:left="420"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なお,</w:t>
            </w:r>
            <w:r w:rsidR="00D0647F" w:rsidRPr="00146ED3">
              <w:rPr>
                <w:rFonts w:ascii="ＭＳ ゴシック" w:eastAsia="ＭＳ ゴシック" w:hAnsi="ＭＳ ゴシック" w:hint="eastAsia"/>
                <w:sz w:val="18"/>
                <w:szCs w:val="18"/>
              </w:rPr>
              <w:t>前記の</w:t>
            </w:r>
            <w:r w:rsidRPr="00146ED3">
              <w:rPr>
                <w:rFonts w:ascii="ＭＳ ゴシック" w:eastAsia="ＭＳ ゴシック" w:hAnsi="ＭＳ ゴシック" w:hint="eastAsia"/>
                <w:sz w:val="18"/>
                <w:szCs w:val="18"/>
              </w:rPr>
              <w:t>例示の場合であっても，再入所が可能なベッドの確保が出来るまでの間，短期入所生活介護の利用を検討するなどにより，入所者の生活に支障を来さないよう努める必要があること。</w:t>
            </w:r>
          </w:p>
          <w:p w14:paraId="2A3B843D" w14:textId="77777777" w:rsidR="00F42CFE" w:rsidRPr="00146ED3" w:rsidRDefault="00F42CFE" w:rsidP="00A91FDA">
            <w:pPr>
              <w:overflowPunct w:val="0"/>
              <w:textAlignment w:val="baseline"/>
              <w:rPr>
                <w:rFonts w:ascii="ＭＳ ゴシック" w:eastAsia="ＭＳ ゴシック" w:hAnsi="ＭＳ ゴシック"/>
                <w:sz w:val="18"/>
                <w:szCs w:val="18"/>
              </w:rPr>
            </w:pPr>
          </w:p>
          <w:p w14:paraId="484CDB4C" w14:textId="77777777" w:rsidR="00A91FDA" w:rsidRPr="00146ED3" w:rsidRDefault="004A7ECD" w:rsidP="004A7ECD">
            <w:pPr>
              <w:overflowPunct w:val="0"/>
              <w:ind w:leftChars="100" w:left="39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sz w:val="18"/>
                <w:szCs w:val="18"/>
              </w:rPr>
              <w:t>(</w:t>
            </w:r>
            <w:r w:rsidRPr="00146ED3">
              <w:rPr>
                <w:rFonts w:ascii="ＭＳ ゴシック" w:eastAsia="ＭＳ ゴシック" w:hAnsi="ＭＳ ゴシック" w:hint="eastAsia"/>
                <w:sz w:val="18"/>
                <w:szCs w:val="18"/>
              </w:rPr>
              <w:t>4)</w:t>
            </w:r>
            <w:r w:rsidR="00A91FDA" w:rsidRPr="00146ED3">
              <w:rPr>
                <w:rFonts w:ascii="ＭＳ ゴシック" w:eastAsia="ＭＳ ゴシック" w:hAnsi="ＭＳ ゴシック" w:hint="eastAsia"/>
                <w:sz w:val="18"/>
                <w:szCs w:val="18"/>
              </w:rPr>
              <w:t xml:space="preserve">　入所者の入院期間中のベッドの利用に</w:t>
            </w:r>
            <w:r w:rsidR="00772FE4" w:rsidRPr="00146ED3">
              <w:rPr>
                <w:rFonts w:ascii="ＭＳ ゴシック" w:eastAsia="ＭＳ ゴシック" w:hAnsi="ＭＳ ゴシック" w:hint="eastAsia"/>
                <w:sz w:val="18"/>
                <w:szCs w:val="18"/>
              </w:rPr>
              <w:t>当</w:t>
            </w:r>
            <w:r w:rsidR="00A91FDA" w:rsidRPr="00146ED3">
              <w:rPr>
                <w:rFonts w:ascii="ＭＳ ゴシック" w:eastAsia="ＭＳ ゴシック" w:hAnsi="ＭＳ ゴシック" w:hint="eastAsia"/>
                <w:sz w:val="18"/>
                <w:szCs w:val="18"/>
              </w:rPr>
              <w:t>たっては，短期入所生活介護事業等に利用しても差し支えないが，</w:t>
            </w:r>
            <w:r w:rsidRPr="00146ED3">
              <w:rPr>
                <w:rFonts w:ascii="ＭＳ ゴシック" w:eastAsia="ＭＳ ゴシック" w:hAnsi="ＭＳ ゴシック" w:hint="eastAsia"/>
                <w:sz w:val="18"/>
                <w:szCs w:val="18"/>
              </w:rPr>
              <w:t>当該</w:t>
            </w:r>
            <w:r w:rsidR="00A91FDA" w:rsidRPr="00146ED3">
              <w:rPr>
                <w:rFonts w:ascii="ＭＳ ゴシック" w:eastAsia="ＭＳ ゴシック" w:hAnsi="ＭＳ ゴシック" w:hint="eastAsia"/>
                <w:sz w:val="18"/>
                <w:szCs w:val="18"/>
              </w:rPr>
              <w:t>入所者の退院時に円滑に</w:t>
            </w:r>
            <w:r w:rsidRPr="00146ED3">
              <w:rPr>
                <w:rFonts w:ascii="ＭＳ ゴシック" w:eastAsia="ＭＳ ゴシック" w:hAnsi="ＭＳ ゴシック" w:hint="eastAsia"/>
                <w:sz w:val="18"/>
                <w:szCs w:val="18"/>
              </w:rPr>
              <w:t>再</w:t>
            </w:r>
            <w:r w:rsidR="00A91FDA" w:rsidRPr="00146ED3">
              <w:rPr>
                <w:rFonts w:ascii="ＭＳ ゴシック" w:eastAsia="ＭＳ ゴシック" w:hAnsi="ＭＳ ゴシック" w:hint="eastAsia"/>
                <w:sz w:val="18"/>
                <w:szCs w:val="18"/>
              </w:rPr>
              <w:t>入所できるよう計画的に行うこと。</w:t>
            </w:r>
          </w:p>
          <w:p w14:paraId="4785CE5C" w14:textId="77777777" w:rsidR="00A91FDA" w:rsidRPr="00146ED3" w:rsidRDefault="00A91FDA" w:rsidP="004E63D6">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 xml:space="preserve">　</w:t>
            </w:r>
          </w:p>
        </w:tc>
        <w:tc>
          <w:tcPr>
            <w:tcW w:w="2268" w:type="dxa"/>
          </w:tcPr>
          <w:p w14:paraId="734A7630" w14:textId="77777777" w:rsidR="004631CB" w:rsidRPr="00146ED3" w:rsidRDefault="004631CB" w:rsidP="007A1ABC">
            <w:pPr>
              <w:overflowPunct w:val="0"/>
              <w:textAlignment w:val="baseline"/>
              <w:rPr>
                <w:rFonts w:ascii="ＭＳ ゴシック" w:eastAsia="ＭＳ ゴシック" w:hAnsi="ＭＳ ゴシック"/>
                <w:sz w:val="20"/>
                <w:szCs w:val="20"/>
              </w:rPr>
            </w:pPr>
          </w:p>
          <w:p w14:paraId="0AA4F651" w14:textId="77777777" w:rsidR="00B3186C" w:rsidRPr="00146ED3" w:rsidRDefault="00B3186C" w:rsidP="007A1AB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◯入退所の記録</w:t>
            </w:r>
          </w:p>
          <w:p w14:paraId="758A4409" w14:textId="77777777" w:rsidR="00B3186C" w:rsidRPr="00146ED3" w:rsidRDefault="00B3186C" w:rsidP="002C1672">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◯健康管理に関する記録</w:t>
            </w:r>
          </w:p>
          <w:p w14:paraId="5460F977" w14:textId="77777777" w:rsidR="005F762E" w:rsidRPr="00146ED3" w:rsidRDefault="005F762E" w:rsidP="00B3186C">
            <w:pPr>
              <w:overflowPunct w:val="0"/>
              <w:textAlignment w:val="baseline"/>
              <w:rPr>
                <w:rFonts w:ascii="ＭＳ ゴシック" w:eastAsia="ＭＳ ゴシック" w:hAnsi="ＭＳ ゴシック"/>
                <w:sz w:val="20"/>
                <w:szCs w:val="20"/>
              </w:rPr>
            </w:pPr>
          </w:p>
          <w:p w14:paraId="274F2F29" w14:textId="77777777" w:rsidR="005F762E" w:rsidRPr="00146ED3" w:rsidRDefault="005F762E" w:rsidP="00B3186C">
            <w:pPr>
              <w:overflowPunct w:val="0"/>
              <w:textAlignment w:val="baseline"/>
              <w:rPr>
                <w:rFonts w:ascii="ＭＳ ゴシック" w:eastAsia="ＭＳ ゴシック" w:hAnsi="ＭＳ ゴシック"/>
                <w:sz w:val="20"/>
                <w:szCs w:val="20"/>
              </w:rPr>
            </w:pPr>
          </w:p>
          <w:p w14:paraId="23D10513" w14:textId="77777777" w:rsidR="005F762E" w:rsidRPr="00146ED3" w:rsidRDefault="005F762E" w:rsidP="00B3186C">
            <w:pPr>
              <w:overflowPunct w:val="0"/>
              <w:textAlignment w:val="baseline"/>
              <w:rPr>
                <w:rFonts w:ascii="ＭＳ ゴシック" w:eastAsia="ＭＳ ゴシック" w:hAnsi="ＭＳ ゴシック"/>
                <w:sz w:val="20"/>
                <w:szCs w:val="20"/>
              </w:rPr>
            </w:pPr>
          </w:p>
          <w:p w14:paraId="24BC60D4" w14:textId="77777777" w:rsidR="00641A35" w:rsidRPr="00146ED3" w:rsidRDefault="00641A35" w:rsidP="00B3186C">
            <w:pPr>
              <w:overflowPunct w:val="0"/>
              <w:textAlignment w:val="baseline"/>
              <w:rPr>
                <w:rFonts w:ascii="ＭＳ ゴシック" w:eastAsia="ＭＳ ゴシック" w:hAnsi="ＭＳ ゴシック"/>
                <w:sz w:val="20"/>
                <w:szCs w:val="20"/>
              </w:rPr>
            </w:pPr>
          </w:p>
          <w:p w14:paraId="69DB5DF5" w14:textId="77777777" w:rsidR="00641A35" w:rsidRPr="00146ED3" w:rsidRDefault="00641A35" w:rsidP="00B3186C">
            <w:pPr>
              <w:overflowPunct w:val="0"/>
              <w:textAlignment w:val="baseline"/>
              <w:rPr>
                <w:rFonts w:ascii="ＭＳ ゴシック" w:eastAsia="ＭＳ ゴシック" w:hAnsi="ＭＳ ゴシック"/>
                <w:sz w:val="20"/>
                <w:szCs w:val="20"/>
              </w:rPr>
            </w:pPr>
          </w:p>
          <w:p w14:paraId="1FB08202" w14:textId="77777777" w:rsidR="00641A35" w:rsidRPr="00146ED3" w:rsidRDefault="00641A35" w:rsidP="00B3186C">
            <w:pPr>
              <w:overflowPunct w:val="0"/>
              <w:textAlignment w:val="baseline"/>
              <w:rPr>
                <w:rFonts w:ascii="ＭＳ ゴシック" w:eastAsia="ＭＳ ゴシック" w:hAnsi="ＭＳ ゴシック"/>
                <w:sz w:val="20"/>
                <w:szCs w:val="20"/>
              </w:rPr>
            </w:pPr>
          </w:p>
          <w:p w14:paraId="51783FD2" w14:textId="77777777" w:rsidR="00641A35" w:rsidRPr="00146ED3" w:rsidRDefault="00641A35" w:rsidP="00B3186C">
            <w:pPr>
              <w:overflowPunct w:val="0"/>
              <w:textAlignment w:val="baseline"/>
              <w:rPr>
                <w:rFonts w:ascii="ＭＳ ゴシック" w:eastAsia="ＭＳ ゴシック" w:hAnsi="ＭＳ ゴシック"/>
                <w:sz w:val="20"/>
                <w:szCs w:val="20"/>
              </w:rPr>
            </w:pPr>
          </w:p>
          <w:p w14:paraId="0D3544DE" w14:textId="77777777" w:rsidR="00641A35" w:rsidRPr="00146ED3" w:rsidRDefault="00641A35" w:rsidP="00B3186C">
            <w:pPr>
              <w:overflowPunct w:val="0"/>
              <w:textAlignment w:val="baseline"/>
              <w:rPr>
                <w:rFonts w:ascii="ＭＳ ゴシック" w:eastAsia="ＭＳ ゴシック" w:hAnsi="ＭＳ ゴシック"/>
                <w:sz w:val="20"/>
                <w:szCs w:val="20"/>
              </w:rPr>
            </w:pPr>
          </w:p>
          <w:p w14:paraId="4F9FA980" w14:textId="77777777" w:rsidR="00641A35" w:rsidRPr="00146ED3" w:rsidRDefault="00641A35" w:rsidP="00B3186C">
            <w:pPr>
              <w:overflowPunct w:val="0"/>
              <w:textAlignment w:val="baseline"/>
              <w:rPr>
                <w:rFonts w:ascii="ＭＳ ゴシック" w:eastAsia="ＭＳ ゴシック" w:hAnsi="ＭＳ ゴシック"/>
                <w:sz w:val="20"/>
                <w:szCs w:val="20"/>
              </w:rPr>
            </w:pPr>
          </w:p>
          <w:p w14:paraId="3B367DD3" w14:textId="77777777" w:rsidR="00641A35" w:rsidRPr="00146ED3" w:rsidRDefault="00641A35" w:rsidP="00B3186C">
            <w:pPr>
              <w:overflowPunct w:val="0"/>
              <w:textAlignment w:val="baseline"/>
              <w:rPr>
                <w:rFonts w:ascii="ＭＳ ゴシック" w:eastAsia="ＭＳ ゴシック" w:hAnsi="ＭＳ ゴシック"/>
                <w:sz w:val="20"/>
                <w:szCs w:val="20"/>
              </w:rPr>
            </w:pPr>
          </w:p>
          <w:p w14:paraId="3485D7D4" w14:textId="77777777" w:rsidR="00641A35" w:rsidRPr="00146ED3" w:rsidRDefault="00641A35" w:rsidP="00B3186C">
            <w:pPr>
              <w:overflowPunct w:val="0"/>
              <w:textAlignment w:val="baseline"/>
              <w:rPr>
                <w:rFonts w:ascii="ＭＳ ゴシック" w:eastAsia="ＭＳ ゴシック" w:hAnsi="ＭＳ ゴシック"/>
                <w:sz w:val="20"/>
                <w:szCs w:val="20"/>
              </w:rPr>
            </w:pPr>
          </w:p>
          <w:p w14:paraId="0DB5A122" w14:textId="77777777" w:rsidR="00641A35" w:rsidRPr="00146ED3" w:rsidRDefault="00641A35" w:rsidP="00B3186C">
            <w:pPr>
              <w:overflowPunct w:val="0"/>
              <w:textAlignment w:val="baseline"/>
              <w:rPr>
                <w:rFonts w:ascii="ＭＳ ゴシック" w:eastAsia="ＭＳ ゴシック" w:hAnsi="ＭＳ ゴシック"/>
                <w:sz w:val="20"/>
                <w:szCs w:val="20"/>
              </w:rPr>
            </w:pPr>
          </w:p>
          <w:p w14:paraId="0BF342E9" w14:textId="77777777" w:rsidR="00641A35" w:rsidRPr="00146ED3" w:rsidRDefault="00641A35" w:rsidP="00B3186C">
            <w:pPr>
              <w:overflowPunct w:val="0"/>
              <w:textAlignment w:val="baseline"/>
              <w:rPr>
                <w:rFonts w:ascii="ＭＳ ゴシック" w:eastAsia="ＭＳ ゴシック" w:hAnsi="ＭＳ ゴシック"/>
                <w:sz w:val="20"/>
                <w:szCs w:val="20"/>
              </w:rPr>
            </w:pPr>
          </w:p>
          <w:p w14:paraId="0E5AA8E8" w14:textId="77777777" w:rsidR="00641A35" w:rsidRPr="00146ED3" w:rsidRDefault="00641A35" w:rsidP="00B3186C">
            <w:pPr>
              <w:overflowPunct w:val="0"/>
              <w:textAlignment w:val="baseline"/>
              <w:rPr>
                <w:rFonts w:ascii="ＭＳ ゴシック" w:eastAsia="ＭＳ ゴシック" w:hAnsi="ＭＳ ゴシック"/>
                <w:sz w:val="20"/>
                <w:szCs w:val="20"/>
              </w:rPr>
            </w:pPr>
          </w:p>
          <w:p w14:paraId="470E91F7" w14:textId="77777777" w:rsidR="00641A35" w:rsidRPr="00146ED3" w:rsidRDefault="00641A35" w:rsidP="00B3186C">
            <w:pPr>
              <w:overflowPunct w:val="0"/>
              <w:textAlignment w:val="baseline"/>
              <w:rPr>
                <w:rFonts w:ascii="ＭＳ ゴシック" w:eastAsia="ＭＳ ゴシック" w:hAnsi="ＭＳ ゴシック"/>
                <w:sz w:val="20"/>
                <w:szCs w:val="20"/>
              </w:rPr>
            </w:pPr>
          </w:p>
          <w:p w14:paraId="150287BA" w14:textId="77777777" w:rsidR="00641A35" w:rsidRPr="00146ED3" w:rsidRDefault="00641A35" w:rsidP="00B3186C">
            <w:pPr>
              <w:overflowPunct w:val="0"/>
              <w:textAlignment w:val="baseline"/>
              <w:rPr>
                <w:rFonts w:ascii="ＭＳ ゴシック" w:eastAsia="ＭＳ ゴシック" w:hAnsi="ＭＳ ゴシック"/>
                <w:sz w:val="20"/>
                <w:szCs w:val="20"/>
              </w:rPr>
            </w:pPr>
          </w:p>
          <w:p w14:paraId="1D1D99A1" w14:textId="77777777" w:rsidR="00641A35" w:rsidRPr="00146ED3" w:rsidRDefault="00641A35" w:rsidP="00B3186C">
            <w:pPr>
              <w:overflowPunct w:val="0"/>
              <w:textAlignment w:val="baseline"/>
              <w:rPr>
                <w:rFonts w:ascii="ＭＳ ゴシック" w:eastAsia="ＭＳ ゴシック" w:hAnsi="ＭＳ ゴシック"/>
                <w:sz w:val="20"/>
                <w:szCs w:val="20"/>
              </w:rPr>
            </w:pPr>
          </w:p>
          <w:p w14:paraId="139B6BAA" w14:textId="77777777" w:rsidR="00641A35" w:rsidRPr="00146ED3" w:rsidRDefault="00641A35" w:rsidP="00B3186C">
            <w:pPr>
              <w:overflowPunct w:val="0"/>
              <w:textAlignment w:val="baseline"/>
              <w:rPr>
                <w:rFonts w:ascii="ＭＳ ゴシック" w:eastAsia="ＭＳ ゴシック" w:hAnsi="ＭＳ ゴシック"/>
                <w:sz w:val="20"/>
                <w:szCs w:val="20"/>
              </w:rPr>
            </w:pPr>
          </w:p>
          <w:p w14:paraId="4C7E18BF" w14:textId="77777777" w:rsidR="00641A35" w:rsidRPr="00146ED3" w:rsidRDefault="00641A35" w:rsidP="00B3186C">
            <w:pPr>
              <w:overflowPunct w:val="0"/>
              <w:textAlignment w:val="baseline"/>
              <w:rPr>
                <w:rFonts w:ascii="ＭＳ ゴシック" w:eastAsia="ＭＳ ゴシック" w:hAnsi="ＭＳ ゴシック"/>
                <w:sz w:val="20"/>
                <w:szCs w:val="20"/>
              </w:rPr>
            </w:pPr>
          </w:p>
          <w:p w14:paraId="1C8835E0" w14:textId="77777777" w:rsidR="00641A35" w:rsidRPr="00146ED3" w:rsidRDefault="00641A35" w:rsidP="00B3186C">
            <w:pPr>
              <w:overflowPunct w:val="0"/>
              <w:textAlignment w:val="baseline"/>
              <w:rPr>
                <w:rFonts w:ascii="ＭＳ ゴシック" w:eastAsia="ＭＳ ゴシック" w:hAnsi="ＭＳ ゴシック"/>
                <w:sz w:val="20"/>
                <w:szCs w:val="20"/>
              </w:rPr>
            </w:pPr>
          </w:p>
          <w:p w14:paraId="308787BA" w14:textId="77777777" w:rsidR="00641A35" w:rsidRPr="00146ED3" w:rsidRDefault="00641A35" w:rsidP="00B3186C">
            <w:pPr>
              <w:overflowPunct w:val="0"/>
              <w:textAlignment w:val="baseline"/>
              <w:rPr>
                <w:rFonts w:ascii="ＭＳ ゴシック" w:eastAsia="ＭＳ ゴシック" w:hAnsi="ＭＳ ゴシック"/>
                <w:sz w:val="20"/>
                <w:szCs w:val="20"/>
              </w:rPr>
            </w:pPr>
          </w:p>
          <w:p w14:paraId="5A6EAAA2" w14:textId="77777777" w:rsidR="00641A35" w:rsidRPr="00146ED3" w:rsidRDefault="00641A35" w:rsidP="00B3186C">
            <w:pPr>
              <w:overflowPunct w:val="0"/>
              <w:textAlignment w:val="baseline"/>
              <w:rPr>
                <w:rFonts w:ascii="ＭＳ ゴシック" w:eastAsia="ＭＳ ゴシック" w:hAnsi="ＭＳ ゴシック"/>
                <w:sz w:val="20"/>
                <w:szCs w:val="20"/>
              </w:rPr>
            </w:pPr>
          </w:p>
          <w:p w14:paraId="6294EE4D" w14:textId="77777777" w:rsidR="00641A35" w:rsidRPr="00146ED3" w:rsidRDefault="00641A35" w:rsidP="00B3186C">
            <w:pPr>
              <w:overflowPunct w:val="0"/>
              <w:textAlignment w:val="baseline"/>
              <w:rPr>
                <w:rFonts w:ascii="ＭＳ ゴシック" w:eastAsia="ＭＳ ゴシック" w:hAnsi="ＭＳ ゴシック"/>
                <w:sz w:val="20"/>
                <w:szCs w:val="20"/>
              </w:rPr>
            </w:pPr>
          </w:p>
          <w:p w14:paraId="0686FDEE" w14:textId="77777777" w:rsidR="00641A35" w:rsidRPr="00146ED3" w:rsidRDefault="00641A35" w:rsidP="00B3186C">
            <w:pPr>
              <w:overflowPunct w:val="0"/>
              <w:textAlignment w:val="baseline"/>
              <w:rPr>
                <w:rFonts w:ascii="ＭＳ ゴシック" w:eastAsia="ＭＳ ゴシック" w:hAnsi="ＭＳ ゴシック"/>
                <w:sz w:val="20"/>
                <w:szCs w:val="20"/>
              </w:rPr>
            </w:pPr>
          </w:p>
          <w:p w14:paraId="03C853E7" w14:textId="77777777" w:rsidR="00641A35" w:rsidRPr="00146ED3" w:rsidRDefault="00641A35" w:rsidP="00B3186C">
            <w:pPr>
              <w:overflowPunct w:val="0"/>
              <w:textAlignment w:val="baseline"/>
              <w:rPr>
                <w:rFonts w:ascii="ＭＳ ゴシック" w:eastAsia="ＭＳ ゴシック" w:hAnsi="ＭＳ ゴシック"/>
                <w:sz w:val="20"/>
                <w:szCs w:val="20"/>
              </w:rPr>
            </w:pPr>
          </w:p>
          <w:p w14:paraId="3747807D" w14:textId="77777777" w:rsidR="00641A35" w:rsidRPr="00146ED3" w:rsidRDefault="00641A35" w:rsidP="00B3186C">
            <w:pPr>
              <w:overflowPunct w:val="0"/>
              <w:textAlignment w:val="baseline"/>
              <w:rPr>
                <w:rFonts w:ascii="ＭＳ ゴシック" w:eastAsia="ＭＳ ゴシック" w:hAnsi="ＭＳ ゴシック"/>
                <w:sz w:val="20"/>
                <w:szCs w:val="20"/>
              </w:rPr>
            </w:pPr>
          </w:p>
          <w:p w14:paraId="4D18FE65" w14:textId="77777777" w:rsidR="00641A35" w:rsidRPr="00146ED3" w:rsidRDefault="00641A35" w:rsidP="00B3186C">
            <w:pPr>
              <w:overflowPunct w:val="0"/>
              <w:textAlignment w:val="baseline"/>
              <w:rPr>
                <w:rFonts w:ascii="ＭＳ ゴシック" w:eastAsia="ＭＳ ゴシック" w:hAnsi="ＭＳ ゴシック"/>
                <w:sz w:val="20"/>
                <w:szCs w:val="20"/>
              </w:rPr>
            </w:pPr>
          </w:p>
          <w:p w14:paraId="52E4515E" w14:textId="77777777" w:rsidR="005F762E" w:rsidRPr="00146ED3" w:rsidRDefault="005F762E" w:rsidP="005F762E">
            <w:pPr>
              <w:overflowPunct w:val="0"/>
              <w:ind w:left="200" w:hangingChars="100" w:hanging="200"/>
              <w:textAlignment w:val="baseline"/>
              <w:rPr>
                <w:rFonts w:ascii="ＭＳ ゴシック" w:eastAsia="ＭＳ ゴシック" w:hAnsi="ＭＳ ゴシック"/>
                <w:sz w:val="20"/>
                <w:szCs w:val="20"/>
                <w:u w:val="single"/>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緊急時対応マニュアル</w:t>
            </w:r>
          </w:p>
          <w:p w14:paraId="1C125379" w14:textId="77777777" w:rsidR="005F762E" w:rsidRPr="00146ED3" w:rsidRDefault="005F762E" w:rsidP="005F762E">
            <w:pPr>
              <w:overflowPunct w:val="0"/>
              <w:ind w:left="200" w:hangingChars="100" w:hanging="200"/>
              <w:textAlignment w:val="baseline"/>
              <w:rPr>
                <w:rFonts w:ascii="ＭＳ ゴシック" w:eastAsia="ＭＳ ゴシック" w:hAnsi="ＭＳ ゴシック"/>
                <w:sz w:val="20"/>
                <w:szCs w:val="20"/>
              </w:rPr>
            </w:pPr>
          </w:p>
        </w:tc>
        <w:tc>
          <w:tcPr>
            <w:tcW w:w="2410" w:type="dxa"/>
            <w:tcBorders>
              <w:bottom w:val="single" w:sz="4" w:space="0" w:color="auto"/>
            </w:tcBorders>
          </w:tcPr>
          <w:p w14:paraId="06191803" w14:textId="77777777" w:rsidR="004631CB" w:rsidRPr="00146ED3" w:rsidRDefault="004631CB" w:rsidP="007A1ABC">
            <w:pPr>
              <w:overflowPunct w:val="0"/>
              <w:ind w:left="200" w:hangingChars="100" w:hanging="200"/>
              <w:textAlignment w:val="baseline"/>
              <w:rPr>
                <w:rFonts w:ascii="ＭＳ ゴシック" w:eastAsia="ＭＳ ゴシック" w:hAnsi="ＭＳ ゴシック"/>
                <w:sz w:val="20"/>
                <w:szCs w:val="20"/>
              </w:rPr>
            </w:pPr>
          </w:p>
          <w:p w14:paraId="0BBAD068" w14:textId="77777777" w:rsidR="00174E6D" w:rsidRPr="00146ED3" w:rsidRDefault="00174E6D" w:rsidP="00E64088">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w:t>
            </w:r>
            <w:r w:rsidR="00855003" w:rsidRPr="00146ED3">
              <w:rPr>
                <w:rFonts w:ascii="ＭＳ ゴシック" w:eastAsia="ＭＳ ゴシック" w:hAnsi="ＭＳ ゴシック" w:hint="eastAsia"/>
                <w:sz w:val="20"/>
                <w:szCs w:val="20"/>
              </w:rPr>
              <w:t>22</w:t>
            </w:r>
            <w:r w:rsidRPr="00146ED3">
              <w:rPr>
                <w:rFonts w:ascii="ＭＳ ゴシック" w:eastAsia="ＭＳ ゴシック" w:hAnsi="ＭＳ ゴシック" w:hint="eastAsia"/>
                <w:sz w:val="20"/>
                <w:szCs w:val="20"/>
              </w:rPr>
              <w:t>条</w:t>
            </w:r>
          </w:p>
          <w:p w14:paraId="18D9EACB" w14:textId="77777777" w:rsidR="00174E6D" w:rsidRPr="00146ED3" w:rsidRDefault="004A7ECD" w:rsidP="004E63D6">
            <w:pPr>
              <w:overflowPunct w:val="0"/>
              <w:ind w:left="180" w:hangingChars="100" w:hanging="180"/>
              <w:textAlignment w:val="baseline"/>
              <w:rPr>
                <w:rFonts w:ascii="ＭＳ ゴシック" w:eastAsia="ＭＳ ゴシック" w:hAnsi="ＭＳ ゴシック"/>
                <w:sz w:val="18"/>
                <w:szCs w:val="18"/>
                <w:u w:val="single"/>
              </w:rPr>
            </w:pPr>
            <w:r w:rsidRPr="00146ED3">
              <w:rPr>
                <w:rFonts w:ascii="ＭＳ ゴシック" w:eastAsia="ＭＳ ゴシック" w:hAnsi="ＭＳ ゴシック" w:hint="eastAsia"/>
                <w:sz w:val="18"/>
                <w:szCs w:val="18"/>
              </w:rPr>
              <w:t>※</w:t>
            </w:r>
            <w:r w:rsidR="004E63D6" w:rsidRPr="00146ED3">
              <w:rPr>
                <w:rFonts w:ascii="ＭＳ ゴシック" w:eastAsia="ＭＳ ゴシック" w:hAnsi="ＭＳ ゴシック" w:hint="eastAsia"/>
                <w:sz w:val="18"/>
                <w:szCs w:val="18"/>
              </w:rPr>
              <w:t>解釈通知第４-1</w:t>
            </w:r>
            <w:r w:rsidR="009746E2" w:rsidRPr="00146ED3">
              <w:rPr>
                <w:rFonts w:ascii="ＭＳ ゴシック" w:eastAsia="ＭＳ ゴシック" w:hAnsi="ＭＳ ゴシック" w:hint="eastAsia"/>
                <w:sz w:val="18"/>
                <w:szCs w:val="18"/>
              </w:rPr>
              <w:t>1</w:t>
            </w:r>
          </w:p>
          <w:p w14:paraId="7B112C62" w14:textId="77777777" w:rsidR="004A7ECD" w:rsidRPr="00146ED3" w:rsidRDefault="004A7ECD" w:rsidP="004E63D6">
            <w:pPr>
              <w:overflowPunct w:val="0"/>
              <w:ind w:left="200" w:hangingChars="100" w:hanging="200"/>
              <w:textAlignment w:val="baseline"/>
              <w:rPr>
                <w:rFonts w:ascii="ＭＳ ゴシック" w:eastAsia="ＭＳ ゴシック" w:hAnsi="ＭＳ ゴシック"/>
                <w:sz w:val="20"/>
                <w:szCs w:val="20"/>
                <w:u w:val="single"/>
              </w:rPr>
            </w:pPr>
          </w:p>
          <w:p w14:paraId="5CE0A61C" w14:textId="77777777" w:rsidR="004A7ECD" w:rsidRPr="00146ED3" w:rsidRDefault="004A7ECD" w:rsidP="004E63D6">
            <w:pPr>
              <w:overflowPunct w:val="0"/>
              <w:ind w:left="200" w:hangingChars="100" w:hanging="200"/>
              <w:textAlignment w:val="baseline"/>
              <w:rPr>
                <w:rFonts w:ascii="ＭＳ ゴシック" w:eastAsia="ＭＳ ゴシック" w:hAnsi="ＭＳ ゴシック"/>
                <w:sz w:val="20"/>
                <w:szCs w:val="20"/>
                <w:u w:val="single"/>
              </w:rPr>
            </w:pPr>
          </w:p>
          <w:p w14:paraId="3151596A" w14:textId="77777777" w:rsidR="004A7ECD" w:rsidRPr="00146ED3" w:rsidRDefault="004A7ECD" w:rsidP="004A7ECD">
            <w:pPr>
              <w:rPr>
                <w:rFonts w:ascii="ＭＳ ゴシック" w:eastAsia="ＭＳ ゴシック" w:hAnsi="ＭＳ ゴシック"/>
                <w:sz w:val="20"/>
                <w:szCs w:val="20"/>
              </w:rPr>
            </w:pPr>
          </w:p>
          <w:p w14:paraId="18DFF7CD" w14:textId="77777777" w:rsidR="004A7ECD" w:rsidRPr="00146ED3" w:rsidRDefault="004A7ECD" w:rsidP="004A7ECD">
            <w:pPr>
              <w:rPr>
                <w:rFonts w:ascii="ＭＳ ゴシック" w:eastAsia="ＭＳ ゴシック" w:hAnsi="ＭＳ ゴシック"/>
                <w:sz w:val="20"/>
                <w:szCs w:val="20"/>
              </w:rPr>
            </w:pPr>
          </w:p>
          <w:p w14:paraId="6332211A" w14:textId="77777777" w:rsidR="004A7ECD" w:rsidRPr="00146ED3" w:rsidRDefault="004A7ECD" w:rsidP="004A7ECD">
            <w:pPr>
              <w:rPr>
                <w:rFonts w:ascii="ＭＳ ゴシック" w:eastAsia="ＭＳ ゴシック" w:hAnsi="ＭＳ ゴシック"/>
                <w:sz w:val="20"/>
                <w:szCs w:val="20"/>
              </w:rPr>
            </w:pPr>
          </w:p>
          <w:p w14:paraId="152CD40A" w14:textId="77777777" w:rsidR="004A7ECD" w:rsidRPr="00146ED3" w:rsidRDefault="004A7ECD" w:rsidP="004A7ECD">
            <w:pPr>
              <w:rPr>
                <w:rFonts w:ascii="ＭＳ ゴシック" w:eastAsia="ＭＳ ゴシック" w:hAnsi="ＭＳ ゴシック"/>
                <w:sz w:val="20"/>
                <w:szCs w:val="20"/>
              </w:rPr>
            </w:pPr>
          </w:p>
          <w:p w14:paraId="73CF4531" w14:textId="77777777" w:rsidR="004A7ECD" w:rsidRPr="00146ED3" w:rsidRDefault="004A7ECD" w:rsidP="004A7ECD">
            <w:pPr>
              <w:rPr>
                <w:rFonts w:ascii="ＭＳ ゴシック" w:eastAsia="ＭＳ ゴシック" w:hAnsi="ＭＳ ゴシック"/>
                <w:sz w:val="20"/>
                <w:szCs w:val="20"/>
              </w:rPr>
            </w:pPr>
          </w:p>
          <w:p w14:paraId="719E6687" w14:textId="77777777" w:rsidR="004A7ECD" w:rsidRPr="00146ED3" w:rsidRDefault="004A7ECD" w:rsidP="004A7ECD">
            <w:pPr>
              <w:rPr>
                <w:rFonts w:ascii="ＭＳ ゴシック" w:eastAsia="ＭＳ ゴシック" w:hAnsi="ＭＳ ゴシック"/>
                <w:sz w:val="20"/>
                <w:szCs w:val="20"/>
              </w:rPr>
            </w:pPr>
          </w:p>
          <w:p w14:paraId="64D04173" w14:textId="77777777" w:rsidR="004A7ECD" w:rsidRPr="00146ED3" w:rsidRDefault="004A7ECD" w:rsidP="004A7ECD">
            <w:pPr>
              <w:rPr>
                <w:rFonts w:ascii="ＭＳ ゴシック" w:eastAsia="ＭＳ ゴシック" w:hAnsi="ＭＳ ゴシック"/>
                <w:sz w:val="20"/>
                <w:szCs w:val="20"/>
              </w:rPr>
            </w:pPr>
          </w:p>
          <w:p w14:paraId="246BD516" w14:textId="77777777" w:rsidR="004A7ECD" w:rsidRPr="00146ED3" w:rsidRDefault="004A7ECD" w:rsidP="004A7ECD">
            <w:pPr>
              <w:rPr>
                <w:rFonts w:ascii="ＭＳ ゴシック" w:eastAsia="ＭＳ ゴシック" w:hAnsi="ＭＳ ゴシック"/>
                <w:sz w:val="20"/>
                <w:szCs w:val="20"/>
              </w:rPr>
            </w:pPr>
          </w:p>
          <w:p w14:paraId="57DA6D94" w14:textId="77777777" w:rsidR="004A7ECD" w:rsidRPr="00146ED3" w:rsidRDefault="004A7ECD" w:rsidP="004A7ECD">
            <w:pPr>
              <w:rPr>
                <w:rFonts w:ascii="ＭＳ ゴシック" w:eastAsia="ＭＳ ゴシック" w:hAnsi="ＭＳ ゴシック"/>
                <w:sz w:val="20"/>
                <w:szCs w:val="20"/>
                <w:u w:val="single"/>
              </w:rPr>
            </w:pPr>
          </w:p>
          <w:p w14:paraId="71AAB6A1" w14:textId="77777777" w:rsidR="004A7ECD" w:rsidRPr="00146ED3" w:rsidRDefault="004A7ECD" w:rsidP="004A7ECD">
            <w:pPr>
              <w:rPr>
                <w:rFonts w:ascii="ＭＳ ゴシック" w:eastAsia="ＭＳ ゴシック" w:hAnsi="ＭＳ ゴシック"/>
                <w:sz w:val="20"/>
                <w:szCs w:val="20"/>
              </w:rPr>
            </w:pPr>
          </w:p>
          <w:p w14:paraId="3D2D45F6" w14:textId="77777777" w:rsidR="004A7ECD" w:rsidRPr="00146ED3" w:rsidRDefault="004A7ECD" w:rsidP="004A7ECD">
            <w:pPr>
              <w:rPr>
                <w:rFonts w:ascii="ＭＳ ゴシック" w:eastAsia="ＭＳ ゴシック" w:hAnsi="ＭＳ ゴシック"/>
                <w:sz w:val="20"/>
                <w:szCs w:val="20"/>
              </w:rPr>
            </w:pPr>
          </w:p>
          <w:p w14:paraId="0CE1B16E" w14:textId="77777777" w:rsidR="004A7ECD" w:rsidRPr="00146ED3" w:rsidRDefault="004A7ECD" w:rsidP="004A7ECD">
            <w:pPr>
              <w:rPr>
                <w:rFonts w:ascii="ＭＳ ゴシック" w:eastAsia="ＭＳ ゴシック" w:hAnsi="ＭＳ ゴシック"/>
                <w:sz w:val="20"/>
                <w:szCs w:val="20"/>
              </w:rPr>
            </w:pPr>
          </w:p>
          <w:p w14:paraId="4960923E" w14:textId="77777777" w:rsidR="004A7ECD" w:rsidRPr="00146ED3" w:rsidRDefault="004A7ECD" w:rsidP="004A7ECD">
            <w:pPr>
              <w:rPr>
                <w:rFonts w:ascii="ＭＳ ゴシック" w:eastAsia="ＭＳ ゴシック" w:hAnsi="ＭＳ ゴシック"/>
                <w:sz w:val="20"/>
                <w:szCs w:val="20"/>
              </w:rPr>
            </w:pPr>
          </w:p>
          <w:p w14:paraId="18D720BA" w14:textId="77777777" w:rsidR="004A7ECD" w:rsidRPr="00146ED3" w:rsidRDefault="004A7ECD" w:rsidP="004A7ECD">
            <w:pPr>
              <w:rPr>
                <w:rFonts w:ascii="ＭＳ ゴシック" w:eastAsia="ＭＳ ゴシック" w:hAnsi="ＭＳ ゴシック"/>
                <w:sz w:val="20"/>
                <w:szCs w:val="20"/>
              </w:rPr>
            </w:pPr>
          </w:p>
          <w:p w14:paraId="100F4EFF" w14:textId="77777777" w:rsidR="004A7ECD" w:rsidRPr="00146ED3" w:rsidRDefault="004A7ECD" w:rsidP="004A7ECD">
            <w:pPr>
              <w:rPr>
                <w:rFonts w:ascii="ＭＳ ゴシック" w:eastAsia="ＭＳ ゴシック" w:hAnsi="ＭＳ ゴシック"/>
                <w:sz w:val="20"/>
                <w:szCs w:val="20"/>
              </w:rPr>
            </w:pPr>
          </w:p>
          <w:p w14:paraId="365654CB" w14:textId="77777777" w:rsidR="004A7ECD" w:rsidRPr="00146ED3" w:rsidRDefault="004A7ECD" w:rsidP="004A7ECD">
            <w:pPr>
              <w:rPr>
                <w:rFonts w:ascii="ＭＳ ゴシック" w:eastAsia="ＭＳ ゴシック" w:hAnsi="ＭＳ ゴシック"/>
                <w:sz w:val="20"/>
                <w:szCs w:val="20"/>
              </w:rPr>
            </w:pPr>
          </w:p>
          <w:p w14:paraId="28FFC684" w14:textId="77777777" w:rsidR="004A7ECD" w:rsidRPr="00146ED3" w:rsidRDefault="004A7ECD" w:rsidP="004A7ECD">
            <w:pPr>
              <w:rPr>
                <w:rFonts w:ascii="ＭＳ ゴシック" w:eastAsia="ＭＳ ゴシック" w:hAnsi="ＭＳ ゴシック"/>
                <w:sz w:val="20"/>
                <w:szCs w:val="20"/>
              </w:rPr>
            </w:pPr>
          </w:p>
          <w:p w14:paraId="776F7677" w14:textId="77777777" w:rsidR="004A7ECD" w:rsidRPr="00146ED3" w:rsidRDefault="004A7ECD" w:rsidP="004A7ECD">
            <w:pPr>
              <w:rPr>
                <w:rFonts w:ascii="ＭＳ ゴシック" w:eastAsia="ＭＳ ゴシック" w:hAnsi="ＭＳ ゴシック"/>
                <w:sz w:val="20"/>
                <w:szCs w:val="20"/>
              </w:rPr>
            </w:pPr>
          </w:p>
          <w:p w14:paraId="0A209C22" w14:textId="77777777" w:rsidR="004A7ECD" w:rsidRPr="00146ED3" w:rsidRDefault="004A7ECD" w:rsidP="004A7ECD">
            <w:pPr>
              <w:rPr>
                <w:rFonts w:ascii="ＭＳ ゴシック" w:eastAsia="ＭＳ ゴシック" w:hAnsi="ＭＳ ゴシック"/>
                <w:sz w:val="20"/>
                <w:szCs w:val="20"/>
              </w:rPr>
            </w:pPr>
          </w:p>
          <w:p w14:paraId="20128338" w14:textId="77777777" w:rsidR="004A7ECD" w:rsidRPr="00146ED3" w:rsidRDefault="004A7ECD" w:rsidP="004A7ECD">
            <w:pPr>
              <w:rPr>
                <w:rFonts w:ascii="ＭＳ ゴシック" w:eastAsia="ＭＳ ゴシック" w:hAnsi="ＭＳ ゴシック"/>
                <w:sz w:val="20"/>
                <w:szCs w:val="20"/>
              </w:rPr>
            </w:pPr>
          </w:p>
          <w:p w14:paraId="0140BE09" w14:textId="77777777" w:rsidR="004A7ECD" w:rsidRPr="00146ED3" w:rsidRDefault="004A7ECD" w:rsidP="004A7ECD">
            <w:pPr>
              <w:rPr>
                <w:rFonts w:ascii="ＭＳ ゴシック" w:eastAsia="ＭＳ ゴシック" w:hAnsi="ＭＳ ゴシック"/>
                <w:sz w:val="20"/>
                <w:szCs w:val="20"/>
              </w:rPr>
            </w:pPr>
          </w:p>
          <w:p w14:paraId="2BC705B6" w14:textId="77777777" w:rsidR="004A7ECD" w:rsidRPr="00146ED3" w:rsidRDefault="004A7ECD" w:rsidP="004A7ECD">
            <w:pPr>
              <w:rPr>
                <w:rFonts w:ascii="ＭＳ ゴシック" w:eastAsia="ＭＳ ゴシック" w:hAnsi="ＭＳ ゴシック"/>
                <w:sz w:val="20"/>
                <w:szCs w:val="20"/>
              </w:rPr>
            </w:pPr>
          </w:p>
          <w:p w14:paraId="0D32D191" w14:textId="77777777" w:rsidR="004A7ECD" w:rsidRPr="00146ED3" w:rsidRDefault="004A7ECD" w:rsidP="004A7ECD">
            <w:pPr>
              <w:rPr>
                <w:rFonts w:ascii="ＭＳ ゴシック" w:eastAsia="ＭＳ ゴシック" w:hAnsi="ＭＳ ゴシック"/>
                <w:sz w:val="20"/>
                <w:szCs w:val="20"/>
              </w:rPr>
            </w:pPr>
          </w:p>
          <w:p w14:paraId="719E5A5D" w14:textId="77777777" w:rsidR="004A7ECD" w:rsidRPr="00146ED3" w:rsidRDefault="004A7ECD" w:rsidP="004A7ECD">
            <w:pPr>
              <w:rPr>
                <w:rFonts w:ascii="ＭＳ ゴシック" w:eastAsia="ＭＳ ゴシック" w:hAnsi="ＭＳ ゴシック"/>
                <w:sz w:val="20"/>
                <w:szCs w:val="20"/>
              </w:rPr>
            </w:pPr>
          </w:p>
          <w:p w14:paraId="62FD8A32" w14:textId="77777777" w:rsidR="004A7ECD" w:rsidRPr="00146ED3" w:rsidRDefault="004A7ECD" w:rsidP="004A7ECD">
            <w:pPr>
              <w:rPr>
                <w:rFonts w:ascii="ＭＳ ゴシック" w:eastAsia="ＭＳ ゴシック" w:hAnsi="ＭＳ ゴシック"/>
                <w:sz w:val="20"/>
                <w:szCs w:val="20"/>
              </w:rPr>
            </w:pPr>
          </w:p>
          <w:p w14:paraId="33AB91AE" w14:textId="77777777" w:rsidR="004A7ECD" w:rsidRPr="00146ED3" w:rsidRDefault="004A7ECD" w:rsidP="004A7ECD">
            <w:pPr>
              <w:rPr>
                <w:rFonts w:ascii="ＭＳ ゴシック" w:eastAsia="ＭＳ ゴシック" w:hAnsi="ＭＳ ゴシック"/>
                <w:sz w:val="20"/>
                <w:szCs w:val="20"/>
              </w:rPr>
            </w:pPr>
          </w:p>
          <w:p w14:paraId="5800A12B" w14:textId="77777777" w:rsidR="004A7ECD" w:rsidRPr="00146ED3" w:rsidRDefault="004A7ECD" w:rsidP="004A7ECD">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○基準第第22条の２</w:t>
            </w:r>
          </w:p>
          <w:p w14:paraId="2B33CA1C" w14:textId="77777777" w:rsidR="004A7ECD" w:rsidRPr="00146ED3" w:rsidRDefault="004A7ECD" w:rsidP="004E63D6">
            <w:pPr>
              <w:overflowPunct w:val="0"/>
              <w:ind w:left="200" w:hangingChars="100" w:hanging="200"/>
              <w:textAlignment w:val="baseline"/>
              <w:rPr>
                <w:rFonts w:ascii="ＭＳ ゴシック" w:eastAsia="ＭＳ ゴシック" w:hAnsi="ＭＳ ゴシック"/>
                <w:sz w:val="20"/>
                <w:szCs w:val="20"/>
              </w:rPr>
            </w:pPr>
          </w:p>
        </w:tc>
        <w:tc>
          <w:tcPr>
            <w:tcW w:w="1417" w:type="dxa"/>
            <w:tcBorders>
              <w:bottom w:val="single" w:sz="4" w:space="0" w:color="auto"/>
            </w:tcBorders>
          </w:tcPr>
          <w:p w14:paraId="7CDD65B1" w14:textId="77777777" w:rsidR="004631CB" w:rsidRPr="00146ED3" w:rsidRDefault="004631CB" w:rsidP="007A1ABC">
            <w:pPr>
              <w:rPr>
                <w:rFonts w:ascii="ＭＳ ゴシック" w:eastAsia="ＭＳ ゴシック" w:hAnsi="ＭＳ ゴシック"/>
                <w:sz w:val="20"/>
                <w:szCs w:val="20"/>
              </w:rPr>
            </w:pPr>
          </w:p>
        </w:tc>
      </w:tr>
    </w:tbl>
    <w:p w14:paraId="2C9D3A71" w14:textId="77777777" w:rsidR="00D73FB1" w:rsidRPr="00146ED3" w:rsidRDefault="00D73FB1" w:rsidP="004631CB">
      <w:pPr>
        <w:tabs>
          <w:tab w:val="left" w:pos="1290"/>
        </w:tabs>
        <w:jc w:val="center"/>
        <w:rPr>
          <w:rFonts w:ascii="ＭＳ ゴシック" w:eastAsia="ＭＳ ゴシック" w:hAnsi="ＭＳ ゴシック"/>
          <w:sz w:val="20"/>
          <w:szCs w:val="20"/>
        </w:rPr>
      </w:pPr>
    </w:p>
    <w:p w14:paraId="26D7D306" w14:textId="77777777" w:rsidR="00143122" w:rsidRPr="00146ED3" w:rsidRDefault="00143122" w:rsidP="009538DC">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4"/>
        <w:gridCol w:w="1982"/>
        <w:gridCol w:w="502"/>
        <w:gridCol w:w="1328"/>
        <w:gridCol w:w="2126"/>
        <w:gridCol w:w="1985"/>
        <w:gridCol w:w="1817"/>
      </w:tblGrid>
      <w:tr w:rsidR="00143122" w:rsidRPr="00146ED3" w14:paraId="26276919" w14:textId="77777777" w:rsidTr="00BE45A4">
        <w:trPr>
          <w:trHeight w:val="416"/>
        </w:trPr>
        <w:tc>
          <w:tcPr>
            <w:tcW w:w="2778" w:type="dxa"/>
            <w:gridSpan w:val="3"/>
            <w:vAlign w:val="center"/>
          </w:tcPr>
          <w:p w14:paraId="40C75C14" w14:textId="77777777" w:rsidR="00143122" w:rsidRPr="00146ED3" w:rsidRDefault="00143122" w:rsidP="00BE45A4">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439" w:type="dxa"/>
            <w:gridSpan w:val="3"/>
            <w:vAlign w:val="center"/>
          </w:tcPr>
          <w:p w14:paraId="3B244F5F" w14:textId="77777777" w:rsidR="00143122" w:rsidRPr="00146ED3" w:rsidRDefault="00143122" w:rsidP="00BE45A4">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着　　　　　　　眼　　　　　　　点</w:t>
            </w:r>
          </w:p>
        </w:tc>
        <w:tc>
          <w:tcPr>
            <w:tcW w:w="1817" w:type="dxa"/>
            <w:vAlign w:val="center"/>
          </w:tcPr>
          <w:p w14:paraId="7B05BCC2" w14:textId="77777777" w:rsidR="00143122" w:rsidRPr="00146ED3" w:rsidRDefault="00143122" w:rsidP="00BE45A4">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BE45A4" w:rsidRPr="00146ED3" w14:paraId="620BBD89" w14:textId="77777777" w:rsidTr="00BE45A4">
        <w:trPr>
          <w:trHeight w:val="1278"/>
        </w:trPr>
        <w:tc>
          <w:tcPr>
            <w:tcW w:w="2778" w:type="dxa"/>
            <w:gridSpan w:val="3"/>
            <w:tcBorders>
              <w:bottom w:val="nil"/>
            </w:tcBorders>
          </w:tcPr>
          <w:p w14:paraId="50F7990E"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45B79809" w14:textId="77777777" w:rsidR="00BE45A4" w:rsidRPr="00146ED3" w:rsidRDefault="00BE45A4" w:rsidP="00BE45A4">
            <w:pPr>
              <w:overflowPunct w:val="0"/>
              <w:ind w:left="201" w:hangingChars="100" w:hanging="201"/>
              <w:textAlignment w:val="baseline"/>
              <w:rPr>
                <w:rFonts w:ascii="ＭＳ ゴシック" w:eastAsia="ＭＳ ゴシック" w:hAnsi="ＭＳ ゴシック" w:cs="ＭＳ ゴシック"/>
                <w:b/>
                <w:kern w:val="0"/>
                <w:sz w:val="20"/>
                <w:szCs w:val="20"/>
              </w:rPr>
            </w:pPr>
            <w:r w:rsidRPr="00146ED3">
              <w:rPr>
                <w:rFonts w:ascii="ＭＳ ゴシック" w:eastAsia="ＭＳ ゴシック" w:hAnsi="ＭＳ ゴシック" w:cs="ＭＳ ゴシック" w:hint="eastAsia"/>
                <w:b/>
                <w:kern w:val="0"/>
                <w:sz w:val="20"/>
                <w:szCs w:val="20"/>
              </w:rPr>
              <w:t>18 協力</w:t>
            </w:r>
            <w:r w:rsidR="001B49F5" w:rsidRPr="00146ED3">
              <w:rPr>
                <w:rFonts w:ascii="ＭＳ ゴシック" w:eastAsia="ＭＳ ゴシック" w:hAnsi="ＭＳ ゴシック" w:cs="ＭＳ ゴシック" w:hint="eastAsia"/>
                <w:b/>
                <w:kern w:val="0"/>
                <w:sz w:val="20"/>
                <w:szCs w:val="20"/>
              </w:rPr>
              <w:t>医療機関</w:t>
            </w:r>
            <w:r w:rsidRPr="00146ED3">
              <w:rPr>
                <w:rFonts w:ascii="ＭＳ ゴシック" w:eastAsia="ＭＳ ゴシック" w:hAnsi="ＭＳ ゴシック" w:cs="ＭＳ ゴシック" w:hint="eastAsia"/>
                <w:b/>
                <w:kern w:val="0"/>
                <w:sz w:val="20"/>
                <w:szCs w:val="20"/>
              </w:rPr>
              <w:t>等</w:t>
            </w:r>
          </w:p>
          <w:p w14:paraId="2F5064F7"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3A3E2D73"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7E6266D2"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200F8286"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0E0F0874"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71C3FF56"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07278519"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1229D77E"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6A3CB438"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35DAB212"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21EE1B55"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469B4799"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4E168981"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51A5FA4C"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678006AE"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358D2F95"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04672FF7"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05A7B920"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0E75C26A"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56B0226A"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3E252868"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328BE6D6"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3C237D67"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388EB435"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55A41C49"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13DDFDDB"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46606C29"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7C22442C"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499E3FAC"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56FD94B5"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593EBAD2"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5691E6AD"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364B5344"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02C61812"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04961F25"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0E356F31"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協力医療機関</w:t>
            </w:r>
          </w:p>
        </w:tc>
        <w:tc>
          <w:tcPr>
            <w:tcW w:w="5439" w:type="dxa"/>
            <w:gridSpan w:val="3"/>
          </w:tcPr>
          <w:p w14:paraId="32F75D5E" w14:textId="77777777" w:rsidR="00BE45A4" w:rsidRPr="00146ED3" w:rsidRDefault="00BE45A4" w:rsidP="00BE45A4">
            <w:pPr>
              <w:overflowPunct w:val="0"/>
              <w:textAlignment w:val="baseline"/>
              <w:rPr>
                <w:rFonts w:ascii="ＭＳ ゴシック" w:eastAsia="ＭＳ ゴシック" w:hAnsi="ＭＳ ゴシック"/>
                <w:sz w:val="20"/>
                <w:szCs w:val="20"/>
              </w:rPr>
            </w:pPr>
          </w:p>
          <w:p w14:paraId="56C5C10B" w14:textId="77777777" w:rsidR="00BE45A4" w:rsidRPr="00146ED3" w:rsidRDefault="00BE45A4" w:rsidP="00BE45A4">
            <w:pPr>
              <w:overflowPunct w:val="0"/>
              <w:ind w:left="398" w:hangingChars="199" w:hanging="398"/>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　入所者の病状急変時等に対応するため，あらかじめ，協力医療機関を定めているか。</w:t>
            </w:r>
          </w:p>
          <w:p w14:paraId="7B8B95AD" w14:textId="77777777" w:rsidR="00BE45A4" w:rsidRPr="00146ED3" w:rsidRDefault="00BE45A4" w:rsidP="00BE45A4">
            <w:pPr>
              <w:overflowPunct w:val="0"/>
              <w:ind w:left="398" w:hangingChars="199" w:hanging="398"/>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　経過措置期間：令和９年３月3</w:t>
            </w:r>
            <w:r w:rsidRPr="00146ED3">
              <w:rPr>
                <w:rFonts w:ascii="ＭＳ ゴシック" w:eastAsia="ＭＳ ゴシック" w:hAnsi="ＭＳ ゴシック"/>
                <w:sz w:val="20"/>
                <w:szCs w:val="20"/>
              </w:rPr>
              <w:t>1</w:t>
            </w:r>
            <w:r w:rsidRPr="00146ED3">
              <w:rPr>
                <w:rFonts w:ascii="ＭＳ ゴシック" w:eastAsia="ＭＳ ゴシック" w:hAnsi="ＭＳ ゴシック" w:hint="eastAsia"/>
                <w:sz w:val="20"/>
                <w:szCs w:val="20"/>
              </w:rPr>
              <w:t>日までは努力義務であるが，経過措置期限を待たず，可及的速やかに連携体制を構築することが望ましい。</w:t>
            </w:r>
          </w:p>
          <w:p w14:paraId="34FA0BBA" w14:textId="77777777" w:rsidR="00BE45A4" w:rsidRPr="00146ED3" w:rsidRDefault="00BE45A4" w:rsidP="00BE45A4">
            <w:pPr>
              <w:overflowPunct w:val="0"/>
              <w:ind w:left="398" w:hangingChars="199" w:hanging="398"/>
              <w:textAlignment w:val="baseline"/>
              <w:rPr>
                <w:rFonts w:ascii="ＭＳ ゴシック" w:eastAsia="ＭＳ ゴシック" w:hAnsi="ＭＳ ゴシック"/>
                <w:sz w:val="20"/>
                <w:szCs w:val="20"/>
              </w:rPr>
            </w:pPr>
          </w:p>
          <w:p w14:paraId="77A0BE67" w14:textId="77777777" w:rsidR="00BE45A4" w:rsidRPr="00146ED3" w:rsidRDefault="00BE45A4" w:rsidP="00BE45A4">
            <w:pPr>
              <w:overflowPunct w:val="0"/>
              <w:ind w:left="414" w:hangingChars="207" w:hanging="414"/>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2)</w:t>
            </w:r>
            <w:r w:rsidRPr="00146ED3">
              <w:rPr>
                <w:rFonts w:ascii="ＭＳ ゴシック" w:eastAsia="ＭＳ ゴシック" w:hAnsi="ＭＳ ゴシック" w:hint="eastAsia"/>
                <w:sz w:val="20"/>
                <w:szCs w:val="20"/>
              </w:rPr>
              <w:t xml:space="preserve">　１年に１回以上，協力医療機関との間で入所者の病状が急変した場合の対応を確認するとともに，県に届け出ているか。</w:t>
            </w:r>
          </w:p>
          <w:p w14:paraId="6CB55B78" w14:textId="77777777" w:rsidR="00BE45A4" w:rsidRPr="00146ED3" w:rsidRDefault="00BE45A4" w:rsidP="00BE45A4">
            <w:pPr>
              <w:overflowPunct w:val="0"/>
              <w:ind w:left="414" w:hangingChars="207" w:hanging="414"/>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　協力医療機関の名称や契約内容に変更があった場合は速やかに県に届け出る必要がある。</w:t>
            </w:r>
          </w:p>
          <w:p w14:paraId="0482F3B9" w14:textId="77777777" w:rsidR="00BE45A4" w:rsidRPr="00146ED3" w:rsidRDefault="00BE45A4" w:rsidP="00BE45A4">
            <w:pPr>
              <w:overflowPunct w:val="0"/>
              <w:ind w:left="414" w:hangingChars="207" w:hanging="414"/>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　令和９年３月3</w:t>
            </w:r>
            <w:r w:rsidRPr="00146ED3">
              <w:rPr>
                <w:rFonts w:ascii="ＭＳ ゴシック" w:eastAsia="ＭＳ ゴシック" w:hAnsi="ＭＳ ゴシック"/>
                <w:sz w:val="20"/>
                <w:szCs w:val="20"/>
              </w:rPr>
              <w:t>1</w:t>
            </w:r>
            <w:r w:rsidRPr="00146ED3">
              <w:rPr>
                <w:rFonts w:ascii="ＭＳ ゴシック" w:eastAsia="ＭＳ ゴシック" w:hAnsi="ＭＳ ゴシック" w:hint="eastAsia"/>
                <w:sz w:val="20"/>
                <w:szCs w:val="20"/>
              </w:rPr>
              <w:t>日までの経過措置期間において，基準第１項第１～３号の要件を満たす協力医療機関を確保できていない場合は，経過措置の期限内に確保するための計画を併せて県に届出を行う必要がある。</w:t>
            </w:r>
          </w:p>
          <w:p w14:paraId="2ECCADB1" w14:textId="77777777" w:rsidR="00BE45A4" w:rsidRPr="00146ED3" w:rsidRDefault="00BE45A4" w:rsidP="00BE45A4">
            <w:pPr>
              <w:overflowPunct w:val="0"/>
              <w:ind w:left="398" w:hangingChars="199" w:hanging="398"/>
              <w:textAlignment w:val="baseline"/>
              <w:rPr>
                <w:rFonts w:ascii="ＭＳ ゴシック" w:eastAsia="ＭＳ ゴシック" w:hAnsi="ＭＳ ゴシック"/>
                <w:sz w:val="20"/>
                <w:szCs w:val="20"/>
              </w:rPr>
            </w:pPr>
          </w:p>
          <w:p w14:paraId="7D301C97" w14:textId="77777777" w:rsidR="00BE45A4" w:rsidRPr="00146ED3" w:rsidRDefault="00BE45A4" w:rsidP="00BE45A4">
            <w:pPr>
              <w:overflowPunct w:val="0"/>
              <w:ind w:left="398" w:hangingChars="199" w:hanging="398"/>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3)</w:t>
            </w:r>
            <w:r w:rsidRPr="00146ED3">
              <w:rPr>
                <w:rFonts w:ascii="ＭＳ ゴシック" w:eastAsia="ＭＳ ゴシック" w:hAnsi="ＭＳ ゴシック" w:hint="eastAsia"/>
                <w:sz w:val="20"/>
                <w:szCs w:val="20"/>
              </w:rPr>
              <w:t xml:space="preserve">　新興感染症の診療を行う医療機関（感染症法第６条第1</w:t>
            </w:r>
            <w:r w:rsidRPr="00146ED3">
              <w:rPr>
                <w:rFonts w:ascii="ＭＳ ゴシック" w:eastAsia="ＭＳ ゴシック" w:hAnsi="ＭＳ ゴシック"/>
                <w:sz w:val="20"/>
                <w:szCs w:val="20"/>
              </w:rPr>
              <w:t>7</w:t>
            </w:r>
            <w:r w:rsidRPr="00146ED3">
              <w:rPr>
                <w:rFonts w:ascii="ＭＳ ゴシック" w:eastAsia="ＭＳ ゴシック" w:hAnsi="ＭＳ ゴシック" w:hint="eastAsia"/>
                <w:sz w:val="20"/>
                <w:szCs w:val="20"/>
              </w:rPr>
              <w:t>項に規定する第二種協定指定医療機関である病院又は診療所）と新興感染症発生時等における対応を取り決めるよう努めているか。</w:t>
            </w:r>
          </w:p>
          <w:p w14:paraId="39C5BD06" w14:textId="77777777" w:rsidR="00BE45A4" w:rsidRPr="00146ED3" w:rsidRDefault="00BE45A4" w:rsidP="00BE45A4">
            <w:pPr>
              <w:overflowPunct w:val="0"/>
              <w:ind w:left="398" w:hangingChars="199" w:hanging="398"/>
              <w:textAlignment w:val="baseline"/>
              <w:rPr>
                <w:rFonts w:ascii="ＭＳ ゴシック" w:eastAsia="ＭＳ ゴシック" w:hAnsi="ＭＳ ゴシック"/>
                <w:sz w:val="20"/>
                <w:szCs w:val="20"/>
              </w:rPr>
            </w:pPr>
          </w:p>
          <w:p w14:paraId="71F165DE" w14:textId="77777777" w:rsidR="00BE45A4" w:rsidRPr="00146ED3" w:rsidRDefault="00BE45A4" w:rsidP="00BE45A4">
            <w:pPr>
              <w:overflowPunct w:val="0"/>
              <w:ind w:left="398" w:hangingChars="199" w:hanging="398"/>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4)</w:t>
            </w:r>
            <w:r w:rsidRPr="00146ED3">
              <w:rPr>
                <w:rFonts w:ascii="ＭＳ ゴシック" w:eastAsia="ＭＳ ゴシック" w:hAnsi="ＭＳ ゴシック" w:hint="eastAsia"/>
                <w:sz w:val="20"/>
                <w:szCs w:val="20"/>
              </w:rPr>
              <w:t xml:space="preserve">　協力医療機関が第二種協定指定医療機関である場合，入所者の急変時等における対応の確認とあわせて，新興感染症における対応について協議を行っているか。</w:t>
            </w:r>
          </w:p>
          <w:p w14:paraId="54DDFBEB" w14:textId="77777777" w:rsidR="00BE45A4" w:rsidRPr="00146ED3" w:rsidRDefault="00BE45A4" w:rsidP="00BE45A4">
            <w:pPr>
              <w:overflowPunct w:val="0"/>
              <w:textAlignment w:val="baseline"/>
              <w:rPr>
                <w:rFonts w:ascii="ＭＳ ゴシック" w:eastAsia="ＭＳ ゴシック" w:hAnsi="ＭＳ ゴシック"/>
                <w:sz w:val="16"/>
                <w:szCs w:val="16"/>
              </w:rPr>
            </w:pPr>
          </w:p>
          <w:p w14:paraId="63165364" w14:textId="77777777" w:rsidR="00BE45A4" w:rsidRPr="00146ED3" w:rsidRDefault="00BE45A4" w:rsidP="00BE45A4">
            <w:pPr>
              <w:overflowPunct w:val="0"/>
              <w:ind w:left="398" w:hangingChars="199" w:hanging="398"/>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5)</w:t>
            </w:r>
            <w:r w:rsidRPr="00146ED3">
              <w:rPr>
                <w:rFonts w:ascii="ＭＳ ゴシック" w:eastAsia="ＭＳ ゴシック" w:hAnsi="ＭＳ ゴシック" w:hint="eastAsia"/>
                <w:sz w:val="20"/>
                <w:szCs w:val="20"/>
              </w:rPr>
              <w:t xml:space="preserve">　入所者が協力医療機関その他の医療機関に入院した後に，当該入所者の病状が軽快し，退院が可能となった場合においては，再び当該施設に速やかに入所させることができるように努めているか。</w:t>
            </w:r>
          </w:p>
          <w:p w14:paraId="6A8A082E" w14:textId="77777777" w:rsidR="00BE45A4" w:rsidRPr="00146ED3" w:rsidRDefault="00BE45A4" w:rsidP="00BE45A4">
            <w:pPr>
              <w:overflowPunct w:val="0"/>
              <w:textAlignment w:val="baseline"/>
              <w:rPr>
                <w:rFonts w:ascii="ＭＳ ゴシック" w:eastAsia="ＭＳ ゴシック" w:hAnsi="ＭＳ ゴシック"/>
                <w:sz w:val="16"/>
                <w:szCs w:val="16"/>
              </w:rPr>
            </w:pPr>
          </w:p>
          <w:p w14:paraId="4C68B948" w14:textId="77777777" w:rsidR="00BE45A4" w:rsidRPr="00146ED3" w:rsidRDefault="00BE45A4" w:rsidP="00BE45A4">
            <w:pPr>
              <w:overflowPunct w:val="0"/>
              <w:ind w:left="400" w:hangingChars="200" w:hanging="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 xml:space="preserve">6) </w:t>
            </w:r>
            <w:r w:rsidRPr="00146ED3">
              <w:rPr>
                <w:rFonts w:ascii="ＭＳ ゴシック" w:eastAsia="ＭＳ ゴシック" w:hAnsi="ＭＳ ゴシック" w:hint="eastAsia"/>
                <w:sz w:val="20"/>
                <w:szCs w:val="20"/>
              </w:rPr>
              <w:t xml:space="preserve"> あらかじめ，協力歯科医療機関を定めておくよう努めているか。</w:t>
            </w:r>
          </w:p>
          <w:p w14:paraId="6898E090" w14:textId="77777777" w:rsidR="00BE45A4" w:rsidRPr="00146ED3" w:rsidRDefault="00BE45A4" w:rsidP="00BE45A4">
            <w:pPr>
              <w:overflowPunct w:val="0"/>
              <w:textAlignment w:val="baseline"/>
              <w:rPr>
                <w:rFonts w:ascii="ＭＳ ゴシック" w:eastAsia="ＭＳ ゴシック" w:hAnsi="ＭＳ ゴシック"/>
                <w:sz w:val="20"/>
                <w:szCs w:val="20"/>
              </w:rPr>
            </w:pPr>
          </w:p>
        </w:tc>
        <w:tc>
          <w:tcPr>
            <w:tcW w:w="1817" w:type="dxa"/>
            <w:vMerge w:val="restart"/>
          </w:tcPr>
          <w:p w14:paraId="4BEBD33F" w14:textId="77777777" w:rsidR="00BE45A4" w:rsidRPr="00146ED3" w:rsidRDefault="00BE45A4" w:rsidP="00BE45A4">
            <w:pPr>
              <w:overflowPunct w:val="0"/>
              <w:textAlignment w:val="baseline"/>
              <w:rPr>
                <w:rFonts w:ascii="ＭＳ ゴシック" w:eastAsia="ＭＳ ゴシック" w:hAnsi="ＭＳ ゴシック"/>
                <w:sz w:val="20"/>
                <w:szCs w:val="20"/>
              </w:rPr>
            </w:pPr>
          </w:p>
          <w:p w14:paraId="3113F70C" w14:textId="77777777" w:rsidR="00BE45A4" w:rsidRPr="00146ED3" w:rsidRDefault="001F3A7E" w:rsidP="00BE45A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49858376"/>
                <w14:checkbox>
                  <w14:checked w14:val="0"/>
                  <w14:checkedState w14:val="00FE" w14:font="Wingdings"/>
                  <w14:uncheckedState w14:val="2610" w14:font="ＭＳ ゴシック"/>
                </w14:checkbox>
              </w:sdtPr>
              <w:sdtEndPr/>
              <w:sdtContent>
                <w:r w:rsidR="00BE45A4" w:rsidRPr="00146ED3">
                  <w:rPr>
                    <w:rFonts w:ascii="ＭＳ ゴシック" w:eastAsia="ＭＳ ゴシック" w:hAnsi="ＭＳ ゴシック" w:hint="eastAsia"/>
                    <w:sz w:val="20"/>
                    <w:szCs w:val="20"/>
                  </w:rPr>
                  <w:t>☐</w:t>
                </w:r>
              </w:sdtContent>
            </w:sdt>
            <w:r w:rsidR="00BE45A4"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90507324"/>
                <w14:checkbox>
                  <w14:checked w14:val="0"/>
                  <w14:checkedState w14:val="00FE" w14:font="Wingdings"/>
                  <w14:uncheckedState w14:val="2610" w14:font="ＭＳ ゴシック"/>
                </w14:checkbox>
              </w:sdtPr>
              <w:sdtEndPr/>
              <w:sdtContent>
                <w:r w:rsidR="00BE45A4" w:rsidRPr="00146ED3">
                  <w:rPr>
                    <w:rFonts w:ascii="ＭＳ ゴシック" w:eastAsia="ＭＳ ゴシック" w:hAnsi="ＭＳ ゴシック" w:hint="eastAsia"/>
                    <w:sz w:val="20"/>
                    <w:szCs w:val="20"/>
                  </w:rPr>
                  <w:t>☐</w:t>
                </w:r>
              </w:sdtContent>
            </w:sdt>
            <w:r w:rsidR="00BE45A4" w:rsidRPr="00146ED3">
              <w:rPr>
                <w:rFonts w:ascii="ＭＳ ゴシック" w:eastAsia="ＭＳ ゴシック" w:hAnsi="ＭＳ ゴシック" w:cs="ＭＳ ゴシック" w:hint="eastAsia"/>
                <w:kern w:val="0"/>
                <w:sz w:val="20"/>
                <w:szCs w:val="20"/>
              </w:rPr>
              <w:t>いない</w:t>
            </w:r>
          </w:p>
          <w:p w14:paraId="65F9550F" w14:textId="77777777" w:rsidR="00BE45A4" w:rsidRPr="00146ED3" w:rsidRDefault="00BE45A4" w:rsidP="00BE45A4">
            <w:pPr>
              <w:overflowPunct w:val="0"/>
              <w:textAlignment w:val="baseline"/>
              <w:rPr>
                <w:rFonts w:ascii="ＭＳ ゴシック" w:eastAsia="ＭＳ ゴシック" w:hAnsi="ＭＳ ゴシック"/>
                <w:sz w:val="20"/>
                <w:szCs w:val="20"/>
              </w:rPr>
            </w:pPr>
          </w:p>
          <w:p w14:paraId="29410827" w14:textId="77777777" w:rsidR="00BE45A4" w:rsidRPr="00146ED3" w:rsidRDefault="00BE45A4" w:rsidP="00BE45A4">
            <w:pPr>
              <w:overflowPunct w:val="0"/>
              <w:textAlignment w:val="baseline"/>
              <w:rPr>
                <w:rFonts w:ascii="ＭＳ ゴシック" w:eastAsia="ＭＳ ゴシック" w:hAnsi="ＭＳ ゴシック"/>
                <w:sz w:val="16"/>
                <w:szCs w:val="16"/>
              </w:rPr>
            </w:pPr>
          </w:p>
          <w:p w14:paraId="3EE282A1" w14:textId="77777777" w:rsidR="00BE45A4" w:rsidRPr="00146ED3" w:rsidRDefault="00BE45A4" w:rsidP="00BE45A4">
            <w:pPr>
              <w:overflowPunct w:val="0"/>
              <w:textAlignment w:val="baseline"/>
              <w:rPr>
                <w:rFonts w:ascii="ＭＳ ゴシック" w:eastAsia="ＭＳ ゴシック" w:hAnsi="ＭＳ ゴシック"/>
                <w:sz w:val="16"/>
                <w:szCs w:val="16"/>
              </w:rPr>
            </w:pPr>
          </w:p>
          <w:p w14:paraId="12BA38C0" w14:textId="77777777" w:rsidR="00BE45A4" w:rsidRPr="00146ED3" w:rsidRDefault="00BE45A4" w:rsidP="00BE45A4">
            <w:pPr>
              <w:overflowPunct w:val="0"/>
              <w:textAlignment w:val="baseline"/>
              <w:rPr>
                <w:rFonts w:ascii="ＭＳ ゴシック" w:eastAsia="ＭＳ ゴシック" w:hAnsi="ＭＳ ゴシック"/>
                <w:sz w:val="16"/>
                <w:szCs w:val="16"/>
              </w:rPr>
            </w:pPr>
          </w:p>
          <w:p w14:paraId="0D1FE490" w14:textId="77777777" w:rsidR="00BE45A4" w:rsidRPr="00146ED3" w:rsidRDefault="00BE45A4" w:rsidP="00BE45A4">
            <w:pPr>
              <w:overflowPunct w:val="0"/>
              <w:textAlignment w:val="baseline"/>
              <w:rPr>
                <w:rFonts w:ascii="ＭＳ ゴシック" w:eastAsia="ＭＳ ゴシック" w:hAnsi="ＭＳ ゴシック"/>
                <w:sz w:val="16"/>
                <w:szCs w:val="16"/>
              </w:rPr>
            </w:pPr>
          </w:p>
          <w:p w14:paraId="1B900E61" w14:textId="77777777" w:rsidR="00BE45A4" w:rsidRPr="00146ED3" w:rsidRDefault="00BE45A4" w:rsidP="00BE45A4">
            <w:pPr>
              <w:overflowPunct w:val="0"/>
              <w:textAlignment w:val="baseline"/>
              <w:rPr>
                <w:rFonts w:ascii="ＭＳ ゴシック" w:eastAsia="ＭＳ ゴシック" w:hAnsi="ＭＳ ゴシック"/>
                <w:sz w:val="16"/>
                <w:szCs w:val="16"/>
              </w:rPr>
            </w:pPr>
          </w:p>
          <w:p w14:paraId="00845D35" w14:textId="77777777" w:rsidR="00BE45A4" w:rsidRPr="00146ED3" w:rsidRDefault="001F3A7E" w:rsidP="00BE45A4">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294020318"/>
                <w14:checkbox>
                  <w14:checked w14:val="0"/>
                  <w14:checkedState w14:val="00FE" w14:font="Wingdings"/>
                  <w14:uncheckedState w14:val="2610" w14:font="ＭＳ ゴシック"/>
                </w14:checkbox>
              </w:sdtPr>
              <w:sdtEndPr/>
              <w:sdtContent>
                <w:r w:rsidR="00BE45A4" w:rsidRPr="00146ED3">
                  <w:rPr>
                    <w:rFonts w:ascii="ＭＳ ゴシック" w:eastAsia="ＭＳ ゴシック" w:hAnsi="ＭＳ ゴシック" w:hint="eastAsia"/>
                    <w:sz w:val="20"/>
                    <w:szCs w:val="20"/>
                  </w:rPr>
                  <w:t>☐</w:t>
                </w:r>
              </w:sdtContent>
            </w:sdt>
            <w:r w:rsidR="00BE45A4"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22166608"/>
                <w14:checkbox>
                  <w14:checked w14:val="0"/>
                  <w14:checkedState w14:val="00FE" w14:font="Wingdings"/>
                  <w14:uncheckedState w14:val="2610" w14:font="ＭＳ ゴシック"/>
                </w14:checkbox>
              </w:sdtPr>
              <w:sdtEndPr/>
              <w:sdtContent>
                <w:r w:rsidR="00BE45A4" w:rsidRPr="00146ED3">
                  <w:rPr>
                    <w:rFonts w:ascii="ＭＳ ゴシック" w:eastAsia="ＭＳ ゴシック" w:hAnsi="ＭＳ ゴシック" w:hint="eastAsia"/>
                    <w:sz w:val="20"/>
                    <w:szCs w:val="20"/>
                  </w:rPr>
                  <w:t>☐</w:t>
                </w:r>
              </w:sdtContent>
            </w:sdt>
            <w:r w:rsidR="00BE45A4" w:rsidRPr="00146ED3">
              <w:rPr>
                <w:rFonts w:ascii="ＭＳ ゴシック" w:eastAsia="ＭＳ ゴシック" w:hAnsi="ＭＳ ゴシック" w:cs="ＭＳ ゴシック" w:hint="eastAsia"/>
                <w:kern w:val="0"/>
                <w:sz w:val="20"/>
                <w:szCs w:val="20"/>
              </w:rPr>
              <w:t>いない</w:t>
            </w:r>
          </w:p>
          <w:p w14:paraId="70F8760B" w14:textId="77777777" w:rsidR="00BE45A4" w:rsidRPr="00146ED3" w:rsidRDefault="00BE45A4" w:rsidP="00BE45A4">
            <w:pPr>
              <w:overflowPunct w:val="0"/>
              <w:textAlignment w:val="baseline"/>
              <w:rPr>
                <w:rFonts w:ascii="ＭＳ ゴシック" w:eastAsia="ＭＳ ゴシック" w:hAnsi="ＭＳ ゴシック"/>
                <w:kern w:val="0"/>
                <w:sz w:val="20"/>
                <w:szCs w:val="20"/>
              </w:rPr>
            </w:pPr>
          </w:p>
          <w:p w14:paraId="06D58241" w14:textId="77777777" w:rsidR="00BE45A4" w:rsidRPr="00146ED3" w:rsidRDefault="00BE45A4" w:rsidP="00BE45A4">
            <w:pPr>
              <w:overflowPunct w:val="0"/>
              <w:textAlignment w:val="baseline"/>
              <w:rPr>
                <w:rFonts w:ascii="ＭＳ ゴシック" w:eastAsia="ＭＳ ゴシック" w:hAnsi="ＭＳ ゴシック"/>
                <w:kern w:val="0"/>
                <w:sz w:val="20"/>
                <w:szCs w:val="20"/>
              </w:rPr>
            </w:pPr>
          </w:p>
          <w:p w14:paraId="47F2B92D" w14:textId="77777777" w:rsidR="00BE45A4" w:rsidRPr="00146ED3" w:rsidRDefault="00BE45A4" w:rsidP="00BE45A4">
            <w:pPr>
              <w:overflowPunct w:val="0"/>
              <w:textAlignment w:val="baseline"/>
              <w:rPr>
                <w:rFonts w:ascii="ＭＳ ゴシック" w:eastAsia="ＭＳ ゴシック" w:hAnsi="ＭＳ ゴシック"/>
                <w:kern w:val="0"/>
                <w:sz w:val="20"/>
                <w:szCs w:val="20"/>
              </w:rPr>
            </w:pPr>
          </w:p>
          <w:p w14:paraId="45B6CAB7" w14:textId="77777777" w:rsidR="00BE45A4" w:rsidRPr="00146ED3" w:rsidRDefault="00BE45A4" w:rsidP="00BE45A4">
            <w:pPr>
              <w:overflowPunct w:val="0"/>
              <w:textAlignment w:val="baseline"/>
              <w:rPr>
                <w:rFonts w:ascii="ＭＳ ゴシック" w:eastAsia="ＭＳ ゴシック" w:hAnsi="ＭＳ ゴシック"/>
                <w:kern w:val="0"/>
                <w:sz w:val="20"/>
                <w:szCs w:val="20"/>
              </w:rPr>
            </w:pPr>
          </w:p>
          <w:p w14:paraId="108BA061" w14:textId="77777777" w:rsidR="00BE45A4" w:rsidRPr="00146ED3" w:rsidRDefault="00BE45A4" w:rsidP="00BE45A4">
            <w:pPr>
              <w:overflowPunct w:val="0"/>
              <w:textAlignment w:val="baseline"/>
              <w:rPr>
                <w:rFonts w:ascii="ＭＳ ゴシック" w:eastAsia="ＭＳ ゴシック" w:hAnsi="ＭＳ ゴシック"/>
                <w:kern w:val="0"/>
                <w:sz w:val="20"/>
                <w:szCs w:val="20"/>
              </w:rPr>
            </w:pPr>
          </w:p>
          <w:p w14:paraId="5794712B" w14:textId="77777777" w:rsidR="00BE45A4" w:rsidRPr="00146ED3" w:rsidRDefault="00BE45A4" w:rsidP="00BE45A4">
            <w:pPr>
              <w:overflowPunct w:val="0"/>
              <w:textAlignment w:val="baseline"/>
              <w:rPr>
                <w:rFonts w:ascii="ＭＳ ゴシック" w:eastAsia="ＭＳ ゴシック" w:hAnsi="ＭＳ ゴシック"/>
                <w:kern w:val="0"/>
                <w:sz w:val="20"/>
                <w:szCs w:val="20"/>
              </w:rPr>
            </w:pPr>
          </w:p>
          <w:p w14:paraId="74C666D8" w14:textId="77777777" w:rsidR="00BE45A4" w:rsidRPr="00146ED3" w:rsidRDefault="00BE45A4" w:rsidP="00BE45A4">
            <w:pPr>
              <w:overflowPunct w:val="0"/>
              <w:textAlignment w:val="baseline"/>
              <w:rPr>
                <w:rFonts w:ascii="ＭＳ ゴシック" w:eastAsia="ＭＳ ゴシック" w:hAnsi="ＭＳ ゴシック"/>
                <w:kern w:val="0"/>
                <w:sz w:val="20"/>
                <w:szCs w:val="20"/>
              </w:rPr>
            </w:pPr>
          </w:p>
          <w:p w14:paraId="7A645FB5" w14:textId="77777777" w:rsidR="00BE45A4" w:rsidRPr="00146ED3" w:rsidRDefault="00BE45A4" w:rsidP="00BE45A4">
            <w:pPr>
              <w:overflowPunct w:val="0"/>
              <w:textAlignment w:val="baseline"/>
              <w:rPr>
                <w:rFonts w:ascii="ＭＳ ゴシック" w:eastAsia="ＭＳ ゴシック" w:hAnsi="ＭＳ ゴシック"/>
                <w:kern w:val="0"/>
                <w:sz w:val="20"/>
                <w:szCs w:val="20"/>
              </w:rPr>
            </w:pPr>
          </w:p>
          <w:p w14:paraId="77B88AAD" w14:textId="77777777" w:rsidR="00BE45A4" w:rsidRPr="00146ED3" w:rsidRDefault="00BE45A4" w:rsidP="00BE45A4">
            <w:pPr>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hint="eastAsia"/>
                <w:kern w:val="0"/>
                <w:sz w:val="20"/>
                <w:szCs w:val="20"/>
              </w:rPr>
              <w:t xml:space="preserve">　</w:t>
            </w:r>
          </w:p>
          <w:p w14:paraId="7DAD0CA6" w14:textId="77777777" w:rsidR="00BE45A4" w:rsidRPr="00146ED3" w:rsidRDefault="001F3A7E" w:rsidP="00BE45A4">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513507478"/>
                <w14:checkbox>
                  <w14:checked w14:val="0"/>
                  <w14:checkedState w14:val="00FE" w14:font="Wingdings"/>
                  <w14:uncheckedState w14:val="2610" w14:font="ＭＳ ゴシック"/>
                </w14:checkbox>
              </w:sdtPr>
              <w:sdtEndPr/>
              <w:sdtContent>
                <w:r w:rsidR="00BE45A4" w:rsidRPr="00146ED3">
                  <w:rPr>
                    <w:rFonts w:ascii="ＭＳ ゴシック" w:eastAsia="ＭＳ ゴシック" w:hAnsi="ＭＳ ゴシック" w:hint="eastAsia"/>
                    <w:sz w:val="20"/>
                    <w:szCs w:val="20"/>
                  </w:rPr>
                  <w:t>☐</w:t>
                </w:r>
              </w:sdtContent>
            </w:sdt>
            <w:r w:rsidR="00BE45A4"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49325944"/>
                <w14:checkbox>
                  <w14:checked w14:val="0"/>
                  <w14:checkedState w14:val="00FE" w14:font="Wingdings"/>
                  <w14:uncheckedState w14:val="2610" w14:font="ＭＳ ゴシック"/>
                </w14:checkbox>
              </w:sdtPr>
              <w:sdtEndPr/>
              <w:sdtContent>
                <w:r w:rsidR="00BE45A4" w:rsidRPr="00146ED3">
                  <w:rPr>
                    <w:rFonts w:ascii="ＭＳ ゴシック" w:eastAsia="ＭＳ ゴシック" w:hAnsi="ＭＳ ゴシック" w:hint="eastAsia"/>
                    <w:sz w:val="20"/>
                    <w:szCs w:val="20"/>
                  </w:rPr>
                  <w:t>☐</w:t>
                </w:r>
              </w:sdtContent>
            </w:sdt>
            <w:r w:rsidR="00BE45A4" w:rsidRPr="00146ED3">
              <w:rPr>
                <w:rFonts w:ascii="ＭＳ ゴシック" w:eastAsia="ＭＳ ゴシック" w:hAnsi="ＭＳ ゴシック" w:cs="ＭＳ ゴシック" w:hint="eastAsia"/>
                <w:kern w:val="0"/>
                <w:sz w:val="20"/>
                <w:szCs w:val="20"/>
              </w:rPr>
              <w:t>いない</w:t>
            </w:r>
          </w:p>
          <w:p w14:paraId="72CB3B9B" w14:textId="77777777" w:rsidR="00BE45A4" w:rsidRPr="00146ED3" w:rsidRDefault="00BE45A4" w:rsidP="00BE45A4">
            <w:pPr>
              <w:overflowPunct w:val="0"/>
              <w:textAlignment w:val="baseline"/>
              <w:rPr>
                <w:rFonts w:ascii="ＭＳ ゴシック" w:eastAsia="ＭＳ ゴシック" w:hAnsi="Times New Roman"/>
                <w:kern w:val="0"/>
                <w:sz w:val="20"/>
                <w:szCs w:val="20"/>
              </w:rPr>
            </w:pPr>
          </w:p>
          <w:p w14:paraId="79BA9A86" w14:textId="77777777" w:rsidR="00BE45A4" w:rsidRPr="00146ED3" w:rsidRDefault="00BE45A4" w:rsidP="00BE45A4">
            <w:pPr>
              <w:overflowPunct w:val="0"/>
              <w:textAlignment w:val="baseline"/>
              <w:rPr>
                <w:rFonts w:ascii="ＭＳ ゴシック" w:eastAsia="ＭＳ ゴシック" w:hAnsi="Times New Roman"/>
                <w:kern w:val="0"/>
                <w:sz w:val="20"/>
                <w:szCs w:val="20"/>
              </w:rPr>
            </w:pPr>
          </w:p>
          <w:p w14:paraId="06C6F235" w14:textId="77777777" w:rsidR="00BE45A4" w:rsidRPr="00146ED3" w:rsidRDefault="00BE45A4" w:rsidP="00BE45A4">
            <w:pPr>
              <w:overflowPunct w:val="0"/>
              <w:textAlignment w:val="baseline"/>
              <w:rPr>
                <w:rFonts w:ascii="ＭＳ ゴシック" w:eastAsia="ＭＳ ゴシック" w:hAnsi="Times New Roman"/>
                <w:kern w:val="0"/>
                <w:sz w:val="20"/>
                <w:szCs w:val="20"/>
              </w:rPr>
            </w:pPr>
          </w:p>
          <w:p w14:paraId="1946818C" w14:textId="77777777" w:rsidR="00BE45A4" w:rsidRPr="00146ED3" w:rsidRDefault="00BE45A4" w:rsidP="00BE45A4">
            <w:pPr>
              <w:overflowPunct w:val="0"/>
              <w:textAlignment w:val="baseline"/>
              <w:rPr>
                <w:rFonts w:ascii="ＭＳ ゴシック" w:eastAsia="ＭＳ ゴシック" w:hAnsi="Times New Roman"/>
                <w:kern w:val="0"/>
                <w:sz w:val="20"/>
                <w:szCs w:val="20"/>
              </w:rPr>
            </w:pPr>
          </w:p>
          <w:p w14:paraId="40E4845E" w14:textId="77777777" w:rsidR="00BE45A4" w:rsidRPr="00146ED3" w:rsidRDefault="001F3A7E" w:rsidP="00BE45A4">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539179247"/>
                <w14:checkbox>
                  <w14:checked w14:val="0"/>
                  <w14:checkedState w14:val="00FE" w14:font="Wingdings"/>
                  <w14:uncheckedState w14:val="2610" w14:font="ＭＳ ゴシック"/>
                </w14:checkbox>
              </w:sdtPr>
              <w:sdtEndPr/>
              <w:sdtContent>
                <w:r w:rsidR="00BE45A4" w:rsidRPr="00146ED3">
                  <w:rPr>
                    <w:rFonts w:ascii="ＭＳ ゴシック" w:eastAsia="ＭＳ ゴシック" w:hAnsi="ＭＳ ゴシック" w:hint="eastAsia"/>
                    <w:sz w:val="20"/>
                    <w:szCs w:val="20"/>
                  </w:rPr>
                  <w:t>☐</w:t>
                </w:r>
              </w:sdtContent>
            </w:sdt>
            <w:r w:rsidR="00BE45A4"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79525538"/>
                <w14:checkbox>
                  <w14:checked w14:val="0"/>
                  <w14:checkedState w14:val="00FE" w14:font="Wingdings"/>
                  <w14:uncheckedState w14:val="2610" w14:font="ＭＳ ゴシック"/>
                </w14:checkbox>
              </w:sdtPr>
              <w:sdtEndPr/>
              <w:sdtContent>
                <w:r w:rsidR="00BE45A4" w:rsidRPr="00146ED3">
                  <w:rPr>
                    <w:rFonts w:ascii="ＭＳ ゴシック" w:eastAsia="ＭＳ ゴシック" w:hAnsi="ＭＳ ゴシック" w:hint="eastAsia"/>
                    <w:sz w:val="20"/>
                    <w:szCs w:val="20"/>
                  </w:rPr>
                  <w:t>☐</w:t>
                </w:r>
              </w:sdtContent>
            </w:sdt>
            <w:r w:rsidR="00BE45A4" w:rsidRPr="00146ED3">
              <w:rPr>
                <w:rFonts w:ascii="ＭＳ ゴシック" w:eastAsia="ＭＳ ゴシック" w:hAnsi="ＭＳ ゴシック" w:cs="ＭＳ ゴシック" w:hint="eastAsia"/>
                <w:kern w:val="0"/>
                <w:sz w:val="20"/>
                <w:szCs w:val="20"/>
              </w:rPr>
              <w:t>いない</w:t>
            </w:r>
          </w:p>
          <w:p w14:paraId="19B6DFF2" w14:textId="77777777" w:rsidR="00BE45A4" w:rsidRPr="00146ED3" w:rsidRDefault="00BE45A4" w:rsidP="00BE45A4">
            <w:pPr>
              <w:overflowPunct w:val="0"/>
              <w:textAlignment w:val="baseline"/>
              <w:rPr>
                <w:rFonts w:ascii="ＭＳ ゴシック" w:eastAsia="ＭＳ ゴシック" w:hAnsi="Times New Roman"/>
                <w:kern w:val="0"/>
                <w:sz w:val="20"/>
                <w:szCs w:val="20"/>
              </w:rPr>
            </w:pPr>
          </w:p>
          <w:p w14:paraId="17B9F992" w14:textId="77777777" w:rsidR="00BE45A4" w:rsidRPr="00146ED3" w:rsidRDefault="00BE45A4" w:rsidP="00647D5E">
            <w:pPr>
              <w:overflowPunct w:val="0"/>
              <w:spacing w:line="360" w:lineRule="auto"/>
              <w:textAlignment w:val="baseline"/>
              <w:rPr>
                <w:rFonts w:ascii="ＭＳ ゴシック" w:eastAsia="ＭＳ ゴシック" w:hAnsi="Times New Roman"/>
                <w:kern w:val="0"/>
                <w:sz w:val="20"/>
                <w:szCs w:val="20"/>
              </w:rPr>
            </w:pPr>
          </w:p>
          <w:p w14:paraId="54A8016C" w14:textId="77777777" w:rsidR="00BE45A4" w:rsidRPr="00146ED3" w:rsidRDefault="001F3A7E" w:rsidP="00BE45A4">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302130136"/>
                <w14:checkbox>
                  <w14:checked w14:val="0"/>
                  <w14:checkedState w14:val="00FE" w14:font="Wingdings"/>
                  <w14:uncheckedState w14:val="2610" w14:font="ＭＳ ゴシック"/>
                </w14:checkbox>
              </w:sdtPr>
              <w:sdtEndPr/>
              <w:sdtContent>
                <w:r w:rsidR="00BE45A4" w:rsidRPr="00146ED3">
                  <w:rPr>
                    <w:rFonts w:ascii="ＭＳ ゴシック" w:eastAsia="ＭＳ ゴシック" w:hAnsi="ＭＳ ゴシック" w:hint="eastAsia"/>
                    <w:sz w:val="20"/>
                    <w:szCs w:val="20"/>
                  </w:rPr>
                  <w:t>☐</w:t>
                </w:r>
              </w:sdtContent>
            </w:sdt>
            <w:r w:rsidR="00BE45A4"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69831498"/>
                <w14:checkbox>
                  <w14:checked w14:val="0"/>
                  <w14:checkedState w14:val="00FE" w14:font="Wingdings"/>
                  <w14:uncheckedState w14:val="2610" w14:font="ＭＳ ゴシック"/>
                </w14:checkbox>
              </w:sdtPr>
              <w:sdtEndPr/>
              <w:sdtContent>
                <w:r w:rsidR="00BE45A4" w:rsidRPr="00146ED3">
                  <w:rPr>
                    <w:rFonts w:ascii="ＭＳ ゴシック" w:eastAsia="ＭＳ ゴシック" w:hAnsi="ＭＳ ゴシック" w:hint="eastAsia"/>
                    <w:sz w:val="20"/>
                    <w:szCs w:val="20"/>
                  </w:rPr>
                  <w:t>☐</w:t>
                </w:r>
              </w:sdtContent>
            </w:sdt>
            <w:r w:rsidR="00BE45A4" w:rsidRPr="00146ED3">
              <w:rPr>
                <w:rFonts w:ascii="ＭＳ ゴシック" w:eastAsia="ＭＳ ゴシック" w:hAnsi="ＭＳ ゴシック" w:cs="ＭＳ ゴシック" w:hint="eastAsia"/>
                <w:kern w:val="0"/>
                <w:sz w:val="20"/>
                <w:szCs w:val="20"/>
              </w:rPr>
              <w:t>いない</w:t>
            </w:r>
          </w:p>
          <w:p w14:paraId="4C4B6C97" w14:textId="77777777" w:rsidR="00BE45A4" w:rsidRPr="00146ED3" w:rsidRDefault="00BE45A4" w:rsidP="00BE45A4">
            <w:pPr>
              <w:overflowPunct w:val="0"/>
              <w:textAlignment w:val="baseline"/>
              <w:rPr>
                <w:rFonts w:ascii="ＭＳ ゴシック" w:eastAsia="ＭＳ ゴシック" w:hAnsi="ＭＳ ゴシック"/>
                <w:sz w:val="20"/>
                <w:szCs w:val="20"/>
              </w:rPr>
            </w:pPr>
          </w:p>
          <w:p w14:paraId="0491CD54" w14:textId="77777777" w:rsidR="00BE45A4" w:rsidRPr="00146ED3" w:rsidRDefault="00BE45A4" w:rsidP="00BE45A4">
            <w:pPr>
              <w:overflowPunct w:val="0"/>
              <w:textAlignment w:val="baseline"/>
              <w:rPr>
                <w:rFonts w:ascii="ＭＳ ゴシック" w:eastAsia="ＭＳ ゴシック" w:hAnsi="ＭＳ ゴシック"/>
                <w:sz w:val="20"/>
                <w:szCs w:val="20"/>
              </w:rPr>
            </w:pPr>
          </w:p>
          <w:p w14:paraId="687EB547" w14:textId="77777777" w:rsidR="00BE45A4" w:rsidRPr="00146ED3" w:rsidRDefault="00BE45A4" w:rsidP="00BE45A4">
            <w:pPr>
              <w:overflowPunct w:val="0"/>
              <w:textAlignment w:val="baseline"/>
              <w:rPr>
                <w:rFonts w:ascii="ＭＳ ゴシック" w:eastAsia="ＭＳ ゴシック" w:hAnsi="ＭＳ ゴシック"/>
                <w:sz w:val="20"/>
                <w:szCs w:val="20"/>
              </w:rPr>
            </w:pPr>
          </w:p>
          <w:p w14:paraId="5FFD539C" w14:textId="77777777" w:rsidR="00BE45A4" w:rsidRPr="00146ED3" w:rsidRDefault="00BE45A4" w:rsidP="00BE45A4">
            <w:pPr>
              <w:overflowPunct w:val="0"/>
              <w:textAlignment w:val="baseline"/>
              <w:rPr>
                <w:rFonts w:ascii="ＭＳ ゴシック" w:eastAsia="ＭＳ ゴシック" w:hAnsi="ＭＳ ゴシック"/>
                <w:sz w:val="20"/>
                <w:szCs w:val="20"/>
              </w:rPr>
            </w:pPr>
          </w:p>
          <w:p w14:paraId="147D7A51" w14:textId="77777777" w:rsidR="00BE45A4" w:rsidRPr="00146ED3" w:rsidRDefault="001F3A7E" w:rsidP="00BE45A4">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879369926"/>
                <w14:checkbox>
                  <w14:checked w14:val="0"/>
                  <w14:checkedState w14:val="00FE" w14:font="Wingdings"/>
                  <w14:uncheckedState w14:val="2610" w14:font="ＭＳ ゴシック"/>
                </w14:checkbox>
              </w:sdtPr>
              <w:sdtEndPr/>
              <w:sdtContent>
                <w:r w:rsidR="00BE45A4" w:rsidRPr="00146ED3">
                  <w:rPr>
                    <w:rFonts w:ascii="ＭＳ ゴシック" w:eastAsia="ＭＳ ゴシック" w:hAnsi="ＭＳ ゴシック" w:hint="eastAsia"/>
                    <w:sz w:val="20"/>
                    <w:szCs w:val="20"/>
                  </w:rPr>
                  <w:t>☐</w:t>
                </w:r>
              </w:sdtContent>
            </w:sdt>
            <w:r w:rsidR="00BE45A4"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97180001"/>
                <w14:checkbox>
                  <w14:checked w14:val="0"/>
                  <w14:checkedState w14:val="00FE" w14:font="Wingdings"/>
                  <w14:uncheckedState w14:val="2610" w14:font="ＭＳ ゴシック"/>
                </w14:checkbox>
              </w:sdtPr>
              <w:sdtEndPr/>
              <w:sdtContent>
                <w:r w:rsidR="00BE45A4" w:rsidRPr="00146ED3">
                  <w:rPr>
                    <w:rFonts w:ascii="ＭＳ ゴシック" w:eastAsia="ＭＳ ゴシック" w:hAnsi="ＭＳ ゴシック" w:hint="eastAsia"/>
                    <w:sz w:val="20"/>
                    <w:szCs w:val="20"/>
                  </w:rPr>
                  <w:t>☐</w:t>
                </w:r>
              </w:sdtContent>
            </w:sdt>
            <w:r w:rsidR="00BE45A4" w:rsidRPr="00146ED3">
              <w:rPr>
                <w:rFonts w:ascii="ＭＳ ゴシック" w:eastAsia="ＭＳ ゴシック" w:hAnsi="ＭＳ ゴシック" w:cs="ＭＳ ゴシック" w:hint="eastAsia"/>
                <w:kern w:val="0"/>
                <w:sz w:val="20"/>
                <w:szCs w:val="20"/>
              </w:rPr>
              <w:t>いない</w:t>
            </w:r>
          </w:p>
          <w:p w14:paraId="2CCA2575" w14:textId="77777777" w:rsidR="00BE45A4" w:rsidRPr="00146ED3" w:rsidRDefault="00BE45A4" w:rsidP="00BE45A4">
            <w:pPr>
              <w:overflowPunct w:val="0"/>
              <w:textAlignment w:val="baseline"/>
              <w:rPr>
                <w:rFonts w:ascii="ＭＳ ゴシック" w:eastAsia="ＭＳ ゴシック" w:hAnsi="ＭＳ ゴシック"/>
                <w:sz w:val="20"/>
                <w:szCs w:val="20"/>
              </w:rPr>
            </w:pPr>
          </w:p>
        </w:tc>
      </w:tr>
      <w:tr w:rsidR="00BE45A4" w:rsidRPr="00146ED3" w14:paraId="1864FBDF" w14:textId="77777777" w:rsidTr="00BE45A4">
        <w:trPr>
          <w:trHeight w:val="194"/>
        </w:trPr>
        <w:tc>
          <w:tcPr>
            <w:tcW w:w="294" w:type="dxa"/>
            <w:vMerge w:val="restart"/>
            <w:tcBorders>
              <w:top w:val="nil"/>
            </w:tcBorders>
          </w:tcPr>
          <w:p w14:paraId="77732E45"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18C316CA"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0F4DF178"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3C3530E8"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5FA2037B"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14:paraId="656C5F4C"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tc>
        <w:tc>
          <w:tcPr>
            <w:tcW w:w="1982" w:type="dxa"/>
          </w:tcPr>
          <w:p w14:paraId="0990C9BE" w14:textId="77777777" w:rsidR="00BE45A4" w:rsidRPr="00146ED3" w:rsidRDefault="00BE45A4" w:rsidP="00BE45A4">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医 療 機 関 名</w:t>
            </w:r>
          </w:p>
        </w:tc>
        <w:tc>
          <w:tcPr>
            <w:tcW w:w="1830" w:type="dxa"/>
            <w:gridSpan w:val="2"/>
          </w:tcPr>
          <w:p w14:paraId="12983D6A" w14:textId="77777777" w:rsidR="00BE45A4" w:rsidRPr="00146ED3" w:rsidRDefault="00BE45A4" w:rsidP="00BE45A4">
            <w:pPr>
              <w:overflowPunct w:val="0"/>
              <w:textAlignment w:val="baseline"/>
              <w:rPr>
                <w:rFonts w:ascii="ＭＳ ゴシック" w:eastAsia="ＭＳ ゴシック" w:hAnsi="ＭＳ ゴシック"/>
                <w:sz w:val="20"/>
                <w:szCs w:val="20"/>
              </w:rPr>
            </w:pPr>
          </w:p>
        </w:tc>
        <w:tc>
          <w:tcPr>
            <w:tcW w:w="2126" w:type="dxa"/>
          </w:tcPr>
          <w:p w14:paraId="7578D89B" w14:textId="77777777" w:rsidR="00BE45A4" w:rsidRPr="00146ED3" w:rsidRDefault="00BE45A4" w:rsidP="00BE45A4">
            <w:pPr>
              <w:overflowPunct w:val="0"/>
              <w:textAlignment w:val="baseline"/>
              <w:rPr>
                <w:rFonts w:ascii="ＭＳ ゴシック" w:eastAsia="ＭＳ ゴシック" w:hAnsi="ＭＳ ゴシック"/>
                <w:sz w:val="20"/>
                <w:szCs w:val="20"/>
              </w:rPr>
            </w:pPr>
          </w:p>
        </w:tc>
        <w:tc>
          <w:tcPr>
            <w:tcW w:w="1985" w:type="dxa"/>
          </w:tcPr>
          <w:p w14:paraId="381AAEFD" w14:textId="77777777" w:rsidR="00BE45A4" w:rsidRPr="00146ED3" w:rsidRDefault="00BE45A4" w:rsidP="00BE45A4">
            <w:pPr>
              <w:overflowPunct w:val="0"/>
              <w:textAlignment w:val="baseline"/>
              <w:rPr>
                <w:rFonts w:ascii="ＭＳ ゴシック" w:eastAsia="ＭＳ ゴシック" w:hAnsi="ＭＳ ゴシック"/>
                <w:sz w:val="20"/>
                <w:szCs w:val="20"/>
              </w:rPr>
            </w:pPr>
          </w:p>
        </w:tc>
        <w:tc>
          <w:tcPr>
            <w:tcW w:w="1817" w:type="dxa"/>
            <w:vMerge/>
          </w:tcPr>
          <w:p w14:paraId="72B80356" w14:textId="77777777" w:rsidR="00BE45A4" w:rsidRPr="00146ED3" w:rsidRDefault="00BE45A4" w:rsidP="00BE45A4">
            <w:pPr>
              <w:overflowPunct w:val="0"/>
              <w:textAlignment w:val="baseline"/>
              <w:rPr>
                <w:rFonts w:ascii="ＭＳ ゴシック" w:eastAsia="ＭＳ ゴシック" w:hAnsi="ＭＳ ゴシック"/>
                <w:sz w:val="20"/>
                <w:szCs w:val="20"/>
              </w:rPr>
            </w:pPr>
          </w:p>
        </w:tc>
      </w:tr>
      <w:tr w:rsidR="00BE45A4" w:rsidRPr="00146ED3" w14:paraId="1416EB59" w14:textId="77777777" w:rsidTr="00BE45A4">
        <w:trPr>
          <w:trHeight w:val="71"/>
        </w:trPr>
        <w:tc>
          <w:tcPr>
            <w:tcW w:w="294" w:type="dxa"/>
            <w:vMerge/>
          </w:tcPr>
          <w:p w14:paraId="751F56C7"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tc>
        <w:tc>
          <w:tcPr>
            <w:tcW w:w="1982" w:type="dxa"/>
          </w:tcPr>
          <w:p w14:paraId="4E50F60C" w14:textId="77777777" w:rsidR="00BE45A4" w:rsidRPr="00146ED3" w:rsidRDefault="00BE45A4" w:rsidP="00BE45A4">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診　療　科　目</w:t>
            </w:r>
          </w:p>
        </w:tc>
        <w:tc>
          <w:tcPr>
            <w:tcW w:w="1830" w:type="dxa"/>
            <w:gridSpan w:val="2"/>
          </w:tcPr>
          <w:p w14:paraId="12FBF79D" w14:textId="77777777" w:rsidR="00BE45A4" w:rsidRPr="00146ED3" w:rsidRDefault="00BE45A4" w:rsidP="00BE45A4">
            <w:pPr>
              <w:overflowPunct w:val="0"/>
              <w:textAlignment w:val="baseline"/>
              <w:rPr>
                <w:rFonts w:ascii="ＭＳ ゴシック" w:eastAsia="ＭＳ ゴシック" w:hAnsi="ＭＳ ゴシック"/>
                <w:sz w:val="20"/>
                <w:szCs w:val="20"/>
              </w:rPr>
            </w:pPr>
          </w:p>
        </w:tc>
        <w:tc>
          <w:tcPr>
            <w:tcW w:w="2126" w:type="dxa"/>
          </w:tcPr>
          <w:p w14:paraId="6756FFED" w14:textId="77777777" w:rsidR="00BE45A4" w:rsidRPr="00146ED3" w:rsidRDefault="00BE45A4" w:rsidP="00BE45A4">
            <w:pPr>
              <w:overflowPunct w:val="0"/>
              <w:textAlignment w:val="baseline"/>
              <w:rPr>
                <w:rFonts w:ascii="ＭＳ ゴシック" w:eastAsia="ＭＳ ゴシック" w:hAnsi="ＭＳ ゴシック"/>
                <w:sz w:val="20"/>
                <w:szCs w:val="20"/>
              </w:rPr>
            </w:pPr>
          </w:p>
        </w:tc>
        <w:tc>
          <w:tcPr>
            <w:tcW w:w="1985" w:type="dxa"/>
          </w:tcPr>
          <w:p w14:paraId="0FA5024A" w14:textId="77777777" w:rsidR="00BE45A4" w:rsidRPr="00146ED3" w:rsidRDefault="00BE45A4" w:rsidP="00BE45A4">
            <w:pPr>
              <w:overflowPunct w:val="0"/>
              <w:textAlignment w:val="baseline"/>
              <w:rPr>
                <w:rFonts w:ascii="ＭＳ ゴシック" w:eastAsia="ＭＳ ゴシック" w:hAnsi="ＭＳ ゴシック"/>
                <w:sz w:val="20"/>
                <w:szCs w:val="20"/>
              </w:rPr>
            </w:pPr>
          </w:p>
        </w:tc>
        <w:tc>
          <w:tcPr>
            <w:tcW w:w="1817" w:type="dxa"/>
            <w:vMerge/>
          </w:tcPr>
          <w:p w14:paraId="48558688" w14:textId="77777777" w:rsidR="00BE45A4" w:rsidRPr="00146ED3" w:rsidRDefault="00BE45A4" w:rsidP="00BE45A4">
            <w:pPr>
              <w:overflowPunct w:val="0"/>
              <w:textAlignment w:val="baseline"/>
              <w:rPr>
                <w:rFonts w:ascii="ＭＳ ゴシック" w:eastAsia="ＭＳ ゴシック" w:hAnsi="ＭＳ ゴシック"/>
                <w:sz w:val="20"/>
                <w:szCs w:val="20"/>
              </w:rPr>
            </w:pPr>
          </w:p>
        </w:tc>
      </w:tr>
      <w:tr w:rsidR="00BE45A4" w:rsidRPr="00146ED3" w14:paraId="7E02AA6B" w14:textId="77777777" w:rsidTr="00BE45A4">
        <w:trPr>
          <w:trHeight w:val="74"/>
        </w:trPr>
        <w:tc>
          <w:tcPr>
            <w:tcW w:w="294" w:type="dxa"/>
            <w:vMerge/>
          </w:tcPr>
          <w:p w14:paraId="4E4F63F0"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tc>
        <w:tc>
          <w:tcPr>
            <w:tcW w:w="1982" w:type="dxa"/>
          </w:tcPr>
          <w:p w14:paraId="56B9C747" w14:textId="77777777" w:rsidR="00BE45A4" w:rsidRPr="00146ED3" w:rsidRDefault="00BE45A4" w:rsidP="00BE45A4">
            <w:pPr>
              <w:ind w:firstLineChars="100" w:firstLine="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施設からの距離</w:t>
            </w:r>
          </w:p>
        </w:tc>
        <w:tc>
          <w:tcPr>
            <w:tcW w:w="1830" w:type="dxa"/>
            <w:gridSpan w:val="2"/>
          </w:tcPr>
          <w:p w14:paraId="301EC782" w14:textId="77777777" w:rsidR="00BE45A4" w:rsidRPr="00146ED3" w:rsidRDefault="00BE45A4" w:rsidP="00BE45A4">
            <w:pPr>
              <w:wordWrap w:val="0"/>
              <w:jc w:val="righ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㎞・車で　　分</w:t>
            </w:r>
          </w:p>
        </w:tc>
        <w:tc>
          <w:tcPr>
            <w:tcW w:w="2126" w:type="dxa"/>
          </w:tcPr>
          <w:p w14:paraId="27D8A277" w14:textId="77777777" w:rsidR="00BE45A4" w:rsidRPr="00146ED3" w:rsidRDefault="00BE45A4" w:rsidP="00BE45A4">
            <w:pPr>
              <w:ind w:right="-150" w:firstLineChars="200" w:firstLine="4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㎞・車で　　分</w:t>
            </w:r>
          </w:p>
        </w:tc>
        <w:tc>
          <w:tcPr>
            <w:tcW w:w="1985" w:type="dxa"/>
          </w:tcPr>
          <w:p w14:paraId="3CDD79B6" w14:textId="77777777" w:rsidR="00BE45A4" w:rsidRPr="00146ED3" w:rsidRDefault="00BE45A4" w:rsidP="00BE45A4">
            <w:pPr>
              <w:tabs>
                <w:tab w:val="left" w:pos="1752"/>
              </w:tabs>
              <w:ind w:right="99"/>
              <w:jc w:val="righ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㎞・車で　　分</w:t>
            </w:r>
          </w:p>
        </w:tc>
        <w:tc>
          <w:tcPr>
            <w:tcW w:w="1817" w:type="dxa"/>
            <w:vMerge/>
          </w:tcPr>
          <w:p w14:paraId="179303BA" w14:textId="77777777" w:rsidR="00BE45A4" w:rsidRPr="00146ED3" w:rsidRDefault="00BE45A4" w:rsidP="00BE45A4">
            <w:pPr>
              <w:ind w:right="800"/>
              <w:rPr>
                <w:rFonts w:ascii="ＭＳ ゴシック" w:eastAsia="ＭＳ ゴシック" w:hAnsi="ＭＳ ゴシック"/>
                <w:sz w:val="20"/>
                <w:szCs w:val="20"/>
              </w:rPr>
            </w:pPr>
          </w:p>
        </w:tc>
      </w:tr>
      <w:tr w:rsidR="00BE45A4" w:rsidRPr="00146ED3" w14:paraId="3AEF1851" w14:textId="77777777" w:rsidTr="00BE45A4">
        <w:trPr>
          <w:trHeight w:val="92"/>
        </w:trPr>
        <w:tc>
          <w:tcPr>
            <w:tcW w:w="294" w:type="dxa"/>
            <w:vMerge/>
          </w:tcPr>
          <w:p w14:paraId="4750BF62"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tc>
        <w:tc>
          <w:tcPr>
            <w:tcW w:w="1982" w:type="dxa"/>
          </w:tcPr>
          <w:p w14:paraId="7FCAFDD2" w14:textId="77777777" w:rsidR="00BE45A4" w:rsidRPr="00146ED3" w:rsidRDefault="00BE45A4" w:rsidP="00BE45A4">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契約書の有無   </w:t>
            </w:r>
          </w:p>
        </w:tc>
        <w:tc>
          <w:tcPr>
            <w:tcW w:w="1830" w:type="dxa"/>
            <w:gridSpan w:val="2"/>
            <w:vAlign w:val="center"/>
          </w:tcPr>
          <w:p w14:paraId="29785EB9" w14:textId="77777777" w:rsidR="00BE45A4" w:rsidRPr="00146ED3" w:rsidRDefault="001F3A7E" w:rsidP="00F84DFC">
            <w:pPr>
              <w:ind w:firstLineChars="50" w:firstLine="100"/>
              <w:rPr>
                <w:rFonts w:ascii="ＭＳ ゴシック" w:eastAsia="ＭＳ ゴシック" w:hAnsi="ＭＳ ゴシック"/>
                <w:sz w:val="20"/>
                <w:szCs w:val="20"/>
              </w:rPr>
            </w:pPr>
            <w:sdt>
              <w:sdtPr>
                <w:rPr>
                  <w:rFonts w:ascii="ＭＳ ゴシック" w:hAnsi="ＭＳ ゴシック" w:hint="eastAsia"/>
                  <w:sz w:val="20"/>
                  <w:szCs w:val="20"/>
                </w:rPr>
                <w:id w:val="-1474372490"/>
                <w14:checkbox>
                  <w14:checked w14:val="0"/>
                  <w14:checkedState w14:val="00FE" w14:font="Wingdings"/>
                  <w14:uncheckedState w14:val="2610" w14:font="ＭＳ ゴシック"/>
                </w14:checkbox>
              </w:sdtPr>
              <w:sdtEndPr/>
              <w:sdtContent>
                <w:r w:rsidR="00F84DFC" w:rsidRPr="00146ED3">
                  <w:rPr>
                    <w:rFonts w:ascii="ＭＳ ゴシック" w:hAnsi="ＭＳ ゴシック" w:hint="eastAsia"/>
                    <w:sz w:val="20"/>
                    <w:szCs w:val="20"/>
                  </w:rPr>
                  <w:t>☐</w:t>
                </w:r>
              </w:sdtContent>
            </w:sdt>
            <w:r w:rsidR="00BE45A4" w:rsidRPr="00146ED3">
              <w:rPr>
                <w:rFonts w:ascii="ＭＳ ゴシック" w:eastAsia="ＭＳ ゴシック" w:hAnsi="ＭＳ ゴシック" w:hint="eastAsia"/>
                <w:sz w:val="20"/>
                <w:szCs w:val="20"/>
              </w:rPr>
              <w:t xml:space="preserve">有　・　 </w:t>
            </w:r>
            <w:sdt>
              <w:sdtPr>
                <w:rPr>
                  <w:rFonts w:ascii="ＭＳ ゴシック" w:hAnsi="ＭＳ ゴシック" w:hint="eastAsia"/>
                  <w:sz w:val="20"/>
                  <w:szCs w:val="20"/>
                </w:rPr>
                <w:id w:val="-1638640027"/>
                <w14:checkbox>
                  <w14:checked w14:val="0"/>
                  <w14:checkedState w14:val="00FE" w14:font="Wingdings"/>
                  <w14:uncheckedState w14:val="2610" w14:font="ＭＳ ゴシック"/>
                </w14:checkbox>
              </w:sdtPr>
              <w:sdtEndPr/>
              <w:sdtContent>
                <w:r w:rsidR="00F84DFC" w:rsidRPr="00146ED3">
                  <w:rPr>
                    <w:rFonts w:ascii="ＭＳ ゴシック" w:hAnsi="ＭＳ ゴシック" w:hint="eastAsia"/>
                    <w:sz w:val="20"/>
                    <w:szCs w:val="20"/>
                  </w:rPr>
                  <w:t>☐</w:t>
                </w:r>
              </w:sdtContent>
            </w:sdt>
            <w:r w:rsidR="00BE45A4" w:rsidRPr="00146ED3">
              <w:rPr>
                <w:rFonts w:ascii="ＭＳ ゴシック" w:eastAsia="ＭＳ ゴシック" w:hAnsi="ＭＳ ゴシック" w:hint="eastAsia"/>
                <w:sz w:val="20"/>
                <w:szCs w:val="20"/>
              </w:rPr>
              <w:t>無</w:t>
            </w:r>
          </w:p>
        </w:tc>
        <w:tc>
          <w:tcPr>
            <w:tcW w:w="2126" w:type="dxa"/>
            <w:vAlign w:val="center"/>
          </w:tcPr>
          <w:p w14:paraId="09D69562" w14:textId="77777777" w:rsidR="00BE45A4" w:rsidRPr="00146ED3" w:rsidRDefault="001F3A7E" w:rsidP="00F84DFC">
            <w:pPr>
              <w:ind w:right="50" w:firstLineChars="100" w:firstLine="200"/>
              <w:rPr>
                <w:rFonts w:ascii="ＭＳ ゴシック" w:eastAsia="ＭＳ ゴシック" w:hAnsi="ＭＳ ゴシック"/>
                <w:sz w:val="20"/>
                <w:szCs w:val="20"/>
              </w:rPr>
            </w:pPr>
            <w:sdt>
              <w:sdtPr>
                <w:rPr>
                  <w:rFonts w:ascii="ＭＳ ゴシック" w:hAnsi="ＭＳ ゴシック" w:hint="eastAsia"/>
                  <w:sz w:val="20"/>
                  <w:szCs w:val="20"/>
                </w:rPr>
                <w:id w:val="-564253472"/>
                <w14:checkbox>
                  <w14:checked w14:val="0"/>
                  <w14:checkedState w14:val="00FE" w14:font="Wingdings"/>
                  <w14:uncheckedState w14:val="2610" w14:font="ＭＳ ゴシック"/>
                </w14:checkbox>
              </w:sdtPr>
              <w:sdtEndPr/>
              <w:sdtContent>
                <w:r w:rsidR="00F84DFC" w:rsidRPr="00146ED3">
                  <w:rPr>
                    <w:rFonts w:ascii="ＭＳ ゴシック" w:eastAsia="ＭＳ ゴシック" w:hAnsi="ＭＳ ゴシック" w:hint="eastAsia"/>
                    <w:sz w:val="20"/>
                    <w:szCs w:val="20"/>
                  </w:rPr>
                  <w:t>☐</w:t>
                </w:r>
              </w:sdtContent>
            </w:sdt>
            <w:r w:rsidR="00BE45A4" w:rsidRPr="00146ED3">
              <w:rPr>
                <w:rFonts w:ascii="ＭＳ ゴシック" w:eastAsia="ＭＳ ゴシック" w:hAnsi="ＭＳ ゴシック" w:hint="eastAsia"/>
                <w:sz w:val="20"/>
                <w:szCs w:val="20"/>
              </w:rPr>
              <w:t xml:space="preserve">有　・　</w:t>
            </w:r>
            <w:r w:rsidR="00F84DFC" w:rsidRPr="00146ED3">
              <w:rPr>
                <w:rFonts w:ascii="ＭＳ ゴシック" w:eastAsia="ＭＳ ゴシック" w:hAnsi="ＭＳ ゴシック" w:hint="eastAsia"/>
                <w:sz w:val="20"/>
                <w:szCs w:val="20"/>
              </w:rPr>
              <w:t xml:space="preserve"> </w:t>
            </w:r>
            <w:sdt>
              <w:sdtPr>
                <w:rPr>
                  <w:rFonts w:ascii="ＭＳ ゴシック" w:hAnsi="ＭＳ ゴシック" w:hint="eastAsia"/>
                  <w:sz w:val="20"/>
                  <w:szCs w:val="20"/>
                </w:rPr>
                <w:id w:val="167536252"/>
                <w14:checkbox>
                  <w14:checked w14:val="0"/>
                  <w14:checkedState w14:val="00FE" w14:font="Wingdings"/>
                  <w14:uncheckedState w14:val="2610" w14:font="ＭＳ ゴシック"/>
                </w14:checkbox>
              </w:sdtPr>
              <w:sdtEndPr/>
              <w:sdtContent>
                <w:r w:rsidR="00F84DFC" w:rsidRPr="00146ED3">
                  <w:rPr>
                    <w:rFonts w:ascii="ＭＳ ゴシック" w:hAnsi="ＭＳ ゴシック" w:hint="eastAsia"/>
                    <w:sz w:val="20"/>
                    <w:szCs w:val="20"/>
                  </w:rPr>
                  <w:t>☐</w:t>
                </w:r>
              </w:sdtContent>
            </w:sdt>
            <w:r w:rsidR="00BE45A4" w:rsidRPr="00146ED3">
              <w:rPr>
                <w:rFonts w:ascii="ＭＳ ゴシック" w:eastAsia="ＭＳ ゴシック" w:hAnsi="ＭＳ ゴシック" w:hint="eastAsia"/>
                <w:sz w:val="20"/>
                <w:szCs w:val="20"/>
              </w:rPr>
              <w:t>無</w:t>
            </w:r>
          </w:p>
        </w:tc>
        <w:tc>
          <w:tcPr>
            <w:tcW w:w="1985" w:type="dxa"/>
            <w:vAlign w:val="center"/>
          </w:tcPr>
          <w:p w14:paraId="082D9098" w14:textId="77777777" w:rsidR="00BE45A4" w:rsidRPr="00146ED3" w:rsidRDefault="001F3A7E" w:rsidP="00F84DFC">
            <w:pPr>
              <w:wordWrap w:val="0"/>
              <w:ind w:right="99" w:firstLineChars="100" w:firstLine="200"/>
              <w:rPr>
                <w:rFonts w:ascii="ＭＳ ゴシック" w:eastAsia="ＭＳ ゴシック" w:hAnsi="ＭＳ ゴシック"/>
                <w:sz w:val="20"/>
                <w:szCs w:val="20"/>
              </w:rPr>
            </w:pPr>
            <w:sdt>
              <w:sdtPr>
                <w:rPr>
                  <w:rFonts w:ascii="ＭＳ ゴシック" w:hAnsi="ＭＳ ゴシック" w:hint="eastAsia"/>
                  <w:sz w:val="20"/>
                  <w:szCs w:val="20"/>
                </w:rPr>
                <w:id w:val="1150403758"/>
                <w14:checkbox>
                  <w14:checked w14:val="0"/>
                  <w14:checkedState w14:val="00FE" w14:font="Wingdings"/>
                  <w14:uncheckedState w14:val="2610" w14:font="ＭＳ ゴシック"/>
                </w14:checkbox>
              </w:sdtPr>
              <w:sdtEndPr/>
              <w:sdtContent>
                <w:r w:rsidR="00F84DFC" w:rsidRPr="00146ED3">
                  <w:rPr>
                    <w:rFonts w:ascii="ＭＳ ゴシック" w:hAnsi="ＭＳ ゴシック" w:hint="eastAsia"/>
                    <w:sz w:val="20"/>
                    <w:szCs w:val="20"/>
                  </w:rPr>
                  <w:t>☐</w:t>
                </w:r>
              </w:sdtContent>
            </w:sdt>
            <w:r w:rsidR="00BE45A4" w:rsidRPr="00146ED3">
              <w:rPr>
                <w:rFonts w:ascii="ＭＳ ゴシック" w:eastAsia="ＭＳ ゴシック" w:hAnsi="ＭＳ ゴシック" w:hint="eastAsia"/>
                <w:sz w:val="20"/>
                <w:szCs w:val="20"/>
              </w:rPr>
              <w:t xml:space="preserve">有　・　</w:t>
            </w:r>
            <w:sdt>
              <w:sdtPr>
                <w:rPr>
                  <w:rFonts w:ascii="ＭＳ ゴシック" w:hAnsi="ＭＳ ゴシック" w:hint="eastAsia"/>
                  <w:sz w:val="20"/>
                  <w:szCs w:val="20"/>
                </w:rPr>
                <w:id w:val="-306473483"/>
                <w14:checkbox>
                  <w14:checked w14:val="0"/>
                  <w14:checkedState w14:val="00FE" w14:font="Wingdings"/>
                  <w14:uncheckedState w14:val="2610" w14:font="ＭＳ ゴシック"/>
                </w14:checkbox>
              </w:sdtPr>
              <w:sdtEndPr/>
              <w:sdtContent>
                <w:r w:rsidR="00F84DFC" w:rsidRPr="00146ED3">
                  <w:rPr>
                    <w:rFonts w:ascii="ＭＳ ゴシック" w:hAnsi="ＭＳ ゴシック" w:hint="eastAsia"/>
                    <w:sz w:val="20"/>
                    <w:szCs w:val="20"/>
                  </w:rPr>
                  <w:t>☐</w:t>
                </w:r>
              </w:sdtContent>
            </w:sdt>
            <w:r w:rsidR="00BE45A4" w:rsidRPr="00146ED3">
              <w:rPr>
                <w:rFonts w:ascii="ＭＳ ゴシック" w:eastAsia="ＭＳ ゴシック" w:hAnsi="ＭＳ ゴシック" w:hint="eastAsia"/>
                <w:sz w:val="20"/>
                <w:szCs w:val="20"/>
              </w:rPr>
              <w:t>無</w:t>
            </w:r>
          </w:p>
        </w:tc>
        <w:tc>
          <w:tcPr>
            <w:tcW w:w="1817" w:type="dxa"/>
            <w:vMerge/>
          </w:tcPr>
          <w:p w14:paraId="5710CF57" w14:textId="77777777" w:rsidR="00BE45A4" w:rsidRPr="00146ED3" w:rsidRDefault="00BE45A4" w:rsidP="00BE45A4">
            <w:pPr>
              <w:ind w:right="800"/>
              <w:rPr>
                <w:rFonts w:ascii="ＭＳ ゴシック" w:eastAsia="ＭＳ ゴシック" w:hAnsi="ＭＳ ゴシック"/>
                <w:sz w:val="20"/>
                <w:szCs w:val="20"/>
              </w:rPr>
            </w:pPr>
          </w:p>
        </w:tc>
      </w:tr>
      <w:tr w:rsidR="00BE45A4" w:rsidRPr="00146ED3" w14:paraId="2DE46EC0" w14:textId="77777777" w:rsidTr="00C72419">
        <w:trPr>
          <w:trHeight w:val="2226"/>
        </w:trPr>
        <w:tc>
          <w:tcPr>
            <w:tcW w:w="294" w:type="dxa"/>
            <w:vMerge/>
          </w:tcPr>
          <w:p w14:paraId="0184C1DB" w14:textId="77777777"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tc>
        <w:tc>
          <w:tcPr>
            <w:tcW w:w="1982" w:type="dxa"/>
            <w:tcBorders>
              <w:bottom w:val="single" w:sz="4" w:space="0" w:color="auto"/>
            </w:tcBorders>
          </w:tcPr>
          <w:p w14:paraId="5D0DADA6" w14:textId="77777777" w:rsidR="00BE45A4" w:rsidRPr="00146ED3" w:rsidRDefault="00BE45A4" w:rsidP="00BE45A4">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委託金額（月額）</w:t>
            </w:r>
          </w:p>
        </w:tc>
        <w:tc>
          <w:tcPr>
            <w:tcW w:w="1830" w:type="dxa"/>
            <w:gridSpan w:val="2"/>
            <w:tcBorders>
              <w:bottom w:val="single" w:sz="4" w:space="0" w:color="auto"/>
            </w:tcBorders>
          </w:tcPr>
          <w:p w14:paraId="70CB90E5" w14:textId="77777777" w:rsidR="00BE45A4" w:rsidRPr="00146ED3" w:rsidRDefault="00BE45A4" w:rsidP="00BE45A4">
            <w:pPr>
              <w:jc w:val="righ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千円</w:t>
            </w:r>
          </w:p>
        </w:tc>
        <w:tc>
          <w:tcPr>
            <w:tcW w:w="2126" w:type="dxa"/>
            <w:tcBorders>
              <w:bottom w:val="single" w:sz="4" w:space="0" w:color="auto"/>
            </w:tcBorders>
          </w:tcPr>
          <w:p w14:paraId="4C829375" w14:textId="77777777" w:rsidR="00BE45A4" w:rsidRPr="00146ED3" w:rsidRDefault="00BE45A4" w:rsidP="00BE45A4">
            <w:pPr>
              <w:jc w:val="righ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千円</w:t>
            </w:r>
          </w:p>
        </w:tc>
        <w:tc>
          <w:tcPr>
            <w:tcW w:w="1985" w:type="dxa"/>
            <w:tcBorders>
              <w:bottom w:val="single" w:sz="4" w:space="0" w:color="auto"/>
            </w:tcBorders>
          </w:tcPr>
          <w:p w14:paraId="485FC97E" w14:textId="77777777" w:rsidR="00BE45A4" w:rsidRPr="00146ED3" w:rsidRDefault="00BE45A4" w:rsidP="00BE45A4">
            <w:pPr>
              <w:ind w:firstLineChars="600" w:firstLine="1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千円</w:t>
            </w:r>
          </w:p>
        </w:tc>
        <w:tc>
          <w:tcPr>
            <w:tcW w:w="1817" w:type="dxa"/>
            <w:vMerge/>
          </w:tcPr>
          <w:p w14:paraId="1DC1C662" w14:textId="77777777" w:rsidR="00BE45A4" w:rsidRPr="00146ED3" w:rsidRDefault="00BE45A4" w:rsidP="00BE45A4">
            <w:pPr>
              <w:ind w:right="800"/>
              <w:rPr>
                <w:rFonts w:ascii="ＭＳ ゴシック" w:eastAsia="ＭＳ ゴシック" w:hAnsi="ＭＳ ゴシック"/>
                <w:sz w:val="20"/>
                <w:szCs w:val="20"/>
              </w:rPr>
            </w:pPr>
          </w:p>
        </w:tc>
      </w:tr>
    </w:tbl>
    <w:p w14:paraId="2F798ABA" w14:textId="77777777" w:rsidR="00C72419" w:rsidRPr="00146ED3" w:rsidRDefault="00C72419" w:rsidP="00D62274">
      <w:pPr>
        <w:ind w:firstLineChars="400" w:firstLine="800"/>
        <w:jc w:val="center"/>
        <w:rPr>
          <w:rFonts w:ascii="ＭＳ ゴシック" w:eastAsia="ＭＳ ゴシック" w:hAnsi="ＭＳ ゴシック"/>
          <w:sz w:val="20"/>
          <w:szCs w:val="20"/>
        </w:rPr>
      </w:pPr>
    </w:p>
    <w:p w14:paraId="64CBC647" w14:textId="77777777" w:rsidR="00C72419" w:rsidRPr="00146ED3" w:rsidRDefault="00C72419" w:rsidP="00D62274">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5"/>
        <w:gridCol w:w="2268"/>
        <w:gridCol w:w="2410"/>
        <w:gridCol w:w="1417"/>
      </w:tblGrid>
      <w:tr w:rsidR="00297937" w:rsidRPr="00146ED3" w14:paraId="5B35E77C" w14:textId="77777777" w:rsidTr="002A494A">
        <w:trPr>
          <w:trHeight w:val="416"/>
        </w:trPr>
        <w:tc>
          <w:tcPr>
            <w:tcW w:w="3785" w:type="dxa"/>
            <w:vAlign w:val="center"/>
          </w:tcPr>
          <w:p w14:paraId="78828148" w14:textId="77777777" w:rsidR="00297937" w:rsidRPr="00146ED3" w:rsidRDefault="00297937"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14:paraId="41A6B226" w14:textId="77777777" w:rsidR="00297937" w:rsidRPr="00146ED3" w:rsidRDefault="00297937"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14:paraId="330D338C" w14:textId="77777777" w:rsidR="00297937" w:rsidRPr="00146ED3" w:rsidRDefault="00297937"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1C7F503D" w14:textId="77777777" w:rsidR="00297937" w:rsidRPr="00146ED3" w:rsidRDefault="00297937"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297937" w:rsidRPr="00146ED3" w14:paraId="12DCD9FF" w14:textId="77777777" w:rsidTr="002A494A">
        <w:trPr>
          <w:trHeight w:val="13321"/>
        </w:trPr>
        <w:tc>
          <w:tcPr>
            <w:tcW w:w="3785" w:type="dxa"/>
          </w:tcPr>
          <w:p w14:paraId="3DFE6A25" w14:textId="77777777" w:rsidR="00881124" w:rsidRPr="00146ED3" w:rsidRDefault="00881124" w:rsidP="0033332F">
            <w:pPr>
              <w:overflowPunct w:val="0"/>
              <w:textAlignment w:val="baseline"/>
              <w:rPr>
                <w:rFonts w:ascii="MS UI Gothic" w:eastAsia="MS UI Gothic" w:hAnsi="MS UI Gothic"/>
                <w:sz w:val="20"/>
                <w:szCs w:val="20"/>
              </w:rPr>
            </w:pPr>
          </w:p>
          <w:p w14:paraId="643AEF12" w14:textId="77777777" w:rsidR="0033332F" w:rsidRPr="00146ED3" w:rsidRDefault="0033332F" w:rsidP="0033332F">
            <w:pPr>
              <w:autoSpaceDE w:val="0"/>
              <w:autoSpaceDN w:val="0"/>
              <w:adjustRightInd w:val="0"/>
              <w:ind w:left="360" w:hangingChars="200" w:hanging="360"/>
              <w:jc w:val="left"/>
              <w:rPr>
                <w:rFonts w:ascii="MS UI Gothic" w:eastAsia="MS UI Gothic" w:hAnsi="MS UI Gothic"/>
                <w:sz w:val="18"/>
                <w:szCs w:val="18"/>
              </w:rPr>
            </w:pPr>
            <w:r w:rsidRPr="00146ED3">
              <w:rPr>
                <w:rFonts w:ascii="MS UI Gothic" w:eastAsia="MS UI Gothic" w:hAnsi="MS UI Gothic" w:cs="MS UI Gothic" w:hint="eastAsia"/>
                <w:kern w:val="0"/>
                <w:sz w:val="18"/>
                <w:szCs w:val="18"/>
                <w:lang w:val="ja-JP"/>
              </w:rPr>
              <w:t>※</w:t>
            </w:r>
            <w:r w:rsidRPr="00146ED3">
              <w:rPr>
                <w:rFonts w:ascii="MS UI Gothic" w:eastAsia="MS UI Gothic" w:hAnsi="MS UI Gothic"/>
                <w:sz w:val="18"/>
                <w:szCs w:val="18"/>
              </w:rPr>
              <w:t>(1)</w:t>
            </w:r>
            <w:r w:rsidRPr="00146ED3">
              <w:rPr>
                <w:rFonts w:ascii="MS UI Gothic" w:eastAsia="MS UI Gothic" w:hAnsi="MS UI Gothic" w:hint="eastAsia"/>
                <w:sz w:val="18"/>
                <w:szCs w:val="18"/>
              </w:rPr>
              <w:t xml:space="preserve">　協力医療機関は，次の要件を満たすこと（基準第2</w:t>
            </w:r>
            <w:r w:rsidRPr="00146ED3">
              <w:rPr>
                <w:rFonts w:ascii="MS UI Gothic" w:eastAsia="MS UI Gothic" w:hAnsi="MS UI Gothic"/>
                <w:sz w:val="18"/>
                <w:szCs w:val="18"/>
              </w:rPr>
              <w:t>7</w:t>
            </w:r>
            <w:r w:rsidRPr="00146ED3">
              <w:rPr>
                <w:rFonts w:ascii="MS UI Gothic" w:eastAsia="MS UI Gothic" w:hAnsi="MS UI Gothic" w:hint="eastAsia"/>
                <w:sz w:val="18"/>
                <w:szCs w:val="18"/>
              </w:rPr>
              <w:t>条第１項）。</w:t>
            </w:r>
          </w:p>
          <w:p w14:paraId="43F27961" w14:textId="77777777" w:rsidR="0033332F" w:rsidRPr="00146ED3" w:rsidRDefault="0033332F" w:rsidP="0033332F">
            <w:pPr>
              <w:overflowPunct w:val="0"/>
              <w:ind w:left="542" w:hangingChars="301" w:hanging="542"/>
              <w:textAlignment w:val="baseline"/>
              <w:rPr>
                <w:rFonts w:ascii="MS UI Gothic" w:eastAsia="MS UI Gothic" w:hAnsi="MS UI Gothic"/>
                <w:sz w:val="18"/>
                <w:szCs w:val="18"/>
              </w:rPr>
            </w:pPr>
            <w:r w:rsidRPr="00146ED3">
              <w:rPr>
                <w:rFonts w:ascii="MS UI Gothic" w:eastAsia="MS UI Gothic" w:hAnsi="MS UI Gothic" w:hint="eastAsia"/>
                <w:sz w:val="18"/>
                <w:szCs w:val="18"/>
              </w:rPr>
              <w:t xml:space="preserve">　　※　③を満たす協力医療機関にあっては，病院に限る。ただし，複数の医療機関を協力医療機関として定めることにより当該各号（①～③）の要件を満たすこととしても差し支えない。</w:t>
            </w:r>
          </w:p>
          <w:p w14:paraId="48275109" w14:textId="77777777" w:rsidR="0033332F" w:rsidRPr="00146ED3" w:rsidRDefault="0033332F" w:rsidP="0033332F">
            <w:pPr>
              <w:overflowPunct w:val="0"/>
              <w:ind w:left="459" w:hangingChars="255" w:hanging="459"/>
              <w:textAlignment w:val="baseline"/>
              <w:rPr>
                <w:rFonts w:ascii="MS UI Gothic" w:eastAsia="MS UI Gothic" w:hAnsi="MS UI Gothic" w:cs="MS-Mincho"/>
                <w:kern w:val="0"/>
                <w:sz w:val="16"/>
                <w:szCs w:val="16"/>
              </w:rPr>
            </w:pPr>
            <w:r w:rsidRPr="00146ED3">
              <w:rPr>
                <w:rFonts w:ascii="MS UI Gothic" w:eastAsia="MS UI Gothic" w:hAnsi="MS UI Gothic" w:hint="eastAsia"/>
                <w:sz w:val="18"/>
                <w:szCs w:val="18"/>
              </w:rPr>
              <w:t xml:space="preserve">　　①　入所者の病状が急変した場合</w:t>
            </w:r>
            <w:r w:rsidRPr="00146ED3">
              <w:rPr>
                <w:rFonts w:ascii="MS UI Gothic" w:eastAsia="MS UI Gothic" w:hAnsi="MS UI Gothic" w:cs="MS-Mincho" w:hint="eastAsia"/>
                <w:kern w:val="0"/>
                <w:sz w:val="16"/>
                <w:szCs w:val="16"/>
              </w:rPr>
              <w:t>等において医師又は看護職員が相談対応を行う体制を、常時確保していること。</w:t>
            </w:r>
          </w:p>
          <w:p w14:paraId="275C9519" w14:textId="77777777" w:rsidR="0033332F" w:rsidRPr="00146ED3" w:rsidRDefault="0033332F" w:rsidP="0033332F">
            <w:pPr>
              <w:overflowPunct w:val="0"/>
              <w:ind w:left="459" w:hangingChars="255" w:hanging="459"/>
              <w:textAlignment w:val="baseline"/>
              <w:rPr>
                <w:rFonts w:ascii="MS UI Gothic" w:eastAsia="MS UI Gothic" w:hAnsi="MS UI Gothic" w:cs="MS-Mincho"/>
                <w:kern w:val="0"/>
                <w:sz w:val="18"/>
                <w:szCs w:val="18"/>
              </w:rPr>
            </w:pPr>
            <w:r w:rsidRPr="00146ED3">
              <w:rPr>
                <w:rFonts w:ascii="MS UI Gothic" w:eastAsia="MS UI Gothic" w:hAnsi="MS UI Gothic" w:hint="eastAsia"/>
                <w:sz w:val="18"/>
                <w:szCs w:val="18"/>
              </w:rPr>
              <w:t xml:space="preserve">　　②　</w:t>
            </w:r>
            <w:r w:rsidRPr="00146ED3">
              <w:rPr>
                <w:rFonts w:ascii="MS UI Gothic" w:eastAsia="MS UI Gothic" w:hAnsi="MS UI Gothic" w:cs="MS-Mincho" w:hint="eastAsia"/>
                <w:kern w:val="0"/>
                <w:sz w:val="18"/>
                <w:szCs w:val="18"/>
              </w:rPr>
              <w:t>当該特別養護老人ホームからの診療の求めがあった場合において診療を行う体制を、常時確保していること。</w:t>
            </w:r>
          </w:p>
          <w:p w14:paraId="25D096DB" w14:textId="77777777" w:rsidR="0033332F" w:rsidRPr="00146ED3" w:rsidRDefault="0033332F" w:rsidP="0033332F">
            <w:pPr>
              <w:autoSpaceDE w:val="0"/>
              <w:autoSpaceDN w:val="0"/>
              <w:adjustRightInd w:val="0"/>
              <w:ind w:left="459" w:hangingChars="255" w:hanging="459"/>
              <w:jc w:val="left"/>
              <w:rPr>
                <w:rFonts w:ascii="MS UI Gothic" w:eastAsia="MS UI Gothic" w:hAnsi="MS UI Gothic" w:cs="MS-Mincho"/>
                <w:kern w:val="0"/>
                <w:sz w:val="18"/>
                <w:szCs w:val="18"/>
              </w:rPr>
            </w:pPr>
            <w:r w:rsidRPr="00146ED3">
              <w:rPr>
                <w:rFonts w:ascii="MS UI Gothic" w:eastAsia="MS UI Gothic" w:hAnsi="MS UI Gothic" w:hint="eastAsia"/>
                <w:sz w:val="18"/>
                <w:szCs w:val="18"/>
              </w:rPr>
              <w:t xml:space="preserve">　　③　</w:t>
            </w:r>
            <w:r w:rsidRPr="00146ED3">
              <w:rPr>
                <w:rFonts w:ascii="MS UI Gothic" w:eastAsia="MS UI Gothic" w:hAnsi="MS UI Gothic" w:cs="MS-Mincho" w:hint="eastAsia"/>
                <w:kern w:val="0"/>
                <w:sz w:val="18"/>
                <w:szCs w:val="18"/>
              </w:rPr>
              <w:t>入所者の病状が急変した場合等において、当該特別養護老人ホームの医師又は協力医療機関その他の医療機関の医師が診療を行い、入院を要すると認められた入所者の入院を原則として受け入れる体制を確保していること。</w:t>
            </w:r>
          </w:p>
          <w:p w14:paraId="4E3820EE" w14:textId="77777777" w:rsidR="0033332F" w:rsidRPr="00146ED3" w:rsidRDefault="0033332F" w:rsidP="00881124">
            <w:pPr>
              <w:autoSpaceDE w:val="0"/>
              <w:autoSpaceDN w:val="0"/>
              <w:adjustRightInd w:val="0"/>
              <w:ind w:left="459" w:hangingChars="255" w:hanging="459"/>
              <w:jc w:val="left"/>
              <w:rPr>
                <w:rFonts w:ascii="MS UI Gothic" w:eastAsia="MS UI Gothic" w:hAnsi="MS UI Gothic" w:cs="MS-Mincho"/>
                <w:kern w:val="0"/>
                <w:sz w:val="18"/>
                <w:szCs w:val="18"/>
              </w:rPr>
            </w:pPr>
            <w:r w:rsidRPr="00146ED3">
              <w:rPr>
                <w:rFonts w:ascii="MS UI Gothic" w:eastAsia="MS UI Gothic" w:hAnsi="MS UI Gothic" w:cs="MS-Mincho" w:hint="eastAsia"/>
                <w:kern w:val="0"/>
                <w:sz w:val="18"/>
                <w:szCs w:val="18"/>
              </w:rPr>
              <w:t xml:space="preserve">　　※　③については，必ずしも当該特別養護老人ホームの入所者が入院するための専用の病床を確保する場合でなくとも差し支えなく，一般的に当該地域で在宅療養を行う者を受け入れる体制が確保されていればよい（解釈通知第４­1</w:t>
            </w:r>
            <w:r w:rsidRPr="00146ED3">
              <w:rPr>
                <w:rFonts w:ascii="MS UI Gothic" w:eastAsia="MS UI Gothic" w:hAnsi="MS UI Gothic" w:cs="MS-Mincho"/>
                <w:kern w:val="0"/>
                <w:sz w:val="18"/>
                <w:szCs w:val="18"/>
              </w:rPr>
              <w:t>6</w:t>
            </w:r>
            <w:r w:rsidRPr="00146ED3">
              <w:rPr>
                <w:rFonts w:ascii="MS UI Gothic" w:eastAsia="MS UI Gothic" w:hAnsi="MS UI Gothic" w:cs="MS-Mincho" w:hint="eastAsia"/>
                <w:kern w:val="0"/>
                <w:sz w:val="18"/>
                <w:szCs w:val="18"/>
              </w:rPr>
              <w:t>­</w:t>
            </w:r>
            <w:r w:rsidRPr="00146ED3">
              <w:rPr>
                <w:rFonts w:ascii="MS UI Gothic" w:eastAsia="MS UI Gothic" w:hAnsi="MS UI Gothic" w:cs="MS-Mincho"/>
                <w:kern w:val="0"/>
                <w:sz w:val="18"/>
                <w:szCs w:val="18"/>
              </w:rPr>
              <w:t>(1)</w:t>
            </w:r>
            <w:r w:rsidRPr="00146ED3">
              <w:rPr>
                <w:rFonts w:ascii="MS UI Gothic" w:eastAsia="MS UI Gothic" w:hAnsi="MS UI Gothic" w:cs="MS-Mincho" w:hint="eastAsia"/>
                <w:kern w:val="0"/>
                <w:sz w:val="18"/>
                <w:szCs w:val="18"/>
              </w:rPr>
              <w:t>）。</w:t>
            </w:r>
          </w:p>
          <w:p w14:paraId="5A542E57" w14:textId="77777777" w:rsidR="0033332F" w:rsidRPr="00146ED3" w:rsidRDefault="0033332F" w:rsidP="00881124">
            <w:pPr>
              <w:overflowPunct w:val="0"/>
              <w:ind w:left="293" w:hangingChars="163" w:hanging="293"/>
              <w:textAlignment w:val="baseline"/>
              <w:rPr>
                <w:rFonts w:ascii="MS UI Gothic" w:eastAsia="MS UI Gothic" w:hAnsi="MS UI Gothic"/>
                <w:sz w:val="18"/>
                <w:szCs w:val="18"/>
              </w:rPr>
            </w:pPr>
            <w:r w:rsidRPr="00146ED3">
              <w:rPr>
                <w:rFonts w:ascii="MS UI Gothic" w:eastAsia="MS UI Gothic" w:hAnsi="MS UI Gothic" w:cs="MS UI Gothic" w:hint="eastAsia"/>
                <w:kern w:val="0"/>
                <w:sz w:val="18"/>
                <w:szCs w:val="18"/>
                <w:lang w:val="ja-JP"/>
              </w:rPr>
              <w:t xml:space="preserve">　(2</w:t>
            </w:r>
            <w:r w:rsidRPr="00146ED3">
              <w:rPr>
                <w:rFonts w:ascii="MS UI Gothic" w:eastAsia="MS UI Gothic" w:hAnsi="MS UI Gothic" w:cs="MS UI Gothic"/>
                <w:kern w:val="0"/>
                <w:sz w:val="18"/>
                <w:szCs w:val="18"/>
                <w:lang w:val="ja-JP"/>
              </w:rPr>
              <w:t>)</w:t>
            </w:r>
            <w:r w:rsidRPr="00146ED3">
              <w:rPr>
                <w:rFonts w:ascii="MS UI Gothic" w:eastAsia="MS UI Gothic" w:hAnsi="MS UI Gothic" w:cs="MS UI Gothic" w:hint="eastAsia"/>
                <w:kern w:val="0"/>
                <w:sz w:val="18"/>
                <w:szCs w:val="18"/>
                <w:lang w:val="ja-JP"/>
              </w:rPr>
              <w:t xml:space="preserve">　</w:t>
            </w:r>
            <w:r w:rsidRPr="00146ED3">
              <w:rPr>
                <w:rFonts w:ascii="MS UI Gothic" w:eastAsia="MS UI Gothic" w:hAnsi="MS UI Gothic" w:hint="eastAsia"/>
                <w:sz w:val="18"/>
                <w:szCs w:val="18"/>
              </w:rPr>
              <w:t>協力医療機関及び協力歯科医療機関は，特別養護老人ホームから近距離にあることが望ましい。</w:t>
            </w:r>
          </w:p>
          <w:p w14:paraId="6A829E50" w14:textId="77777777" w:rsidR="0033332F" w:rsidRPr="00146ED3" w:rsidRDefault="0033332F" w:rsidP="0033332F">
            <w:pPr>
              <w:autoSpaceDE w:val="0"/>
              <w:autoSpaceDN w:val="0"/>
              <w:adjustRightInd w:val="0"/>
              <w:ind w:left="360" w:hangingChars="200" w:hanging="360"/>
              <w:jc w:val="left"/>
              <w:rPr>
                <w:rFonts w:ascii="MS UI Gothic" w:eastAsia="MS UI Gothic" w:hAnsi="MS UI Gothic" w:cs="MS UI Gothic"/>
                <w:kern w:val="0"/>
                <w:sz w:val="18"/>
                <w:szCs w:val="18"/>
              </w:rPr>
            </w:pPr>
            <w:r w:rsidRPr="00146ED3">
              <w:rPr>
                <w:rFonts w:ascii="MS UI Gothic" w:eastAsia="MS UI Gothic" w:hAnsi="MS UI Gothic" w:cs="MS UI Gothic" w:hint="eastAsia"/>
                <w:kern w:val="0"/>
                <w:sz w:val="18"/>
                <w:szCs w:val="18"/>
              </w:rPr>
              <w:t xml:space="preserve"> </w:t>
            </w:r>
            <w:r w:rsidRPr="00146ED3">
              <w:rPr>
                <w:rFonts w:ascii="MS UI Gothic" w:eastAsia="MS UI Gothic" w:hAnsi="MS UI Gothic" w:cs="MS UI Gothic"/>
                <w:kern w:val="0"/>
                <w:sz w:val="18"/>
                <w:szCs w:val="18"/>
              </w:rPr>
              <w:t xml:space="preserve"> (3)</w:t>
            </w:r>
            <w:r w:rsidRPr="00146ED3">
              <w:rPr>
                <w:rFonts w:ascii="MS UI Gothic" w:eastAsia="MS UI Gothic" w:hAnsi="MS UI Gothic" w:cs="MS UI Gothic" w:hint="eastAsia"/>
                <w:kern w:val="0"/>
                <w:sz w:val="18"/>
                <w:szCs w:val="18"/>
              </w:rPr>
              <w:t xml:space="preserve">　協力する医療機関は，以下が想定される（解釈通知第４­1</w:t>
            </w:r>
            <w:r w:rsidRPr="00146ED3">
              <w:rPr>
                <w:rFonts w:ascii="MS UI Gothic" w:eastAsia="MS UI Gothic" w:hAnsi="MS UI Gothic" w:cs="MS UI Gothic"/>
                <w:kern w:val="0"/>
                <w:sz w:val="18"/>
                <w:szCs w:val="18"/>
              </w:rPr>
              <w:t>6</w:t>
            </w:r>
            <w:r w:rsidRPr="00146ED3">
              <w:rPr>
                <w:rFonts w:ascii="MS UI Gothic" w:eastAsia="MS UI Gothic" w:hAnsi="MS UI Gothic" w:cs="MS UI Gothic" w:hint="eastAsia"/>
                <w:kern w:val="0"/>
                <w:sz w:val="18"/>
                <w:szCs w:val="18"/>
              </w:rPr>
              <w:t>­</w:t>
            </w:r>
            <w:r w:rsidRPr="00146ED3">
              <w:rPr>
                <w:rFonts w:ascii="MS UI Gothic" w:eastAsia="MS UI Gothic" w:hAnsi="MS UI Gothic" w:cs="MS UI Gothic"/>
                <w:kern w:val="0"/>
                <w:sz w:val="18"/>
                <w:szCs w:val="18"/>
              </w:rPr>
              <w:t>(1)</w:t>
            </w:r>
            <w:r w:rsidRPr="00146ED3">
              <w:rPr>
                <w:rFonts w:ascii="MS UI Gothic" w:eastAsia="MS UI Gothic" w:hAnsi="MS UI Gothic" w:cs="MS UI Gothic" w:hint="eastAsia"/>
                <w:kern w:val="0"/>
                <w:sz w:val="18"/>
                <w:szCs w:val="18"/>
              </w:rPr>
              <w:t>）。</w:t>
            </w:r>
          </w:p>
          <w:p w14:paraId="300053AE" w14:textId="77777777" w:rsidR="0033332F" w:rsidRPr="00146ED3" w:rsidRDefault="0033332F" w:rsidP="0033332F">
            <w:pPr>
              <w:autoSpaceDE w:val="0"/>
              <w:autoSpaceDN w:val="0"/>
              <w:adjustRightInd w:val="0"/>
              <w:ind w:left="360" w:hangingChars="200" w:hanging="360"/>
              <w:jc w:val="left"/>
              <w:rPr>
                <w:rFonts w:ascii="MS UI Gothic" w:eastAsia="MS UI Gothic" w:hAnsi="MS UI Gothic" w:cs="MS UI Gothic"/>
                <w:kern w:val="0"/>
                <w:sz w:val="18"/>
                <w:szCs w:val="18"/>
              </w:rPr>
            </w:pPr>
            <w:r w:rsidRPr="00146ED3">
              <w:rPr>
                <w:rFonts w:ascii="MS UI Gothic" w:eastAsia="MS UI Gothic" w:hAnsi="MS UI Gothic" w:cs="MS UI Gothic" w:hint="eastAsia"/>
                <w:kern w:val="0"/>
                <w:sz w:val="18"/>
                <w:szCs w:val="18"/>
              </w:rPr>
              <w:t xml:space="preserve">　　①　在宅療養支援病院</w:t>
            </w:r>
          </w:p>
          <w:p w14:paraId="17971447" w14:textId="77777777" w:rsidR="0033332F" w:rsidRPr="00146ED3" w:rsidRDefault="0033332F" w:rsidP="0033332F">
            <w:pPr>
              <w:autoSpaceDE w:val="0"/>
              <w:autoSpaceDN w:val="0"/>
              <w:adjustRightInd w:val="0"/>
              <w:ind w:left="360" w:hangingChars="200" w:hanging="360"/>
              <w:jc w:val="left"/>
              <w:rPr>
                <w:rFonts w:ascii="MS UI Gothic" w:eastAsia="MS UI Gothic" w:hAnsi="MS UI Gothic" w:cs="MS UI Gothic"/>
                <w:kern w:val="0"/>
                <w:sz w:val="18"/>
                <w:szCs w:val="18"/>
              </w:rPr>
            </w:pPr>
            <w:r w:rsidRPr="00146ED3">
              <w:rPr>
                <w:rFonts w:ascii="MS UI Gothic" w:eastAsia="MS UI Gothic" w:hAnsi="MS UI Gothic" w:cs="MS UI Gothic" w:hint="eastAsia"/>
                <w:kern w:val="0"/>
                <w:sz w:val="18"/>
                <w:szCs w:val="18"/>
              </w:rPr>
              <w:t xml:space="preserve">　　②　地域包括ケア病棟（2</w:t>
            </w:r>
            <w:r w:rsidRPr="00146ED3">
              <w:rPr>
                <w:rFonts w:ascii="MS UI Gothic" w:eastAsia="MS UI Gothic" w:hAnsi="MS UI Gothic" w:cs="MS UI Gothic"/>
                <w:kern w:val="0"/>
                <w:sz w:val="18"/>
                <w:szCs w:val="18"/>
              </w:rPr>
              <w:t>00</w:t>
            </w:r>
            <w:r w:rsidRPr="00146ED3">
              <w:rPr>
                <w:rFonts w:ascii="MS UI Gothic" w:eastAsia="MS UI Gothic" w:hAnsi="MS UI Gothic" w:cs="MS UI Gothic" w:hint="eastAsia"/>
                <w:kern w:val="0"/>
                <w:sz w:val="18"/>
                <w:szCs w:val="18"/>
              </w:rPr>
              <w:t>床未満）を持つ医療機関</w:t>
            </w:r>
          </w:p>
          <w:p w14:paraId="19F1A802" w14:textId="77777777" w:rsidR="0033332F" w:rsidRPr="00146ED3" w:rsidRDefault="0033332F" w:rsidP="00A56578">
            <w:pPr>
              <w:autoSpaceDE w:val="0"/>
              <w:autoSpaceDN w:val="0"/>
              <w:adjustRightInd w:val="0"/>
              <w:ind w:left="360" w:hangingChars="200" w:hanging="360"/>
              <w:jc w:val="left"/>
              <w:rPr>
                <w:rFonts w:ascii="MS UI Gothic" w:eastAsia="MS UI Gothic" w:hAnsi="MS UI Gothic" w:cs="MS UI Gothic"/>
                <w:kern w:val="0"/>
                <w:sz w:val="18"/>
                <w:szCs w:val="18"/>
              </w:rPr>
            </w:pPr>
            <w:r w:rsidRPr="00146ED3">
              <w:rPr>
                <w:rFonts w:ascii="MS UI Gothic" w:eastAsia="MS UI Gothic" w:hAnsi="MS UI Gothic" w:cs="MS UI Gothic" w:hint="eastAsia"/>
                <w:kern w:val="0"/>
                <w:sz w:val="18"/>
                <w:szCs w:val="18"/>
              </w:rPr>
              <w:t xml:space="preserve">　　③　在宅療養広報支援病院等の在宅医療を支援する地域の医療機関（以下，在宅療養支援病院等）</w:t>
            </w:r>
          </w:p>
          <w:p w14:paraId="66C721C0" w14:textId="77777777" w:rsidR="00A56578" w:rsidRPr="00146ED3" w:rsidRDefault="0033332F" w:rsidP="00A56578">
            <w:pPr>
              <w:autoSpaceDE w:val="0"/>
              <w:autoSpaceDN w:val="0"/>
              <w:adjustRightInd w:val="0"/>
              <w:ind w:leftChars="151" w:left="317" w:firstLineChars="156" w:firstLine="281"/>
              <w:jc w:val="left"/>
              <w:rPr>
                <w:rFonts w:ascii="MS UI Gothic" w:eastAsia="MS UI Gothic" w:hAnsi="MS UI Gothic" w:cs="MS UI Gothic"/>
                <w:kern w:val="0"/>
                <w:sz w:val="18"/>
                <w:szCs w:val="18"/>
              </w:rPr>
            </w:pPr>
            <w:r w:rsidRPr="00146ED3">
              <w:rPr>
                <w:rFonts w:ascii="MS UI Gothic" w:eastAsia="MS UI Gothic" w:hAnsi="MS UI Gothic" w:cs="MS UI Gothic" w:hint="eastAsia"/>
                <w:kern w:val="0"/>
                <w:sz w:val="18"/>
                <w:szCs w:val="18"/>
              </w:rPr>
              <w:t>なお，令和６年度診療報酬改定において</w:t>
            </w:r>
          </w:p>
          <w:p w14:paraId="0066B877" w14:textId="77777777" w:rsidR="00A56578" w:rsidRPr="00146ED3" w:rsidRDefault="0033332F" w:rsidP="00A56578">
            <w:pPr>
              <w:autoSpaceDE w:val="0"/>
              <w:autoSpaceDN w:val="0"/>
              <w:adjustRightInd w:val="0"/>
              <w:ind w:firstLineChars="250" w:firstLine="450"/>
              <w:jc w:val="left"/>
              <w:rPr>
                <w:rFonts w:ascii="MS UI Gothic" w:eastAsia="MS UI Gothic" w:hAnsi="MS UI Gothic" w:cs="MS UI Gothic"/>
                <w:kern w:val="0"/>
                <w:sz w:val="18"/>
                <w:szCs w:val="18"/>
              </w:rPr>
            </w:pPr>
            <w:r w:rsidRPr="00146ED3">
              <w:rPr>
                <w:rFonts w:ascii="MS UI Gothic" w:eastAsia="MS UI Gothic" w:hAnsi="MS UI Gothic" w:cs="MS UI Gothic" w:hint="eastAsia"/>
                <w:kern w:val="0"/>
                <w:sz w:val="18"/>
                <w:szCs w:val="18"/>
              </w:rPr>
              <w:t>新設される地域包括医療病棟を持つ医療</w:t>
            </w:r>
          </w:p>
          <w:p w14:paraId="7FBF6E6A" w14:textId="77777777" w:rsidR="00A56578" w:rsidRPr="00146ED3" w:rsidRDefault="0033332F" w:rsidP="00A56578">
            <w:pPr>
              <w:autoSpaceDE w:val="0"/>
              <w:autoSpaceDN w:val="0"/>
              <w:adjustRightInd w:val="0"/>
              <w:ind w:firstLineChars="250" w:firstLine="450"/>
              <w:jc w:val="left"/>
              <w:rPr>
                <w:rFonts w:ascii="MS UI Gothic" w:eastAsia="MS UI Gothic" w:hAnsi="MS UI Gothic" w:cs="ＭＳ 明朝"/>
                <w:kern w:val="0"/>
                <w:sz w:val="18"/>
                <w:szCs w:val="18"/>
              </w:rPr>
            </w:pPr>
            <w:r w:rsidRPr="00146ED3">
              <w:rPr>
                <w:rFonts w:ascii="MS UI Gothic" w:eastAsia="MS UI Gothic" w:hAnsi="MS UI Gothic" w:cs="MS UI Gothic" w:hint="eastAsia"/>
                <w:kern w:val="0"/>
                <w:sz w:val="18"/>
                <w:szCs w:val="18"/>
              </w:rPr>
              <w:t>機関は，上記の③</w:t>
            </w:r>
            <w:r w:rsidRPr="00146ED3">
              <w:rPr>
                <w:rFonts w:ascii="MS UI Gothic" w:eastAsia="MS UI Gothic" w:hAnsi="MS UI Gothic" w:cs="ＭＳ 明朝" w:hint="eastAsia"/>
                <w:kern w:val="0"/>
                <w:sz w:val="18"/>
                <w:szCs w:val="18"/>
              </w:rPr>
              <w:t>の在宅療養支援病院等</w:t>
            </w:r>
          </w:p>
          <w:p w14:paraId="6DFBD9C2" w14:textId="77777777" w:rsidR="00A56578" w:rsidRPr="00146ED3" w:rsidRDefault="0033332F" w:rsidP="00A56578">
            <w:pPr>
              <w:autoSpaceDE w:val="0"/>
              <w:autoSpaceDN w:val="0"/>
              <w:adjustRightInd w:val="0"/>
              <w:ind w:firstLineChars="250" w:firstLine="450"/>
              <w:jc w:val="left"/>
              <w:rPr>
                <w:rFonts w:ascii="MS UI Gothic" w:eastAsia="MS UI Gothic" w:hAnsi="MS UI Gothic" w:cs="ＭＳ 明朝"/>
                <w:kern w:val="0"/>
                <w:sz w:val="18"/>
                <w:szCs w:val="18"/>
              </w:rPr>
            </w:pPr>
            <w:r w:rsidRPr="00146ED3">
              <w:rPr>
                <w:rFonts w:ascii="MS UI Gothic" w:eastAsia="MS UI Gothic" w:hAnsi="MS UI Gothic" w:cs="ＭＳ 明朝" w:hint="eastAsia"/>
                <w:kern w:val="0"/>
                <w:sz w:val="18"/>
                <w:szCs w:val="18"/>
              </w:rPr>
              <w:t>を除き，連携の対象として想定される医療</w:t>
            </w:r>
          </w:p>
          <w:p w14:paraId="71DDDC70" w14:textId="77777777" w:rsidR="0033332F" w:rsidRPr="00146ED3" w:rsidRDefault="0033332F" w:rsidP="00A56578">
            <w:pPr>
              <w:autoSpaceDE w:val="0"/>
              <w:autoSpaceDN w:val="0"/>
              <w:adjustRightInd w:val="0"/>
              <w:ind w:firstLineChars="250" w:firstLine="450"/>
              <w:jc w:val="left"/>
              <w:rPr>
                <w:rFonts w:ascii="MS UI Gothic" w:eastAsia="MS UI Gothic" w:hAnsi="MS UI Gothic" w:cs="MS UI Gothic"/>
                <w:kern w:val="0"/>
                <w:sz w:val="18"/>
                <w:szCs w:val="18"/>
              </w:rPr>
            </w:pPr>
            <w:r w:rsidRPr="00146ED3">
              <w:rPr>
                <w:rFonts w:ascii="MS UI Gothic" w:eastAsia="MS UI Gothic" w:hAnsi="MS UI Gothic" w:cs="ＭＳ 明朝" w:hint="eastAsia"/>
                <w:kern w:val="0"/>
                <w:sz w:val="18"/>
                <w:szCs w:val="18"/>
              </w:rPr>
              <w:t>機関には含まれないため，留意すること。</w:t>
            </w:r>
          </w:p>
          <w:p w14:paraId="675EA35B" w14:textId="77777777" w:rsidR="00881124" w:rsidRPr="00146ED3" w:rsidRDefault="0033332F" w:rsidP="0033332F">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sz w:val="18"/>
                <w:szCs w:val="18"/>
              </w:rPr>
              <w:t>4)</w:t>
            </w:r>
            <w:r w:rsidRPr="00146ED3">
              <w:rPr>
                <w:rFonts w:ascii="ＭＳ ゴシック" w:eastAsia="ＭＳ ゴシック" w:hAnsi="ＭＳ ゴシック" w:hint="eastAsia"/>
                <w:sz w:val="18"/>
                <w:szCs w:val="18"/>
              </w:rPr>
              <w:t xml:space="preserve">　新興感染症の診療を行う医療機関と</w:t>
            </w:r>
          </w:p>
          <w:p w14:paraId="34ADBED7" w14:textId="77777777" w:rsidR="00881124" w:rsidRPr="00146ED3" w:rsidRDefault="0033332F" w:rsidP="00881124">
            <w:pPr>
              <w:overflowPunct w:val="0"/>
              <w:ind w:firstLineChars="250" w:firstLine="45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の取り決めの内容としては，流行初期</w:t>
            </w:r>
          </w:p>
          <w:p w14:paraId="087EFD59" w14:textId="77777777" w:rsidR="00881124" w:rsidRPr="00146ED3" w:rsidRDefault="0033332F" w:rsidP="00881124">
            <w:pPr>
              <w:overflowPunct w:val="0"/>
              <w:ind w:firstLineChars="250" w:firstLine="45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期間経過後（新興感染症の発生の公表</w:t>
            </w:r>
          </w:p>
          <w:p w14:paraId="0AC9FE80" w14:textId="77777777" w:rsidR="00881124" w:rsidRPr="00146ED3" w:rsidRDefault="0033332F" w:rsidP="00881124">
            <w:pPr>
              <w:overflowPunct w:val="0"/>
              <w:ind w:firstLineChars="250" w:firstLine="45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後４か月から</w:t>
            </w:r>
            <w:r w:rsidR="00881124" w:rsidRPr="00146ED3">
              <w:rPr>
                <w:rFonts w:ascii="ＭＳ ゴシック" w:eastAsia="ＭＳ ゴシック" w:hAnsi="ＭＳ ゴシック" w:hint="eastAsia"/>
                <w:sz w:val="18"/>
                <w:szCs w:val="18"/>
              </w:rPr>
              <w:t>６</w:t>
            </w:r>
            <w:r w:rsidRPr="00146ED3">
              <w:rPr>
                <w:rFonts w:ascii="ＭＳ ゴシック" w:eastAsia="ＭＳ ゴシック" w:hAnsi="ＭＳ ゴシック" w:hint="eastAsia"/>
                <w:sz w:val="18"/>
                <w:szCs w:val="18"/>
              </w:rPr>
              <w:t>か月程度経過後）にお</w:t>
            </w:r>
          </w:p>
          <w:p w14:paraId="02352CB3" w14:textId="77777777" w:rsidR="00881124" w:rsidRPr="00146ED3" w:rsidRDefault="0033332F" w:rsidP="00881124">
            <w:pPr>
              <w:overflowPunct w:val="0"/>
              <w:ind w:firstLineChars="250" w:firstLine="45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いて，特別養護老人ホームの入所者が</w:t>
            </w:r>
          </w:p>
          <w:p w14:paraId="4D008B58" w14:textId="77777777" w:rsidR="00881124" w:rsidRPr="00146ED3" w:rsidRDefault="0033332F" w:rsidP="00881124">
            <w:pPr>
              <w:overflowPunct w:val="0"/>
              <w:ind w:firstLineChars="250" w:firstLine="45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新興感染症に感染した場合に，相談，診</w:t>
            </w:r>
          </w:p>
          <w:p w14:paraId="28EE9147" w14:textId="77777777" w:rsidR="00881124" w:rsidRPr="00146ED3" w:rsidRDefault="0033332F" w:rsidP="00881124">
            <w:pPr>
              <w:overflowPunct w:val="0"/>
              <w:ind w:firstLineChars="250" w:firstLine="45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療，入院の要否の判断，入院調整等を行</w:t>
            </w:r>
          </w:p>
          <w:p w14:paraId="63482742" w14:textId="77777777" w:rsidR="00A56578" w:rsidRPr="00146ED3" w:rsidRDefault="0033332F" w:rsidP="00A56578">
            <w:pPr>
              <w:overflowPunct w:val="0"/>
              <w:ind w:leftChars="150" w:left="315"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うことが想定される。なお，第二種協</w:t>
            </w:r>
          </w:p>
          <w:p w14:paraId="62170057" w14:textId="77777777" w:rsidR="00881124" w:rsidRPr="00146ED3" w:rsidRDefault="0033332F" w:rsidP="00A56578">
            <w:pPr>
              <w:overflowPunct w:val="0"/>
              <w:ind w:firstLineChars="250" w:firstLine="45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定指定医療機関である薬局や訪問看護</w:t>
            </w:r>
          </w:p>
          <w:p w14:paraId="277502FE" w14:textId="77777777" w:rsidR="00A56578" w:rsidRPr="00146ED3" w:rsidRDefault="0033332F" w:rsidP="00A56578">
            <w:pPr>
              <w:overflowPunct w:val="0"/>
              <w:ind w:firstLineChars="250" w:firstLine="45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ステーションとの連携を妨げるもので</w:t>
            </w:r>
          </w:p>
          <w:p w14:paraId="4F0087A4" w14:textId="77777777" w:rsidR="00297937" w:rsidRPr="00146ED3" w:rsidRDefault="0033332F" w:rsidP="00A56578">
            <w:pPr>
              <w:overflowPunct w:val="0"/>
              <w:ind w:firstLineChars="250" w:firstLine="45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はない。</w:t>
            </w:r>
          </w:p>
          <w:p w14:paraId="62606F59" w14:textId="77777777" w:rsidR="00A56578" w:rsidRPr="00146ED3" w:rsidRDefault="00A56578" w:rsidP="00A56578">
            <w:pPr>
              <w:overflowPunct w:val="0"/>
              <w:textAlignment w:val="baseline"/>
              <w:rPr>
                <w:rFonts w:ascii="ＭＳ ゴシック" w:eastAsia="ＭＳ ゴシック" w:hAnsi="ＭＳ ゴシック"/>
                <w:sz w:val="20"/>
                <w:szCs w:val="20"/>
              </w:rPr>
            </w:pPr>
          </w:p>
        </w:tc>
        <w:tc>
          <w:tcPr>
            <w:tcW w:w="2268" w:type="dxa"/>
          </w:tcPr>
          <w:p w14:paraId="289CA231" w14:textId="77777777" w:rsidR="00A56578" w:rsidRPr="00146ED3" w:rsidRDefault="00A56578" w:rsidP="00A56578">
            <w:pPr>
              <w:jc w:val="left"/>
              <w:rPr>
                <w:rFonts w:ascii="ＭＳ ゴシック" w:eastAsia="ＭＳ ゴシック" w:hAnsi="ＭＳ ゴシック"/>
                <w:sz w:val="20"/>
                <w:szCs w:val="20"/>
              </w:rPr>
            </w:pPr>
          </w:p>
          <w:p w14:paraId="1C070B1E" w14:textId="77777777" w:rsidR="00A56578" w:rsidRPr="00146ED3" w:rsidRDefault="00A56578" w:rsidP="00A56578">
            <w:pPr>
              <w:ind w:left="180" w:hangingChars="100" w:hanging="180"/>
              <w:jc w:val="left"/>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○協力医療機関に関する届出書（別紙１）</w:t>
            </w:r>
          </w:p>
          <w:p w14:paraId="55424527" w14:textId="77777777" w:rsidR="00F8629D" w:rsidRPr="00146ED3" w:rsidRDefault="00A56578" w:rsidP="00A56578">
            <w:pPr>
              <w:overflowPunct w:val="0"/>
              <w:ind w:left="180" w:hangingChars="100" w:hanging="18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○協力医療機関等との協定書</w:t>
            </w:r>
          </w:p>
          <w:p w14:paraId="6A63DF67" w14:textId="77777777" w:rsidR="00F8629D" w:rsidRPr="00146ED3" w:rsidRDefault="00F8629D" w:rsidP="00721E0D">
            <w:pPr>
              <w:overflowPunct w:val="0"/>
              <w:textAlignment w:val="baseline"/>
              <w:rPr>
                <w:rFonts w:ascii="ＭＳ ゴシック" w:eastAsia="ＭＳ ゴシック" w:hAnsi="ＭＳ ゴシック"/>
                <w:sz w:val="20"/>
                <w:szCs w:val="20"/>
              </w:rPr>
            </w:pPr>
          </w:p>
          <w:p w14:paraId="147E6463" w14:textId="77777777" w:rsidR="00F8629D" w:rsidRPr="00146ED3" w:rsidRDefault="00F8629D" w:rsidP="00721E0D">
            <w:pPr>
              <w:overflowPunct w:val="0"/>
              <w:textAlignment w:val="baseline"/>
              <w:rPr>
                <w:rFonts w:ascii="ＭＳ ゴシック" w:eastAsia="ＭＳ ゴシック" w:hAnsi="ＭＳ ゴシック"/>
                <w:sz w:val="20"/>
                <w:szCs w:val="20"/>
              </w:rPr>
            </w:pPr>
          </w:p>
          <w:p w14:paraId="4FDDE801" w14:textId="77777777" w:rsidR="00F8629D" w:rsidRPr="00146ED3" w:rsidRDefault="00F8629D" w:rsidP="00721E0D">
            <w:pPr>
              <w:overflowPunct w:val="0"/>
              <w:textAlignment w:val="baseline"/>
              <w:rPr>
                <w:rFonts w:ascii="ＭＳ ゴシック" w:eastAsia="ＭＳ ゴシック" w:hAnsi="ＭＳ ゴシック"/>
                <w:sz w:val="20"/>
                <w:szCs w:val="20"/>
              </w:rPr>
            </w:pPr>
          </w:p>
          <w:p w14:paraId="0F1A577E" w14:textId="77777777" w:rsidR="00F8629D" w:rsidRPr="00146ED3" w:rsidRDefault="00F8629D" w:rsidP="00721E0D">
            <w:pPr>
              <w:overflowPunct w:val="0"/>
              <w:textAlignment w:val="baseline"/>
              <w:rPr>
                <w:rFonts w:ascii="ＭＳ ゴシック" w:eastAsia="ＭＳ ゴシック" w:hAnsi="ＭＳ ゴシック"/>
                <w:sz w:val="20"/>
                <w:szCs w:val="20"/>
              </w:rPr>
            </w:pPr>
          </w:p>
          <w:p w14:paraId="009B2A2F" w14:textId="77777777" w:rsidR="00F8629D" w:rsidRPr="00146ED3" w:rsidRDefault="00F8629D" w:rsidP="00721E0D">
            <w:pPr>
              <w:overflowPunct w:val="0"/>
              <w:textAlignment w:val="baseline"/>
              <w:rPr>
                <w:rFonts w:ascii="ＭＳ ゴシック" w:eastAsia="ＭＳ ゴシック" w:hAnsi="ＭＳ ゴシック"/>
                <w:sz w:val="20"/>
                <w:szCs w:val="20"/>
              </w:rPr>
            </w:pPr>
          </w:p>
          <w:p w14:paraId="5BAE0365" w14:textId="77777777" w:rsidR="00F8629D" w:rsidRPr="00146ED3" w:rsidRDefault="00F8629D" w:rsidP="00721E0D">
            <w:pPr>
              <w:overflowPunct w:val="0"/>
              <w:textAlignment w:val="baseline"/>
              <w:rPr>
                <w:rFonts w:ascii="ＭＳ ゴシック" w:eastAsia="ＭＳ ゴシック" w:hAnsi="ＭＳ ゴシック"/>
                <w:sz w:val="20"/>
                <w:szCs w:val="20"/>
              </w:rPr>
            </w:pPr>
          </w:p>
          <w:p w14:paraId="3DC52DFB" w14:textId="77777777" w:rsidR="00F8629D" w:rsidRPr="00146ED3" w:rsidRDefault="00F8629D" w:rsidP="00721E0D">
            <w:pPr>
              <w:overflowPunct w:val="0"/>
              <w:textAlignment w:val="baseline"/>
              <w:rPr>
                <w:rFonts w:ascii="ＭＳ ゴシック" w:eastAsia="ＭＳ ゴシック" w:hAnsi="ＭＳ ゴシック"/>
                <w:sz w:val="20"/>
                <w:szCs w:val="20"/>
              </w:rPr>
            </w:pPr>
          </w:p>
          <w:p w14:paraId="5081D7E4" w14:textId="77777777" w:rsidR="00F8629D" w:rsidRPr="00146ED3" w:rsidRDefault="00F8629D" w:rsidP="00721E0D">
            <w:pPr>
              <w:overflowPunct w:val="0"/>
              <w:textAlignment w:val="baseline"/>
              <w:rPr>
                <w:rFonts w:ascii="ＭＳ ゴシック" w:eastAsia="ＭＳ ゴシック" w:hAnsi="ＭＳ ゴシック"/>
                <w:sz w:val="20"/>
                <w:szCs w:val="20"/>
              </w:rPr>
            </w:pPr>
          </w:p>
          <w:p w14:paraId="20441A46" w14:textId="77777777" w:rsidR="00F8629D" w:rsidRPr="00146ED3" w:rsidRDefault="00F8629D" w:rsidP="00721E0D">
            <w:pPr>
              <w:overflowPunct w:val="0"/>
              <w:textAlignment w:val="baseline"/>
              <w:rPr>
                <w:rFonts w:ascii="ＭＳ ゴシック" w:eastAsia="ＭＳ ゴシック" w:hAnsi="ＭＳ ゴシック"/>
                <w:sz w:val="20"/>
                <w:szCs w:val="20"/>
              </w:rPr>
            </w:pPr>
          </w:p>
          <w:p w14:paraId="6FB0BE1A" w14:textId="77777777" w:rsidR="00F8629D" w:rsidRPr="00146ED3" w:rsidRDefault="00F8629D" w:rsidP="00721E0D">
            <w:pPr>
              <w:overflowPunct w:val="0"/>
              <w:textAlignment w:val="baseline"/>
              <w:rPr>
                <w:rFonts w:ascii="ＭＳ ゴシック" w:eastAsia="ＭＳ ゴシック" w:hAnsi="ＭＳ ゴシック"/>
                <w:sz w:val="20"/>
                <w:szCs w:val="20"/>
              </w:rPr>
            </w:pPr>
          </w:p>
          <w:p w14:paraId="6A79E101" w14:textId="77777777" w:rsidR="00F8629D" w:rsidRPr="00146ED3" w:rsidRDefault="00F8629D" w:rsidP="00721E0D">
            <w:pPr>
              <w:overflowPunct w:val="0"/>
              <w:textAlignment w:val="baseline"/>
              <w:rPr>
                <w:rFonts w:ascii="ＭＳ ゴシック" w:eastAsia="ＭＳ ゴシック" w:hAnsi="ＭＳ ゴシック"/>
                <w:sz w:val="20"/>
                <w:szCs w:val="20"/>
              </w:rPr>
            </w:pPr>
          </w:p>
          <w:p w14:paraId="60B9E36A" w14:textId="77777777" w:rsidR="00F8629D" w:rsidRPr="00146ED3" w:rsidRDefault="00F8629D" w:rsidP="00721E0D">
            <w:pPr>
              <w:overflowPunct w:val="0"/>
              <w:textAlignment w:val="baseline"/>
              <w:rPr>
                <w:rFonts w:ascii="ＭＳ ゴシック" w:eastAsia="ＭＳ ゴシック" w:hAnsi="ＭＳ ゴシック"/>
                <w:sz w:val="20"/>
                <w:szCs w:val="20"/>
              </w:rPr>
            </w:pPr>
          </w:p>
          <w:p w14:paraId="5656439B" w14:textId="77777777" w:rsidR="00F8629D" w:rsidRPr="00146ED3" w:rsidRDefault="00F8629D" w:rsidP="00721E0D">
            <w:pPr>
              <w:overflowPunct w:val="0"/>
              <w:textAlignment w:val="baseline"/>
              <w:rPr>
                <w:rFonts w:ascii="ＭＳ ゴシック" w:eastAsia="ＭＳ ゴシック" w:hAnsi="ＭＳ ゴシック"/>
                <w:sz w:val="20"/>
                <w:szCs w:val="20"/>
              </w:rPr>
            </w:pPr>
          </w:p>
          <w:p w14:paraId="466C72F1" w14:textId="77777777" w:rsidR="00F8629D" w:rsidRPr="00146ED3" w:rsidRDefault="00F8629D" w:rsidP="00721E0D">
            <w:pPr>
              <w:overflowPunct w:val="0"/>
              <w:textAlignment w:val="baseline"/>
              <w:rPr>
                <w:rFonts w:ascii="ＭＳ ゴシック" w:eastAsia="ＭＳ ゴシック" w:hAnsi="ＭＳ ゴシック"/>
                <w:sz w:val="20"/>
                <w:szCs w:val="20"/>
              </w:rPr>
            </w:pPr>
          </w:p>
          <w:p w14:paraId="49825507" w14:textId="77777777" w:rsidR="00F8629D" w:rsidRPr="00146ED3" w:rsidRDefault="00F8629D" w:rsidP="00721E0D">
            <w:pPr>
              <w:overflowPunct w:val="0"/>
              <w:textAlignment w:val="baseline"/>
              <w:rPr>
                <w:rFonts w:ascii="ＭＳ ゴシック" w:eastAsia="ＭＳ ゴシック" w:hAnsi="ＭＳ ゴシック"/>
                <w:sz w:val="20"/>
                <w:szCs w:val="20"/>
              </w:rPr>
            </w:pPr>
          </w:p>
          <w:p w14:paraId="2804C057" w14:textId="77777777" w:rsidR="00F8629D" w:rsidRPr="00146ED3" w:rsidRDefault="00F8629D" w:rsidP="00721E0D">
            <w:pPr>
              <w:overflowPunct w:val="0"/>
              <w:textAlignment w:val="baseline"/>
              <w:rPr>
                <w:rFonts w:ascii="ＭＳ ゴシック" w:eastAsia="ＭＳ ゴシック" w:hAnsi="ＭＳ ゴシック"/>
                <w:sz w:val="20"/>
                <w:szCs w:val="20"/>
              </w:rPr>
            </w:pPr>
          </w:p>
          <w:p w14:paraId="5953986E" w14:textId="77777777" w:rsidR="00F8629D" w:rsidRPr="00146ED3" w:rsidRDefault="00F8629D" w:rsidP="00721E0D">
            <w:pPr>
              <w:overflowPunct w:val="0"/>
              <w:textAlignment w:val="baseline"/>
              <w:rPr>
                <w:rFonts w:ascii="ＭＳ ゴシック" w:eastAsia="ＭＳ ゴシック" w:hAnsi="ＭＳ ゴシック"/>
                <w:sz w:val="20"/>
                <w:szCs w:val="20"/>
              </w:rPr>
            </w:pPr>
          </w:p>
          <w:p w14:paraId="770B9118" w14:textId="77777777" w:rsidR="00F8629D" w:rsidRPr="00146ED3" w:rsidRDefault="00F8629D" w:rsidP="00721E0D">
            <w:pPr>
              <w:overflowPunct w:val="0"/>
              <w:textAlignment w:val="baseline"/>
              <w:rPr>
                <w:rFonts w:ascii="ＭＳ ゴシック" w:eastAsia="ＭＳ ゴシック" w:hAnsi="ＭＳ ゴシック"/>
                <w:sz w:val="20"/>
                <w:szCs w:val="20"/>
              </w:rPr>
            </w:pPr>
          </w:p>
          <w:p w14:paraId="11CA3D75" w14:textId="77777777" w:rsidR="00F8629D" w:rsidRPr="00146ED3" w:rsidRDefault="00F8629D" w:rsidP="00721E0D">
            <w:pPr>
              <w:overflowPunct w:val="0"/>
              <w:textAlignment w:val="baseline"/>
              <w:rPr>
                <w:rFonts w:ascii="ＭＳ ゴシック" w:eastAsia="ＭＳ ゴシック" w:hAnsi="ＭＳ ゴシック"/>
                <w:sz w:val="20"/>
                <w:szCs w:val="20"/>
              </w:rPr>
            </w:pPr>
          </w:p>
          <w:p w14:paraId="16A46F2C" w14:textId="77777777" w:rsidR="00F8629D" w:rsidRPr="00146ED3" w:rsidRDefault="00F8629D" w:rsidP="00721E0D">
            <w:pPr>
              <w:overflowPunct w:val="0"/>
              <w:textAlignment w:val="baseline"/>
              <w:rPr>
                <w:rFonts w:ascii="ＭＳ ゴシック" w:eastAsia="ＭＳ ゴシック" w:hAnsi="ＭＳ ゴシック"/>
                <w:sz w:val="20"/>
                <w:szCs w:val="20"/>
              </w:rPr>
            </w:pPr>
          </w:p>
          <w:p w14:paraId="3D49B145" w14:textId="77777777" w:rsidR="00F8629D" w:rsidRPr="00146ED3" w:rsidRDefault="00F8629D" w:rsidP="00721E0D">
            <w:pPr>
              <w:overflowPunct w:val="0"/>
              <w:textAlignment w:val="baseline"/>
              <w:rPr>
                <w:rFonts w:ascii="ＭＳ ゴシック" w:eastAsia="ＭＳ ゴシック" w:hAnsi="ＭＳ ゴシック"/>
                <w:sz w:val="20"/>
                <w:szCs w:val="20"/>
              </w:rPr>
            </w:pPr>
          </w:p>
          <w:p w14:paraId="4F226614" w14:textId="77777777" w:rsidR="00F8629D" w:rsidRPr="00146ED3" w:rsidRDefault="00F8629D" w:rsidP="00721E0D">
            <w:pPr>
              <w:overflowPunct w:val="0"/>
              <w:textAlignment w:val="baseline"/>
              <w:rPr>
                <w:rFonts w:ascii="ＭＳ ゴシック" w:eastAsia="ＭＳ ゴシック" w:hAnsi="ＭＳ ゴシック"/>
                <w:sz w:val="20"/>
                <w:szCs w:val="20"/>
              </w:rPr>
            </w:pPr>
          </w:p>
          <w:p w14:paraId="75B2E813" w14:textId="77777777" w:rsidR="00F8629D" w:rsidRPr="00146ED3" w:rsidRDefault="00F8629D" w:rsidP="00721E0D">
            <w:pPr>
              <w:overflowPunct w:val="0"/>
              <w:textAlignment w:val="baseline"/>
              <w:rPr>
                <w:rFonts w:ascii="ＭＳ ゴシック" w:eastAsia="ＭＳ ゴシック" w:hAnsi="ＭＳ ゴシック"/>
                <w:sz w:val="20"/>
                <w:szCs w:val="20"/>
              </w:rPr>
            </w:pPr>
          </w:p>
          <w:p w14:paraId="6B7E26CC" w14:textId="77777777" w:rsidR="00F8629D" w:rsidRPr="00146ED3" w:rsidRDefault="00F8629D" w:rsidP="00721E0D">
            <w:pPr>
              <w:overflowPunct w:val="0"/>
              <w:textAlignment w:val="baseline"/>
              <w:rPr>
                <w:rFonts w:ascii="ＭＳ ゴシック" w:eastAsia="ＭＳ ゴシック" w:hAnsi="ＭＳ ゴシック"/>
                <w:sz w:val="20"/>
                <w:szCs w:val="20"/>
              </w:rPr>
            </w:pPr>
          </w:p>
          <w:p w14:paraId="61A350BA" w14:textId="77777777" w:rsidR="00F8629D" w:rsidRPr="00146ED3" w:rsidRDefault="00F8629D" w:rsidP="00721E0D">
            <w:pPr>
              <w:overflowPunct w:val="0"/>
              <w:textAlignment w:val="baseline"/>
              <w:rPr>
                <w:rFonts w:ascii="ＭＳ ゴシック" w:eastAsia="ＭＳ ゴシック" w:hAnsi="ＭＳ ゴシック"/>
                <w:sz w:val="20"/>
                <w:szCs w:val="20"/>
              </w:rPr>
            </w:pPr>
          </w:p>
          <w:p w14:paraId="515CC9B5" w14:textId="77777777" w:rsidR="00F8629D" w:rsidRPr="00146ED3" w:rsidRDefault="00F8629D" w:rsidP="00721E0D">
            <w:pPr>
              <w:overflowPunct w:val="0"/>
              <w:textAlignment w:val="baseline"/>
              <w:rPr>
                <w:rFonts w:ascii="ＭＳ ゴシック" w:eastAsia="ＭＳ ゴシック" w:hAnsi="ＭＳ ゴシック"/>
                <w:sz w:val="20"/>
                <w:szCs w:val="20"/>
              </w:rPr>
            </w:pPr>
          </w:p>
          <w:p w14:paraId="6FB3124C" w14:textId="77777777" w:rsidR="00F8629D" w:rsidRPr="00146ED3" w:rsidRDefault="00F8629D" w:rsidP="00721E0D">
            <w:pPr>
              <w:overflowPunct w:val="0"/>
              <w:textAlignment w:val="baseline"/>
              <w:rPr>
                <w:rFonts w:ascii="ＭＳ ゴシック" w:eastAsia="ＭＳ ゴシック" w:hAnsi="ＭＳ ゴシック"/>
                <w:sz w:val="20"/>
                <w:szCs w:val="20"/>
              </w:rPr>
            </w:pPr>
          </w:p>
          <w:p w14:paraId="43D1DCE1" w14:textId="77777777" w:rsidR="00F8629D" w:rsidRPr="00146ED3" w:rsidRDefault="00F8629D" w:rsidP="00721E0D">
            <w:pPr>
              <w:overflowPunct w:val="0"/>
              <w:textAlignment w:val="baseline"/>
              <w:rPr>
                <w:rFonts w:ascii="ＭＳ ゴシック" w:eastAsia="ＭＳ ゴシック" w:hAnsi="ＭＳ ゴシック"/>
                <w:sz w:val="20"/>
                <w:szCs w:val="20"/>
              </w:rPr>
            </w:pPr>
          </w:p>
          <w:p w14:paraId="65137389" w14:textId="77777777" w:rsidR="00F8629D" w:rsidRPr="00146ED3" w:rsidRDefault="00F8629D" w:rsidP="00721E0D">
            <w:pPr>
              <w:overflowPunct w:val="0"/>
              <w:textAlignment w:val="baseline"/>
              <w:rPr>
                <w:rFonts w:ascii="ＭＳ ゴシック" w:eastAsia="ＭＳ ゴシック" w:hAnsi="ＭＳ ゴシック"/>
                <w:sz w:val="20"/>
                <w:szCs w:val="20"/>
              </w:rPr>
            </w:pPr>
          </w:p>
          <w:p w14:paraId="364439C5" w14:textId="77777777" w:rsidR="00F8629D" w:rsidRPr="00146ED3" w:rsidRDefault="00F8629D" w:rsidP="00721E0D">
            <w:pPr>
              <w:overflowPunct w:val="0"/>
              <w:textAlignment w:val="baseline"/>
              <w:rPr>
                <w:rFonts w:ascii="ＭＳ ゴシック" w:eastAsia="ＭＳ ゴシック" w:hAnsi="ＭＳ ゴシック"/>
                <w:sz w:val="20"/>
                <w:szCs w:val="20"/>
              </w:rPr>
            </w:pPr>
          </w:p>
          <w:p w14:paraId="7268FCBA" w14:textId="77777777" w:rsidR="00F8629D" w:rsidRPr="00146ED3" w:rsidRDefault="00F8629D" w:rsidP="00721E0D">
            <w:pPr>
              <w:overflowPunct w:val="0"/>
              <w:textAlignment w:val="baseline"/>
              <w:rPr>
                <w:rFonts w:ascii="ＭＳ ゴシック" w:eastAsia="ＭＳ ゴシック" w:hAnsi="ＭＳ ゴシック"/>
                <w:sz w:val="20"/>
                <w:szCs w:val="20"/>
              </w:rPr>
            </w:pPr>
          </w:p>
          <w:p w14:paraId="40B45452" w14:textId="77777777" w:rsidR="00F8629D" w:rsidRPr="00146ED3" w:rsidRDefault="00F8629D" w:rsidP="00721E0D">
            <w:pPr>
              <w:overflowPunct w:val="0"/>
              <w:textAlignment w:val="baseline"/>
              <w:rPr>
                <w:rFonts w:ascii="ＭＳ ゴシック" w:eastAsia="ＭＳ ゴシック" w:hAnsi="ＭＳ ゴシック"/>
                <w:sz w:val="20"/>
                <w:szCs w:val="20"/>
              </w:rPr>
            </w:pPr>
          </w:p>
          <w:p w14:paraId="6113A53B" w14:textId="77777777" w:rsidR="00F8629D" w:rsidRPr="00146ED3" w:rsidRDefault="00F8629D" w:rsidP="00721E0D">
            <w:pPr>
              <w:overflowPunct w:val="0"/>
              <w:textAlignment w:val="baseline"/>
              <w:rPr>
                <w:rFonts w:ascii="ＭＳ ゴシック" w:eastAsia="ＭＳ ゴシック" w:hAnsi="ＭＳ ゴシック"/>
                <w:sz w:val="20"/>
                <w:szCs w:val="20"/>
              </w:rPr>
            </w:pPr>
          </w:p>
          <w:p w14:paraId="49B6A14C" w14:textId="77777777" w:rsidR="002A494A" w:rsidRPr="00146ED3" w:rsidRDefault="002A494A" w:rsidP="00721E0D">
            <w:pPr>
              <w:overflowPunct w:val="0"/>
              <w:textAlignment w:val="baseline"/>
              <w:rPr>
                <w:rFonts w:ascii="ＭＳ ゴシック" w:eastAsia="ＭＳ ゴシック" w:hAnsi="ＭＳ ゴシック"/>
                <w:sz w:val="20"/>
                <w:szCs w:val="20"/>
              </w:rPr>
            </w:pPr>
          </w:p>
          <w:p w14:paraId="7E56CAC7" w14:textId="77777777" w:rsidR="002A494A" w:rsidRPr="00146ED3" w:rsidRDefault="002A494A" w:rsidP="00F315B0">
            <w:pPr>
              <w:overflowPunct w:val="0"/>
              <w:spacing w:line="160" w:lineRule="exact"/>
              <w:textAlignment w:val="baseline"/>
              <w:rPr>
                <w:rFonts w:ascii="ＭＳ ゴシック" w:eastAsia="ＭＳ ゴシック" w:hAnsi="ＭＳ ゴシック"/>
                <w:sz w:val="20"/>
                <w:szCs w:val="20"/>
              </w:rPr>
            </w:pPr>
          </w:p>
          <w:p w14:paraId="62AE4341" w14:textId="77777777" w:rsidR="0033332F" w:rsidRPr="00146ED3" w:rsidRDefault="0033332F" w:rsidP="0033332F">
            <w:pPr>
              <w:overflowPunct w:val="0"/>
              <w:textAlignment w:val="baseline"/>
              <w:rPr>
                <w:rFonts w:ascii="ＭＳ ゴシック" w:eastAsia="ＭＳ ゴシック" w:hAnsi="ＭＳ ゴシック"/>
                <w:sz w:val="20"/>
                <w:szCs w:val="20"/>
              </w:rPr>
            </w:pPr>
          </w:p>
          <w:p w14:paraId="52570455" w14:textId="77777777" w:rsidR="00F8629D" w:rsidRPr="00146ED3" w:rsidRDefault="00F8629D" w:rsidP="00721E0D">
            <w:pPr>
              <w:overflowPunct w:val="0"/>
              <w:textAlignment w:val="baseline"/>
              <w:rPr>
                <w:rFonts w:ascii="ＭＳ ゴシック" w:eastAsia="ＭＳ ゴシック" w:hAnsi="ＭＳ ゴシック"/>
                <w:sz w:val="20"/>
                <w:szCs w:val="20"/>
              </w:rPr>
            </w:pPr>
          </w:p>
        </w:tc>
        <w:tc>
          <w:tcPr>
            <w:tcW w:w="2410" w:type="dxa"/>
            <w:tcBorders>
              <w:bottom w:val="single" w:sz="4" w:space="0" w:color="auto"/>
            </w:tcBorders>
          </w:tcPr>
          <w:p w14:paraId="6F4E040C" w14:textId="77777777" w:rsidR="00B61DC5" w:rsidRPr="00146ED3" w:rsidRDefault="00B61DC5" w:rsidP="00B61DC5">
            <w:pPr>
              <w:rPr>
                <w:rFonts w:ascii="ＭＳ ゴシック" w:eastAsia="ＭＳ ゴシック" w:hAnsi="ＭＳ ゴシック"/>
                <w:sz w:val="20"/>
                <w:szCs w:val="20"/>
              </w:rPr>
            </w:pPr>
          </w:p>
          <w:p w14:paraId="1EFE3207" w14:textId="77777777" w:rsidR="00B61DC5" w:rsidRPr="00146ED3" w:rsidRDefault="00B61DC5" w:rsidP="00E64088">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○基準第27条</w:t>
            </w:r>
          </w:p>
          <w:p w14:paraId="18D1FF27" w14:textId="77777777" w:rsidR="00297937" w:rsidRPr="00146ED3" w:rsidRDefault="002A494A" w:rsidP="00647D5E">
            <w:pPr>
              <w:overflowPunct w:val="0"/>
              <w:ind w:left="270" w:hangingChars="150" w:hanging="27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4E63D6" w:rsidRPr="00146ED3">
              <w:rPr>
                <w:rFonts w:ascii="ＭＳ ゴシック" w:eastAsia="ＭＳ ゴシック" w:hAnsi="ＭＳ ゴシック" w:hint="eastAsia"/>
                <w:sz w:val="18"/>
                <w:szCs w:val="18"/>
              </w:rPr>
              <w:t>解釈通知第</w:t>
            </w:r>
            <w:r w:rsidR="00945341" w:rsidRPr="00146ED3">
              <w:rPr>
                <w:rFonts w:ascii="ＭＳ ゴシック" w:eastAsia="ＭＳ ゴシック" w:hAnsi="ＭＳ ゴシック" w:hint="eastAsia"/>
                <w:sz w:val="18"/>
                <w:szCs w:val="18"/>
              </w:rPr>
              <w:t>４</w:t>
            </w:r>
            <w:r w:rsidR="004E63D6" w:rsidRPr="00146ED3">
              <w:rPr>
                <w:rFonts w:ascii="ＭＳ ゴシック" w:eastAsia="ＭＳ ゴシック" w:hAnsi="ＭＳ ゴシック" w:hint="eastAsia"/>
                <w:sz w:val="18"/>
                <w:szCs w:val="18"/>
              </w:rPr>
              <w:t>-</w:t>
            </w:r>
            <w:r w:rsidR="00A56578" w:rsidRPr="00146ED3">
              <w:rPr>
                <w:rFonts w:ascii="ＭＳ ゴシック" w:eastAsia="ＭＳ ゴシック" w:hAnsi="ＭＳ ゴシック"/>
                <w:sz w:val="18"/>
                <w:szCs w:val="18"/>
              </w:rPr>
              <w:t>16</w:t>
            </w:r>
          </w:p>
          <w:p w14:paraId="4B362F05" w14:textId="77777777"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14:paraId="78B6A0F7" w14:textId="77777777"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14:paraId="114A0EE2" w14:textId="77777777"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14:paraId="61299DFC" w14:textId="77777777"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14:paraId="149EBAFF" w14:textId="77777777"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14:paraId="28787213" w14:textId="77777777"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14:paraId="2FBD078A" w14:textId="77777777"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14:paraId="01D6FB4C" w14:textId="77777777"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14:paraId="2F7354FF" w14:textId="77777777"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14:paraId="769091ED" w14:textId="77777777"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14:paraId="233B3965" w14:textId="77777777"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14:paraId="32159AC1" w14:textId="77777777"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14:paraId="01DEA766" w14:textId="77777777"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14:paraId="55C899E4" w14:textId="77777777"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14:paraId="0BC4B59F" w14:textId="77777777"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14:paraId="14784D8F" w14:textId="77777777"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14:paraId="664434A6" w14:textId="77777777"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14:paraId="61A4AC01" w14:textId="77777777"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14:paraId="05678B31" w14:textId="77777777"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14:paraId="70538EB2" w14:textId="77777777"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14:paraId="50962FD5" w14:textId="77777777"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14:paraId="2CB5F13F" w14:textId="77777777"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14:paraId="5AF4C2D2" w14:textId="77777777"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14:paraId="7AE2D052" w14:textId="77777777"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14:paraId="6A5ED86A" w14:textId="77777777"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14:paraId="53A159CF" w14:textId="77777777"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14:paraId="6FFF4B57" w14:textId="77777777"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14:paraId="2FFA2D16" w14:textId="77777777"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14:paraId="2BA06ECC" w14:textId="77777777"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14:paraId="44C75EBA" w14:textId="77777777"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14:paraId="2F89DE83" w14:textId="77777777"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14:paraId="572A125E" w14:textId="77777777"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14:paraId="040F84A2" w14:textId="77777777" w:rsidR="00E163B9" w:rsidRPr="00146ED3" w:rsidRDefault="00E163B9" w:rsidP="00E163B9">
            <w:pPr>
              <w:overflowPunct w:val="0"/>
              <w:ind w:left="200" w:hangingChars="100" w:hanging="200"/>
              <w:textAlignment w:val="baseline"/>
              <w:rPr>
                <w:rFonts w:ascii="ＭＳ ゴシック" w:eastAsia="ＭＳ ゴシック" w:hAnsi="ＭＳ ゴシック"/>
                <w:sz w:val="20"/>
                <w:szCs w:val="20"/>
              </w:rPr>
            </w:pPr>
          </w:p>
        </w:tc>
        <w:tc>
          <w:tcPr>
            <w:tcW w:w="1417" w:type="dxa"/>
            <w:tcBorders>
              <w:bottom w:val="single" w:sz="4" w:space="0" w:color="auto"/>
            </w:tcBorders>
          </w:tcPr>
          <w:p w14:paraId="625FDE37" w14:textId="77777777" w:rsidR="00297937" w:rsidRPr="00146ED3" w:rsidRDefault="00647D5E" w:rsidP="00721E0D">
            <w:pPr>
              <w:rPr>
                <w:rFonts w:ascii="ＭＳ ゴシック" w:eastAsia="ＭＳ ゴシック" w:hAnsi="ＭＳ ゴシック"/>
                <w:sz w:val="20"/>
                <w:szCs w:val="20"/>
              </w:rPr>
            </w:pPr>
            <w:r w:rsidRPr="00146ED3">
              <w:rPr>
                <w:rFonts w:ascii="ＭＳ ゴシック" w:eastAsia="ＭＳ ゴシック" w:hAnsi="ＭＳ ゴシック" w:hint="eastAsia"/>
                <w:noProof/>
                <w:sz w:val="20"/>
                <w:szCs w:val="20"/>
                <w:highlight w:val="yellow"/>
              </w:rPr>
              <mc:AlternateContent>
                <mc:Choice Requires="wps">
                  <w:drawing>
                    <wp:anchor distT="0" distB="0" distL="114300" distR="114300" simplePos="0" relativeHeight="251670528" behindDoc="0" locked="0" layoutInCell="1" allowOverlap="1" wp14:anchorId="569BD677" wp14:editId="337F6940">
                      <wp:simplePos x="0" y="0"/>
                      <wp:positionH relativeFrom="column">
                        <wp:posOffset>366383</wp:posOffset>
                      </wp:positionH>
                      <wp:positionV relativeFrom="paragraph">
                        <wp:posOffset>1050781</wp:posOffset>
                      </wp:positionV>
                      <wp:extent cx="45719" cy="45719"/>
                      <wp:effectExtent l="0" t="0" r="0" b="0"/>
                      <wp:wrapNone/>
                      <wp:docPr id="20"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5719" cy="457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F33B12" w14:textId="77777777" w:rsidR="00433B72" w:rsidRPr="00B85D30" w:rsidRDefault="00433B72" w:rsidP="00881124">
                                  <w:pPr>
                                    <w:ind w:left="180" w:hangingChars="100" w:hanging="180"/>
                                    <w:rPr>
                                      <w:rFonts w:ascii="ＭＳ ゴシック" w:eastAsia="ＭＳ ゴシック" w:hAnsi="ＭＳ ゴシック"/>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9BD677" id="_x0000_s1037" style="position:absolute;left:0;text-align:left;margin-left:28.85pt;margin-top:82.75pt;width:3.6pt;height:3.6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" stroked="f">
                      <v:textbox inset="5.85pt,.7pt,5.85pt,.7pt">
                        <w:txbxContent>
                          <w:p w14:paraId="13F33B12" w14:textId="77777777" w:rsidR="00433B72" w:rsidRPr="00B85D30" w:rsidRDefault="00433B72" w:rsidP="00881124">
                            <w:pPr>
                              <w:ind w:left="180" w:hangingChars="100" w:hanging="180"/>
                              <w:rPr>
                                <w:rFonts w:ascii="ＭＳ ゴシック" w:eastAsia="ＭＳ ゴシック" w:hAnsi="ＭＳ ゴシック"/>
                                <w:color w:val="FF0000"/>
                                <w:sz w:val="18"/>
                                <w:szCs w:val="18"/>
                              </w:rPr>
                            </w:pPr>
                          </w:p>
                        </w:txbxContent>
                      </v:textbox>
                    </v:rect>
                  </w:pict>
                </mc:Fallback>
              </mc:AlternateContent>
            </w:r>
          </w:p>
        </w:tc>
      </w:tr>
    </w:tbl>
    <w:p w14:paraId="3DA3C256" w14:textId="77777777" w:rsidR="00D73FB1" w:rsidRPr="00146ED3" w:rsidRDefault="00D73FB1" w:rsidP="00297937">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669"/>
        <w:gridCol w:w="1389"/>
        <w:gridCol w:w="502"/>
        <w:gridCol w:w="1328"/>
        <w:gridCol w:w="1843"/>
        <w:gridCol w:w="1843"/>
        <w:gridCol w:w="425"/>
        <w:gridCol w:w="1817"/>
      </w:tblGrid>
      <w:tr w:rsidR="00EF1A89" w:rsidRPr="00146ED3" w14:paraId="1C0C2D3E" w14:textId="77777777" w:rsidTr="00D158B9">
        <w:trPr>
          <w:trHeight w:val="416"/>
        </w:trPr>
        <w:tc>
          <w:tcPr>
            <w:tcW w:w="2778" w:type="dxa"/>
            <w:gridSpan w:val="4"/>
            <w:vAlign w:val="center"/>
          </w:tcPr>
          <w:p w14:paraId="4E6327A5" w14:textId="77777777" w:rsidR="00EF1A89" w:rsidRPr="00146ED3" w:rsidRDefault="00EF1A89" w:rsidP="00D158B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439" w:type="dxa"/>
            <w:gridSpan w:val="4"/>
            <w:vAlign w:val="center"/>
          </w:tcPr>
          <w:p w14:paraId="4CF4CCF1" w14:textId="77777777" w:rsidR="00EF1A89" w:rsidRPr="00146ED3" w:rsidRDefault="00EF1A89" w:rsidP="00D158B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着　　　　　　　眼　　　　　　　点</w:t>
            </w:r>
          </w:p>
        </w:tc>
        <w:tc>
          <w:tcPr>
            <w:tcW w:w="1817" w:type="dxa"/>
            <w:vAlign w:val="center"/>
          </w:tcPr>
          <w:p w14:paraId="666717E2" w14:textId="77777777" w:rsidR="00EF1A89" w:rsidRPr="00146ED3" w:rsidRDefault="00EF1A89" w:rsidP="00D158B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EF1A89" w:rsidRPr="00146ED3" w14:paraId="7DFD81DD" w14:textId="77777777" w:rsidTr="00D158B9">
        <w:trPr>
          <w:trHeight w:val="570"/>
        </w:trPr>
        <w:tc>
          <w:tcPr>
            <w:tcW w:w="8217" w:type="dxa"/>
            <w:gridSpan w:val="8"/>
            <w:tcBorders>
              <w:top w:val="nil"/>
              <w:bottom w:val="nil"/>
            </w:tcBorders>
          </w:tcPr>
          <w:p w14:paraId="1A306BD5" w14:textId="77777777" w:rsidR="00EF1A89" w:rsidRPr="00146ED3" w:rsidRDefault="00EF1A89" w:rsidP="00D158B9">
            <w:pPr>
              <w:overflowPunct w:val="0"/>
              <w:textAlignment w:val="baseline"/>
              <w:rPr>
                <w:rFonts w:ascii="ＭＳ ゴシック" w:eastAsia="ＭＳ ゴシック" w:hAnsi="Times New Roman"/>
                <w:kern w:val="0"/>
                <w:sz w:val="20"/>
                <w:szCs w:val="20"/>
              </w:rPr>
            </w:pPr>
          </w:p>
          <w:p w14:paraId="4EA588B8" w14:textId="77777777" w:rsidR="00EF1A89" w:rsidRPr="00146ED3" w:rsidRDefault="00EF1A89" w:rsidP="00D158B9">
            <w:pPr>
              <w:overflowPunct w:val="0"/>
              <w:ind w:left="400" w:hangingChars="200" w:hanging="40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嘱託医を設置している場合</w:t>
            </w:r>
          </w:p>
        </w:tc>
        <w:tc>
          <w:tcPr>
            <w:tcW w:w="1817" w:type="dxa"/>
            <w:vMerge w:val="restart"/>
          </w:tcPr>
          <w:p w14:paraId="3F7AD97B" w14:textId="77777777" w:rsidR="00EF1A89" w:rsidRPr="00146ED3" w:rsidRDefault="00EF1A89" w:rsidP="00D158B9">
            <w:pPr>
              <w:overflowPunct w:val="0"/>
              <w:textAlignment w:val="baseline"/>
              <w:rPr>
                <w:rFonts w:ascii="ＭＳ ゴシック" w:eastAsia="ＭＳ ゴシック" w:hAnsi="ＭＳ ゴシック"/>
                <w:sz w:val="20"/>
                <w:szCs w:val="20"/>
              </w:rPr>
            </w:pPr>
          </w:p>
          <w:p w14:paraId="66F606F8"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07763648"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5D0D27FE"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5CC4322F"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6DC61907"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63BB0738"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1910DBEB"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36D1816A"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1E5E9E72"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2EF13436"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766CC951"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46741020"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6D9B8472"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02350E0B"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48685C97"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66B4E738"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4517426F"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285C762A"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7E2DFAED"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450055DA"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38EA5A7F"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119E8CDC"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0A8E9BC8"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1BFB028D"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079DAC39"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46E4C7BF" w14:textId="77777777" w:rsidR="0033332F" w:rsidRPr="00146ED3" w:rsidRDefault="001F3A7E" w:rsidP="0033332F">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19544816"/>
                <w14:checkbox>
                  <w14:checked w14:val="0"/>
                  <w14:checkedState w14:val="00FE" w14:font="Wingdings"/>
                  <w14:uncheckedState w14:val="2610" w14:font="ＭＳ ゴシック"/>
                </w14:checkbox>
              </w:sdtPr>
              <w:sdtEndPr/>
              <w:sdtContent>
                <w:r w:rsidR="0033332F" w:rsidRPr="00146ED3">
                  <w:rPr>
                    <w:rFonts w:ascii="ＭＳ ゴシック" w:eastAsia="ＭＳ ゴシック" w:hAnsi="ＭＳ ゴシック" w:hint="eastAsia"/>
                    <w:sz w:val="20"/>
                    <w:szCs w:val="20"/>
                  </w:rPr>
                  <w:t>☐</w:t>
                </w:r>
              </w:sdtContent>
            </w:sdt>
            <w:r w:rsidR="0033332F"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73191810"/>
                <w14:checkbox>
                  <w14:checked w14:val="0"/>
                  <w14:checkedState w14:val="00FE" w14:font="Wingdings"/>
                  <w14:uncheckedState w14:val="2610" w14:font="ＭＳ ゴシック"/>
                </w14:checkbox>
              </w:sdtPr>
              <w:sdtEndPr/>
              <w:sdtContent>
                <w:r w:rsidR="0033332F" w:rsidRPr="00146ED3">
                  <w:rPr>
                    <w:rFonts w:ascii="ＭＳ ゴシック" w:eastAsia="ＭＳ ゴシック" w:hAnsi="ＭＳ ゴシック" w:hint="eastAsia"/>
                    <w:sz w:val="20"/>
                    <w:szCs w:val="20"/>
                  </w:rPr>
                  <w:t>☐</w:t>
                </w:r>
              </w:sdtContent>
            </w:sdt>
            <w:r w:rsidR="0033332F" w:rsidRPr="00146ED3">
              <w:rPr>
                <w:rFonts w:ascii="ＭＳ ゴシック" w:eastAsia="ＭＳ ゴシック" w:hAnsi="ＭＳ ゴシック" w:cs="ＭＳ ゴシック" w:hint="eastAsia"/>
                <w:kern w:val="0"/>
                <w:sz w:val="20"/>
                <w:szCs w:val="20"/>
              </w:rPr>
              <w:t>いない</w:t>
            </w:r>
          </w:p>
          <w:p w14:paraId="51CFB756"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28B94CFD"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67CB4B37"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7D117DDB" w14:textId="77777777" w:rsidR="0033332F" w:rsidRPr="00146ED3" w:rsidRDefault="001F3A7E" w:rsidP="0033332F">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79614296"/>
                <w14:checkbox>
                  <w14:checked w14:val="0"/>
                  <w14:checkedState w14:val="00FE" w14:font="Wingdings"/>
                  <w14:uncheckedState w14:val="2610" w14:font="ＭＳ ゴシック"/>
                </w14:checkbox>
              </w:sdtPr>
              <w:sdtEndPr/>
              <w:sdtContent>
                <w:r w:rsidR="0033332F" w:rsidRPr="00146ED3">
                  <w:rPr>
                    <w:rFonts w:ascii="ＭＳ ゴシック" w:eastAsia="ＭＳ ゴシック" w:hAnsi="ＭＳ ゴシック" w:hint="eastAsia"/>
                    <w:sz w:val="20"/>
                    <w:szCs w:val="20"/>
                  </w:rPr>
                  <w:t>☐</w:t>
                </w:r>
              </w:sdtContent>
            </w:sdt>
            <w:r w:rsidR="0033332F"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97692380"/>
                <w14:checkbox>
                  <w14:checked w14:val="0"/>
                  <w14:checkedState w14:val="00FE" w14:font="Wingdings"/>
                  <w14:uncheckedState w14:val="2610" w14:font="ＭＳ ゴシック"/>
                </w14:checkbox>
              </w:sdtPr>
              <w:sdtEndPr/>
              <w:sdtContent>
                <w:r w:rsidR="0033332F" w:rsidRPr="00146ED3">
                  <w:rPr>
                    <w:rFonts w:ascii="ＭＳ ゴシック" w:eastAsia="ＭＳ ゴシック" w:hAnsi="ＭＳ ゴシック" w:hint="eastAsia"/>
                    <w:sz w:val="20"/>
                    <w:szCs w:val="20"/>
                  </w:rPr>
                  <w:t>☐</w:t>
                </w:r>
              </w:sdtContent>
            </w:sdt>
            <w:r w:rsidR="0033332F" w:rsidRPr="00146ED3">
              <w:rPr>
                <w:rFonts w:ascii="ＭＳ ゴシック" w:eastAsia="ＭＳ ゴシック" w:hAnsi="ＭＳ ゴシック" w:cs="ＭＳ ゴシック" w:hint="eastAsia"/>
                <w:kern w:val="0"/>
                <w:sz w:val="20"/>
                <w:szCs w:val="20"/>
              </w:rPr>
              <w:t>いない</w:t>
            </w:r>
          </w:p>
          <w:p w14:paraId="23162496"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238642DE"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70C01736" w14:textId="77777777" w:rsidR="0033332F" w:rsidRPr="00146ED3" w:rsidRDefault="001F3A7E" w:rsidP="0033332F">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198080259"/>
                <w14:checkbox>
                  <w14:checked w14:val="0"/>
                  <w14:checkedState w14:val="00FE" w14:font="Wingdings"/>
                  <w14:uncheckedState w14:val="2610" w14:font="ＭＳ ゴシック"/>
                </w14:checkbox>
              </w:sdtPr>
              <w:sdtEndPr/>
              <w:sdtContent>
                <w:r w:rsidR="0033332F" w:rsidRPr="00146ED3">
                  <w:rPr>
                    <w:rFonts w:ascii="ＭＳ ゴシック" w:eastAsia="ＭＳ ゴシック" w:hAnsi="ＭＳ ゴシック" w:hint="eastAsia"/>
                    <w:sz w:val="20"/>
                    <w:szCs w:val="20"/>
                  </w:rPr>
                  <w:t>☐</w:t>
                </w:r>
              </w:sdtContent>
            </w:sdt>
            <w:r w:rsidR="0033332F"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31590271"/>
                <w14:checkbox>
                  <w14:checked w14:val="0"/>
                  <w14:checkedState w14:val="00FE" w14:font="Wingdings"/>
                  <w14:uncheckedState w14:val="2610" w14:font="ＭＳ ゴシック"/>
                </w14:checkbox>
              </w:sdtPr>
              <w:sdtEndPr/>
              <w:sdtContent>
                <w:r w:rsidR="0033332F" w:rsidRPr="00146ED3">
                  <w:rPr>
                    <w:rFonts w:ascii="ＭＳ ゴシック" w:eastAsia="ＭＳ ゴシック" w:hAnsi="ＭＳ ゴシック" w:hint="eastAsia"/>
                    <w:sz w:val="20"/>
                    <w:szCs w:val="20"/>
                  </w:rPr>
                  <w:t>☐</w:t>
                </w:r>
              </w:sdtContent>
            </w:sdt>
            <w:r w:rsidR="0033332F" w:rsidRPr="00146ED3">
              <w:rPr>
                <w:rFonts w:ascii="ＭＳ ゴシック" w:eastAsia="ＭＳ ゴシック" w:hAnsi="ＭＳ ゴシック" w:cs="ＭＳ ゴシック" w:hint="eastAsia"/>
                <w:kern w:val="0"/>
                <w:sz w:val="20"/>
                <w:szCs w:val="20"/>
              </w:rPr>
              <w:t>いない</w:t>
            </w:r>
          </w:p>
          <w:p w14:paraId="14476749"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125207F5"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7007EA76"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7ABAB45D"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67A64B98"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71AEF124"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5F65D3A2" w14:textId="77777777" w:rsidR="0033332F" w:rsidRPr="00146ED3" w:rsidRDefault="0033332F" w:rsidP="00D158B9">
            <w:pPr>
              <w:overflowPunct w:val="0"/>
              <w:textAlignment w:val="baseline"/>
              <w:rPr>
                <w:rFonts w:ascii="ＭＳ ゴシック" w:eastAsia="ＭＳ ゴシック" w:hAnsi="ＭＳ ゴシック"/>
                <w:sz w:val="20"/>
                <w:szCs w:val="20"/>
              </w:rPr>
            </w:pPr>
          </w:p>
          <w:p w14:paraId="6074DADF" w14:textId="77777777" w:rsidR="0033332F" w:rsidRPr="00146ED3" w:rsidRDefault="0033332F" w:rsidP="00D158B9">
            <w:pPr>
              <w:overflowPunct w:val="0"/>
              <w:textAlignment w:val="baseline"/>
              <w:rPr>
                <w:rFonts w:ascii="ＭＳ ゴシック" w:eastAsia="ＭＳ ゴシック" w:hAnsi="ＭＳ ゴシック"/>
                <w:sz w:val="20"/>
                <w:szCs w:val="20"/>
              </w:rPr>
            </w:pPr>
          </w:p>
        </w:tc>
      </w:tr>
      <w:tr w:rsidR="00EF1A89" w:rsidRPr="00146ED3" w14:paraId="3963CCBF" w14:textId="77777777" w:rsidTr="00D158B9">
        <w:trPr>
          <w:trHeight w:val="750"/>
        </w:trPr>
        <w:tc>
          <w:tcPr>
            <w:tcW w:w="218" w:type="dxa"/>
            <w:vMerge w:val="restart"/>
            <w:tcBorders>
              <w:top w:val="nil"/>
            </w:tcBorders>
          </w:tcPr>
          <w:p w14:paraId="016BE7DC" w14:textId="77777777" w:rsidR="00EF1A89" w:rsidRPr="00146ED3" w:rsidRDefault="00EF1A89" w:rsidP="00D158B9">
            <w:pPr>
              <w:overflowPunct w:val="0"/>
              <w:ind w:left="200" w:hangingChars="100" w:hanging="200"/>
              <w:textAlignment w:val="baseline"/>
              <w:rPr>
                <w:rFonts w:ascii="ＭＳ ゴシック" w:eastAsia="ＭＳ ゴシック" w:hAnsi="Times New Roman"/>
                <w:kern w:val="0"/>
                <w:sz w:val="20"/>
                <w:szCs w:val="20"/>
              </w:rPr>
            </w:pPr>
          </w:p>
          <w:p w14:paraId="23AA9E0B" w14:textId="77777777" w:rsidR="00EF1A89" w:rsidRPr="00146ED3" w:rsidRDefault="00EF1A89" w:rsidP="00D158B9">
            <w:pPr>
              <w:overflowPunct w:val="0"/>
              <w:ind w:left="200" w:hangingChars="100" w:hanging="200"/>
              <w:textAlignment w:val="baseline"/>
              <w:rPr>
                <w:rFonts w:ascii="ＭＳ ゴシック" w:eastAsia="ＭＳ ゴシック" w:hAnsi="Times New Roman"/>
                <w:kern w:val="0"/>
                <w:sz w:val="20"/>
                <w:szCs w:val="20"/>
              </w:rPr>
            </w:pPr>
          </w:p>
          <w:p w14:paraId="637DCB89" w14:textId="77777777" w:rsidR="00EF1A89" w:rsidRPr="00146ED3" w:rsidRDefault="00EF1A89" w:rsidP="00D158B9">
            <w:pPr>
              <w:overflowPunct w:val="0"/>
              <w:ind w:left="200" w:hangingChars="100" w:hanging="200"/>
              <w:textAlignment w:val="baseline"/>
              <w:rPr>
                <w:rFonts w:ascii="ＭＳ ゴシック" w:eastAsia="ＭＳ ゴシック" w:hAnsi="Times New Roman"/>
                <w:kern w:val="0"/>
                <w:sz w:val="20"/>
                <w:szCs w:val="20"/>
              </w:rPr>
            </w:pPr>
          </w:p>
          <w:p w14:paraId="6BF62D4E" w14:textId="77777777" w:rsidR="00EF1A89" w:rsidRPr="00146ED3" w:rsidRDefault="00EF1A89" w:rsidP="00D158B9">
            <w:pPr>
              <w:overflowPunct w:val="0"/>
              <w:ind w:left="200" w:hangingChars="100" w:hanging="200"/>
              <w:textAlignment w:val="baseline"/>
              <w:rPr>
                <w:rFonts w:ascii="ＭＳ ゴシック" w:eastAsia="ＭＳ ゴシック" w:hAnsi="Times New Roman"/>
                <w:kern w:val="0"/>
                <w:sz w:val="20"/>
                <w:szCs w:val="20"/>
              </w:rPr>
            </w:pPr>
          </w:p>
          <w:p w14:paraId="5E350C75" w14:textId="77777777" w:rsidR="00EF1A89" w:rsidRPr="00146ED3" w:rsidRDefault="00EF1A89" w:rsidP="00D158B9">
            <w:pPr>
              <w:overflowPunct w:val="0"/>
              <w:ind w:left="200" w:hangingChars="100" w:hanging="200"/>
              <w:textAlignment w:val="baseline"/>
              <w:rPr>
                <w:rFonts w:ascii="ＭＳ ゴシック" w:eastAsia="ＭＳ ゴシック" w:hAnsi="Times New Roman"/>
                <w:kern w:val="0"/>
                <w:sz w:val="20"/>
                <w:szCs w:val="20"/>
              </w:rPr>
            </w:pPr>
          </w:p>
          <w:p w14:paraId="342BDFE9" w14:textId="77777777" w:rsidR="00EF1A89" w:rsidRPr="00146ED3" w:rsidRDefault="00EF1A89" w:rsidP="00D158B9">
            <w:pPr>
              <w:overflowPunct w:val="0"/>
              <w:ind w:left="200" w:hangingChars="100" w:hanging="200"/>
              <w:textAlignment w:val="baseline"/>
              <w:rPr>
                <w:rFonts w:ascii="ＭＳ ゴシック" w:eastAsia="ＭＳ ゴシック" w:hAnsi="Times New Roman"/>
                <w:kern w:val="0"/>
                <w:sz w:val="20"/>
                <w:szCs w:val="20"/>
              </w:rPr>
            </w:pPr>
          </w:p>
          <w:p w14:paraId="1239CDB5" w14:textId="77777777" w:rsidR="00EF1A89" w:rsidRPr="00146ED3" w:rsidRDefault="00EF1A89" w:rsidP="00D158B9">
            <w:pPr>
              <w:overflowPunct w:val="0"/>
              <w:ind w:left="200" w:hangingChars="100" w:hanging="200"/>
              <w:textAlignment w:val="baseline"/>
              <w:rPr>
                <w:rFonts w:ascii="ＭＳ ゴシック" w:eastAsia="ＭＳ ゴシック" w:hAnsi="Times New Roman"/>
                <w:kern w:val="0"/>
                <w:sz w:val="20"/>
                <w:szCs w:val="20"/>
              </w:rPr>
            </w:pPr>
          </w:p>
          <w:p w14:paraId="4E9546FC" w14:textId="77777777" w:rsidR="00EF1A89" w:rsidRPr="00146ED3" w:rsidRDefault="00EF1A89" w:rsidP="00D158B9">
            <w:pPr>
              <w:overflowPunct w:val="0"/>
              <w:ind w:left="200" w:hangingChars="100" w:hanging="200"/>
              <w:textAlignment w:val="baseline"/>
              <w:rPr>
                <w:rFonts w:ascii="ＭＳ ゴシック" w:eastAsia="ＭＳ ゴシック" w:hAnsi="Times New Roman"/>
                <w:kern w:val="0"/>
                <w:sz w:val="20"/>
                <w:szCs w:val="20"/>
              </w:rPr>
            </w:pPr>
          </w:p>
          <w:p w14:paraId="4FD10E28" w14:textId="77777777" w:rsidR="00EF1A89" w:rsidRPr="00146ED3" w:rsidRDefault="00EF1A89" w:rsidP="00D158B9">
            <w:pPr>
              <w:overflowPunct w:val="0"/>
              <w:ind w:left="200" w:hangingChars="100" w:hanging="200"/>
              <w:textAlignment w:val="baseline"/>
              <w:rPr>
                <w:rFonts w:ascii="ＭＳ ゴシック" w:eastAsia="ＭＳ ゴシック" w:hAnsi="Times New Roman"/>
                <w:kern w:val="0"/>
                <w:sz w:val="20"/>
                <w:szCs w:val="20"/>
              </w:rPr>
            </w:pPr>
          </w:p>
          <w:p w14:paraId="221901DB" w14:textId="77777777" w:rsidR="00EF1A89" w:rsidRPr="00146ED3" w:rsidRDefault="00EF1A89" w:rsidP="00D158B9">
            <w:pPr>
              <w:overflowPunct w:val="0"/>
              <w:ind w:left="200" w:hangingChars="100" w:hanging="200"/>
              <w:textAlignment w:val="baseline"/>
              <w:rPr>
                <w:rFonts w:ascii="ＭＳ ゴシック" w:eastAsia="ＭＳ ゴシック" w:hAnsi="Times New Roman"/>
                <w:kern w:val="0"/>
                <w:sz w:val="20"/>
                <w:szCs w:val="20"/>
              </w:rPr>
            </w:pPr>
          </w:p>
          <w:p w14:paraId="3468E28F" w14:textId="77777777" w:rsidR="00EF1A89" w:rsidRPr="00146ED3" w:rsidRDefault="00EF1A89" w:rsidP="00D158B9">
            <w:pPr>
              <w:overflowPunct w:val="0"/>
              <w:ind w:left="200" w:hangingChars="100" w:hanging="200"/>
              <w:textAlignment w:val="baseline"/>
              <w:rPr>
                <w:rFonts w:ascii="ＭＳ ゴシック" w:eastAsia="ＭＳ ゴシック" w:hAnsi="Times New Roman"/>
                <w:kern w:val="0"/>
                <w:sz w:val="20"/>
                <w:szCs w:val="20"/>
              </w:rPr>
            </w:pPr>
          </w:p>
        </w:tc>
        <w:tc>
          <w:tcPr>
            <w:tcW w:w="2058" w:type="dxa"/>
            <w:gridSpan w:val="2"/>
            <w:tcBorders>
              <w:top w:val="single" w:sz="4" w:space="0" w:color="auto"/>
              <w:bottom w:val="single" w:sz="4" w:space="0" w:color="auto"/>
              <w:tl2br w:val="single" w:sz="4" w:space="0" w:color="auto"/>
            </w:tcBorders>
            <w:vAlign w:val="center"/>
          </w:tcPr>
          <w:p w14:paraId="36C86409" w14:textId="77777777" w:rsidR="00EF1A89" w:rsidRPr="00146ED3" w:rsidRDefault="00EF1A89" w:rsidP="00D158B9">
            <w:pPr>
              <w:overflowPunct w:val="0"/>
              <w:jc w:val="right"/>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医師名</w:t>
            </w:r>
          </w:p>
          <w:p w14:paraId="40B2902D" w14:textId="77777777" w:rsidR="00EF1A89" w:rsidRPr="00146ED3" w:rsidRDefault="00EF1A89" w:rsidP="00D158B9">
            <w:pPr>
              <w:overflowPunct w:val="0"/>
              <w:ind w:right="8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区分</w:t>
            </w:r>
          </w:p>
        </w:tc>
        <w:tc>
          <w:tcPr>
            <w:tcW w:w="1830" w:type="dxa"/>
            <w:gridSpan w:val="2"/>
          </w:tcPr>
          <w:p w14:paraId="1D51DF33" w14:textId="77777777" w:rsidR="00EF1A89" w:rsidRPr="00146ED3" w:rsidRDefault="00EF1A89" w:rsidP="00D158B9">
            <w:pPr>
              <w:overflowPunct w:val="0"/>
              <w:ind w:left="400" w:hangingChars="200" w:hanging="400"/>
              <w:textAlignment w:val="baseline"/>
              <w:rPr>
                <w:rFonts w:ascii="ＭＳ ゴシック" w:eastAsia="ＭＳ ゴシック" w:hAnsi="ＭＳ ゴシック"/>
                <w:sz w:val="20"/>
                <w:szCs w:val="20"/>
              </w:rPr>
            </w:pPr>
          </w:p>
        </w:tc>
        <w:tc>
          <w:tcPr>
            <w:tcW w:w="1843" w:type="dxa"/>
          </w:tcPr>
          <w:p w14:paraId="68EC5AA0" w14:textId="77777777" w:rsidR="00EF1A89" w:rsidRPr="00146ED3" w:rsidRDefault="00EF1A89" w:rsidP="00D158B9">
            <w:pPr>
              <w:overflowPunct w:val="0"/>
              <w:ind w:left="3466"/>
              <w:textAlignment w:val="baseline"/>
              <w:rPr>
                <w:rFonts w:ascii="ＭＳ ゴシック" w:eastAsia="ＭＳ ゴシック" w:hAnsi="ＭＳ ゴシック"/>
                <w:sz w:val="20"/>
                <w:szCs w:val="20"/>
              </w:rPr>
            </w:pPr>
          </w:p>
        </w:tc>
        <w:tc>
          <w:tcPr>
            <w:tcW w:w="1843" w:type="dxa"/>
          </w:tcPr>
          <w:p w14:paraId="4E5DA7AE" w14:textId="77777777" w:rsidR="00EF1A89" w:rsidRPr="00146ED3" w:rsidRDefault="00EF1A89" w:rsidP="00D158B9">
            <w:pPr>
              <w:overflowPunct w:val="0"/>
              <w:ind w:left="3466"/>
              <w:textAlignment w:val="baseline"/>
              <w:rPr>
                <w:rFonts w:ascii="ＭＳ ゴシック" w:eastAsia="ＭＳ ゴシック" w:hAnsi="ＭＳ ゴシック"/>
                <w:sz w:val="20"/>
                <w:szCs w:val="20"/>
              </w:rPr>
            </w:pPr>
          </w:p>
        </w:tc>
        <w:tc>
          <w:tcPr>
            <w:tcW w:w="425" w:type="dxa"/>
            <w:vMerge w:val="restart"/>
            <w:tcBorders>
              <w:top w:val="nil"/>
            </w:tcBorders>
          </w:tcPr>
          <w:p w14:paraId="79F6AC34" w14:textId="77777777" w:rsidR="00EF1A89" w:rsidRPr="00146ED3" w:rsidRDefault="00EF1A89" w:rsidP="00D158B9">
            <w:pPr>
              <w:overflowPunct w:val="0"/>
              <w:textAlignment w:val="baseline"/>
              <w:rPr>
                <w:rFonts w:ascii="ＭＳ ゴシック" w:eastAsia="ＭＳ ゴシック" w:hAnsi="ＭＳ ゴシック"/>
                <w:sz w:val="20"/>
                <w:szCs w:val="20"/>
              </w:rPr>
            </w:pPr>
          </w:p>
        </w:tc>
        <w:tc>
          <w:tcPr>
            <w:tcW w:w="1817" w:type="dxa"/>
            <w:vMerge/>
          </w:tcPr>
          <w:p w14:paraId="0739399C" w14:textId="77777777" w:rsidR="00EF1A89" w:rsidRPr="00146ED3" w:rsidRDefault="00EF1A89" w:rsidP="00D158B9">
            <w:pPr>
              <w:overflowPunct w:val="0"/>
              <w:textAlignment w:val="baseline"/>
              <w:rPr>
                <w:rFonts w:ascii="ＭＳ ゴシック" w:eastAsia="ＭＳ ゴシック" w:hAnsi="ＭＳ ゴシック"/>
                <w:sz w:val="20"/>
                <w:szCs w:val="20"/>
              </w:rPr>
            </w:pPr>
          </w:p>
        </w:tc>
      </w:tr>
      <w:tr w:rsidR="00EF1A89" w:rsidRPr="00146ED3" w14:paraId="239E730D" w14:textId="77777777" w:rsidTr="00D158B9">
        <w:trPr>
          <w:trHeight w:val="585"/>
        </w:trPr>
        <w:tc>
          <w:tcPr>
            <w:tcW w:w="218" w:type="dxa"/>
            <w:vMerge/>
          </w:tcPr>
          <w:p w14:paraId="44B28245" w14:textId="77777777" w:rsidR="00EF1A89" w:rsidRPr="00146ED3" w:rsidRDefault="00EF1A89" w:rsidP="00D158B9">
            <w:pPr>
              <w:overflowPunct w:val="0"/>
              <w:ind w:left="200" w:hangingChars="100" w:hanging="200"/>
              <w:textAlignment w:val="baseline"/>
              <w:rPr>
                <w:rFonts w:ascii="ＭＳ ゴシック" w:eastAsia="ＭＳ ゴシック" w:hAnsi="Times New Roman"/>
                <w:kern w:val="0"/>
                <w:sz w:val="20"/>
                <w:szCs w:val="20"/>
              </w:rPr>
            </w:pPr>
          </w:p>
        </w:tc>
        <w:tc>
          <w:tcPr>
            <w:tcW w:w="2058" w:type="dxa"/>
            <w:gridSpan w:val="2"/>
            <w:tcBorders>
              <w:top w:val="single" w:sz="4" w:space="0" w:color="auto"/>
              <w:bottom w:val="single" w:sz="4" w:space="0" w:color="auto"/>
            </w:tcBorders>
            <w:vAlign w:val="center"/>
          </w:tcPr>
          <w:p w14:paraId="0F3C6477" w14:textId="77777777" w:rsidR="00EF1A89" w:rsidRPr="00146ED3" w:rsidRDefault="00EF1A89" w:rsidP="00D158B9">
            <w:pPr>
              <w:overflowPunct w:val="0"/>
              <w:jc w:val="center"/>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医　療　機　関　名</w:t>
            </w:r>
          </w:p>
        </w:tc>
        <w:tc>
          <w:tcPr>
            <w:tcW w:w="1830" w:type="dxa"/>
            <w:gridSpan w:val="2"/>
          </w:tcPr>
          <w:p w14:paraId="1AE6E314" w14:textId="77777777" w:rsidR="00EF1A89" w:rsidRPr="00146ED3" w:rsidRDefault="00EF1A89" w:rsidP="00D158B9">
            <w:pPr>
              <w:overflowPunct w:val="0"/>
              <w:ind w:left="400" w:hangingChars="200" w:hanging="400"/>
              <w:textAlignment w:val="baseline"/>
              <w:rPr>
                <w:rFonts w:ascii="ＭＳ ゴシック" w:eastAsia="ＭＳ ゴシック" w:hAnsi="ＭＳ ゴシック"/>
                <w:sz w:val="20"/>
                <w:szCs w:val="20"/>
              </w:rPr>
            </w:pPr>
          </w:p>
          <w:p w14:paraId="26A2326F" w14:textId="77777777" w:rsidR="00EF1A89" w:rsidRPr="00146ED3" w:rsidRDefault="00EF1A89" w:rsidP="00D158B9">
            <w:pPr>
              <w:overflowPunct w:val="0"/>
              <w:ind w:left="400" w:hangingChars="200" w:hanging="400"/>
              <w:textAlignment w:val="baseline"/>
              <w:rPr>
                <w:rFonts w:ascii="ＭＳ ゴシック" w:eastAsia="ＭＳ ゴシック" w:hAnsi="ＭＳ ゴシック"/>
                <w:sz w:val="20"/>
                <w:szCs w:val="20"/>
              </w:rPr>
            </w:pPr>
          </w:p>
        </w:tc>
        <w:tc>
          <w:tcPr>
            <w:tcW w:w="1843" w:type="dxa"/>
          </w:tcPr>
          <w:p w14:paraId="3775A0B2" w14:textId="77777777" w:rsidR="00EF1A89" w:rsidRPr="00146ED3" w:rsidRDefault="00EF1A89" w:rsidP="00D158B9">
            <w:pPr>
              <w:overflowPunct w:val="0"/>
              <w:textAlignment w:val="baseline"/>
              <w:rPr>
                <w:rFonts w:ascii="ＭＳ ゴシック" w:eastAsia="ＭＳ ゴシック" w:hAnsi="ＭＳ ゴシック"/>
                <w:sz w:val="20"/>
                <w:szCs w:val="20"/>
              </w:rPr>
            </w:pPr>
          </w:p>
        </w:tc>
        <w:tc>
          <w:tcPr>
            <w:tcW w:w="1843" w:type="dxa"/>
          </w:tcPr>
          <w:p w14:paraId="36A2945F" w14:textId="77777777" w:rsidR="00EF1A89" w:rsidRPr="00146ED3" w:rsidRDefault="00EF1A89" w:rsidP="00D158B9">
            <w:pPr>
              <w:overflowPunct w:val="0"/>
              <w:textAlignment w:val="baseline"/>
              <w:rPr>
                <w:rFonts w:ascii="ＭＳ ゴシック" w:eastAsia="ＭＳ ゴシック" w:hAnsi="ＭＳ ゴシック"/>
                <w:sz w:val="20"/>
                <w:szCs w:val="20"/>
              </w:rPr>
            </w:pPr>
          </w:p>
        </w:tc>
        <w:tc>
          <w:tcPr>
            <w:tcW w:w="425" w:type="dxa"/>
            <w:vMerge/>
            <w:tcBorders>
              <w:top w:val="nil"/>
            </w:tcBorders>
          </w:tcPr>
          <w:p w14:paraId="1622D3D6" w14:textId="77777777" w:rsidR="00EF1A89" w:rsidRPr="00146ED3" w:rsidRDefault="00EF1A89" w:rsidP="00D158B9">
            <w:pPr>
              <w:overflowPunct w:val="0"/>
              <w:textAlignment w:val="baseline"/>
              <w:rPr>
                <w:rFonts w:ascii="ＭＳ ゴシック" w:eastAsia="ＭＳ ゴシック" w:hAnsi="ＭＳ ゴシック"/>
                <w:sz w:val="20"/>
                <w:szCs w:val="20"/>
              </w:rPr>
            </w:pPr>
          </w:p>
        </w:tc>
        <w:tc>
          <w:tcPr>
            <w:tcW w:w="1817" w:type="dxa"/>
            <w:vMerge/>
          </w:tcPr>
          <w:p w14:paraId="51256B9E" w14:textId="77777777" w:rsidR="00EF1A89" w:rsidRPr="00146ED3" w:rsidRDefault="00EF1A89" w:rsidP="00D158B9">
            <w:pPr>
              <w:overflowPunct w:val="0"/>
              <w:textAlignment w:val="baseline"/>
              <w:rPr>
                <w:rFonts w:ascii="ＭＳ ゴシック" w:eastAsia="ＭＳ ゴシック" w:hAnsi="ＭＳ ゴシック"/>
                <w:sz w:val="20"/>
                <w:szCs w:val="20"/>
              </w:rPr>
            </w:pPr>
          </w:p>
        </w:tc>
      </w:tr>
      <w:tr w:rsidR="00EF1A89" w:rsidRPr="00146ED3" w14:paraId="2DFE945A" w14:textId="77777777" w:rsidTr="00D158B9">
        <w:trPr>
          <w:trHeight w:val="607"/>
        </w:trPr>
        <w:tc>
          <w:tcPr>
            <w:tcW w:w="218" w:type="dxa"/>
            <w:vMerge/>
          </w:tcPr>
          <w:p w14:paraId="10B08DB8" w14:textId="77777777" w:rsidR="00EF1A89" w:rsidRPr="00146ED3" w:rsidRDefault="00EF1A89" w:rsidP="00D158B9">
            <w:pPr>
              <w:overflowPunct w:val="0"/>
              <w:ind w:left="200" w:hangingChars="100" w:hanging="200"/>
              <w:textAlignment w:val="baseline"/>
              <w:rPr>
                <w:rFonts w:ascii="ＭＳ ゴシック" w:eastAsia="ＭＳ ゴシック" w:hAnsi="Times New Roman"/>
                <w:kern w:val="0"/>
                <w:sz w:val="20"/>
                <w:szCs w:val="20"/>
              </w:rPr>
            </w:pPr>
          </w:p>
        </w:tc>
        <w:tc>
          <w:tcPr>
            <w:tcW w:w="2058" w:type="dxa"/>
            <w:gridSpan w:val="2"/>
            <w:tcBorders>
              <w:top w:val="single" w:sz="4" w:space="0" w:color="auto"/>
              <w:bottom w:val="single" w:sz="4" w:space="0" w:color="auto"/>
            </w:tcBorders>
            <w:vAlign w:val="center"/>
          </w:tcPr>
          <w:p w14:paraId="60399712" w14:textId="77777777" w:rsidR="00EF1A89" w:rsidRPr="00146ED3" w:rsidRDefault="00EF1A89" w:rsidP="00D158B9">
            <w:pPr>
              <w:overflowPunct w:val="0"/>
              <w:jc w:val="center"/>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spacing w:val="166"/>
                <w:kern w:val="0"/>
                <w:sz w:val="20"/>
                <w:szCs w:val="20"/>
                <w:fitText w:val="1800" w:id="-724921344"/>
              </w:rPr>
              <w:t>診療科</w:t>
            </w:r>
            <w:r w:rsidRPr="00146ED3">
              <w:rPr>
                <w:rFonts w:ascii="ＭＳ ゴシック" w:eastAsia="ＭＳ ゴシック" w:hAnsi="Times New Roman" w:hint="eastAsia"/>
                <w:spacing w:val="2"/>
                <w:kern w:val="0"/>
                <w:sz w:val="20"/>
                <w:szCs w:val="20"/>
                <w:fitText w:val="1800" w:id="-724921344"/>
              </w:rPr>
              <w:t>目</w:t>
            </w:r>
          </w:p>
        </w:tc>
        <w:tc>
          <w:tcPr>
            <w:tcW w:w="1830" w:type="dxa"/>
            <w:gridSpan w:val="2"/>
          </w:tcPr>
          <w:p w14:paraId="1C657578" w14:textId="77777777" w:rsidR="00EF1A89" w:rsidRPr="00146ED3" w:rsidRDefault="00EF1A89" w:rsidP="00D158B9">
            <w:pPr>
              <w:overflowPunct w:val="0"/>
              <w:ind w:left="400" w:hangingChars="200" w:hanging="400"/>
              <w:textAlignment w:val="baseline"/>
              <w:rPr>
                <w:rFonts w:ascii="ＭＳ ゴシック" w:eastAsia="ＭＳ ゴシック" w:hAnsi="ＭＳ ゴシック"/>
                <w:sz w:val="20"/>
                <w:szCs w:val="20"/>
              </w:rPr>
            </w:pPr>
          </w:p>
          <w:p w14:paraId="7B582D98" w14:textId="77777777" w:rsidR="00EF1A89" w:rsidRPr="00146ED3" w:rsidRDefault="00EF1A89" w:rsidP="00D158B9">
            <w:pPr>
              <w:overflowPunct w:val="0"/>
              <w:ind w:left="400" w:hangingChars="200" w:hanging="400"/>
              <w:textAlignment w:val="baseline"/>
              <w:rPr>
                <w:rFonts w:ascii="ＭＳ ゴシック" w:eastAsia="ＭＳ ゴシック" w:hAnsi="ＭＳ ゴシック"/>
                <w:sz w:val="20"/>
                <w:szCs w:val="20"/>
              </w:rPr>
            </w:pPr>
          </w:p>
        </w:tc>
        <w:tc>
          <w:tcPr>
            <w:tcW w:w="1843" w:type="dxa"/>
          </w:tcPr>
          <w:p w14:paraId="00DA187C" w14:textId="77777777" w:rsidR="00EF1A89" w:rsidRPr="00146ED3" w:rsidRDefault="00EF1A89" w:rsidP="00D158B9">
            <w:pPr>
              <w:widowControl/>
              <w:jc w:val="left"/>
              <w:rPr>
                <w:rFonts w:ascii="ＭＳ ゴシック" w:eastAsia="ＭＳ ゴシック" w:hAnsi="ＭＳ ゴシック"/>
                <w:sz w:val="20"/>
                <w:szCs w:val="20"/>
              </w:rPr>
            </w:pPr>
          </w:p>
          <w:p w14:paraId="49E9EEB0" w14:textId="77777777" w:rsidR="00EF1A89" w:rsidRPr="00146ED3" w:rsidRDefault="00EF1A89" w:rsidP="00D158B9">
            <w:pPr>
              <w:overflowPunct w:val="0"/>
              <w:textAlignment w:val="baseline"/>
              <w:rPr>
                <w:rFonts w:ascii="ＭＳ ゴシック" w:eastAsia="ＭＳ ゴシック" w:hAnsi="ＭＳ ゴシック"/>
                <w:sz w:val="20"/>
                <w:szCs w:val="20"/>
              </w:rPr>
            </w:pPr>
          </w:p>
        </w:tc>
        <w:tc>
          <w:tcPr>
            <w:tcW w:w="1843" w:type="dxa"/>
          </w:tcPr>
          <w:p w14:paraId="2E76C522" w14:textId="77777777" w:rsidR="00EF1A89" w:rsidRPr="00146ED3" w:rsidRDefault="00EF1A89" w:rsidP="00D158B9">
            <w:pPr>
              <w:widowControl/>
              <w:jc w:val="left"/>
              <w:rPr>
                <w:rFonts w:ascii="ＭＳ ゴシック" w:eastAsia="ＭＳ ゴシック" w:hAnsi="ＭＳ ゴシック"/>
                <w:sz w:val="20"/>
                <w:szCs w:val="20"/>
              </w:rPr>
            </w:pPr>
          </w:p>
          <w:p w14:paraId="1D757D93" w14:textId="77777777" w:rsidR="00EF1A89" w:rsidRPr="00146ED3" w:rsidRDefault="00EF1A89" w:rsidP="00D158B9">
            <w:pPr>
              <w:overflowPunct w:val="0"/>
              <w:textAlignment w:val="baseline"/>
              <w:rPr>
                <w:rFonts w:ascii="ＭＳ ゴシック" w:eastAsia="ＭＳ ゴシック" w:hAnsi="ＭＳ ゴシック"/>
                <w:sz w:val="20"/>
                <w:szCs w:val="20"/>
              </w:rPr>
            </w:pPr>
          </w:p>
        </w:tc>
        <w:tc>
          <w:tcPr>
            <w:tcW w:w="425" w:type="dxa"/>
            <w:vMerge/>
            <w:tcBorders>
              <w:top w:val="nil"/>
            </w:tcBorders>
          </w:tcPr>
          <w:p w14:paraId="3F5F2A2C" w14:textId="77777777" w:rsidR="00EF1A89" w:rsidRPr="00146ED3" w:rsidRDefault="00EF1A89" w:rsidP="00D158B9">
            <w:pPr>
              <w:overflowPunct w:val="0"/>
              <w:textAlignment w:val="baseline"/>
              <w:rPr>
                <w:rFonts w:ascii="ＭＳ ゴシック" w:eastAsia="ＭＳ ゴシック" w:hAnsi="ＭＳ ゴシック"/>
                <w:sz w:val="20"/>
                <w:szCs w:val="20"/>
              </w:rPr>
            </w:pPr>
          </w:p>
        </w:tc>
        <w:tc>
          <w:tcPr>
            <w:tcW w:w="1817" w:type="dxa"/>
            <w:vMerge/>
          </w:tcPr>
          <w:p w14:paraId="40E1B58C" w14:textId="77777777" w:rsidR="00EF1A89" w:rsidRPr="00146ED3" w:rsidRDefault="00EF1A89" w:rsidP="00D158B9">
            <w:pPr>
              <w:overflowPunct w:val="0"/>
              <w:textAlignment w:val="baseline"/>
              <w:rPr>
                <w:rFonts w:ascii="ＭＳ ゴシック" w:eastAsia="ＭＳ ゴシック" w:hAnsi="ＭＳ ゴシック"/>
                <w:sz w:val="20"/>
                <w:szCs w:val="20"/>
              </w:rPr>
            </w:pPr>
          </w:p>
        </w:tc>
      </w:tr>
      <w:tr w:rsidR="00EF1A89" w:rsidRPr="00146ED3" w14:paraId="702FC166" w14:textId="77777777" w:rsidTr="00D158B9">
        <w:trPr>
          <w:trHeight w:val="570"/>
        </w:trPr>
        <w:tc>
          <w:tcPr>
            <w:tcW w:w="218" w:type="dxa"/>
            <w:vMerge/>
          </w:tcPr>
          <w:p w14:paraId="1A8E0808" w14:textId="77777777" w:rsidR="00EF1A89" w:rsidRPr="00146ED3" w:rsidRDefault="00EF1A89" w:rsidP="00D158B9">
            <w:pPr>
              <w:overflowPunct w:val="0"/>
              <w:ind w:left="200" w:hangingChars="100" w:hanging="200"/>
              <w:textAlignment w:val="baseline"/>
              <w:rPr>
                <w:rFonts w:ascii="ＭＳ ゴシック" w:eastAsia="ＭＳ ゴシック" w:hAnsi="Times New Roman"/>
                <w:kern w:val="0"/>
                <w:sz w:val="20"/>
                <w:szCs w:val="20"/>
              </w:rPr>
            </w:pPr>
          </w:p>
        </w:tc>
        <w:tc>
          <w:tcPr>
            <w:tcW w:w="669" w:type="dxa"/>
            <w:vMerge w:val="restart"/>
            <w:tcBorders>
              <w:top w:val="single" w:sz="4" w:space="0" w:color="auto"/>
            </w:tcBorders>
          </w:tcPr>
          <w:p w14:paraId="55D6CB62" w14:textId="77777777" w:rsidR="00EF1A89" w:rsidRPr="00146ED3" w:rsidRDefault="00EF1A89" w:rsidP="00D158B9">
            <w:pPr>
              <w:overflowPunct w:val="0"/>
              <w:textAlignment w:val="baseline"/>
              <w:rPr>
                <w:rFonts w:ascii="ＭＳ ゴシック" w:eastAsia="ＭＳ ゴシック" w:hAnsi="Times New Roman"/>
                <w:kern w:val="0"/>
                <w:sz w:val="20"/>
                <w:szCs w:val="20"/>
              </w:rPr>
            </w:pPr>
          </w:p>
          <w:p w14:paraId="2C455C73" w14:textId="77777777" w:rsidR="00EF1A89" w:rsidRPr="00146ED3" w:rsidRDefault="00EF1A89" w:rsidP="00D158B9">
            <w:pPr>
              <w:overflowPunct w:val="0"/>
              <w:textAlignment w:val="baseline"/>
              <w:rPr>
                <w:rFonts w:ascii="ＭＳ ゴシック" w:eastAsia="ＭＳ ゴシック" w:hAnsi="Times New Roman"/>
                <w:kern w:val="0"/>
                <w:sz w:val="20"/>
                <w:szCs w:val="20"/>
              </w:rPr>
            </w:pPr>
          </w:p>
          <w:p w14:paraId="7BF86630" w14:textId="77777777" w:rsidR="00EF1A89" w:rsidRPr="00146ED3" w:rsidRDefault="00EF1A89" w:rsidP="00D158B9">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給与</w:t>
            </w:r>
          </w:p>
        </w:tc>
        <w:tc>
          <w:tcPr>
            <w:tcW w:w="1389" w:type="dxa"/>
            <w:tcBorders>
              <w:top w:val="single" w:sz="4" w:space="0" w:color="auto"/>
              <w:bottom w:val="single" w:sz="4" w:space="0" w:color="auto"/>
            </w:tcBorders>
            <w:vAlign w:val="center"/>
          </w:tcPr>
          <w:p w14:paraId="03754B68" w14:textId="77777777" w:rsidR="00EF1A89" w:rsidRPr="00146ED3" w:rsidRDefault="00EF1A89" w:rsidP="00D158B9">
            <w:pPr>
              <w:overflowPunct w:val="0"/>
              <w:jc w:val="center"/>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本　　　俸</w:t>
            </w:r>
          </w:p>
        </w:tc>
        <w:tc>
          <w:tcPr>
            <w:tcW w:w="1830" w:type="dxa"/>
            <w:gridSpan w:val="2"/>
            <w:vAlign w:val="center"/>
          </w:tcPr>
          <w:p w14:paraId="45DA93F2" w14:textId="77777777" w:rsidR="00EF1A89" w:rsidRPr="00146ED3" w:rsidRDefault="00EF1A89" w:rsidP="00D158B9">
            <w:pPr>
              <w:overflowPunct w:val="0"/>
              <w:ind w:left="400" w:hangingChars="200" w:hanging="400"/>
              <w:jc w:val="right"/>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円</w:t>
            </w:r>
          </w:p>
        </w:tc>
        <w:tc>
          <w:tcPr>
            <w:tcW w:w="1843" w:type="dxa"/>
            <w:vAlign w:val="center"/>
          </w:tcPr>
          <w:p w14:paraId="6D6A8979" w14:textId="77777777" w:rsidR="00EF1A89" w:rsidRPr="00146ED3" w:rsidRDefault="00EF1A89" w:rsidP="00D158B9">
            <w:pPr>
              <w:overflowPunct w:val="0"/>
              <w:ind w:left="400" w:hangingChars="200" w:hanging="400"/>
              <w:jc w:val="right"/>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円</w:t>
            </w:r>
          </w:p>
        </w:tc>
        <w:tc>
          <w:tcPr>
            <w:tcW w:w="1843" w:type="dxa"/>
            <w:vAlign w:val="center"/>
          </w:tcPr>
          <w:p w14:paraId="2B28C9A4" w14:textId="77777777" w:rsidR="00EF1A89" w:rsidRPr="00146ED3" w:rsidRDefault="00EF1A89" w:rsidP="00D158B9">
            <w:pPr>
              <w:overflowPunct w:val="0"/>
              <w:ind w:left="400" w:hangingChars="200" w:hanging="400"/>
              <w:jc w:val="right"/>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円</w:t>
            </w:r>
          </w:p>
        </w:tc>
        <w:tc>
          <w:tcPr>
            <w:tcW w:w="425" w:type="dxa"/>
            <w:vMerge/>
            <w:tcBorders>
              <w:top w:val="nil"/>
            </w:tcBorders>
            <w:vAlign w:val="center"/>
          </w:tcPr>
          <w:p w14:paraId="56CC5498" w14:textId="77777777" w:rsidR="00EF1A89" w:rsidRPr="00146ED3" w:rsidRDefault="00EF1A89" w:rsidP="00D158B9">
            <w:pPr>
              <w:overflowPunct w:val="0"/>
              <w:jc w:val="right"/>
              <w:textAlignment w:val="baseline"/>
              <w:rPr>
                <w:rFonts w:ascii="ＭＳ ゴシック" w:eastAsia="ＭＳ ゴシック" w:hAnsi="ＭＳ ゴシック"/>
                <w:sz w:val="20"/>
                <w:szCs w:val="20"/>
              </w:rPr>
            </w:pPr>
          </w:p>
        </w:tc>
        <w:tc>
          <w:tcPr>
            <w:tcW w:w="1817" w:type="dxa"/>
            <w:vMerge/>
          </w:tcPr>
          <w:p w14:paraId="77D63803" w14:textId="77777777" w:rsidR="00EF1A89" w:rsidRPr="00146ED3" w:rsidRDefault="00EF1A89" w:rsidP="00D158B9">
            <w:pPr>
              <w:overflowPunct w:val="0"/>
              <w:textAlignment w:val="baseline"/>
              <w:rPr>
                <w:rFonts w:ascii="ＭＳ ゴシック" w:eastAsia="ＭＳ ゴシック" w:hAnsi="ＭＳ ゴシック"/>
                <w:sz w:val="20"/>
                <w:szCs w:val="20"/>
              </w:rPr>
            </w:pPr>
          </w:p>
        </w:tc>
      </w:tr>
      <w:tr w:rsidR="00EF1A89" w:rsidRPr="00146ED3" w14:paraId="5D86CF51" w14:textId="77777777" w:rsidTr="00D158B9">
        <w:trPr>
          <w:trHeight w:val="720"/>
        </w:trPr>
        <w:tc>
          <w:tcPr>
            <w:tcW w:w="218" w:type="dxa"/>
            <w:vMerge/>
          </w:tcPr>
          <w:p w14:paraId="731B5F10" w14:textId="77777777" w:rsidR="00EF1A89" w:rsidRPr="00146ED3" w:rsidRDefault="00EF1A89" w:rsidP="00D158B9">
            <w:pPr>
              <w:overflowPunct w:val="0"/>
              <w:ind w:left="200" w:hangingChars="100" w:hanging="200"/>
              <w:textAlignment w:val="baseline"/>
              <w:rPr>
                <w:rFonts w:ascii="ＭＳ ゴシック" w:eastAsia="ＭＳ ゴシック" w:hAnsi="Times New Roman"/>
                <w:kern w:val="0"/>
                <w:sz w:val="20"/>
                <w:szCs w:val="20"/>
              </w:rPr>
            </w:pPr>
          </w:p>
        </w:tc>
        <w:tc>
          <w:tcPr>
            <w:tcW w:w="669" w:type="dxa"/>
            <w:vMerge/>
            <w:tcBorders>
              <w:bottom w:val="single" w:sz="4" w:space="0" w:color="auto"/>
            </w:tcBorders>
          </w:tcPr>
          <w:p w14:paraId="7C1AD023" w14:textId="77777777" w:rsidR="00EF1A89" w:rsidRPr="00146ED3" w:rsidRDefault="00EF1A89" w:rsidP="00D158B9">
            <w:pPr>
              <w:overflowPunct w:val="0"/>
              <w:textAlignment w:val="baseline"/>
              <w:rPr>
                <w:rFonts w:ascii="ＭＳ ゴシック" w:eastAsia="ＭＳ ゴシック" w:hAnsi="Times New Roman"/>
                <w:kern w:val="0"/>
                <w:sz w:val="20"/>
                <w:szCs w:val="20"/>
              </w:rPr>
            </w:pPr>
          </w:p>
        </w:tc>
        <w:tc>
          <w:tcPr>
            <w:tcW w:w="1389" w:type="dxa"/>
            <w:tcBorders>
              <w:top w:val="single" w:sz="4" w:space="0" w:color="auto"/>
              <w:bottom w:val="single" w:sz="4" w:space="0" w:color="auto"/>
            </w:tcBorders>
            <w:vAlign w:val="center"/>
          </w:tcPr>
          <w:p w14:paraId="2BAFBB23" w14:textId="77777777" w:rsidR="00EF1A89" w:rsidRPr="00146ED3" w:rsidRDefault="00EF1A89" w:rsidP="00D158B9">
            <w:pPr>
              <w:overflowPunct w:val="0"/>
              <w:jc w:val="center"/>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前年度総支給額</w:t>
            </w:r>
          </w:p>
          <w:p w14:paraId="0FAB0143" w14:textId="77777777" w:rsidR="00EF1A89" w:rsidRPr="00146ED3" w:rsidRDefault="00EF1A89" w:rsidP="00D158B9">
            <w:pPr>
              <w:overflowPunct w:val="0"/>
              <w:jc w:val="center"/>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（税込み）</w:t>
            </w:r>
          </w:p>
        </w:tc>
        <w:tc>
          <w:tcPr>
            <w:tcW w:w="1830" w:type="dxa"/>
            <w:gridSpan w:val="2"/>
          </w:tcPr>
          <w:p w14:paraId="2E5C2F1F" w14:textId="77777777" w:rsidR="00EF1A89" w:rsidRPr="00146ED3" w:rsidRDefault="00EF1A89" w:rsidP="00D158B9">
            <w:pPr>
              <w:overflowPunct w:val="0"/>
              <w:ind w:left="400" w:hangingChars="200" w:hanging="400"/>
              <w:textAlignment w:val="baseline"/>
              <w:rPr>
                <w:rFonts w:ascii="ＭＳ ゴシック" w:eastAsia="ＭＳ ゴシック" w:hAnsi="ＭＳ ゴシック"/>
                <w:sz w:val="20"/>
                <w:szCs w:val="20"/>
              </w:rPr>
            </w:pPr>
          </w:p>
          <w:p w14:paraId="2188928D" w14:textId="77777777" w:rsidR="00EF1A89" w:rsidRPr="00146ED3" w:rsidRDefault="00EF1A89" w:rsidP="00D158B9">
            <w:pPr>
              <w:overflowPunct w:val="0"/>
              <w:ind w:left="400" w:hangingChars="200" w:hanging="400"/>
              <w:jc w:val="right"/>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円</w:t>
            </w:r>
          </w:p>
          <w:p w14:paraId="0F6B0058" w14:textId="77777777" w:rsidR="00EF1A89" w:rsidRPr="00146ED3" w:rsidRDefault="00EF1A89" w:rsidP="00D158B9">
            <w:pPr>
              <w:overflowPunct w:val="0"/>
              <w:ind w:left="400" w:hangingChars="200" w:hanging="400"/>
              <w:textAlignment w:val="baseline"/>
              <w:rPr>
                <w:rFonts w:ascii="ＭＳ ゴシック" w:eastAsia="ＭＳ ゴシック" w:hAnsi="ＭＳ ゴシック"/>
                <w:sz w:val="20"/>
                <w:szCs w:val="20"/>
              </w:rPr>
            </w:pPr>
          </w:p>
        </w:tc>
        <w:tc>
          <w:tcPr>
            <w:tcW w:w="1843" w:type="dxa"/>
          </w:tcPr>
          <w:p w14:paraId="16F8F0A2" w14:textId="77777777" w:rsidR="00EF1A89" w:rsidRPr="00146ED3" w:rsidRDefault="00EF1A89" w:rsidP="00D158B9">
            <w:pPr>
              <w:widowControl/>
              <w:jc w:val="left"/>
              <w:rPr>
                <w:rFonts w:ascii="ＭＳ ゴシック" w:eastAsia="ＭＳ ゴシック" w:hAnsi="ＭＳ ゴシック"/>
                <w:sz w:val="20"/>
                <w:szCs w:val="20"/>
              </w:rPr>
            </w:pPr>
          </w:p>
          <w:p w14:paraId="67344753" w14:textId="77777777" w:rsidR="00EF1A89" w:rsidRPr="00146ED3" w:rsidRDefault="00EF1A89" w:rsidP="00D158B9">
            <w:pPr>
              <w:widowControl/>
              <w:jc w:val="righ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円</w:t>
            </w:r>
          </w:p>
          <w:p w14:paraId="5BA11823" w14:textId="77777777" w:rsidR="00EF1A89" w:rsidRPr="00146ED3" w:rsidRDefault="00EF1A89" w:rsidP="00D158B9">
            <w:pPr>
              <w:overflowPunct w:val="0"/>
              <w:textAlignment w:val="baseline"/>
              <w:rPr>
                <w:rFonts w:ascii="ＭＳ ゴシック" w:eastAsia="ＭＳ ゴシック" w:hAnsi="ＭＳ ゴシック"/>
                <w:sz w:val="20"/>
                <w:szCs w:val="20"/>
              </w:rPr>
            </w:pPr>
          </w:p>
        </w:tc>
        <w:tc>
          <w:tcPr>
            <w:tcW w:w="1843" w:type="dxa"/>
          </w:tcPr>
          <w:p w14:paraId="4E27E083" w14:textId="77777777" w:rsidR="00EF1A89" w:rsidRPr="00146ED3" w:rsidRDefault="00EF1A89" w:rsidP="00D158B9">
            <w:pPr>
              <w:widowControl/>
              <w:jc w:val="left"/>
              <w:rPr>
                <w:rFonts w:ascii="ＭＳ ゴシック" w:eastAsia="ＭＳ ゴシック" w:hAnsi="ＭＳ ゴシック"/>
                <w:sz w:val="20"/>
                <w:szCs w:val="20"/>
              </w:rPr>
            </w:pPr>
          </w:p>
          <w:p w14:paraId="6ADCEDB6" w14:textId="77777777" w:rsidR="00EF1A89" w:rsidRPr="00146ED3" w:rsidRDefault="00EF1A89" w:rsidP="00D158B9">
            <w:pPr>
              <w:widowControl/>
              <w:jc w:val="righ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円</w:t>
            </w:r>
          </w:p>
          <w:p w14:paraId="38983D14" w14:textId="77777777" w:rsidR="00EF1A89" w:rsidRPr="00146ED3" w:rsidRDefault="00EF1A89" w:rsidP="00D158B9">
            <w:pPr>
              <w:overflowPunct w:val="0"/>
              <w:textAlignment w:val="baseline"/>
              <w:rPr>
                <w:rFonts w:ascii="ＭＳ ゴシック" w:eastAsia="ＭＳ ゴシック" w:hAnsi="ＭＳ ゴシック"/>
                <w:sz w:val="20"/>
                <w:szCs w:val="20"/>
              </w:rPr>
            </w:pPr>
          </w:p>
        </w:tc>
        <w:tc>
          <w:tcPr>
            <w:tcW w:w="425" w:type="dxa"/>
            <w:vMerge/>
            <w:tcBorders>
              <w:top w:val="nil"/>
            </w:tcBorders>
          </w:tcPr>
          <w:p w14:paraId="436BF9B6" w14:textId="77777777" w:rsidR="00EF1A89" w:rsidRPr="00146ED3" w:rsidRDefault="00EF1A89" w:rsidP="00D158B9">
            <w:pPr>
              <w:overflowPunct w:val="0"/>
              <w:textAlignment w:val="baseline"/>
              <w:rPr>
                <w:rFonts w:ascii="ＭＳ ゴシック" w:eastAsia="ＭＳ ゴシック" w:hAnsi="ＭＳ ゴシック"/>
                <w:sz w:val="20"/>
                <w:szCs w:val="20"/>
              </w:rPr>
            </w:pPr>
          </w:p>
        </w:tc>
        <w:tc>
          <w:tcPr>
            <w:tcW w:w="1817" w:type="dxa"/>
            <w:vMerge/>
          </w:tcPr>
          <w:p w14:paraId="2057A5F8" w14:textId="77777777" w:rsidR="00EF1A89" w:rsidRPr="00146ED3" w:rsidRDefault="00EF1A89" w:rsidP="00D158B9">
            <w:pPr>
              <w:overflowPunct w:val="0"/>
              <w:textAlignment w:val="baseline"/>
              <w:rPr>
                <w:rFonts w:ascii="ＭＳ ゴシック" w:eastAsia="ＭＳ ゴシック" w:hAnsi="ＭＳ ゴシック"/>
                <w:sz w:val="20"/>
                <w:szCs w:val="20"/>
              </w:rPr>
            </w:pPr>
          </w:p>
        </w:tc>
      </w:tr>
      <w:tr w:rsidR="00EF1A89" w:rsidRPr="00146ED3" w14:paraId="7080D838" w14:textId="77777777" w:rsidTr="00D158B9">
        <w:trPr>
          <w:trHeight w:val="451"/>
        </w:trPr>
        <w:tc>
          <w:tcPr>
            <w:tcW w:w="218" w:type="dxa"/>
            <w:vMerge/>
          </w:tcPr>
          <w:p w14:paraId="17CC476C" w14:textId="77777777" w:rsidR="00EF1A89" w:rsidRPr="00146ED3" w:rsidRDefault="00EF1A89" w:rsidP="00D158B9">
            <w:pPr>
              <w:overflowPunct w:val="0"/>
              <w:ind w:left="200" w:hangingChars="100" w:hanging="200"/>
              <w:textAlignment w:val="baseline"/>
              <w:rPr>
                <w:rFonts w:ascii="ＭＳ ゴシック" w:eastAsia="ＭＳ ゴシック" w:hAnsi="Times New Roman"/>
                <w:kern w:val="0"/>
                <w:sz w:val="20"/>
                <w:szCs w:val="20"/>
              </w:rPr>
            </w:pPr>
          </w:p>
        </w:tc>
        <w:tc>
          <w:tcPr>
            <w:tcW w:w="2058" w:type="dxa"/>
            <w:gridSpan w:val="2"/>
            <w:tcBorders>
              <w:top w:val="single" w:sz="4" w:space="0" w:color="auto"/>
              <w:bottom w:val="single" w:sz="4" w:space="0" w:color="auto"/>
            </w:tcBorders>
            <w:vAlign w:val="center"/>
          </w:tcPr>
          <w:p w14:paraId="12DCAA6B" w14:textId="77777777" w:rsidR="00EF1A89" w:rsidRPr="00146ED3" w:rsidRDefault="00EF1A89" w:rsidP="00D158B9">
            <w:pPr>
              <w:widowControl/>
              <w:jc w:val="center"/>
              <w:rPr>
                <w:rFonts w:ascii="ＭＳ ゴシック" w:eastAsia="ＭＳ ゴシック" w:hAnsi="Times New Roman"/>
                <w:kern w:val="0"/>
                <w:sz w:val="20"/>
                <w:szCs w:val="20"/>
              </w:rPr>
            </w:pPr>
            <w:r w:rsidRPr="00146ED3">
              <w:rPr>
                <w:rFonts w:ascii="ＭＳ ゴシック" w:eastAsia="ＭＳ ゴシック" w:hAnsi="Times New Roman" w:hint="eastAsia"/>
                <w:spacing w:val="60"/>
                <w:kern w:val="0"/>
                <w:sz w:val="20"/>
                <w:szCs w:val="20"/>
                <w:fitText w:val="1800" w:id="-724921343"/>
              </w:rPr>
              <w:t>契約書の有</w:t>
            </w:r>
            <w:r w:rsidRPr="00146ED3">
              <w:rPr>
                <w:rFonts w:ascii="ＭＳ ゴシック" w:eastAsia="ＭＳ ゴシック" w:hAnsi="Times New Roman" w:hint="eastAsia"/>
                <w:kern w:val="0"/>
                <w:sz w:val="20"/>
                <w:szCs w:val="20"/>
                <w:fitText w:val="1800" w:id="-724921343"/>
              </w:rPr>
              <w:t>無</w:t>
            </w:r>
          </w:p>
        </w:tc>
        <w:tc>
          <w:tcPr>
            <w:tcW w:w="1830" w:type="dxa"/>
            <w:gridSpan w:val="2"/>
            <w:vAlign w:val="center"/>
          </w:tcPr>
          <w:p w14:paraId="3682767B" w14:textId="77777777" w:rsidR="00EF1A89" w:rsidRPr="00146ED3" w:rsidRDefault="001F3A7E" w:rsidP="00F84DFC">
            <w:pPr>
              <w:overflowPunct w:val="0"/>
              <w:ind w:firstLineChars="50" w:firstLine="100"/>
              <w:textAlignment w:val="baseline"/>
              <w:rPr>
                <w:rFonts w:ascii="ＭＳ ゴシック" w:eastAsia="ＭＳ ゴシック" w:hAnsi="ＭＳ ゴシック"/>
                <w:sz w:val="20"/>
                <w:szCs w:val="20"/>
              </w:rPr>
            </w:pPr>
            <w:sdt>
              <w:sdtPr>
                <w:rPr>
                  <w:rFonts w:ascii="ＭＳ ゴシック" w:hAnsi="ＭＳ ゴシック" w:hint="eastAsia"/>
                  <w:sz w:val="20"/>
                  <w:szCs w:val="20"/>
                </w:rPr>
                <w:id w:val="23296031"/>
                <w14:checkbox>
                  <w14:checked w14:val="0"/>
                  <w14:checkedState w14:val="00FE" w14:font="Wingdings"/>
                  <w14:uncheckedState w14:val="2610" w14:font="ＭＳ ゴシック"/>
                </w14:checkbox>
              </w:sdtPr>
              <w:sdtEndPr/>
              <w:sdtContent>
                <w:r w:rsidR="00F84DFC" w:rsidRPr="00146ED3">
                  <w:rPr>
                    <w:rFonts w:ascii="ＭＳ ゴシック" w:hAnsi="ＭＳ ゴシック" w:hint="eastAsia"/>
                    <w:sz w:val="20"/>
                    <w:szCs w:val="20"/>
                  </w:rPr>
                  <w:t>☐</w:t>
                </w:r>
              </w:sdtContent>
            </w:sdt>
            <w:r w:rsidR="00EF1A89" w:rsidRPr="00146ED3">
              <w:rPr>
                <w:rFonts w:ascii="ＭＳ ゴシック" w:eastAsia="ＭＳ ゴシック" w:hAnsi="ＭＳ ゴシック" w:hint="eastAsia"/>
                <w:sz w:val="20"/>
                <w:szCs w:val="20"/>
              </w:rPr>
              <w:t xml:space="preserve">有　・　</w:t>
            </w:r>
            <w:sdt>
              <w:sdtPr>
                <w:rPr>
                  <w:rFonts w:ascii="ＭＳ ゴシック" w:hAnsi="ＭＳ ゴシック" w:hint="eastAsia"/>
                  <w:sz w:val="20"/>
                  <w:szCs w:val="20"/>
                </w:rPr>
                <w:id w:val="-982931212"/>
                <w14:checkbox>
                  <w14:checked w14:val="0"/>
                  <w14:checkedState w14:val="00FE" w14:font="Wingdings"/>
                  <w14:uncheckedState w14:val="2610" w14:font="ＭＳ ゴシック"/>
                </w14:checkbox>
              </w:sdtPr>
              <w:sdtEndPr/>
              <w:sdtContent>
                <w:r w:rsidR="00F84DFC" w:rsidRPr="00146ED3">
                  <w:rPr>
                    <w:rFonts w:ascii="ＭＳ ゴシック" w:hAnsi="ＭＳ ゴシック" w:hint="eastAsia"/>
                    <w:sz w:val="20"/>
                    <w:szCs w:val="20"/>
                  </w:rPr>
                  <w:t>☐</w:t>
                </w:r>
              </w:sdtContent>
            </w:sdt>
            <w:r w:rsidR="00EF1A89" w:rsidRPr="00146ED3">
              <w:rPr>
                <w:rFonts w:ascii="ＭＳ ゴシック" w:eastAsia="ＭＳ ゴシック" w:hAnsi="ＭＳ ゴシック" w:hint="eastAsia"/>
                <w:sz w:val="20"/>
                <w:szCs w:val="20"/>
              </w:rPr>
              <w:t>無</w:t>
            </w:r>
          </w:p>
        </w:tc>
        <w:tc>
          <w:tcPr>
            <w:tcW w:w="1843" w:type="dxa"/>
            <w:vAlign w:val="center"/>
          </w:tcPr>
          <w:p w14:paraId="46081B95" w14:textId="77777777" w:rsidR="00EF1A89" w:rsidRPr="00146ED3" w:rsidRDefault="001F3A7E" w:rsidP="00F84DFC">
            <w:pPr>
              <w:overflowPunct w:val="0"/>
              <w:ind w:firstLineChars="50" w:firstLine="100"/>
              <w:textAlignment w:val="baseline"/>
              <w:rPr>
                <w:rFonts w:ascii="ＭＳ ゴシック" w:eastAsia="ＭＳ ゴシック" w:hAnsi="ＭＳ ゴシック"/>
                <w:sz w:val="20"/>
                <w:szCs w:val="20"/>
              </w:rPr>
            </w:pPr>
            <w:sdt>
              <w:sdtPr>
                <w:rPr>
                  <w:rFonts w:ascii="ＭＳ ゴシック" w:hAnsi="ＭＳ ゴシック" w:hint="eastAsia"/>
                  <w:sz w:val="20"/>
                  <w:szCs w:val="20"/>
                </w:rPr>
                <w:id w:val="1083189518"/>
                <w14:checkbox>
                  <w14:checked w14:val="0"/>
                  <w14:checkedState w14:val="00FE" w14:font="Wingdings"/>
                  <w14:uncheckedState w14:val="2610" w14:font="ＭＳ ゴシック"/>
                </w14:checkbox>
              </w:sdtPr>
              <w:sdtEndPr/>
              <w:sdtContent>
                <w:r w:rsidR="00F84DFC" w:rsidRPr="00146ED3">
                  <w:rPr>
                    <w:rFonts w:ascii="ＭＳ ゴシック" w:hAnsi="ＭＳ ゴシック" w:hint="eastAsia"/>
                    <w:sz w:val="20"/>
                    <w:szCs w:val="20"/>
                  </w:rPr>
                  <w:t>☐</w:t>
                </w:r>
              </w:sdtContent>
            </w:sdt>
            <w:r w:rsidR="00EF1A89" w:rsidRPr="00146ED3">
              <w:rPr>
                <w:rFonts w:ascii="ＭＳ ゴシック" w:eastAsia="ＭＳ ゴシック" w:hAnsi="ＭＳ ゴシック" w:hint="eastAsia"/>
                <w:sz w:val="20"/>
                <w:szCs w:val="20"/>
              </w:rPr>
              <w:t xml:space="preserve">有　・　</w:t>
            </w:r>
            <w:sdt>
              <w:sdtPr>
                <w:rPr>
                  <w:rFonts w:ascii="ＭＳ ゴシック" w:hAnsi="ＭＳ ゴシック" w:hint="eastAsia"/>
                  <w:sz w:val="20"/>
                  <w:szCs w:val="20"/>
                </w:rPr>
                <w:id w:val="1202901738"/>
                <w14:checkbox>
                  <w14:checked w14:val="0"/>
                  <w14:checkedState w14:val="00FE" w14:font="Wingdings"/>
                  <w14:uncheckedState w14:val="2610" w14:font="ＭＳ ゴシック"/>
                </w14:checkbox>
              </w:sdtPr>
              <w:sdtEndPr/>
              <w:sdtContent>
                <w:r w:rsidR="00F84DFC" w:rsidRPr="00146ED3">
                  <w:rPr>
                    <w:rFonts w:ascii="ＭＳ ゴシック" w:hAnsi="ＭＳ ゴシック" w:hint="eastAsia"/>
                    <w:sz w:val="20"/>
                    <w:szCs w:val="20"/>
                  </w:rPr>
                  <w:t>☐</w:t>
                </w:r>
              </w:sdtContent>
            </w:sdt>
            <w:r w:rsidR="00EF1A89" w:rsidRPr="00146ED3">
              <w:rPr>
                <w:rFonts w:ascii="ＭＳ ゴシック" w:eastAsia="ＭＳ ゴシック" w:hAnsi="ＭＳ ゴシック" w:hint="eastAsia"/>
                <w:sz w:val="20"/>
                <w:szCs w:val="20"/>
              </w:rPr>
              <w:t>無</w:t>
            </w:r>
          </w:p>
        </w:tc>
        <w:tc>
          <w:tcPr>
            <w:tcW w:w="1843" w:type="dxa"/>
            <w:vAlign w:val="center"/>
          </w:tcPr>
          <w:p w14:paraId="4017073C" w14:textId="77777777" w:rsidR="00EF1A89" w:rsidRPr="00146ED3" w:rsidRDefault="001F3A7E" w:rsidP="00F84DFC">
            <w:pPr>
              <w:overflowPunct w:val="0"/>
              <w:ind w:firstLineChars="50" w:firstLine="100"/>
              <w:textAlignment w:val="baseline"/>
              <w:rPr>
                <w:rFonts w:ascii="ＭＳ ゴシック" w:eastAsia="ＭＳ ゴシック" w:hAnsi="ＭＳ ゴシック"/>
                <w:sz w:val="20"/>
                <w:szCs w:val="20"/>
              </w:rPr>
            </w:pPr>
            <w:sdt>
              <w:sdtPr>
                <w:rPr>
                  <w:rFonts w:ascii="ＭＳ ゴシック" w:hAnsi="ＭＳ ゴシック" w:hint="eastAsia"/>
                  <w:sz w:val="20"/>
                  <w:szCs w:val="20"/>
                </w:rPr>
                <w:id w:val="-1295820945"/>
                <w14:checkbox>
                  <w14:checked w14:val="0"/>
                  <w14:checkedState w14:val="00FE" w14:font="Wingdings"/>
                  <w14:uncheckedState w14:val="2610" w14:font="ＭＳ ゴシック"/>
                </w14:checkbox>
              </w:sdtPr>
              <w:sdtEndPr/>
              <w:sdtContent>
                <w:r w:rsidR="00F84DFC" w:rsidRPr="00146ED3">
                  <w:rPr>
                    <w:rFonts w:ascii="ＭＳ ゴシック" w:hAnsi="ＭＳ ゴシック" w:hint="eastAsia"/>
                    <w:sz w:val="20"/>
                    <w:szCs w:val="20"/>
                  </w:rPr>
                  <w:t>☐</w:t>
                </w:r>
              </w:sdtContent>
            </w:sdt>
            <w:r w:rsidR="00EF1A89" w:rsidRPr="00146ED3">
              <w:rPr>
                <w:rFonts w:ascii="ＭＳ ゴシック" w:eastAsia="ＭＳ ゴシック" w:hAnsi="ＭＳ ゴシック" w:hint="eastAsia"/>
                <w:sz w:val="20"/>
                <w:szCs w:val="20"/>
              </w:rPr>
              <w:t xml:space="preserve">有　・　</w:t>
            </w:r>
            <w:sdt>
              <w:sdtPr>
                <w:rPr>
                  <w:rFonts w:ascii="ＭＳ ゴシック" w:hAnsi="ＭＳ ゴシック" w:hint="eastAsia"/>
                  <w:sz w:val="20"/>
                  <w:szCs w:val="20"/>
                </w:rPr>
                <w:id w:val="-841240387"/>
                <w14:checkbox>
                  <w14:checked w14:val="0"/>
                  <w14:checkedState w14:val="00FE" w14:font="Wingdings"/>
                  <w14:uncheckedState w14:val="2610" w14:font="ＭＳ ゴシック"/>
                </w14:checkbox>
              </w:sdtPr>
              <w:sdtEndPr/>
              <w:sdtContent>
                <w:r w:rsidR="00F84DFC" w:rsidRPr="00146ED3">
                  <w:rPr>
                    <w:rFonts w:ascii="ＭＳ ゴシック" w:hAnsi="ＭＳ ゴシック" w:hint="eastAsia"/>
                    <w:sz w:val="20"/>
                    <w:szCs w:val="20"/>
                  </w:rPr>
                  <w:t>☐</w:t>
                </w:r>
              </w:sdtContent>
            </w:sdt>
            <w:r w:rsidR="00EF1A89" w:rsidRPr="00146ED3">
              <w:rPr>
                <w:rFonts w:ascii="ＭＳ ゴシック" w:eastAsia="ＭＳ ゴシック" w:hAnsi="ＭＳ ゴシック" w:hint="eastAsia"/>
                <w:sz w:val="20"/>
                <w:szCs w:val="20"/>
              </w:rPr>
              <w:t>無</w:t>
            </w:r>
          </w:p>
        </w:tc>
        <w:tc>
          <w:tcPr>
            <w:tcW w:w="425" w:type="dxa"/>
            <w:vMerge/>
            <w:tcBorders>
              <w:top w:val="nil"/>
            </w:tcBorders>
          </w:tcPr>
          <w:p w14:paraId="4E7D560C" w14:textId="77777777" w:rsidR="00EF1A89" w:rsidRPr="00146ED3" w:rsidRDefault="00EF1A89" w:rsidP="00D158B9">
            <w:pPr>
              <w:overflowPunct w:val="0"/>
              <w:textAlignment w:val="baseline"/>
              <w:rPr>
                <w:rFonts w:ascii="ＭＳ ゴシック" w:eastAsia="ＭＳ ゴシック" w:hAnsi="ＭＳ ゴシック"/>
                <w:sz w:val="20"/>
                <w:szCs w:val="20"/>
              </w:rPr>
            </w:pPr>
          </w:p>
        </w:tc>
        <w:tc>
          <w:tcPr>
            <w:tcW w:w="1817" w:type="dxa"/>
            <w:vMerge/>
          </w:tcPr>
          <w:p w14:paraId="395AEE9D" w14:textId="77777777" w:rsidR="00EF1A89" w:rsidRPr="00146ED3" w:rsidRDefault="00EF1A89" w:rsidP="00D158B9">
            <w:pPr>
              <w:overflowPunct w:val="0"/>
              <w:textAlignment w:val="baseline"/>
              <w:rPr>
                <w:rFonts w:ascii="ＭＳ ゴシック" w:eastAsia="ＭＳ ゴシック" w:hAnsi="ＭＳ ゴシック"/>
                <w:sz w:val="20"/>
                <w:szCs w:val="20"/>
              </w:rPr>
            </w:pPr>
          </w:p>
        </w:tc>
      </w:tr>
      <w:tr w:rsidR="00EF1A89" w:rsidRPr="00146ED3" w14:paraId="155AC55D" w14:textId="77777777" w:rsidTr="00D158B9">
        <w:trPr>
          <w:trHeight w:val="705"/>
        </w:trPr>
        <w:tc>
          <w:tcPr>
            <w:tcW w:w="218" w:type="dxa"/>
            <w:vMerge/>
          </w:tcPr>
          <w:p w14:paraId="19F3DEB9" w14:textId="77777777" w:rsidR="00EF1A89" w:rsidRPr="00146ED3" w:rsidRDefault="00EF1A89" w:rsidP="00D158B9">
            <w:pPr>
              <w:overflowPunct w:val="0"/>
              <w:ind w:left="200" w:hangingChars="100" w:hanging="200"/>
              <w:textAlignment w:val="baseline"/>
              <w:rPr>
                <w:rFonts w:ascii="ＭＳ ゴシック" w:eastAsia="ＭＳ ゴシック" w:hAnsi="Times New Roman"/>
                <w:kern w:val="0"/>
                <w:sz w:val="20"/>
                <w:szCs w:val="20"/>
              </w:rPr>
            </w:pPr>
          </w:p>
        </w:tc>
        <w:tc>
          <w:tcPr>
            <w:tcW w:w="2058" w:type="dxa"/>
            <w:gridSpan w:val="2"/>
            <w:tcBorders>
              <w:top w:val="single" w:sz="4" w:space="0" w:color="auto"/>
              <w:bottom w:val="single" w:sz="4" w:space="0" w:color="auto"/>
            </w:tcBorders>
            <w:vAlign w:val="center"/>
          </w:tcPr>
          <w:p w14:paraId="3BB414C8" w14:textId="77777777" w:rsidR="00EF1A89" w:rsidRPr="00146ED3" w:rsidRDefault="00EF1A89" w:rsidP="00D158B9">
            <w:pPr>
              <w:jc w:val="center"/>
              <w:rPr>
                <w:rFonts w:ascii="ＭＳ ゴシック" w:eastAsia="ＭＳ ゴシック" w:hAnsi="Times New Roman"/>
                <w:kern w:val="0"/>
                <w:sz w:val="20"/>
                <w:szCs w:val="20"/>
              </w:rPr>
            </w:pPr>
            <w:r w:rsidRPr="00146ED3">
              <w:rPr>
                <w:rFonts w:ascii="ＭＳ ゴシック" w:eastAsia="ＭＳ ゴシック" w:hAnsi="Times New Roman" w:hint="eastAsia"/>
                <w:spacing w:val="100"/>
                <w:kern w:val="0"/>
                <w:sz w:val="20"/>
                <w:szCs w:val="20"/>
                <w:fitText w:val="1800" w:id="-724921342"/>
              </w:rPr>
              <w:t>勤務の形</w:t>
            </w:r>
            <w:r w:rsidRPr="00146ED3">
              <w:rPr>
                <w:rFonts w:ascii="ＭＳ ゴシック" w:eastAsia="ＭＳ ゴシック" w:hAnsi="Times New Roman" w:hint="eastAsia"/>
                <w:kern w:val="0"/>
                <w:sz w:val="20"/>
                <w:szCs w:val="20"/>
                <w:fitText w:val="1800" w:id="-724921342"/>
              </w:rPr>
              <w:t>態</w:t>
            </w:r>
          </w:p>
        </w:tc>
        <w:tc>
          <w:tcPr>
            <w:tcW w:w="1830" w:type="dxa"/>
            <w:gridSpan w:val="2"/>
          </w:tcPr>
          <w:p w14:paraId="068E11A1" w14:textId="77777777" w:rsidR="00EF1A89" w:rsidRPr="00146ED3" w:rsidRDefault="00EF1A89" w:rsidP="00D158B9">
            <w:pPr>
              <w:overflowPunct w:val="0"/>
              <w:ind w:left="400" w:hangingChars="200" w:hanging="400"/>
              <w:textAlignment w:val="baseline"/>
              <w:rPr>
                <w:rFonts w:ascii="ＭＳ ゴシック" w:eastAsia="ＭＳ ゴシック" w:hAnsi="ＭＳ ゴシック"/>
                <w:sz w:val="20"/>
                <w:szCs w:val="20"/>
              </w:rPr>
            </w:pPr>
          </w:p>
          <w:p w14:paraId="13470038" w14:textId="77777777" w:rsidR="00EF1A89" w:rsidRPr="00146ED3" w:rsidRDefault="00EF1A89" w:rsidP="00D158B9">
            <w:pPr>
              <w:overflowPunct w:val="0"/>
              <w:ind w:left="400" w:hangingChars="200" w:hanging="400"/>
              <w:textAlignment w:val="baseline"/>
              <w:rPr>
                <w:rFonts w:ascii="ＭＳ ゴシック" w:eastAsia="ＭＳ ゴシック" w:hAnsi="ＭＳ ゴシック"/>
                <w:sz w:val="20"/>
                <w:szCs w:val="20"/>
              </w:rPr>
            </w:pPr>
          </w:p>
          <w:p w14:paraId="25E016B3" w14:textId="77777777" w:rsidR="00EF1A89" w:rsidRPr="00146ED3" w:rsidRDefault="00EF1A89" w:rsidP="00D158B9">
            <w:pPr>
              <w:overflowPunct w:val="0"/>
              <w:ind w:left="400" w:hangingChars="200" w:hanging="400"/>
              <w:textAlignment w:val="baseline"/>
              <w:rPr>
                <w:rFonts w:ascii="ＭＳ ゴシック" w:eastAsia="ＭＳ ゴシック" w:hAnsi="ＭＳ ゴシック"/>
                <w:sz w:val="20"/>
                <w:szCs w:val="20"/>
              </w:rPr>
            </w:pPr>
          </w:p>
        </w:tc>
        <w:tc>
          <w:tcPr>
            <w:tcW w:w="1843" w:type="dxa"/>
          </w:tcPr>
          <w:p w14:paraId="20D386E7" w14:textId="77777777" w:rsidR="00EF1A89" w:rsidRPr="00146ED3" w:rsidRDefault="00EF1A89" w:rsidP="00D158B9">
            <w:pPr>
              <w:widowControl/>
              <w:jc w:val="left"/>
              <w:rPr>
                <w:rFonts w:ascii="ＭＳ ゴシック" w:eastAsia="ＭＳ ゴシック" w:hAnsi="ＭＳ ゴシック"/>
                <w:sz w:val="20"/>
                <w:szCs w:val="20"/>
              </w:rPr>
            </w:pPr>
          </w:p>
          <w:p w14:paraId="6DEB1665" w14:textId="77777777" w:rsidR="00EF1A89" w:rsidRPr="00146ED3" w:rsidRDefault="00EF1A89" w:rsidP="00D158B9">
            <w:pPr>
              <w:widowControl/>
              <w:jc w:val="left"/>
              <w:rPr>
                <w:rFonts w:ascii="ＭＳ ゴシック" w:eastAsia="ＭＳ ゴシック" w:hAnsi="ＭＳ ゴシック"/>
                <w:sz w:val="20"/>
                <w:szCs w:val="20"/>
              </w:rPr>
            </w:pPr>
          </w:p>
          <w:p w14:paraId="6EC70FA8" w14:textId="77777777" w:rsidR="00EF1A89" w:rsidRPr="00146ED3" w:rsidRDefault="00EF1A89" w:rsidP="00D158B9">
            <w:pPr>
              <w:overflowPunct w:val="0"/>
              <w:textAlignment w:val="baseline"/>
              <w:rPr>
                <w:rFonts w:ascii="ＭＳ ゴシック" w:eastAsia="ＭＳ ゴシック" w:hAnsi="ＭＳ ゴシック"/>
                <w:sz w:val="20"/>
                <w:szCs w:val="20"/>
              </w:rPr>
            </w:pPr>
          </w:p>
        </w:tc>
        <w:tc>
          <w:tcPr>
            <w:tcW w:w="1843" w:type="dxa"/>
          </w:tcPr>
          <w:p w14:paraId="65B0A0AE" w14:textId="77777777" w:rsidR="00EF1A89" w:rsidRPr="00146ED3" w:rsidRDefault="00EF1A89" w:rsidP="00D158B9">
            <w:pPr>
              <w:widowControl/>
              <w:jc w:val="left"/>
              <w:rPr>
                <w:rFonts w:ascii="ＭＳ ゴシック" w:eastAsia="ＭＳ ゴシック" w:hAnsi="ＭＳ ゴシック"/>
                <w:sz w:val="20"/>
                <w:szCs w:val="20"/>
              </w:rPr>
            </w:pPr>
          </w:p>
          <w:p w14:paraId="44112EC5" w14:textId="77777777" w:rsidR="00EF1A89" w:rsidRPr="00146ED3" w:rsidRDefault="00EF1A89" w:rsidP="00D158B9">
            <w:pPr>
              <w:widowControl/>
              <w:jc w:val="left"/>
              <w:rPr>
                <w:rFonts w:ascii="ＭＳ ゴシック" w:eastAsia="ＭＳ ゴシック" w:hAnsi="ＭＳ ゴシック"/>
                <w:sz w:val="20"/>
                <w:szCs w:val="20"/>
              </w:rPr>
            </w:pPr>
          </w:p>
          <w:p w14:paraId="623C0332" w14:textId="77777777" w:rsidR="00EF1A89" w:rsidRPr="00146ED3" w:rsidRDefault="00EF1A89" w:rsidP="00D158B9">
            <w:pPr>
              <w:overflowPunct w:val="0"/>
              <w:textAlignment w:val="baseline"/>
              <w:rPr>
                <w:rFonts w:ascii="ＭＳ ゴシック" w:eastAsia="ＭＳ ゴシック" w:hAnsi="ＭＳ ゴシック"/>
                <w:sz w:val="20"/>
                <w:szCs w:val="20"/>
              </w:rPr>
            </w:pPr>
          </w:p>
        </w:tc>
        <w:tc>
          <w:tcPr>
            <w:tcW w:w="425" w:type="dxa"/>
            <w:vMerge/>
            <w:tcBorders>
              <w:top w:val="nil"/>
            </w:tcBorders>
          </w:tcPr>
          <w:p w14:paraId="335387E1" w14:textId="77777777" w:rsidR="00EF1A89" w:rsidRPr="00146ED3" w:rsidRDefault="00EF1A89" w:rsidP="00D158B9">
            <w:pPr>
              <w:overflowPunct w:val="0"/>
              <w:textAlignment w:val="baseline"/>
              <w:rPr>
                <w:rFonts w:ascii="ＭＳ ゴシック" w:eastAsia="ＭＳ ゴシック" w:hAnsi="ＭＳ ゴシック"/>
                <w:sz w:val="20"/>
                <w:szCs w:val="20"/>
              </w:rPr>
            </w:pPr>
          </w:p>
        </w:tc>
        <w:tc>
          <w:tcPr>
            <w:tcW w:w="1817" w:type="dxa"/>
            <w:vMerge/>
          </w:tcPr>
          <w:p w14:paraId="2690A01A" w14:textId="77777777" w:rsidR="00EF1A89" w:rsidRPr="00146ED3" w:rsidRDefault="00EF1A89" w:rsidP="00D158B9">
            <w:pPr>
              <w:overflowPunct w:val="0"/>
              <w:textAlignment w:val="baseline"/>
              <w:rPr>
                <w:rFonts w:ascii="ＭＳ ゴシック" w:eastAsia="ＭＳ ゴシック" w:hAnsi="ＭＳ ゴシック"/>
                <w:sz w:val="20"/>
                <w:szCs w:val="20"/>
              </w:rPr>
            </w:pPr>
          </w:p>
        </w:tc>
      </w:tr>
      <w:tr w:rsidR="00EF1A89" w:rsidRPr="00146ED3" w14:paraId="1269334A" w14:textId="77777777" w:rsidTr="00D158B9">
        <w:trPr>
          <w:trHeight w:val="510"/>
        </w:trPr>
        <w:tc>
          <w:tcPr>
            <w:tcW w:w="218" w:type="dxa"/>
            <w:vMerge/>
            <w:tcBorders>
              <w:bottom w:val="nil"/>
            </w:tcBorders>
          </w:tcPr>
          <w:p w14:paraId="565231F0" w14:textId="77777777" w:rsidR="00EF1A89" w:rsidRPr="00146ED3" w:rsidRDefault="00EF1A89" w:rsidP="00D158B9">
            <w:pPr>
              <w:overflowPunct w:val="0"/>
              <w:ind w:left="200" w:hangingChars="100" w:hanging="200"/>
              <w:textAlignment w:val="baseline"/>
              <w:rPr>
                <w:rFonts w:ascii="ＭＳ ゴシック" w:eastAsia="ＭＳ ゴシック" w:hAnsi="Times New Roman"/>
                <w:kern w:val="0"/>
                <w:sz w:val="20"/>
                <w:szCs w:val="20"/>
              </w:rPr>
            </w:pPr>
          </w:p>
        </w:tc>
        <w:tc>
          <w:tcPr>
            <w:tcW w:w="2058" w:type="dxa"/>
            <w:gridSpan w:val="2"/>
            <w:tcBorders>
              <w:top w:val="single" w:sz="4" w:space="0" w:color="auto"/>
              <w:bottom w:val="single" w:sz="4" w:space="0" w:color="auto"/>
            </w:tcBorders>
            <w:vAlign w:val="center"/>
          </w:tcPr>
          <w:p w14:paraId="2A52A406" w14:textId="77777777" w:rsidR="00EF1A89" w:rsidRPr="00146ED3" w:rsidRDefault="00EF1A89" w:rsidP="00D158B9">
            <w:pPr>
              <w:jc w:val="center"/>
              <w:rPr>
                <w:rFonts w:ascii="ＭＳ ゴシック" w:eastAsia="ＭＳ ゴシック" w:hAnsi="Times New Roman"/>
                <w:kern w:val="0"/>
                <w:sz w:val="20"/>
                <w:szCs w:val="20"/>
              </w:rPr>
            </w:pPr>
            <w:r w:rsidRPr="00146ED3">
              <w:rPr>
                <w:rFonts w:ascii="ＭＳ ゴシック" w:eastAsia="ＭＳ ゴシック" w:hAnsi="ＭＳ ゴシック" w:hint="eastAsia"/>
                <w:sz w:val="20"/>
                <w:szCs w:val="20"/>
              </w:rPr>
              <w:t>１日当たりの診療人数</w:t>
            </w:r>
          </w:p>
        </w:tc>
        <w:tc>
          <w:tcPr>
            <w:tcW w:w="1830" w:type="dxa"/>
            <w:gridSpan w:val="2"/>
            <w:vAlign w:val="center"/>
          </w:tcPr>
          <w:p w14:paraId="3F6B39DE" w14:textId="77777777" w:rsidR="00EF1A89" w:rsidRPr="00146ED3" w:rsidRDefault="00EF1A89" w:rsidP="00D158B9">
            <w:pPr>
              <w:overflowPunct w:val="0"/>
              <w:ind w:left="400" w:hangingChars="200" w:hanging="400"/>
              <w:jc w:val="right"/>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人</w:t>
            </w:r>
          </w:p>
        </w:tc>
        <w:tc>
          <w:tcPr>
            <w:tcW w:w="1843" w:type="dxa"/>
            <w:vAlign w:val="center"/>
          </w:tcPr>
          <w:p w14:paraId="0F97E2A0" w14:textId="77777777" w:rsidR="00EF1A89" w:rsidRPr="00146ED3" w:rsidRDefault="00EF1A89" w:rsidP="00D158B9">
            <w:pPr>
              <w:overflowPunct w:val="0"/>
              <w:jc w:val="right"/>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人</w:t>
            </w:r>
          </w:p>
        </w:tc>
        <w:tc>
          <w:tcPr>
            <w:tcW w:w="1843" w:type="dxa"/>
            <w:vAlign w:val="center"/>
          </w:tcPr>
          <w:p w14:paraId="50DDD9F5" w14:textId="77777777" w:rsidR="00EF1A89" w:rsidRPr="00146ED3" w:rsidRDefault="00EF1A89" w:rsidP="00D158B9">
            <w:pPr>
              <w:overflowPunct w:val="0"/>
              <w:jc w:val="right"/>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人</w:t>
            </w:r>
          </w:p>
        </w:tc>
        <w:tc>
          <w:tcPr>
            <w:tcW w:w="425" w:type="dxa"/>
            <w:vMerge/>
            <w:tcBorders>
              <w:top w:val="nil"/>
              <w:bottom w:val="nil"/>
            </w:tcBorders>
          </w:tcPr>
          <w:p w14:paraId="69FF70EE" w14:textId="77777777" w:rsidR="00EF1A89" w:rsidRPr="00146ED3" w:rsidRDefault="00EF1A89" w:rsidP="00D158B9">
            <w:pPr>
              <w:overflowPunct w:val="0"/>
              <w:textAlignment w:val="baseline"/>
              <w:rPr>
                <w:rFonts w:ascii="ＭＳ ゴシック" w:eastAsia="ＭＳ ゴシック" w:hAnsi="ＭＳ ゴシック"/>
                <w:sz w:val="20"/>
                <w:szCs w:val="20"/>
              </w:rPr>
            </w:pPr>
          </w:p>
        </w:tc>
        <w:tc>
          <w:tcPr>
            <w:tcW w:w="1817" w:type="dxa"/>
            <w:vMerge/>
          </w:tcPr>
          <w:p w14:paraId="079C4E01" w14:textId="77777777" w:rsidR="00EF1A89" w:rsidRPr="00146ED3" w:rsidRDefault="00EF1A89" w:rsidP="00D158B9">
            <w:pPr>
              <w:overflowPunct w:val="0"/>
              <w:textAlignment w:val="baseline"/>
              <w:rPr>
                <w:rFonts w:ascii="ＭＳ ゴシック" w:eastAsia="ＭＳ ゴシック" w:hAnsi="ＭＳ ゴシック"/>
                <w:sz w:val="20"/>
                <w:szCs w:val="20"/>
              </w:rPr>
            </w:pPr>
          </w:p>
        </w:tc>
      </w:tr>
      <w:tr w:rsidR="00EF1A89" w:rsidRPr="00146ED3" w14:paraId="768F858D" w14:textId="77777777" w:rsidTr="00EF1A89">
        <w:trPr>
          <w:trHeight w:val="7905"/>
        </w:trPr>
        <w:tc>
          <w:tcPr>
            <w:tcW w:w="2778" w:type="dxa"/>
            <w:gridSpan w:val="4"/>
            <w:tcBorders>
              <w:top w:val="nil"/>
            </w:tcBorders>
          </w:tcPr>
          <w:p w14:paraId="68E156D3" w14:textId="77777777" w:rsidR="00EF1A89" w:rsidRPr="00146ED3" w:rsidRDefault="00EF1A89" w:rsidP="00D158B9">
            <w:pPr>
              <w:overflowPunct w:val="0"/>
              <w:ind w:left="200" w:hangingChars="100" w:hanging="200"/>
              <w:textAlignment w:val="baseline"/>
              <w:rPr>
                <w:rFonts w:ascii="ＭＳ ゴシック" w:eastAsia="ＭＳ ゴシック" w:hAnsi="Times New Roman"/>
                <w:kern w:val="0"/>
                <w:sz w:val="20"/>
                <w:szCs w:val="20"/>
              </w:rPr>
            </w:pPr>
          </w:p>
        </w:tc>
        <w:tc>
          <w:tcPr>
            <w:tcW w:w="5439" w:type="dxa"/>
            <w:gridSpan w:val="4"/>
            <w:tcBorders>
              <w:top w:val="nil"/>
            </w:tcBorders>
          </w:tcPr>
          <w:p w14:paraId="27CCDEA8" w14:textId="77777777" w:rsidR="00EF1A89" w:rsidRPr="00146ED3" w:rsidRDefault="00EF1A89" w:rsidP="00D158B9">
            <w:pPr>
              <w:overflowPunct w:val="0"/>
              <w:textAlignment w:val="baseline"/>
              <w:rPr>
                <w:rFonts w:ascii="ＭＳ ゴシック" w:eastAsia="ＭＳ ゴシック" w:hAnsi="ＭＳ ゴシック" w:cs="ＭＳ ゴシック"/>
                <w:kern w:val="0"/>
                <w:sz w:val="20"/>
                <w:szCs w:val="20"/>
              </w:rPr>
            </w:pPr>
          </w:p>
          <w:p w14:paraId="79868C20" w14:textId="77777777" w:rsidR="00EF1A89" w:rsidRPr="00146ED3" w:rsidRDefault="00EF1A89" w:rsidP="00D158B9">
            <w:pPr>
              <w:overflowPunct w:val="0"/>
              <w:textAlignment w:val="baseline"/>
              <w:rPr>
                <w:rFonts w:ascii="ＭＳ ゴシック" w:eastAsia="ＭＳ ゴシック" w:hAnsi="ＭＳ ゴシック" w:cs="ＭＳ ゴシック"/>
                <w:kern w:val="0"/>
                <w:sz w:val="20"/>
                <w:szCs w:val="20"/>
              </w:rPr>
            </w:pPr>
          </w:p>
          <w:p w14:paraId="39BA9133" w14:textId="77777777" w:rsidR="00EF1A89" w:rsidRPr="00146ED3" w:rsidRDefault="00EF1A89" w:rsidP="00D158B9">
            <w:pPr>
              <w:overflowPunct w:val="0"/>
              <w:textAlignment w:val="baseline"/>
              <w:rPr>
                <w:rFonts w:ascii="ＭＳ ゴシック" w:eastAsia="ＭＳ ゴシック" w:hAnsi="ＭＳ ゴシック" w:cs="ＭＳ ゴシック"/>
                <w:kern w:val="0"/>
                <w:sz w:val="20"/>
                <w:szCs w:val="20"/>
              </w:rPr>
            </w:pPr>
          </w:p>
          <w:p w14:paraId="456128D2" w14:textId="77777777" w:rsidR="00EF1A89" w:rsidRPr="00146ED3" w:rsidRDefault="00EF1A89" w:rsidP="00D158B9">
            <w:pPr>
              <w:overflowPunct w:val="0"/>
              <w:textAlignment w:val="baseline"/>
              <w:rPr>
                <w:rFonts w:ascii="ＭＳ ゴシック" w:eastAsia="ＭＳ ゴシック" w:hAnsi="ＭＳ ゴシック" w:cs="ＭＳ ゴシック"/>
                <w:kern w:val="0"/>
                <w:sz w:val="20"/>
                <w:szCs w:val="20"/>
              </w:rPr>
            </w:pPr>
          </w:p>
          <w:p w14:paraId="3B67CB38" w14:textId="77777777" w:rsidR="0033332F" w:rsidRPr="00146ED3" w:rsidRDefault="00EF1A89" w:rsidP="00D158B9">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w:t>
            </w:r>
            <w:r w:rsidR="004400FC" w:rsidRPr="00146ED3">
              <w:rPr>
                <w:rFonts w:ascii="ＭＳ ゴシック" w:eastAsia="ＭＳ ゴシック" w:hAnsi="ＭＳ ゴシック" w:cs="ＭＳ ゴシック" w:hint="eastAsia"/>
                <w:kern w:val="0"/>
                <w:sz w:val="20"/>
                <w:szCs w:val="20"/>
              </w:rPr>
              <w:t>7</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嘱託医との契約書の内容は適切なものとなっている</w:t>
            </w:r>
          </w:p>
          <w:p w14:paraId="17EBEF66" w14:textId="77777777" w:rsidR="00EF1A89" w:rsidRPr="00146ED3" w:rsidRDefault="00EF1A89" w:rsidP="0033332F">
            <w:pPr>
              <w:overflowPunct w:val="0"/>
              <w:ind w:firstLineChars="200" w:firstLine="4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か。</w:t>
            </w:r>
          </w:p>
          <w:p w14:paraId="514BDD8B" w14:textId="77777777" w:rsidR="00EF1A89" w:rsidRPr="00146ED3" w:rsidRDefault="00EF1A89" w:rsidP="00D158B9">
            <w:pPr>
              <w:overflowPunct w:val="0"/>
              <w:textAlignment w:val="baseline"/>
              <w:rPr>
                <w:rFonts w:ascii="ＭＳ ゴシック" w:eastAsia="ＭＳ ゴシック" w:hAnsi="Times New Roman"/>
                <w:kern w:val="0"/>
                <w:sz w:val="20"/>
                <w:szCs w:val="20"/>
              </w:rPr>
            </w:pPr>
          </w:p>
          <w:p w14:paraId="667EEDE4" w14:textId="77777777" w:rsidR="00EF1A89" w:rsidRPr="00146ED3" w:rsidRDefault="00EF1A89" w:rsidP="00D158B9">
            <w:pPr>
              <w:overflowPunct w:val="0"/>
              <w:textAlignment w:val="baseline"/>
              <w:rPr>
                <w:rFonts w:ascii="ＭＳ ゴシック" w:eastAsia="ＭＳ ゴシック" w:hAnsi="Times New Roman"/>
                <w:kern w:val="0"/>
                <w:sz w:val="20"/>
                <w:szCs w:val="20"/>
              </w:rPr>
            </w:pPr>
          </w:p>
          <w:p w14:paraId="2E794036" w14:textId="77777777" w:rsidR="00EF1A89" w:rsidRPr="00146ED3" w:rsidRDefault="00EF1A89" w:rsidP="00D158B9">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w:t>
            </w:r>
            <w:r w:rsidR="0033332F" w:rsidRPr="00146ED3">
              <w:rPr>
                <w:rFonts w:ascii="ＭＳ ゴシック" w:eastAsia="ＭＳ ゴシック" w:hAnsi="ＭＳ ゴシック" w:cs="ＭＳ ゴシック" w:hint="eastAsia"/>
                <w:kern w:val="0"/>
                <w:sz w:val="20"/>
                <w:szCs w:val="20"/>
              </w:rPr>
              <w:t>8</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嘱託医の出勤簿や診察記録を整備しているか。</w:t>
            </w:r>
          </w:p>
          <w:p w14:paraId="7CA11F2C" w14:textId="77777777" w:rsidR="00EF1A89" w:rsidRPr="00146ED3" w:rsidRDefault="00EF1A89" w:rsidP="00D158B9">
            <w:pPr>
              <w:overflowPunct w:val="0"/>
              <w:textAlignment w:val="baseline"/>
              <w:rPr>
                <w:rFonts w:ascii="ＭＳ ゴシック" w:eastAsia="ＭＳ ゴシック" w:hAnsi="Times New Roman"/>
                <w:kern w:val="0"/>
                <w:sz w:val="20"/>
                <w:szCs w:val="20"/>
              </w:rPr>
            </w:pPr>
          </w:p>
          <w:p w14:paraId="4C35C6BB" w14:textId="77777777" w:rsidR="00EF1A89" w:rsidRPr="00146ED3" w:rsidRDefault="00EF1A89" w:rsidP="00D158B9">
            <w:pPr>
              <w:overflowPunct w:val="0"/>
              <w:textAlignment w:val="baseline"/>
              <w:rPr>
                <w:rFonts w:ascii="ＭＳ ゴシック" w:eastAsia="ＭＳ ゴシック" w:hAnsi="Times New Roman"/>
                <w:kern w:val="0"/>
                <w:sz w:val="20"/>
                <w:szCs w:val="20"/>
              </w:rPr>
            </w:pPr>
          </w:p>
          <w:p w14:paraId="4615D591" w14:textId="77777777" w:rsidR="00EF1A89" w:rsidRPr="00146ED3" w:rsidRDefault="00EF1A89" w:rsidP="00D158B9">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w:t>
            </w:r>
            <w:r w:rsidR="0033332F" w:rsidRPr="00146ED3">
              <w:rPr>
                <w:rFonts w:ascii="ＭＳ ゴシック" w:eastAsia="ＭＳ ゴシック" w:hAnsi="ＭＳ ゴシック" w:cs="ＭＳ ゴシック" w:hint="eastAsia"/>
                <w:kern w:val="0"/>
                <w:sz w:val="20"/>
                <w:szCs w:val="20"/>
              </w:rPr>
              <w:t>9</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看護日誌は整備，記録しているか。</w:t>
            </w:r>
          </w:p>
          <w:p w14:paraId="4EAEE927" w14:textId="77777777" w:rsidR="00EF1A89" w:rsidRPr="00146ED3" w:rsidRDefault="00EF1A89" w:rsidP="00D158B9">
            <w:pPr>
              <w:overflowPunct w:val="0"/>
              <w:ind w:left="400" w:hangingChars="200" w:hanging="400"/>
              <w:textAlignment w:val="baseline"/>
              <w:rPr>
                <w:rFonts w:ascii="ＭＳ ゴシック" w:eastAsia="ＭＳ ゴシック" w:hAnsi="ＭＳ ゴシック"/>
                <w:sz w:val="20"/>
                <w:szCs w:val="20"/>
              </w:rPr>
            </w:pPr>
          </w:p>
        </w:tc>
        <w:tc>
          <w:tcPr>
            <w:tcW w:w="1817" w:type="dxa"/>
            <w:vMerge/>
          </w:tcPr>
          <w:p w14:paraId="27334FF7" w14:textId="77777777" w:rsidR="00EF1A89" w:rsidRPr="00146ED3" w:rsidRDefault="00EF1A89" w:rsidP="00D158B9">
            <w:pPr>
              <w:overflowPunct w:val="0"/>
              <w:textAlignment w:val="baseline"/>
              <w:rPr>
                <w:rFonts w:ascii="ＭＳ ゴシック" w:eastAsia="ＭＳ ゴシック" w:hAnsi="ＭＳ ゴシック"/>
                <w:sz w:val="20"/>
                <w:szCs w:val="20"/>
              </w:rPr>
            </w:pPr>
          </w:p>
        </w:tc>
      </w:tr>
    </w:tbl>
    <w:p w14:paraId="7B0375B8" w14:textId="77777777" w:rsidR="00297937" w:rsidRPr="00146ED3" w:rsidRDefault="00297937" w:rsidP="00297937">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5"/>
        <w:gridCol w:w="2268"/>
        <w:gridCol w:w="2410"/>
        <w:gridCol w:w="1417"/>
      </w:tblGrid>
      <w:tr w:rsidR="00EF1A89" w:rsidRPr="00146ED3" w14:paraId="3631571D" w14:textId="77777777" w:rsidTr="00D158B9">
        <w:trPr>
          <w:trHeight w:val="416"/>
        </w:trPr>
        <w:tc>
          <w:tcPr>
            <w:tcW w:w="3785" w:type="dxa"/>
            <w:vAlign w:val="center"/>
          </w:tcPr>
          <w:p w14:paraId="4EC80BA7" w14:textId="77777777" w:rsidR="00EF1A89" w:rsidRPr="00146ED3" w:rsidRDefault="00EF1A89" w:rsidP="00D158B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14:paraId="6B73F097" w14:textId="77777777" w:rsidR="00EF1A89" w:rsidRPr="00146ED3" w:rsidRDefault="00EF1A89" w:rsidP="00D158B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14:paraId="59E1B269" w14:textId="77777777" w:rsidR="00EF1A89" w:rsidRPr="00146ED3" w:rsidRDefault="00EF1A89" w:rsidP="00D158B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4286532A" w14:textId="77777777" w:rsidR="00EF1A89" w:rsidRPr="00146ED3" w:rsidRDefault="00EF1A89" w:rsidP="00D158B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EF1A89" w:rsidRPr="00146ED3" w14:paraId="5FE04059" w14:textId="77777777" w:rsidTr="00D158B9">
        <w:trPr>
          <w:trHeight w:val="13321"/>
        </w:trPr>
        <w:tc>
          <w:tcPr>
            <w:tcW w:w="3785" w:type="dxa"/>
          </w:tcPr>
          <w:p w14:paraId="1DE7B9BF" w14:textId="77777777" w:rsidR="00EF1A89" w:rsidRPr="00146ED3" w:rsidRDefault="00EF1A89" w:rsidP="00D158B9">
            <w:pPr>
              <w:overflowPunct w:val="0"/>
              <w:textAlignment w:val="baseline"/>
              <w:rPr>
                <w:rFonts w:ascii="ＭＳ ゴシック" w:eastAsia="ＭＳ ゴシック" w:hAnsi="ＭＳ ゴシック"/>
                <w:sz w:val="20"/>
                <w:szCs w:val="20"/>
              </w:rPr>
            </w:pPr>
          </w:p>
          <w:p w14:paraId="5DCD8F6E" w14:textId="77777777" w:rsidR="00EF1A89" w:rsidRPr="00146ED3" w:rsidRDefault="00EF1A89" w:rsidP="00D158B9">
            <w:pPr>
              <w:autoSpaceDE w:val="0"/>
              <w:autoSpaceDN w:val="0"/>
              <w:adjustRightInd w:val="0"/>
              <w:ind w:left="360" w:hangingChars="200" w:hanging="360"/>
              <w:jc w:val="left"/>
              <w:rPr>
                <w:rFonts w:ascii="MS UI Gothic" w:eastAsia="MS UI Gothic" w:cs="MS UI Gothic"/>
                <w:kern w:val="0"/>
                <w:sz w:val="18"/>
                <w:szCs w:val="18"/>
              </w:rPr>
            </w:pPr>
          </w:p>
          <w:p w14:paraId="32044DE5" w14:textId="77777777" w:rsidR="00A56578" w:rsidRPr="00146ED3" w:rsidRDefault="00A56578" w:rsidP="00D158B9">
            <w:pPr>
              <w:autoSpaceDE w:val="0"/>
              <w:autoSpaceDN w:val="0"/>
              <w:adjustRightInd w:val="0"/>
              <w:ind w:left="360" w:hangingChars="200" w:hanging="360"/>
              <w:jc w:val="left"/>
              <w:rPr>
                <w:rFonts w:ascii="MS UI Gothic" w:eastAsia="MS UI Gothic" w:cs="MS UI Gothic"/>
                <w:kern w:val="0"/>
                <w:sz w:val="18"/>
                <w:szCs w:val="18"/>
              </w:rPr>
            </w:pPr>
          </w:p>
          <w:p w14:paraId="6A2D2959" w14:textId="77777777" w:rsidR="00A56578" w:rsidRPr="00146ED3" w:rsidRDefault="00A56578" w:rsidP="00D158B9">
            <w:pPr>
              <w:autoSpaceDE w:val="0"/>
              <w:autoSpaceDN w:val="0"/>
              <w:adjustRightInd w:val="0"/>
              <w:ind w:left="360" w:hangingChars="200" w:hanging="360"/>
              <w:jc w:val="left"/>
              <w:rPr>
                <w:rFonts w:ascii="MS UI Gothic" w:eastAsia="MS UI Gothic" w:cs="MS UI Gothic"/>
                <w:kern w:val="0"/>
                <w:sz w:val="18"/>
                <w:szCs w:val="18"/>
              </w:rPr>
            </w:pPr>
          </w:p>
          <w:p w14:paraId="61982F65" w14:textId="77777777" w:rsidR="00A56578" w:rsidRPr="00146ED3" w:rsidRDefault="00A56578" w:rsidP="00D158B9">
            <w:pPr>
              <w:autoSpaceDE w:val="0"/>
              <w:autoSpaceDN w:val="0"/>
              <w:adjustRightInd w:val="0"/>
              <w:ind w:left="360" w:hangingChars="200" w:hanging="360"/>
              <w:jc w:val="left"/>
              <w:rPr>
                <w:rFonts w:ascii="MS UI Gothic" w:eastAsia="MS UI Gothic" w:cs="MS UI Gothic"/>
                <w:kern w:val="0"/>
                <w:sz w:val="18"/>
                <w:szCs w:val="18"/>
              </w:rPr>
            </w:pPr>
          </w:p>
          <w:p w14:paraId="265F1D65" w14:textId="77777777" w:rsidR="00A56578" w:rsidRPr="00146ED3" w:rsidRDefault="00A56578" w:rsidP="00D158B9">
            <w:pPr>
              <w:autoSpaceDE w:val="0"/>
              <w:autoSpaceDN w:val="0"/>
              <w:adjustRightInd w:val="0"/>
              <w:ind w:left="360" w:hangingChars="200" w:hanging="360"/>
              <w:jc w:val="left"/>
              <w:rPr>
                <w:rFonts w:ascii="MS UI Gothic" w:eastAsia="MS UI Gothic" w:cs="MS UI Gothic"/>
                <w:kern w:val="0"/>
                <w:sz w:val="18"/>
                <w:szCs w:val="18"/>
              </w:rPr>
            </w:pPr>
          </w:p>
          <w:p w14:paraId="29F76E28" w14:textId="77777777" w:rsidR="00A56578" w:rsidRPr="00146ED3" w:rsidRDefault="00A56578" w:rsidP="00D158B9">
            <w:pPr>
              <w:autoSpaceDE w:val="0"/>
              <w:autoSpaceDN w:val="0"/>
              <w:adjustRightInd w:val="0"/>
              <w:ind w:left="360" w:hangingChars="200" w:hanging="360"/>
              <w:jc w:val="left"/>
              <w:rPr>
                <w:rFonts w:ascii="MS UI Gothic" w:eastAsia="MS UI Gothic" w:cs="MS UI Gothic"/>
                <w:kern w:val="0"/>
                <w:sz w:val="18"/>
                <w:szCs w:val="18"/>
              </w:rPr>
            </w:pPr>
          </w:p>
          <w:p w14:paraId="1449AC6E" w14:textId="77777777" w:rsidR="00A56578" w:rsidRPr="00146ED3" w:rsidRDefault="00A56578" w:rsidP="00D158B9">
            <w:pPr>
              <w:autoSpaceDE w:val="0"/>
              <w:autoSpaceDN w:val="0"/>
              <w:adjustRightInd w:val="0"/>
              <w:ind w:left="360" w:hangingChars="200" w:hanging="360"/>
              <w:jc w:val="left"/>
              <w:rPr>
                <w:rFonts w:ascii="MS UI Gothic" w:eastAsia="MS UI Gothic" w:cs="MS UI Gothic"/>
                <w:kern w:val="0"/>
                <w:sz w:val="18"/>
                <w:szCs w:val="18"/>
              </w:rPr>
            </w:pPr>
          </w:p>
          <w:p w14:paraId="6968BEC4" w14:textId="77777777" w:rsidR="00A56578" w:rsidRPr="00146ED3" w:rsidRDefault="00A56578" w:rsidP="00D158B9">
            <w:pPr>
              <w:autoSpaceDE w:val="0"/>
              <w:autoSpaceDN w:val="0"/>
              <w:adjustRightInd w:val="0"/>
              <w:ind w:left="360" w:hangingChars="200" w:hanging="360"/>
              <w:jc w:val="left"/>
              <w:rPr>
                <w:rFonts w:ascii="MS UI Gothic" w:eastAsia="MS UI Gothic" w:cs="MS UI Gothic"/>
                <w:kern w:val="0"/>
                <w:sz w:val="18"/>
                <w:szCs w:val="18"/>
              </w:rPr>
            </w:pPr>
          </w:p>
          <w:p w14:paraId="726B57FE" w14:textId="77777777" w:rsidR="00A56578" w:rsidRPr="00146ED3" w:rsidRDefault="00A56578" w:rsidP="00D158B9">
            <w:pPr>
              <w:autoSpaceDE w:val="0"/>
              <w:autoSpaceDN w:val="0"/>
              <w:adjustRightInd w:val="0"/>
              <w:ind w:left="360" w:hangingChars="200" w:hanging="360"/>
              <w:jc w:val="left"/>
              <w:rPr>
                <w:rFonts w:ascii="MS UI Gothic" w:eastAsia="MS UI Gothic" w:cs="MS UI Gothic"/>
                <w:kern w:val="0"/>
                <w:sz w:val="18"/>
                <w:szCs w:val="18"/>
              </w:rPr>
            </w:pPr>
          </w:p>
          <w:p w14:paraId="1B1B8F9B" w14:textId="77777777" w:rsidR="00A56578" w:rsidRPr="00146ED3" w:rsidRDefault="00A56578" w:rsidP="00D158B9">
            <w:pPr>
              <w:autoSpaceDE w:val="0"/>
              <w:autoSpaceDN w:val="0"/>
              <w:adjustRightInd w:val="0"/>
              <w:ind w:left="360" w:hangingChars="200" w:hanging="360"/>
              <w:jc w:val="left"/>
              <w:rPr>
                <w:rFonts w:ascii="MS UI Gothic" w:eastAsia="MS UI Gothic" w:cs="MS UI Gothic"/>
                <w:kern w:val="0"/>
                <w:sz w:val="18"/>
                <w:szCs w:val="18"/>
              </w:rPr>
            </w:pPr>
          </w:p>
          <w:p w14:paraId="0B60E92E" w14:textId="77777777" w:rsidR="00A56578" w:rsidRPr="00146ED3" w:rsidRDefault="00A56578" w:rsidP="00D158B9">
            <w:pPr>
              <w:autoSpaceDE w:val="0"/>
              <w:autoSpaceDN w:val="0"/>
              <w:adjustRightInd w:val="0"/>
              <w:ind w:left="360" w:hangingChars="200" w:hanging="360"/>
              <w:jc w:val="left"/>
              <w:rPr>
                <w:rFonts w:ascii="MS UI Gothic" w:eastAsia="MS UI Gothic" w:cs="MS UI Gothic"/>
                <w:kern w:val="0"/>
                <w:sz w:val="18"/>
                <w:szCs w:val="18"/>
              </w:rPr>
            </w:pPr>
          </w:p>
          <w:p w14:paraId="1FDE4236" w14:textId="77777777" w:rsidR="00A56578" w:rsidRPr="00146ED3" w:rsidRDefault="00A56578" w:rsidP="00D158B9">
            <w:pPr>
              <w:autoSpaceDE w:val="0"/>
              <w:autoSpaceDN w:val="0"/>
              <w:adjustRightInd w:val="0"/>
              <w:ind w:left="360" w:hangingChars="200" w:hanging="360"/>
              <w:jc w:val="left"/>
              <w:rPr>
                <w:rFonts w:ascii="MS UI Gothic" w:eastAsia="MS UI Gothic" w:cs="MS UI Gothic"/>
                <w:kern w:val="0"/>
                <w:sz w:val="18"/>
                <w:szCs w:val="18"/>
              </w:rPr>
            </w:pPr>
          </w:p>
          <w:p w14:paraId="2C9EC372" w14:textId="77777777" w:rsidR="00A56578" w:rsidRPr="00146ED3" w:rsidRDefault="00A56578" w:rsidP="00D158B9">
            <w:pPr>
              <w:autoSpaceDE w:val="0"/>
              <w:autoSpaceDN w:val="0"/>
              <w:adjustRightInd w:val="0"/>
              <w:ind w:left="360" w:hangingChars="200" w:hanging="360"/>
              <w:jc w:val="left"/>
              <w:rPr>
                <w:rFonts w:ascii="MS UI Gothic" w:eastAsia="MS UI Gothic" w:cs="MS UI Gothic"/>
                <w:kern w:val="0"/>
                <w:sz w:val="18"/>
                <w:szCs w:val="18"/>
              </w:rPr>
            </w:pPr>
          </w:p>
          <w:p w14:paraId="61BCBE3C" w14:textId="77777777" w:rsidR="00A56578" w:rsidRPr="00146ED3" w:rsidRDefault="00A56578" w:rsidP="00A56578">
            <w:pPr>
              <w:autoSpaceDE w:val="0"/>
              <w:autoSpaceDN w:val="0"/>
              <w:adjustRightInd w:val="0"/>
              <w:jc w:val="left"/>
              <w:rPr>
                <w:rFonts w:ascii="MS UI Gothic" w:eastAsia="MS UI Gothic" w:cs="MS UI Gothic"/>
                <w:kern w:val="0"/>
                <w:sz w:val="18"/>
                <w:szCs w:val="18"/>
              </w:rPr>
            </w:pPr>
          </w:p>
          <w:p w14:paraId="20DAEB20" w14:textId="77777777" w:rsidR="00EF1A89" w:rsidRPr="00146ED3" w:rsidRDefault="00EF1A89" w:rsidP="00D158B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「勤務の形態」の記入例</w:t>
            </w:r>
          </w:p>
          <w:p w14:paraId="097AF09D" w14:textId="77777777" w:rsidR="00EF1A89" w:rsidRPr="00146ED3" w:rsidRDefault="00EF1A89" w:rsidP="00D158B9">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18"/>
                <w:szCs w:val="18"/>
              </w:rPr>
              <w:t>（例１）毎週水曜日</w:t>
            </w:r>
          </w:p>
          <w:p w14:paraId="4C6D5D2C" w14:textId="77777777" w:rsidR="00EF1A89" w:rsidRPr="00146ED3" w:rsidRDefault="00EF1A89" w:rsidP="00D158B9">
            <w:pPr>
              <w:overflowPunct w:val="0"/>
              <w:ind w:firstLineChars="500" w:firstLine="9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14:00～15:00</w:t>
            </w:r>
          </w:p>
          <w:p w14:paraId="1A9C4C49" w14:textId="77777777" w:rsidR="00EF1A89" w:rsidRPr="00146ED3" w:rsidRDefault="00EF1A89" w:rsidP="00D158B9">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（例２）月１回　毎１５日頃</w:t>
            </w:r>
          </w:p>
          <w:p w14:paraId="79274430" w14:textId="77777777" w:rsidR="00EF1A89" w:rsidRPr="00146ED3" w:rsidRDefault="00EF1A89" w:rsidP="00D158B9">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14:00～16:00</w:t>
            </w:r>
          </w:p>
          <w:p w14:paraId="726FE410" w14:textId="77777777" w:rsidR="00EF1A89" w:rsidRPr="00146ED3" w:rsidRDefault="00EF1A89" w:rsidP="00D158B9">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（例３）年２回　４月,９月の15日頃</w:t>
            </w:r>
          </w:p>
          <w:p w14:paraId="498D391E" w14:textId="77777777" w:rsidR="00EF1A89" w:rsidRPr="00146ED3" w:rsidRDefault="00EF1A89" w:rsidP="00D158B9">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14:00～17:00</w:t>
            </w:r>
          </w:p>
          <w:p w14:paraId="49D4FEC0" w14:textId="77777777" w:rsidR="00A56578" w:rsidRPr="00146ED3" w:rsidRDefault="00A56578" w:rsidP="00D158B9">
            <w:pPr>
              <w:overflowPunct w:val="0"/>
              <w:textAlignment w:val="baseline"/>
              <w:rPr>
                <w:rFonts w:ascii="ＭＳ ゴシック" w:eastAsia="ＭＳ ゴシック" w:hAnsi="ＭＳ ゴシック"/>
                <w:sz w:val="18"/>
                <w:szCs w:val="18"/>
              </w:rPr>
            </w:pPr>
          </w:p>
          <w:p w14:paraId="0B3DF733" w14:textId="77777777" w:rsidR="00EF1A89" w:rsidRPr="00146ED3" w:rsidRDefault="00EF1A89" w:rsidP="00D158B9">
            <w:pPr>
              <w:overflowPunct w:val="0"/>
              <w:textAlignment w:val="baseline"/>
              <w:rPr>
                <w:rFonts w:ascii="ＭＳ ゴシック" w:eastAsia="ＭＳ ゴシック" w:hAnsi="ＭＳ ゴシック"/>
                <w:sz w:val="20"/>
                <w:szCs w:val="20"/>
              </w:rPr>
            </w:pPr>
          </w:p>
          <w:p w14:paraId="63412522" w14:textId="77777777" w:rsidR="00EF1A89" w:rsidRPr="00146ED3" w:rsidRDefault="00EF1A89" w:rsidP="00D158B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業務内容，勤務日時，手当額等を</w:t>
            </w:r>
          </w:p>
          <w:p w14:paraId="553A7FBD" w14:textId="77777777" w:rsidR="00EF1A89" w:rsidRPr="00146ED3" w:rsidRDefault="00EF1A89" w:rsidP="00D158B9">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明記すること。</w:t>
            </w:r>
          </w:p>
        </w:tc>
        <w:tc>
          <w:tcPr>
            <w:tcW w:w="2268" w:type="dxa"/>
          </w:tcPr>
          <w:p w14:paraId="40434F33" w14:textId="77777777" w:rsidR="00EF1A89" w:rsidRPr="00146ED3" w:rsidRDefault="00EF1A89" w:rsidP="00D158B9">
            <w:pPr>
              <w:overflowPunct w:val="0"/>
              <w:textAlignment w:val="baseline"/>
              <w:rPr>
                <w:rFonts w:ascii="ＭＳ ゴシック" w:eastAsia="ＭＳ ゴシック" w:hAnsi="ＭＳ ゴシック"/>
                <w:sz w:val="20"/>
                <w:szCs w:val="20"/>
              </w:rPr>
            </w:pPr>
          </w:p>
          <w:p w14:paraId="714233B0" w14:textId="77777777" w:rsidR="00EF1A89" w:rsidRPr="00146ED3" w:rsidRDefault="00EF1A89" w:rsidP="00D158B9">
            <w:pPr>
              <w:overflowPunct w:val="0"/>
              <w:textAlignment w:val="baseline"/>
              <w:rPr>
                <w:rFonts w:ascii="ＭＳ ゴシック" w:eastAsia="ＭＳ ゴシック" w:hAnsi="ＭＳ ゴシック"/>
                <w:sz w:val="20"/>
                <w:szCs w:val="20"/>
              </w:rPr>
            </w:pPr>
          </w:p>
          <w:p w14:paraId="13C5D0D0" w14:textId="77777777" w:rsidR="00EF1A89" w:rsidRPr="00146ED3" w:rsidRDefault="00EF1A89" w:rsidP="00D158B9">
            <w:pPr>
              <w:overflowPunct w:val="0"/>
              <w:textAlignment w:val="baseline"/>
              <w:rPr>
                <w:rFonts w:ascii="ＭＳ ゴシック" w:eastAsia="ＭＳ ゴシック" w:hAnsi="ＭＳ ゴシック"/>
                <w:sz w:val="20"/>
                <w:szCs w:val="20"/>
              </w:rPr>
            </w:pPr>
          </w:p>
          <w:p w14:paraId="26E8885E" w14:textId="77777777" w:rsidR="00EF1A89" w:rsidRPr="00146ED3" w:rsidRDefault="00EF1A89" w:rsidP="00D158B9">
            <w:pPr>
              <w:overflowPunct w:val="0"/>
              <w:textAlignment w:val="baseline"/>
              <w:rPr>
                <w:rFonts w:ascii="ＭＳ ゴシック" w:eastAsia="ＭＳ ゴシック" w:hAnsi="ＭＳ ゴシック"/>
                <w:sz w:val="20"/>
                <w:szCs w:val="20"/>
              </w:rPr>
            </w:pPr>
          </w:p>
          <w:p w14:paraId="41C43898" w14:textId="77777777" w:rsidR="00EF1A89" w:rsidRPr="00146ED3" w:rsidRDefault="00EF1A89" w:rsidP="00D158B9">
            <w:pPr>
              <w:overflowPunct w:val="0"/>
              <w:textAlignment w:val="baseline"/>
              <w:rPr>
                <w:rFonts w:ascii="ＭＳ ゴシック" w:eastAsia="ＭＳ ゴシック" w:hAnsi="ＭＳ ゴシック"/>
                <w:sz w:val="20"/>
                <w:szCs w:val="20"/>
              </w:rPr>
            </w:pPr>
          </w:p>
          <w:p w14:paraId="1FBBECC6" w14:textId="77777777" w:rsidR="00EF1A89" w:rsidRPr="00146ED3" w:rsidRDefault="00EF1A89" w:rsidP="00D158B9">
            <w:pPr>
              <w:overflowPunct w:val="0"/>
              <w:textAlignment w:val="baseline"/>
              <w:rPr>
                <w:rFonts w:ascii="ＭＳ ゴシック" w:eastAsia="ＭＳ ゴシック" w:hAnsi="ＭＳ ゴシック"/>
                <w:sz w:val="20"/>
                <w:szCs w:val="20"/>
              </w:rPr>
            </w:pPr>
          </w:p>
          <w:p w14:paraId="07771B56" w14:textId="77777777" w:rsidR="00EF1A89" w:rsidRPr="00146ED3" w:rsidRDefault="00EF1A89" w:rsidP="00D158B9">
            <w:pPr>
              <w:overflowPunct w:val="0"/>
              <w:textAlignment w:val="baseline"/>
              <w:rPr>
                <w:rFonts w:ascii="ＭＳ ゴシック" w:eastAsia="ＭＳ ゴシック" w:hAnsi="ＭＳ ゴシック"/>
                <w:sz w:val="20"/>
                <w:szCs w:val="20"/>
              </w:rPr>
            </w:pPr>
          </w:p>
          <w:p w14:paraId="7F605694" w14:textId="77777777" w:rsidR="00EF1A89" w:rsidRPr="00146ED3" w:rsidRDefault="00EF1A89" w:rsidP="00D158B9">
            <w:pPr>
              <w:overflowPunct w:val="0"/>
              <w:textAlignment w:val="baseline"/>
              <w:rPr>
                <w:rFonts w:ascii="ＭＳ ゴシック" w:eastAsia="ＭＳ ゴシック" w:hAnsi="ＭＳ ゴシック"/>
                <w:sz w:val="20"/>
                <w:szCs w:val="20"/>
              </w:rPr>
            </w:pPr>
          </w:p>
          <w:p w14:paraId="2DE66FA4" w14:textId="77777777" w:rsidR="00EF1A89" w:rsidRPr="00146ED3" w:rsidRDefault="00EF1A89" w:rsidP="00D158B9">
            <w:pPr>
              <w:overflowPunct w:val="0"/>
              <w:textAlignment w:val="baseline"/>
              <w:rPr>
                <w:rFonts w:ascii="ＭＳ ゴシック" w:eastAsia="ＭＳ ゴシック" w:hAnsi="ＭＳ ゴシック"/>
                <w:sz w:val="20"/>
                <w:szCs w:val="20"/>
              </w:rPr>
            </w:pPr>
          </w:p>
          <w:p w14:paraId="7C55B46D" w14:textId="77777777" w:rsidR="00EF1A89" w:rsidRPr="00146ED3" w:rsidRDefault="00EF1A89" w:rsidP="00D158B9">
            <w:pPr>
              <w:overflowPunct w:val="0"/>
              <w:textAlignment w:val="baseline"/>
              <w:rPr>
                <w:rFonts w:ascii="ＭＳ ゴシック" w:eastAsia="ＭＳ ゴシック" w:hAnsi="ＭＳ ゴシック"/>
                <w:sz w:val="20"/>
                <w:szCs w:val="20"/>
              </w:rPr>
            </w:pPr>
          </w:p>
          <w:p w14:paraId="7EF7AF3B" w14:textId="77777777" w:rsidR="00EF1A89" w:rsidRPr="00146ED3" w:rsidRDefault="00EF1A89" w:rsidP="00D158B9">
            <w:pPr>
              <w:overflowPunct w:val="0"/>
              <w:textAlignment w:val="baseline"/>
              <w:rPr>
                <w:rFonts w:ascii="ＭＳ ゴシック" w:eastAsia="ＭＳ ゴシック" w:hAnsi="ＭＳ ゴシック"/>
                <w:sz w:val="20"/>
                <w:szCs w:val="20"/>
              </w:rPr>
            </w:pPr>
          </w:p>
          <w:p w14:paraId="7F0A7187" w14:textId="77777777" w:rsidR="00EF1A89" w:rsidRPr="00146ED3" w:rsidRDefault="00EF1A89" w:rsidP="00D158B9">
            <w:pPr>
              <w:overflowPunct w:val="0"/>
              <w:textAlignment w:val="baseline"/>
              <w:rPr>
                <w:rFonts w:ascii="ＭＳ ゴシック" w:eastAsia="ＭＳ ゴシック" w:hAnsi="ＭＳ ゴシック"/>
                <w:sz w:val="20"/>
                <w:szCs w:val="20"/>
              </w:rPr>
            </w:pPr>
          </w:p>
          <w:p w14:paraId="4EB23510" w14:textId="77777777" w:rsidR="00EF1A89" w:rsidRPr="00146ED3" w:rsidRDefault="00EF1A89" w:rsidP="00D158B9">
            <w:pPr>
              <w:overflowPunct w:val="0"/>
              <w:textAlignment w:val="baseline"/>
              <w:rPr>
                <w:rFonts w:ascii="ＭＳ ゴシック" w:eastAsia="ＭＳ ゴシック" w:hAnsi="ＭＳ ゴシック"/>
                <w:sz w:val="20"/>
                <w:szCs w:val="20"/>
              </w:rPr>
            </w:pPr>
          </w:p>
          <w:p w14:paraId="25AA8BBE" w14:textId="77777777" w:rsidR="00EF1A89" w:rsidRPr="00146ED3" w:rsidRDefault="00EF1A89" w:rsidP="00D158B9">
            <w:pPr>
              <w:overflowPunct w:val="0"/>
              <w:textAlignment w:val="baseline"/>
              <w:rPr>
                <w:rFonts w:ascii="ＭＳ ゴシック" w:eastAsia="ＭＳ ゴシック" w:hAnsi="ＭＳ ゴシック"/>
                <w:sz w:val="20"/>
                <w:szCs w:val="20"/>
              </w:rPr>
            </w:pPr>
          </w:p>
          <w:p w14:paraId="1ABFC534" w14:textId="77777777" w:rsidR="00EF1A89" w:rsidRPr="00146ED3" w:rsidRDefault="00EF1A89" w:rsidP="00D158B9">
            <w:pPr>
              <w:overflowPunct w:val="0"/>
              <w:textAlignment w:val="baseline"/>
              <w:rPr>
                <w:rFonts w:ascii="ＭＳ ゴシック" w:eastAsia="ＭＳ ゴシック" w:hAnsi="ＭＳ ゴシック"/>
                <w:sz w:val="20"/>
                <w:szCs w:val="20"/>
              </w:rPr>
            </w:pPr>
          </w:p>
          <w:p w14:paraId="49FD12D0" w14:textId="77777777" w:rsidR="00EF1A89" w:rsidRPr="00146ED3" w:rsidRDefault="00EF1A89" w:rsidP="00D158B9">
            <w:pPr>
              <w:overflowPunct w:val="0"/>
              <w:textAlignment w:val="baseline"/>
              <w:rPr>
                <w:rFonts w:ascii="ＭＳ ゴシック" w:eastAsia="ＭＳ ゴシック" w:hAnsi="ＭＳ ゴシック"/>
                <w:sz w:val="20"/>
                <w:szCs w:val="20"/>
              </w:rPr>
            </w:pPr>
          </w:p>
          <w:p w14:paraId="0CC794E0" w14:textId="77777777" w:rsidR="00EF1A89" w:rsidRPr="00146ED3" w:rsidRDefault="00EF1A89" w:rsidP="00D158B9">
            <w:pPr>
              <w:overflowPunct w:val="0"/>
              <w:textAlignment w:val="baseline"/>
              <w:rPr>
                <w:rFonts w:ascii="ＭＳ ゴシック" w:eastAsia="ＭＳ ゴシック" w:hAnsi="ＭＳ ゴシック"/>
                <w:sz w:val="20"/>
                <w:szCs w:val="20"/>
              </w:rPr>
            </w:pPr>
          </w:p>
          <w:p w14:paraId="5FA70AA6" w14:textId="77777777" w:rsidR="00EF1A89" w:rsidRPr="00146ED3" w:rsidRDefault="00EF1A89" w:rsidP="00D158B9">
            <w:pPr>
              <w:overflowPunct w:val="0"/>
              <w:textAlignment w:val="baseline"/>
              <w:rPr>
                <w:rFonts w:ascii="ＭＳ ゴシック" w:eastAsia="ＭＳ ゴシック" w:hAnsi="ＭＳ ゴシック"/>
                <w:sz w:val="20"/>
                <w:szCs w:val="20"/>
              </w:rPr>
            </w:pPr>
          </w:p>
          <w:p w14:paraId="265061C4" w14:textId="77777777" w:rsidR="00EF1A89" w:rsidRPr="00146ED3" w:rsidRDefault="00EF1A89" w:rsidP="00D158B9">
            <w:pPr>
              <w:overflowPunct w:val="0"/>
              <w:textAlignment w:val="baseline"/>
              <w:rPr>
                <w:rFonts w:ascii="ＭＳ ゴシック" w:eastAsia="ＭＳ ゴシック" w:hAnsi="ＭＳ ゴシック"/>
                <w:sz w:val="20"/>
                <w:szCs w:val="20"/>
              </w:rPr>
            </w:pPr>
          </w:p>
          <w:p w14:paraId="74C35F69" w14:textId="77777777" w:rsidR="00EF1A89" w:rsidRPr="00146ED3" w:rsidRDefault="00EF1A89" w:rsidP="00D158B9">
            <w:pPr>
              <w:overflowPunct w:val="0"/>
              <w:textAlignment w:val="baseline"/>
              <w:rPr>
                <w:rFonts w:ascii="ＭＳ ゴシック" w:eastAsia="ＭＳ ゴシック" w:hAnsi="ＭＳ ゴシック"/>
                <w:sz w:val="20"/>
                <w:szCs w:val="20"/>
              </w:rPr>
            </w:pPr>
          </w:p>
          <w:p w14:paraId="06303CBA" w14:textId="77777777" w:rsidR="00EF1A89" w:rsidRPr="00146ED3" w:rsidRDefault="00EF1A89" w:rsidP="00D158B9">
            <w:pPr>
              <w:overflowPunct w:val="0"/>
              <w:textAlignment w:val="baseline"/>
              <w:rPr>
                <w:rFonts w:ascii="ＭＳ ゴシック" w:eastAsia="ＭＳ ゴシック" w:hAnsi="ＭＳ ゴシック"/>
                <w:sz w:val="20"/>
                <w:szCs w:val="20"/>
              </w:rPr>
            </w:pPr>
          </w:p>
          <w:p w14:paraId="03966F89" w14:textId="77777777" w:rsidR="00EF1A89" w:rsidRPr="00146ED3" w:rsidRDefault="00EF1A89" w:rsidP="00D158B9">
            <w:pPr>
              <w:overflowPunct w:val="0"/>
              <w:spacing w:line="160" w:lineRule="exact"/>
              <w:textAlignment w:val="baseline"/>
              <w:rPr>
                <w:rFonts w:ascii="ＭＳ ゴシック" w:eastAsia="ＭＳ ゴシック" w:hAnsi="ＭＳ ゴシック"/>
                <w:sz w:val="20"/>
                <w:szCs w:val="20"/>
              </w:rPr>
            </w:pPr>
          </w:p>
          <w:p w14:paraId="3D418494" w14:textId="77777777" w:rsidR="00EF1A89" w:rsidRPr="00146ED3" w:rsidRDefault="00EF1A89" w:rsidP="00D158B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◯契約書</w:t>
            </w:r>
          </w:p>
          <w:p w14:paraId="1588093F" w14:textId="77777777" w:rsidR="00EF1A89" w:rsidRPr="00146ED3" w:rsidRDefault="00EF1A89" w:rsidP="00D158B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◯出勤簿</w:t>
            </w:r>
          </w:p>
          <w:p w14:paraId="1ED76372" w14:textId="77777777" w:rsidR="00EF1A89" w:rsidRPr="00146ED3" w:rsidRDefault="00EF1A89" w:rsidP="00D158B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◯診察記録</w:t>
            </w:r>
          </w:p>
          <w:p w14:paraId="480ED0AC" w14:textId="77777777" w:rsidR="00EF1A89" w:rsidRPr="00146ED3" w:rsidRDefault="00EF1A89" w:rsidP="00D158B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◯看護日誌</w:t>
            </w:r>
          </w:p>
        </w:tc>
        <w:tc>
          <w:tcPr>
            <w:tcW w:w="2410" w:type="dxa"/>
            <w:tcBorders>
              <w:bottom w:val="single" w:sz="4" w:space="0" w:color="auto"/>
            </w:tcBorders>
          </w:tcPr>
          <w:p w14:paraId="7B684287" w14:textId="77777777" w:rsidR="00EF1A89" w:rsidRPr="00146ED3" w:rsidRDefault="00EF1A89" w:rsidP="00D158B9">
            <w:pPr>
              <w:rPr>
                <w:rFonts w:ascii="ＭＳ ゴシック" w:eastAsia="ＭＳ ゴシック" w:hAnsi="ＭＳ ゴシック"/>
                <w:sz w:val="20"/>
                <w:szCs w:val="20"/>
              </w:rPr>
            </w:pPr>
          </w:p>
          <w:p w14:paraId="69CD3265"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14:paraId="0013488D"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14:paraId="7ED3065C"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14:paraId="00A80006"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14:paraId="48158606"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14:paraId="7CC37596"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14:paraId="7182E5E3"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14:paraId="45BA32F8"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14:paraId="13423787"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14:paraId="6E58EAF1"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14:paraId="643A0287"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14:paraId="207FF34D"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14:paraId="67A586EB"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14:paraId="5435DD2E"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14:paraId="3173188F"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14:paraId="2782008A"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14:paraId="415B78C3"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14:paraId="6D34A761"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14:paraId="18062C93"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14:paraId="3FE8D274"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14:paraId="61DE77D1"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14:paraId="2EA7784D"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14:paraId="69BEE09C"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14:paraId="5ABBBB2E"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14:paraId="6F08ACE0"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14:paraId="3ADCED0F"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14:paraId="487F30A4"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14:paraId="5279D566"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14:paraId="26FC9162"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14:paraId="42622296"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14:paraId="49D5A0FE"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14:paraId="238E1B93"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14:paraId="1DC48E14"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14:paraId="188B472C" w14:textId="77777777"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tc>
        <w:tc>
          <w:tcPr>
            <w:tcW w:w="1417" w:type="dxa"/>
            <w:tcBorders>
              <w:bottom w:val="single" w:sz="4" w:space="0" w:color="auto"/>
            </w:tcBorders>
          </w:tcPr>
          <w:p w14:paraId="3236156A" w14:textId="77777777" w:rsidR="00EF1A89" w:rsidRPr="00146ED3" w:rsidRDefault="00EF1A89" w:rsidP="00D158B9">
            <w:pPr>
              <w:rPr>
                <w:rFonts w:ascii="ＭＳ ゴシック" w:eastAsia="ＭＳ ゴシック" w:hAnsi="ＭＳ ゴシック"/>
                <w:sz w:val="20"/>
                <w:szCs w:val="20"/>
              </w:rPr>
            </w:pPr>
          </w:p>
        </w:tc>
      </w:tr>
    </w:tbl>
    <w:p w14:paraId="3911830E" w14:textId="77777777" w:rsidR="00EF1A89" w:rsidRPr="00146ED3" w:rsidRDefault="00EF1A89" w:rsidP="00297937">
      <w:pPr>
        <w:tabs>
          <w:tab w:val="left" w:pos="1290"/>
        </w:tabs>
        <w:jc w:val="center"/>
        <w:rPr>
          <w:rFonts w:ascii="ＭＳ ゴシック" w:eastAsia="ＭＳ ゴシック" w:hAnsi="ＭＳ ゴシック"/>
          <w:sz w:val="20"/>
          <w:szCs w:val="20"/>
        </w:rPr>
      </w:pPr>
    </w:p>
    <w:p w14:paraId="6FDD7910" w14:textId="77777777" w:rsidR="00CC1074" w:rsidRPr="00146ED3" w:rsidRDefault="00CC1074" w:rsidP="00CC1074">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50"/>
        <w:gridCol w:w="1843"/>
      </w:tblGrid>
      <w:tr w:rsidR="00CC1074" w:rsidRPr="00146ED3" w14:paraId="1DB9640E" w14:textId="77777777" w:rsidTr="007B3B08">
        <w:trPr>
          <w:trHeight w:val="416"/>
        </w:trPr>
        <w:tc>
          <w:tcPr>
            <w:tcW w:w="2367" w:type="dxa"/>
            <w:vAlign w:val="center"/>
          </w:tcPr>
          <w:p w14:paraId="1E7A57DF" w14:textId="77777777" w:rsidR="00CC1074" w:rsidRPr="00146ED3" w:rsidRDefault="00CC1074" w:rsidP="00F8763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850" w:type="dxa"/>
            <w:vAlign w:val="center"/>
          </w:tcPr>
          <w:p w14:paraId="5689BFA1" w14:textId="77777777" w:rsidR="00CC1074" w:rsidRPr="00146ED3" w:rsidRDefault="00CC1074" w:rsidP="00721E0D">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843" w:type="dxa"/>
            <w:vAlign w:val="center"/>
          </w:tcPr>
          <w:p w14:paraId="7D897779" w14:textId="77777777"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C1074" w:rsidRPr="00146ED3" w14:paraId="7932FDB7" w14:textId="77777777" w:rsidTr="007B3B08">
        <w:trPr>
          <w:trHeight w:val="13321"/>
        </w:trPr>
        <w:tc>
          <w:tcPr>
            <w:tcW w:w="2367" w:type="dxa"/>
          </w:tcPr>
          <w:p w14:paraId="6C4033BE" w14:textId="77777777" w:rsidR="00CC1074" w:rsidRPr="00146ED3" w:rsidRDefault="00CC1074" w:rsidP="007D37F6">
            <w:pPr>
              <w:overflowPunct w:val="0"/>
              <w:ind w:left="402" w:hangingChars="200" w:hanging="402"/>
              <w:textAlignment w:val="baseline"/>
              <w:rPr>
                <w:rFonts w:ascii="ＭＳ ゴシック" w:eastAsia="ＭＳ ゴシック" w:hAnsi="ＭＳ ゴシック"/>
                <w:b/>
                <w:sz w:val="20"/>
                <w:szCs w:val="20"/>
              </w:rPr>
            </w:pPr>
          </w:p>
          <w:p w14:paraId="760DE4E0" w14:textId="77777777" w:rsidR="005156DA" w:rsidRPr="00146ED3" w:rsidRDefault="0053794D" w:rsidP="007D37F6">
            <w:pPr>
              <w:overflowPunct w:val="0"/>
              <w:ind w:left="402" w:hangingChars="200" w:hanging="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 xml:space="preserve">19　</w:t>
            </w:r>
            <w:r w:rsidR="003C01F5" w:rsidRPr="00146ED3">
              <w:rPr>
                <w:rFonts w:ascii="ＭＳ ゴシック" w:eastAsia="ＭＳ ゴシック" w:hAnsi="ＭＳ ゴシック" w:hint="eastAsia"/>
                <w:b/>
                <w:sz w:val="20"/>
                <w:szCs w:val="20"/>
              </w:rPr>
              <w:t>苦情・相談</w:t>
            </w:r>
            <w:r w:rsidR="00E64088" w:rsidRPr="00146ED3">
              <w:rPr>
                <w:rFonts w:ascii="ＭＳ ゴシック" w:eastAsia="ＭＳ ゴシック" w:hAnsi="ＭＳ ゴシック" w:hint="eastAsia"/>
                <w:b/>
                <w:sz w:val="20"/>
                <w:szCs w:val="20"/>
              </w:rPr>
              <w:t>への対応</w:t>
            </w:r>
          </w:p>
          <w:p w14:paraId="0E125219" w14:textId="77777777" w:rsidR="0053794D" w:rsidRPr="00146ED3" w:rsidRDefault="0053794D" w:rsidP="007D37F6">
            <w:pPr>
              <w:overflowPunct w:val="0"/>
              <w:ind w:leftChars="100" w:left="411" w:hangingChars="100" w:hanging="201"/>
              <w:textAlignment w:val="baseline"/>
              <w:rPr>
                <w:rFonts w:ascii="ＭＳ ゴシック" w:eastAsia="ＭＳ ゴシック" w:hAnsi="ＭＳ ゴシック"/>
                <w:b/>
                <w:sz w:val="20"/>
                <w:szCs w:val="20"/>
              </w:rPr>
            </w:pPr>
          </w:p>
          <w:p w14:paraId="6FE45222" w14:textId="77777777" w:rsidR="00BB12E8" w:rsidRPr="00146ED3" w:rsidRDefault="00BB12E8" w:rsidP="00396BFA">
            <w:pPr>
              <w:overflowPunct w:val="0"/>
              <w:ind w:left="201" w:hangingChars="100" w:hanging="201"/>
              <w:textAlignment w:val="baseline"/>
              <w:rPr>
                <w:rFonts w:ascii="ＭＳ ゴシック" w:eastAsia="ＭＳ ゴシック" w:hAnsi="ＭＳ ゴシック"/>
                <w:b/>
                <w:sz w:val="20"/>
                <w:szCs w:val="20"/>
              </w:rPr>
            </w:pPr>
          </w:p>
        </w:tc>
        <w:tc>
          <w:tcPr>
            <w:tcW w:w="5850" w:type="dxa"/>
          </w:tcPr>
          <w:p w14:paraId="252FE661" w14:textId="77777777" w:rsidR="00CC1074" w:rsidRPr="00146ED3" w:rsidRDefault="00CC1074" w:rsidP="00721E0D">
            <w:pPr>
              <w:overflowPunct w:val="0"/>
              <w:textAlignment w:val="baseline"/>
              <w:rPr>
                <w:rFonts w:ascii="ＭＳ ゴシック" w:eastAsia="ＭＳ ゴシック" w:hAnsi="ＭＳ ゴシック"/>
                <w:sz w:val="20"/>
                <w:szCs w:val="20"/>
              </w:rPr>
            </w:pPr>
          </w:p>
          <w:p w14:paraId="39A5CCD0" w14:textId="77777777" w:rsidR="00774C85" w:rsidRPr="00146ED3" w:rsidRDefault="00774C85" w:rsidP="00650F46">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　苦情解決の仕組みへの取組みがなされているか。</w:t>
            </w:r>
          </w:p>
          <w:p w14:paraId="28AF1C88" w14:textId="77777777" w:rsidR="00F86433" w:rsidRPr="00146ED3" w:rsidRDefault="00F86433" w:rsidP="007D37F6">
            <w:pPr>
              <w:overflowPunct w:val="0"/>
              <w:ind w:firstLineChars="100" w:firstLine="200"/>
              <w:textAlignment w:val="baseline"/>
              <w:rPr>
                <w:rFonts w:ascii="ＭＳ ゴシック" w:eastAsia="ＭＳ ゴシック" w:hAnsi="ＭＳ ゴシック"/>
                <w:sz w:val="20"/>
                <w:szCs w:val="20"/>
              </w:rPr>
            </w:pPr>
          </w:p>
          <w:p w14:paraId="60E6667F" w14:textId="77777777" w:rsidR="00774C85" w:rsidRPr="00146ED3" w:rsidRDefault="00F86433" w:rsidP="007D37F6">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（苦情解決の仕組み）</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75"/>
              <w:gridCol w:w="1125"/>
            </w:tblGrid>
            <w:tr w:rsidR="00F86433" w:rsidRPr="00146ED3" w14:paraId="1D109F86" w14:textId="77777777" w:rsidTr="006A1B19">
              <w:trPr>
                <w:trHeight w:val="480"/>
              </w:trPr>
              <w:tc>
                <w:tcPr>
                  <w:tcW w:w="4275" w:type="dxa"/>
                  <w:vAlign w:val="center"/>
                </w:tcPr>
                <w:p w14:paraId="01F6EEDB" w14:textId="77777777" w:rsidR="00F86433" w:rsidRPr="00146ED3" w:rsidRDefault="003C01F5" w:rsidP="001F3A7E">
                  <w:pPr>
                    <w:framePr w:hSpace="142" w:wrap="around" w:vAnchor="text" w:hAnchor="margin" w:x="383" w:y="16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苦情・相談</w:t>
                  </w:r>
                  <w:r w:rsidR="00F86433" w:rsidRPr="00146ED3">
                    <w:rPr>
                      <w:rFonts w:ascii="ＭＳ ゴシック" w:eastAsia="ＭＳ ゴシック" w:hAnsi="ＭＳ ゴシック" w:hint="eastAsia"/>
                      <w:sz w:val="20"/>
                      <w:szCs w:val="20"/>
                    </w:rPr>
                    <w:t>解決実施要領</w:t>
                  </w:r>
                </w:p>
              </w:tc>
              <w:tc>
                <w:tcPr>
                  <w:tcW w:w="1125" w:type="dxa"/>
                  <w:vAlign w:val="center"/>
                </w:tcPr>
                <w:p w14:paraId="7935FD6E" w14:textId="77777777" w:rsidR="00F86433" w:rsidRPr="00146ED3" w:rsidRDefault="001F3A7E" w:rsidP="001F3A7E">
                  <w:pPr>
                    <w:framePr w:hSpace="142" w:wrap="around" w:vAnchor="text" w:hAnchor="margin" w:x="383" w:y="160"/>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15811587"/>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86433" w:rsidRPr="00146ED3">
                    <w:rPr>
                      <w:rFonts w:ascii="ＭＳ ゴシック" w:eastAsia="ＭＳ ゴシック" w:hAnsi="ＭＳ ゴシック" w:hint="eastAsia"/>
                      <w:sz w:val="20"/>
                      <w:szCs w:val="20"/>
                    </w:rPr>
                    <w:t>有</w:t>
                  </w:r>
                </w:p>
                <w:p w14:paraId="274855CF" w14:textId="77777777" w:rsidR="00E260FF" w:rsidRPr="00146ED3" w:rsidRDefault="001F3A7E" w:rsidP="001F3A7E">
                  <w:pPr>
                    <w:framePr w:hSpace="142" w:wrap="around" w:vAnchor="text" w:hAnchor="margin" w:x="383" w:y="160"/>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47421690"/>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E260FF" w:rsidRPr="00146ED3">
                    <w:rPr>
                      <w:rFonts w:ascii="ＭＳ ゴシック" w:eastAsia="ＭＳ ゴシック" w:hAnsi="ＭＳ ゴシック" w:hint="eastAsia"/>
                      <w:sz w:val="20"/>
                      <w:szCs w:val="20"/>
                    </w:rPr>
                    <w:t>無</w:t>
                  </w:r>
                </w:p>
              </w:tc>
            </w:tr>
            <w:tr w:rsidR="00F86433" w:rsidRPr="00146ED3" w14:paraId="51D7FEB8" w14:textId="77777777" w:rsidTr="006A1B19">
              <w:trPr>
                <w:trHeight w:val="540"/>
              </w:trPr>
              <w:tc>
                <w:tcPr>
                  <w:tcW w:w="4275" w:type="dxa"/>
                  <w:vAlign w:val="center"/>
                </w:tcPr>
                <w:p w14:paraId="21C4896F" w14:textId="77777777" w:rsidR="00F86433" w:rsidRPr="00146ED3" w:rsidRDefault="003C01F5" w:rsidP="001F3A7E">
                  <w:pPr>
                    <w:framePr w:hSpace="142" w:wrap="around" w:vAnchor="text" w:hAnchor="margin" w:x="383" w:y="160"/>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苦情・相談</w:t>
                  </w:r>
                  <w:r w:rsidR="00F86433" w:rsidRPr="00146ED3">
                    <w:rPr>
                      <w:rFonts w:ascii="ＭＳ ゴシック" w:eastAsia="ＭＳ ゴシック" w:hAnsi="ＭＳ ゴシック" w:hint="eastAsia"/>
                      <w:sz w:val="18"/>
                      <w:szCs w:val="18"/>
                    </w:rPr>
                    <w:t>解決を受け付けるための窓口の設置</w:t>
                  </w:r>
                </w:p>
              </w:tc>
              <w:tc>
                <w:tcPr>
                  <w:tcW w:w="1125" w:type="dxa"/>
                  <w:vAlign w:val="center"/>
                </w:tcPr>
                <w:p w14:paraId="0BD9322E" w14:textId="77777777" w:rsidR="00E260FF" w:rsidRPr="00146ED3" w:rsidRDefault="001F3A7E" w:rsidP="001F3A7E">
                  <w:pPr>
                    <w:framePr w:hSpace="142" w:wrap="around" w:vAnchor="text" w:hAnchor="margin" w:x="383" w:y="160"/>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88964350"/>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86433" w:rsidRPr="00146ED3">
                    <w:rPr>
                      <w:rFonts w:ascii="ＭＳ ゴシック" w:eastAsia="ＭＳ ゴシック" w:hAnsi="ＭＳ ゴシック" w:hint="eastAsia"/>
                      <w:sz w:val="20"/>
                      <w:szCs w:val="20"/>
                    </w:rPr>
                    <w:t>有</w:t>
                  </w:r>
                </w:p>
                <w:p w14:paraId="2666D3CC" w14:textId="77777777" w:rsidR="00F86433" w:rsidRPr="00146ED3" w:rsidRDefault="001F3A7E" w:rsidP="001F3A7E">
                  <w:pPr>
                    <w:framePr w:hSpace="142" w:wrap="around" w:vAnchor="text" w:hAnchor="margin" w:x="383" w:y="160"/>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49432397"/>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86433" w:rsidRPr="00146ED3">
                    <w:rPr>
                      <w:rFonts w:ascii="ＭＳ ゴシック" w:eastAsia="ＭＳ ゴシック" w:hAnsi="ＭＳ ゴシック" w:hint="eastAsia"/>
                      <w:sz w:val="20"/>
                      <w:szCs w:val="20"/>
                    </w:rPr>
                    <w:t>無</w:t>
                  </w:r>
                </w:p>
              </w:tc>
            </w:tr>
          </w:tbl>
          <w:p w14:paraId="6653A8DD" w14:textId="77777777" w:rsidR="00F86433" w:rsidRPr="00146ED3" w:rsidRDefault="00F86433" w:rsidP="007D37F6">
            <w:pPr>
              <w:overflowPunct w:val="0"/>
              <w:ind w:firstLineChars="100" w:firstLine="200"/>
              <w:textAlignment w:val="baseline"/>
              <w:rPr>
                <w:rFonts w:ascii="ＭＳ ゴシック" w:eastAsia="ＭＳ ゴシック" w:hAnsi="ＭＳ ゴシック"/>
                <w:sz w:val="20"/>
                <w:szCs w:val="20"/>
              </w:rPr>
            </w:pPr>
          </w:p>
          <w:p w14:paraId="32822630" w14:textId="77777777" w:rsidR="001941EC" w:rsidRPr="00146ED3" w:rsidRDefault="001941EC" w:rsidP="00F86433">
            <w:pPr>
              <w:overflowPunct w:val="0"/>
              <w:textAlignment w:val="baseline"/>
              <w:rPr>
                <w:rFonts w:ascii="ＭＳ ゴシック" w:eastAsia="ＭＳ ゴシック" w:hAnsi="ＭＳ ゴシック" w:cs="ＭＳ ゴシック"/>
                <w:kern w:val="0"/>
                <w:sz w:val="20"/>
                <w:szCs w:val="20"/>
              </w:rPr>
            </w:pPr>
          </w:p>
          <w:p w14:paraId="45FFDB99" w14:textId="77777777" w:rsidR="001941EC" w:rsidRPr="00146ED3" w:rsidRDefault="001941EC" w:rsidP="00F86433">
            <w:pPr>
              <w:overflowPunct w:val="0"/>
              <w:textAlignment w:val="baseline"/>
              <w:rPr>
                <w:rFonts w:ascii="ＭＳ ゴシック" w:eastAsia="ＭＳ ゴシック" w:hAnsi="ＭＳ ゴシック" w:cs="ＭＳ ゴシック"/>
                <w:kern w:val="0"/>
                <w:sz w:val="20"/>
                <w:szCs w:val="20"/>
              </w:rPr>
            </w:pPr>
          </w:p>
          <w:p w14:paraId="03986676" w14:textId="77777777" w:rsidR="00F86433" w:rsidRPr="00146ED3" w:rsidRDefault="00F86433" w:rsidP="00F86433">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（責任者，受付担当者及び第三者委員の選任状況）</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3240"/>
            </w:tblGrid>
            <w:tr w:rsidR="00F86433" w:rsidRPr="00146ED3" w14:paraId="787A5719" w14:textId="77777777" w:rsidTr="006A1B19">
              <w:trPr>
                <w:trHeight w:val="480"/>
              </w:trPr>
              <w:tc>
                <w:tcPr>
                  <w:tcW w:w="2160" w:type="dxa"/>
                  <w:vAlign w:val="center"/>
                </w:tcPr>
                <w:p w14:paraId="089F633C" w14:textId="77777777" w:rsidR="00F86433" w:rsidRPr="00146ED3" w:rsidRDefault="00F86433" w:rsidP="001F3A7E">
                  <w:pPr>
                    <w:framePr w:hSpace="142" w:wrap="around" w:vAnchor="text" w:hAnchor="margin" w:x="383" w:y="16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責任者職氏名</w:t>
                  </w:r>
                </w:p>
              </w:tc>
              <w:tc>
                <w:tcPr>
                  <w:tcW w:w="3240" w:type="dxa"/>
                  <w:vAlign w:val="center"/>
                </w:tcPr>
                <w:p w14:paraId="65AEA845" w14:textId="77777777" w:rsidR="00F86433" w:rsidRPr="00146ED3" w:rsidRDefault="00F86433" w:rsidP="001F3A7E">
                  <w:pPr>
                    <w:framePr w:hSpace="142" w:wrap="around" w:vAnchor="text" w:hAnchor="margin" w:x="383" w:y="160"/>
                    <w:overflowPunct w:val="0"/>
                    <w:textAlignment w:val="baseline"/>
                    <w:rPr>
                      <w:rFonts w:ascii="ＭＳ ゴシック" w:eastAsia="ＭＳ ゴシック" w:hAnsi="ＭＳ ゴシック"/>
                      <w:sz w:val="20"/>
                      <w:szCs w:val="20"/>
                    </w:rPr>
                  </w:pPr>
                </w:p>
              </w:tc>
            </w:tr>
            <w:tr w:rsidR="00F86433" w:rsidRPr="00146ED3" w14:paraId="2562B9B8" w14:textId="77777777" w:rsidTr="006A1B19">
              <w:trPr>
                <w:trHeight w:val="540"/>
              </w:trPr>
              <w:tc>
                <w:tcPr>
                  <w:tcW w:w="2160" w:type="dxa"/>
                  <w:vAlign w:val="center"/>
                </w:tcPr>
                <w:p w14:paraId="086C59D7" w14:textId="77777777" w:rsidR="00F86433" w:rsidRPr="00146ED3" w:rsidRDefault="00F86433" w:rsidP="001F3A7E">
                  <w:pPr>
                    <w:framePr w:hSpace="142" w:wrap="around" w:vAnchor="text" w:hAnchor="margin" w:x="383" w:y="16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受付担当者職氏名</w:t>
                  </w:r>
                </w:p>
              </w:tc>
              <w:tc>
                <w:tcPr>
                  <w:tcW w:w="3240" w:type="dxa"/>
                  <w:vAlign w:val="center"/>
                </w:tcPr>
                <w:p w14:paraId="3FBF350B" w14:textId="77777777" w:rsidR="00F86433" w:rsidRPr="00146ED3" w:rsidRDefault="00F86433" w:rsidP="001F3A7E">
                  <w:pPr>
                    <w:framePr w:hSpace="142" w:wrap="around" w:vAnchor="text" w:hAnchor="margin" w:x="383" w:y="160"/>
                    <w:overflowPunct w:val="0"/>
                    <w:textAlignment w:val="baseline"/>
                    <w:rPr>
                      <w:rFonts w:ascii="ＭＳ ゴシック" w:eastAsia="ＭＳ ゴシック" w:hAnsi="ＭＳ ゴシック"/>
                      <w:sz w:val="20"/>
                      <w:szCs w:val="20"/>
                    </w:rPr>
                  </w:pPr>
                </w:p>
              </w:tc>
            </w:tr>
            <w:tr w:rsidR="00F86433" w:rsidRPr="00146ED3" w14:paraId="76D26C84" w14:textId="77777777" w:rsidTr="006A1B19">
              <w:trPr>
                <w:trHeight w:val="510"/>
              </w:trPr>
              <w:tc>
                <w:tcPr>
                  <w:tcW w:w="2160" w:type="dxa"/>
                  <w:vAlign w:val="center"/>
                </w:tcPr>
                <w:p w14:paraId="577B8FB3" w14:textId="77777777" w:rsidR="00F86433" w:rsidRPr="00146ED3" w:rsidRDefault="00F86433" w:rsidP="001F3A7E">
                  <w:pPr>
                    <w:framePr w:hSpace="142" w:wrap="around" w:vAnchor="text" w:hAnchor="margin" w:x="383" w:y="16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第三者委員の名称</w:t>
                  </w:r>
                </w:p>
              </w:tc>
              <w:tc>
                <w:tcPr>
                  <w:tcW w:w="3240" w:type="dxa"/>
                  <w:vAlign w:val="center"/>
                </w:tcPr>
                <w:p w14:paraId="3A44A749" w14:textId="77777777" w:rsidR="00F86433" w:rsidRPr="00146ED3" w:rsidRDefault="00F86433" w:rsidP="001F3A7E">
                  <w:pPr>
                    <w:framePr w:hSpace="142" w:wrap="around" w:vAnchor="text" w:hAnchor="margin" w:x="383" w:y="160"/>
                    <w:overflowPunct w:val="0"/>
                    <w:textAlignment w:val="baseline"/>
                    <w:rPr>
                      <w:rFonts w:ascii="ＭＳ ゴシック" w:eastAsia="ＭＳ ゴシック" w:hAnsi="ＭＳ ゴシック"/>
                      <w:sz w:val="20"/>
                      <w:szCs w:val="20"/>
                    </w:rPr>
                  </w:pPr>
                </w:p>
              </w:tc>
            </w:tr>
          </w:tbl>
          <w:p w14:paraId="0199EB5C" w14:textId="77777777" w:rsidR="00F86433" w:rsidRPr="00146ED3" w:rsidRDefault="00B667CC" w:rsidP="00B667CC">
            <w:pPr>
              <w:overflowPunct w:val="0"/>
              <w:ind w:leftChars="100" w:left="41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「第三者委員の名称」欄は,氏名ではなく評議員,大学教授,弁護士等と</w:t>
            </w:r>
            <w:r w:rsidR="00772FE4" w:rsidRPr="00146ED3">
              <w:rPr>
                <w:rFonts w:ascii="ＭＳ ゴシック" w:eastAsia="ＭＳ ゴシック" w:hAnsi="ＭＳ ゴシック" w:hint="eastAsia"/>
                <w:sz w:val="20"/>
                <w:szCs w:val="20"/>
              </w:rPr>
              <w:t>記入</w:t>
            </w:r>
            <w:r w:rsidRPr="00146ED3">
              <w:rPr>
                <w:rFonts w:ascii="ＭＳ ゴシック" w:eastAsia="ＭＳ ゴシック" w:hAnsi="ＭＳ ゴシック" w:hint="eastAsia"/>
                <w:sz w:val="20"/>
                <w:szCs w:val="20"/>
              </w:rPr>
              <w:t>すること。</w:t>
            </w:r>
          </w:p>
          <w:p w14:paraId="08E6CF03" w14:textId="77777777" w:rsidR="00B667CC" w:rsidRPr="00146ED3" w:rsidRDefault="00B667CC" w:rsidP="00B667CC">
            <w:pPr>
              <w:overflowPunct w:val="0"/>
              <w:ind w:firstLineChars="100" w:firstLine="200"/>
              <w:textAlignment w:val="baseline"/>
              <w:rPr>
                <w:rFonts w:ascii="ＭＳ ゴシック" w:eastAsia="ＭＳ ゴシック" w:hAnsi="ＭＳ ゴシック"/>
                <w:sz w:val="20"/>
                <w:szCs w:val="20"/>
              </w:rPr>
            </w:pPr>
          </w:p>
          <w:p w14:paraId="19A06E79" w14:textId="77777777" w:rsidR="00F86433" w:rsidRPr="00146ED3" w:rsidRDefault="00F86433" w:rsidP="00772FE4">
            <w:pPr>
              <w:overflowPunct w:val="0"/>
              <w:ind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cs="ＭＳ ゴシック" w:hint="eastAsia"/>
                <w:kern w:val="0"/>
                <w:sz w:val="18"/>
                <w:szCs w:val="18"/>
              </w:rPr>
              <w:t>苦情受付けの窓口及び苦情解決の手続きの利用者への周知方法</w:t>
            </w:r>
            <w:r w:rsidRPr="00146ED3">
              <w:rPr>
                <w:rFonts w:ascii="ＭＳ ゴシック" w:eastAsia="ＭＳ ゴシック" w:hAnsi="ＭＳ ゴシック" w:hint="eastAsia"/>
                <w:sz w:val="18"/>
                <w:szCs w:val="18"/>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0"/>
            </w:tblGrid>
            <w:tr w:rsidR="00F86433" w:rsidRPr="00146ED3" w14:paraId="33E43569" w14:textId="77777777" w:rsidTr="006A1B19">
              <w:trPr>
                <w:trHeight w:val="1080"/>
              </w:trPr>
              <w:tc>
                <w:tcPr>
                  <w:tcW w:w="5400" w:type="dxa"/>
                </w:tcPr>
                <w:p w14:paraId="3ABAE8C5" w14:textId="77777777" w:rsidR="00F86433" w:rsidRPr="00146ED3" w:rsidRDefault="00F86433" w:rsidP="001F3A7E">
                  <w:pPr>
                    <w:framePr w:hSpace="142" w:wrap="around" w:vAnchor="text" w:hAnchor="margin" w:x="383" w:y="16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（周知方法）</w:t>
                  </w:r>
                </w:p>
                <w:p w14:paraId="2F80905E" w14:textId="77777777" w:rsidR="00F86433" w:rsidRPr="00146ED3" w:rsidRDefault="00F86433" w:rsidP="001F3A7E">
                  <w:pPr>
                    <w:framePr w:hSpace="142" w:wrap="around" w:vAnchor="text" w:hAnchor="margin" w:x="383" w:y="160"/>
                    <w:overflowPunct w:val="0"/>
                    <w:textAlignment w:val="baseline"/>
                    <w:rPr>
                      <w:rFonts w:ascii="ＭＳ ゴシック" w:eastAsia="ＭＳ ゴシック" w:hAnsi="ＭＳ ゴシック"/>
                      <w:sz w:val="20"/>
                      <w:szCs w:val="20"/>
                    </w:rPr>
                  </w:pPr>
                </w:p>
                <w:p w14:paraId="722F2A2E" w14:textId="77777777" w:rsidR="00F86433" w:rsidRPr="00146ED3" w:rsidRDefault="00F86433" w:rsidP="001F3A7E">
                  <w:pPr>
                    <w:framePr w:hSpace="142" w:wrap="around" w:vAnchor="text" w:hAnchor="margin" w:x="383" w:y="160"/>
                    <w:overflowPunct w:val="0"/>
                    <w:textAlignment w:val="baseline"/>
                    <w:rPr>
                      <w:rFonts w:ascii="ＭＳ ゴシック" w:eastAsia="ＭＳ ゴシック" w:hAnsi="ＭＳ ゴシック"/>
                      <w:sz w:val="20"/>
                      <w:szCs w:val="20"/>
                    </w:rPr>
                  </w:pPr>
                </w:p>
                <w:p w14:paraId="16722438" w14:textId="77777777" w:rsidR="00F86433" w:rsidRPr="00146ED3" w:rsidRDefault="00F86433" w:rsidP="001F3A7E">
                  <w:pPr>
                    <w:framePr w:hSpace="142" w:wrap="around" w:vAnchor="text" w:hAnchor="margin" w:x="383" w:y="160"/>
                    <w:overflowPunct w:val="0"/>
                    <w:textAlignment w:val="baseline"/>
                    <w:rPr>
                      <w:rFonts w:ascii="ＭＳ ゴシック" w:eastAsia="ＭＳ ゴシック" w:hAnsi="ＭＳ ゴシック"/>
                      <w:sz w:val="20"/>
                      <w:szCs w:val="20"/>
                    </w:rPr>
                  </w:pPr>
                </w:p>
              </w:tc>
            </w:tr>
          </w:tbl>
          <w:p w14:paraId="54E1D868" w14:textId="77777777" w:rsidR="00F86433" w:rsidRPr="00146ED3" w:rsidRDefault="00F86433" w:rsidP="007D37F6">
            <w:pPr>
              <w:overflowPunct w:val="0"/>
              <w:ind w:firstLineChars="100" w:firstLine="200"/>
              <w:textAlignment w:val="baseline"/>
              <w:rPr>
                <w:rFonts w:ascii="ＭＳ ゴシック" w:eastAsia="ＭＳ ゴシック" w:hAnsi="ＭＳ ゴシック"/>
                <w:sz w:val="20"/>
                <w:szCs w:val="20"/>
              </w:rPr>
            </w:pPr>
          </w:p>
          <w:p w14:paraId="7737F0C2" w14:textId="77777777" w:rsidR="00774C85" w:rsidRPr="00146ED3" w:rsidRDefault="008F6420" w:rsidP="00772FE4">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（前年度の</w:t>
            </w:r>
            <w:r w:rsidR="003C01F5" w:rsidRPr="00146ED3">
              <w:rPr>
                <w:rFonts w:ascii="ＭＳ ゴシック" w:eastAsia="ＭＳ ゴシック" w:hAnsi="ＭＳ ゴシック" w:cs="ＭＳ ゴシック" w:hint="eastAsia"/>
                <w:kern w:val="0"/>
                <w:sz w:val="20"/>
                <w:szCs w:val="20"/>
              </w:rPr>
              <w:t>苦情・相談</w:t>
            </w:r>
            <w:r w:rsidRPr="00146ED3">
              <w:rPr>
                <w:rFonts w:ascii="ＭＳ ゴシック" w:eastAsia="ＭＳ ゴシック" w:hAnsi="ＭＳ ゴシック" w:cs="ＭＳ ゴシック" w:hint="eastAsia"/>
                <w:kern w:val="0"/>
                <w:sz w:val="20"/>
                <w:szCs w:val="20"/>
              </w:rPr>
              <w:t>受付処理状況）</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200"/>
              <w:gridCol w:w="1320"/>
              <w:gridCol w:w="1680"/>
            </w:tblGrid>
            <w:tr w:rsidR="008F6420" w:rsidRPr="00146ED3" w14:paraId="3ECB0721" w14:textId="77777777" w:rsidTr="006A1B19">
              <w:trPr>
                <w:trHeight w:val="766"/>
              </w:trPr>
              <w:tc>
                <w:tcPr>
                  <w:tcW w:w="1200" w:type="dxa"/>
                  <w:vAlign w:val="center"/>
                </w:tcPr>
                <w:p w14:paraId="381C40A8" w14:textId="77777777" w:rsidR="008F6420" w:rsidRPr="00146ED3" w:rsidRDefault="008F6420" w:rsidP="001F3A7E">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受付件数</w:t>
                  </w:r>
                </w:p>
                <w:p w14:paraId="2EE94260" w14:textId="77777777" w:rsidR="008F6420" w:rsidRPr="00146ED3" w:rsidRDefault="008F6420" w:rsidP="001F3A7E">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Ａ</w:t>
                  </w:r>
                </w:p>
              </w:tc>
              <w:tc>
                <w:tcPr>
                  <w:tcW w:w="1200" w:type="dxa"/>
                  <w:vAlign w:val="center"/>
                </w:tcPr>
                <w:p w14:paraId="45A43271" w14:textId="77777777" w:rsidR="008F6420" w:rsidRPr="00146ED3" w:rsidRDefault="008F6420" w:rsidP="001F3A7E">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処理件数</w:t>
                  </w:r>
                </w:p>
                <w:p w14:paraId="47300386" w14:textId="77777777" w:rsidR="008F6420" w:rsidRPr="00146ED3" w:rsidRDefault="008F6420" w:rsidP="001F3A7E">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Ｂ</w:t>
                  </w:r>
                </w:p>
              </w:tc>
              <w:tc>
                <w:tcPr>
                  <w:tcW w:w="1320" w:type="dxa"/>
                  <w:vAlign w:val="center"/>
                </w:tcPr>
                <w:p w14:paraId="180409CB" w14:textId="77777777" w:rsidR="008F6420" w:rsidRPr="00146ED3" w:rsidRDefault="008F6420" w:rsidP="001F3A7E">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未処理件数</w:t>
                  </w:r>
                </w:p>
                <w:p w14:paraId="6DF8699D" w14:textId="77777777" w:rsidR="008F6420" w:rsidRPr="00146ED3" w:rsidRDefault="008F6420" w:rsidP="001F3A7E">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cs="ＭＳ ゴシック"/>
                      <w:kern w:val="0"/>
                      <w:sz w:val="20"/>
                      <w:szCs w:val="20"/>
                    </w:rPr>
                    <w:t>(A-B</w:t>
                  </w: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C)</w:t>
                  </w:r>
                </w:p>
              </w:tc>
              <w:tc>
                <w:tcPr>
                  <w:tcW w:w="1680" w:type="dxa"/>
                  <w:vAlign w:val="center"/>
                </w:tcPr>
                <w:p w14:paraId="6DF8A711" w14:textId="77777777" w:rsidR="008F6420" w:rsidRPr="00146ED3" w:rsidRDefault="008F6420" w:rsidP="001F3A7E">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第三者委員</w:t>
                  </w:r>
                </w:p>
                <w:p w14:paraId="772E1AE7" w14:textId="77777777" w:rsidR="008F6420" w:rsidRPr="00146ED3" w:rsidRDefault="008F6420" w:rsidP="001F3A7E">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への報告</w:t>
                  </w:r>
                </w:p>
              </w:tc>
            </w:tr>
            <w:tr w:rsidR="008F6420" w:rsidRPr="00146ED3" w14:paraId="001A128A" w14:textId="77777777" w:rsidTr="008F6420">
              <w:trPr>
                <w:trHeight w:val="409"/>
              </w:trPr>
              <w:tc>
                <w:tcPr>
                  <w:tcW w:w="1200" w:type="dxa"/>
                  <w:tcBorders>
                    <w:bottom w:val="double" w:sz="4" w:space="0" w:color="auto"/>
                  </w:tcBorders>
                </w:tcPr>
                <w:p w14:paraId="0DDD5688" w14:textId="77777777" w:rsidR="008F6420" w:rsidRPr="00146ED3" w:rsidRDefault="008F6420" w:rsidP="001F3A7E">
                  <w:pPr>
                    <w:framePr w:hSpace="142" w:wrap="around" w:vAnchor="text" w:hAnchor="margin" w:x="383" w:y="160"/>
                    <w:overflowPunct w:val="0"/>
                    <w:textAlignment w:val="baseline"/>
                    <w:rPr>
                      <w:rFonts w:ascii="ＭＳ ゴシック" w:eastAsia="ＭＳ ゴシック" w:hAnsi="ＭＳ ゴシック"/>
                      <w:sz w:val="20"/>
                      <w:szCs w:val="20"/>
                    </w:rPr>
                  </w:pPr>
                </w:p>
                <w:p w14:paraId="7F4D5534" w14:textId="77777777" w:rsidR="008F6420" w:rsidRPr="00146ED3" w:rsidRDefault="008F6420" w:rsidP="001F3A7E">
                  <w:pPr>
                    <w:framePr w:hSpace="142" w:wrap="around" w:vAnchor="text" w:hAnchor="margin" w:x="383" w:y="160"/>
                    <w:overflowPunct w:val="0"/>
                    <w:textAlignment w:val="baseline"/>
                    <w:rPr>
                      <w:rFonts w:ascii="ＭＳ ゴシック" w:eastAsia="ＭＳ ゴシック" w:hAnsi="ＭＳ ゴシック"/>
                      <w:sz w:val="20"/>
                      <w:szCs w:val="20"/>
                    </w:rPr>
                  </w:pPr>
                </w:p>
              </w:tc>
              <w:tc>
                <w:tcPr>
                  <w:tcW w:w="1200" w:type="dxa"/>
                  <w:tcBorders>
                    <w:bottom w:val="double" w:sz="4" w:space="0" w:color="auto"/>
                  </w:tcBorders>
                </w:tcPr>
                <w:p w14:paraId="54CA95C3" w14:textId="77777777" w:rsidR="008F6420" w:rsidRPr="00146ED3" w:rsidRDefault="008F6420" w:rsidP="001F3A7E">
                  <w:pPr>
                    <w:framePr w:hSpace="142" w:wrap="around" w:vAnchor="text" w:hAnchor="margin" w:x="383" w:y="160"/>
                    <w:widowControl/>
                    <w:jc w:val="left"/>
                    <w:rPr>
                      <w:rFonts w:ascii="ＭＳ ゴシック" w:eastAsia="ＭＳ ゴシック" w:hAnsi="ＭＳ ゴシック"/>
                      <w:sz w:val="20"/>
                      <w:szCs w:val="20"/>
                    </w:rPr>
                  </w:pPr>
                </w:p>
                <w:p w14:paraId="7AE04D00" w14:textId="77777777" w:rsidR="008F6420" w:rsidRPr="00146ED3" w:rsidRDefault="008F6420" w:rsidP="001F3A7E">
                  <w:pPr>
                    <w:framePr w:hSpace="142" w:wrap="around" w:vAnchor="text" w:hAnchor="margin" w:x="383" w:y="160"/>
                    <w:overflowPunct w:val="0"/>
                    <w:textAlignment w:val="baseline"/>
                    <w:rPr>
                      <w:rFonts w:ascii="ＭＳ ゴシック" w:eastAsia="ＭＳ ゴシック" w:hAnsi="ＭＳ ゴシック"/>
                      <w:sz w:val="20"/>
                      <w:szCs w:val="20"/>
                    </w:rPr>
                  </w:pPr>
                </w:p>
              </w:tc>
              <w:tc>
                <w:tcPr>
                  <w:tcW w:w="1320" w:type="dxa"/>
                  <w:tcBorders>
                    <w:bottom w:val="double" w:sz="4" w:space="0" w:color="auto"/>
                  </w:tcBorders>
                </w:tcPr>
                <w:p w14:paraId="09F7002D" w14:textId="77777777" w:rsidR="008F6420" w:rsidRPr="00146ED3" w:rsidRDefault="008F6420" w:rsidP="001F3A7E">
                  <w:pPr>
                    <w:framePr w:hSpace="142" w:wrap="around" w:vAnchor="text" w:hAnchor="margin" w:x="383" w:y="160"/>
                    <w:overflowPunct w:val="0"/>
                    <w:textAlignment w:val="baseline"/>
                    <w:rPr>
                      <w:rFonts w:ascii="ＭＳ ゴシック" w:eastAsia="ＭＳ ゴシック" w:hAnsi="ＭＳ ゴシック"/>
                      <w:sz w:val="20"/>
                      <w:szCs w:val="20"/>
                    </w:rPr>
                  </w:pPr>
                </w:p>
              </w:tc>
              <w:tc>
                <w:tcPr>
                  <w:tcW w:w="1680" w:type="dxa"/>
                  <w:tcBorders>
                    <w:bottom w:val="double" w:sz="4" w:space="0" w:color="auto"/>
                  </w:tcBorders>
                  <w:vAlign w:val="center"/>
                </w:tcPr>
                <w:p w14:paraId="63CE6589" w14:textId="77777777" w:rsidR="008F6420" w:rsidRPr="00146ED3" w:rsidRDefault="001F3A7E" w:rsidP="001F3A7E">
                  <w:pPr>
                    <w:framePr w:hSpace="142" w:wrap="around" w:vAnchor="text" w:hAnchor="margin" w:x="383" w:y="160"/>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52140354"/>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8F6420" w:rsidRPr="00146ED3">
                    <w:rPr>
                      <w:rFonts w:ascii="ＭＳ ゴシック" w:eastAsia="ＭＳ ゴシック" w:hAnsi="ＭＳ ゴシック" w:hint="eastAsia"/>
                      <w:sz w:val="20"/>
                      <w:szCs w:val="20"/>
                    </w:rPr>
                    <w:t>有・</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081667185"/>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8F6420" w:rsidRPr="00146ED3">
                    <w:rPr>
                      <w:rFonts w:ascii="ＭＳ ゴシック" w:eastAsia="ＭＳ ゴシック" w:hAnsi="ＭＳ ゴシック" w:hint="eastAsia"/>
                      <w:sz w:val="20"/>
                      <w:szCs w:val="20"/>
                    </w:rPr>
                    <w:t>無</w:t>
                  </w:r>
                </w:p>
              </w:tc>
            </w:tr>
            <w:tr w:rsidR="008F6420" w:rsidRPr="00146ED3" w14:paraId="588136D1" w14:textId="77777777" w:rsidTr="008F6420">
              <w:trPr>
                <w:trHeight w:val="409"/>
              </w:trPr>
              <w:tc>
                <w:tcPr>
                  <w:tcW w:w="3720" w:type="dxa"/>
                  <w:gridSpan w:val="3"/>
                  <w:tcBorders>
                    <w:top w:val="double" w:sz="4" w:space="0" w:color="auto"/>
                  </w:tcBorders>
                  <w:vAlign w:val="center"/>
                </w:tcPr>
                <w:p w14:paraId="0345DC7A" w14:textId="77777777" w:rsidR="008F6420" w:rsidRPr="00146ED3" w:rsidRDefault="008F6420" w:rsidP="001F3A7E">
                  <w:pPr>
                    <w:framePr w:hSpace="142" w:wrap="around" w:vAnchor="text" w:hAnchor="margin" w:x="383" w:y="16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内容や対応等の記録件数</w:t>
                  </w:r>
                </w:p>
              </w:tc>
              <w:tc>
                <w:tcPr>
                  <w:tcW w:w="1680" w:type="dxa"/>
                  <w:tcBorders>
                    <w:top w:val="double" w:sz="4" w:space="0" w:color="auto"/>
                  </w:tcBorders>
                  <w:vAlign w:val="center"/>
                </w:tcPr>
                <w:p w14:paraId="2A27EB78" w14:textId="77777777" w:rsidR="008F6420" w:rsidRPr="00146ED3" w:rsidRDefault="008F6420" w:rsidP="001F3A7E">
                  <w:pPr>
                    <w:framePr w:hSpace="142" w:wrap="around" w:vAnchor="text" w:hAnchor="margin" w:x="383" w:y="160"/>
                    <w:overflowPunct w:val="0"/>
                    <w:jc w:val="center"/>
                    <w:textAlignment w:val="baseline"/>
                    <w:rPr>
                      <w:rFonts w:ascii="ＭＳ ゴシック" w:eastAsia="ＭＳ ゴシック" w:hAnsi="ＭＳ ゴシック"/>
                      <w:sz w:val="20"/>
                      <w:szCs w:val="20"/>
                    </w:rPr>
                  </w:pPr>
                </w:p>
              </w:tc>
            </w:tr>
          </w:tbl>
          <w:p w14:paraId="7020E0E1" w14:textId="77777777" w:rsidR="00503702" w:rsidRPr="00146ED3" w:rsidRDefault="00503702" w:rsidP="00F7370D">
            <w:pPr>
              <w:overflowPunct w:val="0"/>
              <w:textAlignment w:val="baseline"/>
              <w:rPr>
                <w:rFonts w:ascii="ＭＳ ゴシック" w:eastAsia="ＭＳ ゴシック" w:hAnsi="ＭＳ ゴシック"/>
                <w:sz w:val="20"/>
                <w:szCs w:val="20"/>
              </w:rPr>
            </w:pPr>
          </w:p>
          <w:p w14:paraId="385FFDF1" w14:textId="77777777" w:rsidR="001941EC" w:rsidRPr="00146ED3" w:rsidRDefault="001941EC" w:rsidP="00F7370D">
            <w:pPr>
              <w:overflowPunct w:val="0"/>
              <w:textAlignment w:val="baseline"/>
              <w:rPr>
                <w:rFonts w:ascii="ＭＳ ゴシック" w:eastAsia="ＭＳ ゴシック" w:hAnsi="ＭＳ ゴシック"/>
                <w:sz w:val="20"/>
                <w:szCs w:val="20"/>
              </w:rPr>
            </w:pPr>
          </w:p>
          <w:p w14:paraId="559DD719" w14:textId="77777777" w:rsidR="001941EC" w:rsidRPr="00146ED3" w:rsidRDefault="001941EC" w:rsidP="00F7370D">
            <w:pPr>
              <w:overflowPunct w:val="0"/>
              <w:textAlignment w:val="baseline"/>
              <w:rPr>
                <w:rFonts w:ascii="ＭＳ ゴシック" w:eastAsia="ＭＳ ゴシック" w:hAnsi="ＭＳ ゴシック"/>
                <w:sz w:val="20"/>
                <w:szCs w:val="20"/>
              </w:rPr>
            </w:pPr>
          </w:p>
          <w:p w14:paraId="2351BE0A" w14:textId="77777777" w:rsidR="001941EC" w:rsidRPr="00146ED3" w:rsidRDefault="001941EC" w:rsidP="00F7370D">
            <w:pPr>
              <w:overflowPunct w:val="0"/>
              <w:textAlignment w:val="baseline"/>
              <w:rPr>
                <w:rFonts w:ascii="ＭＳ ゴシック" w:eastAsia="ＭＳ ゴシック" w:hAnsi="ＭＳ ゴシック"/>
                <w:sz w:val="20"/>
                <w:szCs w:val="20"/>
              </w:rPr>
            </w:pPr>
          </w:p>
          <w:p w14:paraId="11F444F3" w14:textId="77777777" w:rsidR="002C1672" w:rsidRPr="00146ED3" w:rsidRDefault="00503702" w:rsidP="007D37F6">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8F6420" w:rsidRPr="00146ED3">
              <w:rPr>
                <w:rFonts w:ascii="ＭＳ ゴシック" w:eastAsia="ＭＳ ゴシック" w:hAnsi="ＭＳ ゴシック" w:hint="eastAsia"/>
                <w:sz w:val="20"/>
                <w:szCs w:val="20"/>
              </w:rPr>
              <w:t>2</w:t>
            </w:r>
            <w:r w:rsidRPr="00146ED3">
              <w:rPr>
                <w:rFonts w:ascii="ＭＳ ゴシック" w:eastAsia="ＭＳ ゴシック" w:hAnsi="ＭＳ ゴシック" w:hint="eastAsia"/>
                <w:sz w:val="20"/>
                <w:szCs w:val="20"/>
              </w:rPr>
              <w:t>)　処遇に関し，市町村から指導又は助言を受けた場合は，当</w:t>
            </w:r>
          </w:p>
          <w:p w14:paraId="6305E469" w14:textId="77777777" w:rsidR="00503702" w:rsidRPr="00146ED3" w:rsidRDefault="00503702" w:rsidP="002C1672">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該指導又は助言に従って必要な改善を行っているか。</w:t>
            </w:r>
          </w:p>
          <w:p w14:paraId="74186A95" w14:textId="77777777" w:rsidR="00503702" w:rsidRPr="00146ED3" w:rsidRDefault="00503702" w:rsidP="007D37F6">
            <w:pPr>
              <w:overflowPunct w:val="0"/>
              <w:ind w:firstLineChars="100" w:firstLine="200"/>
              <w:textAlignment w:val="baseline"/>
              <w:rPr>
                <w:rFonts w:ascii="ＭＳ ゴシック" w:eastAsia="ＭＳ ゴシック" w:hAnsi="ＭＳ ゴシック"/>
                <w:sz w:val="20"/>
                <w:szCs w:val="20"/>
              </w:rPr>
            </w:pPr>
          </w:p>
          <w:p w14:paraId="67BDB92F" w14:textId="77777777" w:rsidR="002C1672" w:rsidRPr="00146ED3" w:rsidRDefault="00E12626" w:rsidP="007D37F6">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8F6420" w:rsidRPr="00146ED3">
              <w:rPr>
                <w:rFonts w:ascii="ＭＳ ゴシック" w:eastAsia="ＭＳ ゴシック" w:hAnsi="ＭＳ ゴシック" w:hint="eastAsia"/>
                <w:sz w:val="20"/>
                <w:szCs w:val="20"/>
              </w:rPr>
              <w:t>3</w:t>
            </w:r>
            <w:r w:rsidRPr="00146ED3">
              <w:rPr>
                <w:rFonts w:ascii="ＭＳ ゴシック" w:eastAsia="ＭＳ ゴシック" w:hAnsi="ＭＳ ゴシック" w:hint="eastAsia"/>
                <w:sz w:val="20"/>
                <w:szCs w:val="20"/>
              </w:rPr>
              <w:t>)　市町村からの求めがあった場合には，(</w:t>
            </w:r>
            <w:r w:rsidR="008F6420" w:rsidRPr="00146ED3">
              <w:rPr>
                <w:rFonts w:ascii="ＭＳ ゴシック" w:eastAsia="ＭＳ ゴシック" w:hAnsi="ＭＳ ゴシック" w:hint="eastAsia"/>
                <w:sz w:val="20"/>
                <w:szCs w:val="20"/>
              </w:rPr>
              <w:t>2</w:t>
            </w:r>
            <w:r w:rsidRPr="00146ED3">
              <w:rPr>
                <w:rFonts w:ascii="ＭＳ ゴシック" w:eastAsia="ＭＳ ゴシック" w:hAnsi="ＭＳ ゴシック" w:hint="eastAsia"/>
                <w:sz w:val="20"/>
                <w:szCs w:val="20"/>
              </w:rPr>
              <w:t>)の改善の内容を</w:t>
            </w:r>
          </w:p>
          <w:p w14:paraId="74761F01" w14:textId="77777777" w:rsidR="00503702" w:rsidRPr="00146ED3" w:rsidRDefault="00E12626" w:rsidP="002C1672">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市町村に報告しているか。</w:t>
            </w:r>
          </w:p>
          <w:p w14:paraId="72906EE2" w14:textId="77777777" w:rsidR="00503702" w:rsidRPr="00146ED3" w:rsidRDefault="00503702" w:rsidP="00503702">
            <w:pPr>
              <w:overflowPunct w:val="0"/>
              <w:textAlignment w:val="baseline"/>
              <w:rPr>
                <w:rFonts w:ascii="ＭＳ ゴシック" w:eastAsia="ＭＳ ゴシック" w:hAnsi="ＭＳ ゴシック"/>
                <w:sz w:val="20"/>
                <w:szCs w:val="20"/>
              </w:rPr>
            </w:pPr>
          </w:p>
          <w:p w14:paraId="29FAC851" w14:textId="77777777" w:rsidR="002C1672" w:rsidRPr="00146ED3" w:rsidRDefault="00F57D64" w:rsidP="00E86955">
            <w:pPr>
              <w:overflowPunct w:val="0"/>
              <w:ind w:left="300" w:hangingChars="150" w:hanging="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(4)　社会福祉法第83条に規定する運営適正化委員会が行う同</w:t>
            </w:r>
          </w:p>
          <w:p w14:paraId="14E39AC7" w14:textId="77777777" w:rsidR="00F57D64" w:rsidRPr="00146ED3" w:rsidRDefault="00F57D64" w:rsidP="002C1672">
            <w:pPr>
              <w:overflowPunct w:val="0"/>
              <w:ind w:leftChars="150" w:left="315"/>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法第85条第</w:t>
            </w:r>
            <w:r w:rsidR="00772FE4" w:rsidRPr="00146ED3">
              <w:rPr>
                <w:rFonts w:ascii="ＭＳ ゴシック" w:eastAsia="ＭＳ ゴシック" w:hAnsi="ＭＳ ゴシック" w:hint="eastAsia"/>
                <w:sz w:val="20"/>
                <w:szCs w:val="20"/>
              </w:rPr>
              <w:t>１</w:t>
            </w:r>
            <w:r w:rsidRPr="00146ED3">
              <w:rPr>
                <w:rFonts w:ascii="ＭＳ ゴシック" w:eastAsia="ＭＳ ゴシック" w:hAnsi="ＭＳ ゴシック" w:hint="eastAsia"/>
                <w:sz w:val="20"/>
                <w:szCs w:val="20"/>
              </w:rPr>
              <w:t>項に規定による調査があったか。（前年度）</w:t>
            </w:r>
          </w:p>
          <w:p w14:paraId="7AB5857A" w14:textId="77777777" w:rsidR="00945341" w:rsidRPr="00146ED3" w:rsidRDefault="00945341" w:rsidP="00E86955">
            <w:pPr>
              <w:overflowPunct w:val="0"/>
              <w:ind w:leftChars="150" w:left="315"/>
              <w:textAlignment w:val="baseline"/>
              <w:rPr>
                <w:rFonts w:ascii="ＭＳ ゴシック" w:eastAsia="ＭＳ ゴシック" w:hAnsi="ＭＳ ゴシック"/>
                <w:sz w:val="12"/>
                <w:szCs w:val="12"/>
              </w:rPr>
            </w:pPr>
          </w:p>
          <w:p w14:paraId="20CE9A93" w14:textId="77777777" w:rsidR="00F57D64" w:rsidRPr="00146ED3" w:rsidRDefault="00F57D64" w:rsidP="007B3B08">
            <w:pPr>
              <w:overflowPunct w:val="0"/>
              <w:ind w:leftChars="150" w:left="315"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また，調査があった場合，その調査にできる限り協力しているか。</w:t>
            </w:r>
          </w:p>
        </w:tc>
        <w:tc>
          <w:tcPr>
            <w:tcW w:w="1843" w:type="dxa"/>
          </w:tcPr>
          <w:p w14:paraId="310CB99E" w14:textId="77777777" w:rsidR="00CC1074" w:rsidRPr="00146ED3" w:rsidRDefault="00CC1074" w:rsidP="00C51FAF">
            <w:pPr>
              <w:overflowPunct w:val="0"/>
              <w:textAlignment w:val="baseline"/>
              <w:rPr>
                <w:rFonts w:ascii="ＭＳ ゴシック" w:eastAsia="ＭＳ ゴシック" w:hAnsi="ＭＳ ゴシック"/>
                <w:kern w:val="0"/>
                <w:sz w:val="20"/>
                <w:szCs w:val="20"/>
              </w:rPr>
            </w:pPr>
          </w:p>
          <w:p w14:paraId="5039AF6D" w14:textId="77777777" w:rsidR="00CC1074" w:rsidRPr="00146ED3" w:rsidRDefault="001F3A7E" w:rsidP="00C51FAF">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8002847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0162661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00BB7F2" w14:textId="77777777" w:rsidR="000D0A4E" w:rsidRPr="00146ED3" w:rsidRDefault="000D0A4E" w:rsidP="00C51FAF">
            <w:pPr>
              <w:overflowPunct w:val="0"/>
              <w:textAlignment w:val="baseline"/>
              <w:rPr>
                <w:rFonts w:ascii="ＭＳ ゴシック" w:eastAsia="ＭＳ ゴシック" w:hAnsi="ＭＳ ゴシック"/>
                <w:sz w:val="20"/>
                <w:szCs w:val="20"/>
              </w:rPr>
            </w:pPr>
          </w:p>
          <w:p w14:paraId="6C9CA676" w14:textId="77777777" w:rsidR="000D0A4E" w:rsidRPr="00146ED3" w:rsidRDefault="000D0A4E" w:rsidP="00C51FAF">
            <w:pPr>
              <w:rPr>
                <w:rFonts w:ascii="ＭＳ ゴシック" w:eastAsia="ＭＳ ゴシック" w:hAnsi="ＭＳ ゴシック"/>
                <w:sz w:val="20"/>
                <w:szCs w:val="20"/>
              </w:rPr>
            </w:pPr>
          </w:p>
          <w:p w14:paraId="50AAFE1E" w14:textId="77777777" w:rsidR="000D0A4E" w:rsidRPr="00146ED3" w:rsidRDefault="000D0A4E" w:rsidP="00C51FAF">
            <w:pPr>
              <w:rPr>
                <w:rFonts w:ascii="ＭＳ ゴシック" w:eastAsia="ＭＳ ゴシック" w:hAnsi="ＭＳ ゴシック"/>
                <w:sz w:val="20"/>
                <w:szCs w:val="20"/>
              </w:rPr>
            </w:pPr>
          </w:p>
          <w:p w14:paraId="4AE3AB7A" w14:textId="77777777" w:rsidR="00F86433" w:rsidRPr="00146ED3" w:rsidRDefault="00F86433" w:rsidP="00C51FAF">
            <w:pPr>
              <w:rPr>
                <w:rFonts w:ascii="ＭＳ ゴシック" w:eastAsia="ＭＳ ゴシック" w:hAnsi="ＭＳ ゴシック"/>
                <w:sz w:val="20"/>
                <w:szCs w:val="20"/>
              </w:rPr>
            </w:pPr>
          </w:p>
          <w:p w14:paraId="1B363459" w14:textId="77777777" w:rsidR="00F86433" w:rsidRPr="00146ED3" w:rsidRDefault="00F86433" w:rsidP="00C51FAF">
            <w:pPr>
              <w:rPr>
                <w:rFonts w:ascii="ＭＳ ゴシック" w:eastAsia="ＭＳ ゴシック" w:hAnsi="ＭＳ ゴシック"/>
                <w:sz w:val="20"/>
                <w:szCs w:val="20"/>
              </w:rPr>
            </w:pPr>
          </w:p>
          <w:p w14:paraId="098309AF" w14:textId="77777777" w:rsidR="00F86433" w:rsidRPr="00146ED3" w:rsidRDefault="00F86433" w:rsidP="00C51FAF">
            <w:pPr>
              <w:rPr>
                <w:rFonts w:ascii="ＭＳ ゴシック" w:eastAsia="ＭＳ ゴシック" w:hAnsi="ＭＳ ゴシック"/>
                <w:sz w:val="20"/>
                <w:szCs w:val="20"/>
              </w:rPr>
            </w:pPr>
          </w:p>
          <w:p w14:paraId="03173FC4" w14:textId="77777777" w:rsidR="00F86433" w:rsidRPr="00146ED3" w:rsidRDefault="00F86433" w:rsidP="00C51FAF">
            <w:pPr>
              <w:rPr>
                <w:rFonts w:ascii="ＭＳ ゴシック" w:eastAsia="ＭＳ ゴシック" w:hAnsi="ＭＳ ゴシック"/>
                <w:sz w:val="20"/>
                <w:szCs w:val="20"/>
              </w:rPr>
            </w:pPr>
          </w:p>
          <w:p w14:paraId="2DF5F6BB" w14:textId="77777777" w:rsidR="00F86433" w:rsidRPr="00146ED3" w:rsidRDefault="00F86433" w:rsidP="00C51FAF">
            <w:pPr>
              <w:rPr>
                <w:rFonts w:ascii="ＭＳ ゴシック" w:eastAsia="ＭＳ ゴシック" w:hAnsi="ＭＳ ゴシック"/>
                <w:sz w:val="20"/>
                <w:szCs w:val="20"/>
              </w:rPr>
            </w:pPr>
          </w:p>
          <w:p w14:paraId="50072413" w14:textId="77777777" w:rsidR="00F86433" w:rsidRPr="00146ED3" w:rsidRDefault="00F86433" w:rsidP="00C51FAF">
            <w:pPr>
              <w:rPr>
                <w:rFonts w:ascii="ＭＳ ゴシック" w:eastAsia="ＭＳ ゴシック" w:hAnsi="ＭＳ ゴシック"/>
                <w:sz w:val="20"/>
                <w:szCs w:val="20"/>
              </w:rPr>
            </w:pPr>
          </w:p>
          <w:p w14:paraId="3CFFC9F7" w14:textId="77777777" w:rsidR="00F86433" w:rsidRPr="00146ED3" w:rsidRDefault="00F86433" w:rsidP="00C51FAF">
            <w:pPr>
              <w:rPr>
                <w:rFonts w:ascii="ＭＳ ゴシック" w:eastAsia="ＭＳ ゴシック" w:hAnsi="ＭＳ ゴシック"/>
                <w:sz w:val="20"/>
                <w:szCs w:val="20"/>
              </w:rPr>
            </w:pPr>
          </w:p>
          <w:p w14:paraId="3BF3D323" w14:textId="77777777" w:rsidR="00F86433" w:rsidRPr="00146ED3" w:rsidRDefault="00F86433" w:rsidP="00C51FAF">
            <w:pPr>
              <w:rPr>
                <w:rFonts w:ascii="ＭＳ ゴシック" w:eastAsia="ＭＳ ゴシック" w:hAnsi="ＭＳ ゴシック"/>
                <w:sz w:val="20"/>
                <w:szCs w:val="20"/>
              </w:rPr>
            </w:pPr>
          </w:p>
          <w:p w14:paraId="13F7A75B" w14:textId="77777777" w:rsidR="00F86433" w:rsidRPr="00146ED3" w:rsidRDefault="00F86433" w:rsidP="00C51FAF">
            <w:pPr>
              <w:rPr>
                <w:rFonts w:ascii="ＭＳ ゴシック" w:eastAsia="ＭＳ ゴシック" w:hAnsi="ＭＳ ゴシック"/>
                <w:sz w:val="20"/>
                <w:szCs w:val="20"/>
              </w:rPr>
            </w:pPr>
          </w:p>
          <w:p w14:paraId="1EDC0608" w14:textId="77777777" w:rsidR="00F86433" w:rsidRPr="00146ED3" w:rsidRDefault="00F86433" w:rsidP="00C51FAF">
            <w:pPr>
              <w:rPr>
                <w:rFonts w:ascii="ＭＳ ゴシック" w:eastAsia="ＭＳ ゴシック" w:hAnsi="ＭＳ ゴシック"/>
                <w:sz w:val="20"/>
                <w:szCs w:val="20"/>
              </w:rPr>
            </w:pPr>
          </w:p>
          <w:p w14:paraId="79E02EAE" w14:textId="77777777" w:rsidR="00F86433" w:rsidRPr="00146ED3" w:rsidRDefault="00F86433" w:rsidP="00C51FAF">
            <w:pPr>
              <w:rPr>
                <w:rFonts w:ascii="ＭＳ ゴシック" w:eastAsia="ＭＳ ゴシック" w:hAnsi="ＭＳ ゴシック"/>
                <w:sz w:val="20"/>
                <w:szCs w:val="20"/>
              </w:rPr>
            </w:pPr>
          </w:p>
          <w:p w14:paraId="286BB7E2" w14:textId="77777777" w:rsidR="00F86433" w:rsidRPr="00146ED3" w:rsidRDefault="00F86433" w:rsidP="00C51FAF">
            <w:pPr>
              <w:rPr>
                <w:rFonts w:ascii="ＭＳ ゴシック" w:eastAsia="ＭＳ ゴシック" w:hAnsi="ＭＳ ゴシック"/>
                <w:sz w:val="20"/>
                <w:szCs w:val="20"/>
              </w:rPr>
            </w:pPr>
          </w:p>
          <w:p w14:paraId="477A1784" w14:textId="77777777" w:rsidR="00F86433" w:rsidRPr="00146ED3" w:rsidRDefault="00F86433" w:rsidP="00C51FAF">
            <w:pPr>
              <w:rPr>
                <w:rFonts w:ascii="ＭＳ ゴシック" w:eastAsia="ＭＳ ゴシック" w:hAnsi="ＭＳ ゴシック"/>
                <w:sz w:val="20"/>
                <w:szCs w:val="20"/>
              </w:rPr>
            </w:pPr>
          </w:p>
          <w:p w14:paraId="31E5088F" w14:textId="77777777" w:rsidR="00F57D64" w:rsidRPr="00146ED3" w:rsidRDefault="00F57D64" w:rsidP="00C51FAF">
            <w:pPr>
              <w:rPr>
                <w:rFonts w:ascii="ＭＳ ゴシック" w:eastAsia="ＭＳ ゴシック" w:hAnsi="ＭＳ ゴシック"/>
                <w:sz w:val="20"/>
                <w:szCs w:val="20"/>
              </w:rPr>
            </w:pPr>
          </w:p>
          <w:p w14:paraId="3A86151D" w14:textId="77777777" w:rsidR="00F57D64" w:rsidRPr="00146ED3" w:rsidRDefault="00F57D64" w:rsidP="00C51FAF">
            <w:pPr>
              <w:rPr>
                <w:rFonts w:ascii="ＭＳ ゴシック" w:eastAsia="ＭＳ ゴシック" w:hAnsi="ＭＳ ゴシック"/>
                <w:sz w:val="20"/>
                <w:szCs w:val="20"/>
              </w:rPr>
            </w:pPr>
          </w:p>
          <w:p w14:paraId="44E4D818" w14:textId="77777777" w:rsidR="00F57D64" w:rsidRPr="00146ED3" w:rsidRDefault="00F57D64" w:rsidP="00C51FAF">
            <w:pPr>
              <w:rPr>
                <w:rFonts w:ascii="ＭＳ ゴシック" w:eastAsia="ＭＳ ゴシック" w:hAnsi="ＭＳ ゴシック"/>
                <w:sz w:val="20"/>
                <w:szCs w:val="20"/>
              </w:rPr>
            </w:pPr>
          </w:p>
          <w:p w14:paraId="1A42F367" w14:textId="77777777" w:rsidR="00F57D64" w:rsidRPr="00146ED3" w:rsidRDefault="00F57D64" w:rsidP="00C51FAF">
            <w:pPr>
              <w:rPr>
                <w:rFonts w:ascii="ＭＳ ゴシック" w:eastAsia="ＭＳ ゴシック" w:hAnsi="ＭＳ ゴシック"/>
                <w:sz w:val="20"/>
                <w:szCs w:val="20"/>
              </w:rPr>
            </w:pPr>
          </w:p>
          <w:p w14:paraId="1580725D" w14:textId="77777777" w:rsidR="00F57D64" w:rsidRPr="00146ED3" w:rsidRDefault="00F57D64" w:rsidP="00C51FAF">
            <w:pPr>
              <w:rPr>
                <w:rFonts w:ascii="ＭＳ ゴシック" w:eastAsia="ＭＳ ゴシック" w:hAnsi="ＭＳ ゴシック"/>
                <w:sz w:val="20"/>
                <w:szCs w:val="20"/>
              </w:rPr>
            </w:pPr>
          </w:p>
          <w:p w14:paraId="7BB0193F" w14:textId="77777777" w:rsidR="00F57D64" w:rsidRPr="00146ED3" w:rsidRDefault="00F57D64" w:rsidP="00C51FAF">
            <w:pPr>
              <w:rPr>
                <w:rFonts w:ascii="ＭＳ ゴシック" w:eastAsia="ＭＳ ゴシック" w:hAnsi="ＭＳ ゴシック"/>
                <w:sz w:val="20"/>
                <w:szCs w:val="20"/>
              </w:rPr>
            </w:pPr>
          </w:p>
          <w:p w14:paraId="2DC58052" w14:textId="77777777" w:rsidR="00F57D64" w:rsidRPr="00146ED3" w:rsidRDefault="00F57D64" w:rsidP="00C51FAF">
            <w:pPr>
              <w:rPr>
                <w:rFonts w:ascii="ＭＳ ゴシック" w:eastAsia="ＭＳ ゴシック" w:hAnsi="ＭＳ ゴシック"/>
                <w:sz w:val="20"/>
                <w:szCs w:val="20"/>
              </w:rPr>
            </w:pPr>
          </w:p>
          <w:p w14:paraId="0CD89C24" w14:textId="77777777" w:rsidR="00F57D64" w:rsidRPr="00146ED3" w:rsidRDefault="00F57D64" w:rsidP="00C51FAF">
            <w:pPr>
              <w:rPr>
                <w:rFonts w:ascii="ＭＳ ゴシック" w:eastAsia="ＭＳ ゴシック" w:hAnsi="ＭＳ ゴシック"/>
                <w:sz w:val="20"/>
                <w:szCs w:val="20"/>
              </w:rPr>
            </w:pPr>
          </w:p>
          <w:p w14:paraId="6CEAB617" w14:textId="77777777" w:rsidR="00F57D64" w:rsidRPr="00146ED3" w:rsidRDefault="00F57D64" w:rsidP="00C51FAF">
            <w:pPr>
              <w:rPr>
                <w:rFonts w:ascii="ＭＳ ゴシック" w:eastAsia="ＭＳ ゴシック" w:hAnsi="ＭＳ ゴシック"/>
                <w:sz w:val="20"/>
                <w:szCs w:val="20"/>
              </w:rPr>
            </w:pPr>
          </w:p>
          <w:p w14:paraId="03588639" w14:textId="77777777" w:rsidR="00F57D64" w:rsidRPr="00146ED3" w:rsidRDefault="00F57D64" w:rsidP="00C51FAF">
            <w:pPr>
              <w:rPr>
                <w:rFonts w:ascii="ＭＳ ゴシック" w:eastAsia="ＭＳ ゴシック" w:hAnsi="ＭＳ ゴシック"/>
                <w:sz w:val="20"/>
                <w:szCs w:val="20"/>
              </w:rPr>
            </w:pPr>
          </w:p>
          <w:p w14:paraId="7621E18A" w14:textId="77777777" w:rsidR="00F57D64" w:rsidRPr="00146ED3" w:rsidRDefault="00F57D64" w:rsidP="00C51FAF">
            <w:pPr>
              <w:rPr>
                <w:rFonts w:ascii="ＭＳ ゴシック" w:eastAsia="ＭＳ ゴシック" w:hAnsi="ＭＳ ゴシック"/>
                <w:sz w:val="20"/>
                <w:szCs w:val="20"/>
              </w:rPr>
            </w:pPr>
          </w:p>
          <w:p w14:paraId="0CD66B1D" w14:textId="77777777" w:rsidR="00F57D64" w:rsidRPr="00146ED3" w:rsidRDefault="00F57D64" w:rsidP="00C51FAF">
            <w:pPr>
              <w:rPr>
                <w:rFonts w:ascii="ＭＳ ゴシック" w:eastAsia="ＭＳ ゴシック" w:hAnsi="ＭＳ ゴシック"/>
                <w:sz w:val="20"/>
                <w:szCs w:val="20"/>
              </w:rPr>
            </w:pPr>
          </w:p>
          <w:p w14:paraId="18D7F44E" w14:textId="77777777" w:rsidR="00F57D64" w:rsidRPr="00146ED3" w:rsidRDefault="00F57D64" w:rsidP="00C51FAF">
            <w:pPr>
              <w:rPr>
                <w:rFonts w:ascii="ＭＳ ゴシック" w:eastAsia="ＭＳ ゴシック" w:hAnsi="ＭＳ ゴシック"/>
                <w:sz w:val="20"/>
                <w:szCs w:val="20"/>
              </w:rPr>
            </w:pPr>
          </w:p>
          <w:p w14:paraId="2FC413BA" w14:textId="77777777" w:rsidR="00F57D64" w:rsidRPr="00146ED3" w:rsidRDefault="00F57D64" w:rsidP="00C51FAF">
            <w:pPr>
              <w:rPr>
                <w:rFonts w:ascii="ＭＳ ゴシック" w:eastAsia="ＭＳ ゴシック" w:hAnsi="ＭＳ ゴシック"/>
                <w:sz w:val="20"/>
                <w:szCs w:val="20"/>
              </w:rPr>
            </w:pPr>
          </w:p>
          <w:p w14:paraId="103593AD" w14:textId="77777777" w:rsidR="00F57D64" w:rsidRPr="00146ED3" w:rsidRDefault="00F57D64" w:rsidP="00C51FAF">
            <w:pPr>
              <w:rPr>
                <w:rFonts w:ascii="ＭＳ ゴシック" w:eastAsia="ＭＳ ゴシック" w:hAnsi="ＭＳ ゴシック"/>
                <w:sz w:val="20"/>
                <w:szCs w:val="20"/>
              </w:rPr>
            </w:pPr>
          </w:p>
          <w:p w14:paraId="726F03CD" w14:textId="77777777" w:rsidR="001941EC" w:rsidRPr="00146ED3" w:rsidRDefault="001941EC" w:rsidP="00C51FAF">
            <w:pPr>
              <w:rPr>
                <w:rFonts w:ascii="ＭＳ ゴシック" w:eastAsia="ＭＳ ゴシック" w:hAnsi="ＭＳ ゴシック"/>
                <w:sz w:val="20"/>
                <w:szCs w:val="20"/>
              </w:rPr>
            </w:pPr>
          </w:p>
          <w:p w14:paraId="27F1B2E8" w14:textId="77777777" w:rsidR="001941EC" w:rsidRPr="00146ED3" w:rsidRDefault="001941EC" w:rsidP="00C51FAF">
            <w:pPr>
              <w:rPr>
                <w:rFonts w:ascii="ＭＳ ゴシック" w:eastAsia="ＭＳ ゴシック" w:hAnsi="ＭＳ ゴシック"/>
                <w:sz w:val="20"/>
                <w:szCs w:val="20"/>
              </w:rPr>
            </w:pPr>
          </w:p>
          <w:p w14:paraId="7E692341" w14:textId="77777777" w:rsidR="00B667CC" w:rsidRPr="00146ED3" w:rsidRDefault="00B667CC" w:rsidP="00C51FAF">
            <w:pPr>
              <w:rPr>
                <w:rFonts w:ascii="ＭＳ ゴシック" w:eastAsia="ＭＳ ゴシック" w:hAnsi="ＭＳ ゴシック"/>
                <w:sz w:val="20"/>
                <w:szCs w:val="20"/>
              </w:rPr>
            </w:pPr>
          </w:p>
          <w:p w14:paraId="227A5E90" w14:textId="77777777" w:rsidR="001941EC" w:rsidRPr="00146ED3" w:rsidRDefault="001941EC" w:rsidP="00C51FAF">
            <w:pPr>
              <w:rPr>
                <w:rFonts w:ascii="ＭＳ ゴシック" w:eastAsia="ＭＳ ゴシック" w:hAnsi="ＭＳ ゴシック"/>
                <w:sz w:val="20"/>
                <w:szCs w:val="20"/>
              </w:rPr>
            </w:pPr>
          </w:p>
          <w:p w14:paraId="4B8A8E28" w14:textId="77777777" w:rsidR="001941EC" w:rsidRPr="00146ED3" w:rsidRDefault="001941EC" w:rsidP="00C51FAF">
            <w:pPr>
              <w:rPr>
                <w:rFonts w:ascii="ＭＳ ゴシック" w:eastAsia="ＭＳ ゴシック" w:hAnsi="ＭＳ ゴシック"/>
                <w:sz w:val="20"/>
                <w:szCs w:val="20"/>
              </w:rPr>
            </w:pPr>
          </w:p>
          <w:p w14:paraId="1D7C7830" w14:textId="77777777" w:rsidR="001941EC" w:rsidRPr="00146ED3" w:rsidRDefault="001941EC" w:rsidP="00C51FAF">
            <w:pPr>
              <w:rPr>
                <w:rFonts w:ascii="ＭＳ ゴシック" w:eastAsia="ＭＳ ゴシック" w:hAnsi="ＭＳ ゴシック"/>
                <w:sz w:val="20"/>
                <w:szCs w:val="20"/>
              </w:rPr>
            </w:pPr>
          </w:p>
          <w:p w14:paraId="4B1B933E" w14:textId="77777777" w:rsidR="000D0A4E" w:rsidRPr="00146ED3" w:rsidRDefault="001F3A7E" w:rsidP="00C51FAF">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0667294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0141964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BEC8823" w14:textId="77777777" w:rsidR="000D0A4E" w:rsidRPr="00146ED3" w:rsidRDefault="000D0A4E" w:rsidP="00C51FAF">
            <w:pPr>
              <w:rPr>
                <w:rFonts w:ascii="ＭＳ ゴシック" w:eastAsia="ＭＳ ゴシック" w:hAnsi="ＭＳ ゴシック"/>
                <w:sz w:val="20"/>
                <w:szCs w:val="20"/>
              </w:rPr>
            </w:pPr>
          </w:p>
          <w:p w14:paraId="3C2FA605" w14:textId="77777777" w:rsidR="000D0A4E" w:rsidRPr="00146ED3" w:rsidRDefault="000D0A4E" w:rsidP="00C51FAF">
            <w:pPr>
              <w:rPr>
                <w:rFonts w:ascii="ＭＳ ゴシック" w:eastAsia="ＭＳ ゴシック" w:hAnsi="ＭＳ ゴシック"/>
                <w:sz w:val="20"/>
                <w:szCs w:val="20"/>
              </w:rPr>
            </w:pPr>
          </w:p>
          <w:p w14:paraId="0B00D8AC" w14:textId="77777777" w:rsidR="000D0A4E" w:rsidRPr="00146ED3" w:rsidRDefault="001F3A7E" w:rsidP="00C51FAF">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6139424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336745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A850392" w14:textId="77777777" w:rsidR="000D0A4E" w:rsidRPr="00146ED3" w:rsidRDefault="000D0A4E" w:rsidP="00C51FAF">
            <w:pPr>
              <w:rPr>
                <w:rFonts w:ascii="ＭＳ ゴシック" w:eastAsia="ＭＳ ゴシック" w:hAnsi="ＭＳ ゴシック"/>
                <w:sz w:val="20"/>
                <w:szCs w:val="20"/>
              </w:rPr>
            </w:pPr>
          </w:p>
          <w:p w14:paraId="1BE6BDA6" w14:textId="77777777" w:rsidR="000D0A4E" w:rsidRPr="00146ED3" w:rsidRDefault="000D0A4E" w:rsidP="00C51FAF">
            <w:pPr>
              <w:rPr>
                <w:rFonts w:ascii="ＭＳ ゴシック" w:eastAsia="ＭＳ ゴシック" w:hAnsi="ＭＳ ゴシック"/>
                <w:sz w:val="20"/>
                <w:szCs w:val="20"/>
              </w:rPr>
            </w:pPr>
          </w:p>
          <w:p w14:paraId="7E065953" w14:textId="77777777" w:rsidR="000D0A4E" w:rsidRPr="00146ED3" w:rsidRDefault="001F3A7E" w:rsidP="00C51FAF">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46686658"/>
                <w14:checkbox>
                  <w14:checked w14:val="0"/>
                  <w14:checkedState w14:val="00FE" w14:font="Wingdings"/>
                  <w14:uncheckedState w14:val="2610" w14:font="ＭＳ ゴシック"/>
                </w14:checkbox>
              </w:sdtPr>
              <w:sdtEndPr/>
              <w:sdtContent>
                <w:r w:rsidR="007B3B08" w:rsidRPr="00146ED3">
                  <w:rPr>
                    <w:rFonts w:ascii="ＭＳ ゴシック" w:eastAsia="ＭＳ ゴシック" w:hAnsi="ＭＳ ゴシック" w:hint="eastAsia"/>
                    <w:sz w:val="20"/>
                    <w:szCs w:val="20"/>
                  </w:rPr>
                  <w:t>☐</w:t>
                </w:r>
              </w:sdtContent>
            </w:sdt>
            <w:r w:rsidR="00F57D64" w:rsidRPr="00146ED3">
              <w:rPr>
                <w:rFonts w:ascii="ＭＳ ゴシック" w:eastAsia="ＭＳ ゴシック" w:hAnsi="ＭＳ ゴシック" w:cs="ＭＳ ゴシック" w:hint="eastAsia"/>
                <w:kern w:val="0"/>
                <w:sz w:val="20"/>
                <w:szCs w:val="20"/>
              </w:rPr>
              <w:t>あ</w:t>
            </w:r>
            <w:r w:rsidR="000D0A4E" w:rsidRPr="00146ED3">
              <w:rPr>
                <w:rFonts w:ascii="ＭＳ ゴシック" w:eastAsia="ＭＳ ゴシック" w:hAnsi="ＭＳ ゴシック" w:cs="ＭＳ ゴシック" w:hint="eastAsia"/>
                <w:kern w:val="0"/>
                <w:sz w:val="20"/>
                <w:szCs w:val="20"/>
              </w:rPr>
              <w:t>る・</w:t>
            </w:r>
            <w:sdt>
              <w:sdtPr>
                <w:rPr>
                  <w:rFonts w:ascii="ＭＳ ゴシック" w:eastAsia="ＭＳ ゴシック" w:hAnsi="ＭＳ ゴシック" w:hint="eastAsia"/>
                  <w:sz w:val="20"/>
                  <w:szCs w:val="20"/>
                </w:rPr>
                <w:id w:val="-1965878780"/>
                <w14:checkbox>
                  <w14:checked w14:val="0"/>
                  <w14:checkedState w14:val="00FE" w14:font="Wingdings"/>
                  <w14:uncheckedState w14:val="2610" w14:font="ＭＳ ゴシック"/>
                </w14:checkbox>
              </w:sdtPr>
              <w:sdtEndPr/>
              <w:sdtContent>
                <w:r w:rsidR="007B3B08" w:rsidRPr="00146ED3">
                  <w:rPr>
                    <w:rFonts w:ascii="ＭＳ ゴシック" w:eastAsia="ＭＳ ゴシック" w:hAnsi="ＭＳ ゴシック" w:hint="eastAsia"/>
                    <w:sz w:val="20"/>
                    <w:szCs w:val="20"/>
                  </w:rPr>
                  <w:t>☐</w:t>
                </w:r>
              </w:sdtContent>
            </w:sdt>
            <w:r w:rsidR="000D0A4E" w:rsidRPr="00146ED3">
              <w:rPr>
                <w:rFonts w:ascii="ＭＳ ゴシック" w:eastAsia="ＭＳ ゴシック" w:hAnsi="ＭＳ ゴシック" w:cs="ＭＳ ゴシック" w:hint="eastAsia"/>
                <w:kern w:val="0"/>
                <w:sz w:val="20"/>
                <w:szCs w:val="20"/>
              </w:rPr>
              <w:t>ない</w:t>
            </w:r>
          </w:p>
          <w:p w14:paraId="549DC50E" w14:textId="77777777" w:rsidR="000D0A4E" w:rsidRPr="00146ED3" w:rsidRDefault="000D0A4E" w:rsidP="00C51FAF">
            <w:pPr>
              <w:rPr>
                <w:rFonts w:ascii="ＭＳ ゴシック" w:eastAsia="ＭＳ ゴシック" w:hAnsi="ＭＳ ゴシック"/>
                <w:sz w:val="20"/>
                <w:szCs w:val="20"/>
              </w:rPr>
            </w:pPr>
          </w:p>
          <w:p w14:paraId="439D8653" w14:textId="77777777" w:rsidR="00945341" w:rsidRPr="00146ED3" w:rsidRDefault="00945341" w:rsidP="00C51FAF">
            <w:pPr>
              <w:rPr>
                <w:rFonts w:ascii="ＭＳ ゴシック" w:eastAsia="ＭＳ ゴシック" w:hAnsi="ＭＳ ゴシック"/>
                <w:sz w:val="12"/>
                <w:szCs w:val="12"/>
              </w:rPr>
            </w:pPr>
          </w:p>
          <w:p w14:paraId="0D36E8A2" w14:textId="77777777" w:rsidR="00F57D64" w:rsidRPr="00146ED3" w:rsidRDefault="001F3A7E" w:rsidP="00C51FAF">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0754183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2207810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E875776" w14:textId="77777777" w:rsidR="00CC1074" w:rsidRPr="00146ED3" w:rsidRDefault="00CC1074" w:rsidP="00C51FAF">
            <w:pPr>
              <w:overflowPunct w:val="0"/>
              <w:textAlignment w:val="baseline"/>
              <w:rPr>
                <w:rFonts w:ascii="ＭＳ ゴシック" w:eastAsia="ＭＳ ゴシック" w:hAnsi="ＭＳ ゴシック"/>
                <w:sz w:val="20"/>
                <w:szCs w:val="20"/>
              </w:rPr>
            </w:pPr>
          </w:p>
        </w:tc>
      </w:tr>
    </w:tbl>
    <w:p w14:paraId="343C49FF" w14:textId="77777777" w:rsidR="00CC1074" w:rsidRPr="00146ED3" w:rsidRDefault="00CC1074" w:rsidP="00CC1074"/>
    <w:p w14:paraId="07EF8080" w14:textId="77777777" w:rsidR="00D73FB1" w:rsidRPr="00146ED3" w:rsidRDefault="00D73FB1" w:rsidP="00CC1074">
      <w:pPr>
        <w:rPr>
          <w:vanish/>
        </w:rPr>
      </w:pPr>
    </w:p>
    <w:p w14:paraId="0A215F35" w14:textId="77777777" w:rsidR="00CC1074" w:rsidRPr="00146ED3" w:rsidRDefault="00CC1074" w:rsidP="00CC1074">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5"/>
        <w:gridCol w:w="2268"/>
        <w:gridCol w:w="2410"/>
        <w:gridCol w:w="1417"/>
      </w:tblGrid>
      <w:tr w:rsidR="00CC1074" w:rsidRPr="00146ED3" w14:paraId="5D5E75C8" w14:textId="77777777" w:rsidTr="009227AB">
        <w:trPr>
          <w:trHeight w:val="416"/>
        </w:trPr>
        <w:tc>
          <w:tcPr>
            <w:tcW w:w="3785" w:type="dxa"/>
            <w:vAlign w:val="center"/>
          </w:tcPr>
          <w:p w14:paraId="3D4E2A47" w14:textId="77777777"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14:paraId="7AB8BE35" w14:textId="77777777"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14:paraId="1C65DDFC" w14:textId="77777777"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0B01C13A" w14:textId="77777777"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C1074" w:rsidRPr="00146ED3" w14:paraId="0304EF46" w14:textId="77777777" w:rsidTr="009227AB">
        <w:trPr>
          <w:trHeight w:val="13321"/>
        </w:trPr>
        <w:tc>
          <w:tcPr>
            <w:tcW w:w="3785" w:type="dxa"/>
          </w:tcPr>
          <w:p w14:paraId="0BD95DD7" w14:textId="77777777" w:rsidR="00CC1074" w:rsidRPr="00146ED3" w:rsidRDefault="00CC1074" w:rsidP="00721E0D">
            <w:pPr>
              <w:overflowPunct w:val="0"/>
              <w:textAlignment w:val="baseline"/>
              <w:rPr>
                <w:rFonts w:ascii="ＭＳ ゴシック" w:eastAsia="ＭＳ ゴシック" w:hAnsi="ＭＳ ゴシック"/>
                <w:sz w:val="20"/>
                <w:szCs w:val="20"/>
              </w:rPr>
            </w:pPr>
          </w:p>
          <w:p w14:paraId="2CF1AEF7" w14:textId="77777777" w:rsidR="009C5AA5" w:rsidRPr="00146ED3" w:rsidRDefault="009C5AA5" w:rsidP="009C5AA5">
            <w:pPr>
              <w:autoSpaceDE w:val="0"/>
              <w:autoSpaceDN w:val="0"/>
              <w:adjustRightInd w:val="0"/>
              <w:ind w:left="360" w:hangingChars="200" w:hanging="360"/>
              <w:jc w:val="left"/>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w:t>
            </w:r>
            <w:r w:rsidRPr="00146ED3">
              <w:rPr>
                <w:rFonts w:ascii="ＭＳ ゴシック" w:eastAsia="ＭＳ ゴシック" w:hAnsi="ＭＳ ゴシック" w:cs="MS UI Gothic"/>
                <w:kern w:val="0"/>
                <w:sz w:val="18"/>
                <w:szCs w:val="18"/>
                <w:lang w:val="ja-JP"/>
              </w:rPr>
              <w:t>(1)</w:t>
            </w:r>
            <w:r w:rsidR="00F315B0" w:rsidRPr="00146ED3">
              <w:rPr>
                <w:rFonts w:ascii="ＭＳ ゴシック" w:eastAsia="ＭＳ ゴシック" w:hAnsi="ＭＳ ゴシック" w:cs="MS UI Gothic" w:hint="eastAsia"/>
                <w:kern w:val="0"/>
                <w:sz w:val="18"/>
                <w:szCs w:val="18"/>
                <w:lang w:val="ja-JP"/>
              </w:rPr>
              <w:t xml:space="preserve">　</w:t>
            </w:r>
            <w:r w:rsidRPr="00146ED3">
              <w:rPr>
                <w:rFonts w:ascii="ＭＳ ゴシック" w:eastAsia="ＭＳ ゴシック" w:hAnsi="ＭＳ ゴシック" w:cs="MS UI Gothic" w:hint="eastAsia"/>
                <w:kern w:val="0"/>
                <w:sz w:val="18"/>
                <w:szCs w:val="18"/>
                <w:lang w:val="ja-JP"/>
              </w:rPr>
              <w:t>「必要な措置」とは，苦情を受け付けるための窓口を設置することのほか，相談窓口，苦情処理の体制及び手順等当該施設における苦情を処理するために講ずる措置の概要について明らかにし，これを入所者又はその家族にサービスの内容を説明する文書に記載するとともに，施設に掲示</w:t>
            </w:r>
            <w:r w:rsidR="00A56578" w:rsidRPr="00146ED3">
              <w:rPr>
                <w:rFonts w:ascii="ＭＳ ゴシック" w:eastAsia="ＭＳ ゴシック" w:hAnsi="ＭＳ ゴシック" w:cs="MS UI Gothic" w:hint="eastAsia"/>
                <w:kern w:val="0"/>
                <w:sz w:val="18"/>
                <w:szCs w:val="18"/>
                <w:lang w:val="ja-JP"/>
              </w:rPr>
              <w:t>し，かつウェブサイトに掲載</w:t>
            </w:r>
            <w:r w:rsidRPr="00146ED3">
              <w:rPr>
                <w:rFonts w:ascii="ＭＳ ゴシック" w:eastAsia="ＭＳ ゴシック" w:hAnsi="ＭＳ ゴシック" w:cs="MS UI Gothic" w:hint="eastAsia"/>
                <w:kern w:val="0"/>
                <w:sz w:val="18"/>
                <w:szCs w:val="18"/>
                <w:lang w:val="ja-JP"/>
              </w:rPr>
              <w:t>すること等である。</w:t>
            </w:r>
          </w:p>
          <w:p w14:paraId="4ED1F380" w14:textId="77777777" w:rsidR="00A56578" w:rsidRPr="00146ED3" w:rsidRDefault="00A56578" w:rsidP="00A56578">
            <w:pPr>
              <w:autoSpaceDE w:val="0"/>
              <w:autoSpaceDN w:val="0"/>
              <w:adjustRightInd w:val="0"/>
              <w:ind w:leftChars="200" w:left="420" w:firstLineChars="50" w:firstLine="90"/>
              <w:jc w:val="left"/>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なお，ウェブサイトとは，法人のホー</w:t>
            </w:r>
          </w:p>
          <w:p w14:paraId="6777510F" w14:textId="77777777" w:rsidR="00A56578" w:rsidRPr="00146ED3" w:rsidRDefault="00A56578" w:rsidP="00A56578">
            <w:pPr>
              <w:autoSpaceDE w:val="0"/>
              <w:autoSpaceDN w:val="0"/>
              <w:adjustRightInd w:val="0"/>
              <w:ind w:firstLineChars="200" w:firstLine="360"/>
              <w:jc w:val="left"/>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ムページ等のことをいうが，特別養護</w:t>
            </w:r>
          </w:p>
          <w:p w14:paraId="676DAB4D" w14:textId="77777777" w:rsidR="00A56578" w:rsidRPr="00146ED3" w:rsidRDefault="00A56578" w:rsidP="00A56578">
            <w:pPr>
              <w:autoSpaceDE w:val="0"/>
              <w:autoSpaceDN w:val="0"/>
              <w:adjustRightInd w:val="0"/>
              <w:ind w:firstLineChars="200" w:firstLine="360"/>
              <w:jc w:val="left"/>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老人ホームが自ら管理するホームペー</w:t>
            </w:r>
          </w:p>
          <w:p w14:paraId="755196AA" w14:textId="77777777" w:rsidR="00A56578" w:rsidRPr="00146ED3" w:rsidRDefault="00A56578" w:rsidP="00A56578">
            <w:pPr>
              <w:autoSpaceDE w:val="0"/>
              <w:autoSpaceDN w:val="0"/>
              <w:adjustRightInd w:val="0"/>
              <w:ind w:firstLineChars="200" w:firstLine="360"/>
              <w:jc w:val="left"/>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ジ等を有さず，ウェブサイトへの掲載</w:t>
            </w:r>
          </w:p>
          <w:p w14:paraId="560DF4F6" w14:textId="77777777" w:rsidR="00A56578" w:rsidRPr="00146ED3" w:rsidRDefault="00A56578" w:rsidP="00A56578">
            <w:pPr>
              <w:autoSpaceDE w:val="0"/>
              <w:autoSpaceDN w:val="0"/>
              <w:adjustRightInd w:val="0"/>
              <w:ind w:firstLineChars="200" w:firstLine="360"/>
              <w:jc w:val="left"/>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が当該特別養護老人ホームに対して過</w:t>
            </w:r>
          </w:p>
          <w:p w14:paraId="707B6F49" w14:textId="77777777" w:rsidR="00A56578" w:rsidRPr="00146ED3" w:rsidRDefault="00A56578" w:rsidP="00A56578">
            <w:pPr>
              <w:autoSpaceDE w:val="0"/>
              <w:autoSpaceDN w:val="0"/>
              <w:adjustRightInd w:val="0"/>
              <w:ind w:firstLineChars="200" w:firstLine="360"/>
              <w:jc w:val="left"/>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重な負担を及ぼすこととなるときは，</w:t>
            </w:r>
          </w:p>
          <w:p w14:paraId="4A692F44" w14:textId="77777777" w:rsidR="00A56578" w:rsidRPr="00146ED3" w:rsidRDefault="00A56578" w:rsidP="00A56578">
            <w:pPr>
              <w:autoSpaceDE w:val="0"/>
              <w:autoSpaceDN w:val="0"/>
              <w:adjustRightInd w:val="0"/>
              <w:ind w:firstLineChars="200" w:firstLine="360"/>
              <w:jc w:val="left"/>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掲載を行わないことができる。</w:t>
            </w:r>
          </w:p>
          <w:p w14:paraId="40472556" w14:textId="77777777" w:rsidR="009C5AA5" w:rsidRPr="00146ED3" w:rsidRDefault="009C5AA5" w:rsidP="009C5AA5">
            <w:pPr>
              <w:autoSpaceDE w:val="0"/>
              <w:autoSpaceDN w:val="0"/>
              <w:adjustRightInd w:val="0"/>
              <w:ind w:leftChars="100" w:left="390" w:hangingChars="100" w:hanging="180"/>
              <w:jc w:val="left"/>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⑵　苦情に対し特別養護老人ホームが組織として迅速かつ適切に対応するため，当該苦情（特別養護老人ホームの提供するサービスとは関係のないものを除く。）の受付日，内容等を記録することを義務づけたものである。</w:t>
            </w:r>
          </w:p>
          <w:p w14:paraId="047021B9" w14:textId="77777777" w:rsidR="009C5AA5" w:rsidRPr="00146ED3" w:rsidRDefault="009C5AA5" w:rsidP="009C5AA5">
            <w:pPr>
              <w:autoSpaceDE w:val="0"/>
              <w:autoSpaceDN w:val="0"/>
              <w:adjustRightInd w:val="0"/>
              <w:ind w:leftChars="200" w:left="420" w:firstLineChars="100" w:firstLine="180"/>
              <w:jc w:val="left"/>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また，特別養護老人ホームは，苦情がサービスの質の向上を図る上での重要な情報であるとの認識に立ち，苦情の内容を踏まえ，サービスの質の向上に向けた取組を自ら行うべきである。</w:t>
            </w:r>
          </w:p>
          <w:p w14:paraId="5CCA62A3" w14:textId="77777777" w:rsidR="009C5AA5" w:rsidRPr="00146ED3" w:rsidRDefault="009C5AA5" w:rsidP="009C5AA5">
            <w:pPr>
              <w:autoSpaceDE w:val="0"/>
              <w:autoSpaceDN w:val="0"/>
              <w:adjustRightInd w:val="0"/>
              <w:ind w:leftChars="200" w:left="420" w:firstLineChars="100" w:firstLine="180"/>
              <w:jc w:val="left"/>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なお，基準第</w:t>
            </w:r>
            <w:r w:rsidRPr="00146ED3">
              <w:rPr>
                <w:rFonts w:ascii="ＭＳ ゴシック" w:eastAsia="ＭＳ ゴシック" w:hAnsi="ＭＳ ゴシック" w:cs="MS UI Gothic"/>
                <w:kern w:val="0"/>
                <w:sz w:val="18"/>
                <w:szCs w:val="18"/>
                <w:lang w:val="ja-JP"/>
              </w:rPr>
              <w:t>9</w:t>
            </w:r>
            <w:r w:rsidRPr="00146ED3">
              <w:rPr>
                <w:rFonts w:ascii="ＭＳ ゴシック" w:eastAsia="ＭＳ ゴシック" w:hAnsi="ＭＳ ゴシック" w:cs="MS UI Gothic" w:hint="eastAsia"/>
                <w:kern w:val="0"/>
                <w:sz w:val="18"/>
                <w:szCs w:val="18"/>
                <w:lang w:val="ja-JP"/>
              </w:rPr>
              <w:t>条第</w:t>
            </w:r>
            <w:r w:rsidRPr="00146ED3">
              <w:rPr>
                <w:rFonts w:ascii="ＭＳ ゴシック" w:eastAsia="ＭＳ ゴシック" w:hAnsi="ＭＳ ゴシック" w:cs="MS UI Gothic"/>
                <w:kern w:val="0"/>
                <w:sz w:val="18"/>
                <w:szCs w:val="18"/>
                <w:lang w:val="ja-JP"/>
              </w:rPr>
              <w:t>2</w:t>
            </w:r>
            <w:r w:rsidRPr="00146ED3">
              <w:rPr>
                <w:rFonts w:ascii="ＭＳ ゴシック" w:eastAsia="ＭＳ ゴシック" w:hAnsi="ＭＳ ゴシック" w:cs="MS UI Gothic" w:hint="eastAsia"/>
                <w:kern w:val="0"/>
                <w:sz w:val="18"/>
                <w:szCs w:val="18"/>
                <w:lang w:val="ja-JP"/>
              </w:rPr>
              <w:t>項の規定に基づき，苦情の内容等の記録は，</w:t>
            </w:r>
            <w:r w:rsidR="00DB0838" w:rsidRPr="00146ED3">
              <w:rPr>
                <w:rFonts w:ascii="ＭＳ ゴシック" w:eastAsia="ＭＳ ゴシック" w:hAnsi="ＭＳ ゴシック" w:cs="MS UI Gothic" w:hint="eastAsia"/>
                <w:kern w:val="0"/>
                <w:sz w:val="18"/>
                <w:szCs w:val="18"/>
                <w:lang w:val="ja-JP"/>
              </w:rPr>
              <w:t>２</w:t>
            </w:r>
            <w:r w:rsidRPr="00146ED3">
              <w:rPr>
                <w:rFonts w:ascii="ＭＳ ゴシック" w:eastAsia="ＭＳ ゴシック" w:hAnsi="ＭＳ ゴシック" w:cs="MS UI Gothic" w:hint="eastAsia"/>
                <w:kern w:val="0"/>
                <w:sz w:val="18"/>
                <w:szCs w:val="18"/>
                <w:lang w:val="ja-JP"/>
              </w:rPr>
              <w:t>年間保存しなければならない。</w:t>
            </w:r>
          </w:p>
          <w:p w14:paraId="5B36FC67" w14:textId="77777777" w:rsidR="00CC1074" w:rsidRPr="00146ED3" w:rsidRDefault="00CC1074" w:rsidP="00F315B0">
            <w:pPr>
              <w:overflowPunct w:val="0"/>
              <w:spacing w:line="200" w:lineRule="exact"/>
              <w:textAlignment w:val="baseline"/>
              <w:rPr>
                <w:rFonts w:ascii="ＭＳ ゴシック" w:eastAsia="ＭＳ ゴシック" w:hAnsi="ＭＳ ゴシック"/>
                <w:sz w:val="20"/>
                <w:szCs w:val="20"/>
              </w:rPr>
            </w:pPr>
          </w:p>
          <w:p w14:paraId="677DD88D" w14:textId="77777777" w:rsidR="00F7370D" w:rsidRPr="00146ED3" w:rsidRDefault="00F7370D" w:rsidP="00D0647F">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D0647F"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第三者委員には，理事及び職員以外の適任者を選任すること。</w:t>
            </w:r>
          </w:p>
          <w:p w14:paraId="61E990F5" w14:textId="77777777" w:rsidR="00F7370D" w:rsidRPr="00146ED3" w:rsidRDefault="00F7370D" w:rsidP="00F7370D">
            <w:pPr>
              <w:overflowPunct w:val="0"/>
              <w:textAlignment w:val="baseline"/>
              <w:rPr>
                <w:rFonts w:ascii="ＭＳ ゴシック" w:eastAsia="ＭＳ ゴシック" w:hAnsi="ＭＳ ゴシック"/>
                <w:sz w:val="20"/>
                <w:szCs w:val="20"/>
              </w:rPr>
            </w:pPr>
          </w:p>
          <w:p w14:paraId="586AEAE2" w14:textId="77777777" w:rsidR="00F7370D" w:rsidRPr="00146ED3" w:rsidRDefault="00F7370D" w:rsidP="00F7370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D0647F"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苦情解決の責任主体を明確にする</w:t>
            </w:r>
          </w:p>
          <w:p w14:paraId="18C1BED0" w14:textId="77777777" w:rsidR="00F7370D" w:rsidRPr="00146ED3" w:rsidRDefault="00F7370D" w:rsidP="00F7370D">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ため，施設長，理事等を苦情解決責</w:t>
            </w:r>
          </w:p>
          <w:p w14:paraId="5BC1FBD1" w14:textId="77777777" w:rsidR="00F7370D" w:rsidRPr="00146ED3" w:rsidRDefault="00F7370D" w:rsidP="00F7370D">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任者とすること。</w:t>
            </w:r>
          </w:p>
          <w:p w14:paraId="3BE65AFD" w14:textId="77777777" w:rsidR="00F7370D" w:rsidRPr="00146ED3" w:rsidRDefault="00F7370D" w:rsidP="00F7370D">
            <w:pPr>
              <w:overflowPunct w:val="0"/>
              <w:textAlignment w:val="baseline"/>
              <w:rPr>
                <w:rFonts w:ascii="ＭＳ ゴシック" w:eastAsia="ＭＳ ゴシック" w:hAnsi="ＭＳ ゴシック"/>
                <w:sz w:val="20"/>
                <w:szCs w:val="20"/>
              </w:rPr>
            </w:pPr>
          </w:p>
          <w:p w14:paraId="0F3D827E" w14:textId="77777777" w:rsidR="00F7370D" w:rsidRPr="00146ED3" w:rsidRDefault="00F7370D" w:rsidP="00F7370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D0647F"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職員の中から苦情受付担当者を任</w:t>
            </w:r>
          </w:p>
          <w:p w14:paraId="45C3C270" w14:textId="77777777" w:rsidR="00F7370D" w:rsidRPr="00146ED3" w:rsidRDefault="00F7370D" w:rsidP="00F7370D">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命すること。</w:t>
            </w:r>
          </w:p>
          <w:p w14:paraId="0207120A" w14:textId="77777777" w:rsidR="00F7370D" w:rsidRPr="00146ED3" w:rsidRDefault="00F7370D" w:rsidP="00721E0D">
            <w:pPr>
              <w:overflowPunct w:val="0"/>
              <w:textAlignment w:val="baseline"/>
              <w:rPr>
                <w:rFonts w:ascii="ＭＳ ゴシック" w:eastAsia="ＭＳ ゴシック" w:hAnsi="ＭＳ ゴシック"/>
                <w:sz w:val="20"/>
                <w:szCs w:val="20"/>
              </w:rPr>
            </w:pPr>
          </w:p>
          <w:p w14:paraId="644BCAD2" w14:textId="77777777" w:rsidR="00F7370D" w:rsidRPr="00146ED3" w:rsidRDefault="00F7370D" w:rsidP="00F7370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D0647F"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利用者への周知として第三者委員</w:t>
            </w:r>
          </w:p>
          <w:p w14:paraId="4AB0B52E" w14:textId="77777777" w:rsidR="00F7370D" w:rsidRPr="00146ED3" w:rsidRDefault="00F7370D" w:rsidP="00F7370D">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の氏名，連絡先を示すこと。</w:t>
            </w:r>
          </w:p>
          <w:p w14:paraId="78237CD9" w14:textId="77777777" w:rsidR="00F7370D" w:rsidRPr="00146ED3" w:rsidRDefault="00F7370D" w:rsidP="00F7370D">
            <w:pPr>
              <w:overflowPunct w:val="0"/>
              <w:ind w:firstLineChars="100" w:firstLine="200"/>
              <w:textAlignment w:val="baseline"/>
              <w:rPr>
                <w:rFonts w:ascii="ＭＳ ゴシック" w:eastAsia="ＭＳ ゴシック" w:hAnsi="ＭＳ ゴシック"/>
                <w:sz w:val="20"/>
                <w:szCs w:val="20"/>
              </w:rPr>
            </w:pPr>
          </w:p>
          <w:p w14:paraId="04799A8E" w14:textId="77777777" w:rsidR="00F7370D" w:rsidRPr="00146ED3" w:rsidRDefault="00F7370D" w:rsidP="00F7370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D0647F"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苦情が福祉サービスの質の向上を</w:t>
            </w:r>
          </w:p>
          <w:p w14:paraId="482AE7AB" w14:textId="77777777" w:rsidR="00F7370D" w:rsidRPr="00146ED3" w:rsidRDefault="00F7370D" w:rsidP="00F7370D">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図る上での重要な情報であるとの認</w:t>
            </w:r>
          </w:p>
          <w:p w14:paraId="310659CC" w14:textId="77777777" w:rsidR="00F7370D" w:rsidRPr="00146ED3" w:rsidRDefault="00F7370D" w:rsidP="00F7370D">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識に立ち，意見や要望的なものまで</w:t>
            </w:r>
          </w:p>
          <w:p w14:paraId="5BAFB64F" w14:textId="77777777" w:rsidR="00F7370D" w:rsidRPr="00146ED3" w:rsidRDefault="00F7370D" w:rsidP="00F7370D">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記録しておくこと</w:t>
            </w:r>
            <w:r w:rsidR="00BF7758" w:rsidRPr="00146ED3">
              <w:rPr>
                <w:rFonts w:ascii="ＭＳ ゴシック" w:eastAsia="ＭＳ ゴシック" w:hAnsi="ＭＳ ゴシック" w:hint="eastAsia"/>
                <w:sz w:val="20"/>
                <w:szCs w:val="20"/>
              </w:rPr>
              <w:t>が望ましい</w:t>
            </w:r>
            <w:r w:rsidRPr="00146ED3">
              <w:rPr>
                <w:rFonts w:ascii="ＭＳ ゴシック" w:eastAsia="ＭＳ ゴシック" w:hAnsi="ＭＳ ゴシック" w:hint="eastAsia"/>
                <w:sz w:val="20"/>
                <w:szCs w:val="20"/>
              </w:rPr>
              <w:t>。</w:t>
            </w:r>
          </w:p>
        </w:tc>
        <w:tc>
          <w:tcPr>
            <w:tcW w:w="2268" w:type="dxa"/>
          </w:tcPr>
          <w:p w14:paraId="7EF1CE4F" w14:textId="77777777" w:rsidR="00CC1074" w:rsidRPr="00146ED3" w:rsidRDefault="00CC1074" w:rsidP="00721E0D">
            <w:pPr>
              <w:overflowPunct w:val="0"/>
              <w:textAlignment w:val="baseline"/>
              <w:rPr>
                <w:rFonts w:ascii="ＭＳ ゴシック" w:eastAsia="ＭＳ ゴシック" w:hAnsi="ＭＳ ゴシック"/>
                <w:sz w:val="20"/>
                <w:szCs w:val="20"/>
              </w:rPr>
            </w:pPr>
          </w:p>
          <w:p w14:paraId="1D84B632" w14:textId="77777777" w:rsidR="00E61333" w:rsidRPr="00146ED3" w:rsidRDefault="00E61333" w:rsidP="00E61333">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3C01F5" w:rsidRPr="00146ED3">
              <w:rPr>
                <w:rFonts w:ascii="ＭＳ ゴシック" w:eastAsia="ＭＳ ゴシック" w:hAnsi="ＭＳ ゴシック" w:hint="eastAsia"/>
                <w:sz w:val="20"/>
                <w:szCs w:val="20"/>
              </w:rPr>
              <w:t>苦情・相談</w:t>
            </w:r>
            <w:r w:rsidRPr="00146ED3">
              <w:rPr>
                <w:rFonts w:ascii="ＭＳ ゴシック" w:eastAsia="ＭＳ ゴシック" w:hAnsi="ＭＳ ゴシック" w:hint="eastAsia"/>
                <w:sz w:val="20"/>
                <w:szCs w:val="20"/>
              </w:rPr>
              <w:t>解決実施要領</w:t>
            </w:r>
          </w:p>
          <w:p w14:paraId="074E5BA2" w14:textId="77777777" w:rsidR="00E61333" w:rsidRPr="00146ED3" w:rsidRDefault="00E61333" w:rsidP="00E61333">
            <w:pPr>
              <w:overflowPunct w:val="0"/>
              <w:ind w:left="200" w:hangingChars="100" w:hanging="2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◯苦情の受付簿</w:t>
            </w:r>
            <w:r w:rsidRPr="00146ED3">
              <w:rPr>
                <w:rFonts w:ascii="ＭＳ ゴシック" w:eastAsia="ＭＳ ゴシック" w:hAnsi="ＭＳ ゴシック" w:hint="eastAsia"/>
                <w:sz w:val="18"/>
                <w:szCs w:val="18"/>
              </w:rPr>
              <w:t>（報告書）</w:t>
            </w:r>
          </w:p>
          <w:p w14:paraId="641E038E" w14:textId="77777777" w:rsidR="00E61333" w:rsidRPr="00146ED3" w:rsidRDefault="00E61333" w:rsidP="00E61333">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◯苦情解決の記録</w:t>
            </w:r>
            <w:r w:rsidRPr="00146ED3">
              <w:rPr>
                <w:rFonts w:ascii="ＭＳ ゴシック" w:eastAsia="ＭＳ ゴシック" w:hAnsi="ＭＳ ゴシック" w:hint="eastAsia"/>
                <w:sz w:val="18"/>
                <w:szCs w:val="18"/>
              </w:rPr>
              <w:t>（報告書）</w:t>
            </w:r>
          </w:p>
        </w:tc>
        <w:tc>
          <w:tcPr>
            <w:tcW w:w="2410" w:type="dxa"/>
            <w:tcBorders>
              <w:bottom w:val="single" w:sz="4" w:space="0" w:color="auto"/>
            </w:tcBorders>
          </w:tcPr>
          <w:p w14:paraId="6E7B5725" w14:textId="77777777" w:rsidR="00B61DC5" w:rsidRPr="00146ED3" w:rsidRDefault="00B61DC5" w:rsidP="00B61DC5">
            <w:pPr>
              <w:rPr>
                <w:rFonts w:ascii="ＭＳ ゴシック" w:eastAsia="ＭＳ ゴシック" w:hAnsi="ＭＳ ゴシック"/>
                <w:sz w:val="20"/>
                <w:szCs w:val="20"/>
              </w:rPr>
            </w:pPr>
          </w:p>
          <w:p w14:paraId="0CCB0A40" w14:textId="77777777" w:rsidR="0043274C" w:rsidRPr="00146ED3" w:rsidRDefault="0043274C" w:rsidP="0043274C">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◯法第82条</w:t>
            </w:r>
          </w:p>
          <w:p w14:paraId="6454EAA0" w14:textId="77777777" w:rsidR="00B61DC5" w:rsidRPr="00146ED3" w:rsidRDefault="00B61DC5" w:rsidP="00E64088">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○基準第29条</w:t>
            </w:r>
          </w:p>
          <w:p w14:paraId="28B9F0DD" w14:textId="77777777" w:rsidR="001D3786" w:rsidRPr="00146ED3" w:rsidRDefault="001D3786" w:rsidP="00E64088">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○指導監査要綱Ⅲ</w:t>
            </w:r>
            <w:r w:rsidR="00945341"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４</w:t>
            </w:r>
            <w:r w:rsidR="00945341" w:rsidRPr="00146ED3">
              <w:rPr>
                <w:rFonts w:ascii="ＭＳ ゴシック" w:eastAsia="ＭＳ ゴシック" w:hAnsi="ＭＳ ゴシック" w:hint="eastAsia"/>
                <w:sz w:val="20"/>
                <w:szCs w:val="20"/>
              </w:rPr>
              <w:t>-3</w:t>
            </w:r>
          </w:p>
          <w:p w14:paraId="005A27FB" w14:textId="77777777" w:rsidR="00CC1074" w:rsidRPr="00146ED3" w:rsidRDefault="00E61333" w:rsidP="00945341">
            <w:pPr>
              <w:overflowPunct w:val="0"/>
              <w:ind w:left="200" w:hangingChars="100" w:hanging="2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◯社会福祉事業の経営者による福祉サービスに関する苦情解決の仕組みの指針について</w:t>
            </w:r>
            <w:r w:rsidR="006B301F" w:rsidRPr="00146ED3">
              <w:rPr>
                <w:rFonts w:ascii="ＭＳ ゴシック" w:eastAsia="ＭＳ ゴシック" w:hAnsi="ＭＳ ゴシック" w:hint="eastAsia"/>
                <w:sz w:val="18"/>
                <w:szCs w:val="18"/>
              </w:rPr>
              <w:t>(H12.</w:t>
            </w:r>
            <w:r w:rsidR="00945341" w:rsidRPr="00146ED3">
              <w:rPr>
                <w:rFonts w:ascii="ＭＳ ゴシック" w:eastAsia="ＭＳ ゴシック" w:hAnsi="ＭＳ ゴシック" w:hint="eastAsia"/>
                <w:sz w:val="18"/>
                <w:szCs w:val="18"/>
              </w:rPr>
              <w:t>６</w:t>
            </w:r>
            <w:r w:rsidR="006B301F" w:rsidRPr="00146ED3">
              <w:rPr>
                <w:rFonts w:ascii="ＭＳ ゴシック" w:eastAsia="ＭＳ ゴシック" w:hAnsi="ＭＳ ゴシック" w:hint="eastAsia"/>
                <w:sz w:val="18"/>
                <w:szCs w:val="18"/>
              </w:rPr>
              <w:t>.</w:t>
            </w:r>
            <w:r w:rsidR="00945341" w:rsidRPr="00146ED3">
              <w:rPr>
                <w:rFonts w:ascii="ＭＳ ゴシック" w:eastAsia="ＭＳ ゴシック" w:hAnsi="ＭＳ ゴシック" w:hint="eastAsia"/>
                <w:sz w:val="18"/>
                <w:szCs w:val="18"/>
              </w:rPr>
              <w:t>７</w:t>
            </w:r>
            <w:r w:rsidR="006B301F" w:rsidRPr="00146ED3">
              <w:rPr>
                <w:rFonts w:ascii="ＭＳ ゴシック" w:eastAsia="ＭＳ ゴシック" w:hAnsi="ＭＳ ゴシック" w:hint="eastAsia"/>
                <w:sz w:val="18"/>
                <w:szCs w:val="18"/>
              </w:rPr>
              <w:t>障第452号ほか)</w:t>
            </w:r>
          </w:p>
          <w:p w14:paraId="1DBC658F" w14:textId="77777777" w:rsidR="009C5AA5" w:rsidRPr="00146ED3" w:rsidRDefault="009C5AA5" w:rsidP="009C5AA5">
            <w:pPr>
              <w:overflowPunct w:val="0"/>
              <w:ind w:left="270" w:hangingChars="150" w:hanging="270"/>
              <w:textAlignment w:val="baseline"/>
              <w:rPr>
                <w:rFonts w:ascii="ＭＳ ゴシック" w:eastAsia="ＭＳ ゴシック" w:hAnsi="ＭＳ ゴシック"/>
                <w:strike/>
                <w:sz w:val="18"/>
                <w:szCs w:val="18"/>
              </w:rPr>
            </w:pPr>
            <w:r w:rsidRPr="00146ED3">
              <w:rPr>
                <w:rFonts w:ascii="ＭＳ ゴシック" w:eastAsia="ＭＳ ゴシック" w:hAnsi="ＭＳ ゴシック" w:hint="eastAsia"/>
                <w:sz w:val="18"/>
                <w:szCs w:val="18"/>
              </w:rPr>
              <w:t>※解釈通知第４-</w:t>
            </w:r>
            <w:r w:rsidR="00A56578" w:rsidRPr="00146ED3">
              <w:rPr>
                <w:rFonts w:ascii="ＭＳ ゴシック" w:eastAsia="ＭＳ ゴシック" w:hAnsi="ＭＳ ゴシック"/>
                <w:sz w:val="18"/>
                <w:szCs w:val="18"/>
              </w:rPr>
              <w:t xml:space="preserve">18 </w:t>
            </w:r>
          </w:p>
          <w:p w14:paraId="5F90DA38" w14:textId="77777777" w:rsidR="00A56578" w:rsidRPr="00146ED3" w:rsidRDefault="00A56578" w:rsidP="009C5AA5">
            <w:pPr>
              <w:overflowPunct w:val="0"/>
              <w:ind w:left="270" w:hangingChars="150" w:hanging="270"/>
              <w:textAlignment w:val="baseline"/>
              <w:rPr>
                <w:rFonts w:ascii="ＭＳ ゴシック" w:eastAsia="ＭＳ ゴシック" w:hAnsi="ＭＳ ゴシック"/>
                <w:sz w:val="18"/>
                <w:szCs w:val="18"/>
              </w:rPr>
            </w:pPr>
          </w:p>
          <w:p w14:paraId="53107234" w14:textId="77777777" w:rsidR="009C5AA5" w:rsidRPr="00146ED3" w:rsidRDefault="009C5AA5" w:rsidP="00945341">
            <w:pPr>
              <w:overflowPunct w:val="0"/>
              <w:ind w:left="200" w:hangingChars="100" w:hanging="200"/>
              <w:textAlignment w:val="baseline"/>
              <w:rPr>
                <w:rFonts w:ascii="ＭＳ ゴシック" w:eastAsia="ＭＳ ゴシック" w:hAnsi="ＭＳ ゴシック"/>
                <w:sz w:val="20"/>
                <w:szCs w:val="20"/>
              </w:rPr>
            </w:pPr>
          </w:p>
          <w:p w14:paraId="38FA2941" w14:textId="77777777"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14:paraId="700D7FD2" w14:textId="77777777"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14:paraId="50ED99FE" w14:textId="77777777"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14:paraId="4639851B" w14:textId="77777777"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14:paraId="27B442DD" w14:textId="77777777"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14:paraId="4975DAE5" w14:textId="77777777"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14:paraId="495B6F63" w14:textId="77777777"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14:paraId="53CD0DE4" w14:textId="77777777"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14:paraId="7C9AD75D" w14:textId="77777777"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14:paraId="5B450E6F" w14:textId="77777777"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14:paraId="034797B6" w14:textId="77777777"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14:paraId="6C93DD5B" w14:textId="77777777"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14:paraId="7F9FEDC2" w14:textId="77777777"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14:paraId="35712C6E" w14:textId="77777777"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14:paraId="51C242AA" w14:textId="77777777"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14:paraId="24845145" w14:textId="77777777"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14:paraId="032E91EC" w14:textId="77777777"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14:paraId="2CA0B3A6" w14:textId="77777777"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14:paraId="2C18A187" w14:textId="77777777"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14:paraId="47F987B1" w14:textId="77777777"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14:paraId="4AD76E5D" w14:textId="77777777"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14:paraId="45B1B030" w14:textId="77777777"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14:paraId="4CC10970" w14:textId="77777777"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14:paraId="2493EC06" w14:textId="77777777"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14:paraId="59D26FF4" w14:textId="77777777"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14:paraId="791DD24E" w14:textId="77777777" w:rsidR="001941EC" w:rsidRPr="00146ED3" w:rsidRDefault="001941EC" w:rsidP="000E5754">
            <w:pPr>
              <w:overflowPunct w:val="0"/>
              <w:textAlignment w:val="baseline"/>
              <w:rPr>
                <w:rFonts w:ascii="ＭＳ ゴシック" w:eastAsia="ＭＳ ゴシック" w:hAnsi="ＭＳ ゴシック"/>
                <w:sz w:val="20"/>
                <w:szCs w:val="20"/>
              </w:rPr>
            </w:pPr>
          </w:p>
          <w:p w14:paraId="081A0568" w14:textId="77777777" w:rsidR="001941EC" w:rsidRPr="00146ED3" w:rsidRDefault="001941EC" w:rsidP="001941EC">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○基準第29条第３項</w:t>
            </w:r>
          </w:p>
          <w:p w14:paraId="694E1F0D" w14:textId="77777777"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14:paraId="750A1F5E" w14:textId="77777777"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14:paraId="20625DB3" w14:textId="77777777" w:rsidR="001941EC" w:rsidRPr="00146ED3" w:rsidRDefault="001941EC" w:rsidP="001941EC">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○基準第29条第４項</w:t>
            </w:r>
          </w:p>
          <w:p w14:paraId="78B15BF0" w14:textId="77777777"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14:paraId="47210411" w14:textId="77777777"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14:paraId="58A5E002" w14:textId="77777777"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○法第83条，</w:t>
            </w:r>
            <w:r w:rsidRPr="00146ED3">
              <w:rPr>
                <w:rFonts w:ascii="ＭＳ ゴシック" w:eastAsia="ＭＳ ゴシック" w:hAnsi="ＭＳ ゴシック"/>
                <w:sz w:val="20"/>
                <w:szCs w:val="20"/>
              </w:rPr>
              <w:t>85条</w:t>
            </w:r>
            <w:r w:rsidRPr="00146ED3">
              <w:rPr>
                <w:rFonts w:ascii="ＭＳ ゴシック" w:eastAsia="ＭＳ ゴシック" w:hAnsi="ＭＳ ゴシック" w:hint="eastAsia"/>
                <w:sz w:val="20"/>
                <w:szCs w:val="20"/>
              </w:rPr>
              <w:t>第1</w:t>
            </w:r>
          </w:p>
          <w:p w14:paraId="6E8F92C7" w14:textId="77777777" w:rsidR="001941EC" w:rsidRPr="00146ED3" w:rsidRDefault="001941EC" w:rsidP="001941EC">
            <w:pPr>
              <w:overflowPunct w:val="0"/>
              <w:ind w:leftChars="100" w:left="21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項</w:t>
            </w:r>
          </w:p>
          <w:p w14:paraId="14FEC545" w14:textId="77777777"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14:paraId="0CE2ADFA" w14:textId="77777777"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14:paraId="6F39155A" w14:textId="77777777"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tc>
        <w:tc>
          <w:tcPr>
            <w:tcW w:w="1417" w:type="dxa"/>
            <w:tcBorders>
              <w:bottom w:val="single" w:sz="4" w:space="0" w:color="auto"/>
            </w:tcBorders>
          </w:tcPr>
          <w:p w14:paraId="7BF50D1C" w14:textId="77777777" w:rsidR="00CC1074" w:rsidRPr="00146ED3" w:rsidRDefault="00CC1074" w:rsidP="00721E0D">
            <w:pPr>
              <w:rPr>
                <w:rFonts w:ascii="ＭＳ ゴシック" w:eastAsia="ＭＳ ゴシック" w:hAnsi="ＭＳ ゴシック"/>
                <w:sz w:val="20"/>
                <w:szCs w:val="20"/>
              </w:rPr>
            </w:pPr>
          </w:p>
        </w:tc>
      </w:tr>
    </w:tbl>
    <w:p w14:paraId="6F5C0CE5" w14:textId="77777777" w:rsidR="00D73FB1" w:rsidRPr="00146ED3" w:rsidRDefault="00D73FB1" w:rsidP="00CC1074">
      <w:pPr>
        <w:tabs>
          <w:tab w:val="left" w:pos="1290"/>
        </w:tabs>
        <w:jc w:val="center"/>
        <w:rPr>
          <w:rFonts w:ascii="ＭＳ ゴシック" w:eastAsia="ＭＳ ゴシック" w:hAnsi="ＭＳ ゴシック"/>
          <w:sz w:val="20"/>
          <w:szCs w:val="20"/>
        </w:rPr>
      </w:pPr>
    </w:p>
    <w:p w14:paraId="39679D70" w14:textId="77777777" w:rsidR="00B61DC5" w:rsidRPr="00146ED3" w:rsidRDefault="00B61DC5" w:rsidP="00CC1074">
      <w:pPr>
        <w:tabs>
          <w:tab w:val="left" w:pos="1290"/>
        </w:tabs>
        <w:jc w:val="center"/>
        <w:rPr>
          <w:rFonts w:ascii="ＭＳ ゴシック" w:eastAsia="ＭＳ ゴシック" w:hAnsi="ＭＳ ゴシック"/>
          <w:sz w:val="20"/>
          <w:szCs w:val="20"/>
        </w:rPr>
      </w:pPr>
    </w:p>
    <w:p w14:paraId="570F9FFD" w14:textId="77777777" w:rsidR="00A9673E" w:rsidRPr="00146ED3" w:rsidRDefault="00A9673E" w:rsidP="00A9673E">
      <w:pPr>
        <w:tabs>
          <w:tab w:val="left" w:pos="1290"/>
        </w:tabs>
        <w:jc w:val="left"/>
        <w:rPr>
          <w:rFonts w:ascii="ＭＳ ゴシック" w:eastAsia="ＭＳ ゴシック" w:hAnsi="ＭＳ ゴシック"/>
          <w:b/>
          <w:sz w:val="28"/>
          <w:szCs w:val="28"/>
        </w:rPr>
      </w:pPr>
      <w:r w:rsidRPr="00146ED3">
        <w:rPr>
          <w:rFonts w:ascii="ＭＳ ゴシック" w:eastAsia="ＭＳ ゴシック" w:hAnsi="ＭＳ ゴシック" w:hint="eastAsia"/>
          <w:b/>
          <w:sz w:val="28"/>
          <w:szCs w:val="28"/>
        </w:rPr>
        <w:lastRenderedPageBreak/>
        <w:t>Ⅳ　預り金等</w:t>
      </w:r>
    </w:p>
    <w:p w14:paraId="0D797FA2" w14:textId="77777777" w:rsidR="00CC1074" w:rsidRPr="00146ED3" w:rsidRDefault="00586115" w:rsidP="00CC1074">
      <w:pPr>
        <w:rPr>
          <w:b/>
          <w:vanish/>
          <w:sz w:val="28"/>
          <w:szCs w:val="28"/>
        </w:rPr>
      </w:pPr>
      <w:r w:rsidRPr="00146ED3">
        <w:rPr>
          <w:rFonts w:hint="eastAsia"/>
          <w:b/>
          <w:vanish/>
          <w:sz w:val="28"/>
          <w:szCs w:val="28"/>
        </w:rPr>
        <w:t>Ⅳ　預り金等</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50"/>
        <w:gridCol w:w="1843"/>
      </w:tblGrid>
      <w:tr w:rsidR="00CC1074" w:rsidRPr="00146ED3" w14:paraId="4812A578" w14:textId="77777777" w:rsidTr="007B3B08">
        <w:trPr>
          <w:trHeight w:val="416"/>
        </w:trPr>
        <w:tc>
          <w:tcPr>
            <w:tcW w:w="2367" w:type="dxa"/>
            <w:vAlign w:val="center"/>
          </w:tcPr>
          <w:p w14:paraId="092231B6" w14:textId="77777777" w:rsidR="00CC1074" w:rsidRPr="00146ED3" w:rsidRDefault="00CC1074" w:rsidP="00F8763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850" w:type="dxa"/>
            <w:vAlign w:val="center"/>
          </w:tcPr>
          <w:p w14:paraId="7FD9CE02" w14:textId="77777777" w:rsidR="00CC1074" w:rsidRPr="00146ED3" w:rsidRDefault="00CC1074" w:rsidP="00721E0D">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843" w:type="dxa"/>
            <w:vAlign w:val="center"/>
          </w:tcPr>
          <w:p w14:paraId="61C11A16" w14:textId="77777777"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C1074" w:rsidRPr="00146ED3" w14:paraId="5C46B9CE" w14:textId="77777777" w:rsidTr="007B3B08">
        <w:trPr>
          <w:trHeight w:val="13324"/>
        </w:trPr>
        <w:tc>
          <w:tcPr>
            <w:tcW w:w="2367" w:type="dxa"/>
          </w:tcPr>
          <w:p w14:paraId="0E62C084" w14:textId="77777777" w:rsidR="00CC1074" w:rsidRPr="00146ED3" w:rsidRDefault="00CC1074" w:rsidP="003F7077">
            <w:pPr>
              <w:overflowPunct w:val="0"/>
              <w:ind w:left="402" w:hangingChars="200" w:hanging="402"/>
              <w:textAlignment w:val="baseline"/>
              <w:rPr>
                <w:rFonts w:ascii="ＭＳ ゴシック" w:eastAsia="ＭＳ ゴシック" w:hAnsi="ＭＳ ゴシック"/>
                <w:b/>
                <w:sz w:val="20"/>
                <w:szCs w:val="20"/>
              </w:rPr>
            </w:pPr>
          </w:p>
          <w:p w14:paraId="7D804C36" w14:textId="77777777" w:rsidR="00586115" w:rsidRPr="00146ED3" w:rsidRDefault="00586115" w:rsidP="003F7077">
            <w:pPr>
              <w:overflowPunct w:val="0"/>
              <w:ind w:left="402" w:hangingChars="200" w:hanging="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1　適切な入所者預り</w:t>
            </w:r>
          </w:p>
          <w:p w14:paraId="3DF89FAA" w14:textId="77777777" w:rsidR="00586115" w:rsidRPr="00146ED3" w:rsidRDefault="00586115" w:rsidP="003F7077">
            <w:pPr>
              <w:overflowPunct w:val="0"/>
              <w:ind w:leftChars="100" w:left="411" w:hangingChars="100" w:hanging="201"/>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金の管理</w:t>
            </w:r>
          </w:p>
        </w:tc>
        <w:tc>
          <w:tcPr>
            <w:tcW w:w="5850" w:type="dxa"/>
          </w:tcPr>
          <w:p w14:paraId="061213E7" w14:textId="77777777" w:rsidR="00CC1074" w:rsidRPr="00146ED3" w:rsidRDefault="00CC1074" w:rsidP="00586115">
            <w:pPr>
              <w:overflowPunct w:val="0"/>
              <w:textAlignment w:val="baseline"/>
              <w:rPr>
                <w:rFonts w:ascii="ＭＳ ゴシック" w:eastAsia="ＭＳ ゴシック" w:hAnsi="ＭＳ ゴシック"/>
                <w:sz w:val="20"/>
                <w:szCs w:val="20"/>
              </w:rPr>
            </w:pPr>
          </w:p>
          <w:p w14:paraId="7E9241E8" w14:textId="77777777" w:rsidR="002C1672" w:rsidRPr="00146ED3" w:rsidRDefault="00586115" w:rsidP="001B1FA0">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　利用者の所持金を自己管理が可能な者についてまでも一</w:t>
            </w:r>
          </w:p>
          <w:p w14:paraId="4BF75BF0" w14:textId="77777777" w:rsidR="00586115" w:rsidRPr="00146ED3" w:rsidRDefault="00586115" w:rsidP="002C1672">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律に施設が預り金として管理していることはないか。</w:t>
            </w:r>
          </w:p>
          <w:p w14:paraId="6B8EED5D" w14:textId="77777777" w:rsidR="00586115" w:rsidRPr="00146ED3" w:rsidRDefault="00586115" w:rsidP="00586115">
            <w:pPr>
              <w:overflowPunct w:val="0"/>
              <w:textAlignment w:val="baseline"/>
              <w:rPr>
                <w:rFonts w:ascii="ＭＳ ゴシック" w:eastAsia="ＭＳ ゴシック" w:hAnsi="ＭＳ ゴシック"/>
                <w:sz w:val="20"/>
                <w:szCs w:val="20"/>
              </w:rPr>
            </w:pPr>
          </w:p>
          <w:p w14:paraId="6534E731" w14:textId="77777777" w:rsidR="00A60513" w:rsidRPr="00146ED3" w:rsidRDefault="00A60513" w:rsidP="00586115">
            <w:pPr>
              <w:overflowPunct w:val="0"/>
              <w:textAlignment w:val="baseline"/>
              <w:rPr>
                <w:rFonts w:ascii="ＭＳ ゴシック" w:eastAsia="ＭＳ ゴシック" w:hAnsi="ＭＳ ゴシック"/>
                <w:sz w:val="20"/>
                <w:szCs w:val="20"/>
              </w:rPr>
            </w:pPr>
          </w:p>
          <w:p w14:paraId="39963DE9" w14:textId="77777777" w:rsidR="00A60513" w:rsidRPr="00146ED3" w:rsidRDefault="00A60513" w:rsidP="00586115">
            <w:pPr>
              <w:overflowPunct w:val="0"/>
              <w:textAlignment w:val="baseline"/>
              <w:rPr>
                <w:rFonts w:ascii="ＭＳ ゴシック" w:eastAsia="ＭＳ ゴシック" w:hAnsi="ＭＳ ゴシック"/>
                <w:sz w:val="20"/>
                <w:szCs w:val="20"/>
              </w:rPr>
            </w:pPr>
          </w:p>
          <w:p w14:paraId="53D1D7D4" w14:textId="77777777" w:rsidR="00A60513" w:rsidRPr="00146ED3" w:rsidRDefault="00A60513" w:rsidP="00586115">
            <w:pPr>
              <w:overflowPunct w:val="0"/>
              <w:textAlignment w:val="baseline"/>
              <w:rPr>
                <w:rFonts w:ascii="ＭＳ ゴシック" w:eastAsia="ＭＳ ゴシック" w:hAnsi="ＭＳ ゴシック"/>
                <w:sz w:val="20"/>
                <w:szCs w:val="20"/>
              </w:rPr>
            </w:pPr>
          </w:p>
          <w:p w14:paraId="3451C518" w14:textId="77777777" w:rsidR="00A60513" w:rsidRPr="00146ED3" w:rsidRDefault="00A60513" w:rsidP="00586115">
            <w:pPr>
              <w:overflowPunct w:val="0"/>
              <w:textAlignment w:val="baseline"/>
              <w:rPr>
                <w:rFonts w:ascii="ＭＳ ゴシック" w:eastAsia="ＭＳ ゴシック" w:hAnsi="ＭＳ ゴシック"/>
                <w:sz w:val="20"/>
                <w:szCs w:val="20"/>
              </w:rPr>
            </w:pPr>
          </w:p>
          <w:p w14:paraId="400304D5" w14:textId="77777777" w:rsidR="00A60513" w:rsidRPr="00146ED3" w:rsidRDefault="00A60513" w:rsidP="00586115">
            <w:pPr>
              <w:overflowPunct w:val="0"/>
              <w:textAlignment w:val="baseline"/>
              <w:rPr>
                <w:rFonts w:ascii="ＭＳ ゴシック" w:eastAsia="ＭＳ ゴシック" w:hAnsi="ＭＳ ゴシック"/>
                <w:sz w:val="20"/>
                <w:szCs w:val="20"/>
              </w:rPr>
            </w:pPr>
          </w:p>
          <w:p w14:paraId="4EDD346C" w14:textId="77777777" w:rsidR="00A60513" w:rsidRPr="00146ED3" w:rsidRDefault="00A60513" w:rsidP="00586115">
            <w:pPr>
              <w:overflowPunct w:val="0"/>
              <w:textAlignment w:val="baseline"/>
              <w:rPr>
                <w:rFonts w:ascii="ＭＳ ゴシック" w:eastAsia="ＭＳ ゴシック" w:hAnsi="ＭＳ ゴシック"/>
                <w:sz w:val="20"/>
                <w:szCs w:val="20"/>
              </w:rPr>
            </w:pPr>
          </w:p>
          <w:p w14:paraId="1730F34C" w14:textId="77777777" w:rsidR="00A60513" w:rsidRPr="00146ED3" w:rsidRDefault="00A60513" w:rsidP="00586115">
            <w:pPr>
              <w:overflowPunct w:val="0"/>
              <w:textAlignment w:val="baseline"/>
              <w:rPr>
                <w:rFonts w:ascii="ＭＳ ゴシック" w:eastAsia="ＭＳ ゴシック" w:hAnsi="ＭＳ ゴシック"/>
                <w:sz w:val="20"/>
                <w:szCs w:val="20"/>
              </w:rPr>
            </w:pPr>
          </w:p>
          <w:p w14:paraId="4BF258D7" w14:textId="77777777" w:rsidR="00A60513" w:rsidRPr="00146ED3" w:rsidRDefault="00A60513" w:rsidP="00586115">
            <w:pPr>
              <w:overflowPunct w:val="0"/>
              <w:textAlignment w:val="baseline"/>
              <w:rPr>
                <w:rFonts w:ascii="ＭＳ ゴシック" w:eastAsia="ＭＳ ゴシック" w:hAnsi="ＭＳ ゴシック"/>
                <w:sz w:val="20"/>
                <w:szCs w:val="20"/>
              </w:rPr>
            </w:pPr>
          </w:p>
          <w:p w14:paraId="2B470CB8" w14:textId="77777777" w:rsidR="00A60513" w:rsidRPr="00146ED3" w:rsidRDefault="00A60513" w:rsidP="00586115">
            <w:pPr>
              <w:overflowPunct w:val="0"/>
              <w:textAlignment w:val="baseline"/>
              <w:rPr>
                <w:rFonts w:ascii="ＭＳ ゴシック" w:eastAsia="ＭＳ ゴシック" w:hAnsi="ＭＳ ゴシック"/>
                <w:sz w:val="20"/>
                <w:szCs w:val="20"/>
              </w:rPr>
            </w:pPr>
          </w:p>
          <w:p w14:paraId="5FBFB5CD" w14:textId="77777777" w:rsidR="00A60513" w:rsidRPr="00146ED3" w:rsidRDefault="00A60513" w:rsidP="00586115">
            <w:pPr>
              <w:overflowPunct w:val="0"/>
              <w:textAlignment w:val="baseline"/>
              <w:rPr>
                <w:rFonts w:ascii="ＭＳ ゴシック" w:eastAsia="ＭＳ ゴシック" w:hAnsi="ＭＳ ゴシック"/>
                <w:sz w:val="20"/>
                <w:szCs w:val="20"/>
              </w:rPr>
            </w:pPr>
          </w:p>
          <w:p w14:paraId="58AE53D6" w14:textId="77777777" w:rsidR="00312132" w:rsidRPr="00146ED3" w:rsidRDefault="00312132" w:rsidP="001B1FA0">
            <w:pPr>
              <w:overflowPunct w:val="0"/>
              <w:textAlignment w:val="baseline"/>
              <w:rPr>
                <w:rFonts w:ascii="ＭＳ ゴシック" w:eastAsia="ＭＳ ゴシック" w:hAnsi="ＭＳ ゴシック"/>
                <w:sz w:val="20"/>
                <w:szCs w:val="20"/>
              </w:rPr>
            </w:pPr>
          </w:p>
          <w:p w14:paraId="32D314D5" w14:textId="77777777" w:rsidR="00312132" w:rsidRPr="00146ED3" w:rsidRDefault="00312132" w:rsidP="001B1FA0">
            <w:pPr>
              <w:overflowPunct w:val="0"/>
              <w:textAlignment w:val="baseline"/>
              <w:rPr>
                <w:rFonts w:ascii="ＭＳ ゴシック" w:eastAsia="ＭＳ ゴシック" w:hAnsi="ＭＳ ゴシック"/>
                <w:sz w:val="20"/>
                <w:szCs w:val="20"/>
              </w:rPr>
            </w:pPr>
          </w:p>
          <w:p w14:paraId="66D2EBEB" w14:textId="77777777" w:rsidR="00312132" w:rsidRPr="00146ED3" w:rsidRDefault="00312132" w:rsidP="001B1FA0">
            <w:pPr>
              <w:overflowPunct w:val="0"/>
              <w:textAlignment w:val="baseline"/>
              <w:rPr>
                <w:rFonts w:ascii="ＭＳ ゴシック" w:eastAsia="ＭＳ ゴシック" w:hAnsi="ＭＳ ゴシック"/>
                <w:sz w:val="20"/>
                <w:szCs w:val="20"/>
              </w:rPr>
            </w:pPr>
          </w:p>
          <w:p w14:paraId="44B18D95" w14:textId="77777777" w:rsidR="00312132" w:rsidRPr="00146ED3" w:rsidRDefault="00312132" w:rsidP="001B1FA0">
            <w:pPr>
              <w:overflowPunct w:val="0"/>
              <w:textAlignment w:val="baseline"/>
              <w:rPr>
                <w:rFonts w:ascii="ＭＳ ゴシック" w:eastAsia="ＭＳ ゴシック" w:hAnsi="ＭＳ ゴシック"/>
                <w:sz w:val="20"/>
                <w:szCs w:val="20"/>
              </w:rPr>
            </w:pPr>
          </w:p>
          <w:p w14:paraId="6A916697" w14:textId="77777777" w:rsidR="002C1672" w:rsidRPr="00146ED3" w:rsidRDefault="00A60513" w:rsidP="001B1FA0">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　自己管理のために必要となる保管場所の確保等について</w:t>
            </w:r>
          </w:p>
          <w:p w14:paraId="6719AA69" w14:textId="77777777" w:rsidR="00A60513" w:rsidRPr="00146ED3" w:rsidRDefault="00A60513" w:rsidP="002C1672">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配慮されているか。</w:t>
            </w:r>
          </w:p>
          <w:p w14:paraId="5EAB6C23" w14:textId="77777777" w:rsidR="00A60513" w:rsidRPr="00146ED3" w:rsidRDefault="00A60513" w:rsidP="003F7077">
            <w:pPr>
              <w:overflowPunct w:val="0"/>
              <w:ind w:firstLineChars="100" w:firstLine="200"/>
              <w:textAlignment w:val="baseline"/>
              <w:rPr>
                <w:rFonts w:ascii="ＭＳ ゴシック" w:eastAsia="ＭＳ ゴシック" w:hAnsi="ＭＳ ゴシック"/>
                <w:sz w:val="20"/>
                <w:szCs w:val="20"/>
              </w:rPr>
            </w:pPr>
          </w:p>
          <w:p w14:paraId="71606D6D" w14:textId="77777777" w:rsidR="00A60513" w:rsidRPr="00146ED3" w:rsidRDefault="00A60513" w:rsidP="003F7077">
            <w:pPr>
              <w:overflowPunct w:val="0"/>
              <w:ind w:firstLineChars="100" w:firstLine="200"/>
              <w:textAlignment w:val="baseline"/>
              <w:rPr>
                <w:rFonts w:ascii="ＭＳ ゴシック" w:eastAsia="ＭＳ ゴシック" w:hAnsi="ＭＳ ゴシック"/>
                <w:sz w:val="20"/>
                <w:szCs w:val="20"/>
              </w:rPr>
            </w:pPr>
          </w:p>
          <w:p w14:paraId="1B52F253" w14:textId="77777777" w:rsidR="00A60513" w:rsidRPr="00146ED3" w:rsidRDefault="00A60513" w:rsidP="003F7077">
            <w:pPr>
              <w:overflowPunct w:val="0"/>
              <w:ind w:firstLineChars="100" w:firstLine="200"/>
              <w:textAlignment w:val="baseline"/>
              <w:rPr>
                <w:rFonts w:ascii="ＭＳ ゴシック" w:eastAsia="ＭＳ ゴシック" w:hAnsi="ＭＳ ゴシック"/>
                <w:sz w:val="20"/>
                <w:szCs w:val="20"/>
              </w:rPr>
            </w:pPr>
          </w:p>
          <w:p w14:paraId="58271A37" w14:textId="77777777" w:rsidR="00A60513" w:rsidRPr="00146ED3" w:rsidRDefault="00A60513" w:rsidP="003F7077">
            <w:pPr>
              <w:overflowPunct w:val="0"/>
              <w:ind w:firstLineChars="100" w:firstLine="200"/>
              <w:textAlignment w:val="baseline"/>
              <w:rPr>
                <w:rFonts w:ascii="ＭＳ ゴシック" w:eastAsia="ＭＳ ゴシック" w:hAnsi="ＭＳ ゴシック"/>
                <w:sz w:val="20"/>
                <w:szCs w:val="20"/>
              </w:rPr>
            </w:pPr>
          </w:p>
          <w:p w14:paraId="6F25956E" w14:textId="77777777" w:rsidR="001941EC" w:rsidRPr="00146ED3" w:rsidRDefault="001941EC" w:rsidP="003F7077">
            <w:pPr>
              <w:overflowPunct w:val="0"/>
              <w:ind w:firstLineChars="100" w:firstLine="200"/>
              <w:textAlignment w:val="baseline"/>
              <w:rPr>
                <w:rFonts w:ascii="ＭＳ ゴシック" w:eastAsia="ＭＳ ゴシック" w:hAnsi="ＭＳ ゴシック"/>
                <w:sz w:val="20"/>
                <w:szCs w:val="20"/>
              </w:rPr>
            </w:pPr>
          </w:p>
          <w:p w14:paraId="0FE29AEB" w14:textId="77777777" w:rsidR="001941EC" w:rsidRPr="00146ED3" w:rsidRDefault="001941EC" w:rsidP="003F7077">
            <w:pPr>
              <w:overflowPunct w:val="0"/>
              <w:ind w:firstLineChars="100" w:firstLine="200"/>
              <w:textAlignment w:val="baseline"/>
              <w:rPr>
                <w:rFonts w:ascii="ＭＳ ゴシック" w:eastAsia="ＭＳ ゴシック" w:hAnsi="ＭＳ ゴシック"/>
                <w:sz w:val="20"/>
                <w:szCs w:val="20"/>
              </w:rPr>
            </w:pPr>
          </w:p>
          <w:p w14:paraId="035DE9E3" w14:textId="77777777" w:rsidR="002C1672" w:rsidRPr="00146ED3" w:rsidRDefault="00A60513" w:rsidP="001B1FA0">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(3)　入所者預り金取扱要領等を整備し，要領に基づき管理して</w:t>
            </w:r>
          </w:p>
          <w:p w14:paraId="44E26C00" w14:textId="77777777" w:rsidR="00A60513" w:rsidRPr="00146ED3" w:rsidRDefault="00A60513" w:rsidP="002C1672">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いるか。</w:t>
            </w:r>
          </w:p>
        </w:tc>
        <w:tc>
          <w:tcPr>
            <w:tcW w:w="1843" w:type="dxa"/>
          </w:tcPr>
          <w:p w14:paraId="3D56213B" w14:textId="77777777" w:rsidR="00CC1074" w:rsidRPr="00146ED3" w:rsidRDefault="00CC1074" w:rsidP="00C51FAF">
            <w:pPr>
              <w:overflowPunct w:val="0"/>
              <w:textAlignment w:val="baseline"/>
              <w:rPr>
                <w:rFonts w:ascii="ＭＳ ゴシック" w:eastAsia="ＭＳ ゴシック" w:hAnsi="Times New Roman"/>
                <w:kern w:val="0"/>
                <w:sz w:val="20"/>
                <w:szCs w:val="20"/>
              </w:rPr>
            </w:pPr>
          </w:p>
          <w:p w14:paraId="2C45971F" w14:textId="77777777" w:rsidR="00CC1074" w:rsidRPr="00146ED3" w:rsidRDefault="001F3A7E" w:rsidP="00C51FAF">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86690362"/>
                <w14:checkbox>
                  <w14:checked w14:val="0"/>
                  <w14:checkedState w14:val="00FE" w14:font="Wingdings"/>
                  <w14:uncheckedState w14:val="2610" w14:font="ＭＳ ゴシック"/>
                </w14:checkbox>
              </w:sdtPr>
              <w:sdtEndPr/>
              <w:sdtContent>
                <w:r w:rsidR="007B3B08" w:rsidRPr="00146ED3">
                  <w:rPr>
                    <w:rFonts w:ascii="ＭＳ ゴシック" w:eastAsia="ＭＳ ゴシック" w:hAnsi="ＭＳ ゴシック" w:hint="eastAsia"/>
                    <w:sz w:val="20"/>
                    <w:szCs w:val="20"/>
                  </w:rPr>
                  <w:t>☐</w:t>
                </w:r>
              </w:sdtContent>
            </w:sdt>
            <w:r w:rsidR="00D0647F" w:rsidRPr="00146ED3">
              <w:rPr>
                <w:rFonts w:ascii="ＭＳ ゴシック" w:eastAsia="ＭＳ ゴシック" w:hAnsi="ＭＳ ゴシック" w:cs="ＭＳ ゴシック" w:hint="eastAsia"/>
                <w:kern w:val="0"/>
                <w:sz w:val="20"/>
                <w:szCs w:val="20"/>
              </w:rPr>
              <w:t>な</w:t>
            </w:r>
            <w:r w:rsidR="00CC1074" w:rsidRPr="00146ED3">
              <w:rPr>
                <w:rFonts w:ascii="ＭＳ ゴシック" w:eastAsia="ＭＳ ゴシック" w:hAnsi="ＭＳ ゴシック" w:cs="ＭＳ ゴシック" w:hint="eastAsia"/>
                <w:kern w:val="0"/>
                <w:sz w:val="20"/>
                <w:szCs w:val="20"/>
              </w:rPr>
              <w:t>い・</w:t>
            </w:r>
            <w:sdt>
              <w:sdtPr>
                <w:rPr>
                  <w:rFonts w:ascii="ＭＳ ゴシック" w:eastAsia="ＭＳ ゴシック" w:hAnsi="ＭＳ ゴシック" w:hint="eastAsia"/>
                  <w:sz w:val="20"/>
                  <w:szCs w:val="20"/>
                </w:rPr>
                <w:id w:val="-243182604"/>
                <w14:checkbox>
                  <w14:checked w14:val="0"/>
                  <w14:checkedState w14:val="00FE" w14:font="Wingdings"/>
                  <w14:uncheckedState w14:val="2610" w14:font="ＭＳ ゴシック"/>
                </w14:checkbox>
              </w:sdtPr>
              <w:sdtEndPr/>
              <w:sdtContent>
                <w:r w:rsidR="007B3B08" w:rsidRPr="00146ED3">
                  <w:rPr>
                    <w:rFonts w:ascii="ＭＳ ゴシック" w:eastAsia="ＭＳ ゴシック" w:hAnsi="ＭＳ ゴシック" w:hint="eastAsia"/>
                    <w:sz w:val="20"/>
                    <w:szCs w:val="20"/>
                  </w:rPr>
                  <w:t>☐</w:t>
                </w:r>
              </w:sdtContent>
            </w:sdt>
            <w:r w:rsidR="00D0647F" w:rsidRPr="00146ED3">
              <w:rPr>
                <w:rFonts w:ascii="ＭＳ ゴシック" w:eastAsia="ＭＳ ゴシック" w:hAnsi="ＭＳ ゴシック" w:cs="ＭＳ ゴシック" w:hint="eastAsia"/>
                <w:kern w:val="0"/>
                <w:sz w:val="20"/>
                <w:szCs w:val="20"/>
              </w:rPr>
              <w:t>ある</w:t>
            </w:r>
          </w:p>
          <w:p w14:paraId="04C34D11" w14:textId="77777777" w:rsidR="00CC1074" w:rsidRPr="00146ED3" w:rsidRDefault="00CC1074" w:rsidP="00C51FAF">
            <w:pPr>
              <w:overflowPunct w:val="0"/>
              <w:textAlignment w:val="baseline"/>
              <w:rPr>
                <w:rFonts w:ascii="ＭＳ ゴシック" w:eastAsia="ＭＳ ゴシック" w:hAnsi="ＭＳ ゴシック"/>
                <w:sz w:val="20"/>
                <w:szCs w:val="20"/>
              </w:rPr>
            </w:pPr>
          </w:p>
          <w:p w14:paraId="53703F9E" w14:textId="77777777" w:rsidR="001B1FA0" w:rsidRPr="00146ED3" w:rsidRDefault="001B1FA0" w:rsidP="00C51FAF">
            <w:pPr>
              <w:overflowPunct w:val="0"/>
              <w:textAlignment w:val="baseline"/>
              <w:rPr>
                <w:rFonts w:ascii="ＭＳ ゴシック" w:eastAsia="ＭＳ ゴシック" w:hAnsi="ＭＳ ゴシック"/>
                <w:sz w:val="20"/>
                <w:szCs w:val="20"/>
              </w:rPr>
            </w:pPr>
          </w:p>
          <w:p w14:paraId="14458451" w14:textId="77777777" w:rsidR="001B1FA0" w:rsidRPr="00146ED3" w:rsidRDefault="001B1FA0" w:rsidP="00C51FAF">
            <w:pPr>
              <w:overflowPunct w:val="0"/>
              <w:textAlignment w:val="baseline"/>
              <w:rPr>
                <w:rFonts w:ascii="ＭＳ ゴシック" w:eastAsia="ＭＳ ゴシック" w:hAnsi="ＭＳ ゴシック"/>
                <w:sz w:val="20"/>
                <w:szCs w:val="20"/>
              </w:rPr>
            </w:pPr>
          </w:p>
          <w:p w14:paraId="49F1CAD4" w14:textId="77777777" w:rsidR="001B1FA0" w:rsidRPr="00146ED3" w:rsidRDefault="001B1FA0" w:rsidP="00C51FAF">
            <w:pPr>
              <w:overflowPunct w:val="0"/>
              <w:textAlignment w:val="baseline"/>
              <w:rPr>
                <w:rFonts w:ascii="ＭＳ ゴシック" w:eastAsia="ＭＳ ゴシック" w:hAnsi="ＭＳ ゴシック"/>
                <w:sz w:val="20"/>
                <w:szCs w:val="20"/>
              </w:rPr>
            </w:pPr>
          </w:p>
          <w:p w14:paraId="5BFEF1B8" w14:textId="77777777" w:rsidR="001B1FA0" w:rsidRPr="00146ED3" w:rsidRDefault="001B1FA0" w:rsidP="00C51FAF">
            <w:pPr>
              <w:overflowPunct w:val="0"/>
              <w:textAlignment w:val="baseline"/>
              <w:rPr>
                <w:rFonts w:ascii="ＭＳ ゴシック" w:eastAsia="ＭＳ ゴシック" w:hAnsi="ＭＳ ゴシック"/>
                <w:sz w:val="20"/>
                <w:szCs w:val="20"/>
              </w:rPr>
            </w:pPr>
          </w:p>
          <w:p w14:paraId="5E8BFD5A" w14:textId="77777777" w:rsidR="001B1FA0" w:rsidRPr="00146ED3" w:rsidRDefault="001B1FA0" w:rsidP="00C51FAF">
            <w:pPr>
              <w:overflowPunct w:val="0"/>
              <w:textAlignment w:val="baseline"/>
              <w:rPr>
                <w:rFonts w:ascii="ＭＳ ゴシック" w:eastAsia="ＭＳ ゴシック" w:hAnsi="ＭＳ ゴシック"/>
                <w:sz w:val="20"/>
                <w:szCs w:val="20"/>
              </w:rPr>
            </w:pPr>
          </w:p>
          <w:p w14:paraId="3B8359E9" w14:textId="77777777" w:rsidR="001B1FA0" w:rsidRPr="00146ED3" w:rsidRDefault="001B1FA0" w:rsidP="00C51FAF">
            <w:pPr>
              <w:overflowPunct w:val="0"/>
              <w:textAlignment w:val="baseline"/>
              <w:rPr>
                <w:rFonts w:ascii="ＭＳ ゴシック" w:eastAsia="ＭＳ ゴシック" w:hAnsi="ＭＳ ゴシック"/>
                <w:sz w:val="20"/>
                <w:szCs w:val="20"/>
              </w:rPr>
            </w:pPr>
          </w:p>
          <w:p w14:paraId="391D0EEB" w14:textId="77777777" w:rsidR="001B1FA0" w:rsidRPr="00146ED3" w:rsidRDefault="001B1FA0" w:rsidP="00C51FAF">
            <w:pPr>
              <w:overflowPunct w:val="0"/>
              <w:textAlignment w:val="baseline"/>
              <w:rPr>
                <w:rFonts w:ascii="ＭＳ ゴシック" w:eastAsia="ＭＳ ゴシック" w:hAnsi="ＭＳ ゴシック"/>
                <w:sz w:val="20"/>
                <w:szCs w:val="20"/>
              </w:rPr>
            </w:pPr>
          </w:p>
          <w:p w14:paraId="2AD22DF5" w14:textId="77777777" w:rsidR="001B1FA0" w:rsidRPr="00146ED3" w:rsidRDefault="001B1FA0" w:rsidP="00C51FAF">
            <w:pPr>
              <w:overflowPunct w:val="0"/>
              <w:textAlignment w:val="baseline"/>
              <w:rPr>
                <w:rFonts w:ascii="ＭＳ ゴシック" w:eastAsia="ＭＳ ゴシック" w:hAnsi="ＭＳ ゴシック"/>
                <w:sz w:val="20"/>
                <w:szCs w:val="20"/>
              </w:rPr>
            </w:pPr>
          </w:p>
          <w:p w14:paraId="5C39C8A6" w14:textId="77777777" w:rsidR="001B1FA0" w:rsidRPr="00146ED3" w:rsidRDefault="001B1FA0" w:rsidP="00C51FAF">
            <w:pPr>
              <w:overflowPunct w:val="0"/>
              <w:textAlignment w:val="baseline"/>
              <w:rPr>
                <w:rFonts w:ascii="ＭＳ ゴシック" w:eastAsia="ＭＳ ゴシック" w:hAnsi="ＭＳ ゴシック"/>
                <w:sz w:val="20"/>
                <w:szCs w:val="20"/>
              </w:rPr>
            </w:pPr>
          </w:p>
          <w:p w14:paraId="2FD36E6F" w14:textId="77777777" w:rsidR="001B1FA0" w:rsidRPr="00146ED3" w:rsidRDefault="001B1FA0" w:rsidP="00C51FAF">
            <w:pPr>
              <w:overflowPunct w:val="0"/>
              <w:textAlignment w:val="baseline"/>
              <w:rPr>
                <w:rFonts w:ascii="ＭＳ ゴシック" w:eastAsia="ＭＳ ゴシック" w:hAnsi="ＭＳ ゴシック"/>
                <w:sz w:val="20"/>
                <w:szCs w:val="20"/>
              </w:rPr>
            </w:pPr>
          </w:p>
          <w:p w14:paraId="5D4061E7" w14:textId="77777777" w:rsidR="001B1FA0" w:rsidRPr="00146ED3" w:rsidRDefault="001B1FA0" w:rsidP="00C51FAF">
            <w:pPr>
              <w:overflowPunct w:val="0"/>
              <w:textAlignment w:val="baseline"/>
              <w:rPr>
                <w:rFonts w:ascii="ＭＳ ゴシック" w:eastAsia="ＭＳ ゴシック" w:hAnsi="ＭＳ ゴシック"/>
                <w:sz w:val="20"/>
                <w:szCs w:val="20"/>
              </w:rPr>
            </w:pPr>
          </w:p>
          <w:p w14:paraId="09F8C2FF" w14:textId="77777777" w:rsidR="00312132" w:rsidRPr="00146ED3" w:rsidRDefault="00312132" w:rsidP="00C51FAF">
            <w:pPr>
              <w:overflowPunct w:val="0"/>
              <w:textAlignment w:val="baseline"/>
              <w:rPr>
                <w:rFonts w:ascii="ＭＳ ゴシック" w:eastAsia="ＭＳ ゴシック" w:hAnsi="ＭＳ ゴシック" w:cs="ＭＳ ゴシック"/>
                <w:kern w:val="0"/>
                <w:sz w:val="20"/>
                <w:szCs w:val="20"/>
              </w:rPr>
            </w:pPr>
          </w:p>
          <w:p w14:paraId="275D6F94" w14:textId="77777777" w:rsidR="00312132" w:rsidRPr="00146ED3" w:rsidRDefault="00312132" w:rsidP="00C51FAF">
            <w:pPr>
              <w:overflowPunct w:val="0"/>
              <w:textAlignment w:val="baseline"/>
              <w:rPr>
                <w:rFonts w:ascii="ＭＳ ゴシック" w:eastAsia="ＭＳ ゴシック" w:hAnsi="ＭＳ ゴシック" w:cs="ＭＳ ゴシック"/>
                <w:kern w:val="0"/>
                <w:sz w:val="20"/>
                <w:szCs w:val="20"/>
              </w:rPr>
            </w:pPr>
          </w:p>
          <w:p w14:paraId="468E4A6C" w14:textId="77777777" w:rsidR="00312132" w:rsidRPr="00146ED3" w:rsidRDefault="00312132" w:rsidP="00C51FAF">
            <w:pPr>
              <w:overflowPunct w:val="0"/>
              <w:textAlignment w:val="baseline"/>
              <w:rPr>
                <w:rFonts w:ascii="ＭＳ ゴシック" w:eastAsia="ＭＳ ゴシック" w:hAnsi="ＭＳ ゴシック" w:cs="ＭＳ ゴシック"/>
                <w:kern w:val="0"/>
                <w:sz w:val="20"/>
                <w:szCs w:val="20"/>
              </w:rPr>
            </w:pPr>
          </w:p>
          <w:p w14:paraId="5BC9D9EA" w14:textId="77777777" w:rsidR="00312132" w:rsidRPr="00146ED3" w:rsidRDefault="00312132" w:rsidP="00C51FAF">
            <w:pPr>
              <w:overflowPunct w:val="0"/>
              <w:textAlignment w:val="baseline"/>
              <w:rPr>
                <w:rFonts w:ascii="ＭＳ ゴシック" w:eastAsia="ＭＳ ゴシック" w:hAnsi="ＭＳ ゴシック" w:cs="ＭＳ ゴシック"/>
                <w:kern w:val="0"/>
                <w:sz w:val="20"/>
                <w:szCs w:val="20"/>
              </w:rPr>
            </w:pPr>
          </w:p>
          <w:p w14:paraId="69B9C730" w14:textId="77777777" w:rsidR="001B1FA0" w:rsidRPr="00146ED3" w:rsidRDefault="001F3A7E" w:rsidP="00C51FAF">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2668267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987649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171B6CD5" w14:textId="77777777" w:rsidR="001B1FA0" w:rsidRPr="00146ED3" w:rsidRDefault="001B1FA0" w:rsidP="00C51FAF">
            <w:pPr>
              <w:overflowPunct w:val="0"/>
              <w:textAlignment w:val="baseline"/>
              <w:rPr>
                <w:rFonts w:ascii="ＭＳ ゴシック" w:eastAsia="ＭＳ ゴシック" w:hAnsi="ＭＳ ゴシック"/>
                <w:sz w:val="20"/>
                <w:szCs w:val="20"/>
              </w:rPr>
            </w:pPr>
          </w:p>
          <w:p w14:paraId="122AEC8A" w14:textId="77777777" w:rsidR="001B1FA0" w:rsidRPr="00146ED3" w:rsidRDefault="001B1FA0" w:rsidP="00C51FAF">
            <w:pPr>
              <w:rPr>
                <w:rFonts w:ascii="ＭＳ ゴシック" w:eastAsia="ＭＳ ゴシック" w:hAnsi="ＭＳ ゴシック"/>
                <w:sz w:val="20"/>
                <w:szCs w:val="20"/>
              </w:rPr>
            </w:pPr>
          </w:p>
          <w:p w14:paraId="13C136B6" w14:textId="77777777" w:rsidR="001B1FA0" w:rsidRPr="00146ED3" w:rsidRDefault="001B1FA0" w:rsidP="00C51FAF">
            <w:pPr>
              <w:rPr>
                <w:rFonts w:ascii="ＭＳ ゴシック" w:eastAsia="ＭＳ ゴシック" w:hAnsi="ＭＳ ゴシック"/>
                <w:sz w:val="20"/>
                <w:szCs w:val="20"/>
              </w:rPr>
            </w:pPr>
          </w:p>
          <w:p w14:paraId="765CB004" w14:textId="77777777" w:rsidR="001B1FA0" w:rsidRPr="00146ED3" w:rsidRDefault="001B1FA0" w:rsidP="00C51FAF">
            <w:pPr>
              <w:rPr>
                <w:rFonts w:ascii="ＭＳ ゴシック" w:eastAsia="ＭＳ ゴシック" w:hAnsi="ＭＳ ゴシック"/>
                <w:sz w:val="20"/>
                <w:szCs w:val="20"/>
              </w:rPr>
            </w:pPr>
          </w:p>
          <w:p w14:paraId="5CD989BB" w14:textId="77777777" w:rsidR="001941EC" w:rsidRPr="00146ED3" w:rsidRDefault="001941EC" w:rsidP="00C51FAF">
            <w:pPr>
              <w:rPr>
                <w:rFonts w:ascii="ＭＳ ゴシック" w:eastAsia="ＭＳ ゴシック" w:hAnsi="ＭＳ ゴシック"/>
                <w:sz w:val="20"/>
                <w:szCs w:val="20"/>
              </w:rPr>
            </w:pPr>
          </w:p>
          <w:p w14:paraId="2085A393" w14:textId="77777777" w:rsidR="001941EC" w:rsidRPr="00146ED3" w:rsidRDefault="001941EC" w:rsidP="00C51FAF">
            <w:pPr>
              <w:rPr>
                <w:rFonts w:ascii="ＭＳ ゴシック" w:eastAsia="ＭＳ ゴシック" w:hAnsi="ＭＳ ゴシック"/>
                <w:sz w:val="20"/>
                <w:szCs w:val="20"/>
              </w:rPr>
            </w:pPr>
          </w:p>
          <w:p w14:paraId="41E113AC" w14:textId="77777777" w:rsidR="001B1FA0" w:rsidRPr="00146ED3" w:rsidRDefault="001B1FA0" w:rsidP="00C51FAF">
            <w:pPr>
              <w:rPr>
                <w:rFonts w:ascii="ＭＳ ゴシック" w:eastAsia="ＭＳ ゴシック" w:hAnsi="ＭＳ ゴシック"/>
                <w:sz w:val="20"/>
                <w:szCs w:val="20"/>
              </w:rPr>
            </w:pPr>
          </w:p>
          <w:p w14:paraId="72BC7C15" w14:textId="77777777" w:rsidR="001B1FA0" w:rsidRPr="00146ED3" w:rsidRDefault="001F3A7E" w:rsidP="00C51FAF">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4195699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0935206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3F12039" w14:textId="77777777" w:rsidR="001B1FA0" w:rsidRPr="00146ED3" w:rsidRDefault="001B1FA0" w:rsidP="00C51FAF">
            <w:pPr>
              <w:rPr>
                <w:rFonts w:ascii="ＭＳ ゴシック" w:eastAsia="ＭＳ ゴシック" w:hAnsi="ＭＳ ゴシック"/>
                <w:sz w:val="20"/>
                <w:szCs w:val="20"/>
              </w:rPr>
            </w:pPr>
          </w:p>
          <w:p w14:paraId="146E0872" w14:textId="77777777" w:rsidR="001B1FA0" w:rsidRPr="00146ED3" w:rsidRDefault="001B1FA0" w:rsidP="00C51FAF">
            <w:pPr>
              <w:rPr>
                <w:rFonts w:ascii="ＭＳ ゴシック" w:eastAsia="ＭＳ ゴシック" w:hAnsi="ＭＳ ゴシック"/>
                <w:sz w:val="20"/>
                <w:szCs w:val="20"/>
              </w:rPr>
            </w:pPr>
          </w:p>
        </w:tc>
      </w:tr>
    </w:tbl>
    <w:p w14:paraId="2052FD1D" w14:textId="77777777" w:rsidR="00D73FB1" w:rsidRPr="00146ED3" w:rsidRDefault="00D73FB1" w:rsidP="00CC1074"/>
    <w:p w14:paraId="2AC4FCE1" w14:textId="77777777" w:rsidR="001941EC" w:rsidRPr="00146ED3" w:rsidRDefault="001941EC" w:rsidP="001941EC">
      <w:pPr>
        <w:spacing w:line="400" w:lineRule="exact"/>
        <w:rPr>
          <w:vanish/>
        </w:rPr>
      </w:pPr>
    </w:p>
    <w:p w14:paraId="6226182E" w14:textId="77777777" w:rsidR="00CC1074" w:rsidRPr="00146ED3" w:rsidRDefault="00CC1074" w:rsidP="001941EC">
      <w:pPr>
        <w:tabs>
          <w:tab w:val="left" w:pos="1290"/>
        </w:tabs>
        <w:spacing w:line="400" w:lineRule="exact"/>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5"/>
        <w:gridCol w:w="2268"/>
        <w:gridCol w:w="2410"/>
        <w:gridCol w:w="1417"/>
      </w:tblGrid>
      <w:tr w:rsidR="00CC1074" w:rsidRPr="00146ED3" w14:paraId="0A3335D6" w14:textId="77777777" w:rsidTr="002F464F">
        <w:trPr>
          <w:trHeight w:val="416"/>
        </w:trPr>
        <w:tc>
          <w:tcPr>
            <w:tcW w:w="3785" w:type="dxa"/>
            <w:vAlign w:val="center"/>
          </w:tcPr>
          <w:p w14:paraId="6A7A91BF" w14:textId="77777777" w:rsidR="00CC1074" w:rsidRPr="00146ED3" w:rsidRDefault="00CC1074" w:rsidP="003649C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2268" w:type="dxa"/>
            <w:vAlign w:val="center"/>
          </w:tcPr>
          <w:p w14:paraId="7B3641F2" w14:textId="77777777" w:rsidR="00CC1074" w:rsidRPr="00146ED3" w:rsidRDefault="00CC1074" w:rsidP="003649C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14:paraId="6B8CE0E4" w14:textId="77777777" w:rsidR="00CC1074" w:rsidRPr="00146ED3" w:rsidRDefault="00CC1074" w:rsidP="003649C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169C6DF6" w14:textId="77777777" w:rsidR="00CC1074" w:rsidRPr="00146ED3" w:rsidRDefault="00CC1074" w:rsidP="003649C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147CA3" w:rsidRPr="00146ED3" w14:paraId="73A4A4DD" w14:textId="77777777" w:rsidTr="002F464F">
        <w:trPr>
          <w:trHeight w:val="13107"/>
        </w:trPr>
        <w:tc>
          <w:tcPr>
            <w:tcW w:w="3785" w:type="dxa"/>
          </w:tcPr>
          <w:p w14:paraId="69A50072" w14:textId="77777777" w:rsidR="00147CA3" w:rsidRPr="00146ED3" w:rsidRDefault="00147CA3" w:rsidP="003649CD">
            <w:pPr>
              <w:overflowPunct w:val="0"/>
              <w:textAlignment w:val="baseline"/>
              <w:rPr>
                <w:rFonts w:ascii="ＭＳ ゴシック" w:eastAsia="ＭＳ ゴシック" w:hAnsi="ＭＳ ゴシック"/>
                <w:sz w:val="20"/>
                <w:szCs w:val="20"/>
              </w:rPr>
            </w:pPr>
          </w:p>
          <w:p w14:paraId="7A0F0DF8" w14:textId="77777777" w:rsidR="00147CA3" w:rsidRPr="00146ED3" w:rsidRDefault="00147CA3" w:rsidP="003649C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入所者所持金については，原則と</w:t>
            </w:r>
          </w:p>
          <w:p w14:paraId="2E97ED43" w14:textId="77777777" w:rsidR="00147CA3" w:rsidRPr="00146ED3" w:rsidRDefault="00147CA3" w:rsidP="003649CD">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して，自己管理が可能な場合は，本</w:t>
            </w:r>
          </w:p>
          <w:p w14:paraId="1575FB15" w14:textId="77777777" w:rsidR="00147CA3" w:rsidRPr="00146ED3" w:rsidRDefault="00147CA3" w:rsidP="003649CD">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人が管理するものとし，一律に施設</w:t>
            </w:r>
          </w:p>
          <w:p w14:paraId="6A2E2300" w14:textId="77777777" w:rsidR="00147CA3" w:rsidRPr="00146ED3" w:rsidRDefault="00147CA3" w:rsidP="003649CD">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が</w:t>
            </w:r>
            <w:r w:rsidR="00F07DD9" w:rsidRPr="00146ED3">
              <w:rPr>
                <w:rFonts w:ascii="ＭＳ ゴシック" w:eastAsia="ＭＳ ゴシック" w:hAnsi="ＭＳ ゴシック" w:hint="eastAsia"/>
                <w:sz w:val="20"/>
                <w:szCs w:val="20"/>
              </w:rPr>
              <w:t>預る</w:t>
            </w:r>
            <w:r w:rsidRPr="00146ED3">
              <w:rPr>
                <w:rFonts w:ascii="ＭＳ ゴシック" w:eastAsia="ＭＳ ゴシック" w:hAnsi="ＭＳ ゴシック" w:hint="eastAsia"/>
                <w:sz w:val="20"/>
                <w:szCs w:val="20"/>
              </w:rPr>
              <w:t>といった取扱いは行わない</w:t>
            </w:r>
          </w:p>
          <w:p w14:paraId="0701B70E" w14:textId="77777777" w:rsidR="00147CA3" w:rsidRPr="00146ED3" w:rsidRDefault="00147CA3" w:rsidP="003649CD">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こと。</w:t>
            </w:r>
          </w:p>
          <w:p w14:paraId="67D857D2" w14:textId="77777777" w:rsidR="007C712C" w:rsidRPr="00146ED3" w:rsidRDefault="00147CA3" w:rsidP="007C712C">
            <w:pPr>
              <w:overflowPunct w:val="0"/>
              <w:ind w:left="300" w:hangingChars="150" w:hanging="3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007C712C"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18"/>
                <w:szCs w:val="18"/>
              </w:rPr>
              <w:t xml:space="preserve"> ＜社会福祉法人・社会福祉施設における適正な経理事務等の確保及び入所者預り金の管理の徹底について（平成18年</w:t>
            </w:r>
            <w:r w:rsidR="00F42CFE" w:rsidRPr="00146ED3">
              <w:rPr>
                <w:rFonts w:ascii="ＭＳ ゴシック" w:eastAsia="ＭＳ ゴシック" w:hAnsi="ＭＳ ゴシック" w:hint="eastAsia"/>
                <w:sz w:val="18"/>
                <w:szCs w:val="18"/>
              </w:rPr>
              <w:t>７</w:t>
            </w:r>
            <w:r w:rsidRPr="00146ED3">
              <w:rPr>
                <w:rFonts w:ascii="ＭＳ ゴシック" w:eastAsia="ＭＳ ゴシック" w:hAnsi="ＭＳ ゴシック" w:hint="eastAsia"/>
                <w:sz w:val="18"/>
                <w:szCs w:val="18"/>
              </w:rPr>
              <w:t>月10日社福第392 号県保健福祉部長通知）【以下，「H18社福第392号県部長通知」という。】</w:t>
            </w:r>
            <w:r w:rsidR="00F42CFE" w:rsidRPr="00146ED3">
              <w:rPr>
                <w:rFonts w:ascii="ＭＳ ゴシック" w:eastAsia="ＭＳ ゴシック" w:hAnsi="ＭＳ ゴシック" w:hint="eastAsia"/>
                <w:sz w:val="18"/>
                <w:szCs w:val="18"/>
              </w:rPr>
              <w:t>２</w:t>
            </w:r>
            <w:r w:rsidRPr="00146ED3">
              <w:rPr>
                <w:rFonts w:ascii="ＭＳ ゴシック" w:eastAsia="ＭＳ ゴシック" w:hAnsi="ＭＳ ゴシック" w:hint="eastAsia"/>
                <w:sz w:val="18"/>
                <w:szCs w:val="18"/>
              </w:rPr>
              <w:t>-(1)，</w:t>
            </w:r>
          </w:p>
          <w:p w14:paraId="71ADF4EB" w14:textId="77777777" w:rsidR="00147CA3" w:rsidRPr="00146ED3" w:rsidRDefault="00147CA3" w:rsidP="007C712C">
            <w:pPr>
              <w:overflowPunct w:val="0"/>
              <w:ind w:leftChars="150" w:left="315"/>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社会福祉施設における入所者預り金の管理の徹底について（平成29年</w:t>
            </w:r>
            <w:r w:rsidR="00F42CFE" w:rsidRPr="00146ED3">
              <w:rPr>
                <w:rFonts w:ascii="ＭＳ ゴシック" w:eastAsia="ＭＳ ゴシック" w:hAnsi="ＭＳ ゴシック" w:hint="eastAsia"/>
                <w:sz w:val="18"/>
                <w:szCs w:val="18"/>
              </w:rPr>
              <w:t>５</w:t>
            </w:r>
            <w:r w:rsidRPr="00146ED3">
              <w:rPr>
                <w:rFonts w:ascii="ＭＳ ゴシック" w:eastAsia="ＭＳ ゴシック" w:hAnsi="ＭＳ ゴシック" w:hint="eastAsia"/>
                <w:sz w:val="18"/>
                <w:szCs w:val="18"/>
              </w:rPr>
              <w:t>月30日社福第178 号県保健福祉部長通知）【以下，「H29社福第178号県部長通知」という。】</w:t>
            </w:r>
            <w:r w:rsidR="007C712C" w:rsidRPr="00146ED3">
              <w:rPr>
                <w:rFonts w:ascii="ＭＳ ゴシック" w:eastAsia="ＭＳ ゴシック" w:hAnsi="ＭＳ ゴシック" w:hint="eastAsia"/>
                <w:sz w:val="18"/>
                <w:szCs w:val="18"/>
              </w:rPr>
              <w:t>1</w:t>
            </w:r>
            <w:r w:rsidRPr="00146ED3">
              <w:rPr>
                <w:rFonts w:ascii="ＭＳ ゴシック" w:eastAsia="ＭＳ ゴシック" w:hAnsi="ＭＳ ゴシック" w:hint="eastAsia"/>
                <w:sz w:val="18"/>
                <w:szCs w:val="18"/>
              </w:rPr>
              <w:t>＞</w:t>
            </w:r>
          </w:p>
          <w:p w14:paraId="3999CF36" w14:textId="77777777" w:rsidR="00147CA3" w:rsidRPr="00146ED3" w:rsidRDefault="00147CA3" w:rsidP="009221F6">
            <w:pPr>
              <w:overflowPunct w:val="0"/>
              <w:ind w:leftChars="100" w:left="210"/>
              <w:textAlignment w:val="baseline"/>
              <w:rPr>
                <w:rFonts w:ascii="ＭＳ ゴシック" w:eastAsia="ＭＳ ゴシック" w:hAnsi="ＭＳ ゴシック"/>
                <w:sz w:val="20"/>
                <w:szCs w:val="20"/>
              </w:rPr>
            </w:pPr>
          </w:p>
          <w:p w14:paraId="5CAF1D90" w14:textId="77777777" w:rsidR="00147CA3" w:rsidRPr="00146ED3" w:rsidRDefault="00147CA3" w:rsidP="003649CD">
            <w:pPr>
              <w:overflowPunct w:val="0"/>
              <w:ind w:firstLineChars="100" w:firstLine="200"/>
              <w:textAlignment w:val="baseline"/>
              <w:rPr>
                <w:rFonts w:ascii="ＭＳ ゴシック" w:eastAsia="ＭＳ ゴシック" w:hAnsi="ＭＳ ゴシック"/>
                <w:sz w:val="20"/>
                <w:szCs w:val="20"/>
              </w:rPr>
            </w:pPr>
          </w:p>
          <w:p w14:paraId="450DFA13" w14:textId="77777777" w:rsidR="00147CA3" w:rsidRPr="00146ED3" w:rsidRDefault="00147CA3" w:rsidP="003649C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所持金を自己管理する入所者のた</w:t>
            </w:r>
          </w:p>
          <w:p w14:paraId="443F7FCC" w14:textId="77777777" w:rsidR="00147CA3" w:rsidRPr="00146ED3" w:rsidRDefault="00147CA3" w:rsidP="003649CD">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めに，保管場所について便宜を図る</w:t>
            </w:r>
          </w:p>
          <w:p w14:paraId="5316873B" w14:textId="77777777" w:rsidR="007C712C" w:rsidRPr="00146ED3" w:rsidRDefault="00147CA3" w:rsidP="003649CD">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こと。</w:t>
            </w:r>
          </w:p>
          <w:p w14:paraId="224EBF46" w14:textId="77777777" w:rsidR="00147CA3" w:rsidRPr="00146ED3" w:rsidRDefault="00147CA3" w:rsidP="007C712C">
            <w:pPr>
              <w:overflowPunct w:val="0"/>
              <w:ind w:leftChars="150" w:left="495"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＜H18社福第392号県部長通知</w:t>
            </w:r>
            <w:r w:rsidR="00F42CFE" w:rsidRPr="00146ED3">
              <w:rPr>
                <w:rFonts w:ascii="ＭＳ ゴシック" w:eastAsia="ＭＳ ゴシック" w:hAnsi="ＭＳ ゴシック" w:hint="eastAsia"/>
                <w:sz w:val="18"/>
                <w:szCs w:val="18"/>
              </w:rPr>
              <w:t>２</w:t>
            </w:r>
            <w:r w:rsidRPr="00146ED3">
              <w:rPr>
                <w:rFonts w:ascii="ＭＳ ゴシック" w:eastAsia="ＭＳ ゴシック" w:hAnsi="ＭＳ ゴシック" w:hint="eastAsia"/>
                <w:sz w:val="18"/>
                <w:szCs w:val="18"/>
              </w:rPr>
              <w:t>-(1)，H29社福第178号県部長通知</w:t>
            </w:r>
            <w:r w:rsidR="007C712C" w:rsidRPr="00146ED3">
              <w:rPr>
                <w:rFonts w:ascii="ＭＳ ゴシック" w:eastAsia="ＭＳ ゴシック" w:hAnsi="ＭＳ ゴシック" w:hint="eastAsia"/>
                <w:sz w:val="18"/>
                <w:szCs w:val="18"/>
              </w:rPr>
              <w:t>１</w:t>
            </w:r>
            <w:r w:rsidRPr="00146ED3">
              <w:rPr>
                <w:rFonts w:ascii="ＭＳ ゴシック" w:eastAsia="ＭＳ ゴシック" w:hAnsi="ＭＳ ゴシック" w:hint="eastAsia"/>
                <w:sz w:val="18"/>
                <w:szCs w:val="18"/>
              </w:rPr>
              <w:t>＞</w:t>
            </w:r>
          </w:p>
          <w:p w14:paraId="420C95EE" w14:textId="77777777" w:rsidR="00147CA3" w:rsidRPr="00146ED3" w:rsidRDefault="00147CA3" w:rsidP="003649CD">
            <w:pPr>
              <w:overflowPunct w:val="0"/>
              <w:ind w:firstLineChars="100" w:firstLine="200"/>
              <w:textAlignment w:val="baseline"/>
              <w:rPr>
                <w:rFonts w:ascii="ＭＳ ゴシック" w:eastAsia="ＭＳ ゴシック" w:hAnsi="ＭＳ ゴシック"/>
                <w:sz w:val="20"/>
                <w:szCs w:val="20"/>
              </w:rPr>
            </w:pPr>
          </w:p>
          <w:p w14:paraId="77E09975" w14:textId="77777777" w:rsidR="00147CA3" w:rsidRPr="00146ED3" w:rsidRDefault="00147CA3" w:rsidP="003649CD">
            <w:pPr>
              <w:overflowPunct w:val="0"/>
              <w:ind w:firstLineChars="100" w:firstLine="200"/>
              <w:textAlignment w:val="baseline"/>
              <w:rPr>
                <w:rFonts w:ascii="ＭＳ ゴシック" w:eastAsia="ＭＳ ゴシック" w:hAnsi="ＭＳ ゴシック"/>
                <w:sz w:val="20"/>
                <w:szCs w:val="20"/>
              </w:rPr>
            </w:pPr>
          </w:p>
          <w:p w14:paraId="7E6C2113" w14:textId="77777777" w:rsidR="007C712C" w:rsidRPr="00146ED3" w:rsidRDefault="007C712C" w:rsidP="003649CD">
            <w:pPr>
              <w:overflowPunct w:val="0"/>
              <w:ind w:firstLineChars="100" w:firstLine="200"/>
              <w:textAlignment w:val="baseline"/>
              <w:rPr>
                <w:rFonts w:ascii="ＭＳ ゴシック" w:eastAsia="ＭＳ ゴシック" w:hAnsi="ＭＳ ゴシック"/>
                <w:sz w:val="20"/>
                <w:szCs w:val="20"/>
              </w:rPr>
            </w:pPr>
          </w:p>
          <w:p w14:paraId="153DD49C" w14:textId="77777777" w:rsidR="001941EC" w:rsidRPr="00146ED3" w:rsidRDefault="001941EC" w:rsidP="001941EC">
            <w:pPr>
              <w:overflowPunct w:val="0"/>
              <w:spacing w:line="120" w:lineRule="exact"/>
              <w:ind w:firstLineChars="100" w:firstLine="200"/>
              <w:textAlignment w:val="baseline"/>
              <w:rPr>
                <w:rFonts w:ascii="ＭＳ ゴシック" w:eastAsia="ＭＳ ゴシック" w:hAnsi="ＭＳ ゴシック"/>
                <w:sz w:val="20"/>
                <w:szCs w:val="20"/>
              </w:rPr>
            </w:pPr>
          </w:p>
          <w:p w14:paraId="00121E25" w14:textId="77777777" w:rsidR="00147CA3" w:rsidRPr="00146ED3" w:rsidRDefault="00147CA3" w:rsidP="003649C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取扱要領が定められていない施設</w:t>
            </w:r>
          </w:p>
          <w:p w14:paraId="521B3121" w14:textId="77777777" w:rsidR="00147CA3" w:rsidRPr="00146ED3" w:rsidRDefault="00147CA3" w:rsidP="003649CD">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においては，早急に要領を定め，要</w:t>
            </w:r>
          </w:p>
          <w:p w14:paraId="7838A7F6" w14:textId="77777777" w:rsidR="00147CA3" w:rsidRPr="00146ED3" w:rsidRDefault="00147CA3" w:rsidP="003649CD">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領に基づいた適切な取扱いをするこ</w:t>
            </w:r>
          </w:p>
          <w:p w14:paraId="30908234" w14:textId="77777777" w:rsidR="007C712C" w:rsidRPr="00146ED3" w:rsidRDefault="00147CA3" w:rsidP="003649CD">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と。</w:t>
            </w:r>
          </w:p>
          <w:p w14:paraId="32DFC5DB" w14:textId="77777777" w:rsidR="00147CA3" w:rsidRPr="00146ED3" w:rsidRDefault="00147CA3" w:rsidP="007C712C">
            <w:pPr>
              <w:overflowPunct w:val="0"/>
              <w:ind w:leftChars="150" w:left="315"/>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＜入所者預り金の管理の徹底について (平成</w:t>
            </w:r>
            <w:r w:rsidR="00772FE4" w:rsidRPr="00146ED3">
              <w:rPr>
                <w:rFonts w:ascii="ＭＳ ゴシック" w:eastAsia="ＭＳ ゴシック" w:hAnsi="ＭＳ ゴシック" w:hint="eastAsia"/>
                <w:sz w:val="18"/>
                <w:szCs w:val="18"/>
              </w:rPr>
              <w:t>９</w:t>
            </w:r>
            <w:r w:rsidRPr="00146ED3">
              <w:rPr>
                <w:rFonts w:ascii="ＭＳ ゴシック" w:eastAsia="ＭＳ ゴシック" w:hAnsi="ＭＳ ゴシック" w:hint="eastAsia"/>
                <w:sz w:val="18"/>
                <w:szCs w:val="18"/>
              </w:rPr>
              <w:t>年</w:t>
            </w:r>
            <w:r w:rsidR="00772FE4" w:rsidRPr="00146ED3">
              <w:rPr>
                <w:rFonts w:ascii="ＭＳ ゴシック" w:eastAsia="ＭＳ ゴシック" w:hAnsi="ＭＳ ゴシック" w:hint="eastAsia"/>
                <w:sz w:val="18"/>
                <w:szCs w:val="18"/>
              </w:rPr>
              <w:t>２</w:t>
            </w:r>
            <w:r w:rsidRPr="00146ED3">
              <w:rPr>
                <w:rFonts w:ascii="ＭＳ ゴシック" w:eastAsia="ＭＳ ゴシック" w:hAnsi="ＭＳ ゴシック" w:hint="eastAsia"/>
                <w:sz w:val="18"/>
                <w:szCs w:val="18"/>
              </w:rPr>
              <w:t>月27日医福第1210号)【以下,「H</w:t>
            </w:r>
            <w:r w:rsidR="00772FE4" w:rsidRPr="00146ED3">
              <w:rPr>
                <w:rFonts w:ascii="ＭＳ ゴシック" w:eastAsia="ＭＳ ゴシック" w:hAnsi="ＭＳ ゴシック" w:hint="eastAsia"/>
                <w:sz w:val="18"/>
                <w:szCs w:val="18"/>
              </w:rPr>
              <w:t>９</w:t>
            </w:r>
            <w:r w:rsidRPr="00146ED3">
              <w:rPr>
                <w:rFonts w:ascii="ＭＳ ゴシック" w:eastAsia="ＭＳ ゴシック" w:hAnsi="ＭＳ ゴシック" w:hint="eastAsia"/>
                <w:sz w:val="18"/>
                <w:szCs w:val="18"/>
              </w:rPr>
              <w:t>医福第1210号県部長通知」という。】１＞</w:t>
            </w:r>
          </w:p>
          <w:p w14:paraId="4DB6288B" w14:textId="77777777" w:rsidR="007C712C" w:rsidRPr="00146ED3" w:rsidRDefault="007C712C" w:rsidP="003649CD">
            <w:pPr>
              <w:overflowPunct w:val="0"/>
              <w:ind w:left="120" w:hangingChars="100" w:hanging="120"/>
              <w:textAlignment w:val="baseline"/>
              <w:rPr>
                <w:rFonts w:ascii="ＭＳ ゴシック" w:eastAsia="ＭＳ ゴシック" w:hAnsi="ＭＳ ゴシック"/>
                <w:sz w:val="12"/>
                <w:szCs w:val="12"/>
              </w:rPr>
            </w:pPr>
          </w:p>
          <w:p w14:paraId="603E28FF" w14:textId="77777777" w:rsidR="007C712C" w:rsidRPr="00146ED3" w:rsidRDefault="00147CA3" w:rsidP="003649CD">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入所者から所持金を</w:t>
            </w:r>
            <w:r w:rsidR="00F07DD9" w:rsidRPr="00146ED3">
              <w:rPr>
                <w:rFonts w:ascii="ＭＳ ゴシック" w:eastAsia="ＭＳ ゴシック" w:hAnsi="ＭＳ ゴシック" w:hint="eastAsia"/>
                <w:sz w:val="20"/>
                <w:szCs w:val="20"/>
              </w:rPr>
              <w:t>預る</w:t>
            </w:r>
            <w:r w:rsidRPr="00146ED3">
              <w:rPr>
                <w:rFonts w:ascii="ＭＳ ゴシック" w:eastAsia="ＭＳ ゴシック" w:hAnsi="ＭＳ ゴシック" w:hint="eastAsia"/>
                <w:sz w:val="20"/>
                <w:szCs w:val="20"/>
              </w:rPr>
              <w:t>場合は，入所者預り金管理規程を整備し，受託関係を明確にした承諾書等を徴すること。</w:t>
            </w:r>
          </w:p>
          <w:p w14:paraId="4BB7A9EF" w14:textId="77777777" w:rsidR="00147CA3" w:rsidRPr="00146ED3" w:rsidRDefault="00147CA3" w:rsidP="007C712C">
            <w:pPr>
              <w:overflowPunct w:val="0"/>
              <w:ind w:leftChars="100" w:left="39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＜H18社福第392号県部長通知</w:t>
            </w:r>
            <w:r w:rsidR="00EB04B6" w:rsidRPr="00146ED3">
              <w:rPr>
                <w:rFonts w:ascii="ＭＳ ゴシック" w:eastAsia="ＭＳ ゴシック" w:hAnsi="ＭＳ ゴシック" w:hint="eastAsia"/>
                <w:sz w:val="18"/>
                <w:szCs w:val="18"/>
              </w:rPr>
              <w:t>２</w:t>
            </w:r>
            <w:r w:rsidRPr="00146ED3">
              <w:rPr>
                <w:rFonts w:ascii="ＭＳ ゴシック" w:eastAsia="ＭＳ ゴシック" w:hAnsi="ＭＳ ゴシック" w:hint="eastAsia"/>
                <w:sz w:val="18"/>
                <w:szCs w:val="18"/>
              </w:rPr>
              <w:t>-(2)，H29社福第178号県部長通知</w:t>
            </w:r>
            <w:r w:rsidR="00EB04B6" w:rsidRPr="00146ED3">
              <w:rPr>
                <w:rFonts w:ascii="ＭＳ ゴシック" w:eastAsia="ＭＳ ゴシック" w:hAnsi="ＭＳ ゴシック" w:hint="eastAsia"/>
                <w:sz w:val="18"/>
                <w:szCs w:val="18"/>
              </w:rPr>
              <w:t>２</w:t>
            </w:r>
            <w:r w:rsidRPr="00146ED3">
              <w:rPr>
                <w:rFonts w:ascii="ＭＳ ゴシック" w:eastAsia="ＭＳ ゴシック" w:hAnsi="ＭＳ ゴシック" w:hint="eastAsia"/>
                <w:sz w:val="18"/>
                <w:szCs w:val="18"/>
              </w:rPr>
              <w:t>＞</w:t>
            </w:r>
          </w:p>
          <w:p w14:paraId="5FFF13DC" w14:textId="77777777" w:rsidR="007C712C" w:rsidRPr="00146ED3" w:rsidRDefault="007C712C" w:rsidP="007C712C">
            <w:pPr>
              <w:overflowPunct w:val="0"/>
              <w:ind w:leftChars="100" w:left="330" w:hangingChars="100" w:hanging="120"/>
              <w:textAlignment w:val="baseline"/>
              <w:rPr>
                <w:rFonts w:ascii="ＭＳ ゴシック" w:eastAsia="ＭＳ ゴシック" w:hAnsi="ＭＳ ゴシック"/>
                <w:sz w:val="12"/>
                <w:szCs w:val="12"/>
              </w:rPr>
            </w:pPr>
          </w:p>
          <w:p w14:paraId="57A9B730" w14:textId="77777777" w:rsidR="00147CA3" w:rsidRPr="00146ED3" w:rsidRDefault="00147CA3" w:rsidP="00EB04B6">
            <w:pPr>
              <w:overflowPunct w:val="0"/>
              <w:ind w:left="200" w:hangingChars="100" w:hanging="2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預り金による管理は，通帳によることを原則とするが，やむを得ない事情により，一部を現金管理する場合は必要最小限の額とし，入所者預り金管理規程に現金管理の限度額や保管方法など必要な規程を整備した上で管理すること。</w:t>
            </w:r>
            <w:r w:rsidRPr="00146ED3">
              <w:rPr>
                <w:rFonts w:ascii="ＭＳ ゴシック" w:eastAsia="ＭＳ ゴシック" w:hAnsi="ＭＳ ゴシック" w:hint="eastAsia"/>
                <w:sz w:val="18"/>
                <w:szCs w:val="18"/>
              </w:rPr>
              <w:t>＜H18社福第392号県部長通知</w:t>
            </w:r>
            <w:r w:rsidR="00EB04B6" w:rsidRPr="00146ED3">
              <w:rPr>
                <w:rFonts w:ascii="ＭＳ ゴシック" w:eastAsia="ＭＳ ゴシック" w:hAnsi="ＭＳ ゴシック" w:hint="eastAsia"/>
                <w:sz w:val="18"/>
                <w:szCs w:val="18"/>
              </w:rPr>
              <w:t>２</w:t>
            </w:r>
            <w:r w:rsidRPr="00146ED3">
              <w:rPr>
                <w:rFonts w:ascii="ＭＳ ゴシック" w:eastAsia="ＭＳ ゴシック" w:hAnsi="ＭＳ ゴシック" w:hint="eastAsia"/>
                <w:sz w:val="18"/>
                <w:szCs w:val="18"/>
              </w:rPr>
              <w:t>-(3)，H29社福第178号県部長通知</w:t>
            </w:r>
            <w:r w:rsidR="00EB04B6" w:rsidRPr="00146ED3">
              <w:rPr>
                <w:rFonts w:ascii="ＭＳ ゴシック" w:eastAsia="ＭＳ ゴシック" w:hAnsi="ＭＳ ゴシック" w:hint="eastAsia"/>
                <w:sz w:val="18"/>
                <w:szCs w:val="18"/>
              </w:rPr>
              <w:t>３</w:t>
            </w:r>
            <w:r w:rsidRPr="00146ED3">
              <w:rPr>
                <w:rFonts w:ascii="ＭＳ ゴシック" w:eastAsia="ＭＳ ゴシック" w:hAnsi="ＭＳ ゴシック" w:hint="eastAsia"/>
                <w:sz w:val="18"/>
                <w:szCs w:val="18"/>
              </w:rPr>
              <w:t>＞</w:t>
            </w:r>
          </w:p>
          <w:p w14:paraId="24E5853B" w14:textId="77777777" w:rsidR="004F1106" w:rsidRPr="00146ED3" w:rsidRDefault="004F1106" w:rsidP="00EB04B6">
            <w:pPr>
              <w:overflowPunct w:val="0"/>
              <w:ind w:left="200" w:hangingChars="100" w:hanging="200"/>
              <w:textAlignment w:val="baseline"/>
              <w:rPr>
                <w:rFonts w:ascii="ＭＳ ゴシック" w:eastAsia="ＭＳ ゴシック" w:hAnsi="ＭＳ ゴシック"/>
                <w:sz w:val="20"/>
                <w:szCs w:val="20"/>
              </w:rPr>
            </w:pPr>
          </w:p>
        </w:tc>
        <w:tc>
          <w:tcPr>
            <w:tcW w:w="2268" w:type="dxa"/>
          </w:tcPr>
          <w:p w14:paraId="1434E547" w14:textId="77777777" w:rsidR="00147CA3" w:rsidRPr="00146ED3" w:rsidRDefault="00147CA3" w:rsidP="003649CD">
            <w:pPr>
              <w:overflowPunct w:val="0"/>
              <w:textAlignment w:val="baseline"/>
              <w:rPr>
                <w:rFonts w:ascii="ＭＳ ゴシック" w:eastAsia="ＭＳ ゴシック" w:hAnsi="ＭＳ ゴシック"/>
                <w:sz w:val="20"/>
                <w:szCs w:val="20"/>
              </w:rPr>
            </w:pPr>
          </w:p>
          <w:p w14:paraId="4C4C9B26" w14:textId="77777777" w:rsidR="00147CA3" w:rsidRPr="00146ED3" w:rsidRDefault="00147CA3" w:rsidP="003649C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◯預り金取扱要領等</w:t>
            </w:r>
          </w:p>
          <w:p w14:paraId="31E8F026" w14:textId="77777777" w:rsidR="00147CA3" w:rsidRPr="00146ED3" w:rsidRDefault="00147CA3" w:rsidP="003649C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◯個人明細台帳</w:t>
            </w:r>
          </w:p>
        </w:tc>
        <w:tc>
          <w:tcPr>
            <w:tcW w:w="3827" w:type="dxa"/>
            <w:gridSpan w:val="2"/>
          </w:tcPr>
          <w:p w14:paraId="5051B87F" w14:textId="77777777" w:rsidR="00147CA3" w:rsidRPr="00146ED3" w:rsidRDefault="00147CA3" w:rsidP="003649CD">
            <w:pPr>
              <w:overflowPunct w:val="0"/>
              <w:ind w:left="200" w:hangingChars="100" w:hanging="200"/>
              <w:textAlignment w:val="baseline"/>
              <w:rPr>
                <w:rFonts w:ascii="ＭＳ ゴシック" w:eastAsia="ＭＳ ゴシック" w:hAnsi="ＭＳ ゴシック"/>
                <w:sz w:val="20"/>
                <w:szCs w:val="20"/>
              </w:rPr>
            </w:pPr>
          </w:p>
          <w:p w14:paraId="6A1FC00B" w14:textId="77777777" w:rsidR="00147CA3" w:rsidRPr="00146ED3" w:rsidRDefault="00147CA3" w:rsidP="003649CD">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◯「老人ホーム入所者</w:t>
            </w:r>
            <w:r w:rsidR="00F07DD9" w:rsidRPr="00146ED3">
              <w:rPr>
                <w:rFonts w:ascii="ＭＳ ゴシック" w:eastAsia="ＭＳ ゴシック" w:hAnsi="ＭＳ ゴシック" w:hint="eastAsia"/>
                <w:sz w:val="20"/>
                <w:szCs w:val="20"/>
              </w:rPr>
              <w:t>預り</w:t>
            </w:r>
            <w:r w:rsidRPr="00146ED3">
              <w:rPr>
                <w:rFonts w:ascii="ＭＳ ゴシック" w:eastAsia="ＭＳ ゴシック" w:hAnsi="ＭＳ ゴシック" w:hint="eastAsia"/>
                <w:sz w:val="20"/>
                <w:szCs w:val="20"/>
              </w:rPr>
              <w:t>金等取扱要領」の整備について</w:t>
            </w:r>
            <w:r w:rsidRPr="00146ED3">
              <w:rPr>
                <w:rFonts w:ascii="ＭＳ ゴシック" w:eastAsia="ＭＳ ゴシック" w:hAnsi="ＭＳ ゴシック" w:hint="eastAsia"/>
                <w:sz w:val="18"/>
                <w:szCs w:val="18"/>
              </w:rPr>
              <w:t>（平成</w:t>
            </w:r>
            <w:r w:rsidR="00EB04B6" w:rsidRPr="00146ED3">
              <w:rPr>
                <w:rFonts w:ascii="ＭＳ ゴシック" w:eastAsia="ＭＳ ゴシック" w:hAnsi="ＭＳ ゴシック" w:hint="eastAsia"/>
                <w:sz w:val="18"/>
                <w:szCs w:val="18"/>
              </w:rPr>
              <w:t>５</w:t>
            </w:r>
            <w:r w:rsidRPr="00146ED3">
              <w:rPr>
                <w:rFonts w:ascii="ＭＳ ゴシック" w:eastAsia="ＭＳ ゴシック" w:hAnsi="ＭＳ ゴシック" w:hint="eastAsia"/>
                <w:sz w:val="18"/>
                <w:szCs w:val="18"/>
              </w:rPr>
              <w:t>年</w:t>
            </w:r>
            <w:r w:rsidR="00EB04B6" w:rsidRPr="00146ED3">
              <w:rPr>
                <w:rFonts w:ascii="ＭＳ ゴシック" w:eastAsia="ＭＳ ゴシック" w:hAnsi="ＭＳ ゴシック" w:hint="eastAsia"/>
                <w:sz w:val="18"/>
                <w:szCs w:val="18"/>
              </w:rPr>
              <w:t>11</w:t>
            </w:r>
            <w:r w:rsidRPr="00146ED3">
              <w:rPr>
                <w:rFonts w:ascii="ＭＳ ゴシック" w:eastAsia="ＭＳ ゴシック" w:hAnsi="ＭＳ ゴシック" w:hint="eastAsia"/>
                <w:sz w:val="18"/>
                <w:szCs w:val="18"/>
              </w:rPr>
              <w:t>月22日県民福祉部高齢者対策課長通知）</w:t>
            </w:r>
          </w:p>
          <w:p w14:paraId="5F175304" w14:textId="77777777" w:rsidR="00147CA3" w:rsidRPr="00146ED3" w:rsidRDefault="00147CA3" w:rsidP="003649CD">
            <w:pPr>
              <w:ind w:left="200" w:hangingChars="100" w:hanging="200"/>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◯入所者預り金の管理の徹底について</w:t>
            </w:r>
            <w:r w:rsidRPr="00146ED3">
              <w:rPr>
                <w:rFonts w:ascii="ＭＳ ゴシック" w:eastAsia="ＭＳ ゴシック" w:hAnsi="ＭＳ ゴシック" w:hint="eastAsia"/>
                <w:sz w:val="18"/>
                <w:szCs w:val="18"/>
              </w:rPr>
              <w:t>（平成</w:t>
            </w:r>
            <w:r w:rsidR="00EB04B6" w:rsidRPr="00146ED3">
              <w:rPr>
                <w:rFonts w:ascii="ＭＳ ゴシック" w:eastAsia="ＭＳ ゴシック" w:hAnsi="ＭＳ ゴシック" w:hint="eastAsia"/>
                <w:sz w:val="18"/>
                <w:szCs w:val="18"/>
              </w:rPr>
              <w:t>９</w:t>
            </w:r>
            <w:r w:rsidRPr="00146ED3">
              <w:rPr>
                <w:rFonts w:ascii="ＭＳ ゴシック" w:eastAsia="ＭＳ ゴシック" w:hAnsi="ＭＳ ゴシック" w:hint="eastAsia"/>
                <w:sz w:val="18"/>
                <w:szCs w:val="18"/>
              </w:rPr>
              <w:t>年</w:t>
            </w:r>
            <w:r w:rsidR="00EB04B6" w:rsidRPr="00146ED3">
              <w:rPr>
                <w:rFonts w:ascii="ＭＳ ゴシック" w:eastAsia="ＭＳ ゴシック" w:hAnsi="ＭＳ ゴシック" w:hint="eastAsia"/>
                <w:sz w:val="18"/>
                <w:szCs w:val="18"/>
              </w:rPr>
              <w:t>２</w:t>
            </w:r>
            <w:r w:rsidRPr="00146ED3">
              <w:rPr>
                <w:rFonts w:ascii="ＭＳ ゴシック" w:eastAsia="ＭＳ ゴシック" w:hAnsi="ＭＳ ゴシック" w:hint="eastAsia"/>
                <w:sz w:val="18"/>
                <w:szCs w:val="18"/>
              </w:rPr>
              <w:t>月27日医保第1210号部長通知）</w:t>
            </w:r>
          </w:p>
          <w:p w14:paraId="1CD8A54F" w14:textId="77777777" w:rsidR="00147CA3" w:rsidRPr="00146ED3" w:rsidRDefault="00147CA3" w:rsidP="003649CD">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◯社会福祉法人・社会福祉施設における適正な経理事務の確保及び入所者預り金の管理の徹底について</w:t>
            </w:r>
            <w:r w:rsidRPr="00146ED3">
              <w:rPr>
                <w:rFonts w:ascii="ＭＳ ゴシック" w:eastAsia="ＭＳ ゴシック" w:hAnsi="ＭＳ ゴシック" w:hint="eastAsia"/>
                <w:sz w:val="18"/>
                <w:szCs w:val="18"/>
              </w:rPr>
              <w:t>（平成18年</w:t>
            </w:r>
            <w:r w:rsidR="00EB04B6" w:rsidRPr="00146ED3">
              <w:rPr>
                <w:rFonts w:ascii="ＭＳ ゴシック" w:eastAsia="ＭＳ ゴシック" w:hAnsi="ＭＳ ゴシック" w:hint="eastAsia"/>
                <w:sz w:val="18"/>
                <w:szCs w:val="18"/>
              </w:rPr>
              <w:t>７</w:t>
            </w:r>
            <w:r w:rsidRPr="00146ED3">
              <w:rPr>
                <w:rFonts w:ascii="ＭＳ ゴシック" w:eastAsia="ＭＳ ゴシック" w:hAnsi="ＭＳ ゴシック" w:hint="eastAsia"/>
                <w:sz w:val="18"/>
                <w:szCs w:val="18"/>
              </w:rPr>
              <w:t>月10日社福第392号部長通知）</w:t>
            </w:r>
          </w:p>
          <w:p w14:paraId="3E4A8DE8" w14:textId="77777777" w:rsidR="00147CA3" w:rsidRPr="00146ED3" w:rsidRDefault="00147CA3" w:rsidP="003649CD">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◯社会福祉法人に認可等の適正化並びに社会福祉法人及び社会福祉施設に対する指導監督の徹底について</w:t>
            </w:r>
            <w:r w:rsidRPr="00146ED3">
              <w:rPr>
                <w:rFonts w:ascii="ＭＳ ゴシック" w:eastAsia="ＭＳ ゴシック" w:hAnsi="ＭＳ ゴシック" w:hint="eastAsia"/>
                <w:sz w:val="18"/>
                <w:szCs w:val="18"/>
              </w:rPr>
              <w:t>（平成13年</w:t>
            </w:r>
            <w:r w:rsidR="00EB04B6" w:rsidRPr="00146ED3">
              <w:rPr>
                <w:rFonts w:ascii="ＭＳ ゴシック" w:eastAsia="ＭＳ ゴシック" w:hAnsi="ＭＳ ゴシック" w:hint="eastAsia"/>
                <w:sz w:val="18"/>
                <w:szCs w:val="18"/>
              </w:rPr>
              <w:t>７</w:t>
            </w:r>
            <w:r w:rsidRPr="00146ED3">
              <w:rPr>
                <w:rFonts w:ascii="ＭＳ ゴシック" w:eastAsia="ＭＳ ゴシック" w:hAnsi="ＭＳ ゴシック" w:hint="eastAsia"/>
                <w:sz w:val="18"/>
                <w:szCs w:val="18"/>
              </w:rPr>
              <w:t>月23日雇児発第488号ほか）</w:t>
            </w:r>
          </w:p>
          <w:p w14:paraId="4D32DEB0" w14:textId="77777777" w:rsidR="00147CA3" w:rsidRPr="00146ED3" w:rsidRDefault="00147CA3" w:rsidP="00E76D26">
            <w:pPr>
              <w:ind w:left="200" w:hangingChars="100" w:hanging="200"/>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◯社会福祉施設における入所者預り金の管理の徹底について</w:t>
            </w:r>
            <w:r w:rsidRPr="00146ED3">
              <w:rPr>
                <w:rFonts w:ascii="ＭＳ ゴシック" w:eastAsia="ＭＳ ゴシック" w:hAnsi="ＭＳ ゴシック" w:hint="eastAsia"/>
                <w:sz w:val="18"/>
                <w:szCs w:val="18"/>
              </w:rPr>
              <w:t>（平成29年</w:t>
            </w:r>
            <w:r w:rsidR="00EB04B6" w:rsidRPr="00146ED3">
              <w:rPr>
                <w:rFonts w:ascii="ＭＳ ゴシック" w:eastAsia="ＭＳ ゴシック" w:hAnsi="ＭＳ ゴシック" w:hint="eastAsia"/>
                <w:sz w:val="18"/>
                <w:szCs w:val="18"/>
              </w:rPr>
              <w:t>５</w:t>
            </w:r>
            <w:r w:rsidRPr="00146ED3">
              <w:rPr>
                <w:rFonts w:ascii="ＭＳ ゴシック" w:eastAsia="ＭＳ ゴシック" w:hAnsi="ＭＳ ゴシック" w:hint="eastAsia"/>
                <w:sz w:val="18"/>
                <w:szCs w:val="18"/>
              </w:rPr>
              <w:t>月30日社福第178号部長通知）</w:t>
            </w:r>
          </w:p>
          <w:p w14:paraId="3395E4DF" w14:textId="77777777" w:rsidR="00147CA3" w:rsidRPr="00146ED3" w:rsidRDefault="00147CA3" w:rsidP="003649CD">
            <w:pPr>
              <w:rPr>
                <w:rFonts w:ascii="ＭＳ ゴシック" w:eastAsia="ＭＳ ゴシック" w:hAnsi="ＭＳ ゴシック"/>
                <w:sz w:val="20"/>
                <w:szCs w:val="20"/>
              </w:rPr>
            </w:pPr>
          </w:p>
          <w:p w14:paraId="187A1E2C" w14:textId="77777777" w:rsidR="00147CA3" w:rsidRPr="00146ED3" w:rsidRDefault="00147CA3" w:rsidP="003649CD">
            <w:pPr>
              <w:rPr>
                <w:rFonts w:ascii="ＭＳ ゴシック" w:eastAsia="ＭＳ ゴシック" w:hAnsi="ＭＳ ゴシック"/>
                <w:sz w:val="20"/>
                <w:szCs w:val="20"/>
              </w:rPr>
            </w:pPr>
          </w:p>
          <w:p w14:paraId="1FE44BB0" w14:textId="77777777" w:rsidR="00147CA3" w:rsidRPr="00146ED3" w:rsidRDefault="00147CA3" w:rsidP="003649CD">
            <w:pPr>
              <w:rPr>
                <w:rFonts w:ascii="ＭＳ ゴシック" w:eastAsia="ＭＳ ゴシック" w:hAnsi="ＭＳ ゴシック"/>
                <w:sz w:val="20"/>
                <w:szCs w:val="20"/>
              </w:rPr>
            </w:pPr>
          </w:p>
          <w:p w14:paraId="14386047" w14:textId="77777777" w:rsidR="00147CA3" w:rsidRPr="00146ED3" w:rsidRDefault="00147CA3" w:rsidP="003649CD">
            <w:pPr>
              <w:rPr>
                <w:rFonts w:ascii="ＭＳ ゴシック" w:eastAsia="ＭＳ ゴシック" w:hAnsi="ＭＳ ゴシック"/>
                <w:sz w:val="20"/>
                <w:szCs w:val="20"/>
              </w:rPr>
            </w:pPr>
          </w:p>
          <w:p w14:paraId="51D24641" w14:textId="77777777" w:rsidR="00147CA3" w:rsidRPr="00146ED3" w:rsidRDefault="00147CA3" w:rsidP="003649CD">
            <w:pPr>
              <w:rPr>
                <w:rFonts w:ascii="ＭＳ ゴシック" w:eastAsia="ＭＳ ゴシック" w:hAnsi="ＭＳ ゴシック"/>
                <w:sz w:val="20"/>
                <w:szCs w:val="20"/>
              </w:rPr>
            </w:pPr>
          </w:p>
          <w:p w14:paraId="0ADE09E0" w14:textId="77777777" w:rsidR="00147CA3" w:rsidRPr="00146ED3" w:rsidRDefault="00147CA3" w:rsidP="003649CD">
            <w:pPr>
              <w:rPr>
                <w:rFonts w:ascii="ＭＳ ゴシック" w:eastAsia="ＭＳ ゴシック" w:hAnsi="ＭＳ ゴシック"/>
                <w:sz w:val="20"/>
                <w:szCs w:val="20"/>
              </w:rPr>
            </w:pPr>
          </w:p>
          <w:p w14:paraId="032D9D30" w14:textId="77777777" w:rsidR="00147CA3" w:rsidRPr="00146ED3" w:rsidRDefault="00147CA3" w:rsidP="003649CD">
            <w:pPr>
              <w:rPr>
                <w:rFonts w:ascii="ＭＳ ゴシック" w:eastAsia="ＭＳ ゴシック" w:hAnsi="ＭＳ ゴシック"/>
                <w:sz w:val="20"/>
                <w:szCs w:val="20"/>
              </w:rPr>
            </w:pPr>
          </w:p>
          <w:p w14:paraId="07F3E081" w14:textId="77777777" w:rsidR="001941EC" w:rsidRPr="00146ED3" w:rsidRDefault="001941EC" w:rsidP="001941EC">
            <w:pPr>
              <w:overflowPunct w:val="0"/>
              <w:spacing w:line="120" w:lineRule="exact"/>
              <w:ind w:firstLineChars="100" w:firstLine="200"/>
              <w:textAlignment w:val="baseline"/>
              <w:rPr>
                <w:rFonts w:ascii="ＭＳ ゴシック" w:eastAsia="ＭＳ ゴシック" w:hAnsi="ＭＳ ゴシック"/>
                <w:sz w:val="20"/>
                <w:szCs w:val="20"/>
              </w:rPr>
            </w:pPr>
          </w:p>
          <w:p w14:paraId="31F872D5" w14:textId="77777777" w:rsidR="001941EC" w:rsidRPr="00146ED3" w:rsidRDefault="001941EC" w:rsidP="003649CD">
            <w:pPr>
              <w:rPr>
                <w:rFonts w:ascii="ＭＳ ゴシック" w:eastAsia="ＭＳ ゴシック" w:hAnsi="ＭＳ ゴシック"/>
                <w:sz w:val="20"/>
                <w:szCs w:val="20"/>
              </w:rPr>
            </w:pPr>
          </w:p>
          <w:p w14:paraId="235A282B" w14:textId="77777777" w:rsidR="00147CA3" w:rsidRPr="00146ED3" w:rsidRDefault="00147CA3" w:rsidP="003649CD">
            <w:pPr>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＜参考＞</w:t>
            </w:r>
          </w:p>
          <w:p w14:paraId="54C3B932" w14:textId="77777777" w:rsidR="00147CA3" w:rsidRPr="00146ED3" w:rsidRDefault="00147CA3" w:rsidP="007C712C">
            <w:pPr>
              <w:ind w:firstLineChars="50" w:firstLine="90"/>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「老人ホーム入所者預り金等取扱要領」の整備について（H</w:t>
            </w:r>
            <w:r w:rsidR="00EB04B6" w:rsidRPr="00146ED3">
              <w:rPr>
                <w:rFonts w:ascii="ＭＳ ゴシック" w:eastAsia="ＭＳ ゴシック" w:hAnsi="ＭＳ ゴシック"/>
                <w:sz w:val="18"/>
                <w:szCs w:val="18"/>
              </w:rPr>
              <w:t>５</w:t>
            </w:r>
            <w:r w:rsidRPr="00146ED3">
              <w:rPr>
                <w:rFonts w:ascii="ＭＳ ゴシック" w:eastAsia="ＭＳ ゴシック" w:hAnsi="ＭＳ ゴシック" w:hint="eastAsia"/>
                <w:sz w:val="18"/>
                <w:szCs w:val="18"/>
              </w:rPr>
              <w:t>.11.22県高齢者対策課長）</w:t>
            </w:r>
          </w:p>
        </w:tc>
      </w:tr>
    </w:tbl>
    <w:p w14:paraId="0E55B7D0" w14:textId="77777777" w:rsidR="00CC1074" w:rsidRPr="00146ED3" w:rsidRDefault="00CC1074" w:rsidP="00CC1074">
      <w:pPr>
        <w:tabs>
          <w:tab w:val="left" w:pos="1290"/>
        </w:tabs>
        <w:jc w:val="center"/>
        <w:rPr>
          <w:rFonts w:ascii="ＭＳ ゴシック" w:eastAsia="ＭＳ ゴシック" w:hAnsi="ＭＳ ゴシック"/>
          <w:sz w:val="20"/>
          <w:szCs w:val="20"/>
        </w:rPr>
      </w:pPr>
    </w:p>
    <w:p w14:paraId="09794E0E" w14:textId="77777777" w:rsidR="00CC1074" w:rsidRPr="00146ED3" w:rsidRDefault="00CC1074" w:rsidP="00CC1074">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CC1074" w:rsidRPr="00146ED3" w14:paraId="415A3BD3" w14:textId="77777777" w:rsidTr="007B3B08">
        <w:trPr>
          <w:trHeight w:val="416"/>
        </w:trPr>
        <w:tc>
          <w:tcPr>
            <w:tcW w:w="2367" w:type="dxa"/>
            <w:vAlign w:val="center"/>
          </w:tcPr>
          <w:p w14:paraId="0DB41800" w14:textId="77777777" w:rsidR="00CC1074" w:rsidRPr="00146ED3" w:rsidRDefault="00CC1074" w:rsidP="00F8763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14:paraId="51097238" w14:textId="77777777" w:rsidR="00CC1074" w:rsidRPr="00146ED3" w:rsidRDefault="00CC1074" w:rsidP="00721E0D">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726FAD5A" w14:textId="77777777"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C1074" w:rsidRPr="00146ED3" w14:paraId="754F0022" w14:textId="77777777" w:rsidTr="007B3B08">
        <w:trPr>
          <w:trHeight w:val="13321"/>
        </w:trPr>
        <w:tc>
          <w:tcPr>
            <w:tcW w:w="2367" w:type="dxa"/>
          </w:tcPr>
          <w:p w14:paraId="3DB5D74F" w14:textId="77777777" w:rsidR="00CC1074" w:rsidRPr="00146ED3" w:rsidRDefault="00CC1074" w:rsidP="001B1FA0">
            <w:pPr>
              <w:overflowPunct w:val="0"/>
              <w:ind w:left="402" w:hangingChars="200" w:hanging="402"/>
              <w:textAlignment w:val="baseline"/>
              <w:rPr>
                <w:rFonts w:ascii="ＭＳ ゴシック" w:eastAsia="ＭＳ ゴシック" w:hAnsi="ＭＳ ゴシック"/>
                <w:b/>
                <w:sz w:val="20"/>
                <w:szCs w:val="20"/>
              </w:rPr>
            </w:pPr>
          </w:p>
        </w:tc>
        <w:tc>
          <w:tcPr>
            <w:tcW w:w="5992" w:type="dxa"/>
          </w:tcPr>
          <w:p w14:paraId="0411BA62" w14:textId="77777777" w:rsidR="00CC1074" w:rsidRPr="00146ED3" w:rsidRDefault="00CC1074" w:rsidP="00721E0D">
            <w:pPr>
              <w:overflowPunct w:val="0"/>
              <w:textAlignment w:val="baseline"/>
              <w:rPr>
                <w:rFonts w:ascii="ＭＳ ゴシック" w:eastAsia="ＭＳ ゴシック" w:hAnsi="ＭＳ ゴシック"/>
                <w:sz w:val="20"/>
                <w:szCs w:val="20"/>
              </w:rPr>
            </w:pPr>
          </w:p>
          <w:p w14:paraId="3727FC6C" w14:textId="77777777" w:rsidR="00CC1074" w:rsidRPr="00146ED3" w:rsidRDefault="00434B01" w:rsidP="00434B0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(4)　預り金は，法人・施設の会計とは別に経理しているか。</w:t>
            </w:r>
          </w:p>
          <w:p w14:paraId="140B8544" w14:textId="77777777" w:rsidR="0060302A" w:rsidRPr="00146ED3" w:rsidRDefault="0060302A" w:rsidP="00434B01">
            <w:pPr>
              <w:overflowPunct w:val="0"/>
              <w:textAlignment w:val="baseline"/>
              <w:rPr>
                <w:rFonts w:ascii="ＭＳ ゴシック" w:eastAsia="ＭＳ ゴシック" w:hAnsi="ＭＳ ゴシック"/>
                <w:sz w:val="20"/>
                <w:szCs w:val="20"/>
              </w:rPr>
            </w:pPr>
          </w:p>
          <w:p w14:paraId="190446DD" w14:textId="77777777" w:rsidR="002C1672" w:rsidRPr="00146ED3" w:rsidRDefault="0060302A" w:rsidP="001E103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(5)  預金通帳等と通帳等印は，別々に保管責任者が任命され，</w:t>
            </w:r>
          </w:p>
          <w:p w14:paraId="541F58DC" w14:textId="77777777" w:rsidR="0060302A" w:rsidRPr="00146ED3" w:rsidRDefault="0060302A" w:rsidP="002C1672">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それぞれ別々に保管されているか。</w:t>
            </w:r>
          </w:p>
          <w:p w14:paraId="51A0E230" w14:textId="77777777" w:rsidR="00B53B58" w:rsidRPr="00146ED3" w:rsidRDefault="00B53B58" w:rsidP="001B1FA0">
            <w:pPr>
              <w:overflowPunct w:val="0"/>
              <w:ind w:firstLineChars="100" w:firstLine="200"/>
              <w:textAlignment w:val="baseline"/>
              <w:rPr>
                <w:rFonts w:ascii="ＭＳ ゴシック" w:eastAsia="ＭＳ ゴシック" w:hAnsi="ＭＳ ゴシック"/>
                <w:sz w:val="20"/>
                <w:szCs w:val="20"/>
              </w:rPr>
            </w:pP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1"/>
              <w:gridCol w:w="1898"/>
              <w:gridCol w:w="2049"/>
            </w:tblGrid>
            <w:tr w:rsidR="00E11185" w:rsidRPr="00146ED3" w14:paraId="4878BE30" w14:textId="77777777" w:rsidTr="0011177D">
              <w:trPr>
                <w:trHeight w:val="288"/>
              </w:trPr>
              <w:tc>
                <w:tcPr>
                  <w:tcW w:w="1231" w:type="dxa"/>
                </w:tcPr>
                <w:p w14:paraId="2412255A" w14:textId="77777777" w:rsidR="00E11185" w:rsidRPr="00146ED3" w:rsidRDefault="00E11185" w:rsidP="001F3A7E">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spacing w:val="0"/>
                    </w:rPr>
                    <w:t>区　分</w:t>
                  </w:r>
                </w:p>
              </w:tc>
              <w:tc>
                <w:tcPr>
                  <w:tcW w:w="1898" w:type="dxa"/>
                </w:tcPr>
                <w:p w14:paraId="672FC655" w14:textId="77777777" w:rsidR="00E11185" w:rsidRPr="00146ED3" w:rsidRDefault="00E11185" w:rsidP="001F3A7E">
                  <w:pPr>
                    <w:pStyle w:val="a3"/>
                    <w:framePr w:hSpace="142" w:wrap="around" w:vAnchor="text" w:hAnchor="margin" w:x="383" w:y="160"/>
                    <w:tabs>
                      <w:tab w:val="left" w:pos="1623"/>
                    </w:tabs>
                    <w:spacing w:line="240" w:lineRule="auto"/>
                    <w:jc w:val="center"/>
                    <w:rPr>
                      <w:rFonts w:ascii="ＭＳ ゴシック" w:hAnsi="ＭＳ ゴシック"/>
                      <w:spacing w:val="0"/>
                    </w:rPr>
                  </w:pPr>
                  <w:r w:rsidRPr="00146ED3">
                    <w:rPr>
                      <w:rFonts w:ascii="ＭＳ ゴシック" w:hAnsi="ＭＳ ゴシック" w:hint="eastAsia"/>
                    </w:rPr>
                    <w:t>通</w:t>
                  </w:r>
                  <w:r w:rsidRPr="00146ED3">
                    <w:rPr>
                      <w:rFonts w:ascii="ＭＳ ゴシック" w:hAnsi="ＭＳ ゴシック"/>
                    </w:rPr>
                    <w:t xml:space="preserve">   </w:t>
                  </w:r>
                  <w:r w:rsidRPr="00146ED3">
                    <w:rPr>
                      <w:rFonts w:ascii="ＭＳ ゴシック" w:hAnsi="ＭＳ ゴシック" w:hint="eastAsia"/>
                    </w:rPr>
                    <w:t>帳</w:t>
                  </w:r>
                  <w:r w:rsidRPr="00146ED3">
                    <w:rPr>
                      <w:rFonts w:ascii="ＭＳ ゴシック" w:hAnsi="ＭＳ ゴシック"/>
                    </w:rPr>
                    <w:t xml:space="preserve">   </w:t>
                  </w:r>
                  <w:r w:rsidRPr="00146ED3">
                    <w:rPr>
                      <w:rFonts w:ascii="ＭＳ ゴシック" w:hAnsi="ＭＳ ゴシック" w:hint="eastAsia"/>
                    </w:rPr>
                    <w:t>等</w:t>
                  </w:r>
                </w:p>
              </w:tc>
              <w:tc>
                <w:tcPr>
                  <w:tcW w:w="2049" w:type="dxa"/>
                </w:tcPr>
                <w:p w14:paraId="2ED8A683" w14:textId="77777777" w:rsidR="00E11185" w:rsidRPr="00146ED3" w:rsidRDefault="00E11185" w:rsidP="001F3A7E">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rPr>
                    <w:t>印　　　鑑</w:t>
                  </w:r>
                </w:p>
              </w:tc>
            </w:tr>
            <w:tr w:rsidR="00E11185" w:rsidRPr="00146ED3" w14:paraId="6BD252F6" w14:textId="77777777" w:rsidTr="0011177D">
              <w:trPr>
                <w:trHeight w:val="396"/>
              </w:trPr>
              <w:tc>
                <w:tcPr>
                  <w:tcW w:w="1231" w:type="dxa"/>
                </w:tcPr>
                <w:p w14:paraId="5B252608" w14:textId="77777777" w:rsidR="00E11185" w:rsidRPr="00146ED3" w:rsidRDefault="00E11185" w:rsidP="001F3A7E">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spacing w:val="0"/>
                    </w:rPr>
                    <w:t>保管責任者</w:t>
                  </w:r>
                </w:p>
                <w:p w14:paraId="3B30DEA4" w14:textId="77777777" w:rsidR="00E11185" w:rsidRPr="00146ED3" w:rsidRDefault="00E11185" w:rsidP="001F3A7E">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spacing w:val="0"/>
                    </w:rPr>
                    <w:t>職　名</w:t>
                  </w:r>
                </w:p>
              </w:tc>
              <w:tc>
                <w:tcPr>
                  <w:tcW w:w="1898" w:type="dxa"/>
                </w:tcPr>
                <w:p w14:paraId="5CDA1C55" w14:textId="77777777" w:rsidR="00E11185" w:rsidRPr="00146ED3" w:rsidRDefault="00E11185" w:rsidP="001F3A7E">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367DD227" w14:textId="77777777" w:rsidR="00E11185" w:rsidRPr="00146ED3" w:rsidRDefault="00E11185" w:rsidP="001F3A7E">
                  <w:pPr>
                    <w:pStyle w:val="a3"/>
                    <w:framePr w:hSpace="142" w:wrap="around" w:vAnchor="text" w:hAnchor="margin" w:x="383" w:y="160"/>
                    <w:spacing w:line="240" w:lineRule="auto"/>
                    <w:rPr>
                      <w:rFonts w:ascii="ＭＳ ゴシック" w:hAnsi="ＭＳ ゴシック"/>
                      <w:spacing w:val="0"/>
                    </w:rPr>
                  </w:pPr>
                </w:p>
              </w:tc>
              <w:tc>
                <w:tcPr>
                  <w:tcW w:w="2049" w:type="dxa"/>
                </w:tcPr>
                <w:p w14:paraId="13F403E1" w14:textId="77777777" w:rsidR="00E11185" w:rsidRPr="00146ED3" w:rsidRDefault="00E11185" w:rsidP="001F3A7E">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13457CD2" w14:textId="77777777" w:rsidR="00E11185" w:rsidRPr="00146ED3" w:rsidRDefault="00E11185" w:rsidP="001F3A7E">
                  <w:pPr>
                    <w:pStyle w:val="a3"/>
                    <w:framePr w:hSpace="142" w:wrap="around" w:vAnchor="text" w:hAnchor="margin" w:x="383" w:y="160"/>
                    <w:spacing w:line="240" w:lineRule="auto"/>
                    <w:rPr>
                      <w:rFonts w:ascii="ＭＳ ゴシック" w:hAnsi="ＭＳ ゴシック"/>
                      <w:spacing w:val="0"/>
                    </w:rPr>
                  </w:pPr>
                </w:p>
              </w:tc>
            </w:tr>
            <w:tr w:rsidR="00E11185" w:rsidRPr="00146ED3" w14:paraId="281DCF62" w14:textId="77777777" w:rsidTr="0011177D">
              <w:trPr>
                <w:trHeight w:val="290"/>
              </w:trPr>
              <w:tc>
                <w:tcPr>
                  <w:tcW w:w="1231" w:type="dxa"/>
                  <w:vAlign w:val="center"/>
                </w:tcPr>
                <w:p w14:paraId="7EC59CED" w14:textId="77777777" w:rsidR="00E11185" w:rsidRPr="00146ED3" w:rsidRDefault="00E11185" w:rsidP="001F3A7E">
                  <w:pPr>
                    <w:pStyle w:val="a3"/>
                    <w:framePr w:hSpace="142" w:wrap="around" w:vAnchor="text" w:hAnchor="margin" w:x="383" w:y="160"/>
                    <w:spacing w:line="240" w:lineRule="auto"/>
                    <w:rPr>
                      <w:rFonts w:ascii="ＭＳ ゴシック" w:hAnsi="ＭＳ ゴシック"/>
                      <w:spacing w:val="0"/>
                    </w:rPr>
                  </w:pPr>
                  <w:r w:rsidRPr="00146ED3">
                    <w:rPr>
                      <w:rFonts w:ascii="ＭＳ ゴシック" w:hAnsi="ＭＳ ゴシック" w:hint="eastAsia"/>
                      <w:spacing w:val="0"/>
                    </w:rPr>
                    <w:t>保管場所</w:t>
                  </w:r>
                </w:p>
              </w:tc>
              <w:tc>
                <w:tcPr>
                  <w:tcW w:w="1898" w:type="dxa"/>
                </w:tcPr>
                <w:p w14:paraId="7E223026" w14:textId="77777777" w:rsidR="00E11185" w:rsidRPr="00146ED3" w:rsidRDefault="00E11185" w:rsidP="001F3A7E">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009E0BFB" w14:textId="77777777" w:rsidR="00E11185" w:rsidRPr="00146ED3" w:rsidRDefault="00E11185" w:rsidP="001F3A7E">
                  <w:pPr>
                    <w:pStyle w:val="a3"/>
                    <w:framePr w:hSpace="142" w:wrap="around" w:vAnchor="text" w:hAnchor="margin" w:x="383" w:y="160"/>
                    <w:spacing w:line="240" w:lineRule="auto"/>
                    <w:rPr>
                      <w:rFonts w:ascii="ＭＳ ゴシック" w:hAnsi="ＭＳ ゴシック"/>
                      <w:spacing w:val="0"/>
                    </w:rPr>
                  </w:pPr>
                </w:p>
              </w:tc>
              <w:tc>
                <w:tcPr>
                  <w:tcW w:w="2049" w:type="dxa"/>
                </w:tcPr>
                <w:p w14:paraId="4A3E5E7F" w14:textId="77777777" w:rsidR="00E11185" w:rsidRPr="00146ED3" w:rsidRDefault="00E11185" w:rsidP="001F3A7E">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55BBFE76" w14:textId="77777777" w:rsidR="00E11185" w:rsidRPr="00146ED3" w:rsidRDefault="00E11185" w:rsidP="001F3A7E">
                  <w:pPr>
                    <w:pStyle w:val="a3"/>
                    <w:framePr w:hSpace="142" w:wrap="around" w:vAnchor="text" w:hAnchor="margin" w:x="383" w:y="160"/>
                    <w:spacing w:line="240" w:lineRule="auto"/>
                    <w:rPr>
                      <w:rFonts w:ascii="ＭＳ ゴシック" w:hAnsi="ＭＳ ゴシック"/>
                      <w:spacing w:val="0"/>
                    </w:rPr>
                  </w:pPr>
                </w:p>
              </w:tc>
            </w:tr>
            <w:tr w:rsidR="00E11185" w:rsidRPr="00146ED3" w14:paraId="558561C3" w14:textId="77777777" w:rsidTr="0011177D">
              <w:trPr>
                <w:trHeight w:val="184"/>
              </w:trPr>
              <w:tc>
                <w:tcPr>
                  <w:tcW w:w="1231" w:type="dxa"/>
                </w:tcPr>
                <w:p w14:paraId="1AA9A644" w14:textId="77777777" w:rsidR="00E11185" w:rsidRPr="00146ED3" w:rsidRDefault="00E11185" w:rsidP="001F3A7E">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spacing w:val="0"/>
                    </w:rPr>
                    <w:t>鍵の管理者</w:t>
                  </w:r>
                </w:p>
                <w:p w14:paraId="795C3300" w14:textId="77777777" w:rsidR="00E11185" w:rsidRPr="00146ED3" w:rsidRDefault="00E11185" w:rsidP="001F3A7E">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spacing w:val="0"/>
                    </w:rPr>
                    <w:t>職　名</w:t>
                  </w:r>
                </w:p>
              </w:tc>
              <w:tc>
                <w:tcPr>
                  <w:tcW w:w="1898" w:type="dxa"/>
                </w:tcPr>
                <w:p w14:paraId="611D7EF5" w14:textId="77777777" w:rsidR="00E11185" w:rsidRPr="00146ED3" w:rsidRDefault="00E11185" w:rsidP="001F3A7E">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439C75DD" w14:textId="77777777" w:rsidR="00E11185" w:rsidRPr="00146ED3" w:rsidRDefault="00E11185" w:rsidP="001F3A7E">
                  <w:pPr>
                    <w:pStyle w:val="a3"/>
                    <w:framePr w:hSpace="142" w:wrap="around" w:vAnchor="text" w:hAnchor="margin" w:x="383" w:y="160"/>
                    <w:spacing w:line="240" w:lineRule="auto"/>
                    <w:rPr>
                      <w:rFonts w:ascii="ＭＳ ゴシック" w:hAnsi="ＭＳ ゴシック"/>
                      <w:spacing w:val="0"/>
                    </w:rPr>
                  </w:pPr>
                </w:p>
              </w:tc>
              <w:tc>
                <w:tcPr>
                  <w:tcW w:w="2049" w:type="dxa"/>
                </w:tcPr>
                <w:p w14:paraId="64627899" w14:textId="77777777" w:rsidR="00E11185" w:rsidRPr="00146ED3" w:rsidRDefault="00E11185" w:rsidP="001F3A7E">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30B97334" w14:textId="77777777" w:rsidR="00E11185" w:rsidRPr="00146ED3" w:rsidRDefault="00E11185" w:rsidP="001F3A7E">
                  <w:pPr>
                    <w:pStyle w:val="a3"/>
                    <w:framePr w:hSpace="142" w:wrap="around" w:vAnchor="text" w:hAnchor="margin" w:x="383" w:y="160"/>
                    <w:spacing w:line="240" w:lineRule="auto"/>
                    <w:rPr>
                      <w:rFonts w:ascii="ＭＳ ゴシック" w:hAnsi="ＭＳ ゴシック"/>
                      <w:spacing w:val="0"/>
                    </w:rPr>
                  </w:pPr>
                </w:p>
              </w:tc>
            </w:tr>
          </w:tbl>
          <w:p w14:paraId="790467CD" w14:textId="77777777" w:rsidR="00B53B58" w:rsidRPr="00146ED3" w:rsidRDefault="00B53B58" w:rsidP="001B1FA0">
            <w:pPr>
              <w:overflowPunct w:val="0"/>
              <w:ind w:firstLineChars="100" w:firstLine="200"/>
              <w:textAlignment w:val="baseline"/>
              <w:rPr>
                <w:rFonts w:ascii="ＭＳ ゴシック" w:eastAsia="ＭＳ ゴシック" w:hAnsi="ＭＳ ゴシック"/>
                <w:sz w:val="20"/>
                <w:szCs w:val="20"/>
              </w:rPr>
            </w:pPr>
          </w:p>
          <w:p w14:paraId="390F2E3E" w14:textId="77777777" w:rsidR="00E11185" w:rsidRPr="00146ED3" w:rsidRDefault="00E11185" w:rsidP="001B1FA0">
            <w:pPr>
              <w:overflowPunct w:val="0"/>
              <w:ind w:firstLineChars="100" w:firstLine="200"/>
              <w:textAlignment w:val="baseline"/>
              <w:rPr>
                <w:rFonts w:ascii="ＭＳ ゴシック" w:eastAsia="ＭＳ ゴシック" w:hAnsi="ＭＳ ゴシック"/>
                <w:sz w:val="20"/>
                <w:szCs w:val="20"/>
              </w:rPr>
            </w:pPr>
          </w:p>
          <w:p w14:paraId="166DC34A" w14:textId="77777777" w:rsidR="00E11185" w:rsidRPr="00146ED3" w:rsidRDefault="00E11185" w:rsidP="001B1FA0">
            <w:pPr>
              <w:overflowPunct w:val="0"/>
              <w:ind w:firstLineChars="100" w:firstLine="200"/>
              <w:textAlignment w:val="baseline"/>
              <w:rPr>
                <w:rFonts w:ascii="ＭＳ ゴシック" w:eastAsia="ＭＳ ゴシック" w:hAnsi="ＭＳ ゴシック"/>
                <w:sz w:val="20"/>
                <w:szCs w:val="20"/>
              </w:rPr>
            </w:pPr>
          </w:p>
          <w:p w14:paraId="0BE99B4B" w14:textId="77777777" w:rsidR="00E11185" w:rsidRPr="00146ED3" w:rsidRDefault="00E11185" w:rsidP="001B1FA0">
            <w:pPr>
              <w:overflowPunct w:val="0"/>
              <w:ind w:firstLineChars="100" w:firstLine="200"/>
              <w:textAlignment w:val="baseline"/>
              <w:rPr>
                <w:rFonts w:ascii="ＭＳ ゴシック" w:eastAsia="ＭＳ ゴシック" w:hAnsi="ＭＳ ゴシック"/>
                <w:sz w:val="20"/>
                <w:szCs w:val="20"/>
              </w:rPr>
            </w:pPr>
          </w:p>
          <w:p w14:paraId="1BF74292" w14:textId="77777777" w:rsidR="00E11185" w:rsidRPr="00146ED3" w:rsidRDefault="00E11185" w:rsidP="001B1FA0">
            <w:pPr>
              <w:overflowPunct w:val="0"/>
              <w:ind w:firstLineChars="100" w:firstLine="200"/>
              <w:textAlignment w:val="baseline"/>
              <w:rPr>
                <w:rFonts w:ascii="ＭＳ ゴシック" w:eastAsia="ＭＳ ゴシック" w:hAnsi="ＭＳ ゴシック"/>
                <w:sz w:val="20"/>
                <w:szCs w:val="20"/>
              </w:rPr>
            </w:pPr>
          </w:p>
          <w:p w14:paraId="77C1A8F6" w14:textId="77777777" w:rsidR="00E11185" w:rsidRPr="00146ED3" w:rsidRDefault="00E11185" w:rsidP="001B1FA0">
            <w:pPr>
              <w:overflowPunct w:val="0"/>
              <w:ind w:firstLineChars="100" w:firstLine="200"/>
              <w:textAlignment w:val="baseline"/>
              <w:rPr>
                <w:rFonts w:ascii="ＭＳ ゴシック" w:eastAsia="ＭＳ ゴシック" w:hAnsi="ＭＳ ゴシック"/>
                <w:sz w:val="20"/>
                <w:szCs w:val="20"/>
              </w:rPr>
            </w:pPr>
          </w:p>
          <w:p w14:paraId="5B7BE1F9" w14:textId="77777777" w:rsidR="00E11185" w:rsidRPr="00146ED3" w:rsidRDefault="00E11185" w:rsidP="001B1FA0">
            <w:pPr>
              <w:overflowPunct w:val="0"/>
              <w:ind w:firstLineChars="100" w:firstLine="200"/>
              <w:textAlignment w:val="baseline"/>
              <w:rPr>
                <w:rFonts w:ascii="ＭＳ ゴシック" w:eastAsia="ＭＳ ゴシック" w:hAnsi="ＭＳ ゴシック"/>
                <w:sz w:val="20"/>
                <w:szCs w:val="20"/>
              </w:rPr>
            </w:pPr>
          </w:p>
          <w:p w14:paraId="3A98E9FE" w14:textId="77777777" w:rsidR="00E11185" w:rsidRPr="00146ED3" w:rsidRDefault="00E11185" w:rsidP="00E11185">
            <w:pPr>
              <w:overflowPunct w:val="0"/>
              <w:textAlignment w:val="baseline"/>
              <w:rPr>
                <w:rFonts w:ascii="ＭＳ ゴシック" w:eastAsia="ＭＳ ゴシック" w:hAnsi="ＭＳ ゴシック"/>
                <w:sz w:val="20"/>
                <w:szCs w:val="20"/>
              </w:rPr>
            </w:pPr>
          </w:p>
          <w:p w14:paraId="17559BA1" w14:textId="77777777" w:rsidR="001E103E" w:rsidRPr="00146ED3" w:rsidRDefault="00B53B58" w:rsidP="001E103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(6)　預り金取扱要領等を入所前に利用者やその家族に説明して</w:t>
            </w:r>
          </w:p>
          <w:p w14:paraId="4A40279C" w14:textId="77777777" w:rsidR="00B53B58" w:rsidRPr="00146ED3" w:rsidRDefault="00B53B58" w:rsidP="003868A2">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いるか。</w:t>
            </w:r>
          </w:p>
          <w:p w14:paraId="1A3C6763" w14:textId="77777777" w:rsidR="00B53B58" w:rsidRPr="00146ED3" w:rsidRDefault="00B53B58" w:rsidP="001B1FA0">
            <w:pPr>
              <w:overflowPunct w:val="0"/>
              <w:ind w:firstLineChars="200" w:firstLine="400"/>
              <w:textAlignment w:val="baseline"/>
              <w:rPr>
                <w:rFonts w:ascii="ＭＳ ゴシック" w:eastAsia="ＭＳ ゴシック" w:hAnsi="ＭＳ ゴシック"/>
                <w:sz w:val="20"/>
                <w:szCs w:val="20"/>
              </w:rPr>
            </w:pPr>
          </w:p>
          <w:p w14:paraId="1A570108" w14:textId="77777777" w:rsidR="00B53B58" w:rsidRPr="00146ED3" w:rsidRDefault="00B53B58" w:rsidP="001B1FA0">
            <w:pPr>
              <w:overflowPunct w:val="0"/>
              <w:ind w:firstLineChars="200" w:firstLine="400"/>
              <w:textAlignment w:val="baseline"/>
              <w:rPr>
                <w:rFonts w:ascii="ＭＳ ゴシック" w:eastAsia="ＭＳ ゴシック" w:hAnsi="ＭＳ ゴシック"/>
                <w:sz w:val="20"/>
                <w:szCs w:val="20"/>
              </w:rPr>
            </w:pPr>
          </w:p>
          <w:p w14:paraId="16CF4F00" w14:textId="77777777" w:rsidR="002D59CF" w:rsidRPr="00146ED3" w:rsidRDefault="00B53B58" w:rsidP="002D59C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(7)　</w:t>
            </w:r>
            <w:r w:rsidR="00F07DD9" w:rsidRPr="00146ED3">
              <w:rPr>
                <w:rFonts w:ascii="ＭＳ ゴシック" w:eastAsia="ＭＳ ゴシック" w:hAnsi="ＭＳ ゴシック" w:hint="eastAsia"/>
                <w:sz w:val="20"/>
                <w:szCs w:val="20"/>
              </w:rPr>
              <w:t>預り</w:t>
            </w:r>
            <w:r w:rsidRPr="00146ED3">
              <w:rPr>
                <w:rFonts w:ascii="ＭＳ ゴシック" w:eastAsia="ＭＳ ゴシック" w:hAnsi="ＭＳ ゴシック" w:hint="eastAsia"/>
                <w:sz w:val="20"/>
                <w:szCs w:val="20"/>
              </w:rPr>
              <w:t>に際し，規程に基づいた契約等（預り依頼書の受領，預</w:t>
            </w:r>
          </w:p>
          <w:p w14:paraId="2A16643B" w14:textId="77777777" w:rsidR="00B53B58" w:rsidRPr="00146ED3" w:rsidRDefault="00B53B58" w:rsidP="002D59CF">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り証の交付）がなされているか。</w:t>
            </w:r>
          </w:p>
          <w:p w14:paraId="380FEBDF" w14:textId="77777777" w:rsidR="00B53B58" w:rsidRPr="00146ED3" w:rsidRDefault="00B53B58" w:rsidP="001B1FA0">
            <w:pPr>
              <w:overflowPunct w:val="0"/>
              <w:ind w:firstLineChars="200" w:firstLine="400"/>
              <w:textAlignment w:val="baseline"/>
              <w:rPr>
                <w:rFonts w:ascii="ＭＳ ゴシック" w:eastAsia="ＭＳ ゴシック" w:hAnsi="ＭＳ ゴシック"/>
                <w:sz w:val="20"/>
                <w:szCs w:val="20"/>
              </w:rPr>
            </w:pPr>
          </w:p>
          <w:p w14:paraId="55D8ABF1" w14:textId="77777777" w:rsidR="00B53B58" w:rsidRPr="00146ED3" w:rsidRDefault="00B53B58" w:rsidP="001B1FA0">
            <w:pPr>
              <w:overflowPunct w:val="0"/>
              <w:ind w:firstLineChars="200" w:firstLine="400"/>
              <w:textAlignment w:val="baseline"/>
              <w:rPr>
                <w:rFonts w:ascii="ＭＳ ゴシック" w:eastAsia="ＭＳ ゴシック" w:hAnsi="ＭＳ ゴシック"/>
                <w:sz w:val="20"/>
                <w:szCs w:val="20"/>
              </w:rPr>
            </w:pPr>
          </w:p>
          <w:p w14:paraId="744925E6" w14:textId="77777777" w:rsidR="002C1672" w:rsidRPr="00146ED3" w:rsidRDefault="00B53B58" w:rsidP="002D59C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(8)　新規に</w:t>
            </w:r>
            <w:r w:rsidR="00F07DD9" w:rsidRPr="00146ED3">
              <w:rPr>
                <w:rFonts w:ascii="ＭＳ ゴシック" w:eastAsia="ＭＳ ゴシック" w:hAnsi="ＭＳ ゴシック" w:hint="eastAsia"/>
                <w:sz w:val="20"/>
                <w:szCs w:val="20"/>
              </w:rPr>
              <w:t>預り</w:t>
            </w:r>
            <w:r w:rsidRPr="00146ED3">
              <w:rPr>
                <w:rFonts w:ascii="ＭＳ ゴシック" w:eastAsia="ＭＳ ゴシック" w:hAnsi="ＭＳ ゴシック" w:hint="eastAsia"/>
                <w:sz w:val="20"/>
                <w:szCs w:val="20"/>
              </w:rPr>
              <w:t>を開始する場合の他，追加で通帳等を預る場合</w:t>
            </w:r>
          </w:p>
          <w:p w14:paraId="353FD13B" w14:textId="77777777" w:rsidR="002C1672" w:rsidRPr="00146ED3" w:rsidRDefault="00B53B58" w:rsidP="002C1672">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についても，その都度，預り依頼書を徴し，預り証を交付して</w:t>
            </w:r>
          </w:p>
          <w:p w14:paraId="6C4A94D4" w14:textId="77777777" w:rsidR="00B53B58" w:rsidRPr="00146ED3" w:rsidRDefault="00B53B58" w:rsidP="002C1672">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いるか。</w:t>
            </w:r>
          </w:p>
          <w:p w14:paraId="043C8567" w14:textId="77777777" w:rsidR="00B53B58" w:rsidRPr="00146ED3" w:rsidRDefault="00B53B58" w:rsidP="001B1FA0">
            <w:pPr>
              <w:overflowPunct w:val="0"/>
              <w:ind w:firstLineChars="200" w:firstLine="400"/>
              <w:textAlignment w:val="baseline"/>
              <w:rPr>
                <w:rFonts w:ascii="ＭＳ ゴシック" w:eastAsia="ＭＳ ゴシック" w:hAnsi="ＭＳ ゴシック"/>
                <w:sz w:val="20"/>
                <w:szCs w:val="20"/>
              </w:rPr>
            </w:pPr>
          </w:p>
          <w:p w14:paraId="20D6619D" w14:textId="77777777" w:rsidR="00B53B58" w:rsidRPr="00146ED3" w:rsidRDefault="00B53B58" w:rsidP="001B1FA0">
            <w:pPr>
              <w:overflowPunct w:val="0"/>
              <w:ind w:firstLineChars="200" w:firstLine="400"/>
              <w:textAlignment w:val="baseline"/>
              <w:rPr>
                <w:rFonts w:ascii="ＭＳ ゴシック" w:eastAsia="ＭＳ ゴシック" w:hAnsi="ＭＳ ゴシック"/>
                <w:sz w:val="20"/>
                <w:szCs w:val="20"/>
              </w:rPr>
            </w:pPr>
          </w:p>
          <w:p w14:paraId="5B6B896B" w14:textId="77777777" w:rsidR="001E103E" w:rsidRPr="00146ED3" w:rsidRDefault="00B53B58" w:rsidP="001E103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(9)　</w:t>
            </w:r>
            <w:r w:rsidR="00E8096C" w:rsidRPr="00146ED3">
              <w:rPr>
                <w:rFonts w:ascii="ＭＳ ゴシック" w:eastAsia="ＭＳ ゴシック" w:hAnsi="ＭＳ ゴシック" w:hint="eastAsia"/>
                <w:sz w:val="20"/>
                <w:szCs w:val="20"/>
              </w:rPr>
              <w:t>定期預金の満期等により，引き続き預る場合，預り金依頼</w:t>
            </w:r>
          </w:p>
          <w:p w14:paraId="4783AF5A" w14:textId="77777777" w:rsidR="00B53B58" w:rsidRPr="00146ED3" w:rsidRDefault="00E8096C" w:rsidP="003868A2">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書を新たに徴収しているか。</w:t>
            </w:r>
          </w:p>
          <w:p w14:paraId="21EAF59A" w14:textId="77777777" w:rsidR="0099597E" w:rsidRPr="00146ED3" w:rsidRDefault="0099597E" w:rsidP="001B1FA0">
            <w:pPr>
              <w:overflowPunct w:val="0"/>
              <w:ind w:firstLineChars="200" w:firstLine="400"/>
              <w:textAlignment w:val="baseline"/>
              <w:rPr>
                <w:rFonts w:ascii="ＭＳ ゴシック" w:eastAsia="ＭＳ ゴシック" w:hAnsi="ＭＳ ゴシック"/>
                <w:sz w:val="20"/>
                <w:szCs w:val="20"/>
              </w:rPr>
            </w:pPr>
          </w:p>
          <w:p w14:paraId="4DDCC99F" w14:textId="77777777" w:rsidR="0099597E" w:rsidRPr="00146ED3" w:rsidRDefault="0099597E" w:rsidP="001B1FA0">
            <w:pPr>
              <w:overflowPunct w:val="0"/>
              <w:ind w:firstLineChars="200" w:firstLine="400"/>
              <w:textAlignment w:val="baseline"/>
              <w:rPr>
                <w:rFonts w:ascii="ＭＳ ゴシック" w:eastAsia="ＭＳ ゴシック" w:hAnsi="ＭＳ ゴシック"/>
                <w:sz w:val="20"/>
                <w:szCs w:val="20"/>
              </w:rPr>
            </w:pPr>
          </w:p>
          <w:p w14:paraId="2A2FA6D7" w14:textId="77777777" w:rsidR="001E103E" w:rsidRPr="00146ED3" w:rsidRDefault="0099597E" w:rsidP="001E103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(10) 金銭の授受を行うときは，複数の職員の立会のもとに行っ</w:t>
            </w:r>
          </w:p>
          <w:p w14:paraId="012043ED" w14:textId="77777777" w:rsidR="0099597E" w:rsidRPr="00146ED3" w:rsidRDefault="0099597E" w:rsidP="003868A2">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ているか。</w:t>
            </w:r>
          </w:p>
          <w:p w14:paraId="4DDA88F4" w14:textId="77777777" w:rsidR="007C712C" w:rsidRPr="00146ED3" w:rsidRDefault="007C712C" w:rsidP="003868A2">
            <w:pPr>
              <w:overflowPunct w:val="0"/>
              <w:ind w:firstLineChars="150" w:firstLine="180"/>
              <w:textAlignment w:val="baseline"/>
              <w:rPr>
                <w:rFonts w:ascii="ＭＳ ゴシック" w:eastAsia="ＭＳ ゴシック" w:hAnsi="ＭＳ ゴシック"/>
                <w:sz w:val="12"/>
                <w:szCs w:val="12"/>
              </w:rPr>
            </w:pPr>
          </w:p>
          <w:p w14:paraId="53C4D8C6" w14:textId="77777777" w:rsidR="0099597E" w:rsidRPr="00146ED3" w:rsidRDefault="0099597E" w:rsidP="0099597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1E103E"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また，利用者から受領印を徴しているか。</w:t>
            </w:r>
          </w:p>
        </w:tc>
        <w:tc>
          <w:tcPr>
            <w:tcW w:w="1701" w:type="dxa"/>
          </w:tcPr>
          <w:p w14:paraId="41BD0AF5" w14:textId="77777777" w:rsidR="00CC1074" w:rsidRPr="00146ED3" w:rsidRDefault="00CC1074" w:rsidP="00721E0D">
            <w:pPr>
              <w:overflowPunct w:val="0"/>
              <w:textAlignment w:val="baseline"/>
              <w:rPr>
                <w:rFonts w:ascii="ＭＳ ゴシック" w:eastAsia="ＭＳ ゴシック" w:hAnsi="ＭＳ ゴシック"/>
                <w:kern w:val="0"/>
                <w:sz w:val="20"/>
                <w:szCs w:val="20"/>
              </w:rPr>
            </w:pPr>
          </w:p>
          <w:p w14:paraId="0C5A297B" w14:textId="77777777" w:rsidR="00CC1074" w:rsidRPr="00146ED3" w:rsidRDefault="001F3A7E" w:rsidP="00721E0D">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4112507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8711025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9F60A4E" w14:textId="77777777" w:rsidR="00CC1074" w:rsidRPr="00146ED3" w:rsidRDefault="00CC1074" w:rsidP="00721E0D">
            <w:pPr>
              <w:overflowPunct w:val="0"/>
              <w:textAlignment w:val="baseline"/>
              <w:rPr>
                <w:rFonts w:ascii="ＭＳ ゴシック" w:eastAsia="ＭＳ ゴシック" w:hAnsi="ＭＳ ゴシック"/>
                <w:sz w:val="20"/>
                <w:szCs w:val="20"/>
              </w:rPr>
            </w:pPr>
          </w:p>
          <w:p w14:paraId="6EF63C22" w14:textId="77777777" w:rsidR="001E103E" w:rsidRPr="00146ED3" w:rsidRDefault="001F3A7E" w:rsidP="001E103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3536814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1051242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76DD078" w14:textId="77777777" w:rsidR="001E103E" w:rsidRPr="00146ED3" w:rsidRDefault="001E103E" w:rsidP="00721E0D">
            <w:pPr>
              <w:overflowPunct w:val="0"/>
              <w:textAlignment w:val="baseline"/>
              <w:rPr>
                <w:rFonts w:ascii="ＭＳ ゴシック" w:eastAsia="ＭＳ ゴシック" w:hAnsi="ＭＳ ゴシック"/>
                <w:sz w:val="20"/>
                <w:szCs w:val="20"/>
              </w:rPr>
            </w:pPr>
          </w:p>
          <w:p w14:paraId="4AE38FFE" w14:textId="77777777" w:rsidR="001E103E" w:rsidRPr="00146ED3" w:rsidRDefault="001E103E" w:rsidP="001E103E">
            <w:pPr>
              <w:rPr>
                <w:rFonts w:ascii="ＭＳ ゴシック" w:eastAsia="ＭＳ ゴシック" w:hAnsi="ＭＳ ゴシック"/>
                <w:sz w:val="20"/>
                <w:szCs w:val="20"/>
              </w:rPr>
            </w:pPr>
          </w:p>
          <w:p w14:paraId="1717DB9E" w14:textId="77777777" w:rsidR="001E103E" w:rsidRPr="00146ED3" w:rsidRDefault="001E103E" w:rsidP="001E103E">
            <w:pPr>
              <w:rPr>
                <w:rFonts w:ascii="ＭＳ ゴシック" w:eastAsia="ＭＳ ゴシック" w:hAnsi="ＭＳ ゴシック"/>
                <w:sz w:val="20"/>
                <w:szCs w:val="20"/>
              </w:rPr>
            </w:pPr>
          </w:p>
          <w:p w14:paraId="0950F5CC" w14:textId="77777777" w:rsidR="001E103E" w:rsidRPr="00146ED3" w:rsidRDefault="001E103E" w:rsidP="001E103E">
            <w:pPr>
              <w:rPr>
                <w:rFonts w:ascii="ＭＳ ゴシック" w:eastAsia="ＭＳ ゴシック" w:hAnsi="ＭＳ ゴシック"/>
                <w:sz w:val="20"/>
                <w:szCs w:val="20"/>
              </w:rPr>
            </w:pPr>
          </w:p>
          <w:p w14:paraId="01F24BD6" w14:textId="77777777" w:rsidR="001E103E" w:rsidRPr="00146ED3" w:rsidRDefault="001E103E" w:rsidP="001E103E">
            <w:pPr>
              <w:rPr>
                <w:rFonts w:ascii="ＭＳ ゴシック" w:eastAsia="ＭＳ ゴシック" w:hAnsi="ＭＳ ゴシック"/>
                <w:sz w:val="20"/>
                <w:szCs w:val="20"/>
              </w:rPr>
            </w:pPr>
          </w:p>
          <w:p w14:paraId="4753F11C" w14:textId="77777777" w:rsidR="001E103E" w:rsidRPr="00146ED3" w:rsidRDefault="001E103E" w:rsidP="001E103E">
            <w:pPr>
              <w:rPr>
                <w:rFonts w:ascii="ＭＳ ゴシック" w:eastAsia="ＭＳ ゴシック" w:hAnsi="ＭＳ ゴシック"/>
                <w:sz w:val="20"/>
                <w:szCs w:val="20"/>
              </w:rPr>
            </w:pPr>
          </w:p>
          <w:p w14:paraId="7A55AAFE" w14:textId="77777777" w:rsidR="001E103E" w:rsidRPr="00146ED3" w:rsidRDefault="001E103E" w:rsidP="001E103E">
            <w:pPr>
              <w:rPr>
                <w:rFonts w:ascii="ＭＳ ゴシック" w:eastAsia="ＭＳ ゴシック" w:hAnsi="ＭＳ ゴシック"/>
                <w:sz w:val="20"/>
                <w:szCs w:val="20"/>
              </w:rPr>
            </w:pPr>
          </w:p>
          <w:p w14:paraId="438DD1BA" w14:textId="77777777" w:rsidR="001E103E" w:rsidRPr="00146ED3" w:rsidRDefault="001E103E" w:rsidP="001E103E">
            <w:pPr>
              <w:rPr>
                <w:rFonts w:ascii="ＭＳ ゴシック" w:eastAsia="ＭＳ ゴシック" w:hAnsi="ＭＳ ゴシック"/>
                <w:sz w:val="20"/>
                <w:szCs w:val="20"/>
              </w:rPr>
            </w:pPr>
          </w:p>
          <w:p w14:paraId="32B3A55D" w14:textId="77777777" w:rsidR="001E103E" w:rsidRPr="00146ED3" w:rsidRDefault="001E103E" w:rsidP="001E103E">
            <w:pPr>
              <w:rPr>
                <w:rFonts w:ascii="ＭＳ ゴシック" w:eastAsia="ＭＳ ゴシック" w:hAnsi="ＭＳ ゴシック"/>
                <w:sz w:val="20"/>
                <w:szCs w:val="20"/>
              </w:rPr>
            </w:pPr>
          </w:p>
          <w:p w14:paraId="30DB9DA1" w14:textId="77777777" w:rsidR="001E103E" w:rsidRPr="00146ED3" w:rsidRDefault="001E103E" w:rsidP="001E103E">
            <w:pPr>
              <w:rPr>
                <w:rFonts w:ascii="ＭＳ ゴシック" w:eastAsia="ＭＳ ゴシック" w:hAnsi="ＭＳ ゴシック"/>
                <w:sz w:val="20"/>
                <w:szCs w:val="20"/>
              </w:rPr>
            </w:pPr>
          </w:p>
          <w:p w14:paraId="743AEFD8" w14:textId="77777777" w:rsidR="001E103E" w:rsidRPr="00146ED3" w:rsidRDefault="001E103E" w:rsidP="001E103E">
            <w:pPr>
              <w:rPr>
                <w:rFonts w:ascii="ＭＳ ゴシック" w:eastAsia="ＭＳ ゴシック" w:hAnsi="ＭＳ ゴシック"/>
                <w:sz w:val="20"/>
                <w:szCs w:val="20"/>
              </w:rPr>
            </w:pPr>
          </w:p>
          <w:p w14:paraId="141020D1" w14:textId="77777777" w:rsidR="001E103E" w:rsidRPr="00146ED3" w:rsidRDefault="001E103E" w:rsidP="001E103E">
            <w:pPr>
              <w:rPr>
                <w:rFonts w:ascii="ＭＳ ゴシック" w:eastAsia="ＭＳ ゴシック" w:hAnsi="ＭＳ ゴシック"/>
                <w:sz w:val="20"/>
                <w:szCs w:val="20"/>
              </w:rPr>
            </w:pPr>
          </w:p>
          <w:p w14:paraId="49C7A267" w14:textId="77777777" w:rsidR="001E103E" w:rsidRPr="00146ED3" w:rsidRDefault="001E103E" w:rsidP="001E103E">
            <w:pPr>
              <w:rPr>
                <w:rFonts w:ascii="ＭＳ ゴシック" w:eastAsia="ＭＳ ゴシック" w:hAnsi="ＭＳ ゴシック"/>
                <w:sz w:val="20"/>
                <w:szCs w:val="20"/>
              </w:rPr>
            </w:pPr>
          </w:p>
          <w:p w14:paraId="0AAE3744" w14:textId="77777777" w:rsidR="001E103E" w:rsidRPr="00146ED3" w:rsidRDefault="001E103E" w:rsidP="001E103E">
            <w:pPr>
              <w:rPr>
                <w:rFonts w:ascii="ＭＳ ゴシック" w:eastAsia="ＭＳ ゴシック" w:hAnsi="ＭＳ ゴシック"/>
                <w:sz w:val="20"/>
                <w:szCs w:val="20"/>
              </w:rPr>
            </w:pPr>
          </w:p>
          <w:p w14:paraId="588AEA1E" w14:textId="77777777" w:rsidR="001E103E" w:rsidRPr="00146ED3" w:rsidRDefault="001E103E" w:rsidP="001E103E">
            <w:pPr>
              <w:rPr>
                <w:rFonts w:ascii="ＭＳ ゴシック" w:eastAsia="ＭＳ ゴシック" w:hAnsi="ＭＳ ゴシック"/>
                <w:sz w:val="20"/>
                <w:szCs w:val="20"/>
              </w:rPr>
            </w:pPr>
          </w:p>
          <w:p w14:paraId="64446680" w14:textId="77777777" w:rsidR="001E103E" w:rsidRPr="00146ED3" w:rsidRDefault="001E103E" w:rsidP="001E103E">
            <w:pPr>
              <w:rPr>
                <w:rFonts w:ascii="ＭＳ ゴシック" w:eastAsia="ＭＳ ゴシック" w:hAnsi="ＭＳ ゴシック"/>
                <w:sz w:val="20"/>
                <w:szCs w:val="20"/>
              </w:rPr>
            </w:pPr>
          </w:p>
          <w:p w14:paraId="2F1D2207" w14:textId="77777777" w:rsidR="001E103E" w:rsidRPr="00146ED3" w:rsidRDefault="001E103E" w:rsidP="00F907D9">
            <w:pPr>
              <w:spacing w:line="360" w:lineRule="exact"/>
              <w:rPr>
                <w:rFonts w:ascii="ＭＳ ゴシック" w:eastAsia="ＭＳ ゴシック" w:hAnsi="ＭＳ ゴシック"/>
                <w:sz w:val="20"/>
                <w:szCs w:val="20"/>
              </w:rPr>
            </w:pPr>
          </w:p>
          <w:p w14:paraId="0BAF451B" w14:textId="77777777" w:rsidR="001E103E" w:rsidRPr="00146ED3" w:rsidRDefault="001F3A7E" w:rsidP="001E103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5207914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9542309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DFAD920" w14:textId="77777777" w:rsidR="001E103E" w:rsidRPr="00146ED3" w:rsidRDefault="001E103E" w:rsidP="001E103E">
            <w:pPr>
              <w:rPr>
                <w:rFonts w:ascii="ＭＳ ゴシック" w:eastAsia="ＭＳ ゴシック" w:hAnsi="ＭＳ ゴシック"/>
                <w:sz w:val="20"/>
                <w:szCs w:val="20"/>
              </w:rPr>
            </w:pPr>
          </w:p>
          <w:p w14:paraId="7B6882ED" w14:textId="77777777" w:rsidR="001E103E" w:rsidRPr="00146ED3" w:rsidRDefault="001E103E" w:rsidP="001E103E">
            <w:pPr>
              <w:rPr>
                <w:rFonts w:ascii="ＭＳ ゴシック" w:eastAsia="ＭＳ ゴシック" w:hAnsi="ＭＳ ゴシック"/>
                <w:sz w:val="20"/>
                <w:szCs w:val="20"/>
              </w:rPr>
            </w:pPr>
          </w:p>
          <w:p w14:paraId="7373CA49" w14:textId="77777777" w:rsidR="001E103E" w:rsidRPr="00146ED3" w:rsidRDefault="001E103E" w:rsidP="001E103E">
            <w:pPr>
              <w:rPr>
                <w:rFonts w:ascii="ＭＳ ゴシック" w:eastAsia="ＭＳ ゴシック" w:hAnsi="ＭＳ ゴシック"/>
                <w:sz w:val="20"/>
                <w:szCs w:val="20"/>
              </w:rPr>
            </w:pPr>
          </w:p>
          <w:p w14:paraId="3C244D07" w14:textId="77777777" w:rsidR="001E103E" w:rsidRPr="00146ED3" w:rsidRDefault="001F3A7E" w:rsidP="001E103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1216745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952804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7ABDEC8" w14:textId="77777777" w:rsidR="001E103E" w:rsidRPr="00146ED3" w:rsidRDefault="001E103E" w:rsidP="001E103E">
            <w:pPr>
              <w:rPr>
                <w:rFonts w:ascii="ＭＳ ゴシック" w:eastAsia="ＭＳ ゴシック" w:hAnsi="ＭＳ ゴシック"/>
                <w:sz w:val="20"/>
                <w:szCs w:val="20"/>
              </w:rPr>
            </w:pPr>
          </w:p>
          <w:p w14:paraId="778E854E" w14:textId="77777777" w:rsidR="001E103E" w:rsidRPr="00146ED3" w:rsidRDefault="001E103E" w:rsidP="001E103E">
            <w:pPr>
              <w:rPr>
                <w:rFonts w:ascii="ＭＳ ゴシック" w:eastAsia="ＭＳ ゴシック" w:hAnsi="ＭＳ ゴシック"/>
                <w:sz w:val="20"/>
                <w:szCs w:val="20"/>
              </w:rPr>
            </w:pPr>
          </w:p>
          <w:p w14:paraId="319CFBB2" w14:textId="77777777" w:rsidR="001E103E" w:rsidRPr="00146ED3" w:rsidRDefault="001E103E" w:rsidP="001E103E">
            <w:pPr>
              <w:rPr>
                <w:rFonts w:ascii="ＭＳ ゴシック" w:eastAsia="ＭＳ ゴシック" w:hAnsi="ＭＳ ゴシック"/>
                <w:sz w:val="20"/>
                <w:szCs w:val="20"/>
              </w:rPr>
            </w:pPr>
          </w:p>
          <w:p w14:paraId="6E70A6F7" w14:textId="77777777" w:rsidR="001E103E" w:rsidRPr="00146ED3" w:rsidRDefault="001F3A7E" w:rsidP="001E103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1810816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5319957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2C2409F" w14:textId="77777777" w:rsidR="001E103E" w:rsidRPr="00146ED3" w:rsidRDefault="001E103E" w:rsidP="001E103E">
            <w:pPr>
              <w:rPr>
                <w:rFonts w:ascii="ＭＳ ゴシック" w:eastAsia="ＭＳ ゴシック" w:hAnsi="ＭＳ ゴシック"/>
                <w:sz w:val="20"/>
                <w:szCs w:val="20"/>
              </w:rPr>
            </w:pPr>
          </w:p>
          <w:p w14:paraId="21360D5F" w14:textId="77777777" w:rsidR="001E103E" w:rsidRPr="00146ED3" w:rsidRDefault="001E103E" w:rsidP="001E103E">
            <w:pPr>
              <w:rPr>
                <w:rFonts w:ascii="ＭＳ ゴシック" w:eastAsia="ＭＳ ゴシック" w:hAnsi="ＭＳ ゴシック"/>
                <w:sz w:val="20"/>
                <w:szCs w:val="20"/>
              </w:rPr>
            </w:pPr>
          </w:p>
          <w:p w14:paraId="31ABC7DC" w14:textId="77777777" w:rsidR="001E103E" w:rsidRPr="00146ED3" w:rsidRDefault="001E103E" w:rsidP="001E103E">
            <w:pPr>
              <w:rPr>
                <w:rFonts w:ascii="ＭＳ ゴシック" w:eastAsia="ＭＳ ゴシック" w:hAnsi="ＭＳ ゴシック"/>
                <w:sz w:val="20"/>
                <w:szCs w:val="20"/>
              </w:rPr>
            </w:pPr>
          </w:p>
          <w:p w14:paraId="261F0E4D" w14:textId="77777777" w:rsidR="001E103E" w:rsidRPr="00146ED3" w:rsidRDefault="001E103E" w:rsidP="001E103E">
            <w:pPr>
              <w:rPr>
                <w:rFonts w:ascii="ＭＳ ゴシック" w:eastAsia="ＭＳ ゴシック" w:hAnsi="ＭＳ ゴシック"/>
                <w:sz w:val="20"/>
                <w:szCs w:val="20"/>
              </w:rPr>
            </w:pPr>
          </w:p>
          <w:p w14:paraId="10746F7A" w14:textId="77777777" w:rsidR="001E103E" w:rsidRPr="00146ED3" w:rsidRDefault="001F3A7E" w:rsidP="001E103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3320685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6913929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DE54414" w14:textId="77777777" w:rsidR="001E103E" w:rsidRPr="00146ED3" w:rsidRDefault="001E103E" w:rsidP="001E103E">
            <w:pPr>
              <w:rPr>
                <w:rFonts w:ascii="ＭＳ ゴシック" w:eastAsia="ＭＳ ゴシック" w:hAnsi="ＭＳ ゴシック"/>
                <w:sz w:val="20"/>
                <w:szCs w:val="20"/>
              </w:rPr>
            </w:pPr>
          </w:p>
          <w:p w14:paraId="3F71AC46" w14:textId="77777777" w:rsidR="001E103E" w:rsidRPr="00146ED3" w:rsidRDefault="001E103E" w:rsidP="001E103E">
            <w:pPr>
              <w:rPr>
                <w:rFonts w:ascii="ＭＳ ゴシック" w:eastAsia="ＭＳ ゴシック" w:hAnsi="ＭＳ ゴシック"/>
                <w:sz w:val="20"/>
                <w:szCs w:val="20"/>
              </w:rPr>
            </w:pPr>
          </w:p>
          <w:p w14:paraId="06EAE0AF" w14:textId="77777777" w:rsidR="003649CD" w:rsidRPr="00146ED3" w:rsidRDefault="003649CD" w:rsidP="001E103E">
            <w:pPr>
              <w:rPr>
                <w:rFonts w:ascii="ＭＳ ゴシック" w:eastAsia="ＭＳ ゴシック" w:hAnsi="ＭＳ ゴシック"/>
                <w:sz w:val="20"/>
                <w:szCs w:val="20"/>
              </w:rPr>
            </w:pPr>
          </w:p>
          <w:p w14:paraId="7BBA5896" w14:textId="77777777" w:rsidR="001E103E" w:rsidRPr="00146ED3" w:rsidRDefault="001F3A7E" w:rsidP="001E103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9709877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9302345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6E5697B" w14:textId="77777777" w:rsidR="001E103E" w:rsidRPr="00146ED3" w:rsidRDefault="001E103E" w:rsidP="001E103E">
            <w:pPr>
              <w:rPr>
                <w:rFonts w:ascii="ＭＳ ゴシック" w:eastAsia="ＭＳ ゴシック" w:hAnsi="ＭＳ ゴシック"/>
                <w:sz w:val="20"/>
                <w:szCs w:val="20"/>
              </w:rPr>
            </w:pPr>
          </w:p>
          <w:p w14:paraId="1A0C583F" w14:textId="77777777" w:rsidR="007C712C" w:rsidRPr="00146ED3" w:rsidRDefault="007C712C" w:rsidP="001E103E">
            <w:pPr>
              <w:rPr>
                <w:rFonts w:ascii="ＭＳ ゴシック" w:eastAsia="ＭＳ ゴシック" w:hAnsi="ＭＳ ゴシック"/>
                <w:sz w:val="12"/>
                <w:szCs w:val="12"/>
              </w:rPr>
            </w:pPr>
          </w:p>
          <w:p w14:paraId="66A22414" w14:textId="77777777" w:rsidR="003649CD" w:rsidRPr="00146ED3" w:rsidRDefault="001F3A7E" w:rsidP="001E103E">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2478906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90856897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tc>
      </w:tr>
    </w:tbl>
    <w:p w14:paraId="72C515A1" w14:textId="77777777" w:rsidR="00CC1074" w:rsidRPr="00146ED3" w:rsidRDefault="00CC1074" w:rsidP="00CC1074"/>
    <w:p w14:paraId="0DDBB64E" w14:textId="77777777" w:rsidR="00D73FB1" w:rsidRPr="00146ED3" w:rsidRDefault="00D73FB1" w:rsidP="00CC1074">
      <w:pPr>
        <w:rPr>
          <w:vanish/>
        </w:rPr>
      </w:pPr>
    </w:p>
    <w:p w14:paraId="40ED88B5" w14:textId="77777777" w:rsidR="0060302A" w:rsidRPr="00146ED3" w:rsidRDefault="0060302A" w:rsidP="008D5866">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5"/>
        <w:gridCol w:w="2268"/>
        <w:gridCol w:w="2410"/>
        <w:gridCol w:w="1417"/>
      </w:tblGrid>
      <w:tr w:rsidR="00CC1074" w:rsidRPr="00146ED3" w14:paraId="62F857D9" w14:textId="77777777" w:rsidTr="002F464F">
        <w:trPr>
          <w:trHeight w:val="416"/>
        </w:trPr>
        <w:tc>
          <w:tcPr>
            <w:tcW w:w="3785" w:type="dxa"/>
            <w:vAlign w:val="center"/>
          </w:tcPr>
          <w:p w14:paraId="73A24E55" w14:textId="77777777"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14:paraId="34A41721" w14:textId="77777777"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14:paraId="16181765" w14:textId="77777777"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35463F54" w14:textId="77777777"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C1074" w:rsidRPr="00146ED3" w14:paraId="6E35A9E5" w14:textId="77777777" w:rsidTr="002F464F">
        <w:trPr>
          <w:trHeight w:val="13321"/>
        </w:trPr>
        <w:tc>
          <w:tcPr>
            <w:tcW w:w="3785" w:type="dxa"/>
          </w:tcPr>
          <w:p w14:paraId="6C4F13F8" w14:textId="77777777" w:rsidR="00CC1074" w:rsidRPr="00146ED3" w:rsidRDefault="00CC1074" w:rsidP="00721E0D">
            <w:pPr>
              <w:overflowPunct w:val="0"/>
              <w:textAlignment w:val="baseline"/>
              <w:rPr>
                <w:rFonts w:ascii="ＭＳ ゴシック" w:eastAsia="ＭＳ ゴシック" w:hAnsi="ＭＳ ゴシック"/>
                <w:sz w:val="20"/>
                <w:szCs w:val="20"/>
              </w:rPr>
            </w:pPr>
          </w:p>
          <w:p w14:paraId="30BDFFC4" w14:textId="77777777" w:rsidR="003649CD" w:rsidRPr="00146ED3" w:rsidRDefault="003649CD" w:rsidP="003649C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A11E1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通帳と印鑑の管理については，必</w:t>
            </w:r>
          </w:p>
          <w:p w14:paraId="0409C09F" w14:textId="77777777" w:rsidR="003649CD" w:rsidRPr="00146ED3" w:rsidRDefault="003649CD" w:rsidP="003649CD">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ず，牽制体制を確保できる別々の責</w:t>
            </w:r>
          </w:p>
          <w:p w14:paraId="052F5301" w14:textId="77777777" w:rsidR="003649CD" w:rsidRPr="00146ED3" w:rsidRDefault="003649CD" w:rsidP="003649CD">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任者を定め，保管場所についても，</w:t>
            </w:r>
          </w:p>
          <w:p w14:paraId="03900C88" w14:textId="77777777" w:rsidR="003649CD" w:rsidRPr="00146ED3" w:rsidRDefault="003649CD" w:rsidP="003649CD">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責任者以外の者が取り出すことがで</w:t>
            </w:r>
          </w:p>
          <w:p w14:paraId="483D759A" w14:textId="77777777" w:rsidR="003649CD" w:rsidRPr="00146ED3" w:rsidRDefault="003649CD" w:rsidP="003649CD">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きないよう，別々の場所に保管する</w:t>
            </w:r>
          </w:p>
          <w:p w14:paraId="78D5779F" w14:textId="77777777" w:rsidR="003649CD" w:rsidRPr="00146ED3" w:rsidRDefault="003649CD" w:rsidP="003649CD">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などの措置を講ずること。</w:t>
            </w:r>
          </w:p>
          <w:p w14:paraId="305B176F" w14:textId="77777777" w:rsidR="003649CD" w:rsidRPr="00146ED3" w:rsidRDefault="003649CD" w:rsidP="007C712C">
            <w:pPr>
              <w:overflowPunct w:val="0"/>
              <w:ind w:firstLineChars="150" w:firstLine="27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＜H9医福第1210号県部長通知３＞</w:t>
            </w:r>
          </w:p>
          <w:p w14:paraId="319EBCCA" w14:textId="77777777" w:rsidR="007C712C" w:rsidRPr="00146ED3" w:rsidRDefault="007C712C" w:rsidP="003649CD">
            <w:pPr>
              <w:overflowPunct w:val="0"/>
              <w:ind w:firstLineChars="100" w:firstLine="180"/>
              <w:textAlignment w:val="baseline"/>
              <w:rPr>
                <w:rFonts w:ascii="ＭＳ ゴシック" w:eastAsia="ＭＳ ゴシック" w:hAnsi="ＭＳ ゴシック"/>
                <w:sz w:val="18"/>
                <w:szCs w:val="18"/>
              </w:rPr>
            </w:pPr>
          </w:p>
          <w:p w14:paraId="31BD6574" w14:textId="77777777" w:rsidR="003649CD" w:rsidRPr="00146ED3" w:rsidRDefault="003649CD" w:rsidP="003649C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なお，預り金による管理は，通帳</w:t>
            </w:r>
          </w:p>
          <w:p w14:paraId="49E9E556" w14:textId="77777777" w:rsidR="003649CD" w:rsidRPr="00146ED3" w:rsidRDefault="003649CD" w:rsidP="003649CD">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に寄ることを原則とするが，やむを</w:t>
            </w:r>
          </w:p>
          <w:p w14:paraId="2D0FF80C" w14:textId="77777777" w:rsidR="003649CD" w:rsidRPr="00146ED3" w:rsidRDefault="003649CD" w:rsidP="003649CD">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得ない事情により,一部を現金管理</w:t>
            </w:r>
          </w:p>
          <w:p w14:paraId="58ABBC19" w14:textId="77777777" w:rsidR="003649CD" w:rsidRPr="00146ED3" w:rsidRDefault="003649CD" w:rsidP="003649CD">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する場合は最小限の額とし，入所者</w:t>
            </w:r>
          </w:p>
          <w:p w14:paraId="4F5BFFD2" w14:textId="77777777" w:rsidR="003649CD" w:rsidRPr="00146ED3" w:rsidRDefault="003649CD" w:rsidP="003649CD">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預り金管理規定に現金管理の限度額</w:t>
            </w:r>
          </w:p>
          <w:p w14:paraId="1771F4FB" w14:textId="77777777" w:rsidR="003649CD" w:rsidRPr="00146ED3" w:rsidRDefault="003649CD" w:rsidP="003649CD">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や保管方法など必要な規程を整備し</w:t>
            </w:r>
          </w:p>
          <w:p w14:paraId="09D004EC" w14:textId="77777777" w:rsidR="003649CD" w:rsidRPr="00146ED3" w:rsidRDefault="003649CD" w:rsidP="003649CD">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た上で管理すること。</w:t>
            </w:r>
          </w:p>
          <w:p w14:paraId="0C598D02" w14:textId="77777777" w:rsidR="00540696" w:rsidRPr="00146ED3" w:rsidRDefault="003649CD" w:rsidP="007C712C">
            <w:pPr>
              <w:overflowPunct w:val="0"/>
              <w:ind w:left="400" w:hangingChars="200" w:hanging="4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18"/>
                <w:szCs w:val="18"/>
              </w:rPr>
              <w:t>＜H18社福第392号県部長通知</w:t>
            </w:r>
            <w:r w:rsidR="007C712C" w:rsidRPr="00146ED3">
              <w:rPr>
                <w:rFonts w:ascii="ＭＳ ゴシック" w:eastAsia="ＭＳ ゴシック" w:hAnsi="ＭＳ ゴシック" w:hint="eastAsia"/>
                <w:sz w:val="18"/>
                <w:szCs w:val="18"/>
              </w:rPr>
              <w:t>２</w:t>
            </w:r>
            <w:r w:rsidRPr="00146ED3">
              <w:rPr>
                <w:rFonts w:ascii="ＭＳ ゴシック" w:eastAsia="ＭＳ ゴシック" w:hAnsi="ＭＳ ゴシック" w:hint="eastAsia"/>
                <w:sz w:val="18"/>
                <w:szCs w:val="18"/>
              </w:rPr>
              <w:t>-(3)</w:t>
            </w:r>
            <w:r w:rsidR="00E76D26" w:rsidRPr="00146ED3">
              <w:rPr>
                <w:rFonts w:ascii="ＭＳ ゴシック" w:eastAsia="ＭＳ ゴシック" w:hAnsi="ＭＳ ゴシック" w:hint="eastAsia"/>
                <w:sz w:val="18"/>
                <w:szCs w:val="18"/>
              </w:rPr>
              <w:t>，H29社福第178号県部長通知</w:t>
            </w:r>
            <w:r w:rsidR="007C712C" w:rsidRPr="00146ED3">
              <w:rPr>
                <w:rFonts w:ascii="ＭＳ ゴシック" w:eastAsia="ＭＳ ゴシック" w:hAnsi="ＭＳ ゴシック" w:hint="eastAsia"/>
                <w:sz w:val="18"/>
                <w:szCs w:val="18"/>
              </w:rPr>
              <w:t>３</w:t>
            </w:r>
            <w:r w:rsidRPr="00146ED3">
              <w:rPr>
                <w:rFonts w:ascii="ＭＳ ゴシック" w:eastAsia="ＭＳ ゴシック" w:hAnsi="ＭＳ ゴシック" w:hint="eastAsia"/>
                <w:sz w:val="18"/>
                <w:szCs w:val="18"/>
              </w:rPr>
              <w:t>＞</w:t>
            </w:r>
          </w:p>
          <w:p w14:paraId="62832CD6" w14:textId="77777777" w:rsidR="00B53B58" w:rsidRPr="00146ED3" w:rsidRDefault="00B53B58" w:rsidP="00B53B58">
            <w:pPr>
              <w:overflowPunct w:val="0"/>
              <w:textAlignment w:val="baseline"/>
              <w:rPr>
                <w:rFonts w:ascii="ＭＳ ゴシック" w:eastAsia="ＭＳ ゴシック" w:hAnsi="ＭＳ ゴシック"/>
                <w:sz w:val="20"/>
                <w:szCs w:val="20"/>
              </w:rPr>
            </w:pPr>
          </w:p>
          <w:p w14:paraId="5D5C06E6" w14:textId="77777777" w:rsidR="00B53B58" w:rsidRPr="00146ED3" w:rsidRDefault="00B53B58" w:rsidP="00B53B58">
            <w:pPr>
              <w:overflowPunct w:val="0"/>
              <w:textAlignment w:val="baseline"/>
              <w:rPr>
                <w:rFonts w:ascii="ＭＳ ゴシック" w:eastAsia="ＭＳ ゴシック" w:hAnsi="ＭＳ ゴシック"/>
                <w:sz w:val="20"/>
                <w:szCs w:val="20"/>
              </w:rPr>
            </w:pPr>
          </w:p>
          <w:p w14:paraId="2E819ABE" w14:textId="77777777" w:rsidR="004F1106" w:rsidRPr="00146ED3" w:rsidRDefault="004F1106" w:rsidP="00B53B58">
            <w:pPr>
              <w:overflowPunct w:val="0"/>
              <w:textAlignment w:val="baseline"/>
              <w:rPr>
                <w:rFonts w:ascii="ＭＳ ゴシック" w:eastAsia="ＭＳ ゴシック" w:hAnsi="ＭＳ ゴシック"/>
                <w:sz w:val="20"/>
                <w:szCs w:val="20"/>
              </w:rPr>
            </w:pPr>
          </w:p>
          <w:p w14:paraId="3D1A4829" w14:textId="77777777" w:rsidR="00B53B58" w:rsidRPr="00146ED3" w:rsidRDefault="00B53B58" w:rsidP="00B53B58">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A11E1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入所者から預り依頼書等を徴する</w:t>
            </w:r>
          </w:p>
          <w:p w14:paraId="344F1E45" w14:textId="77777777" w:rsidR="00B53B58" w:rsidRPr="00146ED3" w:rsidRDefault="00B53B58" w:rsidP="00B53B58">
            <w:pPr>
              <w:overflowPunct w:val="0"/>
              <w:ind w:firstLineChars="100" w:firstLine="2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とともに,入所者へ預り証等</w:t>
            </w:r>
            <w:r w:rsidRPr="00146ED3">
              <w:rPr>
                <w:rFonts w:ascii="ＭＳ ゴシック" w:eastAsia="ＭＳ ゴシック" w:hAnsi="ＭＳ ゴシック" w:hint="eastAsia"/>
                <w:sz w:val="18"/>
                <w:szCs w:val="18"/>
              </w:rPr>
              <w:t>（控えを</w:t>
            </w:r>
          </w:p>
          <w:p w14:paraId="5A48FA95" w14:textId="77777777" w:rsidR="00B53B58" w:rsidRPr="00146ED3" w:rsidRDefault="00B53B58" w:rsidP="00B53B58">
            <w:pPr>
              <w:overflowPunct w:val="0"/>
              <w:ind w:firstLineChars="100" w:firstLine="18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保存しておくこと)</w:t>
            </w:r>
            <w:r w:rsidRPr="00146ED3">
              <w:rPr>
                <w:rFonts w:ascii="ＭＳ ゴシック" w:eastAsia="ＭＳ ゴシック" w:hAnsi="ＭＳ ゴシック" w:hint="eastAsia"/>
                <w:sz w:val="20"/>
                <w:szCs w:val="20"/>
              </w:rPr>
              <w:t>を発行し，必ず預</w:t>
            </w:r>
          </w:p>
          <w:p w14:paraId="3CC204D7" w14:textId="77777777" w:rsidR="00B53B58" w:rsidRPr="00146ED3" w:rsidRDefault="00B53B58" w:rsidP="00B53B58">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かっている内容等受託関係を明確に</w:t>
            </w:r>
          </w:p>
          <w:p w14:paraId="7A40765B" w14:textId="77777777" w:rsidR="00B53B58" w:rsidRPr="00146ED3" w:rsidRDefault="00B53B58" w:rsidP="00B53B58">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しておくこと。</w:t>
            </w:r>
          </w:p>
          <w:p w14:paraId="1609817D" w14:textId="77777777" w:rsidR="00B53B58" w:rsidRPr="00146ED3" w:rsidRDefault="00B53B58" w:rsidP="00B53B58">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なお，本人の意思が確認困難な場</w:t>
            </w:r>
          </w:p>
          <w:p w14:paraId="05B958C7" w14:textId="77777777" w:rsidR="00B53B58" w:rsidRPr="00146ED3" w:rsidRDefault="00B53B58" w:rsidP="00B53B58">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合は，入所者本人と家族と連名によ</w:t>
            </w:r>
          </w:p>
          <w:p w14:paraId="328F7EE5" w14:textId="77777777" w:rsidR="00B53B58" w:rsidRPr="00146ED3" w:rsidRDefault="00B53B58" w:rsidP="00B53B58">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る預り依頼書等を徴するなどの措置</w:t>
            </w:r>
          </w:p>
          <w:p w14:paraId="4603DE4C" w14:textId="77777777" w:rsidR="00B53B58" w:rsidRPr="00146ED3" w:rsidRDefault="00B53B58" w:rsidP="00B53B58">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を講ずること。</w:t>
            </w:r>
          </w:p>
          <w:p w14:paraId="1D73F1E9" w14:textId="77777777" w:rsidR="00B53B58" w:rsidRPr="00146ED3" w:rsidRDefault="00B53B58" w:rsidP="00B53B58">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18"/>
                <w:szCs w:val="18"/>
              </w:rPr>
              <w:t>＜H9医福第1210号県部長通知２＞</w:t>
            </w:r>
          </w:p>
          <w:p w14:paraId="04144B7E" w14:textId="77777777" w:rsidR="007C712C" w:rsidRPr="00146ED3" w:rsidRDefault="00B53B58" w:rsidP="007C712C">
            <w:pPr>
              <w:overflowPunct w:val="0"/>
              <w:ind w:firstLineChars="150" w:firstLine="27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＜関連通知：H18社福第392号県部長通</w:t>
            </w:r>
          </w:p>
          <w:p w14:paraId="19A0DE11" w14:textId="77777777" w:rsidR="00B53B58" w:rsidRPr="00146ED3" w:rsidRDefault="00B53B58" w:rsidP="007C712C">
            <w:pPr>
              <w:overflowPunct w:val="0"/>
              <w:ind w:leftChars="200" w:left="42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知</w:t>
            </w:r>
            <w:r w:rsidR="007C712C" w:rsidRPr="00146ED3">
              <w:rPr>
                <w:rFonts w:ascii="ＭＳ ゴシック" w:eastAsia="ＭＳ ゴシック" w:hAnsi="ＭＳ ゴシック" w:hint="eastAsia"/>
                <w:sz w:val="18"/>
                <w:szCs w:val="18"/>
              </w:rPr>
              <w:t>２</w:t>
            </w:r>
            <w:r w:rsidRPr="00146ED3">
              <w:rPr>
                <w:rFonts w:ascii="ＭＳ ゴシック" w:eastAsia="ＭＳ ゴシック" w:hAnsi="ＭＳ ゴシック" w:hint="eastAsia"/>
                <w:sz w:val="18"/>
                <w:szCs w:val="18"/>
              </w:rPr>
              <w:t>-(2)</w:t>
            </w:r>
            <w:r w:rsidR="00E76D26" w:rsidRPr="00146ED3">
              <w:rPr>
                <w:rFonts w:ascii="ＭＳ ゴシック" w:eastAsia="ＭＳ ゴシック" w:hAnsi="ＭＳ ゴシック" w:hint="eastAsia"/>
                <w:sz w:val="18"/>
                <w:szCs w:val="18"/>
              </w:rPr>
              <w:t>，H29社福第178号県部長通知</w:t>
            </w:r>
            <w:r w:rsidR="007C712C" w:rsidRPr="00146ED3">
              <w:rPr>
                <w:rFonts w:ascii="ＭＳ ゴシック" w:eastAsia="ＭＳ ゴシック" w:hAnsi="ＭＳ ゴシック" w:hint="eastAsia"/>
                <w:sz w:val="18"/>
                <w:szCs w:val="18"/>
              </w:rPr>
              <w:t>２</w:t>
            </w:r>
            <w:r w:rsidRPr="00146ED3">
              <w:rPr>
                <w:rFonts w:ascii="ＭＳ ゴシック" w:eastAsia="ＭＳ ゴシック" w:hAnsi="ＭＳ ゴシック" w:hint="eastAsia"/>
                <w:sz w:val="18"/>
                <w:szCs w:val="18"/>
              </w:rPr>
              <w:t>＞</w:t>
            </w:r>
          </w:p>
          <w:p w14:paraId="4B73FBFB" w14:textId="77777777" w:rsidR="004F1106" w:rsidRPr="00146ED3" w:rsidRDefault="004F1106" w:rsidP="007C712C">
            <w:pPr>
              <w:overflowPunct w:val="0"/>
              <w:ind w:leftChars="200" w:left="420"/>
              <w:textAlignment w:val="baseline"/>
              <w:rPr>
                <w:rFonts w:ascii="ＭＳ ゴシック" w:eastAsia="ＭＳ ゴシック" w:hAnsi="ＭＳ ゴシック"/>
                <w:sz w:val="18"/>
                <w:szCs w:val="18"/>
              </w:rPr>
            </w:pPr>
          </w:p>
          <w:p w14:paraId="3B96A2CD" w14:textId="77777777" w:rsidR="004F1106" w:rsidRPr="00146ED3" w:rsidRDefault="004F1106" w:rsidP="007C712C">
            <w:pPr>
              <w:overflowPunct w:val="0"/>
              <w:ind w:leftChars="200" w:left="420"/>
              <w:textAlignment w:val="baseline"/>
              <w:rPr>
                <w:rFonts w:ascii="ＭＳ ゴシック" w:eastAsia="ＭＳ ゴシック" w:hAnsi="ＭＳ ゴシック"/>
                <w:sz w:val="18"/>
                <w:szCs w:val="18"/>
              </w:rPr>
            </w:pPr>
          </w:p>
          <w:p w14:paraId="1CF06B6A" w14:textId="77777777" w:rsidR="004F1106" w:rsidRPr="00146ED3" w:rsidRDefault="004F1106" w:rsidP="007C712C">
            <w:pPr>
              <w:overflowPunct w:val="0"/>
              <w:ind w:leftChars="200" w:left="420"/>
              <w:textAlignment w:val="baseline"/>
              <w:rPr>
                <w:rFonts w:ascii="ＭＳ ゴシック" w:eastAsia="ＭＳ ゴシック" w:hAnsi="ＭＳ ゴシック"/>
                <w:sz w:val="18"/>
                <w:szCs w:val="18"/>
              </w:rPr>
            </w:pPr>
          </w:p>
          <w:p w14:paraId="4E558C49" w14:textId="77777777" w:rsidR="004F1106" w:rsidRPr="00146ED3" w:rsidRDefault="004F1106" w:rsidP="007C712C">
            <w:pPr>
              <w:overflowPunct w:val="0"/>
              <w:ind w:leftChars="200" w:left="420"/>
              <w:textAlignment w:val="baseline"/>
              <w:rPr>
                <w:rFonts w:ascii="ＭＳ ゴシック" w:eastAsia="ＭＳ ゴシック" w:hAnsi="ＭＳ ゴシック"/>
                <w:sz w:val="18"/>
                <w:szCs w:val="18"/>
              </w:rPr>
            </w:pPr>
          </w:p>
          <w:p w14:paraId="42F3B100" w14:textId="77777777" w:rsidR="004F1106" w:rsidRPr="00146ED3" w:rsidRDefault="004F1106" w:rsidP="007C712C">
            <w:pPr>
              <w:overflowPunct w:val="0"/>
              <w:ind w:leftChars="200" w:left="420"/>
              <w:textAlignment w:val="baseline"/>
              <w:rPr>
                <w:rFonts w:ascii="ＭＳ ゴシック" w:eastAsia="ＭＳ ゴシック" w:hAnsi="ＭＳ ゴシック"/>
                <w:sz w:val="18"/>
                <w:szCs w:val="18"/>
              </w:rPr>
            </w:pPr>
          </w:p>
          <w:p w14:paraId="19DA16BB" w14:textId="77777777" w:rsidR="007C712C" w:rsidRPr="00146ED3" w:rsidRDefault="007C712C" w:rsidP="007C712C">
            <w:pPr>
              <w:overflowPunct w:val="0"/>
              <w:ind w:leftChars="200" w:left="420"/>
              <w:textAlignment w:val="baseline"/>
              <w:rPr>
                <w:rFonts w:ascii="ＭＳ ゴシック" w:eastAsia="ＭＳ ゴシック" w:hAnsi="ＭＳ ゴシック"/>
                <w:sz w:val="12"/>
                <w:szCs w:val="12"/>
              </w:rPr>
            </w:pPr>
          </w:p>
          <w:p w14:paraId="5EA6D395" w14:textId="77777777" w:rsidR="0099597E" w:rsidRPr="00146ED3" w:rsidRDefault="0099597E" w:rsidP="00A11E14">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A11E1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入所者の金銭の授受について，入所者が金銭を預け入れる場合は預入申出書，払い出す場合は払い出し申出書等，文書により行うこと。</w:t>
            </w:r>
          </w:p>
          <w:p w14:paraId="410FD831" w14:textId="77777777" w:rsidR="0099597E" w:rsidRPr="00146ED3" w:rsidRDefault="0099597E" w:rsidP="0099597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入所者の金銭を授受する場合は，複</w:t>
            </w:r>
          </w:p>
          <w:p w14:paraId="17E59A35" w14:textId="77777777" w:rsidR="0099597E" w:rsidRPr="00146ED3" w:rsidRDefault="0099597E" w:rsidP="0099597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数職員の立ち会いのもとに行い，入</w:t>
            </w:r>
          </w:p>
          <w:p w14:paraId="5E59A4E4" w14:textId="77777777" w:rsidR="0099597E" w:rsidRPr="00146ED3" w:rsidRDefault="0099597E" w:rsidP="0099597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所者預り金の払い出しを行った場合</w:t>
            </w:r>
          </w:p>
          <w:p w14:paraId="30179D2A" w14:textId="77777777" w:rsidR="0099597E" w:rsidRPr="00146ED3" w:rsidRDefault="0099597E" w:rsidP="0099597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は，入所者から受領書等を徴するこ</w:t>
            </w:r>
          </w:p>
          <w:p w14:paraId="14F52209" w14:textId="77777777" w:rsidR="0099597E" w:rsidRPr="00146ED3" w:rsidRDefault="0099597E" w:rsidP="0099597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と。</w:t>
            </w:r>
          </w:p>
          <w:p w14:paraId="1B277B94" w14:textId="77777777" w:rsidR="0099597E" w:rsidRPr="00146ED3" w:rsidRDefault="0099597E" w:rsidP="0099597E">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007C712C"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18"/>
                <w:szCs w:val="18"/>
              </w:rPr>
              <w:t>＜H9医福第1210号県部長通知５＞</w:t>
            </w:r>
          </w:p>
          <w:p w14:paraId="54BC9B1B" w14:textId="77777777" w:rsidR="0099597E" w:rsidRPr="00146ED3" w:rsidRDefault="0099597E" w:rsidP="007C712C">
            <w:pPr>
              <w:overflowPunct w:val="0"/>
              <w:ind w:left="180" w:hangingChars="100" w:hanging="18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 xml:space="preserve"> </w:t>
            </w:r>
            <w:r w:rsidR="007C712C"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＜関連通知：H18社福第392号県部長通知</w:t>
            </w:r>
            <w:r w:rsidR="007C712C" w:rsidRPr="00146ED3">
              <w:rPr>
                <w:rFonts w:ascii="ＭＳ ゴシック" w:eastAsia="ＭＳ ゴシック" w:hAnsi="ＭＳ ゴシック" w:hint="eastAsia"/>
                <w:sz w:val="18"/>
                <w:szCs w:val="18"/>
              </w:rPr>
              <w:t>２</w:t>
            </w:r>
            <w:r w:rsidRPr="00146ED3">
              <w:rPr>
                <w:rFonts w:ascii="ＭＳ ゴシック" w:eastAsia="ＭＳ ゴシック" w:hAnsi="ＭＳ ゴシック" w:hint="eastAsia"/>
                <w:sz w:val="18"/>
                <w:szCs w:val="18"/>
              </w:rPr>
              <w:t>-(5)</w:t>
            </w:r>
            <w:r w:rsidR="00A42016" w:rsidRPr="00146ED3">
              <w:rPr>
                <w:rFonts w:ascii="ＭＳ ゴシック" w:eastAsia="ＭＳ ゴシック" w:hAnsi="ＭＳ ゴシック" w:hint="eastAsia"/>
                <w:sz w:val="18"/>
                <w:szCs w:val="18"/>
              </w:rPr>
              <w:t>，H29社福第178号県部長通知</w:t>
            </w:r>
            <w:r w:rsidR="007C712C" w:rsidRPr="00146ED3">
              <w:rPr>
                <w:rFonts w:ascii="ＭＳ ゴシック" w:eastAsia="ＭＳ ゴシック" w:hAnsi="ＭＳ ゴシック" w:hint="eastAsia"/>
                <w:sz w:val="18"/>
                <w:szCs w:val="18"/>
              </w:rPr>
              <w:t>５</w:t>
            </w:r>
            <w:r w:rsidRPr="00146ED3">
              <w:rPr>
                <w:rFonts w:ascii="ＭＳ ゴシック" w:eastAsia="ＭＳ ゴシック" w:hAnsi="ＭＳ ゴシック" w:hint="eastAsia"/>
                <w:sz w:val="18"/>
                <w:szCs w:val="18"/>
              </w:rPr>
              <w:t>＞</w:t>
            </w:r>
          </w:p>
        </w:tc>
        <w:tc>
          <w:tcPr>
            <w:tcW w:w="2268" w:type="dxa"/>
          </w:tcPr>
          <w:p w14:paraId="62973971" w14:textId="77777777" w:rsidR="00CC1074" w:rsidRPr="00146ED3" w:rsidRDefault="00CC1074" w:rsidP="00721E0D">
            <w:pPr>
              <w:overflowPunct w:val="0"/>
              <w:textAlignment w:val="baseline"/>
              <w:rPr>
                <w:rFonts w:ascii="ＭＳ ゴシック" w:eastAsia="ＭＳ ゴシック" w:hAnsi="ＭＳ ゴシック"/>
                <w:sz w:val="20"/>
                <w:szCs w:val="20"/>
              </w:rPr>
            </w:pPr>
          </w:p>
          <w:p w14:paraId="5E838DB3"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77DFEA36"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6428FFD1"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13EAEBD7"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366654B3"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0ECC1658"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4681F41A"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027E63E3"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45CAB828"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0D07B552"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7BC3CCA6"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218EEF8C"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03888F6D"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28F2F99A"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0C5E5AD8"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1ACFD867"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32ADA948"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4B43FC08"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0A28A6AF"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548F5101"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19236D81"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7F2CB50B"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712A5643"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003C3E82"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22369F93"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24949389"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72ECBB6B"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7EDEF11A"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49D46EC0" w14:textId="77777777" w:rsidR="00705DB1" w:rsidRPr="00146ED3" w:rsidRDefault="00705DB1" w:rsidP="004F1106">
            <w:pPr>
              <w:overflowPunct w:val="0"/>
              <w:spacing w:line="120" w:lineRule="exact"/>
              <w:textAlignment w:val="baseline"/>
              <w:rPr>
                <w:rFonts w:ascii="ＭＳ ゴシック" w:eastAsia="ＭＳ ゴシック" w:hAnsi="ＭＳ ゴシック"/>
                <w:sz w:val="20"/>
                <w:szCs w:val="20"/>
              </w:rPr>
            </w:pPr>
          </w:p>
          <w:p w14:paraId="75A9A2C6" w14:textId="77777777" w:rsidR="00705DB1" w:rsidRPr="00146ED3" w:rsidRDefault="00705DB1" w:rsidP="00705DB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◯預り依頼書</w:t>
            </w:r>
          </w:p>
          <w:p w14:paraId="07D67CC5" w14:textId="77777777" w:rsidR="00705DB1" w:rsidRPr="00146ED3" w:rsidRDefault="00705DB1" w:rsidP="00705DB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◯預り書(控え)</w:t>
            </w:r>
          </w:p>
          <w:p w14:paraId="4A7D4857" w14:textId="77777777" w:rsidR="00705DB1" w:rsidRPr="00146ED3" w:rsidRDefault="00705DB1" w:rsidP="00705DB1">
            <w:pPr>
              <w:overflowPunct w:val="0"/>
              <w:textAlignment w:val="baseline"/>
              <w:rPr>
                <w:rFonts w:ascii="ＭＳ ゴシック" w:eastAsia="ＭＳ ゴシック" w:hAnsi="ＭＳ ゴシック"/>
                <w:sz w:val="20"/>
                <w:szCs w:val="20"/>
              </w:rPr>
            </w:pPr>
          </w:p>
          <w:p w14:paraId="434D02FA" w14:textId="77777777" w:rsidR="00705DB1" w:rsidRPr="00146ED3" w:rsidRDefault="00705DB1" w:rsidP="00705DB1">
            <w:pPr>
              <w:overflowPunct w:val="0"/>
              <w:textAlignment w:val="baseline"/>
              <w:rPr>
                <w:rFonts w:ascii="ＭＳ ゴシック" w:eastAsia="ＭＳ ゴシック" w:hAnsi="ＭＳ ゴシック"/>
                <w:sz w:val="20"/>
                <w:szCs w:val="20"/>
              </w:rPr>
            </w:pPr>
          </w:p>
          <w:p w14:paraId="7C7814B2" w14:textId="77777777" w:rsidR="004F1106" w:rsidRPr="00146ED3" w:rsidRDefault="004F1106" w:rsidP="00705DB1">
            <w:pPr>
              <w:overflowPunct w:val="0"/>
              <w:textAlignment w:val="baseline"/>
              <w:rPr>
                <w:rFonts w:ascii="ＭＳ ゴシック" w:eastAsia="ＭＳ ゴシック" w:hAnsi="ＭＳ ゴシック"/>
                <w:sz w:val="20"/>
                <w:szCs w:val="20"/>
              </w:rPr>
            </w:pPr>
          </w:p>
          <w:p w14:paraId="25BEF5BD" w14:textId="77777777" w:rsidR="00705DB1" w:rsidRPr="00146ED3" w:rsidRDefault="00705DB1" w:rsidP="00705DB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◯預入申出書</w:t>
            </w:r>
          </w:p>
          <w:p w14:paraId="29E61DEA" w14:textId="77777777" w:rsidR="00705DB1" w:rsidRPr="00146ED3" w:rsidRDefault="00705DB1" w:rsidP="00705DB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◯払出申出書</w:t>
            </w:r>
          </w:p>
        </w:tc>
        <w:tc>
          <w:tcPr>
            <w:tcW w:w="2410" w:type="dxa"/>
            <w:tcBorders>
              <w:bottom w:val="single" w:sz="4" w:space="0" w:color="auto"/>
            </w:tcBorders>
          </w:tcPr>
          <w:p w14:paraId="7C167411" w14:textId="77777777" w:rsidR="00B61DC5" w:rsidRPr="00146ED3" w:rsidRDefault="00B61DC5" w:rsidP="00721E0D">
            <w:pPr>
              <w:overflowPunct w:val="0"/>
              <w:ind w:left="200" w:hangingChars="100" w:hanging="200"/>
              <w:textAlignment w:val="baseline"/>
              <w:rPr>
                <w:rFonts w:ascii="ＭＳ ゴシック" w:eastAsia="ＭＳ ゴシック" w:hAnsi="ＭＳ ゴシック"/>
                <w:sz w:val="20"/>
                <w:szCs w:val="20"/>
              </w:rPr>
            </w:pPr>
          </w:p>
          <w:p w14:paraId="046FBD1F" w14:textId="77777777" w:rsidR="00B61DC5" w:rsidRPr="00146ED3" w:rsidRDefault="00B61DC5" w:rsidP="00B61DC5">
            <w:pPr>
              <w:rPr>
                <w:rFonts w:ascii="ＭＳ ゴシック" w:eastAsia="ＭＳ ゴシック" w:hAnsi="ＭＳ ゴシック"/>
                <w:sz w:val="20"/>
                <w:szCs w:val="20"/>
              </w:rPr>
            </w:pPr>
          </w:p>
          <w:p w14:paraId="4DB6F500" w14:textId="77777777" w:rsidR="00B61DC5" w:rsidRPr="00146ED3" w:rsidRDefault="00B61DC5" w:rsidP="00B61DC5">
            <w:pPr>
              <w:rPr>
                <w:rFonts w:ascii="ＭＳ ゴシック" w:eastAsia="ＭＳ ゴシック" w:hAnsi="ＭＳ ゴシック"/>
                <w:sz w:val="20"/>
                <w:szCs w:val="20"/>
              </w:rPr>
            </w:pPr>
          </w:p>
          <w:p w14:paraId="7EE1D750" w14:textId="77777777" w:rsidR="00CC1074" w:rsidRPr="00146ED3" w:rsidRDefault="00CC1074" w:rsidP="00B61DC5">
            <w:pPr>
              <w:rPr>
                <w:rFonts w:ascii="ＭＳ ゴシック" w:eastAsia="ＭＳ ゴシック" w:hAnsi="ＭＳ ゴシック"/>
                <w:sz w:val="20"/>
                <w:szCs w:val="20"/>
              </w:rPr>
            </w:pPr>
          </w:p>
        </w:tc>
        <w:tc>
          <w:tcPr>
            <w:tcW w:w="1417" w:type="dxa"/>
            <w:tcBorders>
              <w:bottom w:val="single" w:sz="4" w:space="0" w:color="auto"/>
            </w:tcBorders>
          </w:tcPr>
          <w:p w14:paraId="390E21DB" w14:textId="77777777" w:rsidR="00CC1074" w:rsidRPr="00146ED3" w:rsidRDefault="00CC1074" w:rsidP="00721E0D">
            <w:pPr>
              <w:rPr>
                <w:rFonts w:ascii="ＭＳ ゴシック" w:eastAsia="ＭＳ ゴシック" w:hAnsi="ＭＳ ゴシック"/>
                <w:sz w:val="20"/>
                <w:szCs w:val="20"/>
              </w:rPr>
            </w:pPr>
          </w:p>
        </w:tc>
      </w:tr>
    </w:tbl>
    <w:p w14:paraId="1BC3A024" w14:textId="77777777" w:rsidR="00D73FB1" w:rsidRPr="00146ED3" w:rsidRDefault="00D73FB1" w:rsidP="00CC1074">
      <w:pPr>
        <w:tabs>
          <w:tab w:val="left" w:pos="1290"/>
        </w:tabs>
        <w:jc w:val="center"/>
        <w:rPr>
          <w:rFonts w:ascii="ＭＳ ゴシック" w:eastAsia="ＭＳ ゴシック" w:hAnsi="ＭＳ ゴシック"/>
          <w:sz w:val="20"/>
          <w:szCs w:val="20"/>
        </w:rPr>
      </w:pPr>
    </w:p>
    <w:p w14:paraId="3AE358EC" w14:textId="77777777" w:rsidR="00CC1074" w:rsidRPr="00146ED3" w:rsidRDefault="00CC1074" w:rsidP="00CC1074">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50"/>
        <w:gridCol w:w="1843"/>
      </w:tblGrid>
      <w:tr w:rsidR="00CC1074" w:rsidRPr="00146ED3" w14:paraId="77C20C08" w14:textId="77777777" w:rsidTr="007B3B08">
        <w:trPr>
          <w:trHeight w:val="416"/>
        </w:trPr>
        <w:tc>
          <w:tcPr>
            <w:tcW w:w="2367" w:type="dxa"/>
            <w:vAlign w:val="center"/>
          </w:tcPr>
          <w:p w14:paraId="3ED73964" w14:textId="77777777" w:rsidR="00CC1074" w:rsidRPr="00146ED3" w:rsidRDefault="00CC1074" w:rsidP="006A152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850" w:type="dxa"/>
            <w:vAlign w:val="center"/>
          </w:tcPr>
          <w:p w14:paraId="61C17B21" w14:textId="77777777" w:rsidR="00CC1074" w:rsidRPr="00146ED3" w:rsidRDefault="00CC1074" w:rsidP="00721E0D">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843" w:type="dxa"/>
            <w:vAlign w:val="center"/>
          </w:tcPr>
          <w:p w14:paraId="569D9DF8" w14:textId="77777777"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C1074" w:rsidRPr="00146ED3" w14:paraId="553941AB" w14:textId="77777777" w:rsidTr="007B3B08">
        <w:trPr>
          <w:trHeight w:val="13321"/>
        </w:trPr>
        <w:tc>
          <w:tcPr>
            <w:tcW w:w="2367" w:type="dxa"/>
          </w:tcPr>
          <w:p w14:paraId="6A54800C" w14:textId="77777777" w:rsidR="00CC1074" w:rsidRPr="00146ED3" w:rsidRDefault="00CC1074" w:rsidP="006A1528">
            <w:pPr>
              <w:overflowPunct w:val="0"/>
              <w:ind w:left="402" w:hangingChars="200" w:hanging="402"/>
              <w:textAlignment w:val="baseline"/>
              <w:rPr>
                <w:rFonts w:ascii="ＭＳ ゴシック" w:eastAsia="ＭＳ ゴシック" w:hAnsi="ＭＳ ゴシック"/>
                <w:b/>
                <w:sz w:val="20"/>
                <w:szCs w:val="20"/>
              </w:rPr>
            </w:pPr>
          </w:p>
        </w:tc>
        <w:tc>
          <w:tcPr>
            <w:tcW w:w="5850" w:type="dxa"/>
          </w:tcPr>
          <w:p w14:paraId="46C130FD" w14:textId="77777777" w:rsidR="00CC1074" w:rsidRPr="00146ED3" w:rsidRDefault="00CC1074" w:rsidP="00721E0D">
            <w:pPr>
              <w:overflowPunct w:val="0"/>
              <w:textAlignment w:val="baseline"/>
              <w:rPr>
                <w:rFonts w:ascii="ＭＳ ゴシック" w:eastAsia="ＭＳ ゴシック" w:hAnsi="ＭＳ ゴシック"/>
                <w:sz w:val="20"/>
                <w:szCs w:val="20"/>
              </w:rPr>
            </w:pPr>
          </w:p>
          <w:p w14:paraId="7C813193" w14:textId="77777777" w:rsidR="006A1528" w:rsidRPr="00146ED3" w:rsidRDefault="00590B31" w:rsidP="006A1528">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(11)</w:t>
            </w:r>
            <w:r w:rsidR="007C712C"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退所等により全部返還する場合の他，定期預金を解約する</w:t>
            </w:r>
          </w:p>
          <w:p w14:paraId="0357C22D" w14:textId="77777777" w:rsidR="006A1528" w:rsidRPr="00146ED3" w:rsidRDefault="00590B31" w:rsidP="007C712C">
            <w:pPr>
              <w:overflowPunct w:val="0"/>
              <w:ind w:firstLineChars="138" w:firstLine="276"/>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場合等，一部返還する場合にも，返還請求書及び受領書を徴</w:t>
            </w:r>
          </w:p>
          <w:p w14:paraId="58C0EFDE" w14:textId="77777777" w:rsidR="00CC1074" w:rsidRPr="00146ED3" w:rsidRDefault="00590B31" w:rsidP="007C712C">
            <w:pPr>
              <w:overflowPunct w:val="0"/>
              <w:ind w:firstLineChars="131" w:firstLine="262"/>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しているか。</w:t>
            </w:r>
          </w:p>
          <w:p w14:paraId="7CBF0856" w14:textId="77777777" w:rsidR="00590B31" w:rsidRPr="00146ED3" w:rsidRDefault="00590B31" w:rsidP="006A1528">
            <w:pPr>
              <w:overflowPunct w:val="0"/>
              <w:ind w:firstLineChars="200" w:firstLine="400"/>
              <w:textAlignment w:val="baseline"/>
              <w:rPr>
                <w:rFonts w:ascii="ＭＳ ゴシック" w:eastAsia="ＭＳ ゴシック" w:hAnsi="ＭＳ ゴシック"/>
                <w:sz w:val="20"/>
                <w:szCs w:val="20"/>
              </w:rPr>
            </w:pPr>
          </w:p>
          <w:p w14:paraId="47AFD2A3" w14:textId="77777777" w:rsidR="00590B31" w:rsidRPr="00146ED3" w:rsidRDefault="00590B31" w:rsidP="00590B31">
            <w:pPr>
              <w:overflowPunct w:val="0"/>
              <w:textAlignment w:val="baseline"/>
              <w:rPr>
                <w:rFonts w:ascii="ＭＳ ゴシック" w:eastAsia="ＭＳ ゴシック" w:hAnsi="ＭＳ ゴシック"/>
                <w:sz w:val="20"/>
                <w:szCs w:val="20"/>
              </w:rPr>
            </w:pPr>
          </w:p>
          <w:p w14:paraId="3F3099BF" w14:textId="77777777" w:rsidR="00590B31" w:rsidRPr="00146ED3" w:rsidRDefault="00590B31" w:rsidP="00590B31">
            <w:pPr>
              <w:overflowPunct w:val="0"/>
              <w:textAlignment w:val="baseline"/>
              <w:rPr>
                <w:rFonts w:ascii="ＭＳ ゴシック" w:eastAsia="ＭＳ ゴシック" w:hAnsi="ＭＳ ゴシック"/>
                <w:sz w:val="20"/>
                <w:szCs w:val="20"/>
              </w:rPr>
            </w:pPr>
          </w:p>
          <w:p w14:paraId="468708C2" w14:textId="77777777" w:rsidR="006A1528" w:rsidRPr="00146ED3" w:rsidRDefault="00590B31" w:rsidP="006A1528">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w:t>
            </w:r>
            <w:r w:rsidR="000D0FC7" w:rsidRPr="00146ED3">
              <w:rPr>
                <w:rFonts w:ascii="ＭＳ ゴシック" w:eastAsia="ＭＳ ゴシック" w:hAnsi="ＭＳ ゴシック" w:hint="eastAsia"/>
                <w:sz w:val="20"/>
                <w:szCs w:val="20"/>
              </w:rPr>
              <w:t>2</w:t>
            </w:r>
            <w:r w:rsidRPr="00146ED3">
              <w:rPr>
                <w:rFonts w:ascii="ＭＳ ゴシック" w:eastAsia="ＭＳ ゴシック" w:hAnsi="ＭＳ ゴシック" w:hint="eastAsia"/>
                <w:sz w:val="20"/>
                <w:szCs w:val="20"/>
              </w:rPr>
              <w:t>)</w:t>
            </w:r>
            <w:r w:rsidR="007C712C"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個人別に保管状況を把握できる帳簿(出納簿・領収証等)を</w:t>
            </w:r>
          </w:p>
          <w:p w14:paraId="4567C22F" w14:textId="77777777" w:rsidR="00590B31" w:rsidRPr="00146ED3" w:rsidRDefault="00590B31" w:rsidP="007C712C">
            <w:pPr>
              <w:overflowPunct w:val="0"/>
              <w:ind w:firstLineChars="145" w:firstLine="29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整備しているか。</w:t>
            </w:r>
            <w:r w:rsidRPr="00146ED3">
              <w:rPr>
                <w:rFonts w:ascii="ＭＳ ゴシック" w:eastAsia="ＭＳ ゴシック" w:hAnsi="ＭＳ ゴシック"/>
                <w:sz w:val="20"/>
                <w:szCs w:val="20"/>
              </w:rPr>
              <w:br/>
            </w:r>
          </w:p>
          <w:p w14:paraId="38915865" w14:textId="77777777" w:rsidR="00590B31" w:rsidRPr="00146ED3" w:rsidRDefault="00590B31" w:rsidP="006A1528">
            <w:pPr>
              <w:overflowPunct w:val="0"/>
              <w:ind w:firstLineChars="200" w:firstLine="400"/>
              <w:textAlignment w:val="baseline"/>
              <w:rPr>
                <w:rFonts w:ascii="ＭＳ ゴシック" w:eastAsia="ＭＳ ゴシック" w:hAnsi="ＭＳ ゴシック"/>
                <w:sz w:val="20"/>
                <w:szCs w:val="20"/>
              </w:rPr>
            </w:pPr>
          </w:p>
          <w:p w14:paraId="3AF8F3EE" w14:textId="77777777" w:rsidR="00590B31" w:rsidRPr="00146ED3" w:rsidRDefault="00590B31" w:rsidP="006A1528">
            <w:pPr>
              <w:overflowPunct w:val="0"/>
              <w:ind w:firstLineChars="200" w:firstLine="400"/>
              <w:textAlignment w:val="baseline"/>
              <w:rPr>
                <w:rFonts w:ascii="ＭＳ ゴシック" w:eastAsia="ＭＳ ゴシック" w:hAnsi="ＭＳ ゴシック"/>
                <w:sz w:val="20"/>
                <w:szCs w:val="20"/>
              </w:rPr>
            </w:pPr>
          </w:p>
          <w:p w14:paraId="7BB2D81C" w14:textId="77777777" w:rsidR="00590B31" w:rsidRPr="00146ED3" w:rsidRDefault="00590B31" w:rsidP="006A1528">
            <w:pPr>
              <w:overflowPunct w:val="0"/>
              <w:ind w:firstLineChars="200" w:firstLine="400"/>
              <w:textAlignment w:val="baseline"/>
              <w:rPr>
                <w:rFonts w:ascii="ＭＳ ゴシック" w:eastAsia="ＭＳ ゴシック" w:hAnsi="ＭＳ ゴシック"/>
                <w:sz w:val="20"/>
                <w:szCs w:val="20"/>
              </w:rPr>
            </w:pPr>
          </w:p>
          <w:p w14:paraId="1719A488" w14:textId="77777777" w:rsidR="00590B31" w:rsidRPr="00146ED3" w:rsidRDefault="00590B31" w:rsidP="00590B3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w:t>
            </w:r>
            <w:r w:rsidR="000D0FC7" w:rsidRPr="00146ED3">
              <w:rPr>
                <w:rFonts w:ascii="ＭＳ ゴシック" w:eastAsia="ＭＳ ゴシック" w:hAnsi="ＭＳ ゴシック" w:hint="eastAsia"/>
                <w:sz w:val="20"/>
                <w:szCs w:val="20"/>
              </w:rPr>
              <w:t>3</w:t>
            </w:r>
            <w:r w:rsidRPr="00146ED3">
              <w:rPr>
                <w:rFonts w:ascii="ＭＳ ゴシック" w:eastAsia="ＭＳ ゴシック" w:hAnsi="ＭＳ ゴシック" w:hint="eastAsia"/>
                <w:sz w:val="20"/>
                <w:szCs w:val="20"/>
              </w:rPr>
              <w:t>)</w:t>
            </w:r>
            <w:r w:rsidR="007C712C"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施設長は，毎月の収支状況を点検しているか。</w:t>
            </w:r>
          </w:p>
          <w:p w14:paraId="4DC9C0B5" w14:textId="77777777" w:rsidR="00E11185" w:rsidRPr="00146ED3" w:rsidRDefault="00E11185" w:rsidP="00590B31">
            <w:pPr>
              <w:overflowPunct w:val="0"/>
              <w:textAlignment w:val="baseline"/>
              <w:rPr>
                <w:rFonts w:ascii="ＭＳ ゴシック" w:eastAsia="ＭＳ ゴシック" w:hAnsi="ＭＳ ゴシック"/>
                <w:sz w:val="20"/>
                <w:szCs w:val="20"/>
              </w:rPr>
            </w:pPr>
          </w:p>
          <w:p w14:paraId="4FF2CEA6" w14:textId="77777777" w:rsidR="00E11185" w:rsidRPr="00146ED3" w:rsidRDefault="00E11185" w:rsidP="00590B3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cs="ＭＳ ゴシック" w:hint="eastAsia"/>
                <w:kern w:val="0"/>
                <w:sz w:val="20"/>
                <w:szCs w:val="20"/>
              </w:rPr>
              <w:t>※　預り金の点検状況</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6"/>
              <w:gridCol w:w="3490"/>
            </w:tblGrid>
            <w:tr w:rsidR="00E11185" w:rsidRPr="00146ED3" w14:paraId="3DF5A48C" w14:textId="77777777" w:rsidTr="0011177D">
              <w:trPr>
                <w:trHeight w:val="432"/>
              </w:trPr>
              <w:tc>
                <w:tcPr>
                  <w:tcW w:w="1786" w:type="dxa"/>
                  <w:vAlign w:val="center"/>
                </w:tcPr>
                <w:p w14:paraId="30EE898D" w14:textId="77777777" w:rsidR="00E11185" w:rsidRPr="00146ED3" w:rsidRDefault="00E11185" w:rsidP="001F3A7E">
                  <w:pPr>
                    <w:pStyle w:val="a3"/>
                    <w:framePr w:hSpace="142" w:wrap="around" w:vAnchor="text" w:hAnchor="margin" w:x="383" w:y="160"/>
                    <w:spacing w:line="240" w:lineRule="auto"/>
                    <w:rPr>
                      <w:rFonts w:ascii="ＭＳ ゴシック" w:hAnsi="ＭＳ ゴシック"/>
                      <w:spacing w:val="0"/>
                    </w:rPr>
                  </w:pPr>
                  <w:r w:rsidRPr="00146ED3">
                    <w:rPr>
                      <w:rFonts w:ascii="ＭＳ ゴシック" w:hAnsi="ＭＳ ゴシック" w:hint="eastAsia"/>
                    </w:rPr>
                    <w:t>点検者　職氏名</w:t>
                  </w:r>
                </w:p>
              </w:tc>
              <w:tc>
                <w:tcPr>
                  <w:tcW w:w="3490" w:type="dxa"/>
                  <w:vAlign w:val="center"/>
                </w:tcPr>
                <w:p w14:paraId="4A1FB87E" w14:textId="77777777" w:rsidR="00E11185" w:rsidRPr="00146ED3" w:rsidRDefault="00E11185" w:rsidP="001F3A7E">
                  <w:pPr>
                    <w:pStyle w:val="a3"/>
                    <w:framePr w:hSpace="142" w:wrap="around" w:vAnchor="text" w:hAnchor="margin" w:x="383" w:y="160"/>
                    <w:spacing w:line="240" w:lineRule="auto"/>
                    <w:rPr>
                      <w:rFonts w:ascii="ＭＳ ゴシック" w:hAnsi="ＭＳ ゴシック"/>
                      <w:spacing w:val="0"/>
                    </w:rPr>
                  </w:pPr>
                </w:p>
              </w:tc>
            </w:tr>
            <w:tr w:rsidR="00E11185" w:rsidRPr="00146ED3" w14:paraId="5711937E" w14:textId="77777777" w:rsidTr="0011177D">
              <w:trPr>
                <w:trHeight w:val="424"/>
              </w:trPr>
              <w:tc>
                <w:tcPr>
                  <w:tcW w:w="1786" w:type="dxa"/>
                  <w:vAlign w:val="center"/>
                </w:tcPr>
                <w:p w14:paraId="13B6627B" w14:textId="77777777" w:rsidR="00E11185" w:rsidRPr="00146ED3" w:rsidRDefault="00E11185" w:rsidP="001F3A7E">
                  <w:pPr>
                    <w:pStyle w:val="a3"/>
                    <w:framePr w:hSpace="142" w:wrap="around" w:vAnchor="text" w:hAnchor="margin" w:x="383" w:y="160"/>
                    <w:spacing w:line="240" w:lineRule="auto"/>
                    <w:rPr>
                      <w:rFonts w:ascii="ＭＳ ゴシック" w:hAnsi="ＭＳ ゴシック"/>
                      <w:spacing w:val="0"/>
                    </w:rPr>
                  </w:pPr>
                  <w:r w:rsidRPr="00146ED3">
                    <w:rPr>
                      <w:rFonts w:ascii="ＭＳ ゴシック" w:hAnsi="ＭＳ ゴシック" w:hint="eastAsia"/>
                    </w:rPr>
                    <w:t>前年度の点検回数</w:t>
                  </w:r>
                </w:p>
              </w:tc>
              <w:tc>
                <w:tcPr>
                  <w:tcW w:w="3490" w:type="dxa"/>
                  <w:vAlign w:val="center"/>
                </w:tcPr>
                <w:p w14:paraId="56ECD76F" w14:textId="77777777" w:rsidR="00E11185" w:rsidRPr="00146ED3" w:rsidRDefault="00E11185" w:rsidP="001F3A7E">
                  <w:pPr>
                    <w:pStyle w:val="a3"/>
                    <w:framePr w:hSpace="142" w:wrap="around" w:vAnchor="text" w:hAnchor="margin" w:x="383" w:y="160"/>
                    <w:spacing w:line="240" w:lineRule="auto"/>
                    <w:rPr>
                      <w:rFonts w:ascii="ＭＳ ゴシック" w:hAnsi="ＭＳ ゴシック"/>
                      <w:spacing w:val="0"/>
                    </w:rPr>
                  </w:pPr>
                </w:p>
              </w:tc>
            </w:tr>
          </w:tbl>
          <w:p w14:paraId="58541E44" w14:textId="77777777" w:rsidR="00E11185" w:rsidRPr="00146ED3" w:rsidRDefault="00E11185" w:rsidP="00590B31">
            <w:pPr>
              <w:overflowPunct w:val="0"/>
              <w:textAlignment w:val="baseline"/>
              <w:rPr>
                <w:rFonts w:ascii="ＭＳ ゴシック" w:eastAsia="ＭＳ ゴシック" w:hAnsi="ＭＳ ゴシック"/>
                <w:sz w:val="20"/>
                <w:szCs w:val="20"/>
              </w:rPr>
            </w:pPr>
          </w:p>
          <w:p w14:paraId="2E19FA36" w14:textId="77777777" w:rsidR="006A1528" w:rsidRPr="00146ED3" w:rsidRDefault="00E11185" w:rsidP="006A1528">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w:t>
            </w:r>
            <w:r w:rsidR="000D0FC7" w:rsidRPr="00146ED3">
              <w:rPr>
                <w:rFonts w:ascii="ＭＳ ゴシック" w:eastAsia="ＭＳ ゴシック" w:hAnsi="ＭＳ ゴシック" w:hint="eastAsia"/>
                <w:sz w:val="20"/>
                <w:szCs w:val="20"/>
              </w:rPr>
              <w:t>4</w:t>
            </w:r>
            <w:r w:rsidRPr="00146ED3">
              <w:rPr>
                <w:rFonts w:ascii="ＭＳ ゴシック" w:eastAsia="ＭＳ ゴシック" w:hAnsi="ＭＳ ゴシック" w:hint="eastAsia"/>
                <w:sz w:val="20"/>
                <w:szCs w:val="20"/>
              </w:rPr>
              <w:t>)</w:t>
            </w:r>
            <w:r w:rsidR="007C712C"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理事長は，年に１回以上，</w:t>
            </w:r>
            <w:r w:rsidR="00F07DD9" w:rsidRPr="00146ED3">
              <w:rPr>
                <w:rFonts w:ascii="ＭＳ ゴシック" w:eastAsia="ＭＳ ゴシック" w:hAnsi="ＭＳ ゴシック" w:hint="eastAsia"/>
                <w:sz w:val="20"/>
                <w:szCs w:val="20"/>
              </w:rPr>
              <w:t>預り</w:t>
            </w:r>
            <w:r w:rsidRPr="00146ED3">
              <w:rPr>
                <w:rFonts w:ascii="ＭＳ ゴシック" w:eastAsia="ＭＳ ゴシック" w:hAnsi="ＭＳ ゴシック" w:hint="eastAsia"/>
                <w:sz w:val="20"/>
                <w:szCs w:val="20"/>
              </w:rPr>
              <w:t>点検状況の報告を受けて</w:t>
            </w:r>
          </w:p>
          <w:p w14:paraId="35A0A57C" w14:textId="77777777" w:rsidR="00E11185" w:rsidRPr="00146ED3" w:rsidRDefault="00E11185" w:rsidP="007C712C">
            <w:pPr>
              <w:overflowPunct w:val="0"/>
              <w:ind w:firstLineChars="138" w:firstLine="276"/>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いるか。　</w:t>
            </w:r>
          </w:p>
          <w:p w14:paraId="6EF964E7" w14:textId="77777777" w:rsidR="00E11185" w:rsidRPr="00146ED3" w:rsidRDefault="00E11185" w:rsidP="006A1528">
            <w:pPr>
              <w:overflowPunct w:val="0"/>
              <w:ind w:firstLineChars="200" w:firstLine="400"/>
              <w:textAlignment w:val="baseline"/>
              <w:rPr>
                <w:rFonts w:ascii="ＭＳ ゴシック" w:eastAsia="ＭＳ ゴシック" w:hAnsi="ＭＳ ゴシック"/>
                <w:sz w:val="20"/>
                <w:szCs w:val="20"/>
              </w:rPr>
            </w:pPr>
          </w:p>
          <w:p w14:paraId="70A0F078" w14:textId="77777777" w:rsidR="006A1528" w:rsidRPr="00146ED3" w:rsidRDefault="00E11185" w:rsidP="006A1528">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w:t>
            </w:r>
            <w:r w:rsidR="000D0FC7" w:rsidRPr="00146ED3">
              <w:rPr>
                <w:rFonts w:ascii="ＭＳ ゴシック" w:eastAsia="ＭＳ ゴシック" w:hAnsi="ＭＳ ゴシック" w:hint="eastAsia"/>
                <w:sz w:val="20"/>
                <w:szCs w:val="20"/>
              </w:rPr>
              <w:t>5</w:t>
            </w:r>
            <w:r w:rsidRPr="00146ED3">
              <w:rPr>
                <w:rFonts w:ascii="ＭＳ ゴシック" w:eastAsia="ＭＳ ゴシック" w:hAnsi="ＭＳ ゴシック" w:hint="eastAsia"/>
                <w:sz w:val="20"/>
                <w:szCs w:val="20"/>
              </w:rPr>
              <w:t>)</w:t>
            </w:r>
            <w:r w:rsidR="007C712C"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預り金の収支状況を定期的（年４回程度）に利用者又は必</w:t>
            </w:r>
          </w:p>
          <w:p w14:paraId="693623DA" w14:textId="77777777" w:rsidR="00E11185" w:rsidRPr="00146ED3" w:rsidRDefault="00E11185" w:rsidP="007C712C">
            <w:pPr>
              <w:overflowPunct w:val="0"/>
              <w:ind w:firstLineChars="138" w:firstLine="276"/>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要に応じ家族に対して報告しているか</w:t>
            </w:r>
            <w:r w:rsidR="00F907D9" w:rsidRPr="00146ED3">
              <w:rPr>
                <w:rFonts w:ascii="ＭＳ ゴシック" w:eastAsia="ＭＳ ゴシック" w:hAnsi="ＭＳ ゴシック" w:hint="eastAsia"/>
                <w:sz w:val="20"/>
                <w:szCs w:val="20"/>
              </w:rPr>
              <w:t>。</w:t>
            </w:r>
          </w:p>
          <w:p w14:paraId="5D0A5090" w14:textId="77777777" w:rsidR="00E11185" w:rsidRPr="00146ED3" w:rsidRDefault="00E11185" w:rsidP="006A1528">
            <w:pPr>
              <w:overflowPunct w:val="0"/>
              <w:ind w:firstLineChars="200" w:firstLine="400"/>
              <w:textAlignment w:val="baseline"/>
              <w:rPr>
                <w:rFonts w:ascii="ＭＳ ゴシック" w:eastAsia="ＭＳ ゴシック" w:hAnsi="ＭＳ ゴシック"/>
                <w:sz w:val="20"/>
                <w:szCs w:val="20"/>
              </w:rPr>
            </w:pP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3600"/>
            </w:tblGrid>
            <w:tr w:rsidR="00E11185" w:rsidRPr="00146ED3" w14:paraId="15604769" w14:textId="77777777" w:rsidTr="0011177D">
              <w:trPr>
                <w:trHeight w:val="511"/>
              </w:trPr>
              <w:tc>
                <w:tcPr>
                  <w:tcW w:w="1440" w:type="dxa"/>
                  <w:vAlign w:val="center"/>
                </w:tcPr>
                <w:p w14:paraId="6FC19381" w14:textId="77777777" w:rsidR="00E11185" w:rsidRPr="00146ED3" w:rsidRDefault="00E11185" w:rsidP="001F3A7E">
                  <w:pPr>
                    <w:pStyle w:val="a3"/>
                    <w:framePr w:hSpace="142" w:wrap="around" w:vAnchor="text" w:hAnchor="margin" w:x="383" w:y="160"/>
                    <w:spacing w:line="240" w:lineRule="auto"/>
                    <w:rPr>
                      <w:rFonts w:ascii="ＭＳ ゴシック" w:hAnsi="ＭＳ ゴシック"/>
                      <w:spacing w:val="0"/>
                    </w:rPr>
                  </w:pPr>
                  <w:r w:rsidRPr="00146ED3">
                    <w:rPr>
                      <w:rFonts w:ascii="ＭＳ ゴシック" w:hAnsi="ＭＳ ゴシック" w:hint="eastAsia"/>
                      <w:spacing w:val="0"/>
                    </w:rPr>
                    <w:t xml:space="preserve">　報告回数　</w:t>
                  </w:r>
                </w:p>
              </w:tc>
              <w:tc>
                <w:tcPr>
                  <w:tcW w:w="3600" w:type="dxa"/>
                  <w:vAlign w:val="center"/>
                </w:tcPr>
                <w:p w14:paraId="7044AAFB" w14:textId="77777777" w:rsidR="00E11185" w:rsidRPr="00146ED3" w:rsidRDefault="00E11185" w:rsidP="001F3A7E">
                  <w:pPr>
                    <w:pStyle w:val="a3"/>
                    <w:framePr w:hSpace="142" w:wrap="around" w:vAnchor="text" w:hAnchor="margin" w:x="383" w:y="160"/>
                    <w:spacing w:line="240" w:lineRule="auto"/>
                    <w:rPr>
                      <w:rFonts w:ascii="ＭＳ ゴシック" w:hAnsi="ＭＳ ゴシック"/>
                      <w:spacing w:val="0"/>
                    </w:rPr>
                  </w:pPr>
                  <w:r w:rsidRPr="00146ED3">
                    <w:rPr>
                      <w:rFonts w:ascii="ＭＳ ゴシック" w:hAnsi="ＭＳ ゴシック"/>
                    </w:rPr>
                    <w:t xml:space="preserve">        </w:t>
                  </w:r>
                  <w:r w:rsidRPr="00146ED3">
                    <w:rPr>
                      <w:rFonts w:ascii="ＭＳ ゴシック" w:hAnsi="ＭＳ ゴシック" w:hint="eastAsia"/>
                    </w:rPr>
                    <w:t>年　　　　　回</w:t>
                  </w:r>
                </w:p>
              </w:tc>
            </w:tr>
            <w:tr w:rsidR="00E11185" w:rsidRPr="00146ED3" w14:paraId="70A1DA77" w14:textId="77777777" w:rsidTr="0011177D">
              <w:trPr>
                <w:trHeight w:val="1034"/>
              </w:trPr>
              <w:tc>
                <w:tcPr>
                  <w:tcW w:w="1440" w:type="dxa"/>
                  <w:vAlign w:val="center"/>
                </w:tcPr>
                <w:p w14:paraId="29A05419" w14:textId="77777777" w:rsidR="00E11185" w:rsidRPr="00146ED3" w:rsidRDefault="00E11185" w:rsidP="001F3A7E">
                  <w:pPr>
                    <w:pStyle w:val="a3"/>
                    <w:framePr w:hSpace="142" w:wrap="around" w:vAnchor="text" w:hAnchor="margin" w:x="383" w:y="160"/>
                    <w:spacing w:line="240" w:lineRule="auto"/>
                    <w:rPr>
                      <w:rFonts w:ascii="ＭＳ ゴシック" w:hAnsi="ＭＳ ゴシック"/>
                      <w:spacing w:val="0"/>
                    </w:rPr>
                  </w:pPr>
                  <w:r w:rsidRPr="00146ED3">
                    <w:rPr>
                      <w:rFonts w:ascii="ＭＳ ゴシック" w:hAnsi="ＭＳ ゴシック" w:hint="eastAsia"/>
                      <w:spacing w:val="0"/>
                    </w:rPr>
                    <w:t xml:space="preserve">　報告方法　</w:t>
                  </w:r>
                </w:p>
              </w:tc>
              <w:tc>
                <w:tcPr>
                  <w:tcW w:w="3600" w:type="dxa"/>
                </w:tcPr>
                <w:p w14:paraId="06C70B77" w14:textId="77777777" w:rsidR="00E11185" w:rsidRPr="00146ED3" w:rsidRDefault="00E11185" w:rsidP="001F3A7E">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1D0F998B" w14:textId="77777777" w:rsidR="00E11185" w:rsidRPr="00146ED3" w:rsidRDefault="00E11185" w:rsidP="001F3A7E">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7A821DA5" w14:textId="77777777" w:rsidR="00E11185" w:rsidRPr="00146ED3" w:rsidRDefault="00E11185" w:rsidP="001F3A7E">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6CB82CF6" w14:textId="77777777" w:rsidR="00E11185" w:rsidRPr="00146ED3" w:rsidRDefault="00E11185" w:rsidP="001F3A7E">
                  <w:pPr>
                    <w:pStyle w:val="a3"/>
                    <w:framePr w:hSpace="142" w:wrap="around" w:vAnchor="text" w:hAnchor="margin" w:x="383" w:y="160"/>
                    <w:spacing w:line="240" w:lineRule="auto"/>
                    <w:rPr>
                      <w:rFonts w:ascii="ＭＳ ゴシック" w:hAnsi="ＭＳ ゴシック"/>
                      <w:spacing w:val="0"/>
                    </w:rPr>
                  </w:pPr>
                </w:p>
              </w:tc>
            </w:tr>
          </w:tbl>
          <w:p w14:paraId="0C47063D" w14:textId="77777777" w:rsidR="00E11185" w:rsidRPr="00146ED3" w:rsidRDefault="00E11185" w:rsidP="00E11185">
            <w:pPr>
              <w:overflowPunct w:val="0"/>
              <w:textAlignment w:val="baseline"/>
              <w:rPr>
                <w:rFonts w:ascii="ＭＳ ゴシック" w:eastAsia="ＭＳ ゴシック" w:hAnsi="ＭＳ ゴシック"/>
                <w:sz w:val="20"/>
                <w:szCs w:val="20"/>
              </w:rPr>
            </w:pPr>
          </w:p>
          <w:p w14:paraId="1BC70125" w14:textId="77777777" w:rsidR="00383AFA" w:rsidRPr="00146ED3" w:rsidRDefault="00383AFA" w:rsidP="00E11185">
            <w:pPr>
              <w:overflowPunct w:val="0"/>
              <w:textAlignment w:val="baseline"/>
              <w:rPr>
                <w:rFonts w:ascii="ＭＳ ゴシック" w:eastAsia="ＭＳ ゴシック" w:hAnsi="ＭＳ ゴシック"/>
                <w:sz w:val="20"/>
                <w:szCs w:val="20"/>
              </w:rPr>
            </w:pPr>
          </w:p>
          <w:p w14:paraId="3C8397A6" w14:textId="77777777" w:rsidR="004F1106" w:rsidRPr="00146ED3" w:rsidRDefault="004F1106" w:rsidP="00E11185">
            <w:pPr>
              <w:overflowPunct w:val="0"/>
              <w:textAlignment w:val="baseline"/>
              <w:rPr>
                <w:rFonts w:ascii="ＭＳ ゴシック" w:eastAsia="ＭＳ ゴシック" w:hAnsi="ＭＳ ゴシック"/>
                <w:sz w:val="20"/>
                <w:szCs w:val="20"/>
              </w:rPr>
            </w:pPr>
          </w:p>
          <w:p w14:paraId="1F5D7F6B" w14:textId="77777777" w:rsidR="004F1106" w:rsidRPr="00146ED3" w:rsidRDefault="004F1106" w:rsidP="00E11185">
            <w:pPr>
              <w:overflowPunct w:val="0"/>
              <w:textAlignment w:val="baseline"/>
              <w:rPr>
                <w:rFonts w:ascii="ＭＳ ゴシック" w:eastAsia="ＭＳ ゴシック" w:hAnsi="ＭＳ ゴシック"/>
                <w:sz w:val="20"/>
                <w:szCs w:val="20"/>
              </w:rPr>
            </w:pPr>
          </w:p>
          <w:p w14:paraId="60EDE39E" w14:textId="77777777" w:rsidR="004F1106" w:rsidRPr="00146ED3" w:rsidRDefault="004F1106" w:rsidP="00E11185">
            <w:pPr>
              <w:overflowPunct w:val="0"/>
              <w:textAlignment w:val="baseline"/>
              <w:rPr>
                <w:rFonts w:ascii="ＭＳ ゴシック" w:eastAsia="ＭＳ ゴシック" w:hAnsi="ＭＳ ゴシック"/>
                <w:sz w:val="20"/>
                <w:szCs w:val="20"/>
              </w:rPr>
            </w:pPr>
          </w:p>
          <w:p w14:paraId="214203A2" w14:textId="77777777" w:rsidR="00383AFA" w:rsidRPr="00146ED3" w:rsidRDefault="00383AFA" w:rsidP="00383AF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w:t>
            </w:r>
            <w:r w:rsidR="000D0FC7" w:rsidRPr="00146ED3">
              <w:rPr>
                <w:rFonts w:ascii="ＭＳ ゴシック" w:eastAsia="ＭＳ ゴシック" w:hAnsi="ＭＳ ゴシック" w:hint="eastAsia"/>
                <w:sz w:val="20"/>
                <w:szCs w:val="20"/>
              </w:rPr>
              <w:t>6</w:t>
            </w:r>
            <w:r w:rsidRPr="00146ED3">
              <w:rPr>
                <w:rFonts w:ascii="ＭＳ ゴシック" w:eastAsia="ＭＳ ゴシック" w:hAnsi="ＭＳ ゴシック" w:hint="eastAsia"/>
                <w:sz w:val="20"/>
                <w:szCs w:val="20"/>
              </w:rPr>
              <w:t>)</w:t>
            </w:r>
            <w:r w:rsidR="007C712C"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家族等へ支出することがあるか。</w:t>
            </w:r>
          </w:p>
          <w:p w14:paraId="7C923284" w14:textId="77777777" w:rsidR="00DE6904" w:rsidRPr="00146ED3" w:rsidRDefault="00DE6904" w:rsidP="00383AFA">
            <w:pPr>
              <w:overflowPunct w:val="0"/>
              <w:textAlignment w:val="baseline"/>
              <w:rPr>
                <w:rFonts w:ascii="ＭＳ ゴシック" w:eastAsia="ＭＳ ゴシック" w:hAnsi="ＭＳ ゴシック"/>
                <w:sz w:val="20"/>
                <w:szCs w:val="20"/>
              </w:rPr>
            </w:pPr>
          </w:p>
          <w:p w14:paraId="0FA8FBE6" w14:textId="77777777" w:rsidR="00383AFA" w:rsidRPr="00146ED3" w:rsidRDefault="00383AFA" w:rsidP="007C712C">
            <w:pPr>
              <w:overflowPunct w:val="0"/>
              <w:ind w:leftChars="-54" w:left="1" w:hangingChars="57" w:hanging="114"/>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A11E14"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ある</w:t>
            </w:r>
            <w:r w:rsidR="00A11E14"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場合，受領書を徴しているか。</w:t>
            </w:r>
          </w:p>
          <w:p w14:paraId="60D46977" w14:textId="77777777" w:rsidR="00383AFA" w:rsidRPr="00146ED3" w:rsidRDefault="00383AFA" w:rsidP="00383AFA">
            <w:pPr>
              <w:overflowPunct w:val="0"/>
              <w:textAlignment w:val="baseline"/>
              <w:rPr>
                <w:rFonts w:ascii="ＭＳ ゴシック" w:eastAsia="ＭＳ ゴシック" w:hAnsi="ＭＳ ゴシック"/>
                <w:sz w:val="20"/>
                <w:szCs w:val="20"/>
              </w:rPr>
            </w:pPr>
          </w:p>
          <w:p w14:paraId="4FDEDBF0" w14:textId="77777777" w:rsidR="004F1106" w:rsidRPr="00146ED3" w:rsidRDefault="004F1106" w:rsidP="00B61DC5">
            <w:pPr>
              <w:overflowPunct w:val="0"/>
              <w:textAlignment w:val="baseline"/>
              <w:rPr>
                <w:rFonts w:ascii="ＭＳ ゴシック" w:eastAsia="ＭＳ ゴシック" w:hAnsi="ＭＳ ゴシック"/>
                <w:sz w:val="20"/>
                <w:szCs w:val="20"/>
              </w:rPr>
            </w:pPr>
          </w:p>
          <w:p w14:paraId="33A85AA2" w14:textId="77777777" w:rsidR="00B61DC5" w:rsidRPr="00146ED3" w:rsidRDefault="00B61DC5" w:rsidP="00B61DC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w:t>
            </w:r>
            <w:r w:rsidR="000D0FC7" w:rsidRPr="00146ED3">
              <w:rPr>
                <w:rFonts w:ascii="ＭＳ ゴシック" w:eastAsia="ＭＳ ゴシック" w:hAnsi="ＭＳ ゴシック" w:hint="eastAsia"/>
                <w:sz w:val="20"/>
                <w:szCs w:val="20"/>
              </w:rPr>
              <w:t>7</w:t>
            </w:r>
            <w:r w:rsidRPr="00146ED3">
              <w:rPr>
                <w:rFonts w:ascii="ＭＳ ゴシック" w:eastAsia="ＭＳ ゴシック" w:hAnsi="ＭＳ ゴシック" w:hint="eastAsia"/>
                <w:sz w:val="20"/>
                <w:szCs w:val="20"/>
              </w:rPr>
              <w:t>)</w:t>
            </w:r>
            <w:r w:rsidR="007C712C"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退所時の預り金引渡しは，受領書を徴し保管しているか。</w:t>
            </w:r>
          </w:p>
          <w:p w14:paraId="5CA9C786" w14:textId="77777777" w:rsidR="00B61DC5" w:rsidRPr="00146ED3" w:rsidRDefault="00B61DC5" w:rsidP="00B61DC5">
            <w:pPr>
              <w:overflowPunct w:val="0"/>
              <w:textAlignment w:val="baseline"/>
              <w:rPr>
                <w:rFonts w:ascii="ＭＳ ゴシック" w:eastAsia="ＭＳ ゴシック" w:hAnsi="ＭＳ ゴシック"/>
                <w:sz w:val="20"/>
                <w:szCs w:val="20"/>
              </w:rPr>
            </w:pPr>
          </w:p>
          <w:p w14:paraId="7858553D" w14:textId="77777777" w:rsidR="004F1106" w:rsidRPr="00146ED3" w:rsidRDefault="004F1106" w:rsidP="00B61DC5">
            <w:pPr>
              <w:overflowPunct w:val="0"/>
              <w:textAlignment w:val="baseline"/>
              <w:rPr>
                <w:rFonts w:ascii="ＭＳ ゴシック" w:eastAsia="ＭＳ ゴシック" w:hAnsi="ＭＳ ゴシック"/>
                <w:sz w:val="20"/>
                <w:szCs w:val="20"/>
              </w:rPr>
            </w:pPr>
          </w:p>
          <w:p w14:paraId="6FCB0523" w14:textId="77777777" w:rsidR="00B61DC5" w:rsidRPr="00146ED3" w:rsidRDefault="00B61DC5" w:rsidP="00B61DC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w:t>
            </w:r>
            <w:r w:rsidR="000D0FC7" w:rsidRPr="00146ED3">
              <w:rPr>
                <w:rFonts w:ascii="ＭＳ ゴシック" w:eastAsia="ＭＳ ゴシック" w:hAnsi="ＭＳ ゴシック" w:hint="eastAsia"/>
                <w:sz w:val="20"/>
                <w:szCs w:val="20"/>
              </w:rPr>
              <w:t>8</w:t>
            </w:r>
            <w:r w:rsidRPr="00146ED3">
              <w:rPr>
                <w:rFonts w:ascii="ＭＳ ゴシック" w:eastAsia="ＭＳ ゴシック" w:hAnsi="ＭＳ ゴシック" w:hint="eastAsia"/>
                <w:sz w:val="20"/>
                <w:szCs w:val="20"/>
              </w:rPr>
              <w:t>)</w:t>
            </w:r>
            <w:r w:rsidR="007C712C"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福祉サービス利用</w:t>
            </w:r>
            <w:r w:rsidR="00815D70" w:rsidRPr="00146ED3">
              <w:rPr>
                <w:rFonts w:ascii="ＭＳ ゴシック" w:eastAsia="ＭＳ ゴシック" w:hAnsi="ＭＳ ゴシック" w:hint="eastAsia"/>
                <w:sz w:val="20"/>
                <w:szCs w:val="20"/>
              </w:rPr>
              <w:t>援助</w:t>
            </w:r>
            <w:r w:rsidRPr="00146ED3">
              <w:rPr>
                <w:rFonts w:ascii="ＭＳ ゴシック" w:eastAsia="ＭＳ ゴシック" w:hAnsi="ＭＳ ゴシック" w:hint="eastAsia"/>
                <w:sz w:val="20"/>
                <w:szCs w:val="20"/>
              </w:rPr>
              <w:t>事業を利用し，金銭管理を社協に依</w:t>
            </w:r>
          </w:p>
          <w:p w14:paraId="5A90F2D8" w14:textId="77777777" w:rsidR="00383AFA" w:rsidRPr="00146ED3" w:rsidRDefault="00B61DC5" w:rsidP="007C712C">
            <w:pPr>
              <w:overflowPunct w:val="0"/>
              <w:ind w:firstLineChars="145" w:firstLine="29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頼しているか。</w:t>
            </w:r>
          </w:p>
          <w:p w14:paraId="05C12E4D" w14:textId="77777777" w:rsidR="00B61DC5" w:rsidRPr="00146ED3" w:rsidRDefault="00B61DC5" w:rsidP="00B61DC5">
            <w:pPr>
              <w:overflowPunct w:val="0"/>
              <w:ind w:firstLineChars="200" w:firstLine="400"/>
              <w:textAlignment w:val="baseline"/>
              <w:rPr>
                <w:rFonts w:ascii="ＭＳ ゴシック" w:eastAsia="ＭＳ ゴシック" w:hAnsi="ＭＳ ゴシック"/>
                <w:sz w:val="20"/>
                <w:szCs w:val="20"/>
              </w:rPr>
            </w:pPr>
          </w:p>
          <w:p w14:paraId="5F19EDAD" w14:textId="77777777" w:rsidR="00B61DC5" w:rsidRPr="00146ED3" w:rsidRDefault="00B61DC5" w:rsidP="00A11E14">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05473C" w:rsidRPr="00146ED3">
              <w:rPr>
                <w:rFonts w:ascii="ＭＳ ゴシック" w:eastAsia="ＭＳ ゴシック" w:hAnsi="ＭＳ ゴシック" w:hint="eastAsia"/>
                <w:sz w:val="20"/>
                <w:szCs w:val="20"/>
              </w:rPr>
              <w:t xml:space="preserve"> </w:t>
            </w:r>
            <w:r w:rsidR="00A11E14"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いる</w:t>
            </w:r>
            <w:r w:rsidR="00A11E14"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場合の利用者数　（　　　　　　　人）</w:t>
            </w:r>
          </w:p>
        </w:tc>
        <w:tc>
          <w:tcPr>
            <w:tcW w:w="1843" w:type="dxa"/>
          </w:tcPr>
          <w:p w14:paraId="00BFFE69" w14:textId="77777777" w:rsidR="00CC1074" w:rsidRPr="00146ED3" w:rsidRDefault="00CC1074" w:rsidP="00ED4DDE">
            <w:pPr>
              <w:overflowPunct w:val="0"/>
              <w:textAlignment w:val="baseline"/>
              <w:rPr>
                <w:rFonts w:ascii="ＭＳ ゴシック" w:eastAsia="ＭＳ ゴシック" w:hAnsi="ＭＳ ゴシック"/>
                <w:kern w:val="0"/>
                <w:sz w:val="20"/>
                <w:szCs w:val="20"/>
              </w:rPr>
            </w:pPr>
          </w:p>
          <w:p w14:paraId="608FBF96" w14:textId="77777777" w:rsidR="00E11185" w:rsidRPr="00146ED3" w:rsidRDefault="001F3A7E" w:rsidP="00ED4DD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1644526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73639565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kern w:val="0"/>
                <w:sz w:val="20"/>
                <w:szCs w:val="20"/>
              </w:rPr>
              <w:t>いない</w:t>
            </w:r>
          </w:p>
          <w:p w14:paraId="05B5B53D" w14:textId="77777777" w:rsidR="00E11185" w:rsidRPr="00146ED3" w:rsidRDefault="00E11185" w:rsidP="00ED4DDE">
            <w:pPr>
              <w:overflowPunct w:val="0"/>
              <w:textAlignment w:val="baseline"/>
              <w:rPr>
                <w:rFonts w:ascii="ＭＳ ゴシック" w:eastAsia="ＭＳ ゴシック" w:hAnsi="ＭＳ ゴシック"/>
                <w:kern w:val="0"/>
                <w:sz w:val="20"/>
                <w:szCs w:val="20"/>
              </w:rPr>
            </w:pPr>
          </w:p>
          <w:p w14:paraId="26F698A3" w14:textId="77777777" w:rsidR="00E11185" w:rsidRPr="00146ED3" w:rsidRDefault="00E11185" w:rsidP="00ED4DDE">
            <w:pPr>
              <w:overflowPunct w:val="0"/>
              <w:textAlignment w:val="baseline"/>
              <w:rPr>
                <w:rFonts w:ascii="ＭＳ ゴシック" w:eastAsia="ＭＳ ゴシック" w:hAnsi="ＭＳ ゴシック"/>
                <w:kern w:val="0"/>
                <w:sz w:val="20"/>
                <w:szCs w:val="20"/>
              </w:rPr>
            </w:pPr>
          </w:p>
          <w:p w14:paraId="5D4A76E3" w14:textId="77777777" w:rsidR="00E11185" w:rsidRPr="00146ED3" w:rsidRDefault="00E11185" w:rsidP="00ED4DDE">
            <w:pPr>
              <w:overflowPunct w:val="0"/>
              <w:textAlignment w:val="baseline"/>
              <w:rPr>
                <w:rFonts w:ascii="ＭＳ ゴシック" w:eastAsia="ＭＳ ゴシック" w:hAnsi="ＭＳ ゴシック"/>
                <w:kern w:val="0"/>
                <w:sz w:val="20"/>
                <w:szCs w:val="20"/>
              </w:rPr>
            </w:pPr>
          </w:p>
          <w:p w14:paraId="0CBFBBDC" w14:textId="77777777" w:rsidR="00E11185" w:rsidRPr="00146ED3" w:rsidRDefault="00E11185" w:rsidP="00ED4DDE">
            <w:pPr>
              <w:overflowPunct w:val="0"/>
              <w:textAlignment w:val="baseline"/>
              <w:rPr>
                <w:rFonts w:ascii="ＭＳ ゴシック" w:eastAsia="ＭＳ ゴシック" w:hAnsi="ＭＳ ゴシック"/>
                <w:kern w:val="0"/>
                <w:sz w:val="20"/>
                <w:szCs w:val="20"/>
              </w:rPr>
            </w:pPr>
          </w:p>
          <w:p w14:paraId="32968EC9" w14:textId="77777777" w:rsidR="006A1528" w:rsidRPr="00146ED3" w:rsidRDefault="006A1528" w:rsidP="00ED4DDE">
            <w:pPr>
              <w:rPr>
                <w:rFonts w:ascii="ＭＳ ゴシック" w:eastAsia="ＭＳ ゴシック" w:hAnsi="ＭＳ ゴシック"/>
                <w:sz w:val="20"/>
                <w:szCs w:val="20"/>
              </w:rPr>
            </w:pPr>
          </w:p>
          <w:p w14:paraId="54F080C5" w14:textId="77777777" w:rsidR="006A1528" w:rsidRPr="00146ED3" w:rsidRDefault="001F3A7E" w:rsidP="00ED4DDE">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4972327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44894124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2988F7E9" w14:textId="77777777" w:rsidR="006A1528" w:rsidRPr="00146ED3" w:rsidRDefault="006A1528" w:rsidP="00ED4DDE">
            <w:pPr>
              <w:rPr>
                <w:rFonts w:ascii="ＭＳ ゴシック" w:eastAsia="ＭＳ ゴシック" w:hAnsi="ＭＳ ゴシック"/>
                <w:sz w:val="20"/>
                <w:szCs w:val="20"/>
              </w:rPr>
            </w:pPr>
          </w:p>
          <w:p w14:paraId="069B602B" w14:textId="77777777" w:rsidR="006A1528" w:rsidRPr="00146ED3" w:rsidRDefault="006A1528" w:rsidP="00ED4DDE">
            <w:pPr>
              <w:rPr>
                <w:rFonts w:ascii="ＭＳ ゴシック" w:eastAsia="ＭＳ ゴシック" w:hAnsi="ＭＳ ゴシック"/>
                <w:sz w:val="20"/>
                <w:szCs w:val="20"/>
              </w:rPr>
            </w:pPr>
          </w:p>
          <w:p w14:paraId="11C4FFC8" w14:textId="77777777" w:rsidR="006A1528" w:rsidRPr="00146ED3" w:rsidRDefault="006A1528" w:rsidP="00ED4DDE">
            <w:pPr>
              <w:rPr>
                <w:rFonts w:ascii="ＭＳ ゴシック" w:eastAsia="ＭＳ ゴシック" w:hAnsi="ＭＳ ゴシック"/>
                <w:sz w:val="20"/>
                <w:szCs w:val="20"/>
              </w:rPr>
            </w:pPr>
          </w:p>
          <w:p w14:paraId="4D954AEF" w14:textId="77777777" w:rsidR="006A1528" w:rsidRPr="00146ED3" w:rsidRDefault="006A1528" w:rsidP="00ED4DDE">
            <w:pPr>
              <w:rPr>
                <w:rFonts w:ascii="ＭＳ ゴシック" w:eastAsia="ＭＳ ゴシック" w:hAnsi="ＭＳ ゴシック"/>
                <w:sz w:val="20"/>
                <w:szCs w:val="20"/>
              </w:rPr>
            </w:pPr>
          </w:p>
          <w:p w14:paraId="7368A443" w14:textId="77777777" w:rsidR="006A1528" w:rsidRPr="00146ED3" w:rsidRDefault="006A1528" w:rsidP="00ED4DDE">
            <w:pPr>
              <w:rPr>
                <w:rFonts w:ascii="ＭＳ ゴシック" w:eastAsia="ＭＳ ゴシック" w:hAnsi="ＭＳ ゴシック"/>
                <w:sz w:val="20"/>
                <w:szCs w:val="20"/>
              </w:rPr>
            </w:pPr>
          </w:p>
          <w:p w14:paraId="10729EB2" w14:textId="77777777" w:rsidR="006A1528" w:rsidRPr="00146ED3" w:rsidRDefault="001F3A7E" w:rsidP="00ED4DD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9946586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6558564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183ECBFD" w14:textId="77777777" w:rsidR="006A1528" w:rsidRPr="00146ED3" w:rsidRDefault="006A1528" w:rsidP="00ED4DDE">
            <w:pPr>
              <w:rPr>
                <w:rFonts w:ascii="ＭＳ ゴシック" w:eastAsia="ＭＳ ゴシック" w:hAnsi="ＭＳ ゴシック"/>
                <w:sz w:val="20"/>
                <w:szCs w:val="20"/>
              </w:rPr>
            </w:pPr>
          </w:p>
          <w:p w14:paraId="3C245AAA" w14:textId="77777777" w:rsidR="006A1528" w:rsidRPr="00146ED3" w:rsidRDefault="006A1528" w:rsidP="00ED4DDE">
            <w:pPr>
              <w:rPr>
                <w:rFonts w:ascii="ＭＳ ゴシック" w:eastAsia="ＭＳ ゴシック" w:hAnsi="ＭＳ ゴシック"/>
                <w:sz w:val="20"/>
                <w:szCs w:val="20"/>
              </w:rPr>
            </w:pPr>
          </w:p>
          <w:p w14:paraId="59B6F69C" w14:textId="77777777" w:rsidR="006A1528" w:rsidRPr="00146ED3" w:rsidRDefault="006A1528" w:rsidP="00ED4DDE">
            <w:pPr>
              <w:rPr>
                <w:rFonts w:ascii="ＭＳ ゴシック" w:eastAsia="ＭＳ ゴシック" w:hAnsi="ＭＳ ゴシック"/>
                <w:sz w:val="20"/>
                <w:szCs w:val="20"/>
              </w:rPr>
            </w:pPr>
          </w:p>
          <w:p w14:paraId="5B1FAA1E" w14:textId="77777777" w:rsidR="006A1528" w:rsidRPr="00146ED3" w:rsidRDefault="006A1528" w:rsidP="00ED4DDE">
            <w:pPr>
              <w:rPr>
                <w:rFonts w:ascii="ＭＳ ゴシック" w:eastAsia="ＭＳ ゴシック" w:hAnsi="ＭＳ ゴシック"/>
                <w:sz w:val="20"/>
                <w:szCs w:val="20"/>
              </w:rPr>
            </w:pPr>
          </w:p>
          <w:p w14:paraId="68CE2CDE" w14:textId="77777777" w:rsidR="006A1528" w:rsidRPr="00146ED3" w:rsidRDefault="006A1528" w:rsidP="00ED4DDE">
            <w:pPr>
              <w:rPr>
                <w:rFonts w:ascii="ＭＳ ゴシック" w:eastAsia="ＭＳ ゴシック" w:hAnsi="ＭＳ ゴシック"/>
                <w:sz w:val="20"/>
                <w:szCs w:val="20"/>
              </w:rPr>
            </w:pPr>
          </w:p>
          <w:p w14:paraId="489C3709" w14:textId="77777777" w:rsidR="006A1528" w:rsidRPr="00146ED3" w:rsidRDefault="006A1528" w:rsidP="00ED4DDE">
            <w:pPr>
              <w:rPr>
                <w:rFonts w:ascii="ＭＳ ゴシック" w:eastAsia="ＭＳ ゴシック" w:hAnsi="ＭＳ ゴシック"/>
                <w:sz w:val="20"/>
                <w:szCs w:val="20"/>
              </w:rPr>
            </w:pPr>
          </w:p>
          <w:p w14:paraId="2BF82DCF" w14:textId="77777777" w:rsidR="006A1528" w:rsidRPr="00146ED3" w:rsidRDefault="006A1528" w:rsidP="00ED4DDE">
            <w:pPr>
              <w:spacing w:line="120" w:lineRule="exact"/>
              <w:rPr>
                <w:rFonts w:ascii="ＭＳ ゴシック" w:eastAsia="ＭＳ ゴシック" w:hAnsi="ＭＳ ゴシック"/>
                <w:sz w:val="20"/>
                <w:szCs w:val="20"/>
              </w:rPr>
            </w:pPr>
          </w:p>
          <w:p w14:paraId="6B023A5C" w14:textId="77777777" w:rsidR="006A1528" w:rsidRPr="00146ED3" w:rsidRDefault="001F3A7E" w:rsidP="00ED4DD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9183310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2468181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F85C54C" w14:textId="77777777" w:rsidR="006A1528" w:rsidRPr="00146ED3" w:rsidRDefault="006A1528" w:rsidP="00ED4DDE">
            <w:pPr>
              <w:rPr>
                <w:rFonts w:ascii="ＭＳ ゴシック" w:eastAsia="ＭＳ ゴシック" w:hAnsi="ＭＳ ゴシック"/>
                <w:sz w:val="20"/>
                <w:szCs w:val="20"/>
              </w:rPr>
            </w:pPr>
          </w:p>
          <w:p w14:paraId="59EEC169" w14:textId="77777777" w:rsidR="006A1528" w:rsidRPr="00146ED3" w:rsidRDefault="006A1528" w:rsidP="00ED4DDE">
            <w:pPr>
              <w:rPr>
                <w:rFonts w:ascii="ＭＳ ゴシック" w:eastAsia="ＭＳ ゴシック" w:hAnsi="ＭＳ ゴシック"/>
                <w:sz w:val="20"/>
                <w:szCs w:val="20"/>
              </w:rPr>
            </w:pPr>
          </w:p>
          <w:p w14:paraId="377EB9F4" w14:textId="77777777" w:rsidR="006A1528" w:rsidRPr="00146ED3" w:rsidRDefault="001F3A7E" w:rsidP="00ED4DD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7795225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7432352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13B09332" w14:textId="77777777" w:rsidR="006A1528" w:rsidRPr="00146ED3" w:rsidRDefault="006A1528" w:rsidP="00ED4DDE">
            <w:pPr>
              <w:rPr>
                <w:rFonts w:ascii="ＭＳ ゴシック" w:eastAsia="ＭＳ ゴシック" w:hAnsi="ＭＳ ゴシック"/>
                <w:sz w:val="20"/>
                <w:szCs w:val="20"/>
              </w:rPr>
            </w:pPr>
          </w:p>
          <w:p w14:paraId="780B9890" w14:textId="77777777" w:rsidR="006A1528" w:rsidRPr="00146ED3" w:rsidRDefault="006A1528" w:rsidP="00ED4DDE">
            <w:pPr>
              <w:rPr>
                <w:rFonts w:ascii="ＭＳ ゴシック" w:eastAsia="ＭＳ ゴシック" w:hAnsi="ＭＳ ゴシック"/>
                <w:sz w:val="20"/>
                <w:szCs w:val="20"/>
              </w:rPr>
            </w:pPr>
          </w:p>
          <w:p w14:paraId="6FE8BD60" w14:textId="77777777" w:rsidR="006A1528" w:rsidRPr="00146ED3" w:rsidRDefault="006A1528" w:rsidP="00ED4DDE">
            <w:pPr>
              <w:rPr>
                <w:rFonts w:ascii="ＭＳ ゴシック" w:eastAsia="ＭＳ ゴシック" w:hAnsi="ＭＳ ゴシック"/>
                <w:sz w:val="20"/>
                <w:szCs w:val="20"/>
              </w:rPr>
            </w:pPr>
          </w:p>
          <w:p w14:paraId="4EB60FD3" w14:textId="77777777" w:rsidR="006A1528" w:rsidRPr="00146ED3" w:rsidRDefault="006A1528" w:rsidP="00ED4DDE">
            <w:pPr>
              <w:rPr>
                <w:rFonts w:ascii="ＭＳ ゴシック" w:eastAsia="ＭＳ ゴシック" w:hAnsi="ＭＳ ゴシック"/>
                <w:sz w:val="20"/>
                <w:szCs w:val="20"/>
              </w:rPr>
            </w:pPr>
          </w:p>
          <w:p w14:paraId="3989E68C" w14:textId="77777777" w:rsidR="006A1528" w:rsidRPr="00146ED3" w:rsidRDefault="006A1528" w:rsidP="00ED4DDE">
            <w:pPr>
              <w:rPr>
                <w:rFonts w:ascii="ＭＳ ゴシック" w:eastAsia="ＭＳ ゴシック" w:hAnsi="ＭＳ ゴシック"/>
                <w:sz w:val="20"/>
                <w:szCs w:val="20"/>
              </w:rPr>
            </w:pPr>
          </w:p>
          <w:p w14:paraId="7A5E5AFA" w14:textId="77777777" w:rsidR="006A1528" w:rsidRPr="00146ED3" w:rsidRDefault="006A1528" w:rsidP="00ED4DDE">
            <w:pPr>
              <w:rPr>
                <w:rFonts w:ascii="ＭＳ ゴシック" w:eastAsia="ＭＳ ゴシック" w:hAnsi="ＭＳ ゴシック"/>
                <w:sz w:val="20"/>
                <w:szCs w:val="20"/>
              </w:rPr>
            </w:pPr>
          </w:p>
          <w:p w14:paraId="10D52C06" w14:textId="77777777" w:rsidR="006A1528" w:rsidRPr="00146ED3" w:rsidRDefault="006A1528" w:rsidP="00ED4DDE">
            <w:pPr>
              <w:rPr>
                <w:rFonts w:ascii="ＭＳ ゴシック" w:eastAsia="ＭＳ ゴシック" w:hAnsi="ＭＳ ゴシック"/>
                <w:sz w:val="20"/>
                <w:szCs w:val="20"/>
              </w:rPr>
            </w:pPr>
          </w:p>
          <w:p w14:paraId="5D0697C1" w14:textId="77777777" w:rsidR="006A1528" w:rsidRPr="00146ED3" w:rsidRDefault="006A1528" w:rsidP="00ED4DDE">
            <w:pPr>
              <w:spacing w:line="276" w:lineRule="auto"/>
              <w:rPr>
                <w:rFonts w:ascii="ＭＳ ゴシック" w:eastAsia="ＭＳ ゴシック" w:hAnsi="ＭＳ ゴシック"/>
                <w:sz w:val="20"/>
                <w:szCs w:val="20"/>
              </w:rPr>
            </w:pPr>
          </w:p>
          <w:p w14:paraId="60F89C15" w14:textId="77777777" w:rsidR="006A1528" w:rsidRPr="00146ED3" w:rsidRDefault="006A1528" w:rsidP="00ED4DDE">
            <w:pPr>
              <w:rPr>
                <w:rFonts w:ascii="ＭＳ ゴシック" w:eastAsia="ＭＳ ゴシック" w:hAnsi="ＭＳ ゴシック"/>
                <w:sz w:val="20"/>
                <w:szCs w:val="20"/>
              </w:rPr>
            </w:pPr>
          </w:p>
          <w:p w14:paraId="3C88AAB8" w14:textId="77777777" w:rsidR="004F1106" w:rsidRPr="00146ED3" w:rsidRDefault="004F1106" w:rsidP="00ED4DDE">
            <w:pPr>
              <w:rPr>
                <w:rFonts w:ascii="ＭＳ ゴシック" w:eastAsia="ＭＳ ゴシック" w:hAnsi="ＭＳ ゴシック"/>
                <w:sz w:val="20"/>
                <w:szCs w:val="20"/>
              </w:rPr>
            </w:pPr>
          </w:p>
          <w:p w14:paraId="620A2D8F" w14:textId="77777777" w:rsidR="00DA5027" w:rsidRPr="00146ED3" w:rsidRDefault="00DA5027" w:rsidP="00ED4DDE">
            <w:pPr>
              <w:spacing w:line="180" w:lineRule="exact"/>
              <w:rPr>
                <w:rFonts w:ascii="ＭＳ ゴシック" w:eastAsia="ＭＳ ゴシック" w:hAnsi="ＭＳ ゴシック"/>
                <w:sz w:val="20"/>
                <w:szCs w:val="20"/>
              </w:rPr>
            </w:pPr>
          </w:p>
          <w:p w14:paraId="3B82A330" w14:textId="77777777" w:rsidR="004F1106" w:rsidRPr="00146ED3" w:rsidRDefault="004F1106" w:rsidP="00ED4DDE">
            <w:pPr>
              <w:spacing w:line="180" w:lineRule="exact"/>
              <w:rPr>
                <w:rFonts w:ascii="ＭＳ ゴシック" w:eastAsia="ＭＳ ゴシック" w:hAnsi="ＭＳ ゴシック"/>
                <w:sz w:val="20"/>
                <w:szCs w:val="20"/>
              </w:rPr>
            </w:pPr>
          </w:p>
          <w:p w14:paraId="1DBB32EB" w14:textId="77777777" w:rsidR="004F1106" w:rsidRPr="00146ED3" w:rsidRDefault="004F1106" w:rsidP="00ED4DDE">
            <w:pPr>
              <w:spacing w:line="180" w:lineRule="exact"/>
              <w:rPr>
                <w:rFonts w:ascii="ＭＳ ゴシック" w:eastAsia="ＭＳ ゴシック" w:hAnsi="ＭＳ ゴシック"/>
                <w:sz w:val="20"/>
                <w:szCs w:val="20"/>
              </w:rPr>
            </w:pPr>
          </w:p>
          <w:p w14:paraId="319D29FA" w14:textId="77777777" w:rsidR="004F1106" w:rsidRPr="00146ED3" w:rsidRDefault="004F1106" w:rsidP="00ED4DDE">
            <w:pPr>
              <w:spacing w:line="180" w:lineRule="exact"/>
              <w:rPr>
                <w:rFonts w:ascii="ＭＳ ゴシック" w:eastAsia="ＭＳ ゴシック" w:hAnsi="ＭＳ ゴシック"/>
                <w:sz w:val="20"/>
                <w:szCs w:val="20"/>
              </w:rPr>
            </w:pPr>
          </w:p>
          <w:p w14:paraId="75603608" w14:textId="77777777" w:rsidR="00DE6904" w:rsidRPr="00146ED3" w:rsidRDefault="001F3A7E" w:rsidP="00ED4DDE">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34573119"/>
                <w14:checkbox>
                  <w14:checked w14:val="0"/>
                  <w14:checkedState w14:val="00FE" w14:font="Wingdings"/>
                  <w14:uncheckedState w14:val="2610" w14:font="ＭＳ ゴシック"/>
                </w14:checkbox>
              </w:sdtPr>
              <w:sdtEndPr/>
              <w:sdtContent>
                <w:r w:rsidR="007B3B08" w:rsidRPr="00146ED3">
                  <w:rPr>
                    <w:rFonts w:ascii="ＭＳ ゴシック" w:eastAsia="ＭＳ ゴシック" w:hAnsi="ＭＳ ゴシック" w:hint="eastAsia"/>
                    <w:sz w:val="20"/>
                    <w:szCs w:val="20"/>
                  </w:rPr>
                  <w:t>☐</w:t>
                </w:r>
              </w:sdtContent>
            </w:sdt>
            <w:r w:rsidR="00DE6904" w:rsidRPr="00146ED3">
              <w:rPr>
                <w:rFonts w:ascii="ＭＳ ゴシック" w:eastAsia="ＭＳ ゴシック" w:hAnsi="ＭＳ ゴシック" w:hint="eastAsia"/>
                <w:sz w:val="20"/>
                <w:szCs w:val="20"/>
              </w:rPr>
              <w:t>ある・</w:t>
            </w:r>
            <w:sdt>
              <w:sdtPr>
                <w:rPr>
                  <w:rFonts w:ascii="ＭＳ ゴシック" w:eastAsia="ＭＳ ゴシック" w:hAnsi="ＭＳ ゴシック" w:hint="eastAsia"/>
                  <w:sz w:val="20"/>
                  <w:szCs w:val="20"/>
                </w:rPr>
                <w:id w:val="-1322197541"/>
                <w14:checkbox>
                  <w14:checked w14:val="0"/>
                  <w14:checkedState w14:val="00FE" w14:font="Wingdings"/>
                  <w14:uncheckedState w14:val="2610" w14:font="ＭＳ ゴシック"/>
                </w14:checkbox>
              </w:sdtPr>
              <w:sdtEndPr/>
              <w:sdtContent>
                <w:r w:rsidR="007B3B08" w:rsidRPr="00146ED3">
                  <w:rPr>
                    <w:rFonts w:ascii="ＭＳ ゴシック" w:eastAsia="ＭＳ ゴシック" w:hAnsi="ＭＳ ゴシック" w:hint="eastAsia"/>
                    <w:sz w:val="20"/>
                    <w:szCs w:val="20"/>
                  </w:rPr>
                  <w:t>☐</w:t>
                </w:r>
              </w:sdtContent>
            </w:sdt>
            <w:r w:rsidR="00F7498A" w:rsidRPr="00146ED3">
              <w:rPr>
                <w:rFonts w:ascii="ＭＳ ゴシック" w:eastAsia="ＭＳ ゴシック" w:hAnsi="ＭＳ ゴシック" w:hint="eastAsia"/>
                <w:sz w:val="20"/>
                <w:szCs w:val="20"/>
              </w:rPr>
              <w:t>ない</w:t>
            </w:r>
          </w:p>
          <w:p w14:paraId="0705C56C" w14:textId="77777777" w:rsidR="00DE6904" w:rsidRPr="00146ED3" w:rsidRDefault="00DE6904" w:rsidP="00ED4DDE">
            <w:pPr>
              <w:overflowPunct w:val="0"/>
              <w:spacing w:line="300" w:lineRule="exact"/>
              <w:textAlignment w:val="baseline"/>
              <w:rPr>
                <w:rFonts w:ascii="ＭＳ ゴシック" w:eastAsia="ＭＳ ゴシック" w:hAnsi="ＭＳ ゴシック" w:cs="ＭＳ ゴシック"/>
                <w:kern w:val="0"/>
                <w:sz w:val="20"/>
                <w:szCs w:val="20"/>
              </w:rPr>
            </w:pPr>
          </w:p>
          <w:p w14:paraId="03738519" w14:textId="77777777" w:rsidR="006A1528" w:rsidRPr="00146ED3" w:rsidRDefault="001F3A7E" w:rsidP="00ED4DD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991765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8257542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1C5C0CA" w14:textId="77777777" w:rsidR="006A1528" w:rsidRPr="00146ED3" w:rsidRDefault="006A1528" w:rsidP="00ED4DDE">
            <w:pPr>
              <w:rPr>
                <w:rFonts w:ascii="ＭＳ ゴシック" w:eastAsia="ＭＳ ゴシック" w:hAnsi="ＭＳ ゴシック"/>
                <w:sz w:val="20"/>
                <w:szCs w:val="20"/>
              </w:rPr>
            </w:pPr>
          </w:p>
          <w:p w14:paraId="1A81BB69" w14:textId="77777777" w:rsidR="004F1106" w:rsidRPr="00146ED3" w:rsidRDefault="004F1106" w:rsidP="00ED4DDE">
            <w:pPr>
              <w:overflowPunct w:val="0"/>
              <w:textAlignment w:val="baseline"/>
              <w:rPr>
                <w:rFonts w:ascii="ＭＳ ゴシック" w:eastAsia="ＭＳ ゴシック" w:hAnsi="ＭＳ ゴシック" w:cs="ＭＳ ゴシック"/>
                <w:kern w:val="0"/>
                <w:sz w:val="20"/>
                <w:szCs w:val="20"/>
              </w:rPr>
            </w:pPr>
          </w:p>
          <w:p w14:paraId="7DFF5D32" w14:textId="77777777" w:rsidR="00B61DC5" w:rsidRPr="00146ED3" w:rsidRDefault="001F3A7E" w:rsidP="00ED4DD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0766074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035048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8A744E5" w14:textId="77777777" w:rsidR="00B61DC5" w:rsidRPr="00146ED3" w:rsidRDefault="00B61DC5" w:rsidP="00ED4DDE">
            <w:pPr>
              <w:overflowPunct w:val="0"/>
              <w:textAlignment w:val="baseline"/>
              <w:rPr>
                <w:rFonts w:ascii="ＭＳ ゴシック" w:eastAsia="ＭＳ ゴシック" w:hAnsi="ＭＳ ゴシック" w:cs="ＭＳ ゴシック"/>
                <w:kern w:val="0"/>
                <w:sz w:val="20"/>
                <w:szCs w:val="20"/>
              </w:rPr>
            </w:pPr>
          </w:p>
          <w:p w14:paraId="540AD73D" w14:textId="77777777" w:rsidR="004F1106" w:rsidRPr="00146ED3" w:rsidRDefault="004F1106" w:rsidP="00ED4DDE">
            <w:pPr>
              <w:overflowPunct w:val="0"/>
              <w:textAlignment w:val="baseline"/>
              <w:rPr>
                <w:rFonts w:ascii="ＭＳ ゴシック" w:eastAsia="ＭＳ ゴシック" w:hAnsi="ＭＳ ゴシック" w:cs="ＭＳ ゴシック"/>
                <w:kern w:val="0"/>
                <w:sz w:val="20"/>
                <w:szCs w:val="20"/>
              </w:rPr>
            </w:pPr>
          </w:p>
          <w:p w14:paraId="3EF01507" w14:textId="77777777" w:rsidR="00B61DC5" w:rsidRPr="00146ED3" w:rsidRDefault="001F3A7E" w:rsidP="00ED4DD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8846872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8065975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1B638D87" w14:textId="77777777" w:rsidR="00CC1074" w:rsidRPr="00146ED3" w:rsidRDefault="00CC1074" w:rsidP="00ED4DDE">
            <w:pPr>
              <w:rPr>
                <w:rFonts w:ascii="ＭＳ ゴシック" w:eastAsia="ＭＳ ゴシック" w:hAnsi="ＭＳ ゴシック"/>
                <w:sz w:val="20"/>
                <w:szCs w:val="20"/>
              </w:rPr>
            </w:pPr>
          </w:p>
        </w:tc>
      </w:tr>
    </w:tbl>
    <w:p w14:paraId="10991DDB" w14:textId="77777777" w:rsidR="00CC1074" w:rsidRPr="00146ED3" w:rsidRDefault="00CC1074" w:rsidP="00CC1074"/>
    <w:p w14:paraId="5D1B2124" w14:textId="77777777" w:rsidR="00D73FB1" w:rsidRPr="00146ED3" w:rsidRDefault="00D73FB1" w:rsidP="00CC1074">
      <w:pPr>
        <w:rPr>
          <w:vanish/>
        </w:rPr>
      </w:pPr>
    </w:p>
    <w:p w14:paraId="74D33FF6" w14:textId="77777777" w:rsidR="00CC1074" w:rsidRPr="00146ED3" w:rsidRDefault="00CC1074" w:rsidP="00CF2F91">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5"/>
        <w:gridCol w:w="2268"/>
        <w:gridCol w:w="2410"/>
        <w:gridCol w:w="1417"/>
      </w:tblGrid>
      <w:tr w:rsidR="00CC1074" w:rsidRPr="00146ED3" w14:paraId="4F371E83" w14:textId="77777777" w:rsidTr="002F464F">
        <w:trPr>
          <w:trHeight w:val="416"/>
        </w:trPr>
        <w:tc>
          <w:tcPr>
            <w:tcW w:w="3785" w:type="dxa"/>
            <w:vAlign w:val="center"/>
          </w:tcPr>
          <w:p w14:paraId="6749B10F" w14:textId="77777777"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14:paraId="111A6D7C" w14:textId="77777777"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14:paraId="3DE6EA24" w14:textId="77777777"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5EB1347A" w14:textId="77777777"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C1074" w:rsidRPr="00146ED3" w14:paraId="139AC473" w14:textId="77777777" w:rsidTr="002F464F">
        <w:trPr>
          <w:trHeight w:val="10904"/>
        </w:trPr>
        <w:tc>
          <w:tcPr>
            <w:tcW w:w="3785" w:type="dxa"/>
            <w:vMerge w:val="restart"/>
          </w:tcPr>
          <w:p w14:paraId="109A5A8A" w14:textId="77777777" w:rsidR="00CC1074" w:rsidRPr="00146ED3" w:rsidRDefault="00CC1074" w:rsidP="00721E0D">
            <w:pPr>
              <w:overflowPunct w:val="0"/>
              <w:textAlignment w:val="baseline"/>
              <w:rPr>
                <w:rFonts w:ascii="ＭＳ ゴシック" w:eastAsia="ＭＳ ゴシック" w:hAnsi="ＭＳ ゴシック"/>
                <w:sz w:val="20"/>
                <w:szCs w:val="20"/>
              </w:rPr>
            </w:pPr>
          </w:p>
          <w:p w14:paraId="0C901689" w14:textId="77777777" w:rsidR="00CC1074" w:rsidRPr="00146ED3" w:rsidRDefault="00CC1074" w:rsidP="00721E0D">
            <w:pPr>
              <w:overflowPunct w:val="0"/>
              <w:textAlignment w:val="baseline"/>
              <w:rPr>
                <w:rFonts w:ascii="ＭＳ ゴシック" w:eastAsia="ＭＳ ゴシック" w:hAnsi="ＭＳ ゴシック"/>
                <w:sz w:val="20"/>
                <w:szCs w:val="20"/>
              </w:rPr>
            </w:pPr>
          </w:p>
          <w:p w14:paraId="0EBD344E" w14:textId="77777777" w:rsidR="00CC1074" w:rsidRPr="00146ED3" w:rsidRDefault="00CC1074" w:rsidP="00721E0D">
            <w:pPr>
              <w:overflowPunct w:val="0"/>
              <w:textAlignment w:val="baseline"/>
              <w:rPr>
                <w:rFonts w:ascii="ＭＳ ゴシック" w:eastAsia="ＭＳ ゴシック" w:hAnsi="ＭＳ ゴシック"/>
                <w:sz w:val="20"/>
                <w:szCs w:val="20"/>
              </w:rPr>
            </w:pPr>
          </w:p>
          <w:p w14:paraId="0B8C4019" w14:textId="77777777" w:rsidR="00590B31" w:rsidRPr="00146ED3" w:rsidRDefault="00590B31" w:rsidP="00721E0D">
            <w:pPr>
              <w:overflowPunct w:val="0"/>
              <w:textAlignment w:val="baseline"/>
              <w:rPr>
                <w:rFonts w:ascii="ＭＳ ゴシック" w:eastAsia="ＭＳ ゴシック" w:hAnsi="ＭＳ ゴシック"/>
                <w:sz w:val="20"/>
                <w:szCs w:val="20"/>
              </w:rPr>
            </w:pPr>
          </w:p>
          <w:p w14:paraId="1E83B58F" w14:textId="77777777" w:rsidR="00590B31" w:rsidRPr="00146ED3" w:rsidRDefault="00590B31" w:rsidP="00721E0D">
            <w:pPr>
              <w:overflowPunct w:val="0"/>
              <w:textAlignment w:val="baseline"/>
              <w:rPr>
                <w:rFonts w:ascii="ＭＳ ゴシック" w:eastAsia="ＭＳ ゴシック" w:hAnsi="ＭＳ ゴシック"/>
                <w:sz w:val="20"/>
                <w:szCs w:val="20"/>
              </w:rPr>
            </w:pPr>
          </w:p>
          <w:p w14:paraId="3DD8E473" w14:textId="77777777" w:rsidR="00590B31" w:rsidRPr="00146ED3" w:rsidRDefault="00590B31" w:rsidP="00721E0D">
            <w:pPr>
              <w:overflowPunct w:val="0"/>
              <w:textAlignment w:val="baseline"/>
              <w:rPr>
                <w:rFonts w:ascii="ＭＳ ゴシック" w:eastAsia="ＭＳ ゴシック" w:hAnsi="ＭＳ ゴシック"/>
                <w:sz w:val="20"/>
                <w:szCs w:val="20"/>
              </w:rPr>
            </w:pPr>
          </w:p>
          <w:p w14:paraId="44C0DDC7" w14:textId="77777777" w:rsidR="00590B31" w:rsidRPr="00146ED3" w:rsidRDefault="00590B31" w:rsidP="00721E0D">
            <w:pPr>
              <w:overflowPunct w:val="0"/>
              <w:textAlignment w:val="baseline"/>
              <w:rPr>
                <w:rFonts w:ascii="ＭＳ ゴシック" w:eastAsia="ＭＳ ゴシック" w:hAnsi="ＭＳ ゴシック"/>
                <w:sz w:val="20"/>
                <w:szCs w:val="20"/>
              </w:rPr>
            </w:pPr>
          </w:p>
          <w:p w14:paraId="3608F881" w14:textId="77777777" w:rsidR="00590B31" w:rsidRPr="00146ED3" w:rsidRDefault="00590B31" w:rsidP="00540696">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A11E1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入所者の現金を預っている施設については，預貯金の出納帳だけでなく，現金出納帳を整備し，領収書等の証ひょうも保管しておくこと。</w:t>
            </w:r>
          </w:p>
          <w:p w14:paraId="11324535" w14:textId="77777777" w:rsidR="00590B31" w:rsidRPr="00146ED3" w:rsidRDefault="00590B31" w:rsidP="00590B31">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00942932"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18"/>
                <w:szCs w:val="18"/>
              </w:rPr>
              <w:t>＜H</w:t>
            </w:r>
            <w:r w:rsidR="00B360F5" w:rsidRPr="00146ED3">
              <w:rPr>
                <w:rFonts w:ascii="ＭＳ ゴシック" w:eastAsia="ＭＳ ゴシック" w:hAnsi="ＭＳ ゴシック" w:hint="eastAsia"/>
                <w:sz w:val="18"/>
                <w:szCs w:val="18"/>
              </w:rPr>
              <w:t>９</w:t>
            </w:r>
            <w:r w:rsidRPr="00146ED3">
              <w:rPr>
                <w:rFonts w:ascii="ＭＳ ゴシック" w:eastAsia="ＭＳ ゴシック" w:hAnsi="ＭＳ ゴシック" w:hint="eastAsia"/>
                <w:sz w:val="18"/>
                <w:szCs w:val="18"/>
              </w:rPr>
              <w:t>医福第1210号県部長通知４＞</w:t>
            </w:r>
          </w:p>
          <w:p w14:paraId="5095BBA6" w14:textId="77777777" w:rsidR="00590B31" w:rsidRPr="00146ED3" w:rsidRDefault="00590B31" w:rsidP="00590B31">
            <w:pPr>
              <w:overflowPunct w:val="0"/>
              <w:textAlignment w:val="baseline"/>
              <w:rPr>
                <w:rFonts w:ascii="ＭＳ ゴシック" w:eastAsia="ＭＳ ゴシック" w:hAnsi="ＭＳ ゴシック"/>
                <w:sz w:val="20"/>
                <w:szCs w:val="20"/>
              </w:rPr>
            </w:pPr>
          </w:p>
          <w:p w14:paraId="1B4CAE64" w14:textId="77777777" w:rsidR="00590B31" w:rsidRPr="00146ED3" w:rsidRDefault="00590B31" w:rsidP="00540696">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A11E1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収支状況等について，少なくとも月</w:t>
            </w:r>
            <w:r w:rsidR="00456C7D" w:rsidRPr="00146ED3">
              <w:rPr>
                <w:rFonts w:ascii="ＭＳ ゴシック" w:eastAsia="ＭＳ ゴシック" w:hAnsi="ＭＳ ゴシック" w:hint="eastAsia"/>
                <w:sz w:val="20"/>
                <w:szCs w:val="20"/>
              </w:rPr>
              <w:t>１</w:t>
            </w:r>
            <w:r w:rsidRPr="00146ED3">
              <w:rPr>
                <w:rFonts w:ascii="ＭＳ ゴシック" w:eastAsia="ＭＳ ゴシック" w:hAnsi="ＭＳ ゴシック" w:hint="eastAsia"/>
                <w:sz w:val="20"/>
                <w:szCs w:val="20"/>
              </w:rPr>
              <w:t>回以上，必ず施設長が</w:t>
            </w:r>
            <w:r w:rsidR="002F4FB3" w:rsidRPr="00146ED3">
              <w:rPr>
                <w:rFonts w:ascii="ＭＳ ゴシック" w:eastAsia="ＭＳ ゴシック" w:hAnsi="ＭＳ ゴシック" w:hint="eastAsia"/>
                <w:sz w:val="20"/>
                <w:szCs w:val="20"/>
              </w:rPr>
              <w:t>預貯金</w:t>
            </w:r>
            <w:r w:rsidRPr="00146ED3">
              <w:rPr>
                <w:rFonts w:ascii="ＭＳ ゴシック" w:eastAsia="ＭＳ ゴシック" w:hAnsi="ＭＳ ゴシック" w:hint="eastAsia"/>
                <w:sz w:val="20"/>
                <w:szCs w:val="20"/>
              </w:rPr>
              <w:t>，出納帳等の点検を行うこと。</w:t>
            </w:r>
          </w:p>
          <w:p w14:paraId="67CAF90F" w14:textId="77777777" w:rsidR="00590B31" w:rsidRPr="00146ED3" w:rsidRDefault="00590B31" w:rsidP="00590B3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なお，点検結果については，年</w:t>
            </w:r>
            <w:r w:rsidR="00456C7D" w:rsidRPr="00146ED3">
              <w:rPr>
                <w:rFonts w:ascii="ＭＳ ゴシック" w:eastAsia="ＭＳ ゴシック" w:hAnsi="ＭＳ ゴシック" w:hint="eastAsia"/>
                <w:sz w:val="20"/>
                <w:szCs w:val="20"/>
              </w:rPr>
              <w:t>１</w:t>
            </w:r>
            <w:r w:rsidRPr="00146ED3">
              <w:rPr>
                <w:rFonts w:ascii="ＭＳ ゴシック" w:eastAsia="ＭＳ ゴシック" w:hAnsi="ＭＳ ゴシック" w:hint="eastAsia"/>
                <w:sz w:val="20"/>
                <w:szCs w:val="20"/>
              </w:rPr>
              <w:t>回</w:t>
            </w:r>
          </w:p>
          <w:p w14:paraId="70C1A045" w14:textId="77777777" w:rsidR="00590B31" w:rsidRPr="00146ED3" w:rsidRDefault="00590B31" w:rsidP="00590B31">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以上，理事長に報告すること。）</w:t>
            </w:r>
          </w:p>
          <w:p w14:paraId="4F2E5F84" w14:textId="77777777" w:rsidR="00590B31" w:rsidRPr="00146ED3" w:rsidRDefault="00590B31" w:rsidP="00590B31">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00942932"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18"/>
                <w:szCs w:val="18"/>
              </w:rPr>
              <w:t>＜H9医福第1210号県部長通知６＞</w:t>
            </w:r>
          </w:p>
          <w:p w14:paraId="41132CE2" w14:textId="77777777" w:rsidR="00590B31" w:rsidRPr="00146ED3" w:rsidRDefault="00590B31" w:rsidP="00590B31">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942932"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＜関連通知：H18社福第392号県部長</w:t>
            </w:r>
          </w:p>
          <w:p w14:paraId="17ADC374" w14:textId="77777777" w:rsidR="00590B31" w:rsidRPr="00146ED3" w:rsidRDefault="00590B31" w:rsidP="00942932">
            <w:pPr>
              <w:overflowPunct w:val="0"/>
              <w:ind w:leftChars="150" w:left="315"/>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通知</w:t>
            </w:r>
            <w:r w:rsidR="00942932" w:rsidRPr="00146ED3">
              <w:rPr>
                <w:rFonts w:ascii="ＭＳ ゴシック" w:eastAsia="ＭＳ ゴシック" w:hAnsi="ＭＳ ゴシック" w:hint="eastAsia"/>
                <w:sz w:val="18"/>
                <w:szCs w:val="18"/>
              </w:rPr>
              <w:t>２</w:t>
            </w:r>
            <w:r w:rsidRPr="00146ED3">
              <w:rPr>
                <w:rFonts w:ascii="ＭＳ ゴシック" w:eastAsia="ＭＳ ゴシック" w:hAnsi="ＭＳ ゴシック" w:hint="eastAsia"/>
                <w:sz w:val="18"/>
                <w:szCs w:val="18"/>
              </w:rPr>
              <w:t>-(4)</w:t>
            </w:r>
            <w:r w:rsidR="00A42016" w:rsidRPr="00146ED3">
              <w:rPr>
                <w:rFonts w:ascii="ＭＳ ゴシック" w:eastAsia="ＭＳ ゴシック" w:hAnsi="ＭＳ ゴシック" w:hint="eastAsia"/>
                <w:sz w:val="18"/>
                <w:szCs w:val="18"/>
              </w:rPr>
              <w:t>，H29社福第178号県部長通知</w:t>
            </w:r>
            <w:r w:rsidR="00942932" w:rsidRPr="00146ED3">
              <w:rPr>
                <w:rFonts w:ascii="ＭＳ ゴシック" w:eastAsia="ＭＳ ゴシック" w:hAnsi="ＭＳ ゴシック" w:hint="eastAsia"/>
                <w:sz w:val="18"/>
                <w:szCs w:val="18"/>
              </w:rPr>
              <w:t>４</w:t>
            </w:r>
            <w:r w:rsidRPr="00146ED3">
              <w:rPr>
                <w:rFonts w:ascii="ＭＳ ゴシック" w:eastAsia="ＭＳ ゴシック" w:hAnsi="ＭＳ ゴシック" w:hint="eastAsia"/>
                <w:sz w:val="18"/>
                <w:szCs w:val="18"/>
              </w:rPr>
              <w:t>＞</w:t>
            </w:r>
          </w:p>
          <w:p w14:paraId="002FFB75" w14:textId="77777777" w:rsidR="00383AFA" w:rsidRPr="00146ED3" w:rsidRDefault="00383AFA" w:rsidP="00590B31">
            <w:pPr>
              <w:overflowPunct w:val="0"/>
              <w:ind w:firstLineChars="100" w:firstLine="200"/>
              <w:textAlignment w:val="baseline"/>
              <w:rPr>
                <w:rFonts w:ascii="ＭＳ ゴシック" w:eastAsia="ＭＳ ゴシック" w:hAnsi="ＭＳ ゴシック"/>
                <w:sz w:val="20"/>
                <w:szCs w:val="20"/>
              </w:rPr>
            </w:pPr>
          </w:p>
          <w:p w14:paraId="4BCE6177" w14:textId="77777777" w:rsidR="004F1106" w:rsidRPr="00146ED3" w:rsidRDefault="004F1106" w:rsidP="00540696">
            <w:pPr>
              <w:overflowPunct w:val="0"/>
              <w:ind w:left="200" w:hangingChars="100" w:hanging="200"/>
              <w:textAlignment w:val="baseline"/>
              <w:rPr>
                <w:rFonts w:ascii="ＭＳ ゴシック" w:eastAsia="ＭＳ ゴシック" w:hAnsi="ＭＳ ゴシック"/>
                <w:sz w:val="20"/>
                <w:szCs w:val="20"/>
              </w:rPr>
            </w:pPr>
          </w:p>
          <w:p w14:paraId="477DE148" w14:textId="77777777" w:rsidR="00383AFA" w:rsidRPr="00146ED3" w:rsidRDefault="00383AFA" w:rsidP="00540696">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A11E1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入所者には，入所者預り金の収支について，入所者の申し出による周知だけでなく，概ね四半期に１回は，定期的に周知する体制を</w:t>
            </w:r>
            <w:r w:rsidR="004D28D7" w:rsidRPr="00146ED3">
              <w:rPr>
                <w:rFonts w:ascii="ＭＳ ゴシック" w:eastAsia="ＭＳ ゴシック" w:hAnsi="ＭＳ ゴシック" w:hint="eastAsia"/>
                <w:sz w:val="20"/>
                <w:szCs w:val="20"/>
              </w:rPr>
              <w:t>取る</w:t>
            </w:r>
            <w:r w:rsidRPr="00146ED3">
              <w:rPr>
                <w:rFonts w:ascii="ＭＳ ゴシック" w:eastAsia="ＭＳ ゴシック" w:hAnsi="ＭＳ ゴシック" w:hint="eastAsia"/>
                <w:sz w:val="20"/>
                <w:szCs w:val="20"/>
              </w:rPr>
              <w:t>こと。</w:t>
            </w:r>
          </w:p>
          <w:p w14:paraId="43386138" w14:textId="77777777" w:rsidR="00383AFA" w:rsidRPr="00146ED3" w:rsidRDefault="00383AFA" w:rsidP="00705DB1">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A11E1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入所者の同意がある場合は,入所者預り金の収支について，家族への周知も年１回以上は行うこと。</w:t>
            </w:r>
          </w:p>
          <w:p w14:paraId="64F687EB" w14:textId="77777777" w:rsidR="00641A35" w:rsidRPr="00146ED3" w:rsidRDefault="00383AFA" w:rsidP="00641A3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なお，本人への意思が確認困難な場</w:t>
            </w:r>
          </w:p>
          <w:p w14:paraId="60C935C2" w14:textId="77777777" w:rsidR="00383AFA" w:rsidRPr="00146ED3" w:rsidRDefault="00383AFA" w:rsidP="00383AFA">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合は，家族へ定期的に周知すること。</w:t>
            </w:r>
          </w:p>
          <w:p w14:paraId="22204931" w14:textId="77777777" w:rsidR="00383AFA" w:rsidRPr="00146ED3" w:rsidRDefault="00383AFA" w:rsidP="00383AFA">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00942932"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18"/>
                <w:szCs w:val="18"/>
              </w:rPr>
              <w:t>＜H9医福第1210号県部長通知７＞</w:t>
            </w:r>
          </w:p>
          <w:p w14:paraId="4BA49DFD" w14:textId="77777777" w:rsidR="006C7A84" w:rsidRPr="00146ED3" w:rsidRDefault="00383AFA" w:rsidP="00942932">
            <w:pPr>
              <w:overflowPunct w:val="0"/>
              <w:ind w:left="270" w:hangingChars="150" w:hanging="270"/>
              <w:textAlignment w:val="baseline"/>
              <w:rPr>
                <w:rFonts w:ascii="ＭＳ ゴシック" w:eastAsia="DengXian" w:hAnsi="ＭＳ ゴシック"/>
                <w:sz w:val="18"/>
                <w:szCs w:val="18"/>
                <w:lang w:eastAsia="zh-CN"/>
              </w:rPr>
            </w:pPr>
            <w:r w:rsidRPr="00146ED3">
              <w:rPr>
                <w:rFonts w:ascii="ＭＳ ゴシック" w:eastAsia="ＭＳ ゴシック" w:hAnsi="ＭＳ ゴシック" w:hint="eastAsia"/>
                <w:sz w:val="18"/>
                <w:szCs w:val="18"/>
                <w:lang w:eastAsia="zh-CN"/>
              </w:rPr>
              <w:t xml:space="preserve"> </w:t>
            </w:r>
            <w:r w:rsidR="00942932" w:rsidRPr="00146ED3">
              <w:rPr>
                <w:rFonts w:ascii="ＭＳ ゴシック" w:eastAsia="ＭＳ ゴシック" w:hAnsi="ＭＳ ゴシック"/>
                <w:sz w:val="18"/>
                <w:szCs w:val="18"/>
                <w:lang w:eastAsia="zh-CN"/>
              </w:rPr>
              <w:t xml:space="preserve"> </w:t>
            </w:r>
            <w:r w:rsidRPr="00146ED3">
              <w:rPr>
                <w:rFonts w:ascii="ＭＳ ゴシック" w:eastAsia="ＭＳ ゴシック" w:hAnsi="ＭＳ ゴシック" w:hint="eastAsia"/>
                <w:sz w:val="18"/>
                <w:szCs w:val="18"/>
                <w:lang w:eastAsia="zh-CN"/>
              </w:rPr>
              <w:t>＜関連通知：H18社福第392号県部長通知</w:t>
            </w:r>
            <w:r w:rsidR="00942932" w:rsidRPr="00146ED3">
              <w:rPr>
                <w:rFonts w:ascii="ＭＳ ゴシック" w:eastAsia="ＭＳ ゴシック" w:hAnsi="ＭＳ ゴシック" w:hint="eastAsia"/>
                <w:sz w:val="18"/>
                <w:szCs w:val="18"/>
              </w:rPr>
              <w:t>２</w:t>
            </w:r>
            <w:r w:rsidRPr="00146ED3">
              <w:rPr>
                <w:rFonts w:ascii="ＭＳ ゴシック" w:eastAsia="ＭＳ ゴシック" w:hAnsi="ＭＳ ゴシック" w:hint="eastAsia"/>
                <w:sz w:val="18"/>
                <w:szCs w:val="18"/>
                <w:lang w:eastAsia="zh-CN"/>
              </w:rPr>
              <w:t>-(6)</w:t>
            </w:r>
            <w:r w:rsidR="00641A35" w:rsidRPr="00146ED3">
              <w:rPr>
                <w:rFonts w:ascii="ＭＳ ゴシック" w:eastAsia="ＭＳ ゴシック" w:hAnsi="ＭＳ ゴシック" w:hint="eastAsia"/>
                <w:sz w:val="18"/>
                <w:szCs w:val="18"/>
              </w:rPr>
              <w:t>,</w:t>
            </w:r>
            <w:r w:rsidR="00A42016" w:rsidRPr="00146ED3">
              <w:rPr>
                <w:rFonts w:ascii="ＭＳ ゴシック" w:eastAsia="ＭＳ ゴシック" w:hAnsi="ＭＳ ゴシック" w:hint="eastAsia"/>
                <w:sz w:val="18"/>
                <w:szCs w:val="18"/>
              </w:rPr>
              <w:t>H29社福第178号県部長通知</w:t>
            </w:r>
            <w:r w:rsidR="00942932" w:rsidRPr="00146ED3">
              <w:rPr>
                <w:rFonts w:ascii="ＭＳ ゴシック" w:eastAsia="ＭＳ ゴシック" w:hAnsi="ＭＳ ゴシック" w:hint="eastAsia"/>
                <w:sz w:val="18"/>
                <w:szCs w:val="18"/>
              </w:rPr>
              <w:t>６</w:t>
            </w:r>
            <w:r w:rsidRPr="00146ED3">
              <w:rPr>
                <w:rFonts w:ascii="ＭＳ ゴシック" w:eastAsia="ＭＳ ゴシック" w:hAnsi="ＭＳ ゴシック" w:hint="eastAsia"/>
                <w:sz w:val="18"/>
                <w:szCs w:val="18"/>
                <w:lang w:eastAsia="zh-CN"/>
              </w:rPr>
              <w:t>＞</w:t>
            </w:r>
          </w:p>
          <w:p w14:paraId="054DCDCD" w14:textId="77777777" w:rsidR="00942932" w:rsidRPr="00146ED3" w:rsidRDefault="00942932" w:rsidP="00942932">
            <w:pPr>
              <w:overflowPunct w:val="0"/>
              <w:ind w:left="180" w:hangingChars="150" w:hanging="180"/>
              <w:textAlignment w:val="baseline"/>
              <w:rPr>
                <w:rFonts w:ascii="ＭＳ ゴシック" w:eastAsia="DengXian" w:hAnsi="ＭＳ ゴシック"/>
                <w:sz w:val="12"/>
                <w:szCs w:val="12"/>
              </w:rPr>
            </w:pPr>
          </w:p>
          <w:p w14:paraId="14DCF19D" w14:textId="77777777" w:rsidR="00641A35" w:rsidRPr="00146ED3" w:rsidRDefault="00641A35" w:rsidP="006C7A84">
            <w:pPr>
              <w:overflowPunct w:val="0"/>
              <w:ind w:left="200" w:hangingChars="100" w:hanging="200"/>
              <w:textAlignment w:val="baseline"/>
              <w:rPr>
                <w:rFonts w:ascii="ＭＳ ゴシック" w:eastAsia="ＭＳ ゴシック" w:hAnsi="ＭＳ ゴシック"/>
                <w:sz w:val="20"/>
                <w:szCs w:val="20"/>
              </w:rPr>
            </w:pPr>
          </w:p>
          <w:p w14:paraId="7B2DDA17" w14:textId="77777777" w:rsidR="00641A35" w:rsidRPr="00146ED3" w:rsidRDefault="00641A35" w:rsidP="006C7A84">
            <w:pPr>
              <w:overflowPunct w:val="0"/>
              <w:ind w:left="200" w:hangingChars="100" w:hanging="200"/>
              <w:textAlignment w:val="baseline"/>
              <w:rPr>
                <w:rFonts w:ascii="ＭＳ ゴシック" w:eastAsia="ＭＳ ゴシック" w:hAnsi="ＭＳ ゴシック"/>
                <w:sz w:val="20"/>
                <w:szCs w:val="20"/>
              </w:rPr>
            </w:pPr>
          </w:p>
          <w:p w14:paraId="29149E31" w14:textId="77777777" w:rsidR="006C7A84" w:rsidRPr="00146ED3" w:rsidRDefault="006C7A84" w:rsidP="006C7A84">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A11E1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原則として，利用者本人の承諾なしに，家族等の使用目的のために利用者預り金を支出することは認められないこと。</w:t>
            </w:r>
          </w:p>
          <w:p w14:paraId="17057EC4" w14:textId="77777777" w:rsidR="006C7A84" w:rsidRPr="00146ED3" w:rsidRDefault="006C7A84" w:rsidP="006C7A84">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A11E1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家族等への支出は，預り金規程に基づいて行われること。</w:t>
            </w:r>
          </w:p>
          <w:p w14:paraId="48DCEB30" w14:textId="77777777" w:rsidR="006C7A84" w:rsidRPr="00146ED3" w:rsidRDefault="006C7A84" w:rsidP="00942932">
            <w:pPr>
              <w:overflowPunct w:val="0"/>
              <w:ind w:leftChars="100" w:left="39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１　利用者への意思確認（利用者の意思の確認できない場合は，使途目的が利用者のためであるかの確認）</w:t>
            </w:r>
          </w:p>
          <w:p w14:paraId="5E375CF0" w14:textId="77777777" w:rsidR="006C7A84" w:rsidRPr="00146ED3" w:rsidRDefault="006C7A84" w:rsidP="00942932">
            <w:pPr>
              <w:overflowPunct w:val="0"/>
              <w:ind w:leftChars="100" w:left="21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２　理事長等，責任者の決裁があるか</w:t>
            </w:r>
            <w:r w:rsidR="00942932" w:rsidRPr="00146ED3">
              <w:rPr>
                <w:rFonts w:ascii="ＭＳ ゴシック" w:eastAsia="ＭＳ ゴシック" w:hAnsi="ＭＳ ゴシック" w:hint="eastAsia"/>
                <w:sz w:val="18"/>
                <w:szCs w:val="18"/>
              </w:rPr>
              <w:t>。</w:t>
            </w:r>
          </w:p>
          <w:p w14:paraId="0CF54E7D" w14:textId="77777777" w:rsidR="00383AFA" w:rsidRPr="00146ED3" w:rsidRDefault="006C7A84" w:rsidP="00942932">
            <w:pPr>
              <w:overflowPunct w:val="0"/>
              <w:ind w:leftChars="100" w:left="390" w:hangingChars="100" w:hanging="180"/>
              <w:textAlignment w:val="baseline"/>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18"/>
                <w:szCs w:val="18"/>
              </w:rPr>
              <w:t>３　家族等からの申出書や支出理由を明確にしておくこと</w:t>
            </w:r>
            <w:r w:rsidR="00942932" w:rsidRPr="00146ED3">
              <w:rPr>
                <w:rFonts w:ascii="ＭＳ ゴシック" w:eastAsia="ＭＳ ゴシック" w:hAnsi="ＭＳ ゴシック" w:hint="eastAsia"/>
                <w:sz w:val="18"/>
                <w:szCs w:val="18"/>
              </w:rPr>
              <w:t>。</w:t>
            </w:r>
          </w:p>
        </w:tc>
        <w:tc>
          <w:tcPr>
            <w:tcW w:w="2268" w:type="dxa"/>
            <w:vMerge w:val="restart"/>
          </w:tcPr>
          <w:p w14:paraId="39D0C915" w14:textId="77777777" w:rsidR="00CC1074" w:rsidRPr="00146ED3" w:rsidRDefault="00CC1074" w:rsidP="00721E0D">
            <w:pPr>
              <w:overflowPunct w:val="0"/>
              <w:textAlignment w:val="baseline"/>
              <w:rPr>
                <w:rFonts w:ascii="ＭＳ ゴシック" w:eastAsia="ＭＳ ゴシック" w:hAnsi="ＭＳ ゴシック"/>
                <w:sz w:val="20"/>
                <w:szCs w:val="20"/>
                <w:lang w:eastAsia="zh-CN"/>
              </w:rPr>
            </w:pPr>
          </w:p>
          <w:p w14:paraId="19BF02E6" w14:textId="77777777" w:rsidR="00705DB1" w:rsidRPr="00146ED3" w:rsidRDefault="00705DB1" w:rsidP="00721E0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◯返還解約請求書</w:t>
            </w:r>
          </w:p>
          <w:p w14:paraId="4FDEE3FB" w14:textId="77777777" w:rsidR="00705DB1" w:rsidRPr="00146ED3" w:rsidRDefault="00705DB1" w:rsidP="00721E0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◯受領書</w:t>
            </w:r>
          </w:p>
          <w:p w14:paraId="34DCF764" w14:textId="77777777" w:rsidR="00705DB1" w:rsidRPr="00146ED3" w:rsidRDefault="00705DB1" w:rsidP="00721E0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◯預貯金通帳</w:t>
            </w:r>
          </w:p>
          <w:p w14:paraId="1C0B7DB0" w14:textId="77777777" w:rsidR="00705DB1" w:rsidRPr="00146ED3" w:rsidRDefault="00705DB1" w:rsidP="00721E0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◯定期預金証書</w:t>
            </w:r>
          </w:p>
          <w:p w14:paraId="7FE191EA" w14:textId="77777777" w:rsidR="00705DB1" w:rsidRPr="00146ED3" w:rsidRDefault="00705DB1" w:rsidP="00721E0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◯現金出納帳</w:t>
            </w:r>
          </w:p>
          <w:p w14:paraId="0BA7BB11" w14:textId="77777777" w:rsidR="00705DB1" w:rsidRPr="00146ED3" w:rsidRDefault="00705DB1" w:rsidP="00721E0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◯証ひょう</w:t>
            </w:r>
          </w:p>
          <w:p w14:paraId="3CC034CC"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34B643BC"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4F516407"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00774D7E"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7BE4924B"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0ACD37F1"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7DE7DEC1" w14:textId="77777777" w:rsidR="00705DB1" w:rsidRPr="00146ED3" w:rsidRDefault="00705DB1" w:rsidP="00705DB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◯預り一覧表</w:t>
            </w:r>
          </w:p>
          <w:p w14:paraId="435999E2" w14:textId="77777777" w:rsidR="00705DB1" w:rsidRPr="00146ED3" w:rsidRDefault="00705DB1" w:rsidP="00705DB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◯預貯金出納簿</w:t>
            </w:r>
          </w:p>
          <w:p w14:paraId="5F715209" w14:textId="77777777" w:rsidR="00705DB1" w:rsidRPr="00146ED3" w:rsidRDefault="00705DB1" w:rsidP="00705DB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◯現金出納簿</w:t>
            </w:r>
          </w:p>
          <w:p w14:paraId="1965026E" w14:textId="77777777" w:rsidR="00705DB1" w:rsidRPr="00146ED3" w:rsidRDefault="00705DB1" w:rsidP="00705DB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◯証ひょう</w:t>
            </w:r>
          </w:p>
          <w:p w14:paraId="531B03A9" w14:textId="77777777" w:rsidR="00705DB1" w:rsidRPr="00146ED3" w:rsidRDefault="00705DB1" w:rsidP="00705DB1">
            <w:pPr>
              <w:overflowPunct w:val="0"/>
              <w:textAlignment w:val="baseline"/>
              <w:rPr>
                <w:rFonts w:ascii="ＭＳ ゴシック" w:eastAsia="ＭＳ ゴシック" w:hAnsi="ＭＳ ゴシック"/>
                <w:sz w:val="20"/>
                <w:szCs w:val="20"/>
              </w:rPr>
            </w:pPr>
          </w:p>
          <w:p w14:paraId="4E685218" w14:textId="77777777" w:rsidR="00705DB1" w:rsidRPr="00146ED3" w:rsidRDefault="00705DB1" w:rsidP="00705DB1">
            <w:pPr>
              <w:overflowPunct w:val="0"/>
              <w:textAlignment w:val="baseline"/>
              <w:rPr>
                <w:rFonts w:ascii="ＭＳ ゴシック" w:eastAsia="ＭＳ ゴシック" w:hAnsi="ＭＳ ゴシック"/>
                <w:sz w:val="20"/>
                <w:szCs w:val="20"/>
              </w:rPr>
            </w:pPr>
          </w:p>
          <w:p w14:paraId="13224B8C" w14:textId="77777777" w:rsidR="00705DB1" w:rsidRPr="00146ED3" w:rsidRDefault="00705DB1" w:rsidP="00705DB1">
            <w:pPr>
              <w:overflowPunct w:val="0"/>
              <w:textAlignment w:val="baseline"/>
              <w:rPr>
                <w:rFonts w:ascii="ＭＳ ゴシック" w:eastAsia="ＭＳ ゴシック" w:hAnsi="ＭＳ ゴシック"/>
                <w:sz w:val="20"/>
                <w:szCs w:val="20"/>
              </w:rPr>
            </w:pPr>
          </w:p>
          <w:p w14:paraId="25B8F1C2" w14:textId="77777777" w:rsidR="00705DB1" w:rsidRPr="00146ED3" w:rsidRDefault="00705DB1" w:rsidP="00705DB1">
            <w:pPr>
              <w:overflowPunct w:val="0"/>
              <w:textAlignment w:val="baseline"/>
              <w:rPr>
                <w:rFonts w:ascii="ＭＳ ゴシック" w:eastAsia="ＭＳ ゴシック" w:hAnsi="ＭＳ ゴシック"/>
                <w:sz w:val="20"/>
                <w:szCs w:val="20"/>
              </w:rPr>
            </w:pPr>
          </w:p>
          <w:p w14:paraId="431F6649" w14:textId="77777777" w:rsidR="00705DB1" w:rsidRPr="00146ED3" w:rsidRDefault="00705DB1" w:rsidP="00705DB1">
            <w:pPr>
              <w:overflowPunct w:val="0"/>
              <w:textAlignment w:val="baseline"/>
              <w:rPr>
                <w:rFonts w:ascii="ＭＳ ゴシック" w:eastAsia="ＭＳ ゴシック" w:hAnsi="ＭＳ ゴシック"/>
                <w:sz w:val="20"/>
                <w:szCs w:val="20"/>
              </w:rPr>
            </w:pPr>
          </w:p>
          <w:p w14:paraId="26A3CAF3" w14:textId="77777777" w:rsidR="00705DB1" w:rsidRPr="00146ED3" w:rsidRDefault="00705DB1" w:rsidP="00705DB1">
            <w:pPr>
              <w:overflowPunct w:val="0"/>
              <w:textAlignment w:val="baseline"/>
              <w:rPr>
                <w:rFonts w:ascii="ＭＳ ゴシック" w:eastAsia="ＭＳ ゴシック" w:hAnsi="ＭＳ ゴシック"/>
                <w:sz w:val="20"/>
                <w:szCs w:val="20"/>
              </w:rPr>
            </w:pPr>
          </w:p>
          <w:p w14:paraId="74AD8A3D" w14:textId="77777777" w:rsidR="004F1106" w:rsidRPr="00146ED3" w:rsidRDefault="004F1106" w:rsidP="004F1106">
            <w:pPr>
              <w:overflowPunct w:val="0"/>
              <w:spacing w:line="120" w:lineRule="exact"/>
              <w:textAlignment w:val="baseline"/>
              <w:rPr>
                <w:rFonts w:ascii="ＭＳ ゴシック" w:eastAsia="ＭＳ ゴシック" w:hAnsi="ＭＳ ゴシック"/>
                <w:sz w:val="20"/>
                <w:szCs w:val="20"/>
              </w:rPr>
            </w:pPr>
          </w:p>
          <w:p w14:paraId="409D4EAE" w14:textId="77777777" w:rsidR="00705DB1" w:rsidRPr="00146ED3" w:rsidRDefault="00705DB1" w:rsidP="00705DB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◯報告に関する書類</w:t>
            </w:r>
          </w:p>
          <w:p w14:paraId="6DE04140" w14:textId="77777777" w:rsidR="00705DB1" w:rsidRPr="00146ED3" w:rsidRDefault="00705DB1" w:rsidP="00705DB1">
            <w:pPr>
              <w:overflowPunct w:val="0"/>
              <w:textAlignment w:val="baseline"/>
              <w:rPr>
                <w:rFonts w:ascii="ＭＳ ゴシック" w:eastAsia="ＭＳ ゴシック" w:hAnsi="ＭＳ ゴシック"/>
                <w:sz w:val="20"/>
                <w:szCs w:val="20"/>
              </w:rPr>
            </w:pPr>
          </w:p>
          <w:p w14:paraId="4F341E7F" w14:textId="77777777" w:rsidR="00705DB1" w:rsidRPr="00146ED3" w:rsidRDefault="00705DB1" w:rsidP="00705DB1">
            <w:pPr>
              <w:overflowPunct w:val="0"/>
              <w:textAlignment w:val="baseline"/>
              <w:rPr>
                <w:rFonts w:ascii="ＭＳ ゴシック" w:eastAsia="ＭＳ ゴシック" w:hAnsi="ＭＳ ゴシック"/>
                <w:sz w:val="20"/>
                <w:szCs w:val="20"/>
              </w:rPr>
            </w:pPr>
          </w:p>
          <w:p w14:paraId="1D82DDDB" w14:textId="77777777" w:rsidR="00705DB1" w:rsidRPr="00146ED3" w:rsidRDefault="00705DB1" w:rsidP="00705DB1">
            <w:pPr>
              <w:overflowPunct w:val="0"/>
              <w:textAlignment w:val="baseline"/>
              <w:rPr>
                <w:rFonts w:ascii="ＭＳ ゴシック" w:eastAsia="ＭＳ ゴシック" w:hAnsi="ＭＳ ゴシック"/>
                <w:sz w:val="20"/>
                <w:szCs w:val="20"/>
              </w:rPr>
            </w:pPr>
          </w:p>
          <w:p w14:paraId="4085EDBB" w14:textId="77777777" w:rsidR="00705DB1" w:rsidRPr="00146ED3" w:rsidRDefault="00705DB1" w:rsidP="00705DB1">
            <w:pPr>
              <w:overflowPunct w:val="0"/>
              <w:textAlignment w:val="baseline"/>
              <w:rPr>
                <w:rFonts w:ascii="ＭＳ ゴシック" w:eastAsia="ＭＳ ゴシック" w:hAnsi="ＭＳ ゴシック"/>
                <w:sz w:val="20"/>
                <w:szCs w:val="20"/>
              </w:rPr>
            </w:pPr>
          </w:p>
          <w:p w14:paraId="6CFDEA3C" w14:textId="77777777" w:rsidR="00705DB1" w:rsidRPr="00146ED3" w:rsidRDefault="00705DB1" w:rsidP="00705DB1">
            <w:pPr>
              <w:overflowPunct w:val="0"/>
              <w:textAlignment w:val="baseline"/>
              <w:rPr>
                <w:rFonts w:ascii="ＭＳ ゴシック" w:eastAsia="ＭＳ ゴシック" w:hAnsi="ＭＳ ゴシック"/>
                <w:sz w:val="20"/>
                <w:szCs w:val="20"/>
              </w:rPr>
            </w:pPr>
          </w:p>
          <w:p w14:paraId="640FEEB0" w14:textId="77777777" w:rsidR="00705DB1" w:rsidRPr="00146ED3" w:rsidRDefault="00705DB1" w:rsidP="00705DB1">
            <w:pPr>
              <w:overflowPunct w:val="0"/>
              <w:textAlignment w:val="baseline"/>
              <w:rPr>
                <w:rFonts w:ascii="ＭＳ ゴシック" w:eastAsia="ＭＳ ゴシック" w:hAnsi="ＭＳ ゴシック"/>
                <w:sz w:val="20"/>
                <w:szCs w:val="20"/>
              </w:rPr>
            </w:pPr>
          </w:p>
          <w:p w14:paraId="5244CF8C" w14:textId="77777777" w:rsidR="00705DB1" w:rsidRPr="00146ED3" w:rsidRDefault="00705DB1" w:rsidP="00705DB1">
            <w:pPr>
              <w:overflowPunct w:val="0"/>
              <w:textAlignment w:val="baseline"/>
              <w:rPr>
                <w:rFonts w:ascii="ＭＳ ゴシック" w:eastAsia="ＭＳ ゴシック" w:hAnsi="ＭＳ ゴシック"/>
                <w:sz w:val="20"/>
                <w:szCs w:val="20"/>
              </w:rPr>
            </w:pPr>
          </w:p>
          <w:p w14:paraId="34DB0022" w14:textId="77777777" w:rsidR="00705DB1" w:rsidRPr="00146ED3" w:rsidRDefault="00705DB1" w:rsidP="00705DB1">
            <w:pPr>
              <w:overflowPunct w:val="0"/>
              <w:textAlignment w:val="baseline"/>
              <w:rPr>
                <w:rFonts w:ascii="ＭＳ ゴシック" w:eastAsia="ＭＳ ゴシック" w:hAnsi="ＭＳ ゴシック"/>
                <w:sz w:val="20"/>
                <w:szCs w:val="20"/>
              </w:rPr>
            </w:pPr>
          </w:p>
          <w:p w14:paraId="50A0DCC3" w14:textId="77777777" w:rsidR="00705DB1" w:rsidRPr="00146ED3" w:rsidRDefault="00705DB1" w:rsidP="00705DB1">
            <w:pPr>
              <w:overflowPunct w:val="0"/>
              <w:textAlignment w:val="baseline"/>
              <w:rPr>
                <w:rFonts w:ascii="ＭＳ ゴシック" w:eastAsia="ＭＳ ゴシック" w:hAnsi="ＭＳ ゴシック"/>
                <w:sz w:val="20"/>
                <w:szCs w:val="20"/>
              </w:rPr>
            </w:pPr>
          </w:p>
          <w:p w14:paraId="4641F876" w14:textId="77777777" w:rsidR="00942932" w:rsidRPr="00146ED3" w:rsidRDefault="00942932" w:rsidP="00705DB1">
            <w:pPr>
              <w:overflowPunct w:val="0"/>
              <w:textAlignment w:val="baseline"/>
              <w:rPr>
                <w:rFonts w:ascii="ＭＳ ゴシック" w:eastAsia="ＭＳ ゴシック" w:hAnsi="ＭＳ ゴシック"/>
                <w:sz w:val="16"/>
                <w:szCs w:val="16"/>
              </w:rPr>
            </w:pPr>
          </w:p>
          <w:p w14:paraId="6BE5959D" w14:textId="77777777" w:rsidR="00705DB1" w:rsidRPr="00146ED3" w:rsidRDefault="00705DB1" w:rsidP="00705DB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◯家族の受領書</w:t>
            </w:r>
          </w:p>
          <w:p w14:paraId="61A9A490" w14:textId="77777777" w:rsidR="00705DB1" w:rsidRPr="00146ED3" w:rsidRDefault="00705DB1" w:rsidP="00705DB1">
            <w:pPr>
              <w:overflowPunct w:val="0"/>
              <w:textAlignment w:val="baseline"/>
              <w:rPr>
                <w:rFonts w:ascii="ＭＳ ゴシック" w:eastAsia="ＭＳ ゴシック" w:hAnsi="ＭＳ ゴシック"/>
                <w:sz w:val="20"/>
                <w:szCs w:val="20"/>
              </w:rPr>
            </w:pPr>
          </w:p>
          <w:p w14:paraId="441B2452" w14:textId="77777777" w:rsidR="00705DB1" w:rsidRPr="00146ED3" w:rsidRDefault="00705DB1" w:rsidP="00705DB1">
            <w:pPr>
              <w:overflowPunct w:val="0"/>
              <w:textAlignment w:val="baseline"/>
              <w:rPr>
                <w:rFonts w:ascii="ＭＳ ゴシック" w:eastAsia="ＭＳ ゴシック" w:hAnsi="ＭＳ ゴシック"/>
                <w:sz w:val="20"/>
                <w:szCs w:val="20"/>
              </w:rPr>
            </w:pPr>
          </w:p>
          <w:p w14:paraId="604D28DE" w14:textId="77777777" w:rsidR="00705DB1" w:rsidRPr="00146ED3" w:rsidRDefault="00705DB1" w:rsidP="004F1106">
            <w:pPr>
              <w:overflowPunct w:val="0"/>
              <w:spacing w:line="120" w:lineRule="exact"/>
              <w:textAlignment w:val="baseline"/>
              <w:rPr>
                <w:rFonts w:ascii="ＭＳ ゴシック" w:eastAsia="ＭＳ ゴシック" w:hAnsi="ＭＳ ゴシック"/>
                <w:sz w:val="20"/>
                <w:szCs w:val="20"/>
              </w:rPr>
            </w:pPr>
          </w:p>
          <w:p w14:paraId="0B25A6A4" w14:textId="77777777" w:rsidR="00705DB1" w:rsidRPr="00146ED3" w:rsidRDefault="00705DB1" w:rsidP="00705DB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◯退所時の受領書</w:t>
            </w:r>
          </w:p>
        </w:tc>
        <w:tc>
          <w:tcPr>
            <w:tcW w:w="2410" w:type="dxa"/>
            <w:tcBorders>
              <w:bottom w:val="nil"/>
            </w:tcBorders>
          </w:tcPr>
          <w:p w14:paraId="3E769AD3" w14:textId="77777777" w:rsidR="00CC1074" w:rsidRPr="00146ED3" w:rsidRDefault="00CC1074" w:rsidP="00721E0D">
            <w:pPr>
              <w:overflowPunct w:val="0"/>
              <w:ind w:left="200" w:hangingChars="100" w:hanging="200"/>
              <w:textAlignment w:val="baseline"/>
              <w:rPr>
                <w:rFonts w:ascii="ＭＳ ゴシック" w:eastAsia="ＭＳ ゴシック" w:hAnsi="ＭＳ ゴシック"/>
                <w:sz w:val="20"/>
                <w:szCs w:val="20"/>
              </w:rPr>
            </w:pPr>
          </w:p>
        </w:tc>
        <w:tc>
          <w:tcPr>
            <w:tcW w:w="1417" w:type="dxa"/>
            <w:tcBorders>
              <w:bottom w:val="nil"/>
            </w:tcBorders>
          </w:tcPr>
          <w:p w14:paraId="671E61CC" w14:textId="77777777" w:rsidR="00CC1074" w:rsidRPr="00146ED3" w:rsidRDefault="00CC1074" w:rsidP="00721E0D">
            <w:pPr>
              <w:rPr>
                <w:rFonts w:ascii="ＭＳ ゴシック" w:eastAsia="ＭＳ ゴシック" w:hAnsi="ＭＳ ゴシック"/>
                <w:sz w:val="20"/>
                <w:szCs w:val="20"/>
              </w:rPr>
            </w:pPr>
          </w:p>
        </w:tc>
      </w:tr>
      <w:tr w:rsidR="00CC1074" w:rsidRPr="00146ED3" w14:paraId="1DFFEC8B" w14:textId="77777777" w:rsidTr="002F464F">
        <w:trPr>
          <w:trHeight w:val="2405"/>
        </w:trPr>
        <w:tc>
          <w:tcPr>
            <w:tcW w:w="3785" w:type="dxa"/>
            <w:vMerge/>
          </w:tcPr>
          <w:p w14:paraId="336F347D" w14:textId="77777777" w:rsidR="00CC1074" w:rsidRPr="00146ED3" w:rsidRDefault="00CC1074" w:rsidP="00721E0D">
            <w:pPr>
              <w:overflowPunct w:val="0"/>
              <w:textAlignment w:val="baseline"/>
              <w:rPr>
                <w:rFonts w:ascii="ＭＳ ゴシック" w:eastAsia="ＭＳ ゴシック" w:hAnsi="Times New Roman"/>
                <w:kern w:val="0"/>
                <w:sz w:val="20"/>
                <w:szCs w:val="20"/>
              </w:rPr>
            </w:pPr>
          </w:p>
        </w:tc>
        <w:tc>
          <w:tcPr>
            <w:tcW w:w="2268" w:type="dxa"/>
            <w:vMerge/>
          </w:tcPr>
          <w:p w14:paraId="4C3D688A" w14:textId="77777777" w:rsidR="00CC1074" w:rsidRPr="00146ED3" w:rsidRDefault="00CC1074" w:rsidP="00721E0D">
            <w:pPr>
              <w:overflowPunct w:val="0"/>
              <w:textAlignment w:val="baseline"/>
              <w:rPr>
                <w:rFonts w:ascii="ＭＳ ゴシック" w:eastAsia="ＭＳ ゴシック" w:hAnsi="ＭＳ ゴシック"/>
                <w:sz w:val="20"/>
                <w:szCs w:val="20"/>
              </w:rPr>
            </w:pPr>
          </w:p>
        </w:tc>
        <w:tc>
          <w:tcPr>
            <w:tcW w:w="2410" w:type="dxa"/>
            <w:tcBorders>
              <w:top w:val="nil"/>
            </w:tcBorders>
          </w:tcPr>
          <w:p w14:paraId="6AE05AC2" w14:textId="77777777" w:rsidR="00CC1074" w:rsidRPr="00146ED3" w:rsidRDefault="00CC1074" w:rsidP="00721E0D">
            <w:pPr>
              <w:ind w:left="200" w:hangingChars="100" w:hanging="200"/>
              <w:rPr>
                <w:rFonts w:ascii="ＭＳ ゴシック" w:eastAsia="ＭＳ ゴシック" w:hAnsi="ＭＳ ゴシック"/>
                <w:sz w:val="20"/>
                <w:szCs w:val="20"/>
              </w:rPr>
            </w:pPr>
          </w:p>
          <w:p w14:paraId="3C06C282" w14:textId="77777777" w:rsidR="00815D70" w:rsidRPr="00146ED3" w:rsidRDefault="00815D70" w:rsidP="00721E0D">
            <w:pPr>
              <w:ind w:left="200" w:hangingChars="100" w:hanging="200"/>
              <w:rPr>
                <w:rFonts w:ascii="ＭＳ ゴシック" w:eastAsia="ＭＳ ゴシック" w:hAnsi="ＭＳ ゴシック"/>
                <w:sz w:val="20"/>
                <w:szCs w:val="20"/>
              </w:rPr>
            </w:pPr>
          </w:p>
          <w:p w14:paraId="6A60BCC8" w14:textId="77777777" w:rsidR="006C7A84" w:rsidRPr="00146ED3" w:rsidRDefault="006C7A84" w:rsidP="00721E0D">
            <w:pPr>
              <w:ind w:left="200" w:hangingChars="100" w:hanging="200"/>
              <w:rPr>
                <w:rFonts w:ascii="ＭＳ ゴシック" w:eastAsia="ＭＳ ゴシック" w:hAnsi="ＭＳ ゴシック"/>
                <w:sz w:val="20"/>
                <w:szCs w:val="20"/>
              </w:rPr>
            </w:pPr>
          </w:p>
          <w:p w14:paraId="1C373068" w14:textId="77777777" w:rsidR="00815D70" w:rsidRPr="00146ED3" w:rsidRDefault="00815D70" w:rsidP="00721E0D">
            <w:pPr>
              <w:ind w:left="200" w:hangingChars="100" w:hanging="200"/>
              <w:rPr>
                <w:rFonts w:ascii="ＭＳ ゴシック" w:eastAsia="ＭＳ ゴシック" w:hAnsi="ＭＳ ゴシック"/>
                <w:sz w:val="20"/>
                <w:szCs w:val="20"/>
              </w:rPr>
            </w:pPr>
          </w:p>
          <w:p w14:paraId="0C48C0E7" w14:textId="77777777" w:rsidR="00815D70" w:rsidRPr="00146ED3" w:rsidRDefault="00815D70" w:rsidP="00942932">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○法第２条第３項第12号</w:t>
            </w:r>
          </w:p>
        </w:tc>
        <w:tc>
          <w:tcPr>
            <w:tcW w:w="1417" w:type="dxa"/>
            <w:tcBorders>
              <w:top w:val="nil"/>
            </w:tcBorders>
          </w:tcPr>
          <w:p w14:paraId="5E1D1D75" w14:textId="77777777" w:rsidR="00CC1074" w:rsidRPr="00146ED3" w:rsidRDefault="00CC1074" w:rsidP="00721E0D">
            <w:pPr>
              <w:ind w:left="200" w:hangingChars="100" w:hanging="200"/>
              <w:rPr>
                <w:rFonts w:ascii="ＭＳ ゴシック" w:eastAsia="ＭＳ ゴシック" w:hAnsi="ＭＳ ゴシック"/>
                <w:sz w:val="20"/>
                <w:szCs w:val="20"/>
              </w:rPr>
            </w:pPr>
          </w:p>
        </w:tc>
      </w:tr>
    </w:tbl>
    <w:p w14:paraId="7E225E91" w14:textId="77777777" w:rsidR="00D73FB1" w:rsidRPr="00146ED3" w:rsidRDefault="00D73FB1" w:rsidP="00CC1074">
      <w:pPr>
        <w:tabs>
          <w:tab w:val="left" w:pos="1290"/>
        </w:tabs>
        <w:jc w:val="center"/>
        <w:rPr>
          <w:rFonts w:ascii="ＭＳ ゴシック" w:eastAsia="ＭＳ ゴシック" w:hAnsi="ＭＳ ゴシック"/>
          <w:sz w:val="20"/>
          <w:szCs w:val="20"/>
        </w:rPr>
      </w:pPr>
    </w:p>
    <w:p w14:paraId="0792EB39" w14:textId="77777777" w:rsidR="00CC1074" w:rsidRPr="00146ED3" w:rsidRDefault="00CC1074" w:rsidP="00CC1074">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CC1074" w:rsidRPr="00146ED3" w14:paraId="2258D684" w14:textId="77777777" w:rsidTr="007B3B08">
        <w:trPr>
          <w:trHeight w:val="416"/>
        </w:trPr>
        <w:tc>
          <w:tcPr>
            <w:tcW w:w="2367" w:type="dxa"/>
            <w:vAlign w:val="center"/>
          </w:tcPr>
          <w:p w14:paraId="2A5697A4" w14:textId="77777777" w:rsidR="00CC1074" w:rsidRPr="00146ED3" w:rsidRDefault="00CC1074" w:rsidP="00F8763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14:paraId="57042F51" w14:textId="77777777" w:rsidR="00CC1074" w:rsidRPr="00146ED3" w:rsidRDefault="00CC1074" w:rsidP="00721E0D">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56980DDE" w14:textId="77777777"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C1074" w:rsidRPr="00146ED3" w14:paraId="0A0F89A9" w14:textId="77777777" w:rsidTr="007B3B08">
        <w:trPr>
          <w:trHeight w:val="13321"/>
        </w:trPr>
        <w:tc>
          <w:tcPr>
            <w:tcW w:w="2367" w:type="dxa"/>
          </w:tcPr>
          <w:p w14:paraId="452A49C3" w14:textId="77777777" w:rsidR="00CC1074" w:rsidRPr="00146ED3" w:rsidRDefault="00CC1074" w:rsidP="00721E0D">
            <w:pPr>
              <w:overflowPunct w:val="0"/>
              <w:ind w:left="422" w:hangingChars="200" w:hanging="422"/>
              <w:textAlignment w:val="baseline"/>
              <w:rPr>
                <w:rFonts w:ascii="ＭＳ ゴシック" w:eastAsia="ＭＳ ゴシック" w:hAnsi="ＭＳ ゴシック"/>
                <w:b/>
                <w:szCs w:val="21"/>
              </w:rPr>
            </w:pPr>
          </w:p>
          <w:p w14:paraId="025CA672" w14:textId="77777777" w:rsidR="005A2574" w:rsidRPr="00146ED3" w:rsidRDefault="005A2574" w:rsidP="00721E0D">
            <w:pPr>
              <w:overflowPunct w:val="0"/>
              <w:ind w:left="422" w:hangingChars="200" w:hanging="422"/>
              <w:textAlignment w:val="baseline"/>
              <w:rPr>
                <w:rFonts w:ascii="ＭＳ ゴシック" w:eastAsia="ＭＳ ゴシック" w:hAnsi="ＭＳ ゴシック"/>
                <w:b/>
                <w:szCs w:val="21"/>
              </w:rPr>
            </w:pPr>
          </w:p>
          <w:p w14:paraId="376A0668" w14:textId="77777777" w:rsidR="005A2574" w:rsidRPr="00146ED3" w:rsidRDefault="005A2574" w:rsidP="00721E0D">
            <w:pPr>
              <w:overflowPunct w:val="0"/>
              <w:ind w:left="422" w:hangingChars="200" w:hanging="422"/>
              <w:textAlignment w:val="baseline"/>
              <w:rPr>
                <w:rFonts w:ascii="ＭＳ ゴシック" w:eastAsia="ＭＳ ゴシック" w:hAnsi="ＭＳ ゴシック"/>
                <w:b/>
                <w:szCs w:val="21"/>
              </w:rPr>
            </w:pPr>
          </w:p>
          <w:p w14:paraId="798496F3" w14:textId="77777777" w:rsidR="005A2574" w:rsidRPr="00146ED3" w:rsidRDefault="005A2574" w:rsidP="00721E0D">
            <w:pPr>
              <w:overflowPunct w:val="0"/>
              <w:ind w:left="422" w:hangingChars="200" w:hanging="422"/>
              <w:textAlignment w:val="baseline"/>
              <w:rPr>
                <w:rFonts w:ascii="ＭＳ ゴシック" w:eastAsia="ＭＳ ゴシック" w:hAnsi="ＭＳ ゴシック"/>
                <w:b/>
                <w:szCs w:val="21"/>
              </w:rPr>
            </w:pPr>
          </w:p>
          <w:p w14:paraId="6E9FF0F2" w14:textId="77777777" w:rsidR="005A2574" w:rsidRPr="00146ED3" w:rsidRDefault="005A2574" w:rsidP="00721E0D">
            <w:pPr>
              <w:overflowPunct w:val="0"/>
              <w:ind w:left="422" w:hangingChars="200" w:hanging="422"/>
              <w:textAlignment w:val="baseline"/>
              <w:rPr>
                <w:rFonts w:ascii="ＭＳ ゴシック" w:eastAsia="ＭＳ ゴシック" w:hAnsi="ＭＳ ゴシック"/>
                <w:b/>
                <w:szCs w:val="21"/>
              </w:rPr>
            </w:pPr>
          </w:p>
          <w:p w14:paraId="08EB59BF" w14:textId="77777777" w:rsidR="005A2574" w:rsidRPr="00146ED3" w:rsidRDefault="005A2574" w:rsidP="00721E0D">
            <w:pPr>
              <w:overflowPunct w:val="0"/>
              <w:ind w:left="422" w:hangingChars="200" w:hanging="422"/>
              <w:textAlignment w:val="baseline"/>
              <w:rPr>
                <w:rFonts w:ascii="ＭＳ ゴシック" w:eastAsia="ＭＳ ゴシック" w:hAnsi="ＭＳ ゴシック"/>
                <w:b/>
                <w:szCs w:val="21"/>
              </w:rPr>
            </w:pPr>
          </w:p>
          <w:p w14:paraId="47DEA22B" w14:textId="77777777" w:rsidR="005A2574" w:rsidRPr="00146ED3" w:rsidRDefault="005A2574" w:rsidP="00721E0D">
            <w:pPr>
              <w:overflowPunct w:val="0"/>
              <w:ind w:left="422" w:hangingChars="200" w:hanging="422"/>
              <w:textAlignment w:val="baseline"/>
              <w:rPr>
                <w:rFonts w:ascii="ＭＳ ゴシック" w:eastAsia="ＭＳ ゴシック" w:hAnsi="ＭＳ ゴシック"/>
                <w:b/>
                <w:szCs w:val="21"/>
              </w:rPr>
            </w:pPr>
          </w:p>
          <w:p w14:paraId="430024C9" w14:textId="77777777" w:rsidR="005A2574" w:rsidRPr="00146ED3" w:rsidRDefault="005A2574" w:rsidP="00721E0D">
            <w:pPr>
              <w:overflowPunct w:val="0"/>
              <w:ind w:left="422" w:hangingChars="200" w:hanging="422"/>
              <w:textAlignment w:val="baseline"/>
              <w:rPr>
                <w:rFonts w:ascii="ＭＳ ゴシック" w:eastAsia="ＭＳ ゴシック" w:hAnsi="ＭＳ ゴシック"/>
                <w:b/>
                <w:szCs w:val="21"/>
              </w:rPr>
            </w:pPr>
          </w:p>
          <w:p w14:paraId="779012B3" w14:textId="77777777" w:rsidR="005A2574" w:rsidRPr="00146ED3" w:rsidRDefault="005A2574" w:rsidP="00721E0D">
            <w:pPr>
              <w:overflowPunct w:val="0"/>
              <w:ind w:left="422" w:hangingChars="200" w:hanging="422"/>
              <w:textAlignment w:val="baseline"/>
              <w:rPr>
                <w:rFonts w:ascii="ＭＳ ゴシック" w:eastAsia="ＭＳ ゴシック" w:hAnsi="ＭＳ ゴシック"/>
                <w:b/>
                <w:szCs w:val="21"/>
              </w:rPr>
            </w:pPr>
          </w:p>
          <w:p w14:paraId="6D2A5B81" w14:textId="77777777" w:rsidR="003A44EC" w:rsidRPr="00146ED3" w:rsidRDefault="003A44EC" w:rsidP="00721E0D">
            <w:pPr>
              <w:overflowPunct w:val="0"/>
              <w:ind w:left="422" w:hangingChars="200" w:hanging="422"/>
              <w:textAlignment w:val="baseline"/>
              <w:rPr>
                <w:rFonts w:ascii="ＭＳ ゴシック" w:eastAsia="ＭＳ ゴシック" w:hAnsi="ＭＳ ゴシック"/>
                <w:b/>
                <w:szCs w:val="21"/>
              </w:rPr>
            </w:pPr>
          </w:p>
          <w:p w14:paraId="0D055515" w14:textId="77777777" w:rsidR="005A2574" w:rsidRPr="00146ED3" w:rsidRDefault="005A2574" w:rsidP="00721E0D">
            <w:pPr>
              <w:overflowPunct w:val="0"/>
              <w:ind w:left="422" w:hangingChars="200" w:hanging="422"/>
              <w:textAlignment w:val="baseline"/>
              <w:rPr>
                <w:rFonts w:ascii="ＭＳ ゴシック" w:eastAsia="ＭＳ ゴシック" w:hAnsi="ＭＳ ゴシック"/>
                <w:b/>
                <w:szCs w:val="21"/>
              </w:rPr>
            </w:pPr>
          </w:p>
          <w:p w14:paraId="209DCBCA" w14:textId="77777777" w:rsidR="005A2574" w:rsidRPr="00146ED3" w:rsidRDefault="005A2574" w:rsidP="005A2574">
            <w:pPr>
              <w:overflowPunct w:val="0"/>
              <w:ind w:left="422" w:hangingChars="200" w:hanging="422"/>
              <w:textAlignment w:val="baseline"/>
              <w:rPr>
                <w:rFonts w:ascii="ＭＳ ゴシック" w:eastAsia="ＭＳ ゴシック" w:hAnsi="ＭＳ ゴシック"/>
                <w:b/>
                <w:szCs w:val="21"/>
              </w:rPr>
            </w:pPr>
            <w:r w:rsidRPr="00146ED3">
              <w:rPr>
                <w:rFonts w:ascii="ＭＳ ゴシック" w:eastAsia="ＭＳ ゴシック" w:hAnsi="ＭＳ ゴシック" w:hint="eastAsia"/>
                <w:b/>
                <w:szCs w:val="21"/>
              </w:rPr>
              <w:t>２　遺留金品</w:t>
            </w:r>
          </w:p>
        </w:tc>
        <w:tc>
          <w:tcPr>
            <w:tcW w:w="5992" w:type="dxa"/>
          </w:tcPr>
          <w:p w14:paraId="609FD0F5" w14:textId="77777777" w:rsidR="00CC1074" w:rsidRPr="00146ED3" w:rsidRDefault="00CC1074" w:rsidP="00721E0D">
            <w:pPr>
              <w:overflowPunct w:val="0"/>
              <w:textAlignment w:val="baseline"/>
              <w:rPr>
                <w:rFonts w:ascii="ＭＳ ゴシック" w:eastAsia="ＭＳ ゴシック" w:hAnsi="ＭＳ ゴシック"/>
                <w:szCs w:val="21"/>
              </w:rPr>
            </w:pPr>
          </w:p>
          <w:p w14:paraId="6E203944" w14:textId="77777777" w:rsidR="00CC1074" w:rsidRPr="00146ED3" w:rsidRDefault="00035883" w:rsidP="00035883">
            <w:pPr>
              <w:overflowPunct w:val="0"/>
              <w:textAlignment w:val="baseline"/>
              <w:rPr>
                <w:rFonts w:ascii="ＭＳ ゴシック" w:eastAsia="ＭＳ ゴシック" w:hAnsi="ＭＳ ゴシック"/>
                <w:szCs w:val="21"/>
              </w:rPr>
            </w:pPr>
            <w:r w:rsidRPr="00146ED3">
              <w:rPr>
                <w:rFonts w:ascii="ＭＳ ゴシック" w:eastAsia="ＭＳ ゴシック" w:hAnsi="ＭＳ ゴシック" w:hint="eastAsia"/>
                <w:szCs w:val="21"/>
              </w:rPr>
              <w:t>(</w:t>
            </w:r>
            <w:r w:rsidR="000D0FC7" w:rsidRPr="00146ED3">
              <w:rPr>
                <w:rFonts w:ascii="ＭＳ ゴシック" w:eastAsia="ＭＳ ゴシック" w:hAnsi="ＭＳ ゴシック" w:hint="eastAsia"/>
                <w:szCs w:val="21"/>
              </w:rPr>
              <w:t>19</w:t>
            </w:r>
            <w:r w:rsidRPr="00146ED3">
              <w:rPr>
                <w:rFonts w:ascii="ＭＳ ゴシック" w:eastAsia="ＭＳ ゴシック" w:hAnsi="ＭＳ ゴシック" w:hint="eastAsia"/>
                <w:szCs w:val="21"/>
              </w:rPr>
              <w:t>)</w:t>
            </w:r>
            <w:r w:rsidR="009B393F" w:rsidRPr="00146ED3">
              <w:rPr>
                <w:rFonts w:ascii="ＭＳ ゴシック" w:eastAsia="ＭＳ ゴシック" w:hAnsi="ＭＳ ゴシック"/>
                <w:szCs w:val="21"/>
              </w:rPr>
              <w:t xml:space="preserve"> </w:t>
            </w:r>
            <w:r w:rsidR="00B61DC5" w:rsidRPr="00146ED3">
              <w:rPr>
                <w:rFonts w:ascii="ＭＳ ゴシック" w:eastAsia="ＭＳ ゴシック" w:hAnsi="ＭＳ ゴシック" w:hint="eastAsia"/>
                <w:sz w:val="20"/>
                <w:szCs w:val="20"/>
              </w:rPr>
              <w:t>預り金の管理手数料を徴収しているか。</w:t>
            </w:r>
          </w:p>
          <w:p w14:paraId="6541E5FA" w14:textId="77777777" w:rsidR="00035883" w:rsidRPr="00146ED3" w:rsidRDefault="00035883" w:rsidP="00035883">
            <w:pPr>
              <w:overflowPunct w:val="0"/>
              <w:textAlignment w:val="baseline"/>
              <w:rPr>
                <w:rFonts w:ascii="ＭＳ ゴシック" w:eastAsia="ＭＳ ゴシック" w:hAnsi="ＭＳ ゴシック"/>
                <w:szCs w:val="21"/>
              </w:rPr>
            </w:pPr>
            <w:r w:rsidRPr="00146ED3">
              <w:rPr>
                <w:rFonts w:ascii="ＭＳ ゴシック" w:eastAsia="ＭＳ ゴシック" w:hAnsi="ＭＳ ゴシック" w:hint="eastAsia"/>
                <w:szCs w:val="21"/>
              </w:rPr>
              <w:t xml:space="preserve">　　　</w:t>
            </w:r>
          </w:p>
          <w:p w14:paraId="2C20A6D3" w14:textId="77777777" w:rsidR="00723201" w:rsidRPr="00146ED3" w:rsidRDefault="00723201" w:rsidP="00035883">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Cs w:val="21"/>
              </w:rPr>
              <w:t xml:space="preserve">　</w:t>
            </w:r>
            <w:r w:rsidRPr="00146ED3">
              <w:rPr>
                <w:rFonts w:ascii="ＭＳ ゴシック" w:eastAsia="ＭＳ ゴシック" w:hAnsi="ＭＳ ゴシック"/>
                <w:szCs w:val="21"/>
              </w:rPr>
              <w:t xml:space="preserve">　　</w:t>
            </w:r>
            <w:r w:rsidRPr="00146ED3">
              <w:rPr>
                <w:rFonts w:ascii="ＭＳ ゴシック" w:eastAsia="ＭＳ ゴシック" w:hAnsi="ＭＳ ゴシック"/>
                <w:sz w:val="18"/>
                <w:szCs w:val="18"/>
              </w:rPr>
              <w:t>※　徴収している場合，記入すること。</w:t>
            </w: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6"/>
              <w:gridCol w:w="3418"/>
            </w:tblGrid>
            <w:tr w:rsidR="00035883" w:rsidRPr="00146ED3" w14:paraId="4642308C" w14:textId="77777777" w:rsidTr="0011177D">
              <w:trPr>
                <w:trHeight w:val="519"/>
              </w:trPr>
              <w:tc>
                <w:tcPr>
                  <w:tcW w:w="1676" w:type="dxa"/>
                  <w:vAlign w:val="center"/>
                </w:tcPr>
                <w:p w14:paraId="7BACC1EB" w14:textId="77777777" w:rsidR="00035883" w:rsidRPr="00146ED3" w:rsidRDefault="00035883" w:rsidP="001F3A7E">
                  <w:pPr>
                    <w:pStyle w:val="a3"/>
                    <w:framePr w:hSpace="142" w:wrap="around" w:vAnchor="text" w:hAnchor="margin" w:x="383" w:y="160"/>
                    <w:spacing w:line="240" w:lineRule="auto"/>
                    <w:rPr>
                      <w:rFonts w:ascii="ＭＳ ゴシック" w:hAnsi="ＭＳ ゴシック"/>
                      <w:spacing w:val="0"/>
                      <w:sz w:val="21"/>
                      <w:szCs w:val="21"/>
                    </w:rPr>
                  </w:pPr>
                  <w:r w:rsidRPr="00146ED3">
                    <w:rPr>
                      <w:rFonts w:ascii="ＭＳ ゴシック" w:hAnsi="ＭＳ ゴシック" w:hint="eastAsia"/>
                      <w:sz w:val="21"/>
                      <w:szCs w:val="21"/>
                    </w:rPr>
                    <w:t>手数料の金額</w:t>
                  </w:r>
                </w:p>
              </w:tc>
              <w:tc>
                <w:tcPr>
                  <w:tcW w:w="3418" w:type="dxa"/>
                  <w:vAlign w:val="center"/>
                </w:tcPr>
                <w:p w14:paraId="2D984956" w14:textId="29F197C6" w:rsidR="00035883" w:rsidRPr="00146ED3" w:rsidRDefault="001F3A7E" w:rsidP="001F3A7E">
                  <w:pPr>
                    <w:pStyle w:val="a3"/>
                    <w:framePr w:hSpace="142" w:wrap="around" w:vAnchor="text" w:hAnchor="margin" w:x="383" w:y="160"/>
                    <w:spacing w:line="240" w:lineRule="auto"/>
                    <w:jc w:val="right"/>
                    <w:rPr>
                      <w:rFonts w:ascii="ＭＳ ゴシック" w:hAnsi="ＭＳ ゴシック"/>
                      <w:spacing w:val="0"/>
                      <w:sz w:val="21"/>
                      <w:szCs w:val="21"/>
                    </w:rPr>
                  </w:pPr>
                  <w:sdt>
                    <w:sdtPr>
                      <w:rPr>
                        <w:rFonts w:ascii="ＭＳ ゴシック" w:hAnsi="ＭＳ ゴシック" w:hint="eastAsia"/>
                      </w:rPr>
                      <w:id w:val="-751583950"/>
                      <w14:checkbox>
                        <w14:checked w14:val="0"/>
                        <w14:checkedState w14:val="00FE" w14:font="Wingdings"/>
                        <w14:uncheckedState w14:val="2610" w14:font="ＭＳ ゴシック"/>
                      </w14:checkbox>
                    </w:sdtPr>
                    <w:sdtEndPr/>
                    <w:sdtContent>
                      <w:r w:rsidR="009D2EA5" w:rsidRPr="00146ED3">
                        <w:rPr>
                          <w:rFonts w:ascii="ＭＳ ゴシック" w:hAnsi="ＭＳ ゴシック" w:hint="eastAsia"/>
                        </w:rPr>
                        <w:t>☐</w:t>
                      </w:r>
                    </w:sdtContent>
                  </w:sdt>
                  <w:r w:rsidR="00035883" w:rsidRPr="00146ED3">
                    <w:rPr>
                      <w:rFonts w:ascii="ＭＳ ゴシック" w:hAnsi="ＭＳ ゴシック" w:hint="eastAsia"/>
                      <w:sz w:val="21"/>
                      <w:szCs w:val="21"/>
                    </w:rPr>
                    <w:t>月額・</w:t>
                  </w:r>
                  <w:r w:rsidR="009D2EA5">
                    <w:rPr>
                      <w:rFonts w:ascii="ＭＳ ゴシック" w:hAnsi="ＭＳ ゴシック" w:hint="eastAsia"/>
                    </w:rPr>
                    <w:t xml:space="preserve"> </w:t>
                  </w:r>
                  <w:sdt>
                    <w:sdtPr>
                      <w:rPr>
                        <w:rFonts w:ascii="ＭＳ ゴシック" w:hAnsi="ＭＳ ゴシック" w:hint="eastAsia"/>
                      </w:rPr>
                      <w:id w:val="-1257518296"/>
                      <w14:checkbox>
                        <w14:checked w14:val="0"/>
                        <w14:checkedState w14:val="00FE" w14:font="Wingdings"/>
                        <w14:uncheckedState w14:val="2610" w14:font="ＭＳ ゴシック"/>
                      </w14:checkbox>
                    </w:sdtPr>
                    <w:sdtEndPr/>
                    <w:sdtContent>
                      <w:r w:rsidR="009D2EA5" w:rsidRPr="00146ED3">
                        <w:rPr>
                          <w:rFonts w:ascii="ＭＳ ゴシック" w:hAnsi="ＭＳ ゴシック" w:hint="eastAsia"/>
                        </w:rPr>
                        <w:t>☐</w:t>
                      </w:r>
                    </w:sdtContent>
                  </w:sdt>
                  <w:r w:rsidR="00035883" w:rsidRPr="00146ED3">
                    <w:rPr>
                      <w:rFonts w:ascii="ＭＳ ゴシック" w:hAnsi="ＭＳ ゴシック" w:hint="eastAsia"/>
                      <w:sz w:val="21"/>
                      <w:szCs w:val="21"/>
                    </w:rPr>
                    <w:t>年額</w:t>
                  </w:r>
                  <w:r w:rsidR="00035883" w:rsidRPr="00146ED3">
                    <w:rPr>
                      <w:rFonts w:ascii="ＭＳ ゴシック" w:hAnsi="ＭＳ ゴシック"/>
                      <w:sz w:val="21"/>
                      <w:szCs w:val="21"/>
                    </w:rPr>
                    <w:t xml:space="preserve">            </w:t>
                  </w:r>
                  <w:r w:rsidR="00035883" w:rsidRPr="00146ED3">
                    <w:rPr>
                      <w:rFonts w:ascii="ＭＳ ゴシック" w:hAnsi="ＭＳ ゴシック" w:hint="eastAsia"/>
                      <w:sz w:val="21"/>
                      <w:szCs w:val="21"/>
                    </w:rPr>
                    <w:t>円</w:t>
                  </w:r>
                </w:p>
              </w:tc>
            </w:tr>
            <w:tr w:rsidR="00035883" w:rsidRPr="00146ED3" w14:paraId="68A69EA3" w14:textId="77777777" w:rsidTr="0011177D">
              <w:trPr>
                <w:trHeight w:val="555"/>
              </w:trPr>
              <w:tc>
                <w:tcPr>
                  <w:tcW w:w="1676" w:type="dxa"/>
                  <w:vAlign w:val="center"/>
                </w:tcPr>
                <w:p w14:paraId="744D4F8F" w14:textId="77777777" w:rsidR="00035883" w:rsidRPr="00146ED3" w:rsidRDefault="00035883" w:rsidP="001F3A7E">
                  <w:pPr>
                    <w:pStyle w:val="a3"/>
                    <w:framePr w:hSpace="142" w:wrap="around" w:vAnchor="text" w:hAnchor="margin" w:x="383" w:y="160"/>
                    <w:spacing w:line="240" w:lineRule="auto"/>
                    <w:rPr>
                      <w:rFonts w:ascii="ＭＳ ゴシック" w:hAnsi="ＭＳ ゴシック"/>
                      <w:spacing w:val="0"/>
                      <w:sz w:val="21"/>
                      <w:szCs w:val="21"/>
                    </w:rPr>
                  </w:pPr>
                  <w:r w:rsidRPr="00146ED3">
                    <w:rPr>
                      <w:rFonts w:ascii="ＭＳ ゴシック" w:hAnsi="ＭＳ ゴシック" w:hint="eastAsia"/>
                      <w:sz w:val="21"/>
                      <w:szCs w:val="21"/>
                    </w:rPr>
                    <w:t>算定根拠の有無</w:t>
                  </w:r>
                </w:p>
              </w:tc>
              <w:tc>
                <w:tcPr>
                  <w:tcW w:w="3418" w:type="dxa"/>
                  <w:vAlign w:val="center"/>
                </w:tcPr>
                <w:p w14:paraId="54F225F2" w14:textId="77777777" w:rsidR="00035883" w:rsidRPr="00146ED3" w:rsidRDefault="001F3A7E" w:rsidP="001F3A7E">
                  <w:pPr>
                    <w:pStyle w:val="a3"/>
                    <w:framePr w:hSpace="142" w:wrap="around" w:vAnchor="text" w:hAnchor="margin" w:x="383" w:y="160"/>
                    <w:spacing w:line="240" w:lineRule="auto"/>
                    <w:jc w:val="center"/>
                    <w:rPr>
                      <w:rFonts w:ascii="ＭＳ ゴシック" w:hAnsi="ＭＳ ゴシック"/>
                      <w:spacing w:val="0"/>
                      <w:sz w:val="21"/>
                      <w:szCs w:val="21"/>
                    </w:rPr>
                  </w:pPr>
                  <w:sdt>
                    <w:sdtPr>
                      <w:rPr>
                        <w:rFonts w:ascii="ＭＳ ゴシック" w:hAnsi="ＭＳ ゴシック" w:hint="eastAsia"/>
                      </w:rPr>
                      <w:id w:val="-1985997978"/>
                      <w14:checkbox>
                        <w14:checked w14:val="0"/>
                        <w14:checkedState w14:val="00FE" w14:font="Wingdings"/>
                        <w14:uncheckedState w14:val="2610" w14:font="ＭＳ ゴシック"/>
                      </w14:checkbox>
                    </w:sdtPr>
                    <w:sdtEndPr/>
                    <w:sdtContent>
                      <w:r w:rsidR="00E260FF" w:rsidRPr="00146ED3">
                        <w:rPr>
                          <w:rFonts w:ascii="ＭＳ ゴシック" w:hAnsi="ＭＳ ゴシック" w:hint="eastAsia"/>
                        </w:rPr>
                        <w:t>☐</w:t>
                      </w:r>
                    </w:sdtContent>
                  </w:sdt>
                  <w:r w:rsidR="00035883" w:rsidRPr="00146ED3">
                    <w:rPr>
                      <w:rFonts w:ascii="ＭＳ ゴシック" w:hAnsi="ＭＳ ゴシック" w:hint="eastAsia"/>
                      <w:sz w:val="21"/>
                      <w:szCs w:val="21"/>
                    </w:rPr>
                    <w:t xml:space="preserve">有　　　・　　　</w:t>
                  </w:r>
                  <w:r w:rsidR="00E260FF" w:rsidRPr="00146ED3">
                    <w:rPr>
                      <w:rFonts w:ascii="ＭＳ ゴシック" w:hAnsi="ＭＳ ゴシック" w:hint="eastAsia"/>
                    </w:rPr>
                    <w:t xml:space="preserve"> </w:t>
                  </w:r>
                  <w:sdt>
                    <w:sdtPr>
                      <w:rPr>
                        <w:rFonts w:ascii="ＭＳ ゴシック" w:hAnsi="ＭＳ ゴシック" w:hint="eastAsia"/>
                      </w:rPr>
                      <w:id w:val="1824695508"/>
                      <w14:checkbox>
                        <w14:checked w14:val="0"/>
                        <w14:checkedState w14:val="00FE" w14:font="Wingdings"/>
                        <w14:uncheckedState w14:val="2610" w14:font="ＭＳ ゴシック"/>
                      </w14:checkbox>
                    </w:sdtPr>
                    <w:sdtEndPr/>
                    <w:sdtContent>
                      <w:r w:rsidR="00E260FF" w:rsidRPr="00146ED3">
                        <w:rPr>
                          <w:rFonts w:ascii="ＭＳ ゴシック" w:hAnsi="ＭＳ ゴシック" w:hint="eastAsia"/>
                        </w:rPr>
                        <w:t>☐</w:t>
                      </w:r>
                    </w:sdtContent>
                  </w:sdt>
                  <w:r w:rsidR="00035883" w:rsidRPr="00146ED3">
                    <w:rPr>
                      <w:rFonts w:ascii="ＭＳ ゴシック" w:hAnsi="ＭＳ ゴシック" w:hint="eastAsia"/>
                      <w:sz w:val="21"/>
                      <w:szCs w:val="21"/>
                    </w:rPr>
                    <w:t>無</w:t>
                  </w:r>
                </w:p>
              </w:tc>
            </w:tr>
          </w:tbl>
          <w:p w14:paraId="5B20B85E" w14:textId="77777777" w:rsidR="00035883" w:rsidRPr="00146ED3" w:rsidRDefault="00035883" w:rsidP="00035883">
            <w:pPr>
              <w:overflowPunct w:val="0"/>
              <w:textAlignment w:val="baseline"/>
              <w:rPr>
                <w:rFonts w:ascii="ＭＳ ゴシック" w:eastAsia="ＭＳ ゴシック" w:hAnsi="ＭＳ ゴシック"/>
                <w:szCs w:val="21"/>
              </w:rPr>
            </w:pPr>
          </w:p>
          <w:p w14:paraId="114DD03C" w14:textId="77777777" w:rsidR="00035883" w:rsidRPr="00146ED3" w:rsidRDefault="00035883" w:rsidP="00035883">
            <w:pPr>
              <w:overflowPunct w:val="0"/>
              <w:textAlignment w:val="baseline"/>
              <w:rPr>
                <w:rFonts w:ascii="ＭＳ ゴシック" w:eastAsia="ＭＳ ゴシック" w:hAnsi="ＭＳ ゴシック"/>
                <w:szCs w:val="21"/>
              </w:rPr>
            </w:pPr>
          </w:p>
          <w:p w14:paraId="713A385A" w14:textId="77777777" w:rsidR="005A2574" w:rsidRPr="00146ED3" w:rsidRDefault="005A2574" w:rsidP="00035883">
            <w:pPr>
              <w:overflowPunct w:val="0"/>
              <w:textAlignment w:val="baseline"/>
              <w:rPr>
                <w:rFonts w:ascii="ＭＳ ゴシック" w:eastAsia="ＭＳ ゴシック" w:hAnsi="ＭＳ ゴシック"/>
                <w:szCs w:val="21"/>
              </w:rPr>
            </w:pPr>
          </w:p>
          <w:p w14:paraId="6190DB7D" w14:textId="77777777" w:rsidR="005A2574" w:rsidRPr="00146ED3" w:rsidRDefault="005A2574" w:rsidP="005A2574">
            <w:pPr>
              <w:kinsoku w:val="0"/>
              <w:overflowPunct w:val="0"/>
              <w:textAlignment w:val="baseline"/>
              <w:rPr>
                <w:rFonts w:ascii="ＭＳ ゴシック" w:eastAsia="ＭＳ ゴシック" w:hAnsi="ＭＳ ゴシック"/>
                <w:kern w:val="0"/>
                <w:szCs w:val="21"/>
              </w:rPr>
            </w:pPr>
            <w:r w:rsidRPr="00146ED3">
              <w:rPr>
                <w:rFonts w:ascii="ＭＳ ゴシック" w:eastAsia="ＭＳ ゴシック" w:hAnsi="ＭＳ ゴシック" w:cs="ＭＳ ゴシック"/>
                <w:kern w:val="0"/>
                <w:szCs w:val="21"/>
              </w:rPr>
              <w:t xml:space="preserve">(1) </w:t>
            </w:r>
            <w:r w:rsidR="003A44EC" w:rsidRPr="00146ED3">
              <w:rPr>
                <w:rFonts w:ascii="ＭＳ ゴシック" w:eastAsia="ＭＳ ゴシック" w:hAnsi="ＭＳ ゴシック" w:cs="ＭＳ ゴシック"/>
                <w:kern w:val="0"/>
                <w:szCs w:val="21"/>
              </w:rPr>
              <w:t xml:space="preserve"> </w:t>
            </w:r>
            <w:r w:rsidRPr="00146ED3">
              <w:rPr>
                <w:rFonts w:ascii="ＭＳ ゴシック" w:eastAsia="ＭＳ ゴシック" w:hAnsi="ＭＳ ゴシック" w:cs="ＭＳ ゴシック" w:hint="eastAsia"/>
                <w:kern w:val="0"/>
                <w:szCs w:val="21"/>
              </w:rPr>
              <w:t>前年度において，遺留金品の引渡があったか。</w:t>
            </w:r>
          </w:p>
          <w:p w14:paraId="0D4141ED" w14:textId="77777777" w:rsidR="005A2574" w:rsidRPr="00146ED3" w:rsidRDefault="005A2574" w:rsidP="005A2574">
            <w:pPr>
              <w:kinsoku w:val="0"/>
              <w:overflowPunct w:val="0"/>
              <w:textAlignment w:val="baseline"/>
              <w:rPr>
                <w:rFonts w:ascii="ＭＳ ゴシック" w:eastAsia="ＭＳ ゴシック" w:hAnsi="ＭＳ ゴシック" w:cs="ＭＳ ゴシック"/>
                <w:kern w:val="0"/>
                <w:szCs w:val="21"/>
              </w:rPr>
            </w:pPr>
          </w:p>
          <w:p w14:paraId="1B8AC9B6" w14:textId="77777777" w:rsidR="005A2574" w:rsidRPr="00146ED3" w:rsidRDefault="005A2574" w:rsidP="005A2574">
            <w:pPr>
              <w:kinsoku w:val="0"/>
              <w:overflowPunct w:val="0"/>
              <w:textAlignment w:val="baseline"/>
              <w:rPr>
                <w:rFonts w:ascii="ＭＳ ゴシック" w:eastAsia="ＭＳ ゴシック" w:hAnsi="ＭＳ ゴシック"/>
                <w:kern w:val="0"/>
                <w:szCs w:val="21"/>
              </w:rPr>
            </w:pPr>
          </w:p>
          <w:p w14:paraId="36690FD4" w14:textId="77777777" w:rsidR="005A2574" w:rsidRPr="00146ED3" w:rsidRDefault="005A2574" w:rsidP="005A2574">
            <w:pPr>
              <w:kinsoku w:val="0"/>
              <w:overflowPunct w:val="0"/>
              <w:textAlignment w:val="baseline"/>
              <w:rPr>
                <w:rFonts w:ascii="ＭＳ ゴシック" w:eastAsia="ＭＳ ゴシック" w:hAnsi="ＭＳ ゴシック"/>
                <w:kern w:val="0"/>
                <w:szCs w:val="21"/>
              </w:rPr>
            </w:pPr>
            <w:r w:rsidRPr="00146ED3">
              <w:rPr>
                <w:rFonts w:ascii="ＭＳ ゴシック" w:eastAsia="ＭＳ ゴシック" w:hAnsi="ＭＳ ゴシック" w:cs="ＭＳ ゴシック"/>
                <w:kern w:val="0"/>
                <w:szCs w:val="21"/>
              </w:rPr>
              <w:t xml:space="preserve">  (</w:t>
            </w:r>
            <w:r w:rsidRPr="00146ED3">
              <w:rPr>
                <w:rFonts w:ascii="ＭＳ ゴシック" w:eastAsia="ＭＳ ゴシック" w:hAnsi="ＭＳ ゴシック" w:cs="ＭＳ ゴシック" w:hint="eastAsia"/>
                <w:kern w:val="0"/>
                <w:szCs w:val="21"/>
              </w:rPr>
              <w:t>ｱ</w:t>
            </w:r>
            <w:r w:rsidRPr="00146ED3">
              <w:rPr>
                <w:rFonts w:ascii="ＭＳ ゴシック" w:eastAsia="ＭＳ ゴシック" w:hAnsi="ＭＳ ゴシック" w:cs="ＭＳ ゴシック"/>
                <w:kern w:val="0"/>
                <w:szCs w:val="21"/>
              </w:rPr>
              <w:t xml:space="preserve">) </w:t>
            </w:r>
            <w:r w:rsidRPr="00146ED3">
              <w:rPr>
                <w:rFonts w:ascii="ＭＳ ゴシック" w:eastAsia="ＭＳ ゴシック" w:hAnsi="ＭＳ ゴシック" w:cs="ＭＳ ゴシック" w:hint="eastAsia"/>
                <w:kern w:val="0"/>
                <w:szCs w:val="21"/>
              </w:rPr>
              <w:t>前年度の引渡件数　（　　　）件</w:t>
            </w:r>
          </w:p>
          <w:p w14:paraId="77910124" w14:textId="77777777" w:rsidR="005A2574" w:rsidRPr="00146ED3" w:rsidRDefault="005A2574" w:rsidP="005A2574">
            <w:pPr>
              <w:kinsoku w:val="0"/>
              <w:overflowPunct w:val="0"/>
              <w:textAlignment w:val="baseline"/>
              <w:rPr>
                <w:rFonts w:ascii="ＭＳ ゴシック" w:eastAsia="ＭＳ ゴシック" w:hAnsi="ＭＳ ゴシック"/>
                <w:kern w:val="0"/>
                <w:szCs w:val="21"/>
              </w:rPr>
            </w:pPr>
          </w:p>
          <w:p w14:paraId="10E5CD13" w14:textId="77777777" w:rsidR="003A44EC" w:rsidRPr="00146ED3" w:rsidRDefault="005A2574" w:rsidP="004441E4">
            <w:pPr>
              <w:kinsoku w:val="0"/>
              <w:overflowPunct w:val="0"/>
              <w:ind w:left="630" w:hangingChars="300" w:hanging="630"/>
              <w:textAlignment w:val="baseline"/>
              <w:rPr>
                <w:rFonts w:ascii="ＭＳ ゴシック" w:eastAsia="ＭＳ ゴシック" w:hAnsi="ＭＳ ゴシック" w:cs="ＭＳ ゴシック"/>
                <w:kern w:val="0"/>
                <w:szCs w:val="21"/>
              </w:rPr>
            </w:pPr>
            <w:r w:rsidRPr="00146ED3">
              <w:rPr>
                <w:rFonts w:ascii="ＭＳ ゴシック" w:eastAsia="ＭＳ ゴシック" w:hAnsi="ＭＳ ゴシック" w:cs="ＭＳ ゴシック"/>
                <w:kern w:val="0"/>
                <w:szCs w:val="21"/>
              </w:rPr>
              <w:t xml:space="preserve">  (</w:t>
            </w:r>
            <w:r w:rsidRPr="00146ED3">
              <w:rPr>
                <w:rFonts w:ascii="ＭＳ ゴシック" w:eastAsia="ＭＳ ゴシック" w:hAnsi="ＭＳ ゴシック" w:cs="ＭＳ ゴシック" w:hint="eastAsia"/>
                <w:kern w:val="0"/>
                <w:szCs w:val="21"/>
              </w:rPr>
              <w:t>ｲ</w:t>
            </w:r>
            <w:r w:rsidRPr="00146ED3">
              <w:rPr>
                <w:rFonts w:ascii="ＭＳ ゴシック" w:eastAsia="ＭＳ ゴシック" w:hAnsi="ＭＳ ゴシック" w:cs="ＭＳ ゴシック"/>
                <w:kern w:val="0"/>
                <w:szCs w:val="21"/>
              </w:rPr>
              <w:t xml:space="preserve">) </w:t>
            </w:r>
            <w:r w:rsidRPr="00146ED3">
              <w:rPr>
                <w:rFonts w:ascii="ＭＳ ゴシック" w:eastAsia="ＭＳ ゴシック" w:hAnsi="ＭＳ ゴシック" w:cs="ＭＳ ゴシック" w:hint="eastAsia"/>
                <w:kern w:val="0"/>
                <w:szCs w:val="21"/>
              </w:rPr>
              <w:t>預金通帳等は解約せずに，そのまま相続人等に引き渡</w:t>
            </w:r>
          </w:p>
          <w:p w14:paraId="5AF90347" w14:textId="77777777" w:rsidR="005A2574" w:rsidRPr="00146ED3" w:rsidRDefault="005A2574" w:rsidP="004441E4">
            <w:pPr>
              <w:kinsoku w:val="0"/>
              <w:overflowPunct w:val="0"/>
              <w:ind w:left="630" w:hangingChars="300" w:hanging="630"/>
              <w:textAlignment w:val="baseline"/>
              <w:rPr>
                <w:rFonts w:ascii="ＭＳ ゴシック" w:eastAsia="ＭＳ ゴシック" w:hAnsi="ＭＳ ゴシック"/>
                <w:kern w:val="0"/>
                <w:szCs w:val="21"/>
              </w:rPr>
            </w:pPr>
            <w:r w:rsidRPr="00146ED3">
              <w:rPr>
                <w:rFonts w:ascii="ＭＳ ゴシック" w:eastAsia="ＭＳ ゴシック" w:hAnsi="ＭＳ ゴシック" w:cs="ＭＳ ゴシック" w:hint="eastAsia"/>
                <w:kern w:val="0"/>
                <w:szCs w:val="21"/>
              </w:rPr>
              <w:t xml:space="preserve">　</w:t>
            </w:r>
            <w:r w:rsidR="003A44EC" w:rsidRPr="00146ED3">
              <w:rPr>
                <w:rFonts w:ascii="ＭＳ ゴシック" w:eastAsia="ＭＳ ゴシック" w:hAnsi="ＭＳ ゴシック" w:cs="ＭＳ ゴシック" w:hint="eastAsia"/>
                <w:kern w:val="0"/>
                <w:szCs w:val="21"/>
              </w:rPr>
              <w:t xml:space="preserve"> </w:t>
            </w:r>
            <w:r w:rsidRPr="00146ED3">
              <w:rPr>
                <w:rFonts w:ascii="ＭＳ ゴシック" w:eastAsia="ＭＳ ゴシック" w:hAnsi="ＭＳ ゴシック" w:cs="ＭＳ ゴシック"/>
                <w:kern w:val="0"/>
                <w:szCs w:val="21"/>
              </w:rPr>
              <w:t xml:space="preserve"> </w:t>
            </w:r>
            <w:r w:rsidRPr="00146ED3">
              <w:rPr>
                <w:rFonts w:ascii="ＭＳ ゴシック" w:eastAsia="ＭＳ ゴシック" w:hAnsi="ＭＳ ゴシック" w:cs="ＭＳ ゴシック" w:hint="eastAsia"/>
                <w:kern w:val="0"/>
                <w:szCs w:val="21"/>
              </w:rPr>
              <w:t>しているか。</w:t>
            </w:r>
          </w:p>
          <w:p w14:paraId="1DFFAF89" w14:textId="77777777" w:rsidR="005A2574" w:rsidRPr="00146ED3" w:rsidRDefault="005A2574" w:rsidP="005A2574">
            <w:pPr>
              <w:kinsoku w:val="0"/>
              <w:overflowPunct w:val="0"/>
              <w:textAlignment w:val="baseline"/>
              <w:rPr>
                <w:rFonts w:ascii="ＭＳ ゴシック" w:eastAsia="ＭＳ ゴシック" w:hAnsi="ＭＳ ゴシック"/>
                <w:kern w:val="0"/>
                <w:szCs w:val="21"/>
              </w:rPr>
            </w:pPr>
          </w:p>
          <w:p w14:paraId="74FDCE18" w14:textId="77777777" w:rsidR="005A2574" w:rsidRPr="00146ED3" w:rsidRDefault="005A2574" w:rsidP="005A2574">
            <w:pPr>
              <w:kinsoku w:val="0"/>
              <w:overflowPunct w:val="0"/>
              <w:textAlignment w:val="baseline"/>
              <w:rPr>
                <w:rFonts w:ascii="ＭＳ ゴシック" w:eastAsia="ＭＳ ゴシック" w:hAnsi="ＭＳ ゴシック"/>
                <w:kern w:val="0"/>
                <w:szCs w:val="21"/>
              </w:rPr>
            </w:pPr>
          </w:p>
          <w:p w14:paraId="47D858D1" w14:textId="77777777" w:rsidR="005A2574" w:rsidRPr="00146ED3" w:rsidRDefault="005A2574" w:rsidP="005A2574">
            <w:pPr>
              <w:kinsoku w:val="0"/>
              <w:overflowPunct w:val="0"/>
              <w:textAlignment w:val="baseline"/>
              <w:rPr>
                <w:rFonts w:ascii="ＭＳ ゴシック" w:eastAsia="ＭＳ ゴシック" w:hAnsi="ＭＳ ゴシック"/>
                <w:kern w:val="0"/>
                <w:szCs w:val="21"/>
              </w:rPr>
            </w:pPr>
          </w:p>
          <w:p w14:paraId="51D42B8E" w14:textId="77777777" w:rsidR="002C1672" w:rsidRPr="00146ED3" w:rsidRDefault="002C1672" w:rsidP="005A2574">
            <w:pPr>
              <w:kinsoku w:val="0"/>
              <w:overflowPunct w:val="0"/>
              <w:textAlignment w:val="baseline"/>
              <w:rPr>
                <w:rFonts w:ascii="ＭＳ ゴシック" w:eastAsia="ＭＳ ゴシック" w:hAnsi="ＭＳ ゴシック"/>
                <w:kern w:val="0"/>
                <w:szCs w:val="21"/>
              </w:rPr>
            </w:pPr>
          </w:p>
          <w:p w14:paraId="5397DA6D" w14:textId="77777777" w:rsidR="002C1672" w:rsidRPr="00146ED3" w:rsidRDefault="002C1672" w:rsidP="005A2574">
            <w:pPr>
              <w:kinsoku w:val="0"/>
              <w:overflowPunct w:val="0"/>
              <w:textAlignment w:val="baseline"/>
              <w:rPr>
                <w:rFonts w:ascii="ＭＳ ゴシック" w:eastAsia="ＭＳ ゴシック" w:hAnsi="ＭＳ ゴシック"/>
                <w:kern w:val="0"/>
                <w:szCs w:val="21"/>
              </w:rPr>
            </w:pPr>
          </w:p>
          <w:p w14:paraId="03A35A66" w14:textId="77777777" w:rsidR="005A2574" w:rsidRPr="00146ED3" w:rsidRDefault="005A2574" w:rsidP="005A2574">
            <w:pPr>
              <w:kinsoku w:val="0"/>
              <w:overflowPunct w:val="0"/>
              <w:textAlignment w:val="baseline"/>
              <w:rPr>
                <w:rFonts w:ascii="ＭＳ ゴシック" w:eastAsia="ＭＳ ゴシック" w:hAnsi="ＭＳ ゴシック"/>
                <w:kern w:val="0"/>
                <w:szCs w:val="21"/>
              </w:rPr>
            </w:pPr>
            <w:r w:rsidRPr="00146ED3">
              <w:rPr>
                <w:rFonts w:ascii="ＭＳ ゴシック" w:eastAsia="ＭＳ ゴシック" w:hAnsi="ＭＳ ゴシック" w:cs="ＭＳ ゴシック"/>
                <w:kern w:val="0"/>
                <w:szCs w:val="21"/>
              </w:rPr>
              <w:t xml:space="preserve">  (</w:t>
            </w:r>
            <w:r w:rsidRPr="00146ED3">
              <w:rPr>
                <w:rFonts w:ascii="ＭＳ ゴシック" w:eastAsia="ＭＳ ゴシック" w:hAnsi="ＭＳ ゴシック" w:cs="ＭＳ ゴシック" w:hint="eastAsia"/>
                <w:kern w:val="0"/>
                <w:szCs w:val="21"/>
              </w:rPr>
              <w:t>ｳ</w:t>
            </w:r>
            <w:r w:rsidRPr="00146ED3">
              <w:rPr>
                <w:rFonts w:ascii="ＭＳ ゴシック" w:eastAsia="ＭＳ ゴシック" w:hAnsi="ＭＳ ゴシック" w:cs="ＭＳ ゴシック"/>
                <w:kern w:val="0"/>
                <w:szCs w:val="21"/>
              </w:rPr>
              <w:t xml:space="preserve">) </w:t>
            </w:r>
            <w:r w:rsidRPr="00146ED3">
              <w:rPr>
                <w:rFonts w:ascii="ＭＳ ゴシック" w:eastAsia="ＭＳ ゴシック" w:hAnsi="ＭＳ ゴシック" w:cs="ＭＳ ゴシック" w:hint="eastAsia"/>
                <w:kern w:val="0"/>
                <w:szCs w:val="21"/>
              </w:rPr>
              <w:t>複数の職員の立会のもと</w:t>
            </w:r>
            <w:r w:rsidRPr="00146ED3">
              <w:rPr>
                <w:rFonts w:ascii="ＭＳ ゴシック" w:eastAsia="ＭＳ ゴシック" w:hAnsi="ＭＳ ゴシック" w:cs="ＭＳ ゴシック"/>
                <w:kern w:val="0"/>
                <w:szCs w:val="21"/>
              </w:rPr>
              <w:t>,</w:t>
            </w:r>
            <w:r w:rsidRPr="00146ED3">
              <w:rPr>
                <w:rFonts w:ascii="ＭＳ ゴシック" w:eastAsia="ＭＳ ゴシック" w:hAnsi="ＭＳ ゴシック" w:cs="ＭＳ ゴシック" w:hint="eastAsia"/>
                <w:kern w:val="0"/>
                <w:szCs w:val="21"/>
              </w:rPr>
              <w:t>引き渡しているか。</w:t>
            </w:r>
          </w:p>
          <w:p w14:paraId="2CCFA384" w14:textId="77777777" w:rsidR="005A2574" w:rsidRPr="00146ED3" w:rsidRDefault="005A2574" w:rsidP="005A2574">
            <w:pPr>
              <w:kinsoku w:val="0"/>
              <w:overflowPunct w:val="0"/>
              <w:textAlignment w:val="baseline"/>
              <w:rPr>
                <w:rFonts w:ascii="ＭＳ ゴシック" w:eastAsia="ＭＳ ゴシック" w:hAnsi="ＭＳ ゴシック"/>
                <w:kern w:val="0"/>
                <w:szCs w:val="21"/>
              </w:rPr>
            </w:pPr>
          </w:p>
          <w:p w14:paraId="34C0DC17" w14:textId="77777777" w:rsidR="005A2574" w:rsidRPr="00146ED3" w:rsidRDefault="005A2574" w:rsidP="005A2574">
            <w:pPr>
              <w:kinsoku w:val="0"/>
              <w:overflowPunct w:val="0"/>
              <w:textAlignment w:val="baseline"/>
              <w:rPr>
                <w:rFonts w:ascii="ＭＳ ゴシック" w:eastAsia="ＭＳ ゴシック" w:hAnsi="ＭＳ ゴシック"/>
                <w:kern w:val="0"/>
                <w:szCs w:val="21"/>
              </w:rPr>
            </w:pPr>
          </w:p>
          <w:p w14:paraId="65C82FBA" w14:textId="77777777" w:rsidR="005A2574" w:rsidRPr="00146ED3" w:rsidRDefault="005A2574" w:rsidP="005A2574">
            <w:pPr>
              <w:kinsoku w:val="0"/>
              <w:overflowPunct w:val="0"/>
              <w:textAlignment w:val="baseline"/>
              <w:rPr>
                <w:rFonts w:ascii="ＭＳ ゴシック" w:eastAsia="ＭＳ ゴシック" w:hAnsi="ＭＳ ゴシック"/>
                <w:kern w:val="0"/>
                <w:szCs w:val="21"/>
              </w:rPr>
            </w:pPr>
          </w:p>
          <w:p w14:paraId="4BDBD673" w14:textId="77777777" w:rsidR="005A2574" w:rsidRPr="00146ED3" w:rsidRDefault="005A2574" w:rsidP="005A2574">
            <w:pPr>
              <w:kinsoku w:val="0"/>
              <w:overflowPunct w:val="0"/>
              <w:textAlignment w:val="baseline"/>
              <w:rPr>
                <w:rFonts w:ascii="ＭＳ ゴシック" w:eastAsia="ＭＳ ゴシック" w:hAnsi="ＭＳ ゴシック"/>
                <w:kern w:val="0"/>
                <w:szCs w:val="21"/>
              </w:rPr>
            </w:pPr>
            <w:r w:rsidRPr="00146ED3">
              <w:rPr>
                <w:rFonts w:ascii="ＭＳ ゴシック" w:eastAsia="ＭＳ ゴシック" w:hAnsi="ＭＳ ゴシック" w:cs="ＭＳ ゴシック"/>
                <w:kern w:val="0"/>
                <w:szCs w:val="21"/>
              </w:rPr>
              <w:t xml:space="preserve"> </w:t>
            </w:r>
            <w:r w:rsidR="003A44EC" w:rsidRPr="00146ED3">
              <w:rPr>
                <w:rFonts w:ascii="ＭＳ ゴシック" w:eastAsia="ＭＳ ゴシック" w:hAnsi="ＭＳ ゴシック" w:cs="ＭＳ ゴシック"/>
                <w:kern w:val="0"/>
                <w:szCs w:val="21"/>
              </w:rPr>
              <w:t xml:space="preserve"> </w:t>
            </w:r>
            <w:r w:rsidRPr="00146ED3">
              <w:rPr>
                <w:rFonts w:ascii="ＭＳ ゴシック" w:eastAsia="ＭＳ ゴシック" w:hAnsi="ＭＳ ゴシック" w:cs="ＭＳ ゴシック"/>
                <w:kern w:val="0"/>
                <w:szCs w:val="21"/>
              </w:rPr>
              <w:t>(</w:t>
            </w:r>
            <w:r w:rsidRPr="00146ED3">
              <w:rPr>
                <w:rFonts w:ascii="ＭＳ ゴシック" w:eastAsia="ＭＳ ゴシック" w:hAnsi="ＭＳ ゴシック" w:cs="ＭＳ ゴシック" w:hint="eastAsia"/>
                <w:kern w:val="0"/>
                <w:szCs w:val="21"/>
              </w:rPr>
              <w:t>ｴ</w:t>
            </w:r>
            <w:r w:rsidRPr="00146ED3">
              <w:rPr>
                <w:rFonts w:ascii="ＭＳ ゴシック" w:eastAsia="ＭＳ ゴシック" w:hAnsi="ＭＳ ゴシック" w:cs="ＭＳ ゴシック"/>
                <w:kern w:val="0"/>
                <w:szCs w:val="21"/>
              </w:rPr>
              <w:t xml:space="preserve">) </w:t>
            </w:r>
            <w:r w:rsidRPr="00146ED3">
              <w:rPr>
                <w:rFonts w:ascii="ＭＳ ゴシック" w:eastAsia="ＭＳ ゴシック" w:hAnsi="ＭＳ ゴシック" w:cs="ＭＳ ゴシック" w:hint="eastAsia"/>
                <w:kern w:val="0"/>
                <w:szCs w:val="21"/>
              </w:rPr>
              <w:t>遺留金品の受領書を相続人等から徴しているか。</w:t>
            </w:r>
          </w:p>
          <w:p w14:paraId="4BBED87C" w14:textId="77777777" w:rsidR="005A2574" w:rsidRPr="00146ED3" w:rsidRDefault="005A2574" w:rsidP="005A2574">
            <w:pPr>
              <w:kinsoku w:val="0"/>
              <w:overflowPunct w:val="0"/>
              <w:textAlignment w:val="baseline"/>
              <w:rPr>
                <w:rFonts w:ascii="ＭＳ ゴシック" w:eastAsia="ＭＳ ゴシック" w:hAnsi="ＭＳ ゴシック"/>
                <w:kern w:val="0"/>
                <w:szCs w:val="21"/>
              </w:rPr>
            </w:pPr>
          </w:p>
          <w:p w14:paraId="7383FDA9" w14:textId="77777777" w:rsidR="005A2574" w:rsidRPr="00146ED3" w:rsidRDefault="005A2574" w:rsidP="005A2574">
            <w:pPr>
              <w:kinsoku w:val="0"/>
              <w:overflowPunct w:val="0"/>
              <w:textAlignment w:val="baseline"/>
              <w:rPr>
                <w:rFonts w:ascii="ＭＳ ゴシック" w:eastAsia="ＭＳ ゴシック" w:hAnsi="ＭＳ ゴシック"/>
                <w:kern w:val="0"/>
                <w:szCs w:val="21"/>
              </w:rPr>
            </w:pPr>
          </w:p>
          <w:p w14:paraId="29A73CD3" w14:textId="77777777" w:rsidR="002F464F" w:rsidRPr="00146ED3" w:rsidRDefault="002F464F" w:rsidP="002F464F">
            <w:pPr>
              <w:kinsoku w:val="0"/>
              <w:overflowPunct w:val="0"/>
              <w:spacing w:line="120" w:lineRule="exact"/>
              <w:textAlignment w:val="baseline"/>
              <w:rPr>
                <w:rFonts w:ascii="ＭＳ ゴシック" w:eastAsia="ＭＳ ゴシック" w:hAnsi="ＭＳ ゴシック"/>
                <w:kern w:val="0"/>
                <w:szCs w:val="21"/>
              </w:rPr>
            </w:pPr>
          </w:p>
          <w:p w14:paraId="0FD52B05" w14:textId="77777777" w:rsidR="002C1672" w:rsidRPr="00146ED3" w:rsidRDefault="002C1672" w:rsidP="002F464F">
            <w:pPr>
              <w:kinsoku w:val="0"/>
              <w:overflowPunct w:val="0"/>
              <w:spacing w:line="120" w:lineRule="exact"/>
              <w:textAlignment w:val="baseline"/>
              <w:rPr>
                <w:rFonts w:ascii="ＭＳ ゴシック" w:eastAsia="ＭＳ ゴシック" w:hAnsi="ＭＳ ゴシック"/>
                <w:kern w:val="0"/>
                <w:szCs w:val="21"/>
              </w:rPr>
            </w:pPr>
          </w:p>
          <w:p w14:paraId="7FE0136A" w14:textId="77777777" w:rsidR="002C1672" w:rsidRPr="00146ED3" w:rsidRDefault="002C1672" w:rsidP="002F464F">
            <w:pPr>
              <w:kinsoku w:val="0"/>
              <w:overflowPunct w:val="0"/>
              <w:spacing w:line="120" w:lineRule="exact"/>
              <w:textAlignment w:val="baseline"/>
              <w:rPr>
                <w:rFonts w:ascii="ＭＳ ゴシック" w:eastAsia="ＭＳ ゴシック" w:hAnsi="ＭＳ ゴシック"/>
                <w:kern w:val="0"/>
                <w:szCs w:val="21"/>
              </w:rPr>
            </w:pPr>
          </w:p>
          <w:p w14:paraId="5255B6FA" w14:textId="77777777" w:rsidR="002C1672" w:rsidRPr="00146ED3" w:rsidRDefault="002C1672" w:rsidP="002F464F">
            <w:pPr>
              <w:kinsoku w:val="0"/>
              <w:overflowPunct w:val="0"/>
              <w:spacing w:line="120" w:lineRule="exact"/>
              <w:textAlignment w:val="baseline"/>
              <w:rPr>
                <w:rFonts w:ascii="ＭＳ ゴシック" w:eastAsia="ＭＳ ゴシック" w:hAnsi="ＭＳ ゴシック"/>
                <w:kern w:val="0"/>
                <w:szCs w:val="21"/>
              </w:rPr>
            </w:pPr>
          </w:p>
          <w:p w14:paraId="3D597D32" w14:textId="77777777" w:rsidR="003A44EC" w:rsidRPr="00146ED3" w:rsidRDefault="005A2574" w:rsidP="004441E4">
            <w:pPr>
              <w:kinsoku w:val="0"/>
              <w:overflowPunct w:val="0"/>
              <w:ind w:left="630" w:hangingChars="300" w:hanging="630"/>
              <w:textAlignment w:val="baseline"/>
              <w:rPr>
                <w:rFonts w:ascii="ＭＳ ゴシック" w:eastAsia="ＭＳ ゴシック" w:hAnsi="ＭＳ ゴシック" w:cs="ＭＳ ゴシック"/>
                <w:kern w:val="0"/>
                <w:szCs w:val="21"/>
              </w:rPr>
            </w:pPr>
            <w:r w:rsidRPr="00146ED3">
              <w:rPr>
                <w:rFonts w:ascii="ＭＳ ゴシック" w:eastAsia="ＭＳ ゴシック" w:hAnsi="ＭＳ ゴシック" w:cs="ＭＳ ゴシック"/>
                <w:kern w:val="0"/>
                <w:szCs w:val="21"/>
              </w:rPr>
              <w:t xml:space="preserve"> </w:t>
            </w:r>
            <w:r w:rsidR="003A44EC" w:rsidRPr="00146ED3">
              <w:rPr>
                <w:rFonts w:ascii="ＭＳ ゴシック" w:eastAsia="ＭＳ ゴシック" w:hAnsi="ＭＳ ゴシック" w:cs="ＭＳ ゴシック"/>
                <w:kern w:val="0"/>
                <w:szCs w:val="21"/>
              </w:rPr>
              <w:t xml:space="preserve"> </w:t>
            </w:r>
            <w:r w:rsidRPr="00146ED3">
              <w:rPr>
                <w:rFonts w:ascii="ＭＳ ゴシック" w:eastAsia="ＭＳ ゴシック" w:hAnsi="ＭＳ ゴシック" w:cs="ＭＳ ゴシック"/>
                <w:kern w:val="0"/>
                <w:szCs w:val="21"/>
              </w:rPr>
              <w:t>(</w:t>
            </w:r>
            <w:r w:rsidRPr="00146ED3">
              <w:rPr>
                <w:rFonts w:ascii="ＭＳ ゴシック" w:eastAsia="ＭＳ ゴシック" w:hAnsi="ＭＳ ゴシック" w:cs="ＭＳ ゴシック" w:hint="eastAsia"/>
                <w:kern w:val="0"/>
                <w:szCs w:val="21"/>
              </w:rPr>
              <w:t>ｵ</w:t>
            </w:r>
            <w:r w:rsidRPr="00146ED3">
              <w:rPr>
                <w:rFonts w:ascii="ＭＳ ゴシック" w:eastAsia="ＭＳ ゴシック" w:hAnsi="ＭＳ ゴシック" w:cs="ＭＳ ゴシック"/>
                <w:kern w:val="0"/>
                <w:szCs w:val="21"/>
              </w:rPr>
              <w:t xml:space="preserve">) </w:t>
            </w:r>
            <w:r w:rsidRPr="00146ED3">
              <w:rPr>
                <w:rFonts w:ascii="ＭＳ ゴシック" w:eastAsia="ＭＳ ゴシック" w:hAnsi="ＭＳ ゴシック" w:cs="ＭＳ ゴシック" w:hint="eastAsia"/>
                <w:kern w:val="0"/>
                <w:szCs w:val="21"/>
              </w:rPr>
              <w:t>遺留金品の明細</w:t>
            </w:r>
            <w:r w:rsidRPr="00146ED3">
              <w:rPr>
                <w:rFonts w:ascii="ＭＳ ゴシック" w:eastAsia="ＭＳ ゴシック" w:hAnsi="ＭＳ ゴシック" w:cs="ＭＳ ゴシック" w:hint="eastAsia"/>
                <w:kern w:val="0"/>
                <w:sz w:val="18"/>
                <w:szCs w:val="18"/>
              </w:rPr>
              <w:t>（預金通帳の写し等の添付）</w:t>
            </w:r>
            <w:r w:rsidRPr="00146ED3">
              <w:rPr>
                <w:rFonts w:ascii="ＭＳ ゴシック" w:eastAsia="ＭＳ ゴシック" w:hAnsi="ＭＳ ゴシック" w:cs="ＭＳ ゴシック" w:hint="eastAsia"/>
                <w:kern w:val="0"/>
                <w:szCs w:val="21"/>
              </w:rPr>
              <w:t>を作成・保</w:t>
            </w:r>
            <w:r w:rsidR="009B393F" w:rsidRPr="00146ED3">
              <w:rPr>
                <w:rFonts w:ascii="ＭＳ ゴシック" w:eastAsia="ＭＳ ゴシック" w:hAnsi="ＭＳ ゴシック" w:cs="ＭＳ ゴシック" w:hint="eastAsia"/>
                <w:kern w:val="0"/>
                <w:szCs w:val="21"/>
              </w:rPr>
              <w:t>存し</w:t>
            </w:r>
          </w:p>
          <w:p w14:paraId="2D24C1FB" w14:textId="77777777" w:rsidR="005A2574" w:rsidRPr="00146ED3" w:rsidRDefault="005A2574" w:rsidP="003A44EC">
            <w:pPr>
              <w:kinsoku w:val="0"/>
              <w:overflowPunct w:val="0"/>
              <w:ind w:leftChars="200" w:left="630" w:hangingChars="100" w:hanging="210"/>
              <w:textAlignment w:val="baseline"/>
              <w:rPr>
                <w:rFonts w:ascii="ＭＳ ゴシック" w:eastAsia="ＭＳ ゴシック" w:hAnsi="ＭＳ ゴシック"/>
                <w:kern w:val="0"/>
                <w:szCs w:val="21"/>
              </w:rPr>
            </w:pPr>
            <w:r w:rsidRPr="00146ED3">
              <w:rPr>
                <w:rFonts w:ascii="ＭＳ ゴシック" w:eastAsia="ＭＳ ゴシック" w:hAnsi="ＭＳ ゴシック" w:cs="ＭＳ ゴシック" w:hint="eastAsia"/>
                <w:kern w:val="0"/>
                <w:szCs w:val="21"/>
              </w:rPr>
              <w:t>ているか。</w:t>
            </w:r>
          </w:p>
          <w:p w14:paraId="7632735A" w14:textId="77777777" w:rsidR="005A2574" w:rsidRPr="00146ED3" w:rsidRDefault="005A2574" w:rsidP="005A2574">
            <w:pPr>
              <w:kinsoku w:val="0"/>
              <w:overflowPunct w:val="0"/>
              <w:textAlignment w:val="baseline"/>
              <w:rPr>
                <w:rFonts w:ascii="ＭＳ ゴシック" w:eastAsia="ＭＳ ゴシック" w:hAnsi="ＭＳ ゴシック"/>
                <w:kern w:val="0"/>
                <w:szCs w:val="21"/>
              </w:rPr>
            </w:pPr>
          </w:p>
          <w:p w14:paraId="0880343E" w14:textId="77777777" w:rsidR="002F464F" w:rsidRPr="00146ED3" w:rsidRDefault="002F464F" w:rsidP="005A2574">
            <w:pPr>
              <w:kinsoku w:val="0"/>
              <w:overflowPunct w:val="0"/>
              <w:textAlignment w:val="baseline"/>
              <w:rPr>
                <w:rFonts w:ascii="ＭＳ ゴシック" w:eastAsia="ＭＳ ゴシック" w:hAnsi="ＭＳ ゴシック"/>
                <w:kern w:val="0"/>
                <w:szCs w:val="21"/>
              </w:rPr>
            </w:pPr>
          </w:p>
          <w:p w14:paraId="3960DB68" w14:textId="77777777" w:rsidR="005A2574" w:rsidRPr="00146ED3" w:rsidRDefault="005A2574" w:rsidP="002F464F">
            <w:pPr>
              <w:kinsoku w:val="0"/>
              <w:overflowPunct w:val="0"/>
              <w:spacing w:line="120" w:lineRule="exact"/>
              <w:textAlignment w:val="baseline"/>
              <w:rPr>
                <w:rFonts w:ascii="ＭＳ ゴシック" w:eastAsia="ＭＳ ゴシック" w:hAnsi="ＭＳ ゴシック" w:cs="ＭＳ ゴシック"/>
                <w:kern w:val="0"/>
                <w:szCs w:val="21"/>
              </w:rPr>
            </w:pPr>
          </w:p>
          <w:p w14:paraId="53CDF70D" w14:textId="77777777" w:rsidR="005A2574" w:rsidRPr="00146ED3" w:rsidRDefault="005A2574" w:rsidP="005A2574">
            <w:pPr>
              <w:kinsoku w:val="0"/>
              <w:overflowPunct w:val="0"/>
              <w:textAlignment w:val="baseline"/>
              <w:rPr>
                <w:rFonts w:ascii="ＭＳ ゴシック" w:eastAsia="ＭＳ ゴシック" w:hAnsi="ＭＳ ゴシック"/>
                <w:kern w:val="0"/>
                <w:szCs w:val="21"/>
              </w:rPr>
            </w:pPr>
            <w:r w:rsidRPr="00146ED3">
              <w:rPr>
                <w:rFonts w:ascii="ＭＳ ゴシック" w:eastAsia="ＭＳ ゴシック" w:hAnsi="ＭＳ ゴシック" w:cs="ＭＳ ゴシック"/>
                <w:kern w:val="0"/>
                <w:szCs w:val="21"/>
              </w:rPr>
              <w:t xml:space="preserve"> </w:t>
            </w:r>
            <w:r w:rsidR="003A44EC" w:rsidRPr="00146ED3">
              <w:rPr>
                <w:rFonts w:ascii="ＭＳ ゴシック" w:eastAsia="ＭＳ ゴシック" w:hAnsi="ＭＳ ゴシック" w:cs="ＭＳ ゴシック"/>
                <w:kern w:val="0"/>
                <w:szCs w:val="21"/>
              </w:rPr>
              <w:t xml:space="preserve"> </w:t>
            </w:r>
            <w:r w:rsidRPr="00146ED3">
              <w:rPr>
                <w:rFonts w:ascii="ＭＳ ゴシック" w:eastAsia="ＭＳ ゴシック" w:hAnsi="ＭＳ ゴシック" w:cs="ＭＳ ゴシック"/>
                <w:kern w:val="0"/>
                <w:szCs w:val="21"/>
              </w:rPr>
              <w:t>(</w:t>
            </w:r>
            <w:r w:rsidRPr="00146ED3">
              <w:rPr>
                <w:rFonts w:ascii="ＭＳ ゴシック" w:eastAsia="ＭＳ ゴシック" w:hAnsi="ＭＳ ゴシック" w:cs="ＭＳ ゴシック" w:hint="eastAsia"/>
                <w:kern w:val="0"/>
                <w:szCs w:val="21"/>
              </w:rPr>
              <w:t>ｶ</w:t>
            </w:r>
            <w:r w:rsidRPr="00146ED3">
              <w:rPr>
                <w:rFonts w:ascii="ＭＳ ゴシック" w:eastAsia="ＭＳ ゴシック" w:hAnsi="ＭＳ ゴシック" w:cs="ＭＳ ゴシック"/>
                <w:kern w:val="0"/>
                <w:szCs w:val="21"/>
              </w:rPr>
              <w:t xml:space="preserve">) </w:t>
            </w:r>
            <w:r w:rsidRPr="00146ED3">
              <w:rPr>
                <w:rFonts w:ascii="ＭＳ ゴシック" w:eastAsia="ＭＳ ゴシック" w:hAnsi="ＭＳ ゴシック" w:cs="ＭＳ ゴシック" w:hint="eastAsia"/>
                <w:kern w:val="0"/>
                <w:szCs w:val="21"/>
              </w:rPr>
              <w:t>処理状況等について，記録があるか。</w:t>
            </w:r>
          </w:p>
          <w:p w14:paraId="1F8B987F" w14:textId="77777777" w:rsidR="005A2574" w:rsidRPr="00146ED3" w:rsidRDefault="005A2574" w:rsidP="005A2574">
            <w:pPr>
              <w:kinsoku w:val="0"/>
              <w:overflowPunct w:val="0"/>
              <w:textAlignment w:val="baseline"/>
              <w:rPr>
                <w:rFonts w:ascii="ＭＳ ゴシック" w:eastAsia="ＭＳ ゴシック" w:hAnsi="ＭＳ ゴシック"/>
                <w:kern w:val="0"/>
                <w:szCs w:val="21"/>
              </w:rPr>
            </w:pPr>
          </w:p>
          <w:p w14:paraId="496613C2" w14:textId="77777777" w:rsidR="005A2574" w:rsidRPr="00146ED3" w:rsidRDefault="005A2574" w:rsidP="005A2574">
            <w:pPr>
              <w:kinsoku w:val="0"/>
              <w:overflowPunct w:val="0"/>
              <w:textAlignment w:val="baseline"/>
              <w:rPr>
                <w:rFonts w:ascii="ＭＳ ゴシック" w:eastAsia="ＭＳ ゴシック" w:hAnsi="ＭＳ ゴシック"/>
                <w:kern w:val="0"/>
                <w:szCs w:val="21"/>
              </w:rPr>
            </w:pPr>
          </w:p>
          <w:p w14:paraId="6C10C839" w14:textId="77777777" w:rsidR="005A2574" w:rsidRPr="00146ED3" w:rsidRDefault="005A2574" w:rsidP="005A2574">
            <w:pPr>
              <w:kinsoku w:val="0"/>
              <w:overflowPunct w:val="0"/>
              <w:textAlignment w:val="baseline"/>
              <w:rPr>
                <w:rFonts w:ascii="ＭＳ ゴシック" w:eastAsia="ＭＳ ゴシック" w:hAnsi="ＭＳ ゴシック"/>
                <w:kern w:val="0"/>
                <w:szCs w:val="21"/>
              </w:rPr>
            </w:pPr>
          </w:p>
          <w:p w14:paraId="5ADE2F3D" w14:textId="77777777" w:rsidR="005A2574" w:rsidRPr="00146ED3" w:rsidRDefault="005A2574" w:rsidP="005A2574">
            <w:pPr>
              <w:kinsoku w:val="0"/>
              <w:overflowPunct w:val="0"/>
              <w:textAlignment w:val="baseline"/>
              <w:rPr>
                <w:rFonts w:ascii="ＭＳ ゴシック" w:eastAsia="ＭＳ ゴシック" w:hAnsi="ＭＳ ゴシック"/>
                <w:szCs w:val="21"/>
              </w:rPr>
            </w:pPr>
            <w:r w:rsidRPr="00146ED3">
              <w:rPr>
                <w:rFonts w:ascii="ＭＳ ゴシック" w:eastAsia="ＭＳ ゴシック" w:hAnsi="ＭＳ ゴシック" w:cs="ＭＳ ゴシック"/>
                <w:kern w:val="0"/>
                <w:szCs w:val="21"/>
              </w:rPr>
              <w:t xml:space="preserve"> </w:t>
            </w:r>
          </w:p>
        </w:tc>
        <w:tc>
          <w:tcPr>
            <w:tcW w:w="1701" w:type="dxa"/>
          </w:tcPr>
          <w:p w14:paraId="18C70CCE" w14:textId="77777777" w:rsidR="00CC1074" w:rsidRPr="00146ED3" w:rsidRDefault="00CC1074" w:rsidP="002C1672">
            <w:pPr>
              <w:overflowPunct w:val="0"/>
              <w:textAlignment w:val="baseline"/>
              <w:rPr>
                <w:rFonts w:ascii="ＭＳ ゴシック" w:eastAsia="ＭＳ ゴシック" w:hAnsi="ＭＳ ゴシック"/>
                <w:kern w:val="0"/>
                <w:szCs w:val="21"/>
              </w:rPr>
            </w:pPr>
          </w:p>
          <w:p w14:paraId="274305EA" w14:textId="77777777" w:rsidR="00CC1074" w:rsidRPr="00146ED3" w:rsidRDefault="001F3A7E" w:rsidP="002C167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5180379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5907031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146BBFF" w14:textId="77777777" w:rsidR="004441E4" w:rsidRPr="00146ED3" w:rsidRDefault="004441E4" w:rsidP="002C1672">
            <w:pPr>
              <w:overflowPunct w:val="0"/>
              <w:textAlignment w:val="baseline"/>
              <w:rPr>
                <w:rFonts w:ascii="ＭＳ ゴシック" w:eastAsia="ＭＳ ゴシック" w:hAnsi="ＭＳ ゴシック"/>
                <w:sz w:val="20"/>
                <w:szCs w:val="20"/>
              </w:rPr>
            </w:pPr>
          </w:p>
          <w:p w14:paraId="21A7053F" w14:textId="77777777" w:rsidR="004441E4" w:rsidRPr="00146ED3" w:rsidRDefault="004441E4" w:rsidP="002C1672">
            <w:pPr>
              <w:rPr>
                <w:rFonts w:ascii="ＭＳ ゴシック" w:eastAsia="ＭＳ ゴシック" w:hAnsi="ＭＳ ゴシック"/>
                <w:sz w:val="20"/>
                <w:szCs w:val="20"/>
              </w:rPr>
            </w:pPr>
          </w:p>
          <w:p w14:paraId="1F811309" w14:textId="77777777" w:rsidR="004441E4" w:rsidRPr="00146ED3" w:rsidRDefault="004441E4" w:rsidP="002C1672">
            <w:pPr>
              <w:rPr>
                <w:rFonts w:ascii="ＭＳ ゴシック" w:eastAsia="ＭＳ ゴシック" w:hAnsi="ＭＳ ゴシック"/>
                <w:sz w:val="20"/>
                <w:szCs w:val="20"/>
              </w:rPr>
            </w:pPr>
          </w:p>
          <w:p w14:paraId="35C40F3F" w14:textId="77777777" w:rsidR="004441E4" w:rsidRPr="00146ED3" w:rsidRDefault="004441E4" w:rsidP="002C1672">
            <w:pPr>
              <w:rPr>
                <w:rFonts w:ascii="ＭＳ ゴシック" w:eastAsia="ＭＳ ゴシック" w:hAnsi="ＭＳ ゴシック"/>
                <w:sz w:val="20"/>
                <w:szCs w:val="20"/>
              </w:rPr>
            </w:pPr>
          </w:p>
          <w:p w14:paraId="3D89A899" w14:textId="77777777" w:rsidR="004441E4" w:rsidRPr="00146ED3" w:rsidRDefault="004441E4" w:rsidP="002C1672">
            <w:pPr>
              <w:rPr>
                <w:rFonts w:ascii="ＭＳ ゴシック" w:eastAsia="ＭＳ ゴシック" w:hAnsi="ＭＳ ゴシック"/>
                <w:sz w:val="20"/>
                <w:szCs w:val="20"/>
              </w:rPr>
            </w:pPr>
          </w:p>
          <w:p w14:paraId="6515BEB6" w14:textId="77777777" w:rsidR="004441E4" w:rsidRPr="00146ED3" w:rsidRDefault="004441E4" w:rsidP="002C1672">
            <w:pPr>
              <w:rPr>
                <w:rFonts w:ascii="ＭＳ ゴシック" w:eastAsia="ＭＳ ゴシック" w:hAnsi="ＭＳ ゴシック"/>
                <w:sz w:val="20"/>
                <w:szCs w:val="20"/>
              </w:rPr>
            </w:pPr>
          </w:p>
          <w:p w14:paraId="0E4230C0" w14:textId="77777777" w:rsidR="004441E4" w:rsidRPr="00146ED3" w:rsidRDefault="004441E4" w:rsidP="002C1672">
            <w:pPr>
              <w:rPr>
                <w:rFonts w:ascii="ＭＳ ゴシック" w:eastAsia="ＭＳ ゴシック" w:hAnsi="ＭＳ ゴシック"/>
                <w:sz w:val="20"/>
                <w:szCs w:val="20"/>
              </w:rPr>
            </w:pPr>
          </w:p>
          <w:p w14:paraId="1C54E70E" w14:textId="77777777" w:rsidR="004441E4" w:rsidRPr="00146ED3" w:rsidRDefault="004441E4" w:rsidP="002C1672">
            <w:pPr>
              <w:rPr>
                <w:rFonts w:ascii="ＭＳ ゴシック" w:eastAsia="ＭＳ ゴシック" w:hAnsi="ＭＳ ゴシック"/>
                <w:sz w:val="20"/>
                <w:szCs w:val="20"/>
              </w:rPr>
            </w:pPr>
          </w:p>
          <w:p w14:paraId="0030CB7F" w14:textId="77777777" w:rsidR="004441E4" w:rsidRPr="00146ED3" w:rsidRDefault="004441E4" w:rsidP="002C1672">
            <w:pPr>
              <w:rPr>
                <w:rFonts w:ascii="ＭＳ ゴシック" w:eastAsia="ＭＳ ゴシック" w:hAnsi="ＭＳ ゴシック"/>
                <w:sz w:val="32"/>
                <w:szCs w:val="32"/>
              </w:rPr>
            </w:pPr>
          </w:p>
          <w:p w14:paraId="6AFB7E95" w14:textId="77777777" w:rsidR="004441E4" w:rsidRPr="00146ED3" w:rsidRDefault="001F3A7E" w:rsidP="002C167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60721517"/>
                <w14:checkbox>
                  <w14:checked w14:val="0"/>
                  <w14:checkedState w14:val="00FE" w14:font="Wingdings"/>
                  <w14:uncheckedState w14:val="2610" w14:font="ＭＳ ゴシック"/>
                </w14:checkbox>
              </w:sdtPr>
              <w:sdtEndPr/>
              <w:sdtContent>
                <w:r w:rsidR="007B3B08" w:rsidRPr="00146ED3">
                  <w:rPr>
                    <w:rFonts w:ascii="ＭＳ ゴシック" w:eastAsia="ＭＳ ゴシック" w:hAnsi="ＭＳ ゴシック" w:hint="eastAsia"/>
                    <w:sz w:val="20"/>
                    <w:szCs w:val="20"/>
                  </w:rPr>
                  <w:t>☐</w:t>
                </w:r>
              </w:sdtContent>
            </w:sdt>
            <w:r w:rsidR="004441E4" w:rsidRPr="00146ED3">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307666144"/>
                <w14:checkbox>
                  <w14:checked w14:val="0"/>
                  <w14:checkedState w14:val="00FE" w14:font="Wingdings"/>
                  <w14:uncheckedState w14:val="2610" w14:font="ＭＳ ゴシック"/>
                </w14:checkbox>
              </w:sdtPr>
              <w:sdtEndPr/>
              <w:sdtContent>
                <w:r w:rsidR="007B3B08" w:rsidRPr="00146ED3">
                  <w:rPr>
                    <w:rFonts w:ascii="ＭＳ ゴシック" w:eastAsia="ＭＳ ゴシック" w:hAnsi="ＭＳ ゴシック" w:hint="eastAsia"/>
                    <w:sz w:val="20"/>
                    <w:szCs w:val="20"/>
                  </w:rPr>
                  <w:t>☐</w:t>
                </w:r>
              </w:sdtContent>
            </w:sdt>
            <w:r w:rsidR="004441E4" w:rsidRPr="00146ED3">
              <w:rPr>
                <w:rFonts w:ascii="ＭＳ ゴシック" w:eastAsia="ＭＳ ゴシック" w:hAnsi="ＭＳ ゴシック" w:cs="ＭＳ ゴシック" w:hint="eastAsia"/>
                <w:kern w:val="0"/>
                <w:sz w:val="20"/>
                <w:szCs w:val="20"/>
              </w:rPr>
              <w:t>ない</w:t>
            </w:r>
          </w:p>
          <w:p w14:paraId="4D3403DB" w14:textId="77777777" w:rsidR="004441E4" w:rsidRPr="00146ED3" w:rsidRDefault="004441E4" w:rsidP="002C1672">
            <w:pPr>
              <w:rPr>
                <w:rFonts w:ascii="ＭＳ ゴシック" w:eastAsia="ＭＳ ゴシック" w:hAnsi="ＭＳ ゴシック"/>
                <w:sz w:val="20"/>
                <w:szCs w:val="20"/>
              </w:rPr>
            </w:pPr>
          </w:p>
          <w:p w14:paraId="5F84B5CF" w14:textId="77777777" w:rsidR="004441E4" w:rsidRPr="00146ED3" w:rsidRDefault="004441E4" w:rsidP="002C1672">
            <w:pPr>
              <w:rPr>
                <w:rFonts w:ascii="ＭＳ ゴシック" w:eastAsia="ＭＳ ゴシック" w:hAnsi="ＭＳ ゴシック"/>
                <w:sz w:val="20"/>
                <w:szCs w:val="20"/>
              </w:rPr>
            </w:pPr>
          </w:p>
          <w:p w14:paraId="013FAA75" w14:textId="77777777" w:rsidR="004441E4" w:rsidRPr="00146ED3" w:rsidRDefault="004441E4" w:rsidP="002C1672">
            <w:pPr>
              <w:rPr>
                <w:rFonts w:ascii="ＭＳ ゴシック" w:eastAsia="ＭＳ ゴシック" w:hAnsi="ＭＳ ゴシック"/>
                <w:sz w:val="20"/>
                <w:szCs w:val="20"/>
              </w:rPr>
            </w:pPr>
          </w:p>
          <w:p w14:paraId="027AFF55" w14:textId="77777777" w:rsidR="004441E4" w:rsidRPr="00146ED3" w:rsidRDefault="004441E4" w:rsidP="002C1672">
            <w:pPr>
              <w:rPr>
                <w:rFonts w:ascii="ＭＳ ゴシック" w:eastAsia="ＭＳ ゴシック" w:hAnsi="ＭＳ ゴシック"/>
                <w:sz w:val="20"/>
                <w:szCs w:val="20"/>
              </w:rPr>
            </w:pPr>
          </w:p>
          <w:p w14:paraId="43A21587" w14:textId="77777777" w:rsidR="004441E4" w:rsidRPr="00146ED3" w:rsidRDefault="001F3A7E" w:rsidP="002C167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3540500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6024507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C20C37B" w14:textId="77777777" w:rsidR="004441E4" w:rsidRPr="00146ED3" w:rsidRDefault="004441E4" w:rsidP="002C1672">
            <w:pPr>
              <w:rPr>
                <w:rFonts w:ascii="ＭＳ ゴシック" w:eastAsia="ＭＳ ゴシック" w:hAnsi="ＭＳ ゴシック"/>
                <w:sz w:val="20"/>
                <w:szCs w:val="20"/>
              </w:rPr>
            </w:pPr>
          </w:p>
          <w:p w14:paraId="4FF81256" w14:textId="77777777" w:rsidR="004441E4" w:rsidRPr="00146ED3" w:rsidRDefault="004441E4" w:rsidP="002C1672">
            <w:pPr>
              <w:rPr>
                <w:rFonts w:ascii="ＭＳ ゴシック" w:eastAsia="ＭＳ ゴシック" w:hAnsi="ＭＳ ゴシック"/>
                <w:sz w:val="20"/>
                <w:szCs w:val="20"/>
              </w:rPr>
            </w:pPr>
          </w:p>
          <w:p w14:paraId="7AE4401C" w14:textId="77777777" w:rsidR="004441E4" w:rsidRPr="00146ED3" w:rsidRDefault="004441E4" w:rsidP="002C1672">
            <w:pPr>
              <w:rPr>
                <w:rFonts w:ascii="ＭＳ ゴシック" w:eastAsia="ＭＳ ゴシック" w:hAnsi="ＭＳ ゴシック"/>
                <w:sz w:val="20"/>
                <w:szCs w:val="20"/>
              </w:rPr>
            </w:pPr>
          </w:p>
          <w:p w14:paraId="217C6E55" w14:textId="77777777" w:rsidR="004441E4" w:rsidRPr="00146ED3" w:rsidRDefault="004441E4" w:rsidP="002C1672">
            <w:pPr>
              <w:rPr>
                <w:rFonts w:ascii="ＭＳ ゴシック" w:eastAsia="ＭＳ ゴシック" w:hAnsi="ＭＳ ゴシック"/>
                <w:sz w:val="28"/>
                <w:szCs w:val="28"/>
              </w:rPr>
            </w:pPr>
          </w:p>
          <w:p w14:paraId="3DA1659B" w14:textId="77777777" w:rsidR="002C1672" w:rsidRPr="00146ED3" w:rsidRDefault="002C1672" w:rsidP="002C1672">
            <w:pPr>
              <w:rPr>
                <w:rFonts w:ascii="ＭＳ ゴシック" w:eastAsia="ＭＳ ゴシック" w:hAnsi="ＭＳ ゴシック"/>
                <w:sz w:val="28"/>
                <w:szCs w:val="28"/>
              </w:rPr>
            </w:pPr>
          </w:p>
          <w:p w14:paraId="73C3C405" w14:textId="77777777" w:rsidR="004441E4" w:rsidRPr="00146ED3" w:rsidRDefault="001F3A7E" w:rsidP="002C167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6484628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2994483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843F66B" w14:textId="77777777" w:rsidR="004441E4" w:rsidRPr="00146ED3" w:rsidRDefault="004441E4" w:rsidP="002C1672">
            <w:pPr>
              <w:rPr>
                <w:rFonts w:ascii="ＭＳ ゴシック" w:eastAsia="ＭＳ ゴシック" w:hAnsi="ＭＳ ゴシック"/>
                <w:sz w:val="20"/>
                <w:szCs w:val="20"/>
              </w:rPr>
            </w:pPr>
          </w:p>
          <w:p w14:paraId="2251316D" w14:textId="77777777" w:rsidR="004441E4" w:rsidRPr="00146ED3" w:rsidRDefault="004441E4" w:rsidP="002C1672">
            <w:pPr>
              <w:rPr>
                <w:rFonts w:ascii="ＭＳ ゴシック" w:eastAsia="ＭＳ ゴシック" w:hAnsi="ＭＳ ゴシック"/>
                <w:sz w:val="20"/>
                <w:szCs w:val="20"/>
              </w:rPr>
            </w:pPr>
          </w:p>
          <w:p w14:paraId="1FE1F22C" w14:textId="77777777" w:rsidR="004441E4" w:rsidRPr="00146ED3" w:rsidRDefault="004441E4" w:rsidP="002C1672">
            <w:pPr>
              <w:rPr>
                <w:rFonts w:ascii="ＭＳ ゴシック" w:eastAsia="ＭＳ ゴシック" w:hAnsi="ＭＳ ゴシック"/>
                <w:sz w:val="20"/>
                <w:szCs w:val="20"/>
              </w:rPr>
            </w:pPr>
          </w:p>
          <w:p w14:paraId="3A145814" w14:textId="77777777" w:rsidR="004441E4" w:rsidRPr="00146ED3" w:rsidRDefault="004441E4" w:rsidP="002C1672">
            <w:pPr>
              <w:rPr>
                <w:rFonts w:ascii="ＭＳ ゴシック" w:eastAsia="ＭＳ ゴシック" w:hAnsi="ＭＳ ゴシック"/>
                <w:sz w:val="20"/>
                <w:szCs w:val="20"/>
              </w:rPr>
            </w:pPr>
          </w:p>
          <w:p w14:paraId="3983C5CB" w14:textId="77777777" w:rsidR="004441E4" w:rsidRPr="00146ED3" w:rsidRDefault="001F3A7E" w:rsidP="002C167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9150967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0544724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F47BE03" w14:textId="77777777" w:rsidR="004441E4" w:rsidRPr="00146ED3" w:rsidRDefault="004441E4" w:rsidP="002C1672">
            <w:pPr>
              <w:rPr>
                <w:rFonts w:ascii="ＭＳ ゴシック" w:eastAsia="ＭＳ ゴシック" w:hAnsi="ＭＳ ゴシック"/>
                <w:sz w:val="20"/>
                <w:szCs w:val="20"/>
              </w:rPr>
            </w:pPr>
          </w:p>
          <w:p w14:paraId="4E513495" w14:textId="77777777" w:rsidR="004441E4" w:rsidRPr="00146ED3" w:rsidRDefault="004441E4" w:rsidP="002C1672">
            <w:pPr>
              <w:rPr>
                <w:rFonts w:ascii="ＭＳ ゴシック" w:eastAsia="ＭＳ ゴシック" w:hAnsi="ＭＳ ゴシック"/>
                <w:sz w:val="28"/>
                <w:szCs w:val="28"/>
              </w:rPr>
            </w:pPr>
          </w:p>
          <w:p w14:paraId="1C5B1A83" w14:textId="77777777" w:rsidR="002F464F" w:rsidRPr="00146ED3" w:rsidRDefault="002F464F" w:rsidP="002C1672">
            <w:pPr>
              <w:rPr>
                <w:rFonts w:ascii="ＭＳ ゴシック" w:eastAsia="ＭＳ ゴシック" w:hAnsi="ＭＳ ゴシック"/>
                <w:sz w:val="28"/>
                <w:szCs w:val="28"/>
              </w:rPr>
            </w:pPr>
          </w:p>
          <w:p w14:paraId="6E14DA05" w14:textId="77777777" w:rsidR="004441E4" w:rsidRPr="00146ED3" w:rsidRDefault="001F3A7E" w:rsidP="002C167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9546311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0522774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0FCE821" w14:textId="77777777" w:rsidR="004441E4" w:rsidRPr="00146ED3" w:rsidRDefault="004441E4" w:rsidP="002C1672">
            <w:pPr>
              <w:rPr>
                <w:rFonts w:ascii="ＭＳ ゴシック" w:eastAsia="ＭＳ ゴシック" w:hAnsi="ＭＳ ゴシック"/>
                <w:sz w:val="20"/>
                <w:szCs w:val="20"/>
              </w:rPr>
            </w:pPr>
          </w:p>
          <w:p w14:paraId="71620CA2" w14:textId="77777777" w:rsidR="004441E4" w:rsidRPr="00146ED3" w:rsidRDefault="004441E4" w:rsidP="002C1672">
            <w:pPr>
              <w:rPr>
                <w:rFonts w:ascii="ＭＳ ゴシック" w:eastAsia="ＭＳ ゴシック" w:hAnsi="ＭＳ ゴシック"/>
                <w:sz w:val="20"/>
                <w:szCs w:val="20"/>
              </w:rPr>
            </w:pPr>
          </w:p>
          <w:p w14:paraId="598B8A1A" w14:textId="77777777" w:rsidR="002F464F" w:rsidRPr="00146ED3" w:rsidRDefault="002F464F" w:rsidP="002C1672">
            <w:pPr>
              <w:rPr>
                <w:rFonts w:ascii="ＭＳ ゴシック" w:eastAsia="ＭＳ ゴシック" w:hAnsi="ＭＳ ゴシック"/>
                <w:sz w:val="20"/>
                <w:szCs w:val="20"/>
              </w:rPr>
            </w:pPr>
          </w:p>
          <w:p w14:paraId="593DECF9" w14:textId="77777777" w:rsidR="004441E4" w:rsidRPr="00146ED3" w:rsidRDefault="004441E4" w:rsidP="002C1672">
            <w:pPr>
              <w:rPr>
                <w:rFonts w:ascii="ＭＳ ゴシック" w:eastAsia="ＭＳ ゴシック" w:hAnsi="ＭＳ ゴシック"/>
                <w:sz w:val="20"/>
                <w:szCs w:val="20"/>
              </w:rPr>
            </w:pPr>
          </w:p>
          <w:p w14:paraId="37B8EB04" w14:textId="77777777" w:rsidR="004441E4" w:rsidRPr="00146ED3" w:rsidRDefault="001F3A7E" w:rsidP="002C167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7926408"/>
                <w14:checkbox>
                  <w14:checked w14:val="0"/>
                  <w14:checkedState w14:val="00FE" w14:font="Wingdings"/>
                  <w14:uncheckedState w14:val="2610" w14:font="ＭＳ ゴシック"/>
                </w14:checkbox>
              </w:sdtPr>
              <w:sdtEndPr/>
              <w:sdtContent>
                <w:r w:rsidR="007B3B08" w:rsidRPr="00146ED3">
                  <w:rPr>
                    <w:rFonts w:ascii="ＭＳ ゴシック" w:eastAsia="ＭＳ ゴシック" w:hAnsi="ＭＳ ゴシック" w:hint="eastAsia"/>
                    <w:sz w:val="20"/>
                    <w:szCs w:val="20"/>
                  </w:rPr>
                  <w:t>☐</w:t>
                </w:r>
              </w:sdtContent>
            </w:sdt>
            <w:r w:rsidR="005000A0" w:rsidRPr="00146ED3">
              <w:rPr>
                <w:rFonts w:ascii="ＭＳ ゴシック" w:eastAsia="ＭＳ ゴシック" w:hAnsi="ＭＳ ゴシック" w:cs="ＭＳ ゴシック" w:hint="eastAsia"/>
                <w:kern w:val="0"/>
                <w:sz w:val="20"/>
                <w:szCs w:val="20"/>
              </w:rPr>
              <w:t>あ</w:t>
            </w:r>
            <w:r w:rsidR="004441E4" w:rsidRPr="00146ED3">
              <w:rPr>
                <w:rFonts w:ascii="ＭＳ ゴシック" w:eastAsia="ＭＳ ゴシック" w:hAnsi="ＭＳ ゴシック" w:cs="ＭＳ ゴシック" w:hint="eastAsia"/>
                <w:kern w:val="0"/>
                <w:sz w:val="20"/>
                <w:szCs w:val="20"/>
              </w:rPr>
              <w:t>る・</w:t>
            </w:r>
            <w:sdt>
              <w:sdtPr>
                <w:rPr>
                  <w:rFonts w:ascii="ＭＳ ゴシック" w:eastAsia="ＭＳ ゴシック" w:hAnsi="ＭＳ ゴシック" w:hint="eastAsia"/>
                  <w:sz w:val="20"/>
                  <w:szCs w:val="20"/>
                </w:rPr>
                <w:id w:val="-1507127168"/>
                <w14:checkbox>
                  <w14:checked w14:val="0"/>
                  <w14:checkedState w14:val="00FE" w14:font="Wingdings"/>
                  <w14:uncheckedState w14:val="2610" w14:font="ＭＳ ゴシック"/>
                </w14:checkbox>
              </w:sdtPr>
              <w:sdtEndPr/>
              <w:sdtContent>
                <w:r w:rsidR="007B3B08" w:rsidRPr="00146ED3">
                  <w:rPr>
                    <w:rFonts w:ascii="ＭＳ ゴシック" w:eastAsia="ＭＳ ゴシック" w:hAnsi="ＭＳ ゴシック" w:hint="eastAsia"/>
                    <w:sz w:val="20"/>
                    <w:szCs w:val="20"/>
                  </w:rPr>
                  <w:t>☐</w:t>
                </w:r>
              </w:sdtContent>
            </w:sdt>
            <w:r w:rsidR="004441E4" w:rsidRPr="00146ED3">
              <w:rPr>
                <w:rFonts w:ascii="ＭＳ ゴシック" w:eastAsia="ＭＳ ゴシック" w:hAnsi="ＭＳ ゴシック" w:cs="ＭＳ ゴシック" w:hint="eastAsia"/>
                <w:kern w:val="0"/>
                <w:sz w:val="20"/>
                <w:szCs w:val="20"/>
              </w:rPr>
              <w:t>ない</w:t>
            </w:r>
          </w:p>
          <w:p w14:paraId="4C1CDB22" w14:textId="77777777" w:rsidR="00CC1074" w:rsidRPr="00146ED3" w:rsidRDefault="00CC1074" w:rsidP="002C1672">
            <w:pPr>
              <w:rPr>
                <w:rFonts w:ascii="ＭＳ ゴシック" w:eastAsia="ＭＳ ゴシック" w:hAnsi="ＭＳ ゴシック"/>
                <w:szCs w:val="21"/>
              </w:rPr>
            </w:pPr>
          </w:p>
        </w:tc>
      </w:tr>
    </w:tbl>
    <w:p w14:paraId="1120D7DD" w14:textId="77777777" w:rsidR="00CC1074" w:rsidRPr="00146ED3" w:rsidRDefault="00CC1074" w:rsidP="00CC1074"/>
    <w:p w14:paraId="3405E6FE" w14:textId="77777777" w:rsidR="00D73FB1" w:rsidRPr="00146ED3" w:rsidRDefault="00D73FB1" w:rsidP="00CC1074">
      <w:pPr>
        <w:rPr>
          <w:vanish/>
        </w:rPr>
      </w:pPr>
    </w:p>
    <w:p w14:paraId="617B7078" w14:textId="77777777" w:rsidR="00CC1074" w:rsidRPr="00146ED3" w:rsidRDefault="00CC1074" w:rsidP="00CC1074">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5"/>
        <w:gridCol w:w="2268"/>
        <w:gridCol w:w="2410"/>
        <w:gridCol w:w="1417"/>
      </w:tblGrid>
      <w:tr w:rsidR="00CC1074" w:rsidRPr="00146ED3" w14:paraId="70D6CB65" w14:textId="77777777" w:rsidTr="002F464F">
        <w:trPr>
          <w:trHeight w:val="416"/>
        </w:trPr>
        <w:tc>
          <w:tcPr>
            <w:tcW w:w="3785" w:type="dxa"/>
            <w:vAlign w:val="center"/>
          </w:tcPr>
          <w:p w14:paraId="57968F66" w14:textId="77777777"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14:paraId="460813CC" w14:textId="77777777"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14:paraId="3EEC477C" w14:textId="77777777"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097F39BD" w14:textId="77777777"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C1074" w:rsidRPr="00146ED3" w14:paraId="4C00D65D" w14:textId="77777777" w:rsidTr="002F464F">
        <w:trPr>
          <w:trHeight w:val="13321"/>
        </w:trPr>
        <w:tc>
          <w:tcPr>
            <w:tcW w:w="3785" w:type="dxa"/>
          </w:tcPr>
          <w:p w14:paraId="7B45C352" w14:textId="77777777" w:rsidR="00CC1074" w:rsidRPr="00146ED3" w:rsidRDefault="00CC1074" w:rsidP="00721E0D">
            <w:pPr>
              <w:overflowPunct w:val="0"/>
              <w:textAlignment w:val="baseline"/>
              <w:rPr>
                <w:rFonts w:ascii="ＭＳ ゴシック" w:eastAsia="ＭＳ ゴシック" w:hAnsi="ＭＳ ゴシック"/>
                <w:sz w:val="20"/>
                <w:szCs w:val="20"/>
              </w:rPr>
            </w:pPr>
          </w:p>
          <w:p w14:paraId="3E6314B4" w14:textId="77777777" w:rsidR="00CC1074" w:rsidRPr="00146ED3" w:rsidRDefault="00CC1074" w:rsidP="00721E0D">
            <w:pPr>
              <w:overflowPunct w:val="0"/>
              <w:textAlignment w:val="baseline"/>
              <w:rPr>
                <w:rFonts w:ascii="ＭＳ ゴシック" w:eastAsia="ＭＳ ゴシック" w:hAnsi="ＭＳ ゴシック"/>
                <w:sz w:val="20"/>
                <w:szCs w:val="20"/>
              </w:rPr>
            </w:pPr>
          </w:p>
          <w:p w14:paraId="7A1E173A" w14:textId="77777777" w:rsidR="00CC1074" w:rsidRPr="00146ED3" w:rsidRDefault="00CC1074" w:rsidP="00721E0D">
            <w:pPr>
              <w:overflowPunct w:val="0"/>
              <w:textAlignment w:val="baseline"/>
              <w:rPr>
                <w:rFonts w:ascii="ＭＳ ゴシック" w:eastAsia="ＭＳ ゴシック" w:hAnsi="ＭＳ ゴシック"/>
                <w:sz w:val="20"/>
                <w:szCs w:val="20"/>
              </w:rPr>
            </w:pPr>
          </w:p>
          <w:p w14:paraId="6F6E041A" w14:textId="77777777" w:rsidR="005A2574" w:rsidRPr="00146ED3" w:rsidRDefault="005A2574" w:rsidP="00721E0D">
            <w:pPr>
              <w:overflowPunct w:val="0"/>
              <w:textAlignment w:val="baseline"/>
              <w:rPr>
                <w:rFonts w:ascii="ＭＳ ゴシック" w:eastAsia="ＭＳ ゴシック" w:hAnsi="ＭＳ ゴシック"/>
                <w:sz w:val="20"/>
                <w:szCs w:val="20"/>
              </w:rPr>
            </w:pPr>
          </w:p>
          <w:p w14:paraId="6AA05958" w14:textId="77777777" w:rsidR="005A2574" w:rsidRPr="00146ED3" w:rsidRDefault="005A2574" w:rsidP="00721E0D">
            <w:pPr>
              <w:overflowPunct w:val="0"/>
              <w:textAlignment w:val="baseline"/>
              <w:rPr>
                <w:rFonts w:ascii="ＭＳ ゴシック" w:eastAsia="ＭＳ ゴシック" w:hAnsi="ＭＳ ゴシック"/>
                <w:sz w:val="20"/>
                <w:szCs w:val="20"/>
              </w:rPr>
            </w:pPr>
          </w:p>
          <w:p w14:paraId="24908792" w14:textId="77777777" w:rsidR="005A2574" w:rsidRPr="00146ED3" w:rsidRDefault="005A2574" w:rsidP="00721E0D">
            <w:pPr>
              <w:overflowPunct w:val="0"/>
              <w:textAlignment w:val="baseline"/>
              <w:rPr>
                <w:rFonts w:ascii="ＭＳ ゴシック" w:eastAsia="ＭＳ ゴシック" w:hAnsi="ＭＳ ゴシック"/>
                <w:sz w:val="20"/>
                <w:szCs w:val="20"/>
              </w:rPr>
            </w:pPr>
          </w:p>
          <w:p w14:paraId="57ADB684" w14:textId="77777777" w:rsidR="005A2574" w:rsidRPr="00146ED3" w:rsidRDefault="005A2574" w:rsidP="00721E0D">
            <w:pPr>
              <w:overflowPunct w:val="0"/>
              <w:textAlignment w:val="baseline"/>
              <w:rPr>
                <w:rFonts w:ascii="ＭＳ ゴシック" w:eastAsia="ＭＳ ゴシック" w:hAnsi="ＭＳ ゴシック"/>
                <w:sz w:val="20"/>
                <w:szCs w:val="20"/>
              </w:rPr>
            </w:pPr>
          </w:p>
          <w:p w14:paraId="3E3FD4EC" w14:textId="77777777" w:rsidR="005A2574" w:rsidRPr="00146ED3" w:rsidRDefault="005A2574" w:rsidP="00721E0D">
            <w:pPr>
              <w:overflowPunct w:val="0"/>
              <w:textAlignment w:val="baseline"/>
              <w:rPr>
                <w:rFonts w:ascii="ＭＳ ゴシック" w:eastAsia="ＭＳ ゴシック" w:hAnsi="ＭＳ ゴシック"/>
                <w:sz w:val="20"/>
                <w:szCs w:val="20"/>
              </w:rPr>
            </w:pPr>
          </w:p>
          <w:p w14:paraId="31D83BF3" w14:textId="77777777" w:rsidR="005A2574" w:rsidRPr="00146ED3" w:rsidRDefault="005A2574" w:rsidP="00721E0D">
            <w:pPr>
              <w:overflowPunct w:val="0"/>
              <w:textAlignment w:val="baseline"/>
              <w:rPr>
                <w:rFonts w:ascii="ＭＳ ゴシック" w:eastAsia="ＭＳ ゴシック" w:hAnsi="ＭＳ ゴシック"/>
                <w:sz w:val="20"/>
                <w:szCs w:val="20"/>
              </w:rPr>
            </w:pPr>
          </w:p>
          <w:p w14:paraId="4F80A76D" w14:textId="77777777" w:rsidR="005A2574" w:rsidRPr="00146ED3" w:rsidRDefault="005A2574" w:rsidP="00721E0D">
            <w:pPr>
              <w:overflowPunct w:val="0"/>
              <w:textAlignment w:val="baseline"/>
              <w:rPr>
                <w:rFonts w:ascii="ＭＳ ゴシック" w:eastAsia="ＭＳ ゴシック" w:hAnsi="ＭＳ ゴシック"/>
                <w:sz w:val="20"/>
                <w:szCs w:val="20"/>
              </w:rPr>
            </w:pPr>
          </w:p>
          <w:p w14:paraId="15A3EBBF" w14:textId="77777777" w:rsidR="005A2574" w:rsidRPr="00146ED3" w:rsidRDefault="005A2574" w:rsidP="00721E0D">
            <w:pPr>
              <w:overflowPunct w:val="0"/>
              <w:textAlignment w:val="baseline"/>
              <w:rPr>
                <w:rFonts w:ascii="ＭＳ ゴシック" w:eastAsia="ＭＳ ゴシック" w:hAnsi="ＭＳ ゴシック"/>
                <w:sz w:val="20"/>
                <w:szCs w:val="20"/>
              </w:rPr>
            </w:pPr>
          </w:p>
          <w:p w14:paraId="4C97CE7C" w14:textId="77777777" w:rsidR="005A2574" w:rsidRPr="00146ED3" w:rsidRDefault="005A2574" w:rsidP="00721E0D">
            <w:pPr>
              <w:overflowPunct w:val="0"/>
              <w:textAlignment w:val="baseline"/>
              <w:rPr>
                <w:rFonts w:ascii="ＭＳ ゴシック" w:eastAsia="ＭＳ ゴシック" w:hAnsi="ＭＳ ゴシック"/>
                <w:sz w:val="20"/>
                <w:szCs w:val="20"/>
              </w:rPr>
            </w:pPr>
          </w:p>
          <w:p w14:paraId="76D94B8D" w14:textId="77777777" w:rsidR="005A2574" w:rsidRPr="00146ED3" w:rsidRDefault="005A2574" w:rsidP="00721E0D">
            <w:pPr>
              <w:overflowPunct w:val="0"/>
              <w:textAlignment w:val="baseline"/>
              <w:rPr>
                <w:rFonts w:ascii="ＭＳ ゴシック" w:eastAsia="ＭＳ ゴシック" w:hAnsi="ＭＳ ゴシック"/>
                <w:sz w:val="20"/>
                <w:szCs w:val="20"/>
              </w:rPr>
            </w:pPr>
          </w:p>
          <w:p w14:paraId="09345EA1" w14:textId="77777777" w:rsidR="005A2574" w:rsidRPr="00146ED3" w:rsidRDefault="005A2574" w:rsidP="00721E0D">
            <w:pPr>
              <w:overflowPunct w:val="0"/>
              <w:textAlignment w:val="baseline"/>
              <w:rPr>
                <w:rFonts w:ascii="ＭＳ ゴシック" w:eastAsia="ＭＳ ゴシック" w:hAnsi="ＭＳ ゴシック"/>
                <w:sz w:val="20"/>
                <w:szCs w:val="20"/>
              </w:rPr>
            </w:pPr>
          </w:p>
          <w:p w14:paraId="391F0A73" w14:textId="77777777" w:rsidR="005A2574" w:rsidRPr="00146ED3" w:rsidRDefault="005A2574" w:rsidP="00721E0D">
            <w:pPr>
              <w:overflowPunct w:val="0"/>
              <w:textAlignment w:val="baseline"/>
              <w:rPr>
                <w:rFonts w:ascii="ＭＳ ゴシック" w:eastAsia="ＭＳ ゴシック" w:hAnsi="ＭＳ ゴシック"/>
                <w:sz w:val="20"/>
                <w:szCs w:val="20"/>
              </w:rPr>
            </w:pPr>
          </w:p>
          <w:p w14:paraId="76E0ADF3" w14:textId="77777777" w:rsidR="005A2574" w:rsidRPr="00146ED3" w:rsidRDefault="005A2574" w:rsidP="00721E0D">
            <w:pPr>
              <w:overflowPunct w:val="0"/>
              <w:textAlignment w:val="baseline"/>
              <w:rPr>
                <w:rFonts w:ascii="ＭＳ ゴシック" w:eastAsia="ＭＳ ゴシック" w:hAnsi="ＭＳ ゴシック"/>
                <w:sz w:val="20"/>
                <w:szCs w:val="20"/>
              </w:rPr>
            </w:pPr>
          </w:p>
          <w:p w14:paraId="247E2AC1" w14:textId="77777777" w:rsidR="005A2574" w:rsidRPr="00146ED3" w:rsidRDefault="005A2574" w:rsidP="00721E0D">
            <w:pPr>
              <w:overflowPunct w:val="0"/>
              <w:textAlignment w:val="baseline"/>
              <w:rPr>
                <w:rFonts w:ascii="ＭＳ ゴシック" w:eastAsia="ＭＳ ゴシック" w:hAnsi="ＭＳ ゴシック"/>
                <w:sz w:val="20"/>
                <w:szCs w:val="20"/>
              </w:rPr>
            </w:pPr>
          </w:p>
          <w:p w14:paraId="173B021C" w14:textId="77777777" w:rsidR="005A2574" w:rsidRPr="00146ED3" w:rsidRDefault="005A2574" w:rsidP="005A2574">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A11E1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法定相続人に引渡すこと。</w:t>
            </w:r>
          </w:p>
          <w:p w14:paraId="4DCCB766" w14:textId="77777777" w:rsidR="005A2574" w:rsidRPr="00146ED3" w:rsidRDefault="005A2574" w:rsidP="00A11E14">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A11E1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理由もなく,長期間施設で保管しないこと。</w:t>
            </w:r>
          </w:p>
          <w:p w14:paraId="41A4ABFB" w14:textId="77777777" w:rsidR="005A2574" w:rsidRPr="00146ED3" w:rsidRDefault="005A2574" w:rsidP="00A11E14">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A11E1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必ず文書により，引き渡した内容等を明確にしていること。</w:t>
            </w:r>
          </w:p>
          <w:p w14:paraId="6566938C" w14:textId="77777777" w:rsidR="005A2574" w:rsidRPr="00146ED3" w:rsidRDefault="005A2574" w:rsidP="005A2574">
            <w:pPr>
              <w:overflowPunct w:val="0"/>
              <w:ind w:firstLineChars="100" w:firstLine="200"/>
              <w:textAlignment w:val="baseline"/>
              <w:rPr>
                <w:rFonts w:ascii="ＭＳ ゴシック" w:eastAsia="ＭＳ ゴシック" w:hAnsi="ＭＳ ゴシック"/>
                <w:sz w:val="20"/>
                <w:szCs w:val="20"/>
              </w:rPr>
            </w:pPr>
          </w:p>
          <w:p w14:paraId="2B375A1F" w14:textId="77777777" w:rsidR="005A2574" w:rsidRPr="00146ED3" w:rsidRDefault="005A2574" w:rsidP="005A2574">
            <w:pPr>
              <w:overflowPunct w:val="0"/>
              <w:ind w:firstLineChars="100" w:firstLine="200"/>
              <w:textAlignment w:val="baseline"/>
              <w:rPr>
                <w:rFonts w:ascii="ＭＳ ゴシック" w:eastAsia="ＭＳ ゴシック" w:hAnsi="ＭＳ ゴシック"/>
                <w:sz w:val="20"/>
                <w:szCs w:val="20"/>
              </w:rPr>
            </w:pPr>
          </w:p>
          <w:p w14:paraId="05891F32" w14:textId="77777777" w:rsidR="005A2574" w:rsidRPr="00146ED3" w:rsidRDefault="005A2574" w:rsidP="00A11E14">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A11E1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引渡す際は，必ず複数職員の立会のもとに行っていること。</w:t>
            </w:r>
          </w:p>
          <w:p w14:paraId="787E8306" w14:textId="77777777" w:rsidR="005A2574" w:rsidRPr="00146ED3" w:rsidRDefault="005A2574" w:rsidP="005A2574">
            <w:pPr>
              <w:overflowPunct w:val="0"/>
              <w:textAlignment w:val="baseline"/>
              <w:rPr>
                <w:rFonts w:ascii="ＭＳ ゴシック" w:eastAsia="ＭＳ ゴシック" w:hAnsi="ＭＳ ゴシック"/>
                <w:sz w:val="20"/>
                <w:szCs w:val="20"/>
              </w:rPr>
            </w:pPr>
          </w:p>
          <w:p w14:paraId="2875706C" w14:textId="77777777" w:rsidR="005A2574" w:rsidRPr="00146ED3" w:rsidRDefault="005A2574" w:rsidP="005A2574">
            <w:pPr>
              <w:overflowPunct w:val="0"/>
              <w:textAlignment w:val="baseline"/>
              <w:rPr>
                <w:rFonts w:ascii="ＭＳ ゴシック" w:eastAsia="ＭＳ ゴシック" w:hAnsi="ＭＳ ゴシック"/>
                <w:sz w:val="20"/>
                <w:szCs w:val="20"/>
              </w:rPr>
            </w:pPr>
          </w:p>
          <w:p w14:paraId="3C66A0CC" w14:textId="77777777" w:rsidR="005A2574" w:rsidRPr="00146ED3" w:rsidRDefault="005A2574" w:rsidP="005A2574">
            <w:pPr>
              <w:overflowPunct w:val="0"/>
              <w:textAlignment w:val="baseline"/>
              <w:rPr>
                <w:rFonts w:ascii="ＭＳ ゴシック" w:eastAsia="ＭＳ ゴシック" w:hAnsi="ＭＳ ゴシック"/>
                <w:sz w:val="20"/>
                <w:szCs w:val="20"/>
              </w:rPr>
            </w:pPr>
          </w:p>
          <w:p w14:paraId="4833897A" w14:textId="77777777" w:rsidR="005A2574" w:rsidRPr="00146ED3" w:rsidRDefault="005A2574" w:rsidP="005A2574">
            <w:pPr>
              <w:overflowPunct w:val="0"/>
              <w:textAlignment w:val="baseline"/>
              <w:rPr>
                <w:rFonts w:ascii="ＭＳ ゴシック" w:eastAsia="ＭＳ ゴシック" w:hAnsi="ＭＳ ゴシック"/>
                <w:sz w:val="20"/>
                <w:szCs w:val="20"/>
              </w:rPr>
            </w:pPr>
          </w:p>
          <w:p w14:paraId="7C2DDF37" w14:textId="77777777" w:rsidR="002F464F" w:rsidRPr="00146ED3" w:rsidRDefault="002F464F" w:rsidP="005A2574">
            <w:pPr>
              <w:overflowPunct w:val="0"/>
              <w:textAlignment w:val="baseline"/>
              <w:rPr>
                <w:rFonts w:ascii="ＭＳ ゴシック" w:eastAsia="ＭＳ ゴシック" w:hAnsi="ＭＳ ゴシック"/>
                <w:sz w:val="20"/>
                <w:szCs w:val="20"/>
              </w:rPr>
            </w:pPr>
          </w:p>
          <w:p w14:paraId="06D92F47" w14:textId="77777777" w:rsidR="00653887" w:rsidRPr="00146ED3" w:rsidRDefault="00653887" w:rsidP="005A2574">
            <w:pPr>
              <w:overflowPunct w:val="0"/>
              <w:textAlignment w:val="baseline"/>
              <w:rPr>
                <w:rFonts w:ascii="ＭＳ ゴシック" w:eastAsia="ＭＳ ゴシック" w:hAnsi="ＭＳ ゴシック"/>
                <w:sz w:val="20"/>
                <w:szCs w:val="20"/>
              </w:rPr>
            </w:pPr>
          </w:p>
          <w:p w14:paraId="54F778A7" w14:textId="77777777" w:rsidR="005A2574" w:rsidRPr="00146ED3" w:rsidRDefault="005A2574" w:rsidP="005A2574">
            <w:pPr>
              <w:overflowPunct w:val="0"/>
              <w:textAlignment w:val="baseline"/>
              <w:rPr>
                <w:rFonts w:ascii="ＭＳ ゴシック" w:eastAsia="ＭＳ ゴシック" w:hAnsi="ＭＳ ゴシック"/>
                <w:sz w:val="20"/>
                <w:szCs w:val="20"/>
              </w:rPr>
            </w:pPr>
          </w:p>
          <w:p w14:paraId="34DC91E9" w14:textId="77777777" w:rsidR="002F464F" w:rsidRPr="00146ED3" w:rsidRDefault="002F464F" w:rsidP="005A2574">
            <w:pPr>
              <w:overflowPunct w:val="0"/>
              <w:textAlignment w:val="baseline"/>
              <w:rPr>
                <w:rFonts w:ascii="ＭＳ ゴシック" w:eastAsia="ＭＳ ゴシック" w:hAnsi="ＭＳ ゴシック"/>
                <w:sz w:val="20"/>
                <w:szCs w:val="20"/>
              </w:rPr>
            </w:pPr>
          </w:p>
          <w:p w14:paraId="0CD6590F" w14:textId="77777777" w:rsidR="005A2574" w:rsidRPr="00146ED3" w:rsidRDefault="005A2574" w:rsidP="005A2574">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A11E1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遺留金品処分状況一覧表の確認。</w:t>
            </w:r>
          </w:p>
          <w:p w14:paraId="16235DE2" w14:textId="77777777" w:rsidR="005A2574" w:rsidRPr="00146ED3" w:rsidRDefault="005A2574" w:rsidP="005A2574">
            <w:pPr>
              <w:overflowPunct w:val="0"/>
              <w:textAlignment w:val="baseline"/>
              <w:rPr>
                <w:rFonts w:ascii="ＭＳ ゴシック" w:eastAsia="ＭＳ ゴシック" w:hAnsi="ＭＳ ゴシック"/>
                <w:sz w:val="20"/>
                <w:szCs w:val="20"/>
              </w:rPr>
            </w:pPr>
          </w:p>
          <w:p w14:paraId="65D55AE0" w14:textId="77777777" w:rsidR="005A2574" w:rsidRPr="00146ED3" w:rsidRDefault="005A2574" w:rsidP="005A2574">
            <w:pPr>
              <w:overflowPunct w:val="0"/>
              <w:textAlignment w:val="baseline"/>
              <w:rPr>
                <w:rFonts w:ascii="ＭＳ ゴシック" w:eastAsia="ＭＳ ゴシック" w:hAnsi="ＭＳ ゴシック"/>
                <w:sz w:val="20"/>
                <w:szCs w:val="20"/>
              </w:rPr>
            </w:pPr>
          </w:p>
          <w:p w14:paraId="450C30EC" w14:textId="77777777" w:rsidR="002F464F" w:rsidRPr="00146ED3" w:rsidRDefault="002F464F" w:rsidP="005A2574">
            <w:pPr>
              <w:overflowPunct w:val="0"/>
              <w:textAlignment w:val="baseline"/>
              <w:rPr>
                <w:rFonts w:ascii="ＭＳ ゴシック" w:eastAsia="ＭＳ ゴシック" w:hAnsi="ＭＳ ゴシック"/>
                <w:sz w:val="20"/>
                <w:szCs w:val="20"/>
              </w:rPr>
            </w:pPr>
          </w:p>
          <w:p w14:paraId="7FBD96A3" w14:textId="77777777" w:rsidR="005A2574" w:rsidRPr="00146ED3" w:rsidRDefault="005A2574" w:rsidP="005A2574">
            <w:pPr>
              <w:overflowPunct w:val="0"/>
              <w:textAlignment w:val="baseline"/>
              <w:rPr>
                <w:rFonts w:ascii="ＭＳ ゴシック" w:eastAsia="ＭＳ ゴシック" w:hAnsi="ＭＳ ゴシック"/>
                <w:sz w:val="20"/>
                <w:szCs w:val="20"/>
              </w:rPr>
            </w:pPr>
          </w:p>
          <w:p w14:paraId="2748E14E" w14:textId="77777777" w:rsidR="005A2574" w:rsidRPr="00146ED3" w:rsidRDefault="005A2574" w:rsidP="00A11E14">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A11E1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入所者台帳への証拠書類の添付でも可。</w:t>
            </w:r>
          </w:p>
        </w:tc>
        <w:tc>
          <w:tcPr>
            <w:tcW w:w="2268" w:type="dxa"/>
          </w:tcPr>
          <w:p w14:paraId="31F82B01" w14:textId="77777777" w:rsidR="00CC1074" w:rsidRPr="00146ED3" w:rsidRDefault="00CC1074" w:rsidP="00721E0D">
            <w:pPr>
              <w:overflowPunct w:val="0"/>
              <w:textAlignment w:val="baseline"/>
              <w:rPr>
                <w:rFonts w:ascii="ＭＳ ゴシック" w:eastAsia="ＭＳ ゴシック" w:hAnsi="ＭＳ ゴシック"/>
                <w:sz w:val="20"/>
                <w:szCs w:val="20"/>
              </w:rPr>
            </w:pPr>
          </w:p>
          <w:p w14:paraId="18968BA6" w14:textId="77777777" w:rsidR="00705DB1" w:rsidRPr="00146ED3" w:rsidRDefault="00705DB1" w:rsidP="00721E0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◯管理手数料の台帳等</w:t>
            </w:r>
          </w:p>
          <w:p w14:paraId="62782151"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35A2FB3D"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488D32B2"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6BDEA0D7"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56CD5190"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1DBEEC16"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4073DB9D" w14:textId="77777777" w:rsidR="00F7498A" w:rsidRPr="00146ED3" w:rsidRDefault="00F7498A" w:rsidP="00721E0D">
            <w:pPr>
              <w:overflowPunct w:val="0"/>
              <w:textAlignment w:val="baseline"/>
              <w:rPr>
                <w:rFonts w:ascii="ＭＳ ゴシック" w:eastAsia="ＭＳ ゴシック" w:hAnsi="ＭＳ ゴシック"/>
                <w:sz w:val="20"/>
                <w:szCs w:val="20"/>
              </w:rPr>
            </w:pPr>
          </w:p>
          <w:p w14:paraId="37BCE4C9"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64A1C92F"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2DB00BEF" w14:textId="77777777" w:rsidR="00705DB1" w:rsidRPr="00146ED3" w:rsidRDefault="00705DB1" w:rsidP="00721E0D">
            <w:pPr>
              <w:overflowPunct w:val="0"/>
              <w:textAlignment w:val="baseline"/>
              <w:rPr>
                <w:rFonts w:ascii="ＭＳ ゴシック" w:eastAsia="ＭＳ ゴシック" w:hAnsi="ＭＳ ゴシック"/>
                <w:sz w:val="20"/>
                <w:szCs w:val="20"/>
              </w:rPr>
            </w:pPr>
          </w:p>
          <w:p w14:paraId="55C68CF7" w14:textId="77777777" w:rsidR="00705DB1" w:rsidRPr="00146ED3" w:rsidRDefault="00705DB1" w:rsidP="00803D20">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◯遺留金品に</w:t>
            </w:r>
            <w:r w:rsidR="00803D20" w:rsidRPr="00146ED3">
              <w:rPr>
                <w:rFonts w:ascii="ＭＳ ゴシック" w:eastAsia="ＭＳ ゴシック" w:hAnsi="ＭＳ ゴシック" w:hint="eastAsia"/>
                <w:sz w:val="20"/>
                <w:szCs w:val="20"/>
              </w:rPr>
              <w:t>引き渡しに関する記録</w:t>
            </w:r>
          </w:p>
          <w:p w14:paraId="3D1AC1F6" w14:textId="77777777" w:rsidR="00331A36" w:rsidRPr="00146ED3" w:rsidRDefault="00331A36" w:rsidP="00803D20">
            <w:pPr>
              <w:overflowPunct w:val="0"/>
              <w:ind w:left="200" w:hangingChars="100" w:hanging="200"/>
              <w:textAlignment w:val="baseline"/>
              <w:rPr>
                <w:rFonts w:ascii="ＭＳ ゴシック" w:eastAsia="ＭＳ ゴシック" w:hAnsi="ＭＳ ゴシック"/>
                <w:sz w:val="20"/>
                <w:szCs w:val="20"/>
              </w:rPr>
            </w:pPr>
          </w:p>
          <w:p w14:paraId="468FD93A" w14:textId="77777777" w:rsidR="00331A36" w:rsidRPr="00146ED3" w:rsidRDefault="00331A36" w:rsidP="00803D20">
            <w:pPr>
              <w:overflowPunct w:val="0"/>
              <w:ind w:left="200" w:hangingChars="100" w:hanging="200"/>
              <w:textAlignment w:val="baseline"/>
              <w:rPr>
                <w:rFonts w:ascii="ＭＳ ゴシック" w:eastAsia="ＭＳ ゴシック" w:hAnsi="ＭＳ ゴシック"/>
                <w:sz w:val="20"/>
                <w:szCs w:val="20"/>
              </w:rPr>
            </w:pPr>
          </w:p>
          <w:p w14:paraId="178D5E44" w14:textId="77777777" w:rsidR="00331A36" w:rsidRPr="00146ED3" w:rsidRDefault="00331A36" w:rsidP="00803D20">
            <w:pPr>
              <w:overflowPunct w:val="0"/>
              <w:ind w:left="200" w:hangingChars="100" w:hanging="200"/>
              <w:textAlignment w:val="baseline"/>
              <w:rPr>
                <w:rFonts w:ascii="ＭＳ ゴシック" w:eastAsia="ＭＳ ゴシック" w:hAnsi="ＭＳ ゴシック"/>
                <w:sz w:val="20"/>
                <w:szCs w:val="20"/>
              </w:rPr>
            </w:pPr>
          </w:p>
          <w:p w14:paraId="2566022A" w14:textId="77777777" w:rsidR="00331A36" w:rsidRPr="00146ED3" w:rsidRDefault="00331A36" w:rsidP="00803D20">
            <w:pPr>
              <w:overflowPunct w:val="0"/>
              <w:ind w:left="200" w:hangingChars="100" w:hanging="200"/>
              <w:textAlignment w:val="baseline"/>
              <w:rPr>
                <w:rFonts w:ascii="ＭＳ ゴシック" w:eastAsia="ＭＳ ゴシック" w:hAnsi="ＭＳ ゴシック"/>
                <w:sz w:val="20"/>
                <w:szCs w:val="20"/>
              </w:rPr>
            </w:pPr>
          </w:p>
          <w:p w14:paraId="556DC638" w14:textId="77777777" w:rsidR="00331A36" w:rsidRPr="00146ED3" w:rsidRDefault="00331A36" w:rsidP="00803D20">
            <w:pPr>
              <w:overflowPunct w:val="0"/>
              <w:ind w:left="200" w:hangingChars="100" w:hanging="200"/>
              <w:textAlignment w:val="baseline"/>
              <w:rPr>
                <w:rFonts w:ascii="ＭＳ ゴシック" w:eastAsia="ＭＳ ゴシック" w:hAnsi="ＭＳ ゴシック"/>
                <w:sz w:val="20"/>
                <w:szCs w:val="20"/>
              </w:rPr>
            </w:pPr>
          </w:p>
          <w:p w14:paraId="6F5A3EB0" w14:textId="77777777" w:rsidR="00331A36" w:rsidRPr="00146ED3" w:rsidRDefault="00331A36" w:rsidP="00803D20">
            <w:pPr>
              <w:overflowPunct w:val="0"/>
              <w:ind w:left="200" w:hangingChars="100" w:hanging="200"/>
              <w:textAlignment w:val="baseline"/>
              <w:rPr>
                <w:rFonts w:ascii="ＭＳ ゴシック" w:eastAsia="ＭＳ ゴシック" w:hAnsi="ＭＳ ゴシック"/>
                <w:sz w:val="20"/>
                <w:szCs w:val="20"/>
              </w:rPr>
            </w:pPr>
          </w:p>
          <w:p w14:paraId="7423D8CD" w14:textId="77777777" w:rsidR="00331A36" w:rsidRPr="00146ED3" w:rsidRDefault="00331A36" w:rsidP="00803D20">
            <w:pPr>
              <w:overflowPunct w:val="0"/>
              <w:ind w:left="200" w:hangingChars="100" w:hanging="200"/>
              <w:textAlignment w:val="baseline"/>
              <w:rPr>
                <w:rFonts w:ascii="ＭＳ ゴシック" w:eastAsia="ＭＳ ゴシック" w:hAnsi="ＭＳ ゴシック"/>
                <w:sz w:val="20"/>
                <w:szCs w:val="20"/>
              </w:rPr>
            </w:pPr>
          </w:p>
          <w:p w14:paraId="1E411BD9" w14:textId="77777777" w:rsidR="00331A36" w:rsidRPr="00146ED3" w:rsidRDefault="00331A36" w:rsidP="00803D20">
            <w:pPr>
              <w:overflowPunct w:val="0"/>
              <w:ind w:left="200" w:hangingChars="100" w:hanging="200"/>
              <w:textAlignment w:val="baseline"/>
              <w:rPr>
                <w:rFonts w:ascii="ＭＳ ゴシック" w:eastAsia="ＭＳ ゴシック" w:hAnsi="ＭＳ ゴシック"/>
                <w:sz w:val="20"/>
                <w:szCs w:val="20"/>
              </w:rPr>
            </w:pPr>
          </w:p>
          <w:p w14:paraId="42D6128C" w14:textId="77777777" w:rsidR="00331A36" w:rsidRPr="00146ED3" w:rsidRDefault="00331A36" w:rsidP="00803D20">
            <w:pPr>
              <w:overflowPunct w:val="0"/>
              <w:ind w:left="200" w:hangingChars="100" w:hanging="200"/>
              <w:textAlignment w:val="baseline"/>
              <w:rPr>
                <w:rFonts w:ascii="ＭＳ ゴシック" w:eastAsia="ＭＳ ゴシック" w:hAnsi="ＭＳ ゴシック"/>
                <w:sz w:val="20"/>
                <w:szCs w:val="20"/>
              </w:rPr>
            </w:pPr>
          </w:p>
          <w:p w14:paraId="29925FF9" w14:textId="77777777" w:rsidR="00331A36" w:rsidRPr="00146ED3" w:rsidRDefault="00331A36" w:rsidP="00803D20">
            <w:pPr>
              <w:overflowPunct w:val="0"/>
              <w:ind w:left="200" w:hangingChars="100" w:hanging="200"/>
              <w:textAlignment w:val="baseline"/>
              <w:rPr>
                <w:rFonts w:ascii="ＭＳ ゴシック" w:eastAsia="ＭＳ ゴシック" w:hAnsi="ＭＳ ゴシック"/>
                <w:sz w:val="20"/>
                <w:szCs w:val="20"/>
              </w:rPr>
            </w:pPr>
          </w:p>
          <w:p w14:paraId="6F78A880" w14:textId="77777777" w:rsidR="00331A36" w:rsidRPr="00146ED3" w:rsidRDefault="00331A36" w:rsidP="00803D20">
            <w:pPr>
              <w:overflowPunct w:val="0"/>
              <w:ind w:left="200" w:hangingChars="100" w:hanging="200"/>
              <w:textAlignment w:val="baseline"/>
              <w:rPr>
                <w:rFonts w:ascii="ＭＳ ゴシック" w:eastAsia="ＭＳ ゴシック" w:hAnsi="ＭＳ ゴシック"/>
                <w:sz w:val="20"/>
                <w:szCs w:val="20"/>
              </w:rPr>
            </w:pPr>
          </w:p>
          <w:p w14:paraId="02E51690" w14:textId="77777777" w:rsidR="00331A36" w:rsidRPr="00146ED3" w:rsidRDefault="00331A36" w:rsidP="00803D20">
            <w:pPr>
              <w:overflowPunct w:val="0"/>
              <w:ind w:left="200" w:hangingChars="100" w:hanging="200"/>
              <w:textAlignment w:val="baseline"/>
              <w:rPr>
                <w:rFonts w:ascii="ＭＳ ゴシック" w:eastAsia="ＭＳ ゴシック" w:hAnsi="ＭＳ ゴシック"/>
                <w:sz w:val="20"/>
                <w:szCs w:val="20"/>
              </w:rPr>
            </w:pPr>
          </w:p>
          <w:p w14:paraId="299F40B2" w14:textId="77777777" w:rsidR="00331A36" w:rsidRPr="00146ED3" w:rsidRDefault="00331A36" w:rsidP="00803D20">
            <w:pPr>
              <w:overflowPunct w:val="0"/>
              <w:ind w:left="200" w:hangingChars="100" w:hanging="200"/>
              <w:textAlignment w:val="baseline"/>
              <w:rPr>
                <w:rFonts w:ascii="ＭＳ ゴシック" w:eastAsia="ＭＳ ゴシック" w:hAnsi="ＭＳ ゴシック"/>
                <w:sz w:val="20"/>
                <w:szCs w:val="20"/>
              </w:rPr>
            </w:pPr>
          </w:p>
          <w:p w14:paraId="5D81B0DA" w14:textId="77777777" w:rsidR="00331A36" w:rsidRPr="00146ED3" w:rsidRDefault="00331A36" w:rsidP="00803D20">
            <w:pPr>
              <w:overflowPunct w:val="0"/>
              <w:ind w:left="200" w:hangingChars="100" w:hanging="200"/>
              <w:textAlignment w:val="baseline"/>
              <w:rPr>
                <w:rFonts w:ascii="ＭＳ ゴシック" w:eastAsia="ＭＳ ゴシック" w:hAnsi="ＭＳ ゴシック"/>
                <w:sz w:val="20"/>
                <w:szCs w:val="20"/>
              </w:rPr>
            </w:pPr>
          </w:p>
          <w:p w14:paraId="536A70EA" w14:textId="77777777" w:rsidR="00331A36" w:rsidRPr="00146ED3" w:rsidRDefault="00331A36" w:rsidP="00803D20">
            <w:pPr>
              <w:overflowPunct w:val="0"/>
              <w:ind w:left="200" w:hangingChars="100" w:hanging="200"/>
              <w:textAlignment w:val="baseline"/>
              <w:rPr>
                <w:rFonts w:ascii="ＭＳ ゴシック" w:eastAsia="ＭＳ ゴシック" w:hAnsi="ＭＳ ゴシック"/>
                <w:sz w:val="20"/>
                <w:szCs w:val="20"/>
              </w:rPr>
            </w:pPr>
          </w:p>
          <w:p w14:paraId="357A930E" w14:textId="77777777" w:rsidR="00331A36" w:rsidRPr="00146ED3" w:rsidRDefault="00331A36" w:rsidP="00803D20">
            <w:pPr>
              <w:overflowPunct w:val="0"/>
              <w:ind w:left="200" w:hangingChars="100" w:hanging="200"/>
              <w:textAlignment w:val="baseline"/>
              <w:rPr>
                <w:rFonts w:ascii="ＭＳ ゴシック" w:eastAsia="ＭＳ ゴシック" w:hAnsi="ＭＳ ゴシック"/>
                <w:sz w:val="20"/>
                <w:szCs w:val="20"/>
              </w:rPr>
            </w:pPr>
          </w:p>
          <w:p w14:paraId="3A6855F4" w14:textId="77777777" w:rsidR="00331A36" w:rsidRPr="00146ED3" w:rsidRDefault="00331A36" w:rsidP="00803D20">
            <w:pPr>
              <w:overflowPunct w:val="0"/>
              <w:ind w:left="200" w:hangingChars="100" w:hanging="200"/>
              <w:textAlignment w:val="baseline"/>
              <w:rPr>
                <w:rFonts w:ascii="ＭＳ ゴシック" w:eastAsia="ＭＳ ゴシック" w:hAnsi="ＭＳ ゴシック"/>
                <w:sz w:val="20"/>
                <w:szCs w:val="20"/>
              </w:rPr>
            </w:pPr>
          </w:p>
          <w:p w14:paraId="4FB651A0" w14:textId="77777777" w:rsidR="00331A36" w:rsidRPr="00146ED3" w:rsidRDefault="00331A36" w:rsidP="00803D20">
            <w:pPr>
              <w:overflowPunct w:val="0"/>
              <w:ind w:left="200" w:hangingChars="100" w:hanging="200"/>
              <w:textAlignment w:val="baseline"/>
              <w:rPr>
                <w:rFonts w:ascii="ＭＳ ゴシック" w:eastAsia="ＭＳ ゴシック" w:hAnsi="ＭＳ ゴシック"/>
                <w:sz w:val="20"/>
                <w:szCs w:val="20"/>
              </w:rPr>
            </w:pPr>
          </w:p>
          <w:p w14:paraId="206634C1" w14:textId="77777777" w:rsidR="00331A36" w:rsidRPr="00146ED3" w:rsidRDefault="00331A36" w:rsidP="00803D20">
            <w:pPr>
              <w:overflowPunct w:val="0"/>
              <w:ind w:left="200" w:hangingChars="100" w:hanging="200"/>
              <w:textAlignment w:val="baseline"/>
              <w:rPr>
                <w:rFonts w:ascii="ＭＳ ゴシック" w:eastAsia="ＭＳ ゴシック" w:hAnsi="ＭＳ ゴシック"/>
                <w:sz w:val="20"/>
                <w:szCs w:val="20"/>
              </w:rPr>
            </w:pPr>
          </w:p>
          <w:p w14:paraId="0C028A7C" w14:textId="77777777" w:rsidR="002F464F" w:rsidRPr="00146ED3" w:rsidRDefault="002F464F" w:rsidP="00803D20">
            <w:pPr>
              <w:overflowPunct w:val="0"/>
              <w:ind w:left="200" w:hangingChars="100" w:hanging="200"/>
              <w:textAlignment w:val="baseline"/>
              <w:rPr>
                <w:rFonts w:ascii="ＭＳ ゴシック" w:eastAsia="ＭＳ ゴシック" w:hAnsi="ＭＳ ゴシック"/>
                <w:sz w:val="20"/>
                <w:szCs w:val="20"/>
              </w:rPr>
            </w:pPr>
          </w:p>
          <w:p w14:paraId="58877DA1" w14:textId="77777777" w:rsidR="00331A36" w:rsidRPr="00146ED3" w:rsidRDefault="00331A36" w:rsidP="00803D20">
            <w:pPr>
              <w:overflowPunct w:val="0"/>
              <w:ind w:left="200" w:hangingChars="100" w:hanging="200"/>
              <w:textAlignment w:val="baseline"/>
              <w:rPr>
                <w:rFonts w:ascii="ＭＳ ゴシック" w:eastAsia="ＭＳ ゴシック" w:hAnsi="ＭＳ ゴシック"/>
                <w:sz w:val="20"/>
                <w:szCs w:val="20"/>
              </w:rPr>
            </w:pPr>
          </w:p>
          <w:p w14:paraId="60EB675F" w14:textId="77777777" w:rsidR="00331A36" w:rsidRPr="00146ED3" w:rsidRDefault="00331A36" w:rsidP="00803D20">
            <w:pPr>
              <w:overflowPunct w:val="0"/>
              <w:ind w:left="200" w:hangingChars="100" w:hanging="200"/>
              <w:textAlignment w:val="baseline"/>
              <w:rPr>
                <w:rFonts w:ascii="ＭＳ ゴシック" w:eastAsia="ＭＳ ゴシック" w:hAnsi="ＭＳ ゴシック"/>
                <w:sz w:val="20"/>
                <w:szCs w:val="20"/>
              </w:rPr>
            </w:pPr>
          </w:p>
          <w:p w14:paraId="41E99834" w14:textId="77777777" w:rsidR="002F464F" w:rsidRPr="00146ED3" w:rsidRDefault="002F464F" w:rsidP="00803D20">
            <w:pPr>
              <w:overflowPunct w:val="0"/>
              <w:ind w:left="200" w:hangingChars="100" w:hanging="200"/>
              <w:textAlignment w:val="baseline"/>
              <w:rPr>
                <w:rFonts w:ascii="ＭＳ ゴシック" w:eastAsia="ＭＳ ゴシック" w:hAnsi="ＭＳ ゴシック"/>
                <w:sz w:val="20"/>
                <w:szCs w:val="20"/>
              </w:rPr>
            </w:pPr>
          </w:p>
          <w:p w14:paraId="3980E3EC" w14:textId="77777777" w:rsidR="00331A36" w:rsidRPr="00146ED3" w:rsidRDefault="00331A36" w:rsidP="00803D20">
            <w:pPr>
              <w:overflowPunct w:val="0"/>
              <w:ind w:left="200" w:hangingChars="100" w:hanging="200"/>
              <w:textAlignment w:val="baseline"/>
              <w:rPr>
                <w:rFonts w:ascii="ＭＳ ゴシック" w:eastAsia="ＭＳ ゴシック" w:hAnsi="ＭＳ ゴシック"/>
                <w:sz w:val="20"/>
                <w:szCs w:val="20"/>
              </w:rPr>
            </w:pPr>
          </w:p>
          <w:p w14:paraId="20B4B731" w14:textId="77777777" w:rsidR="002F464F" w:rsidRPr="00146ED3" w:rsidRDefault="002F464F" w:rsidP="00803D20">
            <w:pPr>
              <w:overflowPunct w:val="0"/>
              <w:ind w:left="200" w:hangingChars="100" w:hanging="200"/>
              <w:textAlignment w:val="baseline"/>
              <w:rPr>
                <w:rFonts w:ascii="ＭＳ ゴシック" w:eastAsia="ＭＳ ゴシック" w:hAnsi="ＭＳ ゴシック"/>
                <w:sz w:val="20"/>
                <w:szCs w:val="20"/>
              </w:rPr>
            </w:pPr>
          </w:p>
          <w:p w14:paraId="4FE4A033" w14:textId="77777777" w:rsidR="00331A36" w:rsidRPr="00146ED3" w:rsidRDefault="00331A36" w:rsidP="00331A36">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入所者台帳</w:t>
            </w:r>
          </w:p>
          <w:p w14:paraId="10E2B6B9" w14:textId="77777777" w:rsidR="00331A36" w:rsidRPr="00146ED3" w:rsidRDefault="00331A36" w:rsidP="00331A36">
            <w:pPr>
              <w:overflowPunct w:val="0"/>
              <w:textAlignment w:val="baseline"/>
              <w:rPr>
                <w:rFonts w:ascii="ＭＳ ゴシック" w:eastAsia="ＭＳ ゴシック" w:hAnsi="ＭＳ ゴシック"/>
                <w:sz w:val="20"/>
                <w:szCs w:val="20"/>
              </w:rPr>
            </w:pPr>
          </w:p>
        </w:tc>
        <w:tc>
          <w:tcPr>
            <w:tcW w:w="2410" w:type="dxa"/>
            <w:tcBorders>
              <w:bottom w:val="single" w:sz="4" w:space="0" w:color="auto"/>
            </w:tcBorders>
          </w:tcPr>
          <w:p w14:paraId="648883CA" w14:textId="77777777" w:rsidR="00CC1074" w:rsidRPr="00146ED3" w:rsidRDefault="00CC1074" w:rsidP="00721E0D">
            <w:pPr>
              <w:overflowPunct w:val="0"/>
              <w:ind w:left="200" w:hangingChars="100" w:hanging="200"/>
              <w:textAlignment w:val="baseline"/>
              <w:rPr>
                <w:rFonts w:ascii="ＭＳ ゴシック" w:eastAsia="ＭＳ ゴシック" w:hAnsi="ＭＳ ゴシック"/>
                <w:sz w:val="20"/>
                <w:szCs w:val="20"/>
              </w:rPr>
            </w:pPr>
          </w:p>
          <w:p w14:paraId="6434B924" w14:textId="77777777" w:rsidR="00963CF3" w:rsidRPr="00146ED3" w:rsidRDefault="00963CF3" w:rsidP="009B393F">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通所介護等における日常生活に要する費用の取扱いについて</w:t>
            </w:r>
            <w:r w:rsidRPr="00146ED3">
              <w:rPr>
                <w:rFonts w:ascii="ＭＳ ゴシック" w:eastAsia="ＭＳ ゴシック" w:hAnsi="ＭＳ ゴシック" w:hint="eastAsia"/>
                <w:sz w:val="18"/>
                <w:szCs w:val="18"/>
              </w:rPr>
              <w:t>（平成12年</w:t>
            </w:r>
            <w:r w:rsidR="009B393F" w:rsidRPr="00146ED3">
              <w:rPr>
                <w:rFonts w:ascii="ＭＳ ゴシック" w:eastAsia="ＭＳ ゴシック" w:hAnsi="ＭＳ ゴシック" w:hint="eastAsia"/>
                <w:sz w:val="18"/>
                <w:szCs w:val="18"/>
              </w:rPr>
              <w:t>３</w:t>
            </w:r>
            <w:r w:rsidRPr="00146ED3">
              <w:rPr>
                <w:rFonts w:ascii="ＭＳ ゴシック" w:eastAsia="ＭＳ ゴシック" w:hAnsi="ＭＳ ゴシック" w:hint="eastAsia"/>
                <w:sz w:val="18"/>
                <w:szCs w:val="18"/>
              </w:rPr>
              <w:t>月30日付け老企第54号）</w:t>
            </w:r>
          </w:p>
        </w:tc>
        <w:tc>
          <w:tcPr>
            <w:tcW w:w="1417" w:type="dxa"/>
            <w:tcBorders>
              <w:bottom w:val="single" w:sz="4" w:space="0" w:color="auto"/>
            </w:tcBorders>
          </w:tcPr>
          <w:p w14:paraId="55AF9556" w14:textId="77777777" w:rsidR="00CC1074" w:rsidRPr="00146ED3" w:rsidRDefault="00CC1074" w:rsidP="00721E0D">
            <w:pPr>
              <w:rPr>
                <w:rFonts w:ascii="ＭＳ ゴシック" w:eastAsia="ＭＳ ゴシック" w:hAnsi="ＭＳ ゴシック"/>
                <w:sz w:val="20"/>
                <w:szCs w:val="20"/>
              </w:rPr>
            </w:pPr>
          </w:p>
        </w:tc>
      </w:tr>
    </w:tbl>
    <w:p w14:paraId="572C8A9F" w14:textId="77777777" w:rsidR="00D73FB1" w:rsidRPr="00146ED3" w:rsidRDefault="00D73FB1" w:rsidP="00CC1074">
      <w:pPr>
        <w:tabs>
          <w:tab w:val="left" w:pos="1290"/>
        </w:tabs>
        <w:jc w:val="center"/>
        <w:rPr>
          <w:rFonts w:ascii="ＭＳ ゴシック" w:eastAsia="ＭＳ ゴシック" w:hAnsi="ＭＳ ゴシック"/>
          <w:sz w:val="20"/>
          <w:szCs w:val="20"/>
        </w:rPr>
      </w:pPr>
    </w:p>
    <w:p w14:paraId="62CED19F" w14:textId="77777777" w:rsidR="00CC1074" w:rsidRPr="00146ED3" w:rsidRDefault="00CC1074" w:rsidP="00CC1074">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50"/>
        <w:gridCol w:w="1843"/>
      </w:tblGrid>
      <w:tr w:rsidR="00CC1074" w:rsidRPr="00146ED3" w14:paraId="63E97863" w14:textId="77777777" w:rsidTr="007B3B08">
        <w:trPr>
          <w:trHeight w:val="416"/>
        </w:trPr>
        <w:tc>
          <w:tcPr>
            <w:tcW w:w="2367" w:type="dxa"/>
            <w:vAlign w:val="center"/>
          </w:tcPr>
          <w:p w14:paraId="334CB520" w14:textId="77777777" w:rsidR="00CC1074" w:rsidRPr="00146ED3" w:rsidRDefault="00CC1074" w:rsidP="00F8763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850" w:type="dxa"/>
            <w:vAlign w:val="center"/>
          </w:tcPr>
          <w:p w14:paraId="20CD69D7" w14:textId="77777777" w:rsidR="00CC1074" w:rsidRPr="00146ED3" w:rsidRDefault="00CC1074" w:rsidP="00721E0D">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843" w:type="dxa"/>
            <w:vAlign w:val="center"/>
          </w:tcPr>
          <w:p w14:paraId="03620F16" w14:textId="77777777"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C1074" w:rsidRPr="00146ED3" w14:paraId="2874F91E" w14:textId="77777777" w:rsidTr="007B3B08">
        <w:trPr>
          <w:trHeight w:val="13321"/>
        </w:trPr>
        <w:tc>
          <w:tcPr>
            <w:tcW w:w="2367" w:type="dxa"/>
          </w:tcPr>
          <w:p w14:paraId="0EBC4D0D" w14:textId="77777777" w:rsidR="00CC1074" w:rsidRPr="00146ED3" w:rsidRDefault="00CC1074" w:rsidP="00784F62">
            <w:pPr>
              <w:overflowPunct w:val="0"/>
              <w:ind w:left="402" w:hangingChars="200" w:hanging="402"/>
              <w:textAlignment w:val="baseline"/>
              <w:rPr>
                <w:rFonts w:ascii="ＭＳ ゴシック" w:eastAsia="ＭＳ ゴシック" w:hAnsi="ＭＳ ゴシック"/>
                <w:b/>
                <w:sz w:val="20"/>
                <w:szCs w:val="20"/>
              </w:rPr>
            </w:pPr>
          </w:p>
          <w:p w14:paraId="68E4B274" w14:textId="77777777" w:rsidR="00153512" w:rsidRPr="00146ED3" w:rsidRDefault="00153512" w:rsidP="00784F62">
            <w:pPr>
              <w:overflowPunct w:val="0"/>
              <w:ind w:left="402" w:hangingChars="200" w:hanging="402"/>
              <w:textAlignment w:val="baseline"/>
              <w:rPr>
                <w:rFonts w:ascii="ＭＳ ゴシック" w:eastAsia="ＭＳ ゴシック" w:hAnsi="ＭＳ ゴシック"/>
                <w:b/>
                <w:sz w:val="20"/>
                <w:szCs w:val="20"/>
              </w:rPr>
            </w:pPr>
          </w:p>
          <w:p w14:paraId="289EF7F7" w14:textId="77777777" w:rsidR="00153512" w:rsidRPr="00146ED3" w:rsidRDefault="00153512" w:rsidP="00784F62">
            <w:pPr>
              <w:overflowPunct w:val="0"/>
              <w:ind w:left="402" w:hangingChars="200" w:hanging="402"/>
              <w:textAlignment w:val="baseline"/>
              <w:rPr>
                <w:rFonts w:ascii="ＭＳ ゴシック" w:eastAsia="ＭＳ ゴシック" w:hAnsi="ＭＳ ゴシック"/>
                <w:b/>
                <w:sz w:val="20"/>
                <w:szCs w:val="20"/>
              </w:rPr>
            </w:pPr>
          </w:p>
          <w:p w14:paraId="759B80D0" w14:textId="77777777" w:rsidR="00153512" w:rsidRPr="00146ED3" w:rsidRDefault="00153512" w:rsidP="00784F62">
            <w:pPr>
              <w:overflowPunct w:val="0"/>
              <w:ind w:left="402" w:hangingChars="200" w:hanging="402"/>
              <w:textAlignment w:val="baseline"/>
              <w:rPr>
                <w:rFonts w:ascii="ＭＳ ゴシック" w:eastAsia="ＭＳ ゴシック" w:hAnsi="ＭＳ ゴシック"/>
                <w:b/>
                <w:sz w:val="20"/>
                <w:szCs w:val="20"/>
              </w:rPr>
            </w:pPr>
          </w:p>
          <w:p w14:paraId="69A9B3B4" w14:textId="77777777" w:rsidR="00153512" w:rsidRPr="00146ED3" w:rsidRDefault="00153512" w:rsidP="00784F62">
            <w:pPr>
              <w:overflowPunct w:val="0"/>
              <w:ind w:left="402" w:hangingChars="200" w:hanging="402"/>
              <w:textAlignment w:val="baseline"/>
              <w:rPr>
                <w:rFonts w:ascii="ＭＳ ゴシック" w:eastAsia="ＭＳ ゴシック" w:hAnsi="ＭＳ ゴシック"/>
                <w:b/>
                <w:sz w:val="20"/>
                <w:szCs w:val="20"/>
              </w:rPr>
            </w:pPr>
          </w:p>
          <w:p w14:paraId="2E60023E" w14:textId="77777777" w:rsidR="00153512" w:rsidRPr="00146ED3" w:rsidRDefault="00153512" w:rsidP="00784F62">
            <w:pPr>
              <w:overflowPunct w:val="0"/>
              <w:ind w:left="402" w:hangingChars="200" w:hanging="402"/>
              <w:textAlignment w:val="baseline"/>
              <w:rPr>
                <w:rFonts w:ascii="ＭＳ ゴシック" w:eastAsia="ＭＳ ゴシック" w:hAnsi="ＭＳ ゴシック"/>
                <w:b/>
                <w:sz w:val="20"/>
                <w:szCs w:val="20"/>
              </w:rPr>
            </w:pPr>
          </w:p>
          <w:p w14:paraId="3442D60C" w14:textId="77777777" w:rsidR="00153512" w:rsidRPr="00146ED3" w:rsidRDefault="00153512" w:rsidP="00784F62">
            <w:pPr>
              <w:overflowPunct w:val="0"/>
              <w:ind w:left="402" w:hangingChars="200" w:hanging="402"/>
              <w:textAlignment w:val="baseline"/>
              <w:rPr>
                <w:rFonts w:ascii="ＭＳ ゴシック" w:eastAsia="ＭＳ ゴシック" w:hAnsi="ＭＳ ゴシック"/>
                <w:b/>
                <w:sz w:val="20"/>
                <w:szCs w:val="20"/>
              </w:rPr>
            </w:pPr>
          </w:p>
          <w:p w14:paraId="031A55D1" w14:textId="77777777" w:rsidR="00153512" w:rsidRPr="00146ED3" w:rsidRDefault="00153512" w:rsidP="00784F62">
            <w:pPr>
              <w:overflowPunct w:val="0"/>
              <w:ind w:left="402" w:hangingChars="200" w:hanging="402"/>
              <w:textAlignment w:val="baseline"/>
              <w:rPr>
                <w:rFonts w:ascii="ＭＳ ゴシック" w:eastAsia="ＭＳ ゴシック" w:hAnsi="ＭＳ ゴシック"/>
                <w:b/>
                <w:sz w:val="20"/>
                <w:szCs w:val="20"/>
              </w:rPr>
            </w:pPr>
          </w:p>
          <w:p w14:paraId="245AE308" w14:textId="77777777" w:rsidR="00153512" w:rsidRPr="00146ED3" w:rsidRDefault="00153512" w:rsidP="00784F62">
            <w:pPr>
              <w:overflowPunct w:val="0"/>
              <w:ind w:left="402" w:hangingChars="200" w:hanging="402"/>
              <w:textAlignment w:val="baseline"/>
              <w:rPr>
                <w:rFonts w:ascii="ＭＳ ゴシック" w:eastAsia="ＭＳ ゴシック" w:hAnsi="ＭＳ ゴシック"/>
                <w:b/>
                <w:sz w:val="20"/>
                <w:szCs w:val="20"/>
              </w:rPr>
            </w:pPr>
          </w:p>
          <w:p w14:paraId="4DC474E9" w14:textId="77777777" w:rsidR="00153512" w:rsidRPr="00146ED3" w:rsidRDefault="00153512" w:rsidP="00784F62">
            <w:pPr>
              <w:overflowPunct w:val="0"/>
              <w:ind w:left="402" w:hangingChars="200" w:hanging="402"/>
              <w:textAlignment w:val="baseline"/>
              <w:rPr>
                <w:rFonts w:ascii="ＭＳ ゴシック" w:eastAsia="ＭＳ ゴシック" w:hAnsi="ＭＳ ゴシック"/>
                <w:b/>
                <w:sz w:val="20"/>
                <w:szCs w:val="20"/>
              </w:rPr>
            </w:pPr>
          </w:p>
          <w:p w14:paraId="04C5F8AC" w14:textId="77777777" w:rsidR="00153512" w:rsidRPr="00146ED3" w:rsidRDefault="00153512" w:rsidP="00784F62">
            <w:pPr>
              <w:overflowPunct w:val="0"/>
              <w:ind w:left="402" w:hangingChars="200" w:hanging="402"/>
              <w:textAlignment w:val="baseline"/>
              <w:rPr>
                <w:rFonts w:ascii="ＭＳ ゴシック" w:eastAsia="ＭＳ ゴシック" w:hAnsi="ＭＳ ゴシック"/>
                <w:b/>
                <w:sz w:val="20"/>
                <w:szCs w:val="20"/>
              </w:rPr>
            </w:pPr>
          </w:p>
          <w:p w14:paraId="39E192C9" w14:textId="77777777" w:rsidR="00153512" w:rsidRPr="00146ED3" w:rsidRDefault="00153512" w:rsidP="00784F62">
            <w:pPr>
              <w:overflowPunct w:val="0"/>
              <w:ind w:left="402" w:hangingChars="200" w:hanging="402"/>
              <w:textAlignment w:val="baseline"/>
              <w:rPr>
                <w:rFonts w:ascii="ＭＳ ゴシック" w:eastAsia="ＭＳ ゴシック" w:hAnsi="ＭＳ ゴシック"/>
                <w:b/>
                <w:sz w:val="20"/>
                <w:szCs w:val="20"/>
              </w:rPr>
            </w:pPr>
          </w:p>
          <w:p w14:paraId="1DC8FA9E" w14:textId="77777777" w:rsidR="00153512" w:rsidRPr="00146ED3" w:rsidRDefault="00153512" w:rsidP="00784F62">
            <w:pPr>
              <w:overflowPunct w:val="0"/>
              <w:ind w:left="402" w:hangingChars="200" w:hanging="402"/>
              <w:textAlignment w:val="baseline"/>
              <w:rPr>
                <w:rFonts w:ascii="ＭＳ ゴシック" w:eastAsia="ＭＳ ゴシック" w:hAnsi="ＭＳ ゴシック"/>
                <w:b/>
                <w:sz w:val="20"/>
                <w:szCs w:val="20"/>
              </w:rPr>
            </w:pPr>
          </w:p>
          <w:p w14:paraId="424351D2" w14:textId="77777777" w:rsidR="00153512" w:rsidRPr="00146ED3" w:rsidRDefault="00153512" w:rsidP="00784F62">
            <w:pPr>
              <w:overflowPunct w:val="0"/>
              <w:ind w:left="402" w:hangingChars="200" w:hanging="402"/>
              <w:textAlignment w:val="baseline"/>
              <w:rPr>
                <w:rFonts w:ascii="ＭＳ ゴシック" w:eastAsia="ＭＳ ゴシック" w:hAnsi="ＭＳ ゴシック"/>
                <w:b/>
                <w:sz w:val="20"/>
                <w:szCs w:val="20"/>
              </w:rPr>
            </w:pPr>
          </w:p>
          <w:p w14:paraId="2BA6B7A3" w14:textId="77777777" w:rsidR="00153512" w:rsidRPr="00146ED3" w:rsidRDefault="00153512" w:rsidP="00784F62">
            <w:pPr>
              <w:overflowPunct w:val="0"/>
              <w:ind w:left="402" w:hangingChars="200" w:hanging="402"/>
              <w:textAlignment w:val="baseline"/>
              <w:rPr>
                <w:rFonts w:ascii="ＭＳ ゴシック" w:eastAsia="ＭＳ ゴシック" w:hAnsi="ＭＳ ゴシック"/>
                <w:b/>
                <w:sz w:val="20"/>
                <w:szCs w:val="20"/>
              </w:rPr>
            </w:pPr>
          </w:p>
          <w:p w14:paraId="35DFB398" w14:textId="77777777" w:rsidR="00153512" w:rsidRPr="00146ED3" w:rsidRDefault="00153512" w:rsidP="00784F62">
            <w:pPr>
              <w:overflowPunct w:val="0"/>
              <w:ind w:left="402" w:hangingChars="200" w:hanging="402"/>
              <w:textAlignment w:val="baseline"/>
              <w:rPr>
                <w:rFonts w:ascii="ＭＳ ゴシック" w:eastAsia="ＭＳ ゴシック" w:hAnsi="ＭＳ ゴシック"/>
                <w:b/>
                <w:sz w:val="20"/>
                <w:szCs w:val="20"/>
              </w:rPr>
            </w:pPr>
          </w:p>
          <w:p w14:paraId="61F99DB7" w14:textId="77777777" w:rsidR="007145EC" w:rsidRPr="00146ED3" w:rsidRDefault="007145EC" w:rsidP="00784F62">
            <w:pPr>
              <w:overflowPunct w:val="0"/>
              <w:ind w:left="402" w:hangingChars="200" w:hanging="402"/>
              <w:textAlignment w:val="baseline"/>
              <w:rPr>
                <w:rFonts w:ascii="ＭＳ ゴシック" w:eastAsia="ＭＳ ゴシック" w:hAnsi="ＭＳ ゴシック"/>
                <w:b/>
                <w:sz w:val="20"/>
                <w:szCs w:val="20"/>
              </w:rPr>
            </w:pPr>
          </w:p>
          <w:p w14:paraId="40246AF8" w14:textId="77777777" w:rsidR="00153512" w:rsidRPr="00146ED3" w:rsidRDefault="00153512" w:rsidP="00784F62">
            <w:pPr>
              <w:overflowPunct w:val="0"/>
              <w:ind w:left="402" w:hangingChars="200" w:hanging="402"/>
              <w:textAlignment w:val="baseline"/>
              <w:rPr>
                <w:rFonts w:ascii="ＭＳ ゴシック" w:eastAsia="ＭＳ ゴシック" w:hAnsi="ＭＳ ゴシック"/>
                <w:b/>
                <w:sz w:val="20"/>
                <w:szCs w:val="20"/>
              </w:rPr>
            </w:pPr>
          </w:p>
          <w:p w14:paraId="50287EBD" w14:textId="77777777" w:rsidR="007145EC" w:rsidRPr="00146ED3" w:rsidRDefault="007145EC" w:rsidP="00784F62">
            <w:pPr>
              <w:overflowPunct w:val="0"/>
              <w:ind w:left="402" w:hangingChars="200" w:hanging="402"/>
              <w:textAlignment w:val="baseline"/>
              <w:rPr>
                <w:rFonts w:ascii="ＭＳ ゴシック" w:eastAsia="ＭＳ ゴシック" w:hAnsi="ＭＳ ゴシック"/>
                <w:b/>
                <w:sz w:val="20"/>
                <w:szCs w:val="20"/>
              </w:rPr>
            </w:pPr>
          </w:p>
          <w:p w14:paraId="3C92FFE9" w14:textId="77777777" w:rsidR="002F464F" w:rsidRPr="00146ED3" w:rsidRDefault="002F464F" w:rsidP="00784F62">
            <w:pPr>
              <w:overflowPunct w:val="0"/>
              <w:ind w:left="402" w:hangingChars="200" w:hanging="402"/>
              <w:textAlignment w:val="baseline"/>
              <w:rPr>
                <w:rFonts w:ascii="ＭＳ ゴシック" w:eastAsia="ＭＳ ゴシック" w:hAnsi="ＭＳ ゴシック"/>
                <w:b/>
                <w:sz w:val="20"/>
                <w:szCs w:val="20"/>
              </w:rPr>
            </w:pPr>
          </w:p>
          <w:p w14:paraId="6E707305" w14:textId="77777777" w:rsidR="00153512" w:rsidRPr="00146ED3" w:rsidRDefault="00153512" w:rsidP="00784F62">
            <w:pPr>
              <w:overflowPunct w:val="0"/>
              <w:ind w:left="402" w:hangingChars="200" w:hanging="402"/>
              <w:textAlignment w:val="baseline"/>
              <w:rPr>
                <w:rFonts w:ascii="ＭＳ ゴシック" w:eastAsia="ＭＳ ゴシック" w:hAnsi="ＭＳ ゴシック"/>
                <w:b/>
                <w:sz w:val="20"/>
                <w:szCs w:val="20"/>
              </w:rPr>
            </w:pPr>
          </w:p>
          <w:p w14:paraId="6AF97DCD" w14:textId="77777777" w:rsidR="00153512" w:rsidRPr="00146ED3" w:rsidRDefault="00153512" w:rsidP="00153512">
            <w:pPr>
              <w:overflowPunct w:val="0"/>
              <w:ind w:left="402" w:hangingChars="200" w:hanging="402"/>
              <w:textAlignment w:val="baseline"/>
              <w:rPr>
                <w:rFonts w:ascii="ＭＳ ゴシック" w:eastAsia="ＭＳ ゴシック" w:hAnsi="ＭＳ ゴシック"/>
                <w:b/>
                <w:sz w:val="20"/>
                <w:szCs w:val="20"/>
              </w:rPr>
            </w:pPr>
            <w:r w:rsidRPr="00146ED3">
              <w:rPr>
                <w:rFonts w:ascii="ＭＳ ゴシック" w:eastAsia="ＭＳ ゴシック" w:hAnsi="Times New Roman" w:cs="ＭＳ ゴシック" w:hint="eastAsia"/>
                <w:b/>
                <w:kern w:val="0"/>
                <w:sz w:val="20"/>
                <w:szCs w:val="20"/>
              </w:rPr>
              <w:t>３</w:t>
            </w:r>
            <w:r w:rsidRPr="00146ED3">
              <w:rPr>
                <w:rFonts w:ascii="ＭＳ ゴシック" w:eastAsia="ＭＳ ゴシック" w:hAnsi="ＭＳ ゴシック" w:cs="ＭＳ ゴシック"/>
                <w:b/>
                <w:kern w:val="0"/>
                <w:sz w:val="20"/>
                <w:szCs w:val="20"/>
              </w:rPr>
              <w:t xml:space="preserve"> </w:t>
            </w:r>
            <w:r w:rsidRPr="00146ED3">
              <w:rPr>
                <w:rFonts w:ascii="ＭＳ ゴシック" w:eastAsia="ＭＳ ゴシック" w:hAnsi="Times New Roman" w:cs="ＭＳ ゴシック" w:hint="eastAsia"/>
                <w:b/>
                <w:kern w:val="0"/>
                <w:sz w:val="20"/>
                <w:szCs w:val="20"/>
              </w:rPr>
              <w:t>本人支給金</w:t>
            </w:r>
          </w:p>
        </w:tc>
        <w:tc>
          <w:tcPr>
            <w:tcW w:w="5850" w:type="dxa"/>
          </w:tcPr>
          <w:p w14:paraId="005C0C66" w14:textId="77777777" w:rsidR="00CC1074" w:rsidRPr="00146ED3" w:rsidRDefault="00CC1074" w:rsidP="00721E0D">
            <w:pPr>
              <w:overflowPunct w:val="0"/>
              <w:textAlignment w:val="baseline"/>
              <w:rPr>
                <w:rFonts w:ascii="ＭＳ ゴシック" w:eastAsia="ＭＳ ゴシック" w:hAnsi="ＭＳ ゴシック"/>
                <w:sz w:val="20"/>
                <w:szCs w:val="20"/>
              </w:rPr>
            </w:pPr>
          </w:p>
          <w:p w14:paraId="66546052" w14:textId="77777777" w:rsidR="005A2574" w:rsidRPr="00146ED3" w:rsidRDefault="005A2574" w:rsidP="005A2574">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(2) </w:t>
            </w:r>
            <w:r w:rsidR="009B393F"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相続人不明等により，未処理のものはないか。</w:t>
            </w:r>
          </w:p>
          <w:p w14:paraId="4E001DA1" w14:textId="77777777" w:rsidR="005A2574" w:rsidRPr="00146ED3" w:rsidRDefault="005A2574" w:rsidP="005A2574">
            <w:pPr>
              <w:kinsoku w:val="0"/>
              <w:overflowPunct w:val="0"/>
              <w:textAlignment w:val="baseline"/>
              <w:rPr>
                <w:rFonts w:ascii="ＭＳ ゴシック" w:eastAsia="ＭＳ ゴシック" w:hAnsi="Times New Roman"/>
                <w:kern w:val="0"/>
                <w:sz w:val="20"/>
                <w:szCs w:val="20"/>
              </w:rPr>
            </w:pPr>
          </w:p>
          <w:p w14:paraId="757D8AAB" w14:textId="77777777" w:rsidR="00483D4B" w:rsidRPr="00146ED3" w:rsidRDefault="005A2574" w:rsidP="005A2574">
            <w:pPr>
              <w:pStyle w:val="a3"/>
              <w:spacing w:line="240" w:lineRule="auto"/>
              <w:ind w:left="400" w:hangingChars="200" w:hanging="400"/>
              <w:rPr>
                <w:rFonts w:ascii="ＭＳ ゴシック" w:hAnsi="ＭＳ ゴシック"/>
                <w:spacing w:val="0"/>
              </w:rPr>
            </w:pPr>
            <w:r w:rsidRPr="00146ED3">
              <w:rPr>
                <w:rFonts w:ascii="ＭＳ ゴシック" w:hAnsi="ＭＳ ゴシック"/>
                <w:spacing w:val="0"/>
              </w:rPr>
              <w:t xml:space="preserve">  </w:t>
            </w:r>
          </w:p>
          <w:p w14:paraId="6C3DB283" w14:textId="77777777" w:rsidR="005A2574" w:rsidRPr="00146ED3" w:rsidRDefault="009B393F" w:rsidP="00483D4B">
            <w:pPr>
              <w:pStyle w:val="a3"/>
              <w:numPr>
                <w:ilvl w:val="0"/>
                <w:numId w:val="18"/>
              </w:numPr>
              <w:spacing w:line="240" w:lineRule="auto"/>
              <w:rPr>
                <w:rFonts w:ascii="ＭＳ ゴシック" w:hAnsi="Times New Roman"/>
                <w:spacing w:val="0"/>
                <w:sz w:val="18"/>
                <w:szCs w:val="18"/>
              </w:rPr>
            </w:pPr>
            <w:r w:rsidRPr="00146ED3">
              <w:rPr>
                <w:rFonts w:ascii="ＭＳ ゴシック" w:hAnsi="ＭＳ ゴシック"/>
                <w:spacing w:val="0"/>
                <w:sz w:val="18"/>
                <w:szCs w:val="18"/>
              </w:rPr>
              <w:t xml:space="preserve"> </w:t>
            </w:r>
            <w:r w:rsidR="005A2574" w:rsidRPr="00146ED3">
              <w:rPr>
                <w:rFonts w:ascii="ＭＳ ゴシック" w:hAnsi="Times New Roman" w:hint="eastAsia"/>
                <w:spacing w:val="0"/>
                <w:sz w:val="18"/>
                <w:szCs w:val="18"/>
              </w:rPr>
              <w:t>｢ある｣場合，現在の状況及び今後の対応を</w:t>
            </w:r>
            <w:r w:rsidR="00483D4B" w:rsidRPr="00146ED3">
              <w:rPr>
                <w:rFonts w:ascii="ＭＳ ゴシック" w:hAnsi="Times New Roman" w:hint="eastAsia"/>
                <w:spacing w:val="0"/>
                <w:sz w:val="18"/>
                <w:szCs w:val="18"/>
              </w:rPr>
              <w:t>記入</w:t>
            </w:r>
            <w:r w:rsidR="005A2574" w:rsidRPr="00146ED3">
              <w:rPr>
                <w:rFonts w:ascii="ＭＳ ゴシック" w:hAnsi="Times New Roman" w:hint="eastAsia"/>
                <w:spacing w:val="0"/>
                <w:sz w:val="18"/>
                <w:szCs w:val="18"/>
              </w:rPr>
              <w:t>すること。</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93"/>
            </w:tblGrid>
            <w:tr w:rsidR="005A2574" w:rsidRPr="00146ED3" w14:paraId="1963E922" w14:textId="77777777" w:rsidTr="0011177D">
              <w:trPr>
                <w:trHeight w:val="1096"/>
              </w:trPr>
              <w:tc>
                <w:tcPr>
                  <w:tcW w:w="5393" w:type="dxa"/>
                </w:tcPr>
                <w:p w14:paraId="15F6371D" w14:textId="77777777" w:rsidR="005A2574" w:rsidRPr="00146ED3" w:rsidRDefault="005A2574" w:rsidP="001F3A7E">
                  <w:pPr>
                    <w:pStyle w:val="a3"/>
                    <w:framePr w:hSpace="142" w:wrap="around" w:vAnchor="text" w:hAnchor="margin" w:x="383" w:y="160"/>
                    <w:spacing w:line="240" w:lineRule="auto"/>
                  </w:pPr>
                  <w:r w:rsidRPr="00146ED3">
                    <w:rPr>
                      <w:rFonts w:hint="eastAsia"/>
                    </w:rPr>
                    <w:t>（現在の状況）</w:t>
                  </w:r>
                </w:p>
                <w:p w14:paraId="21AD2030" w14:textId="77777777" w:rsidR="005A2574" w:rsidRPr="00146ED3" w:rsidRDefault="005A2574" w:rsidP="001F3A7E">
                  <w:pPr>
                    <w:pStyle w:val="a3"/>
                    <w:framePr w:hSpace="142" w:wrap="around" w:vAnchor="text" w:hAnchor="margin" w:x="383" w:y="160"/>
                    <w:spacing w:line="240" w:lineRule="auto"/>
                  </w:pPr>
                </w:p>
                <w:p w14:paraId="09B8A450" w14:textId="77777777" w:rsidR="005A2574" w:rsidRPr="00146ED3" w:rsidRDefault="005A2574" w:rsidP="001F3A7E">
                  <w:pPr>
                    <w:pStyle w:val="a3"/>
                    <w:framePr w:hSpace="142" w:wrap="around" w:vAnchor="text" w:hAnchor="margin" w:x="383" w:y="160"/>
                    <w:spacing w:line="240" w:lineRule="auto"/>
                  </w:pPr>
                </w:p>
                <w:p w14:paraId="0B84407F" w14:textId="77777777" w:rsidR="005A2574" w:rsidRPr="00146ED3" w:rsidRDefault="005A2574" w:rsidP="001F3A7E">
                  <w:pPr>
                    <w:pStyle w:val="a3"/>
                    <w:framePr w:hSpace="142" w:wrap="around" w:vAnchor="text" w:hAnchor="margin" w:x="383" w:y="160"/>
                    <w:spacing w:line="240" w:lineRule="auto"/>
                  </w:pPr>
                </w:p>
                <w:p w14:paraId="6BAAFAC9" w14:textId="77777777" w:rsidR="005A2574" w:rsidRPr="00146ED3" w:rsidRDefault="005A2574" w:rsidP="001F3A7E">
                  <w:pPr>
                    <w:pStyle w:val="a3"/>
                    <w:framePr w:hSpace="142" w:wrap="around" w:vAnchor="text" w:hAnchor="margin" w:x="383" w:y="160"/>
                    <w:spacing w:line="240" w:lineRule="auto"/>
                    <w:rPr>
                      <w:rFonts w:ascii="ＭＳ ゴシック" w:hAnsi="ＭＳ ゴシック"/>
                      <w:spacing w:val="0"/>
                    </w:rPr>
                  </w:pPr>
                </w:p>
              </w:tc>
            </w:tr>
          </w:tbl>
          <w:p w14:paraId="28F3776C" w14:textId="77777777" w:rsidR="005A2574" w:rsidRPr="00146ED3" w:rsidRDefault="005A2574" w:rsidP="005A2574">
            <w:pPr>
              <w:pStyle w:val="a3"/>
              <w:spacing w:line="240" w:lineRule="auto"/>
              <w:ind w:left="400" w:hangingChars="200" w:hanging="400"/>
              <w:rPr>
                <w:rFonts w:ascii="ＭＳ ゴシック" w:hAnsi="ＭＳ ゴシック"/>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93"/>
            </w:tblGrid>
            <w:tr w:rsidR="005A2574" w:rsidRPr="00146ED3" w14:paraId="548B5A8A" w14:textId="77777777" w:rsidTr="0011177D">
              <w:trPr>
                <w:trHeight w:val="720"/>
              </w:trPr>
              <w:tc>
                <w:tcPr>
                  <w:tcW w:w="5393" w:type="dxa"/>
                </w:tcPr>
                <w:p w14:paraId="1F393B4F" w14:textId="77777777" w:rsidR="005A2574" w:rsidRPr="00146ED3" w:rsidRDefault="005A2574" w:rsidP="001F3A7E">
                  <w:pPr>
                    <w:pStyle w:val="a3"/>
                    <w:framePr w:hSpace="142" w:wrap="around" w:vAnchor="text" w:hAnchor="margin" w:x="383" w:y="160"/>
                    <w:spacing w:line="240" w:lineRule="auto"/>
                  </w:pPr>
                  <w:r w:rsidRPr="00146ED3">
                    <w:rPr>
                      <w:rFonts w:hint="eastAsia"/>
                    </w:rPr>
                    <w:t>（今後の対応）</w:t>
                  </w:r>
                </w:p>
                <w:p w14:paraId="71A50DB4" w14:textId="77777777" w:rsidR="005A2574" w:rsidRPr="00146ED3" w:rsidRDefault="005A2574" w:rsidP="001F3A7E">
                  <w:pPr>
                    <w:pStyle w:val="a3"/>
                    <w:framePr w:hSpace="142" w:wrap="around" w:vAnchor="text" w:hAnchor="margin" w:x="383" w:y="160"/>
                    <w:spacing w:line="240" w:lineRule="auto"/>
                  </w:pPr>
                </w:p>
                <w:p w14:paraId="640BA195" w14:textId="77777777" w:rsidR="005A2574" w:rsidRPr="00146ED3" w:rsidRDefault="005A2574" w:rsidP="001F3A7E">
                  <w:pPr>
                    <w:pStyle w:val="a3"/>
                    <w:framePr w:hSpace="142" w:wrap="around" w:vAnchor="text" w:hAnchor="margin" w:x="383" w:y="160"/>
                    <w:spacing w:line="240" w:lineRule="auto"/>
                  </w:pPr>
                </w:p>
                <w:p w14:paraId="2D42C040" w14:textId="77777777" w:rsidR="005A2574" w:rsidRPr="00146ED3" w:rsidRDefault="005A2574" w:rsidP="001F3A7E">
                  <w:pPr>
                    <w:pStyle w:val="a3"/>
                    <w:framePr w:hSpace="142" w:wrap="around" w:vAnchor="text" w:hAnchor="margin" w:x="383" w:y="160"/>
                    <w:spacing w:line="240" w:lineRule="auto"/>
                  </w:pPr>
                </w:p>
                <w:p w14:paraId="74D61909" w14:textId="77777777" w:rsidR="005A2574" w:rsidRPr="00146ED3" w:rsidRDefault="005A2574" w:rsidP="001F3A7E">
                  <w:pPr>
                    <w:pStyle w:val="a3"/>
                    <w:framePr w:hSpace="142" w:wrap="around" w:vAnchor="text" w:hAnchor="margin" w:x="383" w:y="160"/>
                    <w:spacing w:line="240" w:lineRule="auto"/>
                    <w:rPr>
                      <w:rFonts w:ascii="ＭＳ ゴシック" w:hAnsi="ＭＳ ゴシック"/>
                      <w:spacing w:val="0"/>
                    </w:rPr>
                  </w:pPr>
                </w:p>
              </w:tc>
            </w:tr>
          </w:tbl>
          <w:p w14:paraId="011D4C1C" w14:textId="77777777" w:rsidR="00CC1074" w:rsidRPr="00146ED3" w:rsidRDefault="00CC1074" w:rsidP="00784F62">
            <w:pPr>
              <w:overflowPunct w:val="0"/>
              <w:ind w:firstLineChars="100" w:firstLine="200"/>
              <w:textAlignment w:val="baseline"/>
              <w:rPr>
                <w:rFonts w:ascii="ＭＳ ゴシック" w:eastAsia="ＭＳ ゴシック" w:hAnsi="ＭＳ ゴシック"/>
                <w:sz w:val="20"/>
                <w:szCs w:val="20"/>
              </w:rPr>
            </w:pPr>
          </w:p>
          <w:p w14:paraId="5BFD77D5" w14:textId="77777777" w:rsidR="00153512" w:rsidRPr="00146ED3" w:rsidRDefault="00153512" w:rsidP="00784F62">
            <w:pPr>
              <w:overflowPunct w:val="0"/>
              <w:ind w:firstLineChars="100" w:firstLine="200"/>
              <w:textAlignment w:val="baseline"/>
              <w:rPr>
                <w:rFonts w:ascii="ＭＳ ゴシック" w:eastAsia="ＭＳ ゴシック" w:hAnsi="ＭＳ ゴシック"/>
                <w:sz w:val="20"/>
                <w:szCs w:val="20"/>
              </w:rPr>
            </w:pPr>
          </w:p>
          <w:p w14:paraId="25EAFFEC" w14:textId="77777777" w:rsidR="00153512" w:rsidRPr="00146ED3" w:rsidRDefault="00153512" w:rsidP="00153512">
            <w:pPr>
              <w:overflowPunct w:val="0"/>
              <w:textAlignment w:val="baseline"/>
              <w:rPr>
                <w:rFonts w:ascii="ＭＳ ゴシック" w:eastAsia="ＭＳ ゴシック" w:hAnsi="ＭＳ ゴシック"/>
                <w:sz w:val="20"/>
                <w:szCs w:val="20"/>
              </w:rPr>
            </w:pPr>
          </w:p>
          <w:p w14:paraId="4368C1FF" w14:textId="77777777" w:rsidR="002F464F" w:rsidRPr="00146ED3" w:rsidRDefault="002F464F" w:rsidP="00153512">
            <w:pPr>
              <w:overflowPunct w:val="0"/>
              <w:textAlignment w:val="baseline"/>
              <w:rPr>
                <w:rFonts w:ascii="ＭＳ ゴシック" w:eastAsia="ＭＳ ゴシック" w:hAnsi="ＭＳ ゴシック"/>
                <w:sz w:val="20"/>
                <w:szCs w:val="20"/>
              </w:rPr>
            </w:pPr>
          </w:p>
          <w:p w14:paraId="24E7357F" w14:textId="77777777" w:rsidR="007145EC" w:rsidRPr="00146ED3" w:rsidRDefault="007145EC" w:rsidP="00153512">
            <w:pPr>
              <w:overflowPunct w:val="0"/>
              <w:textAlignment w:val="baseline"/>
              <w:rPr>
                <w:rFonts w:ascii="ＭＳ ゴシック" w:eastAsia="ＭＳ ゴシック" w:hAnsi="ＭＳ ゴシック"/>
                <w:sz w:val="20"/>
                <w:szCs w:val="20"/>
              </w:rPr>
            </w:pPr>
          </w:p>
          <w:p w14:paraId="54FC0527" w14:textId="77777777" w:rsidR="00153512" w:rsidRPr="00146ED3" w:rsidRDefault="009B393F" w:rsidP="009B393F">
            <w:pPr>
              <w:overflowPunct w:val="0"/>
              <w:ind w:leftChars="-33" w:left="-69" w:firstLineChars="50" w:firstLine="1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(1)</w:t>
            </w:r>
            <w:r w:rsidRPr="00146ED3">
              <w:rPr>
                <w:rFonts w:ascii="ＭＳ ゴシック" w:eastAsia="ＭＳ ゴシック" w:hAnsi="ＭＳ ゴシック" w:cs="ＭＳ ゴシック"/>
                <w:kern w:val="0"/>
                <w:sz w:val="20"/>
                <w:szCs w:val="20"/>
              </w:rPr>
              <w:t xml:space="preserve">  </w:t>
            </w:r>
            <w:r w:rsidR="00153512" w:rsidRPr="00146ED3">
              <w:rPr>
                <w:rFonts w:ascii="ＭＳ ゴシック" w:eastAsia="ＭＳ ゴシック" w:hAnsi="ＭＳ ゴシック" w:cs="ＭＳ ゴシック" w:hint="eastAsia"/>
                <w:kern w:val="0"/>
                <w:sz w:val="20"/>
                <w:szCs w:val="20"/>
              </w:rPr>
              <w:t>本人支給金の支出はあるか。</w:t>
            </w:r>
          </w:p>
          <w:p w14:paraId="635E95F6" w14:textId="77777777" w:rsidR="007145EC" w:rsidRPr="00146ED3" w:rsidRDefault="007145EC" w:rsidP="007145EC">
            <w:pPr>
              <w:overflowPunct w:val="0"/>
              <w:textAlignment w:val="baseline"/>
              <w:rPr>
                <w:rFonts w:ascii="ＭＳ ゴシック" w:eastAsia="ＭＳ ゴシック" w:hAnsi="ＭＳ ゴシック" w:cs="ＭＳ ゴシック"/>
                <w:kern w:val="0"/>
                <w:sz w:val="20"/>
                <w:szCs w:val="20"/>
              </w:rPr>
            </w:pPr>
          </w:p>
          <w:p w14:paraId="3EABF4AE" w14:textId="77777777" w:rsidR="002F464F" w:rsidRPr="00146ED3" w:rsidRDefault="002F464F" w:rsidP="007145EC">
            <w:pPr>
              <w:overflowPunct w:val="0"/>
              <w:textAlignment w:val="baseline"/>
              <w:rPr>
                <w:rFonts w:ascii="ＭＳ ゴシック" w:eastAsia="ＭＳ ゴシック" w:hAnsi="ＭＳ ゴシック" w:cs="ＭＳ ゴシック"/>
                <w:kern w:val="0"/>
                <w:sz w:val="20"/>
                <w:szCs w:val="20"/>
              </w:rPr>
            </w:pPr>
          </w:p>
          <w:p w14:paraId="65D689C8" w14:textId="77777777" w:rsidR="00153512" w:rsidRPr="00146ED3" w:rsidRDefault="009B393F" w:rsidP="009B393F">
            <w:pPr>
              <w:overflowPunct w:val="0"/>
              <w:ind w:leftChars="-27" w:left="-57" w:firstLineChars="50" w:firstLine="10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(2)</w:t>
            </w:r>
            <w:r w:rsidRPr="00146ED3">
              <w:rPr>
                <w:rFonts w:ascii="ＭＳ ゴシック" w:eastAsia="ＭＳ ゴシック" w:hAnsi="ＭＳ ゴシック" w:cs="ＭＳ ゴシック"/>
                <w:kern w:val="0"/>
                <w:sz w:val="20"/>
                <w:szCs w:val="20"/>
              </w:rPr>
              <w:t xml:space="preserve">  </w:t>
            </w:r>
            <w:r w:rsidR="007145EC" w:rsidRPr="00146ED3">
              <w:rPr>
                <w:rFonts w:ascii="ＭＳ ゴシック" w:eastAsia="ＭＳ ゴシック" w:hAnsi="ＭＳ ゴシック" w:cs="ＭＳ ゴシック" w:hint="eastAsia"/>
                <w:kern w:val="0"/>
                <w:sz w:val="20"/>
                <w:szCs w:val="20"/>
              </w:rPr>
              <w:t>本人支給金の支出がある場合，</w:t>
            </w:r>
            <w:r w:rsidR="00153512" w:rsidRPr="00146ED3">
              <w:rPr>
                <w:rFonts w:ascii="ＭＳ ゴシック" w:eastAsia="ＭＳ ゴシック" w:hAnsi="ＭＳ ゴシック" w:cs="ＭＳ ゴシック" w:hint="eastAsia"/>
                <w:kern w:val="0"/>
                <w:sz w:val="20"/>
                <w:szCs w:val="20"/>
              </w:rPr>
              <w:t>受領印を徴しているか</w:t>
            </w:r>
            <w:r w:rsidR="00AC4543" w:rsidRPr="00146ED3">
              <w:rPr>
                <w:rFonts w:ascii="ＭＳ ゴシック" w:eastAsia="ＭＳ ゴシック" w:hAnsi="ＭＳ ゴシック" w:cs="ＭＳ ゴシック" w:hint="eastAsia"/>
                <w:kern w:val="0"/>
                <w:sz w:val="20"/>
                <w:szCs w:val="20"/>
              </w:rPr>
              <w:t>。</w:t>
            </w:r>
          </w:p>
        </w:tc>
        <w:tc>
          <w:tcPr>
            <w:tcW w:w="1843" w:type="dxa"/>
          </w:tcPr>
          <w:p w14:paraId="72709DF0" w14:textId="77777777" w:rsidR="00CC1074" w:rsidRPr="00146ED3" w:rsidRDefault="00CC1074" w:rsidP="00ED4DDE">
            <w:pPr>
              <w:overflowPunct w:val="0"/>
              <w:textAlignment w:val="baseline"/>
              <w:rPr>
                <w:rFonts w:ascii="ＭＳ ゴシック" w:eastAsia="ＭＳ ゴシック" w:hAnsi="Times New Roman"/>
                <w:kern w:val="0"/>
                <w:sz w:val="20"/>
                <w:szCs w:val="20"/>
              </w:rPr>
            </w:pPr>
          </w:p>
          <w:p w14:paraId="6567E9AF" w14:textId="77777777" w:rsidR="00CC1074" w:rsidRPr="00146ED3" w:rsidRDefault="001F3A7E" w:rsidP="00ED4DD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58135923"/>
                <w14:checkbox>
                  <w14:checked w14:val="0"/>
                  <w14:checkedState w14:val="00FE" w14:font="Wingdings"/>
                  <w14:uncheckedState w14:val="2610" w14:font="ＭＳ ゴシック"/>
                </w14:checkbox>
              </w:sdtPr>
              <w:sdtEndPr/>
              <w:sdtContent>
                <w:r w:rsidR="007B3B08" w:rsidRPr="00146ED3">
                  <w:rPr>
                    <w:rFonts w:ascii="ＭＳ ゴシック" w:eastAsia="ＭＳ ゴシック" w:hAnsi="ＭＳ ゴシック" w:hint="eastAsia"/>
                    <w:sz w:val="20"/>
                    <w:szCs w:val="20"/>
                  </w:rPr>
                  <w:t>☐</w:t>
                </w:r>
              </w:sdtContent>
            </w:sdt>
            <w:r w:rsidR="00653887" w:rsidRPr="00146ED3">
              <w:rPr>
                <w:rFonts w:ascii="ＭＳ ゴシック" w:eastAsia="ＭＳ ゴシック" w:hAnsi="ＭＳ ゴシック" w:cs="ＭＳ ゴシック" w:hint="eastAsia"/>
                <w:kern w:val="0"/>
                <w:sz w:val="20"/>
                <w:szCs w:val="20"/>
              </w:rPr>
              <w:t>ない</w:t>
            </w:r>
            <w:r w:rsidR="00CC1074" w:rsidRPr="00146ED3">
              <w:rPr>
                <w:rFonts w:ascii="ＭＳ ゴシック" w:eastAsia="ＭＳ ゴシック" w:hAnsi="ＭＳ ゴシック" w:cs="ＭＳ ゴシック" w:hint="eastAsia"/>
                <w:kern w:val="0"/>
                <w:sz w:val="20"/>
                <w:szCs w:val="20"/>
              </w:rPr>
              <w:t>・</w:t>
            </w:r>
            <w:r w:rsidR="007B3B08"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10658937"/>
                <w14:checkbox>
                  <w14:checked w14:val="0"/>
                  <w14:checkedState w14:val="00FE" w14:font="Wingdings"/>
                  <w14:uncheckedState w14:val="2610" w14:font="ＭＳ ゴシック"/>
                </w14:checkbox>
              </w:sdtPr>
              <w:sdtEndPr/>
              <w:sdtContent>
                <w:r w:rsidR="007B3B08" w:rsidRPr="00146ED3">
                  <w:rPr>
                    <w:rFonts w:ascii="ＭＳ ゴシック" w:eastAsia="ＭＳ ゴシック" w:hAnsi="ＭＳ ゴシック" w:hint="eastAsia"/>
                    <w:sz w:val="20"/>
                    <w:szCs w:val="20"/>
                  </w:rPr>
                  <w:t>☐</w:t>
                </w:r>
              </w:sdtContent>
            </w:sdt>
            <w:r w:rsidR="00653887" w:rsidRPr="00146ED3">
              <w:rPr>
                <w:rFonts w:ascii="ＭＳ ゴシック" w:eastAsia="ＭＳ ゴシック" w:hAnsi="ＭＳ ゴシック" w:cs="ＭＳ ゴシック" w:hint="eastAsia"/>
                <w:kern w:val="0"/>
                <w:sz w:val="20"/>
                <w:szCs w:val="20"/>
              </w:rPr>
              <w:t>ある</w:t>
            </w:r>
          </w:p>
          <w:p w14:paraId="5E7CD52F" w14:textId="77777777" w:rsidR="00784F62" w:rsidRPr="00146ED3" w:rsidRDefault="00784F62" w:rsidP="00ED4DDE">
            <w:pPr>
              <w:overflowPunct w:val="0"/>
              <w:textAlignment w:val="baseline"/>
              <w:rPr>
                <w:rFonts w:ascii="ＭＳ ゴシック" w:eastAsia="ＭＳ ゴシック" w:hAnsi="ＭＳ ゴシック"/>
                <w:sz w:val="20"/>
                <w:szCs w:val="20"/>
              </w:rPr>
            </w:pPr>
          </w:p>
          <w:p w14:paraId="760B5A84" w14:textId="77777777" w:rsidR="00784F62" w:rsidRPr="00146ED3" w:rsidRDefault="00784F62" w:rsidP="00ED4DDE">
            <w:pPr>
              <w:rPr>
                <w:rFonts w:ascii="ＭＳ ゴシック" w:eastAsia="ＭＳ ゴシック" w:hAnsi="ＭＳ ゴシック"/>
                <w:sz w:val="20"/>
                <w:szCs w:val="20"/>
              </w:rPr>
            </w:pPr>
          </w:p>
          <w:p w14:paraId="2C9C701E" w14:textId="77777777" w:rsidR="00784F62" w:rsidRPr="00146ED3" w:rsidRDefault="00784F62" w:rsidP="00ED4DDE">
            <w:pPr>
              <w:rPr>
                <w:rFonts w:ascii="ＭＳ ゴシック" w:eastAsia="ＭＳ ゴシック" w:hAnsi="ＭＳ ゴシック"/>
                <w:sz w:val="20"/>
                <w:szCs w:val="20"/>
              </w:rPr>
            </w:pPr>
          </w:p>
          <w:p w14:paraId="0885F39D" w14:textId="77777777" w:rsidR="00784F62" w:rsidRPr="00146ED3" w:rsidRDefault="00784F62" w:rsidP="00ED4DDE">
            <w:pPr>
              <w:rPr>
                <w:rFonts w:ascii="ＭＳ ゴシック" w:eastAsia="ＭＳ ゴシック" w:hAnsi="ＭＳ ゴシック"/>
                <w:sz w:val="20"/>
                <w:szCs w:val="20"/>
              </w:rPr>
            </w:pPr>
          </w:p>
          <w:p w14:paraId="15DF70CE" w14:textId="77777777" w:rsidR="00784F62" w:rsidRPr="00146ED3" w:rsidRDefault="00784F62" w:rsidP="00ED4DDE">
            <w:pPr>
              <w:rPr>
                <w:rFonts w:ascii="ＭＳ ゴシック" w:eastAsia="ＭＳ ゴシック" w:hAnsi="ＭＳ ゴシック"/>
                <w:sz w:val="20"/>
                <w:szCs w:val="20"/>
              </w:rPr>
            </w:pPr>
          </w:p>
          <w:p w14:paraId="37F74D1A" w14:textId="77777777" w:rsidR="00784F62" w:rsidRPr="00146ED3" w:rsidRDefault="00784F62" w:rsidP="00ED4DDE">
            <w:pPr>
              <w:rPr>
                <w:rFonts w:ascii="ＭＳ ゴシック" w:eastAsia="ＭＳ ゴシック" w:hAnsi="ＭＳ ゴシック"/>
                <w:sz w:val="20"/>
                <w:szCs w:val="20"/>
              </w:rPr>
            </w:pPr>
          </w:p>
          <w:p w14:paraId="2555B61D" w14:textId="77777777" w:rsidR="00784F62" w:rsidRPr="00146ED3" w:rsidRDefault="00784F62" w:rsidP="00ED4DDE">
            <w:pPr>
              <w:rPr>
                <w:rFonts w:ascii="ＭＳ ゴシック" w:eastAsia="ＭＳ ゴシック" w:hAnsi="ＭＳ ゴシック"/>
                <w:sz w:val="20"/>
                <w:szCs w:val="20"/>
              </w:rPr>
            </w:pPr>
          </w:p>
          <w:p w14:paraId="64383DF1" w14:textId="77777777" w:rsidR="00784F62" w:rsidRPr="00146ED3" w:rsidRDefault="00784F62" w:rsidP="00ED4DDE">
            <w:pPr>
              <w:rPr>
                <w:rFonts w:ascii="ＭＳ ゴシック" w:eastAsia="ＭＳ ゴシック" w:hAnsi="ＭＳ ゴシック"/>
                <w:sz w:val="20"/>
                <w:szCs w:val="20"/>
              </w:rPr>
            </w:pPr>
          </w:p>
          <w:p w14:paraId="5CAD245C" w14:textId="77777777" w:rsidR="00784F62" w:rsidRPr="00146ED3" w:rsidRDefault="00784F62" w:rsidP="00ED4DDE">
            <w:pPr>
              <w:rPr>
                <w:rFonts w:ascii="ＭＳ ゴシック" w:eastAsia="ＭＳ ゴシック" w:hAnsi="ＭＳ ゴシック"/>
                <w:sz w:val="20"/>
                <w:szCs w:val="20"/>
              </w:rPr>
            </w:pPr>
          </w:p>
          <w:p w14:paraId="7958C724" w14:textId="77777777" w:rsidR="00784F62" w:rsidRPr="00146ED3" w:rsidRDefault="00784F62" w:rsidP="00ED4DDE">
            <w:pPr>
              <w:rPr>
                <w:rFonts w:ascii="ＭＳ ゴシック" w:eastAsia="ＭＳ ゴシック" w:hAnsi="ＭＳ ゴシック"/>
                <w:sz w:val="20"/>
                <w:szCs w:val="20"/>
              </w:rPr>
            </w:pPr>
          </w:p>
          <w:p w14:paraId="5DDCBB98" w14:textId="77777777" w:rsidR="00784F62" w:rsidRPr="00146ED3" w:rsidRDefault="00784F62" w:rsidP="00ED4DDE">
            <w:pPr>
              <w:rPr>
                <w:rFonts w:ascii="ＭＳ ゴシック" w:eastAsia="ＭＳ ゴシック" w:hAnsi="ＭＳ ゴシック"/>
                <w:sz w:val="20"/>
                <w:szCs w:val="20"/>
              </w:rPr>
            </w:pPr>
          </w:p>
          <w:p w14:paraId="78159872" w14:textId="77777777" w:rsidR="00784F62" w:rsidRPr="00146ED3" w:rsidRDefault="00784F62" w:rsidP="00ED4DDE">
            <w:pPr>
              <w:rPr>
                <w:rFonts w:ascii="ＭＳ ゴシック" w:eastAsia="ＭＳ ゴシック" w:hAnsi="ＭＳ ゴシック"/>
                <w:sz w:val="20"/>
                <w:szCs w:val="20"/>
              </w:rPr>
            </w:pPr>
          </w:p>
          <w:p w14:paraId="6F8652A2" w14:textId="77777777" w:rsidR="00784F62" w:rsidRPr="00146ED3" w:rsidRDefault="00784F62" w:rsidP="00ED4DDE">
            <w:pPr>
              <w:rPr>
                <w:rFonts w:ascii="ＭＳ ゴシック" w:eastAsia="ＭＳ ゴシック" w:hAnsi="ＭＳ ゴシック"/>
                <w:sz w:val="20"/>
                <w:szCs w:val="20"/>
              </w:rPr>
            </w:pPr>
          </w:p>
          <w:p w14:paraId="0F1D0F8F" w14:textId="77777777" w:rsidR="00784F62" w:rsidRPr="00146ED3" w:rsidRDefault="00784F62" w:rsidP="00ED4DDE">
            <w:pPr>
              <w:rPr>
                <w:rFonts w:ascii="ＭＳ ゴシック" w:eastAsia="ＭＳ ゴシック" w:hAnsi="ＭＳ ゴシック"/>
                <w:sz w:val="20"/>
                <w:szCs w:val="20"/>
              </w:rPr>
            </w:pPr>
          </w:p>
          <w:p w14:paraId="68EA9A6B" w14:textId="77777777" w:rsidR="00784F62" w:rsidRPr="00146ED3" w:rsidRDefault="00784F62" w:rsidP="00ED4DDE">
            <w:pPr>
              <w:rPr>
                <w:rFonts w:ascii="ＭＳ ゴシック" w:eastAsia="ＭＳ ゴシック" w:hAnsi="ＭＳ ゴシック"/>
                <w:sz w:val="20"/>
                <w:szCs w:val="20"/>
              </w:rPr>
            </w:pPr>
          </w:p>
          <w:p w14:paraId="0B32E0ED" w14:textId="77777777" w:rsidR="002F464F" w:rsidRPr="00146ED3" w:rsidRDefault="002F464F" w:rsidP="00ED4DDE">
            <w:pPr>
              <w:rPr>
                <w:rFonts w:ascii="ＭＳ ゴシック" w:eastAsia="ＭＳ ゴシック" w:hAnsi="ＭＳ ゴシック"/>
                <w:sz w:val="20"/>
                <w:szCs w:val="20"/>
              </w:rPr>
            </w:pPr>
          </w:p>
          <w:p w14:paraId="39EBA6B6" w14:textId="77777777" w:rsidR="00784F62" w:rsidRPr="00146ED3" w:rsidRDefault="00784F62" w:rsidP="00ED4DDE">
            <w:pPr>
              <w:spacing w:line="276" w:lineRule="auto"/>
              <w:rPr>
                <w:rFonts w:ascii="ＭＳ ゴシック" w:eastAsia="ＭＳ ゴシック" w:hAnsi="ＭＳ ゴシック"/>
                <w:sz w:val="20"/>
                <w:szCs w:val="20"/>
              </w:rPr>
            </w:pPr>
          </w:p>
          <w:p w14:paraId="206759F4" w14:textId="77777777" w:rsidR="00784F62" w:rsidRPr="00146ED3" w:rsidRDefault="00784F62" w:rsidP="00ED4DDE">
            <w:pPr>
              <w:rPr>
                <w:rFonts w:ascii="ＭＳ ゴシック" w:eastAsia="ＭＳ ゴシック" w:hAnsi="ＭＳ ゴシック"/>
                <w:sz w:val="20"/>
                <w:szCs w:val="20"/>
              </w:rPr>
            </w:pPr>
          </w:p>
          <w:p w14:paraId="37F2A435" w14:textId="77777777" w:rsidR="007145EC" w:rsidRPr="00146ED3" w:rsidRDefault="007145EC" w:rsidP="00ED4DDE">
            <w:pPr>
              <w:spacing w:line="120" w:lineRule="exact"/>
              <w:rPr>
                <w:rFonts w:ascii="ＭＳ ゴシック" w:eastAsia="ＭＳ ゴシック" w:hAnsi="ＭＳ ゴシック"/>
                <w:sz w:val="20"/>
                <w:szCs w:val="20"/>
              </w:rPr>
            </w:pPr>
          </w:p>
          <w:p w14:paraId="7292526D" w14:textId="77777777" w:rsidR="00784F62" w:rsidRPr="00146ED3" w:rsidRDefault="001F3A7E" w:rsidP="00ED4DD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45048878"/>
                <w14:checkbox>
                  <w14:checked w14:val="0"/>
                  <w14:checkedState w14:val="00FE" w14:font="Wingdings"/>
                  <w14:uncheckedState w14:val="2610" w14:font="ＭＳ ゴシック"/>
                </w14:checkbox>
              </w:sdtPr>
              <w:sdtEndPr/>
              <w:sdtContent>
                <w:r w:rsidR="007B3B08" w:rsidRPr="00146ED3">
                  <w:rPr>
                    <w:rFonts w:ascii="ＭＳ ゴシック" w:eastAsia="ＭＳ ゴシック" w:hAnsi="ＭＳ ゴシック" w:hint="eastAsia"/>
                    <w:sz w:val="20"/>
                    <w:szCs w:val="20"/>
                  </w:rPr>
                  <w:t>☐</w:t>
                </w:r>
              </w:sdtContent>
            </w:sdt>
            <w:r w:rsidR="00653887" w:rsidRPr="00146ED3">
              <w:rPr>
                <w:rFonts w:ascii="ＭＳ ゴシック" w:eastAsia="ＭＳ ゴシック" w:hAnsi="ＭＳ ゴシック" w:cs="ＭＳ ゴシック" w:hint="eastAsia"/>
                <w:kern w:val="0"/>
                <w:sz w:val="20"/>
                <w:szCs w:val="20"/>
              </w:rPr>
              <w:t>ある・</w:t>
            </w:r>
            <w:r w:rsidR="007B3B08"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679244346"/>
                <w14:checkbox>
                  <w14:checked w14:val="0"/>
                  <w14:checkedState w14:val="00FE" w14:font="Wingdings"/>
                  <w14:uncheckedState w14:val="2610" w14:font="ＭＳ ゴシック"/>
                </w14:checkbox>
              </w:sdtPr>
              <w:sdtEndPr/>
              <w:sdtContent>
                <w:r w:rsidR="007B3B08" w:rsidRPr="00146ED3">
                  <w:rPr>
                    <w:rFonts w:ascii="ＭＳ ゴシック" w:eastAsia="ＭＳ ゴシック" w:hAnsi="ＭＳ ゴシック" w:hint="eastAsia"/>
                    <w:sz w:val="20"/>
                    <w:szCs w:val="20"/>
                  </w:rPr>
                  <w:t>☐</w:t>
                </w:r>
              </w:sdtContent>
            </w:sdt>
            <w:r w:rsidR="00784F62" w:rsidRPr="00146ED3">
              <w:rPr>
                <w:rFonts w:ascii="ＭＳ ゴシック" w:eastAsia="ＭＳ ゴシック" w:hAnsi="ＭＳ ゴシック" w:cs="ＭＳ ゴシック" w:hint="eastAsia"/>
                <w:kern w:val="0"/>
                <w:sz w:val="20"/>
                <w:szCs w:val="20"/>
              </w:rPr>
              <w:t>ない</w:t>
            </w:r>
          </w:p>
          <w:p w14:paraId="7271233E" w14:textId="77777777" w:rsidR="00237532" w:rsidRPr="00146ED3" w:rsidRDefault="00237532" w:rsidP="00ED4DDE">
            <w:pPr>
              <w:spacing w:line="280" w:lineRule="exact"/>
              <w:rPr>
                <w:rFonts w:ascii="ＭＳ ゴシック" w:eastAsia="ＭＳ ゴシック" w:hAnsi="ＭＳ ゴシック"/>
                <w:sz w:val="20"/>
                <w:szCs w:val="20"/>
              </w:rPr>
            </w:pPr>
          </w:p>
          <w:p w14:paraId="79620744" w14:textId="77777777" w:rsidR="002F464F" w:rsidRPr="00146ED3" w:rsidRDefault="002F464F" w:rsidP="00ED4DDE">
            <w:pPr>
              <w:spacing w:line="280" w:lineRule="exact"/>
              <w:rPr>
                <w:rFonts w:ascii="ＭＳ ゴシック" w:eastAsia="ＭＳ ゴシック" w:hAnsi="ＭＳ ゴシック"/>
                <w:sz w:val="20"/>
                <w:szCs w:val="20"/>
              </w:rPr>
            </w:pPr>
          </w:p>
          <w:p w14:paraId="40BDC4BF" w14:textId="77777777" w:rsidR="00784F62" w:rsidRPr="00146ED3" w:rsidRDefault="001F3A7E" w:rsidP="00ED4DDE">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5673307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3146687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4B31B5C4" w14:textId="77777777" w:rsidR="00784F62" w:rsidRPr="00146ED3" w:rsidRDefault="00784F62" w:rsidP="00ED4DDE">
            <w:pPr>
              <w:rPr>
                <w:rFonts w:ascii="ＭＳ ゴシック" w:eastAsia="ＭＳ ゴシック" w:hAnsi="ＭＳ ゴシック"/>
                <w:sz w:val="20"/>
                <w:szCs w:val="20"/>
              </w:rPr>
            </w:pPr>
          </w:p>
          <w:p w14:paraId="4D170D00" w14:textId="77777777" w:rsidR="00784F62" w:rsidRPr="00146ED3" w:rsidRDefault="00784F62" w:rsidP="00ED4DDE">
            <w:pPr>
              <w:rPr>
                <w:rFonts w:ascii="ＭＳ ゴシック" w:eastAsia="ＭＳ ゴシック" w:hAnsi="ＭＳ ゴシック"/>
                <w:sz w:val="20"/>
                <w:szCs w:val="20"/>
              </w:rPr>
            </w:pPr>
          </w:p>
          <w:p w14:paraId="085A88F4" w14:textId="77777777" w:rsidR="00784F62" w:rsidRPr="00146ED3" w:rsidRDefault="00784F62" w:rsidP="00ED4DDE">
            <w:pPr>
              <w:rPr>
                <w:rFonts w:ascii="ＭＳ ゴシック" w:eastAsia="ＭＳ ゴシック" w:hAnsi="ＭＳ ゴシック"/>
                <w:sz w:val="20"/>
                <w:szCs w:val="20"/>
              </w:rPr>
            </w:pPr>
          </w:p>
          <w:p w14:paraId="1444A4DA" w14:textId="77777777" w:rsidR="00CC1074" w:rsidRPr="00146ED3" w:rsidRDefault="00CC1074" w:rsidP="00ED4DDE">
            <w:pPr>
              <w:rPr>
                <w:rFonts w:ascii="ＭＳ ゴシック" w:eastAsia="ＭＳ ゴシック" w:hAnsi="ＭＳ ゴシック"/>
                <w:sz w:val="20"/>
                <w:szCs w:val="20"/>
              </w:rPr>
            </w:pPr>
          </w:p>
        </w:tc>
      </w:tr>
    </w:tbl>
    <w:p w14:paraId="2A85B709" w14:textId="77777777" w:rsidR="00CC1074" w:rsidRPr="00146ED3" w:rsidRDefault="00CC1074" w:rsidP="00CC1074"/>
    <w:p w14:paraId="66CBA484" w14:textId="77777777" w:rsidR="00D73FB1" w:rsidRPr="00146ED3" w:rsidRDefault="00D73FB1" w:rsidP="00CC1074">
      <w:pPr>
        <w:rPr>
          <w:vanish/>
        </w:rPr>
      </w:pPr>
    </w:p>
    <w:p w14:paraId="2D734A66" w14:textId="77777777" w:rsidR="00CC1074" w:rsidRPr="00146ED3" w:rsidRDefault="00CC1074" w:rsidP="00CC1074">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5"/>
        <w:gridCol w:w="2268"/>
        <w:gridCol w:w="2410"/>
        <w:gridCol w:w="1417"/>
      </w:tblGrid>
      <w:tr w:rsidR="00CC1074" w:rsidRPr="00146ED3" w14:paraId="6D59B535" w14:textId="77777777" w:rsidTr="002F464F">
        <w:trPr>
          <w:trHeight w:val="416"/>
        </w:trPr>
        <w:tc>
          <w:tcPr>
            <w:tcW w:w="3785" w:type="dxa"/>
            <w:vAlign w:val="center"/>
          </w:tcPr>
          <w:p w14:paraId="3AF9FADB" w14:textId="77777777"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14:paraId="23196832" w14:textId="77777777"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14:paraId="20BF0854" w14:textId="77777777"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5BAF40E7" w14:textId="77777777"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C1074" w:rsidRPr="00146ED3" w14:paraId="5C56DA56" w14:textId="77777777" w:rsidTr="002F464F">
        <w:trPr>
          <w:trHeight w:val="13321"/>
        </w:trPr>
        <w:tc>
          <w:tcPr>
            <w:tcW w:w="3785" w:type="dxa"/>
          </w:tcPr>
          <w:p w14:paraId="2589A38C" w14:textId="77777777" w:rsidR="00CC1074" w:rsidRPr="00146ED3" w:rsidRDefault="00CC1074" w:rsidP="00721E0D">
            <w:pPr>
              <w:overflowPunct w:val="0"/>
              <w:textAlignment w:val="baseline"/>
              <w:rPr>
                <w:rFonts w:ascii="ＭＳ ゴシック" w:eastAsia="ＭＳ ゴシック" w:hAnsi="ＭＳ ゴシック"/>
                <w:sz w:val="20"/>
                <w:szCs w:val="20"/>
              </w:rPr>
            </w:pPr>
          </w:p>
          <w:p w14:paraId="2C53FDEA" w14:textId="77777777" w:rsidR="00153512" w:rsidRPr="00146ED3" w:rsidRDefault="00153512" w:rsidP="00153512">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相続人がいない場合の対応。</w:t>
            </w:r>
          </w:p>
          <w:p w14:paraId="2D40BB7F" w14:textId="77777777" w:rsidR="00CC1074" w:rsidRPr="00146ED3" w:rsidRDefault="005E3846" w:rsidP="00153512">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noProof/>
                <w:sz w:val="20"/>
                <w:szCs w:val="20"/>
              </w:rPr>
              <mc:AlternateContent>
                <mc:Choice Requires="wps">
                  <w:drawing>
                    <wp:anchor distT="0" distB="0" distL="114300" distR="114300" simplePos="0" relativeHeight="251649024" behindDoc="0" locked="0" layoutInCell="1" allowOverlap="1" wp14:anchorId="39F583CF" wp14:editId="1ACE6196">
                      <wp:simplePos x="0" y="0"/>
                      <wp:positionH relativeFrom="column">
                        <wp:posOffset>120650</wp:posOffset>
                      </wp:positionH>
                      <wp:positionV relativeFrom="paragraph">
                        <wp:posOffset>158750</wp:posOffset>
                      </wp:positionV>
                      <wp:extent cx="5075555" cy="2208530"/>
                      <wp:effectExtent l="0" t="0" r="0" b="0"/>
                      <wp:wrapNone/>
                      <wp:docPr id="8"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5555" cy="2208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1B2E94" w14:textId="77777777" w:rsidR="00433B72" w:rsidRPr="006746A0" w:rsidRDefault="00433B72" w:rsidP="005A2574">
                                  <w:pPr>
                                    <w:rPr>
                                      <w:rFonts w:ascii="ＭＳ ゴシック" w:eastAsia="ＭＳ ゴシック" w:hAnsi="ＭＳ ゴシック"/>
                                      <w:sz w:val="20"/>
                                      <w:szCs w:val="20"/>
                                    </w:rPr>
                                  </w:pPr>
                                  <w:r w:rsidRPr="006746A0">
                                    <w:rPr>
                                      <w:rFonts w:ascii="ＭＳ ゴシック" w:eastAsia="ＭＳ ゴシック" w:hAnsi="ＭＳ ゴシック" w:hint="eastAsia"/>
                                      <w:sz w:val="20"/>
                                      <w:szCs w:val="20"/>
                                    </w:rPr>
                                    <w:t>老福法</w:t>
                                  </w:r>
                                </w:p>
                                <w:p w14:paraId="7FD6E52A" w14:textId="77777777" w:rsidR="00433B72" w:rsidRPr="007122BD" w:rsidRDefault="00433B72" w:rsidP="005A2574">
                                  <w:pPr>
                                    <w:widowControl/>
                                    <w:spacing w:line="240" w:lineRule="atLeast"/>
                                    <w:jc w:val="left"/>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（遺留金品の処分)</w:t>
                                  </w:r>
                                </w:p>
                                <w:p w14:paraId="722270C5" w14:textId="77777777" w:rsidR="00433B72" w:rsidRPr="007122BD" w:rsidRDefault="00433B72" w:rsidP="005A2574">
                                  <w:pPr>
                                    <w:widowControl/>
                                    <w:spacing w:line="240" w:lineRule="atLeast"/>
                                    <w:ind w:left="180" w:hangingChars="100" w:hanging="180"/>
                                    <w:jc w:val="left"/>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第27条　市町村は，第11条第２項の規定により葬祭の措置を採る場合においては，その死者の遺留の金銭及び有価証券を当該措置に要する費用に充て，なお足りないときは，遺留の物品を売却してその代金をこれに充てることができる。</w:t>
                                  </w:r>
                                </w:p>
                                <w:p w14:paraId="2E4D20CA" w14:textId="77777777" w:rsidR="00433B72" w:rsidRPr="007122BD" w:rsidRDefault="00433B72" w:rsidP="005A2574">
                                  <w:pPr>
                                    <w:ind w:left="180" w:hangingChars="100" w:hanging="180"/>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２　市町村は，前項の費用について，その遺留の物品の上に他の債権者の先取特権に対して優先権を有する。</w:t>
                                  </w:r>
                                </w:p>
                                <w:p w14:paraId="5FEFBC86" w14:textId="77777777" w:rsidR="00433B72" w:rsidRPr="007122BD" w:rsidRDefault="00433B72" w:rsidP="005A2574">
                                  <w:pPr>
                                    <w:ind w:left="180" w:hangingChars="100" w:hanging="180"/>
                                    <w:rPr>
                                      <w:rFonts w:ascii="ＭＳ ゴシック" w:eastAsia="ＭＳ ゴシック" w:hAnsi="ＭＳ ゴシック" w:cs="ＭＳ ゴシック"/>
                                      <w:kern w:val="0"/>
                                      <w:sz w:val="18"/>
                                      <w:szCs w:val="18"/>
                                    </w:rPr>
                                  </w:pPr>
                                </w:p>
                                <w:p w14:paraId="0B20440A" w14:textId="77777777" w:rsidR="00433B72" w:rsidRPr="007122BD" w:rsidRDefault="00433B72" w:rsidP="005A2574">
                                  <w:pPr>
                                    <w:spacing w:line="240" w:lineRule="atLeast"/>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　第11条第２項</w:t>
                                  </w:r>
                                </w:p>
                                <w:p w14:paraId="6FDEE190" w14:textId="77777777" w:rsidR="00433B72" w:rsidRPr="007122BD" w:rsidRDefault="00433B72" w:rsidP="005A2574">
                                  <w:pPr>
                                    <w:spacing w:line="240" w:lineRule="atLeast"/>
                                    <w:ind w:leftChars="86" w:left="181" w:firstLineChars="100" w:firstLine="180"/>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市町村は</w:t>
                                  </w:r>
                                  <w:r w:rsidRPr="00237532">
                                    <w:rPr>
                                      <w:rFonts w:ascii="ＭＳ ゴシック" w:eastAsia="ＭＳ ゴシック" w:hAnsi="ＭＳ ゴシック" w:cs="ＭＳ ゴシック" w:hint="eastAsia"/>
                                      <w:color w:val="FF0000"/>
                                      <w:kern w:val="0"/>
                                      <w:sz w:val="18"/>
                                      <w:szCs w:val="18"/>
                                    </w:rPr>
                                    <w:t>，</w:t>
                                  </w:r>
                                  <w:r w:rsidRPr="007122BD">
                                    <w:rPr>
                                      <w:rFonts w:ascii="ＭＳ ゴシック" w:eastAsia="ＭＳ ゴシック" w:hAnsi="ＭＳ ゴシック" w:cs="ＭＳ ゴシック" w:hint="eastAsia"/>
                                      <w:kern w:val="0"/>
                                      <w:sz w:val="18"/>
                                      <w:szCs w:val="18"/>
                                    </w:rPr>
                                    <w:t>前項の規定により養護老人ホーム若しくは特別養護老人ホームに入所させ</w:t>
                                  </w:r>
                                  <w:r w:rsidRPr="00237532">
                                    <w:rPr>
                                      <w:rFonts w:ascii="ＭＳ ゴシック" w:eastAsia="ＭＳ ゴシック" w:hAnsi="ＭＳ ゴシック" w:cs="ＭＳ ゴシック" w:hint="eastAsia"/>
                                      <w:color w:val="FF0000"/>
                                      <w:kern w:val="0"/>
                                      <w:sz w:val="18"/>
                                      <w:szCs w:val="18"/>
                                    </w:rPr>
                                    <w:t>，</w:t>
                                  </w:r>
                                  <w:r w:rsidRPr="007122BD">
                                    <w:rPr>
                                      <w:rFonts w:ascii="ＭＳ ゴシック" w:eastAsia="ＭＳ ゴシック" w:hAnsi="ＭＳ ゴシック" w:cs="ＭＳ ゴシック" w:hint="eastAsia"/>
                                      <w:kern w:val="0"/>
                                      <w:sz w:val="18"/>
                                      <w:szCs w:val="18"/>
                                    </w:rPr>
                                    <w:t>若しくは入所を委託し</w:t>
                                  </w:r>
                                  <w:r w:rsidRPr="00237532">
                                    <w:rPr>
                                      <w:rFonts w:ascii="ＭＳ ゴシック" w:eastAsia="ＭＳ ゴシック" w:hAnsi="ＭＳ ゴシック" w:cs="ＭＳ ゴシック" w:hint="eastAsia"/>
                                      <w:color w:val="FF0000"/>
                                      <w:kern w:val="0"/>
                                      <w:sz w:val="18"/>
                                      <w:szCs w:val="18"/>
                                    </w:rPr>
                                    <w:t>，</w:t>
                                  </w:r>
                                  <w:r w:rsidRPr="007122BD">
                                    <w:rPr>
                                      <w:rFonts w:ascii="ＭＳ ゴシック" w:eastAsia="ＭＳ ゴシック" w:hAnsi="ＭＳ ゴシック" w:cs="ＭＳ ゴシック" w:hint="eastAsia"/>
                                      <w:kern w:val="0"/>
                                      <w:sz w:val="18"/>
                                      <w:szCs w:val="18"/>
                                    </w:rPr>
                                    <w:t>又はその養護を養護受託者に委託した者が死亡した場合において</w:t>
                                  </w:r>
                                  <w:r w:rsidRPr="00237532">
                                    <w:rPr>
                                      <w:rFonts w:ascii="ＭＳ ゴシック" w:eastAsia="ＭＳ ゴシック" w:hAnsi="ＭＳ ゴシック" w:cs="ＭＳ ゴシック" w:hint="eastAsia"/>
                                      <w:color w:val="FF0000"/>
                                      <w:kern w:val="0"/>
                                      <w:sz w:val="18"/>
                                      <w:szCs w:val="18"/>
                                    </w:rPr>
                                    <w:t>，</w:t>
                                  </w:r>
                                  <w:r w:rsidRPr="007122BD">
                                    <w:rPr>
                                      <w:rFonts w:ascii="ＭＳ ゴシック" w:eastAsia="ＭＳ ゴシック" w:hAnsi="ＭＳ ゴシック" w:cs="ＭＳ ゴシック" w:hint="eastAsia"/>
                                      <w:kern w:val="0"/>
                                      <w:sz w:val="18"/>
                                      <w:szCs w:val="18"/>
                                    </w:rPr>
                                    <w:t>その葬祭(葬祭のために必要な処理を含む。以下同じ。)を行う者がないときは</w:t>
                                  </w:r>
                                  <w:r w:rsidRPr="00237532">
                                    <w:rPr>
                                      <w:rFonts w:ascii="ＭＳ ゴシック" w:eastAsia="ＭＳ ゴシック" w:hAnsi="ＭＳ ゴシック" w:cs="ＭＳ ゴシック" w:hint="eastAsia"/>
                                      <w:color w:val="FF0000"/>
                                      <w:kern w:val="0"/>
                                      <w:sz w:val="18"/>
                                      <w:szCs w:val="18"/>
                                    </w:rPr>
                                    <w:t>，</w:t>
                                  </w:r>
                                  <w:r w:rsidRPr="007122BD">
                                    <w:rPr>
                                      <w:rFonts w:ascii="ＭＳ ゴシック" w:eastAsia="ＭＳ ゴシック" w:hAnsi="ＭＳ ゴシック" w:cs="ＭＳ ゴシック" w:hint="eastAsia"/>
                                      <w:kern w:val="0"/>
                                      <w:sz w:val="18"/>
                                      <w:szCs w:val="18"/>
                                    </w:rPr>
                                    <w:t>その葬祭を行い</w:t>
                                  </w:r>
                                  <w:r w:rsidRPr="00237532">
                                    <w:rPr>
                                      <w:rFonts w:ascii="ＭＳ ゴシック" w:eastAsia="ＭＳ ゴシック" w:hAnsi="ＭＳ ゴシック" w:cs="ＭＳ ゴシック" w:hint="eastAsia"/>
                                      <w:color w:val="FF0000"/>
                                      <w:kern w:val="0"/>
                                      <w:sz w:val="18"/>
                                      <w:szCs w:val="18"/>
                                    </w:rPr>
                                    <w:t>，</w:t>
                                  </w:r>
                                  <w:r w:rsidRPr="007122BD">
                                    <w:rPr>
                                      <w:rFonts w:ascii="ＭＳ ゴシック" w:eastAsia="ＭＳ ゴシック" w:hAnsi="ＭＳ ゴシック" w:cs="ＭＳ ゴシック" w:hint="eastAsia"/>
                                      <w:kern w:val="0"/>
                                      <w:sz w:val="18"/>
                                      <w:szCs w:val="18"/>
                                    </w:rPr>
                                    <w:t>又はその者を入所させ</w:t>
                                  </w:r>
                                  <w:r w:rsidRPr="00237532">
                                    <w:rPr>
                                      <w:rFonts w:ascii="ＭＳ ゴシック" w:eastAsia="ＭＳ ゴシック" w:hAnsi="ＭＳ ゴシック" w:cs="ＭＳ ゴシック" w:hint="eastAsia"/>
                                      <w:color w:val="FF0000"/>
                                      <w:kern w:val="0"/>
                                      <w:sz w:val="18"/>
                                      <w:szCs w:val="18"/>
                                    </w:rPr>
                                    <w:t>，</w:t>
                                  </w:r>
                                  <w:r w:rsidRPr="007122BD">
                                    <w:rPr>
                                      <w:rFonts w:ascii="ＭＳ ゴシック" w:eastAsia="ＭＳ ゴシック" w:hAnsi="ＭＳ ゴシック" w:cs="ＭＳ ゴシック" w:hint="eastAsia"/>
                                      <w:kern w:val="0"/>
                                      <w:sz w:val="18"/>
                                      <w:szCs w:val="18"/>
                                    </w:rPr>
                                    <w:t>若しくは養護していた養護老人ホーム</w:t>
                                  </w:r>
                                  <w:r w:rsidRPr="00237532">
                                    <w:rPr>
                                      <w:rFonts w:ascii="ＭＳ ゴシック" w:eastAsia="ＭＳ ゴシック" w:hAnsi="ＭＳ ゴシック" w:cs="ＭＳ ゴシック" w:hint="eastAsia"/>
                                      <w:color w:val="FF0000"/>
                                      <w:kern w:val="0"/>
                                      <w:sz w:val="18"/>
                                      <w:szCs w:val="18"/>
                                    </w:rPr>
                                    <w:t>，</w:t>
                                  </w:r>
                                  <w:r w:rsidRPr="007122BD">
                                    <w:rPr>
                                      <w:rFonts w:ascii="ＭＳ ゴシック" w:eastAsia="ＭＳ ゴシック" w:hAnsi="ＭＳ ゴシック" w:cs="ＭＳ ゴシック" w:hint="eastAsia"/>
                                      <w:kern w:val="0"/>
                                      <w:sz w:val="18"/>
                                      <w:szCs w:val="18"/>
                                    </w:rPr>
                                    <w:t>特別養護老人ホーム若しくは養護受託者にその葬祭を行うことを委託する措置を採ることができる。</w:t>
                                  </w:r>
                                </w:p>
                                <w:p w14:paraId="5480386A" w14:textId="77777777" w:rsidR="00433B72" w:rsidRPr="007122BD" w:rsidRDefault="00433B72" w:rsidP="005A2574">
                                  <w:pPr>
                                    <w:ind w:left="180" w:hangingChars="100" w:hanging="180"/>
                                    <w:rPr>
                                      <w:rFonts w:ascii="ＭＳ ゴシック" w:eastAsia="ＭＳ ゴシック" w:hAnsi="ＭＳ ゴシック"/>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583CF" id="_x0000_s1038" style="position:absolute;left:0;text-align:left;margin-left:9.5pt;margin-top:12.5pt;width:399.65pt;height:173.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" stroked="f">
                      <v:textbox inset="5.85pt,.7pt,5.85pt,.7pt">
                        <w:txbxContent>
                          <w:p w14:paraId="7A1B2E94" w14:textId="77777777" w:rsidR="00433B72" w:rsidRPr="006746A0" w:rsidRDefault="00433B72" w:rsidP="005A2574">
                            <w:pPr>
                              <w:rPr>
                                <w:rFonts w:ascii="ＭＳ ゴシック" w:eastAsia="ＭＳ ゴシック" w:hAnsi="ＭＳ ゴシック"/>
                                <w:sz w:val="20"/>
                                <w:szCs w:val="20"/>
                              </w:rPr>
                            </w:pPr>
                            <w:r w:rsidRPr="006746A0">
                              <w:rPr>
                                <w:rFonts w:ascii="ＭＳ ゴシック" w:eastAsia="ＭＳ ゴシック" w:hAnsi="ＭＳ ゴシック" w:hint="eastAsia"/>
                                <w:sz w:val="20"/>
                                <w:szCs w:val="20"/>
                              </w:rPr>
                              <w:t>老福法</w:t>
                            </w:r>
                          </w:p>
                          <w:p w14:paraId="7FD6E52A" w14:textId="77777777" w:rsidR="00433B72" w:rsidRPr="007122BD" w:rsidRDefault="00433B72" w:rsidP="005A2574">
                            <w:pPr>
                              <w:widowControl/>
                              <w:spacing w:line="240" w:lineRule="atLeast"/>
                              <w:jc w:val="left"/>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（遺留金品の処分)</w:t>
                            </w:r>
                          </w:p>
                          <w:p w14:paraId="722270C5" w14:textId="77777777" w:rsidR="00433B72" w:rsidRPr="007122BD" w:rsidRDefault="00433B72" w:rsidP="005A2574">
                            <w:pPr>
                              <w:widowControl/>
                              <w:spacing w:line="240" w:lineRule="atLeast"/>
                              <w:ind w:left="180" w:hangingChars="100" w:hanging="180"/>
                              <w:jc w:val="left"/>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第27条　市町村は，第11条第２項の規定により葬祭の措置を採る場合においては，その死者の遺留の金銭及び有価証券を当該措置に要する費用に充て，なお足りないときは，遺留の物品を売却してその代金をこれに充てることができる。</w:t>
                            </w:r>
                          </w:p>
                          <w:p w14:paraId="2E4D20CA" w14:textId="77777777" w:rsidR="00433B72" w:rsidRPr="007122BD" w:rsidRDefault="00433B72" w:rsidP="005A2574">
                            <w:pPr>
                              <w:ind w:left="180" w:hangingChars="100" w:hanging="180"/>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２　市町村は，前項の費用について，その遺留の物品の上に他の債権者の先取特権に対して優先権を有する。</w:t>
                            </w:r>
                          </w:p>
                          <w:p w14:paraId="5FEFBC86" w14:textId="77777777" w:rsidR="00433B72" w:rsidRPr="007122BD" w:rsidRDefault="00433B72" w:rsidP="005A2574">
                            <w:pPr>
                              <w:ind w:left="180" w:hangingChars="100" w:hanging="180"/>
                              <w:rPr>
                                <w:rFonts w:ascii="ＭＳ ゴシック" w:eastAsia="ＭＳ ゴシック" w:hAnsi="ＭＳ ゴシック" w:cs="ＭＳ ゴシック"/>
                                <w:kern w:val="0"/>
                                <w:sz w:val="18"/>
                                <w:szCs w:val="18"/>
                              </w:rPr>
                            </w:pPr>
                          </w:p>
                          <w:p w14:paraId="0B20440A" w14:textId="77777777" w:rsidR="00433B72" w:rsidRPr="007122BD" w:rsidRDefault="00433B72" w:rsidP="005A2574">
                            <w:pPr>
                              <w:spacing w:line="240" w:lineRule="atLeast"/>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　第11条第２項</w:t>
                            </w:r>
                          </w:p>
                          <w:p w14:paraId="6FDEE190" w14:textId="77777777" w:rsidR="00433B72" w:rsidRPr="007122BD" w:rsidRDefault="00433B72" w:rsidP="005A2574">
                            <w:pPr>
                              <w:spacing w:line="240" w:lineRule="atLeast"/>
                              <w:ind w:leftChars="86" w:left="181" w:firstLineChars="100" w:firstLine="180"/>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市町村は</w:t>
                            </w:r>
                            <w:r w:rsidRPr="00237532">
                              <w:rPr>
                                <w:rFonts w:ascii="ＭＳ ゴシック" w:eastAsia="ＭＳ ゴシック" w:hAnsi="ＭＳ ゴシック" w:cs="ＭＳ ゴシック" w:hint="eastAsia"/>
                                <w:color w:val="FF0000"/>
                                <w:kern w:val="0"/>
                                <w:sz w:val="18"/>
                                <w:szCs w:val="18"/>
                              </w:rPr>
                              <w:t>，</w:t>
                            </w:r>
                            <w:r w:rsidRPr="007122BD">
                              <w:rPr>
                                <w:rFonts w:ascii="ＭＳ ゴシック" w:eastAsia="ＭＳ ゴシック" w:hAnsi="ＭＳ ゴシック" w:cs="ＭＳ ゴシック" w:hint="eastAsia"/>
                                <w:kern w:val="0"/>
                                <w:sz w:val="18"/>
                                <w:szCs w:val="18"/>
                              </w:rPr>
                              <w:t>前項の規定により養護老人ホーム若しくは特別養護老人ホームに入所させ</w:t>
                            </w:r>
                            <w:r w:rsidRPr="00237532">
                              <w:rPr>
                                <w:rFonts w:ascii="ＭＳ ゴシック" w:eastAsia="ＭＳ ゴシック" w:hAnsi="ＭＳ ゴシック" w:cs="ＭＳ ゴシック" w:hint="eastAsia"/>
                                <w:color w:val="FF0000"/>
                                <w:kern w:val="0"/>
                                <w:sz w:val="18"/>
                                <w:szCs w:val="18"/>
                              </w:rPr>
                              <w:t>，</w:t>
                            </w:r>
                            <w:r w:rsidRPr="007122BD">
                              <w:rPr>
                                <w:rFonts w:ascii="ＭＳ ゴシック" w:eastAsia="ＭＳ ゴシック" w:hAnsi="ＭＳ ゴシック" w:cs="ＭＳ ゴシック" w:hint="eastAsia"/>
                                <w:kern w:val="0"/>
                                <w:sz w:val="18"/>
                                <w:szCs w:val="18"/>
                              </w:rPr>
                              <w:t>若しくは入所を委託し</w:t>
                            </w:r>
                            <w:r w:rsidRPr="00237532">
                              <w:rPr>
                                <w:rFonts w:ascii="ＭＳ ゴシック" w:eastAsia="ＭＳ ゴシック" w:hAnsi="ＭＳ ゴシック" w:cs="ＭＳ ゴシック" w:hint="eastAsia"/>
                                <w:color w:val="FF0000"/>
                                <w:kern w:val="0"/>
                                <w:sz w:val="18"/>
                                <w:szCs w:val="18"/>
                              </w:rPr>
                              <w:t>，</w:t>
                            </w:r>
                            <w:r w:rsidRPr="007122BD">
                              <w:rPr>
                                <w:rFonts w:ascii="ＭＳ ゴシック" w:eastAsia="ＭＳ ゴシック" w:hAnsi="ＭＳ ゴシック" w:cs="ＭＳ ゴシック" w:hint="eastAsia"/>
                                <w:kern w:val="0"/>
                                <w:sz w:val="18"/>
                                <w:szCs w:val="18"/>
                              </w:rPr>
                              <w:t>又はその養護を養護受託者に委託した者が死亡した場合において</w:t>
                            </w:r>
                            <w:r w:rsidRPr="00237532">
                              <w:rPr>
                                <w:rFonts w:ascii="ＭＳ ゴシック" w:eastAsia="ＭＳ ゴシック" w:hAnsi="ＭＳ ゴシック" w:cs="ＭＳ ゴシック" w:hint="eastAsia"/>
                                <w:color w:val="FF0000"/>
                                <w:kern w:val="0"/>
                                <w:sz w:val="18"/>
                                <w:szCs w:val="18"/>
                              </w:rPr>
                              <w:t>，</w:t>
                            </w:r>
                            <w:r w:rsidRPr="007122BD">
                              <w:rPr>
                                <w:rFonts w:ascii="ＭＳ ゴシック" w:eastAsia="ＭＳ ゴシック" w:hAnsi="ＭＳ ゴシック" w:cs="ＭＳ ゴシック" w:hint="eastAsia"/>
                                <w:kern w:val="0"/>
                                <w:sz w:val="18"/>
                                <w:szCs w:val="18"/>
                              </w:rPr>
                              <w:t>その葬祭(葬祭のために必要な処理を含む。以下同じ。)を行う者がないときは</w:t>
                            </w:r>
                            <w:r w:rsidRPr="00237532">
                              <w:rPr>
                                <w:rFonts w:ascii="ＭＳ ゴシック" w:eastAsia="ＭＳ ゴシック" w:hAnsi="ＭＳ ゴシック" w:cs="ＭＳ ゴシック" w:hint="eastAsia"/>
                                <w:color w:val="FF0000"/>
                                <w:kern w:val="0"/>
                                <w:sz w:val="18"/>
                                <w:szCs w:val="18"/>
                              </w:rPr>
                              <w:t>，</w:t>
                            </w:r>
                            <w:r w:rsidRPr="007122BD">
                              <w:rPr>
                                <w:rFonts w:ascii="ＭＳ ゴシック" w:eastAsia="ＭＳ ゴシック" w:hAnsi="ＭＳ ゴシック" w:cs="ＭＳ ゴシック" w:hint="eastAsia"/>
                                <w:kern w:val="0"/>
                                <w:sz w:val="18"/>
                                <w:szCs w:val="18"/>
                              </w:rPr>
                              <w:t>その葬祭を行い</w:t>
                            </w:r>
                            <w:r w:rsidRPr="00237532">
                              <w:rPr>
                                <w:rFonts w:ascii="ＭＳ ゴシック" w:eastAsia="ＭＳ ゴシック" w:hAnsi="ＭＳ ゴシック" w:cs="ＭＳ ゴシック" w:hint="eastAsia"/>
                                <w:color w:val="FF0000"/>
                                <w:kern w:val="0"/>
                                <w:sz w:val="18"/>
                                <w:szCs w:val="18"/>
                              </w:rPr>
                              <w:t>，</w:t>
                            </w:r>
                            <w:r w:rsidRPr="007122BD">
                              <w:rPr>
                                <w:rFonts w:ascii="ＭＳ ゴシック" w:eastAsia="ＭＳ ゴシック" w:hAnsi="ＭＳ ゴシック" w:cs="ＭＳ ゴシック" w:hint="eastAsia"/>
                                <w:kern w:val="0"/>
                                <w:sz w:val="18"/>
                                <w:szCs w:val="18"/>
                              </w:rPr>
                              <w:t>又はその者を入所させ</w:t>
                            </w:r>
                            <w:r w:rsidRPr="00237532">
                              <w:rPr>
                                <w:rFonts w:ascii="ＭＳ ゴシック" w:eastAsia="ＭＳ ゴシック" w:hAnsi="ＭＳ ゴシック" w:cs="ＭＳ ゴシック" w:hint="eastAsia"/>
                                <w:color w:val="FF0000"/>
                                <w:kern w:val="0"/>
                                <w:sz w:val="18"/>
                                <w:szCs w:val="18"/>
                              </w:rPr>
                              <w:t>，</w:t>
                            </w:r>
                            <w:r w:rsidRPr="007122BD">
                              <w:rPr>
                                <w:rFonts w:ascii="ＭＳ ゴシック" w:eastAsia="ＭＳ ゴシック" w:hAnsi="ＭＳ ゴシック" w:cs="ＭＳ ゴシック" w:hint="eastAsia"/>
                                <w:kern w:val="0"/>
                                <w:sz w:val="18"/>
                                <w:szCs w:val="18"/>
                              </w:rPr>
                              <w:t>若しくは養護していた養護老人ホーム</w:t>
                            </w:r>
                            <w:r w:rsidRPr="00237532">
                              <w:rPr>
                                <w:rFonts w:ascii="ＭＳ ゴシック" w:eastAsia="ＭＳ ゴシック" w:hAnsi="ＭＳ ゴシック" w:cs="ＭＳ ゴシック" w:hint="eastAsia"/>
                                <w:color w:val="FF0000"/>
                                <w:kern w:val="0"/>
                                <w:sz w:val="18"/>
                                <w:szCs w:val="18"/>
                              </w:rPr>
                              <w:t>，</w:t>
                            </w:r>
                            <w:r w:rsidRPr="007122BD">
                              <w:rPr>
                                <w:rFonts w:ascii="ＭＳ ゴシック" w:eastAsia="ＭＳ ゴシック" w:hAnsi="ＭＳ ゴシック" w:cs="ＭＳ ゴシック" w:hint="eastAsia"/>
                                <w:kern w:val="0"/>
                                <w:sz w:val="18"/>
                                <w:szCs w:val="18"/>
                              </w:rPr>
                              <w:t>特別養護老人ホーム若しくは養護受託者にその葬祭を行うことを委託する措置を採ることができる。</w:t>
                            </w:r>
                          </w:p>
                          <w:p w14:paraId="5480386A" w14:textId="77777777" w:rsidR="00433B72" w:rsidRPr="007122BD" w:rsidRDefault="00433B72" w:rsidP="005A2574">
                            <w:pPr>
                              <w:ind w:left="180" w:hangingChars="100" w:hanging="180"/>
                              <w:rPr>
                                <w:rFonts w:ascii="ＭＳ ゴシック" w:eastAsia="ＭＳ ゴシック" w:hAnsi="ＭＳ ゴシック"/>
                                <w:sz w:val="18"/>
                                <w:szCs w:val="18"/>
                              </w:rPr>
                            </w:pPr>
                          </w:p>
                        </w:txbxContent>
                      </v:textbox>
                    </v:rect>
                  </w:pict>
                </mc:Fallback>
              </mc:AlternateContent>
            </w:r>
          </w:p>
          <w:p w14:paraId="2765C789" w14:textId="77777777" w:rsidR="00153512" w:rsidRPr="00146ED3" w:rsidRDefault="00153512" w:rsidP="00721E0D">
            <w:pPr>
              <w:overflowPunct w:val="0"/>
              <w:textAlignment w:val="baseline"/>
              <w:rPr>
                <w:rFonts w:ascii="ＭＳ ゴシック" w:eastAsia="ＭＳ ゴシック" w:hAnsi="ＭＳ ゴシック"/>
                <w:sz w:val="20"/>
                <w:szCs w:val="20"/>
              </w:rPr>
            </w:pPr>
          </w:p>
          <w:p w14:paraId="06A4A8CB" w14:textId="77777777" w:rsidR="00153512" w:rsidRPr="00146ED3" w:rsidRDefault="00153512" w:rsidP="00721E0D">
            <w:pPr>
              <w:overflowPunct w:val="0"/>
              <w:textAlignment w:val="baseline"/>
              <w:rPr>
                <w:rFonts w:ascii="ＭＳ ゴシック" w:eastAsia="ＭＳ ゴシック" w:hAnsi="ＭＳ ゴシック"/>
                <w:sz w:val="20"/>
                <w:szCs w:val="20"/>
              </w:rPr>
            </w:pPr>
          </w:p>
          <w:p w14:paraId="75EC14F0" w14:textId="77777777" w:rsidR="00153512" w:rsidRPr="00146ED3" w:rsidRDefault="00153512" w:rsidP="00721E0D">
            <w:pPr>
              <w:overflowPunct w:val="0"/>
              <w:textAlignment w:val="baseline"/>
              <w:rPr>
                <w:rFonts w:ascii="ＭＳ ゴシック" w:eastAsia="ＭＳ ゴシック" w:hAnsi="ＭＳ ゴシック"/>
                <w:sz w:val="20"/>
                <w:szCs w:val="20"/>
              </w:rPr>
            </w:pPr>
          </w:p>
          <w:p w14:paraId="7CEC26EE" w14:textId="77777777" w:rsidR="00153512" w:rsidRPr="00146ED3" w:rsidRDefault="00153512" w:rsidP="00721E0D">
            <w:pPr>
              <w:overflowPunct w:val="0"/>
              <w:textAlignment w:val="baseline"/>
              <w:rPr>
                <w:rFonts w:ascii="ＭＳ ゴシック" w:eastAsia="ＭＳ ゴシック" w:hAnsi="ＭＳ ゴシック"/>
                <w:sz w:val="20"/>
                <w:szCs w:val="20"/>
              </w:rPr>
            </w:pPr>
          </w:p>
          <w:p w14:paraId="0A9E8076" w14:textId="77777777" w:rsidR="00153512" w:rsidRPr="00146ED3" w:rsidRDefault="00153512" w:rsidP="00721E0D">
            <w:pPr>
              <w:overflowPunct w:val="0"/>
              <w:textAlignment w:val="baseline"/>
              <w:rPr>
                <w:rFonts w:ascii="ＭＳ ゴシック" w:eastAsia="ＭＳ ゴシック" w:hAnsi="ＭＳ ゴシック"/>
                <w:sz w:val="20"/>
                <w:szCs w:val="20"/>
              </w:rPr>
            </w:pPr>
          </w:p>
          <w:p w14:paraId="7DB2D60D" w14:textId="77777777" w:rsidR="00153512" w:rsidRPr="00146ED3" w:rsidRDefault="00153512" w:rsidP="00721E0D">
            <w:pPr>
              <w:overflowPunct w:val="0"/>
              <w:textAlignment w:val="baseline"/>
              <w:rPr>
                <w:rFonts w:ascii="ＭＳ ゴシック" w:eastAsia="ＭＳ ゴシック" w:hAnsi="ＭＳ ゴシック"/>
                <w:sz w:val="20"/>
                <w:szCs w:val="20"/>
              </w:rPr>
            </w:pPr>
          </w:p>
          <w:p w14:paraId="50CAB0D9" w14:textId="77777777" w:rsidR="00153512" w:rsidRPr="00146ED3" w:rsidRDefault="00153512" w:rsidP="00721E0D">
            <w:pPr>
              <w:overflowPunct w:val="0"/>
              <w:textAlignment w:val="baseline"/>
              <w:rPr>
                <w:rFonts w:ascii="ＭＳ ゴシック" w:eastAsia="ＭＳ ゴシック" w:hAnsi="ＭＳ ゴシック"/>
                <w:sz w:val="20"/>
                <w:szCs w:val="20"/>
              </w:rPr>
            </w:pPr>
          </w:p>
          <w:p w14:paraId="0AEF660D" w14:textId="77777777" w:rsidR="00153512" w:rsidRPr="00146ED3" w:rsidRDefault="00153512" w:rsidP="00721E0D">
            <w:pPr>
              <w:overflowPunct w:val="0"/>
              <w:textAlignment w:val="baseline"/>
              <w:rPr>
                <w:rFonts w:ascii="ＭＳ ゴシック" w:eastAsia="ＭＳ ゴシック" w:hAnsi="ＭＳ ゴシック"/>
                <w:sz w:val="20"/>
                <w:szCs w:val="20"/>
              </w:rPr>
            </w:pPr>
          </w:p>
          <w:p w14:paraId="1D2AC5CF" w14:textId="77777777" w:rsidR="00153512" w:rsidRPr="00146ED3" w:rsidRDefault="00153512" w:rsidP="00721E0D">
            <w:pPr>
              <w:overflowPunct w:val="0"/>
              <w:textAlignment w:val="baseline"/>
              <w:rPr>
                <w:rFonts w:ascii="ＭＳ ゴシック" w:eastAsia="ＭＳ ゴシック" w:hAnsi="ＭＳ ゴシック"/>
                <w:sz w:val="20"/>
                <w:szCs w:val="20"/>
              </w:rPr>
            </w:pPr>
          </w:p>
          <w:p w14:paraId="0CF35BD0" w14:textId="77777777" w:rsidR="00153512" w:rsidRPr="00146ED3" w:rsidRDefault="00153512" w:rsidP="00721E0D">
            <w:pPr>
              <w:overflowPunct w:val="0"/>
              <w:textAlignment w:val="baseline"/>
              <w:rPr>
                <w:rFonts w:ascii="ＭＳ ゴシック" w:eastAsia="ＭＳ ゴシック" w:hAnsi="ＭＳ ゴシック"/>
                <w:sz w:val="20"/>
                <w:szCs w:val="20"/>
              </w:rPr>
            </w:pPr>
          </w:p>
          <w:p w14:paraId="6F15E438" w14:textId="77777777" w:rsidR="00153512" w:rsidRPr="00146ED3" w:rsidRDefault="00153512" w:rsidP="00721E0D">
            <w:pPr>
              <w:overflowPunct w:val="0"/>
              <w:textAlignment w:val="baseline"/>
              <w:rPr>
                <w:rFonts w:ascii="ＭＳ ゴシック" w:eastAsia="ＭＳ ゴシック" w:hAnsi="ＭＳ ゴシック"/>
                <w:sz w:val="20"/>
                <w:szCs w:val="20"/>
              </w:rPr>
            </w:pPr>
          </w:p>
          <w:p w14:paraId="35E1383F" w14:textId="77777777" w:rsidR="00153512" w:rsidRPr="00146ED3" w:rsidRDefault="00153512" w:rsidP="00721E0D">
            <w:pPr>
              <w:overflowPunct w:val="0"/>
              <w:textAlignment w:val="baseline"/>
              <w:rPr>
                <w:rFonts w:ascii="ＭＳ ゴシック" w:eastAsia="ＭＳ ゴシック" w:hAnsi="ＭＳ ゴシック"/>
                <w:sz w:val="20"/>
                <w:szCs w:val="20"/>
              </w:rPr>
            </w:pPr>
          </w:p>
          <w:p w14:paraId="1C37A520" w14:textId="77777777" w:rsidR="00153512" w:rsidRPr="00146ED3" w:rsidRDefault="00153512" w:rsidP="00721E0D">
            <w:pPr>
              <w:overflowPunct w:val="0"/>
              <w:textAlignment w:val="baseline"/>
              <w:rPr>
                <w:rFonts w:ascii="ＭＳ ゴシック" w:eastAsia="ＭＳ ゴシック" w:hAnsi="ＭＳ ゴシック"/>
                <w:sz w:val="20"/>
                <w:szCs w:val="20"/>
              </w:rPr>
            </w:pPr>
          </w:p>
          <w:p w14:paraId="1DC6871B" w14:textId="77777777" w:rsidR="00153512" w:rsidRPr="00146ED3" w:rsidRDefault="00153512" w:rsidP="00721E0D">
            <w:pPr>
              <w:overflowPunct w:val="0"/>
              <w:textAlignment w:val="baseline"/>
              <w:rPr>
                <w:rFonts w:ascii="ＭＳ ゴシック" w:eastAsia="ＭＳ ゴシック" w:hAnsi="ＭＳ ゴシック"/>
                <w:sz w:val="20"/>
                <w:szCs w:val="20"/>
              </w:rPr>
            </w:pPr>
          </w:p>
          <w:p w14:paraId="6439DF6A" w14:textId="77777777" w:rsidR="00153512" w:rsidRPr="00146ED3" w:rsidRDefault="00153512" w:rsidP="00721E0D">
            <w:pPr>
              <w:overflowPunct w:val="0"/>
              <w:textAlignment w:val="baseline"/>
              <w:rPr>
                <w:rFonts w:ascii="ＭＳ ゴシック" w:eastAsia="ＭＳ ゴシック" w:hAnsi="ＭＳ ゴシック"/>
                <w:sz w:val="20"/>
                <w:szCs w:val="20"/>
              </w:rPr>
            </w:pPr>
          </w:p>
          <w:p w14:paraId="1B3CBFB9" w14:textId="77777777" w:rsidR="00153512" w:rsidRPr="00146ED3" w:rsidRDefault="00153512" w:rsidP="00721E0D">
            <w:pPr>
              <w:overflowPunct w:val="0"/>
              <w:textAlignment w:val="baseline"/>
              <w:rPr>
                <w:rFonts w:ascii="ＭＳ ゴシック" w:eastAsia="ＭＳ ゴシック" w:hAnsi="ＭＳ ゴシック"/>
                <w:sz w:val="20"/>
                <w:szCs w:val="20"/>
              </w:rPr>
            </w:pPr>
          </w:p>
          <w:p w14:paraId="0493EA5C" w14:textId="77777777" w:rsidR="00153512" w:rsidRPr="00146ED3" w:rsidRDefault="00153512" w:rsidP="00721E0D">
            <w:pPr>
              <w:overflowPunct w:val="0"/>
              <w:textAlignment w:val="baseline"/>
              <w:rPr>
                <w:rFonts w:ascii="ＭＳ ゴシック" w:eastAsia="ＭＳ ゴシック" w:hAnsi="ＭＳ ゴシック"/>
                <w:sz w:val="20"/>
                <w:szCs w:val="20"/>
              </w:rPr>
            </w:pPr>
          </w:p>
          <w:p w14:paraId="39929035" w14:textId="77777777" w:rsidR="00153512" w:rsidRPr="00146ED3" w:rsidRDefault="00153512" w:rsidP="00721E0D">
            <w:pPr>
              <w:overflowPunct w:val="0"/>
              <w:textAlignment w:val="baseline"/>
              <w:rPr>
                <w:rFonts w:ascii="ＭＳ ゴシック" w:eastAsia="ＭＳ ゴシック" w:hAnsi="ＭＳ ゴシック"/>
                <w:sz w:val="20"/>
                <w:szCs w:val="20"/>
              </w:rPr>
            </w:pPr>
          </w:p>
          <w:p w14:paraId="46B3115A" w14:textId="77777777" w:rsidR="00153512" w:rsidRPr="00146ED3" w:rsidRDefault="00153512" w:rsidP="00153512">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入院患者については，入院患者日</w:t>
            </w:r>
          </w:p>
          <w:p w14:paraId="5EAD8A34" w14:textId="77777777" w:rsidR="00153512" w:rsidRPr="00146ED3" w:rsidRDefault="00153512" w:rsidP="00153512">
            <w:pPr>
              <w:overflowPunct w:val="0"/>
              <w:ind w:firstLineChars="100" w:firstLine="2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用品費のみを支給すること。</w:t>
            </w:r>
            <w:r w:rsidRPr="00146ED3">
              <w:rPr>
                <w:rFonts w:ascii="ＭＳ ゴシック" w:eastAsia="ＭＳ ゴシック" w:hAnsi="ＭＳ ゴシック" w:hint="eastAsia"/>
                <w:sz w:val="18"/>
                <w:szCs w:val="18"/>
              </w:rPr>
              <w:t>（月の</w:t>
            </w:r>
          </w:p>
          <w:p w14:paraId="429BC4EE" w14:textId="77777777" w:rsidR="00153512" w:rsidRPr="00146ED3" w:rsidRDefault="00153512" w:rsidP="00153512">
            <w:pPr>
              <w:overflowPunct w:val="0"/>
              <w:ind w:firstLineChars="100" w:firstLine="18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途中で入退院した場合は日割計算）</w:t>
            </w:r>
          </w:p>
          <w:p w14:paraId="6CDEC8B5" w14:textId="77777777" w:rsidR="00153512" w:rsidRPr="00146ED3" w:rsidRDefault="00153512" w:rsidP="00153512">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入院患者日用品の支給は原則とし</w:t>
            </w:r>
          </w:p>
          <w:p w14:paraId="39C6B753" w14:textId="77777777" w:rsidR="00153512" w:rsidRPr="00146ED3" w:rsidRDefault="00153512" w:rsidP="00153512">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て現金給付とすること。</w:t>
            </w:r>
          </w:p>
          <w:p w14:paraId="1773B077" w14:textId="77777777" w:rsidR="00153512" w:rsidRPr="00146ED3" w:rsidRDefault="00153512" w:rsidP="00153512">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無年金者への本人支給金について</w:t>
            </w:r>
          </w:p>
          <w:p w14:paraId="4C457961" w14:textId="77777777" w:rsidR="00153512" w:rsidRPr="00146ED3" w:rsidRDefault="00153512" w:rsidP="00153512">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は，各園の実情に合わせて弾力的に</w:t>
            </w:r>
          </w:p>
          <w:p w14:paraId="204E6844" w14:textId="77777777" w:rsidR="00153512" w:rsidRPr="00146ED3" w:rsidRDefault="00153512" w:rsidP="00153512">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取り扱われたいこと。</w:t>
            </w:r>
          </w:p>
          <w:p w14:paraId="7B02AD00" w14:textId="77777777" w:rsidR="00CC1074" w:rsidRPr="00146ED3" w:rsidRDefault="00153512" w:rsidP="007145E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tc>
        <w:tc>
          <w:tcPr>
            <w:tcW w:w="2268" w:type="dxa"/>
          </w:tcPr>
          <w:p w14:paraId="30B3D0F6" w14:textId="77777777" w:rsidR="00CC1074" w:rsidRPr="00146ED3" w:rsidRDefault="00CC1074" w:rsidP="00721E0D">
            <w:pPr>
              <w:overflowPunct w:val="0"/>
              <w:textAlignment w:val="baseline"/>
              <w:rPr>
                <w:rFonts w:ascii="ＭＳ ゴシック" w:eastAsia="ＭＳ ゴシック" w:hAnsi="ＭＳ ゴシック"/>
                <w:sz w:val="20"/>
                <w:szCs w:val="20"/>
              </w:rPr>
            </w:pPr>
          </w:p>
        </w:tc>
        <w:tc>
          <w:tcPr>
            <w:tcW w:w="2410" w:type="dxa"/>
            <w:tcBorders>
              <w:bottom w:val="single" w:sz="4" w:space="0" w:color="auto"/>
            </w:tcBorders>
          </w:tcPr>
          <w:p w14:paraId="7D643FDC" w14:textId="77777777" w:rsidR="00CC1074" w:rsidRPr="00146ED3" w:rsidRDefault="00CC1074" w:rsidP="007145EC">
            <w:pPr>
              <w:overflowPunct w:val="0"/>
              <w:textAlignment w:val="baseline"/>
              <w:rPr>
                <w:rFonts w:ascii="ＭＳ ゴシック" w:eastAsia="ＭＳ ゴシック" w:hAnsi="ＭＳ ゴシック"/>
                <w:sz w:val="20"/>
                <w:szCs w:val="20"/>
              </w:rPr>
            </w:pPr>
          </w:p>
          <w:p w14:paraId="09F2DA9A" w14:textId="77777777" w:rsidR="007145EC" w:rsidRPr="00146ED3" w:rsidRDefault="007145EC" w:rsidP="007145EC">
            <w:pPr>
              <w:overflowPunct w:val="0"/>
              <w:textAlignment w:val="baseline"/>
              <w:rPr>
                <w:rFonts w:ascii="ＭＳ ゴシック" w:eastAsia="ＭＳ ゴシック" w:hAnsi="ＭＳ ゴシック"/>
                <w:sz w:val="20"/>
                <w:szCs w:val="20"/>
              </w:rPr>
            </w:pPr>
          </w:p>
          <w:p w14:paraId="44B90D34" w14:textId="77777777" w:rsidR="007145EC" w:rsidRPr="00146ED3" w:rsidRDefault="007145EC" w:rsidP="007145EC">
            <w:pPr>
              <w:overflowPunct w:val="0"/>
              <w:textAlignment w:val="baseline"/>
              <w:rPr>
                <w:rFonts w:ascii="ＭＳ ゴシック" w:eastAsia="ＭＳ ゴシック" w:hAnsi="ＭＳ ゴシック"/>
                <w:sz w:val="20"/>
                <w:szCs w:val="20"/>
              </w:rPr>
            </w:pPr>
          </w:p>
          <w:p w14:paraId="0A3C53C5" w14:textId="77777777" w:rsidR="007145EC" w:rsidRPr="00146ED3" w:rsidRDefault="007145EC" w:rsidP="007145EC">
            <w:pPr>
              <w:overflowPunct w:val="0"/>
              <w:textAlignment w:val="baseline"/>
              <w:rPr>
                <w:rFonts w:ascii="ＭＳ ゴシック" w:eastAsia="ＭＳ ゴシック" w:hAnsi="ＭＳ ゴシック"/>
                <w:sz w:val="20"/>
                <w:szCs w:val="20"/>
              </w:rPr>
            </w:pPr>
          </w:p>
          <w:p w14:paraId="476651CE" w14:textId="77777777" w:rsidR="007145EC" w:rsidRPr="00146ED3" w:rsidRDefault="007145EC" w:rsidP="007145EC">
            <w:pPr>
              <w:overflowPunct w:val="0"/>
              <w:textAlignment w:val="baseline"/>
              <w:rPr>
                <w:rFonts w:ascii="ＭＳ ゴシック" w:eastAsia="ＭＳ ゴシック" w:hAnsi="ＭＳ ゴシック"/>
                <w:sz w:val="20"/>
                <w:szCs w:val="20"/>
              </w:rPr>
            </w:pPr>
          </w:p>
          <w:p w14:paraId="3B5D303E" w14:textId="77777777" w:rsidR="007145EC" w:rsidRPr="00146ED3" w:rsidRDefault="007145EC" w:rsidP="007145EC">
            <w:pPr>
              <w:overflowPunct w:val="0"/>
              <w:textAlignment w:val="baseline"/>
              <w:rPr>
                <w:rFonts w:ascii="ＭＳ ゴシック" w:eastAsia="ＭＳ ゴシック" w:hAnsi="ＭＳ ゴシック"/>
                <w:sz w:val="20"/>
                <w:szCs w:val="20"/>
              </w:rPr>
            </w:pPr>
          </w:p>
          <w:p w14:paraId="01107D4A" w14:textId="77777777" w:rsidR="007145EC" w:rsidRPr="00146ED3" w:rsidRDefault="007145EC" w:rsidP="007145EC">
            <w:pPr>
              <w:overflowPunct w:val="0"/>
              <w:textAlignment w:val="baseline"/>
              <w:rPr>
                <w:rFonts w:ascii="ＭＳ ゴシック" w:eastAsia="ＭＳ ゴシック" w:hAnsi="ＭＳ ゴシック"/>
                <w:sz w:val="20"/>
                <w:szCs w:val="20"/>
              </w:rPr>
            </w:pPr>
          </w:p>
          <w:p w14:paraId="70A32D49" w14:textId="77777777" w:rsidR="007145EC" w:rsidRPr="00146ED3" w:rsidRDefault="007145EC" w:rsidP="007145EC">
            <w:pPr>
              <w:overflowPunct w:val="0"/>
              <w:textAlignment w:val="baseline"/>
              <w:rPr>
                <w:rFonts w:ascii="ＭＳ ゴシック" w:eastAsia="ＭＳ ゴシック" w:hAnsi="ＭＳ ゴシック"/>
                <w:sz w:val="20"/>
                <w:szCs w:val="20"/>
              </w:rPr>
            </w:pPr>
          </w:p>
          <w:p w14:paraId="3F0D4C92" w14:textId="77777777" w:rsidR="007145EC" w:rsidRPr="00146ED3" w:rsidRDefault="007145EC" w:rsidP="007145EC">
            <w:pPr>
              <w:overflowPunct w:val="0"/>
              <w:textAlignment w:val="baseline"/>
              <w:rPr>
                <w:rFonts w:ascii="ＭＳ ゴシック" w:eastAsia="ＭＳ ゴシック" w:hAnsi="ＭＳ ゴシック"/>
                <w:sz w:val="20"/>
                <w:szCs w:val="20"/>
              </w:rPr>
            </w:pPr>
          </w:p>
          <w:p w14:paraId="7C3F5693" w14:textId="77777777" w:rsidR="007145EC" w:rsidRPr="00146ED3" w:rsidRDefault="007145EC" w:rsidP="007145EC">
            <w:pPr>
              <w:overflowPunct w:val="0"/>
              <w:textAlignment w:val="baseline"/>
              <w:rPr>
                <w:rFonts w:ascii="ＭＳ ゴシック" w:eastAsia="ＭＳ ゴシック" w:hAnsi="ＭＳ ゴシック"/>
                <w:sz w:val="20"/>
                <w:szCs w:val="20"/>
              </w:rPr>
            </w:pPr>
          </w:p>
          <w:p w14:paraId="24E947EE" w14:textId="77777777" w:rsidR="007145EC" w:rsidRPr="00146ED3" w:rsidRDefault="007145EC" w:rsidP="007145EC">
            <w:pPr>
              <w:overflowPunct w:val="0"/>
              <w:textAlignment w:val="baseline"/>
              <w:rPr>
                <w:rFonts w:ascii="ＭＳ ゴシック" w:eastAsia="ＭＳ ゴシック" w:hAnsi="ＭＳ ゴシック"/>
                <w:sz w:val="20"/>
                <w:szCs w:val="20"/>
              </w:rPr>
            </w:pPr>
          </w:p>
          <w:p w14:paraId="24793920" w14:textId="77777777" w:rsidR="007145EC" w:rsidRPr="00146ED3" w:rsidRDefault="007145EC" w:rsidP="007145EC">
            <w:pPr>
              <w:overflowPunct w:val="0"/>
              <w:textAlignment w:val="baseline"/>
              <w:rPr>
                <w:rFonts w:ascii="ＭＳ ゴシック" w:eastAsia="ＭＳ ゴシック" w:hAnsi="ＭＳ ゴシック"/>
                <w:sz w:val="20"/>
                <w:szCs w:val="20"/>
              </w:rPr>
            </w:pPr>
          </w:p>
          <w:p w14:paraId="599134EC" w14:textId="77777777" w:rsidR="007145EC" w:rsidRPr="00146ED3" w:rsidRDefault="007145EC" w:rsidP="007145EC">
            <w:pPr>
              <w:overflowPunct w:val="0"/>
              <w:textAlignment w:val="baseline"/>
              <w:rPr>
                <w:rFonts w:ascii="ＭＳ ゴシック" w:eastAsia="ＭＳ ゴシック" w:hAnsi="ＭＳ ゴシック"/>
                <w:sz w:val="20"/>
                <w:szCs w:val="20"/>
              </w:rPr>
            </w:pPr>
          </w:p>
          <w:p w14:paraId="32A839B2" w14:textId="77777777" w:rsidR="007145EC" w:rsidRPr="00146ED3" w:rsidRDefault="007145EC" w:rsidP="007145EC">
            <w:pPr>
              <w:overflowPunct w:val="0"/>
              <w:textAlignment w:val="baseline"/>
              <w:rPr>
                <w:rFonts w:ascii="ＭＳ ゴシック" w:eastAsia="ＭＳ ゴシック" w:hAnsi="ＭＳ ゴシック"/>
                <w:sz w:val="20"/>
                <w:szCs w:val="20"/>
              </w:rPr>
            </w:pPr>
          </w:p>
          <w:p w14:paraId="7ABA3415" w14:textId="77777777" w:rsidR="007145EC" w:rsidRPr="00146ED3" w:rsidRDefault="007145EC" w:rsidP="007145EC">
            <w:pPr>
              <w:overflowPunct w:val="0"/>
              <w:textAlignment w:val="baseline"/>
              <w:rPr>
                <w:rFonts w:ascii="ＭＳ ゴシック" w:eastAsia="ＭＳ ゴシック" w:hAnsi="ＭＳ ゴシック"/>
                <w:sz w:val="20"/>
                <w:szCs w:val="20"/>
              </w:rPr>
            </w:pPr>
          </w:p>
          <w:p w14:paraId="546D0256" w14:textId="77777777" w:rsidR="007145EC" w:rsidRPr="00146ED3" w:rsidRDefault="007145EC" w:rsidP="007145EC">
            <w:pPr>
              <w:overflowPunct w:val="0"/>
              <w:textAlignment w:val="baseline"/>
              <w:rPr>
                <w:rFonts w:ascii="ＭＳ ゴシック" w:eastAsia="ＭＳ ゴシック" w:hAnsi="ＭＳ ゴシック"/>
                <w:sz w:val="20"/>
                <w:szCs w:val="20"/>
              </w:rPr>
            </w:pPr>
          </w:p>
          <w:p w14:paraId="74FF8F0E" w14:textId="77777777" w:rsidR="007145EC" w:rsidRPr="00146ED3" w:rsidRDefault="007145EC" w:rsidP="007145EC">
            <w:pPr>
              <w:overflowPunct w:val="0"/>
              <w:textAlignment w:val="baseline"/>
              <w:rPr>
                <w:rFonts w:ascii="ＭＳ ゴシック" w:eastAsia="ＭＳ ゴシック" w:hAnsi="ＭＳ ゴシック"/>
                <w:sz w:val="20"/>
                <w:szCs w:val="20"/>
              </w:rPr>
            </w:pPr>
          </w:p>
          <w:p w14:paraId="0B2008EC" w14:textId="77777777" w:rsidR="007145EC" w:rsidRPr="00146ED3" w:rsidRDefault="007145EC" w:rsidP="007145EC">
            <w:pPr>
              <w:overflowPunct w:val="0"/>
              <w:textAlignment w:val="baseline"/>
              <w:rPr>
                <w:rFonts w:ascii="ＭＳ ゴシック" w:eastAsia="ＭＳ ゴシック" w:hAnsi="ＭＳ ゴシック"/>
                <w:sz w:val="20"/>
                <w:szCs w:val="20"/>
              </w:rPr>
            </w:pPr>
          </w:p>
          <w:p w14:paraId="6702EA86" w14:textId="77777777" w:rsidR="007145EC" w:rsidRPr="00146ED3" w:rsidRDefault="007145EC" w:rsidP="007145EC">
            <w:pPr>
              <w:overflowPunct w:val="0"/>
              <w:textAlignment w:val="baseline"/>
              <w:rPr>
                <w:rFonts w:ascii="ＭＳ ゴシック" w:eastAsia="ＭＳ ゴシック" w:hAnsi="ＭＳ ゴシック"/>
                <w:sz w:val="20"/>
                <w:szCs w:val="20"/>
              </w:rPr>
            </w:pPr>
          </w:p>
          <w:p w14:paraId="75EBF7A2" w14:textId="77777777" w:rsidR="007145EC" w:rsidRPr="00146ED3" w:rsidRDefault="007145EC" w:rsidP="007145EC">
            <w:pPr>
              <w:overflowPunct w:val="0"/>
              <w:textAlignment w:val="baseline"/>
              <w:rPr>
                <w:rFonts w:ascii="ＭＳ ゴシック" w:eastAsia="ＭＳ ゴシック" w:hAnsi="ＭＳ ゴシック"/>
                <w:sz w:val="20"/>
                <w:szCs w:val="20"/>
              </w:rPr>
            </w:pPr>
          </w:p>
          <w:p w14:paraId="788803B3" w14:textId="77777777" w:rsidR="007145EC" w:rsidRPr="00146ED3" w:rsidRDefault="007145EC" w:rsidP="007145EC">
            <w:pPr>
              <w:overflowPunct w:val="0"/>
              <w:textAlignment w:val="baseline"/>
              <w:rPr>
                <w:rFonts w:ascii="ＭＳ ゴシック" w:eastAsia="ＭＳ ゴシック" w:hAnsi="ＭＳ ゴシック"/>
                <w:sz w:val="20"/>
                <w:szCs w:val="20"/>
              </w:rPr>
            </w:pPr>
          </w:p>
          <w:p w14:paraId="1502E1FE" w14:textId="77777777" w:rsidR="007145EC" w:rsidRPr="00146ED3" w:rsidRDefault="007145EC" w:rsidP="007145EC">
            <w:pPr>
              <w:overflowPunct w:val="0"/>
              <w:ind w:left="200" w:hangingChars="100" w:hanging="2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◯入院患者日用品費及び本人支給金の取扱いについて</w:t>
            </w:r>
            <w:r w:rsidRPr="00146ED3">
              <w:rPr>
                <w:rFonts w:ascii="ＭＳ ゴシック" w:eastAsia="ＭＳ ゴシック" w:hAnsi="ＭＳ ゴシック" w:hint="eastAsia"/>
                <w:sz w:val="18"/>
                <w:szCs w:val="18"/>
              </w:rPr>
              <w:t>（昭和</w:t>
            </w:r>
            <w:r w:rsidR="00456C7D" w:rsidRPr="00146ED3">
              <w:rPr>
                <w:rFonts w:ascii="ＭＳ ゴシック" w:eastAsia="ＭＳ ゴシック" w:hAnsi="ＭＳ ゴシック" w:hint="eastAsia"/>
                <w:sz w:val="18"/>
                <w:szCs w:val="18"/>
              </w:rPr>
              <w:t>56</w:t>
            </w:r>
            <w:r w:rsidRPr="00146ED3">
              <w:rPr>
                <w:rFonts w:ascii="ＭＳ ゴシック" w:eastAsia="ＭＳ ゴシック" w:hAnsi="ＭＳ ゴシック" w:hint="eastAsia"/>
                <w:sz w:val="18"/>
                <w:szCs w:val="18"/>
              </w:rPr>
              <w:t>年３月９日県老人障害福祉課長通知）</w:t>
            </w:r>
          </w:p>
          <w:p w14:paraId="2AA47968" w14:textId="77777777" w:rsidR="007145EC" w:rsidRPr="00146ED3" w:rsidRDefault="007145EC" w:rsidP="007145EC">
            <w:pPr>
              <w:overflowPunct w:val="0"/>
              <w:textAlignment w:val="baseline"/>
              <w:rPr>
                <w:rFonts w:ascii="ＭＳ ゴシック" w:eastAsia="ＭＳ ゴシック" w:hAnsi="ＭＳ ゴシック"/>
                <w:sz w:val="20"/>
                <w:szCs w:val="20"/>
              </w:rPr>
            </w:pPr>
          </w:p>
        </w:tc>
        <w:tc>
          <w:tcPr>
            <w:tcW w:w="1417" w:type="dxa"/>
            <w:tcBorders>
              <w:bottom w:val="single" w:sz="4" w:space="0" w:color="auto"/>
            </w:tcBorders>
          </w:tcPr>
          <w:p w14:paraId="02D2641A" w14:textId="77777777" w:rsidR="00CC1074" w:rsidRPr="00146ED3" w:rsidRDefault="00CC1074" w:rsidP="00721E0D">
            <w:pPr>
              <w:rPr>
                <w:rFonts w:ascii="ＭＳ ゴシック" w:eastAsia="ＭＳ ゴシック" w:hAnsi="ＭＳ ゴシック"/>
                <w:sz w:val="20"/>
                <w:szCs w:val="20"/>
              </w:rPr>
            </w:pPr>
          </w:p>
        </w:tc>
      </w:tr>
    </w:tbl>
    <w:p w14:paraId="0B030B7C" w14:textId="77777777" w:rsidR="00014DDF" w:rsidRPr="00146ED3" w:rsidRDefault="00014DDF" w:rsidP="003E5792">
      <w:pPr>
        <w:tabs>
          <w:tab w:val="left" w:pos="1290"/>
        </w:tabs>
        <w:jc w:val="center"/>
        <w:rPr>
          <w:rFonts w:ascii="ＭＳ ゴシック" w:eastAsia="ＭＳ ゴシック" w:hAnsi="ＭＳ ゴシック"/>
          <w:b/>
          <w:sz w:val="28"/>
          <w:szCs w:val="28"/>
        </w:rPr>
      </w:pPr>
    </w:p>
    <w:p w14:paraId="0EDC504B" w14:textId="77777777" w:rsidR="00153512" w:rsidRPr="00146ED3" w:rsidRDefault="00014DDF" w:rsidP="00014DDF">
      <w:pPr>
        <w:tabs>
          <w:tab w:val="left" w:pos="1290"/>
        </w:tabs>
        <w:ind w:firstLineChars="100" w:firstLine="281"/>
        <w:jc w:val="left"/>
        <w:rPr>
          <w:rFonts w:ascii="ＭＳ ゴシック" w:eastAsia="ＭＳ ゴシック" w:hAnsi="ＭＳ ゴシック"/>
          <w:b/>
          <w:sz w:val="28"/>
          <w:szCs w:val="28"/>
        </w:rPr>
      </w:pPr>
      <w:r w:rsidRPr="00146ED3">
        <w:rPr>
          <w:rFonts w:ascii="ＭＳ ゴシック" w:eastAsia="ＭＳ ゴシック" w:hAnsi="ＭＳ ゴシック" w:hint="eastAsia"/>
          <w:b/>
          <w:sz w:val="28"/>
          <w:szCs w:val="28"/>
        </w:rPr>
        <w:lastRenderedPageBreak/>
        <w:t>Ｖ</w:t>
      </w:r>
      <w:r w:rsidR="00153512" w:rsidRPr="00146ED3">
        <w:rPr>
          <w:rFonts w:ascii="ＭＳ ゴシック" w:eastAsia="ＭＳ ゴシック" w:hAnsi="ＭＳ ゴシック" w:hint="eastAsia"/>
          <w:b/>
          <w:sz w:val="28"/>
          <w:szCs w:val="28"/>
        </w:rPr>
        <w:t>給食</w:t>
      </w:r>
    </w:p>
    <w:p w14:paraId="35010239" w14:textId="77777777" w:rsidR="00CC1074" w:rsidRPr="00146ED3" w:rsidRDefault="00CC1074" w:rsidP="00CC1074">
      <w:pPr>
        <w:rPr>
          <w:b/>
          <w:vanish/>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CC1074" w:rsidRPr="00146ED3" w14:paraId="1DA13F31" w14:textId="77777777" w:rsidTr="007B3B08">
        <w:trPr>
          <w:trHeight w:val="416"/>
        </w:trPr>
        <w:tc>
          <w:tcPr>
            <w:tcW w:w="2367" w:type="dxa"/>
            <w:vAlign w:val="center"/>
          </w:tcPr>
          <w:p w14:paraId="02BF084C" w14:textId="77777777" w:rsidR="00CC1074" w:rsidRPr="00146ED3" w:rsidRDefault="00CC1074" w:rsidP="00F8763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992" w:type="dxa"/>
            <w:vAlign w:val="center"/>
          </w:tcPr>
          <w:p w14:paraId="75ADF8F0" w14:textId="77777777" w:rsidR="00CC1074" w:rsidRPr="00146ED3" w:rsidRDefault="00CC1074" w:rsidP="00721E0D">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2E340B46" w14:textId="77777777"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C1074" w:rsidRPr="00146ED3" w14:paraId="0B9B3F8F" w14:textId="77777777" w:rsidTr="007B3B08">
        <w:trPr>
          <w:trHeight w:val="13183"/>
        </w:trPr>
        <w:tc>
          <w:tcPr>
            <w:tcW w:w="2367" w:type="dxa"/>
          </w:tcPr>
          <w:p w14:paraId="4E020E92" w14:textId="77777777" w:rsidR="00CC1074" w:rsidRPr="00146ED3" w:rsidRDefault="00CC1074" w:rsidP="00784F62">
            <w:pPr>
              <w:overflowPunct w:val="0"/>
              <w:ind w:left="402" w:hangingChars="200" w:hanging="402"/>
              <w:textAlignment w:val="baseline"/>
              <w:rPr>
                <w:rFonts w:ascii="ＭＳ ゴシック" w:eastAsia="ＭＳ ゴシック" w:hAnsi="ＭＳ ゴシック"/>
                <w:b/>
                <w:sz w:val="20"/>
                <w:szCs w:val="20"/>
              </w:rPr>
            </w:pPr>
          </w:p>
          <w:p w14:paraId="3FF5D3BA" w14:textId="77777777" w:rsidR="00F87635" w:rsidRPr="00146ED3" w:rsidRDefault="00153512" w:rsidP="00784F62">
            <w:pPr>
              <w:overflowPunct w:val="0"/>
              <w:ind w:left="402" w:hangingChars="200" w:hanging="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1　給食の実施状況</w:t>
            </w:r>
          </w:p>
          <w:p w14:paraId="54C8547F" w14:textId="77777777" w:rsidR="00153512" w:rsidRPr="00146ED3" w:rsidRDefault="00153512" w:rsidP="00784F62">
            <w:pPr>
              <w:overflowPunct w:val="0"/>
              <w:ind w:left="402" w:hangingChars="200" w:hanging="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【除く</w:t>
            </w:r>
            <w:r w:rsidR="006320D8" w:rsidRPr="00146ED3">
              <w:rPr>
                <w:rFonts w:ascii="ＭＳ ゴシック" w:eastAsia="ＭＳ ゴシック" w:hAnsi="ＭＳ ゴシック" w:hint="eastAsia"/>
                <w:b/>
                <w:sz w:val="20"/>
                <w:szCs w:val="20"/>
              </w:rPr>
              <w:t>ユニット型</w:t>
            </w:r>
            <w:r w:rsidRPr="00146ED3">
              <w:rPr>
                <w:rFonts w:ascii="ＭＳ ゴシック" w:eastAsia="ＭＳ ゴシック" w:hAnsi="ＭＳ ゴシック" w:hint="eastAsia"/>
                <w:b/>
                <w:sz w:val="20"/>
                <w:szCs w:val="20"/>
              </w:rPr>
              <w:t>】</w:t>
            </w:r>
          </w:p>
          <w:p w14:paraId="245E6262" w14:textId="77777777" w:rsidR="00377B05" w:rsidRPr="00146ED3" w:rsidRDefault="00377B05" w:rsidP="00784F62">
            <w:pPr>
              <w:overflowPunct w:val="0"/>
              <w:ind w:left="402" w:hangingChars="200" w:hanging="402"/>
              <w:textAlignment w:val="baseline"/>
              <w:rPr>
                <w:rFonts w:ascii="ＭＳ ゴシック" w:eastAsia="ＭＳ ゴシック" w:hAnsi="ＭＳ ゴシック"/>
                <w:b/>
                <w:sz w:val="20"/>
                <w:szCs w:val="20"/>
              </w:rPr>
            </w:pPr>
          </w:p>
          <w:p w14:paraId="53F0FFB3" w14:textId="77777777" w:rsidR="00377B05" w:rsidRPr="00146ED3" w:rsidRDefault="00377B05" w:rsidP="00784F62">
            <w:pPr>
              <w:overflowPunct w:val="0"/>
              <w:ind w:left="402" w:hangingChars="200" w:hanging="402"/>
              <w:textAlignment w:val="baseline"/>
              <w:rPr>
                <w:rFonts w:ascii="ＭＳ ゴシック" w:eastAsia="ＭＳ ゴシック" w:hAnsi="ＭＳ ゴシック"/>
                <w:b/>
                <w:sz w:val="20"/>
                <w:szCs w:val="20"/>
              </w:rPr>
            </w:pPr>
          </w:p>
          <w:p w14:paraId="5F8E5569" w14:textId="77777777" w:rsidR="00377B05" w:rsidRPr="00146ED3" w:rsidRDefault="00377B05" w:rsidP="00784F62">
            <w:pPr>
              <w:overflowPunct w:val="0"/>
              <w:ind w:left="402" w:hangingChars="200" w:hanging="402"/>
              <w:textAlignment w:val="baseline"/>
              <w:rPr>
                <w:rFonts w:ascii="ＭＳ ゴシック" w:eastAsia="ＭＳ ゴシック" w:hAnsi="ＭＳ ゴシック"/>
                <w:b/>
                <w:sz w:val="20"/>
                <w:szCs w:val="20"/>
              </w:rPr>
            </w:pPr>
          </w:p>
          <w:p w14:paraId="726F7FBF" w14:textId="77777777" w:rsidR="00377B05" w:rsidRPr="00146ED3" w:rsidRDefault="00377B05" w:rsidP="00784F62">
            <w:pPr>
              <w:overflowPunct w:val="0"/>
              <w:ind w:left="402" w:hangingChars="200" w:hanging="402"/>
              <w:textAlignment w:val="baseline"/>
              <w:rPr>
                <w:rFonts w:ascii="ＭＳ ゴシック" w:eastAsia="ＭＳ ゴシック" w:hAnsi="ＭＳ ゴシック"/>
                <w:b/>
                <w:sz w:val="20"/>
                <w:szCs w:val="20"/>
              </w:rPr>
            </w:pPr>
          </w:p>
          <w:p w14:paraId="3A84C417" w14:textId="77777777" w:rsidR="00377B05" w:rsidRPr="00146ED3" w:rsidRDefault="00377B05" w:rsidP="00784F62">
            <w:pPr>
              <w:overflowPunct w:val="0"/>
              <w:ind w:left="402" w:hangingChars="200" w:hanging="402"/>
              <w:textAlignment w:val="baseline"/>
              <w:rPr>
                <w:rFonts w:ascii="ＭＳ ゴシック" w:eastAsia="ＭＳ ゴシック" w:hAnsi="ＭＳ ゴシック"/>
                <w:b/>
                <w:sz w:val="20"/>
                <w:szCs w:val="20"/>
              </w:rPr>
            </w:pPr>
          </w:p>
          <w:p w14:paraId="12636A05" w14:textId="77777777" w:rsidR="00E64088" w:rsidRPr="00146ED3" w:rsidRDefault="00E64088" w:rsidP="00784F62">
            <w:pPr>
              <w:overflowPunct w:val="0"/>
              <w:ind w:left="402" w:hangingChars="200" w:hanging="402"/>
              <w:textAlignment w:val="baseline"/>
              <w:rPr>
                <w:rFonts w:ascii="ＭＳ ゴシック" w:eastAsia="ＭＳ ゴシック" w:hAnsi="ＭＳ ゴシック"/>
                <w:b/>
                <w:sz w:val="20"/>
                <w:szCs w:val="20"/>
              </w:rPr>
            </w:pPr>
          </w:p>
          <w:p w14:paraId="0AE6F61F" w14:textId="77777777" w:rsidR="00377B05" w:rsidRPr="00146ED3" w:rsidRDefault="00377B05" w:rsidP="00013DEA">
            <w:pPr>
              <w:overflowPunct w:val="0"/>
              <w:textAlignment w:val="baseline"/>
              <w:rPr>
                <w:rFonts w:ascii="ＭＳ ゴシック" w:eastAsia="ＭＳ ゴシック" w:hAnsi="ＭＳ ゴシック"/>
                <w:b/>
                <w:sz w:val="20"/>
                <w:szCs w:val="20"/>
              </w:rPr>
            </w:pPr>
          </w:p>
          <w:p w14:paraId="597CAE7E" w14:textId="77777777" w:rsidR="00456C7D" w:rsidRPr="00146ED3" w:rsidRDefault="00456C7D" w:rsidP="00013DEA">
            <w:pPr>
              <w:overflowPunct w:val="0"/>
              <w:textAlignment w:val="baseline"/>
              <w:rPr>
                <w:rFonts w:ascii="ＭＳ ゴシック" w:eastAsia="ＭＳ ゴシック" w:hAnsi="ＭＳ ゴシック"/>
                <w:b/>
                <w:sz w:val="20"/>
                <w:szCs w:val="20"/>
              </w:rPr>
            </w:pPr>
          </w:p>
          <w:p w14:paraId="1F3F108F" w14:textId="77777777" w:rsidR="00115261" w:rsidRPr="00146ED3" w:rsidRDefault="00115261" w:rsidP="00013DEA">
            <w:pPr>
              <w:overflowPunct w:val="0"/>
              <w:textAlignment w:val="baseline"/>
              <w:rPr>
                <w:rFonts w:ascii="ＭＳ ゴシック" w:eastAsia="ＭＳ ゴシック" w:hAnsi="ＭＳ ゴシック"/>
                <w:b/>
                <w:sz w:val="20"/>
                <w:szCs w:val="20"/>
              </w:rPr>
            </w:pPr>
          </w:p>
          <w:p w14:paraId="516B104B" w14:textId="77777777" w:rsidR="00377B05" w:rsidRPr="00146ED3" w:rsidRDefault="00377B05" w:rsidP="00377B05">
            <w:pPr>
              <w:overflowPunct w:val="0"/>
              <w:ind w:leftChars="200" w:left="42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【ユニット型】</w:t>
            </w:r>
          </w:p>
          <w:p w14:paraId="135CFEFE" w14:textId="77777777" w:rsidR="00377B05" w:rsidRPr="00146ED3" w:rsidRDefault="00377B05" w:rsidP="00377B05">
            <w:pPr>
              <w:overflowPunct w:val="0"/>
              <w:ind w:leftChars="200" w:left="420"/>
              <w:textAlignment w:val="baseline"/>
              <w:rPr>
                <w:rFonts w:ascii="ＭＳ ゴシック" w:eastAsia="ＭＳ ゴシック" w:hAnsi="ＭＳ ゴシック"/>
                <w:b/>
                <w:sz w:val="20"/>
                <w:szCs w:val="20"/>
              </w:rPr>
            </w:pPr>
          </w:p>
          <w:p w14:paraId="71AEFF68" w14:textId="77777777" w:rsidR="00377B05" w:rsidRPr="00146ED3" w:rsidRDefault="00377B05" w:rsidP="00377B05">
            <w:pPr>
              <w:overflowPunct w:val="0"/>
              <w:ind w:leftChars="200" w:left="420"/>
              <w:textAlignment w:val="baseline"/>
              <w:rPr>
                <w:rFonts w:ascii="ＭＳ ゴシック" w:eastAsia="ＭＳ ゴシック" w:hAnsi="ＭＳ ゴシック"/>
                <w:b/>
                <w:sz w:val="20"/>
                <w:szCs w:val="20"/>
              </w:rPr>
            </w:pPr>
          </w:p>
          <w:p w14:paraId="61892E44" w14:textId="77777777" w:rsidR="00377B05" w:rsidRPr="00146ED3" w:rsidRDefault="00377B05" w:rsidP="00377B05">
            <w:pPr>
              <w:overflowPunct w:val="0"/>
              <w:ind w:leftChars="200" w:left="420"/>
              <w:textAlignment w:val="baseline"/>
              <w:rPr>
                <w:rFonts w:ascii="ＭＳ ゴシック" w:eastAsia="ＭＳ ゴシック" w:hAnsi="ＭＳ ゴシック"/>
                <w:b/>
                <w:sz w:val="20"/>
                <w:szCs w:val="20"/>
              </w:rPr>
            </w:pPr>
          </w:p>
          <w:p w14:paraId="66C0DFB6" w14:textId="77777777" w:rsidR="00377B05" w:rsidRPr="00146ED3" w:rsidRDefault="00377B05" w:rsidP="00377B05">
            <w:pPr>
              <w:overflowPunct w:val="0"/>
              <w:ind w:leftChars="200" w:left="420"/>
              <w:textAlignment w:val="baseline"/>
              <w:rPr>
                <w:rFonts w:ascii="ＭＳ ゴシック" w:eastAsia="ＭＳ ゴシック" w:hAnsi="ＭＳ ゴシック"/>
                <w:b/>
                <w:sz w:val="20"/>
                <w:szCs w:val="20"/>
              </w:rPr>
            </w:pPr>
          </w:p>
          <w:p w14:paraId="1053305F" w14:textId="77777777" w:rsidR="00377B05" w:rsidRPr="00146ED3" w:rsidRDefault="00377B05" w:rsidP="00377B05">
            <w:pPr>
              <w:overflowPunct w:val="0"/>
              <w:ind w:leftChars="200" w:left="420"/>
              <w:textAlignment w:val="baseline"/>
              <w:rPr>
                <w:rFonts w:ascii="ＭＳ ゴシック" w:eastAsia="ＭＳ ゴシック" w:hAnsi="ＭＳ ゴシック"/>
                <w:b/>
                <w:sz w:val="20"/>
                <w:szCs w:val="20"/>
              </w:rPr>
            </w:pPr>
          </w:p>
          <w:p w14:paraId="62736B86" w14:textId="77777777" w:rsidR="00377B05" w:rsidRPr="00146ED3" w:rsidRDefault="00377B05" w:rsidP="00377B05">
            <w:pPr>
              <w:overflowPunct w:val="0"/>
              <w:ind w:leftChars="200" w:left="420"/>
              <w:textAlignment w:val="baseline"/>
              <w:rPr>
                <w:rFonts w:ascii="ＭＳ ゴシック" w:eastAsia="ＭＳ ゴシック" w:hAnsi="ＭＳ ゴシック"/>
                <w:b/>
                <w:sz w:val="20"/>
                <w:szCs w:val="20"/>
              </w:rPr>
            </w:pPr>
          </w:p>
          <w:p w14:paraId="00F0EAAC" w14:textId="77777777" w:rsidR="00377B05" w:rsidRPr="00146ED3" w:rsidRDefault="00377B05" w:rsidP="00377B05">
            <w:pPr>
              <w:overflowPunct w:val="0"/>
              <w:ind w:leftChars="200" w:left="420"/>
              <w:textAlignment w:val="baseline"/>
              <w:rPr>
                <w:rFonts w:ascii="ＭＳ ゴシック" w:eastAsia="ＭＳ ゴシック" w:hAnsi="ＭＳ ゴシック"/>
                <w:b/>
                <w:sz w:val="20"/>
                <w:szCs w:val="20"/>
              </w:rPr>
            </w:pPr>
          </w:p>
          <w:p w14:paraId="356766AE" w14:textId="77777777" w:rsidR="00377B05" w:rsidRPr="00146ED3" w:rsidRDefault="00377B05" w:rsidP="00377B05">
            <w:pPr>
              <w:overflowPunct w:val="0"/>
              <w:ind w:leftChars="200" w:left="420"/>
              <w:textAlignment w:val="baseline"/>
              <w:rPr>
                <w:rFonts w:ascii="ＭＳ ゴシック" w:eastAsia="ＭＳ ゴシック" w:hAnsi="ＭＳ ゴシック"/>
                <w:b/>
                <w:sz w:val="20"/>
                <w:szCs w:val="20"/>
              </w:rPr>
            </w:pPr>
          </w:p>
          <w:p w14:paraId="5ADB02C4" w14:textId="77777777" w:rsidR="00377B05" w:rsidRPr="00146ED3" w:rsidRDefault="00377B05" w:rsidP="00377B05">
            <w:pPr>
              <w:overflowPunct w:val="0"/>
              <w:ind w:leftChars="200" w:left="420"/>
              <w:textAlignment w:val="baseline"/>
              <w:rPr>
                <w:rFonts w:ascii="ＭＳ ゴシック" w:eastAsia="ＭＳ ゴシック" w:hAnsi="ＭＳ ゴシック"/>
                <w:b/>
                <w:sz w:val="20"/>
                <w:szCs w:val="20"/>
              </w:rPr>
            </w:pPr>
          </w:p>
          <w:p w14:paraId="1F06118A" w14:textId="77777777" w:rsidR="00377B05" w:rsidRPr="00146ED3" w:rsidRDefault="00377B05" w:rsidP="00377B05">
            <w:pPr>
              <w:overflowPunct w:val="0"/>
              <w:ind w:leftChars="200" w:left="420"/>
              <w:textAlignment w:val="baseline"/>
              <w:rPr>
                <w:rFonts w:ascii="ＭＳ ゴシック" w:eastAsia="ＭＳ ゴシック" w:hAnsi="ＭＳ ゴシック"/>
                <w:b/>
                <w:sz w:val="20"/>
                <w:szCs w:val="20"/>
              </w:rPr>
            </w:pPr>
          </w:p>
          <w:p w14:paraId="46DBAA08" w14:textId="77777777" w:rsidR="00377B05" w:rsidRPr="00146ED3" w:rsidRDefault="00377B05" w:rsidP="00377B05">
            <w:pPr>
              <w:overflowPunct w:val="0"/>
              <w:ind w:leftChars="200" w:left="420"/>
              <w:textAlignment w:val="baseline"/>
              <w:rPr>
                <w:rFonts w:ascii="ＭＳ ゴシック" w:eastAsia="ＭＳ ゴシック" w:hAnsi="ＭＳ ゴシック"/>
                <w:b/>
                <w:sz w:val="20"/>
                <w:szCs w:val="20"/>
              </w:rPr>
            </w:pPr>
          </w:p>
          <w:p w14:paraId="7416D902" w14:textId="77777777" w:rsidR="00377B05" w:rsidRPr="00146ED3" w:rsidRDefault="00377B05" w:rsidP="00377B05">
            <w:pPr>
              <w:overflowPunct w:val="0"/>
              <w:ind w:leftChars="200" w:left="420"/>
              <w:textAlignment w:val="baseline"/>
              <w:rPr>
                <w:rFonts w:ascii="ＭＳ ゴシック" w:eastAsia="ＭＳ ゴシック" w:hAnsi="ＭＳ ゴシック"/>
                <w:b/>
                <w:sz w:val="20"/>
                <w:szCs w:val="20"/>
              </w:rPr>
            </w:pPr>
          </w:p>
          <w:p w14:paraId="2B901558" w14:textId="77777777" w:rsidR="00377B05" w:rsidRPr="00146ED3" w:rsidRDefault="00377B05" w:rsidP="00377B05">
            <w:pPr>
              <w:overflowPunct w:val="0"/>
              <w:ind w:leftChars="200" w:left="420"/>
              <w:textAlignment w:val="baseline"/>
              <w:rPr>
                <w:rFonts w:ascii="ＭＳ ゴシック" w:eastAsia="ＭＳ ゴシック" w:hAnsi="ＭＳ ゴシック"/>
                <w:b/>
                <w:sz w:val="20"/>
                <w:szCs w:val="20"/>
              </w:rPr>
            </w:pPr>
          </w:p>
          <w:p w14:paraId="518F8EEF" w14:textId="77777777" w:rsidR="00377B05" w:rsidRPr="00146ED3" w:rsidRDefault="00377B05" w:rsidP="00377B05">
            <w:pPr>
              <w:overflowPunct w:val="0"/>
              <w:ind w:leftChars="200" w:left="420"/>
              <w:textAlignment w:val="baseline"/>
              <w:rPr>
                <w:rFonts w:ascii="ＭＳ ゴシック" w:eastAsia="ＭＳ ゴシック" w:hAnsi="ＭＳ ゴシック"/>
                <w:b/>
                <w:sz w:val="20"/>
                <w:szCs w:val="20"/>
              </w:rPr>
            </w:pPr>
          </w:p>
          <w:p w14:paraId="0B6B48FC" w14:textId="77777777" w:rsidR="00377B05" w:rsidRPr="00146ED3" w:rsidRDefault="00377B05" w:rsidP="00377B05">
            <w:pPr>
              <w:overflowPunct w:val="0"/>
              <w:ind w:leftChars="200" w:left="420"/>
              <w:textAlignment w:val="baseline"/>
              <w:rPr>
                <w:rFonts w:ascii="ＭＳ ゴシック" w:eastAsia="ＭＳ ゴシック" w:hAnsi="ＭＳ ゴシック"/>
                <w:b/>
                <w:sz w:val="20"/>
                <w:szCs w:val="20"/>
              </w:rPr>
            </w:pPr>
          </w:p>
          <w:p w14:paraId="2DDB9D13" w14:textId="77777777" w:rsidR="00377B05" w:rsidRPr="00146ED3" w:rsidRDefault="00377B05" w:rsidP="00377B05">
            <w:pPr>
              <w:overflowPunct w:val="0"/>
              <w:ind w:leftChars="200" w:left="42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w:t>
            </w:r>
            <w:r w:rsidR="0084479F" w:rsidRPr="00146ED3">
              <w:rPr>
                <w:rFonts w:ascii="ＭＳ ゴシック" w:eastAsia="ＭＳ ゴシック" w:hAnsi="ＭＳ ゴシック" w:hint="eastAsia"/>
                <w:b/>
                <w:sz w:val="20"/>
                <w:szCs w:val="20"/>
              </w:rPr>
              <w:t>共通</w:t>
            </w:r>
            <w:r w:rsidRPr="00146ED3">
              <w:rPr>
                <w:rFonts w:ascii="ＭＳ ゴシック" w:eastAsia="ＭＳ ゴシック" w:hAnsi="ＭＳ ゴシック" w:hint="eastAsia"/>
                <w:b/>
                <w:sz w:val="20"/>
                <w:szCs w:val="20"/>
              </w:rPr>
              <w:t>】</w:t>
            </w:r>
          </w:p>
        </w:tc>
        <w:tc>
          <w:tcPr>
            <w:tcW w:w="5992" w:type="dxa"/>
          </w:tcPr>
          <w:p w14:paraId="5D25BE36" w14:textId="77777777" w:rsidR="00153512" w:rsidRPr="00146ED3" w:rsidRDefault="00456C7D" w:rsidP="00153512">
            <w:pPr>
              <w:overflowPunct w:val="0"/>
              <w:textAlignment w:val="baseline"/>
              <w:rPr>
                <w:rFonts w:ascii="ＭＳ ゴシック" w:eastAsia="ＭＳ ゴシック" w:hAnsi="ＭＳ ゴシック"/>
                <w:sz w:val="20"/>
                <w:szCs w:val="20"/>
                <w:bdr w:val="single" w:sz="4" w:space="0" w:color="auto"/>
              </w:rPr>
            </w:pPr>
            <w:r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bdr w:val="single" w:sz="4" w:space="0" w:color="auto"/>
              </w:rPr>
              <w:t xml:space="preserve"> </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0"/>
            </w:tblGrid>
            <w:tr w:rsidR="000B2B24" w:rsidRPr="00146ED3" w14:paraId="53E5E172" w14:textId="77777777" w:rsidTr="008137EE">
              <w:trPr>
                <w:trHeight w:val="267"/>
              </w:trPr>
              <w:tc>
                <w:tcPr>
                  <w:tcW w:w="3710" w:type="dxa"/>
                  <w:shd w:val="clear" w:color="auto" w:fill="auto"/>
                </w:tcPr>
                <w:p w14:paraId="0BFF156E" w14:textId="77777777" w:rsidR="000B2B24" w:rsidRPr="00146ED3" w:rsidRDefault="000B2B24" w:rsidP="001F3A7E">
                  <w:pPr>
                    <w:framePr w:hSpace="142" w:wrap="around" w:vAnchor="text" w:hAnchor="margin" w:x="383" w:y="160"/>
                    <w:overflowPunct w:val="0"/>
                    <w:ind w:firstLineChars="50" w:firstLine="1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1</w:t>
                  </w:r>
                  <w:r w:rsidR="0011428A" w:rsidRPr="00146ED3">
                    <w:rPr>
                      <w:rFonts w:ascii="ＭＳ ゴシック" w:eastAsia="ＭＳ ゴシック" w:hAnsi="ＭＳ ゴシック"/>
                      <w:sz w:val="20"/>
                      <w:szCs w:val="20"/>
                    </w:rPr>
                    <w:t>21</w:t>
                  </w:r>
                  <w:r w:rsidRPr="00146ED3">
                    <w:rPr>
                      <w:rFonts w:ascii="ＭＳ ゴシック" w:eastAsia="ＭＳ ゴシック" w:hAnsi="ＭＳ ゴシック"/>
                      <w:sz w:val="20"/>
                      <w:szCs w:val="20"/>
                    </w:rPr>
                    <w:t>～1</w:t>
                  </w:r>
                  <w:r w:rsidR="0011428A" w:rsidRPr="00146ED3">
                    <w:rPr>
                      <w:rFonts w:ascii="ＭＳ ゴシック" w:eastAsia="ＭＳ ゴシック" w:hAnsi="ＭＳ ゴシック"/>
                      <w:sz w:val="20"/>
                      <w:szCs w:val="20"/>
                    </w:rPr>
                    <w:t>22</w:t>
                  </w:r>
                  <w:r w:rsidRPr="00146ED3">
                    <w:rPr>
                      <w:rFonts w:ascii="ＭＳ ゴシック" w:eastAsia="ＭＳ ゴシック" w:hAnsi="ＭＳ ゴシック"/>
                      <w:sz w:val="20"/>
                      <w:szCs w:val="20"/>
                    </w:rPr>
                    <w:t>ページに記入すること</w:t>
                  </w:r>
                  <w:r w:rsidRPr="00146ED3">
                    <w:rPr>
                      <w:rFonts w:ascii="ＭＳ ゴシック" w:eastAsia="ＭＳ ゴシック" w:hAnsi="ＭＳ ゴシック" w:hint="eastAsia"/>
                      <w:sz w:val="20"/>
                      <w:szCs w:val="20"/>
                    </w:rPr>
                    <w:t>。</w:t>
                  </w:r>
                </w:p>
              </w:tc>
            </w:tr>
          </w:tbl>
          <w:p w14:paraId="3506AD01" w14:textId="77777777" w:rsidR="00456C7D" w:rsidRPr="00146ED3" w:rsidRDefault="00456C7D" w:rsidP="00C23B6B">
            <w:pPr>
              <w:overflowPunct w:val="0"/>
              <w:ind w:left="300" w:hangingChars="150" w:hanging="300"/>
              <w:textAlignment w:val="baseline"/>
              <w:rPr>
                <w:rFonts w:ascii="ＭＳ ゴシック" w:eastAsia="ＭＳ ゴシック" w:hAnsi="ＭＳ ゴシック"/>
                <w:sz w:val="20"/>
                <w:szCs w:val="20"/>
              </w:rPr>
            </w:pPr>
          </w:p>
          <w:p w14:paraId="5C27C9FE" w14:textId="77777777" w:rsidR="00153512" w:rsidRPr="00146ED3" w:rsidRDefault="006320D8" w:rsidP="00C23B6B">
            <w:pPr>
              <w:overflowPunct w:val="0"/>
              <w:ind w:left="300" w:hangingChars="150" w:hanging="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　栄養並びに入所者の心身の状況及び嗜好を考慮した食事を，適切な時間に提供しているか。</w:t>
            </w:r>
          </w:p>
          <w:p w14:paraId="7D7CEBD0" w14:textId="77777777" w:rsidR="007E52FB" w:rsidRPr="00146ED3" w:rsidRDefault="007E52FB" w:rsidP="00013DEA">
            <w:pPr>
              <w:overflowPunct w:val="0"/>
              <w:textAlignment w:val="baseline"/>
              <w:rPr>
                <w:rFonts w:ascii="ＭＳ ゴシック" w:eastAsia="ＭＳ ゴシック" w:hAnsi="ＭＳ ゴシック"/>
                <w:sz w:val="20"/>
                <w:szCs w:val="20"/>
              </w:rPr>
            </w:pPr>
          </w:p>
          <w:p w14:paraId="3C6F82E6" w14:textId="77777777" w:rsidR="007E52FB" w:rsidRPr="00146ED3" w:rsidRDefault="007E52FB" w:rsidP="00784F62">
            <w:pPr>
              <w:overflowPunct w:val="0"/>
              <w:ind w:firstLineChars="100" w:firstLine="200"/>
              <w:textAlignment w:val="baseline"/>
              <w:rPr>
                <w:rFonts w:ascii="ＭＳ ゴシック" w:eastAsia="ＭＳ ゴシック" w:hAnsi="ＭＳ ゴシック"/>
                <w:sz w:val="20"/>
                <w:szCs w:val="20"/>
              </w:rPr>
            </w:pPr>
          </w:p>
          <w:p w14:paraId="1CFD809B" w14:textId="77777777" w:rsidR="002C1672" w:rsidRPr="00146ED3" w:rsidRDefault="007E52FB" w:rsidP="00784F62">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　入所者が可能な限り離床して，食堂で食事を摂ることを支</w:t>
            </w:r>
          </w:p>
          <w:p w14:paraId="443B85FC" w14:textId="77777777" w:rsidR="007E52FB" w:rsidRPr="00146ED3" w:rsidRDefault="007E52FB" w:rsidP="002C1672">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援しているか。</w:t>
            </w:r>
          </w:p>
          <w:p w14:paraId="3A8FFFEB" w14:textId="77777777" w:rsidR="00377B05" w:rsidRPr="00146ED3" w:rsidRDefault="00377B05" w:rsidP="00013DEA">
            <w:pPr>
              <w:overflowPunct w:val="0"/>
              <w:textAlignment w:val="baseline"/>
              <w:rPr>
                <w:rFonts w:ascii="ＭＳ ゴシック" w:eastAsia="ＭＳ ゴシック" w:hAnsi="ＭＳ ゴシック"/>
                <w:sz w:val="20"/>
                <w:szCs w:val="20"/>
              </w:rPr>
            </w:pPr>
          </w:p>
          <w:p w14:paraId="4159BF60" w14:textId="77777777" w:rsidR="00115261" w:rsidRPr="00146ED3" w:rsidRDefault="00115261" w:rsidP="00013DEA">
            <w:pPr>
              <w:overflowPunct w:val="0"/>
              <w:textAlignment w:val="baseline"/>
              <w:rPr>
                <w:rFonts w:ascii="ＭＳ ゴシック" w:eastAsia="ＭＳ ゴシック" w:hAnsi="ＭＳ ゴシック"/>
                <w:sz w:val="20"/>
                <w:szCs w:val="20"/>
              </w:rPr>
            </w:pPr>
          </w:p>
          <w:p w14:paraId="2B0F9A05" w14:textId="77777777" w:rsidR="00377B05" w:rsidRPr="00146ED3" w:rsidRDefault="00377B05" w:rsidP="00784F62">
            <w:pPr>
              <w:overflowPunct w:val="0"/>
              <w:ind w:firstLineChars="200" w:firstLine="400"/>
              <w:textAlignment w:val="baseline"/>
              <w:rPr>
                <w:rFonts w:ascii="ＭＳ ゴシック" w:eastAsia="ＭＳ ゴシック" w:hAnsi="ＭＳ ゴシック"/>
                <w:sz w:val="20"/>
                <w:szCs w:val="20"/>
              </w:rPr>
            </w:pPr>
          </w:p>
          <w:p w14:paraId="10948AFC" w14:textId="77777777" w:rsidR="00784F62" w:rsidRPr="00146ED3" w:rsidRDefault="00377B05" w:rsidP="00784F62">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　栄養並びに入居者の心身の状況及び嗜好を考慮した食事</w:t>
            </w:r>
            <w:r w:rsidR="00A11E14" w:rsidRPr="00146ED3">
              <w:rPr>
                <w:rFonts w:ascii="ＭＳ ゴシック" w:eastAsia="ＭＳ ゴシック" w:hAnsi="ＭＳ ゴシック" w:hint="eastAsia"/>
                <w:sz w:val="20"/>
                <w:szCs w:val="20"/>
              </w:rPr>
              <w:t>を</w:t>
            </w:r>
          </w:p>
          <w:p w14:paraId="2DA49EDE" w14:textId="77777777" w:rsidR="00377B05" w:rsidRPr="00146ED3" w:rsidRDefault="00377B05" w:rsidP="00C23B6B">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提供しているか。</w:t>
            </w:r>
          </w:p>
          <w:p w14:paraId="1F6F82C4" w14:textId="77777777" w:rsidR="00377B05" w:rsidRPr="00146ED3" w:rsidRDefault="00377B05" w:rsidP="00784F62">
            <w:pPr>
              <w:overflowPunct w:val="0"/>
              <w:ind w:firstLineChars="200" w:firstLine="400"/>
              <w:textAlignment w:val="baseline"/>
              <w:rPr>
                <w:rFonts w:ascii="ＭＳ ゴシック" w:eastAsia="ＭＳ ゴシック" w:hAnsi="ＭＳ ゴシック"/>
                <w:sz w:val="20"/>
                <w:szCs w:val="20"/>
              </w:rPr>
            </w:pPr>
          </w:p>
          <w:p w14:paraId="13F8640F" w14:textId="77777777" w:rsidR="00784F62" w:rsidRPr="00146ED3" w:rsidRDefault="00377B05" w:rsidP="00784F62">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　入居者の心身の状況に応じて，適切な方法により，食事の自</w:t>
            </w:r>
          </w:p>
          <w:p w14:paraId="3B235889" w14:textId="77777777" w:rsidR="00377B05" w:rsidRPr="00146ED3" w:rsidRDefault="00377B05" w:rsidP="00C23B6B">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立について必要な支援を行っているか。</w:t>
            </w:r>
          </w:p>
          <w:p w14:paraId="56084560" w14:textId="77777777" w:rsidR="00377B05" w:rsidRPr="00146ED3" w:rsidRDefault="00377B05" w:rsidP="00784F62">
            <w:pPr>
              <w:overflowPunct w:val="0"/>
              <w:ind w:firstLineChars="200" w:firstLine="400"/>
              <w:textAlignment w:val="baseline"/>
              <w:rPr>
                <w:rFonts w:ascii="ＭＳ ゴシック" w:eastAsia="ＭＳ ゴシック" w:hAnsi="ＭＳ ゴシック"/>
                <w:sz w:val="20"/>
                <w:szCs w:val="20"/>
              </w:rPr>
            </w:pPr>
          </w:p>
          <w:p w14:paraId="165A6A44" w14:textId="77777777" w:rsidR="00784F62" w:rsidRPr="00146ED3" w:rsidRDefault="00377B05" w:rsidP="00784F62">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(3)　入居者の生活習慣を尊重した適切な時間に食事を提供する</w:t>
            </w:r>
          </w:p>
          <w:p w14:paraId="25AB65E2" w14:textId="77777777" w:rsidR="002C1672" w:rsidRPr="00146ED3" w:rsidRDefault="00377B05" w:rsidP="00C23B6B">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とともに，入居者がその心身の状況に応じてできる限り自立</w:t>
            </w:r>
          </w:p>
          <w:p w14:paraId="3B7044E7" w14:textId="77777777" w:rsidR="002C1672" w:rsidRPr="00146ED3" w:rsidRDefault="00377B05" w:rsidP="002C1672">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して食事を摂ることができるよう必要な時間を確保している</w:t>
            </w:r>
          </w:p>
          <w:p w14:paraId="5D10156D" w14:textId="77777777" w:rsidR="00377B05" w:rsidRPr="00146ED3" w:rsidRDefault="00377B05" w:rsidP="00C23B6B">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か。</w:t>
            </w:r>
          </w:p>
          <w:p w14:paraId="4D12E9B0" w14:textId="77777777" w:rsidR="00377B05" w:rsidRPr="00146ED3" w:rsidRDefault="00377B05" w:rsidP="00784F62">
            <w:pPr>
              <w:overflowPunct w:val="0"/>
              <w:ind w:firstLineChars="200" w:firstLine="400"/>
              <w:textAlignment w:val="baseline"/>
              <w:rPr>
                <w:rFonts w:ascii="ＭＳ ゴシック" w:eastAsia="ＭＳ ゴシック" w:hAnsi="ＭＳ ゴシック"/>
                <w:sz w:val="20"/>
                <w:szCs w:val="20"/>
              </w:rPr>
            </w:pPr>
          </w:p>
          <w:p w14:paraId="699BDEC6" w14:textId="77777777" w:rsidR="002C1672" w:rsidRPr="00146ED3" w:rsidRDefault="00377B05" w:rsidP="00784F62">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(4)　入居者が相互に社会的関係を築くことができるよう，その</w:t>
            </w:r>
          </w:p>
          <w:p w14:paraId="1BBE49F8" w14:textId="77777777" w:rsidR="002C1672" w:rsidRPr="00146ED3" w:rsidRDefault="00377B05" w:rsidP="002C1672">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意思を尊重しつつ，入居者が共同生活室で食事を摂ることを</w:t>
            </w:r>
          </w:p>
          <w:p w14:paraId="6E28621E" w14:textId="77777777" w:rsidR="00377B05" w:rsidRPr="00146ED3" w:rsidRDefault="00377B05" w:rsidP="002C1672">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支援しているか。</w:t>
            </w:r>
          </w:p>
          <w:p w14:paraId="1E490D7D" w14:textId="77777777" w:rsidR="00377B05" w:rsidRPr="00146ED3" w:rsidRDefault="00377B05" w:rsidP="00784F62">
            <w:pPr>
              <w:overflowPunct w:val="0"/>
              <w:ind w:firstLineChars="200" w:firstLine="400"/>
              <w:textAlignment w:val="baseline"/>
              <w:rPr>
                <w:rFonts w:ascii="ＭＳ ゴシック" w:eastAsia="ＭＳ ゴシック" w:hAnsi="ＭＳ ゴシック"/>
                <w:sz w:val="20"/>
                <w:szCs w:val="20"/>
              </w:rPr>
            </w:pPr>
          </w:p>
          <w:p w14:paraId="73974029" w14:textId="77777777" w:rsidR="000F611B" w:rsidRPr="00146ED3" w:rsidRDefault="000F611B" w:rsidP="00784F62">
            <w:pPr>
              <w:overflowPunct w:val="0"/>
              <w:ind w:firstLineChars="200" w:firstLine="400"/>
              <w:textAlignment w:val="baseline"/>
              <w:rPr>
                <w:rFonts w:ascii="ＭＳ ゴシック" w:eastAsia="ＭＳ ゴシック" w:hAnsi="ＭＳ ゴシック"/>
                <w:sz w:val="20"/>
                <w:szCs w:val="20"/>
              </w:rPr>
            </w:pPr>
          </w:p>
          <w:p w14:paraId="0C85573D" w14:textId="77777777" w:rsidR="00377B05" w:rsidRPr="00146ED3" w:rsidRDefault="00377B05" w:rsidP="00237532">
            <w:pPr>
              <w:overflowPunct w:val="0"/>
              <w:spacing w:line="200" w:lineRule="exact"/>
              <w:textAlignment w:val="baseline"/>
              <w:rPr>
                <w:rFonts w:ascii="ＭＳ ゴシック" w:eastAsia="ＭＳ ゴシック" w:hAnsi="ＭＳ ゴシック"/>
                <w:sz w:val="20"/>
                <w:szCs w:val="20"/>
              </w:rPr>
            </w:pPr>
          </w:p>
          <w:p w14:paraId="727079D4" w14:textId="77777777" w:rsidR="009C3558" w:rsidRPr="00146ED3" w:rsidRDefault="00C23B6B" w:rsidP="00C23B6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(1)　</w:t>
            </w:r>
            <w:r w:rsidR="0084479F" w:rsidRPr="00146ED3">
              <w:rPr>
                <w:rFonts w:ascii="ＭＳ ゴシック" w:eastAsia="ＭＳ ゴシック" w:hAnsi="ＭＳ ゴシック" w:hint="eastAsia"/>
                <w:sz w:val="20"/>
                <w:szCs w:val="20"/>
              </w:rPr>
              <w:t>検食</w:t>
            </w:r>
            <w:r w:rsidR="009C3558" w:rsidRPr="00146ED3">
              <w:rPr>
                <w:rFonts w:ascii="ＭＳ ゴシック" w:eastAsia="ＭＳ ゴシック" w:hAnsi="ＭＳ ゴシック" w:hint="eastAsia"/>
                <w:sz w:val="20"/>
                <w:szCs w:val="20"/>
              </w:rPr>
              <w:t>を適切に</w:t>
            </w:r>
            <w:r w:rsidR="0084479F" w:rsidRPr="00146ED3">
              <w:rPr>
                <w:rFonts w:ascii="ＭＳ ゴシック" w:eastAsia="ＭＳ ゴシック" w:hAnsi="ＭＳ ゴシック" w:hint="eastAsia"/>
                <w:sz w:val="20"/>
                <w:szCs w:val="20"/>
              </w:rPr>
              <w:t>実施</w:t>
            </w:r>
            <w:r w:rsidR="009C3558" w:rsidRPr="00146ED3">
              <w:rPr>
                <w:rFonts w:ascii="ＭＳ ゴシック" w:eastAsia="ＭＳ ゴシック" w:hAnsi="ＭＳ ゴシック" w:hint="eastAsia"/>
                <w:sz w:val="20"/>
                <w:szCs w:val="20"/>
              </w:rPr>
              <w:t>しているか。</w:t>
            </w:r>
          </w:p>
          <w:p w14:paraId="5FFE9C78" w14:textId="77777777" w:rsidR="00377B05" w:rsidRPr="00146ED3" w:rsidRDefault="00377B05" w:rsidP="009C3558">
            <w:pPr>
              <w:overflowPunct w:val="0"/>
              <w:ind w:left="495"/>
              <w:textAlignment w:val="baseline"/>
              <w:rPr>
                <w:rFonts w:ascii="ＭＳ ゴシック" w:eastAsia="ＭＳ ゴシック" w:hAnsi="ＭＳ ゴシック"/>
                <w:sz w:val="20"/>
                <w:szCs w:val="20"/>
              </w:rPr>
            </w:pPr>
          </w:p>
          <w:tbl>
            <w:tblPr>
              <w:tblW w:w="5511"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7"/>
              <w:gridCol w:w="1047"/>
              <w:gridCol w:w="1073"/>
              <w:gridCol w:w="720"/>
              <w:gridCol w:w="2044"/>
            </w:tblGrid>
            <w:tr w:rsidR="0084479F" w:rsidRPr="00146ED3" w14:paraId="4712E22E" w14:textId="77777777" w:rsidTr="0011177D">
              <w:trPr>
                <w:trHeight w:val="609"/>
              </w:trPr>
              <w:tc>
                <w:tcPr>
                  <w:tcW w:w="627" w:type="dxa"/>
                </w:tcPr>
                <w:p w14:paraId="45C59B82" w14:textId="77777777" w:rsidR="0084479F" w:rsidRPr="00146ED3" w:rsidRDefault="0084479F" w:rsidP="001F3A7E">
                  <w:pPr>
                    <w:pStyle w:val="a3"/>
                    <w:framePr w:hSpace="142" w:wrap="around" w:vAnchor="text" w:hAnchor="margin" w:x="383" w:y="160"/>
                    <w:spacing w:line="240" w:lineRule="auto"/>
                    <w:rPr>
                      <w:rFonts w:ascii="ＭＳ ゴシック" w:hAnsi="ＭＳ ゴシック"/>
                      <w:spacing w:val="0"/>
                    </w:rPr>
                  </w:pPr>
                </w:p>
                <w:p w14:paraId="48EBA3FE" w14:textId="77777777" w:rsidR="0084479F" w:rsidRPr="00146ED3" w:rsidRDefault="0084479F" w:rsidP="001F3A7E">
                  <w:pPr>
                    <w:pStyle w:val="a3"/>
                    <w:framePr w:hSpace="142" w:wrap="around" w:vAnchor="text" w:hAnchor="margin" w:x="383" w:y="160"/>
                    <w:spacing w:line="240" w:lineRule="auto"/>
                    <w:rPr>
                      <w:rFonts w:ascii="ＭＳ ゴシック" w:hAnsi="ＭＳ ゴシック"/>
                      <w:spacing w:val="0"/>
                    </w:rPr>
                  </w:pPr>
                </w:p>
                <w:p w14:paraId="12FF11FB" w14:textId="77777777" w:rsidR="0084479F" w:rsidRPr="00146ED3" w:rsidRDefault="0084479F" w:rsidP="001F3A7E">
                  <w:pPr>
                    <w:pStyle w:val="a3"/>
                    <w:framePr w:hSpace="142" w:wrap="around" w:vAnchor="text" w:hAnchor="margin" w:x="383" w:y="160"/>
                    <w:spacing w:line="240" w:lineRule="auto"/>
                    <w:rPr>
                      <w:rFonts w:ascii="ＭＳ ゴシック" w:hAnsi="ＭＳ ゴシック"/>
                      <w:spacing w:val="0"/>
                    </w:rPr>
                  </w:pPr>
                </w:p>
              </w:tc>
              <w:tc>
                <w:tcPr>
                  <w:tcW w:w="1047" w:type="dxa"/>
                </w:tcPr>
                <w:p w14:paraId="5E618154" w14:textId="77777777" w:rsidR="0084479F" w:rsidRPr="00146ED3" w:rsidRDefault="0084479F" w:rsidP="001F3A7E">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5DAB67BA" w14:textId="77777777" w:rsidR="0084479F" w:rsidRPr="00146ED3" w:rsidRDefault="0084479F" w:rsidP="001F3A7E">
                  <w:pPr>
                    <w:framePr w:hSpace="142" w:wrap="around" w:vAnchor="text" w:hAnchor="margin" w:x="383" w:y="160"/>
                    <w:widowControl/>
                    <w:jc w:val="cente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検食時刻</w:t>
                  </w:r>
                </w:p>
                <w:p w14:paraId="13B74036" w14:textId="77777777" w:rsidR="0084479F" w:rsidRPr="00146ED3" w:rsidRDefault="0084479F" w:rsidP="001F3A7E">
                  <w:pPr>
                    <w:pStyle w:val="a3"/>
                    <w:framePr w:hSpace="142" w:wrap="around" w:vAnchor="text" w:hAnchor="margin" w:x="383" w:y="160"/>
                    <w:spacing w:line="240" w:lineRule="auto"/>
                    <w:rPr>
                      <w:rFonts w:ascii="ＭＳ ゴシック" w:hAnsi="ＭＳ ゴシック"/>
                      <w:spacing w:val="0"/>
                    </w:rPr>
                  </w:pPr>
                </w:p>
              </w:tc>
              <w:tc>
                <w:tcPr>
                  <w:tcW w:w="1073" w:type="dxa"/>
                </w:tcPr>
                <w:p w14:paraId="782711D5" w14:textId="77777777" w:rsidR="0084479F" w:rsidRPr="00146ED3" w:rsidRDefault="0084479F" w:rsidP="001F3A7E">
                  <w:pPr>
                    <w:framePr w:hSpace="142" w:wrap="around" w:vAnchor="text" w:hAnchor="margin" w:x="383" w:y="160"/>
                    <w:widowControl/>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利用者の</w:t>
                  </w:r>
                </w:p>
                <w:p w14:paraId="0DE41DC1" w14:textId="77777777" w:rsidR="0084479F" w:rsidRPr="00146ED3" w:rsidRDefault="0084479F" w:rsidP="001F3A7E">
                  <w:pPr>
                    <w:framePr w:hSpace="142" w:wrap="around" w:vAnchor="text" w:hAnchor="margin" w:x="383" w:y="160"/>
                    <w:widowControl/>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食事開始</w:t>
                  </w:r>
                </w:p>
                <w:p w14:paraId="035634E2" w14:textId="77777777" w:rsidR="0084479F" w:rsidRPr="00146ED3" w:rsidRDefault="0084479F" w:rsidP="001F3A7E">
                  <w:pPr>
                    <w:pStyle w:val="a3"/>
                    <w:framePr w:hSpace="142" w:wrap="around" w:vAnchor="text" w:hAnchor="margin" w:x="383" w:y="160"/>
                    <w:spacing w:line="240" w:lineRule="auto"/>
                    <w:rPr>
                      <w:rFonts w:ascii="ＭＳ ゴシック" w:hAnsi="ＭＳ ゴシック"/>
                      <w:spacing w:val="0"/>
                    </w:rPr>
                  </w:pPr>
                  <w:r w:rsidRPr="00146ED3">
                    <w:rPr>
                      <w:rFonts w:ascii="ＭＳ ゴシック" w:hAnsi="ＭＳ ゴシック" w:hint="eastAsia"/>
                      <w:spacing w:val="0"/>
                    </w:rPr>
                    <w:t>時刻</w:t>
                  </w:r>
                </w:p>
              </w:tc>
              <w:tc>
                <w:tcPr>
                  <w:tcW w:w="720" w:type="dxa"/>
                </w:tcPr>
                <w:p w14:paraId="1D376552" w14:textId="77777777" w:rsidR="0084479F" w:rsidRPr="00146ED3" w:rsidRDefault="0084479F" w:rsidP="001F3A7E">
                  <w:pPr>
                    <w:framePr w:hSpace="142" w:wrap="around" w:vAnchor="text" w:hAnchor="margin" w:x="383" w:y="160"/>
                    <w:widowControl/>
                    <w:jc w:val="cente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記録</w:t>
                  </w:r>
                </w:p>
                <w:p w14:paraId="7136BC80" w14:textId="77777777" w:rsidR="0084479F" w:rsidRPr="00146ED3" w:rsidRDefault="0084479F" w:rsidP="001F3A7E">
                  <w:pPr>
                    <w:framePr w:hSpace="142" w:wrap="around" w:vAnchor="text" w:hAnchor="margin" w:x="383" w:y="160"/>
                    <w:widowControl/>
                    <w:jc w:val="cente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の</w:t>
                  </w:r>
                </w:p>
                <w:p w14:paraId="5BEA5FCD" w14:textId="77777777" w:rsidR="0084479F" w:rsidRPr="00146ED3" w:rsidRDefault="0084479F" w:rsidP="001F3A7E">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spacing w:val="0"/>
                    </w:rPr>
                    <w:t>有無</w:t>
                  </w:r>
                </w:p>
              </w:tc>
              <w:tc>
                <w:tcPr>
                  <w:tcW w:w="2044" w:type="dxa"/>
                </w:tcPr>
                <w:p w14:paraId="496A2B7D" w14:textId="77777777" w:rsidR="0084479F" w:rsidRPr="00146ED3" w:rsidRDefault="0084479F" w:rsidP="001F3A7E">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09134975" w14:textId="77777777" w:rsidR="0084479F" w:rsidRPr="00146ED3" w:rsidRDefault="0084479F" w:rsidP="001F3A7E">
                  <w:pPr>
                    <w:framePr w:hSpace="142" w:wrap="around" w:vAnchor="text" w:hAnchor="margin" w:x="383" w:y="160"/>
                    <w:widowControl/>
                    <w:jc w:val="cente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検食者の職名</w:t>
                  </w:r>
                </w:p>
                <w:p w14:paraId="43F5C853" w14:textId="77777777" w:rsidR="0084479F" w:rsidRPr="00146ED3" w:rsidRDefault="0084479F" w:rsidP="001F3A7E">
                  <w:pPr>
                    <w:pStyle w:val="a3"/>
                    <w:framePr w:hSpace="142" w:wrap="around" w:vAnchor="text" w:hAnchor="margin" w:x="383" w:y="160"/>
                    <w:spacing w:line="240" w:lineRule="auto"/>
                    <w:rPr>
                      <w:rFonts w:ascii="ＭＳ ゴシック" w:hAnsi="ＭＳ ゴシック"/>
                      <w:spacing w:val="0"/>
                    </w:rPr>
                  </w:pPr>
                </w:p>
              </w:tc>
            </w:tr>
            <w:tr w:rsidR="0084479F" w:rsidRPr="00146ED3" w14:paraId="118C7DA4" w14:textId="77777777" w:rsidTr="0011177D">
              <w:trPr>
                <w:trHeight w:val="535"/>
              </w:trPr>
              <w:tc>
                <w:tcPr>
                  <w:tcW w:w="627" w:type="dxa"/>
                </w:tcPr>
                <w:p w14:paraId="3A7BEA3C" w14:textId="77777777" w:rsidR="0084479F" w:rsidRPr="00146ED3" w:rsidRDefault="0084479F" w:rsidP="001F3A7E">
                  <w:pPr>
                    <w:pStyle w:val="a3"/>
                    <w:framePr w:hSpace="142" w:wrap="around" w:vAnchor="text" w:hAnchor="margin" w:x="383" w:y="160"/>
                    <w:spacing w:line="240" w:lineRule="auto"/>
                    <w:jc w:val="center"/>
                    <w:rPr>
                      <w:rFonts w:ascii="ＭＳ ゴシック" w:hAnsi="ＭＳ ゴシック"/>
                      <w:spacing w:val="0"/>
                    </w:rPr>
                  </w:pPr>
                </w:p>
                <w:p w14:paraId="3ED5CC60" w14:textId="77777777" w:rsidR="0084479F" w:rsidRPr="00146ED3" w:rsidRDefault="0084479F" w:rsidP="001F3A7E">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spacing w:val="0"/>
                    </w:rPr>
                    <w:t>朝食</w:t>
                  </w:r>
                </w:p>
                <w:p w14:paraId="2B0E4AC7" w14:textId="77777777" w:rsidR="0084479F" w:rsidRPr="00146ED3" w:rsidRDefault="0084479F" w:rsidP="001F3A7E">
                  <w:pPr>
                    <w:pStyle w:val="a3"/>
                    <w:framePr w:hSpace="142" w:wrap="around" w:vAnchor="text" w:hAnchor="margin" w:x="383" w:y="160"/>
                    <w:spacing w:line="240" w:lineRule="auto"/>
                    <w:jc w:val="center"/>
                    <w:rPr>
                      <w:rFonts w:ascii="ＭＳ ゴシック" w:hAnsi="ＭＳ ゴシック"/>
                      <w:spacing w:val="0"/>
                    </w:rPr>
                  </w:pPr>
                </w:p>
              </w:tc>
              <w:tc>
                <w:tcPr>
                  <w:tcW w:w="1047" w:type="dxa"/>
                </w:tcPr>
                <w:p w14:paraId="5E578E35" w14:textId="77777777" w:rsidR="0084479F" w:rsidRPr="00146ED3" w:rsidRDefault="0084479F" w:rsidP="001F3A7E">
                  <w:pPr>
                    <w:framePr w:hSpace="142" w:wrap="around" w:vAnchor="text" w:hAnchor="margin" w:x="383" w:y="160"/>
                    <w:widowControl/>
                    <w:jc w:val="center"/>
                    <w:rPr>
                      <w:rFonts w:ascii="ＭＳ ゴシック" w:eastAsia="ＭＳ ゴシック" w:hAnsi="ＭＳ ゴシック" w:cs="ＭＳ ゴシック"/>
                      <w:kern w:val="0"/>
                      <w:sz w:val="20"/>
                      <w:szCs w:val="20"/>
                    </w:rPr>
                  </w:pPr>
                </w:p>
                <w:p w14:paraId="5FF75FE4" w14:textId="77777777" w:rsidR="0084479F" w:rsidRPr="00146ED3" w:rsidRDefault="0084479F" w:rsidP="001F3A7E">
                  <w:pPr>
                    <w:framePr w:hSpace="142" w:wrap="around" w:vAnchor="text" w:hAnchor="margin" w:x="383" w:y="160"/>
                    <w:widowControl/>
                    <w:jc w:val="cente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w:t>
                  </w:r>
                </w:p>
                <w:p w14:paraId="3026A976" w14:textId="77777777" w:rsidR="0084479F" w:rsidRPr="00146ED3" w:rsidRDefault="0084479F" w:rsidP="001F3A7E">
                  <w:pPr>
                    <w:pStyle w:val="a3"/>
                    <w:framePr w:hSpace="142" w:wrap="around" w:vAnchor="text" w:hAnchor="margin" w:x="383" w:y="160"/>
                    <w:spacing w:line="240" w:lineRule="auto"/>
                    <w:jc w:val="center"/>
                    <w:rPr>
                      <w:rFonts w:ascii="ＭＳ ゴシック" w:hAnsi="ＭＳ ゴシック"/>
                      <w:spacing w:val="0"/>
                    </w:rPr>
                  </w:pPr>
                </w:p>
              </w:tc>
              <w:tc>
                <w:tcPr>
                  <w:tcW w:w="1073" w:type="dxa"/>
                </w:tcPr>
                <w:p w14:paraId="563FE277" w14:textId="77777777" w:rsidR="0084479F" w:rsidRPr="00146ED3" w:rsidRDefault="0084479F" w:rsidP="001F3A7E">
                  <w:pPr>
                    <w:framePr w:hSpace="142" w:wrap="around" w:vAnchor="text" w:hAnchor="margin" w:x="383" w:y="160"/>
                    <w:widowControl/>
                    <w:jc w:val="center"/>
                    <w:rPr>
                      <w:rFonts w:ascii="ＭＳ ゴシック" w:eastAsia="ＭＳ ゴシック" w:hAnsi="ＭＳ ゴシック" w:cs="ＭＳ ゴシック"/>
                      <w:kern w:val="0"/>
                      <w:sz w:val="20"/>
                      <w:szCs w:val="20"/>
                    </w:rPr>
                  </w:pPr>
                </w:p>
                <w:p w14:paraId="6BDFDDD3" w14:textId="77777777" w:rsidR="0084479F" w:rsidRPr="00146ED3" w:rsidRDefault="0084479F" w:rsidP="001F3A7E">
                  <w:pPr>
                    <w:framePr w:hSpace="142" w:wrap="around" w:vAnchor="text" w:hAnchor="margin" w:x="383" w:y="160"/>
                    <w:widowControl/>
                    <w:jc w:val="cente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w:t>
                  </w:r>
                </w:p>
                <w:p w14:paraId="064DC564" w14:textId="77777777" w:rsidR="0084479F" w:rsidRPr="00146ED3" w:rsidRDefault="0084479F" w:rsidP="001F3A7E">
                  <w:pPr>
                    <w:pStyle w:val="a3"/>
                    <w:framePr w:hSpace="142" w:wrap="around" w:vAnchor="text" w:hAnchor="margin" w:x="383" w:y="160"/>
                    <w:spacing w:line="240" w:lineRule="auto"/>
                    <w:jc w:val="center"/>
                    <w:rPr>
                      <w:rFonts w:ascii="ＭＳ ゴシック" w:hAnsi="ＭＳ ゴシック"/>
                      <w:spacing w:val="0"/>
                    </w:rPr>
                  </w:pPr>
                </w:p>
              </w:tc>
              <w:tc>
                <w:tcPr>
                  <w:tcW w:w="720" w:type="dxa"/>
                </w:tcPr>
                <w:p w14:paraId="709A49CB" w14:textId="77777777" w:rsidR="0084479F" w:rsidRPr="00146ED3" w:rsidRDefault="0084479F" w:rsidP="001F3A7E">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6A0DE0FD" w14:textId="77777777" w:rsidR="0084479F" w:rsidRPr="00146ED3" w:rsidRDefault="0084479F" w:rsidP="001F3A7E">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317D27A6" w14:textId="77777777" w:rsidR="0084479F" w:rsidRPr="00146ED3" w:rsidRDefault="0084479F" w:rsidP="001F3A7E">
                  <w:pPr>
                    <w:pStyle w:val="a3"/>
                    <w:framePr w:hSpace="142" w:wrap="around" w:vAnchor="text" w:hAnchor="margin" w:x="383" w:y="160"/>
                    <w:spacing w:line="240" w:lineRule="auto"/>
                    <w:rPr>
                      <w:rFonts w:ascii="ＭＳ ゴシック" w:hAnsi="ＭＳ ゴシック"/>
                      <w:spacing w:val="0"/>
                    </w:rPr>
                  </w:pPr>
                </w:p>
              </w:tc>
              <w:tc>
                <w:tcPr>
                  <w:tcW w:w="2044" w:type="dxa"/>
                </w:tcPr>
                <w:p w14:paraId="2966C7B3" w14:textId="77777777" w:rsidR="0084479F" w:rsidRPr="00146ED3" w:rsidRDefault="0084479F" w:rsidP="001F3A7E">
                  <w:pPr>
                    <w:framePr w:hSpace="142" w:wrap="around" w:vAnchor="text" w:hAnchor="margin" w:x="383" w:y="160"/>
                    <w:widowControl/>
                    <w:jc w:val="right"/>
                    <w:rPr>
                      <w:rFonts w:ascii="ＭＳ ゴシック" w:eastAsia="ＭＳ ゴシック" w:hAnsi="ＭＳ ゴシック" w:cs="ＭＳ ゴシック"/>
                      <w:kern w:val="0"/>
                      <w:sz w:val="20"/>
                      <w:szCs w:val="20"/>
                    </w:rPr>
                  </w:pPr>
                </w:p>
                <w:p w14:paraId="6707E0F0" w14:textId="77777777" w:rsidR="0084479F" w:rsidRPr="00146ED3" w:rsidRDefault="0084479F" w:rsidP="001F3A7E">
                  <w:pPr>
                    <w:framePr w:hSpace="142" w:wrap="around" w:vAnchor="text" w:hAnchor="margin" w:x="383" w:y="160"/>
                    <w:widowControl/>
                    <w:jc w:val="right"/>
                    <w:rPr>
                      <w:rFonts w:ascii="ＭＳ ゴシック" w:eastAsia="ＭＳ ゴシック" w:hAnsi="ＭＳ ゴシック" w:cs="ＭＳ ゴシック"/>
                      <w:kern w:val="0"/>
                      <w:sz w:val="20"/>
                      <w:szCs w:val="20"/>
                    </w:rPr>
                  </w:pPr>
                </w:p>
                <w:p w14:paraId="344D38E5" w14:textId="77777777" w:rsidR="0084479F" w:rsidRPr="00146ED3" w:rsidRDefault="0084479F" w:rsidP="001F3A7E">
                  <w:pPr>
                    <w:pStyle w:val="a3"/>
                    <w:framePr w:hSpace="142" w:wrap="around" w:vAnchor="text" w:hAnchor="margin" w:x="383" w:y="160"/>
                    <w:spacing w:line="240" w:lineRule="auto"/>
                    <w:jc w:val="right"/>
                    <w:rPr>
                      <w:rFonts w:ascii="ＭＳ ゴシック" w:hAnsi="ＭＳ ゴシック"/>
                      <w:spacing w:val="0"/>
                    </w:rPr>
                  </w:pPr>
                  <w:r w:rsidRPr="00146ED3">
                    <w:rPr>
                      <w:rFonts w:ascii="ＭＳ ゴシック" w:hAnsi="ＭＳ ゴシック" w:hint="eastAsia"/>
                    </w:rPr>
                    <w:t>計</w:t>
                  </w:r>
                  <w:r w:rsidRPr="00146ED3">
                    <w:rPr>
                      <w:rFonts w:ascii="ＭＳ ゴシック" w:hAnsi="ＭＳ ゴシック"/>
                    </w:rPr>
                    <w:t xml:space="preserve">     </w:t>
                  </w:r>
                  <w:r w:rsidRPr="00146ED3">
                    <w:rPr>
                      <w:rFonts w:ascii="ＭＳ ゴシック" w:hAnsi="ＭＳ ゴシック" w:hint="eastAsia"/>
                    </w:rPr>
                    <w:t>人</w:t>
                  </w:r>
                </w:p>
              </w:tc>
            </w:tr>
            <w:tr w:rsidR="00DE726E" w:rsidRPr="00146ED3" w14:paraId="0364EF79" w14:textId="77777777" w:rsidTr="008C7E49">
              <w:trPr>
                <w:trHeight w:val="780"/>
              </w:trPr>
              <w:tc>
                <w:tcPr>
                  <w:tcW w:w="627" w:type="dxa"/>
                </w:tcPr>
                <w:p w14:paraId="55BCA4E3" w14:textId="77777777" w:rsidR="0084479F" w:rsidRPr="00146ED3" w:rsidRDefault="0084479F" w:rsidP="001F3A7E">
                  <w:pPr>
                    <w:pStyle w:val="a3"/>
                    <w:framePr w:hSpace="142" w:wrap="around" w:vAnchor="text" w:hAnchor="margin" w:x="383" w:y="160"/>
                    <w:spacing w:line="240" w:lineRule="auto"/>
                    <w:jc w:val="center"/>
                    <w:rPr>
                      <w:rFonts w:ascii="ＭＳ ゴシック" w:hAnsi="ＭＳ ゴシック"/>
                      <w:spacing w:val="0"/>
                    </w:rPr>
                  </w:pPr>
                </w:p>
                <w:p w14:paraId="410E8E07" w14:textId="77777777" w:rsidR="0084479F" w:rsidRPr="00146ED3" w:rsidRDefault="0084479F" w:rsidP="001F3A7E">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spacing w:val="0"/>
                    </w:rPr>
                    <w:t>昼食</w:t>
                  </w:r>
                </w:p>
                <w:p w14:paraId="666B7C28" w14:textId="77777777" w:rsidR="0084479F" w:rsidRPr="00146ED3" w:rsidRDefault="0084479F" w:rsidP="001F3A7E">
                  <w:pPr>
                    <w:pStyle w:val="a3"/>
                    <w:framePr w:hSpace="142" w:wrap="around" w:vAnchor="text" w:hAnchor="margin" w:x="383" w:y="160"/>
                    <w:spacing w:line="240" w:lineRule="auto"/>
                    <w:jc w:val="center"/>
                    <w:rPr>
                      <w:rFonts w:ascii="ＭＳ ゴシック" w:hAnsi="ＭＳ ゴシック"/>
                      <w:spacing w:val="0"/>
                    </w:rPr>
                  </w:pPr>
                </w:p>
              </w:tc>
              <w:tc>
                <w:tcPr>
                  <w:tcW w:w="1047" w:type="dxa"/>
                </w:tcPr>
                <w:p w14:paraId="4486EDA9" w14:textId="77777777" w:rsidR="0084479F" w:rsidRPr="00146ED3" w:rsidRDefault="0084479F" w:rsidP="001F3A7E">
                  <w:pPr>
                    <w:framePr w:hSpace="142" w:wrap="around" w:vAnchor="text" w:hAnchor="margin" w:x="383" w:y="160"/>
                    <w:widowControl/>
                    <w:jc w:val="center"/>
                    <w:rPr>
                      <w:rFonts w:ascii="ＭＳ ゴシック" w:eastAsia="ＭＳ ゴシック" w:hAnsi="ＭＳ ゴシック" w:cs="ＭＳ ゴシック"/>
                      <w:kern w:val="0"/>
                      <w:sz w:val="20"/>
                      <w:szCs w:val="20"/>
                    </w:rPr>
                  </w:pPr>
                </w:p>
                <w:p w14:paraId="07585227" w14:textId="77777777" w:rsidR="0084479F" w:rsidRPr="00146ED3" w:rsidRDefault="0084479F" w:rsidP="001F3A7E">
                  <w:pPr>
                    <w:framePr w:hSpace="142" w:wrap="around" w:vAnchor="text" w:hAnchor="margin" w:x="383" w:y="160"/>
                    <w:widowControl/>
                    <w:jc w:val="cente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w:t>
                  </w:r>
                </w:p>
                <w:p w14:paraId="625448E7" w14:textId="77777777" w:rsidR="0084479F" w:rsidRPr="00146ED3" w:rsidRDefault="0084479F" w:rsidP="001F3A7E">
                  <w:pPr>
                    <w:pStyle w:val="a3"/>
                    <w:framePr w:hSpace="142" w:wrap="around" w:vAnchor="text" w:hAnchor="margin" w:x="383" w:y="160"/>
                    <w:spacing w:line="240" w:lineRule="auto"/>
                    <w:jc w:val="center"/>
                    <w:rPr>
                      <w:rFonts w:ascii="ＭＳ ゴシック" w:hAnsi="ＭＳ ゴシック"/>
                      <w:spacing w:val="0"/>
                    </w:rPr>
                  </w:pPr>
                </w:p>
              </w:tc>
              <w:tc>
                <w:tcPr>
                  <w:tcW w:w="1073" w:type="dxa"/>
                </w:tcPr>
                <w:p w14:paraId="567DC299" w14:textId="77777777" w:rsidR="0084479F" w:rsidRPr="00146ED3" w:rsidRDefault="0084479F" w:rsidP="001F3A7E">
                  <w:pPr>
                    <w:framePr w:hSpace="142" w:wrap="around" w:vAnchor="text" w:hAnchor="margin" w:x="383" w:y="160"/>
                    <w:widowControl/>
                    <w:jc w:val="center"/>
                    <w:rPr>
                      <w:rFonts w:ascii="ＭＳ ゴシック" w:eastAsia="ＭＳ ゴシック" w:hAnsi="ＭＳ ゴシック" w:cs="ＭＳ ゴシック"/>
                      <w:kern w:val="0"/>
                      <w:sz w:val="20"/>
                      <w:szCs w:val="20"/>
                    </w:rPr>
                  </w:pPr>
                </w:p>
                <w:p w14:paraId="319F4B03" w14:textId="77777777" w:rsidR="0084479F" w:rsidRPr="00146ED3" w:rsidRDefault="0084479F" w:rsidP="001F3A7E">
                  <w:pPr>
                    <w:framePr w:hSpace="142" w:wrap="around" w:vAnchor="text" w:hAnchor="margin" w:x="383" w:y="160"/>
                    <w:widowControl/>
                    <w:jc w:val="cente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w:t>
                  </w:r>
                </w:p>
                <w:p w14:paraId="470D8D5A" w14:textId="77777777" w:rsidR="0084479F" w:rsidRPr="00146ED3" w:rsidRDefault="0084479F" w:rsidP="001F3A7E">
                  <w:pPr>
                    <w:pStyle w:val="a3"/>
                    <w:framePr w:hSpace="142" w:wrap="around" w:vAnchor="text" w:hAnchor="margin" w:x="383" w:y="160"/>
                    <w:spacing w:line="240" w:lineRule="auto"/>
                    <w:jc w:val="center"/>
                    <w:rPr>
                      <w:rFonts w:ascii="ＭＳ ゴシック" w:hAnsi="ＭＳ ゴシック"/>
                      <w:spacing w:val="0"/>
                    </w:rPr>
                  </w:pPr>
                </w:p>
              </w:tc>
              <w:tc>
                <w:tcPr>
                  <w:tcW w:w="720" w:type="dxa"/>
                </w:tcPr>
                <w:p w14:paraId="6DF498AC" w14:textId="77777777" w:rsidR="0084479F" w:rsidRPr="00146ED3" w:rsidRDefault="0084479F" w:rsidP="001F3A7E">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5B91FCAA" w14:textId="77777777" w:rsidR="0084479F" w:rsidRPr="00146ED3" w:rsidRDefault="0084479F" w:rsidP="001F3A7E">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0A96DB1B" w14:textId="77777777" w:rsidR="0084479F" w:rsidRPr="00146ED3" w:rsidRDefault="0084479F" w:rsidP="001F3A7E">
                  <w:pPr>
                    <w:pStyle w:val="a3"/>
                    <w:framePr w:hSpace="142" w:wrap="around" w:vAnchor="text" w:hAnchor="margin" w:x="383" w:y="160"/>
                    <w:spacing w:line="240" w:lineRule="auto"/>
                    <w:rPr>
                      <w:rFonts w:ascii="ＭＳ ゴシック" w:hAnsi="ＭＳ ゴシック"/>
                      <w:spacing w:val="0"/>
                    </w:rPr>
                  </w:pPr>
                </w:p>
              </w:tc>
              <w:tc>
                <w:tcPr>
                  <w:tcW w:w="2044" w:type="dxa"/>
                </w:tcPr>
                <w:p w14:paraId="58604A03" w14:textId="77777777" w:rsidR="0084479F" w:rsidRPr="00146ED3" w:rsidRDefault="0084479F" w:rsidP="001F3A7E">
                  <w:pPr>
                    <w:framePr w:hSpace="142" w:wrap="around" w:vAnchor="text" w:hAnchor="margin" w:x="383" w:y="160"/>
                    <w:widowControl/>
                    <w:jc w:val="right"/>
                    <w:rPr>
                      <w:rFonts w:ascii="ＭＳ ゴシック" w:eastAsia="ＭＳ ゴシック" w:hAnsi="ＭＳ ゴシック" w:cs="ＭＳ ゴシック"/>
                      <w:kern w:val="0"/>
                      <w:sz w:val="20"/>
                      <w:szCs w:val="20"/>
                    </w:rPr>
                  </w:pPr>
                </w:p>
                <w:p w14:paraId="01043F91" w14:textId="77777777" w:rsidR="0084479F" w:rsidRPr="00146ED3" w:rsidRDefault="0084479F" w:rsidP="001F3A7E">
                  <w:pPr>
                    <w:framePr w:hSpace="142" w:wrap="around" w:vAnchor="text" w:hAnchor="margin" w:x="383" w:y="160"/>
                    <w:widowControl/>
                    <w:jc w:val="right"/>
                    <w:rPr>
                      <w:rFonts w:ascii="ＭＳ ゴシック" w:eastAsia="ＭＳ ゴシック" w:hAnsi="ＭＳ ゴシック" w:cs="ＭＳ ゴシック"/>
                      <w:kern w:val="0"/>
                      <w:sz w:val="20"/>
                      <w:szCs w:val="20"/>
                    </w:rPr>
                  </w:pPr>
                </w:p>
                <w:p w14:paraId="1B07556D" w14:textId="77777777" w:rsidR="0084479F" w:rsidRPr="00146ED3" w:rsidRDefault="0084479F" w:rsidP="001F3A7E">
                  <w:pPr>
                    <w:pStyle w:val="a3"/>
                    <w:framePr w:hSpace="142" w:wrap="around" w:vAnchor="text" w:hAnchor="margin" w:x="383" w:y="160"/>
                    <w:spacing w:line="240" w:lineRule="auto"/>
                    <w:jc w:val="right"/>
                    <w:rPr>
                      <w:rFonts w:ascii="ＭＳ ゴシック" w:hAnsi="ＭＳ ゴシック"/>
                      <w:spacing w:val="0"/>
                    </w:rPr>
                  </w:pPr>
                  <w:r w:rsidRPr="00146ED3">
                    <w:rPr>
                      <w:rFonts w:ascii="ＭＳ ゴシック" w:hAnsi="ＭＳ ゴシック" w:hint="eastAsia"/>
                    </w:rPr>
                    <w:t>計</w:t>
                  </w:r>
                  <w:r w:rsidRPr="00146ED3">
                    <w:rPr>
                      <w:rFonts w:ascii="ＭＳ ゴシック" w:hAnsi="ＭＳ ゴシック"/>
                    </w:rPr>
                    <w:t xml:space="preserve">     </w:t>
                  </w:r>
                  <w:r w:rsidRPr="00146ED3">
                    <w:rPr>
                      <w:rFonts w:ascii="ＭＳ ゴシック" w:hAnsi="ＭＳ ゴシック" w:hint="eastAsia"/>
                    </w:rPr>
                    <w:t>人</w:t>
                  </w:r>
                </w:p>
              </w:tc>
            </w:tr>
            <w:tr w:rsidR="00DE726E" w:rsidRPr="00146ED3" w14:paraId="2ACE1149" w14:textId="77777777" w:rsidTr="008C7E49">
              <w:trPr>
                <w:trHeight w:val="723"/>
              </w:trPr>
              <w:tc>
                <w:tcPr>
                  <w:tcW w:w="627" w:type="dxa"/>
                </w:tcPr>
                <w:p w14:paraId="5243AEC3" w14:textId="77777777" w:rsidR="008C7E49" w:rsidRPr="00146ED3" w:rsidRDefault="008C7E49" w:rsidP="001F3A7E">
                  <w:pPr>
                    <w:pStyle w:val="a3"/>
                    <w:framePr w:hSpace="142" w:wrap="around" w:vAnchor="text" w:hAnchor="margin" w:x="383" w:y="160"/>
                    <w:spacing w:line="240" w:lineRule="auto"/>
                    <w:jc w:val="center"/>
                    <w:rPr>
                      <w:rFonts w:ascii="ＭＳ ゴシック" w:hAnsi="ＭＳ ゴシック"/>
                      <w:spacing w:val="0"/>
                    </w:rPr>
                  </w:pPr>
                </w:p>
                <w:p w14:paraId="09946112" w14:textId="77777777" w:rsidR="008C7E49" w:rsidRPr="00146ED3" w:rsidRDefault="008C7E49" w:rsidP="001F3A7E">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spacing w:val="0"/>
                    </w:rPr>
                    <w:t>間食</w:t>
                  </w:r>
                </w:p>
              </w:tc>
              <w:tc>
                <w:tcPr>
                  <w:tcW w:w="1047" w:type="dxa"/>
                </w:tcPr>
                <w:p w14:paraId="1C5CB2D4" w14:textId="77777777" w:rsidR="008C7E49" w:rsidRPr="00146ED3" w:rsidRDefault="008C7E49" w:rsidP="001F3A7E">
                  <w:pPr>
                    <w:framePr w:hSpace="142" w:wrap="around" w:vAnchor="text" w:hAnchor="margin" w:x="383" w:y="160"/>
                    <w:jc w:val="center"/>
                    <w:rPr>
                      <w:rFonts w:ascii="ＭＳ ゴシック" w:eastAsia="ＭＳ ゴシック" w:hAnsi="ＭＳ ゴシック" w:cs="ＭＳ ゴシック"/>
                      <w:kern w:val="0"/>
                      <w:sz w:val="20"/>
                      <w:szCs w:val="20"/>
                    </w:rPr>
                  </w:pPr>
                </w:p>
                <w:p w14:paraId="2B4526D7" w14:textId="77777777" w:rsidR="00DE726E" w:rsidRPr="00146ED3" w:rsidRDefault="00DE726E" w:rsidP="001F3A7E">
                  <w:pPr>
                    <w:framePr w:hSpace="142" w:wrap="around" w:vAnchor="text" w:hAnchor="margin" w:x="383" w:y="160"/>
                    <w:jc w:val="cente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w:t>
                  </w:r>
                </w:p>
              </w:tc>
              <w:tc>
                <w:tcPr>
                  <w:tcW w:w="1073" w:type="dxa"/>
                </w:tcPr>
                <w:p w14:paraId="16EFC5F2" w14:textId="77777777" w:rsidR="008C7E49" w:rsidRPr="00146ED3" w:rsidRDefault="008C7E49" w:rsidP="001F3A7E">
                  <w:pPr>
                    <w:framePr w:hSpace="142" w:wrap="around" w:vAnchor="text" w:hAnchor="margin" w:x="383" w:y="160"/>
                    <w:jc w:val="center"/>
                    <w:rPr>
                      <w:rFonts w:ascii="ＭＳ ゴシック" w:eastAsia="ＭＳ ゴシック" w:hAnsi="ＭＳ ゴシック" w:cs="ＭＳ ゴシック"/>
                      <w:kern w:val="0"/>
                      <w:sz w:val="20"/>
                      <w:szCs w:val="20"/>
                    </w:rPr>
                  </w:pPr>
                </w:p>
                <w:p w14:paraId="0789A577" w14:textId="77777777" w:rsidR="00DE726E" w:rsidRPr="00146ED3" w:rsidRDefault="00DE726E" w:rsidP="001F3A7E">
                  <w:pPr>
                    <w:framePr w:hSpace="142" w:wrap="around" w:vAnchor="text" w:hAnchor="margin" w:x="383" w:y="160"/>
                    <w:jc w:val="cente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w:t>
                  </w:r>
                </w:p>
              </w:tc>
              <w:tc>
                <w:tcPr>
                  <w:tcW w:w="720" w:type="dxa"/>
                </w:tcPr>
                <w:p w14:paraId="469D83D2" w14:textId="77777777" w:rsidR="008C7E49" w:rsidRPr="00146ED3" w:rsidRDefault="008C7E49" w:rsidP="001F3A7E">
                  <w:pPr>
                    <w:framePr w:hSpace="142" w:wrap="around" w:vAnchor="text" w:hAnchor="margin" w:x="383" w:y="160"/>
                    <w:jc w:val="left"/>
                    <w:rPr>
                      <w:rFonts w:ascii="ＭＳ ゴシック" w:eastAsia="ＭＳ ゴシック" w:hAnsi="ＭＳ ゴシック" w:cs="ＭＳ ゴシック"/>
                      <w:kern w:val="0"/>
                      <w:sz w:val="20"/>
                      <w:szCs w:val="20"/>
                    </w:rPr>
                  </w:pPr>
                </w:p>
              </w:tc>
              <w:tc>
                <w:tcPr>
                  <w:tcW w:w="2044" w:type="dxa"/>
                </w:tcPr>
                <w:p w14:paraId="23D6F4F8" w14:textId="77777777" w:rsidR="008C7E49" w:rsidRPr="00146ED3" w:rsidRDefault="008C7E49" w:rsidP="001F3A7E">
                  <w:pPr>
                    <w:framePr w:hSpace="142" w:wrap="around" w:vAnchor="text" w:hAnchor="margin" w:x="383" w:y="160"/>
                    <w:jc w:val="right"/>
                    <w:rPr>
                      <w:rFonts w:ascii="ＭＳ ゴシック" w:hAnsi="ＭＳ ゴシック"/>
                    </w:rPr>
                  </w:pPr>
                </w:p>
                <w:p w14:paraId="0880943B" w14:textId="77777777" w:rsidR="008C7E49" w:rsidRPr="00146ED3" w:rsidRDefault="008C7E49" w:rsidP="001F3A7E">
                  <w:pPr>
                    <w:framePr w:hSpace="142" w:wrap="around" w:vAnchor="text" w:hAnchor="margin" w:x="383" w:y="160"/>
                    <w:jc w:val="right"/>
                    <w:rPr>
                      <w:rFonts w:ascii="ＭＳ ゴシック" w:hAnsi="ＭＳ ゴシック"/>
                    </w:rPr>
                  </w:pPr>
                </w:p>
                <w:p w14:paraId="47C34F82" w14:textId="77777777" w:rsidR="008C7E49" w:rsidRPr="00146ED3" w:rsidRDefault="008C7E49" w:rsidP="001F3A7E">
                  <w:pPr>
                    <w:framePr w:hSpace="142" w:wrap="around" w:vAnchor="text" w:hAnchor="margin" w:x="383" w:y="160"/>
                    <w:jc w:val="righ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hint="eastAsia"/>
                    </w:rPr>
                    <w:t>計</w:t>
                  </w:r>
                  <w:r w:rsidRPr="00146ED3">
                    <w:rPr>
                      <w:rFonts w:ascii="ＭＳ ゴシック" w:eastAsia="ＭＳ ゴシック" w:hAnsi="ＭＳ ゴシック"/>
                    </w:rPr>
                    <w:t xml:space="preserve">    </w:t>
                  </w:r>
                  <w:r w:rsidRPr="00146ED3">
                    <w:rPr>
                      <w:rFonts w:ascii="ＭＳ ゴシック" w:eastAsia="ＭＳ ゴシック" w:hAnsi="ＭＳ ゴシック" w:hint="eastAsia"/>
                    </w:rPr>
                    <w:t>人</w:t>
                  </w:r>
                </w:p>
              </w:tc>
            </w:tr>
            <w:tr w:rsidR="0084479F" w:rsidRPr="00146ED3" w14:paraId="19FF354A" w14:textId="77777777" w:rsidTr="0011177D">
              <w:trPr>
                <w:trHeight w:val="373"/>
              </w:trPr>
              <w:tc>
                <w:tcPr>
                  <w:tcW w:w="627" w:type="dxa"/>
                </w:tcPr>
                <w:p w14:paraId="3E79D5F1" w14:textId="77777777" w:rsidR="0084479F" w:rsidRPr="00146ED3" w:rsidRDefault="0084479F" w:rsidP="001F3A7E">
                  <w:pPr>
                    <w:pStyle w:val="a3"/>
                    <w:framePr w:hSpace="142" w:wrap="around" w:vAnchor="text" w:hAnchor="margin" w:x="383" w:y="160"/>
                    <w:spacing w:line="240" w:lineRule="auto"/>
                    <w:jc w:val="center"/>
                    <w:rPr>
                      <w:rFonts w:ascii="ＭＳ ゴシック" w:hAnsi="ＭＳ ゴシック"/>
                      <w:spacing w:val="0"/>
                    </w:rPr>
                  </w:pPr>
                </w:p>
                <w:p w14:paraId="63114FC5" w14:textId="77777777" w:rsidR="0084479F" w:rsidRPr="00146ED3" w:rsidRDefault="0084479F" w:rsidP="001F3A7E">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spacing w:val="0"/>
                    </w:rPr>
                    <w:t>夕食</w:t>
                  </w:r>
                </w:p>
                <w:p w14:paraId="2A2E34E0" w14:textId="77777777" w:rsidR="0084479F" w:rsidRPr="00146ED3" w:rsidRDefault="0084479F" w:rsidP="001F3A7E">
                  <w:pPr>
                    <w:pStyle w:val="a3"/>
                    <w:framePr w:hSpace="142" w:wrap="around" w:vAnchor="text" w:hAnchor="margin" w:x="383" w:y="160"/>
                    <w:spacing w:line="240" w:lineRule="auto"/>
                    <w:jc w:val="center"/>
                    <w:rPr>
                      <w:rFonts w:ascii="ＭＳ ゴシック" w:hAnsi="ＭＳ ゴシック"/>
                      <w:spacing w:val="0"/>
                    </w:rPr>
                  </w:pPr>
                </w:p>
              </w:tc>
              <w:tc>
                <w:tcPr>
                  <w:tcW w:w="1047" w:type="dxa"/>
                </w:tcPr>
                <w:p w14:paraId="49AF35F7" w14:textId="77777777" w:rsidR="0084479F" w:rsidRPr="00146ED3" w:rsidRDefault="0084479F" w:rsidP="001F3A7E">
                  <w:pPr>
                    <w:framePr w:hSpace="142" w:wrap="around" w:vAnchor="text" w:hAnchor="margin" w:x="383" w:y="160"/>
                    <w:widowControl/>
                    <w:jc w:val="center"/>
                    <w:rPr>
                      <w:rFonts w:ascii="ＭＳ ゴシック" w:eastAsia="ＭＳ ゴシック" w:hAnsi="ＭＳ ゴシック" w:cs="ＭＳ ゴシック"/>
                      <w:kern w:val="0"/>
                      <w:sz w:val="20"/>
                      <w:szCs w:val="20"/>
                    </w:rPr>
                  </w:pPr>
                </w:p>
                <w:p w14:paraId="61B60E3C" w14:textId="77777777" w:rsidR="0084479F" w:rsidRPr="00146ED3" w:rsidRDefault="0084479F" w:rsidP="001F3A7E">
                  <w:pPr>
                    <w:framePr w:hSpace="142" w:wrap="around" w:vAnchor="text" w:hAnchor="margin" w:x="383" w:y="160"/>
                    <w:widowControl/>
                    <w:jc w:val="cente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w:t>
                  </w:r>
                </w:p>
                <w:p w14:paraId="204CF4E8" w14:textId="77777777" w:rsidR="0084479F" w:rsidRPr="00146ED3" w:rsidRDefault="0084479F" w:rsidP="001F3A7E">
                  <w:pPr>
                    <w:pStyle w:val="a3"/>
                    <w:framePr w:hSpace="142" w:wrap="around" w:vAnchor="text" w:hAnchor="margin" w:x="383" w:y="160"/>
                    <w:spacing w:line="240" w:lineRule="auto"/>
                    <w:jc w:val="center"/>
                    <w:rPr>
                      <w:rFonts w:ascii="ＭＳ ゴシック" w:hAnsi="ＭＳ ゴシック"/>
                      <w:spacing w:val="0"/>
                    </w:rPr>
                  </w:pPr>
                </w:p>
              </w:tc>
              <w:tc>
                <w:tcPr>
                  <w:tcW w:w="1073" w:type="dxa"/>
                </w:tcPr>
                <w:p w14:paraId="435C2B58" w14:textId="77777777" w:rsidR="0084479F" w:rsidRPr="00146ED3" w:rsidRDefault="0084479F" w:rsidP="001F3A7E">
                  <w:pPr>
                    <w:framePr w:hSpace="142" w:wrap="around" w:vAnchor="text" w:hAnchor="margin" w:x="383" w:y="160"/>
                    <w:widowControl/>
                    <w:jc w:val="center"/>
                    <w:rPr>
                      <w:rFonts w:ascii="ＭＳ ゴシック" w:eastAsia="ＭＳ ゴシック" w:hAnsi="ＭＳ ゴシック" w:cs="ＭＳ ゴシック"/>
                      <w:kern w:val="0"/>
                      <w:sz w:val="20"/>
                      <w:szCs w:val="20"/>
                    </w:rPr>
                  </w:pPr>
                </w:p>
                <w:p w14:paraId="41F79840" w14:textId="77777777" w:rsidR="0084479F" w:rsidRPr="00146ED3" w:rsidRDefault="0084479F" w:rsidP="001F3A7E">
                  <w:pPr>
                    <w:framePr w:hSpace="142" w:wrap="around" w:vAnchor="text" w:hAnchor="margin" w:x="383" w:y="160"/>
                    <w:widowControl/>
                    <w:jc w:val="cente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w:t>
                  </w:r>
                </w:p>
                <w:p w14:paraId="52989B74" w14:textId="77777777" w:rsidR="0084479F" w:rsidRPr="00146ED3" w:rsidRDefault="0084479F" w:rsidP="001F3A7E">
                  <w:pPr>
                    <w:pStyle w:val="a3"/>
                    <w:framePr w:hSpace="142" w:wrap="around" w:vAnchor="text" w:hAnchor="margin" w:x="383" w:y="160"/>
                    <w:spacing w:line="240" w:lineRule="auto"/>
                    <w:jc w:val="center"/>
                    <w:rPr>
                      <w:rFonts w:ascii="ＭＳ ゴシック" w:hAnsi="ＭＳ ゴシック"/>
                      <w:spacing w:val="0"/>
                    </w:rPr>
                  </w:pPr>
                </w:p>
              </w:tc>
              <w:tc>
                <w:tcPr>
                  <w:tcW w:w="720" w:type="dxa"/>
                </w:tcPr>
                <w:p w14:paraId="43908091" w14:textId="77777777" w:rsidR="0084479F" w:rsidRPr="00146ED3" w:rsidRDefault="0084479F" w:rsidP="001F3A7E">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19A102D6" w14:textId="77777777" w:rsidR="0084479F" w:rsidRPr="00146ED3" w:rsidRDefault="0084479F" w:rsidP="001F3A7E">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50F67C25" w14:textId="77777777" w:rsidR="0084479F" w:rsidRPr="00146ED3" w:rsidRDefault="0084479F" w:rsidP="001F3A7E">
                  <w:pPr>
                    <w:pStyle w:val="a3"/>
                    <w:framePr w:hSpace="142" w:wrap="around" w:vAnchor="text" w:hAnchor="margin" w:x="383" w:y="160"/>
                    <w:spacing w:line="240" w:lineRule="auto"/>
                    <w:rPr>
                      <w:rFonts w:ascii="ＭＳ ゴシック" w:hAnsi="ＭＳ ゴシック"/>
                      <w:spacing w:val="0"/>
                    </w:rPr>
                  </w:pPr>
                </w:p>
              </w:tc>
              <w:tc>
                <w:tcPr>
                  <w:tcW w:w="2044" w:type="dxa"/>
                </w:tcPr>
                <w:p w14:paraId="1B057E52" w14:textId="77777777" w:rsidR="0084479F" w:rsidRPr="00146ED3" w:rsidRDefault="0084479F" w:rsidP="001F3A7E">
                  <w:pPr>
                    <w:framePr w:hSpace="142" w:wrap="around" w:vAnchor="text" w:hAnchor="margin" w:x="383" w:y="160"/>
                    <w:widowControl/>
                    <w:jc w:val="right"/>
                    <w:rPr>
                      <w:rFonts w:ascii="ＭＳ ゴシック" w:eastAsia="ＭＳ ゴシック" w:hAnsi="ＭＳ ゴシック" w:cs="ＭＳ ゴシック"/>
                      <w:kern w:val="0"/>
                      <w:sz w:val="20"/>
                      <w:szCs w:val="20"/>
                    </w:rPr>
                  </w:pPr>
                </w:p>
                <w:p w14:paraId="3CCBD253" w14:textId="77777777" w:rsidR="0084479F" w:rsidRPr="00146ED3" w:rsidRDefault="0084479F" w:rsidP="001F3A7E">
                  <w:pPr>
                    <w:framePr w:hSpace="142" w:wrap="around" w:vAnchor="text" w:hAnchor="margin" w:x="383" w:y="160"/>
                    <w:widowControl/>
                    <w:jc w:val="right"/>
                    <w:rPr>
                      <w:rFonts w:ascii="ＭＳ ゴシック" w:eastAsia="ＭＳ ゴシック" w:hAnsi="ＭＳ ゴシック" w:cs="ＭＳ ゴシック"/>
                      <w:kern w:val="0"/>
                      <w:sz w:val="20"/>
                      <w:szCs w:val="20"/>
                    </w:rPr>
                  </w:pPr>
                </w:p>
                <w:p w14:paraId="72509F61" w14:textId="77777777" w:rsidR="0084479F" w:rsidRPr="00146ED3" w:rsidRDefault="0084479F" w:rsidP="001F3A7E">
                  <w:pPr>
                    <w:pStyle w:val="a3"/>
                    <w:framePr w:hSpace="142" w:wrap="around" w:vAnchor="text" w:hAnchor="margin" w:x="383" w:y="160"/>
                    <w:spacing w:line="240" w:lineRule="auto"/>
                    <w:jc w:val="right"/>
                    <w:rPr>
                      <w:rFonts w:ascii="ＭＳ ゴシック" w:hAnsi="ＭＳ ゴシック"/>
                      <w:spacing w:val="0"/>
                    </w:rPr>
                  </w:pPr>
                  <w:r w:rsidRPr="00146ED3">
                    <w:rPr>
                      <w:rFonts w:ascii="ＭＳ ゴシック" w:hAnsi="ＭＳ ゴシック" w:hint="eastAsia"/>
                    </w:rPr>
                    <w:t>計</w:t>
                  </w:r>
                  <w:r w:rsidRPr="00146ED3">
                    <w:rPr>
                      <w:rFonts w:ascii="ＭＳ ゴシック" w:hAnsi="ＭＳ ゴシック"/>
                    </w:rPr>
                    <w:t xml:space="preserve">     </w:t>
                  </w:r>
                  <w:r w:rsidRPr="00146ED3">
                    <w:rPr>
                      <w:rFonts w:ascii="ＭＳ ゴシック" w:hAnsi="ＭＳ ゴシック" w:hint="eastAsia"/>
                    </w:rPr>
                    <w:t>人</w:t>
                  </w:r>
                </w:p>
              </w:tc>
            </w:tr>
          </w:tbl>
          <w:p w14:paraId="6EAC24D5" w14:textId="77777777" w:rsidR="0084479F" w:rsidRPr="00146ED3" w:rsidRDefault="003C3D70" w:rsidP="004051A5">
            <w:pPr>
              <w:overflowPunct w:val="0"/>
              <w:ind w:firstLineChars="50" w:firstLine="9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（注）「計」欄には１回</w:t>
            </w:r>
            <w:r w:rsidR="0016234B" w:rsidRPr="00146ED3">
              <w:rPr>
                <w:rFonts w:ascii="ＭＳ ゴシック" w:eastAsia="ＭＳ ゴシック" w:hAnsi="ＭＳ ゴシック" w:hint="eastAsia"/>
                <w:sz w:val="18"/>
                <w:szCs w:val="18"/>
              </w:rPr>
              <w:t>当たり</w:t>
            </w:r>
            <w:r w:rsidRPr="00146ED3">
              <w:rPr>
                <w:rFonts w:ascii="ＭＳ ゴシック" w:eastAsia="ＭＳ ゴシック" w:hAnsi="ＭＳ ゴシック" w:hint="eastAsia"/>
                <w:sz w:val="18"/>
                <w:szCs w:val="18"/>
              </w:rPr>
              <w:t>の検食者数を記入すること。</w:t>
            </w:r>
          </w:p>
        </w:tc>
        <w:tc>
          <w:tcPr>
            <w:tcW w:w="1701" w:type="dxa"/>
          </w:tcPr>
          <w:p w14:paraId="5D0DEE1F" w14:textId="77777777" w:rsidR="00CC1074" w:rsidRPr="00146ED3" w:rsidRDefault="00CC1074" w:rsidP="00721E0D">
            <w:pPr>
              <w:overflowPunct w:val="0"/>
              <w:textAlignment w:val="baseline"/>
              <w:rPr>
                <w:rFonts w:ascii="ＭＳ ゴシック" w:eastAsia="ＭＳ ゴシック" w:hAnsi="ＭＳ ゴシック"/>
                <w:kern w:val="0"/>
                <w:sz w:val="20"/>
                <w:szCs w:val="20"/>
              </w:rPr>
            </w:pPr>
          </w:p>
          <w:p w14:paraId="7A750715" w14:textId="77777777" w:rsidR="00784F62" w:rsidRPr="00146ED3" w:rsidRDefault="00784F62" w:rsidP="00721E0D">
            <w:pPr>
              <w:overflowPunct w:val="0"/>
              <w:textAlignment w:val="baseline"/>
              <w:rPr>
                <w:rFonts w:ascii="ＭＳ ゴシック" w:eastAsia="ＭＳ ゴシック" w:hAnsi="ＭＳ ゴシック" w:cs="ＭＳ ゴシック"/>
                <w:kern w:val="0"/>
                <w:sz w:val="20"/>
                <w:szCs w:val="20"/>
              </w:rPr>
            </w:pPr>
          </w:p>
          <w:p w14:paraId="769D9913" w14:textId="77777777" w:rsidR="00456C7D" w:rsidRPr="00146ED3" w:rsidRDefault="00456C7D" w:rsidP="00721E0D">
            <w:pPr>
              <w:overflowPunct w:val="0"/>
              <w:textAlignment w:val="baseline"/>
              <w:rPr>
                <w:rFonts w:ascii="ＭＳ ゴシック" w:eastAsia="ＭＳ ゴシック" w:hAnsi="ＭＳ ゴシック" w:cs="ＭＳ ゴシック"/>
                <w:kern w:val="0"/>
                <w:sz w:val="20"/>
                <w:szCs w:val="20"/>
              </w:rPr>
            </w:pPr>
          </w:p>
          <w:p w14:paraId="17067633" w14:textId="77777777" w:rsidR="00CC1074" w:rsidRPr="00146ED3" w:rsidRDefault="001F3A7E" w:rsidP="00721E0D">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2844436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1648575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6DF14596" w14:textId="77777777" w:rsidR="00784F62" w:rsidRPr="00146ED3" w:rsidRDefault="00784F62" w:rsidP="00721E0D">
            <w:pPr>
              <w:overflowPunct w:val="0"/>
              <w:textAlignment w:val="baseline"/>
              <w:rPr>
                <w:rFonts w:ascii="ＭＳ ゴシック" w:eastAsia="ＭＳ ゴシック" w:hAnsi="ＭＳ ゴシック"/>
                <w:sz w:val="20"/>
                <w:szCs w:val="20"/>
              </w:rPr>
            </w:pPr>
          </w:p>
          <w:p w14:paraId="5C077B22" w14:textId="77777777" w:rsidR="00784F62" w:rsidRPr="00146ED3" w:rsidRDefault="00784F62" w:rsidP="00784F62">
            <w:pPr>
              <w:rPr>
                <w:rFonts w:ascii="ＭＳ ゴシック" w:eastAsia="ＭＳ ゴシック" w:hAnsi="ＭＳ ゴシック"/>
                <w:sz w:val="20"/>
                <w:szCs w:val="20"/>
              </w:rPr>
            </w:pPr>
          </w:p>
          <w:p w14:paraId="260BBA12" w14:textId="77777777" w:rsidR="00784F62" w:rsidRPr="00146ED3" w:rsidRDefault="00784F62" w:rsidP="00784F62">
            <w:pPr>
              <w:rPr>
                <w:rFonts w:ascii="ＭＳ ゴシック" w:eastAsia="ＭＳ ゴシック" w:hAnsi="ＭＳ ゴシック"/>
                <w:sz w:val="20"/>
                <w:szCs w:val="20"/>
              </w:rPr>
            </w:pPr>
          </w:p>
          <w:p w14:paraId="2AEDFB8A" w14:textId="77777777" w:rsidR="00784F62" w:rsidRPr="00146ED3" w:rsidRDefault="001F3A7E" w:rsidP="00784F6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0095022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9727231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6D79D0D" w14:textId="77777777" w:rsidR="00784F62" w:rsidRPr="00146ED3" w:rsidRDefault="00784F62" w:rsidP="00784F62">
            <w:pPr>
              <w:rPr>
                <w:rFonts w:ascii="ＭＳ ゴシック" w:eastAsia="ＭＳ ゴシック" w:hAnsi="ＭＳ ゴシック"/>
                <w:sz w:val="20"/>
                <w:szCs w:val="20"/>
              </w:rPr>
            </w:pPr>
          </w:p>
          <w:p w14:paraId="18B0ACE1" w14:textId="77777777" w:rsidR="00784F62" w:rsidRPr="00146ED3" w:rsidRDefault="00784F62" w:rsidP="00784F62">
            <w:pPr>
              <w:rPr>
                <w:rFonts w:ascii="ＭＳ ゴシック" w:eastAsia="ＭＳ ゴシック" w:hAnsi="ＭＳ ゴシック"/>
                <w:sz w:val="20"/>
                <w:szCs w:val="20"/>
              </w:rPr>
            </w:pPr>
          </w:p>
          <w:p w14:paraId="4CE4ED35" w14:textId="77777777" w:rsidR="00115261" w:rsidRPr="00146ED3" w:rsidRDefault="00115261" w:rsidP="00784F62">
            <w:pPr>
              <w:rPr>
                <w:rFonts w:ascii="ＭＳ ゴシック" w:eastAsia="ＭＳ ゴシック" w:hAnsi="ＭＳ ゴシック"/>
                <w:sz w:val="20"/>
                <w:szCs w:val="20"/>
              </w:rPr>
            </w:pPr>
          </w:p>
          <w:p w14:paraId="056CF04F" w14:textId="77777777" w:rsidR="00784F62" w:rsidRPr="00146ED3" w:rsidRDefault="00784F62" w:rsidP="00784F62">
            <w:pPr>
              <w:rPr>
                <w:rFonts w:ascii="ＭＳ ゴシック" w:eastAsia="ＭＳ ゴシック" w:hAnsi="ＭＳ ゴシック"/>
                <w:sz w:val="20"/>
                <w:szCs w:val="20"/>
              </w:rPr>
            </w:pPr>
          </w:p>
          <w:p w14:paraId="3F4BC950" w14:textId="77777777" w:rsidR="00784F62" w:rsidRPr="00146ED3" w:rsidRDefault="001F3A7E" w:rsidP="00784F6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5517469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289209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976C7E5" w14:textId="77777777" w:rsidR="00784F62" w:rsidRPr="00146ED3" w:rsidRDefault="00784F62" w:rsidP="00784F62">
            <w:pPr>
              <w:rPr>
                <w:rFonts w:ascii="ＭＳ ゴシック" w:eastAsia="ＭＳ ゴシック" w:hAnsi="ＭＳ ゴシック"/>
                <w:sz w:val="20"/>
                <w:szCs w:val="20"/>
              </w:rPr>
            </w:pPr>
          </w:p>
          <w:p w14:paraId="3CDF811F" w14:textId="77777777" w:rsidR="00784F62" w:rsidRPr="00146ED3" w:rsidRDefault="00784F62" w:rsidP="00784F62">
            <w:pPr>
              <w:rPr>
                <w:rFonts w:ascii="ＭＳ ゴシック" w:eastAsia="ＭＳ ゴシック" w:hAnsi="ＭＳ ゴシック"/>
                <w:sz w:val="20"/>
                <w:szCs w:val="20"/>
              </w:rPr>
            </w:pPr>
          </w:p>
          <w:p w14:paraId="65694F70" w14:textId="77777777" w:rsidR="00784F62" w:rsidRPr="00146ED3" w:rsidRDefault="001F3A7E" w:rsidP="00784F6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0483097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6969956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141958FA" w14:textId="77777777" w:rsidR="00784F62" w:rsidRPr="00146ED3" w:rsidRDefault="00784F62" w:rsidP="00784F62">
            <w:pPr>
              <w:rPr>
                <w:rFonts w:ascii="ＭＳ ゴシック" w:eastAsia="ＭＳ ゴシック" w:hAnsi="ＭＳ ゴシック"/>
                <w:sz w:val="20"/>
                <w:szCs w:val="20"/>
              </w:rPr>
            </w:pPr>
          </w:p>
          <w:p w14:paraId="2B7727C4" w14:textId="77777777" w:rsidR="00784F62" w:rsidRPr="00146ED3" w:rsidRDefault="00784F62" w:rsidP="00784F62">
            <w:pPr>
              <w:rPr>
                <w:rFonts w:ascii="ＭＳ ゴシック" w:eastAsia="ＭＳ ゴシック" w:hAnsi="ＭＳ ゴシック"/>
                <w:sz w:val="20"/>
                <w:szCs w:val="20"/>
              </w:rPr>
            </w:pPr>
          </w:p>
          <w:p w14:paraId="153D65D8" w14:textId="77777777" w:rsidR="00784F62" w:rsidRPr="00146ED3" w:rsidRDefault="001F3A7E" w:rsidP="00784F6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498210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8376156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6F78C890" w14:textId="77777777" w:rsidR="00784F62" w:rsidRPr="00146ED3" w:rsidRDefault="00784F62" w:rsidP="00784F62">
            <w:pPr>
              <w:rPr>
                <w:rFonts w:ascii="ＭＳ ゴシック" w:eastAsia="ＭＳ ゴシック" w:hAnsi="ＭＳ ゴシック"/>
                <w:sz w:val="20"/>
                <w:szCs w:val="20"/>
              </w:rPr>
            </w:pPr>
          </w:p>
          <w:p w14:paraId="07B325E4" w14:textId="77777777" w:rsidR="00784F62" w:rsidRPr="00146ED3" w:rsidRDefault="00784F62" w:rsidP="00784F62">
            <w:pPr>
              <w:rPr>
                <w:rFonts w:ascii="ＭＳ ゴシック" w:eastAsia="ＭＳ ゴシック" w:hAnsi="ＭＳ ゴシック"/>
                <w:sz w:val="20"/>
                <w:szCs w:val="20"/>
              </w:rPr>
            </w:pPr>
          </w:p>
          <w:p w14:paraId="7EC14CC1" w14:textId="77777777" w:rsidR="00784F62" w:rsidRPr="00146ED3" w:rsidRDefault="00784F62" w:rsidP="00784F62">
            <w:pPr>
              <w:rPr>
                <w:rFonts w:ascii="ＭＳ ゴシック" w:eastAsia="ＭＳ ゴシック" w:hAnsi="ＭＳ ゴシック"/>
                <w:sz w:val="20"/>
                <w:szCs w:val="20"/>
              </w:rPr>
            </w:pPr>
          </w:p>
          <w:p w14:paraId="58AA7967" w14:textId="77777777" w:rsidR="00784F62" w:rsidRPr="00146ED3" w:rsidRDefault="001F3A7E" w:rsidP="00784F6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4824309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1176262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1F0056D6" w14:textId="77777777" w:rsidR="00784F62" w:rsidRPr="00146ED3" w:rsidRDefault="00784F62" w:rsidP="00784F62">
            <w:pPr>
              <w:rPr>
                <w:rFonts w:ascii="ＭＳ ゴシック" w:eastAsia="ＭＳ ゴシック" w:hAnsi="ＭＳ ゴシック"/>
                <w:sz w:val="20"/>
                <w:szCs w:val="20"/>
              </w:rPr>
            </w:pPr>
          </w:p>
          <w:p w14:paraId="6B10113A" w14:textId="77777777" w:rsidR="00CC1074" w:rsidRPr="00146ED3" w:rsidRDefault="00CC1074" w:rsidP="00784F62">
            <w:pPr>
              <w:rPr>
                <w:rFonts w:ascii="ＭＳ ゴシック" w:eastAsia="ＭＳ ゴシック" w:hAnsi="ＭＳ ゴシック"/>
                <w:sz w:val="20"/>
                <w:szCs w:val="20"/>
              </w:rPr>
            </w:pPr>
          </w:p>
          <w:p w14:paraId="6271D4D4" w14:textId="77777777" w:rsidR="009C3558" w:rsidRPr="00146ED3" w:rsidRDefault="009C3558" w:rsidP="00784F62">
            <w:pPr>
              <w:rPr>
                <w:rFonts w:ascii="ＭＳ ゴシック" w:eastAsia="ＭＳ ゴシック" w:hAnsi="ＭＳ ゴシック"/>
                <w:sz w:val="20"/>
                <w:szCs w:val="20"/>
              </w:rPr>
            </w:pPr>
          </w:p>
          <w:p w14:paraId="43FEC579" w14:textId="77777777" w:rsidR="009C3558" w:rsidRPr="00146ED3" w:rsidRDefault="009C3558" w:rsidP="00784F62">
            <w:pPr>
              <w:rPr>
                <w:rFonts w:ascii="ＭＳ ゴシック" w:eastAsia="ＭＳ ゴシック" w:hAnsi="ＭＳ ゴシック"/>
                <w:sz w:val="20"/>
                <w:szCs w:val="20"/>
              </w:rPr>
            </w:pPr>
          </w:p>
          <w:p w14:paraId="1FEA817C" w14:textId="77777777" w:rsidR="000F611B" w:rsidRPr="00146ED3" w:rsidRDefault="000F611B" w:rsidP="00784F62">
            <w:pPr>
              <w:rPr>
                <w:rFonts w:ascii="ＭＳ ゴシック" w:eastAsia="ＭＳ ゴシック" w:hAnsi="ＭＳ ゴシック"/>
                <w:sz w:val="20"/>
                <w:szCs w:val="20"/>
              </w:rPr>
            </w:pPr>
          </w:p>
          <w:p w14:paraId="02763350" w14:textId="77777777" w:rsidR="009C3558" w:rsidRPr="00146ED3" w:rsidRDefault="001F3A7E" w:rsidP="00784F62">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594612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63771021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tc>
      </w:tr>
    </w:tbl>
    <w:p w14:paraId="5DE20CF8" w14:textId="77777777" w:rsidR="00D73FB1" w:rsidRPr="00146ED3" w:rsidRDefault="00D73FB1" w:rsidP="00CC1074"/>
    <w:p w14:paraId="44186385" w14:textId="77777777" w:rsidR="00014DDF" w:rsidRPr="00146ED3" w:rsidRDefault="00014DDF" w:rsidP="00CC1074"/>
    <w:p w14:paraId="76AEC346" w14:textId="77777777" w:rsidR="00014DDF" w:rsidRPr="00146ED3" w:rsidRDefault="00014DDF" w:rsidP="00A25CB5">
      <w:pPr>
        <w:spacing w:line="120" w:lineRule="exact"/>
        <w:rPr>
          <w:vanish/>
        </w:rPr>
      </w:pPr>
    </w:p>
    <w:p w14:paraId="29864C18" w14:textId="77777777" w:rsidR="001F27C3" w:rsidRPr="00146ED3" w:rsidRDefault="001F27C3" w:rsidP="00A25CB5">
      <w:pPr>
        <w:tabs>
          <w:tab w:val="left" w:pos="1290"/>
        </w:tabs>
        <w:spacing w:line="120" w:lineRule="exact"/>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5"/>
        <w:gridCol w:w="2268"/>
        <w:gridCol w:w="2410"/>
        <w:gridCol w:w="1417"/>
      </w:tblGrid>
      <w:tr w:rsidR="00CC1074" w:rsidRPr="00146ED3" w14:paraId="66125304" w14:textId="77777777" w:rsidTr="00115261">
        <w:trPr>
          <w:trHeight w:val="416"/>
        </w:trPr>
        <w:tc>
          <w:tcPr>
            <w:tcW w:w="3785" w:type="dxa"/>
            <w:vAlign w:val="center"/>
          </w:tcPr>
          <w:p w14:paraId="2021EB58" w14:textId="77777777"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2268" w:type="dxa"/>
            <w:vAlign w:val="center"/>
          </w:tcPr>
          <w:p w14:paraId="504E5267" w14:textId="77777777"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14:paraId="67BC258A" w14:textId="77777777"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37F8FD18" w14:textId="77777777"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C1074" w:rsidRPr="00146ED3" w14:paraId="670BC5BB" w14:textId="77777777" w:rsidTr="000F611B">
        <w:trPr>
          <w:trHeight w:val="11198"/>
        </w:trPr>
        <w:tc>
          <w:tcPr>
            <w:tcW w:w="3785" w:type="dxa"/>
            <w:vMerge w:val="restart"/>
          </w:tcPr>
          <w:p w14:paraId="68079D5D" w14:textId="77777777" w:rsidR="00CC1074" w:rsidRPr="00146ED3" w:rsidRDefault="00CC1074" w:rsidP="00721E0D">
            <w:pPr>
              <w:overflowPunct w:val="0"/>
              <w:textAlignment w:val="baseline"/>
              <w:rPr>
                <w:rFonts w:ascii="ＭＳ ゴシック" w:eastAsia="ＭＳ ゴシック" w:hAnsi="ＭＳ ゴシック"/>
                <w:sz w:val="20"/>
                <w:szCs w:val="20"/>
              </w:rPr>
            </w:pPr>
          </w:p>
          <w:p w14:paraId="072CDB9F" w14:textId="77777777" w:rsidR="00803D20" w:rsidRPr="00146ED3" w:rsidRDefault="00803D20" w:rsidP="00721E0D">
            <w:pPr>
              <w:overflowPunct w:val="0"/>
              <w:textAlignment w:val="baseline"/>
              <w:rPr>
                <w:rFonts w:ascii="ＭＳ ゴシック" w:eastAsia="ＭＳ ゴシック" w:hAnsi="ＭＳ ゴシック"/>
                <w:sz w:val="20"/>
                <w:szCs w:val="20"/>
              </w:rPr>
            </w:pPr>
          </w:p>
          <w:p w14:paraId="5EF20647" w14:textId="77777777" w:rsidR="00A25CB5" w:rsidRPr="00146ED3" w:rsidRDefault="00A25CB5" w:rsidP="00721E0D">
            <w:pPr>
              <w:overflowPunct w:val="0"/>
              <w:textAlignment w:val="baseline"/>
              <w:rPr>
                <w:rFonts w:ascii="ＭＳ ゴシック" w:eastAsia="ＭＳ ゴシック" w:hAnsi="ＭＳ ゴシック"/>
                <w:sz w:val="20"/>
                <w:szCs w:val="20"/>
              </w:rPr>
            </w:pPr>
          </w:p>
          <w:p w14:paraId="05E7AF62" w14:textId="77777777" w:rsidR="006320D8" w:rsidRPr="00146ED3" w:rsidRDefault="00115261" w:rsidP="00115261">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6320D8" w:rsidRPr="00146ED3">
              <w:rPr>
                <w:rFonts w:ascii="ＭＳ ゴシック" w:eastAsia="ＭＳ ゴシック" w:hAnsi="ＭＳ ゴシック" w:hint="eastAsia"/>
                <w:sz w:val="18"/>
                <w:szCs w:val="18"/>
              </w:rPr>
              <w:t xml:space="preserve">　</w:t>
            </w:r>
            <w:r w:rsidR="00766E65" w:rsidRPr="00146ED3">
              <w:rPr>
                <w:rFonts w:ascii="ＭＳ ゴシック" w:eastAsia="ＭＳ ゴシック" w:hAnsi="ＭＳ ゴシック" w:hint="eastAsia"/>
                <w:sz w:val="18"/>
                <w:szCs w:val="18"/>
              </w:rPr>
              <w:t>食事</w:t>
            </w:r>
            <w:r w:rsidRPr="00146ED3">
              <w:rPr>
                <w:rFonts w:ascii="ＭＳ ゴシック" w:eastAsia="ＭＳ ゴシック" w:hAnsi="ＭＳ ゴシック" w:hint="eastAsia"/>
                <w:sz w:val="18"/>
                <w:szCs w:val="18"/>
              </w:rPr>
              <w:t>時間は</w:t>
            </w:r>
            <w:r w:rsidRPr="00146ED3">
              <w:rPr>
                <w:rFonts w:ascii="ＭＳ ゴシック" w:eastAsia="ＭＳ ゴシック" w:hAnsi="ＭＳ ゴシック"/>
                <w:sz w:val="18"/>
                <w:szCs w:val="18"/>
              </w:rPr>
              <w:t>適切な</w:t>
            </w:r>
            <w:r w:rsidRPr="00146ED3">
              <w:rPr>
                <w:rFonts w:ascii="ＭＳ ゴシック" w:eastAsia="ＭＳ ゴシック" w:hAnsi="ＭＳ ゴシック" w:hint="eastAsia"/>
                <w:sz w:val="18"/>
                <w:szCs w:val="18"/>
              </w:rPr>
              <w:t>もの</w:t>
            </w:r>
            <w:r w:rsidRPr="00146ED3">
              <w:rPr>
                <w:rFonts w:ascii="ＭＳ ゴシック" w:eastAsia="ＭＳ ゴシック" w:hAnsi="ＭＳ ゴシック"/>
                <w:sz w:val="18"/>
                <w:szCs w:val="18"/>
              </w:rPr>
              <w:t>とし</w:t>
            </w:r>
            <w:r w:rsidRPr="00146ED3">
              <w:rPr>
                <w:rFonts w:ascii="ＭＳ ゴシック" w:eastAsia="ＭＳ ゴシック" w:hAnsi="ＭＳ ゴシック" w:hint="eastAsia"/>
                <w:sz w:val="18"/>
                <w:szCs w:val="18"/>
              </w:rPr>
              <w:t>，</w:t>
            </w:r>
            <w:r w:rsidR="006320D8" w:rsidRPr="00146ED3">
              <w:rPr>
                <w:rFonts w:ascii="ＭＳ ゴシック" w:eastAsia="ＭＳ ゴシック" w:hAnsi="ＭＳ ゴシック" w:hint="eastAsia"/>
                <w:sz w:val="18"/>
                <w:szCs w:val="18"/>
              </w:rPr>
              <w:t>夕食時間は午後</w:t>
            </w:r>
            <w:r w:rsidR="00DB72B6" w:rsidRPr="00146ED3">
              <w:rPr>
                <w:rFonts w:ascii="ＭＳ ゴシック" w:eastAsia="ＭＳ ゴシック" w:hAnsi="ＭＳ ゴシック" w:hint="eastAsia"/>
                <w:sz w:val="18"/>
                <w:szCs w:val="18"/>
              </w:rPr>
              <w:t>６</w:t>
            </w:r>
            <w:r w:rsidR="006320D8" w:rsidRPr="00146ED3">
              <w:rPr>
                <w:rFonts w:ascii="ＭＳ ゴシック" w:eastAsia="ＭＳ ゴシック" w:hAnsi="ＭＳ ゴシック" w:hint="eastAsia"/>
                <w:sz w:val="18"/>
                <w:szCs w:val="18"/>
              </w:rPr>
              <w:t>時以降とすることが望ましいが，早くても午後</w:t>
            </w:r>
            <w:r w:rsidR="00DB72B6" w:rsidRPr="00146ED3">
              <w:rPr>
                <w:rFonts w:ascii="ＭＳ ゴシック" w:eastAsia="ＭＳ ゴシック" w:hAnsi="ＭＳ ゴシック" w:hint="eastAsia"/>
                <w:sz w:val="18"/>
                <w:szCs w:val="18"/>
              </w:rPr>
              <w:t>５</w:t>
            </w:r>
            <w:r w:rsidR="006320D8" w:rsidRPr="00146ED3">
              <w:rPr>
                <w:rFonts w:ascii="ＭＳ ゴシック" w:eastAsia="ＭＳ ゴシック" w:hAnsi="ＭＳ ゴシック" w:hint="eastAsia"/>
                <w:sz w:val="18"/>
                <w:szCs w:val="18"/>
              </w:rPr>
              <w:t>時以降とすること。</w:t>
            </w:r>
          </w:p>
          <w:p w14:paraId="243FF10F" w14:textId="77777777" w:rsidR="00377B05" w:rsidRPr="00146ED3" w:rsidRDefault="00377B05" w:rsidP="00115261">
            <w:pPr>
              <w:overflowPunct w:val="0"/>
              <w:spacing w:line="120" w:lineRule="exact"/>
              <w:textAlignment w:val="baseline"/>
              <w:rPr>
                <w:rFonts w:ascii="ＭＳ ゴシック" w:eastAsia="ＭＳ ゴシック" w:hAnsi="ＭＳ ゴシック"/>
                <w:sz w:val="18"/>
                <w:szCs w:val="18"/>
              </w:rPr>
            </w:pPr>
          </w:p>
          <w:p w14:paraId="440F979A" w14:textId="77777777" w:rsidR="0084479F" w:rsidRPr="00146ED3" w:rsidRDefault="00115261" w:rsidP="000B6A59">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0B6A59" w:rsidRPr="00146ED3">
              <w:rPr>
                <w:rFonts w:ascii="ＭＳ ゴシック" w:eastAsia="ＭＳ ゴシック" w:hAnsi="ＭＳ ゴシック" w:hint="eastAsia"/>
                <w:sz w:val="18"/>
                <w:szCs w:val="18"/>
              </w:rPr>
              <w:t xml:space="preserve">　</w:t>
            </w:r>
            <w:r w:rsidR="0084479F" w:rsidRPr="00146ED3">
              <w:rPr>
                <w:rFonts w:ascii="ＭＳ ゴシック" w:eastAsia="ＭＳ ゴシック" w:hAnsi="ＭＳ ゴシック" w:hint="eastAsia"/>
                <w:sz w:val="18"/>
                <w:szCs w:val="18"/>
              </w:rPr>
              <w:t>施設が生活の場であることから，入所者のし好等に十分配慮し，家庭的な雰囲気作りの工夫，季節に応じた地方色豊かな献立作り等を心がけることが必要</w:t>
            </w:r>
            <w:r w:rsidR="000B6A59" w:rsidRPr="00146ED3">
              <w:rPr>
                <w:rFonts w:ascii="ＭＳ ゴシック" w:eastAsia="ＭＳ ゴシック" w:hAnsi="ＭＳ ゴシック" w:hint="eastAsia"/>
                <w:sz w:val="18"/>
                <w:szCs w:val="18"/>
              </w:rPr>
              <w:t>。</w:t>
            </w:r>
          </w:p>
          <w:p w14:paraId="2537CFE8" w14:textId="77777777" w:rsidR="0018113A" w:rsidRPr="00146ED3" w:rsidRDefault="0018113A" w:rsidP="0084479F">
            <w:pPr>
              <w:overflowPunct w:val="0"/>
              <w:ind w:firstLineChars="100" w:firstLine="200"/>
              <w:textAlignment w:val="baseline"/>
              <w:rPr>
                <w:rFonts w:ascii="ＭＳ ゴシック" w:eastAsia="ＭＳ ゴシック" w:hAnsi="ＭＳ ゴシック"/>
                <w:sz w:val="20"/>
                <w:szCs w:val="20"/>
              </w:rPr>
            </w:pPr>
          </w:p>
          <w:p w14:paraId="692FAC67" w14:textId="77777777" w:rsidR="0018113A" w:rsidRPr="00146ED3" w:rsidRDefault="0018113A" w:rsidP="0084479F">
            <w:pPr>
              <w:overflowPunct w:val="0"/>
              <w:ind w:firstLineChars="100" w:firstLine="200"/>
              <w:textAlignment w:val="baseline"/>
              <w:rPr>
                <w:rFonts w:ascii="ＭＳ ゴシック" w:eastAsia="ＭＳ ゴシック" w:hAnsi="ＭＳ ゴシック"/>
                <w:sz w:val="20"/>
                <w:szCs w:val="20"/>
              </w:rPr>
            </w:pPr>
          </w:p>
          <w:p w14:paraId="64F5E34D" w14:textId="77777777" w:rsidR="0018113A" w:rsidRPr="00146ED3" w:rsidRDefault="0018113A" w:rsidP="0084479F">
            <w:pPr>
              <w:overflowPunct w:val="0"/>
              <w:ind w:firstLineChars="100" w:firstLine="200"/>
              <w:textAlignment w:val="baseline"/>
              <w:rPr>
                <w:rFonts w:ascii="ＭＳ ゴシック" w:eastAsia="ＭＳ ゴシック" w:hAnsi="ＭＳ ゴシック"/>
                <w:sz w:val="20"/>
                <w:szCs w:val="20"/>
              </w:rPr>
            </w:pPr>
          </w:p>
          <w:p w14:paraId="481DF2CA" w14:textId="77777777" w:rsidR="0018113A" w:rsidRPr="00146ED3" w:rsidRDefault="0018113A" w:rsidP="0084479F">
            <w:pPr>
              <w:overflowPunct w:val="0"/>
              <w:ind w:firstLineChars="100" w:firstLine="200"/>
              <w:textAlignment w:val="baseline"/>
              <w:rPr>
                <w:rFonts w:ascii="ＭＳ ゴシック" w:eastAsia="ＭＳ ゴシック" w:hAnsi="ＭＳ ゴシック"/>
                <w:sz w:val="20"/>
                <w:szCs w:val="20"/>
              </w:rPr>
            </w:pPr>
          </w:p>
          <w:p w14:paraId="3FF805DA" w14:textId="77777777" w:rsidR="0018113A" w:rsidRPr="00146ED3" w:rsidRDefault="0018113A" w:rsidP="0084479F">
            <w:pPr>
              <w:overflowPunct w:val="0"/>
              <w:ind w:firstLineChars="100" w:firstLine="200"/>
              <w:textAlignment w:val="baseline"/>
              <w:rPr>
                <w:rFonts w:ascii="ＭＳ ゴシック" w:eastAsia="ＭＳ ゴシック" w:hAnsi="ＭＳ ゴシック"/>
                <w:sz w:val="20"/>
                <w:szCs w:val="20"/>
              </w:rPr>
            </w:pPr>
          </w:p>
          <w:p w14:paraId="29054733" w14:textId="77777777" w:rsidR="0018113A" w:rsidRPr="00146ED3" w:rsidRDefault="0018113A" w:rsidP="0084479F">
            <w:pPr>
              <w:overflowPunct w:val="0"/>
              <w:ind w:firstLineChars="100" w:firstLine="200"/>
              <w:textAlignment w:val="baseline"/>
              <w:rPr>
                <w:rFonts w:ascii="ＭＳ ゴシック" w:eastAsia="ＭＳ ゴシック" w:hAnsi="ＭＳ ゴシック"/>
                <w:sz w:val="20"/>
                <w:szCs w:val="20"/>
              </w:rPr>
            </w:pPr>
          </w:p>
          <w:p w14:paraId="4A89428C" w14:textId="77777777" w:rsidR="0018113A" w:rsidRPr="00146ED3" w:rsidRDefault="0018113A" w:rsidP="0084479F">
            <w:pPr>
              <w:overflowPunct w:val="0"/>
              <w:ind w:firstLineChars="100" w:firstLine="200"/>
              <w:textAlignment w:val="baseline"/>
              <w:rPr>
                <w:rFonts w:ascii="ＭＳ ゴシック" w:eastAsia="ＭＳ ゴシック" w:hAnsi="ＭＳ ゴシック"/>
                <w:sz w:val="20"/>
                <w:szCs w:val="20"/>
              </w:rPr>
            </w:pPr>
          </w:p>
          <w:p w14:paraId="0ECAD898" w14:textId="77777777" w:rsidR="0018113A" w:rsidRPr="00146ED3" w:rsidRDefault="0018113A" w:rsidP="0084479F">
            <w:pPr>
              <w:overflowPunct w:val="0"/>
              <w:ind w:firstLineChars="100" w:firstLine="200"/>
              <w:textAlignment w:val="baseline"/>
              <w:rPr>
                <w:rFonts w:ascii="ＭＳ ゴシック" w:eastAsia="ＭＳ ゴシック" w:hAnsi="ＭＳ ゴシック"/>
                <w:sz w:val="20"/>
                <w:szCs w:val="20"/>
              </w:rPr>
            </w:pPr>
          </w:p>
          <w:p w14:paraId="16E3E9A2" w14:textId="77777777" w:rsidR="0018113A" w:rsidRPr="00146ED3" w:rsidRDefault="0018113A" w:rsidP="0084479F">
            <w:pPr>
              <w:overflowPunct w:val="0"/>
              <w:ind w:firstLineChars="100" w:firstLine="200"/>
              <w:textAlignment w:val="baseline"/>
              <w:rPr>
                <w:rFonts w:ascii="ＭＳ ゴシック" w:eastAsia="ＭＳ ゴシック" w:hAnsi="ＭＳ ゴシック"/>
                <w:sz w:val="20"/>
                <w:szCs w:val="20"/>
              </w:rPr>
            </w:pPr>
          </w:p>
          <w:p w14:paraId="408697FC" w14:textId="77777777" w:rsidR="0018113A" w:rsidRPr="00146ED3" w:rsidRDefault="0018113A" w:rsidP="0084479F">
            <w:pPr>
              <w:overflowPunct w:val="0"/>
              <w:ind w:firstLineChars="100" w:firstLine="200"/>
              <w:textAlignment w:val="baseline"/>
              <w:rPr>
                <w:rFonts w:ascii="ＭＳ ゴシック" w:eastAsia="ＭＳ ゴシック" w:hAnsi="ＭＳ ゴシック"/>
                <w:sz w:val="20"/>
                <w:szCs w:val="20"/>
              </w:rPr>
            </w:pPr>
          </w:p>
          <w:p w14:paraId="068177DD" w14:textId="77777777" w:rsidR="0018113A" w:rsidRPr="00146ED3" w:rsidRDefault="0018113A" w:rsidP="0084479F">
            <w:pPr>
              <w:overflowPunct w:val="0"/>
              <w:ind w:firstLineChars="100" w:firstLine="200"/>
              <w:textAlignment w:val="baseline"/>
              <w:rPr>
                <w:rFonts w:ascii="ＭＳ ゴシック" w:eastAsia="ＭＳ ゴシック" w:hAnsi="ＭＳ ゴシック"/>
                <w:sz w:val="20"/>
                <w:szCs w:val="20"/>
              </w:rPr>
            </w:pPr>
          </w:p>
          <w:p w14:paraId="2FE0208B" w14:textId="77777777" w:rsidR="0018113A" w:rsidRPr="00146ED3" w:rsidRDefault="0018113A" w:rsidP="0084479F">
            <w:pPr>
              <w:overflowPunct w:val="0"/>
              <w:ind w:firstLineChars="100" w:firstLine="200"/>
              <w:textAlignment w:val="baseline"/>
              <w:rPr>
                <w:rFonts w:ascii="ＭＳ ゴシック" w:eastAsia="ＭＳ ゴシック" w:hAnsi="ＭＳ ゴシック"/>
                <w:sz w:val="20"/>
                <w:szCs w:val="20"/>
              </w:rPr>
            </w:pPr>
          </w:p>
          <w:p w14:paraId="444D445F" w14:textId="77777777" w:rsidR="0018113A" w:rsidRPr="00146ED3" w:rsidRDefault="0018113A" w:rsidP="0084479F">
            <w:pPr>
              <w:overflowPunct w:val="0"/>
              <w:ind w:firstLineChars="100" w:firstLine="200"/>
              <w:textAlignment w:val="baseline"/>
              <w:rPr>
                <w:rFonts w:ascii="ＭＳ ゴシック" w:eastAsia="ＭＳ ゴシック" w:hAnsi="ＭＳ ゴシック"/>
                <w:sz w:val="20"/>
                <w:szCs w:val="20"/>
              </w:rPr>
            </w:pPr>
          </w:p>
          <w:p w14:paraId="6344BC1D" w14:textId="77777777" w:rsidR="0018113A" w:rsidRPr="00146ED3" w:rsidRDefault="0018113A" w:rsidP="0084479F">
            <w:pPr>
              <w:overflowPunct w:val="0"/>
              <w:ind w:firstLineChars="100" w:firstLine="200"/>
              <w:textAlignment w:val="baseline"/>
              <w:rPr>
                <w:rFonts w:ascii="ＭＳ ゴシック" w:eastAsia="ＭＳ ゴシック" w:hAnsi="ＭＳ ゴシック"/>
                <w:sz w:val="20"/>
                <w:szCs w:val="20"/>
              </w:rPr>
            </w:pPr>
          </w:p>
          <w:p w14:paraId="5EF188F0" w14:textId="77777777" w:rsidR="00A80573" w:rsidRPr="00146ED3" w:rsidRDefault="00A80573" w:rsidP="0084479F">
            <w:pPr>
              <w:overflowPunct w:val="0"/>
              <w:ind w:firstLineChars="100" w:firstLine="200"/>
              <w:textAlignment w:val="baseline"/>
              <w:rPr>
                <w:rFonts w:ascii="ＭＳ ゴシック" w:eastAsia="ＭＳ ゴシック" w:hAnsi="ＭＳ ゴシック"/>
                <w:sz w:val="20"/>
                <w:szCs w:val="20"/>
              </w:rPr>
            </w:pPr>
          </w:p>
          <w:p w14:paraId="731F484F" w14:textId="77777777" w:rsidR="0018113A" w:rsidRPr="00146ED3" w:rsidRDefault="0018113A" w:rsidP="0084479F">
            <w:pPr>
              <w:overflowPunct w:val="0"/>
              <w:ind w:firstLineChars="100" w:firstLine="200"/>
              <w:textAlignment w:val="baseline"/>
              <w:rPr>
                <w:rFonts w:ascii="ＭＳ ゴシック" w:eastAsia="ＭＳ ゴシック" w:hAnsi="ＭＳ ゴシック"/>
                <w:sz w:val="20"/>
                <w:szCs w:val="20"/>
              </w:rPr>
            </w:pPr>
          </w:p>
          <w:p w14:paraId="1225F8D6" w14:textId="77777777" w:rsidR="000F611B" w:rsidRPr="00146ED3" w:rsidRDefault="000F611B" w:rsidP="0084479F">
            <w:pPr>
              <w:overflowPunct w:val="0"/>
              <w:ind w:firstLineChars="100" w:firstLine="200"/>
              <w:textAlignment w:val="baseline"/>
              <w:rPr>
                <w:rFonts w:ascii="ＭＳ ゴシック" w:eastAsia="ＭＳ ゴシック" w:hAnsi="ＭＳ ゴシック"/>
                <w:sz w:val="20"/>
                <w:szCs w:val="20"/>
              </w:rPr>
            </w:pPr>
          </w:p>
          <w:p w14:paraId="55C7E037" w14:textId="77777777" w:rsidR="000F611B" w:rsidRPr="00146ED3" w:rsidRDefault="000F611B" w:rsidP="0084479F">
            <w:pPr>
              <w:overflowPunct w:val="0"/>
              <w:ind w:firstLineChars="100" w:firstLine="200"/>
              <w:textAlignment w:val="baseline"/>
              <w:rPr>
                <w:rFonts w:ascii="ＭＳ ゴシック" w:eastAsia="ＭＳ ゴシック" w:hAnsi="ＭＳ ゴシック"/>
                <w:sz w:val="20"/>
                <w:szCs w:val="20"/>
              </w:rPr>
            </w:pPr>
          </w:p>
          <w:p w14:paraId="6FF179D7" w14:textId="77777777" w:rsidR="000F611B" w:rsidRPr="00146ED3" w:rsidRDefault="000F611B" w:rsidP="000F611B">
            <w:pPr>
              <w:overflowPunct w:val="0"/>
              <w:spacing w:line="120" w:lineRule="exact"/>
              <w:ind w:firstLineChars="100" w:firstLine="200"/>
              <w:textAlignment w:val="baseline"/>
              <w:rPr>
                <w:rFonts w:ascii="ＭＳ ゴシック" w:eastAsia="ＭＳ ゴシック" w:hAnsi="ＭＳ ゴシック"/>
                <w:sz w:val="20"/>
                <w:szCs w:val="20"/>
              </w:rPr>
            </w:pPr>
          </w:p>
          <w:p w14:paraId="1DDC2179" w14:textId="77777777" w:rsidR="0084479F" w:rsidRPr="00146ED3" w:rsidRDefault="000F611B" w:rsidP="000F611B">
            <w:pPr>
              <w:overflowPunct w:val="0"/>
              <w:ind w:left="360" w:hangingChars="200" w:hanging="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sz w:val="18"/>
                <w:szCs w:val="18"/>
              </w:rPr>
              <w:t>・</w:t>
            </w:r>
            <w:r w:rsidR="000B6A59" w:rsidRPr="00146ED3">
              <w:rPr>
                <w:rFonts w:ascii="ＭＳ ゴシック" w:eastAsia="ＭＳ ゴシック" w:hAnsi="ＭＳ ゴシック" w:hint="eastAsia"/>
                <w:sz w:val="18"/>
                <w:szCs w:val="18"/>
              </w:rPr>
              <w:t xml:space="preserve">　</w:t>
            </w:r>
            <w:r w:rsidR="0084479F" w:rsidRPr="00146ED3">
              <w:rPr>
                <w:rFonts w:ascii="ＭＳ ゴシック" w:eastAsia="ＭＳ ゴシック" w:hAnsi="ＭＳ ゴシック" w:hint="eastAsia"/>
                <w:sz w:val="18"/>
                <w:szCs w:val="18"/>
              </w:rPr>
              <w:t>調理完了後，入所者が喫食する以前に毎食食事を栄養，衛生，</w:t>
            </w:r>
            <w:r w:rsidR="00405894" w:rsidRPr="00146ED3">
              <w:rPr>
                <w:rFonts w:ascii="ＭＳ ゴシック" w:eastAsia="ＭＳ ゴシック" w:hAnsi="ＭＳ ゴシック" w:hint="eastAsia"/>
                <w:sz w:val="18"/>
                <w:szCs w:val="18"/>
              </w:rPr>
              <w:t>嗜好</w:t>
            </w:r>
            <w:r w:rsidR="0084479F" w:rsidRPr="00146ED3">
              <w:rPr>
                <w:rFonts w:ascii="ＭＳ ゴシック" w:eastAsia="ＭＳ ゴシック" w:hAnsi="ＭＳ ゴシック" w:hint="eastAsia"/>
                <w:sz w:val="18"/>
                <w:szCs w:val="18"/>
              </w:rPr>
              <w:t>的観点から点検し検食すること。</w:t>
            </w:r>
          </w:p>
          <w:p w14:paraId="20FCD5E2" w14:textId="77777777" w:rsidR="0084479F" w:rsidRPr="00146ED3" w:rsidRDefault="000F611B" w:rsidP="000F611B">
            <w:pPr>
              <w:overflowPunct w:val="0"/>
              <w:ind w:leftChars="100" w:left="39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0B6A59" w:rsidRPr="00146ED3">
              <w:rPr>
                <w:rFonts w:ascii="ＭＳ ゴシック" w:eastAsia="ＭＳ ゴシック" w:hAnsi="ＭＳ ゴシック" w:hint="eastAsia"/>
                <w:sz w:val="18"/>
                <w:szCs w:val="18"/>
              </w:rPr>
              <w:t xml:space="preserve">　</w:t>
            </w:r>
            <w:r w:rsidR="0084479F" w:rsidRPr="00146ED3">
              <w:rPr>
                <w:rFonts w:ascii="ＭＳ ゴシック" w:eastAsia="ＭＳ ゴシック" w:hAnsi="ＭＳ ゴシック" w:hint="eastAsia"/>
                <w:sz w:val="18"/>
                <w:szCs w:val="18"/>
              </w:rPr>
              <w:t>食器の工夫，適度な温度，盛り付けなど入所者の立場で配慮されているかの観点から検食すること。</w:t>
            </w:r>
          </w:p>
          <w:p w14:paraId="1EA5F80D" w14:textId="77777777" w:rsidR="00405894" w:rsidRPr="00146ED3" w:rsidRDefault="000F611B" w:rsidP="000F611B">
            <w:pPr>
              <w:overflowPunct w:val="0"/>
              <w:ind w:leftChars="100" w:left="39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0B6A59" w:rsidRPr="00146ED3">
              <w:rPr>
                <w:rFonts w:ascii="ＭＳ ゴシック" w:eastAsia="ＭＳ ゴシック" w:hAnsi="ＭＳ ゴシック" w:hint="eastAsia"/>
                <w:sz w:val="18"/>
                <w:szCs w:val="18"/>
              </w:rPr>
              <w:t xml:space="preserve">　</w:t>
            </w:r>
            <w:r w:rsidR="0084479F" w:rsidRPr="00146ED3">
              <w:rPr>
                <w:rFonts w:ascii="ＭＳ ゴシック" w:eastAsia="ＭＳ ゴシック" w:hAnsi="ＭＳ ゴシック" w:hint="eastAsia"/>
                <w:sz w:val="18"/>
                <w:szCs w:val="18"/>
              </w:rPr>
              <w:t>検食は，施設長，栄養士，</w:t>
            </w:r>
            <w:r w:rsidR="00405894" w:rsidRPr="00146ED3">
              <w:rPr>
                <w:rFonts w:ascii="ＭＳ ゴシック" w:eastAsia="ＭＳ ゴシック" w:hAnsi="ＭＳ ゴシック" w:hint="eastAsia"/>
                <w:sz w:val="18"/>
                <w:szCs w:val="18"/>
              </w:rPr>
              <w:t>介護職員</w:t>
            </w:r>
            <w:r w:rsidR="0084479F" w:rsidRPr="00146ED3">
              <w:rPr>
                <w:rFonts w:ascii="ＭＳ ゴシック" w:eastAsia="ＭＳ ゴシック" w:hAnsi="ＭＳ ゴシック" w:hint="eastAsia"/>
                <w:sz w:val="18"/>
                <w:szCs w:val="18"/>
              </w:rPr>
              <w:t>等あらゆる職種の者が１名ないし２名で実施に</w:t>
            </w:r>
            <w:r w:rsidR="00237532" w:rsidRPr="00146ED3">
              <w:rPr>
                <w:rFonts w:ascii="ＭＳ ゴシック" w:eastAsia="ＭＳ ゴシック" w:hAnsi="ＭＳ ゴシック" w:hint="eastAsia"/>
                <w:sz w:val="18"/>
                <w:szCs w:val="18"/>
              </w:rPr>
              <w:t>当たる</w:t>
            </w:r>
            <w:r w:rsidR="0084479F" w:rsidRPr="00146ED3">
              <w:rPr>
                <w:rFonts w:ascii="ＭＳ ゴシック" w:eastAsia="ＭＳ ゴシック" w:hAnsi="ＭＳ ゴシック" w:hint="eastAsia"/>
                <w:sz w:val="18"/>
                <w:szCs w:val="18"/>
              </w:rPr>
              <w:t>こと。</w:t>
            </w:r>
          </w:p>
          <w:p w14:paraId="6029BFFF" w14:textId="77777777" w:rsidR="00532126" w:rsidRPr="00146ED3" w:rsidRDefault="000F611B" w:rsidP="000F611B">
            <w:pPr>
              <w:overflowPunct w:val="0"/>
              <w:ind w:leftChars="100" w:left="39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0B6A59" w:rsidRPr="00146ED3">
              <w:rPr>
                <w:rFonts w:ascii="ＭＳ ゴシック" w:eastAsia="ＭＳ ゴシック" w:hAnsi="ＭＳ ゴシック" w:hint="eastAsia"/>
                <w:sz w:val="18"/>
                <w:szCs w:val="18"/>
              </w:rPr>
              <w:t xml:space="preserve">　</w:t>
            </w:r>
            <w:r w:rsidR="00532126" w:rsidRPr="00146ED3">
              <w:rPr>
                <w:rFonts w:ascii="ＭＳ ゴシック" w:eastAsia="ＭＳ ゴシック" w:hAnsi="ＭＳ ゴシック" w:hint="eastAsia"/>
                <w:sz w:val="18"/>
                <w:szCs w:val="18"/>
              </w:rPr>
              <w:t>検食は，員数などの関係で１人前の試食が困難な時は，全量を試食しなくても差し支えない。</w:t>
            </w:r>
          </w:p>
          <w:p w14:paraId="3CB77919" w14:textId="77777777" w:rsidR="0084479F" w:rsidRPr="00146ED3" w:rsidRDefault="000F611B" w:rsidP="000F611B">
            <w:pPr>
              <w:overflowPunct w:val="0"/>
              <w:ind w:leftChars="100" w:left="39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0B6A59" w:rsidRPr="00146ED3">
              <w:rPr>
                <w:rFonts w:ascii="ＭＳ ゴシック" w:eastAsia="ＭＳ ゴシック" w:hAnsi="ＭＳ ゴシック" w:hint="eastAsia"/>
                <w:sz w:val="18"/>
                <w:szCs w:val="18"/>
              </w:rPr>
              <w:t xml:space="preserve">　</w:t>
            </w:r>
            <w:r w:rsidR="00532126" w:rsidRPr="00146ED3">
              <w:rPr>
                <w:rFonts w:ascii="ＭＳ ゴシック" w:eastAsia="ＭＳ ゴシック" w:hAnsi="ＭＳ ゴシック" w:hint="eastAsia"/>
                <w:sz w:val="18"/>
                <w:szCs w:val="18"/>
              </w:rPr>
              <w:t>検</w:t>
            </w:r>
            <w:r w:rsidR="00CA7DFD" w:rsidRPr="00146ED3">
              <w:rPr>
                <w:rFonts w:ascii="ＭＳ ゴシック" w:eastAsia="ＭＳ ゴシック" w:hAnsi="ＭＳ ゴシック" w:hint="eastAsia"/>
                <w:sz w:val="18"/>
                <w:szCs w:val="18"/>
              </w:rPr>
              <w:t>食</w:t>
            </w:r>
            <w:r w:rsidR="00532126" w:rsidRPr="00146ED3">
              <w:rPr>
                <w:rFonts w:ascii="ＭＳ ゴシック" w:eastAsia="ＭＳ ゴシック" w:hAnsi="ＭＳ ゴシック" w:hint="eastAsia"/>
                <w:sz w:val="18"/>
                <w:szCs w:val="18"/>
              </w:rPr>
              <w:t>の結果については，それが今後の給食に反映するよう給食日誌等に記録し保存すること。</w:t>
            </w:r>
          </w:p>
          <w:p w14:paraId="65AD774A" w14:textId="77777777" w:rsidR="0018113A" w:rsidRPr="00146ED3" w:rsidRDefault="000F611B" w:rsidP="000F611B">
            <w:pPr>
              <w:overflowPunct w:val="0"/>
              <w:ind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sz w:val="18"/>
                <w:szCs w:val="18"/>
              </w:rPr>
              <w:t>・</w:t>
            </w:r>
            <w:r w:rsidR="000B6A59" w:rsidRPr="00146ED3">
              <w:rPr>
                <w:rFonts w:ascii="ＭＳ ゴシック" w:eastAsia="ＭＳ ゴシック" w:hAnsi="ＭＳ ゴシック" w:hint="eastAsia"/>
                <w:sz w:val="18"/>
                <w:szCs w:val="18"/>
              </w:rPr>
              <w:t xml:space="preserve">　</w:t>
            </w:r>
            <w:r w:rsidR="0018113A" w:rsidRPr="00146ED3">
              <w:rPr>
                <w:rFonts w:ascii="ＭＳ ゴシック" w:eastAsia="ＭＳ ゴシック" w:hAnsi="ＭＳ ゴシック" w:hint="eastAsia"/>
                <w:sz w:val="18"/>
                <w:szCs w:val="18"/>
              </w:rPr>
              <w:t>検食に係る１人前の費用は施設会</w:t>
            </w:r>
          </w:p>
          <w:p w14:paraId="4AC64F76" w14:textId="77777777" w:rsidR="0018113A" w:rsidRPr="00146ED3" w:rsidRDefault="0018113A" w:rsidP="000F611B">
            <w:pPr>
              <w:overflowPunct w:val="0"/>
              <w:ind w:firstLineChars="200" w:firstLine="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計から支出して差し支えない。</w:t>
            </w:r>
          </w:p>
          <w:p w14:paraId="34E34C31" w14:textId="77777777" w:rsidR="000F611B" w:rsidRPr="00146ED3" w:rsidRDefault="000F611B" w:rsidP="000F611B">
            <w:pPr>
              <w:overflowPunct w:val="0"/>
              <w:ind w:firstLineChars="200" w:firstLine="360"/>
              <w:textAlignment w:val="baseline"/>
              <w:rPr>
                <w:rFonts w:ascii="ＭＳ ゴシック" w:eastAsia="ＭＳ ゴシック" w:hAnsi="ＭＳ ゴシック"/>
                <w:sz w:val="18"/>
                <w:szCs w:val="18"/>
              </w:rPr>
            </w:pPr>
          </w:p>
          <w:p w14:paraId="0EEEC3FA" w14:textId="77777777" w:rsidR="0018113A" w:rsidRPr="00146ED3" w:rsidRDefault="000D1A6E" w:rsidP="000D1A6E">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0B6A59" w:rsidRPr="00146ED3">
              <w:rPr>
                <w:rFonts w:ascii="ＭＳ ゴシック" w:eastAsia="ＭＳ ゴシック" w:hAnsi="ＭＳ ゴシック" w:hint="eastAsia"/>
                <w:sz w:val="18"/>
                <w:szCs w:val="18"/>
              </w:rPr>
              <w:t xml:space="preserve">　</w:t>
            </w:r>
            <w:r w:rsidR="0018113A" w:rsidRPr="00146ED3">
              <w:rPr>
                <w:rFonts w:ascii="ＭＳ ゴシック" w:eastAsia="ＭＳ ゴシック" w:hAnsi="ＭＳ ゴシック" w:hint="eastAsia"/>
                <w:sz w:val="18"/>
                <w:szCs w:val="18"/>
              </w:rPr>
              <w:t>介護保険施設である特別養護老人ホームについては，</w:t>
            </w:r>
            <w:r w:rsidR="00A80573" w:rsidRPr="00146ED3">
              <w:rPr>
                <w:rFonts w:ascii="ＭＳ ゴシック" w:eastAsia="ＭＳ ゴシック" w:hAnsi="ＭＳ ゴシック" w:hint="eastAsia"/>
                <w:sz w:val="18"/>
                <w:szCs w:val="18"/>
              </w:rPr>
              <w:t>検食簿作成</w:t>
            </w:r>
            <w:r w:rsidR="0018113A" w:rsidRPr="00146ED3">
              <w:rPr>
                <w:rFonts w:ascii="ＭＳ ゴシック" w:eastAsia="ＭＳ ゴシック" w:hAnsi="ＭＳ ゴシック" w:hint="eastAsia"/>
                <w:sz w:val="18"/>
                <w:szCs w:val="18"/>
              </w:rPr>
              <w:t>の対象から除く。</w:t>
            </w:r>
          </w:p>
          <w:p w14:paraId="78E10EEE" w14:textId="77777777" w:rsidR="00912C52" w:rsidRPr="00146ED3" w:rsidRDefault="00912C52" w:rsidP="000D1A6E">
            <w:pPr>
              <w:overflowPunct w:val="0"/>
              <w:ind w:left="180" w:hangingChars="100" w:hanging="18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ただし</w:t>
            </w:r>
            <w:r w:rsidRPr="00146ED3">
              <w:rPr>
                <w:rFonts w:ascii="ＭＳ ゴシック" w:eastAsia="ＭＳ ゴシック" w:hAnsi="ＭＳ ゴシック"/>
                <w:sz w:val="18"/>
                <w:szCs w:val="18"/>
              </w:rPr>
              <w:t>，</w:t>
            </w:r>
            <w:r w:rsidRPr="00146ED3">
              <w:rPr>
                <w:rFonts w:ascii="ＭＳ ゴシック" w:eastAsia="ＭＳ ゴシック" w:hAnsi="ＭＳ ゴシック" w:hint="eastAsia"/>
                <w:sz w:val="18"/>
                <w:szCs w:val="18"/>
              </w:rPr>
              <w:t>栄養ケア・マネジメントの</w:t>
            </w:r>
            <w:r w:rsidRPr="00146ED3">
              <w:rPr>
                <w:rFonts w:ascii="ＭＳ ゴシック" w:eastAsia="ＭＳ ゴシック" w:hAnsi="ＭＳ ゴシック"/>
                <w:sz w:val="18"/>
                <w:szCs w:val="18"/>
              </w:rPr>
              <w:t>未実施により減算と</w:t>
            </w:r>
            <w:r w:rsidR="00CA7BBB" w:rsidRPr="00146ED3">
              <w:rPr>
                <w:rFonts w:ascii="ＭＳ ゴシック" w:eastAsia="ＭＳ ゴシック" w:hAnsi="ＭＳ ゴシック"/>
                <w:sz w:val="18"/>
                <w:szCs w:val="18"/>
              </w:rPr>
              <w:t>なっている場合は，検食</w:t>
            </w:r>
            <w:r w:rsidR="00CA7BBB" w:rsidRPr="00146ED3">
              <w:rPr>
                <w:rFonts w:ascii="ＭＳ ゴシック" w:eastAsia="ＭＳ ゴシック" w:hAnsi="ＭＳ ゴシック" w:hint="eastAsia"/>
                <w:sz w:val="18"/>
                <w:szCs w:val="18"/>
              </w:rPr>
              <w:t>簿</w:t>
            </w:r>
            <w:r w:rsidRPr="00146ED3">
              <w:rPr>
                <w:rFonts w:ascii="ＭＳ ゴシック" w:eastAsia="ＭＳ ゴシック" w:hAnsi="ＭＳ ゴシック"/>
                <w:sz w:val="18"/>
                <w:szCs w:val="18"/>
              </w:rPr>
              <w:t>を作成すること。</w:t>
            </w:r>
          </w:p>
        </w:tc>
        <w:tc>
          <w:tcPr>
            <w:tcW w:w="2268" w:type="dxa"/>
            <w:vMerge w:val="restart"/>
          </w:tcPr>
          <w:p w14:paraId="6D06BABE" w14:textId="77777777" w:rsidR="00CC1074" w:rsidRPr="00146ED3" w:rsidRDefault="00CC1074" w:rsidP="00721E0D">
            <w:pPr>
              <w:overflowPunct w:val="0"/>
              <w:textAlignment w:val="baseline"/>
              <w:rPr>
                <w:rFonts w:ascii="ＭＳ ゴシック" w:eastAsia="ＭＳ ゴシック" w:hAnsi="ＭＳ ゴシック"/>
                <w:sz w:val="20"/>
                <w:szCs w:val="20"/>
              </w:rPr>
            </w:pPr>
          </w:p>
          <w:p w14:paraId="3636F5A6" w14:textId="77777777" w:rsidR="00405894" w:rsidRPr="00146ED3" w:rsidRDefault="00405894" w:rsidP="00721E0D">
            <w:pPr>
              <w:overflowPunct w:val="0"/>
              <w:textAlignment w:val="baseline"/>
              <w:rPr>
                <w:rFonts w:ascii="ＭＳ ゴシック" w:eastAsia="ＭＳ ゴシック" w:hAnsi="ＭＳ ゴシック"/>
                <w:sz w:val="20"/>
                <w:szCs w:val="20"/>
              </w:rPr>
            </w:pPr>
          </w:p>
          <w:p w14:paraId="757AA70F" w14:textId="77777777" w:rsidR="00A25CB5" w:rsidRPr="00146ED3" w:rsidRDefault="00A25CB5" w:rsidP="00721E0D">
            <w:pPr>
              <w:overflowPunct w:val="0"/>
              <w:textAlignment w:val="baseline"/>
              <w:rPr>
                <w:rFonts w:ascii="ＭＳ ゴシック" w:eastAsia="ＭＳ ゴシック" w:hAnsi="ＭＳ ゴシック"/>
                <w:sz w:val="20"/>
                <w:szCs w:val="20"/>
              </w:rPr>
            </w:pPr>
          </w:p>
          <w:p w14:paraId="7D67EEC5" w14:textId="77777777" w:rsidR="00405894" w:rsidRPr="00146ED3" w:rsidRDefault="00405894" w:rsidP="00721E0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◯日課表</w:t>
            </w:r>
          </w:p>
          <w:p w14:paraId="173FF361" w14:textId="77777777" w:rsidR="00405894" w:rsidRPr="00146ED3" w:rsidRDefault="00405894" w:rsidP="00721E0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◯献立表</w:t>
            </w:r>
          </w:p>
          <w:p w14:paraId="0B6894CD" w14:textId="77777777" w:rsidR="00405894" w:rsidRPr="00146ED3" w:rsidRDefault="00405894" w:rsidP="00721E0D">
            <w:pPr>
              <w:overflowPunct w:val="0"/>
              <w:textAlignment w:val="baseline"/>
              <w:rPr>
                <w:rFonts w:ascii="ＭＳ ゴシック" w:eastAsia="ＭＳ ゴシック" w:hAnsi="ＭＳ ゴシック"/>
                <w:sz w:val="20"/>
                <w:szCs w:val="20"/>
              </w:rPr>
            </w:pPr>
          </w:p>
          <w:p w14:paraId="462137AA" w14:textId="77777777" w:rsidR="00405894" w:rsidRPr="00146ED3" w:rsidRDefault="00405894" w:rsidP="00721E0D">
            <w:pPr>
              <w:overflowPunct w:val="0"/>
              <w:textAlignment w:val="baseline"/>
              <w:rPr>
                <w:rFonts w:ascii="ＭＳ ゴシック" w:eastAsia="ＭＳ ゴシック" w:hAnsi="ＭＳ ゴシック"/>
                <w:sz w:val="20"/>
                <w:szCs w:val="20"/>
              </w:rPr>
            </w:pPr>
          </w:p>
          <w:p w14:paraId="036161A2" w14:textId="77777777" w:rsidR="00405894" w:rsidRPr="00146ED3" w:rsidRDefault="00405894" w:rsidP="00721E0D">
            <w:pPr>
              <w:overflowPunct w:val="0"/>
              <w:textAlignment w:val="baseline"/>
              <w:rPr>
                <w:rFonts w:ascii="ＭＳ ゴシック" w:eastAsia="ＭＳ ゴシック" w:hAnsi="ＭＳ ゴシック"/>
                <w:sz w:val="20"/>
                <w:szCs w:val="20"/>
              </w:rPr>
            </w:pPr>
          </w:p>
          <w:p w14:paraId="49EB3468" w14:textId="77777777" w:rsidR="00405894" w:rsidRPr="00146ED3" w:rsidRDefault="00405894" w:rsidP="00721E0D">
            <w:pPr>
              <w:overflowPunct w:val="0"/>
              <w:textAlignment w:val="baseline"/>
              <w:rPr>
                <w:rFonts w:ascii="ＭＳ ゴシック" w:eastAsia="ＭＳ ゴシック" w:hAnsi="ＭＳ ゴシック"/>
                <w:sz w:val="20"/>
                <w:szCs w:val="20"/>
              </w:rPr>
            </w:pPr>
          </w:p>
          <w:p w14:paraId="5F46483B" w14:textId="77777777" w:rsidR="00405894" w:rsidRPr="00146ED3" w:rsidRDefault="00405894" w:rsidP="00721E0D">
            <w:pPr>
              <w:overflowPunct w:val="0"/>
              <w:textAlignment w:val="baseline"/>
              <w:rPr>
                <w:rFonts w:ascii="ＭＳ ゴシック" w:eastAsia="ＭＳ ゴシック" w:hAnsi="ＭＳ ゴシック"/>
                <w:sz w:val="20"/>
                <w:szCs w:val="20"/>
              </w:rPr>
            </w:pPr>
          </w:p>
          <w:p w14:paraId="264DE018" w14:textId="77777777" w:rsidR="00405894" w:rsidRPr="00146ED3" w:rsidRDefault="00405894" w:rsidP="00721E0D">
            <w:pPr>
              <w:overflowPunct w:val="0"/>
              <w:textAlignment w:val="baseline"/>
              <w:rPr>
                <w:rFonts w:ascii="ＭＳ ゴシック" w:eastAsia="ＭＳ ゴシック" w:hAnsi="ＭＳ ゴシック"/>
                <w:sz w:val="20"/>
                <w:szCs w:val="20"/>
              </w:rPr>
            </w:pPr>
          </w:p>
          <w:p w14:paraId="149AB856" w14:textId="77777777" w:rsidR="00405894" w:rsidRPr="00146ED3" w:rsidRDefault="00405894" w:rsidP="00721E0D">
            <w:pPr>
              <w:overflowPunct w:val="0"/>
              <w:textAlignment w:val="baseline"/>
              <w:rPr>
                <w:rFonts w:ascii="ＭＳ ゴシック" w:eastAsia="ＭＳ ゴシック" w:hAnsi="ＭＳ ゴシック"/>
                <w:sz w:val="20"/>
                <w:szCs w:val="20"/>
              </w:rPr>
            </w:pPr>
          </w:p>
          <w:p w14:paraId="0E9E76E3" w14:textId="77777777" w:rsidR="00405894" w:rsidRPr="00146ED3" w:rsidRDefault="00405894" w:rsidP="00721E0D">
            <w:pPr>
              <w:overflowPunct w:val="0"/>
              <w:textAlignment w:val="baseline"/>
              <w:rPr>
                <w:rFonts w:ascii="ＭＳ ゴシック" w:eastAsia="ＭＳ ゴシック" w:hAnsi="ＭＳ ゴシック"/>
                <w:sz w:val="20"/>
                <w:szCs w:val="20"/>
              </w:rPr>
            </w:pPr>
          </w:p>
          <w:p w14:paraId="7043AC6B" w14:textId="77777777" w:rsidR="00405894" w:rsidRPr="00146ED3" w:rsidRDefault="00405894" w:rsidP="00721E0D">
            <w:pPr>
              <w:overflowPunct w:val="0"/>
              <w:textAlignment w:val="baseline"/>
              <w:rPr>
                <w:rFonts w:ascii="ＭＳ ゴシック" w:eastAsia="ＭＳ ゴシック" w:hAnsi="ＭＳ ゴシック"/>
                <w:sz w:val="20"/>
                <w:szCs w:val="20"/>
              </w:rPr>
            </w:pPr>
          </w:p>
          <w:p w14:paraId="6F3A696C" w14:textId="77777777" w:rsidR="00405894" w:rsidRPr="00146ED3" w:rsidRDefault="00405894" w:rsidP="00721E0D">
            <w:pPr>
              <w:overflowPunct w:val="0"/>
              <w:textAlignment w:val="baseline"/>
              <w:rPr>
                <w:rFonts w:ascii="ＭＳ ゴシック" w:eastAsia="ＭＳ ゴシック" w:hAnsi="ＭＳ ゴシック"/>
                <w:sz w:val="20"/>
                <w:szCs w:val="20"/>
              </w:rPr>
            </w:pPr>
          </w:p>
          <w:p w14:paraId="2EEB4B72" w14:textId="77777777" w:rsidR="00405894" w:rsidRPr="00146ED3" w:rsidRDefault="00405894" w:rsidP="00721E0D">
            <w:pPr>
              <w:overflowPunct w:val="0"/>
              <w:textAlignment w:val="baseline"/>
              <w:rPr>
                <w:rFonts w:ascii="ＭＳ ゴシック" w:eastAsia="ＭＳ ゴシック" w:hAnsi="ＭＳ ゴシック"/>
                <w:sz w:val="20"/>
                <w:szCs w:val="20"/>
              </w:rPr>
            </w:pPr>
          </w:p>
          <w:p w14:paraId="13BA2DF5" w14:textId="77777777" w:rsidR="00405894" w:rsidRPr="00146ED3" w:rsidRDefault="00405894" w:rsidP="00721E0D">
            <w:pPr>
              <w:overflowPunct w:val="0"/>
              <w:textAlignment w:val="baseline"/>
              <w:rPr>
                <w:rFonts w:ascii="ＭＳ ゴシック" w:eastAsia="ＭＳ ゴシック" w:hAnsi="ＭＳ ゴシック"/>
                <w:sz w:val="20"/>
                <w:szCs w:val="20"/>
              </w:rPr>
            </w:pPr>
          </w:p>
          <w:p w14:paraId="6881C5CD" w14:textId="77777777" w:rsidR="00405894" w:rsidRPr="00146ED3" w:rsidRDefault="00405894" w:rsidP="00721E0D">
            <w:pPr>
              <w:overflowPunct w:val="0"/>
              <w:textAlignment w:val="baseline"/>
              <w:rPr>
                <w:rFonts w:ascii="ＭＳ ゴシック" w:eastAsia="ＭＳ ゴシック" w:hAnsi="ＭＳ ゴシック"/>
                <w:sz w:val="20"/>
                <w:szCs w:val="20"/>
              </w:rPr>
            </w:pPr>
          </w:p>
          <w:p w14:paraId="558E3358" w14:textId="77777777" w:rsidR="00405894" w:rsidRPr="00146ED3" w:rsidRDefault="00405894" w:rsidP="00721E0D">
            <w:pPr>
              <w:overflowPunct w:val="0"/>
              <w:textAlignment w:val="baseline"/>
              <w:rPr>
                <w:rFonts w:ascii="ＭＳ ゴシック" w:eastAsia="ＭＳ ゴシック" w:hAnsi="ＭＳ ゴシック"/>
                <w:sz w:val="20"/>
                <w:szCs w:val="20"/>
              </w:rPr>
            </w:pPr>
          </w:p>
          <w:p w14:paraId="4B54AA0F" w14:textId="77777777" w:rsidR="00405894" w:rsidRPr="00146ED3" w:rsidRDefault="00405894" w:rsidP="00721E0D">
            <w:pPr>
              <w:overflowPunct w:val="0"/>
              <w:textAlignment w:val="baseline"/>
              <w:rPr>
                <w:rFonts w:ascii="ＭＳ ゴシック" w:eastAsia="ＭＳ ゴシック" w:hAnsi="ＭＳ ゴシック"/>
                <w:sz w:val="20"/>
                <w:szCs w:val="20"/>
              </w:rPr>
            </w:pPr>
          </w:p>
          <w:p w14:paraId="0A0CDB4B" w14:textId="77777777" w:rsidR="00405894" w:rsidRPr="00146ED3" w:rsidRDefault="00405894" w:rsidP="00721E0D">
            <w:pPr>
              <w:overflowPunct w:val="0"/>
              <w:textAlignment w:val="baseline"/>
              <w:rPr>
                <w:rFonts w:ascii="ＭＳ ゴシック" w:eastAsia="ＭＳ ゴシック" w:hAnsi="ＭＳ ゴシック"/>
                <w:sz w:val="20"/>
                <w:szCs w:val="20"/>
              </w:rPr>
            </w:pPr>
          </w:p>
          <w:p w14:paraId="2A45778E" w14:textId="77777777" w:rsidR="00405894" w:rsidRPr="00146ED3" w:rsidRDefault="00405894" w:rsidP="00721E0D">
            <w:pPr>
              <w:overflowPunct w:val="0"/>
              <w:textAlignment w:val="baseline"/>
              <w:rPr>
                <w:rFonts w:ascii="ＭＳ ゴシック" w:eastAsia="ＭＳ ゴシック" w:hAnsi="ＭＳ ゴシック"/>
                <w:sz w:val="20"/>
                <w:szCs w:val="20"/>
              </w:rPr>
            </w:pPr>
          </w:p>
          <w:p w14:paraId="46085BFA" w14:textId="77777777" w:rsidR="00405894" w:rsidRPr="00146ED3" w:rsidRDefault="00405894" w:rsidP="00721E0D">
            <w:pPr>
              <w:overflowPunct w:val="0"/>
              <w:textAlignment w:val="baseline"/>
              <w:rPr>
                <w:rFonts w:ascii="ＭＳ ゴシック" w:eastAsia="ＭＳ ゴシック" w:hAnsi="ＭＳ ゴシック"/>
                <w:sz w:val="20"/>
                <w:szCs w:val="20"/>
              </w:rPr>
            </w:pPr>
          </w:p>
          <w:p w14:paraId="49BD540C" w14:textId="77777777" w:rsidR="00405894" w:rsidRPr="00146ED3" w:rsidRDefault="00405894" w:rsidP="00721E0D">
            <w:pPr>
              <w:overflowPunct w:val="0"/>
              <w:textAlignment w:val="baseline"/>
              <w:rPr>
                <w:rFonts w:ascii="ＭＳ ゴシック" w:eastAsia="ＭＳ ゴシック" w:hAnsi="ＭＳ ゴシック"/>
                <w:sz w:val="20"/>
                <w:szCs w:val="20"/>
              </w:rPr>
            </w:pPr>
          </w:p>
          <w:p w14:paraId="7F4E1C1C" w14:textId="77777777" w:rsidR="00405894" w:rsidRPr="00146ED3" w:rsidRDefault="00405894" w:rsidP="00721E0D">
            <w:pPr>
              <w:overflowPunct w:val="0"/>
              <w:textAlignment w:val="baseline"/>
              <w:rPr>
                <w:rFonts w:ascii="ＭＳ ゴシック" w:eastAsia="ＭＳ ゴシック" w:hAnsi="ＭＳ ゴシック"/>
                <w:sz w:val="20"/>
                <w:szCs w:val="20"/>
              </w:rPr>
            </w:pPr>
          </w:p>
          <w:p w14:paraId="72995082" w14:textId="77777777" w:rsidR="00405894" w:rsidRPr="00146ED3" w:rsidRDefault="00405894" w:rsidP="00721E0D">
            <w:pPr>
              <w:overflowPunct w:val="0"/>
              <w:textAlignment w:val="baseline"/>
              <w:rPr>
                <w:rFonts w:ascii="ＭＳ ゴシック" w:eastAsia="ＭＳ ゴシック" w:hAnsi="ＭＳ ゴシック"/>
                <w:sz w:val="20"/>
                <w:szCs w:val="20"/>
              </w:rPr>
            </w:pPr>
          </w:p>
          <w:p w14:paraId="7EB2929E" w14:textId="77777777" w:rsidR="00405894" w:rsidRPr="00146ED3" w:rsidRDefault="00405894" w:rsidP="00721E0D">
            <w:pPr>
              <w:overflowPunct w:val="0"/>
              <w:textAlignment w:val="baseline"/>
              <w:rPr>
                <w:rFonts w:ascii="ＭＳ ゴシック" w:eastAsia="ＭＳ ゴシック" w:hAnsi="ＭＳ ゴシック"/>
                <w:sz w:val="20"/>
                <w:szCs w:val="20"/>
              </w:rPr>
            </w:pPr>
          </w:p>
          <w:p w14:paraId="23AFC04B" w14:textId="77777777" w:rsidR="000F611B" w:rsidRPr="00146ED3" w:rsidRDefault="000F611B" w:rsidP="00721E0D">
            <w:pPr>
              <w:overflowPunct w:val="0"/>
              <w:textAlignment w:val="baseline"/>
              <w:rPr>
                <w:rFonts w:ascii="ＭＳ ゴシック" w:eastAsia="ＭＳ ゴシック" w:hAnsi="ＭＳ ゴシック"/>
                <w:sz w:val="20"/>
                <w:szCs w:val="20"/>
              </w:rPr>
            </w:pPr>
          </w:p>
          <w:p w14:paraId="2870D1B1" w14:textId="77777777" w:rsidR="00405894" w:rsidRPr="00146ED3" w:rsidRDefault="00405894" w:rsidP="000F611B">
            <w:pPr>
              <w:overflowPunct w:val="0"/>
              <w:spacing w:line="80" w:lineRule="exact"/>
              <w:textAlignment w:val="baseline"/>
              <w:rPr>
                <w:rFonts w:ascii="ＭＳ ゴシック" w:eastAsia="ＭＳ ゴシック" w:hAnsi="ＭＳ ゴシック"/>
                <w:sz w:val="20"/>
                <w:szCs w:val="20"/>
              </w:rPr>
            </w:pPr>
          </w:p>
          <w:p w14:paraId="0B2941FB" w14:textId="77777777" w:rsidR="00405894" w:rsidRPr="00146ED3" w:rsidRDefault="00405894" w:rsidP="00721E0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◯検食簿</w:t>
            </w:r>
          </w:p>
          <w:p w14:paraId="48D4E305" w14:textId="77777777" w:rsidR="00405894" w:rsidRPr="00146ED3" w:rsidRDefault="00405894" w:rsidP="00721E0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◯検食日誌</w:t>
            </w:r>
          </w:p>
          <w:p w14:paraId="2A16106F" w14:textId="77777777" w:rsidR="00405894" w:rsidRPr="00146ED3" w:rsidRDefault="00405894" w:rsidP="00721E0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◯給食日誌</w:t>
            </w:r>
          </w:p>
        </w:tc>
        <w:tc>
          <w:tcPr>
            <w:tcW w:w="2410" w:type="dxa"/>
            <w:tcBorders>
              <w:bottom w:val="nil"/>
            </w:tcBorders>
          </w:tcPr>
          <w:p w14:paraId="2B812F18" w14:textId="77777777" w:rsidR="00CC1074" w:rsidRPr="00146ED3" w:rsidRDefault="00CC1074" w:rsidP="00721E0D">
            <w:pPr>
              <w:overflowPunct w:val="0"/>
              <w:ind w:left="200" w:hangingChars="100" w:hanging="200"/>
              <w:textAlignment w:val="baseline"/>
              <w:rPr>
                <w:rFonts w:ascii="ＭＳ ゴシック" w:eastAsia="ＭＳ ゴシック" w:hAnsi="ＭＳ ゴシック"/>
                <w:sz w:val="20"/>
                <w:szCs w:val="20"/>
              </w:rPr>
            </w:pPr>
          </w:p>
          <w:p w14:paraId="15F86B1C" w14:textId="77777777" w:rsidR="00477E8F" w:rsidRPr="00146ED3" w:rsidRDefault="00477E8F" w:rsidP="00721E0D">
            <w:pPr>
              <w:overflowPunct w:val="0"/>
              <w:ind w:left="200" w:hangingChars="100" w:hanging="200"/>
              <w:textAlignment w:val="baseline"/>
              <w:rPr>
                <w:rFonts w:ascii="ＭＳ ゴシック" w:eastAsia="ＭＳ ゴシック" w:hAnsi="ＭＳ ゴシック"/>
                <w:sz w:val="20"/>
                <w:szCs w:val="20"/>
              </w:rPr>
            </w:pPr>
          </w:p>
          <w:p w14:paraId="7631DE45" w14:textId="77777777" w:rsidR="00A25CB5" w:rsidRPr="00146ED3" w:rsidRDefault="00A25CB5" w:rsidP="00721E0D">
            <w:pPr>
              <w:overflowPunct w:val="0"/>
              <w:ind w:left="200" w:hangingChars="100" w:hanging="200"/>
              <w:textAlignment w:val="baseline"/>
              <w:rPr>
                <w:rFonts w:ascii="ＭＳ ゴシック" w:eastAsia="ＭＳ ゴシック" w:hAnsi="ＭＳ ゴシック"/>
                <w:sz w:val="20"/>
                <w:szCs w:val="20"/>
              </w:rPr>
            </w:pPr>
          </w:p>
          <w:p w14:paraId="7228F9BF" w14:textId="77777777" w:rsidR="00E64088" w:rsidRPr="00146ED3" w:rsidRDefault="00E64088" w:rsidP="00721E0D">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◯基準第17条</w:t>
            </w:r>
            <w:r w:rsidR="00115261" w:rsidRPr="00146ED3">
              <w:rPr>
                <w:rFonts w:ascii="ＭＳ ゴシック" w:eastAsia="ＭＳ ゴシック" w:hAnsi="ＭＳ ゴシック" w:hint="eastAsia"/>
                <w:sz w:val="20"/>
                <w:szCs w:val="20"/>
              </w:rPr>
              <w:t>第１項</w:t>
            </w:r>
          </w:p>
          <w:p w14:paraId="2901F7D1" w14:textId="77777777" w:rsidR="00115261" w:rsidRPr="00146ED3" w:rsidRDefault="00115261" w:rsidP="00115261">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E61333" w:rsidRPr="00146ED3">
              <w:rPr>
                <w:rFonts w:ascii="ＭＳ ゴシック" w:eastAsia="ＭＳ ゴシック" w:hAnsi="ＭＳ ゴシック" w:hint="eastAsia"/>
                <w:sz w:val="18"/>
                <w:szCs w:val="18"/>
              </w:rPr>
              <w:t>解釈通知第</w:t>
            </w:r>
            <w:r w:rsidR="00237532" w:rsidRPr="00146ED3">
              <w:rPr>
                <w:rFonts w:ascii="ＭＳ ゴシック" w:eastAsia="ＭＳ ゴシック" w:hAnsi="ＭＳ ゴシック" w:hint="eastAsia"/>
                <w:sz w:val="18"/>
                <w:szCs w:val="18"/>
              </w:rPr>
              <w:t>４-5</w:t>
            </w:r>
            <w:r w:rsidR="00E61333" w:rsidRPr="00146ED3">
              <w:rPr>
                <w:rFonts w:ascii="ＭＳ ゴシック" w:eastAsia="ＭＳ ゴシック" w:hAnsi="ＭＳ ゴシック" w:hint="eastAsia"/>
                <w:sz w:val="18"/>
                <w:szCs w:val="18"/>
              </w:rPr>
              <w:t>-(3)</w:t>
            </w:r>
            <w:r w:rsidRPr="00146ED3">
              <w:rPr>
                <w:rFonts w:ascii="ＭＳ ゴシック" w:eastAsia="ＭＳ ゴシック" w:hAnsi="ＭＳ ゴシック" w:hint="eastAsia"/>
                <w:sz w:val="18"/>
                <w:szCs w:val="18"/>
              </w:rPr>
              <w:t>,</w:t>
            </w:r>
          </w:p>
          <w:p w14:paraId="4B8CE843" w14:textId="77777777" w:rsidR="00E64088" w:rsidRPr="00146ED3" w:rsidRDefault="00115261" w:rsidP="00115261">
            <w:pPr>
              <w:overflowPunct w:val="0"/>
              <w:ind w:leftChars="100" w:left="210"/>
              <w:textAlignment w:val="baseline"/>
              <w:rPr>
                <w:rFonts w:ascii="ＭＳ ゴシック" w:eastAsia="ＭＳ ゴシック" w:hAnsi="ＭＳ ゴシック"/>
                <w:sz w:val="18"/>
                <w:szCs w:val="18"/>
              </w:rPr>
            </w:pPr>
            <w:r w:rsidRPr="00146ED3">
              <w:rPr>
                <w:rFonts w:ascii="ＭＳ ゴシック" w:eastAsia="ＭＳ ゴシック" w:hAnsi="ＭＳ ゴシック"/>
                <w:sz w:val="18"/>
                <w:szCs w:val="18"/>
              </w:rPr>
              <w:t>(</w:t>
            </w:r>
            <w:r w:rsidRPr="00146ED3">
              <w:rPr>
                <w:rFonts w:ascii="ＭＳ ゴシック" w:eastAsia="ＭＳ ゴシック" w:hAnsi="ＭＳ ゴシック" w:hint="eastAsia"/>
                <w:sz w:val="18"/>
                <w:szCs w:val="18"/>
              </w:rPr>
              <w:t>1</w:t>
            </w:r>
            <w:r w:rsidRPr="00146ED3">
              <w:rPr>
                <w:rFonts w:ascii="ＭＳ ゴシック" w:eastAsia="ＭＳ ゴシック" w:hAnsi="ＭＳ ゴシック"/>
                <w:sz w:val="18"/>
                <w:szCs w:val="18"/>
              </w:rPr>
              <w:t>)</w:t>
            </w: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sz w:val="18"/>
                <w:szCs w:val="18"/>
              </w:rPr>
              <w:t>第</w:t>
            </w:r>
            <w:r w:rsidRPr="00146ED3">
              <w:rPr>
                <w:rFonts w:ascii="ＭＳ ゴシック" w:eastAsia="ＭＳ ゴシック" w:hAnsi="ＭＳ ゴシック" w:hint="eastAsia"/>
                <w:sz w:val="18"/>
                <w:szCs w:val="18"/>
              </w:rPr>
              <w:t>４-4</w:t>
            </w:r>
            <w:r w:rsidRPr="00146ED3">
              <w:rPr>
                <w:rFonts w:ascii="ＭＳ ゴシック" w:eastAsia="ＭＳ ゴシック" w:hAnsi="ＭＳ ゴシック"/>
                <w:sz w:val="18"/>
                <w:szCs w:val="18"/>
              </w:rPr>
              <w:t>-(</w:t>
            </w:r>
            <w:r w:rsidRPr="00146ED3">
              <w:rPr>
                <w:rFonts w:ascii="ＭＳ ゴシック" w:eastAsia="ＭＳ ゴシック" w:hAnsi="ＭＳ ゴシック" w:hint="eastAsia"/>
                <w:sz w:val="18"/>
                <w:szCs w:val="18"/>
              </w:rPr>
              <w:t>6</w:t>
            </w:r>
            <w:r w:rsidRPr="00146ED3">
              <w:rPr>
                <w:rFonts w:ascii="ＭＳ ゴシック" w:eastAsia="ＭＳ ゴシック" w:hAnsi="ＭＳ ゴシック"/>
                <w:sz w:val="18"/>
                <w:szCs w:val="18"/>
              </w:rPr>
              <w:t>)</w:t>
            </w:r>
          </w:p>
          <w:p w14:paraId="77B73C49" w14:textId="77777777" w:rsidR="00E64088" w:rsidRPr="00146ED3" w:rsidRDefault="00E64088" w:rsidP="00721E0D">
            <w:pPr>
              <w:overflowPunct w:val="0"/>
              <w:ind w:left="200" w:hangingChars="100" w:hanging="200"/>
              <w:textAlignment w:val="baseline"/>
              <w:rPr>
                <w:rFonts w:ascii="ＭＳ ゴシック" w:eastAsia="ＭＳ ゴシック" w:hAnsi="ＭＳ ゴシック"/>
                <w:sz w:val="20"/>
                <w:szCs w:val="20"/>
              </w:rPr>
            </w:pPr>
          </w:p>
          <w:p w14:paraId="4B90B694" w14:textId="77777777" w:rsidR="00115261" w:rsidRPr="00146ED3" w:rsidRDefault="00115261" w:rsidP="00115261">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◯基準第17条第２項</w:t>
            </w:r>
          </w:p>
          <w:p w14:paraId="09B92190" w14:textId="77777777" w:rsidR="00E64088" w:rsidRPr="00146ED3" w:rsidRDefault="00E64088" w:rsidP="00721E0D">
            <w:pPr>
              <w:overflowPunct w:val="0"/>
              <w:ind w:left="200" w:hangingChars="100" w:hanging="200"/>
              <w:textAlignment w:val="baseline"/>
              <w:rPr>
                <w:rFonts w:ascii="ＭＳ ゴシック" w:eastAsia="ＭＳ ゴシック" w:hAnsi="ＭＳ ゴシック"/>
                <w:sz w:val="20"/>
                <w:szCs w:val="20"/>
              </w:rPr>
            </w:pPr>
          </w:p>
          <w:p w14:paraId="1E4943F7" w14:textId="77777777" w:rsidR="00E64088" w:rsidRPr="00146ED3" w:rsidRDefault="00E64088" w:rsidP="00721E0D">
            <w:pPr>
              <w:overflowPunct w:val="0"/>
              <w:ind w:left="200" w:hangingChars="100" w:hanging="200"/>
              <w:textAlignment w:val="baseline"/>
              <w:rPr>
                <w:rFonts w:ascii="ＭＳ ゴシック" w:eastAsia="ＭＳ ゴシック" w:hAnsi="ＭＳ ゴシック"/>
                <w:sz w:val="20"/>
                <w:szCs w:val="20"/>
              </w:rPr>
            </w:pPr>
          </w:p>
          <w:p w14:paraId="7BC12C79" w14:textId="77777777" w:rsidR="000F611B" w:rsidRPr="00146ED3" w:rsidRDefault="000F611B" w:rsidP="00721E0D">
            <w:pPr>
              <w:overflowPunct w:val="0"/>
              <w:ind w:left="200" w:hangingChars="100" w:hanging="200"/>
              <w:textAlignment w:val="baseline"/>
              <w:rPr>
                <w:rFonts w:ascii="ＭＳ ゴシック" w:eastAsia="ＭＳ ゴシック" w:hAnsi="ＭＳ ゴシック"/>
                <w:sz w:val="20"/>
                <w:szCs w:val="20"/>
              </w:rPr>
            </w:pPr>
          </w:p>
          <w:p w14:paraId="3CD424AE" w14:textId="77777777" w:rsidR="00E64088" w:rsidRPr="00146ED3" w:rsidRDefault="00E64088" w:rsidP="00721E0D">
            <w:pPr>
              <w:overflowPunct w:val="0"/>
              <w:ind w:left="200" w:hangingChars="100" w:hanging="200"/>
              <w:textAlignment w:val="baseline"/>
              <w:rPr>
                <w:rFonts w:ascii="ＭＳ ゴシック" w:eastAsia="ＭＳ ゴシック" w:hAnsi="ＭＳ ゴシック"/>
                <w:sz w:val="20"/>
                <w:szCs w:val="20"/>
              </w:rPr>
            </w:pPr>
          </w:p>
          <w:p w14:paraId="318FF177" w14:textId="77777777" w:rsidR="00115261" w:rsidRPr="00146ED3" w:rsidRDefault="00115261" w:rsidP="00115261">
            <w:pPr>
              <w:overflowPunct w:val="0"/>
              <w:spacing w:line="120" w:lineRule="exact"/>
              <w:ind w:left="200" w:hangingChars="100" w:hanging="200"/>
              <w:textAlignment w:val="baseline"/>
              <w:rPr>
                <w:rFonts w:ascii="ＭＳ ゴシック" w:eastAsia="ＭＳ ゴシック" w:hAnsi="ＭＳ ゴシック"/>
                <w:sz w:val="20"/>
                <w:szCs w:val="20"/>
              </w:rPr>
            </w:pPr>
          </w:p>
          <w:p w14:paraId="7A2F3C4B" w14:textId="77777777" w:rsidR="00E61333" w:rsidRPr="00146ED3" w:rsidRDefault="00E64088" w:rsidP="00721E0D">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◯基準第38条</w:t>
            </w:r>
            <w:r w:rsidR="00115261" w:rsidRPr="00146ED3">
              <w:rPr>
                <w:rFonts w:ascii="ＭＳ ゴシック" w:eastAsia="ＭＳ ゴシック" w:hAnsi="ＭＳ ゴシック" w:hint="eastAsia"/>
                <w:sz w:val="20"/>
                <w:szCs w:val="20"/>
              </w:rPr>
              <w:t>第１項</w:t>
            </w:r>
          </w:p>
          <w:p w14:paraId="0128EFD4" w14:textId="77777777" w:rsidR="00E61333" w:rsidRPr="00146ED3" w:rsidRDefault="00E61333" w:rsidP="00721E0D">
            <w:pPr>
              <w:overflowPunct w:val="0"/>
              <w:ind w:left="200" w:hangingChars="100" w:hanging="200"/>
              <w:textAlignment w:val="baseline"/>
              <w:rPr>
                <w:rFonts w:ascii="ＭＳ ゴシック" w:eastAsia="ＭＳ ゴシック" w:hAnsi="ＭＳ ゴシック"/>
                <w:sz w:val="20"/>
                <w:szCs w:val="20"/>
              </w:rPr>
            </w:pPr>
          </w:p>
          <w:p w14:paraId="1A853EC2" w14:textId="77777777" w:rsidR="00115261" w:rsidRPr="00146ED3" w:rsidRDefault="00115261" w:rsidP="00721E0D">
            <w:pPr>
              <w:overflowPunct w:val="0"/>
              <w:ind w:left="200" w:hangingChars="100" w:hanging="200"/>
              <w:textAlignment w:val="baseline"/>
              <w:rPr>
                <w:rFonts w:ascii="ＭＳ ゴシック" w:eastAsia="ＭＳ ゴシック" w:hAnsi="ＭＳ ゴシック"/>
                <w:sz w:val="20"/>
                <w:szCs w:val="20"/>
              </w:rPr>
            </w:pPr>
          </w:p>
          <w:p w14:paraId="04C54870" w14:textId="77777777" w:rsidR="00115261" w:rsidRPr="00146ED3" w:rsidRDefault="00115261" w:rsidP="00115261">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◯基準第38条第２項</w:t>
            </w:r>
          </w:p>
          <w:p w14:paraId="1F7892E5" w14:textId="77777777" w:rsidR="00E61333" w:rsidRPr="00146ED3" w:rsidRDefault="00E61333" w:rsidP="00721E0D">
            <w:pPr>
              <w:overflowPunct w:val="0"/>
              <w:ind w:left="200" w:hangingChars="100" w:hanging="200"/>
              <w:textAlignment w:val="baseline"/>
              <w:rPr>
                <w:rFonts w:ascii="ＭＳ ゴシック" w:eastAsia="ＭＳ ゴシック" w:hAnsi="ＭＳ ゴシック"/>
                <w:sz w:val="20"/>
                <w:szCs w:val="20"/>
              </w:rPr>
            </w:pPr>
          </w:p>
          <w:p w14:paraId="6FA81EBD" w14:textId="77777777" w:rsidR="00E61333" w:rsidRPr="00146ED3" w:rsidRDefault="00E61333" w:rsidP="00721E0D">
            <w:pPr>
              <w:overflowPunct w:val="0"/>
              <w:ind w:left="200" w:hangingChars="100" w:hanging="200"/>
              <w:textAlignment w:val="baseline"/>
              <w:rPr>
                <w:rFonts w:ascii="ＭＳ ゴシック" w:eastAsia="ＭＳ ゴシック" w:hAnsi="ＭＳ ゴシック"/>
                <w:sz w:val="20"/>
                <w:szCs w:val="20"/>
              </w:rPr>
            </w:pPr>
          </w:p>
          <w:p w14:paraId="1FB01C0E" w14:textId="77777777" w:rsidR="00115261" w:rsidRPr="00146ED3" w:rsidRDefault="00115261" w:rsidP="00115261">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◯基準第38条第３項</w:t>
            </w:r>
          </w:p>
          <w:p w14:paraId="423109CC" w14:textId="77777777" w:rsidR="00E61333" w:rsidRPr="00146ED3" w:rsidRDefault="00E61333" w:rsidP="00721E0D">
            <w:pPr>
              <w:overflowPunct w:val="0"/>
              <w:ind w:left="200" w:hangingChars="100" w:hanging="200"/>
              <w:textAlignment w:val="baseline"/>
              <w:rPr>
                <w:rFonts w:ascii="ＭＳ ゴシック" w:eastAsia="ＭＳ ゴシック" w:hAnsi="ＭＳ ゴシック"/>
                <w:sz w:val="20"/>
                <w:szCs w:val="20"/>
              </w:rPr>
            </w:pPr>
          </w:p>
          <w:p w14:paraId="6E51A03D" w14:textId="77777777" w:rsidR="00532126" w:rsidRPr="00146ED3" w:rsidRDefault="00532126" w:rsidP="00721E0D">
            <w:pPr>
              <w:overflowPunct w:val="0"/>
              <w:ind w:left="200" w:hangingChars="100" w:hanging="200"/>
              <w:textAlignment w:val="baseline"/>
              <w:rPr>
                <w:rFonts w:ascii="ＭＳ ゴシック" w:eastAsia="ＭＳ ゴシック" w:hAnsi="ＭＳ ゴシック"/>
                <w:sz w:val="20"/>
                <w:szCs w:val="20"/>
              </w:rPr>
            </w:pPr>
          </w:p>
          <w:p w14:paraId="4C7D28CA" w14:textId="77777777" w:rsidR="000F611B" w:rsidRPr="00146ED3" w:rsidRDefault="000F611B" w:rsidP="00721E0D">
            <w:pPr>
              <w:overflowPunct w:val="0"/>
              <w:ind w:left="200" w:hangingChars="100" w:hanging="200"/>
              <w:textAlignment w:val="baseline"/>
              <w:rPr>
                <w:rFonts w:ascii="ＭＳ ゴシック" w:eastAsia="ＭＳ ゴシック" w:hAnsi="ＭＳ ゴシック"/>
                <w:sz w:val="20"/>
                <w:szCs w:val="20"/>
              </w:rPr>
            </w:pPr>
          </w:p>
          <w:p w14:paraId="7892A51F" w14:textId="77777777" w:rsidR="000F611B" w:rsidRPr="00146ED3" w:rsidRDefault="000F611B" w:rsidP="000F611B">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◯基準第38条第４項</w:t>
            </w:r>
          </w:p>
          <w:p w14:paraId="2CD58B00" w14:textId="77777777" w:rsidR="00532126" w:rsidRPr="00146ED3" w:rsidRDefault="00532126" w:rsidP="00721E0D">
            <w:pPr>
              <w:overflowPunct w:val="0"/>
              <w:ind w:left="200" w:hangingChars="100" w:hanging="200"/>
              <w:textAlignment w:val="baseline"/>
              <w:rPr>
                <w:rFonts w:ascii="ＭＳ ゴシック" w:eastAsia="ＭＳ ゴシック" w:hAnsi="ＭＳ ゴシック"/>
                <w:sz w:val="20"/>
                <w:szCs w:val="20"/>
              </w:rPr>
            </w:pPr>
          </w:p>
          <w:p w14:paraId="174258D8" w14:textId="77777777" w:rsidR="00532126" w:rsidRPr="00146ED3" w:rsidRDefault="00532126" w:rsidP="00721E0D">
            <w:pPr>
              <w:overflowPunct w:val="0"/>
              <w:ind w:left="200" w:hangingChars="100" w:hanging="200"/>
              <w:textAlignment w:val="baseline"/>
              <w:rPr>
                <w:rFonts w:ascii="ＭＳ ゴシック" w:eastAsia="ＭＳ ゴシック" w:hAnsi="ＭＳ ゴシック"/>
                <w:sz w:val="20"/>
                <w:szCs w:val="20"/>
              </w:rPr>
            </w:pPr>
          </w:p>
          <w:p w14:paraId="675701C6" w14:textId="77777777" w:rsidR="00013DEA" w:rsidRPr="00146ED3" w:rsidRDefault="00013DEA" w:rsidP="00013DEA">
            <w:pPr>
              <w:overflowPunct w:val="0"/>
              <w:textAlignment w:val="baseline"/>
              <w:rPr>
                <w:rFonts w:ascii="ＭＳ ゴシック" w:eastAsia="ＭＳ ゴシック" w:hAnsi="ＭＳ ゴシック"/>
                <w:sz w:val="20"/>
                <w:szCs w:val="20"/>
              </w:rPr>
            </w:pPr>
          </w:p>
          <w:p w14:paraId="0FEC08B0" w14:textId="77777777" w:rsidR="00A80573" w:rsidRPr="00146ED3" w:rsidRDefault="00A80573" w:rsidP="00013DEA">
            <w:pPr>
              <w:overflowPunct w:val="0"/>
              <w:textAlignment w:val="baseline"/>
              <w:rPr>
                <w:rFonts w:ascii="ＭＳ ゴシック" w:eastAsia="ＭＳ ゴシック" w:hAnsi="ＭＳ ゴシック"/>
                <w:sz w:val="20"/>
                <w:szCs w:val="20"/>
              </w:rPr>
            </w:pPr>
          </w:p>
          <w:p w14:paraId="6D15EFCC" w14:textId="77777777" w:rsidR="000F611B" w:rsidRPr="00146ED3" w:rsidRDefault="000F611B" w:rsidP="00013DEA">
            <w:pPr>
              <w:overflowPunct w:val="0"/>
              <w:textAlignment w:val="baseline"/>
              <w:rPr>
                <w:rFonts w:ascii="ＭＳ ゴシック" w:eastAsia="ＭＳ ゴシック" w:hAnsi="ＭＳ ゴシック"/>
                <w:sz w:val="20"/>
                <w:szCs w:val="20"/>
              </w:rPr>
            </w:pPr>
          </w:p>
          <w:p w14:paraId="7D9D5739" w14:textId="77777777" w:rsidR="00532126" w:rsidRPr="00146ED3" w:rsidRDefault="000F611B" w:rsidP="00532126">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532126" w:rsidRPr="00146ED3">
              <w:rPr>
                <w:rFonts w:ascii="ＭＳ ゴシック" w:eastAsia="ＭＳ ゴシック" w:hAnsi="ＭＳ ゴシック" w:hint="eastAsia"/>
                <w:sz w:val="18"/>
                <w:szCs w:val="18"/>
              </w:rPr>
              <w:t>「社会福祉施設における給食の検食について」(H7.</w:t>
            </w:r>
            <w:r w:rsidR="00DB72B6" w:rsidRPr="00146ED3">
              <w:rPr>
                <w:rFonts w:ascii="ＭＳ ゴシック" w:eastAsia="ＭＳ ゴシック" w:hAnsi="ＭＳ ゴシック" w:hint="eastAsia"/>
                <w:sz w:val="18"/>
                <w:szCs w:val="18"/>
              </w:rPr>
              <w:t>６</w:t>
            </w:r>
            <w:r w:rsidR="00532126" w:rsidRPr="00146ED3">
              <w:rPr>
                <w:rFonts w:ascii="ＭＳ ゴシック" w:eastAsia="ＭＳ ゴシック" w:hAnsi="ＭＳ ゴシック" w:hint="eastAsia"/>
                <w:sz w:val="18"/>
                <w:szCs w:val="18"/>
              </w:rPr>
              <w:t>.19)福政第238号部長通知</w:t>
            </w:r>
          </w:p>
          <w:p w14:paraId="18281820" w14:textId="77777777" w:rsidR="0018113A" w:rsidRPr="00146ED3" w:rsidRDefault="0018113A" w:rsidP="00E61333">
            <w:pPr>
              <w:overflowPunct w:val="0"/>
              <w:ind w:left="200" w:hangingChars="100" w:hanging="200"/>
              <w:textAlignment w:val="baseline"/>
              <w:rPr>
                <w:rFonts w:ascii="ＭＳ ゴシック" w:eastAsia="ＭＳ ゴシック" w:hAnsi="ＭＳ ゴシック"/>
                <w:sz w:val="20"/>
                <w:szCs w:val="20"/>
              </w:rPr>
            </w:pPr>
          </w:p>
          <w:p w14:paraId="55324530" w14:textId="77777777" w:rsidR="00E64088" w:rsidRPr="00146ED3" w:rsidRDefault="00E64088" w:rsidP="00E61333">
            <w:pPr>
              <w:overflowPunct w:val="0"/>
              <w:ind w:left="200" w:hangingChars="100" w:hanging="200"/>
              <w:textAlignment w:val="baseline"/>
              <w:rPr>
                <w:rFonts w:ascii="ＭＳ ゴシック" w:eastAsia="ＭＳ ゴシック" w:hAnsi="ＭＳ ゴシック"/>
                <w:sz w:val="20"/>
                <w:szCs w:val="20"/>
              </w:rPr>
            </w:pPr>
          </w:p>
        </w:tc>
        <w:tc>
          <w:tcPr>
            <w:tcW w:w="1417" w:type="dxa"/>
            <w:tcBorders>
              <w:bottom w:val="nil"/>
            </w:tcBorders>
          </w:tcPr>
          <w:p w14:paraId="049519CF" w14:textId="77777777" w:rsidR="00CC1074" w:rsidRPr="00146ED3" w:rsidRDefault="00CC1074" w:rsidP="00721E0D">
            <w:pPr>
              <w:rPr>
                <w:rFonts w:ascii="ＭＳ ゴシック" w:eastAsia="ＭＳ ゴシック" w:hAnsi="ＭＳ ゴシック"/>
                <w:sz w:val="20"/>
                <w:szCs w:val="20"/>
              </w:rPr>
            </w:pPr>
          </w:p>
        </w:tc>
      </w:tr>
      <w:tr w:rsidR="00CC1074" w:rsidRPr="00146ED3" w14:paraId="13601DC5" w14:textId="77777777" w:rsidTr="000D1A6E">
        <w:trPr>
          <w:trHeight w:val="1960"/>
        </w:trPr>
        <w:tc>
          <w:tcPr>
            <w:tcW w:w="3785" w:type="dxa"/>
            <w:vMerge/>
          </w:tcPr>
          <w:p w14:paraId="49AD853A" w14:textId="77777777" w:rsidR="00CC1074" w:rsidRPr="00146ED3" w:rsidRDefault="00CC1074" w:rsidP="00721E0D">
            <w:pPr>
              <w:overflowPunct w:val="0"/>
              <w:textAlignment w:val="baseline"/>
              <w:rPr>
                <w:rFonts w:ascii="ＭＳ ゴシック" w:eastAsia="ＭＳ ゴシック" w:hAnsi="Times New Roman"/>
                <w:kern w:val="0"/>
                <w:sz w:val="20"/>
                <w:szCs w:val="20"/>
              </w:rPr>
            </w:pPr>
          </w:p>
        </w:tc>
        <w:tc>
          <w:tcPr>
            <w:tcW w:w="2268" w:type="dxa"/>
            <w:vMerge/>
          </w:tcPr>
          <w:p w14:paraId="20DCEA4C" w14:textId="77777777" w:rsidR="00CC1074" w:rsidRPr="00146ED3" w:rsidRDefault="00CC1074" w:rsidP="00721E0D">
            <w:pPr>
              <w:overflowPunct w:val="0"/>
              <w:textAlignment w:val="baseline"/>
              <w:rPr>
                <w:rFonts w:ascii="ＭＳ ゴシック" w:eastAsia="ＭＳ ゴシック" w:hAnsi="ＭＳ ゴシック"/>
                <w:sz w:val="20"/>
                <w:szCs w:val="20"/>
              </w:rPr>
            </w:pPr>
          </w:p>
        </w:tc>
        <w:tc>
          <w:tcPr>
            <w:tcW w:w="2410" w:type="dxa"/>
            <w:tcBorders>
              <w:top w:val="nil"/>
            </w:tcBorders>
          </w:tcPr>
          <w:p w14:paraId="5615327C" w14:textId="77777777" w:rsidR="0018113A" w:rsidRPr="00146ED3" w:rsidRDefault="0018113A" w:rsidP="00721E0D">
            <w:pPr>
              <w:ind w:left="200" w:hangingChars="100" w:hanging="200"/>
              <w:rPr>
                <w:rFonts w:ascii="ＭＳ ゴシック" w:eastAsia="ＭＳ ゴシック" w:hAnsi="ＭＳ ゴシック"/>
                <w:sz w:val="20"/>
                <w:szCs w:val="20"/>
              </w:rPr>
            </w:pPr>
          </w:p>
          <w:p w14:paraId="063EA6D4" w14:textId="77777777" w:rsidR="00CC1074" w:rsidRPr="00146ED3" w:rsidRDefault="000D1A6E" w:rsidP="000D1A6E">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18113A" w:rsidRPr="00146ED3">
              <w:rPr>
                <w:rFonts w:ascii="ＭＳ ゴシック" w:eastAsia="ＭＳ ゴシック" w:hAnsi="ＭＳ ゴシック" w:hint="eastAsia"/>
                <w:sz w:val="18"/>
                <w:szCs w:val="18"/>
              </w:rPr>
              <w:t>栄養ケア・マネジメントの実施に伴う帳票の整理につい</w:t>
            </w:r>
            <w:r w:rsidR="00237532" w:rsidRPr="00146ED3">
              <w:rPr>
                <w:rFonts w:ascii="ＭＳ ゴシック" w:eastAsia="ＭＳ ゴシック" w:hAnsi="ＭＳ ゴシック" w:hint="eastAsia"/>
                <w:sz w:val="18"/>
                <w:szCs w:val="18"/>
              </w:rPr>
              <w:t>て</w:t>
            </w:r>
            <w:r w:rsidR="0018113A" w:rsidRPr="00146ED3">
              <w:rPr>
                <w:rFonts w:ascii="ＭＳ ゴシック" w:eastAsia="ＭＳ ゴシック" w:hAnsi="ＭＳ ゴシック" w:hint="eastAsia"/>
                <w:sz w:val="18"/>
                <w:szCs w:val="18"/>
              </w:rPr>
              <w:t>（平成17年</w:t>
            </w:r>
            <w:r w:rsidR="00DB72B6" w:rsidRPr="00146ED3">
              <w:rPr>
                <w:rFonts w:ascii="ＭＳ ゴシック" w:eastAsia="ＭＳ ゴシック" w:hAnsi="ＭＳ ゴシック" w:hint="eastAsia"/>
                <w:sz w:val="18"/>
                <w:szCs w:val="18"/>
              </w:rPr>
              <w:t>９</w:t>
            </w:r>
            <w:r w:rsidR="0018113A" w:rsidRPr="00146ED3">
              <w:rPr>
                <w:rFonts w:ascii="ＭＳ ゴシック" w:eastAsia="ＭＳ ゴシック" w:hAnsi="ＭＳ ゴシック" w:hint="eastAsia"/>
                <w:sz w:val="18"/>
                <w:szCs w:val="18"/>
              </w:rPr>
              <w:t>月</w:t>
            </w:r>
            <w:r w:rsidR="00DB72B6" w:rsidRPr="00146ED3">
              <w:rPr>
                <w:rFonts w:ascii="ＭＳ ゴシック" w:eastAsia="ＭＳ ゴシック" w:hAnsi="ＭＳ ゴシック" w:hint="eastAsia"/>
                <w:sz w:val="18"/>
                <w:szCs w:val="18"/>
              </w:rPr>
              <w:t>７</w:t>
            </w:r>
            <w:r w:rsidR="0018113A" w:rsidRPr="00146ED3">
              <w:rPr>
                <w:rFonts w:ascii="ＭＳ ゴシック" w:eastAsia="ＭＳ ゴシック" w:hAnsi="ＭＳ ゴシック" w:hint="eastAsia"/>
                <w:sz w:val="18"/>
                <w:szCs w:val="18"/>
              </w:rPr>
              <w:t>日老老発第0907001号ほか</w:t>
            </w:r>
            <w:r w:rsidR="00237532" w:rsidRPr="00146ED3">
              <w:rPr>
                <w:rFonts w:ascii="ＭＳ ゴシック" w:eastAsia="ＭＳ ゴシック" w:hAnsi="ＭＳ ゴシック" w:hint="eastAsia"/>
                <w:sz w:val="18"/>
                <w:szCs w:val="18"/>
              </w:rPr>
              <w:t>）</w:t>
            </w:r>
          </w:p>
        </w:tc>
        <w:tc>
          <w:tcPr>
            <w:tcW w:w="1417" w:type="dxa"/>
            <w:tcBorders>
              <w:top w:val="nil"/>
            </w:tcBorders>
          </w:tcPr>
          <w:p w14:paraId="2C92B615" w14:textId="77777777" w:rsidR="00CC1074" w:rsidRPr="00146ED3" w:rsidRDefault="00CC1074" w:rsidP="00721E0D">
            <w:pPr>
              <w:ind w:left="200" w:hangingChars="100" w:hanging="200"/>
              <w:rPr>
                <w:rFonts w:ascii="ＭＳ ゴシック" w:eastAsia="ＭＳ ゴシック" w:hAnsi="ＭＳ ゴシック"/>
                <w:sz w:val="20"/>
                <w:szCs w:val="20"/>
              </w:rPr>
            </w:pPr>
          </w:p>
        </w:tc>
      </w:tr>
    </w:tbl>
    <w:p w14:paraId="6962D5BF" w14:textId="77777777" w:rsidR="00CC1074" w:rsidRPr="00146ED3" w:rsidRDefault="00CC1074" w:rsidP="00CC1074">
      <w:pPr>
        <w:tabs>
          <w:tab w:val="left" w:pos="1290"/>
        </w:tabs>
        <w:jc w:val="center"/>
        <w:rPr>
          <w:rFonts w:ascii="ＭＳ ゴシック" w:eastAsia="ＭＳ ゴシック" w:hAnsi="ＭＳ ゴシック"/>
          <w:sz w:val="20"/>
          <w:szCs w:val="20"/>
        </w:rPr>
      </w:pPr>
    </w:p>
    <w:p w14:paraId="0FAEEFA9" w14:textId="77777777" w:rsidR="00014DDF" w:rsidRPr="00146ED3" w:rsidRDefault="00014DDF" w:rsidP="00CC1074">
      <w:pPr>
        <w:tabs>
          <w:tab w:val="left" w:pos="1290"/>
        </w:tabs>
        <w:jc w:val="center"/>
        <w:rPr>
          <w:rFonts w:ascii="ＭＳ ゴシック" w:eastAsia="ＭＳ ゴシック" w:hAnsi="ＭＳ ゴシック"/>
          <w:sz w:val="20"/>
          <w:szCs w:val="20"/>
        </w:rPr>
      </w:pPr>
    </w:p>
    <w:p w14:paraId="452CCFC1" w14:textId="77777777" w:rsidR="00014DDF" w:rsidRPr="00146ED3" w:rsidRDefault="00014DDF" w:rsidP="00CC1074">
      <w:pPr>
        <w:tabs>
          <w:tab w:val="left" w:pos="1290"/>
        </w:tabs>
        <w:jc w:val="center"/>
        <w:rPr>
          <w:rFonts w:ascii="ＭＳ ゴシック" w:eastAsia="ＭＳ ゴシック" w:hAnsi="ＭＳ ゴシック"/>
          <w:sz w:val="20"/>
          <w:szCs w:val="20"/>
        </w:rPr>
      </w:pPr>
    </w:p>
    <w:p w14:paraId="632B0324" w14:textId="77777777" w:rsidR="0084479F" w:rsidRPr="00146ED3" w:rsidRDefault="0084479F" w:rsidP="0084479F">
      <w:pPr>
        <w:rPr>
          <w:b/>
          <w:vanish/>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7"/>
        <w:gridCol w:w="5992"/>
        <w:gridCol w:w="1701"/>
      </w:tblGrid>
      <w:tr w:rsidR="0084479F" w:rsidRPr="00146ED3" w14:paraId="5E862415" w14:textId="77777777" w:rsidTr="007B3B08">
        <w:trPr>
          <w:trHeight w:val="416"/>
        </w:trPr>
        <w:tc>
          <w:tcPr>
            <w:tcW w:w="2367" w:type="dxa"/>
            <w:vAlign w:val="center"/>
          </w:tcPr>
          <w:p w14:paraId="042468BA" w14:textId="77777777" w:rsidR="0084479F" w:rsidRPr="00146ED3" w:rsidRDefault="0084479F" w:rsidP="00815D7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992" w:type="dxa"/>
            <w:vAlign w:val="center"/>
          </w:tcPr>
          <w:p w14:paraId="03D26996" w14:textId="77777777" w:rsidR="0084479F" w:rsidRPr="00146ED3" w:rsidRDefault="0084479F" w:rsidP="00815D70">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3A2953F1" w14:textId="77777777" w:rsidR="0084479F" w:rsidRPr="00146ED3" w:rsidRDefault="0084479F" w:rsidP="00815D7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E266E5" w:rsidRPr="00146ED3" w14:paraId="4FFDBDD2" w14:textId="77777777" w:rsidTr="007B3B08">
        <w:trPr>
          <w:trHeight w:val="13032"/>
        </w:trPr>
        <w:tc>
          <w:tcPr>
            <w:tcW w:w="2367" w:type="dxa"/>
          </w:tcPr>
          <w:p w14:paraId="5B232A2B" w14:textId="77777777" w:rsidR="00E266E5" w:rsidRPr="00146ED3" w:rsidRDefault="00E266E5" w:rsidP="00E266E5">
            <w:pPr>
              <w:overflowPunct w:val="0"/>
              <w:ind w:leftChars="100" w:left="411" w:hangingChars="100" w:hanging="201"/>
              <w:textAlignment w:val="baseline"/>
              <w:rPr>
                <w:rFonts w:ascii="ＭＳ ゴシック" w:eastAsia="ＭＳ ゴシック" w:hAnsi="ＭＳ ゴシック"/>
                <w:b/>
                <w:sz w:val="20"/>
                <w:szCs w:val="20"/>
              </w:rPr>
            </w:pPr>
          </w:p>
        </w:tc>
        <w:tc>
          <w:tcPr>
            <w:tcW w:w="5992" w:type="dxa"/>
          </w:tcPr>
          <w:p w14:paraId="6F15AD14" w14:textId="77777777" w:rsidR="00E266E5" w:rsidRPr="00146ED3" w:rsidRDefault="00E266E5" w:rsidP="00815D70">
            <w:pPr>
              <w:overflowPunct w:val="0"/>
              <w:textAlignment w:val="baseline"/>
              <w:rPr>
                <w:rFonts w:ascii="ＭＳ ゴシック" w:eastAsia="ＭＳ ゴシック" w:hAnsi="ＭＳ ゴシック"/>
                <w:sz w:val="20"/>
                <w:szCs w:val="20"/>
              </w:rPr>
            </w:pPr>
          </w:p>
          <w:p w14:paraId="2D9DC2F7" w14:textId="77777777" w:rsidR="00E266E5" w:rsidRPr="00146ED3" w:rsidRDefault="00E266E5" w:rsidP="00815D70">
            <w:pPr>
              <w:pStyle w:val="a3"/>
              <w:spacing w:line="240" w:lineRule="auto"/>
              <w:ind w:left="400" w:hangingChars="200" w:hanging="400"/>
              <w:rPr>
                <w:rFonts w:ascii="ＭＳ ゴシック" w:hAnsi="ＭＳ ゴシック"/>
                <w:spacing w:val="0"/>
              </w:rPr>
            </w:pPr>
          </w:p>
          <w:p w14:paraId="184D4A63" w14:textId="77777777" w:rsidR="00E266E5" w:rsidRPr="00146ED3" w:rsidRDefault="00E266E5" w:rsidP="00815D70">
            <w:pPr>
              <w:pStyle w:val="a3"/>
              <w:spacing w:line="240" w:lineRule="auto"/>
              <w:ind w:left="392" w:hangingChars="200" w:hanging="392"/>
              <w:rPr>
                <w:rFonts w:ascii="ＭＳ ゴシック" w:hAnsi="ＭＳ ゴシック"/>
                <w:spacing w:val="0"/>
              </w:rPr>
            </w:pPr>
            <w:r w:rsidRPr="00146ED3">
              <w:rPr>
                <w:rFonts w:ascii="ＭＳ ゴシック" w:hAnsi="ＭＳ ゴシック"/>
              </w:rPr>
              <w:t>(</w:t>
            </w:r>
            <w:r w:rsidRPr="00146ED3">
              <w:rPr>
                <w:rFonts w:ascii="ＭＳ ゴシック" w:hAnsi="ＭＳ ゴシック" w:hint="eastAsia"/>
              </w:rPr>
              <w:t>2</w:t>
            </w:r>
            <w:r w:rsidRPr="00146ED3">
              <w:rPr>
                <w:rFonts w:ascii="ＭＳ ゴシック" w:hAnsi="ＭＳ ゴシック"/>
              </w:rPr>
              <w:t xml:space="preserve">) </w:t>
            </w:r>
            <w:r w:rsidR="00DB72B6" w:rsidRPr="00146ED3">
              <w:rPr>
                <w:rFonts w:ascii="ＭＳ ゴシック" w:hAnsi="ＭＳ ゴシック"/>
              </w:rPr>
              <w:t xml:space="preserve"> </w:t>
            </w:r>
            <w:r w:rsidRPr="00146ED3">
              <w:rPr>
                <w:rFonts w:ascii="ＭＳ ゴシック" w:hAnsi="ＭＳ ゴシック" w:hint="eastAsia"/>
              </w:rPr>
              <w:t>給食会議を開催しているか。</w:t>
            </w:r>
          </w:p>
          <w:p w14:paraId="682B6478" w14:textId="77777777" w:rsidR="00E266E5" w:rsidRPr="00146ED3" w:rsidRDefault="00E266E5" w:rsidP="00815D70">
            <w:pPr>
              <w:pStyle w:val="a3"/>
              <w:spacing w:line="240" w:lineRule="auto"/>
              <w:ind w:left="400" w:hangingChars="200" w:hanging="400"/>
              <w:rPr>
                <w:rFonts w:ascii="ＭＳ ゴシック" w:hAnsi="ＭＳ ゴシック"/>
                <w:spacing w:val="0"/>
              </w:rPr>
            </w:pPr>
          </w:p>
          <w:p w14:paraId="63BA4BC0" w14:textId="77777777" w:rsidR="00E266E5" w:rsidRPr="00146ED3" w:rsidRDefault="00E266E5" w:rsidP="009C3E78">
            <w:pPr>
              <w:pStyle w:val="a3"/>
              <w:numPr>
                <w:ilvl w:val="0"/>
                <w:numId w:val="18"/>
              </w:numPr>
              <w:spacing w:line="240" w:lineRule="auto"/>
              <w:rPr>
                <w:rFonts w:ascii="ＭＳ ゴシック" w:hAnsi="ＭＳ ゴシック"/>
                <w:spacing w:val="0"/>
              </w:rPr>
            </w:pPr>
            <w:r w:rsidRPr="00146ED3">
              <w:rPr>
                <w:rFonts w:ascii="ＭＳ ゴシック" w:hAnsi="ＭＳ ゴシック" w:hint="eastAsia"/>
                <w:spacing w:val="0"/>
              </w:rPr>
              <w:t>「いる」の場合，前年度の状況を記入</w:t>
            </w:r>
            <w:r w:rsidR="009C3E78" w:rsidRPr="00146ED3">
              <w:rPr>
                <w:rFonts w:ascii="ＭＳ ゴシック" w:hAnsi="ＭＳ ゴシック" w:hint="eastAsia"/>
                <w:spacing w:val="0"/>
              </w:rPr>
              <w:t>すること</w:t>
            </w:r>
            <w:r w:rsidRPr="00146ED3">
              <w:rPr>
                <w:rFonts w:ascii="ＭＳ ゴシック" w:hAnsi="ＭＳ ゴシック" w:hint="eastAsia"/>
                <w:spacing w:val="0"/>
              </w:rPr>
              <w:t xml:space="preserve">。　</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1309"/>
              <w:gridCol w:w="2762"/>
            </w:tblGrid>
            <w:tr w:rsidR="00E266E5" w:rsidRPr="00146ED3" w14:paraId="1B1FFA44" w14:textId="77777777" w:rsidTr="00AF70D9">
              <w:trPr>
                <w:trHeight w:val="91"/>
              </w:trPr>
              <w:tc>
                <w:tcPr>
                  <w:tcW w:w="1440" w:type="dxa"/>
                </w:tcPr>
                <w:p w14:paraId="7CF8DDC3" w14:textId="77777777" w:rsidR="00E266E5" w:rsidRPr="00146ED3" w:rsidRDefault="00E266E5" w:rsidP="001F3A7E">
                  <w:pPr>
                    <w:pStyle w:val="a3"/>
                    <w:framePr w:hSpace="142" w:wrap="around" w:vAnchor="text" w:hAnchor="margin" w:x="383" w:y="160"/>
                    <w:spacing w:line="240" w:lineRule="auto"/>
                    <w:ind w:firstLineChars="100" w:firstLine="196"/>
                    <w:rPr>
                      <w:rFonts w:ascii="ＭＳ ゴシック" w:hAnsi="ＭＳ ゴシック"/>
                      <w:spacing w:val="0"/>
                    </w:rPr>
                  </w:pPr>
                  <w:r w:rsidRPr="00146ED3">
                    <w:rPr>
                      <w:rFonts w:ascii="ＭＳ ゴシック" w:hAnsi="ＭＳ ゴシック" w:hint="eastAsia"/>
                    </w:rPr>
                    <w:t>出</w:t>
                  </w:r>
                  <w:r w:rsidRPr="00146ED3">
                    <w:rPr>
                      <w:rFonts w:ascii="ＭＳ ゴシック" w:hAnsi="ＭＳ ゴシック"/>
                    </w:rPr>
                    <w:t xml:space="preserve"> </w:t>
                  </w:r>
                  <w:r w:rsidRPr="00146ED3">
                    <w:rPr>
                      <w:rFonts w:ascii="ＭＳ ゴシック" w:hAnsi="ＭＳ ゴシック" w:hint="eastAsia"/>
                    </w:rPr>
                    <w:t>席</w:t>
                  </w:r>
                  <w:r w:rsidRPr="00146ED3">
                    <w:rPr>
                      <w:rFonts w:ascii="ＭＳ ゴシック" w:hAnsi="ＭＳ ゴシック"/>
                    </w:rPr>
                    <w:t xml:space="preserve"> </w:t>
                  </w:r>
                  <w:r w:rsidRPr="00146ED3">
                    <w:rPr>
                      <w:rFonts w:ascii="ＭＳ ゴシック" w:hAnsi="ＭＳ ゴシック" w:hint="eastAsia"/>
                    </w:rPr>
                    <w:t xml:space="preserve">者　</w:t>
                  </w:r>
                </w:p>
              </w:tc>
              <w:tc>
                <w:tcPr>
                  <w:tcW w:w="1309" w:type="dxa"/>
                </w:tcPr>
                <w:p w14:paraId="726079F2" w14:textId="77777777" w:rsidR="00E266E5" w:rsidRPr="00146ED3" w:rsidRDefault="00E266E5" w:rsidP="001F3A7E">
                  <w:pPr>
                    <w:pStyle w:val="a3"/>
                    <w:framePr w:hSpace="142" w:wrap="around" w:vAnchor="text" w:hAnchor="margin" w:x="383" w:y="160"/>
                    <w:spacing w:line="240" w:lineRule="auto"/>
                    <w:rPr>
                      <w:rFonts w:ascii="ＭＳ ゴシック" w:hAnsi="ＭＳ ゴシック"/>
                      <w:spacing w:val="0"/>
                    </w:rPr>
                  </w:pPr>
                  <w:r w:rsidRPr="00146ED3">
                    <w:rPr>
                      <w:rFonts w:ascii="ＭＳ ゴシック" w:hAnsi="ＭＳ ゴシック" w:hint="eastAsia"/>
                      <w:spacing w:val="0"/>
                    </w:rPr>
                    <w:t>開 催 回 数</w:t>
                  </w:r>
                </w:p>
              </w:tc>
              <w:tc>
                <w:tcPr>
                  <w:tcW w:w="2762" w:type="dxa"/>
                </w:tcPr>
                <w:p w14:paraId="7A333FB5" w14:textId="77777777" w:rsidR="00E266E5" w:rsidRPr="00146ED3" w:rsidRDefault="00E266E5" w:rsidP="001F3A7E">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rPr>
                    <w:t>会　議（検討）内　容</w:t>
                  </w:r>
                </w:p>
              </w:tc>
            </w:tr>
            <w:tr w:rsidR="00E266E5" w:rsidRPr="00146ED3" w14:paraId="684386AA" w14:textId="77777777" w:rsidTr="00AF70D9">
              <w:trPr>
                <w:trHeight w:val="550"/>
              </w:trPr>
              <w:tc>
                <w:tcPr>
                  <w:tcW w:w="1440" w:type="dxa"/>
                </w:tcPr>
                <w:p w14:paraId="34D0D1C1" w14:textId="77777777" w:rsidR="00E266E5" w:rsidRPr="00146ED3" w:rsidRDefault="00E266E5" w:rsidP="001F3A7E">
                  <w:pPr>
                    <w:pStyle w:val="a3"/>
                    <w:framePr w:hSpace="142" w:wrap="around" w:vAnchor="text" w:hAnchor="margin" w:x="383" w:y="160"/>
                    <w:spacing w:line="240" w:lineRule="auto"/>
                    <w:rPr>
                      <w:rFonts w:ascii="ＭＳ ゴシック" w:hAnsi="ＭＳ ゴシック"/>
                      <w:spacing w:val="0"/>
                    </w:rPr>
                  </w:pPr>
                </w:p>
                <w:p w14:paraId="4A0BA4CA" w14:textId="77777777" w:rsidR="00E266E5" w:rsidRPr="00146ED3" w:rsidRDefault="00E266E5" w:rsidP="001F3A7E">
                  <w:pPr>
                    <w:pStyle w:val="a3"/>
                    <w:framePr w:hSpace="142" w:wrap="around" w:vAnchor="text" w:hAnchor="margin" w:x="383" w:y="160"/>
                    <w:spacing w:line="240" w:lineRule="auto"/>
                    <w:rPr>
                      <w:rFonts w:ascii="ＭＳ ゴシック" w:hAnsi="ＭＳ ゴシック"/>
                      <w:spacing w:val="0"/>
                    </w:rPr>
                  </w:pPr>
                </w:p>
                <w:p w14:paraId="3BBDC4C1" w14:textId="77777777" w:rsidR="00E266E5" w:rsidRPr="00146ED3" w:rsidRDefault="00E266E5" w:rsidP="001F3A7E">
                  <w:pPr>
                    <w:pStyle w:val="a3"/>
                    <w:framePr w:hSpace="142" w:wrap="around" w:vAnchor="text" w:hAnchor="margin" w:x="383" w:y="160"/>
                    <w:spacing w:line="240" w:lineRule="auto"/>
                    <w:rPr>
                      <w:rFonts w:ascii="ＭＳ ゴシック" w:hAnsi="ＭＳ ゴシック"/>
                      <w:spacing w:val="0"/>
                    </w:rPr>
                  </w:pPr>
                </w:p>
                <w:p w14:paraId="7A32051D" w14:textId="77777777" w:rsidR="00E266E5" w:rsidRPr="00146ED3" w:rsidRDefault="00E266E5" w:rsidP="001F3A7E">
                  <w:pPr>
                    <w:pStyle w:val="a3"/>
                    <w:framePr w:hSpace="142" w:wrap="around" w:vAnchor="text" w:hAnchor="margin" w:x="383" w:y="160"/>
                    <w:spacing w:line="240" w:lineRule="auto"/>
                    <w:rPr>
                      <w:rFonts w:ascii="ＭＳ ゴシック" w:hAnsi="ＭＳ ゴシック"/>
                      <w:spacing w:val="0"/>
                    </w:rPr>
                  </w:pPr>
                </w:p>
                <w:p w14:paraId="6BFB240A" w14:textId="77777777" w:rsidR="00E266E5" w:rsidRPr="00146ED3" w:rsidRDefault="00E266E5" w:rsidP="001F3A7E">
                  <w:pPr>
                    <w:pStyle w:val="a3"/>
                    <w:framePr w:hSpace="142" w:wrap="around" w:vAnchor="text" w:hAnchor="margin" w:x="383" w:y="160"/>
                    <w:spacing w:line="240" w:lineRule="auto"/>
                    <w:rPr>
                      <w:rFonts w:ascii="ＭＳ ゴシック" w:hAnsi="ＭＳ ゴシック"/>
                      <w:spacing w:val="0"/>
                    </w:rPr>
                  </w:pPr>
                </w:p>
                <w:p w14:paraId="1CA2933D" w14:textId="77777777" w:rsidR="00E266E5" w:rsidRPr="00146ED3" w:rsidRDefault="00E266E5" w:rsidP="001F3A7E">
                  <w:pPr>
                    <w:pStyle w:val="a3"/>
                    <w:framePr w:hSpace="142" w:wrap="around" w:vAnchor="text" w:hAnchor="margin" w:x="383" w:y="160"/>
                    <w:spacing w:line="240" w:lineRule="auto"/>
                    <w:rPr>
                      <w:rFonts w:ascii="ＭＳ ゴシック" w:hAnsi="ＭＳ ゴシック"/>
                      <w:spacing w:val="0"/>
                    </w:rPr>
                  </w:pPr>
                </w:p>
                <w:p w14:paraId="23F74B87" w14:textId="77777777" w:rsidR="00E266E5" w:rsidRPr="00146ED3" w:rsidRDefault="00E266E5" w:rsidP="001F3A7E">
                  <w:pPr>
                    <w:pStyle w:val="a3"/>
                    <w:framePr w:hSpace="142" w:wrap="around" w:vAnchor="text" w:hAnchor="margin" w:x="383" w:y="160"/>
                    <w:spacing w:line="240" w:lineRule="auto"/>
                    <w:rPr>
                      <w:rFonts w:ascii="ＭＳ ゴシック" w:hAnsi="ＭＳ ゴシック"/>
                      <w:spacing w:val="0"/>
                    </w:rPr>
                  </w:pPr>
                </w:p>
              </w:tc>
              <w:tc>
                <w:tcPr>
                  <w:tcW w:w="1309" w:type="dxa"/>
                </w:tcPr>
                <w:p w14:paraId="61192EA4" w14:textId="77777777" w:rsidR="00E266E5" w:rsidRPr="00146ED3" w:rsidRDefault="00E266E5" w:rsidP="001F3A7E">
                  <w:pPr>
                    <w:framePr w:hSpace="142" w:wrap="around" w:vAnchor="text" w:hAnchor="margin" w:x="383" w:y="160"/>
                    <w:widowControl/>
                    <w:ind w:firstLineChars="100" w:firstLine="200"/>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hint="eastAsia"/>
                      <w:position w:val="-4"/>
                      <w:sz w:val="20"/>
                      <w:szCs w:val="20"/>
                    </w:rPr>
                    <w:t xml:space="preserve">年　</w:t>
                  </w:r>
                  <w:r w:rsidRPr="00146ED3">
                    <w:rPr>
                      <w:rFonts w:ascii="ＭＳ ゴシック" w:eastAsia="ＭＳ ゴシック" w:hAnsi="ＭＳ ゴシック"/>
                      <w:position w:val="-4"/>
                      <w:sz w:val="20"/>
                      <w:szCs w:val="20"/>
                    </w:rPr>
                    <w:t xml:space="preserve"> </w:t>
                  </w:r>
                  <w:r w:rsidRPr="00146ED3">
                    <w:rPr>
                      <w:rFonts w:ascii="ＭＳ ゴシック" w:eastAsia="ＭＳ ゴシック" w:hAnsi="ＭＳ ゴシック" w:hint="eastAsia"/>
                      <w:position w:val="-4"/>
                      <w:sz w:val="20"/>
                      <w:szCs w:val="20"/>
                    </w:rPr>
                    <w:t xml:space="preserve">　回</w:t>
                  </w:r>
                </w:p>
                <w:p w14:paraId="1E1F370D" w14:textId="77777777" w:rsidR="00E266E5" w:rsidRPr="00146ED3" w:rsidRDefault="00E266E5" w:rsidP="001F3A7E">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2E8FAFA9" w14:textId="77777777" w:rsidR="00E266E5" w:rsidRPr="00146ED3" w:rsidRDefault="00E266E5" w:rsidP="001F3A7E">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5952BA3D" w14:textId="77777777" w:rsidR="00E266E5" w:rsidRPr="00146ED3" w:rsidRDefault="00E266E5" w:rsidP="001F3A7E">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55BF99D0" w14:textId="77777777" w:rsidR="00E266E5" w:rsidRPr="00146ED3" w:rsidRDefault="00E266E5" w:rsidP="001F3A7E">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327CB0BB" w14:textId="77777777" w:rsidR="00E266E5" w:rsidRPr="00146ED3" w:rsidRDefault="00E266E5" w:rsidP="001F3A7E">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7494CC8C" w14:textId="77777777" w:rsidR="00E266E5" w:rsidRPr="00146ED3" w:rsidRDefault="00E266E5" w:rsidP="001F3A7E">
                  <w:pPr>
                    <w:pStyle w:val="a3"/>
                    <w:framePr w:hSpace="142" w:wrap="around" w:vAnchor="text" w:hAnchor="margin" w:x="383" w:y="160"/>
                    <w:spacing w:line="240" w:lineRule="auto"/>
                    <w:rPr>
                      <w:rFonts w:ascii="ＭＳ ゴシック" w:hAnsi="ＭＳ ゴシック"/>
                      <w:spacing w:val="0"/>
                    </w:rPr>
                  </w:pPr>
                </w:p>
              </w:tc>
              <w:tc>
                <w:tcPr>
                  <w:tcW w:w="2762" w:type="dxa"/>
                </w:tcPr>
                <w:p w14:paraId="0B78162B" w14:textId="77777777" w:rsidR="00E266E5" w:rsidRPr="00146ED3" w:rsidRDefault="00E266E5" w:rsidP="001F3A7E">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18F7141D" w14:textId="77777777" w:rsidR="00E266E5" w:rsidRPr="00146ED3" w:rsidRDefault="00E266E5" w:rsidP="001F3A7E">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59CB619E" w14:textId="77777777" w:rsidR="00E266E5" w:rsidRPr="00146ED3" w:rsidRDefault="00E266E5" w:rsidP="001F3A7E">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6A6CD65E" w14:textId="77777777" w:rsidR="00E266E5" w:rsidRPr="00146ED3" w:rsidRDefault="00E266E5" w:rsidP="001F3A7E">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6C68CA88" w14:textId="77777777" w:rsidR="00E266E5" w:rsidRPr="00146ED3" w:rsidRDefault="00E266E5" w:rsidP="001F3A7E">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0B2EC350" w14:textId="77777777" w:rsidR="00E266E5" w:rsidRPr="00146ED3" w:rsidRDefault="00E266E5" w:rsidP="001F3A7E">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1C0789F0" w14:textId="77777777" w:rsidR="00E266E5" w:rsidRPr="00146ED3" w:rsidRDefault="00E266E5" w:rsidP="001F3A7E">
                  <w:pPr>
                    <w:pStyle w:val="a3"/>
                    <w:framePr w:hSpace="142" w:wrap="around" w:vAnchor="text" w:hAnchor="margin" w:x="383" w:y="160"/>
                    <w:spacing w:line="240" w:lineRule="auto"/>
                    <w:rPr>
                      <w:rFonts w:ascii="ＭＳ ゴシック" w:hAnsi="ＭＳ ゴシック"/>
                      <w:spacing w:val="0"/>
                    </w:rPr>
                  </w:pPr>
                </w:p>
              </w:tc>
            </w:tr>
          </w:tbl>
          <w:p w14:paraId="019216BB" w14:textId="77777777" w:rsidR="00E266E5" w:rsidRPr="00146ED3" w:rsidRDefault="00E266E5" w:rsidP="004051A5">
            <w:pPr>
              <w:overflowPunct w:val="0"/>
              <w:ind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sz w:val="18"/>
                <w:szCs w:val="18"/>
              </w:rPr>
              <w:t>(</w:t>
            </w:r>
            <w:r w:rsidRPr="00146ED3">
              <w:rPr>
                <w:rFonts w:ascii="ＭＳ ゴシック" w:eastAsia="ＭＳ ゴシック" w:hAnsi="ＭＳ ゴシック" w:hint="eastAsia"/>
                <w:sz w:val="18"/>
                <w:szCs w:val="18"/>
              </w:rPr>
              <w:t>注</w:t>
            </w:r>
            <w:r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給食会議の前年度開催状況及び出席者は，栄養士等の職名</w:t>
            </w:r>
          </w:p>
          <w:p w14:paraId="5C7EB7C8" w14:textId="77777777" w:rsidR="00E266E5" w:rsidRPr="00146ED3" w:rsidRDefault="00E266E5" w:rsidP="004051A5">
            <w:pPr>
              <w:overflowPunct w:val="0"/>
              <w:ind w:firstLineChars="250" w:firstLine="45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を記入し，会議内容は主たるものを</w:t>
            </w:r>
            <w:r w:rsidR="009C3E78" w:rsidRPr="00146ED3">
              <w:rPr>
                <w:rFonts w:ascii="ＭＳ ゴシック" w:eastAsia="ＭＳ ゴシック" w:hAnsi="ＭＳ ゴシック" w:hint="eastAsia"/>
                <w:sz w:val="18"/>
                <w:szCs w:val="18"/>
              </w:rPr>
              <w:t>記入</w:t>
            </w:r>
            <w:r w:rsidRPr="00146ED3">
              <w:rPr>
                <w:rFonts w:ascii="ＭＳ ゴシック" w:eastAsia="ＭＳ ゴシック" w:hAnsi="ＭＳ ゴシック" w:hint="eastAsia"/>
                <w:sz w:val="18"/>
                <w:szCs w:val="18"/>
              </w:rPr>
              <w:t>すること。</w:t>
            </w:r>
          </w:p>
          <w:p w14:paraId="045D682D" w14:textId="77777777" w:rsidR="00E266E5" w:rsidRPr="00146ED3" w:rsidRDefault="00E266E5" w:rsidP="00815D70">
            <w:pPr>
              <w:kinsoku w:val="0"/>
              <w:overflowPunct w:val="0"/>
              <w:textAlignment w:val="baseline"/>
              <w:rPr>
                <w:rFonts w:ascii="ＭＳ ゴシック" w:eastAsia="ＭＳ ゴシック" w:hAnsi="ＭＳ ゴシック" w:cs="ＭＳ ゴシック"/>
                <w:kern w:val="0"/>
                <w:sz w:val="20"/>
                <w:szCs w:val="20"/>
              </w:rPr>
            </w:pPr>
          </w:p>
          <w:p w14:paraId="0E72303C" w14:textId="77777777" w:rsidR="00E266E5" w:rsidRPr="00146ED3" w:rsidRDefault="00E266E5" w:rsidP="00815D70">
            <w:pPr>
              <w:kinsoku w:val="0"/>
              <w:overflowPunct w:val="0"/>
              <w:textAlignment w:val="baseline"/>
              <w:rPr>
                <w:rFonts w:ascii="ＭＳ ゴシック" w:eastAsia="ＭＳ ゴシック" w:hAnsi="ＭＳ ゴシック" w:cs="ＭＳ ゴシック"/>
                <w:kern w:val="0"/>
                <w:sz w:val="20"/>
                <w:szCs w:val="20"/>
              </w:rPr>
            </w:pPr>
          </w:p>
          <w:p w14:paraId="4DB135E1" w14:textId="77777777" w:rsidR="000D1A6E" w:rsidRPr="00146ED3" w:rsidRDefault="000D1A6E" w:rsidP="00815D70">
            <w:pPr>
              <w:kinsoku w:val="0"/>
              <w:overflowPunct w:val="0"/>
              <w:textAlignment w:val="baseline"/>
              <w:rPr>
                <w:rFonts w:ascii="ＭＳ ゴシック" w:eastAsia="ＭＳ ゴシック" w:hAnsi="ＭＳ ゴシック" w:cs="ＭＳ ゴシック"/>
                <w:kern w:val="0"/>
                <w:sz w:val="20"/>
                <w:szCs w:val="20"/>
              </w:rPr>
            </w:pPr>
          </w:p>
          <w:p w14:paraId="226CC88A" w14:textId="77777777" w:rsidR="00E266E5" w:rsidRPr="00146ED3" w:rsidRDefault="00E266E5" w:rsidP="00815D70">
            <w:pPr>
              <w:kinsoku w:val="0"/>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3</w:t>
            </w:r>
            <w:r w:rsidRPr="00146ED3">
              <w:rPr>
                <w:rFonts w:ascii="ＭＳ ゴシック" w:eastAsia="ＭＳ ゴシック" w:hAnsi="ＭＳ ゴシック" w:cs="ＭＳ ゴシック"/>
                <w:kern w:val="0"/>
                <w:sz w:val="20"/>
                <w:szCs w:val="20"/>
              </w:rPr>
              <w:t xml:space="preserve">) </w:t>
            </w:r>
            <w:r w:rsidR="00DB72B6"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給食関係の調査を実施しているか。</w:t>
            </w:r>
          </w:p>
          <w:p w14:paraId="42561AC4" w14:textId="77777777" w:rsidR="00E266E5" w:rsidRPr="00146ED3" w:rsidRDefault="00E266E5" w:rsidP="00815D70">
            <w:pPr>
              <w:kinsoku w:val="0"/>
              <w:overflowPunct w:val="0"/>
              <w:textAlignment w:val="baseline"/>
              <w:rPr>
                <w:rFonts w:ascii="ＭＳ ゴシック" w:eastAsia="ＭＳ ゴシック" w:hAnsi="ＭＳ ゴシック"/>
                <w:kern w:val="0"/>
                <w:sz w:val="20"/>
                <w:szCs w:val="20"/>
              </w:rPr>
            </w:pPr>
          </w:p>
          <w:p w14:paraId="7C4DB9BA" w14:textId="77777777" w:rsidR="00E266E5" w:rsidRPr="00146ED3" w:rsidRDefault="00E266E5" w:rsidP="00815D70">
            <w:pPr>
              <w:pStyle w:val="a3"/>
              <w:spacing w:line="240" w:lineRule="auto"/>
              <w:ind w:left="400" w:hangingChars="200" w:hanging="400"/>
              <w:rPr>
                <w:rFonts w:ascii="ＭＳ ゴシック" w:hAnsi="ＭＳ ゴシック"/>
                <w:spacing w:val="0"/>
              </w:rPr>
            </w:pPr>
            <w:r w:rsidRPr="00146ED3">
              <w:rPr>
                <w:rFonts w:ascii="ＭＳ ゴシック" w:hAnsi="ＭＳ ゴシック"/>
                <w:spacing w:val="0"/>
              </w:rPr>
              <w:t xml:space="preserve">   </w:t>
            </w:r>
            <w:r w:rsidRPr="00146ED3">
              <w:rPr>
                <w:rFonts w:ascii="ＭＳ ゴシック" w:hAnsi="ＭＳ ゴシック" w:hint="eastAsia"/>
                <w:spacing w:val="0"/>
              </w:rPr>
              <w:t>※　「いる」の場合，調査状況等を記入</w:t>
            </w:r>
            <w:r w:rsidR="009C3E78" w:rsidRPr="00146ED3">
              <w:rPr>
                <w:rFonts w:ascii="ＭＳ ゴシック" w:hAnsi="ＭＳ ゴシック" w:hint="eastAsia"/>
                <w:spacing w:val="0"/>
              </w:rPr>
              <w:t>する</w:t>
            </w:r>
            <w:r w:rsidRPr="00146ED3">
              <w:rPr>
                <w:rFonts w:ascii="ＭＳ ゴシック" w:hAnsi="ＭＳ ゴシック" w:hint="eastAsia"/>
                <w:spacing w:val="0"/>
              </w:rPr>
              <w:t>こと。</w:t>
            </w:r>
          </w:p>
          <w:tbl>
            <w:tblPr>
              <w:tblW w:w="5511"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3"/>
              <w:gridCol w:w="2644"/>
              <w:gridCol w:w="838"/>
              <w:gridCol w:w="956"/>
            </w:tblGrid>
            <w:tr w:rsidR="00E266E5" w:rsidRPr="00146ED3" w14:paraId="7C3D3C54" w14:textId="77777777" w:rsidTr="00AF70D9">
              <w:trPr>
                <w:trHeight w:val="249"/>
              </w:trPr>
              <w:tc>
                <w:tcPr>
                  <w:tcW w:w="1073" w:type="dxa"/>
                </w:tcPr>
                <w:p w14:paraId="4CDAFD52" w14:textId="77777777" w:rsidR="00E266E5" w:rsidRPr="00146ED3" w:rsidRDefault="00E266E5" w:rsidP="001F3A7E">
                  <w:pPr>
                    <w:pStyle w:val="a3"/>
                    <w:framePr w:hSpace="142" w:wrap="around" w:vAnchor="text" w:hAnchor="margin" w:x="383" w:y="160"/>
                    <w:spacing w:line="240" w:lineRule="auto"/>
                    <w:rPr>
                      <w:rFonts w:ascii="ＭＳ ゴシック" w:hAnsi="ＭＳ ゴシック"/>
                      <w:spacing w:val="0"/>
                    </w:rPr>
                  </w:pPr>
                </w:p>
              </w:tc>
              <w:tc>
                <w:tcPr>
                  <w:tcW w:w="2644" w:type="dxa"/>
                </w:tcPr>
                <w:p w14:paraId="08350A3C" w14:textId="77777777" w:rsidR="00E266E5" w:rsidRPr="00146ED3" w:rsidRDefault="00E266E5" w:rsidP="001F3A7E">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rPr>
                    <w:t>実　　施　　方　　法</w:t>
                  </w:r>
                </w:p>
              </w:tc>
              <w:tc>
                <w:tcPr>
                  <w:tcW w:w="838" w:type="dxa"/>
                </w:tcPr>
                <w:p w14:paraId="75D6524C" w14:textId="77777777" w:rsidR="00E266E5" w:rsidRPr="00146ED3" w:rsidRDefault="00E266E5" w:rsidP="001F3A7E">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spacing w:val="0"/>
                    </w:rPr>
                    <w:t>回　数</w:t>
                  </w:r>
                </w:p>
              </w:tc>
              <w:tc>
                <w:tcPr>
                  <w:tcW w:w="956" w:type="dxa"/>
                </w:tcPr>
                <w:p w14:paraId="3A2017C9" w14:textId="77777777" w:rsidR="00E266E5" w:rsidRPr="00146ED3" w:rsidRDefault="00E266E5" w:rsidP="001F3A7E">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spacing w:val="0"/>
                    </w:rPr>
                    <w:t>記　録</w:t>
                  </w:r>
                </w:p>
              </w:tc>
            </w:tr>
            <w:tr w:rsidR="00E266E5" w:rsidRPr="00146ED3" w14:paraId="3C8732C4" w14:textId="77777777" w:rsidTr="00AF70D9">
              <w:trPr>
                <w:trHeight w:val="641"/>
              </w:trPr>
              <w:tc>
                <w:tcPr>
                  <w:tcW w:w="1073" w:type="dxa"/>
                </w:tcPr>
                <w:p w14:paraId="54405933" w14:textId="77777777" w:rsidR="00E266E5" w:rsidRPr="00146ED3" w:rsidRDefault="00E266E5" w:rsidP="001F3A7E">
                  <w:pPr>
                    <w:pStyle w:val="a3"/>
                    <w:framePr w:hSpace="142" w:wrap="around" w:vAnchor="text" w:hAnchor="margin" w:x="383" w:y="160"/>
                    <w:spacing w:line="240" w:lineRule="auto"/>
                    <w:rPr>
                      <w:rFonts w:ascii="ＭＳ ゴシック" w:hAnsi="ＭＳ ゴシック"/>
                      <w:spacing w:val="0"/>
                    </w:rPr>
                  </w:pPr>
                </w:p>
                <w:p w14:paraId="43AAEEF1" w14:textId="77777777" w:rsidR="00E266E5" w:rsidRPr="00146ED3" w:rsidRDefault="00E266E5" w:rsidP="001F3A7E">
                  <w:pPr>
                    <w:pStyle w:val="a3"/>
                    <w:framePr w:hSpace="142" w:wrap="around" w:vAnchor="text" w:hAnchor="margin" w:x="383" w:y="160"/>
                    <w:spacing w:line="240" w:lineRule="auto"/>
                    <w:rPr>
                      <w:rFonts w:ascii="ＭＳ ゴシック" w:hAnsi="ＭＳ ゴシック"/>
                      <w:spacing w:val="0"/>
                    </w:rPr>
                  </w:pPr>
                  <w:r w:rsidRPr="00146ED3">
                    <w:rPr>
                      <w:rFonts w:ascii="ＭＳ ゴシック" w:hAnsi="ＭＳ ゴシック" w:hint="eastAsia"/>
                    </w:rPr>
                    <w:t>嗜好調査</w:t>
                  </w:r>
                </w:p>
                <w:p w14:paraId="0F9D5F3B" w14:textId="77777777" w:rsidR="00E266E5" w:rsidRPr="00146ED3" w:rsidRDefault="00E266E5" w:rsidP="001F3A7E">
                  <w:pPr>
                    <w:pStyle w:val="a3"/>
                    <w:framePr w:hSpace="142" w:wrap="around" w:vAnchor="text" w:hAnchor="margin" w:x="383" w:y="160"/>
                    <w:spacing w:line="240" w:lineRule="auto"/>
                    <w:rPr>
                      <w:rFonts w:ascii="ＭＳ ゴシック" w:hAnsi="ＭＳ ゴシック"/>
                      <w:spacing w:val="0"/>
                    </w:rPr>
                  </w:pPr>
                </w:p>
              </w:tc>
              <w:tc>
                <w:tcPr>
                  <w:tcW w:w="2644" w:type="dxa"/>
                </w:tcPr>
                <w:p w14:paraId="235B1F72" w14:textId="77777777" w:rsidR="00E266E5" w:rsidRPr="00146ED3" w:rsidRDefault="00E266E5" w:rsidP="001F3A7E">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79D2170D" w14:textId="77777777" w:rsidR="00E266E5" w:rsidRPr="00146ED3" w:rsidRDefault="00E266E5" w:rsidP="001F3A7E">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0BCB483C" w14:textId="77777777" w:rsidR="00E266E5" w:rsidRPr="00146ED3" w:rsidRDefault="00E266E5" w:rsidP="001F3A7E">
                  <w:pPr>
                    <w:pStyle w:val="a3"/>
                    <w:framePr w:hSpace="142" w:wrap="around" w:vAnchor="text" w:hAnchor="margin" w:x="383" w:y="160"/>
                    <w:spacing w:line="240" w:lineRule="auto"/>
                    <w:rPr>
                      <w:rFonts w:ascii="ＭＳ ゴシック" w:hAnsi="ＭＳ ゴシック"/>
                      <w:spacing w:val="0"/>
                    </w:rPr>
                  </w:pPr>
                </w:p>
              </w:tc>
              <w:tc>
                <w:tcPr>
                  <w:tcW w:w="838" w:type="dxa"/>
                </w:tcPr>
                <w:p w14:paraId="109ED8AD" w14:textId="77777777" w:rsidR="00E266E5" w:rsidRPr="00146ED3" w:rsidRDefault="00E266E5" w:rsidP="001F3A7E">
                  <w:pPr>
                    <w:framePr w:hSpace="142" w:wrap="around" w:vAnchor="text" w:hAnchor="margin" w:x="383" w:y="160"/>
                    <w:widowControl/>
                    <w:jc w:val="righ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hint="eastAsia"/>
                      <w:sz w:val="20"/>
                      <w:szCs w:val="20"/>
                    </w:rPr>
                    <w:t>回</w:t>
                  </w:r>
                  <w:r w:rsidRPr="00146ED3">
                    <w:rPr>
                      <w:rFonts w:ascii="ＭＳ ゴシック" w:eastAsia="ＭＳ ゴシック" w:hAnsi="ＭＳ ゴシック"/>
                      <w:sz w:val="20"/>
                      <w:szCs w:val="20"/>
                    </w:rPr>
                    <w:t>/</w:t>
                  </w:r>
                  <w:r w:rsidRPr="00146ED3">
                    <w:rPr>
                      <w:rFonts w:ascii="ＭＳ ゴシック" w:eastAsia="ＭＳ ゴシック" w:hAnsi="ＭＳ ゴシック" w:hint="eastAsia"/>
                      <w:sz w:val="20"/>
                      <w:szCs w:val="20"/>
                    </w:rPr>
                    <w:t>年</w:t>
                  </w:r>
                </w:p>
                <w:p w14:paraId="38EB2523" w14:textId="77777777" w:rsidR="00E266E5" w:rsidRPr="00146ED3" w:rsidRDefault="00E266E5" w:rsidP="001F3A7E">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2FFC83B6" w14:textId="77777777" w:rsidR="00E266E5" w:rsidRPr="00146ED3" w:rsidRDefault="00E266E5" w:rsidP="001F3A7E">
                  <w:pPr>
                    <w:pStyle w:val="a3"/>
                    <w:framePr w:hSpace="142" w:wrap="around" w:vAnchor="text" w:hAnchor="margin" w:x="383" w:y="160"/>
                    <w:spacing w:line="240" w:lineRule="auto"/>
                    <w:rPr>
                      <w:rFonts w:ascii="ＭＳ ゴシック" w:hAnsi="ＭＳ ゴシック"/>
                      <w:spacing w:val="0"/>
                    </w:rPr>
                  </w:pPr>
                </w:p>
              </w:tc>
              <w:tc>
                <w:tcPr>
                  <w:tcW w:w="956" w:type="dxa"/>
                </w:tcPr>
                <w:p w14:paraId="0555A859" w14:textId="77777777" w:rsidR="00E266E5" w:rsidRPr="00146ED3" w:rsidRDefault="00E266E5" w:rsidP="001F3A7E">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42281FE5" w14:textId="77777777" w:rsidR="00E260FF" w:rsidRPr="00146ED3" w:rsidRDefault="001F3A7E" w:rsidP="001F3A7E">
                  <w:pPr>
                    <w:framePr w:hSpace="142" w:wrap="around" w:vAnchor="text" w:hAnchor="margin" w:x="383" w:y="160"/>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430381777"/>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E266E5" w:rsidRPr="00146ED3">
                    <w:rPr>
                      <w:rFonts w:ascii="ＭＳ ゴシック" w:eastAsia="ＭＳ ゴシック" w:hAnsi="ＭＳ ゴシック" w:cs="ＭＳ ゴシック" w:hint="eastAsia"/>
                      <w:kern w:val="0"/>
                      <w:sz w:val="20"/>
                      <w:szCs w:val="20"/>
                    </w:rPr>
                    <w:t>有</w:t>
                  </w:r>
                </w:p>
                <w:p w14:paraId="185C6B8F" w14:textId="77777777" w:rsidR="00E266E5" w:rsidRPr="00146ED3" w:rsidRDefault="001F3A7E" w:rsidP="001F3A7E">
                  <w:pPr>
                    <w:framePr w:hSpace="142" w:wrap="around" w:vAnchor="text" w:hAnchor="margin" w:x="383" w:y="160"/>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977373242"/>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E266E5" w:rsidRPr="00146ED3">
                    <w:rPr>
                      <w:rFonts w:ascii="ＭＳ ゴシック" w:eastAsia="ＭＳ ゴシック" w:hAnsi="ＭＳ ゴシック" w:cs="ＭＳ ゴシック" w:hint="eastAsia"/>
                      <w:kern w:val="0"/>
                      <w:sz w:val="20"/>
                      <w:szCs w:val="20"/>
                    </w:rPr>
                    <w:t>無</w:t>
                  </w:r>
                </w:p>
                <w:p w14:paraId="2C971ED9" w14:textId="77777777" w:rsidR="00E266E5" w:rsidRPr="00146ED3" w:rsidRDefault="00E266E5" w:rsidP="001F3A7E">
                  <w:pPr>
                    <w:pStyle w:val="a3"/>
                    <w:framePr w:hSpace="142" w:wrap="around" w:vAnchor="text" w:hAnchor="margin" w:x="383" w:y="160"/>
                    <w:spacing w:line="240" w:lineRule="auto"/>
                    <w:rPr>
                      <w:rFonts w:ascii="ＭＳ ゴシック" w:hAnsi="ＭＳ ゴシック"/>
                      <w:spacing w:val="0"/>
                    </w:rPr>
                  </w:pPr>
                </w:p>
              </w:tc>
            </w:tr>
            <w:tr w:rsidR="00E266E5" w:rsidRPr="00146ED3" w14:paraId="795ADAC2" w14:textId="77777777" w:rsidTr="00AF70D9">
              <w:trPr>
                <w:trHeight w:val="481"/>
              </w:trPr>
              <w:tc>
                <w:tcPr>
                  <w:tcW w:w="1073" w:type="dxa"/>
                </w:tcPr>
                <w:p w14:paraId="29B34B11" w14:textId="77777777" w:rsidR="00E266E5" w:rsidRPr="00146ED3" w:rsidRDefault="00E266E5" w:rsidP="001F3A7E">
                  <w:pPr>
                    <w:pStyle w:val="a3"/>
                    <w:framePr w:hSpace="142" w:wrap="around" w:vAnchor="text" w:hAnchor="margin" w:x="383" w:y="160"/>
                    <w:spacing w:line="240" w:lineRule="auto"/>
                    <w:rPr>
                      <w:rFonts w:ascii="ＭＳ ゴシック" w:hAnsi="ＭＳ ゴシック"/>
                      <w:spacing w:val="0"/>
                    </w:rPr>
                  </w:pPr>
                </w:p>
                <w:p w14:paraId="5E53980D" w14:textId="77777777" w:rsidR="00E266E5" w:rsidRPr="00146ED3" w:rsidRDefault="00E266E5" w:rsidP="001F3A7E">
                  <w:pPr>
                    <w:pStyle w:val="a3"/>
                    <w:framePr w:hSpace="142" w:wrap="around" w:vAnchor="text" w:hAnchor="margin" w:x="383" w:y="160"/>
                    <w:spacing w:line="240" w:lineRule="auto"/>
                    <w:rPr>
                      <w:rFonts w:ascii="ＭＳ ゴシック" w:hAnsi="ＭＳ ゴシック"/>
                      <w:spacing w:val="0"/>
                    </w:rPr>
                  </w:pPr>
                  <w:r w:rsidRPr="00146ED3">
                    <w:rPr>
                      <w:rFonts w:ascii="ＭＳ ゴシック" w:hAnsi="ＭＳ ゴシック" w:hint="eastAsia"/>
                    </w:rPr>
                    <w:t>喫食調査</w:t>
                  </w:r>
                </w:p>
                <w:p w14:paraId="47FD1280" w14:textId="77777777" w:rsidR="00E266E5" w:rsidRPr="00146ED3" w:rsidRDefault="00E266E5" w:rsidP="001F3A7E">
                  <w:pPr>
                    <w:pStyle w:val="a3"/>
                    <w:framePr w:hSpace="142" w:wrap="around" w:vAnchor="text" w:hAnchor="margin" w:x="383" w:y="160"/>
                    <w:spacing w:line="240" w:lineRule="auto"/>
                    <w:rPr>
                      <w:rFonts w:ascii="ＭＳ ゴシック" w:hAnsi="ＭＳ ゴシック"/>
                      <w:spacing w:val="0"/>
                    </w:rPr>
                  </w:pPr>
                </w:p>
              </w:tc>
              <w:tc>
                <w:tcPr>
                  <w:tcW w:w="2644" w:type="dxa"/>
                </w:tcPr>
                <w:p w14:paraId="52BB81EE" w14:textId="77777777" w:rsidR="00E266E5" w:rsidRPr="00146ED3" w:rsidRDefault="00E266E5" w:rsidP="001F3A7E">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7E746199" w14:textId="77777777" w:rsidR="00E266E5" w:rsidRPr="00146ED3" w:rsidRDefault="00E266E5" w:rsidP="001F3A7E">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51D11820" w14:textId="77777777" w:rsidR="00E266E5" w:rsidRPr="00146ED3" w:rsidRDefault="00E266E5" w:rsidP="001F3A7E">
                  <w:pPr>
                    <w:pStyle w:val="a3"/>
                    <w:framePr w:hSpace="142" w:wrap="around" w:vAnchor="text" w:hAnchor="margin" w:x="383" w:y="160"/>
                    <w:spacing w:line="240" w:lineRule="auto"/>
                    <w:rPr>
                      <w:rFonts w:ascii="ＭＳ ゴシック" w:hAnsi="ＭＳ ゴシック"/>
                      <w:spacing w:val="0"/>
                    </w:rPr>
                  </w:pPr>
                </w:p>
              </w:tc>
              <w:tc>
                <w:tcPr>
                  <w:tcW w:w="838" w:type="dxa"/>
                </w:tcPr>
                <w:p w14:paraId="5D97730B" w14:textId="77777777" w:rsidR="00E266E5" w:rsidRPr="00146ED3" w:rsidRDefault="00E266E5" w:rsidP="001F3A7E">
                  <w:pPr>
                    <w:framePr w:hSpace="142" w:wrap="around" w:vAnchor="text" w:hAnchor="margin" w:x="383" w:y="160"/>
                    <w:widowControl/>
                    <w:jc w:val="righ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hint="eastAsia"/>
                      <w:sz w:val="20"/>
                      <w:szCs w:val="20"/>
                    </w:rPr>
                    <w:t>回</w:t>
                  </w:r>
                  <w:r w:rsidRPr="00146ED3">
                    <w:rPr>
                      <w:rFonts w:ascii="ＭＳ ゴシック" w:eastAsia="ＭＳ ゴシック" w:hAnsi="ＭＳ ゴシック"/>
                      <w:sz w:val="20"/>
                      <w:szCs w:val="20"/>
                    </w:rPr>
                    <w:t>/日</w:t>
                  </w:r>
                </w:p>
                <w:p w14:paraId="16254AA9" w14:textId="77777777" w:rsidR="00E266E5" w:rsidRPr="00146ED3" w:rsidRDefault="00E266E5" w:rsidP="001F3A7E">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2FADEAD2" w14:textId="77777777" w:rsidR="00E266E5" w:rsidRPr="00146ED3" w:rsidRDefault="00E266E5" w:rsidP="001F3A7E">
                  <w:pPr>
                    <w:pStyle w:val="a3"/>
                    <w:framePr w:hSpace="142" w:wrap="around" w:vAnchor="text" w:hAnchor="margin" w:x="383" w:y="160"/>
                    <w:spacing w:line="240" w:lineRule="auto"/>
                    <w:rPr>
                      <w:rFonts w:ascii="ＭＳ ゴシック" w:hAnsi="ＭＳ ゴシック"/>
                      <w:spacing w:val="0"/>
                    </w:rPr>
                  </w:pPr>
                </w:p>
              </w:tc>
              <w:tc>
                <w:tcPr>
                  <w:tcW w:w="956" w:type="dxa"/>
                </w:tcPr>
                <w:p w14:paraId="3E164152" w14:textId="77777777" w:rsidR="00E266E5" w:rsidRPr="00146ED3" w:rsidRDefault="00E266E5" w:rsidP="001F3A7E">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76D4C81E" w14:textId="77777777" w:rsidR="00E260FF" w:rsidRPr="00146ED3" w:rsidRDefault="001F3A7E" w:rsidP="001F3A7E">
                  <w:pPr>
                    <w:framePr w:hSpace="142" w:wrap="around" w:vAnchor="text" w:hAnchor="margin" w:x="383" w:y="160"/>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866242467"/>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E266E5" w:rsidRPr="00146ED3">
                    <w:rPr>
                      <w:rFonts w:ascii="ＭＳ ゴシック" w:eastAsia="ＭＳ ゴシック" w:hAnsi="ＭＳ ゴシック" w:cs="ＭＳ ゴシック" w:hint="eastAsia"/>
                      <w:kern w:val="0"/>
                      <w:sz w:val="20"/>
                      <w:szCs w:val="20"/>
                    </w:rPr>
                    <w:t>有</w:t>
                  </w:r>
                </w:p>
                <w:p w14:paraId="5C0E253A" w14:textId="77777777" w:rsidR="00E266E5" w:rsidRPr="00146ED3" w:rsidRDefault="001F3A7E" w:rsidP="001F3A7E">
                  <w:pPr>
                    <w:framePr w:hSpace="142" w:wrap="around" w:vAnchor="text" w:hAnchor="margin" w:x="383" w:y="160"/>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941063499"/>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E266E5" w:rsidRPr="00146ED3">
                    <w:rPr>
                      <w:rFonts w:ascii="ＭＳ ゴシック" w:eastAsia="ＭＳ ゴシック" w:hAnsi="ＭＳ ゴシック" w:cs="ＭＳ ゴシック" w:hint="eastAsia"/>
                      <w:kern w:val="0"/>
                      <w:sz w:val="20"/>
                      <w:szCs w:val="20"/>
                    </w:rPr>
                    <w:t>無</w:t>
                  </w:r>
                </w:p>
                <w:p w14:paraId="25B70581" w14:textId="77777777" w:rsidR="00E266E5" w:rsidRPr="00146ED3" w:rsidRDefault="00E266E5" w:rsidP="001F3A7E">
                  <w:pPr>
                    <w:pStyle w:val="a3"/>
                    <w:framePr w:hSpace="142" w:wrap="around" w:vAnchor="text" w:hAnchor="margin" w:x="383" w:y="160"/>
                    <w:spacing w:line="240" w:lineRule="auto"/>
                    <w:rPr>
                      <w:rFonts w:ascii="ＭＳ ゴシック" w:hAnsi="ＭＳ ゴシック"/>
                      <w:spacing w:val="0"/>
                    </w:rPr>
                  </w:pPr>
                </w:p>
              </w:tc>
            </w:tr>
            <w:tr w:rsidR="00E266E5" w:rsidRPr="00146ED3" w14:paraId="0BE2F61E" w14:textId="77777777" w:rsidTr="00AF70D9">
              <w:trPr>
                <w:trHeight w:val="775"/>
              </w:trPr>
              <w:tc>
                <w:tcPr>
                  <w:tcW w:w="1073" w:type="dxa"/>
                </w:tcPr>
                <w:p w14:paraId="2D874DD2" w14:textId="77777777" w:rsidR="00E266E5" w:rsidRPr="00146ED3" w:rsidRDefault="00E266E5" w:rsidP="001F3A7E">
                  <w:pPr>
                    <w:framePr w:hSpace="142" w:wrap="around" w:vAnchor="text" w:hAnchor="margin" w:x="383" w:y="160"/>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調査結果</w:t>
                  </w:r>
                </w:p>
                <w:p w14:paraId="3AC1492E" w14:textId="77777777" w:rsidR="00E266E5" w:rsidRPr="00146ED3" w:rsidRDefault="00E266E5" w:rsidP="001F3A7E">
                  <w:pPr>
                    <w:framePr w:hSpace="142" w:wrap="around" w:vAnchor="text" w:hAnchor="margin" w:x="383" w:y="160"/>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の献立へ</w:t>
                  </w:r>
                </w:p>
                <w:p w14:paraId="24214606" w14:textId="77777777" w:rsidR="00E266E5" w:rsidRPr="00146ED3" w:rsidRDefault="00E266E5" w:rsidP="001F3A7E">
                  <w:pPr>
                    <w:pStyle w:val="a3"/>
                    <w:framePr w:hSpace="142" w:wrap="around" w:vAnchor="text" w:hAnchor="margin" w:x="383" w:y="160"/>
                    <w:spacing w:line="240" w:lineRule="auto"/>
                    <w:rPr>
                      <w:rFonts w:ascii="ＭＳ ゴシック" w:hAnsi="ＭＳ ゴシック"/>
                      <w:spacing w:val="0"/>
                    </w:rPr>
                  </w:pPr>
                  <w:r w:rsidRPr="00146ED3">
                    <w:rPr>
                      <w:rFonts w:ascii="ＭＳ ゴシック" w:hAnsi="ＭＳ ゴシック" w:hint="eastAsia"/>
                      <w:spacing w:val="0"/>
                    </w:rPr>
                    <w:t>の反映</w:t>
                  </w:r>
                </w:p>
                <w:p w14:paraId="2B8825A1" w14:textId="77777777" w:rsidR="00E266E5" w:rsidRPr="00146ED3" w:rsidRDefault="00E266E5" w:rsidP="001F3A7E">
                  <w:pPr>
                    <w:pStyle w:val="a3"/>
                    <w:framePr w:hSpace="142" w:wrap="around" w:vAnchor="text" w:hAnchor="margin" w:x="383" w:y="160"/>
                    <w:spacing w:line="240" w:lineRule="auto"/>
                    <w:rPr>
                      <w:rFonts w:ascii="ＭＳ ゴシック" w:hAnsi="ＭＳ ゴシック"/>
                      <w:spacing w:val="0"/>
                    </w:rPr>
                  </w:pPr>
                </w:p>
              </w:tc>
              <w:tc>
                <w:tcPr>
                  <w:tcW w:w="4438" w:type="dxa"/>
                  <w:gridSpan w:val="3"/>
                </w:tcPr>
                <w:p w14:paraId="211855FA" w14:textId="77777777" w:rsidR="00E266E5" w:rsidRPr="00146ED3" w:rsidRDefault="00E266E5" w:rsidP="001F3A7E">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3DA70C0C" w14:textId="77777777" w:rsidR="00E266E5" w:rsidRPr="00146ED3" w:rsidRDefault="00E266E5" w:rsidP="001F3A7E">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4C85F2FD" w14:textId="77777777" w:rsidR="00E266E5" w:rsidRPr="00146ED3" w:rsidRDefault="00E266E5" w:rsidP="001F3A7E">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49C7AA74" w14:textId="77777777" w:rsidR="00E266E5" w:rsidRPr="00146ED3" w:rsidRDefault="00E266E5" w:rsidP="001F3A7E">
                  <w:pPr>
                    <w:pStyle w:val="a3"/>
                    <w:framePr w:hSpace="142" w:wrap="around" w:vAnchor="text" w:hAnchor="margin" w:x="383" w:y="160"/>
                    <w:spacing w:line="240" w:lineRule="auto"/>
                    <w:rPr>
                      <w:rFonts w:ascii="ＭＳ ゴシック" w:hAnsi="ＭＳ ゴシック"/>
                      <w:spacing w:val="0"/>
                    </w:rPr>
                  </w:pPr>
                </w:p>
              </w:tc>
            </w:tr>
          </w:tbl>
          <w:p w14:paraId="1D088570" w14:textId="77777777" w:rsidR="00E266E5" w:rsidRPr="00146ED3" w:rsidRDefault="00E266E5" w:rsidP="00815D70">
            <w:pPr>
              <w:overflowPunct w:val="0"/>
              <w:textAlignment w:val="baseline"/>
              <w:rPr>
                <w:rFonts w:ascii="ＭＳ ゴシック" w:eastAsia="ＭＳ ゴシック" w:hAnsi="ＭＳ ゴシック"/>
                <w:kern w:val="0"/>
                <w:sz w:val="20"/>
                <w:szCs w:val="20"/>
              </w:rPr>
            </w:pPr>
          </w:p>
        </w:tc>
        <w:tc>
          <w:tcPr>
            <w:tcW w:w="1701" w:type="dxa"/>
          </w:tcPr>
          <w:p w14:paraId="6AF3D76D" w14:textId="77777777" w:rsidR="00E266E5" w:rsidRPr="00146ED3" w:rsidRDefault="00E266E5" w:rsidP="00815D70">
            <w:pPr>
              <w:rPr>
                <w:rFonts w:ascii="ＭＳ ゴシック" w:eastAsia="ＭＳ ゴシック" w:hAnsi="ＭＳ ゴシック"/>
                <w:sz w:val="20"/>
                <w:szCs w:val="20"/>
              </w:rPr>
            </w:pPr>
          </w:p>
          <w:p w14:paraId="279C6437" w14:textId="77777777" w:rsidR="00E266E5" w:rsidRPr="00146ED3" w:rsidRDefault="00E266E5" w:rsidP="00815D70">
            <w:pPr>
              <w:rPr>
                <w:rFonts w:ascii="ＭＳ ゴシック" w:eastAsia="ＭＳ ゴシック" w:hAnsi="ＭＳ ゴシック" w:cs="ＭＳ ゴシック"/>
                <w:kern w:val="0"/>
                <w:sz w:val="20"/>
                <w:szCs w:val="20"/>
              </w:rPr>
            </w:pPr>
          </w:p>
          <w:p w14:paraId="35BD4FF2" w14:textId="77777777" w:rsidR="00E266E5" w:rsidRPr="00146ED3" w:rsidRDefault="001F3A7E" w:rsidP="00815D70">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1526745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4523585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AB0D912" w14:textId="77777777" w:rsidR="00E266E5" w:rsidRPr="00146ED3" w:rsidRDefault="00E266E5" w:rsidP="00815D70">
            <w:pPr>
              <w:rPr>
                <w:rFonts w:ascii="ＭＳ ゴシック" w:eastAsia="ＭＳ ゴシック" w:hAnsi="ＭＳ ゴシック"/>
                <w:sz w:val="20"/>
                <w:szCs w:val="20"/>
              </w:rPr>
            </w:pPr>
          </w:p>
          <w:p w14:paraId="2D845F6E" w14:textId="77777777" w:rsidR="00E266E5" w:rsidRPr="00146ED3" w:rsidRDefault="00E266E5" w:rsidP="00815D70">
            <w:pPr>
              <w:rPr>
                <w:rFonts w:ascii="ＭＳ ゴシック" w:eastAsia="ＭＳ ゴシック" w:hAnsi="ＭＳ ゴシック"/>
                <w:sz w:val="20"/>
                <w:szCs w:val="20"/>
              </w:rPr>
            </w:pPr>
          </w:p>
          <w:p w14:paraId="4A4DDB46" w14:textId="77777777" w:rsidR="00E266E5" w:rsidRPr="00146ED3" w:rsidRDefault="00E266E5" w:rsidP="00815D70">
            <w:pPr>
              <w:rPr>
                <w:rFonts w:ascii="ＭＳ ゴシック" w:eastAsia="ＭＳ ゴシック" w:hAnsi="ＭＳ ゴシック"/>
                <w:sz w:val="20"/>
                <w:szCs w:val="20"/>
              </w:rPr>
            </w:pPr>
          </w:p>
          <w:p w14:paraId="27E1DDE1" w14:textId="77777777" w:rsidR="00E266E5" w:rsidRPr="00146ED3" w:rsidRDefault="00E266E5" w:rsidP="00815D70">
            <w:pPr>
              <w:rPr>
                <w:rFonts w:ascii="ＭＳ ゴシック" w:eastAsia="ＭＳ ゴシック" w:hAnsi="ＭＳ ゴシック"/>
                <w:sz w:val="20"/>
                <w:szCs w:val="20"/>
              </w:rPr>
            </w:pPr>
          </w:p>
          <w:p w14:paraId="1F09C53A" w14:textId="77777777" w:rsidR="00E266E5" w:rsidRPr="00146ED3" w:rsidRDefault="00E266E5" w:rsidP="00815D70">
            <w:pPr>
              <w:rPr>
                <w:rFonts w:ascii="ＭＳ ゴシック" w:eastAsia="ＭＳ ゴシック" w:hAnsi="ＭＳ ゴシック"/>
                <w:sz w:val="20"/>
                <w:szCs w:val="20"/>
              </w:rPr>
            </w:pPr>
          </w:p>
          <w:p w14:paraId="54DFF64B" w14:textId="77777777" w:rsidR="00E53667" w:rsidRPr="00146ED3" w:rsidRDefault="00E53667" w:rsidP="00815D70">
            <w:pPr>
              <w:rPr>
                <w:rFonts w:ascii="ＭＳ ゴシック" w:eastAsia="ＭＳ ゴシック" w:hAnsi="ＭＳ ゴシック"/>
                <w:sz w:val="20"/>
                <w:szCs w:val="20"/>
              </w:rPr>
            </w:pPr>
          </w:p>
          <w:p w14:paraId="2EF88C3D" w14:textId="77777777" w:rsidR="00E53667" w:rsidRPr="00146ED3" w:rsidRDefault="00E53667" w:rsidP="00815D70">
            <w:pPr>
              <w:rPr>
                <w:rFonts w:ascii="ＭＳ ゴシック" w:eastAsia="ＭＳ ゴシック" w:hAnsi="ＭＳ ゴシック"/>
                <w:sz w:val="20"/>
                <w:szCs w:val="20"/>
              </w:rPr>
            </w:pPr>
          </w:p>
          <w:p w14:paraId="1028D6B5" w14:textId="77777777" w:rsidR="00E53667" w:rsidRPr="00146ED3" w:rsidRDefault="00E53667" w:rsidP="00815D70">
            <w:pPr>
              <w:rPr>
                <w:rFonts w:ascii="ＭＳ ゴシック" w:eastAsia="ＭＳ ゴシック" w:hAnsi="ＭＳ ゴシック"/>
                <w:sz w:val="20"/>
                <w:szCs w:val="20"/>
              </w:rPr>
            </w:pPr>
          </w:p>
          <w:p w14:paraId="09C1895E" w14:textId="77777777" w:rsidR="00E53667" w:rsidRPr="00146ED3" w:rsidRDefault="00E53667" w:rsidP="00815D70">
            <w:pPr>
              <w:rPr>
                <w:rFonts w:ascii="ＭＳ ゴシック" w:eastAsia="ＭＳ ゴシック" w:hAnsi="ＭＳ ゴシック"/>
                <w:sz w:val="20"/>
                <w:szCs w:val="20"/>
              </w:rPr>
            </w:pPr>
          </w:p>
          <w:p w14:paraId="60BF83AF" w14:textId="77777777" w:rsidR="00E53667" w:rsidRPr="00146ED3" w:rsidRDefault="00E53667" w:rsidP="00815D70">
            <w:pPr>
              <w:rPr>
                <w:rFonts w:ascii="ＭＳ ゴシック" w:eastAsia="ＭＳ ゴシック" w:hAnsi="ＭＳ ゴシック"/>
                <w:sz w:val="20"/>
                <w:szCs w:val="20"/>
              </w:rPr>
            </w:pPr>
          </w:p>
          <w:p w14:paraId="2E2BB4AE" w14:textId="77777777" w:rsidR="00E266E5" w:rsidRPr="00146ED3" w:rsidRDefault="00E266E5" w:rsidP="00815D70">
            <w:pPr>
              <w:rPr>
                <w:rFonts w:ascii="ＭＳ ゴシック" w:eastAsia="ＭＳ ゴシック" w:hAnsi="ＭＳ ゴシック"/>
                <w:sz w:val="20"/>
                <w:szCs w:val="20"/>
              </w:rPr>
            </w:pPr>
          </w:p>
          <w:p w14:paraId="5DBF4476" w14:textId="77777777" w:rsidR="00E266E5" w:rsidRPr="00146ED3" w:rsidRDefault="00E266E5" w:rsidP="00815D70">
            <w:pPr>
              <w:rPr>
                <w:rFonts w:ascii="ＭＳ ゴシック" w:eastAsia="ＭＳ ゴシック" w:hAnsi="ＭＳ ゴシック"/>
                <w:sz w:val="20"/>
                <w:szCs w:val="20"/>
              </w:rPr>
            </w:pPr>
          </w:p>
          <w:p w14:paraId="0DB24720" w14:textId="77777777" w:rsidR="00E266E5" w:rsidRPr="00146ED3" w:rsidRDefault="00E266E5" w:rsidP="00815D70">
            <w:pPr>
              <w:rPr>
                <w:rFonts w:ascii="ＭＳ ゴシック" w:eastAsia="ＭＳ ゴシック" w:hAnsi="ＭＳ ゴシック"/>
                <w:sz w:val="20"/>
                <w:szCs w:val="20"/>
              </w:rPr>
            </w:pPr>
          </w:p>
          <w:p w14:paraId="0B5F4B74" w14:textId="77777777" w:rsidR="000D1A6E" w:rsidRPr="00146ED3" w:rsidRDefault="000D1A6E" w:rsidP="00815D70">
            <w:pPr>
              <w:rPr>
                <w:rFonts w:ascii="ＭＳ ゴシック" w:eastAsia="ＭＳ ゴシック" w:hAnsi="ＭＳ ゴシック"/>
                <w:sz w:val="20"/>
                <w:szCs w:val="20"/>
              </w:rPr>
            </w:pPr>
          </w:p>
          <w:p w14:paraId="61DE56CA" w14:textId="77777777" w:rsidR="00E266E5" w:rsidRPr="00146ED3" w:rsidRDefault="00E266E5" w:rsidP="00815D70">
            <w:pPr>
              <w:rPr>
                <w:rFonts w:ascii="ＭＳ ゴシック" w:eastAsia="ＭＳ ゴシック" w:hAnsi="ＭＳ ゴシック"/>
                <w:sz w:val="20"/>
                <w:szCs w:val="20"/>
              </w:rPr>
            </w:pPr>
          </w:p>
          <w:p w14:paraId="29B45F52" w14:textId="77777777" w:rsidR="00E266E5" w:rsidRPr="00146ED3" w:rsidRDefault="001F3A7E" w:rsidP="00815D7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9637707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597057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7B9A1C3" w14:textId="77777777" w:rsidR="00E266E5" w:rsidRPr="00146ED3" w:rsidRDefault="00E266E5" w:rsidP="00815D70">
            <w:pPr>
              <w:rPr>
                <w:rFonts w:ascii="ＭＳ ゴシック" w:eastAsia="ＭＳ ゴシック" w:hAnsi="ＭＳ ゴシック"/>
                <w:sz w:val="20"/>
                <w:szCs w:val="20"/>
              </w:rPr>
            </w:pPr>
          </w:p>
          <w:p w14:paraId="777F6890" w14:textId="77777777" w:rsidR="00E266E5" w:rsidRPr="00146ED3" w:rsidRDefault="00E266E5" w:rsidP="00815D70">
            <w:pPr>
              <w:rPr>
                <w:rFonts w:ascii="ＭＳ ゴシック" w:eastAsia="ＭＳ ゴシック" w:hAnsi="ＭＳ ゴシック"/>
                <w:sz w:val="20"/>
                <w:szCs w:val="20"/>
              </w:rPr>
            </w:pPr>
          </w:p>
          <w:p w14:paraId="6DDB5B63" w14:textId="77777777" w:rsidR="00E266E5" w:rsidRPr="00146ED3" w:rsidRDefault="00E266E5" w:rsidP="00815D70">
            <w:pPr>
              <w:rPr>
                <w:rFonts w:ascii="ＭＳ ゴシック" w:eastAsia="ＭＳ ゴシック" w:hAnsi="ＭＳ ゴシック"/>
                <w:sz w:val="20"/>
                <w:szCs w:val="20"/>
              </w:rPr>
            </w:pPr>
          </w:p>
          <w:p w14:paraId="134DE791" w14:textId="77777777" w:rsidR="00E266E5" w:rsidRPr="00146ED3" w:rsidRDefault="00E266E5" w:rsidP="00815D70">
            <w:pPr>
              <w:rPr>
                <w:rFonts w:ascii="ＭＳ ゴシック" w:eastAsia="ＭＳ ゴシック" w:hAnsi="ＭＳ ゴシック"/>
                <w:sz w:val="20"/>
                <w:szCs w:val="20"/>
              </w:rPr>
            </w:pPr>
          </w:p>
          <w:p w14:paraId="2EB9703B" w14:textId="77777777" w:rsidR="00E266E5" w:rsidRPr="00146ED3" w:rsidRDefault="00E266E5" w:rsidP="00815D70">
            <w:pPr>
              <w:rPr>
                <w:rFonts w:ascii="ＭＳ ゴシック" w:eastAsia="ＭＳ ゴシック" w:hAnsi="ＭＳ ゴシック"/>
                <w:sz w:val="20"/>
                <w:szCs w:val="20"/>
              </w:rPr>
            </w:pPr>
          </w:p>
          <w:p w14:paraId="1B135703" w14:textId="77777777" w:rsidR="00E266E5" w:rsidRPr="00146ED3" w:rsidRDefault="00E266E5" w:rsidP="008B25CF">
            <w:pPr>
              <w:rPr>
                <w:rFonts w:ascii="ＭＳ ゴシック" w:eastAsia="ＭＳ ゴシック" w:hAnsi="ＭＳ ゴシック"/>
                <w:kern w:val="0"/>
                <w:sz w:val="20"/>
                <w:szCs w:val="20"/>
              </w:rPr>
            </w:pPr>
          </w:p>
        </w:tc>
      </w:tr>
    </w:tbl>
    <w:p w14:paraId="5467EFD0" w14:textId="77777777" w:rsidR="00D73FB1" w:rsidRPr="00146ED3" w:rsidRDefault="00D73FB1" w:rsidP="0084479F"/>
    <w:p w14:paraId="3267E631" w14:textId="77777777" w:rsidR="00014DDF" w:rsidRPr="00146ED3" w:rsidRDefault="00014DDF" w:rsidP="0084479F"/>
    <w:p w14:paraId="56F6A14B" w14:textId="77777777" w:rsidR="00014DDF" w:rsidRPr="00146ED3" w:rsidRDefault="00014DDF" w:rsidP="0084479F">
      <w:pPr>
        <w:rPr>
          <w:vanish/>
        </w:rPr>
      </w:pPr>
    </w:p>
    <w:p w14:paraId="4E969CA0" w14:textId="77777777" w:rsidR="001F27C3" w:rsidRPr="00146ED3" w:rsidRDefault="001F27C3" w:rsidP="0084479F">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5"/>
        <w:gridCol w:w="2268"/>
        <w:gridCol w:w="2410"/>
        <w:gridCol w:w="1417"/>
      </w:tblGrid>
      <w:tr w:rsidR="0084479F" w:rsidRPr="00146ED3" w14:paraId="31737901" w14:textId="77777777" w:rsidTr="000D1A6E">
        <w:trPr>
          <w:trHeight w:val="416"/>
        </w:trPr>
        <w:tc>
          <w:tcPr>
            <w:tcW w:w="3785" w:type="dxa"/>
            <w:vAlign w:val="center"/>
          </w:tcPr>
          <w:p w14:paraId="030392ED" w14:textId="77777777" w:rsidR="0084479F" w:rsidRPr="00146ED3" w:rsidRDefault="0084479F"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2268" w:type="dxa"/>
            <w:vAlign w:val="center"/>
          </w:tcPr>
          <w:p w14:paraId="3B2837AF" w14:textId="77777777" w:rsidR="0084479F" w:rsidRPr="00146ED3" w:rsidRDefault="0084479F"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14:paraId="10ED0727" w14:textId="77777777" w:rsidR="0084479F" w:rsidRPr="00146ED3" w:rsidRDefault="0084479F"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70380DBA" w14:textId="77777777" w:rsidR="0084479F" w:rsidRPr="00146ED3" w:rsidRDefault="0084479F"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84479F" w:rsidRPr="00146ED3" w14:paraId="1E3E7B9F" w14:textId="77777777" w:rsidTr="000D1A6E">
        <w:trPr>
          <w:trHeight w:val="13032"/>
        </w:trPr>
        <w:tc>
          <w:tcPr>
            <w:tcW w:w="3785" w:type="dxa"/>
          </w:tcPr>
          <w:p w14:paraId="35F5EC83" w14:textId="77777777" w:rsidR="0084479F" w:rsidRPr="00146ED3" w:rsidRDefault="0084479F" w:rsidP="0011177D">
            <w:pPr>
              <w:overflowPunct w:val="0"/>
              <w:ind w:firstLineChars="100" w:firstLine="200"/>
              <w:textAlignment w:val="baseline"/>
              <w:rPr>
                <w:rFonts w:ascii="ＭＳ ゴシック" w:eastAsia="ＭＳ ゴシック" w:hAnsi="ＭＳ ゴシック"/>
                <w:sz w:val="20"/>
                <w:szCs w:val="20"/>
              </w:rPr>
            </w:pPr>
          </w:p>
          <w:p w14:paraId="367F2C91" w14:textId="77777777" w:rsidR="00C1084B" w:rsidRPr="00146ED3" w:rsidRDefault="00EA31BE" w:rsidP="000D1A6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14:paraId="47DD7B63" w14:textId="77777777" w:rsidR="003C3D70" w:rsidRPr="00146ED3" w:rsidRDefault="000D1A6E" w:rsidP="005C59C6">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5C59C6" w:rsidRPr="00146ED3">
              <w:rPr>
                <w:rFonts w:ascii="ＭＳ ゴシック" w:eastAsia="ＭＳ ゴシック" w:hAnsi="ＭＳ ゴシック" w:hint="eastAsia"/>
                <w:sz w:val="18"/>
                <w:szCs w:val="18"/>
              </w:rPr>
              <w:t xml:space="preserve">　食事内容については，施設の医師，又は栄養士を含む会議において検討が加えられなければならないこと。</w:t>
            </w:r>
          </w:p>
          <w:p w14:paraId="16D34E19" w14:textId="77777777" w:rsidR="003C3D70" w:rsidRPr="00146ED3" w:rsidRDefault="003C3D70" w:rsidP="003C3D70">
            <w:pPr>
              <w:overflowPunct w:val="0"/>
              <w:textAlignment w:val="baseline"/>
              <w:rPr>
                <w:rFonts w:ascii="ＭＳ ゴシック" w:eastAsia="ＭＳ ゴシック" w:hAnsi="ＭＳ ゴシック"/>
                <w:sz w:val="20"/>
                <w:szCs w:val="20"/>
              </w:rPr>
            </w:pPr>
          </w:p>
          <w:p w14:paraId="4367D359" w14:textId="77777777" w:rsidR="003C3D70" w:rsidRPr="00146ED3" w:rsidRDefault="003C3D70" w:rsidP="003C3D70">
            <w:pPr>
              <w:overflowPunct w:val="0"/>
              <w:ind w:firstLineChars="100" w:firstLine="200"/>
              <w:textAlignment w:val="baseline"/>
              <w:rPr>
                <w:rFonts w:ascii="ＭＳ ゴシック" w:eastAsia="ＭＳ ゴシック" w:hAnsi="ＭＳ ゴシック"/>
                <w:sz w:val="20"/>
                <w:szCs w:val="20"/>
              </w:rPr>
            </w:pPr>
          </w:p>
          <w:p w14:paraId="0123D501" w14:textId="77777777" w:rsidR="0018113A" w:rsidRPr="00146ED3" w:rsidRDefault="0018113A" w:rsidP="003C3D70">
            <w:pPr>
              <w:overflowPunct w:val="0"/>
              <w:ind w:firstLineChars="100" w:firstLine="200"/>
              <w:textAlignment w:val="baseline"/>
              <w:rPr>
                <w:rFonts w:ascii="ＭＳ ゴシック" w:eastAsia="ＭＳ ゴシック" w:hAnsi="ＭＳ ゴシック"/>
                <w:sz w:val="20"/>
                <w:szCs w:val="20"/>
              </w:rPr>
            </w:pPr>
          </w:p>
          <w:p w14:paraId="56AF2868" w14:textId="77777777" w:rsidR="0018113A" w:rsidRPr="00146ED3" w:rsidRDefault="0018113A" w:rsidP="003C3D70">
            <w:pPr>
              <w:overflowPunct w:val="0"/>
              <w:ind w:firstLineChars="100" w:firstLine="200"/>
              <w:textAlignment w:val="baseline"/>
              <w:rPr>
                <w:rFonts w:ascii="ＭＳ ゴシック" w:eastAsia="ＭＳ ゴシック" w:hAnsi="ＭＳ ゴシック"/>
                <w:sz w:val="20"/>
                <w:szCs w:val="20"/>
              </w:rPr>
            </w:pPr>
          </w:p>
          <w:p w14:paraId="18ADFB98" w14:textId="77777777" w:rsidR="0018113A" w:rsidRPr="00146ED3" w:rsidRDefault="0018113A" w:rsidP="003C3D70">
            <w:pPr>
              <w:overflowPunct w:val="0"/>
              <w:ind w:firstLineChars="100" w:firstLine="200"/>
              <w:textAlignment w:val="baseline"/>
              <w:rPr>
                <w:rFonts w:ascii="ＭＳ ゴシック" w:eastAsia="ＭＳ ゴシック" w:hAnsi="ＭＳ ゴシック"/>
                <w:sz w:val="20"/>
                <w:szCs w:val="20"/>
              </w:rPr>
            </w:pPr>
          </w:p>
          <w:p w14:paraId="6599C50B" w14:textId="77777777" w:rsidR="003C3D70" w:rsidRPr="00146ED3" w:rsidRDefault="003C3D70" w:rsidP="00532126">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14:paraId="57291422" w14:textId="77777777" w:rsidR="00405894" w:rsidRPr="00146ED3" w:rsidRDefault="00405894" w:rsidP="00532126">
            <w:pPr>
              <w:overflowPunct w:val="0"/>
              <w:textAlignment w:val="baseline"/>
              <w:rPr>
                <w:rFonts w:ascii="ＭＳ ゴシック" w:eastAsia="ＭＳ ゴシック" w:hAnsi="ＭＳ ゴシック"/>
                <w:sz w:val="20"/>
                <w:szCs w:val="20"/>
              </w:rPr>
            </w:pPr>
          </w:p>
          <w:p w14:paraId="5DF62DB9" w14:textId="77777777" w:rsidR="00EA31BE" w:rsidRPr="00146ED3" w:rsidRDefault="00EA31BE" w:rsidP="00532126">
            <w:pPr>
              <w:overflowPunct w:val="0"/>
              <w:textAlignment w:val="baseline"/>
              <w:rPr>
                <w:rFonts w:ascii="ＭＳ ゴシック" w:eastAsia="ＭＳ ゴシック" w:hAnsi="ＭＳ ゴシック"/>
                <w:sz w:val="20"/>
                <w:szCs w:val="20"/>
              </w:rPr>
            </w:pPr>
          </w:p>
          <w:p w14:paraId="4844F616" w14:textId="77777777" w:rsidR="00EA31BE" w:rsidRPr="00146ED3" w:rsidRDefault="00EA31BE" w:rsidP="00532126">
            <w:pPr>
              <w:overflowPunct w:val="0"/>
              <w:textAlignment w:val="baseline"/>
              <w:rPr>
                <w:rFonts w:ascii="ＭＳ ゴシック" w:eastAsia="ＭＳ ゴシック" w:hAnsi="ＭＳ ゴシック"/>
                <w:sz w:val="20"/>
                <w:szCs w:val="20"/>
              </w:rPr>
            </w:pPr>
          </w:p>
          <w:p w14:paraId="18A188B4" w14:textId="77777777" w:rsidR="00EA31BE" w:rsidRPr="00146ED3" w:rsidRDefault="00EA31BE" w:rsidP="00532126">
            <w:pPr>
              <w:overflowPunct w:val="0"/>
              <w:textAlignment w:val="baseline"/>
              <w:rPr>
                <w:rFonts w:ascii="ＭＳ ゴシック" w:eastAsia="ＭＳ ゴシック" w:hAnsi="ＭＳ ゴシック"/>
                <w:sz w:val="20"/>
                <w:szCs w:val="20"/>
              </w:rPr>
            </w:pPr>
          </w:p>
          <w:p w14:paraId="08062BA6" w14:textId="77777777" w:rsidR="000D1A6E" w:rsidRPr="00146ED3" w:rsidRDefault="000D1A6E" w:rsidP="00532126">
            <w:pPr>
              <w:overflowPunct w:val="0"/>
              <w:textAlignment w:val="baseline"/>
              <w:rPr>
                <w:rFonts w:ascii="ＭＳ ゴシック" w:eastAsia="ＭＳ ゴシック" w:hAnsi="ＭＳ ゴシック"/>
                <w:sz w:val="20"/>
                <w:szCs w:val="20"/>
              </w:rPr>
            </w:pPr>
          </w:p>
          <w:p w14:paraId="6FC53301" w14:textId="77777777" w:rsidR="000D1A6E" w:rsidRPr="00146ED3" w:rsidRDefault="000D1A6E" w:rsidP="00532126">
            <w:pPr>
              <w:overflowPunct w:val="0"/>
              <w:textAlignment w:val="baseline"/>
              <w:rPr>
                <w:rFonts w:ascii="ＭＳ ゴシック" w:eastAsia="ＭＳ ゴシック" w:hAnsi="ＭＳ ゴシック"/>
                <w:sz w:val="20"/>
                <w:szCs w:val="20"/>
              </w:rPr>
            </w:pPr>
          </w:p>
          <w:p w14:paraId="7B4293F0" w14:textId="77777777" w:rsidR="000D1A6E" w:rsidRPr="00146ED3" w:rsidRDefault="000D1A6E" w:rsidP="00532126">
            <w:pPr>
              <w:overflowPunct w:val="0"/>
              <w:textAlignment w:val="baseline"/>
              <w:rPr>
                <w:rFonts w:ascii="ＭＳ ゴシック" w:eastAsia="ＭＳ ゴシック" w:hAnsi="ＭＳ ゴシック"/>
                <w:sz w:val="20"/>
                <w:szCs w:val="20"/>
              </w:rPr>
            </w:pPr>
          </w:p>
          <w:p w14:paraId="443251A7" w14:textId="77777777" w:rsidR="00EA31BE" w:rsidRPr="00146ED3" w:rsidRDefault="00EA31BE" w:rsidP="000D1A6E">
            <w:pPr>
              <w:overflowPunct w:val="0"/>
              <w:spacing w:line="120" w:lineRule="exact"/>
              <w:textAlignment w:val="baseline"/>
              <w:rPr>
                <w:rFonts w:ascii="ＭＳ ゴシック" w:eastAsia="ＭＳ ゴシック" w:hAnsi="ＭＳ ゴシック"/>
                <w:sz w:val="20"/>
                <w:szCs w:val="20"/>
              </w:rPr>
            </w:pPr>
          </w:p>
          <w:p w14:paraId="59734A0F" w14:textId="77777777" w:rsidR="003C3D70" w:rsidRPr="00146ED3" w:rsidRDefault="004A379A" w:rsidP="00405894">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食事提供については，</w:t>
            </w:r>
            <w:r w:rsidR="005C59C6" w:rsidRPr="00146ED3">
              <w:rPr>
                <w:rFonts w:ascii="ＭＳ ゴシック" w:eastAsia="ＭＳ ゴシック" w:hAnsi="ＭＳ ゴシック" w:hint="eastAsia"/>
                <w:sz w:val="18"/>
                <w:szCs w:val="18"/>
              </w:rPr>
              <w:t>入所者の嚥下や咀嚼の状況，食欲などの心身の状態等を</w:t>
            </w:r>
            <w:r w:rsidR="00405894" w:rsidRPr="00146ED3">
              <w:rPr>
                <w:rFonts w:ascii="ＭＳ ゴシック" w:eastAsia="ＭＳ ゴシック" w:hAnsi="ＭＳ ゴシック" w:hint="eastAsia"/>
                <w:sz w:val="18"/>
                <w:szCs w:val="18"/>
              </w:rPr>
              <w:t>食事に的確に反映させるために，居室関係部門と食事関係部門との連携が十分</w:t>
            </w:r>
            <w:r w:rsidR="009C3E78" w:rsidRPr="00146ED3">
              <w:rPr>
                <w:rFonts w:ascii="ＭＳ ゴシック" w:eastAsia="ＭＳ ゴシック" w:hAnsi="ＭＳ ゴシック" w:hint="eastAsia"/>
                <w:sz w:val="18"/>
                <w:szCs w:val="18"/>
              </w:rPr>
              <w:t>取られて</w:t>
            </w:r>
            <w:r w:rsidR="00405894" w:rsidRPr="00146ED3">
              <w:rPr>
                <w:rFonts w:ascii="ＭＳ ゴシック" w:eastAsia="ＭＳ ゴシック" w:hAnsi="ＭＳ ゴシック" w:hint="eastAsia"/>
                <w:sz w:val="18"/>
                <w:szCs w:val="18"/>
              </w:rPr>
              <w:t>いることが必要であること。</w:t>
            </w:r>
          </w:p>
          <w:p w14:paraId="36ED0BD9" w14:textId="77777777" w:rsidR="003C3D70" w:rsidRPr="00146ED3" w:rsidRDefault="003C3D70" w:rsidP="003C3D70">
            <w:pPr>
              <w:overflowPunct w:val="0"/>
              <w:textAlignment w:val="baseline"/>
              <w:rPr>
                <w:rFonts w:ascii="ＭＳ ゴシック" w:eastAsia="ＭＳ ゴシック" w:hAnsi="ＭＳ ゴシック"/>
                <w:sz w:val="20"/>
                <w:szCs w:val="20"/>
              </w:rPr>
            </w:pPr>
          </w:p>
          <w:p w14:paraId="3EEC5AF9" w14:textId="77777777" w:rsidR="00A83E92" w:rsidRPr="00146ED3" w:rsidRDefault="00A83E92" w:rsidP="00A83E92">
            <w:pPr>
              <w:kinsoku w:val="0"/>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w:t>
            </w:r>
            <w:r w:rsidR="0078408D" w:rsidRPr="00146ED3">
              <w:rPr>
                <w:rFonts w:ascii="ＭＳ ゴシック" w:eastAsia="ＭＳ ゴシック" w:hAnsi="Times New Roman"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年１回以上は嗜好調査を実施すること。</w:t>
            </w:r>
          </w:p>
          <w:p w14:paraId="0C6AE5D1" w14:textId="77777777" w:rsidR="00A83E92" w:rsidRPr="00146ED3" w:rsidRDefault="00A83E92" w:rsidP="00A83E92">
            <w:pPr>
              <w:kinsoku w:val="0"/>
              <w:overflowPunct w:val="0"/>
              <w:textAlignment w:val="baseline"/>
              <w:rPr>
                <w:rFonts w:ascii="ＭＳ ゴシック" w:eastAsia="ＭＳ ゴシック" w:hAnsi="Times New Roman"/>
                <w:kern w:val="0"/>
                <w:sz w:val="20"/>
                <w:szCs w:val="20"/>
              </w:rPr>
            </w:pPr>
          </w:p>
          <w:p w14:paraId="7BFF30DA" w14:textId="77777777" w:rsidR="00A83E92" w:rsidRPr="00146ED3" w:rsidRDefault="00A83E92" w:rsidP="00A83E92">
            <w:pPr>
              <w:kinsoku w:val="0"/>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w:t>
            </w:r>
            <w:r w:rsidR="0078408D" w:rsidRPr="00146ED3">
              <w:rPr>
                <w:rFonts w:ascii="ＭＳ ゴシック" w:eastAsia="ＭＳ ゴシック" w:hAnsi="Times New Roman"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調査結果を記録</w:t>
            </w:r>
            <w:r w:rsidRPr="00146ED3">
              <w:rPr>
                <w:rFonts w:ascii="ＭＳ ゴシック" w:eastAsia="ＭＳ ゴシック" w:hAnsi="Times New Roman" w:cs="ＭＳ ゴシック" w:hint="eastAsia"/>
                <w:kern w:val="0"/>
                <w:sz w:val="18"/>
                <w:szCs w:val="18"/>
              </w:rPr>
              <w:t>（集約，分析）</w:t>
            </w:r>
            <w:r w:rsidRPr="00146ED3">
              <w:rPr>
                <w:rFonts w:ascii="ＭＳ ゴシック" w:eastAsia="ＭＳ ゴシック" w:hAnsi="Times New Roman" w:cs="ＭＳ ゴシック" w:hint="eastAsia"/>
                <w:kern w:val="0"/>
                <w:sz w:val="20"/>
                <w:szCs w:val="20"/>
              </w:rPr>
              <w:t>していること。</w:t>
            </w:r>
          </w:p>
          <w:p w14:paraId="080228AA" w14:textId="77777777" w:rsidR="00A83E92" w:rsidRPr="00146ED3" w:rsidRDefault="00A83E92" w:rsidP="00A83E92">
            <w:pPr>
              <w:kinsoku w:val="0"/>
              <w:overflowPunct w:val="0"/>
              <w:textAlignment w:val="baseline"/>
              <w:rPr>
                <w:rFonts w:ascii="ＭＳ ゴシック" w:eastAsia="ＭＳ ゴシック" w:hAnsi="Times New Roman"/>
                <w:kern w:val="0"/>
                <w:sz w:val="20"/>
                <w:szCs w:val="20"/>
              </w:rPr>
            </w:pPr>
          </w:p>
          <w:p w14:paraId="55DEB2D6" w14:textId="77777777" w:rsidR="003F7922" w:rsidRPr="00146ED3" w:rsidRDefault="00A83E92" w:rsidP="00A83E92">
            <w:pPr>
              <w:kinsoku w:val="0"/>
              <w:overflowPunct w:val="0"/>
              <w:ind w:left="200" w:hangingChars="100" w:hanging="2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w:t>
            </w:r>
            <w:r w:rsidR="0078408D"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20"/>
                <w:szCs w:val="20"/>
              </w:rPr>
              <w:t>嗜好・喫食調査</w:t>
            </w:r>
            <w:r w:rsidRPr="00146ED3">
              <w:rPr>
                <w:rFonts w:ascii="ＭＳ ゴシック" w:eastAsia="ＭＳ ゴシック" w:hAnsi="ＭＳ ゴシック" w:cs="ＭＳ ゴシック"/>
                <w:kern w:val="0"/>
                <w:sz w:val="18"/>
                <w:szCs w:val="18"/>
              </w:rPr>
              <w:t>(</w:t>
            </w:r>
            <w:r w:rsidRPr="00146ED3">
              <w:rPr>
                <w:rFonts w:ascii="ＭＳ ゴシック" w:eastAsia="ＭＳ ゴシック" w:hAnsi="ＭＳ ゴシック" w:cs="ＭＳ ゴシック" w:hint="eastAsia"/>
                <w:kern w:val="0"/>
                <w:sz w:val="18"/>
                <w:szCs w:val="18"/>
              </w:rPr>
              <w:t>残食人員</w:t>
            </w:r>
            <w:r w:rsidRPr="00146ED3">
              <w:rPr>
                <w:rFonts w:ascii="ＭＳ ゴシック" w:eastAsia="ＭＳ ゴシック" w:hAnsi="ＭＳ ゴシック" w:cs="ＭＳ ゴシック"/>
                <w:kern w:val="0"/>
                <w:sz w:val="18"/>
                <w:szCs w:val="18"/>
              </w:rPr>
              <w:t>,</w:t>
            </w:r>
            <w:r w:rsidRPr="00146ED3">
              <w:rPr>
                <w:rFonts w:ascii="ＭＳ ゴシック" w:eastAsia="ＭＳ ゴシック" w:hAnsi="ＭＳ ゴシック" w:cs="ＭＳ ゴシック" w:hint="eastAsia"/>
                <w:kern w:val="0"/>
                <w:sz w:val="18"/>
                <w:szCs w:val="18"/>
              </w:rPr>
              <w:t>理由等の実態記録</w:t>
            </w:r>
            <w:r w:rsidRPr="00146ED3">
              <w:rPr>
                <w:rFonts w:ascii="ＭＳ ゴシック" w:eastAsia="ＭＳ ゴシック" w:hAnsi="ＭＳ ゴシック" w:cs="ＭＳ ゴシック"/>
                <w:kern w:val="0"/>
                <w:sz w:val="18"/>
                <w:szCs w:val="18"/>
              </w:rPr>
              <w:t>)</w:t>
            </w:r>
            <w:r w:rsidRPr="00146ED3">
              <w:rPr>
                <w:rFonts w:ascii="ＭＳ ゴシック" w:eastAsia="ＭＳ ゴシック" w:hAnsi="ＭＳ ゴシック" w:cs="ＭＳ ゴシック" w:hint="eastAsia"/>
                <w:kern w:val="0"/>
                <w:sz w:val="20"/>
                <w:szCs w:val="20"/>
              </w:rPr>
              <w:t>結果を給食会議等を通じ</w:t>
            </w:r>
          </w:p>
          <w:p w14:paraId="5B7F949B" w14:textId="77777777" w:rsidR="00A83E92" w:rsidRPr="00146ED3" w:rsidRDefault="00A83E92" w:rsidP="003F7922">
            <w:pPr>
              <w:kinsoku w:val="0"/>
              <w:overflowPunct w:val="0"/>
              <w:ind w:leftChars="100" w:left="21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て，献立の作成等に反映させていること。</w:t>
            </w:r>
          </w:p>
          <w:p w14:paraId="4874E87B" w14:textId="77777777" w:rsidR="00A83E92" w:rsidRPr="00146ED3" w:rsidRDefault="00A83E92" w:rsidP="00A83E92">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p>
          <w:p w14:paraId="48079F49" w14:textId="77777777" w:rsidR="00A83E92" w:rsidRPr="00146ED3" w:rsidRDefault="00A83E92" w:rsidP="003C3D70">
            <w:pPr>
              <w:overflowPunct w:val="0"/>
              <w:textAlignment w:val="baseline"/>
              <w:rPr>
                <w:rFonts w:ascii="ＭＳ ゴシック" w:eastAsia="ＭＳ ゴシック" w:hAnsi="ＭＳ ゴシック"/>
                <w:sz w:val="20"/>
                <w:szCs w:val="20"/>
              </w:rPr>
            </w:pPr>
          </w:p>
        </w:tc>
        <w:tc>
          <w:tcPr>
            <w:tcW w:w="2268" w:type="dxa"/>
          </w:tcPr>
          <w:p w14:paraId="67767CDF" w14:textId="77777777" w:rsidR="0084479F" w:rsidRPr="00146ED3" w:rsidRDefault="0084479F" w:rsidP="0011177D">
            <w:pPr>
              <w:overflowPunct w:val="0"/>
              <w:textAlignment w:val="baseline"/>
              <w:rPr>
                <w:rFonts w:ascii="ＭＳ ゴシック" w:eastAsia="ＭＳ ゴシック" w:hAnsi="ＭＳ ゴシック"/>
                <w:sz w:val="20"/>
                <w:szCs w:val="20"/>
              </w:rPr>
            </w:pPr>
          </w:p>
          <w:p w14:paraId="47A1708C" w14:textId="77777777" w:rsidR="00EA31BE" w:rsidRPr="00146ED3" w:rsidRDefault="00EA31BE" w:rsidP="0011177D">
            <w:pPr>
              <w:overflowPunct w:val="0"/>
              <w:textAlignment w:val="baseline"/>
              <w:rPr>
                <w:rFonts w:ascii="ＭＳ ゴシック" w:eastAsia="ＭＳ ゴシック" w:hAnsi="ＭＳ ゴシック"/>
                <w:sz w:val="20"/>
                <w:szCs w:val="20"/>
              </w:rPr>
            </w:pPr>
          </w:p>
          <w:p w14:paraId="1767762A" w14:textId="77777777" w:rsidR="00405894" w:rsidRPr="00146ED3" w:rsidRDefault="00A97E96" w:rsidP="0011177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◯会議録</w:t>
            </w:r>
          </w:p>
          <w:p w14:paraId="772CF1C9" w14:textId="77777777" w:rsidR="00405894" w:rsidRPr="00146ED3" w:rsidRDefault="00405894" w:rsidP="0011177D">
            <w:pPr>
              <w:overflowPunct w:val="0"/>
              <w:textAlignment w:val="baseline"/>
              <w:rPr>
                <w:rFonts w:ascii="ＭＳ ゴシック" w:eastAsia="ＭＳ ゴシック" w:hAnsi="ＭＳ ゴシック"/>
                <w:sz w:val="20"/>
                <w:szCs w:val="20"/>
              </w:rPr>
            </w:pPr>
          </w:p>
          <w:p w14:paraId="1244A5A2" w14:textId="77777777" w:rsidR="00405894" w:rsidRPr="00146ED3" w:rsidRDefault="00405894" w:rsidP="0011177D">
            <w:pPr>
              <w:overflowPunct w:val="0"/>
              <w:textAlignment w:val="baseline"/>
              <w:rPr>
                <w:rFonts w:ascii="ＭＳ ゴシック" w:eastAsia="ＭＳ ゴシック" w:hAnsi="ＭＳ ゴシック"/>
                <w:sz w:val="20"/>
                <w:szCs w:val="20"/>
              </w:rPr>
            </w:pPr>
          </w:p>
          <w:p w14:paraId="6E92E3D5" w14:textId="77777777" w:rsidR="00405894" w:rsidRPr="00146ED3" w:rsidRDefault="00405894" w:rsidP="0011177D">
            <w:pPr>
              <w:overflowPunct w:val="0"/>
              <w:textAlignment w:val="baseline"/>
              <w:rPr>
                <w:rFonts w:ascii="ＭＳ ゴシック" w:eastAsia="ＭＳ ゴシック" w:hAnsi="ＭＳ ゴシック"/>
                <w:sz w:val="20"/>
                <w:szCs w:val="20"/>
              </w:rPr>
            </w:pPr>
          </w:p>
          <w:p w14:paraId="143B5420" w14:textId="77777777" w:rsidR="00405894" w:rsidRPr="00146ED3" w:rsidRDefault="00405894" w:rsidP="0011177D">
            <w:pPr>
              <w:overflowPunct w:val="0"/>
              <w:textAlignment w:val="baseline"/>
              <w:rPr>
                <w:rFonts w:ascii="ＭＳ ゴシック" w:eastAsia="ＭＳ ゴシック" w:hAnsi="ＭＳ ゴシック"/>
                <w:sz w:val="20"/>
                <w:szCs w:val="20"/>
              </w:rPr>
            </w:pPr>
          </w:p>
          <w:p w14:paraId="4316F8E9" w14:textId="77777777" w:rsidR="00405894" w:rsidRPr="00146ED3" w:rsidRDefault="00405894" w:rsidP="0011177D">
            <w:pPr>
              <w:overflowPunct w:val="0"/>
              <w:textAlignment w:val="baseline"/>
              <w:rPr>
                <w:rFonts w:ascii="ＭＳ ゴシック" w:eastAsia="ＭＳ ゴシック" w:hAnsi="ＭＳ ゴシック"/>
                <w:sz w:val="20"/>
                <w:szCs w:val="20"/>
              </w:rPr>
            </w:pPr>
          </w:p>
          <w:p w14:paraId="6357DFB4" w14:textId="77777777" w:rsidR="00405894" w:rsidRPr="00146ED3" w:rsidRDefault="00405894" w:rsidP="0011177D">
            <w:pPr>
              <w:overflowPunct w:val="0"/>
              <w:textAlignment w:val="baseline"/>
              <w:rPr>
                <w:rFonts w:ascii="ＭＳ ゴシック" w:eastAsia="ＭＳ ゴシック" w:hAnsi="ＭＳ ゴシック"/>
                <w:sz w:val="20"/>
                <w:szCs w:val="20"/>
              </w:rPr>
            </w:pPr>
          </w:p>
          <w:p w14:paraId="3D2DED28" w14:textId="77777777" w:rsidR="00405894" w:rsidRPr="00146ED3" w:rsidRDefault="00405894" w:rsidP="0011177D">
            <w:pPr>
              <w:overflowPunct w:val="0"/>
              <w:textAlignment w:val="baseline"/>
              <w:rPr>
                <w:rFonts w:ascii="ＭＳ ゴシック" w:eastAsia="ＭＳ ゴシック" w:hAnsi="ＭＳ ゴシック"/>
                <w:sz w:val="20"/>
                <w:szCs w:val="20"/>
              </w:rPr>
            </w:pPr>
          </w:p>
          <w:p w14:paraId="25EFFF89" w14:textId="77777777" w:rsidR="0018113A" w:rsidRPr="00146ED3" w:rsidRDefault="0018113A" w:rsidP="0011177D">
            <w:pPr>
              <w:overflowPunct w:val="0"/>
              <w:textAlignment w:val="baseline"/>
              <w:rPr>
                <w:rFonts w:ascii="ＭＳ ゴシック" w:eastAsia="ＭＳ ゴシック" w:hAnsi="ＭＳ ゴシック"/>
                <w:sz w:val="20"/>
                <w:szCs w:val="20"/>
              </w:rPr>
            </w:pPr>
          </w:p>
          <w:p w14:paraId="032AE2BF" w14:textId="77777777" w:rsidR="00405894" w:rsidRPr="00146ED3" w:rsidRDefault="00405894" w:rsidP="0011177D">
            <w:pPr>
              <w:overflowPunct w:val="0"/>
              <w:textAlignment w:val="baseline"/>
              <w:rPr>
                <w:rFonts w:ascii="ＭＳ ゴシック" w:eastAsia="ＭＳ ゴシック" w:hAnsi="ＭＳ ゴシック"/>
                <w:sz w:val="20"/>
                <w:szCs w:val="20"/>
              </w:rPr>
            </w:pPr>
          </w:p>
          <w:p w14:paraId="1F4960CD" w14:textId="77777777" w:rsidR="00405894" w:rsidRPr="00146ED3" w:rsidRDefault="00405894" w:rsidP="0011177D">
            <w:pPr>
              <w:overflowPunct w:val="0"/>
              <w:textAlignment w:val="baseline"/>
              <w:rPr>
                <w:rFonts w:ascii="ＭＳ ゴシック" w:eastAsia="ＭＳ ゴシック" w:hAnsi="ＭＳ ゴシック"/>
                <w:sz w:val="20"/>
                <w:szCs w:val="20"/>
              </w:rPr>
            </w:pPr>
          </w:p>
          <w:p w14:paraId="5D1360C8" w14:textId="77777777" w:rsidR="00405894" w:rsidRPr="00146ED3" w:rsidRDefault="00405894" w:rsidP="0011177D">
            <w:pPr>
              <w:overflowPunct w:val="0"/>
              <w:textAlignment w:val="baseline"/>
              <w:rPr>
                <w:rFonts w:ascii="ＭＳ ゴシック" w:eastAsia="ＭＳ ゴシック" w:hAnsi="ＭＳ ゴシック"/>
                <w:sz w:val="20"/>
                <w:szCs w:val="20"/>
              </w:rPr>
            </w:pPr>
          </w:p>
          <w:p w14:paraId="4B74AE00" w14:textId="77777777" w:rsidR="00405894" w:rsidRPr="00146ED3" w:rsidRDefault="00405894" w:rsidP="0011177D">
            <w:pPr>
              <w:overflowPunct w:val="0"/>
              <w:textAlignment w:val="baseline"/>
              <w:rPr>
                <w:rFonts w:ascii="ＭＳ ゴシック" w:eastAsia="ＭＳ ゴシック" w:hAnsi="ＭＳ ゴシック"/>
                <w:sz w:val="20"/>
                <w:szCs w:val="20"/>
              </w:rPr>
            </w:pPr>
          </w:p>
          <w:p w14:paraId="56440B91" w14:textId="77777777" w:rsidR="000D1A6E" w:rsidRPr="00146ED3" w:rsidRDefault="000D1A6E" w:rsidP="0011177D">
            <w:pPr>
              <w:overflowPunct w:val="0"/>
              <w:textAlignment w:val="baseline"/>
              <w:rPr>
                <w:rFonts w:ascii="ＭＳ ゴシック" w:eastAsia="ＭＳ ゴシック" w:hAnsi="ＭＳ ゴシック"/>
                <w:sz w:val="20"/>
                <w:szCs w:val="20"/>
              </w:rPr>
            </w:pPr>
          </w:p>
          <w:p w14:paraId="0B7CA427" w14:textId="77777777" w:rsidR="000D1A6E" w:rsidRPr="00146ED3" w:rsidRDefault="000D1A6E" w:rsidP="0011177D">
            <w:pPr>
              <w:overflowPunct w:val="0"/>
              <w:textAlignment w:val="baseline"/>
              <w:rPr>
                <w:rFonts w:ascii="ＭＳ ゴシック" w:eastAsia="ＭＳ ゴシック" w:hAnsi="ＭＳ ゴシック"/>
                <w:sz w:val="20"/>
                <w:szCs w:val="20"/>
              </w:rPr>
            </w:pPr>
          </w:p>
          <w:p w14:paraId="47B223EA" w14:textId="77777777" w:rsidR="00405894" w:rsidRPr="00146ED3" w:rsidRDefault="00405894" w:rsidP="0011177D">
            <w:pPr>
              <w:overflowPunct w:val="0"/>
              <w:textAlignment w:val="baseline"/>
              <w:rPr>
                <w:rFonts w:ascii="ＭＳ ゴシック" w:eastAsia="ＭＳ ゴシック" w:hAnsi="ＭＳ ゴシック"/>
                <w:sz w:val="20"/>
                <w:szCs w:val="20"/>
              </w:rPr>
            </w:pPr>
          </w:p>
          <w:p w14:paraId="1818A73F" w14:textId="77777777" w:rsidR="00405894" w:rsidRPr="00146ED3" w:rsidRDefault="00405894" w:rsidP="0011177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◯嗜好調査記録</w:t>
            </w:r>
          </w:p>
          <w:p w14:paraId="04D4CA32" w14:textId="77777777" w:rsidR="00405894" w:rsidRPr="00146ED3" w:rsidRDefault="00405894" w:rsidP="0011177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◯喫食調査記録</w:t>
            </w:r>
          </w:p>
          <w:p w14:paraId="725D9D61" w14:textId="77777777" w:rsidR="00405894" w:rsidRPr="00146ED3" w:rsidRDefault="00405894" w:rsidP="0011177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◯献立表</w:t>
            </w:r>
          </w:p>
        </w:tc>
        <w:tc>
          <w:tcPr>
            <w:tcW w:w="2410" w:type="dxa"/>
            <w:tcBorders>
              <w:bottom w:val="single" w:sz="4" w:space="0" w:color="auto"/>
            </w:tcBorders>
          </w:tcPr>
          <w:p w14:paraId="0C6B7B71" w14:textId="77777777" w:rsidR="0084479F" w:rsidRPr="00146ED3" w:rsidRDefault="0084479F" w:rsidP="0011177D">
            <w:pPr>
              <w:overflowPunct w:val="0"/>
              <w:ind w:left="200" w:hangingChars="100" w:hanging="200"/>
              <w:textAlignment w:val="baseline"/>
              <w:rPr>
                <w:rFonts w:ascii="ＭＳ ゴシック" w:eastAsia="ＭＳ ゴシック" w:hAnsi="ＭＳ ゴシック"/>
                <w:sz w:val="20"/>
                <w:szCs w:val="20"/>
              </w:rPr>
            </w:pPr>
          </w:p>
          <w:p w14:paraId="126B526E" w14:textId="77777777" w:rsidR="00EA31BE" w:rsidRPr="00146ED3" w:rsidRDefault="00EA31BE" w:rsidP="0011177D">
            <w:pPr>
              <w:overflowPunct w:val="0"/>
              <w:ind w:left="200" w:hangingChars="100" w:hanging="200"/>
              <w:textAlignment w:val="baseline"/>
              <w:rPr>
                <w:rFonts w:ascii="ＭＳ ゴシック" w:eastAsia="ＭＳ ゴシック" w:hAnsi="ＭＳ ゴシック"/>
                <w:sz w:val="20"/>
                <w:szCs w:val="20"/>
              </w:rPr>
            </w:pPr>
          </w:p>
          <w:p w14:paraId="3A45F82A" w14:textId="77777777" w:rsidR="00532126" w:rsidRPr="00146ED3" w:rsidRDefault="000D1A6E" w:rsidP="000D1A6E">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5C59C6" w:rsidRPr="00146ED3">
              <w:rPr>
                <w:rFonts w:ascii="ＭＳ ゴシック" w:eastAsia="ＭＳ ゴシック" w:hAnsi="ＭＳ ゴシック" w:hint="eastAsia"/>
                <w:sz w:val="18"/>
                <w:szCs w:val="18"/>
              </w:rPr>
              <w:t>解釈通知第４</w:t>
            </w:r>
            <w:r w:rsidR="003F7922" w:rsidRPr="00146ED3">
              <w:rPr>
                <w:rFonts w:ascii="ＭＳ ゴシック" w:eastAsia="ＭＳ ゴシック" w:hAnsi="ＭＳ ゴシック" w:hint="eastAsia"/>
                <w:sz w:val="18"/>
                <w:szCs w:val="18"/>
              </w:rPr>
              <w:t>-5-(7)</w:t>
            </w:r>
          </w:p>
          <w:p w14:paraId="294E318F" w14:textId="77777777" w:rsidR="005C59C6" w:rsidRPr="00146ED3" w:rsidRDefault="005C59C6" w:rsidP="0011177D">
            <w:pPr>
              <w:overflowPunct w:val="0"/>
              <w:ind w:left="200" w:hangingChars="100" w:hanging="200"/>
              <w:textAlignment w:val="baseline"/>
              <w:rPr>
                <w:rFonts w:ascii="ＭＳ ゴシック" w:eastAsia="ＭＳ ゴシック" w:hAnsi="ＭＳ ゴシック"/>
                <w:sz w:val="20"/>
                <w:szCs w:val="20"/>
              </w:rPr>
            </w:pPr>
          </w:p>
          <w:p w14:paraId="37D00DAC" w14:textId="77777777" w:rsidR="00532126" w:rsidRPr="00146ED3" w:rsidRDefault="00532126" w:rsidP="00532126">
            <w:pPr>
              <w:overflowPunct w:val="0"/>
              <w:ind w:left="200" w:hangingChars="100" w:hanging="200"/>
              <w:textAlignment w:val="baseline"/>
              <w:rPr>
                <w:rFonts w:ascii="ＭＳ ゴシック" w:eastAsia="ＭＳ ゴシック" w:hAnsi="ＭＳ ゴシック"/>
                <w:sz w:val="20"/>
                <w:szCs w:val="20"/>
              </w:rPr>
            </w:pPr>
          </w:p>
          <w:p w14:paraId="43A94757" w14:textId="77777777" w:rsidR="0018113A" w:rsidRPr="00146ED3" w:rsidRDefault="0018113A" w:rsidP="00532126">
            <w:pPr>
              <w:overflowPunct w:val="0"/>
              <w:ind w:left="200" w:hangingChars="100" w:hanging="200"/>
              <w:textAlignment w:val="baseline"/>
              <w:rPr>
                <w:rFonts w:ascii="ＭＳ ゴシック" w:eastAsia="ＭＳ ゴシック" w:hAnsi="ＭＳ ゴシック"/>
                <w:sz w:val="20"/>
                <w:szCs w:val="20"/>
              </w:rPr>
            </w:pPr>
          </w:p>
          <w:p w14:paraId="5022B5DD" w14:textId="77777777" w:rsidR="0018113A" w:rsidRPr="00146ED3" w:rsidRDefault="0018113A" w:rsidP="00532126">
            <w:pPr>
              <w:overflowPunct w:val="0"/>
              <w:ind w:left="200" w:hangingChars="100" w:hanging="200"/>
              <w:textAlignment w:val="baseline"/>
              <w:rPr>
                <w:rFonts w:ascii="ＭＳ ゴシック" w:eastAsia="ＭＳ ゴシック" w:hAnsi="ＭＳ ゴシック"/>
                <w:sz w:val="20"/>
                <w:szCs w:val="20"/>
              </w:rPr>
            </w:pPr>
          </w:p>
          <w:p w14:paraId="5EA7B048" w14:textId="77777777" w:rsidR="0018113A" w:rsidRPr="00146ED3" w:rsidRDefault="0018113A" w:rsidP="00532126">
            <w:pPr>
              <w:overflowPunct w:val="0"/>
              <w:ind w:left="200" w:hangingChars="100" w:hanging="200"/>
              <w:textAlignment w:val="baseline"/>
              <w:rPr>
                <w:rFonts w:ascii="ＭＳ ゴシック" w:eastAsia="ＭＳ ゴシック" w:hAnsi="ＭＳ ゴシック"/>
                <w:sz w:val="20"/>
                <w:szCs w:val="20"/>
              </w:rPr>
            </w:pPr>
          </w:p>
          <w:p w14:paraId="6222A18E" w14:textId="77777777" w:rsidR="0018113A" w:rsidRPr="00146ED3" w:rsidRDefault="0018113A" w:rsidP="00532126">
            <w:pPr>
              <w:overflowPunct w:val="0"/>
              <w:ind w:left="200" w:hangingChars="100" w:hanging="200"/>
              <w:textAlignment w:val="baseline"/>
              <w:rPr>
                <w:rFonts w:ascii="ＭＳ ゴシック" w:eastAsia="ＭＳ ゴシック" w:hAnsi="ＭＳ ゴシック"/>
                <w:sz w:val="20"/>
                <w:szCs w:val="20"/>
              </w:rPr>
            </w:pPr>
          </w:p>
          <w:p w14:paraId="659CB7E6" w14:textId="77777777" w:rsidR="0018113A" w:rsidRPr="00146ED3" w:rsidRDefault="0018113A" w:rsidP="00532126">
            <w:pPr>
              <w:overflowPunct w:val="0"/>
              <w:ind w:left="200" w:hangingChars="100" w:hanging="200"/>
              <w:textAlignment w:val="baseline"/>
              <w:rPr>
                <w:rFonts w:ascii="ＭＳ ゴシック" w:eastAsia="ＭＳ ゴシック" w:hAnsi="ＭＳ ゴシック"/>
                <w:sz w:val="20"/>
                <w:szCs w:val="20"/>
              </w:rPr>
            </w:pPr>
          </w:p>
          <w:p w14:paraId="4847E14C" w14:textId="77777777" w:rsidR="0018113A" w:rsidRPr="00146ED3" w:rsidRDefault="0018113A" w:rsidP="00532126">
            <w:pPr>
              <w:overflowPunct w:val="0"/>
              <w:ind w:left="200" w:hangingChars="100" w:hanging="200"/>
              <w:textAlignment w:val="baseline"/>
              <w:rPr>
                <w:rFonts w:ascii="ＭＳ ゴシック" w:eastAsia="ＭＳ ゴシック" w:hAnsi="ＭＳ ゴシック"/>
                <w:sz w:val="20"/>
                <w:szCs w:val="20"/>
              </w:rPr>
            </w:pPr>
          </w:p>
          <w:p w14:paraId="089B0C49" w14:textId="77777777" w:rsidR="0018113A" w:rsidRPr="00146ED3" w:rsidRDefault="0018113A" w:rsidP="00532126">
            <w:pPr>
              <w:overflowPunct w:val="0"/>
              <w:ind w:left="200" w:hangingChars="100" w:hanging="200"/>
              <w:textAlignment w:val="baseline"/>
              <w:rPr>
                <w:rFonts w:ascii="ＭＳ ゴシック" w:eastAsia="ＭＳ ゴシック" w:hAnsi="ＭＳ ゴシック"/>
                <w:sz w:val="20"/>
                <w:szCs w:val="20"/>
              </w:rPr>
            </w:pPr>
          </w:p>
          <w:p w14:paraId="3F3300AC" w14:textId="77777777" w:rsidR="000D1A6E" w:rsidRPr="00146ED3" w:rsidRDefault="000D1A6E" w:rsidP="00532126">
            <w:pPr>
              <w:overflowPunct w:val="0"/>
              <w:ind w:left="200" w:hangingChars="100" w:hanging="200"/>
              <w:textAlignment w:val="baseline"/>
              <w:rPr>
                <w:rFonts w:ascii="ＭＳ ゴシック" w:eastAsia="ＭＳ ゴシック" w:hAnsi="ＭＳ ゴシック"/>
                <w:sz w:val="20"/>
                <w:szCs w:val="20"/>
              </w:rPr>
            </w:pPr>
          </w:p>
          <w:p w14:paraId="22AD8A26" w14:textId="77777777" w:rsidR="000D1A6E" w:rsidRPr="00146ED3" w:rsidRDefault="000D1A6E" w:rsidP="00532126">
            <w:pPr>
              <w:overflowPunct w:val="0"/>
              <w:ind w:left="200" w:hangingChars="100" w:hanging="200"/>
              <w:textAlignment w:val="baseline"/>
              <w:rPr>
                <w:rFonts w:ascii="ＭＳ ゴシック" w:eastAsia="ＭＳ ゴシック" w:hAnsi="ＭＳ ゴシック"/>
                <w:sz w:val="20"/>
                <w:szCs w:val="20"/>
              </w:rPr>
            </w:pPr>
          </w:p>
          <w:p w14:paraId="7699881A" w14:textId="77777777" w:rsidR="000D1A6E" w:rsidRPr="00146ED3" w:rsidRDefault="000D1A6E" w:rsidP="00532126">
            <w:pPr>
              <w:overflowPunct w:val="0"/>
              <w:ind w:left="200" w:hangingChars="100" w:hanging="200"/>
              <w:textAlignment w:val="baseline"/>
              <w:rPr>
                <w:rFonts w:ascii="ＭＳ ゴシック" w:eastAsia="ＭＳ ゴシック" w:hAnsi="ＭＳ ゴシック"/>
                <w:sz w:val="20"/>
                <w:szCs w:val="20"/>
              </w:rPr>
            </w:pPr>
          </w:p>
          <w:p w14:paraId="7B074567" w14:textId="77777777" w:rsidR="0018113A" w:rsidRPr="00146ED3" w:rsidRDefault="0018113A" w:rsidP="00532126">
            <w:pPr>
              <w:overflowPunct w:val="0"/>
              <w:ind w:left="200" w:hangingChars="100" w:hanging="200"/>
              <w:textAlignment w:val="baseline"/>
              <w:rPr>
                <w:rFonts w:ascii="ＭＳ ゴシック" w:eastAsia="ＭＳ ゴシック" w:hAnsi="ＭＳ ゴシック"/>
                <w:sz w:val="20"/>
                <w:szCs w:val="20"/>
              </w:rPr>
            </w:pPr>
          </w:p>
          <w:p w14:paraId="60FE7947" w14:textId="77777777" w:rsidR="0018113A" w:rsidRPr="00146ED3" w:rsidRDefault="0018113A" w:rsidP="00532126">
            <w:pPr>
              <w:overflowPunct w:val="0"/>
              <w:ind w:left="200" w:hangingChars="100" w:hanging="200"/>
              <w:textAlignment w:val="baseline"/>
              <w:rPr>
                <w:rFonts w:ascii="ＭＳ ゴシック" w:eastAsia="ＭＳ ゴシック" w:hAnsi="ＭＳ ゴシック"/>
                <w:sz w:val="20"/>
                <w:szCs w:val="20"/>
              </w:rPr>
            </w:pPr>
          </w:p>
          <w:p w14:paraId="1D7F722F" w14:textId="77777777" w:rsidR="00405894" w:rsidRPr="00146ED3" w:rsidRDefault="00405894" w:rsidP="00532126">
            <w:pPr>
              <w:overflowPunct w:val="0"/>
              <w:ind w:left="200" w:hangingChars="100" w:hanging="200"/>
              <w:textAlignment w:val="baseline"/>
              <w:rPr>
                <w:rFonts w:ascii="ＭＳ ゴシック" w:eastAsia="ＭＳ ゴシック" w:hAnsi="ＭＳ ゴシック"/>
                <w:sz w:val="20"/>
                <w:szCs w:val="20"/>
              </w:rPr>
            </w:pPr>
          </w:p>
          <w:p w14:paraId="3D4C434D" w14:textId="77777777" w:rsidR="00405894" w:rsidRPr="00146ED3" w:rsidRDefault="004A379A" w:rsidP="000D1A6E">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405894" w:rsidRPr="00146ED3">
              <w:rPr>
                <w:rFonts w:ascii="ＭＳ ゴシック" w:eastAsia="ＭＳ ゴシック" w:hAnsi="ＭＳ ゴシック" w:hint="eastAsia"/>
                <w:sz w:val="18"/>
                <w:szCs w:val="18"/>
              </w:rPr>
              <w:t>解釈通知第４</w:t>
            </w:r>
            <w:r w:rsidR="003F7922" w:rsidRPr="00146ED3">
              <w:rPr>
                <w:rFonts w:ascii="ＭＳ ゴシック" w:eastAsia="ＭＳ ゴシック" w:hAnsi="ＭＳ ゴシック" w:hint="eastAsia"/>
                <w:sz w:val="18"/>
                <w:szCs w:val="18"/>
              </w:rPr>
              <w:t>-5</w:t>
            </w:r>
            <w:r w:rsidR="003F7922" w:rsidRPr="00146ED3">
              <w:rPr>
                <w:rFonts w:ascii="ＭＳ ゴシック" w:eastAsia="ＭＳ ゴシック" w:hAnsi="ＭＳ ゴシック"/>
                <w:sz w:val="18"/>
                <w:szCs w:val="18"/>
              </w:rPr>
              <w:t>-(</w:t>
            </w:r>
            <w:r w:rsidR="003F7922" w:rsidRPr="00146ED3">
              <w:rPr>
                <w:rFonts w:ascii="ＭＳ ゴシック" w:eastAsia="ＭＳ ゴシック" w:hAnsi="ＭＳ ゴシック" w:hint="eastAsia"/>
                <w:sz w:val="18"/>
                <w:szCs w:val="18"/>
              </w:rPr>
              <w:t>5</w:t>
            </w:r>
            <w:r w:rsidR="003F7922" w:rsidRPr="00146ED3">
              <w:rPr>
                <w:rFonts w:ascii="ＭＳ ゴシック" w:eastAsia="ＭＳ ゴシック" w:hAnsi="ＭＳ ゴシック"/>
                <w:sz w:val="18"/>
                <w:szCs w:val="18"/>
              </w:rPr>
              <w:t>)</w:t>
            </w:r>
          </w:p>
          <w:p w14:paraId="31BEACBA" w14:textId="77777777" w:rsidR="00532126" w:rsidRPr="00146ED3" w:rsidRDefault="00532126" w:rsidP="0011177D">
            <w:pPr>
              <w:overflowPunct w:val="0"/>
              <w:ind w:left="200" w:hangingChars="100" w:hanging="200"/>
              <w:textAlignment w:val="baseline"/>
              <w:rPr>
                <w:rFonts w:ascii="ＭＳ ゴシック" w:eastAsia="ＭＳ ゴシック" w:hAnsi="ＭＳ ゴシック"/>
                <w:sz w:val="20"/>
                <w:szCs w:val="20"/>
              </w:rPr>
            </w:pPr>
          </w:p>
          <w:p w14:paraId="7AF5278B" w14:textId="77777777" w:rsidR="00532126" w:rsidRPr="00146ED3" w:rsidRDefault="00532126" w:rsidP="0011177D">
            <w:pPr>
              <w:overflowPunct w:val="0"/>
              <w:ind w:left="200" w:hangingChars="100" w:hanging="200"/>
              <w:textAlignment w:val="baseline"/>
              <w:rPr>
                <w:rFonts w:ascii="ＭＳ ゴシック" w:eastAsia="ＭＳ ゴシック" w:hAnsi="ＭＳ ゴシック"/>
                <w:sz w:val="20"/>
                <w:szCs w:val="20"/>
              </w:rPr>
            </w:pPr>
          </w:p>
        </w:tc>
        <w:tc>
          <w:tcPr>
            <w:tcW w:w="1417" w:type="dxa"/>
            <w:tcBorders>
              <w:bottom w:val="single" w:sz="4" w:space="0" w:color="auto"/>
            </w:tcBorders>
          </w:tcPr>
          <w:p w14:paraId="29FB06BE" w14:textId="77777777" w:rsidR="0084479F" w:rsidRPr="00146ED3" w:rsidRDefault="0084479F" w:rsidP="0011177D">
            <w:pPr>
              <w:rPr>
                <w:rFonts w:ascii="ＭＳ ゴシック" w:eastAsia="ＭＳ ゴシック" w:hAnsi="ＭＳ ゴシック"/>
                <w:sz w:val="20"/>
                <w:szCs w:val="20"/>
              </w:rPr>
            </w:pPr>
          </w:p>
        </w:tc>
      </w:tr>
    </w:tbl>
    <w:p w14:paraId="5E193902" w14:textId="77777777" w:rsidR="00D73FB1" w:rsidRPr="00146ED3" w:rsidRDefault="00D73FB1" w:rsidP="0084479F">
      <w:pPr>
        <w:tabs>
          <w:tab w:val="left" w:pos="1290"/>
        </w:tabs>
        <w:jc w:val="center"/>
        <w:rPr>
          <w:rFonts w:ascii="ＭＳ ゴシック" w:eastAsia="ＭＳ ゴシック" w:hAnsi="ＭＳ ゴシック"/>
          <w:sz w:val="20"/>
          <w:szCs w:val="20"/>
        </w:rPr>
      </w:pPr>
    </w:p>
    <w:p w14:paraId="08ACEF0D" w14:textId="77777777" w:rsidR="00014DDF" w:rsidRPr="00146ED3" w:rsidRDefault="00014DDF" w:rsidP="00ED4DDE">
      <w:pPr>
        <w:tabs>
          <w:tab w:val="left" w:pos="1290"/>
        </w:tabs>
        <w:rPr>
          <w:rFonts w:ascii="ＭＳ ゴシック" w:eastAsia="ＭＳ ゴシック" w:hAnsi="ＭＳ ゴシック"/>
          <w:sz w:val="20"/>
          <w:szCs w:val="20"/>
        </w:rPr>
      </w:pPr>
    </w:p>
    <w:p w14:paraId="6D5B79B8" w14:textId="77777777" w:rsidR="001F27C3" w:rsidRPr="00146ED3" w:rsidRDefault="001F27C3" w:rsidP="003E5792">
      <w:pPr>
        <w:tabs>
          <w:tab w:val="left" w:pos="1290"/>
        </w:tabs>
        <w:jc w:val="center"/>
        <w:rPr>
          <w:b/>
          <w:vanish/>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1F27C3" w:rsidRPr="00146ED3" w14:paraId="5A5213CF" w14:textId="77777777" w:rsidTr="007B3B08">
        <w:trPr>
          <w:trHeight w:val="416"/>
        </w:trPr>
        <w:tc>
          <w:tcPr>
            <w:tcW w:w="2367" w:type="dxa"/>
            <w:vAlign w:val="center"/>
          </w:tcPr>
          <w:p w14:paraId="69598A4B" w14:textId="77777777" w:rsidR="001F27C3" w:rsidRPr="00146ED3" w:rsidRDefault="001F27C3" w:rsidP="003E5792">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992" w:type="dxa"/>
            <w:vAlign w:val="center"/>
          </w:tcPr>
          <w:p w14:paraId="2B1B423A" w14:textId="77777777" w:rsidR="001F27C3" w:rsidRPr="00146ED3" w:rsidRDefault="001F27C3" w:rsidP="0011177D">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4FC882E3" w14:textId="77777777"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1F27C3" w:rsidRPr="00146ED3" w14:paraId="3C901EDC" w14:textId="77777777" w:rsidTr="007B3B08">
        <w:trPr>
          <w:trHeight w:val="13032"/>
        </w:trPr>
        <w:tc>
          <w:tcPr>
            <w:tcW w:w="2367" w:type="dxa"/>
          </w:tcPr>
          <w:p w14:paraId="19CEC1C5" w14:textId="77777777" w:rsidR="001F27C3" w:rsidRPr="00146ED3" w:rsidRDefault="001F27C3" w:rsidP="00C21E90">
            <w:pPr>
              <w:overflowPunct w:val="0"/>
              <w:ind w:leftChars="100" w:left="411" w:hangingChars="100" w:hanging="201"/>
              <w:textAlignment w:val="baseline"/>
              <w:rPr>
                <w:rFonts w:ascii="ＭＳ ゴシック" w:eastAsia="ＭＳ ゴシック" w:hAnsi="ＭＳ ゴシック"/>
                <w:b/>
                <w:sz w:val="20"/>
                <w:szCs w:val="20"/>
              </w:rPr>
            </w:pPr>
          </w:p>
        </w:tc>
        <w:tc>
          <w:tcPr>
            <w:tcW w:w="5992" w:type="dxa"/>
          </w:tcPr>
          <w:p w14:paraId="2BEC66AE" w14:textId="77777777" w:rsidR="001F27C3" w:rsidRPr="00146ED3" w:rsidRDefault="001F27C3" w:rsidP="00B14A0B">
            <w:pPr>
              <w:overflowPunct w:val="0"/>
              <w:textAlignment w:val="baseline"/>
              <w:rPr>
                <w:rFonts w:ascii="ＭＳ ゴシック" w:eastAsia="ＭＳ ゴシック" w:hAnsi="ＭＳ ゴシック"/>
                <w:sz w:val="20"/>
                <w:szCs w:val="20"/>
              </w:rPr>
            </w:pPr>
          </w:p>
          <w:p w14:paraId="272BD8F6" w14:textId="77777777" w:rsidR="00B14A0B" w:rsidRPr="00146ED3" w:rsidRDefault="00B14A0B" w:rsidP="00B14A0B">
            <w:pPr>
              <w:kinsoku w:val="0"/>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w:t>
            </w:r>
            <w:r w:rsidR="007145EC" w:rsidRPr="00146ED3">
              <w:rPr>
                <w:rFonts w:ascii="ＭＳ ゴシック" w:eastAsia="ＭＳ ゴシック" w:hAnsi="ＭＳ ゴシック" w:cs="ＭＳ ゴシック" w:hint="eastAsia"/>
                <w:kern w:val="0"/>
                <w:sz w:val="20"/>
                <w:szCs w:val="20"/>
              </w:rPr>
              <w:t>4</w:t>
            </w:r>
            <w:r w:rsidRPr="00146ED3">
              <w:rPr>
                <w:rFonts w:ascii="ＭＳ ゴシック" w:eastAsia="ＭＳ ゴシック" w:hAnsi="ＭＳ ゴシック" w:cs="ＭＳ ゴシック"/>
                <w:kern w:val="0"/>
                <w:sz w:val="20"/>
                <w:szCs w:val="20"/>
              </w:rPr>
              <w:t xml:space="preserve">) </w:t>
            </w:r>
            <w:r w:rsidR="003F7922" w:rsidRPr="00146ED3">
              <w:rPr>
                <w:rFonts w:ascii="ＭＳ ゴシック" w:eastAsia="ＭＳ ゴシック" w:hAnsi="ＭＳ ゴシック" w:cs="ＭＳ ゴシック"/>
                <w:kern w:val="0"/>
                <w:sz w:val="20"/>
                <w:szCs w:val="20"/>
              </w:rPr>
              <w:t xml:space="preserve"> </w:t>
            </w:r>
            <w:r w:rsidR="00AF70D9" w:rsidRPr="00146ED3">
              <w:rPr>
                <w:rFonts w:ascii="ＭＳ ゴシック" w:eastAsia="ＭＳ ゴシック" w:hAnsi="ＭＳ ゴシック" w:cs="ＭＳ ゴシック" w:hint="eastAsia"/>
                <w:kern w:val="0"/>
                <w:sz w:val="20"/>
                <w:szCs w:val="20"/>
              </w:rPr>
              <w:t>健康状態に合わせた調理等を</w:t>
            </w:r>
            <w:r w:rsidRPr="00146ED3">
              <w:rPr>
                <w:rFonts w:ascii="ＭＳ ゴシック" w:eastAsia="ＭＳ ゴシック" w:hAnsi="ＭＳ ゴシック" w:cs="ＭＳ ゴシック" w:hint="eastAsia"/>
                <w:kern w:val="0"/>
                <w:sz w:val="20"/>
                <w:szCs w:val="20"/>
              </w:rPr>
              <w:t>実施</w:t>
            </w:r>
            <w:r w:rsidR="00AF70D9" w:rsidRPr="00146ED3">
              <w:rPr>
                <w:rFonts w:ascii="ＭＳ ゴシック" w:eastAsia="ＭＳ ゴシック" w:hAnsi="ＭＳ ゴシック" w:cs="ＭＳ ゴシック" w:hint="eastAsia"/>
                <w:kern w:val="0"/>
                <w:sz w:val="20"/>
                <w:szCs w:val="20"/>
              </w:rPr>
              <w:t>しているか。</w:t>
            </w:r>
          </w:p>
          <w:p w14:paraId="582F0E3D" w14:textId="77777777" w:rsidR="00AF70D9" w:rsidRPr="00146ED3" w:rsidRDefault="00AF70D9" w:rsidP="00B14A0B">
            <w:pPr>
              <w:kinsoku w:val="0"/>
              <w:overflowPunct w:val="0"/>
              <w:textAlignment w:val="baseline"/>
              <w:rPr>
                <w:rFonts w:ascii="ＭＳ ゴシック" w:eastAsia="ＭＳ ゴシック" w:hAnsi="ＭＳ ゴシック"/>
                <w:kern w:val="0"/>
                <w:sz w:val="20"/>
                <w:szCs w:val="20"/>
              </w:rPr>
            </w:pPr>
          </w:p>
          <w:p w14:paraId="20420ED5" w14:textId="77777777" w:rsidR="00B14A0B" w:rsidRPr="00146ED3" w:rsidRDefault="00B14A0B" w:rsidP="00B14A0B">
            <w:pPr>
              <w:pStyle w:val="a3"/>
              <w:spacing w:line="240" w:lineRule="auto"/>
              <w:ind w:left="400" w:hangingChars="200" w:hanging="400"/>
              <w:rPr>
                <w:rFonts w:ascii="ＭＳ ゴシック" w:hAnsi="ＭＳ ゴシック"/>
                <w:spacing w:val="0"/>
              </w:rPr>
            </w:pPr>
            <w:r w:rsidRPr="00146ED3">
              <w:rPr>
                <w:rFonts w:ascii="ＭＳ ゴシック" w:hAnsi="ＭＳ ゴシック" w:hint="eastAsia"/>
                <w:spacing w:val="0"/>
              </w:rPr>
              <w:t xml:space="preserve">　　　　　　　　　　　　（</w:t>
            </w:r>
            <w:r w:rsidR="003F7922" w:rsidRPr="00146ED3">
              <w:rPr>
                <w:rFonts w:ascii="ＭＳ ゴシック" w:hAnsi="ＭＳ ゴシック" w:hint="eastAsia"/>
                <w:spacing w:val="0"/>
              </w:rPr>
              <w:t xml:space="preserve">　</w:t>
            </w:r>
            <w:r w:rsidR="003F7922" w:rsidRPr="00146ED3">
              <w:rPr>
                <w:rFonts w:ascii="ＭＳ ゴシック" w:hAnsi="ＭＳ ゴシック"/>
                <w:spacing w:val="0"/>
              </w:rPr>
              <w:t xml:space="preserve">　</w:t>
            </w:r>
            <w:r w:rsidRPr="00146ED3">
              <w:rPr>
                <w:rFonts w:ascii="ＭＳ ゴシック" w:hAnsi="ＭＳ ゴシック" w:hint="eastAsia"/>
                <w:spacing w:val="0"/>
              </w:rPr>
              <w:t xml:space="preserve">　</w:t>
            </w:r>
            <w:r w:rsidR="00DB72B6" w:rsidRPr="00146ED3">
              <w:rPr>
                <w:rFonts w:ascii="ＭＳ ゴシック" w:hAnsi="ＭＳ ゴシック" w:hint="eastAsia"/>
                <w:spacing w:val="0"/>
              </w:rPr>
              <w:t xml:space="preserve"> </w:t>
            </w:r>
            <w:r w:rsidRPr="00146ED3">
              <w:rPr>
                <w:rFonts w:ascii="ＭＳ ゴシック" w:hAnsi="ＭＳ ゴシック" w:hint="eastAsia"/>
                <w:spacing w:val="0"/>
              </w:rPr>
              <w:t>年　　月　　日の状況）</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9"/>
              <w:gridCol w:w="1204"/>
              <w:gridCol w:w="1807"/>
              <w:gridCol w:w="1191"/>
            </w:tblGrid>
            <w:tr w:rsidR="00B14A0B" w:rsidRPr="00146ED3" w14:paraId="55A87076" w14:textId="77777777" w:rsidTr="0011177D">
              <w:trPr>
                <w:trHeight w:val="180"/>
              </w:trPr>
              <w:tc>
                <w:tcPr>
                  <w:tcW w:w="1309" w:type="dxa"/>
                </w:tcPr>
                <w:p w14:paraId="213FBE99" w14:textId="77777777" w:rsidR="00B14A0B" w:rsidRPr="00146ED3" w:rsidRDefault="00B14A0B"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普通食</w:t>
                  </w:r>
                </w:p>
              </w:tc>
              <w:tc>
                <w:tcPr>
                  <w:tcW w:w="1204" w:type="dxa"/>
                </w:tcPr>
                <w:p w14:paraId="257FB66C" w14:textId="77777777" w:rsidR="00B14A0B" w:rsidRPr="00146ED3" w:rsidRDefault="00B14A0B" w:rsidP="001F3A7E">
                  <w:pPr>
                    <w:framePr w:hSpace="142" w:wrap="around" w:vAnchor="text" w:hAnchor="margin" w:x="383" w:y="160"/>
                    <w:jc w:val="right"/>
                    <w:rPr>
                      <w:rFonts w:ascii="ＭＳ ゴシック" w:eastAsia="ＭＳ ゴシック" w:hAnsi="ＭＳ ゴシック"/>
                      <w:sz w:val="20"/>
                      <w:szCs w:val="20"/>
                    </w:rPr>
                  </w:pPr>
                  <w:r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人</w:t>
                  </w:r>
                </w:p>
              </w:tc>
              <w:tc>
                <w:tcPr>
                  <w:tcW w:w="1807" w:type="dxa"/>
                </w:tcPr>
                <w:p w14:paraId="2F86019C" w14:textId="77777777" w:rsidR="00B14A0B" w:rsidRPr="00146ED3" w:rsidRDefault="00B14A0B"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流動食</w:t>
                  </w:r>
                </w:p>
              </w:tc>
              <w:tc>
                <w:tcPr>
                  <w:tcW w:w="1191" w:type="dxa"/>
                </w:tcPr>
                <w:p w14:paraId="42F8963D" w14:textId="77777777" w:rsidR="00B14A0B" w:rsidRPr="00146ED3" w:rsidRDefault="00B14A0B" w:rsidP="001F3A7E">
                  <w:pPr>
                    <w:framePr w:hSpace="142" w:wrap="around" w:vAnchor="text" w:hAnchor="margin" w:x="383" w:y="160"/>
                    <w:jc w:val="right"/>
                    <w:rPr>
                      <w:rFonts w:ascii="ＭＳ ゴシック" w:eastAsia="ＭＳ ゴシック" w:hAnsi="ＭＳ ゴシック"/>
                      <w:sz w:val="20"/>
                      <w:szCs w:val="20"/>
                    </w:rPr>
                  </w:pPr>
                  <w:r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人</w:t>
                  </w:r>
                </w:p>
              </w:tc>
            </w:tr>
            <w:tr w:rsidR="00B14A0B" w:rsidRPr="00146ED3" w14:paraId="1FE2816A" w14:textId="77777777" w:rsidTr="0011177D">
              <w:trPr>
                <w:trHeight w:val="198"/>
              </w:trPr>
              <w:tc>
                <w:tcPr>
                  <w:tcW w:w="1309" w:type="dxa"/>
                </w:tcPr>
                <w:p w14:paraId="39EF3197" w14:textId="77777777" w:rsidR="00B14A0B" w:rsidRPr="00146ED3" w:rsidRDefault="00B14A0B"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荒刻み食</w:t>
                  </w:r>
                </w:p>
              </w:tc>
              <w:tc>
                <w:tcPr>
                  <w:tcW w:w="1204" w:type="dxa"/>
                </w:tcPr>
                <w:p w14:paraId="284E35B7" w14:textId="77777777" w:rsidR="00B14A0B" w:rsidRPr="00146ED3" w:rsidRDefault="00B14A0B" w:rsidP="001F3A7E">
                  <w:pPr>
                    <w:framePr w:hSpace="142" w:wrap="around" w:vAnchor="text" w:hAnchor="margin" w:x="383" w:y="160"/>
                    <w:jc w:val="right"/>
                    <w:rPr>
                      <w:rFonts w:ascii="ＭＳ ゴシック" w:eastAsia="ＭＳ ゴシック" w:hAnsi="ＭＳ ゴシック"/>
                      <w:sz w:val="20"/>
                      <w:szCs w:val="20"/>
                    </w:rPr>
                  </w:pPr>
                  <w:r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人</w:t>
                  </w:r>
                </w:p>
              </w:tc>
              <w:tc>
                <w:tcPr>
                  <w:tcW w:w="1807" w:type="dxa"/>
                </w:tcPr>
                <w:p w14:paraId="5B6F685F" w14:textId="77777777" w:rsidR="00B14A0B" w:rsidRPr="00146ED3" w:rsidRDefault="00B14A0B"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入院・帰省等</w:t>
                  </w:r>
                </w:p>
              </w:tc>
              <w:tc>
                <w:tcPr>
                  <w:tcW w:w="1191" w:type="dxa"/>
                </w:tcPr>
                <w:p w14:paraId="5C03FBDF" w14:textId="77777777" w:rsidR="00B14A0B" w:rsidRPr="00146ED3" w:rsidRDefault="00B14A0B" w:rsidP="001F3A7E">
                  <w:pPr>
                    <w:framePr w:hSpace="142" w:wrap="around" w:vAnchor="text" w:hAnchor="margin" w:x="383" w:y="160"/>
                    <w:jc w:val="right"/>
                    <w:rPr>
                      <w:rFonts w:ascii="ＭＳ ゴシック" w:eastAsia="ＭＳ ゴシック" w:hAnsi="ＭＳ ゴシック"/>
                      <w:sz w:val="20"/>
                      <w:szCs w:val="20"/>
                    </w:rPr>
                  </w:pPr>
                  <w:r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人</w:t>
                  </w:r>
                </w:p>
              </w:tc>
            </w:tr>
            <w:tr w:rsidR="00B14A0B" w:rsidRPr="00146ED3" w14:paraId="778E9BE3" w14:textId="77777777" w:rsidTr="0011177D">
              <w:trPr>
                <w:trHeight w:val="74"/>
              </w:trPr>
              <w:tc>
                <w:tcPr>
                  <w:tcW w:w="1309" w:type="dxa"/>
                </w:tcPr>
                <w:p w14:paraId="4F8B8C75" w14:textId="77777777" w:rsidR="00B14A0B" w:rsidRPr="00146ED3" w:rsidRDefault="00B14A0B"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細刻み食</w:t>
                  </w:r>
                </w:p>
              </w:tc>
              <w:tc>
                <w:tcPr>
                  <w:tcW w:w="1204" w:type="dxa"/>
                </w:tcPr>
                <w:p w14:paraId="37985340" w14:textId="77777777" w:rsidR="00B14A0B" w:rsidRPr="00146ED3" w:rsidRDefault="00B14A0B" w:rsidP="001F3A7E">
                  <w:pPr>
                    <w:framePr w:hSpace="142" w:wrap="around" w:vAnchor="text" w:hAnchor="margin" w:x="383" w:y="160"/>
                    <w:jc w:val="right"/>
                    <w:rPr>
                      <w:rFonts w:ascii="ＭＳ ゴシック" w:eastAsia="ＭＳ ゴシック" w:hAnsi="ＭＳ ゴシック"/>
                      <w:sz w:val="20"/>
                      <w:szCs w:val="20"/>
                    </w:rPr>
                  </w:pPr>
                  <w:r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人</w:t>
                  </w:r>
                </w:p>
              </w:tc>
              <w:tc>
                <w:tcPr>
                  <w:tcW w:w="1807" w:type="dxa"/>
                </w:tcPr>
                <w:p w14:paraId="69BE838E" w14:textId="77777777" w:rsidR="00B14A0B" w:rsidRPr="00146ED3" w:rsidRDefault="00B14A0B"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その他（　　  )</w:t>
                  </w:r>
                </w:p>
              </w:tc>
              <w:tc>
                <w:tcPr>
                  <w:tcW w:w="1191" w:type="dxa"/>
                </w:tcPr>
                <w:p w14:paraId="4CC9DF76" w14:textId="77777777" w:rsidR="00B14A0B" w:rsidRPr="00146ED3" w:rsidRDefault="00B14A0B" w:rsidP="001F3A7E">
                  <w:pPr>
                    <w:framePr w:hSpace="142" w:wrap="around" w:vAnchor="text" w:hAnchor="margin" w:x="383" w:y="160"/>
                    <w:jc w:val="right"/>
                    <w:rPr>
                      <w:rFonts w:ascii="ＭＳ ゴシック" w:eastAsia="ＭＳ ゴシック" w:hAnsi="ＭＳ ゴシック"/>
                      <w:sz w:val="20"/>
                      <w:szCs w:val="20"/>
                    </w:rPr>
                  </w:pPr>
                  <w:r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人</w:t>
                  </w:r>
                </w:p>
              </w:tc>
            </w:tr>
            <w:tr w:rsidR="00B14A0B" w:rsidRPr="00146ED3" w14:paraId="41D34BD8" w14:textId="77777777" w:rsidTr="0011177D">
              <w:trPr>
                <w:trHeight w:val="197"/>
              </w:trPr>
              <w:tc>
                <w:tcPr>
                  <w:tcW w:w="1309" w:type="dxa"/>
                </w:tcPr>
                <w:p w14:paraId="34FF547E" w14:textId="77777777" w:rsidR="00B14A0B" w:rsidRPr="00146ED3" w:rsidRDefault="00B14A0B"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ミキサー食</w:t>
                  </w:r>
                </w:p>
              </w:tc>
              <w:tc>
                <w:tcPr>
                  <w:tcW w:w="1204" w:type="dxa"/>
                </w:tcPr>
                <w:p w14:paraId="42593785" w14:textId="77777777" w:rsidR="00B14A0B" w:rsidRPr="00146ED3" w:rsidRDefault="00B14A0B" w:rsidP="001F3A7E">
                  <w:pPr>
                    <w:framePr w:hSpace="142" w:wrap="around" w:vAnchor="text" w:hAnchor="margin" w:x="383" w:y="160"/>
                    <w:jc w:val="right"/>
                    <w:rPr>
                      <w:rFonts w:ascii="ＭＳ ゴシック" w:eastAsia="ＭＳ ゴシック" w:hAnsi="ＭＳ ゴシック"/>
                      <w:sz w:val="20"/>
                      <w:szCs w:val="20"/>
                    </w:rPr>
                  </w:pPr>
                  <w:r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人</w:t>
                  </w:r>
                </w:p>
              </w:tc>
              <w:tc>
                <w:tcPr>
                  <w:tcW w:w="1807" w:type="dxa"/>
                </w:tcPr>
                <w:p w14:paraId="73B3C9AC" w14:textId="77777777" w:rsidR="00B14A0B" w:rsidRPr="00146ED3" w:rsidRDefault="00B14A0B"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合　　　計</w:t>
                  </w:r>
                </w:p>
              </w:tc>
              <w:tc>
                <w:tcPr>
                  <w:tcW w:w="1191" w:type="dxa"/>
                </w:tcPr>
                <w:p w14:paraId="534CBBF3" w14:textId="77777777" w:rsidR="00B14A0B" w:rsidRPr="00146ED3" w:rsidRDefault="00B14A0B" w:rsidP="001F3A7E">
                  <w:pPr>
                    <w:framePr w:hSpace="142" w:wrap="around" w:vAnchor="text" w:hAnchor="margin" w:x="383" w:y="160"/>
                    <w:jc w:val="right"/>
                    <w:rPr>
                      <w:rFonts w:ascii="ＭＳ ゴシック" w:eastAsia="ＭＳ ゴシック" w:hAnsi="ＭＳ ゴシック"/>
                      <w:sz w:val="20"/>
                      <w:szCs w:val="20"/>
                    </w:rPr>
                  </w:pPr>
                  <w:r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人</w:t>
                  </w:r>
                </w:p>
              </w:tc>
            </w:tr>
          </w:tbl>
          <w:p w14:paraId="62116CE4" w14:textId="77777777" w:rsidR="00B14A0B" w:rsidRPr="00146ED3" w:rsidRDefault="00B14A0B" w:rsidP="00B14A0B">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hint="eastAsia"/>
                <w:kern w:val="0"/>
                <w:sz w:val="20"/>
                <w:szCs w:val="20"/>
              </w:rPr>
              <w:t xml:space="preserve">　※</w:t>
            </w:r>
            <w:r w:rsidR="004051A5" w:rsidRPr="00146ED3">
              <w:rPr>
                <w:rFonts w:ascii="ＭＳ ゴシック" w:eastAsia="ＭＳ ゴシック" w:hAnsi="ＭＳ ゴシック" w:hint="eastAsia"/>
                <w:kern w:val="0"/>
                <w:sz w:val="20"/>
                <w:szCs w:val="20"/>
              </w:rPr>
              <w:t xml:space="preserve"> </w:t>
            </w:r>
            <w:r w:rsidR="009C3E78" w:rsidRPr="00146ED3">
              <w:rPr>
                <w:rFonts w:ascii="ＭＳ ゴシック" w:eastAsia="ＭＳ ゴシック" w:hAnsi="ＭＳ ゴシック"/>
                <w:kern w:val="0"/>
                <w:sz w:val="20"/>
                <w:szCs w:val="20"/>
              </w:rPr>
              <w:t xml:space="preserve"> </w:t>
            </w:r>
            <w:r w:rsidRPr="00146ED3">
              <w:rPr>
                <w:rFonts w:ascii="ＭＳ ゴシック" w:eastAsia="ＭＳ ゴシック" w:hAnsi="ＭＳ ゴシック" w:hint="eastAsia"/>
                <w:kern w:val="0"/>
                <w:sz w:val="20"/>
                <w:szCs w:val="20"/>
              </w:rPr>
              <w:t>監査実施前月，初日の状況を</w:t>
            </w:r>
            <w:r w:rsidR="009C3E78" w:rsidRPr="00146ED3">
              <w:rPr>
                <w:rFonts w:ascii="ＭＳ ゴシック" w:eastAsia="ＭＳ ゴシック" w:hAnsi="ＭＳ ゴシック" w:hint="eastAsia"/>
                <w:kern w:val="0"/>
                <w:sz w:val="20"/>
                <w:szCs w:val="20"/>
              </w:rPr>
              <w:t>記入</w:t>
            </w:r>
            <w:r w:rsidRPr="00146ED3">
              <w:rPr>
                <w:rFonts w:ascii="ＭＳ ゴシック" w:eastAsia="ＭＳ ゴシック" w:hAnsi="ＭＳ ゴシック" w:hint="eastAsia"/>
                <w:kern w:val="0"/>
                <w:sz w:val="20"/>
                <w:szCs w:val="20"/>
              </w:rPr>
              <w:t>すること。</w:t>
            </w:r>
          </w:p>
          <w:p w14:paraId="518B5559" w14:textId="77777777" w:rsidR="00B14A0B" w:rsidRPr="00146ED3" w:rsidRDefault="004051A5" w:rsidP="009C3E78">
            <w:pPr>
              <w:kinsoku w:val="0"/>
              <w:overflowPunct w:val="0"/>
              <w:ind w:firstLineChars="200" w:firstLine="40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hint="eastAsia"/>
                <w:kern w:val="0"/>
                <w:sz w:val="20"/>
                <w:szCs w:val="20"/>
              </w:rPr>
              <w:t xml:space="preserve"> </w:t>
            </w:r>
            <w:r w:rsidR="009C3E78" w:rsidRPr="00146ED3">
              <w:rPr>
                <w:rFonts w:ascii="ＭＳ ゴシック" w:eastAsia="ＭＳ ゴシック" w:hAnsi="ＭＳ ゴシック"/>
                <w:kern w:val="0"/>
                <w:sz w:val="20"/>
                <w:szCs w:val="20"/>
              </w:rPr>
              <w:t xml:space="preserve"> </w:t>
            </w:r>
            <w:r w:rsidR="008A062F" w:rsidRPr="00146ED3">
              <w:rPr>
                <w:rFonts w:ascii="ＭＳ ゴシック" w:eastAsia="ＭＳ ゴシック" w:hAnsi="ＭＳ ゴシック" w:hint="eastAsia"/>
                <w:kern w:val="0"/>
                <w:sz w:val="20"/>
                <w:szCs w:val="20"/>
              </w:rPr>
              <w:t>胃ろう，経管栄養は「その他」に記入する</w:t>
            </w:r>
            <w:r w:rsidR="009C3E78" w:rsidRPr="00146ED3">
              <w:rPr>
                <w:rFonts w:ascii="ＭＳ ゴシック" w:eastAsia="ＭＳ ゴシック" w:hAnsi="ＭＳ ゴシック" w:hint="eastAsia"/>
                <w:kern w:val="0"/>
                <w:sz w:val="20"/>
                <w:szCs w:val="20"/>
              </w:rPr>
              <w:t>こと</w:t>
            </w:r>
            <w:r w:rsidR="008A062F" w:rsidRPr="00146ED3">
              <w:rPr>
                <w:rFonts w:ascii="ＭＳ ゴシック" w:eastAsia="ＭＳ ゴシック" w:hAnsi="ＭＳ ゴシック" w:hint="eastAsia"/>
                <w:kern w:val="0"/>
                <w:sz w:val="20"/>
                <w:szCs w:val="20"/>
              </w:rPr>
              <w:t>。</w:t>
            </w:r>
          </w:p>
          <w:p w14:paraId="69560E19" w14:textId="77777777" w:rsidR="002E2DF7" w:rsidRPr="00146ED3" w:rsidRDefault="002E2DF7" w:rsidP="002E2DF7">
            <w:pPr>
              <w:kinsoku w:val="0"/>
              <w:overflowPunct w:val="0"/>
              <w:ind w:left="8" w:firstLineChars="300" w:firstLine="572"/>
              <w:textAlignment w:val="baseline"/>
              <w:rPr>
                <w:rFonts w:ascii="ＭＳ ゴシック" w:eastAsia="ＭＳ ゴシック" w:hAnsi="ＭＳ ゴシック"/>
                <w:kern w:val="0"/>
                <w:sz w:val="20"/>
                <w:szCs w:val="20"/>
              </w:rPr>
            </w:pPr>
            <w:r w:rsidRPr="001F3A7E">
              <w:rPr>
                <w:rFonts w:ascii="ＭＳ ゴシック" w:eastAsia="ＭＳ ゴシック" w:hAnsi="ＭＳ ゴシック" w:hint="eastAsia"/>
                <w:w w:val="96"/>
                <w:kern w:val="0"/>
                <w:sz w:val="20"/>
                <w:szCs w:val="20"/>
                <w:fitText w:val="5200" w:id="-724849664"/>
              </w:rPr>
              <w:t>重複する入所者については，主なものに記載してください</w:t>
            </w:r>
            <w:r w:rsidRPr="001F3A7E">
              <w:rPr>
                <w:rFonts w:ascii="ＭＳ ゴシック" w:eastAsia="ＭＳ ゴシック" w:hAnsi="ＭＳ ゴシック" w:hint="eastAsia"/>
                <w:spacing w:val="8"/>
                <w:w w:val="96"/>
                <w:kern w:val="0"/>
                <w:sz w:val="20"/>
                <w:szCs w:val="20"/>
                <w:fitText w:val="5200" w:id="-724849664"/>
              </w:rPr>
              <w:t>。</w:t>
            </w:r>
          </w:p>
          <w:p w14:paraId="2567BBF6" w14:textId="77777777" w:rsidR="00AF70D9" w:rsidRPr="00146ED3" w:rsidRDefault="00AF70D9" w:rsidP="00B14A0B">
            <w:pPr>
              <w:kinsoku w:val="0"/>
              <w:overflowPunct w:val="0"/>
              <w:textAlignment w:val="baseline"/>
              <w:rPr>
                <w:rFonts w:ascii="ＭＳ ゴシック" w:eastAsia="ＭＳ ゴシック" w:hAnsi="ＭＳ ゴシック"/>
                <w:kern w:val="0"/>
                <w:sz w:val="20"/>
                <w:szCs w:val="20"/>
              </w:rPr>
            </w:pPr>
          </w:p>
          <w:p w14:paraId="17A28EE8" w14:textId="77777777" w:rsidR="00AF70D9" w:rsidRPr="00146ED3" w:rsidRDefault="00AF70D9" w:rsidP="00B14A0B">
            <w:pPr>
              <w:kinsoku w:val="0"/>
              <w:overflowPunct w:val="0"/>
              <w:textAlignment w:val="baseline"/>
              <w:rPr>
                <w:rFonts w:ascii="ＭＳ ゴシック" w:eastAsia="ＭＳ ゴシック" w:hAnsi="ＭＳ ゴシック"/>
                <w:kern w:val="0"/>
                <w:sz w:val="20"/>
                <w:szCs w:val="20"/>
              </w:rPr>
            </w:pPr>
          </w:p>
          <w:p w14:paraId="52511925" w14:textId="77777777" w:rsidR="003F7922" w:rsidRPr="00146ED3" w:rsidRDefault="00B14A0B" w:rsidP="00FB2280">
            <w:pPr>
              <w:pStyle w:val="a3"/>
              <w:ind w:left="400" w:hangingChars="200" w:hanging="400"/>
              <w:rPr>
                <w:rFonts w:ascii="ＭＳ ゴシック" w:hAnsi="ＭＳ ゴシック"/>
                <w:spacing w:val="0"/>
              </w:rPr>
            </w:pPr>
            <w:r w:rsidRPr="00146ED3">
              <w:rPr>
                <w:rFonts w:ascii="ＭＳ ゴシック" w:hAnsi="ＭＳ ゴシック"/>
                <w:spacing w:val="0"/>
              </w:rPr>
              <w:t xml:space="preserve"> (</w:t>
            </w:r>
            <w:r w:rsidR="007145EC" w:rsidRPr="00146ED3">
              <w:rPr>
                <w:rFonts w:ascii="ＭＳ ゴシック" w:hAnsi="ＭＳ ゴシック" w:hint="eastAsia"/>
                <w:spacing w:val="0"/>
              </w:rPr>
              <w:t>5</w:t>
            </w:r>
            <w:r w:rsidRPr="00146ED3">
              <w:rPr>
                <w:rFonts w:ascii="ＭＳ ゴシック" w:hAnsi="ＭＳ ゴシック"/>
                <w:spacing w:val="0"/>
              </w:rPr>
              <w:t xml:space="preserve">) </w:t>
            </w:r>
            <w:r w:rsidR="003F7922" w:rsidRPr="00146ED3">
              <w:rPr>
                <w:rFonts w:ascii="ＭＳ ゴシック" w:hAnsi="ＭＳ ゴシック"/>
                <w:spacing w:val="0"/>
              </w:rPr>
              <w:t xml:space="preserve"> </w:t>
            </w:r>
            <w:r w:rsidR="00FB2280" w:rsidRPr="00146ED3">
              <w:rPr>
                <w:rFonts w:ascii="ＭＳ ゴシック" w:hAnsi="ＭＳ ゴシック" w:hint="eastAsia"/>
                <w:spacing w:val="0"/>
              </w:rPr>
              <w:t>利用者の身体状態</w:t>
            </w:r>
            <w:r w:rsidR="00FB2280" w:rsidRPr="00146ED3">
              <w:rPr>
                <w:rFonts w:ascii="ＭＳ ゴシック" w:hAnsi="ＭＳ ゴシック" w:hint="eastAsia"/>
                <w:spacing w:val="0"/>
                <w:sz w:val="18"/>
                <w:szCs w:val="18"/>
              </w:rPr>
              <w:t>(咀嚼能力・健康状態)</w:t>
            </w:r>
            <w:r w:rsidR="00FB2280" w:rsidRPr="00146ED3">
              <w:rPr>
                <w:rFonts w:ascii="ＭＳ ゴシック" w:hAnsi="ＭＳ ゴシック" w:hint="eastAsia"/>
                <w:spacing w:val="0"/>
              </w:rPr>
              <w:t>に合わせた調理へ</w:t>
            </w:r>
          </w:p>
          <w:p w14:paraId="0C3E897F" w14:textId="77777777" w:rsidR="00B14A0B" w:rsidRPr="00146ED3" w:rsidRDefault="00FB2280" w:rsidP="003F7922">
            <w:pPr>
              <w:pStyle w:val="a3"/>
              <w:ind w:leftChars="200" w:left="420"/>
              <w:rPr>
                <w:rFonts w:ascii="ＭＳ ゴシック" w:hAnsi="ＭＳ ゴシック"/>
                <w:spacing w:val="0"/>
              </w:rPr>
            </w:pPr>
            <w:r w:rsidRPr="00146ED3">
              <w:rPr>
                <w:rFonts w:ascii="ＭＳ ゴシック" w:hAnsi="ＭＳ ゴシック" w:hint="eastAsia"/>
                <w:spacing w:val="0"/>
              </w:rPr>
              <w:t>の配慮がなされているか。</w:t>
            </w:r>
          </w:p>
          <w:p w14:paraId="562D7393" w14:textId="77777777" w:rsidR="00A83E92" w:rsidRPr="00146ED3" w:rsidRDefault="00A83E92" w:rsidP="00FB2280">
            <w:pPr>
              <w:pStyle w:val="a3"/>
              <w:ind w:left="400" w:hangingChars="200" w:hanging="400"/>
              <w:rPr>
                <w:rFonts w:ascii="ＭＳ ゴシック" w:hAnsi="ＭＳ ゴシック"/>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11"/>
            </w:tblGrid>
            <w:tr w:rsidR="00B14A0B" w:rsidRPr="00146ED3" w14:paraId="2223D8A2" w14:textId="77777777" w:rsidTr="0011177D">
              <w:trPr>
                <w:trHeight w:val="471"/>
              </w:trPr>
              <w:tc>
                <w:tcPr>
                  <w:tcW w:w="5511" w:type="dxa"/>
                </w:tcPr>
                <w:p w14:paraId="28B7AF36" w14:textId="77777777" w:rsidR="00B14A0B" w:rsidRPr="00146ED3" w:rsidRDefault="00B14A0B" w:rsidP="001F3A7E">
                  <w:pPr>
                    <w:pStyle w:val="a3"/>
                    <w:framePr w:hSpace="142" w:wrap="around" w:vAnchor="text" w:hAnchor="margin" w:x="383" w:y="160"/>
                    <w:spacing w:line="240" w:lineRule="auto"/>
                    <w:rPr>
                      <w:rFonts w:ascii="ＭＳ ゴシック" w:hAnsi="ＭＳ ゴシック"/>
                      <w:spacing w:val="0"/>
                    </w:rPr>
                  </w:pPr>
                </w:p>
                <w:p w14:paraId="29C9782B" w14:textId="77777777" w:rsidR="00B14A0B" w:rsidRPr="00146ED3" w:rsidRDefault="00B14A0B" w:rsidP="001F3A7E">
                  <w:pPr>
                    <w:pStyle w:val="a3"/>
                    <w:framePr w:hSpace="142" w:wrap="around" w:vAnchor="text" w:hAnchor="margin" w:x="383" w:y="160"/>
                    <w:spacing w:line="240" w:lineRule="auto"/>
                    <w:rPr>
                      <w:rFonts w:ascii="ＭＳ ゴシック" w:hAnsi="ＭＳ ゴシック"/>
                      <w:spacing w:val="0"/>
                    </w:rPr>
                  </w:pPr>
                </w:p>
                <w:p w14:paraId="3113E363" w14:textId="77777777" w:rsidR="00B14A0B" w:rsidRPr="00146ED3" w:rsidRDefault="00B14A0B" w:rsidP="001F3A7E">
                  <w:pPr>
                    <w:pStyle w:val="a3"/>
                    <w:framePr w:hSpace="142" w:wrap="around" w:vAnchor="text" w:hAnchor="margin" w:x="383" w:y="160"/>
                    <w:spacing w:line="240" w:lineRule="auto"/>
                    <w:rPr>
                      <w:rFonts w:ascii="ＭＳ ゴシック" w:hAnsi="ＭＳ ゴシック"/>
                      <w:spacing w:val="0"/>
                    </w:rPr>
                  </w:pPr>
                </w:p>
                <w:p w14:paraId="630717AB" w14:textId="77777777" w:rsidR="00B14A0B" w:rsidRPr="00146ED3" w:rsidRDefault="00B14A0B" w:rsidP="001F3A7E">
                  <w:pPr>
                    <w:pStyle w:val="a3"/>
                    <w:framePr w:hSpace="142" w:wrap="around" w:vAnchor="text" w:hAnchor="margin" w:x="383" w:y="160"/>
                    <w:spacing w:line="240" w:lineRule="auto"/>
                    <w:rPr>
                      <w:rFonts w:ascii="ＭＳ ゴシック" w:hAnsi="ＭＳ ゴシック"/>
                      <w:spacing w:val="0"/>
                    </w:rPr>
                  </w:pPr>
                </w:p>
              </w:tc>
            </w:tr>
          </w:tbl>
          <w:p w14:paraId="543A8CB3" w14:textId="77777777" w:rsidR="00B14A0B" w:rsidRPr="00146ED3" w:rsidRDefault="00B14A0B" w:rsidP="00B14A0B">
            <w:pPr>
              <w:kinsoku w:val="0"/>
              <w:overflowPunct w:val="0"/>
              <w:textAlignment w:val="baseline"/>
              <w:rPr>
                <w:rFonts w:ascii="ＭＳ ゴシック" w:eastAsia="ＭＳ ゴシック" w:hAnsi="ＭＳ ゴシック"/>
                <w:kern w:val="0"/>
                <w:sz w:val="20"/>
                <w:szCs w:val="20"/>
              </w:rPr>
            </w:pPr>
          </w:p>
          <w:p w14:paraId="6534A4AA" w14:textId="77777777" w:rsidR="00AF70D9" w:rsidRPr="00146ED3" w:rsidRDefault="00AF70D9" w:rsidP="00B14A0B">
            <w:pPr>
              <w:kinsoku w:val="0"/>
              <w:overflowPunct w:val="0"/>
              <w:textAlignment w:val="baseline"/>
              <w:rPr>
                <w:rFonts w:ascii="ＭＳ ゴシック" w:eastAsia="ＭＳ ゴシック" w:hAnsi="ＭＳ ゴシック"/>
                <w:kern w:val="0"/>
                <w:sz w:val="20"/>
                <w:szCs w:val="20"/>
              </w:rPr>
            </w:pPr>
          </w:p>
          <w:p w14:paraId="2F9DEE57" w14:textId="77777777" w:rsidR="00AF70D9" w:rsidRPr="00146ED3" w:rsidRDefault="00AF70D9" w:rsidP="00B14A0B">
            <w:pPr>
              <w:kinsoku w:val="0"/>
              <w:overflowPunct w:val="0"/>
              <w:textAlignment w:val="baseline"/>
              <w:rPr>
                <w:rFonts w:ascii="ＭＳ ゴシック" w:eastAsia="ＭＳ ゴシック" w:hAnsi="ＭＳ ゴシック"/>
                <w:kern w:val="0"/>
                <w:sz w:val="20"/>
                <w:szCs w:val="20"/>
              </w:rPr>
            </w:pPr>
          </w:p>
          <w:p w14:paraId="58CD5E9D" w14:textId="77777777" w:rsidR="00846159" w:rsidRPr="00146ED3" w:rsidRDefault="00A83E92" w:rsidP="00A83E92">
            <w:pPr>
              <w:pStyle w:val="a3"/>
              <w:spacing w:line="240" w:lineRule="auto"/>
              <w:ind w:left="400" w:hangingChars="200" w:hanging="400"/>
              <w:rPr>
                <w:rFonts w:ascii="ＭＳ ゴシック" w:hAnsi="ＭＳ ゴシック"/>
                <w:spacing w:val="0"/>
              </w:rPr>
            </w:pPr>
            <w:r w:rsidRPr="00146ED3">
              <w:rPr>
                <w:rFonts w:ascii="ＭＳ ゴシック" w:hAnsi="ＭＳ ゴシック"/>
                <w:spacing w:val="0"/>
              </w:rPr>
              <w:t>(</w:t>
            </w:r>
            <w:r w:rsidR="007145EC" w:rsidRPr="00146ED3">
              <w:rPr>
                <w:rFonts w:ascii="ＭＳ ゴシック" w:hAnsi="ＭＳ ゴシック" w:hint="eastAsia"/>
                <w:spacing w:val="0"/>
              </w:rPr>
              <w:t>6</w:t>
            </w:r>
            <w:r w:rsidRPr="00146ED3">
              <w:rPr>
                <w:rFonts w:ascii="ＭＳ ゴシック" w:hAnsi="ＭＳ ゴシック"/>
                <w:spacing w:val="0"/>
              </w:rPr>
              <w:t xml:space="preserve">) </w:t>
            </w:r>
            <w:r w:rsidR="00846159" w:rsidRPr="00146ED3">
              <w:rPr>
                <w:rFonts w:ascii="ＭＳ ゴシック" w:hAnsi="ＭＳ ゴシック"/>
                <w:spacing w:val="0"/>
              </w:rPr>
              <w:t xml:space="preserve"> </w:t>
            </w:r>
            <w:r w:rsidRPr="00146ED3">
              <w:rPr>
                <w:rFonts w:ascii="ＭＳ ゴシック" w:hAnsi="ＭＳ ゴシック" w:hint="eastAsia"/>
                <w:spacing w:val="0"/>
              </w:rPr>
              <w:t>利用者の身体状況に応じた食事のための自助具等の活用が</w:t>
            </w:r>
          </w:p>
          <w:p w14:paraId="59B39329" w14:textId="77777777" w:rsidR="00A83E92" w:rsidRPr="00146ED3" w:rsidRDefault="00A83E92" w:rsidP="00846159">
            <w:pPr>
              <w:pStyle w:val="a3"/>
              <w:spacing w:line="240" w:lineRule="auto"/>
              <w:ind w:leftChars="150" w:left="415" w:hangingChars="50" w:hanging="100"/>
              <w:rPr>
                <w:rFonts w:ascii="ＭＳ ゴシック" w:hAnsi="ＭＳ ゴシック"/>
                <w:spacing w:val="0"/>
              </w:rPr>
            </w:pPr>
            <w:r w:rsidRPr="00146ED3">
              <w:rPr>
                <w:rFonts w:ascii="ＭＳ ゴシック" w:hAnsi="ＭＳ ゴシック" w:hint="eastAsia"/>
                <w:spacing w:val="0"/>
              </w:rPr>
              <w:t>なされているか。</w:t>
            </w:r>
          </w:p>
          <w:p w14:paraId="59217BD6" w14:textId="77777777" w:rsidR="00A83E92" w:rsidRPr="00146ED3" w:rsidRDefault="00A83E92" w:rsidP="00A83E92">
            <w:pPr>
              <w:pStyle w:val="a3"/>
              <w:spacing w:line="240" w:lineRule="auto"/>
              <w:ind w:left="400" w:hangingChars="200" w:hanging="400"/>
              <w:rPr>
                <w:rFonts w:ascii="ＭＳ ゴシック" w:hAnsi="ＭＳ ゴシック"/>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11"/>
            </w:tblGrid>
            <w:tr w:rsidR="00A83E92" w:rsidRPr="00146ED3" w14:paraId="379C4D74" w14:textId="77777777" w:rsidTr="0011177D">
              <w:trPr>
                <w:trHeight w:val="367"/>
              </w:trPr>
              <w:tc>
                <w:tcPr>
                  <w:tcW w:w="5511" w:type="dxa"/>
                </w:tcPr>
                <w:p w14:paraId="7498A8D1" w14:textId="77777777" w:rsidR="00A83E92" w:rsidRPr="00146ED3" w:rsidRDefault="00A83E92" w:rsidP="001F3A7E">
                  <w:pPr>
                    <w:pStyle w:val="a3"/>
                    <w:framePr w:hSpace="142" w:wrap="around" w:vAnchor="text" w:hAnchor="margin" w:x="383" w:y="160"/>
                    <w:spacing w:line="240" w:lineRule="auto"/>
                    <w:rPr>
                      <w:rFonts w:ascii="ＭＳ ゴシック" w:hAnsi="ＭＳ ゴシック"/>
                      <w:spacing w:val="0"/>
                    </w:rPr>
                  </w:pPr>
                </w:p>
                <w:p w14:paraId="1F913F3B" w14:textId="77777777" w:rsidR="00A83E92" w:rsidRPr="00146ED3" w:rsidRDefault="00A83E92" w:rsidP="001F3A7E">
                  <w:pPr>
                    <w:pStyle w:val="a3"/>
                    <w:framePr w:hSpace="142" w:wrap="around" w:vAnchor="text" w:hAnchor="margin" w:x="383" w:y="160"/>
                    <w:spacing w:line="240" w:lineRule="auto"/>
                    <w:rPr>
                      <w:rFonts w:ascii="ＭＳ ゴシック" w:hAnsi="ＭＳ ゴシック"/>
                      <w:spacing w:val="0"/>
                    </w:rPr>
                  </w:pPr>
                </w:p>
                <w:p w14:paraId="22338417" w14:textId="77777777" w:rsidR="00A83E92" w:rsidRPr="00146ED3" w:rsidRDefault="00A83E92" w:rsidP="001F3A7E">
                  <w:pPr>
                    <w:pStyle w:val="a3"/>
                    <w:framePr w:hSpace="142" w:wrap="around" w:vAnchor="text" w:hAnchor="margin" w:x="383" w:y="160"/>
                    <w:spacing w:line="240" w:lineRule="auto"/>
                    <w:rPr>
                      <w:rFonts w:ascii="ＭＳ ゴシック" w:hAnsi="ＭＳ ゴシック"/>
                      <w:spacing w:val="0"/>
                    </w:rPr>
                  </w:pPr>
                </w:p>
                <w:p w14:paraId="2D5F2F0A" w14:textId="77777777" w:rsidR="00A83E92" w:rsidRPr="00146ED3" w:rsidRDefault="00A83E92" w:rsidP="001F3A7E">
                  <w:pPr>
                    <w:pStyle w:val="a3"/>
                    <w:framePr w:hSpace="142" w:wrap="around" w:vAnchor="text" w:hAnchor="margin" w:x="383" w:y="160"/>
                    <w:spacing w:line="240" w:lineRule="auto"/>
                    <w:rPr>
                      <w:rFonts w:ascii="ＭＳ ゴシック" w:hAnsi="ＭＳ ゴシック"/>
                      <w:spacing w:val="0"/>
                    </w:rPr>
                  </w:pPr>
                </w:p>
              </w:tc>
            </w:tr>
          </w:tbl>
          <w:p w14:paraId="0254252D" w14:textId="77777777" w:rsidR="00B14A0B" w:rsidRPr="00146ED3" w:rsidRDefault="00B14A0B" w:rsidP="00B14A0B">
            <w:pPr>
              <w:kinsoku w:val="0"/>
              <w:overflowPunct w:val="0"/>
              <w:textAlignment w:val="baseline"/>
              <w:rPr>
                <w:rFonts w:ascii="ＭＳ ゴシック" w:eastAsia="ＭＳ ゴシック" w:hAnsi="ＭＳ ゴシック"/>
                <w:kern w:val="0"/>
                <w:sz w:val="20"/>
                <w:szCs w:val="20"/>
              </w:rPr>
            </w:pPr>
          </w:p>
          <w:p w14:paraId="7122CE24" w14:textId="77777777" w:rsidR="00A83E92" w:rsidRPr="00146ED3" w:rsidRDefault="00A83E92" w:rsidP="00B14A0B">
            <w:pPr>
              <w:pStyle w:val="a3"/>
              <w:spacing w:line="240" w:lineRule="auto"/>
              <w:ind w:left="400" w:hangingChars="200" w:hanging="400"/>
              <w:rPr>
                <w:rFonts w:ascii="ＭＳ ゴシック" w:hAnsi="ＭＳ ゴシック"/>
                <w:spacing w:val="0"/>
              </w:rPr>
            </w:pPr>
          </w:p>
          <w:p w14:paraId="5F4B2E05" w14:textId="77777777" w:rsidR="00AF70D9" w:rsidRPr="00146ED3" w:rsidRDefault="00AF70D9" w:rsidP="00B14A0B">
            <w:pPr>
              <w:pStyle w:val="a3"/>
              <w:spacing w:line="240" w:lineRule="auto"/>
              <w:ind w:left="400" w:hangingChars="200" w:hanging="400"/>
              <w:rPr>
                <w:rFonts w:ascii="ＭＳ ゴシック" w:hAnsi="ＭＳ ゴシック"/>
                <w:spacing w:val="0"/>
              </w:rPr>
            </w:pPr>
          </w:p>
          <w:p w14:paraId="623158CB" w14:textId="77777777" w:rsidR="007D091A" w:rsidRPr="00146ED3" w:rsidRDefault="00A83E92" w:rsidP="00C042CA">
            <w:pPr>
              <w:pStyle w:val="a3"/>
              <w:spacing w:line="240" w:lineRule="auto"/>
              <w:ind w:left="400" w:hangingChars="200" w:hanging="400"/>
              <w:rPr>
                <w:rFonts w:ascii="ＭＳ ゴシック" w:hAnsi="ＭＳ ゴシック"/>
                <w:spacing w:val="0"/>
              </w:rPr>
            </w:pPr>
            <w:r w:rsidRPr="00146ED3">
              <w:rPr>
                <w:rFonts w:ascii="ＭＳ ゴシック" w:hAnsi="ＭＳ ゴシック"/>
                <w:spacing w:val="0"/>
              </w:rPr>
              <w:t>(</w:t>
            </w:r>
            <w:r w:rsidR="007145EC" w:rsidRPr="00146ED3">
              <w:rPr>
                <w:rFonts w:ascii="ＭＳ ゴシック" w:hAnsi="ＭＳ ゴシック" w:hint="eastAsia"/>
                <w:spacing w:val="0"/>
              </w:rPr>
              <w:t>7</w:t>
            </w:r>
            <w:r w:rsidRPr="00146ED3">
              <w:rPr>
                <w:rFonts w:ascii="ＭＳ ゴシック" w:hAnsi="ＭＳ ゴシック"/>
                <w:spacing w:val="0"/>
              </w:rPr>
              <w:t>)</w:t>
            </w:r>
            <w:r w:rsidRPr="00146ED3">
              <w:rPr>
                <w:rFonts w:ascii="ＭＳ ゴシック" w:hAnsi="ＭＳ ゴシック" w:hint="eastAsia"/>
                <w:spacing w:val="0"/>
              </w:rPr>
              <w:t xml:space="preserve">　利用者がくつろいで食事できるような配慮がなされている</w:t>
            </w:r>
          </w:p>
          <w:p w14:paraId="1A2861EE" w14:textId="77777777" w:rsidR="00A83E92" w:rsidRPr="00146ED3" w:rsidRDefault="00A83E92" w:rsidP="00C042CA">
            <w:pPr>
              <w:pStyle w:val="a3"/>
              <w:spacing w:line="240" w:lineRule="auto"/>
              <w:ind w:leftChars="150" w:left="415" w:hangingChars="50" w:hanging="100"/>
              <w:rPr>
                <w:rFonts w:ascii="ＭＳ ゴシック" w:hAnsi="ＭＳ ゴシック"/>
                <w:spacing w:val="0"/>
              </w:rPr>
            </w:pPr>
            <w:r w:rsidRPr="00146ED3">
              <w:rPr>
                <w:rFonts w:ascii="ＭＳ ゴシック" w:hAnsi="ＭＳ ゴシック" w:hint="eastAsia"/>
                <w:spacing w:val="0"/>
              </w:rPr>
              <w:t>か。</w:t>
            </w:r>
          </w:p>
          <w:p w14:paraId="1A419672" w14:textId="77777777" w:rsidR="00A83E92" w:rsidRPr="00146ED3" w:rsidRDefault="00A83E92" w:rsidP="00B14A0B">
            <w:pPr>
              <w:pStyle w:val="a3"/>
              <w:spacing w:line="240" w:lineRule="auto"/>
              <w:ind w:left="400" w:hangingChars="200" w:hanging="400"/>
              <w:rPr>
                <w:rFonts w:ascii="ＭＳ ゴシック" w:hAnsi="ＭＳ ゴシック"/>
                <w:spacing w:val="0"/>
              </w:rPr>
            </w:pPr>
          </w:p>
          <w:p w14:paraId="6135429E" w14:textId="77777777" w:rsidR="00A83E92" w:rsidRPr="00146ED3" w:rsidRDefault="00A83E92" w:rsidP="00B14A0B">
            <w:pPr>
              <w:pStyle w:val="a3"/>
              <w:spacing w:line="240" w:lineRule="auto"/>
              <w:ind w:left="400" w:hangingChars="200" w:hanging="400"/>
              <w:rPr>
                <w:rFonts w:ascii="ＭＳ ゴシック" w:hAnsi="ＭＳ ゴシック"/>
                <w:spacing w:val="0"/>
              </w:rPr>
            </w:pPr>
          </w:p>
          <w:p w14:paraId="534991DF" w14:textId="77777777" w:rsidR="00B14A0B" w:rsidRPr="00146ED3" w:rsidRDefault="00A83E92" w:rsidP="00A83E92">
            <w:pPr>
              <w:pStyle w:val="a3"/>
              <w:spacing w:line="240" w:lineRule="auto"/>
              <w:rPr>
                <w:rFonts w:ascii="ＭＳ ゴシック" w:hAnsi="ＭＳ ゴシック"/>
                <w:spacing w:val="0"/>
              </w:rPr>
            </w:pPr>
            <w:r w:rsidRPr="00146ED3">
              <w:rPr>
                <w:rFonts w:ascii="ＭＳ ゴシック" w:hAnsi="ＭＳ ゴシック"/>
                <w:spacing w:val="0"/>
              </w:rPr>
              <w:t>(</w:t>
            </w:r>
            <w:r w:rsidR="007145EC" w:rsidRPr="00146ED3">
              <w:rPr>
                <w:rFonts w:ascii="ＭＳ ゴシック" w:hAnsi="ＭＳ ゴシック" w:hint="eastAsia"/>
                <w:spacing w:val="0"/>
              </w:rPr>
              <w:t>8</w:t>
            </w:r>
            <w:r w:rsidR="00B14A0B" w:rsidRPr="00146ED3">
              <w:rPr>
                <w:rFonts w:ascii="ＭＳ ゴシック" w:hAnsi="ＭＳ ゴシック"/>
                <w:spacing w:val="0"/>
              </w:rPr>
              <w:t xml:space="preserve">) </w:t>
            </w:r>
            <w:r w:rsidR="00846159" w:rsidRPr="00146ED3">
              <w:rPr>
                <w:rFonts w:ascii="ＭＳ ゴシック" w:hAnsi="ＭＳ ゴシック"/>
                <w:spacing w:val="0"/>
              </w:rPr>
              <w:t xml:space="preserve"> </w:t>
            </w:r>
            <w:r w:rsidRPr="00146ED3">
              <w:rPr>
                <w:rFonts w:ascii="ＭＳ ゴシック" w:hAnsi="ＭＳ ゴシック" w:hint="eastAsia"/>
                <w:spacing w:val="0"/>
              </w:rPr>
              <w:t>食事が適温で食べられるような配慮がなされているか</w:t>
            </w:r>
            <w:r w:rsidR="00B14A0B" w:rsidRPr="00146ED3">
              <w:rPr>
                <w:rFonts w:ascii="ＭＳ ゴシック" w:hAnsi="ＭＳ ゴシック" w:hint="eastAsia"/>
                <w:spacing w:val="0"/>
              </w:rPr>
              <w:t>。</w:t>
            </w:r>
          </w:p>
          <w:p w14:paraId="486DF61F" w14:textId="77777777" w:rsidR="00A83E92" w:rsidRPr="00146ED3" w:rsidRDefault="00A83E92" w:rsidP="00B14A0B">
            <w:pPr>
              <w:pStyle w:val="a3"/>
              <w:spacing w:line="240" w:lineRule="auto"/>
              <w:ind w:left="400" w:hangingChars="200" w:hanging="400"/>
              <w:rPr>
                <w:rFonts w:ascii="ＭＳ ゴシック" w:hAnsi="ＭＳ ゴシック"/>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11"/>
            </w:tblGrid>
            <w:tr w:rsidR="00B14A0B" w:rsidRPr="00146ED3" w14:paraId="03B1D97F" w14:textId="77777777" w:rsidTr="0011177D">
              <w:trPr>
                <w:trHeight w:val="838"/>
              </w:trPr>
              <w:tc>
                <w:tcPr>
                  <w:tcW w:w="5511" w:type="dxa"/>
                </w:tcPr>
                <w:p w14:paraId="3D87E27F" w14:textId="77777777" w:rsidR="00B14A0B" w:rsidRPr="00146ED3" w:rsidRDefault="00B14A0B" w:rsidP="001F3A7E">
                  <w:pPr>
                    <w:pStyle w:val="a3"/>
                    <w:framePr w:hSpace="142" w:wrap="around" w:vAnchor="text" w:hAnchor="margin" w:x="383" w:y="160"/>
                    <w:spacing w:line="240" w:lineRule="auto"/>
                    <w:rPr>
                      <w:rFonts w:ascii="ＭＳ ゴシック" w:hAnsi="ＭＳ ゴシック"/>
                      <w:spacing w:val="0"/>
                    </w:rPr>
                  </w:pPr>
                </w:p>
                <w:p w14:paraId="2108F6CF" w14:textId="77777777" w:rsidR="00B14A0B" w:rsidRPr="00146ED3" w:rsidRDefault="00B14A0B" w:rsidP="001F3A7E">
                  <w:pPr>
                    <w:pStyle w:val="a3"/>
                    <w:framePr w:hSpace="142" w:wrap="around" w:vAnchor="text" w:hAnchor="margin" w:x="383" w:y="160"/>
                    <w:spacing w:line="240" w:lineRule="auto"/>
                    <w:rPr>
                      <w:rFonts w:ascii="ＭＳ ゴシック" w:hAnsi="ＭＳ ゴシック"/>
                      <w:spacing w:val="0"/>
                    </w:rPr>
                  </w:pPr>
                </w:p>
                <w:p w14:paraId="6FF1206A" w14:textId="77777777" w:rsidR="00B14A0B" w:rsidRPr="00146ED3" w:rsidRDefault="00B14A0B" w:rsidP="001F3A7E">
                  <w:pPr>
                    <w:pStyle w:val="a3"/>
                    <w:framePr w:hSpace="142" w:wrap="around" w:vAnchor="text" w:hAnchor="margin" w:x="383" w:y="160"/>
                    <w:spacing w:line="240" w:lineRule="auto"/>
                    <w:rPr>
                      <w:rFonts w:ascii="ＭＳ ゴシック" w:hAnsi="ＭＳ ゴシック"/>
                      <w:spacing w:val="0"/>
                    </w:rPr>
                  </w:pPr>
                </w:p>
                <w:p w14:paraId="10756BB6" w14:textId="77777777" w:rsidR="00B14A0B" w:rsidRPr="00146ED3" w:rsidRDefault="00B14A0B" w:rsidP="001F3A7E">
                  <w:pPr>
                    <w:pStyle w:val="a3"/>
                    <w:framePr w:hSpace="142" w:wrap="around" w:vAnchor="text" w:hAnchor="margin" w:x="383" w:y="160"/>
                    <w:spacing w:line="240" w:lineRule="auto"/>
                    <w:rPr>
                      <w:rFonts w:ascii="ＭＳ ゴシック" w:hAnsi="ＭＳ ゴシック"/>
                      <w:spacing w:val="0"/>
                    </w:rPr>
                  </w:pPr>
                </w:p>
              </w:tc>
            </w:tr>
          </w:tbl>
          <w:p w14:paraId="58F18F56" w14:textId="77777777" w:rsidR="00B14A0B" w:rsidRPr="00146ED3" w:rsidRDefault="00B14A0B" w:rsidP="00B14A0B">
            <w:pPr>
              <w:kinsoku w:val="0"/>
              <w:overflowPunct w:val="0"/>
              <w:textAlignment w:val="baseline"/>
              <w:rPr>
                <w:rFonts w:ascii="ＭＳ ゴシック" w:eastAsia="ＭＳ ゴシック" w:hAnsi="ＭＳ ゴシック"/>
                <w:kern w:val="0"/>
                <w:sz w:val="20"/>
                <w:szCs w:val="20"/>
              </w:rPr>
            </w:pPr>
          </w:p>
          <w:p w14:paraId="4614CAE8" w14:textId="77777777" w:rsidR="00AF70D9" w:rsidRPr="00146ED3" w:rsidRDefault="00AF70D9" w:rsidP="00B14A0B">
            <w:pPr>
              <w:kinsoku w:val="0"/>
              <w:overflowPunct w:val="0"/>
              <w:textAlignment w:val="baseline"/>
              <w:rPr>
                <w:rFonts w:ascii="ＭＳ ゴシック" w:eastAsia="ＭＳ ゴシック" w:hAnsi="ＭＳ ゴシック"/>
                <w:kern w:val="0"/>
                <w:sz w:val="20"/>
                <w:szCs w:val="20"/>
              </w:rPr>
            </w:pPr>
          </w:p>
          <w:p w14:paraId="26B8F901" w14:textId="77777777" w:rsidR="00B14A0B" w:rsidRPr="00146ED3" w:rsidRDefault="00B14A0B" w:rsidP="00B14A0B">
            <w:pPr>
              <w:overflowPunct w:val="0"/>
              <w:textAlignment w:val="baseline"/>
              <w:rPr>
                <w:rFonts w:ascii="ＭＳ ゴシック" w:eastAsia="ＭＳ ゴシック" w:hAnsi="ＭＳ ゴシック"/>
                <w:sz w:val="20"/>
                <w:szCs w:val="20"/>
              </w:rPr>
            </w:pPr>
          </w:p>
          <w:p w14:paraId="21356339" w14:textId="77777777" w:rsidR="00B14A0B" w:rsidRPr="00146ED3" w:rsidRDefault="00B14A0B" w:rsidP="00B14A0B">
            <w:pPr>
              <w:pStyle w:val="a3"/>
              <w:spacing w:line="240" w:lineRule="auto"/>
              <w:ind w:left="400" w:hangingChars="200" w:hanging="400"/>
              <w:rPr>
                <w:rFonts w:ascii="ＭＳ ゴシック" w:hAnsi="ＭＳ ゴシック"/>
                <w:spacing w:val="0"/>
              </w:rPr>
            </w:pPr>
            <w:r w:rsidRPr="00146ED3">
              <w:rPr>
                <w:rFonts w:ascii="ＭＳ ゴシック" w:hAnsi="ＭＳ ゴシック"/>
                <w:spacing w:val="0"/>
              </w:rPr>
              <w:t>(</w:t>
            </w:r>
            <w:r w:rsidR="007145EC" w:rsidRPr="00146ED3">
              <w:rPr>
                <w:rFonts w:ascii="ＭＳ ゴシック" w:hAnsi="ＭＳ ゴシック" w:hint="eastAsia"/>
                <w:spacing w:val="0"/>
              </w:rPr>
              <w:t>9</w:t>
            </w:r>
            <w:r w:rsidRPr="00146ED3">
              <w:rPr>
                <w:rFonts w:ascii="ＭＳ ゴシック" w:hAnsi="ＭＳ ゴシック"/>
                <w:spacing w:val="0"/>
              </w:rPr>
              <w:t xml:space="preserve">) </w:t>
            </w:r>
            <w:r w:rsidR="00846159" w:rsidRPr="00146ED3">
              <w:rPr>
                <w:rFonts w:ascii="ＭＳ ゴシック" w:hAnsi="ＭＳ ゴシック"/>
                <w:spacing w:val="0"/>
              </w:rPr>
              <w:t xml:space="preserve"> </w:t>
            </w:r>
            <w:r w:rsidRPr="00146ED3">
              <w:rPr>
                <w:rFonts w:ascii="ＭＳ ゴシック" w:hAnsi="ＭＳ ゴシック" w:hint="eastAsia"/>
                <w:spacing w:val="0"/>
              </w:rPr>
              <w:t>食事の場所について</w:t>
            </w:r>
          </w:p>
          <w:p w14:paraId="182C3C9A" w14:textId="77777777" w:rsidR="00A83E92" w:rsidRPr="00146ED3" w:rsidRDefault="00A83E92" w:rsidP="00B14A0B">
            <w:pPr>
              <w:pStyle w:val="a3"/>
              <w:spacing w:line="240" w:lineRule="auto"/>
              <w:ind w:left="400" w:hangingChars="200" w:hanging="400"/>
              <w:rPr>
                <w:rFonts w:ascii="ＭＳ ゴシック" w:hAnsi="ＭＳ ゴシック"/>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
              <w:gridCol w:w="4320"/>
            </w:tblGrid>
            <w:tr w:rsidR="00B14A0B" w:rsidRPr="00146ED3" w14:paraId="28D70198" w14:textId="77777777" w:rsidTr="0011177D">
              <w:trPr>
                <w:trHeight w:val="171"/>
              </w:trPr>
              <w:tc>
                <w:tcPr>
                  <w:tcW w:w="1073" w:type="dxa"/>
                </w:tcPr>
                <w:p w14:paraId="741DB0F1" w14:textId="77777777" w:rsidR="00B14A0B" w:rsidRPr="00146ED3" w:rsidRDefault="00B14A0B" w:rsidP="001F3A7E">
                  <w:pPr>
                    <w:pStyle w:val="a3"/>
                    <w:framePr w:hSpace="142" w:wrap="around" w:vAnchor="text" w:hAnchor="margin" w:x="383" w:y="160"/>
                    <w:spacing w:line="240" w:lineRule="auto"/>
                    <w:rPr>
                      <w:rFonts w:ascii="ＭＳ ゴシック" w:hAnsi="ＭＳ ゴシック"/>
                      <w:spacing w:val="0"/>
                    </w:rPr>
                  </w:pPr>
                  <w:r w:rsidRPr="00146ED3">
                    <w:rPr>
                      <w:rFonts w:ascii="ＭＳ ゴシック" w:hAnsi="ＭＳ ゴシック" w:hint="eastAsia"/>
                    </w:rPr>
                    <w:t xml:space="preserve">食　</w:t>
                  </w:r>
                  <w:r w:rsidRPr="00146ED3">
                    <w:rPr>
                      <w:rFonts w:ascii="ＭＳ ゴシック" w:hAnsi="ＭＳ ゴシック"/>
                    </w:rPr>
                    <w:t xml:space="preserve">  </w:t>
                  </w:r>
                  <w:r w:rsidRPr="00146ED3">
                    <w:rPr>
                      <w:rFonts w:ascii="ＭＳ ゴシック" w:hAnsi="ＭＳ ゴシック" w:hint="eastAsia"/>
                    </w:rPr>
                    <w:t>堂</w:t>
                  </w:r>
                </w:p>
              </w:tc>
              <w:tc>
                <w:tcPr>
                  <w:tcW w:w="4320" w:type="dxa"/>
                </w:tcPr>
                <w:p w14:paraId="3219F4F4" w14:textId="77777777" w:rsidR="00B14A0B" w:rsidRPr="00146ED3" w:rsidRDefault="00B14A0B" w:rsidP="001F3A7E">
                  <w:pPr>
                    <w:framePr w:hSpace="142" w:wrap="around" w:vAnchor="text" w:hAnchor="margin" w:x="383" w:y="160"/>
                    <w:ind w:firstLineChars="100" w:firstLine="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人</w:t>
                  </w:r>
                </w:p>
              </w:tc>
            </w:tr>
            <w:tr w:rsidR="00B14A0B" w:rsidRPr="00146ED3" w14:paraId="21CBB921" w14:textId="77777777" w:rsidTr="0011177D">
              <w:trPr>
                <w:trHeight w:val="275"/>
              </w:trPr>
              <w:tc>
                <w:tcPr>
                  <w:tcW w:w="1073" w:type="dxa"/>
                </w:tcPr>
                <w:p w14:paraId="5B64EC99" w14:textId="77777777" w:rsidR="00B14A0B" w:rsidRPr="00146ED3" w:rsidRDefault="00B14A0B" w:rsidP="001F3A7E">
                  <w:pPr>
                    <w:pStyle w:val="a3"/>
                    <w:framePr w:hSpace="142" w:wrap="around" w:vAnchor="text" w:hAnchor="margin" w:x="383" w:y="160"/>
                    <w:spacing w:line="240" w:lineRule="auto"/>
                    <w:rPr>
                      <w:rFonts w:ascii="ＭＳ ゴシック" w:hAnsi="ＭＳ ゴシック"/>
                      <w:spacing w:val="0"/>
                    </w:rPr>
                  </w:pPr>
                  <w:r w:rsidRPr="00146ED3">
                    <w:rPr>
                      <w:rFonts w:ascii="ＭＳ ゴシック" w:hAnsi="ＭＳ ゴシック" w:hint="eastAsia"/>
                    </w:rPr>
                    <w:t xml:space="preserve">居　</w:t>
                  </w:r>
                  <w:r w:rsidRPr="00146ED3">
                    <w:rPr>
                      <w:rFonts w:ascii="ＭＳ ゴシック" w:hAnsi="ＭＳ ゴシック"/>
                    </w:rPr>
                    <w:t xml:space="preserve">  </w:t>
                  </w:r>
                  <w:r w:rsidRPr="00146ED3">
                    <w:rPr>
                      <w:rFonts w:ascii="ＭＳ ゴシック" w:hAnsi="ＭＳ ゴシック" w:hint="eastAsia"/>
                    </w:rPr>
                    <w:t>室</w:t>
                  </w:r>
                </w:p>
              </w:tc>
              <w:tc>
                <w:tcPr>
                  <w:tcW w:w="4320" w:type="dxa"/>
                </w:tcPr>
                <w:p w14:paraId="49D59541" w14:textId="77777777" w:rsidR="00B14A0B" w:rsidRPr="00146ED3" w:rsidRDefault="00B14A0B" w:rsidP="001F3A7E">
                  <w:pPr>
                    <w:framePr w:hSpace="142" w:wrap="around" w:vAnchor="text" w:hAnchor="margin" w:x="383" w:y="160"/>
                    <w:ind w:firstLineChars="100" w:firstLine="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人（うち，経管栄養　 　　人)</w:t>
                  </w:r>
                </w:p>
              </w:tc>
            </w:tr>
            <w:tr w:rsidR="00B14A0B" w:rsidRPr="00146ED3" w14:paraId="3C8D47B1" w14:textId="77777777" w:rsidTr="0011177D">
              <w:trPr>
                <w:trHeight w:val="62"/>
              </w:trPr>
              <w:tc>
                <w:tcPr>
                  <w:tcW w:w="1073" w:type="dxa"/>
                </w:tcPr>
                <w:p w14:paraId="1F89EAA7" w14:textId="77777777" w:rsidR="00B14A0B" w:rsidRPr="00146ED3" w:rsidRDefault="00B14A0B" w:rsidP="001F3A7E">
                  <w:pPr>
                    <w:pStyle w:val="a3"/>
                    <w:framePr w:hSpace="142" w:wrap="around" w:vAnchor="text" w:hAnchor="margin" w:x="383" w:y="160"/>
                    <w:spacing w:line="240" w:lineRule="auto"/>
                    <w:rPr>
                      <w:rFonts w:ascii="ＭＳ ゴシック" w:hAnsi="ＭＳ ゴシック"/>
                      <w:spacing w:val="0"/>
                    </w:rPr>
                  </w:pPr>
                  <w:r w:rsidRPr="00146ED3">
                    <w:rPr>
                      <w:rFonts w:ascii="ＭＳ ゴシック" w:hAnsi="ＭＳ ゴシック" w:hint="eastAsia"/>
                    </w:rPr>
                    <w:t>そ</w:t>
                  </w:r>
                  <w:r w:rsidRPr="00146ED3">
                    <w:rPr>
                      <w:rFonts w:ascii="ＭＳ ゴシック" w:hAnsi="ＭＳ ゴシック"/>
                    </w:rPr>
                    <w:t xml:space="preserve"> </w:t>
                  </w:r>
                  <w:r w:rsidRPr="00146ED3">
                    <w:rPr>
                      <w:rFonts w:ascii="ＭＳ ゴシック" w:hAnsi="ＭＳ ゴシック" w:hint="eastAsia"/>
                    </w:rPr>
                    <w:t>の</w:t>
                  </w:r>
                  <w:r w:rsidRPr="00146ED3">
                    <w:rPr>
                      <w:rFonts w:ascii="ＭＳ ゴシック" w:hAnsi="ＭＳ ゴシック"/>
                    </w:rPr>
                    <w:t xml:space="preserve"> </w:t>
                  </w:r>
                  <w:r w:rsidRPr="00146ED3">
                    <w:rPr>
                      <w:rFonts w:ascii="ＭＳ ゴシック" w:hAnsi="ＭＳ ゴシック" w:hint="eastAsia"/>
                    </w:rPr>
                    <w:t>他</w:t>
                  </w:r>
                </w:p>
              </w:tc>
              <w:tc>
                <w:tcPr>
                  <w:tcW w:w="4320" w:type="dxa"/>
                </w:tcPr>
                <w:p w14:paraId="08FBBCF9" w14:textId="77777777" w:rsidR="00B14A0B" w:rsidRPr="00146ED3" w:rsidRDefault="00B14A0B" w:rsidP="001F3A7E">
                  <w:pPr>
                    <w:framePr w:hSpace="142" w:wrap="around" w:vAnchor="text" w:hAnchor="margin" w:x="383" w:y="160"/>
                    <w:ind w:firstLineChars="100" w:firstLine="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人</w:t>
                  </w:r>
                </w:p>
              </w:tc>
            </w:tr>
          </w:tbl>
          <w:p w14:paraId="130423BA" w14:textId="77777777" w:rsidR="00B14A0B" w:rsidRPr="00146ED3" w:rsidRDefault="00B14A0B" w:rsidP="00B14A0B">
            <w:pPr>
              <w:overflowPunct w:val="0"/>
              <w:textAlignment w:val="baseline"/>
              <w:rPr>
                <w:rFonts w:ascii="ＭＳ ゴシック" w:eastAsia="ＭＳ ゴシック" w:hAnsi="ＭＳ ゴシック"/>
                <w:sz w:val="20"/>
                <w:szCs w:val="20"/>
              </w:rPr>
            </w:pPr>
          </w:p>
        </w:tc>
        <w:tc>
          <w:tcPr>
            <w:tcW w:w="1701" w:type="dxa"/>
          </w:tcPr>
          <w:p w14:paraId="20DB428E" w14:textId="77777777" w:rsidR="001F27C3" w:rsidRPr="00146ED3" w:rsidRDefault="001F27C3" w:rsidP="0011177D">
            <w:pPr>
              <w:overflowPunct w:val="0"/>
              <w:textAlignment w:val="baseline"/>
              <w:rPr>
                <w:rFonts w:ascii="ＭＳ ゴシック" w:eastAsia="ＭＳ ゴシック" w:hAnsi="ＭＳ ゴシック"/>
                <w:kern w:val="0"/>
                <w:sz w:val="20"/>
                <w:szCs w:val="20"/>
              </w:rPr>
            </w:pPr>
          </w:p>
          <w:p w14:paraId="16950CF7" w14:textId="77777777" w:rsidR="001F27C3" w:rsidRPr="00146ED3" w:rsidRDefault="001F3A7E" w:rsidP="0011177D">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2118270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6143629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6F1F2F3A" w14:textId="77777777" w:rsidR="00C21E90" w:rsidRPr="00146ED3" w:rsidRDefault="00C21E90" w:rsidP="0011177D">
            <w:pPr>
              <w:overflowPunct w:val="0"/>
              <w:textAlignment w:val="baseline"/>
              <w:rPr>
                <w:rFonts w:ascii="ＭＳ ゴシック" w:eastAsia="ＭＳ ゴシック" w:hAnsi="ＭＳ ゴシック"/>
                <w:sz w:val="20"/>
                <w:szCs w:val="20"/>
              </w:rPr>
            </w:pPr>
          </w:p>
          <w:p w14:paraId="1A63B98F" w14:textId="77777777" w:rsidR="00C21E90" w:rsidRPr="00146ED3" w:rsidRDefault="00C21E90" w:rsidP="00C21E90">
            <w:pPr>
              <w:rPr>
                <w:rFonts w:ascii="ＭＳ ゴシック" w:eastAsia="ＭＳ ゴシック" w:hAnsi="ＭＳ ゴシック"/>
                <w:sz w:val="20"/>
                <w:szCs w:val="20"/>
              </w:rPr>
            </w:pPr>
          </w:p>
          <w:p w14:paraId="7ED27597" w14:textId="77777777" w:rsidR="00C21E90" w:rsidRPr="00146ED3" w:rsidRDefault="00C21E90" w:rsidP="00C21E90">
            <w:pPr>
              <w:rPr>
                <w:rFonts w:ascii="ＭＳ ゴシック" w:eastAsia="ＭＳ ゴシック" w:hAnsi="ＭＳ ゴシック"/>
                <w:sz w:val="20"/>
                <w:szCs w:val="20"/>
              </w:rPr>
            </w:pPr>
          </w:p>
          <w:p w14:paraId="6AF62F78" w14:textId="77777777" w:rsidR="00C21E90" w:rsidRPr="00146ED3" w:rsidRDefault="00C21E90" w:rsidP="00C21E90">
            <w:pPr>
              <w:rPr>
                <w:rFonts w:ascii="ＭＳ ゴシック" w:eastAsia="ＭＳ ゴシック" w:hAnsi="ＭＳ ゴシック"/>
                <w:sz w:val="20"/>
                <w:szCs w:val="20"/>
              </w:rPr>
            </w:pPr>
          </w:p>
          <w:p w14:paraId="0187F420" w14:textId="77777777" w:rsidR="00C21E90" w:rsidRPr="00146ED3" w:rsidRDefault="00C21E90" w:rsidP="00C21E90">
            <w:pPr>
              <w:rPr>
                <w:rFonts w:ascii="ＭＳ ゴシック" w:eastAsia="ＭＳ ゴシック" w:hAnsi="ＭＳ ゴシック"/>
                <w:sz w:val="20"/>
                <w:szCs w:val="20"/>
              </w:rPr>
            </w:pPr>
          </w:p>
          <w:p w14:paraId="57AD27E5" w14:textId="77777777" w:rsidR="00C21E90" w:rsidRPr="00146ED3" w:rsidRDefault="00C21E90" w:rsidP="00C21E90">
            <w:pPr>
              <w:rPr>
                <w:rFonts w:ascii="ＭＳ ゴシック" w:eastAsia="ＭＳ ゴシック" w:hAnsi="ＭＳ ゴシック"/>
                <w:sz w:val="20"/>
                <w:szCs w:val="20"/>
              </w:rPr>
            </w:pPr>
          </w:p>
          <w:p w14:paraId="28E065D8" w14:textId="77777777" w:rsidR="00AF70D9" w:rsidRPr="00146ED3" w:rsidRDefault="00AF70D9" w:rsidP="00C21E90">
            <w:pPr>
              <w:rPr>
                <w:rFonts w:ascii="ＭＳ ゴシック" w:eastAsia="ＭＳ ゴシック" w:hAnsi="ＭＳ ゴシック"/>
                <w:sz w:val="20"/>
                <w:szCs w:val="20"/>
              </w:rPr>
            </w:pPr>
          </w:p>
          <w:p w14:paraId="43AFD2C1" w14:textId="77777777" w:rsidR="00C042CA" w:rsidRPr="00146ED3" w:rsidRDefault="00C042CA" w:rsidP="00C21E90">
            <w:pPr>
              <w:rPr>
                <w:rFonts w:ascii="ＭＳ ゴシック" w:eastAsia="ＭＳ ゴシック" w:hAnsi="ＭＳ ゴシック"/>
                <w:sz w:val="20"/>
                <w:szCs w:val="20"/>
              </w:rPr>
            </w:pPr>
          </w:p>
          <w:p w14:paraId="4B35144C" w14:textId="77777777" w:rsidR="00AF70D9" w:rsidRPr="00146ED3" w:rsidRDefault="00AF70D9" w:rsidP="00C21E90">
            <w:pPr>
              <w:rPr>
                <w:rFonts w:ascii="ＭＳ ゴシック" w:eastAsia="ＭＳ ゴシック" w:hAnsi="ＭＳ ゴシック"/>
                <w:sz w:val="20"/>
                <w:szCs w:val="20"/>
              </w:rPr>
            </w:pPr>
          </w:p>
          <w:p w14:paraId="4E588DD0" w14:textId="77777777" w:rsidR="00AF70D9" w:rsidRPr="00146ED3" w:rsidRDefault="00AF70D9" w:rsidP="00C21E90">
            <w:pPr>
              <w:rPr>
                <w:rFonts w:ascii="ＭＳ ゴシック" w:eastAsia="ＭＳ ゴシック" w:hAnsi="ＭＳ ゴシック"/>
                <w:sz w:val="20"/>
                <w:szCs w:val="20"/>
              </w:rPr>
            </w:pPr>
          </w:p>
          <w:p w14:paraId="3645351D" w14:textId="77777777" w:rsidR="00C21E90" w:rsidRPr="00146ED3" w:rsidRDefault="00C21E90" w:rsidP="00C21E90">
            <w:pPr>
              <w:rPr>
                <w:rFonts w:ascii="ＭＳ ゴシック" w:eastAsia="ＭＳ ゴシック" w:hAnsi="ＭＳ ゴシック"/>
                <w:sz w:val="20"/>
                <w:szCs w:val="20"/>
              </w:rPr>
            </w:pPr>
          </w:p>
          <w:p w14:paraId="18135721" w14:textId="77777777" w:rsidR="00C21E90" w:rsidRPr="00146ED3" w:rsidRDefault="001F3A7E" w:rsidP="00C21E9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9689618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3129156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9024C4E" w14:textId="77777777" w:rsidR="00C21E90" w:rsidRPr="00146ED3" w:rsidRDefault="00C21E90" w:rsidP="00C21E90">
            <w:pPr>
              <w:rPr>
                <w:rFonts w:ascii="ＭＳ ゴシック" w:eastAsia="ＭＳ ゴシック" w:hAnsi="ＭＳ ゴシック"/>
                <w:sz w:val="20"/>
                <w:szCs w:val="20"/>
              </w:rPr>
            </w:pPr>
          </w:p>
          <w:p w14:paraId="28361278" w14:textId="77777777" w:rsidR="00C21E90" w:rsidRPr="00146ED3" w:rsidRDefault="00C21E90" w:rsidP="00C21E90">
            <w:pPr>
              <w:rPr>
                <w:rFonts w:ascii="ＭＳ ゴシック" w:eastAsia="ＭＳ ゴシック" w:hAnsi="ＭＳ ゴシック"/>
                <w:sz w:val="20"/>
                <w:szCs w:val="20"/>
              </w:rPr>
            </w:pPr>
          </w:p>
          <w:p w14:paraId="3D6F6008" w14:textId="77777777" w:rsidR="00C21E90" w:rsidRPr="00146ED3" w:rsidRDefault="00C21E90" w:rsidP="00C21E90">
            <w:pPr>
              <w:rPr>
                <w:rFonts w:ascii="ＭＳ ゴシック" w:eastAsia="ＭＳ ゴシック" w:hAnsi="ＭＳ ゴシック"/>
                <w:sz w:val="20"/>
                <w:szCs w:val="20"/>
              </w:rPr>
            </w:pPr>
          </w:p>
          <w:p w14:paraId="74C3F5F5" w14:textId="77777777" w:rsidR="00AF70D9" w:rsidRPr="00146ED3" w:rsidRDefault="00AF70D9" w:rsidP="00C21E90">
            <w:pPr>
              <w:rPr>
                <w:rFonts w:ascii="ＭＳ ゴシック" w:eastAsia="ＭＳ ゴシック" w:hAnsi="ＭＳ ゴシック"/>
                <w:sz w:val="20"/>
                <w:szCs w:val="20"/>
              </w:rPr>
            </w:pPr>
          </w:p>
          <w:p w14:paraId="1CBFBD27" w14:textId="77777777" w:rsidR="00AF70D9" w:rsidRPr="00146ED3" w:rsidRDefault="00AF70D9" w:rsidP="00C21E90">
            <w:pPr>
              <w:rPr>
                <w:rFonts w:ascii="ＭＳ ゴシック" w:eastAsia="ＭＳ ゴシック" w:hAnsi="ＭＳ ゴシック"/>
                <w:sz w:val="20"/>
                <w:szCs w:val="20"/>
              </w:rPr>
            </w:pPr>
          </w:p>
          <w:p w14:paraId="02C85278" w14:textId="77777777" w:rsidR="00C21E90" w:rsidRPr="00146ED3" w:rsidRDefault="00C21E90" w:rsidP="00C21E90">
            <w:pPr>
              <w:rPr>
                <w:rFonts w:ascii="ＭＳ ゴシック" w:eastAsia="ＭＳ ゴシック" w:hAnsi="ＭＳ ゴシック"/>
                <w:sz w:val="20"/>
                <w:szCs w:val="20"/>
              </w:rPr>
            </w:pPr>
          </w:p>
          <w:p w14:paraId="5A107C24" w14:textId="77777777" w:rsidR="00C21E90" w:rsidRPr="00146ED3" w:rsidRDefault="00C21E90" w:rsidP="00C21E90">
            <w:pPr>
              <w:rPr>
                <w:rFonts w:ascii="ＭＳ ゴシック" w:eastAsia="ＭＳ ゴシック" w:hAnsi="ＭＳ ゴシック"/>
                <w:sz w:val="20"/>
                <w:szCs w:val="20"/>
              </w:rPr>
            </w:pPr>
          </w:p>
          <w:p w14:paraId="457753E9" w14:textId="77777777" w:rsidR="00C21E90" w:rsidRPr="00146ED3" w:rsidRDefault="00C21E90" w:rsidP="00C21E90">
            <w:pPr>
              <w:rPr>
                <w:rFonts w:ascii="ＭＳ ゴシック" w:eastAsia="ＭＳ ゴシック" w:hAnsi="ＭＳ ゴシック"/>
                <w:sz w:val="26"/>
                <w:szCs w:val="26"/>
              </w:rPr>
            </w:pPr>
          </w:p>
          <w:p w14:paraId="0DDAF288" w14:textId="77777777" w:rsidR="00C21E90" w:rsidRPr="00146ED3" w:rsidRDefault="001F3A7E" w:rsidP="00C21E9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4823696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1229892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396F990" w14:textId="77777777" w:rsidR="00C21E90" w:rsidRPr="00146ED3" w:rsidRDefault="00C21E90" w:rsidP="00C21E90">
            <w:pPr>
              <w:rPr>
                <w:rFonts w:ascii="ＭＳ ゴシック" w:eastAsia="ＭＳ ゴシック" w:hAnsi="ＭＳ ゴシック"/>
                <w:sz w:val="20"/>
                <w:szCs w:val="20"/>
              </w:rPr>
            </w:pPr>
          </w:p>
          <w:p w14:paraId="71F0DEF4" w14:textId="77777777" w:rsidR="00C21E90" w:rsidRPr="00146ED3" w:rsidRDefault="00C21E90" w:rsidP="00C21E90">
            <w:pPr>
              <w:rPr>
                <w:rFonts w:ascii="ＭＳ ゴシック" w:eastAsia="ＭＳ ゴシック" w:hAnsi="ＭＳ ゴシック"/>
                <w:sz w:val="20"/>
                <w:szCs w:val="20"/>
              </w:rPr>
            </w:pPr>
          </w:p>
          <w:p w14:paraId="40A62815" w14:textId="77777777" w:rsidR="00C21E90" w:rsidRPr="00146ED3" w:rsidRDefault="00C21E90" w:rsidP="00C21E90">
            <w:pPr>
              <w:rPr>
                <w:rFonts w:ascii="ＭＳ ゴシック" w:eastAsia="ＭＳ ゴシック" w:hAnsi="ＭＳ ゴシック"/>
                <w:sz w:val="20"/>
                <w:szCs w:val="20"/>
              </w:rPr>
            </w:pPr>
          </w:p>
          <w:p w14:paraId="415C87C5" w14:textId="77777777" w:rsidR="00AF70D9" w:rsidRPr="00146ED3" w:rsidRDefault="00AF70D9" w:rsidP="00C21E90">
            <w:pPr>
              <w:rPr>
                <w:rFonts w:ascii="ＭＳ ゴシック" w:eastAsia="ＭＳ ゴシック" w:hAnsi="ＭＳ ゴシック"/>
                <w:sz w:val="20"/>
                <w:szCs w:val="20"/>
              </w:rPr>
            </w:pPr>
          </w:p>
          <w:p w14:paraId="15D157C0" w14:textId="77777777" w:rsidR="00AF70D9" w:rsidRPr="00146ED3" w:rsidRDefault="00AF70D9" w:rsidP="00C21E90">
            <w:pPr>
              <w:rPr>
                <w:rFonts w:ascii="ＭＳ ゴシック" w:eastAsia="ＭＳ ゴシック" w:hAnsi="ＭＳ ゴシック"/>
                <w:sz w:val="20"/>
                <w:szCs w:val="20"/>
              </w:rPr>
            </w:pPr>
          </w:p>
          <w:p w14:paraId="1B2029A8" w14:textId="77777777" w:rsidR="00AF70D9" w:rsidRPr="00146ED3" w:rsidRDefault="00AF70D9" w:rsidP="00C21E90">
            <w:pPr>
              <w:rPr>
                <w:rFonts w:ascii="ＭＳ ゴシック" w:eastAsia="ＭＳ ゴシック" w:hAnsi="ＭＳ ゴシック"/>
                <w:sz w:val="20"/>
                <w:szCs w:val="20"/>
              </w:rPr>
            </w:pPr>
          </w:p>
          <w:p w14:paraId="3BEAE1C1" w14:textId="77777777" w:rsidR="00AF70D9" w:rsidRPr="00146ED3" w:rsidRDefault="00AF70D9" w:rsidP="00C21E90">
            <w:pPr>
              <w:rPr>
                <w:rFonts w:ascii="ＭＳ ゴシック" w:eastAsia="ＭＳ ゴシック" w:hAnsi="ＭＳ ゴシック"/>
                <w:sz w:val="20"/>
                <w:szCs w:val="20"/>
              </w:rPr>
            </w:pPr>
          </w:p>
          <w:p w14:paraId="3CE38D25" w14:textId="77777777" w:rsidR="00AF70D9" w:rsidRPr="00146ED3" w:rsidRDefault="00AF70D9" w:rsidP="00C21E90">
            <w:pPr>
              <w:rPr>
                <w:rFonts w:ascii="ＭＳ ゴシック" w:eastAsia="ＭＳ ゴシック" w:hAnsi="ＭＳ ゴシック"/>
                <w:sz w:val="20"/>
                <w:szCs w:val="20"/>
              </w:rPr>
            </w:pPr>
          </w:p>
          <w:p w14:paraId="00AA8ABA" w14:textId="77777777" w:rsidR="00C21E90" w:rsidRPr="00146ED3" w:rsidRDefault="00C21E90" w:rsidP="00C21E90">
            <w:pPr>
              <w:rPr>
                <w:rFonts w:ascii="ＭＳ ゴシック" w:eastAsia="ＭＳ ゴシック" w:hAnsi="ＭＳ ゴシック"/>
                <w:sz w:val="20"/>
                <w:szCs w:val="20"/>
              </w:rPr>
            </w:pPr>
          </w:p>
          <w:p w14:paraId="2998C395" w14:textId="77777777" w:rsidR="00C21E90" w:rsidRPr="00146ED3" w:rsidRDefault="001F3A7E" w:rsidP="00C21E9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4498512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84747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649405F1" w14:textId="77777777" w:rsidR="001F27C3" w:rsidRPr="00146ED3" w:rsidRDefault="001F27C3" w:rsidP="00C21E90">
            <w:pPr>
              <w:rPr>
                <w:rFonts w:ascii="ＭＳ ゴシック" w:eastAsia="ＭＳ ゴシック" w:hAnsi="ＭＳ ゴシック"/>
                <w:sz w:val="20"/>
                <w:szCs w:val="20"/>
              </w:rPr>
            </w:pPr>
          </w:p>
          <w:p w14:paraId="1DB4D997" w14:textId="77777777" w:rsidR="00AF70D9" w:rsidRPr="00146ED3" w:rsidRDefault="00AF70D9" w:rsidP="00C21E90">
            <w:pPr>
              <w:rPr>
                <w:rFonts w:ascii="ＭＳ ゴシック" w:eastAsia="ＭＳ ゴシック" w:hAnsi="ＭＳ ゴシック"/>
                <w:sz w:val="20"/>
                <w:szCs w:val="20"/>
              </w:rPr>
            </w:pPr>
          </w:p>
          <w:p w14:paraId="3E0C285C" w14:textId="77777777" w:rsidR="00AF70D9" w:rsidRPr="00146ED3" w:rsidRDefault="00AF70D9" w:rsidP="00C21E90">
            <w:pPr>
              <w:rPr>
                <w:rFonts w:ascii="ＭＳ ゴシック" w:eastAsia="ＭＳ ゴシック" w:hAnsi="ＭＳ ゴシック"/>
                <w:sz w:val="16"/>
                <w:szCs w:val="16"/>
              </w:rPr>
            </w:pPr>
          </w:p>
          <w:p w14:paraId="7375153B" w14:textId="77777777" w:rsidR="00AF70D9" w:rsidRPr="00146ED3" w:rsidRDefault="001F3A7E" w:rsidP="00C21E90">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8522309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91990262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6DBC6108" w14:textId="77777777" w:rsidR="00AF70D9" w:rsidRPr="00146ED3" w:rsidRDefault="00AF70D9" w:rsidP="00C21E90">
            <w:pPr>
              <w:rPr>
                <w:rFonts w:ascii="ＭＳ ゴシック" w:eastAsia="ＭＳ ゴシック" w:hAnsi="ＭＳ ゴシック"/>
                <w:sz w:val="20"/>
                <w:szCs w:val="20"/>
              </w:rPr>
            </w:pPr>
          </w:p>
          <w:p w14:paraId="6EE35F9F" w14:textId="77777777" w:rsidR="00AF70D9" w:rsidRPr="00146ED3" w:rsidRDefault="00AF70D9" w:rsidP="00C21E90">
            <w:pPr>
              <w:rPr>
                <w:rFonts w:ascii="ＭＳ ゴシック" w:eastAsia="ＭＳ ゴシック" w:hAnsi="ＭＳ ゴシック"/>
                <w:sz w:val="20"/>
                <w:szCs w:val="20"/>
              </w:rPr>
            </w:pPr>
          </w:p>
          <w:p w14:paraId="23D8505F" w14:textId="77777777" w:rsidR="00AF70D9" w:rsidRPr="00146ED3" w:rsidRDefault="00AF70D9" w:rsidP="00C21E90">
            <w:pPr>
              <w:rPr>
                <w:rFonts w:ascii="ＭＳ ゴシック" w:eastAsia="ＭＳ ゴシック" w:hAnsi="ＭＳ ゴシック"/>
                <w:sz w:val="20"/>
                <w:szCs w:val="20"/>
              </w:rPr>
            </w:pPr>
          </w:p>
        </w:tc>
      </w:tr>
    </w:tbl>
    <w:p w14:paraId="7FFCA94C" w14:textId="77777777" w:rsidR="001F27C3" w:rsidRPr="00146ED3" w:rsidRDefault="001F27C3" w:rsidP="001F27C3"/>
    <w:p w14:paraId="1AF7BE79" w14:textId="77777777" w:rsidR="00014DDF" w:rsidRPr="00146ED3" w:rsidRDefault="00014DDF" w:rsidP="001F27C3"/>
    <w:p w14:paraId="2D52F728" w14:textId="77777777" w:rsidR="00ED4DDE" w:rsidRPr="00146ED3" w:rsidRDefault="00ED4DDE" w:rsidP="001F27C3">
      <w:pPr>
        <w:rPr>
          <w:vanish/>
        </w:rPr>
      </w:pPr>
    </w:p>
    <w:p w14:paraId="62E09325" w14:textId="77777777" w:rsidR="001F27C3" w:rsidRPr="00146ED3" w:rsidRDefault="001F27C3" w:rsidP="00AF70D9">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5"/>
        <w:gridCol w:w="2268"/>
        <w:gridCol w:w="2410"/>
        <w:gridCol w:w="1417"/>
      </w:tblGrid>
      <w:tr w:rsidR="001F27C3" w:rsidRPr="00146ED3" w14:paraId="43DD5F3C" w14:textId="77777777" w:rsidTr="004A379A">
        <w:trPr>
          <w:trHeight w:val="416"/>
        </w:trPr>
        <w:tc>
          <w:tcPr>
            <w:tcW w:w="3785" w:type="dxa"/>
            <w:vAlign w:val="center"/>
          </w:tcPr>
          <w:p w14:paraId="5C79D592" w14:textId="77777777"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2268" w:type="dxa"/>
            <w:vAlign w:val="center"/>
          </w:tcPr>
          <w:p w14:paraId="490327CB" w14:textId="77777777"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14:paraId="191A63DA" w14:textId="77777777"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24755227" w14:textId="77777777"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1F27C3" w:rsidRPr="00146ED3" w14:paraId="1B276B86" w14:textId="77777777" w:rsidTr="00ED4DDE">
        <w:trPr>
          <w:trHeight w:val="13182"/>
        </w:trPr>
        <w:tc>
          <w:tcPr>
            <w:tcW w:w="3785" w:type="dxa"/>
          </w:tcPr>
          <w:p w14:paraId="1E9B5C10" w14:textId="77777777" w:rsidR="001F27C3" w:rsidRPr="00146ED3" w:rsidRDefault="001F27C3" w:rsidP="00A83E92">
            <w:pPr>
              <w:overflowPunct w:val="0"/>
              <w:textAlignment w:val="baseline"/>
              <w:rPr>
                <w:rFonts w:ascii="ＭＳ ゴシック" w:eastAsia="ＭＳ ゴシック" w:hAnsi="ＭＳ ゴシック"/>
                <w:sz w:val="20"/>
                <w:szCs w:val="20"/>
              </w:rPr>
            </w:pPr>
          </w:p>
          <w:p w14:paraId="49278E6E" w14:textId="77777777" w:rsidR="00E61E53" w:rsidRPr="00146ED3" w:rsidRDefault="0082059F" w:rsidP="0082059F">
            <w:pPr>
              <w:overflowPunct w:val="0"/>
              <w:ind w:left="360" w:hangingChars="200" w:hanging="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E61E53" w:rsidRPr="00146ED3">
              <w:rPr>
                <w:rFonts w:ascii="ＭＳ ゴシック" w:eastAsia="ＭＳ ゴシック" w:hAnsi="ＭＳ ゴシック" w:hint="eastAsia"/>
                <w:sz w:val="18"/>
                <w:szCs w:val="18"/>
              </w:rPr>
              <w:t xml:space="preserve">　調理は，あらかじめ作成された献立に従って行うとともに，その実施状況を明らかにしておくこと。</w:t>
            </w:r>
          </w:p>
          <w:p w14:paraId="0D8FE9C8" w14:textId="77777777" w:rsidR="00E61E53" w:rsidRPr="00146ED3" w:rsidRDefault="0082059F" w:rsidP="0082059F">
            <w:pPr>
              <w:overflowPunct w:val="0"/>
              <w:ind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sz w:val="18"/>
                <w:szCs w:val="18"/>
              </w:rPr>
              <w:t>・</w:t>
            </w:r>
            <w:r w:rsidR="00E61E53" w:rsidRPr="00146ED3">
              <w:rPr>
                <w:rFonts w:ascii="ＭＳ ゴシック" w:eastAsia="ＭＳ ゴシック" w:hAnsi="ＭＳ ゴシック" w:hint="eastAsia"/>
                <w:sz w:val="18"/>
                <w:szCs w:val="18"/>
              </w:rPr>
              <w:t xml:space="preserve">　病弱者に対する献立については，</w:t>
            </w:r>
          </w:p>
          <w:p w14:paraId="65084CA2" w14:textId="77777777" w:rsidR="00A83E92" w:rsidRPr="00146ED3" w:rsidRDefault="00E61E53" w:rsidP="0082059F">
            <w:pPr>
              <w:overflowPunct w:val="0"/>
              <w:ind w:leftChars="200" w:left="42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必要に応じ協力医療機関等の医師の指導を受けること。</w:t>
            </w:r>
          </w:p>
          <w:p w14:paraId="0A70DEC9" w14:textId="77777777" w:rsidR="00A83E92" w:rsidRPr="00146ED3" w:rsidRDefault="00A83E92" w:rsidP="00A83E92">
            <w:pPr>
              <w:overflowPunct w:val="0"/>
              <w:textAlignment w:val="baseline"/>
              <w:rPr>
                <w:rFonts w:ascii="ＭＳ ゴシック" w:eastAsia="ＭＳ ゴシック" w:hAnsi="ＭＳ ゴシック"/>
                <w:sz w:val="18"/>
                <w:szCs w:val="18"/>
              </w:rPr>
            </w:pPr>
          </w:p>
          <w:p w14:paraId="271F8922" w14:textId="77777777" w:rsidR="00A83E92" w:rsidRPr="00146ED3" w:rsidRDefault="00A83E92" w:rsidP="00A83E92">
            <w:pPr>
              <w:overflowPunct w:val="0"/>
              <w:textAlignment w:val="baseline"/>
              <w:rPr>
                <w:rFonts w:ascii="ＭＳ ゴシック" w:eastAsia="ＭＳ ゴシック" w:hAnsi="ＭＳ ゴシック"/>
                <w:sz w:val="20"/>
                <w:szCs w:val="20"/>
              </w:rPr>
            </w:pPr>
          </w:p>
          <w:p w14:paraId="7FDC9518" w14:textId="77777777" w:rsidR="00A83E92" w:rsidRPr="00146ED3" w:rsidRDefault="00A83E92" w:rsidP="00A83E92">
            <w:pPr>
              <w:overflowPunct w:val="0"/>
              <w:textAlignment w:val="baseline"/>
              <w:rPr>
                <w:rFonts w:ascii="ＭＳ ゴシック" w:eastAsia="ＭＳ ゴシック" w:hAnsi="ＭＳ ゴシック"/>
                <w:sz w:val="20"/>
                <w:szCs w:val="20"/>
              </w:rPr>
            </w:pPr>
          </w:p>
          <w:p w14:paraId="4C50BF51" w14:textId="77777777" w:rsidR="00A83E92" w:rsidRPr="00146ED3" w:rsidRDefault="00A83E92" w:rsidP="00A83E92">
            <w:pPr>
              <w:overflowPunct w:val="0"/>
              <w:textAlignment w:val="baseline"/>
              <w:rPr>
                <w:rFonts w:ascii="ＭＳ ゴシック" w:eastAsia="ＭＳ ゴシック" w:hAnsi="ＭＳ ゴシック"/>
                <w:sz w:val="20"/>
                <w:szCs w:val="20"/>
              </w:rPr>
            </w:pPr>
          </w:p>
          <w:p w14:paraId="50C85B2B" w14:textId="77777777" w:rsidR="00A83E92" w:rsidRPr="00146ED3" w:rsidRDefault="00A83E92" w:rsidP="00A83E92">
            <w:pPr>
              <w:overflowPunct w:val="0"/>
              <w:textAlignment w:val="baseline"/>
              <w:rPr>
                <w:rFonts w:ascii="ＭＳ ゴシック" w:eastAsia="ＭＳ ゴシック" w:hAnsi="ＭＳ ゴシック"/>
                <w:sz w:val="20"/>
                <w:szCs w:val="20"/>
              </w:rPr>
            </w:pPr>
          </w:p>
          <w:p w14:paraId="315E6B2C" w14:textId="77777777" w:rsidR="00A83E92" w:rsidRPr="00146ED3" w:rsidRDefault="00A83E92" w:rsidP="00A83E92">
            <w:pPr>
              <w:overflowPunct w:val="0"/>
              <w:textAlignment w:val="baseline"/>
              <w:rPr>
                <w:rFonts w:ascii="ＭＳ ゴシック" w:eastAsia="ＭＳ ゴシック" w:hAnsi="ＭＳ ゴシック"/>
                <w:sz w:val="20"/>
                <w:szCs w:val="20"/>
              </w:rPr>
            </w:pPr>
          </w:p>
          <w:p w14:paraId="0E4235B4" w14:textId="77777777" w:rsidR="00AF70D9" w:rsidRPr="00146ED3" w:rsidRDefault="00AF70D9" w:rsidP="00A83E92">
            <w:pPr>
              <w:overflowPunct w:val="0"/>
              <w:textAlignment w:val="baseline"/>
              <w:rPr>
                <w:rFonts w:ascii="ＭＳ ゴシック" w:eastAsia="ＭＳ ゴシック" w:hAnsi="ＭＳ ゴシック"/>
                <w:sz w:val="20"/>
                <w:szCs w:val="20"/>
              </w:rPr>
            </w:pPr>
          </w:p>
          <w:p w14:paraId="1D12EF25" w14:textId="77777777" w:rsidR="00AF70D9" w:rsidRPr="00146ED3" w:rsidRDefault="00AF70D9" w:rsidP="00A83E92">
            <w:pPr>
              <w:overflowPunct w:val="0"/>
              <w:textAlignment w:val="baseline"/>
              <w:rPr>
                <w:rFonts w:ascii="ＭＳ ゴシック" w:eastAsia="ＭＳ ゴシック" w:hAnsi="ＭＳ ゴシック"/>
                <w:sz w:val="20"/>
                <w:szCs w:val="20"/>
              </w:rPr>
            </w:pPr>
          </w:p>
          <w:p w14:paraId="7A6D0D1E" w14:textId="77777777" w:rsidR="00AF70D9" w:rsidRPr="00146ED3" w:rsidRDefault="00AF70D9" w:rsidP="00A83E92">
            <w:pPr>
              <w:overflowPunct w:val="0"/>
              <w:textAlignment w:val="baseline"/>
              <w:rPr>
                <w:rFonts w:ascii="ＭＳ ゴシック" w:eastAsia="ＭＳ ゴシック" w:hAnsi="ＭＳ ゴシック"/>
                <w:sz w:val="20"/>
                <w:szCs w:val="20"/>
              </w:rPr>
            </w:pPr>
          </w:p>
          <w:p w14:paraId="449D3E52" w14:textId="77777777" w:rsidR="00AF70D9" w:rsidRPr="00146ED3" w:rsidRDefault="00AF70D9" w:rsidP="00A83E92">
            <w:pPr>
              <w:overflowPunct w:val="0"/>
              <w:textAlignment w:val="baseline"/>
              <w:rPr>
                <w:rFonts w:ascii="ＭＳ ゴシック" w:eastAsia="ＭＳ ゴシック" w:hAnsi="ＭＳ ゴシック"/>
                <w:sz w:val="20"/>
                <w:szCs w:val="20"/>
              </w:rPr>
            </w:pPr>
          </w:p>
          <w:p w14:paraId="5F6CA488" w14:textId="77777777" w:rsidR="00A83E92" w:rsidRPr="00146ED3" w:rsidRDefault="00A83E92" w:rsidP="00A83E92">
            <w:pPr>
              <w:overflowPunct w:val="0"/>
              <w:textAlignment w:val="baseline"/>
              <w:rPr>
                <w:rFonts w:ascii="ＭＳ ゴシック" w:eastAsia="ＭＳ ゴシック" w:hAnsi="ＭＳ ゴシック"/>
                <w:sz w:val="20"/>
                <w:szCs w:val="20"/>
              </w:rPr>
            </w:pPr>
          </w:p>
          <w:p w14:paraId="65F0DFF4" w14:textId="77777777" w:rsidR="00A83E92" w:rsidRPr="00146ED3" w:rsidRDefault="00A83E92" w:rsidP="00A83E92">
            <w:pPr>
              <w:overflowPunct w:val="0"/>
              <w:textAlignment w:val="baseline"/>
              <w:rPr>
                <w:rFonts w:ascii="ＭＳ ゴシック" w:eastAsia="ＭＳ ゴシック" w:hAnsi="ＭＳ ゴシック"/>
                <w:sz w:val="20"/>
                <w:szCs w:val="20"/>
              </w:rPr>
            </w:pPr>
          </w:p>
          <w:p w14:paraId="64CC78B8" w14:textId="77777777" w:rsidR="0082059F" w:rsidRPr="00146ED3" w:rsidRDefault="0082059F" w:rsidP="00A83E92">
            <w:pPr>
              <w:overflowPunct w:val="0"/>
              <w:textAlignment w:val="baseline"/>
              <w:rPr>
                <w:rFonts w:ascii="ＭＳ ゴシック" w:eastAsia="ＭＳ ゴシック" w:hAnsi="ＭＳ ゴシック"/>
                <w:sz w:val="20"/>
                <w:szCs w:val="20"/>
              </w:rPr>
            </w:pPr>
          </w:p>
          <w:p w14:paraId="134005F6" w14:textId="77777777" w:rsidR="0082059F" w:rsidRPr="00146ED3" w:rsidRDefault="0082059F" w:rsidP="00A83E92">
            <w:pPr>
              <w:overflowPunct w:val="0"/>
              <w:textAlignment w:val="baseline"/>
              <w:rPr>
                <w:rFonts w:ascii="ＭＳ ゴシック" w:eastAsia="ＭＳ ゴシック" w:hAnsi="ＭＳ ゴシック"/>
                <w:sz w:val="20"/>
                <w:szCs w:val="20"/>
              </w:rPr>
            </w:pPr>
          </w:p>
          <w:p w14:paraId="1A315D0D" w14:textId="77777777" w:rsidR="00A83E92" w:rsidRPr="00146ED3" w:rsidRDefault="00A83E92" w:rsidP="00A83E92">
            <w:pPr>
              <w:overflowPunct w:val="0"/>
              <w:textAlignment w:val="baseline"/>
              <w:rPr>
                <w:rFonts w:ascii="ＭＳ ゴシック" w:eastAsia="ＭＳ ゴシック" w:hAnsi="ＭＳ ゴシック"/>
                <w:sz w:val="20"/>
                <w:szCs w:val="20"/>
              </w:rPr>
            </w:pPr>
          </w:p>
          <w:p w14:paraId="72CB756A" w14:textId="77777777" w:rsidR="00A83E92" w:rsidRPr="00146ED3" w:rsidRDefault="00A83E92" w:rsidP="0078408D">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78408D"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自助具の活用により，入所者の残存能力を引き出すように配慮されていること。</w:t>
            </w:r>
          </w:p>
          <w:p w14:paraId="02645E78" w14:textId="77777777" w:rsidR="00A83E92" w:rsidRPr="00146ED3" w:rsidRDefault="00A83E92" w:rsidP="00A83E92">
            <w:pPr>
              <w:overflowPunct w:val="0"/>
              <w:ind w:firstLineChars="100" w:firstLine="200"/>
              <w:textAlignment w:val="baseline"/>
              <w:rPr>
                <w:rFonts w:ascii="ＭＳ ゴシック" w:eastAsia="ＭＳ ゴシック" w:hAnsi="ＭＳ ゴシック"/>
                <w:sz w:val="20"/>
                <w:szCs w:val="20"/>
              </w:rPr>
            </w:pPr>
          </w:p>
          <w:p w14:paraId="5F88D7EA" w14:textId="77777777" w:rsidR="00A83E92" w:rsidRPr="00146ED3" w:rsidRDefault="00A83E92" w:rsidP="00A83E92">
            <w:pPr>
              <w:overflowPunct w:val="0"/>
              <w:ind w:firstLineChars="100" w:firstLine="200"/>
              <w:textAlignment w:val="baseline"/>
              <w:rPr>
                <w:rFonts w:ascii="ＭＳ ゴシック" w:eastAsia="ＭＳ ゴシック" w:hAnsi="ＭＳ ゴシック"/>
                <w:sz w:val="20"/>
                <w:szCs w:val="20"/>
              </w:rPr>
            </w:pPr>
          </w:p>
          <w:p w14:paraId="1FD0204D" w14:textId="77777777" w:rsidR="00A83E92" w:rsidRPr="00146ED3" w:rsidRDefault="00A83E92" w:rsidP="00A83E92">
            <w:pPr>
              <w:overflowPunct w:val="0"/>
              <w:ind w:firstLineChars="100" w:firstLine="200"/>
              <w:textAlignment w:val="baseline"/>
              <w:rPr>
                <w:rFonts w:ascii="ＭＳ ゴシック" w:eastAsia="ＭＳ ゴシック" w:hAnsi="ＭＳ ゴシック"/>
                <w:sz w:val="20"/>
                <w:szCs w:val="20"/>
              </w:rPr>
            </w:pPr>
          </w:p>
          <w:p w14:paraId="0E73F0DC" w14:textId="77777777" w:rsidR="00AF70D9" w:rsidRPr="00146ED3" w:rsidRDefault="00AF70D9" w:rsidP="00A83E92">
            <w:pPr>
              <w:overflowPunct w:val="0"/>
              <w:ind w:firstLineChars="100" w:firstLine="200"/>
              <w:textAlignment w:val="baseline"/>
              <w:rPr>
                <w:rFonts w:ascii="ＭＳ ゴシック" w:eastAsia="ＭＳ ゴシック" w:hAnsi="ＭＳ ゴシック"/>
                <w:sz w:val="20"/>
                <w:szCs w:val="20"/>
              </w:rPr>
            </w:pPr>
          </w:p>
          <w:p w14:paraId="10EBD4F5" w14:textId="77777777" w:rsidR="00A83E92" w:rsidRPr="00146ED3" w:rsidRDefault="00A83E92" w:rsidP="00A83E92">
            <w:pPr>
              <w:overflowPunct w:val="0"/>
              <w:ind w:firstLineChars="100" w:firstLine="200"/>
              <w:textAlignment w:val="baseline"/>
              <w:rPr>
                <w:rFonts w:ascii="ＭＳ ゴシック" w:eastAsia="ＭＳ ゴシック" w:hAnsi="ＭＳ ゴシック"/>
                <w:sz w:val="20"/>
                <w:szCs w:val="20"/>
              </w:rPr>
            </w:pPr>
          </w:p>
          <w:p w14:paraId="425574D9" w14:textId="77777777" w:rsidR="00A83E92" w:rsidRPr="00146ED3" w:rsidRDefault="00A83E92" w:rsidP="00A83E92">
            <w:pPr>
              <w:overflowPunct w:val="0"/>
              <w:ind w:firstLineChars="100" w:firstLine="200"/>
              <w:textAlignment w:val="baseline"/>
              <w:rPr>
                <w:rFonts w:ascii="ＭＳ ゴシック" w:eastAsia="ＭＳ ゴシック" w:hAnsi="ＭＳ ゴシック"/>
                <w:sz w:val="20"/>
                <w:szCs w:val="20"/>
              </w:rPr>
            </w:pPr>
          </w:p>
          <w:p w14:paraId="63708B5C" w14:textId="77777777" w:rsidR="00A83E92" w:rsidRPr="00146ED3" w:rsidRDefault="00A83E92" w:rsidP="00A83E92">
            <w:pPr>
              <w:overflowPunct w:val="0"/>
              <w:ind w:firstLineChars="100" w:firstLine="200"/>
              <w:textAlignment w:val="baseline"/>
              <w:rPr>
                <w:rFonts w:ascii="ＭＳ ゴシック" w:eastAsia="ＭＳ ゴシック" w:hAnsi="ＭＳ ゴシック"/>
                <w:sz w:val="20"/>
                <w:szCs w:val="20"/>
              </w:rPr>
            </w:pPr>
          </w:p>
          <w:p w14:paraId="6F9F4327" w14:textId="77777777" w:rsidR="00A83E92" w:rsidRPr="00146ED3" w:rsidRDefault="00A83E92" w:rsidP="0078408D">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78408D"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食事介助を必要とする場合，食べやすい姿勢で食事ができるよう介助されていること。</w:t>
            </w:r>
          </w:p>
          <w:p w14:paraId="4BE01D3D" w14:textId="77777777" w:rsidR="00A83E92" w:rsidRPr="00146ED3" w:rsidRDefault="00A83E92" w:rsidP="00A83E92">
            <w:pPr>
              <w:overflowPunct w:val="0"/>
              <w:ind w:firstLineChars="100" w:firstLine="200"/>
              <w:textAlignment w:val="baseline"/>
              <w:rPr>
                <w:rFonts w:ascii="ＭＳ ゴシック" w:eastAsia="ＭＳ ゴシック" w:hAnsi="ＭＳ ゴシック"/>
                <w:sz w:val="20"/>
                <w:szCs w:val="20"/>
              </w:rPr>
            </w:pPr>
          </w:p>
          <w:p w14:paraId="6FCE808E" w14:textId="77777777" w:rsidR="00A83E92" w:rsidRPr="00146ED3" w:rsidRDefault="00A83E92" w:rsidP="00A83E92">
            <w:pPr>
              <w:overflowPunct w:val="0"/>
              <w:ind w:firstLineChars="100" w:firstLine="200"/>
              <w:textAlignment w:val="baseline"/>
              <w:rPr>
                <w:rFonts w:ascii="ＭＳ ゴシック" w:eastAsia="ＭＳ ゴシック" w:hAnsi="ＭＳ ゴシック"/>
                <w:sz w:val="20"/>
                <w:szCs w:val="20"/>
              </w:rPr>
            </w:pPr>
          </w:p>
          <w:p w14:paraId="6026A7CB" w14:textId="77777777" w:rsidR="00A83E92" w:rsidRPr="00146ED3" w:rsidRDefault="00A83E92" w:rsidP="00A83E92">
            <w:pPr>
              <w:overflowPunct w:val="0"/>
              <w:textAlignment w:val="baseline"/>
              <w:rPr>
                <w:rFonts w:ascii="ＭＳ ゴシック" w:eastAsia="ＭＳ ゴシック" w:hAnsi="ＭＳ ゴシック"/>
                <w:sz w:val="20"/>
                <w:szCs w:val="20"/>
              </w:rPr>
            </w:pPr>
          </w:p>
          <w:p w14:paraId="45FFF947" w14:textId="77777777" w:rsidR="00A83E92" w:rsidRPr="00146ED3" w:rsidRDefault="00A83E92" w:rsidP="00A83E92">
            <w:pPr>
              <w:overflowPunct w:val="0"/>
              <w:textAlignment w:val="baseline"/>
              <w:rPr>
                <w:rFonts w:ascii="ＭＳ ゴシック" w:eastAsia="ＭＳ ゴシック" w:hAnsi="ＭＳ ゴシック"/>
                <w:sz w:val="20"/>
                <w:szCs w:val="20"/>
              </w:rPr>
            </w:pPr>
          </w:p>
          <w:p w14:paraId="080AED2A" w14:textId="77777777" w:rsidR="00A83E92" w:rsidRPr="00146ED3" w:rsidRDefault="00A83E92" w:rsidP="00A83E92">
            <w:pPr>
              <w:overflowPunct w:val="0"/>
              <w:textAlignment w:val="baseline"/>
              <w:rPr>
                <w:rFonts w:ascii="ＭＳ ゴシック" w:eastAsia="ＭＳ ゴシック" w:hAnsi="ＭＳ ゴシック"/>
                <w:sz w:val="20"/>
                <w:szCs w:val="20"/>
              </w:rPr>
            </w:pPr>
          </w:p>
          <w:p w14:paraId="26392BF7" w14:textId="77777777" w:rsidR="00A83E92" w:rsidRPr="00146ED3" w:rsidRDefault="00A83E92" w:rsidP="00A83E92">
            <w:pPr>
              <w:overflowPunct w:val="0"/>
              <w:textAlignment w:val="baseline"/>
              <w:rPr>
                <w:rFonts w:ascii="ＭＳ ゴシック" w:eastAsia="ＭＳ ゴシック" w:hAnsi="ＭＳ ゴシック"/>
                <w:sz w:val="20"/>
                <w:szCs w:val="20"/>
              </w:rPr>
            </w:pPr>
          </w:p>
          <w:p w14:paraId="7A58760C" w14:textId="77777777" w:rsidR="00A83E92" w:rsidRPr="00146ED3" w:rsidRDefault="00A83E92" w:rsidP="00A83E92">
            <w:pPr>
              <w:overflowPunct w:val="0"/>
              <w:textAlignment w:val="baseline"/>
              <w:rPr>
                <w:rFonts w:ascii="ＭＳ ゴシック" w:eastAsia="ＭＳ ゴシック" w:hAnsi="ＭＳ ゴシック"/>
                <w:sz w:val="20"/>
                <w:szCs w:val="20"/>
              </w:rPr>
            </w:pPr>
          </w:p>
          <w:p w14:paraId="2EB5A9F7" w14:textId="77777777" w:rsidR="00A83E92" w:rsidRPr="00146ED3" w:rsidRDefault="00A83E92" w:rsidP="00A83E92">
            <w:pPr>
              <w:overflowPunct w:val="0"/>
              <w:textAlignment w:val="baseline"/>
              <w:rPr>
                <w:rFonts w:ascii="ＭＳ ゴシック" w:eastAsia="ＭＳ ゴシック" w:hAnsi="ＭＳ ゴシック"/>
                <w:sz w:val="20"/>
                <w:szCs w:val="20"/>
              </w:rPr>
            </w:pPr>
          </w:p>
          <w:p w14:paraId="0A462919" w14:textId="77777777" w:rsidR="00A83E92" w:rsidRPr="00146ED3" w:rsidRDefault="00A83E92" w:rsidP="00A83E92">
            <w:pPr>
              <w:overflowPunct w:val="0"/>
              <w:textAlignment w:val="baseline"/>
              <w:rPr>
                <w:rFonts w:ascii="ＭＳ ゴシック" w:eastAsia="ＭＳ ゴシック" w:hAnsi="ＭＳ ゴシック"/>
                <w:sz w:val="20"/>
                <w:szCs w:val="20"/>
              </w:rPr>
            </w:pPr>
          </w:p>
          <w:p w14:paraId="40A358AF" w14:textId="77777777" w:rsidR="00AF70D9" w:rsidRPr="00146ED3" w:rsidRDefault="00AF70D9" w:rsidP="00A83E92">
            <w:pPr>
              <w:overflowPunct w:val="0"/>
              <w:textAlignment w:val="baseline"/>
              <w:rPr>
                <w:rFonts w:ascii="ＭＳ ゴシック" w:eastAsia="ＭＳ ゴシック" w:hAnsi="ＭＳ ゴシック"/>
                <w:sz w:val="20"/>
                <w:szCs w:val="20"/>
              </w:rPr>
            </w:pPr>
          </w:p>
          <w:p w14:paraId="558DF8AE" w14:textId="77777777" w:rsidR="00A83E92" w:rsidRPr="00146ED3" w:rsidRDefault="0082059F" w:rsidP="00532126">
            <w:pPr>
              <w:overflowPunct w:val="0"/>
              <w:ind w:left="180" w:hangingChars="100" w:hanging="18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w:t>
            </w:r>
            <w:r w:rsidR="00A83E92" w:rsidRPr="00146ED3">
              <w:rPr>
                <w:rFonts w:ascii="ＭＳ ゴシック" w:eastAsia="ＭＳ ゴシック" w:hAnsi="ＭＳ ゴシック" w:hint="eastAsia"/>
                <w:sz w:val="18"/>
                <w:szCs w:val="18"/>
              </w:rPr>
              <w:t xml:space="preserve">　</w:t>
            </w:r>
            <w:r w:rsidR="00532126" w:rsidRPr="00146ED3">
              <w:rPr>
                <w:rFonts w:ascii="ＭＳ ゴシック" w:eastAsia="ＭＳ ゴシック" w:hAnsi="ＭＳ ゴシック" w:hint="eastAsia"/>
                <w:sz w:val="18"/>
                <w:szCs w:val="18"/>
              </w:rPr>
              <w:t>入所者の自立の支援に配慮し，</w:t>
            </w:r>
            <w:r w:rsidR="00A83E92" w:rsidRPr="00146ED3">
              <w:rPr>
                <w:rFonts w:ascii="ＭＳ ゴシック" w:eastAsia="ＭＳ ゴシック" w:hAnsi="ＭＳ ゴシック" w:hint="eastAsia"/>
                <w:sz w:val="18"/>
                <w:szCs w:val="18"/>
              </w:rPr>
              <w:t>できるだけ離床して食事が食べられるよう努力をしなければならないこと</w:t>
            </w:r>
            <w:r w:rsidR="00A83E92" w:rsidRPr="00146ED3">
              <w:rPr>
                <w:rFonts w:ascii="ＭＳ ゴシック" w:eastAsia="ＭＳ ゴシック" w:hAnsi="ＭＳ ゴシック" w:hint="eastAsia"/>
                <w:sz w:val="20"/>
                <w:szCs w:val="20"/>
              </w:rPr>
              <w:t>。</w:t>
            </w:r>
          </w:p>
          <w:p w14:paraId="428A1383" w14:textId="77777777" w:rsidR="00A83E92" w:rsidRPr="00146ED3" w:rsidRDefault="00A83E92" w:rsidP="00536DD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tc>
        <w:tc>
          <w:tcPr>
            <w:tcW w:w="2268" w:type="dxa"/>
          </w:tcPr>
          <w:p w14:paraId="461B5C6F" w14:textId="77777777" w:rsidR="001F27C3" w:rsidRPr="00146ED3" w:rsidRDefault="001F27C3" w:rsidP="0011177D">
            <w:pPr>
              <w:overflowPunct w:val="0"/>
              <w:textAlignment w:val="baseline"/>
              <w:rPr>
                <w:rFonts w:ascii="ＭＳ ゴシック" w:eastAsia="ＭＳ ゴシック" w:hAnsi="ＭＳ ゴシック"/>
                <w:sz w:val="20"/>
                <w:szCs w:val="20"/>
              </w:rPr>
            </w:pPr>
          </w:p>
        </w:tc>
        <w:tc>
          <w:tcPr>
            <w:tcW w:w="2410" w:type="dxa"/>
            <w:tcBorders>
              <w:bottom w:val="single" w:sz="4" w:space="0" w:color="auto"/>
            </w:tcBorders>
          </w:tcPr>
          <w:p w14:paraId="22B5F1FB" w14:textId="77777777" w:rsidR="001F27C3" w:rsidRPr="00146ED3" w:rsidRDefault="001F27C3" w:rsidP="0011177D">
            <w:pPr>
              <w:overflowPunct w:val="0"/>
              <w:ind w:left="200" w:hangingChars="100" w:hanging="200"/>
              <w:textAlignment w:val="baseline"/>
              <w:rPr>
                <w:rFonts w:ascii="ＭＳ ゴシック" w:eastAsia="ＭＳ ゴシック" w:hAnsi="ＭＳ ゴシック"/>
                <w:sz w:val="20"/>
                <w:szCs w:val="20"/>
              </w:rPr>
            </w:pPr>
          </w:p>
          <w:p w14:paraId="3910F3FD" w14:textId="77777777" w:rsidR="00536DDF" w:rsidRPr="00146ED3" w:rsidRDefault="0082059F" w:rsidP="004A379A">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536DDF" w:rsidRPr="00146ED3">
              <w:rPr>
                <w:rFonts w:ascii="ＭＳ ゴシック" w:eastAsia="ＭＳ ゴシック" w:hAnsi="ＭＳ ゴシック" w:hint="eastAsia"/>
                <w:sz w:val="18"/>
                <w:szCs w:val="18"/>
              </w:rPr>
              <w:t>解釈通知第</w:t>
            </w:r>
            <w:r w:rsidR="00DB72B6" w:rsidRPr="00146ED3">
              <w:rPr>
                <w:rFonts w:ascii="ＭＳ ゴシック" w:eastAsia="ＭＳ ゴシック" w:hAnsi="ＭＳ ゴシック" w:hint="eastAsia"/>
                <w:sz w:val="18"/>
                <w:szCs w:val="18"/>
              </w:rPr>
              <w:t>４</w:t>
            </w:r>
            <w:r w:rsidR="00846159" w:rsidRPr="00146ED3">
              <w:rPr>
                <w:rFonts w:ascii="ＭＳ ゴシック" w:eastAsia="ＭＳ ゴシック" w:hAnsi="ＭＳ ゴシック" w:hint="eastAsia"/>
                <w:sz w:val="18"/>
                <w:szCs w:val="18"/>
              </w:rPr>
              <w:t>-5</w:t>
            </w:r>
            <w:r w:rsidR="00E61E53" w:rsidRPr="00146ED3">
              <w:rPr>
                <w:rFonts w:ascii="ＭＳ ゴシック" w:eastAsia="ＭＳ ゴシック" w:hAnsi="ＭＳ ゴシック" w:hint="eastAsia"/>
                <w:sz w:val="18"/>
                <w:szCs w:val="18"/>
              </w:rPr>
              <w:t>-</w:t>
            </w:r>
            <w:r w:rsidR="00536DDF" w:rsidRPr="00146ED3">
              <w:rPr>
                <w:rFonts w:ascii="ＭＳ ゴシック" w:eastAsia="ＭＳ ゴシック" w:hAnsi="ＭＳ ゴシック" w:hint="eastAsia"/>
                <w:sz w:val="18"/>
                <w:szCs w:val="18"/>
              </w:rPr>
              <w:t>(2)</w:t>
            </w:r>
          </w:p>
          <w:p w14:paraId="5A6D0787" w14:textId="77777777" w:rsidR="00536DDF" w:rsidRPr="00146ED3" w:rsidRDefault="00536DDF" w:rsidP="0011177D">
            <w:pPr>
              <w:overflowPunct w:val="0"/>
              <w:ind w:left="180" w:hangingChars="100" w:hanging="180"/>
              <w:textAlignment w:val="baseline"/>
              <w:rPr>
                <w:rFonts w:ascii="ＭＳ ゴシック" w:eastAsia="ＭＳ ゴシック" w:hAnsi="ＭＳ ゴシック"/>
                <w:sz w:val="18"/>
                <w:szCs w:val="18"/>
              </w:rPr>
            </w:pPr>
          </w:p>
          <w:p w14:paraId="23C69EFC"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15CDF454"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1922F8A2"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6DA92894"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0D86ABC8"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0278CE6F"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6F942355"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211C57C3"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575FA330"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0B044FFE"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3F7D77CC"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4B69B39C"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311C5418"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26D2F031"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0555489E"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33CF8D72"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3C722329"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01BBA015"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15F90459"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0D287F16"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65A034AC"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4E11A7D7"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1660B887"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1793C938"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1B9B2956"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2A8D805D"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11824B80"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4E972D90"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18BBD2C5"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789180CB"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0106D28D"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7DC826CA" w14:textId="77777777" w:rsidR="00AF70D9" w:rsidRPr="00146ED3" w:rsidRDefault="00AF70D9" w:rsidP="0011177D">
            <w:pPr>
              <w:overflowPunct w:val="0"/>
              <w:ind w:left="200" w:hangingChars="100" w:hanging="200"/>
              <w:textAlignment w:val="baseline"/>
              <w:rPr>
                <w:rFonts w:ascii="ＭＳ ゴシック" w:eastAsia="ＭＳ ゴシック" w:hAnsi="ＭＳ ゴシック"/>
                <w:sz w:val="20"/>
                <w:szCs w:val="20"/>
              </w:rPr>
            </w:pPr>
          </w:p>
          <w:p w14:paraId="0284FCBD" w14:textId="77777777" w:rsidR="00AF70D9" w:rsidRPr="00146ED3" w:rsidRDefault="00AF70D9" w:rsidP="0011177D">
            <w:pPr>
              <w:overflowPunct w:val="0"/>
              <w:ind w:left="200" w:hangingChars="100" w:hanging="200"/>
              <w:textAlignment w:val="baseline"/>
              <w:rPr>
                <w:rFonts w:ascii="ＭＳ ゴシック" w:eastAsia="ＭＳ ゴシック" w:hAnsi="ＭＳ ゴシック"/>
                <w:sz w:val="20"/>
                <w:szCs w:val="20"/>
              </w:rPr>
            </w:pPr>
          </w:p>
          <w:p w14:paraId="42E08626" w14:textId="77777777" w:rsidR="00AF70D9" w:rsidRPr="00146ED3" w:rsidRDefault="00AF70D9" w:rsidP="0011177D">
            <w:pPr>
              <w:overflowPunct w:val="0"/>
              <w:ind w:left="200" w:hangingChars="100" w:hanging="200"/>
              <w:textAlignment w:val="baseline"/>
              <w:rPr>
                <w:rFonts w:ascii="ＭＳ ゴシック" w:eastAsia="ＭＳ ゴシック" w:hAnsi="ＭＳ ゴシック"/>
                <w:sz w:val="20"/>
                <w:szCs w:val="20"/>
              </w:rPr>
            </w:pPr>
          </w:p>
          <w:p w14:paraId="3A872F15" w14:textId="77777777" w:rsidR="00AF70D9" w:rsidRPr="00146ED3" w:rsidRDefault="00AF70D9" w:rsidP="0011177D">
            <w:pPr>
              <w:overflowPunct w:val="0"/>
              <w:ind w:left="200" w:hangingChars="100" w:hanging="200"/>
              <w:textAlignment w:val="baseline"/>
              <w:rPr>
                <w:rFonts w:ascii="ＭＳ ゴシック" w:eastAsia="ＭＳ ゴシック" w:hAnsi="ＭＳ ゴシック"/>
                <w:sz w:val="20"/>
                <w:szCs w:val="20"/>
              </w:rPr>
            </w:pPr>
          </w:p>
          <w:p w14:paraId="6F2609D9" w14:textId="77777777" w:rsidR="00AF70D9" w:rsidRPr="00146ED3" w:rsidRDefault="00AF70D9" w:rsidP="0011177D">
            <w:pPr>
              <w:overflowPunct w:val="0"/>
              <w:ind w:left="200" w:hangingChars="100" w:hanging="200"/>
              <w:textAlignment w:val="baseline"/>
              <w:rPr>
                <w:rFonts w:ascii="ＭＳ ゴシック" w:eastAsia="ＭＳ ゴシック" w:hAnsi="ＭＳ ゴシック"/>
                <w:sz w:val="20"/>
                <w:szCs w:val="20"/>
              </w:rPr>
            </w:pPr>
          </w:p>
          <w:p w14:paraId="2154C624" w14:textId="77777777" w:rsidR="00AF70D9" w:rsidRPr="00146ED3" w:rsidRDefault="00AF70D9" w:rsidP="0011177D">
            <w:pPr>
              <w:overflowPunct w:val="0"/>
              <w:ind w:left="200" w:hangingChars="100" w:hanging="200"/>
              <w:textAlignment w:val="baseline"/>
              <w:rPr>
                <w:rFonts w:ascii="ＭＳ ゴシック" w:eastAsia="ＭＳ ゴシック" w:hAnsi="ＭＳ ゴシック"/>
                <w:sz w:val="20"/>
                <w:szCs w:val="20"/>
              </w:rPr>
            </w:pPr>
          </w:p>
          <w:p w14:paraId="4C4213BE"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1DFC3080"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6EDD551F" w14:textId="77777777"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14:paraId="3C177010" w14:textId="77777777" w:rsidR="0082059F" w:rsidRPr="00146ED3" w:rsidRDefault="0082059F" w:rsidP="0011177D">
            <w:pPr>
              <w:overflowPunct w:val="0"/>
              <w:ind w:left="200" w:hangingChars="100" w:hanging="200"/>
              <w:textAlignment w:val="baseline"/>
              <w:rPr>
                <w:rFonts w:ascii="ＭＳ ゴシック" w:eastAsia="ＭＳ ゴシック" w:hAnsi="ＭＳ ゴシック"/>
                <w:sz w:val="20"/>
                <w:szCs w:val="20"/>
              </w:rPr>
            </w:pPr>
          </w:p>
          <w:p w14:paraId="6A32DB92" w14:textId="77777777" w:rsidR="0082059F" w:rsidRPr="00146ED3" w:rsidRDefault="0082059F" w:rsidP="0082059F">
            <w:pPr>
              <w:overflowPunct w:val="0"/>
              <w:spacing w:line="120" w:lineRule="exact"/>
              <w:ind w:left="200" w:hangingChars="100" w:hanging="200"/>
              <w:textAlignment w:val="baseline"/>
              <w:rPr>
                <w:rFonts w:ascii="ＭＳ ゴシック" w:eastAsia="ＭＳ ゴシック" w:hAnsi="ＭＳ ゴシック"/>
                <w:sz w:val="20"/>
                <w:szCs w:val="20"/>
              </w:rPr>
            </w:pPr>
          </w:p>
          <w:p w14:paraId="3C1E4E00" w14:textId="77777777" w:rsidR="00536DDF" w:rsidRPr="00146ED3" w:rsidRDefault="0082059F" w:rsidP="0082059F">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536DDF" w:rsidRPr="00146ED3">
              <w:rPr>
                <w:rFonts w:ascii="ＭＳ ゴシック" w:eastAsia="ＭＳ ゴシック" w:hAnsi="ＭＳ ゴシック" w:hint="eastAsia"/>
                <w:sz w:val="18"/>
                <w:szCs w:val="18"/>
              </w:rPr>
              <w:t>解釈通知第</w:t>
            </w:r>
            <w:r w:rsidR="00DB72B6" w:rsidRPr="00146ED3">
              <w:rPr>
                <w:rFonts w:ascii="ＭＳ ゴシック" w:eastAsia="ＭＳ ゴシック" w:hAnsi="ＭＳ ゴシック" w:hint="eastAsia"/>
                <w:sz w:val="18"/>
                <w:szCs w:val="18"/>
              </w:rPr>
              <w:t>４</w:t>
            </w:r>
            <w:r w:rsidR="00536DDF" w:rsidRPr="00146ED3">
              <w:rPr>
                <w:rFonts w:ascii="ＭＳ ゴシック" w:eastAsia="ＭＳ ゴシック" w:hAnsi="ＭＳ ゴシック" w:hint="eastAsia"/>
                <w:sz w:val="18"/>
                <w:szCs w:val="18"/>
              </w:rPr>
              <w:t>-</w:t>
            </w:r>
            <w:r w:rsidR="00846159" w:rsidRPr="00146ED3">
              <w:rPr>
                <w:rFonts w:ascii="ＭＳ ゴシック" w:eastAsia="ＭＳ ゴシック" w:hAnsi="ＭＳ ゴシック"/>
                <w:sz w:val="18"/>
                <w:szCs w:val="18"/>
              </w:rPr>
              <w:t>5</w:t>
            </w:r>
            <w:r w:rsidR="00536DDF" w:rsidRPr="00146ED3">
              <w:rPr>
                <w:rFonts w:ascii="ＭＳ ゴシック" w:eastAsia="ＭＳ ゴシック" w:hAnsi="ＭＳ ゴシック" w:hint="eastAsia"/>
                <w:sz w:val="18"/>
                <w:szCs w:val="18"/>
              </w:rPr>
              <w:t>-(1)</w:t>
            </w:r>
          </w:p>
        </w:tc>
        <w:tc>
          <w:tcPr>
            <w:tcW w:w="1417" w:type="dxa"/>
            <w:tcBorders>
              <w:bottom w:val="single" w:sz="4" w:space="0" w:color="auto"/>
            </w:tcBorders>
          </w:tcPr>
          <w:p w14:paraId="71A3274B" w14:textId="77777777" w:rsidR="001F27C3" w:rsidRPr="00146ED3" w:rsidRDefault="001F27C3" w:rsidP="0011177D">
            <w:pPr>
              <w:rPr>
                <w:rFonts w:ascii="ＭＳ ゴシック" w:eastAsia="ＭＳ ゴシック" w:hAnsi="ＭＳ ゴシック"/>
                <w:sz w:val="20"/>
                <w:szCs w:val="20"/>
              </w:rPr>
            </w:pPr>
          </w:p>
        </w:tc>
      </w:tr>
    </w:tbl>
    <w:p w14:paraId="5254B025" w14:textId="77777777" w:rsidR="001F27C3" w:rsidRPr="00146ED3" w:rsidRDefault="001F27C3" w:rsidP="00ED4DDE">
      <w:pPr>
        <w:tabs>
          <w:tab w:val="left" w:pos="1290"/>
        </w:tabs>
      </w:pPr>
    </w:p>
    <w:p w14:paraId="15F66BB0" w14:textId="77777777" w:rsidR="00014DDF" w:rsidRPr="00146ED3" w:rsidRDefault="00014DDF" w:rsidP="00DB0C55">
      <w:pPr>
        <w:tabs>
          <w:tab w:val="left" w:pos="1290"/>
        </w:tabs>
        <w:jc w:val="center"/>
        <w:rPr>
          <w:vanish/>
        </w:rPr>
      </w:pPr>
    </w:p>
    <w:p w14:paraId="298DF629" w14:textId="77777777" w:rsidR="001F27C3" w:rsidRPr="00146ED3" w:rsidRDefault="001F27C3" w:rsidP="001F27C3">
      <w:pPr>
        <w:tabs>
          <w:tab w:val="left" w:pos="1290"/>
        </w:tabs>
        <w:jc w:val="center"/>
        <w:rPr>
          <w:rFonts w:ascii="ＭＳ ゴシック" w:eastAsia="ＭＳ ゴシック" w:hAnsi="ＭＳ ゴシック"/>
          <w:sz w:val="20"/>
          <w:szCs w:val="20"/>
        </w:rPr>
      </w:pPr>
    </w:p>
    <w:p w14:paraId="462957B7" w14:textId="77777777" w:rsidR="001F27C3" w:rsidRPr="00146ED3" w:rsidRDefault="001F27C3" w:rsidP="001F27C3">
      <w:pPr>
        <w:rPr>
          <w:b/>
          <w:vanish/>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50"/>
        <w:gridCol w:w="1843"/>
      </w:tblGrid>
      <w:tr w:rsidR="001F27C3" w:rsidRPr="00146ED3" w14:paraId="65D04A88" w14:textId="77777777" w:rsidTr="007B3B08">
        <w:trPr>
          <w:trHeight w:val="416"/>
        </w:trPr>
        <w:tc>
          <w:tcPr>
            <w:tcW w:w="2367" w:type="dxa"/>
            <w:vAlign w:val="center"/>
          </w:tcPr>
          <w:p w14:paraId="3B16D2A2" w14:textId="77777777"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850" w:type="dxa"/>
            <w:vAlign w:val="center"/>
          </w:tcPr>
          <w:p w14:paraId="759B71CE" w14:textId="77777777" w:rsidR="001F27C3" w:rsidRPr="00146ED3" w:rsidRDefault="001F27C3" w:rsidP="0011177D">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843" w:type="dxa"/>
            <w:vAlign w:val="center"/>
          </w:tcPr>
          <w:p w14:paraId="6769EDAF" w14:textId="77777777"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1F27C3" w:rsidRPr="00146ED3" w14:paraId="20F2653F" w14:textId="77777777" w:rsidTr="007B3B08">
        <w:trPr>
          <w:trHeight w:val="13032"/>
        </w:trPr>
        <w:tc>
          <w:tcPr>
            <w:tcW w:w="2367" w:type="dxa"/>
          </w:tcPr>
          <w:p w14:paraId="02C83C32" w14:textId="77777777" w:rsidR="001F27C3" w:rsidRPr="00146ED3" w:rsidRDefault="001F27C3" w:rsidP="002B5805">
            <w:pPr>
              <w:overflowPunct w:val="0"/>
              <w:textAlignment w:val="baseline"/>
              <w:rPr>
                <w:rFonts w:ascii="ＭＳ ゴシック" w:eastAsia="ＭＳ ゴシック" w:hAnsi="ＭＳ ゴシック"/>
                <w:b/>
                <w:sz w:val="20"/>
                <w:szCs w:val="20"/>
              </w:rPr>
            </w:pPr>
          </w:p>
          <w:p w14:paraId="56B9F625" w14:textId="77777777" w:rsidR="002B5805" w:rsidRPr="00146ED3" w:rsidRDefault="002B5805" w:rsidP="002B5805">
            <w:pPr>
              <w:overflowPunct w:val="0"/>
              <w:textAlignment w:val="baseline"/>
              <w:rPr>
                <w:rFonts w:ascii="ＭＳ ゴシック" w:eastAsia="ＭＳ ゴシック" w:hAnsi="ＭＳ ゴシック"/>
                <w:b/>
                <w:sz w:val="20"/>
                <w:szCs w:val="20"/>
              </w:rPr>
            </w:pPr>
          </w:p>
          <w:p w14:paraId="3724DB30" w14:textId="77777777" w:rsidR="002B5805" w:rsidRPr="00146ED3" w:rsidRDefault="002B5805" w:rsidP="002B5805">
            <w:pPr>
              <w:overflowPunct w:val="0"/>
              <w:textAlignment w:val="baseline"/>
              <w:rPr>
                <w:rFonts w:ascii="ＭＳ ゴシック" w:eastAsia="ＭＳ ゴシック" w:hAnsi="ＭＳ ゴシック"/>
                <w:b/>
                <w:sz w:val="20"/>
                <w:szCs w:val="20"/>
              </w:rPr>
            </w:pPr>
          </w:p>
          <w:p w14:paraId="1BF98094" w14:textId="77777777" w:rsidR="002B5805" w:rsidRPr="00146ED3" w:rsidRDefault="002B5805" w:rsidP="002B5805">
            <w:pPr>
              <w:overflowPunct w:val="0"/>
              <w:textAlignment w:val="baseline"/>
              <w:rPr>
                <w:rFonts w:ascii="ＭＳ ゴシック" w:eastAsia="ＭＳ ゴシック" w:hAnsi="ＭＳ ゴシック"/>
                <w:b/>
                <w:sz w:val="20"/>
                <w:szCs w:val="20"/>
              </w:rPr>
            </w:pPr>
          </w:p>
          <w:p w14:paraId="4DC673D3" w14:textId="77777777" w:rsidR="002B5805" w:rsidRPr="00146ED3" w:rsidRDefault="002B5805" w:rsidP="002B5805">
            <w:pPr>
              <w:overflowPunct w:val="0"/>
              <w:textAlignment w:val="baseline"/>
              <w:rPr>
                <w:rFonts w:ascii="ＭＳ ゴシック" w:eastAsia="ＭＳ ゴシック" w:hAnsi="ＭＳ ゴシック"/>
                <w:b/>
                <w:sz w:val="20"/>
                <w:szCs w:val="20"/>
              </w:rPr>
            </w:pPr>
          </w:p>
          <w:p w14:paraId="5156391F" w14:textId="77777777" w:rsidR="002B5805" w:rsidRPr="00146ED3" w:rsidRDefault="002B5805" w:rsidP="002B5805">
            <w:pPr>
              <w:overflowPunct w:val="0"/>
              <w:textAlignment w:val="baseline"/>
              <w:rPr>
                <w:rFonts w:ascii="ＭＳ ゴシック" w:eastAsia="ＭＳ ゴシック" w:hAnsi="ＭＳ ゴシック"/>
                <w:b/>
                <w:sz w:val="20"/>
                <w:szCs w:val="20"/>
              </w:rPr>
            </w:pPr>
          </w:p>
          <w:p w14:paraId="73DA416F" w14:textId="77777777" w:rsidR="002B5805" w:rsidRPr="00146ED3" w:rsidRDefault="002B5805" w:rsidP="002B5805">
            <w:pPr>
              <w:overflowPunct w:val="0"/>
              <w:textAlignment w:val="baseline"/>
              <w:rPr>
                <w:rFonts w:ascii="ＭＳ ゴシック" w:eastAsia="ＭＳ ゴシック" w:hAnsi="ＭＳ ゴシック"/>
                <w:b/>
                <w:sz w:val="20"/>
                <w:szCs w:val="20"/>
              </w:rPr>
            </w:pPr>
          </w:p>
          <w:p w14:paraId="170D441A" w14:textId="77777777" w:rsidR="002B5805" w:rsidRPr="00146ED3" w:rsidRDefault="002B5805" w:rsidP="002B5805">
            <w:pPr>
              <w:overflowPunct w:val="0"/>
              <w:textAlignment w:val="baseline"/>
              <w:rPr>
                <w:rFonts w:ascii="ＭＳ ゴシック" w:eastAsia="ＭＳ ゴシック" w:hAnsi="ＭＳ ゴシック"/>
                <w:b/>
                <w:sz w:val="20"/>
                <w:szCs w:val="20"/>
              </w:rPr>
            </w:pPr>
          </w:p>
          <w:p w14:paraId="72FA47D3" w14:textId="77777777" w:rsidR="002B5805" w:rsidRPr="00146ED3" w:rsidRDefault="002B5805" w:rsidP="002B5805">
            <w:pPr>
              <w:overflowPunct w:val="0"/>
              <w:textAlignment w:val="baseline"/>
              <w:rPr>
                <w:rFonts w:ascii="ＭＳ ゴシック" w:eastAsia="ＭＳ ゴシック" w:hAnsi="ＭＳ ゴシック"/>
                <w:b/>
                <w:sz w:val="20"/>
                <w:szCs w:val="20"/>
              </w:rPr>
            </w:pPr>
          </w:p>
          <w:p w14:paraId="06A25434" w14:textId="77777777" w:rsidR="002B5805" w:rsidRPr="00146ED3" w:rsidRDefault="002B5805" w:rsidP="002B5805">
            <w:pPr>
              <w:overflowPunct w:val="0"/>
              <w:textAlignment w:val="baseline"/>
              <w:rPr>
                <w:rFonts w:ascii="ＭＳ ゴシック" w:eastAsia="ＭＳ ゴシック" w:hAnsi="ＭＳ ゴシック"/>
                <w:b/>
                <w:sz w:val="20"/>
                <w:szCs w:val="20"/>
              </w:rPr>
            </w:pPr>
          </w:p>
          <w:p w14:paraId="1C850DC2" w14:textId="77777777" w:rsidR="002B5805" w:rsidRPr="00146ED3" w:rsidRDefault="002B5805" w:rsidP="002B5805">
            <w:pPr>
              <w:overflowPunct w:val="0"/>
              <w:textAlignment w:val="baseline"/>
              <w:rPr>
                <w:rFonts w:ascii="ＭＳ ゴシック" w:eastAsia="ＭＳ ゴシック" w:hAnsi="ＭＳ ゴシック"/>
                <w:b/>
                <w:sz w:val="20"/>
                <w:szCs w:val="20"/>
              </w:rPr>
            </w:pPr>
          </w:p>
          <w:p w14:paraId="376D8E2A" w14:textId="77777777" w:rsidR="002B5805" w:rsidRPr="00146ED3" w:rsidRDefault="002B5805" w:rsidP="002B5805">
            <w:pPr>
              <w:overflowPunct w:val="0"/>
              <w:textAlignment w:val="baseline"/>
              <w:rPr>
                <w:rFonts w:ascii="ＭＳ ゴシック" w:eastAsia="ＭＳ ゴシック" w:hAnsi="ＭＳ ゴシック"/>
                <w:b/>
                <w:sz w:val="20"/>
                <w:szCs w:val="20"/>
              </w:rPr>
            </w:pPr>
          </w:p>
          <w:p w14:paraId="00F3AE10" w14:textId="77777777" w:rsidR="002B5805" w:rsidRPr="00146ED3" w:rsidRDefault="002B5805" w:rsidP="002B5805">
            <w:pPr>
              <w:overflowPunct w:val="0"/>
              <w:textAlignment w:val="baseline"/>
              <w:rPr>
                <w:rFonts w:ascii="ＭＳ ゴシック" w:eastAsia="ＭＳ ゴシック" w:hAnsi="ＭＳ ゴシック"/>
                <w:b/>
                <w:sz w:val="20"/>
                <w:szCs w:val="20"/>
              </w:rPr>
            </w:pPr>
          </w:p>
          <w:p w14:paraId="1F695642" w14:textId="77777777" w:rsidR="002B5805" w:rsidRPr="00146ED3" w:rsidRDefault="002B5805" w:rsidP="002B5805">
            <w:pPr>
              <w:overflowPunct w:val="0"/>
              <w:textAlignment w:val="baseline"/>
              <w:rPr>
                <w:rFonts w:ascii="ＭＳ ゴシック" w:eastAsia="ＭＳ ゴシック" w:hAnsi="ＭＳ ゴシック"/>
                <w:b/>
                <w:sz w:val="20"/>
                <w:szCs w:val="20"/>
              </w:rPr>
            </w:pPr>
          </w:p>
          <w:p w14:paraId="271EEF88" w14:textId="77777777" w:rsidR="002B5805" w:rsidRPr="00146ED3" w:rsidRDefault="002B5805" w:rsidP="002B5805">
            <w:pPr>
              <w:overflowPunct w:val="0"/>
              <w:textAlignment w:val="baseline"/>
              <w:rPr>
                <w:rFonts w:ascii="ＭＳ ゴシック" w:eastAsia="ＭＳ ゴシック" w:hAnsi="ＭＳ ゴシック"/>
                <w:b/>
                <w:sz w:val="20"/>
                <w:szCs w:val="20"/>
              </w:rPr>
            </w:pPr>
          </w:p>
          <w:p w14:paraId="68D7F34E" w14:textId="77777777" w:rsidR="002B5805" w:rsidRPr="00146ED3" w:rsidRDefault="002B5805" w:rsidP="002B5805">
            <w:pPr>
              <w:overflowPunct w:val="0"/>
              <w:textAlignment w:val="baseline"/>
              <w:rPr>
                <w:rFonts w:ascii="ＭＳ ゴシック" w:eastAsia="ＭＳ ゴシック" w:hAnsi="ＭＳ ゴシック"/>
                <w:b/>
                <w:sz w:val="20"/>
                <w:szCs w:val="20"/>
              </w:rPr>
            </w:pPr>
          </w:p>
          <w:p w14:paraId="3F9DF70D" w14:textId="77777777" w:rsidR="002B5805" w:rsidRPr="00146ED3" w:rsidRDefault="002B5805" w:rsidP="002B5805">
            <w:pPr>
              <w:overflowPunct w:val="0"/>
              <w:textAlignment w:val="baseline"/>
              <w:rPr>
                <w:rFonts w:ascii="ＭＳ ゴシック" w:eastAsia="ＭＳ ゴシック" w:hAnsi="ＭＳ ゴシック"/>
                <w:b/>
                <w:sz w:val="20"/>
                <w:szCs w:val="20"/>
              </w:rPr>
            </w:pPr>
          </w:p>
          <w:p w14:paraId="2A1B8BAF" w14:textId="77777777" w:rsidR="002B5805" w:rsidRPr="00146ED3" w:rsidRDefault="002B5805" w:rsidP="002B5805">
            <w:pPr>
              <w:overflowPunct w:val="0"/>
              <w:textAlignment w:val="baseline"/>
              <w:rPr>
                <w:rFonts w:ascii="ＭＳ ゴシック" w:eastAsia="ＭＳ ゴシック" w:hAnsi="ＭＳ ゴシック"/>
                <w:b/>
                <w:sz w:val="20"/>
                <w:szCs w:val="20"/>
              </w:rPr>
            </w:pPr>
          </w:p>
          <w:p w14:paraId="7DCA89DE" w14:textId="77777777" w:rsidR="00C44659" w:rsidRPr="00146ED3" w:rsidRDefault="00C44659" w:rsidP="007D091A">
            <w:pPr>
              <w:overflowPunct w:val="0"/>
              <w:spacing w:line="320" w:lineRule="exact"/>
              <w:textAlignment w:val="baseline"/>
              <w:rPr>
                <w:rFonts w:ascii="ＭＳ ゴシック" w:eastAsia="ＭＳ ゴシック" w:hAnsi="ＭＳ ゴシック"/>
                <w:b/>
                <w:sz w:val="20"/>
                <w:szCs w:val="20"/>
              </w:rPr>
            </w:pPr>
          </w:p>
          <w:p w14:paraId="5E180CEC" w14:textId="77777777" w:rsidR="002B5805" w:rsidRPr="00146ED3" w:rsidRDefault="002B5805" w:rsidP="002B5805">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2　給食材料</w:t>
            </w:r>
          </w:p>
        </w:tc>
        <w:tc>
          <w:tcPr>
            <w:tcW w:w="5850" w:type="dxa"/>
          </w:tcPr>
          <w:p w14:paraId="5BB49C90" w14:textId="77777777" w:rsidR="001F27C3" w:rsidRPr="00146ED3" w:rsidRDefault="001F27C3" w:rsidP="00A83E92">
            <w:pPr>
              <w:overflowPunct w:val="0"/>
              <w:textAlignment w:val="baseline"/>
              <w:rPr>
                <w:rFonts w:ascii="ＭＳ ゴシック" w:eastAsia="ＭＳ ゴシック" w:hAnsi="ＭＳ ゴシック"/>
                <w:sz w:val="20"/>
                <w:szCs w:val="20"/>
              </w:rPr>
            </w:pPr>
          </w:p>
          <w:p w14:paraId="3AE7308E" w14:textId="77777777" w:rsidR="00A83E92" w:rsidRPr="00146ED3" w:rsidRDefault="002273CB" w:rsidP="00A83E92">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1</w:t>
            </w:r>
            <w:r w:rsidR="007145EC" w:rsidRPr="00146ED3">
              <w:rPr>
                <w:rFonts w:ascii="ＭＳ ゴシック" w:eastAsia="ＭＳ ゴシック" w:hAnsi="ＭＳ ゴシック" w:cs="ＭＳ ゴシック" w:hint="eastAsia"/>
                <w:kern w:val="0"/>
                <w:sz w:val="20"/>
                <w:szCs w:val="20"/>
              </w:rPr>
              <w:t>0</w:t>
            </w:r>
            <w:r w:rsidR="00A83E92" w:rsidRPr="00146ED3">
              <w:rPr>
                <w:rFonts w:ascii="ＭＳ ゴシック" w:eastAsia="ＭＳ ゴシック" w:hAnsi="ＭＳ ゴシック" w:cs="ＭＳ ゴシック"/>
                <w:kern w:val="0"/>
                <w:sz w:val="20"/>
                <w:szCs w:val="20"/>
              </w:rPr>
              <w:t xml:space="preserve">) </w:t>
            </w:r>
            <w:r w:rsidR="00A83E92" w:rsidRPr="00146ED3">
              <w:rPr>
                <w:rFonts w:ascii="ＭＳ ゴシック" w:eastAsia="ＭＳ ゴシック" w:hAnsi="ＭＳ ゴシック" w:cs="ＭＳ ゴシック" w:hint="eastAsia"/>
                <w:kern w:val="0"/>
                <w:sz w:val="20"/>
                <w:szCs w:val="20"/>
              </w:rPr>
              <w:t>職員給食を実施しているか。</w:t>
            </w:r>
          </w:p>
          <w:p w14:paraId="523E952C" w14:textId="77777777" w:rsidR="00A83E92" w:rsidRPr="00146ED3" w:rsidRDefault="00A83E92" w:rsidP="00A83E92">
            <w:pPr>
              <w:kinsoku w:val="0"/>
              <w:overflowPunct w:val="0"/>
              <w:textAlignment w:val="baseline"/>
              <w:rPr>
                <w:rFonts w:ascii="ＭＳ ゴシック" w:eastAsia="ＭＳ ゴシック" w:hAnsi="ＭＳ ゴシック"/>
                <w:kern w:val="0"/>
                <w:sz w:val="20"/>
                <w:szCs w:val="20"/>
              </w:rPr>
            </w:pPr>
          </w:p>
          <w:p w14:paraId="45ED8DCE" w14:textId="77777777" w:rsidR="00A83E92" w:rsidRPr="00146ED3" w:rsidRDefault="00A83E92" w:rsidP="00A83E92">
            <w:pPr>
              <w:pStyle w:val="a3"/>
              <w:spacing w:line="240" w:lineRule="auto"/>
              <w:ind w:left="400" w:hangingChars="200" w:hanging="400"/>
              <w:rPr>
                <w:rFonts w:ascii="ＭＳ ゴシック" w:hAnsi="ＭＳ ゴシック"/>
                <w:spacing w:val="0"/>
              </w:rPr>
            </w:pPr>
            <w:r w:rsidRPr="00146ED3">
              <w:rPr>
                <w:rFonts w:ascii="ＭＳ ゴシック" w:hAnsi="ＭＳ ゴシック" w:hint="eastAsia"/>
                <w:spacing w:val="0"/>
              </w:rPr>
              <w:t xml:space="preserve">　</w:t>
            </w:r>
            <w:r w:rsidRPr="00146ED3">
              <w:rPr>
                <w:rFonts w:ascii="ＭＳ ゴシック" w:hAnsi="ＭＳ ゴシック"/>
                <w:spacing w:val="0"/>
              </w:rPr>
              <w:t xml:space="preserve"> </w:t>
            </w:r>
            <w:r w:rsidRPr="00146ED3">
              <w:rPr>
                <w:rFonts w:ascii="ＭＳ ゴシック" w:hAnsi="ＭＳ ゴシック" w:hint="eastAsia"/>
                <w:spacing w:val="0"/>
              </w:rPr>
              <w:t>※</w:t>
            </w:r>
            <w:r w:rsidR="009C3E78" w:rsidRPr="00146ED3">
              <w:rPr>
                <w:rFonts w:ascii="ＭＳ ゴシック" w:hAnsi="ＭＳ ゴシック" w:hint="eastAsia"/>
                <w:spacing w:val="0"/>
              </w:rPr>
              <w:t xml:space="preserve"> </w:t>
            </w:r>
            <w:r w:rsidRPr="00146ED3">
              <w:rPr>
                <w:rFonts w:ascii="ＭＳ ゴシック" w:hAnsi="ＭＳ ゴシック" w:hint="eastAsia"/>
                <w:spacing w:val="0"/>
              </w:rPr>
              <w:t>「いる」の場合，監査直近の状況を記入</w:t>
            </w:r>
            <w:r w:rsidR="009C3E78" w:rsidRPr="00146ED3">
              <w:rPr>
                <w:rFonts w:ascii="ＭＳ ゴシック" w:hAnsi="ＭＳ ゴシック" w:hint="eastAsia"/>
                <w:spacing w:val="0"/>
              </w:rPr>
              <w:t>すること</w:t>
            </w:r>
            <w:r w:rsidRPr="00146ED3">
              <w:rPr>
                <w:rFonts w:ascii="ＭＳ ゴシック" w:hAnsi="ＭＳ ゴシック" w:hint="eastAsia"/>
                <w:spacing w:val="0"/>
              </w:rPr>
              <w:t>。</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9"/>
              <w:gridCol w:w="1303"/>
              <w:gridCol w:w="1417"/>
              <w:gridCol w:w="1482"/>
            </w:tblGrid>
            <w:tr w:rsidR="00A83E92" w:rsidRPr="00146ED3" w14:paraId="7DC9337B" w14:textId="77777777" w:rsidTr="0011177D">
              <w:trPr>
                <w:trHeight w:val="62"/>
              </w:trPr>
              <w:tc>
                <w:tcPr>
                  <w:tcW w:w="1309" w:type="dxa"/>
                </w:tcPr>
                <w:p w14:paraId="4565E2FD" w14:textId="77777777" w:rsidR="00A83E92" w:rsidRPr="00146ED3" w:rsidRDefault="00A83E92" w:rsidP="001F3A7E">
                  <w:pPr>
                    <w:pStyle w:val="a3"/>
                    <w:framePr w:hSpace="142" w:wrap="around" w:vAnchor="text" w:hAnchor="margin" w:x="383" w:y="160"/>
                    <w:spacing w:line="240" w:lineRule="auto"/>
                    <w:rPr>
                      <w:rFonts w:ascii="ＭＳ ゴシック" w:hAnsi="ＭＳ ゴシック"/>
                      <w:spacing w:val="0"/>
                    </w:rPr>
                  </w:pPr>
                </w:p>
              </w:tc>
              <w:tc>
                <w:tcPr>
                  <w:tcW w:w="1303" w:type="dxa"/>
                </w:tcPr>
                <w:p w14:paraId="70C1E4DD" w14:textId="77777777" w:rsidR="00A83E92" w:rsidRPr="00146ED3" w:rsidRDefault="00A83E92" w:rsidP="001F3A7E">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spacing w:val="0"/>
                    </w:rPr>
                    <w:t>朝　食</w:t>
                  </w:r>
                </w:p>
              </w:tc>
              <w:tc>
                <w:tcPr>
                  <w:tcW w:w="1417" w:type="dxa"/>
                </w:tcPr>
                <w:p w14:paraId="5975F422" w14:textId="77777777" w:rsidR="00A83E92" w:rsidRPr="00146ED3" w:rsidRDefault="00A83E92" w:rsidP="001F3A7E">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spacing w:val="0"/>
                    </w:rPr>
                    <w:t>昼　食</w:t>
                  </w:r>
                </w:p>
              </w:tc>
              <w:tc>
                <w:tcPr>
                  <w:tcW w:w="1482" w:type="dxa"/>
                </w:tcPr>
                <w:p w14:paraId="1D23B450" w14:textId="77777777" w:rsidR="00A83E92" w:rsidRPr="00146ED3" w:rsidRDefault="00A83E92" w:rsidP="001F3A7E">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spacing w:val="0"/>
                    </w:rPr>
                    <w:t>夕　食</w:t>
                  </w:r>
                </w:p>
              </w:tc>
            </w:tr>
            <w:tr w:rsidR="00A83E92" w:rsidRPr="00146ED3" w14:paraId="6304489B" w14:textId="77777777" w:rsidTr="0011177D">
              <w:trPr>
                <w:trHeight w:val="599"/>
              </w:trPr>
              <w:tc>
                <w:tcPr>
                  <w:tcW w:w="1309" w:type="dxa"/>
                  <w:vAlign w:val="center"/>
                </w:tcPr>
                <w:p w14:paraId="2AC8EE65" w14:textId="77777777" w:rsidR="00A83E92" w:rsidRPr="00146ED3" w:rsidRDefault="00DB72B6" w:rsidP="001F3A7E">
                  <w:pPr>
                    <w:framePr w:hSpace="142" w:wrap="around" w:vAnchor="text" w:hAnchor="margin" w:x="383" w:y="160"/>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１</w:t>
                  </w:r>
                  <w:r w:rsidR="00A83E92" w:rsidRPr="00146ED3">
                    <w:rPr>
                      <w:rFonts w:ascii="ＭＳ ゴシック" w:eastAsia="ＭＳ ゴシック" w:hAnsi="ＭＳ ゴシック" w:cs="ＭＳ ゴシック" w:hint="eastAsia"/>
                      <w:kern w:val="0"/>
                      <w:sz w:val="20"/>
                      <w:szCs w:val="20"/>
                    </w:rPr>
                    <w:t>食当たり</w:t>
                  </w:r>
                </w:p>
                <w:p w14:paraId="796E6424" w14:textId="77777777" w:rsidR="00A83E92" w:rsidRPr="00146ED3" w:rsidRDefault="00A83E92" w:rsidP="001F3A7E">
                  <w:pPr>
                    <w:pStyle w:val="a3"/>
                    <w:framePr w:hSpace="142" w:wrap="around" w:vAnchor="text" w:hAnchor="margin" w:x="383" w:y="160"/>
                    <w:spacing w:line="240" w:lineRule="auto"/>
                    <w:rPr>
                      <w:rFonts w:ascii="ＭＳ ゴシック" w:hAnsi="ＭＳ ゴシック"/>
                      <w:spacing w:val="0"/>
                    </w:rPr>
                  </w:pPr>
                  <w:r w:rsidRPr="00146ED3">
                    <w:rPr>
                      <w:rFonts w:ascii="ＭＳ ゴシック" w:hAnsi="ＭＳ ゴシック" w:hint="eastAsia"/>
                      <w:spacing w:val="0"/>
                    </w:rPr>
                    <w:t>の負担額</w:t>
                  </w:r>
                </w:p>
              </w:tc>
              <w:tc>
                <w:tcPr>
                  <w:tcW w:w="1303" w:type="dxa"/>
                </w:tcPr>
                <w:p w14:paraId="1B04B5E9" w14:textId="77777777" w:rsidR="00A83E92" w:rsidRPr="00146ED3" w:rsidRDefault="00A83E92" w:rsidP="001F3A7E">
                  <w:pPr>
                    <w:pStyle w:val="a3"/>
                    <w:framePr w:hSpace="142" w:wrap="around" w:vAnchor="text" w:hAnchor="margin" w:x="383" w:y="160"/>
                    <w:spacing w:line="240" w:lineRule="auto"/>
                    <w:jc w:val="right"/>
                    <w:rPr>
                      <w:rFonts w:ascii="ＭＳ ゴシック" w:hAnsi="ＭＳ ゴシック"/>
                      <w:spacing w:val="0"/>
                    </w:rPr>
                  </w:pPr>
                  <w:r w:rsidRPr="00146ED3">
                    <w:rPr>
                      <w:rFonts w:ascii="ＭＳ ゴシック" w:hAnsi="ＭＳ ゴシック" w:hint="eastAsia"/>
                      <w:spacing w:val="0"/>
                    </w:rPr>
                    <w:t>円</w:t>
                  </w:r>
                </w:p>
                <w:p w14:paraId="1EC376CD" w14:textId="77777777" w:rsidR="00A83E92" w:rsidRPr="00146ED3" w:rsidRDefault="00A83E92" w:rsidP="001F3A7E">
                  <w:pPr>
                    <w:pStyle w:val="a3"/>
                    <w:framePr w:hSpace="142" w:wrap="around" w:vAnchor="text" w:hAnchor="margin" w:x="383" w:y="160"/>
                    <w:spacing w:line="240" w:lineRule="auto"/>
                    <w:jc w:val="right"/>
                    <w:rPr>
                      <w:rFonts w:ascii="ＭＳ ゴシック" w:hAnsi="ＭＳ ゴシック"/>
                      <w:spacing w:val="0"/>
                    </w:rPr>
                  </w:pPr>
                </w:p>
                <w:p w14:paraId="4BB15111" w14:textId="77777777" w:rsidR="00A83E92" w:rsidRPr="00146ED3" w:rsidRDefault="00A83E92" w:rsidP="001F3A7E">
                  <w:pPr>
                    <w:pStyle w:val="a3"/>
                    <w:framePr w:hSpace="142" w:wrap="around" w:vAnchor="text" w:hAnchor="margin" w:x="383" w:y="160"/>
                    <w:spacing w:line="240" w:lineRule="auto"/>
                    <w:jc w:val="right"/>
                    <w:rPr>
                      <w:rFonts w:ascii="ＭＳ ゴシック" w:hAnsi="ＭＳ ゴシック"/>
                      <w:spacing w:val="0"/>
                    </w:rPr>
                  </w:pPr>
                </w:p>
              </w:tc>
              <w:tc>
                <w:tcPr>
                  <w:tcW w:w="1417" w:type="dxa"/>
                </w:tcPr>
                <w:p w14:paraId="6C7FD4A9" w14:textId="77777777" w:rsidR="00A83E92" w:rsidRPr="00146ED3" w:rsidRDefault="00A83E92" w:rsidP="001F3A7E">
                  <w:pPr>
                    <w:pStyle w:val="a3"/>
                    <w:framePr w:hSpace="142" w:wrap="around" w:vAnchor="text" w:hAnchor="margin" w:x="383" w:y="160"/>
                    <w:spacing w:line="240" w:lineRule="auto"/>
                    <w:jc w:val="right"/>
                    <w:rPr>
                      <w:rFonts w:ascii="ＭＳ ゴシック" w:hAnsi="ＭＳ ゴシック"/>
                      <w:spacing w:val="0"/>
                    </w:rPr>
                  </w:pPr>
                  <w:r w:rsidRPr="00146ED3">
                    <w:rPr>
                      <w:rFonts w:ascii="ＭＳ ゴシック" w:hAnsi="ＭＳ ゴシック" w:hint="eastAsia"/>
                      <w:spacing w:val="0"/>
                    </w:rPr>
                    <w:t>円</w:t>
                  </w:r>
                </w:p>
              </w:tc>
              <w:tc>
                <w:tcPr>
                  <w:tcW w:w="1482" w:type="dxa"/>
                </w:tcPr>
                <w:p w14:paraId="7F0E4F47" w14:textId="77777777" w:rsidR="00A83E92" w:rsidRPr="00146ED3" w:rsidRDefault="00A83E92" w:rsidP="001F3A7E">
                  <w:pPr>
                    <w:pStyle w:val="a3"/>
                    <w:framePr w:hSpace="142" w:wrap="around" w:vAnchor="text" w:hAnchor="margin" w:x="383" w:y="160"/>
                    <w:spacing w:line="240" w:lineRule="auto"/>
                    <w:jc w:val="right"/>
                    <w:rPr>
                      <w:rFonts w:ascii="ＭＳ ゴシック" w:hAnsi="ＭＳ ゴシック"/>
                      <w:spacing w:val="0"/>
                    </w:rPr>
                  </w:pPr>
                  <w:r w:rsidRPr="00146ED3">
                    <w:rPr>
                      <w:rFonts w:ascii="ＭＳ ゴシック" w:hAnsi="ＭＳ ゴシック" w:hint="eastAsia"/>
                      <w:spacing w:val="0"/>
                    </w:rPr>
                    <w:t>円</w:t>
                  </w:r>
                </w:p>
              </w:tc>
            </w:tr>
            <w:tr w:rsidR="00A83E92" w:rsidRPr="00146ED3" w14:paraId="5638851F" w14:textId="77777777" w:rsidTr="0011177D">
              <w:trPr>
                <w:trHeight w:val="453"/>
              </w:trPr>
              <w:tc>
                <w:tcPr>
                  <w:tcW w:w="1309" w:type="dxa"/>
                  <w:vAlign w:val="center"/>
                </w:tcPr>
                <w:p w14:paraId="36625F37" w14:textId="77777777" w:rsidR="00A83E92" w:rsidRPr="00146ED3" w:rsidRDefault="00A83E92" w:rsidP="001F3A7E">
                  <w:pPr>
                    <w:framePr w:hSpace="142" w:wrap="around" w:vAnchor="text" w:hAnchor="margin" w:x="383" w:y="160"/>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１</w:t>
                  </w:r>
                  <w:r w:rsidR="00DB72B6" w:rsidRPr="00146ED3">
                    <w:rPr>
                      <w:rFonts w:ascii="ＭＳ ゴシック" w:eastAsia="ＭＳ ゴシック" w:hAnsi="ＭＳ ゴシック" w:cs="ＭＳ ゴシック" w:hint="eastAsia"/>
                      <w:kern w:val="0"/>
                      <w:sz w:val="20"/>
                      <w:szCs w:val="20"/>
                    </w:rPr>
                    <w:t>か</w:t>
                  </w:r>
                  <w:r w:rsidRPr="00146ED3">
                    <w:rPr>
                      <w:rFonts w:ascii="ＭＳ ゴシック" w:eastAsia="ＭＳ ゴシック" w:hAnsi="ＭＳ ゴシック" w:cs="ＭＳ ゴシック" w:hint="eastAsia"/>
                      <w:kern w:val="0"/>
                      <w:sz w:val="20"/>
                      <w:szCs w:val="20"/>
                    </w:rPr>
                    <w:t>月間の</w:t>
                  </w:r>
                </w:p>
                <w:p w14:paraId="76EB92F3" w14:textId="77777777" w:rsidR="00A83E92" w:rsidRPr="00146ED3" w:rsidRDefault="00A83E92" w:rsidP="001F3A7E">
                  <w:pPr>
                    <w:pStyle w:val="a3"/>
                    <w:framePr w:hSpace="142" w:wrap="around" w:vAnchor="text" w:hAnchor="margin" w:x="383" w:y="160"/>
                    <w:spacing w:line="240" w:lineRule="auto"/>
                    <w:rPr>
                      <w:rFonts w:ascii="ＭＳ ゴシック" w:hAnsi="ＭＳ ゴシック"/>
                      <w:spacing w:val="0"/>
                    </w:rPr>
                  </w:pPr>
                  <w:r w:rsidRPr="00146ED3">
                    <w:rPr>
                      <w:rFonts w:ascii="ＭＳ ゴシック" w:hAnsi="ＭＳ ゴシック" w:hint="eastAsia"/>
                      <w:spacing w:val="0"/>
                    </w:rPr>
                    <w:t>延利用者数</w:t>
                  </w:r>
                </w:p>
              </w:tc>
              <w:tc>
                <w:tcPr>
                  <w:tcW w:w="1303" w:type="dxa"/>
                </w:tcPr>
                <w:p w14:paraId="4671698A" w14:textId="77777777" w:rsidR="00A83E92" w:rsidRPr="00146ED3" w:rsidRDefault="00A83E92" w:rsidP="001F3A7E">
                  <w:pPr>
                    <w:framePr w:hSpace="142" w:wrap="around" w:vAnchor="text" w:hAnchor="margin" w:x="383" w:y="160"/>
                    <w:widowControl/>
                    <w:jc w:val="righ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人</w:t>
                  </w:r>
                </w:p>
                <w:p w14:paraId="07EAB751" w14:textId="77777777" w:rsidR="00A83E92" w:rsidRPr="00146ED3" w:rsidRDefault="00A83E92" w:rsidP="001F3A7E">
                  <w:pPr>
                    <w:framePr w:hSpace="142" w:wrap="around" w:vAnchor="text" w:hAnchor="margin" w:x="383" w:y="160"/>
                    <w:widowControl/>
                    <w:jc w:val="right"/>
                    <w:rPr>
                      <w:rFonts w:ascii="ＭＳ ゴシック" w:eastAsia="ＭＳ ゴシック" w:hAnsi="ＭＳ ゴシック" w:cs="ＭＳ ゴシック"/>
                      <w:kern w:val="0"/>
                      <w:sz w:val="20"/>
                      <w:szCs w:val="20"/>
                    </w:rPr>
                  </w:pPr>
                </w:p>
                <w:p w14:paraId="52874C48" w14:textId="77777777" w:rsidR="00A83E92" w:rsidRPr="00146ED3" w:rsidRDefault="00A83E92" w:rsidP="001F3A7E">
                  <w:pPr>
                    <w:pStyle w:val="a3"/>
                    <w:framePr w:hSpace="142" w:wrap="around" w:vAnchor="text" w:hAnchor="margin" w:x="383" w:y="160"/>
                    <w:spacing w:line="240" w:lineRule="auto"/>
                    <w:jc w:val="right"/>
                    <w:rPr>
                      <w:rFonts w:ascii="ＭＳ ゴシック" w:hAnsi="ＭＳ ゴシック"/>
                      <w:spacing w:val="0"/>
                    </w:rPr>
                  </w:pPr>
                </w:p>
              </w:tc>
              <w:tc>
                <w:tcPr>
                  <w:tcW w:w="1417" w:type="dxa"/>
                </w:tcPr>
                <w:p w14:paraId="2B86464A" w14:textId="77777777" w:rsidR="00A83E92" w:rsidRPr="00146ED3" w:rsidRDefault="00A83E92" w:rsidP="001F3A7E">
                  <w:pPr>
                    <w:framePr w:hSpace="142" w:wrap="around" w:vAnchor="text" w:hAnchor="margin" w:x="383" w:y="160"/>
                    <w:widowControl/>
                    <w:jc w:val="righ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人</w:t>
                  </w:r>
                </w:p>
                <w:p w14:paraId="59436072" w14:textId="77777777" w:rsidR="00A83E92" w:rsidRPr="00146ED3" w:rsidRDefault="00A83E92" w:rsidP="001F3A7E">
                  <w:pPr>
                    <w:framePr w:hSpace="142" w:wrap="around" w:vAnchor="text" w:hAnchor="margin" w:x="383" w:y="160"/>
                    <w:widowControl/>
                    <w:jc w:val="right"/>
                    <w:rPr>
                      <w:rFonts w:ascii="ＭＳ ゴシック" w:eastAsia="ＭＳ ゴシック" w:hAnsi="ＭＳ ゴシック" w:cs="ＭＳ ゴシック"/>
                      <w:kern w:val="0"/>
                      <w:sz w:val="20"/>
                      <w:szCs w:val="20"/>
                    </w:rPr>
                  </w:pPr>
                </w:p>
                <w:p w14:paraId="08D7CDE8" w14:textId="77777777" w:rsidR="00A83E92" w:rsidRPr="00146ED3" w:rsidRDefault="00A83E92" w:rsidP="001F3A7E">
                  <w:pPr>
                    <w:pStyle w:val="a3"/>
                    <w:framePr w:hSpace="142" w:wrap="around" w:vAnchor="text" w:hAnchor="margin" w:x="383" w:y="160"/>
                    <w:spacing w:line="240" w:lineRule="auto"/>
                    <w:jc w:val="right"/>
                    <w:rPr>
                      <w:rFonts w:ascii="ＭＳ ゴシック" w:hAnsi="ＭＳ ゴシック"/>
                      <w:spacing w:val="0"/>
                    </w:rPr>
                  </w:pPr>
                </w:p>
              </w:tc>
              <w:tc>
                <w:tcPr>
                  <w:tcW w:w="1482" w:type="dxa"/>
                </w:tcPr>
                <w:p w14:paraId="5A03049D" w14:textId="77777777" w:rsidR="00A83E92" w:rsidRPr="00146ED3" w:rsidRDefault="00A83E92" w:rsidP="001F3A7E">
                  <w:pPr>
                    <w:framePr w:hSpace="142" w:wrap="around" w:vAnchor="text" w:hAnchor="margin" w:x="383" w:y="160"/>
                    <w:widowControl/>
                    <w:jc w:val="righ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人</w:t>
                  </w:r>
                </w:p>
                <w:p w14:paraId="40D4D1E1" w14:textId="77777777" w:rsidR="00A83E92" w:rsidRPr="00146ED3" w:rsidRDefault="00A83E92" w:rsidP="001F3A7E">
                  <w:pPr>
                    <w:framePr w:hSpace="142" w:wrap="around" w:vAnchor="text" w:hAnchor="margin" w:x="383" w:y="160"/>
                    <w:widowControl/>
                    <w:jc w:val="right"/>
                    <w:rPr>
                      <w:rFonts w:ascii="ＭＳ ゴシック" w:eastAsia="ＭＳ ゴシック" w:hAnsi="ＭＳ ゴシック" w:cs="ＭＳ ゴシック"/>
                      <w:kern w:val="0"/>
                      <w:sz w:val="20"/>
                      <w:szCs w:val="20"/>
                    </w:rPr>
                  </w:pPr>
                </w:p>
                <w:p w14:paraId="3F846C38" w14:textId="77777777" w:rsidR="00A83E92" w:rsidRPr="00146ED3" w:rsidRDefault="00A83E92" w:rsidP="001F3A7E">
                  <w:pPr>
                    <w:pStyle w:val="a3"/>
                    <w:framePr w:hSpace="142" w:wrap="around" w:vAnchor="text" w:hAnchor="margin" w:x="383" w:y="160"/>
                    <w:spacing w:line="240" w:lineRule="auto"/>
                    <w:jc w:val="right"/>
                    <w:rPr>
                      <w:rFonts w:ascii="ＭＳ ゴシック" w:hAnsi="ＭＳ ゴシック"/>
                      <w:spacing w:val="0"/>
                    </w:rPr>
                  </w:pPr>
                </w:p>
              </w:tc>
            </w:tr>
            <w:tr w:rsidR="00A83E92" w:rsidRPr="00146ED3" w14:paraId="247E5A68" w14:textId="77777777" w:rsidTr="0011177D">
              <w:trPr>
                <w:trHeight w:val="321"/>
              </w:trPr>
              <w:tc>
                <w:tcPr>
                  <w:tcW w:w="1309" w:type="dxa"/>
                </w:tcPr>
                <w:p w14:paraId="5157DBDD" w14:textId="77777777" w:rsidR="00A83E92" w:rsidRPr="00146ED3" w:rsidRDefault="00A83E92" w:rsidP="001F3A7E">
                  <w:pPr>
                    <w:pStyle w:val="a3"/>
                    <w:framePr w:hSpace="142" w:wrap="around" w:vAnchor="text" w:hAnchor="margin" w:x="383" w:y="160"/>
                    <w:spacing w:line="240" w:lineRule="auto"/>
                    <w:rPr>
                      <w:rFonts w:ascii="ＭＳ ゴシック" w:hAnsi="ＭＳ ゴシック"/>
                      <w:spacing w:val="0"/>
                    </w:rPr>
                  </w:pPr>
                </w:p>
                <w:p w14:paraId="329A92D0" w14:textId="77777777" w:rsidR="00A83E92" w:rsidRPr="00146ED3" w:rsidRDefault="00A83E92" w:rsidP="001F3A7E">
                  <w:pPr>
                    <w:pStyle w:val="a3"/>
                    <w:framePr w:hSpace="142" w:wrap="around" w:vAnchor="text" w:hAnchor="margin" w:x="383" w:y="160"/>
                    <w:spacing w:line="240" w:lineRule="auto"/>
                    <w:rPr>
                      <w:rFonts w:ascii="ＭＳ ゴシック" w:hAnsi="ＭＳ ゴシック"/>
                    </w:rPr>
                  </w:pPr>
                  <w:r w:rsidRPr="00146ED3">
                    <w:rPr>
                      <w:rFonts w:ascii="ＭＳ ゴシック" w:hAnsi="ＭＳ ゴシック" w:hint="eastAsia"/>
                    </w:rPr>
                    <w:t>負担額の算</w:t>
                  </w:r>
                </w:p>
                <w:p w14:paraId="6EFF141F" w14:textId="77777777" w:rsidR="00A83E92" w:rsidRPr="00146ED3" w:rsidRDefault="00A83E92" w:rsidP="001F3A7E">
                  <w:pPr>
                    <w:pStyle w:val="a3"/>
                    <w:framePr w:hSpace="142" w:wrap="around" w:vAnchor="text" w:hAnchor="margin" w:x="383" w:y="160"/>
                    <w:spacing w:line="240" w:lineRule="auto"/>
                    <w:rPr>
                      <w:rFonts w:ascii="ＭＳ ゴシック" w:hAnsi="ＭＳ ゴシック"/>
                      <w:spacing w:val="0"/>
                    </w:rPr>
                  </w:pPr>
                  <w:r w:rsidRPr="00146ED3">
                    <w:rPr>
                      <w:rFonts w:ascii="ＭＳ ゴシック" w:hAnsi="ＭＳ ゴシック" w:hint="eastAsia"/>
                    </w:rPr>
                    <w:t>出根拠</w:t>
                  </w:r>
                </w:p>
                <w:p w14:paraId="4AB3CBF1" w14:textId="77777777" w:rsidR="00A83E92" w:rsidRPr="00146ED3" w:rsidRDefault="00A83E92" w:rsidP="001F3A7E">
                  <w:pPr>
                    <w:pStyle w:val="a3"/>
                    <w:framePr w:hSpace="142" w:wrap="around" w:vAnchor="text" w:hAnchor="margin" w:x="383" w:y="160"/>
                    <w:spacing w:line="240" w:lineRule="auto"/>
                    <w:rPr>
                      <w:rFonts w:ascii="ＭＳ ゴシック" w:hAnsi="ＭＳ ゴシック"/>
                      <w:spacing w:val="0"/>
                    </w:rPr>
                  </w:pPr>
                </w:p>
              </w:tc>
              <w:tc>
                <w:tcPr>
                  <w:tcW w:w="4202" w:type="dxa"/>
                  <w:gridSpan w:val="3"/>
                </w:tcPr>
                <w:p w14:paraId="6EA3BEEE" w14:textId="77777777" w:rsidR="00A83E92" w:rsidRPr="00146ED3" w:rsidRDefault="00A83E92" w:rsidP="001F3A7E">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1AE09D42" w14:textId="77777777" w:rsidR="00A83E92" w:rsidRPr="00146ED3" w:rsidRDefault="00A83E92" w:rsidP="001F3A7E">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35FDBCED" w14:textId="77777777" w:rsidR="00A83E92" w:rsidRPr="00146ED3" w:rsidRDefault="00A83E92" w:rsidP="001F3A7E">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6245A2AB" w14:textId="77777777" w:rsidR="00A83E92" w:rsidRPr="00146ED3" w:rsidRDefault="00A83E92" w:rsidP="001F3A7E">
                  <w:pPr>
                    <w:pStyle w:val="a3"/>
                    <w:framePr w:hSpace="142" w:wrap="around" w:vAnchor="text" w:hAnchor="margin" w:x="383" w:y="160"/>
                    <w:spacing w:line="240" w:lineRule="auto"/>
                    <w:rPr>
                      <w:rFonts w:ascii="ＭＳ ゴシック" w:hAnsi="ＭＳ ゴシック"/>
                      <w:spacing w:val="0"/>
                    </w:rPr>
                  </w:pPr>
                </w:p>
              </w:tc>
            </w:tr>
          </w:tbl>
          <w:p w14:paraId="1E5F0AEB" w14:textId="77777777" w:rsidR="00A83E92" w:rsidRPr="00146ED3" w:rsidRDefault="00A83E92" w:rsidP="00A83E92">
            <w:pPr>
              <w:kinsoku w:val="0"/>
              <w:overflowPunct w:val="0"/>
              <w:textAlignment w:val="baseline"/>
              <w:rPr>
                <w:rFonts w:ascii="ＭＳ ゴシック" w:eastAsia="ＭＳ ゴシック" w:hAnsi="ＭＳ ゴシック"/>
                <w:kern w:val="0"/>
                <w:sz w:val="18"/>
                <w:szCs w:val="18"/>
              </w:rPr>
            </w:pPr>
            <w:r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18"/>
                <w:szCs w:val="18"/>
              </w:rPr>
              <w:t>（注）負担額は，本人（職員）負担について記入すること。</w:t>
            </w:r>
          </w:p>
          <w:p w14:paraId="3F32A99F" w14:textId="77777777" w:rsidR="00A83E92" w:rsidRPr="00146ED3" w:rsidRDefault="00A83E92" w:rsidP="00A83E92">
            <w:pPr>
              <w:overflowPunct w:val="0"/>
              <w:textAlignment w:val="baseline"/>
              <w:rPr>
                <w:rFonts w:ascii="ＭＳ ゴシック" w:eastAsia="ＭＳ ゴシック" w:hAnsi="ＭＳ ゴシック"/>
                <w:sz w:val="20"/>
                <w:szCs w:val="20"/>
              </w:rPr>
            </w:pPr>
          </w:p>
          <w:p w14:paraId="15A200D8" w14:textId="77777777" w:rsidR="002B5805" w:rsidRPr="00146ED3" w:rsidRDefault="002B5805" w:rsidP="00A83E92">
            <w:pPr>
              <w:overflowPunct w:val="0"/>
              <w:textAlignment w:val="baseline"/>
              <w:rPr>
                <w:rFonts w:ascii="ＭＳ ゴシック" w:eastAsia="ＭＳ ゴシック" w:hAnsi="ＭＳ ゴシック"/>
                <w:sz w:val="20"/>
                <w:szCs w:val="20"/>
              </w:rPr>
            </w:pPr>
          </w:p>
          <w:p w14:paraId="03072E45" w14:textId="77777777" w:rsidR="002B5805" w:rsidRPr="00146ED3" w:rsidRDefault="002B5805" w:rsidP="00A83E92">
            <w:pPr>
              <w:overflowPunct w:val="0"/>
              <w:textAlignment w:val="baseline"/>
              <w:rPr>
                <w:rFonts w:ascii="ＭＳ ゴシック" w:eastAsia="ＭＳ ゴシック" w:hAnsi="ＭＳ ゴシック"/>
                <w:sz w:val="20"/>
                <w:szCs w:val="20"/>
              </w:rPr>
            </w:pPr>
          </w:p>
          <w:p w14:paraId="4586D1B3" w14:textId="77777777" w:rsidR="002B5805" w:rsidRPr="00146ED3" w:rsidRDefault="002B5805" w:rsidP="002B5805">
            <w:pPr>
              <w:pStyle w:val="a3"/>
              <w:spacing w:line="240" w:lineRule="auto"/>
              <w:ind w:left="600" w:hangingChars="300" w:hanging="600"/>
              <w:rPr>
                <w:rFonts w:ascii="ＭＳ ゴシック" w:hAnsi="ＭＳ ゴシック"/>
                <w:spacing w:val="0"/>
              </w:rPr>
            </w:pPr>
            <w:r w:rsidRPr="00146ED3">
              <w:rPr>
                <w:rFonts w:ascii="ＭＳ ゴシック" w:hAnsi="ＭＳ ゴシック"/>
                <w:spacing w:val="0"/>
              </w:rPr>
              <w:t xml:space="preserve"> (1) </w:t>
            </w:r>
            <w:r w:rsidR="00846159" w:rsidRPr="00146ED3">
              <w:rPr>
                <w:rFonts w:ascii="ＭＳ ゴシック" w:hAnsi="ＭＳ ゴシック"/>
                <w:spacing w:val="0"/>
              </w:rPr>
              <w:t xml:space="preserve"> </w:t>
            </w:r>
            <w:r w:rsidRPr="00146ED3">
              <w:rPr>
                <w:rFonts w:ascii="ＭＳ ゴシック" w:hAnsi="ＭＳ ゴシック" w:hint="eastAsia"/>
                <w:spacing w:val="0"/>
              </w:rPr>
              <w:t>食品材料の購入保管は適切</w:t>
            </w:r>
            <w:r w:rsidR="00C44659" w:rsidRPr="00146ED3">
              <w:rPr>
                <w:rFonts w:ascii="ＭＳ ゴシック" w:hAnsi="ＭＳ ゴシック" w:hint="eastAsia"/>
                <w:spacing w:val="0"/>
              </w:rPr>
              <w:t>である</w:t>
            </w:r>
            <w:r w:rsidRPr="00146ED3">
              <w:rPr>
                <w:rFonts w:ascii="ＭＳ ゴシック" w:hAnsi="ＭＳ ゴシック" w:hint="eastAsia"/>
                <w:spacing w:val="0"/>
              </w:rPr>
              <w:t>か。</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51"/>
              <w:gridCol w:w="2042"/>
            </w:tblGrid>
            <w:tr w:rsidR="002B5805" w:rsidRPr="00146ED3" w14:paraId="2582CD0C" w14:textId="77777777" w:rsidTr="0011177D">
              <w:trPr>
                <w:trHeight w:val="382"/>
              </w:trPr>
              <w:tc>
                <w:tcPr>
                  <w:tcW w:w="3351" w:type="dxa"/>
                  <w:vAlign w:val="center"/>
                </w:tcPr>
                <w:p w14:paraId="6027A88E" w14:textId="77777777" w:rsidR="002B5805" w:rsidRPr="00146ED3" w:rsidRDefault="002B5805"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検収時の品質・衛生状態等の確認</w:t>
                  </w:r>
                </w:p>
              </w:tc>
              <w:tc>
                <w:tcPr>
                  <w:tcW w:w="2042" w:type="dxa"/>
                  <w:vAlign w:val="center"/>
                </w:tcPr>
                <w:p w14:paraId="6C7A28F9" w14:textId="77777777" w:rsidR="002B5805" w:rsidRPr="00146ED3" w:rsidRDefault="001F3A7E" w:rsidP="001F3A7E">
                  <w:pPr>
                    <w:framePr w:hSpace="142" w:wrap="around" w:vAnchor="text" w:hAnchor="margin" w:x="383" w:y="16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45198335"/>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2B5805" w:rsidRPr="00146ED3">
                    <w:rPr>
                      <w:rFonts w:ascii="ＭＳ ゴシック" w:eastAsia="ＭＳ ゴシック" w:hAnsi="ＭＳ ゴシック" w:hint="eastAsia"/>
                      <w:sz w:val="20"/>
                      <w:szCs w:val="20"/>
                    </w:rPr>
                    <w:t>有・</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66617378"/>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2B5805" w:rsidRPr="00146ED3">
                    <w:rPr>
                      <w:rFonts w:ascii="ＭＳ ゴシック" w:eastAsia="ＭＳ ゴシック" w:hAnsi="ＭＳ ゴシック" w:hint="eastAsia"/>
                      <w:sz w:val="20"/>
                      <w:szCs w:val="20"/>
                    </w:rPr>
                    <w:t>無</w:t>
                  </w:r>
                </w:p>
              </w:tc>
            </w:tr>
            <w:tr w:rsidR="002B5805" w:rsidRPr="00146ED3" w14:paraId="4B15EF79" w14:textId="77777777" w:rsidTr="0011177D">
              <w:trPr>
                <w:trHeight w:val="402"/>
              </w:trPr>
              <w:tc>
                <w:tcPr>
                  <w:tcW w:w="3351" w:type="dxa"/>
                  <w:vAlign w:val="center"/>
                </w:tcPr>
                <w:p w14:paraId="2601111D" w14:textId="77777777" w:rsidR="002B5805" w:rsidRPr="00146ED3" w:rsidRDefault="002B5805"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生鮮食品の当日搬入</w:t>
                  </w:r>
                </w:p>
              </w:tc>
              <w:tc>
                <w:tcPr>
                  <w:tcW w:w="2042" w:type="dxa"/>
                  <w:vAlign w:val="center"/>
                </w:tcPr>
                <w:p w14:paraId="11FA5184" w14:textId="77777777" w:rsidR="002B5805" w:rsidRPr="00146ED3" w:rsidRDefault="001F3A7E" w:rsidP="001F3A7E">
                  <w:pPr>
                    <w:framePr w:hSpace="142" w:wrap="around" w:vAnchor="text" w:hAnchor="margin" w:x="383" w:y="16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00751014"/>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2B5805" w:rsidRPr="00146ED3">
                    <w:rPr>
                      <w:rFonts w:ascii="ＭＳ ゴシック" w:eastAsia="ＭＳ ゴシック" w:hAnsi="ＭＳ ゴシック" w:hint="eastAsia"/>
                      <w:sz w:val="20"/>
                      <w:szCs w:val="20"/>
                    </w:rPr>
                    <w:t>有・</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75911895"/>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2B5805" w:rsidRPr="00146ED3">
                    <w:rPr>
                      <w:rFonts w:ascii="ＭＳ ゴシック" w:eastAsia="ＭＳ ゴシック" w:hAnsi="ＭＳ ゴシック" w:hint="eastAsia"/>
                      <w:sz w:val="20"/>
                      <w:szCs w:val="20"/>
                    </w:rPr>
                    <w:t>無</w:t>
                  </w:r>
                </w:p>
              </w:tc>
            </w:tr>
            <w:tr w:rsidR="002B5805" w:rsidRPr="00146ED3" w14:paraId="5BE028CF" w14:textId="77777777" w:rsidTr="0011177D">
              <w:trPr>
                <w:trHeight w:val="421"/>
              </w:trPr>
              <w:tc>
                <w:tcPr>
                  <w:tcW w:w="3351" w:type="dxa"/>
                  <w:vAlign w:val="center"/>
                </w:tcPr>
                <w:p w14:paraId="2390C97A" w14:textId="77777777" w:rsidR="002B5805" w:rsidRPr="00146ED3" w:rsidRDefault="002B5805"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検収記録</w:t>
                  </w:r>
                </w:p>
              </w:tc>
              <w:tc>
                <w:tcPr>
                  <w:tcW w:w="2042" w:type="dxa"/>
                  <w:vAlign w:val="center"/>
                </w:tcPr>
                <w:p w14:paraId="048E22F8" w14:textId="77777777" w:rsidR="002B5805" w:rsidRPr="00146ED3" w:rsidRDefault="001F3A7E" w:rsidP="001F3A7E">
                  <w:pPr>
                    <w:framePr w:hSpace="142" w:wrap="around" w:vAnchor="text" w:hAnchor="margin" w:x="383" w:y="16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55500500"/>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2B5805" w:rsidRPr="00146ED3">
                    <w:rPr>
                      <w:rFonts w:ascii="ＭＳ ゴシック" w:eastAsia="ＭＳ ゴシック" w:hAnsi="ＭＳ ゴシック" w:hint="eastAsia"/>
                      <w:sz w:val="20"/>
                      <w:szCs w:val="20"/>
                    </w:rPr>
                    <w:t>有・</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316070822"/>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2B5805" w:rsidRPr="00146ED3">
                    <w:rPr>
                      <w:rFonts w:ascii="ＭＳ ゴシック" w:eastAsia="ＭＳ ゴシック" w:hAnsi="ＭＳ ゴシック" w:hint="eastAsia"/>
                      <w:sz w:val="20"/>
                      <w:szCs w:val="20"/>
                    </w:rPr>
                    <w:t>無</w:t>
                  </w:r>
                </w:p>
              </w:tc>
            </w:tr>
            <w:tr w:rsidR="002B5805" w:rsidRPr="00146ED3" w14:paraId="6894A981" w14:textId="77777777" w:rsidTr="0011177D">
              <w:trPr>
                <w:trHeight w:val="427"/>
              </w:trPr>
              <w:tc>
                <w:tcPr>
                  <w:tcW w:w="3351" w:type="dxa"/>
                  <w:vAlign w:val="center"/>
                </w:tcPr>
                <w:p w14:paraId="418A6730" w14:textId="77777777" w:rsidR="002B5805" w:rsidRPr="00146ED3" w:rsidRDefault="002B5805"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在庫食品と受け払い簿の確認</w:t>
                  </w:r>
                </w:p>
              </w:tc>
              <w:tc>
                <w:tcPr>
                  <w:tcW w:w="2042" w:type="dxa"/>
                  <w:vAlign w:val="center"/>
                </w:tcPr>
                <w:p w14:paraId="75A57C0B" w14:textId="77777777" w:rsidR="002B5805" w:rsidRPr="00146ED3" w:rsidRDefault="001F3A7E" w:rsidP="001F3A7E">
                  <w:pPr>
                    <w:framePr w:hSpace="142" w:wrap="around" w:vAnchor="text" w:hAnchor="margin" w:x="383" w:y="16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97598508"/>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2B5805" w:rsidRPr="00146ED3">
                    <w:rPr>
                      <w:rFonts w:ascii="ＭＳ ゴシック" w:eastAsia="ＭＳ ゴシック" w:hAnsi="ＭＳ ゴシック" w:hint="eastAsia"/>
                      <w:sz w:val="20"/>
                      <w:szCs w:val="20"/>
                    </w:rPr>
                    <w:t>有・</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132930540"/>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2B5805" w:rsidRPr="00146ED3">
                    <w:rPr>
                      <w:rFonts w:ascii="ＭＳ ゴシック" w:eastAsia="ＭＳ ゴシック" w:hAnsi="ＭＳ ゴシック" w:hint="eastAsia"/>
                      <w:sz w:val="20"/>
                      <w:szCs w:val="20"/>
                    </w:rPr>
                    <w:t>無</w:t>
                  </w:r>
                  <w:r w:rsidR="002B5805" w:rsidRPr="00146ED3">
                    <w:rPr>
                      <w:rFonts w:ascii="ＭＳ ゴシック" w:eastAsia="ＭＳ ゴシック" w:hAnsi="ＭＳ ゴシック"/>
                      <w:sz w:val="20"/>
                      <w:szCs w:val="20"/>
                    </w:rPr>
                    <w:t xml:space="preserve">(   </w:t>
                  </w:r>
                  <w:r w:rsidR="00DB72B6" w:rsidRPr="00146ED3">
                    <w:rPr>
                      <w:rFonts w:ascii="ＭＳ ゴシック" w:eastAsia="ＭＳ ゴシック" w:hAnsi="ＭＳ ゴシック" w:hint="eastAsia"/>
                      <w:sz w:val="20"/>
                      <w:szCs w:val="20"/>
                    </w:rPr>
                    <w:t>か</w:t>
                  </w:r>
                  <w:r w:rsidR="002B5805" w:rsidRPr="00146ED3">
                    <w:rPr>
                      <w:rFonts w:ascii="ＭＳ ゴシック" w:eastAsia="ＭＳ ゴシック" w:hAnsi="ＭＳ ゴシック" w:hint="eastAsia"/>
                      <w:sz w:val="20"/>
                      <w:szCs w:val="20"/>
                    </w:rPr>
                    <w:t>月毎</w:t>
                  </w:r>
                  <w:r w:rsidR="002B5805" w:rsidRPr="00146ED3">
                    <w:rPr>
                      <w:rFonts w:ascii="ＭＳ ゴシック" w:eastAsia="ＭＳ ゴシック" w:hAnsi="ＭＳ ゴシック"/>
                      <w:sz w:val="20"/>
                      <w:szCs w:val="20"/>
                    </w:rPr>
                    <w:t>)</w:t>
                  </w:r>
                </w:p>
              </w:tc>
            </w:tr>
          </w:tbl>
          <w:p w14:paraId="2A37AF47" w14:textId="77777777" w:rsidR="002B5805" w:rsidRPr="00146ED3" w:rsidRDefault="002B5805" w:rsidP="002B5805">
            <w:pPr>
              <w:kinsoku w:val="0"/>
              <w:overflowPunct w:val="0"/>
              <w:textAlignment w:val="baseline"/>
              <w:rPr>
                <w:rFonts w:ascii="ＭＳ ゴシック" w:eastAsia="ＭＳ ゴシック" w:hAnsi="ＭＳ ゴシック"/>
                <w:kern w:val="0"/>
                <w:sz w:val="20"/>
                <w:szCs w:val="20"/>
              </w:rPr>
            </w:pPr>
          </w:p>
          <w:p w14:paraId="354C0279" w14:textId="77777777" w:rsidR="003B359E" w:rsidRPr="00146ED3" w:rsidRDefault="003B359E" w:rsidP="002B5805">
            <w:pPr>
              <w:kinsoku w:val="0"/>
              <w:overflowPunct w:val="0"/>
              <w:textAlignment w:val="baseline"/>
              <w:rPr>
                <w:rFonts w:ascii="ＭＳ ゴシック" w:eastAsia="ＭＳ ゴシック" w:hAnsi="ＭＳ ゴシック"/>
                <w:kern w:val="0"/>
                <w:sz w:val="20"/>
                <w:szCs w:val="20"/>
              </w:rPr>
            </w:pPr>
          </w:p>
          <w:p w14:paraId="4007A0F7" w14:textId="77777777" w:rsidR="002B5805" w:rsidRPr="00146ED3" w:rsidRDefault="003B359E" w:rsidP="00846159">
            <w:pPr>
              <w:kinsoku w:val="0"/>
              <w:overflowPunct w:val="0"/>
              <w:ind w:firstLineChars="150" w:firstLine="270"/>
              <w:textAlignment w:val="baseline"/>
              <w:rPr>
                <w:rFonts w:ascii="ＭＳ ゴシック" w:eastAsia="ＭＳ ゴシック" w:hAnsi="ＭＳ ゴシック"/>
                <w:kern w:val="0"/>
                <w:sz w:val="18"/>
                <w:szCs w:val="18"/>
              </w:rPr>
            </w:pPr>
            <w:r w:rsidRPr="00146ED3">
              <w:rPr>
                <w:rFonts w:ascii="ＭＳ ゴシック" w:eastAsia="ＭＳ ゴシック" w:hAnsi="ＭＳ ゴシック" w:hint="eastAsia"/>
                <w:sz w:val="18"/>
                <w:szCs w:val="18"/>
              </w:rPr>
              <w:t>※　給食材料に係わる担当者の職・氏名を記入</w:t>
            </w:r>
            <w:r w:rsidR="009C3E78" w:rsidRPr="00146ED3">
              <w:rPr>
                <w:rFonts w:ascii="ＭＳ ゴシック" w:eastAsia="ＭＳ ゴシック" w:hAnsi="ＭＳ ゴシック" w:hint="eastAsia"/>
                <w:sz w:val="18"/>
                <w:szCs w:val="18"/>
              </w:rPr>
              <w:t>する</w:t>
            </w:r>
            <w:r w:rsidRPr="00146ED3">
              <w:rPr>
                <w:rFonts w:ascii="ＭＳ ゴシック" w:eastAsia="ＭＳ ゴシック" w:hAnsi="ＭＳ ゴシック" w:hint="eastAsia"/>
                <w:sz w:val="18"/>
                <w:szCs w:val="18"/>
              </w:rPr>
              <w:t>こと。</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9"/>
              <w:gridCol w:w="3939"/>
            </w:tblGrid>
            <w:tr w:rsidR="003B359E" w:rsidRPr="00146ED3" w14:paraId="6EA0104A" w14:textId="77777777" w:rsidTr="001D5EFC">
              <w:trPr>
                <w:trHeight w:val="412"/>
              </w:trPr>
              <w:tc>
                <w:tcPr>
                  <w:tcW w:w="1219" w:type="dxa"/>
                  <w:vAlign w:val="center"/>
                </w:tcPr>
                <w:p w14:paraId="7FB708BB" w14:textId="77777777" w:rsidR="003B359E" w:rsidRPr="00146ED3" w:rsidRDefault="003B359E"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直接発注者</w:t>
                  </w:r>
                </w:p>
              </w:tc>
              <w:tc>
                <w:tcPr>
                  <w:tcW w:w="3939" w:type="dxa"/>
                  <w:vAlign w:val="center"/>
                </w:tcPr>
                <w:p w14:paraId="2BD6E871" w14:textId="77777777" w:rsidR="003B359E" w:rsidRPr="00146ED3" w:rsidRDefault="003B359E"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職：　　　　　氏名</w:t>
                  </w:r>
                </w:p>
              </w:tc>
            </w:tr>
            <w:tr w:rsidR="003B359E" w:rsidRPr="00146ED3" w14:paraId="0E0EEE2D" w14:textId="77777777" w:rsidTr="001D5EFC">
              <w:trPr>
                <w:trHeight w:val="417"/>
              </w:trPr>
              <w:tc>
                <w:tcPr>
                  <w:tcW w:w="1219" w:type="dxa"/>
                  <w:vAlign w:val="center"/>
                </w:tcPr>
                <w:p w14:paraId="0D9DCD8A" w14:textId="77777777" w:rsidR="003B359E" w:rsidRPr="00146ED3" w:rsidRDefault="003B359E"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検  収  者</w:t>
                  </w:r>
                </w:p>
              </w:tc>
              <w:tc>
                <w:tcPr>
                  <w:tcW w:w="3939" w:type="dxa"/>
                  <w:vAlign w:val="center"/>
                </w:tcPr>
                <w:p w14:paraId="79E2D4E9" w14:textId="77777777" w:rsidR="003B359E" w:rsidRPr="00146ED3" w:rsidRDefault="003B359E"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職：　　　　　氏名</w:t>
                  </w:r>
                </w:p>
              </w:tc>
            </w:tr>
          </w:tbl>
          <w:p w14:paraId="6DD3EDD1" w14:textId="77777777" w:rsidR="002B5805" w:rsidRPr="00146ED3" w:rsidRDefault="002B5805" w:rsidP="00A83E92">
            <w:pPr>
              <w:overflowPunct w:val="0"/>
              <w:textAlignment w:val="baseline"/>
              <w:rPr>
                <w:rFonts w:ascii="ＭＳ ゴシック" w:eastAsia="ＭＳ ゴシック" w:hAnsi="ＭＳ ゴシック"/>
                <w:sz w:val="20"/>
                <w:szCs w:val="20"/>
              </w:rPr>
            </w:pPr>
          </w:p>
        </w:tc>
        <w:tc>
          <w:tcPr>
            <w:tcW w:w="1843" w:type="dxa"/>
          </w:tcPr>
          <w:p w14:paraId="765750FA" w14:textId="77777777" w:rsidR="001F27C3" w:rsidRPr="00146ED3" w:rsidRDefault="001F27C3" w:rsidP="0011177D">
            <w:pPr>
              <w:overflowPunct w:val="0"/>
              <w:textAlignment w:val="baseline"/>
              <w:rPr>
                <w:rFonts w:ascii="ＭＳ ゴシック" w:eastAsia="ＭＳ ゴシック" w:hAnsi="ＭＳ ゴシック"/>
                <w:kern w:val="0"/>
                <w:sz w:val="20"/>
                <w:szCs w:val="20"/>
              </w:rPr>
            </w:pPr>
          </w:p>
          <w:p w14:paraId="0ECA6FF3" w14:textId="77777777" w:rsidR="001F27C3" w:rsidRPr="00146ED3" w:rsidRDefault="001F3A7E" w:rsidP="007D091A">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260369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9175865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7356AC3" w14:textId="77777777" w:rsidR="00C44659" w:rsidRPr="00146ED3" w:rsidRDefault="00C44659" w:rsidP="0011177D">
            <w:pPr>
              <w:overflowPunct w:val="0"/>
              <w:textAlignment w:val="baseline"/>
              <w:rPr>
                <w:rFonts w:ascii="ＭＳ ゴシック" w:eastAsia="ＭＳ ゴシック" w:hAnsi="ＭＳ ゴシック"/>
                <w:sz w:val="20"/>
                <w:szCs w:val="20"/>
              </w:rPr>
            </w:pPr>
          </w:p>
          <w:p w14:paraId="274D7822" w14:textId="77777777" w:rsidR="00C44659" w:rsidRPr="00146ED3" w:rsidRDefault="00C44659" w:rsidP="00C44659">
            <w:pPr>
              <w:rPr>
                <w:rFonts w:ascii="ＭＳ ゴシック" w:eastAsia="ＭＳ ゴシック" w:hAnsi="ＭＳ ゴシック"/>
                <w:sz w:val="20"/>
                <w:szCs w:val="20"/>
              </w:rPr>
            </w:pPr>
          </w:p>
          <w:p w14:paraId="62067A27" w14:textId="77777777" w:rsidR="00C44659" w:rsidRPr="00146ED3" w:rsidRDefault="00C44659" w:rsidP="00C44659">
            <w:pPr>
              <w:rPr>
                <w:rFonts w:ascii="ＭＳ ゴシック" w:eastAsia="ＭＳ ゴシック" w:hAnsi="ＭＳ ゴシック"/>
                <w:sz w:val="20"/>
                <w:szCs w:val="20"/>
              </w:rPr>
            </w:pPr>
          </w:p>
          <w:p w14:paraId="2D892726" w14:textId="77777777" w:rsidR="00C44659" w:rsidRPr="00146ED3" w:rsidRDefault="00C44659" w:rsidP="00C44659">
            <w:pPr>
              <w:rPr>
                <w:rFonts w:ascii="ＭＳ ゴシック" w:eastAsia="ＭＳ ゴシック" w:hAnsi="ＭＳ ゴシック"/>
                <w:sz w:val="20"/>
                <w:szCs w:val="20"/>
              </w:rPr>
            </w:pPr>
          </w:p>
          <w:p w14:paraId="01AFB5C0" w14:textId="77777777" w:rsidR="00C44659" w:rsidRPr="00146ED3" w:rsidRDefault="00C44659" w:rsidP="00C44659">
            <w:pPr>
              <w:rPr>
                <w:rFonts w:ascii="ＭＳ ゴシック" w:eastAsia="ＭＳ ゴシック" w:hAnsi="ＭＳ ゴシック"/>
                <w:sz w:val="20"/>
                <w:szCs w:val="20"/>
              </w:rPr>
            </w:pPr>
          </w:p>
          <w:p w14:paraId="4CDC2B2A" w14:textId="77777777" w:rsidR="00C44659" w:rsidRPr="00146ED3" w:rsidRDefault="00C44659" w:rsidP="00C44659">
            <w:pPr>
              <w:rPr>
                <w:rFonts w:ascii="ＭＳ ゴシック" w:eastAsia="ＭＳ ゴシック" w:hAnsi="ＭＳ ゴシック"/>
                <w:sz w:val="20"/>
                <w:szCs w:val="20"/>
              </w:rPr>
            </w:pPr>
          </w:p>
          <w:p w14:paraId="3570CEBD" w14:textId="77777777" w:rsidR="00C44659" w:rsidRPr="00146ED3" w:rsidRDefault="00C44659" w:rsidP="00C44659">
            <w:pPr>
              <w:rPr>
                <w:rFonts w:ascii="ＭＳ ゴシック" w:eastAsia="ＭＳ ゴシック" w:hAnsi="ＭＳ ゴシック"/>
                <w:sz w:val="20"/>
                <w:szCs w:val="20"/>
              </w:rPr>
            </w:pPr>
          </w:p>
          <w:p w14:paraId="43B80965" w14:textId="77777777" w:rsidR="00C44659" w:rsidRPr="00146ED3" w:rsidRDefault="00C44659" w:rsidP="00C44659">
            <w:pPr>
              <w:rPr>
                <w:rFonts w:ascii="ＭＳ ゴシック" w:eastAsia="ＭＳ ゴシック" w:hAnsi="ＭＳ ゴシック"/>
                <w:sz w:val="20"/>
                <w:szCs w:val="20"/>
              </w:rPr>
            </w:pPr>
          </w:p>
          <w:p w14:paraId="064D2E47" w14:textId="77777777" w:rsidR="00C44659" w:rsidRPr="00146ED3" w:rsidRDefault="00C44659" w:rsidP="00C44659">
            <w:pPr>
              <w:rPr>
                <w:rFonts w:ascii="ＭＳ ゴシック" w:eastAsia="ＭＳ ゴシック" w:hAnsi="ＭＳ ゴシック"/>
                <w:sz w:val="20"/>
                <w:szCs w:val="20"/>
              </w:rPr>
            </w:pPr>
          </w:p>
          <w:p w14:paraId="59F51150" w14:textId="77777777" w:rsidR="00C44659" w:rsidRPr="00146ED3" w:rsidRDefault="00C44659" w:rsidP="00C44659">
            <w:pPr>
              <w:rPr>
                <w:rFonts w:ascii="ＭＳ ゴシック" w:eastAsia="ＭＳ ゴシック" w:hAnsi="ＭＳ ゴシック"/>
                <w:sz w:val="20"/>
                <w:szCs w:val="20"/>
              </w:rPr>
            </w:pPr>
          </w:p>
          <w:p w14:paraId="29A61AC2" w14:textId="77777777" w:rsidR="00C44659" w:rsidRPr="00146ED3" w:rsidRDefault="00C44659" w:rsidP="00C44659">
            <w:pPr>
              <w:rPr>
                <w:rFonts w:ascii="ＭＳ ゴシック" w:eastAsia="ＭＳ ゴシック" w:hAnsi="ＭＳ ゴシック"/>
                <w:sz w:val="20"/>
                <w:szCs w:val="20"/>
              </w:rPr>
            </w:pPr>
          </w:p>
          <w:p w14:paraId="645D3F25" w14:textId="77777777" w:rsidR="00C44659" w:rsidRPr="00146ED3" w:rsidRDefault="00C44659" w:rsidP="00C44659">
            <w:pPr>
              <w:rPr>
                <w:rFonts w:ascii="ＭＳ ゴシック" w:eastAsia="ＭＳ ゴシック" w:hAnsi="ＭＳ ゴシック"/>
                <w:sz w:val="20"/>
                <w:szCs w:val="20"/>
              </w:rPr>
            </w:pPr>
          </w:p>
          <w:p w14:paraId="684C50E5" w14:textId="77777777" w:rsidR="00C44659" w:rsidRPr="00146ED3" w:rsidRDefault="00C44659" w:rsidP="00C44659">
            <w:pPr>
              <w:rPr>
                <w:rFonts w:ascii="ＭＳ ゴシック" w:eastAsia="ＭＳ ゴシック" w:hAnsi="ＭＳ ゴシック"/>
                <w:sz w:val="20"/>
                <w:szCs w:val="20"/>
              </w:rPr>
            </w:pPr>
          </w:p>
          <w:p w14:paraId="52C854F4" w14:textId="77777777" w:rsidR="00C44659" w:rsidRPr="00146ED3" w:rsidRDefault="00C44659" w:rsidP="00C44659">
            <w:pPr>
              <w:rPr>
                <w:rFonts w:ascii="ＭＳ ゴシック" w:eastAsia="ＭＳ ゴシック" w:hAnsi="ＭＳ ゴシック"/>
                <w:sz w:val="20"/>
                <w:szCs w:val="20"/>
              </w:rPr>
            </w:pPr>
          </w:p>
          <w:p w14:paraId="6A7006D4" w14:textId="77777777" w:rsidR="00C44659" w:rsidRPr="00146ED3" w:rsidRDefault="00C44659" w:rsidP="00C44659">
            <w:pPr>
              <w:rPr>
                <w:rFonts w:ascii="ＭＳ ゴシック" w:eastAsia="ＭＳ ゴシック" w:hAnsi="ＭＳ ゴシック"/>
                <w:sz w:val="20"/>
                <w:szCs w:val="20"/>
              </w:rPr>
            </w:pPr>
          </w:p>
          <w:p w14:paraId="66C2EC53" w14:textId="77777777" w:rsidR="00C44659" w:rsidRPr="00146ED3" w:rsidRDefault="00C44659" w:rsidP="00C44659">
            <w:pPr>
              <w:rPr>
                <w:rFonts w:ascii="ＭＳ ゴシック" w:eastAsia="ＭＳ ゴシック" w:hAnsi="ＭＳ ゴシック"/>
                <w:sz w:val="20"/>
                <w:szCs w:val="20"/>
              </w:rPr>
            </w:pPr>
          </w:p>
          <w:p w14:paraId="5EF108E9" w14:textId="77777777" w:rsidR="00C44659" w:rsidRPr="00146ED3" w:rsidRDefault="00C44659" w:rsidP="0082059F">
            <w:pPr>
              <w:spacing w:line="280" w:lineRule="exact"/>
              <w:rPr>
                <w:rFonts w:ascii="ＭＳ ゴシック" w:eastAsia="ＭＳ ゴシック" w:hAnsi="ＭＳ ゴシック"/>
                <w:sz w:val="20"/>
                <w:szCs w:val="20"/>
              </w:rPr>
            </w:pPr>
          </w:p>
          <w:p w14:paraId="5FEFCDE6" w14:textId="77777777" w:rsidR="00C44659" w:rsidRPr="00146ED3" w:rsidRDefault="001F3A7E" w:rsidP="00846159">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25663787"/>
                <w14:checkbox>
                  <w14:checked w14:val="0"/>
                  <w14:checkedState w14:val="00FE" w14:font="Wingdings"/>
                  <w14:uncheckedState w14:val="2610" w14:font="ＭＳ ゴシック"/>
                </w14:checkbox>
              </w:sdtPr>
              <w:sdtEndPr/>
              <w:sdtContent>
                <w:r w:rsidR="007B3B08" w:rsidRPr="00146ED3">
                  <w:rPr>
                    <w:rFonts w:ascii="ＭＳ ゴシック" w:eastAsia="ＭＳ ゴシック" w:hAnsi="ＭＳ ゴシック" w:hint="eastAsia"/>
                    <w:sz w:val="20"/>
                    <w:szCs w:val="20"/>
                  </w:rPr>
                  <w:t>☐</w:t>
                </w:r>
              </w:sdtContent>
            </w:sdt>
            <w:r w:rsidR="00C44659" w:rsidRPr="00146ED3">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528883155"/>
                <w14:checkbox>
                  <w14:checked w14:val="0"/>
                  <w14:checkedState w14:val="00FE" w14:font="Wingdings"/>
                  <w14:uncheckedState w14:val="2610" w14:font="ＭＳ ゴシック"/>
                </w14:checkbox>
              </w:sdtPr>
              <w:sdtEndPr/>
              <w:sdtContent>
                <w:r w:rsidR="007B3B08" w:rsidRPr="00146ED3">
                  <w:rPr>
                    <w:rFonts w:ascii="ＭＳ ゴシック" w:eastAsia="ＭＳ ゴシック" w:hAnsi="ＭＳ ゴシック" w:hint="eastAsia"/>
                    <w:sz w:val="20"/>
                    <w:szCs w:val="20"/>
                  </w:rPr>
                  <w:t>☐</w:t>
                </w:r>
              </w:sdtContent>
            </w:sdt>
            <w:r w:rsidR="00C44659" w:rsidRPr="00146ED3">
              <w:rPr>
                <w:rFonts w:ascii="ＭＳ ゴシック" w:eastAsia="ＭＳ ゴシック" w:hAnsi="ＭＳ ゴシック" w:cs="ＭＳ ゴシック" w:hint="eastAsia"/>
                <w:kern w:val="0"/>
                <w:sz w:val="20"/>
                <w:szCs w:val="20"/>
              </w:rPr>
              <w:t>ない</w:t>
            </w:r>
          </w:p>
          <w:p w14:paraId="0DBAE90B" w14:textId="77777777" w:rsidR="00C44659" w:rsidRPr="00146ED3" w:rsidRDefault="00C44659" w:rsidP="00C44659">
            <w:pPr>
              <w:rPr>
                <w:rFonts w:ascii="ＭＳ ゴシック" w:eastAsia="ＭＳ ゴシック" w:hAnsi="ＭＳ ゴシック"/>
                <w:sz w:val="20"/>
                <w:szCs w:val="20"/>
              </w:rPr>
            </w:pPr>
          </w:p>
          <w:p w14:paraId="568B0178" w14:textId="77777777" w:rsidR="00C44659" w:rsidRPr="00146ED3" w:rsidRDefault="00C44659" w:rsidP="00C44659">
            <w:pPr>
              <w:rPr>
                <w:rFonts w:ascii="ＭＳ ゴシック" w:eastAsia="ＭＳ ゴシック" w:hAnsi="ＭＳ ゴシック"/>
                <w:sz w:val="20"/>
                <w:szCs w:val="20"/>
              </w:rPr>
            </w:pPr>
          </w:p>
          <w:p w14:paraId="2DC43475" w14:textId="77777777" w:rsidR="00C44659" w:rsidRPr="00146ED3" w:rsidRDefault="00C44659" w:rsidP="00C44659">
            <w:pPr>
              <w:rPr>
                <w:rFonts w:ascii="ＭＳ ゴシック" w:eastAsia="ＭＳ ゴシック" w:hAnsi="ＭＳ ゴシック"/>
                <w:sz w:val="20"/>
                <w:szCs w:val="20"/>
              </w:rPr>
            </w:pPr>
          </w:p>
          <w:p w14:paraId="5B1D3A81" w14:textId="77777777" w:rsidR="00C44659" w:rsidRPr="00146ED3" w:rsidRDefault="00C44659" w:rsidP="00C44659">
            <w:pPr>
              <w:rPr>
                <w:rFonts w:ascii="ＭＳ ゴシック" w:eastAsia="ＭＳ ゴシック" w:hAnsi="ＭＳ ゴシック"/>
                <w:sz w:val="20"/>
                <w:szCs w:val="20"/>
              </w:rPr>
            </w:pPr>
          </w:p>
          <w:p w14:paraId="0B5A4414" w14:textId="77777777" w:rsidR="001F27C3" w:rsidRPr="00146ED3" w:rsidRDefault="001F27C3" w:rsidP="00C44659">
            <w:pPr>
              <w:rPr>
                <w:rFonts w:ascii="ＭＳ ゴシック" w:eastAsia="ＭＳ ゴシック" w:hAnsi="ＭＳ ゴシック"/>
                <w:sz w:val="20"/>
                <w:szCs w:val="20"/>
              </w:rPr>
            </w:pPr>
          </w:p>
        </w:tc>
      </w:tr>
    </w:tbl>
    <w:p w14:paraId="0E22DB49" w14:textId="77777777" w:rsidR="001F27C3" w:rsidRPr="00146ED3" w:rsidRDefault="001F27C3" w:rsidP="001F27C3"/>
    <w:p w14:paraId="6A43383D" w14:textId="77777777" w:rsidR="00D73FB1" w:rsidRPr="00146ED3" w:rsidRDefault="00D73FB1" w:rsidP="001F27C3"/>
    <w:p w14:paraId="2FD16942" w14:textId="77777777" w:rsidR="00014DDF" w:rsidRPr="00146ED3" w:rsidRDefault="00014DDF" w:rsidP="001F27C3">
      <w:pPr>
        <w:rPr>
          <w:vanish/>
        </w:rPr>
      </w:pPr>
    </w:p>
    <w:p w14:paraId="0FBFCE70" w14:textId="77777777" w:rsidR="001F27C3" w:rsidRPr="00146ED3" w:rsidRDefault="001F27C3" w:rsidP="001F27C3">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5"/>
        <w:gridCol w:w="2268"/>
        <w:gridCol w:w="2410"/>
        <w:gridCol w:w="1417"/>
      </w:tblGrid>
      <w:tr w:rsidR="001F27C3" w:rsidRPr="00146ED3" w14:paraId="2AF96CF2" w14:textId="77777777" w:rsidTr="0082059F">
        <w:trPr>
          <w:trHeight w:val="416"/>
        </w:trPr>
        <w:tc>
          <w:tcPr>
            <w:tcW w:w="3785" w:type="dxa"/>
            <w:vAlign w:val="center"/>
          </w:tcPr>
          <w:p w14:paraId="4C5F60C6" w14:textId="77777777"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14:paraId="02106DB7" w14:textId="77777777"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14:paraId="4B4DBA88" w14:textId="77777777"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7FF9BDF5" w14:textId="77777777"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1F27C3" w:rsidRPr="00146ED3" w14:paraId="0AB4CBF8" w14:textId="77777777" w:rsidTr="0082059F">
        <w:trPr>
          <w:trHeight w:val="13032"/>
        </w:trPr>
        <w:tc>
          <w:tcPr>
            <w:tcW w:w="3785" w:type="dxa"/>
          </w:tcPr>
          <w:p w14:paraId="3DD54D04" w14:textId="77777777" w:rsidR="001F27C3" w:rsidRPr="00146ED3" w:rsidRDefault="001F27C3" w:rsidP="002B5805">
            <w:pPr>
              <w:overflowPunct w:val="0"/>
              <w:textAlignment w:val="baseline"/>
              <w:rPr>
                <w:rFonts w:ascii="ＭＳ ゴシック" w:eastAsia="ＭＳ ゴシック" w:hAnsi="ＭＳ ゴシック"/>
                <w:sz w:val="20"/>
                <w:szCs w:val="20"/>
              </w:rPr>
            </w:pPr>
          </w:p>
          <w:p w14:paraId="3AF868C5" w14:textId="77777777" w:rsidR="002B5805" w:rsidRPr="00146ED3" w:rsidRDefault="002B5805" w:rsidP="002B5805">
            <w:pPr>
              <w:overflowPunct w:val="0"/>
              <w:textAlignment w:val="baseline"/>
              <w:rPr>
                <w:rFonts w:ascii="ＭＳ ゴシック" w:eastAsia="ＭＳ ゴシック" w:hAnsi="ＭＳ ゴシック"/>
                <w:sz w:val="20"/>
                <w:szCs w:val="20"/>
              </w:rPr>
            </w:pPr>
          </w:p>
          <w:p w14:paraId="66D830FF" w14:textId="77777777" w:rsidR="002B5805" w:rsidRPr="00146ED3" w:rsidRDefault="002B5805" w:rsidP="002B5805">
            <w:pPr>
              <w:overflowPunct w:val="0"/>
              <w:textAlignment w:val="baseline"/>
              <w:rPr>
                <w:rFonts w:ascii="ＭＳ ゴシック" w:eastAsia="ＭＳ ゴシック" w:hAnsi="ＭＳ ゴシック"/>
                <w:sz w:val="20"/>
                <w:szCs w:val="20"/>
              </w:rPr>
            </w:pPr>
          </w:p>
          <w:p w14:paraId="0EDC81E7" w14:textId="77777777" w:rsidR="002B5805" w:rsidRPr="00146ED3" w:rsidRDefault="002B5805" w:rsidP="002B5805">
            <w:pPr>
              <w:overflowPunct w:val="0"/>
              <w:textAlignment w:val="baseline"/>
              <w:rPr>
                <w:rFonts w:ascii="ＭＳ ゴシック" w:eastAsia="ＭＳ ゴシック" w:hAnsi="ＭＳ ゴシック"/>
                <w:sz w:val="20"/>
                <w:szCs w:val="20"/>
              </w:rPr>
            </w:pPr>
          </w:p>
          <w:p w14:paraId="3C703789" w14:textId="77777777" w:rsidR="002B5805" w:rsidRPr="00146ED3" w:rsidRDefault="002B5805" w:rsidP="002B5805">
            <w:pPr>
              <w:overflowPunct w:val="0"/>
              <w:textAlignment w:val="baseline"/>
              <w:rPr>
                <w:rFonts w:ascii="ＭＳ ゴシック" w:eastAsia="ＭＳ ゴシック" w:hAnsi="ＭＳ ゴシック"/>
                <w:sz w:val="20"/>
                <w:szCs w:val="20"/>
              </w:rPr>
            </w:pPr>
          </w:p>
          <w:p w14:paraId="380F5A96" w14:textId="77777777" w:rsidR="002B5805" w:rsidRPr="00146ED3" w:rsidRDefault="002B5805" w:rsidP="002B5805">
            <w:pPr>
              <w:overflowPunct w:val="0"/>
              <w:textAlignment w:val="baseline"/>
              <w:rPr>
                <w:rFonts w:ascii="ＭＳ ゴシック" w:eastAsia="ＭＳ ゴシック" w:hAnsi="ＭＳ ゴシック"/>
                <w:sz w:val="20"/>
                <w:szCs w:val="20"/>
              </w:rPr>
            </w:pPr>
          </w:p>
          <w:p w14:paraId="401301D6" w14:textId="77777777" w:rsidR="002B5805" w:rsidRPr="00146ED3" w:rsidRDefault="002B5805" w:rsidP="002B5805">
            <w:pPr>
              <w:overflowPunct w:val="0"/>
              <w:textAlignment w:val="baseline"/>
              <w:rPr>
                <w:rFonts w:ascii="ＭＳ ゴシック" w:eastAsia="ＭＳ ゴシック" w:hAnsi="ＭＳ ゴシック"/>
                <w:sz w:val="20"/>
                <w:szCs w:val="20"/>
              </w:rPr>
            </w:pPr>
          </w:p>
          <w:p w14:paraId="343A4450" w14:textId="77777777" w:rsidR="002B5805" w:rsidRPr="00146ED3" w:rsidRDefault="002B5805" w:rsidP="002B5805">
            <w:pPr>
              <w:overflowPunct w:val="0"/>
              <w:textAlignment w:val="baseline"/>
              <w:rPr>
                <w:rFonts w:ascii="ＭＳ ゴシック" w:eastAsia="ＭＳ ゴシック" w:hAnsi="ＭＳ ゴシック"/>
                <w:sz w:val="20"/>
                <w:szCs w:val="20"/>
              </w:rPr>
            </w:pPr>
          </w:p>
          <w:p w14:paraId="3A5B752C" w14:textId="77777777" w:rsidR="002B5805" w:rsidRPr="00146ED3" w:rsidRDefault="002B5805" w:rsidP="002B5805">
            <w:pPr>
              <w:overflowPunct w:val="0"/>
              <w:textAlignment w:val="baseline"/>
              <w:rPr>
                <w:rFonts w:ascii="ＭＳ ゴシック" w:eastAsia="ＭＳ ゴシック" w:hAnsi="ＭＳ ゴシック"/>
                <w:sz w:val="20"/>
                <w:szCs w:val="20"/>
              </w:rPr>
            </w:pPr>
          </w:p>
          <w:p w14:paraId="61AAF718" w14:textId="77777777" w:rsidR="002B5805" w:rsidRPr="00146ED3" w:rsidRDefault="002B5805" w:rsidP="002B5805">
            <w:pPr>
              <w:overflowPunct w:val="0"/>
              <w:textAlignment w:val="baseline"/>
              <w:rPr>
                <w:rFonts w:ascii="ＭＳ ゴシック" w:eastAsia="ＭＳ ゴシック" w:hAnsi="ＭＳ ゴシック"/>
                <w:sz w:val="20"/>
                <w:szCs w:val="20"/>
              </w:rPr>
            </w:pPr>
          </w:p>
          <w:p w14:paraId="76D632F3" w14:textId="77777777" w:rsidR="002B5805" w:rsidRPr="00146ED3" w:rsidRDefault="002B5805" w:rsidP="002B5805">
            <w:pPr>
              <w:overflowPunct w:val="0"/>
              <w:textAlignment w:val="baseline"/>
              <w:rPr>
                <w:rFonts w:ascii="ＭＳ ゴシック" w:eastAsia="ＭＳ ゴシック" w:hAnsi="ＭＳ ゴシック"/>
                <w:sz w:val="20"/>
                <w:szCs w:val="20"/>
              </w:rPr>
            </w:pPr>
          </w:p>
          <w:p w14:paraId="126D8F50" w14:textId="77777777" w:rsidR="002B5805" w:rsidRPr="00146ED3" w:rsidRDefault="002B5805" w:rsidP="002B5805">
            <w:pPr>
              <w:overflowPunct w:val="0"/>
              <w:textAlignment w:val="baseline"/>
              <w:rPr>
                <w:rFonts w:ascii="ＭＳ ゴシック" w:eastAsia="ＭＳ ゴシック" w:hAnsi="ＭＳ ゴシック"/>
                <w:sz w:val="20"/>
                <w:szCs w:val="20"/>
              </w:rPr>
            </w:pPr>
          </w:p>
          <w:p w14:paraId="101FAD6F" w14:textId="77777777" w:rsidR="002B5805" w:rsidRPr="00146ED3" w:rsidRDefault="002B5805" w:rsidP="002B5805">
            <w:pPr>
              <w:overflowPunct w:val="0"/>
              <w:textAlignment w:val="baseline"/>
              <w:rPr>
                <w:rFonts w:ascii="ＭＳ ゴシック" w:eastAsia="ＭＳ ゴシック" w:hAnsi="ＭＳ ゴシック"/>
                <w:sz w:val="20"/>
                <w:szCs w:val="20"/>
              </w:rPr>
            </w:pPr>
          </w:p>
          <w:p w14:paraId="2A4D25BC" w14:textId="77777777" w:rsidR="002B5805" w:rsidRPr="00146ED3" w:rsidRDefault="002B5805" w:rsidP="002B5805">
            <w:pPr>
              <w:overflowPunct w:val="0"/>
              <w:textAlignment w:val="baseline"/>
              <w:rPr>
                <w:rFonts w:ascii="ＭＳ ゴシック" w:eastAsia="ＭＳ ゴシック" w:hAnsi="ＭＳ ゴシック"/>
                <w:sz w:val="20"/>
                <w:szCs w:val="20"/>
              </w:rPr>
            </w:pPr>
          </w:p>
          <w:p w14:paraId="6CAD6FCA" w14:textId="77777777" w:rsidR="002B5805" w:rsidRPr="00146ED3" w:rsidRDefault="002B5805" w:rsidP="002B5805">
            <w:pPr>
              <w:overflowPunct w:val="0"/>
              <w:textAlignment w:val="baseline"/>
              <w:rPr>
                <w:rFonts w:ascii="ＭＳ ゴシック" w:eastAsia="ＭＳ ゴシック" w:hAnsi="ＭＳ ゴシック"/>
                <w:sz w:val="20"/>
                <w:szCs w:val="20"/>
              </w:rPr>
            </w:pPr>
          </w:p>
          <w:p w14:paraId="54A6980F" w14:textId="77777777" w:rsidR="002B5805" w:rsidRPr="00146ED3" w:rsidRDefault="002B5805" w:rsidP="002B5805">
            <w:pPr>
              <w:overflowPunct w:val="0"/>
              <w:textAlignment w:val="baseline"/>
              <w:rPr>
                <w:rFonts w:ascii="ＭＳ ゴシック" w:eastAsia="ＭＳ ゴシック" w:hAnsi="ＭＳ ゴシック"/>
                <w:sz w:val="20"/>
                <w:szCs w:val="20"/>
              </w:rPr>
            </w:pPr>
          </w:p>
          <w:p w14:paraId="16246512" w14:textId="77777777" w:rsidR="002B5805" w:rsidRPr="00146ED3" w:rsidRDefault="002B5805" w:rsidP="002B5805">
            <w:pPr>
              <w:overflowPunct w:val="0"/>
              <w:textAlignment w:val="baseline"/>
              <w:rPr>
                <w:rFonts w:ascii="ＭＳ ゴシック" w:eastAsia="ＭＳ ゴシック" w:hAnsi="ＭＳ ゴシック"/>
                <w:sz w:val="20"/>
                <w:szCs w:val="20"/>
              </w:rPr>
            </w:pPr>
          </w:p>
          <w:p w14:paraId="0D46336B" w14:textId="77777777" w:rsidR="002B5805" w:rsidRPr="00146ED3" w:rsidRDefault="002B5805" w:rsidP="002B5805">
            <w:pPr>
              <w:overflowPunct w:val="0"/>
              <w:textAlignment w:val="baseline"/>
              <w:rPr>
                <w:rFonts w:ascii="ＭＳ ゴシック" w:eastAsia="ＭＳ ゴシック" w:hAnsi="ＭＳ ゴシック"/>
                <w:sz w:val="20"/>
                <w:szCs w:val="20"/>
              </w:rPr>
            </w:pPr>
          </w:p>
          <w:p w14:paraId="592F351C" w14:textId="77777777" w:rsidR="002B5805" w:rsidRPr="00146ED3" w:rsidRDefault="002B5805" w:rsidP="002B5805">
            <w:pPr>
              <w:overflowPunct w:val="0"/>
              <w:textAlignment w:val="baseline"/>
              <w:rPr>
                <w:rFonts w:ascii="ＭＳ ゴシック" w:eastAsia="ＭＳ ゴシック" w:hAnsi="ＭＳ ゴシック"/>
                <w:sz w:val="20"/>
                <w:szCs w:val="20"/>
              </w:rPr>
            </w:pPr>
          </w:p>
          <w:p w14:paraId="03155794" w14:textId="77777777" w:rsidR="002B5805" w:rsidRPr="00146ED3" w:rsidRDefault="002B5805" w:rsidP="00272218">
            <w:pPr>
              <w:overflowPunct w:val="0"/>
              <w:spacing w:line="120" w:lineRule="exact"/>
              <w:textAlignment w:val="baseline"/>
              <w:rPr>
                <w:rFonts w:ascii="ＭＳ ゴシック" w:eastAsia="ＭＳ ゴシック" w:hAnsi="ＭＳ ゴシック"/>
                <w:sz w:val="20"/>
                <w:szCs w:val="20"/>
              </w:rPr>
            </w:pPr>
          </w:p>
          <w:p w14:paraId="64CD8B86" w14:textId="77777777" w:rsidR="002B5805" w:rsidRPr="00146ED3" w:rsidRDefault="002B5805" w:rsidP="002B580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原材料の納入に際しては，調理従</w:t>
            </w:r>
          </w:p>
          <w:p w14:paraId="3C6E8DD1" w14:textId="77777777" w:rsidR="002B5805" w:rsidRPr="00146ED3" w:rsidRDefault="002B5805" w:rsidP="002B5805">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事者等が必ず立ち会い，検収場で品</w:t>
            </w:r>
          </w:p>
          <w:p w14:paraId="78435840" w14:textId="77777777" w:rsidR="002B5805" w:rsidRPr="00146ED3" w:rsidRDefault="002B5805" w:rsidP="002B5805">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質・鮮度・品温・異物の混入等につ</w:t>
            </w:r>
          </w:p>
          <w:p w14:paraId="4A9D7A79" w14:textId="77777777" w:rsidR="002B5805" w:rsidRPr="00146ED3" w:rsidRDefault="002B5805" w:rsidP="002B5805">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き点検を行うこと。</w:t>
            </w:r>
          </w:p>
          <w:p w14:paraId="16704B1A" w14:textId="77777777" w:rsidR="002B5805" w:rsidRPr="00146ED3" w:rsidRDefault="002B5805" w:rsidP="002B580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原材料の納入に際しては，缶詰・</w:t>
            </w:r>
          </w:p>
          <w:p w14:paraId="6CFDE16F" w14:textId="77777777" w:rsidR="002B5805" w:rsidRPr="00146ED3" w:rsidRDefault="002B5805" w:rsidP="002B5805">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乾物・調味料等常温保存なものを除</w:t>
            </w:r>
          </w:p>
          <w:p w14:paraId="62BE59FB" w14:textId="77777777" w:rsidR="002B5805" w:rsidRPr="00146ED3" w:rsidRDefault="002B5805" w:rsidP="002B5805">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き，食肉類・魚介類・野菜等の生鮮</w:t>
            </w:r>
          </w:p>
          <w:p w14:paraId="3B8ED95C" w14:textId="77777777" w:rsidR="002B5805" w:rsidRPr="00146ED3" w:rsidRDefault="002B5805" w:rsidP="002B5805">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食品については１回で使い切る量を</w:t>
            </w:r>
          </w:p>
          <w:p w14:paraId="72357CD4" w14:textId="77777777" w:rsidR="002B5805" w:rsidRPr="00146ED3" w:rsidRDefault="002B5805" w:rsidP="002B5805">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調理当日に仕入れるようにすること。</w:t>
            </w:r>
          </w:p>
          <w:p w14:paraId="0902CC20" w14:textId="77777777" w:rsidR="002B5805" w:rsidRPr="00146ED3" w:rsidRDefault="002B5805" w:rsidP="002B580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原材料は，隔壁等で他の場所から</w:t>
            </w:r>
          </w:p>
          <w:p w14:paraId="4B5DABE2" w14:textId="77777777" w:rsidR="002B5805" w:rsidRPr="00146ED3" w:rsidRDefault="002B5805" w:rsidP="002B5805">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区分された専用の保管場に保管設備</w:t>
            </w:r>
          </w:p>
          <w:p w14:paraId="6397E925" w14:textId="77777777" w:rsidR="002B5805" w:rsidRPr="00146ED3" w:rsidRDefault="002B5805" w:rsidP="002B5805">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を設け，食肉類・魚介類・野菜類等，</w:t>
            </w:r>
          </w:p>
          <w:p w14:paraId="55D82DCC" w14:textId="77777777" w:rsidR="002B5805" w:rsidRPr="00146ED3" w:rsidRDefault="002B5805" w:rsidP="002B5805">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食材の分類ごとに区分して保管する</w:t>
            </w:r>
          </w:p>
          <w:p w14:paraId="6161C087" w14:textId="77777777" w:rsidR="002B5805" w:rsidRPr="00146ED3" w:rsidRDefault="002B5805" w:rsidP="002B5805">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こと。</w:t>
            </w:r>
          </w:p>
          <w:p w14:paraId="7E23D793" w14:textId="77777777" w:rsidR="00536DDF" w:rsidRPr="00146ED3" w:rsidRDefault="002B5805" w:rsidP="00536DD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14:paraId="40122F1E" w14:textId="77777777" w:rsidR="002B5805" w:rsidRPr="00146ED3" w:rsidRDefault="002B5805" w:rsidP="002B5805">
            <w:pPr>
              <w:overflowPunct w:val="0"/>
              <w:ind w:firstLineChars="200" w:firstLine="400"/>
              <w:textAlignment w:val="baseline"/>
              <w:rPr>
                <w:rFonts w:ascii="ＭＳ ゴシック" w:eastAsia="ＭＳ ゴシック" w:hAnsi="ＭＳ ゴシック"/>
                <w:sz w:val="20"/>
                <w:szCs w:val="20"/>
              </w:rPr>
            </w:pPr>
          </w:p>
          <w:p w14:paraId="14A67089" w14:textId="77777777" w:rsidR="002B5805" w:rsidRPr="00146ED3" w:rsidRDefault="002B5805" w:rsidP="002B5805">
            <w:pPr>
              <w:overflowPunct w:val="0"/>
              <w:textAlignment w:val="baseline"/>
              <w:rPr>
                <w:rFonts w:ascii="ＭＳ ゴシック" w:eastAsia="ＭＳ ゴシック" w:hAnsi="ＭＳ ゴシック"/>
                <w:sz w:val="20"/>
                <w:szCs w:val="20"/>
              </w:rPr>
            </w:pPr>
          </w:p>
          <w:p w14:paraId="5037FB0E" w14:textId="77777777" w:rsidR="002B5805" w:rsidRPr="00146ED3" w:rsidRDefault="002B5805" w:rsidP="00536DDF">
            <w:pPr>
              <w:overflowPunct w:val="0"/>
              <w:textAlignment w:val="baseline"/>
              <w:rPr>
                <w:rFonts w:ascii="ＭＳ ゴシック" w:eastAsia="ＭＳ ゴシック" w:hAnsi="ＭＳ ゴシック"/>
                <w:sz w:val="20"/>
                <w:szCs w:val="20"/>
              </w:rPr>
            </w:pPr>
          </w:p>
        </w:tc>
        <w:tc>
          <w:tcPr>
            <w:tcW w:w="2268" w:type="dxa"/>
          </w:tcPr>
          <w:p w14:paraId="0EA72646" w14:textId="77777777" w:rsidR="001F27C3" w:rsidRPr="00146ED3" w:rsidRDefault="001F27C3" w:rsidP="0011177D">
            <w:pPr>
              <w:overflowPunct w:val="0"/>
              <w:textAlignment w:val="baseline"/>
              <w:rPr>
                <w:rFonts w:ascii="ＭＳ ゴシック" w:eastAsia="ＭＳ ゴシック" w:hAnsi="ＭＳ ゴシック"/>
                <w:sz w:val="20"/>
                <w:szCs w:val="20"/>
              </w:rPr>
            </w:pPr>
          </w:p>
        </w:tc>
        <w:tc>
          <w:tcPr>
            <w:tcW w:w="2410" w:type="dxa"/>
            <w:tcBorders>
              <w:bottom w:val="single" w:sz="4" w:space="0" w:color="auto"/>
            </w:tcBorders>
          </w:tcPr>
          <w:p w14:paraId="3D740B45" w14:textId="77777777" w:rsidR="00536DDF" w:rsidRPr="00146ED3" w:rsidRDefault="00536DDF" w:rsidP="00536DDF">
            <w:pPr>
              <w:overflowPunct w:val="0"/>
              <w:textAlignment w:val="baseline"/>
              <w:rPr>
                <w:rFonts w:ascii="ＭＳ ゴシック" w:eastAsia="ＭＳ ゴシック" w:hAnsi="ＭＳ ゴシック"/>
                <w:sz w:val="20"/>
                <w:szCs w:val="20"/>
              </w:rPr>
            </w:pPr>
          </w:p>
          <w:p w14:paraId="27E1269E" w14:textId="77777777" w:rsidR="00536DDF" w:rsidRPr="00146ED3" w:rsidRDefault="00536DDF" w:rsidP="00536DDF">
            <w:pPr>
              <w:overflowPunct w:val="0"/>
              <w:textAlignment w:val="baseline"/>
              <w:rPr>
                <w:rFonts w:ascii="ＭＳ ゴシック" w:eastAsia="ＭＳ ゴシック" w:hAnsi="ＭＳ ゴシック"/>
                <w:sz w:val="20"/>
                <w:szCs w:val="20"/>
              </w:rPr>
            </w:pPr>
          </w:p>
          <w:p w14:paraId="039338FE" w14:textId="77777777" w:rsidR="00536DDF" w:rsidRPr="00146ED3" w:rsidRDefault="00536DDF" w:rsidP="00536DDF">
            <w:pPr>
              <w:overflowPunct w:val="0"/>
              <w:textAlignment w:val="baseline"/>
              <w:rPr>
                <w:rFonts w:ascii="ＭＳ ゴシック" w:eastAsia="ＭＳ ゴシック" w:hAnsi="ＭＳ ゴシック"/>
                <w:sz w:val="20"/>
                <w:szCs w:val="20"/>
              </w:rPr>
            </w:pPr>
          </w:p>
          <w:p w14:paraId="41FE2797" w14:textId="77777777" w:rsidR="00536DDF" w:rsidRPr="00146ED3" w:rsidRDefault="00536DDF" w:rsidP="00536DDF">
            <w:pPr>
              <w:overflowPunct w:val="0"/>
              <w:textAlignment w:val="baseline"/>
              <w:rPr>
                <w:rFonts w:ascii="ＭＳ ゴシック" w:eastAsia="ＭＳ ゴシック" w:hAnsi="ＭＳ ゴシック"/>
                <w:sz w:val="20"/>
                <w:szCs w:val="20"/>
              </w:rPr>
            </w:pPr>
          </w:p>
          <w:p w14:paraId="4E4191FD" w14:textId="77777777" w:rsidR="00536DDF" w:rsidRPr="00146ED3" w:rsidRDefault="00536DDF" w:rsidP="00536DDF">
            <w:pPr>
              <w:overflowPunct w:val="0"/>
              <w:textAlignment w:val="baseline"/>
              <w:rPr>
                <w:rFonts w:ascii="ＭＳ ゴシック" w:eastAsia="ＭＳ ゴシック" w:hAnsi="ＭＳ ゴシック"/>
                <w:sz w:val="20"/>
                <w:szCs w:val="20"/>
              </w:rPr>
            </w:pPr>
          </w:p>
          <w:p w14:paraId="448A7159" w14:textId="77777777" w:rsidR="00536DDF" w:rsidRPr="00146ED3" w:rsidRDefault="00536DDF" w:rsidP="00536DDF">
            <w:pPr>
              <w:overflowPunct w:val="0"/>
              <w:textAlignment w:val="baseline"/>
              <w:rPr>
                <w:rFonts w:ascii="ＭＳ ゴシック" w:eastAsia="ＭＳ ゴシック" w:hAnsi="ＭＳ ゴシック"/>
                <w:sz w:val="20"/>
                <w:szCs w:val="20"/>
              </w:rPr>
            </w:pPr>
          </w:p>
          <w:p w14:paraId="0E2B4664" w14:textId="77777777" w:rsidR="00536DDF" w:rsidRPr="00146ED3" w:rsidRDefault="00536DDF" w:rsidP="00536DDF">
            <w:pPr>
              <w:overflowPunct w:val="0"/>
              <w:textAlignment w:val="baseline"/>
              <w:rPr>
                <w:rFonts w:ascii="ＭＳ ゴシック" w:eastAsia="ＭＳ ゴシック" w:hAnsi="ＭＳ ゴシック"/>
                <w:sz w:val="20"/>
                <w:szCs w:val="20"/>
              </w:rPr>
            </w:pPr>
          </w:p>
          <w:p w14:paraId="2D3822C0" w14:textId="77777777" w:rsidR="00536DDF" w:rsidRPr="00146ED3" w:rsidRDefault="00536DDF" w:rsidP="00536DDF">
            <w:pPr>
              <w:overflowPunct w:val="0"/>
              <w:textAlignment w:val="baseline"/>
              <w:rPr>
                <w:rFonts w:ascii="ＭＳ ゴシック" w:eastAsia="ＭＳ ゴシック" w:hAnsi="ＭＳ ゴシック"/>
                <w:sz w:val="20"/>
                <w:szCs w:val="20"/>
              </w:rPr>
            </w:pPr>
          </w:p>
          <w:p w14:paraId="5D99F0F9" w14:textId="77777777" w:rsidR="00536DDF" w:rsidRPr="00146ED3" w:rsidRDefault="00536DDF" w:rsidP="00536DDF">
            <w:pPr>
              <w:overflowPunct w:val="0"/>
              <w:textAlignment w:val="baseline"/>
              <w:rPr>
                <w:rFonts w:ascii="ＭＳ ゴシック" w:eastAsia="ＭＳ ゴシック" w:hAnsi="ＭＳ ゴシック"/>
                <w:sz w:val="20"/>
                <w:szCs w:val="20"/>
              </w:rPr>
            </w:pPr>
          </w:p>
          <w:p w14:paraId="75BE5666" w14:textId="77777777" w:rsidR="00536DDF" w:rsidRPr="00146ED3" w:rsidRDefault="00536DDF" w:rsidP="00536DDF">
            <w:pPr>
              <w:overflowPunct w:val="0"/>
              <w:textAlignment w:val="baseline"/>
              <w:rPr>
                <w:rFonts w:ascii="ＭＳ ゴシック" w:eastAsia="ＭＳ ゴシック" w:hAnsi="ＭＳ ゴシック"/>
                <w:sz w:val="20"/>
                <w:szCs w:val="20"/>
              </w:rPr>
            </w:pPr>
          </w:p>
          <w:p w14:paraId="22056E02" w14:textId="77777777" w:rsidR="00536DDF" w:rsidRPr="00146ED3" w:rsidRDefault="00536DDF" w:rsidP="00536DDF">
            <w:pPr>
              <w:overflowPunct w:val="0"/>
              <w:textAlignment w:val="baseline"/>
              <w:rPr>
                <w:rFonts w:ascii="ＭＳ ゴシック" w:eastAsia="ＭＳ ゴシック" w:hAnsi="ＭＳ ゴシック"/>
                <w:sz w:val="20"/>
                <w:szCs w:val="20"/>
              </w:rPr>
            </w:pPr>
          </w:p>
          <w:p w14:paraId="455A0C62" w14:textId="77777777" w:rsidR="00536DDF" w:rsidRPr="00146ED3" w:rsidRDefault="00536DDF" w:rsidP="00536DDF">
            <w:pPr>
              <w:overflowPunct w:val="0"/>
              <w:textAlignment w:val="baseline"/>
              <w:rPr>
                <w:rFonts w:ascii="ＭＳ ゴシック" w:eastAsia="ＭＳ ゴシック" w:hAnsi="ＭＳ ゴシック"/>
                <w:sz w:val="20"/>
                <w:szCs w:val="20"/>
              </w:rPr>
            </w:pPr>
          </w:p>
          <w:p w14:paraId="2A99D449" w14:textId="77777777" w:rsidR="00536DDF" w:rsidRPr="00146ED3" w:rsidRDefault="00536DDF" w:rsidP="00536DDF">
            <w:pPr>
              <w:overflowPunct w:val="0"/>
              <w:textAlignment w:val="baseline"/>
              <w:rPr>
                <w:rFonts w:ascii="ＭＳ ゴシック" w:eastAsia="ＭＳ ゴシック" w:hAnsi="ＭＳ ゴシック"/>
                <w:sz w:val="20"/>
                <w:szCs w:val="20"/>
              </w:rPr>
            </w:pPr>
          </w:p>
          <w:p w14:paraId="6A71AF56" w14:textId="77777777" w:rsidR="00536DDF" w:rsidRPr="00146ED3" w:rsidRDefault="00536DDF" w:rsidP="00536DDF">
            <w:pPr>
              <w:overflowPunct w:val="0"/>
              <w:textAlignment w:val="baseline"/>
              <w:rPr>
                <w:rFonts w:ascii="ＭＳ ゴシック" w:eastAsia="ＭＳ ゴシック" w:hAnsi="ＭＳ ゴシック"/>
                <w:sz w:val="20"/>
                <w:szCs w:val="20"/>
              </w:rPr>
            </w:pPr>
          </w:p>
          <w:p w14:paraId="266066A3" w14:textId="77777777" w:rsidR="00536DDF" w:rsidRPr="00146ED3" w:rsidRDefault="00536DDF" w:rsidP="00536DDF">
            <w:pPr>
              <w:overflowPunct w:val="0"/>
              <w:textAlignment w:val="baseline"/>
              <w:rPr>
                <w:rFonts w:ascii="ＭＳ ゴシック" w:eastAsia="ＭＳ ゴシック" w:hAnsi="ＭＳ ゴシック"/>
                <w:sz w:val="20"/>
                <w:szCs w:val="20"/>
              </w:rPr>
            </w:pPr>
          </w:p>
          <w:p w14:paraId="5B4E405F" w14:textId="77777777" w:rsidR="00536DDF" w:rsidRPr="00146ED3" w:rsidRDefault="00536DDF" w:rsidP="00536DDF">
            <w:pPr>
              <w:overflowPunct w:val="0"/>
              <w:textAlignment w:val="baseline"/>
              <w:rPr>
                <w:rFonts w:ascii="ＭＳ ゴシック" w:eastAsia="ＭＳ ゴシック" w:hAnsi="ＭＳ ゴシック"/>
                <w:sz w:val="20"/>
                <w:szCs w:val="20"/>
              </w:rPr>
            </w:pPr>
          </w:p>
          <w:p w14:paraId="64086F73" w14:textId="77777777" w:rsidR="00536DDF" w:rsidRPr="00146ED3" w:rsidRDefault="00536DDF" w:rsidP="00536DDF">
            <w:pPr>
              <w:overflowPunct w:val="0"/>
              <w:textAlignment w:val="baseline"/>
              <w:rPr>
                <w:rFonts w:ascii="ＭＳ ゴシック" w:eastAsia="ＭＳ ゴシック" w:hAnsi="ＭＳ ゴシック"/>
                <w:sz w:val="20"/>
                <w:szCs w:val="20"/>
              </w:rPr>
            </w:pPr>
          </w:p>
          <w:p w14:paraId="32A8810B" w14:textId="77777777" w:rsidR="00536DDF" w:rsidRPr="00146ED3" w:rsidRDefault="00536DDF" w:rsidP="00536DDF">
            <w:pPr>
              <w:overflowPunct w:val="0"/>
              <w:textAlignment w:val="baseline"/>
              <w:rPr>
                <w:rFonts w:ascii="ＭＳ ゴシック" w:eastAsia="ＭＳ ゴシック" w:hAnsi="ＭＳ ゴシック"/>
                <w:sz w:val="20"/>
                <w:szCs w:val="20"/>
              </w:rPr>
            </w:pPr>
          </w:p>
          <w:p w14:paraId="056B5CEA" w14:textId="77777777" w:rsidR="00536DDF" w:rsidRPr="00146ED3" w:rsidRDefault="00536DDF" w:rsidP="00536DDF">
            <w:pPr>
              <w:overflowPunct w:val="0"/>
              <w:textAlignment w:val="baseline"/>
              <w:rPr>
                <w:rFonts w:ascii="ＭＳ ゴシック" w:eastAsia="ＭＳ ゴシック" w:hAnsi="ＭＳ ゴシック"/>
                <w:sz w:val="20"/>
                <w:szCs w:val="20"/>
              </w:rPr>
            </w:pPr>
          </w:p>
          <w:p w14:paraId="02D82F4A" w14:textId="77777777" w:rsidR="00536DDF" w:rsidRPr="00146ED3" w:rsidRDefault="00536DDF" w:rsidP="00272218">
            <w:pPr>
              <w:overflowPunct w:val="0"/>
              <w:spacing w:line="120" w:lineRule="exact"/>
              <w:textAlignment w:val="baseline"/>
              <w:rPr>
                <w:rFonts w:ascii="ＭＳ ゴシック" w:eastAsia="ＭＳ ゴシック" w:hAnsi="ＭＳ ゴシック"/>
                <w:sz w:val="20"/>
                <w:szCs w:val="20"/>
              </w:rPr>
            </w:pPr>
          </w:p>
          <w:p w14:paraId="3A9AD8CA" w14:textId="77777777" w:rsidR="001F27C3" w:rsidRPr="00146ED3" w:rsidRDefault="00536DDF" w:rsidP="00C24D27">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◯大量調理施設衛生管理マニュアル</w:t>
            </w:r>
          </w:p>
          <w:p w14:paraId="617B8BFC" w14:textId="77777777" w:rsidR="00536DDF" w:rsidRPr="00146ED3" w:rsidRDefault="00536DDF" w:rsidP="00536DDF">
            <w:pPr>
              <w:overflowPunct w:val="0"/>
              <w:ind w:leftChars="100" w:left="210"/>
              <w:textAlignment w:val="baseline"/>
              <w:rPr>
                <w:rFonts w:ascii="ＭＳ ゴシック" w:eastAsia="ＭＳ ゴシック" w:hAnsi="ＭＳ ゴシック"/>
                <w:sz w:val="20"/>
                <w:szCs w:val="20"/>
              </w:rPr>
            </w:pPr>
          </w:p>
          <w:p w14:paraId="5BB621C8" w14:textId="77777777" w:rsidR="00536DDF" w:rsidRPr="00146ED3" w:rsidRDefault="00536DDF" w:rsidP="00536DDF">
            <w:pPr>
              <w:overflowPunct w:val="0"/>
              <w:ind w:leftChars="100" w:left="210"/>
              <w:textAlignment w:val="baseline"/>
              <w:rPr>
                <w:rFonts w:ascii="ＭＳ ゴシック" w:eastAsia="ＭＳ ゴシック" w:hAnsi="ＭＳ ゴシック"/>
                <w:sz w:val="20"/>
                <w:szCs w:val="20"/>
              </w:rPr>
            </w:pPr>
          </w:p>
          <w:p w14:paraId="753ACA53" w14:textId="77777777" w:rsidR="00536DDF" w:rsidRPr="00146ED3" w:rsidRDefault="00536DDF" w:rsidP="00536DDF">
            <w:pPr>
              <w:overflowPunct w:val="0"/>
              <w:ind w:leftChars="100" w:left="210"/>
              <w:textAlignment w:val="baseline"/>
              <w:rPr>
                <w:rFonts w:ascii="ＭＳ ゴシック" w:eastAsia="ＭＳ ゴシック" w:hAnsi="ＭＳ ゴシック"/>
                <w:sz w:val="20"/>
                <w:szCs w:val="20"/>
              </w:rPr>
            </w:pPr>
          </w:p>
          <w:p w14:paraId="6B70B5BB" w14:textId="77777777" w:rsidR="00536DDF" w:rsidRPr="00146ED3" w:rsidRDefault="00536DDF" w:rsidP="00536DDF">
            <w:pPr>
              <w:overflowPunct w:val="0"/>
              <w:ind w:leftChars="100" w:left="210"/>
              <w:textAlignment w:val="baseline"/>
              <w:rPr>
                <w:rFonts w:ascii="ＭＳ ゴシック" w:eastAsia="ＭＳ ゴシック" w:hAnsi="ＭＳ ゴシック"/>
                <w:sz w:val="20"/>
                <w:szCs w:val="20"/>
              </w:rPr>
            </w:pPr>
          </w:p>
          <w:p w14:paraId="5DF8B035" w14:textId="77777777" w:rsidR="00536DDF" w:rsidRPr="00146ED3" w:rsidRDefault="00536DDF" w:rsidP="00536DDF">
            <w:pPr>
              <w:overflowPunct w:val="0"/>
              <w:ind w:leftChars="100" w:left="210"/>
              <w:textAlignment w:val="baseline"/>
              <w:rPr>
                <w:rFonts w:ascii="ＭＳ ゴシック" w:eastAsia="ＭＳ ゴシック" w:hAnsi="ＭＳ ゴシック"/>
                <w:sz w:val="20"/>
                <w:szCs w:val="20"/>
              </w:rPr>
            </w:pPr>
          </w:p>
          <w:p w14:paraId="288CC309" w14:textId="77777777" w:rsidR="00536DDF" w:rsidRPr="00146ED3" w:rsidRDefault="00536DDF" w:rsidP="00536DDF">
            <w:pPr>
              <w:overflowPunct w:val="0"/>
              <w:ind w:leftChars="100" w:left="210"/>
              <w:textAlignment w:val="baseline"/>
              <w:rPr>
                <w:rFonts w:ascii="ＭＳ ゴシック" w:eastAsia="ＭＳ ゴシック" w:hAnsi="ＭＳ ゴシック"/>
                <w:sz w:val="20"/>
                <w:szCs w:val="20"/>
              </w:rPr>
            </w:pPr>
          </w:p>
          <w:p w14:paraId="3B230BAF" w14:textId="77777777" w:rsidR="00536DDF" w:rsidRPr="00146ED3" w:rsidRDefault="00536DDF" w:rsidP="00536DDF">
            <w:pPr>
              <w:overflowPunct w:val="0"/>
              <w:ind w:leftChars="100" w:left="210"/>
              <w:textAlignment w:val="baseline"/>
              <w:rPr>
                <w:rFonts w:ascii="ＭＳ ゴシック" w:eastAsia="ＭＳ ゴシック" w:hAnsi="ＭＳ ゴシック"/>
                <w:sz w:val="20"/>
                <w:szCs w:val="20"/>
              </w:rPr>
            </w:pPr>
          </w:p>
          <w:p w14:paraId="4A840321" w14:textId="77777777" w:rsidR="00536DDF" w:rsidRPr="00146ED3" w:rsidRDefault="00536DDF" w:rsidP="00536DDF">
            <w:pPr>
              <w:overflowPunct w:val="0"/>
              <w:ind w:leftChars="100" w:left="210"/>
              <w:textAlignment w:val="baseline"/>
              <w:rPr>
                <w:rFonts w:ascii="ＭＳ ゴシック" w:eastAsia="ＭＳ ゴシック" w:hAnsi="ＭＳ ゴシック"/>
                <w:sz w:val="20"/>
                <w:szCs w:val="20"/>
              </w:rPr>
            </w:pPr>
          </w:p>
          <w:p w14:paraId="4578D890" w14:textId="77777777" w:rsidR="00536DDF" w:rsidRPr="00146ED3" w:rsidRDefault="00536DDF" w:rsidP="00536DDF">
            <w:pPr>
              <w:overflowPunct w:val="0"/>
              <w:ind w:leftChars="100" w:left="210"/>
              <w:textAlignment w:val="baseline"/>
              <w:rPr>
                <w:rFonts w:ascii="ＭＳ ゴシック" w:eastAsia="ＭＳ ゴシック" w:hAnsi="ＭＳ ゴシック"/>
                <w:sz w:val="20"/>
                <w:szCs w:val="20"/>
              </w:rPr>
            </w:pPr>
          </w:p>
          <w:p w14:paraId="4818E268" w14:textId="77777777" w:rsidR="00536DDF" w:rsidRPr="00146ED3" w:rsidRDefault="00536DDF" w:rsidP="00536DDF">
            <w:pPr>
              <w:overflowPunct w:val="0"/>
              <w:ind w:leftChars="100" w:left="210"/>
              <w:textAlignment w:val="baseline"/>
              <w:rPr>
                <w:rFonts w:ascii="ＭＳ ゴシック" w:eastAsia="ＭＳ ゴシック" w:hAnsi="ＭＳ ゴシック"/>
                <w:sz w:val="20"/>
                <w:szCs w:val="20"/>
              </w:rPr>
            </w:pPr>
          </w:p>
          <w:p w14:paraId="7DB27E4D" w14:textId="77777777" w:rsidR="00536DDF" w:rsidRPr="00146ED3" w:rsidRDefault="00536DDF" w:rsidP="00536DDF">
            <w:pPr>
              <w:overflowPunct w:val="0"/>
              <w:ind w:leftChars="100" w:left="210"/>
              <w:textAlignment w:val="baseline"/>
              <w:rPr>
                <w:rFonts w:ascii="ＭＳ ゴシック" w:eastAsia="ＭＳ ゴシック" w:hAnsi="ＭＳ ゴシック"/>
                <w:sz w:val="20"/>
                <w:szCs w:val="20"/>
              </w:rPr>
            </w:pPr>
          </w:p>
          <w:p w14:paraId="43A45DF6" w14:textId="77777777" w:rsidR="00536DDF" w:rsidRPr="00146ED3" w:rsidRDefault="00536DDF" w:rsidP="00536DDF">
            <w:pPr>
              <w:overflowPunct w:val="0"/>
              <w:ind w:leftChars="100" w:left="210"/>
              <w:textAlignment w:val="baseline"/>
              <w:rPr>
                <w:rFonts w:ascii="ＭＳ ゴシック" w:eastAsia="ＭＳ ゴシック" w:hAnsi="ＭＳ ゴシック"/>
                <w:sz w:val="20"/>
                <w:szCs w:val="20"/>
              </w:rPr>
            </w:pPr>
          </w:p>
          <w:p w14:paraId="13B5884D" w14:textId="77777777" w:rsidR="00536DDF" w:rsidRPr="00146ED3" w:rsidRDefault="00536DDF" w:rsidP="00536DDF">
            <w:pPr>
              <w:overflowPunct w:val="0"/>
              <w:ind w:leftChars="100" w:left="210"/>
              <w:textAlignment w:val="baseline"/>
              <w:rPr>
                <w:rFonts w:ascii="ＭＳ ゴシック" w:eastAsia="ＭＳ ゴシック" w:hAnsi="ＭＳ ゴシック"/>
                <w:sz w:val="20"/>
                <w:szCs w:val="20"/>
              </w:rPr>
            </w:pPr>
          </w:p>
          <w:p w14:paraId="363AB4F6" w14:textId="77777777" w:rsidR="00536DDF" w:rsidRPr="00146ED3" w:rsidRDefault="00536DDF" w:rsidP="00536DDF">
            <w:pPr>
              <w:overflowPunct w:val="0"/>
              <w:ind w:leftChars="100" w:left="210"/>
              <w:textAlignment w:val="baseline"/>
              <w:rPr>
                <w:rFonts w:ascii="ＭＳ ゴシック" w:eastAsia="ＭＳ ゴシック" w:hAnsi="ＭＳ ゴシック"/>
                <w:sz w:val="20"/>
                <w:szCs w:val="20"/>
              </w:rPr>
            </w:pPr>
          </w:p>
          <w:p w14:paraId="053D03AF" w14:textId="77777777" w:rsidR="00536DDF" w:rsidRPr="00146ED3" w:rsidRDefault="00536DDF" w:rsidP="00536DDF">
            <w:pPr>
              <w:overflowPunct w:val="0"/>
              <w:ind w:leftChars="100" w:left="210"/>
              <w:textAlignment w:val="baseline"/>
              <w:rPr>
                <w:rFonts w:ascii="ＭＳ ゴシック" w:eastAsia="ＭＳ ゴシック" w:hAnsi="ＭＳ ゴシック"/>
                <w:sz w:val="20"/>
                <w:szCs w:val="20"/>
              </w:rPr>
            </w:pPr>
          </w:p>
          <w:p w14:paraId="10C2FA8A"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tc>
        <w:tc>
          <w:tcPr>
            <w:tcW w:w="1417" w:type="dxa"/>
            <w:tcBorders>
              <w:bottom w:val="single" w:sz="4" w:space="0" w:color="auto"/>
            </w:tcBorders>
          </w:tcPr>
          <w:p w14:paraId="231228D2" w14:textId="77777777" w:rsidR="001F27C3" w:rsidRPr="00146ED3" w:rsidRDefault="001F27C3" w:rsidP="0011177D">
            <w:pPr>
              <w:rPr>
                <w:rFonts w:ascii="ＭＳ ゴシック" w:eastAsia="ＭＳ ゴシック" w:hAnsi="ＭＳ ゴシック"/>
                <w:sz w:val="20"/>
                <w:szCs w:val="20"/>
              </w:rPr>
            </w:pPr>
          </w:p>
        </w:tc>
      </w:tr>
    </w:tbl>
    <w:p w14:paraId="5501AE1A" w14:textId="77777777" w:rsidR="00D73FB1" w:rsidRPr="00146ED3" w:rsidRDefault="00D73FB1" w:rsidP="001F27C3">
      <w:pPr>
        <w:tabs>
          <w:tab w:val="left" w:pos="1290"/>
        </w:tabs>
        <w:jc w:val="center"/>
        <w:rPr>
          <w:rFonts w:ascii="ＭＳ ゴシック" w:eastAsia="ＭＳ ゴシック" w:hAnsi="ＭＳ ゴシック"/>
          <w:sz w:val="20"/>
          <w:szCs w:val="20"/>
        </w:rPr>
      </w:pPr>
    </w:p>
    <w:p w14:paraId="3C810073" w14:textId="77777777" w:rsidR="00014DDF" w:rsidRPr="00146ED3" w:rsidRDefault="00014DDF" w:rsidP="001F27C3">
      <w:pPr>
        <w:tabs>
          <w:tab w:val="left" w:pos="1290"/>
        </w:tabs>
        <w:jc w:val="center"/>
        <w:rPr>
          <w:rFonts w:ascii="ＭＳ ゴシック" w:eastAsia="ＭＳ ゴシック" w:hAnsi="ＭＳ ゴシック"/>
          <w:sz w:val="20"/>
          <w:szCs w:val="20"/>
        </w:rPr>
      </w:pPr>
    </w:p>
    <w:p w14:paraId="3BFB0FEC" w14:textId="77777777" w:rsidR="001F27C3" w:rsidRPr="00146ED3" w:rsidRDefault="001F27C3" w:rsidP="00CD0CE6">
      <w:pPr>
        <w:tabs>
          <w:tab w:val="left" w:pos="1290"/>
        </w:tabs>
        <w:jc w:val="center"/>
        <w:rPr>
          <w:rFonts w:ascii="ＭＳ ゴシック" w:eastAsia="ＭＳ ゴシック" w:hAnsi="ＭＳ ゴシック"/>
          <w:sz w:val="20"/>
          <w:szCs w:val="20"/>
        </w:rPr>
      </w:pPr>
    </w:p>
    <w:p w14:paraId="299EA9E7" w14:textId="77777777" w:rsidR="001F27C3" w:rsidRPr="00146ED3" w:rsidRDefault="001F27C3" w:rsidP="001F27C3">
      <w:pPr>
        <w:rPr>
          <w:b/>
          <w:vanish/>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50"/>
        <w:gridCol w:w="1843"/>
      </w:tblGrid>
      <w:tr w:rsidR="001F27C3" w:rsidRPr="00146ED3" w14:paraId="19B72364" w14:textId="77777777" w:rsidTr="007B3B08">
        <w:trPr>
          <w:trHeight w:val="416"/>
        </w:trPr>
        <w:tc>
          <w:tcPr>
            <w:tcW w:w="2367" w:type="dxa"/>
            <w:vAlign w:val="center"/>
          </w:tcPr>
          <w:p w14:paraId="46E8BC3D" w14:textId="77777777"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850" w:type="dxa"/>
            <w:vAlign w:val="center"/>
          </w:tcPr>
          <w:p w14:paraId="698A4846" w14:textId="77777777" w:rsidR="001F27C3" w:rsidRPr="00146ED3" w:rsidRDefault="001F27C3" w:rsidP="0011177D">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843" w:type="dxa"/>
            <w:vAlign w:val="center"/>
          </w:tcPr>
          <w:p w14:paraId="790396A5" w14:textId="77777777"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11177D" w:rsidRPr="00146ED3" w14:paraId="046E35A5" w14:textId="77777777" w:rsidTr="007B3B08">
        <w:trPr>
          <w:trHeight w:val="6640"/>
        </w:trPr>
        <w:tc>
          <w:tcPr>
            <w:tcW w:w="2367" w:type="dxa"/>
            <w:vMerge w:val="restart"/>
          </w:tcPr>
          <w:p w14:paraId="21D57917" w14:textId="77777777" w:rsidR="0011177D" w:rsidRPr="00146ED3" w:rsidRDefault="0011177D" w:rsidP="0011177D">
            <w:pPr>
              <w:overflowPunct w:val="0"/>
              <w:textAlignment w:val="baseline"/>
              <w:rPr>
                <w:rFonts w:ascii="ＭＳ ゴシック" w:eastAsia="ＭＳ ゴシック" w:hAnsi="ＭＳ ゴシック"/>
                <w:b/>
                <w:sz w:val="20"/>
                <w:szCs w:val="20"/>
              </w:rPr>
            </w:pPr>
          </w:p>
          <w:p w14:paraId="15931EF5" w14:textId="77777777" w:rsidR="0011177D" w:rsidRPr="00146ED3" w:rsidRDefault="0011177D" w:rsidP="0011177D">
            <w:pPr>
              <w:overflowPunct w:val="0"/>
              <w:textAlignment w:val="baseline"/>
              <w:rPr>
                <w:rFonts w:ascii="ＭＳ ゴシック" w:eastAsia="ＭＳ ゴシック" w:hAnsi="ＭＳ ゴシック"/>
                <w:b/>
                <w:sz w:val="20"/>
                <w:szCs w:val="20"/>
              </w:rPr>
            </w:pPr>
          </w:p>
          <w:p w14:paraId="481747F0" w14:textId="77777777" w:rsidR="0011177D" w:rsidRPr="00146ED3" w:rsidRDefault="0011177D" w:rsidP="0011177D">
            <w:pPr>
              <w:overflowPunct w:val="0"/>
              <w:textAlignment w:val="baseline"/>
              <w:rPr>
                <w:rFonts w:ascii="ＭＳ ゴシック" w:eastAsia="ＭＳ ゴシック" w:hAnsi="ＭＳ ゴシック"/>
                <w:b/>
                <w:sz w:val="20"/>
                <w:szCs w:val="20"/>
              </w:rPr>
            </w:pPr>
          </w:p>
          <w:p w14:paraId="402F9F19" w14:textId="77777777" w:rsidR="0011177D" w:rsidRPr="00146ED3" w:rsidRDefault="0011177D" w:rsidP="0011177D">
            <w:pPr>
              <w:overflowPunct w:val="0"/>
              <w:textAlignment w:val="baseline"/>
              <w:rPr>
                <w:rFonts w:ascii="ＭＳ ゴシック" w:eastAsia="ＭＳ ゴシック" w:hAnsi="ＭＳ ゴシック"/>
                <w:b/>
                <w:sz w:val="20"/>
                <w:szCs w:val="20"/>
              </w:rPr>
            </w:pPr>
          </w:p>
          <w:p w14:paraId="7DF764E9" w14:textId="77777777" w:rsidR="0011177D" w:rsidRPr="00146ED3" w:rsidRDefault="0011177D" w:rsidP="0011177D">
            <w:pPr>
              <w:overflowPunct w:val="0"/>
              <w:textAlignment w:val="baseline"/>
              <w:rPr>
                <w:rFonts w:ascii="ＭＳ ゴシック" w:eastAsia="ＭＳ ゴシック" w:hAnsi="ＭＳ ゴシック"/>
                <w:b/>
                <w:sz w:val="20"/>
                <w:szCs w:val="20"/>
              </w:rPr>
            </w:pPr>
          </w:p>
          <w:p w14:paraId="16E72EE4" w14:textId="77777777" w:rsidR="0011177D" w:rsidRPr="00146ED3" w:rsidRDefault="0011177D" w:rsidP="0011177D">
            <w:pPr>
              <w:overflowPunct w:val="0"/>
              <w:textAlignment w:val="baseline"/>
              <w:rPr>
                <w:rFonts w:ascii="ＭＳ ゴシック" w:eastAsia="ＭＳ ゴシック" w:hAnsi="ＭＳ ゴシック"/>
                <w:b/>
                <w:sz w:val="20"/>
                <w:szCs w:val="20"/>
              </w:rPr>
            </w:pPr>
          </w:p>
          <w:p w14:paraId="3DFE9833" w14:textId="77777777" w:rsidR="0011177D" w:rsidRPr="00146ED3" w:rsidRDefault="0011177D" w:rsidP="0011177D">
            <w:pPr>
              <w:overflowPunct w:val="0"/>
              <w:textAlignment w:val="baseline"/>
              <w:rPr>
                <w:rFonts w:ascii="ＭＳ ゴシック" w:eastAsia="ＭＳ ゴシック" w:hAnsi="ＭＳ ゴシック"/>
                <w:b/>
                <w:sz w:val="20"/>
                <w:szCs w:val="20"/>
              </w:rPr>
            </w:pPr>
          </w:p>
          <w:p w14:paraId="6B21BF48" w14:textId="77777777" w:rsidR="0011177D" w:rsidRPr="00146ED3" w:rsidRDefault="0011177D" w:rsidP="0011177D">
            <w:pPr>
              <w:overflowPunct w:val="0"/>
              <w:textAlignment w:val="baseline"/>
              <w:rPr>
                <w:rFonts w:ascii="ＭＳ ゴシック" w:eastAsia="ＭＳ ゴシック" w:hAnsi="ＭＳ ゴシック"/>
                <w:b/>
                <w:sz w:val="20"/>
                <w:szCs w:val="20"/>
              </w:rPr>
            </w:pPr>
          </w:p>
          <w:p w14:paraId="08B4166F" w14:textId="77777777" w:rsidR="0011177D" w:rsidRPr="00146ED3" w:rsidRDefault="0011177D" w:rsidP="0011177D">
            <w:pPr>
              <w:overflowPunct w:val="0"/>
              <w:textAlignment w:val="baseline"/>
              <w:rPr>
                <w:rFonts w:ascii="ＭＳ ゴシック" w:eastAsia="ＭＳ ゴシック" w:hAnsi="ＭＳ ゴシック"/>
                <w:b/>
                <w:sz w:val="20"/>
                <w:szCs w:val="20"/>
              </w:rPr>
            </w:pPr>
          </w:p>
          <w:p w14:paraId="7FCD5BBD" w14:textId="77777777" w:rsidR="0011177D" w:rsidRPr="00146ED3" w:rsidRDefault="0011177D" w:rsidP="0011177D">
            <w:pPr>
              <w:overflowPunct w:val="0"/>
              <w:textAlignment w:val="baseline"/>
              <w:rPr>
                <w:rFonts w:ascii="ＭＳ ゴシック" w:eastAsia="ＭＳ ゴシック" w:hAnsi="ＭＳ ゴシック"/>
                <w:b/>
                <w:sz w:val="20"/>
                <w:szCs w:val="20"/>
              </w:rPr>
            </w:pPr>
          </w:p>
          <w:p w14:paraId="04456371" w14:textId="77777777" w:rsidR="0011177D" w:rsidRPr="00146ED3" w:rsidRDefault="0011177D" w:rsidP="0011177D">
            <w:pPr>
              <w:overflowPunct w:val="0"/>
              <w:textAlignment w:val="baseline"/>
              <w:rPr>
                <w:rFonts w:ascii="ＭＳ ゴシック" w:eastAsia="ＭＳ ゴシック" w:hAnsi="ＭＳ ゴシック"/>
                <w:b/>
                <w:sz w:val="20"/>
                <w:szCs w:val="20"/>
              </w:rPr>
            </w:pPr>
          </w:p>
          <w:p w14:paraId="75048A3D" w14:textId="77777777" w:rsidR="0011177D" w:rsidRPr="00146ED3" w:rsidRDefault="0011177D" w:rsidP="0011177D">
            <w:pPr>
              <w:overflowPunct w:val="0"/>
              <w:textAlignment w:val="baseline"/>
              <w:rPr>
                <w:rFonts w:ascii="ＭＳ ゴシック" w:eastAsia="ＭＳ ゴシック" w:hAnsi="ＭＳ ゴシック"/>
                <w:b/>
                <w:sz w:val="20"/>
                <w:szCs w:val="20"/>
              </w:rPr>
            </w:pPr>
          </w:p>
          <w:p w14:paraId="4A383C19" w14:textId="77777777" w:rsidR="0011177D" w:rsidRPr="00146ED3" w:rsidRDefault="0011177D" w:rsidP="0011177D">
            <w:pPr>
              <w:overflowPunct w:val="0"/>
              <w:textAlignment w:val="baseline"/>
              <w:rPr>
                <w:rFonts w:ascii="ＭＳ ゴシック" w:eastAsia="ＭＳ ゴシック" w:hAnsi="ＭＳ ゴシック"/>
                <w:b/>
                <w:sz w:val="20"/>
                <w:szCs w:val="20"/>
              </w:rPr>
            </w:pPr>
          </w:p>
          <w:p w14:paraId="6A666152" w14:textId="77777777" w:rsidR="0011177D" w:rsidRPr="00146ED3" w:rsidRDefault="0011177D" w:rsidP="0011177D">
            <w:pPr>
              <w:overflowPunct w:val="0"/>
              <w:textAlignment w:val="baseline"/>
              <w:rPr>
                <w:rFonts w:ascii="ＭＳ ゴシック" w:eastAsia="ＭＳ ゴシック" w:hAnsi="ＭＳ ゴシック"/>
                <w:b/>
                <w:sz w:val="20"/>
                <w:szCs w:val="20"/>
              </w:rPr>
            </w:pPr>
          </w:p>
          <w:p w14:paraId="74B0899C" w14:textId="77777777" w:rsidR="0011177D" w:rsidRPr="00146ED3" w:rsidRDefault="0011177D" w:rsidP="0011177D">
            <w:pPr>
              <w:overflowPunct w:val="0"/>
              <w:textAlignment w:val="baseline"/>
              <w:rPr>
                <w:rFonts w:ascii="ＭＳ ゴシック" w:eastAsia="ＭＳ ゴシック" w:hAnsi="ＭＳ ゴシック"/>
                <w:b/>
                <w:sz w:val="20"/>
                <w:szCs w:val="20"/>
              </w:rPr>
            </w:pPr>
          </w:p>
          <w:p w14:paraId="339C2B6C" w14:textId="77777777" w:rsidR="0011177D" w:rsidRPr="00146ED3" w:rsidRDefault="0011177D" w:rsidP="0011177D">
            <w:pPr>
              <w:overflowPunct w:val="0"/>
              <w:textAlignment w:val="baseline"/>
              <w:rPr>
                <w:rFonts w:ascii="ＭＳ ゴシック" w:eastAsia="ＭＳ ゴシック" w:hAnsi="ＭＳ ゴシック"/>
                <w:b/>
                <w:sz w:val="20"/>
                <w:szCs w:val="20"/>
              </w:rPr>
            </w:pPr>
          </w:p>
          <w:p w14:paraId="093A8A8E" w14:textId="77777777" w:rsidR="0011177D" w:rsidRPr="00146ED3" w:rsidRDefault="0011177D" w:rsidP="0011177D">
            <w:pPr>
              <w:overflowPunct w:val="0"/>
              <w:textAlignment w:val="baseline"/>
              <w:rPr>
                <w:rFonts w:ascii="ＭＳ ゴシック" w:eastAsia="ＭＳ ゴシック" w:hAnsi="ＭＳ ゴシック"/>
                <w:b/>
                <w:sz w:val="20"/>
                <w:szCs w:val="20"/>
              </w:rPr>
            </w:pPr>
          </w:p>
          <w:p w14:paraId="25E22588" w14:textId="77777777" w:rsidR="0011177D" w:rsidRPr="00146ED3" w:rsidRDefault="0011177D" w:rsidP="0011177D">
            <w:pPr>
              <w:overflowPunct w:val="0"/>
              <w:textAlignment w:val="baseline"/>
              <w:rPr>
                <w:rFonts w:ascii="ＭＳ ゴシック" w:eastAsia="ＭＳ ゴシック" w:hAnsi="ＭＳ ゴシック"/>
                <w:b/>
                <w:sz w:val="20"/>
                <w:szCs w:val="20"/>
              </w:rPr>
            </w:pPr>
          </w:p>
          <w:p w14:paraId="6FC691DE" w14:textId="77777777" w:rsidR="0011177D" w:rsidRPr="00146ED3" w:rsidRDefault="0011177D" w:rsidP="0011177D">
            <w:pPr>
              <w:overflowPunct w:val="0"/>
              <w:textAlignment w:val="baseline"/>
              <w:rPr>
                <w:rFonts w:ascii="ＭＳ ゴシック" w:eastAsia="ＭＳ ゴシック" w:hAnsi="ＭＳ ゴシック"/>
                <w:b/>
                <w:sz w:val="20"/>
                <w:szCs w:val="20"/>
              </w:rPr>
            </w:pPr>
          </w:p>
          <w:p w14:paraId="2FD6EC15" w14:textId="77777777" w:rsidR="0011177D" w:rsidRPr="00146ED3" w:rsidRDefault="0011177D" w:rsidP="0011177D">
            <w:pPr>
              <w:overflowPunct w:val="0"/>
              <w:textAlignment w:val="baseline"/>
              <w:rPr>
                <w:rFonts w:ascii="ＭＳ ゴシック" w:eastAsia="ＭＳ ゴシック" w:hAnsi="ＭＳ ゴシック"/>
                <w:b/>
                <w:sz w:val="20"/>
                <w:szCs w:val="20"/>
              </w:rPr>
            </w:pPr>
          </w:p>
          <w:p w14:paraId="632BB3F9" w14:textId="77777777" w:rsidR="0011177D" w:rsidRPr="00146ED3" w:rsidRDefault="0011177D" w:rsidP="0011177D">
            <w:pPr>
              <w:overflowPunct w:val="0"/>
              <w:textAlignment w:val="baseline"/>
              <w:rPr>
                <w:rFonts w:ascii="ＭＳ ゴシック" w:eastAsia="ＭＳ ゴシック" w:hAnsi="ＭＳ ゴシック"/>
                <w:b/>
                <w:sz w:val="20"/>
                <w:szCs w:val="20"/>
              </w:rPr>
            </w:pPr>
          </w:p>
          <w:p w14:paraId="1EA44933" w14:textId="77777777" w:rsidR="004C783E" w:rsidRPr="00146ED3" w:rsidRDefault="004C783E" w:rsidP="0011177D">
            <w:pPr>
              <w:overflowPunct w:val="0"/>
              <w:textAlignment w:val="baseline"/>
              <w:rPr>
                <w:rFonts w:ascii="ＭＳ ゴシック" w:eastAsia="ＭＳ ゴシック" w:hAnsi="ＭＳ ゴシック"/>
                <w:b/>
                <w:sz w:val="20"/>
                <w:szCs w:val="20"/>
              </w:rPr>
            </w:pPr>
          </w:p>
          <w:p w14:paraId="1F98F907" w14:textId="77777777" w:rsidR="004C783E" w:rsidRPr="00146ED3" w:rsidRDefault="004C783E" w:rsidP="0011177D">
            <w:pPr>
              <w:overflowPunct w:val="0"/>
              <w:textAlignment w:val="baseline"/>
              <w:rPr>
                <w:rFonts w:ascii="ＭＳ ゴシック" w:eastAsia="ＭＳ ゴシック" w:hAnsi="ＭＳ ゴシック"/>
                <w:b/>
                <w:sz w:val="20"/>
                <w:szCs w:val="20"/>
              </w:rPr>
            </w:pPr>
          </w:p>
          <w:p w14:paraId="4A9650AB" w14:textId="77777777" w:rsidR="004C783E" w:rsidRPr="00146ED3" w:rsidRDefault="004C783E" w:rsidP="0011177D">
            <w:pPr>
              <w:overflowPunct w:val="0"/>
              <w:textAlignment w:val="baseline"/>
              <w:rPr>
                <w:rFonts w:ascii="ＭＳ ゴシック" w:eastAsia="ＭＳ ゴシック" w:hAnsi="ＭＳ ゴシック"/>
                <w:b/>
                <w:sz w:val="20"/>
                <w:szCs w:val="20"/>
              </w:rPr>
            </w:pPr>
          </w:p>
          <w:p w14:paraId="03A182C5" w14:textId="77777777" w:rsidR="0011177D" w:rsidRPr="00146ED3" w:rsidRDefault="0011177D" w:rsidP="0011177D">
            <w:pPr>
              <w:overflowPunct w:val="0"/>
              <w:textAlignment w:val="baseline"/>
              <w:rPr>
                <w:rFonts w:ascii="ＭＳ ゴシック" w:eastAsia="ＭＳ ゴシック" w:hAnsi="ＭＳ ゴシック"/>
                <w:b/>
                <w:sz w:val="20"/>
                <w:szCs w:val="20"/>
              </w:rPr>
            </w:pPr>
          </w:p>
          <w:p w14:paraId="66228074" w14:textId="77777777" w:rsidR="0011177D" w:rsidRPr="00146ED3" w:rsidRDefault="0011177D" w:rsidP="0011177D">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３　保健衛生管理体制</w:t>
            </w:r>
          </w:p>
          <w:p w14:paraId="54A6C785" w14:textId="77777777" w:rsidR="004C783E" w:rsidRPr="00146ED3" w:rsidRDefault="004C783E" w:rsidP="0011177D">
            <w:pPr>
              <w:overflowPunct w:val="0"/>
              <w:textAlignment w:val="baseline"/>
              <w:rPr>
                <w:rFonts w:ascii="ＭＳ ゴシック" w:eastAsia="ＭＳ ゴシック" w:hAnsi="ＭＳ ゴシック"/>
                <w:b/>
                <w:sz w:val="20"/>
                <w:szCs w:val="20"/>
              </w:rPr>
            </w:pPr>
          </w:p>
          <w:p w14:paraId="1D4109F1" w14:textId="77777777" w:rsidR="004C783E" w:rsidRPr="00146ED3" w:rsidRDefault="004C783E" w:rsidP="0011177D">
            <w:pPr>
              <w:overflowPunct w:val="0"/>
              <w:textAlignment w:val="baseline"/>
              <w:rPr>
                <w:rFonts w:ascii="ＭＳ ゴシック" w:eastAsia="ＭＳ ゴシック" w:hAnsi="ＭＳ ゴシック"/>
                <w:b/>
                <w:sz w:val="20"/>
                <w:szCs w:val="20"/>
              </w:rPr>
            </w:pPr>
          </w:p>
          <w:p w14:paraId="6327271C" w14:textId="77777777" w:rsidR="004C783E" w:rsidRPr="00146ED3" w:rsidRDefault="004C783E" w:rsidP="0011177D">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 xml:space="preserve">　　　【共通】</w:t>
            </w:r>
          </w:p>
        </w:tc>
        <w:tc>
          <w:tcPr>
            <w:tcW w:w="5850" w:type="dxa"/>
            <w:tcBorders>
              <w:bottom w:val="nil"/>
            </w:tcBorders>
          </w:tcPr>
          <w:p w14:paraId="70143EBA" w14:textId="77777777" w:rsidR="0011177D" w:rsidRPr="00146ED3" w:rsidRDefault="0011177D" w:rsidP="0011177D">
            <w:pPr>
              <w:overflowPunct w:val="0"/>
              <w:textAlignment w:val="baseline"/>
              <w:rPr>
                <w:rFonts w:ascii="ＭＳ ゴシック" w:eastAsia="ＭＳ ゴシック" w:hAnsi="ＭＳ ゴシック"/>
                <w:sz w:val="20"/>
                <w:szCs w:val="20"/>
              </w:rPr>
            </w:pPr>
          </w:p>
          <w:p w14:paraId="53B75271" w14:textId="77777777" w:rsidR="0011177D" w:rsidRPr="00146ED3" w:rsidRDefault="0011177D" w:rsidP="0011177D">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(2) </w:t>
            </w:r>
            <w:r w:rsidR="00DB72B6"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発注について購入伺いにより，決裁を受けているか。</w:t>
            </w:r>
          </w:p>
          <w:p w14:paraId="3AE2900B" w14:textId="77777777" w:rsidR="0011177D" w:rsidRPr="00146ED3" w:rsidRDefault="0011177D" w:rsidP="0011177D">
            <w:pPr>
              <w:kinsoku w:val="0"/>
              <w:overflowPunct w:val="0"/>
              <w:textAlignment w:val="baseline"/>
              <w:rPr>
                <w:rFonts w:ascii="ＭＳ ゴシック" w:eastAsia="ＭＳ ゴシック" w:hAnsi="ＭＳ ゴシック"/>
                <w:kern w:val="0"/>
                <w:sz w:val="20"/>
                <w:szCs w:val="20"/>
              </w:rPr>
            </w:pPr>
          </w:p>
          <w:p w14:paraId="20BCCB6B" w14:textId="77777777" w:rsidR="004C783E" w:rsidRPr="00146ED3" w:rsidRDefault="004C783E" w:rsidP="0011177D">
            <w:pPr>
              <w:kinsoku w:val="0"/>
              <w:overflowPunct w:val="0"/>
              <w:textAlignment w:val="baseline"/>
              <w:rPr>
                <w:rFonts w:ascii="ＭＳ ゴシック" w:eastAsia="ＭＳ ゴシック" w:hAnsi="ＭＳ ゴシック" w:cs="ＭＳ ゴシック"/>
                <w:kern w:val="0"/>
                <w:sz w:val="20"/>
                <w:szCs w:val="20"/>
              </w:rPr>
            </w:pPr>
          </w:p>
          <w:p w14:paraId="05D47E0C" w14:textId="77777777" w:rsidR="0011177D" w:rsidRPr="00146ED3" w:rsidRDefault="0011177D" w:rsidP="0011177D">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 </w:t>
            </w:r>
          </w:p>
          <w:p w14:paraId="43F45259" w14:textId="77777777" w:rsidR="0011177D" w:rsidRPr="00146ED3" w:rsidRDefault="0011177D" w:rsidP="0011177D">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(3) </w:t>
            </w:r>
            <w:r w:rsidR="00DB72B6"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発注の変更を行う場合も，必ず決裁を受けているか。</w:t>
            </w:r>
          </w:p>
          <w:p w14:paraId="0F07FED2" w14:textId="77777777" w:rsidR="0011177D" w:rsidRPr="00146ED3" w:rsidRDefault="0011177D" w:rsidP="0011177D">
            <w:pPr>
              <w:kinsoku w:val="0"/>
              <w:overflowPunct w:val="0"/>
              <w:textAlignment w:val="baseline"/>
              <w:rPr>
                <w:rFonts w:ascii="ＭＳ ゴシック" w:eastAsia="ＭＳ ゴシック" w:hAnsi="ＭＳ ゴシック"/>
                <w:kern w:val="0"/>
                <w:sz w:val="20"/>
                <w:szCs w:val="20"/>
              </w:rPr>
            </w:pPr>
          </w:p>
          <w:p w14:paraId="40C773A3" w14:textId="77777777" w:rsidR="004C783E" w:rsidRPr="00146ED3" w:rsidRDefault="004C783E" w:rsidP="0011177D">
            <w:pPr>
              <w:kinsoku w:val="0"/>
              <w:overflowPunct w:val="0"/>
              <w:textAlignment w:val="baseline"/>
              <w:rPr>
                <w:rFonts w:ascii="ＭＳ ゴシック" w:eastAsia="ＭＳ ゴシック" w:hAnsi="ＭＳ ゴシック"/>
                <w:kern w:val="0"/>
                <w:sz w:val="20"/>
                <w:szCs w:val="20"/>
              </w:rPr>
            </w:pPr>
          </w:p>
          <w:p w14:paraId="3EAC1AA4" w14:textId="77777777" w:rsidR="0011177D" w:rsidRPr="00146ED3" w:rsidRDefault="0011177D" w:rsidP="0011177D">
            <w:pPr>
              <w:kinsoku w:val="0"/>
              <w:overflowPunct w:val="0"/>
              <w:textAlignment w:val="baseline"/>
              <w:rPr>
                <w:rFonts w:ascii="ＭＳ ゴシック" w:eastAsia="ＭＳ ゴシック" w:hAnsi="ＭＳ ゴシック"/>
                <w:kern w:val="0"/>
                <w:sz w:val="20"/>
                <w:szCs w:val="20"/>
              </w:rPr>
            </w:pPr>
          </w:p>
          <w:p w14:paraId="6B86EB07" w14:textId="77777777" w:rsidR="0011177D" w:rsidRPr="00146ED3" w:rsidRDefault="0011177D" w:rsidP="0011177D">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w:t>
            </w:r>
            <w:r w:rsidR="00E64088" w:rsidRPr="00146ED3">
              <w:rPr>
                <w:rFonts w:ascii="ＭＳ ゴシック" w:eastAsia="ＭＳ ゴシック" w:hAnsi="ＭＳ ゴシック" w:cs="ＭＳ ゴシック" w:hint="eastAsia"/>
                <w:kern w:val="0"/>
                <w:sz w:val="20"/>
                <w:szCs w:val="20"/>
              </w:rPr>
              <w:t>4</w:t>
            </w:r>
            <w:r w:rsidRPr="00146ED3">
              <w:rPr>
                <w:rFonts w:ascii="ＭＳ ゴシック" w:eastAsia="ＭＳ ゴシック" w:hAnsi="ＭＳ ゴシック" w:cs="ＭＳ ゴシック"/>
                <w:kern w:val="0"/>
                <w:sz w:val="20"/>
                <w:szCs w:val="20"/>
              </w:rPr>
              <w:t>)</w:t>
            </w:r>
            <w:r w:rsidR="00B342C3" w:rsidRPr="00146ED3">
              <w:rPr>
                <w:rFonts w:ascii="ＭＳ ゴシック" w:eastAsia="ＭＳ ゴシック" w:hAnsi="ＭＳ ゴシック" w:cs="ＭＳ ゴシック" w:hint="eastAsia"/>
                <w:kern w:val="0"/>
                <w:sz w:val="20"/>
                <w:szCs w:val="20"/>
              </w:rPr>
              <w:t xml:space="preserve"> </w:t>
            </w:r>
            <w:r w:rsidR="00DB72B6"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納入業者より寄附の申し出があるか。</w:t>
            </w:r>
          </w:p>
          <w:p w14:paraId="31F36980" w14:textId="77777777" w:rsidR="0011177D" w:rsidRPr="00146ED3" w:rsidRDefault="0011177D" w:rsidP="0011177D">
            <w:pPr>
              <w:kinsoku w:val="0"/>
              <w:overflowPunct w:val="0"/>
              <w:textAlignment w:val="baseline"/>
              <w:rPr>
                <w:rFonts w:ascii="ＭＳ ゴシック" w:eastAsia="ＭＳ ゴシック" w:hAnsi="ＭＳ ゴシック"/>
                <w:kern w:val="0"/>
                <w:sz w:val="20"/>
                <w:szCs w:val="20"/>
              </w:rPr>
            </w:pPr>
          </w:p>
          <w:p w14:paraId="62231403" w14:textId="77777777" w:rsidR="0027560B" w:rsidRPr="00146ED3" w:rsidRDefault="0027560B" w:rsidP="0027560B">
            <w:pPr>
              <w:kinsoku w:val="0"/>
              <w:overflowPunct w:val="0"/>
              <w:textAlignment w:val="baseline"/>
              <w:rPr>
                <w:rFonts w:ascii="ＭＳ ゴシック" w:eastAsia="ＭＳ ゴシック" w:hAnsi="Times New Roman"/>
                <w:kern w:val="0"/>
                <w:sz w:val="20"/>
                <w:szCs w:val="20"/>
              </w:rPr>
            </w:pPr>
          </w:p>
          <w:p w14:paraId="76C39FFD" w14:textId="77777777" w:rsidR="006253E6" w:rsidRPr="00146ED3" w:rsidRDefault="006253E6" w:rsidP="0011177D">
            <w:pPr>
              <w:overflowPunct w:val="0"/>
              <w:textAlignment w:val="baseline"/>
              <w:rPr>
                <w:rFonts w:ascii="ＭＳ ゴシック" w:eastAsia="ＭＳ ゴシック" w:hAnsi="ＭＳ ゴシック"/>
                <w:sz w:val="20"/>
                <w:szCs w:val="20"/>
              </w:rPr>
            </w:pPr>
          </w:p>
          <w:p w14:paraId="49DD9223" w14:textId="77777777" w:rsidR="009F0EB4" w:rsidRPr="00146ED3" w:rsidRDefault="009F0EB4" w:rsidP="0011177D">
            <w:pPr>
              <w:overflowPunct w:val="0"/>
              <w:textAlignment w:val="baseline"/>
              <w:rPr>
                <w:rFonts w:ascii="ＭＳ ゴシック" w:eastAsia="ＭＳ ゴシック" w:hAnsi="ＭＳ ゴシック"/>
                <w:sz w:val="20"/>
                <w:szCs w:val="20"/>
              </w:rPr>
            </w:pPr>
          </w:p>
          <w:p w14:paraId="543C31D7" w14:textId="77777777" w:rsidR="009F0EB4" w:rsidRPr="00146ED3" w:rsidRDefault="009F0EB4" w:rsidP="0011177D">
            <w:pPr>
              <w:overflowPunct w:val="0"/>
              <w:textAlignment w:val="baseline"/>
              <w:rPr>
                <w:rFonts w:ascii="ＭＳ ゴシック" w:eastAsia="ＭＳ ゴシック" w:hAnsi="ＭＳ ゴシック"/>
                <w:sz w:val="20"/>
                <w:szCs w:val="20"/>
              </w:rPr>
            </w:pPr>
          </w:p>
          <w:p w14:paraId="2450D8E1" w14:textId="77777777" w:rsidR="009F0EB4" w:rsidRPr="00146ED3" w:rsidRDefault="009F0EB4" w:rsidP="0011177D">
            <w:pPr>
              <w:overflowPunct w:val="0"/>
              <w:textAlignment w:val="baseline"/>
              <w:rPr>
                <w:rFonts w:ascii="ＭＳ ゴシック" w:eastAsia="ＭＳ ゴシック" w:hAnsi="ＭＳ ゴシック"/>
                <w:sz w:val="20"/>
                <w:szCs w:val="20"/>
              </w:rPr>
            </w:pPr>
          </w:p>
          <w:p w14:paraId="4C9CE610" w14:textId="77777777" w:rsidR="009F0EB4" w:rsidRPr="00146ED3" w:rsidRDefault="009F0EB4" w:rsidP="0011177D">
            <w:pPr>
              <w:overflowPunct w:val="0"/>
              <w:textAlignment w:val="baseline"/>
              <w:rPr>
                <w:rFonts w:ascii="ＭＳ ゴシック" w:eastAsia="ＭＳ ゴシック" w:hAnsi="ＭＳ ゴシック"/>
                <w:sz w:val="20"/>
                <w:szCs w:val="20"/>
              </w:rPr>
            </w:pPr>
          </w:p>
          <w:p w14:paraId="3A32C1BD" w14:textId="77777777" w:rsidR="009F0EB4" w:rsidRPr="00146ED3" w:rsidRDefault="009F0EB4" w:rsidP="0011177D">
            <w:pPr>
              <w:overflowPunct w:val="0"/>
              <w:textAlignment w:val="baseline"/>
              <w:rPr>
                <w:rFonts w:ascii="ＭＳ ゴシック" w:eastAsia="ＭＳ ゴシック" w:hAnsi="ＭＳ ゴシック"/>
                <w:sz w:val="20"/>
                <w:szCs w:val="20"/>
              </w:rPr>
            </w:pPr>
          </w:p>
          <w:p w14:paraId="483F45E7" w14:textId="77777777" w:rsidR="009F0EB4" w:rsidRPr="00146ED3" w:rsidRDefault="009F0EB4" w:rsidP="0011177D">
            <w:pPr>
              <w:overflowPunct w:val="0"/>
              <w:textAlignment w:val="baseline"/>
              <w:rPr>
                <w:rFonts w:ascii="ＭＳ ゴシック" w:eastAsia="ＭＳ ゴシック" w:hAnsi="ＭＳ ゴシック"/>
                <w:sz w:val="20"/>
                <w:szCs w:val="20"/>
              </w:rPr>
            </w:pPr>
          </w:p>
          <w:p w14:paraId="3E698B61" w14:textId="77777777" w:rsidR="00E64088" w:rsidRPr="00146ED3" w:rsidRDefault="00E64088" w:rsidP="0011177D">
            <w:pPr>
              <w:overflowPunct w:val="0"/>
              <w:textAlignment w:val="baseline"/>
              <w:rPr>
                <w:rFonts w:ascii="ＭＳ ゴシック" w:eastAsia="ＭＳ ゴシック" w:hAnsi="ＭＳ ゴシック"/>
                <w:sz w:val="20"/>
                <w:szCs w:val="20"/>
              </w:rPr>
            </w:pPr>
          </w:p>
          <w:p w14:paraId="7214E79F" w14:textId="77777777" w:rsidR="0011177D" w:rsidRPr="00146ED3" w:rsidRDefault="0011177D" w:rsidP="0011177D">
            <w:pPr>
              <w:overflowPunct w:val="0"/>
              <w:textAlignment w:val="baseline"/>
              <w:rPr>
                <w:rFonts w:ascii="ＭＳ ゴシック" w:eastAsia="ＭＳ ゴシック" w:hAnsi="ＭＳ ゴシック"/>
                <w:sz w:val="20"/>
                <w:szCs w:val="20"/>
              </w:rPr>
            </w:pPr>
          </w:p>
          <w:p w14:paraId="2706A15F" w14:textId="77777777" w:rsidR="00B342C3" w:rsidRPr="00146ED3" w:rsidRDefault="00B342C3" w:rsidP="0011177D">
            <w:pPr>
              <w:overflowPunct w:val="0"/>
              <w:textAlignment w:val="baseline"/>
              <w:rPr>
                <w:rFonts w:ascii="ＭＳ ゴシック" w:eastAsia="ＭＳ ゴシック" w:hAnsi="ＭＳ ゴシック"/>
                <w:sz w:val="20"/>
                <w:szCs w:val="20"/>
              </w:rPr>
            </w:pPr>
          </w:p>
          <w:p w14:paraId="44696E7C" w14:textId="77777777" w:rsidR="00B342C3" w:rsidRPr="00146ED3" w:rsidRDefault="00B342C3" w:rsidP="0011177D">
            <w:pPr>
              <w:overflowPunct w:val="0"/>
              <w:textAlignment w:val="baseline"/>
              <w:rPr>
                <w:rFonts w:ascii="ＭＳ ゴシック" w:eastAsia="ＭＳ ゴシック" w:hAnsi="ＭＳ ゴシック"/>
                <w:sz w:val="20"/>
                <w:szCs w:val="20"/>
              </w:rPr>
            </w:pPr>
          </w:p>
          <w:p w14:paraId="1BC074FF" w14:textId="77777777" w:rsidR="00B342C3" w:rsidRPr="00146ED3" w:rsidRDefault="00B342C3" w:rsidP="0011177D">
            <w:pPr>
              <w:overflowPunct w:val="0"/>
              <w:textAlignment w:val="baseline"/>
              <w:rPr>
                <w:rFonts w:ascii="ＭＳ ゴシック" w:eastAsia="ＭＳ ゴシック" w:hAnsi="ＭＳ ゴシック"/>
                <w:sz w:val="20"/>
                <w:szCs w:val="20"/>
              </w:rPr>
            </w:pPr>
          </w:p>
          <w:p w14:paraId="41552E55" w14:textId="77777777" w:rsidR="00B342C3" w:rsidRPr="00146ED3" w:rsidRDefault="00B342C3" w:rsidP="0011177D">
            <w:pPr>
              <w:overflowPunct w:val="0"/>
              <w:textAlignment w:val="baseline"/>
              <w:rPr>
                <w:rFonts w:ascii="ＭＳ ゴシック" w:eastAsia="ＭＳ ゴシック" w:hAnsi="ＭＳ ゴシック"/>
                <w:sz w:val="20"/>
                <w:szCs w:val="20"/>
              </w:rPr>
            </w:pPr>
          </w:p>
          <w:p w14:paraId="7BDF4898" w14:textId="77777777" w:rsidR="0011177D" w:rsidRPr="00146ED3" w:rsidRDefault="004C783E" w:rsidP="0011177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1</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hint="eastAsia"/>
                <w:sz w:val="20"/>
                <w:szCs w:val="20"/>
              </w:rPr>
              <w:t>給食施設設備や食器類の衛生管理は適切</w:t>
            </w:r>
            <w:r w:rsidR="00C44659" w:rsidRPr="00146ED3">
              <w:rPr>
                <w:rFonts w:ascii="ＭＳ ゴシック" w:eastAsia="ＭＳ ゴシック" w:hAnsi="ＭＳ ゴシック" w:hint="eastAsia"/>
                <w:sz w:val="20"/>
                <w:szCs w:val="20"/>
              </w:rPr>
              <w:t>である</w:t>
            </w:r>
            <w:r w:rsidRPr="00146ED3">
              <w:rPr>
                <w:rFonts w:ascii="ＭＳ ゴシック" w:eastAsia="ＭＳ ゴシック" w:hAnsi="ＭＳ ゴシック" w:hint="eastAsia"/>
                <w:sz w:val="20"/>
                <w:szCs w:val="20"/>
              </w:rPr>
              <w:t>か。</w:t>
            </w:r>
          </w:p>
        </w:tc>
        <w:tc>
          <w:tcPr>
            <w:tcW w:w="1843" w:type="dxa"/>
            <w:tcBorders>
              <w:bottom w:val="nil"/>
            </w:tcBorders>
          </w:tcPr>
          <w:p w14:paraId="3FF0E7A1" w14:textId="77777777" w:rsidR="0011177D" w:rsidRPr="00146ED3" w:rsidRDefault="0011177D" w:rsidP="00ED4DDE">
            <w:pPr>
              <w:overflowPunct w:val="0"/>
              <w:textAlignment w:val="baseline"/>
              <w:rPr>
                <w:rFonts w:ascii="ＭＳ ゴシック" w:eastAsia="ＭＳ ゴシック" w:hAnsi="ＭＳ ゴシック"/>
                <w:kern w:val="0"/>
                <w:sz w:val="20"/>
                <w:szCs w:val="20"/>
              </w:rPr>
            </w:pPr>
          </w:p>
          <w:p w14:paraId="17F2E16F" w14:textId="77777777" w:rsidR="0011177D" w:rsidRPr="00146ED3" w:rsidRDefault="001F3A7E" w:rsidP="00ED4DD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6923220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4456657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BBF1FE9" w14:textId="77777777" w:rsidR="00C44659" w:rsidRPr="00146ED3" w:rsidRDefault="00C44659" w:rsidP="00ED4DDE">
            <w:pPr>
              <w:overflowPunct w:val="0"/>
              <w:textAlignment w:val="baseline"/>
              <w:rPr>
                <w:rFonts w:ascii="ＭＳ ゴシック" w:eastAsia="ＭＳ ゴシック" w:hAnsi="ＭＳ ゴシック"/>
                <w:sz w:val="20"/>
                <w:szCs w:val="20"/>
              </w:rPr>
            </w:pPr>
          </w:p>
          <w:p w14:paraId="4E381D83" w14:textId="77777777" w:rsidR="00C44659" w:rsidRPr="00146ED3" w:rsidRDefault="00C44659" w:rsidP="00ED4DDE">
            <w:pPr>
              <w:rPr>
                <w:rFonts w:ascii="ＭＳ ゴシック" w:eastAsia="ＭＳ ゴシック" w:hAnsi="ＭＳ ゴシック"/>
                <w:sz w:val="20"/>
                <w:szCs w:val="20"/>
              </w:rPr>
            </w:pPr>
          </w:p>
          <w:p w14:paraId="59D10BB2" w14:textId="77777777" w:rsidR="00C44659" w:rsidRPr="00146ED3" w:rsidRDefault="00C44659" w:rsidP="00ED4DDE">
            <w:pPr>
              <w:rPr>
                <w:rFonts w:ascii="ＭＳ ゴシック" w:eastAsia="ＭＳ ゴシック" w:hAnsi="ＭＳ ゴシック"/>
                <w:sz w:val="20"/>
                <w:szCs w:val="20"/>
              </w:rPr>
            </w:pPr>
          </w:p>
          <w:p w14:paraId="43BA9517" w14:textId="77777777" w:rsidR="00C44659" w:rsidRPr="00146ED3" w:rsidRDefault="001F3A7E" w:rsidP="00ED4DD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3967808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7879749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67F65CA2" w14:textId="77777777" w:rsidR="00C44659" w:rsidRPr="00146ED3" w:rsidRDefault="00C44659" w:rsidP="00ED4DDE">
            <w:pPr>
              <w:rPr>
                <w:rFonts w:ascii="ＭＳ ゴシック" w:eastAsia="ＭＳ ゴシック" w:hAnsi="ＭＳ ゴシック"/>
                <w:sz w:val="20"/>
                <w:szCs w:val="20"/>
              </w:rPr>
            </w:pPr>
          </w:p>
          <w:p w14:paraId="714CA56A" w14:textId="77777777" w:rsidR="00C44659" w:rsidRPr="00146ED3" w:rsidRDefault="00C44659" w:rsidP="00ED4DDE">
            <w:pPr>
              <w:rPr>
                <w:rFonts w:ascii="ＭＳ ゴシック" w:eastAsia="ＭＳ ゴシック" w:hAnsi="ＭＳ ゴシック"/>
                <w:sz w:val="20"/>
                <w:szCs w:val="20"/>
              </w:rPr>
            </w:pPr>
          </w:p>
          <w:p w14:paraId="2472C94C" w14:textId="77777777" w:rsidR="00C44659" w:rsidRPr="00146ED3" w:rsidRDefault="00C44659" w:rsidP="00ED4DDE">
            <w:pPr>
              <w:rPr>
                <w:rFonts w:ascii="ＭＳ ゴシック" w:eastAsia="ＭＳ ゴシック" w:hAnsi="ＭＳ ゴシック"/>
                <w:sz w:val="20"/>
                <w:szCs w:val="20"/>
              </w:rPr>
            </w:pPr>
          </w:p>
          <w:p w14:paraId="62A130C3" w14:textId="77777777" w:rsidR="00C44659" w:rsidRPr="00146ED3" w:rsidRDefault="001F3A7E" w:rsidP="00ED4DD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55071509"/>
                <w14:checkbox>
                  <w14:checked w14:val="0"/>
                  <w14:checkedState w14:val="00FE" w14:font="Wingdings"/>
                  <w14:uncheckedState w14:val="2610" w14:font="ＭＳ ゴシック"/>
                </w14:checkbox>
              </w:sdtPr>
              <w:sdtEndPr/>
              <w:sdtContent>
                <w:r w:rsidR="007B3B08" w:rsidRPr="00146ED3">
                  <w:rPr>
                    <w:rFonts w:ascii="ＭＳ ゴシック" w:eastAsia="ＭＳ ゴシック" w:hAnsi="ＭＳ ゴシック" w:hint="eastAsia"/>
                    <w:sz w:val="20"/>
                    <w:szCs w:val="20"/>
                  </w:rPr>
                  <w:t>☐</w:t>
                </w:r>
              </w:sdtContent>
            </w:sdt>
            <w:r w:rsidR="00B342C3" w:rsidRPr="00146ED3">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186396010"/>
                <w14:checkbox>
                  <w14:checked w14:val="0"/>
                  <w14:checkedState w14:val="00FE" w14:font="Wingdings"/>
                  <w14:uncheckedState w14:val="2610" w14:font="ＭＳ ゴシック"/>
                </w14:checkbox>
              </w:sdtPr>
              <w:sdtEndPr/>
              <w:sdtContent>
                <w:r w:rsidR="007B3B08" w:rsidRPr="00146ED3">
                  <w:rPr>
                    <w:rFonts w:ascii="ＭＳ ゴシック" w:eastAsia="ＭＳ ゴシック" w:hAnsi="ＭＳ ゴシック" w:hint="eastAsia"/>
                    <w:sz w:val="20"/>
                    <w:szCs w:val="20"/>
                  </w:rPr>
                  <w:t>☐</w:t>
                </w:r>
              </w:sdtContent>
            </w:sdt>
            <w:r w:rsidR="00B342C3" w:rsidRPr="00146ED3">
              <w:rPr>
                <w:rFonts w:ascii="ＭＳ ゴシック" w:eastAsia="ＭＳ ゴシック" w:hAnsi="ＭＳ ゴシック" w:cs="ＭＳ ゴシック" w:hint="eastAsia"/>
                <w:kern w:val="0"/>
                <w:sz w:val="20"/>
                <w:szCs w:val="20"/>
              </w:rPr>
              <w:t>な</w:t>
            </w:r>
            <w:r w:rsidR="00C44659" w:rsidRPr="00146ED3">
              <w:rPr>
                <w:rFonts w:ascii="ＭＳ ゴシック" w:eastAsia="ＭＳ ゴシック" w:hAnsi="ＭＳ ゴシック" w:cs="ＭＳ ゴシック" w:hint="eastAsia"/>
                <w:kern w:val="0"/>
                <w:sz w:val="20"/>
                <w:szCs w:val="20"/>
              </w:rPr>
              <w:t>い</w:t>
            </w:r>
          </w:p>
          <w:p w14:paraId="5CD8A5F8" w14:textId="77777777" w:rsidR="00C44659" w:rsidRPr="00146ED3" w:rsidRDefault="00C44659" w:rsidP="00ED4DDE">
            <w:pPr>
              <w:rPr>
                <w:rFonts w:ascii="ＭＳ ゴシック" w:eastAsia="ＭＳ ゴシック" w:hAnsi="ＭＳ ゴシック"/>
                <w:sz w:val="20"/>
                <w:szCs w:val="20"/>
              </w:rPr>
            </w:pPr>
          </w:p>
          <w:p w14:paraId="7E6401F8" w14:textId="77777777" w:rsidR="007131C7" w:rsidRPr="00146ED3" w:rsidRDefault="007131C7" w:rsidP="00ED4DDE">
            <w:pPr>
              <w:rPr>
                <w:rFonts w:ascii="ＭＳ ゴシック" w:eastAsia="ＭＳ ゴシック" w:hAnsi="ＭＳ ゴシック"/>
                <w:sz w:val="20"/>
                <w:szCs w:val="20"/>
              </w:rPr>
            </w:pPr>
          </w:p>
          <w:p w14:paraId="5DAC6FFE" w14:textId="77777777" w:rsidR="007131C7" w:rsidRPr="00146ED3" w:rsidRDefault="007131C7" w:rsidP="00ED4DDE">
            <w:pPr>
              <w:rPr>
                <w:rFonts w:ascii="ＭＳ ゴシック" w:eastAsia="ＭＳ ゴシック" w:hAnsi="ＭＳ ゴシック"/>
                <w:sz w:val="20"/>
                <w:szCs w:val="20"/>
              </w:rPr>
            </w:pPr>
          </w:p>
          <w:p w14:paraId="3B514881" w14:textId="77777777" w:rsidR="00C44659" w:rsidRPr="00146ED3" w:rsidRDefault="00C44659" w:rsidP="00ED4DDE">
            <w:pPr>
              <w:overflowPunct w:val="0"/>
              <w:textAlignment w:val="baseline"/>
              <w:rPr>
                <w:rFonts w:ascii="ＭＳ ゴシック" w:eastAsia="ＭＳ ゴシック" w:hAnsi="ＭＳ ゴシック" w:cs="ＭＳ ゴシック"/>
                <w:kern w:val="0"/>
                <w:sz w:val="20"/>
                <w:szCs w:val="20"/>
              </w:rPr>
            </w:pPr>
          </w:p>
          <w:p w14:paraId="38573F8D" w14:textId="77777777" w:rsidR="00C44659" w:rsidRPr="00146ED3" w:rsidRDefault="00C44659" w:rsidP="00ED4DDE">
            <w:pPr>
              <w:rPr>
                <w:rFonts w:ascii="ＭＳ ゴシック" w:eastAsia="ＭＳ ゴシック" w:hAnsi="ＭＳ ゴシック"/>
                <w:sz w:val="20"/>
                <w:szCs w:val="20"/>
              </w:rPr>
            </w:pPr>
          </w:p>
          <w:p w14:paraId="062DD107" w14:textId="77777777" w:rsidR="00C44659" w:rsidRPr="00146ED3" w:rsidRDefault="00C44659" w:rsidP="00ED4DDE">
            <w:pPr>
              <w:rPr>
                <w:rFonts w:ascii="ＭＳ ゴシック" w:eastAsia="ＭＳ ゴシック" w:hAnsi="ＭＳ ゴシック"/>
                <w:sz w:val="20"/>
                <w:szCs w:val="20"/>
              </w:rPr>
            </w:pPr>
          </w:p>
          <w:p w14:paraId="26B8B3FD" w14:textId="77777777" w:rsidR="009F0EB4" w:rsidRPr="00146ED3" w:rsidRDefault="009F0EB4" w:rsidP="00ED4DDE">
            <w:pPr>
              <w:rPr>
                <w:rFonts w:ascii="ＭＳ ゴシック" w:eastAsia="ＭＳ ゴシック" w:hAnsi="ＭＳ ゴシック"/>
                <w:sz w:val="20"/>
                <w:szCs w:val="20"/>
              </w:rPr>
            </w:pPr>
          </w:p>
          <w:p w14:paraId="16DDBE77" w14:textId="77777777" w:rsidR="009F0EB4" w:rsidRPr="00146ED3" w:rsidRDefault="009F0EB4" w:rsidP="00ED4DDE">
            <w:pPr>
              <w:rPr>
                <w:rFonts w:ascii="ＭＳ ゴシック" w:eastAsia="ＭＳ ゴシック" w:hAnsi="ＭＳ ゴシック"/>
                <w:sz w:val="20"/>
                <w:szCs w:val="20"/>
              </w:rPr>
            </w:pPr>
          </w:p>
          <w:p w14:paraId="53E08EA1" w14:textId="77777777" w:rsidR="009F0EB4" w:rsidRPr="00146ED3" w:rsidRDefault="009F0EB4" w:rsidP="00ED4DDE">
            <w:pPr>
              <w:rPr>
                <w:rFonts w:ascii="ＭＳ ゴシック" w:eastAsia="ＭＳ ゴシック" w:hAnsi="ＭＳ ゴシック"/>
                <w:sz w:val="20"/>
                <w:szCs w:val="20"/>
              </w:rPr>
            </w:pPr>
          </w:p>
          <w:p w14:paraId="68CCA78E" w14:textId="77777777" w:rsidR="009F0EB4" w:rsidRPr="00146ED3" w:rsidRDefault="009F0EB4" w:rsidP="00ED4DDE">
            <w:pPr>
              <w:rPr>
                <w:rFonts w:ascii="ＭＳ ゴシック" w:eastAsia="ＭＳ ゴシック" w:hAnsi="ＭＳ ゴシック"/>
                <w:sz w:val="20"/>
                <w:szCs w:val="20"/>
              </w:rPr>
            </w:pPr>
          </w:p>
          <w:p w14:paraId="0E44D01A" w14:textId="77777777" w:rsidR="009F0EB4" w:rsidRPr="00146ED3" w:rsidRDefault="009F0EB4" w:rsidP="00ED4DDE">
            <w:pPr>
              <w:rPr>
                <w:rFonts w:ascii="ＭＳ ゴシック" w:eastAsia="ＭＳ ゴシック" w:hAnsi="ＭＳ ゴシック"/>
                <w:sz w:val="20"/>
                <w:szCs w:val="20"/>
              </w:rPr>
            </w:pPr>
          </w:p>
          <w:p w14:paraId="00F01CF0" w14:textId="77777777" w:rsidR="009F0EB4" w:rsidRPr="00146ED3" w:rsidRDefault="009F0EB4" w:rsidP="00ED4DDE">
            <w:pPr>
              <w:rPr>
                <w:rFonts w:ascii="ＭＳ ゴシック" w:eastAsia="ＭＳ ゴシック" w:hAnsi="ＭＳ ゴシック"/>
                <w:sz w:val="20"/>
                <w:szCs w:val="20"/>
              </w:rPr>
            </w:pPr>
          </w:p>
          <w:p w14:paraId="1692CC1A" w14:textId="77777777" w:rsidR="009F0EB4" w:rsidRPr="00146ED3" w:rsidRDefault="009F0EB4" w:rsidP="00ED4DDE">
            <w:pPr>
              <w:rPr>
                <w:rFonts w:ascii="ＭＳ ゴシック" w:eastAsia="ＭＳ ゴシック" w:hAnsi="ＭＳ ゴシック"/>
                <w:sz w:val="20"/>
                <w:szCs w:val="20"/>
              </w:rPr>
            </w:pPr>
          </w:p>
          <w:p w14:paraId="18ACBBAB" w14:textId="77777777" w:rsidR="009F0EB4" w:rsidRPr="00146ED3" w:rsidRDefault="009F0EB4" w:rsidP="00ED4DDE">
            <w:pPr>
              <w:rPr>
                <w:rFonts w:ascii="ＭＳ ゴシック" w:eastAsia="ＭＳ ゴシック" w:hAnsi="ＭＳ ゴシック"/>
                <w:sz w:val="20"/>
                <w:szCs w:val="20"/>
              </w:rPr>
            </w:pPr>
          </w:p>
          <w:p w14:paraId="35A85345" w14:textId="77777777" w:rsidR="006253E6" w:rsidRPr="00146ED3" w:rsidRDefault="006253E6" w:rsidP="00ED4DDE">
            <w:pPr>
              <w:rPr>
                <w:rFonts w:ascii="ＭＳ ゴシック" w:eastAsia="ＭＳ ゴシック" w:hAnsi="ＭＳ ゴシック"/>
                <w:sz w:val="20"/>
                <w:szCs w:val="20"/>
              </w:rPr>
            </w:pPr>
          </w:p>
          <w:p w14:paraId="158F4C7B" w14:textId="77777777" w:rsidR="00C44659" w:rsidRPr="00146ED3" w:rsidRDefault="001F3A7E" w:rsidP="00ED4DD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24184927"/>
                <w14:checkbox>
                  <w14:checked w14:val="0"/>
                  <w14:checkedState w14:val="00FE" w14:font="Wingdings"/>
                  <w14:uncheckedState w14:val="2610" w14:font="ＭＳ ゴシック"/>
                </w14:checkbox>
              </w:sdtPr>
              <w:sdtEndPr/>
              <w:sdtContent>
                <w:r w:rsidR="007B3B08" w:rsidRPr="00146ED3">
                  <w:rPr>
                    <w:rFonts w:ascii="ＭＳ ゴシック" w:eastAsia="ＭＳ ゴシック" w:hAnsi="ＭＳ ゴシック" w:hint="eastAsia"/>
                    <w:sz w:val="20"/>
                    <w:szCs w:val="20"/>
                  </w:rPr>
                  <w:t>☐</w:t>
                </w:r>
              </w:sdtContent>
            </w:sdt>
            <w:r w:rsidR="00C44659" w:rsidRPr="00146ED3">
              <w:rPr>
                <w:rFonts w:ascii="ＭＳ ゴシック" w:eastAsia="ＭＳ ゴシック" w:hAnsi="ＭＳ ゴシック" w:cs="ＭＳ ゴシック" w:hint="eastAsia"/>
                <w:kern w:val="0"/>
                <w:sz w:val="20"/>
                <w:szCs w:val="20"/>
              </w:rPr>
              <w:t>ある</w:t>
            </w:r>
            <w:r w:rsidR="007B3B08" w:rsidRPr="00146ED3">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207575175"/>
                <w14:checkbox>
                  <w14:checked w14:val="0"/>
                  <w14:checkedState w14:val="00FE" w14:font="Wingdings"/>
                  <w14:uncheckedState w14:val="2610" w14:font="ＭＳ ゴシック"/>
                </w14:checkbox>
              </w:sdtPr>
              <w:sdtEndPr/>
              <w:sdtContent>
                <w:r w:rsidR="007B3B08" w:rsidRPr="00146ED3">
                  <w:rPr>
                    <w:rFonts w:ascii="ＭＳ ゴシック" w:eastAsia="ＭＳ ゴシック" w:hAnsi="ＭＳ ゴシック" w:hint="eastAsia"/>
                    <w:sz w:val="20"/>
                    <w:szCs w:val="20"/>
                  </w:rPr>
                  <w:t>☐</w:t>
                </w:r>
              </w:sdtContent>
            </w:sdt>
            <w:r w:rsidR="00C44659" w:rsidRPr="00146ED3">
              <w:rPr>
                <w:rFonts w:ascii="ＭＳ ゴシック" w:eastAsia="ＭＳ ゴシック" w:hAnsi="ＭＳ ゴシック" w:cs="ＭＳ ゴシック" w:hint="eastAsia"/>
                <w:kern w:val="0"/>
                <w:sz w:val="20"/>
                <w:szCs w:val="20"/>
              </w:rPr>
              <w:t>ない</w:t>
            </w:r>
          </w:p>
          <w:p w14:paraId="3575D4B7" w14:textId="77777777" w:rsidR="0011177D" w:rsidRPr="00146ED3" w:rsidRDefault="0011177D" w:rsidP="00ED4DDE">
            <w:pPr>
              <w:rPr>
                <w:rFonts w:ascii="ＭＳ ゴシック" w:eastAsia="ＭＳ ゴシック" w:hAnsi="ＭＳ ゴシック"/>
                <w:sz w:val="20"/>
                <w:szCs w:val="20"/>
              </w:rPr>
            </w:pPr>
          </w:p>
        </w:tc>
      </w:tr>
      <w:tr w:rsidR="0011177D" w:rsidRPr="00146ED3" w14:paraId="0484EE90" w14:textId="77777777" w:rsidTr="007B3B08">
        <w:trPr>
          <w:trHeight w:val="3385"/>
        </w:trPr>
        <w:tc>
          <w:tcPr>
            <w:tcW w:w="2367" w:type="dxa"/>
            <w:vMerge/>
          </w:tcPr>
          <w:p w14:paraId="130CA128" w14:textId="77777777" w:rsidR="0011177D" w:rsidRPr="00146ED3" w:rsidRDefault="0011177D" w:rsidP="0011177D">
            <w:pPr>
              <w:overflowPunct w:val="0"/>
              <w:textAlignment w:val="baseline"/>
              <w:rPr>
                <w:rFonts w:ascii="ＭＳ ゴシック" w:eastAsia="ＭＳ ゴシック" w:hAnsi="ＭＳ ゴシック"/>
                <w:b/>
                <w:sz w:val="20"/>
                <w:szCs w:val="20"/>
              </w:rPr>
            </w:pPr>
          </w:p>
        </w:tc>
        <w:tc>
          <w:tcPr>
            <w:tcW w:w="7693" w:type="dxa"/>
            <w:gridSpan w:val="2"/>
            <w:tcBorders>
              <w:top w:val="nil"/>
              <w:bottom w:val="nil"/>
            </w:tcBorders>
          </w:tcPr>
          <w:p w14:paraId="668F476E" w14:textId="77777777" w:rsidR="0011177D" w:rsidRPr="00146ED3" w:rsidRDefault="00D664D7" w:rsidP="0011177D">
            <w:pPr>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hint="eastAsia"/>
                <w:kern w:val="0"/>
                <w:sz w:val="20"/>
                <w:szCs w:val="20"/>
              </w:rPr>
              <w:t xml:space="preserve">  </w:t>
            </w:r>
            <w:r w:rsidR="002D59CF" w:rsidRPr="00146ED3">
              <w:rPr>
                <w:rFonts w:ascii="ＭＳ ゴシック" w:eastAsia="ＭＳ ゴシック" w:hAnsi="ＭＳ ゴシック"/>
                <w:kern w:val="0"/>
                <w:sz w:val="20"/>
                <w:szCs w:val="20"/>
              </w:rPr>
              <w:t xml:space="preserve">  </w:t>
            </w:r>
            <w:r w:rsidR="002D59CF" w:rsidRPr="00146ED3">
              <w:rPr>
                <w:rFonts w:ascii="ＭＳ ゴシック" w:eastAsia="ＭＳ ゴシック" w:hAnsi="ＭＳ ゴシック" w:hint="eastAsia"/>
                <w:kern w:val="0"/>
                <w:sz w:val="20"/>
                <w:szCs w:val="20"/>
              </w:rPr>
              <w:t>※</w:t>
            </w:r>
            <w:r w:rsidR="002D59CF" w:rsidRPr="00146ED3">
              <w:rPr>
                <w:rFonts w:ascii="ＭＳ ゴシック" w:eastAsia="ＭＳ ゴシック" w:hAnsi="ＭＳ ゴシック"/>
                <w:kern w:val="0"/>
                <w:sz w:val="20"/>
                <w:szCs w:val="20"/>
              </w:rPr>
              <w:t xml:space="preserve">　</w:t>
            </w:r>
            <w:r w:rsidR="002D59CF" w:rsidRPr="00146ED3">
              <w:rPr>
                <w:rFonts w:ascii="ＭＳ ゴシック" w:eastAsia="ＭＳ ゴシック" w:hAnsi="ＭＳ ゴシック" w:hint="eastAsia"/>
                <w:kern w:val="0"/>
                <w:sz w:val="20"/>
                <w:szCs w:val="20"/>
              </w:rPr>
              <w:t>「有・無」欄に</w:t>
            </w:r>
            <w:sdt>
              <w:sdtPr>
                <w:rPr>
                  <w:rFonts w:ascii="ＭＳ ゴシック" w:eastAsia="ＭＳ ゴシック" w:hAnsi="ＭＳ ゴシック" w:hint="eastAsia"/>
                  <w:sz w:val="20"/>
                  <w:szCs w:val="20"/>
                </w:rPr>
                <w:id w:val="-171876487"/>
                <w14:checkbox>
                  <w14:checked w14:val="1"/>
                  <w14:checkedState w14:val="00FE" w14:font="Wingdings"/>
                  <w14:uncheckedState w14:val="2610" w14:font="ＭＳ ゴシック"/>
                </w14:checkbox>
              </w:sdtPr>
              <w:sdtEndPr/>
              <w:sdtContent>
                <w:r w:rsidR="00647D5E" w:rsidRPr="00146ED3">
                  <w:rPr>
                    <w:rFonts w:ascii="ＭＳ ゴシック" w:eastAsia="ＭＳ ゴシック" w:hAnsi="ＭＳ ゴシック" w:hint="eastAsia"/>
                    <w:sz w:val="20"/>
                    <w:szCs w:val="20"/>
                  </w:rPr>
                  <w:sym w:font="Wingdings" w:char="F0FE"/>
                </w:r>
              </w:sdtContent>
            </w:sdt>
            <w:r w:rsidR="002D59CF" w:rsidRPr="00146ED3">
              <w:rPr>
                <w:rFonts w:ascii="ＭＳ ゴシック" w:eastAsia="ＭＳ ゴシック" w:hAnsi="ＭＳ ゴシック"/>
                <w:kern w:val="0"/>
                <w:sz w:val="20"/>
                <w:szCs w:val="20"/>
              </w:rPr>
              <w:t>を付けること</w:t>
            </w:r>
            <w:r w:rsidR="002D59CF" w:rsidRPr="00146ED3">
              <w:rPr>
                <w:rFonts w:ascii="ＭＳ ゴシック" w:eastAsia="ＭＳ ゴシック" w:hAnsi="ＭＳ ゴシック" w:hint="eastAsia"/>
                <w:kern w:val="0"/>
                <w:sz w:val="20"/>
                <w:szCs w:val="20"/>
              </w:rPr>
              <w:t>。</w:t>
            </w:r>
          </w:p>
          <w:tbl>
            <w:tblPr>
              <w:tblW w:w="6622" w:type="dxa"/>
              <w:tblInd w:w="331" w:type="dxa"/>
              <w:tblCellMar>
                <w:left w:w="99" w:type="dxa"/>
                <w:right w:w="99" w:type="dxa"/>
              </w:tblCellMar>
              <w:tblLook w:val="04A0" w:firstRow="1" w:lastRow="0" w:firstColumn="1" w:lastColumn="0" w:noHBand="0" w:noVBand="1"/>
            </w:tblPr>
            <w:tblGrid>
              <w:gridCol w:w="4967"/>
              <w:gridCol w:w="1655"/>
            </w:tblGrid>
            <w:tr w:rsidR="0011177D" w:rsidRPr="00146ED3" w14:paraId="3D86D8BE" w14:textId="77777777" w:rsidTr="00DB72B6">
              <w:trPr>
                <w:trHeight w:val="380"/>
              </w:trPr>
              <w:tc>
                <w:tcPr>
                  <w:tcW w:w="496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B4473E" w14:textId="77777777" w:rsidR="0011177D" w:rsidRPr="00146ED3" w:rsidRDefault="0011177D"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調理室の防虫・防鼠対策（防虫網の設置等）</w:t>
                  </w:r>
                </w:p>
              </w:tc>
              <w:tc>
                <w:tcPr>
                  <w:tcW w:w="1655" w:type="dxa"/>
                  <w:tcBorders>
                    <w:top w:val="single" w:sz="4" w:space="0" w:color="auto"/>
                    <w:left w:val="nil"/>
                    <w:bottom w:val="single" w:sz="4" w:space="0" w:color="auto"/>
                    <w:right w:val="single" w:sz="4" w:space="0" w:color="auto"/>
                  </w:tcBorders>
                  <w:shd w:val="clear" w:color="auto" w:fill="auto"/>
                  <w:noWrap/>
                  <w:vAlign w:val="center"/>
                  <w:hideMark/>
                </w:tcPr>
                <w:p w14:paraId="1C1DC7CE" w14:textId="77777777" w:rsidR="0011177D" w:rsidRPr="00146ED3" w:rsidRDefault="001F3A7E" w:rsidP="001F3A7E">
                  <w:pPr>
                    <w:framePr w:hSpace="142" w:wrap="around" w:vAnchor="text" w:hAnchor="margin" w:x="383" w:y="160"/>
                    <w:widowControl/>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576821174"/>
                      <w14:checkbox>
                        <w14:checked w14:val="0"/>
                        <w14:checkedState w14:val="00FE" w14:font="Wingdings"/>
                        <w14:uncheckedState w14:val="2610" w14:font="ＭＳ ゴシック"/>
                      </w14:checkbox>
                    </w:sdtPr>
                    <w:sdtEndPr/>
                    <w:sdtContent>
                      <w:r w:rsidR="001A46B4" w:rsidRPr="00146ED3">
                        <w:rPr>
                          <w:rFonts w:ascii="ＭＳ ゴシック" w:eastAsia="ＭＳ ゴシック" w:hAnsi="ＭＳ ゴシック" w:hint="eastAsia"/>
                          <w:sz w:val="20"/>
                          <w:szCs w:val="20"/>
                        </w:rPr>
                        <w:t>☐</w:t>
                      </w:r>
                    </w:sdtContent>
                  </w:sdt>
                  <w:r w:rsidR="0011177D" w:rsidRPr="00146ED3">
                    <w:rPr>
                      <w:rFonts w:ascii="ＭＳ ゴシック" w:eastAsia="ＭＳ ゴシック" w:hAnsi="ＭＳ ゴシック" w:cs="ＭＳ Ｐゴシック" w:hint="eastAsia"/>
                      <w:kern w:val="0"/>
                      <w:sz w:val="20"/>
                      <w:szCs w:val="20"/>
                    </w:rPr>
                    <w:t xml:space="preserve">有　・　</w:t>
                  </w:r>
                  <w:r w:rsidR="008E6BDE"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884486604"/>
                      <w14:checkbox>
                        <w14:checked w14:val="0"/>
                        <w14:checkedState w14:val="00FE" w14:font="Wingdings"/>
                        <w14:uncheckedState w14:val="2610" w14:font="ＭＳ ゴシック"/>
                      </w14:checkbox>
                    </w:sdtPr>
                    <w:sdtEndPr/>
                    <w:sdtContent>
                      <w:r w:rsidR="008E6BDE" w:rsidRPr="00146ED3">
                        <w:rPr>
                          <w:rFonts w:ascii="ＭＳ ゴシック" w:eastAsia="ＭＳ ゴシック" w:hAnsi="ＭＳ ゴシック" w:hint="eastAsia"/>
                          <w:sz w:val="20"/>
                          <w:szCs w:val="20"/>
                        </w:rPr>
                        <w:t>☐</w:t>
                      </w:r>
                    </w:sdtContent>
                  </w:sdt>
                  <w:r w:rsidR="0011177D" w:rsidRPr="00146ED3">
                    <w:rPr>
                      <w:rFonts w:ascii="ＭＳ ゴシック" w:eastAsia="ＭＳ ゴシック" w:hAnsi="ＭＳ ゴシック" w:cs="ＭＳ Ｐゴシック" w:hint="eastAsia"/>
                      <w:kern w:val="0"/>
                      <w:sz w:val="20"/>
                      <w:szCs w:val="20"/>
                    </w:rPr>
                    <w:t>無</w:t>
                  </w:r>
                </w:p>
              </w:tc>
            </w:tr>
            <w:tr w:rsidR="0011177D" w:rsidRPr="00146ED3" w14:paraId="4676F1CB" w14:textId="77777777" w:rsidTr="00DB72B6">
              <w:trPr>
                <w:trHeight w:val="380"/>
              </w:trPr>
              <w:tc>
                <w:tcPr>
                  <w:tcW w:w="496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35BF9F" w14:textId="77777777" w:rsidR="0011177D" w:rsidRPr="00146ED3" w:rsidRDefault="0011177D"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食品貯蔵庫の防虫・防鼠対策</w:t>
                  </w:r>
                </w:p>
              </w:tc>
              <w:tc>
                <w:tcPr>
                  <w:tcW w:w="1655" w:type="dxa"/>
                  <w:tcBorders>
                    <w:top w:val="nil"/>
                    <w:left w:val="nil"/>
                    <w:bottom w:val="single" w:sz="4" w:space="0" w:color="auto"/>
                    <w:right w:val="single" w:sz="4" w:space="0" w:color="auto"/>
                  </w:tcBorders>
                  <w:shd w:val="clear" w:color="auto" w:fill="auto"/>
                  <w:noWrap/>
                  <w:vAlign w:val="center"/>
                  <w:hideMark/>
                </w:tcPr>
                <w:p w14:paraId="1E05255C" w14:textId="77777777" w:rsidR="0011177D" w:rsidRPr="00146ED3" w:rsidRDefault="001F3A7E" w:rsidP="001F3A7E">
                  <w:pPr>
                    <w:framePr w:hSpace="142" w:wrap="around" w:vAnchor="text" w:hAnchor="margin" w:x="383" w:y="160"/>
                    <w:widowControl/>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379829331"/>
                      <w14:checkbox>
                        <w14:checked w14:val="0"/>
                        <w14:checkedState w14:val="00FE" w14:font="Wingdings"/>
                        <w14:uncheckedState w14:val="2610" w14:font="ＭＳ ゴシック"/>
                      </w14:checkbox>
                    </w:sdtPr>
                    <w:sdtEndPr/>
                    <w:sdtContent>
                      <w:r w:rsidR="008E6BDE" w:rsidRPr="00146ED3">
                        <w:rPr>
                          <w:rFonts w:ascii="ＭＳ ゴシック" w:eastAsia="ＭＳ ゴシック" w:hAnsi="ＭＳ ゴシック" w:hint="eastAsia"/>
                          <w:sz w:val="20"/>
                          <w:szCs w:val="20"/>
                        </w:rPr>
                        <w:t>☐</w:t>
                      </w:r>
                    </w:sdtContent>
                  </w:sdt>
                  <w:r w:rsidR="0011177D" w:rsidRPr="00146ED3">
                    <w:rPr>
                      <w:rFonts w:ascii="ＭＳ ゴシック" w:eastAsia="ＭＳ ゴシック" w:hAnsi="ＭＳ ゴシック" w:cs="ＭＳ Ｐゴシック" w:hint="eastAsia"/>
                      <w:kern w:val="0"/>
                      <w:sz w:val="20"/>
                      <w:szCs w:val="20"/>
                    </w:rPr>
                    <w:t xml:space="preserve">有　・　</w:t>
                  </w:r>
                  <w:r w:rsidR="008E6BDE"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811217446"/>
                      <w14:checkbox>
                        <w14:checked w14:val="0"/>
                        <w14:checkedState w14:val="00FE" w14:font="Wingdings"/>
                        <w14:uncheckedState w14:val="2610" w14:font="ＭＳ ゴシック"/>
                      </w14:checkbox>
                    </w:sdtPr>
                    <w:sdtEndPr/>
                    <w:sdtContent>
                      <w:r w:rsidR="008E6BDE" w:rsidRPr="00146ED3">
                        <w:rPr>
                          <w:rFonts w:ascii="ＭＳ ゴシック" w:eastAsia="ＭＳ ゴシック" w:hAnsi="ＭＳ ゴシック" w:hint="eastAsia"/>
                          <w:sz w:val="20"/>
                          <w:szCs w:val="20"/>
                        </w:rPr>
                        <w:t>☐</w:t>
                      </w:r>
                    </w:sdtContent>
                  </w:sdt>
                  <w:r w:rsidR="0011177D" w:rsidRPr="00146ED3">
                    <w:rPr>
                      <w:rFonts w:ascii="ＭＳ ゴシック" w:eastAsia="ＭＳ ゴシック" w:hAnsi="ＭＳ ゴシック" w:cs="ＭＳ Ｐゴシック" w:hint="eastAsia"/>
                      <w:kern w:val="0"/>
                      <w:sz w:val="20"/>
                      <w:szCs w:val="20"/>
                    </w:rPr>
                    <w:t>無</w:t>
                  </w:r>
                </w:p>
              </w:tc>
            </w:tr>
            <w:tr w:rsidR="0011177D" w:rsidRPr="00146ED3" w14:paraId="286DDBA3" w14:textId="77777777" w:rsidTr="00DB72B6">
              <w:trPr>
                <w:trHeight w:val="380"/>
              </w:trPr>
              <w:tc>
                <w:tcPr>
                  <w:tcW w:w="496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26DB80" w14:textId="77777777" w:rsidR="0011177D" w:rsidRPr="00146ED3" w:rsidRDefault="0011177D"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食品貯蔵庫の食品管理（衛生管理，換気，適温等）</w:t>
                  </w:r>
                </w:p>
              </w:tc>
              <w:tc>
                <w:tcPr>
                  <w:tcW w:w="1655" w:type="dxa"/>
                  <w:tcBorders>
                    <w:top w:val="nil"/>
                    <w:left w:val="nil"/>
                    <w:bottom w:val="single" w:sz="4" w:space="0" w:color="auto"/>
                    <w:right w:val="single" w:sz="4" w:space="0" w:color="auto"/>
                  </w:tcBorders>
                  <w:shd w:val="clear" w:color="auto" w:fill="auto"/>
                  <w:noWrap/>
                  <w:vAlign w:val="center"/>
                  <w:hideMark/>
                </w:tcPr>
                <w:p w14:paraId="59BFA6C6" w14:textId="77777777" w:rsidR="0011177D" w:rsidRPr="00146ED3" w:rsidRDefault="001F3A7E" w:rsidP="001F3A7E">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640530969"/>
                      <w14:checkbox>
                        <w14:checked w14:val="0"/>
                        <w14:checkedState w14:val="00FE" w14:font="Wingdings"/>
                        <w14:uncheckedState w14:val="2610" w14:font="ＭＳ ゴシック"/>
                      </w14:checkbox>
                    </w:sdtPr>
                    <w:sdtEndPr/>
                    <w:sdtContent>
                      <w:r w:rsidR="008E6BDE" w:rsidRPr="00146ED3">
                        <w:rPr>
                          <w:rFonts w:ascii="ＭＳ ゴシック" w:eastAsia="ＭＳ ゴシック" w:hAnsi="ＭＳ ゴシック" w:hint="eastAsia"/>
                          <w:sz w:val="20"/>
                          <w:szCs w:val="20"/>
                        </w:rPr>
                        <w:t>☐</w:t>
                      </w:r>
                    </w:sdtContent>
                  </w:sdt>
                  <w:r w:rsidR="0011177D" w:rsidRPr="00146ED3">
                    <w:rPr>
                      <w:rFonts w:ascii="ＭＳ ゴシック" w:eastAsia="ＭＳ ゴシック" w:hAnsi="ＭＳ ゴシック" w:cs="ＭＳ Ｐゴシック" w:hint="eastAsia"/>
                      <w:kern w:val="0"/>
                      <w:sz w:val="20"/>
                      <w:szCs w:val="20"/>
                    </w:rPr>
                    <w:t xml:space="preserve">適　・　</w:t>
                  </w:r>
                  <w:sdt>
                    <w:sdtPr>
                      <w:rPr>
                        <w:rFonts w:ascii="ＭＳ ゴシック" w:eastAsia="ＭＳ ゴシック" w:hAnsi="ＭＳ ゴシック" w:hint="eastAsia"/>
                        <w:sz w:val="20"/>
                        <w:szCs w:val="20"/>
                      </w:rPr>
                      <w:id w:val="-1502891311"/>
                      <w14:checkbox>
                        <w14:checked w14:val="0"/>
                        <w14:checkedState w14:val="00FE" w14:font="Wingdings"/>
                        <w14:uncheckedState w14:val="2610" w14:font="ＭＳ ゴシック"/>
                      </w14:checkbox>
                    </w:sdtPr>
                    <w:sdtEndPr/>
                    <w:sdtContent>
                      <w:r w:rsidR="008E6BDE" w:rsidRPr="00146ED3">
                        <w:rPr>
                          <w:rFonts w:ascii="ＭＳ ゴシック" w:eastAsia="ＭＳ ゴシック" w:hAnsi="ＭＳ ゴシック" w:hint="eastAsia"/>
                          <w:sz w:val="20"/>
                          <w:szCs w:val="20"/>
                        </w:rPr>
                        <w:t>☐</w:t>
                      </w:r>
                    </w:sdtContent>
                  </w:sdt>
                  <w:r w:rsidR="0011177D" w:rsidRPr="00146ED3">
                    <w:rPr>
                      <w:rFonts w:ascii="ＭＳ ゴシック" w:eastAsia="ＭＳ ゴシック" w:hAnsi="ＭＳ ゴシック" w:cs="ＭＳ Ｐゴシック" w:hint="eastAsia"/>
                      <w:kern w:val="0"/>
                      <w:sz w:val="20"/>
                      <w:szCs w:val="20"/>
                    </w:rPr>
                    <w:t>否</w:t>
                  </w:r>
                </w:p>
              </w:tc>
            </w:tr>
            <w:tr w:rsidR="0011177D" w:rsidRPr="00146ED3" w14:paraId="0F702BBE" w14:textId="77777777" w:rsidTr="00DB72B6">
              <w:trPr>
                <w:trHeight w:val="380"/>
              </w:trPr>
              <w:tc>
                <w:tcPr>
                  <w:tcW w:w="496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8FD0A9" w14:textId="77777777" w:rsidR="0011177D" w:rsidRPr="00146ED3" w:rsidRDefault="0011177D"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食品貯蔵庫の整理整頓</w:t>
                  </w:r>
                </w:p>
              </w:tc>
              <w:tc>
                <w:tcPr>
                  <w:tcW w:w="1655" w:type="dxa"/>
                  <w:tcBorders>
                    <w:top w:val="nil"/>
                    <w:left w:val="nil"/>
                    <w:bottom w:val="single" w:sz="4" w:space="0" w:color="auto"/>
                    <w:right w:val="single" w:sz="4" w:space="0" w:color="auto"/>
                  </w:tcBorders>
                  <w:shd w:val="clear" w:color="auto" w:fill="auto"/>
                  <w:noWrap/>
                  <w:vAlign w:val="center"/>
                  <w:hideMark/>
                </w:tcPr>
                <w:p w14:paraId="3D44B212" w14:textId="77777777" w:rsidR="0011177D" w:rsidRPr="00146ED3" w:rsidRDefault="001F3A7E" w:rsidP="001F3A7E">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407223612"/>
                      <w14:checkbox>
                        <w14:checked w14:val="0"/>
                        <w14:checkedState w14:val="00FE" w14:font="Wingdings"/>
                        <w14:uncheckedState w14:val="2610" w14:font="ＭＳ ゴシック"/>
                      </w14:checkbox>
                    </w:sdtPr>
                    <w:sdtEndPr/>
                    <w:sdtContent>
                      <w:r w:rsidR="008E6BDE" w:rsidRPr="00146ED3">
                        <w:rPr>
                          <w:rFonts w:ascii="ＭＳ ゴシック" w:eastAsia="ＭＳ ゴシック" w:hAnsi="ＭＳ ゴシック" w:hint="eastAsia"/>
                          <w:sz w:val="20"/>
                          <w:szCs w:val="20"/>
                        </w:rPr>
                        <w:t>☐</w:t>
                      </w:r>
                    </w:sdtContent>
                  </w:sdt>
                  <w:r w:rsidR="0011177D" w:rsidRPr="00146ED3">
                    <w:rPr>
                      <w:rFonts w:ascii="ＭＳ ゴシック" w:eastAsia="ＭＳ ゴシック" w:hAnsi="ＭＳ ゴシック" w:cs="ＭＳ Ｐゴシック" w:hint="eastAsia"/>
                      <w:kern w:val="0"/>
                      <w:sz w:val="20"/>
                      <w:szCs w:val="20"/>
                    </w:rPr>
                    <w:t xml:space="preserve">適　・　</w:t>
                  </w:r>
                  <w:sdt>
                    <w:sdtPr>
                      <w:rPr>
                        <w:rFonts w:ascii="ＭＳ ゴシック" w:eastAsia="ＭＳ ゴシック" w:hAnsi="ＭＳ ゴシック" w:hint="eastAsia"/>
                        <w:sz w:val="20"/>
                        <w:szCs w:val="20"/>
                      </w:rPr>
                      <w:id w:val="317380527"/>
                      <w14:checkbox>
                        <w14:checked w14:val="0"/>
                        <w14:checkedState w14:val="00FE" w14:font="Wingdings"/>
                        <w14:uncheckedState w14:val="2610" w14:font="ＭＳ ゴシック"/>
                      </w14:checkbox>
                    </w:sdtPr>
                    <w:sdtEndPr/>
                    <w:sdtContent>
                      <w:r w:rsidR="008E6BDE" w:rsidRPr="00146ED3">
                        <w:rPr>
                          <w:rFonts w:ascii="ＭＳ ゴシック" w:eastAsia="ＭＳ ゴシック" w:hAnsi="ＭＳ ゴシック" w:hint="eastAsia"/>
                          <w:sz w:val="20"/>
                          <w:szCs w:val="20"/>
                        </w:rPr>
                        <w:t>☐</w:t>
                      </w:r>
                    </w:sdtContent>
                  </w:sdt>
                  <w:r w:rsidR="0011177D" w:rsidRPr="00146ED3">
                    <w:rPr>
                      <w:rFonts w:ascii="ＭＳ ゴシック" w:eastAsia="ＭＳ ゴシック" w:hAnsi="ＭＳ ゴシック" w:cs="ＭＳ Ｐゴシック" w:hint="eastAsia"/>
                      <w:kern w:val="0"/>
                      <w:sz w:val="20"/>
                      <w:szCs w:val="20"/>
                    </w:rPr>
                    <w:t>否</w:t>
                  </w:r>
                </w:p>
              </w:tc>
            </w:tr>
            <w:tr w:rsidR="0011177D" w:rsidRPr="00146ED3" w14:paraId="577896B3" w14:textId="77777777" w:rsidTr="00DB72B6">
              <w:trPr>
                <w:trHeight w:val="380"/>
              </w:trPr>
              <w:tc>
                <w:tcPr>
                  <w:tcW w:w="496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4ACB46" w14:textId="77777777" w:rsidR="0011177D" w:rsidRPr="00146ED3" w:rsidRDefault="0011177D"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給食施設の排水・防湿・通風</w:t>
                  </w:r>
                  <w:r w:rsidR="0078408D" w:rsidRPr="00146ED3">
                    <w:rPr>
                      <w:rFonts w:ascii="ＭＳ ゴシック" w:eastAsia="ＭＳ ゴシック" w:hAnsi="ＭＳ ゴシック" w:cs="ＭＳ Ｐゴシック" w:hint="eastAsia"/>
                      <w:kern w:val="0"/>
                      <w:sz w:val="20"/>
                      <w:szCs w:val="20"/>
                    </w:rPr>
                    <w:t>・</w:t>
                  </w:r>
                  <w:r w:rsidRPr="00146ED3">
                    <w:rPr>
                      <w:rFonts w:ascii="ＭＳ ゴシック" w:eastAsia="ＭＳ ゴシック" w:hAnsi="ＭＳ ゴシック" w:cs="ＭＳ Ｐゴシック" w:hint="eastAsia"/>
                      <w:kern w:val="0"/>
                      <w:sz w:val="20"/>
                      <w:szCs w:val="20"/>
                    </w:rPr>
                    <w:t>採光</w:t>
                  </w:r>
                </w:p>
              </w:tc>
              <w:tc>
                <w:tcPr>
                  <w:tcW w:w="1655" w:type="dxa"/>
                  <w:tcBorders>
                    <w:top w:val="nil"/>
                    <w:left w:val="nil"/>
                    <w:bottom w:val="single" w:sz="4" w:space="0" w:color="auto"/>
                    <w:right w:val="single" w:sz="4" w:space="0" w:color="auto"/>
                  </w:tcBorders>
                  <w:shd w:val="clear" w:color="auto" w:fill="auto"/>
                  <w:noWrap/>
                  <w:vAlign w:val="center"/>
                  <w:hideMark/>
                </w:tcPr>
                <w:p w14:paraId="19651F90" w14:textId="77777777" w:rsidR="0011177D" w:rsidRPr="00146ED3" w:rsidRDefault="001F3A7E" w:rsidP="001F3A7E">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405030416"/>
                      <w14:checkbox>
                        <w14:checked w14:val="0"/>
                        <w14:checkedState w14:val="00FE" w14:font="Wingdings"/>
                        <w14:uncheckedState w14:val="2610" w14:font="ＭＳ ゴシック"/>
                      </w14:checkbox>
                    </w:sdtPr>
                    <w:sdtEndPr/>
                    <w:sdtContent>
                      <w:r w:rsidR="00F84DFC" w:rsidRPr="00146ED3">
                        <w:rPr>
                          <w:rFonts w:ascii="ＭＳ ゴシック" w:eastAsia="ＭＳ ゴシック" w:hAnsi="ＭＳ ゴシック" w:hint="eastAsia"/>
                          <w:sz w:val="20"/>
                          <w:szCs w:val="20"/>
                        </w:rPr>
                        <w:t>☐</w:t>
                      </w:r>
                    </w:sdtContent>
                  </w:sdt>
                  <w:r w:rsidR="0011177D" w:rsidRPr="00146ED3">
                    <w:rPr>
                      <w:rFonts w:ascii="ＭＳ ゴシック" w:eastAsia="ＭＳ ゴシック" w:hAnsi="ＭＳ ゴシック" w:cs="ＭＳ Ｐゴシック" w:hint="eastAsia"/>
                      <w:kern w:val="0"/>
                      <w:sz w:val="20"/>
                      <w:szCs w:val="20"/>
                    </w:rPr>
                    <w:t>適　・</w:t>
                  </w:r>
                  <w:r w:rsidR="008E6BDE"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858918018"/>
                      <w14:checkbox>
                        <w14:checked w14:val="0"/>
                        <w14:checkedState w14:val="00FE" w14:font="Wingdings"/>
                        <w14:uncheckedState w14:val="2610" w14:font="ＭＳ ゴシック"/>
                      </w14:checkbox>
                    </w:sdtPr>
                    <w:sdtEndPr/>
                    <w:sdtContent>
                      <w:r w:rsidR="008E6BDE" w:rsidRPr="00146ED3">
                        <w:rPr>
                          <w:rFonts w:ascii="ＭＳ ゴシック" w:eastAsia="ＭＳ ゴシック" w:hAnsi="ＭＳ ゴシック" w:hint="eastAsia"/>
                          <w:sz w:val="20"/>
                          <w:szCs w:val="20"/>
                        </w:rPr>
                        <w:t>☐</w:t>
                      </w:r>
                    </w:sdtContent>
                  </w:sdt>
                  <w:r w:rsidR="0011177D" w:rsidRPr="00146ED3">
                    <w:rPr>
                      <w:rFonts w:ascii="ＭＳ ゴシック" w:eastAsia="ＭＳ ゴシック" w:hAnsi="ＭＳ ゴシック" w:cs="ＭＳ Ｐゴシック" w:hint="eastAsia"/>
                      <w:kern w:val="0"/>
                      <w:sz w:val="20"/>
                      <w:szCs w:val="20"/>
                    </w:rPr>
                    <w:t>否</w:t>
                  </w:r>
                </w:p>
              </w:tc>
            </w:tr>
            <w:tr w:rsidR="0011177D" w:rsidRPr="00146ED3" w14:paraId="20D991CA" w14:textId="77777777" w:rsidTr="00DB72B6">
              <w:trPr>
                <w:trHeight w:val="380"/>
              </w:trPr>
              <w:tc>
                <w:tcPr>
                  <w:tcW w:w="496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83A447E" w14:textId="77777777" w:rsidR="0011177D" w:rsidRPr="00146ED3" w:rsidRDefault="0011177D"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貯水槽の洗浄</w:t>
                  </w:r>
                </w:p>
              </w:tc>
              <w:tc>
                <w:tcPr>
                  <w:tcW w:w="1655" w:type="dxa"/>
                  <w:tcBorders>
                    <w:top w:val="nil"/>
                    <w:left w:val="nil"/>
                    <w:bottom w:val="single" w:sz="4" w:space="0" w:color="auto"/>
                    <w:right w:val="single" w:sz="4" w:space="0" w:color="auto"/>
                  </w:tcBorders>
                  <w:shd w:val="clear" w:color="auto" w:fill="auto"/>
                  <w:noWrap/>
                  <w:vAlign w:val="center"/>
                  <w:hideMark/>
                </w:tcPr>
                <w:p w14:paraId="7E626C16" w14:textId="77777777" w:rsidR="0011177D" w:rsidRPr="00146ED3" w:rsidRDefault="001F3A7E" w:rsidP="001F3A7E">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728498093"/>
                      <w14:checkbox>
                        <w14:checked w14:val="0"/>
                        <w14:checkedState w14:val="00FE" w14:font="Wingdings"/>
                        <w14:uncheckedState w14:val="2610" w14:font="ＭＳ ゴシック"/>
                      </w14:checkbox>
                    </w:sdtPr>
                    <w:sdtEndPr/>
                    <w:sdtContent>
                      <w:r w:rsidR="008E6BDE" w:rsidRPr="00146ED3">
                        <w:rPr>
                          <w:rFonts w:ascii="ＭＳ ゴシック" w:eastAsia="ＭＳ ゴシック" w:hAnsi="ＭＳ ゴシック" w:hint="eastAsia"/>
                          <w:sz w:val="20"/>
                          <w:szCs w:val="20"/>
                        </w:rPr>
                        <w:t>☐</w:t>
                      </w:r>
                    </w:sdtContent>
                  </w:sdt>
                  <w:r w:rsidR="0011177D" w:rsidRPr="00146ED3">
                    <w:rPr>
                      <w:rFonts w:ascii="ＭＳ ゴシック" w:eastAsia="ＭＳ ゴシック" w:hAnsi="ＭＳ ゴシック" w:cs="ＭＳ Ｐゴシック" w:hint="eastAsia"/>
                      <w:kern w:val="0"/>
                      <w:sz w:val="20"/>
                      <w:szCs w:val="20"/>
                    </w:rPr>
                    <w:t xml:space="preserve">適　・　</w:t>
                  </w:r>
                  <w:sdt>
                    <w:sdtPr>
                      <w:rPr>
                        <w:rFonts w:ascii="ＭＳ ゴシック" w:eastAsia="ＭＳ ゴシック" w:hAnsi="ＭＳ ゴシック" w:hint="eastAsia"/>
                        <w:sz w:val="20"/>
                        <w:szCs w:val="20"/>
                      </w:rPr>
                      <w:id w:val="-1720518385"/>
                      <w14:checkbox>
                        <w14:checked w14:val="0"/>
                        <w14:checkedState w14:val="00FE" w14:font="Wingdings"/>
                        <w14:uncheckedState w14:val="2610" w14:font="ＭＳ ゴシック"/>
                      </w14:checkbox>
                    </w:sdtPr>
                    <w:sdtEndPr/>
                    <w:sdtContent>
                      <w:r w:rsidR="008E6BDE" w:rsidRPr="00146ED3">
                        <w:rPr>
                          <w:rFonts w:ascii="ＭＳ ゴシック" w:eastAsia="ＭＳ ゴシック" w:hAnsi="ＭＳ ゴシック" w:hint="eastAsia"/>
                          <w:sz w:val="20"/>
                          <w:szCs w:val="20"/>
                        </w:rPr>
                        <w:t>☐</w:t>
                      </w:r>
                    </w:sdtContent>
                  </w:sdt>
                  <w:r w:rsidR="0011177D" w:rsidRPr="00146ED3">
                    <w:rPr>
                      <w:rFonts w:ascii="ＭＳ ゴシック" w:eastAsia="ＭＳ ゴシック" w:hAnsi="ＭＳ ゴシック" w:cs="ＭＳ Ｐゴシック" w:hint="eastAsia"/>
                      <w:kern w:val="0"/>
                      <w:sz w:val="20"/>
                      <w:szCs w:val="20"/>
                    </w:rPr>
                    <w:t>否</w:t>
                  </w:r>
                </w:p>
              </w:tc>
            </w:tr>
            <w:tr w:rsidR="0011177D" w:rsidRPr="00146ED3" w14:paraId="1A78786D" w14:textId="77777777" w:rsidTr="00DB72B6">
              <w:trPr>
                <w:trHeight w:val="380"/>
              </w:trPr>
              <w:tc>
                <w:tcPr>
                  <w:tcW w:w="496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5BAA75B" w14:textId="77777777" w:rsidR="0011177D" w:rsidRPr="00146ED3" w:rsidRDefault="0011177D"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まな板等調理用具の消毒・洗浄</w:t>
                  </w:r>
                </w:p>
              </w:tc>
              <w:tc>
                <w:tcPr>
                  <w:tcW w:w="1655" w:type="dxa"/>
                  <w:tcBorders>
                    <w:top w:val="nil"/>
                    <w:left w:val="nil"/>
                    <w:bottom w:val="single" w:sz="4" w:space="0" w:color="auto"/>
                    <w:right w:val="single" w:sz="4" w:space="0" w:color="auto"/>
                  </w:tcBorders>
                  <w:shd w:val="clear" w:color="auto" w:fill="auto"/>
                  <w:noWrap/>
                  <w:vAlign w:val="center"/>
                  <w:hideMark/>
                </w:tcPr>
                <w:p w14:paraId="74B33801" w14:textId="77777777" w:rsidR="0011177D" w:rsidRPr="00146ED3" w:rsidRDefault="001F3A7E" w:rsidP="001F3A7E">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060250257"/>
                      <w14:checkbox>
                        <w14:checked w14:val="0"/>
                        <w14:checkedState w14:val="00FE" w14:font="Wingdings"/>
                        <w14:uncheckedState w14:val="2610" w14:font="ＭＳ ゴシック"/>
                      </w14:checkbox>
                    </w:sdtPr>
                    <w:sdtEndPr/>
                    <w:sdtContent>
                      <w:r w:rsidR="008E6BDE" w:rsidRPr="00146ED3">
                        <w:rPr>
                          <w:rFonts w:ascii="ＭＳ ゴシック" w:eastAsia="ＭＳ ゴシック" w:hAnsi="ＭＳ ゴシック" w:hint="eastAsia"/>
                          <w:sz w:val="20"/>
                          <w:szCs w:val="20"/>
                        </w:rPr>
                        <w:t>☐</w:t>
                      </w:r>
                    </w:sdtContent>
                  </w:sdt>
                  <w:r w:rsidR="0011177D" w:rsidRPr="00146ED3">
                    <w:rPr>
                      <w:rFonts w:ascii="ＭＳ ゴシック" w:eastAsia="ＭＳ ゴシック" w:hAnsi="ＭＳ ゴシック" w:cs="ＭＳ Ｐゴシック" w:hint="eastAsia"/>
                      <w:kern w:val="0"/>
                      <w:sz w:val="20"/>
                      <w:szCs w:val="20"/>
                    </w:rPr>
                    <w:t xml:space="preserve">適　・　</w:t>
                  </w:r>
                  <w:sdt>
                    <w:sdtPr>
                      <w:rPr>
                        <w:rFonts w:ascii="ＭＳ ゴシック" w:eastAsia="ＭＳ ゴシック" w:hAnsi="ＭＳ ゴシック" w:hint="eastAsia"/>
                        <w:sz w:val="20"/>
                        <w:szCs w:val="20"/>
                      </w:rPr>
                      <w:id w:val="-277417890"/>
                      <w14:checkbox>
                        <w14:checked w14:val="0"/>
                        <w14:checkedState w14:val="00FE" w14:font="Wingdings"/>
                        <w14:uncheckedState w14:val="2610" w14:font="ＭＳ ゴシック"/>
                      </w14:checkbox>
                    </w:sdtPr>
                    <w:sdtEndPr/>
                    <w:sdtContent>
                      <w:r w:rsidR="008E6BDE" w:rsidRPr="00146ED3">
                        <w:rPr>
                          <w:rFonts w:ascii="ＭＳ ゴシック" w:eastAsia="ＭＳ ゴシック" w:hAnsi="ＭＳ ゴシック" w:hint="eastAsia"/>
                          <w:sz w:val="20"/>
                          <w:szCs w:val="20"/>
                        </w:rPr>
                        <w:t>☐</w:t>
                      </w:r>
                    </w:sdtContent>
                  </w:sdt>
                  <w:r w:rsidR="0011177D" w:rsidRPr="00146ED3">
                    <w:rPr>
                      <w:rFonts w:ascii="ＭＳ ゴシック" w:eastAsia="ＭＳ ゴシック" w:hAnsi="ＭＳ ゴシック" w:cs="ＭＳ Ｐゴシック" w:hint="eastAsia"/>
                      <w:kern w:val="0"/>
                      <w:sz w:val="20"/>
                      <w:szCs w:val="20"/>
                    </w:rPr>
                    <w:t>否</w:t>
                  </w:r>
                </w:p>
              </w:tc>
            </w:tr>
          </w:tbl>
          <w:p w14:paraId="1AB09D08" w14:textId="77777777" w:rsidR="0011177D" w:rsidRPr="00146ED3" w:rsidRDefault="0011177D" w:rsidP="0011177D">
            <w:pPr>
              <w:overflowPunct w:val="0"/>
              <w:textAlignment w:val="baseline"/>
              <w:rPr>
                <w:rFonts w:ascii="ＭＳ ゴシック" w:eastAsia="ＭＳ ゴシック" w:hAnsi="ＭＳ ゴシック"/>
                <w:kern w:val="0"/>
                <w:sz w:val="20"/>
                <w:szCs w:val="20"/>
              </w:rPr>
            </w:pPr>
          </w:p>
        </w:tc>
      </w:tr>
      <w:tr w:rsidR="0011177D" w:rsidRPr="00146ED3" w14:paraId="3BF1E31E" w14:textId="77777777" w:rsidTr="007B3B08">
        <w:trPr>
          <w:trHeight w:val="2606"/>
        </w:trPr>
        <w:tc>
          <w:tcPr>
            <w:tcW w:w="2367" w:type="dxa"/>
            <w:vMerge/>
          </w:tcPr>
          <w:p w14:paraId="7AC0B5B1" w14:textId="77777777" w:rsidR="0011177D" w:rsidRPr="00146ED3" w:rsidRDefault="0011177D" w:rsidP="0011177D">
            <w:pPr>
              <w:overflowPunct w:val="0"/>
              <w:textAlignment w:val="baseline"/>
              <w:rPr>
                <w:rFonts w:ascii="ＭＳ ゴシック" w:eastAsia="ＭＳ ゴシック" w:hAnsi="ＭＳ ゴシック"/>
                <w:b/>
                <w:sz w:val="20"/>
                <w:szCs w:val="20"/>
              </w:rPr>
            </w:pPr>
          </w:p>
        </w:tc>
        <w:tc>
          <w:tcPr>
            <w:tcW w:w="5850" w:type="dxa"/>
            <w:tcBorders>
              <w:top w:val="nil"/>
            </w:tcBorders>
          </w:tcPr>
          <w:p w14:paraId="4E074E05" w14:textId="77777777" w:rsidR="0011177D" w:rsidRPr="00146ED3" w:rsidRDefault="0011177D" w:rsidP="0011177D">
            <w:pPr>
              <w:overflowPunct w:val="0"/>
              <w:textAlignment w:val="baseline"/>
              <w:rPr>
                <w:rFonts w:ascii="ＭＳ ゴシック" w:eastAsia="ＭＳ ゴシック" w:hAnsi="ＭＳ ゴシック"/>
                <w:sz w:val="20"/>
                <w:szCs w:val="20"/>
              </w:rPr>
            </w:pPr>
          </w:p>
        </w:tc>
        <w:tc>
          <w:tcPr>
            <w:tcW w:w="1843" w:type="dxa"/>
            <w:tcBorders>
              <w:top w:val="nil"/>
            </w:tcBorders>
          </w:tcPr>
          <w:p w14:paraId="09490670" w14:textId="77777777" w:rsidR="008E6BDE" w:rsidRPr="00146ED3" w:rsidRDefault="008E6BDE" w:rsidP="0011177D">
            <w:pPr>
              <w:overflowPunct w:val="0"/>
              <w:textAlignment w:val="baseline"/>
              <w:rPr>
                <w:rFonts w:ascii="ＭＳ ゴシック" w:eastAsia="ＭＳ ゴシック" w:hAnsi="ＭＳ ゴシック"/>
                <w:kern w:val="0"/>
                <w:sz w:val="20"/>
                <w:szCs w:val="20"/>
              </w:rPr>
            </w:pPr>
          </w:p>
          <w:p w14:paraId="5188AA63" w14:textId="77777777" w:rsidR="008E6BDE" w:rsidRPr="00146ED3" w:rsidRDefault="008E6BDE" w:rsidP="008E6BDE">
            <w:pPr>
              <w:rPr>
                <w:rFonts w:ascii="ＭＳ ゴシック" w:eastAsia="ＭＳ ゴシック" w:hAnsi="ＭＳ ゴシック"/>
                <w:sz w:val="20"/>
                <w:szCs w:val="20"/>
              </w:rPr>
            </w:pPr>
          </w:p>
          <w:p w14:paraId="02FD7E8C" w14:textId="77777777" w:rsidR="008E6BDE" w:rsidRPr="00146ED3" w:rsidRDefault="008E6BDE" w:rsidP="008E6BDE">
            <w:pPr>
              <w:rPr>
                <w:rFonts w:ascii="ＭＳ ゴシック" w:eastAsia="ＭＳ ゴシック" w:hAnsi="ＭＳ ゴシック"/>
                <w:sz w:val="20"/>
                <w:szCs w:val="20"/>
              </w:rPr>
            </w:pPr>
          </w:p>
          <w:p w14:paraId="51EC6786" w14:textId="77777777" w:rsidR="008E6BDE" w:rsidRPr="00146ED3" w:rsidRDefault="008E6BDE" w:rsidP="008E6BDE">
            <w:pPr>
              <w:rPr>
                <w:rFonts w:ascii="ＭＳ ゴシック" w:eastAsia="ＭＳ ゴシック" w:hAnsi="ＭＳ ゴシック"/>
                <w:sz w:val="20"/>
                <w:szCs w:val="20"/>
              </w:rPr>
            </w:pPr>
          </w:p>
          <w:p w14:paraId="754C4F07" w14:textId="77777777" w:rsidR="008E6BDE" w:rsidRPr="00146ED3" w:rsidRDefault="008E6BDE" w:rsidP="008E6BDE">
            <w:pPr>
              <w:rPr>
                <w:rFonts w:ascii="ＭＳ ゴシック" w:eastAsia="ＭＳ ゴシック" w:hAnsi="ＭＳ ゴシック"/>
                <w:sz w:val="20"/>
                <w:szCs w:val="20"/>
              </w:rPr>
            </w:pPr>
          </w:p>
          <w:p w14:paraId="0B80BE1A" w14:textId="77777777" w:rsidR="008E6BDE" w:rsidRPr="00146ED3" w:rsidRDefault="008E6BDE" w:rsidP="008E6BDE">
            <w:pPr>
              <w:rPr>
                <w:rFonts w:ascii="ＭＳ ゴシック" w:eastAsia="ＭＳ ゴシック" w:hAnsi="ＭＳ ゴシック"/>
                <w:sz w:val="20"/>
                <w:szCs w:val="20"/>
              </w:rPr>
            </w:pPr>
          </w:p>
          <w:p w14:paraId="650996FA" w14:textId="77777777" w:rsidR="0011177D" w:rsidRPr="00146ED3" w:rsidRDefault="0011177D" w:rsidP="008E6BDE">
            <w:pPr>
              <w:jc w:val="center"/>
              <w:rPr>
                <w:rFonts w:ascii="ＭＳ ゴシック" w:eastAsia="ＭＳ ゴシック" w:hAnsi="ＭＳ ゴシック"/>
                <w:sz w:val="20"/>
                <w:szCs w:val="20"/>
              </w:rPr>
            </w:pPr>
          </w:p>
        </w:tc>
      </w:tr>
    </w:tbl>
    <w:p w14:paraId="49A2B7C3" w14:textId="77777777" w:rsidR="001F27C3" w:rsidRPr="00146ED3" w:rsidRDefault="001F27C3" w:rsidP="001F27C3"/>
    <w:p w14:paraId="027080B8" w14:textId="77777777" w:rsidR="00D73FB1" w:rsidRPr="00146ED3" w:rsidRDefault="00D73FB1" w:rsidP="001F27C3"/>
    <w:p w14:paraId="3106D442" w14:textId="77777777" w:rsidR="00292B9D" w:rsidRPr="00146ED3" w:rsidRDefault="00292B9D" w:rsidP="00272218">
      <w:pPr>
        <w:spacing w:line="320" w:lineRule="exact"/>
        <w:rPr>
          <w:vanish/>
        </w:rPr>
      </w:pPr>
    </w:p>
    <w:p w14:paraId="6E09B168" w14:textId="77777777" w:rsidR="0027560B" w:rsidRPr="00146ED3" w:rsidRDefault="0027560B" w:rsidP="00272218">
      <w:pPr>
        <w:tabs>
          <w:tab w:val="left" w:pos="1290"/>
        </w:tabs>
        <w:spacing w:line="320" w:lineRule="exact"/>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5"/>
        <w:gridCol w:w="2268"/>
        <w:gridCol w:w="2410"/>
        <w:gridCol w:w="1417"/>
      </w:tblGrid>
      <w:tr w:rsidR="001F27C3" w:rsidRPr="00146ED3" w14:paraId="3DC789AC" w14:textId="77777777" w:rsidTr="00272218">
        <w:trPr>
          <w:trHeight w:val="416"/>
        </w:trPr>
        <w:tc>
          <w:tcPr>
            <w:tcW w:w="3785" w:type="dxa"/>
            <w:vAlign w:val="center"/>
          </w:tcPr>
          <w:p w14:paraId="04E7D3ED" w14:textId="77777777"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14:paraId="4CB9E95D" w14:textId="77777777"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14:paraId="133A6C74" w14:textId="77777777"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435F658C" w14:textId="77777777"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1F27C3" w:rsidRPr="00146ED3" w14:paraId="18438D29" w14:textId="77777777" w:rsidTr="00272218">
        <w:trPr>
          <w:trHeight w:val="13032"/>
        </w:trPr>
        <w:tc>
          <w:tcPr>
            <w:tcW w:w="3785" w:type="dxa"/>
          </w:tcPr>
          <w:p w14:paraId="2AF94ED9" w14:textId="77777777" w:rsidR="001F27C3" w:rsidRPr="00146ED3" w:rsidRDefault="001F27C3" w:rsidP="002B5805">
            <w:pPr>
              <w:overflowPunct w:val="0"/>
              <w:textAlignment w:val="baseline"/>
              <w:rPr>
                <w:rFonts w:ascii="ＭＳ ゴシック" w:eastAsia="ＭＳ ゴシック" w:hAnsi="ＭＳ ゴシック"/>
                <w:sz w:val="20"/>
                <w:szCs w:val="20"/>
              </w:rPr>
            </w:pPr>
          </w:p>
          <w:p w14:paraId="3952999F" w14:textId="77777777" w:rsidR="002B5805" w:rsidRPr="00146ED3" w:rsidRDefault="002B5805" w:rsidP="0078408D">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定期的に管理者の確認が行われていること。</w:t>
            </w:r>
          </w:p>
          <w:p w14:paraId="30DC4AD8" w14:textId="77777777" w:rsidR="002B5805" w:rsidRPr="00146ED3" w:rsidRDefault="002B5805" w:rsidP="002B5805">
            <w:pPr>
              <w:overflowPunct w:val="0"/>
              <w:textAlignment w:val="baseline"/>
              <w:rPr>
                <w:rFonts w:ascii="ＭＳ ゴシック" w:eastAsia="ＭＳ ゴシック" w:hAnsi="ＭＳ ゴシック"/>
                <w:sz w:val="20"/>
                <w:szCs w:val="20"/>
              </w:rPr>
            </w:pPr>
          </w:p>
          <w:p w14:paraId="0E301165" w14:textId="77777777" w:rsidR="000E5754" w:rsidRPr="00146ED3" w:rsidRDefault="000E5754" w:rsidP="002B5805">
            <w:pPr>
              <w:overflowPunct w:val="0"/>
              <w:textAlignment w:val="baseline"/>
              <w:rPr>
                <w:rFonts w:ascii="ＭＳ ゴシック" w:eastAsia="ＭＳ ゴシック" w:hAnsi="ＭＳ ゴシック"/>
                <w:sz w:val="20"/>
                <w:szCs w:val="20"/>
              </w:rPr>
            </w:pPr>
          </w:p>
          <w:p w14:paraId="651809C2" w14:textId="77777777" w:rsidR="002B5805" w:rsidRPr="00146ED3" w:rsidRDefault="002B5805" w:rsidP="00721B16">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721B16"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直接発注者と検収者は，内部牽制上，できるだけ別々の職員が行うこと。</w:t>
            </w:r>
          </w:p>
          <w:p w14:paraId="663B4EE9" w14:textId="77777777" w:rsidR="004C783E" w:rsidRPr="00146ED3" w:rsidRDefault="004C783E" w:rsidP="002B5805">
            <w:pPr>
              <w:overflowPunct w:val="0"/>
              <w:ind w:firstLineChars="100" w:firstLine="200"/>
              <w:textAlignment w:val="baseline"/>
              <w:rPr>
                <w:rFonts w:ascii="ＭＳ ゴシック" w:eastAsia="ＭＳ ゴシック" w:hAnsi="ＭＳ ゴシック"/>
                <w:sz w:val="20"/>
                <w:szCs w:val="20"/>
              </w:rPr>
            </w:pPr>
          </w:p>
          <w:p w14:paraId="0C4F2F04" w14:textId="77777777" w:rsidR="004C783E" w:rsidRPr="00146ED3" w:rsidRDefault="004C783E" w:rsidP="002B5805">
            <w:pPr>
              <w:overflowPunct w:val="0"/>
              <w:ind w:firstLineChars="100" w:firstLine="200"/>
              <w:textAlignment w:val="baseline"/>
              <w:rPr>
                <w:rFonts w:ascii="ＭＳ ゴシック" w:eastAsia="ＭＳ ゴシック" w:hAnsi="ＭＳ ゴシック"/>
                <w:sz w:val="20"/>
                <w:szCs w:val="20"/>
              </w:rPr>
            </w:pPr>
          </w:p>
          <w:p w14:paraId="54CB7548" w14:textId="77777777" w:rsidR="004C783E" w:rsidRPr="00146ED3" w:rsidRDefault="004C783E" w:rsidP="004C783E">
            <w:pPr>
              <w:overflowPunct w:val="0"/>
              <w:textAlignment w:val="baseline"/>
              <w:rPr>
                <w:rFonts w:ascii="ＭＳ ゴシック" w:eastAsia="ＭＳ ゴシック" w:hAnsi="ＭＳ ゴシック"/>
                <w:sz w:val="20"/>
                <w:szCs w:val="20"/>
              </w:rPr>
            </w:pPr>
          </w:p>
          <w:p w14:paraId="1C5F3A47" w14:textId="77777777" w:rsidR="004C783E" w:rsidRPr="00146ED3" w:rsidRDefault="004C783E" w:rsidP="004C783E">
            <w:pPr>
              <w:overflowPunct w:val="0"/>
              <w:textAlignment w:val="baseline"/>
              <w:rPr>
                <w:rFonts w:ascii="ＭＳ ゴシック" w:eastAsia="ＭＳ ゴシック" w:hAnsi="ＭＳ ゴシック"/>
                <w:sz w:val="20"/>
                <w:szCs w:val="20"/>
              </w:rPr>
            </w:pPr>
          </w:p>
          <w:p w14:paraId="0C4B7795" w14:textId="77777777" w:rsidR="004C783E" w:rsidRPr="00146ED3" w:rsidRDefault="004C783E" w:rsidP="004C783E">
            <w:pPr>
              <w:overflowPunct w:val="0"/>
              <w:textAlignment w:val="baseline"/>
              <w:rPr>
                <w:rFonts w:ascii="ＭＳ ゴシック" w:eastAsia="ＭＳ ゴシック" w:hAnsi="ＭＳ ゴシック"/>
                <w:sz w:val="20"/>
                <w:szCs w:val="20"/>
              </w:rPr>
            </w:pPr>
          </w:p>
          <w:p w14:paraId="46375509" w14:textId="77777777" w:rsidR="00E64088" w:rsidRPr="00146ED3" w:rsidRDefault="00E64088" w:rsidP="004C783E">
            <w:pPr>
              <w:overflowPunct w:val="0"/>
              <w:textAlignment w:val="baseline"/>
              <w:rPr>
                <w:rFonts w:ascii="ＭＳ ゴシック" w:eastAsia="ＭＳ ゴシック" w:hAnsi="ＭＳ ゴシック"/>
                <w:sz w:val="20"/>
                <w:szCs w:val="20"/>
              </w:rPr>
            </w:pPr>
          </w:p>
          <w:p w14:paraId="53C6262A" w14:textId="77777777" w:rsidR="00E64088" w:rsidRPr="00146ED3" w:rsidRDefault="00E64088" w:rsidP="004C783E">
            <w:pPr>
              <w:overflowPunct w:val="0"/>
              <w:textAlignment w:val="baseline"/>
              <w:rPr>
                <w:rFonts w:ascii="ＭＳ ゴシック" w:eastAsia="ＭＳ ゴシック" w:hAnsi="ＭＳ ゴシック"/>
                <w:sz w:val="20"/>
                <w:szCs w:val="20"/>
              </w:rPr>
            </w:pPr>
          </w:p>
          <w:p w14:paraId="73B308AC" w14:textId="77777777" w:rsidR="009F0EB4" w:rsidRPr="00146ED3" w:rsidRDefault="009F0EB4" w:rsidP="004C783E">
            <w:pPr>
              <w:overflowPunct w:val="0"/>
              <w:textAlignment w:val="baseline"/>
              <w:rPr>
                <w:rFonts w:ascii="ＭＳ ゴシック" w:eastAsia="ＭＳ ゴシック" w:hAnsi="ＭＳ ゴシック"/>
                <w:sz w:val="20"/>
                <w:szCs w:val="20"/>
              </w:rPr>
            </w:pPr>
          </w:p>
          <w:p w14:paraId="3660B282" w14:textId="77777777" w:rsidR="009F0EB4" w:rsidRPr="00146ED3" w:rsidRDefault="009F0EB4" w:rsidP="004C783E">
            <w:pPr>
              <w:overflowPunct w:val="0"/>
              <w:textAlignment w:val="baseline"/>
              <w:rPr>
                <w:rFonts w:ascii="ＭＳ ゴシック" w:eastAsia="ＭＳ ゴシック" w:hAnsi="ＭＳ ゴシック"/>
                <w:sz w:val="20"/>
                <w:szCs w:val="20"/>
              </w:rPr>
            </w:pPr>
          </w:p>
          <w:p w14:paraId="36AD012A" w14:textId="77777777" w:rsidR="00B342C3" w:rsidRPr="00146ED3" w:rsidRDefault="00B342C3" w:rsidP="004C783E">
            <w:pPr>
              <w:overflowPunct w:val="0"/>
              <w:textAlignment w:val="baseline"/>
              <w:rPr>
                <w:rFonts w:ascii="ＭＳ ゴシック" w:eastAsia="ＭＳ ゴシック" w:hAnsi="ＭＳ ゴシック"/>
                <w:sz w:val="20"/>
                <w:szCs w:val="20"/>
              </w:rPr>
            </w:pPr>
          </w:p>
          <w:p w14:paraId="26127D3A" w14:textId="77777777" w:rsidR="00B342C3" w:rsidRPr="00146ED3" w:rsidRDefault="00B342C3" w:rsidP="004C783E">
            <w:pPr>
              <w:overflowPunct w:val="0"/>
              <w:textAlignment w:val="baseline"/>
              <w:rPr>
                <w:rFonts w:ascii="ＭＳ ゴシック" w:eastAsia="ＭＳ ゴシック" w:hAnsi="ＭＳ ゴシック"/>
                <w:sz w:val="20"/>
                <w:szCs w:val="20"/>
              </w:rPr>
            </w:pPr>
          </w:p>
          <w:p w14:paraId="2E5AF329" w14:textId="77777777" w:rsidR="00B342C3" w:rsidRPr="00146ED3" w:rsidRDefault="00B342C3" w:rsidP="004C783E">
            <w:pPr>
              <w:overflowPunct w:val="0"/>
              <w:textAlignment w:val="baseline"/>
              <w:rPr>
                <w:rFonts w:ascii="ＭＳ ゴシック" w:eastAsia="ＭＳ ゴシック" w:hAnsi="ＭＳ ゴシック"/>
                <w:sz w:val="20"/>
                <w:szCs w:val="20"/>
              </w:rPr>
            </w:pPr>
          </w:p>
          <w:p w14:paraId="722F449B" w14:textId="77777777" w:rsidR="00B342C3" w:rsidRPr="00146ED3" w:rsidRDefault="00B342C3" w:rsidP="004C783E">
            <w:pPr>
              <w:overflowPunct w:val="0"/>
              <w:textAlignment w:val="baseline"/>
              <w:rPr>
                <w:rFonts w:ascii="ＭＳ ゴシック" w:eastAsia="ＭＳ ゴシック" w:hAnsi="ＭＳ ゴシック"/>
                <w:sz w:val="20"/>
                <w:szCs w:val="20"/>
              </w:rPr>
            </w:pPr>
          </w:p>
          <w:p w14:paraId="1A67F0E9" w14:textId="77777777" w:rsidR="009F0EB4" w:rsidRPr="00146ED3" w:rsidRDefault="009F0EB4" w:rsidP="004C783E">
            <w:pPr>
              <w:overflowPunct w:val="0"/>
              <w:textAlignment w:val="baseline"/>
              <w:rPr>
                <w:rFonts w:ascii="ＭＳ ゴシック" w:eastAsia="ＭＳ ゴシック" w:hAnsi="ＭＳ ゴシック"/>
                <w:sz w:val="20"/>
                <w:szCs w:val="20"/>
              </w:rPr>
            </w:pPr>
          </w:p>
          <w:p w14:paraId="2091E533" w14:textId="77777777" w:rsidR="00E64088" w:rsidRPr="00146ED3" w:rsidRDefault="00E64088" w:rsidP="004C783E">
            <w:pPr>
              <w:overflowPunct w:val="0"/>
              <w:textAlignment w:val="baseline"/>
              <w:rPr>
                <w:rFonts w:ascii="ＭＳ ゴシック" w:eastAsia="ＭＳ ゴシック" w:hAnsi="ＭＳ ゴシック"/>
                <w:sz w:val="20"/>
                <w:szCs w:val="20"/>
              </w:rPr>
            </w:pPr>
          </w:p>
          <w:p w14:paraId="1812A51B" w14:textId="77777777" w:rsidR="00E64088" w:rsidRPr="00146ED3" w:rsidRDefault="00E64088" w:rsidP="004C783E">
            <w:pPr>
              <w:overflowPunct w:val="0"/>
              <w:textAlignment w:val="baseline"/>
              <w:rPr>
                <w:rFonts w:ascii="ＭＳ ゴシック" w:eastAsia="ＭＳ ゴシック" w:hAnsi="ＭＳ ゴシック"/>
                <w:sz w:val="20"/>
                <w:szCs w:val="20"/>
              </w:rPr>
            </w:pPr>
          </w:p>
          <w:p w14:paraId="1E54AC8A" w14:textId="77777777" w:rsidR="0027560B" w:rsidRPr="00146ED3" w:rsidRDefault="0027560B" w:rsidP="004C783E">
            <w:pPr>
              <w:overflowPunct w:val="0"/>
              <w:textAlignment w:val="baseline"/>
              <w:rPr>
                <w:rFonts w:ascii="ＭＳ ゴシック" w:eastAsia="ＭＳ ゴシック" w:hAnsi="ＭＳ ゴシック"/>
                <w:sz w:val="20"/>
                <w:szCs w:val="20"/>
              </w:rPr>
            </w:pPr>
          </w:p>
          <w:p w14:paraId="316BF8A9" w14:textId="77777777" w:rsidR="004C783E" w:rsidRPr="00146ED3" w:rsidRDefault="004C783E" w:rsidP="004C783E">
            <w:pPr>
              <w:overflowPunct w:val="0"/>
              <w:textAlignment w:val="baseline"/>
              <w:rPr>
                <w:rFonts w:ascii="ＭＳ ゴシック" w:eastAsia="ＭＳ ゴシック" w:hAnsi="ＭＳ ゴシック"/>
                <w:sz w:val="20"/>
                <w:szCs w:val="20"/>
              </w:rPr>
            </w:pPr>
          </w:p>
          <w:p w14:paraId="162F2CA9" w14:textId="77777777" w:rsidR="004C783E" w:rsidRPr="00146ED3" w:rsidRDefault="00272218" w:rsidP="00272218">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4C783E" w:rsidRPr="00146ED3">
              <w:rPr>
                <w:rFonts w:ascii="ＭＳ ゴシック" w:eastAsia="ＭＳ ゴシック" w:hAnsi="ＭＳ ゴシック" w:hint="eastAsia"/>
                <w:sz w:val="18"/>
                <w:szCs w:val="18"/>
              </w:rPr>
              <w:t xml:space="preserve">  調理室には，食器，調理器具等を消毒する設備，食器，食品等を清潔に保管する設備並びに防虫及び防鼠の設備を設けること。</w:t>
            </w:r>
          </w:p>
          <w:p w14:paraId="2AD10AE4" w14:textId="77777777" w:rsidR="004C783E" w:rsidRPr="00146ED3" w:rsidRDefault="004C783E" w:rsidP="004C783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14:paraId="309B88D9" w14:textId="77777777" w:rsidR="004C783E" w:rsidRPr="00146ED3" w:rsidRDefault="004C783E" w:rsidP="004C783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原材料は，隔壁等で他の場所から</w:t>
            </w:r>
          </w:p>
          <w:p w14:paraId="59DDB343" w14:textId="77777777" w:rsidR="004C783E"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区分された専用の保管場に保管設備</w:t>
            </w:r>
          </w:p>
          <w:p w14:paraId="293307A7" w14:textId="77777777" w:rsidR="004C783E"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を設け，食肉類・魚介類・野菜類等，</w:t>
            </w:r>
          </w:p>
          <w:p w14:paraId="25B9643E" w14:textId="77777777" w:rsidR="004C783E"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食材の分類ごとに区分して保管する</w:t>
            </w:r>
          </w:p>
          <w:p w14:paraId="54475871" w14:textId="77777777" w:rsidR="004C783E"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こと。</w:t>
            </w:r>
          </w:p>
          <w:p w14:paraId="5018D08D" w14:textId="77777777" w:rsidR="004C783E" w:rsidRPr="00146ED3" w:rsidRDefault="004C783E" w:rsidP="004C783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14:paraId="63058178" w14:textId="77777777" w:rsidR="004C783E" w:rsidRPr="00146ED3" w:rsidRDefault="004C783E" w:rsidP="004C783E">
            <w:pPr>
              <w:overflowPunct w:val="0"/>
              <w:ind w:firstLineChars="200" w:firstLine="400"/>
              <w:textAlignment w:val="baseline"/>
              <w:rPr>
                <w:rFonts w:ascii="ＭＳ ゴシック" w:eastAsia="ＭＳ ゴシック" w:hAnsi="ＭＳ ゴシック"/>
                <w:sz w:val="20"/>
                <w:szCs w:val="20"/>
              </w:rPr>
            </w:pPr>
          </w:p>
        </w:tc>
        <w:tc>
          <w:tcPr>
            <w:tcW w:w="2268" w:type="dxa"/>
          </w:tcPr>
          <w:p w14:paraId="6544C709" w14:textId="77777777" w:rsidR="001F27C3" w:rsidRPr="00146ED3" w:rsidRDefault="001F27C3" w:rsidP="0011177D">
            <w:pPr>
              <w:overflowPunct w:val="0"/>
              <w:textAlignment w:val="baseline"/>
              <w:rPr>
                <w:rFonts w:ascii="ＭＳ ゴシック" w:eastAsia="ＭＳ ゴシック" w:hAnsi="ＭＳ ゴシック"/>
                <w:sz w:val="20"/>
                <w:szCs w:val="20"/>
              </w:rPr>
            </w:pPr>
          </w:p>
        </w:tc>
        <w:tc>
          <w:tcPr>
            <w:tcW w:w="2410" w:type="dxa"/>
            <w:tcBorders>
              <w:bottom w:val="single" w:sz="4" w:space="0" w:color="auto"/>
            </w:tcBorders>
          </w:tcPr>
          <w:p w14:paraId="1A949A6F" w14:textId="77777777"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14:paraId="51F558F5" w14:textId="77777777"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14:paraId="4C629787" w14:textId="77777777"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14:paraId="7D5BFECA" w14:textId="77777777"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14:paraId="4D4A8909" w14:textId="77777777"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14:paraId="3F780FA3" w14:textId="77777777"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14:paraId="7BFCB33B" w14:textId="77777777"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14:paraId="2874E887" w14:textId="77777777"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14:paraId="280953E4" w14:textId="77777777"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14:paraId="08E42B4C" w14:textId="77777777"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14:paraId="345DB171" w14:textId="77777777"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14:paraId="096D03B0" w14:textId="77777777"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14:paraId="36331CED" w14:textId="77777777"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14:paraId="61E98D75" w14:textId="77777777"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14:paraId="57E4A7C8" w14:textId="77777777"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14:paraId="7A057B2B" w14:textId="77777777"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14:paraId="3F5326D1" w14:textId="77777777"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14:paraId="7405060D" w14:textId="77777777"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14:paraId="7FC610A9" w14:textId="77777777"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14:paraId="6C7A31FB" w14:textId="77777777"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14:paraId="26DC5D80" w14:textId="77777777"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14:paraId="6EFBBFF4" w14:textId="77777777"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14:paraId="4AFFE648" w14:textId="77777777"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14:paraId="56322EB3" w14:textId="77777777"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14:paraId="5E365AFF" w14:textId="77777777" w:rsidR="00E64088" w:rsidRPr="00146ED3" w:rsidRDefault="00E64088" w:rsidP="00035FC9">
            <w:pPr>
              <w:overflowPunct w:val="0"/>
              <w:textAlignment w:val="baseline"/>
              <w:rPr>
                <w:rFonts w:ascii="ＭＳ ゴシック" w:eastAsia="ＭＳ ゴシック" w:hAnsi="ＭＳ ゴシック"/>
                <w:sz w:val="20"/>
                <w:szCs w:val="20"/>
              </w:rPr>
            </w:pPr>
          </w:p>
          <w:p w14:paraId="664DDDE6" w14:textId="77777777" w:rsidR="00E64088" w:rsidRPr="00146ED3" w:rsidRDefault="00272218" w:rsidP="00272218">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E64088" w:rsidRPr="00146ED3">
              <w:rPr>
                <w:rFonts w:ascii="ＭＳ ゴシック" w:eastAsia="ＭＳ ゴシック" w:hAnsi="ＭＳ ゴシック" w:hint="eastAsia"/>
                <w:sz w:val="18"/>
                <w:szCs w:val="18"/>
              </w:rPr>
              <w:t>解釈通知第</w:t>
            </w:r>
            <w:r w:rsidR="00846159" w:rsidRPr="00146ED3">
              <w:rPr>
                <w:rFonts w:ascii="ＭＳ ゴシック" w:eastAsia="ＭＳ ゴシック" w:hAnsi="ＭＳ ゴシック" w:hint="eastAsia"/>
                <w:sz w:val="18"/>
                <w:szCs w:val="18"/>
              </w:rPr>
              <w:t>２</w:t>
            </w:r>
            <w:r w:rsidR="00E64088" w:rsidRPr="00146ED3">
              <w:rPr>
                <w:rFonts w:ascii="ＭＳ ゴシック" w:eastAsia="ＭＳ ゴシック" w:hAnsi="ＭＳ ゴシック" w:hint="eastAsia"/>
                <w:sz w:val="18"/>
                <w:szCs w:val="18"/>
              </w:rPr>
              <w:t>-</w:t>
            </w:r>
            <w:r w:rsidR="00710316" w:rsidRPr="00146ED3">
              <w:rPr>
                <w:rFonts w:ascii="ＭＳ ゴシック" w:eastAsia="ＭＳ ゴシック" w:hAnsi="ＭＳ ゴシック" w:hint="eastAsia"/>
                <w:sz w:val="18"/>
                <w:szCs w:val="18"/>
              </w:rPr>
              <w:t>1</w:t>
            </w:r>
            <w:r w:rsidR="00E64088" w:rsidRPr="00146ED3">
              <w:rPr>
                <w:rFonts w:ascii="ＭＳ ゴシック" w:eastAsia="ＭＳ ゴシック" w:hAnsi="ＭＳ ゴシック" w:hint="eastAsia"/>
                <w:sz w:val="18"/>
                <w:szCs w:val="18"/>
              </w:rPr>
              <w:t>-(8)</w:t>
            </w:r>
          </w:p>
          <w:p w14:paraId="5446A4A8" w14:textId="77777777"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14:paraId="3527B4A6" w14:textId="77777777"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14:paraId="4F4A0232" w14:textId="77777777" w:rsidR="00846159" w:rsidRPr="00146ED3" w:rsidRDefault="00846159" w:rsidP="0011177D">
            <w:pPr>
              <w:overflowPunct w:val="0"/>
              <w:ind w:left="200" w:hangingChars="100" w:hanging="200"/>
              <w:textAlignment w:val="baseline"/>
              <w:rPr>
                <w:rFonts w:ascii="ＭＳ ゴシック" w:eastAsia="ＭＳ ゴシック" w:hAnsi="ＭＳ ゴシック"/>
                <w:sz w:val="20"/>
                <w:szCs w:val="20"/>
              </w:rPr>
            </w:pPr>
          </w:p>
          <w:p w14:paraId="6543135A" w14:textId="77777777" w:rsidR="00272218" w:rsidRPr="00146ED3" w:rsidRDefault="00272218" w:rsidP="00272218">
            <w:pPr>
              <w:overflowPunct w:val="0"/>
              <w:spacing w:line="120" w:lineRule="exact"/>
              <w:ind w:left="200" w:hangingChars="100" w:hanging="200"/>
              <w:textAlignment w:val="baseline"/>
              <w:rPr>
                <w:rFonts w:ascii="ＭＳ ゴシック" w:eastAsia="ＭＳ ゴシック" w:hAnsi="ＭＳ ゴシック"/>
                <w:sz w:val="20"/>
                <w:szCs w:val="20"/>
              </w:rPr>
            </w:pPr>
          </w:p>
          <w:p w14:paraId="594A3FB5" w14:textId="77777777" w:rsidR="001F27C3" w:rsidRPr="00146ED3" w:rsidRDefault="00E64088" w:rsidP="00E64088">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◯大量調理施設衛生管理マニュアル</w:t>
            </w:r>
          </w:p>
          <w:p w14:paraId="107ADEB2"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◯食品衛生法施行条例</w:t>
            </w:r>
          </w:p>
        </w:tc>
        <w:tc>
          <w:tcPr>
            <w:tcW w:w="1417" w:type="dxa"/>
            <w:tcBorders>
              <w:bottom w:val="single" w:sz="4" w:space="0" w:color="auto"/>
            </w:tcBorders>
          </w:tcPr>
          <w:p w14:paraId="54BE0145" w14:textId="77777777" w:rsidR="001F27C3" w:rsidRPr="00146ED3" w:rsidRDefault="001F27C3" w:rsidP="0011177D">
            <w:pPr>
              <w:rPr>
                <w:rFonts w:ascii="ＭＳ ゴシック" w:eastAsia="ＭＳ ゴシック" w:hAnsi="ＭＳ ゴシック"/>
                <w:sz w:val="20"/>
                <w:szCs w:val="20"/>
              </w:rPr>
            </w:pPr>
          </w:p>
        </w:tc>
      </w:tr>
    </w:tbl>
    <w:p w14:paraId="728B103E" w14:textId="77777777" w:rsidR="00D73FB1" w:rsidRPr="00146ED3" w:rsidRDefault="00D73FB1" w:rsidP="001F27C3">
      <w:pPr>
        <w:tabs>
          <w:tab w:val="left" w:pos="1290"/>
        </w:tabs>
        <w:jc w:val="center"/>
        <w:rPr>
          <w:rFonts w:ascii="ＭＳ ゴシック" w:eastAsia="ＭＳ ゴシック" w:hAnsi="ＭＳ ゴシック"/>
          <w:sz w:val="20"/>
          <w:szCs w:val="20"/>
        </w:rPr>
      </w:pPr>
    </w:p>
    <w:p w14:paraId="5BFB1D1F" w14:textId="77777777" w:rsidR="00292B9D" w:rsidRPr="00146ED3" w:rsidRDefault="00292B9D" w:rsidP="001F27C3">
      <w:pPr>
        <w:tabs>
          <w:tab w:val="left" w:pos="1290"/>
        </w:tabs>
        <w:jc w:val="center"/>
        <w:rPr>
          <w:rFonts w:ascii="ＭＳ ゴシック" w:eastAsia="ＭＳ ゴシック" w:hAnsi="ＭＳ ゴシック"/>
          <w:sz w:val="20"/>
          <w:szCs w:val="20"/>
        </w:rPr>
      </w:pPr>
    </w:p>
    <w:p w14:paraId="4B991F2E" w14:textId="77777777" w:rsidR="001F27C3" w:rsidRPr="00146ED3" w:rsidRDefault="001F27C3" w:rsidP="00701F55">
      <w:pPr>
        <w:tabs>
          <w:tab w:val="left" w:pos="1290"/>
        </w:tabs>
        <w:jc w:val="center"/>
        <w:rPr>
          <w:vanish/>
        </w:rPr>
      </w:pPr>
    </w:p>
    <w:p w14:paraId="4C4DF749" w14:textId="77777777" w:rsidR="001F27C3" w:rsidRPr="00146ED3" w:rsidRDefault="001F27C3" w:rsidP="001F27C3">
      <w:pPr>
        <w:tabs>
          <w:tab w:val="left" w:pos="1290"/>
        </w:tabs>
        <w:jc w:val="center"/>
        <w:rPr>
          <w:rFonts w:ascii="ＭＳ ゴシック" w:eastAsia="ＭＳ ゴシック" w:hAnsi="ＭＳ ゴシック"/>
          <w:sz w:val="20"/>
          <w:szCs w:val="20"/>
        </w:rPr>
      </w:pPr>
    </w:p>
    <w:p w14:paraId="6614819C" w14:textId="77777777" w:rsidR="001F27C3" w:rsidRPr="00146ED3" w:rsidRDefault="001F27C3" w:rsidP="001F27C3">
      <w:pPr>
        <w:rPr>
          <w:b/>
          <w:vanish/>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50"/>
        <w:gridCol w:w="1843"/>
      </w:tblGrid>
      <w:tr w:rsidR="001F27C3" w:rsidRPr="00146ED3" w14:paraId="66D3225B" w14:textId="77777777" w:rsidTr="007B3B08">
        <w:trPr>
          <w:trHeight w:val="416"/>
        </w:trPr>
        <w:tc>
          <w:tcPr>
            <w:tcW w:w="2367" w:type="dxa"/>
            <w:vAlign w:val="center"/>
          </w:tcPr>
          <w:p w14:paraId="3BBD3290" w14:textId="77777777"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850" w:type="dxa"/>
            <w:vAlign w:val="center"/>
          </w:tcPr>
          <w:p w14:paraId="64497F93" w14:textId="77777777" w:rsidR="001F27C3" w:rsidRPr="00146ED3" w:rsidRDefault="001F27C3" w:rsidP="0011177D">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843" w:type="dxa"/>
            <w:vAlign w:val="center"/>
          </w:tcPr>
          <w:p w14:paraId="72B00C42" w14:textId="77777777"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1F27C3" w:rsidRPr="00146ED3" w14:paraId="75BD942D" w14:textId="77777777" w:rsidTr="007B3B08">
        <w:trPr>
          <w:trHeight w:val="13032"/>
        </w:trPr>
        <w:tc>
          <w:tcPr>
            <w:tcW w:w="2367" w:type="dxa"/>
          </w:tcPr>
          <w:p w14:paraId="4CD9E9EE" w14:textId="77777777" w:rsidR="001F27C3" w:rsidRPr="00146ED3" w:rsidRDefault="001F27C3" w:rsidP="004C783E">
            <w:pPr>
              <w:overflowPunct w:val="0"/>
              <w:textAlignment w:val="baseline"/>
              <w:rPr>
                <w:rFonts w:ascii="ＭＳ ゴシック" w:eastAsia="ＭＳ ゴシック" w:hAnsi="ＭＳ ゴシック"/>
                <w:b/>
                <w:sz w:val="20"/>
                <w:szCs w:val="20"/>
              </w:rPr>
            </w:pPr>
          </w:p>
          <w:p w14:paraId="5EF02660" w14:textId="77777777" w:rsidR="004C783E" w:rsidRPr="00146ED3" w:rsidRDefault="004C783E" w:rsidP="004C783E">
            <w:pPr>
              <w:overflowPunct w:val="0"/>
              <w:textAlignment w:val="baseline"/>
              <w:rPr>
                <w:rFonts w:ascii="ＭＳ ゴシック" w:eastAsia="ＭＳ ゴシック" w:hAnsi="ＭＳ ゴシック"/>
                <w:b/>
                <w:sz w:val="20"/>
                <w:szCs w:val="20"/>
              </w:rPr>
            </w:pPr>
          </w:p>
        </w:tc>
        <w:tc>
          <w:tcPr>
            <w:tcW w:w="5850" w:type="dxa"/>
          </w:tcPr>
          <w:p w14:paraId="3DFD25B0" w14:textId="77777777" w:rsidR="001F27C3" w:rsidRPr="00146ED3" w:rsidRDefault="001F27C3" w:rsidP="004C783E">
            <w:pPr>
              <w:overflowPunct w:val="0"/>
              <w:textAlignment w:val="baseline"/>
              <w:rPr>
                <w:rFonts w:ascii="ＭＳ ゴシック" w:eastAsia="ＭＳ ゴシック" w:hAnsi="ＭＳ ゴシック"/>
                <w:sz w:val="20"/>
                <w:szCs w:val="20"/>
              </w:rPr>
            </w:pPr>
          </w:p>
          <w:p w14:paraId="339BB199" w14:textId="77777777" w:rsidR="004C783E" w:rsidRPr="00146ED3" w:rsidRDefault="00077337" w:rsidP="004C783E">
            <w:pPr>
              <w:pStyle w:val="a3"/>
              <w:spacing w:line="240" w:lineRule="auto"/>
              <w:rPr>
                <w:rFonts w:ascii="ＭＳ ゴシック" w:hAnsi="ＭＳ ゴシック"/>
                <w:spacing w:val="0"/>
              </w:rPr>
            </w:pPr>
            <w:r w:rsidRPr="00146ED3">
              <w:rPr>
                <w:rFonts w:ascii="ＭＳ ゴシック" w:hAnsi="ＭＳ ゴシック"/>
                <w:spacing w:val="0"/>
              </w:rPr>
              <w:t>(</w:t>
            </w:r>
            <w:r w:rsidRPr="00146ED3">
              <w:rPr>
                <w:rFonts w:ascii="ＭＳ ゴシック" w:hAnsi="ＭＳ ゴシック" w:hint="eastAsia"/>
                <w:spacing w:val="0"/>
              </w:rPr>
              <w:t>2</w:t>
            </w:r>
            <w:r w:rsidRPr="00146ED3">
              <w:rPr>
                <w:rFonts w:ascii="ＭＳ ゴシック" w:hAnsi="ＭＳ ゴシック"/>
                <w:spacing w:val="0"/>
              </w:rPr>
              <w:t>)</w:t>
            </w:r>
            <w:r w:rsidRPr="00146ED3">
              <w:rPr>
                <w:rFonts w:ascii="ＭＳ ゴシック" w:hAnsi="ＭＳ ゴシック" w:hint="eastAsia"/>
                <w:spacing w:val="0"/>
              </w:rPr>
              <w:t xml:space="preserve">　</w:t>
            </w:r>
            <w:r w:rsidR="004C783E" w:rsidRPr="00146ED3">
              <w:rPr>
                <w:rFonts w:ascii="ＭＳ ゴシック" w:hAnsi="ＭＳ ゴシック" w:hint="eastAsia"/>
                <w:spacing w:val="0"/>
              </w:rPr>
              <w:t>調理従事者の衛生管理は適切</w:t>
            </w:r>
            <w:r w:rsidR="009A792C" w:rsidRPr="00146ED3">
              <w:rPr>
                <w:rFonts w:ascii="ＭＳ ゴシック" w:hAnsi="ＭＳ ゴシック" w:hint="eastAsia"/>
                <w:spacing w:val="0"/>
              </w:rPr>
              <w:t>である</w:t>
            </w:r>
            <w:r w:rsidR="004C783E" w:rsidRPr="00146ED3">
              <w:rPr>
                <w:rFonts w:ascii="ＭＳ ゴシック" w:hAnsi="ＭＳ ゴシック" w:hint="eastAsia"/>
                <w:spacing w:val="0"/>
              </w:rPr>
              <w:t>か。</w:t>
            </w:r>
          </w:p>
          <w:p w14:paraId="76F8FA31" w14:textId="77777777" w:rsidR="00077337" w:rsidRPr="00146ED3" w:rsidRDefault="00D664D7" w:rsidP="004C783E">
            <w:pPr>
              <w:pStyle w:val="a3"/>
              <w:spacing w:line="240" w:lineRule="auto"/>
              <w:rPr>
                <w:rFonts w:ascii="ＭＳ ゴシック" w:hAnsi="ＭＳ ゴシック"/>
                <w:spacing w:val="0"/>
              </w:rPr>
            </w:pPr>
            <w:r w:rsidRPr="00146ED3">
              <w:rPr>
                <w:rFonts w:ascii="ＭＳ ゴシック" w:hAnsi="ＭＳ ゴシック" w:hint="eastAsia"/>
                <w:spacing w:val="0"/>
              </w:rPr>
              <w:t xml:space="preserve">  </w:t>
            </w:r>
          </w:p>
          <w:p w14:paraId="48A3322C" w14:textId="77777777" w:rsidR="002D59CF" w:rsidRPr="00146ED3" w:rsidRDefault="002D59CF" w:rsidP="004C783E">
            <w:pPr>
              <w:pStyle w:val="a3"/>
              <w:spacing w:line="240" w:lineRule="auto"/>
              <w:rPr>
                <w:rFonts w:ascii="ＭＳ ゴシック" w:hAnsi="ＭＳ ゴシック"/>
                <w:spacing w:val="0"/>
              </w:rPr>
            </w:pPr>
            <w:r w:rsidRPr="00146ED3">
              <w:rPr>
                <w:rFonts w:ascii="ＭＳ ゴシック" w:hAnsi="ＭＳ ゴシック" w:hint="eastAsia"/>
                <w:spacing w:val="0"/>
              </w:rPr>
              <w:t xml:space="preserve">　</w:t>
            </w:r>
            <w:r w:rsidRPr="00146ED3">
              <w:rPr>
                <w:rFonts w:ascii="ＭＳ ゴシック" w:hAnsi="ＭＳ ゴシック"/>
                <w:spacing w:val="0"/>
              </w:rPr>
              <w:t xml:space="preserve">　</w:t>
            </w:r>
            <w:r w:rsidRPr="00146ED3">
              <w:rPr>
                <w:rFonts w:ascii="ＭＳ ゴシック" w:hAnsi="ＭＳ ゴシック" w:hint="eastAsia"/>
              </w:rPr>
              <w:t>※</w:t>
            </w:r>
            <w:r w:rsidRPr="00146ED3">
              <w:rPr>
                <w:rFonts w:ascii="ＭＳ ゴシック" w:hAnsi="ＭＳ ゴシック"/>
              </w:rPr>
              <w:t xml:space="preserve">　</w:t>
            </w:r>
            <w:r w:rsidRPr="00146ED3">
              <w:rPr>
                <w:rFonts w:ascii="ＭＳ ゴシック" w:hAnsi="ＭＳ ゴシック" w:hint="eastAsia"/>
              </w:rPr>
              <w:t>「有・無」欄に</w:t>
            </w:r>
            <w:sdt>
              <w:sdtPr>
                <w:rPr>
                  <w:rFonts w:ascii="ＭＳ ゴシック" w:hAnsi="ＭＳ ゴシック" w:hint="eastAsia"/>
                </w:rPr>
                <w:id w:val="40023665"/>
                <w14:checkbox>
                  <w14:checked w14:val="1"/>
                  <w14:checkedState w14:val="00FE" w14:font="Wingdings"/>
                  <w14:uncheckedState w14:val="2610" w14:font="ＭＳ ゴシック"/>
                </w14:checkbox>
              </w:sdtPr>
              <w:sdtEndPr/>
              <w:sdtContent>
                <w:r w:rsidR="00647D5E" w:rsidRPr="00146ED3">
                  <w:rPr>
                    <w:rFonts w:ascii="ＭＳ ゴシック" w:hAnsi="ＭＳ ゴシック" w:hint="eastAsia"/>
                  </w:rPr>
                  <w:sym w:font="Wingdings" w:char="F0FE"/>
                </w:r>
              </w:sdtContent>
            </w:sdt>
            <w:r w:rsidRPr="00146ED3">
              <w:rPr>
                <w:rFonts w:ascii="ＭＳ ゴシック" w:hAnsi="ＭＳ ゴシック"/>
              </w:rPr>
              <w:t>を付けること</w:t>
            </w:r>
            <w:r w:rsidRPr="00146ED3">
              <w:rPr>
                <w:rFonts w:ascii="ＭＳ ゴシック" w:hAnsi="ＭＳ ゴシック" w:hint="eastAsia"/>
              </w:rPr>
              <w:t>。</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5"/>
              <w:gridCol w:w="2700"/>
            </w:tblGrid>
            <w:tr w:rsidR="004C783E" w:rsidRPr="00146ED3" w14:paraId="4C7EFBB9" w14:textId="77777777" w:rsidTr="00D664D7">
              <w:trPr>
                <w:trHeight w:val="344"/>
              </w:trPr>
              <w:tc>
                <w:tcPr>
                  <w:tcW w:w="2455" w:type="dxa"/>
                  <w:vAlign w:val="center"/>
                </w:tcPr>
                <w:p w14:paraId="37C88BF0" w14:textId="77777777" w:rsidR="004C783E" w:rsidRPr="00146ED3" w:rsidRDefault="004C783E"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専用の作業着</w:t>
                  </w:r>
                </w:p>
              </w:tc>
              <w:tc>
                <w:tcPr>
                  <w:tcW w:w="2700" w:type="dxa"/>
                  <w:vAlign w:val="center"/>
                </w:tcPr>
                <w:p w14:paraId="23AD5ABE" w14:textId="77777777" w:rsidR="004C783E" w:rsidRPr="00146ED3" w:rsidRDefault="001F3A7E" w:rsidP="001F3A7E">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80873343"/>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4C783E" w:rsidRPr="00146ED3">
                    <w:rPr>
                      <w:rFonts w:ascii="ＭＳ ゴシック" w:eastAsia="ＭＳ ゴシック" w:hAnsi="ＭＳ ゴシック" w:hint="eastAsia"/>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369988341"/>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4C783E" w:rsidRPr="00146ED3">
                    <w:rPr>
                      <w:rFonts w:ascii="ＭＳ ゴシック" w:eastAsia="ＭＳ ゴシック" w:hAnsi="ＭＳ ゴシック" w:hint="eastAsia"/>
                      <w:sz w:val="20"/>
                      <w:szCs w:val="20"/>
                    </w:rPr>
                    <w:t>無</w:t>
                  </w:r>
                </w:p>
              </w:tc>
            </w:tr>
            <w:tr w:rsidR="004C783E" w:rsidRPr="00146ED3" w14:paraId="5C3DC32D" w14:textId="77777777" w:rsidTr="00D664D7">
              <w:trPr>
                <w:trHeight w:val="406"/>
              </w:trPr>
              <w:tc>
                <w:tcPr>
                  <w:tcW w:w="2455" w:type="dxa"/>
                  <w:vAlign w:val="center"/>
                </w:tcPr>
                <w:p w14:paraId="3E8BB3BC" w14:textId="77777777" w:rsidR="004C783E" w:rsidRPr="00146ED3" w:rsidRDefault="004C783E"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専用の履き物</w:t>
                  </w:r>
                </w:p>
              </w:tc>
              <w:tc>
                <w:tcPr>
                  <w:tcW w:w="2700" w:type="dxa"/>
                  <w:vAlign w:val="center"/>
                </w:tcPr>
                <w:p w14:paraId="107B10BC" w14:textId="77777777" w:rsidR="004C783E" w:rsidRPr="00146ED3" w:rsidRDefault="001F3A7E" w:rsidP="001F3A7E">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71989847"/>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4C783E" w:rsidRPr="00146ED3">
                    <w:rPr>
                      <w:rFonts w:ascii="ＭＳ ゴシック" w:eastAsia="ＭＳ ゴシック" w:hAnsi="ＭＳ ゴシック" w:hint="eastAsia"/>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874129747"/>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4C783E" w:rsidRPr="00146ED3">
                    <w:rPr>
                      <w:rFonts w:ascii="ＭＳ ゴシック" w:eastAsia="ＭＳ ゴシック" w:hAnsi="ＭＳ ゴシック" w:hint="eastAsia"/>
                      <w:sz w:val="20"/>
                      <w:szCs w:val="20"/>
                    </w:rPr>
                    <w:t>無</w:t>
                  </w:r>
                </w:p>
              </w:tc>
            </w:tr>
            <w:tr w:rsidR="004C783E" w:rsidRPr="00146ED3" w14:paraId="531B7EFC" w14:textId="77777777" w:rsidTr="00D664D7">
              <w:trPr>
                <w:trHeight w:val="424"/>
              </w:trPr>
              <w:tc>
                <w:tcPr>
                  <w:tcW w:w="2455" w:type="dxa"/>
                  <w:tcBorders>
                    <w:bottom w:val="single" w:sz="4" w:space="0" w:color="auto"/>
                  </w:tcBorders>
                  <w:vAlign w:val="center"/>
                </w:tcPr>
                <w:p w14:paraId="48758F1B" w14:textId="77777777" w:rsidR="007145EC" w:rsidRPr="00146ED3" w:rsidRDefault="004C783E"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7145EC" w:rsidRPr="00146ED3">
                    <w:rPr>
                      <w:rFonts w:ascii="ＭＳ ゴシック" w:eastAsia="ＭＳ ゴシック" w:hAnsi="ＭＳ ゴシック" w:hint="eastAsia"/>
                      <w:sz w:val="20"/>
                      <w:szCs w:val="20"/>
                    </w:rPr>
                    <w:t>帽子の着用</w:t>
                  </w:r>
                </w:p>
              </w:tc>
              <w:tc>
                <w:tcPr>
                  <w:tcW w:w="2700" w:type="dxa"/>
                  <w:tcBorders>
                    <w:bottom w:val="single" w:sz="4" w:space="0" w:color="auto"/>
                  </w:tcBorders>
                  <w:vAlign w:val="center"/>
                </w:tcPr>
                <w:p w14:paraId="60FFDF04" w14:textId="77777777" w:rsidR="004C783E" w:rsidRPr="00146ED3" w:rsidRDefault="001F3A7E" w:rsidP="001F3A7E">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80197292"/>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4C783E" w:rsidRPr="00146ED3">
                    <w:rPr>
                      <w:rFonts w:ascii="ＭＳ ゴシック" w:eastAsia="ＭＳ ゴシック" w:hAnsi="ＭＳ ゴシック" w:hint="eastAsia"/>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102411025"/>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4C783E" w:rsidRPr="00146ED3">
                    <w:rPr>
                      <w:rFonts w:ascii="ＭＳ ゴシック" w:eastAsia="ＭＳ ゴシック" w:hAnsi="ＭＳ ゴシック" w:hint="eastAsia"/>
                      <w:sz w:val="20"/>
                      <w:szCs w:val="20"/>
                    </w:rPr>
                    <w:t>無</w:t>
                  </w:r>
                </w:p>
              </w:tc>
            </w:tr>
            <w:tr w:rsidR="007145EC" w:rsidRPr="00146ED3" w14:paraId="6C867A95" w14:textId="77777777" w:rsidTr="00D664D7">
              <w:trPr>
                <w:trHeight w:val="434"/>
              </w:trPr>
              <w:tc>
                <w:tcPr>
                  <w:tcW w:w="2455" w:type="dxa"/>
                  <w:tcBorders>
                    <w:bottom w:val="single" w:sz="4" w:space="0" w:color="auto"/>
                  </w:tcBorders>
                  <w:vAlign w:val="center"/>
                </w:tcPr>
                <w:p w14:paraId="60E35DEA" w14:textId="77777777" w:rsidR="007145EC" w:rsidRPr="00146ED3" w:rsidRDefault="007145EC" w:rsidP="001F3A7E">
                  <w:pPr>
                    <w:framePr w:hSpace="142" w:wrap="around" w:vAnchor="text" w:hAnchor="margin" w:x="383" w:y="160"/>
                    <w:ind w:firstLineChars="50" w:firstLine="1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マスクの着用</w:t>
                  </w:r>
                </w:p>
              </w:tc>
              <w:tc>
                <w:tcPr>
                  <w:tcW w:w="2700" w:type="dxa"/>
                  <w:tcBorders>
                    <w:bottom w:val="single" w:sz="4" w:space="0" w:color="auto"/>
                  </w:tcBorders>
                  <w:vAlign w:val="center"/>
                </w:tcPr>
                <w:p w14:paraId="0D96C815" w14:textId="77777777" w:rsidR="007145EC" w:rsidRPr="00146ED3" w:rsidRDefault="001F3A7E" w:rsidP="001F3A7E">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45451260"/>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7145EC" w:rsidRPr="00146ED3">
                    <w:rPr>
                      <w:rFonts w:ascii="ＭＳ ゴシック" w:eastAsia="ＭＳ ゴシック" w:hAnsi="ＭＳ ゴシック" w:hint="eastAsia"/>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99842747"/>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7145EC" w:rsidRPr="00146ED3">
                    <w:rPr>
                      <w:rFonts w:ascii="ＭＳ ゴシック" w:eastAsia="ＭＳ ゴシック" w:hAnsi="ＭＳ ゴシック" w:hint="eastAsia"/>
                      <w:sz w:val="20"/>
                      <w:szCs w:val="20"/>
                    </w:rPr>
                    <w:t>無</w:t>
                  </w:r>
                </w:p>
              </w:tc>
            </w:tr>
            <w:tr w:rsidR="004C783E" w:rsidRPr="00146ED3" w14:paraId="17FF776F" w14:textId="77777777" w:rsidTr="00D664D7">
              <w:trPr>
                <w:trHeight w:val="402"/>
              </w:trPr>
              <w:tc>
                <w:tcPr>
                  <w:tcW w:w="2455" w:type="dxa"/>
                  <w:vAlign w:val="center"/>
                </w:tcPr>
                <w:p w14:paraId="7E19A5BA" w14:textId="77777777" w:rsidR="004C783E" w:rsidRPr="00146ED3" w:rsidRDefault="004C783E"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専用の消毒・手洗い設備</w:t>
                  </w:r>
                </w:p>
              </w:tc>
              <w:tc>
                <w:tcPr>
                  <w:tcW w:w="2700" w:type="dxa"/>
                  <w:vAlign w:val="center"/>
                </w:tcPr>
                <w:p w14:paraId="38F7DDA9" w14:textId="77777777" w:rsidR="004C783E" w:rsidRPr="00146ED3" w:rsidRDefault="001F3A7E" w:rsidP="001F3A7E">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65965444"/>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4C783E" w:rsidRPr="00146ED3">
                    <w:rPr>
                      <w:rFonts w:ascii="ＭＳ ゴシック" w:eastAsia="ＭＳ ゴシック" w:hAnsi="ＭＳ ゴシック" w:hint="eastAsia"/>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684276248"/>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4C783E" w:rsidRPr="00146ED3">
                    <w:rPr>
                      <w:rFonts w:ascii="ＭＳ ゴシック" w:eastAsia="ＭＳ ゴシック" w:hAnsi="ＭＳ ゴシック" w:hint="eastAsia"/>
                      <w:sz w:val="20"/>
                      <w:szCs w:val="20"/>
                    </w:rPr>
                    <w:t>無</w:t>
                  </w:r>
                </w:p>
              </w:tc>
            </w:tr>
          </w:tbl>
          <w:p w14:paraId="3E95AB66" w14:textId="77777777" w:rsidR="004C783E" w:rsidRPr="00146ED3" w:rsidRDefault="004C783E" w:rsidP="004C783E">
            <w:pPr>
              <w:kinsoku w:val="0"/>
              <w:overflowPunct w:val="0"/>
              <w:textAlignment w:val="baseline"/>
              <w:rPr>
                <w:rFonts w:ascii="ＭＳ ゴシック" w:eastAsia="ＭＳ ゴシック" w:hAnsi="Times New Roman"/>
                <w:kern w:val="0"/>
                <w:sz w:val="20"/>
                <w:szCs w:val="20"/>
              </w:rPr>
            </w:pPr>
          </w:p>
          <w:p w14:paraId="0EDD4C3D" w14:textId="77777777"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14:paraId="5AC26E04" w14:textId="77777777" w:rsidR="00077337" w:rsidRPr="00146ED3" w:rsidRDefault="00077280" w:rsidP="004C783E">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　・毎日，清潔にしているか。</w:t>
            </w:r>
          </w:p>
          <w:p w14:paraId="70036F95" w14:textId="77777777"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14:paraId="4EDCA90E" w14:textId="77777777"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14:paraId="024E56BB" w14:textId="77777777"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14:paraId="1261F2D8" w14:textId="77777777"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14:paraId="52ADF0B5" w14:textId="77777777"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14:paraId="75F82EFC" w14:textId="77777777"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14:paraId="4D2F7494" w14:textId="77777777"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14:paraId="3098357F" w14:textId="77777777"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14:paraId="5A4919E8" w14:textId="77777777"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14:paraId="4173D224" w14:textId="77777777"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14:paraId="13518865" w14:textId="77777777"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14:paraId="39EA51F3" w14:textId="77777777"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14:paraId="6D56A726" w14:textId="77777777"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14:paraId="30574EC6" w14:textId="77777777"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14:paraId="2075C00C" w14:textId="77777777"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14:paraId="60555616" w14:textId="77777777"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14:paraId="44D48001" w14:textId="77777777"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14:paraId="273F836D" w14:textId="77777777"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14:paraId="4AA1B700" w14:textId="77777777"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14:paraId="38F66300" w14:textId="77777777"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14:paraId="5F40D555" w14:textId="77777777"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14:paraId="55451204" w14:textId="77777777"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14:paraId="55D1121F" w14:textId="77777777" w:rsidR="002E2DF7" w:rsidRPr="00146ED3" w:rsidRDefault="00077337" w:rsidP="00846159">
            <w:pPr>
              <w:overflowPunct w:val="0"/>
              <w:textAlignment w:val="baseline"/>
              <w:rPr>
                <w:rFonts w:ascii="ＭＳ ゴシック" w:eastAsia="ＭＳ ゴシック" w:hAnsi="ＭＳ ゴシック"/>
                <w:sz w:val="20"/>
                <w:szCs w:val="20"/>
              </w:rPr>
            </w:pPr>
            <w:r w:rsidRPr="00146ED3">
              <w:rPr>
                <w:rFonts w:ascii="ＭＳ ゴシック" w:hAnsi="ＭＳ ゴシック"/>
                <w:sz w:val="20"/>
                <w:szCs w:val="20"/>
              </w:rPr>
              <w:t>(</w:t>
            </w:r>
            <w:r w:rsidRPr="00146ED3">
              <w:rPr>
                <w:rFonts w:ascii="ＭＳ ゴシック" w:hAnsi="ＭＳ ゴシック" w:hint="eastAsia"/>
                <w:sz w:val="20"/>
                <w:szCs w:val="20"/>
              </w:rPr>
              <w:t>3</w:t>
            </w:r>
            <w:r w:rsidRPr="00146ED3">
              <w:rPr>
                <w:rFonts w:ascii="ＭＳ ゴシック" w:hAnsi="ＭＳ ゴシック"/>
                <w:sz w:val="20"/>
                <w:szCs w:val="20"/>
              </w:rPr>
              <w:t>)</w:t>
            </w:r>
            <w:r w:rsidRPr="00146ED3">
              <w:rPr>
                <w:rFonts w:ascii="ＭＳ ゴシック" w:hAnsi="ＭＳ ゴシック" w:hint="eastAsia"/>
                <w:sz w:val="20"/>
                <w:szCs w:val="20"/>
              </w:rPr>
              <w:t xml:space="preserve">　</w:t>
            </w:r>
            <w:r w:rsidRPr="00146ED3">
              <w:rPr>
                <w:rFonts w:ascii="ＭＳ ゴシック" w:eastAsia="ＭＳ ゴシック" w:hAnsi="ＭＳ ゴシック" w:hint="eastAsia"/>
                <w:sz w:val="20"/>
                <w:szCs w:val="20"/>
              </w:rPr>
              <w:t>調理従事者等</w:t>
            </w:r>
            <w:r w:rsidRPr="00146ED3">
              <w:rPr>
                <w:rFonts w:ascii="ＭＳ ゴシック" w:eastAsia="ＭＳ ゴシック" w:hAnsi="ＭＳ ゴシック" w:hint="eastAsia"/>
                <w:sz w:val="18"/>
                <w:szCs w:val="18"/>
              </w:rPr>
              <w:t>（臨時・パートを含む）</w:t>
            </w:r>
            <w:r w:rsidRPr="00146ED3">
              <w:rPr>
                <w:rFonts w:ascii="ＭＳ ゴシック" w:eastAsia="ＭＳ ゴシック" w:hAnsi="ＭＳ ゴシック" w:hint="eastAsia"/>
                <w:sz w:val="20"/>
                <w:szCs w:val="20"/>
              </w:rPr>
              <w:t>の検便は採用時及び毎</w:t>
            </w:r>
          </w:p>
          <w:p w14:paraId="50B113F7" w14:textId="77777777" w:rsidR="004C783E" w:rsidRPr="00146ED3" w:rsidRDefault="00077337" w:rsidP="002E2DF7">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月実施されているか</w:t>
            </w:r>
            <w:r w:rsidR="00AC4543" w:rsidRPr="00146ED3">
              <w:rPr>
                <w:rFonts w:ascii="ＭＳ ゴシック" w:eastAsia="ＭＳ ゴシック" w:hAnsi="ＭＳ ゴシック" w:hint="eastAsia"/>
                <w:sz w:val="20"/>
                <w:szCs w:val="20"/>
              </w:rPr>
              <w:t>。</w:t>
            </w:r>
          </w:p>
          <w:p w14:paraId="3457C95E" w14:textId="77777777" w:rsidR="00D61142" w:rsidRPr="00146ED3" w:rsidRDefault="00D61142" w:rsidP="007D091A">
            <w:pPr>
              <w:overflowPunct w:val="0"/>
              <w:ind w:firstLineChars="150" w:firstLine="300"/>
              <w:textAlignment w:val="baseline"/>
              <w:rPr>
                <w:rFonts w:ascii="ＭＳ ゴシック" w:eastAsia="ＭＳ ゴシック" w:hAnsi="ＭＳ ゴシック"/>
                <w:sz w:val="20"/>
                <w:szCs w:val="20"/>
                <w:bdr w:val="single" w:sz="4" w:space="0" w:color="auto"/>
              </w:rPr>
            </w:pP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0"/>
            </w:tblGrid>
            <w:tr w:rsidR="000B2B24" w:rsidRPr="00146ED3" w14:paraId="4F662682" w14:textId="77777777" w:rsidTr="008137EE">
              <w:trPr>
                <w:trHeight w:val="254"/>
              </w:trPr>
              <w:tc>
                <w:tcPr>
                  <w:tcW w:w="5642" w:type="dxa"/>
                  <w:shd w:val="clear" w:color="auto" w:fill="auto"/>
                </w:tcPr>
                <w:p w14:paraId="26D4DE70" w14:textId="77777777" w:rsidR="000B2B24" w:rsidRPr="00146ED3" w:rsidRDefault="000B2B24" w:rsidP="001F3A7E">
                  <w:pPr>
                    <w:framePr w:hSpace="142" w:wrap="around" w:vAnchor="text" w:hAnchor="margin" w:x="383" w:y="16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1</w:t>
                  </w:r>
                  <w:r w:rsidR="0011428A" w:rsidRPr="00146ED3">
                    <w:rPr>
                      <w:rFonts w:ascii="ＭＳ ゴシック" w:eastAsia="ＭＳ ゴシック" w:hAnsi="ＭＳ ゴシック"/>
                      <w:sz w:val="20"/>
                      <w:szCs w:val="20"/>
                    </w:rPr>
                    <w:t>21</w:t>
                  </w:r>
                  <w:r w:rsidRPr="00146ED3">
                    <w:rPr>
                      <w:rFonts w:ascii="ＭＳ ゴシック" w:eastAsia="ＭＳ ゴシック" w:hAnsi="ＭＳ ゴシック"/>
                      <w:sz w:val="20"/>
                      <w:szCs w:val="20"/>
                    </w:rPr>
                    <w:t>ﾍﾟｰｼﾞに</w:t>
                  </w:r>
                  <w:r w:rsidRPr="00146ED3">
                    <w:rPr>
                      <w:rFonts w:ascii="ＭＳ ゴシック" w:eastAsia="ＭＳ ゴシック" w:hAnsi="ＭＳ ゴシック" w:hint="eastAsia"/>
                      <w:sz w:val="20"/>
                      <w:szCs w:val="20"/>
                    </w:rPr>
                    <w:t>調理従事者等検便</w:t>
                  </w:r>
                  <w:r w:rsidRPr="00146ED3">
                    <w:rPr>
                      <w:rFonts w:ascii="ＭＳ ゴシック" w:eastAsia="ＭＳ ゴシック" w:hAnsi="ＭＳ ゴシック"/>
                      <w:sz w:val="20"/>
                      <w:szCs w:val="20"/>
                    </w:rPr>
                    <w:t>の実施状況を記入すること。</w:t>
                  </w:r>
                </w:p>
              </w:tc>
            </w:tr>
          </w:tbl>
          <w:p w14:paraId="1CE02F6E" w14:textId="77777777" w:rsidR="00D61142" w:rsidRPr="00146ED3" w:rsidRDefault="00D61142" w:rsidP="007D091A">
            <w:pPr>
              <w:overflowPunct w:val="0"/>
              <w:ind w:firstLineChars="150" w:firstLine="300"/>
              <w:textAlignment w:val="baseline"/>
              <w:rPr>
                <w:rFonts w:ascii="ＭＳ ゴシック" w:eastAsia="ＭＳ ゴシック" w:hAnsi="ＭＳ ゴシック"/>
                <w:sz w:val="20"/>
                <w:szCs w:val="20"/>
              </w:rPr>
            </w:pPr>
          </w:p>
        </w:tc>
        <w:tc>
          <w:tcPr>
            <w:tcW w:w="1843" w:type="dxa"/>
          </w:tcPr>
          <w:p w14:paraId="5F885F82" w14:textId="77777777" w:rsidR="001F27C3" w:rsidRPr="00146ED3" w:rsidRDefault="001F27C3" w:rsidP="00ED4DDE">
            <w:pPr>
              <w:overflowPunct w:val="0"/>
              <w:textAlignment w:val="baseline"/>
              <w:rPr>
                <w:rFonts w:ascii="ＭＳ ゴシック" w:eastAsia="ＭＳ ゴシック" w:hAnsi="Times New Roman"/>
                <w:kern w:val="0"/>
                <w:sz w:val="20"/>
                <w:szCs w:val="20"/>
              </w:rPr>
            </w:pPr>
          </w:p>
          <w:p w14:paraId="0DC4E22F" w14:textId="77777777" w:rsidR="001F27C3" w:rsidRPr="00146ED3" w:rsidRDefault="001F3A7E" w:rsidP="00ED4DD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865201678"/>
                <w14:checkbox>
                  <w14:checked w14:val="0"/>
                  <w14:checkedState w14:val="00FE" w14:font="Wingdings"/>
                  <w14:uncheckedState w14:val="2610" w14:font="ＭＳ ゴシック"/>
                </w14:checkbox>
              </w:sdtPr>
              <w:sdtEndPr/>
              <w:sdtContent>
                <w:r w:rsidR="007B3B08" w:rsidRPr="00146ED3">
                  <w:rPr>
                    <w:rFonts w:ascii="ＭＳ ゴシック" w:eastAsia="ＭＳ ゴシック" w:hAnsi="ＭＳ ゴシック" w:hint="eastAsia"/>
                    <w:sz w:val="20"/>
                    <w:szCs w:val="20"/>
                  </w:rPr>
                  <w:t>☐</w:t>
                </w:r>
              </w:sdtContent>
            </w:sdt>
            <w:r w:rsidR="009A792C" w:rsidRPr="00146ED3">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978605479"/>
                <w14:checkbox>
                  <w14:checked w14:val="0"/>
                  <w14:checkedState w14:val="00FE" w14:font="Wingdings"/>
                  <w14:uncheckedState w14:val="2610" w14:font="ＭＳ ゴシック"/>
                </w14:checkbox>
              </w:sdtPr>
              <w:sdtEndPr/>
              <w:sdtContent>
                <w:r w:rsidR="007B3B08" w:rsidRPr="00146ED3">
                  <w:rPr>
                    <w:rFonts w:ascii="ＭＳ ゴシック" w:eastAsia="ＭＳ ゴシック" w:hAnsi="ＭＳ ゴシック" w:hint="eastAsia"/>
                    <w:sz w:val="20"/>
                    <w:szCs w:val="20"/>
                  </w:rPr>
                  <w:t>☐</w:t>
                </w:r>
              </w:sdtContent>
            </w:sdt>
            <w:r w:rsidR="001F27C3" w:rsidRPr="00146ED3">
              <w:rPr>
                <w:rFonts w:ascii="ＭＳ ゴシック" w:eastAsia="ＭＳ ゴシック" w:hAnsi="ＭＳ ゴシック" w:cs="ＭＳ ゴシック" w:hint="eastAsia"/>
                <w:kern w:val="0"/>
                <w:sz w:val="20"/>
                <w:szCs w:val="20"/>
              </w:rPr>
              <w:t>ない</w:t>
            </w:r>
          </w:p>
          <w:p w14:paraId="5525E463" w14:textId="77777777" w:rsidR="009A792C" w:rsidRPr="00146ED3" w:rsidRDefault="009A792C" w:rsidP="00ED4DDE">
            <w:pPr>
              <w:overflowPunct w:val="0"/>
              <w:textAlignment w:val="baseline"/>
              <w:rPr>
                <w:rFonts w:ascii="ＭＳ ゴシック" w:eastAsia="ＭＳ ゴシック" w:hAnsi="ＭＳ ゴシック"/>
                <w:sz w:val="20"/>
                <w:szCs w:val="20"/>
              </w:rPr>
            </w:pPr>
          </w:p>
          <w:p w14:paraId="29B79676" w14:textId="77777777" w:rsidR="009A792C" w:rsidRPr="00146ED3" w:rsidRDefault="009A792C" w:rsidP="00ED4DDE">
            <w:pPr>
              <w:rPr>
                <w:rFonts w:ascii="ＭＳ ゴシック" w:eastAsia="ＭＳ ゴシック" w:hAnsi="ＭＳ ゴシック"/>
                <w:sz w:val="20"/>
                <w:szCs w:val="20"/>
              </w:rPr>
            </w:pPr>
          </w:p>
          <w:p w14:paraId="0314074F" w14:textId="77777777" w:rsidR="009A792C" w:rsidRPr="00146ED3" w:rsidRDefault="009A792C" w:rsidP="00ED4DDE">
            <w:pPr>
              <w:rPr>
                <w:rFonts w:ascii="ＭＳ ゴシック" w:eastAsia="ＭＳ ゴシック" w:hAnsi="ＭＳ ゴシック"/>
                <w:sz w:val="20"/>
                <w:szCs w:val="20"/>
              </w:rPr>
            </w:pPr>
          </w:p>
          <w:p w14:paraId="32691E64" w14:textId="77777777" w:rsidR="009A792C" w:rsidRPr="00146ED3" w:rsidRDefault="009A792C" w:rsidP="00ED4DDE">
            <w:pPr>
              <w:rPr>
                <w:rFonts w:ascii="ＭＳ ゴシック" w:eastAsia="ＭＳ ゴシック" w:hAnsi="ＭＳ ゴシック"/>
                <w:sz w:val="20"/>
                <w:szCs w:val="20"/>
              </w:rPr>
            </w:pPr>
          </w:p>
          <w:p w14:paraId="05BFC11E" w14:textId="77777777" w:rsidR="009A792C" w:rsidRPr="00146ED3" w:rsidRDefault="009A792C" w:rsidP="00ED4DDE">
            <w:pPr>
              <w:rPr>
                <w:rFonts w:ascii="ＭＳ ゴシック" w:eastAsia="ＭＳ ゴシック" w:hAnsi="ＭＳ ゴシック"/>
                <w:sz w:val="20"/>
                <w:szCs w:val="20"/>
              </w:rPr>
            </w:pPr>
          </w:p>
          <w:p w14:paraId="28605DC3" w14:textId="77777777" w:rsidR="009A792C" w:rsidRPr="00146ED3" w:rsidRDefault="009A792C" w:rsidP="00ED4DDE">
            <w:pPr>
              <w:rPr>
                <w:rFonts w:ascii="ＭＳ ゴシック" w:eastAsia="ＭＳ ゴシック" w:hAnsi="ＭＳ ゴシック"/>
                <w:sz w:val="20"/>
                <w:szCs w:val="20"/>
              </w:rPr>
            </w:pPr>
          </w:p>
          <w:p w14:paraId="13F9CEB8" w14:textId="77777777" w:rsidR="009A792C" w:rsidRPr="00146ED3" w:rsidRDefault="009A792C" w:rsidP="00ED4DDE">
            <w:pPr>
              <w:rPr>
                <w:rFonts w:ascii="ＭＳ ゴシック" w:eastAsia="ＭＳ ゴシック" w:hAnsi="ＭＳ ゴシック"/>
                <w:sz w:val="20"/>
                <w:szCs w:val="20"/>
              </w:rPr>
            </w:pPr>
          </w:p>
          <w:p w14:paraId="717C2A41" w14:textId="77777777" w:rsidR="009A792C" w:rsidRPr="00146ED3" w:rsidRDefault="009A792C" w:rsidP="00ED4DDE">
            <w:pPr>
              <w:rPr>
                <w:rFonts w:ascii="ＭＳ ゴシック" w:eastAsia="ＭＳ ゴシック" w:hAnsi="ＭＳ ゴシック"/>
                <w:sz w:val="20"/>
                <w:szCs w:val="20"/>
              </w:rPr>
            </w:pPr>
          </w:p>
          <w:p w14:paraId="436DEF68" w14:textId="77777777" w:rsidR="009A792C" w:rsidRPr="00146ED3" w:rsidRDefault="009A792C" w:rsidP="00ED4DDE">
            <w:pPr>
              <w:rPr>
                <w:rFonts w:ascii="ＭＳ ゴシック" w:eastAsia="ＭＳ ゴシック" w:hAnsi="ＭＳ ゴシック"/>
                <w:sz w:val="20"/>
                <w:szCs w:val="20"/>
              </w:rPr>
            </w:pPr>
          </w:p>
          <w:p w14:paraId="6B8642EB" w14:textId="77777777" w:rsidR="009A792C" w:rsidRPr="00146ED3" w:rsidRDefault="009A792C" w:rsidP="00ED4DDE">
            <w:pPr>
              <w:rPr>
                <w:rFonts w:ascii="ＭＳ ゴシック" w:eastAsia="ＭＳ ゴシック" w:hAnsi="ＭＳ ゴシック"/>
                <w:sz w:val="20"/>
                <w:szCs w:val="20"/>
              </w:rPr>
            </w:pPr>
          </w:p>
          <w:p w14:paraId="18C21EEB" w14:textId="77777777" w:rsidR="002D59CF" w:rsidRPr="00146ED3" w:rsidRDefault="002D59CF" w:rsidP="00ED4DDE">
            <w:pPr>
              <w:rPr>
                <w:rFonts w:ascii="ＭＳ ゴシック" w:eastAsia="ＭＳ ゴシック" w:hAnsi="ＭＳ ゴシック"/>
                <w:sz w:val="20"/>
                <w:szCs w:val="20"/>
              </w:rPr>
            </w:pPr>
          </w:p>
          <w:p w14:paraId="6A28E66D" w14:textId="77777777" w:rsidR="009A792C" w:rsidRPr="00146ED3" w:rsidRDefault="009A792C" w:rsidP="00ED4DDE">
            <w:pPr>
              <w:rPr>
                <w:rFonts w:ascii="ＭＳ ゴシック" w:eastAsia="ＭＳ ゴシック" w:hAnsi="ＭＳ ゴシック"/>
                <w:sz w:val="20"/>
                <w:szCs w:val="20"/>
              </w:rPr>
            </w:pPr>
          </w:p>
          <w:p w14:paraId="3E1CC142" w14:textId="77777777" w:rsidR="009A792C" w:rsidRPr="00146ED3" w:rsidRDefault="001F3A7E" w:rsidP="00ED4DDE">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3160458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8681945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702EDCC3" w14:textId="77777777" w:rsidR="009A792C" w:rsidRPr="00146ED3" w:rsidRDefault="009A792C" w:rsidP="00ED4DDE">
            <w:pPr>
              <w:rPr>
                <w:rFonts w:ascii="ＭＳ ゴシック" w:eastAsia="ＭＳ ゴシック" w:hAnsi="ＭＳ ゴシック"/>
                <w:sz w:val="20"/>
                <w:szCs w:val="20"/>
              </w:rPr>
            </w:pPr>
          </w:p>
          <w:p w14:paraId="50D8123C" w14:textId="77777777" w:rsidR="009A792C" w:rsidRPr="00146ED3" w:rsidRDefault="009A792C" w:rsidP="00ED4DDE">
            <w:pPr>
              <w:rPr>
                <w:rFonts w:ascii="ＭＳ ゴシック" w:eastAsia="ＭＳ ゴシック" w:hAnsi="ＭＳ ゴシック"/>
                <w:sz w:val="20"/>
                <w:szCs w:val="20"/>
              </w:rPr>
            </w:pPr>
          </w:p>
          <w:p w14:paraId="0C406922" w14:textId="77777777" w:rsidR="009A792C" w:rsidRPr="00146ED3" w:rsidRDefault="009A792C" w:rsidP="00ED4DDE">
            <w:pPr>
              <w:rPr>
                <w:rFonts w:ascii="ＭＳ ゴシック" w:eastAsia="ＭＳ ゴシック" w:hAnsi="ＭＳ ゴシック"/>
                <w:sz w:val="20"/>
                <w:szCs w:val="20"/>
              </w:rPr>
            </w:pPr>
          </w:p>
          <w:p w14:paraId="1E0DEEF5" w14:textId="77777777" w:rsidR="009A792C" w:rsidRPr="00146ED3" w:rsidRDefault="009A792C" w:rsidP="00ED4DDE">
            <w:pPr>
              <w:rPr>
                <w:rFonts w:ascii="ＭＳ ゴシック" w:eastAsia="ＭＳ ゴシック" w:hAnsi="ＭＳ ゴシック"/>
                <w:sz w:val="20"/>
                <w:szCs w:val="20"/>
              </w:rPr>
            </w:pPr>
          </w:p>
          <w:p w14:paraId="1794E9EC" w14:textId="77777777" w:rsidR="009A792C" w:rsidRPr="00146ED3" w:rsidRDefault="009A792C" w:rsidP="00ED4DDE">
            <w:pPr>
              <w:rPr>
                <w:rFonts w:ascii="ＭＳ ゴシック" w:eastAsia="ＭＳ ゴシック" w:hAnsi="ＭＳ ゴシック"/>
                <w:sz w:val="20"/>
                <w:szCs w:val="20"/>
              </w:rPr>
            </w:pPr>
          </w:p>
          <w:p w14:paraId="46DED00F" w14:textId="77777777" w:rsidR="009A792C" w:rsidRPr="00146ED3" w:rsidRDefault="009A792C" w:rsidP="00ED4DDE">
            <w:pPr>
              <w:rPr>
                <w:rFonts w:ascii="ＭＳ ゴシック" w:eastAsia="ＭＳ ゴシック" w:hAnsi="ＭＳ ゴシック"/>
                <w:sz w:val="20"/>
                <w:szCs w:val="20"/>
              </w:rPr>
            </w:pPr>
          </w:p>
          <w:p w14:paraId="6CE0BAAB" w14:textId="77777777" w:rsidR="009A792C" w:rsidRPr="00146ED3" w:rsidRDefault="009A792C" w:rsidP="00ED4DDE">
            <w:pPr>
              <w:rPr>
                <w:rFonts w:ascii="ＭＳ ゴシック" w:eastAsia="ＭＳ ゴシック" w:hAnsi="ＭＳ ゴシック"/>
                <w:sz w:val="20"/>
                <w:szCs w:val="20"/>
              </w:rPr>
            </w:pPr>
          </w:p>
          <w:p w14:paraId="04662F8E" w14:textId="77777777" w:rsidR="009A792C" w:rsidRPr="00146ED3" w:rsidRDefault="009A792C" w:rsidP="00ED4DDE">
            <w:pPr>
              <w:rPr>
                <w:rFonts w:ascii="ＭＳ ゴシック" w:eastAsia="ＭＳ ゴシック" w:hAnsi="ＭＳ ゴシック"/>
                <w:sz w:val="20"/>
                <w:szCs w:val="20"/>
              </w:rPr>
            </w:pPr>
          </w:p>
          <w:p w14:paraId="5F3B10C2" w14:textId="77777777" w:rsidR="009A792C" w:rsidRPr="00146ED3" w:rsidRDefault="009A792C" w:rsidP="00ED4DDE">
            <w:pPr>
              <w:rPr>
                <w:rFonts w:ascii="ＭＳ ゴシック" w:eastAsia="ＭＳ ゴシック" w:hAnsi="ＭＳ ゴシック"/>
                <w:sz w:val="20"/>
                <w:szCs w:val="20"/>
              </w:rPr>
            </w:pPr>
          </w:p>
          <w:p w14:paraId="77FEC8D3" w14:textId="77777777" w:rsidR="009A792C" w:rsidRPr="00146ED3" w:rsidRDefault="009A792C" w:rsidP="00ED4DDE">
            <w:pPr>
              <w:rPr>
                <w:rFonts w:ascii="ＭＳ ゴシック" w:eastAsia="ＭＳ ゴシック" w:hAnsi="ＭＳ ゴシック"/>
                <w:sz w:val="20"/>
                <w:szCs w:val="20"/>
              </w:rPr>
            </w:pPr>
          </w:p>
          <w:p w14:paraId="046B4B81" w14:textId="77777777" w:rsidR="009A792C" w:rsidRPr="00146ED3" w:rsidRDefault="009A792C" w:rsidP="00ED4DDE">
            <w:pPr>
              <w:rPr>
                <w:rFonts w:ascii="ＭＳ ゴシック" w:eastAsia="ＭＳ ゴシック" w:hAnsi="ＭＳ ゴシック"/>
                <w:sz w:val="20"/>
                <w:szCs w:val="20"/>
              </w:rPr>
            </w:pPr>
          </w:p>
          <w:p w14:paraId="233C494A" w14:textId="77777777" w:rsidR="009A792C" w:rsidRPr="00146ED3" w:rsidRDefault="009A792C" w:rsidP="00ED4DDE">
            <w:pPr>
              <w:rPr>
                <w:rFonts w:ascii="ＭＳ ゴシック" w:eastAsia="ＭＳ ゴシック" w:hAnsi="ＭＳ ゴシック"/>
                <w:sz w:val="20"/>
                <w:szCs w:val="20"/>
              </w:rPr>
            </w:pPr>
          </w:p>
          <w:p w14:paraId="5AD462EA" w14:textId="77777777" w:rsidR="009A792C" w:rsidRPr="00146ED3" w:rsidRDefault="009A792C" w:rsidP="00ED4DDE">
            <w:pPr>
              <w:rPr>
                <w:rFonts w:ascii="ＭＳ ゴシック" w:eastAsia="ＭＳ ゴシック" w:hAnsi="ＭＳ ゴシック"/>
                <w:sz w:val="20"/>
                <w:szCs w:val="20"/>
              </w:rPr>
            </w:pPr>
          </w:p>
          <w:p w14:paraId="20E38C58" w14:textId="77777777" w:rsidR="009A792C" w:rsidRPr="00146ED3" w:rsidRDefault="009A792C" w:rsidP="00ED4DDE">
            <w:pPr>
              <w:rPr>
                <w:rFonts w:ascii="ＭＳ ゴシック" w:eastAsia="ＭＳ ゴシック" w:hAnsi="ＭＳ ゴシック"/>
                <w:sz w:val="20"/>
                <w:szCs w:val="20"/>
              </w:rPr>
            </w:pPr>
          </w:p>
          <w:p w14:paraId="548BBD92" w14:textId="77777777" w:rsidR="009A792C" w:rsidRPr="00146ED3" w:rsidRDefault="009A792C" w:rsidP="00ED4DDE">
            <w:pPr>
              <w:rPr>
                <w:rFonts w:ascii="ＭＳ ゴシック" w:eastAsia="ＭＳ ゴシック" w:hAnsi="ＭＳ ゴシック"/>
                <w:sz w:val="20"/>
                <w:szCs w:val="20"/>
              </w:rPr>
            </w:pPr>
          </w:p>
          <w:p w14:paraId="0FF46D53" w14:textId="77777777" w:rsidR="009A792C" w:rsidRPr="00146ED3" w:rsidRDefault="009A792C" w:rsidP="00ED4DDE">
            <w:pPr>
              <w:rPr>
                <w:rFonts w:ascii="ＭＳ ゴシック" w:eastAsia="ＭＳ ゴシック" w:hAnsi="ＭＳ ゴシック"/>
                <w:sz w:val="20"/>
                <w:szCs w:val="20"/>
              </w:rPr>
            </w:pPr>
          </w:p>
          <w:p w14:paraId="2F12B01E" w14:textId="77777777" w:rsidR="009A792C" w:rsidRPr="00146ED3" w:rsidRDefault="009A792C" w:rsidP="00ED4DDE">
            <w:pPr>
              <w:rPr>
                <w:rFonts w:ascii="ＭＳ ゴシック" w:eastAsia="ＭＳ ゴシック" w:hAnsi="ＭＳ ゴシック"/>
                <w:sz w:val="20"/>
                <w:szCs w:val="20"/>
              </w:rPr>
            </w:pPr>
          </w:p>
          <w:p w14:paraId="7AFB33C1" w14:textId="77777777" w:rsidR="009A792C" w:rsidRPr="00146ED3" w:rsidRDefault="009A792C" w:rsidP="00ED4DDE">
            <w:pPr>
              <w:rPr>
                <w:rFonts w:ascii="ＭＳ ゴシック" w:eastAsia="ＭＳ ゴシック" w:hAnsi="ＭＳ ゴシック"/>
                <w:sz w:val="20"/>
                <w:szCs w:val="20"/>
              </w:rPr>
            </w:pPr>
          </w:p>
          <w:p w14:paraId="11FD708C" w14:textId="77777777" w:rsidR="00077280" w:rsidRPr="00146ED3" w:rsidRDefault="00077280" w:rsidP="00ED4DDE">
            <w:pPr>
              <w:rPr>
                <w:rFonts w:ascii="ＭＳ ゴシック" w:eastAsia="ＭＳ ゴシック" w:hAnsi="ＭＳ ゴシック"/>
                <w:sz w:val="20"/>
                <w:szCs w:val="20"/>
              </w:rPr>
            </w:pPr>
          </w:p>
          <w:p w14:paraId="42D36108" w14:textId="77777777" w:rsidR="009A792C" w:rsidRPr="00146ED3" w:rsidRDefault="009A792C" w:rsidP="00ED4DDE">
            <w:pPr>
              <w:rPr>
                <w:rFonts w:ascii="ＭＳ ゴシック" w:eastAsia="ＭＳ ゴシック" w:hAnsi="ＭＳ ゴシック"/>
                <w:sz w:val="20"/>
                <w:szCs w:val="20"/>
              </w:rPr>
            </w:pPr>
          </w:p>
          <w:p w14:paraId="423E5642" w14:textId="77777777" w:rsidR="009A792C" w:rsidRPr="00146ED3" w:rsidRDefault="009A792C" w:rsidP="00ED4DDE">
            <w:pPr>
              <w:rPr>
                <w:rFonts w:ascii="ＭＳ ゴシック" w:eastAsia="ＭＳ ゴシック" w:hAnsi="ＭＳ ゴシック"/>
                <w:sz w:val="20"/>
                <w:szCs w:val="20"/>
              </w:rPr>
            </w:pPr>
          </w:p>
          <w:p w14:paraId="6C800075" w14:textId="77777777" w:rsidR="009A792C" w:rsidRPr="00146ED3" w:rsidRDefault="009A792C" w:rsidP="00ED4DDE">
            <w:pPr>
              <w:rPr>
                <w:rFonts w:ascii="ＭＳ ゴシック" w:eastAsia="ＭＳ ゴシック" w:hAnsi="ＭＳ ゴシック"/>
                <w:sz w:val="20"/>
                <w:szCs w:val="20"/>
              </w:rPr>
            </w:pPr>
          </w:p>
          <w:p w14:paraId="059E8A95" w14:textId="77777777" w:rsidR="009A792C" w:rsidRPr="00146ED3" w:rsidRDefault="001F3A7E" w:rsidP="00ED4DD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7879236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1815603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E373632" w14:textId="77777777" w:rsidR="009A792C" w:rsidRPr="00146ED3" w:rsidRDefault="009A792C" w:rsidP="00ED4DDE">
            <w:pPr>
              <w:rPr>
                <w:rFonts w:ascii="ＭＳ ゴシック" w:eastAsia="ＭＳ ゴシック" w:hAnsi="ＭＳ ゴシック"/>
                <w:sz w:val="20"/>
                <w:szCs w:val="20"/>
              </w:rPr>
            </w:pPr>
          </w:p>
          <w:p w14:paraId="1726DB42" w14:textId="77777777" w:rsidR="009A792C" w:rsidRPr="00146ED3" w:rsidRDefault="009A792C" w:rsidP="00ED4DDE">
            <w:pPr>
              <w:rPr>
                <w:rFonts w:ascii="ＭＳ ゴシック" w:eastAsia="ＭＳ ゴシック" w:hAnsi="ＭＳ ゴシック"/>
                <w:sz w:val="20"/>
                <w:szCs w:val="20"/>
              </w:rPr>
            </w:pPr>
          </w:p>
          <w:p w14:paraId="48B62434" w14:textId="77777777" w:rsidR="009A792C" w:rsidRPr="00146ED3" w:rsidRDefault="009A792C" w:rsidP="00ED4DDE">
            <w:pPr>
              <w:rPr>
                <w:rFonts w:ascii="ＭＳ ゴシック" w:eastAsia="ＭＳ ゴシック" w:hAnsi="ＭＳ ゴシック"/>
                <w:sz w:val="20"/>
                <w:szCs w:val="20"/>
              </w:rPr>
            </w:pPr>
          </w:p>
          <w:p w14:paraId="0E97C5B2" w14:textId="77777777" w:rsidR="009A792C" w:rsidRPr="00146ED3" w:rsidRDefault="009A792C" w:rsidP="00ED4DDE">
            <w:pPr>
              <w:rPr>
                <w:rFonts w:ascii="ＭＳ ゴシック" w:eastAsia="ＭＳ ゴシック" w:hAnsi="ＭＳ ゴシック"/>
                <w:sz w:val="20"/>
                <w:szCs w:val="20"/>
              </w:rPr>
            </w:pPr>
          </w:p>
          <w:p w14:paraId="6F87F93B" w14:textId="77777777" w:rsidR="009A792C" w:rsidRPr="00146ED3" w:rsidRDefault="009A792C" w:rsidP="00ED4DDE">
            <w:pPr>
              <w:rPr>
                <w:rFonts w:ascii="ＭＳ ゴシック" w:eastAsia="ＭＳ ゴシック" w:hAnsi="ＭＳ ゴシック"/>
                <w:sz w:val="20"/>
                <w:szCs w:val="20"/>
              </w:rPr>
            </w:pPr>
          </w:p>
          <w:p w14:paraId="4E7135C8" w14:textId="77777777" w:rsidR="009A792C" w:rsidRPr="00146ED3" w:rsidRDefault="009A792C" w:rsidP="00ED4DDE">
            <w:pPr>
              <w:rPr>
                <w:rFonts w:ascii="ＭＳ ゴシック" w:eastAsia="ＭＳ ゴシック" w:hAnsi="ＭＳ ゴシック"/>
                <w:sz w:val="20"/>
                <w:szCs w:val="20"/>
              </w:rPr>
            </w:pPr>
          </w:p>
          <w:p w14:paraId="6829227B" w14:textId="77777777" w:rsidR="009A792C" w:rsidRPr="00146ED3" w:rsidRDefault="009A792C" w:rsidP="00ED4DDE">
            <w:pPr>
              <w:rPr>
                <w:rFonts w:ascii="ＭＳ ゴシック" w:eastAsia="ＭＳ ゴシック" w:hAnsi="ＭＳ ゴシック"/>
                <w:sz w:val="20"/>
                <w:szCs w:val="20"/>
              </w:rPr>
            </w:pPr>
          </w:p>
          <w:p w14:paraId="0D1CA6F2" w14:textId="77777777" w:rsidR="009A792C" w:rsidRPr="00146ED3" w:rsidRDefault="009A792C" w:rsidP="00ED4DDE">
            <w:pPr>
              <w:rPr>
                <w:rFonts w:ascii="ＭＳ ゴシック" w:eastAsia="ＭＳ ゴシック" w:hAnsi="ＭＳ ゴシック"/>
                <w:sz w:val="20"/>
                <w:szCs w:val="20"/>
              </w:rPr>
            </w:pPr>
          </w:p>
          <w:p w14:paraId="1F3D58B9" w14:textId="77777777" w:rsidR="009A792C" w:rsidRPr="00146ED3" w:rsidRDefault="009A792C" w:rsidP="00ED4DDE">
            <w:pPr>
              <w:rPr>
                <w:rFonts w:ascii="ＭＳ ゴシック" w:eastAsia="ＭＳ ゴシック" w:hAnsi="ＭＳ ゴシック"/>
                <w:sz w:val="20"/>
                <w:szCs w:val="20"/>
              </w:rPr>
            </w:pPr>
          </w:p>
          <w:p w14:paraId="0F817DA3" w14:textId="77777777" w:rsidR="001F27C3" w:rsidRPr="00146ED3" w:rsidRDefault="001F27C3" w:rsidP="00ED4DDE">
            <w:pPr>
              <w:rPr>
                <w:rFonts w:ascii="ＭＳ ゴシック" w:eastAsia="ＭＳ ゴシック" w:hAnsi="ＭＳ ゴシック"/>
                <w:sz w:val="20"/>
                <w:szCs w:val="20"/>
              </w:rPr>
            </w:pPr>
          </w:p>
        </w:tc>
      </w:tr>
    </w:tbl>
    <w:p w14:paraId="04EA8ADF" w14:textId="77777777" w:rsidR="001F27C3" w:rsidRPr="00146ED3" w:rsidRDefault="001F27C3" w:rsidP="001F27C3"/>
    <w:p w14:paraId="34DE3EB1" w14:textId="77777777" w:rsidR="00D73FB1" w:rsidRPr="00146ED3" w:rsidRDefault="00D73FB1" w:rsidP="001F27C3"/>
    <w:p w14:paraId="4D17D02F" w14:textId="77777777" w:rsidR="00292B9D" w:rsidRPr="00146ED3" w:rsidRDefault="00292B9D" w:rsidP="001F27C3">
      <w:pPr>
        <w:rPr>
          <w:vanish/>
        </w:rPr>
      </w:pPr>
    </w:p>
    <w:p w14:paraId="259A8AA5" w14:textId="77777777" w:rsidR="001F27C3" w:rsidRPr="00146ED3" w:rsidRDefault="001F27C3" w:rsidP="001F27C3">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5"/>
        <w:gridCol w:w="2268"/>
        <w:gridCol w:w="2410"/>
        <w:gridCol w:w="1417"/>
      </w:tblGrid>
      <w:tr w:rsidR="001F27C3" w:rsidRPr="00146ED3" w14:paraId="0019D482" w14:textId="77777777" w:rsidTr="008A61A1">
        <w:trPr>
          <w:trHeight w:val="416"/>
        </w:trPr>
        <w:tc>
          <w:tcPr>
            <w:tcW w:w="3785" w:type="dxa"/>
            <w:vAlign w:val="center"/>
          </w:tcPr>
          <w:p w14:paraId="34C5A12D" w14:textId="77777777"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14:paraId="1CC50EE5" w14:textId="77777777"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14:paraId="4ED92EF9" w14:textId="77777777"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7CEBE0BE" w14:textId="77777777"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1F27C3" w:rsidRPr="00146ED3" w14:paraId="39A01302" w14:textId="77777777" w:rsidTr="008A61A1">
        <w:trPr>
          <w:trHeight w:val="11198"/>
        </w:trPr>
        <w:tc>
          <w:tcPr>
            <w:tcW w:w="3785" w:type="dxa"/>
            <w:vMerge w:val="restart"/>
          </w:tcPr>
          <w:p w14:paraId="79FA3FE3" w14:textId="77777777" w:rsidR="00077337" w:rsidRPr="00146ED3" w:rsidRDefault="00077337" w:rsidP="004C783E">
            <w:pPr>
              <w:overflowPunct w:val="0"/>
              <w:textAlignment w:val="baseline"/>
              <w:rPr>
                <w:rFonts w:ascii="ＭＳ ゴシック" w:eastAsia="ＭＳ ゴシック" w:hAnsi="ＭＳ ゴシック"/>
                <w:sz w:val="20"/>
                <w:szCs w:val="20"/>
              </w:rPr>
            </w:pPr>
          </w:p>
          <w:p w14:paraId="1071DE4E" w14:textId="77777777" w:rsidR="004C783E" w:rsidRPr="00146ED3" w:rsidRDefault="004C783E" w:rsidP="004C783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調理従事者の健康状態の把握に努</w:t>
            </w:r>
          </w:p>
          <w:p w14:paraId="7B6A1ABE" w14:textId="77777777" w:rsidR="004C783E"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め，必要に応じ食品衛生上必要な健</w:t>
            </w:r>
          </w:p>
          <w:p w14:paraId="3090E502" w14:textId="77777777" w:rsidR="004C783E"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康診断を受けさせること。</w:t>
            </w:r>
          </w:p>
          <w:p w14:paraId="41AE4C7A" w14:textId="77777777" w:rsidR="004C783E" w:rsidRPr="00146ED3" w:rsidRDefault="004C783E" w:rsidP="004C783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下痢，腹痛，おう吐等の症状を呈</w:t>
            </w:r>
          </w:p>
          <w:p w14:paraId="56B8BA7D" w14:textId="77777777" w:rsidR="004C783E"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しているときは，その旨を報告させ，</w:t>
            </w:r>
          </w:p>
          <w:p w14:paraId="07D722E8" w14:textId="77777777" w:rsidR="004C783E"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食品の取扱作業の制限等の必要な措</w:t>
            </w:r>
          </w:p>
          <w:p w14:paraId="6362DB6C" w14:textId="77777777" w:rsidR="004C783E"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置を講ずるとともに，医師の診断を</w:t>
            </w:r>
          </w:p>
          <w:p w14:paraId="6288A077" w14:textId="77777777" w:rsidR="004C783E"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受けさせること。</w:t>
            </w:r>
          </w:p>
          <w:p w14:paraId="2E80D417" w14:textId="77777777" w:rsidR="004C783E" w:rsidRPr="00146ED3" w:rsidRDefault="004C783E" w:rsidP="004C783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感染症の患者又は無症状病原体保</w:t>
            </w:r>
          </w:p>
          <w:p w14:paraId="1F554E8C" w14:textId="77777777" w:rsidR="004C783E"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有者であ</w:t>
            </w:r>
            <w:r w:rsidR="002E2DF7" w:rsidRPr="00146ED3">
              <w:rPr>
                <w:rFonts w:ascii="ＭＳ ゴシック" w:eastAsia="ＭＳ ゴシック" w:hAnsi="ＭＳ ゴシック" w:hint="eastAsia"/>
                <w:sz w:val="20"/>
                <w:szCs w:val="20"/>
              </w:rPr>
              <w:t>る</w:t>
            </w:r>
            <w:r w:rsidRPr="00146ED3">
              <w:rPr>
                <w:rFonts w:ascii="ＭＳ ゴシック" w:eastAsia="ＭＳ ゴシック" w:hAnsi="ＭＳ ゴシック" w:hint="eastAsia"/>
                <w:sz w:val="20"/>
                <w:szCs w:val="20"/>
              </w:rPr>
              <w:t>ことが判明した場合は，保</w:t>
            </w:r>
          </w:p>
          <w:p w14:paraId="26B322AF" w14:textId="77777777" w:rsidR="004C783E"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菌していないことが判明するまで食</w:t>
            </w:r>
          </w:p>
          <w:p w14:paraId="4146548A" w14:textId="77777777" w:rsidR="004C783E"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品に直接接触する作業に従事させな</w:t>
            </w:r>
          </w:p>
          <w:p w14:paraId="4225F81E" w14:textId="77777777" w:rsidR="004C783E"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いこと。</w:t>
            </w:r>
          </w:p>
          <w:p w14:paraId="45AC6366" w14:textId="77777777" w:rsidR="006F1EA1" w:rsidRPr="00146ED3" w:rsidRDefault="004C783E" w:rsidP="006F1EA1">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衛生的な作業着</w:t>
            </w:r>
            <w:r w:rsidRPr="00146ED3">
              <w:rPr>
                <w:rFonts w:ascii="ＭＳ ゴシック" w:eastAsia="ＭＳ ゴシック" w:hAnsi="ＭＳ ゴシック" w:hint="eastAsia"/>
                <w:sz w:val="18"/>
                <w:szCs w:val="18"/>
              </w:rPr>
              <w:t>（必要に応じ，帽子</w:t>
            </w:r>
          </w:p>
          <w:p w14:paraId="016E2B5B" w14:textId="77777777" w:rsidR="006F1EA1" w:rsidRPr="00146ED3" w:rsidRDefault="004C783E" w:rsidP="004C783E">
            <w:pPr>
              <w:overflowPunct w:val="0"/>
              <w:ind w:firstLineChars="100" w:firstLine="18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又はマスクを含む。)</w:t>
            </w:r>
            <w:r w:rsidRPr="00146ED3">
              <w:rPr>
                <w:rFonts w:ascii="ＭＳ ゴシック" w:eastAsia="ＭＳ ゴシック" w:hAnsi="ＭＳ ゴシック" w:hint="eastAsia"/>
                <w:sz w:val="20"/>
                <w:szCs w:val="20"/>
              </w:rPr>
              <w:t>を着用し,及び作</w:t>
            </w:r>
          </w:p>
          <w:p w14:paraId="7A81F9BA" w14:textId="77777777" w:rsidR="006F1EA1"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業場内では専用の履物を用いるとと</w:t>
            </w:r>
          </w:p>
          <w:p w14:paraId="67565333" w14:textId="77777777" w:rsidR="006F1EA1"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もに，汚染区域にはそのまま入らな</w:t>
            </w:r>
          </w:p>
          <w:p w14:paraId="75C2AFDA" w14:textId="77777777" w:rsidR="004C783E"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いこと。</w:t>
            </w:r>
          </w:p>
          <w:p w14:paraId="48E146B7" w14:textId="77777777" w:rsidR="004C783E" w:rsidRPr="00146ED3" w:rsidRDefault="004C783E" w:rsidP="004C783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食品が直接接触する部分が繊維製</w:t>
            </w:r>
          </w:p>
          <w:p w14:paraId="0562B286" w14:textId="77777777" w:rsidR="004C783E"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品その他洗浄及び消毒を行うことが</w:t>
            </w:r>
          </w:p>
          <w:p w14:paraId="36678291" w14:textId="77777777" w:rsidR="004C783E"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困難な手袋を原則として使用しない</w:t>
            </w:r>
          </w:p>
          <w:p w14:paraId="3C08BDE2" w14:textId="77777777" w:rsidR="004C783E"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こと。</w:t>
            </w:r>
          </w:p>
          <w:p w14:paraId="36694C56" w14:textId="77777777" w:rsidR="004C783E" w:rsidRPr="00146ED3" w:rsidRDefault="004C783E" w:rsidP="004C783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常に手の爪を短く切り，作業前，</w:t>
            </w:r>
          </w:p>
          <w:p w14:paraId="00A252CB" w14:textId="77777777" w:rsidR="004C783E"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用便後及び生鮮の原材料又は汚染さ</w:t>
            </w:r>
          </w:p>
          <w:p w14:paraId="6E4ED729" w14:textId="77777777" w:rsidR="004C783E"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れた材料等を取り扱った後は，手指</w:t>
            </w:r>
          </w:p>
          <w:p w14:paraId="61A1408C" w14:textId="77777777" w:rsidR="004C783E"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の洗浄及び消毒を行うこと。</w:t>
            </w:r>
          </w:p>
          <w:p w14:paraId="02361B99" w14:textId="77777777" w:rsidR="004C783E" w:rsidRPr="00146ED3" w:rsidRDefault="004C783E" w:rsidP="004C783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所定の場所以外で着替え，喫煙，</w:t>
            </w:r>
          </w:p>
          <w:p w14:paraId="70CD5CCC" w14:textId="77777777" w:rsidR="004C783E"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放たん，食事等をしないこと。</w:t>
            </w:r>
          </w:p>
          <w:p w14:paraId="116E025D" w14:textId="77777777" w:rsidR="004C783E" w:rsidRPr="00146ED3" w:rsidRDefault="004C783E" w:rsidP="004C783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食品の取扱作業中に手又は食品を</w:t>
            </w:r>
          </w:p>
          <w:p w14:paraId="445D64C1" w14:textId="77777777" w:rsidR="004C783E"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取り扱う器具で髪，鼻，口又は耳に</w:t>
            </w:r>
          </w:p>
          <w:p w14:paraId="4DEF1814" w14:textId="77777777" w:rsidR="004C783E"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触れたり，露出している食品等の上</w:t>
            </w:r>
          </w:p>
          <w:p w14:paraId="687B9A8B" w14:textId="77777777" w:rsidR="004C783E"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でくしゃみ又は咳をしないこと。</w:t>
            </w:r>
          </w:p>
          <w:p w14:paraId="68E4BA2F" w14:textId="77777777" w:rsidR="004C783E" w:rsidRPr="00146ED3" w:rsidRDefault="004C783E" w:rsidP="004C783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調理を行う区画へは当該区画で作</w:t>
            </w:r>
          </w:p>
          <w:p w14:paraId="29C7884C" w14:textId="77777777" w:rsidR="004C783E"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業を行う食品取扱者以外の者が立ち</w:t>
            </w:r>
          </w:p>
          <w:p w14:paraId="66C4A2AD" w14:textId="77777777" w:rsidR="004C783E"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入ることのないようにすること。</w:t>
            </w:r>
          </w:p>
          <w:p w14:paraId="20A1A33D" w14:textId="77777777" w:rsidR="00077337" w:rsidRPr="00146ED3" w:rsidRDefault="00077337" w:rsidP="004C783E">
            <w:pPr>
              <w:overflowPunct w:val="0"/>
              <w:textAlignment w:val="baseline"/>
              <w:rPr>
                <w:rFonts w:ascii="ＭＳ ゴシック" w:eastAsia="ＭＳ ゴシック" w:hAnsi="ＭＳ ゴシック"/>
                <w:sz w:val="20"/>
                <w:szCs w:val="20"/>
              </w:rPr>
            </w:pPr>
          </w:p>
          <w:p w14:paraId="74000D36" w14:textId="77777777" w:rsidR="00077337" w:rsidRPr="00146ED3" w:rsidRDefault="00077337" w:rsidP="004C783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事業者は，事業に附属する食堂又は</w:t>
            </w:r>
          </w:p>
          <w:p w14:paraId="4107B758" w14:textId="77777777" w:rsidR="00077337" w:rsidRPr="00146ED3" w:rsidRDefault="00077337" w:rsidP="00077337">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炊事場における給食の業務に従事す</w:t>
            </w:r>
          </w:p>
          <w:p w14:paraId="60118601" w14:textId="77777777" w:rsidR="00077337" w:rsidRPr="00146ED3" w:rsidRDefault="00077337" w:rsidP="00077337">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る労働者に対し，その雇入れの際又</w:t>
            </w:r>
          </w:p>
          <w:p w14:paraId="1B4EC8CE" w14:textId="77777777" w:rsidR="00077337" w:rsidRPr="00146ED3" w:rsidRDefault="00077337" w:rsidP="00077337">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は当該業務への配置替えの際，検便</w:t>
            </w:r>
          </w:p>
          <w:p w14:paraId="387A44A7" w14:textId="77777777" w:rsidR="00077337" w:rsidRPr="00146ED3" w:rsidRDefault="00077337" w:rsidP="00077337">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による健康診断を行なわなければな</w:t>
            </w:r>
          </w:p>
          <w:p w14:paraId="45A88EE3" w14:textId="77777777" w:rsidR="00077337" w:rsidRPr="00146ED3" w:rsidRDefault="00077337" w:rsidP="00077337">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らない。</w:t>
            </w:r>
          </w:p>
          <w:p w14:paraId="6E7E7A98" w14:textId="77777777" w:rsidR="00896845" w:rsidRPr="00146ED3" w:rsidRDefault="00896845" w:rsidP="0089684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調理従事者等は臨時職員も含め，</w:t>
            </w:r>
          </w:p>
          <w:p w14:paraId="05321B26" w14:textId="77777777" w:rsidR="00896845" w:rsidRPr="00146ED3" w:rsidRDefault="00896845" w:rsidP="00896845">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定期的な健康診断及び月に１回以上</w:t>
            </w:r>
          </w:p>
          <w:p w14:paraId="6E483314" w14:textId="77777777" w:rsidR="00896845" w:rsidRPr="00146ED3" w:rsidRDefault="00896845" w:rsidP="00896845">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の検便を受けること。検便検査には，</w:t>
            </w:r>
          </w:p>
          <w:p w14:paraId="62DC81E5" w14:textId="77777777" w:rsidR="00896845" w:rsidRPr="00146ED3" w:rsidRDefault="00896845" w:rsidP="00896845">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腸管出血性大腸菌の検査を含めるこ</w:t>
            </w:r>
          </w:p>
          <w:p w14:paraId="4070234E" w14:textId="77777777" w:rsidR="00896845" w:rsidRPr="00146ED3" w:rsidRDefault="00896845" w:rsidP="00896845">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と。また，必要に応じ</w:t>
            </w:r>
            <w:r w:rsidR="00BF7CA1" w:rsidRPr="00146ED3">
              <w:rPr>
                <w:rFonts w:ascii="ＭＳ ゴシック" w:eastAsia="ＭＳ ゴシック" w:hAnsi="ＭＳ ゴシック" w:hint="eastAsia"/>
                <w:sz w:val="20"/>
                <w:szCs w:val="20"/>
              </w:rPr>
              <w:t>10</w:t>
            </w:r>
            <w:r w:rsidRPr="00146ED3">
              <w:rPr>
                <w:rFonts w:ascii="ＭＳ ゴシック" w:eastAsia="ＭＳ ゴシック" w:hAnsi="ＭＳ ゴシック" w:hint="eastAsia"/>
                <w:sz w:val="20"/>
                <w:szCs w:val="20"/>
              </w:rPr>
              <w:t>月から３</w:t>
            </w:r>
          </w:p>
          <w:p w14:paraId="29073D81" w14:textId="77777777" w:rsidR="00896845" w:rsidRPr="00146ED3" w:rsidRDefault="00896845" w:rsidP="00896845">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月にはノロウイルスの検査を含める</w:t>
            </w:r>
          </w:p>
          <w:p w14:paraId="15CF535C" w14:textId="77777777" w:rsidR="00077337" w:rsidRPr="00146ED3" w:rsidRDefault="00896845" w:rsidP="00896845">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こと。</w:t>
            </w:r>
          </w:p>
        </w:tc>
        <w:tc>
          <w:tcPr>
            <w:tcW w:w="2268" w:type="dxa"/>
            <w:vMerge w:val="restart"/>
          </w:tcPr>
          <w:p w14:paraId="4DBDAD90" w14:textId="77777777" w:rsidR="001F27C3" w:rsidRPr="00146ED3" w:rsidRDefault="001F27C3" w:rsidP="0011177D">
            <w:pPr>
              <w:overflowPunct w:val="0"/>
              <w:textAlignment w:val="baseline"/>
              <w:rPr>
                <w:rFonts w:ascii="ＭＳ ゴシック" w:eastAsia="ＭＳ ゴシック" w:hAnsi="ＭＳ ゴシック"/>
                <w:sz w:val="20"/>
                <w:szCs w:val="20"/>
              </w:rPr>
            </w:pPr>
          </w:p>
          <w:p w14:paraId="00B84F8C"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39D0665B"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0AF38941"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3BE53989"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63DD1C14"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348B06E7"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5494AB60"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667F6B72"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4149F1FE"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4CD58799"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36BFC8C2"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76857B96"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79E323C6"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19E04D8E"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4D0C0658"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615C3BED"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2A73EAC3"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3C01F163"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319645CC"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6D006CFC"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4462037F"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7F2CF407"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7A9AA906"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1A534E62"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08F2BB2E"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63038251"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18AB3685"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7B573EAA"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5D0C025B"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30C34DFA"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4F933F65"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5EF3DBC8"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4C437C8B"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540DC81F"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2FC32F1F"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6DF37447" w14:textId="77777777" w:rsidR="003A5AE2" w:rsidRPr="00146ED3" w:rsidRDefault="003A5AE2" w:rsidP="0011177D">
            <w:pPr>
              <w:overflowPunct w:val="0"/>
              <w:textAlignment w:val="baseline"/>
              <w:rPr>
                <w:rFonts w:ascii="ＭＳ ゴシック" w:eastAsia="ＭＳ ゴシック" w:hAnsi="ＭＳ ゴシック"/>
                <w:sz w:val="20"/>
                <w:szCs w:val="20"/>
              </w:rPr>
            </w:pPr>
          </w:p>
          <w:p w14:paraId="2FC0B497" w14:textId="77777777" w:rsidR="003A5AE2" w:rsidRPr="00146ED3" w:rsidRDefault="003A5AE2" w:rsidP="0011177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◯健康診断個票</w:t>
            </w:r>
          </w:p>
          <w:p w14:paraId="0EDCD4CF" w14:textId="77777777" w:rsidR="003A5AE2" w:rsidRPr="00146ED3" w:rsidRDefault="003A5AE2" w:rsidP="0011177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◯検便結果記録</w:t>
            </w:r>
          </w:p>
        </w:tc>
        <w:tc>
          <w:tcPr>
            <w:tcW w:w="2410" w:type="dxa"/>
            <w:tcBorders>
              <w:bottom w:val="nil"/>
            </w:tcBorders>
          </w:tcPr>
          <w:p w14:paraId="48DCB568" w14:textId="77777777" w:rsidR="001F27C3" w:rsidRPr="00146ED3" w:rsidRDefault="001F27C3" w:rsidP="0011177D">
            <w:pPr>
              <w:overflowPunct w:val="0"/>
              <w:ind w:left="200" w:hangingChars="100" w:hanging="200"/>
              <w:textAlignment w:val="baseline"/>
              <w:rPr>
                <w:rFonts w:ascii="ＭＳ ゴシック" w:eastAsia="ＭＳ ゴシック" w:hAnsi="ＭＳ ゴシック"/>
                <w:sz w:val="20"/>
                <w:szCs w:val="20"/>
              </w:rPr>
            </w:pPr>
          </w:p>
          <w:p w14:paraId="56283710"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◯大量調理施設衛生管理マニュアル</w:t>
            </w:r>
          </w:p>
          <w:p w14:paraId="5FD54A4F"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◯食品衛生法施行条例</w:t>
            </w:r>
          </w:p>
          <w:p w14:paraId="1490AF50"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14:paraId="0DA25826"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14:paraId="281C533E"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14:paraId="61B23628"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14:paraId="0CD4850F"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14:paraId="500152D6"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14:paraId="5DD3B308"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14:paraId="1D882B33"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14:paraId="0BEE0F95"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14:paraId="46D8889E"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14:paraId="7BFDE5CB"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14:paraId="56659920"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14:paraId="12B04E8C"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14:paraId="10C2163F"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14:paraId="00DC2A02"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14:paraId="19444E45"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14:paraId="6C7B61BD"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14:paraId="54618F99"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14:paraId="3DCED373"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14:paraId="4292A7B6"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14:paraId="0F38CF28"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14:paraId="116FE370"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14:paraId="0C74F21E"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14:paraId="7D7925BD"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14:paraId="2BA9B062"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14:paraId="27E068A9"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14:paraId="671BD2B1"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14:paraId="316EAC17"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14:paraId="7DCCB562"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14:paraId="3157784C"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14:paraId="03AED3A7" w14:textId="77777777" w:rsidR="008A61A1" w:rsidRPr="00146ED3" w:rsidRDefault="008A61A1" w:rsidP="00536DDF">
            <w:pPr>
              <w:overflowPunct w:val="0"/>
              <w:ind w:left="200" w:hangingChars="100" w:hanging="200"/>
              <w:textAlignment w:val="baseline"/>
              <w:rPr>
                <w:rFonts w:ascii="ＭＳ ゴシック" w:eastAsia="ＭＳ ゴシック" w:hAnsi="ＭＳ ゴシック"/>
                <w:sz w:val="20"/>
                <w:szCs w:val="20"/>
              </w:rPr>
            </w:pPr>
          </w:p>
          <w:p w14:paraId="64FA718D" w14:textId="77777777" w:rsidR="008A61A1" w:rsidRPr="00146ED3" w:rsidRDefault="008A61A1" w:rsidP="00536DDF">
            <w:pPr>
              <w:overflowPunct w:val="0"/>
              <w:ind w:left="200" w:hangingChars="100" w:hanging="200"/>
              <w:textAlignment w:val="baseline"/>
              <w:rPr>
                <w:rFonts w:ascii="ＭＳ ゴシック" w:eastAsia="ＭＳ ゴシック" w:hAnsi="ＭＳ ゴシック"/>
                <w:sz w:val="20"/>
                <w:szCs w:val="20"/>
              </w:rPr>
            </w:pPr>
          </w:p>
          <w:p w14:paraId="76E31DCA"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14:paraId="01FAB9FC"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◯労働安全</w:t>
            </w:r>
            <w:r w:rsidR="000F4AE1" w:rsidRPr="00146ED3">
              <w:rPr>
                <w:rFonts w:ascii="ＭＳ ゴシック" w:eastAsia="ＭＳ ゴシック" w:hAnsi="ＭＳ ゴシック" w:hint="eastAsia"/>
                <w:sz w:val="20"/>
                <w:szCs w:val="20"/>
              </w:rPr>
              <w:t>衛生</w:t>
            </w:r>
            <w:r w:rsidRPr="00146ED3">
              <w:rPr>
                <w:rFonts w:ascii="ＭＳ ゴシック" w:eastAsia="ＭＳ ゴシック" w:hAnsi="ＭＳ ゴシック" w:hint="eastAsia"/>
                <w:sz w:val="20"/>
                <w:szCs w:val="20"/>
              </w:rPr>
              <w:t>規則第47条</w:t>
            </w:r>
          </w:p>
          <w:p w14:paraId="0ABDA5BB" w14:textId="77777777"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◯社会福祉施設における衛生管理について</w:t>
            </w:r>
          </w:p>
          <w:p w14:paraId="288BBEB8" w14:textId="77777777" w:rsidR="00EF6F4F" w:rsidRPr="00146ED3" w:rsidRDefault="00EF6F4F" w:rsidP="00536DDF">
            <w:pPr>
              <w:overflowPunct w:val="0"/>
              <w:ind w:left="200" w:hangingChars="100" w:hanging="200"/>
              <w:textAlignment w:val="baseline"/>
              <w:rPr>
                <w:rFonts w:ascii="ＭＳ ゴシック" w:eastAsia="ＭＳ ゴシック" w:hAnsi="ＭＳ ゴシック"/>
                <w:sz w:val="20"/>
                <w:szCs w:val="20"/>
              </w:rPr>
            </w:pPr>
          </w:p>
        </w:tc>
        <w:tc>
          <w:tcPr>
            <w:tcW w:w="1417" w:type="dxa"/>
            <w:tcBorders>
              <w:bottom w:val="nil"/>
            </w:tcBorders>
          </w:tcPr>
          <w:p w14:paraId="142063C4" w14:textId="77777777" w:rsidR="001F27C3" w:rsidRPr="00146ED3" w:rsidRDefault="001F27C3" w:rsidP="0011177D">
            <w:pPr>
              <w:rPr>
                <w:rFonts w:ascii="ＭＳ ゴシック" w:eastAsia="ＭＳ ゴシック" w:hAnsi="ＭＳ ゴシック"/>
                <w:sz w:val="20"/>
                <w:szCs w:val="20"/>
              </w:rPr>
            </w:pPr>
          </w:p>
        </w:tc>
      </w:tr>
      <w:tr w:rsidR="001F27C3" w:rsidRPr="00146ED3" w14:paraId="02F31F28" w14:textId="77777777" w:rsidTr="008A61A1">
        <w:trPr>
          <w:trHeight w:val="1860"/>
        </w:trPr>
        <w:tc>
          <w:tcPr>
            <w:tcW w:w="3785" w:type="dxa"/>
            <w:vMerge/>
          </w:tcPr>
          <w:p w14:paraId="4D0609C8" w14:textId="77777777" w:rsidR="001F27C3" w:rsidRPr="00146ED3" w:rsidRDefault="001F27C3" w:rsidP="0011177D">
            <w:pPr>
              <w:overflowPunct w:val="0"/>
              <w:textAlignment w:val="baseline"/>
              <w:rPr>
                <w:rFonts w:ascii="ＭＳ ゴシック" w:eastAsia="ＭＳ ゴシック" w:hAnsi="Times New Roman"/>
                <w:kern w:val="0"/>
                <w:sz w:val="20"/>
                <w:szCs w:val="20"/>
              </w:rPr>
            </w:pPr>
          </w:p>
        </w:tc>
        <w:tc>
          <w:tcPr>
            <w:tcW w:w="2268" w:type="dxa"/>
            <w:vMerge/>
          </w:tcPr>
          <w:p w14:paraId="7BB21BEA" w14:textId="77777777" w:rsidR="001F27C3" w:rsidRPr="00146ED3" w:rsidRDefault="001F27C3" w:rsidP="0011177D">
            <w:pPr>
              <w:overflowPunct w:val="0"/>
              <w:textAlignment w:val="baseline"/>
              <w:rPr>
                <w:rFonts w:ascii="ＭＳ ゴシック" w:eastAsia="ＭＳ ゴシック" w:hAnsi="ＭＳ ゴシック"/>
                <w:sz w:val="20"/>
                <w:szCs w:val="20"/>
              </w:rPr>
            </w:pPr>
          </w:p>
        </w:tc>
        <w:tc>
          <w:tcPr>
            <w:tcW w:w="2410" w:type="dxa"/>
            <w:tcBorders>
              <w:top w:val="nil"/>
            </w:tcBorders>
          </w:tcPr>
          <w:p w14:paraId="7AE5CD2D" w14:textId="77777777" w:rsidR="00896845" w:rsidRPr="00146ED3" w:rsidRDefault="00896845" w:rsidP="0078408D">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◯大量調理施設衛生管理マニュアルⅡ</w:t>
            </w:r>
            <w:r w:rsidR="006F1EA1"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５</w:t>
            </w:r>
            <w:r w:rsidR="006F1EA1" w:rsidRPr="00146ED3">
              <w:rPr>
                <w:rFonts w:ascii="ＭＳ ゴシック" w:eastAsia="ＭＳ ゴシック" w:hAnsi="ＭＳ ゴシック" w:hint="eastAsia"/>
                <w:sz w:val="20"/>
                <w:szCs w:val="20"/>
              </w:rPr>
              <w:t>-(</w:t>
            </w:r>
            <w:r w:rsidR="00BF7CA1" w:rsidRPr="00146ED3">
              <w:rPr>
                <w:rFonts w:ascii="ＭＳ ゴシック" w:eastAsia="ＭＳ ゴシック" w:hAnsi="ＭＳ ゴシック" w:hint="eastAsia"/>
                <w:sz w:val="20"/>
                <w:szCs w:val="20"/>
              </w:rPr>
              <w:t>4</w:t>
            </w:r>
            <w:r w:rsidR="006F1EA1"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w:t>
            </w:r>
            <w:r w:rsidR="000F4AE1" w:rsidRPr="00146ED3">
              <w:rPr>
                <w:rFonts w:ascii="ＭＳ ゴシック" w:eastAsia="ＭＳ ゴシック" w:hAnsi="ＭＳ ゴシック" w:hint="eastAsia"/>
                <w:sz w:val="20"/>
                <w:szCs w:val="20"/>
              </w:rPr>
              <w:t>③</w:t>
            </w:r>
          </w:p>
          <w:p w14:paraId="5CFD2A36" w14:textId="77777777" w:rsidR="00896845" w:rsidRPr="00146ED3" w:rsidRDefault="00896845" w:rsidP="00896845">
            <w:pPr>
              <w:overflowPunct w:val="0"/>
              <w:ind w:leftChars="100" w:left="210"/>
              <w:textAlignment w:val="baseline"/>
              <w:rPr>
                <w:rFonts w:ascii="ＭＳ ゴシック" w:eastAsia="ＭＳ ゴシック" w:hAnsi="ＭＳ ゴシック"/>
                <w:sz w:val="20"/>
                <w:szCs w:val="20"/>
              </w:rPr>
            </w:pPr>
          </w:p>
          <w:p w14:paraId="774944FD" w14:textId="77777777" w:rsidR="001F27C3" w:rsidRPr="00146ED3" w:rsidRDefault="001F27C3" w:rsidP="0011177D">
            <w:pPr>
              <w:ind w:left="200" w:hangingChars="100" w:hanging="200"/>
              <w:rPr>
                <w:rFonts w:ascii="ＭＳ ゴシック" w:eastAsia="ＭＳ ゴシック" w:hAnsi="ＭＳ ゴシック"/>
                <w:sz w:val="20"/>
                <w:szCs w:val="20"/>
              </w:rPr>
            </w:pPr>
          </w:p>
        </w:tc>
        <w:tc>
          <w:tcPr>
            <w:tcW w:w="1417" w:type="dxa"/>
            <w:tcBorders>
              <w:top w:val="nil"/>
            </w:tcBorders>
          </w:tcPr>
          <w:p w14:paraId="50E882EA" w14:textId="77777777" w:rsidR="001F27C3" w:rsidRPr="00146ED3" w:rsidRDefault="001F27C3" w:rsidP="0011177D">
            <w:pPr>
              <w:ind w:left="200" w:hangingChars="100" w:hanging="200"/>
              <w:rPr>
                <w:rFonts w:ascii="ＭＳ ゴシック" w:eastAsia="ＭＳ ゴシック" w:hAnsi="ＭＳ ゴシック"/>
                <w:sz w:val="20"/>
                <w:szCs w:val="20"/>
              </w:rPr>
            </w:pPr>
          </w:p>
        </w:tc>
      </w:tr>
    </w:tbl>
    <w:p w14:paraId="43FEF455" w14:textId="77777777" w:rsidR="00301523" w:rsidRPr="00146ED3" w:rsidRDefault="00301523" w:rsidP="001F27C3">
      <w:pPr>
        <w:tabs>
          <w:tab w:val="left" w:pos="1290"/>
        </w:tabs>
        <w:jc w:val="center"/>
        <w:rPr>
          <w:rFonts w:ascii="ＭＳ ゴシック" w:eastAsia="ＭＳ ゴシック" w:hAnsi="ＭＳ ゴシック"/>
          <w:sz w:val="20"/>
          <w:szCs w:val="20"/>
        </w:rPr>
      </w:pPr>
    </w:p>
    <w:p w14:paraId="26F04091" w14:textId="77777777" w:rsidR="00292B9D" w:rsidRPr="00146ED3" w:rsidRDefault="00292B9D" w:rsidP="001F27C3">
      <w:pPr>
        <w:tabs>
          <w:tab w:val="left" w:pos="1290"/>
        </w:tabs>
        <w:jc w:val="center"/>
        <w:rPr>
          <w:rFonts w:ascii="ＭＳ ゴシック" w:eastAsia="ＭＳ ゴシック" w:hAnsi="ＭＳ ゴシック"/>
          <w:sz w:val="20"/>
          <w:szCs w:val="20"/>
        </w:rPr>
      </w:pPr>
    </w:p>
    <w:p w14:paraId="69E9C36E" w14:textId="77777777" w:rsidR="001F27C3" w:rsidRPr="00146ED3" w:rsidRDefault="001F27C3" w:rsidP="00DB0C55">
      <w:pPr>
        <w:tabs>
          <w:tab w:val="left" w:pos="1290"/>
        </w:tabs>
        <w:jc w:val="center"/>
        <w:rPr>
          <w:vanish/>
        </w:rPr>
      </w:pPr>
    </w:p>
    <w:p w14:paraId="47FB3B1C" w14:textId="77777777" w:rsidR="001F27C3" w:rsidRPr="00146ED3" w:rsidRDefault="001F27C3" w:rsidP="001F27C3">
      <w:pPr>
        <w:tabs>
          <w:tab w:val="left" w:pos="1290"/>
        </w:tabs>
        <w:jc w:val="center"/>
        <w:rPr>
          <w:rFonts w:ascii="ＭＳ ゴシック" w:eastAsia="ＭＳ ゴシック" w:hAnsi="ＭＳ ゴシック"/>
          <w:sz w:val="20"/>
          <w:szCs w:val="20"/>
        </w:rPr>
      </w:pPr>
    </w:p>
    <w:p w14:paraId="0C178D72" w14:textId="77777777" w:rsidR="002B5805" w:rsidRPr="00146ED3" w:rsidRDefault="002B5805" w:rsidP="002B5805">
      <w:pPr>
        <w:rPr>
          <w:b/>
          <w:vanish/>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50"/>
        <w:gridCol w:w="1843"/>
      </w:tblGrid>
      <w:tr w:rsidR="002B5805" w:rsidRPr="00146ED3" w14:paraId="7A6FC5DD" w14:textId="77777777" w:rsidTr="007B3B08">
        <w:trPr>
          <w:trHeight w:val="416"/>
        </w:trPr>
        <w:tc>
          <w:tcPr>
            <w:tcW w:w="2367" w:type="dxa"/>
            <w:vAlign w:val="center"/>
          </w:tcPr>
          <w:p w14:paraId="7E9A13F2" w14:textId="77777777" w:rsidR="002B5805" w:rsidRPr="00146ED3" w:rsidRDefault="002B5805"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850" w:type="dxa"/>
            <w:vAlign w:val="center"/>
          </w:tcPr>
          <w:p w14:paraId="77FC1A54" w14:textId="77777777" w:rsidR="002B5805" w:rsidRPr="00146ED3" w:rsidRDefault="002B5805" w:rsidP="0011177D">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843" w:type="dxa"/>
            <w:vAlign w:val="center"/>
          </w:tcPr>
          <w:p w14:paraId="1D8B0C9E" w14:textId="77777777" w:rsidR="002B5805" w:rsidRPr="00146ED3" w:rsidRDefault="002B5805"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2B5805" w:rsidRPr="00146ED3" w14:paraId="4091ACCB" w14:textId="77777777" w:rsidTr="007B3B08">
        <w:trPr>
          <w:trHeight w:val="13032"/>
        </w:trPr>
        <w:tc>
          <w:tcPr>
            <w:tcW w:w="2367" w:type="dxa"/>
          </w:tcPr>
          <w:p w14:paraId="2D069F87" w14:textId="77777777" w:rsidR="002B5805" w:rsidRPr="00146ED3" w:rsidRDefault="002B5805" w:rsidP="009A792C">
            <w:pPr>
              <w:overflowPunct w:val="0"/>
              <w:ind w:leftChars="100" w:left="411" w:hangingChars="100" w:hanging="201"/>
              <w:textAlignment w:val="baseline"/>
              <w:rPr>
                <w:rFonts w:ascii="ＭＳ ゴシック" w:eastAsia="ＭＳ ゴシック" w:hAnsi="ＭＳ ゴシック"/>
                <w:b/>
                <w:sz w:val="20"/>
                <w:szCs w:val="20"/>
              </w:rPr>
            </w:pPr>
          </w:p>
        </w:tc>
        <w:tc>
          <w:tcPr>
            <w:tcW w:w="5850" w:type="dxa"/>
          </w:tcPr>
          <w:p w14:paraId="7222DBC7" w14:textId="77777777" w:rsidR="002B5805" w:rsidRPr="00146ED3" w:rsidRDefault="002B5805" w:rsidP="00371100">
            <w:pPr>
              <w:overflowPunct w:val="0"/>
              <w:textAlignment w:val="baseline"/>
              <w:rPr>
                <w:rFonts w:ascii="ＭＳ ゴシック" w:eastAsia="ＭＳ ゴシック" w:hAnsi="ＭＳ ゴシック"/>
                <w:sz w:val="20"/>
                <w:szCs w:val="20"/>
              </w:rPr>
            </w:pPr>
          </w:p>
          <w:p w14:paraId="3E56440D" w14:textId="77777777" w:rsidR="00371100" w:rsidRPr="00146ED3" w:rsidRDefault="00371100" w:rsidP="00371100">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sz w:val="20"/>
                <w:szCs w:val="20"/>
              </w:rPr>
              <w:t>(</w:t>
            </w:r>
            <w:r w:rsidRPr="00146ED3">
              <w:rPr>
                <w:rFonts w:ascii="ＭＳ ゴシック" w:eastAsia="ＭＳ ゴシック" w:hAnsi="ＭＳ ゴシック" w:hint="eastAsia"/>
                <w:sz w:val="20"/>
                <w:szCs w:val="20"/>
              </w:rPr>
              <w:t>4</w:t>
            </w:r>
            <w:r w:rsidRPr="00146ED3">
              <w:rPr>
                <w:rFonts w:ascii="ＭＳ ゴシック" w:eastAsia="ＭＳ ゴシック" w:hAnsi="ＭＳ ゴシック"/>
                <w:sz w:val="20"/>
                <w:szCs w:val="20"/>
              </w:rPr>
              <w:t>)</w:t>
            </w:r>
            <w:r w:rsidRPr="00146ED3">
              <w:rPr>
                <w:rFonts w:ascii="ＭＳ ゴシック" w:eastAsia="ＭＳ ゴシック" w:hAnsi="ＭＳ ゴシック" w:hint="eastAsia"/>
                <w:sz w:val="20"/>
                <w:szCs w:val="20"/>
              </w:rPr>
              <w:t xml:space="preserve">　食事介護</w:t>
            </w:r>
            <w:r w:rsidRPr="00146ED3">
              <w:rPr>
                <w:rFonts w:ascii="ＭＳ ゴシック" w:eastAsia="ＭＳ ゴシック" w:hAnsi="ＭＳ ゴシック" w:hint="eastAsia"/>
                <w:sz w:val="18"/>
                <w:szCs w:val="18"/>
              </w:rPr>
              <w:t>（介助）</w:t>
            </w:r>
            <w:r w:rsidRPr="00146ED3">
              <w:rPr>
                <w:rFonts w:ascii="ＭＳ ゴシック" w:eastAsia="ＭＳ ゴシック" w:hAnsi="ＭＳ ゴシック" w:hint="eastAsia"/>
                <w:sz w:val="20"/>
                <w:szCs w:val="20"/>
              </w:rPr>
              <w:t>を行う職員の検便を実施しているか。</w:t>
            </w:r>
          </w:p>
          <w:p w14:paraId="0E7D69C9" w14:textId="77777777" w:rsidR="00371100" w:rsidRPr="00146ED3" w:rsidRDefault="00371100" w:rsidP="00371100">
            <w:pPr>
              <w:overflowPunct w:val="0"/>
              <w:textAlignment w:val="baseline"/>
              <w:rPr>
                <w:rFonts w:ascii="ＭＳ ゴシック" w:eastAsia="ＭＳ ゴシック" w:hAnsi="ＭＳ ゴシック"/>
                <w:sz w:val="20"/>
                <w:szCs w:val="20"/>
              </w:rPr>
            </w:pPr>
          </w:p>
          <w:p w14:paraId="7C500D4C" w14:textId="77777777" w:rsidR="00371100" w:rsidRPr="00146ED3" w:rsidRDefault="00723201" w:rsidP="00371100">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bdr w:val="single" w:sz="4" w:space="0" w:color="auto"/>
              </w:rPr>
              <w:t>※</w:t>
            </w:r>
            <w:r w:rsidRPr="00146ED3">
              <w:rPr>
                <w:rFonts w:ascii="ＭＳ ゴシック" w:eastAsia="ＭＳ ゴシック" w:hAnsi="ＭＳ ゴシック"/>
                <w:sz w:val="20"/>
                <w:szCs w:val="20"/>
                <w:bdr w:val="single" w:sz="4" w:space="0" w:color="auto"/>
              </w:rPr>
              <w:t>1</w:t>
            </w:r>
            <w:r w:rsidR="0011428A" w:rsidRPr="00146ED3">
              <w:rPr>
                <w:rFonts w:ascii="ＭＳ ゴシック" w:eastAsia="ＭＳ ゴシック" w:hAnsi="ＭＳ ゴシック"/>
                <w:sz w:val="20"/>
                <w:szCs w:val="20"/>
                <w:bdr w:val="single" w:sz="4" w:space="0" w:color="auto"/>
              </w:rPr>
              <w:t>21</w:t>
            </w:r>
            <w:r w:rsidRPr="00146ED3">
              <w:rPr>
                <w:rFonts w:ascii="ＭＳ ゴシック" w:eastAsia="ＭＳ ゴシック" w:hAnsi="ＭＳ ゴシック"/>
                <w:sz w:val="20"/>
                <w:szCs w:val="20"/>
                <w:bdr w:val="single" w:sz="4" w:space="0" w:color="auto"/>
              </w:rPr>
              <w:t>ﾍﾟｰｼﾞに</w:t>
            </w:r>
            <w:r w:rsidRPr="00146ED3">
              <w:rPr>
                <w:rFonts w:ascii="ＭＳ ゴシック" w:eastAsia="ＭＳ ゴシック" w:hAnsi="ＭＳ ゴシック" w:hint="eastAsia"/>
                <w:sz w:val="20"/>
                <w:szCs w:val="20"/>
                <w:bdr w:val="single" w:sz="4" w:space="0" w:color="auto"/>
              </w:rPr>
              <w:t>調理従事者等検便</w:t>
            </w:r>
            <w:r w:rsidRPr="00146ED3">
              <w:rPr>
                <w:rFonts w:ascii="ＭＳ ゴシック" w:eastAsia="ＭＳ ゴシック" w:hAnsi="ＭＳ ゴシック"/>
                <w:sz w:val="20"/>
                <w:szCs w:val="20"/>
                <w:bdr w:val="single" w:sz="4" w:space="0" w:color="auto"/>
              </w:rPr>
              <w:t>の実施状況を記入すること。</w:t>
            </w:r>
          </w:p>
          <w:p w14:paraId="261B0F2D" w14:textId="77777777" w:rsidR="00723201" w:rsidRPr="00146ED3" w:rsidRDefault="00723201" w:rsidP="00371100">
            <w:pPr>
              <w:overflowPunct w:val="0"/>
              <w:textAlignment w:val="baseline"/>
              <w:rPr>
                <w:rFonts w:ascii="ＭＳ ゴシック" w:eastAsia="ＭＳ ゴシック" w:hAnsi="ＭＳ ゴシック"/>
                <w:sz w:val="20"/>
                <w:szCs w:val="20"/>
              </w:rPr>
            </w:pPr>
          </w:p>
          <w:p w14:paraId="772200D8" w14:textId="77777777" w:rsidR="00371100" w:rsidRPr="00146ED3" w:rsidRDefault="00371100" w:rsidP="00371100">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5</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 xml:space="preserve">　保存食</w:t>
            </w:r>
            <w:r w:rsidRPr="00146ED3">
              <w:rPr>
                <w:rFonts w:ascii="ＭＳ ゴシック" w:eastAsia="ＭＳ ゴシック" w:hAnsi="ＭＳ ゴシック" w:cs="ＭＳ ゴシック"/>
                <w:kern w:val="0"/>
                <w:sz w:val="18"/>
                <w:szCs w:val="18"/>
              </w:rPr>
              <w:t>(</w:t>
            </w:r>
            <w:r w:rsidRPr="00146ED3">
              <w:rPr>
                <w:rFonts w:ascii="ＭＳ ゴシック" w:eastAsia="ＭＳ ゴシック" w:hAnsi="ＭＳ ゴシック" w:cs="ＭＳ ゴシック" w:hint="eastAsia"/>
                <w:kern w:val="0"/>
                <w:sz w:val="18"/>
                <w:szCs w:val="18"/>
              </w:rPr>
              <w:t>検査食</w:t>
            </w:r>
            <w:r w:rsidRPr="00146ED3">
              <w:rPr>
                <w:rFonts w:ascii="ＭＳ ゴシック" w:eastAsia="ＭＳ ゴシック" w:hAnsi="ＭＳ ゴシック" w:cs="ＭＳ ゴシック"/>
                <w:kern w:val="0"/>
                <w:sz w:val="18"/>
                <w:szCs w:val="18"/>
              </w:rPr>
              <w:t>)</w:t>
            </w:r>
            <w:r w:rsidRPr="00146ED3">
              <w:rPr>
                <w:rFonts w:ascii="ＭＳ ゴシック" w:eastAsia="ＭＳ ゴシック" w:hAnsi="ＭＳ ゴシック" w:cs="ＭＳ ゴシック" w:hint="eastAsia"/>
                <w:kern w:val="0"/>
                <w:sz w:val="20"/>
                <w:szCs w:val="20"/>
              </w:rPr>
              <w:t>は適正に保存しているか。</w:t>
            </w:r>
          </w:p>
          <w:p w14:paraId="6E8753F4" w14:textId="77777777" w:rsidR="00371100" w:rsidRPr="00146ED3" w:rsidRDefault="00371100" w:rsidP="00371100">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 </w:t>
            </w:r>
          </w:p>
          <w:p w14:paraId="58ACB0A6" w14:textId="77777777" w:rsidR="00371100" w:rsidRPr="00146ED3" w:rsidRDefault="00371100" w:rsidP="00371100">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　「いる」の場合，調査状況等を記入</w:t>
            </w:r>
            <w:r w:rsidR="00FA38A1" w:rsidRPr="00146ED3">
              <w:rPr>
                <w:rFonts w:ascii="ＭＳ ゴシック" w:eastAsia="ＭＳ ゴシック" w:hAnsi="ＭＳ ゴシック" w:cs="ＭＳ ゴシック" w:hint="eastAsia"/>
                <w:kern w:val="0"/>
                <w:sz w:val="20"/>
                <w:szCs w:val="20"/>
              </w:rPr>
              <w:t>する</w:t>
            </w:r>
            <w:r w:rsidRPr="00146ED3">
              <w:rPr>
                <w:rFonts w:ascii="ＭＳ ゴシック" w:eastAsia="ＭＳ ゴシック" w:hAnsi="ＭＳ ゴシック" w:cs="ＭＳ ゴシック" w:hint="eastAsia"/>
                <w:kern w:val="0"/>
                <w:sz w:val="20"/>
                <w:szCs w:val="20"/>
              </w:rPr>
              <w:t>こと。</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7"/>
              <w:gridCol w:w="838"/>
              <w:gridCol w:w="851"/>
              <w:gridCol w:w="838"/>
              <w:gridCol w:w="1672"/>
            </w:tblGrid>
            <w:tr w:rsidR="00371100" w:rsidRPr="00146ED3" w14:paraId="76371D09" w14:textId="77777777" w:rsidTr="00A53A8E">
              <w:trPr>
                <w:trHeight w:val="185"/>
              </w:trPr>
              <w:tc>
                <w:tcPr>
                  <w:tcW w:w="1077" w:type="dxa"/>
                  <w:vAlign w:val="center"/>
                </w:tcPr>
                <w:p w14:paraId="7401B7A1" w14:textId="77777777" w:rsidR="00371100" w:rsidRPr="00146ED3" w:rsidRDefault="00371100" w:rsidP="001F3A7E">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rPr>
                    <w:t>区　分</w:t>
                  </w:r>
                </w:p>
              </w:tc>
              <w:tc>
                <w:tcPr>
                  <w:tcW w:w="838" w:type="dxa"/>
                  <w:vAlign w:val="center"/>
                </w:tcPr>
                <w:p w14:paraId="00EE87D7" w14:textId="77777777" w:rsidR="00371100" w:rsidRPr="00146ED3" w:rsidRDefault="00371100" w:rsidP="001F3A7E">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rPr>
                    <w:t>朝　食</w:t>
                  </w:r>
                </w:p>
              </w:tc>
              <w:tc>
                <w:tcPr>
                  <w:tcW w:w="851" w:type="dxa"/>
                  <w:vAlign w:val="center"/>
                </w:tcPr>
                <w:p w14:paraId="59DDE965" w14:textId="77777777" w:rsidR="00371100" w:rsidRPr="00146ED3" w:rsidRDefault="00371100" w:rsidP="001F3A7E">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rPr>
                    <w:t>昼　食</w:t>
                  </w:r>
                </w:p>
              </w:tc>
              <w:tc>
                <w:tcPr>
                  <w:tcW w:w="838" w:type="dxa"/>
                  <w:vAlign w:val="center"/>
                </w:tcPr>
                <w:p w14:paraId="314F9A91" w14:textId="77777777" w:rsidR="00371100" w:rsidRPr="00146ED3" w:rsidRDefault="00371100" w:rsidP="001F3A7E">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rPr>
                    <w:t>夕　食</w:t>
                  </w:r>
                </w:p>
              </w:tc>
              <w:tc>
                <w:tcPr>
                  <w:tcW w:w="1672" w:type="dxa"/>
                  <w:vAlign w:val="center"/>
                </w:tcPr>
                <w:p w14:paraId="55E96792" w14:textId="77777777" w:rsidR="00371100" w:rsidRPr="00146ED3" w:rsidRDefault="00371100" w:rsidP="001F3A7E">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rPr>
                    <w:t>保存期間</w:t>
                  </w:r>
                </w:p>
              </w:tc>
            </w:tr>
            <w:tr w:rsidR="00371100" w:rsidRPr="00146ED3" w14:paraId="474502CF" w14:textId="77777777" w:rsidTr="00A53A8E">
              <w:trPr>
                <w:trHeight w:val="484"/>
              </w:trPr>
              <w:tc>
                <w:tcPr>
                  <w:tcW w:w="1077" w:type="dxa"/>
                </w:tcPr>
                <w:p w14:paraId="3B61C9AC" w14:textId="77777777" w:rsidR="00371100" w:rsidRPr="00146ED3" w:rsidRDefault="00371100" w:rsidP="001F3A7E">
                  <w:pPr>
                    <w:pStyle w:val="a3"/>
                    <w:framePr w:hSpace="142" w:wrap="around" w:vAnchor="text" w:hAnchor="margin" w:x="383" w:y="160"/>
                    <w:spacing w:line="240" w:lineRule="auto"/>
                    <w:rPr>
                      <w:rFonts w:ascii="ＭＳ ゴシック" w:hAnsi="ＭＳ ゴシック"/>
                      <w:spacing w:val="0"/>
                    </w:rPr>
                  </w:pPr>
                  <w:r w:rsidRPr="00146ED3">
                    <w:rPr>
                      <w:rFonts w:ascii="ＭＳ ゴシック" w:hAnsi="ＭＳ ゴシック" w:hint="eastAsia"/>
                    </w:rPr>
                    <w:t>保存食実施の有無</w:t>
                  </w:r>
                </w:p>
              </w:tc>
              <w:tc>
                <w:tcPr>
                  <w:tcW w:w="838" w:type="dxa"/>
                  <w:vAlign w:val="center"/>
                </w:tcPr>
                <w:p w14:paraId="31829870" w14:textId="77777777" w:rsidR="00E260FF" w:rsidRPr="00146ED3" w:rsidRDefault="001F3A7E" w:rsidP="001F3A7E">
                  <w:pPr>
                    <w:pStyle w:val="a3"/>
                    <w:framePr w:hSpace="142" w:wrap="around" w:vAnchor="text" w:hAnchor="margin" w:x="383" w:y="160"/>
                    <w:spacing w:line="240" w:lineRule="auto"/>
                    <w:jc w:val="center"/>
                    <w:rPr>
                      <w:rFonts w:ascii="ＭＳ ゴシック" w:hAnsi="ＭＳ ゴシック"/>
                    </w:rPr>
                  </w:pPr>
                  <w:sdt>
                    <w:sdtPr>
                      <w:rPr>
                        <w:rFonts w:ascii="ＭＳ ゴシック" w:hAnsi="ＭＳ ゴシック" w:hint="eastAsia"/>
                      </w:rPr>
                      <w:id w:val="-635112757"/>
                      <w14:checkbox>
                        <w14:checked w14:val="0"/>
                        <w14:checkedState w14:val="00FE" w14:font="Wingdings"/>
                        <w14:uncheckedState w14:val="2610" w14:font="ＭＳ ゴシック"/>
                      </w14:checkbox>
                    </w:sdtPr>
                    <w:sdtEndPr/>
                    <w:sdtContent>
                      <w:r w:rsidR="00E260FF" w:rsidRPr="00146ED3">
                        <w:rPr>
                          <w:rFonts w:ascii="ＭＳ ゴシック" w:hAnsi="ＭＳ ゴシック" w:hint="eastAsia"/>
                        </w:rPr>
                        <w:t>☐</w:t>
                      </w:r>
                    </w:sdtContent>
                  </w:sdt>
                  <w:r w:rsidR="00371100" w:rsidRPr="00146ED3">
                    <w:rPr>
                      <w:rFonts w:ascii="ＭＳ ゴシック" w:hAnsi="ＭＳ ゴシック" w:hint="eastAsia"/>
                    </w:rPr>
                    <w:t>有</w:t>
                  </w:r>
                </w:p>
                <w:p w14:paraId="7A1EC911" w14:textId="77777777" w:rsidR="00371100" w:rsidRPr="00146ED3" w:rsidRDefault="001F3A7E" w:rsidP="001F3A7E">
                  <w:pPr>
                    <w:pStyle w:val="a3"/>
                    <w:framePr w:hSpace="142" w:wrap="around" w:vAnchor="text" w:hAnchor="margin" w:x="383" w:y="160"/>
                    <w:spacing w:line="240" w:lineRule="auto"/>
                    <w:jc w:val="center"/>
                    <w:rPr>
                      <w:rFonts w:ascii="ＭＳ ゴシック" w:hAnsi="ＭＳ ゴシック"/>
                    </w:rPr>
                  </w:pPr>
                  <w:sdt>
                    <w:sdtPr>
                      <w:rPr>
                        <w:rFonts w:ascii="ＭＳ ゴシック" w:hAnsi="ＭＳ ゴシック" w:hint="eastAsia"/>
                      </w:rPr>
                      <w:id w:val="547502188"/>
                      <w14:checkbox>
                        <w14:checked w14:val="0"/>
                        <w14:checkedState w14:val="00FE" w14:font="Wingdings"/>
                        <w14:uncheckedState w14:val="2610" w14:font="ＭＳ ゴシック"/>
                      </w14:checkbox>
                    </w:sdtPr>
                    <w:sdtEndPr/>
                    <w:sdtContent>
                      <w:r w:rsidR="00E260FF" w:rsidRPr="00146ED3">
                        <w:rPr>
                          <w:rFonts w:ascii="ＭＳ ゴシック" w:hAnsi="ＭＳ ゴシック" w:hint="eastAsia"/>
                        </w:rPr>
                        <w:t>☐</w:t>
                      </w:r>
                    </w:sdtContent>
                  </w:sdt>
                  <w:r w:rsidR="00371100" w:rsidRPr="00146ED3">
                    <w:rPr>
                      <w:rFonts w:ascii="ＭＳ ゴシック" w:hAnsi="ＭＳ ゴシック" w:hint="eastAsia"/>
                    </w:rPr>
                    <w:t>無</w:t>
                  </w:r>
                </w:p>
              </w:tc>
              <w:tc>
                <w:tcPr>
                  <w:tcW w:w="851" w:type="dxa"/>
                  <w:vAlign w:val="center"/>
                </w:tcPr>
                <w:p w14:paraId="0A147CDA" w14:textId="77777777" w:rsidR="00E260FF" w:rsidRPr="00146ED3" w:rsidRDefault="001F3A7E" w:rsidP="001F3A7E">
                  <w:pPr>
                    <w:pStyle w:val="a3"/>
                    <w:framePr w:hSpace="142" w:wrap="around" w:vAnchor="text" w:hAnchor="margin" w:x="383" w:y="160"/>
                    <w:spacing w:line="240" w:lineRule="auto"/>
                    <w:jc w:val="center"/>
                    <w:rPr>
                      <w:rFonts w:ascii="ＭＳ ゴシック" w:hAnsi="ＭＳ ゴシック"/>
                    </w:rPr>
                  </w:pPr>
                  <w:sdt>
                    <w:sdtPr>
                      <w:rPr>
                        <w:rFonts w:ascii="ＭＳ ゴシック" w:hAnsi="ＭＳ ゴシック" w:hint="eastAsia"/>
                      </w:rPr>
                      <w:id w:val="-404838742"/>
                      <w14:checkbox>
                        <w14:checked w14:val="0"/>
                        <w14:checkedState w14:val="00FE" w14:font="Wingdings"/>
                        <w14:uncheckedState w14:val="2610" w14:font="ＭＳ ゴシック"/>
                      </w14:checkbox>
                    </w:sdtPr>
                    <w:sdtEndPr/>
                    <w:sdtContent>
                      <w:r w:rsidR="00E260FF" w:rsidRPr="00146ED3">
                        <w:rPr>
                          <w:rFonts w:ascii="ＭＳ ゴシック" w:hAnsi="ＭＳ ゴシック" w:hint="eastAsia"/>
                        </w:rPr>
                        <w:t>☐</w:t>
                      </w:r>
                    </w:sdtContent>
                  </w:sdt>
                  <w:r w:rsidR="00371100" w:rsidRPr="00146ED3">
                    <w:rPr>
                      <w:rFonts w:ascii="ＭＳ ゴシック" w:hAnsi="ＭＳ ゴシック" w:hint="eastAsia"/>
                    </w:rPr>
                    <w:t>有</w:t>
                  </w:r>
                </w:p>
                <w:p w14:paraId="4F066B6B" w14:textId="77777777" w:rsidR="00371100" w:rsidRPr="00146ED3" w:rsidRDefault="001F3A7E" w:rsidP="001F3A7E">
                  <w:pPr>
                    <w:pStyle w:val="a3"/>
                    <w:framePr w:hSpace="142" w:wrap="around" w:vAnchor="text" w:hAnchor="margin" w:x="383" w:y="160"/>
                    <w:spacing w:line="240" w:lineRule="auto"/>
                    <w:jc w:val="center"/>
                    <w:rPr>
                      <w:rFonts w:ascii="ＭＳ ゴシック" w:hAnsi="ＭＳ ゴシック"/>
                    </w:rPr>
                  </w:pPr>
                  <w:sdt>
                    <w:sdtPr>
                      <w:rPr>
                        <w:rFonts w:ascii="ＭＳ ゴシック" w:hAnsi="ＭＳ ゴシック" w:hint="eastAsia"/>
                      </w:rPr>
                      <w:id w:val="-955167084"/>
                      <w14:checkbox>
                        <w14:checked w14:val="0"/>
                        <w14:checkedState w14:val="00FE" w14:font="Wingdings"/>
                        <w14:uncheckedState w14:val="2610" w14:font="ＭＳ ゴシック"/>
                      </w14:checkbox>
                    </w:sdtPr>
                    <w:sdtEndPr/>
                    <w:sdtContent>
                      <w:r w:rsidR="00E260FF" w:rsidRPr="00146ED3">
                        <w:rPr>
                          <w:rFonts w:ascii="ＭＳ ゴシック" w:hAnsi="ＭＳ ゴシック" w:hint="eastAsia"/>
                        </w:rPr>
                        <w:t>☐</w:t>
                      </w:r>
                    </w:sdtContent>
                  </w:sdt>
                  <w:r w:rsidR="00371100" w:rsidRPr="00146ED3">
                    <w:rPr>
                      <w:rFonts w:ascii="ＭＳ ゴシック" w:hAnsi="ＭＳ ゴシック" w:hint="eastAsia"/>
                    </w:rPr>
                    <w:t>無</w:t>
                  </w:r>
                </w:p>
              </w:tc>
              <w:tc>
                <w:tcPr>
                  <w:tcW w:w="838" w:type="dxa"/>
                  <w:vAlign w:val="center"/>
                </w:tcPr>
                <w:p w14:paraId="4453D8DD" w14:textId="77777777" w:rsidR="00E260FF" w:rsidRPr="00146ED3" w:rsidRDefault="001F3A7E" w:rsidP="001F3A7E">
                  <w:pPr>
                    <w:pStyle w:val="a3"/>
                    <w:framePr w:hSpace="142" w:wrap="around" w:vAnchor="text" w:hAnchor="margin" w:x="383" w:y="160"/>
                    <w:spacing w:line="240" w:lineRule="auto"/>
                    <w:jc w:val="center"/>
                    <w:rPr>
                      <w:rFonts w:ascii="ＭＳ ゴシック" w:hAnsi="ＭＳ ゴシック"/>
                    </w:rPr>
                  </w:pPr>
                  <w:sdt>
                    <w:sdtPr>
                      <w:rPr>
                        <w:rFonts w:ascii="ＭＳ ゴシック" w:hAnsi="ＭＳ ゴシック" w:hint="eastAsia"/>
                      </w:rPr>
                      <w:id w:val="767808070"/>
                      <w14:checkbox>
                        <w14:checked w14:val="0"/>
                        <w14:checkedState w14:val="00FE" w14:font="Wingdings"/>
                        <w14:uncheckedState w14:val="2610" w14:font="ＭＳ ゴシック"/>
                      </w14:checkbox>
                    </w:sdtPr>
                    <w:sdtEndPr/>
                    <w:sdtContent>
                      <w:r w:rsidR="00E260FF" w:rsidRPr="00146ED3">
                        <w:rPr>
                          <w:rFonts w:ascii="ＭＳ ゴシック" w:hAnsi="ＭＳ ゴシック" w:hint="eastAsia"/>
                        </w:rPr>
                        <w:t>☐</w:t>
                      </w:r>
                    </w:sdtContent>
                  </w:sdt>
                  <w:r w:rsidR="00371100" w:rsidRPr="00146ED3">
                    <w:rPr>
                      <w:rFonts w:ascii="ＭＳ ゴシック" w:hAnsi="ＭＳ ゴシック" w:hint="eastAsia"/>
                    </w:rPr>
                    <w:t>有</w:t>
                  </w:r>
                </w:p>
                <w:p w14:paraId="5FB36CD3" w14:textId="77777777" w:rsidR="00371100" w:rsidRPr="00146ED3" w:rsidRDefault="001F3A7E" w:rsidP="001F3A7E">
                  <w:pPr>
                    <w:pStyle w:val="a3"/>
                    <w:framePr w:hSpace="142" w:wrap="around" w:vAnchor="text" w:hAnchor="margin" w:x="383" w:y="160"/>
                    <w:spacing w:line="240" w:lineRule="auto"/>
                    <w:jc w:val="center"/>
                    <w:rPr>
                      <w:rFonts w:ascii="ＭＳ ゴシック" w:hAnsi="ＭＳ ゴシック"/>
                      <w:spacing w:val="0"/>
                    </w:rPr>
                  </w:pPr>
                  <w:sdt>
                    <w:sdtPr>
                      <w:rPr>
                        <w:rFonts w:ascii="ＭＳ ゴシック" w:hAnsi="ＭＳ ゴシック" w:hint="eastAsia"/>
                      </w:rPr>
                      <w:id w:val="758415509"/>
                      <w14:checkbox>
                        <w14:checked w14:val="0"/>
                        <w14:checkedState w14:val="00FE" w14:font="Wingdings"/>
                        <w14:uncheckedState w14:val="2610" w14:font="ＭＳ ゴシック"/>
                      </w14:checkbox>
                    </w:sdtPr>
                    <w:sdtEndPr/>
                    <w:sdtContent>
                      <w:r w:rsidR="00E260FF" w:rsidRPr="00146ED3">
                        <w:rPr>
                          <w:rFonts w:ascii="ＭＳ ゴシック" w:hAnsi="ＭＳ ゴシック" w:hint="eastAsia"/>
                        </w:rPr>
                        <w:t>☐</w:t>
                      </w:r>
                    </w:sdtContent>
                  </w:sdt>
                  <w:r w:rsidR="00371100" w:rsidRPr="00146ED3">
                    <w:rPr>
                      <w:rFonts w:ascii="ＭＳ ゴシック" w:hAnsi="ＭＳ ゴシック" w:hint="eastAsia"/>
                    </w:rPr>
                    <w:t>無</w:t>
                  </w:r>
                </w:p>
              </w:tc>
              <w:tc>
                <w:tcPr>
                  <w:tcW w:w="1672" w:type="dxa"/>
                  <w:vAlign w:val="center"/>
                </w:tcPr>
                <w:p w14:paraId="0162D2FE" w14:textId="77777777" w:rsidR="00371100" w:rsidRPr="00146ED3" w:rsidRDefault="00371100" w:rsidP="001F3A7E">
                  <w:pPr>
                    <w:pStyle w:val="a3"/>
                    <w:framePr w:hSpace="142" w:wrap="around" w:vAnchor="text" w:hAnchor="margin" w:x="383" w:y="160"/>
                    <w:spacing w:line="240" w:lineRule="auto"/>
                    <w:jc w:val="right"/>
                    <w:rPr>
                      <w:rFonts w:ascii="ＭＳ ゴシック" w:hAnsi="ＭＳ ゴシック"/>
                      <w:spacing w:val="0"/>
                    </w:rPr>
                  </w:pPr>
                  <w:r w:rsidRPr="00146ED3">
                    <w:rPr>
                      <w:rFonts w:ascii="ＭＳ ゴシック" w:hAnsi="ＭＳ ゴシック" w:hint="eastAsia"/>
                      <w:spacing w:val="0"/>
                    </w:rPr>
                    <w:t>日</w:t>
                  </w:r>
                </w:p>
              </w:tc>
            </w:tr>
          </w:tbl>
          <w:p w14:paraId="3D89A34E" w14:textId="77777777" w:rsidR="00371100" w:rsidRPr="00146ED3" w:rsidRDefault="00371100" w:rsidP="00371100">
            <w:pPr>
              <w:pStyle w:val="a3"/>
              <w:spacing w:line="240" w:lineRule="auto"/>
              <w:rPr>
                <w:rFonts w:ascii="ＭＳ ゴシック" w:hAnsi="ＭＳ ゴシック"/>
                <w:spacing w:val="0"/>
              </w:rPr>
            </w:pP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2"/>
              <w:gridCol w:w="2514"/>
            </w:tblGrid>
            <w:tr w:rsidR="00371100" w:rsidRPr="00146ED3" w14:paraId="50973DD8" w14:textId="77777777" w:rsidTr="00A53A8E">
              <w:trPr>
                <w:trHeight w:val="102"/>
              </w:trPr>
              <w:tc>
                <w:tcPr>
                  <w:tcW w:w="2762" w:type="dxa"/>
                </w:tcPr>
                <w:p w14:paraId="644AC00D" w14:textId="77777777" w:rsidR="00371100" w:rsidRPr="00146ED3" w:rsidRDefault="00371100"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原材料</w:t>
                  </w:r>
                </w:p>
              </w:tc>
              <w:tc>
                <w:tcPr>
                  <w:tcW w:w="2514" w:type="dxa"/>
                </w:tcPr>
                <w:p w14:paraId="22B68EF6" w14:textId="77777777" w:rsidR="00371100" w:rsidRPr="00146ED3" w:rsidRDefault="001F3A7E" w:rsidP="001F3A7E">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26609102"/>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371100" w:rsidRPr="00146ED3">
                    <w:rPr>
                      <w:rFonts w:ascii="ＭＳ ゴシック" w:eastAsia="ＭＳ ゴシック" w:hAnsi="ＭＳ ゴシック" w:hint="eastAsia"/>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515035870"/>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371100" w:rsidRPr="00146ED3">
                    <w:rPr>
                      <w:rFonts w:ascii="ＭＳ ゴシック" w:eastAsia="ＭＳ ゴシック" w:hAnsi="ＭＳ ゴシック" w:hint="eastAsia"/>
                      <w:sz w:val="20"/>
                      <w:szCs w:val="20"/>
                    </w:rPr>
                    <w:t>無</w:t>
                  </w:r>
                </w:p>
              </w:tc>
            </w:tr>
            <w:tr w:rsidR="00371100" w:rsidRPr="00146ED3" w14:paraId="1805EC12" w14:textId="77777777" w:rsidTr="00A53A8E">
              <w:trPr>
                <w:trHeight w:val="236"/>
              </w:trPr>
              <w:tc>
                <w:tcPr>
                  <w:tcW w:w="2762" w:type="dxa"/>
                </w:tcPr>
                <w:p w14:paraId="552C7670" w14:textId="77777777" w:rsidR="00371100" w:rsidRPr="00146ED3" w:rsidRDefault="00371100"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調理済食品</w:t>
                  </w:r>
                </w:p>
              </w:tc>
              <w:tc>
                <w:tcPr>
                  <w:tcW w:w="2514" w:type="dxa"/>
                </w:tcPr>
                <w:p w14:paraId="25C880E7" w14:textId="77777777" w:rsidR="00371100" w:rsidRPr="00146ED3" w:rsidRDefault="001F3A7E" w:rsidP="001F3A7E">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36145954"/>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371100" w:rsidRPr="00146ED3">
                    <w:rPr>
                      <w:rFonts w:ascii="ＭＳ ゴシック" w:eastAsia="ＭＳ ゴシック" w:hAnsi="ＭＳ ゴシック" w:hint="eastAsia"/>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62019642"/>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371100" w:rsidRPr="00146ED3">
                    <w:rPr>
                      <w:rFonts w:ascii="ＭＳ ゴシック" w:eastAsia="ＭＳ ゴシック" w:hAnsi="ＭＳ ゴシック" w:hint="eastAsia"/>
                      <w:sz w:val="20"/>
                      <w:szCs w:val="20"/>
                    </w:rPr>
                    <w:t>無</w:t>
                  </w:r>
                </w:p>
              </w:tc>
            </w:tr>
            <w:tr w:rsidR="00371100" w:rsidRPr="00146ED3" w14:paraId="423FC2C2" w14:textId="77777777" w:rsidTr="00A53A8E">
              <w:trPr>
                <w:trHeight w:val="196"/>
              </w:trPr>
              <w:tc>
                <w:tcPr>
                  <w:tcW w:w="2762" w:type="dxa"/>
                </w:tcPr>
                <w:p w14:paraId="363E3353" w14:textId="77777777" w:rsidR="00371100" w:rsidRPr="00146ED3" w:rsidRDefault="00FB3362"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50</w:t>
                  </w:r>
                  <w:r w:rsidR="00371100" w:rsidRPr="00146ED3">
                    <w:rPr>
                      <w:rFonts w:ascii="ＭＳ ゴシック" w:eastAsia="ＭＳ ゴシック" w:hAnsi="ＭＳ ゴシック" w:hint="eastAsia"/>
                      <w:sz w:val="20"/>
                      <w:szCs w:val="20"/>
                    </w:rPr>
                    <w:t>㌘程度</w:t>
                  </w:r>
                </w:p>
              </w:tc>
              <w:tc>
                <w:tcPr>
                  <w:tcW w:w="2514" w:type="dxa"/>
                </w:tcPr>
                <w:p w14:paraId="0B43C741" w14:textId="77777777" w:rsidR="00371100" w:rsidRPr="00146ED3" w:rsidRDefault="001F3A7E" w:rsidP="001F3A7E">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79806705"/>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371100" w:rsidRPr="00146ED3">
                    <w:rPr>
                      <w:rFonts w:ascii="ＭＳ ゴシック" w:eastAsia="ＭＳ ゴシック" w:hAnsi="ＭＳ ゴシック" w:hint="eastAsia"/>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091069902"/>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371100" w:rsidRPr="00146ED3">
                    <w:rPr>
                      <w:rFonts w:ascii="ＭＳ ゴシック" w:eastAsia="ＭＳ ゴシック" w:hAnsi="ＭＳ ゴシック" w:hint="eastAsia"/>
                      <w:sz w:val="20"/>
                      <w:szCs w:val="20"/>
                    </w:rPr>
                    <w:t>無</w:t>
                  </w:r>
                </w:p>
              </w:tc>
            </w:tr>
            <w:tr w:rsidR="00371100" w:rsidRPr="00146ED3" w14:paraId="2CDAC219" w14:textId="77777777" w:rsidTr="00A53A8E">
              <w:trPr>
                <w:trHeight w:val="114"/>
              </w:trPr>
              <w:tc>
                <w:tcPr>
                  <w:tcW w:w="2762" w:type="dxa"/>
                </w:tcPr>
                <w:p w14:paraId="231F6485" w14:textId="77777777" w:rsidR="00371100" w:rsidRPr="00146ED3" w:rsidRDefault="00371100"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食品毎にビニール袋に密封</w:t>
                  </w:r>
                </w:p>
              </w:tc>
              <w:tc>
                <w:tcPr>
                  <w:tcW w:w="2514" w:type="dxa"/>
                </w:tcPr>
                <w:p w14:paraId="06600635" w14:textId="77777777" w:rsidR="00371100" w:rsidRPr="00146ED3" w:rsidRDefault="001F3A7E" w:rsidP="001F3A7E">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92170446"/>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371100" w:rsidRPr="00146ED3">
                    <w:rPr>
                      <w:rFonts w:ascii="ＭＳ ゴシック" w:eastAsia="ＭＳ ゴシック" w:hAnsi="ＭＳ ゴシック" w:hint="eastAsia"/>
                      <w:sz w:val="20"/>
                      <w:szCs w:val="20"/>
                    </w:rPr>
                    <w:t xml:space="preserve">適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366596261"/>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371100" w:rsidRPr="00146ED3">
                    <w:rPr>
                      <w:rFonts w:ascii="ＭＳ ゴシック" w:eastAsia="ＭＳ ゴシック" w:hAnsi="ＭＳ ゴシック" w:hint="eastAsia"/>
                      <w:sz w:val="20"/>
                      <w:szCs w:val="20"/>
                    </w:rPr>
                    <w:t>否</w:t>
                  </w:r>
                </w:p>
              </w:tc>
            </w:tr>
            <w:tr w:rsidR="00371100" w:rsidRPr="00146ED3" w14:paraId="4308E43D" w14:textId="77777777" w:rsidTr="00A53A8E">
              <w:trPr>
                <w:trHeight w:val="62"/>
              </w:trPr>
              <w:tc>
                <w:tcPr>
                  <w:tcW w:w="2762" w:type="dxa"/>
                </w:tcPr>
                <w:p w14:paraId="5F54FE50" w14:textId="77777777" w:rsidR="00371100" w:rsidRPr="00146ED3" w:rsidRDefault="00371100"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FB3362" w:rsidRPr="00146ED3">
                    <w:rPr>
                      <w:rFonts w:ascii="ＭＳ ゴシック" w:eastAsia="ＭＳ ゴシック" w:hAnsi="ＭＳ ゴシック" w:hint="eastAsia"/>
                      <w:sz w:val="20"/>
                      <w:szCs w:val="20"/>
                    </w:rPr>
                    <w:t>20</w:t>
                  </w:r>
                  <w:r w:rsidRPr="00146ED3">
                    <w:rPr>
                      <w:rFonts w:ascii="ＭＳ ゴシック" w:eastAsia="ＭＳ ゴシック" w:hAnsi="ＭＳ ゴシック" w:hint="eastAsia"/>
                      <w:sz w:val="20"/>
                      <w:szCs w:val="20"/>
                    </w:rPr>
                    <w:t>℃以下</w:t>
                  </w:r>
                </w:p>
              </w:tc>
              <w:tc>
                <w:tcPr>
                  <w:tcW w:w="2514" w:type="dxa"/>
                </w:tcPr>
                <w:p w14:paraId="5AAD3CF8" w14:textId="77777777" w:rsidR="00371100" w:rsidRPr="00146ED3" w:rsidRDefault="001F3A7E" w:rsidP="001F3A7E">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72055474"/>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371100" w:rsidRPr="00146ED3">
                    <w:rPr>
                      <w:rFonts w:ascii="ＭＳ ゴシック" w:eastAsia="ＭＳ ゴシック" w:hAnsi="ＭＳ ゴシック" w:hint="eastAsia"/>
                      <w:sz w:val="20"/>
                      <w:szCs w:val="20"/>
                    </w:rPr>
                    <w:t xml:space="preserve">適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351771673"/>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371100" w:rsidRPr="00146ED3">
                    <w:rPr>
                      <w:rFonts w:ascii="ＭＳ ゴシック" w:eastAsia="ＭＳ ゴシック" w:hAnsi="ＭＳ ゴシック" w:hint="eastAsia"/>
                      <w:sz w:val="20"/>
                      <w:szCs w:val="20"/>
                    </w:rPr>
                    <w:t>否</w:t>
                  </w:r>
                </w:p>
              </w:tc>
            </w:tr>
          </w:tbl>
          <w:p w14:paraId="4728D273" w14:textId="77777777" w:rsidR="00371100" w:rsidRPr="00146ED3" w:rsidRDefault="00371100" w:rsidP="00371100">
            <w:pPr>
              <w:overflowPunct w:val="0"/>
              <w:textAlignment w:val="baseline"/>
              <w:rPr>
                <w:rFonts w:ascii="ＭＳ ゴシック" w:eastAsia="ＭＳ ゴシック" w:hAnsi="ＭＳ ゴシック"/>
                <w:sz w:val="20"/>
                <w:szCs w:val="20"/>
              </w:rPr>
            </w:pPr>
          </w:p>
          <w:p w14:paraId="041E5AE6" w14:textId="77777777" w:rsidR="00371100" w:rsidRPr="00146ED3" w:rsidRDefault="00371100" w:rsidP="00371100">
            <w:pPr>
              <w:overflowPunct w:val="0"/>
              <w:textAlignment w:val="baseline"/>
              <w:rPr>
                <w:rFonts w:ascii="ＭＳ ゴシック" w:eastAsia="ＭＳ ゴシック" w:hAnsi="ＭＳ ゴシック"/>
                <w:sz w:val="20"/>
                <w:szCs w:val="20"/>
              </w:rPr>
            </w:pPr>
          </w:p>
          <w:p w14:paraId="1B91EA38" w14:textId="77777777" w:rsidR="007D091A" w:rsidRPr="00146ED3" w:rsidRDefault="00371100" w:rsidP="00371100">
            <w:pPr>
              <w:pStyle w:val="a3"/>
              <w:spacing w:line="240" w:lineRule="auto"/>
              <w:ind w:leftChars="15" w:left="227" w:hangingChars="100" w:hanging="196"/>
              <w:rPr>
                <w:rFonts w:ascii="ＭＳ ゴシック" w:hAnsi="ＭＳ ゴシック"/>
                <w:sz w:val="18"/>
                <w:szCs w:val="18"/>
              </w:rPr>
            </w:pPr>
            <w:r w:rsidRPr="00146ED3">
              <w:rPr>
                <w:rFonts w:ascii="ＭＳ ゴシック" w:hAnsi="ＭＳ ゴシック"/>
              </w:rPr>
              <w:t>(</w:t>
            </w:r>
            <w:r w:rsidRPr="00146ED3">
              <w:rPr>
                <w:rFonts w:ascii="ＭＳ ゴシック" w:hAnsi="ＭＳ ゴシック" w:hint="eastAsia"/>
              </w:rPr>
              <w:t>6</w:t>
            </w:r>
            <w:r w:rsidRPr="00146ED3">
              <w:rPr>
                <w:rFonts w:ascii="ＭＳ ゴシック" w:hAnsi="ＭＳ ゴシック"/>
              </w:rPr>
              <w:t>)</w:t>
            </w:r>
            <w:r w:rsidRPr="00146ED3">
              <w:rPr>
                <w:rFonts w:ascii="ＭＳ ゴシック" w:hAnsi="ＭＳ ゴシック" w:hint="eastAsia"/>
              </w:rPr>
              <w:t xml:space="preserve">　給食業務を委託している場合</w:t>
            </w:r>
            <w:r w:rsidRPr="00146ED3">
              <w:rPr>
                <w:rFonts w:ascii="ＭＳ ゴシック" w:hAnsi="ＭＳ ゴシック"/>
              </w:rPr>
              <w:t>,</w:t>
            </w:r>
            <w:r w:rsidRPr="00146ED3">
              <w:rPr>
                <w:rFonts w:ascii="ＭＳ ゴシック" w:hAnsi="ＭＳ ゴシック" w:hint="eastAsia"/>
              </w:rPr>
              <w:t>委託契約</w:t>
            </w:r>
            <w:r w:rsidRPr="00146ED3">
              <w:rPr>
                <w:rFonts w:ascii="ＭＳ ゴシック" w:hAnsi="ＭＳ ゴシック" w:hint="eastAsia"/>
                <w:sz w:val="18"/>
                <w:szCs w:val="18"/>
              </w:rPr>
              <w:t>（管理体制，契約内容</w:t>
            </w:r>
          </w:p>
          <w:p w14:paraId="47D336D1" w14:textId="77777777" w:rsidR="00371100" w:rsidRPr="00146ED3" w:rsidRDefault="00371100" w:rsidP="007D091A">
            <w:pPr>
              <w:pStyle w:val="a3"/>
              <w:spacing w:line="240" w:lineRule="auto"/>
              <w:ind w:leftChars="115" w:left="241" w:firstLineChars="50" w:firstLine="88"/>
              <w:rPr>
                <w:rFonts w:ascii="ＭＳ ゴシック" w:hAnsi="ＭＳ ゴシック"/>
              </w:rPr>
            </w:pPr>
            <w:r w:rsidRPr="00146ED3">
              <w:rPr>
                <w:rFonts w:ascii="ＭＳ ゴシック" w:hAnsi="ＭＳ ゴシック" w:hint="eastAsia"/>
                <w:sz w:val="18"/>
                <w:szCs w:val="18"/>
              </w:rPr>
              <w:t>等）</w:t>
            </w:r>
            <w:r w:rsidRPr="00146ED3">
              <w:rPr>
                <w:rFonts w:ascii="ＭＳ ゴシック" w:hAnsi="ＭＳ ゴシック" w:hint="eastAsia"/>
              </w:rPr>
              <w:t>は適正な内容</w:t>
            </w:r>
            <w:r w:rsidR="009A792C" w:rsidRPr="00146ED3">
              <w:rPr>
                <w:rFonts w:ascii="ＭＳ ゴシック" w:hAnsi="ＭＳ ゴシック" w:hint="eastAsia"/>
              </w:rPr>
              <w:t>である</w:t>
            </w:r>
            <w:r w:rsidRPr="00146ED3">
              <w:rPr>
                <w:rFonts w:ascii="ＭＳ ゴシック" w:hAnsi="ＭＳ ゴシック" w:hint="eastAsia"/>
              </w:rPr>
              <w:t>か。</w:t>
            </w:r>
          </w:p>
          <w:p w14:paraId="0CEACCEA" w14:textId="77777777" w:rsidR="00371100" w:rsidRPr="00146ED3" w:rsidRDefault="00371100" w:rsidP="00371100">
            <w:pPr>
              <w:pStyle w:val="a3"/>
              <w:spacing w:line="240" w:lineRule="auto"/>
              <w:ind w:leftChars="15" w:left="227" w:hangingChars="100" w:hanging="196"/>
              <w:rPr>
                <w:rFonts w:ascii="ＭＳ ゴシック" w:hAnsi="ＭＳ ゴシック"/>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1"/>
              <w:gridCol w:w="9"/>
              <w:gridCol w:w="3476"/>
            </w:tblGrid>
            <w:tr w:rsidR="00371100" w:rsidRPr="00146ED3" w14:paraId="66EB82DF" w14:textId="77777777" w:rsidTr="00B061DE">
              <w:trPr>
                <w:trHeight w:val="772"/>
              </w:trPr>
              <w:tc>
                <w:tcPr>
                  <w:tcW w:w="1911" w:type="dxa"/>
                </w:tcPr>
                <w:p w14:paraId="26C3F072" w14:textId="77777777" w:rsidR="00371100" w:rsidRPr="00146ED3" w:rsidRDefault="00371100" w:rsidP="001F3A7E">
                  <w:pPr>
                    <w:pStyle w:val="a3"/>
                    <w:framePr w:hSpace="142" w:wrap="around" w:vAnchor="text" w:hAnchor="margin" w:x="383" w:y="160"/>
                    <w:spacing w:line="240" w:lineRule="auto"/>
                    <w:rPr>
                      <w:rFonts w:ascii="ＭＳ ゴシック" w:hAnsi="ＭＳ ゴシック"/>
                      <w:spacing w:val="0"/>
                    </w:rPr>
                  </w:pPr>
                </w:p>
                <w:p w14:paraId="45EC0B2C" w14:textId="77777777" w:rsidR="00371100" w:rsidRPr="00146ED3" w:rsidRDefault="00371100" w:rsidP="001F3A7E">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spacing w:val="0"/>
                    </w:rPr>
                    <w:t>委　託　先</w:t>
                  </w:r>
                </w:p>
              </w:tc>
              <w:tc>
                <w:tcPr>
                  <w:tcW w:w="3485" w:type="dxa"/>
                  <w:gridSpan w:val="2"/>
                </w:tcPr>
                <w:p w14:paraId="0B7574F3" w14:textId="77777777" w:rsidR="00371100" w:rsidRPr="00146ED3" w:rsidRDefault="00371100" w:rsidP="001F3A7E">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34143936" w14:textId="77777777" w:rsidR="00371100" w:rsidRPr="00146ED3" w:rsidRDefault="00371100" w:rsidP="001F3A7E">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06E3A988" w14:textId="77777777" w:rsidR="00371100" w:rsidRPr="00146ED3" w:rsidRDefault="00371100" w:rsidP="001F3A7E">
                  <w:pPr>
                    <w:pStyle w:val="a3"/>
                    <w:framePr w:hSpace="142" w:wrap="around" w:vAnchor="text" w:hAnchor="margin" w:x="383" w:y="160"/>
                    <w:spacing w:line="240" w:lineRule="auto"/>
                    <w:rPr>
                      <w:rFonts w:ascii="ＭＳ ゴシック" w:hAnsi="ＭＳ ゴシック"/>
                      <w:spacing w:val="0"/>
                    </w:rPr>
                  </w:pPr>
                </w:p>
              </w:tc>
            </w:tr>
            <w:tr w:rsidR="00371100" w:rsidRPr="00146ED3" w14:paraId="690AC56B" w14:textId="77777777" w:rsidTr="00B061DE">
              <w:trPr>
                <w:trHeight w:val="357"/>
              </w:trPr>
              <w:tc>
                <w:tcPr>
                  <w:tcW w:w="1911" w:type="dxa"/>
                  <w:vAlign w:val="center"/>
                </w:tcPr>
                <w:p w14:paraId="74089540" w14:textId="77777777" w:rsidR="00371100" w:rsidRPr="00146ED3" w:rsidRDefault="00371100" w:rsidP="001F3A7E">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spacing w:val="0"/>
                    </w:rPr>
                    <w:t>期　　　間</w:t>
                  </w:r>
                </w:p>
              </w:tc>
              <w:tc>
                <w:tcPr>
                  <w:tcW w:w="3485" w:type="dxa"/>
                  <w:gridSpan w:val="2"/>
                  <w:vAlign w:val="center"/>
                </w:tcPr>
                <w:p w14:paraId="0852BC34" w14:textId="77777777" w:rsidR="00371100" w:rsidRPr="00146ED3" w:rsidRDefault="00371100" w:rsidP="001F3A7E">
                  <w:pPr>
                    <w:pStyle w:val="a3"/>
                    <w:framePr w:hSpace="142" w:wrap="around" w:vAnchor="text" w:hAnchor="margin" w:x="383" w:y="160"/>
                    <w:spacing w:line="240" w:lineRule="auto"/>
                    <w:rPr>
                      <w:rFonts w:ascii="ＭＳ ゴシック" w:hAnsi="ＭＳ ゴシック"/>
                      <w:spacing w:val="0"/>
                    </w:rPr>
                  </w:pPr>
                </w:p>
              </w:tc>
            </w:tr>
            <w:tr w:rsidR="00371100" w:rsidRPr="00146ED3" w14:paraId="487D1634" w14:textId="77777777" w:rsidTr="00B061DE">
              <w:trPr>
                <w:trHeight w:val="1309"/>
              </w:trPr>
              <w:tc>
                <w:tcPr>
                  <w:tcW w:w="1911" w:type="dxa"/>
                </w:tcPr>
                <w:p w14:paraId="5D44925B" w14:textId="77777777" w:rsidR="00371100" w:rsidRPr="00146ED3" w:rsidRDefault="00371100" w:rsidP="001F3A7E">
                  <w:pPr>
                    <w:pStyle w:val="a3"/>
                    <w:framePr w:hSpace="142" w:wrap="around" w:vAnchor="text" w:hAnchor="margin" w:x="383" w:y="160"/>
                    <w:spacing w:line="240" w:lineRule="auto"/>
                    <w:rPr>
                      <w:rFonts w:ascii="ＭＳ ゴシック" w:hAnsi="ＭＳ ゴシック"/>
                      <w:spacing w:val="0"/>
                    </w:rPr>
                  </w:pPr>
                </w:p>
                <w:p w14:paraId="2AAF89E5" w14:textId="77777777" w:rsidR="00371100" w:rsidRPr="00146ED3" w:rsidRDefault="00371100" w:rsidP="001F3A7E">
                  <w:pPr>
                    <w:pStyle w:val="a3"/>
                    <w:framePr w:hSpace="142" w:wrap="around" w:vAnchor="text" w:hAnchor="margin" w:x="383" w:y="160"/>
                    <w:spacing w:line="240" w:lineRule="auto"/>
                    <w:rPr>
                      <w:rFonts w:ascii="ＭＳ ゴシック" w:hAnsi="ＭＳ ゴシック"/>
                      <w:spacing w:val="0"/>
                    </w:rPr>
                  </w:pPr>
                </w:p>
                <w:p w14:paraId="2B49F20E" w14:textId="77777777" w:rsidR="00371100" w:rsidRPr="00146ED3" w:rsidRDefault="00371100" w:rsidP="001F3A7E">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spacing w:val="0"/>
                    </w:rPr>
                    <w:t>委託内容及び条件</w:t>
                  </w:r>
                </w:p>
              </w:tc>
              <w:tc>
                <w:tcPr>
                  <w:tcW w:w="3485" w:type="dxa"/>
                  <w:gridSpan w:val="2"/>
                </w:tcPr>
                <w:p w14:paraId="4ED7D116" w14:textId="77777777" w:rsidR="00371100" w:rsidRPr="00146ED3" w:rsidRDefault="00371100" w:rsidP="001F3A7E">
                  <w:pPr>
                    <w:pStyle w:val="a3"/>
                    <w:framePr w:hSpace="142" w:wrap="around" w:vAnchor="text" w:hAnchor="margin" w:x="383" w:y="160"/>
                    <w:spacing w:line="240" w:lineRule="auto"/>
                    <w:rPr>
                      <w:rFonts w:ascii="ＭＳ ゴシック" w:hAnsi="ＭＳ ゴシック"/>
                      <w:spacing w:val="0"/>
                    </w:rPr>
                  </w:pPr>
                </w:p>
              </w:tc>
            </w:tr>
            <w:tr w:rsidR="00371100" w:rsidRPr="00146ED3" w14:paraId="0D4E1AE4" w14:textId="77777777" w:rsidTr="00B061DE">
              <w:trPr>
                <w:trHeight w:val="367"/>
              </w:trPr>
              <w:tc>
                <w:tcPr>
                  <w:tcW w:w="1911" w:type="dxa"/>
                  <w:vAlign w:val="center"/>
                </w:tcPr>
                <w:p w14:paraId="01C9A13C" w14:textId="77777777" w:rsidR="00371100" w:rsidRPr="00146ED3" w:rsidRDefault="00371100" w:rsidP="001F3A7E">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spacing w:val="33"/>
                      <w:fitText w:val="1000" w:id="-759377408"/>
                    </w:rPr>
                    <w:t>委託金</w:t>
                  </w:r>
                  <w:r w:rsidRPr="00146ED3">
                    <w:rPr>
                      <w:rFonts w:ascii="ＭＳ ゴシック" w:hAnsi="ＭＳ ゴシック" w:hint="eastAsia"/>
                      <w:spacing w:val="1"/>
                      <w:fitText w:val="1000" w:id="-759377408"/>
                    </w:rPr>
                    <w:t>額</w:t>
                  </w:r>
                </w:p>
              </w:tc>
              <w:tc>
                <w:tcPr>
                  <w:tcW w:w="3485" w:type="dxa"/>
                  <w:gridSpan w:val="2"/>
                  <w:tcBorders>
                    <w:bottom w:val="nil"/>
                  </w:tcBorders>
                </w:tcPr>
                <w:p w14:paraId="2F3B3431" w14:textId="77777777" w:rsidR="00371100" w:rsidRPr="00146ED3" w:rsidRDefault="00371100" w:rsidP="001F3A7E">
                  <w:pPr>
                    <w:pStyle w:val="a3"/>
                    <w:framePr w:hSpace="142" w:wrap="around" w:vAnchor="text" w:hAnchor="margin" w:x="383" w:y="160"/>
                    <w:spacing w:line="240" w:lineRule="auto"/>
                    <w:rPr>
                      <w:rFonts w:ascii="ＭＳ ゴシック" w:hAnsi="ＭＳ ゴシック"/>
                      <w:spacing w:val="0"/>
                    </w:rPr>
                  </w:pPr>
                </w:p>
              </w:tc>
            </w:tr>
            <w:tr w:rsidR="003A5AE2" w:rsidRPr="00146ED3" w14:paraId="4516B26E" w14:textId="77777777" w:rsidTr="00B061DE">
              <w:trPr>
                <w:trHeight w:val="740"/>
              </w:trPr>
              <w:tc>
                <w:tcPr>
                  <w:tcW w:w="1920" w:type="dxa"/>
                  <w:gridSpan w:val="2"/>
                  <w:tcBorders>
                    <w:top w:val="single" w:sz="4" w:space="0" w:color="auto"/>
                  </w:tcBorders>
                </w:tcPr>
                <w:p w14:paraId="086A5434" w14:textId="77777777" w:rsidR="003A5AE2" w:rsidRPr="00146ED3" w:rsidRDefault="003A5AE2" w:rsidP="001F3A7E">
                  <w:pPr>
                    <w:framePr w:hSpace="142" w:wrap="around" w:vAnchor="text" w:hAnchor="margin" w:x="383" w:y="16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委託業務のチェック方法</w:t>
                  </w:r>
                </w:p>
              </w:tc>
              <w:tc>
                <w:tcPr>
                  <w:tcW w:w="3476" w:type="dxa"/>
                  <w:tcBorders>
                    <w:top w:val="single" w:sz="4" w:space="0" w:color="auto"/>
                    <w:bottom w:val="single" w:sz="4" w:space="0" w:color="auto"/>
                    <w:right w:val="single" w:sz="4" w:space="0" w:color="auto"/>
                  </w:tcBorders>
                </w:tcPr>
                <w:p w14:paraId="722D0B48" w14:textId="77777777" w:rsidR="003A5AE2" w:rsidRPr="00146ED3" w:rsidRDefault="003A5AE2" w:rsidP="001F3A7E">
                  <w:pPr>
                    <w:framePr w:hSpace="142" w:wrap="around" w:vAnchor="text" w:hAnchor="margin" w:x="383" w:y="160"/>
                    <w:overflowPunct w:val="0"/>
                    <w:textAlignment w:val="baseline"/>
                    <w:rPr>
                      <w:rFonts w:ascii="ＭＳ ゴシック" w:eastAsia="ＭＳ ゴシック" w:hAnsi="ＭＳ ゴシック"/>
                      <w:sz w:val="20"/>
                      <w:szCs w:val="20"/>
                    </w:rPr>
                  </w:pPr>
                </w:p>
              </w:tc>
            </w:tr>
          </w:tbl>
          <w:p w14:paraId="12C807BF" w14:textId="77777777" w:rsidR="00371100" w:rsidRPr="00146ED3" w:rsidRDefault="00371100" w:rsidP="003A5AE2">
            <w:pPr>
              <w:overflowPunct w:val="0"/>
              <w:ind w:firstLineChars="100" w:firstLine="200"/>
              <w:textAlignment w:val="baseline"/>
              <w:rPr>
                <w:rFonts w:ascii="ＭＳ ゴシック" w:eastAsia="ＭＳ ゴシック" w:hAnsi="ＭＳ ゴシック"/>
                <w:sz w:val="20"/>
                <w:szCs w:val="20"/>
              </w:rPr>
            </w:pPr>
          </w:p>
        </w:tc>
        <w:tc>
          <w:tcPr>
            <w:tcW w:w="1843" w:type="dxa"/>
          </w:tcPr>
          <w:p w14:paraId="1EDDDF70" w14:textId="77777777" w:rsidR="002B5805" w:rsidRPr="00146ED3" w:rsidRDefault="002B5805" w:rsidP="0011177D">
            <w:pPr>
              <w:overflowPunct w:val="0"/>
              <w:textAlignment w:val="baseline"/>
              <w:rPr>
                <w:rFonts w:ascii="ＭＳ ゴシック" w:eastAsia="ＭＳ ゴシック" w:hAnsi="ＭＳ ゴシック"/>
                <w:kern w:val="0"/>
                <w:sz w:val="20"/>
                <w:szCs w:val="20"/>
              </w:rPr>
            </w:pPr>
          </w:p>
          <w:p w14:paraId="40D1963E" w14:textId="77777777" w:rsidR="002B5805" w:rsidRPr="00146ED3" w:rsidRDefault="001F3A7E" w:rsidP="006F1EA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961794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5829743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37D9819" w14:textId="77777777" w:rsidR="009A792C" w:rsidRPr="00146ED3" w:rsidRDefault="009A792C" w:rsidP="006F1EA1">
            <w:pPr>
              <w:overflowPunct w:val="0"/>
              <w:jc w:val="center"/>
              <w:textAlignment w:val="baseline"/>
              <w:rPr>
                <w:rFonts w:ascii="ＭＳ ゴシック" w:eastAsia="ＭＳ ゴシック" w:hAnsi="ＭＳ ゴシック"/>
                <w:sz w:val="20"/>
                <w:szCs w:val="20"/>
              </w:rPr>
            </w:pPr>
          </w:p>
          <w:p w14:paraId="4440CD2D" w14:textId="77777777" w:rsidR="00896845" w:rsidRPr="00146ED3" w:rsidRDefault="00896845" w:rsidP="006F1EA1">
            <w:pPr>
              <w:overflowPunct w:val="0"/>
              <w:jc w:val="center"/>
              <w:textAlignment w:val="baseline"/>
              <w:rPr>
                <w:rFonts w:ascii="ＭＳ ゴシック" w:eastAsia="ＭＳ ゴシック" w:hAnsi="ＭＳ ゴシック" w:cs="ＭＳ ゴシック"/>
                <w:kern w:val="0"/>
                <w:sz w:val="20"/>
                <w:szCs w:val="20"/>
              </w:rPr>
            </w:pPr>
          </w:p>
          <w:p w14:paraId="050C05E0" w14:textId="77777777" w:rsidR="00723201" w:rsidRPr="00146ED3" w:rsidRDefault="00723201" w:rsidP="008A61A1">
            <w:pPr>
              <w:overflowPunct w:val="0"/>
              <w:spacing w:line="300" w:lineRule="exact"/>
              <w:jc w:val="center"/>
              <w:textAlignment w:val="baseline"/>
              <w:rPr>
                <w:rFonts w:ascii="ＭＳ ゴシック" w:eastAsia="ＭＳ ゴシック" w:hAnsi="ＭＳ ゴシック" w:cs="ＭＳ ゴシック"/>
                <w:kern w:val="0"/>
                <w:sz w:val="20"/>
                <w:szCs w:val="20"/>
              </w:rPr>
            </w:pPr>
          </w:p>
          <w:p w14:paraId="394A23A3" w14:textId="77777777" w:rsidR="009A792C" w:rsidRPr="00146ED3" w:rsidRDefault="001F3A7E" w:rsidP="006F1EA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9088390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6602346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6C460612" w14:textId="77777777" w:rsidR="009A792C" w:rsidRPr="00146ED3" w:rsidRDefault="009A792C" w:rsidP="006F1EA1">
            <w:pPr>
              <w:jc w:val="center"/>
              <w:rPr>
                <w:rFonts w:ascii="ＭＳ ゴシック" w:eastAsia="ＭＳ ゴシック" w:hAnsi="ＭＳ ゴシック"/>
                <w:sz w:val="20"/>
                <w:szCs w:val="20"/>
              </w:rPr>
            </w:pPr>
          </w:p>
          <w:p w14:paraId="5563C2EB" w14:textId="77777777" w:rsidR="009A792C" w:rsidRPr="00146ED3" w:rsidRDefault="009A792C" w:rsidP="006F1EA1">
            <w:pPr>
              <w:jc w:val="center"/>
              <w:rPr>
                <w:rFonts w:ascii="ＭＳ ゴシック" w:eastAsia="ＭＳ ゴシック" w:hAnsi="ＭＳ ゴシック"/>
                <w:sz w:val="20"/>
                <w:szCs w:val="20"/>
              </w:rPr>
            </w:pPr>
          </w:p>
          <w:p w14:paraId="6F399E3D" w14:textId="77777777" w:rsidR="009A792C" w:rsidRPr="00146ED3" w:rsidRDefault="009A792C" w:rsidP="006F1EA1">
            <w:pPr>
              <w:jc w:val="center"/>
              <w:rPr>
                <w:rFonts w:ascii="ＭＳ ゴシック" w:eastAsia="ＭＳ ゴシック" w:hAnsi="ＭＳ ゴシック"/>
                <w:sz w:val="20"/>
                <w:szCs w:val="20"/>
              </w:rPr>
            </w:pPr>
          </w:p>
          <w:p w14:paraId="10788772" w14:textId="77777777" w:rsidR="009A792C" w:rsidRPr="00146ED3" w:rsidRDefault="009A792C" w:rsidP="006F1EA1">
            <w:pPr>
              <w:jc w:val="center"/>
              <w:rPr>
                <w:rFonts w:ascii="ＭＳ ゴシック" w:eastAsia="ＭＳ ゴシック" w:hAnsi="ＭＳ ゴシック"/>
                <w:sz w:val="20"/>
                <w:szCs w:val="20"/>
              </w:rPr>
            </w:pPr>
          </w:p>
          <w:p w14:paraId="7AF0C87F" w14:textId="77777777" w:rsidR="009A792C" w:rsidRPr="00146ED3" w:rsidRDefault="009A792C" w:rsidP="006F1EA1">
            <w:pPr>
              <w:jc w:val="center"/>
              <w:rPr>
                <w:rFonts w:ascii="ＭＳ ゴシック" w:eastAsia="ＭＳ ゴシック" w:hAnsi="ＭＳ ゴシック"/>
                <w:sz w:val="20"/>
                <w:szCs w:val="20"/>
              </w:rPr>
            </w:pPr>
          </w:p>
          <w:p w14:paraId="0248B729" w14:textId="77777777" w:rsidR="009A792C" w:rsidRPr="00146ED3" w:rsidRDefault="009A792C" w:rsidP="006F1EA1">
            <w:pPr>
              <w:jc w:val="center"/>
              <w:rPr>
                <w:rFonts w:ascii="ＭＳ ゴシック" w:eastAsia="ＭＳ ゴシック" w:hAnsi="ＭＳ ゴシック"/>
                <w:sz w:val="20"/>
                <w:szCs w:val="20"/>
              </w:rPr>
            </w:pPr>
          </w:p>
          <w:p w14:paraId="3AA75FA9" w14:textId="77777777" w:rsidR="009A792C" w:rsidRPr="00146ED3" w:rsidRDefault="009A792C" w:rsidP="006F1EA1">
            <w:pPr>
              <w:jc w:val="center"/>
              <w:rPr>
                <w:rFonts w:ascii="ＭＳ ゴシック" w:eastAsia="ＭＳ ゴシック" w:hAnsi="ＭＳ ゴシック"/>
                <w:sz w:val="20"/>
                <w:szCs w:val="20"/>
              </w:rPr>
            </w:pPr>
          </w:p>
          <w:p w14:paraId="420D9FFA" w14:textId="77777777" w:rsidR="009A792C" w:rsidRPr="00146ED3" w:rsidRDefault="009A792C" w:rsidP="006F1EA1">
            <w:pPr>
              <w:jc w:val="center"/>
              <w:rPr>
                <w:rFonts w:ascii="ＭＳ ゴシック" w:eastAsia="ＭＳ ゴシック" w:hAnsi="ＭＳ ゴシック"/>
                <w:sz w:val="20"/>
                <w:szCs w:val="20"/>
              </w:rPr>
            </w:pPr>
          </w:p>
          <w:p w14:paraId="1FBF128A" w14:textId="77777777" w:rsidR="009A792C" w:rsidRPr="00146ED3" w:rsidRDefault="009A792C" w:rsidP="006F1EA1">
            <w:pPr>
              <w:jc w:val="center"/>
              <w:rPr>
                <w:rFonts w:ascii="ＭＳ ゴシック" w:eastAsia="ＭＳ ゴシック" w:hAnsi="ＭＳ ゴシック"/>
                <w:sz w:val="20"/>
                <w:szCs w:val="20"/>
              </w:rPr>
            </w:pPr>
          </w:p>
          <w:p w14:paraId="0036EE03" w14:textId="77777777" w:rsidR="009A792C" w:rsidRPr="00146ED3" w:rsidRDefault="009A792C" w:rsidP="006F1EA1">
            <w:pPr>
              <w:jc w:val="center"/>
              <w:rPr>
                <w:rFonts w:ascii="ＭＳ ゴシック" w:eastAsia="ＭＳ ゴシック" w:hAnsi="ＭＳ ゴシック"/>
                <w:sz w:val="20"/>
                <w:szCs w:val="20"/>
              </w:rPr>
            </w:pPr>
          </w:p>
          <w:p w14:paraId="56558D34" w14:textId="77777777" w:rsidR="009A792C" w:rsidRPr="00146ED3" w:rsidRDefault="009A792C" w:rsidP="006F1EA1">
            <w:pPr>
              <w:jc w:val="center"/>
              <w:rPr>
                <w:rFonts w:ascii="ＭＳ ゴシック" w:eastAsia="ＭＳ ゴシック" w:hAnsi="ＭＳ ゴシック"/>
                <w:sz w:val="20"/>
                <w:szCs w:val="20"/>
              </w:rPr>
            </w:pPr>
          </w:p>
          <w:p w14:paraId="2B16F2DD" w14:textId="77777777" w:rsidR="009A792C" w:rsidRPr="00146ED3" w:rsidRDefault="009A792C" w:rsidP="006F1EA1">
            <w:pPr>
              <w:jc w:val="center"/>
              <w:rPr>
                <w:rFonts w:ascii="ＭＳ ゴシック" w:eastAsia="ＭＳ ゴシック" w:hAnsi="ＭＳ ゴシック"/>
                <w:sz w:val="20"/>
                <w:szCs w:val="20"/>
              </w:rPr>
            </w:pPr>
          </w:p>
          <w:p w14:paraId="2A6FCA86" w14:textId="77777777" w:rsidR="009A792C" w:rsidRPr="00146ED3" w:rsidRDefault="009A792C" w:rsidP="006F1EA1">
            <w:pPr>
              <w:jc w:val="center"/>
              <w:rPr>
                <w:rFonts w:ascii="ＭＳ ゴシック" w:eastAsia="ＭＳ ゴシック" w:hAnsi="ＭＳ ゴシック"/>
                <w:sz w:val="20"/>
                <w:szCs w:val="20"/>
              </w:rPr>
            </w:pPr>
          </w:p>
          <w:p w14:paraId="1DB94009" w14:textId="77777777" w:rsidR="009A792C" w:rsidRPr="00146ED3" w:rsidRDefault="009A792C" w:rsidP="006F1EA1">
            <w:pPr>
              <w:spacing w:line="100" w:lineRule="exact"/>
              <w:jc w:val="center"/>
              <w:rPr>
                <w:rFonts w:ascii="ＭＳ ゴシック" w:eastAsia="ＭＳ ゴシック" w:hAnsi="ＭＳ ゴシック"/>
                <w:sz w:val="20"/>
                <w:szCs w:val="20"/>
              </w:rPr>
            </w:pPr>
          </w:p>
          <w:p w14:paraId="66DA6C70" w14:textId="77777777" w:rsidR="009A792C" w:rsidRPr="00146ED3" w:rsidRDefault="001F3A7E" w:rsidP="006F1EA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99636565"/>
                <w14:checkbox>
                  <w14:checked w14:val="0"/>
                  <w14:checkedState w14:val="00FE" w14:font="Wingdings"/>
                  <w14:uncheckedState w14:val="2610" w14:font="ＭＳ ゴシック"/>
                </w14:checkbox>
              </w:sdtPr>
              <w:sdtEndPr/>
              <w:sdtContent>
                <w:r w:rsidR="007B3B08" w:rsidRPr="00146ED3">
                  <w:rPr>
                    <w:rFonts w:ascii="ＭＳ ゴシック" w:eastAsia="ＭＳ ゴシック" w:hAnsi="ＭＳ ゴシック" w:hint="eastAsia"/>
                    <w:sz w:val="20"/>
                    <w:szCs w:val="20"/>
                  </w:rPr>
                  <w:t>☐</w:t>
                </w:r>
              </w:sdtContent>
            </w:sdt>
            <w:r w:rsidR="009A792C" w:rsidRPr="00146ED3">
              <w:rPr>
                <w:rFonts w:ascii="ＭＳ ゴシック" w:eastAsia="ＭＳ ゴシック" w:hAnsi="ＭＳ ゴシック" w:cs="ＭＳ ゴシック" w:hint="eastAsia"/>
                <w:kern w:val="0"/>
                <w:sz w:val="20"/>
                <w:szCs w:val="20"/>
              </w:rPr>
              <w:t>ある・</w:t>
            </w:r>
            <w:r w:rsidR="007B3B08"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954063029"/>
                <w14:checkbox>
                  <w14:checked w14:val="0"/>
                  <w14:checkedState w14:val="00FE" w14:font="Wingdings"/>
                  <w14:uncheckedState w14:val="2610" w14:font="ＭＳ ゴシック"/>
                </w14:checkbox>
              </w:sdtPr>
              <w:sdtEndPr/>
              <w:sdtContent>
                <w:r w:rsidR="007B3B08" w:rsidRPr="00146ED3">
                  <w:rPr>
                    <w:rFonts w:ascii="ＭＳ ゴシック" w:eastAsia="ＭＳ ゴシック" w:hAnsi="ＭＳ ゴシック" w:hint="eastAsia"/>
                    <w:sz w:val="20"/>
                    <w:szCs w:val="20"/>
                  </w:rPr>
                  <w:t>☐</w:t>
                </w:r>
              </w:sdtContent>
            </w:sdt>
            <w:r w:rsidR="009A792C" w:rsidRPr="00146ED3">
              <w:rPr>
                <w:rFonts w:ascii="ＭＳ ゴシック" w:eastAsia="ＭＳ ゴシック" w:hAnsi="ＭＳ ゴシック" w:cs="ＭＳ ゴシック" w:hint="eastAsia"/>
                <w:kern w:val="0"/>
                <w:sz w:val="20"/>
                <w:szCs w:val="20"/>
              </w:rPr>
              <w:t>ない</w:t>
            </w:r>
          </w:p>
          <w:p w14:paraId="647EF65A" w14:textId="77777777" w:rsidR="009A792C" w:rsidRPr="00146ED3" w:rsidRDefault="009A792C" w:rsidP="006F1EA1">
            <w:pPr>
              <w:jc w:val="center"/>
              <w:rPr>
                <w:rFonts w:ascii="ＭＳ ゴシック" w:eastAsia="ＭＳ ゴシック" w:hAnsi="ＭＳ ゴシック"/>
                <w:sz w:val="20"/>
                <w:szCs w:val="20"/>
              </w:rPr>
            </w:pPr>
          </w:p>
          <w:p w14:paraId="75BDC996" w14:textId="77777777" w:rsidR="009A792C" w:rsidRPr="00146ED3" w:rsidRDefault="009A792C" w:rsidP="006F1EA1">
            <w:pPr>
              <w:jc w:val="center"/>
              <w:rPr>
                <w:rFonts w:ascii="ＭＳ ゴシック" w:eastAsia="ＭＳ ゴシック" w:hAnsi="ＭＳ ゴシック"/>
                <w:sz w:val="20"/>
                <w:szCs w:val="20"/>
              </w:rPr>
            </w:pPr>
          </w:p>
          <w:p w14:paraId="0CEB791B" w14:textId="77777777" w:rsidR="002B5805" w:rsidRPr="00146ED3" w:rsidRDefault="002B5805" w:rsidP="009A792C">
            <w:pPr>
              <w:rPr>
                <w:rFonts w:ascii="ＭＳ ゴシック" w:eastAsia="ＭＳ ゴシック" w:hAnsi="ＭＳ ゴシック"/>
                <w:sz w:val="20"/>
                <w:szCs w:val="20"/>
              </w:rPr>
            </w:pPr>
          </w:p>
        </w:tc>
      </w:tr>
    </w:tbl>
    <w:p w14:paraId="2F9EB320" w14:textId="77777777" w:rsidR="002B5805" w:rsidRPr="00146ED3" w:rsidRDefault="002B5805" w:rsidP="002B5805"/>
    <w:p w14:paraId="764AA21F" w14:textId="77777777" w:rsidR="00D73FB1" w:rsidRPr="00146ED3" w:rsidRDefault="00D73FB1" w:rsidP="002B5805"/>
    <w:p w14:paraId="283A74C0" w14:textId="77777777" w:rsidR="00292B9D" w:rsidRPr="00146ED3" w:rsidRDefault="00292B9D" w:rsidP="00737609">
      <w:pPr>
        <w:spacing w:line="300" w:lineRule="exact"/>
        <w:rPr>
          <w:vanish/>
        </w:rPr>
      </w:pPr>
    </w:p>
    <w:p w14:paraId="659DBC65" w14:textId="77777777" w:rsidR="005D6D14" w:rsidRPr="00146ED3" w:rsidRDefault="005D6D14" w:rsidP="00737609">
      <w:pPr>
        <w:tabs>
          <w:tab w:val="left" w:pos="1290"/>
        </w:tabs>
        <w:spacing w:line="300" w:lineRule="exact"/>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94"/>
        <w:gridCol w:w="1417"/>
        <w:gridCol w:w="2410"/>
        <w:gridCol w:w="1417"/>
      </w:tblGrid>
      <w:tr w:rsidR="002B5805" w:rsidRPr="00146ED3" w14:paraId="5B9C3EAB" w14:textId="77777777" w:rsidTr="00456FE2">
        <w:trPr>
          <w:trHeight w:val="416"/>
        </w:trPr>
        <w:tc>
          <w:tcPr>
            <w:tcW w:w="4494" w:type="dxa"/>
            <w:vAlign w:val="center"/>
          </w:tcPr>
          <w:p w14:paraId="6F5155F1" w14:textId="77777777" w:rsidR="002B5805" w:rsidRPr="00146ED3" w:rsidRDefault="002B5805"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1417" w:type="dxa"/>
            <w:vAlign w:val="center"/>
          </w:tcPr>
          <w:p w14:paraId="1E5AE3EE" w14:textId="77777777" w:rsidR="002B5805" w:rsidRPr="00146ED3" w:rsidRDefault="002B5805"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14:paraId="1FE6F229" w14:textId="77777777" w:rsidR="002B5805" w:rsidRPr="00146ED3" w:rsidRDefault="002B5805"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79E4DA6B" w14:textId="77777777" w:rsidR="002B5805" w:rsidRPr="00146ED3" w:rsidRDefault="002B5805"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2B5805" w:rsidRPr="00146ED3" w14:paraId="6112F0B3" w14:textId="77777777" w:rsidTr="00456FE2">
        <w:trPr>
          <w:trHeight w:val="13032"/>
        </w:trPr>
        <w:tc>
          <w:tcPr>
            <w:tcW w:w="4494" w:type="dxa"/>
          </w:tcPr>
          <w:p w14:paraId="141D1372" w14:textId="77777777" w:rsidR="002B5805" w:rsidRPr="00146ED3" w:rsidRDefault="002B5805" w:rsidP="00371100">
            <w:pPr>
              <w:overflowPunct w:val="0"/>
              <w:textAlignment w:val="baseline"/>
              <w:rPr>
                <w:rFonts w:ascii="ＭＳ ゴシック" w:eastAsia="ＭＳ ゴシック" w:hAnsi="ＭＳ ゴシック"/>
                <w:sz w:val="20"/>
                <w:szCs w:val="20"/>
              </w:rPr>
            </w:pPr>
          </w:p>
          <w:p w14:paraId="3A7FB06A" w14:textId="77777777" w:rsidR="00371100" w:rsidRPr="00146ED3" w:rsidRDefault="00371100" w:rsidP="00456FE2">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食事介護</w:t>
            </w:r>
            <w:r w:rsidRPr="00146ED3">
              <w:rPr>
                <w:rFonts w:ascii="ＭＳ ゴシック" w:eastAsia="ＭＳ ゴシック" w:hAnsi="ＭＳ ゴシック" w:hint="eastAsia"/>
                <w:sz w:val="18"/>
                <w:szCs w:val="18"/>
              </w:rPr>
              <w:t>（介助）</w:t>
            </w:r>
            <w:r w:rsidRPr="00146ED3">
              <w:rPr>
                <w:rFonts w:ascii="ＭＳ ゴシック" w:eastAsia="ＭＳ ゴシック" w:hAnsi="ＭＳ ゴシック" w:hint="eastAsia"/>
                <w:sz w:val="20"/>
                <w:szCs w:val="20"/>
              </w:rPr>
              <w:t>を行う職員の検便は，定期的な実施が望ましい。</w:t>
            </w:r>
          </w:p>
          <w:p w14:paraId="4F9FAE98" w14:textId="77777777" w:rsidR="00371100" w:rsidRPr="00146ED3" w:rsidRDefault="00371100" w:rsidP="00371100">
            <w:pPr>
              <w:overflowPunct w:val="0"/>
              <w:textAlignment w:val="baseline"/>
              <w:rPr>
                <w:rFonts w:ascii="ＭＳ ゴシック" w:eastAsia="ＭＳ ゴシック" w:hAnsi="ＭＳ ゴシック"/>
                <w:sz w:val="20"/>
                <w:szCs w:val="20"/>
              </w:rPr>
            </w:pPr>
          </w:p>
          <w:p w14:paraId="3BF9E020" w14:textId="77777777" w:rsidR="008A61A1" w:rsidRPr="00146ED3" w:rsidRDefault="008A61A1" w:rsidP="00371100">
            <w:pPr>
              <w:overflowPunct w:val="0"/>
              <w:textAlignment w:val="baseline"/>
              <w:rPr>
                <w:rFonts w:ascii="ＭＳ ゴシック" w:eastAsia="ＭＳ ゴシック" w:hAnsi="ＭＳ ゴシック"/>
                <w:sz w:val="20"/>
                <w:szCs w:val="20"/>
              </w:rPr>
            </w:pPr>
          </w:p>
          <w:p w14:paraId="7C17FC78" w14:textId="77777777" w:rsidR="00371100" w:rsidRPr="00146ED3" w:rsidRDefault="00371100" w:rsidP="00456FE2">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原材料及び調理済み食品ごとに50ｇ程度ずつ清潔な容器</w:t>
            </w:r>
            <w:r w:rsidRPr="00146ED3">
              <w:rPr>
                <w:rFonts w:ascii="ＭＳ ゴシック" w:eastAsia="ＭＳ ゴシック" w:hAnsi="ＭＳ ゴシック" w:hint="eastAsia"/>
                <w:sz w:val="18"/>
                <w:szCs w:val="18"/>
              </w:rPr>
              <w:t>（ビニール袋等）</w:t>
            </w:r>
            <w:r w:rsidRPr="00146ED3">
              <w:rPr>
                <w:rFonts w:ascii="ＭＳ ゴシック" w:eastAsia="ＭＳ ゴシック" w:hAnsi="ＭＳ ゴシック" w:hint="eastAsia"/>
                <w:sz w:val="20"/>
                <w:szCs w:val="20"/>
              </w:rPr>
              <w:t>に</w:t>
            </w:r>
            <w:r w:rsidR="00DD07B0" w:rsidRPr="00146ED3">
              <w:rPr>
                <w:rFonts w:ascii="ＭＳ ゴシック" w:eastAsia="ＭＳ ゴシック" w:hAnsi="ＭＳ ゴシック" w:hint="eastAsia"/>
                <w:sz w:val="20"/>
                <w:szCs w:val="20"/>
              </w:rPr>
              <w:t>密封して</w:t>
            </w:r>
            <w:r w:rsidRPr="00146ED3">
              <w:rPr>
                <w:rFonts w:ascii="ＭＳ ゴシック" w:eastAsia="ＭＳ ゴシック" w:hAnsi="ＭＳ ゴシック" w:hint="eastAsia"/>
                <w:sz w:val="20"/>
                <w:szCs w:val="20"/>
              </w:rPr>
              <w:t>入れ，</w:t>
            </w:r>
            <w:r w:rsidR="00FA38A1"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20℃以下で２週間以上保存すること。</w:t>
            </w:r>
          </w:p>
          <w:p w14:paraId="3F3D876C" w14:textId="77777777" w:rsidR="00BF7CA1" w:rsidRPr="00146ED3" w:rsidRDefault="00BF7CA1" w:rsidP="00EF6F4F">
            <w:pPr>
              <w:overflowPunct w:val="0"/>
              <w:textAlignment w:val="baseline"/>
              <w:rPr>
                <w:rFonts w:ascii="ＭＳ ゴシック" w:eastAsia="ＭＳ ゴシック" w:hAnsi="ＭＳ ゴシック"/>
                <w:sz w:val="20"/>
                <w:szCs w:val="20"/>
              </w:rPr>
            </w:pPr>
          </w:p>
          <w:p w14:paraId="36810F94" w14:textId="77777777" w:rsidR="008A61A1" w:rsidRPr="00146ED3" w:rsidRDefault="008A61A1" w:rsidP="00EF6F4F">
            <w:pPr>
              <w:overflowPunct w:val="0"/>
              <w:textAlignment w:val="baseline"/>
              <w:rPr>
                <w:rFonts w:ascii="ＭＳ ゴシック" w:eastAsia="ＭＳ ゴシック" w:hAnsi="ＭＳ ゴシック"/>
                <w:sz w:val="20"/>
                <w:szCs w:val="20"/>
              </w:rPr>
            </w:pPr>
          </w:p>
          <w:p w14:paraId="103F7656" w14:textId="77777777" w:rsidR="00456FE2" w:rsidRPr="00146ED3" w:rsidRDefault="00456FE2" w:rsidP="00EF6F4F">
            <w:pPr>
              <w:overflowPunct w:val="0"/>
              <w:textAlignment w:val="baseline"/>
              <w:rPr>
                <w:rFonts w:ascii="ＭＳ ゴシック" w:eastAsia="ＭＳ ゴシック" w:hAnsi="ＭＳ ゴシック"/>
                <w:sz w:val="20"/>
                <w:szCs w:val="20"/>
              </w:rPr>
            </w:pPr>
          </w:p>
          <w:p w14:paraId="6DAB8559" w14:textId="77777777" w:rsidR="00737609" w:rsidRPr="00146ED3" w:rsidRDefault="00737609" w:rsidP="00EF6F4F">
            <w:pPr>
              <w:overflowPunct w:val="0"/>
              <w:textAlignment w:val="baseline"/>
              <w:rPr>
                <w:rFonts w:ascii="ＭＳ ゴシック" w:eastAsia="ＭＳ ゴシック" w:hAnsi="ＭＳ ゴシック"/>
                <w:sz w:val="20"/>
                <w:szCs w:val="20"/>
              </w:rPr>
            </w:pPr>
          </w:p>
          <w:p w14:paraId="6827ABCE" w14:textId="77777777" w:rsidR="00FB3362" w:rsidRPr="00146ED3" w:rsidRDefault="00896845" w:rsidP="00456FE2">
            <w:pPr>
              <w:overflowPunct w:val="0"/>
              <w:textAlignment w:val="baseline"/>
              <w:rPr>
                <w:rFonts w:ascii="ＭＳ ゴシック" w:eastAsia="ＭＳ ゴシック" w:hAnsi="ＭＳ ゴシック"/>
                <w:sz w:val="12"/>
                <w:szCs w:val="12"/>
              </w:rPr>
            </w:pPr>
            <w:r w:rsidRPr="00146ED3">
              <w:rPr>
                <w:rFonts w:ascii="ＭＳ ゴシック" w:eastAsia="ＭＳ ゴシック" w:hAnsi="ＭＳ ゴシック" w:hint="eastAsia"/>
                <w:sz w:val="20"/>
                <w:szCs w:val="20"/>
              </w:rPr>
              <w:t>＜委託関係</w:t>
            </w:r>
            <w:r w:rsidR="00E53667" w:rsidRPr="00146ED3">
              <w:rPr>
                <w:rFonts w:ascii="ＭＳ ゴシック" w:eastAsia="ＭＳ ゴシック" w:hAnsi="ＭＳ ゴシック" w:hint="eastAsia"/>
                <w:sz w:val="20"/>
                <w:szCs w:val="20"/>
              </w:rPr>
              <w:t>の留意事項＞</w:t>
            </w:r>
          </w:p>
          <w:p w14:paraId="54F6DD12" w14:textId="77777777" w:rsidR="00456FE2" w:rsidRPr="00146ED3" w:rsidRDefault="008A61A1" w:rsidP="00456FE2">
            <w:pPr>
              <w:autoSpaceDE w:val="0"/>
              <w:autoSpaceDN w:val="0"/>
              <w:adjustRightInd w:val="0"/>
              <w:ind w:left="180" w:hangingChars="100" w:hanging="180"/>
              <w:jc w:val="left"/>
              <w:rPr>
                <w:rFonts w:ascii="MS UI Gothic" w:eastAsia="MS UI Gothic" w:cs="MS UI Gothic"/>
                <w:kern w:val="0"/>
                <w:sz w:val="18"/>
                <w:szCs w:val="18"/>
                <w:lang w:val="ja-JP"/>
              </w:rPr>
            </w:pPr>
            <w:r w:rsidRPr="00146ED3">
              <w:rPr>
                <w:rFonts w:ascii="ＭＳ ゴシック" w:eastAsia="ＭＳ ゴシック" w:hAnsi="ＭＳ ゴシック" w:hint="eastAsia"/>
                <w:sz w:val="18"/>
                <w:szCs w:val="18"/>
              </w:rPr>
              <w:t>※</w:t>
            </w:r>
            <w:r w:rsidR="00456FE2" w:rsidRPr="00146ED3">
              <w:rPr>
                <w:rFonts w:ascii="ＭＳ ゴシック" w:eastAsia="ＭＳ ゴシック" w:hAnsi="ＭＳ ゴシック" w:hint="eastAsia"/>
                <w:sz w:val="18"/>
                <w:szCs w:val="18"/>
              </w:rPr>
              <w:t xml:space="preserve">  </w:t>
            </w:r>
            <w:r w:rsidR="00456FE2" w:rsidRPr="00146ED3">
              <w:rPr>
                <w:rFonts w:ascii="MS UI Gothic" w:eastAsia="MS UI Gothic" w:cs="MS UI Gothic" w:hint="eastAsia"/>
                <w:kern w:val="0"/>
                <w:sz w:val="18"/>
                <w:szCs w:val="18"/>
                <w:lang w:val="ja-JP"/>
              </w:rPr>
              <w:t>食事の提供に関する業務は特別養護老人ホーム自らが行うことが望ましいが，栄養管理，調理管理，材料管理，施設等管理，業務管理，衛生管理，労働衛生管理について施設自らが行う等，当該施設の施設長が業務遂行上必要な注意を果たし得るような体制と契約内容により，食事サービスの質が確保される場合には，当該施設の最終的責任の下で第三者に委託することができること。</w:t>
            </w:r>
          </w:p>
          <w:p w14:paraId="1D8BD036" w14:textId="77777777" w:rsidR="00FB3362" w:rsidRPr="00146ED3" w:rsidRDefault="00371100" w:rsidP="00737609">
            <w:pPr>
              <w:overflowPunct w:val="0"/>
              <w:spacing w:line="120" w:lineRule="exact"/>
              <w:ind w:left="200" w:hangingChars="100" w:hanging="200"/>
              <w:textAlignment w:val="baseline"/>
              <w:rPr>
                <w:rFonts w:ascii="ＭＳ ゴシック" w:eastAsia="ＭＳ ゴシック" w:hAnsi="ＭＳ ゴシック"/>
                <w:sz w:val="12"/>
                <w:szCs w:val="12"/>
              </w:rPr>
            </w:pPr>
            <w:r w:rsidRPr="00146ED3">
              <w:rPr>
                <w:rFonts w:ascii="ＭＳ ゴシック" w:eastAsia="ＭＳ ゴシック" w:hAnsi="ＭＳ ゴシック" w:hint="eastAsia"/>
                <w:sz w:val="20"/>
                <w:szCs w:val="20"/>
              </w:rPr>
              <w:t xml:space="preserve">　</w:t>
            </w:r>
          </w:p>
          <w:p w14:paraId="17BF64D6" w14:textId="77777777" w:rsidR="00371100" w:rsidRPr="00146ED3" w:rsidRDefault="00371100" w:rsidP="00456FE2">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業務委託した場合でも施設が行う業務等</w:t>
            </w:r>
          </w:p>
          <w:p w14:paraId="248C2895" w14:textId="77777777" w:rsidR="00371100" w:rsidRPr="00146ED3" w:rsidRDefault="00371100" w:rsidP="00456FE2">
            <w:pPr>
              <w:overflowPunct w:val="0"/>
              <w:ind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456FE2"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栄養士の配置</w:t>
            </w:r>
          </w:p>
          <w:p w14:paraId="2FFD9081" w14:textId="77777777" w:rsidR="00371100" w:rsidRPr="00146ED3" w:rsidRDefault="00371100" w:rsidP="00456FE2">
            <w:pPr>
              <w:overflowPunct w:val="0"/>
              <w:ind w:left="360" w:hangingChars="200" w:hanging="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456FE2"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献立が基準どおり作成されているかの事前確認</w:t>
            </w:r>
          </w:p>
          <w:p w14:paraId="2D9D7D6E" w14:textId="77777777" w:rsidR="00371100" w:rsidRPr="00146ED3" w:rsidRDefault="00371100" w:rsidP="00456FE2">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調理等に係る現場作業責任者への必要な指示</w:t>
            </w:r>
          </w:p>
          <w:p w14:paraId="0DE1B344" w14:textId="77777777" w:rsidR="00371100" w:rsidRPr="00146ED3" w:rsidRDefault="00371100" w:rsidP="00371100">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毎回，検食を行うこと</w:t>
            </w:r>
            <w:r w:rsidR="00FA38A1" w:rsidRPr="00146ED3">
              <w:rPr>
                <w:rFonts w:ascii="ＭＳ ゴシック" w:eastAsia="ＭＳ ゴシック" w:hAnsi="ＭＳ ゴシック" w:hint="eastAsia"/>
                <w:sz w:val="18"/>
                <w:szCs w:val="18"/>
              </w:rPr>
              <w:t>。</w:t>
            </w:r>
          </w:p>
          <w:p w14:paraId="26A6E410" w14:textId="77777777" w:rsidR="00371100" w:rsidRPr="00146ED3" w:rsidRDefault="00371100" w:rsidP="00BF7CA1">
            <w:pPr>
              <w:overflowPunct w:val="0"/>
              <w:ind w:left="360" w:hangingChars="200" w:hanging="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給食従事者の健康診断及び検便の結果確認</w:t>
            </w:r>
          </w:p>
          <w:p w14:paraId="6B8801AB" w14:textId="77777777" w:rsidR="00371100" w:rsidRPr="00146ED3" w:rsidRDefault="00371100" w:rsidP="00456FE2">
            <w:pPr>
              <w:overflowPunct w:val="0"/>
              <w:ind w:left="360" w:hangingChars="200" w:hanging="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調理業務の衛生的取扱い，購入材料その他契約の履行状況の確認</w:t>
            </w:r>
          </w:p>
          <w:p w14:paraId="5BB4DE60" w14:textId="77777777" w:rsidR="00371100" w:rsidRPr="00146ED3" w:rsidRDefault="00371100" w:rsidP="00BF7CA1">
            <w:pPr>
              <w:overflowPunct w:val="0"/>
              <w:ind w:left="360" w:hangingChars="200" w:hanging="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嗜好調査の実施及び喫食状況の把握に努めること</w:t>
            </w:r>
            <w:r w:rsidR="00FA38A1" w:rsidRPr="00146ED3">
              <w:rPr>
                <w:rFonts w:ascii="ＭＳ ゴシック" w:eastAsia="ＭＳ ゴシック" w:hAnsi="ＭＳ ゴシック" w:hint="eastAsia"/>
                <w:sz w:val="18"/>
                <w:szCs w:val="18"/>
              </w:rPr>
              <w:t>。</w:t>
            </w:r>
          </w:p>
          <w:p w14:paraId="44C40063" w14:textId="77777777" w:rsidR="00FB3362" w:rsidRPr="00146ED3" w:rsidRDefault="00371100" w:rsidP="00737609">
            <w:pPr>
              <w:overflowPunct w:val="0"/>
              <w:spacing w:line="180" w:lineRule="exact"/>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栄養指導を積極的に進めること</w:t>
            </w:r>
          </w:p>
          <w:p w14:paraId="2E4FA4F1" w14:textId="77777777" w:rsidR="00737609" w:rsidRPr="00146ED3" w:rsidRDefault="00737609" w:rsidP="00737609">
            <w:pPr>
              <w:overflowPunct w:val="0"/>
              <w:spacing w:line="180" w:lineRule="exact"/>
              <w:textAlignment w:val="baseline"/>
              <w:rPr>
                <w:rFonts w:ascii="ＭＳ ゴシック" w:eastAsia="ＭＳ ゴシック" w:hAnsi="ＭＳ ゴシック"/>
                <w:sz w:val="12"/>
                <w:szCs w:val="12"/>
              </w:rPr>
            </w:pPr>
          </w:p>
          <w:p w14:paraId="40777643" w14:textId="77777777" w:rsidR="00371100" w:rsidRPr="00146ED3" w:rsidRDefault="00371100" w:rsidP="00456FE2">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業務委託契約は，契約内容，施設と受託業者との業務分担及び経費負担を明確にすること</w:t>
            </w:r>
            <w:r w:rsidR="004E63D6" w:rsidRPr="00146ED3">
              <w:rPr>
                <w:rFonts w:ascii="ＭＳ ゴシック" w:eastAsia="ＭＳ ゴシック" w:hAnsi="ＭＳ ゴシック" w:hint="eastAsia"/>
                <w:sz w:val="20"/>
                <w:szCs w:val="20"/>
              </w:rPr>
              <w:t>。</w:t>
            </w:r>
          </w:p>
          <w:p w14:paraId="4200B178" w14:textId="77777777" w:rsidR="00FB3362" w:rsidRPr="00146ED3" w:rsidRDefault="00FB3362" w:rsidP="00737609">
            <w:pPr>
              <w:overflowPunct w:val="0"/>
              <w:spacing w:line="120" w:lineRule="exact"/>
              <w:textAlignment w:val="baseline"/>
              <w:rPr>
                <w:rFonts w:ascii="ＭＳ ゴシック" w:eastAsia="ＭＳ ゴシック" w:hAnsi="ＭＳ ゴシック"/>
                <w:sz w:val="12"/>
                <w:szCs w:val="12"/>
              </w:rPr>
            </w:pPr>
          </w:p>
          <w:p w14:paraId="2FA52D39" w14:textId="77777777" w:rsidR="00896845" w:rsidRPr="00146ED3" w:rsidRDefault="00896845" w:rsidP="0089684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契約書で明確にする事項</w:t>
            </w:r>
          </w:p>
          <w:p w14:paraId="6EC4BB5F" w14:textId="77777777" w:rsidR="00896845" w:rsidRPr="00146ED3" w:rsidRDefault="00896845" w:rsidP="00456FE2">
            <w:pPr>
              <w:overflowPunct w:val="0"/>
              <w:ind w:left="300" w:hangingChars="150" w:hanging="3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18"/>
                <w:szCs w:val="18"/>
              </w:rPr>
              <w:t>・　受託業者に必要な資料を求めることができること</w:t>
            </w:r>
            <w:r w:rsidR="00FA38A1" w:rsidRPr="00146ED3">
              <w:rPr>
                <w:rFonts w:ascii="ＭＳ ゴシック" w:eastAsia="ＭＳ ゴシック" w:hAnsi="ＭＳ ゴシック" w:hint="eastAsia"/>
                <w:sz w:val="18"/>
                <w:szCs w:val="18"/>
              </w:rPr>
              <w:t>。</w:t>
            </w:r>
          </w:p>
          <w:p w14:paraId="0C551949" w14:textId="77777777" w:rsidR="00896845" w:rsidRPr="00146ED3" w:rsidRDefault="00896845" w:rsidP="00456FE2">
            <w:pPr>
              <w:overflowPunct w:val="0"/>
              <w:ind w:left="360" w:hangingChars="200" w:hanging="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契約事項の不履行，施設給食に支障を来すような場合の契約の途中解除</w:t>
            </w:r>
          </w:p>
          <w:p w14:paraId="37B7BD0B" w14:textId="77777777" w:rsidR="00896845" w:rsidRPr="00146ED3" w:rsidRDefault="00896845" w:rsidP="00456FE2">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受託業務が困難となった場合の業務の代行保証</w:t>
            </w:r>
          </w:p>
          <w:p w14:paraId="1EDC1954" w14:textId="77777777" w:rsidR="00896845" w:rsidRPr="00146ED3" w:rsidRDefault="00896845" w:rsidP="00456FE2">
            <w:pPr>
              <w:overflowPunct w:val="0"/>
              <w:ind w:left="360" w:hangingChars="200" w:hanging="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受託業者の責任で事故等が発生した場合の損害賠償</w:t>
            </w:r>
          </w:p>
          <w:p w14:paraId="7CC4662E" w14:textId="77777777" w:rsidR="00896845" w:rsidRPr="00146ED3" w:rsidRDefault="00896845" w:rsidP="00456FE2">
            <w:pPr>
              <w:overflowPunct w:val="0"/>
              <w:ind w:left="360" w:hangingChars="200" w:hanging="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施設給食の趣旨を認識し，適正な給食材料を使用するとともに所要の栄養量が確保される調理を行うこと</w:t>
            </w:r>
            <w:r w:rsidR="00FA38A1" w:rsidRPr="00146ED3">
              <w:rPr>
                <w:rFonts w:ascii="ＭＳ ゴシック" w:eastAsia="ＭＳ ゴシック" w:hAnsi="ＭＳ ゴシック" w:hint="eastAsia"/>
                <w:sz w:val="18"/>
                <w:szCs w:val="18"/>
              </w:rPr>
              <w:t>。</w:t>
            </w:r>
          </w:p>
          <w:p w14:paraId="1590FB88" w14:textId="77777777" w:rsidR="00896845" w:rsidRPr="00146ED3" w:rsidRDefault="00896845" w:rsidP="00456FE2">
            <w:pPr>
              <w:overflowPunct w:val="0"/>
              <w:ind w:left="360" w:hangingChars="200" w:hanging="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調理業務従事者の大半は，相当の経験を有すること</w:t>
            </w:r>
            <w:r w:rsidR="00FA38A1" w:rsidRPr="00146ED3">
              <w:rPr>
                <w:rFonts w:ascii="ＭＳ ゴシック" w:eastAsia="ＭＳ ゴシック" w:hAnsi="ＭＳ ゴシック" w:hint="eastAsia"/>
                <w:sz w:val="18"/>
                <w:szCs w:val="18"/>
              </w:rPr>
              <w:t>。</w:t>
            </w:r>
          </w:p>
          <w:p w14:paraId="760E5DF4" w14:textId="77777777" w:rsidR="00896845" w:rsidRPr="00146ED3" w:rsidRDefault="00896845" w:rsidP="00456FE2">
            <w:pPr>
              <w:overflowPunct w:val="0"/>
              <w:ind w:left="360" w:hangingChars="200" w:hanging="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調理業務従事者へ衛生面・記述面の定期的な教育・訓練を実施すること</w:t>
            </w:r>
            <w:r w:rsidR="00FA38A1" w:rsidRPr="00146ED3">
              <w:rPr>
                <w:rFonts w:ascii="ＭＳ ゴシック" w:eastAsia="ＭＳ ゴシック" w:hAnsi="ＭＳ ゴシック" w:hint="eastAsia"/>
                <w:sz w:val="18"/>
                <w:szCs w:val="18"/>
              </w:rPr>
              <w:t>。</w:t>
            </w:r>
          </w:p>
          <w:p w14:paraId="203759C5" w14:textId="77777777" w:rsidR="00896845" w:rsidRPr="00146ED3" w:rsidRDefault="00896845" w:rsidP="00456FE2">
            <w:pPr>
              <w:overflowPunct w:val="0"/>
              <w:ind w:leftChars="100" w:left="300" w:hangingChars="50" w:hanging="9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調理業務従事者の定期的な健康</w:t>
            </w:r>
            <w:r w:rsidR="00FB3362" w:rsidRPr="00146ED3">
              <w:rPr>
                <w:rFonts w:ascii="ＭＳ ゴシック" w:eastAsia="ＭＳ ゴシック" w:hAnsi="ＭＳ ゴシック" w:hint="eastAsia"/>
                <w:sz w:val="18"/>
                <w:szCs w:val="18"/>
              </w:rPr>
              <w:t>診断・検便を行うこと</w:t>
            </w:r>
            <w:r w:rsidR="00FA38A1" w:rsidRPr="00146ED3">
              <w:rPr>
                <w:rFonts w:ascii="ＭＳ ゴシック" w:eastAsia="ＭＳ ゴシック" w:hAnsi="ＭＳ ゴシック" w:hint="eastAsia"/>
                <w:sz w:val="18"/>
                <w:szCs w:val="18"/>
              </w:rPr>
              <w:t>。</w:t>
            </w:r>
          </w:p>
          <w:p w14:paraId="067BA56C" w14:textId="77777777" w:rsidR="00896845" w:rsidRPr="00146ED3" w:rsidRDefault="00896845" w:rsidP="007E7C00">
            <w:pPr>
              <w:overflowPunct w:val="0"/>
              <w:ind w:firstLineChars="200" w:firstLine="400"/>
              <w:textAlignment w:val="baseline"/>
              <w:rPr>
                <w:rFonts w:ascii="ＭＳ ゴシック" w:eastAsia="ＭＳ ゴシック" w:hAnsi="ＭＳ ゴシック"/>
                <w:sz w:val="20"/>
                <w:szCs w:val="20"/>
              </w:rPr>
            </w:pPr>
          </w:p>
        </w:tc>
        <w:tc>
          <w:tcPr>
            <w:tcW w:w="1417" w:type="dxa"/>
          </w:tcPr>
          <w:p w14:paraId="5085E551" w14:textId="77777777" w:rsidR="002B5805" w:rsidRPr="00146ED3" w:rsidRDefault="002B5805" w:rsidP="0011177D">
            <w:pPr>
              <w:overflowPunct w:val="0"/>
              <w:textAlignment w:val="baseline"/>
              <w:rPr>
                <w:rFonts w:ascii="ＭＳ ゴシック" w:eastAsia="ＭＳ ゴシック" w:hAnsi="ＭＳ ゴシック"/>
                <w:sz w:val="20"/>
                <w:szCs w:val="20"/>
              </w:rPr>
            </w:pPr>
          </w:p>
          <w:p w14:paraId="3BBB4066" w14:textId="77777777" w:rsidR="00F8629D" w:rsidRPr="00146ED3" w:rsidRDefault="00F8629D" w:rsidP="0011177D">
            <w:pPr>
              <w:overflowPunct w:val="0"/>
              <w:textAlignment w:val="baseline"/>
              <w:rPr>
                <w:rFonts w:ascii="ＭＳ ゴシック" w:eastAsia="ＭＳ ゴシック" w:hAnsi="ＭＳ ゴシック"/>
                <w:sz w:val="20"/>
                <w:szCs w:val="20"/>
              </w:rPr>
            </w:pPr>
          </w:p>
          <w:p w14:paraId="19A25915" w14:textId="77777777" w:rsidR="00F8629D" w:rsidRPr="00146ED3" w:rsidRDefault="00F8629D" w:rsidP="0011177D">
            <w:pPr>
              <w:overflowPunct w:val="0"/>
              <w:textAlignment w:val="baseline"/>
              <w:rPr>
                <w:rFonts w:ascii="ＭＳ ゴシック" w:eastAsia="ＭＳ ゴシック" w:hAnsi="ＭＳ ゴシック"/>
                <w:sz w:val="20"/>
                <w:szCs w:val="20"/>
              </w:rPr>
            </w:pPr>
          </w:p>
          <w:p w14:paraId="04402DCF" w14:textId="77777777" w:rsidR="00F8629D" w:rsidRPr="00146ED3" w:rsidRDefault="00F8629D" w:rsidP="0011177D">
            <w:pPr>
              <w:overflowPunct w:val="0"/>
              <w:textAlignment w:val="baseline"/>
              <w:rPr>
                <w:rFonts w:ascii="ＭＳ ゴシック" w:eastAsia="ＭＳ ゴシック" w:hAnsi="ＭＳ ゴシック"/>
                <w:sz w:val="20"/>
                <w:szCs w:val="20"/>
              </w:rPr>
            </w:pPr>
          </w:p>
          <w:p w14:paraId="2D2A1400" w14:textId="77777777" w:rsidR="00F8629D" w:rsidRPr="00146ED3" w:rsidRDefault="00F8629D" w:rsidP="0011177D">
            <w:pPr>
              <w:overflowPunct w:val="0"/>
              <w:textAlignment w:val="baseline"/>
              <w:rPr>
                <w:rFonts w:ascii="ＭＳ ゴシック" w:eastAsia="ＭＳ ゴシック" w:hAnsi="ＭＳ ゴシック"/>
                <w:sz w:val="20"/>
                <w:szCs w:val="20"/>
              </w:rPr>
            </w:pPr>
          </w:p>
          <w:p w14:paraId="424E0783" w14:textId="77777777" w:rsidR="00F8629D" w:rsidRPr="00146ED3" w:rsidRDefault="00F8629D" w:rsidP="0011177D">
            <w:pPr>
              <w:overflowPunct w:val="0"/>
              <w:textAlignment w:val="baseline"/>
              <w:rPr>
                <w:rFonts w:ascii="ＭＳ ゴシック" w:eastAsia="ＭＳ ゴシック" w:hAnsi="ＭＳ ゴシック"/>
                <w:sz w:val="20"/>
                <w:szCs w:val="20"/>
              </w:rPr>
            </w:pPr>
          </w:p>
          <w:p w14:paraId="4682F951" w14:textId="77777777" w:rsidR="00F8629D" w:rsidRPr="00146ED3" w:rsidRDefault="00F8629D" w:rsidP="0011177D">
            <w:pPr>
              <w:overflowPunct w:val="0"/>
              <w:textAlignment w:val="baseline"/>
              <w:rPr>
                <w:rFonts w:ascii="ＭＳ ゴシック" w:eastAsia="ＭＳ ゴシック" w:hAnsi="ＭＳ ゴシック"/>
                <w:sz w:val="20"/>
                <w:szCs w:val="20"/>
              </w:rPr>
            </w:pPr>
          </w:p>
          <w:p w14:paraId="29A37244" w14:textId="77777777" w:rsidR="00F8629D" w:rsidRPr="00146ED3" w:rsidRDefault="00F8629D" w:rsidP="0011177D">
            <w:pPr>
              <w:overflowPunct w:val="0"/>
              <w:textAlignment w:val="baseline"/>
              <w:rPr>
                <w:rFonts w:ascii="ＭＳ ゴシック" w:eastAsia="ＭＳ ゴシック" w:hAnsi="ＭＳ ゴシック"/>
                <w:sz w:val="20"/>
                <w:szCs w:val="20"/>
              </w:rPr>
            </w:pPr>
          </w:p>
          <w:p w14:paraId="7E636C5F" w14:textId="77777777" w:rsidR="00F8629D" w:rsidRPr="00146ED3" w:rsidRDefault="00F8629D" w:rsidP="0011177D">
            <w:pPr>
              <w:overflowPunct w:val="0"/>
              <w:textAlignment w:val="baseline"/>
              <w:rPr>
                <w:rFonts w:ascii="ＭＳ ゴシック" w:eastAsia="ＭＳ ゴシック" w:hAnsi="ＭＳ ゴシック"/>
                <w:sz w:val="20"/>
                <w:szCs w:val="20"/>
              </w:rPr>
            </w:pPr>
          </w:p>
          <w:p w14:paraId="47417844" w14:textId="77777777" w:rsidR="00F8629D" w:rsidRPr="00146ED3" w:rsidRDefault="00F8629D" w:rsidP="0011177D">
            <w:pPr>
              <w:overflowPunct w:val="0"/>
              <w:textAlignment w:val="baseline"/>
              <w:rPr>
                <w:rFonts w:ascii="ＭＳ ゴシック" w:eastAsia="ＭＳ ゴシック" w:hAnsi="ＭＳ ゴシック"/>
                <w:sz w:val="20"/>
                <w:szCs w:val="20"/>
              </w:rPr>
            </w:pPr>
          </w:p>
          <w:p w14:paraId="35AF9701" w14:textId="77777777" w:rsidR="00F8629D" w:rsidRPr="00146ED3" w:rsidRDefault="00F8629D" w:rsidP="0011177D">
            <w:pPr>
              <w:overflowPunct w:val="0"/>
              <w:textAlignment w:val="baseline"/>
              <w:rPr>
                <w:rFonts w:ascii="ＭＳ ゴシック" w:eastAsia="ＭＳ ゴシック" w:hAnsi="ＭＳ ゴシック"/>
                <w:sz w:val="20"/>
                <w:szCs w:val="20"/>
              </w:rPr>
            </w:pPr>
          </w:p>
          <w:p w14:paraId="2C40D416" w14:textId="77777777" w:rsidR="00F8629D" w:rsidRPr="00146ED3" w:rsidRDefault="00F8629D" w:rsidP="0011177D">
            <w:pPr>
              <w:overflowPunct w:val="0"/>
              <w:textAlignment w:val="baseline"/>
              <w:rPr>
                <w:rFonts w:ascii="ＭＳ ゴシック" w:eastAsia="ＭＳ ゴシック" w:hAnsi="ＭＳ ゴシック"/>
                <w:sz w:val="20"/>
                <w:szCs w:val="20"/>
              </w:rPr>
            </w:pPr>
          </w:p>
          <w:p w14:paraId="4E1517D9" w14:textId="77777777" w:rsidR="00F8629D" w:rsidRPr="00146ED3" w:rsidRDefault="00F8629D" w:rsidP="0011177D">
            <w:pPr>
              <w:overflowPunct w:val="0"/>
              <w:textAlignment w:val="baseline"/>
              <w:rPr>
                <w:rFonts w:ascii="ＭＳ ゴシック" w:eastAsia="ＭＳ ゴシック" w:hAnsi="ＭＳ ゴシック"/>
                <w:sz w:val="20"/>
                <w:szCs w:val="20"/>
              </w:rPr>
            </w:pPr>
          </w:p>
          <w:p w14:paraId="1A40C117" w14:textId="77777777" w:rsidR="00F8629D" w:rsidRPr="00146ED3" w:rsidRDefault="00F8629D" w:rsidP="0011177D">
            <w:pPr>
              <w:overflowPunct w:val="0"/>
              <w:textAlignment w:val="baseline"/>
              <w:rPr>
                <w:rFonts w:ascii="ＭＳ ゴシック" w:eastAsia="ＭＳ ゴシック" w:hAnsi="ＭＳ ゴシック"/>
                <w:sz w:val="20"/>
                <w:szCs w:val="20"/>
              </w:rPr>
            </w:pPr>
          </w:p>
          <w:p w14:paraId="413C605A" w14:textId="77777777" w:rsidR="00F8629D" w:rsidRPr="00146ED3" w:rsidRDefault="00F8629D" w:rsidP="0011177D">
            <w:pPr>
              <w:overflowPunct w:val="0"/>
              <w:textAlignment w:val="baseline"/>
              <w:rPr>
                <w:rFonts w:ascii="ＭＳ ゴシック" w:eastAsia="ＭＳ ゴシック" w:hAnsi="ＭＳ ゴシック"/>
                <w:sz w:val="20"/>
                <w:szCs w:val="20"/>
              </w:rPr>
            </w:pPr>
          </w:p>
          <w:p w14:paraId="44494419" w14:textId="77777777" w:rsidR="00F8629D" w:rsidRPr="00146ED3" w:rsidRDefault="00F8629D" w:rsidP="0011177D">
            <w:pPr>
              <w:overflowPunct w:val="0"/>
              <w:textAlignment w:val="baseline"/>
              <w:rPr>
                <w:rFonts w:ascii="ＭＳ ゴシック" w:eastAsia="ＭＳ ゴシック" w:hAnsi="ＭＳ ゴシック"/>
                <w:sz w:val="20"/>
                <w:szCs w:val="20"/>
              </w:rPr>
            </w:pPr>
          </w:p>
          <w:p w14:paraId="49C64008" w14:textId="77777777" w:rsidR="007E7C00" w:rsidRPr="00146ED3" w:rsidRDefault="007E7C00" w:rsidP="0011177D">
            <w:pPr>
              <w:overflowPunct w:val="0"/>
              <w:textAlignment w:val="baseline"/>
              <w:rPr>
                <w:rFonts w:ascii="ＭＳ ゴシック" w:eastAsia="ＭＳ ゴシック" w:hAnsi="ＭＳ ゴシック"/>
                <w:sz w:val="20"/>
                <w:szCs w:val="20"/>
              </w:rPr>
            </w:pPr>
          </w:p>
          <w:p w14:paraId="559361A6" w14:textId="77777777" w:rsidR="00FB3362" w:rsidRPr="00146ED3" w:rsidRDefault="00FB3362" w:rsidP="0011177D">
            <w:pPr>
              <w:overflowPunct w:val="0"/>
              <w:textAlignment w:val="baseline"/>
              <w:rPr>
                <w:rFonts w:ascii="ＭＳ ゴシック" w:eastAsia="ＭＳ ゴシック" w:hAnsi="ＭＳ ゴシック"/>
                <w:sz w:val="20"/>
                <w:szCs w:val="20"/>
              </w:rPr>
            </w:pPr>
          </w:p>
          <w:p w14:paraId="121608FB" w14:textId="77777777" w:rsidR="008A61A1" w:rsidRPr="00146ED3" w:rsidRDefault="008A61A1" w:rsidP="0011177D">
            <w:pPr>
              <w:overflowPunct w:val="0"/>
              <w:textAlignment w:val="baseline"/>
              <w:rPr>
                <w:rFonts w:ascii="ＭＳ ゴシック" w:eastAsia="ＭＳ ゴシック" w:hAnsi="ＭＳ ゴシック"/>
                <w:sz w:val="20"/>
                <w:szCs w:val="20"/>
              </w:rPr>
            </w:pPr>
          </w:p>
          <w:p w14:paraId="72633955" w14:textId="77777777" w:rsidR="008A61A1" w:rsidRPr="00146ED3" w:rsidRDefault="008A61A1" w:rsidP="008A61A1">
            <w:pPr>
              <w:overflowPunct w:val="0"/>
              <w:spacing w:line="120" w:lineRule="exact"/>
              <w:textAlignment w:val="baseline"/>
              <w:rPr>
                <w:rFonts w:ascii="ＭＳ ゴシック" w:eastAsia="ＭＳ ゴシック" w:hAnsi="ＭＳ ゴシック"/>
                <w:sz w:val="20"/>
                <w:szCs w:val="20"/>
              </w:rPr>
            </w:pPr>
          </w:p>
          <w:p w14:paraId="639B5BE7" w14:textId="77777777" w:rsidR="00F8629D" w:rsidRPr="00146ED3" w:rsidRDefault="00F8629D" w:rsidP="0011177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◯委託契約書</w:t>
            </w:r>
          </w:p>
        </w:tc>
        <w:tc>
          <w:tcPr>
            <w:tcW w:w="2410" w:type="dxa"/>
            <w:tcBorders>
              <w:bottom w:val="single" w:sz="4" w:space="0" w:color="auto"/>
            </w:tcBorders>
          </w:tcPr>
          <w:p w14:paraId="5A2187A8" w14:textId="77777777" w:rsidR="002B5805" w:rsidRPr="00146ED3" w:rsidRDefault="002B5805" w:rsidP="0011177D">
            <w:pPr>
              <w:overflowPunct w:val="0"/>
              <w:ind w:left="200" w:hangingChars="100" w:hanging="200"/>
              <w:textAlignment w:val="baseline"/>
              <w:rPr>
                <w:rFonts w:ascii="ＭＳ ゴシック" w:eastAsia="ＭＳ ゴシック" w:hAnsi="ＭＳ ゴシック"/>
                <w:sz w:val="20"/>
                <w:szCs w:val="20"/>
              </w:rPr>
            </w:pPr>
          </w:p>
          <w:p w14:paraId="535E1098" w14:textId="77777777" w:rsidR="00EF6F4F" w:rsidRPr="00146ED3" w:rsidRDefault="00EF6F4F" w:rsidP="0011177D">
            <w:pPr>
              <w:overflowPunct w:val="0"/>
              <w:ind w:left="200" w:hangingChars="100" w:hanging="200"/>
              <w:textAlignment w:val="baseline"/>
              <w:rPr>
                <w:rFonts w:ascii="ＭＳ ゴシック" w:eastAsia="ＭＳ ゴシック" w:hAnsi="ＭＳ ゴシック"/>
                <w:sz w:val="20"/>
                <w:szCs w:val="20"/>
              </w:rPr>
            </w:pPr>
          </w:p>
          <w:p w14:paraId="5AAF8BE1" w14:textId="77777777" w:rsidR="00EF6F4F" w:rsidRPr="00146ED3" w:rsidRDefault="00EF6F4F" w:rsidP="0011177D">
            <w:pPr>
              <w:overflowPunct w:val="0"/>
              <w:ind w:left="200" w:hangingChars="100" w:hanging="200"/>
              <w:textAlignment w:val="baseline"/>
              <w:rPr>
                <w:rFonts w:ascii="ＭＳ ゴシック" w:eastAsia="ＭＳ ゴシック" w:hAnsi="ＭＳ ゴシック"/>
                <w:sz w:val="20"/>
                <w:szCs w:val="20"/>
              </w:rPr>
            </w:pPr>
          </w:p>
          <w:p w14:paraId="1B962FD3" w14:textId="77777777" w:rsidR="00EF6F4F" w:rsidRPr="00146ED3" w:rsidRDefault="00EF6F4F" w:rsidP="0011177D">
            <w:pPr>
              <w:overflowPunct w:val="0"/>
              <w:ind w:left="200" w:hangingChars="100" w:hanging="200"/>
              <w:textAlignment w:val="baseline"/>
              <w:rPr>
                <w:rFonts w:ascii="ＭＳ ゴシック" w:eastAsia="ＭＳ ゴシック" w:hAnsi="ＭＳ ゴシック"/>
                <w:sz w:val="20"/>
                <w:szCs w:val="20"/>
              </w:rPr>
            </w:pPr>
          </w:p>
          <w:p w14:paraId="6BB57982" w14:textId="77777777" w:rsidR="008A61A1" w:rsidRPr="00146ED3" w:rsidRDefault="008A61A1" w:rsidP="00EF6F4F">
            <w:pPr>
              <w:overflowPunct w:val="0"/>
              <w:ind w:left="200" w:hangingChars="100" w:hanging="200"/>
              <w:textAlignment w:val="baseline"/>
              <w:rPr>
                <w:rFonts w:ascii="ＭＳ ゴシック" w:eastAsia="ＭＳ ゴシック" w:hAnsi="ＭＳ ゴシック"/>
                <w:sz w:val="20"/>
                <w:szCs w:val="20"/>
              </w:rPr>
            </w:pPr>
          </w:p>
          <w:p w14:paraId="2C03517C" w14:textId="77777777" w:rsidR="00EF6F4F" w:rsidRPr="00146ED3" w:rsidRDefault="00EF6F4F" w:rsidP="00EF6F4F">
            <w:pPr>
              <w:overflowPunct w:val="0"/>
              <w:ind w:left="200" w:hangingChars="100" w:hanging="2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◯社会福祉施設における保存食の保存期間等について</w:t>
            </w:r>
            <w:r w:rsidRPr="00146ED3">
              <w:rPr>
                <w:rFonts w:ascii="ＭＳ ゴシック" w:eastAsia="ＭＳ ゴシック" w:hAnsi="ＭＳ ゴシック" w:hint="eastAsia"/>
                <w:sz w:val="18"/>
                <w:szCs w:val="18"/>
              </w:rPr>
              <w:t>（平成８年７月25日社援施第117号)</w:t>
            </w:r>
            <w:r w:rsidRPr="00146ED3">
              <w:rPr>
                <w:rFonts w:ascii="ＭＳ ゴシック" w:eastAsia="ＭＳ ゴシック" w:hAnsi="ＭＳ ゴシック" w:hint="eastAsia"/>
                <w:sz w:val="20"/>
                <w:szCs w:val="20"/>
              </w:rPr>
              <w:t>１</w:t>
            </w:r>
          </w:p>
          <w:p w14:paraId="1659D332" w14:textId="77777777" w:rsidR="00EF6F4F" w:rsidRPr="00146ED3" w:rsidRDefault="00EF6F4F" w:rsidP="00EF6F4F">
            <w:pPr>
              <w:overflowPunct w:val="0"/>
              <w:textAlignment w:val="baseline"/>
              <w:rPr>
                <w:rFonts w:ascii="ＭＳ ゴシック" w:eastAsia="ＭＳ ゴシック" w:hAnsi="ＭＳ ゴシック"/>
                <w:sz w:val="20"/>
                <w:szCs w:val="20"/>
              </w:rPr>
            </w:pPr>
          </w:p>
          <w:p w14:paraId="0F07F424" w14:textId="77777777" w:rsidR="00EF6F4F" w:rsidRPr="00146ED3" w:rsidRDefault="00EF6F4F" w:rsidP="00EF6F4F">
            <w:pPr>
              <w:overflowPunct w:val="0"/>
              <w:textAlignment w:val="baseline"/>
              <w:rPr>
                <w:rFonts w:ascii="ＭＳ ゴシック" w:eastAsia="ＭＳ ゴシック" w:hAnsi="ＭＳ ゴシック"/>
                <w:sz w:val="20"/>
                <w:szCs w:val="20"/>
              </w:rPr>
            </w:pPr>
          </w:p>
          <w:p w14:paraId="3F2DCDCA" w14:textId="77777777" w:rsidR="00EF6F4F" w:rsidRPr="00146ED3" w:rsidRDefault="00EF6F4F" w:rsidP="00EF6F4F">
            <w:pPr>
              <w:overflowPunct w:val="0"/>
              <w:textAlignment w:val="baseline"/>
              <w:rPr>
                <w:rFonts w:ascii="ＭＳ ゴシック" w:eastAsia="ＭＳ ゴシック" w:hAnsi="ＭＳ ゴシック"/>
                <w:sz w:val="20"/>
                <w:szCs w:val="20"/>
              </w:rPr>
            </w:pPr>
          </w:p>
          <w:p w14:paraId="5B3C8783" w14:textId="77777777" w:rsidR="00EF6F4F" w:rsidRPr="00146ED3" w:rsidRDefault="00EF6F4F" w:rsidP="00EF6F4F">
            <w:pPr>
              <w:overflowPunct w:val="0"/>
              <w:textAlignment w:val="baseline"/>
              <w:rPr>
                <w:rFonts w:ascii="ＭＳ ゴシック" w:eastAsia="ＭＳ ゴシック" w:hAnsi="ＭＳ ゴシック"/>
                <w:sz w:val="20"/>
                <w:szCs w:val="20"/>
              </w:rPr>
            </w:pPr>
          </w:p>
          <w:p w14:paraId="3C279138" w14:textId="77777777" w:rsidR="00EF6F4F" w:rsidRPr="00146ED3" w:rsidRDefault="00EF6F4F" w:rsidP="00EF6F4F">
            <w:pPr>
              <w:overflowPunct w:val="0"/>
              <w:textAlignment w:val="baseline"/>
              <w:rPr>
                <w:rFonts w:ascii="ＭＳ ゴシック" w:eastAsia="ＭＳ ゴシック" w:hAnsi="ＭＳ ゴシック"/>
                <w:sz w:val="20"/>
                <w:szCs w:val="20"/>
              </w:rPr>
            </w:pPr>
          </w:p>
          <w:p w14:paraId="54FAE902" w14:textId="77777777" w:rsidR="00EF6F4F" w:rsidRPr="00146ED3" w:rsidRDefault="00EF6F4F" w:rsidP="00EF6F4F">
            <w:pPr>
              <w:overflowPunct w:val="0"/>
              <w:textAlignment w:val="baseline"/>
              <w:rPr>
                <w:rFonts w:ascii="ＭＳ ゴシック" w:eastAsia="ＭＳ ゴシック" w:hAnsi="ＭＳ ゴシック"/>
                <w:sz w:val="20"/>
                <w:szCs w:val="20"/>
              </w:rPr>
            </w:pPr>
          </w:p>
          <w:p w14:paraId="38C9DF7F" w14:textId="77777777" w:rsidR="003A5AE2" w:rsidRPr="00146ED3" w:rsidRDefault="003A5AE2" w:rsidP="00EF6F4F">
            <w:pPr>
              <w:overflowPunct w:val="0"/>
              <w:textAlignment w:val="baseline"/>
              <w:rPr>
                <w:rFonts w:ascii="ＭＳ ゴシック" w:eastAsia="ＭＳ ゴシック" w:hAnsi="ＭＳ ゴシック"/>
                <w:sz w:val="20"/>
                <w:szCs w:val="20"/>
              </w:rPr>
            </w:pPr>
          </w:p>
          <w:p w14:paraId="338FE8F3" w14:textId="77777777" w:rsidR="00FB3362" w:rsidRPr="00146ED3" w:rsidRDefault="00FB3362" w:rsidP="00EF6F4F">
            <w:pPr>
              <w:overflowPunct w:val="0"/>
              <w:textAlignment w:val="baseline"/>
              <w:rPr>
                <w:rFonts w:ascii="ＭＳ ゴシック" w:eastAsia="ＭＳ ゴシック" w:hAnsi="ＭＳ ゴシック"/>
                <w:sz w:val="20"/>
                <w:szCs w:val="20"/>
              </w:rPr>
            </w:pPr>
          </w:p>
          <w:p w14:paraId="32E875A4" w14:textId="77777777" w:rsidR="008A61A1" w:rsidRPr="00146ED3" w:rsidRDefault="008A61A1" w:rsidP="00EF6F4F">
            <w:pPr>
              <w:overflowPunct w:val="0"/>
              <w:textAlignment w:val="baseline"/>
              <w:rPr>
                <w:rFonts w:ascii="ＭＳ ゴシック" w:eastAsia="ＭＳ ゴシック" w:hAnsi="ＭＳ ゴシック"/>
                <w:sz w:val="20"/>
                <w:szCs w:val="20"/>
              </w:rPr>
            </w:pPr>
          </w:p>
          <w:p w14:paraId="1AF5D35F" w14:textId="77777777" w:rsidR="008A61A1" w:rsidRPr="00146ED3" w:rsidRDefault="008A61A1" w:rsidP="00EF6F4F">
            <w:pPr>
              <w:overflowPunct w:val="0"/>
              <w:textAlignment w:val="baseline"/>
              <w:rPr>
                <w:rFonts w:ascii="ＭＳ ゴシック" w:eastAsia="ＭＳ ゴシック" w:hAnsi="ＭＳ ゴシック"/>
                <w:sz w:val="20"/>
                <w:szCs w:val="20"/>
              </w:rPr>
            </w:pPr>
          </w:p>
          <w:p w14:paraId="63BA9F3A" w14:textId="77777777" w:rsidR="00737609" w:rsidRPr="00146ED3" w:rsidRDefault="00737609" w:rsidP="00737609">
            <w:pPr>
              <w:overflowPunct w:val="0"/>
              <w:spacing w:line="120" w:lineRule="exact"/>
              <w:textAlignment w:val="baseline"/>
              <w:rPr>
                <w:rFonts w:ascii="ＭＳ ゴシック" w:eastAsia="ＭＳ ゴシック" w:hAnsi="ＭＳ ゴシック"/>
                <w:sz w:val="20"/>
                <w:szCs w:val="20"/>
              </w:rPr>
            </w:pPr>
          </w:p>
          <w:p w14:paraId="097B6B5C" w14:textId="77777777" w:rsidR="00EF6F4F" w:rsidRPr="00146ED3" w:rsidRDefault="008A61A1" w:rsidP="008A61A1">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3A5AE2" w:rsidRPr="00146ED3">
              <w:rPr>
                <w:rFonts w:ascii="ＭＳ ゴシック" w:eastAsia="ＭＳ ゴシック" w:hAnsi="ＭＳ ゴシック" w:hint="eastAsia"/>
                <w:sz w:val="18"/>
                <w:szCs w:val="18"/>
              </w:rPr>
              <w:t>解釈通知第４</w:t>
            </w:r>
            <w:r w:rsidR="006F1EA1" w:rsidRPr="00146ED3">
              <w:rPr>
                <w:rFonts w:ascii="ＭＳ ゴシック" w:eastAsia="ＭＳ ゴシック" w:hAnsi="ＭＳ ゴシック" w:hint="eastAsia"/>
                <w:sz w:val="18"/>
                <w:szCs w:val="18"/>
              </w:rPr>
              <w:t>-5</w:t>
            </w:r>
            <w:r w:rsidR="006F1EA1" w:rsidRPr="00146ED3">
              <w:rPr>
                <w:rFonts w:ascii="ＭＳ ゴシック" w:eastAsia="ＭＳ ゴシック" w:hAnsi="ＭＳ ゴシック"/>
                <w:sz w:val="18"/>
                <w:szCs w:val="18"/>
              </w:rPr>
              <w:t>-(</w:t>
            </w:r>
            <w:r w:rsidR="006F1EA1" w:rsidRPr="00146ED3">
              <w:rPr>
                <w:rFonts w:ascii="ＭＳ ゴシック" w:eastAsia="ＭＳ ゴシック" w:hAnsi="ＭＳ ゴシック" w:hint="eastAsia"/>
                <w:sz w:val="18"/>
                <w:szCs w:val="18"/>
              </w:rPr>
              <w:t>4</w:t>
            </w:r>
            <w:r w:rsidR="006F1EA1" w:rsidRPr="00146ED3">
              <w:rPr>
                <w:rFonts w:ascii="ＭＳ ゴシック" w:eastAsia="ＭＳ ゴシック" w:hAnsi="ＭＳ ゴシック"/>
                <w:sz w:val="18"/>
                <w:szCs w:val="18"/>
              </w:rPr>
              <w:t>)</w:t>
            </w:r>
          </w:p>
          <w:p w14:paraId="5ED2627D" w14:textId="77777777" w:rsidR="00EF6F4F" w:rsidRPr="00146ED3" w:rsidRDefault="00EF6F4F" w:rsidP="00EF6F4F">
            <w:pPr>
              <w:overflowPunct w:val="0"/>
              <w:ind w:left="200" w:hangingChars="100" w:hanging="2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◯保護施設等における調理業務の委託について</w:t>
            </w:r>
            <w:r w:rsidR="002F4FB3" w:rsidRPr="00146ED3">
              <w:rPr>
                <w:rFonts w:ascii="ＭＳ ゴシック" w:eastAsia="ＭＳ ゴシック" w:hAnsi="ＭＳ ゴシック" w:hint="eastAsia"/>
                <w:sz w:val="18"/>
                <w:szCs w:val="18"/>
              </w:rPr>
              <w:t>（昭</w:t>
            </w:r>
            <w:r w:rsidR="006F1EA1" w:rsidRPr="00146ED3">
              <w:rPr>
                <w:rFonts w:ascii="ＭＳ ゴシック" w:eastAsia="ＭＳ ゴシック" w:hAnsi="ＭＳ ゴシック" w:hint="eastAsia"/>
                <w:sz w:val="18"/>
                <w:szCs w:val="18"/>
              </w:rPr>
              <w:t>和</w:t>
            </w:r>
            <w:r w:rsidR="006F1EA1" w:rsidRPr="00146ED3">
              <w:rPr>
                <w:rFonts w:ascii="ＭＳ ゴシック" w:eastAsia="ＭＳ ゴシック" w:hAnsi="ＭＳ ゴシック"/>
                <w:sz w:val="18"/>
                <w:szCs w:val="18"/>
              </w:rPr>
              <w:t>62年</w:t>
            </w:r>
            <w:r w:rsidR="006F1EA1" w:rsidRPr="00146ED3">
              <w:rPr>
                <w:rFonts w:ascii="ＭＳ ゴシック" w:eastAsia="ＭＳ ゴシック" w:hAnsi="ＭＳ ゴシック" w:hint="eastAsia"/>
                <w:sz w:val="18"/>
                <w:szCs w:val="18"/>
              </w:rPr>
              <w:t>３</w:t>
            </w:r>
            <w:r w:rsidR="006F1EA1" w:rsidRPr="00146ED3">
              <w:rPr>
                <w:rFonts w:ascii="ＭＳ ゴシック" w:eastAsia="ＭＳ ゴシック" w:hAnsi="ＭＳ ゴシック"/>
                <w:sz w:val="18"/>
                <w:szCs w:val="18"/>
              </w:rPr>
              <w:t>月</w:t>
            </w:r>
            <w:r w:rsidR="006F1EA1" w:rsidRPr="00146ED3">
              <w:rPr>
                <w:rFonts w:ascii="ＭＳ ゴシック" w:eastAsia="ＭＳ ゴシック" w:hAnsi="ＭＳ ゴシック" w:hint="eastAsia"/>
                <w:sz w:val="18"/>
                <w:szCs w:val="18"/>
              </w:rPr>
              <w:t>９</w:t>
            </w:r>
            <w:r w:rsidR="006F1EA1" w:rsidRPr="00146ED3">
              <w:rPr>
                <w:rFonts w:ascii="ＭＳ ゴシック" w:eastAsia="ＭＳ ゴシック" w:hAnsi="ＭＳ ゴシック"/>
                <w:sz w:val="18"/>
                <w:szCs w:val="18"/>
              </w:rPr>
              <w:t>日</w:t>
            </w:r>
            <w:r w:rsidRPr="00146ED3">
              <w:rPr>
                <w:rFonts w:ascii="ＭＳ ゴシック" w:eastAsia="ＭＳ ゴシック" w:hAnsi="ＭＳ ゴシック" w:hint="eastAsia"/>
                <w:sz w:val="18"/>
                <w:szCs w:val="18"/>
              </w:rPr>
              <w:t>社施第38号</w:t>
            </w:r>
            <w:r w:rsidR="002F4FB3" w:rsidRPr="00146ED3">
              <w:rPr>
                <w:rFonts w:ascii="ＭＳ ゴシック" w:eastAsia="ＭＳ ゴシック" w:hAnsi="ＭＳ ゴシック" w:hint="eastAsia"/>
                <w:sz w:val="18"/>
                <w:szCs w:val="18"/>
              </w:rPr>
              <w:t>）</w:t>
            </w:r>
          </w:p>
          <w:p w14:paraId="48194CD8" w14:textId="77777777" w:rsidR="00EF6F4F" w:rsidRPr="00146ED3" w:rsidRDefault="00EF6F4F" w:rsidP="00EF6F4F">
            <w:pPr>
              <w:overflowPunct w:val="0"/>
              <w:ind w:leftChars="100" w:left="210"/>
              <w:textAlignment w:val="baseline"/>
              <w:rPr>
                <w:rFonts w:ascii="ＭＳ ゴシック" w:eastAsia="ＭＳ ゴシック" w:hAnsi="ＭＳ ゴシック"/>
                <w:sz w:val="20"/>
                <w:szCs w:val="20"/>
              </w:rPr>
            </w:pPr>
          </w:p>
          <w:p w14:paraId="0DA5E8D7" w14:textId="77777777" w:rsidR="008A61A1" w:rsidRPr="00146ED3" w:rsidRDefault="008A61A1" w:rsidP="00EF6F4F">
            <w:pPr>
              <w:overflowPunct w:val="0"/>
              <w:ind w:leftChars="100" w:left="210"/>
              <w:textAlignment w:val="baseline"/>
              <w:rPr>
                <w:rFonts w:ascii="ＭＳ ゴシック" w:eastAsia="ＭＳ ゴシック" w:hAnsi="ＭＳ ゴシック"/>
                <w:sz w:val="20"/>
                <w:szCs w:val="20"/>
              </w:rPr>
            </w:pPr>
          </w:p>
          <w:p w14:paraId="30E248F0" w14:textId="77777777" w:rsidR="008A61A1" w:rsidRPr="00146ED3" w:rsidRDefault="008A61A1" w:rsidP="00456FE2">
            <w:pPr>
              <w:autoSpaceDE w:val="0"/>
              <w:autoSpaceDN w:val="0"/>
              <w:adjustRightInd w:val="0"/>
              <w:jc w:val="left"/>
              <w:rPr>
                <w:rFonts w:ascii="ＭＳ ゴシック" w:eastAsia="ＭＳ ゴシック" w:hAnsi="ＭＳ ゴシック"/>
                <w:sz w:val="20"/>
                <w:szCs w:val="20"/>
              </w:rPr>
            </w:pPr>
          </w:p>
        </w:tc>
        <w:tc>
          <w:tcPr>
            <w:tcW w:w="1417" w:type="dxa"/>
            <w:tcBorders>
              <w:bottom w:val="single" w:sz="4" w:space="0" w:color="auto"/>
            </w:tcBorders>
          </w:tcPr>
          <w:p w14:paraId="7414E7F1" w14:textId="77777777" w:rsidR="002B5805" w:rsidRPr="00146ED3" w:rsidRDefault="002B5805" w:rsidP="0011177D">
            <w:pPr>
              <w:rPr>
                <w:rFonts w:ascii="ＭＳ ゴシック" w:eastAsia="ＭＳ ゴシック" w:hAnsi="ＭＳ ゴシック"/>
                <w:sz w:val="20"/>
                <w:szCs w:val="20"/>
              </w:rPr>
            </w:pPr>
          </w:p>
        </w:tc>
      </w:tr>
    </w:tbl>
    <w:p w14:paraId="2EA8EF73" w14:textId="77777777" w:rsidR="00D73FB1" w:rsidRPr="00146ED3" w:rsidRDefault="00D73FB1" w:rsidP="002B5805">
      <w:pPr>
        <w:tabs>
          <w:tab w:val="left" w:pos="1290"/>
        </w:tabs>
        <w:jc w:val="center"/>
        <w:rPr>
          <w:rFonts w:ascii="ＭＳ ゴシック" w:eastAsia="ＭＳ ゴシック" w:hAnsi="ＭＳ ゴシック"/>
          <w:sz w:val="20"/>
          <w:szCs w:val="20"/>
        </w:rPr>
      </w:pPr>
    </w:p>
    <w:p w14:paraId="21F6E240" w14:textId="77777777" w:rsidR="002B5805" w:rsidRPr="00146ED3" w:rsidRDefault="002B5805" w:rsidP="00D73FB1">
      <w:pPr>
        <w:tabs>
          <w:tab w:val="left" w:pos="1290"/>
        </w:tabs>
        <w:jc w:val="center"/>
      </w:pPr>
    </w:p>
    <w:p w14:paraId="17527211" w14:textId="77777777" w:rsidR="00ED4DDE" w:rsidRPr="00146ED3" w:rsidRDefault="00ED4DDE" w:rsidP="00D73FB1">
      <w:pPr>
        <w:tabs>
          <w:tab w:val="left" w:pos="1290"/>
        </w:tabs>
        <w:jc w:val="center"/>
      </w:pPr>
    </w:p>
    <w:p w14:paraId="50EEAE39" w14:textId="77777777" w:rsidR="00D22FD1" w:rsidRPr="00146ED3" w:rsidRDefault="00D22FD1" w:rsidP="00D22FD1">
      <w:pPr>
        <w:kinsoku w:val="0"/>
        <w:overflowPunct w:val="0"/>
        <w:textAlignment w:val="baseline"/>
        <w:rPr>
          <w:rFonts w:ascii="ＭＳ ゴシック" w:eastAsia="ＭＳ ゴシック" w:hAnsi="Times New Roman"/>
          <w:kern w:val="0"/>
          <w:sz w:val="22"/>
          <w:szCs w:val="22"/>
        </w:rPr>
      </w:pPr>
      <w:r w:rsidRPr="00146ED3">
        <w:rPr>
          <w:rFonts w:ascii="ＭＳ ゴシック" w:eastAsia="ＭＳ ゴシック" w:hAnsi="ＭＳ ゴシック" w:cs="ＭＳ ゴシック" w:hint="eastAsia"/>
          <w:b/>
          <w:bCs/>
          <w:kern w:val="0"/>
          <w:sz w:val="22"/>
          <w:szCs w:val="22"/>
        </w:rPr>
        <w:lastRenderedPageBreak/>
        <w:t>（参　考）</w:t>
      </w:r>
    </w:p>
    <w:p w14:paraId="6F9E9573" w14:textId="77777777" w:rsidR="00D22FD1" w:rsidRPr="00146ED3" w:rsidRDefault="00D22FD1" w:rsidP="00D22FD1">
      <w:pPr>
        <w:pStyle w:val="a3"/>
        <w:spacing w:line="240" w:lineRule="auto"/>
        <w:rPr>
          <w:rFonts w:ascii="ＭＳ ゴシック" w:hAnsi="ＭＳ ゴシック"/>
          <w:b/>
          <w:bCs/>
          <w:spacing w:val="0"/>
        </w:rPr>
      </w:pPr>
      <w:r w:rsidRPr="00146ED3">
        <w:rPr>
          <w:rFonts w:ascii="ＭＳ ゴシック" w:hAnsi="ＭＳ ゴシック"/>
          <w:b/>
          <w:bCs/>
          <w:spacing w:val="0"/>
        </w:rPr>
        <w:t xml:space="preserve"> </w:t>
      </w:r>
      <w:r w:rsidRPr="00146ED3">
        <w:rPr>
          <w:rFonts w:ascii="ＭＳ ゴシック" w:hAnsi="ＭＳ ゴシック" w:hint="eastAsia"/>
          <w:b/>
          <w:bCs/>
          <w:spacing w:val="0"/>
        </w:rPr>
        <w:t xml:space="preserve">　１</w:t>
      </w:r>
      <w:r w:rsidRPr="00146ED3">
        <w:rPr>
          <w:rFonts w:ascii="ＭＳ ゴシック" w:hAnsi="ＭＳ ゴシック"/>
          <w:b/>
          <w:bCs/>
          <w:spacing w:val="0"/>
        </w:rPr>
        <w:t xml:space="preserve"> </w:t>
      </w:r>
      <w:r w:rsidRPr="00146ED3">
        <w:rPr>
          <w:rFonts w:ascii="ＭＳ ゴシック" w:hAnsi="ＭＳ ゴシック" w:hint="eastAsia"/>
          <w:b/>
          <w:bCs/>
          <w:spacing w:val="0"/>
        </w:rPr>
        <w:t>調理従事者等検便の実施状況（</w:t>
      </w:r>
      <w:r w:rsidR="008C7E49" w:rsidRPr="00146ED3">
        <w:rPr>
          <w:rFonts w:ascii="ＭＳ ゴシック" w:hAnsi="ＭＳ ゴシック" w:hint="eastAsia"/>
          <w:b/>
          <w:bCs/>
          <w:spacing w:val="0"/>
        </w:rPr>
        <w:t>前年度分</w:t>
      </w:r>
      <w:r w:rsidR="008C7E49" w:rsidRPr="00146ED3">
        <w:rPr>
          <w:rFonts w:ascii="ＭＳ ゴシック" w:hAnsi="ＭＳ ゴシック"/>
          <w:b/>
          <w:bCs/>
          <w:spacing w:val="0"/>
        </w:rPr>
        <w:t>；</w:t>
      </w:r>
      <w:r w:rsidR="00FB3362" w:rsidRPr="00146ED3">
        <w:rPr>
          <w:rFonts w:ascii="ＭＳ ゴシック" w:hAnsi="ＭＳ ゴシック" w:hint="eastAsia"/>
          <w:b/>
          <w:bCs/>
          <w:spacing w:val="0"/>
        </w:rPr>
        <w:t>1</w:t>
      </w:r>
      <w:r w:rsidR="00737609" w:rsidRPr="00146ED3">
        <w:rPr>
          <w:rFonts w:ascii="ＭＳ ゴシック" w:hAnsi="ＭＳ ゴシック"/>
          <w:b/>
          <w:bCs/>
          <w:spacing w:val="0"/>
        </w:rPr>
        <w:t>1</w:t>
      </w:r>
      <w:r w:rsidR="0011428A" w:rsidRPr="00146ED3">
        <w:rPr>
          <w:rFonts w:ascii="ＭＳ ゴシック" w:hAnsi="ＭＳ ゴシック"/>
          <w:b/>
          <w:bCs/>
          <w:spacing w:val="0"/>
        </w:rPr>
        <w:t>7</w:t>
      </w:r>
      <w:r w:rsidR="00E163E3" w:rsidRPr="00146ED3">
        <w:rPr>
          <w:rFonts w:ascii="ＭＳ ゴシック" w:hAnsi="ＭＳ ゴシック" w:hint="eastAsia"/>
          <w:b/>
          <w:bCs/>
          <w:spacing w:val="0"/>
        </w:rPr>
        <w:t>,</w:t>
      </w:r>
      <w:r w:rsidR="00C87BEE" w:rsidRPr="00146ED3">
        <w:rPr>
          <w:rFonts w:ascii="ＭＳ ゴシック" w:hAnsi="ＭＳ ゴシック"/>
          <w:b/>
          <w:bCs/>
          <w:spacing w:val="0"/>
        </w:rPr>
        <w:t>11</w:t>
      </w:r>
      <w:r w:rsidR="0011428A" w:rsidRPr="00146ED3">
        <w:rPr>
          <w:rFonts w:ascii="ＭＳ ゴシック" w:hAnsi="ＭＳ ゴシック"/>
          <w:b/>
          <w:bCs/>
          <w:spacing w:val="0"/>
        </w:rPr>
        <w:t>8</w:t>
      </w:r>
      <w:r w:rsidRPr="00146ED3">
        <w:rPr>
          <w:rFonts w:ascii="ＭＳ ゴシック" w:hAnsi="ＭＳ ゴシック" w:hint="eastAsia"/>
          <w:b/>
          <w:bCs/>
          <w:spacing w:val="0"/>
        </w:rPr>
        <w:t>ページ参照）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926"/>
        <w:gridCol w:w="698"/>
        <w:gridCol w:w="744"/>
        <w:gridCol w:w="1089"/>
        <w:gridCol w:w="965"/>
        <w:gridCol w:w="236"/>
        <w:gridCol w:w="398"/>
        <w:gridCol w:w="968"/>
        <w:gridCol w:w="6"/>
        <w:gridCol w:w="779"/>
        <w:gridCol w:w="6"/>
        <w:gridCol w:w="779"/>
        <w:gridCol w:w="1156"/>
        <w:gridCol w:w="905"/>
      </w:tblGrid>
      <w:tr w:rsidR="00D22FD1" w:rsidRPr="00146ED3" w14:paraId="7D5FCE47" w14:textId="77777777" w:rsidTr="00DA6B95">
        <w:trPr>
          <w:trHeight w:val="395"/>
          <w:jc w:val="center"/>
        </w:trPr>
        <w:tc>
          <w:tcPr>
            <w:tcW w:w="1324" w:type="dxa"/>
            <w:gridSpan w:val="2"/>
          </w:tcPr>
          <w:p w14:paraId="31D84754" w14:textId="77777777" w:rsidR="00D22FD1" w:rsidRPr="00146ED3" w:rsidRDefault="00D22FD1" w:rsidP="00DA6B95">
            <w:pPr>
              <w:pStyle w:val="a3"/>
              <w:spacing w:line="240" w:lineRule="auto"/>
              <w:rPr>
                <w:rFonts w:ascii="ＭＳ ゴシック" w:hAnsi="ＭＳ ゴシック"/>
                <w:spacing w:val="0"/>
              </w:rPr>
            </w:pPr>
          </w:p>
          <w:p w14:paraId="51352061" w14:textId="77777777" w:rsidR="00D22FD1" w:rsidRPr="00146ED3" w:rsidRDefault="00D22FD1" w:rsidP="00DA6B95">
            <w:pPr>
              <w:pStyle w:val="a3"/>
              <w:spacing w:line="240" w:lineRule="auto"/>
              <w:rPr>
                <w:rFonts w:ascii="ＭＳ ゴシック" w:hAnsi="ＭＳ ゴシック"/>
                <w:spacing w:val="0"/>
              </w:rPr>
            </w:pPr>
          </w:p>
        </w:tc>
        <w:tc>
          <w:tcPr>
            <w:tcW w:w="698" w:type="dxa"/>
          </w:tcPr>
          <w:p w14:paraId="7E281249" w14:textId="77777777" w:rsidR="00D22FD1" w:rsidRPr="00146ED3" w:rsidRDefault="00D22FD1" w:rsidP="00DA6B95">
            <w:pPr>
              <w:widowControl/>
              <w:ind w:rightChars="-111" w:right="-233"/>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調理員</w:t>
            </w:r>
          </w:p>
          <w:p w14:paraId="62526DAF" w14:textId="77777777" w:rsidR="00D22FD1" w:rsidRPr="00146ED3" w:rsidRDefault="00D22FD1" w:rsidP="00DA6B95">
            <w:pPr>
              <w:pStyle w:val="a3"/>
              <w:spacing w:line="240" w:lineRule="auto"/>
              <w:rPr>
                <w:rFonts w:ascii="ＭＳ ゴシック" w:hAnsi="ＭＳ ゴシック"/>
                <w:spacing w:val="0"/>
              </w:rPr>
            </w:pPr>
          </w:p>
        </w:tc>
        <w:tc>
          <w:tcPr>
            <w:tcW w:w="744" w:type="dxa"/>
          </w:tcPr>
          <w:p w14:paraId="0F46B376" w14:textId="77777777" w:rsidR="00D22FD1" w:rsidRPr="00146ED3" w:rsidRDefault="00D22FD1" w:rsidP="00DA6B95">
            <w:pPr>
              <w:widowControl/>
              <w:ind w:rightChars="-93" w:right="-195"/>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栄養士</w:t>
            </w:r>
          </w:p>
          <w:p w14:paraId="265F6406" w14:textId="77777777" w:rsidR="00D22FD1" w:rsidRPr="00146ED3" w:rsidRDefault="00D22FD1" w:rsidP="00DA6B95">
            <w:pPr>
              <w:pStyle w:val="a3"/>
              <w:spacing w:line="240" w:lineRule="auto"/>
              <w:rPr>
                <w:rFonts w:ascii="ＭＳ ゴシック" w:hAnsi="ＭＳ ゴシック"/>
                <w:spacing w:val="0"/>
              </w:rPr>
            </w:pPr>
          </w:p>
        </w:tc>
        <w:tc>
          <w:tcPr>
            <w:tcW w:w="1089" w:type="dxa"/>
          </w:tcPr>
          <w:p w14:paraId="348D0FD3" w14:textId="77777777" w:rsidR="00D22FD1" w:rsidRPr="00146ED3" w:rsidRDefault="00D22FD1" w:rsidP="00DA6B95">
            <w:pPr>
              <w:widowControl/>
              <w:ind w:leftChars="-65" w:left="2" w:rightChars="-114" w:right="-239" w:hangingChars="69" w:hanging="138"/>
              <w:jc w:val="cente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食事介助員</w:t>
            </w:r>
          </w:p>
          <w:p w14:paraId="22A4DCBC" w14:textId="77777777" w:rsidR="00D22FD1" w:rsidRPr="00146ED3" w:rsidRDefault="00D22FD1" w:rsidP="00DA6B95">
            <w:pPr>
              <w:pStyle w:val="a3"/>
              <w:spacing w:line="240" w:lineRule="auto"/>
              <w:rPr>
                <w:rFonts w:ascii="ＭＳ ゴシック" w:hAnsi="ＭＳ ゴシック"/>
                <w:spacing w:val="0"/>
              </w:rPr>
            </w:pPr>
          </w:p>
        </w:tc>
        <w:tc>
          <w:tcPr>
            <w:tcW w:w="965" w:type="dxa"/>
          </w:tcPr>
          <w:p w14:paraId="29B4CBED" w14:textId="77777777" w:rsidR="00D22FD1" w:rsidRPr="00146ED3" w:rsidRDefault="00D22FD1" w:rsidP="00DA6B95">
            <w:pPr>
              <w:widowControl/>
              <w:jc w:val="cente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その他</w:t>
            </w:r>
          </w:p>
          <w:p w14:paraId="17FFFC58" w14:textId="77777777" w:rsidR="00D22FD1" w:rsidRPr="00146ED3" w:rsidRDefault="00D22FD1" w:rsidP="00DA6B95">
            <w:pPr>
              <w:pStyle w:val="a3"/>
              <w:spacing w:line="240" w:lineRule="auto"/>
              <w:ind w:rightChars="-70" w:right="-147"/>
              <w:rPr>
                <w:rFonts w:ascii="ＭＳ ゴシック" w:hAnsi="ＭＳ ゴシック"/>
                <w:spacing w:val="0"/>
              </w:rPr>
            </w:pPr>
            <w:r w:rsidRPr="00146ED3">
              <w:rPr>
                <w:rFonts w:ascii="ＭＳ ゴシック" w:hAnsi="ＭＳ ゴシック" w:hint="eastAsia"/>
                <w:spacing w:val="0"/>
              </w:rPr>
              <w:t>(　　　)</w:t>
            </w:r>
          </w:p>
        </w:tc>
        <w:tc>
          <w:tcPr>
            <w:tcW w:w="236" w:type="dxa"/>
            <w:vMerge w:val="restart"/>
            <w:tcBorders>
              <w:top w:val="nil"/>
            </w:tcBorders>
          </w:tcPr>
          <w:p w14:paraId="52808D1E" w14:textId="77777777" w:rsidR="00D22FD1" w:rsidRPr="00146ED3" w:rsidRDefault="00D22FD1" w:rsidP="00DA6B95">
            <w:pPr>
              <w:pStyle w:val="a3"/>
              <w:spacing w:line="240" w:lineRule="auto"/>
              <w:rPr>
                <w:rFonts w:ascii="ＭＳ ゴシック" w:hAnsi="ＭＳ ゴシック"/>
                <w:spacing w:val="0"/>
              </w:rPr>
            </w:pPr>
          </w:p>
        </w:tc>
        <w:tc>
          <w:tcPr>
            <w:tcW w:w="1372" w:type="dxa"/>
            <w:gridSpan w:val="3"/>
          </w:tcPr>
          <w:p w14:paraId="28B286E0" w14:textId="77777777" w:rsidR="00D22FD1" w:rsidRPr="00146ED3" w:rsidRDefault="00D22FD1" w:rsidP="00DA6B95">
            <w:pPr>
              <w:widowControl/>
              <w:jc w:val="left"/>
              <w:rPr>
                <w:rFonts w:ascii="ＭＳ ゴシック" w:eastAsia="ＭＳ ゴシック" w:hAnsi="ＭＳ ゴシック" w:cs="ＭＳ ゴシック"/>
                <w:kern w:val="0"/>
                <w:sz w:val="20"/>
                <w:szCs w:val="20"/>
              </w:rPr>
            </w:pPr>
          </w:p>
          <w:p w14:paraId="63ED0415" w14:textId="77777777" w:rsidR="00D22FD1" w:rsidRPr="00146ED3" w:rsidRDefault="00D22FD1" w:rsidP="00DA6B95">
            <w:pPr>
              <w:pStyle w:val="a3"/>
              <w:spacing w:line="240" w:lineRule="auto"/>
              <w:rPr>
                <w:rFonts w:ascii="ＭＳ ゴシック" w:hAnsi="ＭＳ ゴシック"/>
                <w:spacing w:val="0"/>
              </w:rPr>
            </w:pPr>
          </w:p>
        </w:tc>
        <w:tc>
          <w:tcPr>
            <w:tcW w:w="785" w:type="dxa"/>
            <w:gridSpan w:val="2"/>
          </w:tcPr>
          <w:p w14:paraId="16C28920" w14:textId="77777777" w:rsidR="00D22FD1" w:rsidRPr="00146ED3" w:rsidRDefault="00D22FD1" w:rsidP="00DA6B95">
            <w:pPr>
              <w:widowControl/>
              <w:ind w:rightChars="-78" w:right="-164"/>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調理員</w:t>
            </w:r>
          </w:p>
          <w:p w14:paraId="40134EE4" w14:textId="77777777" w:rsidR="00D22FD1" w:rsidRPr="00146ED3" w:rsidRDefault="00D22FD1" w:rsidP="00DA6B95">
            <w:pPr>
              <w:pStyle w:val="a3"/>
              <w:spacing w:line="240" w:lineRule="auto"/>
              <w:rPr>
                <w:rFonts w:ascii="ＭＳ ゴシック" w:hAnsi="ＭＳ ゴシック"/>
                <w:spacing w:val="0"/>
              </w:rPr>
            </w:pPr>
          </w:p>
        </w:tc>
        <w:tc>
          <w:tcPr>
            <w:tcW w:w="779" w:type="dxa"/>
          </w:tcPr>
          <w:p w14:paraId="3FC6587F" w14:textId="77777777" w:rsidR="00D22FD1" w:rsidRPr="00146ED3" w:rsidRDefault="00D22FD1" w:rsidP="00DA6B95">
            <w:pPr>
              <w:widowControl/>
              <w:ind w:rightChars="-47" w:right="-99"/>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栄養士</w:t>
            </w:r>
          </w:p>
          <w:p w14:paraId="373DC78B" w14:textId="77777777" w:rsidR="00D22FD1" w:rsidRPr="00146ED3" w:rsidRDefault="00D22FD1" w:rsidP="00DA6B95">
            <w:pPr>
              <w:pStyle w:val="a3"/>
              <w:spacing w:line="240" w:lineRule="auto"/>
              <w:rPr>
                <w:rFonts w:ascii="ＭＳ ゴシック" w:hAnsi="ＭＳ ゴシック"/>
                <w:spacing w:val="0"/>
              </w:rPr>
            </w:pPr>
          </w:p>
        </w:tc>
        <w:tc>
          <w:tcPr>
            <w:tcW w:w="1156" w:type="dxa"/>
          </w:tcPr>
          <w:p w14:paraId="581CFD4E" w14:textId="77777777" w:rsidR="00D22FD1" w:rsidRPr="00146ED3" w:rsidRDefault="00D22FD1" w:rsidP="00DA6B95">
            <w:pPr>
              <w:widowControl/>
              <w:ind w:rightChars="-38" w:right="-80"/>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食事介助員</w:t>
            </w:r>
          </w:p>
          <w:p w14:paraId="6B2E830F" w14:textId="77777777" w:rsidR="00D22FD1" w:rsidRPr="00146ED3" w:rsidRDefault="00D22FD1" w:rsidP="00DA6B95">
            <w:pPr>
              <w:pStyle w:val="a3"/>
              <w:spacing w:line="240" w:lineRule="auto"/>
              <w:rPr>
                <w:rFonts w:ascii="ＭＳ ゴシック" w:hAnsi="ＭＳ ゴシック"/>
                <w:spacing w:val="0"/>
              </w:rPr>
            </w:pPr>
          </w:p>
        </w:tc>
        <w:tc>
          <w:tcPr>
            <w:tcW w:w="905" w:type="dxa"/>
          </w:tcPr>
          <w:p w14:paraId="7266BB9A" w14:textId="77777777" w:rsidR="00D22FD1" w:rsidRPr="00146ED3" w:rsidRDefault="00D22FD1" w:rsidP="00DA6B95">
            <w:pPr>
              <w:widowControl/>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その他</w:t>
            </w:r>
          </w:p>
          <w:p w14:paraId="6A37E52D" w14:textId="77777777" w:rsidR="00D22FD1" w:rsidRPr="00146ED3" w:rsidRDefault="00D22FD1" w:rsidP="00DA6B95">
            <w:pPr>
              <w:pStyle w:val="a3"/>
              <w:spacing w:line="240" w:lineRule="auto"/>
              <w:ind w:rightChars="-80" w:right="-168"/>
              <w:rPr>
                <w:rFonts w:ascii="ＭＳ ゴシック" w:hAnsi="ＭＳ ゴシック"/>
                <w:spacing w:val="0"/>
              </w:rPr>
            </w:pPr>
            <w:r w:rsidRPr="00146ED3">
              <w:rPr>
                <w:rFonts w:ascii="ＭＳ ゴシック" w:hAnsi="ＭＳ ゴシック" w:hint="eastAsia"/>
                <w:spacing w:val="0"/>
              </w:rPr>
              <w:t>(　　　)</w:t>
            </w:r>
          </w:p>
        </w:tc>
      </w:tr>
      <w:tr w:rsidR="00D22FD1" w:rsidRPr="00146ED3" w14:paraId="1B67D2E7" w14:textId="77777777" w:rsidTr="00DA6B95">
        <w:trPr>
          <w:trHeight w:val="132"/>
          <w:jc w:val="center"/>
        </w:trPr>
        <w:tc>
          <w:tcPr>
            <w:tcW w:w="398" w:type="dxa"/>
            <w:vMerge w:val="restart"/>
          </w:tcPr>
          <w:p w14:paraId="5F797F50" w14:textId="77777777" w:rsidR="00D22FD1" w:rsidRPr="00146ED3" w:rsidRDefault="00D22FD1" w:rsidP="00DA6B95">
            <w:pPr>
              <w:pStyle w:val="a3"/>
              <w:wordWrap/>
              <w:spacing w:line="204" w:lineRule="auto"/>
              <w:rPr>
                <w:rFonts w:ascii="ＭＳ ゴシック" w:hAnsi="ＭＳ ゴシック"/>
                <w:spacing w:val="0"/>
              </w:rPr>
            </w:pPr>
          </w:p>
          <w:p w14:paraId="53161447" w14:textId="77777777" w:rsidR="00D22FD1" w:rsidRPr="00146ED3" w:rsidRDefault="00D22FD1" w:rsidP="00DA6B95">
            <w:pPr>
              <w:pStyle w:val="a3"/>
              <w:wordWrap/>
              <w:spacing w:line="204" w:lineRule="auto"/>
              <w:rPr>
                <w:rFonts w:ascii="ＭＳ ゴシック" w:hAnsi="ＭＳ ゴシック"/>
                <w:spacing w:val="0"/>
              </w:rPr>
            </w:pPr>
            <w:r w:rsidRPr="00146ED3">
              <w:rPr>
                <w:rFonts w:ascii="ＭＳ ゴシック" w:hAnsi="ＭＳ ゴシック" w:hint="eastAsia"/>
                <w:spacing w:val="0"/>
              </w:rPr>
              <w:t>４</w:t>
            </w:r>
          </w:p>
          <w:p w14:paraId="1114B712" w14:textId="77777777" w:rsidR="00D22FD1" w:rsidRPr="00146ED3" w:rsidRDefault="00D22FD1" w:rsidP="00DA6B95">
            <w:pPr>
              <w:pStyle w:val="a3"/>
              <w:wordWrap/>
              <w:spacing w:line="204" w:lineRule="auto"/>
              <w:rPr>
                <w:rFonts w:ascii="ＭＳ ゴシック" w:hAnsi="ＭＳ ゴシック"/>
                <w:spacing w:val="0"/>
              </w:rPr>
            </w:pPr>
          </w:p>
          <w:p w14:paraId="62BFE7C2" w14:textId="77777777" w:rsidR="00D22FD1" w:rsidRPr="00146ED3" w:rsidRDefault="00D22FD1" w:rsidP="00DA6B95">
            <w:pPr>
              <w:pStyle w:val="a3"/>
              <w:wordWrap/>
              <w:spacing w:line="204" w:lineRule="auto"/>
              <w:rPr>
                <w:rFonts w:ascii="ＭＳ ゴシック" w:hAnsi="ＭＳ ゴシック"/>
                <w:spacing w:val="0"/>
              </w:rPr>
            </w:pPr>
            <w:r w:rsidRPr="00146ED3">
              <w:rPr>
                <w:rFonts w:ascii="ＭＳ ゴシック" w:hAnsi="ＭＳ ゴシック" w:hint="eastAsia"/>
                <w:spacing w:val="0"/>
              </w:rPr>
              <w:t>月</w:t>
            </w:r>
          </w:p>
          <w:p w14:paraId="772ADC7C" w14:textId="77777777" w:rsidR="00D22FD1" w:rsidRPr="00146ED3" w:rsidRDefault="00D22FD1" w:rsidP="00DA6B95">
            <w:pPr>
              <w:pStyle w:val="a3"/>
              <w:wordWrap/>
              <w:spacing w:line="204" w:lineRule="auto"/>
              <w:rPr>
                <w:rFonts w:ascii="ＭＳ ゴシック" w:hAnsi="ＭＳ ゴシック"/>
                <w:spacing w:val="0"/>
              </w:rPr>
            </w:pPr>
          </w:p>
        </w:tc>
        <w:tc>
          <w:tcPr>
            <w:tcW w:w="926" w:type="dxa"/>
            <w:vAlign w:val="center"/>
          </w:tcPr>
          <w:p w14:paraId="4259672D" w14:textId="77777777" w:rsidR="00D22FD1" w:rsidRPr="00146ED3" w:rsidRDefault="00D22FD1" w:rsidP="00DA6B95">
            <w:pPr>
              <w:pStyle w:val="a3"/>
              <w:wordWrap/>
              <w:spacing w:line="204" w:lineRule="auto"/>
              <w:ind w:rightChars="-106" w:right="-223"/>
              <w:rPr>
                <w:rFonts w:ascii="ＭＳ ゴシック" w:hAnsi="ＭＳ ゴシック"/>
                <w:spacing w:val="0"/>
              </w:rPr>
            </w:pPr>
            <w:r w:rsidRPr="00146ED3">
              <w:rPr>
                <w:rFonts w:ascii="ＭＳ ゴシック" w:hAnsi="ＭＳ ゴシック" w:hint="eastAsia"/>
                <w:spacing w:val="0"/>
              </w:rPr>
              <w:t>対 象 者</w:t>
            </w:r>
          </w:p>
        </w:tc>
        <w:tc>
          <w:tcPr>
            <w:tcW w:w="698" w:type="dxa"/>
            <w:vAlign w:val="center"/>
          </w:tcPr>
          <w:p w14:paraId="7AD7F300" w14:textId="77777777" w:rsidR="00D22FD1" w:rsidRPr="00146ED3" w:rsidRDefault="00D22FD1" w:rsidP="00DA6B95">
            <w:pPr>
              <w:pStyle w:val="a3"/>
              <w:wordWrap/>
              <w:spacing w:line="204" w:lineRule="auto"/>
              <w:rPr>
                <w:rFonts w:ascii="ＭＳ ゴシック" w:hAnsi="ＭＳ ゴシック"/>
                <w:spacing w:val="0"/>
              </w:rPr>
            </w:pPr>
          </w:p>
        </w:tc>
        <w:tc>
          <w:tcPr>
            <w:tcW w:w="744" w:type="dxa"/>
            <w:vAlign w:val="center"/>
          </w:tcPr>
          <w:p w14:paraId="4992360B" w14:textId="77777777" w:rsidR="00D22FD1" w:rsidRPr="00146ED3" w:rsidRDefault="00D22FD1" w:rsidP="00DA6B95">
            <w:pPr>
              <w:pStyle w:val="a3"/>
              <w:wordWrap/>
              <w:spacing w:line="204" w:lineRule="auto"/>
              <w:rPr>
                <w:rFonts w:ascii="ＭＳ ゴシック" w:hAnsi="ＭＳ ゴシック"/>
                <w:spacing w:val="0"/>
              </w:rPr>
            </w:pPr>
          </w:p>
        </w:tc>
        <w:tc>
          <w:tcPr>
            <w:tcW w:w="1089" w:type="dxa"/>
            <w:vAlign w:val="center"/>
          </w:tcPr>
          <w:p w14:paraId="09302555" w14:textId="77777777" w:rsidR="00D22FD1" w:rsidRPr="00146ED3" w:rsidRDefault="00D22FD1" w:rsidP="00DA6B95">
            <w:pPr>
              <w:pStyle w:val="a3"/>
              <w:wordWrap/>
              <w:spacing w:line="204" w:lineRule="auto"/>
              <w:rPr>
                <w:rFonts w:ascii="ＭＳ ゴシック" w:hAnsi="ＭＳ ゴシック"/>
                <w:spacing w:val="0"/>
              </w:rPr>
            </w:pPr>
          </w:p>
        </w:tc>
        <w:tc>
          <w:tcPr>
            <w:tcW w:w="965" w:type="dxa"/>
            <w:vAlign w:val="center"/>
          </w:tcPr>
          <w:p w14:paraId="1714DF7C" w14:textId="77777777" w:rsidR="00D22FD1" w:rsidRPr="00146ED3" w:rsidRDefault="00D22FD1" w:rsidP="00DA6B95">
            <w:pPr>
              <w:pStyle w:val="a3"/>
              <w:wordWrap/>
              <w:spacing w:line="204" w:lineRule="auto"/>
              <w:rPr>
                <w:rFonts w:ascii="ＭＳ ゴシック" w:hAnsi="ＭＳ ゴシック"/>
                <w:spacing w:val="0"/>
              </w:rPr>
            </w:pPr>
          </w:p>
        </w:tc>
        <w:tc>
          <w:tcPr>
            <w:tcW w:w="236" w:type="dxa"/>
            <w:vMerge/>
            <w:vAlign w:val="center"/>
          </w:tcPr>
          <w:p w14:paraId="16CE54F7" w14:textId="77777777" w:rsidR="00D22FD1" w:rsidRPr="00146ED3" w:rsidRDefault="00D22FD1" w:rsidP="00DA6B95">
            <w:pPr>
              <w:pStyle w:val="a3"/>
              <w:wordWrap/>
              <w:spacing w:line="204" w:lineRule="auto"/>
              <w:rPr>
                <w:rFonts w:ascii="ＭＳ ゴシック" w:hAnsi="ＭＳ ゴシック"/>
                <w:spacing w:val="0"/>
              </w:rPr>
            </w:pPr>
          </w:p>
        </w:tc>
        <w:tc>
          <w:tcPr>
            <w:tcW w:w="398" w:type="dxa"/>
            <w:vMerge w:val="restart"/>
            <w:vAlign w:val="center"/>
          </w:tcPr>
          <w:p w14:paraId="049E550F" w14:textId="77777777" w:rsidR="00D22FD1" w:rsidRPr="00146ED3" w:rsidRDefault="00D22FD1" w:rsidP="00DA6B95">
            <w:pPr>
              <w:widowControl/>
              <w:spacing w:line="204" w:lineRule="auto"/>
              <w:jc w:val="left"/>
              <w:rPr>
                <w:rFonts w:ascii="ＭＳ ゴシック" w:eastAsia="ＭＳ ゴシック" w:hAnsi="ＭＳ ゴシック" w:cs="ＭＳ ゴシック"/>
                <w:spacing w:val="-2"/>
                <w:kern w:val="0"/>
                <w:sz w:val="20"/>
                <w:szCs w:val="20"/>
              </w:rPr>
            </w:pPr>
            <w:r w:rsidRPr="00146ED3">
              <w:rPr>
                <w:rFonts w:ascii="ＭＳ ゴシック" w:eastAsia="ＭＳ ゴシック" w:hAnsi="ＭＳ ゴシック" w:cs="ＭＳ ゴシック" w:hint="eastAsia"/>
                <w:spacing w:val="-2"/>
                <w:kern w:val="0"/>
                <w:sz w:val="20"/>
                <w:szCs w:val="20"/>
              </w:rPr>
              <w:t>10</w:t>
            </w:r>
          </w:p>
          <w:p w14:paraId="4931E54F" w14:textId="77777777" w:rsidR="00D22FD1" w:rsidRPr="00146ED3" w:rsidRDefault="00D22FD1" w:rsidP="00DA6B95">
            <w:pPr>
              <w:widowControl/>
              <w:spacing w:line="204" w:lineRule="auto"/>
              <w:jc w:val="left"/>
              <w:rPr>
                <w:rFonts w:ascii="ＭＳ ゴシック" w:eastAsia="ＭＳ ゴシック" w:hAnsi="ＭＳ ゴシック" w:cs="ＭＳ ゴシック"/>
                <w:spacing w:val="-2"/>
                <w:kern w:val="0"/>
                <w:sz w:val="20"/>
                <w:szCs w:val="20"/>
              </w:rPr>
            </w:pPr>
          </w:p>
          <w:p w14:paraId="1A36DEC5" w14:textId="77777777" w:rsidR="00D22FD1" w:rsidRPr="00146ED3" w:rsidRDefault="00D22FD1" w:rsidP="00DA6B95">
            <w:pPr>
              <w:pStyle w:val="a3"/>
              <w:wordWrap/>
              <w:spacing w:line="204" w:lineRule="auto"/>
              <w:rPr>
                <w:rFonts w:ascii="ＭＳ ゴシック" w:hAnsi="ＭＳ ゴシック"/>
                <w:spacing w:val="0"/>
              </w:rPr>
            </w:pPr>
            <w:r w:rsidRPr="00146ED3">
              <w:rPr>
                <w:rFonts w:ascii="ＭＳ ゴシック" w:hAnsi="ＭＳ ゴシック" w:hint="eastAsia"/>
                <w:spacing w:val="0"/>
              </w:rPr>
              <w:t>月</w:t>
            </w:r>
          </w:p>
        </w:tc>
        <w:tc>
          <w:tcPr>
            <w:tcW w:w="974" w:type="dxa"/>
            <w:gridSpan w:val="2"/>
            <w:vAlign w:val="center"/>
          </w:tcPr>
          <w:p w14:paraId="460CE197" w14:textId="77777777" w:rsidR="00D22FD1" w:rsidRPr="00146ED3" w:rsidRDefault="00D22FD1" w:rsidP="00DA6B95">
            <w:pPr>
              <w:pStyle w:val="a3"/>
              <w:wordWrap/>
              <w:spacing w:line="204" w:lineRule="auto"/>
              <w:ind w:rightChars="-106" w:right="-223"/>
              <w:rPr>
                <w:rFonts w:ascii="ＭＳ ゴシック" w:hAnsi="ＭＳ ゴシック"/>
                <w:spacing w:val="0"/>
              </w:rPr>
            </w:pPr>
            <w:r w:rsidRPr="00146ED3">
              <w:rPr>
                <w:rFonts w:ascii="ＭＳ ゴシック" w:hAnsi="ＭＳ ゴシック" w:hint="eastAsia"/>
                <w:spacing w:val="0"/>
              </w:rPr>
              <w:t>対 象 者</w:t>
            </w:r>
          </w:p>
        </w:tc>
        <w:tc>
          <w:tcPr>
            <w:tcW w:w="785" w:type="dxa"/>
            <w:gridSpan w:val="2"/>
            <w:vAlign w:val="center"/>
          </w:tcPr>
          <w:p w14:paraId="77373645" w14:textId="77777777" w:rsidR="00D22FD1" w:rsidRPr="00146ED3" w:rsidRDefault="00D22FD1" w:rsidP="00DA6B95">
            <w:pPr>
              <w:pStyle w:val="a3"/>
              <w:wordWrap/>
              <w:spacing w:line="204" w:lineRule="auto"/>
              <w:ind w:rightChars="-106" w:right="-223"/>
              <w:rPr>
                <w:rFonts w:ascii="ＭＳ ゴシック" w:hAnsi="ＭＳ ゴシック"/>
                <w:spacing w:val="0"/>
              </w:rPr>
            </w:pPr>
          </w:p>
        </w:tc>
        <w:tc>
          <w:tcPr>
            <w:tcW w:w="779" w:type="dxa"/>
            <w:vAlign w:val="center"/>
          </w:tcPr>
          <w:p w14:paraId="1C29DBCC" w14:textId="77777777" w:rsidR="00D22FD1" w:rsidRPr="00146ED3" w:rsidRDefault="00D22FD1" w:rsidP="00DA6B95">
            <w:pPr>
              <w:pStyle w:val="a3"/>
              <w:wordWrap/>
              <w:spacing w:line="204" w:lineRule="auto"/>
              <w:ind w:rightChars="-106" w:right="-223"/>
              <w:rPr>
                <w:rFonts w:ascii="ＭＳ ゴシック" w:hAnsi="ＭＳ ゴシック"/>
                <w:spacing w:val="0"/>
              </w:rPr>
            </w:pPr>
          </w:p>
        </w:tc>
        <w:tc>
          <w:tcPr>
            <w:tcW w:w="1156" w:type="dxa"/>
            <w:vAlign w:val="center"/>
          </w:tcPr>
          <w:p w14:paraId="0CE1D5CA" w14:textId="77777777" w:rsidR="00D22FD1" w:rsidRPr="00146ED3" w:rsidRDefault="00D22FD1" w:rsidP="00DA6B95">
            <w:pPr>
              <w:pStyle w:val="a3"/>
              <w:wordWrap/>
              <w:spacing w:line="204" w:lineRule="auto"/>
              <w:ind w:rightChars="-106" w:right="-223"/>
              <w:rPr>
                <w:rFonts w:ascii="ＭＳ ゴシック" w:hAnsi="ＭＳ ゴシック"/>
                <w:spacing w:val="0"/>
              </w:rPr>
            </w:pPr>
          </w:p>
        </w:tc>
        <w:tc>
          <w:tcPr>
            <w:tcW w:w="905" w:type="dxa"/>
            <w:vAlign w:val="center"/>
          </w:tcPr>
          <w:p w14:paraId="4ED34E18" w14:textId="77777777" w:rsidR="00D22FD1" w:rsidRPr="00146ED3" w:rsidRDefault="00D22FD1" w:rsidP="00DA6B95">
            <w:pPr>
              <w:pStyle w:val="a3"/>
              <w:wordWrap/>
              <w:spacing w:line="204" w:lineRule="auto"/>
              <w:ind w:rightChars="-106" w:right="-223"/>
              <w:rPr>
                <w:rFonts w:ascii="ＭＳ ゴシック" w:hAnsi="ＭＳ ゴシック"/>
                <w:spacing w:val="0"/>
              </w:rPr>
            </w:pPr>
          </w:p>
        </w:tc>
      </w:tr>
      <w:tr w:rsidR="00D22FD1" w:rsidRPr="00146ED3" w14:paraId="5B9FF82D" w14:textId="77777777" w:rsidTr="00DA6B95">
        <w:trPr>
          <w:trHeight w:val="249"/>
          <w:jc w:val="center"/>
        </w:trPr>
        <w:tc>
          <w:tcPr>
            <w:tcW w:w="398" w:type="dxa"/>
            <w:vMerge/>
          </w:tcPr>
          <w:p w14:paraId="791295C5" w14:textId="77777777" w:rsidR="00D22FD1" w:rsidRPr="00146ED3" w:rsidRDefault="00D22FD1" w:rsidP="00DA6B95">
            <w:pPr>
              <w:pStyle w:val="a3"/>
              <w:wordWrap/>
              <w:spacing w:line="204" w:lineRule="auto"/>
              <w:rPr>
                <w:rFonts w:ascii="ＭＳ ゴシック" w:hAnsi="ＭＳ ゴシック"/>
                <w:spacing w:val="0"/>
              </w:rPr>
            </w:pPr>
          </w:p>
        </w:tc>
        <w:tc>
          <w:tcPr>
            <w:tcW w:w="926" w:type="dxa"/>
            <w:vAlign w:val="center"/>
          </w:tcPr>
          <w:p w14:paraId="5908AD10" w14:textId="77777777" w:rsidR="00D22FD1" w:rsidRPr="00146ED3" w:rsidRDefault="00D22FD1" w:rsidP="00DA6B95">
            <w:pPr>
              <w:pStyle w:val="a3"/>
              <w:wordWrap/>
              <w:spacing w:line="204" w:lineRule="auto"/>
              <w:ind w:rightChars="-39" w:right="-82"/>
              <w:rPr>
                <w:rFonts w:ascii="ＭＳ ゴシック" w:hAnsi="ＭＳ ゴシック"/>
              </w:rPr>
            </w:pPr>
            <w:r w:rsidRPr="00146ED3">
              <w:rPr>
                <w:rFonts w:ascii="ＭＳ ゴシック" w:hAnsi="ＭＳ ゴシック" w:hint="eastAsia"/>
              </w:rPr>
              <w:t>実施人員</w:t>
            </w:r>
          </w:p>
        </w:tc>
        <w:tc>
          <w:tcPr>
            <w:tcW w:w="698" w:type="dxa"/>
            <w:vAlign w:val="center"/>
          </w:tcPr>
          <w:p w14:paraId="3CE41A73" w14:textId="77777777" w:rsidR="00D22FD1" w:rsidRPr="00146ED3" w:rsidRDefault="00D22FD1" w:rsidP="00DA6B95">
            <w:pPr>
              <w:pStyle w:val="a3"/>
              <w:wordWrap/>
              <w:spacing w:line="204" w:lineRule="auto"/>
              <w:rPr>
                <w:rFonts w:ascii="ＭＳ ゴシック" w:hAnsi="ＭＳ ゴシック"/>
              </w:rPr>
            </w:pPr>
          </w:p>
        </w:tc>
        <w:tc>
          <w:tcPr>
            <w:tcW w:w="744" w:type="dxa"/>
            <w:vAlign w:val="center"/>
          </w:tcPr>
          <w:p w14:paraId="15D78D3D" w14:textId="77777777" w:rsidR="00D22FD1" w:rsidRPr="00146ED3" w:rsidRDefault="00D22FD1" w:rsidP="00DA6B95">
            <w:pPr>
              <w:pStyle w:val="a3"/>
              <w:wordWrap/>
              <w:spacing w:line="204" w:lineRule="auto"/>
              <w:rPr>
                <w:rFonts w:ascii="ＭＳ ゴシック" w:hAnsi="ＭＳ ゴシック"/>
              </w:rPr>
            </w:pPr>
          </w:p>
        </w:tc>
        <w:tc>
          <w:tcPr>
            <w:tcW w:w="1089" w:type="dxa"/>
            <w:vAlign w:val="center"/>
          </w:tcPr>
          <w:p w14:paraId="09522060" w14:textId="77777777" w:rsidR="00D22FD1" w:rsidRPr="00146ED3" w:rsidRDefault="00D22FD1" w:rsidP="00DA6B95">
            <w:pPr>
              <w:pStyle w:val="a3"/>
              <w:wordWrap/>
              <w:spacing w:line="204" w:lineRule="auto"/>
              <w:rPr>
                <w:rFonts w:ascii="ＭＳ ゴシック" w:hAnsi="ＭＳ ゴシック"/>
              </w:rPr>
            </w:pPr>
          </w:p>
        </w:tc>
        <w:tc>
          <w:tcPr>
            <w:tcW w:w="965" w:type="dxa"/>
            <w:vAlign w:val="center"/>
          </w:tcPr>
          <w:p w14:paraId="2EB0B3BB" w14:textId="77777777" w:rsidR="00D22FD1" w:rsidRPr="00146ED3" w:rsidRDefault="00D22FD1" w:rsidP="00DA6B95">
            <w:pPr>
              <w:pStyle w:val="a3"/>
              <w:wordWrap/>
              <w:spacing w:line="204" w:lineRule="auto"/>
              <w:rPr>
                <w:rFonts w:ascii="ＭＳ ゴシック" w:hAnsi="ＭＳ ゴシック"/>
              </w:rPr>
            </w:pPr>
          </w:p>
        </w:tc>
        <w:tc>
          <w:tcPr>
            <w:tcW w:w="236" w:type="dxa"/>
            <w:vMerge/>
            <w:vAlign w:val="center"/>
          </w:tcPr>
          <w:p w14:paraId="4BEBD0E5" w14:textId="77777777" w:rsidR="00D22FD1" w:rsidRPr="00146ED3" w:rsidRDefault="00D22FD1" w:rsidP="00DA6B95">
            <w:pPr>
              <w:pStyle w:val="a3"/>
              <w:wordWrap/>
              <w:spacing w:line="204" w:lineRule="auto"/>
              <w:rPr>
                <w:rFonts w:ascii="ＭＳ ゴシック" w:hAnsi="ＭＳ ゴシック"/>
              </w:rPr>
            </w:pPr>
          </w:p>
        </w:tc>
        <w:tc>
          <w:tcPr>
            <w:tcW w:w="398" w:type="dxa"/>
            <w:vMerge/>
            <w:vAlign w:val="center"/>
          </w:tcPr>
          <w:p w14:paraId="30B9B15E" w14:textId="77777777" w:rsidR="00D22FD1" w:rsidRPr="00146ED3" w:rsidRDefault="00D22FD1" w:rsidP="00DA6B95">
            <w:pPr>
              <w:pStyle w:val="a3"/>
              <w:wordWrap/>
              <w:spacing w:line="204" w:lineRule="auto"/>
              <w:rPr>
                <w:rFonts w:ascii="ＭＳ ゴシック" w:hAnsi="ＭＳ ゴシック"/>
              </w:rPr>
            </w:pPr>
          </w:p>
        </w:tc>
        <w:tc>
          <w:tcPr>
            <w:tcW w:w="974" w:type="dxa"/>
            <w:gridSpan w:val="2"/>
            <w:vAlign w:val="center"/>
          </w:tcPr>
          <w:p w14:paraId="5ED62442" w14:textId="77777777" w:rsidR="00D22FD1" w:rsidRPr="00146ED3" w:rsidRDefault="00D22FD1" w:rsidP="00DA6B95">
            <w:pPr>
              <w:pStyle w:val="a3"/>
              <w:wordWrap/>
              <w:spacing w:line="204" w:lineRule="auto"/>
              <w:ind w:rightChars="-39" w:right="-82"/>
              <w:rPr>
                <w:rFonts w:ascii="ＭＳ ゴシック" w:hAnsi="ＭＳ ゴシック"/>
              </w:rPr>
            </w:pPr>
            <w:r w:rsidRPr="00146ED3">
              <w:rPr>
                <w:rFonts w:ascii="ＭＳ ゴシック" w:hAnsi="ＭＳ ゴシック" w:hint="eastAsia"/>
              </w:rPr>
              <w:t>実施人員</w:t>
            </w:r>
          </w:p>
        </w:tc>
        <w:tc>
          <w:tcPr>
            <w:tcW w:w="785" w:type="dxa"/>
            <w:gridSpan w:val="2"/>
            <w:vAlign w:val="center"/>
          </w:tcPr>
          <w:p w14:paraId="5839F242" w14:textId="77777777" w:rsidR="00D22FD1" w:rsidRPr="00146ED3" w:rsidRDefault="00D22FD1" w:rsidP="00DA6B95">
            <w:pPr>
              <w:pStyle w:val="a3"/>
              <w:wordWrap/>
              <w:spacing w:line="204" w:lineRule="auto"/>
              <w:ind w:rightChars="-39" w:right="-82"/>
              <w:rPr>
                <w:rFonts w:ascii="ＭＳ ゴシック" w:hAnsi="ＭＳ ゴシック"/>
              </w:rPr>
            </w:pPr>
          </w:p>
        </w:tc>
        <w:tc>
          <w:tcPr>
            <w:tcW w:w="779" w:type="dxa"/>
            <w:vAlign w:val="center"/>
          </w:tcPr>
          <w:p w14:paraId="420FB89A" w14:textId="77777777" w:rsidR="00D22FD1" w:rsidRPr="00146ED3" w:rsidRDefault="00D22FD1" w:rsidP="00DA6B95">
            <w:pPr>
              <w:pStyle w:val="a3"/>
              <w:wordWrap/>
              <w:spacing w:line="204" w:lineRule="auto"/>
              <w:ind w:rightChars="-39" w:right="-82"/>
              <w:rPr>
                <w:rFonts w:ascii="ＭＳ ゴシック" w:hAnsi="ＭＳ ゴシック"/>
              </w:rPr>
            </w:pPr>
          </w:p>
        </w:tc>
        <w:tc>
          <w:tcPr>
            <w:tcW w:w="1156" w:type="dxa"/>
            <w:vAlign w:val="center"/>
          </w:tcPr>
          <w:p w14:paraId="7029B1A0" w14:textId="77777777" w:rsidR="00D22FD1" w:rsidRPr="00146ED3" w:rsidRDefault="00D22FD1" w:rsidP="00DA6B95">
            <w:pPr>
              <w:pStyle w:val="a3"/>
              <w:wordWrap/>
              <w:spacing w:line="204" w:lineRule="auto"/>
              <w:ind w:rightChars="-39" w:right="-82"/>
              <w:rPr>
                <w:rFonts w:ascii="ＭＳ ゴシック" w:hAnsi="ＭＳ ゴシック"/>
              </w:rPr>
            </w:pPr>
          </w:p>
        </w:tc>
        <w:tc>
          <w:tcPr>
            <w:tcW w:w="905" w:type="dxa"/>
            <w:vAlign w:val="center"/>
          </w:tcPr>
          <w:p w14:paraId="0A90447C" w14:textId="77777777" w:rsidR="00D22FD1" w:rsidRPr="00146ED3" w:rsidRDefault="00D22FD1" w:rsidP="00DA6B95">
            <w:pPr>
              <w:pStyle w:val="a3"/>
              <w:wordWrap/>
              <w:spacing w:line="204" w:lineRule="auto"/>
              <w:ind w:rightChars="-39" w:right="-82"/>
              <w:rPr>
                <w:rFonts w:ascii="ＭＳ ゴシック" w:hAnsi="ＭＳ ゴシック"/>
              </w:rPr>
            </w:pPr>
          </w:p>
        </w:tc>
      </w:tr>
      <w:tr w:rsidR="00D22FD1" w:rsidRPr="00146ED3" w14:paraId="28E4FADE" w14:textId="77777777" w:rsidTr="00DA6B95">
        <w:trPr>
          <w:trHeight w:val="785"/>
          <w:jc w:val="center"/>
        </w:trPr>
        <w:tc>
          <w:tcPr>
            <w:tcW w:w="398" w:type="dxa"/>
            <w:vMerge/>
          </w:tcPr>
          <w:p w14:paraId="2300B9DB" w14:textId="77777777" w:rsidR="00D22FD1" w:rsidRPr="00146ED3" w:rsidRDefault="00D22FD1" w:rsidP="00DA6B95">
            <w:pPr>
              <w:pStyle w:val="a3"/>
              <w:wordWrap/>
              <w:spacing w:line="204" w:lineRule="auto"/>
              <w:rPr>
                <w:rFonts w:ascii="ＭＳ ゴシック" w:hAnsi="ＭＳ ゴシック"/>
                <w:spacing w:val="0"/>
              </w:rPr>
            </w:pPr>
          </w:p>
        </w:tc>
        <w:tc>
          <w:tcPr>
            <w:tcW w:w="926" w:type="dxa"/>
          </w:tcPr>
          <w:p w14:paraId="6DE6C26C" w14:textId="77777777" w:rsidR="00D22FD1" w:rsidRPr="00146ED3" w:rsidRDefault="00D22FD1" w:rsidP="00DA6B95">
            <w:pPr>
              <w:widowControl/>
              <w:spacing w:line="204" w:lineRule="auto"/>
              <w:jc w:val="left"/>
              <w:rPr>
                <w:rFonts w:ascii="ＭＳ ゴシック" w:eastAsia="ＭＳ ゴシック" w:hAnsi="ＭＳ ゴシック" w:cs="ＭＳ ゴシック"/>
                <w:kern w:val="0"/>
                <w:sz w:val="20"/>
                <w:szCs w:val="20"/>
              </w:rPr>
            </w:pPr>
          </w:p>
          <w:p w14:paraId="48BDAE75" w14:textId="77777777" w:rsidR="00D22FD1" w:rsidRPr="00146ED3" w:rsidRDefault="00D22FD1" w:rsidP="00DA6B95">
            <w:pPr>
              <w:widowControl/>
              <w:spacing w:line="204" w:lineRule="auto"/>
              <w:ind w:rightChars="-39" w:right="-82"/>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検査内容</w:t>
            </w:r>
          </w:p>
          <w:p w14:paraId="2FDA96D8" w14:textId="77777777" w:rsidR="00D22FD1" w:rsidRPr="00146ED3" w:rsidRDefault="00D22FD1" w:rsidP="00DA6B95">
            <w:pPr>
              <w:pStyle w:val="a3"/>
              <w:wordWrap/>
              <w:spacing w:line="204" w:lineRule="auto"/>
              <w:rPr>
                <w:rFonts w:ascii="ＭＳ ゴシック" w:hAnsi="ＭＳ ゴシック"/>
              </w:rPr>
            </w:pPr>
          </w:p>
        </w:tc>
        <w:tc>
          <w:tcPr>
            <w:tcW w:w="698" w:type="dxa"/>
          </w:tcPr>
          <w:p w14:paraId="6FD9BC39" w14:textId="77777777" w:rsidR="00D22FD1" w:rsidRPr="00146ED3" w:rsidRDefault="00D22FD1" w:rsidP="00DA6B95">
            <w:pPr>
              <w:pStyle w:val="a3"/>
              <w:wordWrap/>
              <w:spacing w:line="204" w:lineRule="auto"/>
              <w:ind w:rightChars="-45" w:right="-94"/>
              <w:rPr>
                <w:rFonts w:ascii="ＭＳ ゴシック" w:hAnsi="ＭＳ ゴシック"/>
              </w:rPr>
            </w:pPr>
          </w:p>
        </w:tc>
        <w:tc>
          <w:tcPr>
            <w:tcW w:w="744" w:type="dxa"/>
          </w:tcPr>
          <w:p w14:paraId="0F16DC28" w14:textId="77777777" w:rsidR="00D22FD1" w:rsidRPr="00146ED3" w:rsidRDefault="00D22FD1" w:rsidP="00DA6B95">
            <w:pPr>
              <w:pStyle w:val="a3"/>
              <w:wordWrap/>
              <w:spacing w:line="204" w:lineRule="auto"/>
              <w:rPr>
                <w:rFonts w:ascii="ＭＳ ゴシック" w:hAnsi="ＭＳ ゴシック"/>
              </w:rPr>
            </w:pPr>
          </w:p>
        </w:tc>
        <w:tc>
          <w:tcPr>
            <w:tcW w:w="1089" w:type="dxa"/>
          </w:tcPr>
          <w:p w14:paraId="7B08B156" w14:textId="77777777" w:rsidR="00D22FD1" w:rsidRPr="00146ED3" w:rsidRDefault="00D22FD1" w:rsidP="00DA6B95">
            <w:pPr>
              <w:pStyle w:val="a3"/>
              <w:wordWrap/>
              <w:spacing w:line="204" w:lineRule="auto"/>
              <w:rPr>
                <w:rFonts w:ascii="ＭＳ ゴシック" w:hAnsi="ＭＳ ゴシック"/>
              </w:rPr>
            </w:pPr>
          </w:p>
        </w:tc>
        <w:tc>
          <w:tcPr>
            <w:tcW w:w="965" w:type="dxa"/>
          </w:tcPr>
          <w:p w14:paraId="17882309" w14:textId="77777777" w:rsidR="00D22FD1" w:rsidRPr="00146ED3" w:rsidRDefault="00D22FD1" w:rsidP="00DA6B95">
            <w:pPr>
              <w:pStyle w:val="a3"/>
              <w:wordWrap/>
              <w:spacing w:line="204" w:lineRule="auto"/>
              <w:rPr>
                <w:rFonts w:ascii="ＭＳ ゴシック" w:hAnsi="ＭＳ ゴシック"/>
              </w:rPr>
            </w:pPr>
          </w:p>
        </w:tc>
        <w:tc>
          <w:tcPr>
            <w:tcW w:w="236" w:type="dxa"/>
            <w:vMerge/>
            <w:tcBorders>
              <w:bottom w:val="nil"/>
            </w:tcBorders>
          </w:tcPr>
          <w:p w14:paraId="5CB4CE3C" w14:textId="77777777" w:rsidR="00D22FD1" w:rsidRPr="00146ED3" w:rsidRDefault="00D22FD1" w:rsidP="00DA6B95">
            <w:pPr>
              <w:pStyle w:val="a3"/>
              <w:wordWrap/>
              <w:spacing w:line="204" w:lineRule="auto"/>
              <w:rPr>
                <w:rFonts w:ascii="ＭＳ ゴシック" w:hAnsi="ＭＳ ゴシック"/>
              </w:rPr>
            </w:pPr>
          </w:p>
        </w:tc>
        <w:tc>
          <w:tcPr>
            <w:tcW w:w="398" w:type="dxa"/>
            <w:vMerge/>
          </w:tcPr>
          <w:p w14:paraId="1F58B5F5" w14:textId="77777777" w:rsidR="00D22FD1" w:rsidRPr="00146ED3" w:rsidRDefault="00D22FD1" w:rsidP="00DA6B95">
            <w:pPr>
              <w:pStyle w:val="a3"/>
              <w:wordWrap/>
              <w:spacing w:line="204" w:lineRule="auto"/>
              <w:rPr>
                <w:rFonts w:ascii="ＭＳ ゴシック" w:hAnsi="ＭＳ ゴシック"/>
              </w:rPr>
            </w:pPr>
          </w:p>
        </w:tc>
        <w:tc>
          <w:tcPr>
            <w:tcW w:w="974" w:type="dxa"/>
            <w:gridSpan w:val="2"/>
          </w:tcPr>
          <w:p w14:paraId="29492989" w14:textId="77777777" w:rsidR="00D22FD1" w:rsidRPr="00146ED3" w:rsidRDefault="00D22FD1" w:rsidP="00DA6B95">
            <w:pPr>
              <w:widowControl/>
              <w:spacing w:line="204" w:lineRule="auto"/>
              <w:jc w:val="left"/>
              <w:rPr>
                <w:rFonts w:ascii="ＭＳ ゴシック" w:eastAsia="ＭＳ ゴシック" w:hAnsi="ＭＳ ゴシック" w:cs="ＭＳ ゴシック"/>
                <w:kern w:val="0"/>
                <w:sz w:val="20"/>
                <w:szCs w:val="20"/>
              </w:rPr>
            </w:pPr>
          </w:p>
          <w:p w14:paraId="76CB22B7" w14:textId="77777777" w:rsidR="00D22FD1" w:rsidRPr="00146ED3" w:rsidRDefault="00D22FD1" w:rsidP="00DA6B95">
            <w:pPr>
              <w:widowControl/>
              <w:spacing w:line="204" w:lineRule="auto"/>
              <w:ind w:rightChars="-39" w:right="-82"/>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検査内容</w:t>
            </w:r>
          </w:p>
          <w:p w14:paraId="69FFBE4A" w14:textId="77777777" w:rsidR="00D22FD1" w:rsidRPr="00146ED3" w:rsidRDefault="00D22FD1" w:rsidP="00DA6B95">
            <w:pPr>
              <w:pStyle w:val="a3"/>
              <w:wordWrap/>
              <w:spacing w:line="204" w:lineRule="auto"/>
              <w:rPr>
                <w:rFonts w:ascii="ＭＳ ゴシック" w:hAnsi="ＭＳ ゴシック"/>
              </w:rPr>
            </w:pPr>
          </w:p>
        </w:tc>
        <w:tc>
          <w:tcPr>
            <w:tcW w:w="785" w:type="dxa"/>
            <w:gridSpan w:val="2"/>
          </w:tcPr>
          <w:p w14:paraId="133407CF" w14:textId="77777777" w:rsidR="00D22FD1" w:rsidRPr="00146ED3" w:rsidRDefault="00D22FD1" w:rsidP="00DA6B95">
            <w:pPr>
              <w:pStyle w:val="a3"/>
              <w:wordWrap/>
              <w:spacing w:line="204" w:lineRule="auto"/>
              <w:rPr>
                <w:rFonts w:ascii="ＭＳ ゴシック" w:hAnsi="ＭＳ ゴシック"/>
              </w:rPr>
            </w:pPr>
          </w:p>
        </w:tc>
        <w:tc>
          <w:tcPr>
            <w:tcW w:w="779" w:type="dxa"/>
          </w:tcPr>
          <w:p w14:paraId="4E1C4B64" w14:textId="77777777" w:rsidR="00D22FD1" w:rsidRPr="00146ED3" w:rsidRDefault="00D22FD1" w:rsidP="00DA6B95">
            <w:pPr>
              <w:pStyle w:val="a3"/>
              <w:wordWrap/>
              <w:spacing w:line="204" w:lineRule="auto"/>
              <w:rPr>
                <w:rFonts w:ascii="ＭＳ ゴシック" w:hAnsi="ＭＳ ゴシック"/>
              </w:rPr>
            </w:pPr>
          </w:p>
        </w:tc>
        <w:tc>
          <w:tcPr>
            <w:tcW w:w="1156" w:type="dxa"/>
          </w:tcPr>
          <w:p w14:paraId="2E852833" w14:textId="77777777" w:rsidR="00D22FD1" w:rsidRPr="00146ED3" w:rsidRDefault="00D22FD1" w:rsidP="00DA6B95">
            <w:pPr>
              <w:pStyle w:val="a3"/>
              <w:wordWrap/>
              <w:spacing w:line="204" w:lineRule="auto"/>
              <w:rPr>
                <w:rFonts w:ascii="ＭＳ ゴシック" w:hAnsi="ＭＳ ゴシック"/>
              </w:rPr>
            </w:pPr>
          </w:p>
        </w:tc>
        <w:tc>
          <w:tcPr>
            <w:tcW w:w="905" w:type="dxa"/>
          </w:tcPr>
          <w:p w14:paraId="45640372" w14:textId="77777777" w:rsidR="00D22FD1" w:rsidRPr="00146ED3" w:rsidRDefault="00D22FD1" w:rsidP="00DA6B95">
            <w:pPr>
              <w:pStyle w:val="a3"/>
              <w:wordWrap/>
              <w:spacing w:line="204" w:lineRule="auto"/>
              <w:rPr>
                <w:rFonts w:ascii="ＭＳ ゴシック" w:hAnsi="ＭＳ ゴシック"/>
              </w:rPr>
            </w:pPr>
          </w:p>
        </w:tc>
      </w:tr>
      <w:tr w:rsidR="00D22FD1" w:rsidRPr="00146ED3" w14:paraId="2F2050F3" w14:textId="77777777" w:rsidTr="00DA6B95">
        <w:trPr>
          <w:trHeight w:val="80"/>
          <w:jc w:val="center"/>
        </w:trPr>
        <w:tc>
          <w:tcPr>
            <w:tcW w:w="398" w:type="dxa"/>
            <w:vMerge w:val="restart"/>
            <w:tcBorders>
              <w:top w:val="single" w:sz="4" w:space="0" w:color="auto"/>
            </w:tcBorders>
          </w:tcPr>
          <w:p w14:paraId="7378D0F1" w14:textId="77777777" w:rsidR="00D22FD1" w:rsidRPr="00146ED3" w:rsidRDefault="00D22FD1" w:rsidP="00DA6B95">
            <w:pPr>
              <w:pStyle w:val="a3"/>
              <w:wordWrap/>
              <w:spacing w:line="204" w:lineRule="auto"/>
              <w:rPr>
                <w:rFonts w:ascii="ＭＳ ゴシック" w:hAnsi="ＭＳ ゴシック"/>
                <w:spacing w:val="0"/>
              </w:rPr>
            </w:pPr>
          </w:p>
          <w:p w14:paraId="7CF49386" w14:textId="77777777" w:rsidR="00D22FD1" w:rsidRPr="00146ED3" w:rsidRDefault="00D22FD1" w:rsidP="00DA6B95">
            <w:pPr>
              <w:pStyle w:val="a3"/>
              <w:wordWrap/>
              <w:spacing w:line="204" w:lineRule="auto"/>
              <w:rPr>
                <w:rFonts w:ascii="ＭＳ ゴシック" w:hAnsi="ＭＳ ゴシック"/>
                <w:spacing w:val="0"/>
              </w:rPr>
            </w:pPr>
            <w:r w:rsidRPr="00146ED3">
              <w:rPr>
                <w:rFonts w:ascii="ＭＳ ゴシック" w:hAnsi="ＭＳ ゴシック" w:hint="eastAsia"/>
                <w:spacing w:val="0"/>
              </w:rPr>
              <w:t>５</w:t>
            </w:r>
          </w:p>
          <w:p w14:paraId="4DCC8420" w14:textId="77777777" w:rsidR="00D22FD1" w:rsidRPr="00146ED3" w:rsidRDefault="00D22FD1" w:rsidP="00DA6B95">
            <w:pPr>
              <w:pStyle w:val="a3"/>
              <w:wordWrap/>
              <w:spacing w:line="204" w:lineRule="auto"/>
              <w:rPr>
                <w:rFonts w:ascii="ＭＳ ゴシック" w:hAnsi="ＭＳ ゴシック"/>
                <w:spacing w:val="0"/>
              </w:rPr>
            </w:pPr>
          </w:p>
          <w:p w14:paraId="39F590A0" w14:textId="77777777" w:rsidR="00D22FD1" w:rsidRPr="00146ED3" w:rsidRDefault="00D22FD1" w:rsidP="00DA6B95">
            <w:pPr>
              <w:pStyle w:val="a3"/>
              <w:wordWrap/>
              <w:spacing w:line="204" w:lineRule="auto"/>
              <w:rPr>
                <w:rFonts w:ascii="ＭＳ ゴシック" w:hAnsi="ＭＳ ゴシック"/>
                <w:spacing w:val="0"/>
              </w:rPr>
            </w:pPr>
            <w:r w:rsidRPr="00146ED3">
              <w:rPr>
                <w:rFonts w:ascii="ＭＳ ゴシック" w:hAnsi="ＭＳ ゴシック" w:hint="eastAsia"/>
                <w:spacing w:val="0"/>
              </w:rPr>
              <w:t>月</w:t>
            </w:r>
          </w:p>
          <w:p w14:paraId="1CBA0B2A" w14:textId="77777777" w:rsidR="00D22FD1" w:rsidRPr="00146ED3" w:rsidRDefault="00D22FD1" w:rsidP="00DA6B95">
            <w:pPr>
              <w:pStyle w:val="a3"/>
              <w:wordWrap/>
              <w:spacing w:line="204" w:lineRule="auto"/>
              <w:rPr>
                <w:rFonts w:ascii="ＭＳ ゴシック" w:hAnsi="ＭＳ ゴシック"/>
                <w:spacing w:val="0"/>
              </w:rPr>
            </w:pPr>
          </w:p>
        </w:tc>
        <w:tc>
          <w:tcPr>
            <w:tcW w:w="926" w:type="dxa"/>
            <w:tcBorders>
              <w:top w:val="nil"/>
              <w:bottom w:val="single" w:sz="4" w:space="0" w:color="auto"/>
            </w:tcBorders>
            <w:vAlign w:val="center"/>
          </w:tcPr>
          <w:p w14:paraId="284B1736" w14:textId="77777777" w:rsidR="00D22FD1" w:rsidRPr="00146ED3" w:rsidRDefault="00D22FD1" w:rsidP="00DA6B95">
            <w:pPr>
              <w:pStyle w:val="a3"/>
              <w:wordWrap/>
              <w:spacing w:line="204" w:lineRule="auto"/>
              <w:ind w:rightChars="-106" w:right="-223"/>
              <w:rPr>
                <w:rFonts w:ascii="ＭＳ ゴシック" w:hAnsi="ＭＳ ゴシック"/>
                <w:spacing w:val="0"/>
              </w:rPr>
            </w:pPr>
            <w:r w:rsidRPr="00146ED3">
              <w:rPr>
                <w:rFonts w:ascii="ＭＳ ゴシック" w:hAnsi="ＭＳ ゴシック" w:hint="eastAsia"/>
                <w:spacing w:val="0"/>
              </w:rPr>
              <w:t>対 象 者</w:t>
            </w:r>
          </w:p>
        </w:tc>
        <w:tc>
          <w:tcPr>
            <w:tcW w:w="698" w:type="dxa"/>
            <w:tcBorders>
              <w:top w:val="nil"/>
              <w:bottom w:val="single" w:sz="4" w:space="0" w:color="auto"/>
            </w:tcBorders>
          </w:tcPr>
          <w:p w14:paraId="63C63AFF" w14:textId="77777777" w:rsidR="00D22FD1" w:rsidRPr="00146ED3" w:rsidRDefault="00D22FD1" w:rsidP="00DA6B95">
            <w:pPr>
              <w:pStyle w:val="a3"/>
              <w:wordWrap/>
              <w:spacing w:line="204" w:lineRule="auto"/>
              <w:rPr>
                <w:rFonts w:ascii="ＭＳ ゴシック" w:hAnsi="ＭＳ ゴシック"/>
                <w:spacing w:val="0"/>
              </w:rPr>
            </w:pPr>
          </w:p>
        </w:tc>
        <w:tc>
          <w:tcPr>
            <w:tcW w:w="744" w:type="dxa"/>
            <w:tcBorders>
              <w:top w:val="nil"/>
              <w:bottom w:val="single" w:sz="4" w:space="0" w:color="auto"/>
            </w:tcBorders>
          </w:tcPr>
          <w:p w14:paraId="46D2344F" w14:textId="77777777" w:rsidR="00D22FD1" w:rsidRPr="00146ED3" w:rsidRDefault="00D22FD1" w:rsidP="00DA6B95">
            <w:pPr>
              <w:pStyle w:val="a3"/>
              <w:wordWrap/>
              <w:spacing w:line="204" w:lineRule="auto"/>
              <w:rPr>
                <w:rFonts w:ascii="ＭＳ ゴシック" w:hAnsi="ＭＳ ゴシック"/>
                <w:spacing w:val="0"/>
              </w:rPr>
            </w:pPr>
          </w:p>
        </w:tc>
        <w:tc>
          <w:tcPr>
            <w:tcW w:w="1089" w:type="dxa"/>
            <w:tcBorders>
              <w:top w:val="nil"/>
              <w:bottom w:val="single" w:sz="4" w:space="0" w:color="auto"/>
            </w:tcBorders>
          </w:tcPr>
          <w:p w14:paraId="092D9537" w14:textId="77777777" w:rsidR="00D22FD1" w:rsidRPr="00146ED3" w:rsidRDefault="00D22FD1" w:rsidP="00DA6B95">
            <w:pPr>
              <w:pStyle w:val="a3"/>
              <w:wordWrap/>
              <w:spacing w:line="204" w:lineRule="auto"/>
              <w:rPr>
                <w:rFonts w:ascii="ＭＳ ゴシック" w:hAnsi="ＭＳ ゴシック"/>
                <w:spacing w:val="0"/>
              </w:rPr>
            </w:pPr>
          </w:p>
        </w:tc>
        <w:tc>
          <w:tcPr>
            <w:tcW w:w="965" w:type="dxa"/>
            <w:tcBorders>
              <w:top w:val="nil"/>
              <w:bottom w:val="single" w:sz="4" w:space="0" w:color="auto"/>
            </w:tcBorders>
          </w:tcPr>
          <w:p w14:paraId="34C222A4" w14:textId="77777777" w:rsidR="00D22FD1" w:rsidRPr="00146ED3" w:rsidRDefault="00D22FD1" w:rsidP="00DA6B95">
            <w:pPr>
              <w:pStyle w:val="a3"/>
              <w:wordWrap/>
              <w:spacing w:line="204" w:lineRule="auto"/>
              <w:rPr>
                <w:rFonts w:ascii="ＭＳ ゴシック" w:hAnsi="ＭＳ ゴシック"/>
                <w:spacing w:val="0"/>
              </w:rPr>
            </w:pPr>
          </w:p>
        </w:tc>
        <w:tc>
          <w:tcPr>
            <w:tcW w:w="236" w:type="dxa"/>
            <w:vMerge w:val="restart"/>
            <w:tcBorders>
              <w:top w:val="nil"/>
            </w:tcBorders>
          </w:tcPr>
          <w:p w14:paraId="16B7C83F" w14:textId="77777777" w:rsidR="00D22FD1" w:rsidRPr="00146ED3" w:rsidRDefault="00D22FD1" w:rsidP="00DA6B95">
            <w:pPr>
              <w:pStyle w:val="a3"/>
              <w:wordWrap/>
              <w:spacing w:line="204" w:lineRule="auto"/>
              <w:rPr>
                <w:rFonts w:ascii="ＭＳ ゴシック" w:hAnsi="ＭＳ ゴシック"/>
                <w:spacing w:val="0"/>
              </w:rPr>
            </w:pPr>
          </w:p>
        </w:tc>
        <w:tc>
          <w:tcPr>
            <w:tcW w:w="398" w:type="dxa"/>
            <w:vMerge w:val="restart"/>
            <w:tcBorders>
              <w:top w:val="single" w:sz="4" w:space="0" w:color="auto"/>
            </w:tcBorders>
          </w:tcPr>
          <w:p w14:paraId="2389C41F" w14:textId="77777777" w:rsidR="00D22FD1" w:rsidRPr="00146ED3" w:rsidRDefault="00D22FD1" w:rsidP="00DA6B95">
            <w:pPr>
              <w:pStyle w:val="a3"/>
              <w:wordWrap/>
              <w:spacing w:line="204" w:lineRule="auto"/>
              <w:rPr>
                <w:rFonts w:ascii="ＭＳ ゴシック" w:hAnsi="ＭＳ ゴシック"/>
                <w:spacing w:val="0"/>
              </w:rPr>
            </w:pPr>
          </w:p>
          <w:p w14:paraId="7735ABAE" w14:textId="77777777" w:rsidR="00D22FD1" w:rsidRPr="00146ED3" w:rsidRDefault="00D22FD1" w:rsidP="00DA6B95">
            <w:pPr>
              <w:widowControl/>
              <w:spacing w:line="204" w:lineRule="auto"/>
              <w:jc w:val="left"/>
              <w:rPr>
                <w:rFonts w:ascii="ＭＳ ゴシック" w:eastAsia="ＭＳ ゴシック" w:hAnsi="ＭＳ ゴシック" w:cs="ＭＳ ゴシック"/>
                <w:spacing w:val="-2"/>
                <w:kern w:val="0"/>
                <w:sz w:val="20"/>
                <w:szCs w:val="20"/>
              </w:rPr>
            </w:pPr>
            <w:r w:rsidRPr="00146ED3">
              <w:rPr>
                <w:rFonts w:ascii="ＭＳ ゴシック" w:eastAsia="ＭＳ ゴシック" w:hAnsi="ＭＳ ゴシック" w:cs="ＭＳ ゴシック" w:hint="eastAsia"/>
                <w:spacing w:val="-2"/>
                <w:kern w:val="0"/>
                <w:sz w:val="20"/>
                <w:szCs w:val="20"/>
              </w:rPr>
              <w:t>11</w:t>
            </w:r>
          </w:p>
          <w:p w14:paraId="61082AEB" w14:textId="77777777" w:rsidR="00D22FD1" w:rsidRPr="00146ED3" w:rsidRDefault="00D22FD1" w:rsidP="00DA6B95">
            <w:pPr>
              <w:widowControl/>
              <w:spacing w:line="204" w:lineRule="auto"/>
              <w:jc w:val="left"/>
              <w:rPr>
                <w:rFonts w:ascii="ＭＳ ゴシック" w:eastAsia="ＭＳ ゴシック" w:hAnsi="ＭＳ ゴシック" w:cs="ＭＳ ゴシック"/>
                <w:spacing w:val="-2"/>
                <w:kern w:val="0"/>
                <w:sz w:val="20"/>
                <w:szCs w:val="20"/>
              </w:rPr>
            </w:pPr>
          </w:p>
          <w:p w14:paraId="11636B31" w14:textId="77777777" w:rsidR="00D22FD1" w:rsidRPr="00146ED3" w:rsidRDefault="00D22FD1" w:rsidP="00DA6B95">
            <w:pPr>
              <w:pStyle w:val="a3"/>
              <w:wordWrap/>
              <w:spacing w:line="204" w:lineRule="auto"/>
              <w:rPr>
                <w:rFonts w:ascii="ＭＳ ゴシック" w:hAnsi="ＭＳ ゴシック"/>
                <w:spacing w:val="0"/>
              </w:rPr>
            </w:pPr>
            <w:r w:rsidRPr="00146ED3">
              <w:rPr>
                <w:rFonts w:ascii="ＭＳ ゴシック" w:hAnsi="ＭＳ ゴシック" w:hint="eastAsia"/>
                <w:spacing w:val="0"/>
              </w:rPr>
              <w:t>月</w:t>
            </w:r>
          </w:p>
        </w:tc>
        <w:tc>
          <w:tcPr>
            <w:tcW w:w="968" w:type="dxa"/>
            <w:tcBorders>
              <w:top w:val="single" w:sz="4" w:space="0" w:color="auto"/>
            </w:tcBorders>
            <w:vAlign w:val="center"/>
          </w:tcPr>
          <w:p w14:paraId="2E13E6E8" w14:textId="77777777" w:rsidR="00D22FD1" w:rsidRPr="00146ED3" w:rsidRDefault="00D22FD1" w:rsidP="00DA6B95">
            <w:pPr>
              <w:pStyle w:val="a3"/>
              <w:wordWrap/>
              <w:spacing w:line="204" w:lineRule="auto"/>
              <w:ind w:rightChars="-106" w:right="-223"/>
              <w:rPr>
                <w:rFonts w:ascii="ＭＳ ゴシック" w:hAnsi="ＭＳ ゴシック"/>
                <w:spacing w:val="0"/>
              </w:rPr>
            </w:pPr>
            <w:r w:rsidRPr="00146ED3">
              <w:rPr>
                <w:rFonts w:ascii="ＭＳ ゴシック" w:hAnsi="ＭＳ ゴシック" w:hint="eastAsia"/>
                <w:spacing w:val="0"/>
              </w:rPr>
              <w:t>対 象 者</w:t>
            </w:r>
          </w:p>
        </w:tc>
        <w:tc>
          <w:tcPr>
            <w:tcW w:w="785" w:type="dxa"/>
            <w:gridSpan w:val="2"/>
            <w:tcBorders>
              <w:top w:val="single" w:sz="4" w:space="0" w:color="auto"/>
            </w:tcBorders>
          </w:tcPr>
          <w:p w14:paraId="4C8E1D49" w14:textId="77777777" w:rsidR="00D22FD1" w:rsidRPr="00146ED3" w:rsidRDefault="00D22FD1" w:rsidP="00DA6B95">
            <w:pPr>
              <w:pStyle w:val="a3"/>
              <w:wordWrap/>
              <w:spacing w:line="204" w:lineRule="auto"/>
              <w:rPr>
                <w:rFonts w:ascii="ＭＳ ゴシック" w:hAnsi="ＭＳ ゴシック"/>
                <w:spacing w:val="0"/>
              </w:rPr>
            </w:pPr>
          </w:p>
        </w:tc>
        <w:tc>
          <w:tcPr>
            <w:tcW w:w="785" w:type="dxa"/>
            <w:gridSpan w:val="2"/>
            <w:tcBorders>
              <w:top w:val="single" w:sz="4" w:space="0" w:color="auto"/>
            </w:tcBorders>
          </w:tcPr>
          <w:p w14:paraId="03064C8B" w14:textId="77777777" w:rsidR="00D22FD1" w:rsidRPr="00146ED3" w:rsidRDefault="00D22FD1" w:rsidP="00DA6B95">
            <w:pPr>
              <w:pStyle w:val="a3"/>
              <w:wordWrap/>
              <w:spacing w:line="204" w:lineRule="auto"/>
              <w:rPr>
                <w:rFonts w:ascii="ＭＳ ゴシック" w:hAnsi="ＭＳ ゴシック"/>
                <w:spacing w:val="0"/>
              </w:rPr>
            </w:pPr>
          </w:p>
        </w:tc>
        <w:tc>
          <w:tcPr>
            <w:tcW w:w="1156" w:type="dxa"/>
            <w:tcBorders>
              <w:top w:val="single" w:sz="4" w:space="0" w:color="auto"/>
            </w:tcBorders>
          </w:tcPr>
          <w:p w14:paraId="23B32DDD" w14:textId="77777777" w:rsidR="00D22FD1" w:rsidRPr="00146ED3" w:rsidRDefault="00D22FD1" w:rsidP="00DA6B95">
            <w:pPr>
              <w:pStyle w:val="a3"/>
              <w:wordWrap/>
              <w:spacing w:line="204" w:lineRule="auto"/>
              <w:rPr>
                <w:rFonts w:ascii="ＭＳ ゴシック" w:hAnsi="ＭＳ ゴシック"/>
                <w:spacing w:val="0"/>
              </w:rPr>
            </w:pPr>
          </w:p>
        </w:tc>
        <w:tc>
          <w:tcPr>
            <w:tcW w:w="905" w:type="dxa"/>
            <w:tcBorders>
              <w:top w:val="single" w:sz="4" w:space="0" w:color="auto"/>
            </w:tcBorders>
          </w:tcPr>
          <w:p w14:paraId="2BF34810" w14:textId="77777777" w:rsidR="00D22FD1" w:rsidRPr="00146ED3" w:rsidRDefault="00D22FD1" w:rsidP="00DA6B95">
            <w:pPr>
              <w:pStyle w:val="a3"/>
              <w:wordWrap/>
              <w:spacing w:line="204" w:lineRule="auto"/>
              <w:rPr>
                <w:rFonts w:ascii="ＭＳ ゴシック" w:hAnsi="ＭＳ ゴシック"/>
                <w:spacing w:val="0"/>
              </w:rPr>
            </w:pPr>
          </w:p>
        </w:tc>
      </w:tr>
      <w:tr w:rsidR="00D22FD1" w:rsidRPr="00146ED3" w14:paraId="52DBEDDD" w14:textId="77777777" w:rsidTr="00DA6B95">
        <w:trPr>
          <w:trHeight w:val="97"/>
          <w:jc w:val="center"/>
        </w:trPr>
        <w:tc>
          <w:tcPr>
            <w:tcW w:w="398" w:type="dxa"/>
            <w:vMerge/>
          </w:tcPr>
          <w:p w14:paraId="05CE4A88" w14:textId="77777777" w:rsidR="00D22FD1" w:rsidRPr="00146ED3" w:rsidRDefault="00D22FD1" w:rsidP="00DA6B95">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vAlign w:val="center"/>
          </w:tcPr>
          <w:p w14:paraId="560DE51F" w14:textId="77777777" w:rsidR="00D22FD1" w:rsidRPr="00146ED3" w:rsidRDefault="00D22FD1" w:rsidP="00DA6B95">
            <w:pPr>
              <w:pStyle w:val="a3"/>
              <w:wordWrap/>
              <w:spacing w:line="204" w:lineRule="auto"/>
              <w:ind w:rightChars="-39" w:right="-82"/>
              <w:rPr>
                <w:rFonts w:ascii="ＭＳ ゴシック" w:hAnsi="ＭＳ ゴシック"/>
              </w:rPr>
            </w:pPr>
            <w:r w:rsidRPr="00146ED3">
              <w:rPr>
                <w:rFonts w:ascii="ＭＳ ゴシック" w:hAnsi="ＭＳ ゴシック" w:hint="eastAsia"/>
              </w:rPr>
              <w:t>実施人員</w:t>
            </w:r>
          </w:p>
        </w:tc>
        <w:tc>
          <w:tcPr>
            <w:tcW w:w="698" w:type="dxa"/>
            <w:tcBorders>
              <w:top w:val="single" w:sz="4" w:space="0" w:color="auto"/>
              <w:bottom w:val="single" w:sz="4" w:space="0" w:color="auto"/>
            </w:tcBorders>
          </w:tcPr>
          <w:p w14:paraId="6E1BCC6C" w14:textId="77777777" w:rsidR="00D22FD1" w:rsidRPr="00146ED3" w:rsidRDefault="00D22FD1" w:rsidP="00DA6B95">
            <w:pPr>
              <w:pStyle w:val="a3"/>
              <w:wordWrap/>
              <w:spacing w:line="204" w:lineRule="auto"/>
              <w:rPr>
                <w:rFonts w:ascii="ＭＳ ゴシック" w:hAnsi="ＭＳ ゴシック"/>
              </w:rPr>
            </w:pPr>
          </w:p>
        </w:tc>
        <w:tc>
          <w:tcPr>
            <w:tcW w:w="744" w:type="dxa"/>
            <w:tcBorders>
              <w:top w:val="single" w:sz="4" w:space="0" w:color="auto"/>
              <w:bottom w:val="single" w:sz="4" w:space="0" w:color="auto"/>
            </w:tcBorders>
          </w:tcPr>
          <w:p w14:paraId="3B7E363C" w14:textId="77777777" w:rsidR="00D22FD1" w:rsidRPr="00146ED3" w:rsidRDefault="00D22FD1" w:rsidP="00DA6B95">
            <w:pPr>
              <w:pStyle w:val="a3"/>
              <w:wordWrap/>
              <w:spacing w:line="204" w:lineRule="auto"/>
              <w:rPr>
                <w:rFonts w:ascii="ＭＳ ゴシック" w:hAnsi="ＭＳ ゴシック"/>
              </w:rPr>
            </w:pPr>
          </w:p>
        </w:tc>
        <w:tc>
          <w:tcPr>
            <w:tcW w:w="1089" w:type="dxa"/>
            <w:tcBorders>
              <w:top w:val="single" w:sz="4" w:space="0" w:color="auto"/>
              <w:bottom w:val="single" w:sz="4" w:space="0" w:color="auto"/>
            </w:tcBorders>
          </w:tcPr>
          <w:p w14:paraId="73F35DF5" w14:textId="77777777" w:rsidR="00D22FD1" w:rsidRPr="00146ED3" w:rsidRDefault="00D22FD1" w:rsidP="00DA6B95">
            <w:pPr>
              <w:pStyle w:val="a3"/>
              <w:wordWrap/>
              <w:spacing w:line="204" w:lineRule="auto"/>
              <w:rPr>
                <w:rFonts w:ascii="ＭＳ ゴシック" w:hAnsi="ＭＳ ゴシック"/>
              </w:rPr>
            </w:pPr>
          </w:p>
        </w:tc>
        <w:tc>
          <w:tcPr>
            <w:tcW w:w="965" w:type="dxa"/>
            <w:tcBorders>
              <w:top w:val="single" w:sz="4" w:space="0" w:color="auto"/>
              <w:bottom w:val="single" w:sz="4" w:space="0" w:color="auto"/>
            </w:tcBorders>
          </w:tcPr>
          <w:p w14:paraId="5A6868C1" w14:textId="77777777" w:rsidR="00D22FD1" w:rsidRPr="00146ED3" w:rsidRDefault="00D22FD1" w:rsidP="00DA6B95">
            <w:pPr>
              <w:pStyle w:val="a3"/>
              <w:wordWrap/>
              <w:spacing w:line="204" w:lineRule="auto"/>
              <w:rPr>
                <w:rFonts w:ascii="ＭＳ ゴシック" w:hAnsi="ＭＳ ゴシック"/>
              </w:rPr>
            </w:pPr>
          </w:p>
        </w:tc>
        <w:tc>
          <w:tcPr>
            <w:tcW w:w="236" w:type="dxa"/>
            <w:vMerge/>
          </w:tcPr>
          <w:p w14:paraId="72878B8D" w14:textId="77777777" w:rsidR="00D22FD1" w:rsidRPr="00146ED3" w:rsidRDefault="00D22FD1" w:rsidP="00DA6B95">
            <w:pPr>
              <w:pStyle w:val="a3"/>
              <w:wordWrap/>
              <w:spacing w:line="204" w:lineRule="auto"/>
              <w:rPr>
                <w:rFonts w:ascii="ＭＳ ゴシック" w:hAnsi="ＭＳ ゴシック"/>
                <w:spacing w:val="0"/>
              </w:rPr>
            </w:pPr>
          </w:p>
        </w:tc>
        <w:tc>
          <w:tcPr>
            <w:tcW w:w="398" w:type="dxa"/>
            <w:vMerge/>
          </w:tcPr>
          <w:p w14:paraId="55019F73" w14:textId="77777777" w:rsidR="00D22FD1" w:rsidRPr="00146ED3" w:rsidRDefault="00D22FD1" w:rsidP="00DA6B95">
            <w:pPr>
              <w:pStyle w:val="a3"/>
              <w:wordWrap/>
              <w:spacing w:line="204" w:lineRule="auto"/>
              <w:rPr>
                <w:rFonts w:ascii="ＭＳ ゴシック" w:hAnsi="ＭＳ ゴシック"/>
                <w:spacing w:val="0"/>
              </w:rPr>
            </w:pPr>
          </w:p>
        </w:tc>
        <w:tc>
          <w:tcPr>
            <w:tcW w:w="968" w:type="dxa"/>
            <w:vAlign w:val="center"/>
          </w:tcPr>
          <w:p w14:paraId="3A4EE91A" w14:textId="77777777" w:rsidR="00D22FD1" w:rsidRPr="00146ED3" w:rsidRDefault="00D22FD1" w:rsidP="00DA6B95">
            <w:pPr>
              <w:pStyle w:val="a3"/>
              <w:wordWrap/>
              <w:spacing w:line="204" w:lineRule="auto"/>
              <w:ind w:rightChars="-39" w:right="-82"/>
              <w:rPr>
                <w:rFonts w:ascii="ＭＳ ゴシック" w:hAnsi="ＭＳ ゴシック"/>
              </w:rPr>
            </w:pPr>
            <w:r w:rsidRPr="00146ED3">
              <w:rPr>
                <w:rFonts w:ascii="ＭＳ ゴシック" w:hAnsi="ＭＳ ゴシック" w:hint="eastAsia"/>
              </w:rPr>
              <w:t>実施人員</w:t>
            </w:r>
          </w:p>
        </w:tc>
        <w:tc>
          <w:tcPr>
            <w:tcW w:w="785" w:type="dxa"/>
            <w:gridSpan w:val="2"/>
          </w:tcPr>
          <w:p w14:paraId="00515A9F" w14:textId="77777777" w:rsidR="00D22FD1" w:rsidRPr="00146ED3" w:rsidRDefault="00D22FD1" w:rsidP="00DA6B95">
            <w:pPr>
              <w:pStyle w:val="a3"/>
              <w:wordWrap/>
              <w:spacing w:line="204" w:lineRule="auto"/>
              <w:rPr>
                <w:rFonts w:ascii="ＭＳ ゴシック" w:hAnsi="ＭＳ ゴシック"/>
                <w:spacing w:val="0"/>
              </w:rPr>
            </w:pPr>
          </w:p>
        </w:tc>
        <w:tc>
          <w:tcPr>
            <w:tcW w:w="785" w:type="dxa"/>
            <w:gridSpan w:val="2"/>
          </w:tcPr>
          <w:p w14:paraId="4C0E46E0" w14:textId="77777777" w:rsidR="00D22FD1" w:rsidRPr="00146ED3" w:rsidRDefault="00D22FD1" w:rsidP="00DA6B95">
            <w:pPr>
              <w:pStyle w:val="a3"/>
              <w:wordWrap/>
              <w:spacing w:line="204" w:lineRule="auto"/>
              <w:rPr>
                <w:rFonts w:ascii="ＭＳ ゴシック" w:hAnsi="ＭＳ ゴシック"/>
                <w:spacing w:val="0"/>
              </w:rPr>
            </w:pPr>
          </w:p>
        </w:tc>
        <w:tc>
          <w:tcPr>
            <w:tcW w:w="1156" w:type="dxa"/>
          </w:tcPr>
          <w:p w14:paraId="5AC1D34B" w14:textId="77777777" w:rsidR="00D22FD1" w:rsidRPr="00146ED3" w:rsidRDefault="00D22FD1" w:rsidP="00DA6B95">
            <w:pPr>
              <w:pStyle w:val="a3"/>
              <w:wordWrap/>
              <w:spacing w:line="204" w:lineRule="auto"/>
              <w:rPr>
                <w:rFonts w:ascii="ＭＳ ゴシック" w:hAnsi="ＭＳ ゴシック"/>
                <w:spacing w:val="0"/>
              </w:rPr>
            </w:pPr>
          </w:p>
        </w:tc>
        <w:tc>
          <w:tcPr>
            <w:tcW w:w="905" w:type="dxa"/>
          </w:tcPr>
          <w:p w14:paraId="58D3DD41" w14:textId="77777777" w:rsidR="00D22FD1" w:rsidRPr="00146ED3" w:rsidRDefault="00D22FD1" w:rsidP="00DA6B95">
            <w:pPr>
              <w:pStyle w:val="a3"/>
              <w:wordWrap/>
              <w:spacing w:line="204" w:lineRule="auto"/>
              <w:rPr>
                <w:rFonts w:ascii="ＭＳ ゴシック" w:hAnsi="ＭＳ ゴシック"/>
                <w:spacing w:val="0"/>
              </w:rPr>
            </w:pPr>
          </w:p>
        </w:tc>
      </w:tr>
      <w:tr w:rsidR="00D22FD1" w:rsidRPr="00146ED3" w14:paraId="569E4467" w14:textId="77777777" w:rsidTr="00DA6B95">
        <w:trPr>
          <w:trHeight w:val="759"/>
          <w:jc w:val="center"/>
        </w:trPr>
        <w:tc>
          <w:tcPr>
            <w:tcW w:w="398" w:type="dxa"/>
            <w:vMerge/>
            <w:tcBorders>
              <w:bottom w:val="single" w:sz="4" w:space="0" w:color="auto"/>
            </w:tcBorders>
          </w:tcPr>
          <w:p w14:paraId="5A411CA9" w14:textId="77777777" w:rsidR="00D22FD1" w:rsidRPr="00146ED3" w:rsidRDefault="00D22FD1" w:rsidP="00DA6B95">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tcPr>
          <w:p w14:paraId="0EF57662" w14:textId="77777777" w:rsidR="00D22FD1" w:rsidRPr="00146ED3" w:rsidRDefault="00D22FD1" w:rsidP="00DA6B95">
            <w:pPr>
              <w:widowControl/>
              <w:spacing w:line="204" w:lineRule="auto"/>
              <w:jc w:val="left"/>
              <w:rPr>
                <w:rFonts w:ascii="ＭＳ ゴシック" w:eastAsia="ＭＳ ゴシック" w:hAnsi="ＭＳ ゴシック" w:cs="ＭＳ ゴシック"/>
                <w:kern w:val="0"/>
                <w:sz w:val="20"/>
                <w:szCs w:val="20"/>
              </w:rPr>
            </w:pPr>
          </w:p>
          <w:p w14:paraId="79CB5228" w14:textId="77777777" w:rsidR="00D22FD1" w:rsidRPr="00146ED3" w:rsidRDefault="00D22FD1" w:rsidP="00DA6B95">
            <w:pPr>
              <w:widowControl/>
              <w:spacing w:line="204" w:lineRule="auto"/>
              <w:ind w:rightChars="-39" w:right="-82"/>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検査内容</w:t>
            </w:r>
          </w:p>
          <w:p w14:paraId="081BD074" w14:textId="77777777" w:rsidR="00D22FD1" w:rsidRPr="00146ED3" w:rsidRDefault="00D22FD1" w:rsidP="00DA6B95">
            <w:pPr>
              <w:pStyle w:val="a3"/>
              <w:wordWrap/>
              <w:spacing w:line="204" w:lineRule="auto"/>
              <w:rPr>
                <w:rFonts w:ascii="ＭＳ ゴシック" w:hAnsi="ＭＳ ゴシック"/>
              </w:rPr>
            </w:pPr>
          </w:p>
        </w:tc>
        <w:tc>
          <w:tcPr>
            <w:tcW w:w="698" w:type="dxa"/>
            <w:tcBorders>
              <w:top w:val="single" w:sz="4" w:space="0" w:color="auto"/>
              <w:bottom w:val="single" w:sz="4" w:space="0" w:color="auto"/>
            </w:tcBorders>
          </w:tcPr>
          <w:p w14:paraId="2E18B8CD" w14:textId="77777777" w:rsidR="00D22FD1" w:rsidRPr="00146ED3" w:rsidRDefault="00D22FD1" w:rsidP="00DA6B95">
            <w:pPr>
              <w:pStyle w:val="a3"/>
              <w:wordWrap/>
              <w:spacing w:line="204" w:lineRule="auto"/>
              <w:rPr>
                <w:rFonts w:ascii="ＭＳ ゴシック" w:hAnsi="ＭＳ ゴシック"/>
              </w:rPr>
            </w:pPr>
          </w:p>
        </w:tc>
        <w:tc>
          <w:tcPr>
            <w:tcW w:w="744" w:type="dxa"/>
            <w:tcBorders>
              <w:top w:val="single" w:sz="4" w:space="0" w:color="auto"/>
              <w:bottom w:val="single" w:sz="4" w:space="0" w:color="auto"/>
            </w:tcBorders>
          </w:tcPr>
          <w:p w14:paraId="05764EF7" w14:textId="77777777" w:rsidR="00D22FD1" w:rsidRPr="00146ED3" w:rsidRDefault="00D22FD1" w:rsidP="00DA6B95">
            <w:pPr>
              <w:pStyle w:val="a3"/>
              <w:wordWrap/>
              <w:spacing w:line="204" w:lineRule="auto"/>
              <w:rPr>
                <w:rFonts w:ascii="ＭＳ ゴシック" w:hAnsi="ＭＳ ゴシック"/>
              </w:rPr>
            </w:pPr>
          </w:p>
        </w:tc>
        <w:tc>
          <w:tcPr>
            <w:tcW w:w="1089" w:type="dxa"/>
            <w:tcBorders>
              <w:top w:val="single" w:sz="4" w:space="0" w:color="auto"/>
              <w:bottom w:val="single" w:sz="4" w:space="0" w:color="auto"/>
            </w:tcBorders>
          </w:tcPr>
          <w:p w14:paraId="26C01FF1" w14:textId="77777777" w:rsidR="00D22FD1" w:rsidRPr="00146ED3" w:rsidRDefault="00D22FD1" w:rsidP="00DA6B95">
            <w:pPr>
              <w:pStyle w:val="a3"/>
              <w:wordWrap/>
              <w:spacing w:line="204" w:lineRule="auto"/>
              <w:rPr>
                <w:rFonts w:ascii="ＭＳ ゴシック" w:hAnsi="ＭＳ ゴシック"/>
              </w:rPr>
            </w:pPr>
          </w:p>
        </w:tc>
        <w:tc>
          <w:tcPr>
            <w:tcW w:w="965" w:type="dxa"/>
            <w:tcBorders>
              <w:top w:val="single" w:sz="4" w:space="0" w:color="auto"/>
              <w:bottom w:val="single" w:sz="4" w:space="0" w:color="auto"/>
            </w:tcBorders>
          </w:tcPr>
          <w:p w14:paraId="33961B98" w14:textId="77777777" w:rsidR="00D22FD1" w:rsidRPr="00146ED3" w:rsidRDefault="00D22FD1" w:rsidP="00DA6B95">
            <w:pPr>
              <w:pStyle w:val="a3"/>
              <w:wordWrap/>
              <w:spacing w:line="204" w:lineRule="auto"/>
              <w:rPr>
                <w:rFonts w:ascii="ＭＳ ゴシック" w:hAnsi="ＭＳ ゴシック"/>
              </w:rPr>
            </w:pPr>
          </w:p>
        </w:tc>
        <w:tc>
          <w:tcPr>
            <w:tcW w:w="236" w:type="dxa"/>
            <w:vMerge/>
            <w:tcBorders>
              <w:bottom w:val="nil"/>
            </w:tcBorders>
          </w:tcPr>
          <w:p w14:paraId="20AD7528" w14:textId="77777777" w:rsidR="00D22FD1" w:rsidRPr="00146ED3" w:rsidRDefault="00D22FD1" w:rsidP="00DA6B95">
            <w:pPr>
              <w:pStyle w:val="a3"/>
              <w:wordWrap/>
              <w:spacing w:line="204" w:lineRule="auto"/>
              <w:rPr>
                <w:rFonts w:ascii="ＭＳ ゴシック" w:hAnsi="ＭＳ ゴシック"/>
                <w:spacing w:val="0"/>
              </w:rPr>
            </w:pPr>
          </w:p>
        </w:tc>
        <w:tc>
          <w:tcPr>
            <w:tcW w:w="398" w:type="dxa"/>
            <w:vMerge/>
            <w:tcBorders>
              <w:bottom w:val="nil"/>
            </w:tcBorders>
          </w:tcPr>
          <w:p w14:paraId="39743854" w14:textId="77777777" w:rsidR="00D22FD1" w:rsidRPr="00146ED3" w:rsidRDefault="00D22FD1" w:rsidP="00DA6B95">
            <w:pPr>
              <w:pStyle w:val="a3"/>
              <w:wordWrap/>
              <w:spacing w:line="204" w:lineRule="auto"/>
              <w:rPr>
                <w:rFonts w:ascii="ＭＳ ゴシック" w:hAnsi="ＭＳ ゴシック"/>
                <w:spacing w:val="0"/>
              </w:rPr>
            </w:pPr>
          </w:p>
        </w:tc>
        <w:tc>
          <w:tcPr>
            <w:tcW w:w="968" w:type="dxa"/>
          </w:tcPr>
          <w:p w14:paraId="3AA1BC38" w14:textId="77777777" w:rsidR="00D22FD1" w:rsidRPr="00146ED3" w:rsidRDefault="00D22FD1" w:rsidP="00DA6B95">
            <w:pPr>
              <w:widowControl/>
              <w:spacing w:line="204" w:lineRule="auto"/>
              <w:jc w:val="left"/>
              <w:rPr>
                <w:rFonts w:ascii="ＭＳ ゴシック" w:eastAsia="ＭＳ ゴシック" w:hAnsi="ＭＳ ゴシック" w:cs="ＭＳ ゴシック"/>
                <w:kern w:val="0"/>
                <w:sz w:val="20"/>
                <w:szCs w:val="20"/>
              </w:rPr>
            </w:pPr>
          </w:p>
          <w:p w14:paraId="69BE71AE" w14:textId="77777777" w:rsidR="00D22FD1" w:rsidRPr="00146ED3" w:rsidRDefault="00D22FD1" w:rsidP="00DA6B95">
            <w:pPr>
              <w:widowControl/>
              <w:spacing w:line="204" w:lineRule="auto"/>
              <w:ind w:rightChars="-39" w:right="-82"/>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検査内容</w:t>
            </w:r>
          </w:p>
          <w:p w14:paraId="4A1C0909" w14:textId="77777777" w:rsidR="00D22FD1" w:rsidRPr="00146ED3" w:rsidRDefault="00D22FD1" w:rsidP="00DA6B95">
            <w:pPr>
              <w:pStyle w:val="a3"/>
              <w:wordWrap/>
              <w:spacing w:line="204" w:lineRule="auto"/>
              <w:rPr>
                <w:rFonts w:ascii="ＭＳ ゴシック" w:hAnsi="ＭＳ ゴシック"/>
              </w:rPr>
            </w:pPr>
          </w:p>
        </w:tc>
        <w:tc>
          <w:tcPr>
            <w:tcW w:w="785" w:type="dxa"/>
            <w:gridSpan w:val="2"/>
          </w:tcPr>
          <w:p w14:paraId="30937C88" w14:textId="77777777" w:rsidR="00D22FD1" w:rsidRPr="00146ED3" w:rsidRDefault="00D22FD1" w:rsidP="00DA6B95">
            <w:pPr>
              <w:pStyle w:val="a3"/>
              <w:wordWrap/>
              <w:spacing w:line="204" w:lineRule="auto"/>
              <w:rPr>
                <w:rFonts w:ascii="ＭＳ ゴシック" w:hAnsi="ＭＳ ゴシック"/>
                <w:spacing w:val="0"/>
              </w:rPr>
            </w:pPr>
          </w:p>
        </w:tc>
        <w:tc>
          <w:tcPr>
            <w:tcW w:w="785" w:type="dxa"/>
            <w:gridSpan w:val="2"/>
          </w:tcPr>
          <w:p w14:paraId="251D3437" w14:textId="77777777" w:rsidR="00D22FD1" w:rsidRPr="00146ED3" w:rsidRDefault="00D22FD1" w:rsidP="00DA6B95">
            <w:pPr>
              <w:pStyle w:val="a3"/>
              <w:wordWrap/>
              <w:spacing w:line="204" w:lineRule="auto"/>
              <w:rPr>
                <w:rFonts w:ascii="ＭＳ ゴシック" w:hAnsi="ＭＳ ゴシック"/>
                <w:spacing w:val="0"/>
              </w:rPr>
            </w:pPr>
          </w:p>
        </w:tc>
        <w:tc>
          <w:tcPr>
            <w:tcW w:w="1156" w:type="dxa"/>
          </w:tcPr>
          <w:p w14:paraId="6C68EE68" w14:textId="77777777" w:rsidR="00D22FD1" w:rsidRPr="00146ED3" w:rsidRDefault="00D22FD1" w:rsidP="00DA6B95">
            <w:pPr>
              <w:pStyle w:val="a3"/>
              <w:wordWrap/>
              <w:spacing w:line="204" w:lineRule="auto"/>
              <w:rPr>
                <w:rFonts w:ascii="ＭＳ ゴシック" w:hAnsi="ＭＳ ゴシック"/>
                <w:spacing w:val="0"/>
              </w:rPr>
            </w:pPr>
          </w:p>
        </w:tc>
        <w:tc>
          <w:tcPr>
            <w:tcW w:w="905" w:type="dxa"/>
          </w:tcPr>
          <w:p w14:paraId="108EF01D" w14:textId="77777777" w:rsidR="00D22FD1" w:rsidRPr="00146ED3" w:rsidRDefault="00D22FD1" w:rsidP="00DA6B95">
            <w:pPr>
              <w:pStyle w:val="a3"/>
              <w:wordWrap/>
              <w:spacing w:line="204" w:lineRule="auto"/>
              <w:rPr>
                <w:rFonts w:ascii="ＭＳ ゴシック" w:hAnsi="ＭＳ ゴシック"/>
                <w:spacing w:val="0"/>
              </w:rPr>
            </w:pPr>
          </w:p>
        </w:tc>
      </w:tr>
      <w:tr w:rsidR="00D22FD1" w:rsidRPr="00146ED3" w14:paraId="5546A884" w14:textId="77777777" w:rsidTr="00DA6B95">
        <w:trPr>
          <w:trHeight w:val="288"/>
          <w:jc w:val="center"/>
        </w:trPr>
        <w:tc>
          <w:tcPr>
            <w:tcW w:w="398" w:type="dxa"/>
            <w:vMerge w:val="restart"/>
            <w:tcBorders>
              <w:top w:val="single" w:sz="4" w:space="0" w:color="auto"/>
            </w:tcBorders>
          </w:tcPr>
          <w:p w14:paraId="10B30248" w14:textId="77777777" w:rsidR="00D22FD1" w:rsidRPr="00146ED3" w:rsidRDefault="00D22FD1" w:rsidP="00DA6B95">
            <w:pPr>
              <w:pStyle w:val="a3"/>
              <w:wordWrap/>
              <w:spacing w:line="204" w:lineRule="auto"/>
              <w:rPr>
                <w:rFonts w:ascii="ＭＳ ゴシック" w:hAnsi="ＭＳ ゴシック"/>
                <w:spacing w:val="0"/>
              </w:rPr>
            </w:pPr>
          </w:p>
          <w:p w14:paraId="3E6B35FC" w14:textId="77777777" w:rsidR="00D22FD1" w:rsidRPr="00146ED3" w:rsidRDefault="00D22FD1" w:rsidP="00DA6B95">
            <w:pPr>
              <w:pStyle w:val="a3"/>
              <w:wordWrap/>
              <w:spacing w:line="204" w:lineRule="auto"/>
              <w:rPr>
                <w:rFonts w:ascii="ＭＳ ゴシック" w:hAnsi="ＭＳ ゴシック"/>
                <w:spacing w:val="0"/>
              </w:rPr>
            </w:pPr>
            <w:r w:rsidRPr="00146ED3">
              <w:rPr>
                <w:rFonts w:ascii="ＭＳ ゴシック" w:hAnsi="ＭＳ ゴシック" w:hint="eastAsia"/>
                <w:spacing w:val="0"/>
              </w:rPr>
              <w:t>６</w:t>
            </w:r>
          </w:p>
          <w:p w14:paraId="3202D65F" w14:textId="77777777" w:rsidR="00D22FD1" w:rsidRPr="00146ED3" w:rsidRDefault="00D22FD1" w:rsidP="00DA6B95">
            <w:pPr>
              <w:pStyle w:val="a3"/>
              <w:wordWrap/>
              <w:spacing w:line="204" w:lineRule="auto"/>
              <w:rPr>
                <w:rFonts w:ascii="ＭＳ ゴシック" w:hAnsi="ＭＳ ゴシック"/>
                <w:spacing w:val="0"/>
              </w:rPr>
            </w:pPr>
          </w:p>
          <w:p w14:paraId="31E6BB7A" w14:textId="77777777" w:rsidR="00D22FD1" w:rsidRPr="00146ED3" w:rsidRDefault="00D22FD1" w:rsidP="00DA6B95">
            <w:pPr>
              <w:pStyle w:val="a3"/>
              <w:wordWrap/>
              <w:spacing w:line="204" w:lineRule="auto"/>
              <w:rPr>
                <w:rFonts w:ascii="ＭＳ ゴシック" w:hAnsi="ＭＳ ゴシック"/>
                <w:spacing w:val="0"/>
              </w:rPr>
            </w:pPr>
            <w:r w:rsidRPr="00146ED3">
              <w:rPr>
                <w:rFonts w:ascii="ＭＳ ゴシック" w:hAnsi="ＭＳ ゴシック" w:hint="eastAsia"/>
                <w:spacing w:val="0"/>
              </w:rPr>
              <w:t>月</w:t>
            </w:r>
          </w:p>
          <w:p w14:paraId="7BB2FD4D" w14:textId="77777777" w:rsidR="00D22FD1" w:rsidRPr="00146ED3" w:rsidRDefault="00D22FD1" w:rsidP="00DA6B95">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vAlign w:val="center"/>
          </w:tcPr>
          <w:p w14:paraId="1CAC65D7" w14:textId="77777777" w:rsidR="00D22FD1" w:rsidRPr="00146ED3" w:rsidRDefault="00D22FD1" w:rsidP="00DA6B95">
            <w:pPr>
              <w:pStyle w:val="a3"/>
              <w:wordWrap/>
              <w:spacing w:line="204" w:lineRule="auto"/>
              <w:ind w:rightChars="-106" w:right="-223"/>
              <w:rPr>
                <w:rFonts w:ascii="ＭＳ ゴシック" w:hAnsi="ＭＳ ゴシック"/>
                <w:spacing w:val="0"/>
              </w:rPr>
            </w:pPr>
            <w:r w:rsidRPr="00146ED3">
              <w:rPr>
                <w:rFonts w:ascii="ＭＳ ゴシック" w:hAnsi="ＭＳ ゴシック" w:hint="eastAsia"/>
                <w:spacing w:val="0"/>
              </w:rPr>
              <w:t>対 象 者</w:t>
            </w:r>
          </w:p>
        </w:tc>
        <w:tc>
          <w:tcPr>
            <w:tcW w:w="698" w:type="dxa"/>
            <w:tcBorders>
              <w:top w:val="single" w:sz="4" w:space="0" w:color="auto"/>
              <w:bottom w:val="single" w:sz="4" w:space="0" w:color="auto"/>
            </w:tcBorders>
          </w:tcPr>
          <w:p w14:paraId="1CCBAE1E" w14:textId="77777777" w:rsidR="00D22FD1" w:rsidRPr="00146ED3" w:rsidRDefault="00D22FD1" w:rsidP="00DA6B95">
            <w:pPr>
              <w:pStyle w:val="a3"/>
              <w:wordWrap/>
              <w:spacing w:line="204" w:lineRule="auto"/>
              <w:rPr>
                <w:rFonts w:ascii="ＭＳ ゴシック" w:hAnsi="ＭＳ ゴシック"/>
                <w:spacing w:val="0"/>
              </w:rPr>
            </w:pPr>
          </w:p>
        </w:tc>
        <w:tc>
          <w:tcPr>
            <w:tcW w:w="744" w:type="dxa"/>
            <w:tcBorders>
              <w:top w:val="single" w:sz="4" w:space="0" w:color="auto"/>
              <w:bottom w:val="single" w:sz="4" w:space="0" w:color="auto"/>
            </w:tcBorders>
          </w:tcPr>
          <w:p w14:paraId="4CE3738A" w14:textId="77777777" w:rsidR="00D22FD1" w:rsidRPr="00146ED3" w:rsidRDefault="00D22FD1" w:rsidP="00DA6B95">
            <w:pPr>
              <w:pStyle w:val="a3"/>
              <w:wordWrap/>
              <w:spacing w:line="204" w:lineRule="auto"/>
              <w:rPr>
                <w:rFonts w:ascii="ＭＳ ゴシック" w:hAnsi="ＭＳ ゴシック"/>
                <w:spacing w:val="0"/>
              </w:rPr>
            </w:pPr>
          </w:p>
        </w:tc>
        <w:tc>
          <w:tcPr>
            <w:tcW w:w="1089" w:type="dxa"/>
            <w:tcBorders>
              <w:top w:val="single" w:sz="4" w:space="0" w:color="auto"/>
              <w:bottom w:val="single" w:sz="4" w:space="0" w:color="auto"/>
            </w:tcBorders>
          </w:tcPr>
          <w:p w14:paraId="4CD44947" w14:textId="77777777" w:rsidR="00D22FD1" w:rsidRPr="00146ED3" w:rsidRDefault="00D22FD1" w:rsidP="00DA6B95">
            <w:pPr>
              <w:pStyle w:val="a3"/>
              <w:wordWrap/>
              <w:spacing w:line="204" w:lineRule="auto"/>
              <w:rPr>
                <w:rFonts w:ascii="ＭＳ ゴシック" w:hAnsi="ＭＳ ゴシック"/>
                <w:spacing w:val="0"/>
              </w:rPr>
            </w:pPr>
          </w:p>
        </w:tc>
        <w:tc>
          <w:tcPr>
            <w:tcW w:w="965" w:type="dxa"/>
            <w:tcBorders>
              <w:top w:val="single" w:sz="4" w:space="0" w:color="auto"/>
              <w:bottom w:val="single" w:sz="4" w:space="0" w:color="auto"/>
            </w:tcBorders>
          </w:tcPr>
          <w:p w14:paraId="070C01F6" w14:textId="77777777" w:rsidR="00D22FD1" w:rsidRPr="00146ED3" w:rsidRDefault="00D22FD1" w:rsidP="00DA6B95">
            <w:pPr>
              <w:pStyle w:val="a3"/>
              <w:wordWrap/>
              <w:spacing w:line="204" w:lineRule="auto"/>
              <w:rPr>
                <w:rFonts w:ascii="ＭＳ ゴシック" w:hAnsi="ＭＳ ゴシック"/>
                <w:spacing w:val="0"/>
              </w:rPr>
            </w:pPr>
          </w:p>
        </w:tc>
        <w:tc>
          <w:tcPr>
            <w:tcW w:w="236" w:type="dxa"/>
            <w:vMerge w:val="restart"/>
            <w:tcBorders>
              <w:top w:val="nil"/>
            </w:tcBorders>
          </w:tcPr>
          <w:p w14:paraId="72B3F3AF" w14:textId="77777777" w:rsidR="00D22FD1" w:rsidRPr="00146ED3" w:rsidRDefault="00D22FD1" w:rsidP="00DA6B95">
            <w:pPr>
              <w:pStyle w:val="a3"/>
              <w:wordWrap/>
              <w:spacing w:line="204" w:lineRule="auto"/>
              <w:rPr>
                <w:rFonts w:ascii="ＭＳ ゴシック" w:hAnsi="ＭＳ ゴシック"/>
                <w:spacing w:val="0"/>
              </w:rPr>
            </w:pPr>
          </w:p>
        </w:tc>
        <w:tc>
          <w:tcPr>
            <w:tcW w:w="398" w:type="dxa"/>
            <w:vMerge w:val="restart"/>
          </w:tcPr>
          <w:p w14:paraId="7C987F0D" w14:textId="77777777" w:rsidR="00D22FD1" w:rsidRPr="00146ED3" w:rsidRDefault="00D22FD1" w:rsidP="00DA6B95">
            <w:pPr>
              <w:pStyle w:val="a3"/>
              <w:wordWrap/>
              <w:spacing w:line="204" w:lineRule="auto"/>
              <w:rPr>
                <w:rFonts w:ascii="ＭＳ ゴシック" w:hAnsi="ＭＳ ゴシック"/>
                <w:spacing w:val="0"/>
              </w:rPr>
            </w:pPr>
          </w:p>
          <w:p w14:paraId="014F06F2" w14:textId="77777777" w:rsidR="00D22FD1" w:rsidRPr="00146ED3" w:rsidRDefault="00D22FD1" w:rsidP="00DA6B95">
            <w:pPr>
              <w:widowControl/>
              <w:spacing w:line="204" w:lineRule="auto"/>
              <w:jc w:val="left"/>
              <w:rPr>
                <w:rFonts w:ascii="ＭＳ ゴシック" w:eastAsia="ＭＳ ゴシック" w:hAnsi="ＭＳ ゴシック" w:cs="ＭＳ ゴシック"/>
                <w:spacing w:val="-2"/>
                <w:kern w:val="0"/>
                <w:sz w:val="20"/>
                <w:szCs w:val="20"/>
              </w:rPr>
            </w:pPr>
            <w:r w:rsidRPr="00146ED3">
              <w:rPr>
                <w:rFonts w:ascii="ＭＳ ゴシック" w:eastAsia="ＭＳ ゴシック" w:hAnsi="ＭＳ ゴシック" w:cs="ＭＳ ゴシック" w:hint="eastAsia"/>
                <w:spacing w:val="-2"/>
                <w:kern w:val="0"/>
                <w:sz w:val="20"/>
                <w:szCs w:val="20"/>
              </w:rPr>
              <w:t>12</w:t>
            </w:r>
          </w:p>
          <w:p w14:paraId="4FCA10B5" w14:textId="77777777" w:rsidR="00D22FD1" w:rsidRPr="00146ED3" w:rsidRDefault="00D22FD1" w:rsidP="00DA6B95">
            <w:pPr>
              <w:widowControl/>
              <w:spacing w:line="204" w:lineRule="auto"/>
              <w:jc w:val="left"/>
              <w:rPr>
                <w:rFonts w:ascii="ＭＳ ゴシック" w:eastAsia="ＭＳ ゴシック" w:hAnsi="ＭＳ ゴシック" w:cs="ＭＳ ゴシック"/>
                <w:spacing w:val="-2"/>
                <w:kern w:val="0"/>
                <w:sz w:val="20"/>
                <w:szCs w:val="20"/>
              </w:rPr>
            </w:pPr>
          </w:p>
          <w:p w14:paraId="15EFE2B3" w14:textId="77777777" w:rsidR="00D22FD1" w:rsidRPr="00146ED3" w:rsidRDefault="00D22FD1" w:rsidP="00DA6B95">
            <w:pPr>
              <w:pStyle w:val="a3"/>
              <w:wordWrap/>
              <w:spacing w:line="204" w:lineRule="auto"/>
              <w:rPr>
                <w:rFonts w:ascii="ＭＳ ゴシック" w:hAnsi="ＭＳ ゴシック"/>
                <w:spacing w:val="0"/>
              </w:rPr>
            </w:pPr>
            <w:r w:rsidRPr="00146ED3">
              <w:rPr>
                <w:rFonts w:ascii="ＭＳ ゴシック" w:hAnsi="ＭＳ ゴシック" w:hint="eastAsia"/>
                <w:spacing w:val="0"/>
              </w:rPr>
              <w:t>月</w:t>
            </w:r>
          </w:p>
        </w:tc>
        <w:tc>
          <w:tcPr>
            <w:tcW w:w="968" w:type="dxa"/>
            <w:vAlign w:val="center"/>
          </w:tcPr>
          <w:p w14:paraId="2ED89E08" w14:textId="77777777" w:rsidR="00D22FD1" w:rsidRPr="00146ED3" w:rsidRDefault="00D22FD1" w:rsidP="00DA6B95">
            <w:pPr>
              <w:pStyle w:val="a3"/>
              <w:wordWrap/>
              <w:spacing w:line="204" w:lineRule="auto"/>
              <w:ind w:rightChars="-106" w:right="-223"/>
              <w:rPr>
                <w:rFonts w:ascii="ＭＳ ゴシック" w:hAnsi="ＭＳ ゴシック"/>
                <w:spacing w:val="0"/>
              </w:rPr>
            </w:pPr>
            <w:r w:rsidRPr="00146ED3">
              <w:rPr>
                <w:rFonts w:ascii="ＭＳ ゴシック" w:hAnsi="ＭＳ ゴシック" w:hint="eastAsia"/>
                <w:spacing w:val="0"/>
              </w:rPr>
              <w:t>対 象 者</w:t>
            </w:r>
          </w:p>
        </w:tc>
        <w:tc>
          <w:tcPr>
            <w:tcW w:w="785" w:type="dxa"/>
            <w:gridSpan w:val="2"/>
          </w:tcPr>
          <w:p w14:paraId="47336ACE" w14:textId="77777777" w:rsidR="00D22FD1" w:rsidRPr="00146ED3" w:rsidRDefault="00D22FD1" w:rsidP="00DA6B95">
            <w:pPr>
              <w:pStyle w:val="a3"/>
              <w:wordWrap/>
              <w:spacing w:line="204" w:lineRule="auto"/>
              <w:rPr>
                <w:rFonts w:ascii="ＭＳ ゴシック" w:hAnsi="ＭＳ ゴシック"/>
                <w:spacing w:val="0"/>
              </w:rPr>
            </w:pPr>
          </w:p>
        </w:tc>
        <w:tc>
          <w:tcPr>
            <w:tcW w:w="785" w:type="dxa"/>
            <w:gridSpan w:val="2"/>
          </w:tcPr>
          <w:p w14:paraId="1A9528C5" w14:textId="77777777" w:rsidR="00D22FD1" w:rsidRPr="00146ED3" w:rsidRDefault="00D22FD1" w:rsidP="00DA6B95">
            <w:pPr>
              <w:pStyle w:val="a3"/>
              <w:wordWrap/>
              <w:spacing w:line="204" w:lineRule="auto"/>
              <w:rPr>
                <w:rFonts w:ascii="ＭＳ ゴシック" w:hAnsi="ＭＳ ゴシック"/>
                <w:spacing w:val="0"/>
              </w:rPr>
            </w:pPr>
          </w:p>
        </w:tc>
        <w:tc>
          <w:tcPr>
            <w:tcW w:w="1156" w:type="dxa"/>
          </w:tcPr>
          <w:p w14:paraId="6749CF6D" w14:textId="77777777" w:rsidR="00D22FD1" w:rsidRPr="00146ED3" w:rsidRDefault="00D22FD1" w:rsidP="00DA6B95">
            <w:pPr>
              <w:pStyle w:val="a3"/>
              <w:wordWrap/>
              <w:spacing w:line="204" w:lineRule="auto"/>
              <w:rPr>
                <w:rFonts w:ascii="ＭＳ ゴシック" w:hAnsi="ＭＳ ゴシック"/>
                <w:spacing w:val="0"/>
              </w:rPr>
            </w:pPr>
          </w:p>
        </w:tc>
        <w:tc>
          <w:tcPr>
            <w:tcW w:w="905" w:type="dxa"/>
          </w:tcPr>
          <w:p w14:paraId="15A77BD7" w14:textId="77777777" w:rsidR="00D22FD1" w:rsidRPr="00146ED3" w:rsidRDefault="00D22FD1" w:rsidP="00DA6B95">
            <w:pPr>
              <w:pStyle w:val="a3"/>
              <w:wordWrap/>
              <w:spacing w:line="204" w:lineRule="auto"/>
              <w:rPr>
                <w:rFonts w:ascii="ＭＳ ゴシック" w:hAnsi="ＭＳ ゴシック"/>
                <w:spacing w:val="0"/>
              </w:rPr>
            </w:pPr>
          </w:p>
        </w:tc>
      </w:tr>
      <w:tr w:rsidR="00D22FD1" w:rsidRPr="00146ED3" w14:paraId="6964CE4E" w14:textId="77777777" w:rsidTr="00DA6B95">
        <w:trPr>
          <w:trHeight w:val="223"/>
          <w:jc w:val="center"/>
        </w:trPr>
        <w:tc>
          <w:tcPr>
            <w:tcW w:w="398" w:type="dxa"/>
            <w:vMerge/>
          </w:tcPr>
          <w:p w14:paraId="12BBBFC0" w14:textId="77777777" w:rsidR="00D22FD1" w:rsidRPr="00146ED3" w:rsidRDefault="00D22FD1" w:rsidP="00DA6B95">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vAlign w:val="center"/>
          </w:tcPr>
          <w:p w14:paraId="47B7DC86" w14:textId="77777777" w:rsidR="00D22FD1" w:rsidRPr="00146ED3" w:rsidRDefault="00D22FD1" w:rsidP="00DA6B95">
            <w:pPr>
              <w:pStyle w:val="a3"/>
              <w:wordWrap/>
              <w:spacing w:line="204" w:lineRule="auto"/>
              <w:ind w:rightChars="-39" w:right="-82"/>
              <w:rPr>
                <w:rFonts w:ascii="ＭＳ ゴシック" w:hAnsi="ＭＳ ゴシック"/>
              </w:rPr>
            </w:pPr>
            <w:r w:rsidRPr="00146ED3">
              <w:rPr>
                <w:rFonts w:ascii="ＭＳ ゴシック" w:hAnsi="ＭＳ ゴシック" w:hint="eastAsia"/>
              </w:rPr>
              <w:t>実施人員</w:t>
            </w:r>
          </w:p>
        </w:tc>
        <w:tc>
          <w:tcPr>
            <w:tcW w:w="698" w:type="dxa"/>
            <w:tcBorders>
              <w:top w:val="single" w:sz="4" w:space="0" w:color="auto"/>
              <w:bottom w:val="single" w:sz="4" w:space="0" w:color="auto"/>
            </w:tcBorders>
          </w:tcPr>
          <w:p w14:paraId="7393EE39" w14:textId="77777777" w:rsidR="00D22FD1" w:rsidRPr="00146ED3" w:rsidRDefault="00D22FD1" w:rsidP="00DA6B95">
            <w:pPr>
              <w:pStyle w:val="a3"/>
              <w:wordWrap/>
              <w:spacing w:line="204" w:lineRule="auto"/>
              <w:rPr>
                <w:rFonts w:ascii="ＭＳ ゴシック" w:hAnsi="ＭＳ ゴシック"/>
              </w:rPr>
            </w:pPr>
          </w:p>
        </w:tc>
        <w:tc>
          <w:tcPr>
            <w:tcW w:w="744" w:type="dxa"/>
            <w:tcBorders>
              <w:top w:val="single" w:sz="4" w:space="0" w:color="auto"/>
              <w:bottom w:val="single" w:sz="4" w:space="0" w:color="auto"/>
            </w:tcBorders>
          </w:tcPr>
          <w:p w14:paraId="0D26EFFB" w14:textId="77777777" w:rsidR="00D22FD1" w:rsidRPr="00146ED3" w:rsidRDefault="00D22FD1" w:rsidP="00DA6B95">
            <w:pPr>
              <w:pStyle w:val="a3"/>
              <w:wordWrap/>
              <w:spacing w:line="204" w:lineRule="auto"/>
              <w:rPr>
                <w:rFonts w:ascii="ＭＳ ゴシック" w:hAnsi="ＭＳ ゴシック"/>
              </w:rPr>
            </w:pPr>
          </w:p>
        </w:tc>
        <w:tc>
          <w:tcPr>
            <w:tcW w:w="1089" w:type="dxa"/>
            <w:tcBorders>
              <w:top w:val="single" w:sz="4" w:space="0" w:color="auto"/>
              <w:bottom w:val="single" w:sz="4" w:space="0" w:color="auto"/>
            </w:tcBorders>
          </w:tcPr>
          <w:p w14:paraId="29D1199F" w14:textId="77777777" w:rsidR="00D22FD1" w:rsidRPr="00146ED3" w:rsidRDefault="00D22FD1" w:rsidP="00DA6B95">
            <w:pPr>
              <w:pStyle w:val="a3"/>
              <w:wordWrap/>
              <w:spacing w:line="204" w:lineRule="auto"/>
              <w:rPr>
                <w:rFonts w:ascii="ＭＳ ゴシック" w:hAnsi="ＭＳ ゴシック"/>
              </w:rPr>
            </w:pPr>
          </w:p>
        </w:tc>
        <w:tc>
          <w:tcPr>
            <w:tcW w:w="965" w:type="dxa"/>
            <w:tcBorders>
              <w:top w:val="single" w:sz="4" w:space="0" w:color="auto"/>
              <w:bottom w:val="single" w:sz="4" w:space="0" w:color="auto"/>
            </w:tcBorders>
          </w:tcPr>
          <w:p w14:paraId="55D0AD65" w14:textId="77777777" w:rsidR="00D22FD1" w:rsidRPr="00146ED3" w:rsidRDefault="00D22FD1" w:rsidP="00DA6B95">
            <w:pPr>
              <w:pStyle w:val="a3"/>
              <w:wordWrap/>
              <w:spacing w:line="204" w:lineRule="auto"/>
              <w:rPr>
                <w:rFonts w:ascii="ＭＳ ゴシック" w:hAnsi="ＭＳ ゴシック"/>
              </w:rPr>
            </w:pPr>
          </w:p>
        </w:tc>
        <w:tc>
          <w:tcPr>
            <w:tcW w:w="236" w:type="dxa"/>
            <w:vMerge/>
          </w:tcPr>
          <w:p w14:paraId="4198E437" w14:textId="77777777" w:rsidR="00D22FD1" w:rsidRPr="00146ED3" w:rsidRDefault="00D22FD1" w:rsidP="00DA6B95">
            <w:pPr>
              <w:pStyle w:val="a3"/>
              <w:wordWrap/>
              <w:spacing w:line="204" w:lineRule="auto"/>
              <w:rPr>
                <w:rFonts w:ascii="ＭＳ ゴシック" w:hAnsi="ＭＳ ゴシック"/>
                <w:spacing w:val="0"/>
              </w:rPr>
            </w:pPr>
          </w:p>
        </w:tc>
        <w:tc>
          <w:tcPr>
            <w:tcW w:w="398" w:type="dxa"/>
            <w:vMerge/>
          </w:tcPr>
          <w:p w14:paraId="2177FABB" w14:textId="77777777" w:rsidR="00D22FD1" w:rsidRPr="00146ED3" w:rsidRDefault="00D22FD1" w:rsidP="00DA6B95">
            <w:pPr>
              <w:pStyle w:val="a3"/>
              <w:wordWrap/>
              <w:spacing w:line="204" w:lineRule="auto"/>
              <w:rPr>
                <w:rFonts w:ascii="ＭＳ ゴシック" w:hAnsi="ＭＳ ゴシック"/>
                <w:spacing w:val="0"/>
              </w:rPr>
            </w:pPr>
          </w:p>
        </w:tc>
        <w:tc>
          <w:tcPr>
            <w:tcW w:w="968" w:type="dxa"/>
            <w:vAlign w:val="center"/>
          </w:tcPr>
          <w:p w14:paraId="12DAAF3A" w14:textId="77777777" w:rsidR="00D22FD1" w:rsidRPr="00146ED3" w:rsidRDefault="00D22FD1" w:rsidP="00DA6B95">
            <w:pPr>
              <w:pStyle w:val="a3"/>
              <w:wordWrap/>
              <w:spacing w:line="204" w:lineRule="auto"/>
              <w:ind w:rightChars="-39" w:right="-82"/>
              <w:rPr>
                <w:rFonts w:ascii="ＭＳ ゴシック" w:hAnsi="ＭＳ ゴシック"/>
              </w:rPr>
            </w:pPr>
            <w:r w:rsidRPr="00146ED3">
              <w:rPr>
                <w:rFonts w:ascii="ＭＳ ゴシック" w:hAnsi="ＭＳ ゴシック" w:hint="eastAsia"/>
              </w:rPr>
              <w:t>実施人員</w:t>
            </w:r>
          </w:p>
        </w:tc>
        <w:tc>
          <w:tcPr>
            <w:tcW w:w="785" w:type="dxa"/>
            <w:gridSpan w:val="2"/>
          </w:tcPr>
          <w:p w14:paraId="6A810EFF" w14:textId="77777777" w:rsidR="00D22FD1" w:rsidRPr="00146ED3" w:rsidRDefault="00D22FD1" w:rsidP="00DA6B95">
            <w:pPr>
              <w:pStyle w:val="a3"/>
              <w:wordWrap/>
              <w:spacing w:line="204" w:lineRule="auto"/>
              <w:rPr>
                <w:rFonts w:ascii="ＭＳ ゴシック" w:hAnsi="ＭＳ ゴシック"/>
                <w:spacing w:val="0"/>
              </w:rPr>
            </w:pPr>
          </w:p>
        </w:tc>
        <w:tc>
          <w:tcPr>
            <w:tcW w:w="785" w:type="dxa"/>
            <w:gridSpan w:val="2"/>
          </w:tcPr>
          <w:p w14:paraId="74293F0D" w14:textId="77777777" w:rsidR="00D22FD1" w:rsidRPr="00146ED3" w:rsidRDefault="00D22FD1" w:rsidP="00DA6B95">
            <w:pPr>
              <w:pStyle w:val="a3"/>
              <w:wordWrap/>
              <w:spacing w:line="204" w:lineRule="auto"/>
              <w:rPr>
                <w:rFonts w:ascii="ＭＳ ゴシック" w:hAnsi="ＭＳ ゴシック"/>
                <w:spacing w:val="0"/>
              </w:rPr>
            </w:pPr>
          </w:p>
        </w:tc>
        <w:tc>
          <w:tcPr>
            <w:tcW w:w="1156" w:type="dxa"/>
          </w:tcPr>
          <w:p w14:paraId="6D64BD92" w14:textId="77777777" w:rsidR="00D22FD1" w:rsidRPr="00146ED3" w:rsidRDefault="00D22FD1" w:rsidP="00DA6B95">
            <w:pPr>
              <w:pStyle w:val="a3"/>
              <w:wordWrap/>
              <w:spacing w:line="204" w:lineRule="auto"/>
              <w:rPr>
                <w:rFonts w:ascii="ＭＳ ゴシック" w:hAnsi="ＭＳ ゴシック"/>
                <w:spacing w:val="0"/>
              </w:rPr>
            </w:pPr>
          </w:p>
        </w:tc>
        <w:tc>
          <w:tcPr>
            <w:tcW w:w="905" w:type="dxa"/>
          </w:tcPr>
          <w:p w14:paraId="4CC980F3" w14:textId="77777777" w:rsidR="00D22FD1" w:rsidRPr="00146ED3" w:rsidRDefault="00D22FD1" w:rsidP="00DA6B95">
            <w:pPr>
              <w:pStyle w:val="a3"/>
              <w:wordWrap/>
              <w:spacing w:line="204" w:lineRule="auto"/>
              <w:rPr>
                <w:rFonts w:ascii="ＭＳ ゴシック" w:hAnsi="ＭＳ ゴシック"/>
                <w:spacing w:val="0"/>
              </w:rPr>
            </w:pPr>
          </w:p>
        </w:tc>
      </w:tr>
      <w:tr w:rsidR="00D22FD1" w:rsidRPr="00146ED3" w14:paraId="017B1135" w14:textId="77777777" w:rsidTr="00DA6B95">
        <w:trPr>
          <w:trHeight w:val="733"/>
          <w:jc w:val="center"/>
        </w:trPr>
        <w:tc>
          <w:tcPr>
            <w:tcW w:w="398" w:type="dxa"/>
            <w:vMerge/>
            <w:tcBorders>
              <w:bottom w:val="single" w:sz="4" w:space="0" w:color="auto"/>
            </w:tcBorders>
          </w:tcPr>
          <w:p w14:paraId="5B4B72FB" w14:textId="77777777" w:rsidR="00D22FD1" w:rsidRPr="00146ED3" w:rsidRDefault="00D22FD1" w:rsidP="00DA6B95">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tcPr>
          <w:p w14:paraId="7886EF8E" w14:textId="77777777" w:rsidR="00D22FD1" w:rsidRPr="00146ED3" w:rsidRDefault="00D22FD1" w:rsidP="00DA6B95">
            <w:pPr>
              <w:widowControl/>
              <w:spacing w:line="204" w:lineRule="auto"/>
              <w:jc w:val="left"/>
              <w:rPr>
                <w:rFonts w:ascii="ＭＳ ゴシック" w:eastAsia="ＭＳ ゴシック" w:hAnsi="ＭＳ ゴシック" w:cs="ＭＳ ゴシック"/>
                <w:kern w:val="0"/>
                <w:sz w:val="20"/>
                <w:szCs w:val="20"/>
              </w:rPr>
            </w:pPr>
          </w:p>
          <w:p w14:paraId="6BA11BC3" w14:textId="77777777" w:rsidR="00D22FD1" w:rsidRPr="00146ED3" w:rsidRDefault="00D22FD1" w:rsidP="00DA6B95">
            <w:pPr>
              <w:widowControl/>
              <w:spacing w:line="204" w:lineRule="auto"/>
              <w:ind w:rightChars="-39" w:right="-82"/>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検査内容</w:t>
            </w:r>
          </w:p>
          <w:p w14:paraId="1EB2E760" w14:textId="77777777" w:rsidR="00D22FD1" w:rsidRPr="00146ED3" w:rsidRDefault="00D22FD1" w:rsidP="00DA6B95">
            <w:pPr>
              <w:pStyle w:val="a3"/>
              <w:wordWrap/>
              <w:spacing w:line="204" w:lineRule="auto"/>
              <w:rPr>
                <w:rFonts w:ascii="ＭＳ ゴシック" w:hAnsi="ＭＳ ゴシック"/>
              </w:rPr>
            </w:pPr>
          </w:p>
        </w:tc>
        <w:tc>
          <w:tcPr>
            <w:tcW w:w="698" w:type="dxa"/>
            <w:tcBorders>
              <w:top w:val="single" w:sz="4" w:space="0" w:color="auto"/>
              <w:bottom w:val="single" w:sz="4" w:space="0" w:color="auto"/>
            </w:tcBorders>
          </w:tcPr>
          <w:p w14:paraId="50631821" w14:textId="77777777" w:rsidR="00D22FD1" w:rsidRPr="00146ED3" w:rsidRDefault="00D22FD1" w:rsidP="00DA6B95">
            <w:pPr>
              <w:pStyle w:val="a3"/>
              <w:wordWrap/>
              <w:spacing w:line="204" w:lineRule="auto"/>
              <w:rPr>
                <w:rFonts w:ascii="ＭＳ ゴシック" w:hAnsi="ＭＳ ゴシック"/>
              </w:rPr>
            </w:pPr>
          </w:p>
        </w:tc>
        <w:tc>
          <w:tcPr>
            <w:tcW w:w="744" w:type="dxa"/>
            <w:tcBorders>
              <w:top w:val="single" w:sz="4" w:space="0" w:color="auto"/>
              <w:bottom w:val="single" w:sz="4" w:space="0" w:color="auto"/>
            </w:tcBorders>
          </w:tcPr>
          <w:p w14:paraId="04A1840E" w14:textId="77777777" w:rsidR="00D22FD1" w:rsidRPr="00146ED3" w:rsidRDefault="00D22FD1" w:rsidP="00DA6B95">
            <w:pPr>
              <w:pStyle w:val="a3"/>
              <w:wordWrap/>
              <w:spacing w:line="204" w:lineRule="auto"/>
              <w:rPr>
                <w:rFonts w:ascii="ＭＳ ゴシック" w:hAnsi="ＭＳ ゴシック"/>
              </w:rPr>
            </w:pPr>
          </w:p>
        </w:tc>
        <w:tc>
          <w:tcPr>
            <w:tcW w:w="1089" w:type="dxa"/>
            <w:tcBorders>
              <w:top w:val="single" w:sz="4" w:space="0" w:color="auto"/>
              <w:bottom w:val="single" w:sz="4" w:space="0" w:color="auto"/>
            </w:tcBorders>
          </w:tcPr>
          <w:p w14:paraId="4353CD4D" w14:textId="77777777" w:rsidR="00D22FD1" w:rsidRPr="00146ED3" w:rsidRDefault="00D22FD1" w:rsidP="00DA6B95">
            <w:pPr>
              <w:pStyle w:val="a3"/>
              <w:wordWrap/>
              <w:spacing w:line="204" w:lineRule="auto"/>
              <w:rPr>
                <w:rFonts w:ascii="ＭＳ ゴシック" w:hAnsi="ＭＳ ゴシック"/>
              </w:rPr>
            </w:pPr>
          </w:p>
        </w:tc>
        <w:tc>
          <w:tcPr>
            <w:tcW w:w="965" w:type="dxa"/>
            <w:tcBorders>
              <w:top w:val="single" w:sz="4" w:space="0" w:color="auto"/>
              <w:bottom w:val="single" w:sz="4" w:space="0" w:color="auto"/>
            </w:tcBorders>
          </w:tcPr>
          <w:p w14:paraId="00F7D001" w14:textId="77777777" w:rsidR="00D22FD1" w:rsidRPr="00146ED3" w:rsidRDefault="00D22FD1" w:rsidP="00DA6B95">
            <w:pPr>
              <w:pStyle w:val="a3"/>
              <w:wordWrap/>
              <w:spacing w:line="204" w:lineRule="auto"/>
              <w:rPr>
                <w:rFonts w:ascii="ＭＳ ゴシック" w:hAnsi="ＭＳ ゴシック"/>
              </w:rPr>
            </w:pPr>
          </w:p>
        </w:tc>
        <w:tc>
          <w:tcPr>
            <w:tcW w:w="236" w:type="dxa"/>
            <w:vMerge/>
          </w:tcPr>
          <w:p w14:paraId="3DF35F59" w14:textId="77777777" w:rsidR="00D22FD1" w:rsidRPr="00146ED3" w:rsidRDefault="00D22FD1" w:rsidP="00DA6B95">
            <w:pPr>
              <w:pStyle w:val="a3"/>
              <w:wordWrap/>
              <w:spacing w:line="204" w:lineRule="auto"/>
              <w:rPr>
                <w:rFonts w:ascii="ＭＳ ゴシック" w:hAnsi="ＭＳ ゴシック"/>
                <w:spacing w:val="0"/>
              </w:rPr>
            </w:pPr>
          </w:p>
        </w:tc>
        <w:tc>
          <w:tcPr>
            <w:tcW w:w="398" w:type="dxa"/>
            <w:vMerge/>
          </w:tcPr>
          <w:p w14:paraId="3C9DC0E2" w14:textId="77777777" w:rsidR="00D22FD1" w:rsidRPr="00146ED3" w:rsidRDefault="00D22FD1" w:rsidP="00DA6B95">
            <w:pPr>
              <w:pStyle w:val="a3"/>
              <w:wordWrap/>
              <w:spacing w:line="204" w:lineRule="auto"/>
              <w:rPr>
                <w:rFonts w:ascii="ＭＳ ゴシック" w:hAnsi="ＭＳ ゴシック"/>
                <w:spacing w:val="0"/>
              </w:rPr>
            </w:pPr>
          </w:p>
        </w:tc>
        <w:tc>
          <w:tcPr>
            <w:tcW w:w="968" w:type="dxa"/>
          </w:tcPr>
          <w:p w14:paraId="0AFD8475" w14:textId="77777777" w:rsidR="00D22FD1" w:rsidRPr="00146ED3" w:rsidRDefault="00D22FD1" w:rsidP="00DA6B95">
            <w:pPr>
              <w:widowControl/>
              <w:spacing w:line="204" w:lineRule="auto"/>
              <w:jc w:val="left"/>
              <w:rPr>
                <w:rFonts w:ascii="ＭＳ ゴシック" w:eastAsia="ＭＳ ゴシック" w:hAnsi="ＭＳ ゴシック" w:cs="ＭＳ ゴシック"/>
                <w:kern w:val="0"/>
                <w:sz w:val="20"/>
                <w:szCs w:val="20"/>
              </w:rPr>
            </w:pPr>
          </w:p>
          <w:p w14:paraId="3ACF34A0" w14:textId="77777777" w:rsidR="00D22FD1" w:rsidRPr="00146ED3" w:rsidRDefault="00D22FD1" w:rsidP="00DA6B95">
            <w:pPr>
              <w:widowControl/>
              <w:spacing w:line="204" w:lineRule="auto"/>
              <w:ind w:rightChars="-39" w:right="-82"/>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検査内容</w:t>
            </w:r>
          </w:p>
          <w:p w14:paraId="3A22B9D7" w14:textId="77777777" w:rsidR="00D22FD1" w:rsidRPr="00146ED3" w:rsidRDefault="00D22FD1" w:rsidP="00DA6B95">
            <w:pPr>
              <w:pStyle w:val="a3"/>
              <w:wordWrap/>
              <w:spacing w:line="204" w:lineRule="auto"/>
              <w:rPr>
                <w:rFonts w:ascii="ＭＳ ゴシック" w:hAnsi="ＭＳ ゴシック"/>
              </w:rPr>
            </w:pPr>
          </w:p>
        </w:tc>
        <w:tc>
          <w:tcPr>
            <w:tcW w:w="785" w:type="dxa"/>
            <w:gridSpan w:val="2"/>
          </w:tcPr>
          <w:p w14:paraId="61402D2B" w14:textId="77777777" w:rsidR="00D22FD1" w:rsidRPr="00146ED3" w:rsidRDefault="00D22FD1" w:rsidP="00DA6B95">
            <w:pPr>
              <w:pStyle w:val="a3"/>
              <w:wordWrap/>
              <w:spacing w:line="204" w:lineRule="auto"/>
              <w:rPr>
                <w:rFonts w:ascii="ＭＳ ゴシック" w:hAnsi="ＭＳ ゴシック"/>
                <w:spacing w:val="0"/>
              </w:rPr>
            </w:pPr>
          </w:p>
        </w:tc>
        <w:tc>
          <w:tcPr>
            <w:tcW w:w="785" w:type="dxa"/>
            <w:gridSpan w:val="2"/>
          </w:tcPr>
          <w:p w14:paraId="7611B012" w14:textId="77777777" w:rsidR="00D22FD1" w:rsidRPr="00146ED3" w:rsidRDefault="00D22FD1" w:rsidP="00DA6B95">
            <w:pPr>
              <w:pStyle w:val="a3"/>
              <w:wordWrap/>
              <w:spacing w:line="204" w:lineRule="auto"/>
              <w:rPr>
                <w:rFonts w:ascii="ＭＳ ゴシック" w:hAnsi="ＭＳ ゴシック"/>
                <w:spacing w:val="0"/>
              </w:rPr>
            </w:pPr>
          </w:p>
        </w:tc>
        <w:tc>
          <w:tcPr>
            <w:tcW w:w="1156" w:type="dxa"/>
          </w:tcPr>
          <w:p w14:paraId="1F9CA07F" w14:textId="77777777" w:rsidR="00D22FD1" w:rsidRPr="00146ED3" w:rsidRDefault="00D22FD1" w:rsidP="00DA6B95">
            <w:pPr>
              <w:pStyle w:val="a3"/>
              <w:wordWrap/>
              <w:spacing w:line="204" w:lineRule="auto"/>
              <w:rPr>
                <w:rFonts w:ascii="ＭＳ ゴシック" w:hAnsi="ＭＳ ゴシック"/>
                <w:spacing w:val="0"/>
              </w:rPr>
            </w:pPr>
          </w:p>
        </w:tc>
        <w:tc>
          <w:tcPr>
            <w:tcW w:w="905" w:type="dxa"/>
          </w:tcPr>
          <w:p w14:paraId="56C5E8A6" w14:textId="77777777" w:rsidR="00D22FD1" w:rsidRPr="00146ED3" w:rsidRDefault="00D22FD1" w:rsidP="00DA6B95">
            <w:pPr>
              <w:pStyle w:val="a3"/>
              <w:wordWrap/>
              <w:spacing w:line="204" w:lineRule="auto"/>
              <w:rPr>
                <w:rFonts w:ascii="ＭＳ ゴシック" w:hAnsi="ＭＳ ゴシック"/>
                <w:spacing w:val="0"/>
              </w:rPr>
            </w:pPr>
          </w:p>
        </w:tc>
      </w:tr>
      <w:tr w:rsidR="00D22FD1" w:rsidRPr="00146ED3" w14:paraId="4C8430CF" w14:textId="77777777" w:rsidTr="00DA6B95">
        <w:trPr>
          <w:trHeight w:val="223"/>
          <w:jc w:val="center"/>
        </w:trPr>
        <w:tc>
          <w:tcPr>
            <w:tcW w:w="398" w:type="dxa"/>
            <w:vMerge w:val="restart"/>
            <w:tcBorders>
              <w:top w:val="single" w:sz="4" w:space="0" w:color="auto"/>
            </w:tcBorders>
          </w:tcPr>
          <w:p w14:paraId="694FDD1E" w14:textId="77777777" w:rsidR="00D22FD1" w:rsidRPr="00146ED3" w:rsidRDefault="00D22FD1" w:rsidP="00DA6B95">
            <w:pPr>
              <w:pStyle w:val="a3"/>
              <w:wordWrap/>
              <w:spacing w:line="204" w:lineRule="auto"/>
              <w:rPr>
                <w:rFonts w:ascii="ＭＳ ゴシック" w:hAnsi="ＭＳ ゴシック"/>
                <w:spacing w:val="0"/>
              </w:rPr>
            </w:pPr>
          </w:p>
          <w:p w14:paraId="37E2B0F3" w14:textId="77777777" w:rsidR="00D22FD1" w:rsidRPr="00146ED3" w:rsidRDefault="00D22FD1" w:rsidP="00DA6B95">
            <w:pPr>
              <w:pStyle w:val="a3"/>
              <w:wordWrap/>
              <w:spacing w:line="204" w:lineRule="auto"/>
              <w:rPr>
                <w:rFonts w:ascii="ＭＳ ゴシック" w:hAnsi="ＭＳ ゴシック"/>
                <w:spacing w:val="0"/>
              </w:rPr>
            </w:pPr>
            <w:r w:rsidRPr="00146ED3">
              <w:rPr>
                <w:rFonts w:ascii="ＭＳ ゴシック" w:hAnsi="ＭＳ ゴシック" w:hint="eastAsia"/>
                <w:spacing w:val="0"/>
              </w:rPr>
              <w:t>７</w:t>
            </w:r>
          </w:p>
          <w:p w14:paraId="0EAB328C" w14:textId="77777777" w:rsidR="00D22FD1" w:rsidRPr="00146ED3" w:rsidRDefault="00D22FD1" w:rsidP="00DA6B95">
            <w:pPr>
              <w:pStyle w:val="a3"/>
              <w:wordWrap/>
              <w:spacing w:line="204" w:lineRule="auto"/>
              <w:rPr>
                <w:rFonts w:ascii="ＭＳ ゴシック" w:hAnsi="ＭＳ ゴシック"/>
                <w:spacing w:val="0"/>
              </w:rPr>
            </w:pPr>
          </w:p>
          <w:p w14:paraId="58BED749" w14:textId="77777777" w:rsidR="00D22FD1" w:rsidRPr="00146ED3" w:rsidRDefault="00D22FD1" w:rsidP="00DA6B95">
            <w:pPr>
              <w:pStyle w:val="a3"/>
              <w:wordWrap/>
              <w:spacing w:line="204" w:lineRule="auto"/>
              <w:rPr>
                <w:rFonts w:ascii="ＭＳ ゴシック" w:hAnsi="ＭＳ ゴシック"/>
                <w:spacing w:val="0"/>
              </w:rPr>
            </w:pPr>
            <w:r w:rsidRPr="00146ED3">
              <w:rPr>
                <w:rFonts w:ascii="ＭＳ ゴシック" w:hAnsi="ＭＳ ゴシック" w:hint="eastAsia"/>
                <w:spacing w:val="0"/>
              </w:rPr>
              <w:t>月</w:t>
            </w:r>
          </w:p>
          <w:p w14:paraId="2C55EEBA" w14:textId="77777777" w:rsidR="00D22FD1" w:rsidRPr="00146ED3" w:rsidRDefault="00D22FD1" w:rsidP="00DA6B95">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vAlign w:val="center"/>
          </w:tcPr>
          <w:p w14:paraId="77B41BED" w14:textId="77777777" w:rsidR="00D22FD1" w:rsidRPr="00146ED3" w:rsidRDefault="00D22FD1" w:rsidP="00DA6B95">
            <w:pPr>
              <w:pStyle w:val="a3"/>
              <w:wordWrap/>
              <w:spacing w:line="204" w:lineRule="auto"/>
              <w:ind w:rightChars="-106" w:right="-223"/>
              <w:rPr>
                <w:rFonts w:ascii="ＭＳ ゴシック" w:hAnsi="ＭＳ ゴシック"/>
                <w:spacing w:val="0"/>
              </w:rPr>
            </w:pPr>
            <w:r w:rsidRPr="00146ED3">
              <w:rPr>
                <w:rFonts w:ascii="ＭＳ ゴシック" w:hAnsi="ＭＳ ゴシック" w:hint="eastAsia"/>
                <w:spacing w:val="0"/>
              </w:rPr>
              <w:t>対 象 者</w:t>
            </w:r>
          </w:p>
        </w:tc>
        <w:tc>
          <w:tcPr>
            <w:tcW w:w="698" w:type="dxa"/>
            <w:tcBorders>
              <w:top w:val="single" w:sz="4" w:space="0" w:color="auto"/>
              <w:bottom w:val="single" w:sz="4" w:space="0" w:color="auto"/>
            </w:tcBorders>
          </w:tcPr>
          <w:p w14:paraId="53A04271" w14:textId="77777777" w:rsidR="00D22FD1" w:rsidRPr="00146ED3" w:rsidRDefault="00D22FD1" w:rsidP="00DA6B95">
            <w:pPr>
              <w:pStyle w:val="a3"/>
              <w:wordWrap/>
              <w:spacing w:line="204" w:lineRule="auto"/>
              <w:rPr>
                <w:rFonts w:ascii="ＭＳ ゴシック" w:hAnsi="ＭＳ ゴシック"/>
                <w:spacing w:val="0"/>
              </w:rPr>
            </w:pPr>
          </w:p>
        </w:tc>
        <w:tc>
          <w:tcPr>
            <w:tcW w:w="744" w:type="dxa"/>
            <w:tcBorders>
              <w:top w:val="single" w:sz="4" w:space="0" w:color="auto"/>
              <w:bottom w:val="single" w:sz="4" w:space="0" w:color="auto"/>
            </w:tcBorders>
          </w:tcPr>
          <w:p w14:paraId="4621BFE5" w14:textId="77777777" w:rsidR="00D22FD1" w:rsidRPr="00146ED3" w:rsidRDefault="00D22FD1" w:rsidP="00DA6B95">
            <w:pPr>
              <w:pStyle w:val="a3"/>
              <w:wordWrap/>
              <w:spacing w:line="204" w:lineRule="auto"/>
              <w:rPr>
                <w:rFonts w:ascii="ＭＳ ゴシック" w:hAnsi="ＭＳ ゴシック"/>
                <w:spacing w:val="0"/>
              </w:rPr>
            </w:pPr>
          </w:p>
        </w:tc>
        <w:tc>
          <w:tcPr>
            <w:tcW w:w="1089" w:type="dxa"/>
            <w:tcBorders>
              <w:top w:val="single" w:sz="4" w:space="0" w:color="auto"/>
              <w:bottom w:val="single" w:sz="4" w:space="0" w:color="auto"/>
            </w:tcBorders>
          </w:tcPr>
          <w:p w14:paraId="17CB7BAD" w14:textId="77777777" w:rsidR="00D22FD1" w:rsidRPr="00146ED3" w:rsidRDefault="00D22FD1" w:rsidP="00DA6B95">
            <w:pPr>
              <w:pStyle w:val="a3"/>
              <w:wordWrap/>
              <w:spacing w:line="204" w:lineRule="auto"/>
              <w:rPr>
                <w:rFonts w:ascii="ＭＳ ゴシック" w:hAnsi="ＭＳ ゴシック"/>
                <w:spacing w:val="0"/>
              </w:rPr>
            </w:pPr>
          </w:p>
        </w:tc>
        <w:tc>
          <w:tcPr>
            <w:tcW w:w="965" w:type="dxa"/>
            <w:tcBorders>
              <w:top w:val="single" w:sz="4" w:space="0" w:color="auto"/>
              <w:bottom w:val="single" w:sz="4" w:space="0" w:color="auto"/>
            </w:tcBorders>
          </w:tcPr>
          <w:p w14:paraId="74545A43" w14:textId="77777777" w:rsidR="00D22FD1" w:rsidRPr="00146ED3" w:rsidRDefault="00D22FD1" w:rsidP="00DA6B95">
            <w:pPr>
              <w:pStyle w:val="a3"/>
              <w:wordWrap/>
              <w:spacing w:line="204" w:lineRule="auto"/>
              <w:rPr>
                <w:rFonts w:ascii="ＭＳ ゴシック" w:hAnsi="ＭＳ ゴシック"/>
                <w:spacing w:val="0"/>
              </w:rPr>
            </w:pPr>
          </w:p>
        </w:tc>
        <w:tc>
          <w:tcPr>
            <w:tcW w:w="236" w:type="dxa"/>
            <w:vMerge/>
          </w:tcPr>
          <w:p w14:paraId="6317A1F1" w14:textId="77777777" w:rsidR="00D22FD1" w:rsidRPr="00146ED3" w:rsidRDefault="00D22FD1" w:rsidP="00DA6B95">
            <w:pPr>
              <w:pStyle w:val="a3"/>
              <w:wordWrap/>
              <w:spacing w:line="204" w:lineRule="auto"/>
              <w:rPr>
                <w:rFonts w:ascii="ＭＳ ゴシック" w:hAnsi="ＭＳ ゴシック"/>
                <w:spacing w:val="0"/>
              </w:rPr>
            </w:pPr>
          </w:p>
        </w:tc>
        <w:tc>
          <w:tcPr>
            <w:tcW w:w="398" w:type="dxa"/>
            <w:vMerge w:val="restart"/>
          </w:tcPr>
          <w:p w14:paraId="1CAC8015" w14:textId="77777777" w:rsidR="00D22FD1" w:rsidRPr="00146ED3" w:rsidRDefault="00D22FD1" w:rsidP="00DA6B95">
            <w:pPr>
              <w:pStyle w:val="a3"/>
              <w:wordWrap/>
              <w:spacing w:line="204" w:lineRule="auto"/>
              <w:rPr>
                <w:rFonts w:ascii="ＭＳ ゴシック" w:hAnsi="ＭＳ ゴシック"/>
                <w:spacing w:val="0"/>
              </w:rPr>
            </w:pPr>
          </w:p>
          <w:p w14:paraId="20BA5DD4" w14:textId="77777777" w:rsidR="00D22FD1" w:rsidRPr="00146ED3" w:rsidRDefault="00D22FD1" w:rsidP="00DA6B95">
            <w:pPr>
              <w:pStyle w:val="a3"/>
              <w:wordWrap/>
              <w:spacing w:line="204" w:lineRule="auto"/>
              <w:rPr>
                <w:rFonts w:ascii="ＭＳ ゴシック" w:hAnsi="ＭＳ ゴシック"/>
                <w:spacing w:val="0"/>
              </w:rPr>
            </w:pPr>
            <w:r w:rsidRPr="00146ED3">
              <w:rPr>
                <w:rFonts w:ascii="ＭＳ ゴシック" w:hAnsi="ＭＳ ゴシック" w:hint="eastAsia"/>
                <w:spacing w:val="0"/>
              </w:rPr>
              <w:t>１</w:t>
            </w:r>
          </w:p>
          <w:p w14:paraId="28AE4A56" w14:textId="77777777" w:rsidR="00D22FD1" w:rsidRPr="00146ED3" w:rsidRDefault="00D22FD1" w:rsidP="00DA6B95">
            <w:pPr>
              <w:pStyle w:val="a3"/>
              <w:wordWrap/>
              <w:spacing w:line="204" w:lineRule="auto"/>
              <w:rPr>
                <w:rFonts w:ascii="ＭＳ ゴシック" w:hAnsi="ＭＳ ゴシック"/>
                <w:spacing w:val="0"/>
              </w:rPr>
            </w:pPr>
          </w:p>
          <w:p w14:paraId="4166812F" w14:textId="77777777" w:rsidR="00D22FD1" w:rsidRPr="00146ED3" w:rsidRDefault="00D22FD1" w:rsidP="00DA6B95">
            <w:pPr>
              <w:pStyle w:val="a3"/>
              <w:wordWrap/>
              <w:spacing w:line="204" w:lineRule="auto"/>
              <w:rPr>
                <w:rFonts w:ascii="ＭＳ ゴシック" w:hAnsi="ＭＳ ゴシック"/>
                <w:spacing w:val="0"/>
              </w:rPr>
            </w:pPr>
            <w:r w:rsidRPr="00146ED3">
              <w:rPr>
                <w:rFonts w:ascii="ＭＳ ゴシック" w:hAnsi="ＭＳ ゴシック" w:hint="eastAsia"/>
                <w:spacing w:val="0"/>
              </w:rPr>
              <w:t>月</w:t>
            </w:r>
          </w:p>
          <w:p w14:paraId="1476CDE8" w14:textId="77777777" w:rsidR="00D22FD1" w:rsidRPr="00146ED3" w:rsidRDefault="00D22FD1" w:rsidP="00DA6B95">
            <w:pPr>
              <w:pStyle w:val="a3"/>
              <w:wordWrap/>
              <w:spacing w:line="204" w:lineRule="auto"/>
              <w:rPr>
                <w:rFonts w:ascii="ＭＳ ゴシック" w:hAnsi="ＭＳ ゴシック"/>
                <w:spacing w:val="0"/>
              </w:rPr>
            </w:pPr>
          </w:p>
        </w:tc>
        <w:tc>
          <w:tcPr>
            <w:tcW w:w="968" w:type="dxa"/>
            <w:vAlign w:val="center"/>
          </w:tcPr>
          <w:p w14:paraId="2CC5EAFD" w14:textId="77777777" w:rsidR="00D22FD1" w:rsidRPr="00146ED3" w:rsidRDefault="00D22FD1" w:rsidP="00DA6B95">
            <w:pPr>
              <w:pStyle w:val="a3"/>
              <w:wordWrap/>
              <w:spacing w:line="204" w:lineRule="auto"/>
              <w:ind w:rightChars="-106" w:right="-223"/>
              <w:rPr>
                <w:rFonts w:ascii="ＭＳ ゴシック" w:hAnsi="ＭＳ ゴシック"/>
                <w:spacing w:val="0"/>
              </w:rPr>
            </w:pPr>
            <w:r w:rsidRPr="00146ED3">
              <w:rPr>
                <w:rFonts w:ascii="ＭＳ ゴシック" w:hAnsi="ＭＳ ゴシック" w:hint="eastAsia"/>
                <w:spacing w:val="0"/>
              </w:rPr>
              <w:t>対 象 者</w:t>
            </w:r>
          </w:p>
        </w:tc>
        <w:tc>
          <w:tcPr>
            <w:tcW w:w="785" w:type="dxa"/>
            <w:gridSpan w:val="2"/>
          </w:tcPr>
          <w:p w14:paraId="3FD4BE1B" w14:textId="77777777" w:rsidR="00D22FD1" w:rsidRPr="00146ED3" w:rsidRDefault="00D22FD1" w:rsidP="00DA6B95">
            <w:pPr>
              <w:pStyle w:val="a3"/>
              <w:wordWrap/>
              <w:spacing w:line="204" w:lineRule="auto"/>
              <w:rPr>
                <w:rFonts w:ascii="ＭＳ ゴシック" w:hAnsi="ＭＳ ゴシック"/>
                <w:spacing w:val="0"/>
              </w:rPr>
            </w:pPr>
          </w:p>
        </w:tc>
        <w:tc>
          <w:tcPr>
            <w:tcW w:w="785" w:type="dxa"/>
            <w:gridSpan w:val="2"/>
          </w:tcPr>
          <w:p w14:paraId="5F8DF59D" w14:textId="77777777" w:rsidR="00D22FD1" w:rsidRPr="00146ED3" w:rsidRDefault="00D22FD1" w:rsidP="00DA6B95">
            <w:pPr>
              <w:pStyle w:val="a3"/>
              <w:wordWrap/>
              <w:spacing w:line="204" w:lineRule="auto"/>
              <w:rPr>
                <w:rFonts w:ascii="ＭＳ ゴシック" w:hAnsi="ＭＳ ゴシック"/>
                <w:spacing w:val="0"/>
              </w:rPr>
            </w:pPr>
          </w:p>
        </w:tc>
        <w:tc>
          <w:tcPr>
            <w:tcW w:w="1156" w:type="dxa"/>
          </w:tcPr>
          <w:p w14:paraId="64145FC6" w14:textId="77777777" w:rsidR="00D22FD1" w:rsidRPr="00146ED3" w:rsidRDefault="00D22FD1" w:rsidP="00DA6B95">
            <w:pPr>
              <w:pStyle w:val="a3"/>
              <w:wordWrap/>
              <w:spacing w:line="204" w:lineRule="auto"/>
              <w:rPr>
                <w:rFonts w:ascii="ＭＳ ゴシック" w:hAnsi="ＭＳ ゴシック"/>
                <w:spacing w:val="0"/>
              </w:rPr>
            </w:pPr>
          </w:p>
        </w:tc>
        <w:tc>
          <w:tcPr>
            <w:tcW w:w="905" w:type="dxa"/>
          </w:tcPr>
          <w:p w14:paraId="7CAB23AA" w14:textId="77777777" w:rsidR="00D22FD1" w:rsidRPr="00146ED3" w:rsidRDefault="00D22FD1" w:rsidP="00DA6B95">
            <w:pPr>
              <w:pStyle w:val="a3"/>
              <w:wordWrap/>
              <w:spacing w:line="204" w:lineRule="auto"/>
              <w:rPr>
                <w:rFonts w:ascii="ＭＳ ゴシック" w:hAnsi="ＭＳ ゴシック"/>
                <w:spacing w:val="0"/>
              </w:rPr>
            </w:pPr>
          </w:p>
        </w:tc>
      </w:tr>
      <w:tr w:rsidR="00D22FD1" w:rsidRPr="00146ED3" w14:paraId="688CF13F" w14:textId="77777777" w:rsidTr="00DA6B95">
        <w:trPr>
          <w:trHeight w:val="223"/>
          <w:jc w:val="center"/>
        </w:trPr>
        <w:tc>
          <w:tcPr>
            <w:tcW w:w="398" w:type="dxa"/>
            <w:vMerge/>
          </w:tcPr>
          <w:p w14:paraId="06515F60" w14:textId="77777777" w:rsidR="00D22FD1" w:rsidRPr="00146ED3" w:rsidRDefault="00D22FD1" w:rsidP="00DA6B95">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vAlign w:val="center"/>
          </w:tcPr>
          <w:p w14:paraId="7AC4A81C" w14:textId="77777777" w:rsidR="00D22FD1" w:rsidRPr="00146ED3" w:rsidRDefault="00D22FD1" w:rsidP="00DA6B95">
            <w:pPr>
              <w:pStyle w:val="a3"/>
              <w:wordWrap/>
              <w:spacing w:line="204" w:lineRule="auto"/>
              <w:ind w:rightChars="-39" w:right="-82"/>
              <w:rPr>
                <w:rFonts w:ascii="ＭＳ ゴシック" w:hAnsi="ＭＳ ゴシック"/>
              </w:rPr>
            </w:pPr>
            <w:r w:rsidRPr="00146ED3">
              <w:rPr>
                <w:rFonts w:ascii="ＭＳ ゴシック" w:hAnsi="ＭＳ ゴシック" w:hint="eastAsia"/>
              </w:rPr>
              <w:t>実施人員</w:t>
            </w:r>
          </w:p>
        </w:tc>
        <w:tc>
          <w:tcPr>
            <w:tcW w:w="698" w:type="dxa"/>
            <w:tcBorders>
              <w:top w:val="single" w:sz="4" w:space="0" w:color="auto"/>
              <w:bottom w:val="single" w:sz="4" w:space="0" w:color="auto"/>
            </w:tcBorders>
          </w:tcPr>
          <w:p w14:paraId="657229E3" w14:textId="77777777" w:rsidR="00D22FD1" w:rsidRPr="00146ED3" w:rsidRDefault="00D22FD1" w:rsidP="00DA6B95">
            <w:pPr>
              <w:pStyle w:val="a3"/>
              <w:wordWrap/>
              <w:spacing w:line="204" w:lineRule="auto"/>
              <w:rPr>
                <w:rFonts w:ascii="ＭＳ ゴシック" w:hAnsi="ＭＳ ゴシック"/>
              </w:rPr>
            </w:pPr>
          </w:p>
        </w:tc>
        <w:tc>
          <w:tcPr>
            <w:tcW w:w="744" w:type="dxa"/>
            <w:tcBorders>
              <w:top w:val="single" w:sz="4" w:space="0" w:color="auto"/>
              <w:bottom w:val="single" w:sz="4" w:space="0" w:color="auto"/>
            </w:tcBorders>
          </w:tcPr>
          <w:p w14:paraId="67BDE312" w14:textId="77777777" w:rsidR="00D22FD1" w:rsidRPr="00146ED3" w:rsidRDefault="00D22FD1" w:rsidP="00DA6B95">
            <w:pPr>
              <w:pStyle w:val="a3"/>
              <w:wordWrap/>
              <w:spacing w:line="204" w:lineRule="auto"/>
              <w:rPr>
                <w:rFonts w:ascii="ＭＳ ゴシック" w:hAnsi="ＭＳ ゴシック"/>
              </w:rPr>
            </w:pPr>
          </w:p>
        </w:tc>
        <w:tc>
          <w:tcPr>
            <w:tcW w:w="1089" w:type="dxa"/>
            <w:tcBorders>
              <w:top w:val="single" w:sz="4" w:space="0" w:color="auto"/>
              <w:bottom w:val="single" w:sz="4" w:space="0" w:color="auto"/>
            </w:tcBorders>
          </w:tcPr>
          <w:p w14:paraId="7ABD222C" w14:textId="77777777" w:rsidR="00D22FD1" w:rsidRPr="00146ED3" w:rsidRDefault="00D22FD1" w:rsidP="00DA6B95">
            <w:pPr>
              <w:pStyle w:val="a3"/>
              <w:wordWrap/>
              <w:spacing w:line="204" w:lineRule="auto"/>
              <w:rPr>
                <w:rFonts w:ascii="ＭＳ ゴシック" w:hAnsi="ＭＳ ゴシック"/>
              </w:rPr>
            </w:pPr>
          </w:p>
        </w:tc>
        <w:tc>
          <w:tcPr>
            <w:tcW w:w="965" w:type="dxa"/>
            <w:tcBorders>
              <w:top w:val="single" w:sz="4" w:space="0" w:color="auto"/>
              <w:bottom w:val="single" w:sz="4" w:space="0" w:color="auto"/>
            </w:tcBorders>
          </w:tcPr>
          <w:p w14:paraId="44D4DCC2" w14:textId="77777777" w:rsidR="00D22FD1" w:rsidRPr="00146ED3" w:rsidRDefault="00D22FD1" w:rsidP="00DA6B95">
            <w:pPr>
              <w:pStyle w:val="a3"/>
              <w:wordWrap/>
              <w:spacing w:line="204" w:lineRule="auto"/>
              <w:rPr>
                <w:rFonts w:ascii="ＭＳ ゴシック" w:hAnsi="ＭＳ ゴシック"/>
              </w:rPr>
            </w:pPr>
          </w:p>
        </w:tc>
        <w:tc>
          <w:tcPr>
            <w:tcW w:w="236" w:type="dxa"/>
            <w:vMerge/>
          </w:tcPr>
          <w:p w14:paraId="3525D22C" w14:textId="77777777" w:rsidR="00D22FD1" w:rsidRPr="00146ED3" w:rsidRDefault="00D22FD1" w:rsidP="00DA6B95">
            <w:pPr>
              <w:pStyle w:val="a3"/>
              <w:wordWrap/>
              <w:spacing w:line="204" w:lineRule="auto"/>
              <w:rPr>
                <w:rFonts w:ascii="ＭＳ ゴシック" w:hAnsi="ＭＳ ゴシック"/>
                <w:spacing w:val="0"/>
              </w:rPr>
            </w:pPr>
          </w:p>
        </w:tc>
        <w:tc>
          <w:tcPr>
            <w:tcW w:w="398" w:type="dxa"/>
            <w:vMerge/>
          </w:tcPr>
          <w:p w14:paraId="06FCB7B5" w14:textId="77777777" w:rsidR="00D22FD1" w:rsidRPr="00146ED3" w:rsidRDefault="00D22FD1" w:rsidP="00DA6B95">
            <w:pPr>
              <w:pStyle w:val="a3"/>
              <w:wordWrap/>
              <w:spacing w:line="204" w:lineRule="auto"/>
              <w:rPr>
                <w:rFonts w:ascii="ＭＳ ゴシック" w:hAnsi="ＭＳ ゴシック"/>
                <w:spacing w:val="0"/>
              </w:rPr>
            </w:pPr>
          </w:p>
        </w:tc>
        <w:tc>
          <w:tcPr>
            <w:tcW w:w="968" w:type="dxa"/>
            <w:vAlign w:val="center"/>
          </w:tcPr>
          <w:p w14:paraId="28204670" w14:textId="77777777" w:rsidR="00D22FD1" w:rsidRPr="00146ED3" w:rsidRDefault="00D22FD1" w:rsidP="00DA6B95">
            <w:pPr>
              <w:pStyle w:val="a3"/>
              <w:wordWrap/>
              <w:spacing w:line="204" w:lineRule="auto"/>
              <w:ind w:rightChars="-39" w:right="-82"/>
              <w:rPr>
                <w:rFonts w:ascii="ＭＳ ゴシック" w:hAnsi="ＭＳ ゴシック"/>
              </w:rPr>
            </w:pPr>
            <w:r w:rsidRPr="00146ED3">
              <w:rPr>
                <w:rFonts w:ascii="ＭＳ ゴシック" w:hAnsi="ＭＳ ゴシック" w:hint="eastAsia"/>
              </w:rPr>
              <w:t>実施人員</w:t>
            </w:r>
          </w:p>
        </w:tc>
        <w:tc>
          <w:tcPr>
            <w:tcW w:w="785" w:type="dxa"/>
            <w:gridSpan w:val="2"/>
          </w:tcPr>
          <w:p w14:paraId="793B0C8D" w14:textId="77777777" w:rsidR="00D22FD1" w:rsidRPr="00146ED3" w:rsidRDefault="00D22FD1" w:rsidP="00DA6B95">
            <w:pPr>
              <w:pStyle w:val="a3"/>
              <w:wordWrap/>
              <w:spacing w:line="204" w:lineRule="auto"/>
              <w:rPr>
                <w:rFonts w:ascii="ＭＳ ゴシック" w:hAnsi="ＭＳ ゴシック"/>
                <w:spacing w:val="0"/>
              </w:rPr>
            </w:pPr>
          </w:p>
        </w:tc>
        <w:tc>
          <w:tcPr>
            <w:tcW w:w="785" w:type="dxa"/>
            <w:gridSpan w:val="2"/>
          </w:tcPr>
          <w:p w14:paraId="695D8391" w14:textId="77777777" w:rsidR="00D22FD1" w:rsidRPr="00146ED3" w:rsidRDefault="00D22FD1" w:rsidP="00DA6B95">
            <w:pPr>
              <w:pStyle w:val="a3"/>
              <w:wordWrap/>
              <w:spacing w:line="204" w:lineRule="auto"/>
              <w:rPr>
                <w:rFonts w:ascii="ＭＳ ゴシック" w:hAnsi="ＭＳ ゴシック"/>
                <w:spacing w:val="0"/>
              </w:rPr>
            </w:pPr>
          </w:p>
        </w:tc>
        <w:tc>
          <w:tcPr>
            <w:tcW w:w="1156" w:type="dxa"/>
          </w:tcPr>
          <w:p w14:paraId="438D45BD" w14:textId="77777777" w:rsidR="00D22FD1" w:rsidRPr="00146ED3" w:rsidRDefault="00D22FD1" w:rsidP="00DA6B95">
            <w:pPr>
              <w:pStyle w:val="a3"/>
              <w:wordWrap/>
              <w:spacing w:line="204" w:lineRule="auto"/>
              <w:rPr>
                <w:rFonts w:ascii="ＭＳ ゴシック" w:hAnsi="ＭＳ ゴシック"/>
                <w:spacing w:val="0"/>
              </w:rPr>
            </w:pPr>
          </w:p>
        </w:tc>
        <w:tc>
          <w:tcPr>
            <w:tcW w:w="905" w:type="dxa"/>
          </w:tcPr>
          <w:p w14:paraId="1DB94B5D" w14:textId="77777777" w:rsidR="00D22FD1" w:rsidRPr="00146ED3" w:rsidRDefault="00D22FD1" w:rsidP="00DA6B95">
            <w:pPr>
              <w:pStyle w:val="a3"/>
              <w:wordWrap/>
              <w:spacing w:line="204" w:lineRule="auto"/>
              <w:rPr>
                <w:rFonts w:ascii="ＭＳ ゴシック" w:hAnsi="ＭＳ ゴシック"/>
                <w:spacing w:val="0"/>
              </w:rPr>
            </w:pPr>
          </w:p>
        </w:tc>
      </w:tr>
      <w:tr w:rsidR="00D22FD1" w:rsidRPr="00146ED3" w14:paraId="37D661BC" w14:textId="77777777" w:rsidTr="00DA6B95">
        <w:trPr>
          <w:trHeight w:val="825"/>
          <w:jc w:val="center"/>
        </w:trPr>
        <w:tc>
          <w:tcPr>
            <w:tcW w:w="398" w:type="dxa"/>
            <w:vMerge/>
            <w:tcBorders>
              <w:bottom w:val="single" w:sz="4" w:space="0" w:color="auto"/>
            </w:tcBorders>
          </w:tcPr>
          <w:p w14:paraId="020FDC27" w14:textId="77777777" w:rsidR="00D22FD1" w:rsidRPr="00146ED3" w:rsidRDefault="00D22FD1" w:rsidP="00DA6B95">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tcPr>
          <w:p w14:paraId="357D649D" w14:textId="77777777" w:rsidR="00D22FD1" w:rsidRPr="00146ED3" w:rsidRDefault="00D22FD1" w:rsidP="00DA6B95">
            <w:pPr>
              <w:widowControl/>
              <w:spacing w:line="204" w:lineRule="auto"/>
              <w:jc w:val="left"/>
              <w:rPr>
                <w:rFonts w:ascii="ＭＳ ゴシック" w:eastAsia="ＭＳ ゴシック" w:hAnsi="ＭＳ ゴシック" w:cs="ＭＳ ゴシック"/>
                <w:kern w:val="0"/>
                <w:sz w:val="20"/>
                <w:szCs w:val="20"/>
              </w:rPr>
            </w:pPr>
          </w:p>
          <w:p w14:paraId="2689A777" w14:textId="77777777" w:rsidR="00D22FD1" w:rsidRPr="00146ED3" w:rsidRDefault="00D22FD1" w:rsidP="00DA6B95">
            <w:pPr>
              <w:widowControl/>
              <w:spacing w:line="204" w:lineRule="auto"/>
              <w:ind w:rightChars="-39" w:right="-82"/>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検査内容</w:t>
            </w:r>
          </w:p>
          <w:p w14:paraId="09EA5534" w14:textId="77777777" w:rsidR="00D22FD1" w:rsidRPr="00146ED3" w:rsidRDefault="00D22FD1" w:rsidP="00DA6B95">
            <w:pPr>
              <w:pStyle w:val="a3"/>
              <w:wordWrap/>
              <w:spacing w:line="204" w:lineRule="auto"/>
              <w:rPr>
                <w:rFonts w:ascii="ＭＳ ゴシック" w:hAnsi="ＭＳ ゴシック"/>
              </w:rPr>
            </w:pPr>
          </w:p>
        </w:tc>
        <w:tc>
          <w:tcPr>
            <w:tcW w:w="698" w:type="dxa"/>
            <w:tcBorders>
              <w:top w:val="single" w:sz="4" w:space="0" w:color="auto"/>
              <w:bottom w:val="single" w:sz="4" w:space="0" w:color="auto"/>
            </w:tcBorders>
          </w:tcPr>
          <w:p w14:paraId="7DD35E9D" w14:textId="77777777" w:rsidR="00D22FD1" w:rsidRPr="00146ED3" w:rsidRDefault="00D22FD1" w:rsidP="00DA6B95">
            <w:pPr>
              <w:pStyle w:val="a3"/>
              <w:wordWrap/>
              <w:spacing w:line="204" w:lineRule="auto"/>
              <w:rPr>
                <w:rFonts w:ascii="ＭＳ ゴシック" w:hAnsi="ＭＳ ゴシック"/>
              </w:rPr>
            </w:pPr>
          </w:p>
        </w:tc>
        <w:tc>
          <w:tcPr>
            <w:tcW w:w="744" w:type="dxa"/>
            <w:tcBorders>
              <w:top w:val="single" w:sz="4" w:space="0" w:color="auto"/>
              <w:bottom w:val="single" w:sz="4" w:space="0" w:color="auto"/>
            </w:tcBorders>
          </w:tcPr>
          <w:p w14:paraId="30E1AC1D" w14:textId="77777777" w:rsidR="00D22FD1" w:rsidRPr="00146ED3" w:rsidRDefault="00D22FD1" w:rsidP="00DA6B95">
            <w:pPr>
              <w:pStyle w:val="a3"/>
              <w:wordWrap/>
              <w:spacing w:line="204" w:lineRule="auto"/>
              <w:rPr>
                <w:rFonts w:ascii="ＭＳ ゴシック" w:hAnsi="ＭＳ ゴシック"/>
              </w:rPr>
            </w:pPr>
          </w:p>
        </w:tc>
        <w:tc>
          <w:tcPr>
            <w:tcW w:w="1089" w:type="dxa"/>
            <w:tcBorders>
              <w:top w:val="single" w:sz="4" w:space="0" w:color="auto"/>
              <w:bottom w:val="single" w:sz="4" w:space="0" w:color="auto"/>
            </w:tcBorders>
          </w:tcPr>
          <w:p w14:paraId="5C94B0C5" w14:textId="77777777" w:rsidR="00D22FD1" w:rsidRPr="00146ED3" w:rsidRDefault="00D22FD1" w:rsidP="00DA6B95">
            <w:pPr>
              <w:pStyle w:val="a3"/>
              <w:wordWrap/>
              <w:spacing w:line="204" w:lineRule="auto"/>
              <w:rPr>
                <w:rFonts w:ascii="ＭＳ ゴシック" w:hAnsi="ＭＳ ゴシック"/>
              </w:rPr>
            </w:pPr>
          </w:p>
        </w:tc>
        <w:tc>
          <w:tcPr>
            <w:tcW w:w="965" w:type="dxa"/>
            <w:tcBorders>
              <w:top w:val="single" w:sz="4" w:space="0" w:color="auto"/>
              <w:bottom w:val="single" w:sz="4" w:space="0" w:color="auto"/>
            </w:tcBorders>
          </w:tcPr>
          <w:p w14:paraId="4F4E6668" w14:textId="77777777" w:rsidR="00D22FD1" w:rsidRPr="00146ED3" w:rsidRDefault="00D22FD1" w:rsidP="00DA6B95">
            <w:pPr>
              <w:pStyle w:val="a3"/>
              <w:wordWrap/>
              <w:spacing w:line="204" w:lineRule="auto"/>
              <w:rPr>
                <w:rFonts w:ascii="ＭＳ ゴシック" w:hAnsi="ＭＳ ゴシック"/>
              </w:rPr>
            </w:pPr>
          </w:p>
        </w:tc>
        <w:tc>
          <w:tcPr>
            <w:tcW w:w="236" w:type="dxa"/>
            <w:vMerge/>
          </w:tcPr>
          <w:p w14:paraId="0DBB92C1" w14:textId="77777777" w:rsidR="00D22FD1" w:rsidRPr="00146ED3" w:rsidRDefault="00D22FD1" w:rsidP="00DA6B95">
            <w:pPr>
              <w:pStyle w:val="a3"/>
              <w:wordWrap/>
              <w:spacing w:line="204" w:lineRule="auto"/>
              <w:rPr>
                <w:rFonts w:ascii="ＭＳ ゴシック" w:hAnsi="ＭＳ ゴシック"/>
                <w:spacing w:val="0"/>
              </w:rPr>
            </w:pPr>
          </w:p>
        </w:tc>
        <w:tc>
          <w:tcPr>
            <w:tcW w:w="398" w:type="dxa"/>
            <w:vMerge/>
          </w:tcPr>
          <w:p w14:paraId="6FF9A9F6" w14:textId="77777777" w:rsidR="00D22FD1" w:rsidRPr="00146ED3" w:rsidRDefault="00D22FD1" w:rsidP="00DA6B95">
            <w:pPr>
              <w:pStyle w:val="a3"/>
              <w:wordWrap/>
              <w:spacing w:line="204" w:lineRule="auto"/>
              <w:rPr>
                <w:rFonts w:ascii="ＭＳ ゴシック" w:hAnsi="ＭＳ ゴシック"/>
                <w:spacing w:val="0"/>
              </w:rPr>
            </w:pPr>
          </w:p>
        </w:tc>
        <w:tc>
          <w:tcPr>
            <w:tcW w:w="968" w:type="dxa"/>
          </w:tcPr>
          <w:p w14:paraId="57FA36E1" w14:textId="77777777" w:rsidR="00D22FD1" w:rsidRPr="00146ED3" w:rsidRDefault="00D22FD1" w:rsidP="00DA6B95">
            <w:pPr>
              <w:widowControl/>
              <w:spacing w:line="204" w:lineRule="auto"/>
              <w:jc w:val="left"/>
              <w:rPr>
                <w:rFonts w:ascii="ＭＳ ゴシック" w:eastAsia="ＭＳ ゴシック" w:hAnsi="ＭＳ ゴシック" w:cs="ＭＳ ゴシック"/>
                <w:kern w:val="0"/>
                <w:sz w:val="20"/>
                <w:szCs w:val="20"/>
              </w:rPr>
            </w:pPr>
          </w:p>
          <w:p w14:paraId="351840F6" w14:textId="77777777" w:rsidR="00D22FD1" w:rsidRPr="00146ED3" w:rsidRDefault="00D22FD1" w:rsidP="00DA6B95">
            <w:pPr>
              <w:widowControl/>
              <w:spacing w:line="204" w:lineRule="auto"/>
              <w:ind w:rightChars="-39" w:right="-82"/>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検査内容</w:t>
            </w:r>
          </w:p>
          <w:p w14:paraId="7E80F46E" w14:textId="77777777" w:rsidR="00D22FD1" w:rsidRPr="00146ED3" w:rsidRDefault="00D22FD1" w:rsidP="00DA6B95">
            <w:pPr>
              <w:pStyle w:val="a3"/>
              <w:wordWrap/>
              <w:spacing w:line="204" w:lineRule="auto"/>
              <w:rPr>
                <w:rFonts w:ascii="ＭＳ ゴシック" w:hAnsi="ＭＳ ゴシック"/>
              </w:rPr>
            </w:pPr>
          </w:p>
        </w:tc>
        <w:tc>
          <w:tcPr>
            <w:tcW w:w="785" w:type="dxa"/>
            <w:gridSpan w:val="2"/>
          </w:tcPr>
          <w:p w14:paraId="342E22B6" w14:textId="77777777" w:rsidR="00D22FD1" w:rsidRPr="00146ED3" w:rsidRDefault="00D22FD1" w:rsidP="00DA6B95">
            <w:pPr>
              <w:pStyle w:val="a3"/>
              <w:wordWrap/>
              <w:spacing w:line="204" w:lineRule="auto"/>
              <w:rPr>
                <w:rFonts w:ascii="ＭＳ ゴシック" w:hAnsi="ＭＳ ゴシック"/>
                <w:spacing w:val="0"/>
              </w:rPr>
            </w:pPr>
          </w:p>
        </w:tc>
        <w:tc>
          <w:tcPr>
            <w:tcW w:w="785" w:type="dxa"/>
            <w:gridSpan w:val="2"/>
          </w:tcPr>
          <w:p w14:paraId="68F6789B" w14:textId="77777777" w:rsidR="00D22FD1" w:rsidRPr="00146ED3" w:rsidRDefault="00D22FD1" w:rsidP="00DA6B95">
            <w:pPr>
              <w:pStyle w:val="a3"/>
              <w:wordWrap/>
              <w:spacing w:line="204" w:lineRule="auto"/>
              <w:rPr>
                <w:rFonts w:ascii="ＭＳ ゴシック" w:hAnsi="ＭＳ ゴシック"/>
                <w:spacing w:val="0"/>
              </w:rPr>
            </w:pPr>
          </w:p>
        </w:tc>
        <w:tc>
          <w:tcPr>
            <w:tcW w:w="1156" w:type="dxa"/>
          </w:tcPr>
          <w:p w14:paraId="527DC001" w14:textId="77777777" w:rsidR="00D22FD1" w:rsidRPr="00146ED3" w:rsidRDefault="00D22FD1" w:rsidP="00DA6B95">
            <w:pPr>
              <w:pStyle w:val="a3"/>
              <w:wordWrap/>
              <w:spacing w:line="204" w:lineRule="auto"/>
              <w:rPr>
                <w:rFonts w:ascii="ＭＳ ゴシック" w:hAnsi="ＭＳ ゴシック"/>
                <w:spacing w:val="0"/>
              </w:rPr>
            </w:pPr>
          </w:p>
        </w:tc>
        <w:tc>
          <w:tcPr>
            <w:tcW w:w="905" w:type="dxa"/>
          </w:tcPr>
          <w:p w14:paraId="3D3BBD35" w14:textId="77777777" w:rsidR="00D22FD1" w:rsidRPr="00146ED3" w:rsidRDefault="00D22FD1" w:rsidP="00DA6B95">
            <w:pPr>
              <w:pStyle w:val="a3"/>
              <w:wordWrap/>
              <w:spacing w:line="204" w:lineRule="auto"/>
              <w:rPr>
                <w:rFonts w:ascii="ＭＳ ゴシック" w:hAnsi="ＭＳ ゴシック"/>
                <w:spacing w:val="0"/>
              </w:rPr>
            </w:pPr>
          </w:p>
        </w:tc>
      </w:tr>
      <w:tr w:rsidR="00D22FD1" w:rsidRPr="00146ED3" w14:paraId="1F94F417" w14:textId="77777777" w:rsidTr="00DA6B95">
        <w:trPr>
          <w:trHeight w:val="236"/>
          <w:jc w:val="center"/>
        </w:trPr>
        <w:tc>
          <w:tcPr>
            <w:tcW w:w="398" w:type="dxa"/>
            <w:vMerge w:val="restart"/>
            <w:tcBorders>
              <w:top w:val="single" w:sz="4" w:space="0" w:color="auto"/>
            </w:tcBorders>
          </w:tcPr>
          <w:p w14:paraId="36704E14" w14:textId="77777777" w:rsidR="00D22FD1" w:rsidRPr="00146ED3" w:rsidRDefault="00D22FD1" w:rsidP="00DA6B95">
            <w:pPr>
              <w:pStyle w:val="a3"/>
              <w:wordWrap/>
              <w:spacing w:line="204" w:lineRule="auto"/>
              <w:rPr>
                <w:rFonts w:ascii="ＭＳ ゴシック" w:hAnsi="ＭＳ ゴシック"/>
                <w:spacing w:val="0"/>
              </w:rPr>
            </w:pPr>
          </w:p>
          <w:p w14:paraId="0D701482" w14:textId="77777777" w:rsidR="00D22FD1" w:rsidRPr="00146ED3" w:rsidRDefault="00D22FD1" w:rsidP="00DA6B95">
            <w:pPr>
              <w:pStyle w:val="a3"/>
              <w:wordWrap/>
              <w:spacing w:line="204" w:lineRule="auto"/>
              <w:rPr>
                <w:rFonts w:ascii="ＭＳ ゴシック" w:hAnsi="ＭＳ ゴシック"/>
                <w:spacing w:val="0"/>
              </w:rPr>
            </w:pPr>
            <w:r w:rsidRPr="00146ED3">
              <w:rPr>
                <w:rFonts w:ascii="ＭＳ ゴシック" w:hAnsi="ＭＳ ゴシック" w:hint="eastAsia"/>
                <w:spacing w:val="0"/>
              </w:rPr>
              <w:t>８</w:t>
            </w:r>
          </w:p>
          <w:p w14:paraId="1FCF7E65" w14:textId="77777777" w:rsidR="00D22FD1" w:rsidRPr="00146ED3" w:rsidRDefault="00D22FD1" w:rsidP="00DA6B95">
            <w:pPr>
              <w:pStyle w:val="a3"/>
              <w:wordWrap/>
              <w:spacing w:line="204" w:lineRule="auto"/>
              <w:rPr>
                <w:rFonts w:ascii="ＭＳ ゴシック" w:hAnsi="ＭＳ ゴシック"/>
                <w:spacing w:val="0"/>
              </w:rPr>
            </w:pPr>
          </w:p>
          <w:p w14:paraId="7630A0E2" w14:textId="77777777" w:rsidR="00D22FD1" w:rsidRPr="00146ED3" w:rsidRDefault="00D22FD1" w:rsidP="00DA6B95">
            <w:pPr>
              <w:pStyle w:val="a3"/>
              <w:wordWrap/>
              <w:spacing w:line="204" w:lineRule="auto"/>
              <w:rPr>
                <w:rFonts w:ascii="ＭＳ ゴシック" w:hAnsi="ＭＳ ゴシック"/>
                <w:spacing w:val="0"/>
              </w:rPr>
            </w:pPr>
            <w:r w:rsidRPr="00146ED3">
              <w:rPr>
                <w:rFonts w:ascii="ＭＳ ゴシック" w:hAnsi="ＭＳ ゴシック" w:hint="eastAsia"/>
                <w:spacing w:val="0"/>
              </w:rPr>
              <w:t>月</w:t>
            </w:r>
          </w:p>
          <w:p w14:paraId="42990725" w14:textId="77777777" w:rsidR="00D22FD1" w:rsidRPr="00146ED3" w:rsidRDefault="00D22FD1" w:rsidP="00DA6B95">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vAlign w:val="center"/>
          </w:tcPr>
          <w:p w14:paraId="03B3F8D4" w14:textId="77777777" w:rsidR="00D22FD1" w:rsidRPr="00146ED3" w:rsidRDefault="00D22FD1" w:rsidP="00DA6B95">
            <w:pPr>
              <w:pStyle w:val="a3"/>
              <w:wordWrap/>
              <w:spacing w:line="204" w:lineRule="auto"/>
              <w:ind w:rightChars="-106" w:right="-223"/>
              <w:rPr>
                <w:rFonts w:ascii="ＭＳ ゴシック" w:hAnsi="ＭＳ ゴシック"/>
                <w:spacing w:val="0"/>
              </w:rPr>
            </w:pPr>
            <w:r w:rsidRPr="00146ED3">
              <w:rPr>
                <w:rFonts w:ascii="ＭＳ ゴシック" w:hAnsi="ＭＳ ゴシック" w:hint="eastAsia"/>
                <w:spacing w:val="0"/>
              </w:rPr>
              <w:t>対 象 者</w:t>
            </w:r>
          </w:p>
        </w:tc>
        <w:tc>
          <w:tcPr>
            <w:tcW w:w="698" w:type="dxa"/>
            <w:tcBorders>
              <w:top w:val="single" w:sz="4" w:space="0" w:color="auto"/>
              <w:bottom w:val="single" w:sz="4" w:space="0" w:color="auto"/>
            </w:tcBorders>
          </w:tcPr>
          <w:p w14:paraId="2A5D7D16" w14:textId="77777777" w:rsidR="00D22FD1" w:rsidRPr="00146ED3" w:rsidRDefault="00D22FD1" w:rsidP="00DA6B95">
            <w:pPr>
              <w:pStyle w:val="a3"/>
              <w:wordWrap/>
              <w:spacing w:line="204" w:lineRule="auto"/>
              <w:rPr>
                <w:rFonts w:ascii="ＭＳ ゴシック" w:hAnsi="ＭＳ ゴシック"/>
                <w:spacing w:val="0"/>
              </w:rPr>
            </w:pPr>
          </w:p>
        </w:tc>
        <w:tc>
          <w:tcPr>
            <w:tcW w:w="744" w:type="dxa"/>
            <w:tcBorders>
              <w:top w:val="single" w:sz="4" w:space="0" w:color="auto"/>
              <w:bottom w:val="single" w:sz="4" w:space="0" w:color="auto"/>
            </w:tcBorders>
          </w:tcPr>
          <w:p w14:paraId="5F9484F0" w14:textId="77777777" w:rsidR="00D22FD1" w:rsidRPr="00146ED3" w:rsidRDefault="00D22FD1" w:rsidP="00DA6B95">
            <w:pPr>
              <w:pStyle w:val="a3"/>
              <w:wordWrap/>
              <w:spacing w:line="204" w:lineRule="auto"/>
              <w:rPr>
                <w:rFonts w:ascii="ＭＳ ゴシック" w:hAnsi="ＭＳ ゴシック"/>
                <w:spacing w:val="0"/>
              </w:rPr>
            </w:pPr>
          </w:p>
        </w:tc>
        <w:tc>
          <w:tcPr>
            <w:tcW w:w="1089" w:type="dxa"/>
            <w:tcBorders>
              <w:top w:val="single" w:sz="4" w:space="0" w:color="auto"/>
              <w:bottom w:val="single" w:sz="4" w:space="0" w:color="auto"/>
            </w:tcBorders>
          </w:tcPr>
          <w:p w14:paraId="5FBCE41F" w14:textId="77777777" w:rsidR="00D22FD1" w:rsidRPr="00146ED3" w:rsidRDefault="00D22FD1" w:rsidP="00DA6B95">
            <w:pPr>
              <w:pStyle w:val="a3"/>
              <w:wordWrap/>
              <w:spacing w:line="204" w:lineRule="auto"/>
              <w:rPr>
                <w:rFonts w:ascii="ＭＳ ゴシック" w:hAnsi="ＭＳ ゴシック"/>
                <w:spacing w:val="0"/>
              </w:rPr>
            </w:pPr>
          </w:p>
        </w:tc>
        <w:tc>
          <w:tcPr>
            <w:tcW w:w="965" w:type="dxa"/>
            <w:tcBorders>
              <w:top w:val="nil"/>
              <w:bottom w:val="single" w:sz="4" w:space="0" w:color="auto"/>
            </w:tcBorders>
          </w:tcPr>
          <w:p w14:paraId="6C88598B" w14:textId="77777777" w:rsidR="00D22FD1" w:rsidRPr="00146ED3" w:rsidRDefault="00D22FD1" w:rsidP="00DA6B95">
            <w:pPr>
              <w:pStyle w:val="a3"/>
              <w:wordWrap/>
              <w:spacing w:line="204" w:lineRule="auto"/>
              <w:rPr>
                <w:rFonts w:ascii="ＭＳ ゴシック" w:hAnsi="ＭＳ ゴシック"/>
                <w:spacing w:val="0"/>
              </w:rPr>
            </w:pPr>
          </w:p>
        </w:tc>
        <w:tc>
          <w:tcPr>
            <w:tcW w:w="236" w:type="dxa"/>
            <w:vMerge/>
          </w:tcPr>
          <w:p w14:paraId="45E012FF" w14:textId="77777777" w:rsidR="00D22FD1" w:rsidRPr="00146ED3" w:rsidRDefault="00D22FD1" w:rsidP="00DA6B95">
            <w:pPr>
              <w:pStyle w:val="a3"/>
              <w:wordWrap/>
              <w:spacing w:line="204" w:lineRule="auto"/>
              <w:rPr>
                <w:rFonts w:ascii="ＭＳ ゴシック" w:hAnsi="ＭＳ ゴシック"/>
                <w:spacing w:val="0"/>
              </w:rPr>
            </w:pPr>
          </w:p>
        </w:tc>
        <w:tc>
          <w:tcPr>
            <w:tcW w:w="398" w:type="dxa"/>
            <w:vMerge w:val="restart"/>
          </w:tcPr>
          <w:p w14:paraId="404590E3" w14:textId="77777777" w:rsidR="00D22FD1" w:rsidRPr="00146ED3" w:rsidRDefault="00D22FD1" w:rsidP="00DA6B95">
            <w:pPr>
              <w:pStyle w:val="a3"/>
              <w:wordWrap/>
              <w:spacing w:line="204" w:lineRule="auto"/>
              <w:rPr>
                <w:rFonts w:ascii="ＭＳ ゴシック" w:hAnsi="ＭＳ ゴシック"/>
                <w:spacing w:val="0"/>
              </w:rPr>
            </w:pPr>
          </w:p>
          <w:p w14:paraId="47D41C8C" w14:textId="77777777" w:rsidR="00D22FD1" w:rsidRPr="00146ED3" w:rsidRDefault="00D22FD1" w:rsidP="00DA6B95">
            <w:pPr>
              <w:pStyle w:val="a3"/>
              <w:wordWrap/>
              <w:spacing w:line="204" w:lineRule="auto"/>
              <w:rPr>
                <w:rFonts w:ascii="ＭＳ ゴシック" w:hAnsi="ＭＳ ゴシック"/>
                <w:spacing w:val="0"/>
              </w:rPr>
            </w:pPr>
            <w:r w:rsidRPr="00146ED3">
              <w:rPr>
                <w:rFonts w:ascii="ＭＳ ゴシック" w:hAnsi="ＭＳ ゴシック" w:hint="eastAsia"/>
                <w:spacing w:val="0"/>
              </w:rPr>
              <w:t>２</w:t>
            </w:r>
          </w:p>
          <w:p w14:paraId="2F57F6A9" w14:textId="77777777" w:rsidR="00D22FD1" w:rsidRPr="00146ED3" w:rsidRDefault="00D22FD1" w:rsidP="00DA6B95">
            <w:pPr>
              <w:pStyle w:val="a3"/>
              <w:wordWrap/>
              <w:spacing w:line="204" w:lineRule="auto"/>
              <w:rPr>
                <w:rFonts w:ascii="ＭＳ ゴシック" w:hAnsi="ＭＳ ゴシック"/>
                <w:spacing w:val="0"/>
              </w:rPr>
            </w:pPr>
          </w:p>
          <w:p w14:paraId="5C9E7607" w14:textId="77777777" w:rsidR="00D22FD1" w:rsidRPr="00146ED3" w:rsidRDefault="00D22FD1" w:rsidP="00DA6B95">
            <w:pPr>
              <w:pStyle w:val="a3"/>
              <w:wordWrap/>
              <w:spacing w:line="204" w:lineRule="auto"/>
              <w:rPr>
                <w:rFonts w:ascii="ＭＳ ゴシック" w:hAnsi="ＭＳ ゴシック"/>
                <w:spacing w:val="0"/>
              </w:rPr>
            </w:pPr>
            <w:r w:rsidRPr="00146ED3">
              <w:rPr>
                <w:rFonts w:ascii="ＭＳ ゴシック" w:hAnsi="ＭＳ ゴシック" w:hint="eastAsia"/>
                <w:spacing w:val="0"/>
              </w:rPr>
              <w:t>月</w:t>
            </w:r>
          </w:p>
          <w:p w14:paraId="4622D311" w14:textId="77777777" w:rsidR="00D22FD1" w:rsidRPr="00146ED3" w:rsidRDefault="00D22FD1" w:rsidP="00DA6B95">
            <w:pPr>
              <w:pStyle w:val="a3"/>
              <w:wordWrap/>
              <w:spacing w:line="204" w:lineRule="auto"/>
              <w:rPr>
                <w:rFonts w:ascii="ＭＳ ゴシック" w:hAnsi="ＭＳ ゴシック"/>
                <w:spacing w:val="0"/>
              </w:rPr>
            </w:pPr>
          </w:p>
        </w:tc>
        <w:tc>
          <w:tcPr>
            <w:tcW w:w="968" w:type="dxa"/>
            <w:vAlign w:val="center"/>
          </w:tcPr>
          <w:p w14:paraId="41081BED" w14:textId="77777777" w:rsidR="00D22FD1" w:rsidRPr="00146ED3" w:rsidRDefault="00D22FD1" w:rsidP="00DA6B95">
            <w:pPr>
              <w:pStyle w:val="a3"/>
              <w:wordWrap/>
              <w:spacing w:line="204" w:lineRule="auto"/>
              <w:ind w:rightChars="-106" w:right="-223"/>
              <w:rPr>
                <w:rFonts w:ascii="ＭＳ ゴシック" w:hAnsi="ＭＳ ゴシック"/>
                <w:spacing w:val="0"/>
              </w:rPr>
            </w:pPr>
            <w:r w:rsidRPr="00146ED3">
              <w:rPr>
                <w:rFonts w:ascii="ＭＳ ゴシック" w:hAnsi="ＭＳ ゴシック" w:hint="eastAsia"/>
                <w:spacing w:val="0"/>
              </w:rPr>
              <w:t>対 象 者</w:t>
            </w:r>
          </w:p>
        </w:tc>
        <w:tc>
          <w:tcPr>
            <w:tcW w:w="785" w:type="dxa"/>
            <w:gridSpan w:val="2"/>
          </w:tcPr>
          <w:p w14:paraId="6F242A63" w14:textId="77777777" w:rsidR="00D22FD1" w:rsidRPr="00146ED3" w:rsidRDefault="00D22FD1" w:rsidP="00DA6B95">
            <w:pPr>
              <w:pStyle w:val="a3"/>
              <w:wordWrap/>
              <w:spacing w:line="204" w:lineRule="auto"/>
              <w:rPr>
                <w:rFonts w:ascii="ＭＳ ゴシック" w:hAnsi="ＭＳ ゴシック"/>
                <w:spacing w:val="0"/>
              </w:rPr>
            </w:pPr>
          </w:p>
        </w:tc>
        <w:tc>
          <w:tcPr>
            <w:tcW w:w="785" w:type="dxa"/>
            <w:gridSpan w:val="2"/>
          </w:tcPr>
          <w:p w14:paraId="597B0941" w14:textId="77777777" w:rsidR="00D22FD1" w:rsidRPr="00146ED3" w:rsidRDefault="00D22FD1" w:rsidP="00DA6B95">
            <w:pPr>
              <w:pStyle w:val="a3"/>
              <w:wordWrap/>
              <w:spacing w:line="204" w:lineRule="auto"/>
              <w:rPr>
                <w:rFonts w:ascii="ＭＳ ゴシック" w:hAnsi="ＭＳ ゴシック"/>
                <w:spacing w:val="0"/>
              </w:rPr>
            </w:pPr>
          </w:p>
        </w:tc>
        <w:tc>
          <w:tcPr>
            <w:tcW w:w="1156" w:type="dxa"/>
          </w:tcPr>
          <w:p w14:paraId="601EF507" w14:textId="77777777" w:rsidR="00D22FD1" w:rsidRPr="00146ED3" w:rsidRDefault="00D22FD1" w:rsidP="00DA6B95">
            <w:pPr>
              <w:pStyle w:val="a3"/>
              <w:wordWrap/>
              <w:spacing w:line="204" w:lineRule="auto"/>
              <w:rPr>
                <w:rFonts w:ascii="ＭＳ ゴシック" w:hAnsi="ＭＳ ゴシック"/>
                <w:spacing w:val="0"/>
              </w:rPr>
            </w:pPr>
          </w:p>
        </w:tc>
        <w:tc>
          <w:tcPr>
            <w:tcW w:w="905" w:type="dxa"/>
          </w:tcPr>
          <w:p w14:paraId="1EAAF565" w14:textId="77777777" w:rsidR="00D22FD1" w:rsidRPr="00146ED3" w:rsidRDefault="00D22FD1" w:rsidP="00DA6B95">
            <w:pPr>
              <w:pStyle w:val="a3"/>
              <w:wordWrap/>
              <w:spacing w:line="204" w:lineRule="auto"/>
              <w:rPr>
                <w:rFonts w:ascii="ＭＳ ゴシック" w:hAnsi="ＭＳ ゴシック"/>
                <w:spacing w:val="0"/>
              </w:rPr>
            </w:pPr>
          </w:p>
        </w:tc>
      </w:tr>
      <w:tr w:rsidR="00D22FD1" w:rsidRPr="00146ED3" w14:paraId="661BD1CE" w14:textId="77777777" w:rsidTr="00DA6B95">
        <w:trPr>
          <w:trHeight w:val="223"/>
          <w:jc w:val="center"/>
        </w:trPr>
        <w:tc>
          <w:tcPr>
            <w:tcW w:w="398" w:type="dxa"/>
            <w:vMerge/>
          </w:tcPr>
          <w:p w14:paraId="3064EC60" w14:textId="77777777" w:rsidR="00D22FD1" w:rsidRPr="00146ED3" w:rsidRDefault="00D22FD1" w:rsidP="00DA6B95">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vAlign w:val="center"/>
          </w:tcPr>
          <w:p w14:paraId="2ACCE66F" w14:textId="77777777" w:rsidR="00D22FD1" w:rsidRPr="00146ED3" w:rsidRDefault="00D22FD1" w:rsidP="00DA6B95">
            <w:pPr>
              <w:pStyle w:val="a3"/>
              <w:wordWrap/>
              <w:spacing w:line="204" w:lineRule="auto"/>
              <w:ind w:rightChars="-39" w:right="-82"/>
              <w:rPr>
                <w:rFonts w:ascii="ＭＳ ゴシック" w:hAnsi="ＭＳ ゴシック"/>
              </w:rPr>
            </w:pPr>
            <w:r w:rsidRPr="00146ED3">
              <w:rPr>
                <w:rFonts w:ascii="ＭＳ ゴシック" w:hAnsi="ＭＳ ゴシック" w:hint="eastAsia"/>
              </w:rPr>
              <w:t>実施人員</w:t>
            </w:r>
          </w:p>
        </w:tc>
        <w:tc>
          <w:tcPr>
            <w:tcW w:w="698" w:type="dxa"/>
            <w:tcBorders>
              <w:top w:val="single" w:sz="4" w:space="0" w:color="auto"/>
              <w:bottom w:val="single" w:sz="4" w:space="0" w:color="auto"/>
            </w:tcBorders>
          </w:tcPr>
          <w:p w14:paraId="11B0F5B6" w14:textId="77777777" w:rsidR="00D22FD1" w:rsidRPr="00146ED3" w:rsidRDefault="00D22FD1" w:rsidP="00DA6B95">
            <w:pPr>
              <w:pStyle w:val="a3"/>
              <w:wordWrap/>
              <w:spacing w:line="204" w:lineRule="auto"/>
              <w:rPr>
                <w:rFonts w:ascii="ＭＳ ゴシック" w:hAnsi="ＭＳ ゴシック"/>
              </w:rPr>
            </w:pPr>
          </w:p>
        </w:tc>
        <w:tc>
          <w:tcPr>
            <w:tcW w:w="744" w:type="dxa"/>
            <w:tcBorders>
              <w:top w:val="single" w:sz="4" w:space="0" w:color="auto"/>
              <w:bottom w:val="single" w:sz="4" w:space="0" w:color="auto"/>
            </w:tcBorders>
          </w:tcPr>
          <w:p w14:paraId="4CCF023C" w14:textId="77777777" w:rsidR="00D22FD1" w:rsidRPr="00146ED3" w:rsidRDefault="00D22FD1" w:rsidP="00DA6B95">
            <w:pPr>
              <w:pStyle w:val="a3"/>
              <w:wordWrap/>
              <w:spacing w:line="204" w:lineRule="auto"/>
              <w:rPr>
                <w:rFonts w:ascii="ＭＳ ゴシック" w:hAnsi="ＭＳ ゴシック"/>
              </w:rPr>
            </w:pPr>
          </w:p>
        </w:tc>
        <w:tc>
          <w:tcPr>
            <w:tcW w:w="1089" w:type="dxa"/>
            <w:tcBorders>
              <w:top w:val="single" w:sz="4" w:space="0" w:color="auto"/>
              <w:bottom w:val="single" w:sz="4" w:space="0" w:color="auto"/>
            </w:tcBorders>
          </w:tcPr>
          <w:p w14:paraId="3C959DB3" w14:textId="77777777" w:rsidR="00D22FD1" w:rsidRPr="00146ED3" w:rsidRDefault="00D22FD1" w:rsidP="00DA6B95">
            <w:pPr>
              <w:pStyle w:val="a3"/>
              <w:wordWrap/>
              <w:spacing w:line="204" w:lineRule="auto"/>
              <w:rPr>
                <w:rFonts w:ascii="ＭＳ ゴシック" w:hAnsi="ＭＳ ゴシック"/>
              </w:rPr>
            </w:pPr>
          </w:p>
        </w:tc>
        <w:tc>
          <w:tcPr>
            <w:tcW w:w="965" w:type="dxa"/>
            <w:tcBorders>
              <w:top w:val="single" w:sz="4" w:space="0" w:color="auto"/>
              <w:bottom w:val="single" w:sz="4" w:space="0" w:color="auto"/>
            </w:tcBorders>
          </w:tcPr>
          <w:p w14:paraId="52CFB710" w14:textId="77777777" w:rsidR="00D22FD1" w:rsidRPr="00146ED3" w:rsidRDefault="00D22FD1" w:rsidP="00DA6B95">
            <w:pPr>
              <w:pStyle w:val="a3"/>
              <w:wordWrap/>
              <w:spacing w:line="204" w:lineRule="auto"/>
              <w:rPr>
                <w:rFonts w:ascii="ＭＳ ゴシック" w:hAnsi="ＭＳ ゴシック"/>
              </w:rPr>
            </w:pPr>
          </w:p>
        </w:tc>
        <w:tc>
          <w:tcPr>
            <w:tcW w:w="236" w:type="dxa"/>
            <w:vMerge/>
          </w:tcPr>
          <w:p w14:paraId="05AED541" w14:textId="77777777" w:rsidR="00D22FD1" w:rsidRPr="00146ED3" w:rsidRDefault="00D22FD1" w:rsidP="00DA6B95">
            <w:pPr>
              <w:pStyle w:val="a3"/>
              <w:wordWrap/>
              <w:spacing w:line="204" w:lineRule="auto"/>
              <w:rPr>
                <w:rFonts w:ascii="ＭＳ ゴシック" w:hAnsi="ＭＳ ゴシック"/>
                <w:spacing w:val="0"/>
              </w:rPr>
            </w:pPr>
          </w:p>
        </w:tc>
        <w:tc>
          <w:tcPr>
            <w:tcW w:w="398" w:type="dxa"/>
            <w:vMerge/>
          </w:tcPr>
          <w:p w14:paraId="1F37DC6E" w14:textId="77777777" w:rsidR="00D22FD1" w:rsidRPr="00146ED3" w:rsidRDefault="00D22FD1" w:rsidP="00DA6B95">
            <w:pPr>
              <w:pStyle w:val="a3"/>
              <w:wordWrap/>
              <w:spacing w:line="204" w:lineRule="auto"/>
              <w:rPr>
                <w:rFonts w:ascii="ＭＳ ゴシック" w:hAnsi="ＭＳ ゴシック"/>
                <w:spacing w:val="0"/>
              </w:rPr>
            </w:pPr>
          </w:p>
        </w:tc>
        <w:tc>
          <w:tcPr>
            <w:tcW w:w="968" w:type="dxa"/>
            <w:vAlign w:val="center"/>
          </w:tcPr>
          <w:p w14:paraId="3D103C2E" w14:textId="77777777" w:rsidR="00D22FD1" w:rsidRPr="00146ED3" w:rsidRDefault="00D22FD1" w:rsidP="00DA6B95">
            <w:pPr>
              <w:pStyle w:val="a3"/>
              <w:wordWrap/>
              <w:spacing w:line="204" w:lineRule="auto"/>
              <w:ind w:rightChars="-39" w:right="-82"/>
              <w:rPr>
                <w:rFonts w:ascii="ＭＳ ゴシック" w:hAnsi="ＭＳ ゴシック"/>
              </w:rPr>
            </w:pPr>
            <w:r w:rsidRPr="00146ED3">
              <w:rPr>
                <w:rFonts w:ascii="ＭＳ ゴシック" w:hAnsi="ＭＳ ゴシック" w:hint="eastAsia"/>
              </w:rPr>
              <w:t>実施人員</w:t>
            </w:r>
          </w:p>
        </w:tc>
        <w:tc>
          <w:tcPr>
            <w:tcW w:w="785" w:type="dxa"/>
            <w:gridSpan w:val="2"/>
          </w:tcPr>
          <w:p w14:paraId="32E190D8" w14:textId="77777777" w:rsidR="00D22FD1" w:rsidRPr="00146ED3" w:rsidRDefault="00D22FD1" w:rsidP="00DA6B95">
            <w:pPr>
              <w:pStyle w:val="a3"/>
              <w:wordWrap/>
              <w:spacing w:line="204" w:lineRule="auto"/>
              <w:rPr>
                <w:rFonts w:ascii="ＭＳ ゴシック" w:hAnsi="ＭＳ ゴシック"/>
                <w:spacing w:val="0"/>
              </w:rPr>
            </w:pPr>
          </w:p>
        </w:tc>
        <w:tc>
          <w:tcPr>
            <w:tcW w:w="785" w:type="dxa"/>
            <w:gridSpan w:val="2"/>
          </w:tcPr>
          <w:p w14:paraId="127E8A09" w14:textId="77777777" w:rsidR="00D22FD1" w:rsidRPr="00146ED3" w:rsidRDefault="00D22FD1" w:rsidP="00DA6B95">
            <w:pPr>
              <w:pStyle w:val="a3"/>
              <w:wordWrap/>
              <w:spacing w:line="204" w:lineRule="auto"/>
              <w:rPr>
                <w:rFonts w:ascii="ＭＳ ゴシック" w:hAnsi="ＭＳ ゴシック"/>
                <w:spacing w:val="0"/>
              </w:rPr>
            </w:pPr>
          </w:p>
        </w:tc>
        <w:tc>
          <w:tcPr>
            <w:tcW w:w="1156" w:type="dxa"/>
          </w:tcPr>
          <w:p w14:paraId="1B822D66" w14:textId="77777777" w:rsidR="00D22FD1" w:rsidRPr="00146ED3" w:rsidRDefault="00D22FD1" w:rsidP="00DA6B95">
            <w:pPr>
              <w:pStyle w:val="a3"/>
              <w:wordWrap/>
              <w:spacing w:line="204" w:lineRule="auto"/>
              <w:rPr>
                <w:rFonts w:ascii="ＭＳ ゴシック" w:hAnsi="ＭＳ ゴシック"/>
                <w:spacing w:val="0"/>
              </w:rPr>
            </w:pPr>
          </w:p>
        </w:tc>
        <w:tc>
          <w:tcPr>
            <w:tcW w:w="905" w:type="dxa"/>
          </w:tcPr>
          <w:p w14:paraId="6C146962" w14:textId="77777777" w:rsidR="00D22FD1" w:rsidRPr="00146ED3" w:rsidRDefault="00D22FD1" w:rsidP="00DA6B95">
            <w:pPr>
              <w:pStyle w:val="a3"/>
              <w:wordWrap/>
              <w:spacing w:line="204" w:lineRule="auto"/>
              <w:rPr>
                <w:rFonts w:ascii="ＭＳ ゴシック" w:hAnsi="ＭＳ ゴシック"/>
                <w:spacing w:val="0"/>
              </w:rPr>
            </w:pPr>
          </w:p>
        </w:tc>
      </w:tr>
      <w:tr w:rsidR="00D22FD1" w:rsidRPr="00146ED3" w14:paraId="1E67751E" w14:textId="77777777" w:rsidTr="00DA6B95">
        <w:trPr>
          <w:trHeight w:val="838"/>
          <w:jc w:val="center"/>
        </w:trPr>
        <w:tc>
          <w:tcPr>
            <w:tcW w:w="398" w:type="dxa"/>
            <w:vMerge/>
            <w:tcBorders>
              <w:bottom w:val="single" w:sz="4" w:space="0" w:color="auto"/>
            </w:tcBorders>
          </w:tcPr>
          <w:p w14:paraId="544CB9C1" w14:textId="77777777" w:rsidR="00D22FD1" w:rsidRPr="00146ED3" w:rsidRDefault="00D22FD1" w:rsidP="00DA6B95">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tcPr>
          <w:p w14:paraId="1E7F0CDD" w14:textId="77777777" w:rsidR="00D22FD1" w:rsidRPr="00146ED3" w:rsidRDefault="00D22FD1" w:rsidP="00DA6B95">
            <w:pPr>
              <w:widowControl/>
              <w:spacing w:line="204" w:lineRule="auto"/>
              <w:jc w:val="left"/>
              <w:rPr>
                <w:rFonts w:ascii="ＭＳ ゴシック" w:eastAsia="ＭＳ ゴシック" w:hAnsi="ＭＳ ゴシック" w:cs="ＭＳ ゴシック"/>
                <w:kern w:val="0"/>
                <w:sz w:val="20"/>
                <w:szCs w:val="20"/>
              </w:rPr>
            </w:pPr>
          </w:p>
          <w:p w14:paraId="0B1D3568" w14:textId="77777777" w:rsidR="00D22FD1" w:rsidRPr="00146ED3" w:rsidRDefault="00D22FD1" w:rsidP="00DA6B95">
            <w:pPr>
              <w:widowControl/>
              <w:spacing w:line="204" w:lineRule="auto"/>
              <w:ind w:rightChars="-39" w:right="-82"/>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検査内容</w:t>
            </w:r>
          </w:p>
          <w:p w14:paraId="7A969651" w14:textId="77777777" w:rsidR="00D22FD1" w:rsidRPr="00146ED3" w:rsidRDefault="00D22FD1" w:rsidP="00DA6B95">
            <w:pPr>
              <w:pStyle w:val="a3"/>
              <w:wordWrap/>
              <w:spacing w:line="204" w:lineRule="auto"/>
              <w:rPr>
                <w:rFonts w:ascii="ＭＳ ゴシック" w:hAnsi="ＭＳ ゴシック"/>
              </w:rPr>
            </w:pPr>
          </w:p>
        </w:tc>
        <w:tc>
          <w:tcPr>
            <w:tcW w:w="698" w:type="dxa"/>
            <w:tcBorders>
              <w:top w:val="single" w:sz="4" w:space="0" w:color="auto"/>
              <w:bottom w:val="single" w:sz="4" w:space="0" w:color="auto"/>
            </w:tcBorders>
          </w:tcPr>
          <w:p w14:paraId="7E11A2D3" w14:textId="77777777" w:rsidR="00D22FD1" w:rsidRPr="00146ED3" w:rsidRDefault="00D22FD1" w:rsidP="00DA6B95">
            <w:pPr>
              <w:pStyle w:val="a3"/>
              <w:wordWrap/>
              <w:spacing w:line="204" w:lineRule="auto"/>
              <w:rPr>
                <w:rFonts w:ascii="ＭＳ ゴシック" w:hAnsi="ＭＳ ゴシック"/>
              </w:rPr>
            </w:pPr>
          </w:p>
        </w:tc>
        <w:tc>
          <w:tcPr>
            <w:tcW w:w="744" w:type="dxa"/>
            <w:tcBorders>
              <w:top w:val="single" w:sz="4" w:space="0" w:color="auto"/>
              <w:bottom w:val="single" w:sz="4" w:space="0" w:color="auto"/>
            </w:tcBorders>
          </w:tcPr>
          <w:p w14:paraId="05A06D2B" w14:textId="77777777" w:rsidR="00D22FD1" w:rsidRPr="00146ED3" w:rsidRDefault="00D22FD1" w:rsidP="00DA6B95">
            <w:pPr>
              <w:pStyle w:val="a3"/>
              <w:wordWrap/>
              <w:spacing w:line="204" w:lineRule="auto"/>
              <w:rPr>
                <w:rFonts w:ascii="ＭＳ ゴシック" w:hAnsi="ＭＳ ゴシック"/>
              </w:rPr>
            </w:pPr>
          </w:p>
        </w:tc>
        <w:tc>
          <w:tcPr>
            <w:tcW w:w="1089" w:type="dxa"/>
            <w:tcBorders>
              <w:top w:val="single" w:sz="4" w:space="0" w:color="auto"/>
              <w:bottom w:val="single" w:sz="4" w:space="0" w:color="auto"/>
            </w:tcBorders>
          </w:tcPr>
          <w:p w14:paraId="7688CF7A" w14:textId="77777777" w:rsidR="00D22FD1" w:rsidRPr="00146ED3" w:rsidRDefault="00D22FD1" w:rsidP="00DA6B95">
            <w:pPr>
              <w:pStyle w:val="a3"/>
              <w:wordWrap/>
              <w:spacing w:line="204" w:lineRule="auto"/>
              <w:rPr>
                <w:rFonts w:ascii="ＭＳ ゴシック" w:hAnsi="ＭＳ ゴシック"/>
              </w:rPr>
            </w:pPr>
          </w:p>
        </w:tc>
        <w:tc>
          <w:tcPr>
            <w:tcW w:w="965" w:type="dxa"/>
            <w:tcBorders>
              <w:top w:val="single" w:sz="4" w:space="0" w:color="auto"/>
              <w:bottom w:val="single" w:sz="4" w:space="0" w:color="auto"/>
            </w:tcBorders>
          </w:tcPr>
          <w:p w14:paraId="798C78BF" w14:textId="77777777" w:rsidR="00D22FD1" w:rsidRPr="00146ED3" w:rsidRDefault="00D22FD1" w:rsidP="00DA6B95">
            <w:pPr>
              <w:pStyle w:val="a3"/>
              <w:wordWrap/>
              <w:spacing w:line="204" w:lineRule="auto"/>
              <w:rPr>
                <w:rFonts w:ascii="ＭＳ ゴシック" w:hAnsi="ＭＳ ゴシック"/>
              </w:rPr>
            </w:pPr>
          </w:p>
        </w:tc>
        <w:tc>
          <w:tcPr>
            <w:tcW w:w="236" w:type="dxa"/>
            <w:vMerge/>
          </w:tcPr>
          <w:p w14:paraId="1D013A4A" w14:textId="77777777" w:rsidR="00D22FD1" w:rsidRPr="00146ED3" w:rsidRDefault="00D22FD1" w:rsidP="00DA6B95">
            <w:pPr>
              <w:pStyle w:val="a3"/>
              <w:wordWrap/>
              <w:spacing w:line="204" w:lineRule="auto"/>
              <w:rPr>
                <w:rFonts w:ascii="ＭＳ ゴシック" w:hAnsi="ＭＳ ゴシック"/>
                <w:spacing w:val="0"/>
              </w:rPr>
            </w:pPr>
          </w:p>
        </w:tc>
        <w:tc>
          <w:tcPr>
            <w:tcW w:w="398" w:type="dxa"/>
            <w:vMerge/>
          </w:tcPr>
          <w:p w14:paraId="5325E8F2" w14:textId="77777777" w:rsidR="00D22FD1" w:rsidRPr="00146ED3" w:rsidRDefault="00D22FD1" w:rsidP="00DA6B95">
            <w:pPr>
              <w:pStyle w:val="a3"/>
              <w:wordWrap/>
              <w:spacing w:line="204" w:lineRule="auto"/>
              <w:rPr>
                <w:rFonts w:ascii="ＭＳ ゴシック" w:hAnsi="ＭＳ ゴシック"/>
                <w:spacing w:val="0"/>
              </w:rPr>
            </w:pPr>
          </w:p>
        </w:tc>
        <w:tc>
          <w:tcPr>
            <w:tcW w:w="968" w:type="dxa"/>
          </w:tcPr>
          <w:p w14:paraId="7066715D" w14:textId="77777777" w:rsidR="00D22FD1" w:rsidRPr="00146ED3" w:rsidRDefault="00D22FD1" w:rsidP="00DA6B95">
            <w:pPr>
              <w:widowControl/>
              <w:spacing w:line="204" w:lineRule="auto"/>
              <w:jc w:val="left"/>
              <w:rPr>
                <w:rFonts w:ascii="ＭＳ ゴシック" w:eastAsia="ＭＳ ゴシック" w:hAnsi="ＭＳ ゴシック" w:cs="ＭＳ ゴシック"/>
                <w:kern w:val="0"/>
                <w:sz w:val="20"/>
                <w:szCs w:val="20"/>
              </w:rPr>
            </w:pPr>
          </w:p>
          <w:p w14:paraId="2517FABE" w14:textId="77777777" w:rsidR="00D22FD1" w:rsidRPr="00146ED3" w:rsidRDefault="00D22FD1" w:rsidP="00DA6B95">
            <w:pPr>
              <w:widowControl/>
              <w:spacing w:line="204" w:lineRule="auto"/>
              <w:ind w:rightChars="-39" w:right="-82"/>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検査内容</w:t>
            </w:r>
          </w:p>
          <w:p w14:paraId="23FB0B8A" w14:textId="77777777" w:rsidR="00D22FD1" w:rsidRPr="00146ED3" w:rsidRDefault="00D22FD1" w:rsidP="00DA6B95">
            <w:pPr>
              <w:pStyle w:val="a3"/>
              <w:wordWrap/>
              <w:spacing w:line="204" w:lineRule="auto"/>
              <w:rPr>
                <w:rFonts w:ascii="ＭＳ ゴシック" w:hAnsi="ＭＳ ゴシック"/>
              </w:rPr>
            </w:pPr>
          </w:p>
        </w:tc>
        <w:tc>
          <w:tcPr>
            <w:tcW w:w="785" w:type="dxa"/>
            <w:gridSpan w:val="2"/>
          </w:tcPr>
          <w:p w14:paraId="70F66FAB" w14:textId="77777777" w:rsidR="00D22FD1" w:rsidRPr="00146ED3" w:rsidRDefault="00D22FD1" w:rsidP="00DA6B95">
            <w:pPr>
              <w:pStyle w:val="a3"/>
              <w:wordWrap/>
              <w:spacing w:line="204" w:lineRule="auto"/>
              <w:rPr>
                <w:rFonts w:ascii="ＭＳ ゴシック" w:hAnsi="ＭＳ ゴシック"/>
                <w:spacing w:val="0"/>
              </w:rPr>
            </w:pPr>
          </w:p>
        </w:tc>
        <w:tc>
          <w:tcPr>
            <w:tcW w:w="785" w:type="dxa"/>
            <w:gridSpan w:val="2"/>
          </w:tcPr>
          <w:p w14:paraId="3926D85A" w14:textId="77777777" w:rsidR="00D22FD1" w:rsidRPr="00146ED3" w:rsidRDefault="00D22FD1" w:rsidP="00DA6B95">
            <w:pPr>
              <w:pStyle w:val="a3"/>
              <w:wordWrap/>
              <w:spacing w:line="204" w:lineRule="auto"/>
              <w:rPr>
                <w:rFonts w:ascii="ＭＳ ゴシック" w:hAnsi="ＭＳ ゴシック"/>
                <w:spacing w:val="0"/>
              </w:rPr>
            </w:pPr>
          </w:p>
        </w:tc>
        <w:tc>
          <w:tcPr>
            <w:tcW w:w="1156" w:type="dxa"/>
          </w:tcPr>
          <w:p w14:paraId="2246B775" w14:textId="77777777" w:rsidR="00D22FD1" w:rsidRPr="00146ED3" w:rsidRDefault="00D22FD1" w:rsidP="00DA6B95">
            <w:pPr>
              <w:pStyle w:val="a3"/>
              <w:wordWrap/>
              <w:spacing w:line="204" w:lineRule="auto"/>
              <w:rPr>
                <w:rFonts w:ascii="ＭＳ ゴシック" w:hAnsi="ＭＳ ゴシック"/>
                <w:spacing w:val="0"/>
              </w:rPr>
            </w:pPr>
          </w:p>
        </w:tc>
        <w:tc>
          <w:tcPr>
            <w:tcW w:w="905" w:type="dxa"/>
          </w:tcPr>
          <w:p w14:paraId="0DF8D747" w14:textId="77777777" w:rsidR="00D22FD1" w:rsidRPr="00146ED3" w:rsidRDefault="00D22FD1" w:rsidP="00DA6B95">
            <w:pPr>
              <w:pStyle w:val="a3"/>
              <w:wordWrap/>
              <w:spacing w:line="204" w:lineRule="auto"/>
              <w:rPr>
                <w:rFonts w:ascii="ＭＳ ゴシック" w:hAnsi="ＭＳ ゴシック"/>
                <w:spacing w:val="0"/>
              </w:rPr>
            </w:pPr>
          </w:p>
        </w:tc>
      </w:tr>
      <w:tr w:rsidR="00D22FD1" w:rsidRPr="00146ED3" w14:paraId="3074B639" w14:textId="77777777" w:rsidTr="00DA6B95">
        <w:trPr>
          <w:trHeight w:val="223"/>
          <w:jc w:val="center"/>
        </w:trPr>
        <w:tc>
          <w:tcPr>
            <w:tcW w:w="398" w:type="dxa"/>
            <w:vMerge w:val="restart"/>
            <w:tcBorders>
              <w:top w:val="single" w:sz="4" w:space="0" w:color="auto"/>
            </w:tcBorders>
          </w:tcPr>
          <w:p w14:paraId="0204CDD4" w14:textId="77777777" w:rsidR="00D22FD1" w:rsidRPr="00146ED3" w:rsidRDefault="00D22FD1" w:rsidP="00DA6B95">
            <w:pPr>
              <w:pStyle w:val="a3"/>
              <w:wordWrap/>
              <w:spacing w:line="204" w:lineRule="auto"/>
              <w:rPr>
                <w:rFonts w:ascii="ＭＳ ゴシック" w:hAnsi="ＭＳ ゴシック"/>
                <w:spacing w:val="0"/>
              </w:rPr>
            </w:pPr>
          </w:p>
          <w:p w14:paraId="0D58EDE6" w14:textId="77777777" w:rsidR="00D22FD1" w:rsidRPr="00146ED3" w:rsidRDefault="00D22FD1" w:rsidP="00DA6B95">
            <w:pPr>
              <w:pStyle w:val="a3"/>
              <w:wordWrap/>
              <w:spacing w:line="204" w:lineRule="auto"/>
              <w:rPr>
                <w:rFonts w:ascii="ＭＳ ゴシック" w:hAnsi="ＭＳ ゴシック"/>
                <w:spacing w:val="0"/>
              </w:rPr>
            </w:pPr>
            <w:r w:rsidRPr="00146ED3">
              <w:rPr>
                <w:rFonts w:ascii="ＭＳ ゴシック" w:hAnsi="ＭＳ ゴシック" w:hint="eastAsia"/>
                <w:spacing w:val="0"/>
              </w:rPr>
              <w:t>９</w:t>
            </w:r>
          </w:p>
          <w:p w14:paraId="27AB46A8" w14:textId="77777777" w:rsidR="00D22FD1" w:rsidRPr="00146ED3" w:rsidRDefault="00D22FD1" w:rsidP="00DA6B95">
            <w:pPr>
              <w:pStyle w:val="a3"/>
              <w:wordWrap/>
              <w:spacing w:line="204" w:lineRule="auto"/>
              <w:rPr>
                <w:rFonts w:ascii="ＭＳ ゴシック" w:hAnsi="ＭＳ ゴシック"/>
                <w:spacing w:val="0"/>
              </w:rPr>
            </w:pPr>
          </w:p>
          <w:p w14:paraId="70C26B0D" w14:textId="77777777" w:rsidR="00D22FD1" w:rsidRPr="00146ED3" w:rsidRDefault="00D22FD1" w:rsidP="00DA6B95">
            <w:pPr>
              <w:pStyle w:val="a3"/>
              <w:wordWrap/>
              <w:spacing w:line="204" w:lineRule="auto"/>
              <w:rPr>
                <w:rFonts w:ascii="ＭＳ ゴシック" w:hAnsi="ＭＳ ゴシック"/>
                <w:spacing w:val="0"/>
              </w:rPr>
            </w:pPr>
            <w:r w:rsidRPr="00146ED3">
              <w:rPr>
                <w:rFonts w:ascii="ＭＳ ゴシック" w:hAnsi="ＭＳ ゴシック" w:hint="eastAsia"/>
                <w:spacing w:val="0"/>
              </w:rPr>
              <w:t>月</w:t>
            </w:r>
          </w:p>
          <w:p w14:paraId="6D91D19F" w14:textId="77777777" w:rsidR="00D22FD1" w:rsidRPr="00146ED3" w:rsidRDefault="00D22FD1" w:rsidP="00DA6B95">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vAlign w:val="center"/>
          </w:tcPr>
          <w:p w14:paraId="0E23C35D" w14:textId="77777777" w:rsidR="00D22FD1" w:rsidRPr="00146ED3" w:rsidRDefault="00D22FD1" w:rsidP="00DA6B95">
            <w:pPr>
              <w:pStyle w:val="a3"/>
              <w:wordWrap/>
              <w:spacing w:line="204" w:lineRule="auto"/>
              <w:ind w:rightChars="-106" w:right="-223"/>
              <w:rPr>
                <w:rFonts w:ascii="ＭＳ ゴシック" w:hAnsi="ＭＳ ゴシック"/>
                <w:spacing w:val="0"/>
              </w:rPr>
            </w:pPr>
            <w:r w:rsidRPr="00146ED3">
              <w:rPr>
                <w:rFonts w:ascii="ＭＳ ゴシック" w:hAnsi="ＭＳ ゴシック" w:hint="eastAsia"/>
                <w:spacing w:val="0"/>
              </w:rPr>
              <w:t>対 象 者</w:t>
            </w:r>
          </w:p>
        </w:tc>
        <w:tc>
          <w:tcPr>
            <w:tcW w:w="698" w:type="dxa"/>
            <w:tcBorders>
              <w:top w:val="single" w:sz="4" w:space="0" w:color="auto"/>
              <w:bottom w:val="single" w:sz="4" w:space="0" w:color="auto"/>
            </w:tcBorders>
          </w:tcPr>
          <w:p w14:paraId="0D0A9158" w14:textId="77777777" w:rsidR="00D22FD1" w:rsidRPr="00146ED3" w:rsidRDefault="00D22FD1" w:rsidP="00DA6B95">
            <w:pPr>
              <w:pStyle w:val="a3"/>
              <w:wordWrap/>
              <w:spacing w:line="204" w:lineRule="auto"/>
              <w:rPr>
                <w:rFonts w:ascii="ＭＳ ゴシック" w:hAnsi="ＭＳ ゴシック"/>
                <w:spacing w:val="0"/>
              </w:rPr>
            </w:pPr>
          </w:p>
        </w:tc>
        <w:tc>
          <w:tcPr>
            <w:tcW w:w="744" w:type="dxa"/>
            <w:tcBorders>
              <w:top w:val="single" w:sz="4" w:space="0" w:color="auto"/>
              <w:bottom w:val="single" w:sz="4" w:space="0" w:color="auto"/>
            </w:tcBorders>
          </w:tcPr>
          <w:p w14:paraId="6976862D" w14:textId="77777777" w:rsidR="00D22FD1" w:rsidRPr="00146ED3" w:rsidRDefault="00D22FD1" w:rsidP="00DA6B95">
            <w:pPr>
              <w:pStyle w:val="a3"/>
              <w:wordWrap/>
              <w:spacing w:line="204" w:lineRule="auto"/>
              <w:rPr>
                <w:rFonts w:ascii="ＭＳ ゴシック" w:hAnsi="ＭＳ ゴシック"/>
                <w:spacing w:val="0"/>
              </w:rPr>
            </w:pPr>
          </w:p>
        </w:tc>
        <w:tc>
          <w:tcPr>
            <w:tcW w:w="1089" w:type="dxa"/>
            <w:tcBorders>
              <w:top w:val="single" w:sz="4" w:space="0" w:color="auto"/>
              <w:bottom w:val="single" w:sz="4" w:space="0" w:color="auto"/>
            </w:tcBorders>
          </w:tcPr>
          <w:p w14:paraId="030668CF" w14:textId="77777777" w:rsidR="00D22FD1" w:rsidRPr="00146ED3" w:rsidRDefault="00D22FD1" w:rsidP="00DA6B95">
            <w:pPr>
              <w:pStyle w:val="a3"/>
              <w:wordWrap/>
              <w:spacing w:line="204" w:lineRule="auto"/>
              <w:rPr>
                <w:rFonts w:ascii="ＭＳ ゴシック" w:hAnsi="ＭＳ ゴシック"/>
                <w:spacing w:val="0"/>
              </w:rPr>
            </w:pPr>
          </w:p>
        </w:tc>
        <w:tc>
          <w:tcPr>
            <w:tcW w:w="965" w:type="dxa"/>
            <w:tcBorders>
              <w:top w:val="single" w:sz="4" w:space="0" w:color="auto"/>
              <w:bottom w:val="single" w:sz="4" w:space="0" w:color="auto"/>
            </w:tcBorders>
          </w:tcPr>
          <w:p w14:paraId="27EF755D" w14:textId="77777777" w:rsidR="00D22FD1" w:rsidRPr="00146ED3" w:rsidRDefault="00D22FD1" w:rsidP="00DA6B95">
            <w:pPr>
              <w:pStyle w:val="a3"/>
              <w:wordWrap/>
              <w:spacing w:line="204" w:lineRule="auto"/>
              <w:rPr>
                <w:rFonts w:ascii="ＭＳ ゴシック" w:hAnsi="ＭＳ ゴシック"/>
                <w:spacing w:val="0"/>
              </w:rPr>
            </w:pPr>
          </w:p>
        </w:tc>
        <w:tc>
          <w:tcPr>
            <w:tcW w:w="236" w:type="dxa"/>
            <w:vMerge/>
          </w:tcPr>
          <w:p w14:paraId="2876320D" w14:textId="77777777" w:rsidR="00D22FD1" w:rsidRPr="00146ED3" w:rsidRDefault="00D22FD1" w:rsidP="00DA6B95">
            <w:pPr>
              <w:pStyle w:val="a3"/>
              <w:wordWrap/>
              <w:spacing w:line="204" w:lineRule="auto"/>
              <w:rPr>
                <w:rFonts w:ascii="ＭＳ ゴシック" w:hAnsi="ＭＳ ゴシック"/>
                <w:spacing w:val="0"/>
              </w:rPr>
            </w:pPr>
          </w:p>
        </w:tc>
        <w:tc>
          <w:tcPr>
            <w:tcW w:w="398" w:type="dxa"/>
            <w:vMerge w:val="restart"/>
          </w:tcPr>
          <w:p w14:paraId="596AEF38" w14:textId="77777777" w:rsidR="00D22FD1" w:rsidRPr="00146ED3" w:rsidRDefault="00D22FD1" w:rsidP="00DA6B95">
            <w:pPr>
              <w:pStyle w:val="a3"/>
              <w:wordWrap/>
              <w:spacing w:line="204" w:lineRule="auto"/>
              <w:rPr>
                <w:rFonts w:ascii="ＭＳ ゴシック" w:hAnsi="ＭＳ ゴシック"/>
                <w:spacing w:val="0"/>
              </w:rPr>
            </w:pPr>
          </w:p>
          <w:p w14:paraId="766810A8" w14:textId="77777777" w:rsidR="00D22FD1" w:rsidRPr="00146ED3" w:rsidRDefault="00D22FD1" w:rsidP="00DA6B95">
            <w:pPr>
              <w:pStyle w:val="a3"/>
              <w:wordWrap/>
              <w:spacing w:line="204" w:lineRule="auto"/>
              <w:rPr>
                <w:rFonts w:ascii="ＭＳ ゴシック" w:hAnsi="ＭＳ ゴシック"/>
                <w:spacing w:val="0"/>
              </w:rPr>
            </w:pPr>
            <w:r w:rsidRPr="00146ED3">
              <w:rPr>
                <w:rFonts w:ascii="ＭＳ ゴシック" w:hAnsi="ＭＳ ゴシック" w:hint="eastAsia"/>
                <w:spacing w:val="0"/>
              </w:rPr>
              <w:t>３</w:t>
            </w:r>
          </w:p>
          <w:p w14:paraId="1153EAA8" w14:textId="77777777" w:rsidR="00D22FD1" w:rsidRPr="00146ED3" w:rsidRDefault="00D22FD1" w:rsidP="00DA6B95">
            <w:pPr>
              <w:pStyle w:val="a3"/>
              <w:wordWrap/>
              <w:spacing w:line="204" w:lineRule="auto"/>
              <w:rPr>
                <w:rFonts w:ascii="ＭＳ ゴシック" w:hAnsi="ＭＳ ゴシック"/>
                <w:spacing w:val="0"/>
              </w:rPr>
            </w:pPr>
          </w:p>
          <w:p w14:paraId="5B5DD89D" w14:textId="77777777" w:rsidR="00D22FD1" w:rsidRPr="00146ED3" w:rsidRDefault="00D22FD1" w:rsidP="00DA6B95">
            <w:pPr>
              <w:pStyle w:val="a3"/>
              <w:wordWrap/>
              <w:spacing w:line="204" w:lineRule="auto"/>
              <w:rPr>
                <w:rFonts w:ascii="ＭＳ ゴシック" w:hAnsi="ＭＳ ゴシック"/>
                <w:spacing w:val="0"/>
              </w:rPr>
            </w:pPr>
            <w:r w:rsidRPr="00146ED3">
              <w:rPr>
                <w:rFonts w:ascii="ＭＳ ゴシック" w:hAnsi="ＭＳ ゴシック" w:hint="eastAsia"/>
                <w:spacing w:val="0"/>
              </w:rPr>
              <w:t>月</w:t>
            </w:r>
          </w:p>
          <w:p w14:paraId="3A4BF7F8" w14:textId="77777777" w:rsidR="00D22FD1" w:rsidRPr="00146ED3" w:rsidRDefault="00D22FD1" w:rsidP="00DA6B95">
            <w:pPr>
              <w:pStyle w:val="a3"/>
              <w:wordWrap/>
              <w:spacing w:line="204" w:lineRule="auto"/>
              <w:rPr>
                <w:rFonts w:ascii="ＭＳ ゴシック" w:hAnsi="ＭＳ ゴシック"/>
                <w:spacing w:val="0"/>
              </w:rPr>
            </w:pPr>
          </w:p>
        </w:tc>
        <w:tc>
          <w:tcPr>
            <w:tcW w:w="968" w:type="dxa"/>
            <w:vAlign w:val="center"/>
          </w:tcPr>
          <w:p w14:paraId="0F74C561" w14:textId="77777777" w:rsidR="00D22FD1" w:rsidRPr="00146ED3" w:rsidRDefault="00D22FD1" w:rsidP="00DA6B95">
            <w:pPr>
              <w:pStyle w:val="a3"/>
              <w:wordWrap/>
              <w:spacing w:line="204" w:lineRule="auto"/>
              <w:ind w:rightChars="-106" w:right="-223"/>
              <w:rPr>
                <w:rFonts w:ascii="ＭＳ ゴシック" w:hAnsi="ＭＳ ゴシック"/>
                <w:spacing w:val="0"/>
              </w:rPr>
            </w:pPr>
            <w:r w:rsidRPr="00146ED3">
              <w:rPr>
                <w:rFonts w:ascii="ＭＳ ゴシック" w:hAnsi="ＭＳ ゴシック" w:hint="eastAsia"/>
                <w:spacing w:val="0"/>
              </w:rPr>
              <w:t>対 象 者</w:t>
            </w:r>
          </w:p>
        </w:tc>
        <w:tc>
          <w:tcPr>
            <w:tcW w:w="785" w:type="dxa"/>
            <w:gridSpan w:val="2"/>
          </w:tcPr>
          <w:p w14:paraId="0DC4DD61" w14:textId="77777777" w:rsidR="00D22FD1" w:rsidRPr="00146ED3" w:rsidRDefault="00D22FD1" w:rsidP="00DA6B95">
            <w:pPr>
              <w:pStyle w:val="a3"/>
              <w:wordWrap/>
              <w:spacing w:line="204" w:lineRule="auto"/>
              <w:rPr>
                <w:rFonts w:ascii="ＭＳ ゴシック" w:hAnsi="ＭＳ ゴシック"/>
                <w:spacing w:val="0"/>
              </w:rPr>
            </w:pPr>
          </w:p>
        </w:tc>
        <w:tc>
          <w:tcPr>
            <w:tcW w:w="785" w:type="dxa"/>
            <w:gridSpan w:val="2"/>
          </w:tcPr>
          <w:p w14:paraId="546D7C1F" w14:textId="77777777" w:rsidR="00D22FD1" w:rsidRPr="00146ED3" w:rsidRDefault="00D22FD1" w:rsidP="00DA6B95">
            <w:pPr>
              <w:pStyle w:val="a3"/>
              <w:wordWrap/>
              <w:spacing w:line="204" w:lineRule="auto"/>
              <w:rPr>
                <w:rFonts w:ascii="ＭＳ ゴシック" w:hAnsi="ＭＳ ゴシック"/>
                <w:spacing w:val="0"/>
              </w:rPr>
            </w:pPr>
          </w:p>
        </w:tc>
        <w:tc>
          <w:tcPr>
            <w:tcW w:w="1156" w:type="dxa"/>
          </w:tcPr>
          <w:p w14:paraId="073F9FB6" w14:textId="77777777" w:rsidR="00D22FD1" w:rsidRPr="00146ED3" w:rsidRDefault="00D22FD1" w:rsidP="00DA6B95">
            <w:pPr>
              <w:pStyle w:val="a3"/>
              <w:wordWrap/>
              <w:spacing w:line="204" w:lineRule="auto"/>
              <w:rPr>
                <w:rFonts w:ascii="ＭＳ ゴシック" w:hAnsi="ＭＳ ゴシック"/>
                <w:spacing w:val="0"/>
              </w:rPr>
            </w:pPr>
          </w:p>
        </w:tc>
        <w:tc>
          <w:tcPr>
            <w:tcW w:w="905" w:type="dxa"/>
          </w:tcPr>
          <w:p w14:paraId="2EDEB28E" w14:textId="77777777" w:rsidR="00D22FD1" w:rsidRPr="00146ED3" w:rsidRDefault="00D22FD1" w:rsidP="00DA6B95">
            <w:pPr>
              <w:pStyle w:val="a3"/>
              <w:wordWrap/>
              <w:spacing w:line="204" w:lineRule="auto"/>
              <w:rPr>
                <w:rFonts w:ascii="ＭＳ ゴシック" w:hAnsi="ＭＳ ゴシック"/>
                <w:spacing w:val="0"/>
              </w:rPr>
            </w:pPr>
          </w:p>
        </w:tc>
      </w:tr>
      <w:tr w:rsidR="00D22FD1" w:rsidRPr="00146ED3" w14:paraId="427D2AD0" w14:textId="77777777" w:rsidTr="00DA6B95">
        <w:trPr>
          <w:trHeight w:val="236"/>
          <w:jc w:val="center"/>
        </w:trPr>
        <w:tc>
          <w:tcPr>
            <w:tcW w:w="398" w:type="dxa"/>
            <w:vMerge/>
          </w:tcPr>
          <w:p w14:paraId="087F6ADF" w14:textId="77777777" w:rsidR="00D22FD1" w:rsidRPr="00146ED3" w:rsidRDefault="00D22FD1" w:rsidP="00DA6B95">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vAlign w:val="center"/>
          </w:tcPr>
          <w:p w14:paraId="1B33AF67" w14:textId="77777777" w:rsidR="00D22FD1" w:rsidRPr="00146ED3" w:rsidRDefault="00D22FD1" w:rsidP="00DA6B95">
            <w:pPr>
              <w:pStyle w:val="a3"/>
              <w:wordWrap/>
              <w:spacing w:line="204" w:lineRule="auto"/>
              <w:ind w:rightChars="-39" w:right="-82"/>
              <w:rPr>
                <w:rFonts w:ascii="ＭＳ ゴシック" w:hAnsi="ＭＳ ゴシック"/>
              </w:rPr>
            </w:pPr>
            <w:r w:rsidRPr="00146ED3">
              <w:rPr>
                <w:rFonts w:ascii="ＭＳ ゴシック" w:hAnsi="ＭＳ ゴシック" w:hint="eastAsia"/>
              </w:rPr>
              <w:t>実施人員</w:t>
            </w:r>
          </w:p>
        </w:tc>
        <w:tc>
          <w:tcPr>
            <w:tcW w:w="698" w:type="dxa"/>
            <w:tcBorders>
              <w:top w:val="single" w:sz="4" w:space="0" w:color="auto"/>
              <w:bottom w:val="single" w:sz="4" w:space="0" w:color="auto"/>
            </w:tcBorders>
          </w:tcPr>
          <w:p w14:paraId="28DCB359" w14:textId="77777777" w:rsidR="00D22FD1" w:rsidRPr="00146ED3" w:rsidRDefault="00D22FD1" w:rsidP="00DA6B95">
            <w:pPr>
              <w:pStyle w:val="a3"/>
              <w:wordWrap/>
              <w:spacing w:line="204" w:lineRule="auto"/>
              <w:rPr>
                <w:rFonts w:ascii="ＭＳ ゴシック" w:hAnsi="ＭＳ ゴシック"/>
              </w:rPr>
            </w:pPr>
          </w:p>
        </w:tc>
        <w:tc>
          <w:tcPr>
            <w:tcW w:w="744" w:type="dxa"/>
            <w:tcBorders>
              <w:top w:val="single" w:sz="4" w:space="0" w:color="auto"/>
              <w:bottom w:val="single" w:sz="4" w:space="0" w:color="auto"/>
            </w:tcBorders>
          </w:tcPr>
          <w:p w14:paraId="35D92843" w14:textId="77777777" w:rsidR="00D22FD1" w:rsidRPr="00146ED3" w:rsidRDefault="00D22FD1" w:rsidP="00DA6B95">
            <w:pPr>
              <w:pStyle w:val="a3"/>
              <w:wordWrap/>
              <w:spacing w:line="204" w:lineRule="auto"/>
              <w:rPr>
                <w:rFonts w:ascii="ＭＳ ゴシック" w:hAnsi="ＭＳ ゴシック"/>
              </w:rPr>
            </w:pPr>
          </w:p>
        </w:tc>
        <w:tc>
          <w:tcPr>
            <w:tcW w:w="1089" w:type="dxa"/>
            <w:tcBorders>
              <w:top w:val="single" w:sz="4" w:space="0" w:color="auto"/>
              <w:bottom w:val="single" w:sz="4" w:space="0" w:color="auto"/>
            </w:tcBorders>
          </w:tcPr>
          <w:p w14:paraId="66EA5E64" w14:textId="77777777" w:rsidR="00D22FD1" w:rsidRPr="00146ED3" w:rsidRDefault="00D22FD1" w:rsidP="00DA6B95">
            <w:pPr>
              <w:pStyle w:val="a3"/>
              <w:wordWrap/>
              <w:spacing w:line="204" w:lineRule="auto"/>
              <w:rPr>
                <w:rFonts w:ascii="ＭＳ ゴシック" w:hAnsi="ＭＳ ゴシック"/>
              </w:rPr>
            </w:pPr>
          </w:p>
        </w:tc>
        <w:tc>
          <w:tcPr>
            <w:tcW w:w="965" w:type="dxa"/>
            <w:tcBorders>
              <w:top w:val="single" w:sz="4" w:space="0" w:color="auto"/>
              <w:bottom w:val="single" w:sz="4" w:space="0" w:color="auto"/>
            </w:tcBorders>
          </w:tcPr>
          <w:p w14:paraId="48340A2E" w14:textId="77777777" w:rsidR="00D22FD1" w:rsidRPr="00146ED3" w:rsidRDefault="00D22FD1" w:rsidP="00DA6B95">
            <w:pPr>
              <w:pStyle w:val="a3"/>
              <w:wordWrap/>
              <w:spacing w:line="204" w:lineRule="auto"/>
              <w:rPr>
                <w:rFonts w:ascii="ＭＳ ゴシック" w:hAnsi="ＭＳ ゴシック"/>
              </w:rPr>
            </w:pPr>
          </w:p>
        </w:tc>
        <w:tc>
          <w:tcPr>
            <w:tcW w:w="236" w:type="dxa"/>
            <w:vMerge/>
          </w:tcPr>
          <w:p w14:paraId="0F77571D" w14:textId="77777777" w:rsidR="00D22FD1" w:rsidRPr="00146ED3" w:rsidRDefault="00D22FD1" w:rsidP="00DA6B95">
            <w:pPr>
              <w:pStyle w:val="a3"/>
              <w:wordWrap/>
              <w:spacing w:line="204" w:lineRule="auto"/>
              <w:rPr>
                <w:rFonts w:ascii="ＭＳ ゴシック" w:hAnsi="ＭＳ ゴシック"/>
                <w:spacing w:val="0"/>
              </w:rPr>
            </w:pPr>
          </w:p>
        </w:tc>
        <w:tc>
          <w:tcPr>
            <w:tcW w:w="398" w:type="dxa"/>
            <w:vMerge/>
          </w:tcPr>
          <w:p w14:paraId="7055A330" w14:textId="77777777" w:rsidR="00D22FD1" w:rsidRPr="00146ED3" w:rsidRDefault="00D22FD1" w:rsidP="00DA6B95">
            <w:pPr>
              <w:pStyle w:val="a3"/>
              <w:wordWrap/>
              <w:spacing w:line="204" w:lineRule="auto"/>
              <w:rPr>
                <w:rFonts w:ascii="ＭＳ ゴシック" w:hAnsi="ＭＳ ゴシック"/>
                <w:spacing w:val="0"/>
              </w:rPr>
            </w:pPr>
          </w:p>
        </w:tc>
        <w:tc>
          <w:tcPr>
            <w:tcW w:w="968" w:type="dxa"/>
            <w:vAlign w:val="center"/>
          </w:tcPr>
          <w:p w14:paraId="2062565C" w14:textId="77777777" w:rsidR="00D22FD1" w:rsidRPr="00146ED3" w:rsidRDefault="00D22FD1" w:rsidP="00DA6B95">
            <w:pPr>
              <w:pStyle w:val="a3"/>
              <w:wordWrap/>
              <w:spacing w:line="204" w:lineRule="auto"/>
              <w:ind w:rightChars="-39" w:right="-82"/>
              <w:rPr>
                <w:rFonts w:ascii="ＭＳ ゴシック" w:hAnsi="ＭＳ ゴシック"/>
              </w:rPr>
            </w:pPr>
            <w:r w:rsidRPr="00146ED3">
              <w:rPr>
                <w:rFonts w:ascii="ＭＳ ゴシック" w:hAnsi="ＭＳ ゴシック" w:hint="eastAsia"/>
              </w:rPr>
              <w:t>実施人員</w:t>
            </w:r>
          </w:p>
        </w:tc>
        <w:tc>
          <w:tcPr>
            <w:tcW w:w="785" w:type="dxa"/>
            <w:gridSpan w:val="2"/>
          </w:tcPr>
          <w:p w14:paraId="7797CCE1" w14:textId="77777777" w:rsidR="00D22FD1" w:rsidRPr="00146ED3" w:rsidRDefault="00D22FD1" w:rsidP="00DA6B95">
            <w:pPr>
              <w:pStyle w:val="a3"/>
              <w:wordWrap/>
              <w:spacing w:line="204" w:lineRule="auto"/>
              <w:rPr>
                <w:rFonts w:ascii="ＭＳ ゴシック" w:hAnsi="ＭＳ ゴシック"/>
                <w:spacing w:val="0"/>
              </w:rPr>
            </w:pPr>
          </w:p>
        </w:tc>
        <w:tc>
          <w:tcPr>
            <w:tcW w:w="785" w:type="dxa"/>
            <w:gridSpan w:val="2"/>
          </w:tcPr>
          <w:p w14:paraId="159BBC31" w14:textId="77777777" w:rsidR="00D22FD1" w:rsidRPr="00146ED3" w:rsidRDefault="00D22FD1" w:rsidP="00DA6B95">
            <w:pPr>
              <w:pStyle w:val="a3"/>
              <w:wordWrap/>
              <w:spacing w:line="204" w:lineRule="auto"/>
              <w:rPr>
                <w:rFonts w:ascii="ＭＳ ゴシック" w:hAnsi="ＭＳ ゴシック"/>
                <w:spacing w:val="0"/>
              </w:rPr>
            </w:pPr>
          </w:p>
        </w:tc>
        <w:tc>
          <w:tcPr>
            <w:tcW w:w="1156" w:type="dxa"/>
          </w:tcPr>
          <w:p w14:paraId="128F5F5F" w14:textId="77777777" w:rsidR="00D22FD1" w:rsidRPr="00146ED3" w:rsidRDefault="00D22FD1" w:rsidP="00DA6B95">
            <w:pPr>
              <w:pStyle w:val="a3"/>
              <w:wordWrap/>
              <w:spacing w:line="204" w:lineRule="auto"/>
              <w:rPr>
                <w:rFonts w:ascii="ＭＳ ゴシック" w:hAnsi="ＭＳ ゴシック"/>
                <w:spacing w:val="0"/>
              </w:rPr>
            </w:pPr>
          </w:p>
        </w:tc>
        <w:tc>
          <w:tcPr>
            <w:tcW w:w="905" w:type="dxa"/>
          </w:tcPr>
          <w:p w14:paraId="214A8280" w14:textId="77777777" w:rsidR="00D22FD1" w:rsidRPr="00146ED3" w:rsidRDefault="00D22FD1" w:rsidP="00DA6B95">
            <w:pPr>
              <w:pStyle w:val="a3"/>
              <w:wordWrap/>
              <w:spacing w:line="204" w:lineRule="auto"/>
              <w:rPr>
                <w:rFonts w:ascii="ＭＳ ゴシック" w:hAnsi="ＭＳ ゴシック"/>
                <w:spacing w:val="0"/>
              </w:rPr>
            </w:pPr>
          </w:p>
        </w:tc>
      </w:tr>
      <w:tr w:rsidR="00D22FD1" w:rsidRPr="00146ED3" w14:paraId="7E93D920" w14:textId="77777777" w:rsidTr="00DA6B95">
        <w:trPr>
          <w:trHeight w:val="746"/>
          <w:jc w:val="center"/>
        </w:trPr>
        <w:tc>
          <w:tcPr>
            <w:tcW w:w="398" w:type="dxa"/>
            <w:vMerge/>
          </w:tcPr>
          <w:p w14:paraId="56E03DE2" w14:textId="77777777" w:rsidR="00D22FD1" w:rsidRPr="00146ED3" w:rsidRDefault="00D22FD1" w:rsidP="00DA6B95">
            <w:pPr>
              <w:pStyle w:val="a3"/>
              <w:wordWrap/>
              <w:spacing w:line="204" w:lineRule="auto"/>
              <w:rPr>
                <w:rFonts w:ascii="ＭＳ ゴシック" w:hAnsi="ＭＳ ゴシック"/>
                <w:spacing w:val="0"/>
              </w:rPr>
            </w:pPr>
          </w:p>
        </w:tc>
        <w:tc>
          <w:tcPr>
            <w:tcW w:w="926" w:type="dxa"/>
            <w:tcBorders>
              <w:top w:val="single" w:sz="4" w:space="0" w:color="auto"/>
            </w:tcBorders>
          </w:tcPr>
          <w:p w14:paraId="73B2FC83" w14:textId="77777777" w:rsidR="00D22FD1" w:rsidRPr="00146ED3" w:rsidRDefault="00D22FD1" w:rsidP="00DA6B95">
            <w:pPr>
              <w:widowControl/>
              <w:spacing w:line="204" w:lineRule="auto"/>
              <w:jc w:val="left"/>
              <w:rPr>
                <w:rFonts w:ascii="ＭＳ ゴシック" w:eastAsia="ＭＳ ゴシック" w:hAnsi="ＭＳ ゴシック" w:cs="ＭＳ ゴシック"/>
                <w:kern w:val="0"/>
                <w:sz w:val="20"/>
                <w:szCs w:val="20"/>
              </w:rPr>
            </w:pPr>
          </w:p>
          <w:p w14:paraId="348E1FA2" w14:textId="77777777" w:rsidR="00D22FD1" w:rsidRPr="00146ED3" w:rsidRDefault="00D22FD1" w:rsidP="00DA6B95">
            <w:pPr>
              <w:widowControl/>
              <w:spacing w:line="204" w:lineRule="auto"/>
              <w:ind w:rightChars="-39" w:right="-82"/>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検査内容</w:t>
            </w:r>
          </w:p>
          <w:p w14:paraId="4B604F03" w14:textId="77777777" w:rsidR="00D22FD1" w:rsidRPr="00146ED3" w:rsidRDefault="00D22FD1" w:rsidP="00DA6B95">
            <w:pPr>
              <w:pStyle w:val="a3"/>
              <w:wordWrap/>
              <w:spacing w:line="204" w:lineRule="auto"/>
              <w:rPr>
                <w:rFonts w:ascii="ＭＳ ゴシック" w:hAnsi="ＭＳ ゴシック"/>
              </w:rPr>
            </w:pPr>
          </w:p>
        </w:tc>
        <w:tc>
          <w:tcPr>
            <w:tcW w:w="698" w:type="dxa"/>
            <w:tcBorders>
              <w:top w:val="single" w:sz="4" w:space="0" w:color="auto"/>
            </w:tcBorders>
          </w:tcPr>
          <w:p w14:paraId="48C3F2AB" w14:textId="77777777" w:rsidR="00D22FD1" w:rsidRPr="00146ED3" w:rsidRDefault="00D22FD1" w:rsidP="00DA6B95">
            <w:pPr>
              <w:pStyle w:val="a3"/>
              <w:wordWrap/>
              <w:spacing w:line="204" w:lineRule="auto"/>
              <w:rPr>
                <w:rFonts w:ascii="ＭＳ ゴシック" w:hAnsi="ＭＳ ゴシック"/>
              </w:rPr>
            </w:pPr>
          </w:p>
        </w:tc>
        <w:tc>
          <w:tcPr>
            <w:tcW w:w="744" w:type="dxa"/>
            <w:tcBorders>
              <w:top w:val="single" w:sz="4" w:space="0" w:color="auto"/>
            </w:tcBorders>
          </w:tcPr>
          <w:p w14:paraId="20415607" w14:textId="77777777" w:rsidR="00D22FD1" w:rsidRPr="00146ED3" w:rsidRDefault="00D22FD1" w:rsidP="00DA6B95">
            <w:pPr>
              <w:pStyle w:val="a3"/>
              <w:wordWrap/>
              <w:spacing w:line="204" w:lineRule="auto"/>
              <w:rPr>
                <w:rFonts w:ascii="ＭＳ ゴシック" w:hAnsi="ＭＳ ゴシック"/>
              </w:rPr>
            </w:pPr>
          </w:p>
        </w:tc>
        <w:tc>
          <w:tcPr>
            <w:tcW w:w="1089" w:type="dxa"/>
            <w:tcBorders>
              <w:top w:val="single" w:sz="4" w:space="0" w:color="auto"/>
            </w:tcBorders>
          </w:tcPr>
          <w:p w14:paraId="058DFE19" w14:textId="77777777" w:rsidR="00D22FD1" w:rsidRPr="00146ED3" w:rsidRDefault="00D22FD1" w:rsidP="00DA6B95">
            <w:pPr>
              <w:pStyle w:val="a3"/>
              <w:wordWrap/>
              <w:spacing w:line="204" w:lineRule="auto"/>
              <w:rPr>
                <w:rFonts w:ascii="ＭＳ ゴシック" w:hAnsi="ＭＳ ゴシック"/>
              </w:rPr>
            </w:pPr>
          </w:p>
        </w:tc>
        <w:tc>
          <w:tcPr>
            <w:tcW w:w="965" w:type="dxa"/>
            <w:tcBorders>
              <w:top w:val="single" w:sz="4" w:space="0" w:color="auto"/>
            </w:tcBorders>
          </w:tcPr>
          <w:p w14:paraId="3359B75C" w14:textId="77777777" w:rsidR="00D22FD1" w:rsidRPr="00146ED3" w:rsidRDefault="00D22FD1" w:rsidP="00DA6B95">
            <w:pPr>
              <w:pStyle w:val="a3"/>
              <w:wordWrap/>
              <w:spacing w:line="204" w:lineRule="auto"/>
              <w:rPr>
                <w:rFonts w:ascii="ＭＳ ゴシック" w:hAnsi="ＭＳ ゴシック"/>
              </w:rPr>
            </w:pPr>
          </w:p>
        </w:tc>
        <w:tc>
          <w:tcPr>
            <w:tcW w:w="236" w:type="dxa"/>
            <w:vMerge/>
            <w:tcBorders>
              <w:bottom w:val="nil"/>
            </w:tcBorders>
          </w:tcPr>
          <w:p w14:paraId="13DC19B1" w14:textId="77777777" w:rsidR="00D22FD1" w:rsidRPr="00146ED3" w:rsidRDefault="00D22FD1" w:rsidP="00DA6B95">
            <w:pPr>
              <w:pStyle w:val="a3"/>
              <w:wordWrap/>
              <w:spacing w:line="204" w:lineRule="auto"/>
              <w:rPr>
                <w:rFonts w:ascii="ＭＳ ゴシック" w:hAnsi="ＭＳ ゴシック"/>
                <w:spacing w:val="0"/>
              </w:rPr>
            </w:pPr>
          </w:p>
        </w:tc>
        <w:tc>
          <w:tcPr>
            <w:tcW w:w="398" w:type="dxa"/>
            <w:vMerge/>
          </w:tcPr>
          <w:p w14:paraId="7DD269E6" w14:textId="77777777" w:rsidR="00D22FD1" w:rsidRPr="00146ED3" w:rsidRDefault="00D22FD1" w:rsidP="00DA6B95">
            <w:pPr>
              <w:pStyle w:val="a3"/>
              <w:wordWrap/>
              <w:spacing w:line="204" w:lineRule="auto"/>
              <w:rPr>
                <w:rFonts w:ascii="ＭＳ ゴシック" w:hAnsi="ＭＳ ゴシック"/>
                <w:spacing w:val="0"/>
              </w:rPr>
            </w:pPr>
          </w:p>
        </w:tc>
        <w:tc>
          <w:tcPr>
            <w:tcW w:w="968" w:type="dxa"/>
          </w:tcPr>
          <w:p w14:paraId="0C358B27" w14:textId="77777777" w:rsidR="00D22FD1" w:rsidRPr="00146ED3" w:rsidRDefault="00D22FD1" w:rsidP="00DA6B95">
            <w:pPr>
              <w:widowControl/>
              <w:spacing w:line="204" w:lineRule="auto"/>
              <w:jc w:val="left"/>
              <w:rPr>
                <w:rFonts w:ascii="ＭＳ ゴシック" w:eastAsia="ＭＳ ゴシック" w:hAnsi="ＭＳ ゴシック" w:cs="ＭＳ ゴシック"/>
                <w:kern w:val="0"/>
                <w:sz w:val="20"/>
                <w:szCs w:val="20"/>
              </w:rPr>
            </w:pPr>
          </w:p>
          <w:p w14:paraId="7D280E89" w14:textId="77777777" w:rsidR="00D22FD1" w:rsidRPr="00146ED3" w:rsidRDefault="00D22FD1" w:rsidP="00DA6B95">
            <w:pPr>
              <w:widowControl/>
              <w:spacing w:line="204" w:lineRule="auto"/>
              <w:ind w:rightChars="-39" w:right="-82"/>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検査内容</w:t>
            </w:r>
          </w:p>
          <w:p w14:paraId="04C2A6E4" w14:textId="77777777" w:rsidR="00D22FD1" w:rsidRPr="00146ED3" w:rsidRDefault="00D22FD1" w:rsidP="00DA6B95">
            <w:pPr>
              <w:pStyle w:val="a3"/>
              <w:wordWrap/>
              <w:spacing w:line="204" w:lineRule="auto"/>
              <w:rPr>
                <w:rFonts w:ascii="ＭＳ ゴシック" w:hAnsi="ＭＳ ゴシック"/>
              </w:rPr>
            </w:pPr>
          </w:p>
        </w:tc>
        <w:tc>
          <w:tcPr>
            <w:tcW w:w="785" w:type="dxa"/>
            <w:gridSpan w:val="2"/>
          </w:tcPr>
          <w:p w14:paraId="3A893BE4" w14:textId="77777777" w:rsidR="00D22FD1" w:rsidRPr="00146ED3" w:rsidRDefault="00D22FD1" w:rsidP="00DA6B95">
            <w:pPr>
              <w:pStyle w:val="a3"/>
              <w:wordWrap/>
              <w:spacing w:line="204" w:lineRule="auto"/>
              <w:rPr>
                <w:rFonts w:ascii="ＭＳ ゴシック" w:hAnsi="ＭＳ ゴシック"/>
                <w:spacing w:val="0"/>
              </w:rPr>
            </w:pPr>
          </w:p>
        </w:tc>
        <w:tc>
          <w:tcPr>
            <w:tcW w:w="785" w:type="dxa"/>
            <w:gridSpan w:val="2"/>
          </w:tcPr>
          <w:p w14:paraId="3DCB631C" w14:textId="77777777" w:rsidR="00D22FD1" w:rsidRPr="00146ED3" w:rsidRDefault="00D22FD1" w:rsidP="00DA6B95">
            <w:pPr>
              <w:pStyle w:val="a3"/>
              <w:wordWrap/>
              <w:spacing w:line="204" w:lineRule="auto"/>
              <w:rPr>
                <w:rFonts w:ascii="ＭＳ ゴシック" w:hAnsi="ＭＳ ゴシック"/>
                <w:spacing w:val="0"/>
              </w:rPr>
            </w:pPr>
          </w:p>
        </w:tc>
        <w:tc>
          <w:tcPr>
            <w:tcW w:w="1156" w:type="dxa"/>
          </w:tcPr>
          <w:p w14:paraId="3EA5F560" w14:textId="77777777" w:rsidR="00D22FD1" w:rsidRPr="00146ED3" w:rsidRDefault="00D22FD1" w:rsidP="00DA6B95">
            <w:pPr>
              <w:pStyle w:val="a3"/>
              <w:wordWrap/>
              <w:spacing w:line="204" w:lineRule="auto"/>
              <w:rPr>
                <w:rFonts w:ascii="ＭＳ ゴシック" w:hAnsi="ＭＳ ゴシック"/>
                <w:spacing w:val="0"/>
              </w:rPr>
            </w:pPr>
          </w:p>
        </w:tc>
        <w:tc>
          <w:tcPr>
            <w:tcW w:w="905" w:type="dxa"/>
          </w:tcPr>
          <w:p w14:paraId="7FC3334C" w14:textId="77777777" w:rsidR="00D22FD1" w:rsidRPr="00146ED3" w:rsidRDefault="00D22FD1" w:rsidP="00DA6B95">
            <w:pPr>
              <w:pStyle w:val="a3"/>
              <w:wordWrap/>
              <w:spacing w:line="204" w:lineRule="auto"/>
              <w:rPr>
                <w:rFonts w:ascii="ＭＳ ゴシック" w:hAnsi="ＭＳ ゴシック"/>
                <w:spacing w:val="0"/>
              </w:rPr>
            </w:pPr>
          </w:p>
        </w:tc>
      </w:tr>
    </w:tbl>
    <w:p w14:paraId="08FD9DD5" w14:textId="77777777" w:rsidR="00D22FD1" w:rsidRPr="00146ED3" w:rsidRDefault="00B55BD2" w:rsidP="00B55BD2">
      <w:pPr>
        <w:numPr>
          <w:ilvl w:val="0"/>
          <w:numId w:val="18"/>
        </w:num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w:t>
      </w:r>
      <w:r w:rsidR="00D22FD1" w:rsidRPr="00146ED3">
        <w:rPr>
          <w:rFonts w:ascii="ＭＳ ゴシック" w:eastAsia="ＭＳ ゴシック" w:hAnsi="ＭＳ ゴシック" w:cs="ＭＳ ゴシック" w:hint="eastAsia"/>
          <w:kern w:val="0"/>
          <w:sz w:val="20"/>
          <w:szCs w:val="20"/>
        </w:rPr>
        <w:t>「検査内容」欄には，次の①～</w:t>
      </w:r>
      <w:r w:rsidR="00F73C20" w:rsidRPr="00146ED3">
        <w:rPr>
          <w:rFonts w:ascii="ＭＳ ゴシック" w:eastAsia="ＭＳ ゴシック" w:hAnsi="ＭＳ ゴシック" w:cs="ＭＳ ゴシック" w:hint="eastAsia"/>
          <w:kern w:val="0"/>
          <w:sz w:val="20"/>
          <w:szCs w:val="20"/>
        </w:rPr>
        <w:t>④</w:t>
      </w:r>
      <w:r w:rsidR="00D22FD1" w:rsidRPr="00146ED3">
        <w:rPr>
          <w:rFonts w:ascii="ＭＳ ゴシック" w:eastAsia="ＭＳ ゴシック" w:hAnsi="ＭＳ ゴシック" w:cs="ＭＳ ゴシック" w:hint="eastAsia"/>
          <w:kern w:val="0"/>
          <w:sz w:val="20"/>
          <w:szCs w:val="20"/>
        </w:rPr>
        <w:t>までの検査項目のうち，実施した番号を</w:t>
      </w:r>
      <w:r w:rsidR="00FA38A1" w:rsidRPr="00146ED3">
        <w:rPr>
          <w:rFonts w:ascii="ＭＳ ゴシック" w:eastAsia="ＭＳ ゴシック" w:hAnsi="ＭＳ ゴシック" w:cs="ＭＳ ゴシック" w:hint="eastAsia"/>
          <w:kern w:val="0"/>
          <w:sz w:val="20"/>
          <w:szCs w:val="20"/>
        </w:rPr>
        <w:t>記入</w:t>
      </w:r>
      <w:r w:rsidR="00D22FD1" w:rsidRPr="00146ED3">
        <w:rPr>
          <w:rFonts w:ascii="ＭＳ ゴシック" w:eastAsia="ＭＳ ゴシック" w:hAnsi="ＭＳ ゴシック" w:cs="ＭＳ ゴシック" w:hint="eastAsia"/>
          <w:kern w:val="0"/>
          <w:sz w:val="20"/>
          <w:szCs w:val="20"/>
        </w:rPr>
        <w:t>すること。</w:t>
      </w:r>
    </w:p>
    <w:p w14:paraId="049CBBF0" w14:textId="77777777" w:rsidR="00D22FD1" w:rsidRPr="00146ED3" w:rsidRDefault="00D22FD1" w:rsidP="00D22FD1">
      <w:pPr>
        <w:kinsoku w:val="0"/>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【①赤痢菌　②サルモネラ　③</w:t>
      </w:r>
      <w:r w:rsidRPr="00146ED3">
        <w:rPr>
          <w:rStyle w:val="st1"/>
          <w:rFonts w:ascii="ＭＳ ゴシック" w:eastAsia="ＭＳ ゴシック" w:hAnsi="ＭＳ ゴシック" w:cs="Arial"/>
          <w:bCs/>
          <w:sz w:val="20"/>
          <w:szCs w:val="20"/>
        </w:rPr>
        <w:t>腸管出血性大腸菌</w:t>
      </w:r>
      <w:r w:rsidRPr="00146ED3">
        <w:rPr>
          <w:rFonts w:ascii="ＭＳ ゴシック" w:eastAsia="ＭＳ ゴシック" w:hAnsi="ＭＳ ゴシック" w:cs="ＭＳ ゴシック" w:hint="eastAsia"/>
          <w:kern w:val="0"/>
          <w:sz w:val="20"/>
          <w:szCs w:val="20"/>
        </w:rPr>
        <w:t xml:space="preserve">　</w:t>
      </w:r>
      <w:r w:rsidR="00F73C20" w:rsidRPr="00146ED3">
        <w:rPr>
          <w:rFonts w:ascii="ＭＳ ゴシック" w:eastAsia="ＭＳ ゴシック" w:hAnsi="ＭＳ ゴシック" w:cs="ＭＳ ゴシック" w:hint="eastAsia"/>
          <w:kern w:val="0"/>
          <w:sz w:val="20"/>
          <w:szCs w:val="20"/>
        </w:rPr>
        <w:t>④</w:t>
      </w:r>
      <w:r w:rsidRPr="00146ED3">
        <w:rPr>
          <w:rFonts w:ascii="ＭＳ ゴシック" w:eastAsia="ＭＳ ゴシック" w:hAnsi="ＭＳ ゴシック" w:cs="ＭＳ ゴシック" w:hint="eastAsia"/>
          <w:kern w:val="0"/>
          <w:sz w:val="20"/>
          <w:szCs w:val="20"/>
        </w:rPr>
        <w:t>ノロウィルス】</w:t>
      </w:r>
    </w:p>
    <w:p w14:paraId="0BE2AB93" w14:textId="77777777" w:rsidR="00D22FD1" w:rsidRPr="00146ED3" w:rsidRDefault="00D22FD1" w:rsidP="00B55BD2">
      <w:pPr>
        <w:kinsoku w:val="0"/>
        <w:overflowPunct w:val="0"/>
        <w:ind w:leftChars="-13" w:left="1" w:hangingChars="14" w:hanging="28"/>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 xml:space="preserve">　</w:t>
      </w:r>
      <w:r w:rsidR="00B55BD2"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hint="eastAsia"/>
          <w:kern w:val="0"/>
          <w:sz w:val="20"/>
          <w:szCs w:val="20"/>
        </w:rPr>
        <w:t xml:space="preserve">　</w:t>
      </w:r>
      <w:r w:rsidR="00B55BD2" w:rsidRPr="00146ED3">
        <w:rPr>
          <w:rFonts w:ascii="ＭＳ ゴシック" w:eastAsia="ＭＳ ゴシック" w:hAnsi="Times New Roman" w:hint="eastAsia"/>
          <w:kern w:val="0"/>
          <w:sz w:val="20"/>
          <w:szCs w:val="20"/>
        </w:rPr>
        <w:t xml:space="preserve">・ </w:t>
      </w:r>
      <w:r w:rsidRPr="00146ED3">
        <w:rPr>
          <w:rFonts w:ascii="ＭＳ ゴシック" w:eastAsia="ＭＳ ゴシック" w:hAnsi="Times New Roman" w:hint="eastAsia"/>
          <w:kern w:val="0"/>
          <w:sz w:val="20"/>
          <w:szCs w:val="20"/>
        </w:rPr>
        <w:t>大量調理施設衛生管理マニュアルⅡ</w:t>
      </w:r>
      <w:r w:rsidR="00B55BD2" w:rsidRPr="00146ED3">
        <w:rPr>
          <w:rFonts w:ascii="ＭＳ ゴシック" w:eastAsia="ＭＳ ゴシック" w:hAnsi="Times New Roman" w:hint="eastAsia"/>
          <w:kern w:val="0"/>
          <w:sz w:val="20"/>
          <w:szCs w:val="20"/>
        </w:rPr>
        <w:t>-</w:t>
      </w:r>
      <w:r w:rsidRPr="00146ED3">
        <w:rPr>
          <w:rFonts w:ascii="ＭＳ ゴシック" w:eastAsia="ＭＳ ゴシック" w:hAnsi="Times New Roman" w:hint="eastAsia"/>
          <w:kern w:val="0"/>
          <w:sz w:val="20"/>
          <w:szCs w:val="20"/>
        </w:rPr>
        <w:t>５</w:t>
      </w:r>
      <w:r w:rsidR="00B55BD2" w:rsidRPr="00146ED3">
        <w:rPr>
          <w:rFonts w:ascii="ＭＳ ゴシック" w:eastAsia="ＭＳ ゴシック" w:hAnsi="Times New Roman" w:hint="eastAsia"/>
          <w:kern w:val="0"/>
          <w:sz w:val="20"/>
          <w:szCs w:val="20"/>
        </w:rPr>
        <w:t>-</w:t>
      </w:r>
      <w:r w:rsidR="00B55BD2" w:rsidRPr="00146ED3">
        <w:rPr>
          <w:rFonts w:ascii="ＭＳ ゴシック" w:eastAsia="ＭＳ ゴシック" w:hAnsi="Times New Roman"/>
          <w:kern w:val="0"/>
          <w:sz w:val="20"/>
          <w:szCs w:val="20"/>
        </w:rPr>
        <w:t>(4)-</w:t>
      </w:r>
      <w:r w:rsidR="000F4AE1" w:rsidRPr="00146ED3">
        <w:rPr>
          <w:rFonts w:ascii="ＭＳ ゴシック" w:eastAsia="ＭＳ ゴシック" w:hAnsi="Times New Roman" w:hint="eastAsia"/>
          <w:kern w:val="0"/>
          <w:sz w:val="20"/>
          <w:szCs w:val="20"/>
        </w:rPr>
        <w:t>③</w:t>
      </w:r>
      <w:r w:rsidRPr="00146ED3">
        <w:rPr>
          <w:rFonts w:ascii="ＭＳ ゴシック" w:eastAsia="ＭＳ ゴシック" w:hAnsi="Times New Roman" w:hint="eastAsia"/>
          <w:kern w:val="0"/>
          <w:sz w:val="20"/>
          <w:szCs w:val="20"/>
        </w:rPr>
        <w:t>を参照のこと。</w:t>
      </w:r>
    </w:p>
    <w:p w14:paraId="11DCE186" w14:textId="77777777" w:rsidR="00D22FD1" w:rsidRPr="00146ED3" w:rsidRDefault="00D22FD1" w:rsidP="00D22FD1">
      <w:pPr>
        <w:kinsoku w:val="0"/>
        <w:overflowPunct w:val="0"/>
        <w:spacing w:line="200" w:lineRule="exact"/>
        <w:textAlignment w:val="baseline"/>
        <w:rPr>
          <w:rFonts w:ascii="ＭＳ ゴシック" w:eastAsia="ＭＳ ゴシック" w:hAnsi="Times New Roman"/>
          <w:kern w:val="0"/>
          <w:sz w:val="20"/>
          <w:szCs w:val="20"/>
        </w:rPr>
      </w:pPr>
    </w:p>
    <w:p w14:paraId="61C49138" w14:textId="77777777" w:rsidR="00D22FD1" w:rsidRPr="00146ED3" w:rsidRDefault="00D22FD1" w:rsidP="00D22FD1">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b/>
          <w:bCs/>
          <w:kern w:val="0"/>
          <w:sz w:val="20"/>
          <w:szCs w:val="20"/>
        </w:rPr>
        <w:t xml:space="preserve"> </w:t>
      </w:r>
      <w:r w:rsidRPr="00146ED3">
        <w:rPr>
          <w:rFonts w:ascii="ＭＳ ゴシック" w:eastAsia="ＭＳ ゴシック" w:hAnsi="ＭＳ ゴシック" w:cs="ＭＳ ゴシック" w:hint="eastAsia"/>
          <w:b/>
          <w:bCs/>
          <w:kern w:val="0"/>
          <w:sz w:val="20"/>
          <w:szCs w:val="20"/>
        </w:rPr>
        <w:t xml:space="preserve">　２　給食の実施状況（前年度分）</w:t>
      </w:r>
    </w:p>
    <w:p w14:paraId="4D03EC62" w14:textId="77777777" w:rsidR="00D22FD1" w:rsidRPr="00146ED3" w:rsidRDefault="00D22FD1" w:rsidP="00D22FD1">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b/>
          <w:bCs/>
          <w:kern w:val="0"/>
          <w:sz w:val="20"/>
          <w:szCs w:val="20"/>
        </w:rPr>
        <w:t xml:space="preserve">　　（１）利用者の給食状況（</w:t>
      </w:r>
      <w:r w:rsidR="00737609" w:rsidRPr="00146ED3">
        <w:rPr>
          <w:rFonts w:ascii="ＭＳ ゴシック" w:eastAsia="ＭＳ ゴシック" w:hAnsi="ＭＳ ゴシック" w:cs="ＭＳ ゴシック" w:hint="eastAsia"/>
          <w:b/>
          <w:bCs/>
          <w:kern w:val="0"/>
          <w:sz w:val="20"/>
          <w:szCs w:val="20"/>
        </w:rPr>
        <w:t>10</w:t>
      </w:r>
      <w:r w:rsidR="0011428A" w:rsidRPr="00146ED3">
        <w:rPr>
          <w:rFonts w:ascii="ＭＳ ゴシック" w:eastAsia="ＭＳ ゴシック" w:hAnsi="ＭＳ ゴシック" w:cs="ＭＳ ゴシック"/>
          <w:b/>
          <w:bCs/>
          <w:kern w:val="0"/>
          <w:sz w:val="20"/>
          <w:szCs w:val="20"/>
        </w:rPr>
        <w:t>7</w:t>
      </w:r>
      <w:r w:rsidRPr="00146ED3">
        <w:rPr>
          <w:rFonts w:ascii="ＭＳ ゴシック" w:eastAsia="ＭＳ ゴシック" w:hAnsi="ＭＳ ゴシック" w:cs="ＭＳ ゴシック" w:hint="eastAsia"/>
          <w:b/>
          <w:bCs/>
          <w:kern w:val="0"/>
          <w:sz w:val="20"/>
          <w:szCs w:val="20"/>
        </w:rPr>
        <w:t>ページ参照）</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9"/>
        <w:gridCol w:w="914"/>
        <w:gridCol w:w="1134"/>
        <w:gridCol w:w="1134"/>
        <w:gridCol w:w="1139"/>
        <w:gridCol w:w="1129"/>
        <w:gridCol w:w="1152"/>
        <w:gridCol w:w="1191"/>
        <w:gridCol w:w="1200"/>
      </w:tblGrid>
      <w:tr w:rsidR="00D22FD1" w:rsidRPr="00146ED3" w14:paraId="5B99EE36" w14:textId="77777777" w:rsidTr="00DA6B95">
        <w:trPr>
          <w:trHeight w:val="62"/>
          <w:jc w:val="center"/>
        </w:trPr>
        <w:tc>
          <w:tcPr>
            <w:tcW w:w="929" w:type="dxa"/>
          </w:tcPr>
          <w:p w14:paraId="2A9039AE" w14:textId="77777777" w:rsidR="00D22FD1" w:rsidRPr="00146ED3" w:rsidRDefault="00D22FD1" w:rsidP="00DA6B95">
            <w:pPr>
              <w:pStyle w:val="a3"/>
              <w:spacing w:line="240" w:lineRule="auto"/>
              <w:rPr>
                <w:rFonts w:ascii="ＭＳ ゴシック" w:hAnsi="ＭＳ ゴシック"/>
                <w:spacing w:val="0"/>
              </w:rPr>
            </w:pPr>
          </w:p>
        </w:tc>
        <w:tc>
          <w:tcPr>
            <w:tcW w:w="914" w:type="dxa"/>
            <w:tcBorders>
              <w:right w:val="single" w:sz="4" w:space="0" w:color="auto"/>
            </w:tcBorders>
          </w:tcPr>
          <w:p w14:paraId="7A018606" w14:textId="77777777" w:rsidR="00D22FD1" w:rsidRPr="00146ED3" w:rsidRDefault="00D22FD1" w:rsidP="00DA6B95">
            <w:pPr>
              <w:pStyle w:val="a3"/>
              <w:spacing w:line="240" w:lineRule="auto"/>
              <w:rPr>
                <w:rFonts w:ascii="ＭＳ ゴシック" w:hAnsi="ＭＳ ゴシック"/>
                <w:spacing w:val="0"/>
              </w:rPr>
            </w:pPr>
          </w:p>
        </w:tc>
        <w:tc>
          <w:tcPr>
            <w:tcW w:w="1134" w:type="dxa"/>
            <w:tcBorders>
              <w:left w:val="single" w:sz="4" w:space="0" w:color="auto"/>
            </w:tcBorders>
          </w:tcPr>
          <w:p w14:paraId="277F8EC4" w14:textId="77777777"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４　月</w:t>
            </w:r>
          </w:p>
        </w:tc>
        <w:tc>
          <w:tcPr>
            <w:tcW w:w="1134" w:type="dxa"/>
            <w:tcBorders>
              <w:left w:val="single" w:sz="4" w:space="0" w:color="auto"/>
            </w:tcBorders>
          </w:tcPr>
          <w:p w14:paraId="6394AEF9" w14:textId="77777777"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５　月</w:t>
            </w:r>
          </w:p>
        </w:tc>
        <w:tc>
          <w:tcPr>
            <w:tcW w:w="1139" w:type="dxa"/>
            <w:tcBorders>
              <w:left w:val="single" w:sz="4" w:space="0" w:color="auto"/>
            </w:tcBorders>
          </w:tcPr>
          <w:p w14:paraId="5A096205" w14:textId="77777777"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６　月</w:t>
            </w:r>
          </w:p>
        </w:tc>
        <w:tc>
          <w:tcPr>
            <w:tcW w:w="1129" w:type="dxa"/>
            <w:tcBorders>
              <w:left w:val="single" w:sz="4" w:space="0" w:color="auto"/>
            </w:tcBorders>
          </w:tcPr>
          <w:p w14:paraId="3502324F" w14:textId="77777777"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７　月</w:t>
            </w:r>
          </w:p>
        </w:tc>
        <w:tc>
          <w:tcPr>
            <w:tcW w:w="1152" w:type="dxa"/>
            <w:tcBorders>
              <w:left w:val="single" w:sz="4" w:space="0" w:color="auto"/>
            </w:tcBorders>
          </w:tcPr>
          <w:p w14:paraId="3050C808" w14:textId="77777777"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８　月</w:t>
            </w:r>
          </w:p>
        </w:tc>
        <w:tc>
          <w:tcPr>
            <w:tcW w:w="1191" w:type="dxa"/>
            <w:tcBorders>
              <w:left w:val="single" w:sz="4" w:space="0" w:color="auto"/>
            </w:tcBorders>
          </w:tcPr>
          <w:p w14:paraId="2616B1C0" w14:textId="77777777"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９　月</w:t>
            </w:r>
          </w:p>
        </w:tc>
        <w:tc>
          <w:tcPr>
            <w:tcW w:w="1200" w:type="dxa"/>
            <w:tcBorders>
              <w:left w:val="single" w:sz="4" w:space="0" w:color="auto"/>
            </w:tcBorders>
          </w:tcPr>
          <w:p w14:paraId="4FADDA3B" w14:textId="77777777" w:rsidR="00D22FD1" w:rsidRPr="00146ED3" w:rsidRDefault="00FB3362" w:rsidP="00FB3362">
            <w:pPr>
              <w:pStyle w:val="a3"/>
              <w:spacing w:line="240" w:lineRule="auto"/>
              <w:jc w:val="center"/>
              <w:rPr>
                <w:rFonts w:ascii="ＭＳ ゴシック" w:hAnsi="ＭＳ ゴシック"/>
                <w:spacing w:val="0"/>
              </w:rPr>
            </w:pPr>
            <w:r w:rsidRPr="00146ED3">
              <w:rPr>
                <w:rFonts w:ascii="ＭＳ ゴシック" w:hAnsi="ＭＳ ゴシック" w:hint="eastAsia"/>
                <w:spacing w:val="0"/>
              </w:rPr>
              <w:t xml:space="preserve">10　</w:t>
            </w:r>
            <w:r w:rsidR="00D22FD1" w:rsidRPr="00146ED3">
              <w:rPr>
                <w:rFonts w:ascii="ＭＳ ゴシック" w:hAnsi="ＭＳ ゴシック" w:hint="eastAsia"/>
                <w:spacing w:val="0"/>
              </w:rPr>
              <w:t>月</w:t>
            </w:r>
          </w:p>
        </w:tc>
      </w:tr>
      <w:tr w:rsidR="00D22FD1" w:rsidRPr="00146ED3" w14:paraId="62359E63" w14:textId="77777777" w:rsidTr="00DA6B95">
        <w:trPr>
          <w:trHeight w:val="339"/>
          <w:jc w:val="center"/>
        </w:trPr>
        <w:tc>
          <w:tcPr>
            <w:tcW w:w="929" w:type="dxa"/>
            <w:tcBorders>
              <w:bottom w:val="single" w:sz="4" w:space="0" w:color="auto"/>
            </w:tcBorders>
          </w:tcPr>
          <w:p w14:paraId="3B547338" w14:textId="77777777" w:rsidR="00D22FD1" w:rsidRPr="00146ED3" w:rsidRDefault="00D22FD1" w:rsidP="00DA6B95">
            <w:pPr>
              <w:pStyle w:val="a3"/>
              <w:wordWrap/>
              <w:spacing w:line="216" w:lineRule="auto"/>
              <w:rPr>
                <w:rFonts w:ascii="ＭＳ ゴシック" w:hAnsi="ＭＳ ゴシック"/>
                <w:spacing w:val="0"/>
              </w:rPr>
            </w:pPr>
            <w:r w:rsidRPr="00146ED3">
              <w:rPr>
                <w:rFonts w:ascii="ＭＳ ゴシック" w:hAnsi="ＭＳ ゴシック" w:hint="eastAsia"/>
                <w:spacing w:val="0"/>
              </w:rPr>
              <w:t xml:space="preserve"> 給　食</w:t>
            </w:r>
          </w:p>
          <w:p w14:paraId="31D510DF" w14:textId="77777777" w:rsidR="00D22FD1" w:rsidRPr="00146ED3" w:rsidRDefault="00D22FD1" w:rsidP="00DA6B95">
            <w:pPr>
              <w:pStyle w:val="a3"/>
              <w:wordWrap/>
              <w:spacing w:line="216" w:lineRule="auto"/>
              <w:rPr>
                <w:rFonts w:ascii="ＭＳ ゴシック" w:hAnsi="ＭＳ ゴシック"/>
                <w:spacing w:val="0"/>
              </w:rPr>
            </w:pPr>
            <w:r w:rsidRPr="00146ED3">
              <w:rPr>
                <w:rFonts w:ascii="ＭＳ ゴシック" w:hAnsi="ＭＳ ゴシック" w:hint="eastAsia"/>
                <w:spacing w:val="0"/>
              </w:rPr>
              <w:t xml:space="preserve"> 人　員</w:t>
            </w:r>
          </w:p>
        </w:tc>
        <w:tc>
          <w:tcPr>
            <w:tcW w:w="914" w:type="dxa"/>
            <w:tcBorders>
              <w:bottom w:val="single" w:sz="4" w:space="0" w:color="auto"/>
              <w:right w:val="single" w:sz="4" w:space="0" w:color="auto"/>
            </w:tcBorders>
          </w:tcPr>
          <w:p w14:paraId="55F51992" w14:textId="77777777" w:rsidR="00D22FD1" w:rsidRPr="00146ED3" w:rsidRDefault="00D22FD1" w:rsidP="00DA6B95">
            <w:pPr>
              <w:widowControl/>
              <w:tabs>
                <w:tab w:val="left" w:pos="1098"/>
              </w:tabs>
              <w:spacing w:line="216" w:lineRule="auto"/>
              <w:ind w:rightChars="-114" w:right="-239"/>
              <w:rPr>
                <w:rFonts w:ascii="ＭＳ ゴシック" w:eastAsia="ＭＳ ゴシック" w:hAnsi="ＭＳ ゴシック" w:cs="ＭＳ ゴシック"/>
                <w:kern w:val="0"/>
                <w:sz w:val="20"/>
                <w:szCs w:val="20"/>
              </w:rPr>
            </w:pPr>
            <w:r w:rsidRPr="00146ED3">
              <w:rPr>
                <w:rFonts w:ascii="ＭＳ ゴシック" w:eastAsia="ＭＳ ゴシック" w:hAnsi="ＭＳ ゴシック" w:hint="eastAsia"/>
                <w:sz w:val="20"/>
                <w:szCs w:val="20"/>
              </w:rPr>
              <w:t>延べ人員</w:t>
            </w:r>
          </w:p>
          <w:p w14:paraId="36E2D8B8" w14:textId="77777777" w:rsidR="00D22FD1" w:rsidRPr="00146ED3" w:rsidRDefault="00D22FD1" w:rsidP="00DA6B95">
            <w:pPr>
              <w:pStyle w:val="a3"/>
              <w:wordWrap/>
              <w:spacing w:line="216" w:lineRule="auto"/>
              <w:jc w:val="right"/>
              <w:rPr>
                <w:rFonts w:ascii="ＭＳ ゴシック" w:hAnsi="ＭＳ ゴシック"/>
                <w:spacing w:val="0"/>
              </w:rPr>
            </w:pPr>
            <w:r w:rsidRPr="00146ED3">
              <w:rPr>
                <w:rFonts w:ascii="ＭＳ ゴシック" w:hAnsi="ＭＳ ゴシック" w:hint="eastAsia"/>
                <w:spacing w:val="0"/>
              </w:rPr>
              <w:t>(人)</w:t>
            </w:r>
          </w:p>
        </w:tc>
        <w:tc>
          <w:tcPr>
            <w:tcW w:w="1134" w:type="dxa"/>
            <w:tcBorders>
              <w:left w:val="single" w:sz="4" w:space="0" w:color="auto"/>
              <w:bottom w:val="single" w:sz="4" w:space="0" w:color="auto"/>
            </w:tcBorders>
          </w:tcPr>
          <w:p w14:paraId="37A0ED27" w14:textId="77777777" w:rsidR="00D22FD1" w:rsidRPr="00146ED3" w:rsidRDefault="00D22FD1" w:rsidP="00DA6B95">
            <w:pPr>
              <w:widowControl/>
              <w:spacing w:line="216" w:lineRule="auto"/>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p>
          <w:p w14:paraId="33B6B0A2" w14:textId="77777777" w:rsidR="00D22FD1" w:rsidRPr="00146ED3" w:rsidRDefault="00D22FD1" w:rsidP="00DA6B95">
            <w:pPr>
              <w:pStyle w:val="a3"/>
              <w:wordWrap/>
              <w:spacing w:line="216" w:lineRule="auto"/>
              <w:rPr>
                <w:rFonts w:ascii="ＭＳ ゴシック" w:hAnsi="ＭＳ ゴシック"/>
                <w:spacing w:val="0"/>
              </w:rPr>
            </w:pPr>
          </w:p>
        </w:tc>
        <w:tc>
          <w:tcPr>
            <w:tcW w:w="1134" w:type="dxa"/>
            <w:tcBorders>
              <w:left w:val="single" w:sz="4" w:space="0" w:color="auto"/>
              <w:bottom w:val="single" w:sz="4" w:space="0" w:color="auto"/>
            </w:tcBorders>
          </w:tcPr>
          <w:p w14:paraId="02A30AED" w14:textId="77777777" w:rsidR="00D22FD1" w:rsidRPr="00146ED3" w:rsidRDefault="00D22FD1" w:rsidP="00DA6B95">
            <w:pPr>
              <w:widowControl/>
              <w:spacing w:line="216" w:lineRule="auto"/>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p>
          <w:p w14:paraId="43E6D1EE" w14:textId="77777777" w:rsidR="00D22FD1" w:rsidRPr="00146ED3" w:rsidRDefault="00D22FD1" w:rsidP="00DA6B95">
            <w:pPr>
              <w:pStyle w:val="a3"/>
              <w:wordWrap/>
              <w:spacing w:line="216" w:lineRule="auto"/>
              <w:rPr>
                <w:rFonts w:ascii="ＭＳ ゴシック" w:hAnsi="ＭＳ ゴシック"/>
                <w:spacing w:val="0"/>
              </w:rPr>
            </w:pPr>
          </w:p>
        </w:tc>
        <w:tc>
          <w:tcPr>
            <w:tcW w:w="1139" w:type="dxa"/>
            <w:tcBorders>
              <w:left w:val="single" w:sz="4" w:space="0" w:color="auto"/>
              <w:bottom w:val="single" w:sz="4" w:space="0" w:color="auto"/>
            </w:tcBorders>
          </w:tcPr>
          <w:p w14:paraId="09107B45" w14:textId="77777777" w:rsidR="00D22FD1" w:rsidRPr="00146ED3" w:rsidRDefault="00D22FD1" w:rsidP="00DA6B95">
            <w:pPr>
              <w:widowControl/>
              <w:spacing w:line="216" w:lineRule="auto"/>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p>
          <w:p w14:paraId="5855CE72" w14:textId="77777777" w:rsidR="00D22FD1" w:rsidRPr="00146ED3" w:rsidRDefault="00D22FD1" w:rsidP="00DA6B95">
            <w:pPr>
              <w:pStyle w:val="a3"/>
              <w:wordWrap/>
              <w:spacing w:line="216" w:lineRule="auto"/>
              <w:rPr>
                <w:rFonts w:ascii="ＭＳ ゴシック" w:hAnsi="ＭＳ ゴシック"/>
                <w:spacing w:val="0"/>
              </w:rPr>
            </w:pPr>
          </w:p>
        </w:tc>
        <w:tc>
          <w:tcPr>
            <w:tcW w:w="1129" w:type="dxa"/>
            <w:tcBorders>
              <w:left w:val="single" w:sz="4" w:space="0" w:color="auto"/>
              <w:bottom w:val="single" w:sz="4" w:space="0" w:color="auto"/>
            </w:tcBorders>
          </w:tcPr>
          <w:p w14:paraId="6EDDD715" w14:textId="77777777" w:rsidR="00D22FD1" w:rsidRPr="00146ED3" w:rsidRDefault="00D22FD1" w:rsidP="00DA6B95">
            <w:pPr>
              <w:widowControl/>
              <w:spacing w:line="216" w:lineRule="auto"/>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p>
          <w:p w14:paraId="4F914181" w14:textId="77777777" w:rsidR="00D22FD1" w:rsidRPr="00146ED3" w:rsidRDefault="00D22FD1" w:rsidP="00DA6B95">
            <w:pPr>
              <w:pStyle w:val="a3"/>
              <w:wordWrap/>
              <w:spacing w:line="216" w:lineRule="auto"/>
              <w:rPr>
                <w:rFonts w:ascii="ＭＳ ゴシック" w:hAnsi="ＭＳ ゴシック"/>
                <w:spacing w:val="0"/>
              </w:rPr>
            </w:pPr>
          </w:p>
        </w:tc>
        <w:tc>
          <w:tcPr>
            <w:tcW w:w="1152" w:type="dxa"/>
            <w:tcBorders>
              <w:left w:val="single" w:sz="4" w:space="0" w:color="auto"/>
              <w:bottom w:val="single" w:sz="4" w:space="0" w:color="auto"/>
            </w:tcBorders>
          </w:tcPr>
          <w:p w14:paraId="128ADBE4" w14:textId="77777777" w:rsidR="00D22FD1" w:rsidRPr="00146ED3" w:rsidRDefault="00D22FD1" w:rsidP="00DA6B95">
            <w:pPr>
              <w:widowControl/>
              <w:spacing w:line="216" w:lineRule="auto"/>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p>
          <w:p w14:paraId="74226E20" w14:textId="77777777" w:rsidR="00D22FD1" w:rsidRPr="00146ED3" w:rsidRDefault="00D22FD1" w:rsidP="00DA6B95">
            <w:pPr>
              <w:pStyle w:val="a3"/>
              <w:wordWrap/>
              <w:spacing w:line="216" w:lineRule="auto"/>
              <w:rPr>
                <w:rFonts w:ascii="ＭＳ ゴシック" w:hAnsi="ＭＳ ゴシック"/>
                <w:spacing w:val="0"/>
              </w:rPr>
            </w:pPr>
          </w:p>
        </w:tc>
        <w:tc>
          <w:tcPr>
            <w:tcW w:w="1191" w:type="dxa"/>
            <w:tcBorders>
              <w:left w:val="single" w:sz="4" w:space="0" w:color="auto"/>
              <w:bottom w:val="single" w:sz="4" w:space="0" w:color="auto"/>
            </w:tcBorders>
          </w:tcPr>
          <w:p w14:paraId="67E7B995" w14:textId="77777777" w:rsidR="00D22FD1" w:rsidRPr="00146ED3" w:rsidRDefault="00D22FD1" w:rsidP="00DA6B95">
            <w:pPr>
              <w:widowControl/>
              <w:spacing w:line="216" w:lineRule="auto"/>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p>
          <w:p w14:paraId="3FC781FD" w14:textId="77777777" w:rsidR="00D22FD1" w:rsidRPr="00146ED3" w:rsidRDefault="00D22FD1" w:rsidP="00DA6B95">
            <w:pPr>
              <w:pStyle w:val="a3"/>
              <w:wordWrap/>
              <w:spacing w:line="216" w:lineRule="auto"/>
              <w:rPr>
                <w:rFonts w:ascii="ＭＳ ゴシック" w:hAnsi="ＭＳ ゴシック"/>
                <w:spacing w:val="0"/>
              </w:rPr>
            </w:pPr>
          </w:p>
        </w:tc>
        <w:tc>
          <w:tcPr>
            <w:tcW w:w="1200" w:type="dxa"/>
            <w:tcBorders>
              <w:left w:val="single" w:sz="4" w:space="0" w:color="auto"/>
              <w:bottom w:val="single" w:sz="4" w:space="0" w:color="auto"/>
            </w:tcBorders>
          </w:tcPr>
          <w:p w14:paraId="63D2A039" w14:textId="77777777" w:rsidR="00D22FD1" w:rsidRPr="00146ED3" w:rsidRDefault="00D22FD1" w:rsidP="00DA6B95">
            <w:pPr>
              <w:widowControl/>
              <w:spacing w:line="216" w:lineRule="auto"/>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p>
          <w:p w14:paraId="22599854" w14:textId="77777777" w:rsidR="00D22FD1" w:rsidRPr="00146ED3" w:rsidRDefault="00D22FD1" w:rsidP="00DA6B95">
            <w:pPr>
              <w:pStyle w:val="a3"/>
              <w:wordWrap/>
              <w:spacing w:line="216" w:lineRule="auto"/>
              <w:rPr>
                <w:rFonts w:ascii="ＭＳ ゴシック" w:hAnsi="ＭＳ ゴシック"/>
                <w:spacing w:val="0"/>
              </w:rPr>
            </w:pPr>
          </w:p>
        </w:tc>
      </w:tr>
      <w:tr w:rsidR="00D22FD1" w:rsidRPr="00146ED3" w14:paraId="09BFB558" w14:textId="77777777" w:rsidTr="00DA6B95">
        <w:trPr>
          <w:trHeight w:val="375"/>
          <w:jc w:val="center"/>
        </w:trPr>
        <w:tc>
          <w:tcPr>
            <w:tcW w:w="929" w:type="dxa"/>
            <w:vMerge w:val="restart"/>
          </w:tcPr>
          <w:p w14:paraId="3E0A2DEE" w14:textId="77777777" w:rsidR="00D22FD1" w:rsidRPr="00146ED3" w:rsidRDefault="00D22FD1" w:rsidP="00DA6B95">
            <w:pPr>
              <w:pStyle w:val="a3"/>
              <w:wordWrap/>
              <w:spacing w:line="216" w:lineRule="auto"/>
              <w:jc w:val="center"/>
              <w:rPr>
                <w:rFonts w:ascii="ＭＳ ゴシック" w:hAnsi="ＭＳ ゴシック"/>
                <w:spacing w:val="0"/>
              </w:rPr>
            </w:pPr>
          </w:p>
          <w:p w14:paraId="2790E7DE" w14:textId="77777777" w:rsidR="00D22FD1" w:rsidRPr="00146ED3" w:rsidRDefault="00D22FD1" w:rsidP="00DA6B95">
            <w:pPr>
              <w:kinsoku w:val="0"/>
              <w:overflowPunct w:val="0"/>
              <w:spacing w:line="216" w:lineRule="auto"/>
              <w:jc w:val="center"/>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給</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食</w:t>
            </w:r>
          </w:p>
          <w:p w14:paraId="7D1BF268" w14:textId="77777777" w:rsidR="00D22FD1" w:rsidRPr="00146ED3" w:rsidRDefault="00D22FD1" w:rsidP="00DA6B95">
            <w:pPr>
              <w:pStyle w:val="a3"/>
              <w:wordWrap/>
              <w:spacing w:line="216" w:lineRule="auto"/>
              <w:jc w:val="center"/>
              <w:rPr>
                <w:rFonts w:ascii="ＭＳ ゴシック" w:hAnsi="ＭＳ ゴシック"/>
                <w:spacing w:val="0"/>
              </w:rPr>
            </w:pPr>
            <w:r w:rsidRPr="00146ED3">
              <w:rPr>
                <w:rFonts w:ascii="ＭＳ ゴシック" w:hAnsi="ＭＳ ゴシック" w:hint="eastAsia"/>
                <w:spacing w:val="0"/>
              </w:rPr>
              <w:t>材料費</w:t>
            </w:r>
          </w:p>
        </w:tc>
        <w:tc>
          <w:tcPr>
            <w:tcW w:w="914" w:type="dxa"/>
            <w:tcBorders>
              <w:bottom w:val="dashed" w:sz="4" w:space="0" w:color="auto"/>
              <w:right w:val="single" w:sz="4" w:space="0" w:color="auto"/>
            </w:tcBorders>
          </w:tcPr>
          <w:p w14:paraId="342F79EA" w14:textId="77777777" w:rsidR="00D22FD1" w:rsidRPr="00146ED3" w:rsidRDefault="00D22FD1" w:rsidP="00DA6B95">
            <w:pPr>
              <w:pStyle w:val="a3"/>
              <w:wordWrap/>
              <w:spacing w:line="216" w:lineRule="auto"/>
              <w:rPr>
                <w:rFonts w:ascii="ＭＳ ゴシック" w:hAnsi="ＭＳ ゴシック"/>
                <w:spacing w:val="0"/>
              </w:rPr>
            </w:pPr>
            <w:r w:rsidRPr="00146ED3">
              <w:rPr>
                <w:rFonts w:hint="eastAsia"/>
              </w:rPr>
              <w:t>総　額</w:t>
            </w:r>
          </w:p>
          <w:p w14:paraId="1C64E2D9" w14:textId="77777777" w:rsidR="00D22FD1" w:rsidRPr="00146ED3" w:rsidRDefault="00D22FD1" w:rsidP="00DA6B95">
            <w:pPr>
              <w:pStyle w:val="a3"/>
              <w:wordWrap/>
              <w:spacing w:line="216" w:lineRule="auto"/>
              <w:jc w:val="right"/>
              <w:rPr>
                <w:rFonts w:ascii="ＭＳ ゴシック" w:hAnsi="ＭＳ ゴシック"/>
                <w:spacing w:val="0"/>
              </w:rPr>
            </w:pPr>
            <w:r w:rsidRPr="00146ED3">
              <w:rPr>
                <w:rFonts w:ascii="ＭＳ ゴシック" w:hAnsi="ＭＳ ゴシック" w:hint="eastAsia"/>
                <w:spacing w:val="0"/>
              </w:rPr>
              <w:t>(円)</w:t>
            </w:r>
          </w:p>
        </w:tc>
        <w:tc>
          <w:tcPr>
            <w:tcW w:w="1134" w:type="dxa"/>
            <w:tcBorders>
              <w:left w:val="single" w:sz="4" w:space="0" w:color="auto"/>
              <w:bottom w:val="dashed" w:sz="4" w:space="0" w:color="auto"/>
            </w:tcBorders>
          </w:tcPr>
          <w:p w14:paraId="655F5454" w14:textId="77777777" w:rsidR="00D22FD1" w:rsidRPr="00146ED3" w:rsidRDefault="00D22FD1" w:rsidP="00DA6B95">
            <w:pPr>
              <w:widowControl/>
              <w:spacing w:line="216" w:lineRule="auto"/>
              <w:jc w:val="left"/>
              <w:rPr>
                <w:rFonts w:ascii="ＭＳ ゴシック" w:eastAsia="ＭＳ ゴシック" w:hAnsi="ＭＳ ゴシック" w:cs="ＭＳ ゴシック"/>
                <w:kern w:val="0"/>
                <w:sz w:val="20"/>
                <w:szCs w:val="20"/>
              </w:rPr>
            </w:pPr>
          </w:p>
          <w:p w14:paraId="15330EE2" w14:textId="77777777" w:rsidR="00D22FD1" w:rsidRPr="00146ED3" w:rsidRDefault="00D22FD1" w:rsidP="00DA6B95">
            <w:pPr>
              <w:pStyle w:val="a3"/>
              <w:wordWrap/>
              <w:spacing w:line="216" w:lineRule="auto"/>
              <w:rPr>
                <w:rFonts w:ascii="ＭＳ ゴシック" w:hAnsi="ＭＳ ゴシック"/>
                <w:spacing w:val="0"/>
              </w:rPr>
            </w:pPr>
          </w:p>
        </w:tc>
        <w:tc>
          <w:tcPr>
            <w:tcW w:w="1134" w:type="dxa"/>
            <w:tcBorders>
              <w:left w:val="single" w:sz="4" w:space="0" w:color="auto"/>
              <w:bottom w:val="dashed" w:sz="4" w:space="0" w:color="auto"/>
            </w:tcBorders>
          </w:tcPr>
          <w:p w14:paraId="62CEAAF3" w14:textId="77777777" w:rsidR="00D22FD1" w:rsidRPr="00146ED3" w:rsidRDefault="00D22FD1" w:rsidP="00DA6B95">
            <w:pPr>
              <w:widowControl/>
              <w:spacing w:line="216" w:lineRule="auto"/>
              <w:jc w:val="left"/>
              <w:rPr>
                <w:rFonts w:ascii="ＭＳ ゴシック" w:eastAsia="ＭＳ ゴシック" w:hAnsi="ＭＳ ゴシック" w:cs="ＭＳ ゴシック"/>
                <w:kern w:val="0"/>
                <w:sz w:val="20"/>
                <w:szCs w:val="20"/>
              </w:rPr>
            </w:pPr>
          </w:p>
          <w:p w14:paraId="2D81049F" w14:textId="77777777" w:rsidR="00D22FD1" w:rsidRPr="00146ED3" w:rsidRDefault="00D22FD1" w:rsidP="00DA6B95">
            <w:pPr>
              <w:pStyle w:val="a3"/>
              <w:wordWrap/>
              <w:spacing w:line="216" w:lineRule="auto"/>
              <w:rPr>
                <w:rFonts w:ascii="ＭＳ ゴシック" w:hAnsi="ＭＳ ゴシック"/>
                <w:spacing w:val="0"/>
              </w:rPr>
            </w:pPr>
          </w:p>
        </w:tc>
        <w:tc>
          <w:tcPr>
            <w:tcW w:w="1139" w:type="dxa"/>
            <w:tcBorders>
              <w:left w:val="single" w:sz="4" w:space="0" w:color="auto"/>
              <w:bottom w:val="dashed" w:sz="4" w:space="0" w:color="auto"/>
            </w:tcBorders>
          </w:tcPr>
          <w:p w14:paraId="499B0128" w14:textId="77777777" w:rsidR="00D22FD1" w:rsidRPr="00146ED3" w:rsidRDefault="00D22FD1" w:rsidP="00DA6B95">
            <w:pPr>
              <w:widowControl/>
              <w:spacing w:line="216" w:lineRule="auto"/>
              <w:jc w:val="left"/>
              <w:rPr>
                <w:rFonts w:ascii="ＭＳ ゴシック" w:eastAsia="ＭＳ ゴシック" w:hAnsi="ＭＳ ゴシック" w:cs="ＭＳ ゴシック"/>
                <w:kern w:val="0"/>
                <w:sz w:val="20"/>
                <w:szCs w:val="20"/>
              </w:rPr>
            </w:pPr>
          </w:p>
          <w:p w14:paraId="5A883A9D" w14:textId="77777777" w:rsidR="00D22FD1" w:rsidRPr="00146ED3" w:rsidRDefault="00D22FD1" w:rsidP="00DA6B95">
            <w:pPr>
              <w:pStyle w:val="a3"/>
              <w:wordWrap/>
              <w:spacing w:line="216" w:lineRule="auto"/>
              <w:rPr>
                <w:rFonts w:ascii="ＭＳ ゴシック" w:hAnsi="ＭＳ ゴシック"/>
                <w:spacing w:val="0"/>
              </w:rPr>
            </w:pPr>
          </w:p>
        </w:tc>
        <w:tc>
          <w:tcPr>
            <w:tcW w:w="1129" w:type="dxa"/>
            <w:tcBorders>
              <w:left w:val="single" w:sz="4" w:space="0" w:color="auto"/>
              <w:bottom w:val="dashed" w:sz="4" w:space="0" w:color="auto"/>
            </w:tcBorders>
          </w:tcPr>
          <w:p w14:paraId="373D8622" w14:textId="77777777" w:rsidR="00D22FD1" w:rsidRPr="00146ED3" w:rsidRDefault="00D22FD1" w:rsidP="00DA6B95">
            <w:pPr>
              <w:widowControl/>
              <w:spacing w:line="216" w:lineRule="auto"/>
              <w:jc w:val="left"/>
              <w:rPr>
                <w:rFonts w:ascii="ＭＳ ゴシック" w:eastAsia="ＭＳ ゴシック" w:hAnsi="ＭＳ ゴシック" w:cs="ＭＳ ゴシック"/>
                <w:kern w:val="0"/>
                <w:sz w:val="20"/>
                <w:szCs w:val="20"/>
              </w:rPr>
            </w:pPr>
          </w:p>
          <w:p w14:paraId="4E4F8BCF" w14:textId="77777777" w:rsidR="00D22FD1" w:rsidRPr="00146ED3" w:rsidRDefault="00D22FD1" w:rsidP="00DA6B95">
            <w:pPr>
              <w:pStyle w:val="a3"/>
              <w:wordWrap/>
              <w:spacing w:line="216" w:lineRule="auto"/>
              <w:rPr>
                <w:rFonts w:ascii="ＭＳ ゴシック" w:hAnsi="ＭＳ ゴシック"/>
                <w:spacing w:val="0"/>
              </w:rPr>
            </w:pPr>
          </w:p>
        </w:tc>
        <w:tc>
          <w:tcPr>
            <w:tcW w:w="1152" w:type="dxa"/>
            <w:tcBorders>
              <w:left w:val="single" w:sz="4" w:space="0" w:color="auto"/>
              <w:bottom w:val="dashed" w:sz="4" w:space="0" w:color="auto"/>
            </w:tcBorders>
          </w:tcPr>
          <w:p w14:paraId="5CB36CA6" w14:textId="77777777" w:rsidR="00D22FD1" w:rsidRPr="00146ED3" w:rsidRDefault="00D22FD1" w:rsidP="00DA6B95">
            <w:pPr>
              <w:widowControl/>
              <w:spacing w:line="216" w:lineRule="auto"/>
              <w:jc w:val="left"/>
              <w:rPr>
                <w:rFonts w:ascii="ＭＳ ゴシック" w:eastAsia="ＭＳ ゴシック" w:hAnsi="ＭＳ ゴシック" w:cs="ＭＳ ゴシック"/>
                <w:kern w:val="0"/>
                <w:sz w:val="20"/>
                <w:szCs w:val="20"/>
              </w:rPr>
            </w:pPr>
          </w:p>
          <w:p w14:paraId="6A5BFE15" w14:textId="77777777" w:rsidR="00D22FD1" w:rsidRPr="00146ED3" w:rsidRDefault="00D22FD1" w:rsidP="00DA6B95">
            <w:pPr>
              <w:pStyle w:val="a3"/>
              <w:wordWrap/>
              <w:spacing w:line="216" w:lineRule="auto"/>
              <w:rPr>
                <w:rFonts w:ascii="ＭＳ ゴシック" w:hAnsi="ＭＳ ゴシック"/>
                <w:spacing w:val="0"/>
              </w:rPr>
            </w:pPr>
          </w:p>
        </w:tc>
        <w:tc>
          <w:tcPr>
            <w:tcW w:w="1191" w:type="dxa"/>
            <w:tcBorders>
              <w:left w:val="single" w:sz="4" w:space="0" w:color="auto"/>
              <w:bottom w:val="dashed" w:sz="4" w:space="0" w:color="auto"/>
            </w:tcBorders>
          </w:tcPr>
          <w:p w14:paraId="662F6D67" w14:textId="77777777" w:rsidR="00D22FD1" w:rsidRPr="00146ED3" w:rsidRDefault="00D22FD1" w:rsidP="00DA6B95">
            <w:pPr>
              <w:widowControl/>
              <w:spacing w:line="216" w:lineRule="auto"/>
              <w:jc w:val="left"/>
              <w:rPr>
                <w:rFonts w:ascii="ＭＳ ゴシック" w:eastAsia="ＭＳ ゴシック" w:hAnsi="ＭＳ ゴシック" w:cs="ＭＳ ゴシック"/>
                <w:kern w:val="0"/>
                <w:sz w:val="20"/>
                <w:szCs w:val="20"/>
              </w:rPr>
            </w:pPr>
          </w:p>
          <w:p w14:paraId="4484F956" w14:textId="77777777" w:rsidR="00D22FD1" w:rsidRPr="00146ED3" w:rsidRDefault="00D22FD1" w:rsidP="00DA6B95">
            <w:pPr>
              <w:pStyle w:val="a3"/>
              <w:wordWrap/>
              <w:spacing w:line="216" w:lineRule="auto"/>
              <w:rPr>
                <w:rFonts w:ascii="ＭＳ ゴシック" w:hAnsi="ＭＳ ゴシック"/>
                <w:spacing w:val="0"/>
              </w:rPr>
            </w:pPr>
          </w:p>
        </w:tc>
        <w:tc>
          <w:tcPr>
            <w:tcW w:w="1200" w:type="dxa"/>
            <w:tcBorders>
              <w:left w:val="single" w:sz="4" w:space="0" w:color="auto"/>
              <w:bottom w:val="dashed" w:sz="4" w:space="0" w:color="auto"/>
            </w:tcBorders>
          </w:tcPr>
          <w:p w14:paraId="3C5E27D1" w14:textId="77777777" w:rsidR="00D22FD1" w:rsidRPr="00146ED3" w:rsidRDefault="00D22FD1" w:rsidP="00DA6B95">
            <w:pPr>
              <w:widowControl/>
              <w:spacing w:line="216" w:lineRule="auto"/>
              <w:jc w:val="left"/>
              <w:rPr>
                <w:rFonts w:ascii="ＭＳ ゴシック" w:eastAsia="ＭＳ ゴシック" w:hAnsi="ＭＳ ゴシック" w:cs="ＭＳ ゴシック"/>
                <w:kern w:val="0"/>
                <w:sz w:val="20"/>
                <w:szCs w:val="20"/>
              </w:rPr>
            </w:pPr>
          </w:p>
          <w:p w14:paraId="032A5306" w14:textId="77777777" w:rsidR="00D22FD1" w:rsidRPr="00146ED3" w:rsidRDefault="00D22FD1" w:rsidP="00DA6B95">
            <w:pPr>
              <w:pStyle w:val="a3"/>
              <w:wordWrap/>
              <w:spacing w:line="216" w:lineRule="auto"/>
              <w:rPr>
                <w:rFonts w:ascii="ＭＳ ゴシック" w:hAnsi="ＭＳ ゴシック"/>
                <w:spacing w:val="0"/>
              </w:rPr>
            </w:pPr>
          </w:p>
        </w:tc>
      </w:tr>
      <w:tr w:rsidR="00D22FD1" w:rsidRPr="00146ED3" w14:paraId="456EE7D4" w14:textId="77777777" w:rsidTr="00DA6B95">
        <w:trPr>
          <w:trHeight w:val="216"/>
          <w:jc w:val="center"/>
        </w:trPr>
        <w:tc>
          <w:tcPr>
            <w:tcW w:w="929" w:type="dxa"/>
            <w:vMerge/>
            <w:tcBorders>
              <w:bottom w:val="single" w:sz="4" w:space="0" w:color="auto"/>
            </w:tcBorders>
          </w:tcPr>
          <w:p w14:paraId="1A9CB23C" w14:textId="77777777" w:rsidR="00D22FD1" w:rsidRPr="00146ED3" w:rsidRDefault="00D22FD1" w:rsidP="00DA6B95">
            <w:pPr>
              <w:pStyle w:val="a3"/>
              <w:wordWrap/>
              <w:spacing w:line="216" w:lineRule="auto"/>
              <w:rPr>
                <w:rFonts w:ascii="ＭＳ ゴシック" w:hAnsi="ＭＳ ゴシック"/>
                <w:spacing w:val="0"/>
              </w:rPr>
            </w:pPr>
          </w:p>
        </w:tc>
        <w:tc>
          <w:tcPr>
            <w:tcW w:w="914" w:type="dxa"/>
            <w:tcBorders>
              <w:top w:val="dashed" w:sz="4" w:space="0" w:color="auto"/>
              <w:bottom w:val="single" w:sz="4" w:space="0" w:color="auto"/>
              <w:right w:val="single" w:sz="4" w:space="0" w:color="auto"/>
            </w:tcBorders>
          </w:tcPr>
          <w:p w14:paraId="086E7A4A" w14:textId="77777777" w:rsidR="00D22FD1" w:rsidRPr="00146ED3" w:rsidRDefault="00D22FD1" w:rsidP="00FB3362">
            <w:pPr>
              <w:kinsoku w:val="0"/>
              <w:overflowPunct w:val="0"/>
              <w:spacing w:line="216" w:lineRule="auto"/>
              <w:ind w:rightChars="-114" w:right="-239"/>
              <w:textAlignment w:val="baseline"/>
              <w:rPr>
                <w:rFonts w:ascii="ＭＳ ゴシック" w:eastAsia="ＭＳ ゴシック" w:hAnsi="Times New Roman"/>
                <w:kern w:val="0"/>
                <w:sz w:val="16"/>
                <w:szCs w:val="16"/>
              </w:rPr>
            </w:pPr>
            <w:r w:rsidRPr="00146ED3">
              <w:rPr>
                <w:rFonts w:ascii="ＭＳ ゴシック" w:eastAsia="ＭＳ ゴシック" w:hAnsi="ＭＳ ゴシック" w:cs="ＭＳ ゴシック" w:hint="eastAsia"/>
                <w:kern w:val="0"/>
                <w:sz w:val="16"/>
                <w:szCs w:val="16"/>
              </w:rPr>
              <w:t>１日当</w:t>
            </w:r>
            <w:r w:rsidR="00FB3362" w:rsidRPr="00146ED3">
              <w:rPr>
                <w:rFonts w:ascii="ＭＳ ゴシック" w:eastAsia="ＭＳ ゴシック" w:hAnsi="ＭＳ ゴシック" w:cs="ＭＳ ゴシック" w:hint="eastAsia"/>
                <w:kern w:val="0"/>
                <w:sz w:val="16"/>
                <w:szCs w:val="16"/>
              </w:rPr>
              <w:t>た</w:t>
            </w:r>
            <w:r w:rsidRPr="00146ED3">
              <w:rPr>
                <w:rFonts w:ascii="ＭＳ ゴシック" w:eastAsia="ＭＳ ゴシック" w:hAnsi="ＭＳ ゴシック" w:cs="ＭＳ ゴシック" w:hint="eastAsia"/>
                <w:kern w:val="0"/>
                <w:sz w:val="16"/>
                <w:szCs w:val="16"/>
              </w:rPr>
              <w:t>り</w:t>
            </w:r>
          </w:p>
          <w:p w14:paraId="11560C97" w14:textId="77777777" w:rsidR="00D22FD1" w:rsidRPr="00146ED3" w:rsidRDefault="00D22FD1" w:rsidP="00DA6B95">
            <w:pPr>
              <w:pStyle w:val="a3"/>
              <w:wordWrap/>
              <w:spacing w:line="216" w:lineRule="auto"/>
              <w:ind w:rightChars="-114" w:right="-239"/>
              <w:rPr>
                <w:rFonts w:ascii="ＭＳ ゴシック" w:hAnsi="ＭＳ ゴシック"/>
                <w:spacing w:val="0"/>
                <w:sz w:val="18"/>
                <w:szCs w:val="18"/>
              </w:rPr>
            </w:pPr>
            <w:r w:rsidRPr="00146ED3">
              <w:rPr>
                <w:rFonts w:ascii="ＭＳ ゴシック" w:hAnsi="ＭＳ ゴシック" w:hint="eastAsia"/>
                <w:spacing w:val="0"/>
                <w:sz w:val="18"/>
                <w:szCs w:val="18"/>
              </w:rPr>
              <w:t>平均</w:t>
            </w:r>
            <w:r w:rsidRPr="00146ED3">
              <w:rPr>
                <w:rFonts w:ascii="ＭＳ ゴシック" w:hAnsi="ＭＳ ゴシック"/>
                <w:spacing w:val="0"/>
                <w:sz w:val="18"/>
                <w:szCs w:val="18"/>
              </w:rPr>
              <w:t>(</w:t>
            </w:r>
            <w:r w:rsidRPr="00146ED3">
              <w:rPr>
                <w:rFonts w:ascii="ＭＳ ゴシック" w:hAnsi="ＭＳ ゴシック" w:hint="eastAsia"/>
                <w:spacing w:val="0"/>
                <w:sz w:val="18"/>
                <w:szCs w:val="18"/>
              </w:rPr>
              <w:t>円</w:t>
            </w:r>
            <w:r w:rsidRPr="00146ED3">
              <w:rPr>
                <w:rFonts w:ascii="ＭＳ ゴシック" w:hAnsi="ＭＳ ゴシック"/>
                <w:spacing w:val="0"/>
                <w:sz w:val="18"/>
                <w:szCs w:val="18"/>
              </w:rPr>
              <w:t>)</w:t>
            </w:r>
          </w:p>
        </w:tc>
        <w:tc>
          <w:tcPr>
            <w:tcW w:w="1134" w:type="dxa"/>
            <w:tcBorders>
              <w:top w:val="dashed" w:sz="4" w:space="0" w:color="auto"/>
              <w:left w:val="single" w:sz="4" w:space="0" w:color="auto"/>
              <w:bottom w:val="single" w:sz="4" w:space="0" w:color="auto"/>
            </w:tcBorders>
          </w:tcPr>
          <w:p w14:paraId="2D2DB251" w14:textId="77777777" w:rsidR="00D22FD1" w:rsidRPr="00146ED3" w:rsidRDefault="00D22FD1" w:rsidP="00DA6B95">
            <w:pPr>
              <w:widowControl/>
              <w:spacing w:line="216" w:lineRule="auto"/>
              <w:jc w:val="left"/>
              <w:rPr>
                <w:rFonts w:ascii="ＭＳ ゴシック" w:eastAsia="ＭＳ ゴシック" w:hAnsi="ＭＳ ゴシック" w:cs="ＭＳ ゴシック"/>
                <w:kern w:val="0"/>
                <w:sz w:val="20"/>
                <w:szCs w:val="20"/>
              </w:rPr>
            </w:pPr>
          </w:p>
          <w:p w14:paraId="4D1EAB20" w14:textId="77777777" w:rsidR="00D22FD1" w:rsidRPr="00146ED3" w:rsidRDefault="00D22FD1" w:rsidP="00DA6B95">
            <w:pPr>
              <w:pStyle w:val="a3"/>
              <w:wordWrap/>
              <w:spacing w:line="216" w:lineRule="auto"/>
              <w:rPr>
                <w:rFonts w:ascii="ＭＳ ゴシック" w:hAnsi="ＭＳ ゴシック"/>
                <w:spacing w:val="0"/>
              </w:rPr>
            </w:pPr>
          </w:p>
        </w:tc>
        <w:tc>
          <w:tcPr>
            <w:tcW w:w="1134" w:type="dxa"/>
            <w:tcBorders>
              <w:top w:val="dashed" w:sz="4" w:space="0" w:color="auto"/>
              <w:left w:val="single" w:sz="4" w:space="0" w:color="auto"/>
              <w:bottom w:val="single" w:sz="4" w:space="0" w:color="auto"/>
            </w:tcBorders>
          </w:tcPr>
          <w:p w14:paraId="2C97B6B7" w14:textId="77777777" w:rsidR="00D22FD1" w:rsidRPr="00146ED3" w:rsidRDefault="00D22FD1" w:rsidP="00DA6B95">
            <w:pPr>
              <w:widowControl/>
              <w:spacing w:line="216" w:lineRule="auto"/>
              <w:jc w:val="left"/>
              <w:rPr>
                <w:rFonts w:ascii="ＭＳ ゴシック" w:eastAsia="ＭＳ ゴシック" w:hAnsi="ＭＳ ゴシック" w:cs="ＭＳ ゴシック"/>
                <w:kern w:val="0"/>
                <w:sz w:val="20"/>
                <w:szCs w:val="20"/>
              </w:rPr>
            </w:pPr>
          </w:p>
          <w:p w14:paraId="53496298" w14:textId="77777777" w:rsidR="00D22FD1" w:rsidRPr="00146ED3" w:rsidRDefault="00D22FD1" w:rsidP="00DA6B95">
            <w:pPr>
              <w:pStyle w:val="a3"/>
              <w:wordWrap/>
              <w:spacing w:line="216" w:lineRule="auto"/>
              <w:rPr>
                <w:rFonts w:ascii="ＭＳ ゴシック" w:hAnsi="ＭＳ ゴシック"/>
                <w:spacing w:val="0"/>
              </w:rPr>
            </w:pPr>
          </w:p>
        </w:tc>
        <w:tc>
          <w:tcPr>
            <w:tcW w:w="1139" w:type="dxa"/>
            <w:tcBorders>
              <w:top w:val="dashed" w:sz="4" w:space="0" w:color="auto"/>
              <w:left w:val="single" w:sz="4" w:space="0" w:color="auto"/>
              <w:bottom w:val="single" w:sz="4" w:space="0" w:color="auto"/>
            </w:tcBorders>
          </w:tcPr>
          <w:p w14:paraId="41585270" w14:textId="77777777" w:rsidR="00D22FD1" w:rsidRPr="00146ED3" w:rsidRDefault="00D22FD1" w:rsidP="00DA6B95">
            <w:pPr>
              <w:widowControl/>
              <w:spacing w:line="216" w:lineRule="auto"/>
              <w:jc w:val="left"/>
              <w:rPr>
                <w:rFonts w:ascii="ＭＳ ゴシック" w:eastAsia="ＭＳ ゴシック" w:hAnsi="ＭＳ ゴシック" w:cs="ＭＳ ゴシック"/>
                <w:kern w:val="0"/>
                <w:sz w:val="20"/>
                <w:szCs w:val="20"/>
              </w:rPr>
            </w:pPr>
          </w:p>
          <w:p w14:paraId="745F57C5" w14:textId="77777777" w:rsidR="00D22FD1" w:rsidRPr="00146ED3" w:rsidRDefault="00D22FD1" w:rsidP="00DA6B95">
            <w:pPr>
              <w:pStyle w:val="a3"/>
              <w:wordWrap/>
              <w:spacing w:line="216" w:lineRule="auto"/>
              <w:rPr>
                <w:rFonts w:ascii="ＭＳ ゴシック" w:hAnsi="ＭＳ ゴシック"/>
                <w:spacing w:val="0"/>
              </w:rPr>
            </w:pPr>
          </w:p>
        </w:tc>
        <w:tc>
          <w:tcPr>
            <w:tcW w:w="1129" w:type="dxa"/>
            <w:tcBorders>
              <w:top w:val="dashed" w:sz="4" w:space="0" w:color="auto"/>
              <w:left w:val="single" w:sz="4" w:space="0" w:color="auto"/>
              <w:bottom w:val="single" w:sz="4" w:space="0" w:color="auto"/>
            </w:tcBorders>
          </w:tcPr>
          <w:p w14:paraId="08B70C8B" w14:textId="77777777" w:rsidR="00D22FD1" w:rsidRPr="00146ED3" w:rsidRDefault="00D22FD1" w:rsidP="00DA6B95">
            <w:pPr>
              <w:widowControl/>
              <w:spacing w:line="216" w:lineRule="auto"/>
              <w:jc w:val="left"/>
              <w:rPr>
                <w:rFonts w:ascii="ＭＳ ゴシック" w:eastAsia="ＭＳ ゴシック" w:hAnsi="ＭＳ ゴシック" w:cs="ＭＳ ゴシック"/>
                <w:kern w:val="0"/>
                <w:sz w:val="20"/>
                <w:szCs w:val="20"/>
              </w:rPr>
            </w:pPr>
          </w:p>
          <w:p w14:paraId="7168DA3A" w14:textId="77777777" w:rsidR="00D22FD1" w:rsidRPr="00146ED3" w:rsidRDefault="00D22FD1" w:rsidP="00DA6B95">
            <w:pPr>
              <w:pStyle w:val="a3"/>
              <w:wordWrap/>
              <w:spacing w:line="216" w:lineRule="auto"/>
              <w:rPr>
                <w:rFonts w:ascii="ＭＳ ゴシック" w:hAnsi="ＭＳ ゴシック"/>
                <w:spacing w:val="0"/>
              </w:rPr>
            </w:pPr>
          </w:p>
        </w:tc>
        <w:tc>
          <w:tcPr>
            <w:tcW w:w="1152" w:type="dxa"/>
            <w:tcBorders>
              <w:top w:val="dashed" w:sz="4" w:space="0" w:color="auto"/>
              <w:left w:val="single" w:sz="4" w:space="0" w:color="auto"/>
              <w:bottom w:val="single" w:sz="4" w:space="0" w:color="auto"/>
            </w:tcBorders>
          </w:tcPr>
          <w:p w14:paraId="5E88E9F1" w14:textId="77777777" w:rsidR="00D22FD1" w:rsidRPr="00146ED3" w:rsidRDefault="00D22FD1" w:rsidP="00DA6B95">
            <w:pPr>
              <w:widowControl/>
              <w:spacing w:line="216" w:lineRule="auto"/>
              <w:jc w:val="left"/>
              <w:rPr>
                <w:rFonts w:ascii="ＭＳ ゴシック" w:eastAsia="ＭＳ ゴシック" w:hAnsi="ＭＳ ゴシック" w:cs="ＭＳ ゴシック"/>
                <w:kern w:val="0"/>
                <w:sz w:val="20"/>
                <w:szCs w:val="20"/>
              </w:rPr>
            </w:pPr>
          </w:p>
          <w:p w14:paraId="45839A97" w14:textId="77777777" w:rsidR="00D22FD1" w:rsidRPr="00146ED3" w:rsidRDefault="00D22FD1" w:rsidP="00DA6B95">
            <w:pPr>
              <w:pStyle w:val="a3"/>
              <w:wordWrap/>
              <w:spacing w:line="216" w:lineRule="auto"/>
              <w:rPr>
                <w:rFonts w:ascii="ＭＳ ゴシック" w:hAnsi="ＭＳ ゴシック"/>
                <w:spacing w:val="0"/>
              </w:rPr>
            </w:pPr>
          </w:p>
        </w:tc>
        <w:tc>
          <w:tcPr>
            <w:tcW w:w="1191" w:type="dxa"/>
            <w:tcBorders>
              <w:top w:val="dashed" w:sz="4" w:space="0" w:color="auto"/>
              <w:left w:val="single" w:sz="4" w:space="0" w:color="auto"/>
              <w:bottom w:val="single" w:sz="4" w:space="0" w:color="auto"/>
            </w:tcBorders>
          </w:tcPr>
          <w:p w14:paraId="64CE7D1A" w14:textId="77777777" w:rsidR="00D22FD1" w:rsidRPr="00146ED3" w:rsidRDefault="00D22FD1" w:rsidP="00DA6B95">
            <w:pPr>
              <w:widowControl/>
              <w:spacing w:line="216" w:lineRule="auto"/>
              <w:jc w:val="left"/>
              <w:rPr>
                <w:rFonts w:ascii="ＭＳ ゴシック" w:eastAsia="ＭＳ ゴシック" w:hAnsi="ＭＳ ゴシック" w:cs="ＭＳ ゴシック"/>
                <w:kern w:val="0"/>
                <w:sz w:val="20"/>
                <w:szCs w:val="20"/>
              </w:rPr>
            </w:pPr>
          </w:p>
          <w:p w14:paraId="60A23E03" w14:textId="77777777" w:rsidR="00D22FD1" w:rsidRPr="00146ED3" w:rsidRDefault="00D22FD1" w:rsidP="00DA6B95">
            <w:pPr>
              <w:pStyle w:val="a3"/>
              <w:wordWrap/>
              <w:spacing w:line="216" w:lineRule="auto"/>
              <w:rPr>
                <w:rFonts w:ascii="ＭＳ ゴシック" w:hAnsi="ＭＳ ゴシック"/>
                <w:spacing w:val="0"/>
              </w:rPr>
            </w:pPr>
          </w:p>
        </w:tc>
        <w:tc>
          <w:tcPr>
            <w:tcW w:w="1200" w:type="dxa"/>
            <w:tcBorders>
              <w:top w:val="dashed" w:sz="4" w:space="0" w:color="auto"/>
              <w:left w:val="single" w:sz="4" w:space="0" w:color="auto"/>
              <w:bottom w:val="single" w:sz="4" w:space="0" w:color="auto"/>
            </w:tcBorders>
          </w:tcPr>
          <w:p w14:paraId="4B31E4B0" w14:textId="77777777" w:rsidR="00D22FD1" w:rsidRPr="00146ED3" w:rsidRDefault="00D22FD1" w:rsidP="00DA6B95">
            <w:pPr>
              <w:widowControl/>
              <w:spacing w:line="216" w:lineRule="auto"/>
              <w:jc w:val="left"/>
              <w:rPr>
                <w:rFonts w:ascii="ＭＳ ゴシック" w:eastAsia="ＭＳ ゴシック" w:hAnsi="ＭＳ ゴシック" w:cs="ＭＳ ゴシック"/>
                <w:kern w:val="0"/>
                <w:sz w:val="20"/>
                <w:szCs w:val="20"/>
              </w:rPr>
            </w:pPr>
          </w:p>
          <w:p w14:paraId="541F077B" w14:textId="77777777" w:rsidR="00D22FD1" w:rsidRPr="00146ED3" w:rsidRDefault="00D22FD1" w:rsidP="00DA6B95">
            <w:pPr>
              <w:pStyle w:val="a3"/>
              <w:wordWrap/>
              <w:spacing w:line="216" w:lineRule="auto"/>
              <w:rPr>
                <w:rFonts w:ascii="ＭＳ ゴシック" w:hAnsi="ＭＳ ゴシック"/>
                <w:spacing w:val="0"/>
              </w:rPr>
            </w:pPr>
          </w:p>
        </w:tc>
      </w:tr>
    </w:tbl>
    <w:p w14:paraId="4AC08A4E" w14:textId="77777777" w:rsidR="00D22FD1" w:rsidRPr="00146ED3" w:rsidRDefault="00D22FD1" w:rsidP="00D22FD1">
      <w:pPr>
        <w:pStyle w:val="a3"/>
        <w:spacing w:line="240" w:lineRule="auto"/>
        <w:rPr>
          <w:rFonts w:ascii="ＭＳ ゴシック" w:hAnsi="ＭＳ ゴシック"/>
          <w:spacing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6"/>
        <w:gridCol w:w="921"/>
        <w:gridCol w:w="1126"/>
        <w:gridCol w:w="1142"/>
        <w:gridCol w:w="1136"/>
        <w:gridCol w:w="1132"/>
        <w:gridCol w:w="1159"/>
        <w:gridCol w:w="2390"/>
      </w:tblGrid>
      <w:tr w:rsidR="00D22FD1" w:rsidRPr="00146ED3" w14:paraId="5914C139" w14:textId="77777777" w:rsidTr="00DA6B95">
        <w:trPr>
          <w:trHeight w:val="96"/>
          <w:jc w:val="center"/>
        </w:trPr>
        <w:tc>
          <w:tcPr>
            <w:tcW w:w="956" w:type="dxa"/>
          </w:tcPr>
          <w:p w14:paraId="5786A774" w14:textId="77777777" w:rsidR="00D22FD1" w:rsidRPr="00146ED3" w:rsidRDefault="00D22FD1" w:rsidP="00DA6B95">
            <w:pPr>
              <w:pStyle w:val="a3"/>
              <w:spacing w:line="240" w:lineRule="auto"/>
              <w:rPr>
                <w:rFonts w:ascii="ＭＳ ゴシック" w:hAnsi="ＭＳ ゴシック"/>
                <w:spacing w:val="0"/>
              </w:rPr>
            </w:pPr>
          </w:p>
        </w:tc>
        <w:tc>
          <w:tcPr>
            <w:tcW w:w="921" w:type="dxa"/>
          </w:tcPr>
          <w:p w14:paraId="63D2F42A" w14:textId="77777777" w:rsidR="00D22FD1" w:rsidRPr="00146ED3" w:rsidRDefault="00D22FD1" w:rsidP="00DA6B95">
            <w:pPr>
              <w:pStyle w:val="a3"/>
              <w:spacing w:line="240" w:lineRule="auto"/>
              <w:rPr>
                <w:rFonts w:ascii="ＭＳ ゴシック" w:hAnsi="ＭＳ ゴシック"/>
                <w:spacing w:val="0"/>
              </w:rPr>
            </w:pPr>
          </w:p>
        </w:tc>
        <w:tc>
          <w:tcPr>
            <w:tcW w:w="1126" w:type="dxa"/>
          </w:tcPr>
          <w:p w14:paraId="2EEDE618" w14:textId="77777777" w:rsidR="00D22FD1" w:rsidRPr="00146ED3" w:rsidRDefault="00FB3362" w:rsidP="00FB3362">
            <w:pPr>
              <w:pStyle w:val="a3"/>
              <w:spacing w:line="240" w:lineRule="auto"/>
              <w:jc w:val="center"/>
              <w:rPr>
                <w:rFonts w:ascii="ＭＳ ゴシック" w:hAnsi="ＭＳ ゴシック"/>
                <w:spacing w:val="0"/>
              </w:rPr>
            </w:pPr>
            <w:r w:rsidRPr="00146ED3">
              <w:rPr>
                <w:rFonts w:ascii="ＭＳ ゴシック" w:hAnsi="ＭＳ ゴシック" w:hint="eastAsia"/>
                <w:spacing w:val="0"/>
              </w:rPr>
              <w:t xml:space="preserve">11　</w:t>
            </w:r>
            <w:r w:rsidR="00D22FD1" w:rsidRPr="00146ED3">
              <w:rPr>
                <w:rFonts w:ascii="ＭＳ ゴシック" w:hAnsi="ＭＳ ゴシック" w:hint="eastAsia"/>
                <w:spacing w:val="0"/>
              </w:rPr>
              <w:t>月</w:t>
            </w:r>
          </w:p>
        </w:tc>
        <w:tc>
          <w:tcPr>
            <w:tcW w:w="1142" w:type="dxa"/>
          </w:tcPr>
          <w:p w14:paraId="77A103B4" w14:textId="77777777" w:rsidR="00D22FD1" w:rsidRPr="00146ED3" w:rsidRDefault="00FB3362" w:rsidP="00FB3362">
            <w:pPr>
              <w:pStyle w:val="a3"/>
              <w:spacing w:line="240" w:lineRule="auto"/>
              <w:jc w:val="center"/>
              <w:rPr>
                <w:rFonts w:ascii="ＭＳ ゴシック" w:hAnsi="ＭＳ ゴシック"/>
                <w:spacing w:val="0"/>
              </w:rPr>
            </w:pPr>
            <w:r w:rsidRPr="00146ED3">
              <w:rPr>
                <w:rFonts w:ascii="ＭＳ ゴシック" w:hAnsi="ＭＳ ゴシック" w:hint="eastAsia"/>
                <w:spacing w:val="0"/>
              </w:rPr>
              <w:t xml:space="preserve">12　</w:t>
            </w:r>
            <w:r w:rsidR="00D22FD1" w:rsidRPr="00146ED3">
              <w:rPr>
                <w:rFonts w:ascii="ＭＳ ゴシック" w:hAnsi="ＭＳ ゴシック" w:hint="eastAsia"/>
                <w:spacing w:val="0"/>
              </w:rPr>
              <w:t>月</w:t>
            </w:r>
          </w:p>
        </w:tc>
        <w:tc>
          <w:tcPr>
            <w:tcW w:w="1136" w:type="dxa"/>
          </w:tcPr>
          <w:p w14:paraId="7717FA30" w14:textId="77777777"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１月</w:t>
            </w:r>
          </w:p>
        </w:tc>
        <w:tc>
          <w:tcPr>
            <w:tcW w:w="1132" w:type="dxa"/>
          </w:tcPr>
          <w:p w14:paraId="6DE5EF8E" w14:textId="77777777"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２月</w:t>
            </w:r>
          </w:p>
        </w:tc>
        <w:tc>
          <w:tcPr>
            <w:tcW w:w="1159" w:type="dxa"/>
          </w:tcPr>
          <w:p w14:paraId="29241EFC" w14:textId="77777777"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３月</w:t>
            </w:r>
          </w:p>
        </w:tc>
        <w:tc>
          <w:tcPr>
            <w:tcW w:w="2390" w:type="dxa"/>
          </w:tcPr>
          <w:p w14:paraId="69C581E3" w14:textId="77777777" w:rsidR="00D22FD1" w:rsidRPr="00146ED3" w:rsidRDefault="00D22FD1" w:rsidP="00DA6B95">
            <w:pPr>
              <w:pStyle w:val="a3"/>
              <w:spacing w:line="240" w:lineRule="auto"/>
              <w:jc w:val="center"/>
              <w:rPr>
                <w:rFonts w:ascii="ＭＳ ゴシック" w:hAnsi="ＭＳ ゴシック"/>
                <w:spacing w:val="0"/>
              </w:rPr>
            </w:pPr>
            <w:r w:rsidRPr="00146ED3">
              <w:rPr>
                <w:rFonts w:hint="eastAsia"/>
              </w:rPr>
              <w:t>合　　　計</w:t>
            </w:r>
          </w:p>
        </w:tc>
      </w:tr>
      <w:tr w:rsidR="00D22FD1" w:rsidRPr="00146ED3" w14:paraId="55F8ECCB" w14:textId="77777777" w:rsidTr="00DA6B95">
        <w:trPr>
          <w:trHeight w:val="471"/>
          <w:jc w:val="center"/>
        </w:trPr>
        <w:tc>
          <w:tcPr>
            <w:tcW w:w="956" w:type="dxa"/>
          </w:tcPr>
          <w:p w14:paraId="0C4586CB" w14:textId="77777777" w:rsidR="00D22FD1" w:rsidRPr="00146ED3" w:rsidRDefault="00D22FD1" w:rsidP="00DA6B95">
            <w:pPr>
              <w:pStyle w:val="a3"/>
              <w:wordWrap/>
              <w:spacing w:line="216" w:lineRule="auto"/>
              <w:jc w:val="center"/>
              <w:rPr>
                <w:rFonts w:ascii="ＭＳ ゴシック" w:hAnsi="ＭＳ ゴシック"/>
                <w:spacing w:val="0"/>
              </w:rPr>
            </w:pPr>
            <w:r w:rsidRPr="00146ED3">
              <w:rPr>
                <w:rFonts w:ascii="ＭＳ ゴシック" w:hAnsi="ＭＳ ゴシック" w:hint="eastAsia"/>
                <w:spacing w:val="0"/>
              </w:rPr>
              <w:t>給　食</w:t>
            </w:r>
          </w:p>
          <w:p w14:paraId="6250E07A" w14:textId="77777777" w:rsidR="00D22FD1" w:rsidRPr="00146ED3" w:rsidRDefault="00D22FD1" w:rsidP="00DA6B95">
            <w:pPr>
              <w:pStyle w:val="a3"/>
              <w:wordWrap/>
              <w:spacing w:line="216" w:lineRule="auto"/>
              <w:jc w:val="center"/>
              <w:rPr>
                <w:rFonts w:ascii="ＭＳ ゴシック" w:hAnsi="ＭＳ ゴシック"/>
                <w:spacing w:val="0"/>
              </w:rPr>
            </w:pPr>
            <w:r w:rsidRPr="00146ED3">
              <w:rPr>
                <w:rFonts w:ascii="ＭＳ ゴシック" w:hAnsi="ＭＳ ゴシック" w:hint="eastAsia"/>
                <w:spacing w:val="0"/>
              </w:rPr>
              <w:t>人　員</w:t>
            </w:r>
          </w:p>
        </w:tc>
        <w:tc>
          <w:tcPr>
            <w:tcW w:w="921" w:type="dxa"/>
          </w:tcPr>
          <w:p w14:paraId="53C09424" w14:textId="77777777" w:rsidR="00D22FD1" w:rsidRPr="00146ED3" w:rsidRDefault="00D22FD1" w:rsidP="00DA6B95">
            <w:pPr>
              <w:widowControl/>
              <w:tabs>
                <w:tab w:val="left" w:pos="1098"/>
              </w:tabs>
              <w:spacing w:line="216" w:lineRule="auto"/>
              <w:ind w:rightChars="-114" w:right="-239"/>
              <w:rPr>
                <w:rFonts w:ascii="ＭＳ ゴシック" w:eastAsia="ＭＳ ゴシック" w:hAnsi="ＭＳ ゴシック" w:cs="ＭＳ ゴシック"/>
                <w:kern w:val="0"/>
                <w:sz w:val="20"/>
                <w:szCs w:val="20"/>
              </w:rPr>
            </w:pPr>
            <w:r w:rsidRPr="00146ED3">
              <w:rPr>
                <w:rFonts w:ascii="ＭＳ ゴシック" w:eastAsia="ＭＳ ゴシック" w:hAnsi="ＭＳ ゴシック" w:hint="eastAsia"/>
                <w:sz w:val="20"/>
                <w:szCs w:val="20"/>
              </w:rPr>
              <w:t>延べ人員</w:t>
            </w:r>
          </w:p>
          <w:p w14:paraId="1E001188" w14:textId="77777777" w:rsidR="00D22FD1" w:rsidRPr="00146ED3" w:rsidRDefault="00D22FD1" w:rsidP="00DA6B95">
            <w:pPr>
              <w:pStyle w:val="a3"/>
              <w:wordWrap/>
              <w:spacing w:line="216" w:lineRule="auto"/>
              <w:jc w:val="right"/>
              <w:rPr>
                <w:rFonts w:ascii="ＭＳ ゴシック" w:hAnsi="ＭＳ ゴシック"/>
                <w:spacing w:val="0"/>
              </w:rPr>
            </w:pPr>
            <w:r w:rsidRPr="00146ED3">
              <w:rPr>
                <w:rFonts w:ascii="ＭＳ ゴシック" w:hAnsi="ＭＳ ゴシック" w:hint="eastAsia"/>
                <w:spacing w:val="0"/>
              </w:rPr>
              <w:t>(人)</w:t>
            </w:r>
          </w:p>
        </w:tc>
        <w:tc>
          <w:tcPr>
            <w:tcW w:w="1126" w:type="dxa"/>
          </w:tcPr>
          <w:p w14:paraId="03AD49D4" w14:textId="77777777" w:rsidR="00D22FD1" w:rsidRPr="00146ED3" w:rsidRDefault="00D22FD1" w:rsidP="00DA6B95">
            <w:pPr>
              <w:widowControl/>
              <w:spacing w:line="216" w:lineRule="auto"/>
              <w:jc w:val="left"/>
              <w:rPr>
                <w:rFonts w:ascii="ＭＳ ゴシック" w:eastAsia="ＭＳ ゴシック" w:hAnsi="ＭＳ ゴシック" w:cs="ＭＳ ゴシック"/>
                <w:kern w:val="0"/>
                <w:sz w:val="20"/>
                <w:szCs w:val="20"/>
              </w:rPr>
            </w:pPr>
          </w:p>
          <w:p w14:paraId="29F5FF11" w14:textId="77777777" w:rsidR="00D22FD1" w:rsidRPr="00146ED3" w:rsidRDefault="00D22FD1" w:rsidP="00DA6B95">
            <w:pPr>
              <w:pStyle w:val="a3"/>
              <w:wordWrap/>
              <w:spacing w:line="216" w:lineRule="auto"/>
              <w:rPr>
                <w:rFonts w:ascii="ＭＳ ゴシック" w:hAnsi="ＭＳ ゴシック"/>
                <w:spacing w:val="0"/>
              </w:rPr>
            </w:pPr>
          </w:p>
        </w:tc>
        <w:tc>
          <w:tcPr>
            <w:tcW w:w="1142" w:type="dxa"/>
          </w:tcPr>
          <w:p w14:paraId="5D46F9BA" w14:textId="77777777" w:rsidR="00D22FD1" w:rsidRPr="00146ED3" w:rsidRDefault="00D22FD1" w:rsidP="00DA6B95">
            <w:pPr>
              <w:pStyle w:val="a3"/>
              <w:wordWrap/>
              <w:spacing w:line="216" w:lineRule="auto"/>
              <w:rPr>
                <w:rFonts w:ascii="ＭＳ ゴシック" w:hAnsi="ＭＳ ゴシック"/>
                <w:spacing w:val="0"/>
              </w:rPr>
            </w:pPr>
          </w:p>
        </w:tc>
        <w:tc>
          <w:tcPr>
            <w:tcW w:w="1136" w:type="dxa"/>
          </w:tcPr>
          <w:p w14:paraId="06E74A83" w14:textId="77777777" w:rsidR="00D22FD1" w:rsidRPr="00146ED3" w:rsidRDefault="00D22FD1" w:rsidP="00DA6B95">
            <w:pPr>
              <w:pStyle w:val="a3"/>
              <w:wordWrap/>
              <w:spacing w:line="216" w:lineRule="auto"/>
              <w:rPr>
                <w:rFonts w:ascii="ＭＳ ゴシック" w:hAnsi="ＭＳ ゴシック"/>
                <w:spacing w:val="0"/>
              </w:rPr>
            </w:pPr>
          </w:p>
        </w:tc>
        <w:tc>
          <w:tcPr>
            <w:tcW w:w="1132" w:type="dxa"/>
          </w:tcPr>
          <w:p w14:paraId="72223351" w14:textId="77777777" w:rsidR="00D22FD1" w:rsidRPr="00146ED3" w:rsidRDefault="00D22FD1" w:rsidP="00DA6B95">
            <w:pPr>
              <w:pStyle w:val="a3"/>
              <w:wordWrap/>
              <w:spacing w:line="216" w:lineRule="auto"/>
              <w:rPr>
                <w:rFonts w:ascii="ＭＳ ゴシック" w:hAnsi="ＭＳ ゴシック"/>
                <w:spacing w:val="0"/>
              </w:rPr>
            </w:pPr>
          </w:p>
        </w:tc>
        <w:tc>
          <w:tcPr>
            <w:tcW w:w="1159" w:type="dxa"/>
          </w:tcPr>
          <w:p w14:paraId="25179F51" w14:textId="77777777" w:rsidR="00D22FD1" w:rsidRPr="00146ED3" w:rsidRDefault="00D22FD1" w:rsidP="00DA6B95">
            <w:pPr>
              <w:pStyle w:val="a3"/>
              <w:wordWrap/>
              <w:spacing w:line="216" w:lineRule="auto"/>
              <w:rPr>
                <w:rFonts w:ascii="ＭＳ ゴシック" w:hAnsi="ＭＳ ゴシック"/>
                <w:spacing w:val="0"/>
              </w:rPr>
            </w:pPr>
          </w:p>
        </w:tc>
        <w:tc>
          <w:tcPr>
            <w:tcW w:w="2390" w:type="dxa"/>
          </w:tcPr>
          <w:p w14:paraId="1647A7B1" w14:textId="77777777" w:rsidR="00D22FD1" w:rsidRPr="00146ED3" w:rsidRDefault="00D22FD1" w:rsidP="00DA6B95">
            <w:pPr>
              <w:pStyle w:val="a3"/>
              <w:wordWrap/>
              <w:spacing w:line="216" w:lineRule="auto"/>
              <w:rPr>
                <w:rFonts w:ascii="ＭＳ ゴシック" w:hAnsi="ＭＳ ゴシック"/>
                <w:spacing w:val="0"/>
              </w:rPr>
            </w:pPr>
            <w:r w:rsidRPr="00146ED3">
              <w:rPr>
                <w:rFonts w:ascii="ＭＳ ゴシック" w:hAnsi="ＭＳ ゴシック" w:hint="eastAsia"/>
                <w:spacing w:val="0"/>
              </w:rPr>
              <w:t>Ａ</w:t>
            </w:r>
          </w:p>
        </w:tc>
      </w:tr>
      <w:tr w:rsidR="00D22FD1" w:rsidRPr="00146ED3" w14:paraId="3FBB8633" w14:textId="77777777" w:rsidTr="00DA6B95">
        <w:trPr>
          <w:trHeight w:val="363"/>
          <w:jc w:val="center"/>
        </w:trPr>
        <w:tc>
          <w:tcPr>
            <w:tcW w:w="956" w:type="dxa"/>
            <w:vMerge w:val="restart"/>
          </w:tcPr>
          <w:p w14:paraId="49A10A20" w14:textId="77777777" w:rsidR="00D22FD1" w:rsidRPr="00146ED3" w:rsidRDefault="00D22FD1" w:rsidP="00DA6B95">
            <w:pPr>
              <w:pStyle w:val="a3"/>
              <w:wordWrap/>
              <w:spacing w:line="216" w:lineRule="auto"/>
              <w:jc w:val="center"/>
              <w:rPr>
                <w:rFonts w:ascii="ＭＳ ゴシック" w:hAnsi="ＭＳ ゴシック"/>
                <w:spacing w:val="0"/>
              </w:rPr>
            </w:pPr>
          </w:p>
          <w:p w14:paraId="420E5A6C" w14:textId="77777777" w:rsidR="00D22FD1" w:rsidRPr="00146ED3" w:rsidRDefault="00D22FD1" w:rsidP="00DA6B95">
            <w:pPr>
              <w:kinsoku w:val="0"/>
              <w:overflowPunct w:val="0"/>
              <w:spacing w:line="216" w:lineRule="auto"/>
              <w:jc w:val="center"/>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給</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食</w:t>
            </w:r>
          </w:p>
          <w:p w14:paraId="3BAFB12F" w14:textId="77777777" w:rsidR="00D22FD1" w:rsidRPr="00146ED3" w:rsidRDefault="00D22FD1" w:rsidP="00DA6B95">
            <w:pPr>
              <w:pStyle w:val="a3"/>
              <w:wordWrap/>
              <w:spacing w:line="216" w:lineRule="auto"/>
              <w:jc w:val="center"/>
              <w:rPr>
                <w:rFonts w:ascii="ＭＳ ゴシック" w:hAnsi="ＭＳ ゴシック"/>
                <w:spacing w:val="0"/>
              </w:rPr>
            </w:pPr>
            <w:r w:rsidRPr="00146ED3">
              <w:rPr>
                <w:rFonts w:ascii="ＭＳ ゴシック" w:hAnsi="ＭＳ ゴシック" w:hint="eastAsia"/>
                <w:spacing w:val="0"/>
              </w:rPr>
              <w:t>材料費</w:t>
            </w:r>
          </w:p>
        </w:tc>
        <w:tc>
          <w:tcPr>
            <w:tcW w:w="921" w:type="dxa"/>
            <w:tcBorders>
              <w:bottom w:val="dashSmallGap" w:sz="4" w:space="0" w:color="auto"/>
            </w:tcBorders>
          </w:tcPr>
          <w:p w14:paraId="5E2D2AA5" w14:textId="77777777" w:rsidR="00D22FD1" w:rsidRPr="00146ED3" w:rsidRDefault="00D22FD1" w:rsidP="00DA6B95">
            <w:pPr>
              <w:pStyle w:val="a3"/>
              <w:wordWrap/>
              <w:spacing w:line="216" w:lineRule="auto"/>
              <w:rPr>
                <w:rFonts w:ascii="ＭＳ ゴシック" w:hAnsi="ＭＳ ゴシック"/>
                <w:spacing w:val="0"/>
              </w:rPr>
            </w:pPr>
            <w:r w:rsidRPr="00146ED3">
              <w:rPr>
                <w:rFonts w:ascii="ＭＳ ゴシック" w:hAnsi="ＭＳ ゴシック" w:hint="eastAsia"/>
              </w:rPr>
              <w:t>総　額</w:t>
            </w:r>
          </w:p>
          <w:p w14:paraId="05C9DC3A" w14:textId="77777777" w:rsidR="00D22FD1" w:rsidRPr="00146ED3" w:rsidRDefault="00D22FD1" w:rsidP="00DA6B95">
            <w:pPr>
              <w:pStyle w:val="a3"/>
              <w:wordWrap/>
              <w:spacing w:line="216" w:lineRule="auto"/>
              <w:jc w:val="right"/>
              <w:rPr>
                <w:rFonts w:ascii="ＭＳ ゴシック" w:hAnsi="ＭＳ ゴシック"/>
                <w:spacing w:val="0"/>
              </w:rPr>
            </w:pPr>
            <w:r w:rsidRPr="00146ED3">
              <w:rPr>
                <w:rFonts w:ascii="ＭＳ ゴシック" w:hAnsi="ＭＳ ゴシック" w:hint="eastAsia"/>
              </w:rPr>
              <w:t>(円)</w:t>
            </w:r>
          </w:p>
        </w:tc>
        <w:tc>
          <w:tcPr>
            <w:tcW w:w="1126" w:type="dxa"/>
            <w:tcBorders>
              <w:bottom w:val="dashSmallGap" w:sz="4" w:space="0" w:color="auto"/>
            </w:tcBorders>
          </w:tcPr>
          <w:p w14:paraId="2C126035" w14:textId="77777777" w:rsidR="00D22FD1" w:rsidRPr="00146ED3" w:rsidRDefault="00D22FD1" w:rsidP="00DA6B95">
            <w:pPr>
              <w:pStyle w:val="a3"/>
              <w:wordWrap/>
              <w:spacing w:line="216" w:lineRule="auto"/>
              <w:rPr>
                <w:rFonts w:ascii="ＭＳ ゴシック" w:hAnsi="ＭＳ ゴシック"/>
                <w:spacing w:val="0"/>
              </w:rPr>
            </w:pPr>
          </w:p>
        </w:tc>
        <w:tc>
          <w:tcPr>
            <w:tcW w:w="1142" w:type="dxa"/>
            <w:tcBorders>
              <w:bottom w:val="dashSmallGap" w:sz="4" w:space="0" w:color="auto"/>
            </w:tcBorders>
          </w:tcPr>
          <w:p w14:paraId="5801A180" w14:textId="77777777" w:rsidR="00D22FD1" w:rsidRPr="00146ED3" w:rsidRDefault="00D22FD1" w:rsidP="00DA6B95">
            <w:pPr>
              <w:pStyle w:val="a3"/>
              <w:wordWrap/>
              <w:spacing w:line="216" w:lineRule="auto"/>
              <w:rPr>
                <w:rFonts w:ascii="ＭＳ ゴシック" w:hAnsi="ＭＳ ゴシック"/>
                <w:spacing w:val="0"/>
              </w:rPr>
            </w:pPr>
          </w:p>
        </w:tc>
        <w:tc>
          <w:tcPr>
            <w:tcW w:w="1136" w:type="dxa"/>
            <w:tcBorders>
              <w:bottom w:val="dashSmallGap" w:sz="4" w:space="0" w:color="auto"/>
            </w:tcBorders>
          </w:tcPr>
          <w:p w14:paraId="519D99F2" w14:textId="77777777" w:rsidR="00D22FD1" w:rsidRPr="00146ED3" w:rsidRDefault="00D22FD1" w:rsidP="00DA6B95">
            <w:pPr>
              <w:pStyle w:val="a3"/>
              <w:wordWrap/>
              <w:spacing w:line="216" w:lineRule="auto"/>
              <w:rPr>
                <w:rFonts w:ascii="ＭＳ ゴシック" w:hAnsi="ＭＳ ゴシック"/>
                <w:spacing w:val="0"/>
              </w:rPr>
            </w:pPr>
          </w:p>
        </w:tc>
        <w:tc>
          <w:tcPr>
            <w:tcW w:w="1132" w:type="dxa"/>
            <w:tcBorders>
              <w:bottom w:val="dashSmallGap" w:sz="4" w:space="0" w:color="auto"/>
            </w:tcBorders>
          </w:tcPr>
          <w:p w14:paraId="2627A8B7" w14:textId="77777777" w:rsidR="00D22FD1" w:rsidRPr="00146ED3" w:rsidRDefault="00D22FD1" w:rsidP="00DA6B95">
            <w:pPr>
              <w:pStyle w:val="a3"/>
              <w:wordWrap/>
              <w:spacing w:line="216" w:lineRule="auto"/>
              <w:rPr>
                <w:rFonts w:ascii="ＭＳ ゴシック" w:hAnsi="ＭＳ ゴシック"/>
                <w:spacing w:val="0"/>
              </w:rPr>
            </w:pPr>
          </w:p>
        </w:tc>
        <w:tc>
          <w:tcPr>
            <w:tcW w:w="1159" w:type="dxa"/>
            <w:tcBorders>
              <w:bottom w:val="dashSmallGap" w:sz="4" w:space="0" w:color="auto"/>
            </w:tcBorders>
          </w:tcPr>
          <w:p w14:paraId="5A80391D" w14:textId="77777777" w:rsidR="00D22FD1" w:rsidRPr="00146ED3" w:rsidRDefault="00D22FD1" w:rsidP="00DA6B95">
            <w:pPr>
              <w:pStyle w:val="a3"/>
              <w:wordWrap/>
              <w:spacing w:line="216" w:lineRule="auto"/>
              <w:rPr>
                <w:rFonts w:ascii="ＭＳ ゴシック" w:hAnsi="ＭＳ ゴシック"/>
                <w:spacing w:val="0"/>
              </w:rPr>
            </w:pPr>
          </w:p>
        </w:tc>
        <w:tc>
          <w:tcPr>
            <w:tcW w:w="2390" w:type="dxa"/>
            <w:tcBorders>
              <w:bottom w:val="dashSmallGap" w:sz="4" w:space="0" w:color="auto"/>
            </w:tcBorders>
          </w:tcPr>
          <w:p w14:paraId="041BF610" w14:textId="77777777" w:rsidR="00D22FD1" w:rsidRPr="00146ED3" w:rsidRDefault="00D22FD1" w:rsidP="00DA6B95">
            <w:pPr>
              <w:pStyle w:val="a3"/>
              <w:wordWrap/>
              <w:spacing w:line="216" w:lineRule="auto"/>
              <w:rPr>
                <w:rFonts w:ascii="ＭＳ ゴシック" w:hAnsi="ＭＳ ゴシック"/>
                <w:spacing w:val="0"/>
              </w:rPr>
            </w:pPr>
            <w:r w:rsidRPr="00146ED3">
              <w:rPr>
                <w:rFonts w:ascii="ＭＳ ゴシック" w:hAnsi="ＭＳ ゴシック" w:hint="eastAsia"/>
                <w:spacing w:val="0"/>
              </w:rPr>
              <w:t>Ｂ</w:t>
            </w:r>
          </w:p>
        </w:tc>
      </w:tr>
      <w:tr w:rsidR="00D22FD1" w:rsidRPr="00146ED3" w14:paraId="20B16691" w14:textId="77777777" w:rsidTr="00DA6B95">
        <w:trPr>
          <w:trHeight w:val="524"/>
          <w:jc w:val="center"/>
        </w:trPr>
        <w:tc>
          <w:tcPr>
            <w:tcW w:w="956" w:type="dxa"/>
            <w:vMerge/>
          </w:tcPr>
          <w:p w14:paraId="181829D2" w14:textId="77777777" w:rsidR="00D22FD1" w:rsidRPr="00146ED3" w:rsidRDefault="00D22FD1" w:rsidP="00DA6B95">
            <w:pPr>
              <w:pStyle w:val="a3"/>
              <w:wordWrap/>
              <w:spacing w:line="216" w:lineRule="auto"/>
              <w:jc w:val="center"/>
              <w:rPr>
                <w:rFonts w:ascii="ＭＳ ゴシック" w:hAnsi="ＭＳ ゴシック"/>
                <w:spacing w:val="0"/>
              </w:rPr>
            </w:pPr>
          </w:p>
        </w:tc>
        <w:tc>
          <w:tcPr>
            <w:tcW w:w="921" w:type="dxa"/>
            <w:tcBorders>
              <w:top w:val="dashSmallGap" w:sz="4" w:space="0" w:color="auto"/>
            </w:tcBorders>
          </w:tcPr>
          <w:p w14:paraId="72092837" w14:textId="77777777" w:rsidR="00FB3362" w:rsidRPr="00146ED3" w:rsidRDefault="00FB3362" w:rsidP="00FB3362">
            <w:pPr>
              <w:kinsoku w:val="0"/>
              <w:overflowPunct w:val="0"/>
              <w:spacing w:line="216" w:lineRule="auto"/>
              <w:ind w:rightChars="-114" w:right="-239"/>
              <w:textAlignment w:val="baseline"/>
              <w:rPr>
                <w:rFonts w:ascii="ＭＳ ゴシック" w:eastAsia="ＭＳ ゴシック" w:hAnsi="Times New Roman"/>
                <w:kern w:val="0"/>
                <w:sz w:val="16"/>
                <w:szCs w:val="16"/>
              </w:rPr>
            </w:pPr>
            <w:r w:rsidRPr="00146ED3">
              <w:rPr>
                <w:rFonts w:ascii="ＭＳ ゴシック" w:eastAsia="ＭＳ ゴシック" w:hAnsi="ＭＳ ゴシック" w:cs="ＭＳ ゴシック" w:hint="eastAsia"/>
                <w:kern w:val="0"/>
                <w:sz w:val="16"/>
                <w:szCs w:val="16"/>
              </w:rPr>
              <w:t>１日当たり</w:t>
            </w:r>
          </w:p>
          <w:p w14:paraId="6458B865" w14:textId="77777777" w:rsidR="00D22FD1" w:rsidRPr="00146ED3" w:rsidRDefault="00D22FD1" w:rsidP="00DA6B95">
            <w:pPr>
              <w:pStyle w:val="a3"/>
              <w:wordWrap/>
              <w:spacing w:line="216" w:lineRule="auto"/>
              <w:ind w:rightChars="-47" w:right="-99"/>
              <w:rPr>
                <w:rFonts w:ascii="ＭＳ ゴシック" w:hAnsi="ＭＳ ゴシック"/>
                <w:sz w:val="18"/>
                <w:szCs w:val="18"/>
              </w:rPr>
            </w:pPr>
            <w:r w:rsidRPr="00146ED3">
              <w:rPr>
                <w:rFonts w:ascii="ＭＳ ゴシック" w:hAnsi="ＭＳ ゴシック" w:hint="eastAsia"/>
                <w:spacing w:val="0"/>
                <w:sz w:val="18"/>
                <w:szCs w:val="18"/>
              </w:rPr>
              <w:t>平均</w:t>
            </w:r>
            <w:r w:rsidRPr="00146ED3">
              <w:rPr>
                <w:rFonts w:ascii="ＭＳ ゴシック" w:hAnsi="ＭＳ ゴシック"/>
                <w:spacing w:val="0"/>
                <w:sz w:val="18"/>
                <w:szCs w:val="18"/>
              </w:rPr>
              <w:t>(</w:t>
            </w:r>
            <w:r w:rsidRPr="00146ED3">
              <w:rPr>
                <w:rFonts w:ascii="ＭＳ ゴシック" w:hAnsi="ＭＳ ゴシック" w:hint="eastAsia"/>
                <w:spacing w:val="0"/>
                <w:sz w:val="18"/>
                <w:szCs w:val="18"/>
              </w:rPr>
              <w:t>円</w:t>
            </w:r>
            <w:r w:rsidRPr="00146ED3">
              <w:rPr>
                <w:rFonts w:ascii="ＭＳ ゴシック" w:hAnsi="ＭＳ ゴシック"/>
                <w:spacing w:val="0"/>
                <w:sz w:val="18"/>
                <w:szCs w:val="18"/>
              </w:rPr>
              <w:t>)</w:t>
            </w:r>
          </w:p>
        </w:tc>
        <w:tc>
          <w:tcPr>
            <w:tcW w:w="1126" w:type="dxa"/>
            <w:tcBorders>
              <w:top w:val="dashSmallGap" w:sz="4" w:space="0" w:color="auto"/>
            </w:tcBorders>
          </w:tcPr>
          <w:p w14:paraId="3AA6E29E" w14:textId="77777777" w:rsidR="00D22FD1" w:rsidRPr="00146ED3" w:rsidRDefault="00D22FD1" w:rsidP="00DA6B95">
            <w:pPr>
              <w:pStyle w:val="a3"/>
              <w:wordWrap/>
              <w:spacing w:line="216" w:lineRule="auto"/>
              <w:rPr>
                <w:rFonts w:ascii="ＭＳ ゴシック" w:hAnsi="ＭＳ ゴシック"/>
                <w:spacing w:val="0"/>
              </w:rPr>
            </w:pPr>
          </w:p>
        </w:tc>
        <w:tc>
          <w:tcPr>
            <w:tcW w:w="1142" w:type="dxa"/>
            <w:tcBorders>
              <w:top w:val="dashSmallGap" w:sz="4" w:space="0" w:color="auto"/>
            </w:tcBorders>
          </w:tcPr>
          <w:p w14:paraId="2F509EC4" w14:textId="77777777" w:rsidR="00D22FD1" w:rsidRPr="00146ED3" w:rsidRDefault="00D22FD1" w:rsidP="00DA6B95">
            <w:pPr>
              <w:pStyle w:val="a3"/>
              <w:wordWrap/>
              <w:spacing w:line="216" w:lineRule="auto"/>
              <w:rPr>
                <w:rFonts w:ascii="ＭＳ ゴシック" w:hAnsi="ＭＳ ゴシック"/>
                <w:spacing w:val="0"/>
              </w:rPr>
            </w:pPr>
          </w:p>
        </w:tc>
        <w:tc>
          <w:tcPr>
            <w:tcW w:w="1136" w:type="dxa"/>
            <w:tcBorders>
              <w:top w:val="dashSmallGap" w:sz="4" w:space="0" w:color="auto"/>
            </w:tcBorders>
          </w:tcPr>
          <w:p w14:paraId="42E7971A" w14:textId="77777777" w:rsidR="00D22FD1" w:rsidRPr="00146ED3" w:rsidRDefault="00D22FD1" w:rsidP="00DA6B95">
            <w:pPr>
              <w:pStyle w:val="a3"/>
              <w:wordWrap/>
              <w:spacing w:line="216" w:lineRule="auto"/>
              <w:rPr>
                <w:rFonts w:ascii="ＭＳ ゴシック" w:hAnsi="ＭＳ ゴシック"/>
                <w:spacing w:val="0"/>
              </w:rPr>
            </w:pPr>
          </w:p>
        </w:tc>
        <w:tc>
          <w:tcPr>
            <w:tcW w:w="1132" w:type="dxa"/>
            <w:tcBorders>
              <w:top w:val="dashSmallGap" w:sz="4" w:space="0" w:color="auto"/>
            </w:tcBorders>
          </w:tcPr>
          <w:p w14:paraId="499C8860" w14:textId="77777777" w:rsidR="00D22FD1" w:rsidRPr="00146ED3" w:rsidRDefault="00D22FD1" w:rsidP="00DA6B95">
            <w:pPr>
              <w:pStyle w:val="a3"/>
              <w:wordWrap/>
              <w:spacing w:line="216" w:lineRule="auto"/>
              <w:rPr>
                <w:rFonts w:ascii="ＭＳ ゴシック" w:hAnsi="ＭＳ ゴシック"/>
                <w:spacing w:val="0"/>
              </w:rPr>
            </w:pPr>
          </w:p>
        </w:tc>
        <w:tc>
          <w:tcPr>
            <w:tcW w:w="1159" w:type="dxa"/>
            <w:tcBorders>
              <w:top w:val="dashSmallGap" w:sz="4" w:space="0" w:color="auto"/>
            </w:tcBorders>
          </w:tcPr>
          <w:p w14:paraId="1528B31A" w14:textId="77777777" w:rsidR="00D22FD1" w:rsidRPr="00146ED3" w:rsidRDefault="00D22FD1" w:rsidP="00DA6B95">
            <w:pPr>
              <w:pStyle w:val="a3"/>
              <w:wordWrap/>
              <w:spacing w:line="216" w:lineRule="auto"/>
              <w:rPr>
                <w:rFonts w:ascii="ＭＳ ゴシック" w:hAnsi="ＭＳ ゴシック"/>
                <w:spacing w:val="0"/>
              </w:rPr>
            </w:pPr>
          </w:p>
        </w:tc>
        <w:tc>
          <w:tcPr>
            <w:tcW w:w="2390" w:type="dxa"/>
            <w:tcBorders>
              <w:top w:val="dashSmallGap" w:sz="4" w:space="0" w:color="auto"/>
            </w:tcBorders>
          </w:tcPr>
          <w:p w14:paraId="556BB952" w14:textId="77777777" w:rsidR="00D22FD1" w:rsidRPr="00146ED3" w:rsidRDefault="00D22FD1" w:rsidP="00DA6B95">
            <w:pPr>
              <w:pStyle w:val="a3"/>
              <w:wordWrap/>
              <w:spacing w:line="216" w:lineRule="auto"/>
              <w:rPr>
                <w:rFonts w:ascii="ＭＳ ゴシック" w:hAnsi="ＭＳ ゴシック"/>
                <w:spacing w:val="0"/>
              </w:rPr>
            </w:pPr>
            <w:r w:rsidRPr="00146ED3">
              <w:rPr>
                <w:rFonts w:ascii="ＭＳ ゴシック" w:hAnsi="ＭＳ ゴシック" w:hint="eastAsia"/>
                <w:spacing w:val="0"/>
              </w:rPr>
              <w:t>Ｂ／Ａ</w:t>
            </w:r>
          </w:p>
        </w:tc>
      </w:tr>
    </w:tbl>
    <w:p w14:paraId="50B8921B" w14:textId="77777777" w:rsidR="00D22FD1" w:rsidRPr="00146ED3" w:rsidRDefault="00D22FD1" w:rsidP="00986D65">
      <w:pPr>
        <w:tabs>
          <w:tab w:val="left" w:pos="1290"/>
        </w:tabs>
        <w:ind w:firstLineChars="400" w:firstLine="800"/>
        <w:jc w:val="center"/>
        <w:rPr>
          <w:rFonts w:ascii="ＭＳ ゴシック" w:eastAsia="ＭＳ ゴシック" w:hAnsi="ＭＳ ゴシック"/>
          <w:sz w:val="20"/>
          <w:szCs w:val="20"/>
        </w:rPr>
      </w:pPr>
    </w:p>
    <w:p w14:paraId="53C9EFF2" w14:textId="77777777" w:rsidR="00986D65" w:rsidRPr="00146ED3" w:rsidRDefault="00986D65" w:rsidP="00986D65">
      <w:pPr>
        <w:tabs>
          <w:tab w:val="left" w:pos="1290"/>
        </w:tabs>
        <w:ind w:firstLineChars="400" w:firstLine="843"/>
        <w:jc w:val="center"/>
        <w:rPr>
          <w:rFonts w:ascii="ＭＳ ゴシック" w:hAnsi="ＭＳ ゴシック"/>
          <w:b/>
          <w:bCs/>
        </w:rPr>
      </w:pPr>
    </w:p>
    <w:p w14:paraId="05070477" w14:textId="77777777" w:rsidR="00ED4DDE" w:rsidRPr="00146ED3" w:rsidRDefault="00ED4DDE" w:rsidP="00986D65">
      <w:pPr>
        <w:tabs>
          <w:tab w:val="left" w:pos="1290"/>
        </w:tabs>
        <w:ind w:firstLineChars="400" w:firstLine="843"/>
        <w:jc w:val="center"/>
        <w:rPr>
          <w:rFonts w:ascii="ＭＳ ゴシック" w:hAnsi="ＭＳ ゴシック"/>
          <w:b/>
          <w:bCs/>
        </w:rPr>
      </w:pPr>
    </w:p>
    <w:p w14:paraId="7942EBC5" w14:textId="77777777" w:rsidR="00D22FD1" w:rsidRPr="00146ED3" w:rsidRDefault="00D22FD1" w:rsidP="00D22FD1">
      <w:pPr>
        <w:pStyle w:val="a3"/>
        <w:spacing w:line="240" w:lineRule="auto"/>
        <w:rPr>
          <w:rFonts w:ascii="ＭＳ ゴシック" w:hAnsi="ＭＳ ゴシック"/>
          <w:b/>
          <w:bCs/>
          <w:spacing w:val="0"/>
          <w:sz w:val="22"/>
          <w:szCs w:val="22"/>
        </w:rPr>
      </w:pPr>
      <w:r w:rsidRPr="00146ED3">
        <w:rPr>
          <w:rFonts w:ascii="ＭＳ ゴシック" w:hAnsi="ＭＳ ゴシック" w:hint="eastAsia"/>
          <w:b/>
          <w:bCs/>
          <w:spacing w:val="0"/>
        </w:rPr>
        <w:t>（２）栄養量等の状況</w:t>
      </w:r>
    </w:p>
    <w:tbl>
      <w:tblPr>
        <w:tblW w:w="10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1142"/>
        <w:gridCol w:w="961"/>
        <w:gridCol w:w="955"/>
        <w:gridCol w:w="956"/>
        <w:gridCol w:w="969"/>
        <w:gridCol w:w="956"/>
        <w:gridCol w:w="956"/>
        <w:gridCol w:w="969"/>
        <w:gridCol w:w="956"/>
        <w:gridCol w:w="946"/>
      </w:tblGrid>
      <w:tr w:rsidR="00D22FD1" w:rsidRPr="00146ED3" w14:paraId="275F2ECF" w14:textId="77777777" w:rsidTr="00DA6B95">
        <w:trPr>
          <w:trHeight w:val="185"/>
          <w:jc w:val="center"/>
        </w:trPr>
        <w:tc>
          <w:tcPr>
            <w:tcW w:w="1540" w:type="dxa"/>
            <w:gridSpan w:val="2"/>
            <w:vMerge w:val="restart"/>
          </w:tcPr>
          <w:p w14:paraId="175BDAA8" w14:textId="77777777" w:rsidR="00D22FD1" w:rsidRPr="00146ED3" w:rsidRDefault="00D22FD1" w:rsidP="00DA6B95">
            <w:pPr>
              <w:pStyle w:val="a3"/>
              <w:spacing w:line="240" w:lineRule="auto"/>
              <w:rPr>
                <w:rFonts w:ascii="ＭＳ ゴシック" w:hAnsi="ＭＳ ゴシック"/>
                <w:spacing w:val="0"/>
                <w:sz w:val="21"/>
                <w:szCs w:val="21"/>
              </w:rPr>
            </w:pPr>
          </w:p>
          <w:p w14:paraId="39E01CB3" w14:textId="77777777" w:rsidR="00D22FD1" w:rsidRPr="00146ED3" w:rsidRDefault="00D22FD1" w:rsidP="00DA6B95">
            <w:pPr>
              <w:pStyle w:val="a3"/>
              <w:spacing w:line="240" w:lineRule="auto"/>
              <w:rPr>
                <w:rFonts w:ascii="ＭＳ ゴシック" w:hAnsi="ＭＳ ゴシック"/>
                <w:spacing w:val="0"/>
                <w:sz w:val="21"/>
                <w:szCs w:val="21"/>
              </w:rPr>
            </w:pPr>
          </w:p>
          <w:p w14:paraId="65B9C54F" w14:textId="77777777" w:rsidR="00D22FD1" w:rsidRPr="00146ED3" w:rsidRDefault="00D22FD1" w:rsidP="00DA6B95">
            <w:pPr>
              <w:pStyle w:val="a3"/>
              <w:spacing w:line="240" w:lineRule="auto"/>
              <w:rPr>
                <w:rFonts w:ascii="ＭＳ ゴシック" w:hAnsi="ＭＳ ゴシック"/>
                <w:spacing w:val="0"/>
                <w:sz w:val="21"/>
                <w:szCs w:val="21"/>
              </w:rPr>
            </w:pPr>
          </w:p>
        </w:tc>
        <w:tc>
          <w:tcPr>
            <w:tcW w:w="1916" w:type="dxa"/>
            <w:gridSpan w:val="2"/>
          </w:tcPr>
          <w:p w14:paraId="22D35014" w14:textId="77777777"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４　月</w:t>
            </w:r>
          </w:p>
        </w:tc>
        <w:tc>
          <w:tcPr>
            <w:tcW w:w="956" w:type="dxa"/>
          </w:tcPr>
          <w:p w14:paraId="1FB3C3B8" w14:textId="77777777"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５</w:t>
            </w:r>
            <w:r w:rsidR="00FB3362" w:rsidRPr="00146ED3">
              <w:rPr>
                <w:rFonts w:ascii="ＭＳ ゴシック" w:hAnsi="ＭＳ ゴシック" w:hint="eastAsia"/>
                <w:spacing w:val="0"/>
              </w:rPr>
              <w:t xml:space="preserve">　</w:t>
            </w:r>
            <w:r w:rsidRPr="00146ED3">
              <w:rPr>
                <w:rFonts w:ascii="ＭＳ ゴシック" w:hAnsi="ＭＳ ゴシック" w:hint="eastAsia"/>
                <w:spacing w:val="0"/>
              </w:rPr>
              <w:t>月</w:t>
            </w:r>
          </w:p>
        </w:tc>
        <w:tc>
          <w:tcPr>
            <w:tcW w:w="969" w:type="dxa"/>
          </w:tcPr>
          <w:p w14:paraId="4E682303" w14:textId="77777777"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６</w:t>
            </w:r>
            <w:r w:rsidR="00FB3362" w:rsidRPr="00146ED3">
              <w:rPr>
                <w:rFonts w:ascii="ＭＳ ゴシック" w:hAnsi="ＭＳ ゴシック" w:hint="eastAsia"/>
                <w:spacing w:val="0"/>
              </w:rPr>
              <w:t xml:space="preserve">　</w:t>
            </w:r>
            <w:r w:rsidRPr="00146ED3">
              <w:rPr>
                <w:rFonts w:ascii="ＭＳ ゴシック" w:hAnsi="ＭＳ ゴシック" w:hint="eastAsia"/>
                <w:spacing w:val="0"/>
              </w:rPr>
              <w:t>月</w:t>
            </w:r>
          </w:p>
        </w:tc>
        <w:tc>
          <w:tcPr>
            <w:tcW w:w="956" w:type="dxa"/>
          </w:tcPr>
          <w:p w14:paraId="0C141AA3" w14:textId="77777777"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７</w:t>
            </w:r>
            <w:r w:rsidR="00FB3362" w:rsidRPr="00146ED3">
              <w:rPr>
                <w:rFonts w:ascii="ＭＳ ゴシック" w:hAnsi="ＭＳ ゴシック" w:hint="eastAsia"/>
                <w:spacing w:val="0"/>
              </w:rPr>
              <w:t xml:space="preserve">　</w:t>
            </w:r>
            <w:r w:rsidRPr="00146ED3">
              <w:rPr>
                <w:rFonts w:ascii="ＭＳ ゴシック" w:hAnsi="ＭＳ ゴシック" w:hint="eastAsia"/>
                <w:spacing w:val="0"/>
              </w:rPr>
              <w:t>月</w:t>
            </w:r>
          </w:p>
        </w:tc>
        <w:tc>
          <w:tcPr>
            <w:tcW w:w="956" w:type="dxa"/>
          </w:tcPr>
          <w:p w14:paraId="7A4E8BF2" w14:textId="77777777"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８</w:t>
            </w:r>
            <w:r w:rsidR="00FB3362" w:rsidRPr="00146ED3">
              <w:rPr>
                <w:rFonts w:ascii="ＭＳ ゴシック" w:hAnsi="ＭＳ ゴシック" w:hint="eastAsia"/>
                <w:spacing w:val="0"/>
              </w:rPr>
              <w:t xml:space="preserve">　</w:t>
            </w:r>
            <w:r w:rsidRPr="00146ED3">
              <w:rPr>
                <w:rFonts w:ascii="ＭＳ ゴシック" w:hAnsi="ＭＳ ゴシック" w:hint="eastAsia"/>
                <w:spacing w:val="0"/>
              </w:rPr>
              <w:t>月</w:t>
            </w:r>
          </w:p>
        </w:tc>
        <w:tc>
          <w:tcPr>
            <w:tcW w:w="969" w:type="dxa"/>
          </w:tcPr>
          <w:p w14:paraId="325BAD9D" w14:textId="77777777"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９</w:t>
            </w:r>
            <w:r w:rsidR="00FB3362" w:rsidRPr="00146ED3">
              <w:rPr>
                <w:rFonts w:ascii="ＭＳ ゴシック" w:hAnsi="ＭＳ ゴシック" w:hint="eastAsia"/>
                <w:spacing w:val="0"/>
              </w:rPr>
              <w:t xml:space="preserve">　</w:t>
            </w:r>
            <w:r w:rsidRPr="00146ED3">
              <w:rPr>
                <w:rFonts w:ascii="ＭＳ ゴシック" w:hAnsi="ＭＳ ゴシック" w:hint="eastAsia"/>
                <w:spacing w:val="0"/>
              </w:rPr>
              <w:t>月</w:t>
            </w:r>
          </w:p>
        </w:tc>
        <w:tc>
          <w:tcPr>
            <w:tcW w:w="1902" w:type="dxa"/>
            <w:gridSpan w:val="2"/>
          </w:tcPr>
          <w:p w14:paraId="02202CB1" w14:textId="77777777" w:rsidR="00D22FD1" w:rsidRPr="00146ED3" w:rsidRDefault="00FB3362" w:rsidP="00FB3362">
            <w:pPr>
              <w:pStyle w:val="a3"/>
              <w:spacing w:line="240" w:lineRule="auto"/>
              <w:jc w:val="center"/>
              <w:rPr>
                <w:rFonts w:ascii="ＭＳ ゴシック" w:hAnsi="ＭＳ ゴシック"/>
                <w:spacing w:val="0"/>
              </w:rPr>
            </w:pPr>
            <w:r w:rsidRPr="00146ED3">
              <w:rPr>
                <w:rFonts w:ascii="ＭＳ ゴシック" w:hAnsi="ＭＳ ゴシック" w:hint="eastAsia"/>
                <w:spacing w:val="0"/>
              </w:rPr>
              <w:t xml:space="preserve">10　</w:t>
            </w:r>
            <w:r w:rsidR="00D22FD1" w:rsidRPr="00146ED3">
              <w:rPr>
                <w:rFonts w:ascii="ＭＳ ゴシック" w:hAnsi="ＭＳ ゴシック" w:hint="eastAsia"/>
                <w:spacing w:val="0"/>
              </w:rPr>
              <w:t>月</w:t>
            </w:r>
          </w:p>
        </w:tc>
      </w:tr>
      <w:tr w:rsidR="00D22FD1" w:rsidRPr="00146ED3" w14:paraId="16D5D86C" w14:textId="77777777" w:rsidTr="00DA6B95">
        <w:trPr>
          <w:trHeight w:val="537"/>
          <w:jc w:val="center"/>
        </w:trPr>
        <w:tc>
          <w:tcPr>
            <w:tcW w:w="1540" w:type="dxa"/>
            <w:gridSpan w:val="2"/>
            <w:vMerge/>
          </w:tcPr>
          <w:p w14:paraId="09939100" w14:textId="77777777" w:rsidR="00D22FD1" w:rsidRPr="00146ED3" w:rsidRDefault="00D22FD1" w:rsidP="00DA6B95">
            <w:pPr>
              <w:pStyle w:val="a3"/>
              <w:spacing w:line="240" w:lineRule="auto"/>
              <w:rPr>
                <w:rFonts w:ascii="ＭＳ ゴシック" w:hAnsi="ＭＳ ゴシック"/>
                <w:spacing w:val="0"/>
                <w:sz w:val="21"/>
                <w:szCs w:val="21"/>
              </w:rPr>
            </w:pPr>
          </w:p>
        </w:tc>
        <w:tc>
          <w:tcPr>
            <w:tcW w:w="961" w:type="dxa"/>
            <w:vAlign w:val="center"/>
          </w:tcPr>
          <w:p w14:paraId="7D2E504A" w14:textId="77777777" w:rsidR="00D22FD1" w:rsidRPr="00146ED3" w:rsidRDefault="00D22FD1" w:rsidP="004C66A8">
            <w:pPr>
              <w:widowControl/>
              <w:ind w:rightChars="-70" w:right="-147"/>
              <w:jc w:val="cente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栄養給与</w:t>
            </w:r>
          </w:p>
          <w:p w14:paraId="74CB15EC" w14:textId="77777777" w:rsidR="00D22FD1" w:rsidRPr="00146ED3" w:rsidRDefault="00D22FD1" w:rsidP="004C66A8">
            <w:pPr>
              <w:pStyle w:val="a3"/>
              <w:spacing w:line="240" w:lineRule="auto"/>
              <w:jc w:val="center"/>
              <w:rPr>
                <w:rFonts w:ascii="ＭＳ ゴシック" w:hAnsi="ＭＳ ゴシック"/>
              </w:rPr>
            </w:pPr>
            <w:r w:rsidRPr="00146ED3">
              <w:rPr>
                <w:rFonts w:ascii="ＭＳ ゴシック" w:hAnsi="ＭＳ ゴシック" w:hint="eastAsia"/>
              </w:rPr>
              <w:t>目標量</w:t>
            </w:r>
          </w:p>
        </w:tc>
        <w:tc>
          <w:tcPr>
            <w:tcW w:w="955" w:type="dxa"/>
            <w:vAlign w:val="center"/>
          </w:tcPr>
          <w:p w14:paraId="2E15066E" w14:textId="77777777" w:rsidR="00D22FD1" w:rsidRPr="00146ED3" w:rsidRDefault="00D22FD1" w:rsidP="004C66A8">
            <w:pPr>
              <w:pStyle w:val="a3"/>
              <w:spacing w:line="240" w:lineRule="auto"/>
              <w:jc w:val="center"/>
              <w:rPr>
                <w:rFonts w:ascii="ＭＳ ゴシック" w:hAnsi="ＭＳ ゴシック"/>
              </w:rPr>
            </w:pPr>
            <w:r w:rsidRPr="00146ED3">
              <w:rPr>
                <w:rFonts w:ascii="ＭＳ ゴシック" w:hAnsi="ＭＳ ゴシック" w:hint="eastAsia"/>
              </w:rPr>
              <w:t>実　績</w:t>
            </w:r>
          </w:p>
        </w:tc>
        <w:tc>
          <w:tcPr>
            <w:tcW w:w="956" w:type="dxa"/>
            <w:vAlign w:val="center"/>
          </w:tcPr>
          <w:p w14:paraId="77A48200" w14:textId="77777777" w:rsidR="00D22FD1" w:rsidRPr="00146ED3" w:rsidRDefault="00D22FD1" w:rsidP="004C66A8">
            <w:pPr>
              <w:pStyle w:val="a3"/>
              <w:spacing w:line="240" w:lineRule="auto"/>
              <w:jc w:val="center"/>
              <w:rPr>
                <w:rFonts w:ascii="ＭＳ ゴシック" w:hAnsi="ＭＳ ゴシック"/>
              </w:rPr>
            </w:pPr>
            <w:r w:rsidRPr="00146ED3">
              <w:rPr>
                <w:rFonts w:ascii="ＭＳ ゴシック" w:hAnsi="ＭＳ ゴシック" w:hint="eastAsia"/>
              </w:rPr>
              <w:t>実　績</w:t>
            </w:r>
          </w:p>
        </w:tc>
        <w:tc>
          <w:tcPr>
            <w:tcW w:w="969" w:type="dxa"/>
            <w:vAlign w:val="center"/>
          </w:tcPr>
          <w:p w14:paraId="7D1C243F" w14:textId="77777777" w:rsidR="00D22FD1" w:rsidRPr="00146ED3" w:rsidRDefault="00D22FD1" w:rsidP="004C66A8">
            <w:pPr>
              <w:pStyle w:val="a3"/>
              <w:spacing w:line="240" w:lineRule="auto"/>
              <w:jc w:val="center"/>
              <w:rPr>
                <w:rFonts w:ascii="ＭＳ ゴシック" w:hAnsi="ＭＳ ゴシック"/>
              </w:rPr>
            </w:pPr>
            <w:r w:rsidRPr="00146ED3">
              <w:rPr>
                <w:rFonts w:ascii="ＭＳ ゴシック" w:hAnsi="ＭＳ ゴシック" w:hint="eastAsia"/>
              </w:rPr>
              <w:t>実　績</w:t>
            </w:r>
          </w:p>
        </w:tc>
        <w:tc>
          <w:tcPr>
            <w:tcW w:w="956" w:type="dxa"/>
            <w:vAlign w:val="center"/>
          </w:tcPr>
          <w:p w14:paraId="3BA7749B" w14:textId="77777777" w:rsidR="00D22FD1" w:rsidRPr="00146ED3" w:rsidRDefault="00D22FD1" w:rsidP="004C66A8">
            <w:pPr>
              <w:pStyle w:val="a3"/>
              <w:spacing w:line="240" w:lineRule="auto"/>
              <w:jc w:val="center"/>
              <w:rPr>
                <w:rFonts w:ascii="ＭＳ ゴシック" w:hAnsi="ＭＳ ゴシック"/>
              </w:rPr>
            </w:pPr>
            <w:r w:rsidRPr="00146ED3">
              <w:rPr>
                <w:rFonts w:ascii="ＭＳ ゴシック" w:hAnsi="ＭＳ ゴシック" w:hint="eastAsia"/>
              </w:rPr>
              <w:t>実　績</w:t>
            </w:r>
          </w:p>
        </w:tc>
        <w:tc>
          <w:tcPr>
            <w:tcW w:w="956" w:type="dxa"/>
            <w:vAlign w:val="center"/>
          </w:tcPr>
          <w:p w14:paraId="2231318E" w14:textId="77777777" w:rsidR="00D22FD1" w:rsidRPr="00146ED3" w:rsidRDefault="00D22FD1" w:rsidP="004C66A8">
            <w:pPr>
              <w:pStyle w:val="a3"/>
              <w:spacing w:line="240" w:lineRule="auto"/>
              <w:jc w:val="center"/>
              <w:rPr>
                <w:rFonts w:ascii="ＭＳ ゴシック" w:hAnsi="ＭＳ ゴシック"/>
              </w:rPr>
            </w:pPr>
            <w:r w:rsidRPr="00146ED3">
              <w:rPr>
                <w:rFonts w:ascii="ＭＳ ゴシック" w:hAnsi="ＭＳ ゴシック" w:hint="eastAsia"/>
              </w:rPr>
              <w:t>実　績</w:t>
            </w:r>
          </w:p>
        </w:tc>
        <w:tc>
          <w:tcPr>
            <w:tcW w:w="969" w:type="dxa"/>
            <w:vAlign w:val="center"/>
          </w:tcPr>
          <w:p w14:paraId="5446E6DB" w14:textId="77777777" w:rsidR="00D22FD1" w:rsidRPr="00146ED3" w:rsidRDefault="00D22FD1" w:rsidP="004C66A8">
            <w:pPr>
              <w:pStyle w:val="a3"/>
              <w:spacing w:line="240" w:lineRule="auto"/>
              <w:jc w:val="center"/>
              <w:rPr>
                <w:rFonts w:ascii="ＭＳ ゴシック" w:hAnsi="ＭＳ ゴシック"/>
              </w:rPr>
            </w:pPr>
            <w:r w:rsidRPr="00146ED3">
              <w:rPr>
                <w:rFonts w:ascii="ＭＳ ゴシック" w:hAnsi="ＭＳ ゴシック" w:hint="eastAsia"/>
              </w:rPr>
              <w:t>実　績</w:t>
            </w:r>
          </w:p>
        </w:tc>
        <w:tc>
          <w:tcPr>
            <w:tcW w:w="956" w:type="dxa"/>
            <w:vAlign w:val="center"/>
          </w:tcPr>
          <w:p w14:paraId="3F134A55" w14:textId="77777777" w:rsidR="00D22FD1" w:rsidRPr="00146ED3" w:rsidRDefault="00D22FD1" w:rsidP="004C66A8">
            <w:pPr>
              <w:pStyle w:val="a3"/>
              <w:spacing w:line="240" w:lineRule="auto"/>
              <w:ind w:rightChars="-45" w:right="-94"/>
              <w:jc w:val="center"/>
              <w:rPr>
                <w:rFonts w:ascii="ＭＳ ゴシック" w:hAnsi="ＭＳ ゴシック"/>
              </w:rPr>
            </w:pPr>
            <w:r w:rsidRPr="00146ED3">
              <w:rPr>
                <w:rFonts w:ascii="ＭＳ ゴシック" w:hAnsi="ＭＳ ゴシック" w:hint="eastAsia"/>
              </w:rPr>
              <w:t>栄養給与</w:t>
            </w:r>
          </w:p>
          <w:p w14:paraId="6217727F" w14:textId="77777777" w:rsidR="00D22FD1" w:rsidRPr="00146ED3" w:rsidRDefault="00D22FD1" w:rsidP="004C66A8">
            <w:pPr>
              <w:pStyle w:val="a3"/>
              <w:spacing w:line="240" w:lineRule="auto"/>
              <w:jc w:val="center"/>
              <w:rPr>
                <w:rFonts w:ascii="ＭＳ ゴシック" w:hAnsi="ＭＳ ゴシック"/>
              </w:rPr>
            </w:pPr>
            <w:r w:rsidRPr="00146ED3">
              <w:rPr>
                <w:rFonts w:ascii="ＭＳ ゴシック" w:hAnsi="ＭＳ ゴシック" w:hint="eastAsia"/>
              </w:rPr>
              <w:t>目標量</w:t>
            </w:r>
          </w:p>
        </w:tc>
        <w:tc>
          <w:tcPr>
            <w:tcW w:w="946" w:type="dxa"/>
            <w:vAlign w:val="center"/>
          </w:tcPr>
          <w:p w14:paraId="38906740" w14:textId="77777777" w:rsidR="00D22FD1" w:rsidRPr="00146ED3" w:rsidRDefault="00D22FD1" w:rsidP="004C66A8">
            <w:pPr>
              <w:pStyle w:val="a3"/>
              <w:spacing w:line="240" w:lineRule="auto"/>
              <w:jc w:val="center"/>
              <w:rPr>
                <w:rFonts w:ascii="ＭＳ ゴシック" w:hAnsi="ＭＳ ゴシック"/>
              </w:rPr>
            </w:pPr>
            <w:r w:rsidRPr="00146ED3">
              <w:rPr>
                <w:rFonts w:ascii="ＭＳ ゴシック" w:hAnsi="ＭＳ ゴシック" w:hint="eastAsia"/>
              </w:rPr>
              <w:t>実　績</w:t>
            </w:r>
          </w:p>
        </w:tc>
      </w:tr>
      <w:tr w:rsidR="00D22FD1" w:rsidRPr="00146ED3" w14:paraId="4A8CDC51" w14:textId="77777777" w:rsidTr="00DA6B95">
        <w:trPr>
          <w:trHeight w:val="337"/>
          <w:jc w:val="center"/>
        </w:trPr>
        <w:tc>
          <w:tcPr>
            <w:tcW w:w="398" w:type="dxa"/>
            <w:vMerge w:val="restart"/>
            <w:vAlign w:val="center"/>
          </w:tcPr>
          <w:p w14:paraId="24DC565E" w14:textId="77777777"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栄</w:t>
            </w:r>
          </w:p>
          <w:p w14:paraId="33EA114A" w14:textId="77777777" w:rsidR="00D22FD1" w:rsidRPr="00146ED3" w:rsidRDefault="00D22FD1" w:rsidP="00DA6B95">
            <w:pPr>
              <w:pStyle w:val="a3"/>
              <w:spacing w:line="240" w:lineRule="auto"/>
              <w:jc w:val="center"/>
              <w:rPr>
                <w:rFonts w:ascii="ＭＳ ゴシック" w:hAnsi="ＭＳ ゴシック"/>
                <w:spacing w:val="0"/>
              </w:rPr>
            </w:pPr>
          </w:p>
          <w:p w14:paraId="35A6261D" w14:textId="77777777" w:rsidR="00D22FD1" w:rsidRPr="00146ED3" w:rsidRDefault="00D22FD1" w:rsidP="00DA6B95">
            <w:pPr>
              <w:pStyle w:val="a3"/>
              <w:spacing w:line="240" w:lineRule="auto"/>
              <w:jc w:val="center"/>
              <w:rPr>
                <w:rFonts w:ascii="ＭＳ ゴシック" w:hAnsi="ＭＳ ゴシック"/>
                <w:spacing w:val="0"/>
              </w:rPr>
            </w:pPr>
          </w:p>
          <w:p w14:paraId="42110565" w14:textId="77777777"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養</w:t>
            </w:r>
          </w:p>
          <w:p w14:paraId="2208CBE2" w14:textId="77777777" w:rsidR="00D22FD1" w:rsidRPr="00146ED3" w:rsidRDefault="00D22FD1" w:rsidP="00DA6B95">
            <w:pPr>
              <w:pStyle w:val="a3"/>
              <w:spacing w:line="240" w:lineRule="auto"/>
              <w:jc w:val="center"/>
              <w:rPr>
                <w:rFonts w:ascii="ＭＳ ゴシック" w:hAnsi="ＭＳ ゴシック"/>
                <w:spacing w:val="0"/>
              </w:rPr>
            </w:pPr>
          </w:p>
          <w:p w14:paraId="46826EEC" w14:textId="77777777" w:rsidR="00D22FD1" w:rsidRPr="00146ED3" w:rsidRDefault="00D22FD1" w:rsidP="00DA6B95">
            <w:pPr>
              <w:pStyle w:val="a3"/>
              <w:spacing w:line="240" w:lineRule="auto"/>
              <w:jc w:val="center"/>
              <w:rPr>
                <w:rFonts w:ascii="ＭＳ ゴシック" w:hAnsi="ＭＳ ゴシック"/>
                <w:spacing w:val="0"/>
              </w:rPr>
            </w:pPr>
          </w:p>
          <w:p w14:paraId="14E63B10" w14:textId="77777777"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量</w:t>
            </w:r>
          </w:p>
          <w:p w14:paraId="5F749ACB" w14:textId="77777777" w:rsidR="00D22FD1" w:rsidRPr="00146ED3" w:rsidRDefault="00D22FD1" w:rsidP="00DA6B95">
            <w:pPr>
              <w:pStyle w:val="a3"/>
              <w:spacing w:line="240" w:lineRule="auto"/>
              <w:jc w:val="center"/>
              <w:rPr>
                <w:rFonts w:ascii="ＭＳ ゴシック" w:hAnsi="ＭＳ ゴシック"/>
                <w:spacing w:val="0"/>
                <w:sz w:val="21"/>
                <w:szCs w:val="21"/>
              </w:rPr>
            </w:pPr>
          </w:p>
        </w:tc>
        <w:tc>
          <w:tcPr>
            <w:tcW w:w="1142" w:type="dxa"/>
            <w:vAlign w:val="center"/>
          </w:tcPr>
          <w:p w14:paraId="1763509D" w14:textId="77777777" w:rsidR="00D22FD1" w:rsidRPr="00146ED3" w:rsidRDefault="00D22FD1" w:rsidP="00DA6B9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ｴﾈﾙｷﾞｰ</w:t>
            </w:r>
          </w:p>
        </w:tc>
        <w:tc>
          <w:tcPr>
            <w:tcW w:w="961" w:type="dxa"/>
            <w:vAlign w:val="center"/>
          </w:tcPr>
          <w:p w14:paraId="58185BF8" w14:textId="77777777" w:rsidR="00D22FD1" w:rsidRPr="00146ED3" w:rsidRDefault="00D22FD1" w:rsidP="00DA6B95">
            <w:pPr>
              <w:rPr>
                <w:rFonts w:ascii="ＭＳ ゴシック" w:eastAsia="ＭＳ ゴシック" w:hAnsi="ＭＳ ゴシック"/>
                <w:sz w:val="20"/>
                <w:szCs w:val="20"/>
              </w:rPr>
            </w:pPr>
          </w:p>
        </w:tc>
        <w:tc>
          <w:tcPr>
            <w:tcW w:w="955" w:type="dxa"/>
            <w:vAlign w:val="center"/>
          </w:tcPr>
          <w:p w14:paraId="398D1721" w14:textId="77777777" w:rsidR="00D22FD1" w:rsidRPr="00146ED3" w:rsidRDefault="00D22FD1" w:rsidP="00DA6B95">
            <w:pPr>
              <w:rPr>
                <w:rFonts w:ascii="ＭＳ ゴシック" w:eastAsia="ＭＳ ゴシック" w:hAnsi="ＭＳ ゴシック"/>
                <w:sz w:val="20"/>
                <w:szCs w:val="20"/>
              </w:rPr>
            </w:pPr>
          </w:p>
        </w:tc>
        <w:tc>
          <w:tcPr>
            <w:tcW w:w="956" w:type="dxa"/>
            <w:vAlign w:val="center"/>
          </w:tcPr>
          <w:p w14:paraId="74BD2540" w14:textId="77777777" w:rsidR="00D22FD1" w:rsidRPr="00146ED3" w:rsidRDefault="00D22FD1" w:rsidP="00DA6B95">
            <w:pPr>
              <w:rPr>
                <w:rFonts w:ascii="ＭＳ ゴシック" w:eastAsia="ＭＳ ゴシック" w:hAnsi="ＭＳ ゴシック"/>
                <w:sz w:val="20"/>
                <w:szCs w:val="20"/>
              </w:rPr>
            </w:pPr>
          </w:p>
        </w:tc>
        <w:tc>
          <w:tcPr>
            <w:tcW w:w="969" w:type="dxa"/>
            <w:vAlign w:val="center"/>
          </w:tcPr>
          <w:p w14:paraId="174B0768" w14:textId="77777777" w:rsidR="00D22FD1" w:rsidRPr="00146ED3" w:rsidRDefault="00D22FD1" w:rsidP="00DA6B95">
            <w:pPr>
              <w:rPr>
                <w:rFonts w:ascii="ＭＳ ゴシック" w:eastAsia="ＭＳ ゴシック" w:hAnsi="ＭＳ ゴシック"/>
                <w:sz w:val="20"/>
                <w:szCs w:val="20"/>
              </w:rPr>
            </w:pPr>
          </w:p>
        </w:tc>
        <w:tc>
          <w:tcPr>
            <w:tcW w:w="956" w:type="dxa"/>
            <w:vAlign w:val="center"/>
          </w:tcPr>
          <w:p w14:paraId="3467DDB3" w14:textId="77777777" w:rsidR="00D22FD1" w:rsidRPr="00146ED3" w:rsidRDefault="00D22FD1" w:rsidP="00DA6B95">
            <w:pPr>
              <w:rPr>
                <w:rFonts w:ascii="ＭＳ ゴシック" w:eastAsia="ＭＳ ゴシック" w:hAnsi="ＭＳ ゴシック"/>
                <w:sz w:val="20"/>
                <w:szCs w:val="20"/>
              </w:rPr>
            </w:pPr>
          </w:p>
        </w:tc>
        <w:tc>
          <w:tcPr>
            <w:tcW w:w="956" w:type="dxa"/>
            <w:vAlign w:val="center"/>
          </w:tcPr>
          <w:p w14:paraId="0FB0E95B" w14:textId="77777777" w:rsidR="00D22FD1" w:rsidRPr="00146ED3" w:rsidRDefault="00D22FD1" w:rsidP="00DA6B95">
            <w:pPr>
              <w:rPr>
                <w:rFonts w:ascii="ＭＳ ゴシック" w:eastAsia="ＭＳ ゴシック" w:hAnsi="ＭＳ ゴシック"/>
                <w:sz w:val="20"/>
                <w:szCs w:val="20"/>
              </w:rPr>
            </w:pPr>
          </w:p>
        </w:tc>
        <w:tc>
          <w:tcPr>
            <w:tcW w:w="969" w:type="dxa"/>
            <w:vAlign w:val="center"/>
          </w:tcPr>
          <w:p w14:paraId="10F50CEC" w14:textId="77777777" w:rsidR="00D22FD1" w:rsidRPr="00146ED3" w:rsidRDefault="00D22FD1" w:rsidP="00DA6B95">
            <w:pPr>
              <w:rPr>
                <w:rFonts w:ascii="ＭＳ ゴシック" w:eastAsia="ＭＳ ゴシック" w:hAnsi="ＭＳ ゴシック"/>
                <w:sz w:val="20"/>
                <w:szCs w:val="20"/>
              </w:rPr>
            </w:pPr>
          </w:p>
        </w:tc>
        <w:tc>
          <w:tcPr>
            <w:tcW w:w="956" w:type="dxa"/>
            <w:vAlign w:val="center"/>
          </w:tcPr>
          <w:p w14:paraId="23FD6A71" w14:textId="77777777" w:rsidR="00D22FD1" w:rsidRPr="00146ED3" w:rsidRDefault="00D22FD1" w:rsidP="00DA6B95">
            <w:pPr>
              <w:rPr>
                <w:rFonts w:ascii="ＭＳ ゴシック" w:eastAsia="ＭＳ ゴシック" w:hAnsi="ＭＳ ゴシック"/>
                <w:sz w:val="20"/>
                <w:szCs w:val="20"/>
              </w:rPr>
            </w:pPr>
          </w:p>
        </w:tc>
        <w:tc>
          <w:tcPr>
            <w:tcW w:w="946" w:type="dxa"/>
            <w:vAlign w:val="center"/>
          </w:tcPr>
          <w:p w14:paraId="4BE92713" w14:textId="77777777" w:rsidR="00D22FD1" w:rsidRPr="00146ED3" w:rsidRDefault="00D22FD1" w:rsidP="00DA6B95">
            <w:pPr>
              <w:rPr>
                <w:rFonts w:ascii="ＭＳ ゴシック" w:eastAsia="ＭＳ ゴシック" w:hAnsi="ＭＳ ゴシック"/>
                <w:sz w:val="20"/>
                <w:szCs w:val="20"/>
              </w:rPr>
            </w:pPr>
          </w:p>
        </w:tc>
      </w:tr>
      <w:tr w:rsidR="00D22FD1" w:rsidRPr="00146ED3" w14:paraId="7CE062A3" w14:textId="77777777" w:rsidTr="00DA6B95">
        <w:trPr>
          <w:trHeight w:val="413"/>
          <w:jc w:val="center"/>
        </w:trPr>
        <w:tc>
          <w:tcPr>
            <w:tcW w:w="398" w:type="dxa"/>
            <w:vMerge/>
            <w:vAlign w:val="center"/>
          </w:tcPr>
          <w:p w14:paraId="18ECF628" w14:textId="77777777" w:rsidR="00D22FD1" w:rsidRPr="00146ED3" w:rsidRDefault="00D22FD1" w:rsidP="00DA6B95">
            <w:pPr>
              <w:pStyle w:val="a3"/>
              <w:spacing w:line="240" w:lineRule="auto"/>
              <w:jc w:val="center"/>
              <w:rPr>
                <w:rFonts w:ascii="ＭＳ ゴシック" w:hAnsi="ＭＳ ゴシック"/>
                <w:spacing w:val="0"/>
              </w:rPr>
            </w:pPr>
          </w:p>
        </w:tc>
        <w:tc>
          <w:tcPr>
            <w:tcW w:w="1142" w:type="dxa"/>
            <w:vAlign w:val="center"/>
          </w:tcPr>
          <w:p w14:paraId="55AC1121" w14:textId="77777777" w:rsidR="00D22FD1" w:rsidRPr="00146ED3" w:rsidRDefault="00D22FD1" w:rsidP="00DA6B9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ﾀﾝﾊﾟｸ質</w:t>
            </w:r>
          </w:p>
        </w:tc>
        <w:tc>
          <w:tcPr>
            <w:tcW w:w="961" w:type="dxa"/>
            <w:vAlign w:val="center"/>
          </w:tcPr>
          <w:p w14:paraId="451A0C75" w14:textId="77777777" w:rsidR="00D22FD1" w:rsidRPr="00146ED3" w:rsidRDefault="00D22FD1" w:rsidP="00DA6B95">
            <w:pPr>
              <w:rPr>
                <w:rFonts w:ascii="ＭＳ ゴシック" w:eastAsia="ＭＳ ゴシック" w:hAnsi="ＭＳ ゴシック"/>
                <w:sz w:val="20"/>
                <w:szCs w:val="20"/>
              </w:rPr>
            </w:pPr>
          </w:p>
        </w:tc>
        <w:tc>
          <w:tcPr>
            <w:tcW w:w="955" w:type="dxa"/>
            <w:vAlign w:val="center"/>
          </w:tcPr>
          <w:p w14:paraId="135CCCCF" w14:textId="77777777" w:rsidR="00D22FD1" w:rsidRPr="00146ED3" w:rsidRDefault="00D22FD1" w:rsidP="00DA6B95">
            <w:pPr>
              <w:rPr>
                <w:rFonts w:ascii="ＭＳ ゴシック" w:eastAsia="ＭＳ ゴシック" w:hAnsi="ＭＳ ゴシック"/>
                <w:sz w:val="20"/>
                <w:szCs w:val="20"/>
              </w:rPr>
            </w:pPr>
          </w:p>
        </w:tc>
        <w:tc>
          <w:tcPr>
            <w:tcW w:w="956" w:type="dxa"/>
            <w:vAlign w:val="center"/>
          </w:tcPr>
          <w:p w14:paraId="6A29CEAE" w14:textId="77777777" w:rsidR="00D22FD1" w:rsidRPr="00146ED3" w:rsidRDefault="00D22FD1" w:rsidP="00DA6B95">
            <w:pPr>
              <w:rPr>
                <w:rFonts w:ascii="ＭＳ ゴシック" w:eastAsia="ＭＳ ゴシック" w:hAnsi="ＭＳ ゴシック"/>
                <w:sz w:val="20"/>
                <w:szCs w:val="20"/>
              </w:rPr>
            </w:pPr>
          </w:p>
        </w:tc>
        <w:tc>
          <w:tcPr>
            <w:tcW w:w="969" w:type="dxa"/>
            <w:vAlign w:val="center"/>
          </w:tcPr>
          <w:p w14:paraId="60EACCDD" w14:textId="77777777" w:rsidR="00D22FD1" w:rsidRPr="00146ED3" w:rsidRDefault="00D22FD1" w:rsidP="00DA6B95">
            <w:pPr>
              <w:rPr>
                <w:rFonts w:ascii="ＭＳ ゴシック" w:eastAsia="ＭＳ ゴシック" w:hAnsi="ＭＳ ゴシック"/>
                <w:sz w:val="20"/>
                <w:szCs w:val="20"/>
              </w:rPr>
            </w:pPr>
          </w:p>
        </w:tc>
        <w:tc>
          <w:tcPr>
            <w:tcW w:w="956" w:type="dxa"/>
            <w:vAlign w:val="center"/>
          </w:tcPr>
          <w:p w14:paraId="2AC22A74" w14:textId="77777777" w:rsidR="00D22FD1" w:rsidRPr="00146ED3" w:rsidRDefault="00D22FD1" w:rsidP="00DA6B95">
            <w:pPr>
              <w:rPr>
                <w:rFonts w:ascii="ＭＳ ゴシック" w:eastAsia="ＭＳ ゴシック" w:hAnsi="ＭＳ ゴシック"/>
                <w:sz w:val="20"/>
                <w:szCs w:val="20"/>
              </w:rPr>
            </w:pPr>
          </w:p>
        </w:tc>
        <w:tc>
          <w:tcPr>
            <w:tcW w:w="956" w:type="dxa"/>
            <w:vAlign w:val="center"/>
          </w:tcPr>
          <w:p w14:paraId="75E37AC1" w14:textId="77777777" w:rsidR="00D22FD1" w:rsidRPr="00146ED3" w:rsidRDefault="00D22FD1" w:rsidP="00DA6B95">
            <w:pPr>
              <w:rPr>
                <w:rFonts w:ascii="ＭＳ ゴシック" w:eastAsia="ＭＳ ゴシック" w:hAnsi="ＭＳ ゴシック"/>
                <w:sz w:val="20"/>
                <w:szCs w:val="20"/>
              </w:rPr>
            </w:pPr>
          </w:p>
        </w:tc>
        <w:tc>
          <w:tcPr>
            <w:tcW w:w="969" w:type="dxa"/>
            <w:vAlign w:val="center"/>
          </w:tcPr>
          <w:p w14:paraId="32E93D6B" w14:textId="77777777" w:rsidR="00D22FD1" w:rsidRPr="00146ED3" w:rsidRDefault="00D22FD1" w:rsidP="00DA6B95">
            <w:pPr>
              <w:rPr>
                <w:rFonts w:ascii="ＭＳ ゴシック" w:eastAsia="ＭＳ ゴシック" w:hAnsi="ＭＳ ゴシック"/>
                <w:sz w:val="20"/>
                <w:szCs w:val="20"/>
              </w:rPr>
            </w:pPr>
          </w:p>
        </w:tc>
        <w:tc>
          <w:tcPr>
            <w:tcW w:w="956" w:type="dxa"/>
            <w:vAlign w:val="center"/>
          </w:tcPr>
          <w:p w14:paraId="38E5FCBA" w14:textId="77777777" w:rsidR="00D22FD1" w:rsidRPr="00146ED3" w:rsidRDefault="00D22FD1" w:rsidP="00DA6B95">
            <w:pPr>
              <w:rPr>
                <w:rFonts w:ascii="ＭＳ ゴシック" w:eastAsia="ＭＳ ゴシック" w:hAnsi="ＭＳ ゴシック"/>
                <w:sz w:val="20"/>
                <w:szCs w:val="20"/>
              </w:rPr>
            </w:pPr>
          </w:p>
        </w:tc>
        <w:tc>
          <w:tcPr>
            <w:tcW w:w="946" w:type="dxa"/>
            <w:vAlign w:val="center"/>
          </w:tcPr>
          <w:p w14:paraId="6A1D30A7" w14:textId="77777777" w:rsidR="00D22FD1" w:rsidRPr="00146ED3" w:rsidRDefault="00D22FD1" w:rsidP="00DA6B95">
            <w:pPr>
              <w:rPr>
                <w:rFonts w:ascii="ＭＳ ゴシック" w:eastAsia="ＭＳ ゴシック" w:hAnsi="ＭＳ ゴシック"/>
                <w:sz w:val="20"/>
                <w:szCs w:val="20"/>
              </w:rPr>
            </w:pPr>
          </w:p>
        </w:tc>
      </w:tr>
      <w:tr w:rsidR="00D22FD1" w:rsidRPr="00146ED3" w14:paraId="2E3FCA41" w14:textId="77777777" w:rsidTr="00DA6B95">
        <w:trPr>
          <w:trHeight w:val="420"/>
          <w:jc w:val="center"/>
        </w:trPr>
        <w:tc>
          <w:tcPr>
            <w:tcW w:w="398" w:type="dxa"/>
            <w:vMerge/>
            <w:vAlign w:val="center"/>
          </w:tcPr>
          <w:p w14:paraId="4734FD9A" w14:textId="77777777" w:rsidR="00D22FD1" w:rsidRPr="00146ED3" w:rsidRDefault="00D22FD1" w:rsidP="00DA6B95">
            <w:pPr>
              <w:pStyle w:val="a3"/>
              <w:spacing w:line="240" w:lineRule="auto"/>
              <w:jc w:val="center"/>
              <w:rPr>
                <w:rFonts w:ascii="ＭＳ ゴシック" w:hAnsi="ＭＳ ゴシック"/>
                <w:spacing w:val="0"/>
              </w:rPr>
            </w:pPr>
          </w:p>
        </w:tc>
        <w:tc>
          <w:tcPr>
            <w:tcW w:w="1142" w:type="dxa"/>
            <w:vAlign w:val="center"/>
          </w:tcPr>
          <w:p w14:paraId="56F1D67C" w14:textId="77777777" w:rsidR="00D22FD1" w:rsidRPr="00146ED3" w:rsidRDefault="00D22FD1" w:rsidP="00DA6B9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脂　肪</w:t>
            </w:r>
          </w:p>
        </w:tc>
        <w:tc>
          <w:tcPr>
            <w:tcW w:w="961" w:type="dxa"/>
            <w:vAlign w:val="center"/>
          </w:tcPr>
          <w:p w14:paraId="16BE2F36" w14:textId="77777777" w:rsidR="00D22FD1" w:rsidRPr="00146ED3" w:rsidRDefault="00D22FD1" w:rsidP="00DA6B95">
            <w:pPr>
              <w:rPr>
                <w:rFonts w:ascii="ＭＳ ゴシック" w:eastAsia="ＭＳ ゴシック" w:hAnsi="ＭＳ ゴシック"/>
                <w:sz w:val="20"/>
                <w:szCs w:val="20"/>
              </w:rPr>
            </w:pPr>
          </w:p>
        </w:tc>
        <w:tc>
          <w:tcPr>
            <w:tcW w:w="955" w:type="dxa"/>
            <w:vAlign w:val="center"/>
          </w:tcPr>
          <w:p w14:paraId="1925EE21" w14:textId="77777777" w:rsidR="00D22FD1" w:rsidRPr="00146ED3" w:rsidRDefault="00D22FD1" w:rsidP="00DA6B95">
            <w:pPr>
              <w:rPr>
                <w:rFonts w:ascii="ＭＳ ゴシック" w:eastAsia="ＭＳ ゴシック" w:hAnsi="ＭＳ ゴシック"/>
                <w:sz w:val="20"/>
                <w:szCs w:val="20"/>
              </w:rPr>
            </w:pPr>
          </w:p>
        </w:tc>
        <w:tc>
          <w:tcPr>
            <w:tcW w:w="956" w:type="dxa"/>
            <w:vAlign w:val="center"/>
          </w:tcPr>
          <w:p w14:paraId="5F2D34B7" w14:textId="77777777" w:rsidR="00D22FD1" w:rsidRPr="00146ED3" w:rsidRDefault="00D22FD1" w:rsidP="00DA6B95">
            <w:pPr>
              <w:rPr>
                <w:rFonts w:ascii="ＭＳ ゴシック" w:eastAsia="ＭＳ ゴシック" w:hAnsi="ＭＳ ゴシック"/>
                <w:sz w:val="20"/>
                <w:szCs w:val="20"/>
              </w:rPr>
            </w:pPr>
          </w:p>
        </w:tc>
        <w:tc>
          <w:tcPr>
            <w:tcW w:w="969" w:type="dxa"/>
            <w:vAlign w:val="center"/>
          </w:tcPr>
          <w:p w14:paraId="644C2A51" w14:textId="77777777" w:rsidR="00D22FD1" w:rsidRPr="00146ED3" w:rsidRDefault="00D22FD1" w:rsidP="00DA6B95">
            <w:pPr>
              <w:rPr>
                <w:rFonts w:ascii="ＭＳ ゴシック" w:eastAsia="ＭＳ ゴシック" w:hAnsi="ＭＳ ゴシック"/>
                <w:sz w:val="20"/>
                <w:szCs w:val="20"/>
              </w:rPr>
            </w:pPr>
          </w:p>
        </w:tc>
        <w:tc>
          <w:tcPr>
            <w:tcW w:w="956" w:type="dxa"/>
            <w:vAlign w:val="center"/>
          </w:tcPr>
          <w:p w14:paraId="59005D76" w14:textId="77777777" w:rsidR="00D22FD1" w:rsidRPr="00146ED3" w:rsidRDefault="00D22FD1" w:rsidP="00DA6B95">
            <w:pPr>
              <w:rPr>
                <w:rFonts w:ascii="ＭＳ ゴシック" w:eastAsia="ＭＳ ゴシック" w:hAnsi="ＭＳ ゴシック"/>
                <w:sz w:val="20"/>
                <w:szCs w:val="20"/>
              </w:rPr>
            </w:pPr>
          </w:p>
        </w:tc>
        <w:tc>
          <w:tcPr>
            <w:tcW w:w="956" w:type="dxa"/>
            <w:vAlign w:val="center"/>
          </w:tcPr>
          <w:p w14:paraId="7E0E5141" w14:textId="77777777" w:rsidR="00D22FD1" w:rsidRPr="00146ED3" w:rsidRDefault="00D22FD1" w:rsidP="00DA6B95">
            <w:pPr>
              <w:rPr>
                <w:rFonts w:ascii="ＭＳ ゴシック" w:eastAsia="ＭＳ ゴシック" w:hAnsi="ＭＳ ゴシック"/>
                <w:sz w:val="20"/>
                <w:szCs w:val="20"/>
              </w:rPr>
            </w:pPr>
          </w:p>
        </w:tc>
        <w:tc>
          <w:tcPr>
            <w:tcW w:w="969" w:type="dxa"/>
            <w:vAlign w:val="center"/>
          </w:tcPr>
          <w:p w14:paraId="06501F35" w14:textId="77777777" w:rsidR="00D22FD1" w:rsidRPr="00146ED3" w:rsidRDefault="00D22FD1" w:rsidP="00DA6B95">
            <w:pPr>
              <w:rPr>
                <w:rFonts w:ascii="ＭＳ ゴシック" w:eastAsia="ＭＳ ゴシック" w:hAnsi="ＭＳ ゴシック"/>
                <w:sz w:val="20"/>
                <w:szCs w:val="20"/>
              </w:rPr>
            </w:pPr>
          </w:p>
        </w:tc>
        <w:tc>
          <w:tcPr>
            <w:tcW w:w="956" w:type="dxa"/>
            <w:vAlign w:val="center"/>
          </w:tcPr>
          <w:p w14:paraId="4AC9D9A5" w14:textId="77777777" w:rsidR="00D22FD1" w:rsidRPr="00146ED3" w:rsidRDefault="00D22FD1" w:rsidP="00DA6B95">
            <w:pPr>
              <w:rPr>
                <w:rFonts w:ascii="ＭＳ ゴシック" w:eastAsia="ＭＳ ゴシック" w:hAnsi="ＭＳ ゴシック"/>
                <w:sz w:val="20"/>
                <w:szCs w:val="20"/>
              </w:rPr>
            </w:pPr>
          </w:p>
        </w:tc>
        <w:tc>
          <w:tcPr>
            <w:tcW w:w="946" w:type="dxa"/>
            <w:vAlign w:val="center"/>
          </w:tcPr>
          <w:p w14:paraId="3CAF5AEB" w14:textId="77777777" w:rsidR="00D22FD1" w:rsidRPr="00146ED3" w:rsidRDefault="00D22FD1" w:rsidP="00DA6B95">
            <w:pPr>
              <w:rPr>
                <w:rFonts w:ascii="ＭＳ ゴシック" w:eastAsia="ＭＳ ゴシック" w:hAnsi="ＭＳ ゴシック"/>
                <w:sz w:val="20"/>
                <w:szCs w:val="20"/>
              </w:rPr>
            </w:pPr>
          </w:p>
        </w:tc>
      </w:tr>
      <w:tr w:rsidR="00D22FD1" w:rsidRPr="00146ED3" w14:paraId="571C327F" w14:textId="77777777" w:rsidTr="00DA6B95">
        <w:trPr>
          <w:trHeight w:val="411"/>
          <w:jc w:val="center"/>
        </w:trPr>
        <w:tc>
          <w:tcPr>
            <w:tcW w:w="398" w:type="dxa"/>
            <w:vMerge/>
            <w:vAlign w:val="center"/>
          </w:tcPr>
          <w:p w14:paraId="603EF421" w14:textId="77777777" w:rsidR="00D22FD1" w:rsidRPr="00146ED3" w:rsidRDefault="00D22FD1" w:rsidP="00DA6B95">
            <w:pPr>
              <w:pStyle w:val="a3"/>
              <w:spacing w:line="240" w:lineRule="auto"/>
              <w:jc w:val="center"/>
              <w:rPr>
                <w:rFonts w:ascii="ＭＳ ゴシック" w:hAnsi="ＭＳ ゴシック"/>
                <w:spacing w:val="0"/>
              </w:rPr>
            </w:pPr>
          </w:p>
        </w:tc>
        <w:tc>
          <w:tcPr>
            <w:tcW w:w="1142" w:type="dxa"/>
            <w:vAlign w:val="center"/>
          </w:tcPr>
          <w:p w14:paraId="6A2891FE" w14:textId="77777777" w:rsidR="00D22FD1" w:rsidRPr="00146ED3" w:rsidRDefault="00D22FD1" w:rsidP="00DA6B9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ｶﾙｼｳﾑ</w:t>
            </w:r>
          </w:p>
        </w:tc>
        <w:tc>
          <w:tcPr>
            <w:tcW w:w="961" w:type="dxa"/>
            <w:vAlign w:val="center"/>
          </w:tcPr>
          <w:p w14:paraId="3175AEB7" w14:textId="77777777" w:rsidR="00D22FD1" w:rsidRPr="00146ED3" w:rsidRDefault="00D22FD1" w:rsidP="00DA6B95">
            <w:pPr>
              <w:rPr>
                <w:rFonts w:ascii="ＭＳ ゴシック" w:eastAsia="ＭＳ ゴシック" w:hAnsi="ＭＳ ゴシック"/>
                <w:sz w:val="20"/>
                <w:szCs w:val="20"/>
              </w:rPr>
            </w:pPr>
          </w:p>
        </w:tc>
        <w:tc>
          <w:tcPr>
            <w:tcW w:w="955" w:type="dxa"/>
            <w:vAlign w:val="center"/>
          </w:tcPr>
          <w:p w14:paraId="0ABC7C79" w14:textId="77777777" w:rsidR="00D22FD1" w:rsidRPr="00146ED3" w:rsidRDefault="00D22FD1" w:rsidP="00DA6B95">
            <w:pPr>
              <w:rPr>
                <w:rFonts w:ascii="ＭＳ ゴシック" w:eastAsia="ＭＳ ゴシック" w:hAnsi="ＭＳ ゴシック"/>
                <w:sz w:val="20"/>
                <w:szCs w:val="20"/>
              </w:rPr>
            </w:pPr>
          </w:p>
        </w:tc>
        <w:tc>
          <w:tcPr>
            <w:tcW w:w="956" w:type="dxa"/>
            <w:vAlign w:val="center"/>
          </w:tcPr>
          <w:p w14:paraId="7BFFE733" w14:textId="77777777" w:rsidR="00D22FD1" w:rsidRPr="00146ED3" w:rsidRDefault="00D22FD1" w:rsidP="00DA6B95">
            <w:pPr>
              <w:rPr>
                <w:rFonts w:ascii="ＭＳ ゴシック" w:eastAsia="ＭＳ ゴシック" w:hAnsi="ＭＳ ゴシック"/>
                <w:sz w:val="20"/>
                <w:szCs w:val="20"/>
              </w:rPr>
            </w:pPr>
          </w:p>
        </w:tc>
        <w:tc>
          <w:tcPr>
            <w:tcW w:w="969" w:type="dxa"/>
            <w:vAlign w:val="center"/>
          </w:tcPr>
          <w:p w14:paraId="2355870A" w14:textId="77777777" w:rsidR="00D22FD1" w:rsidRPr="00146ED3" w:rsidRDefault="00D22FD1" w:rsidP="00DA6B95">
            <w:pPr>
              <w:rPr>
                <w:rFonts w:ascii="ＭＳ ゴシック" w:eastAsia="ＭＳ ゴシック" w:hAnsi="ＭＳ ゴシック"/>
                <w:sz w:val="20"/>
                <w:szCs w:val="20"/>
              </w:rPr>
            </w:pPr>
          </w:p>
        </w:tc>
        <w:tc>
          <w:tcPr>
            <w:tcW w:w="956" w:type="dxa"/>
            <w:vAlign w:val="center"/>
          </w:tcPr>
          <w:p w14:paraId="232A59AF" w14:textId="77777777" w:rsidR="00D22FD1" w:rsidRPr="00146ED3" w:rsidRDefault="00D22FD1" w:rsidP="00DA6B95">
            <w:pPr>
              <w:rPr>
                <w:rFonts w:ascii="ＭＳ ゴシック" w:eastAsia="ＭＳ ゴシック" w:hAnsi="ＭＳ ゴシック"/>
                <w:sz w:val="20"/>
                <w:szCs w:val="20"/>
              </w:rPr>
            </w:pPr>
          </w:p>
        </w:tc>
        <w:tc>
          <w:tcPr>
            <w:tcW w:w="956" w:type="dxa"/>
            <w:vAlign w:val="center"/>
          </w:tcPr>
          <w:p w14:paraId="2ABF5A41" w14:textId="77777777" w:rsidR="00D22FD1" w:rsidRPr="00146ED3" w:rsidRDefault="00D22FD1" w:rsidP="00DA6B95">
            <w:pPr>
              <w:rPr>
                <w:rFonts w:ascii="ＭＳ ゴシック" w:eastAsia="ＭＳ ゴシック" w:hAnsi="ＭＳ ゴシック"/>
                <w:sz w:val="20"/>
                <w:szCs w:val="20"/>
              </w:rPr>
            </w:pPr>
          </w:p>
        </w:tc>
        <w:tc>
          <w:tcPr>
            <w:tcW w:w="969" w:type="dxa"/>
            <w:vAlign w:val="center"/>
          </w:tcPr>
          <w:p w14:paraId="09F634A0" w14:textId="77777777" w:rsidR="00D22FD1" w:rsidRPr="00146ED3" w:rsidRDefault="00D22FD1" w:rsidP="00DA6B95">
            <w:pPr>
              <w:rPr>
                <w:rFonts w:ascii="ＭＳ ゴシック" w:eastAsia="ＭＳ ゴシック" w:hAnsi="ＭＳ ゴシック"/>
                <w:sz w:val="20"/>
                <w:szCs w:val="20"/>
              </w:rPr>
            </w:pPr>
          </w:p>
        </w:tc>
        <w:tc>
          <w:tcPr>
            <w:tcW w:w="956" w:type="dxa"/>
            <w:vAlign w:val="center"/>
          </w:tcPr>
          <w:p w14:paraId="454D9CC4" w14:textId="77777777" w:rsidR="00D22FD1" w:rsidRPr="00146ED3" w:rsidRDefault="00D22FD1" w:rsidP="00DA6B95">
            <w:pPr>
              <w:rPr>
                <w:rFonts w:ascii="ＭＳ ゴシック" w:eastAsia="ＭＳ ゴシック" w:hAnsi="ＭＳ ゴシック"/>
                <w:sz w:val="20"/>
                <w:szCs w:val="20"/>
              </w:rPr>
            </w:pPr>
          </w:p>
        </w:tc>
        <w:tc>
          <w:tcPr>
            <w:tcW w:w="946" w:type="dxa"/>
            <w:vAlign w:val="center"/>
          </w:tcPr>
          <w:p w14:paraId="4D83DF59" w14:textId="77777777" w:rsidR="00D22FD1" w:rsidRPr="00146ED3" w:rsidRDefault="00D22FD1" w:rsidP="00DA6B95">
            <w:pPr>
              <w:rPr>
                <w:rFonts w:ascii="ＭＳ ゴシック" w:eastAsia="ＭＳ ゴシック" w:hAnsi="ＭＳ ゴシック"/>
                <w:sz w:val="20"/>
                <w:szCs w:val="20"/>
              </w:rPr>
            </w:pPr>
          </w:p>
        </w:tc>
      </w:tr>
      <w:tr w:rsidR="00D22FD1" w:rsidRPr="00146ED3" w14:paraId="3C3D8363" w14:textId="77777777" w:rsidTr="00DA6B95">
        <w:trPr>
          <w:trHeight w:val="431"/>
          <w:jc w:val="center"/>
        </w:trPr>
        <w:tc>
          <w:tcPr>
            <w:tcW w:w="398" w:type="dxa"/>
            <w:vMerge/>
            <w:vAlign w:val="center"/>
          </w:tcPr>
          <w:p w14:paraId="6FCA11D1" w14:textId="77777777" w:rsidR="00D22FD1" w:rsidRPr="00146ED3" w:rsidRDefault="00D22FD1" w:rsidP="00DA6B95">
            <w:pPr>
              <w:pStyle w:val="a3"/>
              <w:spacing w:line="240" w:lineRule="auto"/>
              <w:jc w:val="center"/>
              <w:rPr>
                <w:rFonts w:ascii="ＭＳ ゴシック" w:hAnsi="ＭＳ ゴシック"/>
                <w:spacing w:val="0"/>
              </w:rPr>
            </w:pPr>
          </w:p>
        </w:tc>
        <w:tc>
          <w:tcPr>
            <w:tcW w:w="1142" w:type="dxa"/>
            <w:vAlign w:val="center"/>
          </w:tcPr>
          <w:p w14:paraId="361A7D68" w14:textId="77777777" w:rsidR="00D22FD1" w:rsidRPr="00146ED3" w:rsidRDefault="00D22FD1" w:rsidP="00DA6B9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鉄</w:t>
            </w:r>
          </w:p>
        </w:tc>
        <w:tc>
          <w:tcPr>
            <w:tcW w:w="961" w:type="dxa"/>
            <w:vAlign w:val="center"/>
          </w:tcPr>
          <w:p w14:paraId="3149C9A3" w14:textId="77777777" w:rsidR="00D22FD1" w:rsidRPr="00146ED3" w:rsidRDefault="00D22FD1" w:rsidP="00DA6B95">
            <w:pPr>
              <w:rPr>
                <w:rFonts w:ascii="ＭＳ ゴシック" w:eastAsia="ＭＳ ゴシック" w:hAnsi="ＭＳ ゴシック"/>
                <w:sz w:val="20"/>
                <w:szCs w:val="20"/>
              </w:rPr>
            </w:pPr>
          </w:p>
        </w:tc>
        <w:tc>
          <w:tcPr>
            <w:tcW w:w="955" w:type="dxa"/>
            <w:vAlign w:val="center"/>
          </w:tcPr>
          <w:p w14:paraId="76C9374C" w14:textId="77777777" w:rsidR="00D22FD1" w:rsidRPr="00146ED3" w:rsidRDefault="00D22FD1" w:rsidP="00DA6B95">
            <w:pPr>
              <w:rPr>
                <w:rFonts w:ascii="ＭＳ ゴシック" w:eastAsia="ＭＳ ゴシック" w:hAnsi="ＭＳ ゴシック"/>
                <w:sz w:val="20"/>
                <w:szCs w:val="20"/>
              </w:rPr>
            </w:pPr>
          </w:p>
        </w:tc>
        <w:tc>
          <w:tcPr>
            <w:tcW w:w="956" w:type="dxa"/>
            <w:vAlign w:val="center"/>
          </w:tcPr>
          <w:p w14:paraId="205B4A95" w14:textId="77777777" w:rsidR="00D22FD1" w:rsidRPr="00146ED3" w:rsidRDefault="00D22FD1" w:rsidP="00DA6B95">
            <w:pPr>
              <w:rPr>
                <w:rFonts w:ascii="ＭＳ ゴシック" w:eastAsia="ＭＳ ゴシック" w:hAnsi="ＭＳ ゴシック"/>
                <w:sz w:val="20"/>
                <w:szCs w:val="20"/>
              </w:rPr>
            </w:pPr>
          </w:p>
        </w:tc>
        <w:tc>
          <w:tcPr>
            <w:tcW w:w="969" w:type="dxa"/>
            <w:vAlign w:val="center"/>
          </w:tcPr>
          <w:p w14:paraId="6949063A" w14:textId="77777777" w:rsidR="00D22FD1" w:rsidRPr="00146ED3" w:rsidRDefault="00D22FD1" w:rsidP="00DA6B95">
            <w:pPr>
              <w:rPr>
                <w:rFonts w:ascii="ＭＳ ゴシック" w:eastAsia="ＭＳ ゴシック" w:hAnsi="ＭＳ ゴシック"/>
                <w:sz w:val="20"/>
                <w:szCs w:val="20"/>
              </w:rPr>
            </w:pPr>
          </w:p>
        </w:tc>
        <w:tc>
          <w:tcPr>
            <w:tcW w:w="956" w:type="dxa"/>
            <w:vAlign w:val="center"/>
          </w:tcPr>
          <w:p w14:paraId="3180BF94" w14:textId="77777777" w:rsidR="00D22FD1" w:rsidRPr="00146ED3" w:rsidRDefault="00D22FD1" w:rsidP="00DA6B95">
            <w:pPr>
              <w:rPr>
                <w:rFonts w:ascii="ＭＳ ゴシック" w:eastAsia="ＭＳ ゴシック" w:hAnsi="ＭＳ ゴシック"/>
                <w:sz w:val="20"/>
                <w:szCs w:val="20"/>
              </w:rPr>
            </w:pPr>
          </w:p>
        </w:tc>
        <w:tc>
          <w:tcPr>
            <w:tcW w:w="956" w:type="dxa"/>
            <w:vAlign w:val="center"/>
          </w:tcPr>
          <w:p w14:paraId="334268CF" w14:textId="77777777" w:rsidR="00D22FD1" w:rsidRPr="00146ED3" w:rsidRDefault="00D22FD1" w:rsidP="00DA6B95">
            <w:pPr>
              <w:rPr>
                <w:rFonts w:ascii="ＭＳ ゴシック" w:eastAsia="ＭＳ ゴシック" w:hAnsi="ＭＳ ゴシック"/>
                <w:sz w:val="20"/>
                <w:szCs w:val="20"/>
              </w:rPr>
            </w:pPr>
          </w:p>
        </w:tc>
        <w:tc>
          <w:tcPr>
            <w:tcW w:w="969" w:type="dxa"/>
            <w:vAlign w:val="center"/>
          </w:tcPr>
          <w:p w14:paraId="15BB9116" w14:textId="77777777" w:rsidR="00D22FD1" w:rsidRPr="00146ED3" w:rsidRDefault="00D22FD1" w:rsidP="00DA6B95">
            <w:pPr>
              <w:rPr>
                <w:rFonts w:ascii="ＭＳ ゴシック" w:eastAsia="ＭＳ ゴシック" w:hAnsi="ＭＳ ゴシック"/>
                <w:sz w:val="20"/>
                <w:szCs w:val="20"/>
              </w:rPr>
            </w:pPr>
          </w:p>
        </w:tc>
        <w:tc>
          <w:tcPr>
            <w:tcW w:w="956" w:type="dxa"/>
            <w:vAlign w:val="center"/>
          </w:tcPr>
          <w:p w14:paraId="57B9C232" w14:textId="77777777" w:rsidR="00D22FD1" w:rsidRPr="00146ED3" w:rsidRDefault="00D22FD1" w:rsidP="00DA6B95">
            <w:pPr>
              <w:rPr>
                <w:rFonts w:ascii="ＭＳ ゴシック" w:eastAsia="ＭＳ ゴシック" w:hAnsi="ＭＳ ゴシック"/>
                <w:sz w:val="20"/>
                <w:szCs w:val="20"/>
              </w:rPr>
            </w:pPr>
          </w:p>
        </w:tc>
        <w:tc>
          <w:tcPr>
            <w:tcW w:w="946" w:type="dxa"/>
            <w:vAlign w:val="center"/>
          </w:tcPr>
          <w:p w14:paraId="0C5BE3C4" w14:textId="77777777" w:rsidR="00D22FD1" w:rsidRPr="00146ED3" w:rsidRDefault="00D22FD1" w:rsidP="00DA6B95">
            <w:pPr>
              <w:rPr>
                <w:rFonts w:ascii="ＭＳ ゴシック" w:eastAsia="ＭＳ ゴシック" w:hAnsi="ＭＳ ゴシック"/>
                <w:sz w:val="20"/>
                <w:szCs w:val="20"/>
              </w:rPr>
            </w:pPr>
          </w:p>
        </w:tc>
      </w:tr>
      <w:tr w:rsidR="00D22FD1" w:rsidRPr="00146ED3" w14:paraId="02043BCB" w14:textId="77777777" w:rsidTr="00DA6B95">
        <w:trPr>
          <w:trHeight w:val="693"/>
          <w:jc w:val="center"/>
        </w:trPr>
        <w:tc>
          <w:tcPr>
            <w:tcW w:w="398" w:type="dxa"/>
            <w:vMerge/>
            <w:vAlign w:val="center"/>
          </w:tcPr>
          <w:p w14:paraId="1EE634C0" w14:textId="77777777" w:rsidR="00D22FD1" w:rsidRPr="00146ED3" w:rsidRDefault="00D22FD1" w:rsidP="00DA6B95">
            <w:pPr>
              <w:pStyle w:val="a3"/>
              <w:spacing w:line="240" w:lineRule="auto"/>
              <w:jc w:val="center"/>
              <w:rPr>
                <w:rFonts w:ascii="ＭＳ ゴシック" w:hAnsi="ＭＳ ゴシック"/>
                <w:spacing w:val="0"/>
              </w:rPr>
            </w:pPr>
          </w:p>
        </w:tc>
        <w:tc>
          <w:tcPr>
            <w:tcW w:w="1142" w:type="dxa"/>
            <w:vAlign w:val="center"/>
          </w:tcPr>
          <w:p w14:paraId="00825DAE" w14:textId="77777777" w:rsidR="00D22FD1" w:rsidRPr="00146ED3" w:rsidRDefault="00D22FD1" w:rsidP="00DA6B95">
            <w:pPr>
              <w:kinsoku w:val="0"/>
              <w:overflowPunct w:val="0"/>
              <w:jc w:val="center"/>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ﾋﾞﾀﾐﾝＡ</w:t>
            </w:r>
          </w:p>
          <w:p w14:paraId="24508AF8" w14:textId="77777777" w:rsidR="00D22FD1" w:rsidRPr="00146ED3" w:rsidRDefault="00D22FD1" w:rsidP="00DA6B95">
            <w:pPr>
              <w:pStyle w:val="a3"/>
              <w:spacing w:line="240" w:lineRule="auto"/>
              <w:jc w:val="center"/>
              <w:rPr>
                <w:rFonts w:ascii="ＭＳ ゴシック" w:hAnsi="ＭＳ ゴシック"/>
              </w:rPr>
            </w:pPr>
            <w:r w:rsidRPr="00146ED3">
              <w:rPr>
                <w:rFonts w:ascii="ＭＳ ゴシック" w:hAnsi="ＭＳ ゴシック" w:hint="eastAsia"/>
                <w:spacing w:val="0"/>
                <w:w w:val="50"/>
              </w:rPr>
              <w:t>（レチノール当量</w:t>
            </w:r>
            <w:r w:rsidRPr="00146ED3">
              <w:rPr>
                <w:rFonts w:ascii="ＭＳ ゴシック" w:hAnsi="ＭＳ ゴシック" w:hint="eastAsia"/>
                <w:spacing w:val="0"/>
              </w:rPr>
              <w:t>）</w:t>
            </w:r>
          </w:p>
        </w:tc>
        <w:tc>
          <w:tcPr>
            <w:tcW w:w="961" w:type="dxa"/>
            <w:vAlign w:val="center"/>
          </w:tcPr>
          <w:p w14:paraId="40F00CC2" w14:textId="77777777" w:rsidR="00D22FD1" w:rsidRPr="00146ED3" w:rsidRDefault="00D22FD1" w:rsidP="00DA6B95">
            <w:pPr>
              <w:widowControl/>
              <w:rPr>
                <w:rFonts w:ascii="ＭＳ ゴシック" w:eastAsia="ＭＳ ゴシック" w:hAnsi="ＭＳ ゴシック" w:cs="ＭＳ ゴシック"/>
                <w:spacing w:val="-2"/>
                <w:kern w:val="0"/>
                <w:sz w:val="20"/>
                <w:szCs w:val="20"/>
              </w:rPr>
            </w:pPr>
          </w:p>
          <w:p w14:paraId="54264A73" w14:textId="77777777" w:rsidR="00D22FD1" w:rsidRPr="00146ED3" w:rsidRDefault="00D22FD1" w:rsidP="00DA6B95">
            <w:pPr>
              <w:pStyle w:val="a3"/>
              <w:spacing w:line="240" w:lineRule="auto"/>
              <w:rPr>
                <w:rFonts w:ascii="ＭＳ ゴシック" w:hAnsi="ＭＳ ゴシック"/>
              </w:rPr>
            </w:pPr>
          </w:p>
        </w:tc>
        <w:tc>
          <w:tcPr>
            <w:tcW w:w="955" w:type="dxa"/>
            <w:vAlign w:val="center"/>
          </w:tcPr>
          <w:p w14:paraId="5C03095F" w14:textId="77777777" w:rsidR="00D22FD1" w:rsidRPr="00146ED3" w:rsidRDefault="00D22FD1" w:rsidP="00DA6B95">
            <w:pPr>
              <w:widowControl/>
              <w:rPr>
                <w:rFonts w:ascii="ＭＳ ゴシック" w:eastAsia="ＭＳ ゴシック" w:hAnsi="ＭＳ ゴシック" w:cs="ＭＳ ゴシック"/>
                <w:spacing w:val="-2"/>
                <w:kern w:val="0"/>
                <w:sz w:val="20"/>
                <w:szCs w:val="20"/>
              </w:rPr>
            </w:pPr>
          </w:p>
          <w:p w14:paraId="7B8B7B6B" w14:textId="77777777" w:rsidR="00D22FD1" w:rsidRPr="00146ED3" w:rsidRDefault="00D22FD1" w:rsidP="00DA6B95">
            <w:pPr>
              <w:pStyle w:val="a3"/>
              <w:spacing w:line="240" w:lineRule="auto"/>
              <w:rPr>
                <w:rFonts w:ascii="ＭＳ ゴシック" w:hAnsi="ＭＳ ゴシック"/>
              </w:rPr>
            </w:pPr>
          </w:p>
        </w:tc>
        <w:tc>
          <w:tcPr>
            <w:tcW w:w="956" w:type="dxa"/>
            <w:vAlign w:val="center"/>
          </w:tcPr>
          <w:p w14:paraId="310AA604" w14:textId="77777777" w:rsidR="00D22FD1" w:rsidRPr="00146ED3" w:rsidRDefault="00D22FD1" w:rsidP="00DA6B95">
            <w:pPr>
              <w:widowControl/>
              <w:rPr>
                <w:rFonts w:ascii="ＭＳ ゴシック" w:eastAsia="ＭＳ ゴシック" w:hAnsi="ＭＳ ゴシック" w:cs="ＭＳ ゴシック"/>
                <w:spacing w:val="-2"/>
                <w:kern w:val="0"/>
                <w:sz w:val="20"/>
                <w:szCs w:val="20"/>
              </w:rPr>
            </w:pPr>
          </w:p>
          <w:p w14:paraId="008FC1E5" w14:textId="77777777" w:rsidR="00D22FD1" w:rsidRPr="00146ED3" w:rsidRDefault="00D22FD1" w:rsidP="00DA6B95">
            <w:pPr>
              <w:pStyle w:val="a3"/>
              <w:spacing w:line="240" w:lineRule="auto"/>
              <w:rPr>
                <w:rFonts w:ascii="ＭＳ ゴシック" w:hAnsi="ＭＳ ゴシック"/>
              </w:rPr>
            </w:pPr>
          </w:p>
        </w:tc>
        <w:tc>
          <w:tcPr>
            <w:tcW w:w="969" w:type="dxa"/>
            <w:vAlign w:val="center"/>
          </w:tcPr>
          <w:p w14:paraId="260E2AE3" w14:textId="77777777" w:rsidR="00D22FD1" w:rsidRPr="00146ED3" w:rsidRDefault="00D22FD1" w:rsidP="00DA6B95">
            <w:pPr>
              <w:widowControl/>
              <w:rPr>
                <w:rFonts w:ascii="ＭＳ ゴシック" w:eastAsia="ＭＳ ゴシック" w:hAnsi="ＭＳ ゴシック" w:cs="ＭＳ ゴシック"/>
                <w:spacing w:val="-2"/>
                <w:kern w:val="0"/>
                <w:sz w:val="20"/>
                <w:szCs w:val="20"/>
              </w:rPr>
            </w:pPr>
          </w:p>
          <w:p w14:paraId="088FFEE4" w14:textId="77777777" w:rsidR="00D22FD1" w:rsidRPr="00146ED3" w:rsidRDefault="00D22FD1" w:rsidP="00DA6B95">
            <w:pPr>
              <w:pStyle w:val="a3"/>
              <w:spacing w:line="240" w:lineRule="auto"/>
              <w:rPr>
                <w:rFonts w:ascii="ＭＳ ゴシック" w:hAnsi="ＭＳ ゴシック"/>
              </w:rPr>
            </w:pPr>
          </w:p>
        </w:tc>
        <w:tc>
          <w:tcPr>
            <w:tcW w:w="956" w:type="dxa"/>
            <w:vAlign w:val="center"/>
          </w:tcPr>
          <w:p w14:paraId="17322731" w14:textId="77777777" w:rsidR="00D22FD1" w:rsidRPr="00146ED3" w:rsidRDefault="00D22FD1" w:rsidP="00DA6B95">
            <w:pPr>
              <w:widowControl/>
              <w:rPr>
                <w:rFonts w:ascii="ＭＳ ゴシック" w:eastAsia="ＭＳ ゴシック" w:hAnsi="ＭＳ ゴシック" w:cs="ＭＳ ゴシック"/>
                <w:spacing w:val="-2"/>
                <w:kern w:val="0"/>
                <w:sz w:val="20"/>
                <w:szCs w:val="20"/>
              </w:rPr>
            </w:pPr>
          </w:p>
          <w:p w14:paraId="7A164107" w14:textId="77777777" w:rsidR="00D22FD1" w:rsidRPr="00146ED3" w:rsidRDefault="00D22FD1" w:rsidP="00DA6B95">
            <w:pPr>
              <w:pStyle w:val="a3"/>
              <w:spacing w:line="240" w:lineRule="auto"/>
              <w:rPr>
                <w:rFonts w:ascii="ＭＳ ゴシック" w:hAnsi="ＭＳ ゴシック"/>
              </w:rPr>
            </w:pPr>
          </w:p>
        </w:tc>
        <w:tc>
          <w:tcPr>
            <w:tcW w:w="956" w:type="dxa"/>
            <w:vAlign w:val="center"/>
          </w:tcPr>
          <w:p w14:paraId="42C990E8" w14:textId="77777777" w:rsidR="00D22FD1" w:rsidRPr="00146ED3" w:rsidRDefault="00D22FD1" w:rsidP="00DA6B95">
            <w:pPr>
              <w:widowControl/>
              <w:rPr>
                <w:rFonts w:ascii="ＭＳ ゴシック" w:eastAsia="ＭＳ ゴシック" w:hAnsi="ＭＳ ゴシック" w:cs="ＭＳ ゴシック"/>
                <w:spacing w:val="-2"/>
                <w:kern w:val="0"/>
                <w:sz w:val="20"/>
                <w:szCs w:val="20"/>
              </w:rPr>
            </w:pPr>
          </w:p>
          <w:p w14:paraId="49C8F0F8" w14:textId="77777777" w:rsidR="00D22FD1" w:rsidRPr="00146ED3" w:rsidRDefault="00D22FD1" w:rsidP="00DA6B95">
            <w:pPr>
              <w:pStyle w:val="a3"/>
              <w:spacing w:line="240" w:lineRule="auto"/>
              <w:rPr>
                <w:rFonts w:ascii="ＭＳ ゴシック" w:hAnsi="ＭＳ ゴシック"/>
              </w:rPr>
            </w:pPr>
          </w:p>
        </w:tc>
        <w:tc>
          <w:tcPr>
            <w:tcW w:w="969" w:type="dxa"/>
            <w:vAlign w:val="center"/>
          </w:tcPr>
          <w:p w14:paraId="3CD12805" w14:textId="77777777" w:rsidR="00D22FD1" w:rsidRPr="00146ED3" w:rsidRDefault="00D22FD1" w:rsidP="00DA6B95">
            <w:pPr>
              <w:widowControl/>
              <w:rPr>
                <w:rFonts w:ascii="ＭＳ ゴシック" w:eastAsia="ＭＳ ゴシック" w:hAnsi="ＭＳ ゴシック" w:cs="ＭＳ ゴシック"/>
                <w:spacing w:val="-2"/>
                <w:kern w:val="0"/>
                <w:sz w:val="20"/>
                <w:szCs w:val="20"/>
              </w:rPr>
            </w:pPr>
          </w:p>
          <w:p w14:paraId="3EF91E0F" w14:textId="77777777" w:rsidR="00D22FD1" w:rsidRPr="00146ED3" w:rsidRDefault="00D22FD1" w:rsidP="00DA6B95">
            <w:pPr>
              <w:pStyle w:val="a3"/>
              <w:spacing w:line="240" w:lineRule="auto"/>
              <w:rPr>
                <w:rFonts w:ascii="ＭＳ ゴシック" w:hAnsi="ＭＳ ゴシック"/>
              </w:rPr>
            </w:pPr>
          </w:p>
        </w:tc>
        <w:tc>
          <w:tcPr>
            <w:tcW w:w="956" w:type="dxa"/>
            <w:vAlign w:val="center"/>
          </w:tcPr>
          <w:p w14:paraId="760301E8" w14:textId="77777777" w:rsidR="00D22FD1" w:rsidRPr="00146ED3" w:rsidRDefault="00D22FD1" w:rsidP="00DA6B95">
            <w:pPr>
              <w:widowControl/>
              <w:rPr>
                <w:rFonts w:ascii="ＭＳ ゴシック" w:eastAsia="ＭＳ ゴシック" w:hAnsi="ＭＳ ゴシック" w:cs="ＭＳ ゴシック"/>
                <w:spacing w:val="-2"/>
                <w:kern w:val="0"/>
                <w:sz w:val="20"/>
                <w:szCs w:val="20"/>
              </w:rPr>
            </w:pPr>
          </w:p>
          <w:p w14:paraId="6C6D2707" w14:textId="77777777" w:rsidR="00D22FD1" w:rsidRPr="00146ED3" w:rsidRDefault="00D22FD1" w:rsidP="00DA6B95">
            <w:pPr>
              <w:pStyle w:val="a3"/>
              <w:spacing w:line="240" w:lineRule="auto"/>
              <w:rPr>
                <w:rFonts w:ascii="ＭＳ ゴシック" w:hAnsi="ＭＳ ゴシック"/>
              </w:rPr>
            </w:pPr>
          </w:p>
        </w:tc>
        <w:tc>
          <w:tcPr>
            <w:tcW w:w="946" w:type="dxa"/>
            <w:vAlign w:val="center"/>
          </w:tcPr>
          <w:p w14:paraId="327F1A3A" w14:textId="77777777" w:rsidR="00D22FD1" w:rsidRPr="00146ED3" w:rsidRDefault="00D22FD1" w:rsidP="00DA6B95">
            <w:pPr>
              <w:widowControl/>
              <w:rPr>
                <w:rFonts w:ascii="ＭＳ ゴシック" w:eastAsia="ＭＳ ゴシック" w:hAnsi="ＭＳ ゴシック" w:cs="ＭＳ ゴシック"/>
                <w:spacing w:val="-2"/>
                <w:kern w:val="0"/>
                <w:sz w:val="20"/>
                <w:szCs w:val="20"/>
              </w:rPr>
            </w:pPr>
          </w:p>
          <w:p w14:paraId="511DDF16" w14:textId="77777777" w:rsidR="00D22FD1" w:rsidRPr="00146ED3" w:rsidRDefault="00D22FD1" w:rsidP="00DA6B95">
            <w:pPr>
              <w:pStyle w:val="a3"/>
              <w:spacing w:line="240" w:lineRule="auto"/>
              <w:rPr>
                <w:rFonts w:ascii="ＭＳ ゴシック" w:hAnsi="ＭＳ ゴシック"/>
              </w:rPr>
            </w:pPr>
          </w:p>
        </w:tc>
      </w:tr>
      <w:tr w:rsidR="00D22FD1" w:rsidRPr="00146ED3" w14:paraId="017E317F" w14:textId="77777777" w:rsidTr="00DA6B95">
        <w:trPr>
          <w:trHeight w:val="405"/>
          <w:jc w:val="center"/>
        </w:trPr>
        <w:tc>
          <w:tcPr>
            <w:tcW w:w="398" w:type="dxa"/>
            <w:vMerge/>
            <w:vAlign w:val="center"/>
          </w:tcPr>
          <w:p w14:paraId="77768454" w14:textId="77777777" w:rsidR="00D22FD1" w:rsidRPr="00146ED3" w:rsidRDefault="00D22FD1" w:rsidP="00DA6B95">
            <w:pPr>
              <w:pStyle w:val="a3"/>
              <w:spacing w:line="240" w:lineRule="auto"/>
              <w:jc w:val="center"/>
              <w:rPr>
                <w:rFonts w:ascii="ＭＳ ゴシック" w:hAnsi="ＭＳ ゴシック"/>
                <w:spacing w:val="0"/>
              </w:rPr>
            </w:pPr>
          </w:p>
        </w:tc>
        <w:tc>
          <w:tcPr>
            <w:tcW w:w="1142" w:type="dxa"/>
            <w:vAlign w:val="center"/>
          </w:tcPr>
          <w:p w14:paraId="18BF8374" w14:textId="77777777" w:rsidR="00D22FD1" w:rsidRPr="00146ED3" w:rsidRDefault="00D22FD1" w:rsidP="00DA6B9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ﾋﾞﾀﾐﾝB1</w:t>
            </w:r>
          </w:p>
        </w:tc>
        <w:tc>
          <w:tcPr>
            <w:tcW w:w="961" w:type="dxa"/>
            <w:vAlign w:val="center"/>
          </w:tcPr>
          <w:p w14:paraId="0622CA24" w14:textId="77777777" w:rsidR="00D22FD1" w:rsidRPr="00146ED3" w:rsidRDefault="00D22FD1" w:rsidP="00DA6B95">
            <w:pPr>
              <w:rPr>
                <w:rFonts w:ascii="ＭＳ ゴシック" w:eastAsia="ＭＳ ゴシック" w:hAnsi="ＭＳ ゴシック"/>
                <w:sz w:val="20"/>
                <w:szCs w:val="20"/>
              </w:rPr>
            </w:pPr>
          </w:p>
        </w:tc>
        <w:tc>
          <w:tcPr>
            <w:tcW w:w="955" w:type="dxa"/>
            <w:vAlign w:val="center"/>
          </w:tcPr>
          <w:p w14:paraId="7FB1881D" w14:textId="77777777" w:rsidR="00D22FD1" w:rsidRPr="00146ED3" w:rsidRDefault="00D22FD1" w:rsidP="00DA6B95">
            <w:pPr>
              <w:rPr>
                <w:rFonts w:ascii="ＭＳ ゴシック" w:eastAsia="ＭＳ ゴシック" w:hAnsi="ＭＳ ゴシック"/>
                <w:sz w:val="20"/>
                <w:szCs w:val="20"/>
              </w:rPr>
            </w:pPr>
          </w:p>
        </w:tc>
        <w:tc>
          <w:tcPr>
            <w:tcW w:w="956" w:type="dxa"/>
            <w:vAlign w:val="center"/>
          </w:tcPr>
          <w:p w14:paraId="58BFB3D9" w14:textId="77777777" w:rsidR="00D22FD1" w:rsidRPr="00146ED3" w:rsidRDefault="00D22FD1" w:rsidP="00DA6B95">
            <w:pPr>
              <w:rPr>
                <w:rFonts w:ascii="ＭＳ ゴシック" w:eastAsia="ＭＳ ゴシック" w:hAnsi="ＭＳ ゴシック"/>
                <w:sz w:val="20"/>
                <w:szCs w:val="20"/>
              </w:rPr>
            </w:pPr>
          </w:p>
        </w:tc>
        <w:tc>
          <w:tcPr>
            <w:tcW w:w="969" w:type="dxa"/>
            <w:vAlign w:val="center"/>
          </w:tcPr>
          <w:p w14:paraId="4D637AA7" w14:textId="77777777" w:rsidR="00D22FD1" w:rsidRPr="00146ED3" w:rsidRDefault="00D22FD1" w:rsidP="00DA6B95">
            <w:pPr>
              <w:rPr>
                <w:rFonts w:ascii="ＭＳ ゴシック" w:eastAsia="ＭＳ ゴシック" w:hAnsi="ＭＳ ゴシック"/>
                <w:sz w:val="20"/>
                <w:szCs w:val="20"/>
              </w:rPr>
            </w:pPr>
          </w:p>
        </w:tc>
        <w:tc>
          <w:tcPr>
            <w:tcW w:w="956" w:type="dxa"/>
            <w:vAlign w:val="center"/>
          </w:tcPr>
          <w:p w14:paraId="7C6524F1" w14:textId="77777777" w:rsidR="00D22FD1" w:rsidRPr="00146ED3" w:rsidRDefault="00D22FD1" w:rsidP="00DA6B95">
            <w:pPr>
              <w:rPr>
                <w:rFonts w:ascii="ＭＳ ゴシック" w:eastAsia="ＭＳ ゴシック" w:hAnsi="ＭＳ ゴシック"/>
                <w:sz w:val="20"/>
                <w:szCs w:val="20"/>
              </w:rPr>
            </w:pPr>
          </w:p>
        </w:tc>
        <w:tc>
          <w:tcPr>
            <w:tcW w:w="956" w:type="dxa"/>
            <w:vAlign w:val="center"/>
          </w:tcPr>
          <w:p w14:paraId="4F472E4E" w14:textId="77777777" w:rsidR="00D22FD1" w:rsidRPr="00146ED3" w:rsidRDefault="00D22FD1" w:rsidP="00DA6B95">
            <w:pPr>
              <w:rPr>
                <w:rFonts w:ascii="ＭＳ ゴシック" w:eastAsia="ＭＳ ゴシック" w:hAnsi="ＭＳ ゴシック"/>
                <w:sz w:val="20"/>
                <w:szCs w:val="20"/>
              </w:rPr>
            </w:pPr>
          </w:p>
        </w:tc>
        <w:tc>
          <w:tcPr>
            <w:tcW w:w="969" w:type="dxa"/>
            <w:vAlign w:val="center"/>
          </w:tcPr>
          <w:p w14:paraId="78C850CE" w14:textId="77777777" w:rsidR="00D22FD1" w:rsidRPr="00146ED3" w:rsidRDefault="00D22FD1" w:rsidP="00DA6B95">
            <w:pPr>
              <w:rPr>
                <w:rFonts w:ascii="ＭＳ ゴシック" w:eastAsia="ＭＳ ゴシック" w:hAnsi="ＭＳ ゴシック"/>
                <w:sz w:val="20"/>
                <w:szCs w:val="20"/>
              </w:rPr>
            </w:pPr>
          </w:p>
        </w:tc>
        <w:tc>
          <w:tcPr>
            <w:tcW w:w="956" w:type="dxa"/>
            <w:vAlign w:val="center"/>
          </w:tcPr>
          <w:p w14:paraId="37D0F34F" w14:textId="77777777" w:rsidR="00D22FD1" w:rsidRPr="00146ED3" w:rsidRDefault="00D22FD1" w:rsidP="00DA6B95">
            <w:pPr>
              <w:rPr>
                <w:rFonts w:ascii="ＭＳ ゴシック" w:eastAsia="ＭＳ ゴシック" w:hAnsi="ＭＳ ゴシック"/>
                <w:sz w:val="20"/>
                <w:szCs w:val="20"/>
              </w:rPr>
            </w:pPr>
          </w:p>
        </w:tc>
        <w:tc>
          <w:tcPr>
            <w:tcW w:w="946" w:type="dxa"/>
            <w:vAlign w:val="center"/>
          </w:tcPr>
          <w:p w14:paraId="6612FCEE" w14:textId="77777777" w:rsidR="00D22FD1" w:rsidRPr="00146ED3" w:rsidRDefault="00D22FD1" w:rsidP="00DA6B95">
            <w:pPr>
              <w:rPr>
                <w:rFonts w:ascii="ＭＳ ゴシック" w:eastAsia="ＭＳ ゴシック" w:hAnsi="ＭＳ ゴシック"/>
                <w:sz w:val="20"/>
                <w:szCs w:val="20"/>
              </w:rPr>
            </w:pPr>
          </w:p>
        </w:tc>
      </w:tr>
      <w:tr w:rsidR="00D22FD1" w:rsidRPr="00146ED3" w14:paraId="5E30C934" w14:textId="77777777" w:rsidTr="00DA6B95">
        <w:trPr>
          <w:trHeight w:val="425"/>
          <w:jc w:val="center"/>
        </w:trPr>
        <w:tc>
          <w:tcPr>
            <w:tcW w:w="398" w:type="dxa"/>
            <w:vMerge/>
            <w:vAlign w:val="center"/>
          </w:tcPr>
          <w:p w14:paraId="613D925A" w14:textId="77777777" w:rsidR="00D22FD1" w:rsidRPr="00146ED3" w:rsidRDefault="00D22FD1" w:rsidP="00DA6B95">
            <w:pPr>
              <w:pStyle w:val="a3"/>
              <w:spacing w:line="240" w:lineRule="auto"/>
              <w:jc w:val="center"/>
              <w:rPr>
                <w:rFonts w:ascii="ＭＳ ゴシック" w:hAnsi="ＭＳ ゴシック"/>
                <w:spacing w:val="0"/>
              </w:rPr>
            </w:pPr>
          </w:p>
        </w:tc>
        <w:tc>
          <w:tcPr>
            <w:tcW w:w="1142" w:type="dxa"/>
            <w:vAlign w:val="center"/>
          </w:tcPr>
          <w:p w14:paraId="12246FE6" w14:textId="77777777" w:rsidR="00D22FD1" w:rsidRPr="00146ED3" w:rsidRDefault="00D22FD1" w:rsidP="00DA6B9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ﾋﾞﾀﾐﾝB2</w:t>
            </w:r>
          </w:p>
        </w:tc>
        <w:tc>
          <w:tcPr>
            <w:tcW w:w="961" w:type="dxa"/>
            <w:vAlign w:val="center"/>
          </w:tcPr>
          <w:p w14:paraId="1AE58A65" w14:textId="77777777" w:rsidR="00D22FD1" w:rsidRPr="00146ED3" w:rsidRDefault="00D22FD1" w:rsidP="00DA6B95">
            <w:pPr>
              <w:rPr>
                <w:rFonts w:ascii="ＭＳ ゴシック" w:eastAsia="ＭＳ ゴシック" w:hAnsi="ＭＳ ゴシック"/>
                <w:sz w:val="20"/>
                <w:szCs w:val="20"/>
              </w:rPr>
            </w:pPr>
          </w:p>
        </w:tc>
        <w:tc>
          <w:tcPr>
            <w:tcW w:w="955" w:type="dxa"/>
            <w:vAlign w:val="center"/>
          </w:tcPr>
          <w:p w14:paraId="72FB153D" w14:textId="77777777" w:rsidR="00D22FD1" w:rsidRPr="00146ED3" w:rsidRDefault="00D22FD1" w:rsidP="00DA6B95">
            <w:pPr>
              <w:rPr>
                <w:rFonts w:ascii="ＭＳ ゴシック" w:eastAsia="ＭＳ ゴシック" w:hAnsi="ＭＳ ゴシック"/>
                <w:sz w:val="20"/>
                <w:szCs w:val="20"/>
              </w:rPr>
            </w:pPr>
          </w:p>
        </w:tc>
        <w:tc>
          <w:tcPr>
            <w:tcW w:w="956" w:type="dxa"/>
            <w:vAlign w:val="center"/>
          </w:tcPr>
          <w:p w14:paraId="256AA91E" w14:textId="77777777" w:rsidR="00D22FD1" w:rsidRPr="00146ED3" w:rsidRDefault="00D22FD1" w:rsidP="00DA6B95">
            <w:pPr>
              <w:rPr>
                <w:rFonts w:ascii="ＭＳ ゴシック" w:eastAsia="ＭＳ ゴシック" w:hAnsi="ＭＳ ゴシック"/>
                <w:sz w:val="20"/>
                <w:szCs w:val="20"/>
              </w:rPr>
            </w:pPr>
          </w:p>
        </w:tc>
        <w:tc>
          <w:tcPr>
            <w:tcW w:w="969" w:type="dxa"/>
            <w:vAlign w:val="center"/>
          </w:tcPr>
          <w:p w14:paraId="07E6A35E" w14:textId="77777777" w:rsidR="00D22FD1" w:rsidRPr="00146ED3" w:rsidRDefault="00D22FD1" w:rsidP="00DA6B95">
            <w:pPr>
              <w:rPr>
                <w:rFonts w:ascii="ＭＳ ゴシック" w:eastAsia="ＭＳ ゴシック" w:hAnsi="ＭＳ ゴシック"/>
                <w:sz w:val="20"/>
                <w:szCs w:val="20"/>
              </w:rPr>
            </w:pPr>
          </w:p>
        </w:tc>
        <w:tc>
          <w:tcPr>
            <w:tcW w:w="956" w:type="dxa"/>
            <w:vAlign w:val="center"/>
          </w:tcPr>
          <w:p w14:paraId="3615FADB" w14:textId="77777777" w:rsidR="00D22FD1" w:rsidRPr="00146ED3" w:rsidRDefault="00D22FD1" w:rsidP="00DA6B95">
            <w:pPr>
              <w:rPr>
                <w:rFonts w:ascii="ＭＳ ゴシック" w:eastAsia="ＭＳ ゴシック" w:hAnsi="ＭＳ ゴシック"/>
                <w:sz w:val="20"/>
                <w:szCs w:val="20"/>
              </w:rPr>
            </w:pPr>
          </w:p>
        </w:tc>
        <w:tc>
          <w:tcPr>
            <w:tcW w:w="956" w:type="dxa"/>
            <w:vAlign w:val="center"/>
          </w:tcPr>
          <w:p w14:paraId="044575C2" w14:textId="77777777" w:rsidR="00D22FD1" w:rsidRPr="00146ED3" w:rsidRDefault="00D22FD1" w:rsidP="00DA6B95">
            <w:pPr>
              <w:rPr>
                <w:rFonts w:ascii="ＭＳ ゴシック" w:eastAsia="ＭＳ ゴシック" w:hAnsi="ＭＳ ゴシック"/>
                <w:sz w:val="20"/>
                <w:szCs w:val="20"/>
              </w:rPr>
            </w:pPr>
          </w:p>
        </w:tc>
        <w:tc>
          <w:tcPr>
            <w:tcW w:w="969" w:type="dxa"/>
            <w:vAlign w:val="center"/>
          </w:tcPr>
          <w:p w14:paraId="77C350EA" w14:textId="77777777" w:rsidR="00D22FD1" w:rsidRPr="00146ED3" w:rsidRDefault="00D22FD1" w:rsidP="00DA6B95">
            <w:pPr>
              <w:rPr>
                <w:rFonts w:ascii="ＭＳ ゴシック" w:eastAsia="ＭＳ ゴシック" w:hAnsi="ＭＳ ゴシック"/>
                <w:sz w:val="20"/>
                <w:szCs w:val="20"/>
              </w:rPr>
            </w:pPr>
          </w:p>
        </w:tc>
        <w:tc>
          <w:tcPr>
            <w:tcW w:w="956" w:type="dxa"/>
            <w:vAlign w:val="center"/>
          </w:tcPr>
          <w:p w14:paraId="1B041F1D" w14:textId="77777777" w:rsidR="00D22FD1" w:rsidRPr="00146ED3" w:rsidRDefault="00D22FD1" w:rsidP="00DA6B95">
            <w:pPr>
              <w:rPr>
                <w:rFonts w:ascii="ＭＳ ゴシック" w:eastAsia="ＭＳ ゴシック" w:hAnsi="ＭＳ ゴシック"/>
                <w:sz w:val="20"/>
                <w:szCs w:val="20"/>
              </w:rPr>
            </w:pPr>
          </w:p>
        </w:tc>
        <w:tc>
          <w:tcPr>
            <w:tcW w:w="946" w:type="dxa"/>
            <w:vAlign w:val="center"/>
          </w:tcPr>
          <w:p w14:paraId="082A69FD" w14:textId="77777777" w:rsidR="00D22FD1" w:rsidRPr="00146ED3" w:rsidRDefault="00D22FD1" w:rsidP="00DA6B95">
            <w:pPr>
              <w:rPr>
                <w:rFonts w:ascii="ＭＳ ゴシック" w:eastAsia="ＭＳ ゴシック" w:hAnsi="ＭＳ ゴシック"/>
                <w:sz w:val="20"/>
                <w:szCs w:val="20"/>
              </w:rPr>
            </w:pPr>
          </w:p>
        </w:tc>
      </w:tr>
      <w:tr w:rsidR="00D22FD1" w:rsidRPr="00146ED3" w14:paraId="34B86793" w14:textId="77777777" w:rsidTr="00DA6B95">
        <w:trPr>
          <w:trHeight w:val="404"/>
          <w:jc w:val="center"/>
        </w:trPr>
        <w:tc>
          <w:tcPr>
            <w:tcW w:w="398" w:type="dxa"/>
            <w:vMerge/>
            <w:vAlign w:val="center"/>
          </w:tcPr>
          <w:p w14:paraId="10A3B5DF" w14:textId="77777777" w:rsidR="00D22FD1" w:rsidRPr="00146ED3" w:rsidRDefault="00D22FD1" w:rsidP="00DA6B95">
            <w:pPr>
              <w:pStyle w:val="a3"/>
              <w:spacing w:line="240" w:lineRule="auto"/>
              <w:jc w:val="center"/>
              <w:rPr>
                <w:rFonts w:ascii="ＭＳ ゴシック" w:hAnsi="ＭＳ ゴシック"/>
                <w:spacing w:val="0"/>
              </w:rPr>
            </w:pPr>
          </w:p>
        </w:tc>
        <w:tc>
          <w:tcPr>
            <w:tcW w:w="1142" w:type="dxa"/>
            <w:vAlign w:val="center"/>
          </w:tcPr>
          <w:p w14:paraId="7384E7A7" w14:textId="77777777" w:rsidR="00D22FD1" w:rsidRPr="00146ED3" w:rsidRDefault="00D22FD1" w:rsidP="00DA6B9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ﾋﾞﾀﾐﾝＣ</w:t>
            </w:r>
          </w:p>
        </w:tc>
        <w:tc>
          <w:tcPr>
            <w:tcW w:w="961" w:type="dxa"/>
            <w:vAlign w:val="center"/>
          </w:tcPr>
          <w:p w14:paraId="4CB7E1FC" w14:textId="77777777" w:rsidR="00D22FD1" w:rsidRPr="00146ED3" w:rsidRDefault="00D22FD1" w:rsidP="00DA6B95">
            <w:pPr>
              <w:rPr>
                <w:rFonts w:ascii="ＭＳ ゴシック" w:eastAsia="ＭＳ ゴシック" w:hAnsi="ＭＳ ゴシック"/>
                <w:sz w:val="20"/>
                <w:szCs w:val="20"/>
              </w:rPr>
            </w:pPr>
          </w:p>
        </w:tc>
        <w:tc>
          <w:tcPr>
            <w:tcW w:w="955" w:type="dxa"/>
            <w:vAlign w:val="center"/>
          </w:tcPr>
          <w:p w14:paraId="4565652D" w14:textId="77777777" w:rsidR="00D22FD1" w:rsidRPr="00146ED3" w:rsidRDefault="00D22FD1" w:rsidP="00DA6B95">
            <w:pPr>
              <w:rPr>
                <w:rFonts w:ascii="ＭＳ ゴシック" w:eastAsia="ＭＳ ゴシック" w:hAnsi="ＭＳ ゴシック"/>
                <w:sz w:val="20"/>
                <w:szCs w:val="20"/>
              </w:rPr>
            </w:pPr>
          </w:p>
        </w:tc>
        <w:tc>
          <w:tcPr>
            <w:tcW w:w="956" w:type="dxa"/>
            <w:vAlign w:val="center"/>
          </w:tcPr>
          <w:p w14:paraId="5DE74703" w14:textId="77777777" w:rsidR="00D22FD1" w:rsidRPr="00146ED3" w:rsidRDefault="00D22FD1" w:rsidP="00DA6B95">
            <w:pPr>
              <w:rPr>
                <w:rFonts w:ascii="ＭＳ ゴシック" w:eastAsia="ＭＳ ゴシック" w:hAnsi="ＭＳ ゴシック"/>
                <w:sz w:val="20"/>
                <w:szCs w:val="20"/>
              </w:rPr>
            </w:pPr>
          </w:p>
        </w:tc>
        <w:tc>
          <w:tcPr>
            <w:tcW w:w="969" w:type="dxa"/>
            <w:vAlign w:val="center"/>
          </w:tcPr>
          <w:p w14:paraId="0C9C2BDD" w14:textId="77777777" w:rsidR="00D22FD1" w:rsidRPr="00146ED3" w:rsidRDefault="00D22FD1" w:rsidP="00DA6B95">
            <w:pPr>
              <w:rPr>
                <w:rFonts w:ascii="ＭＳ ゴシック" w:eastAsia="ＭＳ ゴシック" w:hAnsi="ＭＳ ゴシック"/>
                <w:sz w:val="20"/>
                <w:szCs w:val="20"/>
              </w:rPr>
            </w:pPr>
          </w:p>
        </w:tc>
        <w:tc>
          <w:tcPr>
            <w:tcW w:w="956" w:type="dxa"/>
            <w:vAlign w:val="center"/>
          </w:tcPr>
          <w:p w14:paraId="5E4B74BB" w14:textId="77777777" w:rsidR="00D22FD1" w:rsidRPr="00146ED3" w:rsidRDefault="00D22FD1" w:rsidP="00DA6B95">
            <w:pPr>
              <w:rPr>
                <w:rFonts w:ascii="ＭＳ ゴシック" w:eastAsia="ＭＳ ゴシック" w:hAnsi="ＭＳ ゴシック"/>
                <w:sz w:val="20"/>
                <w:szCs w:val="20"/>
              </w:rPr>
            </w:pPr>
          </w:p>
        </w:tc>
        <w:tc>
          <w:tcPr>
            <w:tcW w:w="956" w:type="dxa"/>
            <w:vAlign w:val="center"/>
          </w:tcPr>
          <w:p w14:paraId="0FCA13A9" w14:textId="77777777" w:rsidR="00D22FD1" w:rsidRPr="00146ED3" w:rsidRDefault="00D22FD1" w:rsidP="00DA6B95">
            <w:pPr>
              <w:rPr>
                <w:rFonts w:ascii="ＭＳ ゴシック" w:eastAsia="ＭＳ ゴシック" w:hAnsi="ＭＳ ゴシック"/>
                <w:sz w:val="20"/>
                <w:szCs w:val="20"/>
              </w:rPr>
            </w:pPr>
          </w:p>
        </w:tc>
        <w:tc>
          <w:tcPr>
            <w:tcW w:w="969" w:type="dxa"/>
            <w:vAlign w:val="center"/>
          </w:tcPr>
          <w:p w14:paraId="5660F92F" w14:textId="77777777" w:rsidR="00D22FD1" w:rsidRPr="00146ED3" w:rsidRDefault="00D22FD1" w:rsidP="00DA6B95">
            <w:pPr>
              <w:rPr>
                <w:rFonts w:ascii="ＭＳ ゴシック" w:eastAsia="ＭＳ ゴシック" w:hAnsi="ＭＳ ゴシック"/>
                <w:sz w:val="20"/>
                <w:szCs w:val="20"/>
              </w:rPr>
            </w:pPr>
          </w:p>
        </w:tc>
        <w:tc>
          <w:tcPr>
            <w:tcW w:w="956" w:type="dxa"/>
            <w:vAlign w:val="center"/>
          </w:tcPr>
          <w:p w14:paraId="61446227" w14:textId="77777777" w:rsidR="00D22FD1" w:rsidRPr="00146ED3" w:rsidRDefault="00D22FD1" w:rsidP="00DA6B95">
            <w:pPr>
              <w:rPr>
                <w:rFonts w:ascii="ＭＳ ゴシック" w:eastAsia="ＭＳ ゴシック" w:hAnsi="ＭＳ ゴシック"/>
                <w:sz w:val="20"/>
                <w:szCs w:val="20"/>
              </w:rPr>
            </w:pPr>
          </w:p>
        </w:tc>
        <w:tc>
          <w:tcPr>
            <w:tcW w:w="946" w:type="dxa"/>
            <w:vAlign w:val="center"/>
          </w:tcPr>
          <w:p w14:paraId="17766975" w14:textId="77777777" w:rsidR="00D22FD1" w:rsidRPr="00146ED3" w:rsidRDefault="00D22FD1" w:rsidP="00DA6B95">
            <w:pPr>
              <w:rPr>
                <w:rFonts w:ascii="ＭＳ ゴシック" w:eastAsia="ＭＳ ゴシック" w:hAnsi="ＭＳ ゴシック"/>
                <w:sz w:val="20"/>
                <w:szCs w:val="20"/>
              </w:rPr>
            </w:pPr>
          </w:p>
        </w:tc>
      </w:tr>
    </w:tbl>
    <w:p w14:paraId="216A437A" w14:textId="77777777" w:rsidR="00D22FD1" w:rsidRPr="00146ED3" w:rsidRDefault="00D22FD1" w:rsidP="00D22FD1">
      <w:pPr>
        <w:pStyle w:val="a3"/>
        <w:spacing w:line="240" w:lineRule="auto"/>
        <w:rPr>
          <w:rFonts w:ascii="ＭＳ ゴシック" w:hAnsi="ＭＳ ゴシック"/>
          <w:spacing w:val="0"/>
          <w:sz w:val="21"/>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1165"/>
        <w:gridCol w:w="969"/>
        <w:gridCol w:w="956"/>
        <w:gridCol w:w="956"/>
        <w:gridCol w:w="969"/>
        <w:gridCol w:w="956"/>
        <w:gridCol w:w="956"/>
        <w:gridCol w:w="952"/>
      </w:tblGrid>
      <w:tr w:rsidR="00D22FD1" w:rsidRPr="00146ED3" w14:paraId="03520113" w14:textId="77777777" w:rsidTr="00DA6B95">
        <w:trPr>
          <w:trHeight w:val="197"/>
        </w:trPr>
        <w:tc>
          <w:tcPr>
            <w:tcW w:w="1464" w:type="dxa"/>
            <w:gridSpan w:val="2"/>
            <w:vMerge w:val="restart"/>
            <w:vAlign w:val="center"/>
          </w:tcPr>
          <w:p w14:paraId="04AB6755" w14:textId="77777777" w:rsidR="00D22FD1" w:rsidRPr="00146ED3" w:rsidRDefault="00D22FD1" w:rsidP="00DA6B95">
            <w:pPr>
              <w:rPr>
                <w:rFonts w:ascii="ＭＳ ゴシック" w:eastAsia="ＭＳ ゴシック" w:hAnsi="ＭＳ ゴシック"/>
                <w:sz w:val="20"/>
                <w:szCs w:val="20"/>
              </w:rPr>
            </w:pPr>
          </w:p>
        </w:tc>
        <w:tc>
          <w:tcPr>
            <w:tcW w:w="969" w:type="dxa"/>
          </w:tcPr>
          <w:p w14:paraId="3EA7CA59" w14:textId="77777777" w:rsidR="00D22FD1" w:rsidRPr="00146ED3" w:rsidRDefault="00FB3362" w:rsidP="00FB3362">
            <w:pPr>
              <w:pStyle w:val="a3"/>
              <w:spacing w:line="240" w:lineRule="auto"/>
              <w:jc w:val="center"/>
              <w:rPr>
                <w:rFonts w:ascii="ＭＳ ゴシック" w:hAnsi="ＭＳ ゴシック"/>
                <w:spacing w:val="0"/>
              </w:rPr>
            </w:pPr>
            <w:r w:rsidRPr="00146ED3">
              <w:rPr>
                <w:rFonts w:ascii="ＭＳ ゴシック" w:hAnsi="ＭＳ ゴシック" w:hint="eastAsia"/>
                <w:spacing w:val="0"/>
              </w:rPr>
              <w:t xml:space="preserve">11　</w:t>
            </w:r>
            <w:r w:rsidR="00D22FD1" w:rsidRPr="00146ED3">
              <w:rPr>
                <w:rFonts w:ascii="ＭＳ ゴシック" w:hAnsi="ＭＳ ゴシック" w:hint="eastAsia"/>
                <w:spacing w:val="0"/>
              </w:rPr>
              <w:t>月</w:t>
            </w:r>
          </w:p>
        </w:tc>
        <w:tc>
          <w:tcPr>
            <w:tcW w:w="956" w:type="dxa"/>
          </w:tcPr>
          <w:p w14:paraId="460A8116" w14:textId="77777777" w:rsidR="00D22FD1" w:rsidRPr="00146ED3" w:rsidRDefault="00FB3362" w:rsidP="00FB3362">
            <w:pPr>
              <w:pStyle w:val="a3"/>
              <w:spacing w:line="240" w:lineRule="auto"/>
              <w:jc w:val="center"/>
              <w:rPr>
                <w:rFonts w:ascii="ＭＳ ゴシック" w:hAnsi="ＭＳ ゴシック"/>
                <w:spacing w:val="0"/>
              </w:rPr>
            </w:pPr>
            <w:r w:rsidRPr="00146ED3">
              <w:rPr>
                <w:rFonts w:ascii="ＭＳ ゴシック" w:hAnsi="ＭＳ ゴシック" w:hint="eastAsia"/>
                <w:spacing w:val="0"/>
              </w:rPr>
              <w:t xml:space="preserve">12　</w:t>
            </w:r>
            <w:r w:rsidR="00D22FD1" w:rsidRPr="00146ED3">
              <w:rPr>
                <w:rFonts w:ascii="ＭＳ ゴシック" w:hAnsi="ＭＳ ゴシック" w:hint="eastAsia"/>
                <w:spacing w:val="0"/>
              </w:rPr>
              <w:t>月</w:t>
            </w:r>
          </w:p>
        </w:tc>
        <w:tc>
          <w:tcPr>
            <w:tcW w:w="956" w:type="dxa"/>
          </w:tcPr>
          <w:p w14:paraId="1C071125" w14:textId="77777777"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１月</w:t>
            </w:r>
          </w:p>
        </w:tc>
        <w:tc>
          <w:tcPr>
            <w:tcW w:w="969" w:type="dxa"/>
          </w:tcPr>
          <w:p w14:paraId="56297E59" w14:textId="77777777"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２月</w:t>
            </w:r>
          </w:p>
        </w:tc>
        <w:tc>
          <w:tcPr>
            <w:tcW w:w="956" w:type="dxa"/>
          </w:tcPr>
          <w:p w14:paraId="10E1083B" w14:textId="77777777"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３月</w:t>
            </w:r>
          </w:p>
        </w:tc>
        <w:tc>
          <w:tcPr>
            <w:tcW w:w="1908" w:type="dxa"/>
            <w:gridSpan w:val="2"/>
          </w:tcPr>
          <w:p w14:paraId="2405887E" w14:textId="77777777"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年　間　平　均</w:t>
            </w:r>
          </w:p>
        </w:tc>
      </w:tr>
      <w:tr w:rsidR="00D22FD1" w:rsidRPr="00146ED3" w14:paraId="4F5F8915" w14:textId="77777777" w:rsidTr="00DA6B95">
        <w:trPr>
          <w:trHeight w:val="560"/>
        </w:trPr>
        <w:tc>
          <w:tcPr>
            <w:tcW w:w="1464" w:type="dxa"/>
            <w:gridSpan w:val="2"/>
            <w:vMerge/>
            <w:vAlign w:val="center"/>
          </w:tcPr>
          <w:p w14:paraId="7BFFEB53" w14:textId="77777777" w:rsidR="00D22FD1" w:rsidRPr="00146ED3" w:rsidRDefault="00D22FD1" w:rsidP="00DA6B95">
            <w:pPr>
              <w:rPr>
                <w:rFonts w:ascii="ＭＳ ゴシック" w:eastAsia="ＭＳ ゴシック" w:hAnsi="ＭＳ ゴシック"/>
                <w:sz w:val="20"/>
                <w:szCs w:val="20"/>
              </w:rPr>
            </w:pPr>
          </w:p>
        </w:tc>
        <w:tc>
          <w:tcPr>
            <w:tcW w:w="969" w:type="dxa"/>
          </w:tcPr>
          <w:p w14:paraId="23F3BC8D"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tcPr>
          <w:p w14:paraId="58953F45"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tcPr>
          <w:p w14:paraId="70A90FEE" w14:textId="77777777" w:rsidR="00D22FD1" w:rsidRPr="00146ED3" w:rsidRDefault="00D22FD1" w:rsidP="00DA6B95">
            <w:pPr>
              <w:pStyle w:val="a3"/>
              <w:spacing w:line="240" w:lineRule="auto"/>
              <w:rPr>
                <w:rFonts w:ascii="ＭＳ ゴシック" w:hAnsi="ＭＳ ゴシック"/>
                <w:spacing w:val="0"/>
                <w:sz w:val="21"/>
                <w:szCs w:val="21"/>
              </w:rPr>
            </w:pPr>
          </w:p>
        </w:tc>
        <w:tc>
          <w:tcPr>
            <w:tcW w:w="969" w:type="dxa"/>
          </w:tcPr>
          <w:p w14:paraId="20D523CF"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tcPr>
          <w:p w14:paraId="2BCB89E7"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3A762442" w14:textId="77777777" w:rsidR="00D22FD1" w:rsidRPr="00146ED3" w:rsidRDefault="00D22FD1" w:rsidP="00DA6B95">
            <w:pPr>
              <w:widowControl/>
              <w:ind w:rightChars="-70" w:right="-147"/>
              <w:jc w:val="cente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栄養給与</w:t>
            </w:r>
          </w:p>
          <w:p w14:paraId="6159BA70" w14:textId="77777777" w:rsidR="00D22FD1" w:rsidRPr="00146ED3" w:rsidRDefault="00D22FD1" w:rsidP="00DA6B95">
            <w:pPr>
              <w:pStyle w:val="a3"/>
              <w:spacing w:line="240" w:lineRule="auto"/>
              <w:jc w:val="center"/>
              <w:rPr>
                <w:rFonts w:ascii="ＭＳ ゴシック" w:hAnsi="ＭＳ ゴシック"/>
                <w:spacing w:val="0"/>
                <w:sz w:val="21"/>
                <w:szCs w:val="21"/>
              </w:rPr>
            </w:pPr>
            <w:r w:rsidRPr="00146ED3">
              <w:rPr>
                <w:rFonts w:ascii="ＭＳ ゴシック" w:hAnsi="ＭＳ ゴシック" w:hint="eastAsia"/>
              </w:rPr>
              <w:t>目標量</w:t>
            </w:r>
          </w:p>
        </w:tc>
        <w:tc>
          <w:tcPr>
            <w:tcW w:w="952" w:type="dxa"/>
            <w:vAlign w:val="center"/>
          </w:tcPr>
          <w:p w14:paraId="4A5238F2" w14:textId="77777777" w:rsidR="00D22FD1" w:rsidRPr="00146ED3" w:rsidRDefault="00D22FD1" w:rsidP="00DA6B95">
            <w:pPr>
              <w:pStyle w:val="a3"/>
              <w:spacing w:line="240" w:lineRule="auto"/>
              <w:jc w:val="center"/>
              <w:rPr>
                <w:rFonts w:ascii="ＭＳ ゴシック" w:hAnsi="ＭＳ ゴシック"/>
                <w:spacing w:val="0"/>
                <w:sz w:val="21"/>
                <w:szCs w:val="21"/>
              </w:rPr>
            </w:pPr>
            <w:r w:rsidRPr="00146ED3">
              <w:rPr>
                <w:rFonts w:ascii="ＭＳ ゴシック" w:hAnsi="ＭＳ ゴシック" w:hint="eastAsia"/>
              </w:rPr>
              <w:t>実　績</w:t>
            </w:r>
          </w:p>
        </w:tc>
      </w:tr>
      <w:tr w:rsidR="00D22FD1" w:rsidRPr="00146ED3" w14:paraId="7AF78017" w14:textId="77777777" w:rsidTr="00DA6B95">
        <w:trPr>
          <w:trHeight w:val="439"/>
        </w:trPr>
        <w:tc>
          <w:tcPr>
            <w:tcW w:w="299" w:type="dxa"/>
            <w:vMerge w:val="restart"/>
            <w:vAlign w:val="center"/>
          </w:tcPr>
          <w:p w14:paraId="1F1ADD6C" w14:textId="77777777" w:rsidR="00D22FD1" w:rsidRPr="00146ED3" w:rsidRDefault="00D22FD1" w:rsidP="00DA6B95">
            <w:pPr>
              <w:pStyle w:val="a3"/>
              <w:spacing w:line="240" w:lineRule="auto"/>
              <w:jc w:val="center"/>
              <w:rPr>
                <w:rFonts w:ascii="ＭＳ ゴシック" w:hAnsi="ＭＳ ゴシック"/>
                <w:spacing w:val="0"/>
              </w:rPr>
            </w:pPr>
          </w:p>
          <w:p w14:paraId="64AD3633" w14:textId="77777777"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栄</w:t>
            </w:r>
          </w:p>
          <w:p w14:paraId="640524AE" w14:textId="77777777" w:rsidR="00D22FD1" w:rsidRPr="00146ED3" w:rsidRDefault="00D22FD1" w:rsidP="00DA6B95">
            <w:pPr>
              <w:pStyle w:val="a3"/>
              <w:spacing w:line="240" w:lineRule="auto"/>
              <w:jc w:val="center"/>
              <w:rPr>
                <w:rFonts w:ascii="ＭＳ ゴシック" w:hAnsi="ＭＳ ゴシック"/>
                <w:spacing w:val="0"/>
              </w:rPr>
            </w:pPr>
          </w:p>
          <w:p w14:paraId="345D2577" w14:textId="77777777" w:rsidR="00D22FD1" w:rsidRPr="00146ED3" w:rsidRDefault="00D22FD1" w:rsidP="00DA6B95">
            <w:pPr>
              <w:pStyle w:val="a3"/>
              <w:spacing w:line="240" w:lineRule="auto"/>
              <w:jc w:val="center"/>
              <w:rPr>
                <w:rFonts w:ascii="ＭＳ ゴシック" w:hAnsi="ＭＳ ゴシック"/>
                <w:spacing w:val="0"/>
              </w:rPr>
            </w:pPr>
          </w:p>
          <w:p w14:paraId="7473228A" w14:textId="77777777"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養</w:t>
            </w:r>
          </w:p>
          <w:p w14:paraId="0000FFF3" w14:textId="77777777" w:rsidR="00D22FD1" w:rsidRPr="00146ED3" w:rsidRDefault="00D22FD1" w:rsidP="00DA6B95">
            <w:pPr>
              <w:pStyle w:val="a3"/>
              <w:spacing w:line="240" w:lineRule="auto"/>
              <w:jc w:val="center"/>
              <w:rPr>
                <w:rFonts w:ascii="ＭＳ ゴシック" w:hAnsi="ＭＳ ゴシック"/>
                <w:spacing w:val="0"/>
              </w:rPr>
            </w:pPr>
          </w:p>
          <w:p w14:paraId="4167AB79" w14:textId="77777777" w:rsidR="00D22FD1" w:rsidRPr="00146ED3" w:rsidRDefault="00D22FD1" w:rsidP="00DA6B95">
            <w:pPr>
              <w:pStyle w:val="a3"/>
              <w:spacing w:line="240" w:lineRule="auto"/>
              <w:jc w:val="center"/>
              <w:rPr>
                <w:rFonts w:ascii="ＭＳ ゴシック" w:hAnsi="ＭＳ ゴシック"/>
                <w:spacing w:val="0"/>
              </w:rPr>
            </w:pPr>
          </w:p>
          <w:p w14:paraId="412A2284" w14:textId="77777777"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量</w:t>
            </w:r>
          </w:p>
          <w:p w14:paraId="087AF653" w14:textId="77777777" w:rsidR="00D22FD1" w:rsidRPr="00146ED3" w:rsidRDefault="00D22FD1" w:rsidP="00DA6B95">
            <w:pPr>
              <w:pStyle w:val="a3"/>
              <w:jc w:val="center"/>
              <w:rPr>
                <w:rFonts w:ascii="ＭＳ ゴシック" w:hAnsi="ＭＳ ゴシック"/>
                <w:spacing w:val="0"/>
              </w:rPr>
            </w:pPr>
          </w:p>
        </w:tc>
        <w:tc>
          <w:tcPr>
            <w:tcW w:w="1165" w:type="dxa"/>
            <w:vAlign w:val="center"/>
          </w:tcPr>
          <w:p w14:paraId="704895DB" w14:textId="77777777" w:rsidR="00D22FD1" w:rsidRPr="00146ED3" w:rsidRDefault="00D22FD1" w:rsidP="00DA6B9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ｴﾈﾙｷﾞｰ</w:t>
            </w:r>
          </w:p>
        </w:tc>
        <w:tc>
          <w:tcPr>
            <w:tcW w:w="969" w:type="dxa"/>
            <w:vAlign w:val="center"/>
          </w:tcPr>
          <w:p w14:paraId="2BA9EC3E"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30D8DFC4"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0B0D227F" w14:textId="77777777" w:rsidR="00D22FD1" w:rsidRPr="00146ED3" w:rsidRDefault="00D22FD1" w:rsidP="00DA6B95">
            <w:pPr>
              <w:pStyle w:val="a3"/>
              <w:spacing w:line="240" w:lineRule="auto"/>
              <w:rPr>
                <w:rFonts w:ascii="ＭＳ ゴシック" w:hAnsi="ＭＳ ゴシック"/>
                <w:spacing w:val="0"/>
                <w:sz w:val="21"/>
                <w:szCs w:val="21"/>
              </w:rPr>
            </w:pPr>
          </w:p>
        </w:tc>
        <w:tc>
          <w:tcPr>
            <w:tcW w:w="969" w:type="dxa"/>
            <w:vAlign w:val="center"/>
          </w:tcPr>
          <w:p w14:paraId="11F10FC5"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67F6C3CB"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00C22AAD"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2" w:type="dxa"/>
            <w:vAlign w:val="center"/>
          </w:tcPr>
          <w:p w14:paraId="33EBDFDA" w14:textId="77777777" w:rsidR="00D22FD1" w:rsidRPr="00146ED3" w:rsidRDefault="00D22FD1" w:rsidP="00DA6B95">
            <w:pPr>
              <w:pStyle w:val="a3"/>
              <w:spacing w:line="240" w:lineRule="auto"/>
              <w:rPr>
                <w:rFonts w:ascii="ＭＳ ゴシック" w:hAnsi="ＭＳ ゴシック"/>
                <w:spacing w:val="0"/>
                <w:sz w:val="21"/>
                <w:szCs w:val="21"/>
              </w:rPr>
            </w:pPr>
          </w:p>
        </w:tc>
      </w:tr>
      <w:tr w:rsidR="00D22FD1" w:rsidRPr="00146ED3" w14:paraId="503F97BB" w14:textId="77777777" w:rsidTr="00DA6B95">
        <w:trPr>
          <w:trHeight w:val="401"/>
        </w:trPr>
        <w:tc>
          <w:tcPr>
            <w:tcW w:w="299" w:type="dxa"/>
            <w:vMerge/>
            <w:vAlign w:val="center"/>
          </w:tcPr>
          <w:p w14:paraId="03F9EC28" w14:textId="77777777" w:rsidR="00D22FD1" w:rsidRPr="00146ED3" w:rsidRDefault="00D22FD1" w:rsidP="00DA6B95">
            <w:pPr>
              <w:pStyle w:val="a3"/>
              <w:spacing w:line="240" w:lineRule="auto"/>
              <w:jc w:val="center"/>
              <w:rPr>
                <w:rFonts w:ascii="ＭＳ ゴシック" w:hAnsi="ＭＳ ゴシック"/>
                <w:spacing w:val="0"/>
              </w:rPr>
            </w:pPr>
          </w:p>
        </w:tc>
        <w:tc>
          <w:tcPr>
            <w:tcW w:w="1165" w:type="dxa"/>
            <w:vAlign w:val="center"/>
          </w:tcPr>
          <w:p w14:paraId="25E564B8" w14:textId="77777777" w:rsidR="00D22FD1" w:rsidRPr="00146ED3" w:rsidRDefault="00D22FD1" w:rsidP="00DA6B9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ﾀﾝﾊﾟｸ質</w:t>
            </w:r>
          </w:p>
        </w:tc>
        <w:tc>
          <w:tcPr>
            <w:tcW w:w="969" w:type="dxa"/>
            <w:vAlign w:val="center"/>
          </w:tcPr>
          <w:p w14:paraId="6C55A46F"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2C921C01"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7C491891" w14:textId="77777777" w:rsidR="00D22FD1" w:rsidRPr="00146ED3" w:rsidRDefault="00D22FD1" w:rsidP="00DA6B95">
            <w:pPr>
              <w:pStyle w:val="a3"/>
              <w:spacing w:line="240" w:lineRule="auto"/>
              <w:rPr>
                <w:rFonts w:ascii="ＭＳ ゴシック" w:hAnsi="ＭＳ ゴシック"/>
                <w:spacing w:val="0"/>
                <w:sz w:val="21"/>
                <w:szCs w:val="21"/>
              </w:rPr>
            </w:pPr>
          </w:p>
        </w:tc>
        <w:tc>
          <w:tcPr>
            <w:tcW w:w="969" w:type="dxa"/>
            <w:vAlign w:val="center"/>
          </w:tcPr>
          <w:p w14:paraId="1B407A73"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13A6465A"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6CE5A37D"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2" w:type="dxa"/>
            <w:vAlign w:val="center"/>
          </w:tcPr>
          <w:p w14:paraId="40BDE679" w14:textId="77777777" w:rsidR="00D22FD1" w:rsidRPr="00146ED3" w:rsidRDefault="00D22FD1" w:rsidP="00DA6B95">
            <w:pPr>
              <w:pStyle w:val="a3"/>
              <w:spacing w:line="240" w:lineRule="auto"/>
              <w:rPr>
                <w:rFonts w:ascii="ＭＳ ゴシック" w:hAnsi="ＭＳ ゴシック"/>
                <w:spacing w:val="0"/>
                <w:sz w:val="21"/>
                <w:szCs w:val="21"/>
              </w:rPr>
            </w:pPr>
          </w:p>
        </w:tc>
      </w:tr>
      <w:tr w:rsidR="00D22FD1" w:rsidRPr="00146ED3" w14:paraId="36EE1EA7" w14:textId="77777777" w:rsidTr="00DA6B95">
        <w:trPr>
          <w:trHeight w:val="422"/>
        </w:trPr>
        <w:tc>
          <w:tcPr>
            <w:tcW w:w="299" w:type="dxa"/>
            <w:vMerge/>
            <w:vAlign w:val="center"/>
          </w:tcPr>
          <w:p w14:paraId="32ACD0BA" w14:textId="77777777" w:rsidR="00D22FD1" w:rsidRPr="00146ED3" w:rsidRDefault="00D22FD1" w:rsidP="00DA6B95">
            <w:pPr>
              <w:pStyle w:val="a3"/>
              <w:spacing w:line="240" w:lineRule="auto"/>
              <w:jc w:val="center"/>
              <w:rPr>
                <w:rFonts w:ascii="ＭＳ ゴシック" w:hAnsi="ＭＳ ゴシック"/>
                <w:spacing w:val="0"/>
              </w:rPr>
            </w:pPr>
          </w:p>
        </w:tc>
        <w:tc>
          <w:tcPr>
            <w:tcW w:w="1165" w:type="dxa"/>
            <w:vAlign w:val="center"/>
          </w:tcPr>
          <w:p w14:paraId="2AD049B6" w14:textId="77777777" w:rsidR="00D22FD1" w:rsidRPr="00146ED3" w:rsidRDefault="00D22FD1" w:rsidP="00DA6B9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脂　肪</w:t>
            </w:r>
          </w:p>
        </w:tc>
        <w:tc>
          <w:tcPr>
            <w:tcW w:w="969" w:type="dxa"/>
            <w:vAlign w:val="center"/>
          </w:tcPr>
          <w:p w14:paraId="13A8924D"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45015CE1"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6054F376" w14:textId="77777777" w:rsidR="00D22FD1" w:rsidRPr="00146ED3" w:rsidRDefault="00D22FD1" w:rsidP="00DA6B95">
            <w:pPr>
              <w:pStyle w:val="a3"/>
              <w:spacing w:line="240" w:lineRule="auto"/>
              <w:rPr>
                <w:rFonts w:ascii="ＭＳ ゴシック" w:hAnsi="ＭＳ ゴシック"/>
                <w:spacing w:val="0"/>
                <w:sz w:val="21"/>
                <w:szCs w:val="21"/>
              </w:rPr>
            </w:pPr>
          </w:p>
        </w:tc>
        <w:tc>
          <w:tcPr>
            <w:tcW w:w="969" w:type="dxa"/>
            <w:vAlign w:val="center"/>
          </w:tcPr>
          <w:p w14:paraId="360CD9E6"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261012D7"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51AF841E"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2" w:type="dxa"/>
            <w:vAlign w:val="center"/>
          </w:tcPr>
          <w:p w14:paraId="556C4DB6" w14:textId="77777777" w:rsidR="00D22FD1" w:rsidRPr="00146ED3" w:rsidRDefault="00D22FD1" w:rsidP="00DA6B95">
            <w:pPr>
              <w:pStyle w:val="a3"/>
              <w:spacing w:line="240" w:lineRule="auto"/>
              <w:rPr>
                <w:rFonts w:ascii="ＭＳ ゴシック" w:hAnsi="ＭＳ ゴシック"/>
                <w:spacing w:val="0"/>
                <w:sz w:val="21"/>
                <w:szCs w:val="21"/>
              </w:rPr>
            </w:pPr>
          </w:p>
        </w:tc>
      </w:tr>
      <w:tr w:rsidR="00D22FD1" w:rsidRPr="00146ED3" w14:paraId="4618C5C6" w14:textId="77777777" w:rsidTr="00DA6B95">
        <w:trPr>
          <w:trHeight w:val="414"/>
        </w:trPr>
        <w:tc>
          <w:tcPr>
            <w:tcW w:w="299" w:type="dxa"/>
            <w:vMerge/>
            <w:vAlign w:val="center"/>
          </w:tcPr>
          <w:p w14:paraId="681AB6D8" w14:textId="77777777" w:rsidR="00D22FD1" w:rsidRPr="00146ED3" w:rsidRDefault="00D22FD1" w:rsidP="00DA6B95">
            <w:pPr>
              <w:pStyle w:val="a3"/>
              <w:spacing w:line="240" w:lineRule="auto"/>
              <w:jc w:val="center"/>
              <w:rPr>
                <w:rFonts w:ascii="ＭＳ ゴシック" w:hAnsi="ＭＳ ゴシック"/>
                <w:spacing w:val="0"/>
              </w:rPr>
            </w:pPr>
          </w:p>
        </w:tc>
        <w:tc>
          <w:tcPr>
            <w:tcW w:w="1165" w:type="dxa"/>
            <w:vAlign w:val="center"/>
          </w:tcPr>
          <w:p w14:paraId="63E575ED" w14:textId="77777777" w:rsidR="00D22FD1" w:rsidRPr="00146ED3" w:rsidRDefault="00D22FD1" w:rsidP="00DA6B9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ｶﾙｼｳﾑ</w:t>
            </w:r>
          </w:p>
        </w:tc>
        <w:tc>
          <w:tcPr>
            <w:tcW w:w="969" w:type="dxa"/>
            <w:vAlign w:val="center"/>
          </w:tcPr>
          <w:p w14:paraId="74E9EFCB"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4DA131C3"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3BFED8C9" w14:textId="77777777" w:rsidR="00D22FD1" w:rsidRPr="00146ED3" w:rsidRDefault="00D22FD1" w:rsidP="00DA6B95">
            <w:pPr>
              <w:pStyle w:val="a3"/>
              <w:spacing w:line="240" w:lineRule="auto"/>
              <w:rPr>
                <w:rFonts w:ascii="ＭＳ ゴシック" w:hAnsi="ＭＳ ゴシック"/>
                <w:spacing w:val="0"/>
                <w:sz w:val="21"/>
                <w:szCs w:val="21"/>
              </w:rPr>
            </w:pPr>
          </w:p>
        </w:tc>
        <w:tc>
          <w:tcPr>
            <w:tcW w:w="969" w:type="dxa"/>
            <w:vAlign w:val="center"/>
          </w:tcPr>
          <w:p w14:paraId="3ACF73C8"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4399948D"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75E4B757"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2" w:type="dxa"/>
            <w:vAlign w:val="center"/>
          </w:tcPr>
          <w:p w14:paraId="625A87CE" w14:textId="77777777" w:rsidR="00D22FD1" w:rsidRPr="00146ED3" w:rsidRDefault="00D22FD1" w:rsidP="00DA6B95">
            <w:pPr>
              <w:pStyle w:val="a3"/>
              <w:spacing w:line="240" w:lineRule="auto"/>
              <w:rPr>
                <w:rFonts w:ascii="ＭＳ ゴシック" w:hAnsi="ＭＳ ゴシック"/>
                <w:spacing w:val="0"/>
                <w:sz w:val="21"/>
                <w:szCs w:val="21"/>
              </w:rPr>
            </w:pPr>
          </w:p>
        </w:tc>
      </w:tr>
      <w:tr w:rsidR="00D22FD1" w:rsidRPr="00146ED3" w14:paraId="41E15FD6" w14:textId="77777777" w:rsidTr="00DA6B95">
        <w:trPr>
          <w:trHeight w:val="419"/>
        </w:trPr>
        <w:tc>
          <w:tcPr>
            <w:tcW w:w="299" w:type="dxa"/>
            <w:vMerge/>
            <w:vAlign w:val="center"/>
          </w:tcPr>
          <w:p w14:paraId="3F6811E6" w14:textId="77777777" w:rsidR="00D22FD1" w:rsidRPr="00146ED3" w:rsidRDefault="00D22FD1" w:rsidP="00DA6B95">
            <w:pPr>
              <w:pStyle w:val="a3"/>
              <w:spacing w:line="240" w:lineRule="auto"/>
              <w:jc w:val="center"/>
              <w:rPr>
                <w:rFonts w:ascii="ＭＳ ゴシック" w:hAnsi="ＭＳ ゴシック"/>
                <w:spacing w:val="0"/>
              </w:rPr>
            </w:pPr>
          </w:p>
        </w:tc>
        <w:tc>
          <w:tcPr>
            <w:tcW w:w="1165" w:type="dxa"/>
            <w:vAlign w:val="center"/>
          </w:tcPr>
          <w:p w14:paraId="16837DA6" w14:textId="77777777" w:rsidR="00D22FD1" w:rsidRPr="00146ED3" w:rsidRDefault="00D22FD1" w:rsidP="00DA6B9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鉄</w:t>
            </w:r>
          </w:p>
        </w:tc>
        <w:tc>
          <w:tcPr>
            <w:tcW w:w="969" w:type="dxa"/>
            <w:vAlign w:val="center"/>
          </w:tcPr>
          <w:p w14:paraId="4D77FBA8"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0EFE3845"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49C1798B" w14:textId="77777777" w:rsidR="00D22FD1" w:rsidRPr="00146ED3" w:rsidRDefault="00D22FD1" w:rsidP="00DA6B95">
            <w:pPr>
              <w:pStyle w:val="a3"/>
              <w:spacing w:line="240" w:lineRule="auto"/>
              <w:rPr>
                <w:rFonts w:ascii="ＭＳ ゴシック" w:hAnsi="ＭＳ ゴシック"/>
                <w:spacing w:val="0"/>
                <w:sz w:val="21"/>
                <w:szCs w:val="21"/>
              </w:rPr>
            </w:pPr>
          </w:p>
        </w:tc>
        <w:tc>
          <w:tcPr>
            <w:tcW w:w="969" w:type="dxa"/>
            <w:vAlign w:val="center"/>
          </w:tcPr>
          <w:p w14:paraId="1E60B878"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7F918771"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0D05EE91"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2" w:type="dxa"/>
            <w:vAlign w:val="center"/>
          </w:tcPr>
          <w:p w14:paraId="379DF589" w14:textId="77777777" w:rsidR="00D22FD1" w:rsidRPr="00146ED3" w:rsidRDefault="00D22FD1" w:rsidP="00DA6B95">
            <w:pPr>
              <w:pStyle w:val="a3"/>
              <w:spacing w:line="240" w:lineRule="auto"/>
              <w:rPr>
                <w:rFonts w:ascii="ＭＳ ゴシック" w:hAnsi="ＭＳ ゴシック"/>
                <w:spacing w:val="0"/>
                <w:sz w:val="21"/>
                <w:szCs w:val="21"/>
              </w:rPr>
            </w:pPr>
          </w:p>
        </w:tc>
      </w:tr>
      <w:tr w:rsidR="00D22FD1" w:rsidRPr="00146ED3" w14:paraId="78F4375C" w14:textId="77777777" w:rsidTr="00DA6B95">
        <w:trPr>
          <w:trHeight w:val="695"/>
        </w:trPr>
        <w:tc>
          <w:tcPr>
            <w:tcW w:w="299" w:type="dxa"/>
            <w:vMerge/>
            <w:vAlign w:val="center"/>
          </w:tcPr>
          <w:p w14:paraId="7E267120" w14:textId="77777777" w:rsidR="00D22FD1" w:rsidRPr="00146ED3" w:rsidRDefault="00D22FD1" w:rsidP="00DA6B95">
            <w:pPr>
              <w:pStyle w:val="a3"/>
              <w:spacing w:line="240" w:lineRule="auto"/>
              <w:jc w:val="center"/>
              <w:rPr>
                <w:rFonts w:ascii="ＭＳ ゴシック" w:hAnsi="ＭＳ ゴシック"/>
                <w:spacing w:val="0"/>
              </w:rPr>
            </w:pPr>
          </w:p>
        </w:tc>
        <w:tc>
          <w:tcPr>
            <w:tcW w:w="1165" w:type="dxa"/>
            <w:vAlign w:val="center"/>
          </w:tcPr>
          <w:p w14:paraId="23CED768" w14:textId="77777777" w:rsidR="00D22FD1" w:rsidRPr="00146ED3" w:rsidRDefault="00D22FD1" w:rsidP="00DA6B95">
            <w:pPr>
              <w:kinsoku w:val="0"/>
              <w:overflowPunct w:val="0"/>
              <w:jc w:val="center"/>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ﾋﾞﾀﾐﾝＡ</w:t>
            </w:r>
          </w:p>
          <w:p w14:paraId="512A7125" w14:textId="77777777" w:rsidR="00D22FD1" w:rsidRPr="00146ED3" w:rsidRDefault="00D22FD1" w:rsidP="00DA6B95">
            <w:pPr>
              <w:pStyle w:val="a3"/>
              <w:spacing w:line="240" w:lineRule="auto"/>
              <w:jc w:val="center"/>
              <w:rPr>
                <w:rFonts w:ascii="ＭＳ ゴシック" w:hAnsi="ＭＳ ゴシック"/>
              </w:rPr>
            </w:pPr>
            <w:r w:rsidRPr="00146ED3">
              <w:rPr>
                <w:rFonts w:ascii="ＭＳ ゴシック" w:hAnsi="ＭＳ ゴシック" w:hint="eastAsia"/>
                <w:spacing w:val="0"/>
                <w:w w:val="50"/>
              </w:rPr>
              <w:t>（レチノール当量</w:t>
            </w:r>
            <w:r w:rsidRPr="00146ED3">
              <w:rPr>
                <w:rFonts w:ascii="ＭＳ ゴシック" w:hAnsi="ＭＳ ゴシック" w:hint="eastAsia"/>
                <w:spacing w:val="0"/>
              </w:rPr>
              <w:t>）</w:t>
            </w:r>
          </w:p>
        </w:tc>
        <w:tc>
          <w:tcPr>
            <w:tcW w:w="969" w:type="dxa"/>
            <w:vAlign w:val="center"/>
          </w:tcPr>
          <w:p w14:paraId="64437367"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0AAF23E4"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7C00A3C3" w14:textId="77777777" w:rsidR="00D22FD1" w:rsidRPr="00146ED3" w:rsidRDefault="00D22FD1" w:rsidP="00DA6B95">
            <w:pPr>
              <w:pStyle w:val="a3"/>
              <w:spacing w:line="240" w:lineRule="auto"/>
              <w:rPr>
                <w:rFonts w:ascii="ＭＳ ゴシック" w:hAnsi="ＭＳ ゴシック"/>
                <w:spacing w:val="0"/>
                <w:sz w:val="21"/>
                <w:szCs w:val="21"/>
              </w:rPr>
            </w:pPr>
          </w:p>
        </w:tc>
        <w:tc>
          <w:tcPr>
            <w:tcW w:w="969" w:type="dxa"/>
            <w:vAlign w:val="center"/>
          </w:tcPr>
          <w:p w14:paraId="3F976A0C"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2ECC3217"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6AAA6D20"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2" w:type="dxa"/>
            <w:vAlign w:val="center"/>
          </w:tcPr>
          <w:p w14:paraId="27295D7C" w14:textId="77777777" w:rsidR="00D22FD1" w:rsidRPr="00146ED3" w:rsidRDefault="00D22FD1" w:rsidP="00DA6B95">
            <w:pPr>
              <w:pStyle w:val="a3"/>
              <w:spacing w:line="240" w:lineRule="auto"/>
              <w:rPr>
                <w:rFonts w:ascii="ＭＳ ゴシック" w:hAnsi="ＭＳ ゴシック"/>
                <w:spacing w:val="0"/>
                <w:sz w:val="21"/>
                <w:szCs w:val="21"/>
              </w:rPr>
            </w:pPr>
          </w:p>
        </w:tc>
      </w:tr>
      <w:tr w:rsidR="00D22FD1" w:rsidRPr="00146ED3" w14:paraId="2024FA7B" w14:textId="77777777" w:rsidTr="00DA6B95">
        <w:trPr>
          <w:trHeight w:val="421"/>
        </w:trPr>
        <w:tc>
          <w:tcPr>
            <w:tcW w:w="299" w:type="dxa"/>
            <w:vMerge/>
            <w:vAlign w:val="center"/>
          </w:tcPr>
          <w:p w14:paraId="4BFCB20B" w14:textId="77777777" w:rsidR="00D22FD1" w:rsidRPr="00146ED3" w:rsidRDefault="00D22FD1" w:rsidP="00DA6B95">
            <w:pPr>
              <w:pStyle w:val="a3"/>
              <w:spacing w:line="240" w:lineRule="auto"/>
              <w:jc w:val="center"/>
              <w:rPr>
                <w:rFonts w:ascii="ＭＳ ゴシック" w:hAnsi="ＭＳ ゴシック"/>
                <w:spacing w:val="0"/>
              </w:rPr>
            </w:pPr>
          </w:p>
        </w:tc>
        <w:tc>
          <w:tcPr>
            <w:tcW w:w="1165" w:type="dxa"/>
            <w:vAlign w:val="center"/>
          </w:tcPr>
          <w:p w14:paraId="38471FF2" w14:textId="77777777" w:rsidR="00D22FD1" w:rsidRPr="00146ED3" w:rsidRDefault="00D22FD1" w:rsidP="00DA6B9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ﾋﾞﾀﾐﾝB1</w:t>
            </w:r>
          </w:p>
        </w:tc>
        <w:tc>
          <w:tcPr>
            <w:tcW w:w="969" w:type="dxa"/>
            <w:vAlign w:val="center"/>
          </w:tcPr>
          <w:p w14:paraId="1BA1597D"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17F2CA55"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5848E203" w14:textId="77777777" w:rsidR="00D22FD1" w:rsidRPr="00146ED3" w:rsidRDefault="00D22FD1" w:rsidP="00DA6B95">
            <w:pPr>
              <w:pStyle w:val="a3"/>
              <w:spacing w:line="240" w:lineRule="auto"/>
              <w:rPr>
                <w:rFonts w:ascii="ＭＳ ゴシック" w:hAnsi="ＭＳ ゴシック"/>
                <w:spacing w:val="0"/>
                <w:sz w:val="21"/>
                <w:szCs w:val="21"/>
              </w:rPr>
            </w:pPr>
          </w:p>
        </w:tc>
        <w:tc>
          <w:tcPr>
            <w:tcW w:w="969" w:type="dxa"/>
            <w:vAlign w:val="center"/>
          </w:tcPr>
          <w:p w14:paraId="7F1383B3"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2AB05879"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4A3EE9E8"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2" w:type="dxa"/>
            <w:vAlign w:val="center"/>
          </w:tcPr>
          <w:p w14:paraId="6AA03BDA" w14:textId="77777777" w:rsidR="00D22FD1" w:rsidRPr="00146ED3" w:rsidRDefault="00D22FD1" w:rsidP="00DA6B95">
            <w:pPr>
              <w:pStyle w:val="a3"/>
              <w:spacing w:line="240" w:lineRule="auto"/>
              <w:rPr>
                <w:rFonts w:ascii="ＭＳ ゴシック" w:hAnsi="ＭＳ ゴシック"/>
                <w:spacing w:val="0"/>
                <w:sz w:val="21"/>
                <w:szCs w:val="21"/>
              </w:rPr>
            </w:pPr>
          </w:p>
        </w:tc>
      </w:tr>
      <w:tr w:rsidR="00D22FD1" w:rsidRPr="00146ED3" w14:paraId="15288B84" w14:textId="77777777" w:rsidTr="00DA6B95">
        <w:trPr>
          <w:trHeight w:val="413"/>
        </w:trPr>
        <w:tc>
          <w:tcPr>
            <w:tcW w:w="299" w:type="dxa"/>
            <w:vMerge/>
            <w:vAlign w:val="center"/>
          </w:tcPr>
          <w:p w14:paraId="45AA03D2" w14:textId="77777777" w:rsidR="00D22FD1" w:rsidRPr="00146ED3" w:rsidRDefault="00D22FD1" w:rsidP="00DA6B95">
            <w:pPr>
              <w:pStyle w:val="a3"/>
              <w:spacing w:line="240" w:lineRule="auto"/>
              <w:jc w:val="center"/>
              <w:rPr>
                <w:rFonts w:ascii="ＭＳ ゴシック" w:hAnsi="ＭＳ ゴシック"/>
                <w:spacing w:val="0"/>
              </w:rPr>
            </w:pPr>
          </w:p>
        </w:tc>
        <w:tc>
          <w:tcPr>
            <w:tcW w:w="1165" w:type="dxa"/>
            <w:vAlign w:val="center"/>
          </w:tcPr>
          <w:p w14:paraId="26615F8A" w14:textId="77777777" w:rsidR="00D22FD1" w:rsidRPr="00146ED3" w:rsidRDefault="00D22FD1" w:rsidP="00DA6B9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ﾋﾞﾀﾐﾝB2</w:t>
            </w:r>
          </w:p>
        </w:tc>
        <w:tc>
          <w:tcPr>
            <w:tcW w:w="969" w:type="dxa"/>
            <w:vAlign w:val="center"/>
          </w:tcPr>
          <w:p w14:paraId="009AF938"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545782C7"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3C40F74B" w14:textId="77777777" w:rsidR="00D22FD1" w:rsidRPr="00146ED3" w:rsidRDefault="00D22FD1" w:rsidP="00DA6B95">
            <w:pPr>
              <w:pStyle w:val="a3"/>
              <w:spacing w:line="240" w:lineRule="auto"/>
              <w:rPr>
                <w:rFonts w:ascii="ＭＳ ゴシック" w:hAnsi="ＭＳ ゴシック"/>
                <w:spacing w:val="0"/>
                <w:sz w:val="21"/>
                <w:szCs w:val="21"/>
              </w:rPr>
            </w:pPr>
          </w:p>
        </w:tc>
        <w:tc>
          <w:tcPr>
            <w:tcW w:w="969" w:type="dxa"/>
            <w:vAlign w:val="center"/>
          </w:tcPr>
          <w:p w14:paraId="235BC5E0"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12C2DCBF"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589B51F8"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2" w:type="dxa"/>
            <w:vAlign w:val="center"/>
          </w:tcPr>
          <w:p w14:paraId="59A474FA" w14:textId="77777777" w:rsidR="00D22FD1" w:rsidRPr="00146ED3" w:rsidRDefault="00D22FD1" w:rsidP="00DA6B95">
            <w:pPr>
              <w:pStyle w:val="a3"/>
              <w:spacing w:line="240" w:lineRule="auto"/>
              <w:rPr>
                <w:rFonts w:ascii="ＭＳ ゴシック" w:hAnsi="ＭＳ ゴシック"/>
                <w:spacing w:val="0"/>
                <w:sz w:val="21"/>
                <w:szCs w:val="21"/>
              </w:rPr>
            </w:pPr>
          </w:p>
        </w:tc>
      </w:tr>
      <w:tr w:rsidR="00D22FD1" w:rsidRPr="00146ED3" w14:paraId="387C9A1A" w14:textId="77777777" w:rsidTr="00DA6B95">
        <w:trPr>
          <w:trHeight w:val="420"/>
        </w:trPr>
        <w:tc>
          <w:tcPr>
            <w:tcW w:w="299" w:type="dxa"/>
            <w:vMerge/>
            <w:vAlign w:val="center"/>
          </w:tcPr>
          <w:p w14:paraId="4F7D019F" w14:textId="77777777" w:rsidR="00D22FD1" w:rsidRPr="00146ED3" w:rsidRDefault="00D22FD1" w:rsidP="00DA6B95">
            <w:pPr>
              <w:pStyle w:val="a3"/>
              <w:spacing w:line="240" w:lineRule="auto"/>
              <w:jc w:val="center"/>
              <w:rPr>
                <w:rFonts w:ascii="ＭＳ ゴシック" w:hAnsi="ＭＳ ゴシック"/>
                <w:spacing w:val="0"/>
              </w:rPr>
            </w:pPr>
          </w:p>
        </w:tc>
        <w:tc>
          <w:tcPr>
            <w:tcW w:w="1165" w:type="dxa"/>
            <w:vAlign w:val="center"/>
          </w:tcPr>
          <w:p w14:paraId="09B41339" w14:textId="77777777" w:rsidR="00D22FD1" w:rsidRPr="00146ED3" w:rsidRDefault="00D22FD1" w:rsidP="00DA6B9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ﾋﾞﾀﾐﾝＣ</w:t>
            </w:r>
          </w:p>
        </w:tc>
        <w:tc>
          <w:tcPr>
            <w:tcW w:w="969" w:type="dxa"/>
            <w:vAlign w:val="center"/>
          </w:tcPr>
          <w:p w14:paraId="5C5218BE"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548C2337"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1F2FC7EE" w14:textId="77777777" w:rsidR="00D22FD1" w:rsidRPr="00146ED3" w:rsidRDefault="00D22FD1" w:rsidP="00DA6B95">
            <w:pPr>
              <w:pStyle w:val="a3"/>
              <w:spacing w:line="240" w:lineRule="auto"/>
              <w:rPr>
                <w:rFonts w:ascii="ＭＳ ゴシック" w:hAnsi="ＭＳ ゴシック"/>
                <w:spacing w:val="0"/>
                <w:sz w:val="21"/>
                <w:szCs w:val="21"/>
              </w:rPr>
            </w:pPr>
          </w:p>
        </w:tc>
        <w:tc>
          <w:tcPr>
            <w:tcW w:w="969" w:type="dxa"/>
            <w:vAlign w:val="center"/>
          </w:tcPr>
          <w:p w14:paraId="0715ABDD"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656EEBD0"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14:paraId="6B59830B" w14:textId="77777777" w:rsidR="00D22FD1" w:rsidRPr="00146ED3" w:rsidRDefault="00D22FD1" w:rsidP="00DA6B95">
            <w:pPr>
              <w:pStyle w:val="a3"/>
              <w:spacing w:line="240" w:lineRule="auto"/>
              <w:rPr>
                <w:rFonts w:ascii="ＭＳ ゴシック" w:hAnsi="ＭＳ ゴシック"/>
                <w:spacing w:val="0"/>
                <w:sz w:val="21"/>
                <w:szCs w:val="21"/>
              </w:rPr>
            </w:pPr>
          </w:p>
        </w:tc>
        <w:tc>
          <w:tcPr>
            <w:tcW w:w="952" w:type="dxa"/>
            <w:vAlign w:val="center"/>
          </w:tcPr>
          <w:p w14:paraId="64054032" w14:textId="77777777" w:rsidR="00D22FD1" w:rsidRPr="00146ED3" w:rsidRDefault="00D22FD1" w:rsidP="00DA6B95">
            <w:pPr>
              <w:pStyle w:val="a3"/>
              <w:spacing w:line="240" w:lineRule="auto"/>
              <w:rPr>
                <w:rFonts w:ascii="ＭＳ ゴシック" w:hAnsi="ＭＳ ゴシック"/>
                <w:spacing w:val="0"/>
                <w:sz w:val="21"/>
                <w:szCs w:val="21"/>
              </w:rPr>
            </w:pPr>
          </w:p>
        </w:tc>
      </w:tr>
    </w:tbl>
    <w:p w14:paraId="1F30AC6B" w14:textId="77777777" w:rsidR="002E2DF7" w:rsidRPr="00146ED3" w:rsidRDefault="00D22FD1" w:rsidP="00D22FD1">
      <w:pPr>
        <w:kinsoku w:val="0"/>
        <w:overflowPunct w:val="0"/>
        <w:ind w:left="800" w:hangingChars="400" w:hanging="80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20"/>
          <w:szCs w:val="20"/>
        </w:rPr>
        <w:t>（注）</w:t>
      </w:r>
      <w:r w:rsidR="00E12767" w:rsidRPr="00146ED3">
        <w:rPr>
          <w:rFonts w:ascii="ＭＳ ゴシック" w:eastAsia="ＭＳ ゴシック" w:hAnsi="ＭＳ ゴシック" w:cs="ＭＳ ゴシック" w:hint="eastAsia"/>
          <w:kern w:val="0"/>
          <w:sz w:val="20"/>
          <w:szCs w:val="20"/>
        </w:rPr>
        <w:t xml:space="preserve"> </w:t>
      </w:r>
      <w:r w:rsidR="002E2DF7" w:rsidRPr="00146ED3">
        <w:rPr>
          <w:rFonts w:ascii="ＭＳ ゴシック" w:eastAsia="ＭＳ ゴシック" w:hAnsi="ＭＳ ゴシック" w:cs="ＭＳ ゴシック" w:hint="eastAsia"/>
          <w:kern w:val="0"/>
          <w:sz w:val="20"/>
          <w:szCs w:val="20"/>
          <w:highlight w:val="yellow"/>
        </w:rPr>
        <w:t>（１）（２）は，</w:t>
      </w:r>
      <w:r w:rsidRPr="00146ED3">
        <w:rPr>
          <w:rFonts w:ascii="ＭＳ ゴシック" w:eastAsia="ＭＳ ゴシック" w:hAnsi="ＭＳ ゴシック" w:cs="ＭＳ ゴシック" w:hint="eastAsia"/>
          <w:kern w:val="0"/>
          <w:sz w:val="20"/>
          <w:szCs w:val="20"/>
        </w:rPr>
        <w:t>健康増進法施行細則第４条</w:t>
      </w:r>
      <w:r w:rsidRPr="00146ED3">
        <w:rPr>
          <w:rFonts w:ascii="ＭＳ ゴシック" w:eastAsia="ＭＳ ゴシック" w:hAnsi="ＭＳ ゴシック" w:cs="ＭＳ ゴシック"/>
          <w:kern w:val="0"/>
          <w:sz w:val="18"/>
          <w:szCs w:val="18"/>
        </w:rPr>
        <w:t>(H15.</w:t>
      </w:r>
      <w:r w:rsidR="00FB3362" w:rsidRPr="00146ED3">
        <w:rPr>
          <w:rFonts w:ascii="ＭＳ ゴシック" w:eastAsia="ＭＳ ゴシック" w:hAnsi="ＭＳ ゴシック" w:cs="ＭＳ ゴシック" w:hint="eastAsia"/>
          <w:kern w:val="0"/>
          <w:sz w:val="18"/>
          <w:szCs w:val="18"/>
        </w:rPr>
        <w:t>６</w:t>
      </w:r>
      <w:r w:rsidRPr="00146ED3">
        <w:rPr>
          <w:rFonts w:ascii="ＭＳ ゴシック" w:eastAsia="ＭＳ ゴシック" w:hAnsi="ＭＳ ゴシック" w:cs="ＭＳ ゴシック"/>
          <w:kern w:val="0"/>
          <w:sz w:val="18"/>
          <w:szCs w:val="18"/>
        </w:rPr>
        <w:t>.27</w:t>
      </w:r>
      <w:r w:rsidRPr="00146ED3">
        <w:rPr>
          <w:rFonts w:ascii="ＭＳ ゴシック" w:eastAsia="ＭＳ ゴシック" w:hAnsi="ＭＳ ゴシック" w:cs="ＭＳ ゴシック" w:hint="eastAsia"/>
          <w:kern w:val="0"/>
          <w:sz w:val="18"/>
          <w:szCs w:val="18"/>
        </w:rPr>
        <w:t>規則第64号</w:t>
      </w:r>
      <w:r w:rsidRPr="00146ED3">
        <w:rPr>
          <w:rFonts w:ascii="ＭＳ ゴシック" w:eastAsia="ＭＳ ゴシック" w:hAnsi="ＭＳ ゴシック" w:cs="ＭＳ ゴシック"/>
          <w:kern w:val="0"/>
          <w:sz w:val="18"/>
          <w:szCs w:val="18"/>
        </w:rPr>
        <w:t>)</w:t>
      </w:r>
      <w:r w:rsidRPr="00146ED3">
        <w:rPr>
          <w:rFonts w:ascii="ＭＳ ゴシック" w:eastAsia="ＭＳ ゴシック" w:hAnsi="ＭＳ ゴシック" w:cs="ＭＳ ゴシック" w:hint="eastAsia"/>
          <w:kern w:val="0"/>
          <w:sz w:val="20"/>
          <w:szCs w:val="20"/>
        </w:rPr>
        <w:t>に基づく栄養報告書</w:t>
      </w:r>
      <w:r w:rsidRPr="00146ED3">
        <w:rPr>
          <w:rFonts w:ascii="ＭＳ ゴシック" w:eastAsia="ＭＳ ゴシック" w:hAnsi="ＭＳ ゴシック" w:cs="ＭＳ ゴシック" w:hint="eastAsia"/>
          <w:kern w:val="0"/>
          <w:sz w:val="18"/>
          <w:szCs w:val="18"/>
        </w:rPr>
        <w:t>（監査</w:t>
      </w:r>
      <w:r w:rsidR="00B55BD2" w:rsidRPr="00146ED3">
        <w:rPr>
          <w:rFonts w:ascii="ＭＳ ゴシック" w:eastAsia="ＭＳ ゴシック" w:hAnsi="ＭＳ ゴシック" w:cs="ＭＳ ゴシック" w:hint="eastAsia"/>
          <w:kern w:val="0"/>
          <w:sz w:val="18"/>
          <w:szCs w:val="18"/>
        </w:rPr>
        <w:t>対象</w:t>
      </w:r>
      <w:r w:rsidR="00E12767" w:rsidRPr="00146ED3">
        <w:rPr>
          <w:rFonts w:ascii="ＭＳ ゴシック" w:eastAsia="ＭＳ ゴシック" w:hAnsi="ＭＳ ゴシック" w:cs="ＭＳ ゴシック" w:hint="eastAsia"/>
          <w:kern w:val="0"/>
          <w:sz w:val="18"/>
          <w:szCs w:val="18"/>
        </w:rPr>
        <w:t>年度10月</w:t>
      </w:r>
    </w:p>
    <w:p w14:paraId="29533799" w14:textId="77777777" w:rsidR="00D22FD1" w:rsidRPr="00146ED3" w:rsidRDefault="00E12767" w:rsidP="002E2DF7">
      <w:pPr>
        <w:kinsoku w:val="0"/>
        <w:overflowPunct w:val="0"/>
        <w:ind w:leftChars="300" w:left="810" w:hangingChars="100" w:hanging="18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18"/>
          <w:szCs w:val="18"/>
        </w:rPr>
        <w:t>分）</w:t>
      </w:r>
      <w:r w:rsidR="00D22FD1" w:rsidRPr="00146ED3">
        <w:rPr>
          <w:rFonts w:ascii="ＭＳ ゴシック" w:eastAsia="ＭＳ ゴシック" w:hAnsi="ＭＳ ゴシック" w:cs="ＭＳ ゴシック" w:hint="eastAsia"/>
          <w:kern w:val="0"/>
          <w:sz w:val="20"/>
          <w:szCs w:val="20"/>
        </w:rPr>
        <w:t>の写しでも可</w:t>
      </w:r>
    </w:p>
    <w:p w14:paraId="7888C14B" w14:textId="77777777" w:rsidR="00D22FD1" w:rsidRPr="00146ED3" w:rsidRDefault="00D22FD1" w:rsidP="00D22FD1">
      <w:pPr>
        <w:kinsoku w:val="0"/>
        <w:overflowPunct w:val="0"/>
        <w:ind w:leftChars="380" w:left="798"/>
        <w:textAlignment w:val="baseline"/>
        <w:rPr>
          <w:rFonts w:ascii="ＭＳ ゴシック" w:eastAsia="ＭＳ ゴシック" w:hAnsi="ＭＳ ゴシック" w:cs="ＭＳ ゴシック"/>
          <w:kern w:val="0"/>
          <w:sz w:val="20"/>
          <w:szCs w:val="20"/>
        </w:rPr>
      </w:pPr>
    </w:p>
    <w:p w14:paraId="316C5CD9" w14:textId="77777777" w:rsidR="00D22FD1" w:rsidRPr="00146ED3" w:rsidRDefault="00D22FD1" w:rsidP="00D22FD1">
      <w:pPr>
        <w:kinsoku w:val="0"/>
        <w:overflowPunct w:val="0"/>
        <w:ind w:leftChars="380" w:left="798"/>
        <w:textAlignment w:val="baseline"/>
        <w:rPr>
          <w:rFonts w:ascii="ＭＳ ゴシック" w:eastAsia="ＭＳ ゴシック" w:hAnsi="ＭＳ ゴシック" w:cs="ＭＳ ゴシック"/>
          <w:kern w:val="0"/>
          <w:sz w:val="20"/>
          <w:szCs w:val="20"/>
        </w:rPr>
      </w:pPr>
    </w:p>
    <w:p w14:paraId="2532BB63" w14:textId="77777777" w:rsidR="00D22FD1" w:rsidRPr="00146ED3" w:rsidRDefault="00D22FD1" w:rsidP="00D22FD1">
      <w:pPr>
        <w:kinsoku w:val="0"/>
        <w:overflowPunct w:val="0"/>
        <w:ind w:leftChars="380" w:left="798"/>
        <w:textAlignment w:val="baseline"/>
        <w:rPr>
          <w:rFonts w:ascii="ＭＳ ゴシック" w:eastAsia="ＭＳ ゴシック" w:hAnsi="ＭＳ ゴシック" w:cs="ＭＳ ゴシック"/>
          <w:kern w:val="0"/>
          <w:sz w:val="20"/>
          <w:szCs w:val="20"/>
        </w:rPr>
      </w:pPr>
    </w:p>
    <w:p w14:paraId="264B948A" w14:textId="77777777" w:rsidR="00D22FD1" w:rsidRPr="00146ED3" w:rsidRDefault="00D22FD1" w:rsidP="00D22FD1">
      <w:pPr>
        <w:kinsoku w:val="0"/>
        <w:overflowPunct w:val="0"/>
        <w:ind w:leftChars="380" w:left="798"/>
        <w:textAlignment w:val="baseline"/>
        <w:rPr>
          <w:rFonts w:ascii="ＭＳ ゴシック" w:eastAsia="ＭＳ ゴシック" w:hAnsi="ＭＳ ゴシック" w:cs="ＭＳ ゴシック"/>
          <w:kern w:val="0"/>
          <w:sz w:val="20"/>
          <w:szCs w:val="20"/>
        </w:rPr>
      </w:pPr>
    </w:p>
    <w:p w14:paraId="3C8E483A" w14:textId="77777777" w:rsidR="00D22FD1" w:rsidRPr="00146ED3" w:rsidRDefault="00D22FD1" w:rsidP="00D22FD1">
      <w:pPr>
        <w:kinsoku w:val="0"/>
        <w:overflowPunct w:val="0"/>
        <w:ind w:leftChars="380" w:left="798"/>
        <w:textAlignment w:val="baseline"/>
        <w:rPr>
          <w:rFonts w:ascii="ＭＳ ゴシック" w:eastAsia="ＭＳ ゴシック" w:hAnsi="ＭＳ ゴシック" w:cs="ＭＳ ゴシック"/>
          <w:kern w:val="0"/>
          <w:sz w:val="20"/>
          <w:szCs w:val="20"/>
        </w:rPr>
      </w:pPr>
    </w:p>
    <w:p w14:paraId="3975A799" w14:textId="77777777" w:rsidR="00D22FD1" w:rsidRPr="00146ED3" w:rsidRDefault="00D22FD1" w:rsidP="00D22FD1">
      <w:pPr>
        <w:kinsoku w:val="0"/>
        <w:overflowPunct w:val="0"/>
        <w:ind w:leftChars="380" w:left="798"/>
        <w:textAlignment w:val="baseline"/>
        <w:rPr>
          <w:rFonts w:ascii="ＭＳ ゴシック" w:eastAsia="ＭＳ ゴシック" w:hAnsi="ＭＳ ゴシック" w:cs="ＭＳ ゴシック"/>
          <w:kern w:val="0"/>
          <w:sz w:val="20"/>
          <w:szCs w:val="20"/>
        </w:rPr>
      </w:pPr>
    </w:p>
    <w:p w14:paraId="71AB59D8" w14:textId="77777777" w:rsidR="00D22FD1" w:rsidRPr="00146ED3" w:rsidRDefault="00D22FD1" w:rsidP="00D22FD1">
      <w:pPr>
        <w:kinsoku w:val="0"/>
        <w:overflowPunct w:val="0"/>
        <w:ind w:leftChars="380" w:left="798"/>
        <w:textAlignment w:val="baseline"/>
        <w:rPr>
          <w:rFonts w:ascii="ＭＳ ゴシック" w:eastAsia="ＭＳ ゴシック" w:hAnsi="ＭＳ ゴシック" w:cs="ＭＳ ゴシック"/>
          <w:kern w:val="0"/>
          <w:sz w:val="20"/>
          <w:szCs w:val="20"/>
        </w:rPr>
      </w:pPr>
    </w:p>
    <w:p w14:paraId="55A29553" w14:textId="77777777" w:rsidR="00D22FD1" w:rsidRPr="00146ED3" w:rsidRDefault="00D22FD1" w:rsidP="00D22FD1">
      <w:pPr>
        <w:kinsoku w:val="0"/>
        <w:overflowPunct w:val="0"/>
        <w:ind w:leftChars="380" w:left="798"/>
        <w:textAlignment w:val="baseline"/>
        <w:rPr>
          <w:rFonts w:ascii="ＭＳ ゴシック" w:eastAsia="ＭＳ ゴシック" w:hAnsi="ＭＳ ゴシック" w:cs="ＭＳ ゴシック"/>
          <w:kern w:val="0"/>
          <w:sz w:val="20"/>
          <w:szCs w:val="20"/>
        </w:rPr>
      </w:pPr>
    </w:p>
    <w:p w14:paraId="594773AF" w14:textId="77777777" w:rsidR="00701F55" w:rsidRPr="00146ED3" w:rsidRDefault="00701F55" w:rsidP="00D22FD1">
      <w:pPr>
        <w:kinsoku w:val="0"/>
        <w:overflowPunct w:val="0"/>
        <w:ind w:leftChars="380" w:left="798"/>
        <w:textAlignment w:val="baseline"/>
        <w:rPr>
          <w:rFonts w:ascii="ＭＳ ゴシック" w:eastAsia="ＭＳ ゴシック" w:hAnsi="ＭＳ ゴシック" w:cs="ＭＳ ゴシック"/>
          <w:kern w:val="0"/>
          <w:sz w:val="20"/>
          <w:szCs w:val="20"/>
        </w:rPr>
      </w:pPr>
    </w:p>
    <w:p w14:paraId="252DD4F2" w14:textId="77777777" w:rsidR="00D22FD1" w:rsidRPr="00146ED3" w:rsidRDefault="00D22FD1" w:rsidP="00D22FD1">
      <w:pPr>
        <w:kinsoku w:val="0"/>
        <w:overflowPunct w:val="0"/>
        <w:ind w:leftChars="380" w:left="798"/>
        <w:textAlignment w:val="baseline"/>
        <w:rPr>
          <w:rFonts w:ascii="ＭＳ ゴシック" w:eastAsia="ＭＳ ゴシック" w:hAnsi="ＭＳ ゴシック" w:cs="ＭＳ ゴシック"/>
          <w:kern w:val="0"/>
          <w:sz w:val="20"/>
          <w:szCs w:val="20"/>
        </w:rPr>
      </w:pPr>
    </w:p>
    <w:p w14:paraId="6A4F0F9E" w14:textId="77777777" w:rsidR="00B72C56" w:rsidRPr="00146ED3" w:rsidRDefault="00B72C56" w:rsidP="00D22FD1">
      <w:pPr>
        <w:kinsoku w:val="0"/>
        <w:overflowPunct w:val="0"/>
        <w:ind w:leftChars="380" w:left="798"/>
        <w:textAlignment w:val="baseline"/>
        <w:rPr>
          <w:rFonts w:ascii="ＭＳ ゴシック" w:eastAsia="ＭＳ ゴシック" w:hAnsi="ＭＳ ゴシック" w:cs="ＭＳ ゴシック"/>
          <w:kern w:val="0"/>
          <w:sz w:val="20"/>
          <w:szCs w:val="20"/>
        </w:rPr>
      </w:pPr>
    </w:p>
    <w:p w14:paraId="76171A14" w14:textId="77777777" w:rsidR="008A48D2" w:rsidRPr="00146ED3" w:rsidRDefault="008A48D2" w:rsidP="00701F55">
      <w:pPr>
        <w:tabs>
          <w:tab w:val="left" w:pos="1290"/>
        </w:tabs>
        <w:ind w:firstLineChars="400" w:firstLine="840"/>
        <w:jc w:val="center"/>
        <w:rPr>
          <w:vanish/>
        </w:rPr>
      </w:pPr>
    </w:p>
    <w:p w14:paraId="6F5070DE" w14:textId="77777777" w:rsidR="002B5805" w:rsidRPr="00146ED3" w:rsidRDefault="002B5805" w:rsidP="002B5805">
      <w:pPr>
        <w:tabs>
          <w:tab w:val="left" w:pos="1290"/>
        </w:tabs>
        <w:jc w:val="center"/>
        <w:rPr>
          <w:rFonts w:ascii="ＭＳ ゴシック" w:eastAsia="ＭＳ ゴシック" w:hAnsi="ＭＳ ゴシック"/>
          <w:sz w:val="20"/>
          <w:szCs w:val="20"/>
        </w:rPr>
      </w:pPr>
    </w:p>
    <w:p w14:paraId="7C06DB5F" w14:textId="77777777" w:rsidR="008A48D2" w:rsidRPr="00146ED3" w:rsidRDefault="008A48D2" w:rsidP="008A48D2">
      <w:pPr>
        <w:tabs>
          <w:tab w:val="left" w:pos="1290"/>
        </w:tabs>
        <w:jc w:val="left"/>
        <w:rPr>
          <w:rFonts w:ascii="ＭＳ ゴシック" w:eastAsia="ＭＳ ゴシック" w:hAnsi="ＭＳ ゴシック"/>
          <w:b/>
          <w:sz w:val="28"/>
          <w:szCs w:val="28"/>
        </w:rPr>
      </w:pPr>
      <w:r w:rsidRPr="00146ED3">
        <w:rPr>
          <w:rFonts w:ascii="ＭＳ ゴシック" w:eastAsia="ＭＳ ゴシック" w:hAnsi="ＭＳ ゴシック" w:hint="eastAsia"/>
          <w:b/>
          <w:sz w:val="28"/>
          <w:szCs w:val="28"/>
        </w:rPr>
        <w:lastRenderedPageBreak/>
        <w:t>Ⅵ　その他衛生管理</w:t>
      </w:r>
    </w:p>
    <w:p w14:paraId="2E1ACCEA" w14:textId="77777777" w:rsidR="008A48D2" w:rsidRPr="00146ED3" w:rsidRDefault="008A48D2" w:rsidP="008A48D2">
      <w:pPr>
        <w:rPr>
          <w:b/>
          <w:vanish/>
          <w:sz w:val="28"/>
          <w:szCs w:val="28"/>
        </w:rPr>
      </w:pPr>
    </w:p>
    <w:p w14:paraId="5533FB28" w14:textId="77777777" w:rsidR="002B5805" w:rsidRPr="00146ED3" w:rsidRDefault="002B5805" w:rsidP="002B5805">
      <w:pPr>
        <w:rPr>
          <w:b/>
          <w:vanish/>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50"/>
        <w:gridCol w:w="1843"/>
      </w:tblGrid>
      <w:tr w:rsidR="002B5805" w:rsidRPr="00146ED3" w14:paraId="342BF74C" w14:textId="77777777" w:rsidTr="007B3B08">
        <w:trPr>
          <w:trHeight w:val="416"/>
        </w:trPr>
        <w:tc>
          <w:tcPr>
            <w:tcW w:w="2367" w:type="dxa"/>
            <w:vAlign w:val="center"/>
          </w:tcPr>
          <w:p w14:paraId="463718AE" w14:textId="77777777" w:rsidR="002B5805" w:rsidRPr="00146ED3" w:rsidRDefault="002B5805"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850" w:type="dxa"/>
            <w:vAlign w:val="center"/>
          </w:tcPr>
          <w:p w14:paraId="4ABA9B4F" w14:textId="77777777" w:rsidR="002B5805" w:rsidRPr="00146ED3" w:rsidRDefault="002B5805" w:rsidP="0011177D">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843" w:type="dxa"/>
            <w:vAlign w:val="center"/>
          </w:tcPr>
          <w:p w14:paraId="73E50634" w14:textId="77777777" w:rsidR="002B5805" w:rsidRPr="00146ED3" w:rsidRDefault="002B5805"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2B5805" w:rsidRPr="00146ED3" w14:paraId="2F04BB9E" w14:textId="77777777" w:rsidTr="007B3B08">
        <w:trPr>
          <w:trHeight w:val="13324"/>
        </w:trPr>
        <w:tc>
          <w:tcPr>
            <w:tcW w:w="2367" w:type="dxa"/>
          </w:tcPr>
          <w:p w14:paraId="15BAE292" w14:textId="77777777" w:rsidR="00B77C8A" w:rsidRPr="00146ED3" w:rsidRDefault="00B77C8A" w:rsidP="00C733F3">
            <w:pPr>
              <w:overflowPunct w:val="0"/>
              <w:textAlignment w:val="baseline"/>
              <w:rPr>
                <w:rFonts w:ascii="ＭＳ ゴシック" w:eastAsia="ＭＳ ゴシック" w:hAnsi="ＭＳ ゴシック"/>
                <w:b/>
                <w:sz w:val="20"/>
                <w:szCs w:val="20"/>
              </w:rPr>
            </w:pPr>
          </w:p>
          <w:p w14:paraId="3D92CB36" w14:textId="77777777" w:rsidR="00C733F3" w:rsidRPr="00146ED3" w:rsidRDefault="00C733F3" w:rsidP="00C733F3">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１　衛生管理</w:t>
            </w:r>
            <w:r w:rsidR="00DB6781" w:rsidRPr="00146ED3">
              <w:rPr>
                <w:rFonts w:ascii="ＭＳ ゴシック" w:eastAsia="ＭＳ ゴシック" w:hAnsi="ＭＳ ゴシック" w:hint="eastAsia"/>
                <w:b/>
                <w:sz w:val="20"/>
                <w:szCs w:val="20"/>
              </w:rPr>
              <w:t>等</w:t>
            </w:r>
          </w:p>
          <w:p w14:paraId="438ABE18" w14:textId="77777777" w:rsidR="00C733F3" w:rsidRPr="00146ED3" w:rsidRDefault="00C733F3" w:rsidP="00193C31">
            <w:pPr>
              <w:overflowPunct w:val="0"/>
              <w:ind w:firstLineChars="200" w:firstLine="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【共通】</w:t>
            </w:r>
          </w:p>
        </w:tc>
        <w:tc>
          <w:tcPr>
            <w:tcW w:w="5850" w:type="dxa"/>
          </w:tcPr>
          <w:p w14:paraId="3CAB72A4" w14:textId="77777777" w:rsidR="002B5805" w:rsidRPr="00146ED3" w:rsidRDefault="002B5805" w:rsidP="00C733F3">
            <w:pPr>
              <w:overflowPunct w:val="0"/>
              <w:textAlignment w:val="baseline"/>
              <w:rPr>
                <w:rFonts w:ascii="ＭＳ ゴシック" w:eastAsia="ＭＳ ゴシック" w:hAnsi="ＭＳ ゴシック"/>
                <w:sz w:val="20"/>
                <w:szCs w:val="20"/>
              </w:rPr>
            </w:pPr>
          </w:p>
          <w:p w14:paraId="1859C1D7" w14:textId="77777777" w:rsidR="002E2DF7" w:rsidRPr="00146ED3" w:rsidRDefault="00C733F3" w:rsidP="0083467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sz w:val="20"/>
                <w:szCs w:val="20"/>
              </w:rPr>
              <w:t>(</w:t>
            </w:r>
            <w:r w:rsidRPr="00146ED3">
              <w:rPr>
                <w:rFonts w:ascii="ＭＳ ゴシック" w:eastAsia="ＭＳ ゴシック" w:hAnsi="ＭＳ ゴシック" w:hint="eastAsia"/>
                <w:sz w:val="20"/>
                <w:szCs w:val="20"/>
              </w:rPr>
              <w:t>1</w:t>
            </w:r>
            <w:r w:rsidRPr="00146ED3">
              <w:rPr>
                <w:rFonts w:ascii="ＭＳ ゴシック" w:eastAsia="ＭＳ ゴシック" w:hAnsi="ＭＳ ゴシック"/>
                <w:sz w:val="20"/>
                <w:szCs w:val="20"/>
              </w:rPr>
              <w:t>)</w:t>
            </w:r>
            <w:r w:rsidRPr="00146ED3">
              <w:rPr>
                <w:rFonts w:ascii="ＭＳ ゴシック" w:eastAsia="ＭＳ ゴシック" w:hAnsi="ＭＳ ゴシック" w:hint="eastAsia"/>
                <w:sz w:val="20"/>
                <w:szCs w:val="20"/>
              </w:rPr>
              <w:t xml:space="preserve">　入所者の使用する食器その他の設備又は飲用に供する水</w:t>
            </w:r>
          </w:p>
          <w:p w14:paraId="466E1ACA" w14:textId="77777777" w:rsidR="002E2DF7" w:rsidRPr="00146ED3" w:rsidRDefault="00C733F3" w:rsidP="002E2DF7">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について，衛生的な管理に努め，又は衛生上必要な措置を講</w:t>
            </w:r>
          </w:p>
          <w:p w14:paraId="09068E61" w14:textId="77777777" w:rsidR="002E2DF7" w:rsidRPr="00146ED3" w:rsidRDefault="00C733F3" w:rsidP="002E2DF7">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ずるとともに，医薬品及び医療機器の管理を適正に行ってい</w:t>
            </w:r>
          </w:p>
          <w:p w14:paraId="5B90CE4B" w14:textId="77777777" w:rsidR="00C733F3" w:rsidRPr="00146ED3" w:rsidRDefault="00C733F3" w:rsidP="002E2DF7">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るか。</w:t>
            </w:r>
          </w:p>
          <w:p w14:paraId="5D46EFC8" w14:textId="77777777" w:rsidR="00C733F3" w:rsidRPr="00146ED3" w:rsidRDefault="00C733F3" w:rsidP="0083467A">
            <w:pPr>
              <w:overflowPunct w:val="0"/>
              <w:ind w:firstLineChars="100" w:firstLine="200"/>
              <w:textAlignment w:val="baseline"/>
              <w:rPr>
                <w:rFonts w:ascii="ＭＳ ゴシック" w:eastAsia="ＭＳ ゴシック" w:hAnsi="ＭＳ ゴシック"/>
                <w:sz w:val="20"/>
                <w:szCs w:val="20"/>
              </w:rPr>
            </w:pPr>
          </w:p>
          <w:p w14:paraId="0569B203" w14:textId="77777777" w:rsidR="00C733F3" w:rsidRPr="00146ED3" w:rsidRDefault="00C733F3" w:rsidP="00C733F3">
            <w:pPr>
              <w:overflowPunct w:val="0"/>
              <w:textAlignment w:val="baseline"/>
              <w:rPr>
                <w:rFonts w:ascii="ＭＳ ゴシック" w:eastAsia="ＭＳ ゴシック" w:hAnsi="ＭＳ ゴシック"/>
                <w:sz w:val="20"/>
                <w:szCs w:val="20"/>
              </w:rPr>
            </w:pPr>
          </w:p>
          <w:p w14:paraId="42DED536" w14:textId="77777777" w:rsidR="00C733F3" w:rsidRPr="00146ED3" w:rsidRDefault="00C733F3" w:rsidP="00C733F3">
            <w:pPr>
              <w:overflowPunct w:val="0"/>
              <w:textAlignment w:val="baseline"/>
              <w:rPr>
                <w:rFonts w:ascii="ＭＳ ゴシック" w:eastAsia="ＭＳ ゴシック" w:hAnsi="ＭＳ ゴシック"/>
                <w:sz w:val="20"/>
                <w:szCs w:val="20"/>
              </w:rPr>
            </w:pPr>
          </w:p>
          <w:p w14:paraId="79A65454" w14:textId="77777777" w:rsidR="00C733F3" w:rsidRPr="00146ED3" w:rsidRDefault="00C733F3" w:rsidP="00C733F3">
            <w:pPr>
              <w:overflowPunct w:val="0"/>
              <w:textAlignment w:val="baseline"/>
              <w:rPr>
                <w:rFonts w:ascii="ＭＳ ゴシック" w:eastAsia="ＭＳ ゴシック" w:hAnsi="ＭＳ ゴシック"/>
                <w:sz w:val="20"/>
                <w:szCs w:val="20"/>
              </w:rPr>
            </w:pPr>
          </w:p>
          <w:p w14:paraId="7CFE00F0" w14:textId="77777777" w:rsidR="00C733F3" w:rsidRPr="00146ED3" w:rsidRDefault="00C733F3" w:rsidP="00C733F3">
            <w:pPr>
              <w:overflowPunct w:val="0"/>
              <w:textAlignment w:val="baseline"/>
              <w:rPr>
                <w:rFonts w:ascii="ＭＳ ゴシック" w:eastAsia="ＭＳ ゴシック" w:hAnsi="ＭＳ ゴシック"/>
                <w:sz w:val="20"/>
                <w:szCs w:val="20"/>
              </w:rPr>
            </w:pPr>
          </w:p>
          <w:p w14:paraId="37770314" w14:textId="77777777" w:rsidR="00C733F3" w:rsidRPr="00146ED3" w:rsidRDefault="00C733F3" w:rsidP="00C733F3">
            <w:pPr>
              <w:overflowPunct w:val="0"/>
              <w:textAlignment w:val="baseline"/>
              <w:rPr>
                <w:rFonts w:ascii="ＭＳ ゴシック" w:eastAsia="ＭＳ ゴシック" w:hAnsi="ＭＳ ゴシック"/>
                <w:sz w:val="20"/>
                <w:szCs w:val="20"/>
              </w:rPr>
            </w:pPr>
          </w:p>
          <w:p w14:paraId="6BBDF4E6" w14:textId="77777777" w:rsidR="00AB5915" w:rsidRPr="00146ED3" w:rsidRDefault="00AB5915" w:rsidP="00C733F3">
            <w:pPr>
              <w:overflowPunct w:val="0"/>
              <w:textAlignment w:val="baseline"/>
              <w:rPr>
                <w:rFonts w:ascii="ＭＳ ゴシック" w:eastAsia="ＭＳ ゴシック" w:hAnsi="ＭＳ ゴシック"/>
                <w:sz w:val="20"/>
                <w:szCs w:val="20"/>
              </w:rPr>
            </w:pPr>
          </w:p>
          <w:p w14:paraId="71690533" w14:textId="77777777" w:rsidR="00AB5915" w:rsidRPr="00146ED3" w:rsidRDefault="00AB5915" w:rsidP="00C733F3">
            <w:pPr>
              <w:overflowPunct w:val="0"/>
              <w:textAlignment w:val="baseline"/>
              <w:rPr>
                <w:rFonts w:ascii="ＭＳ ゴシック" w:eastAsia="ＭＳ ゴシック" w:hAnsi="ＭＳ ゴシック"/>
                <w:sz w:val="20"/>
                <w:szCs w:val="20"/>
              </w:rPr>
            </w:pPr>
          </w:p>
          <w:p w14:paraId="64F97A39" w14:textId="77777777" w:rsidR="00AB5915" w:rsidRPr="00146ED3" w:rsidRDefault="00AB5915" w:rsidP="00C733F3">
            <w:pPr>
              <w:overflowPunct w:val="0"/>
              <w:textAlignment w:val="baseline"/>
              <w:rPr>
                <w:rFonts w:ascii="ＭＳ ゴシック" w:eastAsia="ＭＳ ゴシック" w:hAnsi="ＭＳ ゴシック"/>
                <w:sz w:val="20"/>
                <w:szCs w:val="20"/>
              </w:rPr>
            </w:pPr>
          </w:p>
          <w:p w14:paraId="51D2D0EC" w14:textId="77777777" w:rsidR="00AB5915" w:rsidRPr="00146ED3" w:rsidRDefault="00AB5915" w:rsidP="00C733F3">
            <w:pPr>
              <w:overflowPunct w:val="0"/>
              <w:textAlignment w:val="baseline"/>
              <w:rPr>
                <w:rFonts w:ascii="ＭＳ ゴシック" w:eastAsia="ＭＳ ゴシック" w:hAnsi="ＭＳ ゴシック"/>
                <w:sz w:val="20"/>
                <w:szCs w:val="20"/>
              </w:rPr>
            </w:pPr>
          </w:p>
          <w:p w14:paraId="1FA5BD03" w14:textId="77777777" w:rsidR="00D16D7E" w:rsidRPr="00146ED3" w:rsidRDefault="00D16D7E" w:rsidP="00C733F3">
            <w:pPr>
              <w:overflowPunct w:val="0"/>
              <w:textAlignment w:val="baseline"/>
              <w:rPr>
                <w:rFonts w:ascii="ＭＳ ゴシック" w:eastAsia="ＭＳ ゴシック" w:hAnsi="ＭＳ ゴシック"/>
                <w:sz w:val="20"/>
                <w:szCs w:val="20"/>
              </w:rPr>
            </w:pPr>
          </w:p>
          <w:p w14:paraId="3450D64F" w14:textId="77777777" w:rsidR="00D16D7E" w:rsidRPr="00146ED3" w:rsidRDefault="00D16D7E" w:rsidP="00C733F3">
            <w:pPr>
              <w:overflowPunct w:val="0"/>
              <w:textAlignment w:val="baseline"/>
              <w:rPr>
                <w:rFonts w:ascii="ＭＳ ゴシック" w:eastAsia="ＭＳ ゴシック" w:hAnsi="ＭＳ ゴシック"/>
                <w:sz w:val="20"/>
                <w:szCs w:val="20"/>
              </w:rPr>
            </w:pPr>
          </w:p>
          <w:p w14:paraId="1C3A73B6" w14:textId="77777777" w:rsidR="00D16D7E" w:rsidRPr="00146ED3" w:rsidRDefault="00D16D7E" w:rsidP="00C733F3">
            <w:pPr>
              <w:overflowPunct w:val="0"/>
              <w:textAlignment w:val="baseline"/>
              <w:rPr>
                <w:rFonts w:ascii="ＭＳ ゴシック" w:eastAsia="ＭＳ ゴシック" w:hAnsi="ＭＳ ゴシック"/>
                <w:sz w:val="20"/>
                <w:szCs w:val="20"/>
              </w:rPr>
            </w:pPr>
          </w:p>
          <w:p w14:paraId="0975CCE3" w14:textId="77777777" w:rsidR="00D16D7E" w:rsidRPr="00146ED3" w:rsidRDefault="00D16D7E" w:rsidP="00C733F3">
            <w:pPr>
              <w:overflowPunct w:val="0"/>
              <w:textAlignment w:val="baseline"/>
              <w:rPr>
                <w:rFonts w:ascii="ＭＳ ゴシック" w:eastAsia="ＭＳ ゴシック" w:hAnsi="ＭＳ ゴシック"/>
                <w:sz w:val="20"/>
                <w:szCs w:val="20"/>
              </w:rPr>
            </w:pPr>
          </w:p>
          <w:p w14:paraId="0741C3AF" w14:textId="77777777" w:rsidR="00D16D7E" w:rsidRPr="00146ED3" w:rsidRDefault="00D16D7E" w:rsidP="00C733F3">
            <w:pPr>
              <w:overflowPunct w:val="0"/>
              <w:textAlignment w:val="baseline"/>
              <w:rPr>
                <w:rFonts w:ascii="ＭＳ ゴシック" w:eastAsia="ＭＳ ゴシック" w:hAnsi="ＭＳ ゴシック"/>
                <w:sz w:val="20"/>
                <w:szCs w:val="20"/>
              </w:rPr>
            </w:pPr>
          </w:p>
          <w:p w14:paraId="00FCD24A" w14:textId="77777777" w:rsidR="00D16D7E" w:rsidRPr="00146ED3" w:rsidRDefault="00D16D7E" w:rsidP="00C733F3">
            <w:pPr>
              <w:overflowPunct w:val="0"/>
              <w:textAlignment w:val="baseline"/>
              <w:rPr>
                <w:rFonts w:ascii="ＭＳ ゴシック" w:eastAsia="ＭＳ ゴシック" w:hAnsi="ＭＳ ゴシック"/>
                <w:sz w:val="20"/>
                <w:szCs w:val="20"/>
              </w:rPr>
            </w:pPr>
          </w:p>
          <w:p w14:paraId="7E1C1FD2" w14:textId="77777777" w:rsidR="00D16D7E" w:rsidRPr="00146ED3" w:rsidRDefault="00D16D7E" w:rsidP="00C733F3">
            <w:pPr>
              <w:overflowPunct w:val="0"/>
              <w:textAlignment w:val="baseline"/>
              <w:rPr>
                <w:rFonts w:ascii="ＭＳ ゴシック" w:eastAsia="ＭＳ ゴシック" w:hAnsi="ＭＳ ゴシック"/>
                <w:sz w:val="20"/>
                <w:szCs w:val="20"/>
              </w:rPr>
            </w:pPr>
          </w:p>
          <w:p w14:paraId="17FDAB50" w14:textId="77777777" w:rsidR="00D16D7E" w:rsidRPr="00146ED3" w:rsidRDefault="00D16D7E" w:rsidP="00C733F3">
            <w:pPr>
              <w:overflowPunct w:val="0"/>
              <w:textAlignment w:val="baseline"/>
              <w:rPr>
                <w:rFonts w:ascii="ＭＳ ゴシック" w:eastAsia="ＭＳ ゴシック" w:hAnsi="ＭＳ ゴシック"/>
                <w:sz w:val="20"/>
                <w:szCs w:val="20"/>
              </w:rPr>
            </w:pPr>
          </w:p>
          <w:p w14:paraId="79A1C9FE" w14:textId="77777777" w:rsidR="00AB5915" w:rsidRPr="00146ED3" w:rsidRDefault="00C733F3" w:rsidP="00AB5915">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sz w:val="20"/>
                <w:szCs w:val="20"/>
              </w:rPr>
              <w:t>(</w:t>
            </w:r>
            <w:r w:rsidRPr="00146ED3">
              <w:rPr>
                <w:rFonts w:ascii="ＭＳ ゴシック" w:eastAsia="ＭＳ ゴシック" w:hAnsi="ＭＳ ゴシック" w:hint="eastAsia"/>
                <w:sz w:val="20"/>
                <w:szCs w:val="20"/>
              </w:rPr>
              <w:t>2</w:t>
            </w:r>
            <w:r w:rsidRPr="00146ED3">
              <w:rPr>
                <w:rFonts w:ascii="ＭＳ ゴシック" w:eastAsia="ＭＳ ゴシック" w:hAnsi="ＭＳ ゴシック"/>
                <w:sz w:val="20"/>
                <w:szCs w:val="20"/>
              </w:rPr>
              <w:t>)</w:t>
            </w:r>
            <w:r w:rsidRPr="00146ED3">
              <w:rPr>
                <w:rFonts w:ascii="ＭＳ ゴシック" w:eastAsia="ＭＳ ゴシック" w:hAnsi="ＭＳ ゴシック" w:hint="eastAsia"/>
                <w:sz w:val="20"/>
                <w:szCs w:val="20"/>
              </w:rPr>
              <w:t xml:space="preserve">　</w:t>
            </w:r>
            <w:r w:rsidR="00AB5915" w:rsidRPr="00146ED3">
              <w:rPr>
                <w:rFonts w:ascii="ＭＳ ゴシック" w:eastAsia="ＭＳ ゴシック" w:hAnsi="ＭＳ ゴシック" w:cs="ＭＳ ゴシック" w:hint="eastAsia"/>
                <w:kern w:val="0"/>
                <w:sz w:val="20"/>
                <w:szCs w:val="20"/>
              </w:rPr>
              <w:t>感染症</w:t>
            </w:r>
            <w:r w:rsidR="00AB5915" w:rsidRPr="00146ED3">
              <w:rPr>
                <w:rFonts w:ascii="ＭＳ ゴシック" w:eastAsia="ＭＳ ゴシック" w:hAnsi="ＭＳ ゴシック" w:hint="eastAsia"/>
                <w:sz w:val="20"/>
                <w:szCs w:val="20"/>
              </w:rPr>
              <w:t>及び食中毒</w:t>
            </w:r>
            <w:r w:rsidR="00AB5915" w:rsidRPr="00146ED3">
              <w:rPr>
                <w:rFonts w:ascii="ＭＳ ゴシック" w:eastAsia="ＭＳ ゴシック" w:hAnsi="ＭＳ ゴシック" w:cs="ＭＳ ゴシック" w:hint="eastAsia"/>
                <w:kern w:val="0"/>
                <w:sz w:val="20"/>
                <w:szCs w:val="20"/>
              </w:rPr>
              <w:t>への対策</w:t>
            </w:r>
          </w:p>
          <w:p w14:paraId="4ECEFC60" w14:textId="77777777" w:rsidR="002E2DF7" w:rsidRPr="00146ED3" w:rsidRDefault="00AB5915" w:rsidP="00FB3362">
            <w:pPr>
              <w:kinsoku w:val="0"/>
              <w:overflowPunct w:val="0"/>
              <w:ind w:leftChars="130" w:left="387" w:hangingChars="57" w:hanging="114"/>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感染症及び食中毒</w:t>
            </w:r>
            <w:r w:rsidR="00E64088" w:rsidRPr="00146ED3">
              <w:rPr>
                <w:rFonts w:ascii="ＭＳ ゴシック" w:eastAsia="ＭＳ ゴシック" w:hAnsi="ＭＳ ゴシック" w:cs="ＭＳ ゴシック" w:hint="eastAsia"/>
                <w:kern w:val="0"/>
                <w:sz w:val="20"/>
                <w:szCs w:val="20"/>
              </w:rPr>
              <w:t>が発生し，又は</w:t>
            </w:r>
            <w:r w:rsidRPr="00146ED3">
              <w:rPr>
                <w:rFonts w:ascii="ＭＳ ゴシック" w:eastAsia="ＭＳ ゴシック" w:hAnsi="ＭＳ ゴシック" w:cs="ＭＳ ゴシック" w:hint="eastAsia"/>
                <w:kern w:val="0"/>
                <w:sz w:val="20"/>
                <w:szCs w:val="20"/>
              </w:rPr>
              <w:t>まん延</w:t>
            </w:r>
            <w:r w:rsidR="00E64088" w:rsidRPr="00146ED3">
              <w:rPr>
                <w:rFonts w:ascii="ＭＳ ゴシック" w:eastAsia="ＭＳ ゴシック" w:hAnsi="ＭＳ ゴシック" w:cs="ＭＳ ゴシック" w:hint="eastAsia"/>
                <w:kern w:val="0"/>
                <w:sz w:val="20"/>
                <w:szCs w:val="20"/>
              </w:rPr>
              <w:t>しないように，</w:t>
            </w:r>
            <w:r w:rsidR="002A1F44" w:rsidRPr="00146ED3">
              <w:rPr>
                <w:rFonts w:ascii="ＭＳ ゴシック" w:eastAsia="ＭＳ ゴシック" w:hAnsi="ＭＳ ゴシック" w:cs="ＭＳ ゴシック" w:hint="eastAsia"/>
                <w:kern w:val="0"/>
                <w:sz w:val="20"/>
                <w:szCs w:val="20"/>
              </w:rPr>
              <w:t>以</w:t>
            </w:r>
          </w:p>
          <w:p w14:paraId="75B4C650" w14:textId="77777777" w:rsidR="002A1F44" w:rsidRPr="00146ED3" w:rsidRDefault="002A1F44" w:rsidP="002E2DF7">
            <w:pPr>
              <w:kinsoku w:val="0"/>
              <w:overflowPunct w:val="0"/>
              <w:ind w:leftChars="130" w:left="387" w:hangingChars="57" w:hanging="114"/>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下に掲げる措置を講じているか。</w:t>
            </w:r>
          </w:p>
          <w:p w14:paraId="3328EA4B" w14:textId="77777777" w:rsidR="002A1F44" w:rsidRPr="00146ED3" w:rsidRDefault="002A1F44" w:rsidP="002A1F44">
            <w:pPr>
              <w:kinsoku w:val="0"/>
              <w:overflowPunct w:val="0"/>
              <w:textAlignment w:val="baseline"/>
              <w:rPr>
                <w:rFonts w:ascii="ＭＳ ゴシック" w:eastAsia="ＭＳ ゴシック" w:hAnsi="ＭＳ ゴシック" w:cs="ＭＳ ゴシック"/>
                <w:kern w:val="0"/>
                <w:sz w:val="20"/>
                <w:szCs w:val="20"/>
              </w:rPr>
            </w:pPr>
          </w:p>
          <w:p w14:paraId="43B10335" w14:textId="77777777" w:rsidR="002E2DF7" w:rsidRPr="00146ED3" w:rsidRDefault="002A1F44" w:rsidP="002A1F44">
            <w:pPr>
              <w:kinsoku w:val="0"/>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r w:rsidR="005758CE" w:rsidRPr="00146ED3">
              <w:rPr>
                <w:rFonts w:ascii="ＭＳ ゴシック" w:eastAsia="ＭＳ ゴシック" w:hAnsi="ＭＳ ゴシック" w:cs="ＭＳ ゴシック" w:hint="eastAsia"/>
                <w:kern w:val="0"/>
                <w:sz w:val="20"/>
                <w:szCs w:val="20"/>
              </w:rPr>
              <w:t>①</w:t>
            </w:r>
            <w:r w:rsidRPr="00146ED3">
              <w:rPr>
                <w:rFonts w:ascii="ＭＳ ゴシック" w:eastAsia="ＭＳ ゴシック" w:hAnsi="ＭＳ ゴシック" w:cs="ＭＳ ゴシック" w:hint="eastAsia"/>
                <w:kern w:val="0"/>
                <w:sz w:val="20"/>
                <w:szCs w:val="20"/>
              </w:rPr>
              <w:t xml:space="preserve">　感染症及び食中毒の予防及びまん延の防止のための対策</w:t>
            </w:r>
          </w:p>
          <w:p w14:paraId="78D4D86D" w14:textId="77777777" w:rsidR="002E2DF7" w:rsidRPr="00146ED3" w:rsidRDefault="002A1F44" w:rsidP="002E2DF7">
            <w:pPr>
              <w:kinsoku w:val="0"/>
              <w:overflowPunct w:val="0"/>
              <w:ind w:firstLineChars="200" w:firstLine="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を</w:t>
            </w:r>
            <w:r w:rsidR="00AB5915" w:rsidRPr="00146ED3">
              <w:rPr>
                <w:rFonts w:ascii="ＭＳ ゴシック" w:eastAsia="ＭＳ ゴシック" w:hAnsi="ＭＳ ゴシック" w:cs="ＭＳ ゴシック" w:hint="eastAsia"/>
                <w:kern w:val="0"/>
                <w:sz w:val="20"/>
                <w:szCs w:val="20"/>
              </w:rPr>
              <w:t>検討する委員会</w:t>
            </w:r>
            <w:r w:rsidR="00BA60FE" w:rsidRPr="00146ED3">
              <w:rPr>
                <w:rFonts w:ascii="ＭＳ ゴシック" w:eastAsia="ＭＳ ゴシック" w:hAnsi="ＭＳ ゴシック" w:cs="ＭＳ ゴシック" w:hint="eastAsia"/>
                <w:kern w:val="0"/>
                <w:sz w:val="20"/>
                <w:szCs w:val="20"/>
              </w:rPr>
              <w:t>（以下</w:t>
            </w:r>
            <w:r w:rsidR="00BA60FE" w:rsidRPr="00146ED3">
              <w:rPr>
                <w:rFonts w:ascii="ＭＳ ゴシック" w:eastAsia="ＭＳ ゴシック" w:hAnsi="ＭＳ ゴシック" w:cs="ＭＳ ゴシック"/>
                <w:kern w:val="0"/>
                <w:sz w:val="20"/>
                <w:szCs w:val="20"/>
              </w:rPr>
              <w:t>「</w:t>
            </w:r>
            <w:r w:rsidR="00BA60FE" w:rsidRPr="00146ED3">
              <w:rPr>
                <w:rFonts w:ascii="ＭＳ ゴシック" w:eastAsia="ＭＳ ゴシック" w:hAnsi="ＭＳ ゴシック" w:cs="ＭＳ ゴシック" w:hint="eastAsia"/>
                <w:kern w:val="0"/>
                <w:sz w:val="20"/>
                <w:szCs w:val="20"/>
              </w:rPr>
              <w:t>感染</w:t>
            </w:r>
            <w:r w:rsidR="00BA60FE" w:rsidRPr="00146ED3">
              <w:rPr>
                <w:rFonts w:ascii="ＭＳ ゴシック" w:eastAsia="ＭＳ ゴシック" w:hAnsi="ＭＳ ゴシック" w:cs="ＭＳ ゴシック"/>
                <w:kern w:val="0"/>
                <w:sz w:val="20"/>
                <w:szCs w:val="20"/>
              </w:rPr>
              <w:t>対策委員会」</w:t>
            </w:r>
            <w:r w:rsidR="00C77588" w:rsidRPr="00146ED3">
              <w:rPr>
                <w:rFonts w:ascii="ＭＳ ゴシック" w:eastAsia="ＭＳ ゴシック" w:hAnsi="ＭＳ ゴシック" w:cs="ＭＳ ゴシック" w:hint="eastAsia"/>
                <w:kern w:val="0"/>
                <w:sz w:val="20"/>
                <w:szCs w:val="20"/>
              </w:rPr>
              <w:t>と</w:t>
            </w:r>
            <w:r w:rsidR="00C77588" w:rsidRPr="00146ED3">
              <w:rPr>
                <w:rFonts w:ascii="ＭＳ ゴシック" w:eastAsia="ＭＳ ゴシック" w:hAnsi="ＭＳ ゴシック" w:cs="ＭＳ ゴシック"/>
                <w:kern w:val="0"/>
                <w:sz w:val="20"/>
                <w:szCs w:val="20"/>
              </w:rPr>
              <w:t>いう。</w:t>
            </w:r>
            <w:r w:rsidR="00BA60FE" w:rsidRPr="00146ED3">
              <w:rPr>
                <w:rFonts w:ascii="ＭＳ ゴシック" w:eastAsia="ＭＳ ゴシック" w:hAnsi="ＭＳ ゴシック" w:cs="ＭＳ ゴシック" w:hint="eastAsia"/>
                <w:kern w:val="0"/>
                <w:sz w:val="20"/>
                <w:szCs w:val="20"/>
              </w:rPr>
              <w:t>）</w:t>
            </w:r>
            <w:r w:rsidR="00AB5915" w:rsidRPr="00146ED3">
              <w:rPr>
                <w:rFonts w:ascii="ＭＳ ゴシック" w:eastAsia="ＭＳ ゴシック" w:hAnsi="ＭＳ ゴシック" w:cs="ＭＳ ゴシック" w:hint="eastAsia"/>
                <w:kern w:val="0"/>
                <w:sz w:val="20"/>
                <w:szCs w:val="20"/>
              </w:rPr>
              <w:t>を</w:t>
            </w:r>
            <w:r w:rsidR="00B77C8A" w:rsidRPr="00146ED3">
              <w:rPr>
                <w:rFonts w:ascii="ＭＳ ゴシック" w:eastAsia="ＭＳ ゴシック" w:hAnsi="ＭＳ ゴシック" w:cs="ＭＳ ゴシック" w:hint="eastAsia"/>
                <w:kern w:val="0"/>
                <w:sz w:val="20"/>
                <w:szCs w:val="20"/>
              </w:rPr>
              <w:t>概</w:t>
            </w:r>
          </w:p>
          <w:p w14:paraId="187FB514" w14:textId="77777777" w:rsidR="002E2DF7" w:rsidRPr="00146ED3" w:rsidRDefault="00B77C8A" w:rsidP="002E2DF7">
            <w:pPr>
              <w:kinsoku w:val="0"/>
              <w:overflowPunct w:val="0"/>
              <w:ind w:firstLineChars="200" w:firstLine="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ね</w:t>
            </w:r>
            <w:r w:rsidR="00AB5915" w:rsidRPr="00146ED3">
              <w:rPr>
                <w:rFonts w:ascii="ＭＳ ゴシック" w:eastAsia="ＭＳ ゴシック" w:hAnsi="ＭＳ ゴシック" w:cs="ＭＳ ゴシック" w:hint="eastAsia"/>
                <w:kern w:val="0"/>
                <w:sz w:val="20"/>
                <w:szCs w:val="20"/>
              </w:rPr>
              <w:t>３月に１回以上開催しているか</w:t>
            </w:r>
            <w:r w:rsidR="00B0059C" w:rsidRPr="00146ED3">
              <w:rPr>
                <w:rFonts w:ascii="ＭＳ ゴシック" w:eastAsia="ＭＳ ゴシック" w:hAnsi="ＭＳ ゴシック" w:cs="ＭＳ ゴシック" w:hint="eastAsia"/>
                <w:kern w:val="0"/>
                <w:sz w:val="20"/>
                <w:szCs w:val="20"/>
              </w:rPr>
              <w:t>（テレビ電話装置等を活</w:t>
            </w:r>
          </w:p>
          <w:p w14:paraId="76526DE5" w14:textId="77777777" w:rsidR="00B0059C" w:rsidRPr="00146ED3" w:rsidRDefault="00B0059C" w:rsidP="002E2DF7">
            <w:pPr>
              <w:kinsoku w:val="0"/>
              <w:overflowPunct w:val="0"/>
              <w:ind w:firstLineChars="200" w:firstLine="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用して行うことができる）</w:t>
            </w:r>
            <w:r w:rsidR="00710316" w:rsidRPr="00146ED3">
              <w:rPr>
                <w:rFonts w:ascii="ＭＳ ゴシック" w:eastAsia="ＭＳ ゴシック" w:hAnsi="ＭＳ ゴシック" w:cs="ＭＳ ゴシック" w:hint="eastAsia"/>
                <w:kern w:val="0"/>
                <w:sz w:val="20"/>
                <w:szCs w:val="20"/>
              </w:rPr>
              <w:t>。</w:t>
            </w:r>
          </w:p>
          <w:p w14:paraId="534EDBC8" w14:textId="77777777" w:rsidR="00675E50" w:rsidRPr="00146ED3" w:rsidRDefault="00675E50" w:rsidP="002A1F44">
            <w:pPr>
              <w:kinsoku w:val="0"/>
              <w:overflowPunct w:val="0"/>
              <w:ind w:firstLineChars="200" w:firstLine="320"/>
              <w:textAlignment w:val="baseline"/>
              <w:rPr>
                <w:rFonts w:ascii="ＭＳ ゴシック" w:eastAsia="ＭＳ ゴシック" w:hAnsi="ＭＳ ゴシック" w:cs="ＭＳ ゴシック"/>
                <w:kern w:val="0"/>
                <w:sz w:val="16"/>
                <w:szCs w:val="16"/>
              </w:rPr>
            </w:pPr>
          </w:p>
          <w:p w14:paraId="13526F96" w14:textId="77777777" w:rsidR="002E2DF7" w:rsidRPr="00146ED3" w:rsidRDefault="00AB5915" w:rsidP="0083467A">
            <w:pPr>
              <w:kinsoku w:val="0"/>
              <w:overflowPunct w:val="0"/>
              <w:ind w:firstLineChars="200" w:firstLine="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また，その結果について，介護職員その他の職員に周知</w:t>
            </w:r>
          </w:p>
          <w:p w14:paraId="5C8F7E7E" w14:textId="77777777" w:rsidR="00AB5915" w:rsidRPr="00146ED3" w:rsidRDefault="00AB5915" w:rsidP="002E2DF7">
            <w:pPr>
              <w:kinsoku w:val="0"/>
              <w:overflowPunct w:val="0"/>
              <w:ind w:firstLineChars="200" w:firstLine="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徹底を図っているか。</w:t>
            </w:r>
          </w:p>
          <w:p w14:paraId="07F4A009" w14:textId="77777777" w:rsidR="00AB5915" w:rsidRPr="00146ED3" w:rsidRDefault="00AB5915" w:rsidP="00AB5915">
            <w:pPr>
              <w:kinsoku w:val="0"/>
              <w:overflowPunct w:val="0"/>
              <w:textAlignment w:val="baseline"/>
              <w:rPr>
                <w:rFonts w:ascii="ＭＳ ゴシック" w:eastAsia="ＭＳ ゴシック" w:hAnsi="ＭＳ ゴシック" w:cs="ＭＳ ゴシック"/>
                <w:kern w:val="0"/>
                <w:sz w:val="20"/>
                <w:szCs w:val="20"/>
              </w:rPr>
            </w:pPr>
          </w:p>
          <w:p w14:paraId="4EAC4133" w14:textId="77777777" w:rsidR="00675E50" w:rsidRPr="00146ED3" w:rsidRDefault="00675E50" w:rsidP="00AB5915">
            <w:pPr>
              <w:kinsoku w:val="0"/>
              <w:overflowPunct w:val="0"/>
              <w:textAlignment w:val="baseline"/>
              <w:rPr>
                <w:rFonts w:ascii="ＭＳ ゴシック" w:eastAsia="ＭＳ ゴシック" w:hAnsi="ＭＳ ゴシック" w:cs="ＭＳ ゴシック"/>
                <w:kern w:val="0"/>
                <w:sz w:val="20"/>
                <w:szCs w:val="20"/>
              </w:rPr>
            </w:pPr>
          </w:p>
          <w:p w14:paraId="414E29C1" w14:textId="77777777" w:rsidR="00203BFE" w:rsidRPr="00146ED3" w:rsidRDefault="00AB5915" w:rsidP="002A1F44">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005758CE" w:rsidRPr="00146ED3">
              <w:rPr>
                <w:rFonts w:ascii="ＭＳ ゴシック" w:eastAsia="ＭＳ ゴシック" w:hAnsi="ＭＳ ゴシック" w:cs="ＭＳ ゴシック" w:hint="eastAsia"/>
                <w:kern w:val="0"/>
                <w:sz w:val="20"/>
                <w:szCs w:val="20"/>
              </w:rPr>
              <w:t>②</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感染症及び食中毒</w:t>
            </w:r>
            <w:r w:rsidR="002A1F44" w:rsidRPr="00146ED3">
              <w:rPr>
                <w:rFonts w:ascii="ＭＳ ゴシック" w:eastAsia="ＭＳ ゴシック" w:hAnsi="ＭＳ ゴシック" w:cs="ＭＳ ゴシック" w:hint="eastAsia"/>
                <w:kern w:val="0"/>
                <w:sz w:val="20"/>
                <w:szCs w:val="20"/>
              </w:rPr>
              <w:t>の予防及びまん延の防止のための指針</w:t>
            </w:r>
          </w:p>
          <w:p w14:paraId="6EA49DFD" w14:textId="77777777" w:rsidR="00AB5915" w:rsidRPr="00146ED3" w:rsidRDefault="002A1F44" w:rsidP="00203BFE">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w:t>
            </w:r>
            <w:r w:rsidR="00AB5915" w:rsidRPr="00146ED3">
              <w:rPr>
                <w:rFonts w:ascii="ＭＳ ゴシック" w:eastAsia="ＭＳ ゴシック" w:hAnsi="ＭＳ ゴシック" w:cs="ＭＳ ゴシック" w:hint="eastAsia"/>
                <w:kern w:val="0"/>
                <w:sz w:val="20"/>
                <w:szCs w:val="20"/>
              </w:rPr>
              <w:t>マニュアル）を</w:t>
            </w:r>
            <w:r w:rsidRPr="00146ED3">
              <w:rPr>
                <w:rFonts w:ascii="ＭＳ ゴシック" w:eastAsia="ＭＳ ゴシック" w:hAnsi="ＭＳ ゴシック" w:cs="ＭＳ ゴシック" w:hint="eastAsia"/>
                <w:kern w:val="0"/>
                <w:sz w:val="20"/>
                <w:szCs w:val="20"/>
              </w:rPr>
              <w:t>整備</w:t>
            </w:r>
            <w:r w:rsidR="00AB5915" w:rsidRPr="00146ED3">
              <w:rPr>
                <w:rFonts w:ascii="ＭＳ ゴシック" w:eastAsia="ＭＳ ゴシック" w:hAnsi="ＭＳ ゴシック" w:cs="ＭＳ ゴシック" w:hint="eastAsia"/>
                <w:kern w:val="0"/>
                <w:sz w:val="20"/>
                <w:szCs w:val="20"/>
              </w:rPr>
              <w:t>しているか。</w:t>
            </w:r>
          </w:p>
          <w:p w14:paraId="3C4DDAB0" w14:textId="77777777" w:rsidR="002A1F44" w:rsidRPr="00146ED3" w:rsidRDefault="002A1F44" w:rsidP="002A1F44">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11CB5B72" w14:textId="77777777" w:rsidR="00575E62" w:rsidRPr="00146ED3" w:rsidRDefault="00575E62" w:rsidP="002A1F44">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417FDF28" w14:textId="77777777" w:rsidR="002A1F44" w:rsidRPr="00146ED3" w:rsidRDefault="005758CE" w:rsidP="002A1F44">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③</w:t>
            </w:r>
            <w:r w:rsidR="002A1F44" w:rsidRPr="00146ED3">
              <w:rPr>
                <w:rFonts w:ascii="ＭＳ ゴシック" w:eastAsia="ＭＳ ゴシック" w:hAnsi="ＭＳ ゴシック" w:cs="ＭＳ ゴシック"/>
                <w:kern w:val="0"/>
                <w:sz w:val="20"/>
                <w:szCs w:val="20"/>
              </w:rPr>
              <w:t xml:space="preserve">  </w:t>
            </w:r>
            <w:r w:rsidR="002A1F44" w:rsidRPr="00146ED3">
              <w:rPr>
                <w:rFonts w:ascii="ＭＳ ゴシック" w:eastAsia="ＭＳ ゴシック" w:hAnsi="ＭＳ ゴシック" w:cs="ＭＳ ゴシック" w:hint="eastAsia"/>
                <w:kern w:val="0"/>
                <w:sz w:val="20"/>
                <w:szCs w:val="20"/>
              </w:rPr>
              <w:t>レジオネラ症</w:t>
            </w:r>
            <w:r w:rsidR="002A1F44" w:rsidRPr="00146ED3">
              <w:rPr>
                <w:rFonts w:ascii="ＭＳ ゴシック" w:eastAsia="ＭＳ ゴシック" w:hAnsi="ＭＳ ゴシック" w:cs="ＭＳ ゴシック"/>
                <w:kern w:val="0"/>
                <w:sz w:val="20"/>
                <w:szCs w:val="20"/>
              </w:rPr>
              <w:t>,</w:t>
            </w:r>
            <w:r w:rsidR="002A1F44" w:rsidRPr="00146ED3">
              <w:rPr>
                <w:rFonts w:ascii="ＭＳ ゴシック" w:eastAsia="ＭＳ ゴシック" w:hAnsi="ＭＳ ゴシック" w:cs="ＭＳ ゴシック" w:hint="eastAsia"/>
                <w:kern w:val="0"/>
                <w:sz w:val="20"/>
                <w:szCs w:val="20"/>
              </w:rPr>
              <w:t>インフルエンザ</w:t>
            </w:r>
            <w:r w:rsidR="002A1F44" w:rsidRPr="00146ED3">
              <w:rPr>
                <w:rFonts w:ascii="ＭＳ ゴシック" w:eastAsia="ＭＳ ゴシック" w:hAnsi="ＭＳ ゴシック" w:cs="ＭＳ ゴシック"/>
                <w:kern w:val="0"/>
                <w:sz w:val="20"/>
                <w:szCs w:val="20"/>
              </w:rPr>
              <w:t>,</w:t>
            </w:r>
            <w:r w:rsidR="002A1F44" w:rsidRPr="00146ED3">
              <w:rPr>
                <w:rFonts w:ascii="ＭＳ ゴシック" w:eastAsia="ＭＳ ゴシック" w:hAnsi="ＭＳ ゴシック" w:cs="ＭＳ ゴシック" w:hint="eastAsia"/>
                <w:kern w:val="0"/>
                <w:sz w:val="20"/>
                <w:szCs w:val="20"/>
              </w:rPr>
              <w:t>ＭＲＳＡ</w:t>
            </w:r>
            <w:r w:rsidR="002A1F44" w:rsidRPr="00146ED3">
              <w:rPr>
                <w:rFonts w:ascii="ＭＳ ゴシック" w:eastAsia="ＭＳ ゴシック" w:hAnsi="ＭＳ ゴシック" w:cs="ＭＳ ゴシック"/>
                <w:kern w:val="0"/>
                <w:sz w:val="20"/>
                <w:szCs w:val="20"/>
              </w:rPr>
              <w:t>,</w:t>
            </w:r>
            <w:r w:rsidR="002A1F44" w:rsidRPr="00146ED3">
              <w:rPr>
                <w:rFonts w:ascii="ＭＳ ゴシック" w:eastAsia="ＭＳ ゴシック" w:hAnsi="ＭＳ ゴシック" w:cs="ＭＳ ゴシック" w:hint="eastAsia"/>
                <w:kern w:val="0"/>
                <w:sz w:val="20"/>
                <w:szCs w:val="20"/>
              </w:rPr>
              <w:t>結核</w:t>
            </w:r>
            <w:r w:rsidR="002A1F44" w:rsidRPr="00146ED3">
              <w:rPr>
                <w:rFonts w:ascii="ＭＳ ゴシック" w:eastAsia="ＭＳ ゴシック" w:hAnsi="ＭＳ ゴシック" w:cs="ＭＳ ゴシック"/>
                <w:kern w:val="0"/>
                <w:sz w:val="20"/>
                <w:szCs w:val="20"/>
              </w:rPr>
              <w:t>,</w:t>
            </w:r>
            <w:r w:rsidR="002A1F44" w:rsidRPr="00146ED3">
              <w:rPr>
                <w:rFonts w:ascii="ＭＳ ゴシック" w:eastAsia="ＭＳ ゴシック" w:hAnsi="ＭＳ ゴシック" w:cs="ＭＳ ゴシック" w:hint="eastAsia"/>
                <w:kern w:val="0"/>
                <w:sz w:val="20"/>
                <w:szCs w:val="20"/>
              </w:rPr>
              <w:t>Ｏー</w:t>
            </w:r>
            <w:r w:rsidR="002A1F44" w:rsidRPr="00146ED3">
              <w:rPr>
                <w:rFonts w:ascii="ＭＳ ゴシック" w:eastAsia="ＭＳ ゴシック" w:hAnsi="ＭＳ ゴシック" w:cs="ＭＳ ゴシック"/>
                <w:kern w:val="0"/>
                <w:sz w:val="20"/>
                <w:szCs w:val="20"/>
              </w:rPr>
              <w:t>157,</w:t>
            </w:r>
            <w:r w:rsidR="002A1F44" w:rsidRPr="00146ED3">
              <w:rPr>
                <w:rFonts w:ascii="ＭＳ ゴシック" w:eastAsia="ＭＳ ゴシック" w:hAnsi="ＭＳ ゴシック" w:cs="ＭＳ ゴシック" w:hint="eastAsia"/>
                <w:kern w:val="0"/>
                <w:sz w:val="20"/>
                <w:szCs w:val="20"/>
              </w:rPr>
              <w:t>ノロウイルス等感染症</w:t>
            </w:r>
            <w:r w:rsidR="002A1F44" w:rsidRPr="00146ED3">
              <w:rPr>
                <w:rFonts w:ascii="ＭＳ ゴシック" w:eastAsia="ＭＳ ゴシック" w:hAnsi="ＭＳ ゴシック" w:hint="eastAsia"/>
                <w:sz w:val="20"/>
                <w:szCs w:val="20"/>
              </w:rPr>
              <w:t>及び食中毒</w:t>
            </w:r>
            <w:r w:rsidR="002A1F44" w:rsidRPr="00146ED3">
              <w:rPr>
                <w:rFonts w:ascii="ＭＳ ゴシック" w:eastAsia="ＭＳ ゴシック" w:hAnsi="ＭＳ ゴシック" w:cs="ＭＳ ゴシック" w:hint="eastAsia"/>
                <w:kern w:val="0"/>
                <w:sz w:val="20"/>
                <w:szCs w:val="20"/>
              </w:rPr>
              <w:t>に対する予防対策を適切に行っているか。</w:t>
            </w:r>
          </w:p>
          <w:p w14:paraId="61A0EAF4" w14:textId="77777777" w:rsidR="002A1F44" w:rsidRPr="00146ED3" w:rsidRDefault="002A1F44" w:rsidP="002A1F44">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14:paraId="75628248" w14:textId="77777777" w:rsidR="002A1F44" w:rsidRPr="00146ED3" w:rsidRDefault="005758CE" w:rsidP="002A1F44">
            <w:pPr>
              <w:kinsoku w:val="0"/>
              <w:overflowPunct w:val="0"/>
              <w:ind w:leftChars="100" w:left="41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④</w:t>
            </w:r>
            <w:r w:rsidR="002A1F44" w:rsidRPr="00146ED3">
              <w:rPr>
                <w:rFonts w:ascii="ＭＳ ゴシック" w:eastAsia="ＭＳ ゴシック" w:hAnsi="ＭＳ ゴシック" w:hint="eastAsia"/>
                <w:sz w:val="20"/>
                <w:szCs w:val="20"/>
              </w:rPr>
              <w:t xml:space="preserve">　介護職員その他の職員に対し，</w:t>
            </w:r>
            <w:r w:rsidR="002A1F44" w:rsidRPr="00146ED3">
              <w:rPr>
                <w:rFonts w:ascii="ＭＳ ゴシック" w:eastAsia="ＭＳ ゴシック" w:hAnsi="ＭＳ ゴシック" w:cs="ＭＳ ゴシック" w:hint="eastAsia"/>
                <w:kern w:val="0"/>
                <w:sz w:val="20"/>
                <w:szCs w:val="20"/>
              </w:rPr>
              <w:t>感染症及び食中毒の予防及びまん延の防止のため</w:t>
            </w:r>
            <w:r w:rsidR="00D920EF" w:rsidRPr="00146ED3">
              <w:rPr>
                <w:rFonts w:ascii="ＭＳ ゴシック" w:eastAsia="ＭＳ ゴシック" w:hAnsi="ＭＳ ゴシック" w:hint="eastAsia"/>
                <w:sz w:val="20"/>
                <w:szCs w:val="20"/>
              </w:rPr>
              <w:t>研修</w:t>
            </w:r>
            <w:r w:rsidR="002A1F44" w:rsidRPr="00146ED3">
              <w:rPr>
                <w:rFonts w:ascii="ＭＳ ゴシック" w:eastAsia="ＭＳ ゴシック" w:hAnsi="ＭＳ ゴシック" w:hint="eastAsia"/>
                <w:sz w:val="20"/>
                <w:szCs w:val="20"/>
              </w:rPr>
              <w:t>を年</w:t>
            </w:r>
            <w:r w:rsidR="00AC117B" w:rsidRPr="00146ED3">
              <w:rPr>
                <w:rFonts w:ascii="ＭＳ ゴシック" w:eastAsia="ＭＳ ゴシック" w:hAnsi="ＭＳ ゴシック" w:hint="eastAsia"/>
                <w:sz w:val="20"/>
                <w:szCs w:val="20"/>
              </w:rPr>
              <w:t>２</w:t>
            </w:r>
            <w:r w:rsidR="002A1F44" w:rsidRPr="00146ED3">
              <w:rPr>
                <w:rFonts w:ascii="ＭＳ ゴシック" w:eastAsia="ＭＳ ゴシック" w:hAnsi="ＭＳ ゴシック" w:hint="eastAsia"/>
                <w:sz w:val="20"/>
                <w:szCs w:val="20"/>
              </w:rPr>
              <w:t>回以上行っているか。</w:t>
            </w:r>
          </w:p>
          <w:p w14:paraId="5F2CF6B8" w14:textId="77777777" w:rsidR="00D920EF" w:rsidRPr="00146ED3" w:rsidRDefault="00D920EF" w:rsidP="002A1F44">
            <w:pPr>
              <w:kinsoku w:val="0"/>
              <w:overflowPunct w:val="0"/>
              <w:ind w:leftChars="100" w:left="410" w:hangingChars="100" w:hanging="200"/>
              <w:textAlignment w:val="baseline"/>
              <w:rPr>
                <w:rFonts w:ascii="ＭＳ ゴシック" w:eastAsia="ＭＳ ゴシック" w:hAnsi="ＭＳ ゴシック"/>
                <w:sz w:val="20"/>
                <w:szCs w:val="20"/>
              </w:rPr>
            </w:pPr>
          </w:p>
          <w:p w14:paraId="5B01E6B4" w14:textId="77777777" w:rsidR="00AB5915" w:rsidRPr="00146ED3" w:rsidRDefault="005758CE" w:rsidP="00D920EF">
            <w:pPr>
              <w:kinsoku w:val="0"/>
              <w:overflowPunct w:val="0"/>
              <w:ind w:leftChars="100" w:left="410" w:hangingChars="100" w:hanging="20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hint="eastAsia"/>
                <w:sz w:val="20"/>
                <w:szCs w:val="20"/>
              </w:rPr>
              <w:t>⑤</w:t>
            </w:r>
            <w:r w:rsidR="00D920EF" w:rsidRPr="00146ED3">
              <w:rPr>
                <w:rFonts w:ascii="ＭＳ ゴシック" w:eastAsia="ＭＳ ゴシック" w:hAnsi="ＭＳ ゴシック" w:hint="eastAsia"/>
                <w:sz w:val="20"/>
                <w:szCs w:val="20"/>
              </w:rPr>
              <w:t xml:space="preserve">　介護職員そ</w:t>
            </w:r>
            <w:r w:rsidR="00C77588" w:rsidRPr="00146ED3">
              <w:rPr>
                <w:rFonts w:ascii="ＭＳ ゴシック" w:eastAsia="ＭＳ ゴシック" w:hAnsi="ＭＳ ゴシック" w:hint="eastAsia"/>
                <w:sz w:val="20"/>
                <w:szCs w:val="20"/>
              </w:rPr>
              <w:t>の他の職員に対し，感染症の予防及びまん延の防止のため訓練を年２</w:t>
            </w:r>
            <w:r w:rsidR="00C77588" w:rsidRPr="00146ED3">
              <w:rPr>
                <w:rFonts w:ascii="ＭＳ ゴシック" w:eastAsia="ＭＳ ゴシック" w:hAnsi="ＭＳ ゴシック"/>
                <w:sz w:val="20"/>
                <w:szCs w:val="20"/>
              </w:rPr>
              <w:t>回以上</w:t>
            </w:r>
            <w:r w:rsidR="00D920EF" w:rsidRPr="00146ED3">
              <w:rPr>
                <w:rFonts w:ascii="ＭＳ ゴシック" w:eastAsia="ＭＳ ゴシック" w:hAnsi="ＭＳ ゴシック" w:hint="eastAsia"/>
                <w:sz w:val="20"/>
                <w:szCs w:val="20"/>
              </w:rPr>
              <w:t>に行っているか。</w:t>
            </w:r>
            <w:r w:rsidR="00AB5915" w:rsidRPr="00146ED3">
              <w:rPr>
                <w:rFonts w:ascii="ＭＳ ゴシック" w:eastAsia="ＭＳ ゴシック" w:hAnsi="ＭＳ ゴシック" w:cs="ＭＳ ゴシック"/>
                <w:kern w:val="0"/>
                <w:sz w:val="20"/>
                <w:szCs w:val="20"/>
              </w:rPr>
              <w:t xml:space="preserve"> </w:t>
            </w:r>
          </w:p>
          <w:p w14:paraId="72FC7CE0" w14:textId="77777777" w:rsidR="00C733F3" w:rsidRPr="00146ED3" w:rsidRDefault="00C733F3" w:rsidP="00193C31">
            <w:pPr>
              <w:kinsoku w:val="0"/>
              <w:overflowPunct w:val="0"/>
              <w:ind w:leftChars="190" w:left="599" w:hangingChars="100" w:hanging="200"/>
              <w:jc w:val="left"/>
              <w:textAlignment w:val="baseline"/>
              <w:rPr>
                <w:rFonts w:ascii="ＭＳ ゴシック" w:hAnsi="ＭＳ ゴシック"/>
                <w:sz w:val="20"/>
                <w:szCs w:val="20"/>
              </w:rPr>
            </w:pPr>
          </w:p>
          <w:p w14:paraId="5B4F9662" w14:textId="77777777" w:rsidR="003236B6" w:rsidRPr="00146ED3" w:rsidRDefault="00DC6AB2" w:rsidP="003236B6">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令和</w:t>
            </w:r>
            <w:r w:rsidRPr="00146ED3">
              <w:rPr>
                <w:rFonts w:ascii="ＭＳ ゴシック" w:eastAsia="ＭＳ ゴシック" w:hAnsi="ＭＳ ゴシック"/>
                <w:sz w:val="20"/>
                <w:szCs w:val="20"/>
              </w:rPr>
              <w:t>６年度義務化</w:t>
            </w:r>
          </w:p>
          <w:p w14:paraId="174914EE" w14:textId="77777777" w:rsidR="00203BFE" w:rsidRPr="00146ED3" w:rsidRDefault="00DC6AB2" w:rsidP="00021C2B">
            <w:pPr>
              <w:overflowPunct w:val="0"/>
              <w:ind w:firstLineChars="200" w:firstLine="400"/>
              <w:textAlignment w:val="baseline"/>
              <w:rPr>
                <w:rFonts w:ascii="ＭＳ ゴシック" w:hAnsi="ＭＳ ゴシック"/>
                <w:sz w:val="20"/>
                <w:szCs w:val="20"/>
              </w:rPr>
            </w:pPr>
            <w:r w:rsidRPr="00146ED3">
              <w:rPr>
                <w:rFonts w:ascii="ＭＳ ゴシック" w:eastAsia="ＭＳ ゴシック" w:hAnsi="ＭＳ ゴシック" w:hint="eastAsia"/>
                <w:sz w:val="20"/>
                <w:szCs w:val="20"/>
              </w:rPr>
              <w:t>（</w:t>
            </w:r>
            <w:r w:rsidR="003236B6" w:rsidRPr="00146ED3">
              <w:rPr>
                <w:rFonts w:ascii="ＭＳ ゴシック" w:eastAsia="ＭＳ ゴシック" w:hAnsi="ＭＳ ゴシック" w:hint="eastAsia"/>
                <w:sz w:val="20"/>
                <w:szCs w:val="20"/>
              </w:rPr>
              <w:t>④</w:t>
            </w:r>
            <w:r w:rsidR="003236B6" w:rsidRPr="00146ED3">
              <w:rPr>
                <w:rFonts w:ascii="ＭＳ ゴシック" w:eastAsia="ＭＳ ゴシック" w:hAnsi="ＭＳ ゴシック"/>
                <w:sz w:val="20"/>
                <w:szCs w:val="20"/>
              </w:rPr>
              <w:t>，⑤</w:t>
            </w:r>
            <w:r w:rsidR="003236B6" w:rsidRPr="00146ED3">
              <w:rPr>
                <w:rFonts w:ascii="ＭＳ ゴシック" w:eastAsia="ＭＳ ゴシック" w:hAnsi="ＭＳ ゴシック" w:hint="eastAsia"/>
                <w:sz w:val="20"/>
                <w:szCs w:val="20"/>
              </w:rPr>
              <w:t xml:space="preserve">については，令和６年３月 31 </w:t>
            </w:r>
            <w:r w:rsidRPr="00146ED3">
              <w:rPr>
                <w:rFonts w:ascii="ＭＳ ゴシック" w:eastAsia="ＭＳ ゴシック" w:hAnsi="ＭＳ ゴシック" w:hint="eastAsia"/>
                <w:sz w:val="20"/>
                <w:szCs w:val="20"/>
              </w:rPr>
              <w:t>日まで</w:t>
            </w:r>
            <w:r w:rsidR="003236B6" w:rsidRPr="00146ED3">
              <w:rPr>
                <w:rFonts w:ascii="ＭＳ ゴシック" w:eastAsia="ＭＳ ゴシック" w:hAnsi="ＭＳ ゴシック" w:hint="eastAsia"/>
                <w:sz w:val="20"/>
                <w:szCs w:val="20"/>
              </w:rPr>
              <w:t>は努力義務</w:t>
            </w:r>
            <w:r w:rsidRPr="00146ED3">
              <w:rPr>
                <w:rFonts w:ascii="ＭＳ ゴシック" w:eastAsia="ＭＳ ゴシック" w:hAnsi="ＭＳ ゴシック" w:hint="eastAsia"/>
                <w:sz w:val="20"/>
                <w:szCs w:val="20"/>
              </w:rPr>
              <w:t>）</w:t>
            </w:r>
          </w:p>
        </w:tc>
        <w:tc>
          <w:tcPr>
            <w:tcW w:w="1843" w:type="dxa"/>
          </w:tcPr>
          <w:p w14:paraId="69B4B471" w14:textId="77777777" w:rsidR="002B5805" w:rsidRPr="00146ED3" w:rsidRDefault="002B5805" w:rsidP="0011177D">
            <w:pPr>
              <w:overflowPunct w:val="0"/>
              <w:textAlignment w:val="baseline"/>
              <w:rPr>
                <w:rFonts w:ascii="ＭＳ ゴシック" w:eastAsia="ＭＳ ゴシック" w:hAnsi="Times New Roman"/>
                <w:kern w:val="0"/>
                <w:sz w:val="20"/>
                <w:szCs w:val="20"/>
              </w:rPr>
            </w:pPr>
          </w:p>
          <w:p w14:paraId="547B45EA" w14:textId="77777777" w:rsidR="002B5805" w:rsidRPr="00146ED3" w:rsidRDefault="001F3A7E" w:rsidP="0011177D">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36070621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2462337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18360D4F" w14:textId="77777777" w:rsidR="00193C31" w:rsidRPr="00146ED3" w:rsidRDefault="00193C31" w:rsidP="0011177D">
            <w:pPr>
              <w:overflowPunct w:val="0"/>
              <w:textAlignment w:val="baseline"/>
              <w:rPr>
                <w:rFonts w:ascii="ＭＳ ゴシック" w:eastAsia="ＭＳ ゴシック" w:hAnsi="ＭＳ ゴシック"/>
                <w:sz w:val="20"/>
                <w:szCs w:val="20"/>
              </w:rPr>
            </w:pPr>
          </w:p>
          <w:p w14:paraId="6CA9475E" w14:textId="77777777" w:rsidR="00193C31" w:rsidRPr="00146ED3" w:rsidRDefault="00193C31" w:rsidP="00193C31">
            <w:pPr>
              <w:rPr>
                <w:rFonts w:ascii="ＭＳ ゴシック" w:eastAsia="ＭＳ ゴシック" w:hAnsi="ＭＳ ゴシック"/>
                <w:sz w:val="20"/>
                <w:szCs w:val="20"/>
              </w:rPr>
            </w:pPr>
          </w:p>
          <w:p w14:paraId="3523DFC7" w14:textId="77777777" w:rsidR="00193C31" w:rsidRPr="00146ED3" w:rsidRDefault="00193C31" w:rsidP="00193C31">
            <w:pPr>
              <w:rPr>
                <w:rFonts w:ascii="ＭＳ ゴシック" w:eastAsia="ＭＳ ゴシック" w:hAnsi="ＭＳ ゴシック"/>
                <w:sz w:val="20"/>
                <w:szCs w:val="20"/>
              </w:rPr>
            </w:pPr>
          </w:p>
          <w:p w14:paraId="3C4CAE3C" w14:textId="77777777" w:rsidR="00193C31" w:rsidRPr="00146ED3" w:rsidRDefault="00193C31" w:rsidP="00193C31">
            <w:pPr>
              <w:rPr>
                <w:rFonts w:ascii="ＭＳ ゴシック" w:eastAsia="ＭＳ ゴシック" w:hAnsi="ＭＳ ゴシック"/>
                <w:sz w:val="20"/>
                <w:szCs w:val="20"/>
              </w:rPr>
            </w:pPr>
          </w:p>
          <w:p w14:paraId="64C4FE93" w14:textId="77777777" w:rsidR="00193C31" w:rsidRPr="00146ED3" w:rsidRDefault="00193C31" w:rsidP="00193C31">
            <w:pPr>
              <w:rPr>
                <w:rFonts w:ascii="ＭＳ ゴシック" w:eastAsia="ＭＳ ゴシック" w:hAnsi="ＭＳ ゴシック"/>
                <w:sz w:val="20"/>
                <w:szCs w:val="20"/>
              </w:rPr>
            </w:pPr>
          </w:p>
          <w:p w14:paraId="746731E1" w14:textId="77777777" w:rsidR="00193C31" w:rsidRPr="00146ED3" w:rsidRDefault="00193C31" w:rsidP="00193C31">
            <w:pPr>
              <w:rPr>
                <w:rFonts w:ascii="ＭＳ ゴシック" w:eastAsia="ＭＳ ゴシック" w:hAnsi="ＭＳ ゴシック"/>
                <w:sz w:val="20"/>
                <w:szCs w:val="20"/>
              </w:rPr>
            </w:pPr>
          </w:p>
          <w:p w14:paraId="35F174D5" w14:textId="77777777" w:rsidR="00193C31" w:rsidRPr="00146ED3" w:rsidRDefault="00193C31" w:rsidP="00193C31">
            <w:pPr>
              <w:rPr>
                <w:rFonts w:ascii="ＭＳ ゴシック" w:eastAsia="ＭＳ ゴシック" w:hAnsi="ＭＳ ゴシック"/>
                <w:sz w:val="20"/>
                <w:szCs w:val="20"/>
              </w:rPr>
            </w:pPr>
          </w:p>
          <w:p w14:paraId="0B1BDF08" w14:textId="77777777" w:rsidR="00193C31" w:rsidRPr="00146ED3" w:rsidRDefault="00193C31" w:rsidP="00193C31">
            <w:pPr>
              <w:rPr>
                <w:rFonts w:ascii="ＭＳ ゴシック" w:eastAsia="ＭＳ ゴシック" w:hAnsi="ＭＳ ゴシック"/>
                <w:sz w:val="20"/>
                <w:szCs w:val="20"/>
              </w:rPr>
            </w:pPr>
          </w:p>
          <w:p w14:paraId="4747EC9B" w14:textId="77777777" w:rsidR="00193C31" w:rsidRPr="00146ED3" w:rsidRDefault="00193C31" w:rsidP="00193C31">
            <w:pPr>
              <w:rPr>
                <w:rFonts w:ascii="ＭＳ ゴシック" w:eastAsia="ＭＳ ゴシック" w:hAnsi="ＭＳ ゴシック"/>
                <w:sz w:val="20"/>
                <w:szCs w:val="20"/>
              </w:rPr>
            </w:pPr>
          </w:p>
          <w:p w14:paraId="2D4CC0B7" w14:textId="77777777" w:rsidR="00193C31" w:rsidRPr="00146ED3" w:rsidRDefault="00193C31" w:rsidP="00193C31">
            <w:pPr>
              <w:rPr>
                <w:rFonts w:ascii="ＭＳ ゴシック" w:eastAsia="ＭＳ ゴシック" w:hAnsi="ＭＳ ゴシック"/>
                <w:sz w:val="20"/>
                <w:szCs w:val="20"/>
              </w:rPr>
            </w:pPr>
          </w:p>
          <w:p w14:paraId="7489EE1D" w14:textId="77777777" w:rsidR="00193C31" w:rsidRPr="00146ED3" w:rsidRDefault="00193C31" w:rsidP="00193C31">
            <w:pPr>
              <w:rPr>
                <w:rFonts w:ascii="ＭＳ ゴシック" w:eastAsia="ＭＳ ゴシック" w:hAnsi="ＭＳ ゴシック"/>
                <w:sz w:val="20"/>
                <w:szCs w:val="20"/>
              </w:rPr>
            </w:pPr>
          </w:p>
          <w:p w14:paraId="6A80D33B" w14:textId="77777777" w:rsidR="00193C31" w:rsidRPr="00146ED3" w:rsidRDefault="00193C31" w:rsidP="00193C31">
            <w:pPr>
              <w:rPr>
                <w:rFonts w:ascii="ＭＳ ゴシック" w:eastAsia="ＭＳ ゴシック" w:hAnsi="ＭＳ ゴシック"/>
                <w:sz w:val="20"/>
                <w:szCs w:val="20"/>
              </w:rPr>
            </w:pPr>
          </w:p>
          <w:p w14:paraId="6B3472A5" w14:textId="77777777" w:rsidR="00193C31" w:rsidRPr="00146ED3" w:rsidRDefault="00193C31" w:rsidP="00193C31">
            <w:pPr>
              <w:rPr>
                <w:rFonts w:ascii="ＭＳ ゴシック" w:eastAsia="ＭＳ ゴシック" w:hAnsi="ＭＳ ゴシック"/>
                <w:sz w:val="20"/>
                <w:szCs w:val="20"/>
              </w:rPr>
            </w:pPr>
          </w:p>
          <w:p w14:paraId="561F1994" w14:textId="77777777" w:rsidR="002A1F44" w:rsidRPr="00146ED3" w:rsidRDefault="002A1F44" w:rsidP="00193C31">
            <w:pPr>
              <w:rPr>
                <w:rFonts w:ascii="ＭＳ ゴシック" w:eastAsia="ＭＳ ゴシック" w:hAnsi="ＭＳ ゴシック"/>
                <w:sz w:val="20"/>
                <w:szCs w:val="20"/>
              </w:rPr>
            </w:pPr>
          </w:p>
          <w:p w14:paraId="02252381" w14:textId="77777777" w:rsidR="002A1F44" w:rsidRPr="00146ED3" w:rsidRDefault="002A1F44" w:rsidP="00193C31">
            <w:pPr>
              <w:rPr>
                <w:rFonts w:ascii="ＭＳ ゴシック" w:eastAsia="ＭＳ ゴシック" w:hAnsi="ＭＳ ゴシック"/>
                <w:sz w:val="20"/>
                <w:szCs w:val="20"/>
              </w:rPr>
            </w:pPr>
          </w:p>
          <w:p w14:paraId="65CFAC15" w14:textId="77777777" w:rsidR="00193C31" w:rsidRPr="00146ED3" w:rsidRDefault="00193C31" w:rsidP="00193C31">
            <w:pPr>
              <w:rPr>
                <w:rFonts w:ascii="ＭＳ ゴシック" w:eastAsia="ＭＳ ゴシック" w:hAnsi="ＭＳ ゴシック"/>
                <w:sz w:val="20"/>
                <w:szCs w:val="20"/>
              </w:rPr>
            </w:pPr>
          </w:p>
          <w:p w14:paraId="6B097F84" w14:textId="77777777" w:rsidR="00D16D7E" w:rsidRPr="00146ED3" w:rsidRDefault="00D16D7E" w:rsidP="00193C31">
            <w:pPr>
              <w:overflowPunct w:val="0"/>
              <w:textAlignment w:val="baseline"/>
              <w:rPr>
                <w:rFonts w:ascii="ＭＳ ゴシック" w:eastAsia="ＭＳ ゴシック" w:hAnsi="ＭＳ ゴシック" w:cs="ＭＳ ゴシック"/>
                <w:kern w:val="0"/>
                <w:sz w:val="20"/>
                <w:szCs w:val="20"/>
              </w:rPr>
            </w:pPr>
          </w:p>
          <w:p w14:paraId="666DCC48" w14:textId="77777777" w:rsidR="00D16D7E" w:rsidRPr="00146ED3" w:rsidRDefault="00D16D7E" w:rsidP="00193C31">
            <w:pPr>
              <w:overflowPunct w:val="0"/>
              <w:textAlignment w:val="baseline"/>
              <w:rPr>
                <w:rFonts w:ascii="ＭＳ ゴシック" w:eastAsia="ＭＳ ゴシック" w:hAnsi="ＭＳ ゴシック" w:cs="ＭＳ ゴシック"/>
                <w:kern w:val="0"/>
                <w:sz w:val="20"/>
                <w:szCs w:val="20"/>
              </w:rPr>
            </w:pPr>
          </w:p>
          <w:p w14:paraId="1D42E490" w14:textId="77777777" w:rsidR="00D16D7E" w:rsidRPr="00146ED3" w:rsidRDefault="00D16D7E" w:rsidP="00193C31">
            <w:pPr>
              <w:overflowPunct w:val="0"/>
              <w:textAlignment w:val="baseline"/>
              <w:rPr>
                <w:rFonts w:ascii="ＭＳ ゴシック" w:eastAsia="ＭＳ ゴシック" w:hAnsi="ＭＳ ゴシック" w:cs="ＭＳ ゴシック"/>
                <w:kern w:val="0"/>
                <w:sz w:val="20"/>
                <w:szCs w:val="20"/>
              </w:rPr>
            </w:pPr>
          </w:p>
          <w:p w14:paraId="2A472C33" w14:textId="77777777" w:rsidR="00203BFE" w:rsidRPr="00146ED3" w:rsidRDefault="00203BFE" w:rsidP="00193C31">
            <w:pPr>
              <w:overflowPunct w:val="0"/>
              <w:textAlignment w:val="baseline"/>
              <w:rPr>
                <w:rFonts w:ascii="ＭＳ ゴシック" w:eastAsia="ＭＳ ゴシック" w:hAnsi="ＭＳ ゴシック" w:cs="ＭＳ ゴシック"/>
                <w:kern w:val="0"/>
                <w:sz w:val="20"/>
                <w:szCs w:val="20"/>
              </w:rPr>
            </w:pPr>
          </w:p>
          <w:p w14:paraId="077769BC" w14:textId="77777777" w:rsidR="000E5754" w:rsidRPr="00146ED3" w:rsidRDefault="000E5754" w:rsidP="00193C31">
            <w:pPr>
              <w:overflowPunct w:val="0"/>
              <w:textAlignment w:val="baseline"/>
              <w:rPr>
                <w:rFonts w:ascii="ＭＳ ゴシック" w:eastAsia="ＭＳ ゴシック" w:hAnsi="ＭＳ ゴシック" w:cs="ＭＳ ゴシック"/>
                <w:kern w:val="0"/>
                <w:sz w:val="20"/>
                <w:szCs w:val="20"/>
              </w:rPr>
            </w:pPr>
          </w:p>
          <w:p w14:paraId="0B201689" w14:textId="77777777" w:rsidR="000E5754" w:rsidRPr="00146ED3" w:rsidRDefault="000E5754" w:rsidP="00193C31">
            <w:pPr>
              <w:overflowPunct w:val="0"/>
              <w:textAlignment w:val="baseline"/>
              <w:rPr>
                <w:rFonts w:ascii="ＭＳ ゴシック" w:eastAsia="ＭＳ ゴシック" w:hAnsi="ＭＳ ゴシック" w:cs="ＭＳ ゴシック"/>
                <w:kern w:val="0"/>
                <w:sz w:val="20"/>
                <w:szCs w:val="20"/>
              </w:rPr>
            </w:pPr>
          </w:p>
          <w:p w14:paraId="690D32F3" w14:textId="77777777" w:rsidR="00193C31" w:rsidRPr="00146ED3" w:rsidRDefault="001F3A7E" w:rsidP="00193C31">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0732576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670498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A68826C" w14:textId="77777777" w:rsidR="00193C31" w:rsidRPr="00146ED3" w:rsidRDefault="00193C31" w:rsidP="00193C31">
            <w:pPr>
              <w:overflowPunct w:val="0"/>
              <w:textAlignment w:val="baseline"/>
              <w:rPr>
                <w:rFonts w:ascii="ＭＳ ゴシック" w:eastAsia="ＭＳ ゴシック" w:hAnsi="ＭＳ ゴシック" w:cs="ＭＳ ゴシック"/>
                <w:kern w:val="0"/>
                <w:sz w:val="20"/>
                <w:szCs w:val="20"/>
              </w:rPr>
            </w:pPr>
          </w:p>
          <w:p w14:paraId="56604386" w14:textId="77777777" w:rsidR="000E5754" w:rsidRPr="00146ED3" w:rsidRDefault="000E5754" w:rsidP="000E5754">
            <w:pPr>
              <w:overflowPunct w:val="0"/>
              <w:spacing w:line="360" w:lineRule="auto"/>
              <w:textAlignment w:val="baseline"/>
              <w:rPr>
                <w:rFonts w:ascii="ＭＳ ゴシック" w:eastAsia="ＭＳ ゴシック" w:hAnsi="ＭＳ ゴシック" w:cs="ＭＳ ゴシック"/>
                <w:kern w:val="0"/>
                <w:sz w:val="16"/>
                <w:szCs w:val="16"/>
              </w:rPr>
            </w:pPr>
          </w:p>
          <w:p w14:paraId="460B40CC" w14:textId="77777777" w:rsidR="00193C31" w:rsidRPr="00146ED3" w:rsidRDefault="001F3A7E" w:rsidP="00203BFE">
            <w:pPr>
              <w:overflowPunct w:val="0"/>
              <w:spacing w:line="200" w:lineRule="exac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98697116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4589130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8C1B923" w14:textId="77777777" w:rsidR="00193C31" w:rsidRPr="00146ED3" w:rsidRDefault="00193C31" w:rsidP="00193C31">
            <w:pPr>
              <w:overflowPunct w:val="0"/>
              <w:textAlignment w:val="baseline"/>
              <w:rPr>
                <w:rFonts w:ascii="ＭＳ ゴシック" w:eastAsia="ＭＳ ゴシック" w:hAnsi="ＭＳ ゴシック" w:cs="ＭＳ ゴシック"/>
                <w:kern w:val="0"/>
                <w:sz w:val="20"/>
                <w:szCs w:val="20"/>
              </w:rPr>
            </w:pPr>
          </w:p>
          <w:p w14:paraId="7AE8442F" w14:textId="77777777" w:rsidR="00193C31" w:rsidRPr="00146ED3" w:rsidRDefault="00193C31" w:rsidP="00193C31">
            <w:pPr>
              <w:overflowPunct w:val="0"/>
              <w:textAlignment w:val="baseline"/>
              <w:rPr>
                <w:rFonts w:ascii="ＭＳ ゴシック" w:eastAsia="ＭＳ ゴシック" w:hAnsi="ＭＳ ゴシック" w:cs="ＭＳ ゴシック"/>
                <w:kern w:val="0"/>
                <w:sz w:val="20"/>
                <w:szCs w:val="20"/>
              </w:rPr>
            </w:pPr>
          </w:p>
          <w:p w14:paraId="3B8CC26D" w14:textId="77777777" w:rsidR="00203BFE" w:rsidRPr="00146ED3" w:rsidRDefault="00203BFE" w:rsidP="00193C31">
            <w:pPr>
              <w:overflowPunct w:val="0"/>
              <w:textAlignment w:val="baseline"/>
              <w:rPr>
                <w:rFonts w:ascii="ＭＳ ゴシック" w:eastAsia="ＭＳ ゴシック" w:hAnsi="ＭＳ ゴシック" w:cs="ＭＳ ゴシック"/>
                <w:kern w:val="0"/>
                <w:sz w:val="20"/>
                <w:szCs w:val="20"/>
              </w:rPr>
            </w:pPr>
          </w:p>
          <w:p w14:paraId="220B931C" w14:textId="77777777" w:rsidR="000E5754" w:rsidRPr="00146ED3" w:rsidRDefault="000E5754" w:rsidP="00193C31">
            <w:pPr>
              <w:overflowPunct w:val="0"/>
              <w:textAlignment w:val="baseline"/>
              <w:rPr>
                <w:rFonts w:ascii="ＭＳ ゴシック" w:eastAsia="ＭＳ ゴシック" w:hAnsi="ＭＳ ゴシック" w:cs="ＭＳ ゴシック"/>
                <w:kern w:val="0"/>
                <w:sz w:val="20"/>
                <w:szCs w:val="20"/>
              </w:rPr>
            </w:pPr>
          </w:p>
          <w:p w14:paraId="311765E6" w14:textId="77777777" w:rsidR="00193C31" w:rsidRPr="00146ED3" w:rsidRDefault="001F3A7E" w:rsidP="00193C31">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5170908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5384943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69AD0264" w14:textId="77777777" w:rsidR="00193C31" w:rsidRPr="00146ED3" w:rsidRDefault="00193C31" w:rsidP="00193C31">
            <w:pPr>
              <w:rPr>
                <w:rFonts w:ascii="ＭＳ ゴシック" w:eastAsia="ＭＳ ゴシック" w:hAnsi="ＭＳ ゴシック"/>
                <w:sz w:val="20"/>
                <w:szCs w:val="20"/>
              </w:rPr>
            </w:pPr>
          </w:p>
          <w:p w14:paraId="2D41AE5D" w14:textId="77777777" w:rsidR="00193C31" w:rsidRPr="00146ED3" w:rsidRDefault="00193C31" w:rsidP="00193C31">
            <w:pPr>
              <w:rPr>
                <w:rFonts w:ascii="ＭＳ ゴシック" w:eastAsia="ＭＳ ゴシック" w:hAnsi="ＭＳ ゴシック"/>
                <w:sz w:val="20"/>
                <w:szCs w:val="20"/>
              </w:rPr>
            </w:pPr>
          </w:p>
          <w:p w14:paraId="4BCAFF2D" w14:textId="77777777" w:rsidR="002A1F44" w:rsidRPr="00146ED3" w:rsidRDefault="002A1F44" w:rsidP="00193C31">
            <w:pPr>
              <w:rPr>
                <w:rFonts w:ascii="ＭＳ ゴシック" w:eastAsia="ＭＳ ゴシック" w:hAnsi="ＭＳ ゴシック"/>
                <w:sz w:val="20"/>
                <w:szCs w:val="20"/>
              </w:rPr>
            </w:pPr>
          </w:p>
          <w:p w14:paraId="45AC2F93" w14:textId="77777777" w:rsidR="00193C31" w:rsidRPr="00146ED3" w:rsidRDefault="001F3A7E" w:rsidP="00193C31">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9297095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1175665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9A9E627" w14:textId="77777777" w:rsidR="00193C31" w:rsidRPr="00146ED3" w:rsidRDefault="00193C31" w:rsidP="00193C31">
            <w:pPr>
              <w:rPr>
                <w:rFonts w:ascii="ＭＳ ゴシック" w:eastAsia="ＭＳ ゴシック" w:hAnsi="ＭＳ ゴシック"/>
                <w:sz w:val="20"/>
                <w:szCs w:val="20"/>
              </w:rPr>
            </w:pPr>
          </w:p>
          <w:p w14:paraId="05EF5883" w14:textId="77777777" w:rsidR="00193C31" w:rsidRPr="00146ED3" w:rsidRDefault="00193C31" w:rsidP="00193C31">
            <w:pPr>
              <w:rPr>
                <w:rFonts w:ascii="ＭＳ ゴシック" w:eastAsia="ＭＳ ゴシック" w:hAnsi="ＭＳ ゴシック"/>
                <w:sz w:val="20"/>
                <w:szCs w:val="20"/>
              </w:rPr>
            </w:pPr>
          </w:p>
          <w:p w14:paraId="4A235442" w14:textId="77777777" w:rsidR="00193C31" w:rsidRPr="00146ED3" w:rsidRDefault="00193C31" w:rsidP="00193C31">
            <w:pPr>
              <w:rPr>
                <w:rFonts w:ascii="ＭＳ ゴシック" w:eastAsia="ＭＳ ゴシック" w:hAnsi="ＭＳ ゴシック"/>
                <w:sz w:val="20"/>
                <w:szCs w:val="20"/>
              </w:rPr>
            </w:pPr>
          </w:p>
          <w:p w14:paraId="48644A6F" w14:textId="77777777" w:rsidR="00193C31" w:rsidRPr="00146ED3" w:rsidRDefault="001F3A7E" w:rsidP="00193C31">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2836477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8071299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A8851BA" w14:textId="77777777" w:rsidR="00193C31" w:rsidRPr="00146ED3" w:rsidRDefault="00193C31" w:rsidP="00193C31">
            <w:pPr>
              <w:rPr>
                <w:rFonts w:ascii="ＭＳ ゴシック" w:eastAsia="ＭＳ ゴシック" w:hAnsi="ＭＳ ゴシック"/>
                <w:sz w:val="20"/>
                <w:szCs w:val="20"/>
              </w:rPr>
            </w:pPr>
          </w:p>
          <w:p w14:paraId="6AB41865" w14:textId="77777777" w:rsidR="00203BFE" w:rsidRPr="00146ED3" w:rsidRDefault="00203BFE" w:rsidP="00193C31">
            <w:pPr>
              <w:rPr>
                <w:rFonts w:ascii="ＭＳ ゴシック" w:eastAsia="ＭＳ ゴシック" w:hAnsi="ＭＳ ゴシック"/>
                <w:sz w:val="20"/>
                <w:szCs w:val="20"/>
              </w:rPr>
            </w:pPr>
          </w:p>
          <w:p w14:paraId="1A18D401" w14:textId="77777777" w:rsidR="002E2DF7" w:rsidRPr="00146ED3" w:rsidRDefault="002E2DF7" w:rsidP="00193C31">
            <w:pPr>
              <w:rPr>
                <w:rFonts w:ascii="ＭＳ ゴシック" w:eastAsia="ＭＳ ゴシック" w:hAnsi="ＭＳ ゴシック"/>
                <w:sz w:val="20"/>
                <w:szCs w:val="20"/>
              </w:rPr>
            </w:pPr>
          </w:p>
          <w:p w14:paraId="4589E0C3" w14:textId="77777777" w:rsidR="00193C31" w:rsidRPr="00146ED3" w:rsidRDefault="001F3A7E" w:rsidP="00193C31">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2017893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94242322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55806DBC" w14:textId="77777777" w:rsidR="002E2DF7" w:rsidRPr="00146ED3" w:rsidRDefault="002E2DF7" w:rsidP="00193C31">
            <w:pPr>
              <w:rPr>
                <w:rFonts w:ascii="ＭＳ ゴシック" w:eastAsia="ＭＳ ゴシック" w:hAnsi="ＭＳ ゴシック"/>
                <w:sz w:val="20"/>
                <w:szCs w:val="20"/>
              </w:rPr>
            </w:pPr>
          </w:p>
          <w:p w14:paraId="3AFE976B" w14:textId="77777777" w:rsidR="002E2DF7" w:rsidRPr="00146ED3" w:rsidRDefault="002E2DF7" w:rsidP="00193C31">
            <w:pPr>
              <w:rPr>
                <w:rFonts w:ascii="ＭＳ ゴシック" w:eastAsia="ＭＳ ゴシック" w:hAnsi="ＭＳ ゴシック"/>
                <w:sz w:val="20"/>
                <w:szCs w:val="20"/>
              </w:rPr>
            </w:pPr>
          </w:p>
          <w:p w14:paraId="5403C0B5" w14:textId="77777777" w:rsidR="002B5805" w:rsidRPr="00146ED3" w:rsidRDefault="001F3A7E" w:rsidP="00193C31">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24828260"/>
                <w14:checkbox>
                  <w14:checked w14:val="0"/>
                  <w14:checkedState w14:val="00FE" w14:font="Wingdings"/>
                  <w14:uncheckedState w14:val="2610" w14:font="ＭＳ ゴシック"/>
                </w14:checkbox>
              </w:sdtPr>
              <w:sdtEndPr/>
              <w:sdtContent>
                <w:r w:rsidR="002E2DF7" w:rsidRPr="00146ED3">
                  <w:rPr>
                    <w:rFonts w:ascii="ＭＳ ゴシック" w:eastAsia="ＭＳ ゴシック" w:hAnsi="ＭＳ ゴシック" w:hint="eastAsia"/>
                    <w:sz w:val="20"/>
                    <w:szCs w:val="20"/>
                  </w:rPr>
                  <w:t>☐</w:t>
                </w:r>
              </w:sdtContent>
            </w:sdt>
            <w:r w:rsidR="002E2DF7"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124695469"/>
                <w14:checkbox>
                  <w14:checked w14:val="0"/>
                  <w14:checkedState w14:val="00FE" w14:font="Wingdings"/>
                  <w14:uncheckedState w14:val="2610" w14:font="ＭＳ ゴシック"/>
                </w14:checkbox>
              </w:sdtPr>
              <w:sdtEndPr/>
              <w:sdtContent>
                <w:r w:rsidR="002E2DF7" w:rsidRPr="00146ED3">
                  <w:rPr>
                    <w:rFonts w:ascii="ＭＳ ゴシック" w:eastAsia="ＭＳ ゴシック" w:hAnsi="ＭＳ ゴシック" w:hint="eastAsia"/>
                    <w:sz w:val="20"/>
                    <w:szCs w:val="20"/>
                  </w:rPr>
                  <w:t>☐</w:t>
                </w:r>
              </w:sdtContent>
            </w:sdt>
            <w:r w:rsidR="002E2DF7" w:rsidRPr="00146ED3">
              <w:rPr>
                <w:rFonts w:ascii="ＭＳ ゴシック" w:eastAsia="ＭＳ ゴシック" w:hAnsi="ＭＳ ゴシック" w:hint="eastAsia"/>
                <w:sz w:val="20"/>
                <w:szCs w:val="20"/>
              </w:rPr>
              <w:t>いない</w:t>
            </w:r>
          </w:p>
        </w:tc>
      </w:tr>
    </w:tbl>
    <w:p w14:paraId="639E6A66" w14:textId="77777777" w:rsidR="001415ED" w:rsidRPr="00146ED3" w:rsidRDefault="001415ED" w:rsidP="002B5805">
      <w:pPr>
        <w:rPr>
          <w:vanish/>
        </w:rPr>
      </w:pPr>
    </w:p>
    <w:p w14:paraId="4F64A844" w14:textId="77777777" w:rsidR="002B5805" w:rsidRPr="00146ED3" w:rsidRDefault="002B5805" w:rsidP="002E4958">
      <w:pPr>
        <w:tabs>
          <w:tab w:val="left" w:pos="1290"/>
        </w:tabs>
        <w:spacing w:line="360" w:lineRule="exact"/>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10"/>
        <w:gridCol w:w="2126"/>
        <w:gridCol w:w="1843"/>
        <w:gridCol w:w="1418"/>
      </w:tblGrid>
      <w:tr w:rsidR="002B5805" w:rsidRPr="00146ED3" w14:paraId="39408BCD" w14:textId="77777777" w:rsidTr="002E4958">
        <w:trPr>
          <w:trHeight w:val="416"/>
        </w:trPr>
        <w:tc>
          <w:tcPr>
            <w:tcW w:w="4210" w:type="dxa"/>
            <w:vAlign w:val="center"/>
          </w:tcPr>
          <w:p w14:paraId="6398110B" w14:textId="77777777" w:rsidR="002B5805" w:rsidRPr="00146ED3" w:rsidRDefault="002B5805"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2126" w:type="dxa"/>
            <w:vAlign w:val="center"/>
          </w:tcPr>
          <w:p w14:paraId="5BD2B2C1" w14:textId="77777777" w:rsidR="002B5805" w:rsidRPr="00146ED3" w:rsidRDefault="002B5805"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1843" w:type="dxa"/>
            <w:vAlign w:val="center"/>
          </w:tcPr>
          <w:p w14:paraId="3D207533" w14:textId="77777777" w:rsidR="002B5805" w:rsidRPr="00146ED3" w:rsidRDefault="002B5805"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8" w:type="dxa"/>
            <w:vAlign w:val="center"/>
          </w:tcPr>
          <w:p w14:paraId="213CEC43" w14:textId="77777777" w:rsidR="002B5805" w:rsidRPr="00146ED3" w:rsidRDefault="002B5805"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AC117B" w:rsidRPr="00146ED3" w14:paraId="75D53F46" w14:textId="77777777" w:rsidTr="002E4958">
        <w:trPr>
          <w:trHeight w:val="13445"/>
        </w:trPr>
        <w:tc>
          <w:tcPr>
            <w:tcW w:w="4210" w:type="dxa"/>
          </w:tcPr>
          <w:p w14:paraId="7C3FF98E" w14:textId="77777777" w:rsidR="00AC117B" w:rsidRPr="00146ED3" w:rsidRDefault="00AC117B" w:rsidP="00C733F3">
            <w:pPr>
              <w:overflowPunct w:val="0"/>
              <w:textAlignment w:val="baseline"/>
              <w:rPr>
                <w:rFonts w:ascii="ＭＳ ゴシック" w:eastAsia="ＭＳ ゴシック" w:hAnsi="ＭＳ ゴシック"/>
                <w:sz w:val="20"/>
                <w:szCs w:val="20"/>
              </w:rPr>
            </w:pPr>
          </w:p>
          <w:p w14:paraId="3D55C4BB" w14:textId="77777777" w:rsidR="002E4958" w:rsidRPr="00146ED3" w:rsidRDefault="002E4958" w:rsidP="00E163E3">
            <w:pPr>
              <w:autoSpaceDE w:val="0"/>
              <w:autoSpaceDN w:val="0"/>
              <w:adjustRightInd w:val="0"/>
              <w:ind w:left="360" w:hangingChars="200" w:hanging="360"/>
              <w:jc w:val="left"/>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cs="MS UI Gothic" w:hint="eastAsia"/>
                <w:kern w:val="0"/>
                <w:sz w:val="18"/>
                <w:szCs w:val="18"/>
                <w:lang w:val="ja-JP"/>
              </w:rPr>
              <w:t>①　調理及び配膳に伴う衛生は，食品衛生法等関係法規に準じて行われなければならない。</w:t>
            </w:r>
          </w:p>
          <w:p w14:paraId="1E69156C" w14:textId="77777777" w:rsidR="002E2DF7" w:rsidRPr="00146ED3" w:rsidRDefault="002E4958" w:rsidP="00E163E3">
            <w:pPr>
              <w:autoSpaceDE w:val="0"/>
              <w:autoSpaceDN w:val="0"/>
              <w:adjustRightInd w:val="0"/>
              <w:ind w:leftChars="200" w:left="420" w:firstLineChars="54" w:firstLine="97"/>
              <w:jc w:val="left"/>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なお，食事の提供に使用する食器等の消毒</w:t>
            </w:r>
          </w:p>
          <w:p w14:paraId="4067A1C2" w14:textId="77777777" w:rsidR="002E4958" w:rsidRPr="00146ED3" w:rsidRDefault="002E4958" w:rsidP="002E2DF7">
            <w:pPr>
              <w:autoSpaceDE w:val="0"/>
              <w:autoSpaceDN w:val="0"/>
              <w:adjustRightInd w:val="0"/>
              <w:ind w:firstLineChars="150" w:firstLine="270"/>
              <w:jc w:val="left"/>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も適正に行われなければならないこと。</w:t>
            </w:r>
          </w:p>
          <w:p w14:paraId="62B55AED" w14:textId="77777777" w:rsidR="002E4958" w:rsidRPr="00146ED3" w:rsidRDefault="00D859BD" w:rsidP="002E4958">
            <w:pPr>
              <w:autoSpaceDE w:val="0"/>
              <w:autoSpaceDN w:val="0"/>
              <w:adjustRightInd w:val="0"/>
              <w:ind w:firstLineChars="100" w:firstLine="180"/>
              <w:jc w:val="left"/>
              <w:rPr>
                <w:rFonts w:ascii="MS UI Gothic" w:eastAsia="MS UI Gothic" w:cs="MS UI Gothic"/>
                <w:kern w:val="0"/>
                <w:sz w:val="18"/>
                <w:szCs w:val="18"/>
                <w:lang w:val="ja-JP"/>
              </w:rPr>
            </w:pPr>
            <w:r w:rsidRPr="00146ED3">
              <w:rPr>
                <w:rFonts w:ascii="MS UI Gothic" w:eastAsia="MS UI Gothic" w:cs="MS UI Gothic" w:hint="eastAsia"/>
                <w:kern w:val="0"/>
                <w:sz w:val="18"/>
                <w:szCs w:val="18"/>
                <w:lang w:val="ja-JP"/>
              </w:rPr>
              <w:t xml:space="preserve">②　</w:t>
            </w:r>
            <w:r w:rsidR="002E4958" w:rsidRPr="00146ED3">
              <w:rPr>
                <w:rFonts w:ascii="MS UI Gothic" w:eastAsia="MS UI Gothic" w:cs="MS UI Gothic" w:hint="eastAsia"/>
                <w:kern w:val="0"/>
                <w:sz w:val="18"/>
                <w:szCs w:val="18"/>
                <w:lang w:val="ja-JP"/>
              </w:rPr>
              <w:t>水道法の適用されない小規模の水道について</w:t>
            </w:r>
          </w:p>
          <w:p w14:paraId="626E32ED" w14:textId="77777777" w:rsidR="002E4958" w:rsidRPr="00146ED3" w:rsidRDefault="002E4958" w:rsidP="002E2DF7">
            <w:pPr>
              <w:autoSpaceDE w:val="0"/>
              <w:autoSpaceDN w:val="0"/>
              <w:adjustRightInd w:val="0"/>
              <w:ind w:firstLineChars="200" w:firstLine="360"/>
              <w:jc w:val="left"/>
              <w:rPr>
                <w:rFonts w:ascii="MS UI Gothic" w:eastAsia="MS UI Gothic" w:cs="MS UI Gothic"/>
                <w:kern w:val="0"/>
                <w:sz w:val="18"/>
                <w:szCs w:val="18"/>
                <w:lang w:val="ja-JP"/>
              </w:rPr>
            </w:pPr>
            <w:r w:rsidRPr="00146ED3">
              <w:rPr>
                <w:rFonts w:ascii="MS UI Gothic" w:eastAsia="MS UI Gothic" w:cs="MS UI Gothic" w:hint="eastAsia"/>
                <w:kern w:val="0"/>
                <w:sz w:val="18"/>
                <w:szCs w:val="18"/>
                <w:lang w:val="ja-JP"/>
              </w:rPr>
              <w:t>も，市営水道，専用水道等の場合と同様，水質</w:t>
            </w:r>
          </w:p>
          <w:p w14:paraId="38A49F77" w14:textId="77777777" w:rsidR="002E4958" w:rsidRPr="00146ED3" w:rsidRDefault="002E4958" w:rsidP="002E2DF7">
            <w:pPr>
              <w:autoSpaceDE w:val="0"/>
              <w:autoSpaceDN w:val="0"/>
              <w:adjustRightInd w:val="0"/>
              <w:ind w:firstLineChars="200" w:firstLine="360"/>
              <w:jc w:val="left"/>
              <w:rPr>
                <w:rFonts w:ascii="MS UI Gothic" w:eastAsia="MS UI Gothic" w:cs="MS UI Gothic"/>
                <w:kern w:val="0"/>
                <w:sz w:val="18"/>
                <w:szCs w:val="18"/>
                <w:lang w:val="ja-JP"/>
              </w:rPr>
            </w:pPr>
            <w:r w:rsidRPr="00146ED3">
              <w:rPr>
                <w:rFonts w:ascii="MS UI Gothic" w:eastAsia="MS UI Gothic" w:cs="MS UI Gothic" w:hint="eastAsia"/>
                <w:kern w:val="0"/>
                <w:sz w:val="18"/>
                <w:szCs w:val="18"/>
                <w:lang w:val="ja-JP"/>
              </w:rPr>
              <w:t>検査，塩素消毒法等衛生上必要な措置を講ずる</w:t>
            </w:r>
          </w:p>
          <w:p w14:paraId="1E866B41" w14:textId="77777777" w:rsidR="002E4958" w:rsidRPr="00146ED3" w:rsidRDefault="002E4958" w:rsidP="002E2DF7">
            <w:pPr>
              <w:autoSpaceDE w:val="0"/>
              <w:autoSpaceDN w:val="0"/>
              <w:adjustRightInd w:val="0"/>
              <w:ind w:firstLineChars="200" w:firstLine="360"/>
              <w:jc w:val="left"/>
              <w:rPr>
                <w:rFonts w:ascii="MS UI Gothic" w:eastAsia="MS UI Gothic" w:cs="MS UI Gothic"/>
                <w:kern w:val="0"/>
                <w:sz w:val="18"/>
                <w:szCs w:val="18"/>
                <w:lang w:val="ja-JP"/>
              </w:rPr>
            </w:pPr>
            <w:r w:rsidRPr="00146ED3">
              <w:rPr>
                <w:rFonts w:ascii="MS UI Gothic" w:eastAsia="MS UI Gothic" w:cs="MS UI Gothic" w:hint="eastAsia"/>
                <w:kern w:val="0"/>
                <w:sz w:val="18"/>
                <w:szCs w:val="18"/>
                <w:lang w:val="ja-JP"/>
              </w:rPr>
              <w:t>こと。</w:t>
            </w:r>
          </w:p>
          <w:p w14:paraId="25CD59FB" w14:textId="77777777" w:rsidR="002E4958" w:rsidRPr="00146ED3" w:rsidRDefault="00D859BD" w:rsidP="002E4958">
            <w:pPr>
              <w:autoSpaceDE w:val="0"/>
              <w:autoSpaceDN w:val="0"/>
              <w:adjustRightInd w:val="0"/>
              <w:ind w:leftChars="100" w:left="390" w:hangingChars="100" w:hanging="180"/>
              <w:jc w:val="left"/>
              <w:rPr>
                <w:rFonts w:ascii="MS UI Gothic" w:eastAsia="MS UI Gothic" w:cs="MS UI Gothic"/>
                <w:kern w:val="0"/>
                <w:sz w:val="18"/>
                <w:szCs w:val="18"/>
                <w:lang w:val="ja-JP"/>
              </w:rPr>
            </w:pPr>
            <w:r w:rsidRPr="00146ED3">
              <w:rPr>
                <w:rFonts w:ascii="MS UI Gothic" w:eastAsia="MS UI Gothic" w:cs="MS UI Gothic" w:hint="eastAsia"/>
                <w:kern w:val="0"/>
                <w:sz w:val="18"/>
                <w:szCs w:val="18"/>
                <w:lang w:val="ja-JP"/>
              </w:rPr>
              <w:t xml:space="preserve">③　</w:t>
            </w:r>
            <w:r w:rsidR="002E4958" w:rsidRPr="00146ED3">
              <w:rPr>
                <w:rFonts w:ascii="MS UI Gothic" w:eastAsia="MS UI Gothic" w:cs="MS UI Gothic" w:hint="eastAsia"/>
                <w:kern w:val="0"/>
                <w:sz w:val="18"/>
                <w:szCs w:val="18"/>
                <w:lang w:val="ja-JP"/>
              </w:rPr>
              <w:t>常に施設内外を清潔に保つとともに，毎年１回以上大掃除を行うこと。</w:t>
            </w:r>
          </w:p>
          <w:p w14:paraId="5201C2F5" w14:textId="77777777" w:rsidR="002E4958" w:rsidRPr="00146ED3" w:rsidRDefault="00D859BD" w:rsidP="002E4958">
            <w:pPr>
              <w:autoSpaceDE w:val="0"/>
              <w:autoSpaceDN w:val="0"/>
              <w:adjustRightInd w:val="0"/>
              <w:ind w:leftChars="100" w:left="390" w:hangingChars="100" w:hanging="180"/>
              <w:jc w:val="left"/>
              <w:rPr>
                <w:rFonts w:ascii="MS UI Gothic" w:eastAsia="MS UI Gothic" w:cs="MS UI Gothic"/>
                <w:kern w:val="0"/>
                <w:sz w:val="18"/>
                <w:szCs w:val="18"/>
                <w:lang w:val="ja-JP"/>
              </w:rPr>
            </w:pPr>
            <w:r w:rsidRPr="00146ED3">
              <w:rPr>
                <w:rFonts w:ascii="MS UI Gothic" w:eastAsia="MS UI Gothic" w:cs="MS UI Gothic" w:hint="eastAsia"/>
                <w:kern w:val="0"/>
                <w:sz w:val="18"/>
                <w:szCs w:val="18"/>
                <w:lang w:val="ja-JP"/>
              </w:rPr>
              <w:t xml:space="preserve">④　</w:t>
            </w:r>
            <w:r w:rsidR="002E4958" w:rsidRPr="00146ED3">
              <w:rPr>
                <w:rFonts w:ascii="MS UI Gothic" w:eastAsia="MS UI Gothic" w:cs="MS UI Gothic" w:hint="eastAsia"/>
                <w:kern w:val="0"/>
                <w:sz w:val="18"/>
                <w:szCs w:val="18"/>
                <w:lang w:val="ja-JP"/>
              </w:rPr>
              <w:t>食中毒及び感染症の発生を防止するための措置等について，必要に応じて保健所の助言，指導を求めるとともに，常に密接な連携を保つこと。</w:t>
            </w:r>
          </w:p>
          <w:p w14:paraId="28A10380" w14:textId="77777777" w:rsidR="002E4958" w:rsidRPr="00146ED3" w:rsidRDefault="002E4958" w:rsidP="002E4958">
            <w:pPr>
              <w:autoSpaceDE w:val="0"/>
              <w:autoSpaceDN w:val="0"/>
              <w:adjustRightInd w:val="0"/>
              <w:ind w:leftChars="100" w:left="390" w:hangingChars="100" w:hanging="180"/>
              <w:jc w:val="left"/>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⑤　特にインフルエンザ対策，腸管出血性大腸菌感染症対策，レジオネラ症対策等については，その発生及びまん延を防止するための措置について，別途通知等が発出されているので，これに基づき，適切な措置を講じること。</w:t>
            </w:r>
          </w:p>
          <w:p w14:paraId="44101ED1" w14:textId="77777777" w:rsidR="002E4958" w:rsidRPr="00146ED3" w:rsidRDefault="002E4958" w:rsidP="002E4958">
            <w:pPr>
              <w:autoSpaceDE w:val="0"/>
              <w:autoSpaceDN w:val="0"/>
              <w:adjustRightInd w:val="0"/>
              <w:ind w:leftChars="100" w:left="390" w:hangingChars="100" w:hanging="180"/>
              <w:jc w:val="left"/>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⑥</w:t>
            </w:r>
            <w:r w:rsidR="006F0E21" w:rsidRPr="00146ED3">
              <w:rPr>
                <w:rFonts w:ascii="ＭＳ ゴシック" w:eastAsia="ＭＳ ゴシック" w:hAnsi="ＭＳ ゴシック" w:cs="MS UI Gothic" w:hint="eastAsia"/>
                <w:kern w:val="0"/>
                <w:sz w:val="18"/>
                <w:szCs w:val="18"/>
                <w:lang w:val="ja-JP"/>
              </w:rPr>
              <w:t xml:space="preserve">　</w:t>
            </w:r>
            <w:r w:rsidRPr="00146ED3">
              <w:rPr>
                <w:rFonts w:ascii="ＭＳ ゴシック" w:eastAsia="ＭＳ ゴシック" w:hAnsi="ＭＳ ゴシック" w:cs="MS UI Gothic" w:hint="eastAsia"/>
                <w:kern w:val="0"/>
                <w:sz w:val="18"/>
                <w:szCs w:val="18"/>
                <w:lang w:val="ja-JP"/>
              </w:rPr>
              <w:t>定期的に，調理に従事する者の検便を行うこと。</w:t>
            </w:r>
          </w:p>
          <w:p w14:paraId="397AFF2F" w14:textId="77777777" w:rsidR="002E4958" w:rsidRPr="00146ED3" w:rsidRDefault="006F0E21" w:rsidP="002E4958">
            <w:pPr>
              <w:autoSpaceDE w:val="0"/>
              <w:autoSpaceDN w:val="0"/>
              <w:adjustRightInd w:val="0"/>
              <w:ind w:leftChars="100" w:left="390" w:hangingChars="100" w:hanging="180"/>
              <w:jc w:val="left"/>
              <w:rPr>
                <w:rFonts w:ascii="MS UI Gothic" w:eastAsia="MS UI Gothic" w:cs="MS UI Gothic"/>
                <w:kern w:val="0"/>
                <w:sz w:val="18"/>
                <w:szCs w:val="18"/>
                <w:lang w:val="ja-JP"/>
              </w:rPr>
            </w:pPr>
            <w:r w:rsidRPr="00146ED3">
              <w:rPr>
                <w:rFonts w:ascii="MS UI Gothic" w:eastAsia="MS UI Gothic" w:cs="MS UI Gothic" w:hint="eastAsia"/>
                <w:kern w:val="0"/>
                <w:sz w:val="18"/>
                <w:szCs w:val="18"/>
                <w:lang w:val="ja-JP"/>
              </w:rPr>
              <w:t>⑦</w:t>
            </w:r>
            <w:r w:rsidR="002E4958" w:rsidRPr="00146ED3">
              <w:rPr>
                <w:rFonts w:ascii="MS UI Gothic" w:eastAsia="MS UI Gothic" w:cs="MS UI Gothic" w:hint="eastAsia"/>
                <w:kern w:val="0"/>
                <w:sz w:val="18"/>
                <w:szCs w:val="18"/>
                <w:lang w:val="ja-JP"/>
              </w:rPr>
              <w:t xml:space="preserve">　空調設備等により施設内の適温の確</w:t>
            </w:r>
            <w:r w:rsidR="002E4958" w:rsidRPr="00146ED3">
              <w:rPr>
                <w:rFonts w:ascii="MS UI Gothic" w:eastAsia="MS UI Gothic" w:cs="MS UI Gothic"/>
                <w:kern w:val="0"/>
                <w:sz w:val="18"/>
                <w:szCs w:val="18"/>
                <w:lang w:val="ja-JP"/>
              </w:rPr>
              <w:t>’</w:t>
            </w:r>
            <w:r w:rsidR="002E4958" w:rsidRPr="00146ED3">
              <w:rPr>
                <w:rFonts w:ascii="MS UI Gothic" w:eastAsia="MS UI Gothic" w:cs="MS UI Gothic" w:hint="eastAsia"/>
                <w:kern w:val="0"/>
                <w:sz w:val="18"/>
                <w:szCs w:val="18"/>
                <w:lang w:val="ja-JP"/>
              </w:rPr>
              <w:t>保に努めること。</w:t>
            </w:r>
          </w:p>
          <w:p w14:paraId="3E9C7DF3" w14:textId="77777777" w:rsidR="00D16D7E" w:rsidRPr="00146ED3" w:rsidRDefault="00D16D7E" w:rsidP="00203BFE">
            <w:pPr>
              <w:autoSpaceDE w:val="0"/>
              <w:autoSpaceDN w:val="0"/>
              <w:adjustRightInd w:val="0"/>
              <w:spacing w:line="360" w:lineRule="exact"/>
              <w:ind w:leftChars="100" w:left="390" w:hangingChars="100" w:hanging="180"/>
              <w:jc w:val="left"/>
              <w:rPr>
                <w:rFonts w:ascii="MS UI Gothic" w:eastAsia="MS UI Gothic" w:cs="MS UI Gothic"/>
                <w:kern w:val="0"/>
                <w:sz w:val="18"/>
                <w:szCs w:val="18"/>
                <w:lang w:val="ja-JP"/>
              </w:rPr>
            </w:pPr>
          </w:p>
          <w:p w14:paraId="14989EE2" w14:textId="77777777" w:rsidR="00766EEE" w:rsidRPr="00146ED3" w:rsidRDefault="00203BFE" w:rsidP="00203BFE">
            <w:pPr>
              <w:overflowPunct w:val="0"/>
              <w:ind w:left="360" w:hangingChars="200" w:hanging="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C77588" w:rsidRPr="00146ED3">
              <w:rPr>
                <w:rFonts w:ascii="ＭＳ ゴシック" w:eastAsia="ＭＳ ゴシック" w:hAnsi="ＭＳ ゴシック" w:hint="eastAsia"/>
                <w:sz w:val="18"/>
                <w:szCs w:val="18"/>
              </w:rPr>
              <w:t xml:space="preserve">　</w:t>
            </w:r>
            <w:r w:rsidR="00766EEE" w:rsidRPr="00146ED3">
              <w:rPr>
                <w:rFonts w:ascii="ＭＳ ゴシック" w:eastAsia="ＭＳ ゴシック" w:hAnsi="ＭＳ ゴシック" w:hint="eastAsia"/>
                <w:sz w:val="18"/>
                <w:szCs w:val="18"/>
              </w:rPr>
              <w:t>テレビ電話装置等を活用して行う際は，個人情報保護委員会・厚生労働省「医療・介護関係事業者における個人情報の適切な取扱いのためのガイダンス」</w:t>
            </w:r>
            <w:r w:rsidR="0082771B" w:rsidRPr="00146ED3">
              <w:rPr>
                <w:rFonts w:ascii="ＭＳ ゴシック" w:eastAsia="ＭＳ ゴシック" w:hAnsi="ＭＳ ゴシック" w:hint="eastAsia"/>
                <w:sz w:val="18"/>
                <w:szCs w:val="18"/>
              </w:rPr>
              <w:t>，</w:t>
            </w:r>
            <w:r w:rsidR="00766EEE" w:rsidRPr="00146ED3">
              <w:rPr>
                <w:rFonts w:ascii="ＭＳ ゴシック" w:eastAsia="ＭＳ ゴシック" w:hAnsi="ＭＳ ゴシック" w:hint="eastAsia"/>
                <w:sz w:val="18"/>
                <w:szCs w:val="18"/>
              </w:rPr>
              <w:t>厚生労働省「医療情報システムの安全管理に関するガイドライン」等を遵守すること。</w:t>
            </w:r>
          </w:p>
          <w:p w14:paraId="3E140225" w14:textId="77777777" w:rsidR="00766EEE" w:rsidRPr="00146ED3" w:rsidRDefault="00203BFE" w:rsidP="00203BFE">
            <w:pPr>
              <w:overflowPunct w:val="0"/>
              <w:ind w:leftChars="100" w:left="39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766EEE" w:rsidRPr="00146ED3">
              <w:rPr>
                <w:rFonts w:ascii="ＭＳ ゴシック" w:eastAsia="ＭＳ ゴシック" w:hAnsi="ＭＳ ゴシック" w:hint="eastAsia"/>
                <w:sz w:val="18"/>
                <w:szCs w:val="18"/>
              </w:rPr>
              <w:t xml:space="preserve">　感染対策委員会は</w:t>
            </w:r>
            <w:r w:rsidR="0082771B" w:rsidRPr="00146ED3">
              <w:rPr>
                <w:rFonts w:ascii="ＭＳ ゴシック" w:eastAsia="ＭＳ ゴシック" w:hAnsi="ＭＳ ゴシック" w:hint="eastAsia"/>
                <w:sz w:val="18"/>
                <w:szCs w:val="18"/>
              </w:rPr>
              <w:t>，</w:t>
            </w:r>
            <w:r w:rsidR="00766EEE" w:rsidRPr="00146ED3">
              <w:rPr>
                <w:rFonts w:ascii="ＭＳ ゴシック" w:eastAsia="ＭＳ ゴシック" w:hAnsi="ＭＳ ゴシック" w:hint="eastAsia"/>
                <w:sz w:val="18"/>
                <w:szCs w:val="18"/>
              </w:rPr>
              <w:t>施設内の他の委員会と独立して設置・運営することが必要であるが</w:t>
            </w:r>
            <w:r w:rsidR="0082771B" w:rsidRPr="00146ED3">
              <w:rPr>
                <w:rFonts w:ascii="ＭＳ ゴシック" w:eastAsia="ＭＳ ゴシック" w:hAnsi="ＭＳ ゴシック" w:hint="eastAsia"/>
                <w:sz w:val="18"/>
                <w:szCs w:val="18"/>
              </w:rPr>
              <w:t>，</w:t>
            </w:r>
            <w:r w:rsidR="00766EEE" w:rsidRPr="00146ED3">
              <w:rPr>
                <w:rFonts w:ascii="ＭＳ ゴシック" w:eastAsia="ＭＳ ゴシック" w:hAnsi="ＭＳ ゴシック" w:hint="eastAsia"/>
                <w:sz w:val="18"/>
                <w:szCs w:val="18"/>
              </w:rPr>
              <w:t>関係する職種</w:t>
            </w:r>
            <w:r w:rsidR="0082771B" w:rsidRPr="00146ED3">
              <w:rPr>
                <w:rFonts w:ascii="ＭＳ ゴシック" w:eastAsia="ＭＳ ゴシック" w:hAnsi="ＭＳ ゴシック" w:hint="eastAsia"/>
                <w:sz w:val="18"/>
                <w:szCs w:val="18"/>
              </w:rPr>
              <w:t>，</w:t>
            </w:r>
            <w:r w:rsidR="00766EEE" w:rsidRPr="00146ED3">
              <w:rPr>
                <w:rFonts w:ascii="ＭＳ ゴシック" w:eastAsia="ＭＳ ゴシック" w:hAnsi="ＭＳ ゴシック" w:hint="eastAsia"/>
                <w:sz w:val="18"/>
                <w:szCs w:val="18"/>
              </w:rPr>
              <w:t>取り扱う事項等が相互に関係が深いと認められる他の会議体を設置している場合</w:t>
            </w:r>
            <w:r w:rsidR="0082771B" w:rsidRPr="00146ED3">
              <w:rPr>
                <w:rFonts w:ascii="ＭＳ ゴシック" w:eastAsia="ＭＳ ゴシック" w:hAnsi="ＭＳ ゴシック" w:hint="eastAsia"/>
                <w:sz w:val="18"/>
                <w:szCs w:val="18"/>
              </w:rPr>
              <w:t>，</w:t>
            </w:r>
            <w:r w:rsidR="00766EEE" w:rsidRPr="00146ED3">
              <w:rPr>
                <w:rFonts w:ascii="ＭＳ ゴシック" w:eastAsia="ＭＳ ゴシック" w:hAnsi="ＭＳ ゴシック" w:hint="eastAsia"/>
                <w:sz w:val="18"/>
                <w:szCs w:val="18"/>
              </w:rPr>
              <w:t>これと一体的に設置・運営することも差し支えない。</w:t>
            </w:r>
          </w:p>
          <w:p w14:paraId="20A30834" w14:textId="77777777" w:rsidR="00AC117B" w:rsidRPr="00146ED3" w:rsidRDefault="00203BFE" w:rsidP="00203BFE">
            <w:pPr>
              <w:overflowPunct w:val="0"/>
              <w:ind w:leftChars="100" w:left="39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766EEE" w:rsidRPr="00146ED3">
              <w:rPr>
                <w:rFonts w:ascii="ＭＳ ゴシック" w:eastAsia="ＭＳ ゴシック" w:hAnsi="ＭＳ ゴシック" w:hint="eastAsia"/>
                <w:sz w:val="18"/>
                <w:szCs w:val="18"/>
              </w:rPr>
              <w:t xml:space="preserve">　感染対策担当者は看護師であることが望ましい。また</w:t>
            </w:r>
            <w:r w:rsidR="0082771B" w:rsidRPr="00146ED3">
              <w:rPr>
                <w:rFonts w:ascii="ＭＳ ゴシック" w:eastAsia="ＭＳ ゴシック" w:hAnsi="ＭＳ ゴシック" w:hint="eastAsia"/>
                <w:sz w:val="18"/>
                <w:szCs w:val="18"/>
              </w:rPr>
              <w:t>，</w:t>
            </w:r>
            <w:r w:rsidR="00766EEE" w:rsidRPr="00146ED3">
              <w:rPr>
                <w:rFonts w:ascii="ＭＳ ゴシック" w:eastAsia="ＭＳ ゴシック" w:hAnsi="ＭＳ ゴシック" w:hint="eastAsia"/>
                <w:sz w:val="18"/>
                <w:szCs w:val="18"/>
              </w:rPr>
              <w:t>施設外の感染管理等の専門家を委員として積極的に活用することが望ましい。</w:t>
            </w:r>
          </w:p>
          <w:p w14:paraId="297E86AA" w14:textId="77777777" w:rsidR="00AC117B" w:rsidRPr="00146ED3" w:rsidRDefault="00AC117B" w:rsidP="00AB5915">
            <w:pPr>
              <w:overflowPunct w:val="0"/>
              <w:textAlignment w:val="baseline"/>
              <w:rPr>
                <w:rFonts w:ascii="ＭＳ ゴシック" w:eastAsia="ＭＳ ゴシック" w:hAnsi="ＭＳ ゴシック"/>
                <w:sz w:val="20"/>
                <w:szCs w:val="20"/>
              </w:rPr>
            </w:pPr>
          </w:p>
          <w:p w14:paraId="7600DE14" w14:textId="77777777" w:rsidR="00203BFE" w:rsidRPr="00146ED3" w:rsidRDefault="00203BFE" w:rsidP="00AB5915">
            <w:pPr>
              <w:overflowPunct w:val="0"/>
              <w:textAlignment w:val="baseline"/>
              <w:rPr>
                <w:rFonts w:ascii="ＭＳ ゴシック" w:eastAsia="ＭＳ ゴシック" w:hAnsi="ＭＳ ゴシック"/>
                <w:sz w:val="20"/>
                <w:szCs w:val="20"/>
              </w:rPr>
            </w:pPr>
          </w:p>
          <w:p w14:paraId="1A54998F" w14:textId="77777777" w:rsidR="00203BFE" w:rsidRPr="00146ED3" w:rsidRDefault="00203BFE" w:rsidP="00203BFE">
            <w:pPr>
              <w:overflowPunct w:val="0"/>
              <w:spacing w:line="120" w:lineRule="exact"/>
              <w:textAlignment w:val="baseline"/>
              <w:rPr>
                <w:rFonts w:ascii="ＭＳ ゴシック" w:eastAsia="ＭＳ ゴシック" w:hAnsi="ＭＳ ゴシック"/>
                <w:sz w:val="20"/>
                <w:szCs w:val="20"/>
              </w:rPr>
            </w:pPr>
          </w:p>
          <w:p w14:paraId="3A93B2D4" w14:textId="77777777" w:rsidR="00AC117B" w:rsidRPr="00146ED3" w:rsidRDefault="00AC117B" w:rsidP="00AB591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予防対策例</w:t>
            </w:r>
          </w:p>
          <w:p w14:paraId="4F404B7A" w14:textId="77777777" w:rsidR="00015F0A" w:rsidRPr="00146ED3" w:rsidRDefault="00AC117B" w:rsidP="00015F0A">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・他の入所者への感染防止</w:t>
            </w:r>
            <w:r w:rsidRPr="00146ED3">
              <w:rPr>
                <w:rFonts w:ascii="ＭＳ ゴシック" w:eastAsia="ＭＳ ゴシック" w:hAnsi="ＭＳ ゴシック" w:hint="eastAsia"/>
                <w:sz w:val="18"/>
                <w:szCs w:val="18"/>
              </w:rPr>
              <w:t>（便所，洗面場等</w:t>
            </w:r>
          </w:p>
          <w:p w14:paraId="709C66B4" w14:textId="77777777" w:rsidR="00AC117B" w:rsidRPr="00146ED3" w:rsidRDefault="00AC117B" w:rsidP="00015F0A">
            <w:pPr>
              <w:overflowPunct w:val="0"/>
              <w:ind w:firstLineChars="250" w:firstLine="45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での共用タオルの用禁止等)</w:t>
            </w:r>
          </w:p>
          <w:p w14:paraId="3B1CE9FF" w14:textId="77777777" w:rsidR="00015F0A" w:rsidRPr="00146ED3" w:rsidRDefault="00AC117B" w:rsidP="00015F0A">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・職員に対する感染予防教育</w:t>
            </w:r>
            <w:r w:rsidRPr="00146ED3">
              <w:rPr>
                <w:rFonts w:ascii="ＭＳ ゴシック" w:eastAsia="ＭＳ ゴシック" w:hAnsi="ＭＳ ゴシック" w:hint="eastAsia"/>
                <w:sz w:val="18"/>
                <w:szCs w:val="18"/>
              </w:rPr>
              <w:t>（業務内容が替</w:t>
            </w:r>
          </w:p>
          <w:p w14:paraId="5F49B6F9" w14:textId="77777777" w:rsidR="00AC117B" w:rsidRPr="00146ED3" w:rsidRDefault="00AC117B" w:rsidP="00015F0A">
            <w:pPr>
              <w:overflowPunct w:val="0"/>
              <w:ind w:firstLineChars="250" w:firstLine="45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わる都度，確実に手洗い</w:t>
            </w:r>
            <w:r w:rsidR="00FA38A1" w:rsidRPr="00146ED3">
              <w:rPr>
                <w:rFonts w:ascii="ＭＳ ゴシック" w:eastAsia="ＭＳ ゴシック" w:hAnsi="ＭＳ ゴシック" w:hint="eastAsia"/>
                <w:sz w:val="18"/>
                <w:szCs w:val="18"/>
              </w:rPr>
              <w:t>等を</w:t>
            </w:r>
            <w:r w:rsidRPr="00146ED3">
              <w:rPr>
                <w:rFonts w:ascii="ＭＳ ゴシック" w:eastAsia="ＭＳ ゴシック" w:hAnsi="ＭＳ ゴシック" w:hint="eastAsia"/>
                <w:sz w:val="18"/>
                <w:szCs w:val="18"/>
              </w:rPr>
              <w:t>実施等）</w:t>
            </w:r>
          </w:p>
          <w:p w14:paraId="29FD5868" w14:textId="77777777" w:rsidR="00AC117B" w:rsidRPr="00146ED3" w:rsidRDefault="00AC117B" w:rsidP="00AB5915">
            <w:pPr>
              <w:overflowPunct w:val="0"/>
              <w:ind w:firstLineChars="200" w:firstLine="400"/>
              <w:textAlignment w:val="baseline"/>
              <w:rPr>
                <w:rFonts w:ascii="ＭＳ ゴシック" w:eastAsia="ＭＳ ゴシック" w:hAnsi="ＭＳ ゴシック"/>
                <w:sz w:val="20"/>
                <w:szCs w:val="20"/>
              </w:rPr>
            </w:pPr>
          </w:p>
          <w:p w14:paraId="77356179" w14:textId="77777777" w:rsidR="00AC117B" w:rsidRPr="00146ED3" w:rsidRDefault="00AC117B" w:rsidP="000C50D8">
            <w:pPr>
              <w:overflowPunct w:val="0"/>
              <w:ind w:left="200" w:hangingChars="100" w:hanging="2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老人福祉施設等の施設の開設者及び管理者は，当該施設において感染症が発生し，又はまん延しないように必要な措置を講じるよう努めなければならない。</w:t>
            </w:r>
          </w:p>
          <w:p w14:paraId="55E95B0A" w14:textId="77777777" w:rsidR="00AC117B" w:rsidRPr="00146ED3" w:rsidRDefault="00AC117B" w:rsidP="00D46911">
            <w:pPr>
              <w:overflowPunct w:val="0"/>
              <w:ind w:firstLineChars="100" w:firstLine="200"/>
              <w:textAlignment w:val="baseline"/>
              <w:rPr>
                <w:rFonts w:ascii="ＭＳ ゴシック" w:eastAsia="ＭＳ ゴシック" w:hAnsi="ＭＳ ゴシック"/>
                <w:sz w:val="20"/>
                <w:szCs w:val="20"/>
              </w:rPr>
            </w:pPr>
          </w:p>
        </w:tc>
        <w:tc>
          <w:tcPr>
            <w:tcW w:w="2126" w:type="dxa"/>
          </w:tcPr>
          <w:p w14:paraId="745660AD" w14:textId="77777777" w:rsidR="00AC117B" w:rsidRPr="00146ED3" w:rsidRDefault="00AC117B" w:rsidP="0011177D">
            <w:pPr>
              <w:overflowPunct w:val="0"/>
              <w:textAlignment w:val="baseline"/>
              <w:rPr>
                <w:rFonts w:ascii="ＭＳ ゴシック" w:eastAsia="ＭＳ ゴシック" w:hAnsi="ＭＳ ゴシック"/>
                <w:sz w:val="20"/>
                <w:szCs w:val="20"/>
              </w:rPr>
            </w:pPr>
          </w:p>
          <w:p w14:paraId="30C7C914" w14:textId="77777777" w:rsidR="00AC117B" w:rsidRPr="00146ED3" w:rsidRDefault="00AC117B" w:rsidP="0011177D">
            <w:pPr>
              <w:overflowPunct w:val="0"/>
              <w:textAlignment w:val="baseline"/>
              <w:rPr>
                <w:rFonts w:ascii="ＭＳ ゴシック" w:eastAsia="ＭＳ ゴシック" w:hAnsi="ＭＳ ゴシック"/>
                <w:sz w:val="20"/>
                <w:szCs w:val="20"/>
              </w:rPr>
            </w:pPr>
          </w:p>
          <w:p w14:paraId="7B79E465" w14:textId="77777777" w:rsidR="00AC117B" w:rsidRPr="00146ED3" w:rsidRDefault="00AC117B" w:rsidP="0011177D">
            <w:pPr>
              <w:overflowPunct w:val="0"/>
              <w:textAlignment w:val="baseline"/>
              <w:rPr>
                <w:rFonts w:ascii="ＭＳ ゴシック" w:eastAsia="ＭＳ ゴシック" w:hAnsi="ＭＳ ゴシック"/>
                <w:sz w:val="20"/>
                <w:szCs w:val="20"/>
              </w:rPr>
            </w:pPr>
          </w:p>
          <w:p w14:paraId="0E3BF89F" w14:textId="77777777" w:rsidR="00AC117B" w:rsidRPr="00146ED3" w:rsidRDefault="00AC117B" w:rsidP="0011177D">
            <w:pPr>
              <w:overflowPunct w:val="0"/>
              <w:textAlignment w:val="baseline"/>
              <w:rPr>
                <w:rFonts w:ascii="ＭＳ ゴシック" w:eastAsia="ＭＳ ゴシック" w:hAnsi="ＭＳ ゴシック"/>
                <w:sz w:val="20"/>
                <w:szCs w:val="20"/>
              </w:rPr>
            </w:pPr>
          </w:p>
          <w:p w14:paraId="2DBD9E0A" w14:textId="77777777" w:rsidR="00AC117B" w:rsidRPr="00146ED3" w:rsidRDefault="00AC117B" w:rsidP="0011177D">
            <w:pPr>
              <w:overflowPunct w:val="0"/>
              <w:textAlignment w:val="baseline"/>
              <w:rPr>
                <w:rFonts w:ascii="ＭＳ ゴシック" w:eastAsia="ＭＳ ゴシック" w:hAnsi="ＭＳ ゴシック"/>
                <w:sz w:val="20"/>
                <w:szCs w:val="20"/>
              </w:rPr>
            </w:pPr>
          </w:p>
          <w:p w14:paraId="5E64BAE6" w14:textId="77777777" w:rsidR="00AC117B" w:rsidRPr="00146ED3" w:rsidRDefault="00AC117B" w:rsidP="0011177D">
            <w:pPr>
              <w:overflowPunct w:val="0"/>
              <w:textAlignment w:val="baseline"/>
              <w:rPr>
                <w:rFonts w:ascii="ＭＳ ゴシック" w:eastAsia="ＭＳ ゴシック" w:hAnsi="ＭＳ ゴシック"/>
                <w:sz w:val="20"/>
                <w:szCs w:val="20"/>
              </w:rPr>
            </w:pPr>
          </w:p>
          <w:p w14:paraId="5962FE84" w14:textId="77777777" w:rsidR="00AC117B" w:rsidRPr="00146ED3" w:rsidRDefault="00AC117B" w:rsidP="0011177D">
            <w:pPr>
              <w:overflowPunct w:val="0"/>
              <w:textAlignment w:val="baseline"/>
              <w:rPr>
                <w:rFonts w:ascii="ＭＳ ゴシック" w:eastAsia="ＭＳ ゴシック" w:hAnsi="ＭＳ ゴシック"/>
                <w:sz w:val="20"/>
                <w:szCs w:val="20"/>
              </w:rPr>
            </w:pPr>
          </w:p>
          <w:p w14:paraId="45CAFC8C" w14:textId="77777777" w:rsidR="00AC117B" w:rsidRPr="00146ED3" w:rsidRDefault="00AC117B" w:rsidP="0011177D">
            <w:pPr>
              <w:overflowPunct w:val="0"/>
              <w:textAlignment w:val="baseline"/>
              <w:rPr>
                <w:rFonts w:ascii="ＭＳ ゴシック" w:eastAsia="ＭＳ ゴシック" w:hAnsi="ＭＳ ゴシック"/>
                <w:sz w:val="20"/>
                <w:szCs w:val="20"/>
              </w:rPr>
            </w:pPr>
          </w:p>
          <w:p w14:paraId="17476499" w14:textId="77777777" w:rsidR="00AC117B" w:rsidRPr="00146ED3" w:rsidRDefault="00AC117B" w:rsidP="0011177D">
            <w:pPr>
              <w:overflowPunct w:val="0"/>
              <w:textAlignment w:val="baseline"/>
              <w:rPr>
                <w:rFonts w:ascii="ＭＳ ゴシック" w:eastAsia="ＭＳ ゴシック" w:hAnsi="ＭＳ ゴシック"/>
                <w:sz w:val="20"/>
                <w:szCs w:val="20"/>
              </w:rPr>
            </w:pPr>
          </w:p>
          <w:p w14:paraId="28EAFDFA" w14:textId="77777777" w:rsidR="00AC117B" w:rsidRPr="00146ED3" w:rsidRDefault="00AC117B" w:rsidP="0011177D">
            <w:pPr>
              <w:overflowPunct w:val="0"/>
              <w:textAlignment w:val="baseline"/>
              <w:rPr>
                <w:rFonts w:ascii="ＭＳ ゴシック" w:eastAsia="ＭＳ ゴシック" w:hAnsi="ＭＳ ゴシック"/>
                <w:sz w:val="20"/>
                <w:szCs w:val="20"/>
              </w:rPr>
            </w:pPr>
          </w:p>
          <w:p w14:paraId="5A1E22BB" w14:textId="77777777" w:rsidR="00AC117B" w:rsidRPr="00146ED3" w:rsidRDefault="00AC117B" w:rsidP="0011177D">
            <w:pPr>
              <w:overflowPunct w:val="0"/>
              <w:textAlignment w:val="baseline"/>
              <w:rPr>
                <w:rFonts w:ascii="ＭＳ ゴシック" w:eastAsia="ＭＳ ゴシック" w:hAnsi="ＭＳ ゴシック"/>
                <w:sz w:val="20"/>
                <w:szCs w:val="20"/>
              </w:rPr>
            </w:pPr>
          </w:p>
          <w:p w14:paraId="512741A4" w14:textId="77777777" w:rsidR="00AC117B" w:rsidRPr="00146ED3" w:rsidRDefault="00AC117B" w:rsidP="0011177D">
            <w:pPr>
              <w:overflowPunct w:val="0"/>
              <w:textAlignment w:val="baseline"/>
              <w:rPr>
                <w:rFonts w:ascii="ＭＳ ゴシック" w:eastAsia="ＭＳ ゴシック" w:hAnsi="ＭＳ ゴシック"/>
                <w:sz w:val="20"/>
                <w:szCs w:val="20"/>
              </w:rPr>
            </w:pPr>
          </w:p>
          <w:p w14:paraId="6A0E0505" w14:textId="77777777" w:rsidR="00AC117B" w:rsidRPr="00146ED3" w:rsidRDefault="00AC117B" w:rsidP="0011177D">
            <w:pPr>
              <w:overflowPunct w:val="0"/>
              <w:textAlignment w:val="baseline"/>
              <w:rPr>
                <w:rFonts w:ascii="ＭＳ ゴシック" w:eastAsia="ＭＳ ゴシック" w:hAnsi="ＭＳ ゴシック"/>
                <w:sz w:val="20"/>
                <w:szCs w:val="20"/>
              </w:rPr>
            </w:pPr>
          </w:p>
          <w:p w14:paraId="36E385DB" w14:textId="77777777" w:rsidR="00AC117B" w:rsidRPr="00146ED3" w:rsidRDefault="00AC117B" w:rsidP="0011177D">
            <w:pPr>
              <w:overflowPunct w:val="0"/>
              <w:textAlignment w:val="baseline"/>
              <w:rPr>
                <w:rFonts w:ascii="ＭＳ ゴシック" w:eastAsia="ＭＳ ゴシック" w:hAnsi="ＭＳ ゴシック"/>
                <w:sz w:val="20"/>
                <w:szCs w:val="20"/>
              </w:rPr>
            </w:pPr>
          </w:p>
          <w:p w14:paraId="5192F1C2" w14:textId="77777777" w:rsidR="00AC117B" w:rsidRPr="00146ED3" w:rsidRDefault="00AC117B" w:rsidP="0011177D">
            <w:pPr>
              <w:overflowPunct w:val="0"/>
              <w:textAlignment w:val="baseline"/>
              <w:rPr>
                <w:rFonts w:ascii="ＭＳ ゴシック" w:eastAsia="ＭＳ ゴシック" w:hAnsi="ＭＳ ゴシック"/>
                <w:sz w:val="20"/>
                <w:szCs w:val="20"/>
              </w:rPr>
            </w:pPr>
          </w:p>
          <w:p w14:paraId="0D517918" w14:textId="77777777" w:rsidR="00AC117B" w:rsidRPr="00146ED3" w:rsidRDefault="00AC117B" w:rsidP="0011177D">
            <w:pPr>
              <w:overflowPunct w:val="0"/>
              <w:textAlignment w:val="baseline"/>
              <w:rPr>
                <w:rFonts w:ascii="ＭＳ ゴシック" w:eastAsia="ＭＳ ゴシック" w:hAnsi="ＭＳ ゴシック"/>
                <w:sz w:val="20"/>
                <w:szCs w:val="20"/>
              </w:rPr>
            </w:pPr>
          </w:p>
          <w:p w14:paraId="099F4A7D" w14:textId="77777777" w:rsidR="00D16D7E" w:rsidRPr="00146ED3" w:rsidRDefault="00D16D7E" w:rsidP="0011177D">
            <w:pPr>
              <w:overflowPunct w:val="0"/>
              <w:textAlignment w:val="baseline"/>
              <w:rPr>
                <w:rFonts w:ascii="ＭＳ ゴシック" w:eastAsia="ＭＳ ゴシック" w:hAnsi="ＭＳ ゴシック"/>
                <w:sz w:val="20"/>
                <w:szCs w:val="20"/>
              </w:rPr>
            </w:pPr>
          </w:p>
          <w:p w14:paraId="3EF95CCD" w14:textId="77777777" w:rsidR="00D16D7E" w:rsidRPr="00146ED3" w:rsidRDefault="00D16D7E" w:rsidP="0011177D">
            <w:pPr>
              <w:overflowPunct w:val="0"/>
              <w:textAlignment w:val="baseline"/>
              <w:rPr>
                <w:rFonts w:ascii="ＭＳ ゴシック" w:eastAsia="ＭＳ ゴシック" w:hAnsi="ＭＳ ゴシック"/>
                <w:sz w:val="20"/>
                <w:szCs w:val="20"/>
              </w:rPr>
            </w:pPr>
          </w:p>
          <w:p w14:paraId="7F69F192" w14:textId="77777777" w:rsidR="00D16D7E" w:rsidRPr="00146ED3" w:rsidRDefault="00D16D7E" w:rsidP="0011177D">
            <w:pPr>
              <w:overflowPunct w:val="0"/>
              <w:textAlignment w:val="baseline"/>
              <w:rPr>
                <w:rFonts w:ascii="ＭＳ ゴシック" w:eastAsia="ＭＳ ゴシック" w:hAnsi="ＭＳ ゴシック"/>
                <w:sz w:val="20"/>
                <w:szCs w:val="20"/>
              </w:rPr>
            </w:pPr>
          </w:p>
          <w:p w14:paraId="1E656AB9" w14:textId="77777777" w:rsidR="00D16D7E" w:rsidRPr="00146ED3" w:rsidRDefault="00D16D7E" w:rsidP="0011177D">
            <w:pPr>
              <w:overflowPunct w:val="0"/>
              <w:textAlignment w:val="baseline"/>
              <w:rPr>
                <w:rFonts w:ascii="ＭＳ ゴシック" w:eastAsia="ＭＳ ゴシック" w:hAnsi="ＭＳ ゴシック"/>
                <w:sz w:val="20"/>
                <w:szCs w:val="20"/>
              </w:rPr>
            </w:pPr>
          </w:p>
          <w:p w14:paraId="33BBF846" w14:textId="77777777" w:rsidR="00203BFE" w:rsidRPr="00146ED3" w:rsidRDefault="00203BFE" w:rsidP="00203BFE">
            <w:pPr>
              <w:autoSpaceDE w:val="0"/>
              <w:autoSpaceDN w:val="0"/>
              <w:adjustRightInd w:val="0"/>
              <w:spacing w:line="360" w:lineRule="exact"/>
              <w:ind w:leftChars="100" w:left="390" w:hangingChars="100" w:hanging="180"/>
              <w:jc w:val="left"/>
              <w:rPr>
                <w:rFonts w:ascii="MS UI Gothic" w:eastAsia="MS UI Gothic" w:cs="MS UI Gothic"/>
                <w:kern w:val="0"/>
                <w:sz w:val="18"/>
                <w:szCs w:val="18"/>
                <w:lang w:val="ja-JP"/>
              </w:rPr>
            </w:pPr>
          </w:p>
          <w:p w14:paraId="4D3070B1" w14:textId="77777777" w:rsidR="00D16D7E" w:rsidRPr="00146ED3" w:rsidRDefault="00D16D7E" w:rsidP="0011177D">
            <w:pPr>
              <w:overflowPunct w:val="0"/>
              <w:textAlignment w:val="baseline"/>
              <w:rPr>
                <w:rFonts w:ascii="ＭＳ ゴシック" w:eastAsia="ＭＳ ゴシック" w:hAnsi="ＭＳ ゴシック"/>
                <w:sz w:val="20"/>
                <w:szCs w:val="20"/>
              </w:rPr>
            </w:pPr>
          </w:p>
          <w:p w14:paraId="56601948" w14:textId="77777777" w:rsidR="00AC117B" w:rsidRPr="00146ED3" w:rsidRDefault="00AC117B" w:rsidP="0011177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◯委員会の記録</w:t>
            </w:r>
          </w:p>
          <w:p w14:paraId="3FB6B6F9" w14:textId="77777777" w:rsidR="00AC117B" w:rsidRPr="00146ED3" w:rsidRDefault="00AC117B" w:rsidP="0011177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◯マニュアル（指針）</w:t>
            </w:r>
          </w:p>
          <w:p w14:paraId="5F9643CC" w14:textId="77777777" w:rsidR="00AC117B" w:rsidRPr="00146ED3" w:rsidRDefault="00AC117B" w:rsidP="0011177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◯研修記録</w:t>
            </w:r>
          </w:p>
          <w:p w14:paraId="22B3E50B" w14:textId="77777777" w:rsidR="00ED5131" w:rsidRPr="00146ED3" w:rsidRDefault="00ED5131" w:rsidP="0011177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訓練記録</w:t>
            </w:r>
          </w:p>
        </w:tc>
        <w:tc>
          <w:tcPr>
            <w:tcW w:w="3261" w:type="dxa"/>
            <w:gridSpan w:val="2"/>
          </w:tcPr>
          <w:p w14:paraId="6A669B1B" w14:textId="77777777" w:rsidR="00AC117B" w:rsidRPr="00146ED3" w:rsidRDefault="00AC117B" w:rsidP="0011177D">
            <w:pPr>
              <w:rPr>
                <w:rFonts w:ascii="ＭＳ ゴシック" w:eastAsia="ＭＳ ゴシック" w:hAnsi="ＭＳ ゴシック"/>
                <w:sz w:val="20"/>
                <w:szCs w:val="20"/>
              </w:rPr>
            </w:pPr>
          </w:p>
          <w:p w14:paraId="7D5938EA" w14:textId="77777777" w:rsidR="00AC117B" w:rsidRPr="00146ED3" w:rsidRDefault="00AC117B" w:rsidP="0083467A">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◯基準第26条第</w:t>
            </w:r>
            <w:r w:rsidR="00FB3362" w:rsidRPr="00146ED3">
              <w:rPr>
                <w:rFonts w:ascii="ＭＳ ゴシック" w:eastAsia="ＭＳ ゴシック" w:hAnsi="ＭＳ ゴシック" w:hint="eastAsia"/>
                <w:sz w:val="20"/>
                <w:szCs w:val="20"/>
              </w:rPr>
              <w:t>１</w:t>
            </w:r>
            <w:r w:rsidRPr="00146ED3">
              <w:rPr>
                <w:rFonts w:ascii="ＭＳ ゴシック" w:eastAsia="ＭＳ ゴシック" w:hAnsi="ＭＳ ゴシック" w:hint="eastAsia"/>
                <w:sz w:val="20"/>
                <w:szCs w:val="20"/>
              </w:rPr>
              <w:t>項</w:t>
            </w:r>
          </w:p>
          <w:p w14:paraId="62E96E9A" w14:textId="77777777" w:rsidR="00AC117B" w:rsidRPr="00146ED3" w:rsidRDefault="002E4958" w:rsidP="00CC5B0F">
            <w:pPr>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AC117B" w:rsidRPr="00146ED3">
              <w:rPr>
                <w:rFonts w:ascii="ＭＳ ゴシック" w:eastAsia="ＭＳ ゴシック" w:hAnsi="ＭＳ ゴシック" w:hint="eastAsia"/>
                <w:sz w:val="18"/>
                <w:szCs w:val="18"/>
              </w:rPr>
              <w:t>解釈通知第</w:t>
            </w:r>
            <w:r w:rsidR="00FB3362" w:rsidRPr="00146ED3">
              <w:rPr>
                <w:rFonts w:ascii="ＭＳ ゴシック" w:eastAsia="ＭＳ ゴシック" w:hAnsi="ＭＳ ゴシック" w:hint="eastAsia"/>
                <w:sz w:val="18"/>
                <w:szCs w:val="18"/>
              </w:rPr>
              <w:t>４</w:t>
            </w:r>
            <w:r w:rsidR="00AC117B" w:rsidRPr="00146ED3">
              <w:rPr>
                <w:rFonts w:ascii="ＭＳ ゴシック" w:eastAsia="ＭＳ ゴシック" w:hAnsi="ＭＳ ゴシック" w:hint="eastAsia"/>
                <w:sz w:val="18"/>
                <w:szCs w:val="18"/>
              </w:rPr>
              <w:t>-</w:t>
            </w:r>
            <w:r w:rsidR="00985EE2" w:rsidRPr="00146ED3">
              <w:rPr>
                <w:rFonts w:ascii="ＭＳ ゴシック" w:eastAsia="ＭＳ ゴシック" w:hAnsi="ＭＳ ゴシック" w:hint="eastAsia"/>
                <w:sz w:val="18"/>
                <w:szCs w:val="18"/>
              </w:rPr>
              <w:t>15</w:t>
            </w:r>
            <w:r w:rsidRPr="00146ED3">
              <w:rPr>
                <w:rFonts w:ascii="ＭＳ ゴシック" w:eastAsia="ＭＳ ゴシック" w:hAnsi="ＭＳ ゴシック"/>
                <w:sz w:val="18"/>
                <w:szCs w:val="18"/>
              </w:rPr>
              <w:t>-(1)</w:t>
            </w:r>
          </w:p>
          <w:p w14:paraId="3045050E" w14:textId="77777777" w:rsidR="00AC117B" w:rsidRPr="00146ED3" w:rsidRDefault="00AC117B" w:rsidP="0083467A">
            <w:pPr>
              <w:rPr>
                <w:rFonts w:ascii="ＭＳ ゴシック" w:eastAsia="ＭＳ ゴシック" w:hAnsi="ＭＳ ゴシック"/>
                <w:sz w:val="20"/>
                <w:szCs w:val="20"/>
              </w:rPr>
            </w:pPr>
          </w:p>
          <w:p w14:paraId="62DFAE45" w14:textId="77777777" w:rsidR="00AC117B" w:rsidRPr="00146ED3" w:rsidRDefault="00AC117B" w:rsidP="0083467A">
            <w:pPr>
              <w:rPr>
                <w:rFonts w:ascii="ＭＳ ゴシック" w:eastAsia="ＭＳ ゴシック" w:hAnsi="ＭＳ ゴシック"/>
                <w:sz w:val="20"/>
                <w:szCs w:val="20"/>
              </w:rPr>
            </w:pPr>
          </w:p>
          <w:p w14:paraId="3A2D7225" w14:textId="77777777" w:rsidR="00AC117B" w:rsidRPr="00146ED3" w:rsidRDefault="00AC117B" w:rsidP="0083467A">
            <w:pPr>
              <w:rPr>
                <w:rFonts w:ascii="ＭＳ ゴシック" w:eastAsia="ＭＳ ゴシック" w:hAnsi="ＭＳ ゴシック"/>
                <w:sz w:val="20"/>
                <w:szCs w:val="20"/>
              </w:rPr>
            </w:pPr>
          </w:p>
          <w:p w14:paraId="7C80D08D" w14:textId="77777777" w:rsidR="00AC117B" w:rsidRPr="00146ED3" w:rsidRDefault="00AC117B" w:rsidP="0083467A">
            <w:pPr>
              <w:rPr>
                <w:rFonts w:ascii="ＭＳ ゴシック" w:eastAsia="ＭＳ ゴシック" w:hAnsi="ＭＳ ゴシック"/>
                <w:sz w:val="20"/>
                <w:szCs w:val="20"/>
              </w:rPr>
            </w:pPr>
          </w:p>
          <w:p w14:paraId="74CDACA0" w14:textId="77777777" w:rsidR="00AC117B" w:rsidRPr="00146ED3" w:rsidRDefault="00AC117B" w:rsidP="0083467A">
            <w:pPr>
              <w:rPr>
                <w:rFonts w:ascii="ＭＳ ゴシック" w:eastAsia="ＭＳ ゴシック" w:hAnsi="ＭＳ ゴシック"/>
                <w:sz w:val="20"/>
                <w:szCs w:val="20"/>
              </w:rPr>
            </w:pPr>
          </w:p>
          <w:p w14:paraId="11647CA0" w14:textId="77777777" w:rsidR="00AC117B" w:rsidRPr="00146ED3" w:rsidRDefault="00AC117B" w:rsidP="0083467A">
            <w:pPr>
              <w:rPr>
                <w:rFonts w:ascii="ＭＳ ゴシック" w:eastAsia="ＭＳ ゴシック" w:hAnsi="ＭＳ ゴシック"/>
                <w:sz w:val="20"/>
                <w:szCs w:val="20"/>
              </w:rPr>
            </w:pPr>
          </w:p>
          <w:p w14:paraId="570DBB66" w14:textId="77777777" w:rsidR="00AC117B" w:rsidRPr="00146ED3" w:rsidRDefault="00AC117B" w:rsidP="0083467A">
            <w:pPr>
              <w:rPr>
                <w:rFonts w:ascii="ＭＳ ゴシック" w:eastAsia="ＭＳ ゴシック" w:hAnsi="ＭＳ ゴシック"/>
                <w:sz w:val="20"/>
                <w:szCs w:val="20"/>
              </w:rPr>
            </w:pPr>
          </w:p>
          <w:p w14:paraId="44DB1783" w14:textId="77777777" w:rsidR="00AC117B" w:rsidRPr="00146ED3" w:rsidRDefault="00AC117B" w:rsidP="0083467A">
            <w:pPr>
              <w:rPr>
                <w:rFonts w:ascii="ＭＳ ゴシック" w:eastAsia="ＭＳ ゴシック" w:hAnsi="ＭＳ ゴシック"/>
                <w:sz w:val="20"/>
                <w:szCs w:val="20"/>
              </w:rPr>
            </w:pPr>
          </w:p>
          <w:p w14:paraId="2421E62A" w14:textId="77777777" w:rsidR="00AC117B" w:rsidRPr="00146ED3" w:rsidRDefault="00AC117B" w:rsidP="0083467A">
            <w:pPr>
              <w:rPr>
                <w:rFonts w:ascii="ＭＳ ゴシック" w:eastAsia="ＭＳ ゴシック" w:hAnsi="ＭＳ ゴシック"/>
                <w:sz w:val="20"/>
                <w:szCs w:val="20"/>
              </w:rPr>
            </w:pPr>
          </w:p>
          <w:p w14:paraId="4387B079" w14:textId="77777777" w:rsidR="00AC117B" w:rsidRPr="00146ED3" w:rsidRDefault="00AC117B" w:rsidP="0083467A">
            <w:pPr>
              <w:rPr>
                <w:rFonts w:ascii="ＭＳ ゴシック" w:eastAsia="ＭＳ ゴシック" w:hAnsi="ＭＳ ゴシック"/>
                <w:sz w:val="20"/>
                <w:szCs w:val="20"/>
              </w:rPr>
            </w:pPr>
          </w:p>
          <w:p w14:paraId="4789FC48" w14:textId="77777777" w:rsidR="00AC117B" w:rsidRPr="00146ED3" w:rsidRDefault="00AC117B" w:rsidP="0083467A">
            <w:pPr>
              <w:rPr>
                <w:rFonts w:ascii="ＭＳ ゴシック" w:eastAsia="ＭＳ ゴシック" w:hAnsi="ＭＳ ゴシック"/>
                <w:sz w:val="20"/>
                <w:szCs w:val="20"/>
              </w:rPr>
            </w:pPr>
          </w:p>
          <w:p w14:paraId="13A02655" w14:textId="77777777" w:rsidR="00D16D7E" w:rsidRPr="00146ED3" w:rsidRDefault="00D16D7E" w:rsidP="0083467A">
            <w:pPr>
              <w:rPr>
                <w:rFonts w:ascii="ＭＳ ゴシック" w:eastAsia="ＭＳ ゴシック" w:hAnsi="ＭＳ ゴシック"/>
                <w:sz w:val="20"/>
                <w:szCs w:val="20"/>
              </w:rPr>
            </w:pPr>
          </w:p>
          <w:p w14:paraId="01EB4BFF" w14:textId="77777777" w:rsidR="00D16D7E" w:rsidRPr="00146ED3" w:rsidRDefault="00D16D7E" w:rsidP="0083467A">
            <w:pPr>
              <w:rPr>
                <w:rFonts w:ascii="ＭＳ ゴシック" w:eastAsia="ＭＳ ゴシック" w:hAnsi="ＭＳ ゴシック"/>
                <w:sz w:val="20"/>
                <w:szCs w:val="20"/>
              </w:rPr>
            </w:pPr>
          </w:p>
          <w:p w14:paraId="3ACF2332" w14:textId="77777777" w:rsidR="00D16D7E" w:rsidRPr="00146ED3" w:rsidRDefault="00D16D7E" w:rsidP="0083467A">
            <w:pPr>
              <w:rPr>
                <w:rFonts w:ascii="ＭＳ ゴシック" w:eastAsia="ＭＳ ゴシック" w:hAnsi="ＭＳ ゴシック"/>
                <w:sz w:val="20"/>
                <w:szCs w:val="20"/>
              </w:rPr>
            </w:pPr>
          </w:p>
          <w:p w14:paraId="3785F96D" w14:textId="77777777" w:rsidR="00D16D7E" w:rsidRPr="00146ED3" w:rsidRDefault="00D16D7E" w:rsidP="0083467A">
            <w:pPr>
              <w:rPr>
                <w:rFonts w:ascii="ＭＳ ゴシック" w:eastAsia="ＭＳ ゴシック" w:hAnsi="ＭＳ ゴシック"/>
                <w:sz w:val="20"/>
                <w:szCs w:val="20"/>
              </w:rPr>
            </w:pPr>
          </w:p>
          <w:p w14:paraId="29BEA749" w14:textId="77777777" w:rsidR="00D16D7E" w:rsidRPr="00146ED3" w:rsidRDefault="00D16D7E" w:rsidP="0083467A">
            <w:pPr>
              <w:rPr>
                <w:rFonts w:ascii="ＭＳ ゴシック" w:eastAsia="ＭＳ ゴシック" w:hAnsi="ＭＳ ゴシック"/>
                <w:sz w:val="20"/>
                <w:szCs w:val="20"/>
              </w:rPr>
            </w:pPr>
          </w:p>
          <w:p w14:paraId="12246973" w14:textId="77777777" w:rsidR="00D16D7E" w:rsidRPr="00146ED3" w:rsidRDefault="00D16D7E" w:rsidP="0083467A">
            <w:pPr>
              <w:rPr>
                <w:rFonts w:ascii="ＭＳ ゴシック" w:eastAsia="ＭＳ ゴシック" w:hAnsi="ＭＳ ゴシック"/>
                <w:sz w:val="20"/>
                <w:szCs w:val="20"/>
              </w:rPr>
            </w:pPr>
          </w:p>
          <w:p w14:paraId="19EE10A9" w14:textId="77777777" w:rsidR="00203BFE" w:rsidRPr="00146ED3" w:rsidRDefault="00203BFE" w:rsidP="00203BFE">
            <w:pPr>
              <w:autoSpaceDE w:val="0"/>
              <w:autoSpaceDN w:val="0"/>
              <w:adjustRightInd w:val="0"/>
              <w:spacing w:line="360" w:lineRule="exact"/>
              <w:ind w:leftChars="100" w:left="390" w:hangingChars="100" w:hanging="180"/>
              <w:jc w:val="left"/>
              <w:rPr>
                <w:rFonts w:ascii="MS UI Gothic" w:eastAsia="MS UI Gothic" w:cs="MS UI Gothic"/>
                <w:kern w:val="0"/>
                <w:sz w:val="18"/>
                <w:szCs w:val="18"/>
              </w:rPr>
            </w:pPr>
          </w:p>
          <w:p w14:paraId="5D01D97E" w14:textId="77777777" w:rsidR="00D16D7E" w:rsidRPr="00146ED3" w:rsidRDefault="00D16D7E" w:rsidP="0083467A">
            <w:pPr>
              <w:rPr>
                <w:rFonts w:ascii="ＭＳ ゴシック" w:eastAsia="ＭＳ ゴシック" w:hAnsi="ＭＳ ゴシック"/>
                <w:sz w:val="20"/>
                <w:szCs w:val="20"/>
              </w:rPr>
            </w:pPr>
          </w:p>
          <w:p w14:paraId="2B019629" w14:textId="77777777" w:rsidR="00D16D7E" w:rsidRPr="00146ED3" w:rsidRDefault="00AC117B" w:rsidP="0083467A">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◯基準第26条第</w:t>
            </w:r>
            <w:r w:rsidR="00FB3362" w:rsidRPr="00146ED3">
              <w:rPr>
                <w:rFonts w:ascii="ＭＳ ゴシック" w:eastAsia="ＭＳ ゴシック" w:hAnsi="ＭＳ ゴシック" w:hint="eastAsia"/>
                <w:sz w:val="20"/>
                <w:szCs w:val="20"/>
              </w:rPr>
              <w:t>２</w:t>
            </w:r>
            <w:r w:rsidRPr="00146ED3">
              <w:rPr>
                <w:rFonts w:ascii="ＭＳ ゴシック" w:eastAsia="ＭＳ ゴシック" w:hAnsi="ＭＳ ゴシック" w:hint="eastAsia"/>
                <w:sz w:val="20"/>
                <w:szCs w:val="20"/>
              </w:rPr>
              <w:t>項</w:t>
            </w:r>
          </w:p>
          <w:p w14:paraId="76EA5F22" w14:textId="77777777" w:rsidR="00AC117B" w:rsidRPr="00146ED3" w:rsidRDefault="00D16D7E" w:rsidP="0083467A">
            <w:pPr>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766EEE" w:rsidRPr="00146ED3">
              <w:rPr>
                <w:rFonts w:ascii="ＭＳ ゴシック" w:eastAsia="ＭＳ ゴシック" w:hAnsi="ＭＳ ゴシック" w:hint="eastAsia"/>
                <w:sz w:val="18"/>
                <w:szCs w:val="18"/>
              </w:rPr>
              <w:t>解釈通知第４-</w:t>
            </w:r>
            <w:r w:rsidR="00985EE2" w:rsidRPr="00146ED3">
              <w:rPr>
                <w:rFonts w:ascii="ＭＳ ゴシック" w:eastAsia="ＭＳ ゴシック" w:hAnsi="ＭＳ ゴシック" w:hint="eastAsia"/>
                <w:sz w:val="18"/>
                <w:szCs w:val="18"/>
              </w:rPr>
              <w:t>15</w:t>
            </w:r>
            <w:r w:rsidRPr="00146ED3">
              <w:rPr>
                <w:rFonts w:ascii="ＭＳ ゴシック" w:eastAsia="ＭＳ ゴシック" w:hAnsi="ＭＳ ゴシック" w:hint="eastAsia"/>
                <w:sz w:val="18"/>
                <w:szCs w:val="18"/>
              </w:rPr>
              <w:t>-(2)-</w:t>
            </w:r>
            <w:r w:rsidRPr="00146ED3">
              <w:rPr>
                <w:rFonts w:ascii="ＭＳ ゴシック" w:eastAsia="ＭＳ ゴシック" w:hAnsi="ＭＳ ゴシック"/>
                <w:sz w:val="18"/>
                <w:szCs w:val="18"/>
              </w:rPr>
              <w:t>①</w:t>
            </w:r>
          </w:p>
          <w:p w14:paraId="18509D0E" w14:textId="77777777" w:rsidR="00AC117B" w:rsidRPr="00146ED3" w:rsidRDefault="00AC117B" w:rsidP="0083467A">
            <w:pPr>
              <w:rPr>
                <w:rFonts w:ascii="ＭＳ ゴシック" w:eastAsia="ＭＳ ゴシック" w:hAnsi="ＭＳ ゴシック"/>
                <w:sz w:val="20"/>
                <w:szCs w:val="20"/>
              </w:rPr>
            </w:pPr>
          </w:p>
          <w:p w14:paraId="67A5E5BE" w14:textId="77777777" w:rsidR="00AC117B" w:rsidRPr="00146ED3" w:rsidRDefault="00AC117B" w:rsidP="0083467A">
            <w:pPr>
              <w:rPr>
                <w:rFonts w:ascii="ＭＳ ゴシック" w:eastAsia="ＭＳ ゴシック" w:hAnsi="ＭＳ ゴシック"/>
                <w:sz w:val="20"/>
                <w:szCs w:val="20"/>
              </w:rPr>
            </w:pPr>
          </w:p>
          <w:p w14:paraId="626BAB0C" w14:textId="77777777" w:rsidR="00AC117B" w:rsidRPr="00146ED3" w:rsidRDefault="00AC117B" w:rsidP="00796360">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○高齢者施設における感染性胃腸炎の発生・まん延防止策の徹底について (老発</w:t>
            </w:r>
          </w:p>
          <w:p w14:paraId="578DE352" w14:textId="77777777" w:rsidR="00AC117B" w:rsidRPr="00146ED3" w:rsidRDefault="00AC117B" w:rsidP="0083467A">
            <w:pPr>
              <w:ind w:firstLineChars="100" w:firstLine="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第011001号)</w:t>
            </w:r>
          </w:p>
          <w:p w14:paraId="79569335" w14:textId="77777777" w:rsidR="00AC117B" w:rsidRPr="00146ED3" w:rsidRDefault="00AC117B" w:rsidP="00796360">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○高齢者施設における感染性胃腸炎の発生・まん延防止策の徹底について (高対第418号)  (介国第667号) 平成17年</w:t>
            </w:r>
            <w:r w:rsidR="00FA38A1" w:rsidRPr="00146ED3">
              <w:rPr>
                <w:rFonts w:ascii="ＭＳ ゴシック" w:eastAsia="ＭＳ ゴシック" w:hAnsi="ＭＳ ゴシック" w:hint="eastAsia"/>
                <w:sz w:val="18"/>
                <w:szCs w:val="18"/>
              </w:rPr>
              <w:t>１月</w:t>
            </w:r>
            <w:r w:rsidRPr="00146ED3">
              <w:rPr>
                <w:rFonts w:ascii="ＭＳ ゴシック" w:eastAsia="ＭＳ ゴシック" w:hAnsi="ＭＳ ゴシック" w:hint="eastAsia"/>
                <w:sz w:val="18"/>
                <w:szCs w:val="18"/>
              </w:rPr>
              <w:t>11日</w:t>
            </w:r>
          </w:p>
          <w:p w14:paraId="095A50F8" w14:textId="77777777" w:rsidR="00AC117B" w:rsidRPr="00146ED3" w:rsidRDefault="00AC117B" w:rsidP="00796360">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○感染症の予防及び感染症の患者に対する医療に関する法律</w:t>
            </w:r>
            <w:r w:rsidR="00203BFE" w:rsidRPr="00146ED3">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平成11年</w:t>
            </w:r>
            <w:r w:rsidR="00FB3362" w:rsidRPr="00146ED3">
              <w:rPr>
                <w:rFonts w:ascii="ＭＳ ゴシック" w:eastAsia="ＭＳ ゴシック" w:hAnsi="ＭＳ ゴシック" w:hint="eastAsia"/>
                <w:sz w:val="18"/>
                <w:szCs w:val="18"/>
              </w:rPr>
              <w:t>４</w:t>
            </w:r>
            <w:r w:rsidRPr="00146ED3">
              <w:rPr>
                <w:rFonts w:ascii="ＭＳ ゴシック" w:eastAsia="ＭＳ ゴシック" w:hAnsi="ＭＳ ゴシック" w:hint="eastAsia"/>
                <w:sz w:val="18"/>
                <w:szCs w:val="18"/>
              </w:rPr>
              <w:t>月</w:t>
            </w:r>
            <w:r w:rsidR="00FB3362" w:rsidRPr="00146ED3">
              <w:rPr>
                <w:rFonts w:ascii="ＭＳ ゴシック" w:eastAsia="ＭＳ ゴシック" w:hAnsi="ＭＳ ゴシック" w:hint="eastAsia"/>
                <w:sz w:val="18"/>
                <w:szCs w:val="18"/>
              </w:rPr>
              <w:t>１</w:t>
            </w:r>
            <w:r w:rsidR="00FA38A1" w:rsidRPr="00146ED3">
              <w:rPr>
                <w:rFonts w:ascii="ＭＳ ゴシック" w:eastAsia="ＭＳ ゴシック" w:hAnsi="ＭＳ ゴシック" w:hint="eastAsia"/>
                <w:sz w:val="18"/>
                <w:szCs w:val="18"/>
              </w:rPr>
              <w:t>日</w:t>
            </w:r>
            <w:r w:rsidRPr="00146ED3">
              <w:rPr>
                <w:rFonts w:ascii="ＭＳ ゴシック" w:eastAsia="ＭＳ ゴシック" w:hAnsi="ＭＳ ゴシック" w:hint="eastAsia"/>
                <w:sz w:val="18"/>
                <w:szCs w:val="18"/>
              </w:rPr>
              <w:t>施行)＜感染症予防法＞</w:t>
            </w:r>
          </w:p>
          <w:p w14:paraId="68E0DF2E" w14:textId="77777777" w:rsidR="004D0B8D" w:rsidRPr="00146ED3" w:rsidRDefault="00394AC3" w:rsidP="00394AC3">
            <w:pPr>
              <w:ind w:left="180" w:hangingChars="100" w:hanging="180"/>
              <w:rPr>
                <w:rFonts w:ascii="ＭＳ ゴシック" w:eastAsia="ＭＳ ゴシック" w:hAnsi="ＭＳ ゴシック"/>
                <w:sz w:val="18"/>
                <w:szCs w:val="18"/>
                <w:u w:val="single"/>
              </w:rPr>
            </w:pPr>
            <w:r w:rsidRPr="00146ED3">
              <w:rPr>
                <w:rFonts w:ascii="ＭＳ ゴシック" w:eastAsia="ＭＳ ゴシック" w:hAnsi="ＭＳ ゴシック" w:hint="eastAsia"/>
                <w:sz w:val="18"/>
                <w:szCs w:val="18"/>
              </w:rPr>
              <w:t xml:space="preserve">○ </w:t>
            </w:r>
            <w:r w:rsidR="004D0B8D" w:rsidRPr="00146ED3">
              <w:rPr>
                <w:rFonts w:ascii="ＭＳ ゴシック" w:eastAsia="ＭＳ ゴシック" w:hAnsi="ＭＳ ゴシック" w:hint="eastAsia"/>
                <w:sz w:val="18"/>
                <w:szCs w:val="18"/>
                <w:u w:val="single"/>
              </w:rPr>
              <w:t>「</w:t>
            </w:r>
            <w:r w:rsidR="004D0B8D" w:rsidRPr="00146ED3">
              <w:rPr>
                <w:rFonts w:ascii="ＭＳ ゴシック" w:eastAsia="ＭＳ ゴシック" w:hAnsi="ＭＳ ゴシック"/>
                <w:sz w:val="18"/>
                <w:szCs w:val="18"/>
                <w:u w:val="single"/>
              </w:rPr>
              <w:t>介護現場における感染対策の手引き」</w:t>
            </w:r>
            <w:r w:rsidR="004D0B8D" w:rsidRPr="00146ED3">
              <w:rPr>
                <w:rFonts w:ascii="ＭＳ ゴシック" w:eastAsia="ＭＳ ゴシック" w:hAnsi="ＭＳ ゴシック" w:hint="eastAsia"/>
                <w:sz w:val="18"/>
                <w:szCs w:val="18"/>
                <w:u w:val="single"/>
              </w:rPr>
              <w:t>（令和2年10月厚生労働省公表）</w:t>
            </w:r>
          </w:p>
          <w:p w14:paraId="15DEE48B" w14:textId="77777777" w:rsidR="00203BFE" w:rsidRPr="00146ED3" w:rsidRDefault="00203BFE" w:rsidP="0083467A">
            <w:pPr>
              <w:rPr>
                <w:rFonts w:ascii="ＭＳ ゴシック" w:eastAsia="ＭＳ ゴシック" w:hAnsi="ＭＳ ゴシック"/>
                <w:sz w:val="20"/>
                <w:szCs w:val="20"/>
              </w:rPr>
            </w:pPr>
          </w:p>
          <w:p w14:paraId="22F27380" w14:textId="77777777" w:rsidR="00D920EF" w:rsidRPr="00146ED3" w:rsidRDefault="00766EEE" w:rsidP="0083467A">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〇感染症予防法第５条第２項</w:t>
            </w:r>
          </w:p>
          <w:p w14:paraId="4A45C885" w14:textId="77777777" w:rsidR="003236B6" w:rsidRPr="00146ED3" w:rsidRDefault="003236B6" w:rsidP="0083467A">
            <w:pPr>
              <w:rPr>
                <w:rFonts w:ascii="ＭＳ ゴシック" w:eastAsia="ＭＳ ゴシック" w:hAnsi="ＭＳ ゴシック"/>
                <w:sz w:val="20"/>
                <w:szCs w:val="20"/>
              </w:rPr>
            </w:pPr>
          </w:p>
          <w:p w14:paraId="722A7A0B" w14:textId="77777777" w:rsidR="003236B6" w:rsidRPr="00146ED3" w:rsidRDefault="003236B6" w:rsidP="0083467A">
            <w:pPr>
              <w:rPr>
                <w:rFonts w:ascii="ＭＳ ゴシック" w:eastAsia="ＭＳ ゴシック" w:hAnsi="ＭＳ ゴシック"/>
                <w:sz w:val="20"/>
                <w:szCs w:val="20"/>
              </w:rPr>
            </w:pPr>
          </w:p>
          <w:p w14:paraId="6298EF21" w14:textId="77777777" w:rsidR="003236B6" w:rsidRPr="00146ED3" w:rsidRDefault="003236B6" w:rsidP="0083467A">
            <w:pPr>
              <w:rPr>
                <w:rFonts w:ascii="ＭＳ ゴシック" w:eastAsia="ＭＳ ゴシック" w:hAnsi="ＭＳ ゴシック"/>
                <w:sz w:val="20"/>
                <w:szCs w:val="20"/>
              </w:rPr>
            </w:pPr>
          </w:p>
          <w:p w14:paraId="201ABE00" w14:textId="77777777" w:rsidR="003236B6" w:rsidRPr="00146ED3" w:rsidRDefault="003236B6" w:rsidP="0083467A">
            <w:pPr>
              <w:rPr>
                <w:rFonts w:ascii="ＭＳ ゴシック" w:eastAsia="ＭＳ ゴシック" w:hAnsi="ＭＳ ゴシック"/>
                <w:sz w:val="20"/>
                <w:szCs w:val="20"/>
              </w:rPr>
            </w:pPr>
          </w:p>
          <w:p w14:paraId="3CF7C6E3" w14:textId="77777777" w:rsidR="003236B6" w:rsidRPr="00146ED3" w:rsidRDefault="003236B6" w:rsidP="0083467A">
            <w:pPr>
              <w:rPr>
                <w:rFonts w:ascii="ＭＳ ゴシック" w:eastAsia="ＭＳ ゴシック" w:hAnsi="ＭＳ ゴシック"/>
                <w:sz w:val="20"/>
                <w:szCs w:val="20"/>
              </w:rPr>
            </w:pPr>
          </w:p>
          <w:p w14:paraId="0895D7D9" w14:textId="77777777" w:rsidR="003236B6" w:rsidRPr="00146ED3" w:rsidRDefault="003236B6" w:rsidP="003236B6">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*基準附則第11条</w:t>
            </w:r>
          </w:p>
          <w:p w14:paraId="77864A17" w14:textId="77777777" w:rsidR="003236B6" w:rsidRPr="00146ED3" w:rsidRDefault="003236B6" w:rsidP="0083467A">
            <w:pPr>
              <w:rPr>
                <w:rFonts w:ascii="ＭＳ ゴシック" w:eastAsia="ＭＳ ゴシック" w:hAnsi="ＭＳ ゴシック"/>
                <w:sz w:val="20"/>
                <w:szCs w:val="20"/>
              </w:rPr>
            </w:pPr>
          </w:p>
        </w:tc>
      </w:tr>
    </w:tbl>
    <w:p w14:paraId="10E9686E" w14:textId="77777777" w:rsidR="001415ED" w:rsidRPr="00146ED3" w:rsidRDefault="001415ED" w:rsidP="002B5805">
      <w:pPr>
        <w:tabs>
          <w:tab w:val="left" w:pos="1290"/>
        </w:tabs>
        <w:jc w:val="center"/>
        <w:rPr>
          <w:rFonts w:ascii="ＭＳ ゴシック" w:eastAsia="ＭＳ ゴシック" w:hAnsi="ＭＳ ゴシック"/>
          <w:sz w:val="20"/>
          <w:szCs w:val="20"/>
        </w:rPr>
      </w:pPr>
    </w:p>
    <w:p w14:paraId="6557EB26" w14:textId="77777777" w:rsidR="00D46911" w:rsidRPr="00146ED3" w:rsidRDefault="00D46911" w:rsidP="00986D65">
      <w:pPr>
        <w:tabs>
          <w:tab w:val="left" w:pos="1290"/>
        </w:tabs>
        <w:jc w:val="center"/>
      </w:pPr>
    </w:p>
    <w:p w14:paraId="78E4EA91" w14:textId="77777777" w:rsidR="00292B9D" w:rsidRPr="00146ED3" w:rsidRDefault="00292B9D" w:rsidP="00986D65">
      <w:pPr>
        <w:tabs>
          <w:tab w:val="left" w:pos="1290"/>
        </w:tabs>
        <w:jc w:val="center"/>
        <w:rPr>
          <w:vanish/>
        </w:rPr>
      </w:pPr>
    </w:p>
    <w:p w14:paraId="0107ADBF" w14:textId="77777777" w:rsidR="002B5805" w:rsidRPr="00146ED3" w:rsidRDefault="002B5805" w:rsidP="002B5805">
      <w:pPr>
        <w:tabs>
          <w:tab w:val="left" w:pos="1290"/>
        </w:tabs>
        <w:jc w:val="center"/>
        <w:rPr>
          <w:rFonts w:ascii="ＭＳ ゴシック" w:eastAsia="ＭＳ ゴシック" w:hAnsi="ＭＳ ゴシック"/>
          <w:sz w:val="20"/>
          <w:szCs w:val="20"/>
        </w:rPr>
      </w:pPr>
    </w:p>
    <w:p w14:paraId="1EA12F9C" w14:textId="77777777" w:rsidR="002B5805" w:rsidRPr="00146ED3" w:rsidRDefault="002B5805" w:rsidP="002B5805">
      <w:pPr>
        <w:rPr>
          <w:b/>
          <w:vanish/>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2B5805" w:rsidRPr="00146ED3" w14:paraId="075197D5" w14:textId="77777777" w:rsidTr="007B3B08">
        <w:trPr>
          <w:trHeight w:val="416"/>
        </w:trPr>
        <w:tc>
          <w:tcPr>
            <w:tcW w:w="2367" w:type="dxa"/>
            <w:vAlign w:val="center"/>
          </w:tcPr>
          <w:p w14:paraId="28AC487E" w14:textId="77777777" w:rsidR="002B5805" w:rsidRPr="00146ED3" w:rsidRDefault="002B5805"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992" w:type="dxa"/>
            <w:vAlign w:val="center"/>
          </w:tcPr>
          <w:p w14:paraId="7465E06D" w14:textId="77777777" w:rsidR="002B5805" w:rsidRPr="00146ED3" w:rsidRDefault="002B5805" w:rsidP="0011177D">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035FA535" w14:textId="77777777" w:rsidR="002B5805" w:rsidRPr="00146ED3" w:rsidRDefault="002B5805"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2B5805" w:rsidRPr="00146ED3" w14:paraId="634D314C" w14:textId="77777777" w:rsidTr="007B3B08">
        <w:trPr>
          <w:trHeight w:val="13032"/>
        </w:trPr>
        <w:tc>
          <w:tcPr>
            <w:tcW w:w="2367" w:type="dxa"/>
          </w:tcPr>
          <w:p w14:paraId="603A74FC" w14:textId="77777777" w:rsidR="002B5805" w:rsidRPr="00146ED3" w:rsidRDefault="002B5805" w:rsidP="003E0862">
            <w:pPr>
              <w:overflowPunct w:val="0"/>
              <w:ind w:leftChars="100" w:left="411" w:hangingChars="100" w:hanging="201"/>
              <w:textAlignment w:val="baseline"/>
              <w:rPr>
                <w:rFonts w:ascii="ＭＳ ゴシック" w:eastAsia="ＭＳ ゴシック" w:hAnsi="ＭＳ ゴシック"/>
                <w:b/>
                <w:sz w:val="20"/>
                <w:szCs w:val="20"/>
              </w:rPr>
            </w:pPr>
          </w:p>
        </w:tc>
        <w:tc>
          <w:tcPr>
            <w:tcW w:w="5992" w:type="dxa"/>
          </w:tcPr>
          <w:p w14:paraId="3DA6C0A3" w14:textId="77777777" w:rsidR="00F8629D" w:rsidRPr="00146ED3" w:rsidRDefault="00F8629D" w:rsidP="003E0862">
            <w:pPr>
              <w:kinsoku w:val="0"/>
              <w:overflowPunct w:val="0"/>
              <w:ind w:left="600" w:hangingChars="300" w:hanging="600"/>
              <w:textAlignment w:val="baseline"/>
              <w:rPr>
                <w:rFonts w:ascii="ＭＳ ゴシック" w:eastAsia="ＭＳ ゴシック" w:hAnsi="ＭＳ ゴシック" w:cs="ＭＳ ゴシック"/>
                <w:kern w:val="0"/>
                <w:sz w:val="20"/>
                <w:szCs w:val="20"/>
              </w:rPr>
            </w:pPr>
          </w:p>
          <w:p w14:paraId="413905EE" w14:textId="77777777" w:rsidR="003E0862" w:rsidRPr="00146ED3" w:rsidRDefault="00024B07" w:rsidP="002570DC">
            <w:pPr>
              <w:pStyle w:val="af1"/>
              <w:numPr>
                <w:ilvl w:val="0"/>
                <w:numId w:val="10"/>
              </w:numPr>
              <w:kinsoku w:val="0"/>
              <w:overflowPunct w:val="0"/>
              <w:ind w:leftChars="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利用者の健康管理上</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感染症や食中毒が疑われるとき</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速や</w:t>
            </w:r>
          </w:p>
          <w:p w14:paraId="43A557B3" w14:textId="77777777" w:rsidR="00024B07" w:rsidRPr="00146ED3" w:rsidRDefault="00024B07" w:rsidP="003E0862">
            <w:pPr>
              <w:kinsoku w:val="0"/>
              <w:overflowPunct w:val="0"/>
              <w:ind w:firstLineChars="200" w:firstLine="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かに施設長に報告する体制が整えられているか。</w:t>
            </w:r>
          </w:p>
          <w:p w14:paraId="39223882" w14:textId="77777777" w:rsidR="00D46911" w:rsidRPr="00146ED3" w:rsidRDefault="00D46911" w:rsidP="003E0862">
            <w:pPr>
              <w:kinsoku w:val="0"/>
              <w:overflowPunct w:val="0"/>
              <w:ind w:left="600" w:hangingChars="300" w:hanging="600"/>
              <w:textAlignment w:val="baseline"/>
              <w:rPr>
                <w:rFonts w:ascii="ＭＳ ゴシック" w:eastAsia="ＭＳ ゴシック" w:hAnsi="ＭＳ ゴシック" w:cs="ＭＳ ゴシック"/>
                <w:kern w:val="0"/>
                <w:sz w:val="20"/>
                <w:szCs w:val="20"/>
              </w:rPr>
            </w:pPr>
          </w:p>
          <w:p w14:paraId="70DE9BD4" w14:textId="77777777" w:rsidR="00675E50" w:rsidRPr="00146ED3" w:rsidRDefault="00675E50" w:rsidP="003E0862">
            <w:pPr>
              <w:kinsoku w:val="0"/>
              <w:overflowPunct w:val="0"/>
              <w:ind w:left="600" w:hangingChars="300" w:hanging="600"/>
              <w:textAlignment w:val="baseline"/>
              <w:rPr>
                <w:rFonts w:ascii="ＭＳ ゴシック" w:eastAsia="ＭＳ ゴシック" w:hAnsi="ＭＳ ゴシック" w:cs="ＭＳ ゴシック"/>
                <w:kern w:val="0"/>
                <w:sz w:val="20"/>
                <w:szCs w:val="20"/>
              </w:rPr>
            </w:pPr>
          </w:p>
          <w:p w14:paraId="270D1498" w14:textId="77777777" w:rsidR="003E0862" w:rsidRPr="00146ED3" w:rsidRDefault="00024B07" w:rsidP="002570DC">
            <w:pPr>
              <w:pStyle w:val="af1"/>
              <w:numPr>
                <w:ilvl w:val="0"/>
                <w:numId w:val="10"/>
              </w:numPr>
              <w:kinsoku w:val="0"/>
              <w:overflowPunct w:val="0"/>
              <w:ind w:leftChars="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医師</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看護職員は，感染症若しくは食中毒の発生</w:t>
            </w:r>
            <w:r w:rsidR="00F82B0A" w:rsidRPr="00146ED3">
              <w:rPr>
                <w:rFonts w:ascii="ＭＳ ゴシック" w:eastAsia="ＭＳ ゴシック" w:hAnsi="ＭＳ ゴシック" w:cs="ＭＳ ゴシック" w:hint="eastAsia"/>
                <w:kern w:val="0"/>
                <w:sz w:val="20"/>
                <w:szCs w:val="20"/>
              </w:rPr>
              <w:t>又は</w:t>
            </w:r>
            <w:r w:rsidRPr="00146ED3">
              <w:rPr>
                <w:rFonts w:ascii="ＭＳ ゴシック" w:eastAsia="ＭＳ ゴシック" w:hAnsi="ＭＳ ゴシック" w:cs="ＭＳ ゴシック" w:hint="eastAsia"/>
                <w:kern w:val="0"/>
                <w:sz w:val="20"/>
                <w:szCs w:val="20"/>
              </w:rPr>
              <w:t>それ</w:t>
            </w:r>
          </w:p>
          <w:p w14:paraId="3BDBD95F" w14:textId="77777777" w:rsidR="003E0862" w:rsidRPr="00146ED3" w:rsidRDefault="00024B07" w:rsidP="003E0862">
            <w:pPr>
              <w:kinsoku w:val="0"/>
              <w:overflowPunct w:val="0"/>
              <w:ind w:leftChars="200" w:left="620" w:hangingChars="100" w:hanging="2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が疑われる状況が生じたとき</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速やかに対応できる体制が整</w:t>
            </w:r>
          </w:p>
          <w:p w14:paraId="7C2ED64B" w14:textId="77777777" w:rsidR="00024B07" w:rsidRPr="00146ED3" w:rsidRDefault="00024B07" w:rsidP="003E0862">
            <w:pPr>
              <w:kinsoku w:val="0"/>
              <w:overflowPunct w:val="0"/>
              <w:ind w:leftChars="200" w:left="620" w:hangingChars="100" w:hanging="2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えられているか。</w:t>
            </w:r>
          </w:p>
          <w:p w14:paraId="2BDFF1B6" w14:textId="77777777" w:rsidR="00675E50" w:rsidRPr="00146ED3" w:rsidRDefault="00675E50" w:rsidP="003E0862">
            <w:pPr>
              <w:kinsoku w:val="0"/>
              <w:overflowPunct w:val="0"/>
              <w:ind w:leftChars="200" w:left="580" w:hangingChars="100" w:hanging="160"/>
              <w:textAlignment w:val="baseline"/>
              <w:rPr>
                <w:rFonts w:ascii="ＭＳ ゴシック" w:eastAsia="ＭＳ ゴシック" w:hAnsi="ＭＳ ゴシック" w:cs="ＭＳ ゴシック"/>
                <w:kern w:val="0"/>
                <w:sz w:val="16"/>
                <w:szCs w:val="16"/>
              </w:rPr>
            </w:pPr>
          </w:p>
          <w:p w14:paraId="49488D56" w14:textId="77777777" w:rsidR="00126655" w:rsidRPr="00146ED3" w:rsidRDefault="00024B07" w:rsidP="00126655">
            <w:pPr>
              <w:kinsoku w:val="0"/>
              <w:overflowPunct w:val="0"/>
              <w:ind w:left="600" w:hangingChars="300" w:hanging="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また</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協力病院を</w:t>
            </w:r>
            <w:r w:rsidR="0078408D" w:rsidRPr="00146ED3">
              <w:rPr>
                <w:rFonts w:ascii="ＭＳ ゴシック" w:eastAsia="ＭＳ ゴシック" w:hAnsi="ＭＳ ゴシック" w:cs="ＭＳ ゴシック" w:hint="eastAsia"/>
                <w:kern w:val="0"/>
                <w:sz w:val="20"/>
                <w:szCs w:val="20"/>
              </w:rPr>
              <w:t>はじ</w:t>
            </w:r>
            <w:r w:rsidRPr="00146ED3">
              <w:rPr>
                <w:rFonts w:ascii="ＭＳ ゴシック" w:eastAsia="ＭＳ ゴシック" w:hAnsi="ＭＳ ゴシック" w:cs="ＭＳ ゴシック" w:hint="eastAsia"/>
                <w:kern w:val="0"/>
                <w:sz w:val="20"/>
                <w:szCs w:val="20"/>
              </w:rPr>
              <w:t>めとする地域の医療機関等との連携</w:t>
            </w:r>
          </w:p>
          <w:p w14:paraId="7F62FB3F" w14:textId="77777777" w:rsidR="00024B07" w:rsidRPr="00146ED3" w:rsidRDefault="00126655" w:rsidP="00126655">
            <w:pPr>
              <w:kinsoku w:val="0"/>
              <w:overflowPunct w:val="0"/>
              <w:ind w:leftChars="200" w:left="620" w:hangingChars="100" w:hanging="2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が</w:t>
            </w:r>
            <w:r w:rsidR="00024B07" w:rsidRPr="00146ED3">
              <w:rPr>
                <w:rFonts w:ascii="ＭＳ ゴシック" w:eastAsia="ＭＳ ゴシック" w:hAnsi="ＭＳ ゴシック" w:cs="ＭＳ ゴシック" w:hint="eastAsia"/>
                <w:kern w:val="0"/>
                <w:sz w:val="20"/>
                <w:szCs w:val="20"/>
              </w:rPr>
              <w:t>なされているか。</w:t>
            </w:r>
          </w:p>
          <w:p w14:paraId="134DAC61" w14:textId="77777777" w:rsidR="00F21C23" w:rsidRPr="00146ED3" w:rsidRDefault="00F21C23" w:rsidP="003E0862">
            <w:pPr>
              <w:kinsoku w:val="0"/>
              <w:overflowPunct w:val="0"/>
              <w:ind w:leftChars="190" w:left="599" w:hangingChars="100" w:hanging="200"/>
              <w:jc w:val="left"/>
              <w:textAlignment w:val="baseline"/>
              <w:rPr>
                <w:rFonts w:ascii="ＭＳ ゴシック" w:eastAsia="ＭＳ ゴシック" w:hAnsi="ＭＳ ゴシック" w:cs="ＭＳ ゴシック"/>
                <w:kern w:val="0"/>
                <w:sz w:val="20"/>
                <w:szCs w:val="20"/>
              </w:rPr>
            </w:pPr>
          </w:p>
          <w:p w14:paraId="25DACEE5" w14:textId="77777777" w:rsidR="00B9645E" w:rsidRPr="00146ED3" w:rsidRDefault="00B9645E" w:rsidP="003E0862">
            <w:pPr>
              <w:kinsoku w:val="0"/>
              <w:overflowPunct w:val="0"/>
              <w:ind w:leftChars="190" w:left="599" w:hangingChars="100" w:hanging="200"/>
              <w:jc w:val="left"/>
              <w:textAlignment w:val="baseline"/>
              <w:rPr>
                <w:rFonts w:ascii="ＭＳ ゴシック" w:eastAsia="ＭＳ ゴシック" w:hAnsi="ＭＳ ゴシック" w:cs="ＭＳ ゴシック"/>
                <w:kern w:val="0"/>
                <w:sz w:val="20"/>
                <w:szCs w:val="20"/>
              </w:rPr>
            </w:pPr>
          </w:p>
          <w:p w14:paraId="563FEFDF" w14:textId="77777777" w:rsidR="00015F0A" w:rsidRPr="00146ED3" w:rsidRDefault="00F21C23" w:rsidP="002570DC">
            <w:pPr>
              <w:pStyle w:val="af1"/>
              <w:numPr>
                <w:ilvl w:val="0"/>
                <w:numId w:val="10"/>
              </w:numPr>
              <w:kinsoku w:val="0"/>
              <w:overflowPunct w:val="0"/>
              <w:ind w:leftChars="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感染症若しくは食中毒の発生</w:t>
            </w:r>
            <w:r w:rsidR="00F82B0A" w:rsidRPr="00146ED3">
              <w:rPr>
                <w:rFonts w:ascii="ＭＳ ゴシック" w:eastAsia="ＭＳ ゴシック" w:hAnsi="ＭＳ ゴシック" w:cs="ＭＳ ゴシック" w:hint="eastAsia"/>
                <w:kern w:val="0"/>
                <w:sz w:val="20"/>
                <w:szCs w:val="20"/>
              </w:rPr>
              <w:t>又は</w:t>
            </w:r>
            <w:r w:rsidRPr="00146ED3">
              <w:rPr>
                <w:rFonts w:ascii="ＭＳ ゴシック" w:eastAsia="ＭＳ ゴシック" w:hAnsi="ＭＳ ゴシック" w:cs="ＭＳ ゴシック" w:hint="eastAsia"/>
                <w:kern w:val="0"/>
                <w:sz w:val="20"/>
                <w:szCs w:val="20"/>
              </w:rPr>
              <w:t>それが疑われる状況が</w:t>
            </w:r>
          </w:p>
          <w:p w14:paraId="6DE21F31" w14:textId="77777777" w:rsidR="00015F0A" w:rsidRPr="00146ED3" w:rsidRDefault="00F82B0A" w:rsidP="00015F0A">
            <w:pPr>
              <w:pStyle w:val="af1"/>
              <w:kinsoku w:val="0"/>
              <w:overflowPunct w:val="0"/>
              <w:ind w:leftChars="0" w:left="56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生</w:t>
            </w:r>
            <w:r w:rsidR="009B7667" w:rsidRPr="00146ED3">
              <w:rPr>
                <w:rFonts w:ascii="ＭＳ ゴシック" w:eastAsia="ＭＳ ゴシック" w:hAnsi="ＭＳ ゴシック" w:cs="ＭＳ ゴシック" w:hint="eastAsia"/>
                <w:kern w:val="0"/>
                <w:sz w:val="20"/>
                <w:szCs w:val="20"/>
              </w:rPr>
              <w:t>じたときの有症者の状況や措置等記録簿が作成さ</w:t>
            </w:r>
            <w:r w:rsidRPr="00146ED3">
              <w:rPr>
                <w:rFonts w:ascii="ＭＳ ゴシック" w:eastAsia="ＭＳ ゴシック" w:hAnsi="ＭＳ ゴシック" w:cs="ＭＳ ゴシック" w:hint="eastAsia"/>
                <w:kern w:val="0"/>
                <w:sz w:val="20"/>
                <w:szCs w:val="20"/>
              </w:rPr>
              <w:t>れ</w:t>
            </w:r>
            <w:r w:rsidR="009B7667" w:rsidRPr="00146ED3">
              <w:rPr>
                <w:rFonts w:ascii="ＭＳ ゴシック" w:eastAsia="ＭＳ ゴシック" w:hAnsi="ＭＳ ゴシック" w:cs="ＭＳ ゴシック" w:hint="eastAsia"/>
                <w:kern w:val="0"/>
                <w:sz w:val="20"/>
                <w:szCs w:val="20"/>
              </w:rPr>
              <w:t>てい</w:t>
            </w:r>
          </w:p>
          <w:p w14:paraId="16D38B32" w14:textId="77777777" w:rsidR="00F21C23" w:rsidRPr="00146ED3" w:rsidRDefault="009B7667" w:rsidP="00015F0A">
            <w:pPr>
              <w:pStyle w:val="af1"/>
              <w:kinsoku w:val="0"/>
              <w:overflowPunct w:val="0"/>
              <w:ind w:leftChars="0" w:left="56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るか</w:t>
            </w:r>
            <w:r w:rsidR="00AC4543" w:rsidRPr="00146ED3">
              <w:rPr>
                <w:rFonts w:ascii="ＭＳ ゴシック" w:eastAsia="ＭＳ ゴシック" w:hAnsi="ＭＳ ゴシック" w:cs="ＭＳ ゴシック" w:hint="eastAsia"/>
                <w:kern w:val="0"/>
                <w:sz w:val="20"/>
                <w:szCs w:val="20"/>
              </w:rPr>
              <w:t>。</w:t>
            </w:r>
          </w:p>
          <w:p w14:paraId="4C8FC253" w14:textId="77777777" w:rsidR="00F21C23" w:rsidRPr="00146ED3" w:rsidRDefault="00F21C23" w:rsidP="003E0862">
            <w:pPr>
              <w:kinsoku w:val="0"/>
              <w:overflowPunct w:val="0"/>
              <w:ind w:left="600" w:hangingChars="300" w:hanging="600"/>
              <w:jc w:val="left"/>
              <w:textAlignment w:val="baseline"/>
              <w:rPr>
                <w:rFonts w:ascii="ＭＳ ゴシック" w:eastAsia="ＭＳ ゴシック" w:hAnsi="ＭＳ ゴシック" w:cs="ＭＳ ゴシック"/>
                <w:kern w:val="0"/>
                <w:sz w:val="20"/>
                <w:szCs w:val="20"/>
              </w:rPr>
            </w:pPr>
          </w:p>
          <w:p w14:paraId="421EB6BB" w14:textId="77777777" w:rsidR="009B7667" w:rsidRPr="00146ED3" w:rsidRDefault="009B7667" w:rsidP="003E0862">
            <w:pPr>
              <w:kinsoku w:val="0"/>
              <w:overflowPunct w:val="0"/>
              <w:ind w:left="600" w:hangingChars="300" w:hanging="600"/>
              <w:jc w:val="left"/>
              <w:textAlignment w:val="baseline"/>
              <w:rPr>
                <w:rFonts w:ascii="ＭＳ ゴシック" w:eastAsia="ＭＳ ゴシック" w:hAnsi="ＭＳ ゴシック" w:cs="ＭＳ ゴシック"/>
                <w:kern w:val="0"/>
                <w:sz w:val="20"/>
                <w:szCs w:val="20"/>
              </w:rPr>
            </w:pPr>
          </w:p>
          <w:p w14:paraId="2F54EFD6" w14:textId="77777777" w:rsidR="00015F0A" w:rsidRPr="00146ED3" w:rsidRDefault="00F21C23" w:rsidP="002570DC">
            <w:pPr>
              <w:pStyle w:val="af1"/>
              <w:numPr>
                <w:ilvl w:val="0"/>
                <w:numId w:val="10"/>
              </w:numPr>
              <w:kinsoku w:val="0"/>
              <w:overflowPunct w:val="0"/>
              <w:ind w:leftChars="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右ﾍﾟｰｼﾞの</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ア</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イ</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又は</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ウ</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の場合は市町村等の社会福</w:t>
            </w:r>
          </w:p>
          <w:p w14:paraId="6881BEA7" w14:textId="77777777" w:rsidR="00015F0A" w:rsidRPr="00146ED3" w:rsidRDefault="00F21C23" w:rsidP="00015F0A">
            <w:pPr>
              <w:kinsoku w:val="0"/>
              <w:overflowPunct w:val="0"/>
              <w:ind w:left="200" w:firstLineChars="150" w:firstLine="3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祉施設等担当課に迅速に</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感染症又は食中毒が疑われる者</w:t>
            </w:r>
          </w:p>
          <w:p w14:paraId="547C0BAC" w14:textId="77777777" w:rsidR="00F21C23" w:rsidRPr="00146ED3" w:rsidRDefault="00F21C23" w:rsidP="00015F0A">
            <w:pPr>
              <w:kinsoku w:val="0"/>
              <w:overflowPunct w:val="0"/>
              <w:ind w:left="200" w:firstLineChars="150" w:firstLine="3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等</w:t>
            </w:r>
            <w:r w:rsidR="00015F0A" w:rsidRPr="00146ED3">
              <w:rPr>
                <w:rFonts w:ascii="ＭＳ ゴシック" w:eastAsia="ＭＳ ゴシック" w:hAnsi="ＭＳ ゴシック" w:cs="ＭＳ ゴシック" w:hint="eastAsia"/>
                <w:kern w:val="0"/>
                <w:sz w:val="20"/>
                <w:szCs w:val="20"/>
              </w:rPr>
              <w:t>の</w:t>
            </w:r>
            <w:r w:rsidRPr="00146ED3">
              <w:rPr>
                <w:rFonts w:ascii="ＭＳ ゴシック" w:eastAsia="ＭＳ ゴシック" w:hAnsi="ＭＳ ゴシック" w:cs="ＭＳ ゴシック" w:hint="eastAsia"/>
                <w:kern w:val="0"/>
                <w:sz w:val="20"/>
                <w:szCs w:val="20"/>
              </w:rPr>
              <w:t>人数</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症状</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対応状況などの報告がなされているか。</w:t>
            </w:r>
          </w:p>
          <w:p w14:paraId="35D89AC1" w14:textId="77777777" w:rsidR="00675E50" w:rsidRPr="00146ED3" w:rsidRDefault="00675E50" w:rsidP="003E0862">
            <w:pPr>
              <w:kinsoku w:val="0"/>
              <w:overflowPunct w:val="0"/>
              <w:ind w:leftChars="200" w:left="580" w:hangingChars="100" w:hanging="160"/>
              <w:jc w:val="left"/>
              <w:textAlignment w:val="baseline"/>
              <w:rPr>
                <w:rFonts w:ascii="ＭＳ ゴシック" w:eastAsia="ＭＳ ゴシック" w:hAnsi="ＭＳ ゴシック" w:cs="ＭＳ ゴシック"/>
                <w:kern w:val="0"/>
                <w:sz w:val="16"/>
                <w:szCs w:val="16"/>
              </w:rPr>
            </w:pPr>
          </w:p>
          <w:p w14:paraId="51B5ACB6" w14:textId="77777777" w:rsidR="00015F0A" w:rsidRPr="00146ED3" w:rsidRDefault="00F21C23" w:rsidP="003E0862">
            <w:pPr>
              <w:kinsoku w:val="0"/>
              <w:overflowPunct w:val="0"/>
              <w:ind w:left="600" w:hangingChars="300" w:hanging="6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 xml:space="preserve">　また</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保健所にも報告し</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指示を求めるなどの措置を講じ</w:t>
            </w:r>
          </w:p>
          <w:p w14:paraId="41AFB0B6" w14:textId="77777777" w:rsidR="00F21C23" w:rsidRPr="00146ED3" w:rsidRDefault="00F21C23" w:rsidP="00015F0A">
            <w:pPr>
              <w:kinsoku w:val="0"/>
              <w:overflowPunct w:val="0"/>
              <w:ind w:leftChars="200" w:left="620" w:hangingChars="100" w:hanging="2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ているか。</w:t>
            </w:r>
          </w:p>
          <w:p w14:paraId="0C1B13DB" w14:textId="77777777" w:rsidR="00F21C23" w:rsidRPr="00146ED3" w:rsidRDefault="00F21C23" w:rsidP="003E0862">
            <w:pPr>
              <w:kinsoku w:val="0"/>
              <w:overflowPunct w:val="0"/>
              <w:ind w:left="400" w:hangingChars="200" w:hanging="400"/>
              <w:textAlignment w:val="baseline"/>
              <w:rPr>
                <w:rFonts w:ascii="ＭＳ ゴシック" w:eastAsia="ＭＳ ゴシック" w:hAnsi="ＭＳ ゴシック"/>
                <w:sz w:val="20"/>
                <w:szCs w:val="20"/>
              </w:rPr>
            </w:pPr>
          </w:p>
          <w:p w14:paraId="05D574F4" w14:textId="77777777" w:rsidR="00B9645E" w:rsidRPr="00146ED3" w:rsidRDefault="00B9645E" w:rsidP="003E0862">
            <w:pPr>
              <w:kinsoku w:val="0"/>
              <w:overflowPunct w:val="0"/>
              <w:ind w:left="400" w:hangingChars="200" w:hanging="400"/>
              <w:textAlignment w:val="baseline"/>
              <w:rPr>
                <w:rFonts w:ascii="ＭＳ ゴシック" w:eastAsia="ＭＳ ゴシック" w:hAnsi="ＭＳ ゴシック"/>
                <w:sz w:val="20"/>
                <w:szCs w:val="20"/>
              </w:rPr>
            </w:pPr>
          </w:p>
          <w:p w14:paraId="68F4778D" w14:textId="77777777" w:rsidR="00B9645E" w:rsidRPr="00146ED3" w:rsidRDefault="00B9645E" w:rsidP="003E0862">
            <w:pPr>
              <w:kinsoku w:val="0"/>
              <w:overflowPunct w:val="0"/>
              <w:ind w:left="400" w:hangingChars="200" w:hanging="400"/>
              <w:textAlignment w:val="baseline"/>
              <w:rPr>
                <w:rFonts w:ascii="ＭＳ ゴシック" w:eastAsia="ＭＳ ゴシック" w:hAnsi="ＭＳ ゴシック"/>
                <w:sz w:val="20"/>
                <w:szCs w:val="20"/>
              </w:rPr>
            </w:pPr>
          </w:p>
          <w:p w14:paraId="059B3DEF" w14:textId="77777777" w:rsidR="00B9645E" w:rsidRPr="00146ED3" w:rsidRDefault="00B9645E" w:rsidP="003E0862">
            <w:pPr>
              <w:kinsoku w:val="0"/>
              <w:overflowPunct w:val="0"/>
              <w:ind w:left="400" w:hangingChars="200" w:hanging="400"/>
              <w:textAlignment w:val="baseline"/>
              <w:rPr>
                <w:rFonts w:ascii="ＭＳ ゴシック" w:eastAsia="ＭＳ ゴシック" w:hAnsi="ＭＳ ゴシック"/>
                <w:sz w:val="20"/>
                <w:szCs w:val="20"/>
              </w:rPr>
            </w:pPr>
          </w:p>
          <w:p w14:paraId="2FA3A7E8" w14:textId="77777777" w:rsidR="00B9645E" w:rsidRPr="00146ED3" w:rsidRDefault="00B9645E" w:rsidP="003E0862">
            <w:pPr>
              <w:kinsoku w:val="0"/>
              <w:overflowPunct w:val="0"/>
              <w:ind w:left="400" w:hangingChars="200" w:hanging="400"/>
              <w:textAlignment w:val="baseline"/>
              <w:rPr>
                <w:rFonts w:ascii="ＭＳ ゴシック" w:eastAsia="ＭＳ ゴシック" w:hAnsi="ＭＳ ゴシック"/>
                <w:sz w:val="20"/>
                <w:szCs w:val="20"/>
              </w:rPr>
            </w:pPr>
          </w:p>
          <w:p w14:paraId="346D3DF5" w14:textId="77777777" w:rsidR="00B9645E" w:rsidRPr="00146ED3" w:rsidRDefault="00B9645E" w:rsidP="003E0862">
            <w:pPr>
              <w:kinsoku w:val="0"/>
              <w:overflowPunct w:val="0"/>
              <w:ind w:left="400" w:hangingChars="200" w:hanging="400"/>
              <w:textAlignment w:val="baseline"/>
              <w:rPr>
                <w:rFonts w:ascii="ＭＳ ゴシック" w:eastAsia="ＭＳ ゴシック" w:hAnsi="ＭＳ ゴシック"/>
                <w:sz w:val="20"/>
                <w:szCs w:val="20"/>
              </w:rPr>
            </w:pPr>
          </w:p>
          <w:p w14:paraId="5DEEAF34" w14:textId="77777777" w:rsidR="00015F0A" w:rsidRPr="00146ED3" w:rsidRDefault="00F21C23" w:rsidP="00015F0A">
            <w:pPr>
              <w:pStyle w:val="af1"/>
              <w:numPr>
                <w:ilvl w:val="0"/>
                <w:numId w:val="10"/>
              </w:numPr>
              <w:kinsoku w:val="0"/>
              <w:overflowPunct w:val="0"/>
              <w:ind w:leftChars="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002570DC" w:rsidRPr="00146ED3">
              <w:rPr>
                <w:rFonts w:ascii="ＭＳ ゴシック" w:eastAsia="ＭＳ ゴシック" w:hAnsi="ＭＳ ゴシック" w:cs="ＭＳ ゴシック" w:hint="eastAsia"/>
                <w:kern w:val="0"/>
                <w:sz w:val="20"/>
                <w:szCs w:val="20"/>
              </w:rPr>
              <w:t>⑨</w:t>
            </w:r>
            <w:r w:rsidRPr="00146ED3">
              <w:rPr>
                <w:rFonts w:ascii="ＭＳ ゴシック" w:eastAsia="ＭＳ ゴシック" w:hAnsi="ＭＳ ゴシック" w:cs="ＭＳ ゴシック" w:hint="eastAsia"/>
                <w:kern w:val="0"/>
                <w:sz w:val="20"/>
                <w:szCs w:val="20"/>
              </w:rPr>
              <w:t>の報告を行った場合</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当該患者の診察医等と連携の上</w:t>
            </w:r>
            <w:r w:rsidR="00675E50" w:rsidRPr="00146ED3">
              <w:rPr>
                <w:rFonts w:ascii="ＭＳ ゴシック" w:eastAsia="ＭＳ ゴシック" w:hAnsi="ＭＳ ゴシック" w:cs="ＭＳ ゴシック" w:hint="eastAsia"/>
                <w:kern w:val="0"/>
                <w:sz w:val="20"/>
                <w:szCs w:val="20"/>
              </w:rPr>
              <w:t>，</w:t>
            </w:r>
          </w:p>
          <w:p w14:paraId="28C43782" w14:textId="77777777" w:rsidR="00F21C23" w:rsidRPr="00146ED3" w:rsidRDefault="00F21C23" w:rsidP="00015F0A">
            <w:pPr>
              <w:kinsoku w:val="0"/>
              <w:overflowPunct w:val="0"/>
              <w:ind w:left="200" w:firstLineChars="150" w:firstLine="3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血液</w:t>
            </w:r>
            <w:r w:rsidR="00675E50"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便</w:t>
            </w:r>
            <w:r w:rsidR="00675E50"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吐物等の検体を確保する体制が</w:t>
            </w:r>
            <w:r w:rsidR="00FA38A1" w:rsidRPr="00146ED3">
              <w:rPr>
                <w:rFonts w:ascii="ＭＳ ゴシック" w:eastAsia="ＭＳ ゴシック" w:hAnsi="ＭＳ ゴシック" w:cs="ＭＳ ゴシック" w:hint="eastAsia"/>
                <w:kern w:val="0"/>
                <w:sz w:val="20"/>
                <w:szCs w:val="20"/>
              </w:rPr>
              <w:t>取られて</w:t>
            </w:r>
            <w:r w:rsidRPr="00146ED3">
              <w:rPr>
                <w:rFonts w:ascii="ＭＳ ゴシック" w:eastAsia="ＭＳ ゴシック" w:hAnsi="ＭＳ ゴシック" w:cs="ＭＳ ゴシック" w:hint="eastAsia"/>
                <w:kern w:val="0"/>
                <w:sz w:val="20"/>
                <w:szCs w:val="20"/>
              </w:rPr>
              <w:t>いるか。</w:t>
            </w:r>
          </w:p>
          <w:p w14:paraId="0A9232FF" w14:textId="77777777" w:rsidR="002B5805" w:rsidRPr="00146ED3" w:rsidRDefault="002B5805" w:rsidP="003E0862">
            <w:pPr>
              <w:overflowPunct w:val="0"/>
              <w:ind w:firstLineChars="100" w:firstLine="200"/>
              <w:textAlignment w:val="baseline"/>
              <w:rPr>
                <w:rFonts w:ascii="ＭＳ ゴシック" w:eastAsia="ＭＳ ゴシック" w:hAnsi="ＭＳ ゴシック"/>
                <w:sz w:val="20"/>
                <w:szCs w:val="20"/>
              </w:rPr>
            </w:pPr>
          </w:p>
          <w:p w14:paraId="25BB2007" w14:textId="77777777" w:rsidR="003E0862" w:rsidRPr="00146ED3" w:rsidRDefault="003E0862" w:rsidP="003E0862">
            <w:pPr>
              <w:overflowPunct w:val="0"/>
              <w:ind w:firstLineChars="100" w:firstLine="200"/>
              <w:textAlignment w:val="baseline"/>
              <w:rPr>
                <w:rFonts w:ascii="ＭＳ ゴシック" w:eastAsia="ＭＳ ゴシック" w:hAnsi="ＭＳ ゴシック"/>
                <w:sz w:val="20"/>
                <w:szCs w:val="20"/>
              </w:rPr>
            </w:pPr>
          </w:p>
          <w:p w14:paraId="16C879A6" w14:textId="77777777" w:rsidR="002A1F44" w:rsidRPr="00146ED3" w:rsidRDefault="002570DC" w:rsidP="002570DC">
            <w:pPr>
              <w:pStyle w:val="af1"/>
              <w:numPr>
                <w:ilvl w:val="0"/>
                <w:numId w:val="10"/>
              </w:numPr>
              <w:overflowPunct w:val="0"/>
              <w:ind w:leftChars="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AF1F77" w:rsidRPr="00146ED3">
              <w:rPr>
                <w:rFonts w:ascii="ＭＳ ゴシック" w:eastAsia="ＭＳ ゴシック" w:hAnsi="ＭＳ ゴシック" w:hint="eastAsia"/>
                <w:sz w:val="20"/>
                <w:szCs w:val="20"/>
              </w:rPr>
              <w:t>職員や来訪者の健康状態によっては</w:t>
            </w:r>
            <w:r w:rsidR="009743FB" w:rsidRPr="00146ED3">
              <w:rPr>
                <w:rFonts w:ascii="ＭＳ ゴシック" w:eastAsia="ＭＳ ゴシック" w:hAnsi="ＭＳ ゴシック" w:hint="eastAsia"/>
                <w:sz w:val="20"/>
                <w:szCs w:val="20"/>
              </w:rPr>
              <w:t>，</w:t>
            </w:r>
            <w:r w:rsidR="00AF1F77" w:rsidRPr="00146ED3">
              <w:rPr>
                <w:rFonts w:ascii="ＭＳ ゴシック" w:eastAsia="ＭＳ ゴシック" w:hAnsi="ＭＳ ゴシック" w:hint="eastAsia"/>
                <w:sz w:val="20"/>
                <w:szCs w:val="20"/>
              </w:rPr>
              <w:t>利用者との接触を制限するなどの措置を講じているか。</w:t>
            </w:r>
          </w:p>
          <w:p w14:paraId="23EF8543" w14:textId="77777777" w:rsidR="00675E50" w:rsidRPr="00146ED3" w:rsidRDefault="00675E50" w:rsidP="002A1F44">
            <w:pPr>
              <w:overflowPunct w:val="0"/>
              <w:ind w:leftChars="200" w:left="420" w:firstLineChars="100" w:firstLine="160"/>
              <w:textAlignment w:val="baseline"/>
              <w:rPr>
                <w:rFonts w:ascii="ＭＳ ゴシック" w:eastAsia="ＭＳ ゴシック" w:hAnsi="ＭＳ ゴシック"/>
                <w:sz w:val="16"/>
                <w:szCs w:val="16"/>
              </w:rPr>
            </w:pPr>
          </w:p>
          <w:p w14:paraId="36D81868" w14:textId="77777777" w:rsidR="002A1F44" w:rsidRPr="00146ED3" w:rsidRDefault="00AF1F77" w:rsidP="002A1F44">
            <w:pPr>
              <w:overflowPunct w:val="0"/>
              <w:ind w:leftChars="200" w:left="420"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また，職員及び利用者に対して</w:t>
            </w:r>
            <w:r w:rsidR="009743FB" w:rsidRPr="00146ED3">
              <w:rPr>
                <w:rFonts w:ascii="ＭＳ ゴシック" w:eastAsia="ＭＳ ゴシック" w:hAnsi="ＭＳ ゴシック" w:hint="eastAsia"/>
                <w:sz w:val="20"/>
                <w:szCs w:val="20"/>
              </w:rPr>
              <w:t>，手洗いやうがいを励行するなど</w:t>
            </w:r>
            <w:r w:rsidRPr="00146ED3">
              <w:rPr>
                <w:rFonts w:ascii="ＭＳ ゴシック" w:eastAsia="ＭＳ ゴシック" w:hAnsi="ＭＳ ゴシック" w:hint="eastAsia"/>
                <w:sz w:val="20"/>
                <w:szCs w:val="20"/>
              </w:rPr>
              <w:t>衛生教育の徹底を</w:t>
            </w:r>
            <w:r w:rsidR="002A1F44" w:rsidRPr="00146ED3">
              <w:rPr>
                <w:rFonts w:ascii="ＭＳ ゴシック" w:eastAsia="ＭＳ ゴシック" w:hAnsi="ＭＳ ゴシック" w:hint="eastAsia"/>
                <w:sz w:val="20"/>
                <w:szCs w:val="20"/>
              </w:rPr>
              <w:t>図っているか。</w:t>
            </w:r>
          </w:p>
          <w:p w14:paraId="1B2D290C" w14:textId="77777777" w:rsidR="002A1F44" w:rsidRPr="00146ED3" w:rsidRDefault="002A1F44" w:rsidP="003E0862">
            <w:pPr>
              <w:overflowPunct w:val="0"/>
              <w:ind w:firstLineChars="200" w:firstLine="400"/>
              <w:textAlignment w:val="baseline"/>
              <w:rPr>
                <w:rFonts w:ascii="ＭＳ ゴシック" w:eastAsia="ＭＳ ゴシック" w:hAnsi="ＭＳ ゴシック"/>
                <w:sz w:val="20"/>
                <w:szCs w:val="20"/>
              </w:rPr>
            </w:pPr>
          </w:p>
          <w:p w14:paraId="2E8C6DFA" w14:textId="77777777" w:rsidR="008D7379" w:rsidRPr="00146ED3" w:rsidRDefault="008D7379" w:rsidP="003E0862">
            <w:pPr>
              <w:overflowPunct w:val="0"/>
              <w:ind w:firstLineChars="200" w:firstLine="400"/>
              <w:textAlignment w:val="baseline"/>
              <w:rPr>
                <w:rFonts w:ascii="ＭＳ ゴシック" w:eastAsia="ＭＳ ゴシック" w:hAnsi="ＭＳ ゴシック"/>
                <w:sz w:val="20"/>
                <w:szCs w:val="20"/>
              </w:rPr>
            </w:pPr>
          </w:p>
          <w:p w14:paraId="5C63E7A3" w14:textId="77777777" w:rsidR="00AF1F77" w:rsidRPr="00146ED3" w:rsidRDefault="00AF1F77" w:rsidP="008D7379">
            <w:pPr>
              <w:overflowPunct w:val="0"/>
              <w:ind w:leftChars="100" w:left="410" w:hangingChars="100" w:hanging="200"/>
              <w:textAlignment w:val="baseline"/>
              <w:rPr>
                <w:rFonts w:ascii="ＭＳ ゴシック" w:eastAsia="ＭＳ ゴシック" w:hAnsi="ＭＳ ゴシック"/>
                <w:dstrike/>
                <w:sz w:val="20"/>
                <w:szCs w:val="20"/>
              </w:rPr>
            </w:pPr>
          </w:p>
        </w:tc>
        <w:tc>
          <w:tcPr>
            <w:tcW w:w="1701" w:type="dxa"/>
          </w:tcPr>
          <w:p w14:paraId="7FBA2D8E" w14:textId="77777777" w:rsidR="002B5805" w:rsidRPr="00146ED3" w:rsidRDefault="002B5805" w:rsidP="0011177D">
            <w:pPr>
              <w:overflowPunct w:val="0"/>
              <w:textAlignment w:val="baseline"/>
              <w:rPr>
                <w:rFonts w:ascii="ＭＳ ゴシック" w:eastAsia="ＭＳ ゴシック" w:hAnsi="Times New Roman"/>
                <w:kern w:val="0"/>
                <w:sz w:val="20"/>
                <w:szCs w:val="20"/>
              </w:rPr>
            </w:pPr>
          </w:p>
          <w:p w14:paraId="24729C85" w14:textId="77777777" w:rsidR="002B5805" w:rsidRPr="00146ED3" w:rsidRDefault="001F3A7E" w:rsidP="0011177D">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67530657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5892731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BEB5E93" w14:textId="77777777" w:rsidR="003E0862" w:rsidRPr="00146ED3" w:rsidRDefault="003E0862" w:rsidP="0011177D">
            <w:pPr>
              <w:overflowPunct w:val="0"/>
              <w:textAlignment w:val="baseline"/>
              <w:rPr>
                <w:rFonts w:ascii="ＭＳ ゴシック" w:eastAsia="ＭＳ ゴシック" w:hAnsi="ＭＳ ゴシック"/>
                <w:sz w:val="20"/>
                <w:szCs w:val="20"/>
              </w:rPr>
            </w:pPr>
          </w:p>
          <w:p w14:paraId="6F981972" w14:textId="77777777" w:rsidR="003E0862" w:rsidRPr="00146ED3" w:rsidRDefault="003E0862" w:rsidP="003E0862">
            <w:pPr>
              <w:rPr>
                <w:rFonts w:ascii="ＭＳ ゴシック" w:eastAsia="ＭＳ ゴシック" w:hAnsi="ＭＳ ゴシック"/>
                <w:sz w:val="20"/>
                <w:szCs w:val="20"/>
              </w:rPr>
            </w:pPr>
          </w:p>
          <w:p w14:paraId="391527C5" w14:textId="77777777" w:rsidR="00675E50" w:rsidRPr="00146ED3" w:rsidRDefault="00675E50" w:rsidP="003E0862">
            <w:pPr>
              <w:rPr>
                <w:rFonts w:ascii="ＭＳ ゴシック" w:eastAsia="ＭＳ ゴシック" w:hAnsi="ＭＳ ゴシック"/>
                <w:sz w:val="20"/>
                <w:szCs w:val="20"/>
              </w:rPr>
            </w:pPr>
          </w:p>
          <w:p w14:paraId="7BA3860E" w14:textId="77777777" w:rsidR="003E0862" w:rsidRPr="00146ED3" w:rsidRDefault="001F3A7E" w:rsidP="003E086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7904760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457115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B5AD0F4" w14:textId="77777777" w:rsidR="003E0862" w:rsidRPr="00146ED3" w:rsidRDefault="003E0862" w:rsidP="003E0862">
            <w:pPr>
              <w:rPr>
                <w:rFonts w:ascii="ＭＳ ゴシック" w:eastAsia="ＭＳ ゴシック" w:hAnsi="ＭＳ ゴシック"/>
                <w:sz w:val="20"/>
                <w:szCs w:val="20"/>
              </w:rPr>
            </w:pPr>
          </w:p>
          <w:p w14:paraId="760F02DE" w14:textId="77777777" w:rsidR="003E0862" w:rsidRPr="00146ED3" w:rsidRDefault="003E0862" w:rsidP="003E0862">
            <w:pPr>
              <w:rPr>
                <w:rFonts w:ascii="ＭＳ ゴシック" w:eastAsia="ＭＳ ゴシック" w:hAnsi="ＭＳ ゴシック"/>
                <w:sz w:val="20"/>
                <w:szCs w:val="20"/>
              </w:rPr>
            </w:pPr>
          </w:p>
          <w:p w14:paraId="38EE03DF" w14:textId="77777777" w:rsidR="00675E50" w:rsidRPr="00146ED3" w:rsidRDefault="00675E50" w:rsidP="003E0862">
            <w:pPr>
              <w:rPr>
                <w:rFonts w:ascii="ＭＳ ゴシック" w:eastAsia="ＭＳ ゴシック" w:hAnsi="ＭＳ ゴシック"/>
                <w:sz w:val="16"/>
                <w:szCs w:val="16"/>
              </w:rPr>
            </w:pPr>
          </w:p>
          <w:p w14:paraId="1E175A5B" w14:textId="77777777" w:rsidR="003E0862" w:rsidRPr="00146ED3" w:rsidRDefault="001F3A7E" w:rsidP="003E086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4012285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8836461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0F20E75" w14:textId="77777777" w:rsidR="003E0862" w:rsidRPr="00146ED3" w:rsidRDefault="003E0862" w:rsidP="003E0862">
            <w:pPr>
              <w:rPr>
                <w:rFonts w:ascii="ＭＳ ゴシック" w:eastAsia="ＭＳ ゴシック" w:hAnsi="ＭＳ ゴシック"/>
                <w:sz w:val="20"/>
                <w:szCs w:val="20"/>
              </w:rPr>
            </w:pPr>
          </w:p>
          <w:p w14:paraId="61215739" w14:textId="77777777" w:rsidR="003E0862" w:rsidRPr="00146ED3" w:rsidRDefault="003E0862" w:rsidP="003E0862">
            <w:pPr>
              <w:rPr>
                <w:rFonts w:ascii="ＭＳ ゴシック" w:eastAsia="ＭＳ ゴシック" w:hAnsi="ＭＳ ゴシック"/>
                <w:sz w:val="20"/>
                <w:szCs w:val="20"/>
              </w:rPr>
            </w:pPr>
          </w:p>
          <w:p w14:paraId="571C12CD" w14:textId="77777777" w:rsidR="003E0862" w:rsidRPr="00146ED3" w:rsidRDefault="003E0862" w:rsidP="003E0862">
            <w:pPr>
              <w:rPr>
                <w:rFonts w:ascii="ＭＳ ゴシック" w:eastAsia="ＭＳ ゴシック" w:hAnsi="ＭＳ ゴシック"/>
                <w:sz w:val="20"/>
                <w:szCs w:val="20"/>
              </w:rPr>
            </w:pPr>
          </w:p>
          <w:p w14:paraId="6B0A39C2" w14:textId="77777777" w:rsidR="003E0862" w:rsidRPr="00146ED3" w:rsidRDefault="001F3A7E" w:rsidP="003E086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0002119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4404396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256A7EA" w14:textId="77777777" w:rsidR="003E0862" w:rsidRPr="00146ED3" w:rsidRDefault="003E0862" w:rsidP="003E0862">
            <w:pPr>
              <w:rPr>
                <w:rFonts w:ascii="ＭＳ ゴシック" w:eastAsia="ＭＳ ゴシック" w:hAnsi="ＭＳ ゴシック"/>
                <w:sz w:val="20"/>
                <w:szCs w:val="20"/>
              </w:rPr>
            </w:pPr>
          </w:p>
          <w:p w14:paraId="517466CB" w14:textId="77777777" w:rsidR="003E0862" w:rsidRPr="00146ED3" w:rsidRDefault="003E0862" w:rsidP="003E0862">
            <w:pPr>
              <w:rPr>
                <w:rFonts w:ascii="ＭＳ ゴシック" w:eastAsia="ＭＳ ゴシック" w:hAnsi="ＭＳ ゴシック"/>
                <w:sz w:val="20"/>
                <w:szCs w:val="20"/>
              </w:rPr>
            </w:pPr>
          </w:p>
          <w:p w14:paraId="799848B8" w14:textId="77777777" w:rsidR="003E0862" w:rsidRPr="00146ED3" w:rsidRDefault="003E0862" w:rsidP="003E0862">
            <w:pPr>
              <w:rPr>
                <w:rFonts w:ascii="ＭＳ ゴシック" w:eastAsia="ＭＳ ゴシック" w:hAnsi="ＭＳ ゴシック"/>
                <w:sz w:val="20"/>
                <w:szCs w:val="20"/>
              </w:rPr>
            </w:pPr>
          </w:p>
          <w:p w14:paraId="622ABCEB" w14:textId="77777777" w:rsidR="00015F0A" w:rsidRPr="00146ED3" w:rsidRDefault="00015F0A" w:rsidP="003E0862">
            <w:pPr>
              <w:rPr>
                <w:rFonts w:ascii="ＭＳ ゴシック" w:eastAsia="ＭＳ ゴシック" w:hAnsi="ＭＳ ゴシック"/>
                <w:sz w:val="20"/>
                <w:szCs w:val="20"/>
              </w:rPr>
            </w:pPr>
          </w:p>
          <w:p w14:paraId="1C9E69CD" w14:textId="77777777" w:rsidR="003E0862" w:rsidRPr="00146ED3" w:rsidRDefault="001F3A7E" w:rsidP="003E086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72193203"/>
                <w14:checkbox>
                  <w14:checked w14:val="0"/>
                  <w14:checkedState w14:val="00FE" w14:font="Wingdings"/>
                  <w14:uncheckedState w14:val="2610" w14:font="ＭＳ ゴシック"/>
                </w14:checkbox>
              </w:sdtPr>
              <w:sdtEndPr/>
              <w:sdtContent>
                <w:r w:rsidR="00015F0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0889227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44D9C91" w14:textId="77777777" w:rsidR="003E0862" w:rsidRPr="00146ED3" w:rsidRDefault="003E0862" w:rsidP="003E0862">
            <w:pPr>
              <w:rPr>
                <w:rFonts w:ascii="ＭＳ ゴシック" w:eastAsia="ＭＳ ゴシック" w:hAnsi="ＭＳ ゴシック"/>
                <w:sz w:val="20"/>
                <w:szCs w:val="20"/>
              </w:rPr>
            </w:pPr>
          </w:p>
          <w:p w14:paraId="307C17E8" w14:textId="77777777" w:rsidR="003E0862" w:rsidRPr="00146ED3" w:rsidRDefault="003E0862" w:rsidP="003E0862">
            <w:pPr>
              <w:rPr>
                <w:rFonts w:ascii="ＭＳ ゴシック" w:eastAsia="ＭＳ ゴシック" w:hAnsi="ＭＳ ゴシック"/>
                <w:sz w:val="20"/>
                <w:szCs w:val="20"/>
              </w:rPr>
            </w:pPr>
          </w:p>
          <w:p w14:paraId="23ADDFB9" w14:textId="77777777" w:rsidR="00675E50" w:rsidRPr="00146ED3" w:rsidRDefault="00675E50" w:rsidP="003E0862">
            <w:pPr>
              <w:rPr>
                <w:rFonts w:ascii="ＭＳ ゴシック" w:eastAsia="ＭＳ ゴシック" w:hAnsi="ＭＳ ゴシック"/>
                <w:sz w:val="16"/>
                <w:szCs w:val="16"/>
              </w:rPr>
            </w:pPr>
          </w:p>
          <w:p w14:paraId="606C77C6" w14:textId="77777777" w:rsidR="009B7667" w:rsidRPr="00146ED3" w:rsidRDefault="001F3A7E" w:rsidP="009B7667">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14515628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5328910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C3BD048" w14:textId="77777777" w:rsidR="003E0862" w:rsidRPr="00146ED3" w:rsidRDefault="003E0862" w:rsidP="003E0862">
            <w:pPr>
              <w:rPr>
                <w:rFonts w:ascii="ＭＳ ゴシック" w:eastAsia="ＭＳ ゴシック" w:hAnsi="ＭＳ ゴシック"/>
                <w:sz w:val="20"/>
                <w:szCs w:val="20"/>
              </w:rPr>
            </w:pPr>
          </w:p>
          <w:p w14:paraId="5DB21C77" w14:textId="77777777" w:rsidR="003E0862" w:rsidRPr="00146ED3" w:rsidRDefault="003E0862" w:rsidP="003E0862">
            <w:pPr>
              <w:rPr>
                <w:rFonts w:ascii="ＭＳ ゴシック" w:eastAsia="ＭＳ ゴシック" w:hAnsi="ＭＳ ゴシック"/>
                <w:sz w:val="20"/>
                <w:szCs w:val="20"/>
              </w:rPr>
            </w:pPr>
          </w:p>
          <w:p w14:paraId="14FAF7EB" w14:textId="77777777" w:rsidR="003E0862" w:rsidRPr="00146ED3" w:rsidRDefault="003E0862" w:rsidP="003E0862">
            <w:pPr>
              <w:rPr>
                <w:rFonts w:ascii="ＭＳ ゴシック" w:eastAsia="ＭＳ ゴシック" w:hAnsi="ＭＳ ゴシック"/>
                <w:sz w:val="20"/>
                <w:szCs w:val="20"/>
              </w:rPr>
            </w:pPr>
          </w:p>
          <w:p w14:paraId="7B05C16B" w14:textId="77777777" w:rsidR="003E0862" w:rsidRPr="00146ED3" w:rsidRDefault="003E0862" w:rsidP="003E0862">
            <w:pPr>
              <w:rPr>
                <w:rFonts w:ascii="ＭＳ ゴシック" w:eastAsia="ＭＳ ゴシック" w:hAnsi="ＭＳ ゴシック"/>
                <w:sz w:val="20"/>
                <w:szCs w:val="20"/>
              </w:rPr>
            </w:pPr>
          </w:p>
          <w:p w14:paraId="26DA17EA" w14:textId="77777777" w:rsidR="003E0862" w:rsidRPr="00146ED3" w:rsidRDefault="003E0862" w:rsidP="003E0862">
            <w:pPr>
              <w:rPr>
                <w:rFonts w:ascii="ＭＳ ゴシック" w:eastAsia="ＭＳ ゴシック" w:hAnsi="ＭＳ ゴシック"/>
                <w:sz w:val="20"/>
                <w:szCs w:val="20"/>
              </w:rPr>
            </w:pPr>
          </w:p>
          <w:p w14:paraId="17D4312B" w14:textId="77777777" w:rsidR="003E0862" w:rsidRPr="00146ED3" w:rsidRDefault="003E0862" w:rsidP="003E0862">
            <w:pPr>
              <w:rPr>
                <w:rFonts w:ascii="ＭＳ ゴシック" w:eastAsia="ＭＳ ゴシック" w:hAnsi="ＭＳ ゴシック"/>
                <w:sz w:val="20"/>
                <w:szCs w:val="20"/>
              </w:rPr>
            </w:pPr>
          </w:p>
          <w:p w14:paraId="426F0B33" w14:textId="77777777" w:rsidR="003E0862" w:rsidRPr="00146ED3" w:rsidRDefault="003E0862" w:rsidP="003E0862">
            <w:pPr>
              <w:rPr>
                <w:rFonts w:ascii="ＭＳ ゴシック" w:eastAsia="ＭＳ ゴシック" w:hAnsi="ＭＳ ゴシック"/>
                <w:sz w:val="20"/>
                <w:szCs w:val="20"/>
              </w:rPr>
            </w:pPr>
          </w:p>
          <w:p w14:paraId="390D6F6E" w14:textId="77777777" w:rsidR="003E0862" w:rsidRPr="00146ED3" w:rsidRDefault="001F3A7E" w:rsidP="003E086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1843383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4320341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378A8E0" w14:textId="77777777" w:rsidR="003E0862" w:rsidRPr="00146ED3" w:rsidRDefault="003E0862" w:rsidP="003E0862">
            <w:pPr>
              <w:rPr>
                <w:rFonts w:ascii="ＭＳ ゴシック" w:eastAsia="ＭＳ ゴシック" w:hAnsi="ＭＳ ゴシック"/>
                <w:sz w:val="20"/>
                <w:szCs w:val="20"/>
              </w:rPr>
            </w:pPr>
          </w:p>
          <w:p w14:paraId="56F37204" w14:textId="77777777" w:rsidR="003E0862" w:rsidRPr="00146ED3" w:rsidRDefault="003E0862" w:rsidP="003E0862">
            <w:pPr>
              <w:rPr>
                <w:rFonts w:ascii="ＭＳ ゴシック" w:eastAsia="ＭＳ ゴシック" w:hAnsi="ＭＳ ゴシック"/>
                <w:sz w:val="20"/>
                <w:szCs w:val="20"/>
              </w:rPr>
            </w:pPr>
          </w:p>
          <w:p w14:paraId="5469D8B8" w14:textId="77777777" w:rsidR="003E0862" w:rsidRPr="00146ED3" w:rsidRDefault="003E0862" w:rsidP="003E0862">
            <w:pPr>
              <w:rPr>
                <w:rFonts w:ascii="ＭＳ ゴシック" w:eastAsia="ＭＳ ゴシック" w:hAnsi="ＭＳ ゴシック"/>
                <w:sz w:val="20"/>
                <w:szCs w:val="20"/>
              </w:rPr>
            </w:pPr>
          </w:p>
          <w:p w14:paraId="7BABFFCE" w14:textId="77777777" w:rsidR="003E0862" w:rsidRPr="00146ED3" w:rsidRDefault="001F3A7E" w:rsidP="003E086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6898157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2032778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1081706F" w14:textId="77777777" w:rsidR="002B5805" w:rsidRPr="00146ED3" w:rsidRDefault="002B5805" w:rsidP="003E0862">
            <w:pPr>
              <w:rPr>
                <w:rFonts w:ascii="ＭＳ ゴシック" w:eastAsia="ＭＳ ゴシック" w:hAnsi="ＭＳ ゴシック"/>
                <w:sz w:val="20"/>
                <w:szCs w:val="20"/>
              </w:rPr>
            </w:pPr>
          </w:p>
          <w:p w14:paraId="50C309B2" w14:textId="77777777" w:rsidR="00675E50" w:rsidRPr="00146ED3" w:rsidRDefault="00675E50" w:rsidP="003E0862">
            <w:pPr>
              <w:rPr>
                <w:rFonts w:ascii="ＭＳ ゴシック" w:eastAsia="ＭＳ ゴシック" w:hAnsi="ＭＳ ゴシック"/>
                <w:sz w:val="16"/>
                <w:szCs w:val="16"/>
              </w:rPr>
            </w:pPr>
          </w:p>
          <w:p w14:paraId="6557D46B" w14:textId="77777777" w:rsidR="009B7667" w:rsidRPr="00146ED3" w:rsidRDefault="001F3A7E" w:rsidP="009B7667">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9371621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2696577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57CF624" w14:textId="77777777" w:rsidR="009B7667" w:rsidRPr="00146ED3" w:rsidRDefault="009B7667" w:rsidP="003E0862">
            <w:pPr>
              <w:rPr>
                <w:rFonts w:ascii="ＭＳ ゴシック" w:eastAsia="ＭＳ ゴシック" w:hAnsi="ＭＳ ゴシック"/>
                <w:sz w:val="20"/>
                <w:szCs w:val="20"/>
              </w:rPr>
            </w:pPr>
          </w:p>
          <w:p w14:paraId="55FBCB26" w14:textId="77777777" w:rsidR="008D7379" w:rsidRPr="00146ED3" w:rsidRDefault="008D7379" w:rsidP="003E0862">
            <w:pPr>
              <w:rPr>
                <w:rFonts w:ascii="ＭＳ ゴシック" w:eastAsia="ＭＳ ゴシック" w:hAnsi="ＭＳ ゴシック"/>
                <w:sz w:val="20"/>
                <w:szCs w:val="20"/>
              </w:rPr>
            </w:pPr>
          </w:p>
          <w:p w14:paraId="37AD4540" w14:textId="77777777" w:rsidR="008D7379" w:rsidRPr="00146ED3" w:rsidRDefault="008D7379" w:rsidP="003E0862">
            <w:pPr>
              <w:rPr>
                <w:rFonts w:ascii="ＭＳ ゴシック" w:eastAsia="ＭＳ ゴシック" w:hAnsi="ＭＳ ゴシック"/>
                <w:sz w:val="20"/>
                <w:szCs w:val="20"/>
              </w:rPr>
            </w:pPr>
          </w:p>
          <w:p w14:paraId="0D4676EE" w14:textId="77777777" w:rsidR="008D7379" w:rsidRPr="00146ED3" w:rsidRDefault="008D7379" w:rsidP="003E0862">
            <w:pPr>
              <w:rPr>
                <w:rFonts w:ascii="ＭＳ ゴシック" w:eastAsia="ＭＳ ゴシック" w:hAnsi="ＭＳ ゴシック"/>
                <w:dstrike/>
                <w:sz w:val="20"/>
                <w:szCs w:val="20"/>
              </w:rPr>
            </w:pPr>
          </w:p>
        </w:tc>
      </w:tr>
    </w:tbl>
    <w:p w14:paraId="23690A3A" w14:textId="77777777" w:rsidR="002B5805" w:rsidRPr="00146ED3" w:rsidRDefault="002B5805" w:rsidP="002B5805"/>
    <w:p w14:paraId="0FBA0FD7" w14:textId="77777777" w:rsidR="001415ED" w:rsidRPr="00146ED3" w:rsidRDefault="001415ED" w:rsidP="002B5805"/>
    <w:p w14:paraId="6FFE6A7E" w14:textId="77777777" w:rsidR="00292B9D" w:rsidRPr="00146ED3" w:rsidRDefault="00292B9D" w:rsidP="002B5805">
      <w:pPr>
        <w:rPr>
          <w:vanish/>
        </w:rPr>
      </w:pPr>
    </w:p>
    <w:p w14:paraId="0E48573E" w14:textId="77777777" w:rsidR="002B5805" w:rsidRPr="00146ED3" w:rsidRDefault="002B5805" w:rsidP="002B5805">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410"/>
        <w:gridCol w:w="2126"/>
        <w:gridCol w:w="1418"/>
      </w:tblGrid>
      <w:tr w:rsidR="002B5805" w:rsidRPr="00146ED3" w14:paraId="207084BA" w14:textId="77777777" w:rsidTr="001C159F">
        <w:trPr>
          <w:trHeight w:val="416"/>
        </w:trPr>
        <w:tc>
          <w:tcPr>
            <w:tcW w:w="3643" w:type="dxa"/>
            <w:vAlign w:val="center"/>
          </w:tcPr>
          <w:p w14:paraId="0847958E" w14:textId="77777777" w:rsidR="002B5805" w:rsidRPr="00146ED3" w:rsidRDefault="002B5805"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2410" w:type="dxa"/>
            <w:vAlign w:val="center"/>
          </w:tcPr>
          <w:p w14:paraId="3D412C9F" w14:textId="77777777" w:rsidR="002B5805" w:rsidRPr="00146ED3" w:rsidRDefault="002B5805"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126" w:type="dxa"/>
            <w:tcBorders>
              <w:bottom w:val="single" w:sz="4" w:space="0" w:color="auto"/>
            </w:tcBorders>
            <w:vAlign w:val="center"/>
          </w:tcPr>
          <w:p w14:paraId="0859A6E8" w14:textId="77777777" w:rsidR="002B5805" w:rsidRPr="00146ED3" w:rsidRDefault="002B5805"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8" w:type="dxa"/>
            <w:tcBorders>
              <w:bottom w:val="single" w:sz="4" w:space="0" w:color="auto"/>
            </w:tcBorders>
            <w:vAlign w:val="center"/>
          </w:tcPr>
          <w:p w14:paraId="7264CF45" w14:textId="77777777" w:rsidR="002B5805" w:rsidRPr="00146ED3" w:rsidRDefault="002B5805"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6E41F8" w:rsidRPr="00146ED3" w14:paraId="7DD4CB5D" w14:textId="77777777" w:rsidTr="000E5754">
        <w:trPr>
          <w:trHeight w:val="12900"/>
        </w:trPr>
        <w:tc>
          <w:tcPr>
            <w:tcW w:w="3643" w:type="dxa"/>
          </w:tcPr>
          <w:p w14:paraId="17A09463" w14:textId="77777777" w:rsidR="006E41F8" w:rsidRPr="00146ED3" w:rsidRDefault="006E41F8" w:rsidP="00D46911">
            <w:pPr>
              <w:overflowPunct w:val="0"/>
              <w:textAlignment w:val="baseline"/>
              <w:rPr>
                <w:rFonts w:ascii="ＭＳ ゴシック" w:eastAsia="ＭＳ ゴシック" w:hAnsi="ＭＳ ゴシック"/>
                <w:sz w:val="20"/>
                <w:szCs w:val="20"/>
              </w:rPr>
            </w:pPr>
          </w:p>
          <w:p w14:paraId="06695204" w14:textId="77777777" w:rsidR="006E41F8" w:rsidRPr="00146ED3" w:rsidRDefault="006E41F8" w:rsidP="00D46911">
            <w:pPr>
              <w:overflowPunct w:val="0"/>
              <w:textAlignment w:val="baseline"/>
              <w:rPr>
                <w:rFonts w:ascii="ＭＳ ゴシック" w:eastAsia="ＭＳ ゴシック" w:hAnsi="ＭＳ ゴシック"/>
                <w:sz w:val="20"/>
                <w:szCs w:val="20"/>
              </w:rPr>
            </w:pPr>
          </w:p>
          <w:p w14:paraId="117C11D6" w14:textId="77777777" w:rsidR="006E41F8" w:rsidRPr="00146ED3" w:rsidRDefault="006E41F8" w:rsidP="00D46911">
            <w:pPr>
              <w:overflowPunct w:val="0"/>
              <w:textAlignment w:val="baseline"/>
              <w:rPr>
                <w:rFonts w:ascii="ＭＳ ゴシック" w:eastAsia="ＭＳ ゴシック" w:hAnsi="ＭＳ ゴシック"/>
                <w:sz w:val="20"/>
                <w:szCs w:val="20"/>
              </w:rPr>
            </w:pPr>
          </w:p>
          <w:p w14:paraId="5FC502ED" w14:textId="77777777" w:rsidR="006E41F8" w:rsidRPr="00146ED3" w:rsidRDefault="006E41F8" w:rsidP="00D46911">
            <w:pPr>
              <w:overflowPunct w:val="0"/>
              <w:ind w:firstLineChars="100" w:firstLine="200"/>
              <w:textAlignment w:val="baseline"/>
              <w:rPr>
                <w:rFonts w:ascii="ＭＳ ゴシック" w:eastAsia="ＭＳ ゴシック" w:hAnsi="ＭＳ ゴシック"/>
                <w:sz w:val="20"/>
                <w:szCs w:val="20"/>
              </w:rPr>
            </w:pPr>
          </w:p>
          <w:p w14:paraId="240E232E" w14:textId="77777777" w:rsidR="00F8629D" w:rsidRPr="00146ED3" w:rsidRDefault="00F8629D" w:rsidP="00D46911">
            <w:pPr>
              <w:overflowPunct w:val="0"/>
              <w:ind w:firstLineChars="100" w:firstLine="200"/>
              <w:textAlignment w:val="baseline"/>
              <w:rPr>
                <w:rFonts w:ascii="ＭＳ ゴシック" w:eastAsia="ＭＳ ゴシック" w:hAnsi="ＭＳ ゴシック"/>
                <w:sz w:val="20"/>
                <w:szCs w:val="20"/>
              </w:rPr>
            </w:pPr>
          </w:p>
          <w:p w14:paraId="4D685076" w14:textId="77777777" w:rsidR="00F8629D" w:rsidRPr="00146ED3" w:rsidRDefault="00F8629D" w:rsidP="00D46911">
            <w:pPr>
              <w:overflowPunct w:val="0"/>
              <w:ind w:firstLineChars="100" w:firstLine="200"/>
              <w:textAlignment w:val="baseline"/>
              <w:rPr>
                <w:rFonts w:ascii="ＭＳ ゴシック" w:eastAsia="ＭＳ ゴシック" w:hAnsi="ＭＳ ゴシック"/>
                <w:sz w:val="20"/>
                <w:szCs w:val="20"/>
              </w:rPr>
            </w:pPr>
          </w:p>
          <w:p w14:paraId="35E393E9" w14:textId="77777777" w:rsidR="00F8629D" w:rsidRPr="00146ED3" w:rsidRDefault="00F8629D" w:rsidP="00D46911">
            <w:pPr>
              <w:overflowPunct w:val="0"/>
              <w:ind w:firstLineChars="100" w:firstLine="200"/>
              <w:textAlignment w:val="baseline"/>
              <w:rPr>
                <w:rFonts w:ascii="ＭＳ ゴシック" w:eastAsia="ＭＳ ゴシック" w:hAnsi="ＭＳ ゴシック"/>
                <w:sz w:val="20"/>
                <w:szCs w:val="20"/>
              </w:rPr>
            </w:pPr>
          </w:p>
          <w:p w14:paraId="76AE31B3" w14:textId="77777777" w:rsidR="00F8629D" w:rsidRPr="00146ED3" w:rsidRDefault="00F8629D" w:rsidP="00D46911">
            <w:pPr>
              <w:overflowPunct w:val="0"/>
              <w:ind w:firstLineChars="100" w:firstLine="200"/>
              <w:textAlignment w:val="baseline"/>
              <w:rPr>
                <w:rFonts w:ascii="ＭＳ ゴシック" w:eastAsia="ＭＳ ゴシック" w:hAnsi="ＭＳ ゴシック"/>
                <w:sz w:val="20"/>
                <w:szCs w:val="20"/>
              </w:rPr>
            </w:pPr>
          </w:p>
          <w:p w14:paraId="13B59AFD" w14:textId="77777777" w:rsidR="00F8629D" w:rsidRPr="00146ED3" w:rsidRDefault="00F8629D" w:rsidP="00D46911">
            <w:pPr>
              <w:overflowPunct w:val="0"/>
              <w:ind w:firstLineChars="100" w:firstLine="200"/>
              <w:textAlignment w:val="baseline"/>
              <w:rPr>
                <w:rFonts w:ascii="ＭＳ ゴシック" w:eastAsia="ＭＳ ゴシック" w:hAnsi="ＭＳ ゴシック"/>
                <w:sz w:val="20"/>
                <w:szCs w:val="20"/>
              </w:rPr>
            </w:pPr>
          </w:p>
          <w:p w14:paraId="3907923C" w14:textId="77777777" w:rsidR="006E41F8" w:rsidRPr="00146ED3" w:rsidRDefault="006E41F8" w:rsidP="00D46911">
            <w:pPr>
              <w:overflowPunct w:val="0"/>
              <w:ind w:firstLineChars="100" w:firstLine="200"/>
              <w:textAlignment w:val="baseline"/>
              <w:rPr>
                <w:rFonts w:ascii="ＭＳ ゴシック" w:eastAsia="ＭＳ ゴシック" w:hAnsi="ＭＳ ゴシック"/>
                <w:sz w:val="20"/>
                <w:szCs w:val="20"/>
              </w:rPr>
            </w:pPr>
          </w:p>
          <w:p w14:paraId="7281D5B8" w14:textId="77777777" w:rsidR="006E41F8" w:rsidRPr="00146ED3" w:rsidRDefault="006E41F8" w:rsidP="00D46911">
            <w:pPr>
              <w:overflowPunct w:val="0"/>
              <w:ind w:firstLineChars="100" w:firstLine="200"/>
              <w:textAlignment w:val="baseline"/>
              <w:rPr>
                <w:rFonts w:ascii="ＭＳ ゴシック" w:eastAsia="ＭＳ ゴシック" w:hAnsi="ＭＳ ゴシック"/>
                <w:sz w:val="20"/>
                <w:szCs w:val="20"/>
              </w:rPr>
            </w:pPr>
          </w:p>
          <w:p w14:paraId="79F0F072" w14:textId="77777777" w:rsidR="006E41F8" w:rsidRPr="00146ED3" w:rsidRDefault="006E41F8" w:rsidP="00D46911">
            <w:pPr>
              <w:overflowPunct w:val="0"/>
              <w:ind w:firstLineChars="100" w:firstLine="200"/>
              <w:textAlignment w:val="baseline"/>
              <w:rPr>
                <w:rFonts w:ascii="ＭＳ ゴシック" w:eastAsia="ＭＳ ゴシック" w:hAnsi="ＭＳ ゴシック"/>
                <w:sz w:val="20"/>
                <w:szCs w:val="20"/>
              </w:rPr>
            </w:pPr>
          </w:p>
          <w:p w14:paraId="2B454851" w14:textId="77777777" w:rsidR="00F8629D" w:rsidRPr="00146ED3" w:rsidRDefault="00F8629D" w:rsidP="00D46911">
            <w:pPr>
              <w:overflowPunct w:val="0"/>
              <w:ind w:firstLineChars="100" w:firstLine="200"/>
              <w:textAlignment w:val="baseline"/>
              <w:rPr>
                <w:rFonts w:ascii="ＭＳ ゴシック" w:eastAsia="ＭＳ ゴシック" w:hAnsi="ＭＳ ゴシック"/>
                <w:sz w:val="20"/>
                <w:szCs w:val="20"/>
              </w:rPr>
            </w:pPr>
          </w:p>
          <w:p w14:paraId="1BF40B7E" w14:textId="77777777" w:rsidR="00F8629D" w:rsidRPr="00146ED3" w:rsidRDefault="00F8629D" w:rsidP="00D46911">
            <w:pPr>
              <w:overflowPunct w:val="0"/>
              <w:ind w:firstLineChars="100" w:firstLine="200"/>
              <w:textAlignment w:val="baseline"/>
              <w:rPr>
                <w:rFonts w:ascii="ＭＳ ゴシック" w:eastAsia="ＭＳ ゴシック" w:hAnsi="ＭＳ ゴシック"/>
                <w:sz w:val="20"/>
                <w:szCs w:val="20"/>
              </w:rPr>
            </w:pPr>
          </w:p>
          <w:p w14:paraId="7C699FDC" w14:textId="77777777" w:rsidR="00F8629D" w:rsidRPr="00146ED3" w:rsidRDefault="00F8629D" w:rsidP="00D46911">
            <w:pPr>
              <w:overflowPunct w:val="0"/>
              <w:ind w:firstLineChars="100" w:firstLine="200"/>
              <w:textAlignment w:val="baseline"/>
              <w:rPr>
                <w:rFonts w:ascii="ＭＳ ゴシック" w:eastAsia="ＭＳ ゴシック" w:hAnsi="ＭＳ ゴシック"/>
                <w:sz w:val="20"/>
                <w:szCs w:val="20"/>
              </w:rPr>
            </w:pPr>
          </w:p>
          <w:p w14:paraId="7B26B8E0" w14:textId="77777777" w:rsidR="00F8629D" w:rsidRPr="00146ED3" w:rsidRDefault="00F8629D" w:rsidP="00D46911">
            <w:pPr>
              <w:overflowPunct w:val="0"/>
              <w:ind w:firstLineChars="100" w:firstLine="200"/>
              <w:textAlignment w:val="baseline"/>
              <w:rPr>
                <w:rFonts w:ascii="ＭＳ ゴシック" w:eastAsia="ＭＳ ゴシック" w:hAnsi="ＭＳ ゴシック"/>
                <w:sz w:val="20"/>
                <w:szCs w:val="20"/>
              </w:rPr>
            </w:pPr>
          </w:p>
          <w:p w14:paraId="178F5041" w14:textId="77777777" w:rsidR="000E5754" w:rsidRPr="00146ED3" w:rsidRDefault="000E5754" w:rsidP="00D46911">
            <w:pPr>
              <w:overflowPunct w:val="0"/>
              <w:ind w:firstLineChars="100" w:firstLine="200"/>
              <w:textAlignment w:val="baseline"/>
              <w:rPr>
                <w:rFonts w:ascii="ＭＳ ゴシック" w:eastAsia="ＭＳ ゴシック" w:hAnsi="ＭＳ ゴシック"/>
                <w:sz w:val="20"/>
                <w:szCs w:val="20"/>
              </w:rPr>
            </w:pPr>
          </w:p>
          <w:p w14:paraId="70069039" w14:textId="77777777" w:rsidR="00F8629D" w:rsidRPr="00146ED3" w:rsidRDefault="00F8629D" w:rsidP="00D46911">
            <w:pPr>
              <w:overflowPunct w:val="0"/>
              <w:ind w:firstLineChars="100" w:firstLine="200"/>
              <w:textAlignment w:val="baseline"/>
              <w:rPr>
                <w:rFonts w:ascii="ＭＳ ゴシック" w:eastAsia="ＭＳ ゴシック" w:hAnsi="ＭＳ ゴシック"/>
                <w:sz w:val="20"/>
                <w:szCs w:val="20"/>
              </w:rPr>
            </w:pPr>
          </w:p>
          <w:p w14:paraId="46D7C6E7" w14:textId="77777777" w:rsidR="006E41F8" w:rsidRPr="00146ED3" w:rsidRDefault="006E41F8" w:rsidP="002B7971">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(ｱ) 同一の感染症若しくは食中毒による又はそれらによると疑われる死亡者又は重篤患者が１週間以内に２名以上発生した場合</w:t>
            </w:r>
          </w:p>
          <w:p w14:paraId="5EF670D8" w14:textId="77777777" w:rsidR="006E41F8" w:rsidRPr="00146ED3" w:rsidRDefault="006E41F8" w:rsidP="002B797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(ｲ) 同一の感染症若しくは食中毒の患</w:t>
            </w:r>
          </w:p>
          <w:p w14:paraId="2F540202" w14:textId="77777777" w:rsidR="006E41F8" w:rsidRPr="00146ED3" w:rsidRDefault="006E41F8" w:rsidP="002B7971">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者又はそれらが疑われる者が</w:t>
            </w:r>
            <w:r w:rsidR="00675E50" w:rsidRPr="00146ED3">
              <w:rPr>
                <w:rFonts w:ascii="ＭＳ ゴシック" w:eastAsia="ＭＳ ゴシック" w:hAnsi="ＭＳ ゴシック" w:hint="eastAsia"/>
                <w:sz w:val="20"/>
                <w:szCs w:val="20"/>
              </w:rPr>
              <w:t>10</w:t>
            </w:r>
            <w:r w:rsidRPr="00146ED3">
              <w:rPr>
                <w:rFonts w:ascii="ＭＳ ゴシック" w:eastAsia="ＭＳ ゴシック" w:hAnsi="ＭＳ ゴシック" w:hint="eastAsia"/>
                <w:sz w:val="20"/>
                <w:szCs w:val="20"/>
              </w:rPr>
              <w:t>名</w:t>
            </w:r>
          </w:p>
          <w:p w14:paraId="44DDE403" w14:textId="77777777" w:rsidR="006E41F8" w:rsidRPr="00146ED3" w:rsidRDefault="006E41F8" w:rsidP="002B7971">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以上又は全利用者の半数以上発生し</w:t>
            </w:r>
          </w:p>
          <w:p w14:paraId="0F812667" w14:textId="77777777" w:rsidR="006E41F8" w:rsidRPr="00146ED3" w:rsidRDefault="006E41F8" w:rsidP="002B7971">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た場合</w:t>
            </w:r>
          </w:p>
          <w:p w14:paraId="68AAF2B1" w14:textId="77777777" w:rsidR="006E41F8" w:rsidRPr="00146ED3" w:rsidRDefault="006E41F8" w:rsidP="002B797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(ｳ) (ｱ)及び(ｲ)に該当しない場合であ</w:t>
            </w:r>
          </w:p>
          <w:p w14:paraId="012D4FC3" w14:textId="77777777" w:rsidR="006E41F8" w:rsidRPr="00146ED3" w:rsidRDefault="006E41F8" w:rsidP="002B7971">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っても通常の発生動向を上回る感染</w:t>
            </w:r>
          </w:p>
          <w:p w14:paraId="4259AF0D" w14:textId="77777777" w:rsidR="006E41F8" w:rsidRPr="00146ED3" w:rsidRDefault="006E41F8" w:rsidP="002B7971">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症等の発生が疑われ, 特に施設長が</w:t>
            </w:r>
          </w:p>
          <w:p w14:paraId="059D5CF2" w14:textId="77777777" w:rsidR="006E41F8" w:rsidRPr="00146ED3" w:rsidRDefault="006E41F8" w:rsidP="002B7971">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報告を必要と認めた場合</w:t>
            </w:r>
          </w:p>
          <w:p w14:paraId="010358FB" w14:textId="77777777" w:rsidR="008D7379" w:rsidRPr="00146ED3" w:rsidRDefault="008D7379" w:rsidP="002B7971">
            <w:pPr>
              <w:overflowPunct w:val="0"/>
              <w:ind w:firstLineChars="100" w:firstLine="200"/>
              <w:textAlignment w:val="baseline"/>
              <w:rPr>
                <w:rFonts w:ascii="ＭＳ ゴシック" w:eastAsia="ＭＳ ゴシック" w:hAnsi="ＭＳ ゴシック"/>
                <w:sz w:val="20"/>
                <w:szCs w:val="20"/>
              </w:rPr>
            </w:pPr>
          </w:p>
          <w:p w14:paraId="787936F9" w14:textId="77777777" w:rsidR="008D7379" w:rsidRPr="00146ED3" w:rsidRDefault="008D7379" w:rsidP="002B7971">
            <w:pPr>
              <w:overflowPunct w:val="0"/>
              <w:ind w:firstLineChars="100" w:firstLine="200"/>
              <w:textAlignment w:val="baseline"/>
              <w:rPr>
                <w:rFonts w:ascii="ＭＳ ゴシック" w:eastAsia="ＭＳ ゴシック" w:hAnsi="ＭＳ ゴシック"/>
                <w:sz w:val="20"/>
                <w:szCs w:val="20"/>
              </w:rPr>
            </w:pPr>
          </w:p>
          <w:p w14:paraId="5D3EEB96" w14:textId="77777777" w:rsidR="008D7379" w:rsidRPr="00146ED3" w:rsidRDefault="008D7379" w:rsidP="002B7971">
            <w:pPr>
              <w:overflowPunct w:val="0"/>
              <w:ind w:firstLineChars="100" w:firstLine="200"/>
              <w:textAlignment w:val="baseline"/>
              <w:rPr>
                <w:rFonts w:ascii="ＭＳ ゴシック" w:eastAsia="ＭＳ ゴシック" w:hAnsi="ＭＳ ゴシック"/>
                <w:sz w:val="20"/>
                <w:szCs w:val="20"/>
              </w:rPr>
            </w:pPr>
          </w:p>
          <w:p w14:paraId="51E0CBE8" w14:textId="77777777" w:rsidR="008D7379" w:rsidRPr="00146ED3" w:rsidRDefault="008D7379" w:rsidP="002B7971">
            <w:pPr>
              <w:overflowPunct w:val="0"/>
              <w:ind w:firstLineChars="100" w:firstLine="200"/>
              <w:textAlignment w:val="baseline"/>
              <w:rPr>
                <w:rFonts w:ascii="ＭＳ ゴシック" w:eastAsia="ＭＳ ゴシック" w:hAnsi="ＭＳ ゴシック"/>
                <w:sz w:val="20"/>
                <w:szCs w:val="20"/>
              </w:rPr>
            </w:pPr>
          </w:p>
          <w:p w14:paraId="37FB6B22" w14:textId="77777777" w:rsidR="008D7379" w:rsidRPr="00146ED3" w:rsidRDefault="008D7379" w:rsidP="002B7971">
            <w:pPr>
              <w:overflowPunct w:val="0"/>
              <w:ind w:firstLineChars="100" w:firstLine="200"/>
              <w:textAlignment w:val="baseline"/>
              <w:rPr>
                <w:rFonts w:ascii="ＭＳ ゴシック" w:eastAsia="ＭＳ ゴシック" w:hAnsi="ＭＳ ゴシック"/>
                <w:sz w:val="20"/>
                <w:szCs w:val="20"/>
              </w:rPr>
            </w:pPr>
          </w:p>
          <w:p w14:paraId="4349C7C0" w14:textId="77777777" w:rsidR="008D7379" w:rsidRPr="00146ED3" w:rsidRDefault="008D7379" w:rsidP="002B7971">
            <w:pPr>
              <w:overflowPunct w:val="0"/>
              <w:ind w:firstLineChars="100" w:firstLine="200"/>
              <w:textAlignment w:val="baseline"/>
              <w:rPr>
                <w:rFonts w:ascii="ＭＳ ゴシック" w:eastAsia="ＭＳ ゴシック" w:hAnsi="ＭＳ ゴシック"/>
                <w:sz w:val="20"/>
                <w:szCs w:val="20"/>
              </w:rPr>
            </w:pPr>
          </w:p>
          <w:p w14:paraId="0080E6C6" w14:textId="77777777" w:rsidR="008D7379" w:rsidRPr="00146ED3" w:rsidRDefault="008D7379" w:rsidP="002B7971">
            <w:pPr>
              <w:overflowPunct w:val="0"/>
              <w:ind w:firstLineChars="100" w:firstLine="200"/>
              <w:textAlignment w:val="baseline"/>
              <w:rPr>
                <w:rFonts w:ascii="ＭＳ ゴシック" w:eastAsia="ＭＳ ゴシック" w:hAnsi="ＭＳ ゴシック"/>
                <w:sz w:val="20"/>
                <w:szCs w:val="20"/>
              </w:rPr>
            </w:pPr>
          </w:p>
          <w:p w14:paraId="6C21DB1F" w14:textId="77777777" w:rsidR="008D7379" w:rsidRPr="00146ED3" w:rsidRDefault="008D7379" w:rsidP="002B7971">
            <w:pPr>
              <w:overflowPunct w:val="0"/>
              <w:ind w:firstLineChars="100" w:firstLine="200"/>
              <w:textAlignment w:val="baseline"/>
              <w:rPr>
                <w:rFonts w:ascii="ＭＳ ゴシック" w:eastAsia="ＭＳ ゴシック" w:hAnsi="ＭＳ ゴシック"/>
                <w:sz w:val="20"/>
                <w:szCs w:val="20"/>
              </w:rPr>
            </w:pPr>
          </w:p>
          <w:p w14:paraId="69E02002" w14:textId="77777777" w:rsidR="00DB775D" w:rsidRPr="00146ED3" w:rsidRDefault="00DB775D" w:rsidP="002B7971">
            <w:pPr>
              <w:overflowPunct w:val="0"/>
              <w:ind w:firstLineChars="100" w:firstLine="200"/>
              <w:textAlignment w:val="baseline"/>
              <w:rPr>
                <w:rFonts w:ascii="ＭＳ ゴシック" w:eastAsia="ＭＳ ゴシック" w:hAnsi="ＭＳ ゴシック"/>
                <w:sz w:val="20"/>
                <w:szCs w:val="20"/>
              </w:rPr>
            </w:pPr>
          </w:p>
          <w:p w14:paraId="5638D9BF" w14:textId="77777777" w:rsidR="008D7379" w:rsidRPr="00146ED3" w:rsidRDefault="008D7379" w:rsidP="008731CE">
            <w:pPr>
              <w:overflowPunct w:val="0"/>
              <w:ind w:firstLineChars="100" w:firstLine="200"/>
              <w:textAlignment w:val="baseline"/>
              <w:rPr>
                <w:rFonts w:ascii="ＭＳ ゴシック" w:eastAsia="ＭＳ ゴシック" w:hAnsi="ＭＳ ゴシック"/>
                <w:sz w:val="20"/>
                <w:szCs w:val="20"/>
              </w:rPr>
            </w:pPr>
          </w:p>
        </w:tc>
        <w:tc>
          <w:tcPr>
            <w:tcW w:w="2410" w:type="dxa"/>
          </w:tcPr>
          <w:p w14:paraId="5E06593D"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349A65BB"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223D9858"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300A208A"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0F8F2D4C"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02C963F3"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030C229E"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0398C9DE"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1784F22F"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624BAB2F"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0BF3205A"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092CD8A4"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187FCB0C"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799D3910"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1FA31360"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4E2B0764"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63C76609"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73A257E2"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36127988"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7DCD16C4"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3FEF5E88"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5D0A4EA9"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6F789FA1"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0190D575"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2C59A79F"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0680487F"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0269E4EE"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33801D72"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54F6693B"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0C2FE839"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24EC7E2B"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1FB0F896"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633D5879"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43780CD2"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6F90BF95"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1F12BB88"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2CB10263" w14:textId="77777777" w:rsidR="001C159F" w:rsidRPr="00146ED3" w:rsidRDefault="001C159F" w:rsidP="008D7379">
            <w:pPr>
              <w:overflowPunct w:val="0"/>
              <w:textAlignment w:val="baseline"/>
              <w:rPr>
                <w:rFonts w:ascii="ＭＳ ゴシック" w:eastAsia="ＭＳ ゴシック" w:hAnsi="ＭＳ ゴシック"/>
                <w:sz w:val="20"/>
                <w:szCs w:val="20"/>
              </w:rPr>
            </w:pPr>
          </w:p>
          <w:p w14:paraId="1DB5495D" w14:textId="77777777" w:rsidR="001C159F" w:rsidRPr="00146ED3" w:rsidRDefault="001C159F" w:rsidP="008D7379">
            <w:pPr>
              <w:overflowPunct w:val="0"/>
              <w:textAlignment w:val="baseline"/>
              <w:rPr>
                <w:rFonts w:ascii="ＭＳ ゴシック" w:eastAsia="ＭＳ ゴシック" w:hAnsi="ＭＳ ゴシック"/>
                <w:sz w:val="20"/>
                <w:szCs w:val="20"/>
              </w:rPr>
            </w:pPr>
          </w:p>
          <w:p w14:paraId="4ECC2D81"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09FA9AF6" w14:textId="77777777" w:rsidR="008D7379" w:rsidRPr="00146ED3" w:rsidRDefault="008D7379" w:rsidP="008D7379">
            <w:pPr>
              <w:overflowPunct w:val="0"/>
              <w:textAlignment w:val="baseline"/>
              <w:rPr>
                <w:rFonts w:ascii="ＭＳ ゴシック" w:eastAsia="ＭＳ ゴシック" w:hAnsi="ＭＳ ゴシック"/>
                <w:sz w:val="20"/>
                <w:szCs w:val="20"/>
              </w:rPr>
            </w:pPr>
          </w:p>
          <w:p w14:paraId="6E1794D3" w14:textId="77777777" w:rsidR="006E41F8" w:rsidRPr="00146ED3" w:rsidRDefault="006E41F8" w:rsidP="008D7379">
            <w:pPr>
              <w:overflowPunct w:val="0"/>
              <w:textAlignment w:val="baseline"/>
              <w:rPr>
                <w:rFonts w:ascii="ＭＳ ゴシック" w:eastAsia="ＭＳ ゴシック" w:hAnsi="ＭＳ ゴシック"/>
                <w:sz w:val="20"/>
                <w:szCs w:val="20"/>
              </w:rPr>
            </w:pPr>
          </w:p>
        </w:tc>
        <w:tc>
          <w:tcPr>
            <w:tcW w:w="3544" w:type="dxa"/>
            <w:gridSpan w:val="2"/>
            <w:tcBorders>
              <w:bottom w:val="single" w:sz="4" w:space="0" w:color="auto"/>
            </w:tcBorders>
          </w:tcPr>
          <w:p w14:paraId="19B54B1B" w14:textId="77777777" w:rsidR="006E41F8" w:rsidRPr="00146ED3" w:rsidRDefault="006E41F8" w:rsidP="0011177D">
            <w:pPr>
              <w:rPr>
                <w:rFonts w:ascii="ＭＳ ゴシック" w:eastAsia="ＭＳ ゴシック" w:hAnsi="ＭＳ ゴシック"/>
                <w:sz w:val="20"/>
                <w:szCs w:val="20"/>
              </w:rPr>
            </w:pPr>
          </w:p>
          <w:p w14:paraId="5B0F0660" w14:textId="77777777" w:rsidR="006E41F8" w:rsidRPr="00146ED3" w:rsidRDefault="006E41F8" w:rsidP="006E41F8">
            <w:pPr>
              <w:rPr>
                <w:rFonts w:ascii="ＭＳ ゴシック" w:eastAsia="ＭＳ ゴシック" w:hAnsi="ＭＳ ゴシック"/>
                <w:sz w:val="20"/>
                <w:szCs w:val="20"/>
              </w:rPr>
            </w:pPr>
          </w:p>
          <w:p w14:paraId="6A747A39" w14:textId="77777777" w:rsidR="006E41F8" w:rsidRPr="00146ED3" w:rsidRDefault="006E41F8" w:rsidP="006E41F8">
            <w:pPr>
              <w:rPr>
                <w:rFonts w:ascii="ＭＳ ゴシック" w:eastAsia="ＭＳ ゴシック" w:hAnsi="ＭＳ ゴシック"/>
                <w:sz w:val="20"/>
                <w:szCs w:val="20"/>
              </w:rPr>
            </w:pPr>
          </w:p>
          <w:p w14:paraId="1181C563" w14:textId="77777777" w:rsidR="006E41F8" w:rsidRPr="00146ED3" w:rsidRDefault="006E41F8" w:rsidP="006E41F8">
            <w:pPr>
              <w:rPr>
                <w:rFonts w:ascii="ＭＳ ゴシック" w:eastAsia="ＭＳ ゴシック" w:hAnsi="ＭＳ ゴシック"/>
                <w:sz w:val="20"/>
                <w:szCs w:val="20"/>
              </w:rPr>
            </w:pPr>
          </w:p>
          <w:p w14:paraId="3A7E10ED" w14:textId="77777777" w:rsidR="006E41F8" w:rsidRPr="00146ED3" w:rsidRDefault="006E41F8" w:rsidP="006E41F8">
            <w:pPr>
              <w:rPr>
                <w:rFonts w:ascii="ＭＳ ゴシック" w:eastAsia="ＭＳ ゴシック" w:hAnsi="ＭＳ ゴシック"/>
                <w:sz w:val="20"/>
                <w:szCs w:val="20"/>
              </w:rPr>
            </w:pPr>
          </w:p>
          <w:p w14:paraId="115C2326" w14:textId="77777777" w:rsidR="006E41F8" w:rsidRPr="00146ED3" w:rsidRDefault="006E41F8" w:rsidP="006E41F8">
            <w:pPr>
              <w:rPr>
                <w:rFonts w:ascii="ＭＳ ゴシック" w:eastAsia="ＭＳ ゴシック" w:hAnsi="ＭＳ ゴシック"/>
                <w:sz w:val="20"/>
                <w:szCs w:val="20"/>
              </w:rPr>
            </w:pPr>
          </w:p>
          <w:p w14:paraId="16BD347C" w14:textId="77777777" w:rsidR="006E41F8" w:rsidRPr="00146ED3" w:rsidRDefault="006E41F8" w:rsidP="006E41F8">
            <w:pPr>
              <w:rPr>
                <w:rFonts w:ascii="ＭＳ ゴシック" w:eastAsia="ＭＳ ゴシック" w:hAnsi="ＭＳ ゴシック"/>
                <w:sz w:val="20"/>
                <w:szCs w:val="20"/>
              </w:rPr>
            </w:pPr>
          </w:p>
          <w:p w14:paraId="73933E0E" w14:textId="77777777" w:rsidR="006E41F8" w:rsidRPr="00146ED3" w:rsidRDefault="006E41F8" w:rsidP="006E41F8">
            <w:pPr>
              <w:rPr>
                <w:rFonts w:ascii="ＭＳ ゴシック" w:eastAsia="ＭＳ ゴシック" w:hAnsi="ＭＳ ゴシック"/>
                <w:sz w:val="20"/>
                <w:szCs w:val="20"/>
              </w:rPr>
            </w:pPr>
          </w:p>
          <w:p w14:paraId="72C08416" w14:textId="77777777" w:rsidR="006E41F8" w:rsidRPr="00146ED3" w:rsidRDefault="006E41F8" w:rsidP="006E41F8">
            <w:pPr>
              <w:rPr>
                <w:rFonts w:ascii="ＭＳ ゴシック" w:eastAsia="ＭＳ ゴシック" w:hAnsi="ＭＳ ゴシック"/>
                <w:sz w:val="20"/>
                <w:szCs w:val="20"/>
              </w:rPr>
            </w:pPr>
          </w:p>
          <w:p w14:paraId="5E983A80" w14:textId="77777777" w:rsidR="006E41F8" w:rsidRPr="00146ED3" w:rsidRDefault="006E41F8" w:rsidP="006E41F8">
            <w:pPr>
              <w:rPr>
                <w:rFonts w:ascii="ＭＳ ゴシック" w:eastAsia="ＭＳ ゴシック" w:hAnsi="ＭＳ ゴシック"/>
                <w:sz w:val="20"/>
                <w:szCs w:val="20"/>
              </w:rPr>
            </w:pPr>
          </w:p>
          <w:p w14:paraId="110919BE" w14:textId="77777777" w:rsidR="006E41F8" w:rsidRPr="00146ED3" w:rsidRDefault="006E41F8" w:rsidP="006E41F8">
            <w:pPr>
              <w:rPr>
                <w:rFonts w:ascii="ＭＳ ゴシック" w:eastAsia="ＭＳ ゴシック" w:hAnsi="ＭＳ ゴシック"/>
                <w:sz w:val="20"/>
                <w:szCs w:val="20"/>
              </w:rPr>
            </w:pPr>
          </w:p>
          <w:p w14:paraId="252D4E50" w14:textId="77777777" w:rsidR="006E41F8" w:rsidRPr="00146ED3" w:rsidRDefault="006E41F8" w:rsidP="006E41F8">
            <w:pPr>
              <w:rPr>
                <w:rFonts w:ascii="ＭＳ ゴシック" w:eastAsia="ＭＳ ゴシック" w:hAnsi="ＭＳ ゴシック"/>
                <w:sz w:val="20"/>
                <w:szCs w:val="20"/>
              </w:rPr>
            </w:pPr>
          </w:p>
          <w:p w14:paraId="5622270E" w14:textId="77777777" w:rsidR="006E41F8" w:rsidRPr="00146ED3" w:rsidRDefault="006E41F8" w:rsidP="006E41F8">
            <w:pPr>
              <w:rPr>
                <w:rFonts w:ascii="ＭＳ ゴシック" w:eastAsia="ＭＳ ゴシック" w:hAnsi="ＭＳ ゴシック"/>
                <w:sz w:val="20"/>
                <w:szCs w:val="20"/>
              </w:rPr>
            </w:pPr>
          </w:p>
          <w:p w14:paraId="774135AD" w14:textId="77777777" w:rsidR="006E41F8" w:rsidRPr="00146ED3" w:rsidRDefault="006E41F8" w:rsidP="006E41F8">
            <w:pPr>
              <w:rPr>
                <w:rFonts w:ascii="ＭＳ ゴシック" w:eastAsia="ＭＳ ゴシック" w:hAnsi="ＭＳ ゴシック"/>
                <w:sz w:val="20"/>
                <w:szCs w:val="20"/>
              </w:rPr>
            </w:pPr>
          </w:p>
          <w:p w14:paraId="1BB515C7" w14:textId="77777777" w:rsidR="006E41F8" w:rsidRPr="00146ED3" w:rsidRDefault="006E41F8" w:rsidP="006E41F8">
            <w:pPr>
              <w:rPr>
                <w:rFonts w:ascii="ＭＳ ゴシック" w:eastAsia="ＭＳ ゴシック" w:hAnsi="ＭＳ ゴシック"/>
                <w:sz w:val="20"/>
                <w:szCs w:val="20"/>
              </w:rPr>
            </w:pPr>
          </w:p>
          <w:p w14:paraId="0D112460" w14:textId="77777777" w:rsidR="006E41F8" w:rsidRPr="00146ED3" w:rsidRDefault="006E41F8" w:rsidP="006E41F8">
            <w:pPr>
              <w:rPr>
                <w:rFonts w:ascii="ＭＳ ゴシック" w:eastAsia="ＭＳ ゴシック" w:hAnsi="ＭＳ ゴシック"/>
                <w:sz w:val="20"/>
                <w:szCs w:val="20"/>
              </w:rPr>
            </w:pPr>
          </w:p>
          <w:p w14:paraId="65AD2960" w14:textId="77777777" w:rsidR="006E41F8" w:rsidRPr="00146ED3" w:rsidRDefault="006E41F8" w:rsidP="006E41F8">
            <w:pPr>
              <w:rPr>
                <w:rFonts w:ascii="ＭＳ ゴシック" w:eastAsia="ＭＳ ゴシック" w:hAnsi="ＭＳ ゴシック"/>
                <w:sz w:val="20"/>
                <w:szCs w:val="20"/>
              </w:rPr>
            </w:pPr>
          </w:p>
          <w:p w14:paraId="3F19320C" w14:textId="77777777" w:rsidR="000E5754" w:rsidRPr="00146ED3" w:rsidRDefault="000E5754" w:rsidP="006E41F8">
            <w:pPr>
              <w:rPr>
                <w:rFonts w:ascii="ＭＳ ゴシック" w:eastAsia="ＭＳ ゴシック" w:hAnsi="ＭＳ ゴシック"/>
                <w:sz w:val="20"/>
                <w:szCs w:val="20"/>
              </w:rPr>
            </w:pPr>
          </w:p>
          <w:p w14:paraId="44A1DEF6" w14:textId="77777777" w:rsidR="006E41F8" w:rsidRPr="00146ED3" w:rsidRDefault="006E41F8" w:rsidP="00DB775D">
            <w:pPr>
              <w:ind w:left="200" w:hangingChars="100" w:hanging="200"/>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○「社会福祉施設等における感染症等発生時に係る報告について</w:t>
            </w:r>
            <w:r w:rsidR="00DB775D" w:rsidRPr="00146ED3">
              <w:rPr>
                <w:rFonts w:ascii="ＭＳ ゴシック" w:eastAsia="ＭＳ ゴシック" w:hAnsi="ＭＳ ゴシック" w:hint="eastAsia"/>
                <w:sz w:val="20"/>
                <w:szCs w:val="20"/>
              </w:rPr>
              <w:t>」</w:t>
            </w:r>
            <w:r w:rsidR="00DB775D" w:rsidRPr="00146ED3">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平成17年２月22日付け雇児発第0222001号,社援発第0222002号,老発第0222001号）</w:t>
            </w:r>
          </w:p>
          <w:p w14:paraId="10F34CBA" w14:textId="77777777" w:rsidR="006E41F8" w:rsidRPr="00146ED3" w:rsidRDefault="006E41F8" w:rsidP="006E41F8">
            <w:pPr>
              <w:rPr>
                <w:rFonts w:ascii="ＭＳ ゴシック" w:eastAsia="ＭＳ ゴシック" w:hAnsi="ＭＳ ゴシック"/>
                <w:sz w:val="20"/>
                <w:szCs w:val="20"/>
              </w:rPr>
            </w:pPr>
          </w:p>
          <w:p w14:paraId="60D32860" w14:textId="77777777" w:rsidR="002570DC" w:rsidRPr="00146ED3" w:rsidRDefault="002570DC" w:rsidP="006E41F8">
            <w:pPr>
              <w:rPr>
                <w:rFonts w:ascii="ＭＳ ゴシック" w:eastAsia="ＭＳ ゴシック" w:hAnsi="ＭＳ ゴシック"/>
                <w:sz w:val="20"/>
                <w:szCs w:val="20"/>
              </w:rPr>
            </w:pPr>
          </w:p>
          <w:p w14:paraId="1FC0DC8B" w14:textId="77777777" w:rsidR="002570DC" w:rsidRPr="00146ED3" w:rsidRDefault="002570DC" w:rsidP="006E41F8">
            <w:pPr>
              <w:rPr>
                <w:rFonts w:ascii="ＭＳ ゴシック" w:eastAsia="ＭＳ ゴシック" w:hAnsi="ＭＳ ゴシック"/>
                <w:sz w:val="20"/>
                <w:szCs w:val="20"/>
              </w:rPr>
            </w:pPr>
          </w:p>
          <w:p w14:paraId="44D98907" w14:textId="77777777" w:rsidR="002570DC" w:rsidRPr="00146ED3" w:rsidRDefault="002570DC" w:rsidP="006E41F8">
            <w:pPr>
              <w:rPr>
                <w:rFonts w:ascii="ＭＳ ゴシック" w:eastAsia="ＭＳ ゴシック" w:hAnsi="ＭＳ ゴシック"/>
                <w:sz w:val="20"/>
                <w:szCs w:val="20"/>
              </w:rPr>
            </w:pPr>
          </w:p>
          <w:p w14:paraId="686AA4C9" w14:textId="77777777" w:rsidR="002570DC" w:rsidRPr="00146ED3" w:rsidRDefault="002570DC" w:rsidP="006E41F8">
            <w:pPr>
              <w:rPr>
                <w:rFonts w:ascii="ＭＳ ゴシック" w:eastAsia="ＭＳ ゴシック" w:hAnsi="ＭＳ ゴシック"/>
                <w:sz w:val="20"/>
                <w:szCs w:val="20"/>
              </w:rPr>
            </w:pPr>
          </w:p>
          <w:p w14:paraId="5E40ABA7" w14:textId="77777777" w:rsidR="002570DC" w:rsidRPr="00146ED3" w:rsidRDefault="002570DC" w:rsidP="006E41F8">
            <w:pPr>
              <w:rPr>
                <w:rFonts w:ascii="ＭＳ ゴシック" w:eastAsia="ＭＳ ゴシック" w:hAnsi="ＭＳ ゴシック"/>
                <w:sz w:val="20"/>
                <w:szCs w:val="20"/>
              </w:rPr>
            </w:pPr>
          </w:p>
          <w:p w14:paraId="72061070" w14:textId="77777777" w:rsidR="002570DC" w:rsidRPr="00146ED3" w:rsidRDefault="002570DC" w:rsidP="006E41F8">
            <w:pPr>
              <w:rPr>
                <w:rFonts w:ascii="ＭＳ ゴシック" w:eastAsia="ＭＳ ゴシック" w:hAnsi="ＭＳ ゴシック"/>
                <w:sz w:val="20"/>
                <w:szCs w:val="20"/>
              </w:rPr>
            </w:pPr>
          </w:p>
          <w:p w14:paraId="6DB192AB" w14:textId="77777777" w:rsidR="002570DC" w:rsidRPr="00146ED3" w:rsidRDefault="002570DC" w:rsidP="006E41F8">
            <w:pPr>
              <w:rPr>
                <w:rFonts w:ascii="ＭＳ ゴシック" w:eastAsia="ＭＳ ゴシック" w:hAnsi="ＭＳ ゴシック"/>
                <w:sz w:val="20"/>
                <w:szCs w:val="20"/>
              </w:rPr>
            </w:pPr>
          </w:p>
          <w:p w14:paraId="50549F3C" w14:textId="77777777" w:rsidR="002570DC" w:rsidRPr="00146ED3" w:rsidRDefault="002570DC" w:rsidP="006E41F8">
            <w:pPr>
              <w:rPr>
                <w:rFonts w:ascii="ＭＳ ゴシック" w:eastAsia="ＭＳ ゴシック" w:hAnsi="ＭＳ ゴシック"/>
                <w:sz w:val="20"/>
                <w:szCs w:val="20"/>
              </w:rPr>
            </w:pPr>
          </w:p>
          <w:p w14:paraId="596D970A" w14:textId="77777777" w:rsidR="002570DC" w:rsidRPr="00146ED3" w:rsidRDefault="002570DC" w:rsidP="006E41F8">
            <w:pPr>
              <w:rPr>
                <w:rFonts w:ascii="ＭＳ ゴシック" w:eastAsia="ＭＳ ゴシック" w:hAnsi="ＭＳ ゴシック"/>
                <w:sz w:val="20"/>
                <w:szCs w:val="20"/>
              </w:rPr>
            </w:pPr>
          </w:p>
          <w:p w14:paraId="5C483718" w14:textId="77777777" w:rsidR="002570DC" w:rsidRPr="00146ED3" w:rsidRDefault="002570DC" w:rsidP="006E41F8">
            <w:pPr>
              <w:rPr>
                <w:rFonts w:ascii="ＭＳ ゴシック" w:eastAsia="ＭＳ ゴシック" w:hAnsi="ＭＳ ゴシック"/>
                <w:sz w:val="20"/>
                <w:szCs w:val="20"/>
              </w:rPr>
            </w:pPr>
          </w:p>
          <w:p w14:paraId="5976731A" w14:textId="77777777" w:rsidR="002570DC" w:rsidRPr="00146ED3" w:rsidRDefault="002570DC" w:rsidP="006E41F8">
            <w:pPr>
              <w:rPr>
                <w:rFonts w:ascii="ＭＳ ゴシック" w:eastAsia="ＭＳ ゴシック" w:hAnsi="ＭＳ ゴシック"/>
                <w:sz w:val="20"/>
                <w:szCs w:val="20"/>
              </w:rPr>
            </w:pPr>
          </w:p>
          <w:p w14:paraId="302A8F0D" w14:textId="77777777" w:rsidR="002570DC" w:rsidRPr="00146ED3" w:rsidRDefault="002570DC" w:rsidP="006E41F8">
            <w:pPr>
              <w:rPr>
                <w:rFonts w:ascii="ＭＳ ゴシック" w:eastAsia="ＭＳ ゴシック" w:hAnsi="ＭＳ ゴシック"/>
                <w:sz w:val="20"/>
                <w:szCs w:val="20"/>
              </w:rPr>
            </w:pPr>
          </w:p>
          <w:p w14:paraId="6BBEC10F" w14:textId="77777777" w:rsidR="002570DC" w:rsidRPr="00146ED3" w:rsidRDefault="002570DC" w:rsidP="006E41F8">
            <w:pPr>
              <w:rPr>
                <w:rFonts w:ascii="ＭＳ ゴシック" w:eastAsia="ＭＳ ゴシック" w:hAnsi="ＭＳ ゴシック"/>
                <w:sz w:val="20"/>
                <w:szCs w:val="20"/>
              </w:rPr>
            </w:pPr>
          </w:p>
          <w:p w14:paraId="10014667" w14:textId="77777777" w:rsidR="001C159F" w:rsidRPr="00146ED3" w:rsidRDefault="001C159F" w:rsidP="002570DC">
            <w:pPr>
              <w:rPr>
                <w:rFonts w:ascii="ＭＳ Ｐゴシック" w:eastAsia="ＭＳ Ｐゴシック" w:hAnsi="ＭＳ Ｐゴシック" w:cs="ＭＳ Ｐゴシック"/>
                <w:kern w:val="0"/>
                <w:sz w:val="18"/>
                <w:szCs w:val="18"/>
              </w:rPr>
            </w:pPr>
          </w:p>
          <w:p w14:paraId="1BF68AE7" w14:textId="77777777" w:rsidR="000C604F" w:rsidRPr="00146ED3" w:rsidRDefault="000C604F" w:rsidP="002570DC">
            <w:pPr>
              <w:rPr>
                <w:rFonts w:ascii="ＭＳ Ｐゴシック" w:eastAsia="ＭＳ Ｐゴシック" w:hAnsi="ＭＳ Ｐゴシック" w:cs="ＭＳ Ｐゴシック"/>
                <w:kern w:val="0"/>
                <w:sz w:val="18"/>
                <w:szCs w:val="18"/>
              </w:rPr>
            </w:pPr>
          </w:p>
          <w:p w14:paraId="5C3B7D35" w14:textId="77777777" w:rsidR="000C604F" w:rsidRPr="00146ED3" w:rsidRDefault="000C604F" w:rsidP="002570DC">
            <w:pPr>
              <w:rPr>
                <w:rFonts w:ascii="ＭＳ Ｐゴシック" w:eastAsia="ＭＳ Ｐゴシック" w:hAnsi="ＭＳ Ｐゴシック" w:cs="ＭＳ Ｐゴシック"/>
                <w:kern w:val="0"/>
                <w:sz w:val="18"/>
                <w:szCs w:val="18"/>
              </w:rPr>
            </w:pPr>
          </w:p>
          <w:p w14:paraId="713F4A6B" w14:textId="77777777" w:rsidR="000C604F" w:rsidRPr="00146ED3" w:rsidRDefault="000C604F" w:rsidP="002570DC">
            <w:pPr>
              <w:rPr>
                <w:rFonts w:ascii="ＭＳ Ｐゴシック" w:eastAsia="ＭＳ Ｐゴシック" w:hAnsi="ＭＳ Ｐゴシック" w:cs="ＭＳ Ｐゴシック"/>
                <w:kern w:val="0"/>
                <w:sz w:val="18"/>
                <w:szCs w:val="18"/>
              </w:rPr>
            </w:pPr>
          </w:p>
          <w:p w14:paraId="2416E7DA" w14:textId="77777777" w:rsidR="000C604F" w:rsidRPr="00146ED3" w:rsidRDefault="000C604F" w:rsidP="002570DC">
            <w:pPr>
              <w:rPr>
                <w:rFonts w:ascii="ＭＳ Ｐゴシック" w:eastAsia="ＭＳ Ｐゴシック" w:hAnsi="ＭＳ Ｐゴシック" w:cs="ＭＳ Ｐゴシック"/>
                <w:kern w:val="0"/>
                <w:sz w:val="18"/>
                <w:szCs w:val="18"/>
              </w:rPr>
            </w:pPr>
          </w:p>
          <w:p w14:paraId="1DC96F23" w14:textId="77777777" w:rsidR="000C604F" w:rsidRPr="00146ED3" w:rsidRDefault="000C604F" w:rsidP="002570DC">
            <w:pPr>
              <w:rPr>
                <w:rFonts w:ascii="ＭＳ Ｐゴシック" w:eastAsia="ＭＳ Ｐゴシック" w:hAnsi="ＭＳ Ｐゴシック" w:cs="ＭＳ Ｐゴシック"/>
                <w:kern w:val="0"/>
                <w:sz w:val="18"/>
                <w:szCs w:val="18"/>
              </w:rPr>
            </w:pPr>
          </w:p>
          <w:p w14:paraId="53B95C7E" w14:textId="77777777" w:rsidR="000C604F" w:rsidRPr="00146ED3" w:rsidRDefault="000C604F" w:rsidP="002570DC">
            <w:pPr>
              <w:rPr>
                <w:rFonts w:ascii="ＭＳ Ｐゴシック" w:eastAsia="ＭＳ Ｐゴシック" w:hAnsi="ＭＳ Ｐゴシック" w:cs="ＭＳ Ｐゴシック"/>
                <w:kern w:val="0"/>
                <w:sz w:val="18"/>
                <w:szCs w:val="18"/>
              </w:rPr>
            </w:pPr>
          </w:p>
          <w:p w14:paraId="091E3242" w14:textId="77777777" w:rsidR="000C604F" w:rsidRPr="00146ED3" w:rsidRDefault="000C604F" w:rsidP="002570DC">
            <w:pPr>
              <w:rPr>
                <w:rFonts w:ascii="ＭＳ Ｐゴシック" w:eastAsia="ＭＳ Ｐゴシック" w:hAnsi="ＭＳ Ｐゴシック" w:cs="ＭＳ Ｐゴシック"/>
                <w:kern w:val="0"/>
                <w:sz w:val="18"/>
                <w:szCs w:val="18"/>
              </w:rPr>
            </w:pPr>
          </w:p>
          <w:p w14:paraId="667AB157" w14:textId="77777777" w:rsidR="000C604F" w:rsidRPr="00146ED3" w:rsidRDefault="000C604F" w:rsidP="002570DC">
            <w:pPr>
              <w:rPr>
                <w:rFonts w:ascii="ＭＳ Ｐゴシック" w:eastAsia="ＭＳ Ｐゴシック" w:hAnsi="ＭＳ Ｐゴシック" w:cs="ＭＳ Ｐゴシック"/>
                <w:kern w:val="0"/>
                <w:sz w:val="18"/>
                <w:szCs w:val="18"/>
              </w:rPr>
            </w:pPr>
          </w:p>
          <w:p w14:paraId="0BF24C9F" w14:textId="77777777" w:rsidR="000C604F" w:rsidRPr="00146ED3" w:rsidRDefault="000C604F" w:rsidP="002570DC">
            <w:pPr>
              <w:rPr>
                <w:rFonts w:ascii="ＭＳ Ｐゴシック" w:eastAsia="ＭＳ Ｐゴシック" w:hAnsi="ＭＳ Ｐゴシック" w:cs="ＭＳ Ｐゴシック"/>
                <w:kern w:val="0"/>
                <w:sz w:val="18"/>
                <w:szCs w:val="18"/>
              </w:rPr>
            </w:pPr>
          </w:p>
          <w:p w14:paraId="69722675" w14:textId="77777777" w:rsidR="000C604F" w:rsidRPr="00146ED3" w:rsidRDefault="000C604F" w:rsidP="002570DC">
            <w:pPr>
              <w:rPr>
                <w:rFonts w:ascii="ＭＳ Ｐゴシック" w:eastAsia="ＭＳ Ｐゴシック" w:hAnsi="ＭＳ Ｐゴシック" w:cs="ＭＳ Ｐゴシック"/>
                <w:kern w:val="0"/>
                <w:sz w:val="18"/>
                <w:szCs w:val="18"/>
              </w:rPr>
            </w:pPr>
          </w:p>
          <w:p w14:paraId="5B3A4745" w14:textId="77777777" w:rsidR="000C604F" w:rsidRPr="00146ED3" w:rsidRDefault="000C604F" w:rsidP="002570DC">
            <w:pPr>
              <w:rPr>
                <w:rFonts w:ascii="ＭＳ Ｐゴシック" w:eastAsia="ＭＳ Ｐゴシック" w:hAnsi="ＭＳ Ｐゴシック" w:cs="ＭＳ Ｐゴシック"/>
                <w:kern w:val="0"/>
                <w:sz w:val="18"/>
                <w:szCs w:val="18"/>
              </w:rPr>
            </w:pPr>
          </w:p>
          <w:p w14:paraId="65CD0A11" w14:textId="77777777" w:rsidR="000C604F" w:rsidRPr="00146ED3" w:rsidRDefault="000C604F" w:rsidP="002570DC">
            <w:pPr>
              <w:rPr>
                <w:rFonts w:ascii="ＭＳ Ｐゴシック" w:eastAsia="ＭＳ Ｐゴシック" w:hAnsi="ＭＳ Ｐゴシック" w:cs="ＭＳ Ｐゴシック"/>
                <w:kern w:val="0"/>
                <w:sz w:val="18"/>
                <w:szCs w:val="18"/>
              </w:rPr>
            </w:pPr>
          </w:p>
          <w:p w14:paraId="06080C84" w14:textId="77777777" w:rsidR="001C159F" w:rsidRPr="00146ED3" w:rsidRDefault="001C159F" w:rsidP="002570DC">
            <w:pPr>
              <w:rPr>
                <w:rFonts w:ascii="ＭＳ ゴシック" w:eastAsia="ＭＳ ゴシック" w:hAnsi="ＭＳ ゴシック"/>
                <w:sz w:val="20"/>
                <w:szCs w:val="20"/>
              </w:rPr>
            </w:pPr>
          </w:p>
        </w:tc>
      </w:tr>
    </w:tbl>
    <w:p w14:paraId="678A9D74" w14:textId="77777777" w:rsidR="002B5805" w:rsidRPr="00146ED3" w:rsidRDefault="002B5805" w:rsidP="001C159F">
      <w:pPr>
        <w:tabs>
          <w:tab w:val="left" w:pos="1290"/>
        </w:tabs>
        <w:rPr>
          <w:vanish/>
        </w:rPr>
      </w:pPr>
    </w:p>
    <w:p w14:paraId="4BC74FEB" w14:textId="77777777" w:rsidR="002B5805" w:rsidRPr="00146ED3" w:rsidRDefault="002B5805" w:rsidP="002B5805">
      <w:pPr>
        <w:tabs>
          <w:tab w:val="left" w:pos="1290"/>
        </w:tabs>
        <w:jc w:val="center"/>
        <w:rPr>
          <w:rFonts w:ascii="ＭＳ ゴシック" w:eastAsia="ＭＳ ゴシック" w:hAnsi="ＭＳ ゴシック"/>
          <w:sz w:val="20"/>
          <w:szCs w:val="20"/>
        </w:rPr>
      </w:pPr>
    </w:p>
    <w:p w14:paraId="3851CFFA" w14:textId="77777777" w:rsidR="00120548" w:rsidRPr="00146ED3" w:rsidRDefault="00120548" w:rsidP="00120548">
      <w:pPr>
        <w:rPr>
          <w:b/>
          <w:vanish/>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120548" w:rsidRPr="00146ED3" w14:paraId="436B4DCB" w14:textId="77777777" w:rsidTr="007B3B08">
        <w:trPr>
          <w:trHeight w:val="416"/>
        </w:trPr>
        <w:tc>
          <w:tcPr>
            <w:tcW w:w="2367" w:type="dxa"/>
            <w:vAlign w:val="center"/>
          </w:tcPr>
          <w:p w14:paraId="35A468FC" w14:textId="77777777" w:rsidR="00120548" w:rsidRPr="00146ED3" w:rsidRDefault="00120548" w:rsidP="00F07A54">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14:paraId="7F5C6A1A" w14:textId="77777777" w:rsidR="00120548" w:rsidRPr="00146ED3" w:rsidRDefault="00120548" w:rsidP="00F07A54">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175F707E" w14:textId="77777777" w:rsidR="00120548" w:rsidRPr="00146ED3" w:rsidRDefault="00120548" w:rsidP="00F07A54">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F07A54" w:rsidRPr="00146ED3" w14:paraId="4977AF14" w14:textId="77777777" w:rsidTr="007B3B08">
        <w:trPr>
          <w:trHeight w:val="13321"/>
        </w:trPr>
        <w:tc>
          <w:tcPr>
            <w:tcW w:w="2367" w:type="dxa"/>
          </w:tcPr>
          <w:p w14:paraId="06942B2F" w14:textId="77777777" w:rsidR="00C7274F" w:rsidRPr="00146ED3" w:rsidRDefault="00C7274F" w:rsidP="00F07A54">
            <w:pPr>
              <w:kinsoku w:val="0"/>
              <w:overflowPunct w:val="0"/>
              <w:ind w:left="201" w:hangingChars="100" w:hanging="201"/>
              <w:textAlignment w:val="baseline"/>
              <w:rPr>
                <w:rFonts w:ascii="ＭＳ ゴシック" w:eastAsia="ＭＳ ゴシック" w:hAnsi="ＭＳ ゴシック" w:cs="ＭＳ ゴシック"/>
                <w:b/>
                <w:kern w:val="0"/>
                <w:sz w:val="20"/>
                <w:szCs w:val="20"/>
              </w:rPr>
            </w:pPr>
          </w:p>
          <w:p w14:paraId="7D4953A8" w14:textId="77777777" w:rsidR="00F07A54" w:rsidRPr="00146ED3" w:rsidRDefault="00F07A54" w:rsidP="00F07A54">
            <w:pPr>
              <w:kinsoku w:val="0"/>
              <w:overflowPunct w:val="0"/>
              <w:ind w:left="201" w:hangingChars="100" w:hanging="201"/>
              <w:textAlignment w:val="baseline"/>
              <w:rPr>
                <w:rFonts w:ascii="ＭＳ ゴシック" w:eastAsia="ＭＳ ゴシック" w:hAnsi="ＭＳ ゴシック"/>
                <w:b/>
                <w:kern w:val="0"/>
                <w:sz w:val="20"/>
                <w:szCs w:val="20"/>
              </w:rPr>
            </w:pPr>
            <w:r w:rsidRPr="00146ED3">
              <w:rPr>
                <w:rFonts w:ascii="ＭＳ ゴシック" w:eastAsia="ＭＳ ゴシック" w:hAnsi="ＭＳ ゴシック" w:cs="ＭＳ ゴシック" w:hint="eastAsia"/>
                <w:b/>
                <w:kern w:val="0"/>
                <w:sz w:val="20"/>
                <w:szCs w:val="20"/>
              </w:rPr>
              <w:t>２　入浴施設等の衛生管理</w:t>
            </w:r>
          </w:p>
          <w:p w14:paraId="011B4CF8" w14:textId="77777777" w:rsidR="00F07A54" w:rsidRPr="00146ED3" w:rsidRDefault="00F07A54" w:rsidP="00F07A54">
            <w:pPr>
              <w:overflowPunct w:val="0"/>
              <w:textAlignment w:val="baseline"/>
              <w:rPr>
                <w:rFonts w:ascii="ＭＳ ゴシック" w:eastAsia="ＭＳ ゴシック" w:hAnsi="ＭＳ ゴシック"/>
                <w:b/>
                <w:sz w:val="20"/>
                <w:szCs w:val="20"/>
              </w:rPr>
            </w:pPr>
          </w:p>
        </w:tc>
        <w:tc>
          <w:tcPr>
            <w:tcW w:w="5992" w:type="dxa"/>
          </w:tcPr>
          <w:p w14:paraId="0F64802B" w14:textId="77777777" w:rsidR="00F07A54" w:rsidRPr="00146ED3" w:rsidRDefault="00F07A54" w:rsidP="00F07A54">
            <w:pPr>
              <w:overflowPunct w:val="0"/>
              <w:textAlignment w:val="baseline"/>
              <w:rPr>
                <w:rFonts w:ascii="ＭＳ ゴシック" w:eastAsia="ＭＳ ゴシック" w:hAnsi="ＭＳ ゴシック"/>
                <w:sz w:val="20"/>
                <w:szCs w:val="20"/>
              </w:rPr>
            </w:pPr>
          </w:p>
          <w:p w14:paraId="1D959C55" w14:textId="77777777" w:rsidR="00F07A54" w:rsidRPr="00146ED3" w:rsidRDefault="00F07A54" w:rsidP="00015F0A">
            <w:pPr>
              <w:kinsoku w:val="0"/>
              <w:overflowPunct w:val="0"/>
              <w:ind w:left="400" w:rightChars="-50" w:right="-105"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(1)</w:t>
            </w:r>
            <w:r w:rsidR="00015F0A" w:rsidRPr="00146ED3">
              <w:rPr>
                <w:rFonts w:ascii="ＭＳ ゴシック" w:eastAsia="ＭＳ ゴシック" w:hAnsi="ＭＳ ゴシック" w:cs="ＭＳ ゴシック"/>
                <w:kern w:val="0"/>
                <w:sz w:val="20"/>
                <w:szCs w:val="20"/>
              </w:rPr>
              <w:t xml:space="preserve">  </w:t>
            </w:r>
            <w:r w:rsidR="00795819" w:rsidRPr="00146ED3">
              <w:rPr>
                <w:rFonts w:ascii="ＭＳ ゴシック" w:eastAsia="ＭＳ ゴシック" w:hAnsi="ＭＳ ゴシック" w:cs="ＭＳ ゴシック" w:hint="eastAsia"/>
                <w:w w:val="97"/>
                <w:kern w:val="0"/>
                <w:sz w:val="20"/>
                <w:szCs w:val="20"/>
                <w:fitText w:val="5253" w:id="-724845823"/>
              </w:rPr>
              <w:t>浴槽</w:t>
            </w:r>
            <w:r w:rsidRPr="00146ED3">
              <w:rPr>
                <w:rFonts w:ascii="ＭＳ ゴシック" w:eastAsia="ＭＳ ゴシック" w:hAnsi="ＭＳ ゴシック" w:cs="ＭＳ ゴシック" w:hint="eastAsia"/>
                <w:w w:val="97"/>
                <w:kern w:val="0"/>
                <w:sz w:val="20"/>
                <w:szCs w:val="20"/>
                <w:fitText w:val="5253" w:id="-724845823"/>
              </w:rPr>
              <w:t>等へのレジオネラ症防止対策等に係る衛生管理はチェ</w:t>
            </w:r>
            <w:r w:rsidRPr="00146ED3">
              <w:rPr>
                <w:rFonts w:ascii="ＭＳ ゴシック" w:eastAsia="ＭＳ ゴシック" w:hAnsi="ＭＳ ゴシック" w:cs="ＭＳ ゴシック" w:hint="eastAsia"/>
                <w:spacing w:val="10"/>
                <w:w w:val="97"/>
                <w:kern w:val="0"/>
                <w:sz w:val="20"/>
                <w:szCs w:val="20"/>
                <w:fitText w:val="5253" w:id="-724845823"/>
              </w:rPr>
              <w:t>ッ</w:t>
            </w:r>
            <w:r w:rsidRPr="00146ED3">
              <w:rPr>
                <w:rFonts w:ascii="ＭＳ ゴシック" w:eastAsia="ＭＳ ゴシック" w:hAnsi="ＭＳ ゴシック" w:cs="ＭＳ ゴシック" w:hint="eastAsia"/>
                <w:kern w:val="0"/>
                <w:sz w:val="20"/>
                <w:szCs w:val="20"/>
              </w:rPr>
              <w:t>ク項目表や衛生管理票等を活用して適切に行っているか。</w:t>
            </w:r>
          </w:p>
          <w:p w14:paraId="0F9B3C64" w14:textId="77777777" w:rsidR="00F07A54" w:rsidRPr="00146ED3" w:rsidRDefault="00F07A54" w:rsidP="00F07A54">
            <w:pPr>
              <w:kinsoku w:val="0"/>
              <w:overflowPunct w:val="0"/>
              <w:textAlignment w:val="baseline"/>
              <w:rPr>
                <w:rFonts w:ascii="ＭＳ ゴシック" w:eastAsia="ＭＳ ゴシック" w:hAnsi="ＭＳ ゴシック"/>
                <w:kern w:val="0"/>
                <w:sz w:val="20"/>
                <w:szCs w:val="20"/>
              </w:rPr>
            </w:pPr>
          </w:p>
          <w:p w14:paraId="51687971" w14:textId="77777777" w:rsidR="00E6383C" w:rsidRPr="00146ED3" w:rsidRDefault="00E6383C" w:rsidP="00F07A54">
            <w:pPr>
              <w:kinsoku w:val="0"/>
              <w:overflowPunct w:val="0"/>
              <w:textAlignment w:val="baseline"/>
              <w:rPr>
                <w:rFonts w:ascii="ＭＳ ゴシック" w:eastAsia="ＭＳ ゴシック" w:hAnsi="ＭＳ ゴシック"/>
                <w:kern w:val="0"/>
                <w:sz w:val="20"/>
                <w:szCs w:val="20"/>
              </w:rPr>
            </w:pPr>
          </w:p>
          <w:p w14:paraId="3007D395" w14:textId="77777777" w:rsidR="00F07A54" w:rsidRPr="00146ED3" w:rsidRDefault="00F07A54" w:rsidP="000C4580">
            <w:pPr>
              <w:kinsoku w:val="0"/>
              <w:overflowPunct w:val="0"/>
              <w:ind w:firstLineChars="50" w:firstLine="1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ア</w:t>
            </w:r>
            <w:r w:rsidR="000C4580" w:rsidRPr="00146ED3">
              <w:rPr>
                <w:rFonts w:ascii="ＭＳ ゴシック" w:eastAsia="ＭＳ ゴシック" w:hAnsi="ＭＳ ゴシック" w:cs="ＭＳ ゴシック" w:hint="eastAsia"/>
                <w:kern w:val="0"/>
                <w:sz w:val="20"/>
                <w:szCs w:val="20"/>
              </w:rPr>
              <w:t xml:space="preserve"> </w:t>
            </w:r>
            <w:r w:rsidR="00675E50"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｢いない</w:t>
            </w:r>
            <w:r w:rsidR="00297F13"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の場合</w:t>
            </w:r>
            <w:r w:rsidR="00675E50"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理由及び今後の予定を</w:t>
            </w:r>
            <w:r w:rsidR="00FA38A1" w:rsidRPr="00146ED3">
              <w:rPr>
                <w:rFonts w:ascii="ＭＳ ゴシック" w:eastAsia="ＭＳ ゴシック" w:hAnsi="ＭＳ ゴシック" w:cs="ＭＳ ゴシック" w:hint="eastAsia"/>
                <w:kern w:val="0"/>
                <w:sz w:val="20"/>
                <w:szCs w:val="20"/>
              </w:rPr>
              <w:t>記入</w:t>
            </w:r>
            <w:r w:rsidRPr="00146ED3">
              <w:rPr>
                <w:rFonts w:ascii="ＭＳ ゴシック" w:eastAsia="ＭＳ ゴシック" w:hAnsi="ＭＳ ゴシック" w:cs="ＭＳ ゴシック" w:hint="eastAsia"/>
                <w:kern w:val="0"/>
                <w:sz w:val="20"/>
                <w:szCs w:val="20"/>
              </w:rPr>
              <w:t>すること｡</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60"/>
            </w:tblGrid>
            <w:tr w:rsidR="00F07A54" w:rsidRPr="00146ED3" w14:paraId="4316C744" w14:textId="77777777" w:rsidTr="00A53A8E">
              <w:trPr>
                <w:trHeight w:val="756"/>
              </w:trPr>
              <w:tc>
                <w:tcPr>
                  <w:tcW w:w="5060" w:type="dxa"/>
                </w:tcPr>
                <w:p w14:paraId="374CD019" w14:textId="77777777" w:rsidR="00F07A54" w:rsidRPr="00146ED3" w:rsidRDefault="00F07A54" w:rsidP="001F3A7E">
                  <w:pPr>
                    <w:framePr w:hSpace="142" w:wrap="around" w:vAnchor="text" w:hAnchor="margin" w:x="383" w:y="160"/>
                    <w:kinsoku w:val="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sz w:val="20"/>
                      <w:szCs w:val="20"/>
                    </w:rPr>
                    <w:t>(</w:t>
                  </w:r>
                  <w:r w:rsidRPr="00146ED3">
                    <w:rPr>
                      <w:rFonts w:ascii="ＭＳ ゴシック" w:eastAsia="ＭＳ ゴシック" w:hAnsi="ＭＳ ゴシック" w:hint="eastAsia"/>
                      <w:sz w:val="20"/>
                      <w:szCs w:val="20"/>
                    </w:rPr>
                    <w:t>理由</w:t>
                  </w:r>
                  <w:r w:rsidRPr="00146ED3">
                    <w:rPr>
                      <w:rFonts w:ascii="ＭＳ ゴシック" w:eastAsia="ＭＳ ゴシック" w:hAnsi="ＭＳ ゴシック"/>
                      <w:sz w:val="20"/>
                      <w:szCs w:val="20"/>
                    </w:rPr>
                    <w:t>)</w:t>
                  </w:r>
                </w:p>
                <w:p w14:paraId="18D8282D" w14:textId="77777777" w:rsidR="00F07A54" w:rsidRPr="00146ED3" w:rsidRDefault="00F07A54" w:rsidP="001F3A7E">
                  <w:pPr>
                    <w:framePr w:hSpace="142" w:wrap="around" w:vAnchor="text" w:hAnchor="margin" w:x="383" w:y="160"/>
                    <w:kinsoku w:val="0"/>
                    <w:overflowPunct w:val="0"/>
                    <w:textAlignment w:val="baseline"/>
                    <w:rPr>
                      <w:rFonts w:ascii="ＭＳ ゴシック" w:eastAsia="ＭＳ ゴシック" w:hAnsi="ＭＳ ゴシック"/>
                      <w:sz w:val="20"/>
                      <w:szCs w:val="20"/>
                    </w:rPr>
                  </w:pPr>
                </w:p>
                <w:p w14:paraId="3789F8B3" w14:textId="77777777" w:rsidR="00F07A54" w:rsidRPr="00146ED3" w:rsidRDefault="00F07A54" w:rsidP="001F3A7E">
                  <w:pPr>
                    <w:framePr w:hSpace="142" w:wrap="around" w:vAnchor="text" w:hAnchor="margin" w:x="383" w:y="160"/>
                    <w:kinsoku w:val="0"/>
                    <w:overflowPunct w:val="0"/>
                    <w:textAlignment w:val="baseline"/>
                    <w:rPr>
                      <w:rFonts w:ascii="ＭＳ ゴシック" w:eastAsia="ＭＳ ゴシック" w:hAnsi="ＭＳ ゴシック"/>
                      <w:sz w:val="20"/>
                      <w:szCs w:val="20"/>
                    </w:rPr>
                  </w:pPr>
                </w:p>
              </w:tc>
            </w:tr>
            <w:tr w:rsidR="00F07A54" w:rsidRPr="00146ED3" w14:paraId="6BAF9B88" w14:textId="77777777" w:rsidTr="00A53A8E">
              <w:trPr>
                <w:trHeight w:val="769"/>
              </w:trPr>
              <w:tc>
                <w:tcPr>
                  <w:tcW w:w="5060" w:type="dxa"/>
                </w:tcPr>
                <w:p w14:paraId="5BE7462E" w14:textId="77777777" w:rsidR="00F07A54" w:rsidRPr="00146ED3" w:rsidRDefault="00F07A54" w:rsidP="001F3A7E">
                  <w:pPr>
                    <w:framePr w:hSpace="142" w:wrap="around" w:vAnchor="text" w:hAnchor="margin" w:x="383" w:y="160"/>
                    <w:kinsoku w:val="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sz w:val="20"/>
                      <w:szCs w:val="20"/>
                    </w:rPr>
                    <w:t>(</w:t>
                  </w:r>
                  <w:r w:rsidRPr="00146ED3">
                    <w:rPr>
                      <w:rFonts w:ascii="ＭＳ ゴシック" w:eastAsia="ＭＳ ゴシック" w:hAnsi="ＭＳ ゴシック" w:hint="eastAsia"/>
                      <w:sz w:val="20"/>
                      <w:szCs w:val="20"/>
                    </w:rPr>
                    <w:t>今後の予定</w:t>
                  </w:r>
                  <w:r w:rsidRPr="00146ED3">
                    <w:rPr>
                      <w:rFonts w:ascii="ＭＳ ゴシック" w:eastAsia="ＭＳ ゴシック" w:hAnsi="ＭＳ ゴシック"/>
                      <w:sz w:val="20"/>
                      <w:szCs w:val="20"/>
                    </w:rPr>
                    <w:t>)</w:t>
                  </w:r>
                </w:p>
                <w:p w14:paraId="527C41AE" w14:textId="77777777" w:rsidR="00F07A54" w:rsidRPr="00146ED3" w:rsidRDefault="00F07A54" w:rsidP="001F3A7E">
                  <w:pPr>
                    <w:framePr w:hSpace="142" w:wrap="around" w:vAnchor="text" w:hAnchor="margin" w:x="383" w:y="160"/>
                    <w:kinsoku w:val="0"/>
                    <w:overflowPunct w:val="0"/>
                    <w:textAlignment w:val="baseline"/>
                    <w:rPr>
                      <w:rFonts w:ascii="ＭＳ ゴシック" w:eastAsia="ＭＳ ゴシック" w:hAnsi="ＭＳ ゴシック"/>
                      <w:sz w:val="20"/>
                      <w:szCs w:val="20"/>
                    </w:rPr>
                  </w:pPr>
                </w:p>
                <w:p w14:paraId="03F08A6E" w14:textId="77777777" w:rsidR="00F07A54" w:rsidRPr="00146ED3" w:rsidRDefault="00F07A54" w:rsidP="001F3A7E">
                  <w:pPr>
                    <w:framePr w:hSpace="142" w:wrap="around" w:vAnchor="text" w:hAnchor="margin" w:x="383" w:y="160"/>
                    <w:kinsoku w:val="0"/>
                    <w:overflowPunct w:val="0"/>
                    <w:textAlignment w:val="baseline"/>
                    <w:rPr>
                      <w:rFonts w:ascii="ＭＳ ゴシック" w:eastAsia="ＭＳ ゴシック" w:hAnsi="ＭＳ ゴシック"/>
                      <w:sz w:val="20"/>
                      <w:szCs w:val="20"/>
                    </w:rPr>
                  </w:pPr>
                </w:p>
                <w:p w14:paraId="3DFB45C0" w14:textId="77777777" w:rsidR="00F07A54" w:rsidRPr="00146ED3" w:rsidRDefault="00F07A54" w:rsidP="001F3A7E">
                  <w:pPr>
                    <w:framePr w:hSpace="142" w:wrap="around" w:vAnchor="text" w:hAnchor="margin" w:x="383" w:y="160"/>
                    <w:kinsoku w:val="0"/>
                    <w:overflowPunct w:val="0"/>
                    <w:textAlignment w:val="baseline"/>
                    <w:rPr>
                      <w:rFonts w:ascii="ＭＳ ゴシック" w:eastAsia="ＭＳ ゴシック" w:hAnsi="ＭＳ ゴシック"/>
                      <w:sz w:val="20"/>
                      <w:szCs w:val="20"/>
                    </w:rPr>
                  </w:pPr>
                </w:p>
              </w:tc>
            </w:tr>
          </w:tbl>
          <w:p w14:paraId="4AEEA6DE" w14:textId="77777777" w:rsidR="00F07A54" w:rsidRPr="00146ED3" w:rsidRDefault="00F07A54" w:rsidP="00F07A54">
            <w:pPr>
              <w:kinsoku w:val="0"/>
              <w:overflowPunct w:val="0"/>
              <w:textAlignment w:val="baseline"/>
              <w:rPr>
                <w:rFonts w:ascii="ＭＳ ゴシック" w:eastAsia="ＭＳ ゴシック" w:hAnsi="ＭＳ ゴシック" w:cs="ＭＳ ゴシック"/>
                <w:kern w:val="0"/>
                <w:sz w:val="20"/>
                <w:szCs w:val="20"/>
              </w:rPr>
            </w:pPr>
          </w:p>
          <w:p w14:paraId="4084733B" w14:textId="77777777" w:rsidR="00E6383C" w:rsidRPr="00146ED3" w:rsidRDefault="00E6383C" w:rsidP="00F07A54">
            <w:pPr>
              <w:kinsoku w:val="0"/>
              <w:overflowPunct w:val="0"/>
              <w:textAlignment w:val="baseline"/>
              <w:rPr>
                <w:rFonts w:ascii="ＭＳ ゴシック" w:eastAsia="ＭＳ ゴシック" w:hAnsi="ＭＳ ゴシック" w:cs="ＭＳ ゴシック"/>
                <w:kern w:val="0"/>
                <w:sz w:val="20"/>
                <w:szCs w:val="20"/>
              </w:rPr>
            </w:pPr>
          </w:p>
          <w:p w14:paraId="34457D72" w14:textId="77777777" w:rsidR="00F07A54" w:rsidRPr="00146ED3" w:rsidRDefault="000C4580" w:rsidP="00F07A54">
            <w:pPr>
              <w:kinsoku w:val="0"/>
              <w:overflowPunct w:val="0"/>
              <w:ind w:left="400" w:hangingChars="200" w:hanging="40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 </w:t>
            </w:r>
            <w:r w:rsidR="00F07A54" w:rsidRPr="00146ED3">
              <w:rPr>
                <w:rFonts w:ascii="ＭＳ ゴシック" w:eastAsia="ＭＳ ゴシック" w:hAnsi="ＭＳ ゴシック" w:cs="ＭＳ ゴシック" w:hint="eastAsia"/>
                <w:kern w:val="0"/>
                <w:sz w:val="20"/>
                <w:szCs w:val="20"/>
              </w:rPr>
              <w:t>イ</w:t>
            </w:r>
            <w:r w:rsidR="00675E50" w:rsidRPr="00146ED3">
              <w:rPr>
                <w:rFonts w:ascii="ＭＳ ゴシック" w:eastAsia="ＭＳ ゴシック" w:hAnsi="ＭＳ ゴシック" w:cs="ＭＳ ゴシック" w:hint="eastAsia"/>
                <w:kern w:val="0"/>
                <w:sz w:val="20"/>
                <w:szCs w:val="20"/>
              </w:rPr>
              <w:t xml:space="preserve"> </w:t>
            </w:r>
            <w:r w:rsidR="00F07A54" w:rsidRPr="00146ED3">
              <w:rPr>
                <w:rFonts w:ascii="ＭＳ ゴシック" w:eastAsia="ＭＳ ゴシック" w:hAnsi="ＭＳ ゴシック" w:cs="ＭＳ ゴシック" w:hint="eastAsia"/>
                <w:kern w:val="0"/>
                <w:sz w:val="20"/>
                <w:szCs w:val="20"/>
              </w:rPr>
              <w:t>「いる」の場合</w:t>
            </w:r>
            <w:r w:rsidR="00675E50" w:rsidRPr="00146ED3">
              <w:rPr>
                <w:rFonts w:ascii="ＭＳ ゴシック" w:eastAsia="ＭＳ ゴシック" w:hAnsi="ＭＳ ゴシック" w:cs="ＭＳ ゴシック" w:hint="eastAsia"/>
                <w:kern w:val="0"/>
                <w:sz w:val="20"/>
                <w:szCs w:val="20"/>
              </w:rPr>
              <w:t>，</w:t>
            </w:r>
            <w:r w:rsidR="00F07A54" w:rsidRPr="00146ED3">
              <w:rPr>
                <w:rFonts w:ascii="ＭＳ ゴシック" w:eastAsia="ＭＳ ゴシック" w:hAnsi="ＭＳ ゴシック" w:cs="ＭＳ ゴシック" w:hint="eastAsia"/>
                <w:kern w:val="0"/>
                <w:sz w:val="20"/>
                <w:szCs w:val="20"/>
              </w:rPr>
              <w:t>レジオネラ属菌検査の状況を</w:t>
            </w:r>
            <w:r w:rsidR="00FA38A1" w:rsidRPr="00146ED3">
              <w:rPr>
                <w:rFonts w:ascii="ＭＳ ゴシック" w:eastAsia="ＭＳ ゴシック" w:hAnsi="ＭＳ ゴシック" w:cs="ＭＳ ゴシック" w:hint="eastAsia"/>
                <w:kern w:val="0"/>
                <w:sz w:val="20"/>
                <w:szCs w:val="20"/>
              </w:rPr>
              <w:t>記入</w:t>
            </w:r>
            <w:r w:rsidR="00F07A54" w:rsidRPr="00146ED3">
              <w:rPr>
                <w:rFonts w:ascii="ＭＳ ゴシック" w:eastAsia="ＭＳ ゴシック" w:hAnsi="ＭＳ ゴシック" w:cs="ＭＳ ゴシック" w:hint="eastAsia"/>
                <w:kern w:val="0"/>
                <w:sz w:val="20"/>
                <w:szCs w:val="20"/>
              </w:rPr>
              <w:t>すること。</w:t>
            </w:r>
          </w:p>
          <w:p w14:paraId="68EA3E2D" w14:textId="77777777" w:rsidR="00F07A54" w:rsidRPr="00146ED3" w:rsidRDefault="00F07A54" w:rsidP="005E3566">
            <w:pPr>
              <w:kinsoku w:val="0"/>
              <w:overflowPunct w:val="0"/>
              <w:spacing w:line="60" w:lineRule="auto"/>
              <w:textAlignment w:val="baseline"/>
              <w:rPr>
                <w:rFonts w:ascii="ＭＳ ゴシック" w:eastAsia="ＭＳ ゴシック" w:hAnsi="ＭＳ ゴシック"/>
                <w:kern w:val="0"/>
                <w:sz w:val="20"/>
                <w:szCs w:val="20"/>
              </w:rPr>
            </w:pPr>
          </w:p>
          <w:p w14:paraId="7D603449" w14:textId="77777777" w:rsidR="00F07A54" w:rsidRPr="00146ED3" w:rsidRDefault="00F07A54" w:rsidP="00F07A54">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ｱ</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 xml:space="preserve">　浴槽数　（　　　　　）槽</w:t>
            </w:r>
          </w:p>
          <w:p w14:paraId="6EC2E2F5" w14:textId="77777777" w:rsidR="00F07A54" w:rsidRPr="00146ED3" w:rsidRDefault="00F07A54" w:rsidP="00F07A54">
            <w:pPr>
              <w:kinsoku w:val="0"/>
              <w:overflowPunct w:val="0"/>
              <w:textAlignment w:val="baseline"/>
              <w:rPr>
                <w:rFonts w:ascii="ＭＳ ゴシック" w:eastAsia="ＭＳ ゴシック" w:hAnsi="ＭＳ ゴシック"/>
                <w:kern w:val="0"/>
                <w:sz w:val="20"/>
                <w:szCs w:val="20"/>
              </w:rPr>
            </w:pPr>
          </w:p>
          <w:p w14:paraId="4589B662" w14:textId="77777777" w:rsidR="00F07A54" w:rsidRPr="00146ED3" w:rsidRDefault="00F07A54" w:rsidP="008731CE">
            <w:pPr>
              <w:kinsoku w:val="0"/>
              <w:overflowPunct w:val="0"/>
              <w:ind w:leftChars="-41" w:left="400" w:hangingChars="243" w:hanging="486"/>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ｲ</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 xml:space="preserve">　直近の検査日（</w:t>
            </w:r>
            <w:r w:rsidR="00CD7B27"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20"/>
                <w:szCs w:val="20"/>
              </w:rPr>
              <w:t xml:space="preserve">　　　年　　　月　　　日）</w:t>
            </w: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7"/>
              <w:gridCol w:w="1191"/>
              <w:gridCol w:w="1322"/>
            </w:tblGrid>
            <w:tr w:rsidR="00F07A54" w:rsidRPr="00146ED3" w14:paraId="50839012" w14:textId="77777777" w:rsidTr="00A53A8E">
              <w:trPr>
                <w:trHeight w:val="275"/>
              </w:trPr>
              <w:tc>
                <w:tcPr>
                  <w:tcW w:w="2527" w:type="dxa"/>
                </w:tcPr>
                <w:p w14:paraId="4F269E4C" w14:textId="77777777" w:rsidR="00F07A54" w:rsidRPr="00146ED3" w:rsidRDefault="00F07A54" w:rsidP="001F3A7E">
                  <w:pPr>
                    <w:framePr w:hSpace="142" w:wrap="around" w:vAnchor="text" w:hAnchor="margin" w:x="383" w:y="160"/>
                    <w:kinsoku w:val="0"/>
                    <w:overflowPunct w:val="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検　査　方　法</w:t>
                  </w:r>
                </w:p>
              </w:tc>
              <w:tc>
                <w:tcPr>
                  <w:tcW w:w="1191" w:type="dxa"/>
                </w:tcPr>
                <w:p w14:paraId="1793BB81" w14:textId="77777777" w:rsidR="00F07A54" w:rsidRPr="00146ED3" w:rsidRDefault="00ED64AE" w:rsidP="001F3A7E">
                  <w:pPr>
                    <w:framePr w:hSpace="142" w:wrap="around" w:vAnchor="text" w:hAnchor="margin" w:x="383" w:y="160"/>
                    <w:kinsoku w:val="0"/>
                    <w:overflowPunct w:val="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検査</w:t>
                  </w:r>
                  <w:r w:rsidRPr="00146ED3">
                    <w:rPr>
                      <w:rFonts w:ascii="ＭＳ ゴシック" w:eastAsia="ＭＳ ゴシック" w:hAnsi="ＭＳ ゴシック"/>
                      <w:sz w:val="20"/>
                      <w:szCs w:val="20"/>
                    </w:rPr>
                    <w:t>業者</w:t>
                  </w:r>
                </w:p>
              </w:tc>
              <w:tc>
                <w:tcPr>
                  <w:tcW w:w="1322" w:type="dxa"/>
                </w:tcPr>
                <w:p w14:paraId="198CFAF0" w14:textId="77777777" w:rsidR="00F07A54" w:rsidRPr="00146ED3" w:rsidRDefault="00F07A54" w:rsidP="001F3A7E">
                  <w:pPr>
                    <w:framePr w:hSpace="142" w:wrap="around" w:vAnchor="text" w:hAnchor="margin" w:x="383" w:y="160"/>
                    <w:kinsoku w:val="0"/>
                    <w:overflowPunct w:val="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結　果</w:t>
                  </w:r>
                </w:p>
              </w:tc>
            </w:tr>
            <w:tr w:rsidR="00F07A54" w:rsidRPr="00146ED3" w14:paraId="080DD070" w14:textId="77777777" w:rsidTr="00A53A8E">
              <w:trPr>
                <w:trHeight w:val="432"/>
              </w:trPr>
              <w:tc>
                <w:tcPr>
                  <w:tcW w:w="2527" w:type="dxa"/>
                </w:tcPr>
                <w:p w14:paraId="623AD5EF" w14:textId="77777777" w:rsidR="00F07A54" w:rsidRPr="00146ED3" w:rsidRDefault="00F07A54" w:rsidP="001F3A7E">
                  <w:pPr>
                    <w:framePr w:hSpace="142" w:wrap="around" w:vAnchor="text" w:hAnchor="margin" w:x="383" w:y="160"/>
                    <w:kinsoku w:val="0"/>
                    <w:overflowPunct w:val="0"/>
                    <w:textAlignment w:val="baseline"/>
                    <w:rPr>
                      <w:rFonts w:ascii="ＭＳ ゴシック" w:eastAsia="ＭＳ ゴシック" w:hAnsi="ＭＳ ゴシック"/>
                      <w:sz w:val="20"/>
                      <w:szCs w:val="20"/>
                    </w:rPr>
                  </w:pPr>
                </w:p>
              </w:tc>
              <w:tc>
                <w:tcPr>
                  <w:tcW w:w="1191" w:type="dxa"/>
                </w:tcPr>
                <w:p w14:paraId="062E1209" w14:textId="77777777" w:rsidR="00F07A54" w:rsidRPr="00146ED3" w:rsidRDefault="00F07A54" w:rsidP="001F3A7E">
                  <w:pPr>
                    <w:framePr w:hSpace="142" w:wrap="around" w:vAnchor="text" w:hAnchor="margin" w:x="383" w:y="160"/>
                    <w:widowControl/>
                    <w:jc w:val="left"/>
                    <w:rPr>
                      <w:rFonts w:ascii="ＭＳ ゴシック" w:eastAsia="ＭＳ ゴシック" w:hAnsi="ＭＳ ゴシック"/>
                      <w:sz w:val="20"/>
                      <w:szCs w:val="20"/>
                    </w:rPr>
                  </w:pPr>
                </w:p>
                <w:p w14:paraId="30769F70" w14:textId="77777777" w:rsidR="00F07A54" w:rsidRPr="00146ED3" w:rsidRDefault="00F07A54" w:rsidP="001F3A7E">
                  <w:pPr>
                    <w:framePr w:hSpace="142" w:wrap="around" w:vAnchor="text" w:hAnchor="margin" w:x="383" w:y="160"/>
                    <w:widowControl/>
                    <w:jc w:val="center"/>
                    <w:rPr>
                      <w:rFonts w:ascii="ＭＳ ゴシック" w:eastAsia="ＭＳ ゴシック" w:hAnsi="ＭＳ ゴシック"/>
                      <w:sz w:val="20"/>
                      <w:szCs w:val="20"/>
                    </w:rPr>
                  </w:pPr>
                </w:p>
              </w:tc>
              <w:tc>
                <w:tcPr>
                  <w:tcW w:w="1322" w:type="dxa"/>
                </w:tcPr>
                <w:p w14:paraId="51CF600E" w14:textId="77777777" w:rsidR="00F07A54" w:rsidRPr="00146ED3" w:rsidRDefault="00F07A54" w:rsidP="001F3A7E">
                  <w:pPr>
                    <w:framePr w:hSpace="142" w:wrap="around" w:vAnchor="text" w:hAnchor="margin" w:x="383" w:y="160"/>
                    <w:widowControl/>
                    <w:jc w:val="center"/>
                    <w:rPr>
                      <w:rFonts w:ascii="ＭＳ ゴシック" w:eastAsia="ＭＳ ゴシック" w:hAnsi="ＭＳ ゴシック"/>
                      <w:sz w:val="20"/>
                      <w:szCs w:val="20"/>
                    </w:rPr>
                  </w:pPr>
                </w:p>
                <w:p w14:paraId="1BA4E728" w14:textId="77777777" w:rsidR="00E260FF" w:rsidRPr="00146ED3" w:rsidRDefault="001F3A7E" w:rsidP="001F3A7E">
                  <w:pPr>
                    <w:framePr w:hSpace="142" w:wrap="around" w:vAnchor="text" w:hAnchor="margin" w:x="383" w:y="160"/>
                    <w:widowControl/>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71300854"/>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07A54" w:rsidRPr="00146ED3">
                    <w:rPr>
                      <w:rFonts w:ascii="ＭＳ ゴシック" w:eastAsia="ＭＳ ゴシック" w:hAnsi="ＭＳ ゴシック" w:hint="eastAsia"/>
                      <w:sz w:val="20"/>
                      <w:szCs w:val="20"/>
                    </w:rPr>
                    <w:t>適</w:t>
                  </w:r>
                </w:p>
                <w:p w14:paraId="2044BCDB" w14:textId="77777777" w:rsidR="00F07A54" w:rsidRPr="00146ED3" w:rsidRDefault="001F3A7E" w:rsidP="001F3A7E">
                  <w:pPr>
                    <w:framePr w:hSpace="142" w:wrap="around" w:vAnchor="text" w:hAnchor="margin" w:x="383" w:y="160"/>
                    <w:widowControl/>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5916917"/>
                      <w14:checkbox>
                        <w14:checked w14:val="0"/>
                        <w14:checkedState w14:val="00FE" w14:font="Wingdings"/>
                        <w14:uncheckedState w14:val="2610" w14:font="ＭＳ ゴシック"/>
                      </w14:checkbox>
                    </w:sdtPr>
                    <w:sdtEndPr/>
                    <w:sdtContent>
                      <w:r w:rsidR="00E260FF" w:rsidRPr="00146ED3">
                        <w:rPr>
                          <w:rFonts w:ascii="ＭＳ ゴシック" w:eastAsia="ＭＳ ゴシック" w:hAnsi="ＭＳ ゴシック" w:hint="eastAsia"/>
                          <w:sz w:val="20"/>
                          <w:szCs w:val="20"/>
                        </w:rPr>
                        <w:t>☐</w:t>
                      </w:r>
                    </w:sdtContent>
                  </w:sdt>
                  <w:r w:rsidR="00F07A54" w:rsidRPr="00146ED3">
                    <w:rPr>
                      <w:rFonts w:ascii="ＭＳ ゴシック" w:eastAsia="ＭＳ ゴシック" w:hAnsi="ＭＳ ゴシック" w:hint="eastAsia"/>
                      <w:sz w:val="20"/>
                      <w:szCs w:val="20"/>
                    </w:rPr>
                    <w:t>不適</w:t>
                  </w:r>
                </w:p>
              </w:tc>
            </w:tr>
          </w:tbl>
          <w:p w14:paraId="150218FB" w14:textId="77777777" w:rsidR="00F07A54" w:rsidRPr="00146ED3" w:rsidRDefault="00F07A54" w:rsidP="00F07A54">
            <w:pPr>
              <w:kinsoku w:val="0"/>
              <w:overflowPunct w:val="0"/>
              <w:ind w:left="400" w:hangingChars="200" w:hanging="400"/>
              <w:textAlignment w:val="baseline"/>
              <w:rPr>
                <w:rFonts w:ascii="ＭＳ ゴシック" w:eastAsia="ＭＳ ゴシック" w:hAnsi="ＭＳ ゴシック"/>
                <w:sz w:val="20"/>
                <w:szCs w:val="20"/>
              </w:rPr>
            </w:pPr>
          </w:p>
          <w:p w14:paraId="0C8502D2" w14:textId="77777777" w:rsidR="00F07A54" w:rsidRPr="00146ED3" w:rsidRDefault="00F07A54" w:rsidP="008731CE">
            <w:pPr>
              <w:kinsoku w:val="0"/>
              <w:overflowPunct w:val="0"/>
              <w:ind w:leftChars="-74" w:left="401" w:hangingChars="278" w:hanging="556"/>
              <w:textAlignment w:val="baseline"/>
              <w:rPr>
                <w:rFonts w:ascii="ＭＳ ゴシック" w:eastAsia="ＭＳ ゴシック" w:hAnsi="ＭＳ ゴシック"/>
                <w:spacing w:val="-2"/>
                <w:sz w:val="20"/>
                <w:szCs w:val="20"/>
              </w:rPr>
            </w:pPr>
            <w:r w:rsidRPr="00146ED3">
              <w:rPr>
                <w:rFonts w:ascii="ＭＳ ゴシック" w:eastAsia="ＭＳ ゴシック" w:hAnsi="ＭＳ ゴシック" w:cs="ＭＳ ゴシック"/>
                <w:kern w:val="0"/>
                <w:sz w:val="20"/>
                <w:szCs w:val="20"/>
              </w:rPr>
              <w:t xml:space="preserve">     (ｳ)</w:t>
            </w:r>
            <w:r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hint="eastAsia"/>
                <w:spacing w:val="-2"/>
                <w:sz w:val="20"/>
                <w:szCs w:val="20"/>
              </w:rPr>
              <w:t>「結果の不適」の場合の処理状況を</w:t>
            </w:r>
            <w:r w:rsidR="00FA38A1" w:rsidRPr="00146ED3">
              <w:rPr>
                <w:rFonts w:ascii="ＭＳ ゴシック" w:eastAsia="ＭＳ ゴシック" w:hAnsi="ＭＳ ゴシック" w:hint="eastAsia"/>
                <w:spacing w:val="-2"/>
                <w:sz w:val="20"/>
                <w:szCs w:val="20"/>
              </w:rPr>
              <w:t>記入</w:t>
            </w:r>
            <w:r w:rsidRPr="00146ED3">
              <w:rPr>
                <w:rFonts w:ascii="ＭＳ ゴシック" w:eastAsia="ＭＳ ゴシック" w:hAnsi="ＭＳ ゴシック" w:hint="eastAsia"/>
                <w:spacing w:val="-2"/>
                <w:sz w:val="20"/>
                <w:szCs w:val="20"/>
              </w:rPr>
              <w:t>すること。</w:t>
            </w:r>
          </w:p>
          <w:tbl>
            <w:tblPr>
              <w:tblpPr w:leftFromText="142" w:rightFromText="142" w:vertAnchor="text" w:horzAnchor="page" w:tblpX="446"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40"/>
            </w:tblGrid>
            <w:tr w:rsidR="00F07A54" w:rsidRPr="00146ED3" w14:paraId="1C0AC0E4" w14:textId="77777777" w:rsidTr="00A53A8E">
              <w:trPr>
                <w:trHeight w:val="838"/>
              </w:trPr>
              <w:tc>
                <w:tcPr>
                  <w:tcW w:w="5040" w:type="dxa"/>
                </w:tcPr>
                <w:p w14:paraId="65C9D727" w14:textId="77777777" w:rsidR="00F07A54" w:rsidRPr="00146ED3" w:rsidRDefault="00F07A54" w:rsidP="00F07A54">
                  <w:pPr>
                    <w:kinsoku w:val="0"/>
                    <w:overflowPunct w:val="0"/>
                    <w:textAlignment w:val="baseline"/>
                    <w:rPr>
                      <w:rFonts w:ascii="ＭＳ ゴシック" w:eastAsia="ＭＳ ゴシック" w:hAnsi="ＭＳ ゴシック"/>
                      <w:sz w:val="20"/>
                      <w:szCs w:val="20"/>
                    </w:rPr>
                  </w:pPr>
                </w:p>
                <w:p w14:paraId="0B4FDB19" w14:textId="77777777" w:rsidR="00F07A54" w:rsidRPr="00146ED3" w:rsidRDefault="00F07A54" w:rsidP="00F07A54">
                  <w:pPr>
                    <w:kinsoku w:val="0"/>
                    <w:overflowPunct w:val="0"/>
                    <w:textAlignment w:val="baseline"/>
                    <w:rPr>
                      <w:rFonts w:ascii="ＭＳ ゴシック" w:eastAsia="ＭＳ ゴシック" w:hAnsi="ＭＳ ゴシック"/>
                      <w:sz w:val="20"/>
                      <w:szCs w:val="20"/>
                    </w:rPr>
                  </w:pPr>
                </w:p>
                <w:p w14:paraId="1194FF17" w14:textId="77777777" w:rsidR="00F07A54" w:rsidRPr="00146ED3" w:rsidRDefault="00F07A54" w:rsidP="00F07A54">
                  <w:pPr>
                    <w:kinsoku w:val="0"/>
                    <w:overflowPunct w:val="0"/>
                    <w:textAlignment w:val="baseline"/>
                    <w:rPr>
                      <w:rFonts w:ascii="ＭＳ ゴシック" w:eastAsia="ＭＳ ゴシック" w:hAnsi="ＭＳ ゴシック"/>
                      <w:sz w:val="20"/>
                      <w:szCs w:val="20"/>
                    </w:rPr>
                  </w:pPr>
                </w:p>
              </w:tc>
            </w:tr>
          </w:tbl>
          <w:p w14:paraId="6396B2C2" w14:textId="77777777" w:rsidR="00F07A54" w:rsidRPr="00146ED3" w:rsidRDefault="00F07A54" w:rsidP="00F07A54">
            <w:pPr>
              <w:kinsoku w:val="0"/>
              <w:overflowPunct w:val="0"/>
              <w:ind w:left="400" w:hangingChars="200" w:hanging="400"/>
              <w:textAlignment w:val="baseline"/>
              <w:rPr>
                <w:rFonts w:ascii="ＭＳ ゴシック" w:eastAsia="ＭＳ ゴシック" w:hAnsi="ＭＳ ゴシック"/>
                <w:sz w:val="20"/>
                <w:szCs w:val="20"/>
              </w:rPr>
            </w:pPr>
          </w:p>
          <w:p w14:paraId="2754A4B4" w14:textId="77777777" w:rsidR="00C7274F" w:rsidRPr="00146ED3" w:rsidRDefault="00C7274F" w:rsidP="00F07A54">
            <w:pPr>
              <w:kinsoku w:val="0"/>
              <w:overflowPunct w:val="0"/>
              <w:ind w:left="400" w:hangingChars="200" w:hanging="400"/>
              <w:textAlignment w:val="baseline"/>
              <w:rPr>
                <w:rFonts w:ascii="ＭＳ ゴシック" w:eastAsia="ＭＳ ゴシック" w:hAnsi="ＭＳ ゴシック"/>
                <w:sz w:val="20"/>
                <w:szCs w:val="20"/>
              </w:rPr>
            </w:pPr>
          </w:p>
          <w:p w14:paraId="753F5A44" w14:textId="77777777" w:rsidR="00F86857" w:rsidRPr="00146ED3" w:rsidRDefault="00F86857" w:rsidP="00F07A54">
            <w:pPr>
              <w:kinsoku w:val="0"/>
              <w:overflowPunct w:val="0"/>
              <w:ind w:left="400" w:hangingChars="200" w:hanging="400"/>
              <w:textAlignment w:val="baseline"/>
              <w:rPr>
                <w:rFonts w:ascii="ＭＳ ゴシック" w:eastAsia="ＭＳ ゴシック" w:hAnsi="ＭＳ ゴシック"/>
                <w:sz w:val="20"/>
                <w:szCs w:val="20"/>
              </w:rPr>
            </w:pPr>
          </w:p>
          <w:p w14:paraId="1A76CA7B" w14:textId="77777777" w:rsidR="00C7274F" w:rsidRPr="00146ED3" w:rsidRDefault="00C7274F" w:rsidP="00F07A54">
            <w:pPr>
              <w:kinsoku w:val="0"/>
              <w:overflowPunct w:val="0"/>
              <w:ind w:left="400" w:hangingChars="200" w:hanging="400"/>
              <w:textAlignment w:val="baseline"/>
              <w:rPr>
                <w:rFonts w:ascii="ＭＳ ゴシック" w:eastAsia="ＭＳ ゴシック" w:hAnsi="ＭＳ ゴシック"/>
                <w:sz w:val="20"/>
                <w:szCs w:val="20"/>
              </w:rPr>
            </w:pPr>
          </w:p>
          <w:p w14:paraId="5A429A30" w14:textId="77777777" w:rsidR="00F07A54" w:rsidRPr="00146ED3" w:rsidRDefault="00795819" w:rsidP="0092612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ウ　シャワーは定期的に清掃を行っているか。</w:t>
            </w:r>
          </w:p>
          <w:p w14:paraId="4822048B" w14:textId="77777777" w:rsidR="00795819" w:rsidRPr="00146ED3" w:rsidRDefault="00795819" w:rsidP="0092612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14:paraId="5C1531EB" w14:textId="77777777" w:rsidR="005E3566" w:rsidRPr="00146ED3" w:rsidRDefault="005E3566" w:rsidP="0092612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C7274F" w:rsidRPr="00146ED3">
              <w:rPr>
                <w:rFonts w:ascii="ＭＳ ゴシック" w:eastAsia="ＭＳ ゴシック" w:hAnsi="ＭＳ ゴシック" w:hint="eastAsia"/>
                <w:sz w:val="20"/>
                <w:szCs w:val="20"/>
              </w:rPr>
              <w:t xml:space="preserve"> また，</w:t>
            </w:r>
            <w:r w:rsidRPr="00146ED3">
              <w:rPr>
                <w:rFonts w:ascii="ＭＳ ゴシック" w:eastAsia="ＭＳ ゴシック" w:hAnsi="ＭＳ ゴシック" w:hint="eastAsia"/>
                <w:sz w:val="20"/>
                <w:szCs w:val="20"/>
              </w:rPr>
              <w:t>循環している浴槽水を使用していないか。</w:t>
            </w:r>
          </w:p>
          <w:p w14:paraId="3428F404" w14:textId="77777777" w:rsidR="005E3566" w:rsidRPr="00146ED3" w:rsidRDefault="005E3566" w:rsidP="00926125">
            <w:pPr>
              <w:overflowPunct w:val="0"/>
              <w:textAlignment w:val="baseline"/>
              <w:rPr>
                <w:rFonts w:ascii="ＭＳ ゴシック" w:eastAsia="ＭＳ ゴシック" w:hAnsi="ＭＳ ゴシック"/>
                <w:sz w:val="20"/>
                <w:szCs w:val="20"/>
              </w:rPr>
            </w:pPr>
          </w:p>
          <w:p w14:paraId="222609A8" w14:textId="77777777" w:rsidR="00FA7631" w:rsidRPr="00146ED3" w:rsidRDefault="003637D3" w:rsidP="00C7274F">
            <w:pPr>
              <w:overflowPunct w:val="0"/>
              <w:ind w:left="700" w:hangingChars="350" w:hanging="7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14:paraId="284D4175" w14:textId="77777777" w:rsidR="003575F4" w:rsidRPr="00146ED3" w:rsidRDefault="003575F4" w:rsidP="00C7274F">
            <w:pPr>
              <w:overflowPunct w:val="0"/>
              <w:ind w:left="700" w:hangingChars="350" w:hanging="700"/>
              <w:textAlignment w:val="baseline"/>
              <w:rPr>
                <w:rFonts w:ascii="ＭＳ ゴシック" w:eastAsia="ＭＳ ゴシック" w:hAnsi="ＭＳ ゴシック"/>
                <w:sz w:val="20"/>
                <w:szCs w:val="20"/>
              </w:rPr>
            </w:pPr>
          </w:p>
          <w:p w14:paraId="36D4EDA9" w14:textId="77777777" w:rsidR="003575F4" w:rsidRPr="00146ED3" w:rsidRDefault="003575F4" w:rsidP="00C7274F">
            <w:pPr>
              <w:overflowPunct w:val="0"/>
              <w:ind w:left="700" w:hangingChars="350" w:hanging="700"/>
              <w:textAlignment w:val="baseline"/>
              <w:rPr>
                <w:rFonts w:ascii="ＭＳ ゴシック" w:eastAsia="ＭＳ ゴシック" w:hAnsi="ＭＳ ゴシック"/>
                <w:sz w:val="20"/>
                <w:szCs w:val="20"/>
              </w:rPr>
            </w:pPr>
          </w:p>
          <w:p w14:paraId="21AE432A" w14:textId="77777777" w:rsidR="003575F4" w:rsidRPr="00146ED3" w:rsidRDefault="003575F4" w:rsidP="00C7274F">
            <w:pPr>
              <w:overflowPunct w:val="0"/>
              <w:ind w:left="700" w:hangingChars="350" w:hanging="700"/>
              <w:textAlignment w:val="baseline"/>
              <w:rPr>
                <w:rFonts w:ascii="ＭＳ ゴシック" w:eastAsia="ＭＳ ゴシック" w:hAnsi="ＭＳ ゴシック"/>
                <w:sz w:val="20"/>
                <w:szCs w:val="20"/>
              </w:rPr>
            </w:pPr>
          </w:p>
          <w:p w14:paraId="355362C6" w14:textId="77777777" w:rsidR="003575F4" w:rsidRPr="00146ED3" w:rsidRDefault="003575F4" w:rsidP="00C7274F">
            <w:pPr>
              <w:overflowPunct w:val="0"/>
              <w:ind w:left="700" w:hangingChars="350" w:hanging="700"/>
              <w:textAlignment w:val="baseline"/>
              <w:rPr>
                <w:rFonts w:ascii="ＭＳ ゴシック" w:eastAsia="ＭＳ ゴシック" w:hAnsi="ＭＳ ゴシック"/>
                <w:sz w:val="20"/>
                <w:szCs w:val="20"/>
              </w:rPr>
            </w:pPr>
          </w:p>
          <w:p w14:paraId="5B010877" w14:textId="77777777" w:rsidR="003575F4" w:rsidRPr="00146ED3" w:rsidRDefault="003575F4" w:rsidP="00C7274F">
            <w:pPr>
              <w:overflowPunct w:val="0"/>
              <w:ind w:left="700" w:hangingChars="350" w:hanging="700"/>
              <w:textAlignment w:val="baseline"/>
              <w:rPr>
                <w:rFonts w:ascii="ＭＳ ゴシック" w:eastAsia="ＭＳ ゴシック" w:hAnsi="ＭＳ ゴシック"/>
                <w:sz w:val="20"/>
                <w:szCs w:val="20"/>
              </w:rPr>
            </w:pPr>
          </w:p>
          <w:p w14:paraId="51AEA275" w14:textId="77777777" w:rsidR="003575F4" w:rsidRPr="00146ED3" w:rsidRDefault="003575F4" w:rsidP="00C7274F">
            <w:pPr>
              <w:overflowPunct w:val="0"/>
              <w:ind w:left="700" w:hangingChars="350" w:hanging="700"/>
              <w:textAlignment w:val="baseline"/>
              <w:rPr>
                <w:rFonts w:ascii="ＭＳ ゴシック" w:eastAsia="ＭＳ ゴシック" w:hAnsi="ＭＳ ゴシック"/>
                <w:sz w:val="20"/>
                <w:szCs w:val="20"/>
              </w:rPr>
            </w:pPr>
          </w:p>
          <w:p w14:paraId="339B4B8E" w14:textId="77777777" w:rsidR="003575F4" w:rsidRPr="00146ED3" w:rsidRDefault="003575F4" w:rsidP="00C7274F">
            <w:pPr>
              <w:overflowPunct w:val="0"/>
              <w:ind w:left="700" w:hangingChars="350" w:hanging="700"/>
              <w:textAlignment w:val="baseline"/>
              <w:rPr>
                <w:rFonts w:ascii="ＭＳ ゴシック" w:eastAsia="ＭＳ ゴシック" w:hAnsi="ＭＳ ゴシック"/>
                <w:sz w:val="20"/>
                <w:szCs w:val="20"/>
              </w:rPr>
            </w:pPr>
          </w:p>
          <w:p w14:paraId="67AE5363" w14:textId="77777777" w:rsidR="003575F4" w:rsidRPr="00146ED3" w:rsidRDefault="003575F4" w:rsidP="00C7274F">
            <w:pPr>
              <w:overflowPunct w:val="0"/>
              <w:ind w:left="700" w:hangingChars="350" w:hanging="700"/>
              <w:textAlignment w:val="baseline"/>
              <w:rPr>
                <w:rFonts w:ascii="ＭＳ ゴシック" w:eastAsia="ＭＳ ゴシック" w:hAnsi="ＭＳ ゴシック"/>
                <w:sz w:val="20"/>
                <w:szCs w:val="20"/>
              </w:rPr>
            </w:pPr>
          </w:p>
          <w:p w14:paraId="25C1DDC6" w14:textId="77777777" w:rsidR="003575F4" w:rsidRPr="00146ED3" w:rsidRDefault="003575F4" w:rsidP="00C7274F">
            <w:pPr>
              <w:overflowPunct w:val="0"/>
              <w:ind w:left="700" w:hangingChars="350" w:hanging="700"/>
              <w:textAlignment w:val="baseline"/>
              <w:rPr>
                <w:rFonts w:ascii="ＭＳ ゴシック" w:eastAsia="ＭＳ ゴシック" w:hAnsi="ＭＳ ゴシック"/>
                <w:sz w:val="20"/>
                <w:szCs w:val="20"/>
              </w:rPr>
            </w:pPr>
          </w:p>
          <w:p w14:paraId="1965C27C" w14:textId="77777777" w:rsidR="003575F4" w:rsidRPr="00146ED3" w:rsidRDefault="003575F4" w:rsidP="00C7274F">
            <w:pPr>
              <w:overflowPunct w:val="0"/>
              <w:ind w:left="700" w:hangingChars="350" w:hanging="700"/>
              <w:textAlignment w:val="baseline"/>
              <w:rPr>
                <w:rFonts w:ascii="ＭＳ ゴシック" w:eastAsia="ＭＳ ゴシック" w:hAnsi="ＭＳ ゴシック"/>
                <w:sz w:val="20"/>
                <w:szCs w:val="20"/>
              </w:rPr>
            </w:pPr>
          </w:p>
          <w:p w14:paraId="6FE2C272" w14:textId="77777777" w:rsidR="003575F4" w:rsidRPr="00146ED3" w:rsidRDefault="003575F4" w:rsidP="00C7274F">
            <w:pPr>
              <w:overflowPunct w:val="0"/>
              <w:ind w:left="700" w:hangingChars="350" w:hanging="700"/>
              <w:textAlignment w:val="baseline"/>
              <w:rPr>
                <w:rFonts w:ascii="ＭＳ ゴシック" w:eastAsia="ＭＳ ゴシック" w:hAnsi="ＭＳ ゴシック"/>
                <w:sz w:val="20"/>
                <w:szCs w:val="20"/>
              </w:rPr>
            </w:pPr>
          </w:p>
          <w:p w14:paraId="694A807B" w14:textId="77777777" w:rsidR="003575F4" w:rsidRPr="00146ED3" w:rsidRDefault="003575F4" w:rsidP="00C7274F">
            <w:pPr>
              <w:overflowPunct w:val="0"/>
              <w:ind w:left="700" w:hangingChars="350" w:hanging="700"/>
              <w:textAlignment w:val="baseline"/>
              <w:rPr>
                <w:rFonts w:ascii="ＭＳ ゴシック" w:eastAsia="ＭＳ ゴシック" w:hAnsi="ＭＳ ゴシック"/>
                <w:sz w:val="20"/>
                <w:szCs w:val="20"/>
              </w:rPr>
            </w:pPr>
          </w:p>
          <w:p w14:paraId="6A2FCC44" w14:textId="77777777" w:rsidR="003575F4" w:rsidRPr="00146ED3" w:rsidRDefault="003575F4" w:rsidP="00C7274F">
            <w:pPr>
              <w:overflowPunct w:val="0"/>
              <w:ind w:left="700" w:hangingChars="350" w:hanging="700"/>
              <w:textAlignment w:val="baseline"/>
              <w:rPr>
                <w:rFonts w:ascii="ＭＳ ゴシック" w:eastAsia="ＭＳ ゴシック" w:hAnsi="ＭＳ ゴシック"/>
                <w:sz w:val="20"/>
                <w:szCs w:val="20"/>
              </w:rPr>
            </w:pPr>
          </w:p>
        </w:tc>
        <w:tc>
          <w:tcPr>
            <w:tcW w:w="1701" w:type="dxa"/>
          </w:tcPr>
          <w:p w14:paraId="46BC47E3" w14:textId="77777777" w:rsidR="00F07A54" w:rsidRPr="00146ED3" w:rsidRDefault="00F07A54" w:rsidP="00F07A54">
            <w:pPr>
              <w:overflowPunct w:val="0"/>
              <w:textAlignment w:val="baseline"/>
              <w:rPr>
                <w:rFonts w:ascii="ＭＳ ゴシック" w:eastAsia="ＭＳ ゴシック" w:hAnsi="ＭＳ ゴシック"/>
                <w:kern w:val="0"/>
                <w:sz w:val="20"/>
                <w:szCs w:val="20"/>
              </w:rPr>
            </w:pPr>
          </w:p>
          <w:p w14:paraId="401E9A9E" w14:textId="77777777" w:rsidR="00F07A54" w:rsidRPr="00146ED3" w:rsidRDefault="001F3A7E" w:rsidP="00F07A5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6195836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2921389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11E805A" w14:textId="77777777"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14:paraId="3A2EFE8C" w14:textId="77777777"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14:paraId="37E81275" w14:textId="77777777"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14:paraId="5D18E4EC" w14:textId="77777777"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14:paraId="1F132A72" w14:textId="77777777"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14:paraId="3D5022CB" w14:textId="77777777"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14:paraId="4653953F" w14:textId="77777777"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14:paraId="0F916104" w14:textId="77777777"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14:paraId="574382BC" w14:textId="77777777"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14:paraId="53FB4D8C" w14:textId="77777777"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14:paraId="6ADAD93C" w14:textId="77777777"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14:paraId="68CCC9C8" w14:textId="77777777"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14:paraId="1365E895" w14:textId="77777777"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14:paraId="47985752" w14:textId="77777777"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14:paraId="3A5AD1A9" w14:textId="77777777"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14:paraId="492A1750" w14:textId="77777777"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14:paraId="6ECD2683" w14:textId="77777777"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14:paraId="4F4B503F" w14:textId="77777777"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14:paraId="17526704" w14:textId="77777777"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14:paraId="4F46CE08" w14:textId="77777777"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14:paraId="6A5AF0FB" w14:textId="77777777"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14:paraId="3DDBB27D" w14:textId="77777777"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14:paraId="305B2F11" w14:textId="77777777"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14:paraId="352967DB" w14:textId="77777777"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14:paraId="10821DBE" w14:textId="77777777" w:rsidR="00F86857" w:rsidRPr="00146ED3" w:rsidRDefault="00F86857" w:rsidP="00F07A54">
            <w:pPr>
              <w:overflowPunct w:val="0"/>
              <w:textAlignment w:val="baseline"/>
              <w:rPr>
                <w:rFonts w:ascii="ＭＳ ゴシック" w:eastAsia="ＭＳ ゴシック" w:hAnsi="ＭＳ ゴシック" w:cs="ＭＳ ゴシック"/>
                <w:kern w:val="0"/>
                <w:sz w:val="20"/>
                <w:szCs w:val="20"/>
              </w:rPr>
            </w:pPr>
          </w:p>
          <w:p w14:paraId="6ABBCC0D" w14:textId="77777777"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14:paraId="418FFA3F" w14:textId="77777777" w:rsidR="005E3566" w:rsidRPr="00146ED3" w:rsidRDefault="005E3566" w:rsidP="00CA0B4E">
            <w:pPr>
              <w:widowControl/>
              <w:spacing w:line="360" w:lineRule="auto"/>
              <w:jc w:val="left"/>
              <w:rPr>
                <w:rFonts w:ascii="ＭＳ ゴシック" w:eastAsia="ＭＳ ゴシック" w:hAnsi="ＭＳ ゴシック"/>
                <w:kern w:val="0"/>
                <w:sz w:val="20"/>
                <w:szCs w:val="20"/>
              </w:rPr>
            </w:pPr>
          </w:p>
          <w:p w14:paraId="4B800F77" w14:textId="77777777" w:rsidR="00E6383C" w:rsidRPr="00146ED3" w:rsidRDefault="00E6383C" w:rsidP="00CA0B4E">
            <w:pPr>
              <w:widowControl/>
              <w:spacing w:line="360" w:lineRule="auto"/>
              <w:jc w:val="left"/>
              <w:rPr>
                <w:rFonts w:ascii="ＭＳ ゴシック" w:eastAsia="ＭＳ ゴシック" w:hAnsi="ＭＳ ゴシック"/>
                <w:kern w:val="0"/>
                <w:sz w:val="20"/>
                <w:szCs w:val="20"/>
              </w:rPr>
            </w:pPr>
          </w:p>
          <w:p w14:paraId="0ADE1423" w14:textId="77777777" w:rsidR="005E3566" w:rsidRPr="00146ED3" w:rsidRDefault="005E3566" w:rsidP="00F07A54">
            <w:pPr>
              <w:widowControl/>
              <w:jc w:val="left"/>
              <w:rPr>
                <w:rFonts w:ascii="ＭＳ ゴシック" w:eastAsia="ＭＳ ゴシック" w:hAnsi="ＭＳ ゴシック"/>
                <w:kern w:val="0"/>
                <w:sz w:val="20"/>
                <w:szCs w:val="20"/>
              </w:rPr>
            </w:pPr>
          </w:p>
          <w:p w14:paraId="04B73645" w14:textId="77777777" w:rsidR="00E6383C" w:rsidRPr="00146ED3" w:rsidRDefault="00E6383C" w:rsidP="00E6383C">
            <w:pPr>
              <w:widowControl/>
              <w:spacing w:line="120" w:lineRule="exact"/>
              <w:jc w:val="left"/>
              <w:rPr>
                <w:rFonts w:ascii="ＭＳ ゴシック" w:eastAsia="ＭＳ ゴシック" w:hAnsi="ＭＳ ゴシック"/>
                <w:kern w:val="0"/>
                <w:sz w:val="20"/>
                <w:szCs w:val="20"/>
              </w:rPr>
            </w:pPr>
          </w:p>
          <w:p w14:paraId="03A9A759" w14:textId="77777777" w:rsidR="00592F6D" w:rsidRPr="00146ED3" w:rsidRDefault="00592F6D" w:rsidP="00E6383C">
            <w:pPr>
              <w:widowControl/>
              <w:spacing w:line="120" w:lineRule="exact"/>
              <w:jc w:val="left"/>
              <w:rPr>
                <w:rFonts w:ascii="ＭＳ ゴシック" w:eastAsia="ＭＳ ゴシック" w:hAnsi="ＭＳ ゴシック"/>
                <w:kern w:val="0"/>
                <w:sz w:val="20"/>
                <w:szCs w:val="20"/>
              </w:rPr>
            </w:pPr>
          </w:p>
          <w:p w14:paraId="1E85B03D" w14:textId="77777777" w:rsidR="00592F6D" w:rsidRPr="00146ED3" w:rsidRDefault="00592F6D" w:rsidP="00E6383C">
            <w:pPr>
              <w:widowControl/>
              <w:spacing w:line="120" w:lineRule="exact"/>
              <w:jc w:val="left"/>
              <w:rPr>
                <w:rFonts w:ascii="ＭＳ ゴシック" w:eastAsia="ＭＳ ゴシック" w:hAnsi="ＭＳ ゴシック"/>
                <w:kern w:val="0"/>
                <w:sz w:val="20"/>
                <w:szCs w:val="20"/>
              </w:rPr>
            </w:pPr>
          </w:p>
          <w:p w14:paraId="09C6E2C3" w14:textId="77777777" w:rsidR="007B3B08" w:rsidRPr="00146ED3" w:rsidRDefault="007B3B08" w:rsidP="00F07A54">
            <w:pPr>
              <w:widowControl/>
              <w:jc w:val="left"/>
              <w:rPr>
                <w:rFonts w:ascii="ＭＳ ゴシック" w:eastAsia="ＭＳ ゴシック" w:hAnsi="ＭＳ ゴシック"/>
                <w:sz w:val="20"/>
                <w:szCs w:val="20"/>
              </w:rPr>
            </w:pPr>
          </w:p>
          <w:p w14:paraId="2DF61B12" w14:textId="77777777" w:rsidR="00C7274F" w:rsidRPr="00146ED3" w:rsidRDefault="001F3A7E" w:rsidP="007B3B08">
            <w:pPr>
              <w:widowControl/>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60046494"/>
                <w14:checkbox>
                  <w14:checked w14:val="0"/>
                  <w14:checkedState w14:val="00FE" w14:font="Wingdings"/>
                  <w14:uncheckedState w14:val="2610" w14:font="ＭＳ ゴシック"/>
                </w14:checkbox>
              </w:sdtPr>
              <w:sdtEndPr/>
              <w:sdtContent>
                <w:r w:rsidR="007B3B08"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r w:rsidR="007B3B08" w:rsidRPr="00146ED3">
              <w:rPr>
                <w:rFonts w:ascii="ＭＳ ゴシック" w:eastAsia="ＭＳ ゴシック" w:hAnsi="ＭＳ ゴシック" w:hint="eastAsia"/>
                <w:sz w:val="20"/>
                <w:szCs w:val="20"/>
              </w:rPr>
              <w:t>・</w:t>
            </w:r>
            <w:sdt>
              <w:sdtPr>
                <w:rPr>
                  <w:rFonts w:ascii="ＭＳ ゴシック" w:eastAsia="ＭＳ ゴシック" w:hAnsi="ＭＳ ゴシック" w:hint="eastAsia"/>
                  <w:sz w:val="20"/>
                  <w:szCs w:val="20"/>
                </w:rPr>
                <w:id w:val="-129597409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w:t>
            </w:r>
            <w:r w:rsidR="007B3B08" w:rsidRPr="00146ED3">
              <w:rPr>
                <w:rFonts w:ascii="ＭＳ ゴシック" w:eastAsia="ＭＳ ゴシック" w:hAnsi="ＭＳ ゴシック" w:hint="eastAsia"/>
                <w:sz w:val="20"/>
                <w:szCs w:val="20"/>
              </w:rPr>
              <w:t>な</w:t>
            </w:r>
            <w:r w:rsidR="00FC4748" w:rsidRPr="00146ED3">
              <w:rPr>
                <w:rFonts w:ascii="ＭＳ ゴシック" w:eastAsia="ＭＳ ゴシック" w:hAnsi="ＭＳ ゴシック" w:hint="eastAsia"/>
                <w:sz w:val="20"/>
                <w:szCs w:val="20"/>
              </w:rPr>
              <w:t>い</w:t>
            </w:r>
          </w:p>
          <w:p w14:paraId="55795F46" w14:textId="77777777" w:rsidR="00C7274F" w:rsidRPr="00146ED3" w:rsidRDefault="00C7274F" w:rsidP="00F07A54">
            <w:pPr>
              <w:widowControl/>
              <w:jc w:val="left"/>
              <w:rPr>
                <w:rFonts w:ascii="ＭＳ ゴシック" w:eastAsia="ＭＳ ゴシック" w:hAnsi="ＭＳ ゴシック"/>
                <w:kern w:val="0"/>
                <w:sz w:val="20"/>
                <w:szCs w:val="20"/>
              </w:rPr>
            </w:pPr>
          </w:p>
          <w:p w14:paraId="2C48E330" w14:textId="77777777" w:rsidR="00CA0B4E" w:rsidRPr="00146ED3" w:rsidRDefault="001F3A7E" w:rsidP="007B3B08">
            <w:pPr>
              <w:widowControl/>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25739103"/>
                <w14:checkbox>
                  <w14:checked w14:val="0"/>
                  <w14:checkedState w14:val="00FE" w14:font="Wingdings"/>
                  <w14:uncheckedState w14:val="2610" w14:font="ＭＳ ゴシック"/>
                </w14:checkbox>
              </w:sdtPr>
              <w:sdtEndPr/>
              <w:sdtContent>
                <w:r w:rsidR="007B3B08" w:rsidRPr="00146ED3">
                  <w:rPr>
                    <w:rFonts w:ascii="ＭＳ ゴシック" w:eastAsia="ＭＳ ゴシック" w:hAnsi="ＭＳ ゴシック" w:hint="eastAsia"/>
                    <w:sz w:val="20"/>
                    <w:szCs w:val="20"/>
                  </w:rPr>
                  <w:t>☐</w:t>
                </w:r>
              </w:sdtContent>
            </w:sdt>
            <w:r w:rsidR="00CA0B4E" w:rsidRPr="00146ED3">
              <w:rPr>
                <w:rFonts w:ascii="ＭＳ ゴシック" w:eastAsia="ＭＳ ゴシック" w:hAnsi="ＭＳ ゴシック" w:hint="eastAsia"/>
                <w:kern w:val="0"/>
                <w:sz w:val="20"/>
                <w:szCs w:val="20"/>
              </w:rPr>
              <w:t>いない・</w:t>
            </w:r>
            <w:sdt>
              <w:sdtPr>
                <w:rPr>
                  <w:rFonts w:ascii="ＭＳ ゴシック" w:eastAsia="ＭＳ ゴシック" w:hAnsi="ＭＳ ゴシック" w:hint="eastAsia"/>
                  <w:sz w:val="20"/>
                  <w:szCs w:val="20"/>
                </w:rPr>
                <w:id w:val="966867457"/>
                <w14:checkbox>
                  <w14:checked w14:val="0"/>
                  <w14:checkedState w14:val="00FE" w14:font="Wingdings"/>
                  <w14:uncheckedState w14:val="2610" w14:font="ＭＳ ゴシック"/>
                </w14:checkbox>
              </w:sdtPr>
              <w:sdtEndPr/>
              <w:sdtContent>
                <w:r w:rsidR="007B3B08" w:rsidRPr="00146ED3">
                  <w:rPr>
                    <w:rFonts w:ascii="ＭＳ ゴシック" w:eastAsia="ＭＳ ゴシック" w:hAnsi="ＭＳ ゴシック" w:hint="eastAsia"/>
                    <w:sz w:val="20"/>
                    <w:szCs w:val="20"/>
                  </w:rPr>
                  <w:t>☐</w:t>
                </w:r>
              </w:sdtContent>
            </w:sdt>
            <w:r w:rsidR="00CA0B4E" w:rsidRPr="00146ED3">
              <w:rPr>
                <w:rFonts w:ascii="ＭＳ ゴシック" w:eastAsia="ＭＳ ゴシック" w:hAnsi="ＭＳ ゴシック" w:hint="eastAsia"/>
                <w:kern w:val="0"/>
                <w:sz w:val="20"/>
                <w:szCs w:val="20"/>
              </w:rPr>
              <w:t>いる</w:t>
            </w:r>
          </w:p>
          <w:p w14:paraId="03406B5A" w14:textId="77777777" w:rsidR="00CA0B4E" w:rsidRPr="00146ED3" w:rsidRDefault="00CA0B4E" w:rsidP="00F07A54">
            <w:pPr>
              <w:widowControl/>
              <w:jc w:val="left"/>
              <w:rPr>
                <w:rFonts w:ascii="ＭＳ ゴシック" w:eastAsia="ＭＳ ゴシック" w:hAnsi="ＭＳ ゴシック"/>
                <w:kern w:val="0"/>
                <w:sz w:val="20"/>
                <w:szCs w:val="20"/>
              </w:rPr>
            </w:pPr>
          </w:p>
          <w:p w14:paraId="5963170A" w14:textId="77777777" w:rsidR="00F07A54" w:rsidRPr="00146ED3" w:rsidRDefault="00F07A54" w:rsidP="00926125">
            <w:pPr>
              <w:overflowPunct w:val="0"/>
              <w:textAlignment w:val="baseline"/>
              <w:rPr>
                <w:rFonts w:ascii="ＭＳ ゴシック" w:eastAsia="ＭＳ ゴシック" w:hAnsi="ＭＳ ゴシック"/>
                <w:sz w:val="20"/>
                <w:szCs w:val="20"/>
              </w:rPr>
            </w:pPr>
          </w:p>
        </w:tc>
      </w:tr>
    </w:tbl>
    <w:p w14:paraId="0F8477F2" w14:textId="77777777" w:rsidR="00CA0B4E" w:rsidRPr="00146ED3" w:rsidRDefault="00CA0B4E" w:rsidP="00120548">
      <w:pPr>
        <w:rPr>
          <w:vanish/>
        </w:rPr>
      </w:pPr>
    </w:p>
    <w:p w14:paraId="67FA450B" w14:textId="77777777" w:rsidR="00120548" w:rsidRPr="00146ED3" w:rsidRDefault="00120548" w:rsidP="00FA7631">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120548" w:rsidRPr="00146ED3" w14:paraId="6C6FFF28" w14:textId="77777777" w:rsidTr="00A53A8E">
        <w:trPr>
          <w:trHeight w:val="416"/>
        </w:trPr>
        <w:tc>
          <w:tcPr>
            <w:tcW w:w="3643" w:type="dxa"/>
            <w:vAlign w:val="center"/>
          </w:tcPr>
          <w:p w14:paraId="0737B7CD" w14:textId="77777777" w:rsidR="00120548" w:rsidRPr="00146ED3" w:rsidRDefault="00120548"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14:paraId="7F92F029" w14:textId="77777777" w:rsidR="00120548" w:rsidRPr="00146ED3" w:rsidRDefault="00120548"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1985" w:type="dxa"/>
            <w:vAlign w:val="center"/>
          </w:tcPr>
          <w:p w14:paraId="43145A0B" w14:textId="77777777" w:rsidR="00120548" w:rsidRPr="00146ED3" w:rsidRDefault="00120548"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951" w:type="dxa"/>
            <w:vAlign w:val="center"/>
          </w:tcPr>
          <w:p w14:paraId="7ECF294A" w14:textId="77777777" w:rsidR="00120548" w:rsidRPr="00146ED3" w:rsidRDefault="00120548"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30E0F" w:rsidRPr="00146ED3" w14:paraId="3839ED0C" w14:textId="77777777" w:rsidTr="004C66A8">
        <w:trPr>
          <w:trHeight w:val="13600"/>
        </w:trPr>
        <w:tc>
          <w:tcPr>
            <w:tcW w:w="5911" w:type="dxa"/>
            <w:gridSpan w:val="2"/>
          </w:tcPr>
          <w:p w14:paraId="1F9C845D" w14:textId="77777777" w:rsidR="00C30E0F" w:rsidRPr="00146ED3" w:rsidRDefault="00C30E0F" w:rsidP="00C30E0F">
            <w:pPr>
              <w:kinsoku w:val="0"/>
              <w:overflowPunct w:val="0"/>
              <w:textAlignment w:val="baseline"/>
              <w:rPr>
                <w:rFonts w:ascii="ＭＳ ゴシック" w:eastAsia="ＭＳ ゴシック" w:hAnsi="ＭＳ ゴシック" w:cs="ＭＳ ゴシック"/>
                <w:kern w:val="0"/>
                <w:sz w:val="20"/>
                <w:szCs w:val="20"/>
              </w:rPr>
            </w:pPr>
          </w:p>
          <w:p w14:paraId="528EADBD" w14:textId="77777777" w:rsidR="00796360" w:rsidRPr="00146ED3" w:rsidRDefault="00796360" w:rsidP="00796360">
            <w:pPr>
              <w:autoSpaceDE w:val="0"/>
              <w:autoSpaceDN w:val="0"/>
              <w:adjustRightInd w:val="0"/>
              <w:ind w:left="389" w:hangingChars="216" w:hanging="389"/>
              <w:jc w:val="left"/>
              <w:rPr>
                <w:rFonts w:ascii="MS UI Gothic" w:eastAsia="MS UI Gothic" w:cs="MS UI Gothic"/>
                <w:kern w:val="0"/>
                <w:sz w:val="18"/>
                <w:szCs w:val="18"/>
                <w:lang w:val="ja-JP"/>
              </w:rPr>
            </w:pPr>
            <w:r w:rsidRPr="00146ED3">
              <w:rPr>
                <w:rFonts w:ascii="ＭＳ ゴシック" w:eastAsia="ＭＳ ゴシック" w:hAnsi="ＭＳ ゴシック" w:cs="ＭＳ ゴシック" w:hint="eastAsia"/>
                <w:kern w:val="0"/>
                <w:sz w:val="18"/>
                <w:szCs w:val="18"/>
              </w:rPr>
              <w:t>※</w:t>
            </w:r>
            <w:r w:rsidRPr="00146ED3">
              <w:rPr>
                <w:rFonts w:ascii="MS UI Gothic" w:eastAsia="MS UI Gothic" w:cs="MS UI Gothic" w:hint="eastAsia"/>
                <w:kern w:val="0"/>
                <w:sz w:val="18"/>
                <w:szCs w:val="18"/>
                <w:lang w:val="ja-JP"/>
              </w:rPr>
              <w:t xml:space="preserve">⑤　</w:t>
            </w:r>
            <w:r w:rsidRPr="00146ED3">
              <w:rPr>
                <w:rFonts w:ascii="MS UI Gothic" w:eastAsia="MS UI Gothic" w:cs="MS UI Gothic"/>
                <w:kern w:val="0"/>
                <w:sz w:val="18"/>
                <w:szCs w:val="18"/>
                <w:lang w:val="ja-JP"/>
              </w:rPr>
              <w:t xml:space="preserve">　</w:t>
            </w:r>
            <w:r w:rsidRPr="00146ED3">
              <w:rPr>
                <w:rFonts w:ascii="MS UI Gothic" w:eastAsia="MS UI Gothic" w:cs="MS UI Gothic" w:hint="eastAsia"/>
                <w:kern w:val="0"/>
                <w:sz w:val="18"/>
                <w:szCs w:val="18"/>
                <w:lang w:val="ja-JP"/>
              </w:rPr>
              <w:t>特にインフルエンザ対策，腸管出血性大腸菌感染症対策，レジオネラ症対策等については，その発生及びまん延を防止するための措置について，別途通知等が発出されているので，これに基づき，適切な措置を講じること。</w:t>
            </w:r>
          </w:p>
          <w:p w14:paraId="46AC1037" w14:textId="77777777" w:rsidR="00796360" w:rsidRPr="00146ED3" w:rsidRDefault="00796360" w:rsidP="00C30E0F">
            <w:pPr>
              <w:kinsoku w:val="0"/>
              <w:overflowPunct w:val="0"/>
              <w:textAlignment w:val="baseline"/>
              <w:rPr>
                <w:rFonts w:ascii="ＭＳ ゴシック" w:eastAsia="ＭＳ ゴシック" w:hAnsi="ＭＳ ゴシック" w:cs="ＭＳ ゴシック"/>
                <w:kern w:val="0"/>
                <w:sz w:val="18"/>
                <w:szCs w:val="18"/>
              </w:rPr>
            </w:pPr>
          </w:p>
          <w:p w14:paraId="51F6DEAD" w14:textId="77777777" w:rsidR="00C30E0F" w:rsidRPr="00146ED3" w:rsidRDefault="00C30E0F" w:rsidP="00C30E0F">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w:t>
            </w:r>
            <w:r w:rsidR="00675E50"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20"/>
                <w:szCs w:val="20"/>
              </w:rPr>
              <w:t>「浴槽・浴槽水のチェック項目表」</w:t>
            </w:r>
          </w:p>
          <w:p w14:paraId="06C984BE" w14:textId="77777777" w:rsidR="00675E50" w:rsidRPr="00146ED3" w:rsidRDefault="00085600" w:rsidP="00675E50">
            <w:pPr>
              <w:kinsoku w:val="0"/>
              <w:overflowPunct w:val="0"/>
              <w:ind w:leftChars="100" w:left="21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18"/>
                <w:szCs w:val="18"/>
              </w:rPr>
              <w:t>・</w:t>
            </w:r>
            <w:r w:rsidR="00675E50" w:rsidRPr="00146ED3">
              <w:rPr>
                <w:rFonts w:ascii="ＭＳ ゴシック" w:eastAsia="ＭＳ ゴシック" w:hAnsi="ＭＳ ゴシック" w:cs="ＭＳ ゴシック" w:hint="eastAsia"/>
                <w:kern w:val="0"/>
                <w:sz w:val="18"/>
                <w:szCs w:val="18"/>
              </w:rPr>
              <w:t xml:space="preserve">　</w:t>
            </w:r>
            <w:r w:rsidRPr="00146ED3">
              <w:rPr>
                <w:rFonts w:ascii="ＭＳ ゴシック" w:eastAsia="ＭＳ ゴシック" w:hAnsi="ＭＳ ゴシック" w:cs="ＭＳ ゴシック" w:hint="eastAsia"/>
                <w:kern w:val="0"/>
                <w:sz w:val="18"/>
                <w:szCs w:val="18"/>
              </w:rPr>
              <w:t>「ろ過器を使用していない</w:t>
            </w:r>
            <w:r w:rsidR="00C30E0F" w:rsidRPr="00146ED3">
              <w:rPr>
                <w:rFonts w:ascii="ＭＳ ゴシック" w:eastAsia="ＭＳ ゴシック" w:hAnsi="ＭＳ ゴシック" w:cs="ＭＳ ゴシック" w:hint="eastAsia"/>
                <w:kern w:val="0"/>
                <w:sz w:val="18"/>
                <w:szCs w:val="18"/>
              </w:rPr>
              <w:t>浴槽</w:t>
            </w:r>
            <w:r w:rsidRPr="00146ED3">
              <w:rPr>
                <w:rFonts w:ascii="ＭＳ ゴシック" w:eastAsia="ＭＳ ゴシック" w:hAnsi="ＭＳ ゴシック" w:cs="ＭＳ ゴシック" w:hint="eastAsia"/>
                <w:kern w:val="0"/>
                <w:sz w:val="18"/>
                <w:szCs w:val="18"/>
              </w:rPr>
              <w:t>水</w:t>
            </w:r>
            <w:r w:rsidR="00C30E0F" w:rsidRPr="00146ED3">
              <w:rPr>
                <w:rFonts w:ascii="ＭＳ ゴシック" w:eastAsia="ＭＳ ゴシック" w:hAnsi="ＭＳ ゴシック" w:cs="ＭＳ ゴシック" w:hint="eastAsia"/>
                <w:kern w:val="0"/>
                <w:sz w:val="18"/>
                <w:szCs w:val="18"/>
              </w:rPr>
              <w:t>及び毎日完全</w:t>
            </w:r>
            <w:r w:rsidRPr="00146ED3">
              <w:rPr>
                <w:rFonts w:ascii="ＭＳ ゴシック" w:eastAsia="ＭＳ ゴシック" w:hAnsi="ＭＳ ゴシック" w:cs="ＭＳ ゴシック" w:hint="eastAsia"/>
                <w:kern w:val="0"/>
                <w:sz w:val="18"/>
                <w:szCs w:val="18"/>
              </w:rPr>
              <w:t>に</w:t>
            </w:r>
            <w:r w:rsidR="00C30E0F" w:rsidRPr="00146ED3">
              <w:rPr>
                <w:rFonts w:ascii="ＭＳ ゴシック" w:eastAsia="ＭＳ ゴシック" w:hAnsi="ＭＳ ゴシック" w:cs="ＭＳ ゴシック" w:hint="eastAsia"/>
                <w:kern w:val="0"/>
                <w:sz w:val="18"/>
                <w:szCs w:val="18"/>
              </w:rPr>
              <w:t>換水</w:t>
            </w:r>
            <w:r w:rsidRPr="00146ED3">
              <w:rPr>
                <w:rFonts w:ascii="ＭＳ ゴシック" w:eastAsia="ＭＳ ゴシック" w:hAnsi="ＭＳ ゴシック" w:cs="ＭＳ ゴシック" w:hint="eastAsia"/>
                <w:kern w:val="0"/>
                <w:sz w:val="18"/>
                <w:szCs w:val="18"/>
              </w:rPr>
              <w:t>している</w:t>
            </w:r>
            <w:r w:rsidR="00C30E0F" w:rsidRPr="00146ED3">
              <w:rPr>
                <w:rFonts w:ascii="ＭＳ ゴシック" w:eastAsia="ＭＳ ゴシック" w:hAnsi="ＭＳ ゴシック" w:cs="ＭＳ ゴシック" w:hint="eastAsia"/>
                <w:kern w:val="0"/>
                <w:sz w:val="18"/>
                <w:szCs w:val="18"/>
              </w:rPr>
              <w:t>循</w:t>
            </w:r>
          </w:p>
          <w:p w14:paraId="7BF62418" w14:textId="77777777" w:rsidR="00C30E0F" w:rsidRPr="00146ED3" w:rsidRDefault="00C30E0F" w:rsidP="00675E50">
            <w:pPr>
              <w:kinsoku w:val="0"/>
              <w:overflowPunct w:val="0"/>
              <w:ind w:leftChars="100" w:left="210" w:firstLineChars="100" w:firstLine="18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hint="eastAsia"/>
                <w:kern w:val="0"/>
                <w:sz w:val="18"/>
                <w:szCs w:val="18"/>
              </w:rPr>
              <w:t>環浴槽</w:t>
            </w:r>
            <w:r w:rsidR="00085600" w:rsidRPr="00146ED3">
              <w:rPr>
                <w:rFonts w:ascii="ＭＳ ゴシック" w:eastAsia="ＭＳ ゴシック" w:hAnsi="ＭＳ ゴシック" w:cs="ＭＳ ゴシック" w:hint="eastAsia"/>
                <w:kern w:val="0"/>
                <w:sz w:val="18"/>
                <w:szCs w:val="18"/>
              </w:rPr>
              <w:t>水</w:t>
            </w:r>
            <w:r w:rsidRPr="00146ED3">
              <w:rPr>
                <w:rFonts w:ascii="ＭＳ ゴシック" w:eastAsia="ＭＳ ゴシック" w:hAnsi="ＭＳ ゴシック" w:cs="ＭＳ ゴシック" w:hint="eastAsia"/>
                <w:kern w:val="0"/>
                <w:sz w:val="18"/>
                <w:szCs w:val="18"/>
              </w:rPr>
              <w:t>」</w:t>
            </w:r>
            <w:r w:rsidRPr="00146ED3">
              <w:rPr>
                <w:rFonts w:ascii="ＭＳ ゴシック" w:eastAsia="ＭＳ ゴシック" w:hAnsi="Times New Roman" w:cs="ＭＳ ゴシック" w:hint="eastAsia"/>
                <w:kern w:val="0"/>
                <w:sz w:val="18"/>
                <w:szCs w:val="18"/>
              </w:rPr>
              <w:t>水質検査は年１回以上</w:t>
            </w:r>
          </w:p>
          <w:p w14:paraId="2CD399F7" w14:textId="77777777" w:rsidR="00C30E0F" w:rsidRPr="00146ED3" w:rsidRDefault="00C30E0F" w:rsidP="00C30E0F">
            <w:pPr>
              <w:kinsoku w:val="0"/>
              <w:overflowPunct w:val="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kern w:val="0"/>
                <w:sz w:val="18"/>
                <w:szCs w:val="18"/>
              </w:rPr>
              <w:t xml:space="preserve">  </w:t>
            </w:r>
            <w:r w:rsidR="00675E50" w:rsidRPr="00146ED3">
              <w:rPr>
                <w:rFonts w:ascii="ＭＳ ゴシック" w:eastAsia="ＭＳ ゴシック" w:hAnsi="ＭＳ ゴシック" w:cs="ＭＳ ゴシック" w:hint="eastAsia"/>
                <w:kern w:val="0"/>
                <w:sz w:val="18"/>
                <w:szCs w:val="18"/>
              </w:rPr>
              <w:t xml:space="preserve">　</w:t>
            </w:r>
            <w:r w:rsidR="00F76AE6" w:rsidRPr="00146ED3">
              <w:rPr>
                <w:rFonts w:ascii="ＭＳ ゴシック" w:eastAsia="ＭＳ ゴシック" w:hAnsi="ＭＳ ゴシック" w:cs="ＭＳ ゴシック" w:hint="eastAsia"/>
                <w:kern w:val="0"/>
                <w:sz w:val="18"/>
                <w:szCs w:val="18"/>
              </w:rPr>
              <w:t xml:space="preserve">　</w:t>
            </w:r>
            <w:r w:rsidRPr="00146ED3">
              <w:rPr>
                <w:rFonts w:ascii="ＭＳ ゴシック" w:eastAsia="ＭＳ ゴシック" w:hAnsi="Times New Roman" w:cs="ＭＳ ゴシック" w:hint="eastAsia"/>
                <w:kern w:val="0"/>
                <w:sz w:val="18"/>
                <w:szCs w:val="18"/>
              </w:rPr>
              <w:t>検査内容：</w:t>
            </w:r>
            <w:r w:rsidR="000E200D" w:rsidRPr="00146ED3">
              <w:rPr>
                <w:rFonts w:ascii="ＭＳ ゴシック" w:eastAsia="ＭＳ ゴシック" w:hAnsi="Times New Roman" w:cs="ＭＳ ゴシック" w:hint="eastAsia"/>
                <w:kern w:val="0"/>
                <w:sz w:val="18"/>
                <w:szCs w:val="18"/>
              </w:rPr>
              <w:t xml:space="preserve">レジオネラ属菌 </w:t>
            </w:r>
          </w:p>
          <w:p w14:paraId="4CC66C46" w14:textId="77777777" w:rsidR="00C30E0F" w:rsidRPr="00146ED3" w:rsidRDefault="00085600" w:rsidP="00675E50">
            <w:pPr>
              <w:kinsoku w:val="0"/>
              <w:overflowPunct w:val="0"/>
              <w:ind w:firstLineChars="100" w:firstLine="18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hint="eastAsia"/>
                <w:kern w:val="0"/>
                <w:sz w:val="18"/>
                <w:szCs w:val="18"/>
              </w:rPr>
              <w:t>・</w:t>
            </w:r>
            <w:r w:rsidR="00675E50" w:rsidRPr="00146ED3">
              <w:rPr>
                <w:rFonts w:ascii="ＭＳ ゴシック" w:eastAsia="ＭＳ ゴシック" w:hAnsi="ＭＳ ゴシック" w:cs="ＭＳ ゴシック" w:hint="eastAsia"/>
                <w:kern w:val="0"/>
                <w:sz w:val="18"/>
                <w:szCs w:val="18"/>
              </w:rPr>
              <w:t xml:space="preserve">　</w:t>
            </w:r>
            <w:r w:rsidRPr="00146ED3">
              <w:rPr>
                <w:rFonts w:ascii="ＭＳ ゴシック" w:eastAsia="ＭＳ ゴシック" w:hAnsi="ＭＳ ゴシック" w:cs="ＭＳ ゴシック" w:hint="eastAsia"/>
                <w:kern w:val="0"/>
                <w:sz w:val="18"/>
                <w:szCs w:val="18"/>
              </w:rPr>
              <w:t>「連日使用している</w:t>
            </w:r>
            <w:r w:rsidR="00C30E0F" w:rsidRPr="00146ED3">
              <w:rPr>
                <w:rFonts w:ascii="ＭＳ ゴシック" w:eastAsia="ＭＳ ゴシック" w:hAnsi="ＭＳ ゴシック" w:cs="ＭＳ ゴシック" w:hint="eastAsia"/>
                <w:kern w:val="0"/>
                <w:sz w:val="18"/>
                <w:szCs w:val="18"/>
              </w:rPr>
              <w:t>循環浴槽</w:t>
            </w:r>
            <w:r w:rsidRPr="00146ED3">
              <w:rPr>
                <w:rFonts w:ascii="ＭＳ ゴシック" w:eastAsia="ＭＳ ゴシック" w:hAnsi="ＭＳ ゴシック" w:cs="ＭＳ ゴシック" w:hint="eastAsia"/>
                <w:kern w:val="0"/>
                <w:sz w:val="18"/>
                <w:szCs w:val="18"/>
              </w:rPr>
              <w:t>水</w:t>
            </w:r>
            <w:r w:rsidR="00C30E0F" w:rsidRPr="00146ED3">
              <w:rPr>
                <w:rFonts w:ascii="ＭＳ ゴシック" w:eastAsia="ＭＳ ゴシック" w:hAnsi="ＭＳ ゴシック" w:cs="ＭＳ ゴシック" w:hint="eastAsia"/>
                <w:kern w:val="0"/>
                <w:sz w:val="18"/>
                <w:szCs w:val="18"/>
              </w:rPr>
              <w:t>」</w:t>
            </w:r>
          </w:p>
          <w:p w14:paraId="7334A792" w14:textId="77777777" w:rsidR="00C30E0F" w:rsidRPr="00146ED3" w:rsidRDefault="00C30E0F" w:rsidP="00C30E0F">
            <w:pPr>
              <w:kinsoku w:val="0"/>
              <w:overflowPunct w:val="0"/>
              <w:textAlignment w:val="baseline"/>
              <w:rPr>
                <w:rFonts w:ascii="ＭＳ ゴシック" w:eastAsia="ＭＳ ゴシック" w:hAnsi="Times New Roman"/>
                <w:kern w:val="0"/>
                <w:sz w:val="18"/>
                <w:szCs w:val="18"/>
              </w:rPr>
            </w:pPr>
            <w:r w:rsidRPr="00146ED3">
              <w:rPr>
                <w:rFonts w:ascii="ＭＳ ゴシック" w:eastAsia="ＭＳ ゴシック" w:hAnsi="Times New Roman" w:cs="ＭＳ ゴシック" w:hint="eastAsia"/>
                <w:kern w:val="0"/>
                <w:sz w:val="18"/>
                <w:szCs w:val="18"/>
              </w:rPr>
              <w:t xml:space="preserve">　</w:t>
            </w:r>
            <w:r w:rsidR="00675E50" w:rsidRPr="00146ED3">
              <w:rPr>
                <w:rFonts w:ascii="ＭＳ ゴシック" w:eastAsia="ＭＳ ゴシック" w:hAnsi="Times New Roman" w:cs="ＭＳ ゴシック" w:hint="eastAsia"/>
                <w:kern w:val="0"/>
                <w:sz w:val="18"/>
                <w:szCs w:val="18"/>
              </w:rPr>
              <w:t xml:space="preserve">　</w:t>
            </w:r>
            <w:r w:rsidR="00F76AE6" w:rsidRPr="00146ED3">
              <w:rPr>
                <w:rFonts w:ascii="ＭＳ ゴシック" w:eastAsia="ＭＳ ゴシック" w:hAnsi="Times New Roman" w:cs="ＭＳ ゴシック" w:hint="eastAsia"/>
                <w:kern w:val="0"/>
                <w:sz w:val="18"/>
                <w:szCs w:val="18"/>
              </w:rPr>
              <w:t xml:space="preserve">　</w:t>
            </w:r>
            <w:r w:rsidRPr="00146ED3">
              <w:rPr>
                <w:rFonts w:ascii="ＭＳ ゴシック" w:eastAsia="ＭＳ ゴシック" w:hAnsi="Times New Roman" w:cs="ＭＳ ゴシック" w:hint="eastAsia"/>
                <w:kern w:val="0"/>
                <w:sz w:val="18"/>
                <w:szCs w:val="18"/>
              </w:rPr>
              <w:t>水質検査は年２回以上（塩素消毒</w:t>
            </w:r>
            <w:r w:rsidR="00085600" w:rsidRPr="00146ED3">
              <w:rPr>
                <w:rFonts w:ascii="ＭＳ ゴシック" w:eastAsia="ＭＳ ゴシック" w:hAnsi="Times New Roman" w:cs="ＭＳ ゴシック" w:hint="eastAsia"/>
                <w:kern w:val="0"/>
                <w:sz w:val="18"/>
                <w:szCs w:val="18"/>
              </w:rPr>
              <w:t>でない</w:t>
            </w:r>
            <w:r w:rsidRPr="00146ED3">
              <w:rPr>
                <w:rFonts w:ascii="ＭＳ ゴシック" w:eastAsia="ＭＳ ゴシック" w:hAnsi="Times New Roman" w:cs="ＭＳ ゴシック" w:hint="eastAsia"/>
                <w:kern w:val="0"/>
                <w:sz w:val="18"/>
                <w:szCs w:val="18"/>
              </w:rPr>
              <w:t>場合：年４回以上）</w:t>
            </w:r>
          </w:p>
          <w:p w14:paraId="460D8CB1" w14:textId="77777777" w:rsidR="00C30E0F" w:rsidRPr="00146ED3" w:rsidRDefault="00C30E0F" w:rsidP="00C30E0F">
            <w:pPr>
              <w:kinsoku w:val="0"/>
              <w:overflowPunct w:val="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kern w:val="0"/>
                <w:sz w:val="18"/>
                <w:szCs w:val="18"/>
              </w:rPr>
              <w:t xml:space="preserve">  </w:t>
            </w:r>
            <w:r w:rsidR="00F76AE6" w:rsidRPr="00146ED3">
              <w:rPr>
                <w:rFonts w:ascii="ＭＳ ゴシック" w:eastAsia="ＭＳ ゴシック" w:hAnsi="ＭＳ ゴシック" w:cs="ＭＳ ゴシック" w:hint="eastAsia"/>
                <w:kern w:val="0"/>
                <w:sz w:val="18"/>
                <w:szCs w:val="18"/>
              </w:rPr>
              <w:t xml:space="preserve">　</w:t>
            </w:r>
            <w:r w:rsidR="00F76AE6"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Times New Roman" w:cs="ＭＳ ゴシック" w:hint="eastAsia"/>
                <w:kern w:val="0"/>
                <w:sz w:val="18"/>
                <w:szCs w:val="18"/>
              </w:rPr>
              <w:t>検査内容：</w:t>
            </w:r>
            <w:r w:rsidR="000E200D" w:rsidRPr="00146ED3">
              <w:rPr>
                <w:rFonts w:ascii="ＭＳ ゴシック" w:eastAsia="ＭＳ ゴシック" w:hAnsi="Times New Roman" w:cs="ＭＳ ゴシック" w:hint="eastAsia"/>
                <w:kern w:val="0"/>
                <w:sz w:val="18"/>
                <w:szCs w:val="18"/>
              </w:rPr>
              <w:t>レジオネラ属菌</w:t>
            </w:r>
          </w:p>
          <w:p w14:paraId="10DB377F" w14:textId="77777777" w:rsidR="00CD602F" w:rsidRPr="00146ED3" w:rsidRDefault="00CD602F" w:rsidP="00E6383C">
            <w:pPr>
              <w:kinsoku w:val="0"/>
              <w:overflowPunct w:val="0"/>
              <w:spacing w:line="120" w:lineRule="exact"/>
              <w:textAlignment w:val="baseline"/>
              <w:rPr>
                <w:rFonts w:ascii="ＭＳ ゴシック" w:eastAsia="ＭＳ ゴシック" w:hAnsi="ＭＳ ゴシック" w:cs="ＭＳ ゴシック"/>
                <w:kern w:val="0"/>
                <w:sz w:val="20"/>
                <w:szCs w:val="20"/>
              </w:rPr>
            </w:pPr>
          </w:p>
          <w:p w14:paraId="44ECCAC5" w14:textId="77777777" w:rsidR="00C30E0F" w:rsidRPr="00146ED3" w:rsidRDefault="00C30E0F" w:rsidP="00F76AE6">
            <w:pPr>
              <w:numPr>
                <w:ilvl w:val="0"/>
                <w:numId w:val="1"/>
              </w:num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「浴槽・浴槽水の衛生管理票」</w:t>
            </w:r>
          </w:p>
          <w:p w14:paraId="4B2BB3EB" w14:textId="77777777" w:rsidR="00C30E0F" w:rsidRPr="00146ED3" w:rsidRDefault="00C30E0F" w:rsidP="00C30E0F">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00F76AE6"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レジオネラ属菌は</w:t>
            </w:r>
            <w:r w:rsidRPr="00146ED3">
              <w:rPr>
                <w:rFonts w:ascii="ＭＳ ゴシック" w:eastAsia="ＭＳ ゴシック" w:hAnsi="ＭＳ ゴシック" w:cs="ＭＳ ゴシック"/>
                <w:kern w:val="0"/>
                <w:sz w:val="20"/>
                <w:szCs w:val="20"/>
              </w:rPr>
              <w:t>, 10</w:t>
            </w:r>
            <w:r w:rsidRPr="00146ED3">
              <w:rPr>
                <w:rFonts w:ascii="ＭＳ ゴシック" w:eastAsia="ＭＳ ゴシック" w:hAnsi="ＭＳ ゴシック" w:cs="ＭＳ ゴシック" w:hint="eastAsia"/>
                <w:kern w:val="0"/>
                <w:sz w:val="20"/>
                <w:szCs w:val="20"/>
              </w:rPr>
              <w:t>ＣＦＵ</w:t>
            </w:r>
            <w:r w:rsidRPr="00146ED3">
              <w:rPr>
                <w:rFonts w:ascii="ＭＳ ゴシック" w:eastAsia="ＭＳ ゴシック" w:hAnsi="ＭＳ ゴシック" w:cs="ＭＳ ゴシック"/>
                <w:kern w:val="0"/>
                <w:sz w:val="20"/>
                <w:szCs w:val="20"/>
              </w:rPr>
              <w:t>/100</w:t>
            </w:r>
            <w:r w:rsidRPr="00146ED3">
              <w:rPr>
                <w:rFonts w:ascii="ＭＳ ゴシック" w:eastAsia="ＭＳ ゴシック" w:hAnsi="ＭＳ ゴシック" w:cs="ＭＳ ゴシック" w:hint="eastAsia"/>
                <w:kern w:val="0"/>
                <w:sz w:val="20"/>
                <w:szCs w:val="20"/>
              </w:rPr>
              <w:t>ｍ</w:t>
            </w:r>
            <w:r w:rsidR="00301C7C" w:rsidRPr="00146ED3">
              <w:rPr>
                <w:rFonts w:ascii="ＭＳ ゴシック" w:eastAsia="ＭＳ ゴシック" w:hAnsi="ＭＳ ゴシック" w:cs="ＭＳ ゴシック"/>
                <w:kern w:val="0"/>
                <w:sz w:val="20"/>
                <w:szCs w:val="20"/>
              </w:rPr>
              <w:t>L</w:t>
            </w:r>
            <w:r w:rsidRPr="00146ED3">
              <w:rPr>
                <w:rFonts w:ascii="ＭＳ ゴシック" w:eastAsia="ＭＳ ゴシック" w:hAnsi="ＭＳ ゴシック" w:cs="ＭＳ ゴシック" w:hint="eastAsia"/>
                <w:kern w:val="0"/>
                <w:sz w:val="20"/>
                <w:szCs w:val="20"/>
              </w:rPr>
              <w:t>未満であること。</w:t>
            </w:r>
          </w:p>
          <w:p w14:paraId="66A21BBB" w14:textId="77777777" w:rsidR="00C30E0F" w:rsidRPr="00146ED3" w:rsidRDefault="00C30E0F" w:rsidP="00E6383C">
            <w:pPr>
              <w:kinsoku w:val="0"/>
              <w:overflowPunct w:val="0"/>
              <w:spacing w:line="120" w:lineRule="exact"/>
              <w:textAlignment w:val="baseline"/>
              <w:rPr>
                <w:rFonts w:ascii="ＭＳ ゴシック" w:eastAsia="ＭＳ ゴシック" w:hAnsi="Times New Roman"/>
                <w:kern w:val="0"/>
                <w:sz w:val="20"/>
                <w:szCs w:val="20"/>
              </w:rPr>
            </w:pPr>
          </w:p>
          <w:p w14:paraId="740EBB35" w14:textId="77777777" w:rsidR="00C30E0F" w:rsidRPr="00146ED3" w:rsidRDefault="00C30E0F" w:rsidP="00C30E0F">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00F76AE6"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塩素管理はチェックした数値を記入すること。</w:t>
            </w:r>
          </w:p>
          <w:p w14:paraId="7430DE21" w14:textId="77777777" w:rsidR="00085600" w:rsidRPr="00146ED3" w:rsidRDefault="00C30E0F" w:rsidP="00C30E0F">
            <w:pPr>
              <w:kinsoku w:val="0"/>
              <w:overflowPunct w:val="0"/>
              <w:ind w:left="200" w:hangingChars="100" w:hanging="2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00F76AE6" w:rsidRPr="00146ED3">
              <w:rPr>
                <w:rFonts w:ascii="ＭＳ ゴシック" w:eastAsia="ＭＳ ゴシック" w:hAnsi="ＭＳ ゴシック" w:cs="ＭＳ ゴシック"/>
                <w:kern w:val="0"/>
                <w:sz w:val="20"/>
                <w:szCs w:val="20"/>
              </w:rPr>
              <w:t xml:space="preserve"> </w:t>
            </w:r>
            <w:r w:rsidR="00085600" w:rsidRPr="00146ED3">
              <w:rPr>
                <w:rFonts w:ascii="ＭＳ ゴシック" w:eastAsia="ＭＳ ゴシック" w:hAnsi="ＭＳ ゴシック" w:cs="ＭＳ ゴシック" w:hint="eastAsia"/>
                <w:kern w:val="0"/>
                <w:sz w:val="20"/>
                <w:szCs w:val="20"/>
              </w:rPr>
              <w:t>遊離残留塩素濃度を頻繁に測定して，通常</w:t>
            </w:r>
            <w:r w:rsidRPr="00146ED3">
              <w:rPr>
                <w:rFonts w:ascii="ＭＳ ゴシック" w:eastAsia="ＭＳ ゴシック" w:hAnsi="ＭＳ ゴシック" w:cs="ＭＳ ゴシック"/>
                <w:kern w:val="0"/>
                <w:sz w:val="20"/>
                <w:szCs w:val="20"/>
              </w:rPr>
              <w:t>0.4</w:t>
            </w: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w:t>
            </w:r>
            <w:r w:rsidR="00301C7C" w:rsidRPr="00146ED3">
              <w:rPr>
                <w:rFonts w:ascii="ＭＳ ゴシック" w:eastAsia="ＭＳ ゴシック" w:hAnsi="ＭＳ ゴシック" w:cs="ＭＳ ゴシック"/>
                <w:kern w:val="0"/>
                <w:sz w:val="20"/>
                <w:szCs w:val="20"/>
              </w:rPr>
              <w:t>L</w:t>
            </w:r>
            <w:r w:rsidR="00675E50" w:rsidRPr="00146ED3">
              <w:rPr>
                <w:rFonts w:ascii="ＭＳ ゴシック" w:eastAsia="ＭＳ ゴシック" w:hAnsi="ＭＳ ゴシック" w:cs="ＭＳ ゴシック" w:hint="eastAsia"/>
                <w:kern w:val="0"/>
                <w:sz w:val="20"/>
                <w:szCs w:val="20"/>
              </w:rPr>
              <w:t>程度</w:t>
            </w:r>
            <w:r w:rsidR="00085600" w:rsidRPr="00146ED3">
              <w:rPr>
                <w:rFonts w:ascii="ＭＳ ゴシック" w:eastAsia="ＭＳ ゴシック" w:hAnsi="ＭＳ ゴシック" w:cs="ＭＳ ゴシック" w:hint="eastAsia"/>
                <w:kern w:val="0"/>
                <w:sz w:val="20"/>
                <w:szCs w:val="20"/>
              </w:rPr>
              <w:t>に保ち，かつ，遊離残留塩素濃度は最大1.0mg/Lを超えないように努めること。</w:t>
            </w:r>
          </w:p>
          <w:p w14:paraId="11C69E30" w14:textId="77777777" w:rsidR="00C30E0F" w:rsidRPr="00146ED3" w:rsidRDefault="00C30E0F" w:rsidP="00E6383C">
            <w:pPr>
              <w:kinsoku w:val="0"/>
              <w:overflowPunct w:val="0"/>
              <w:spacing w:line="120" w:lineRule="exact"/>
              <w:textAlignment w:val="baseline"/>
              <w:rPr>
                <w:rFonts w:ascii="ＭＳ ゴシック" w:eastAsia="ＭＳ ゴシック" w:hAnsi="Times New Roman"/>
                <w:kern w:val="0"/>
                <w:sz w:val="20"/>
                <w:szCs w:val="20"/>
              </w:rPr>
            </w:pPr>
          </w:p>
          <w:p w14:paraId="0BAF5734" w14:textId="77777777" w:rsidR="00C30E0F" w:rsidRPr="00146ED3" w:rsidRDefault="00C30E0F" w:rsidP="00C30E0F">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00F76AE6"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レジオネラ属菌の検査は浴槽ごとに実施すること。</w:t>
            </w:r>
          </w:p>
          <w:p w14:paraId="60B12F78" w14:textId="77777777" w:rsidR="00C30E0F" w:rsidRPr="00146ED3" w:rsidRDefault="00C30E0F" w:rsidP="00E6383C">
            <w:pPr>
              <w:kinsoku w:val="0"/>
              <w:overflowPunct w:val="0"/>
              <w:spacing w:line="120" w:lineRule="exact"/>
              <w:textAlignment w:val="baseline"/>
              <w:rPr>
                <w:rFonts w:ascii="ＭＳ ゴシック" w:eastAsia="ＭＳ ゴシック" w:hAnsi="Times New Roman"/>
                <w:kern w:val="0"/>
                <w:sz w:val="20"/>
                <w:szCs w:val="20"/>
              </w:rPr>
            </w:pPr>
          </w:p>
          <w:p w14:paraId="0876F6AC" w14:textId="77777777" w:rsidR="00C30E0F" w:rsidRPr="00146ED3" w:rsidRDefault="00C30E0F" w:rsidP="00C30E0F">
            <w:pPr>
              <w:kinsoku w:val="0"/>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00F76AE6"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以下の浴槽については，浴槽の清掃・消毒，浴槽水の換水，</w:t>
            </w:r>
          </w:p>
          <w:p w14:paraId="56E1E36C" w14:textId="77777777" w:rsidR="00C30E0F" w:rsidRPr="00146ED3" w:rsidRDefault="00C30E0F" w:rsidP="00C30E0F">
            <w:pPr>
              <w:kinsoku w:val="0"/>
              <w:overflowPunct w:val="0"/>
              <w:ind w:firstLineChars="100" w:firstLine="2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 xml:space="preserve">塩素管理，レジオネラ属菌検査の対象から除かれる。　</w:t>
            </w:r>
          </w:p>
          <w:p w14:paraId="32DE9641" w14:textId="77777777" w:rsidR="00C30E0F" w:rsidRPr="00146ED3" w:rsidRDefault="00C30E0F" w:rsidP="00F76AE6">
            <w:pPr>
              <w:kinsoku w:val="0"/>
              <w:overflowPunct w:val="0"/>
              <w:ind w:firstLineChars="100" w:firstLine="18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hint="eastAsia"/>
                <w:kern w:val="0"/>
                <w:sz w:val="18"/>
                <w:szCs w:val="18"/>
              </w:rPr>
              <w:t>・</w:t>
            </w:r>
            <w:r w:rsidR="00F76AE6" w:rsidRPr="00146ED3">
              <w:rPr>
                <w:rFonts w:ascii="ＭＳ ゴシック" w:eastAsia="ＭＳ ゴシック" w:hAnsi="ＭＳ ゴシック" w:cs="ＭＳ ゴシック" w:hint="eastAsia"/>
                <w:kern w:val="0"/>
                <w:sz w:val="18"/>
                <w:szCs w:val="18"/>
              </w:rPr>
              <w:t xml:space="preserve"> </w:t>
            </w:r>
            <w:r w:rsidRPr="00146ED3">
              <w:rPr>
                <w:rFonts w:ascii="ＭＳ ゴシック" w:eastAsia="ＭＳ ゴシック" w:hAnsi="ＭＳ ゴシック" w:cs="ＭＳ ゴシック" w:hint="eastAsia"/>
                <w:kern w:val="0"/>
                <w:sz w:val="18"/>
                <w:szCs w:val="18"/>
              </w:rPr>
              <w:t>居室に個人の専用として設置されている浴槽</w:t>
            </w:r>
          </w:p>
          <w:p w14:paraId="2037044C" w14:textId="77777777" w:rsidR="00F76AE6" w:rsidRPr="00146ED3" w:rsidRDefault="00C30E0F" w:rsidP="008731CE">
            <w:pPr>
              <w:kinsoku w:val="0"/>
              <w:overflowPunct w:val="0"/>
              <w:ind w:leftChars="87" w:left="210" w:hangingChars="15" w:hanging="27"/>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18"/>
                <w:szCs w:val="18"/>
              </w:rPr>
              <w:t>・</w:t>
            </w:r>
            <w:r w:rsidR="00F76AE6" w:rsidRPr="00146ED3">
              <w:rPr>
                <w:rFonts w:ascii="ＭＳ ゴシック" w:eastAsia="ＭＳ ゴシック" w:hAnsi="ＭＳ ゴシック" w:cs="ＭＳ ゴシック" w:hint="eastAsia"/>
                <w:kern w:val="0"/>
                <w:sz w:val="18"/>
                <w:szCs w:val="18"/>
              </w:rPr>
              <w:t xml:space="preserve"> </w:t>
            </w:r>
            <w:r w:rsidRPr="00146ED3">
              <w:rPr>
                <w:rFonts w:ascii="ＭＳ ゴシック" w:eastAsia="ＭＳ ゴシック" w:hAnsi="ＭＳ ゴシック" w:cs="ＭＳ ゴシック" w:hint="eastAsia"/>
                <w:kern w:val="0"/>
                <w:sz w:val="18"/>
                <w:szCs w:val="18"/>
              </w:rPr>
              <w:t>入（通）所者等が単独で専用使用し，その都度換水，清掃等が行</w:t>
            </w:r>
          </w:p>
          <w:p w14:paraId="79AC926D" w14:textId="77777777" w:rsidR="00C30E0F" w:rsidRPr="00146ED3" w:rsidRDefault="00C30E0F" w:rsidP="00F76AE6">
            <w:pPr>
              <w:kinsoku w:val="0"/>
              <w:overflowPunct w:val="0"/>
              <w:ind w:leftChars="100" w:left="210" w:firstLineChars="50" w:firstLine="9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18"/>
                <w:szCs w:val="18"/>
              </w:rPr>
              <w:t>われる浴槽</w:t>
            </w:r>
          </w:p>
          <w:p w14:paraId="6C7A4FFD" w14:textId="77777777" w:rsidR="003B4FF4" w:rsidRPr="00146ED3" w:rsidRDefault="003B4FF4" w:rsidP="00C30E0F">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2B5B886F" w14:textId="77777777" w:rsidR="003B4FF4" w:rsidRPr="00146ED3" w:rsidRDefault="003B4FF4" w:rsidP="00C30E0F">
            <w:pPr>
              <w:kinsoku w:val="0"/>
              <w:overflowPunct w:val="0"/>
              <w:ind w:left="200" w:hangingChars="100" w:hanging="200"/>
              <w:textAlignment w:val="baseline"/>
              <w:rPr>
                <w:rFonts w:ascii="ＭＳ ゴシック" w:eastAsia="ＭＳ ゴシック" w:hAnsi="Times New Roman"/>
                <w:kern w:val="0"/>
                <w:sz w:val="20"/>
                <w:szCs w:val="20"/>
              </w:rPr>
            </w:pPr>
          </w:p>
          <w:p w14:paraId="718DD6F9" w14:textId="77777777" w:rsidR="00C7274F" w:rsidRPr="00146ED3" w:rsidRDefault="00C7274F" w:rsidP="00C30E0F">
            <w:pPr>
              <w:kinsoku w:val="0"/>
              <w:overflowPunct w:val="0"/>
              <w:ind w:left="200" w:hangingChars="100" w:hanging="200"/>
              <w:textAlignment w:val="baseline"/>
              <w:rPr>
                <w:rFonts w:ascii="ＭＳ ゴシック" w:eastAsia="ＭＳ ゴシック" w:hAnsi="Times New Roman"/>
                <w:kern w:val="0"/>
                <w:sz w:val="20"/>
                <w:szCs w:val="20"/>
              </w:rPr>
            </w:pPr>
          </w:p>
          <w:p w14:paraId="697D07B0" w14:textId="77777777" w:rsidR="00E6383C" w:rsidRPr="00146ED3" w:rsidRDefault="00E6383C" w:rsidP="00C30E0F">
            <w:pPr>
              <w:kinsoku w:val="0"/>
              <w:overflowPunct w:val="0"/>
              <w:ind w:left="200" w:hangingChars="100" w:hanging="200"/>
              <w:textAlignment w:val="baseline"/>
              <w:rPr>
                <w:rFonts w:ascii="ＭＳ ゴシック" w:eastAsia="ＭＳ ゴシック" w:hAnsi="Times New Roman"/>
                <w:kern w:val="0"/>
                <w:sz w:val="20"/>
                <w:szCs w:val="20"/>
              </w:rPr>
            </w:pPr>
          </w:p>
          <w:p w14:paraId="7C9CE73D" w14:textId="77777777" w:rsidR="00E6383C" w:rsidRPr="00146ED3" w:rsidRDefault="00E6383C" w:rsidP="00C30E0F">
            <w:pPr>
              <w:kinsoku w:val="0"/>
              <w:overflowPunct w:val="0"/>
              <w:ind w:left="200" w:hangingChars="100" w:hanging="200"/>
              <w:textAlignment w:val="baseline"/>
              <w:rPr>
                <w:rFonts w:ascii="ＭＳ ゴシック" w:eastAsia="ＭＳ ゴシック" w:hAnsi="Times New Roman"/>
                <w:kern w:val="0"/>
                <w:sz w:val="20"/>
                <w:szCs w:val="20"/>
              </w:rPr>
            </w:pPr>
          </w:p>
          <w:p w14:paraId="2A601C7A" w14:textId="77777777" w:rsidR="00C7274F" w:rsidRPr="00146ED3" w:rsidRDefault="00C7274F" w:rsidP="00C30E0F">
            <w:pPr>
              <w:kinsoku w:val="0"/>
              <w:overflowPunct w:val="0"/>
              <w:ind w:left="200" w:hangingChars="100" w:hanging="200"/>
              <w:textAlignment w:val="baseline"/>
              <w:rPr>
                <w:rFonts w:ascii="ＭＳ ゴシック" w:eastAsia="ＭＳ ゴシック" w:hAnsi="Times New Roman"/>
                <w:kern w:val="0"/>
                <w:sz w:val="20"/>
                <w:szCs w:val="20"/>
              </w:rPr>
            </w:pPr>
          </w:p>
          <w:p w14:paraId="44313DFA" w14:textId="77777777" w:rsidR="00C96FFE" w:rsidRPr="00146ED3" w:rsidRDefault="00C96FFE" w:rsidP="00C30E0F">
            <w:pPr>
              <w:kinsoku w:val="0"/>
              <w:overflowPunct w:val="0"/>
              <w:ind w:left="200" w:hangingChars="100" w:hanging="200"/>
              <w:textAlignment w:val="baseline"/>
              <w:rPr>
                <w:rFonts w:ascii="ＭＳ ゴシック" w:eastAsia="ＭＳ ゴシック" w:hAnsi="Times New Roman"/>
                <w:kern w:val="0"/>
                <w:sz w:val="20"/>
                <w:szCs w:val="20"/>
              </w:rPr>
            </w:pPr>
          </w:p>
          <w:p w14:paraId="30236881" w14:textId="77777777" w:rsidR="00E6383C" w:rsidRPr="00146ED3" w:rsidRDefault="00E6383C" w:rsidP="00E6383C">
            <w:pPr>
              <w:kinsoku w:val="0"/>
              <w:overflowPunct w:val="0"/>
              <w:spacing w:line="120" w:lineRule="exact"/>
              <w:ind w:left="200" w:hangingChars="100" w:hanging="200"/>
              <w:textAlignment w:val="baseline"/>
              <w:rPr>
                <w:rFonts w:ascii="ＭＳ ゴシック" w:eastAsia="ＭＳ ゴシック" w:hAnsi="Times New Roman"/>
                <w:kern w:val="0"/>
                <w:sz w:val="20"/>
                <w:szCs w:val="20"/>
              </w:rPr>
            </w:pPr>
          </w:p>
          <w:p w14:paraId="596CD7AE" w14:textId="77777777" w:rsidR="00C7274F" w:rsidRPr="00146ED3" w:rsidRDefault="004C2731" w:rsidP="00CA0B4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C7274F" w:rsidRPr="00146ED3">
              <w:rPr>
                <w:rFonts w:ascii="ＭＳ ゴシック" w:eastAsia="ＭＳ ゴシック" w:hAnsi="ＭＳ ゴシック" w:hint="eastAsia"/>
                <w:sz w:val="20"/>
                <w:szCs w:val="20"/>
              </w:rPr>
              <w:t xml:space="preserve">　シャワーの内部でも生物膜が生成され易く，レジオネラ菌を検出することがある。さらに，エアロゾルを発生しやすいため，公衆浴場で使用されているシャワーは循環している浴槽水を使用しないことになっている。</w:t>
            </w:r>
          </w:p>
          <w:p w14:paraId="3F9B1E9B" w14:textId="77777777" w:rsidR="00C30E0F" w:rsidRPr="00146ED3" w:rsidRDefault="004C2731" w:rsidP="00C7274F">
            <w:pPr>
              <w:overflowPunct w:val="0"/>
              <w:ind w:leftChars="100" w:left="21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CA0B4E" w:rsidRPr="00146ED3">
              <w:rPr>
                <w:rFonts w:ascii="ＭＳ ゴシック" w:eastAsia="ＭＳ ゴシック" w:hAnsi="ＭＳ ゴシック" w:hint="eastAsia"/>
                <w:sz w:val="20"/>
                <w:szCs w:val="20"/>
              </w:rPr>
              <w:t>できるだけ，シャワー内部に水が滞留しないように，</w:t>
            </w:r>
            <w:r w:rsidR="003B4FF4" w:rsidRPr="00146ED3">
              <w:rPr>
                <w:rFonts w:ascii="ＭＳ ゴシック" w:eastAsia="ＭＳ ゴシック" w:hAnsi="ＭＳ ゴシック" w:hint="eastAsia"/>
                <w:sz w:val="20"/>
                <w:szCs w:val="20"/>
              </w:rPr>
              <w:t>少なくとも週に</w:t>
            </w:r>
            <w:r w:rsidR="008731CE" w:rsidRPr="00146ED3">
              <w:rPr>
                <w:rFonts w:ascii="ＭＳ ゴシック" w:eastAsia="ＭＳ ゴシック" w:hAnsi="ＭＳ ゴシック" w:hint="eastAsia"/>
                <w:sz w:val="20"/>
                <w:szCs w:val="20"/>
              </w:rPr>
              <w:t>１</w:t>
            </w:r>
            <w:r w:rsidR="00CA0B4E" w:rsidRPr="00146ED3">
              <w:rPr>
                <w:rFonts w:ascii="ＭＳ ゴシック" w:eastAsia="ＭＳ ゴシック" w:hAnsi="ＭＳ ゴシック" w:hint="eastAsia"/>
                <w:sz w:val="20"/>
                <w:szCs w:val="20"/>
              </w:rPr>
              <w:t>回，内部の水が置き換わるように流水するとともに，</w:t>
            </w:r>
            <w:r w:rsidR="003B4FF4" w:rsidRPr="00146ED3">
              <w:rPr>
                <w:rFonts w:ascii="ＭＳ ゴシック" w:eastAsia="ＭＳ ゴシック" w:hAnsi="ＭＳ ゴシック" w:hint="eastAsia"/>
                <w:sz w:val="20"/>
                <w:szCs w:val="20"/>
              </w:rPr>
              <w:t>シャワーヘッドとホースは</w:t>
            </w:r>
            <w:r w:rsidR="00F76AE6" w:rsidRPr="00146ED3">
              <w:rPr>
                <w:rFonts w:ascii="ＭＳ ゴシック" w:eastAsia="ＭＳ ゴシック" w:hAnsi="ＭＳ ゴシック" w:hint="eastAsia"/>
                <w:sz w:val="20"/>
                <w:szCs w:val="20"/>
              </w:rPr>
              <w:t>６か</w:t>
            </w:r>
            <w:r w:rsidR="003B4FF4" w:rsidRPr="00146ED3">
              <w:rPr>
                <w:rFonts w:ascii="ＭＳ ゴシック" w:eastAsia="ＭＳ ゴシック" w:hAnsi="ＭＳ ゴシック" w:hint="eastAsia"/>
                <w:sz w:val="20"/>
                <w:szCs w:val="20"/>
              </w:rPr>
              <w:t>月に</w:t>
            </w:r>
            <w:r w:rsidR="00F76AE6" w:rsidRPr="00146ED3">
              <w:rPr>
                <w:rFonts w:ascii="ＭＳ ゴシック" w:eastAsia="ＭＳ ゴシック" w:hAnsi="ＭＳ ゴシック" w:hint="eastAsia"/>
                <w:sz w:val="20"/>
                <w:szCs w:val="20"/>
              </w:rPr>
              <w:t>１</w:t>
            </w:r>
            <w:r w:rsidR="00CA0B4E" w:rsidRPr="00146ED3">
              <w:rPr>
                <w:rFonts w:ascii="ＭＳ ゴシック" w:eastAsia="ＭＳ ゴシック" w:hAnsi="ＭＳ ゴシック" w:hint="eastAsia"/>
                <w:sz w:val="20"/>
                <w:szCs w:val="20"/>
              </w:rPr>
              <w:t>回以上点検し，</w:t>
            </w:r>
            <w:r w:rsidR="003B4FF4" w:rsidRPr="00146ED3">
              <w:rPr>
                <w:rFonts w:ascii="ＭＳ ゴシック" w:eastAsia="ＭＳ ゴシック" w:hAnsi="ＭＳ ゴシック" w:hint="eastAsia"/>
                <w:sz w:val="20"/>
                <w:szCs w:val="20"/>
              </w:rPr>
              <w:t>内部の汚れとスケールを</w:t>
            </w:r>
            <w:r w:rsidR="00F76AE6" w:rsidRPr="00146ED3">
              <w:rPr>
                <w:rFonts w:ascii="ＭＳ ゴシック" w:eastAsia="ＭＳ ゴシック" w:hAnsi="ＭＳ ゴシック" w:hint="eastAsia"/>
                <w:sz w:val="20"/>
                <w:szCs w:val="20"/>
              </w:rPr>
              <w:t>１</w:t>
            </w:r>
            <w:r w:rsidR="003B4FF4" w:rsidRPr="00146ED3">
              <w:rPr>
                <w:rFonts w:ascii="ＭＳ ゴシック" w:eastAsia="ＭＳ ゴシック" w:hAnsi="ＭＳ ゴシック" w:hint="eastAsia"/>
                <w:sz w:val="20"/>
                <w:szCs w:val="20"/>
              </w:rPr>
              <w:t>年に</w:t>
            </w:r>
            <w:r w:rsidR="00F76AE6" w:rsidRPr="00146ED3">
              <w:rPr>
                <w:rFonts w:ascii="ＭＳ ゴシック" w:eastAsia="ＭＳ ゴシック" w:hAnsi="ＭＳ ゴシック" w:hint="eastAsia"/>
                <w:sz w:val="20"/>
                <w:szCs w:val="20"/>
              </w:rPr>
              <w:t>１</w:t>
            </w:r>
            <w:r w:rsidR="00CA0B4E" w:rsidRPr="00146ED3">
              <w:rPr>
                <w:rFonts w:ascii="ＭＳ ゴシック" w:eastAsia="ＭＳ ゴシック" w:hAnsi="ＭＳ ゴシック" w:hint="eastAsia"/>
                <w:sz w:val="20"/>
                <w:szCs w:val="20"/>
              </w:rPr>
              <w:t>回以上洗浄，</w:t>
            </w:r>
            <w:r w:rsidR="003B4FF4" w:rsidRPr="00146ED3">
              <w:rPr>
                <w:rFonts w:ascii="ＭＳ ゴシック" w:eastAsia="ＭＳ ゴシック" w:hAnsi="ＭＳ ゴシック" w:hint="eastAsia"/>
                <w:sz w:val="20"/>
                <w:szCs w:val="20"/>
              </w:rPr>
              <w:t>消毒するなど</w:t>
            </w:r>
            <w:r w:rsidR="00CA0B4E" w:rsidRPr="00146ED3">
              <w:rPr>
                <w:rFonts w:ascii="ＭＳ ゴシック" w:eastAsia="ＭＳ ゴシック" w:hAnsi="ＭＳ ゴシック" w:hint="eastAsia"/>
                <w:sz w:val="20"/>
                <w:szCs w:val="20"/>
              </w:rPr>
              <w:t>の対策を行い，</w:t>
            </w:r>
            <w:r w:rsidR="003B4FF4" w:rsidRPr="00146ED3">
              <w:rPr>
                <w:rFonts w:ascii="ＭＳ ゴシック" w:eastAsia="ＭＳ ゴシック" w:hAnsi="ＭＳ ゴシック" w:hint="eastAsia"/>
                <w:sz w:val="20"/>
                <w:szCs w:val="20"/>
              </w:rPr>
              <w:t>定期</w:t>
            </w:r>
            <w:r w:rsidR="00CA0B4E" w:rsidRPr="00146ED3">
              <w:rPr>
                <w:rFonts w:ascii="ＭＳ ゴシック" w:eastAsia="ＭＳ ゴシック" w:hAnsi="ＭＳ ゴシック" w:hint="eastAsia"/>
                <w:sz w:val="20"/>
                <w:szCs w:val="20"/>
              </w:rPr>
              <w:t>的にレジオネラ属菌検査を行って，</w:t>
            </w:r>
            <w:r w:rsidR="005E3566" w:rsidRPr="00146ED3">
              <w:rPr>
                <w:rFonts w:ascii="ＭＳ ゴシック" w:eastAsia="ＭＳ ゴシック" w:hAnsi="ＭＳ ゴシック" w:hint="eastAsia"/>
                <w:sz w:val="20"/>
                <w:szCs w:val="20"/>
              </w:rPr>
              <w:t>不検出を確認することが推奨される。</w:t>
            </w:r>
          </w:p>
          <w:p w14:paraId="3CF1E578" w14:textId="77777777" w:rsidR="005B57E2" w:rsidRPr="00146ED3" w:rsidRDefault="005B57E2" w:rsidP="003B4FF4">
            <w:pPr>
              <w:kinsoku w:val="0"/>
              <w:overflowPunct w:val="0"/>
              <w:textAlignment w:val="baseline"/>
              <w:rPr>
                <w:rFonts w:ascii="ＭＳ ゴシック" w:eastAsia="ＭＳ ゴシック" w:hAnsi="ＭＳ ゴシック"/>
                <w:sz w:val="20"/>
                <w:szCs w:val="20"/>
              </w:rPr>
            </w:pPr>
          </w:p>
        </w:tc>
        <w:tc>
          <w:tcPr>
            <w:tcW w:w="3936" w:type="dxa"/>
            <w:gridSpan w:val="2"/>
            <w:tcBorders>
              <w:bottom w:val="single" w:sz="4" w:space="0" w:color="auto"/>
            </w:tcBorders>
          </w:tcPr>
          <w:p w14:paraId="26FCF92C" w14:textId="77777777" w:rsidR="006E41F8" w:rsidRPr="00146ED3" w:rsidRDefault="006E41F8" w:rsidP="009A2A29">
            <w:pPr>
              <w:pStyle w:val="a3"/>
              <w:ind w:left="200" w:hangingChars="100" w:hanging="200"/>
              <w:rPr>
                <w:rFonts w:ascii="ＭＳ ゴシック" w:hAnsi="ＭＳ ゴシック"/>
                <w:spacing w:val="0"/>
              </w:rPr>
            </w:pPr>
          </w:p>
          <w:p w14:paraId="51EFD8E3" w14:textId="77777777" w:rsidR="00796360" w:rsidRPr="00146ED3" w:rsidRDefault="00796360" w:rsidP="00796360">
            <w:pPr>
              <w:pStyle w:val="a3"/>
              <w:spacing w:line="160" w:lineRule="exact"/>
              <w:ind w:left="180" w:hangingChars="100" w:hanging="180"/>
              <w:rPr>
                <w:rFonts w:ascii="ＭＳ ゴシック" w:hAnsi="ＭＳ ゴシック"/>
                <w:spacing w:val="0"/>
                <w:sz w:val="18"/>
                <w:szCs w:val="18"/>
              </w:rPr>
            </w:pPr>
          </w:p>
          <w:p w14:paraId="79605660" w14:textId="77777777" w:rsidR="00796360" w:rsidRPr="00146ED3" w:rsidRDefault="00796360" w:rsidP="00796360">
            <w:pPr>
              <w:pStyle w:val="a3"/>
              <w:ind w:left="180" w:hangingChars="100" w:hanging="180"/>
              <w:rPr>
                <w:rFonts w:ascii="ＭＳ ゴシック" w:hAnsi="ＭＳ ゴシック"/>
                <w:spacing w:val="0"/>
                <w:sz w:val="18"/>
                <w:szCs w:val="18"/>
              </w:rPr>
            </w:pPr>
            <w:r w:rsidRPr="00146ED3">
              <w:rPr>
                <w:rFonts w:ascii="ＭＳ ゴシック" w:hAnsi="ＭＳ ゴシック" w:hint="eastAsia"/>
                <w:spacing w:val="0"/>
                <w:sz w:val="18"/>
                <w:szCs w:val="18"/>
              </w:rPr>
              <w:t>※解釈通知第４-</w:t>
            </w:r>
            <w:r w:rsidR="003575F4" w:rsidRPr="00146ED3">
              <w:rPr>
                <w:rFonts w:ascii="ＭＳ ゴシック" w:hAnsi="ＭＳ ゴシック"/>
                <w:spacing w:val="0"/>
                <w:sz w:val="18"/>
                <w:szCs w:val="18"/>
              </w:rPr>
              <w:t>15</w:t>
            </w:r>
            <w:r w:rsidRPr="00146ED3">
              <w:rPr>
                <w:rFonts w:ascii="ＭＳ ゴシック" w:hAnsi="ＭＳ ゴシック" w:hint="eastAsia"/>
                <w:spacing w:val="0"/>
                <w:sz w:val="18"/>
                <w:szCs w:val="18"/>
              </w:rPr>
              <w:t>-</w:t>
            </w:r>
            <w:r w:rsidRPr="00146ED3">
              <w:rPr>
                <w:rFonts w:ascii="ＭＳ ゴシック" w:hAnsi="ＭＳ ゴシック"/>
                <w:spacing w:val="0"/>
                <w:sz w:val="18"/>
                <w:szCs w:val="18"/>
              </w:rPr>
              <w:t>(1)</w:t>
            </w:r>
            <w:r w:rsidRPr="00146ED3">
              <w:rPr>
                <w:rFonts w:ascii="ＭＳ ゴシック" w:hAnsi="ＭＳ ゴシック" w:hint="eastAsia"/>
                <w:spacing w:val="0"/>
                <w:sz w:val="18"/>
                <w:szCs w:val="18"/>
              </w:rPr>
              <w:t>-⑤</w:t>
            </w:r>
          </w:p>
          <w:p w14:paraId="7FDE9FE0" w14:textId="77777777" w:rsidR="00796360" w:rsidRPr="00146ED3" w:rsidRDefault="00796360" w:rsidP="009A2A29">
            <w:pPr>
              <w:pStyle w:val="a3"/>
              <w:ind w:left="200" w:hangingChars="100" w:hanging="200"/>
              <w:rPr>
                <w:rFonts w:ascii="ＭＳ ゴシック" w:hAnsi="ＭＳ ゴシック"/>
                <w:spacing w:val="0"/>
              </w:rPr>
            </w:pPr>
          </w:p>
          <w:p w14:paraId="1AA85016" w14:textId="77777777" w:rsidR="00796360" w:rsidRPr="00146ED3" w:rsidRDefault="00796360" w:rsidP="009A2A29">
            <w:pPr>
              <w:pStyle w:val="a3"/>
              <w:ind w:left="200" w:hangingChars="100" w:hanging="200"/>
              <w:rPr>
                <w:rFonts w:ascii="ＭＳ ゴシック" w:hAnsi="ＭＳ ゴシック"/>
                <w:spacing w:val="0"/>
              </w:rPr>
            </w:pPr>
          </w:p>
          <w:p w14:paraId="46150B46" w14:textId="77777777" w:rsidR="00796360" w:rsidRPr="00146ED3" w:rsidRDefault="00796360" w:rsidP="009A2A29">
            <w:pPr>
              <w:pStyle w:val="a3"/>
              <w:ind w:left="200" w:hangingChars="100" w:hanging="200"/>
              <w:rPr>
                <w:rFonts w:ascii="ＭＳ ゴシック" w:hAnsi="ＭＳ ゴシック"/>
                <w:spacing w:val="0"/>
              </w:rPr>
            </w:pPr>
          </w:p>
          <w:p w14:paraId="305E4782" w14:textId="77777777" w:rsidR="00796360" w:rsidRPr="00146ED3" w:rsidRDefault="00796360" w:rsidP="009A2A29">
            <w:pPr>
              <w:pStyle w:val="a3"/>
              <w:ind w:left="200" w:hangingChars="100" w:hanging="200"/>
              <w:rPr>
                <w:rFonts w:ascii="ＭＳ ゴシック" w:hAnsi="ＭＳ ゴシック"/>
                <w:spacing w:val="0"/>
              </w:rPr>
            </w:pPr>
          </w:p>
          <w:p w14:paraId="2BEA2038" w14:textId="77777777" w:rsidR="00CD602F" w:rsidRPr="00146ED3" w:rsidRDefault="00CD602F" w:rsidP="009A2A29">
            <w:pPr>
              <w:pStyle w:val="a3"/>
              <w:ind w:left="200" w:hangingChars="100" w:hanging="200"/>
              <w:rPr>
                <w:rFonts w:ascii="ＭＳ ゴシック" w:hAnsi="ＭＳ ゴシック"/>
                <w:spacing w:val="0"/>
              </w:rPr>
            </w:pPr>
            <w:r w:rsidRPr="00146ED3">
              <w:rPr>
                <w:rFonts w:ascii="ＭＳ ゴシック" w:hAnsi="ＭＳ ゴシック" w:hint="eastAsia"/>
                <w:spacing w:val="0"/>
              </w:rPr>
              <w:t>○　「循環式浴槽におけるレジオネラ症防止マニュアル」の改正について</w:t>
            </w:r>
          </w:p>
          <w:p w14:paraId="4FE2BD97" w14:textId="77777777" w:rsidR="00CD602F" w:rsidRPr="00146ED3" w:rsidRDefault="00CD602F" w:rsidP="00BF6D87">
            <w:pPr>
              <w:pStyle w:val="a3"/>
              <w:ind w:leftChars="100" w:left="210"/>
              <w:rPr>
                <w:rFonts w:ascii="ＭＳ ゴシック" w:hAnsi="ＭＳ ゴシック"/>
                <w:spacing w:val="0"/>
                <w:sz w:val="18"/>
                <w:szCs w:val="18"/>
                <w:lang w:eastAsia="zh-CN"/>
              </w:rPr>
            </w:pPr>
            <w:r w:rsidRPr="00146ED3">
              <w:rPr>
                <w:rFonts w:ascii="ＭＳ ゴシック" w:hAnsi="ＭＳ ゴシック" w:hint="eastAsia"/>
                <w:spacing w:val="0"/>
                <w:sz w:val="18"/>
                <w:szCs w:val="18"/>
                <w:lang w:eastAsia="zh-CN"/>
              </w:rPr>
              <w:t>（</w:t>
            </w:r>
            <w:r w:rsidR="00E05104" w:rsidRPr="00146ED3">
              <w:rPr>
                <w:rFonts w:ascii="ＭＳ ゴシック" w:hAnsi="ＭＳ ゴシック" w:hint="eastAsia"/>
                <w:spacing w:val="0"/>
                <w:sz w:val="18"/>
                <w:szCs w:val="18"/>
              </w:rPr>
              <w:t>令和元年12</w:t>
            </w:r>
            <w:r w:rsidR="00E11D1A" w:rsidRPr="00146ED3">
              <w:rPr>
                <w:rFonts w:ascii="ＭＳ ゴシック" w:hAnsi="ＭＳ ゴシック" w:hint="eastAsia"/>
                <w:spacing w:val="0"/>
                <w:sz w:val="18"/>
                <w:szCs w:val="18"/>
                <w:lang w:eastAsia="zh-CN"/>
              </w:rPr>
              <w:t>月</w:t>
            </w:r>
            <w:r w:rsidR="00E05104" w:rsidRPr="00146ED3">
              <w:rPr>
                <w:rFonts w:ascii="ＭＳ ゴシック" w:hAnsi="ＭＳ ゴシック" w:hint="eastAsia"/>
                <w:spacing w:val="0"/>
                <w:sz w:val="18"/>
                <w:szCs w:val="18"/>
              </w:rPr>
              <w:t>17</w:t>
            </w:r>
            <w:r w:rsidR="00E11D1A" w:rsidRPr="00146ED3">
              <w:rPr>
                <w:rFonts w:ascii="ＭＳ ゴシック" w:hAnsi="ＭＳ ゴシック" w:hint="eastAsia"/>
                <w:spacing w:val="0"/>
                <w:sz w:val="18"/>
                <w:szCs w:val="18"/>
                <w:lang w:eastAsia="zh-CN"/>
              </w:rPr>
              <w:t>日</w:t>
            </w:r>
            <w:r w:rsidR="00E05104" w:rsidRPr="00146ED3">
              <w:rPr>
                <w:rFonts w:ascii="ＭＳ ゴシック" w:hAnsi="ＭＳ ゴシック" w:hint="eastAsia"/>
                <w:spacing w:val="0"/>
                <w:sz w:val="18"/>
                <w:szCs w:val="18"/>
              </w:rPr>
              <w:t>薬</w:t>
            </w:r>
            <w:r w:rsidR="00E05104" w:rsidRPr="00146ED3">
              <w:rPr>
                <w:rFonts w:ascii="ＭＳ ゴシック" w:hAnsi="ＭＳ ゴシック"/>
                <w:spacing w:val="0"/>
                <w:sz w:val="18"/>
                <w:szCs w:val="18"/>
              </w:rPr>
              <w:t>生衛</w:t>
            </w:r>
            <w:r w:rsidRPr="00146ED3">
              <w:rPr>
                <w:rFonts w:ascii="ＭＳ ゴシック" w:hAnsi="ＭＳ ゴシック" w:hint="eastAsia"/>
                <w:spacing w:val="0"/>
                <w:sz w:val="18"/>
                <w:szCs w:val="18"/>
                <w:lang w:eastAsia="zh-CN"/>
              </w:rPr>
              <w:t>発</w:t>
            </w:r>
            <w:r w:rsidR="00717E5B" w:rsidRPr="00146ED3">
              <w:rPr>
                <w:rFonts w:ascii="ＭＳ ゴシック" w:hAnsi="ＭＳ ゴシック" w:hint="eastAsia"/>
                <w:spacing w:val="0"/>
                <w:sz w:val="18"/>
                <w:szCs w:val="18"/>
              </w:rPr>
              <w:t>1217</w:t>
            </w:r>
            <w:r w:rsidRPr="00146ED3">
              <w:rPr>
                <w:rFonts w:ascii="ＭＳ ゴシック" w:hAnsi="ＭＳ ゴシック" w:hint="eastAsia"/>
                <w:spacing w:val="0"/>
                <w:sz w:val="18"/>
                <w:szCs w:val="18"/>
                <w:lang w:eastAsia="zh-CN"/>
              </w:rPr>
              <w:t>第</w:t>
            </w:r>
            <w:r w:rsidR="00717E5B" w:rsidRPr="00146ED3">
              <w:rPr>
                <w:rFonts w:ascii="ＭＳ ゴシック" w:hAnsi="ＭＳ ゴシック" w:hint="eastAsia"/>
                <w:spacing w:val="0"/>
                <w:sz w:val="18"/>
                <w:szCs w:val="18"/>
              </w:rPr>
              <w:t>1</w:t>
            </w:r>
            <w:r w:rsidRPr="00146ED3">
              <w:rPr>
                <w:rFonts w:ascii="ＭＳ ゴシック" w:hAnsi="ＭＳ ゴシック" w:hint="eastAsia"/>
                <w:spacing w:val="0"/>
                <w:sz w:val="18"/>
                <w:szCs w:val="18"/>
                <w:lang w:eastAsia="zh-CN"/>
              </w:rPr>
              <w:t>号）</w:t>
            </w:r>
          </w:p>
          <w:p w14:paraId="48901B01" w14:textId="77777777" w:rsidR="00CD602F" w:rsidRPr="00146ED3" w:rsidRDefault="00D17AD0" w:rsidP="00D17AD0">
            <w:pPr>
              <w:pStyle w:val="a3"/>
              <w:ind w:leftChars="50" w:left="265" w:hangingChars="100" w:hanging="160"/>
              <w:rPr>
                <w:rFonts w:ascii="ＭＳ ゴシック" w:hAnsi="ＭＳ ゴシック"/>
                <w:spacing w:val="0"/>
                <w:sz w:val="16"/>
                <w:szCs w:val="16"/>
                <w:lang w:eastAsia="zh-CN"/>
              </w:rPr>
            </w:pPr>
            <w:r w:rsidRPr="00146ED3">
              <w:rPr>
                <w:rFonts w:ascii="ＭＳ ゴシック" w:hAnsi="ＭＳ ゴシック" w:hint="eastAsia"/>
                <w:spacing w:val="0"/>
                <w:sz w:val="16"/>
                <w:szCs w:val="16"/>
              </w:rPr>
              <w:t xml:space="preserve">・　</w:t>
            </w:r>
            <w:r w:rsidRPr="00146ED3">
              <w:rPr>
                <w:rFonts w:ascii="ＭＳ ゴシック" w:hAnsi="ＭＳ ゴシック" w:hint="eastAsia"/>
                <w:spacing w:val="0"/>
                <w:sz w:val="16"/>
                <w:szCs w:val="16"/>
                <w:lang w:eastAsia="zh-CN"/>
              </w:rPr>
              <w:t>令和元年12月18日付厚生労働省事務連絡「循環式浴槽におけるレジオネラ症防止マニュアル」の改正に伴う社会福祉施設等への周知について</w:t>
            </w:r>
          </w:p>
          <w:p w14:paraId="5B68C456" w14:textId="77777777" w:rsidR="00D17AD0" w:rsidRPr="00146ED3" w:rsidRDefault="00D17AD0" w:rsidP="009A2A29">
            <w:pPr>
              <w:pStyle w:val="a3"/>
              <w:ind w:left="200" w:hangingChars="100" w:hanging="200"/>
              <w:rPr>
                <w:rFonts w:ascii="ＭＳ ゴシック" w:eastAsia="DengXian" w:hAnsi="ＭＳ ゴシック"/>
                <w:spacing w:val="0"/>
                <w:lang w:eastAsia="zh-CN"/>
              </w:rPr>
            </w:pPr>
          </w:p>
          <w:p w14:paraId="5D410250" w14:textId="77777777" w:rsidR="006E41F8" w:rsidRPr="00146ED3" w:rsidRDefault="00682429" w:rsidP="009A2A29">
            <w:pPr>
              <w:pStyle w:val="a3"/>
              <w:ind w:left="200" w:hangingChars="100" w:hanging="200"/>
              <w:rPr>
                <w:rFonts w:ascii="ＭＳ ゴシック" w:hAnsi="ＭＳ ゴシック"/>
                <w:spacing w:val="0"/>
              </w:rPr>
            </w:pPr>
            <w:r w:rsidRPr="00146ED3">
              <w:rPr>
                <w:rFonts w:ascii="ＭＳ ゴシック" w:hAnsi="ＭＳ ゴシック" w:hint="eastAsia"/>
                <w:spacing w:val="0"/>
              </w:rPr>
              <w:t>○　社</w:t>
            </w:r>
            <w:r w:rsidR="00E11D1A" w:rsidRPr="00146ED3">
              <w:rPr>
                <w:rFonts w:ascii="ＭＳ ゴシック" w:hAnsi="ＭＳ ゴシック" w:hint="eastAsia"/>
                <w:spacing w:val="0"/>
              </w:rPr>
              <w:t>会福祉施設等におけるレジオネラ症防止対策の徹底について（平成15</w:t>
            </w:r>
            <w:r w:rsidRPr="00146ED3">
              <w:rPr>
                <w:rFonts w:ascii="ＭＳ ゴシック" w:hAnsi="ＭＳ ゴシック" w:hint="eastAsia"/>
                <w:spacing w:val="0"/>
              </w:rPr>
              <w:t>年</w:t>
            </w:r>
            <w:r w:rsidR="00E11D1A" w:rsidRPr="00146ED3">
              <w:rPr>
                <w:rFonts w:ascii="ＭＳ ゴシック" w:hAnsi="ＭＳ ゴシック" w:hint="eastAsia"/>
                <w:spacing w:val="0"/>
              </w:rPr>
              <w:t>7</w:t>
            </w:r>
            <w:r w:rsidRPr="00146ED3">
              <w:rPr>
                <w:rFonts w:ascii="ＭＳ ゴシック" w:hAnsi="ＭＳ ゴシック" w:hint="eastAsia"/>
                <w:spacing w:val="0"/>
              </w:rPr>
              <w:t>月</w:t>
            </w:r>
            <w:r w:rsidR="00E11D1A" w:rsidRPr="00146ED3">
              <w:rPr>
                <w:rFonts w:ascii="ＭＳ ゴシック" w:hAnsi="ＭＳ ゴシック" w:hint="eastAsia"/>
                <w:spacing w:val="0"/>
              </w:rPr>
              <w:t>25</w:t>
            </w:r>
            <w:r w:rsidRPr="00146ED3">
              <w:rPr>
                <w:rFonts w:ascii="ＭＳ ゴシック" w:hAnsi="ＭＳ ゴシック" w:hint="eastAsia"/>
                <w:spacing w:val="0"/>
              </w:rPr>
              <w:t>日社援</w:t>
            </w:r>
            <w:r w:rsidR="00F61F2D" w:rsidRPr="00146ED3">
              <w:rPr>
                <w:rFonts w:ascii="ＭＳ ゴシック" w:hAnsi="ＭＳ ゴシック" w:hint="eastAsia"/>
                <w:spacing w:val="0"/>
              </w:rPr>
              <w:t>基</w:t>
            </w:r>
            <w:r w:rsidRPr="00146ED3">
              <w:rPr>
                <w:rFonts w:ascii="ＭＳ ゴシック" w:hAnsi="ＭＳ ゴシック" w:hint="eastAsia"/>
                <w:spacing w:val="0"/>
              </w:rPr>
              <w:t>第0725001号）</w:t>
            </w:r>
          </w:p>
          <w:p w14:paraId="2202A68F" w14:textId="77777777" w:rsidR="00682429" w:rsidRPr="00146ED3" w:rsidRDefault="00682429" w:rsidP="009A2A29">
            <w:pPr>
              <w:pStyle w:val="a3"/>
              <w:ind w:left="200" w:hangingChars="100" w:hanging="200"/>
              <w:rPr>
                <w:rFonts w:ascii="ＭＳ ゴシック" w:hAnsi="ＭＳ ゴシック"/>
                <w:spacing w:val="0"/>
              </w:rPr>
            </w:pPr>
          </w:p>
          <w:p w14:paraId="5ABC7A37" w14:textId="77777777" w:rsidR="006E41F8" w:rsidRPr="00146ED3" w:rsidRDefault="006E41F8" w:rsidP="009A2A29">
            <w:pPr>
              <w:pStyle w:val="a3"/>
              <w:ind w:left="200" w:hangingChars="100" w:hanging="200"/>
              <w:rPr>
                <w:rFonts w:ascii="ＭＳ ゴシック" w:hAnsi="ＭＳ ゴシック"/>
                <w:spacing w:val="0"/>
                <w:sz w:val="18"/>
                <w:szCs w:val="18"/>
              </w:rPr>
            </w:pPr>
            <w:r w:rsidRPr="00146ED3">
              <w:rPr>
                <w:rFonts w:ascii="ＭＳ ゴシック" w:hAnsi="ＭＳ ゴシック" w:hint="eastAsia"/>
                <w:spacing w:val="0"/>
              </w:rPr>
              <w:t>○</w:t>
            </w:r>
            <w:r w:rsidR="00AB0E3F" w:rsidRPr="00146ED3">
              <w:rPr>
                <w:rFonts w:ascii="ＭＳ ゴシック" w:hAnsi="ＭＳ ゴシック" w:hint="eastAsia"/>
                <w:spacing w:val="0"/>
              </w:rPr>
              <w:t xml:space="preserve">　</w:t>
            </w:r>
            <w:r w:rsidRPr="00146ED3">
              <w:rPr>
                <w:rFonts w:ascii="ＭＳ ゴシック" w:hAnsi="ＭＳ ゴシック" w:hint="eastAsia"/>
                <w:spacing w:val="0"/>
              </w:rPr>
              <w:t>入浴施設等におけるレジオネラ症防止対策の徹底について</w:t>
            </w:r>
            <w:r w:rsidRPr="00146ED3">
              <w:rPr>
                <w:rFonts w:ascii="ＭＳ ゴシック" w:hAnsi="ＭＳ ゴシック" w:hint="eastAsia"/>
                <w:spacing w:val="0"/>
                <w:sz w:val="18"/>
                <w:szCs w:val="18"/>
              </w:rPr>
              <w:t xml:space="preserve">（平成14年10月18日高対第406号) </w:t>
            </w:r>
          </w:p>
          <w:p w14:paraId="0BA967A6" w14:textId="77777777" w:rsidR="00682429" w:rsidRPr="00146ED3" w:rsidRDefault="00682429" w:rsidP="009A2A29">
            <w:pPr>
              <w:pStyle w:val="a3"/>
              <w:ind w:left="200" w:hangingChars="100" w:hanging="200"/>
              <w:rPr>
                <w:rFonts w:ascii="ＭＳ ゴシック" w:hAnsi="ＭＳ ゴシック"/>
                <w:spacing w:val="0"/>
              </w:rPr>
            </w:pPr>
          </w:p>
          <w:p w14:paraId="7CFA12B5" w14:textId="77777777" w:rsidR="006E41F8" w:rsidRPr="00146ED3" w:rsidRDefault="006E41F8" w:rsidP="00015F0A">
            <w:pPr>
              <w:pStyle w:val="a3"/>
              <w:spacing w:line="240" w:lineRule="auto"/>
              <w:ind w:left="200" w:hangingChars="100" w:hanging="200"/>
              <w:rPr>
                <w:rFonts w:ascii="ＭＳ ゴシック" w:hAnsi="ＭＳ ゴシック"/>
                <w:spacing w:val="0"/>
              </w:rPr>
            </w:pPr>
            <w:r w:rsidRPr="00146ED3">
              <w:rPr>
                <w:rFonts w:ascii="ＭＳ ゴシック" w:hAnsi="ＭＳ ゴシック" w:hint="eastAsia"/>
                <w:spacing w:val="0"/>
              </w:rPr>
              <w:t>○</w:t>
            </w:r>
            <w:r w:rsidR="00AB0E3F" w:rsidRPr="00146ED3">
              <w:rPr>
                <w:rFonts w:ascii="ＭＳ ゴシック" w:hAnsi="ＭＳ ゴシック" w:hint="eastAsia"/>
                <w:spacing w:val="0"/>
              </w:rPr>
              <w:t xml:space="preserve">　</w:t>
            </w:r>
            <w:r w:rsidRPr="00146ED3">
              <w:rPr>
                <w:rFonts w:ascii="ＭＳ ゴシック" w:hAnsi="ＭＳ ゴシック" w:hint="eastAsia"/>
                <w:spacing w:val="0"/>
              </w:rPr>
              <w:t>公衆浴場における水質基準等に関する指針</w:t>
            </w:r>
          </w:p>
          <w:p w14:paraId="20ACADEE" w14:textId="77777777" w:rsidR="00682429" w:rsidRPr="00146ED3" w:rsidRDefault="00682429" w:rsidP="009A2A29">
            <w:pPr>
              <w:pStyle w:val="a3"/>
              <w:spacing w:line="240" w:lineRule="auto"/>
              <w:ind w:left="200" w:hangingChars="100" w:hanging="200"/>
              <w:rPr>
                <w:rFonts w:ascii="ＭＳ ゴシック" w:hAnsi="ＭＳ ゴシック"/>
                <w:spacing w:val="0"/>
              </w:rPr>
            </w:pPr>
          </w:p>
          <w:p w14:paraId="1B9946D3" w14:textId="77777777" w:rsidR="00C30E0F" w:rsidRPr="00146ED3" w:rsidRDefault="006E41F8" w:rsidP="009A2A29">
            <w:pPr>
              <w:pStyle w:val="a3"/>
              <w:spacing w:line="240" w:lineRule="auto"/>
              <w:ind w:left="200" w:hangingChars="100" w:hanging="200"/>
              <w:rPr>
                <w:rFonts w:ascii="ＭＳ ゴシック" w:hAnsi="ＭＳ ゴシック"/>
                <w:spacing w:val="0"/>
              </w:rPr>
            </w:pPr>
            <w:r w:rsidRPr="00146ED3">
              <w:rPr>
                <w:rFonts w:ascii="ＭＳ ゴシック" w:hAnsi="ＭＳ ゴシック" w:hint="eastAsia"/>
                <w:spacing w:val="0"/>
              </w:rPr>
              <w:t xml:space="preserve">○ </w:t>
            </w:r>
            <w:r w:rsidR="008731CE" w:rsidRPr="00146ED3">
              <w:rPr>
                <w:rFonts w:ascii="ＭＳ ゴシック" w:hAnsi="ＭＳ ゴシック"/>
                <w:spacing w:val="0"/>
              </w:rPr>
              <w:t xml:space="preserve"> </w:t>
            </w:r>
            <w:r w:rsidRPr="00146ED3">
              <w:rPr>
                <w:rFonts w:ascii="ＭＳ ゴシック" w:hAnsi="ＭＳ ゴシック" w:hint="eastAsia"/>
                <w:spacing w:val="0"/>
              </w:rPr>
              <w:t>公衆浴場における衛生等管理要領</w:t>
            </w:r>
          </w:p>
          <w:p w14:paraId="623ECB71" w14:textId="77777777" w:rsidR="005B57E2" w:rsidRPr="00146ED3" w:rsidRDefault="005B57E2" w:rsidP="009A2A29">
            <w:pPr>
              <w:ind w:firstLineChars="100" w:firstLine="200"/>
              <w:rPr>
                <w:rFonts w:ascii="ＭＳ ゴシック" w:hAnsi="ＭＳ ゴシック"/>
                <w:sz w:val="20"/>
                <w:szCs w:val="20"/>
              </w:rPr>
            </w:pPr>
          </w:p>
          <w:p w14:paraId="1E0F9022" w14:textId="77777777" w:rsidR="005B57E2" w:rsidRPr="00146ED3" w:rsidRDefault="005B57E2" w:rsidP="009A2A29">
            <w:pPr>
              <w:ind w:firstLineChars="100" w:firstLine="200"/>
              <w:rPr>
                <w:rFonts w:ascii="ＭＳ ゴシック" w:hAnsi="ＭＳ ゴシック"/>
                <w:sz w:val="20"/>
                <w:szCs w:val="20"/>
              </w:rPr>
            </w:pPr>
          </w:p>
          <w:p w14:paraId="56193946" w14:textId="77777777" w:rsidR="001C2414" w:rsidRPr="00146ED3" w:rsidRDefault="001C2414" w:rsidP="009A2A29">
            <w:pPr>
              <w:ind w:firstLineChars="100" w:firstLine="200"/>
              <w:rPr>
                <w:rFonts w:ascii="ＭＳ ゴシック" w:hAnsi="ＭＳ ゴシック"/>
                <w:sz w:val="20"/>
                <w:szCs w:val="20"/>
              </w:rPr>
            </w:pPr>
          </w:p>
          <w:p w14:paraId="20B712DD" w14:textId="77777777" w:rsidR="001C2414" w:rsidRPr="00146ED3" w:rsidRDefault="001C2414" w:rsidP="009A2A29">
            <w:pPr>
              <w:ind w:firstLineChars="100" w:firstLine="200"/>
              <w:rPr>
                <w:rFonts w:ascii="ＭＳ ゴシック" w:hAnsi="ＭＳ ゴシック"/>
                <w:sz w:val="20"/>
                <w:szCs w:val="20"/>
              </w:rPr>
            </w:pPr>
          </w:p>
          <w:p w14:paraId="2A5B795C" w14:textId="77777777" w:rsidR="001C2414" w:rsidRPr="00146ED3" w:rsidRDefault="001C2414" w:rsidP="009A2A29">
            <w:pPr>
              <w:ind w:firstLineChars="100" w:firstLine="200"/>
              <w:rPr>
                <w:rFonts w:ascii="ＭＳ ゴシック" w:hAnsi="ＭＳ ゴシック"/>
                <w:sz w:val="20"/>
                <w:szCs w:val="20"/>
              </w:rPr>
            </w:pPr>
          </w:p>
          <w:p w14:paraId="124B866E" w14:textId="77777777" w:rsidR="001C2414" w:rsidRPr="00146ED3" w:rsidRDefault="001C2414" w:rsidP="009A2A29">
            <w:pPr>
              <w:ind w:firstLineChars="100" w:firstLine="200"/>
              <w:rPr>
                <w:rFonts w:ascii="ＭＳ ゴシック" w:hAnsi="ＭＳ ゴシック"/>
                <w:sz w:val="20"/>
                <w:szCs w:val="20"/>
              </w:rPr>
            </w:pPr>
          </w:p>
          <w:p w14:paraId="7670F2CA" w14:textId="77777777" w:rsidR="001C2414" w:rsidRPr="00146ED3" w:rsidRDefault="001C2414" w:rsidP="009A2A29">
            <w:pPr>
              <w:ind w:firstLineChars="100" w:firstLine="200"/>
              <w:rPr>
                <w:rFonts w:ascii="ＭＳ ゴシック" w:hAnsi="ＭＳ ゴシック"/>
                <w:sz w:val="20"/>
                <w:szCs w:val="20"/>
              </w:rPr>
            </w:pPr>
          </w:p>
          <w:p w14:paraId="661F1E80" w14:textId="77777777" w:rsidR="00896845" w:rsidRPr="00146ED3" w:rsidRDefault="00896845" w:rsidP="009A2A29">
            <w:pPr>
              <w:ind w:firstLineChars="100" w:firstLine="200"/>
              <w:rPr>
                <w:rFonts w:ascii="ＭＳ ゴシック" w:hAnsi="ＭＳ ゴシック"/>
                <w:sz w:val="20"/>
                <w:szCs w:val="20"/>
              </w:rPr>
            </w:pPr>
          </w:p>
          <w:p w14:paraId="52E1FCB9" w14:textId="77777777" w:rsidR="00896845" w:rsidRPr="00146ED3" w:rsidRDefault="00896845" w:rsidP="009A2A29">
            <w:pPr>
              <w:ind w:firstLineChars="100" w:firstLine="200"/>
              <w:rPr>
                <w:rFonts w:ascii="ＭＳ ゴシック" w:hAnsi="ＭＳ ゴシック"/>
                <w:sz w:val="20"/>
                <w:szCs w:val="20"/>
              </w:rPr>
            </w:pPr>
          </w:p>
          <w:p w14:paraId="42A93872" w14:textId="77777777" w:rsidR="00896845" w:rsidRPr="00146ED3" w:rsidRDefault="00896845" w:rsidP="009A2A29">
            <w:pPr>
              <w:ind w:firstLineChars="100" w:firstLine="200"/>
              <w:rPr>
                <w:rFonts w:ascii="ＭＳ ゴシック" w:hAnsi="ＭＳ ゴシック"/>
                <w:sz w:val="20"/>
                <w:szCs w:val="20"/>
              </w:rPr>
            </w:pPr>
          </w:p>
          <w:p w14:paraId="70E75530" w14:textId="77777777" w:rsidR="00896845" w:rsidRPr="00146ED3" w:rsidRDefault="00896845" w:rsidP="009A2A29">
            <w:pPr>
              <w:ind w:firstLineChars="100" w:firstLine="200"/>
              <w:rPr>
                <w:rFonts w:ascii="ＭＳ ゴシック" w:hAnsi="ＭＳ ゴシック"/>
                <w:sz w:val="20"/>
                <w:szCs w:val="20"/>
              </w:rPr>
            </w:pPr>
          </w:p>
          <w:p w14:paraId="75BC023A" w14:textId="77777777" w:rsidR="001C2414" w:rsidRPr="00146ED3" w:rsidRDefault="001C2414" w:rsidP="009A2A29">
            <w:pPr>
              <w:ind w:firstLineChars="100" w:firstLine="200"/>
              <w:rPr>
                <w:rFonts w:ascii="ＭＳ ゴシック" w:hAnsi="ＭＳ ゴシック"/>
                <w:sz w:val="20"/>
                <w:szCs w:val="20"/>
              </w:rPr>
            </w:pPr>
          </w:p>
          <w:p w14:paraId="48AE6B92" w14:textId="77777777" w:rsidR="001C2414" w:rsidRPr="00146ED3" w:rsidRDefault="001C2414" w:rsidP="009A2A29">
            <w:pPr>
              <w:ind w:firstLineChars="100" w:firstLine="200"/>
              <w:rPr>
                <w:rFonts w:ascii="ＭＳ ゴシック" w:hAnsi="ＭＳ ゴシック"/>
                <w:sz w:val="20"/>
                <w:szCs w:val="20"/>
              </w:rPr>
            </w:pPr>
          </w:p>
          <w:p w14:paraId="6661ADA8" w14:textId="77777777" w:rsidR="001C2414" w:rsidRPr="00146ED3" w:rsidRDefault="001C2414" w:rsidP="009A2A29">
            <w:pPr>
              <w:ind w:firstLineChars="100" w:firstLine="200"/>
              <w:rPr>
                <w:rFonts w:ascii="ＭＳ ゴシック" w:hAnsi="ＭＳ ゴシック"/>
                <w:sz w:val="20"/>
                <w:szCs w:val="20"/>
              </w:rPr>
            </w:pPr>
          </w:p>
          <w:p w14:paraId="4C4FFC45" w14:textId="77777777" w:rsidR="001C2414" w:rsidRPr="00146ED3" w:rsidRDefault="001C2414" w:rsidP="009A2A29">
            <w:pPr>
              <w:ind w:firstLineChars="100" w:firstLine="200"/>
              <w:rPr>
                <w:rFonts w:ascii="ＭＳ ゴシック" w:hAnsi="ＭＳ ゴシック"/>
                <w:sz w:val="20"/>
                <w:szCs w:val="20"/>
              </w:rPr>
            </w:pPr>
          </w:p>
          <w:p w14:paraId="338DAEAC" w14:textId="77777777" w:rsidR="001C2414" w:rsidRPr="00146ED3" w:rsidRDefault="001C2414" w:rsidP="009A2A29">
            <w:pPr>
              <w:ind w:firstLineChars="100" w:firstLine="200"/>
              <w:rPr>
                <w:rFonts w:ascii="ＭＳ ゴシック" w:hAnsi="ＭＳ ゴシック"/>
                <w:sz w:val="20"/>
                <w:szCs w:val="20"/>
              </w:rPr>
            </w:pPr>
          </w:p>
          <w:p w14:paraId="5D72BA86" w14:textId="77777777" w:rsidR="00682429" w:rsidRPr="00146ED3" w:rsidRDefault="00682429" w:rsidP="009A2A29">
            <w:pPr>
              <w:ind w:firstLineChars="100" w:firstLine="200"/>
              <w:rPr>
                <w:rFonts w:ascii="ＭＳ ゴシック" w:hAnsi="ＭＳ ゴシック"/>
                <w:sz w:val="20"/>
                <w:szCs w:val="20"/>
              </w:rPr>
            </w:pPr>
          </w:p>
          <w:p w14:paraId="156A8FCF" w14:textId="77777777" w:rsidR="00682429" w:rsidRPr="00146ED3" w:rsidRDefault="00682429" w:rsidP="009A2A29">
            <w:pPr>
              <w:ind w:firstLineChars="100" w:firstLine="200"/>
              <w:rPr>
                <w:rFonts w:ascii="ＭＳ ゴシック" w:hAnsi="ＭＳ ゴシック"/>
                <w:sz w:val="20"/>
                <w:szCs w:val="20"/>
              </w:rPr>
            </w:pPr>
          </w:p>
          <w:p w14:paraId="341BA59B" w14:textId="77777777" w:rsidR="005B57E2" w:rsidRPr="00146ED3" w:rsidRDefault="005B57E2" w:rsidP="009A2A29">
            <w:pPr>
              <w:ind w:firstLineChars="100" w:firstLine="200"/>
              <w:rPr>
                <w:rFonts w:ascii="ＭＳ ゴシック" w:hAnsi="ＭＳ ゴシック"/>
                <w:sz w:val="20"/>
                <w:szCs w:val="20"/>
              </w:rPr>
            </w:pPr>
          </w:p>
          <w:p w14:paraId="23AD07FF" w14:textId="77777777" w:rsidR="005B57E2" w:rsidRPr="00146ED3" w:rsidRDefault="005B57E2" w:rsidP="009A2A29">
            <w:pPr>
              <w:ind w:firstLineChars="100" w:firstLine="200"/>
              <w:rPr>
                <w:rFonts w:ascii="ＭＳ ゴシック" w:hAnsi="ＭＳ ゴシック"/>
                <w:sz w:val="20"/>
                <w:szCs w:val="20"/>
              </w:rPr>
            </w:pPr>
          </w:p>
          <w:p w14:paraId="40188F90" w14:textId="77777777" w:rsidR="005B57E2" w:rsidRPr="00146ED3" w:rsidRDefault="005B57E2" w:rsidP="009A2A29">
            <w:pPr>
              <w:ind w:firstLineChars="100" w:firstLine="200"/>
              <w:rPr>
                <w:rFonts w:ascii="ＭＳ ゴシック" w:hAnsi="ＭＳ ゴシック"/>
                <w:sz w:val="20"/>
                <w:szCs w:val="20"/>
              </w:rPr>
            </w:pPr>
          </w:p>
          <w:p w14:paraId="09485D8F" w14:textId="77777777" w:rsidR="005B57E2" w:rsidRPr="00146ED3" w:rsidRDefault="005B57E2" w:rsidP="00A858E7">
            <w:pPr>
              <w:kinsoku w:val="0"/>
              <w:overflowPunct w:val="0"/>
              <w:textAlignment w:val="baseline"/>
              <w:rPr>
                <w:rFonts w:ascii="ＭＳ ゴシック" w:eastAsia="ＭＳ ゴシック" w:hAnsi="ＭＳ ゴシック"/>
                <w:sz w:val="20"/>
                <w:szCs w:val="20"/>
              </w:rPr>
            </w:pPr>
          </w:p>
        </w:tc>
      </w:tr>
    </w:tbl>
    <w:p w14:paraId="2147C4BF" w14:textId="77777777" w:rsidR="001415ED" w:rsidRPr="00146ED3" w:rsidRDefault="001415ED" w:rsidP="00120548">
      <w:pPr>
        <w:tabs>
          <w:tab w:val="left" w:pos="1290"/>
        </w:tabs>
        <w:jc w:val="center"/>
        <w:rPr>
          <w:rFonts w:ascii="ＭＳ ゴシック" w:eastAsia="ＭＳ ゴシック" w:hAnsi="ＭＳ ゴシック"/>
          <w:sz w:val="20"/>
          <w:szCs w:val="20"/>
        </w:rPr>
      </w:pPr>
    </w:p>
    <w:p w14:paraId="59538FA1" w14:textId="77777777" w:rsidR="00120548" w:rsidRPr="00146ED3" w:rsidRDefault="00120548" w:rsidP="00120548">
      <w:pPr>
        <w:tabs>
          <w:tab w:val="left" w:pos="1290"/>
        </w:tabs>
        <w:jc w:val="center"/>
        <w:rPr>
          <w:rFonts w:ascii="ＭＳ ゴシック" w:eastAsia="ＭＳ ゴシック" w:hAnsi="ＭＳ ゴシック"/>
          <w:sz w:val="20"/>
          <w:szCs w:val="20"/>
        </w:rPr>
      </w:pPr>
    </w:p>
    <w:p w14:paraId="75B9EED3" w14:textId="77777777" w:rsidR="00120548" w:rsidRPr="00146ED3" w:rsidRDefault="00120548" w:rsidP="00120548">
      <w:pPr>
        <w:rPr>
          <w:b/>
          <w:vanish/>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120548" w:rsidRPr="00146ED3" w14:paraId="213C634F" w14:textId="77777777" w:rsidTr="008529FF">
        <w:trPr>
          <w:trHeight w:val="416"/>
        </w:trPr>
        <w:tc>
          <w:tcPr>
            <w:tcW w:w="2367" w:type="dxa"/>
            <w:vAlign w:val="center"/>
          </w:tcPr>
          <w:p w14:paraId="790BFE99" w14:textId="77777777" w:rsidR="00120548" w:rsidRPr="00146ED3" w:rsidRDefault="00120548" w:rsidP="00A3167A">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992" w:type="dxa"/>
            <w:vAlign w:val="center"/>
          </w:tcPr>
          <w:p w14:paraId="5C332DCA" w14:textId="77777777" w:rsidR="00120548" w:rsidRPr="00146ED3" w:rsidRDefault="00120548" w:rsidP="00A3167A">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3270821D" w14:textId="77777777" w:rsidR="00120548" w:rsidRPr="00146ED3" w:rsidRDefault="00120548" w:rsidP="00A3167A">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32007C" w:rsidRPr="00146ED3" w14:paraId="513B39FD" w14:textId="77777777" w:rsidTr="008529FF">
        <w:trPr>
          <w:trHeight w:val="1940"/>
        </w:trPr>
        <w:tc>
          <w:tcPr>
            <w:tcW w:w="2367" w:type="dxa"/>
            <w:vMerge w:val="restart"/>
          </w:tcPr>
          <w:p w14:paraId="24BAA032" w14:textId="77777777" w:rsidR="0032007C" w:rsidRPr="00146ED3" w:rsidRDefault="0032007C" w:rsidP="00A3167A">
            <w:pPr>
              <w:overflowPunct w:val="0"/>
              <w:ind w:leftChars="100" w:left="421" w:hangingChars="100" w:hanging="211"/>
              <w:textAlignment w:val="baseline"/>
              <w:rPr>
                <w:rFonts w:ascii="ＭＳ ゴシック" w:eastAsia="ＭＳ ゴシック" w:hAnsi="ＭＳ ゴシック"/>
                <w:b/>
                <w:szCs w:val="21"/>
              </w:rPr>
            </w:pPr>
          </w:p>
        </w:tc>
        <w:tc>
          <w:tcPr>
            <w:tcW w:w="5992" w:type="dxa"/>
            <w:tcBorders>
              <w:bottom w:val="nil"/>
            </w:tcBorders>
          </w:tcPr>
          <w:p w14:paraId="26A0777B" w14:textId="77777777" w:rsidR="0032007C" w:rsidRPr="00146ED3" w:rsidRDefault="0032007C" w:rsidP="00A3167A">
            <w:pPr>
              <w:overflowPunct w:val="0"/>
              <w:textAlignment w:val="baseline"/>
              <w:rPr>
                <w:rFonts w:ascii="ＭＳ ゴシック" w:eastAsia="ＭＳ ゴシック" w:hAnsi="ＭＳ ゴシック"/>
                <w:sz w:val="20"/>
                <w:szCs w:val="20"/>
              </w:rPr>
            </w:pPr>
          </w:p>
          <w:p w14:paraId="751470F0" w14:textId="77777777" w:rsidR="00F312B6" w:rsidRPr="00146ED3" w:rsidRDefault="00F312B6" w:rsidP="00A3167A">
            <w:pPr>
              <w:kinsoku w:val="0"/>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(2</w:t>
            </w:r>
            <w:r w:rsidRPr="00146ED3">
              <w:rPr>
                <w:rFonts w:ascii="ＭＳ ゴシック" w:eastAsia="ＭＳ ゴシック" w:hAnsi="ＭＳ ゴシック" w:cs="ＭＳ ゴシック"/>
                <w:kern w:val="0"/>
                <w:sz w:val="20"/>
                <w:szCs w:val="20"/>
              </w:rPr>
              <w:t xml:space="preserve">) </w:t>
            </w:r>
            <w:r w:rsidR="00F76AE6"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利用している方に</w:t>
            </w:r>
            <w:sdt>
              <w:sdtPr>
                <w:rPr>
                  <w:rFonts w:ascii="ＭＳ ゴシック" w:eastAsia="ＭＳ ゴシック" w:hAnsi="ＭＳ ゴシック" w:hint="eastAsia"/>
                  <w:sz w:val="20"/>
                  <w:szCs w:val="20"/>
                </w:rPr>
                <w:id w:val="329655761"/>
                <w14:checkbox>
                  <w14:checked w14:val="1"/>
                  <w14:checkedState w14:val="00FE" w14:font="Wingdings"/>
                  <w14:uncheckedState w14:val="2610" w14:font="ＭＳ ゴシック"/>
                </w14:checkbox>
              </w:sdtPr>
              <w:sdtEndPr/>
              <w:sdtContent>
                <w:r w:rsidR="000E5754" w:rsidRPr="00146ED3">
                  <w:rPr>
                    <w:rFonts w:ascii="ＭＳ ゴシック" w:eastAsia="ＭＳ ゴシック" w:hAnsi="ＭＳ ゴシック" w:hint="eastAsia"/>
                    <w:sz w:val="20"/>
                    <w:szCs w:val="20"/>
                  </w:rPr>
                  <w:sym w:font="Wingdings" w:char="F0FE"/>
                </w:r>
              </w:sdtContent>
            </w:sdt>
            <w:r w:rsidR="009133D1" w:rsidRPr="00146ED3">
              <w:rPr>
                <w:rFonts w:ascii="ＭＳ ゴシック" w:eastAsia="ＭＳ ゴシック" w:hAnsi="ＭＳ ゴシック" w:cs="ＭＳ ゴシック" w:hint="eastAsia"/>
                <w:kern w:val="0"/>
                <w:sz w:val="20"/>
                <w:szCs w:val="20"/>
              </w:rPr>
              <w:t>を</w:t>
            </w:r>
            <w:r w:rsidR="004D28D7" w:rsidRPr="00146ED3">
              <w:rPr>
                <w:rFonts w:ascii="ＭＳ ゴシック" w:eastAsia="ＭＳ ゴシック" w:hAnsi="ＭＳ ゴシック" w:cs="ＭＳ ゴシック" w:hint="eastAsia"/>
                <w:kern w:val="0"/>
                <w:sz w:val="20"/>
                <w:szCs w:val="20"/>
              </w:rPr>
              <w:t>付ける</w:t>
            </w:r>
            <w:r w:rsidRPr="00146ED3">
              <w:rPr>
                <w:rFonts w:ascii="ＭＳ ゴシック" w:eastAsia="ＭＳ ゴシック" w:hAnsi="ＭＳ ゴシック" w:cs="ＭＳ ゴシック" w:hint="eastAsia"/>
                <w:kern w:val="0"/>
                <w:sz w:val="20"/>
                <w:szCs w:val="20"/>
              </w:rPr>
              <w:t>こと。</w:t>
            </w:r>
          </w:p>
          <w:p w14:paraId="2C3D9D6D" w14:textId="77777777" w:rsidR="00F312B6" w:rsidRPr="00146ED3" w:rsidRDefault="00F312B6" w:rsidP="00A3167A">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r w:rsidR="000E5754" w:rsidRPr="00146ED3">
              <w:rPr>
                <w:rFonts w:ascii="ＭＳ ゴシック" w:eastAsia="ＭＳ ゴシック" w:hAnsi="ＭＳ ゴシック" w:cs="ＭＳ ゴシック" w:hint="eastAsia"/>
                <w:kern w:val="0"/>
                <w:sz w:val="20"/>
                <w:szCs w:val="20"/>
              </w:rPr>
              <w:t xml:space="preserve"> </w:t>
            </w:r>
            <w:sdt>
              <w:sdtPr>
                <w:rPr>
                  <w:rFonts w:ascii="ＭＳ ゴシック" w:eastAsia="ＭＳ ゴシック" w:hAnsi="ＭＳ ゴシック" w:hint="eastAsia"/>
                  <w:sz w:val="20"/>
                  <w:szCs w:val="20"/>
                </w:rPr>
                <w:id w:val="-679116518"/>
                <w14:checkbox>
                  <w14:checked w14:val="0"/>
                  <w14:checkedState w14:val="00FE" w14:font="Wingdings"/>
                  <w14:uncheckedState w14:val="2610" w14:font="ＭＳ ゴシック"/>
                </w14:checkbox>
              </w:sdtPr>
              <w:sdtEndPr/>
              <w:sdtContent>
                <w:r w:rsidR="000E5754" w:rsidRPr="00146ED3">
                  <w:rPr>
                    <w:rFonts w:ascii="ＭＳ ゴシック" w:eastAsia="ＭＳ ゴシック" w:hAnsi="ＭＳ ゴシック" w:hint="eastAsia"/>
                    <w:sz w:val="20"/>
                    <w:szCs w:val="20"/>
                  </w:rPr>
                  <w:t>☐</w:t>
                </w:r>
              </w:sdtContent>
            </w:sdt>
            <w:r w:rsidR="000E5754"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cs="ＭＳ ゴシック" w:hint="eastAsia"/>
                <w:kern w:val="0"/>
                <w:sz w:val="20"/>
                <w:szCs w:val="20"/>
              </w:rPr>
              <w:t>）下水道　　　（</w:t>
            </w:r>
            <w:r w:rsidR="000E5754" w:rsidRPr="00146ED3">
              <w:rPr>
                <w:rFonts w:ascii="ＭＳ ゴシック" w:eastAsia="ＭＳ ゴシック" w:hAnsi="ＭＳ ゴシック" w:cs="ＭＳ ゴシック" w:hint="eastAsia"/>
                <w:kern w:val="0"/>
                <w:sz w:val="20"/>
                <w:szCs w:val="20"/>
              </w:rPr>
              <w:t xml:space="preserve"> </w:t>
            </w:r>
            <w:sdt>
              <w:sdtPr>
                <w:rPr>
                  <w:rFonts w:ascii="ＭＳ ゴシック" w:eastAsia="ＭＳ ゴシック" w:hAnsi="ＭＳ ゴシック" w:hint="eastAsia"/>
                  <w:sz w:val="20"/>
                  <w:szCs w:val="20"/>
                </w:rPr>
                <w:id w:val="-29725404"/>
                <w14:checkbox>
                  <w14:checked w14:val="0"/>
                  <w14:checkedState w14:val="00FE" w14:font="Wingdings"/>
                  <w14:uncheckedState w14:val="2610" w14:font="ＭＳ ゴシック"/>
                </w14:checkbox>
              </w:sdtPr>
              <w:sdtEndPr/>
              <w:sdtContent>
                <w:r w:rsidR="000E5754" w:rsidRPr="00146ED3">
                  <w:rPr>
                    <w:rFonts w:ascii="ＭＳ ゴシック" w:eastAsia="ＭＳ ゴシック" w:hAnsi="ＭＳ ゴシック" w:hint="eastAsia"/>
                    <w:sz w:val="20"/>
                    <w:szCs w:val="20"/>
                  </w:rPr>
                  <w:t>☐</w:t>
                </w:r>
              </w:sdtContent>
            </w:sdt>
            <w:r w:rsidR="000E5754"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cs="ＭＳ ゴシック" w:hint="eastAsia"/>
                <w:kern w:val="0"/>
                <w:sz w:val="20"/>
                <w:szCs w:val="20"/>
              </w:rPr>
              <w:t>）浄化槽</w:t>
            </w:r>
          </w:p>
          <w:p w14:paraId="52CD2A59" w14:textId="77777777" w:rsidR="00F312B6" w:rsidRPr="00146ED3" w:rsidRDefault="00F312B6" w:rsidP="00A3167A">
            <w:pPr>
              <w:kinsoku w:val="0"/>
              <w:overflowPunct w:val="0"/>
              <w:ind w:leftChars="200" w:left="420" w:firstLineChars="50" w:firstLine="100"/>
              <w:textAlignment w:val="baseline"/>
              <w:rPr>
                <w:rFonts w:ascii="ＭＳ ゴシック" w:eastAsia="ＭＳ ゴシック" w:hAnsi="Times New Roman" w:cs="ＭＳ ゴシック"/>
                <w:kern w:val="0"/>
                <w:sz w:val="20"/>
                <w:szCs w:val="20"/>
              </w:rPr>
            </w:pPr>
          </w:p>
          <w:p w14:paraId="23DE8AAD" w14:textId="77777777" w:rsidR="00F312B6" w:rsidRPr="00146ED3" w:rsidRDefault="00F312B6" w:rsidP="008731CE">
            <w:pPr>
              <w:kinsoku w:val="0"/>
              <w:overflowPunct w:val="0"/>
              <w:ind w:firstLineChars="250" w:firstLine="5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浄化槽を設置している場合，管理は適切に行われているか。</w:t>
            </w:r>
          </w:p>
          <w:p w14:paraId="2B7AC95E" w14:textId="77777777" w:rsidR="00F312B6" w:rsidRPr="00146ED3" w:rsidRDefault="00F312B6" w:rsidP="00A3167A">
            <w:pPr>
              <w:kinsoku w:val="0"/>
              <w:overflowPunct w:val="0"/>
              <w:textAlignment w:val="baseline"/>
              <w:rPr>
                <w:rFonts w:ascii="ＭＳ ゴシック" w:eastAsia="ＭＳ ゴシック" w:hAnsi="Times New Roman" w:cs="ＭＳ ゴシック"/>
                <w:kern w:val="0"/>
                <w:sz w:val="20"/>
                <w:szCs w:val="20"/>
              </w:rPr>
            </w:pPr>
          </w:p>
          <w:p w14:paraId="208BEFAB" w14:textId="77777777" w:rsidR="00986D65" w:rsidRPr="00146ED3" w:rsidRDefault="001102A3" w:rsidP="000C604F">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ア</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「保守点検及び清掃」の状況</w:t>
            </w:r>
          </w:p>
        </w:tc>
        <w:tc>
          <w:tcPr>
            <w:tcW w:w="1701" w:type="dxa"/>
            <w:tcBorders>
              <w:bottom w:val="nil"/>
            </w:tcBorders>
          </w:tcPr>
          <w:p w14:paraId="337648C4" w14:textId="77777777" w:rsidR="0032007C" w:rsidRPr="00146ED3" w:rsidRDefault="0032007C" w:rsidP="004C66A8">
            <w:pPr>
              <w:overflowPunct w:val="0"/>
              <w:jc w:val="left"/>
              <w:textAlignment w:val="baseline"/>
              <w:rPr>
                <w:rFonts w:ascii="ＭＳ ゴシック" w:eastAsia="ＭＳ ゴシック" w:hAnsi="Times New Roman"/>
                <w:kern w:val="0"/>
                <w:sz w:val="20"/>
                <w:szCs w:val="20"/>
              </w:rPr>
            </w:pPr>
          </w:p>
          <w:p w14:paraId="5BD25248" w14:textId="77777777" w:rsidR="001102A3" w:rsidRPr="00146ED3" w:rsidRDefault="001102A3" w:rsidP="004C66A8">
            <w:pPr>
              <w:overflowPunct w:val="0"/>
              <w:jc w:val="left"/>
              <w:textAlignment w:val="baseline"/>
              <w:rPr>
                <w:rFonts w:ascii="ＭＳ ゴシック" w:eastAsia="ＭＳ ゴシック" w:hAnsi="Times New Roman"/>
                <w:kern w:val="0"/>
                <w:sz w:val="20"/>
                <w:szCs w:val="20"/>
              </w:rPr>
            </w:pPr>
          </w:p>
          <w:p w14:paraId="2EAB6E26" w14:textId="77777777" w:rsidR="0032007C" w:rsidRPr="00146ED3" w:rsidRDefault="0032007C" w:rsidP="004C66A8">
            <w:pPr>
              <w:overflowPunct w:val="0"/>
              <w:jc w:val="left"/>
              <w:textAlignment w:val="baseline"/>
              <w:rPr>
                <w:rFonts w:ascii="ＭＳ ゴシック" w:eastAsia="ＭＳ ゴシック" w:hAnsi="ＭＳ ゴシック"/>
                <w:sz w:val="20"/>
                <w:szCs w:val="20"/>
              </w:rPr>
            </w:pPr>
          </w:p>
          <w:p w14:paraId="01AD610E" w14:textId="77777777" w:rsidR="00F312B6" w:rsidRPr="00146ED3" w:rsidRDefault="00F312B6" w:rsidP="004C66A8">
            <w:pPr>
              <w:overflowPunct w:val="0"/>
              <w:jc w:val="left"/>
              <w:textAlignment w:val="baseline"/>
              <w:rPr>
                <w:rFonts w:ascii="ＭＳ ゴシック" w:eastAsia="ＭＳ ゴシック" w:hAnsi="ＭＳ ゴシック"/>
                <w:sz w:val="20"/>
                <w:szCs w:val="20"/>
              </w:rPr>
            </w:pPr>
          </w:p>
          <w:p w14:paraId="737100DE" w14:textId="77777777" w:rsidR="00F312B6" w:rsidRPr="00146ED3" w:rsidRDefault="001F3A7E" w:rsidP="004C66A8">
            <w:pPr>
              <w:overflowPunct w:val="0"/>
              <w:jc w:val="lef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25119026"/>
                <w14:checkbox>
                  <w14:checked w14:val="0"/>
                  <w14:checkedState w14:val="00FE" w14:font="Wingdings"/>
                  <w14:uncheckedState w14:val="2610" w14:font="ＭＳ ゴシック"/>
                </w14:checkbox>
              </w:sdtPr>
              <w:sdtEndPr/>
              <w:sdtContent>
                <w:r w:rsidR="004C66A8" w:rsidRPr="00146ED3">
                  <w:rPr>
                    <w:rFonts w:ascii="ＭＳ ゴシック" w:eastAsia="ＭＳ ゴシック" w:hAnsi="ＭＳ ゴシック" w:hint="eastAsia"/>
                    <w:sz w:val="20"/>
                    <w:szCs w:val="20"/>
                  </w:rPr>
                  <w:t>☐</w:t>
                </w:r>
              </w:sdtContent>
            </w:sdt>
            <w:r w:rsidR="00F312B6" w:rsidRPr="00146ED3">
              <w:rPr>
                <w:rFonts w:ascii="ＭＳ ゴシック" w:eastAsia="ＭＳ ゴシック" w:hAnsi="ＭＳ ゴシック" w:hint="eastAsia"/>
                <w:sz w:val="20"/>
                <w:szCs w:val="20"/>
              </w:rPr>
              <w:t>適</w:t>
            </w:r>
            <w:r w:rsidR="009300B9" w:rsidRPr="00146ED3">
              <w:rPr>
                <w:rFonts w:ascii="ＭＳ ゴシック" w:eastAsia="ＭＳ ゴシック" w:hAnsi="ＭＳ ゴシック" w:hint="eastAsia"/>
                <w:sz w:val="20"/>
                <w:szCs w:val="20"/>
              </w:rPr>
              <w:t xml:space="preserve"> </w:t>
            </w:r>
            <w:r w:rsidR="00F312B6" w:rsidRPr="00146ED3">
              <w:rPr>
                <w:rFonts w:ascii="ＭＳ ゴシック" w:eastAsia="ＭＳ ゴシック" w:hAnsi="ＭＳ ゴシック" w:hint="eastAsia"/>
                <w:sz w:val="20"/>
                <w:szCs w:val="20"/>
              </w:rPr>
              <w:t>･</w:t>
            </w:r>
            <w:r w:rsidR="009300B9"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768847828"/>
                <w14:checkbox>
                  <w14:checked w14:val="0"/>
                  <w14:checkedState w14:val="00FE" w14:font="Wingdings"/>
                  <w14:uncheckedState w14:val="2610" w14:font="ＭＳ ゴシック"/>
                </w14:checkbox>
              </w:sdtPr>
              <w:sdtEndPr/>
              <w:sdtContent>
                <w:r w:rsidR="009300B9" w:rsidRPr="00146ED3">
                  <w:rPr>
                    <w:rFonts w:ascii="ＭＳ ゴシック" w:eastAsia="ＭＳ ゴシック" w:hAnsi="ＭＳ ゴシック" w:hint="eastAsia"/>
                    <w:sz w:val="20"/>
                    <w:szCs w:val="20"/>
                  </w:rPr>
                  <w:t>☐</w:t>
                </w:r>
              </w:sdtContent>
            </w:sdt>
            <w:r w:rsidR="00F312B6" w:rsidRPr="00146ED3">
              <w:rPr>
                <w:rFonts w:ascii="ＭＳ ゴシック" w:eastAsia="ＭＳ ゴシック" w:hAnsi="ＭＳ ゴシック" w:hint="eastAsia"/>
                <w:sz w:val="20"/>
                <w:szCs w:val="20"/>
              </w:rPr>
              <w:t>否</w:t>
            </w:r>
          </w:p>
        </w:tc>
      </w:tr>
      <w:tr w:rsidR="00A3167A" w:rsidRPr="00146ED3" w14:paraId="51A5BE8E" w14:textId="77777777" w:rsidTr="008529FF">
        <w:trPr>
          <w:trHeight w:val="1724"/>
        </w:trPr>
        <w:tc>
          <w:tcPr>
            <w:tcW w:w="2367" w:type="dxa"/>
            <w:vMerge/>
          </w:tcPr>
          <w:p w14:paraId="682C7AB2" w14:textId="77777777" w:rsidR="00A3167A" w:rsidRPr="00146ED3" w:rsidRDefault="00A3167A" w:rsidP="00A3167A">
            <w:pPr>
              <w:overflowPunct w:val="0"/>
              <w:ind w:leftChars="100" w:left="421" w:hangingChars="100" w:hanging="211"/>
              <w:textAlignment w:val="baseline"/>
              <w:rPr>
                <w:rFonts w:ascii="ＭＳ ゴシック" w:eastAsia="ＭＳ ゴシック" w:hAnsi="ＭＳ ゴシック"/>
                <w:b/>
                <w:szCs w:val="21"/>
              </w:rPr>
            </w:pPr>
          </w:p>
        </w:tc>
        <w:tc>
          <w:tcPr>
            <w:tcW w:w="7693" w:type="dxa"/>
            <w:gridSpan w:val="2"/>
            <w:tcBorders>
              <w:top w:val="nil"/>
              <w:bottom w:val="nil"/>
            </w:tcBorders>
          </w:tcPr>
          <w:tbl>
            <w:tblPr>
              <w:tblpPr w:leftFromText="142" w:rightFromText="142" w:vertAnchor="text" w:horzAnchor="margin" w:tblpXSpec="center" w:tblpY="21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1134"/>
              <w:gridCol w:w="1418"/>
              <w:gridCol w:w="1289"/>
              <w:gridCol w:w="1546"/>
            </w:tblGrid>
            <w:tr w:rsidR="00A3167A" w:rsidRPr="00146ED3" w14:paraId="384D1E0D" w14:textId="77777777" w:rsidTr="00F76AE6">
              <w:trPr>
                <w:trHeight w:val="210"/>
              </w:trPr>
              <w:tc>
                <w:tcPr>
                  <w:tcW w:w="1129" w:type="dxa"/>
                  <w:tcBorders>
                    <w:bottom w:val="single" w:sz="4" w:space="0" w:color="auto"/>
                  </w:tcBorders>
                  <w:vAlign w:val="center"/>
                </w:tcPr>
                <w:p w14:paraId="0D6BEC10" w14:textId="77777777" w:rsidR="00A3167A" w:rsidRPr="00146ED3" w:rsidRDefault="00A3167A" w:rsidP="00A3167A">
                  <w:pPr>
                    <w:kinsoku w:val="0"/>
                    <w:overflowPunct w:val="0"/>
                    <w:jc w:val="center"/>
                    <w:textAlignment w:val="baseline"/>
                    <w:rPr>
                      <w:rFonts w:ascii="ＭＳ ゴシック" w:eastAsia="ＭＳ ゴシック" w:hAnsi="Times New Roman"/>
                      <w:kern w:val="0"/>
                      <w:sz w:val="20"/>
                      <w:szCs w:val="20"/>
                    </w:rPr>
                  </w:pPr>
                </w:p>
              </w:tc>
              <w:tc>
                <w:tcPr>
                  <w:tcW w:w="1134" w:type="dxa"/>
                  <w:tcBorders>
                    <w:bottom w:val="single" w:sz="4" w:space="0" w:color="auto"/>
                  </w:tcBorders>
                  <w:vAlign w:val="center"/>
                </w:tcPr>
                <w:p w14:paraId="004BDCC9" w14:textId="77777777" w:rsidR="00A3167A" w:rsidRPr="00146ED3" w:rsidRDefault="00A3167A" w:rsidP="00A3167A">
                  <w:pPr>
                    <w:kinsoku w:val="0"/>
                    <w:overflowPunct w:val="0"/>
                    <w:jc w:val="center"/>
                    <w:textAlignment w:val="baseline"/>
                    <w:rPr>
                      <w:rFonts w:ascii="ＭＳ ゴシック" w:eastAsia="ＭＳ ゴシック" w:hAnsi="Times New Roman"/>
                      <w:kern w:val="0"/>
                      <w:sz w:val="16"/>
                      <w:szCs w:val="16"/>
                    </w:rPr>
                  </w:pPr>
                  <w:r w:rsidRPr="00146ED3">
                    <w:rPr>
                      <w:rFonts w:ascii="ＭＳ ゴシック" w:eastAsia="ＭＳ ゴシック" w:hAnsi="Times New Roman" w:hint="eastAsia"/>
                      <w:kern w:val="0"/>
                      <w:sz w:val="16"/>
                      <w:szCs w:val="16"/>
                    </w:rPr>
                    <w:t>実施年月日</w:t>
                  </w:r>
                </w:p>
              </w:tc>
              <w:tc>
                <w:tcPr>
                  <w:tcW w:w="1418" w:type="dxa"/>
                  <w:tcBorders>
                    <w:bottom w:val="single" w:sz="4" w:space="0" w:color="auto"/>
                  </w:tcBorders>
                  <w:vAlign w:val="center"/>
                </w:tcPr>
                <w:p w14:paraId="7961BC9E" w14:textId="77777777" w:rsidR="00A3167A" w:rsidRPr="00146ED3" w:rsidRDefault="00A3167A" w:rsidP="00A3167A">
                  <w:pPr>
                    <w:kinsoku w:val="0"/>
                    <w:overflowPunct w:val="0"/>
                    <w:jc w:val="center"/>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保守点検業者</w:t>
                  </w:r>
                </w:p>
              </w:tc>
              <w:tc>
                <w:tcPr>
                  <w:tcW w:w="1289" w:type="dxa"/>
                  <w:tcBorders>
                    <w:bottom w:val="single" w:sz="4" w:space="0" w:color="auto"/>
                  </w:tcBorders>
                  <w:vAlign w:val="center"/>
                </w:tcPr>
                <w:p w14:paraId="358E030B" w14:textId="77777777" w:rsidR="00A3167A" w:rsidRPr="00146ED3" w:rsidRDefault="00A3167A" w:rsidP="00146ED3">
                  <w:pPr>
                    <w:kinsoku w:val="0"/>
                    <w:overflowPunct w:val="0"/>
                    <w:jc w:val="center"/>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内　容</w:t>
                  </w:r>
                </w:p>
              </w:tc>
              <w:tc>
                <w:tcPr>
                  <w:tcW w:w="1546" w:type="dxa"/>
                  <w:tcBorders>
                    <w:bottom w:val="single" w:sz="4" w:space="0" w:color="auto"/>
                  </w:tcBorders>
                  <w:vAlign w:val="center"/>
                </w:tcPr>
                <w:p w14:paraId="241798C9" w14:textId="77777777" w:rsidR="00A3167A" w:rsidRPr="00146ED3" w:rsidRDefault="00A3167A" w:rsidP="00A3167A">
                  <w:pPr>
                    <w:kinsoku w:val="0"/>
                    <w:overflowPunct w:val="0"/>
                    <w:jc w:val="center"/>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結果等</w:t>
                  </w:r>
                </w:p>
              </w:tc>
            </w:tr>
            <w:tr w:rsidR="00A3167A" w:rsidRPr="00146ED3" w14:paraId="073BA538" w14:textId="77777777" w:rsidTr="00F76AE6">
              <w:trPr>
                <w:trHeight w:val="485"/>
              </w:trPr>
              <w:tc>
                <w:tcPr>
                  <w:tcW w:w="1129" w:type="dxa"/>
                  <w:tcBorders>
                    <w:bottom w:val="single" w:sz="4" w:space="0" w:color="auto"/>
                  </w:tcBorders>
                  <w:vAlign w:val="center"/>
                </w:tcPr>
                <w:p w14:paraId="0186BA0F" w14:textId="77777777" w:rsidR="00A3167A" w:rsidRPr="00146ED3" w:rsidRDefault="00A3167A" w:rsidP="00A3167A">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保守点検</w:t>
                  </w:r>
                </w:p>
              </w:tc>
              <w:tc>
                <w:tcPr>
                  <w:tcW w:w="1134" w:type="dxa"/>
                  <w:tcBorders>
                    <w:bottom w:val="single" w:sz="4" w:space="0" w:color="auto"/>
                  </w:tcBorders>
                </w:tcPr>
                <w:p w14:paraId="289C830E" w14:textId="77777777" w:rsidR="00A3167A" w:rsidRPr="00146ED3" w:rsidRDefault="00A3167A" w:rsidP="00A3167A">
                  <w:pPr>
                    <w:kinsoku w:val="0"/>
                    <w:overflowPunct w:val="0"/>
                    <w:textAlignment w:val="baseline"/>
                    <w:rPr>
                      <w:rFonts w:ascii="ＭＳ ゴシック" w:eastAsia="ＭＳ ゴシック" w:hAnsi="Times New Roman"/>
                      <w:kern w:val="0"/>
                      <w:sz w:val="20"/>
                      <w:szCs w:val="20"/>
                    </w:rPr>
                  </w:pPr>
                </w:p>
              </w:tc>
              <w:tc>
                <w:tcPr>
                  <w:tcW w:w="1418" w:type="dxa"/>
                  <w:tcBorders>
                    <w:bottom w:val="single" w:sz="4" w:space="0" w:color="auto"/>
                  </w:tcBorders>
                </w:tcPr>
                <w:p w14:paraId="175C6D02" w14:textId="77777777" w:rsidR="00A3167A" w:rsidRPr="00146ED3" w:rsidRDefault="00A3167A" w:rsidP="00A3167A">
                  <w:pPr>
                    <w:kinsoku w:val="0"/>
                    <w:overflowPunct w:val="0"/>
                    <w:textAlignment w:val="baseline"/>
                    <w:rPr>
                      <w:rFonts w:ascii="ＭＳ ゴシック" w:eastAsia="ＭＳ ゴシック" w:hAnsi="Times New Roman"/>
                      <w:kern w:val="0"/>
                      <w:sz w:val="20"/>
                      <w:szCs w:val="20"/>
                    </w:rPr>
                  </w:pPr>
                </w:p>
              </w:tc>
              <w:tc>
                <w:tcPr>
                  <w:tcW w:w="1289" w:type="dxa"/>
                  <w:tcBorders>
                    <w:bottom w:val="single" w:sz="4" w:space="0" w:color="auto"/>
                  </w:tcBorders>
                </w:tcPr>
                <w:p w14:paraId="4FCE9831" w14:textId="77777777" w:rsidR="00A3167A" w:rsidRPr="00146ED3" w:rsidRDefault="00A3167A" w:rsidP="00A3167A">
                  <w:pPr>
                    <w:kinsoku w:val="0"/>
                    <w:overflowPunct w:val="0"/>
                    <w:textAlignment w:val="baseline"/>
                    <w:rPr>
                      <w:rFonts w:ascii="ＭＳ ゴシック" w:eastAsia="ＭＳ ゴシック" w:hAnsi="Times New Roman"/>
                      <w:kern w:val="0"/>
                      <w:sz w:val="20"/>
                      <w:szCs w:val="20"/>
                    </w:rPr>
                  </w:pPr>
                </w:p>
              </w:tc>
              <w:tc>
                <w:tcPr>
                  <w:tcW w:w="1546" w:type="dxa"/>
                  <w:tcBorders>
                    <w:bottom w:val="single" w:sz="4" w:space="0" w:color="auto"/>
                  </w:tcBorders>
                </w:tcPr>
                <w:p w14:paraId="43B1634F" w14:textId="77777777" w:rsidR="00A3167A" w:rsidRPr="00146ED3" w:rsidRDefault="00A3167A" w:rsidP="00A3167A">
                  <w:pPr>
                    <w:kinsoku w:val="0"/>
                    <w:overflowPunct w:val="0"/>
                    <w:jc w:val="center"/>
                    <w:textAlignment w:val="baseline"/>
                    <w:rPr>
                      <w:rFonts w:ascii="ＭＳ ゴシック" w:eastAsia="ＭＳ ゴシック" w:hAnsi="ＭＳ ゴシック" w:cs="ＭＳ ゴシック"/>
                      <w:kern w:val="0"/>
                      <w:sz w:val="20"/>
                      <w:szCs w:val="20"/>
                    </w:rPr>
                  </w:pPr>
                </w:p>
              </w:tc>
            </w:tr>
            <w:tr w:rsidR="00A3167A" w:rsidRPr="00146ED3" w14:paraId="73F53FEE" w14:textId="77777777" w:rsidTr="00F76AE6">
              <w:trPr>
                <w:trHeight w:val="540"/>
              </w:trPr>
              <w:tc>
                <w:tcPr>
                  <w:tcW w:w="1129" w:type="dxa"/>
                  <w:tcBorders>
                    <w:bottom w:val="single" w:sz="4" w:space="0" w:color="auto"/>
                  </w:tcBorders>
                  <w:vAlign w:val="center"/>
                </w:tcPr>
                <w:p w14:paraId="163E0ED1" w14:textId="77777777" w:rsidR="00A3167A" w:rsidRPr="00146ED3" w:rsidRDefault="00A3167A" w:rsidP="00A3167A">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清  掃</w:t>
                  </w:r>
                </w:p>
              </w:tc>
              <w:tc>
                <w:tcPr>
                  <w:tcW w:w="1134" w:type="dxa"/>
                  <w:tcBorders>
                    <w:bottom w:val="single" w:sz="4" w:space="0" w:color="auto"/>
                  </w:tcBorders>
                </w:tcPr>
                <w:p w14:paraId="65CB279D" w14:textId="77777777" w:rsidR="00A3167A" w:rsidRPr="00146ED3" w:rsidRDefault="00A3167A" w:rsidP="00A3167A">
                  <w:pPr>
                    <w:kinsoku w:val="0"/>
                    <w:overflowPunct w:val="0"/>
                    <w:textAlignment w:val="baseline"/>
                    <w:rPr>
                      <w:rFonts w:ascii="ＭＳ ゴシック" w:eastAsia="ＭＳ ゴシック" w:hAnsi="Times New Roman"/>
                      <w:kern w:val="0"/>
                      <w:sz w:val="20"/>
                      <w:szCs w:val="20"/>
                    </w:rPr>
                  </w:pPr>
                </w:p>
              </w:tc>
              <w:tc>
                <w:tcPr>
                  <w:tcW w:w="1418" w:type="dxa"/>
                  <w:tcBorders>
                    <w:bottom w:val="single" w:sz="4" w:space="0" w:color="auto"/>
                  </w:tcBorders>
                </w:tcPr>
                <w:p w14:paraId="3DBB9B03" w14:textId="77777777" w:rsidR="00A3167A" w:rsidRPr="00146ED3" w:rsidRDefault="00A3167A" w:rsidP="00A3167A">
                  <w:pPr>
                    <w:kinsoku w:val="0"/>
                    <w:overflowPunct w:val="0"/>
                    <w:textAlignment w:val="baseline"/>
                    <w:rPr>
                      <w:rFonts w:ascii="ＭＳ ゴシック" w:eastAsia="ＭＳ ゴシック" w:hAnsi="Times New Roman"/>
                      <w:kern w:val="0"/>
                      <w:sz w:val="20"/>
                      <w:szCs w:val="20"/>
                    </w:rPr>
                  </w:pPr>
                </w:p>
              </w:tc>
              <w:tc>
                <w:tcPr>
                  <w:tcW w:w="1289" w:type="dxa"/>
                  <w:tcBorders>
                    <w:bottom w:val="single" w:sz="4" w:space="0" w:color="auto"/>
                  </w:tcBorders>
                </w:tcPr>
                <w:p w14:paraId="613687EC" w14:textId="77777777" w:rsidR="00A3167A" w:rsidRPr="00146ED3" w:rsidRDefault="00A3167A" w:rsidP="00A3167A">
                  <w:pPr>
                    <w:kinsoku w:val="0"/>
                    <w:overflowPunct w:val="0"/>
                    <w:textAlignment w:val="baseline"/>
                    <w:rPr>
                      <w:rFonts w:ascii="ＭＳ ゴシック" w:eastAsia="ＭＳ ゴシック" w:hAnsi="Times New Roman"/>
                      <w:kern w:val="0"/>
                      <w:sz w:val="20"/>
                      <w:szCs w:val="20"/>
                    </w:rPr>
                  </w:pPr>
                </w:p>
              </w:tc>
              <w:tc>
                <w:tcPr>
                  <w:tcW w:w="1546" w:type="dxa"/>
                  <w:tcBorders>
                    <w:bottom w:val="single" w:sz="4" w:space="0" w:color="auto"/>
                  </w:tcBorders>
                </w:tcPr>
                <w:p w14:paraId="04094DAB" w14:textId="77777777" w:rsidR="00A3167A" w:rsidRPr="00146ED3" w:rsidRDefault="00A3167A" w:rsidP="00A3167A">
                  <w:pPr>
                    <w:kinsoku w:val="0"/>
                    <w:overflowPunct w:val="0"/>
                    <w:jc w:val="center"/>
                    <w:textAlignment w:val="baseline"/>
                    <w:rPr>
                      <w:rFonts w:ascii="ＭＳ ゴシック" w:eastAsia="ＭＳ ゴシック" w:hAnsi="ＭＳ ゴシック" w:cs="ＭＳ ゴシック"/>
                      <w:kern w:val="0"/>
                      <w:sz w:val="20"/>
                      <w:szCs w:val="20"/>
                    </w:rPr>
                  </w:pPr>
                </w:p>
              </w:tc>
            </w:tr>
          </w:tbl>
          <w:p w14:paraId="22A2911D" w14:textId="77777777" w:rsidR="00A3167A" w:rsidRPr="00146ED3" w:rsidRDefault="00A3167A" w:rsidP="00A3167A">
            <w:pPr>
              <w:overflowPunct w:val="0"/>
              <w:ind w:firstLineChars="50" w:firstLine="100"/>
              <w:textAlignment w:val="baseline"/>
              <w:rPr>
                <w:rFonts w:ascii="ＭＳ ゴシック" w:eastAsia="ＭＳ ゴシック" w:hAnsi="Times New Roman"/>
                <w:kern w:val="0"/>
                <w:sz w:val="20"/>
                <w:szCs w:val="20"/>
              </w:rPr>
            </w:pPr>
          </w:p>
        </w:tc>
      </w:tr>
      <w:tr w:rsidR="00F07A54" w:rsidRPr="00146ED3" w14:paraId="13AF459A" w14:textId="77777777" w:rsidTr="008529FF">
        <w:trPr>
          <w:trHeight w:val="9644"/>
        </w:trPr>
        <w:tc>
          <w:tcPr>
            <w:tcW w:w="2367" w:type="dxa"/>
            <w:vMerge/>
          </w:tcPr>
          <w:p w14:paraId="5E8C3031" w14:textId="77777777" w:rsidR="00F07A54" w:rsidRPr="00146ED3" w:rsidRDefault="00F07A54" w:rsidP="00A3167A">
            <w:pPr>
              <w:overflowPunct w:val="0"/>
              <w:ind w:leftChars="100" w:left="421" w:hangingChars="100" w:hanging="211"/>
              <w:textAlignment w:val="baseline"/>
              <w:rPr>
                <w:rFonts w:ascii="ＭＳ ゴシック" w:eastAsia="ＭＳ ゴシック" w:hAnsi="ＭＳ ゴシック"/>
                <w:b/>
                <w:szCs w:val="21"/>
              </w:rPr>
            </w:pPr>
          </w:p>
        </w:tc>
        <w:tc>
          <w:tcPr>
            <w:tcW w:w="5992" w:type="dxa"/>
            <w:tcBorders>
              <w:top w:val="nil"/>
            </w:tcBorders>
          </w:tcPr>
          <w:p w14:paraId="4321A323" w14:textId="77777777" w:rsidR="00F07A54" w:rsidRPr="00146ED3" w:rsidRDefault="00F07A54" w:rsidP="00A3167A">
            <w:pPr>
              <w:kinsoku w:val="0"/>
              <w:overflowPunct w:val="0"/>
              <w:textAlignment w:val="baseline"/>
              <w:rPr>
                <w:rFonts w:ascii="ＭＳ ゴシック" w:eastAsia="ＭＳ ゴシック" w:hAnsi="ＭＳ ゴシック" w:cs="ＭＳ ゴシック"/>
                <w:kern w:val="0"/>
                <w:sz w:val="20"/>
                <w:szCs w:val="20"/>
              </w:rPr>
            </w:pPr>
          </w:p>
          <w:p w14:paraId="7C7C5FA9" w14:textId="77777777" w:rsidR="00F07A54" w:rsidRPr="00146ED3" w:rsidRDefault="00F07A54" w:rsidP="00A3167A">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イ</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「水質検査」の状況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9"/>
              <w:gridCol w:w="1584"/>
              <w:gridCol w:w="1208"/>
            </w:tblGrid>
            <w:tr w:rsidR="00F07A54" w:rsidRPr="00146ED3" w14:paraId="5890648D" w14:textId="77777777" w:rsidTr="00926125">
              <w:trPr>
                <w:trHeight w:val="180"/>
              </w:trPr>
              <w:tc>
                <w:tcPr>
                  <w:tcW w:w="1204" w:type="dxa"/>
                </w:tcPr>
                <w:p w14:paraId="4A6ED074" w14:textId="77777777" w:rsidR="00F07A54" w:rsidRPr="00146ED3" w:rsidRDefault="00F07A54" w:rsidP="001F3A7E">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実施年月日</w:t>
                  </w:r>
                </w:p>
              </w:tc>
              <w:tc>
                <w:tcPr>
                  <w:tcW w:w="1162" w:type="dxa"/>
                </w:tcPr>
                <w:p w14:paraId="183FC7F0" w14:textId="77777777" w:rsidR="00F07A54" w:rsidRPr="00146ED3" w:rsidRDefault="00F07A54" w:rsidP="001F3A7E">
                  <w:pPr>
                    <w:framePr w:hSpace="142" w:wrap="around" w:vAnchor="text" w:hAnchor="margin" w:x="383" w:y="160"/>
                    <w:kinsoku w:val="0"/>
                    <w:overflowPunct w:val="0"/>
                    <w:ind w:rightChars="-60" w:right="-126"/>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pacing w:val="2"/>
                      <w:w w:val="71"/>
                      <w:kern w:val="0"/>
                      <w:sz w:val="20"/>
                      <w:szCs w:val="20"/>
                      <w:fitText w:val="1000" w:id="-745284608"/>
                    </w:rPr>
                    <w:t>指定検査機関</w:t>
                  </w:r>
                  <w:r w:rsidRPr="00146ED3">
                    <w:rPr>
                      <w:rFonts w:ascii="ＭＳ ゴシック" w:eastAsia="ＭＳ ゴシック" w:hAnsi="ＭＳ ゴシック" w:hint="eastAsia"/>
                      <w:spacing w:val="-4"/>
                      <w:w w:val="71"/>
                      <w:kern w:val="0"/>
                      <w:sz w:val="20"/>
                      <w:szCs w:val="20"/>
                      <w:fitText w:val="1000" w:id="-745284608"/>
                    </w:rPr>
                    <w:t>名</w:t>
                  </w:r>
                </w:p>
              </w:tc>
              <w:tc>
                <w:tcPr>
                  <w:tcW w:w="1584" w:type="dxa"/>
                </w:tcPr>
                <w:p w14:paraId="61E5F4D6" w14:textId="77777777" w:rsidR="00F07A54" w:rsidRPr="00146ED3" w:rsidRDefault="00F07A54" w:rsidP="001F3A7E">
                  <w:pPr>
                    <w:framePr w:hSpace="142" w:wrap="around" w:vAnchor="text" w:hAnchor="margin" w:x="383" w:y="160"/>
                    <w:kinsoku w:val="0"/>
                    <w:overflowPunct w:val="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内　容</w:t>
                  </w:r>
                </w:p>
              </w:tc>
              <w:tc>
                <w:tcPr>
                  <w:tcW w:w="1208" w:type="dxa"/>
                </w:tcPr>
                <w:p w14:paraId="4DEEADDA" w14:textId="77777777" w:rsidR="00F07A54" w:rsidRPr="00146ED3" w:rsidRDefault="00F07A54" w:rsidP="001F3A7E">
                  <w:pPr>
                    <w:framePr w:hSpace="142" w:wrap="around" w:vAnchor="text" w:hAnchor="margin" w:x="383" w:y="160"/>
                    <w:kinsoku w:val="0"/>
                    <w:overflowPunct w:val="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結果等</w:t>
                  </w:r>
                </w:p>
              </w:tc>
            </w:tr>
            <w:tr w:rsidR="00F07A54" w:rsidRPr="00146ED3" w14:paraId="0852F834" w14:textId="77777777" w:rsidTr="00926125">
              <w:trPr>
                <w:trHeight w:val="481"/>
              </w:trPr>
              <w:tc>
                <w:tcPr>
                  <w:tcW w:w="1204" w:type="dxa"/>
                </w:tcPr>
                <w:p w14:paraId="366E65B1" w14:textId="77777777" w:rsidR="00F07A54" w:rsidRPr="00146ED3" w:rsidRDefault="00F07A54" w:rsidP="001F3A7E">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p w14:paraId="4440036E" w14:textId="77777777" w:rsidR="00F07A54" w:rsidRPr="00146ED3" w:rsidRDefault="00F07A54" w:rsidP="001F3A7E">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p w14:paraId="66D05B6A" w14:textId="77777777" w:rsidR="00F07A54" w:rsidRPr="00146ED3" w:rsidRDefault="00F07A54" w:rsidP="001F3A7E">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tc>
              <w:tc>
                <w:tcPr>
                  <w:tcW w:w="1162" w:type="dxa"/>
                </w:tcPr>
                <w:p w14:paraId="624FE425" w14:textId="77777777" w:rsidR="00F07A54" w:rsidRPr="00146ED3" w:rsidRDefault="00F07A54" w:rsidP="001F3A7E">
                  <w:pPr>
                    <w:framePr w:hSpace="142" w:wrap="around" w:vAnchor="text" w:hAnchor="margin" w:x="383" w:y="160"/>
                    <w:kinsoku w:val="0"/>
                    <w:overflowPunct w:val="0"/>
                    <w:ind w:rightChars="-114" w:right="-239"/>
                    <w:textAlignment w:val="baseline"/>
                    <w:rPr>
                      <w:rFonts w:ascii="ＭＳ ゴシック" w:eastAsia="ＭＳ ゴシック" w:hAnsi="ＭＳ ゴシック"/>
                      <w:sz w:val="20"/>
                      <w:szCs w:val="20"/>
                    </w:rPr>
                  </w:pPr>
                </w:p>
              </w:tc>
              <w:tc>
                <w:tcPr>
                  <w:tcW w:w="1584" w:type="dxa"/>
                </w:tcPr>
                <w:p w14:paraId="2DF05C33" w14:textId="77777777" w:rsidR="00F07A54" w:rsidRPr="00146ED3" w:rsidRDefault="00F07A54" w:rsidP="001F3A7E">
                  <w:pPr>
                    <w:framePr w:hSpace="142" w:wrap="around" w:vAnchor="text" w:hAnchor="margin" w:x="383" w:y="160"/>
                    <w:widowControl/>
                    <w:jc w:val="left"/>
                    <w:rPr>
                      <w:rFonts w:ascii="ＭＳ ゴシック" w:eastAsia="ＭＳ ゴシック" w:hAnsi="ＭＳ ゴシック"/>
                      <w:sz w:val="20"/>
                      <w:szCs w:val="20"/>
                    </w:rPr>
                  </w:pPr>
                </w:p>
                <w:p w14:paraId="790DD48F" w14:textId="77777777" w:rsidR="00F07A54" w:rsidRPr="00146ED3" w:rsidRDefault="00F07A54" w:rsidP="001F3A7E">
                  <w:pPr>
                    <w:framePr w:hSpace="142" w:wrap="around" w:vAnchor="text" w:hAnchor="margin" w:x="383" w:y="160"/>
                    <w:widowControl/>
                    <w:jc w:val="left"/>
                    <w:rPr>
                      <w:rFonts w:ascii="ＭＳ ゴシック" w:eastAsia="ＭＳ ゴシック" w:hAnsi="ＭＳ ゴシック"/>
                      <w:sz w:val="20"/>
                      <w:szCs w:val="20"/>
                    </w:rPr>
                  </w:pPr>
                </w:p>
                <w:p w14:paraId="22A06F75" w14:textId="77777777" w:rsidR="00F07A54" w:rsidRPr="00146ED3" w:rsidRDefault="00F07A54" w:rsidP="001F3A7E">
                  <w:pPr>
                    <w:framePr w:hSpace="142" w:wrap="around" w:vAnchor="text" w:hAnchor="margin" w:x="383" w:y="160"/>
                    <w:kinsoku w:val="0"/>
                    <w:overflowPunct w:val="0"/>
                    <w:textAlignment w:val="baseline"/>
                    <w:rPr>
                      <w:rFonts w:ascii="ＭＳ ゴシック" w:eastAsia="ＭＳ ゴシック" w:hAnsi="ＭＳ ゴシック"/>
                      <w:sz w:val="20"/>
                      <w:szCs w:val="20"/>
                    </w:rPr>
                  </w:pPr>
                </w:p>
              </w:tc>
              <w:tc>
                <w:tcPr>
                  <w:tcW w:w="1208" w:type="dxa"/>
                </w:tcPr>
                <w:p w14:paraId="7FE09891" w14:textId="77777777" w:rsidR="00F07A54" w:rsidRPr="00146ED3" w:rsidRDefault="00F07A54" w:rsidP="001F3A7E">
                  <w:pPr>
                    <w:framePr w:hSpace="142" w:wrap="around" w:vAnchor="text" w:hAnchor="margin" w:x="383" w:y="160"/>
                    <w:widowControl/>
                    <w:jc w:val="left"/>
                    <w:rPr>
                      <w:rFonts w:ascii="ＭＳ ゴシック" w:eastAsia="ＭＳ ゴシック" w:hAnsi="ＭＳ ゴシック"/>
                      <w:sz w:val="20"/>
                      <w:szCs w:val="20"/>
                    </w:rPr>
                  </w:pPr>
                </w:p>
                <w:p w14:paraId="6649F44D" w14:textId="77777777" w:rsidR="00F07A54" w:rsidRPr="00146ED3" w:rsidRDefault="00F07A54" w:rsidP="001F3A7E">
                  <w:pPr>
                    <w:framePr w:hSpace="142" w:wrap="around" w:vAnchor="text" w:hAnchor="margin" w:x="383" w:y="160"/>
                    <w:widowControl/>
                    <w:jc w:val="left"/>
                    <w:rPr>
                      <w:rFonts w:ascii="ＭＳ ゴシック" w:eastAsia="ＭＳ ゴシック" w:hAnsi="ＭＳ ゴシック"/>
                      <w:sz w:val="20"/>
                      <w:szCs w:val="20"/>
                    </w:rPr>
                  </w:pPr>
                </w:p>
                <w:p w14:paraId="3E2E111A" w14:textId="77777777" w:rsidR="00F07A54" w:rsidRPr="00146ED3" w:rsidRDefault="00F07A54" w:rsidP="001F3A7E">
                  <w:pPr>
                    <w:framePr w:hSpace="142" w:wrap="around" w:vAnchor="text" w:hAnchor="margin" w:x="383" w:y="160"/>
                    <w:kinsoku w:val="0"/>
                    <w:overflowPunct w:val="0"/>
                    <w:textAlignment w:val="baseline"/>
                    <w:rPr>
                      <w:rFonts w:ascii="ＭＳ ゴシック" w:eastAsia="ＭＳ ゴシック" w:hAnsi="ＭＳ ゴシック"/>
                      <w:sz w:val="20"/>
                      <w:szCs w:val="20"/>
                    </w:rPr>
                  </w:pPr>
                </w:p>
              </w:tc>
            </w:tr>
          </w:tbl>
          <w:p w14:paraId="720889A0" w14:textId="77777777" w:rsidR="00F07A54" w:rsidRPr="00146ED3" w:rsidRDefault="00F07A54" w:rsidP="00A3167A">
            <w:pPr>
              <w:overflowPunct w:val="0"/>
              <w:textAlignment w:val="baseline"/>
              <w:rPr>
                <w:rFonts w:ascii="ＭＳ ゴシック" w:eastAsia="ＭＳ ゴシック" w:hAnsi="ＭＳ ゴシック"/>
                <w:sz w:val="20"/>
                <w:szCs w:val="20"/>
              </w:rPr>
            </w:pPr>
          </w:p>
          <w:p w14:paraId="4C94BBCE" w14:textId="77777777" w:rsidR="00F07A54" w:rsidRPr="00146ED3" w:rsidRDefault="00D86C71" w:rsidP="00D86C7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(3)</w:t>
            </w:r>
            <w:r w:rsidR="00F07A54" w:rsidRPr="00146ED3">
              <w:rPr>
                <w:rFonts w:ascii="ＭＳ ゴシック" w:eastAsia="ＭＳ ゴシック" w:hAnsi="ＭＳ ゴシック" w:hint="eastAsia"/>
                <w:sz w:val="20"/>
                <w:szCs w:val="20"/>
              </w:rPr>
              <w:t xml:space="preserve"> 自家水</w:t>
            </w:r>
            <w:r w:rsidR="00F07A54" w:rsidRPr="00146ED3">
              <w:rPr>
                <w:rFonts w:ascii="ＭＳ ゴシック" w:eastAsia="ＭＳ ゴシック" w:hAnsi="ＭＳ ゴシック" w:hint="eastAsia"/>
                <w:sz w:val="18"/>
                <w:szCs w:val="18"/>
              </w:rPr>
              <w:t>（飲用井戸）</w:t>
            </w:r>
            <w:r w:rsidR="00F07A54" w:rsidRPr="00146ED3">
              <w:rPr>
                <w:rFonts w:ascii="ＭＳ ゴシック" w:eastAsia="ＭＳ ゴシック" w:hAnsi="ＭＳ ゴシック" w:hint="eastAsia"/>
                <w:sz w:val="20"/>
                <w:szCs w:val="20"/>
              </w:rPr>
              <w:t>を使用しているか。</w:t>
            </w:r>
          </w:p>
          <w:p w14:paraId="00F5B145" w14:textId="77777777" w:rsidR="00F07A54" w:rsidRPr="00146ED3" w:rsidRDefault="00F07A54" w:rsidP="00A3167A">
            <w:pPr>
              <w:overflowPunct w:val="0"/>
              <w:ind w:left="360"/>
              <w:textAlignment w:val="baseline"/>
              <w:rPr>
                <w:rFonts w:ascii="ＭＳ ゴシック" w:eastAsia="ＭＳ ゴシック" w:hAnsi="ＭＳ ゴシック"/>
                <w:sz w:val="20"/>
                <w:szCs w:val="20"/>
              </w:rPr>
            </w:pPr>
          </w:p>
          <w:p w14:paraId="6C9E58F7" w14:textId="77777777" w:rsidR="00F07A54" w:rsidRPr="00146ED3" w:rsidRDefault="00F07A54" w:rsidP="008731CE">
            <w:pPr>
              <w:overflowPunct w:val="0"/>
              <w:ind w:left="291" w:firstLineChars="97" w:firstLine="194"/>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使用している場合，毎年</w:t>
            </w:r>
            <w:r w:rsidR="00F76AE6" w:rsidRPr="00146ED3">
              <w:rPr>
                <w:rFonts w:ascii="ＭＳ ゴシック" w:eastAsia="ＭＳ ゴシック" w:hAnsi="ＭＳ ゴシック" w:hint="eastAsia"/>
                <w:sz w:val="20"/>
                <w:szCs w:val="20"/>
              </w:rPr>
              <w:t>１</w:t>
            </w:r>
            <w:r w:rsidRPr="00146ED3">
              <w:rPr>
                <w:rFonts w:ascii="ＭＳ ゴシック" w:eastAsia="ＭＳ ゴシック" w:hAnsi="ＭＳ ゴシック" w:hint="eastAsia"/>
                <w:sz w:val="20"/>
                <w:szCs w:val="20"/>
              </w:rPr>
              <w:t>回以上</w:t>
            </w:r>
            <w:r w:rsidRPr="00146ED3">
              <w:rPr>
                <w:rFonts w:ascii="ＭＳ ゴシック" w:eastAsia="ＭＳ ゴシック" w:hAnsi="ＭＳ ゴシック" w:hint="eastAsia"/>
                <w:sz w:val="18"/>
                <w:szCs w:val="18"/>
              </w:rPr>
              <w:t>（調理施設で使用する場合は年</w:t>
            </w:r>
            <w:r w:rsidR="00F76AE6" w:rsidRPr="00146ED3">
              <w:rPr>
                <w:rFonts w:ascii="ＭＳ ゴシック" w:eastAsia="ＭＳ ゴシック" w:hAnsi="ＭＳ ゴシック" w:hint="eastAsia"/>
                <w:sz w:val="18"/>
                <w:szCs w:val="18"/>
              </w:rPr>
              <w:t>２</w:t>
            </w:r>
            <w:r w:rsidRPr="00146ED3">
              <w:rPr>
                <w:rFonts w:ascii="ＭＳ ゴシック" w:eastAsia="ＭＳ ゴシック" w:hAnsi="ＭＳ ゴシック" w:hint="eastAsia"/>
                <w:sz w:val="18"/>
                <w:szCs w:val="18"/>
              </w:rPr>
              <w:t>回以上）</w:t>
            </w:r>
            <w:r w:rsidRPr="00146ED3">
              <w:rPr>
                <w:rFonts w:ascii="ＭＳ ゴシック" w:eastAsia="ＭＳ ゴシック" w:hAnsi="ＭＳ ゴシック" w:hint="eastAsia"/>
                <w:sz w:val="20"/>
                <w:szCs w:val="20"/>
              </w:rPr>
              <w:t>登録検査機関による水質検査を受けているか。</w:t>
            </w:r>
          </w:p>
          <w:p w14:paraId="11C7DEB7" w14:textId="77777777" w:rsidR="00F07A54" w:rsidRPr="00146ED3" w:rsidRDefault="00F07A54" w:rsidP="00A3167A">
            <w:pPr>
              <w:kinsoku w:val="0"/>
              <w:overflowPunct w:val="0"/>
              <w:ind w:leftChars="100" w:left="41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「水質検査」の状況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9"/>
              <w:gridCol w:w="1584"/>
              <w:gridCol w:w="1208"/>
            </w:tblGrid>
            <w:tr w:rsidR="00F07A54" w:rsidRPr="00146ED3" w14:paraId="538E2DF3" w14:textId="77777777" w:rsidTr="008D7633">
              <w:trPr>
                <w:trHeight w:val="180"/>
              </w:trPr>
              <w:tc>
                <w:tcPr>
                  <w:tcW w:w="1204" w:type="dxa"/>
                </w:tcPr>
                <w:p w14:paraId="3BB7CF8C" w14:textId="77777777" w:rsidR="00F07A54" w:rsidRPr="00146ED3" w:rsidRDefault="00F07A54" w:rsidP="001F3A7E">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実施年月日</w:t>
                  </w:r>
                </w:p>
              </w:tc>
              <w:tc>
                <w:tcPr>
                  <w:tcW w:w="1162" w:type="dxa"/>
                </w:tcPr>
                <w:p w14:paraId="15A20920" w14:textId="77777777" w:rsidR="00F07A54" w:rsidRPr="00146ED3" w:rsidRDefault="00F07A54" w:rsidP="001F3A7E">
                  <w:pPr>
                    <w:framePr w:hSpace="142" w:wrap="around" w:vAnchor="text" w:hAnchor="margin" w:x="383" w:y="160"/>
                    <w:kinsoku w:val="0"/>
                    <w:overflowPunct w:val="0"/>
                    <w:ind w:rightChars="-60" w:right="-126"/>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pacing w:val="2"/>
                      <w:w w:val="71"/>
                      <w:kern w:val="0"/>
                      <w:sz w:val="20"/>
                      <w:szCs w:val="20"/>
                      <w:fitText w:val="1000" w:id="-745284608"/>
                    </w:rPr>
                    <w:t>指定検査機関</w:t>
                  </w:r>
                  <w:r w:rsidRPr="00146ED3">
                    <w:rPr>
                      <w:rFonts w:ascii="ＭＳ ゴシック" w:eastAsia="ＭＳ ゴシック" w:hAnsi="ＭＳ ゴシック" w:hint="eastAsia"/>
                      <w:spacing w:val="-4"/>
                      <w:w w:val="71"/>
                      <w:kern w:val="0"/>
                      <w:sz w:val="20"/>
                      <w:szCs w:val="20"/>
                      <w:fitText w:val="1000" w:id="-745284608"/>
                    </w:rPr>
                    <w:t>名</w:t>
                  </w:r>
                </w:p>
              </w:tc>
              <w:tc>
                <w:tcPr>
                  <w:tcW w:w="1584" w:type="dxa"/>
                </w:tcPr>
                <w:p w14:paraId="0444CD3F" w14:textId="77777777" w:rsidR="00F07A54" w:rsidRPr="00146ED3" w:rsidRDefault="00F07A54" w:rsidP="001F3A7E">
                  <w:pPr>
                    <w:framePr w:hSpace="142" w:wrap="around" w:vAnchor="text" w:hAnchor="margin" w:x="383" w:y="160"/>
                    <w:kinsoku w:val="0"/>
                    <w:overflowPunct w:val="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内　容</w:t>
                  </w:r>
                </w:p>
              </w:tc>
              <w:tc>
                <w:tcPr>
                  <w:tcW w:w="1208" w:type="dxa"/>
                </w:tcPr>
                <w:p w14:paraId="5E829B56" w14:textId="77777777" w:rsidR="00F07A54" w:rsidRPr="00146ED3" w:rsidRDefault="00F07A54" w:rsidP="001F3A7E">
                  <w:pPr>
                    <w:framePr w:hSpace="142" w:wrap="around" w:vAnchor="text" w:hAnchor="margin" w:x="383" w:y="160"/>
                    <w:kinsoku w:val="0"/>
                    <w:overflowPunct w:val="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結果等</w:t>
                  </w:r>
                </w:p>
              </w:tc>
            </w:tr>
            <w:tr w:rsidR="00F07A54" w:rsidRPr="00146ED3" w14:paraId="673BCEAE" w14:textId="77777777" w:rsidTr="008D7633">
              <w:trPr>
                <w:trHeight w:val="481"/>
              </w:trPr>
              <w:tc>
                <w:tcPr>
                  <w:tcW w:w="1204" w:type="dxa"/>
                </w:tcPr>
                <w:p w14:paraId="108598D9" w14:textId="77777777" w:rsidR="00F07A54" w:rsidRPr="00146ED3" w:rsidRDefault="00F07A54" w:rsidP="001F3A7E">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p w14:paraId="704580F0" w14:textId="77777777" w:rsidR="00F07A54" w:rsidRPr="00146ED3" w:rsidRDefault="00F07A54" w:rsidP="001F3A7E">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p w14:paraId="35707BA9" w14:textId="77777777" w:rsidR="00F07A54" w:rsidRPr="00146ED3" w:rsidRDefault="00F07A54" w:rsidP="001F3A7E">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tc>
              <w:tc>
                <w:tcPr>
                  <w:tcW w:w="1162" w:type="dxa"/>
                </w:tcPr>
                <w:p w14:paraId="3744E1A1" w14:textId="77777777" w:rsidR="00F07A54" w:rsidRPr="00146ED3" w:rsidRDefault="00F07A54" w:rsidP="001F3A7E">
                  <w:pPr>
                    <w:framePr w:hSpace="142" w:wrap="around" w:vAnchor="text" w:hAnchor="margin" w:x="383" w:y="160"/>
                    <w:kinsoku w:val="0"/>
                    <w:overflowPunct w:val="0"/>
                    <w:ind w:rightChars="-114" w:right="-239"/>
                    <w:textAlignment w:val="baseline"/>
                    <w:rPr>
                      <w:rFonts w:ascii="ＭＳ ゴシック" w:eastAsia="ＭＳ ゴシック" w:hAnsi="ＭＳ ゴシック"/>
                      <w:sz w:val="20"/>
                      <w:szCs w:val="20"/>
                    </w:rPr>
                  </w:pPr>
                </w:p>
              </w:tc>
              <w:tc>
                <w:tcPr>
                  <w:tcW w:w="1584" w:type="dxa"/>
                </w:tcPr>
                <w:p w14:paraId="6890B228" w14:textId="77777777" w:rsidR="00F07A54" w:rsidRPr="00146ED3" w:rsidRDefault="00F07A54" w:rsidP="001F3A7E">
                  <w:pPr>
                    <w:framePr w:hSpace="142" w:wrap="around" w:vAnchor="text" w:hAnchor="margin" w:x="383" w:y="160"/>
                    <w:widowControl/>
                    <w:jc w:val="left"/>
                    <w:rPr>
                      <w:rFonts w:ascii="ＭＳ ゴシック" w:eastAsia="ＭＳ ゴシック" w:hAnsi="ＭＳ ゴシック"/>
                      <w:sz w:val="20"/>
                      <w:szCs w:val="20"/>
                    </w:rPr>
                  </w:pPr>
                </w:p>
                <w:p w14:paraId="120F8C1D" w14:textId="77777777" w:rsidR="00F07A54" w:rsidRPr="00146ED3" w:rsidRDefault="00F07A54" w:rsidP="001F3A7E">
                  <w:pPr>
                    <w:framePr w:hSpace="142" w:wrap="around" w:vAnchor="text" w:hAnchor="margin" w:x="383" w:y="160"/>
                    <w:widowControl/>
                    <w:jc w:val="left"/>
                    <w:rPr>
                      <w:rFonts w:ascii="ＭＳ ゴシック" w:eastAsia="ＭＳ ゴシック" w:hAnsi="ＭＳ ゴシック"/>
                      <w:sz w:val="20"/>
                      <w:szCs w:val="20"/>
                    </w:rPr>
                  </w:pPr>
                </w:p>
                <w:p w14:paraId="797EF75E" w14:textId="77777777" w:rsidR="00F07A54" w:rsidRPr="00146ED3" w:rsidRDefault="00F07A54" w:rsidP="001F3A7E">
                  <w:pPr>
                    <w:framePr w:hSpace="142" w:wrap="around" w:vAnchor="text" w:hAnchor="margin" w:x="383" w:y="160"/>
                    <w:kinsoku w:val="0"/>
                    <w:overflowPunct w:val="0"/>
                    <w:textAlignment w:val="baseline"/>
                    <w:rPr>
                      <w:rFonts w:ascii="ＭＳ ゴシック" w:eastAsia="ＭＳ ゴシック" w:hAnsi="ＭＳ ゴシック"/>
                      <w:sz w:val="20"/>
                      <w:szCs w:val="20"/>
                    </w:rPr>
                  </w:pPr>
                </w:p>
              </w:tc>
              <w:tc>
                <w:tcPr>
                  <w:tcW w:w="1208" w:type="dxa"/>
                </w:tcPr>
                <w:p w14:paraId="16E4D241" w14:textId="77777777" w:rsidR="00F07A54" w:rsidRPr="00146ED3" w:rsidRDefault="00F07A54" w:rsidP="001F3A7E">
                  <w:pPr>
                    <w:framePr w:hSpace="142" w:wrap="around" w:vAnchor="text" w:hAnchor="margin" w:x="383" w:y="160"/>
                    <w:widowControl/>
                    <w:jc w:val="left"/>
                    <w:rPr>
                      <w:rFonts w:ascii="ＭＳ ゴシック" w:eastAsia="ＭＳ ゴシック" w:hAnsi="ＭＳ ゴシック"/>
                      <w:sz w:val="20"/>
                      <w:szCs w:val="20"/>
                    </w:rPr>
                  </w:pPr>
                </w:p>
                <w:p w14:paraId="6362B9E3" w14:textId="77777777" w:rsidR="00F07A54" w:rsidRPr="00146ED3" w:rsidRDefault="00F07A54" w:rsidP="001F3A7E">
                  <w:pPr>
                    <w:framePr w:hSpace="142" w:wrap="around" w:vAnchor="text" w:hAnchor="margin" w:x="383" w:y="160"/>
                    <w:widowControl/>
                    <w:jc w:val="left"/>
                    <w:rPr>
                      <w:rFonts w:ascii="ＭＳ ゴシック" w:eastAsia="ＭＳ ゴシック" w:hAnsi="ＭＳ ゴシック"/>
                      <w:sz w:val="20"/>
                      <w:szCs w:val="20"/>
                    </w:rPr>
                  </w:pPr>
                </w:p>
                <w:p w14:paraId="5D823518" w14:textId="77777777" w:rsidR="00F07A54" w:rsidRPr="00146ED3" w:rsidRDefault="00F07A54" w:rsidP="001F3A7E">
                  <w:pPr>
                    <w:framePr w:hSpace="142" w:wrap="around" w:vAnchor="text" w:hAnchor="margin" w:x="383" w:y="160"/>
                    <w:kinsoku w:val="0"/>
                    <w:overflowPunct w:val="0"/>
                    <w:textAlignment w:val="baseline"/>
                    <w:rPr>
                      <w:rFonts w:ascii="ＭＳ ゴシック" w:eastAsia="ＭＳ ゴシック" w:hAnsi="ＭＳ ゴシック"/>
                      <w:sz w:val="20"/>
                      <w:szCs w:val="20"/>
                    </w:rPr>
                  </w:pPr>
                </w:p>
              </w:tc>
            </w:tr>
          </w:tbl>
          <w:p w14:paraId="7C74D7CD" w14:textId="77777777" w:rsidR="00F07A54" w:rsidRPr="00146ED3" w:rsidRDefault="00F07A54" w:rsidP="00A3167A">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2987D793" w14:textId="77777777" w:rsidR="00F07A54" w:rsidRPr="00146ED3" w:rsidRDefault="00F07A54" w:rsidP="00A3167A">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(4) </w:t>
            </w:r>
            <w:r w:rsidR="008731CE"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貯水槽（受水槽）を使用しているか。</w:t>
            </w:r>
          </w:p>
          <w:p w14:paraId="5B65DEDE" w14:textId="77777777" w:rsidR="00F07A54" w:rsidRPr="00146ED3" w:rsidRDefault="00F07A54" w:rsidP="00A3167A">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6E23DAE3" w14:textId="77777777" w:rsidR="00F07A54" w:rsidRPr="00146ED3" w:rsidRDefault="00F07A54" w:rsidP="00A3167A">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使用している場合，</w:t>
            </w:r>
            <w:sdt>
              <w:sdtPr>
                <w:rPr>
                  <w:rFonts w:ascii="ＭＳ ゴシック" w:eastAsia="ＭＳ ゴシック" w:hAnsi="ＭＳ ゴシック" w:hint="eastAsia"/>
                  <w:sz w:val="20"/>
                  <w:szCs w:val="20"/>
                </w:rPr>
                <w:id w:val="-2012443408"/>
                <w14:checkbox>
                  <w14:checked w14:val="1"/>
                  <w14:checkedState w14:val="00FE" w14:font="Wingdings"/>
                  <w14:uncheckedState w14:val="2610" w14:font="ＭＳ ゴシック"/>
                </w14:checkbox>
              </w:sdtPr>
              <w:sdtEndPr/>
              <w:sdtContent>
                <w:r w:rsidR="000E5754" w:rsidRPr="00146ED3">
                  <w:rPr>
                    <w:rFonts w:ascii="ＭＳ ゴシック" w:eastAsia="ＭＳ ゴシック" w:hAnsi="ＭＳ ゴシック" w:hint="eastAsia"/>
                    <w:sz w:val="20"/>
                    <w:szCs w:val="20"/>
                  </w:rPr>
                  <w:sym w:font="Wingdings" w:char="F0FE"/>
                </w:r>
              </w:sdtContent>
            </w:sdt>
            <w:r w:rsidR="002D59CF" w:rsidRPr="00146ED3">
              <w:rPr>
                <w:rFonts w:ascii="ＭＳ ゴシック" w:eastAsia="ＭＳ ゴシック" w:hAnsi="ＭＳ ゴシック" w:cs="ＭＳ ゴシック" w:hint="eastAsia"/>
                <w:kern w:val="0"/>
                <w:sz w:val="20"/>
                <w:szCs w:val="20"/>
              </w:rPr>
              <w:t>を付けること</w:t>
            </w:r>
            <w:r w:rsidRPr="00146ED3">
              <w:rPr>
                <w:rFonts w:ascii="ＭＳ ゴシック" w:eastAsia="ＭＳ ゴシック" w:hAnsi="ＭＳ ゴシック" w:cs="ＭＳ ゴシック" w:hint="eastAsia"/>
                <w:kern w:val="0"/>
                <w:sz w:val="20"/>
                <w:szCs w:val="20"/>
              </w:rPr>
              <w:t>。</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4"/>
              <w:gridCol w:w="1151"/>
            </w:tblGrid>
            <w:tr w:rsidR="00F07A54" w:rsidRPr="00146ED3" w14:paraId="63BD87D8" w14:textId="77777777" w:rsidTr="00A53A8E">
              <w:trPr>
                <w:trHeight w:val="383"/>
              </w:trPr>
              <w:tc>
                <w:tcPr>
                  <w:tcW w:w="1924" w:type="dxa"/>
                  <w:vAlign w:val="center"/>
                </w:tcPr>
                <w:p w14:paraId="70913A69" w14:textId="77777777" w:rsidR="0084122C" w:rsidRPr="00146ED3" w:rsidRDefault="00F76AE6" w:rsidP="001F3A7E">
                  <w:pPr>
                    <w:framePr w:hSpace="142" w:wrap="around" w:vAnchor="text" w:hAnchor="margin" w:x="383" w:y="160"/>
                    <w:kinsoku w:val="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10</w:t>
                  </w:r>
                  <w:r w:rsidR="00F07A54" w:rsidRPr="00146ED3">
                    <w:rPr>
                      <w:rFonts w:ascii="ＭＳ ゴシック" w:eastAsia="ＭＳ ゴシック" w:hAnsi="ＭＳ ゴシック" w:hint="eastAsia"/>
                      <w:sz w:val="20"/>
                      <w:szCs w:val="20"/>
                    </w:rPr>
                    <w:t>トンを超える</w:t>
                  </w:r>
                </w:p>
                <w:p w14:paraId="0E7AC968" w14:textId="77777777" w:rsidR="00F07A54" w:rsidRPr="00146ED3" w:rsidRDefault="0084122C" w:rsidP="001F3A7E">
                  <w:pPr>
                    <w:framePr w:hSpace="142" w:wrap="around" w:vAnchor="text" w:hAnchor="margin" w:x="383" w:y="160"/>
                    <w:kinsoku w:val="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(水道法</w:t>
                  </w:r>
                  <w:r w:rsidRPr="00146ED3">
                    <w:rPr>
                      <w:rFonts w:ascii="ＭＳ ゴシック" w:eastAsia="ＭＳ ゴシック" w:hAnsi="ＭＳ ゴシック"/>
                      <w:sz w:val="18"/>
                      <w:szCs w:val="18"/>
                    </w:rPr>
                    <w:t>適用</w:t>
                  </w:r>
                  <w:r w:rsidRPr="00146ED3">
                    <w:rPr>
                      <w:rFonts w:ascii="ＭＳ ゴシック" w:eastAsia="ＭＳ ゴシック" w:hAnsi="ＭＳ ゴシック" w:hint="eastAsia"/>
                      <w:sz w:val="18"/>
                      <w:szCs w:val="18"/>
                    </w:rPr>
                    <w:t>)</w:t>
                  </w:r>
                </w:p>
              </w:tc>
              <w:tc>
                <w:tcPr>
                  <w:tcW w:w="1151" w:type="dxa"/>
                </w:tcPr>
                <w:p w14:paraId="178D469E" w14:textId="77777777" w:rsidR="00F07A54" w:rsidRPr="00146ED3" w:rsidRDefault="001F3A7E" w:rsidP="001F3A7E">
                  <w:pPr>
                    <w:framePr w:hSpace="142" w:wrap="around" w:vAnchor="text" w:hAnchor="margin" w:x="383" w:y="160"/>
                    <w:widowControl/>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47004334"/>
                      <w14:checkbox>
                        <w14:checked w14:val="0"/>
                        <w14:checkedState w14:val="00FE" w14:font="Wingdings"/>
                        <w14:uncheckedState w14:val="2610" w14:font="ＭＳ ゴシック"/>
                      </w14:checkbox>
                    </w:sdtPr>
                    <w:sdtEndPr/>
                    <w:sdtContent>
                      <w:r w:rsidR="000E5754" w:rsidRPr="00146ED3">
                        <w:rPr>
                          <w:rFonts w:ascii="ＭＳ ゴシック" w:eastAsia="ＭＳ ゴシック" w:hAnsi="ＭＳ ゴシック" w:hint="eastAsia"/>
                          <w:sz w:val="20"/>
                          <w:szCs w:val="20"/>
                        </w:rPr>
                        <w:t>☐</w:t>
                      </w:r>
                    </w:sdtContent>
                  </w:sdt>
                </w:p>
                <w:p w14:paraId="21DAD8D8" w14:textId="77777777" w:rsidR="00F07A54" w:rsidRPr="00146ED3" w:rsidRDefault="00F07A54" w:rsidP="001F3A7E">
                  <w:pPr>
                    <w:framePr w:hSpace="142" w:wrap="around" w:vAnchor="text" w:hAnchor="margin" w:x="383" w:y="160"/>
                    <w:kinsoku w:val="0"/>
                    <w:overflowPunct w:val="0"/>
                    <w:jc w:val="center"/>
                    <w:textAlignment w:val="baseline"/>
                    <w:rPr>
                      <w:rFonts w:ascii="ＭＳ ゴシック" w:eastAsia="ＭＳ ゴシック" w:hAnsi="ＭＳ ゴシック"/>
                      <w:sz w:val="20"/>
                      <w:szCs w:val="20"/>
                    </w:rPr>
                  </w:pPr>
                </w:p>
              </w:tc>
            </w:tr>
            <w:tr w:rsidR="00F07A54" w:rsidRPr="00146ED3" w14:paraId="1CB57A8E" w14:textId="77777777" w:rsidTr="00A53A8E">
              <w:trPr>
                <w:trHeight w:val="263"/>
              </w:trPr>
              <w:tc>
                <w:tcPr>
                  <w:tcW w:w="1924" w:type="dxa"/>
                  <w:vAlign w:val="center"/>
                </w:tcPr>
                <w:p w14:paraId="79115E34" w14:textId="77777777" w:rsidR="0084122C" w:rsidRPr="00146ED3" w:rsidRDefault="00F76AE6" w:rsidP="001F3A7E">
                  <w:pPr>
                    <w:framePr w:hSpace="142" w:wrap="around" w:vAnchor="text" w:hAnchor="margin" w:x="383" w:y="160"/>
                    <w:kinsoku w:val="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10</w:t>
                  </w:r>
                  <w:r w:rsidR="00F07A54" w:rsidRPr="00146ED3">
                    <w:rPr>
                      <w:rFonts w:ascii="ＭＳ ゴシック" w:eastAsia="ＭＳ ゴシック" w:hAnsi="ＭＳ ゴシック" w:hint="eastAsia"/>
                      <w:sz w:val="20"/>
                      <w:szCs w:val="20"/>
                    </w:rPr>
                    <w:t>トン以下</w:t>
                  </w:r>
                </w:p>
                <w:p w14:paraId="2A57F0F2" w14:textId="77777777" w:rsidR="00F07A54" w:rsidRPr="00146ED3" w:rsidRDefault="0084122C" w:rsidP="001F3A7E">
                  <w:pPr>
                    <w:framePr w:hSpace="142" w:wrap="around" w:vAnchor="text" w:hAnchor="margin" w:x="383" w:y="160"/>
                    <w:kinsoku w:val="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(水道法</w:t>
                  </w:r>
                  <w:r w:rsidRPr="00146ED3">
                    <w:rPr>
                      <w:rFonts w:ascii="ＭＳ ゴシック" w:eastAsia="ＭＳ ゴシック" w:hAnsi="ＭＳ ゴシック"/>
                      <w:sz w:val="18"/>
                      <w:szCs w:val="18"/>
                    </w:rPr>
                    <w:t>適用</w:t>
                  </w:r>
                  <w:r w:rsidRPr="00146ED3">
                    <w:rPr>
                      <w:rFonts w:ascii="ＭＳ ゴシック" w:eastAsia="ＭＳ ゴシック" w:hAnsi="ＭＳ ゴシック" w:hint="eastAsia"/>
                      <w:sz w:val="18"/>
                      <w:szCs w:val="18"/>
                    </w:rPr>
                    <w:t>外)</w:t>
                  </w:r>
                </w:p>
              </w:tc>
              <w:tc>
                <w:tcPr>
                  <w:tcW w:w="1151" w:type="dxa"/>
                </w:tcPr>
                <w:p w14:paraId="0AC337BA" w14:textId="77777777" w:rsidR="00F07A54" w:rsidRPr="00146ED3" w:rsidRDefault="001F3A7E" w:rsidP="001F3A7E">
                  <w:pPr>
                    <w:framePr w:hSpace="142" w:wrap="around" w:vAnchor="text" w:hAnchor="margin" w:x="383" w:y="160"/>
                    <w:widowControl/>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64312830"/>
                      <w14:checkbox>
                        <w14:checked w14:val="0"/>
                        <w14:checkedState w14:val="00FE" w14:font="Wingdings"/>
                        <w14:uncheckedState w14:val="2610" w14:font="ＭＳ ゴシック"/>
                      </w14:checkbox>
                    </w:sdtPr>
                    <w:sdtEndPr/>
                    <w:sdtContent>
                      <w:r w:rsidR="000E5754" w:rsidRPr="00146ED3">
                        <w:rPr>
                          <w:rFonts w:ascii="ＭＳ ゴシック" w:eastAsia="ＭＳ ゴシック" w:hAnsi="ＭＳ ゴシック" w:hint="eastAsia"/>
                          <w:sz w:val="20"/>
                          <w:szCs w:val="20"/>
                        </w:rPr>
                        <w:t>☐</w:t>
                      </w:r>
                    </w:sdtContent>
                  </w:sdt>
                </w:p>
                <w:p w14:paraId="7E3D9CCE" w14:textId="77777777" w:rsidR="00F07A54" w:rsidRPr="00146ED3" w:rsidRDefault="00F07A54" w:rsidP="001F3A7E">
                  <w:pPr>
                    <w:framePr w:hSpace="142" w:wrap="around" w:vAnchor="text" w:hAnchor="margin" w:x="383" w:y="160"/>
                    <w:kinsoku w:val="0"/>
                    <w:overflowPunct w:val="0"/>
                    <w:jc w:val="center"/>
                    <w:textAlignment w:val="baseline"/>
                    <w:rPr>
                      <w:rFonts w:ascii="ＭＳ ゴシック" w:eastAsia="ＭＳ ゴシック" w:hAnsi="ＭＳ ゴシック"/>
                      <w:sz w:val="20"/>
                      <w:szCs w:val="20"/>
                    </w:rPr>
                  </w:pPr>
                </w:p>
              </w:tc>
            </w:tr>
          </w:tbl>
          <w:p w14:paraId="792B6CD4" w14:textId="77777777" w:rsidR="00F07A54" w:rsidRPr="00146ED3" w:rsidRDefault="00F07A54" w:rsidP="00A3167A">
            <w:pPr>
              <w:kinsoku w:val="0"/>
              <w:overflowPunct w:val="0"/>
              <w:ind w:left="400" w:hangingChars="200" w:hanging="400"/>
              <w:textAlignment w:val="baseline"/>
              <w:rPr>
                <w:rFonts w:ascii="ＭＳ ゴシック" w:eastAsia="ＭＳ ゴシック" w:hAnsi="ＭＳ ゴシック"/>
                <w:sz w:val="20"/>
                <w:szCs w:val="20"/>
              </w:rPr>
            </w:pPr>
          </w:p>
          <w:p w14:paraId="11FAF9A7" w14:textId="77777777" w:rsidR="00F07A54" w:rsidRPr="00146ED3" w:rsidRDefault="00F07A54" w:rsidP="00A3167A">
            <w:pPr>
              <w:kinsoku w:val="0"/>
              <w:overflowPunct w:val="0"/>
              <w:ind w:left="400" w:hangingChars="200" w:hanging="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8731CE"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ア</w:t>
            </w:r>
            <w:r w:rsidRPr="00146ED3">
              <w:rPr>
                <w:rFonts w:ascii="ＭＳ ゴシック" w:eastAsia="ＭＳ ゴシック" w:hAnsi="ＭＳ ゴシック"/>
                <w:sz w:val="20"/>
                <w:szCs w:val="20"/>
              </w:rPr>
              <w:t xml:space="preserve">  </w:t>
            </w:r>
            <w:r w:rsidR="0084122C" w:rsidRPr="00146ED3">
              <w:rPr>
                <w:rFonts w:ascii="ＭＳ ゴシック" w:eastAsia="ＭＳ ゴシック" w:hAnsi="ＭＳ ゴシック" w:hint="eastAsia"/>
                <w:sz w:val="20"/>
                <w:szCs w:val="20"/>
              </w:rPr>
              <w:t>管理に関する</w:t>
            </w:r>
            <w:r w:rsidRPr="00146ED3">
              <w:rPr>
                <w:rFonts w:ascii="ＭＳ ゴシック" w:eastAsia="ＭＳ ゴシック" w:hAnsi="ＭＳ ゴシック" w:hint="eastAsia"/>
                <w:sz w:val="20"/>
                <w:szCs w:val="20"/>
              </w:rPr>
              <w:t>検査の状況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9"/>
              <w:gridCol w:w="1584"/>
              <w:gridCol w:w="1208"/>
            </w:tblGrid>
            <w:tr w:rsidR="00F07A54" w:rsidRPr="00146ED3" w14:paraId="609A7F09" w14:textId="77777777" w:rsidTr="00A53A8E">
              <w:trPr>
                <w:trHeight w:val="180"/>
              </w:trPr>
              <w:tc>
                <w:tcPr>
                  <w:tcW w:w="1204" w:type="dxa"/>
                </w:tcPr>
                <w:p w14:paraId="6448403A" w14:textId="77777777" w:rsidR="00F07A54" w:rsidRPr="00146ED3" w:rsidRDefault="00F07A54" w:rsidP="001F3A7E">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実施年月日</w:t>
                  </w:r>
                </w:p>
              </w:tc>
              <w:tc>
                <w:tcPr>
                  <w:tcW w:w="1162" w:type="dxa"/>
                </w:tcPr>
                <w:p w14:paraId="42D4D2A1" w14:textId="77777777" w:rsidR="00F07A54" w:rsidRPr="00146ED3" w:rsidRDefault="0084122C" w:rsidP="001F3A7E">
                  <w:pPr>
                    <w:framePr w:hSpace="142" w:wrap="around" w:vAnchor="text" w:hAnchor="margin" w:x="383" w:y="160"/>
                    <w:kinsoku w:val="0"/>
                    <w:overflowPunct w:val="0"/>
                    <w:ind w:rightChars="-60" w:right="-126"/>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pacing w:val="2"/>
                      <w:w w:val="71"/>
                      <w:kern w:val="0"/>
                      <w:sz w:val="20"/>
                      <w:szCs w:val="20"/>
                      <w:fitText w:val="1000" w:id="-758979328"/>
                    </w:rPr>
                    <w:t>登録</w:t>
                  </w:r>
                  <w:r w:rsidR="00F07A54" w:rsidRPr="00146ED3">
                    <w:rPr>
                      <w:rFonts w:ascii="ＭＳ ゴシック" w:eastAsia="ＭＳ ゴシック" w:hAnsi="ＭＳ ゴシック" w:hint="eastAsia"/>
                      <w:spacing w:val="2"/>
                      <w:w w:val="71"/>
                      <w:kern w:val="0"/>
                      <w:sz w:val="20"/>
                      <w:szCs w:val="20"/>
                      <w:fitText w:val="1000" w:id="-758979328"/>
                    </w:rPr>
                    <w:t>検査機関</w:t>
                  </w:r>
                  <w:r w:rsidR="00F07A54" w:rsidRPr="00146ED3">
                    <w:rPr>
                      <w:rFonts w:ascii="ＭＳ ゴシック" w:eastAsia="ＭＳ ゴシック" w:hAnsi="ＭＳ ゴシック" w:hint="eastAsia"/>
                      <w:spacing w:val="-4"/>
                      <w:w w:val="71"/>
                      <w:kern w:val="0"/>
                      <w:sz w:val="20"/>
                      <w:szCs w:val="20"/>
                      <w:fitText w:val="1000" w:id="-758979328"/>
                    </w:rPr>
                    <w:t>名</w:t>
                  </w:r>
                </w:p>
              </w:tc>
              <w:tc>
                <w:tcPr>
                  <w:tcW w:w="1584" w:type="dxa"/>
                </w:tcPr>
                <w:p w14:paraId="79A130FE" w14:textId="77777777" w:rsidR="00F07A54" w:rsidRPr="00146ED3" w:rsidRDefault="00F07A54" w:rsidP="001F3A7E">
                  <w:pPr>
                    <w:framePr w:hSpace="142" w:wrap="around" w:vAnchor="text" w:hAnchor="margin" w:x="383" w:y="160"/>
                    <w:kinsoku w:val="0"/>
                    <w:overflowPunct w:val="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内　容</w:t>
                  </w:r>
                </w:p>
              </w:tc>
              <w:tc>
                <w:tcPr>
                  <w:tcW w:w="1208" w:type="dxa"/>
                </w:tcPr>
                <w:p w14:paraId="37E17D8E" w14:textId="77777777" w:rsidR="00F07A54" w:rsidRPr="00146ED3" w:rsidRDefault="00F07A54" w:rsidP="001F3A7E">
                  <w:pPr>
                    <w:framePr w:hSpace="142" w:wrap="around" w:vAnchor="text" w:hAnchor="margin" w:x="383" w:y="160"/>
                    <w:kinsoku w:val="0"/>
                    <w:overflowPunct w:val="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結果等</w:t>
                  </w:r>
                </w:p>
              </w:tc>
            </w:tr>
            <w:tr w:rsidR="00F07A54" w:rsidRPr="00146ED3" w14:paraId="51B02248" w14:textId="77777777" w:rsidTr="00A53A8E">
              <w:trPr>
                <w:trHeight w:val="481"/>
              </w:trPr>
              <w:tc>
                <w:tcPr>
                  <w:tcW w:w="1204" w:type="dxa"/>
                </w:tcPr>
                <w:p w14:paraId="22085CEE" w14:textId="77777777" w:rsidR="00F07A54" w:rsidRPr="00146ED3" w:rsidRDefault="00F07A54" w:rsidP="001F3A7E">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p w14:paraId="35E1D613" w14:textId="77777777" w:rsidR="00F07A54" w:rsidRPr="00146ED3" w:rsidRDefault="00F07A54" w:rsidP="001F3A7E">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p w14:paraId="33DE78E9" w14:textId="77777777" w:rsidR="00F07A54" w:rsidRPr="00146ED3" w:rsidRDefault="00F07A54" w:rsidP="001F3A7E">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tc>
              <w:tc>
                <w:tcPr>
                  <w:tcW w:w="1162" w:type="dxa"/>
                </w:tcPr>
                <w:p w14:paraId="78D14C98" w14:textId="77777777" w:rsidR="00F07A54" w:rsidRPr="00146ED3" w:rsidRDefault="00F07A54" w:rsidP="001F3A7E">
                  <w:pPr>
                    <w:framePr w:hSpace="142" w:wrap="around" w:vAnchor="text" w:hAnchor="margin" w:x="383" w:y="160"/>
                    <w:widowControl/>
                    <w:jc w:val="left"/>
                    <w:rPr>
                      <w:rFonts w:ascii="ＭＳ ゴシック" w:eastAsia="ＭＳ ゴシック" w:hAnsi="ＭＳ ゴシック"/>
                      <w:sz w:val="20"/>
                      <w:szCs w:val="20"/>
                    </w:rPr>
                  </w:pPr>
                </w:p>
                <w:p w14:paraId="10746E24" w14:textId="77777777" w:rsidR="00F07A54" w:rsidRPr="00146ED3" w:rsidRDefault="00F07A54" w:rsidP="001F3A7E">
                  <w:pPr>
                    <w:framePr w:hSpace="142" w:wrap="around" w:vAnchor="text" w:hAnchor="margin" w:x="383" w:y="160"/>
                    <w:widowControl/>
                    <w:jc w:val="left"/>
                    <w:rPr>
                      <w:rFonts w:ascii="ＭＳ ゴシック" w:eastAsia="ＭＳ ゴシック" w:hAnsi="ＭＳ ゴシック"/>
                      <w:sz w:val="20"/>
                      <w:szCs w:val="20"/>
                    </w:rPr>
                  </w:pPr>
                </w:p>
                <w:p w14:paraId="5DB20590" w14:textId="77777777" w:rsidR="00F07A54" w:rsidRPr="00146ED3" w:rsidRDefault="00F07A54" w:rsidP="001F3A7E">
                  <w:pPr>
                    <w:framePr w:hSpace="142" w:wrap="around" w:vAnchor="text" w:hAnchor="margin" w:x="383" w:y="160"/>
                    <w:kinsoku w:val="0"/>
                    <w:overflowPunct w:val="0"/>
                    <w:textAlignment w:val="baseline"/>
                    <w:rPr>
                      <w:rFonts w:ascii="ＭＳ ゴシック" w:eastAsia="ＭＳ ゴシック" w:hAnsi="ＭＳ ゴシック"/>
                      <w:sz w:val="20"/>
                      <w:szCs w:val="20"/>
                    </w:rPr>
                  </w:pPr>
                </w:p>
              </w:tc>
              <w:tc>
                <w:tcPr>
                  <w:tcW w:w="1584" w:type="dxa"/>
                </w:tcPr>
                <w:p w14:paraId="118C3EC8" w14:textId="77777777" w:rsidR="00F07A54" w:rsidRPr="00146ED3" w:rsidRDefault="00F07A54" w:rsidP="001F3A7E">
                  <w:pPr>
                    <w:framePr w:hSpace="142" w:wrap="around" w:vAnchor="text" w:hAnchor="margin" w:x="383" w:y="160"/>
                    <w:widowControl/>
                    <w:jc w:val="left"/>
                    <w:rPr>
                      <w:rFonts w:ascii="ＭＳ ゴシック" w:eastAsia="ＭＳ ゴシック" w:hAnsi="ＭＳ ゴシック"/>
                      <w:sz w:val="20"/>
                      <w:szCs w:val="20"/>
                    </w:rPr>
                  </w:pPr>
                </w:p>
                <w:p w14:paraId="4C512D7C" w14:textId="77777777" w:rsidR="00F07A54" w:rsidRPr="00146ED3" w:rsidRDefault="00F07A54" w:rsidP="001F3A7E">
                  <w:pPr>
                    <w:framePr w:hSpace="142" w:wrap="around" w:vAnchor="text" w:hAnchor="margin" w:x="383" w:y="160"/>
                    <w:widowControl/>
                    <w:jc w:val="left"/>
                    <w:rPr>
                      <w:rFonts w:ascii="ＭＳ ゴシック" w:eastAsia="ＭＳ ゴシック" w:hAnsi="ＭＳ ゴシック"/>
                      <w:sz w:val="20"/>
                      <w:szCs w:val="20"/>
                    </w:rPr>
                  </w:pPr>
                </w:p>
                <w:p w14:paraId="614ADC0A" w14:textId="77777777" w:rsidR="00F07A54" w:rsidRPr="00146ED3" w:rsidRDefault="00F07A54" w:rsidP="001F3A7E">
                  <w:pPr>
                    <w:framePr w:hSpace="142" w:wrap="around" w:vAnchor="text" w:hAnchor="margin" w:x="383" w:y="160"/>
                    <w:kinsoku w:val="0"/>
                    <w:overflowPunct w:val="0"/>
                    <w:textAlignment w:val="baseline"/>
                    <w:rPr>
                      <w:rFonts w:ascii="ＭＳ ゴシック" w:eastAsia="ＭＳ ゴシック" w:hAnsi="ＭＳ ゴシック"/>
                      <w:sz w:val="20"/>
                      <w:szCs w:val="20"/>
                    </w:rPr>
                  </w:pPr>
                </w:p>
              </w:tc>
              <w:tc>
                <w:tcPr>
                  <w:tcW w:w="1208" w:type="dxa"/>
                </w:tcPr>
                <w:p w14:paraId="0FE85E5A" w14:textId="77777777" w:rsidR="00F07A54" w:rsidRPr="00146ED3" w:rsidRDefault="00F07A54" w:rsidP="001F3A7E">
                  <w:pPr>
                    <w:framePr w:hSpace="142" w:wrap="around" w:vAnchor="text" w:hAnchor="margin" w:x="383" w:y="160"/>
                    <w:widowControl/>
                    <w:jc w:val="left"/>
                    <w:rPr>
                      <w:rFonts w:ascii="ＭＳ ゴシック" w:eastAsia="ＭＳ ゴシック" w:hAnsi="ＭＳ ゴシック"/>
                      <w:sz w:val="20"/>
                      <w:szCs w:val="20"/>
                    </w:rPr>
                  </w:pPr>
                </w:p>
                <w:p w14:paraId="607859B1" w14:textId="77777777" w:rsidR="00F07A54" w:rsidRPr="00146ED3" w:rsidRDefault="00F07A54" w:rsidP="001F3A7E">
                  <w:pPr>
                    <w:framePr w:hSpace="142" w:wrap="around" w:vAnchor="text" w:hAnchor="margin" w:x="383" w:y="160"/>
                    <w:widowControl/>
                    <w:jc w:val="left"/>
                    <w:rPr>
                      <w:rFonts w:ascii="ＭＳ ゴシック" w:eastAsia="ＭＳ ゴシック" w:hAnsi="ＭＳ ゴシック"/>
                      <w:sz w:val="20"/>
                      <w:szCs w:val="20"/>
                    </w:rPr>
                  </w:pPr>
                </w:p>
                <w:p w14:paraId="0415C195" w14:textId="77777777" w:rsidR="00F07A54" w:rsidRPr="00146ED3" w:rsidRDefault="00F07A54" w:rsidP="001F3A7E">
                  <w:pPr>
                    <w:framePr w:hSpace="142" w:wrap="around" w:vAnchor="text" w:hAnchor="margin" w:x="383" w:y="160"/>
                    <w:kinsoku w:val="0"/>
                    <w:overflowPunct w:val="0"/>
                    <w:textAlignment w:val="baseline"/>
                    <w:rPr>
                      <w:rFonts w:ascii="ＭＳ ゴシック" w:eastAsia="ＭＳ ゴシック" w:hAnsi="ＭＳ ゴシック"/>
                      <w:sz w:val="20"/>
                      <w:szCs w:val="20"/>
                    </w:rPr>
                  </w:pPr>
                </w:p>
              </w:tc>
            </w:tr>
          </w:tbl>
          <w:p w14:paraId="6D2003FD" w14:textId="77777777" w:rsidR="00F07A54" w:rsidRPr="00146ED3" w:rsidRDefault="00F07A54" w:rsidP="00A3167A">
            <w:pPr>
              <w:kinsoku w:val="0"/>
              <w:overflowPunct w:val="0"/>
              <w:jc w:val="left"/>
              <w:textAlignment w:val="baseline"/>
              <w:rPr>
                <w:rFonts w:ascii="ＭＳ ゴシック" w:eastAsia="ＭＳ ゴシック" w:hAnsi="ＭＳ ゴシック"/>
                <w:kern w:val="0"/>
                <w:sz w:val="20"/>
                <w:szCs w:val="20"/>
              </w:rPr>
            </w:pPr>
          </w:p>
          <w:p w14:paraId="0045E6F7" w14:textId="77777777" w:rsidR="00F07A54" w:rsidRPr="00146ED3" w:rsidRDefault="00F07A54" w:rsidP="00A3167A">
            <w:pPr>
              <w:kinsoku w:val="0"/>
              <w:overflowPunct w:val="0"/>
              <w:ind w:left="400" w:hangingChars="200" w:hanging="40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20"/>
                <w:szCs w:val="20"/>
              </w:rPr>
              <w:t xml:space="preserve">　</w:t>
            </w:r>
            <w:r w:rsidR="008731CE"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20"/>
                <w:szCs w:val="20"/>
              </w:rPr>
              <w:t>イ</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受水槽の清掃の状況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62"/>
              <w:gridCol w:w="1584"/>
              <w:gridCol w:w="1208"/>
            </w:tblGrid>
            <w:tr w:rsidR="00F07A54" w:rsidRPr="00146ED3" w14:paraId="18C949BF" w14:textId="77777777" w:rsidTr="00A53A8E">
              <w:trPr>
                <w:trHeight w:val="180"/>
              </w:trPr>
              <w:tc>
                <w:tcPr>
                  <w:tcW w:w="1204" w:type="dxa"/>
                </w:tcPr>
                <w:p w14:paraId="14BA547F" w14:textId="77777777" w:rsidR="00F07A54" w:rsidRPr="00146ED3" w:rsidRDefault="00F07A54" w:rsidP="001F3A7E">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実施年月日</w:t>
                  </w:r>
                </w:p>
              </w:tc>
              <w:tc>
                <w:tcPr>
                  <w:tcW w:w="1162" w:type="dxa"/>
                </w:tcPr>
                <w:p w14:paraId="4B48398B" w14:textId="77777777" w:rsidR="00F07A54" w:rsidRPr="00146ED3" w:rsidRDefault="005E3846" w:rsidP="001F3A7E">
                  <w:pPr>
                    <w:framePr w:hSpace="142" w:wrap="around" w:vAnchor="text" w:hAnchor="margin" w:x="383" w:y="160"/>
                    <w:kinsoku w:val="0"/>
                    <w:overflowPunct w:val="0"/>
                    <w:ind w:rightChars="-60" w:right="-126"/>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noProof/>
                      <w:kern w:val="0"/>
                      <w:sz w:val="20"/>
                      <w:szCs w:val="20"/>
                    </w:rPr>
                    <mc:AlternateContent>
                      <mc:Choice Requires="wps">
                        <w:drawing>
                          <wp:anchor distT="0" distB="0" distL="114300" distR="114300" simplePos="0" relativeHeight="251650048" behindDoc="0" locked="0" layoutInCell="1" allowOverlap="1" wp14:anchorId="7A82729B" wp14:editId="7973B092">
                            <wp:simplePos x="0" y="0"/>
                            <wp:positionH relativeFrom="column">
                              <wp:posOffset>666115</wp:posOffset>
                            </wp:positionH>
                            <wp:positionV relativeFrom="paragraph">
                              <wp:posOffset>6985</wp:posOffset>
                            </wp:positionV>
                            <wp:extent cx="1771650" cy="647700"/>
                            <wp:effectExtent l="0" t="0" r="0" b="0"/>
                            <wp:wrapNone/>
                            <wp:docPr id="7" name="AutoShap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1650" cy="64770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86EB06B" id="_x0000_t32" coordsize="21600,21600" o:spt="32" o:oned="t" path="m,l21600,21600e" filled="f">
                            <v:path arrowok="t" fillok="f" o:connecttype="none"/>
                            <o:lock v:ext="edit" shapetype="t"/>
                          </v:shapetype>
                          <v:shape id="AutoShape 204" o:spid="_x0000_s1026" type="#_x0000_t32" style="position:absolute;left:0;text-align:left;margin-left:52.45pt;margin-top:.55pt;width:139.5pt;height:5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"/>
                        </w:pict>
                      </mc:Fallback>
                    </mc:AlternateContent>
                  </w:r>
                  <w:r w:rsidR="0084122C" w:rsidRPr="00146ED3">
                    <w:rPr>
                      <w:rFonts w:ascii="ＭＳ ゴシック" w:eastAsia="ＭＳ ゴシック" w:hAnsi="ＭＳ ゴシック" w:hint="eastAsia"/>
                      <w:kern w:val="0"/>
                      <w:sz w:val="20"/>
                      <w:szCs w:val="20"/>
                    </w:rPr>
                    <w:t>実施者</w:t>
                  </w:r>
                  <w:r w:rsidR="00F07A54" w:rsidRPr="00146ED3">
                    <w:rPr>
                      <w:rFonts w:ascii="ＭＳ ゴシック" w:eastAsia="ＭＳ ゴシック" w:hAnsi="ＭＳ ゴシック" w:hint="eastAsia"/>
                      <w:kern w:val="0"/>
                      <w:sz w:val="20"/>
                      <w:szCs w:val="20"/>
                    </w:rPr>
                    <w:t>名</w:t>
                  </w:r>
                </w:p>
              </w:tc>
              <w:tc>
                <w:tcPr>
                  <w:tcW w:w="1584" w:type="dxa"/>
                </w:tcPr>
                <w:p w14:paraId="2CD4748D" w14:textId="77777777" w:rsidR="00F07A54" w:rsidRPr="00146ED3" w:rsidRDefault="00F07A54" w:rsidP="001F3A7E">
                  <w:pPr>
                    <w:framePr w:hSpace="142" w:wrap="around" w:vAnchor="text" w:hAnchor="margin" w:x="383" w:y="160"/>
                    <w:kinsoku w:val="0"/>
                    <w:overflowPunct w:val="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内　容</w:t>
                  </w:r>
                </w:p>
              </w:tc>
              <w:tc>
                <w:tcPr>
                  <w:tcW w:w="1208" w:type="dxa"/>
                </w:tcPr>
                <w:p w14:paraId="6D881638" w14:textId="77777777" w:rsidR="00F07A54" w:rsidRPr="00146ED3" w:rsidRDefault="00F07A54" w:rsidP="001F3A7E">
                  <w:pPr>
                    <w:framePr w:hSpace="142" w:wrap="around" w:vAnchor="text" w:hAnchor="margin" w:x="383" w:y="160"/>
                    <w:kinsoku w:val="0"/>
                    <w:overflowPunct w:val="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結果等</w:t>
                  </w:r>
                </w:p>
              </w:tc>
            </w:tr>
            <w:tr w:rsidR="00F07A54" w:rsidRPr="00146ED3" w14:paraId="630ED8EA" w14:textId="77777777" w:rsidTr="00A53A8E">
              <w:trPr>
                <w:trHeight w:val="481"/>
              </w:trPr>
              <w:tc>
                <w:tcPr>
                  <w:tcW w:w="1204" w:type="dxa"/>
                </w:tcPr>
                <w:p w14:paraId="7D1EF156" w14:textId="77777777" w:rsidR="00F07A54" w:rsidRPr="00146ED3" w:rsidRDefault="00F07A54" w:rsidP="001F3A7E">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p w14:paraId="271D5EFD" w14:textId="77777777" w:rsidR="00F07A54" w:rsidRPr="00146ED3" w:rsidRDefault="00F07A54" w:rsidP="001F3A7E">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p w14:paraId="2CD1D55F" w14:textId="77777777" w:rsidR="00F07A54" w:rsidRPr="00146ED3" w:rsidRDefault="00F07A54" w:rsidP="001F3A7E">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tc>
              <w:tc>
                <w:tcPr>
                  <w:tcW w:w="1162" w:type="dxa"/>
                </w:tcPr>
                <w:p w14:paraId="08F35F9A" w14:textId="77777777" w:rsidR="00F07A54" w:rsidRPr="00146ED3" w:rsidRDefault="00F07A54" w:rsidP="001F3A7E">
                  <w:pPr>
                    <w:framePr w:hSpace="142" w:wrap="around" w:vAnchor="text" w:hAnchor="margin" w:x="383" w:y="160"/>
                    <w:widowControl/>
                    <w:jc w:val="left"/>
                    <w:rPr>
                      <w:rFonts w:ascii="ＭＳ ゴシック" w:eastAsia="ＭＳ ゴシック" w:hAnsi="ＭＳ ゴシック"/>
                      <w:sz w:val="20"/>
                      <w:szCs w:val="20"/>
                    </w:rPr>
                  </w:pPr>
                </w:p>
                <w:p w14:paraId="7BA7525C" w14:textId="77777777" w:rsidR="00F07A54" w:rsidRPr="00146ED3" w:rsidRDefault="00F07A54" w:rsidP="001F3A7E">
                  <w:pPr>
                    <w:framePr w:hSpace="142" w:wrap="around" w:vAnchor="text" w:hAnchor="margin" w:x="383" w:y="160"/>
                    <w:widowControl/>
                    <w:jc w:val="left"/>
                    <w:rPr>
                      <w:rFonts w:ascii="ＭＳ ゴシック" w:eastAsia="ＭＳ ゴシック" w:hAnsi="ＭＳ ゴシック"/>
                      <w:sz w:val="20"/>
                      <w:szCs w:val="20"/>
                    </w:rPr>
                  </w:pPr>
                </w:p>
                <w:p w14:paraId="5D0F9532" w14:textId="77777777" w:rsidR="00F07A54" w:rsidRPr="00146ED3" w:rsidRDefault="00F07A54" w:rsidP="001F3A7E">
                  <w:pPr>
                    <w:framePr w:hSpace="142" w:wrap="around" w:vAnchor="text" w:hAnchor="margin" w:x="383" w:y="160"/>
                    <w:kinsoku w:val="0"/>
                    <w:overflowPunct w:val="0"/>
                    <w:textAlignment w:val="baseline"/>
                    <w:rPr>
                      <w:rFonts w:ascii="ＭＳ ゴシック" w:eastAsia="ＭＳ ゴシック" w:hAnsi="ＭＳ ゴシック"/>
                      <w:sz w:val="20"/>
                      <w:szCs w:val="20"/>
                    </w:rPr>
                  </w:pPr>
                </w:p>
              </w:tc>
              <w:tc>
                <w:tcPr>
                  <w:tcW w:w="1584" w:type="dxa"/>
                </w:tcPr>
                <w:p w14:paraId="39DB9015" w14:textId="77777777" w:rsidR="00F07A54" w:rsidRPr="00146ED3" w:rsidRDefault="00F07A54" w:rsidP="001F3A7E">
                  <w:pPr>
                    <w:framePr w:hSpace="142" w:wrap="around" w:vAnchor="text" w:hAnchor="margin" w:x="383" w:y="160"/>
                    <w:widowControl/>
                    <w:jc w:val="left"/>
                    <w:rPr>
                      <w:rFonts w:ascii="ＭＳ ゴシック" w:eastAsia="ＭＳ ゴシック" w:hAnsi="ＭＳ ゴシック"/>
                      <w:sz w:val="20"/>
                      <w:szCs w:val="20"/>
                    </w:rPr>
                  </w:pPr>
                </w:p>
                <w:p w14:paraId="37334534" w14:textId="77777777" w:rsidR="00F07A54" w:rsidRPr="00146ED3" w:rsidRDefault="00F07A54" w:rsidP="001F3A7E">
                  <w:pPr>
                    <w:framePr w:hSpace="142" w:wrap="around" w:vAnchor="text" w:hAnchor="margin" w:x="383" w:y="160"/>
                    <w:widowControl/>
                    <w:jc w:val="left"/>
                    <w:rPr>
                      <w:rFonts w:ascii="ＭＳ ゴシック" w:eastAsia="ＭＳ ゴシック" w:hAnsi="ＭＳ ゴシック"/>
                      <w:sz w:val="20"/>
                      <w:szCs w:val="20"/>
                    </w:rPr>
                  </w:pPr>
                </w:p>
                <w:p w14:paraId="44F2B1FC" w14:textId="77777777" w:rsidR="00F07A54" w:rsidRPr="00146ED3" w:rsidRDefault="00F07A54" w:rsidP="001F3A7E">
                  <w:pPr>
                    <w:framePr w:hSpace="142" w:wrap="around" w:vAnchor="text" w:hAnchor="margin" w:x="383" w:y="160"/>
                    <w:kinsoku w:val="0"/>
                    <w:overflowPunct w:val="0"/>
                    <w:textAlignment w:val="baseline"/>
                    <w:rPr>
                      <w:rFonts w:ascii="ＭＳ ゴシック" w:eastAsia="ＭＳ ゴシック" w:hAnsi="ＭＳ ゴシック"/>
                      <w:sz w:val="20"/>
                      <w:szCs w:val="20"/>
                    </w:rPr>
                  </w:pPr>
                </w:p>
              </w:tc>
              <w:tc>
                <w:tcPr>
                  <w:tcW w:w="1208" w:type="dxa"/>
                </w:tcPr>
                <w:p w14:paraId="2DA2DF13" w14:textId="77777777" w:rsidR="00F07A54" w:rsidRPr="00146ED3" w:rsidRDefault="00F07A54" w:rsidP="001F3A7E">
                  <w:pPr>
                    <w:framePr w:hSpace="142" w:wrap="around" w:vAnchor="text" w:hAnchor="margin" w:x="383" w:y="160"/>
                    <w:widowControl/>
                    <w:jc w:val="left"/>
                    <w:rPr>
                      <w:rFonts w:ascii="ＭＳ ゴシック" w:eastAsia="ＭＳ ゴシック" w:hAnsi="ＭＳ ゴシック"/>
                      <w:sz w:val="20"/>
                      <w:szCs w:val="20"/>
                    </w:rPr>
                  </w:pPr>
                </w:p>
                <w:p w14:paraId="5C549D2A" w14:textId="77777777" w:rsidR="00F07A54" w:rsidRPr="00146ED3" w:rsidRDefault="00F07A54" w:rsidP="001F3A7E">
                  <w:pPr>
                    <w:framePr w:hSpace="142" w:wrap="around" w:vAnchor="text" w:hAnchor="margin" w:x="383" w:y="160"/>
                    <w:widowControl/>
                    <w:jc w:val="left"/>
                    <w:rPr>
                      <w:rFonts w:ascii="ＭＳ ゴシック" w:eastAsia="ＭＳ ゴシック" w:hAnsi="ＭＳ ゴシック"/>
                      <w:sz w:val="20"/>
                      <w:szCs w:val="20"/>
                    </w:rPr>
                  </w:pPr>
                </w:p>
                <w:p w14:paraId="351E361D" w14:textId="77777777" w:rsidR="00F07A54" w:rsidRPr="00146ED3" w:rsidRDefault="00F07A54" w:rsidP="001F3A7E">
                  <w:pPr>
                    <w:framePr w:hSpace="142" w:wrap="around" w:vAnchor="text" w:hAnchor="margin" w:x="383" w:y="160"/>
                    <w:kinsoku w:val="0"/>
                    <w:overflowPunct w:val="0"/>
                    <w:textAlignment w:val="baseline"/>
                    <w:rPr>
                      <w:rFonts w:ascii="ＭＳ ゴシック" w:eastAsia="ＭＳ ゴシック" w:hAnsi="ＭＳ ゴシック"/>
                      <w:sz w:val="20"/>
                      <w:szCs w:val="20"/>
                    </w:rPr>
                  </w:pPr>
                </w:p>
              </w:tc>
            </w:tr>
          </w:tbl>
          <w:p w14:paraId="4BA475CE" w14:textId="77777777" w:rsidR="00F07A54" w:rsidRPr="00146ED3" w:rsidRDefault="00F07A54" w:rsidP="00A3167A">
            <w:pPr>
              <w:overflowPunct w:val="0"/>
              <w:ind w:left="360"/>
              <w:textAlignment w:val="baseline"/>
              <w:rPr>
                <w:rFonts w:ascii="ＭＳ ゴシック" w:eastAsia="ＭＳ ゴシック" w:hAnsi="ＭＳ ゴシック"/>
                <w:sz w:val="20"/>
                <w:szCs w:val="20"/>
              </w:rPr>
            </w:pPr>
          </w:p>
        </w:tc>
        <w:tc>
          <w:tcPr>
            <w:tcW w:w="1701" w:type="dxa"/>
            <w:tcBorders>
              <w:top w:val="nil"/>
            </w:tcBorders>
          </w:tcPr>
          <w:p w14:paraId="7F482FC8" w14:textId="77777777" w:rsidR="00F07A54" w:rsidRPr="00146ED3" w:rsidRDefault="00F07A54" w:rsidP="00A3167A">
            <w:pPr>
              <w:overflowPunct w:val="0"/>
              <w:textAlignment w:val="baseline"/>
              <w:rPr>
                <w:rFonts w:ascii="ＭＳ ゴシック" w:eastAsia="ＭＳ ゴシック" w:hAnsi="Times New Roman"/>
                <w:kern w:val="0"/>
                <w:sz w:val="20"/>
                <w:szCs w:val="20"/>
              </w:rPr>
            </w:pPr>
          </w:p>
          <w:p w14:paraId="0F5E0498" w14:textId="77777777" w:rsidR="00F07A54" w:rsidRPr="00146ED3" w:rsidRDefault="00F07A54" w:rsidP="00A3167A">
            <w:pPr>
              <w:overflowPunct w:val="0"/>
              <w:textAlignment w:val="baseline"/>
              <w:rPr>
                <w:rFonts w:ascii="ＭＳ ゴシック" w:eastAsia="ＭＳ ゴシック" w:hAnsi="Times New Roman"/>
                <w:kern w:val="0"/>
                <w:sz w:val="20"/>
                <w:szCs w:val="20"/>
              </w:rPr>
            </w:pPr>
          </w:p>
          <w:p w14:paraId="24E2F54A" w14:textId="77777777" w:rsidR="00F07A54" w:rsidRPr="00146ED3" w:rsidRDefault="00F07A54" w:rsidP="00A3167A">
            <w:pPr>
              <w:overflowPunct w:val="0"/>
              <w:textAlignment w:val="baseline"/>
              <w:rPr>
                <w:rFonts w:ascii="ＭＳ ゴシック" w:eastAsia="ＭＳ ゴシック" w:hAnsi="Times New Roman"/>
                <w:kern w:val="0"/>
                <w:sz w:val="20"/>
                <w:szCs w:val="20"/>
              </w:rPr>
            </w:pPr>
          </w:p>
          <w:p w14:paraId="31E8E8F5" w14:textId="77777777" w:rsidR="00F07A54" w:rsidRPr="00146ED3" w:rsidRDefault="00F07A54" w:rsidP="00A3167A">
            <w:pPr>
              <w:overflowPunct w:val="0"/>
              <w:textAlignment w:val="baseline"/>
              <w:rPr>
                <w:rFonts w:ascii="ＭＳ ゴシック" w:eastAsia="ＭＳ ゴシック" w:hAnsi="Times New Roman"/>
                <w:kern w:val="0"/>
                <w:sz w:val="20"/>
                <w:szCs w:val="20"/>
              </w:rPr>
            </w:pPr>
          </w:p>
          <w:p w14:paraId="4F3DC702" w14:textId="77777777" w:rsidR="00F07A54" w:rsidRPr="00146ED3" w:rsidRDefault="00F07A54" w:rsidP="00A3167A">
            <w:pPr>
              <w:overflowPunct w:val="0"/>
              <w:textAlignment w:val="baseline"/>
              <w:rPr>
                <w:rFonts w:ascii="ＭＳ ゴシック" w:eastAsia="ＭＳ ゴシック" w:hAnsi="Times New Roman"/>
                <w:kern w:val="0"/>
                <w:sz w:val="20"/>
                <w:szCs w:val="20"/>
              </w:rPr>
            </w:pPr>
          </w:p>
          <w:p w14:paraId="100886EC" w14:textId="77777777" w:rsidR="00F07A54" w:rsidRPr="00146ED3" w:rsidRDefault="00F07A54" w:rsidP="00A3167A">
            <w:pPr>
              <w:overflowPunct w:val="0"/>
              <w:textAlignment w:val="baseline"/>
              <w:rPr>
                <w:rFonts w:ascii="ＭＳ ゴシック" w:eastAsia="ＭＳ ゴシック" w:hAnsi="Times New Roman"/>
                <w:kern w:val="0"/>
                <w:sz w:val="20"/>
                <w:szCs w:val="20"/>
              </w:rPr>
            </w:pPr>
          </w:p>
          <w:p w14:paraId="322CD47E" w14:textId="77777777" w:rsidR="00A3167A" w:rsidRPr="00146ED3" w:rsidRDefault="00A3167A" w:rsidP="00A3167A">
            <w:pPr>
              <w:overflowPunct w:val="0"/>
              <w:textAlignment w:val="baseline"/>
              <w:rPr>
                <w:rFonts w:ascii="ＭＳ ゴシック" w:eastAsia="ＭＳ ゴシック" w:hAnsi="Times New Roman"/>
                <w:kern w:val="0"/>
                <w:sz w:val="20"/>
                <w:szCs w:val="20"/>
              </w:rPr>
            </w:pPr>
          </w:p>
          <w:p w14:paraId="7CE0A78F" w14:textId="77777777" w:rsidR="00F07A54" w:rsidRPr="00146ED3" w:rsidRDefault="001F3A7E" w:rsidP="00A3167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38174707"/>
                <w14:checkbox>
                  <w14:checked w14:val="0"/>
                  <w14:checkedState w14:val="00FE" w14:font="Wingdings"/>
                  <w14:uncheckedState w14:val="2610" w14:font="ＭＳ ゴシック"/>
                </w14:checkbox>
              </w:sdtPr>
              <w:sdtEndPr/>
              <w:sdtContent>
                <w:r w:rsidR="004C66A8"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25571284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Times New Roman" w:hint="eastAsia"/>
                <w:kern w:val="0"/>
                <w:sz w:val="20"/>
                <w:szCs w:val="20"/>
              </w:rPr>
              <w:t>いない</w:t>
            </w:r>
          </w:p>
          <w:p w14:paraId="51890538" w14:textId="77777777" w:rsidR="00F07A54" w:rsidRPr="00146ED3" w:rsidRDefault="00F07A54" w:rsidP="00A3167A">
            <w:pPr>
              <w:overflowPunct w:val="0"/>
              <w:textAlignment w:val="baseline"/>
              <w:rPr>
                <w:rFonts w:ascii="ＭＳ ゴシック" w:eastAsia="ＭＳ ゴシック" w:hAnsi="ＭＳ ゴシック"/>
                <w:sz w:val="20"/>
                <w:szCs w:val="20"/>
              </w:rPr>
            </w:pPr>
          </w:p>
          <w:p w14:paraId="109A2152" w14:textId="77777777" w:rsidR="00F07A54" w:rsidRPr="00146ED3" w:rsidRDefault="00F07A54" w:rsidP="00A3167A">
            <w:pPr>
              <w:overflowPunct w:val="0"/>
              <w:textAlignment w:val="baseline"/>
              <w:rPr>
                <w:rFonts w:ascii="ＭＳ ゴシック" w:eastAsia="ＭＳ ゴシック" w:hAnsi="Times New Roman"/>
                <w:kern w:val="0"/>
                <w:sz w:val="20"/>
                <w:szCs w:val="20"/>
              </w:rPr>
            </w:pPr>
          </w:p>
          <w:p w14:paraId="03FCF074" w14:textId="77777777" w:rsidR="000C4580" w:rsidRPr="00146ED3" w:rsidRDefault="000C4580" w:rsidP="00A3167A">
            <w:pPr>
              <w:overflowPunct w:val="0"/>
              <w:textAlignment w:val="baseline"/>
              <w:rPr>
                <w:rFonts w:ascii="ＭＳ ゴシック" w:eastAsia="ＭＳ ゴシック" w:hAnsi="Times New Roman"/>
                <w:kern w:val="0"/>
                <w:sz w:val="20"/>
                <w:szCs w:val="20"/>
              </w:rPr>
            </w:pPr>
          </w:p>
          <w:p w14:paraId="19A14552" w14:textId="77777777" w:rsidR="000C4580" w:rsidRPr="00146ED3" w:rsidRDefault="000C4580" w:rsidP="00A3167A">
            <w:pPr>
              <w:overflowPunct w:val="0"/>
              <w:textAlignment w:val="baseline"/>
              <w:rPr>
                <w:rFonts w:ascii="ＭＳ ゴシック" w:eastAsia="ＭＳ ゴシック" w:hAnsi="Times New Roman"/>
                <w:kern w:val="0"/>
                <w:sz w:val="20"/>
                <w:szCs w:val="20"/>
              </w:rPr>
            </w:pPr>
          </w:p>
          <w:p w14:paraId="5AED1096" w14:textId="77777777" w:rsidR="00F07A54" w:rsidRPr="00146ED3" w:rsidRDefault="00F07A54" w:rsidP="00A3167A">
            <w:pPr>
              <w:widowControl/>
              <w:jc w:val="left"/>
              <w:rPr>
                <w:rFonts w:ascii="ＭＳ ゴシック" w:eastAsia="ＭＳ ゴシック" w:hAnsi="Times New Roman"/>
                <w:kern w:val="0"/>
                <w:sz w:val="20"/>
                <w:szCs w:val="20"/>
              </w:rPr>
            </w:pPr>
          </w:p>
          <w:p w14:paraId="53A2345D" w14:textId="77777777" w:rsidR="00F07A54" w:rsidRPr="00146ED3" w:rsidRDefault="00F07A54" w:rsidP="00A3167A">
            <w:pPr>
              <w:widowControl/>
              <w:jc w:val="left"/>
              <w:rPr>
                <w:rFonts w:ascii="ＭＳ ゴシック" w:eastAsia="ＭＳ ゴシック" w:hAnsi="Times New Roman"/>
                <w:kern w:val="0"/>
                <w:sz w:val="20"/>
                <w:szCs w:val="20"/>
              </w:rPr>
            </w:pPr>
          </w:p>
          <w:p w14:paraId="10BFC6E1" w14:textId="77777777" w:rsidR="00F07A54" w:rsidRPr="00146ED3" w:rsidRDefault="00F07A54" w:rsidP="00A3167A">
            <w:pPr>
              <w:overflowPunct w:val="0"/>
              <w:textAlignment w:val="baseline"/>
              <w:rPr>
                <w:rFonts w:ascii="ＭＳ ゴシック" w:eastAsia="ＭＳ ゴシック" w:hAnsi="Times New Roman"/>
                <w:kern w:val="0"/>
                <w:sz w:val="20"/>
                <w:szCs w:val="20"/>
              </w:rPr>
            </w:pPr>
          </w:p>
          <w:p w14:paraId="283D5937" w14:textId="77777777" w:rsidR="00F07A54" w:rsidRPr="00146ED3" w:rsidRDefault="00F07A54" w:rsidP="00A3167A">
            <w:pPr>
              <w:rPr>
                <w:rFonts w:ascii="ＭＳ ゴシック" w:eastAsia="ＭＳ ゴシック" w:hAnsi="Times New Roman"/>
                <w:sz w:val="20"/>
                <w:szCs w:val="20"/>
              </w:rPr>
            </w:pPr>
          </w:p>
          <w:p w14:paraId="549464A7" w14:textId="77777777" w:rsidR="00F07A54" w:rsidRPr="00146ED3" w:rsidRDefault="00F07A54" w:rsidP="00A3167A">
            <w:pPr>
              <w:rPr>
                <w:rFonts w:ascii="ＭＳ ゴシック" w:eastAsia="ＭＳ ゴシック" w:hAnsi="Times New Roman"/>
                <w:sz w:val="20"/>
                <w:szCs w:val="20"/>
              </w:rPr>
            </w:pPr>
          </w:p>
          <w:p w14:paraId="5BE6340E" w14:textId="77777777" w:rsidR="00F07A54" w:rsidRPr="00146ED3" w:rsidRDefault="001F3A7E" w:rsidP="00A3167A">
            <w:pPr>
              <w:rPr>
                <w:rFonts w:ascii="ＭＳ ゴシック" w:eastAsia="ＭＳ ゴシック" w:hAnsi="Times New Roman"/>
                <w:sz w:val="20"/>
                <w:szCs w:val="20"/>
              </w:rPr>
            </w:pPr>
            <w:sdt>
              <w:sdtPr>
                <w:rPr>
                  <w:rFonts w:ascii="ＭＳ ゴシック" w:eastAsia="ＭＳ ゴシック" w:hAnsi="ＭＳ ゴシック" w:hint="eastAsia"/>
                  <w:sz w:val="20"/>
                  <w:szCs w:val="20"/>
                </w:rPr>
                <w:id w:val="-64411835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2259110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2967F1AD" w14:textId="77777777" w:rsidR="00F07A54" w:rsidRPr="00146ED3" w:rsidRDefault="00F07A54" w:rsidP="00A3167A">
            <w:pPr>
              <w:rPr>
                <w:rFonts w:ascii="ＭＳ ゴシック" w:eastAsia="ＭＳ ゴシック" w:hAnsi="Times New Roman"/>
                <w:kern w:val="0"/>
                <w:sz w:val="20"/>
                <w:szCs w:val="20"/>
              </w:rPr>
            </w:pPr>
          </w:p>
        </w:tc>
      </w:tr>
    </w:tbl>
    <w:p w14:paraId="460DF0EC" w14:textId="77777777" w:rsidR="00120548" w:rsidRPr="00146ED3" w:rsidRDefault="00120548" w:rsidP="00120548"/>
    <w:p w14:paraId="1FE06E9E" w14:textId="77777777" w:rsidR="001415ED" w:rsidRPr="00146ED3" w:rsidRDefault="001415ED" w:rsidP="00120548">
      <w:pPr>
        <w:rPr>
          <w:vanish/>
        </w:rPr>
      </w:pPr>
    </w:p>
    <w:p w14:paraId="000077EC" w14:textId="77777777" w:rsidR="00120548" w:rsidRPr="00146ED3" w:rsidRDefault="00120548" w:rsidP="001102A3">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410"/>
        <w:gridCol w:w="1417"/>
      </w:tblGrid>
      <w:tr w:rsidR="00120548" w:rsidRPr="00146ED3" w14:paraId="047E4002" w14:textId="77777777" w:rsidTr="00E6383C">
        <w:trPr>
          <w:trHeight w:val="416"/>
        </w:trPr>
        <w:tc>
          <w:tcPr>
            <w:tcW w:w="3643" w:type="dxa"/>
            <w:vAlign w:val="center"/>
          </w:tcPr>
          <w:p w14:paraId="2D054804" w14:textId="77777777" w:rsidR="00120548" w:rsidRPr="00146ED3" w:rsidRDefault="00120548"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2268" w:type="dxa"/>
            <w:vAlign w:val="center"/>
          </w:tcPr>
          <w:p w14:paraId="3EA88C88" w14:textId="77777777" w:rsidR="00120548" w:rsidRPr="00146ED3" w:rsidRDefault="00120548"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14:paraId="6324252E" w14:textId="77777777" w:rsidR="00120548" w:rsidRPr="00146ED3" w:rsidRDefault="00120548"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7CB34580" w14:textId="77777777" w:rsidR="00120548" w:rsidRPr="00146ED3" w:rsidRDefault="00120548"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120548" w:rsidRPr="00146ED3" w14:paraId="56C9C316" w14:textId="77777777" w:rsidTr="00E6383C">
        <w:trPr>
          <w:trHeight w:val="13321"/>
        </w:trPr>
        <w:tc>
          <w:tcPr>
            <w:tcW w:w="3643" w:type="dxa"/>
          </w:tcPr>
          <w:p w14:paraId="7A6A2D9E" w14:textId="77777777" w:rsidR="00120548" w:rsidRPr="00146ED3" w:rsidRDefault="00120548" w:rsidP="00E22815">
            <w:pPr>
              <w:overflowPunct w:val="0"/>
              <w:textAlignment w:val="baseline"/>
              <w:rPr>
                <w:rFonts w:ascii="ＭＳ ゴシック" w:eastAsia="ＭＳ ゴシック" w:hAnsi="ＭＳ ゴシック"/>
                <w:sz w:val="20"/>
                <w:szCs w:val="20"/>
              </w:rPr>
            </w:pPr>
          </w:p>
          <w:p w14:paraId="5664FCA2" w14:textId="77777777" w:rsidR="00E6383C" w:rsidRPr="00146ED3" w:rsidRDefault="00E6383C" w:rsidP="00A858E7">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7B3CC4F7" w14:textId="77777777" w:rsidR="00E6383C" w:rsidRPr="00146ED3" w:rsidRDefault="00E6383C" w:rsidP="00A858E7">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655D2A12" w14:textId="77777777" w:rsidR="00E6383C" w:rsidRPr="00146ED3" w:rsidRDefault="00E6383C" w:rsidP="00A858E7">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4223D592" w14:textId="77777777" w:rsidR="00A858E7" w:rsidRPr="00146ED3" w:rsidRDefault="00A858E7" w:rsidP="00A858E7">
            <w:pPr>
              <w:kinsoku w:val="0"/>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 浄化槽を設置している場合，年１回</w:t>
            </w:r>
            <w:r w:rsidRPr="00146ED3">
              <w:rPr>
                <w:rFonts w:ascii="ＭＳ ゴシック" w:eastAsia="ＭＳ ゴシック" w:hAnsi="ＭＳ ゴシック" w:cs="ＭＳ ゴシック" w:hint="eastAsia"/>
                <w:kern w:val="0"/>
                <w:sz w:val="18"/>
                <w:szCs w:val="18"/>
              </w:rPr>
              <w:t>（環境省令で定めがある場合にあっては定める回数）</w:t>
            </w:r>
            <w:r w:rsidRPr="00146ED3">
              <w:rPr>
                <w:rFonts w:ascii="ＭＳ ゴシック" w:eastAsia="ＭＳ ゴシック" w:hAnsi="ＭＳ ゴシック" w:cs="ＭＳ ゴシック" w:hint="eastAsia"/>
                <w:kern w:val="0"/>
                <w:sz w:val="20"/>
                <w:szCs w:val="20"/>
              </w:rPr>
              <w:t>浄化槽の点検及び清掃を行っていること。</w:t>
            </w:r>
          </w:p>
          <w:p w14:paraId="73C5247E" w14:textId="77777777" w:rsidR="00A858E7" w:rsidRPr="00146ED3" w:rsidRDefault="00A858E7" w:rsidP="00A858E7">
            <w:pPr>
              <w:kinsoku w:val="0"/>
              <w:overflowPunct w:val="0"/>
              <w:textAlignment w:val="baseline"/>
              <w:rPr>
                <w:rFonts w:ascii="ＭＳ ゴシック" w:eastAsia="ＭＳ ゴシック" w:hAnsi="Times New Roman"/>
                <w:kern w:val="0"/>
                <w:sz w:val="20"/>
                <w:szCs w:val="20"/>
              </w:rPr>
            </w:pPr>
          </w:p>
          <w:p w14:paraId="6D15E989" w14:textId="77777777" w:rsidR="006563FE" w:rsidRPr="00146ED3" w:rsidRDefault="006563FE" w:rsidP="00A858E7">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7CAD1F08" w14:textId="77777777" w:rsidR="00A858E7" w:rsidRPr="00146ED3" w:rsidRDefault="00A858E7" w:rsidP="00A858E7">
            <w:pPr>
              <w:kinsoku w:val="0"/>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 浄化槽を設置している場合，年１回</w:t>
            </w:r>
            <w:r w:rsidRPr="00146ED3">
              <w:rPr>
                <w:rFonts w:ascii="ＭＳ ゴシック" w:eastAsia="ＭＳ ゴシック" w:hAnsi="ＭＳ ゴシック" w:cs="ＭＳ ゴシック" w:hint="eastAsia"/>
                <w:kern w:val="0"/>
                <w:sz w:val="18"/>
                <w:szCs w:val="18"/>
              </w:rPr>
              <w:t>（環境省令で定めがある場合にあっては定める回数）</w:t>
            </w:r>
            <w:r w:rsidRPr="00146ED3">
              <w:rPr>
                <w:rFonts w:ascii="ＭＳ ゴシック" w:eastAsia="ＭＳ ゴシック" w:hAnsi="ＭＳ ゴシック" w:cs="ＭＳ ゴシック" w:hint="eastAsia"/>
                <w:kern w:val="0"/>
                <w:sz w:val="20"/>
                <w:szCs w:val="20"/>
              </w:rPr>
              <w:t>指定検査機関による水質検査を行っていること。</w:t>
            </w:r>
          </w:p>
          <w:p w14:paraId="188C7643" w14:textId="77777777" w:rsidR="001C2414" w:rsidRPr="00146ED3" w:rsidRDefault="001C2414" w:rsidP="00E22815">
            <w:pPr>
              <w:overflowPunct w:val="0"/>
              <w:textAlignment w:val="baseline"/>
              <w:rPr>
                <w:rFonts w:ascii="ＭＳ ゴシック" w:eastAsia="ＭＳ ゴシック" w:hAnsi="ＭＳ ゴシック"/>
                <w:sz w:val="20"/>
                <w:szCs w:val="20"/>
              </w:rPr>
            </w:pPr>
          </w:p>
          <w:p w14:paraId="5FA1A1A9" w14:textId="77777777" w:rsidR="001C2414" w:rsidRPr="00146ED3" w:rsidRDefault="001C2414" w:rsidP="009A2A29">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362C91"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上水道又は簡易水道以外の自家水</w:t>
            </w:r>
            <w:r w:rsidRPr="00146ED3">
              <w:rPr>
                <w:rFonts w:ascii="ＭＳ ゴシック" w:eastAsia="ＭＳ ゴシック" w:hAnsi="ＭＳ ゴシック" w:hint="eastAsia"/>
                <w:sz w:val="18"/>
                <w:szCs w:val="18"/>
              </w:rPr>
              <w:t>（飲用井戸）</w:t>
            </w:r>
            <w:r w:rsidRPr="00146ED3">
              <w:rPr>
                <w:rFonts w:ascii="ＭＳ ゴシック" w:eastAsia="ＭＳ ゴシック" w:hAnsi="ＭＳ ゴシック" w:hint="eastAsia"/>
                <w:sz w:val="20"/>
                <w:szCs w:val="20"/>
              </w:rPr>
              <w:t>を飲料水に使用している場合，水質検査を</w:t>
            </w:r>
            <w:r w:rsidR="000C790C" w:rsidRPr="00146ED3">
              <w:rPr>
                <w:rFonts w:ascii="ＭＳ ゴシック" w:eastAsia="ＭＳ ゴシック" w:hAnsi="ＭＳ ゴシック" w:hint="eastAsia"/>
                <w:sz w:val="20"/>
                <w:szCs w:val="20"/>
              </w:rPr>
              <w:t>１</w:t>
            </w:r>
            <w:r w:rsidRPr="00146ED3">
              <w:rPr>
                <w:rFonts w:ascii="ＭＳ ゴシック" w:eastAsia="ＭＳ ゴシック" w:hAnsi="ＭＳ ゴシック" w:hint="eastAsia"/>
                <w:sz w:val="20"/>
                <w:szCs w:val="20"/>
              </w:rPr>
              <w:t>年以内ごとに</w:t>
            </w:r>
            <w:r w:rsidRPr="00146ED3">
              <w:rPr>
                <w:rFonts w:ascii="ＭＳ ゴシック" w:eastAsia="ＭＳ ゴシック" w:hAnsi="ＭＳ ゴシック" w:hint="eastAsia"/>
                <w:sz w:val="18"/>
                <w:szCs w:val="18"/>
              </w:rPr>
              <w:t>（調理施設で使用する場合は年</w:t>
            </w:r>
            <w:r w:rsidR="000C790C" w:rsidRPr="00146ED3">
              <w:rPr>
                <w:rFonts w:ascii="ＭＳ ゴシック" w:eastAsia="ＭＳ ゴシック" w:hAnsi="ＭＳ ゴシック" w:hint="eastAsia"/>
                <w:sz w:val="18"/>
                <w:szCs w:val="18"/>
              </w:rPr>
              <w:t>２</w:t>
            </w:r>
            <w:r w:rsidRPr="00146ED3">
              <w:rPr>
                <w:rFonts w:ascii="ＭＳ ゴシック" w:eastAsia="ＭＳ ゴシック" w:hAnsi="ＭＳ ゴシック" w:hint="eastAsia"/>
                <w:sz w:val="18"/>
                <w:szCs w:val="18"/>
              </w:rPr>
              <w:t>回以上）</w:t>
            </w:r>
            <w:r w:rsidR="009A2A29" w:rsidRPr="00146ED3">
              <w:rPr>
                <w:rFonts w:ascii="ＭＳ ゴシック" w:eastAsia="ＭＳ ゴシック" w:hAnsi="ＭＳ ゴシック" w:hint="eastAsia"/>
                <w:sz w:val="20"/>
                <w:szCs w:val="20"/>
              </w:rPr>
              <w:t>実施するものであること。</w:t>
            </w:r>
          </w:p>
          <w:p w14:paraId="56C3A882" w14:textId="77777777" w:rsidR="001C2414" w:rsidRPr="00146ED3" w:rsidRDefault="001C2414" w:rsidP="00E22815">
            <w:pPr>
              <w:overflowPunct w:val="0"/>
              <w:textAlignment w:val="baseline"/>
              <w:rPr>
                <w:rFonts w:ascii="ＭＳ ゴシック" w:eastAsia="ＭＳ ゴシック" w:hAnsi="ＭＳ ゴシック"/>
                <w:sz w:val="20"/>
                <w:szCs w:val="20"/>
              </w:rPr>
            </w:pPr>
          </w:p>
          <w:p w14:paraId="2B247472" w14:textId="77777777" w:rsidR="00B97DF4" w:rsidRPr="00146ED3" w:rsidRDefault="00B97DF4" w:rsidP="00924CF1">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362C91"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sz w:val="20"/>
                <w:szCs w:val="20"/>
              </w:rPr>
              <w:t>大量調理施設でない施設</w:t>
            </w:r>
            <w:r w:rsidRPr="00146ED3">
              <w:rPr>
                <w:rFonts w:ascii="ＭＳ ゴシック" w:eastAsia="ＭＳ ゴシック" w:hAnsi="ＭＳ ゴシック" w:hint="eastAsia"/>
                <w:sz w:val="20"/>
                <w:szCs w:val="20"/>
              </w:rPr>
              <w:t>においても</w:t>
            </w:r>
            <w:r w:rsidRPr="00146ED3">
              <w:rPr>
                <w:rFonts w:ascii="ＭＳ ゴシック" w:eastAsia="ＭＳ ゴシック" w:hAnsi="ＭＳ ゴシック"/>
                <w:sz w:val="20"/>
                <w:szCs w:val="20"/>
              </w:rPr>
              <w:t>，施設における食中毒</w:t>
            </w:r>
            <w:r w:rsidRPr="00146ED3">
              <w:rPr>
                <w:rFonts w:ascii="ＭＳ ゴシック" w:eastAsia="ＭＳ ゴシック" w:hAnsi="ＭＳ ゴシック" w:hint="eastAsia"/>
                <w:sz w:val="20"/>
                <w:szCs w:val="20"/>
              </w:rPr>
              <w:t>を</w:t>
            </w:r>
            <w:r w:rsidRPr="00146ED3">
              <w:rPr>
                <w:rFonts w:ascii="ＭＳ ゴシック" w:eastAsia="ＭＳ ゴシック" w:hAnsi="ＭＳ ゴシック"/>
                <w:sz w:val="20"/>
                <w:szCs w:val="20"/>
              </w:rPr>
              <w:t>予防するため</w:t>
            </w:r>
            <w:r w:rsidR="00AB0E3F"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年2回以上の実施に努めること。</w:t>
            </w:r>
          </w:p>
          <w:p w14:paraId="3093FE80" w14:textId="77777777" w:rsidR="001C2414" w:rsidRPr="00146ED3" w:rsidRDefault="001C2414" w:rsidP="00E22815">
            <w:pPr>
              <w:overflowPunct w:val="0"/>
              <w:textAlignment w:val="baseline"/>
              <w:rPr>
                <w:rFonts w:ascii="ＭＳ ゴシック" w:eastAsia="ＭＳ ゴシック" w:hAnsi="ＭＳ ゴシック"/>
                <w:sz w:val="20"/>
                <w:szCs w:val="20"/>
              </w:rPr>
            </w:pPr>
          </w:p>
          <w:p w14:paraId="38973A1C" w14:textId="77777777" w:rsidR="001C2414" w:rsidRPr="00146ED3" w:rsidRDefault="001C2414" w:rsidP="00E22815">
            <w:pPr>
              <w:overflowPunct w:val="0"/>
              <w:textAlignment w:val="baseline"/>
              <w:rPr>
                <w:rFonts w:ascii="ＭＳ ゴシック" w:eastAsia="ＭＳ ゴシック" w:hAnsi="ＭＳ ゴシック"/>
                <w:sz w:val="20"/>
                <w:szCs w:val="20"/>
              </w:rPr>
            </w:pPr>
          </w:p>
          <w:p w14:paraId="1C9D1433" w14:textId="77777777" w:rsidR="009A2A29" w:rsidRPr="00146ED3" w:rsidRDefault="009A2A29" w:rsidP="00E22815">
            <w:pPr>
              <w:overflowPunct w:val="0"/>
              <w:textAlignment w:val="baseline"/>
              <w:rPr>
                <w:rFonts w:ascii="ＭＳ ゴシック" w:eastAsia="ＭＳ ゴシック" w:hAnsi="ＭＳ ゴシック"/>
                <w:sz w:val="20"/>
                <w:szCs w:val="20"/>
              </w:rPr>
            </w:pPr>
          </w:p>
          <w:p w14:paraId="511C9BB4" w14:textId="77777777" w:rsidR="006563FE" w:rsidRPr="00146ED3" w:rsidRDefault="006563FE" w:rsidP="00E22815">
            <w:pPr>
              <w:overflowPunct w:val="0"/>
              <w:textAlignment w:val="baseline"/>
              <w:rPr>
                <w:rFonts w:ascii="ＭＳ ゴシック" w:eastAsia="ＭＳ ゴシック" w:hAnsi="ＭＳ ゴシック"/>
                <w:sz w:val="20"/>
                <w:szCs w:val="20"/>
              </w:rPr>
            </w:pPr>
          </w:p>
          <w:p w14:paraId="518E248D" w14:textId="77777777" w:rsidR="006563FE" w:rsidRPr="00146ED3" w:rsidRDefault="006563FE" w:rsidP="00E22815">
            <w:pPr>
              <w:overflowPunct w:val="0"/>
              <w:textAlignment w:val="baseline"/>
              <w:rPr>
                <w:rFonts w:ascii="ＭＳ ゴシック" w:eastAsia="ＭＳ ゴシック" w:hAnsi="ＭＳ ゴシック"/>
                <w:sz w:val="20"/>
                <w:szCs w:val="20"/>
              </w:rPr>
            </w:pPr>
          </w:p>
          <w:p w14:paraId="551D1F18" w14:textId="77777777" w:rsidR="006563FE" w:rsidRPr="00146ED3" w:rsidRDefault="006563FE" w:rsidP="00E22815">
            <w:pPr>
              <w:overflowPunct w:val="0"/>
              <w:textAlignment w:val="baseline"/>
              <w:rPr>
                <w:rFonts w:ascii="ＭＳ ゴシック" w:eastAsia="ＭＳ ゴシック" w:hAnsi="ＭＳ ゴシック"/>
                <w:sz w:val="20"/>
                <w:szCs w:val="20"/>
              </w:rPr>
            </w:pPr>
          </w:p>
          <w:p w14:paraId="593ECECF" w14:textId="77777777" w:rsidR="006563FE" w:rsidRPr="00146ED3" w:rsidRDefault="006563FE" w:rsidP="00E22815">
            <w:pPr>
              <w:overflowPunct w:val="0"/>
              <w:textAlignment w:val="baseline"/>
              <w:rPr>
                <w:rFonts w:ascii="ＭＳ ゴシック" w:eastAsia="ＭＳ ゴシック" w:hAnsi="ＭＳ ゴシック"/>
                <w:sz w:val="20"/>
                <w:szCs w:val="20"/>
              </w:rPr>
            </w:pPr>
          </w:p>
          <w:p w14:paraId="5990B509" w14:textId="77777777" w:rsidR="000C58A1" w:rsidRPr="00146ED3" w:rsidRDefault="009B76CD" w:rsidP="000C58A1">
            <w:pPr>
              <w:numPr>
                <w:ilvl w:val="0"/>
                <w:numId w:val="1"/>
              </w:numPr>
              <w:overflowPunct w:val="0"/>
              <w:ind w:left="168" w:hanging="168"/>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貯水槽は</w:t>
            </w:r>
            <w:r w:rsidR="000C58A1" w:rsidRPr="00146ED3">
              <w:rPr>
                <w:rFonts w:ascii="ＭＳ ゴシック" w:eastAsia="ＭＳ ゴシック" w:hAnsi="ＭＳ ゴシック" w:hint="eastAsia"/>
                <w:sz w:val="20"/>
                <w:szCs w:val="20"/>
              </w:rPr>
              <w:t>水道法</w:t>
            </w:r>
            <w:r w:rsidR="000C58A1" w:rsidRPr="00146ED3">
              <w:rPr>
                <w:rFonts w:ascii="ＭＳ ゴシック" w:eastAsia="ＭＳ ゴシック" w:hAnsi="ＭＳ ゴシック"/>
                <w:sz w:val="20"/>
                <w:szCs w:val="20"/>
              </w:rPr>
              <w:t>及び鹿児島県貯水槽水道取扱</w:t>
            </w:r>
            <w:r w:rsidR="000C58A1" w:rsidRPr="00146ED3">
              <w:rPr>
                <w:rFonts w:ascii="ＭＳ ゴシック" w:eastAsia="ＭＳ ゴシック" w:hAnsi="ＭＳ ゴシック" w:hint="eastAsia"/>
                <w:sz w:val="20"/>
                <w:szCs w:val="20"/>
              </w:rPr>
              <w:t>要領に</w:t>
            </w:r>
            <w:r w:rsidR="000C58A1" w:rsidRPr="00146ED3">
              <w:rPr>
                <w:rFonts w:ascii="ＭＳ ゴシック" w:eastAsia="ＭＳ ゴシック" w:hAnsi="ＭＳ ゴシック"/>
                <w:sz w:val="20"/>
                <w:szCs w:val="20"/>
              </w:rPr>
              <w:t>基づき</w:t>
            </w:r>
            <w:r w:rsidRPr="00146ED3">
              <w:rPr>
                <w:rFonts w:ascii="ＭＳ ゴシック" w:eastAsia="ＭＳ ゴシック" w:hAnsi="ＭＳ ゴシック"/>
                <w:sz w:val="20"/>
                <w:szCs w:val="20"/>
              </w:rPr>
              <w:t>管理すること。</w:t>
            </w:r>
          </w:p>
          <w:p w14:paraId="1F7E124F" w14:textId="77777777" w:rsidR="000D5FD6" w:rsidRPr="00146ED3" w:rsidRDefault="000D5FD6" w:rsidP="000D5FD6">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貯水槽の管理については</w:t>
            </w:r>
            <w:r w:rsidRPr="00146ED3">
              <w:rPr>
                <w:rFonts w:ascii="ＭＳ ゴシック" w:eastAsia="ＭＳ ゴシック" w:hAnsi="ＭＳ ゴシック"/>
                <w:sz w:val="20"/>
                <w:szCs w:val="20"/>
              </w:rPr>
              <w:t>毎年</w:t>
            </w:r>
            <w:r w:rsidRPr="00146ED3">
              <w:rPr>
                <w:rFonts w:ascii="ＭＳ ゴシック" w:eastAsia="ＭＳ ゴシック" w:hAnsi="ＭＳ ゴシック" w:hint="eastAsia"/>
                <w:sz w:val="20"/>
                <w:szCs w:val="20"/>
              </w:rPr>
              <w:t>１</w:t>
            </w:r>
            <w:r w:rsidRPr="00146ED3">
              <w:rPr>
                <w:rFonts w:ascii="ＭＳ ゴシック" w:eastAsia="ＭＳ ゴシック" w:hAnsi="ＭＳ ゴシック"/>
                <w:sz w:val="20"/>
                <w:szCs w:val="20"/>
              </w:rPr>
              <w:t>回以上</w:t>
            </w:r>
            <w:r w:rsidRPr="00146ED3">
              <w:rPr>
                <w:rFonts w:ascii="ＭＳ ゴシック" w:eastAsia="ＭＳ ゴシック" w:hAnsi="ＭＳ ゴシック" w:hint="eastAsia"/>
                <w:sz w:val="20"/>
                <w:szCs w:val="20"/>
              </w:rPr>
              <w:t>定期に</w:t>
            </w:r>
            <w:r w:rsidRPr="00146ED3">
              <w:rPr>
                <w:rFonts w:ascii="ＭＳ ゴシック" w:eastAsia="ＭＳ ゴシック" w:hAnsi="ＭＳ ゴシック"/>
                <w:sz w:val="20"/>
                <w:szCs w:val="20"/>
              </w:rPr>
              <w:t>登録検査機関の検査を受けること</w:t>
            </w:r>
            <w:r w:rsidRPr="00146ED3">
              <w:rPr>
                <w:rFonts w:ascii="ＭＳ ゴシック" w:eastAsia="ＭＳ ゴシック" w:hAnsi="ＭＳ ゴシック" w:hint="eastAsia"/>
                <w:sz w:val="18"/>
                <w:szCs w:val="18"/>
              </w:rPr>
              <w:t>（10トン以下は県要領に基づくもの）</w:t>
            </w:r>
          </w:p>
          <w:p w14:paraId="429113BA" w14:textId="77777777" w:rsidR="009B76CD" w:rsidRPr="00146ED3" w:rsidRDefault="009B76CD" w:rsidP="000D5FD6">
            <w:pPr>
              <w:overflowPunct w:val="0"/>
              <w:ind w:left="168"/>
              <w:textAlignment w:val="baseline"/>
              <w:rPr>
                <w:rFonts w:ascii="ＭＳ ゴシック" w:eastAsia="ＭＳ ゴシック" w:hAnsi="ＭＳ ゴシック"/>
                <w:sz w:val="20"/>
                <w:szCs w:val="20"/>
              </w:rPr>
            </w:pPr>
          </w:p>
          <w:p w14:paraId="52AE94CB" w14:textId="77777777" w:rsidR="00E22815" w:rsidRPr="00146ED3" w:rsidRDefault="00E22815" w:rsidP="00126655">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126655"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貯水槽は清潔を保持するため，</w:t>
            </w:r>
            <w:r w:rsidR="000D5FD6" w:rsidRPr="00146ED3">
              <w:rPr>
                <w:rFonts w:ascii="ＭＳ ゴシック" w:eastAsia="ＭＳ ゴシック" w:hAnsi="ＭＳ ゴシック" w:hint="eastAsia"/>
                <w:sz w:val="20"/>
                <w:szCs w:val="20"/>
              </w:rPr>
              <w:t>毎</w:t>
            </w:r>
            <w:r w:rsidRPr="00146ED3">
              <w:rPr>
                <w:rFonts w:ascii="ＭＳ ゴシック" w:eastAsia="ＭＳ ゴシック" w:hAnsi="ＭＳ ゴシック" w:hint="eastAsia"/>
                <w:sz w:val="20"/>
                <w:szCs w:val="20"/>
              </w:rPr>
              <w:t>年１回以上</w:t>
            </w:r>
            <w:r w:rsidR="000D5FD6" w:rsidRPr="00146ED3">
              <w:rPr>
                <w:rFonts w:ascii="ＭＳ ゴシック" w:eastAsia="ＭＳ ゴシック" w:hAnsi="ＭＳ ゴシック" w:hint="eastAsia"/>
                <w:sz w:val="20"/>
                <w:szCs w:val="20"/>
              </w:rPr>
              <w:t>定期に</w:t>
            </w:r>
            <w:r w:rsidRPr="00146ED3">
              <w:rPr>
                <w:rFonts w:ascii="ＭＳ ゴシック" w:eastAsia="ＭＳ ゴシック" w:hAnsi="ＭＳ ゴシック" w:hint="eastAsia"/>
                <w:sz w:val="20"/>
                <w:szCs w:val="20"/>
              </w:rPr>
              <w:t>清掃すること。</w:t>
            </w:r>
            <w:r w:rsidR="001C2414" w:rsidRPr="00146ED3">
              <w:rPr>
                <w:rFonts w:ascii="ＭＳ ゴシック" w:eastAsia="ＭＳ ゴシック" w:hAnsi="ＭＳ ゴシック" w:hint="eastAsia"/>
                <w:sz w:val="18"/>
                <w:szCs w:val="18"/>
              </w:rPr>
              <w:t>（</w:t>
            </w:r>
            <w:r w:rsidR="000C790C" w:rsidRPr="00146ED3">
              <w:rPr>
                <w:rFonts w:ascii="ＭＳ ゴシック" w:eastAsia="ＭＳ ゴシック" w:hAnsi="ＭＳ ゴシック" w:hint="eastAsia"/>
                <w:sz w:val="18"/>
                <w:szCs w:val="18"/>
              </w:rPr>
              <w:t>10</w:t>
            </w:r>
            <w:r w:rsidR="001C2414" w:rsidRPr="00146ED3">
              <w:rPr>
                <w:rFonts w:ascii="ＭＳ ゴシック" w:eastAsia="ＭＳ ゴシック" w:hAnsi="ＭＳ ゴシック" w:hint="eastAsia"/>
                <w:sz w:val="18"/>
                <w:szCs w:val="18"/>
              </w:rPr>
              <w:t>トン以下は県要領に基づくもの）</w:t>
            </w:r>
          </w:p>
          <w:p w14:paraId="0E8F21DD" w14:textId="77777777" w:rsidR="00713100" w:rsidRPr="00146ED3" w:rsidRDefault="00E22815" w:rsidP="00126655">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126655"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なお，清掃の委託に際しては，登</w:t>
            </w:r>
          </w:p>
          <w:p w14:paraId="2412E744" w14:textId="77777777" w:rsidR="00E22815" w:rsidRPr="00146ED3" w:rsidRDefault="00E22815" w:rsidP="00713100">
            <w:pPr>
              <w:overflowPunct w:val="0"/>
              <w:ind w:leftChars="100" w:left="21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録業者の活用を図ること。</w:t>
            </w:r>
          </w:p>
        </w:tc>
        <w:tc>
          <w:tcPr>
            <w:tcW w:w="2268" w:type="dxa"/>
          </w:tcPr>
          <w:p w14:paraId="043ED63A" w14:textId="77777777" w:rsidR="00120548" w:rsidRPr="00146ED3" w:rsidRDefault="00120548" w:rsidP="00A53A8E">
            <w:pPr>
              <w:overflowPunct w:val="0"/>
              <w:textAlignment w:val="baseline"/>
              <w:rPr>
                <w:rFonts w:ascii="ＭＳ ゴシック" w:eastAsia="ＭＳ ゴシック" w:hAnsi="ＭＳ ゴシック"/>
                <w:sz w:val="20"/>
                <w:szCs w:val="20"/>
              </w:rPr>
            </w:pPr>
          </w:p>
          <w:p w14:paraId="79AD1D39" w14:textId="77777777" w:rsidR="00A858E7" w:rsidRPr="00146ED3" w:rsidRDefault="00A858E7" w:rsidP="00A53A8E">
            <w:pPr>
              <w:overflowPunct w:val="0"/>
              <w:textAlignment w:val="baseline"/>
              <w:rPr>
                <w:rFonts w:ascii="ＭＳ ゴシック" w:eastAsia="ＭＳ ゴシック" w:hAnsi="ＭＳ ゴシック"/>
                <w:sz w:val="20"/>
                <w:szCs w:val="20"/>
              </w:rPr>
            </w:pPr>
          </w:p>
          <w:p w14:paraId="01470FB8" w14:textId="77777777" w:rsidR="00A858E7" w:rsidRPr="00146ED3" w:rsidRDefault="00A858E7" w:rsidP="00A53A8E">
            <w:pPr>
              <w:overflowPunct w:val="0"/>
              <w:textAlignment w:val="baseline"/>
              <w:rPr>
                <w:rFonts w:ascii="ＭＳ ゴシック" w:eastAsia="ＭＳ ゴシック" w:hAnsi="ＭＳ ゴシック"/>
                <w:sz w:val="20"/>
                <w:szCs w:val="20"/>
              </w:rPr>
            </w:pPr>
          </w:p>
          <w:p w14:paraId="1E32AAA3" w14:textId="77777777" w:rsidR="00A858E7" w:rsidRPr="00146ED3" w:rsidRDefault="00A858E7" w:rsidP="00A53A8E">
            <w:pPr>
              <w:overflowPunct w:val="0"/>
              <w:textAlignment w:val="baseline"/>
              <w:rPr>
                <w:rFonts w:ascii="ＭＳ ゴシック" w:eastAsia="ＭＳ ゴシック" w:hAnsi="ＭＳ ゴシック"/>
                <w:sz w:val="20"/>
                <w:szCs w:val="20"/>
              </w:rPr>
            </w:pPr>
          </w:p>
          <w:p w14:paraId="18C8E9D0" w14:textId="77777777" w:rsidR="00A858E7" w:rsidRPr="00146ED3" w:rsidRDefault="00A858E7" w:rsidP="00A53A8E">
            <w:pPr>
              <w:overflowPunct w:val="0"/>
              <w:textAlignment w:val="baseline"/>
              <w:rPr>
                <w:rFonts w:ascii="ＭＳ ゴシック" w:eastAsia="ＭＳ ゴシック" w:hAnsi="ＭＳ ゴシック"/>
                <w:sz w:val="20"/>
                <w:szCs w:val="20"/>
              </w:rPr>
            </w:pPr>
          </w:p>
          <w:p w14:paraId="6EBE9130" w14:textId="77777777" w:rsidR="00A858E7" w:rsidRPr="00146ED3" w:rsidRDefault="00A858E7" w:rsidP="00A53A8E">
            <w:pPr>
              <w:overflowPunct w:val="0"/>
              <w:textAlignment w:val="baseline"/>
              <w:rPr>
                <w:rFonts w:ascii="ＭＳ ゴシック" w:eastAsia="ＭＳ ゴシック" w:hAnsi="ＭＳ ゴシック"/>
                <w:sz w:val="20"/>
                <w:szCs w:val="20"/>
              </w:rPr>
            </w:pPr>
          </w:p>
          <w:p w14:paraId="1FD4BE9C" w14:textId="77777777" w:rsidR="00A858E7" w:rsidRPr="00146ED3" w:rsidRDefault="00A858E7" w:rsidP="00A53A8E">
            <w:pPr>
              <w:overflowPunct w:val="0"/>
              <w:textAlignment w:val="baseline"/>
              <w:rPr>
                <w:rFonts w:ascii="ＭＳ ゴシック" w:eastAsia="ＭＳ ゴシック" w:hAnsi="ＭＳ ゴシック"/>
                <w:sz w:val="20"/>
                <w:szCs w:val="20"/>
              </w:rPr>
            </w:pPr>
          </w:p>
          <w:p w14:paraId="3FA13293" w14:textId="77777777" w:rsidR="00E6383C" w:rsidRPr="00146ED3" w:rsidRDefault="00E6383C" w:rsidP="00A53A8E">
            <w:pPr>
              <w:overflowPunct w:val="0"/>
              <w:textAlignment w:val="baseline"/>
              <w:rPr>
                <w:rFonts w:ascii="ＭＳ ゴシック" w:eastAsia="ＭＳ ゴシック" w:hAnsi="ＭＳ ゴシック"/>
                <w:sz w:val="20"/>
                <w:szCs w:val="20"/>
              </w:rPr>
            </w:pPr>
          </w:p>
          <w:p w14:paraId="261E0B51" w14:textId="77777777" w:rsidR="00A858E7" w:rsidRPr="00146ED3" w:rsidRDefault="00A858E7" w:rsidP="00A53A8E">
            <w:pPr>
              <w:overflowPunct w:val="0"/>
              <w:textAlignment w:val="baseline"/>
              <w:rPr>
                <w:rFonts w:ascii="ＭＳ ゴシック" w:eastAsia="ＭＳ ゴシック" w:hAnsi="ＭＳ ゴシック"/>
                <w:sz w:val="20"/>
                <w:szCs w:val="20"/>
              </w:rPr>
            </w:pPr>
          </w:p>
          <w:p w14:paraId="69A4FB10" w14:textId="77777777" w:rsidR="00F312B6" w:rsidRPr="00146ED3" w:rsidRDefault="00F312B6" w:rsidP="00A53A8E">
            <w:pPr>
              <w:overflowPunct w:val="0"/>
              <w:textAlignment w:val="baseline"/>
              <w:rPr>
                <w:rFonts w:ascii="ＭＳ ゴシック" w:eastAsia="ＭＳ ゴシック" w:hAnsi="ＭＳ ゴシック"/>
                <w:sz w:val="20"/>
                <w:szCs w:val="20"/>
              </w:rPr>
            </w:pPr>
          </w:p>
          <w:p w14:paraId="79409071" w14:textId="77777777" w:rsidR="00F8629D" w:rsidRPr="00146ED3" w:rsidRDefault="00F8629D" w:rsidP="00A53A8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◯検査結果</w:t>
            </w:r>
          </w:p>
          <w:p w14:paraId="3CF23404" w14:textId="77777777" w:rsidR="00B97DF4" w:rsidRPr="00146ED3" w:rsidRDefault="00B97DF4" w:rsidP="00A53A8E">
            <w:pPr>
              <w:overflowPunct w:val="0"/>
              <w:textAlignment w:val="baseline"/>
              <w:rPr>
                <w:rFonts w:ascii="ＭＳ ゴシック" w:eastAsia="ＭＳ ゴシック" w:hAnsi="ＭＳ ゴシック"/>
                <w:sz w:val="20"/>
                <w:szCs w:val="20"/>
              </w:rPr>
            </w:pPr>
          </w:p>
          <w:p w14:paraId="32C245C3" w14:textId="77777777" w:rsidR="00B97DF4" w:rsidRPr="00146ED3" w:rsidRDefault="00B97DF4" w:rsidP="00A53A8E">
            <w:pPr>
              <w:overflowPunct w:val="0"/>
              <w:textAlignment w:val="baseline"/>
              <w:rPr>
                <w:rFonts w:ascii="ＭＳ ゴシック" w:eastAsia="ＭＳ ゴシック" w:hAnsi="ＭＳ ゴシック"/>
                <w:sz w:val="20"/>
                <w:szCs w:val="20"/>
              </w:rPr>
            </w:pPr>
          </w:p>
          <w:p w14:paraId="61FB082E" w14:textId="77777777" w:rsidR="00B97DF4" w:rsidRPr="00146ED3" w:rsidRDefault="00B97DF4" w:rsidP="00A53A8E">
            <w:pPr>
              <w:overflowPunct w:val="0"/>
              <w:textAlignment w:val="baseline"/>
              <w:rPr>
                <w:rFonts w:ascii="ＭＳ ゴシック" w:eastAsia="ＭＳ ゴシック" w:hAnsi="ＭＳ ゴシック"/>
                <w:sz w:val="20"/>
                <w:szCs w:val="20"/>
              </w:rPr>
            </w:pPr>
          </w:p>
          <w:p w14:paraId="7675AB58" w14:textId="77777777" w:rsidR="00B97DF4" w:rsidRPr="00146ED3" w:rsidRDefault="00B97DF4" w:rsidP="00A53A8E">
            <w:pPr>
              <w:overflowPunct w:val="0"/>
              <w:textAlignment w:val="baseline"/>
              <w:rPr>
                <w:rFonts w:ascii="ＭＳ ゴシック" w:eastAsia="ＭＳ ゴシック" w:hAnsi="ＭＳ ゴシック"/>
                <w:sz w:val="20"/>
                <w:szCs w:val="20"/>
              </w:rPr>
            </w:pPr>
          </w:p>
          <w:p w14:paraId="1B3B389F" w14:textId="77777777" w:rsidR="00B97DF4" w:rsidRPr="00146ED3" w:rsidRDefault="00B97DF4" w:rsidP="00A53A8E">
            <w:pPr>
              <w:overflowPunct w:val="0"/>
              <w:textAlignment w:val="baseline"/>
              <w:rPr>
                <w:rFonts w:ascii="ＭＳ ゴシック" w:eastAsia="ＭＳ ゴシック" w:hAnsi="ＭＳ ゴシック"/>
                <w:sz w:val="20"/>
                <w:szCs w:val="20"/>
              </w:rPr>
            </w:pPr>
          </w:p>
          <w:p w14:paraId="49F7E3BC" w14:textId="77777777" w:rsidR="00B97DF4" w:rsidRPr="00146ED3" w:rsidRDefault="00B97DF4" w:rsidP="00A53A8E">
            <w:pPr>
              <w:overflowPunct w:val="0"/>
              <w:textAlignment w:val="baseline"/>
              <w:rPr>
                <w:rFonts w:ascii="ＭＳ ゴシック" w:eastAsia="ＭＳ ゴシック" w:hAnsi="ＭＳ ゴシック"/>
                <w:sz w:val="20"/>
                <w:szCs w:val="20"/>
              </w:rPr>
            </w:pPr>
          </w:p>
          <w:p w14:paraId="45E87113" w14:textId="77777777" w:rsidR="00B97DF4" w:rsidRPr="00146ED3" w:rsidRDefault="00B97DF4" w:rsidP="00A53A8E">
            <w:pPr>
              <w:overflowPunct w:val="0"/>
              <w:textAlignment w:val="baseline"/>
              <w:rPr>
                <w:rFonts w:ascii="ＭＳ ゴシック" w:eastAsia="ＭＳ ゴシック" w:hAnsi="ＭＳ ゴシック"/>
                <w:sz w:val="20"/>
                <w:szCs w:val="20"/>
              </w:rPr>
            </w:pPr>
          </w:p>
        </w:tc>
        <w:tc>
          <w:tcPr>
            <w:tcW w:w="2410" w:type="dxa"/>
            <w:tcBorders>
              <w:bottom w:val="single" w:sz="4" w:space="0" w:color="auto"/>
            </w:tcBorders>
          </w:tcPr>
          <w:p w14:paraId="0146AE36" w14:textId="77777777" w:rsidR="00120548" w:rsidRPr="00146ED3" w:rsidRDefault="00120548" w:rsidP="00A53A8E">
            <w:pPr>
              <w:overflowPunct w:val="0"/>
              <w:ind w:left="200" w:hangingChars="100" w:hanging="200"/>
              <w:textAlignment w:val="baseline"/>
              <w:rPr>
                <w:rFonts w:ascii="ＭＳ ゴシック" w:eastAsia="ＭＳ ゴシック" w:hAnsi="ＭＳ ゴシック"/>
                <w:sz w:val="20"/>
                <w:szCs w:val="20"/>
                <w:lang w:eastAsia="zh-CN"/>
              </w:rPr>
            </w:pPr>
          </w:p>
          <w:p w14:paraId="0F960BF6" w14:textId="77777777" w:rsidR="00E6383C" w:rsidRPr="00146ED3" w:rsidRDefault="00E6383C" w:rsidP="00A858E7">
            <w:pPr>
              <w:kinsoku w:val="0"/>
              <w:overflowPunct w:val="0"/>
              <w:textAlignment w:val="baseline"/>
              <w:rPr>
                <w:rFonts w:ascii="ＭＳ ゴシック" w:eastAsia="DengXian" w:hAnsi="ＭＳ ゴシック" w:cs="ＭＳ ゴシック"/>
                <w:kern w:val="0"/>
                <w:sz w:val="20"/>
                <w:szCs w:val="20"/>
                <w:lang w:eastAsia="zh-CN"/>
              </w:rPr>
            </w:pPr>
          </w:p>
          <w:p w14:paraId="0A5594A5" w14:textId="77777777" w:rsidR="00E6383C" w:rsidRPr="00146ED3" w:rsidRDefault="00E6383C" w:rsidP="00A858E7">
            <w:pPr>
              <w:kinsoku w:val="0"/>
              <w:overflowPunct w:val="0"/>
              <w:textAlignment w:val="baseline"/>
              <w:rPr>
                <w:rFonts w:ascii="ＭＳ ゴシック" w:eastAsia="DengXian" w:hAnsi="ＭＳ ゴシック" w:cs="ＭＳ ゴシック"/>
                <w:kern w:val="0"/>
                <w:sz w:val="20"/>
                <w:szCs w:val="20"/>
                <w:lang w:eastAsia="zh-CN"/>
              </w:rPr>
            </w:pPr>
          </w:p>
          <w:p w14:paraId="1034265E" w14:textId="77777777" w:rsidR="00E6383C" w:rsidRPr="00146ED3" w:rsidRDefault="00E6383C" w:rsidP="00A858E7">
            <w:pPr>
              <w:kinsoku w:val="0"/>
              <w:overflowPunct w:val="0"/>
              <w:textAlignment w:val="baseline"/>
              <w:rPr>
                <w:rFonts w:ascii="ＭＳ ゴシック" w:eastAsia="DengXian" w:hAnsi="ＭＳ ゴシック" w:cs="ＭＳ ゴシック"/>
                <w:kern w:val="0"/>
                <w:sz w:val="20"/>
                <w:szCs w:val="20"/>
                <w:lang w:eastAsia="zh-CN"/>
              </w:rPr>
            </w:pPr>
          </w:p>
          <w:p w14:paraId="3BB0AA9E" w14:textId="77777777" w:rsidR="00A858E7" w:rsidRPr="00146ED3" w:rsidRDefault="00A858E7" w:rsidP="00A858E7">
            <w:pPr>
              <w:kinsoku w:val="0"/>
              <w:overflowPunct w:val="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ＭＳ ゴシック" w:cs="ＭＳ ゴシック" w:hint="eastAsia"/>
                <w:kern w:val="0"/>
                <w:sz w:val="20"/>
                <w:szCs w:val="20"/>
                <w:lang w:eastAsia="zh-CN"/>
              </w:rPr>
              <w:t>○</w:t>
            </w:r>
            <w:r w:rsidRPr="00146ED3">
              <w:rPr>
                <w:rFonts w:ascii="ＭＳ ゴシック" w:eastAsia="ＭＳ ゴシック" w:hAnsi="ＭＳ ゴシック" w:cs="ＭＳ ゴシック"/>
                <w:kern w:val="0"/>
                <w:sz w:val="20"/>
                <w:szCs w:val="20"/>
                <w:lang w:eastAsia="zh-CN"/>
              </w:rPr>
              <w:t xml:space="preserve"> </w:t>
            </w:r>
            <w:r w:rsidRPr="00146ED3">
              <w:rPr>
                <w:rFonts w:ascii="ＭＳ ゴシック" w:eastAsia="ＭＳ ゴシック" w:hAnsi="ＭＳ ゴシック" w:cs="ＭＳ ゴシック" w:hint="eastAsia"/>
                <w:kern w:val="0"/>
                <w:sz w:val="20"/>
                <w:szCs w:val="20"/>
                <w:lang w:eastAsia="zh-CN"/>
              </w:rPr>
              <w:t>浄化槽法第</w:t>
            </w:r>
            <w:r w:rsidRPr="00146ED3">
              <w:rPr>
                <w:rFonts w:ascii="ＭＳ ゴシック" w:eastAsia="ＭＳ ゴシック" w:hAnsi="ＭＳ ゴシック" w:cs="ＭＳ ゴシック"/>
                <w:kern w:val="0"/>
                <w:sz w:val="20"/>
                <w:szCs w:val="20"/>
                <w:lang w:eastAsia="zh-CN"/>
              </w:rPr>
              <w:t>10</w:t>
            </w:r>
            <w:r w:rsidRPr="00146ED3">
              <w:rPr>
                <w:rFonts w:ascii="ＭＳ ゴシック" w:eastAsia="ＭＳ ゴシック" w:hAnsi="ＭＳ ゴシック" w:cs="ＭＳ ゴシック" w:hint="eastAsia"/>
                <w:kern w:val="0"/>
                <w:sz w:val="20"/>
                <w:szCs w:val="20"/>
                <w:lang w:eastAsia="zh-CN"/>
              </w:rPr>
              <w:t>条</w:t>
            </w:r>
          </w:p>
          <w:p w14:paraId="038E5604" w14:textId="77777777" w:rsidR="00A858E7" w:rsidRPr="00146ED3" w:rsidRDefault="00A858E7" w:rsidP="00A858E7">
            <w:pPr>
              <w:kinsoku w:val="0"/>
              <w:overflowPunct w:val="0"/>
              <w:textAlignment w:val="baseline"/>
              <w:rPr>
                <w:rFonts w:ascii="ＭＳ ゴシック" w:eastAsia="ＭＳ ゴシック" w:hAnsi="Times New Roman"/>
                <w:kern w:val="0"/>
                <w:sz w:val="20"/>
                <w:szCs w:val="20"/>
                <w:lang w:eastAsia="zh-CN"/>
              </w:rPr>
            </w:pPr>
          </w:p>
          <w:p w14:paraId="068694C0" w14:textId="77777777" w:rsidR="00A858E7" w:rsidRPr="00146ED3" w:rsidRDefault="00A858E7" w:rsidP="00A858E7">
            <w:pPr>
              <w:kinsoku w:val="0"/>
              <w:overflowPunct w:val="0"/>
              <w:textAlignment w:val="baseline"/>
              <w:rPr>
                <w:rFonts w:ascii="ＭＳ ゴシック" w:eastAsia="ＭＳ ゴシック" w:hAnsi="Times New Roman"/>
                <w:kern w:val="0"/>
                <w:sz w:val="20"/>
                <w:szCs w:val="20"/>
              </w:rPr>
            </w:pPr>
          </w:p>
          <w:p w14:paraId="74052D30" w14:textId="77777777" w:rsidR="00A858E7" w:rsidRPr="00146ED3" w:rsidRDefault="00A858E7" w:rsidP="00A858E7">
            <w:pPr>
              <w:kinsoku w:val="0"/>
              <w:overflowPunct w:val="0"/>
              <w:textAlignment w:val="baseline"/>
              <w:rPr>
                <w:rFonts w:ascii="ＭＳ ゴシック" w:eastAsia="ＭＳ ゴシック" w:hAnsi="Times New Roman"/>
                <w:kern w:val="0"/>
                <w:sz w:val="20"/>
                <w:szCs w:val="20"/>
              </w:rPr>
            </w:pPr>
          </w:p>
          <w:p w14:paraId="05A3876C" w14:textId="77777777" w:rsidR="00A858E7" w:rsidRPr="00146ED3" w:rsidRDefault="00A858E7" w:rsidP="00A858E7">
            <w:pPr>
              <w:kinsoku w:val="0"/>
              <w:overflowPunct w:val="0"/>
              <w:textAlignment w:val="baseline"/>
              <w:rPr>
                <w:rFonts w:ascii="ＭＳ ゴシック" w:eastAsia="ＭＳ ゴシック" w:hAnsi="Times New Roman"/>
                <w:kern w:val="0"/>
                <w:sz w:val="20"/>
                <w:szCs w:val="20"/>
                <w:lang w:eastAsia="zh-CN"/>
              </w:rPr>
            </w:pPr>
          </w:p>
          <w:p w14:paraId="6D8EECCF" w14:textId="77777777" w:rsidR="006563FE" w:rsidRPr="00146ED3" w:rsidRDefault="006563FE" w:rsidP="00A858E7">
            <w:pPr>
              <w:kinsoku w:val="0"/>
              <w:overflowPunct w:val="0"/>
              <w:textAlignment w:val="baseline"/>
              <w:rPr>
                <w:rFonts w:ascii="ＭＳ ゴシック" w:eastAsia="DengXian" w:hAnsi="ＭＳ ゴシック" w:cs="ＭＳ ゴシック"/>
                <w:kern w:val="0"/>
                <w:sz w:val="20"/>
                <w:szCs w:val="20"/>
                <w:lang w:eastAsia="zh-CN"/>
              </w:rPr>
            </w:pPr>
          </w:p>
          <w:p w14:paraId="1F1FB258" w14:textId="77777777" w:rsidR="00A858E7" w:rsidRPr="00146ED3" w:rsidRDefault="00A858E7" w:rsidP="00A858E7">
            <w:pPr>
              <w:kinsoku w:val="0"/>
              <w:overflowPunct w:val="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ＭＳ ゴシック" w:cs="ＭＳ ゴシック" w:hint="eastAsia"/>
                <w:kern w:val="0"/>
                <w:sz w:val="20"/>
                <w:szCs w:val="20"/>
                <w:lang w:eastAsia="zh-CN"/>
              </w:rPr>
              <w:t>○</w:t>
            </w:r>
            <w:r w:rsidRPr="00146ED3">
              <w:rPr>
                <w:rFonts w:ascii="ＭＳ ゴシック" w:eastAsia="ＭＳ ゴシック" w:hAnsi="ＭＳ ゴシック" w:cs="ＭＳ ゴシック"/>
                <w:kern w:val="0"/>
                <w:sz w:val="20"/>
                <w:szCs w:val="20"/>
                <w:lang w:eastAsia="zh-CN"/>
              </w:rPr>
              <w:t xml:space="preserve"> </w:t>
            </w:r>
            <w:r w:rsidRPr="00146ED3">
              <w:rPr>
                <w:rFonts w:ascii="ＭＳ ゴシック" w:eastAsia="ＭＳ ゴシック" w:hAnsi="ＭＳ ゴシック" w:cs="ＭＳ ゴシック" w:hint="eastAsia"/>
                <w:kern w:val="0"/>
                <w:sz w:val="20"/>
                <w:szCs w:val="20"/>
                <w:lang w:eastAsia="zh-CN"/>
              </w:rPr>
              <w:t>浄化槽法第</w:t>
            </w:r>
            <w:r w:rsidRPr="00146ED3">
              <w:rPr>
                <w:rFonts w:ascii="ＭＳ ゴシック" w:eastAsia="ＭＳ ゴシック" w:hAnsi="ＭＳ ゴシック" w:cs="ＭＳ ゴシック"/>
                <w:kern w:val="0"/>
                <w:sz w:val="20"/>
                <w:szCs w:val="20"/>
                <w:lang w:eastAsia="zh-CN"/>
              </w:rPr>
              <w:t>11</w:t>
            </w:r>
            <w:r w:rsidRPr="00146ED3">
              <w:rPr>
                <w:rFonts w:ascii="ＭＳ ゴシック" w:eastAsia="ＭＳ ゴシック" w:hAnsi="ＭＳ ゴシック" w:cs="ＭＳ ゴシック" w:hint="eastAsia"/>
                <w:kern w:val="0"/>
                <w:sz w:val="20"/>
                <w:szCs w:val="20"/>
                <w:lang w:eastAsia="zh-CN"/>
              </w:rPr>
              <w:t>条</w:t>
            </w:r>
          </w:p>
          <w:p w14:paraId="1E09983D" w14:textId="77777777" w:rsidR="009A2A29" w:rsidRPr="00146ED3" w:rsidRDefault="009A2A29" w:rsidP="00A53A8E">
            <w:pPr>
              <w:overflowPunct w:val="0"/>
              <w:ind w:left="200" w:hangingChars="100" w:hanging="200"/>
              <w:textAlignment w:val="baseline"/>
              <w:rPr>
                <w:rFonts w:ascii="ＭＳ ゴシック" w:eastAsia="ＭＳ ゴシック" w:hAnsi="ＭＳ ゴシック"/>
                <w:sz w:val="20"/>
                <w:szCs w:val="20"/>
                <w:lang w:eastAsia="zh-CN"/>
              </w:rPr>
            </w:pPr>
          </w:p>
          <w:p w14:paraId="71220D76" w14:textId="77777777" w:rsidR="009A2A29" w:rsidRPr="00146ED3" w:rsidRDefault="009A2A29" w:rsidP="00A53A8E">
            <w:pPr>
              <w:overflowPunct w:val="0"/>
              <w:ind w:left="200" w:hangingChars="100" w:hanging="200"/>
              <w:textAlignment w:val="baseline"/>
              <w:rPr>
                <w:rFonts w:ascii="ＭＳ ゴシック" w:eastAsia="ＭＳ ゴシック" w:hAnsi="ＭＳ ゴシック"/>
                <w:sz w:val="20"/>
                <w:szCs w:val="20"/>
              </w:rPr>
            </w:pPr>
          </w:p>
          <w:p w14:paraId="426B55A3" w14:textId="77777777" w:rsidR="00A858E7" w:rsidRPr="00146ED3" w:rsidRDefault="00A858E7" w:rsidP="00A53A8E">
            <w:pPr>
              <w:overflowPunct w:val="0"/>
              <w:ind w:left="200" w:hangingChars="100" w:hanging="200"/>
              <w:textAlignment w:val="baseline"/>
              <w:rPr>
                <w:rFonts w:ascii="ＭＳ ゴシック" w:eastAsia="ＭＳ ゴシック" w:hAnsi="ＭＳ ゴシック"/>
                <w:sz w:val="20"/>
                <w:szCs w:val="20"/>
              </w:rPr>
            </w:pPr>
          </w:p>
          <w:p w14:paraId="2AC12C1A" w14:textId="77777777" w:rsidR="006563FE" w:rsidRPr="00146ED3" w:rsidRDefault="006563FE" w:rsidP="00A53A8E">
            <w:pPr>
              <w:overflowPunct w:val="0"/>
              <w:ind w:left="200" w:hangingChars="100" w:hanging="200"/>
              <w:textAlignment w:val="baseline"/>
              <w:rPr>
                <w:rFonts w:ascii="ＭＳ ゴシック" w:eastAsia="ＭＳ ゴシック" w:hAnsi="ＭＳ ゴシック"/>
                <w:sz w:val="20"/>
                <w:szCs w:val="20"/>
              </w:rPr>
            </w:pPr>
          </w:p>
          <w:p w14:paraId="4FC5ABC6" w14:textId="77777777" w:rsidR="009A2A29" w:rsidRPr="00146ED3" w:rsidRDefault="009A2A29" w:rsidP="00A53A8E">
            <w:pPr>
              <w:overflowPunct w:val="0"/>
              <w:ind w:left="200" w:hangingChars="100" w:hanging="2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◯「社会福祉施設における飲用井戸及び受水槽の衛生確保について」</w:t>
            </w:r>
            <w:r w:rsidRPr="00146ED3">
              <w:rPr>
                <w:rFonts w:ascii="ＭＳ ゴシック" w:eastAsia="ＭＳ ゴシック" w:hAnsi="ＭＳ ゴシック" w:hint="eastAsia"/>
                <w:sz w:val="18"/>
                <w:szCs w:val="18"/>
              </w:rPr>
              <w:t>（平成</w:t>
            </w:r>
            <w:r w:rsidR="000C790C" w:rsidRPr="00146ED3">
              <w:rPr>
                <w:rFonts w:ascii="ＭＳ ゴシック" w:eastAsia="ＭＳ ゴシック" w:hAnsi="ＭＳ ゴシック" w:hint="eastAsia"/>
                <w:sz w:val="18"/>
                <w:szCs w:val="18"/>
              </w:rPr>
              <w:t>８</w:t>
            </w:r>
            <w:r w:rsidRPr="00146ED3">
              <w:rPr>
                <w:rFonts w:ascii="ＭＳ ゴシック" w:eastAsia="ＭＳ ゴシック" w:hAnsi="ＭＳ ゴシック" w:hint="eastAsia"/>
                <w:sz w:val="18"/>
                <w:szCs w:val="18"/>
              </w:rPr>
              <w:t>年</w:t>
            </w:r>
            <w:r w:rsidR="000C790C" w:rsidRPr="00146ED3">
              <w:rPr>
                <w:rFonts w:ascii="ＭＳ ゴシック" w:eastAsia="ＭＳ ゴシック" w:hAnsi="ＭＳ ゴシック" w:hint="eastAsia"/>
                <w:sz w:val="18"/>
                <w:szCs w:val="18"/>
              </w:rPr>
              <w:t>７</w:t>
            </w:r>
            <w:r w:rsidRPr="00146ED3">
              <w:rPr>
                <w:rFonts w:ascii="ＭＳ ゴシック" w:eastAsia="ＭＳ ゴシック" w:hAnsi="ＭＳ ゴシック" w:hint="eastAsia"/>
                <w:sz w:val="18"/>
                <w:szCs w:val="18"/>
              </w:rPr>
              <w:t>月19日付社援第116号）</w:t>
            </w:r>
          </w:p>
          <w:p w14:paraId="6D5BABF6" w14:textId="77777777" w:rsidR="006563FE" w:rsidRPr="00146ED3" w:rsidRDefault="006563FE" w:rsidP="00A53A8E">
            <w:pPr>
              <w:overflowPunct w:val="0"/>
              <w:ind w:left="180" w:hangingChars="100" w:hanging="180"/>
              <w:textAlignment w:val="baseline"/>
              <w:rPr>
                <w:rFonts w:ascii="ＭＳ ゴシック" w:eastAsia="ＭＳ ゴシック" w:hAnsi="ＭＳ ゴシック"/>
                <w:sz w:val="18"/>
                <w:szCs w:val="18"/>
              </w:rPr>
            </w:pPr>
          </w:p>
          <w:p w14:paraId="70E0DED2" w14:textId="77777777" w:rsidR="00B97DF4" w:rsidRPr="00146ED3" w:rsidRDefault="00B97DF4" w:rsidP="00C44312">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社会福祉施設における</w:t>
            </w:r>
            <w:r w:rsidRPr="00146ED3">
              <w:rPr>
                <w:rFonts w:ascii="ＭＳ ゴシック" w:eastAsia="ＭＳ ゴシック" w:hAnsi="ＭＳ ゴシック" w:hint="eastAsia"/>
                <w:sz w:val="20"/>
                <w:szCs w:val="20"/>
              </w:rPr>
              <w:t>衛生管理に</w:t>
            </w:r>
            <w:r w:rsidRPr="00146ED3">
              <w:rPr>
                <w:rFonts w:ascii="ＭＳ ゴシック" w:eastAsia="ＭＳ ゴシック" w:hAnsi="ＭＳ ゴシック"/>
                <w:sz w:val="20"/>
                <w:szCs w:val="20"/>
              </w:rPr>
              <w:t>ついて</w:t>
            </w:r>
            <w:r w:rsidRPr="00146ED3">
              <w:rPr>
                <w:rFonts w:ascii="ＭＳ ゴシック" w:eastAsia="ＭＳ ゴシック" w:hAnsi="ＭＳ ゴシック" w:hint="eastAsia"/>
                <w:sz w:val="20"/>
                <w:szCs w:val="20"/>
              </w:rPr>
              <w:t>」</w:t>
            </w:r>
          </w:p>
          <w:p w14:paraId="7DD11233" w14:textId="77777777" w:rsidR="00222561" w:rsidRPr="00146ED3" w:rsidRDefault="00B97DF4" w:rsidP="00C44312">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（平成９</w:t>
            </w:r>
            <w:r w:rsidRPr="00146ED3">
              <w:rPr>
                <w:rFonts w:ascii="ＭＳ ゴシック" w:eastAsia="ＭＳ ゴシック" w:hAnsi="ＭＳ ゴシック"/>
                <w:sz w:val="20"/>
                <w:szCs w:val="20"/>
              </w:rPr>
              <w:t>年</w:t>
            </w:r>
            <w:r w:rsidRPr="00146ED3">
              <w:rPr>
                <w:rFonts w:ascii="ＭＳ ゴシック" w:eastAsia="ＭＳ ゴシック" w:hAnsi="ＭＳ ゴシック" w:hint="eastAsia"/>
                <w:sz w:val="20"/>
                <w:szCs w:val="20"/>
              </w:rPr>
              <w:t>３月</w:t>
            </w:r>
            <w:r w:rsidRPr="00146ED3">
              <w:rPr>
                <w:rFonts w:ascii="ＭＳ ゴシック" w:eastAsia="ＭＳ ゴシック" w:hAnsi="ＭＳ ゴシック"/>
                <w:sz w:val="20"/>
                <w:szCs w:val="20"/>
              </w:rPr>
              <w:t>31日</w:t>
            </w:r>
          </w:p>
          <w:p w14:paraId="58B42EBA" w14:textId="77777777" w:rsidR="00B97DF4" w:rsidRPr="00146ED3" w:rsidRDefault="00B97DF4" w:rsidP="00222561">
            <w:pPr>
              <w:overflowPunct w:val="0"/>
              <w:ind w:leftChars="100" w:left="21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社</w:t>
            </w:r>
            <w:r w:rsidRPr="00146ED3">
              <w:rPr>
                <w:rFonts w:ascii="ＭＳ ゴシック" w:eastAsia="ＭＳ ゴシック" w:hAnsi="ＭＳ ゴシック"/>
                <w:sz w:val="20"/>
                <w:szCs w:val="20"/>
              </w:rPr>
              <w:t>援施</w:t>
            </w:r>
            <w:r w:rsidRPr="00146ED3">
              <w:rPr>
                <w:rFonts w:ascii="ＭＳ ゴシック" w:eastAsia="ＭＳ ゴシック" w:hAnsi="ＭＳ ゴシック" w:hint="eastAsia"/>
                <w:sz w:val="20"/>
                <w:szCs w:val="20"/>
              </w:rPr>
              <w:t>第</w:t>
            </w:r>
            <w:r w:rsidRPr="00146ED3">
              <w:rPr>
                <w:rFonts w:ascii="ＭＳ ゴシック" w:eastAsia="ＭＳ ゴシック" w:hAnsi="ＭＳ ゴシック"/>
                <w:sz w:val="20"/>
                <w:szCs w:val="20"/>
              </w:rPr>
              <w:t>65号）</w:t>
            </w:r>
          </w:p>
          <w:p w14:paraId="13718DAF" w14:textId="77777777" w:rsidR="00B97DF4" w:rsidRPr="00146ED3" w:rsidRDefault="00B97DF4" w:rsidP="00C44312">
            <w:pPr>
              <w:overflowPunct w:val="0"/>
              <w:ind w:left="200" w:hangingChars="100" w:hanging="200"/>
              <w:textAlignment w:val="baseline"/>
              <w:rPr>
                <w:rFonts w:ascii="ＭＳ ゴシック" w:eastAsia="ＭＳ ゴシック" w:hAnsi="ＭＳ ゴシック"/>
                <w:sz w:val="20"/>
                <w:szCs w:val="20"/>
              </w:rPr>
            </w:pPr>
          </w:p>
          <w:p w14:paraId="06552C93" w14:textId="77777777" w:rsidR="009A2A29" w:rsidRPr="00146ED3" w:rsidRDefault="00C44312" w:rsidP="00C44312">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◯大量調理施設衛生管理マニュアルⅡ-</w:t>
            </w:r>
            <w:r w:rsidR="000C790C" w:rsidRPr="00146ED3">
              <w:rPr>
                <w:rFonts w:ascii="ＭＳ ゴシック" w:eastAsia="ＭＳ ゴシック" w:hAnsi="ＭＳ ゴシック" w:hint="eastAsia"/>
                <w:sz w:val="20"/>
                <w:szCs w:val="20"/>
              </w:rPr>
              <w:t>５</w:t>
            </w:r>
            <w:r w:rsidRPr="00146ED3">
              <w:rPr>
                <w:rFonts w:ascii="ＭＳ ゴシック" w:eastAsia="ＭＳ ゴシック" w:hAnsi="ＭＳ ゴシック" w:hint="eastAsia"/>
                <w:sz w:val="20"/>
                <w:szCs w:val="20"/>
              </w:rPr>
              <w:t>-(2)-⑦，⑧</w:t>
            </w:r>
          </w:p>
          <w:p w14:paraId="0C9BA726" w14:textId="77777777" w:rsidR="007C4FB4" w:rsidRPr="00146ED3" w:rsidRDefault="007C4FB4" w:rsidP="00A53A8E">
            <w:pPr>
              <w:overflowPunct w:val="0"/>
              <w:ind w:left="200" w:hangingChars="100" w:hanging="200"/>
              <w:textAlignment w:val="baseline"/>
              <w:rPr>
                <w:rFonts w:ascii="ＭＳ ゴシック" w:eastAsia="ＭＳ ゴシック" w:hAnsi="ＭＳ ゴシック"/>
                <w:sz w:val="20"/>
                <w:szCs w:val="20"/>
              </w:rPr>
            </w:pPr>
          </w:p>
          <w:p w14:paraId="4A680291" w14:textId="77777777" w:rsidR="006563FE" w:rsidRPr="00146ED3" w:rsidRDefault="006563FE" w:rsidP="00A53A8E">
            <w:pPr>
              <w:overflowPunct w:val="0"/>
              <w:ind w:left="200" w:hangingChars="100" w:hanging="200"/>
              <w:textAlignment w:val="baseline"/>
              <w:rPr>
                <w:rFonts w:ascii="ＭＳ ゴシック" w:eastAsia="ＭＳ ゴシック" w:hAnsi="ＭＳ ゴシック"/>
                <w:sz w:val="20"/>
                <w:szCs w:val="20"/>
              </w:rPr>
            </w:pPr>
          </w:p>
          <w:p w14:paraId="1337637F" w14:textId="77777777" w:rsidR="009B76CD" w:rsidRPr="00146ED3" w:rsidRDefault="000C58A1" w:rsidP="000C58A1">
            <w:pPr>
              <w:overflowPunct w:val="0"/>
              <w:ind w:left="180" w:hangingChars="100" w:hanging="180"/>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kern w:val="0"/>
                <w:sz w:val="18"/>
                <w:szCs w:val="18"/>
              </w:rPr>
              <w:t>◯水道法第34条</w:t>
            </w:r>
            <w:r w:rsidRPr="00146ED3">
              <w:rPr>
                <w:rFonts w:ascii="ＭＳ ゴシック" w:eastAsia="ＭＳ ゴシック" w:hAnsi="ＭＳ ゴシック"/>
                <w:kern w:val="0"/>
                <w:sz w:val="18"/>
                <w:szCs w:val="18"/>
              </w:rPr>
              <w:t>の</w:t>
            </w:r>
            <w:r w:rsidRPr="00146ED3">
              <w:rPr>
                <w:rFonts w:ascii="ＭＳ ゴシック" w:eastAsia="ＭＳ ゴシック" w:hAnsi="ＭＳ ゴシック" w:hint="eastAsia"/>
                <w:kern w:val="0"/>
                <w:sz w:val="18"/>
                <w:szCs w:val="18"/>
              </w:rPr>
              <w:t>２</w:t>
            </w:r>
          </w:p>
          <w:p w14:paraId="4EF0CB6A" w14:textId="77777777" w:rsidR="009B76CD" w:rsidRPr="00146ED3" w:rsidRDefault="000C58A1" w:rsidP="00A53A8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○水道法</w:t>
            </w:r>
            <w:r w:rsidRPr="00146ED3">
              <w:rPr>
                <w:rFonts w:ascii="ＭＳ ゴシック" w:eastAsia="ＭＳ ゴシック" w:hAnsi="ＭＳ ゴシック"/>
                <w:sz w:val="20"/>
                <w:szCs w:val="20"/>
              </w:rPr>
              <w:t>施行規則第55条</w:t>
            </w:r>
            <w:r w:rsidRPr="00146ED3">
              <w:rPr>
                <w:rFonts w:ascii="ＭＳ ゴシック" w:eastAsia="ＭＳ ゴシック" w:hAnsi="ＭＳ ゴシック" w:hint="eastAsia"/>
                <w:sz w:val="20"/>
                <w:szCs w:val="20"/>
              </w:rPr>
              <w:t>，56条</w:t>
            </w:r>
          </w:p>
          <w:p w14:paraId="06B877E7" w14:textId="77777777" w:rsidR="001C2414" w:rsidRPr="00146ED3" w:rsidRDefault="001C2414" w:rsidP="00A53A8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◯水道法施行令第</w:t>
            </w:r>
            <w:r w:rsidR="000C790C" w:rsidRPr="00146ED3">
              <w:rPr>
                <w:rFonts w:ascii="ＭＳ ゴシック" w:eastAsia="ＭＳ ゴシック" w:hAnsi="ＭＳ ゴシック" w:hint="eastAsia"/>
                <w:sz w:val="20"/>
                <w:szCs w:val="20"/>
              </w:rPr>
              <w:t>２</w:t>
            </w:r>
            <w:r w:rsidRPr="00146ED3">
              <w:rPr>
                <w:rFonts w:ascii="ＭＳ ゴシック" w:eastAsia="ＭＳ ゴシック" w:hAnsi="ＭＳ ゴシック" w:hint="eastAsia"/>
                <w:sz w:val="20"/>
                <w:szCs w:val="20"/>
              </w:rPr>
              <w:t>条</w:t>
            </w:r>
          </w:p>
          <w:p w14:paraId="6DDC9CF3" w14:textId="77777777" w:rsidR="001C2414" w:rsidRPr="00146ED3" w:rsidRDefault="001C2414" w:rsidP="000C58A1">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◯鹿児島県貯水槽水道取扱要領第</w:t>
            </w:r>
            <w:r w:rsidR="000C790C" w:rsidRPr="00146ED3">
              <w:rPr>
                <w:rFonts w:ascii="ＭＳ ゴシック" w:eastAsia="ＭＳ ゴシック" w:hAnsi="ＭＳ ゴシック" w:hint="eastAsia"/>
                <w:sz w:val="20"/>
                <w:szCs w:val="20"/>
              </w:rPr>
              <w:t>６</w:t>
            </w:r>
            <w:r w:rsidRPr="00146ED3">
              <w:rPr>
                <w:rFonts w:ascii="ＭＳ ゴシック" w:eastAsia="ＭＳ ゴシック" w:hAnsi="ＭＳ ゴシック" w:hint="eastAsia"/>
                <w:sz w:val="20"/>
                <w:szCs w:val="20"/>
              </w:rPr>
              <w:t>条第</w:t>
            </w:r>
            <w:r w:rsidR="000C790C" w:rsidRPr="00146ED3">
              <w:rPr>
                <w:rFonts w:ascii="ＭＳ ゴシック" w:eastAsia="ＭＳ ゴシック" w:hAnsi="ＭＳ ゴシック" w:hint="eastAsia"/>
                <w:sz w:val="20"/>
                <w:szCs w:val="20"/>
              </w:rPr>
              <w:t>１</w:t>
            </w:r>
            <w:r w:rsidRPr="00146ED3">
              <w:rPr>
                <w:rFonts w:ascii="ＭＳ ゴシック" w:eastAsia="ＭＳ ゴシック" w:hAnsi="ＭＳ ゴシック" w:hint="eastAsia"/>
                <w:sz w:val="20"/>
                <w:szCs w:val="20"/>
              </w:rPr>
              <w:t>号</w:t>
            </w:r>
            <w:r w:rsidR="000C58A1" w:rsidRPr="00146ED3">
              <w:rPr>
                <w:rFonts w:ascii="ＭＳ ゴシック" w:eastAsia="ＭＳ ゴシック" w:hAnsi="ＭＳ ゴシック" w:hint="eastAsia"/>
                <w:sz w:val="20"/>
                <w:szCs w:val="20"/>
              </w:rPr>
              <w:t>，</w:t>
            </w:r>
            <w:r w:rsidR="000C58A1" w:rsidRPr="00146ED3">
              <w:rPr>
                <w:rFonts w:ascii="ＭＳ ゴシック" w:eastAsia="ＭＳ ゴシック" w:hAnsi="ＭＳ ゴシック"/>
                <w:sz w:val="20"/>
                <w:szCs w:val="20"/>
              </w:rPr>
              <w:t>第</w:t>
            </w:r>
            <w:r w:rsidR="000C58A1" w:rsidRPr="00146ED3">
              <w:rPr>
                <w:rFonts w:ascii="ＭＳ ゴシック" w:eastAsia="ＭＳ ゴシック" w:hAnsi="ＭＳ ゴシック" w:hint="eastAsia"/>
                <w:sz w:val="20"/>
                <w:szCs w:val="20"/>
              </w:rPr>
              <w:t>８</w:t>
            </w:r>
            <w:r w:rsidR="000C58A1" w:rsidRPr="00146ED3">
              <w:rPr>
                <w:rFonts w:ascii="ＭＳ ゴシック" w:eastAsia="ＭＳ ゴシック" w:hAnsi="ＭＳ ゴシック"/>
                <w:sz w:val="20"/>
                <w:szCs w:val="20"/>
              </w:rPr>
              <w:t>条</w:t>
            </w:r>
          </w:p>
        </w:tc>
        <w:tc>
          <w:tcPr>
            <w:tcW w:w="1417" w:type="dxa"/>
            <w:tcBorders>
              <w:bottom w:val="single" w:sz="4" w:space="0" w:color="auto"/>
            </w:tcBorders>
          </w:tcPr>
          <w:p w14:paraId="437E13C8" w14:textId="77777777" w:rsidR="00120548" w:rsidRPr="00146ED3" w:rsidRDefault="00120548" w:rsidP="00A53A8E">
            <w:pPr>
              <w:rPr>
                <w:rFonts w:ascii="ＭＳ ゴシック" w:eastAsia="ＭＳ ゴシック" w:hAnsi="ＭＳ ゴシック"/>
                <w:sz w:val="20"/>
                <w:szCs w:val="20"/>
              </w:rPr>
            </w:pPr>
          </w:p>
        </w:tc>
      </w:tr>
    </w:tbl>
    <w:p w14:paraId="154DFE42" w14:textId="77777777" w:rsidR="001415ED" w:rsidRPr="00146ED3" w:rsidRDefault="001415ED" w:rsidP="00120548">
      <w:pPr>
        <w:tabs>
          <w:tab w:val="left" w:pos="1290"/>
        </w:tabs>
        <w:jc w:val="center"/>
        <w:rPr>
          <w:rFonts w:ascii="ＭＳ ゴシック" w:eastAsia="ＭＳ ゴシック" w:hAnsi="ＭＳ ゴシック"/>
          <w:sz w:val="20"/>
          <w:szCs w:val="20"/>
        </w:rPr>
      </w:pPr>
    </w:p>
    <w:p w14:paraId="6C1FE697" w14:textId="77777777" w:rsidR="00120548" w:rsidRPr="00146ED3" w:rsidRDefault="00120548" w:rsidP="00120548">
      <w:pPr>
        <w:tabs>
          <w:tab w:val="left" w:pos="1290"/>
        </w:tabs>
        <w:jc w:val="center"/>
        <w:rPr>
          <w:rFonts w:ascii="ＭＳ ゴシック" w:eastAsia="ＭＳ ゴシック" w:hAnsi="ＭＳ ゴシック"/>
          <w:sz w:val="20"/>
          <w:szCs w:val="20"/>
        </w:rPr>
      </w:pPr>
    </w:p>
    <w:p w14:paraId="1EDE2D09" w14:textId="77777777" w:rsidR="00120548" w:rsidRPr="00146ED3" w:rsidRDefault="00E22815" w:rsidP="00E22815">
      <w:pPr>
        <w:tabs>
          <w:tab w:val="left" w:pos="1290"/>
        </w:tabs>
        <w:jc w:val="left"/>
        <w:rPr>
          <w:rFonts w:ascii="ＭＳ ゴシック" w:eastAsia="ＭＳ ゴシック" w:hAnsi="ＭＳ ゴシック"/>
          <w:b/>
          <w:sz w:val="28"/>
          <w:szCs w:val="28"/>
        </w:rPr>
      </w:pPr>
      <w:r w:rsidRPr="00146ED3">
        <w:rPr>
          <w:rFonts w:ascii="ＭＳ ゴシック" w:eastAsia="ＭＳ ゴシック" w:hAnsi="ＭＳ ゴシック" w:hint="eastAsia"/>
          <w:b/>
          <w:sz w:val="28"/>
          <w:szCs w:val="28"/>
        </w:rPr>
        <w:t>Ⅶ　非常災害対策</w:t>
      </w:r>
    </w:p>
    <w:p w14:paraId="4C72879D" w14:textId="77777777" w:rsidR="00120548" w:rsidRPr="00146ED3" w:rsidRDefault="00120548" w:rsidP="00120548">
      <w:pPr>
        <w:rPr>
          <w:b/>
          <w:vanish/>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120548" w:rsidRPr="00146ED3" w14:paraId="44057B6B" w14:textId="77777777" w:rsidTr="008529FF">
        <w:trPr>
          <w:trHeight w:val="416"/>
        </w:trPr>
        <w:tc>
          <w:tcPr>
            <w:tcW w:w="2367" w:type="dxa"/>
            <w:vAlign w:val="center"/>
          </w:tcPr>
          <w:p w14:paraId="60C9679A" w14:textId="77777777" w:rsidR="00120548" w:rsidRPr="00146ED3" w:rsidRDefault="00120548"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992" w:type="dxa"/>
            <w:vAlign w:val="center"/>
          </w:tcPr>
          <w:p w14:paraId="2998696C" w14:textId="77777777" w:rsidR="00120548" w:rsidRPr="00146ED3" w:rsidRDefault="00120548" w:rsidP="00A53A8E">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57110BFB" w14:textId="77777777" w:rsidR="00120548" w:rsidRPr="00146ED3" w:rsidRDefault="00120548"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120548" w:rsidRPr="00146ED3" w14:paraId="55D61B97" w14:textId="77777777" w:rsidTr="008529FF">
        <w:trPr>
          <w:trHeight w:val="12759"/>
        </w:trPr>
        <w:tc>
          <w:tcPr>
            <w:tcW w:w="2367" w:type="dxa"/>
          </w:tcPr>
          <w:p w14:paraId="215C8C8B" w14:textId="77777777" w:rsidR="00120548" w:rsidRPr="00146ED3" w:rsidRDefault="00120548" w:rsidP="00E22815">
            <w:pPr>
              <w:overflowPunct w:val="0"/>
              <w:textAlignment w:val="baseline"/>
              <w:rPr>
                <w:rFonts w:ascii="ＭＳ ゴシック" w:eastAsia="ＭＳ ゴシック" w:hAnsi="ＭＳ ゴシック"/>
                <w:b/>
                <w:sz w:val="20"/>
                <w:szCs w:val="20"/>
              </w:rPr>
            </w:pPr>
          </w:p>
          <w:p w14:paraId="76886DB6" w14:textId="77777777" w:rsidR="00F82B0A" w:rsidRPr="00146ED3" w:rsidRDefault="00F82B0A" w:rsidP="00E22815">
            <w:pPr>
              <w:overflowPunct w:val="0"/>
              <w:textAlignment w:val="baseline"/>
              <w:rPr>
                <w:rFonts w:ascii="ＭＳ ゴシック" w:eastAsia="ＭＳ ゴシック" w:hAnsi="ＭＳ ゴシック"/>
                <w:b/>
                <w:sz w:val="20"/>
                <w:szCs w:val="20"/>
              </w:rPr>
            </w:pPr>
          </w:p>
          <w:p w14:paraId="6AE5C850" w14:textId="77777777" w:rsidR="00E22815" w:rsidRPr="00146ED3" w:rsidRDefault="00E22815" w:rsidP="00E22815">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１　防災体制の状況</w:t>
            </w:r>
          </w:p>
          <w:p w14:paraId="0C42A62B" w14:textId="77777777" w:rsidR="00E22815" w:rsidRPr="00146ED3" w:rsidRDefault="00E22815" w:rsidP="00E22815">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 xml:space="preserve">　　【共通】</w:t>
            </w:r>
          </w:p>
        </w:tc>
        <w:tc>
          <w:tcPr>
            <w:tcW w:w="5992" w:type="dxa"/>
          </w:tcPr>
          <w:p w14:paraId="73ED71E5" w14:textId="77777777" w:rsidR="00120548" w:rsidRPr="00146ED3" w:rsidRDefault="00120548" w:rsidP="00E22815">
            <w:pPr>
              <w:overflowPunct w:val="0"/>
              <w:textAlignment w:val="baseline"/>
              <w:rPr>
                <w:rFonts w:ascii="ＭＳ ゴシック" w:eastAsia="ＭＳ ゴシック" w:hAnsi="ＭＳ ゴシック"/>
                <w:sz w:val="20"/>
                <w:szCs w:val="20"/>
              </w:rPr>
            </w:pPr>
          </w:p>
          <w:p w14:paraId="773759D2" w14:textId="77777777" w:rsidR="00E22815" w:rsidRPr="00146ED3" w:rsidRDefault="00E22815" w:rsidP="00E22815">
            <w:pPr>
              <w:overflowPunct w:val="0"/>
              <w:textAlignment w:val="baseline"/>
              <w:rPr>
                <w:rFonts w:ascii="ＭＳ ゴシック" w:eastAsia="ＭＳ ゴシック" w:hAnsi="ＭＳ ゴシック"/>
                <w:sz w:val="20"/>
                <w:szCs w:val="20"/>
              </w:rPr>
            </w:pPr>
          </w:p>
          <w:p w14:paraId="217DC267" w14:textId="77777777" w:rsidR="00E22815" w:rsidRPr="00146ED3" w:rsidRDefault="00E22815" w:rsidP="008731CE">
            <w:pPr>
              <w:overflowPunct w:val="0"/>
              <w:ind w:left="300" w:hangingChars="150" w:hanging="3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(1)　建物</w:t>
            </w:r>
            <w:r w:rsidRPr="00146ED3">
              <w:rPr>
                <w:rFonts w:ascii="ＭＳ ゴシック" w:eastAsia="ＭＳ ゴシック" w:hAnsi="ＭＳ ゴシック" w:hint="eastAsia"/>
                <w:sz w:val="18"/>
                <w:szCs w:val="18"/>
              </w:rPr>
              <w:t>(入所者の日常生活のために使用しない附属の建物を除く。）</w:t>
            </w:r>
            <w:r w:rsidRPr="00146ED3">
              <w:rPr>
                <w:rFonts w:ascii="ＭＳ ゴシック" w:eastAsia="ＭＳ ゴシック" w:hAnsi="ＭＳ ゴシック" w:hint="eastAsia"/>
                <w:sz w:val="20"/>
                <w:szCs w:val="20"/>
              </w:rPr>
              <w:t>は，耐火建築物</w:t>
            </w:r>
            <w:r w:rsidRPr="00146ED3">
              <w:rPr>
                <w:rFonts w:ascii="ＭＳ ゴシック" w:eastAsia="ＭＳ ゴシック" w:hAnsi="ＭＳ ゴシック" w:hint="eastAsia"/>
                <w:sz w:val="18"/>
                <w:szCs w:val="18"/>
              </w:rPr>
              <w:t>(建築基準法第</w:t>
            </w:r>
            <w:r w:rsidR="000C790C" w:rsidRPr="00146ED3">
              <w:rPr>
                <w:rFonts w:ascii="ＭＳ ゴシック" w:eastAsia="ＭＳ ゴシック" w:hAnsi="ＭＳ ゴシック" w:hint="eastAsia"/>
                <w:sz w:val="18"/>
                <w:szCs w:val="18"/>
              </w:rPr>
              <w:t>２</w:t>
            </w:r>
            <w:r w:rsidRPr="00146ED3">
              <w:rPr>
                <w:rFonts w:ascii="ＭＳ ゴシック" w:eastAsia="ＭＳ ゴシック" w:hAnsi="ＭＳ ゴシック" w:hint="eastAsia"/>
                <w:sz w:val="18"/>
                <w:szCs w:val="18"/>
              </w:rPr>
              <w:t>条第</w:t>
            </w:r>
            <w:r w:rsidR="000C790C" w:rsidRPr="00146ED3">
              <w:rPr>
                <w:rFonts w:ascii="ＭＳ ゴシック" w:eastAsia="ＭＳ ゴシック" w:hAnsi="ＭＳ ゴシック" w:hint="eastAsia"/>
                <w:sz w:val="18"/>
                <w:szCs w:val="18"/>
              </w:rPr>
              <w:t>９</w:t>
            </w:r>
            <w:r w:rsidRPr="00146ED3">
              <w:rPr>
                <w:rFonts w:ascii="ＭＳ ゴシック" w:eastAsia="ＭＳ ゴシック" w:hAnsi="ＭＳ ゴシック" w:hint="eastAsia"/>
                <w:sz w:val="18"/>
                <w:szCs w:val="18"/>
              </w:rPr>
              <w:t>号の</w:t>
            </w:r>
            <w:r w:rsidR="000C790C" w:rsidRPr="00146ED3">
              <w:rPr>
                <w:rFonts w:ascii="ＭＳ ゴシック" w:eastAsia="ＭＳ ゴシック" w:hAnsi="ＭＳ ゴシック" w:hint="eastAsia"/>
                <w:sz w:val="18"/>
                <w:szCs w:val="18"/>
              </w:rPr>
              <w:t>２</w:t>
            </w:r>
            <w:r w:rsidRPr="00146ED3">
              <w:rPr>
                <w:rFonts w:ascii="ＭＳ ゴシック" w:eastAsia="ＭＳ ゴシック" w:hAnsi="ＭＳ ゴシック" w:hint="eastAsia"/>
                <w:sz w:val="18"/>
                <w:szCs w:val="18"/>
              </w:rPr>
              <w:t>に規定する耐火建築物をいう。以下同じ。）</w:t>
            </w:r>
            <w:r w:rsidRPr="00146ED3">
              <w:rPr>
                <w:rFonts w:ascii="ＭＳ ゴシック" w:eastAsia="ＭＳ ゴシック" w:hAnsi="ＭＳ ゴシック" w:hint="eastAsia"/>
                <w:sz w:val="20"/>
                <w:szCs w:val="20"/>
              </w:rPr>
              <w:t>であるか。</w:t>
            </w:r>
            <w:r w:rsidRPr="00146ED3">
              <w:rPr>
                <w:rFonts w:ascii="ＭＳ ゴシック" w:eastAsia="ＭＳ ゴシック" w:hAnsi="ＭＳ ゴシック" w:hint="eastAsia"/>
                <w:sz w:val="18"/>
                <w:szCs w:val="18"/>
              </w:rPr>
              <w:t>（次のいずれかの要件を満たす２階建て又は平屋建ての建物にあっては，準耐火建築物(同条第</w:t>
            </w:r>
            <w:r w:rsidR="000C790C" w:rsidRPr="00146ED3">
              <w:rPr>
                <w:rFonts w:ascii="ＭＳ ゴシック" w:eastAsia="ＭＳ ゴシック" w:hAnsi="ＭＳ ゴシック" w:hint="eastAsia"/>
                <w:sz w:val="18"/>
                <w:szCs w:val="18"/>
              </w:rPr>
              <w:t>９</w:t>
            </w:r>
            <w:r w:rsidRPr="00146ED3">
              <w:rPr>
                <w:rFonts w:ascii="ＭＳ ゴシック" w:eastAsia="ＭＳ ゴシック" w:hAnsi="ＭＳ ゴシック" w:hint="eastAsia"/>
                <w:sz w:val="18"/>
                <w:szCs w:val="18"/>
              </w:rPr>
              <w:t>号の</w:t>
            </w:r>
            <w:r w:rsidR="000C790C" w:rsidRPr="00146ED3">
              <w:rPr>
                <w:rFonts w:ascii="ＭＳ ゴシック" w:eastAsia="ＭＳ ゴシック" w:hAnsi="ＭＳ ゴシック" w:hint="eastAsia"/>
                <w:sz w:val="18"/>
                <w:szCs w:val="18"/>
              </w:rPr>
              <w:t>３</w:t>
            </w:r>
            <w:r w:rsidRPr="00146ED3">
              <w:rPr>
                <w:rFonts w:ascii="ＭＳ ゴシック" w:eastAsia="ＭＳ ゴシック" w:hAnsi="ＭＳ ゴシック" w:hint="eastAsia"/>
                <w:sz w:val="18"/>
                <w:szCs w:val="18"/>
              </w:rPr>
              <w:t>に規定する準耐火建築物をいう。以下同じ。)とすることができる。）</w:t>
            </w:r>
          </w:p>
          <w:p w14:paraId="7097BFA8" w14:textId="77777777" w:rsidR="00E22815" w:rsidRPr="00146ED3" w:rsidRDefault="00E22815" w:rsidP="006B254A">
            <w:pPr>
              <w:overflowPunct w:val="0"/>
              <w:ind w:firstLineChars="100" w:firstLine="200"/>
              <w:textAlignment w:val="baseline"/>
              <w:rPr>
                <w:rFonts w:ascii="ＭＳ ゴシック" w:eastAsia="ＭＳ ゴシック" w:hAnsi="ＭＳ ゴシック"/>
                <w:sz w:val="20"/>
                <w:szCs w:val="20"/>
              </w:rPr>
            </w:pPr>
          </w:p>
          <w:p w14:paraId="08A092DC" w14:textId="77777777" w:rsidR="006B254A" w:rsidRPr="00146ED3" w:rsidRDefault="00E22815" w:rsidP="006B254A">
            <w:pPr>
              <w:overflowPunct w:val="0"/>
              <w:ind w:firstLineChars="100" w:firstLine="2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①　居室その他の入所者の日常生活に充てられる場所</w:t>
            </w:r>
            <w:r w:rsidRPr="00146ED3">
              <w:rPr>
                <w:rFonts w:ascii="ＭＳ ゴシック" w:eastAsia="ＭＳ ゴシック" w:hAnsi="ＭＳ ゴシック" w:hint="eastAsia"/>
                <w:sz w:val="18"/>
                <w:szCs w:val="18"/>
              </w:rPr>
              <w:t>(以下「居</w:t>
            </w:r>
          </w:p>
          <w:p w14:paraId="132EBB18" w14:textId="77777777" w:rsidR="006B254A" w:rsidRPr="00146ED3" w:rsidRDefault="00E22815" w:rsidP="008731CE">
            <w:pPr>
              <w:overflowPunct w:val="0"/>
              <w:ind w:firstLineChars="250" w:firstLine="45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室等」という。)</w:t>
            </w:r>
            <w:r w:rsidRPr="00146ED3">
              <w:rPr>
                <w:rFonts w:ascii="ＭＳ ゴシック" w:eastAsia="ＭＳ ゴシック" w:hAnsi="ＭＳ ゴシック" w:hint="eastAsia"/>
                <w:sz w:val="20"/>
                <w:szCs w:val="20"/>
              </w:rPr>
              <w:t>を２階及び地階のいずれにも設けていないこ</w:t>
            </w:r>
          </w:p>
          <w:p w14:paraId="02CC51E7" w14:textId="77777777" w:rsidR="00E22815" w:rsidRPr="00146ED3" w:rsidRDefault="00E22815" w:rsidP="006B254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と。</w:t>
            </w:r>
          </w:p>
          <w:p w14:paraId="736EB7A6" w14:textId="77777777" w:rsidR="00E22815" w:rsidRPr="00146ED3" w:rsidRDefault="00E22815" w:rsidP="006B254A">
            <w:pPr>
              <w:overflowPunct w:val="0"/>
              <w:ind w:firstLineChars="200" w:firstLine="400"/>
              <w:textAlignment w:val="baseline"/>
              <w:rPr>
                <w:rFonts w:ascii="ＭＳ ゴシック" w:eastAsia="ＭＳ ゴシック" w:hAnsi="ＭＳ ゴシック"/>
                <w:sz w:val="20"/>
                <w:szCs w:val="20"/>
              </w:rPr>
            </w:pPr>
          </w:p>
          <w:p w14:paraId="79884600" w14:textId="77777777" w:rsidR="006B254A" w:rsidRPr="00146ED3" w:rsidRDefault="00E22815" w:rsidP="006B254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②　居室等を２階又は地階に設けている場合であって，次に掲</w:t>
            </w:r>
          </w:p>
          <w:p w14:paraId="7BF27817" w14:textId="77777777" w:rsidR="00E22815" w:rsidRPr="00146ED3" w:rsidRDefault="00E22815" w:rsidP="006B254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げる要件の全てを満たすこと。</w:t>
            </w:r>
          </w:p>
          <w:p w14:paraId="1FF60192" w14:textId="77777777" w:rsidR="00E22815" w:rsidRPr="00146ED3" w:rsidRDefault="00E22815" w:rsidP="008731CE">
            <w:pPr>
              <w:overflowPunct w:val="0"/>
              <w:ind w:left="600" w:hangingChars="300" w:hanging="6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18"/>
                <w:szCs w:val="18"/>
              </w:rPr>
              <w:t>イ　当該特別養護老人ホームの所在地を管轄する消防署長等と相談の上，消防計画に入所者の円滑かつ迅速な避難を確保するために必要な事項を定めること。</w:t>
            </w:r>
          </w:p>
          <w:p w14:paraId="3BA6F137" w14:textId="77777777" w:rsidR="00E22815" w:rsidRPr="00146ED3" w:rsidRDefault="00E22815" w:rsidP="008731CE">
            <w:pPr>
              <w:overflowPunct w:val="0"/>
              <w:ind w:left="540" w:hangingChars="300" w:hanging="54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ロ　消防訓練については，消防計画に従い，昼間及び夜間において行うこと。</w:t>
            </w:r>
          </w:p>
          <w:p w14:paraId="0E80A725" w14:textId="77777777" w:rsidR="00E22815" w:rsidRPr="00146ED3" w:rsidRDefault="00E22815" w:rsidP="008731CE">
            <w:pPr>
              <w:overflowPunct w:val="0"/>
              <w:ind w:left="540" w:hangingChars="300" w:hanging="54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ハ　火災時における避難，消火等の協力を得ることができるよう，地域住民等との連携体制を整備すること。</w:t>
            </w:r>
          </w:p>
          <w:p w14:paraId="7898F9F3" w14:textId="77777777" w:rsidR="00911DC4" w:rsidRPr="00146ED3" w:rsidRDefault="00911DC4" w:rsidP="008731CE">
            <w:pPr>
              <w:overflowPunct w:val="0"/>
              <w:ind w:left="540" w:hangingChars="300" w:hanging="54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都道府県知事が，火災予防，消火活動等に関し専門的知識を有する者の意見を聴いて，次のいずれかの要件を満たす木造かつ平屋建ての特別養護老人ホームの建物であって，火災に係る入所者の安全性が確保されていると認めたときは，耐火建築物又は準耐火建築物とすることを要しない。</w:t>
            </w:r>
          </w:p>
          <w:p w14:paraId="1FB9D25F" w14:textId="77777777" w:rsidR="00911DC4" w:rsidRPr="00146ED3" w:rsidRDefault="00911DC4" w:rsidP="00911DC4">
            <w:pPr>
              <w:overflowPunct w:val="0"/>
              <w:textAlignment w:val="baseline"/>
              <w:rPr>
                <w:rFonts w:ascii="ＭＳ ゴシック" w:eastAsia="ＭＳ ゴシック" w:hAnsi="ＭＳ ゴシック"/>
                <w:sz w:val="20"/>
                <w:szCs w:val="20"/>
              </w:rPr>
            </w:pPr>
          </w:p>
          <w:p w14:paraId="36C839FD" w14:textId="77777777" w:rsidR="006B254A" w:rsidRPr="00146ED3" w:rsidRDefault="00911DC4" w:rsidP="006B254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③　スプリンクラー設備の設置，天井等の内装材等への難燃性</w:t>
            </w:r>
          </w:p>
          <w:p w14:paraId="3A657095" w14:textId="77777777" w:rsidR="006B254A" w:rsidRPr="00146ED3" w:rsidRDefault="00911DC4" w:rsidP="006B254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の材料の使用，調理室等火災が発生するおそれがある箇所に</w:t>
            </w:r>
          </w:p>
          <w:p w14:paraId="609CDD84" w14:textId="77777777" w:rsidR="006B254A" w:rsidRPr="00146ED3" w:rsidRDefault="00911DC4" w:rsidP="006B254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おける防火区画の設置等により，初期消火及び延焼の抑制に</w:t>
            </w:r>
          </w:p>
          <w:p w14:paraId="7CEB058A" w14:textId="77777777" w:rsidR="00911DC4" w:rsidRPr="00146ED3" w:rsidRDefault="00911DC4" w:rsidP="006B254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配慮した構造であること。</w:t>
            </w:r>
          </w:p>
          <w:p w14:paraId="5F40713F" w14:textId="77777777" w:rsidR="00911DC4" w:rsidRPr="00146ED3" w:rsidRDefault="00911DC4" w:rsidP="00911DC4">
            <w:pPr>
              <w:overflowPunct w:val="0"/>
              <w:textAlignment w:val="baseline"/>
              <w:rPr>
                <w:rFonts w:ascii="ＭＳ ゴシック" w:eastAsia="ＭＳ ゴシック" w:hAnsi="ＭＳ ゴシック"/>
                <w:sz w:val="20"/>
                <w:szCs w:val="20"/>
              </w:rPr>
            </w:pPr>
          </w:p>
          <w:p w14:paraId="4645704D" w14:textId="77777777" w:rsidR="00015F0A" w:rsidRPr="00146ED3" w:rsidRDefault="00911DC4" w:rsidP="006B254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④　非常警報設備の設置等による火災の早期発見及び通報の</w:t>
            </w:r>
          </w:p>
          <w:p w14:paraId="70F221D2" w14:textId="77777777" w:rsidR="00015F0A" w:rsidRPr="00146ED3" w:rsidRDefault="00911DC4" w:rsidP="00015F0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体制が整備されており，円滑な消火活動が可能なものである</w:t>
            </w:r>
          </w:p>
          <w:p w14:paraId="14086C0E" w14:textId="77777777" w:rsidR="00911DC4" w:rsidRPr="00146ED3" w:rsidRDefault="00911DC4" w:rsidP="00015F0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こと。</w:t>
            </w:r>
          </w:p>
          <w:p w14:paraId="222604D1" w14:textId="77777777" w:rsidR="00911DC4" w:rsidRPr="00146ED3" w:rsidRDefault="00911DC4" w:rsidP="006B254A">
            <w:pPr>
              <w:overflowPunct w:val="0"/>
              <w:ind w:firstLineChars="200" w:firstLine="400"/>
              <w:textAlignment w:val="baseline"/>
              <w:rPr>
                <w:rFonts w:ascii="ＭＳ ゴシック" w:eastAsia="ＭＳ ゴシック" w:hAnsi="ＭＳ ゴシック"/>
                <w:sz w:val="20"/>
                <w:szCs w:val="20"/>
              </w:rPr>
            </w:pPr>
          </w:p>
          <w:p w14:paraId="27939474" w14:textId="77777777" w:rsidR="006B254A" w:rsidRPr="00146ED3" w:rsidRDefault="00911DC4" w:rsidP="006B254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18253D" w:rsidRPr="00146ED3">
              <w:rPr>
                <w:rFonts w:ascii="ＭＳ ゴシック" w:eastAsia="ＭＳ ゴシック" w:hAnsi="ＭＳ ゴシック" w:hint="eastAsia"/>
                <w:sz w:val="20"/>
                <w:szCs w:val="20"/>
              </w:rPr>
              <w:t>⑤　避難口の増設，搬送を容易に行うために十分な幅員を有す</w:t>
            </w:r>
          </w:p>
          <w:p w14:paraId="63B2E767" w14:textId="77777777" w:rsidR="006B254A" w:rsidRPr="00146ED3" w:rsidRDefault="0018253D" w:rsidP="006B254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る避難路の確保等により，円滑な避難が可能な構造であり，</w:t>
            </w:r>
          </w:p>
          <w:p w14:paraId="61643C46" w14:textId="77777777" w:rsidR="006B254A" w:rsidRPr="00146ED3" w:rsidRDefault="0018253D" w:rsidP="006B254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かつ，避難訓練を頻繁に実施すること，配置人員を増員する</w:t>
            </w:r>
          </w:p>
          <w:p w14:paraId="5D692BCF" w14:textId="77777777" w:rsidR="006B254A" w:rsidRPr="00146ED3" w:rsidRDefault="0018253D" w:rsidP="006B254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こと等により，火災の際の円滑な避難が可能なものであるこ</w:t>
            </w:r>
          </w:p>
          <w:p w14:paraId="26C290FF" w14:textId="77777777" w:rsidR="00911DC4" w:rsidRPr="00146ED3" w:rsidRDefault="0018253D" w:rsidP="006B254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と。</w:t>
            </w:r>
          </w:p>
        </w:tc>
        <w:tc>
          <w:tcPr>
            <w:tcW w:w="1701" w:type="dxa"/>
          </w:tcPr>
          <w:p w14:paraId="11415697" w14:textId="77777777" w:rsidR="00120548" w:rsidRPr="00146ED3" w:rsidRDefault="00120548" w:rsidP="00A53A8E">
            <w:pPr>
              <w:overflowPunct w:val="0"/>
              <w:textAlignment w:val="baseline"/>
              <w:rPr>
                <w:rFonts w:ascii="ＭＳ ゴシック" w:eastAsia="ＭＳ ゴシック" w:hAnsi="Times New Roman"/>
                <w:kern w:val="0"/>
                <w:sz w:val="20"/>
                <w:szCs w:val="20"/>
              </w:rPr>
            </w:pPr>
          </w:p>
          <w:p w14:paraId="12A38B11" w14:textId="77777777" w:rsidR="007A0027" w:rsidRPr="00146ED3" w:rsidRDefault="007A0027" w:rsidP="00A53A8E">
            <w:pPr>
              <w:overflowPunct w:val="0"/>
              <w:textAlignment w:val="baseline"/>
              <w:rPr>
                <w:rFonts w:ascii="ＭＳ ゴシック" w:eastAsia="ＭＳ ゴシック" w:hAnsi="ＭＳ ゴシック" w:cs="ＭＳ ゴシック"/>
                <w:kern w:val="0"/>
                <w:sz w:val="20"/>
                <w:szCs w:val="20"/>
              </w:rPr>
            </w:pPr>
          </w:p>
          <w:p w14:paraId="271AC519" w14:textId="77777777" w:rsidR="00120548" w:rsidRPr="00146ED3" w:rsidRDefault="001F3A7E" w:rsidP="008529FF">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57286827"/>
                <w14:checkbox>
                  <w14:checked w14:val="0"/>
                  <w14:checkedState w14:val="00FE" w14:font="Wingdings"/>
                  <w14:uncheckedState w14:val="2610" w14:font="ＭＳ ゴシック"/>
                </w14:checkbox>
              </w:sdtPr>
              <w:sdtEndPr/>
              <w:sdtContent>
                <w:r w:rsidR="008529FF" w:rsidRPr="00146ED3">
                  <w:rPr>
                    <w:rFonts w:ascii="ＭＳ ゴシック" w:eastAsia="ＭＳ ゴシック" w:hAnsi="ＭＳ ゴシック" w:hint="eastAsia"/>
                    <w:sz w:val="20"/>
                    <w:szCs w:val="20"/>
                  </w:rPr>
                  <w:t>☐</w:t>
                </w:r>
              </w:sdtContent>
            </w:sdt>
            <w:r w:rsidR="007A0027" w:rsidRPr="00146ED3">
              <w:rPr>
                <w:rFonts w:ascii="ＭＳ ゴシック" w:eastAsia="ＭＳ ゴシック" w:hAnsi="Times New Roman" w:hint="eastAsia"/>
                <w:kern w:val="0"/>
                <w:sz w:val="20"/>
                <w:szCs w:val="20"/>
              </w:rPr>
              <w:t>ある・</w:t>
            </w:r>
            <w:r w:rsidR="008529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842749017"/>
                <w14:checkbox>
                  <w14:checked w14:val="0"/>
                  <w14:checkedState w14:val="00FE" w14:font="Wingdings"/>
                  <w14:uncheckedState w14:val="2610" w14:font="ＭＳ ゴシック"/>
                </w14:checkbox>
              </w:sdtPr>
              <w:sdtEndPr/>
              <w:sdtContent>
                <w:r w:rsidR="008529FF" w:rsidRPr="00146ED3">
                  <w:rPr>
                    <w:rFonts w:ascii="ＭＳ ゴシック" w:eastAsia="ＭＳ ゴシック" w:hAnsi="ＭＳ ゴシック" w:hint="eastAsia"/>
                    <w:sz w:val="20"/>
                    <w:szCs w:val="20"/>
                  </w:rPr>
                  <w:t>☐</w:t>
                </w:r>
              </w:sdtContent>
            </w:sdt>
            <w:r w:rsidR="007A0027" w:rsidRPr="00146ED3">
              <w:rPr>
                <w:rFonts w:ascii="ＭＳ ゴシック" w:eastAsia="ＭＳ ゴシック" w:hAnsi="Times New Roman" w:hint="eastAsia"/>
                <w:kern w:val="0"/>
                <w:sz w:val="20"/>
                <w:szCs w:val="20"/>
              </w:rPr>
              <w:t>ない</w:t>
            </w:r>
          </w:p>
          <w:p w14:paraId="49081338" w14:textId="77777777" w:rsidR="00120548" w:rsidRPr="00146ED3" w:rsidRDefault="00120548" w:rsidP="00A53A8E">
            <w:pPr>
              <w:overflowPunct w:val="0"/>
              <w:textAlignment w:val="baseline"/>
              <w:rPr>
                <w:rFonts w:ascii="ＭＳ ゴシック" w:eastAsia="ＭＳ ゴシック" w:hAnsi="ＭＳ ゴシック"/>
                <w:sz w:val="20"/>
                <w:szCs w:val="20"/>
              </w:rPr>
            </w:pPr>
          </w:p>
        </w:tc>
      </w:tr>
    </w:tbl>
    <w:p w14:paraId="11ED5E4E" w14:textId="77777777" w:rsidR="001415ED" w:rsidRPr="00146ED3" w:rsidRDefault="001415ED" w:rsidP="00120548">
      <w:pPr>
        <w:rPr>
          <w:vanish/>
        </w:rPr>
      </w:pPr>
    </w:p>
    <w:p w14:paraId="5A477FC5" w14:textId="77777777" w:rsidR="00120548" w:rsidRPr="00146ED3" w:rsidRDefault="00120548" w:rsidP="00120548">
      <w:pPr>
        <w:tabs>
          <w:tab w:val="left" w:pos="1290"/>
        </w:tabs>
        <w:jc w:val="center"/>
        <w:rPr>
          <w:rFonts w:ascii="ＭＳ ゴシック" w:eastAsia="ＭＳ ゴシック" w:hAnsi="ＭＳ ゴシック"/>
          <w:sz w:val="20"/>
          <w:szCs w:val="20"/>
        </w:rPr>
      </w:pPr>
    </w:p>
    <w:p w14:paraId="03FD9391" w14:textId="77777777" w:rsidR="00120548" w:rsidRPr="00146ED3" w:rsidRDefault="00120548" w:rsidP="00120548">
      <w:pPr>
        <w:tabs>
          <w:tab w:val="left" w:pos="1290"/>
        </w:tabs>
        <w:jc w:val="center"/>
        <w:rPr>
          <w:rFonts w:ascii="ＭＳ ゴシック" w:eastAsia="ＭＳ ゴシック" w:hAnsi="ＭＳ ゴシック"/>
          <w:sz w:val="20"/>
          <w:szCs w:val="20"/>
        </w:rPr>
      </w:pPr>
    </w:p>
    <w:p w14:paraId="3212E3D7" w14:textId="77777777" w:rsidR="00E6383C" w:rsidRPr="00146ED3" w:rsidRDefault="00E6383C" w:rsidP="00E6383C">
      <w:pPr>
        <w:tabs>
          <w:tab w:val="left" w:pos="1290"/>
        </w:tabs>
        <w:spacing w:line="360" w:lineRule="exact"/>
        <w:jc w:val="center"/>
        <w:rPr>
          <w:rFonts w:ascii="ＭＳ ゴシック" w:eastAsia="ＭＳ ゴシック" w:hAnsi="ＭＳ ゴシック"/>
          <w:sz w:val="20"/>
          <w:szCs w:val="20"/>
        </w:rPr>
      </w:pPr>
    </w:p>
    <w:p w14:paraId="19BB717F" w14:textId="77777777" w:rsidR="004C66A8" w:rsidRPr="00146ED3" w:rsidRDefault="004C66A8" w:rsidP="00E6383C">
      <w:pPr>
        <w:tabs>
          <w:tab w:val="left" w:pos="1290"/>
        </w:tabs>
        <w:spacing w:line="360" w:lineRule="exact"/>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120548" w:rsidRPr="00146ED3" w14:paraId="69FFA753" w14:textId="77777777" w:rsidTr="00A53A8E">
        <w:trPr>
          <w:trHeight w:val="416"/>
        </w:trPr>
        <w:tc>
          <w:tcPr>
            <w:tcW w:w="3643" w:type="dxa"/>
            <w:vAlign w:val="center"/>
          </w:tcPr>
          <w:p w14:paraId="46FDC611" w14:textId="77777777" w:rsidR="00120548" w:rsidRPr="00146ED3" w:rsidRDefault="00120548"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2268" w:type="dxa"/>
            <w:vAlign w:val="center"/>
          </w:tcPr>
          <w:p w14:paraId="10A4451B" w14:textId="77777777" w:rsidR="00120548" w:rsidRPr="00146ED3" w:rsidRDefault="00120548"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1985" w:type="dxa"/>
            <w:vAlign w:val="center"/>
          </w:tcPr>
          <w:p w14:paraId="08FBE8DD" w14:textId="77777777" w:rsidR="00120548" w:rsidRPr="00146ED3" w:rsidRDefault="00120548"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951" w:type="dxa"/>
            <w:vAlign w:val="center"/>
          </w:tcPr>
          <w:p w14:paraId="432127C6" w14:textId="77777777" w:rsidR="00120548" w:rsidRPr="00146ED3" w:rsidRDefault="00120548"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120548" w:rsidRPr="00146ED3" w14:paraId="5F85C625" w14:textId="77777777" w:rsidTr="004C66A8">
        <w:trPr>
          <w:trHeight w:val="12614"/>
        </w:trPr>
        <w:tc>
          <w:tcPr>
            <w:tcW w:w="3643" w:type="dxa"/>
          </w:tcPr>
          <w:p w14:paraId="0FC31789" w14:textId="77777777" w:rsidR="00120548" w:rsidRPr="00146ED3" w:rsidRDefault="00120548" w:rsidP="00A53A8E">
            <w:pPr>
              <w:overflowPunct w:val="0"/>
              <w:ind w:firstLineChars="100" w:firstLine="200"/>
              <w:textAlignment w:val="baseline"/>
              <w:rPr>
                <w:rFonts w:ascii="ＭＳ ゴシック" w:eastAsia="ＭＳ ゴシック" w:hAnsi="ＭＳ ゴシック"/>
                <w:sz w:val="20"/>
                <w:szCs w:val="20"/>
              </w:rPr>
            </w:pPr>
          </w:p>
        </w:tc>
        <w:tc>
          <w:tcPr>
            <w:tcW w:w="2268" w:type="dxa"/>
          </w:tcPr>
          <w:p w14:paraId="4A6AAA53" w14:textId="77777777" w:rsidR="00120548" w:rsidRPr="00146ED3" w:rsidRDefault="00120548" w:rsidP="00A53A8E">
            <w:pPr>
              <w:overflowPunct w:val="0"/>
              <w:textAlignment w:val="baseline"/>
              <w:rPr>
                <w:rFonts w:ascii="ＭＳ ゴシック" w:eastAsia="ＭＳ ゴシック" w:hAnsi="ＭＳ ゴシック"/>
                <w:sz w:val="20"/>
                <w:szCs w:val="20"/>
              </w:rPr>
            </w:pPr>
          </w:p>
        </w:tc>
        <w:tc>
          <w:tcPr>
            <w:tcW w:w="1985" w:type="dxa"/>
            <w:tcBorders>
              <w:bottom w:val="single" w:sz="4" w:space="0" w:color="auto"/>
            </w:tcBorders>
          </w:tcPr>
          <w:p w14:paraId="79151DE5" w14:textId="77777777" w:rsidR="00120548" w:rsidRPr="00146ED3" w:rsidRDefault="00120548" w:rsidP="00A53A8E">
            <w:pPr>
              <w:overflowPunct w:val="0"/>
              <w:ind w:left="200" w:hangingChars="100" w:hanging="200"/>
              <w:textAlignment w:val="baseline"/>
              <w:rPr>
                <w:rFonts w:ascii="ＭＳ ゴシック" w:eastAsia="ＭＳ ゴシック" w:hAnsi="ＭＳ ゴシック"/>
                <w:sz w:val="20"/>
                <w:szCs w:val="20"/>
              </w:rPr>
            </w:pPr>
          </w:p>
          <w:p w14:paraId="3A28E209" w14:textId="77777777" w:rsidR="00575E62" w:rsidRPr="00146ED3" w:rsidRDefault="00575E62" w:rsidP="00A53A8E">
            <w:pPr>
              <w:overflowPunct w:val="0"/>
              <w:ind w:left="200" w:hangingChars="100" w:hanging="200"/>
              <w:textAlignment w:val="baseline"/>
              <w:rPr>
                <w:rFonts w:ascii="ＭＳ ゴシック" w:eastAsia="ＭＳ ゴシック" w:hAnsi="ＭＳ ゴシック"/>
                <w:sz w:val="20"/>
                <w:szCs w:val="20"/>
              </w:rPr>
            </w:pPr>
          </w:p>
          <w:p w14:paraId="4D74593F" w14:textId="77777777" w:rsidR="00575E62" w:rsidRPr="00146ED3" w:rsidRDefault="00575E62" w:rsidP="000C790C">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w:t>
            </w:r>
            <w:r w:rsidR="000C790C" w:rsidRPr="00146ED3">
              <w:rPr>
                <w:rFonts w:ascii="ＭＳ ゴシック" w:eastAsia="ＭＳ ゴシック" w:hAnsi="ＭＳ ゴシック" w:hint="eastAsia"/>
                <w:sz w:val="20"/>
                <w:szCs w:val="20"/>
              </w:rPr>
              <w:t>11</w:t>
            </w:r>
            <w:r w:rsidRPr="00146ED3">
              <w:rPr>
                <w:rFonts w:ascii="ＭＳ ゴシック" w:eastAsia="ＭＳ ゴシック" w:hAnsi="ＭＳ ゴシック" w:hint="eastAsia"/>
                <w:sz w:val="20"/>
                <w:szCs w:val="20"/>
              </w:rPr>
              <w:t>条</w:t>
            </w:r>
          </w:p>
        </w:tc>
        <w:tc>
          <w:tcPr>
            <w:tcW w:w="1951" w:type="dxa"/>
            <w:tcBorders>
              <w:bottom w:val="single" w:sz="4" w:space="0" w:color="auto"/>
            </w:tcBorders>
          </w:tcPr>
          <w:p w14:paraId="0390A7E6" w14:textId="77777777" w:rsidR="00120548" w:rsidRPr="00146ED3" w:rsidRDefault="00120548" w:rsidP="00A53A8E">
            <w:pPr>
              <w:rPr>
                <w:rFonts w:ascii="ＭＳ ゴシック" w:eastAsia="ＭＳ ゴシック" w:hAnsi="ＭＳ ゴシック"/>
                <w:sz w:val="20"/>
                <w:szCs w:val="20"/>
              </w:rPr>
            </w:pPr>
          </w:p>
        </w:tc>
      </w:tr>
    </w:tbl>
    <w:p w14:paraId="2A0F5DFF" w14:textId="77777777" w:rsidR="00120548" w:rsidRPr="00146ED3" w:rsidRDefault="00120548" w:rsidP="00AF5A9A">
      <w:pPr>
        <w:tabs>
          <w:tab w:val="left" w:pos="1290"/>
        </w:tabs>
        <w:jc w:val="center"/>
      </w:pPr>
    </w:p>
    <w:p w14:paraId="2A95D056" w14:textId="77777777" w:rsidR="00120548" w:rsidRPr="00146ED3" w:rsidRDefault="00120548" w:rsidP="00120548">
      <w:pPr>
        <w:rPr>
          <w:b/>
          <w:vanish/>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120548" w:rsidRPr="00146ED3" w14:paraId="62C44E6E" w14:textId="77777777" w:rsidTr="008529FF">
        <w:trPr>
          <w:trHeight w:val="416"/>
        </w:trPr>
        <w:tc>
          <w:tcPr>
            <w:tcW w:w="2367" w:type="dxa"/>
            <w:vAlign w:val="center"/>
          </w:tcPr>
          <w:p w14:paraId="50663EC5" w14:textId="77777777" w:rsidR="00120548" w:rsidRPr="00146ED3" w:rsidRDefault="00120548"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14:paraId="7D82E900" w14:textId="77777777" w:rsidR="00120548" w:rsidRPr="00146ED3" w:rsidRDefault="00120548" w:rsidP="00A53A8E">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2231923F" w14:textId="77777777" w:rsidR="00120548" w:rsidRPr="00146ED3" w:rsidRDefault="00120548"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120548" w:rsidRPr="00146ED3" w14:paraId="391A57D6" w14:textId="77777777" w:rsidTr="008529FF">
        <w:trPr>
          <w:trHeight w:val="13321"/>
        </w:trPr>
        <w:tc>
          <w:tcPr>
            <w:tcW w:w="2367" w:type="dxa"/>
          </w:tcPr>
          <w:p w14:paraId="2001C01C" w14:textId="77777777" w:rsidR="00120548" w:rsidRPr="00146ED3" w:rsidRDefault="00120548" w:rsidP="00860FBE">
            <w:pPr>
              <w:overflowPunct w:val="0"/>
              <w:ind w:leftChars="100" w:left="411" w:hangingChars="100" w:hanging="201"/>
              <w:textAlignment w:val="baseline"/>
              <w:rPr>
                <w:rFonts w:ascii="ＭＳ ゴシック" w:eastAsia="ＭＳ ゴシック" w:hAnsi="ＭＳ ゴシック"/>
                <w:b/>
                <w:sz w:val="20"/>
                <w:szCs w:val="20"/>
              </w:rPr>
            </w:pPr>
          </w:p>
        </w:tc>
        <w:tc>
          <w:tcPr>
            <w:tcW w:w="5992" w:type="dxa"/>
          </w:tcPr>
          <w:p w14:paraId="7E33A618" w14:textId="77777777" w:rsidR="00120548" w:rsidRPr="00146ED3" w:rsidRDefault="00120548" w:rsidP="0018253D">
            <w:pPr>
              <w:overflowPunct w:val="0"/>
              <w:textAlignment w:val="baseline"/>
              <w:rPr>
                <w:rFonts w:ascii="ＭＳ ゴシック" w:eastAsia="ＭＳ ゴシック" w:hAnsi="ＭＳ ゴシック"/>
                <w:sz w:val="20"/>
                <w:szCs w:val="20"/>
              </w:rPr>
            </w:pPr>
          </w:p>
          <w:p w14:paraId="1E77E234" w14:textId="77777777" w:rsidR="00860FBE" w:rsidRPr="00146ED3" w:rsidRDefault="0018253D" w:rsidP="00860FB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w:t>
            </w:r>
            <w:r w:rsidR="00126655" w:rsidRPr="00146ED3">
              <w:rPr>
                <w:rFonts w:ascii="ＭＳ ゴシック" w:eastAsia="ＭＳ ゴシック" w:hAnsi="ＭＳ ゴシック" w:hint="eastAsia"/>
                <w:sz w:val="20"/>
                <w:szCs w:val="20"/>
              </w:rPr>
              <w:t xml:space="preserve"> </w:t>
            </w:r>
            <w:r w:rsidR="000B2B24" w:rsidRPr="00146ED3">
              <w:rPr>
                <w:rFonts w:ascii="ＭＳ ゴシック" w:eastAsia="ＭＳ ゴシック" w:hAnsi="ＭＳ ゴシック"/>
                <w:sz w:val="20"/>
                <w:szCs w:val="20"/>
              </w:rPr>
              <w:t xml:space="preserve"> </w:t>
            </w:r>
            <w:r w:rsidR="00D25C51" w:rsidRPr="00146ED3">
              <w:rPr>
                <w:rFonts w:ascii="ＭＳ ゴシック" w:eastAsia="ＭＳ ゴシック" w:hAnsi="ＭＳ ゴシック" w:hint="eastAsia"/>
                <w:sz w:val="20"/>
                <w:szCs w:val="20"/>
              </w:rPr>
              <w:t>消火設備その他の非常災害に際して必要な設備を設けてい</w:t>
            </w:r>
          </w:p>
          <w:p w14:paraId="782DA58D" w14:textId="77777777" w:rsidR="00D25C51" w:rsidRPr="00146ED3" w:rsidRDefault="00D25C51" w:rsidP="000B2B24">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るか。</w:t>
            </w:r>
          </w:p>
          <w:p w14:paraId="0A350910" w14:textId="77777777" w:rsidR="00D25C51" w:rsidRPr="00146ED3" w:rsidRDefault="00D25C51" w:rsidP="00D25C51">
            <w:pPr>
              <w:overflowPunct w:val="0"/>
              <w:textAlignment w:val="baseline"/>
              <w:rPr>
                <w:rFonts w:ascii="ＭＳ ゴシック" w:eastAsia="ＭＳ ゴシック" w:hAnsi="ＭＳ ゴシック"/>
                <w:sz w:val="20"/>
                <w:szCs w:val="20"/>
              </w:rPr>
            </w:pP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29"/>
            </w:tblGrid>
            <w:tr w:rsidR="000C790C" w:rsidRPr="00146ED3" w14:paraId="101188DE" w14:textId="77777777" w:rsidTr="00E93CF8">
              <w:trPr>
                <w:trHeight w:val="293"/>
              </w:trPr>
              <w:tc>
                <w:tcPr>
                  <w:tcW w:w="5429" w:type="dxa"/>
                </w:tcPr>
                <w:p w14:paraId="2FA96196" w14:textId="77777777" w:rsidR="000C790C" w:rsidRPr="00146ED3" w:rsidRDefault="000C790C" w:rsidP="001F3A7E">
                  <w:pPr>
                    <w:framePr w:hSpace="142" w:wrap="around" w:vAnchor="text" w:hAnchor="margin" w:x="383" w:y="160"/>
                    <w:overflowPunct w:val="0"/>
                    <w:ind w:left="-61"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8731CE" w:rsidRPr="00146ED3">
                    <w:rPr>
                      <w:rFonts w:ascii="ＭＳ ゴシック" w:eastAsia="ＭＳ ゴシック" w:hAnsi="ＭＳ ゴシック" w:hint="eastAsia"/>
                      <w:sz w:val="20"/>
                      <w:szCs w:val="20"/>
                    </w:rPr>
                    <w:t>1</w:t>
                  </w:r>
                  <w:r w:rsidR="007E1545" w:rsidRPr="00146ED3">
                    <w:rPr>
                      <w:rFonts w:ascii="ＭＳ ゴシック" w:eastAsia="ＭＳ ゴシック" w:hAnsi="ＭＳ ゴシック" w:hint="eastAsia"/>
                      <w:sz w:val="20"/>
                      <w:szCs w:val="20"/>
                    </w:rPr>
                    <w:t>4</w:t>
                  </w:r>
                  <w:r w:rsidR="00350ABC" w:rsidRPr="00146ED3">
                    <w:rPr>
                      <w:rFonts w:ascii="ＭＳ ゴシック" w:eastAsia="ＭＳ ゴシック" w:hAnsi="ＭＳ ゴシック"/>
                      <w:sz w:val="20"/>
                      <w:szCs w:val="20"/>
                    </w:rPr>
                    <w:t>9</w:t>
                  </w:r>
                  <w:r w:rsidRPr="00146ED3">
                    <w:rPr>
                      <w:rFonts w:ascii="ＭＳ ゴシック" w:eastAsia="ＭＳ ゴシック" w:hAnsi="ＭＳ ゴシック" w:hint="eastAsia"/>
                      <w:sz w:val="20"/>
                      <w:szCs w:val="20"/>
                    </w:rPr>
                    <w:t>ページに防災設備の整備状況を</w:t>
                  </w:r>
                  <w:r w:rsidR="00CE09BB" w:rsidRPr="00146ED3">
                    <w:rPr>
                      <w:rFonts w:ascii="ＭＳ ゴシック" w:eastAsia="ＭＳ ゴシック" w:hAnsi="ＭＳ ゴシック" w:hint="eastAsia"/>
                      <w:sz w:val="20"/>
                      <w:szCs w:val="20"/>
                    </w:rPr>
                    <w:t>記入</w:t>
                  </w:r>
                  <w:r w:rsidRPr="00146ED3">
                    <w:rPr>
                      <w:rFonts w:ascii="ＭＳ ゴシック" w:eastAsia="ＭＳ ゴシック" w:hAnsi="ＭＳ ゴシック" w:hint="eastAsia"/>
                      <w:sz w:val="20"/>
                      <w:szCs w:val="20"/>
                    </w:rPr>
                    <w:t>すること。</w:t>
                  </w:r>
                </w:p>
              </w:tc>
            </w:tr>
          </w:tbl>
          <w:p w14:paraId="0BBC6A2B" w14:textId="77777777" w:rsidR="00D25C51" w:rsidRPr="00146ED3" w:rsidRDefault="00D25C51" w:rsidP="00860FBE">
            <w:pPr>
              <w:overflowPunct w:val="0"/>
              <w:ind w:firstLineChars="200" w:firstLine="400"/>
              <w:textAlignment w:val="baseline"/>
              <w:rPr>
                <w:rFonts w:ascii="ＭＳ ゴシック" w:eastAsia="ＭＳ ゴシック" w:hAnsi="ＭＳ ゴシック"/>
                <w:sz w:val="20"/>
                <w:szCs w:val="20"/>
              </w:rPr>
            </w:pPr>
          </w:p>
          <w:p w14:paraId="5641ABF7" w14:textId="77777777" w:rsidR="004A3BF6" w:rsidRPr="00146ED3" w:rsidRDefault="004A3BF6" w:rsidP="00860FBE">
            <w:pPr>
              <w:overflowPunct w:val="0"/>
              <w:ind w:firstLineChars="200" w:firstLine="400"/>
              <w:textAlignment w:val="baseline"/>
              <w:rPr>
                <w:rFonts w:ascii="ＭＳ ゴシック" w:eastAsia="ＭＳ ゴシック" w:hAnsi="ＭＳ ゴシック"/>
                <w:sz w:val="20"/>
                <w:szCs w:val="20"/>
              </w:rPr>
            </w:pPr>
          </w:p>
          <w:p w14:paraId="306F1359" w14:textId="77777777" w:rsidR="00F44FBC" w:rsidRPr="00146ED3" w:rsidRDefault="00F44FBC" w:rsidP="00860FBE">
            <w:pPr>
              <w:overflowPunct w:val="0"/>
              <w:ind w:firstLineChars="200" w:firstLine="400"/>
              <w:textAlignment w:val="baseline"/>
              <w:rPr>
                <w:rFonts w:ascii="ＭＳ ゴシック" w:eastAsia="ＭＳ ゴシック" w:hAnsi="ＭＳ ゴシック"/>
                <w:sz w:val="20"/>
                <w:szCs w:val="20"/>
              </w:rPr>
            </w:pPr>
          </w:p>
          <w:p w14:paraId="30461766" w14:textId="77777777" w:rsidR="00F44FBC" w:rsidRPr="00146ED3" w:rsidRDefault="00F44FBC" w:rsidP="00860FBE">
            <w:pPr>
              <w:overflowPunct w:val="0"/>
              <w:ind w:firstLineChars="200" w:firstLine="400"/>
              <w:textAlignment w:val="baseline"/>
              <w:rPr>
                <w:rFonts w:ascii="ＭＳ ゴシック" w:eastAsia="ＭＳ ゴシック" w:hAnsi="ＭＳ ゴシック"/>
                <w:sz w:val="20"/>
                <w:szCs w:val="20"/>
              </w:rPr>
            </w:pPr>
          </w:p>
          <w:p w14:paraId="0BFC6446" w14:textId="77777777" w:rsidR="00F44FBC" w:rsidRPr="00146ED3" w:rsidRDefault="00F44FBC" w:rsidP="00860FBE">
            <w:pPr>
              <w:overflowPunct w:val="0"/>
              <w:ind w:firstLineChars="200" w:firstLine="400"/>
              <w:textAlignment w:val="baseline"/>
              <w:rPr>
                <w:rFonts w:ascii="ＭＳ ゴシック" w:eastAsia="ＭＳ ゴシック" w:hAnsi="ＭＳ ゴシック"/>
                <w:sz w:val="20"/>
                <w:szCs w:val="20"/>
              </w:rPr>
            </w:pPr>
          </w:p>
          <w:p w14:paraId="6C9F7817" w14:textId="77777777" w:rsidR="004A3BF6" w:rsidRPr="00146ED3" w:rsidRDefault="004A3BF6" w:rsidP="00860FBE">
            <w:pPr>
              <w:overflowPunct w:val="0"/>
              <w:ind w:firstLineChars="200" w:firstLine="400"/>
              <w:textAlignment w:val="baseline"/>
              <w:rPr>
                <w:rFonts w:ascii="ＭＳ ゴシック" w:eastAsia="ＭＳ ゴシック" w:hAnsi="ＭＳ ゴシック"/>
                <w:sz w:val="20"/>
                <w:szCs w:val="20"/>
              </w:rPr>
            </w:pPr>
          </w:p>
          <w:p w14:paraId="3CCF0011" w14:textId="77777777" w:rsidR="004A3BF6" w:rsidRPr="00146ED3" w:rsidRDefault="004A3BF6" w:rsidP="00860FBE">
            <w:pPr>
              <w:overflowPunct w:val="0"/>
              <w:ind w:firstLineChars="200" w:firstLine="400"/>
              <w:textAlignment w:val="baseline"/>
              <w:rPr>
                <w:rFonts w:ascii="ＭＳ ゴシック" w:eastAsia="ＭＳ ゴシック" w:hAnsi="ＭＳ ゴシック"/>
                <w:sz w:val="20"/>
                <w:szCs w:val="20"/>
              </w:rPr>
            </w:pPr>
          </w:p>
          <w:p w14:paraId="6C4273CD" w14:textId="77777777" w:rsidR="00D25C51" w:rsidRPr="00146ED3" w:rsidRDefault="00D25C51" w:rsidP="000B2B24">
            <w:pPr>
              <w:pStyle w:val="a3"/>
              <w:spacing w:line="240" w:lineRule="auto"/>
              <w:ind w:left="300" w:hangingChars="150" w:hanging="300"/>
              <w:rPr>
                <w:rFonts w:ascii="ＭＳ ゴシック" w:hAnsi="Times New Roman"/>
                <w:spacing w:val="0"/>
              </w:rPr>
            </w:pPr>
            <w:r w:rsidRPr="00146ED3">
              <w:rPr>
                <w:rFonts w:ascii="ＭＳ ゴシック" w:hAnsi="ＭＳ ゴシック"/>
                <w:spacing w:val="0"/>
              </w:rPr>
              <w:t>(</w:t>
            </w:r>
            <w:r w:rsidRPr="00146ED3">
              <w:rPr>
                <w:rFonts w:ascii="ＭＳ ゴシック" w:hAnsi="ＭＳ ゴシック" w:hint="eastAsia"/>
                <w:spacing w:val="0"/>
              </w:rPr>
              <w:t>3</w:t>
            </w:r>
            <w:r w:rsidRPr="00146ED3">
              <w:rPr>
                <w:rFonts w:ascii="ＭＳ ゴシック" w:hAnsi="ＭＳ ゴシック"/>
                <w:spacing w:val="0"/>
              </w:rPr>
              <w:t xml:space="preserve">) </w:t>
            </w:r>
            <w:r w:rsidR="000B2B24" w:rsidRPr="00146ED3">
              <w:rPr>
                <w:rFonts w:ascii="ＭＳ ゴシック" w:hAnsi="ＭＳ ゴシック"/>
                <w:spacing w:val="0"/>
              </w:rPr>
              <w:t xml:space="preserve"> </w:t>
            </w:r>
            <w:r w:rsidRPr="00146ED3">
              <w:rPr>
                <w:rFonts w:ascii="ＭＳ ゴシック" w:hAnsi="Times New Roman" w:hint="eastAsia"/>
                <w:spacing w:val="0"/>
              </w:rPr>
              <w:t>防火安全対策計画</w:t>
            </w:r>
            <w:r w:rsidRPr="00146ED3">
              <w:rPr>
                <w:rFonts w:ascii="ＭＳ ゴシック" w:hAnsi="ＭＳ ゴシック"/>
                <w:spacing w:val="0"/>
                <w:sz w:val="18"/>
                <w:szCs w:val="18"/>
              </w:rPr>
              <w:t>(</w:t>
            </w:r>
            <w:r w:rsidRPr="00146ED3">
              <w:rPr>
                <w:rFonts w:ascii="ＭＳ ゴシック" w:hAnsi="Times New Roman" w:hint="eastAsia"/>
                <w:spacing w:val="0"/>
                <w:sz w:val="18"/>
                <w:szCs w:val="18"/>
              </w:rPr>
              <w:t>消防計画</w:t>
            </w:r>
            <w:r w:rsidRPr="00146ED3">
              <w:rPr>
                <w:rFonts w:ascii="ＭＳ ゴシック" w:hAnsi="ＭＳ ゴシック"/>
                <w:spacing w:val="0"/>
                <w:sz w:val="18"/>
                <w:szCs w:val="18"/>
              </w:rPr>
              <w:t>)</w:t>
            </w:r>
            <w:r w:rsidRPr="00146ED3">
              <w:rPr>
                <w:rFonts w:ascii="ＭＳ ゴシック" w:hAnsi="Times New Roman" w:hint="eastAsia"/>
                <w:spacing w:val="0"/>
              </w:rPr>
              <w:t>を作成し</w:t>
            </w:r>
            <w:r w:rsidRPr="00146ED3">
              <w:rPr>
                <w:rFonts w:ascii="ＭＳ ゴシック" w:hAnsi="Times New Roman" w:hint="eastAsia"/>
                <w:spacing w:val="0"/>
                <w:sz w:val="18"/>
                <w:szCs w:val="18"/>
              </w:rPr>
              <w:t>（消防計画に変更があった場合は見直しの上）</w:t>
            </w:r>
            <w:r w:rsidRPr="00146ED3">
              <w:rPr>
                <w:rFonts w:ascii="ＭＳ ゴシック" w:hAnsi="Times New Roman" w:hint="eastAsia"/>
                <w:spacing w:val="0"/>
              </w:rPr>
              <w:t>，消防署に届け出ているか。</w:t>
            </w:r>
          </w:p>
          <w:p w14:paraId="4C616154" w14:textId="77777777" w:rsidR="00D25C51" w:rsidRPr="00146ED3" w:rsidRDefault="00D25C51" w:rsidP="00D25C51">
            <w:pPr>
              <w:pStyle w:val="a3"/>
              <w:spacing w:line="240" w:lineRule="auto"/>
              <w:ind w:left="200" w:hangingChars="100" w:hanging="200"/>
              <w:rPr>
                <w:rFonts w:ascii="ＭＳ ゴシック" w:hAnsi="Times New Roman"/>
                <w:spacing w:val="0"/>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4"/>
              <w:gridCol w:w="2763"/>
            </w:tblGrid>
            <w:tr w:rsidR="00D25C51" w:rsidRPr="00146ED3" w14:paraId="7C3CD3A3" w14:textId="77777777" w:rsidTr="00A53A8E">
              <w:trPr>
                <w:trHeight w:val="384"/>
              </w:trPr>
              <w:tc>
                <w:tcPr>
                  <w:tcW w:w="1924" w:type="dxa"/>
                  <w:vAlign w:val="center"/>
                </w:tcPr>
                <w:p w14:paraId="4EDFB60C" w14:textId="77777777" w:rsidR="00D25C51" w:rsidRPr="00146ED3" w:rsidRDefault="00D25C51" w:rsidP="001F3A7E">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spacing w:val="0"/>
                    </w:rPr>
                    <w:t>届 出 年 月 日</w:t>
                  </w:r>
                </w:p>
              </w:tc>
              <w:tc>
                <w:tcPr>
                  <w:tcW w:w="2763" w:type="dxa"/>
                  <w:vAlign w:val="center"/>
                </w:tcPr>
                <w:p w14:paraId="7757BEBA" w14:textId="77777777" w:rsidR="00D25C51" w:rsidRPr="00146ED3" w:rsidRDefault="00CD7B27" w:rsidP="001F3A7E">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spacing w:val="0"/>
                    </w:rPr>
                    <w:t xml:space="preserve">　　</w:t>
                  </w:r>
                  <w:r w:rsidR="00D25C51" w:rsidRPr="00146ED3">
                    <w:rPr>
                      <w:rFonts w:ascii="ＭＳ ゴシック" w:hAnsi="ＭＳ ゴシック" w:hint="eastAsia"/>
                      <w:spacing w:val="0"/>
                    </w:rPr>
                    <w:t xml:space="preserve">　　年　　月　　日</w:t>
                  </w:r>
                </w:p>
              </w:tc>
            </w:tr>
          </w:tbl>
          <w:p w14:paraId="44900DF9" w14:textId="77777777" w:rsidR="00D25C51" w:rsidRPr="00146ED3" w:rsidRDefault="00D25C51" w:rsidP="00D25C51">
            <w:pPr>
              <w:kinsoku w:val="0"/>
              <w:overflowPunct w:val="0"/>
              <w:textAlignment w:val="baseline"/>
              <w:rPr>
                <w:rFonts w:ascii="ＭＳ ゴシック" w:eastAsia="ＭＳ ゴシック" w:hAnsi="Times New Roman"/>
                <w:kern w:val="0"/>
                <w:sz w:val="20"/>
                <w:szCs w:val="20"/>
              </w:rPr>
            </w:pPr>
          </w:p>
          <w:p w14:paraId="6574E9BD" w14:textId="77777777" w:rsidR="004A3BF6" w:rsidRPr="00146ED3" w:rsidRDefault="004A3BF6" w:rsidP="00D25C51">
            <w:pPr>
              <w:kinsoku w:val="0"/>
              <w:overflowPunct w:val="0"/>
              <w:textAlignment w:val="baseline"/>
              <w:rPr>
                <w:rFonts w:ascii="ＭＳ ゴシック" w:eastAsia="ＭＳ ゴシック" w:hAnsi="Times New Roman"/>
                <w:kern w:val="0"/>
                <w:sz w:val="20"/>
                <w:szCs w:val="20"/>
              </w:rPr>
            </w:pPr>
          </w:p>
          <w:p w14:paraId="5137E129" w14:textId="77777777" w:rsidR="004A3BF6" w:rsidRPr="00146ED3" w:rsidRDefault="004A3BF6" w:rsidP="00D25C51">
            <w:pPr>
              <w:kinsoku w:val="0"/>
              <w:overflowPunct w:val="0"/>
              <w:textAlignment w:val="baseline"/>
              <w:rPr>
                <w:rFonts w:ascii="ＭＳ ゴシック" w:eastAsia="ＭＳ ゴシック" w:hAnsi="Times New Roman"/>
                <w:kern w:val="0"/>
                <w:sz w:val="20"/>
                <w:szCs w:val="20"/>
              </w:rPr>
            </w:pPr>
          </w:p>
          <w:p w14:paraId="67C5B224" w14:textId="77777777" w:rsidR="004A3BF6" w:rsidRPr="00146ED3" w:rsidRDefault="004A3BF6" w:rsidP="00D25C51">
            <w:pPr>
              <w:kinsoku w:val="0"/>
              <w:overflowPunct w:val="0"/>
              <w:textAlignment w:val="baseline"/>
              <w:rPr>
                <w:rFonts w:ascii="ＭＳ ゴシック" w:eastAsia="ＭＳ ゴシック" w:hAnsi="Times New Roman"/>
                <w:kern w:val="0"/>
                <w:sz w:val="20"/>
                <w:szCs w:val="20"/>
              </w:rPr>
            </w:pPr>
          </w:p>
          <w:p w14:paraId="264FFD86" w14:textId="77777777" w:rsidR="00597A1C" w:rsidRPr="00146ED3" w:rsidRDefault="00597A1C" w:rsidP="00D25C51">
            <w:pPr>
              <w:kinsoku w:val="0"/>
              <w:overflowPunct w:val="0"/>
              <w:textAlignment w:val="baseline"/>
              <w:rPr>
                <w:rFonts w:ascii="ＭＳ ゴシック" w:eastAsia="ＭＳ ゴシック" w:hAnsi="Times New Roman"/>
                <w:kern w:val="0"/>
                <w:sz w:val="20"/>
                <w:szCs w:val="20"/>
              </w:rPr>
            </w:pPr>
          </w:p>
          <w:p w14:paraId="65BDCD7A" w14:textId="77777777" w:rsidR="003858D8" w:rsidRPr="00146ED3" w:rsidRDefault="003858D8" w:rsidP="00D25C51">
            <w:pPr>
              <w:kinsoku w:val="0"/>
              <w:overflowPunct w:val="0"/>
              <w:textAlignment w:val="baseline"/>
              <w:rPr>
                <w:rFonts w:ascii="ＭＳ ゴシック" w:eastAsia="ＭＳ ゴシック" w:hAnsi="Times New Roman"/>
                <w:kern w:val="0"/>
                <w:sz w:val="20"/>
                <w:szCs w:val="20"/>
              </w:rPr>
            </w:pPr>
          </w:p>
          <w:p w14:paraId="3D80AC52" w14:textId="77777777" w:rsidR="00015F0A" w:rsidRPr="00146ED3" w:rsidRDefault="00D25C51" w:rsidP="00D25C51">
            <w:pPr>
              <w:kinsoku w:val="0"/>
              <w:overflowPunct w:val="0"/>
              <w:ind w:left="400" w:hangingChars="200" w:hanging="400"/>
              <w:textAlignment w:val="baseline"/>
              <w:rPr>
                <w:rFonts w:ascii="ＭＳ ゴシック" w:eastAsia="ＭＳ ゴシック" w:cs="ＭＳ ゴシック"/>
                <w:kern w:val="0"/>
                <w:sz w:val="20"/>
                <w:szCs w:val="20"/>
                <w:lang w:val="ja-JP"/>
              </w:rPr>
            </w:pPr>
            <w:r w:rsidRPr="00146ED3">
              <w:rPr>
                <w:rFonts w:ascii="ＭＳ ゴシック" w:eastAsia="ＭＳ ゴシック" w:hAnsi="ＭＳ ゴシック" w:cs="ＭＳ ゴシック"/>
                <w:kern w:val="0"/>
                <w:sz w:val="20"/>
                <w:szCs w:val="20"/>
              </w:rPr>
              <w:t>(</w:t>
            </w:r>
            <w:r w:rsidR="00597A1C" w:rsidRPr="00146ED3">
              <w:rPr>
                <w:rFonts w:ascii="ＭＳ ゴシック" w:eastAsia="ＭＳ ゴシック" w:hAnsi="ＭＳ ゴシック" w:cs="ＭＳ ゴシック" w:hint="eastAsia"/>
                <w:kern w:val="0"/>
                <w:sz w:val="20"/>
                <w:szCs w:val="20"/>
              </w:rPr>
              <w:t>4</w:t>
            </w:r>
            <w:r w:rsidRPr="00146ED3">
              <w:rPr>
                <w:rFonts w:ascii="ＭＳ ゴシック" w:eastAsia="ＭＳ ゴシック" w:hAnsi="ＭＳ ゴシック" w:cs="ＭＳ ゴシック"/>
                <w:kern w:val="0"/>
                <w:sz w:val="20"/>
                <w:szCs w:val="20"/>
              </w:rPr>
              <w:t xml:space="preserve">) </w:t>
            </w:r>
            <w:r w:rsidR="000B2B24"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防火安全対策計画に</w:t>
            </w:r>
            <w:r w:rsidRPr="00146ED3">
              <w:rPr>
                <w:rFonts w:ascii="ＭＳ ゴシック" w:eastAsia="ＭＳ ゴシック" w:cs="ＭＳ ゴシック" w:hint="eastAsia"/>
                <w:kern w:val="0"/>
                <w:sz w:val="20"/>
                <w:szCs w:val="20"/>
                <w:lang w:val="ja-JP"/>
              </w:rPr>
              <w:t>火災，震災，風水害その他の当該地域</w:t>
            </w:r>
          </w:p>
          <w:p w14:paraId="0C5F87F4" w14:textId="77777777" w:rsidR="00015F0A" w:rsidRPr="00146ED3" w:rsidRDefault="00D25C51" w:rsidP="00015F0A">
            <w:pPr>
              <w:kinsoku w:val="0"/>
              <w:overflowPunct w:val="0"/>
              <w:ind w:leftChars="150" w:left="415" w:hangingChars="50" w:hanging="100"/>
              <w:textAlignment w:val="baseline"/>
              <w:rPr>
                <w:rFonts w:ascii="ＭＳ ゴシック" w:eastAsia="ＭＳ ゴシック" w:hAnsi="Times New Roman" w:cs="ＭＳ ゴシック"/>
                <w:kern w:val="0"/>
                <w:sz w:val="20"/>
                <w:szCs w:val="20"/>
              </w:rPr>
            </w:pPr>
            <w:r w:rsidRPr="00146ED3">
              <w:rPr>
                <w:rFonts w:ascii="ＭＳ ゴシック" w:eastAsia="ＭＳ ゴシック" w:cs="ＭＳ ゴシック" w:hint="eastAsia"/>
                <w:kern w:val="0"/>
                <w:sz w:val="20"/>
                <w:szCs w:val="20"/>
                <w:lang w:val="ja-JP"/>
              </w:rPr>
              <w:t>の周辺の地域において想定される非常災害</w:t>
            </w:r>
            <w:r w:rsidRPr="00146ED3">
              <w:rPr>
                <w:rFonts w:ascii="ＭＳ ゴシック" w:eastAsia="ＭＳ ゴシック" w:hAnsi="Times New Roman" w:cs="ＭＳ ゴシック" w:hint="eastAsia"/>
                <w:kern w:val="0"/>
                <w:sz w:val="20"/>
                <w:szCs w:val="20"/>
              </w:rPr>
              <w:t>に対する防災対策</w:t>
            </w:r>
          </w:p>
          <w:p w14:paraId="47EF5E07" w14:textId="77777777" w:rsidR="00D25C51" w:rsidRPr="00146ED3" w:rsidRDefault="00D25C51" w:rsidP="00015F0A">
            <w:pPr>
              <w:kinsoku w:val="0"/>
              <w:overflowPunct w:val="0"/>
              <w:ind w:leftChars="150" w:left="415" w:hangingChars="50" w:hanging="1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が盛り込まれているか。</w:t>
            </w:r>
          </w:p>
          <w:p w14:paraId="44F709D6" w14:textId="77777777" w:rsidR="000B2B24" w:rsidRPr="00146ED3" w:rsidRDefault="000B2B24" w:rsidP="000B2B24">
            <w:pPr>
              <w:kinsoku w:val="0"/>
              <w:overflowPunct w:val="0"/>
              <w:ind w:leftChars="150" w:left="395" w:hangingChars="50" w:hanging="80"/>
              <w:textAlignment w:val="baseline"/>
              <w:rPr>
                <w:rFonts w:ascii="ＭＳ ゴシック" w:eastAsia="ＭＳ ゴシック" w:hAnsi="Times New Roman"/>
                <w:kern w:val="0"/>
                <w:sz w:val="16"/>
                <w:szCs w:val="16"/>
              </w:rPr>
            </w:pPr>
          </w:p>
          <w:p w14:paraId="544121AB" w14:textId="77777777" w:rsidR="00D25C51" w:rsidRPr="00146ED3" w:rsidRDefault="00D25C51" w:rsidP="00D25C51">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　　</w:t>
            </w:r>
            <w:r w:rsidRPr="00146ED3">
              <w:rPr>
                <w:rFonts w:ascii="ＭＳ ゴシック" w:eastAsia="ＭＳ ゴシック" w:hAnsi="Times New Roman" w:cs="ＭＳ ゴシック" w:hint="eastAsia"/>
                <w:kern w:val="0"/>
                <w:sz w:val="20"/>
                <w:szCs w:val="20"/>
              </w:rPr>
              <w:t>また，マニュアル等が作成されているか。</w:t>
            </w:r>
          </w:p>
          <w:p w14:paraId="61B58F89" w14:textId="77777777" w:rsidR="00D25C51" w:rsidRPr="00146ED3" w:rsidRDefault="00D25C51" w:rsidP="00D25C51">
            <w:pPr>
              <w:kinsoku w:val="0"/>
              <w:overflowPunct w:val="0"/>
              <w:textAlignment w:val="baseline"/>
              <w:rPr>
                <w:rFonts w:ascii="ＭＳ ゴシック" w:eastAsia="ＭＳ ゴシック" w:hAnsi="Times New Roman"/>
                <w:kern w:val="0"/>
                <w:sz w:val="20"/>
                <w:szCs w:val="20"/>
              </w:rPr>
            </w:pPr>
          </w:p>
          <w:p w14:paraId="0D5062A0" w14:textId="77777777" w:rsidR="00DD1AD7" w:rsidRPr="00146ED3" w:rsidRDefault="00DD1AD7" w:rsidP="00D25C51">
            <w:pPr>
              <w:kinsoku w:val="0"/>
              <w:overflowPunct w:val="0"/>
              <w:textAlignment w:val="baseline"/>
              <w:rPr>
                <w:rFonts w:ascii="ＭＳ ゴシック" w:eastAsia="ＭＳ ゴシック" w:hAnsi="Times New Roman"/>
                <w:kern w:val="0"/>
                <w:sz w:val="20"/>
                <w:szCs w:val="20"/>
              </w:rPr>
            </w:pPr>
          </w:p>
          <w:p w14:paraId="5FE43E28" w14:textId="77777777" w:rsidR="008A062F" w:rsidRPr="00146ED3" w:rsidRDefault="008A062F" w:rsidP="00D25C51">
            <w:pPr>
              <w:kinsoku w:val="0"/>
              <w:overflowPunct w:val="0"/>
              <w:textAlignment w:val="baseline"/>
              <w:rPr>
                <w:rFonts w:ascii="ＭＳ ゴシック" w:eastAsia="ＭＳ ゴシック" w:hAnsi="Times New Roman"/>
                <w:kern w:val="0"/>
                <w:sz w:val="20"/>
                <w:szCs w:val="20"/>
              </w:rPr>
            </w:pPr>
          </w:p>
          <w:p w14:paraId="523180E9" w14:textId="77777777" w:rsidR="008A062F" w:rsidRPr="00146ED3" w:rsidRDefault="008A062F" w:rsidP="00D25C51">
            <w:pPr>
              <w:kinsoku w:val="0"/>
              <w:overflowPunct w:val="0"/>
              <w:textAlignment w:val="baseline"/>
              <w:rPr>
                <w:rFonts w:ascii="ＭＳ ゴシック" w:eastAsia="ＭＳ ゴシック" w:hAnsi="Times New Roman"/>
                <w:kern w:val="0"/>
                <w:sz w:val="20"/>
                <w:szCs w:val="20"/>
              </w:rPr>
            </w:pPr>
          </w:p>
          <w:p w14:paraId="502B5890" w14:textId="77777777" w:rsidR="00DD1AD7" w:rsidRPr="00146ED3" w:rsidRDefault="00DD1AD7" w:rsidP="00D25C51">
            <w:pPr>
              <w:kinsoku w:val="0"/>
              <w:overflowPunct w:val="0"/>
              <w:textAlignment w:val="baseline"/>
              <w:rPr>
                <w:rFonts w:ascii="ＭＳ ゴシック" w:eastAsia="ＭＳ ゴシック" w:hAnsi="Times New Roman"/>
                <w:kern w:val="0"/>
                <w:sz w:val="20"/>
                <w:szCs w:val="20"/>
              </w:rPr>
            </w:pPr>
          </w:p>
          <w:p w14:paraId="29F17810" w14:textId="77777777" w:rsidR="00D25C51" w:rsidRPr="00146ED3" w:rsidRDefault="00D25C51" w:rsidP="00D25C51">
            <w:pPr>
              <w:kinsoku w:val="0"/>
              <w:overflowPunct w:val="0"/>
              <w:textAlignment w:val="baseline"/>
              <w:rPr>
                <w:rFonts w:ascii="ＭＳ ゴシック" w:eastAsia="ＭＳ ゴシック" w:hAnsi="Times New Roman"/>
                <w:kern w:val="0"/>
                <w:sz w:val="20"/>
                <w:szCs w:val="20"/>
              </w:rPr>
            </w:pPr>
          </w:p>
          <w:p w14:paraId="2F97B8EF" w14:textId="77777777" w:rsidR="00A12BFD" w:rsidRPr="00146ED3" w:rsidRDefault="002429F8" w:rsidP="002429F8">
            <w:pPr>
              <w:kinsoku w:val="0"/>
              <w:overflowPunct w:val="0"/>
              <w:ind w:left="400" w:hangingChars="200" w:hanging="4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w:t>
            </w:r>
            <w:r w:rsidR="00597A1C" w:rsidRPr="00146ED3">
              <w:rPr>
                <w:rFonts w:ascii="ＭＳ ゴシック" w:eastAsia="ＭＳ ゴシック" w:hAnsi="ＭＳ ゴシック" w:cs="ＭＳ ゴシック" w:hint="eastAsia"/>
                <w:kern w:val="0"/>
                <w:sz w:val="20"/>
                <w:szCs w:val="20"/>
              </w:rPr>
              <w:t>5</w:t>
            </w:r>
            <w:r w:rsidRPr="00146ED3">
              <w:rPr>
                <w:rFonts w:ascii="ＭＳ ゴシック" w:eastAsia="ＭＳ ゴシック" w:hAnsi="ＭＳ ゴシック" w:cs="ＭＳ ゴシック"/>
                <w:kern w:val="0"/>
                <w:sz w:val="20"/>
                <w:szCs w:val="20"/>
              </w:rPr>
              <w:t xml:space="preserve">) </w:t>
            </w:r>
            <w:r w:rsidR="000B2B24"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防火安全対策計画</w:t>
            </w:r>
            <w:r w:rsidRPr="00146ED3">
              <w:rPr>
                <w:rFonts w:ascii="ＭＳ ゴシック" w:eastAsia="ＭＳ ゴシック" w:hAnsi="Times New Roman" w:cs="ＭＳ ゴシック" w:hint="eastAsia"/>
                <w:kern w:val="0"/>
                <w:sz w:val="18"/>
                <w:szCs w:val="18"/>
              </w:rPr>
              <w:t>（役割分担を含む。）</w:t>
            </w:r>
            <w:r w:rsidRPr="00146ED3">
              <w:rPr>
                <w:rFonts w:ascii="ＭＳ ゴシック" w:eastAsia="ＭＳ ゴシック" w:hAnsi="Times New Roman" w:cs="ＭＳ ゴシック" w:hint="eastAsia"/>
                <w:kern w:val="0"/>
                <w:sz w:val="20"/>
                <w:szCs w:val="20"/>
              </w:rPr>
              <w:t>は，入所者及び職員</w:t>
            </w:r>
          </w:p>
          <w:p w14:paraId="6A9E685C" w14:textId="77777777" w:rsidR="002429F8" w:rsidRPr="00146ED3" w:rsidRDefault="002429F8" w:rsidP="000B2B24">
            <w:pPr>
              <w:kinsoku w:val="0"/>
              <w:overflowPunct w:val="0"/>
              <w:ind w:leftChars="150" w:left="415" w:hangingChars="50" w:hanging="1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の見やすい場所に掲示されているか。</w:t>
            </w:r>
          </w:p>
          <w:p w14:paraId="5A1692D2" w14:textId="77777777" w:rsidR="002429F8" w:rsidRPr="00146ED3" w:rsidRDefault="002429F8" w:rsidP="002429F8">
            <w:pPr>
              <w:kinsoku w:val="0"/>
              <w:overflowPunct w:val="0"/>
              <w:textAlignment w:val="baseline"/>
              <w:rPr>
                <w:rFonts w:ascii="ＭＳ ゴシック" w:eastAsia="ＭＳ ゴシック" w:hAnsi="Times New Roman"/>
                <w:kern w:val="0"/>
                <w:sz w:val="20"/>
                <w:szCs w:val="20"/>
              </w:rPr>
            </w:pPr>
          </w:p>
          <w:p w14:paraId="2F0B76BB" w14:textId="77777777" w:rsidR="00597A1C" w:rsidRPr="00146ED3" w:rsidRDefault="00597A1C" w:rsidP="002429F8">
            <w:pPr>
              <w:kinsoku w:val="0"/>
              <w:overflowPunct w:val="0"/>
              <w:textAlignment w:val="baseline"/>
              <w:rPr>
                <w:rFonts w:ascii="ＭＳ ゴシック" w:eastAsia="ＭＳ ゴシック" w:hAnsi="Times New Roman"/>
                <w:kern w:val="0"/>
                <w:sz w:val="20"/>
                <w:szCs w:val="20"/>
              </w:rPr>
            </w:pPr>
          </w:p>
          <w:p w14:paraId="65D6A1BF" w14:textId="77777777" w:rsidR="00597A1C" w:rsidRPr="00146ED3" w:rsidRDefault="00597A1C" w:rsidP="002429F8">
            <w:pPr>
              <w:kinsoku w:val="0"/>
              <w:overflowPunct w:val="0"/>
              <w:textAlignment w:val="baseline"/>
              <w:rPr>
                <w:rFonts w:ascii="ＭＳ ゴシック" w:eastAsia="ＭＳ ゴシック" w:hAnsi="Times New Roman"/>
                <w:kern w:val="0"/>
                <w:sz w:val="20"/>
                <w:szCs w:val="20"/>
              </w:rPr>
            </w:pPr>
          </w:p>
          <w:p w14:paraId="760816F7" w14:textId="77777777" w:rsidR="00597A1C" w:rsidRPr="00146ED3" w:rsidRDefault="00597A1C" w:rsidP="002429F8">
            <w:pPr>
              <w:kinsoku w:val="0"/>
              <w:overflowPunct w:val="0"/>
              <w:textAlignment w:val="baseline"/>
              <w:rPr>
                <w:rFonts w:ascii="ＭＳ ゴシック" w:eastAsia="ＭＳ ゴシック" w:hAnsi="Times New Roman"/>
                <w:kern w:val="0"/>
                <w:sz w:val="20"/>
                <w:szCs w:val="20"/>
              </w:rPr>
            </w:pPr>
          </w:p>
          <w:p w14:paraId="2F66083A" w14:textId="77777777" w:rsidR="00597A1C" w:rsidRPr="00146ED3" w:rsidRDefault="00597A1C" w:rsidP="002429F8">
            <w:pPr>
              <w:kinsoku w:val="0"/>
              <w:overflowPunct w:val="0"/>
              <w:textAlignment w:val="baseline"/>
              <w:rPr>
                <w:rFonts w:ascii="ＭＳ ゴシック" w:eastAsia="ＭＳ ゴシック" w:hAnsi="Times New Roman"/>
                <w:kern w:val="0"/>
                <w:sz w:val="20"/>
                <w:szCs w:val="20"/>
              </w:rPr>
            </w:pPr>
          </w:p>
          <w:p w14:paraId="785674B4" w14:textId="77777777" w:rsidR="00597A1C" w:rsidRPr="00146ED3" w:rsidRDefault="00597A1C" w:rsidP="002429F8">
            <w:pPr>
              <w:kinsoku w:val="0"/>
              <w:overflowPunct w:val="0"/>
              <w:textAlignment w:val="baseline"/>
              <w:rPr>
                <w:rFonts w:ascii="ＭＳ ゴシック" w:eastAsia="ＭＳ ゴシック" w:hAnsi="Times New Roman"/>
                <w:kern w:val="0"/>
                <w:sz w:val="20"/>
                <w:szCs w:val="20"/>
              </w:rPr>
            </w:pPr>
          </w:p>
          <w:p w14:paraId="27C82337" w14:textId="77777777" w:rsidR="00597A1C" w:rsidRPr="00146ED3" w:rsidRDefault="00597A1C" w:rsidP="002429F8">
            <w:pPr>
              <w:kinsoku w:val="0"/>
              <w:overflowPunct w:val="0"/>
              <w:textAlignment w:val="baseline"/>
              <w:rPr>
                <w:rFonts w:ascii="ＭＳ ゴシック" w:eastAsia="ＭＳ ゴシック" w:hAnsi="Times New Roman"/>
                <w:kern w:val="0"/>
                <w:sz w:val="20"/>
                <w:szCs w:val="20"/>
              </w:rPr>
            </w:pPr>
          </w:p>
          <w:p w14:paraId="43FBB857" w14:textId="77777777" w:rsidR="00597A1C" w:rsidRPr="00146ED3" w:rsidRDefault="00597A1C" w:rsidP="002429F8">
            <w:pPr>
              <w:kinsoku w:val="0"/>
              <w:overflowPunct w:val="0"/>
              <w:textAlignment w:val="baseline"/>
              <w:rPr>
                <w:rFonts w:ascii="ＭＳ ゴシック" w:eastAsia="ＭＳ ゴシック" w:hAnsi="Times New Roman"/>
                <w:kern w:val="0"/>
                <w:sz w:val="20"/>
                <w:szCs w:val="20"/>
              </w:rPr>
            </w:pPr>
          </w:p>
          <w:p w14:paraId="2ADBC6C3" w14:textId="77777777" w:rsidR="00597A1C" w:rsidRPr="00146ED3" w:rsidRDefault="00597A1C" w:rsidP="002429F8">
            <w:pPr>
              <w:kinsoku w:val="0"/>
              <w:overflowPunct w:val="0"/>
              <w:textAlignment w:val="baseline"/>
              <w:rPr>
                <w:rFonts w:ascii="ＭＳ ゴシック" w:eastAsia="ＭＳ ゴシック" w:hAnsi="Times New Roman"/>
                <w:kern w:val="0"/>
                <w:sz w:val="20"/>
                <w:szCs w:val="20"/>
              </w:rPr>
            </w:pPr>
          </w:p>
          <w:p w14:paraId="4C64E28F" w14:textId="77777777" w:rsidR="00597A1C" w:rsidRPr="00146ED3" w:rsidRDefault="00597A1C" w:rsidP="002429F8">
            <w:pPr>
              <w:kinsoku w:val="0"/>
              <w:overflowPunct w:val="0"/>
              <w:textAlignment w:val="baseline"/>
              <w:rPr>
                <w:rFonts w:ascii="ＭＳ ゴシック" w:eastAsia="ＭＳ ゴシック" w:hAnsi="Times New Roman"/>
                <w:kern w:val="0"/>
                <w:sz w:val="20"/>
                <w:szCs w:val="20"/>
              </w:rPr>
            </w:pPr>
          </w:p>
          <w:p w14:paraId="555458DF" w14:textId="77777777" w:rsidR="000B2B24" w:rsidRPr="00146ED3" w:rsidRDefault="00597A1C" w:rsidP="00597A1C">
            <w:pPr>
              <w:kinsoku w:val="0"/>
              <w:overflowPunct w:val="0"/>
              <w:ind w:left="400" w:hangingChars="200" w:hanging="4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(6) </w:t>
            </w:r>
            <w:r w:rsidR="000B2B24" w:rsidRPr="00146ED3">
              <w:rPr>
                <w:rFonts w:ascii="ＭＳ ゴシック" w:eastAsia="ＭＳ ゴシック" w:hAnsi="Times New Roman"/>
                <w:kern w:val="0"/>
                <w:sz w:val="20"/>
                <w:szCs w:val="20"/>
              </w:rPr>
              <w:t xml:space="preserve"> </w:t>
            </w:r>
            <w:r w:rsidRPr="00146ED3">
              <w:rPr>
                <w:rFonts w:ascii="ＭＳ ゴシック" w:eastAsia="ＭＳ ゴシック" w:hAnsi="Times New Roman" w:hint="eastAsia"/>
                <w:kern w:val="0"/>
                <w:sz w:val="20"/>
                <w:szCs w:val="20"/>
              </w:rPr>
              <w:t>地域の自主防災組織及び近隣住民との連携協力体制は整備</w:t>
            </w:r>
          </w:p>
          <w:p w14:paraId="1FE24372" w14:textId="77777777" w:rsidR="00597A1C" w:rsidRPr="00146ED3" w:rsidRDefault="00597A1C" w:rsidP="000B2B24">
            <w:pPr>
              <w:kinsoku w:val="0"/>
              <w:overflowPunct w:val="0"/>
              <w:ind w:leftChars="150" w:left="415" w:hangingChars="50" w:hanging="1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されているか。</w:t>
            </w:r>
          </w:p>
          <w:p w14:paraId="46423D7D" w14:textId="77777777" w:rsidR="00D25C51" w:rsidRPr="00146ED3" w:rsidRDefault="00D25C51" w:rsidP="00D25C51">
            <w:pPr>
              <w:kinsoku w:val="0"/>
              <w:overflowPunct w:val="0"/>
              <w:textAlignment w:val="baseline"/>
              <w:rPr>
                <w:rFonts w:ascii="ＭＳ ゴシック" w:eastAsia="ＭＳ ゴシック" w:hAnsi="Times New Roman"/>
                <w:kern w:val="0"/>
                <w:sz w:val="20"/>
                <w:szCs w:val="20"/>
              </w:rPr>
            </w:pPr>
          </w:p>
          <w:p w14:paraId="763DAC6A" w14:textId="77777777" w:rsidR="00D25C51" w:rsidRPr="00146ED3" w:rsidRDefault="00D25C51" w:rsidP="00D25C51">
            <w:pPr>
              <w:pStyle w:val="a3"/>
              <w:spacing w:line="240" w:lineRule="auto"/>
              <w:ind w:left="200" w:hangingChars="100" w:hanging="200"/>
              <w:rPr>
                <w:rFonts w:ascii="ＭＳ ゴシック" w:hAnsi="ＭＳ ゴシック"/>
              </w:rPr>
            </w:pPr>
            <w:r w:rsidRPr="00146ED3">
              <w:rPr>
                <w:rFonts w:ascii="ＭＳ ゴシック" w:hAnsi="ＭＳ ゴシック"/>
                <w:spacing w:val="0"/>
              </w:rPr>
              <w:t xml:space="preserve">  </w:t>
            </w:r>
          </w:p>
        </w:tc>
        <w:tc>
          <w:tcPr>
            <w:tcW w:w="1701" w:type="dxa"/>
          </w:tcPr>
          <w:p w14:paraId="370C4DB4" w14:textId="77777777" w:rsidR="00120548" w:rsidRPr="00146ED3" w:rsidRDefault="00120548" w:rsidP="00A53A8E">
            <w:pPr>
              <w:overflowPunct w:val="0"/>
              <w:textAlignment w:val="baseline"/>
              <w:rPr>
                <w:rFonts w:ascii="ＭＳ ゴシック" w:eastAsia="ＭＳ ゴシック" w:hAnsi="Times New Roman"/>
                <w:kern w:val="0"/>
                <w:sz w:val="20"/>
                <w:szCs w:val="20"/>
              </w:rPr>
            </w:pPr>
          </w:p>
          <w:p w14:paraId="6E0DBB25" w14:textId="77777777" w:rsidR="00120548" w:rsidRPr="00146ED3" w:rsidRDefault="001F3A7E" w:rsidP="00A53A8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7123519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6941568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1FD16298" w14:textId="77777777" w:rsidR="00860FBE" w:rsidRPr="00146ED3" w:rsidRDefault="00860FBE" w:rsidP="00A53A8E">
            <w:pPr>
              <w:overflowPunct w:val="0"/>
              <w:textAlignment w:val="baseline"/>
              <w:rPr>
                <w:rFonts w:ascii="ＭＳ ゴシック" w:eastAsia="ＭＳ ゴシック" w:hAnsi="ＭＳ ゴシック"/>
                <w:sz w:val="20"/>
                <w:szCs w:val="20"/>
              </w:rPr>
            </w:pPr>
          </w:p>
          <w:p w14:paraId="3EC02747" w14:textId="77777777" w:rsidR="00860FBE" w:rsidRPr="00146ED3" w:rsidRDefault="00860FBE" w:rsidP="00860FBE">
            <w:pPr>
              <w:rPr>
                <w:rFonts w:ascii="ＭＳ ゴシック" w:eastAsia="ＭＳ ゴシック" w:hAnsi="ＭＳ ゴシック"/>
                <w:sz w:val="20"/>
                <w:szCs w:val="20"/>
              </w:rPr>
            </w:pPr>
          </w:p>
          <w:p w14:paraId="6CAFA243" w14:textId="77777777" w:rsidR="00860FBE" w:rsidRPr="00146ED3" w:rsidRDefault="00860FBE" w:rsidP="00860FBE">
            <w:pPr>
              <w:rPr>
                <w:rFonts w:ascii="ＭＳ ゴシック" w:eastAsia="ＭＳ ゴシック" w:hAnsi="ＭＳ ゴシック"/>
                <w:sz w:val="20"/>
                <w:szCs w:val="20"/>
              </w:rPr>
            </w:pPr>
          </w:p>
          <w:p w14:paraId="28F0CB85" w14:textId="77777777" w:rsidR="00860FBE" w:rsidRPr="00146ED3" w:rsidRDefault="00860FBE" w:rsidP="00860FBE">
            <w:pPr>
              <w:rPr>
                <w:rFonts w:ascii="ＭＳ ゴシック" w:eastAsia="ＭＳ ゴシック" w:hAnsi="ＭＳ ゴシック"/>
                <w:sz w:val="20"/>
                <w:szCs w:val="20"/>
              </w:rPr>
            </w:pPr>
          </w:p>
          <w:p w14:paraId="38BC6570" w14:textId="77777777" w:rsidR="00860FBE" w:rsidRPr="00146ED3" w:rsidRDefault="00860FBE" w:rsidP="00860FBE">
            <w:pPr>
              <w:rPr>
                <w:rFonts w:ascii="ＭＳ ゴシック" w:eastAsia="ＭＳ ゴシック" w:hAnsi="ＭＳ ゴシック"/>
                <w:sz w:val="20"/>
                <w:szCs w:val="20"/>
              </w:rPr>
            </w:pPr>
          </w:p>
          <w:p w14:paraId="2E8C5567" w14:textId="77777777" w:rsidR="00860FBE" w:rsidRPr="00146ED3" w:rsidRDefault="00860FBE" w:rsidP="00860FBE">
            <w:pPr>
              <w:rPr>
                <w:rFonts w:ascii="ＭＳ ゴシック" w:eastAsia="ＭＳ ゴシック" w:hAnsi="ＭＳ ゴシック"/>
                <w:sz w:val="20"/>
                <w:szCs w:val="20"/>
              </w:rPr>
            </w:pPr>
          </w:p>
          <w:p w14:paraId="58B5107B" w14:textId="77777777" w:rsidR="00860FBE" w:rsidRPr="00146ED3" w:rsidRDefault="00860FBE" w:rsidP="00860FBE">
            <w:pPr>
              <w:rPr>
                <w:rFonts w:ascii="ＭＳ ゴシック" w:eastAsia="ＭＳ ゴシック" w:hAnsi="ＭＳ ゴシック"/>
                <w:sz w:val="20"/>
                <w:szCs w:val="20"/>
              </w:rPr>
            </w:pPr>
          </w:p>
          <w:p w14:paraId="35462423" w14:textId="77777777" w:rsidR="00860FBE" w:rsidRPr="00146ED3" w:rsidRDefault="00860FBE" w:rsidP="00860FBE">
            <w:pPr>
              <w:rPr>
                <w:rFonts w:ascii="ＭＳ ゴシック" w:eastAsia="ＭＳ ゴシック" w:hAnsi="ＭＳ ゴシック"/>
                <w:sz w:val="20"/>
                <w:szCs w:val="20"/>
              </w:rPr>
            </w:pPr>
          </w:p>
          <w:p w14:paraId="5EE52A4E" w14:textId="77777777" w:rsidR="00860FBE" w:rsidRPr="00146ED3" w:rsidRDefault="00860FBE" w:rsidP="00860FBE">
            <w:pPr>
              <w:rPr>
                <w:rFonts w:ascii="ＭＳ ゴシック" w:eastAsia="ＭＳ ゴシック" w:hAnsi="ＭＳ ゴシック"/>
                <w:sz w:val="20"/>
                <w:szCs w:val="20"/>
              </w:rPr>
            </w:pPr>
          </w:p>
          <w:p w14:paraId="1894D924" w14:textId="77777777" w:rsidR="00860FBE" w:rsidRPr="00146ED3" w:rsidRDefault="00860FBE" w:rsidP="00860FBE">
            <w:pPr>
              <w:rPr>
                <w:rFonts w:ascii="ＭＳ ゴシック" w:eastAsia="ＭＳ ゴシック" w:hAnsi="ＭＳ ゴシック"/>
                <w:sz w:val="20"/>
                <w:szCs w:val="20"/>
              </w:rPr>
            </w:pPr>
          </w:p>
          <w:p w14:paraId="215AF5A6" w14:textId="77777777" w:rsidR="00860FBE" w:rsidRPr="00146ED3" w:rsidRDefault="001F3A7E" w:rsidP="00860FB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9637206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869701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98EA44B" w14:textId="77777777" w:rsidR="00860FBE" w:rsidRPr="00146ED3" w:rsidRDefault="00860FBE" w:rsidP="00860FBE">
            <w:pPr>
              <w:rPr>
                <w:rFonts w:ascii="ＭＳ ゴシック" w:eastAsia="ＭＳ ゴシック" w:hAnsi="ＭＳ ゴシック"/>
                <w:sz w:val="20"/>
                <w:szCs w:val="20"/>
              </w:rPr>
            </w:pPr>
          </w:p>
          <w:p w14:paraId="3041938F" w14:textId="77777777" w:rsidR="00860FBE" w:rsidRPr="00146ED3" w:rsidRDefault="00860FBE" w:rsidP="00860FBE">
            <w:pPr>
              <w:rPr>
                <w:rFonts w:ascii="ＭＳ ゴシック" w:eastAsia="ＭＳ ゴシック" w:hAnsi="ＭＳ ゴシック"/>
                <w:sz w:val="20"/>
                <w:szCs w:val="20"/>
              </w:rPr>
            </w:pPr>
          </w:p>
          <w:p w14:paraId="5EC6A545" w14:textId="77777777" w:rsidR="00860FBE" w:rsidRPr="00146ED3" w:rsidRDefault="00860FBE" w:rsidP="00860FBE">
            <w:pPr>
              <w:rPr>
                <w:rFonts w:ascii="ＭＳ ゴシック" w:eastAsia="ＭＳ ゴシック" w:hAnsi="ＭＳ ゴシック"/>
                <w:sz w:val="20"/>
                <w:szCs w:val="20"/>
              </w:rPr>
            </w:pPr>
          </w:p>
          <w:p w14:paraId="05BF3D7C" w14:textId="77777777" w:rsidR="00860FBE" w:rsidRPr="00146ED3" w:rsidRDefault="00860FBE" w:rsidP="00860FBE">
            <w:pPr>
              <w:rPr>
                <w:rFonts w:ascii="ＭＳ ゴシック" w:eastAsia="ＭＳ ゴシック" w:hAnsi="ＭＳ ゴシック"/>
                <w:sz w:val="20"/>
                <w:szCs w:val="20"/>
              </w:rPr>
            </w:pPr>
          </w:p>
          <w:p w14:paraId="14A6635D" w14:textId="77777777" w:rsidR="00860FBE" w:rsidRPr="00146ED3" w:rsidRDefault="00860FBE" w:rsidP="00860FBE">
            <w:pPr>
              <w:rPr>
                <w:rFonts w:ascii="ＭＳ ゴシック" w:eastAsia="ＭＳ ゴシック" w:hAnsi="ＭＳ ゴシック"/>
                <w:sz w:val="20"/>
                <w:szCs w:val="20"/>
              </w:rPr>
            </w:pPr>
          </w:p>
          <w:p w14:paraId="4E3EABCB" w14:textId="77777777" w:rsidR="00860FBE" w:rsidRPr="00146ED3" w:rsidRDefault="00860FBE" w:rsidP="00860FBE">
            <w:pPr>
              <w:rPr>
                <w:rFonts w:ascii="ＭＳ ゴシック" w:eastAsia="ＭＳ ゴシック" w:hAnsi="ＭＳ ゴシック"/>
                <w:sz w:val="20"/>
                <w:szCs w:val="20"/>
              </w:rPr>
            </w:pPr>
          </w:p>
          <w:p w14:paraId="55516FC0" w14:textId="77777777" w:rsidR="00860FBE" w:rsidRPr="00146ED3" w:rsidRDefault="00860FBE" w:rsidP="00860FBE">
            <w:pPr>
              <w:rPr>
                <w:rFonts w:ascii="ＭＳ ゴシック" w:eastAsia="ＭＳ ゴシック" w:hAnsi="ＭＳ ゴシック"/>
                <w:sz w:val="20"/>
                <w:szCs w:val="20"/>
              </w:rPr>
            </w:pPr>
          </w:p>
          <w:p w14:paraId="3038ECE5" w14:textId="77777777" w:rsidR="00860FBE" w:rsidRPr="00146ED3" w:rsidRDefault="00860FBE" w:rsidP="00860FBE">
            <w:pPr>
              <w:rPr>
                <w:rFonts w:ascii="ＭＳ ゴシック" w:eastAsia="ＭＳ ゴシック" w:hAnsi="ＭＳ ゴシック"/>
                <w:sz w:val="20"/>
                <w:szCs w:val="20"/>
              </w:rPr>
            </w:pPr>
          </w:p>
          <w:p w14:paraId="12E4E65C" w14:textId="77777777" w:rsidR="007E1545" w:rsidRPr="00146ED3" w:rsidRDefault="007E1545" w:rsidP="00860FBE">
            <w:pPr>
              <w:rPr>
                <w:rFonts w:ascii="ＭＳ ゴシック" w:eastAsia="ＭＳ ゴシック" w:hAnsi="ＭＳ ゴシック"/>
                <w:sz w:val="20"/>
                <w:szCs w:val="20"/>
              </w:rPr>
            </w:pPr>
          </w:p>
          <w:p w14:paraId="726610BD" w14:textId="77777777" w:rsidR="00860FBE" w:rsidRPr="00146ED3" w:rsidRDefault="00860FBE" w:rsidP="007E1545">
            <w:pPr>
              <w:spacing w:line="200" w:lineRule="exact"/>
              <w:rPr>
                <w:rFonts w:ascii="ＭＳ ゴシック" w:eastAsia="ＭＳ ゴシック" w:hAnsi="ＭＳ ゴシック"/>
                <w:sz w:val="20"/>
                <w:szCs w:val="20"/>
              </w:rPr>
            </w:pPr>
          </w:p>
          <w:p w14:paraId="509D2123" w14:textId="77777777" w:rsidR="00860FBE" w:rsidRPr="00146ED3" w:rsidRDefault="001F3A7E" w:rsidP="00860FB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576193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1235752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70D2CEF" w14:textId="77777777" w:rsidR="00860FBE" w:rsidRPr="00146ED3" w:rsidRDefault="00860FBE" w:rsidP="00860FBE">
            <w:pPr>
              <w:rPr>
                <w:rFonts w:ascii="ＭＳ ゴシック" w:eastAsia="ＭＳ ゴシック" w:hAnsi="ＭＳ ゴシック"/>
                <w:sz w:val="20"/>
                <w:szCs w:val="20"/>
              </w:rPr>
            </w:pPr>
          </w:p>
          <w:p w14:paraId="0F8191E9" w14:textId="77777777" w:rsidR="007A0027" w:rsidRPr="00146ED3" w:rsidRDefault="007A0027" w:rsidP="00860FBE">
            <w:pPr>
              <w:rPr>
                <w:rFonts w:ascii="ＭＳ ゴシック" w:eastAsia="ＭＳ ゴシック" w:hAnsi="ＭＳ ゴシック"/>
                <w:sz w:val="20"/>
                <w:szCs w:val="20"/>
              </w:rPr>
            </w:pPr>
          </w:p>
          <w:p w14:paraId="78C75D40" w14:textId="77777777" w:rsidR="000B2B24" w:rsidRPr="00146ED3" w:rsidRDefault="000B2B24" w:rsidP="00860FBE">
            <w:pPr>
              <w:rPr>
                <w:rFonts w:ascii="ＭＳ ゴシック" w:eastAsia="ＭＳ ゴシック" w:hAnsi="ＭＳ ゴシック"/>
                <w:sz w:val="16"/>
                <w:szCs w:val="16"/>
              </w:rPr>
            </w:pPr>
          </w:p>
          <w:p w14:paraId="135156A4" w14:textId="77777777" w:rsidR="00860FBE" w:rsidRPr="00146ED3" w:rsidRDefault="001F3A7E" w:rsidP="00860FB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0824938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7768682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27584C1" w14:textId="77777777" w:rsidR="00860FBE" w:rsidRPr="00146ED3" w:rsidRDefault="00860FBE" w:rsidP="00860FBE">
            <w:pPr>
              <w:rPr>
                <w:rFonts w:ascii="ＭＳ ゴシック" w:eastAsia="ＭＳ ゴシック" w:hAnsi="ＭＳ ゴシック"/>
                <w:sz w:val="20"/>
                <w:szCs w:val="20"/>
              </w:rPr>
            </w:pPr>
          </w:p>
          <w:p w14:paraId="6172BC46" w14:textId="77777777" w:rsidR="00860FBE" w:rsidRPr="00146ED3" w:rsidRDefault="00860FBE" w:rsidP="00860FBE">
            <w:pPr>
              <w:rPr>
                <w:rFonts w:ascii="ＭＳ ゴシック" w:eastAsia="ＭＳ ゴシック" w:hAnsi="ＭＳ ゴシック"/>
                <w:sz w:val="20"/>
                <w:szCs w:val="20"/>
              </w:rPr>
            </w:pPr>
          </w:p>
          <w:p w14:paraId="09ADB34F" w14:textId="77777777" w:rsidR="007A0027" w:rsidRPr="00146ED3" w:rsidRDefault="007A0027" w:rsidP="00860FBE">
            <w:pPr>
              <w:rPr>
                <w:rFonts w:ascii="ＭＳ ゴシック" w:eastAsia="ＭＳ ゴシック" w:hAnsi="ＭＳ ゴシック"/>
                <w:sz w:val="20"/>
                <w:szCs w:val="20"/>
              </w:rPr>
            </w:pPr>
          </w:p>
          <w:p w14:paraId="67C4840F" w14:textId="77777777" w:rsidR="008A062F" w:rsidRPr="00146ED3" w:rsidRDefault="008A062F" w:rsidP="00860FBE">
            <w:pPr>
              <w:rPr>
                <w:rFonts w:ascii="ＭＳ ゴシック" w:eastAsia="ＭＳ ゴシック" w:hAnsi="ＭＳ ゴシック"/>
                <w:sz w:val="20"/>
                <w:szCs w:val="20"/>
              </w:rPr>
            </w:pPr>
          </w:p>
          <w:p w14:paraId="790B33A6" w14:textId="77777777" w:rsidR="008A062F" w:rsidRPr="00146ED3" w:rsidRDefault="008A062F" w:rsidP="00860FBE">
            <w:pPr>
              <w:rPr>
                <w:rFonts w:ascii="ＭＳ ゴシック" w:eastAsia="ＭＳ ゴシック" w:hAnsi="ＭＳ ゴシック"/>
                <w:sz w:val="20"/>
                <w:szCs w:val="20"/>
              </w:rPr>
            </w:pPr>
          </w:p>
          <w:p w14:paraId="3DC95F57" w14:textId="77777777" w:rsidR="00860FBE" w:rsidRPr="00146ED3" w:rsidRDefault="00860FBE" w:rsidP="00860FBE">
            <w:pPr>
              <w:rPr>
                <w:rFonts w:ascii="ＭＳ ゴシック" w:eastAsia="ＭＳ ゴシック" w:hAnsi="ＭＳ ゴシック"/>
                <w:sz w:val="20"/>
                <w:szCs w:val="20"/>
              </w:rPr>
            </w:pPr>
          </w:p>
          <w:p w14:paraId="715B6624" w14:textId="77777777" w:rsidR="00860FBE" w:rsidRPr="00146ED3" w:rsidRDefault="001F3A7E" w:rsidP="00860FB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8648754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1288642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A6A759A" w14:textId="77777777" w:rsidR="00860FBE" w:rsidRPr="00146ED3" w:rsidRDefault="00860FBE" w:rsidP="00860FBE">
            <w:pPr>
              <w:rPr>
                <w:rFonts w:ascii="ＭＳ ゴシック" w:eastAsia="ＭＳ ゴシック" w:hAnsi="ＭＳ ゴシック"/>
                <w:sz w:val="20"/>
                <w:szCs w:val="20"/>
              </w:rPr>
            </w:pPr>
          </w:p>
          <w:p w14:paraId="412E7EF8" w14:textId="77777777" w:rsidR="00860FBE" w:rsidRPr="00146ED3" w:rsidRDefault="00860FBE" w:rsidP="00860FBE">
            <w:pPr>
              <w:rPr>
                <w:rFonts w:ascii="ＭＳ ゴシック" w:eastAsia="ＭＳ ゴシック" w:hAnsi="ＭＳ ゴシック"/>
                <w:sz w:val="20"/>
                <w:szCs w:val="20"/>
              </w:rPr>
            </w:pPr>
          </w:p>
          <w:p w14:paraId="2FC9CAC2" w14:textId="77777777" w:rsidR="00860FBE" w:rsidRPr="00146ED3" w:rsidRDefault="00860FBE" w:rsidP="00860FBE">
            <w:pPr>
              <w:rPr>
                <w:rFonts w:ascii="ＭＳ ゴシック" w:eastAsia="ＭＳ ゴシック" w:hAnsi="ＭＳ ゴシック"/>
                <w:sz w:val="20"/>
                <w:szCs w:val="20"/>
              </w:rPr>
            </w:pPr>
          </w:p>
          <w:p w14:paraId="6B744612" w14:textId="77777777" w:rsidR="00860FBE" w:rsidRPr="00146ED3" w:rsidRDefault="00860FBE" w:rsidP="00860FBE">
            <w:pPr>
              <w:rPr>
                <w:rFonts w:ascii="ＭＳ ゴシック" w:eastAsia="ＭＳ ゴシック" w:hAnsi="ＭＳ ゴシック"/>
                <w:sz w:val="20"/>
                <w:szCs w:val="20"/>
              </w:rPr>
            </w:pPr>
          </w:p>
          <w:p w14:paraId="66B11952" w14:textId="77777777" w:rsidR="00860FBE" w:rsidRPr="00146ED3" w:rsidRDefault="00860FBE" w:rsidP="00860FBE">
            <w:pPr>
              <w:rPr>
                <w:rFonts w:ascii="ＭＳ ゴシック" w:eastAsia="ＭＳ ゴシック" w:hAnsi="ＭＳ ゴシック"/>
                <w:sz w:val="20"/>
                <w:szCs w:val="20"/>
              </w:rPr>
            </w:pPr>
          </w:p>
          <w:p w14:paraId="33255780" w14:textId="77777777" w:rsidR="00860FBE" w:rsidRPr="00146ED3" w:rsidRDefault="00860FBE" w:rsidP="00860FBE">
            <w:pPr>
              <w:rPr>
                <w:rFonts w:ascii="ＭＳ ゴシック" w:eastAsia="ＭＳ ゴシック" w:hAnsi="ＭＳ ゴシック"/>
                <w:sz w:val="20"/>
                <w:szCs w:val="20"/>
              </w:rPr>
            </w:pPr>
          </w:p>
          <w:p w14:paraId="3A9A94E1" w14:textId="77777777" w:rsidR="00860FBE" w:rsidRPr="00146ED3" w:rsidRDefault="00860FBE" w:rsidP="00860FBE">
            <w:pPr>
              <w:rPr>
                <w:rFonts w:ascii="ＭＳ ゴシック" w:eastAsia="ＭＳ ゴシック" w:hAnsi="ＭＳ ゴシック"/>
                <w:sz w:val="20"/>
                <w:szCs w:val="20"/>
              </w:rPr>
            </w:pPr>
          </w:p>
          <w:p w14:paraId="574E4B3C" w14:textId="77777777" w:rsidR="00860FBE" w:rsidRPr="00146ED3" w:rsidRDefault="00860FBE" w:rsidP="00860FBE">
            <w:pPr>
              <w:rPr>
                <w:rFonts w:ascii="ＭＳ ゴシック" w:eastAsia="ＭＳ ゴシック" w:hAnsi="ＭＳ ゴシック"/>
                <w:sz w:val="20"/>
                <w:szCs w:val="20"/>
              </w:rPr>
            </w:pPr>
          </w:p>
          <w:p w14:paraId="71A93248" w14:textId="77777777" w:rsidR="00860FBE" w:rsidRPr="00146ED3" w:rsidRDefault="00860FBE" w:rsidP="00860FBE">
            <w:pPr>
              <w:rPr>
                <w:rFonts w:ascii="ＭＳ ゴシック" w:eastAsia="ＭＳ ゴシック" w:hAnsi="ＭＳ ゴシック"/>
                <w:sz w:val="20"/>
                <w:szCs w:val="20"/>
              </w:rPr>
            </w:pPr>
          </w:p>
          <w:p w14:paraId="02FAED2B" w14:textId="77777777" w:rsidR="00860FBE" w:rsidRPr="00146ED3" w:rsidRDefault="00860FBE" w:rsidP="00860FBE">
            <w:pPr>
              <w:rPr>
                <w:rFonts w:ascii="ＭＳ ゴシック" w:eastAsia="ＭＳ ゴシック" w:hAnsi="ＭＳ ゴシック"/>
                <w:sz w:val="20"/>
                <w:szCs w:val="20"/>
              </w:rPr>
            </w:pPr>
          </w:p>
          <w:p w14:paraId="6F694B95" w14:textId="77777777" w:rsidR="00860FBE" w:rsidRPr="00146ED3" w:rsidRDefault="00860FBE" w:rsidP="00860FBE">
            <w:pPr>
              <w:rPr>
                <w:rFonts w:ascii="ＭＳ ゴシック" w:eastAsia="ＭＳ ゴシック" w:hAnsi="ＭＳ ゴシック"/>
                <w:sz w:val="20"/>
                <w:szCs w:val="20"/>
              </w:rPr>
            </w:pPr>
          </w:p>
          <w:p w14:paraId="35857F7B" w14:textId="77777777" w:rsidR="00860FBE" w:rsidRPr="00146ED3" w:rsidRDefault="001F3A7E" w:rsidP="00860FB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3367644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008276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D784EE6" w14:textId="77777777" w:rsidR="00860FBE" w:rsidRPr="00146ED3" w:rsidRDefault="00860FBE" w:rsidP="00860FBE">
            <w:pPr>
              <w:rPr>
                <w:rFonts w:ascii="ＭＳ ゴシック" w:eastAsia="ＭＳ ゴシック" w:hAnsi="ＭＳ ゴシック"/>
                <w:sz w:val="20"/>
                <w:szCs w:val="20"/>
              </w:rPr>
            </w:pPr>
          </w:p>
          <w:p w14:paraId="6B77B6C0" w14:textId="77777777" w:rsidR="00860FBE" w:rsidRPr="00146ED3" w:rsidRDefault="00860FBE" w:rsidP="00860FBE">
            <w:pPr>
              <w:rPr>
                <w:rFonts w:ascii="ＭＳ ゴシック" w:eastAsia="ＭＳ ゴシック" w:hAnsi="ＭＳ ゴシック"/>
                <w:sz w:val="20"/>
                <w:szCs w:val="20"/>
              </w:rPr>
            </w:pPr>
          </w:p>
          <w:p w14:paraId="6AAAE4D9" w14:textId="77777777" w:rsidR="00120548" w:rsidRPr="00146ED3" w:rsidRDefault="00120548" w:rsidP="00860FBE">
            <w:pPr>
              <w:rPr>
                <w:rFonts w:ascii="ＭＳ ゴシック" w:eastAsia="ＭＳ ゴシック" w:hAnsi="ＭＳ ゴシック"/>
                <w:sz w:val="20"/>
                <w:szCs w:val="20"/>
              </w:rPr>
            </w:pPr>
          </w:p>
        </w:tc>
      </w:tr>
    </w:tbl>
    <w:p w14:paraId="42A88203" w14:textId="77777777" w:rsidR="00120548" w:rsidRPr="00146ED3" w:rsidRDefault="00120548" w:rsidP="00120548"/>
    <w:p w14:paraId="55907BB0" w14:textId="77777777" w:rsidR="001415ED" w:rsidRPr="00146ED3" w:rsidRDefault="001415ED" w:rsidP="00120548">
      <w:pPr>
        <w:rPr>
          <w:vanish/>
        </w:rPr>
      </w:pPr>
    </w:p>
    <w:p w14:paraId="22E5FD89" w14:textId="77777777" w:rsidR="00120548" w:rsidRPr="00146ED3" w:rsidRDefault="00120548" w:rsidP="00120548">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120548" w:rsidRPr="00146ED3" w14:paraId="749BD219" w14:textId="77777777" w:rsidTr="00A53A8E">
        <w:trPr>
          <w:trHeight w:val="416"/>
        </w:trPr>
        <w:tc>
          <w:tcPr>
            <w:tcW w:w="3643" w:type="dxa"/>
            <w:vAlign w:val="center"/>
          </w:tcPr>
          <w:p w14:paraId="6C3C2824" w14:textId="77777777" w:rsidR="00120548" w:rsidRPr="00146ED3" w:rsidRDefault="00120548"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14:paraId="5ADCCFD5" w14:textId="77777777" w:rsidR="00120548" w:rsidRPr="00146ED3" w:rsidRDefault="00120548"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1985" w:type="dxa"/>
            <w:vAlign w:val="center"/>
          </w:tcPr>
          <w:p w14:paraId="641E07CD" w14:textId="77777777" w:rsidR="00120548" w:rsidRPr="00146ED3" w:rsidRDefault="00120548"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951" w:type="dxa"/>
            <w:vAlign w:val="center"/>
          </w:tcPr>
          <w:p w14:paraId="6F1E331D" w14:textId="77777777" w:rsidR="00120548" w:rsidRPr="00146ED3" w:rsidRDefault="00120548"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8A062F" w:rsidRPr="00146ED3" w14:paraId="320BEC96" w14:textId="77777777" w:rsidTr="00AF5A9A">
        <w:trPr>
          <w:trHeight w:val="13321"/>
        </w:trPr>
        <w:tc>
          <w:tcPr>
            <w:tcW w:w="3643" w:type="dxa"/>
          </w:tcPr>
          <w:p w14:paraId="18D7FEF2" w14:textId="77777777" w:rsidR="008A062F" w:rsidRPr="00146ED3" w:rsidRDefault="008A062F" w:rsidP="004A3BF6">
            <w:pPr>
              <w:overflowPunct w:val="0"/>
              <w:textAlignment w:val="baseline"/>
              <w:rPr>
                <w:rFonts w:ascii="ＭＳ ゴシック" w:eastAsia="ＭＳ ゴシック" w:hAnsi="ＭＳ ゴシック"/>
                <w:sz w:val="20"/>
                <w:szCs w:val="20"/>
              </w:rPr>
            </w:pPr>
          </w:p>
          <w:p w14:paraId="315C591D" w14:textId="77777777" w:rsidR="008A062F" w:rsidRPr="00146ED3" w:rsidRDefault="008A062F" w:rsidP="004A3BF6">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「消火設備その他の非常災害に際</w:t>
            </w:r>
          </w:p>
          <w:p w14:paraId="3ED38726" w14:textId="77777777" w:rsidR="008A062F" w:rsidRPr="00146ED3" w:rsidRDefault="008A062F" w:rsidP="00131916">
            <w:pPr>
              <w:overflowPunct w:val="0"/>
              <w:ind w:leftChars="100" w:left="21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して必要な設備」とは，消防法その他の法令等に規定された設備を示しており，それらの設備を確実に設置しなければならないものである。</w:t>
            </w:r>
          </w:p>
          <w:p w14:paraId="53F49FEF" w14:textId="77777777" w:rsidR="008A062F" w:rsidRPr="00146ED3" w:rsidRDefault="008A062F" w:rsidP="004A3BF6">
            <w:pPr>
              <w:overflowPunct w:val="0"/>
              <w:textAlignment w:val="baseline"/>
              <w:rPr>
                <w:rFonts w:ascii="ＭＳ ゴシック" w:eastAsia="ＭＳ ゴシック" w:hAnsi="ＭＳ ゴシック"/>
                <w:sz w:val="20"/>
                <w:szCs w:val="20"/>
              </w:rPr>
            </w:pPr>
          </w:p>
          <w:p w14:paraId="6AA87993" w14:textId="77777777" w:rsidR="008A062F" w:rsidRPr="00146ED3" w:rsidRDefault="008A062F" w:rsidP="004A3BF6">
            <w:pPr>
              <w:overflowPunct w:val="0"/>
              <w:textAlignment w:val="baseline"/>
              <w:rPr>
                <w:rFonts w:ascii="ＭＳ ゴシック" w:eastAsia="ＭＳ ゴシック" w:hAnsi="ＭＳ ゴシック"/>
                <w:sz w:val="20"/>
                <w:szCs w:val="20"/>
              </w:rPr>
            </w:pPr>
          </w:p>
          <w:p w14:paraId="5C4CEFDE" w14:textId="77777777" w:rsidR="008A062F" w:rsidRPr="00146ED3" w:rsidRDefault="008A062F" w:rsidP="004A3BF6">
            <w:pPr>
              <w:overflowPunct w:val="0"/>
              <w:textAlignment w:val="baseline"/>
              <w:rPr>
                <w:rFonts w:ascii="ＭＳ ゴシック" w:eastAsia="ＭＳ ゴシック" w:hAnsi="ＭＳ ゴシック"/>
                <w:sz w:val="20"/>
                <w:szCs w:val="20"/>
              </w:rPr>
            </w:pPr>
          </w:p>
          <w:p w14:paraId="0E9AEDF8" w14:textId="77777777" w:rsidR="008A062F" w:rsidRPr="00146ED3" w:rsidRDefault="008A062F" w:rsidP="004A3BF6">
            <w:pPr>
              <w:overflowPunct w:val="0"/>
              <w:textAlignment w:val="baseline"/>
              <w:rPr>
                <w:rFonts w:ascii="ＭＳ ゴシック" w:eastAsia="ＭＳ ゴシック" w:hAnsi="ＭＳ ゴシック"/>
                <w:sz w:val="20"/>
                <w:szCs w:val="20"/>
              </w:rPr>
            </w:pPr>
          </w:p>
          <w:p w14:paraId="68A80028" w14:textId="77777777" w:rsidR="008A062F" w:rsidRPr="00146ED3" w:rsidRDefault="008A062F" w:rsidP="004A3BF6">
            <w:pPr>
              <w:overflowPunct w:val="0"/>
              <w:textAlignment w:val="baseline"/>
              <w:rPr>
                <w:rFonts w:ascii="ＭＳ ゴシック" w:eastAsia="ＭＳ ゴシック" w:hAnsi="ＭＳ ゴシック"/>
                <w:sz w:val="20"/>
                <w:szCs w:val="20"/>
              </w:rPr>
            </w:pPr>
          </w:p>
          <w:p w14:paraId="101B0029" w14:textId="77777777" w:rsidR="008A062F" w:rsidRPr="00146ED3" w:rsidRDefault="008A062F" w:rsidP="004A3BF6">
            <w:pPr>
              <w:overflowPunct w:val="0"/>
              <w:textAlignment w:val="baseline"/>
              <w:rPr>
                <w:rFonts w:ascii="ＭＳ ゴシック" w:eastAsia="ＭＳ ゴシック" w:hAnsi="ＭＳ ゴシック"/>
                <w:sz w:val="20"/>
                <w:szCs w:val="20"/>
              </w:rPr>
            </w:pPr>
          </w:p>
          <w:p w14:paraId="76E1E182" w14:textId="77777777" w:rsidR="00205C55" w:rsidRPr="00146ED3" w:rsidRDefault="008A062F" w:rsidP="004A3BF6">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205C55"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増築等があった場合，消防計画の</w:t>
            </w:r>
          </w:p>
          <w:p w14:paraId="52953668" w14:textId="77777777" w:rsidR="00205C55" w:rsidRPr="00146ED3" w:rsidRDefault="008A062F" w:rsidP="00205C55">
            <w:pPr>
              <w:overflowPunct w:val="0"/>
              <w:ind w:leftChars="50" w:left="105" w:firstLineChars="50" w:firstLine="1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見直しを行い，消防計画の変更を行</w:t>
            </w:r>
          </w:p>
          <w:p w14:paraId="41550920" w14:textId="77777777" w:rsidR="008A062F" w:rsidRPr="00146ED3" w:rsidRDefault="008A062F" w:rsidP="00205C55">
            <w:pPr>
              <w:overflowPunct w:val="0"/>
              <w:ind w:leftChars="50" w:left="105" w:firstLineChars="50" w:firstLine="1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うこと。</w:t>
            </w:r>
          </w:p>
          <w:p w14:paraId="764BE631" w14:textId="77777777" w:rsidR="00205C55" w:rsidRPr="00146ED3" w:rsidRDefault="008A062F" w:rsidP="004A3BF6">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205C55"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また，消防計画は最新のものを整</w:t>
            </w:r>
          </w:p>
          <w:p w14:paraId="58CAD046" w14:textId="77777777" w:rsidR="008A062F" w:rsidRPr="00146ED3" w:rsidRDefault="008A062F" w:rsidP="004A3BF6">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備しておくこと。</w:t>
            </w:r>
          </w:p>
          <w:p w14:paraId="77A4EB9D" w14:textId="77777777" w:rsidR="008A062F" w:rsidRPr="00146ED3" w:rsidRDefault="008A062F" w:rsidP="004A3BF6">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205C55"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消防計画，防火管理者の届出書類</w:t>
            </w:r>
          </w:p>
          <w:p w14:paraId="0CEFCC3E" w14:textId="77777777" w:rsidR="008A062F" w:rsidRPr="00146ED3" w:rsidRDefault="008A062F" w:rsidP="004A3BF6">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は，必ず所轄消防署の受付印が押印</w:t>
            </w:r>
          </w:p>
          <w:p w14:paraId="667B10B5" w14:textId="77777777" w:rsidR="008A062F" w:rsidRPr="00146ED3" w:rsidRDefault="008A062F" w:rsidP="004A3BF6">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されているものを保管すること。</w:t>
            </w:r>
          </w:p>
          <w:p w14:paraId="1A3CD3B6" w14:textId="77777777" w:rsidR="008A062F" w:rsidRPr="00146ED3" w:rsidRDefault="008A062F" w:rsidP="004A3BF6">
            <w:pPr>
              <w:overflowPunct w:val="0"/>
              <w:ind w:firstLineChars="100" w:firstLine="200"/>
              <w:textAlignment w:val="baseline"/>
              <w:rPr>
                <w:rFonts w:ascii="ＭＳ ゴシック" w:eastAsia="ＭＳ ゴシック" w:hAnsi="ＭＳ ゴシック"/>
                <w:sz w:val="20"/>
                <w:szCs w:val="20"/>
              </w:rPr>
            </w:pPr>
          </w:p>
          <w:p w14:paraId="2A92AC6F" w14:textId="77777777" w:rsidR="008A062F" w:rsidRPr="00146ED3" w:rsidRDefault="008A062F" w:rsidP="007E1545">
            <w:pPr>
              <w:overflowPunct w:val="0"/>
              <w:spacing w:line="420" w:lineRule="exact"/>
              <w:textAlignment w:val="baseline"/>
              <w:rPr>
                <w:rFonts w:ascii="ＭＳ ゴシック" w:eastAsia="ＭＳ ゴシック" w:hAnsi="ＭＳ ゴシック"/>
                <w:sz w:val="20"/>
                <w:szCs w:val="20"/>
              </w:rPr>
            </w:pPr>
          </w:p>
          <w:p w14:paraId="57EDE475" w14:textId="77777777" w:rsidR="008A062F" w:rsidRPr="00146ED3" w:rsidRDefault="008A062F" w:rsidP="003858D8">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特別養護老人ホームが定める非常</w:t>
            </w:r>
          </w:p>
          <w:p w14:paraId="5C6236F1" w14:textId="77777777" w:rsidR="008A062F" w:rsidRPr="00146ED3" w:rsidRDefault="008A062F" w:rsidP="003858D8">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災害に関する具体的計画は，火災，</w:t>
            </w:r>
          </w:p>
          <w:p w14:paraId="3EE29E9B" w14:textId="77777777" w:rsidR="008A062F" w:rsidRPr="00146ED3" w:rsidRDefault="008A062F" w:rsidP="003858D8">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震災，風水害その他の当該施設の周</w:t>
            </w:r>
          </w:p>
          <w:p w14:paraId="16EB7F19" w14:textId="77777777" w:rsidR="008A062F" w:rsidRPr="00146ED3" w:rsidRDefault="008A062F" w:rsidP="003858D8">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辺の地域において想定される非常災</w:t>
            </w:r>
          </w:p>
          <w:p w14:paraId="63778CF0" w14:textId="77777777" w:rsidR="008A062F" w:rsidRPr="00146ED3" w:rsidRDefault="008A062F" w:rsidP="003858D8">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害に関するものでなければならな</w:t>
            </w:r>
          </w:p>
          <w:p w14:paraId="7C66CF7D" w14:textId="77777777" w:rsidR="008A062F" w:rsidRPr="00146ED3" w:rsidRDefault="008A062F" w:rsidP="003858D8">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い。</w:t>
            </w:r>
          </w:p>
          <w:p w14:paraId="0F32FBBA" w14:textId="77777777" w:rsidR="008A062F" w:rsidRPr="00146ED3" w:rsidRDefault="008A062F" w:rsidP="003858D8">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14:paraId="31EFD83A" w14:textId="77777777" w:rsidR="008A062F" w:rsidRPr="00146ED3" w:rsidRDefault="008A062F" w:rsidP="003858D8">
            <w:pPr>
              <w:overflowPunct w:val="0"/>
              <w:textAlignment w:val="baseline"/>
              <w:rPr>
                <w:rFonts w:ascii="ＭＳ ゴシック" w:eastAsia="ＭＳ ゴシック" w:hAnsi="ＭＳ ゴシック"/>
                <w:sz w:val="20"/>
                <w:szCs w:val="20"/>
              </w:rPr>
            </w:pPr>
          </w:p>
          <w:p w14:paraId="5946F1C0" w14:textId="77777777" w:rsidR="008A062F" w:rsidRPr="00146ED3" w:rsidRDefault="008A062F" w:rsidP="003858D8">
            <w:pPr>
              <w:overflowPunct w:val="0"/>
              <w:textAlignment w:val="baseline"/>
              <w:rPr>
                <w:rFonts w:ascii="ＭＳ ゴシック" w:eastAsia="ＭＳ ゴシック" w:hAnsi="ＭＳ ゴシック"/>
                <w:sz w:val="20"/>
                <w:szCs w:val="20"/>
              </w:rPr>
            </w:pPr>
          </w:p>
          <w:p w14:paraId="11B533EF" w14:textId="77777777" w:rsidR="008A062F" w:rsidRPr="00146ED3" w:rsidRDefault="008A062F" w:rsidP="003858D8">
            <w:pPr>
              <w:overflowPunct w:val="0"/>
              <w:textAlignment w:val="baseline"/>
              <w:rPr>
                <w:rFonts w:ascii="ＭＳ ゴシック" w:eastAsia="ＭＳ ゴシック" w:hAnsi="ＭＳ ゴシック"/>
                <w:sz w:val="20"/>
                <w:szCs w:val="20"/>
              </w:rPr>
            </w:pPr>
          </w:p>
          <w:p w14:paraId="6F9621DA" w14:textId="77777777" w:rsidR="007E1545" w:rsidRPr="00146ED3" w:rsidRDefault="007E1545" w:rsidP="003858D8">
            <w:pPr>
              <w:overflowPunct w:val="0"/>
              <w:textAlignment w:val="baseline"/>
              <w:rPr>
                <w:rFonts w:ascii="ＭＳ ゴシック" w:eastAsia="ＭＳ ゴシック" w:hAnsi="ＭＳ ゴシック"/>
                <w:sz w:val="20"/>
                <w:szCs w:val="20"/>
              </w:rPr>
            </w:pPr>
          </w:p>
          <w:p w14:paraId="6D9D93B7" w14:textId="77777777" w:rsidR="008A062F" w:rsidRPr="00146ED3" w:rsidRDefault="008A062F" w:rsidP="00597A1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特別養護老人ホームは，前項の具</w:t>
            </w:r>
          </w:p>
          <w:p w14:paraId="5138C67F" w14:textId="77777777" w:rsidR="008A062F" w:rsidRPr="00146ED3" w:rsidRDefault="008A062F" w:rsidP="00597A1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体的計画の概要を当該施設において</w:t>
            </w:r>
          </w:p>
          <w:p w14:paraId="0A23C916" w14:textId="77777777" w:rsidR="008A062F" w:rsidRPr="00146ED3" w:rsidRDefault="008A062F" w:rsidP="00597A1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入所者及び職員に見やすいように掲</w:t>
            </w:r>
          </w:p>
          <w:p w14:paraId="19E60765" w14:textId="77777777" w:rsidR="008A062F" w:rsidRPr="00146ED3" w:rsidRDefault="008A062F" w:rsidP="00597A1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示しなければならない。</w:t>
            </w:r>
          </w:p>
          <w:p w14:paraId="28B65C39" w14:textId="77777777" w:rsidR="00205C55" w:rsidRPr="00146ED3" w:rsidRDefault="008A062F" w:rsidP="00205C55">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18"/>
                <w:szCs w:val="18"/>
              </w:rPr>
              <w:t>（消防計画の概要：非常対策編成表，</w:t>
            </w:r>
          </w:p>
          <w:p w14:paraId="76FCC8D3" w14:textId="77777777" w:rsidR="00205C55" w:rsidRPr="00146ED3" w:rsidRDefault="008A062F" w:rsidP="00597A1C">
            <w:pPr>
              <w:overflowPunct w:val="0"/>
              <w:ind w:firstLineChars="200" w:firstLine="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緊急連絡網，避難場所避難誘導路及び</w:t>
            </w:r>
          </w:p>
          <w:p w14:paraId="5AB149DA" w14:textId="77777777" w:rsidR="008A062F" w:rsidRPr="00146ED3" w:rsidRDefault="008A062F" w:rsidP="00597A1C">
            <w:pPr>
              <w:overflowPunct w:val="0"/>
              <w:ind w:firstLineChars="200" w:firstLine="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消防用設備配置場所）</w:t>
            </w:r>
          </w:p>
          <w:p w14:paraId="5E6B0C21" w14:textId="77777777" w:rsidR="008A062F" w:rsidRPr="00146ED3" w:rsidRDefault="008A062F" w:rsidP="007E1545">
            <w:pPr>
              <w:overflowPunct w:val="0"/>
              <w:spacing w:line="120" w:lineRule="exact"/>
              <w:ind w:firstLineChars="200" w:firstLine="400"/>
              <w:textAlignment w:val="baseline"/>
              <w:rPr>
                <w:rFonts w:ascii="ＭＳ ゴシック" w:eastAsia="ＭＳ ゴシック" w:hAnsi="ＭＳ ゴシック"/>
                <w:sz w:val="20"/>
                <w:szCs w:val="20"/>
              </w:rPr>
            </w:pPr>
          </w:p>
          <w:p w14:paraId="4BBD4952" w14:textId="77777777" w:rsidR="008A062F" w:rsidRPr="00146ED3" w:rsidRDefault="008A062F" w:rsidP="00597A1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最新の職員配置で作成しておくこ</w:t>
            </w:r>
          </w:p>
          <w:p w14:paraId="37B2A7E1" w14:textId="77777777" w:rsidR="00205C55" w:rsidRPr="00146ED3" w:rsidRDefault="008A062F" w:rsidP="00597A1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と。</w:t>
            </w:r>
          </w:p>
          <w:p w14:paraId="5BDF3B74" w14:textId="77777777" w:rsidR="008A062F" w:rsidRPr="00146ED3" w:rsidRDefault="008A062F" w:rsidP="00205C55">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部署ごとに責任者名を掲示して</w:t>
            </w:r>
            <w:r w:rsidR="00205C55" w:rsidRPr="00146ED3">
              <w:rPr>
                <w:rFonts w:ascii="ＭＳ ゴシック" w:eastAsia="ＭＳ ゴシック" w:hAnsi="ＭＳ ゴシック" w:hint="eastAsia"/>
                <w:sz w:val="20"/>
                <w:szCs w:val="20"/>
              </w:rPr>
              <w:t>お</w:t>
            </w:r>
          </w:p>
          <w:p w14:paraId="1DF8AD61" w14:textId="77777777" w:rsidR="008A062F" w:rsidRPr="00146ED3" w:rsidRDefault="008A062F" w:rsidP="00597A1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くこと。</w:t>
            </w:r>
          </w:p>
          <w:p w14:paraId="68202CB7" w14:textId="77777777" w:rsidR="008A062F" w:rsidRPr="00146ED3" w:rsidRDefault="008A062F" w:rsidP="002429F8">
            <w:pPr>
              <w:overflowPunct w:val="0"/>
              <w:textAlignment w:val="baseline"/>
              <w:rPr>
                <w:rFonts w:ascii="ＭＳ ゴシック" w:eastAsia="ＭＳ ゴシック" w:hAnsi="ＭＳ ゴシック"/>
                <w:sz w:val="20"/>
                <w:szCs w:val="20"/>
              </w:rPr>
            </w:pPr>
          </w:p>
        </w:tc>
        <w:tc>
          <w:tcPr>
            <w:tcW w:w="2268" w:type="dxa"/>
          </w:tcPr>
          <w:p w14:paraId="35605773" w14:textId="77777777" w:rsidR="008A062F" w:rsidRPr="00146ED3" w:rsidRDefault="008A062F" w:rsidP="00A53A8E">
            <w:pPr>
              <w:overflowPunct w:val="0"/>
              <w:textAlignment w:val="baseline"/>
              <w:rPr>
                <w:rFonts w:ascii="ＭＳ ゴシック" w:eastAsia="ＭＳ ゴシック" w:hAnsi="ＭＳ ゴシック"/>
                <w:sz w:val="20"/>
                <w:szCs w:val="20"/>
              </w:rPr>
            </w:pPr>
          </w:p>
          <w:p w14:paraId="4C07B0FE" w14:textId="77777777" w:rsidR="008A062F" w:rsidRPr="00146ED3" w:rsidRDefault="008A062F" w:rsidP="00A53A8E">
            <w:pPr>
              <w:overflowPunct w:val="0"/>
              <w:textAlignment w:val="baseline"/>
              <w:rPr>
                <w:rFonts w:ascii="ＭＳ ゴシック" w:eastAsia="ＭＳ ゴシック" w:hAnsi="ＭＳ ゴシック"/>
                <w:sz w:val="20"/>
                <w:szCs w:val="20"/>
              </w:rPr>
            </w:pPr>
          </w:p>
          <w:p w14:paraId="5E1DCE6C" w14:textId="77777777" w:rsidR="008A062F" w:rsidRPr="00146ED3" w:rsidRDefault="008A062F" w:rsidP="00A53A8E">
            <w:pPr>
              <w:overflowPunct w:val="0"/>
              <w:textAlignment w:val="baseline"/>
              <w:rPr>
                <w:rFonts w:ascii="ＭＳ ゴシック" w:eastAsia="ＭＳ ゴシック" w:hAnsi="ＭＳ ゴシック"/>
                <w:sz w:val="20"/>
                <w:szCs w:val="20"/>
              </w:rPr>
            </w:pPr>
          </w:p>
          <w:p w14:paraId="3884F062" w14:textId="77777777" w:rsidR="008A062F" w:rsidRPr="00146ED3" w:rsidRDefault="008A062F" w:rsidP="00A53A8E">
            <w:pPr>
              <w:overflowPunct w:val="0"/>
              <w:textAlignment w:val="baseline"/>
              <w:rPr>
                <w:rFonts w:ascii="ＭＳ ゴシック" w:eastAsia="ＭＳ ゴシック" w:hAnsi="ＭＳ ゴシック"/>
                <w:sz w:val="20"/>
                <w:szCs w:val="20"/>
              </w:rPr>
            </w:pPr>
          </w:p>
          <w:p w14:paraId="5F06AFB3" w14:textId="77777777" w:rsidR="008A062F" w:rsidRPr="00146ED3" w:rsidRDefault="008A062F" w:rsidP="00A53A8E">
            <w:pPr>
              <w:overflowPunct w:val="0"/>
              <w:textAlignment w:val="baseline"/>
              <w:rPr>
                <w:rFonts w:ascii="ＭＳ ゴシック" w:eastAsia="ＭＳ ゴシック" w:hAnsi="ＭＳ ゴシック"/>
                <w:sz w:val="20"/>
                <w:szCs w:val="20"/>
              </w:rPr>
            </w:pPr>
          </w:p>
          <w:p w14:paraId="1E8F468A" w14:textId="77777777" w:rsidR="008A062F" w:rsidRPr="00146ED3" w:rsidRDefault="008A062F" w:rsidP="00A53A8E">
            <w:pPr>
              <w:overflowPunct w:val="0"/>
              <w:textAlignment w:val="baseline"/>
              <w:rPr>
                <w:rFonts w:ascii="ＭＳ ゴシック" w:eastAsia="ＭＳ ゴシック" w:hAnsi="ＭＳ ゴシック"/>
                <w:sz w:val="20"/>
                <w:szCs w:val="20"/>
              </w:rPr>
            </w:pPr>
          </w:p>
          <w:p w14:paraId="7991CDCF" w14:textId="77777777" w:rsidR="008A062F" w:rsidRPr="00146ED3" w:rsidRDefault="008A062F" w:rsidP="00A53A8E">
            <w:pPr>
              <w:overflowPunct w:val="0"/>
              <w:textAlignment w:val="baseline"/>
              <w:rPr>
                <w:rFonts w:ascii="ＭＳ ゴシック" w:eastAsia="ＭＳ ゴシック" w:hAnsi="ＭＳ ゴシック"/>
                <w:sz w:val="20"/>
                <w:szCs w:val="20"/>
              </w:rPr>
            </w:pPr>
          </w:p>
          <w:p w14:paraId="69916872" w14:textId="77777777" w:rsidR="008A062F" w:rsidRPr="00146ED3" w:rsidRDefault="008A062F" w:rsidP="00A53A8E">
            <w:pPr>
              <w:overflowPunct w:val="0"/>
              <w:textAlignment w:val="baseline"/>
              <w:rPr>
                <w:rFonts w:ascii="ＭＳ ゴシック" w:eastAsia="ＭＳ ゴシック" w:hAnsi="ＭＳ ゴシック"/>
                <w:sz w:val="20"/>
                <w:szCs w:val="20"/>
              </w:rPr>
            </w:pPr>
          </w:p>
          <w:p w14:paraId="0A60CD23" w14:textId="77777777" w:rsidR="008A062F" w:rsidRPr="00146ED3" w:rsidRDefault="008A062F" w:rsidP="00A53A8E">
            <w:pPr>
              <w:overflowPunct w:val="0"/>
              <w:textAlignment w:val="baseline"/>
              <w:rPr>
                <w:rFonts w:ascii="ＭＳ ゴシック" w:eastAsia="ＭＳ ゴシック" w:hAnsi="ＭＳ ゴシック"/>
                <w:sz w:val="20"/>
                <w:szCs w:val="20"/>
              </w:rPr>
            </w:pPr>
          </w:p>
          <w:p w14:paraId="3EAA6486" w14:textId="77777777" w:rsidR="008A062F" w:rsidRPr="00146ED3" w:rsidRDefault="008A062F" w:rsidP="00A53A8E">
            <w:pPr>
              <w:overflowPunct w:val="0"/>
              <w:textAlignment w:val="baseline"/>
              <w:rPr>
                <w:rFonts w:ascii="ＭＳ ゴシック" w:eastAsia="ＭＳ ゴシック" w:hAnsi="ＭＳ ゴシック"/>
                <w:sz w:val="20"/>
                <w:szCs w:val="20"/>
              </w:rPr>
            </w:pPr>
          </w:p>
          <w:p w14:paraId="29DF33FC" w14:textId="77777777" w:rsidR="008A062F" w:rsidRPr="00146ED3" w:rsidRDefault="008A062F" w:rsidP="00A53A8E">
            <w:pPr>
              <w:overflowPunct w:val="0"/>
              <w:textAlignment w:val="baseline"/>
              <w:rPr>
                <w:rFonts w:ascii="ＭＳ ゴシック" w:eastAsia="ＭＳ ゴシック" w:hAnsi="ＭＳ ゴシック"/>
                <w:sz w:val="20"/>
                <w:szCs w:val="20"/>
              </w:rPr>
            </w:pPr>
          </w:p>
          <w:p w14:paraId="72DA1313" w14:textId="77777777" w:rsidR="008A062F" w:rsidRPr="00146ED3" w:rsidRDefault="008A062F" w:rsidP="00A53A8E">
            <w:pPr>
              <w:overflowPunct w:val="0"/>
              <w:textAlignment w:val="baseline"/>
              <w:rPr>
                <w:rFonts w:ascii="ＭＳ ゴシック" w:eastAsia="ＭＳ ゴシック" w:hAnsi="ＭＳ ゴシック"/>
                <w:sz w:val="20"/>
                <w:szCs w:val="20"/>
              </w:rPr>
            </w:pPr>
          </w:p>
          <w:p w14:paraId="331AB983" w14:textId="77777777" w:rsidR="008A062F" w:rsidRPr="00146ED3" w:rsidRDefault="008A062F" w:rsidP="00597043">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◯消防計画作成</w:t>
            </w:r>
            <w:r w:rsidRPr="00146ED3">
              <w:rPr>
                <w:rFonts w:ascii="ＭＳ ゴシック" w:eastAsia="ＭＳ ゴシック" w:hAnsi="ＭＳ ゴシック" w:hint="eastAsia"/>
                <w:sz w:val="18"/>
                <w:szCs w:val="18"/>
              </w:rPr>
              <w:t>（変更）</w:t>
            </w:r>
            <w:r w:rsidRPr="00146ED3">
              <w:rPr>
                <w:rFonts w:ascii="ＭＳ ゴシック" w:eastAsia="ＭＳ ゴシック" w:hAnsi="ＭＳ ゴシック" w:hint="eastAsia"/>
                <w:sz w:val="20"/>
                <w:szCs w:val="20"/>
              </w:rPr>
              <w:t>届出書控</w:t>
            </w:r>
          </w:p>
          <w:p w14:paraId="234BA8F0" w14:textId="77777777" w:rsidR="008A062F" w:rsidRPr="00146ED3" w:rsidRDefault="008A062F" w:rsidP="00597043">
            <w:pPr>
              <w:overflowPunct w:val="0"/>
              <w:ind w:left="200" w:hangingChars="100" w:hanging="200"/>
              <w:textAlignment w:val="baseline"/>
              <w:rPr>
                <w:rFonts w:ascii="ＭＳ ゴシック" w:eastAsia="ＭＳ ゴシック" w:hAnsi="ＭＳ ゴシック"/>
                <w:sz w:val="20"/>
                <w:szCs w:val="20"/>
              </w:rPr>
            </w:pPr>
          </w:p>
          <w:p w14:paraId="289CCA91" w14:textId="77777777" w:rsidR="008A062F" w:rsidRPr="00146ED3" w:rsidRDefault="008A062F" w:rsidP="00597043">
            <w:pPr>
              <w:overflowPunct w:val="0"/>
              <w:ind w:left="200" w:hangingChars="100" w:hanging="200"/>
              <w:textAlignment w:val="baseline"/>
              <w:rPr>
                <w:rFonts w:ascii="ＭＳ ゴシック" w:eastAsia="ＭＳ ゴシック" w:hAnsi="ＭＳ ゴシック"/>
                <w:sz w:val="20"/>
                <w:szCs w:val="20"/>
              </w:rPr>
            </w:pPr>
          </w:p>
          <w:p w14:paraId="2213EC2D" w14:textId="77777777" w:rsidR="008A062F" w:rsidRPr="00146ED3" w:rsidRDefault="008A062F" w:rsidP="00597043">
            <w:pPr>
              <w:overflowPunct w:val="0"/>
              <w:ind w:left="200" w:hangingChars="100" w:hanging="200"/>
              <w:textAlignment w:val="baseline"/>
              <w:rPr>
                <w:rFonts w:ascii="ＭＳ ゴシック" w:eastAsia="ＭＳ ゴシック" w:hAnsi="ＭＳ ゴシック"/>
                <w:sz w:val="20"/>
                <w:szCs w:val="20"/>
              </w:rPr>
            </w:pPr>
          </w:p>
          <w:p w14:paraId="71584978" w14:textId="77777777" w:rsidR="008A062F" w:rsidRPr="00146ED3" w:rsidRDefault="008A062F" w:rsidP="00597043">
            <w:pPr>
              <w:overflowPunct w:val="0"/>
              <w:ind w:left="200" w:hangingChars="100" w:hanging="200"/>
              <w:textAlignment w:val="baseline"/>
              <w:rPr>
                <w:rFonts w:ascii="ＭＳ ゴシック" w:eastAsia="ＭＳ ゴシック" w:hAnsi="ＭＳ ゴシック"/>
                <w:sz w:val="20"/>
                <w:szCs w:val="20"/>
              </w:rPr>
            </w:pPr>
          </w:p>
          <w:p w14:paraId="6307799A" w14:textId="77777777" w:rsidR="008A062F" w:rsidRPr="00146ED3" w:rsidRDefault="008A062F" w:rsidP="00597043">
            <w:pPr>
              <w:overflowPunct w:val="0"/>
              <w:ind w:left="200" w:hangingChars="100" w:hanging="200"/>
              <w:textAlignment w:val="baseline"/>
              <w:rPr>
                <w:rFonts w:ascii="ＭＳ ゴシック" w:eastAsia="ＭＳ ゴシック" w:hAnsi="ＭＳ ゴシック"/>
                <w:sz w:val="20"/>
                <w:szCs w:val="20"/>
              </w:rPr>
            </w:pPr>
          </w:p>
          <w:p w14:paraId="30D0F046" w14:textId="77777777" w:rsidR="008A062F" w:rsidRPr="00146ED3" w:rsidRDefault="008A062F" w:rsidP="00597043">
            <w:pPr>
              <w:overflowPunct w:val="0"/>
              <w:ind w:left="200" w:hangingChars="100" w:hanging="200"/>
              <w:textAlignment w:val="baseline"/>
              <w:rPr>
                <w:rFonts w:ascii="ＭＳ ゴシック" w:eastAsia="ＭＳ ゴシック" w:hAnsi="ＭＳ ゴシック"/>
                <w:sz w:val="20"/>
                <w:szCs w:val="20"/>
              </w:rPr>
            </w:pPr>
          </w:p>
          <w:p w14:paraId="5A9E7369" w14:textId="77777777" w:rsidR="008A062F" w:rsidRPr="00146ED3" w:rsidRDefault="008A062F" w:rsidP="00597043">
            <w:pPr>
              <w:overflowPunct w:val="0"/>
              <w:ind w:left="200" w:hangingChars="100" w:hanging="200"/>
              <w:textAlignment w:val="baseline"/>
              <w:rPr>
                <w:rFonts w:ascii="ＭＳ ゴシック" w:eastAsia="ＭＳ ゴシック" w:hAnsi="ＭＳ ゴシック"/>
                <w:sz w:val="20"/>
                <w:szCs w:val="20"/>
              </w:rPr>
            </w:pPr>
          </w:p>
          <w:p w14:paraId="0BBE7603" w14:textId="77777777" w:rsidR="008A062F" w:rsidRPr="00146ED3" w:rsidRDefault="008A062F" w:rsidP="007E1545">
            <w:pPr>
              <w:overflowPunct w:val="0"/>
              <w:spacing w:line="420" w:lineRule="exact"/>
              <w:ind w:left="200" w:hangingChars="100" w:hanging="200"/>
              <w:textAlignment w:val="baseline"/>
              <w:rPr>
                <w:rFonts w:ascii="ＭＳ ゴシック" w:eastAsia="ＭＳ ゴシック" w:hAnsi="ＭＳ ゴシック"/>
                <w:sz w:val="20"/>
                <w:szCs w:val="20"/>
              </w:rPr>
            </w:pPr>
          </w:p>
          <w:p w14:paraId="24C21607" w14:textId="77777777" w:rsidR="008A062F" w:rsidRPr="00146ED3" w:rsidRDefault="008A062F" w:rsidP="00597043">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◯防災安全対策計画</w:t>
            </w:r>
          </w:p>
          <w:p w14:paraId="44D3C237" w14:textId="77777777" w:rsidR="008A062F" w:rsidRPr="00146ED3" w:rsidRDefault="008A062F" w:rsidP="00597043">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◯避難誘導マニュアル</w:t>
            </w:r>
          </w:p>
        </w:tc>
        <w:tc>
          <w:tcPr>
            <w:tcW w:w="3936" w:type="dxa"/>
            <w:gridSpan w:val="2"/>
            <w:tcBorders>
              <w:bottom w:val="single" w:sz="4" w:space="0" w:color="auto"/>
            </w:tcBorders>
          </w:tcPr>
          <w:p w14:paraId="0ACE9040" w14:textId="77777777" w:rsidR="008A062F" w:rsidRPr="00146ED3" w:rsidRDefault="008A062F" w:rsidP="00A53A8E">
            <w:pPr>
              <w:overflowPunct w:val="0"/>
              <w:ind w:left="200" w:hangingChars="100" w:hanging="200"/>
              <w:textAlignment w:val="baseline"/>
              <w:rPr>
                <w:rFonts w:ascii="ＭＳ ゴシック" w:eastAsia="ＭＳ ゴシック" w:hAnsi="ＭＳ ゴシック"/>
                <w:sz w:val="20"/>
                <w:szCs w:val="20"/>
              </w:rPr>
            </w:pPr>
          </w:p>
          <w:p w14:paraId="318099AE" w14:textId="77777777" w:rsidR="008A062F" w:rsidRPr="00146ED3" w:rsidRDefault="008A062F" w:rsidP="00A53A8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w:t>
            </w:r>
            <w:r w:rsidR="00205C55" w:rsidRPr="00146ED3">
              <w:rPr>
                <w:rFonts w:ascii="ＭＳ ゴシック" w:eastAsia="ＭＳ ゴシック" w:hAnsi="ＭＳ ゴシック" w:hint="eastAsia"/>
                <w:sz w:val="20"/>
                <w:szCs w:val="20"/>
              </w:rPr>
              <w:t>８</w:t>
            </w:r>
            <w:r w:rsidRPr="00146ED3">
              <w:rPr>
                <w:rFonts w:ascii="ＭＳ ゴシック" w:eastAsia="ＭＳ ゴシック" w:hAnsi="ＭＳ ゴシック" w:hint="eastAsia"/>
                <w:sz w:val="20"/>
                <w:szCs w:val="20"/>
              </w:rPr>
              <w:t>条第</w:t>
            </w:r>
            <w:r w:rsidR="00205C55" w:rsidRPr="00146ED3">
              <w:rPr>
                <w:rFonts w:ascii="ＭＳ ゴシック" w:eastAsia="ＭＳ ゴシック" w:hAnsi="ＭＳ ゴシック" w:hint="eastAsia"/>
                <w:sz w:val="20"/>
                <w:szCs w:val="20"/>
              </w:rPr>
              <w:t>１</w:t>
            </w:r>
            <w:r w:rsidRPr="00146ED3">
              <w:rPr>
                <w:rFonts w:ascii="ＭＳ ゴシック" w:eastAsia="ＭＳ ゴシック" w:hAnsi="ＭＳ ゴシック" w:hint="eastAsia"/>
                <w:sz w:val="20"/>
                <w:szCs w:val="20"/>
              </w:rPr>
              <w:t>項</w:t>
            </w:r>
          </w:p>
          <w:p w14:paraId="2D94650E" w14:textId="77777777" w:rsidR="008A062F" w:rsidRPr="00146ED3" w:rsidRDefault="008A062F" w:rsidP="00575E62">
            <w:pPr>
              <w:overflowPunct w:val="0"/>
              <w:textAlignment w:val="baseline"/>
              <w:rPr>
                <w:rFonts w:ascii="ＭＳ ゴシック" w:eastAsia="ＭＳ ゴシック" w:hAnsi="ＭＳ ゴシック"/>
                <w:sz w:val="20"/>
                <w:szCs w:val="20"/>
              </w:rPr>
            </w:pPr>
          </w:p>
          <w:p w14:paraId="30F59072" w14:textId="77777777" w:rsidR="008A062F" w:rsidRPr="00146ED3" w:rsidRDefault="008A062F" w:rsidP="00575E62">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◯解釈通知第</w:t>
            </w:r>
            <w:r w:rsidR="00205C55" w:rsidRPr="00146ED3">
              <w:rPr>
                <w:rFonts w:ascii="ＭＳ ゴシック" w:eastAsia="ＭＳ ゴシック" w:hAnsi="ＭＳ ゴシック" w:hint="eastAsia"/>
                <w:sz w:val="20"/>
                <w:szCs w:val="20"/>
              </w:rPr>
              <w:t>１</w:t>
            </w:r>
            <w:r w:rsidRPr="00146ED3">
              <w:rPr>
                <w:rFonts w:ascii="ＭＳ ゴシック" w:eastAsia="ＭＳ ゴシック" w:hAnsi="ＭＳ ゴシック" w:hint="eastAsia"/>
                <w:sz w:val="20"/>
                <w:szCs w:val="20"/>
              </w:rPr>
              <w:t>-</w:t>
            </w:r>
            <w:r w:rsidR="004D65DF" w:rsidRPr="00146ED3">
              <w:rPr>
                <w:rFonts w:ascii="ＭＳ ゴシック" w:eastAsia="ＭＳ ゴシック" w:hAnsi="ＭＳ ゴシック" w:hint="eastAsia"/>
                <w:sz w:val="20"/>
                <w:szCs w:val="20"/>
              </w:rPr>
              <w:t>7</w:t>
            </w:r>
            <w:r w:rsidRPr="00146ED3">
              <w:rPr>
                <w:rFonts w:ascii="ＭＳ ゴシック" w:eastAsia="ＭＳ ゴシック" w:hAnsi="ＭＳ ゴシック" w:hint="eastAsia"/>
                <w:sz w:val="20"/>
                <w:szCs w:val="20"/>
              </w:rPr>
              <w:t>-(2)</w:t>
            </w:r>
          </w:p>
          <w:p w14:paraId="57B32E65" w14:textId="77777777" w:rsidR="008A062F" w:rsidRPr="00146ED3" w:rsidRDefault="008A062F" w:rsidP="00A53A8E">
            <w:pPr>
              <w:overflowPunct w:val="0"/>
              <w:ind w:left="200" w:hangingChars="100" w:hanging="200"/>
              <w:textAlignment w:val="baseline"/>
              <w:rPr>
                <w:rFonts w:ascii="ＭＳ ゴシック" w:eastAsia="ＭＳ ゴシック" w:hAnsi="ＭＳ ゴシック"/>
                <w:sz w:val="20"/>
                <w:szCs w:val="20"/>
              </w:rPr>
            </w:pPr>
          </w:p>
          <w:p w14:paraId="1007AF63" w14:textId="77777777" w:rsidR="008A062F" w:rsidRPr="00146ED3" w:rsidRDefault="008A062F" w:rsidP="00A53A8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◯消防法第17条</w:t>
            </w:r>
          </w:p>
          <w:p w14:paraId="11E02283" w14:textId="77777777" w:rsidR="008A062F" w:rsidRPr="00146ED3" w:rsidRDefault="008A062F" w:rsidP="00A53A8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◯消防法施行令第</w:t>
            </w:r>
            <w:r w:rsidR="00205C55" w:rsidRPr="00146ED3">
              <w:rPr>
                <w:rFonts w:ascii="ＭＳ ゴシック" w:eastAsia="ＭＳ ゴシック" w:hAnsi="ＭＳ ゴシック" w:hint="eastAsia"/>
                <w:sz w:val="20"/>
                <w:szCs w:val="20"/>
              </w:rPr>
              <w:t>７</w:t>
            </w:r>
            <w:r w:rsidRPr="00146ED3">
              <w:rPr>
                <w:rFonts w:ascii="ＭＳ ゴシック" w:eastAsia="ＭＳ ゴシック" w:hAnsi="ＭＳ ゴシック" w:hint="eastAsia"/>
                <w:sz w:val="20"/>
                <w:szCs w:val="20"/>
              </w:rPr>
              <w:t>条</w:t>
            </w:r>
          </w:p>
          <w:p w14:paraId="5E98C23F" w14:textId="77777777" w:rsidR="008A062F" w:rsidRPr="00146ED3" w:rsidRDefault="008A062F" w:rsidP="00A53A8E">
            <w:pPr>
              <w:overflowPunct w:val="0"/>
              <w:ind w:left="200" w:hangingChars="100" w:hanging="200"/>
              <w:textAlignment w:val="baseline"/>
              <w:rPr>
                <w:rFonts w:ascii="ＭＳ ゴシック" w:eastAsia="ＭＳ ゴシック" w:hAnsi="ＭＳ ゴシック"/>
                <w:sz w:val="20"/>
                <w:szCs w:val="20"/>
              </w:rPr>
            </w:pPr>
          </w:p>
          <w:p w14:paraId="2560CFBE" w14:textId="77777777" w:rsidR="008A062F" w:rsidRPr="00146ED3" w:rsidRDefault="008A062F" w:rsidP="00A53A8E">
            <w:pPr>
              <w:overflowPunct w:val="0"/>
              <w:ind w:left="200" w:hangingChars="100" w:hanging="200"/>
              <w:textAlignment w:val="baseline"/>
              <w:rPr>
                <w:rFonts w:ascii="ＭＳ ゴシック" w:eastAsia="ＭＳ ゴシック" w:hAnsi="ＭＳ ゴシック"/>
                <w:sz w:val="20"/>
                <w:szCs w:val="20"/>
              </w:rPr>
            </w:pPr>
          </w:p>
          <w:p w14:paraId="0E0E723C" w14:textId="77777777" w:rsidR="008A062F" w:rsidRPr="00146ED3" w:rsidRDefault="008A062F" w:rsidP="00A53A8E">
            <w:pPr>
              <w:overflowPunct w:val="0"/>
              <w:ind w:left="200" w:hangingChars="100" w:hanging="200"/>
              <w:textAlignment w:val="baseline"/>
              <w:rPr>
                <w:rFonts w:ascii="ＭＳ ゴシック" w:eastAsia="ＭＳ ゴシック" w:hAnsi="ＭＳ ゴシック"/>
                <w:sz w:val="20"/>
                <w:szCs w:val="20"/>
              </w:rPr>
            </w:pPr>
          </w:p>
          <w:p w14:paraId="5B4122D7" w14:textId="77777777" w:rsidR="008A062F" w:rsidRPr="00146ED3" w:rsidRDefault="008A062F" w:rsidP="00A53A8E">
            <w:pPr>
              <w:overflowPunct w:val="0"/>
              <w:ind w:left="200" w:hangingChars="100" w:hanging="200"/>
              <w:textAlignment w:val="baseline"/>
              <w:rPr>
                <w:rFonts w:ascii="ＭＳ ゴシック" w:eastAsia="ＭＳ ゴシック" w:hAnsi="ＭＳ ゴシック"/>
                <w:sz w:val="20"/>
                <w:szCs w:val="20"/>
              </w:rPr>
            </w:pPr>
          </w:p>
          <w:p w14:paraId="6CE2710A" w14:textId="77777777" w:rsidR="008A062F" w:rsidRPr="00146ED3" w:rsidRDefault="008A062F" w:rsidP="00A53A8E">
            <w:pPr>
              <w:overflowPunct w:val="0"/>
              <w:ind w:left="200" w:hangingChars="100" w:hanging="200"/>
              <w:textAlignment w:val="baseline"/>
              <w:rPr>
                <w:rFonts w:ascii="ＭＳ ゴシック" w:eastAsia="ＭＳ ゴシック" w:hAnsi="ＭＳ ゴシック"/>
                <w:sz w:val="20"/>
                <w:szCs w:val="20"/>
              </w:rPr>
            </w:pPr>
          </w:p>
          <w:p w14:paraId="46176BCB" w14:textId="77777777" w:rsidR="008A062F" w:rsidRPr="00146ED3" w:rsidRDefault="008A062F" w:rsidP="00A53A8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◯消防法施行規則第</w:t>
            </w:r>
            <w:r w:rsidR="00205C55" w:rsidRPr="00146ED3">
              <w:rPr>
                <w:rFonts w:ascii="ＭＳ ゴシック" w:eastAsia="ＭＳ ゴシック" w:hAnsi="ＭＳ ゴシック" w:hint="eastAsia"/>
                <w:sz w:val="20"/>
                <w:szCs w:val="20"/>
              </w:rPr>
              <w:t>３</w:t>
            </w:r>
            <w:r w:rsidRPr="00146ED3">
              <w:rPr>
                <w:rFonts w:ascii="ＭＳ ゴシック" w:eastAsia="ＭＳ ゴシック" w:hAnsi="ＭＳ ゴシック" w:hint="eastAsia"/>
                <w:sz w:val="20"/>
                <w:szCs w:val="20"/>
              </w:rPr>
              <w:t>条</w:t>
            </w:r>
          </w:p>
          <w:p w14:paraId="0B8F189A" w14:textId="77777777" w:rsidR="008A062F" w:rsidRPr="00146ED3" w:rsidRDefault="008A062F" w:rsidP="00A53A8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○社会福祉施設における地震防災応急計画の作成について</w:t>
            </w:r>
            <w:r w:rsidRPr="00146ED3">
              <w:rPr>
                <w:rFonts w:ascii="ＭＳ ゴシック" w:eastAsia="ＭＳ ゴシック" w:hAnsi="ＭＳ ゴシック" w:hint="eastAsia"/>
                <w:sz w:val="18"/>
                <w:szCs w:val="18"/>
              </w:rPr>
              <w:t>(昭和55年</w:t>
            </w:r>
            <w:r w:rsidR="00205C55" w:rsidRPr="00146ED3">
              <w:rPr>
                <w:rFonts w:ascii="ＭＳ ゴシック" w:eastAsia="ＭＳ ゴシック" w:hAnsi="ＭＳ ゴシック" w:hint="eastAsia"/>
                <w:sz w:val="18"/>
                <w:szCs w:val="18"/>
              </w:rPr>
              <w:t>１</w:t>
            </w:r>
            <w:r w:rsidRPr="00146ED3">
              <w:rPr>
                <w:rFonts w:ascii="ＭＳ ゴシック" w:eastAsia="ＭＳ ゴシック" w:hAnsi="ＭＳ ゴシック" w:hint="eastAsia"/>
                <w:sz w:val="18"/>
                <w:szCs w:val="18"/>
              </w:rPr>
              <w:t>月16日社施第</w:t>
            </w:r>
            <w:r w:rsidR="00205C55" w:rsidRPr="00146ED3">
              <w:rPr>
                <w:rFonts w:ascii="ＭＳ ゴシック" w:eastAsia="ＭＳ ゴシック" w:hAnsi="ＭＳ ゴシック" w:hint="eastAsia"/>
                <w:sz w:val="18"/>
                <w:szCs w:val="18"/>
              </w:rPr>
              <w:t>５</w:t>
            </w:r>
            <w:r w:rsidRPr="00146ED3">
              <w:rPr>
                <w:rFonts w:ascii="ＭＳ ゴシック" w:eastAsia="ＭＳ ゴシック" w:hAnsi="ＭＳ ゴシック" w:hint="eastAsia"/>
                <w:sz w:val="18"/>
                <w:szCs w:val="18"/>
              </w:rPr>
              <w:t>号）</w:t>
            </w:r>
            <w:r w:rsidRPr="00146ED3">
              <w:rPr>
                <w:rFonts w:ascii="ＭＳ ゴシック" w:eastAsia="ＭＳ ゴシック" w:hAnsi="ＭＳ ゴシック" w:hint="eastAsia"/>
                <w:sz w:val="20"/>
                <w:szCs w:val="20"/>
              </w:rPr>
              <w:t>第</w:t>
            </w:r>
            <w:r w:rsidR="00205C55" w:rsidRPr="00146ED3">
              <w:rPr>
                <w:rFonts w:ascii="ＭＳ ゴシック" w:eastAsia="ＭＳ ゴシック" w:hAnsi="ＭＳ ゴシック" w:hint="eastAsia"/>
                <w:sz w:val="20"/>
                <w:szCs w:val="20"/>
              </w:rPr>
              <w:t>４</w:t>
            </w:r>
            <w:r w:rsidRPr="00146ED3">
              <w:rPr>
                <w:rFonts w:ascii="ＭＳ ゴシック" w:eastAsia="ＭＳ ゴシック" w:hAnsi="ＭＳ ゴシック" w:hint="eastAsia"/>
                <w:sz w:val="20"/>
                <w:szCs w:val="20"/>
              </w:rPr>
              <w:t>-2</w:t>
            </w:r>
          </w:p>
          <w:p w14:paraId="0BAF74DC" w14:textId="77777777" w:rsidR="008A062F" w:rsidRPr="00146ED3" w:rsidRDefault="008A062F" w:rsidP="000E200D">
            <w:pPr>
              <w:overflowPunct w:val="0"/>
              <w:textAlignment w:val="baseline"/>
              <w:rPr>
                <w:rFonts w:ascii="ＭＳ ゴシック" w:eastAsia="ＭＳ ゴシック" w:hAnsi="ＭＳ ゴシック"/>
                <w:sz w:val="20"/>
                <w:szCs w:val="20"/>
              </w:rPr>
            </w:pPr>
          </w:p>
          <w:p w14:paraId="6522D624" w14:textId="77777777" w:rsidR="008A062F" w:rsidRPr="00146ED3" w:rsidRDefault="008A062F" w:rsidP="000E200D">
            <w:pPr>
              <w:overflowPunct w:val="0"/>
              <w:textAlignment w:val="baseline"/>
              <w:rPr>
                <w:rFonts w:ascii="ＭＳ ゴシック" w:eastAsia="ＭＳ ゴシック" w:hAnsi="ＭＳ ゴシック"/>
                <w:sz w:val="20"/>
                <w:szCs w:val="20"/>
              </w:rPr>
            </w:pPr>
          </w:p>
          <w:p w14:paraId="047E0217" w14:textId="77777777" w:rsidR="008A062F" w:rsidRPr="00146ED3" w:rsidRDefault="008A062F" w:rsidP="000E200D">
            <w:pPr>
              <w:overflowPunct w:val="0"/>
              <w:textAlignment w:val="baseline"/>
              <w:rPr>
                <w:rFonts w:ascii="ＭＳ ゴシック" w:eastAsia="ＭＳ ゴシック" w:hAnsi="ＭＳ ゴシック"/>
                <w:sz w:val="20"/>
                <w:szCs w:val="20"/>
              </w:rPr>
            </w:pPr>
          </w:p>
          <w:p w14:paraId="7122EC1E" w14:textId="77777777" w:rsidR="008A062F" w:rsidRPr="00146ED3" w:rsidRDefault="008A062F" w:rsidP="000E200D">
            <w:pPr>
              <w:overflowPunct w:val="0"/>
              <w:textAlignment w:val="baseline"/>
              <w:rPr>
                <w:rFonts w:ascii="ＭＳ ゴシック" w:eastAsia="ＭＳ ゴシック" w:hAnsi="ＭＳ ゴシック"/>
                <w:sz w:val="20"/>
                <w:szCs w:val="20"/>
              </w:rPr>
            </w:pPr>
          </w:p>
          <w:p w14:paraId="63C92AD7" w14:textId="77777777" w:rsidR="008A062F" w:rsidRPr="00146ED3" w:rsidRDefault="008A062F" w:rsidP="000E200D">
            <w:pPr>
              <w:overflowPunct w:val="0"/>
              <w:textAlignment w:val="baseline"/>
              <w:rPr>
                <w:rFonts w:ascii="ＭＳ ゴシック" w:eastAsia="ＭＳ ゴシック" w:hAnsi="ＭＳ ゴシック"/>
                <w:sz w:val="20"/>
                <w:szCs w:val="20"/>
              </w:rPr>
            </w:pPr>
          </w:p>
          <w:p w14:paraId="377D6255" w14:textId="77777777" w:rsidR="008A062F" w:rsidRPr="00146ED3" w:rsidRDefault="008A062F" w:rsidP="007E1545">
            <w:pPr>
              <w:overflowPunct w:val="0"/>
              <w:spacing w:line="420" w:lineRule="exact"/>
              <w:textAlignment w:val="baseline"/>
              <w:rPr>
                <w:rFonts w:ascii="ＭＳ ゴシック" w:eastAsia="ＭＳ ゴシック" w:hAnsi="ＭＳ ゴシック"/>
                <w:sz w:val="20"/>
                <w:szCs w:val="20"/>
              </w:rPr>
            </w:pPr>
          </w:p>
          <w:p w14:paraId="603223C1" w14:textId="77777777" w:rsidR="008A062F" w:rsidRPr="00146ED3" w:rsidRDefault="008A062F" w:rsidP="00575E62">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◯県条例第５条第</w:t>
            </w:r>
            <w:r w:rsidR="004D65DF" w:rsidRPr="00146ED3">
              <w:rPr>
                <w:rFonts w:ascii="ＭＳ ゴシック" w:eastAsia="ＭＳ ゴシック" w:hAnsi="ＭＳ ゴシック" w:hint="eastAsia"/>
                <w:sz w:val="20"/>
                <w:szCs w:val="20"/>
              </w:rPr>
              <w:t>１</w:t>
            </w:r>
            <w:r w:rsidRPr="00146ED3">
              <w:rPr>
                <w:rFonts w:ascii="ＭＳ ゴシック" w:eastAsia="ＭＳ ゴシック" w:hAnsi="ＭＳ ゴシック" w:hint="eastAsia"/>
                <w:sz w:val="20"/>
                <w:szCs w:val="20"/>
              </w:rPr>
              <w:t xml:space="preserve">項 </w:t>
            </w:r>
          </w:p>
          <w:p w14:paraId="7E928AE3" w14:textId="77777777" w:rsidR="008A062F" w:rsidRPr="00146ED3" w:rsidRDefault="007F2FE6" w:rsidP="008A062F">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8A062F" w:rsidRPr="00146ED3">
              <w:rPr>
                <w:rFonts w:ascii="ＭＳ ゴシック" w:eastAsia="ＭＳ ゴシック" w:hAnsi="ＭＳ ゴシック" w:hint="eastAsia"/>
                <w:sz w:val="20"/>
                <w:szCs w:val="20"/>
              </w:rPr>
              <w:t>社会福祉施設等における非常災害対策及び入所者等の安全の確保について</w:t>
            </w:r>
            <w:r w:rsidR="008A062F" w:rsidRPr="00146ED3">
              <w:rPr>
                <w:rFonts w:ascii="ＭＳ ゴシック" w:eastAsia="ＭＳ ゴシック" w:hAnsi="ＭＳ ゴシック" w:hint="eastAsia"/>
                <w:sz w:val="18"/>
                <w:szCs w:val="18"/>
              </w:rPr>
              <w:t>(平成28年</w:t>
            </w:r>
            <w:r w:rsidR="00205C55" w:rsidRPr="00146ED3">
              <w:rPr>
                <w:rFonts w:ascii="ＭＳ ゴシック" w:eastAsia="ＭＳ ゴシック" w:hAnsi="ＭＳ ゴシック" w:hint="eastAsia"/>
                <w:sz w:val="18"/>
                <w:szCs w:val="18"/>
              </w:rPr>
              <w:t>９</w:t>
            </w:r>
            <w:r w:rsidR="008A062F" w:rsidRPr="00146ED3">
              <w:rPr>
                <w:rFonts w:ascii="ＭＳ ゴシック" w:eastAsia="ＭＳ ゴシック" w:hAnsi="ＭＳ ゴシック" w:hint="eastAsia"/>
                <w:sz w:val="18"/>
                <w:szCs w:val="18"/>
              </w:rPr>
              <w:t>月</w:t>
            </w:r>
            <w:r w:rsidR="00205C55" w:rsidRPr="00146ED3">
              <w:rPr>
                <w:rFonts w:ascii="ＭＳ ゴシック" w:eastAsia="ＭＳ ゴシック" w:hAnsi="ＭＳ ゴシック" w:hint="eastAsia"/>
                <w:sz w:val="18"/>
                <w:szCs w:val="18"/>
              </w:rPr>
              <w:t>１</w:t>
            </w:r>
            <w:r w:rsidR="008A062F" w:rsidRPr="00146ED3">
              <w:rPr>
                <w:rFonts w:ascii="ＭＳ ゴシック" w:eastAsia="ＭＳ ゴシック" w:hAnsi="ＭＳ ゴシック" w:hint="eastAsia"/>
                <w:sz w:val="18"/>
                <w:szCs w:val="18"/>
              </w:rPr>
              <w:t>日社援基発0901第</w:t>
            </w:r>
            <w:r w:rsidR="004D65DF" w:rsidRPr="00146ED3">
              <w:rPr>
                <w:rFonts w:ascii="ＭＳ ゴシック" w:eastAsia="ＭＳ ゴシック" w:hAnsi="ＭＳ ゴシック" w:hint="eastAsia"/>
                <w:sz w:val="18"/>
                <w:szCs w:val="18"/>
              </w:rPr>
              <w:t>１</w:t>
            </w:r>
            <w:r w:rsidR="008A062F" w:rsidRPr="00146ED3">
              <w:rPr>
                <w:rFonts w:ascii="ＭＳ ゴシック" w:eastAsia="ＭＳ ゴシック" w:hAnsi="ＭＳ ゴシック" w:hint="eastAsia"/>
                <w:sz w:val="18"/>
                <w:szCs w:val="18"/>
              </w:rPr>
              <w:t>号</w:t>
            </w:r>
            <w:r w:rsidR="00AE75D0" w:rsidRPr="00146ED3">
              <w:rPr>
                <w:rFonts w:ascii="ＭＳ ゴシック" w:eastAsia="ＭＳ ゴシック" w:hAnsi="ＭＳ ゴシック" w:hint="eastAsia"/>
                <w:sz w:val="18"/>
                <w:szCs w:val="18"/>
              </w:rPr>
              <w:t>)</w:t>
            </w:r>
          </w:p>
          <w:p w14:paraId="56E71642" w14:textId="77777777" w:rsidR="008A062F" w:rsidRPr="00146ED3" w:rsidRDefault="008A062F" w:rsidP="008A062F">
            <w:pPr>
              <w:overflowPunct w:val="0"/>
              <w:ind w:left="200" w:hangingChars="100" w:hanging="2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○介護保険施設等における利用者の安全確保及び非常災害時の体制整備の強化・徹底について</w:t>
            </w:r>
            <w:r w:rsidRPr="00146ED3">
              <w:rPr>
                <w:rFonts w:ascii="ＭＳ ゴシック" w:eastAsia="ＭＳ ゴシック" w:hAnsi="ＭＳ ゴシック" w:hint="eastAsia"/>
                <w:sz w:val="18"/>
                <w:szCs w:val="18"/>
              </w:rPr>
              <w:t>（平成28年</w:t>
            </w:r>
            <w:r w:rsidR="00205C55" w:rsidRPr="00146ED3">
              <w:rPr>
                <w:rFonts w:ascii="ＭＳ ゴシック" w:eastAsia="ＭＳ ゴシック" w:hAnsi="ＭＳ ゴシック" w:hint="eastAsia"/>
                <w:sz w:val="18"/>
                <w:szCs w:val="18"/>
              </w:rPr>
              <w:t>９</w:t>
            </w:r>
            <w:r w:rsidRPr="00146ED3">
              <w:rPr>
                <w:rFonts w:ascii="ＭＳ ゴシック" w:eastAsia="ＭＳ ゴシック" w:hAnsi="ＭＳ ゴシック" w:hint="eastAsia"/>
                <w:sz w:val="18"/>
                <w:szCs w:val="18"/>
              </w:rPr>
              <w:t>月</w:t>
            </w:r>
            <w:r w:rsidR="00205C55" w:rsidRPr="00146ED3">
              <w:rPr>
                <w:rFonts w:ascii="ＭＳ ゴシック" w:eastAsia="ＭＳ ゴシック" w:hAnsi="ＭＳ ゴシック" w:hint="eastAsia"/>
                <w:sz w:val="18"/>
                <w:szCs w:val="18"/>
              </w:rPr>
              <w:t>９</w:t>
            </w:r>
            <w:r w:rsidRPr="00146ED3">
              <w:rPr>
                <w:rFonts w:ascii="ＭＳ ゴシック" w:eastAsia="ＭＳ ゴシック" w:hAnsi="ＭＳ ゴシック" w:hint="eastAsia"/>
                <w:sz w:val="18"/>
                <w:szCs w:val="18"/>
              </w:rPr>
              <w:t>日老総発0909第１号）</w:t>
            </w:r>
          </w:p>
          <w:p w14:paraId="7A4DBC1D" w14:textId="77777777" w:rsidR="008A062F" w:rsidRPr="00146ED3" w:rsidRDefault="008A062F" w:rsidP="00575E62">
            <w:pPr>
              <w:overflowPunct w:val="0"/>
              <w:ind w:left="200" w:hangingChars="100" w:hanging="200"/>
              <w:textAlignment w:val="baseline"/>
              <w:rPr>
                <w:rFonts w:ascii="ＭＳ ゴシック" w:eastAsia="ＭＳ ゴシック" w:hAnsi="ＭＳ ゴシック"/>
                <w:sz w:val="20"/>
                <w:szCs w:val="20"/>
              </w:rPr>
            </w:pPr>
          </w:p>
          <w:p w14:paraId="13369215" w14:textId="77777777" w:rsidR="007F2FE6" w:rsidRPr="00146ED3" w:rsidRDefault="007F2FE6" w:rsidP="00575E62">
            <w:pPr>
              <w:overflowPunct w:val="0"/>
              <w:ind w:left="200" w:hangingChars="100" w:hanging="200"/>
              <w:textAlignment w:val="baseline"/>
              <w:rPr>
                <w:rFonts w:ascii="ＭＳ ゴシック" w:eastAsia="ＭＳ ゴシック" w:hAnsi="ＭＳ ゴシック"/>
                <w:sz w:val="20"/>
                <w:szCs w:val="20"/>
              </w:rPr>
            </w:pPr>
          </w:p>
          <w:p w14:paraId="2F8EF8AF" w14:textId="77777777" w:rsidR="007E1545" w:rsidRPr="00146ED3" w:rsidRDefault="007E1545" w:rsidP="00575E62">
            <w:pPr>
              <w:overflowPunct w:val="0"/>
              <w:ind w:left="200" w:hangingChars="100" w:hanging="200"/>
              <w:textAlignment w:val="baseline"/>
              <w:rPr>
                <w:rFonts w:ascii="ＭＳ ゴシック" w:eastAsia="ＭＳ ゴシック" w:hAnsi="ＭＳ ゴシック"/>
                <w:sz w:val="20"/>
                <w:szCs w:val="20"/>
              </w:rPr>
            </w:pPr>
          </w:p>
          <w:p w14:paraId="1AE72F3D" w14:textId="77777777" w:rsidR="008A062F" w:rsidRPr="00146ED3" w:rsidRDefault="008A062F" w:rsidP="00205C55">
            <w:pP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◯県条例第</w:t>
            </w:r>
            <w:r w:rsidR="00205C55" w:rsidRPr="00146ED3">
              <w:rPr>
                <w:rFonts w:ascii="ＭＳ ゴシック" w:eastAsia="ＭＳ ゴシック" w:hAnsi="ＭＳ ゴシック" w:hint="eastAsia"/>
                <w:sz w:val="20"/>
                <w:szCs w:val="20"/>
              </w:rPr>
              <w:t>５</w:t>
            </w:r>
            <w:r w:rsidRPr="00146ED3">
              <w:rPr>
                <w:rFonts w:ascii="ＭＳ ゴシック" w:eastAsia="ＭＳ ゴシック" w:hAnsi="ＭＳ ゴシック" w:hint="eastAsia"/>
                <w:sz w:val="20"/>
                <w:szCs w:val="20"/>
                <w:lang w:eastAsia="zh-CN"/>
              </w:rPr>
              <w:t>条第</w:t>
            </w:r>
            <w:r w:rsidR="00205C55" w:rsidRPr="00146ED3">
              <w:rPr>
                <w:rFonts w:ascii="ＭＳ ゴシック" w:eastAsia="ＭＳ ゴシック" w:hAnsi="ＭＳ ゴシック" w:hint="eastAsia"/>
                <w:sz w:val="20"/>
                <w:szCs w:val="20"/>
              </w:rPr>
              <w:t>２</w:t>
            </w:r>
            <w:r w:rsidRPr="00146ED3">
              <w:rPr>
                <w:rFonts w:ascii="ＭＳ ゴシック" w:eastAsia="ＭＳ ゴシック" w:hAnsi="ＭＳ ゴシック" w:hint="eastAsia"/>
                <w:sz w:val="20"/>
                <w:szCs w:val="20"/>
                <w:lang w:eastAsia="zh-CN"/>
              </w:rPr>
              <w:t>項</w:t>
            </w:r>
          </w:p>
        </w:tc>
      </w:tr>
    </w:tbl>
    <w:p w14:paraId="0E7FFD87" w14:textId="77777777" w:rsidR="001415ED" w:rsidRPr="00146ED3" w:rsidRDefault="001415ED" w:rsidP="00120548">
      <w:pPr>
        <w:tabs>
          <w:tab w:val="left" w:pos="1290"/>
        </w:tabs>
        <w:jc w:val="center"/>
        <w:rPr>
          <w:rFonts w:ascii="ＭＳ ゴシック" w:eastAsia="ＭＳ ゴシック" w:hAnsi="ＭＳ ゴシック"/>
          <w:sz w:val="20"/>
          <w:szCs w:val="20"/>
          <w:lang w:eastAsia="zh-CN"/>
        </w:rPr>
      </w:pPr>
    </w:p>
    <w:p w14:paraId="5F2DDF03" w14:textId="77777777" w:rsidR="00120548" w:rsidRPr="00146ED3" w:rsidRDefault="00120548" w:rsidP="00120548">
      <w:pPr>
        <w:tabs>
          <w:tab w:val="left" w:pos="1290"/>
        </w:tabs>
        <w:jc w:val="center"/>
        <w:rPr>
          <w:rFonts w:ascii="ＭＳ ゴシック" w:eastAsia="ＭＳ ゴシック" w:hAnsi="ＭＳ ゴシック"/>
          <w:sz w:val="20"/>
          <w:szCs w:val="20"/>
        </w:rPr>
      </w:pPr>
    </w:p>
    <w:p w14:paraId="7DD14E0D" w14:textId="77777777" w:rsidR="00120548" w:rsidRPr="00146ED3" w:rsidRDefault="00120548" w:rsidP="00120548">
      <w:pPr>
        <w:rPr>
          <w:b/>
          <w:vanish/>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120548" w:rsidRPr="00146ED3" w14:paraId="1CB0B3AC" w14:textId="77777777" w:rsidTr="008529FF">
        <w:trPr>
          <w:trHeight w:val="416"/>
        </w:trPr>
        <w:tc>
          <w:tcPr>
            <w:tcW w:w="2367" w:type="dxa"/>
            <w:vAlign w:val="center"/>
          </w:tcPr>
          <w:p w14:paraId="61AC525D" w14:textId="77777777" w:rsidR="00120548" w:rsidRPr="00146ED3" w:rsidRDefault="00120548"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14:paraId="2AE0AD8D" w14:textId="77777777" w:rsidR="00120548" w:rsidRPr="00146ED3" w:rsidRDefault="00120548" w:rsidP="00A53A8E">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086EC60E" w14:textId="77777777" w:rsidR="00120548" w:rsidRPr="00146ED3" w:rsidRDefault="00120548"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120548" w:rsidRPr="00146ED3" w14:paraId="728C30C2" w14:textId="77777777" w:rsidTr="008529FF">
        <w:trPr>
          <w:trHeight w:val="13321"/>
        </w:trPr>
        <w:tc>
          <w:tcPr>
            <w:tcW w:w="2367" w:type="dxa"/>
          </w:tcPr>
          <w:p w14:paraId="41E983E2" w14:textId="77777777" w:rsidR="00120548" w:rsidRPr="00146ED3" w:rsidRDefault="00120548" w:rsidP="00A53A8E">
            <w:pPr>
              <w:overflowPunct w:val="0"/>
              <w:ind w:leftChars="100" w:left="421" w:hangingChars="100" w:hanging="211"/>
              <w:textAlignment w:val="baseline"/>
              <w:rPr>
                <w:rFonts w:ascii="ＭＳ ゴシック" w:eastAsia="ＭＳ ゴシック" w:hAnsi="ＭＳ ゴシック"/>
                <w:b/>
                <w:szCs w:val="21"/>
              </w:rPr>
            </w:pPr>
          </w:p>
        </w:tc>
        <w:tc>
          <w:tcPr>
            <w:tcW w:w="5992" w:type="dxa"/>
          </w:tcPr>
          <w:p w14:paraId="367549FF" w14:textId="77777777" w:rsidR="00120548" w:rsidRPr="00146ED3" w:rsidRDefault="00120548" w:rsidP="004A3BF6">
            <w:pPr>
              <w:overflowPunct w:val="0"/>
              <w:textAlignment w:val="baseline"/>
              <w:rPr>
                <w:rFonts w:ascii="ＭＳ ゴシック" w:eastAsia="ＭＳ ゴシック" w:hAnsi="ＭＳ ゴシック"/>
                <w:sz w:val="20"/>
                <w:szCs w:val="20"/>
              </w:rPr>
            </w:pPr>
          </w:p>
          <w:p w14:paraId="4CA48DC2" w14:textId="77777777" w:rsidR="003858D8" w:rsidRPr="00146ED3" w:rsidRDefault="003858D8" w:rsidP="003858D8">
            <w:pPr>
              <w:pStyle w:val="a3"/>
              <w:spacing w:line="240" w:lineRule="auto"/>
              <w:ind w:left="200" w:hangingChars="100" w:hanging="200"/>
              <w:rPr>
                <w:rFonts w:ascii="ＭＳ ゴシック" w:hAnsi="ＭＳ ゴシック"/>
                <w:spacing w:val="0"/>
              </w:rPr>
            </w:pPr>
            <w:r w:rsidRPr="00146ED3">
              <w:rPr>
                <w:rFonts w:ascii="ＭＳ ゴシック" w:hAnsi="ＭＳ ゴシック"/>
                <w:spacing w:val="0"/>
              </w:rPr>
              <w:t>(</w:t>
            </w:r>
            <w:r w:rsidRPr="00146ED3">
              <w:rPr>
                <w:rFonts w:ascii="ＭＳ ゴシック" w:hAnsi="ＭＳ ゴシック" w:hint="eastAsia"/>
                <w:spacing w:val="0"/>
              </w:rPr>
              <w:t>7</w:t>
            </w:r>
            <w:r w:rsidRPr="00146ED3">
              <w:rPr>
                <w:rFonts w:ascii="ＭＳ ゴシック" w:hAnsi="ＭＳ ゴシック"/>
                <w:spacing w:val="0"/>
              </w:rPr>
              <w:t xml:space="preserve">) </w:t>
            </w:r>
            <w:r w:rsidR="00205C55" w:rsidRPr="00146ED3">
              <w:rPr>
                <w:rFonts w:ascii="ＭＳ ゴシック" w:hAnsi="ＭＳ ゴシック"/>
                <w:spacing w:val="0"/>
              </w:rPr>
              <w:t xml:space="preserve"> </w:t>
            </w:r>
            <w:r w:rsidRPr="00146ED3">
              <w:rPr>
                <w:rFonts w:ascii="ＭＳ ゴシック" w:hAnsi="ＭＳ ゴシック" w:hint="eastAsia"/>
                <w:spacing w:val="0"/>
              </w:rPr>
              <w:t>防火管理者は</w:t>
            </w:r>
            <w:r w:rsidRPr="00146ED3">
              <w:rPr>
                <w:rFonts w:ascii="ＭＳ ゴシック" w:hAnsi="ＭＳ ゴシック"/>
                <w:spacing w:val="0"/>
              </w:rPr>
              <w:t>,</w:t>
            </w:r>
            <w:r w:rsidRPr="00146ED3">
              <w:rPr>
                <w:rFonts w:ascii="ＭＳ ゴシック" w:hAnsi="ＭＳ ゴシック" w:hint="eastAsia"/>
                <w:spacing w:val="0"/>
              </w:rPr>
              <w:t>有資格者が選任され</w:t>
            </w:r>
            <w:r w:rsidRPr="00146ED3">
              <w:rPr>
                <w:rFonts w:ascii="ＭＳ ゴシック" w:hAnsi="ＭＳ ゴシック"/>
                <w:spacing w:val="0"/>
              </w:rPr>
              <w:t>,</w:t>
            </w:r>
            <w:r w:rsidRPr="00146ED3">
              <w:rPr>
                <w:rFonts w:ascii="ＭＳ ゴシック" w:hAnsi="ＭＳ ゴシック" w:hint="eastAsia"/>
                <w:spacing w:val="0"/>
              </w:rPr>
              <w:t>届出をしているか。</w:t>
            </w:r>
          </w:p>
          <w:p w14:paraId="5FDF2850" w14:textId="77777777" w:rsidR="003858D8" w:rsidRPr="00146ED3" w:rsidRDefault="003858D8" w:rsidP="003858D8">
            <w:pPr>
              <w:pStyle w:val="a3"/>
              <w:spacing w:line="240" w:lineRule="auto"/>
              <w:ind w:left="200" w:hangingChars="100" w:hanging="200"/>
              <w:rPr>
                <w:rFonts w:ascii="ＭＳ ゴシック" w:hAnsi="ＭＳ ゴシック"/>
                <w:spacing w:val="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
              <w:gridCol w:w="1418"/>
              <w:gridCol w:w="995"/>
              <w:gridCol w:w="1797"/>
            </w:tblGrid>
            <w:tr w:rsidR="003858D8" w:rsidRPr="00146ED3" w14:paraId="717E864E" w14:textId="77777777" w:rsidTr="00A53A8E">
              <w:trPr>
                <w:trHeight w:val="799"/>
              </w:trPr>
              <w:tc>
                <w:tcPr>
                  <w:tcW w:w="948" w:type="dxa"/>
                </w:tcPr>
                <w:p w14:paraId="0F1A60EE" w14:textId="77777777" w:rsidR="003858D8" w:rsidRPr="00146ED3" w:rsidRDefault="003858D8" w:rsidP="001F3A7E">
                  <w:pPr>
                    <w:pStyle w:val="a3"/>
                    <w:framePr w:hSpace="142" w:wrap="around" w:vAnchor="text" w:hAnchor="margin" w:x="383" w:y="160"/>
                    <w:spacing w:line="240" w:lineRule="auto"/>
                    <w:rPr>
                      <w:rFonts w:ascii="ＭＳ ゴシック" w:hAnsi="ＭＳ ゴシック"/>
                      <w:spacing w:val="0"/>
                    </w:rPr>
                  </w:pPr>
                </w:p>
                <w:p w14:paraId="0205321A" w14:textId="77777777" w:rsidR="003858D8" w:rsidRPr="00146ED3" w:rsidRDefault="003858D8" w:rsidP="001F3A7E">
                  <w:pPr>
                    <w:pStyle w:val="a3"/>
                    <w:framePr w:hSpace="142" w:wrap="around" w:vAnchor="text" w:hAnchor="margin" w:x="383" w:y="160"/>
                    <w:spacing w:line="240" w:lineRule="auto"/>
                    <w:ind w:rightChars="-47" w:right="-99"/>
                    <w:jc w:val="center"/>
                    <w:rPr>
                      <w:rFonts w:ascii="ＭＳ ゴシック" w:hAnsi="ＭＳ ゴシック"/>
                      <w:spacing w:val="0"/>
                    </w:rPr>
                  </w:pPr>
                  <w:r w:rsidRPr="00146ED3">
                    <w:rPr>
                      <w:rFonts w:ascii="ＭＳ ゴシック" w:hAnsi="ＭＳ ゴシック" w:hint="eastAsia"/>
                      <w:spacing w:val="0"/>
                    </w:rPr>
                    <w:t>職　名</w:t>
                  </w:r>
                </w:p>
                <w:p w14:paraId="1C5FC64C" w14:textId="77777777" w:rsidR="003858D8" w:rsidRPr="00146ED3" w:rsidRDefault="003858D8" w:rsidP="001F3A7E">
                  <w:pPr>
                    <w:pStyle w:val="a3"/>
                    <w:framePr w:hSpace="142" w:wrap="around" w:vAnchor="text" w:hAnchor="margin" w:x="383" w:y="160"/>
                    <w:spacing w:line="240" w:lineRule="auto"/>
                    <w:rPr>
                      <w:rFonts w:ascii="ＭＳ ゴシック" w:hAnsi="ＭＳ ゴシック"/>
                      <w:spacing w:val="0"/>
                    </w:rPr>
                  </w:pPr>
                </w:p>
              </w:tc>
              <w:tc>
                <w:tcPr>
                  <w:tcW w:w="1418" w:type="dxa"/>
                </w:tcPr>
                <w:p w14:paraId="21470397" w14:textId="77777777" w:rsidR="003858D8" w:rsidRPr="00146ED3" w:rsidRDefault="003858D8" w:rsidP="001F3A7E">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3C618841" w14:textId="77777777" w:rsidR="003858D8" w:rsidRPr="00146ED3" w:rsidRDefault="003858D8" w:rsidP="001F3A7E">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04B4FBA3" w14:textId="77777777" w:rsidR="003858D8" w:rsidRPr="00146ED3" w:rsidRDefault="003858D8" w:rsidP="001F3A7E">
                  <w:pPr>
                    <w:pStyle w:val="a3"/>
                    <w:framePr w:hSpace="142" w:wrap="around" w:vAnchor="text" w:hAnchor="margin" w:x="383" w:y="160"/>
                    <w:spacing w:line="240" w:lineRule="auto"/>
                    <w:rPr>
                      <w:rFonts w:ascii="ＭＳ ゴシック" w:hAnsi="ＭＳ ゴシック"/>
                      <w:spacing w:val="0"/>
                    </w:rPr>
                  </w:pPr>
                </w:p>
              </w:tc>
              <w:tc>
                <w:tcPr>
                  <w:tcW w:w="995" w:type="dxa"/>
                </w:tcPr>
                <w:p w14:paraId="2E263D69" w14:textId="77777777" w:rsidR="003858D8" w:rsidRPr="00146ED3" w:rsidRDefault="003858D8" w:rsidP="001F3A7E">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0C0EAA88" w14:textId="77777777" w:rsidR="003858D8" w:rsidRPr="00146ED3" w:rsidRDefault="003858D8" w:rsidP="001F3A7E">
                  <w:pPr>
                    <w:framePr w:hSpace="142" w:wrap="around" w:vAnchor="text" w:hAnchor="margin" w:x="383" w:y="160"/>
                    <w:widowControl/>
                    <w:ind w:rightChars="-45" w:right="-94"/>
                    <w:jc w:val="cente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氏　名</w:t>
                  </w:r>
                </w:p>
                <w:p w14:paraId="29B0DE87" w14:textId="77777777" w:rsidR="003858D8" w:rsidRPr="00146ED3" w:rsidRDefault="003858D8" w:rsidP="001F3A7E">
                  <w:pPr>
                    <w:pStyle w:val="a3"/>
                    <w:framePr w:hSpace="142" w:wrap="around" w:vAnchor="text" w:hAnchor="margin" w:x="383" w:y="160"/>
                    <w:spacing w:line="240" w:lineRule="auto"/>
                    <w:rPr>
                      <w:rFonts w:ascii="ＭＳ ゴシック" w:hAnsi="ＭＳ ゴシック"/>
                      <w:spacing w:val="0"/>
                    </w:rPr>
                  </w:pPr>
                </w:p>
              </w:tc>
              <w:tc>
                <w:tcPr>
                  <w:tcW w:w="1797" w:type="dxa"/>
                </w:tcPr>
                <w:p w14:paraId="0155A096" w14:textId="77777777" w:rsidR="003858D8" w:rsidRPr="00146ED3" w:rsidRDefault="003858D8" w:rsidP="001F3A7E">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4CFE4F2B" w14:textId="77777777" w:rsidR="003858D8" w:rsidRPr="00146ED3" w:rsidRDefault="003858D8" w:rsidP="001F3A7E">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532FF2B2" w14:textId="77777777" w:rsidR="003858D8" w:rsidRPr="00146ED3" w:rsidRDefault="003858D8" w:rsidP="001F3A7E">
                  <w:pPr>
                    <w:pStyle w:val="a3"/>
                    <w:framePr w:hSpace="142" w:wrap="around" w:vAnchor="text" w:hAnchor="margin" w:x="383" w:y="160"/>
                    <w:spacing w:line="240" w:lineRule="auto"/>
                    <w:rPr>
                      <w:rFonts w:ascii="ＭＳ ゴシック" w:hAnsi="ＭＳ ゴシック"/>
                      <w:spacing w:val="0"/>
                    </w:rPr>
                  </w:pPr>
                </w:p>
              </w:tc>
            </w:tr>
            <w:tr w:rsidR="003858D8" w:rsidRPr="00146ED3" w14:paraId="32BF0A85" w14:textId="77777777" w:rsidTr="00A53A8E">
              <w:trPr>
                <w:trHeight w:val="379"/>
              </w:trPr>
              <w:tc>
                <w:tcPr>
                  <w:tcW w:w="948" w:type="dxa"/>
                </w:tcPr>
                <w:p w14:paraId="1DF350E7" w14:textId="77777777" w:rsidR="003858D8" w:rsidRPr="00146ED3" w:rsidRDefault="003858D8" w:rsidP="001F3A7E">
                  <w:pPr>
                    <w:pStyle w:val="a3"/>
                    <w:framePr w:hSpace="142" w:wrap="around" w:vAnchor="text" w:hAnchor="margin" w:x="383" w:y="160"/>
                    <w:spacing w:line="240" w:lineRule="auto"/>
                    <w:ind w:rightChars="-47" w:right="-99"/>
                    <w:rPr>
                      <w:rFonts w:ascii="ＭＳ ゴシック" w:hAnsi="ＭＳ ゴシック"/>
                      <w:spacing w:val="0"/>
                    </w:rPr>
                  </w:pPr>
                  <w:r w:rsidRPr="00146ED3">
                    <w:rPr>
                      <w:rFonts w:ascii="ＭＳ ゴシック" w:hAnsi="ＭＳ ゴシック" w:hint="eastAsia"/>
                      <w:spacing w:val="0"/>
                    </w:rPr>
                    <w:t>届　　出</w:t>
                  </w:r>
                </w:p>
                <w:p w14:paraId="1A737D6B" w14:textId="77777777" w:rsidR="003858D8" w:rsidRPr="00146ED3" w:rsidRDefault="003858D8" w:rsidP="001F3A7E">
                  <w:pPr>
                    <w:pStyle w:val="a3"/>
                    <w:framePr w:hSpace="142" w:wrap="around" w:vAnchor="text" w:hAnchor="margin" w:x="383" w:y="160"/>
                    <w:spacing w:line="240" w:lineRule="auto"/>
                    <w:rPr>
                      <w:rFonts w:ascii="ＭＳ ゴシック" w:hAnsi="ＭＳ ゴシック"/>
                      <w:spacing w:val="0"/>
                    </w:rPr>
                  </w:pPr>
                </w:p>
                <w:p w14:paraId="5B9F40FE" w14:textId="77777777" w:rsidR="003858D8" w:rsidRPr="00146ED3" w:rsidRDefault="003858D8" w:rsidP="001F3A7E">
                  <w:pPr>
                    <w:pStyle w:val="a3"/>
                    <w:framePr w:hSpace="142" w:wrap="around" w:vAnchor="text" w:hAnchor="margin" w:x="383" w:y="160"/>
                    <w:spacing w:line="240" w:lineRule="auto"/>
                    <w:ind w:rightChars="-47" w:right="-99"/>
                    <w:rPr>
                      <w:rFonts w:ascii="ＭＳ ゴシック" w:hAnsi="ＭＳ ゴシック"/>
                      <w:spacing w:val="0"/>
                    </w:rPr>
                  </w:pPr>
                  <w:r w:rsidRPr="00146ED3">
                    <w:rPr>
                      <w:rFonts w:ascii="ＭＳ ゴシック" w:hAnsi="ＭＳ ゴシック" w:hint="eastAsia"/>
                      <w:spacing w:val="0"/>
                    </w:rPr>
                    <w:t>年 月 日</w:t>
                  </w:r>
                </w:p>
              </w:tc>
              <w:tc>
                <w:tcPr>
                  <w:tcW w:w="4210" w:type="dxa"/>
                  <w:gridSpan w:val="3"/>
                </w:tcPr>
                <w:p w14:paraId="078D4949" w14:textId="77777777" w:rsidR="003858D8" w:rsidRPr="00146ED3" w:rsidRDefault="003858D8" w:rsidP="001F3A7E">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52413668" w14:textId="77777777" w:rsidR="003858D8" w:rsidRPr="00146ED3" w:rsidRDefault="003858D8" w:rsidP="001F3A7E">
                  <w:pPr>
                    <w:framePr w:hSpace="142" w:wrap="around" w:vAnchor="text" w:hAnchor="margin" w:x="383" w:y="160"/>
                    <w:widowControl/>
                    <w:jc w:val="cente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年　　月　　日</w:t>
                  </w:r>
                </w:p>
                <w:p w14:paraId="2AD11929" w14:textId="77777777" w:rsidR="003858D8" w:rsidRPr="00146ED3" w:rsidRDefault="003858D8" w:rsidP="001F3A7E">
                  <w:pPr>
                    <w:pStyle w:val="a3"/>
                    <w:framePr w:hSpace="142" w:wrap="around" w:vAnchor="text" w:hAnchor="margin" w:x="383" w:y="160"/>
                    <w:spacing w:line="240" w:lineRule="auto"/>
                    <w:rPr>
                      <w:rFonts w:ascii="ＭＳ ゴシック" w:hAnsi="ＭＳ ゴシック"/>
                      <w:spacing w:val="0"/>
                    </w:rPr>
                  </w:pPr>
                </w:p>
              </w:tc>
            </w:tr>
          </w:tbl>
          <w:p w14:paraId="660354E0" w14:textId="77777777" w:rsidR="004A3BF6" w:rsidRPr="00146ED3" w:rsidRDefault="004A3BF6" w:rsidP="004A3BF6">
            <w:pPr>
              <w:kinsoku w:val="0"/>
              <w:overflowPunct w:val="0"/>
              <w:textAlignment w:val="baseline"/>
              <w:rPr>
                <w:rFonts w:ascii="ＭＳ ゴシック" w:eastAsia="ＭＳ ゴシック" w:hAnsi="ＭＳ ゴシック"/>
                <w:kern w:val="0"/>
                <w:sz w:val="20"/>
                <w:szCs w:val="20"/>
              </w:rPr>
            </w:pPr>
          </w:p>
          <w:p w14:paraId="28DBF6EF" w14:textId="77777777" w:rsidR="003858D8" w:rsidRPr="00146ED3" w:rsidRDefault="003858D8" w:rsidP="004A3BF6">
            <w:pPr>
              <w:kinsoku w:val="0"/>
              <w:overflowPunct w:val="0"/>
              <w:textAlignment w:val="baseline"/>
              <w:rPr>
                <w:rFonts w:ascii="ＭＳ ゴシック" w:eastAsia="ＭＳ ゴシック" w:hAnsi="ＭＳ ゴシック"/>
                <w:kern w:val="0"/>
                <w:sz w:val="20"/>
                <w:szCs w:val="20"/>
              </w:rPr>
            </w:pPr>
          </w:p>
          <w:p w14:paraId="199CF556" w14:textId="77777777" w:rsidR="004A3BF6" w:rsidRPr="00146ED3" w:rsidRDefault="004A3BF6" w:rsidP="004A3BF6">
            <w:pPr>
              <w:pStyle w:val="a3"/>
              <w:spacing w:line="240" w:lineRule="auto"/>
              <w:ind w:left="200" w:hangingChars="100" w:hanging="200"/>
              <w:rPr>
                <w:rFonts w:ascii="ＭＳ ゴシック" w:hAnsi="ＭＳ ゴシック"/>
                <w:spacing w:val="0"/>
              </w:rPr>
            </w:pPr>
            <w:r w:rsidRPr="00146ED3">
              <w:rPr>
                <w:rFonts w:ascii="ＭＳ ゴシック" w:hAnsi="ＭＳ ゴシック"/>
                <w:spacing w:val="0"/>
              </w:rPr>
              <w:t>(</w:t>
            </w:r>
            <w:r w:rsidRPr="00146ED3">
              <w:rPr>
                <w:rFonts w:ascii="ＭＳ ゴシック" w:hAnsi="ＭＳ ゴシック" w:hint="eastAsia"/>
                <w:spacing w:val="0"/>
              </w:rPr>
              <w:t>8</w:t>
            </w:r>
            <w:r w:rsidRPr="00146ED3">
              <w:rPr>
                <w:rFonts w:ascii="ＭＳ ゴシック" w:hAnsi="ＭＳ ゴシック"/>
                <w:spacing w:val="0"/>
              </w:rPr>
              <w:t xml:space="preserve">) </w:t>
            </w:r>
            <w:r w:rsidR="00205C55" w:rsidRPr="00146ED3">
              <w:rPr>
                <w:rFonts w:ascii="ＭＳ ゴシック" w:hAnsi="ＭＳ ゴシック"/>
                <w:spacing w:val="0"/>
              </w:rPr>
              <w:t xml:space="preserve"> </w:t>
            </w:r>
            <w:r w:rsidRPr="00146ED3">
              <w:rPr>
                <w:rFonts w:ascii="ＭＳ ゴシック" w:hAnsi="ＭＳ ゴシック" w:hint="eastAsia"/>
                <w:spacing w:val="0"/>
              </w:rPr>
              <w:t>夜間の勤務体制は，適切なものとなっているか。</w:t>
            </w:r>
          </w:p>
          <w:p w14:paraId="357C94CC" w14:textId="77777777" w:rsidR="004A3BF6" w:rsidRPr="00146ED3" w:rsidRDefault="004A3BF6" w:rsidP="004A3BF6">
            <w:pPr>
              <w:pStyle w:val="a3"/>
              <w:spacing w:line="240" w:lineRule="auto"/>
              <w:ind w:left="200" w:hangingChars="100" w:hanging="200"/>
              <w:rPr>
                <w:rFonts w:ascii="ＭＳ ゴシック" w:hAnsi="ＭＳ ゴシック"/>
                <w:spacing w:val="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8"/>
              <w:gridCol w:w="2650"/>
            </w:tblGrid>
            <w:tr w:rsidR="004A3BF6" w:rsidRPr="00146ED3" w14:paraId="642BBA49" w14:textId="77777777" w:rsidTr="00A53A8E">
              <w:trPr>
                <w:trHeight w:val="471"/>
              </w:trPr>
              <w:tc>
                <w:tcPr>
                  <w:tcW w:w="2508" w:type="dxa"/>
                  <w:vAlign w:val="center"/>
                </w:tcPr>
                <w:p w14:paraId="07652490" w14:textId="77777777" w:rsidR="004A3BF6" w:rsidRPr="00146ED3" w:rsidRDefault="004A3BF6" w:rsidP="001F3A7E">
                  <w:pPr>
                    <w:pStyle w:val="a3"/>
                    <w:framePr w:hSpace="142" w:wrap="around" w:vAnchor="text" w:hAnchor="margin" w:x="383" w:y="160"/>
                    <w:spacing w:line="240" w:lineRule="auto"/>
                    <w:ind w:rightChars="-77" w:right="-162"/>
                    <w:rPr>
                      <w:rFonts w:ascii="ＭＳ ゴシック" w:hAnsi="ＭＳ ゴシック"/>
                      <w:spacing w:val="0"/>
                    </w:rPr>
                  </w:pPr>
                  <w:r w:rsidRPr="00146ED3">
                    <w:rPr>
                      <w:rFonts w:ascii="ＭＳ ゴシック" w:hAnsi="ＭＳ ゴシック" w:hint="eastAsia"/>
                      <w:spacing w:val="0"/>
                    </w:rPr>
                    <w:t>夜勤者　　　　　　　　人</w:t>
                  </w:r>
                </w:p>
              </w:tc>
              <w:tc>
                <w:tcPr>
                  <w:tcW w:w="2650" w:type="dxa"/>
                  <w:vAlign w:val="center"/>
                </w:tcPr>
                <w:p w14:paraId="4E38629B" w14:textId="77777777" w:rsidR="004A3BF6" w:rsidRPr="00146ED3" w:rsidRDefault="004A3BF6" w:rsidP="001F3A7E">
                  <w:pPr>
                    <w:pStyle w:val="a3"/>
                    <w:framePr w:hSpace="142" w:wrap="around" w:vAnchor="text" w:hAnchor="margin" w:x="383" w:y="160"/>
                    <w:spacing w:line="240" w:lineRule="auto"/>
                    <w:jc w:val="right"/>
                    <w:rPr>
                      <w:rFonts w:ascii="ＭＳ ゴシック" w:hAnsi="ＭＳ ゴシック"/>
                      <w:spacing w:val="0"/>
                    </w:rPr>
                  </w:pPr>
                  <w:r w:rsidRPr="00146ED3">
                    <w:rPr>
                      <w:rFonts w:ascii="ＭＳ ゴシック" w:hAnsi="ＭＳ ゴシック" w:hint="eastAsia"/>
                      <w:spacing w:val="0"/>
                    </w:rPr>
                    <w:t>宿直者　　　　　　　　人</w:t>
                  </w:r>
                </w:p>
              </w:tc>
            </w:tr>
          </w:tbl>
          <w:p w14:paraId="7C966486" w14:textId="77777777" w:rsidR="004A3BF6" w:rsidRPr="00146ED3" w:rsidRDefault="004A3BF6" w:rsidP="004A3BF6">
            <w:pPr>
              <w:kinsoku w:val="0"/>
              <w:overflowPunct w:val="0"/>
              <w:textAlignment w:val="baseline"/>
              <w:rPr>
                <w:rFonts w:ascii="ＭＳ ゴシック" w:eastAsia="ＭＳ ゴシック" w:hAnsi="ＭＳ ゴシック"/>
                <w:kern w:val="0"/>
                <w:sz w:val="20"/>
                <w:szCs w:val="20"/>
              </w:rPr>
            </w:pPr>
          </w:p>
          <w:p w14:paraId="309B5900" w14:textId="77777777" w:rsidR="00146ED3" w:rsidRPr="00146ED3" w:rsidRDefault="004A3BF6" w:rsidP="000E5754">
            <w:pPr>
              <w:pStyle w:val="a3"/>
              <w:spacing w:line="240" w:lineRule="auto"/>
              <w:ind w:left="200" w:hangingChars="100" w:hanging="200"/>
              <w:rPr>
                <w:rFonts w:ascii="ＭＳ ゴシック" w:hAnsi="ＭＳ ゴシック"/>
                <w:spacing w:val="0"/>
              </w:rPr>
            </w:pPr>
            <w:r w:rsidRPr="00146ED3">
              <w:rPr>
                <w:rFonts w:ascii="ＭＳ ゴシック" w:hAnsi="ＭＳ ゴシック"/>
                <w:spacing w:val="0"/>
              </w:rPr>
              <w:t xml:space="preserve">   </w:t>
            </w:r>
            <w:r w:rsidR="00F13360" w:rsidRPr="00146ED3">
              <w:rPr>
                <w:rFonts w:ascii="ＭＳ ゴシック" w:hAnsi="ＭＳ ゴシック" w:hint="eastAsia"/>
                <w:spacing w:val="0"/>
              </w:rPr>
              <w:t>ア　宿直者を配置している場合，その者の身分に</w:t>
            </w:r>
            <w:sdt>
              <w:sdtPr>
                <w:rPr>
                  <w:rFonts w:ascii="ＭＳ ゴシック" w:hAnsi="ＭＳ ゴシック" w:hint="eastAsia"/>
                </w:rPr>
                <w:id w:val="533010335"/>
                <w14:checkbox>
                  <w14:checked w14:val="0"/>
                  <w14:checkedState w14:val="00FE" w14:font="Wingdings"/>
                  <w14:uncheckedState w14:val="2610" w14:font="ＭＳ ゴシック"/>
                </w14:checkbox>
              </w:sdtPr>
              <w:sdtEndPr/>
              <w:sdtContent>
                <w:r w:rsidR="000E5754" w:rsidRPr="00146ED3">
                  <w:rPr>
                    <w:rFonts w:ascii="ＭＳ ゴシック" w:hAnsi="ＭＳ ゴシック" w:hint="eastAsia"/>
                  </w:rPr>
                  <w:t>☐</w:t>
                </w:r>
              </w:sdtContent>
            </w:sdt>
            <w:r w:rsidR="00F13360" w:rsidRPr="00146ED3">
              <w:rPr>
                <w:rFonts w:ascii="ＭＳ ゴシック" w:hAnsi="ＭＳ ゴシック" w:hint="eastAsia"/>
                <w:spacing w:val="0"/>
              </w:rPr>
              <w:t>を</w:t>
            </w:r>
            <w:r w:rsidR="004D65DF" w:rsidRPr="00146ED3">
              <w:rPr>
                <w:rFonts w:ascii="ＭＳ ゴシック" w:hAnsi="ＭＳ ゴシック" w:hint="eastAsia"/>
                <w:spacing w:val="0"/>
              </w:rPr>
              <w:t>付ける</w:t>
            </w:r>
          </w:p>
          <w:p w14:paraId="52B21344" w14:textId="77777777" w:rsidR="004A3BF6" w:rsidRPr="00146ED3" w:rsidRDefault="004A3BF6" w:rsidP="00146ED3">
            <w:pPr>
              <w:pStyle w:val="a3"/>
              <w:spacing w:line="240" w:lineRule="auto"/>
              <w:ind w:leftChars="100" w:left="210" w:firstLineChars="200" w:firstLine="400"/>
              <w:rPr>
                <w:rFonts w:ascii="ＭＳ ゴシック" w:hAnsi="ＭＳ ゴシック"/>
                <w:spacing w:val="0"/>
              </w:rPr>
            </w:pPr>
            <w:r w:rsidRPr="00146ED3">
              <w:rPr>
                <w:rFonts w:ascii="ＭＳ ゴシック" w:hAnsi="ＭＳ ゴシック" w:hint="eastAsia"/>
                <w:spacing w:val="0"/>
              </w:rPr>
              <w:t>こと。</w:t>
            </w:r>
          </w:p>
          <w:tbl>
            <w:tblPr>
              <w:tblW w:w="0" w:type="auto"/>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689"/>
            </w:tblGrid>
            <w:tr w:rsidR="004A3BF6" w:rsidRPr="00146ED3" w14:paraId="19C1D32F" w14:textId="77777777" w:rsidTr="00A53A8E">
              <w:trPr>
                <w:trHeight w:val="248"/>
              </w:trPr>
              <w:tc>
                <w:tcPr>
                  <w:tcW w:w="2160" w:type="dxa"/>
                </w:tcPr>
                <w:p w14:paraId="1499EF5F" w14:textId="77777777" w:rsidR="004A3BF6" w:rsidRPr="00146ED3" w:rsidRDefault="004A3BF6"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正　規　職　員</w:t>
                  </w:r>
                </w:p>
              </w:tc>
              <w:tc>
                <w:tcPr>
                  <w:tcW w:w="1689" w:type="dxa"/>
                </w:tcPr>
                <w:p w14:paraId="7080D6EA" w14:textId="77777777" w:rsidR="004A3BF6" w:rsidRPr="00146ED3" w:rsidRDefault="001F3A7E" w:rsidP="001F3A7E">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69640252"/>
                      <w14:checkbox>
                        <w14:checked w14:val="0"/>
                        <w14:checkedState w14:val="00FE" w14:font="Wingdings"/>
                        <w14:uncheckedState w14:val="2610" w14:font="ＭＳ ゴシック"/>
                      </w14:checkbox>
                    </w:sdtPr>
                    <w:sdtEndPr/>
                    <w:sdtContent>
                      <w:r w:rsidR="000E5754" w:rsidRPr="00146ED3">
                        <w:rPr>
                          <w:rFonts w:ascii="ＭＳ ゴシック" w:eastAsia="ＭＳ ゴシック" w:hAnsi="ＭＳ ゴシック" w:hint="eastAsia"/>
                          <w:sz w:val="20"/>
                          <w:szCs w:val="20"/>
                        </w:rPr>
                        <w:t>☐</w:t>
                      </w:r>
                    </w:sdtContent>
                  </w:sdt>
                </w:p>
              </w:tc>
            </w:tr>
            <w:tr w:rsidR="004A3BF6" w:rsidRPr="00146ED3" w14:paraId="41271267" w14:textId="77777777" w:rsidTr="00A53A8E">
              <w:trPr>
                <w:trHeight w:val="231"/>
              </w:trPr>
              <w:tc>
                <w:tcPr>
                  <w:tcW w:w="2160" w:type="dxa"/>
                </w:tcPr>
                <w:p w14:paraId="3BCF756F" w14:textId="77777777" w:rsidR="004A3BF6" w:rsidRPr="00146ED3" w:rsidRDefault="004A3BF6"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宿直専門員（非常勤)</w:t>
                  </w:r>
                </w:p>
              </w:tc>
              <w:tc>
                <w:tcPr>
                  <w:tcW w:w="1689" w:type="dxa"/>
                </w:tcPr>
                <w:p w14:paraId="20D9087B" w14:textId="77777777" w:rsidR="004A3BF6" w:rsidRPr="00146ED3" w:rsidRDefault="001F3A7E" w:rsidP="001F3A7E">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23839386"/>
                      <w14:checkbox>
                        <w14:checked w14:val="0"/>
                        <w14:checkedState w14:val="00FE" w14:font="Wingdings"/>
                        <w14:uncheckedState w14:val="2610" w14:font="ＭＳ ゴシック"/>
                      </w14:checkbox>
                    </w:sdtPr>
                    <w:sdtEndPr/>
                    <w:sdtContent>
                      <w:r w:rsidR="000E5754" w:rsidRPr="00146ED3">
                        <w:rPr>
                          <w:rFonts w:ascii="ＭＳ ゴシック" w:eastAsia="ＭＳ ゴシック" w:hAnsi="ＭＳ ゴシック" w:hint="eastAsia"/>
                          <w:sz w:val="20"/>
                          <w:szCs w:val="20"/>
                        </w:rPr>
                        <w:t>☐</w:t>
                      </w:r>
                    </w:sdtContent>
                  </w:sdt>
                </w:p>
              </w:tc>
            </w:tr>
            <w:tr w:rsidR="004A3BF6" w:rsidRPr="00146ED3" w14:paraId="5275ECB4" w14:textId="77777777" w:rsidTr="00A53A8E">
              <w:trPr>
                <w:trHeight w:val="184"/>
              </w:trPr>
              <w:tc>
                <w:tcPr>
                  <w:tcW w:w="2160" w:type="dxa"/>
                </w:tcPr>
                <w:p w14:paraId="12F9CA58" w14:textId="77777777" w:rsidR="004A3BF6" w:rsidRPr="00146ED3" w:rsidRDefault="004A3BF6" w:rsidP="001F3A7E">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外　部　委　託</w:t>
                  </w:r>
                </w:p>
              </w:tc>
              <w:tc>
                <w:tcPr>
                  <w:tcW w:w="1689" w:type="dxa"/>
                </w:tcPr>
                <w:p w14:paraId="13D44C0B" w14:textId="77777777" w:rsidR="004A3BF6" w:rsidRPr="00146ED3" w:rsidRDefault="001F3A7E" w:rsidP="001F3A7E">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06303867"/>
                      <w14:checkbox>
                        <w14:checked w14:val="0"/>
                        <w14:checkedState w14:val="00FE" w14:font="Wingdings"/>
                        <w14:uncheckedState w14:val="2610" w14:font="ＭＳ ゴシック"/>
                      </w14:checkbox>
                    </w:sdtPr>
                    <w:sdtEndPr/>
                    <w:sdtContent>
                      <w:r w:rsidR="000E5754" w:rsidRPr="00146ED3">
                        <w:rPr>
                          <w:rFonts w:ascii="ＭＳ ゴシック" w:eastAsia="ＭＳ ゴシック" w:hAnsi="ＭＳ ゴシック" w:hint="eastAsia"/>
                          <w:sz w:val="20"/>
                          <w:szCs w:val="20"/>
                        </w:rPr>
                        <w:t>☐</w:t>
                      </w:r>
                    </w:sdtContent>
                  </w:sdt>
                </w:p>
              </w:tc>
            </w:tr>
          </w:tbl>
          <w:p w14:paraId="1106A3C3" w14:textId="77777777" w:rsidR="004A3BF6" w:rsidRPr="00146ED3" w:rsidRDefault="004A3BF6" w:rsidP="004A3BF6">
            <w:pPr>
              <w:overflowPunct w:val="0"/>
              <w:textAlignment w:val="baseline"/>
              <w:rPr>
                <w:rFonts w:ascii="ＭＳ ゴシック" w:eastAsia="ＭＳ ゴシック" w:hAnsi="ＭＳ ゴシック"/>
                <w:sz w:val="20"/>
                <w:szCs w:val="20"/>
              </w:rPr>
            </w:pPr>
          </w:p>
          <w:p w14:paraId="46C538AC" w14:textId="77777777" w:rsidR="00204AA7" w:rsidRPr="00146ED3" w:rsidRDefault="00204AA7" w:rsidP="00204AA7">
            <w:pPr>
              <w:pStyle w:val="a3"/>
              <w:spacing w:line="240" w:lineRule="auto"/>
              <w:ind w:leftChars="100" w:left="210"/>
              <w:rPr>
                <w:rFonts w:ascii="ＭＳ ゴシック" w:hAnsi="ＭＳ ゴシック"/>
                <w:spacing w:val="0"/>
              </w:rPr>
            </w:pPr>
            <w:r w:rsidRPr="00146ED3">
              <w:rPr>
                <w:rFonts w:ascii="ＭＳ ゴシック" w:hAnsi="ＭＳ ゴシック" w:hint="eastAsia"/>
                <w:spacing w:val="0"/>
              </w:rPr>
              <w:t>イ</w:t>
            </w:r>
            <w:r w:rsidRPr="00146ED3">
              <w:rPr>
                <w:rFonts w:ascii="ＭＳ ゴシック" w:hAnsi="ＭＳ ゴシック"/>
                <w:spacing w:val="0"/>
              </w:rPr>
              <w:t xml:space="preserve">  </w:t>
            </w:r>
            <w:r w:rsidRPr="00146ED3">
              <w:rPr>
                <w:rFonts w:ascii="ＭＳ ゴシック" w:hAnsi="ＭＳ ゴシック" w:hint="eastAsia"/>
                <w:spacing w:val="0"/>
              </w:rPr>
              <w:t>宿直者の宿直時間</w:t>
            </w: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4"/>
              <w:gridCol w:w="3406"/>
            </w:tblGrid>
            <w:tr w:rsidR="00204AA7" w:rsidRPr="00146ED3" w14:paraId="2FF59523" w14:textId="77777777" w:rsidTr="00A67EF2">
              <w:trPr>
                <w:trHeight w:val="602"/>
              </w:trPr>
              <w:tc>
                <w:tcPr>
                  <w:tcW w:w="1414" w:type="dxa"/>
                </w:tcPr>
                <w:p w14:paraId="171BE73E" w14:textId="77777777" w:rsidR="00204AA7" w:rsidRPr="00146ED3" w:rsidRDefault="00204AA7" w:rsidP="001F3A7E">
                  <w:pPr>
                    <w:pStyle w:val="a3"/>
                    <w:framePr w:hSpace="142" w:wrap="around" w:vAnchor="text" w:hAnchor="margin" w:x="383" w:y="160"/>
                    <w:spacing w:line="240" w:lineRule="auto"/>
                    <w:rPr>
                      <w:rFonts w:ascii="ＭＳ ゴシック" w:hAnsi="ＭＳ ゴシック"/>
                      <w:spacing w:val="0"/>
                    </w:rPr>
                  </w:pPr>
                </w:p>
                <w:p w14:paraId="2482F750" w14:textId="77777777" w:rsidR="00204AA7" w:rsidRPr="00146ED3" w:rsidRDefault="00204AA7" w:rsidP="001F3A7E">
                  <w:pPr>
                    <w:pStyle w:val="a3"/>
                    <w:framePr w:hSpace="142" w:wrap="around" w:vAnchor="text" w:hAnchor="margin" w:x="383" w:y="160"/>
                    <w:spacing w:line="240" w:lineRule="auto"/>
                    <w:ind w:firstLineChars="100" w:firstLine="200"/>
                    <w:rPr>
                      <w:rFonts w:ascii="ＭＳ ゴシック" w:hAnsi="ＭＳ ゴシック"/>
                      <w:spacing w:val="0"/>
                    </w:rPr>
                  </w:pPr>
                  <w:r w:rsidRPr="00146ED3">
                    <w:rPr>
                      <w:rFonts w:ascii="ＭＳ ゴシック" w:hAnsi="ＭＳ ゴシック" w:hint="eastAsia"/>
                      <w:spacing w:val="0"/>
                    </w:rPr>
                    <w:t xml:space="preserve">宿直時間　</w:t>
                  </w:r>
                </w:p>
                <w:p w14:paraId="4F567DF8" w14:textId="77777777" w:rsidR="00204AA7" w:rsidRPr="00146ED3" w:rsidRDefault="00204AA7" w:rsidP="001F3A7E">
                  <w:pPr>
                    <w:pStyle w:val="a3"/>
                    <w:framePr w:hSpace="142" w:wrap="around" w:vAnchor="text" w:hAnchor="margin" w:x="383" w:y="160"/>
                    <w:spacing w:line="240" w:lineRule="auto"/>
                    <w:rPr>
                      <w:rFonts w:ascii="ＭＳ ゴシック" w:hAnsi="ＭＳ ゴシック"/>
                      <w:spacing w:val="0"/>
                    </w:rPr>
                  </w:pPr>
                </w:p>
              </w:tc>
              <w:tc>
                <w:tcPr>
                  <w:tcW w:w="3406" w:type="dxa"/>
                </w:tcPr>
                <w:p w14:paraId="442B7EFE" w14:textId="77777777" w:rsidR="00204AA7" w:rsidRPr="00146ED3" w:rsidRDefault="00204AA7" w:rsidP="001F3A7E">
                  <w:pPr>
                    <w:framePr w:hSpace="142" w:wrap="around" w:vAnchor="text" w:hAnchor="margin" w:x="383" w:y="160"/>
                    <w:widowControl/>
                    <w:jc w:val="left"/>
                    <w:rPr>
                      <w:rFonts w:ascii="ＭＳ ゴシック" w:eastAsia="ＭＳ ゴシック" w:hAnsi="ＭＳ ゴシック" w:cs="ＭＳ ゴシック"/>
                      <w:kern w:val="0"/>
                      <w:sz w:val="20"/>
                      <w:szCs w:val="20"/>
                    </w:rPr>
                  </w:pPr>
                </w:p>
                <w:p w14:paraId="53B39F54" w14:textId="77777777" w:rsidR="00204AA7" w:rsidRPr="00146ED3" w:rsidRDefault="00204AA7" w:rsidP="001F3A7E">
                  <w:pPr>
                    <w:framePr w:hSpace="142" w:wrap="around" w:vAnchor="text" w:hAnchor="margin" w:x="383" w:y="160"/>
                    <w:widowControl/>
                    <w:jc w:val="cente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　　：</w:t>
                  </w:r>
                </w:p>
                <w:p w14:paraId="2CF4372D" w14:textId="77777777" w:rsidR="00204AA7" w:rsidRPr="00146ED3" w:rsidRDefault="00204AA7" w:rsidP="001F3A7E">
                  <w:pPr>
                    <w:pStyle w:val="a3"/>
                    <w:framePr w:hSpace="142" w:wrap="around" w:vAnchor="text" w:hAnchor="margin" w:x="383" w:y="160"/>
                    <w:spacing w:line="240" w:lineRule="auto"/>
                    <w:rPr>
                      <w:rFonts w:ascii="ＭＳ ゴシック" w:hAnsi="ＭＳ ゴシック"/>
                      <w:spacing w:val="0"/>
                    </w:rPr>
                  </w:pPr>
                </w:p>
              </w:tc>
            </w:tr>
          </w:tbl>
          <w:p w14:paraId="7B6726BE" w14:textId="77777777" w:rsidR="00204AA7" w:rsidRPr="00146ED3" w:rsidRDefault="00204AA7" w:rsidP="004A3BF6">
            <w:pPr>
              <w:overflowPunct w:val="0"/>
              <w:textAlignment w:val="baseline"/>
              <w:rPr>
                <w:rFonts w:ascii="ＭＳ ゴシック" w:eastAsia="ＭＳ ゴシック" w:hAnsi="ＭＳ ゴシック"/>
                <w:sz w:val="20"/>
                <w:szCs w:val="20"/>
              </w:rPr>
            </w:pPr>
          </w:p>
          <w:p w14:paraId="3F464EB8" w14:textId="77777777" w:rsidR="0043553B" w:rsidRPr="00146ED3" w:rsidRDefault="0043553B" w:rsidP="004A3BF6">
            <w:pPr>
              <w:overflowPunct w:val="0"/>
              <w:textAlignment w:val="baseline"/>
              <w:rPr>
                <w:rFonts w:ascii="ＭＳ ゴシック" w:eastAsia="ＭＳ ゴシック" w:hAnsi="ＭＳ ゴシック"/>
                <w:sz w:val="20"/>
                <w:szCs w:val="20"/>
              </w:rPr>
            </w:pPr>
          </w:p>
          <w:p w14:paraId="0746C0E3" w14:textId="77777777" w:rsidR="00A15DF2" w:rsidRPr="00146ED3" w:rsidRDefault="0043553B" w:rsidP="0043553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14:paraId="4062885A" w14:textId="77777777" w:rsidR="0043553B" w:rsidRPr="00146ED3" w:rsidRDefault="0043553B" w:rsidP="0043553B">
            <w:pPr>
              <w:overflowPunct w:val="0"/>
              <w:textAlignment w:val="baseline"/>
              <w:rPr>
                <w:rFonts w:ascii="ＭＳ ゴシック" w:eastAsia="ＭＳ ゴシック" w:hAnsi="ＭＳ ゴシック"/>
                <w:sz w:val="20"/>
                <w:szCs w:val="20"/>
              </w:rPr>
            </w:pPr>
          </w:p>
          <w:p w14:paraId="1F15ADE7" w14:textId="77777777" w:rsidR="0043553B" w:rsidRPr="00146ED3" w:rsidRDefault="0043553B" w:rsidP="0043553B">
            <w:pPr>
              <w:overflowPunct w:val="0"/>
              <w:textAlignment w:val="baseline"/>
              <w:rPr>
                <w:rFonts w:ascii="ＭＳ ゴシック" w:eastAsia="ＭＳ ゴシック" w:hAnsi="ＭＳ ゴシック"/>
                <w:sz w:val="20"/>
                <w:szCs w:val="20"/>
              </w:rPr>
            </w:pPr>
          </w:p>
          <w:p w14:paraId="1DBD3C27" w14:textId="77777777" w:rsidR="0043553B" w:rsidRPr="00146ED3" w:rsidRDefault="0043553B" w:rsidP="0043553B">
            <w:pPr>
              <w:overflowPunct w:val="0"/>
              <w:textAlignment w:val="baseline"/>
              <w:rPr>
                <w:rFonts w:ascii="ＭＳ ゴシック" w:eastAsia="ＭＳ ゴシック" w:hAnsi="ＭＳ ゴシック"/>
                <w:sz w:val="20"/>
                <w:szCs w:val="20"/>
              </w:rPr>
            </w:pPr>
          </w:p>
          <w:p w14:paraId="7FB977B6" w14:textId="77777777" w:rsidR="0043553B" w:rsidRPr="00146ED3" w:rsidRDefault="0043553B" w:rsidP="0043553B">
            <w:pPr>
              <w:overflowPunct w:val="0"/>
              <w:textAlignment w:val="baseline"/>
              <w:rPr>
                <w:rFonts w:ascii="ＭＳ ゴシック" w:eastAsia="ＭＳ ゴシック" w:hAnsi="ＭＳ ゴシック"/>
                <w:sz w:val="20"/>
                <w:szCs w:val="20"/>
              </w:rPr>
            </w:pPr>
          </w:p>
          <w:p w14:paraId="09326F44" w14:textId="77777777" w:rsidR="00E72545" w:rsidRPr="00146ED3" w:rsidRDefault="00E72545" w:rsidP="004A3BF6">
            <w:pPr>
              <w:overflowPunct w:val="0"/>
              <w:textAlignment w:val="baseline"/>
              <w:rPr>
                <w:rFonts w:ascii="ＭＳ ゴシック" w:eastAsia="ＭＳ ゴシック" w:hAnsi="ＭＳ ゴシック"/>
                <w:sz w:val="20"/>
                <w:szCs w:val="20"/>
              </w:rPr>
            </w:pPr>
          </w:p>
          <w:p w14:paraId="6EE337C7" w14:textId="77777777" w:rsidR="000A396D" w:rsidRPr="00146ED3" w:rsidRDefault="000A396D" w:rsidP="004A3BF6">
            <w:pPr>
              <w:overflowPunct w:val="0"/>
              <w:textAlignment w:val="baseline"/>
              <w:rPr>
                <w:rFonts w:ascii="ＭＳ ゴシック" w:eastAsia="ＭＳ ゴシック" w:hAnsi="ＭＳ ゴシック"/>
                <w:sz w:val="20"/>
                <w:szCs w:val="20"/>
              </w:rPr>
            </w:pPr>
          </w:p>
          <w:p w14:paraId="1DDFB05A" w14:textId="77777777" w:rsidR="00F13360" w:rsidRPr="00146ED3" w:rsidRDefault="00204AA7" w:rsidP="00204AA7">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9</w:t>
            </w:r>
            <w:r w:rsidRPr="00146ED3">
              <w:rPr>
                <w:rFonts w:ascii="ＭＳ ゴシック" w:eastAsia="ＭＳ ゴシック" w:hAnsi="ＭＳ ゴシック" w:cs="ＭＳ ゴシック"/>
                <w:kern w:val="0"/>
                <w:sz w:val="20"/>
                <w:szCs w:val="20"/>
              </w:rPr>
              <w:t xml:space="preserve">) </w:t>
            </w:r>
            <w:r w:rsidR="00205C55"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消防設備は整備され，また，これらの設備について，専門業</w:t>
            </w:r>
          </w:p>
          <w:p w14:paraId="297D2545" w14:textId="77777777" w:rsidR="00204AA7" w:rsidRPr="00146ED3" w:rsidRDefault="00204AA7" w:rsidP="00205C55">
            <w:pPr>
              <w:kinsoku w:val="0"/>
              <w:overflowPunct w:val="0"/>
              <w:ind w:leftChars="150" w:left="415" w:hangingChars="50" w:hanging="10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者により法定点検が行われ，記録を整備しているか。</w:t>
            </w:r>
          </w:p>
          <w:p w14:paraId="410B80DD" w14:textId="77777777" w:rsidR="00204AA7" w:rsidRPr="00146ED3" w:rsidRDefault="00204AA7" w:rsidP="00204AA7">
            <w:pPr>
              <w:kinsoku w:val="0"/>
              <w:overflowPunct w:val="0"/>
              <w:jc w:val="left"/>
              <w:textAlignment w:val="baseline"/>
              <w:rPr>
                <w:rFonts w:ascii="ＭＳ ゴシック" w:eastAsia="ＭＳ ゴシック" w:hAnsi="ＭＳ ゴシック"/>
                <w:kern w:val="0"/>
                <w:sz w:val="20"/>
                <w:szCs w:val="20"/>
              </w:rPr>
            </w:pPr>
          </w:p>
          <w:p w14:paraId="715B6BFC" w14:textId="77777777" w:rsidR="00204AA7" w:rsidRPr="00146ED3" w:rsidRDefault="00204AA7" w:rsidP="00204AA7">
            <w:pPr>
              <w:pStyle w:val="a3"/>
              <w:spacing w:line="240" w:lineRule="auto"/>
              <w:ind w:left="200" w:hangingChars="100" w:hanging="200"/>
              <w:rPr>
                <w:rFonts w:ascii="ＭＳ ゴシック" w:hAnsi="ＭＳ ゴシック"/>
                <w:spacing w:val="0"/>
              </w:rPr>
            </w:pPr>
            <w:r w:rsidRPr="00146ED3">
              <w:rPr>
                <w:rFonts w:ascii="ＭＳ ゴシック" w:hAnsi="ＭＳ ゴシック"/>
                <w:spacing w:val="0"/>
              </w:rPr>
              <w:t xml:space="preserve">   </w:t>
            </w:r>
            <w:r w:rsidRPr="00146ED3">
              <w:rPr>
                <w:rFonts w:ascii="ＭＳ ゴシック" w:hAnsi="ＭＳ ゴシック" w:hint="eastAsia"/>
                <w:spacing w:val="0"/>
              </w:rPr>
              <w:t xml:space="preserve">　業者委託による点検状況</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3"/>
              <w:gridCol w:w="2561"/>
            </w:tblGrid>
            <w:tr w:rsidR="00204AA7" w:rsidRPr="00146ED3" w14:paraId="6EE4D360" w14:textId="77777777" w:rsidTr="00A67EF2">
              <w:trPr>
                <w:trHeight w:val="369"/>
              </w:trPr>
              <w:tc>
                <w:tcPr>
                  <w:tcW w:w="3011" w:type="dxa"/>
                  <w:vMerge w:val="restart"/>
                  <w:vAlign w:val="center"/>
                </w:tcPr>
                <w:p w14:paraId="5B4A8A3F" w14:textId="77777777" w:rsidR="00204AA7" w:rsidRPr="00146ED3" w:rsidRDefault="00204AA7" w:rsidP="001F3A7E">
                  <w:pPr>
                    <w:pStyle w:val="a3"/>
                    <w:framePr w:hSpace="142" w:wrap="around" w:vAnchor="text" w:hAnchor="margin" w:x="383" w:y="160"/>
                    <w:spacing w:line="240" w:lineRule="auto"/>
                    <w:rPr>
                      <w:rFonts w:ascii="ＭＳ ゴシック" w:hAnsi="ＭＳ ゴシック"/>
                      <w:spacing w:val="0"/>
                    </w:rPr>
                  </w:pPr>
                  <w:r w:rsidRPr="00146ED3">
                    <w:rPr>
                      <w:rFonts w:ascii="ＭＳ ゴシック" w:hAnsi="ＭＳ ゴシック" w:hint="eastAsia"/>
                    </w:rPr>
                    <w:t>実</w:t>
                  </w:r>
                  <w:r w:rsidRPr="00146ED3">
                    <w:rPr>
                      <w:rFonts w:ascii="ＭＳ ゴシック" w:hAnsi="ＭＳ ゴシック"/>
                    </w:rPr>
                    <w:t xml:space="preserve"> </w:t>
                  </w:r>
                  <w:r w:rsidRPr="00146ED3">
                    <w:rPr>
                      <w:rFonts w:ascii="ＭＳ ゴシック" w:hAnsi="ＭＳ ゴシック" w:hint="eastAsia"/>
                    </w:rPr>
                    <w:t>施</w:t>
                  </w:r>
                  <w:r w:rsidRPr="00146ED3">
                    <w:rPr>
                      <w:rFonts w:ascii="ＭＳ ゴシック" w:hAnsi="ＭＳ ゴシック"/>
                    </w:rPr>
                    <w:t xml:space="preserve"> </w:t>
                  </w:r>
                  <w:r w:rsidRPr="00146ED3">
                    <w:rPr>
                      <w:rFonts w:ascii="ＭＳ ゴシック" w:hAnsi="ＭＳ ゴシック" w:hint="eastAsia"/>
                    </w:rPr>
                    <w:t>年</w:t>
                  </w:r>
                  <w:r w:rsidRPr="00146ED3">
                    <w:rPr>
                      <w:rFonts w:ascii="ＭＳ ゴシック" w:hAnsi="ＭＳ ゴシック"/>
                    </w:rPr>
                    <w:t xml:space="preserve"> </w:t>
                  </w:r>
                  <w:r w:rsidRPr="00146ED3">
                    <w:rPr>
                      <w:rFonts w:ascii="ＭＳ ゴシック" w:hAnsi="ＭＳ ゴシック" w:hint="eastAsia"/>
                    </w:rPr>
                    <w:t>月</w:t>
                  </w:r>
                  <w:r w:rsidRPr="00146ED3">
                    <w:rPr>
                      <w:rFonts w:ascii="ＭＳ ゴシック" w:hAnsi="ＭＳ ゴシック"/>
                    </w:rPr>
                    <w:t xml:space="preserve"> </w:t>
                  </w:r>
                  <w:r w:rsidRPr="00146ED3">
                    <w:rPr>
                      <w:rFonts w:ascii="ＭＳ ゴシック" w:hAnsi="ＭＳ ゴシック" w:hint="eastAsia"/>
                    </w:rPr>
                    <w:t>日</w:t>
                  </w:r>
                </w:p>
              </w:tc>
              <w:tc>
                <w:tcPr>
                  <w:tcW w:w="2749" w:type="dxa"/>
                  <w:tcBorders>
                    <w:bottom w:val="single" w:sz="4" w:space="0" w:color="auto"/>
                  </w:tcBorders>
                  <w:vAlign w:val="center"/>
                </w:tcPr>
                <w:p w14:paraId="55A67BB6" w14:textId="77777777" w:rsidR="00204AA7" w:rsidRPr="00146ED3" w:rsidRDefault="00CD7B27" w:rsidP="001F3A7E">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rPr>
                    <w:t xml:space="preserve">　　</w:t>
                  </w:r>
                  <w:r w:rsidR="00204AA7" w:rsidRPr="00146ED3">
                    <w:rPr>
                      <w:rFonts w:ascii="ＭＳ ゴシック" w:hAnsi="ＭＳ ゴシック" w:hint="eastAsia"/>
                    </w:rPr>
                    <w:t xml:space="preserve">　　年　　月　　日</w:t>
                  </w:r>
                </w:p>
              </w:tc>
            </w:tr>
            <w:tr w:rsidR="00204AA7" w:rsidRPr="00146ED3" w14:paraId="14DD0A39" w14:textId="77777777" w:rsidTr="00A67EF2">
              <w:trPr>
                <w:trHeight w:val="391"/>
              </w:trPr>
              <w:tc>
                <w:tcPr>
                  <w:tcW w:w="3011" w:type="dxa"/>
                  <w:vMerge/>
                  <w:tcBorders>
                    <w:bottom w:val="single" w:sz="4" w:space="0" w:color="auto"/>
                  </w:tcBorders>
                  <w:vAlign w:val="center"/>
                </w:tcPr>
                <w:p w14:paraId="5B8DF70B" w14:textId="77777777" w:rsidR="00204AA7" w:rsidRPr="00146ED3" w:rsidRDefault="00204AA7" w:rsidP="001F3A7E">
                  <w:pPr>
                    <w:pStyle w:val="a3"/>
                    <w:framePr w:hSpace="142" w:wrap="around" w:vAnchor="text" w:hAnchor="margin" w:x="383" w:y="160"/>
                    <w:spacing w:line="240" w:lineRule="auto"/>
                    <w:rPr>
                      <w:rFonts w:ascii="ＭＳ ゴシック" w:hAnsi="ＭＳ ゴシック"/>
                    </w:rPr>
                  </w:pPr>
                </w:p>
              </w:tc>
              <w:tc>
                <w:tcPr>
                  <w:tcW w:w="2749" w:type="dxa"/>
                  <w:tcBorders>
                    <w:bottom w:val="single" w:sz="4" w:space="0" w:color="auto"/>
                  </w:tcBorders>
                  <w:vAlign w:val="center"/>
                </w:tcPr>
                <w:p w14:paraId="704B53DC" w14:textId="77777777" w:rsidR="00204AA7" w:rsidRPr="00146ED3" w:rsidRDefault="00CD7B27" w:rsidP="001F3A7E">
                  <w:pPr>
                    <w:pStyle w:val="a3"/>
                    <w:framePr w:hSpace="142" w:wrap="around" w:vAnchor="text" w:hAnchor="margin" w:x="383" w:y="160"/>
                    <w:jc w:val="center"/>
                    <w:rPr>
                      <w:rFonts w:ascii="ＭＳ ゴシック" w:hAnsi="ＭＳ ゴシック"/>
                    </w:rPr>
                  </w:pPr>
                  <w:r w:rsidRPr="00146ED3">
                    <w:rPr>
                      <w:rFonts w:ascii="ＭＳ ゴシック" w:hAnsi="ＭＳ ゴシック" w:hint="eastAsia"/>
                    </w:rPr>
                    <w:t xml:space="preserve">　　</w:t>
                  </w:r>
                  <w:r w:rsidR="00204AA7" w:rsidRPr="00146ED3">
                    <w:rPr>
                      <w:rFonts w:ascii="ＭＳ ゴシック" w:hAnsi="ＭＳ ゴシック" w:hint="eastAsia"/>
                    </w:rPr>
                    <w:t xml:space="preserve">　　年　　月　　日</w:t>
                  </w:r>
                </w:p>
              </w:tc>
            </w:tr>
            <w:tr w:rsidR="00204AA7" w:rsidRPr="00146ED3" w14:paraId="0E046ECE" w14:textId="77777777" w:rsidTr="00A67EF2">
              <w:trPr>
                <w:trHeight w:val="424"/>
              </w:trPr>
              <w:tc>
                <w:tcPr>
                  <w:tcW w:w="3011" w:type="dxa"/>
                  <w:vAlign w:val="center"/>
                </w:tcPr>
                <w:p w14:paraId="7EDDE460" w14:textId="77777777" w:rsidR="00204AA7" w:rsidRPr="00146ED3" w:rsidRDefault="00204AA7" w:rsidP="001F3A7E">
                  <w:pPr>
                    <w:pStyle w:val="a3"/>
                    <w:framePr w:hSpace="142" w:wrap="around" w:vAnchor="text" w:hAnchor="margin" w:x="383" w:y="160"/>
                    <w:spacing w:line="240" w:lineRule="auto"/>
                    <w:rPr>
                      <w:rFonts w:ascii="ＭＳ ゴシック" w:hAnsi="ＭＳ ゴシック"/>
                      <w:spacing w:val="0"/>
                    </w:rPr>
                  </w:pPr>
                  <w:r w:rsidRPr="00146ED3">
                    <w:rPr>
                      <w:rFonts w:ascii="ＭＳ ゴシック" w:hAnsi="ＭＳ ゴシック" w:hint="eastAsia"/>
                    </w:rPr>
                    <w:t>消防署への報告年月日</w:t>
                  </w:r>
                </w:p>
              </w:tc>
              <w:tc>
                <w:tcPr>
                  <w:tcW w:w="2749" w:type="dxa"/>
                  <w:vAlign w:val="center"/>
                </w:tcPr>
                <w:p w14:paraId="218F3582" w14:textId="77777777" w:rsidR="00204AA7" w:rsidRPr="00146ED3" w:rsidRDefault="00CD7B27" w:rsidP="001F3A7E">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rPr>
                    <w:t xml:space="preserve">　　</w:t>
                  </w:r>
                  <w:r w:rsidR="00204AA7" w:rsidRPr="00146ED3">
                    <w:rPr>
                      <w:rFonts w:ascii="ＭＳ ゴシック" w:hAnsi="ＭＳ ゴシック" w:hint="eastAsia"/>
                    </w:rPr>
                    <w:t xml:space="preserve">　　年　　月　　日</w:t>
                  </w:r>
                </w:p>
              </w:tc>
            </w:tr>
          </w:tbl>
          <w:p w14:paraId="5B1B9F9D" w14:textId="77777777" w:rsidR="00204AA7" w:rsidRPr="00146ED3" w:rsidRDefault="00204AA7" w:rsidP="004A3BF6">
            <w:pPr>
              <w:overflowPunct w:val="0"/>
              <w:textAlignment w:val="baseline"/>
              <w:rPr>
                <w:rFonts w:ascii="ＭＳ ゴシック" w:eastAsia="ＭＳ ゴシック" w:hAnsi="ＭＳ ゴシック"/>
                <w:sz w:val="20"/>
                <w:szCs w:val="20"/>
              </w:rPr>
            </w:pPr>
          </w:p>
          <w:p w14:paraId="4DC72E83" w14:textId="77777777" w:rsidR="006A3AA9" w:rsidRPr="00146ED3" w:rsidRDefault="006A3AA9" w:rsidP="004A3BF6">
            <w:pPr>
              <w:overflowPunct w:val="0"/>
              <w:textAlignment w:val="baseline"/>
              <w:rPr>
                <w:rFonts w:ascii="ＭＳ ゴシック" w:eastAsia="ＭＳ ゴシック" w:hAnsi="ＭＳ ゴシック"/>
                <w:sz w:val="20"/>
                <w:szCs w:val="20"/>
              </w:rPr>
            </w:pPr>
          </w:p>
          <w:p w14:paraId="6D5047AE" w14:textId="77777777" w:rsidR="006A3AA9" w:rsidRPr="00146ED3" w:rsidRDefault="006A3AA9" w:rsidP="00F13360">
            <w:pPr>
              <w:overflowPunct w:val="0"/>
              <w:ind w:firstLineChars="200" w:firstLine="400"/>
              <w:textAlignment w:val="baseline"/>
              <w:rPr>
                <w:rFonts w:ascii="ＭＳ ゴシック" w:eastAsia="ＭＳ ゴシック" w:hAnsi="ＭＳ ゴシック"/>
                <w:sz w:val="20"/>
                <w:szCs w:val="20"/>
              </w:rPr>
            </w:pPr>
          </w:p>
        </w:tc>
        <w:tc>
          <w:tcPr>
            <w:tcW w:w="1701" w:type="dxa"/>
          </w:tcPr>
          <w:p w14:paraId="3BDAD439" w14:textId="77777777" w:rsidR="00120548" w:rsidRPr="00146ED3" w:rsidRDefault="00120548" w:rsidP="007E1545">
            <w:pPr>
              <w:overflowPunct w:val="0"/>
              <w:spacing w:line="280" w:lineRule="exact"/>
              <w:textAlignment w:val="baseline"/>
              <w:rPr>
                <w:rFonts w:ascii="ＭＳ ゴシック" w:eastAsia="ＭＳ ゴシック" w:hAnsi="Times New Roman"/>
                <w:kern w:val="0"/>
                <w:sz w:val="20"/>
                <w:szCs w:val="20"/>
              </w:rPr>
            </w:pPr>
          </w:p>
          <w:p w14:paraId="550C6BD8" w14:textId="77777777" w:rsidR="00120548" w:rsidRPr="00146ED3" w:rsidRDefault="001F3A7E" w:rsidP="00A53A8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5521454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5586470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8920ED7" w14:textId="77777777" w:rsidR="00F13360" w:rsidRPr="00146ED3" w:rsidRDefault="00F13360" w:rsidP="00A53A8E">
            <w:pPr>
              <w:overflowPunct w:val="0"/>
              <w:textAlignment w:val="baseline"/>
              <w:rPr>
                <w:rFonts w:ascii="ＭＳ ゴシック" w:eastAsia="ＭＳ ゴシック" w:hAnsi="ＭＳ ゴシック"/>
                <w:sz w:val="20"/>
                <w:szCs w:val="20"/>
              </w:rPr>
            </w:pPr>
          </w:p>
          <w:p w14:paraId="765031FB" w14:textId="77777777" w:rsidR="00F13360" w:rsidRPr="00146ED3" w:rsidRDefault="00F13360" w:rsidP="00F13360">
            <w:pPr>
              <w:rPr>
                <w:rFonts w:ascii="ＭＳ ゴシック" w:eastAsia="ＭＳ ゴシック" w:hAnsi="ＭＳ ゴシック"/>
                <w:sz w:val="20"/>
                <w:szCs w:val="20"/>
              </w:rPr>
            </w:pPr>
          </w:p>
          <w:p w14:paraId="7D9A6F41" w14:textId="77777777" w:rsidR="00F13360" w:rsidRPr="00146ED3" w:rsidRDefault="00F13360" w:rsidP="00F13360">
            <w:pPr>
              <w:rPr>
                <w:rFonts w:ascii="ＭＳ ゴシック" w:eastAsia="ＭＳ ゴシック" w:hAnsi="ＭＳ ゴシック"/>
                <w:sz w:val="20"/>
                <w:szCs w:val="20"/>
              </w:rPr>
            </w:pPr>
          </w:p>
          <w:p w14:paraId="28AB013B" w14:textId="77777777" w:rsidR="00F13360" w:rsidRPr="00146ED3" w:rsidRDefault="00F13360" w:rsidP="00F13360">
            <w:pPr>
              <w:rPr>
                <w:rFonts w:ascii="ＭＳ ゴシック" w:eastAsia="ＭＳ ゴシック" w:hAnsi="ＭＳ ゴシック"/>
                <w:sz w:val="20"/>
                <w:szCs w:val="20"/>
              </w:rPr>
            </w:pPr>
          </w:p>
          <w:p w14:paraId="435B0E93" w14:textId="77777777" w:rsidR="00F13360" w:rsidRPr="00146ED3" w:rsidRDefault="00F13360" w:rsidP="00F13360">
            <w:pPr>
              <w:rPr>
                <w:rFonts w:ascii="ＭＳ ゴシック" w:eastAsia="ＭＳ ゴシック" w:hAnsi="ＭＳ ゴシック"/>
                <w:sz w:val="20"/>
                <w:szCs w:val="20"/>
              </w:rPr>
            </w:pPr>
          </w:p>
          <w:p w14:paraId="174AE496" w14:textId="77777777" w:rsidR="00F13360" w:rsidRPr="00146ED3" w:rsidRDefault="00F13360" w:rsidP="00F13360">
            <w:pPr>
              <w:rPr>
                <w:rFonts w:ascii="ＭＳ ゴシック" w:eastAsia="ＭＳ ゴシック" w:hAnsi="ＭＳ ゴシック"/>
                <w:sz w:val="20"/>
                <w:szCs w:val="20"/>
              </w:rPr>
            </w:pPr>
          </w:p>
          <w:p w14:paraId="2F301766" w14:textId="77777777" w:rsidR="00F13360" w:rsidRPr="00146ED3" w:rsidRDefault="00F13360" w:rsidP="00F13360">
            <w:pPr>
              <w:rPr>
                <w:rFonts w:ascii="ＭＳ ゴシック" w:eastAsia="ＭＳ ゴシック" w:hAnsi="ＭＳ ゴシック"/>
                <w:sz w:val="20"/>
                <w:szCs w:val="20"/>
              </w:rPr>
            </w:pPr>
          </w:p>
          <w:p w14:paraId="62FE73C7" w14:textId="77777777" w:rsidR="00F13360" w:rsidRPr="00146ED3" w:rsidRDefault="00F13360" w:rsidP="00F13360">
            <w:pPr>
              <w:rPr>
                <w:rFonts w:ascii="ＭＳ ゴシック" w:eastAsia="ＭＳ ゴシック" w:hAnsi="ＭＳ ゴシック"/>
                <w:sz w:val="20"/>
                <w:szCs w:val="20"/>
              </w:rPr>
            </w:pPr>
          </w:p>
          <w:p w14:paraId="56AC7D52" w14:textId="77777777" w:rsidR="00F13360" w:rsidRPr="00146ED3" w:rsidRDefault="00F13360" w:rsidP="00E93CF8">
            <w:pPr>
              <w:spacing w:line="320" w:lineRule="exact"/>
              <w:rPr>
                <w:rFonts w:ascii="ＭＳ ゴシック" w:eastAsia="ＭＳ ゴシック" w:hAnsi="ＭＳ ゴシック"/>
                <w:sz w:val="20"/>
                <w:szCs w:val="20"/>
              </w:rPr>
            </w:pPr>
          </w:p>
          <w:p w14:paraId="32509F70" w14:textId="77777777" w:rsidR="00F13360" w:rsidRPr="00146ED3" w:rsidRDefault="001F3A7E" w:rsidP="00F1336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488383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1673445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A014DB3" w14:textId="77777777" w:rsidR="00F13360" w:rsidRPr="00146ED3" w:rsidRDefault="00F13360" w:rsidP="00F13360">
            <w:pPr>
              <w:rPr>
                <w:rFonts w:ascii="ＭＳ ゴシック" w:eastAsia="ＭＳ ゴシック" w:hAnsi="ＭＳ ゴシック"/>
                <w:sz w:val="20"/>
                <w:szCs w:val="20"/>
              </w:rPr>
            </w:pPr>
          </w:p>
          <w:p w14:paraId="7F0EA6D6" w14:textId="77777777" w:rsidR="00F13360" w:rsidRPr="00146ED3" w:rsidRDefault="00F13360" w:rsidP="00F13360">
            <w:pPr>
              <w:rPr>
                <w:rFonts w:ascii="ＭＳ ゴシック" w:eastAsia="ＭＳ ゴシック" w:hAnsi="ＭＳ ゴシック"/>
                <w:sz w:val="20"/>
                <w:szCs w:val="20"/>
              </w:rPr>
            </w:pPr>
          </w:p>
          <w:p w14:paraId="702365A3" w14:textId="77777777" w:rsidR="00F13360" w:rsidRPr="00146ED3" w:rsidRDefault="00F13360" w:rsidP="00F13360">
            <w:pPr>
              <w:rPr>
                <w:rFonts w:ascii="ＭＳ ゴシック" w:eastAsia="ＭＳ ゴシック" w:hAnsi="ＭＳ ゴシック"/>
                <w:sz w:val="20"/>
                <w:szCs w:val="20"/>
              </w:rPr>
            </w:pPr>
          </w:p>
          <w:p w14:paraId="18FF0ED6" w14:textId="77777777" w:rsidR="00F13360" w:rsidRPr="00146ED3" w:rsidRDefault="00F13360" w:rsidP="00F13360">
            <w:pPr>
              <w:rPr>
                <w:rFonts w:ascii="ＭＳ ゴシック" w:eastAsia="ＭＳ ゴシック" w:hAnsi="ＭＳ ゴシック"/>
                <w:sz w:val="20"/>
                <w:szCs w:val="20"/>
              </w:rPr>
            </w:pPr>
          </w:p>
          <w:p w14:paraId="0BE8DB85" w14:textId="77777777" w:rsidR="00F13360" w:rsidRPr="00146ED3" w:rsidRDefault="00F13360" w:rsidP="00F13360">
            <w:pPr>
              <w:rPr>
                <w:rFonts w:ascii="ＭＳ ゴシック" w:eastAsia="ＭＳ ゴシック" w:hAnsi="ＭＳ ゴシック"/>
                <w:sz w:val="20"/>
                <w:szCs w:val="20"/>
              </w:rPr>
            </w:pPr>
          </w:p>
          <w:p w14:paraId="7F3A447F" w14:textId="77777777" w:rsidR="00F13360" w:rsidRPr="00146ED3" w:rsidRDefault="00F13360" w:rsidP="00F13360">
            <w:pPr>
              <w:rPr>
                <w:rFonts w:ascii="ＭＳ ゴシック" w:eastAsia="ＭＳ ゴシック" w:hAnsi="ＭＳ ゴシック"/>
                <w:sz w:val="20"/>
                <w:szCs w:val="20"/>
              </w:rPr>
            </w:pPr>
          </w:p>
          <w:p w14:paraId="7962AB67" w14:textId="77777777" w:rsidR="00F13360" w:rsidRPr="00146ED3" w:rsidRDefault="00F13360" w:rsidP="00F13360">
            <w:pPr>
              <w:rPr>
                <w:rFonts w:ascii="ＭＳ ゴシック" w:eastAsia="ＭＳ ゴシック" w:hAnsi="ＭＳ ゴシック"/>
                <w:sz w:val="20"/>
                <w:szCs w:val="20"/>
              </w:rPr>
            </w:pPr>
          </w:p>
          <w:p w14:paraId="59568494" w14:textId="77777777" w:rsidR="00F13360" w:rsidRPr="00146ED3" w:rsidRDefault="00F13360" w:rsidP="00F13360">
            <w:pPr>
              <w:rPr>
                <w:rFonts w:ascii="ＭＳ ゴシック" w:eastAsia="ＭＳ ゴシック" w:hAnsi="ＭＳ ゴシック"/>
                <w:sz w:val="20"/>
                <w:szCs w:val="20"/>
              </w:rPr>
            </w:pPr>
          </w:p>
          <w:p w14:paraId="67290CD6" w14:textId="77777777" w:rsidR="00F13360" w:rsidRPr="00146ED3" w:rsidRDefault="00F13360" w:rsidP="00F13360">
            <w:pPr>
              <w:rPr>
                <w:rFonts w:ascii="ＭＳ ゴシック" w:eastAsia="ＭＳ ゴシック" w:hAnsi="ＭＳ ゴシック"/>
                <w:sz w:val="20"/>
                <w:szCs w:val="20"/>
              </w:rPr>
            </w:pPr>
          </w:p>
          <w:p w14:paraId="2CDE5D3D" w14:textId="77777777" w:rsidR="00F13360" w:rsidRPr="00146ED3" w:rsidRDefault="00F13360" w:rsidP="00F13360">
            <w:pPr>
              <w:rPr>
                <w:rFonts w:ascii="ＭＳ ゴシック" w:eastAsia="ＭＳ ゴシック" w:hAnsi="ＭＳ ゴシック"/>
                <w:sz w:val="20"/>
                <w:szCs w:val="20"/>
              </w:rPr>
            </w:pPr>
          </w:p>
          <w:p w14:paraId="69ABAB6C" w14:textId="77777777" w:rsidR="00F13360" w:rsidRPr="00146ED3" w:rsidRDefault="00F13360" w:rsidP="00F13360">
            <w:pPr>
              <w:rPr>
                <w:rFonts w:ascii="ＭＳ ゴシック" w:eastAsia="ＭＳ ゴシック" w:hAnsi="ＭＳ ゴシック"/>
                <w:sz w:val="20"/>
                <w:szCs w:val="20"/>
              </w:rPr>
            </w:pPr>
          </w:p>
          <w:p w14:paraId="79DC4C43" w14:textId="77777777" w:rsidR="00F13360" w:rsidRPr="00146ED3" w:rsidRDefault="00F13360" w:rsidP="00F13360">
            <w:pPr>
              <w:rPr>
                <w:rFonts w:ascii="ＭＳ ゴシック" w:eastAsia="ＭＳ ゴシック" w:hAnsi="ＭＳ ゴシック"/>
                <w:sz w:val="20"/>
                <w:szCs w:val="20"/>
              </w:rPr>
            </w:pPr>
          </w:p>
          <w:p w14:paraId="1366941D" w14:textId="77777777" w:rsidR="00F13360" w:rsidRPr="00146ED3" w:rsidRDefault="00F13360" w:rsidP="00F13360">
            <w:pPr>
              <w:rPr>
                <w:rFonts w:ascii="ＭＳ ゴシック" w:eastAsia="ＭＳ ゴシック" w:hAnsi="ＭＳ ゴシック"/>
                <w:sz w:val="20"/>
                <w:szCs w:val="20"/>
              </w:rPr>
            </w:pPr>
          </w:p>
          <w:p w14:paraId="614CD40E" w14:textId="77777777" w:rsidR="00F13360" w:rsidRPr="00146ED3" w:rsidRDefault="00F13360" w:rsidP="00F13360">
            <w:pPr>
              <w:rPr>
                <w:rFonts w:ascii="ＭＳ ゴシック" w:eastAsia="ＭＳ ゴシック" w:hAnsi="ＭＳ ゴシック"/>
                <w:sz w:val="20"/>
                <w:szCs w:val="20"/>
              </w:rPr>
            </w:pPr>
          </w:p>
          <w:p w14:paraId="5B700DC7" w14:textId="77777777" w:rsidR="00F13360" w:rsidRPr="00146ED3" w:rsidRDefault="00F13360" w:rsidP="00F13360">
            <w:pPr>
              <w:rPr>
                <w:rFonts w:ascii="ＭＳ ゴシック" w:eastAsia="ＭＳ ゴシック" w:hAnsi="ＭＳ ゴシック"/>
                <w:sz w:val="20"/>
                <w:szCs w:val="20"/>
              </w:rPr>
            </w:pPr>
          </w:p>
          <w:p w14:paraId="74CD6C52" w14:textId="77777777" w:rsidR="00F13360" w:rsidRPr="00146ED3" w:rsidRDefault="00F13360" w:rsidP="00F13360">
            <w:pPr>
              <w:rPr>
                <w:rFonts w:ascii="ＭＳ ゴシック" w:eastAsia="ＭＳ ゴシック" w:hAnsi="ＭＳ ゴシック"/>
                <w:sz w:val="20"/>
                <w:szCs w:val="20"/>
              </w:rPr>
            </w:pPr>
          </w:p>
          <w:p w14:paraId="07C18E9D" w14:textId="77777777" w:rsidR="00A15DF2" w:rsidRPr="00146ED3" w:rsidRDefault="00A15DF2" w:rsidP="00F13360">
            <w:pPr>
              <w:rPr>
                <w:rFonts w:ascii="ＭＳ ゴシック" w:eastAsia="ＭＳ ゴシック" w:hAnsi="ＭＳ ゴシック"/>
                <w:sz w:val="20"/>
                <w:szCs w:val="20"/>
              </w:rPr>
            </w:pPr>
          </w:p>
          <w:p w14:paraId="2788C439" w14:textId="77777777" w:rsidR="0043553B" w:rsidRPr="00146ED3" w:rsidRDefault="0043553B" w:rsidP="00F13360">
            <w:pPr>
              <w:rPr>
                <w:rFonts w:ascii="ＭＳ ゴシック" w:eastAsia="ＭＳ ゴシック" w:hAnsi="ＭＳ ゴシック"/>
                <w:sz w:val="20"/>
                <w:szCs w:val="20"/>
              </w:rPr>
            </w:pPr>
          </w:p>
          <w:p w14:paraId="44DC9879" w14:textId="77777777" w:rsidR="0043553B" w:rsidRPr="00146ED3" w:rsidRDefault="0043553B" w:rsidP="00F13360">
            <w:pPr>
              <w:rPr>
                <w:rFonts w:ascii="ＭＳ ゴシック" w:eastAsia="ＭＳ ゴシック" w:hAnsi="ＭＳ ゴシック"/>
                <w:sz w:val="20"/>
                <w:szCs w:val="20"/>
              </w:rPr>
            </w:pPr>
          </w:p>
          <w:p w14:paraId="5DD224A9" w14:textId="77777777" w:rsidR="0043553B" w:rsidRPr="00146ED3" w:rsidRDefault="0043553B" w:rsidP="00F13360">
            <w:pPr>
              <w:rPr>
                <w:rFonts w:ascii="ＭＳ ゴシック" w:eastAsia="ＭＳ ゴシック" w:hAnsi="ＭＳ ゴシック"/>
                <w:sz w:val="20"/>
                <w:szCs w:val="20"/>
              </w:rPr>
            </w:pPr>
          </w:p>
          <w:p w14:paraId="61D544E7" w14:textId="77777777" w:rsidR="0043553B" w:rsidRPr="00146ED3" w:rsidRDefault="0043553B" w:rsidP="00F13360">
            <w:pPr>
              <w:rPr>
                <w:rFonts w:ascii="ＭＳ ゴシック" w:eastAsia="ＭＳ ゴシック" w:hAnsi="ＭＳ ゴシック"/>
                <w:sz w:val="20"/>
                <w:szCs w:val="20"/>
              </w:rPr>
            </w:pPr>
          </w:p>
          <w:p w14:paraId="4DC14622" w14:textId="77777777" w:rsidR="0043553B" w:rsidRPr="00146ED3" w:rsidRDefault="0043553B" w:rsidP="00F13360">
            <w:pPr>
              <w:rPr>
                <w:rFonts w:ascii="ＭＳ ゴシック" w:eastAsia="ＭＳ ゴシック" w:hAnsi="ＭＳ ゴシック"/>
                <w:sz w:val="20"/>
                <w:szCs w:val="20"/>
              </w:rPr>
            </w:pPr>
          </w:p>
          <w:p w14:paraId="0AAC55A1" w14:textId="77777777" w:rsidR="00A15DF2" w:rsidRPr="00146ED3" w:rsidRDefault="00A15DF2" w:rsidP="00F13360">
            <w:pPr>
              <w:rPr>
                <w:rFonts w:ascii="ＭＳ ゴシック" w:eastAsia="ＭＳ ゴシック" w:hAnsi="ＭＳ ゴシック"/>
                <w:sz w:val="20"/>
                <w:szCs w:val="20"/>
              </w:rPr>
            </w:pPr>
          </w:p>
          <w:p w14:paraId="105DBBB6" w14:textId="77777777" w:rsidR="00F13360" w:rsidRPr="00146ED3" w:rsidRDefault="001F3A7E" w:rsidP="00F1336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5423605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691899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6F6EDC3" w14:textId="77777777" w:rsidR="00F13360" w:rsidRPr="00146ED3" w:rsidRDefault="00F13360" w:rsidP="00F13360">
            <w:pPr>
              <w:rPr>
                <w:rFonts w:ascii="ＭＳ ゴシック" w:eastAsia="ＭＳ ゴシック" w:hAnsi="ＭＳ ゴシック"/>
                <w:sz w:val="20"/>
                <w:szCs w:val="20"/>
              </w:rPr>
            </w:pPr>
          </w:p>
          <w:p w14:paraId="7A0C37F7" w14:textId="77777777" w:rsidR="00F13360" w:rsidRPr="00146ED3" w:rsidRDefault="00F13360" w:rsidP="00F13360">
            <w:pPr>
              <w:rPr>
                <w:rFonts w:ascii="ＭＳ ゴシック" w:eastAsia="ＭＳ ゴシック" w:hAnsi="ＭＳ ゴシック"/>
                <w:sz w:val="20"/>
                <w:szCs w:val="20"/>
              </w:rPr>
            </w:pPr>
          </w:p>
          <w:p w14:paraId="41CBEEC0" w14:textId="77777777" w:rsidR="00F13360" w:rsidRPr="00146ED3" w:rsidRDefault="00F13360" w:rsidP="00F13360">
            <w:pPr>
              <w:rPr>
                <w:rFonts w:ascii="ＭＳ ゴシック" w:eastAsia="ＭＳ ゴシック" w:hAnsi="ＭＳ ゴシック"/>
                <w:sz w:val="20"/>
                <w:szCs w:val="20"/>
              </w:rPr>
            </w:pPr>
          </w:p>
          <w:p w14:paraId="47930481" w14:textId="77777777" w:rsidR="00F13360" w:rsidRPr="00146ED3" w:rsidRDefault="00F13360" w:rsidP="00F13360">
            <w:pPr>
              <w:rPr>
                <w:rFonts w:ascii="ＭＳ ゴシック" w:eastAsia="ＭＳ ゴシック" w:hAnsi="ＭＳ ゴシック"/>
                <w:sz w:val="20"/>
                <w:szCs w:val="20"/>
              </w:rPr>
            </w:pPr>
          </w:p>
          <w:p w14:paraId="6E20B103" w14:textId="77777777" w:rsidR="00F13360" w:rsidRPr="00146ED3" w:rsidRDefault="00F13360" w:rsidP="00F13360">
            <w:pPr>
              <w:rPr>
                <w:rFonts w:ascii="ＭＳ ゴシック" w:eastAsia="ＭＳ ゴシック" w:hAnsi="ＭＳ ゴシック"/>
                <w:sz w:val="20"/>
                <w:szCs w:val="20"/>
              </w:rPr>
            </w:pPr>
          </w:p>
          <w:p w14:paraId="7733AC5C" w14:textId="77777777" w:rsidR="00F13360" w:rsidRPr="00146ED3" w:rsidRDefault="00F13360" w:rsidP="00F13360">
            <w:pPr>
              <w:rPr>
                <w:rFonts w:ascii="ＭＳ ゴシック" w:eastAsia="ＭＳ ゴシック" w:hAnsi="ＭＳ ゴシック"/>
                <w:sz w:val="20"/>
                <w:szCs w:val="20"/>
              </w:rPr>
            </w:pPr>
          </w:p>
          <w:p w14:paraId="14683166" w14:textId="77777777" w:rsidR="00F13360" w:rsidRPr="00146ED3" w:rsidRDefault="00F13360" w:rsidP="00F13360">
            <w:pPr>
              <w:rPr>
                <w:rFonts w:ascii="ＭＳ ゴシック" w:eastAsia="ＭＳ ゴシック" w:hAnsi="ＭＳ ゴシック"/>
                <w:sz w:val="20"/>
                <w:szCs w:val="20"/>
              </w:rPr>
            </w:pPr>
          </w:p>
          <w:p w14:paraId="7C3BBFC9" w14:textId="77777777" w:rsidR="00F13360" w:rsidRPr="00146ED3" w:rsidRDefault="00F13360" w:rsidP="00F13360">
            <w:pPr>
              <w:rPr>
                <w:rFonts w:ascii="ＭＳ ゴシック" w:eastAsia="ＭＳ ゴシック" w:hAnsi="ＭＳ ゴシック"/>
                <w:sz w:val="20"/>
                <w:szCs w:val="20"/>
              </w:rPr>
            </w:pPr>
          </w:p>
          <w:p w14:paraId="1B3988E5" w14:textId="77777777" w:rsidR="00F13360" w:rsidRPr="00146ED3" w:rsidRDefault="00F13360" w:rsidP="00F13360">
            <w:pPr>
              <w:rPr>
                <w:rFonts w:ascii="ＭＳ ゴシック" w:eastAsia="ＭＳ ゴシック" w:hAnsi="ＭＳ ゴシック"/>
                <w:sz w:val="20"/>
                <w:szCs w:val="20"/>
              </w:rPr>
            </w:pPr>
          </w:p>
          <w:p w14:paraId="09456ADF" w14:textId="77777777" w:rsidR="00F13360" w:rsidRPr="00146ED3" w:rsidRDefault="00F13360" w:rsidP="00F13360">
            <w:pPr>
              <w:rPr>
                <w:rFonts w:ascii="ＭＳ ゴシック" w:eastAsia="ＭＳ ゴシック" w:hAnsi="ＭＳ ゴシック"/>
                <w:sz w:val="20"/>
                <w:szCs w:val="20"/>
              </w:rPr>
            </w:pPr>
          </w:p>
          <w:p w14:paraId="4721B0E6" w14:textId="77777777" w:rsidR="00120548" w:rsidRPr="00146ED3" w:rsidRDefault="00120548" w:rsidP="00A15DF2">
            <w:pPr>
              <w:overflowPunct w:val="0"/>
              <w:textAlignment w:val="baseline"/>
              <w:rPr>
                <w:rFonts w:ascii="ＭＳ ゴシック" w:eastAsia="ＭＳ ゴシック" w:hAnsi="ＭＳ ゴシック"/>
                <w:sz w:val="20"/>
                <w:szCs w:val="20"/>
              </w:rPr>
            </w:pPr>
          </w:p>
        </w:tc>
      </w:tr>
    </w:tbl>
    <w:p w14:paraId="07376E14" w14:textId="77777777" w:rsidR="00120548" w:rsidRPr="00146ED3" w:rsidRDefault="00120548" w:rsidP="00120548"/>
    <w:p w14:paraId="7486A272" w14:textId="77777777" w:rsidR="001415ED" w:rsidRPr="00146ED3" w:rsidRDefault="001415ED" w:rsidP="00120548">
      <w:pPr>
        <w:rPr>
          <w:vanish/>
        </w:rPr>
      </w:pPr>
    </w:p>
    <w:p w14:paraId="6C12DD8E" w14:textId="77777777" w:rsidR="00120548" w:rsidRPr="00146ED3" w:rsidRDefault="00120548" w:rsidP="00120548">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412"/>
        <w:gridCol w:w="2126"/>
        <w:gridCol w:w="1418"/>
      </w:tblGrid>
      <w:tr w:rsidR="00146ED3" w:rsidRPr="00146ED3" w14:paraId="3688D4C4" w14:textId="77777777" w:rsidTr="007E1545">
        <w:trPr>
          <w:trHeight w:val="416"/>
        </w:trPr>
        <w:tc>
          <w:tcPr>
            <w:tcW w:w="3643" w:type="dxa"/>
            <w:vAlign w:val="center"/>
          </w:tcPr>
          <w:p w14:paraId="2ACA9164" w14:textId="77777777" w:rsidR="00120548" w:rsidRPr="00146ED3" w:rsidRDefault="00120548" w:rsidP="00AF731A">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410" w:type="dxa"/>
            <w:vAlign w:val="center"/>
          </w:tcPr>
          <w:p w14:paraId="38386619" w14:textId="77777777" w:rsidR="00120548" w:rsidRPr="00146ED3" w:rsidRDefault="00120548" w:rsidP="00AF731A">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126" w:type="dxa"/>
            <w:vAlign w:val="center"/>
          </w:tcPr>
          <w:p w14:paraId="66B18C78" w14:textId="77777777" w:rsidR="00120548" w:rsidRPr="00146ED3" w:rsidRDefault="00120548" w:rsidP="00AF731A">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8" w:type="dxa"/>
            <w:vAlign w:val="center"/>
          </w:tcPr>
          <w:p w14:paraId="4466CB0F" w14:textId="77777777" w:rsidR="00120548" w:rsidRPr="00146ED3" w:rsidRDefault="00120548" w:rsidP="00AF731A">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146ED3" w:rsidRPr="00146ED3" w14:paraId="103F23F3" w14:textId="77777777" w:rsidTr="007E1545">
        <w:trPr>
          <w:trHeight w:val="5700"/>
        </w:trPr>
        <w:tc>
          <w:tcPr>
            <w:tcW w:w="3643" w:type="dxa"/>
            <w:tcBorders>
              <w:bottom w:val="nil"/>
            </w:tcBorders>
          </w:tcPr>
          <w:p w14:paraId="3A5746A2" w14:textId="77777777" w:rsidR="00AF731A" w:rsidRPr="00146ED3" w:rsidRDefault="00AF731A" w:rsidP="00AF731A">
            <w:pPr>
              <w:overflowPunct w:val="0"/>
              <w:textAlignment w:val="baseline"/>
              <w:rPr>
                <w:rFonts w:ascii="ＭＳ ゴシック" w:eastAsia="ＭＳ ゴシック" w:hAnsi="ＭＳ ゴシック"/>
                <w:sz w:val="20"/>
                <w:szCs w:val="20"/>
              </w:rPr>
            </w:pPr>
          </w:p>
          <w:p w14:paraId="413D901D" w14:textId="77777777" w:rsidR="00205C55" w:rsidRPr="00146ED3" w:rsidRDefault="00AF731A" w:rsidP="00AF731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205C55"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防火管理者の交替があった場合</w:t>
            </w:r>
          </w:p>
          <w:p w14:paraId="71CE8B83" w14:textId="77777777" w:rsidR="00AF731A" w:rsidRPr="00146ED3" w:rsidRDefault="00AF731A" w:rsidP="00AF731A">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は,所轄の消防機関に届け出ること。</w:t>
            </w:r>
          </w:p>
          <w:p w14:paraId="1BCB1EC6" w14:textId="77777777" w:rsidR="00AF731A" w:rsidRPr="00146ED3" w:rsidRDefault="00AF731A" w:rsidP="00AF731A">
            <w:pPr>
              <w:overflowPunct w:val="0"/>
              <w:ind w:firstLineChars="100" w:firstLine="200"/>
              <w:textAlignment w:val="baseline"/>
              <w:rPr>
                <w:rFonts w:ascii="ＭＳ ゴシック" w:eastAsia="ＭＳ ゴシック" w:hAnsi="ＭＳ ゴシック"/>
                <w:sz w:val="20"/>
                <w:szCs w:val="20"/>
              </w:rPr>
            </w:pPr>
          </w:p>
          <w:p w14:paraId="5A6840E9" w14:textId="77777777" w:rsidR="00AF731A" w:rsidRPr="00146ED3" w:rsidRDefault="00AF731A" w:rsidP="00AF731A">
            <w:pPr>
              <w:overflowPunct w:val="0"/>
              <w:ind w:firstLineChars="100" w:firstLine="200"/>
              <w:textAlignment w:val="baseline"/>
              <w:rPr>
                <w:rFonts w:ascii="ＭＳ ゴシック" w:eastAsia="ＭＳ ゴシック" w:hAnsi="ＭＳ ゴシック"/>
                <w:sz w:val="20"/>
                <w:szCs w:val="20"/>
              </w:rPr>
            </w:pPr>
          </w:p>
          <w:p w14:paraId="6C8F0036" w14:textId="77777777" w:rsidR="00AF731A" w:rsidRPr="00146ED3" w:rsidRDefault="00AF731A" w:rsidP="00AF731A">
            <w:pPr>
              <w:overflowPunct w:val="0"/>
              <w:ind w:firstLineChars="100" w:firstLine="200"/>
              <w:textAlignment w:val="baseline"/>
              <w:rPr>
                <w:rFonts w:ascii="ＭＳ ゴシック" w:eastAsia="ＭＳ ゴシック" w:hAnsi="ＭＳ ゴシック"/>
                <w:sz w:val="20"/>
                <w:szCs w:val="20"/>
              </w:rPr>
            </w:pPr>
          </w:p>
          <w:p w14:paraId="45080217" w14:textId="77777777" w:rsidR="00AF731A" w:rsidRPr="00146ED3" w:rsidRDefault="00AF731A" w:rsidP="00AF731A">
            <w:pPr>
              <w:overflowPunct w:val="0"/>
              <w:ind w:firstLineChars="100" w:firstLine="200"/>
              <w:textAlignment w:val="baseline"/>
              <w:rPr>
                <w:rFonts w:ascii="ＭＳ ゴシック" w:eastAsia="ＭＳ ゴシック" w:hAnsi="ＭＳ ゴシック"/>
                <w:sz w:val="20"/>
                <w:szCs w:val="20"/>
              </w:rPr>
            </w:pPr>
          </w:p>
          <w:p w14:paraId="5F450A8A" w14:textId="77777777" w:rsidR="00AF731A" w:rsidRPr="00146ED3" w:rsidRDefault="00AF731A" w:rsidP="00AF731A">
            <w:pPr>
              <w:overflowPunct w:val="0"/>
              <w:ind w:firstLineChars="100" w:firstLine="200"/>
              <w:textAlignment w:val="baseline"/>
              <w:rPr>
                <w:rFonts w:ascii="ＭＳ ゴシック" w:eastAsia="ＭＳ ゴシック" w:hAnsi="ＭＳ ゴシック"/>
                <w:sz w:val="20"/>
                <w:szCs w:val="20"/>
              </w:rPr>
            </w:pPr>
          </w:p>
          <w:p w14:paraId="76B23655" w14:textId="77777777" w:rsidR="00AF731A" w:rsidRPr="00146ED3" w:rsidRDefault="00AF731A" w:rsidP="00AF731A">
            <w:pPr>
              <w:overflowPunct w:val="0"/>
              <w:ind w:firstLineChars="100" w:firstLine="200"/>
              <w:textAlignment w:val="baseline"/>
              <w:rPr>
                <w:rFonts w:ascii="ＭＳ ゴシック" w:eastAsia="ＭＳ ゴシック" w:hAnsi="ＭＳ ゴシック"/>
                <w:sz w:val="20"/>
                <w:szCs w:val="20"/>
              </w:rPr>
            </w:pPr>
          </w:p>
          <w:p w14:paraId="2DDB51CB" w14:textId="77777777" w:rsidR="00AF731A" w:rsidRPr="00146ED3" w:rsidRDefault="00AF731A" w:rsidP="00AF731A">
            <w:pPr>
              <w:overflowPunct w:val="0"/>
              <w:ind w:firstLineChars="100" w:firstLine="200"/>
              <w:textAlignment w:val="baseline"/>
              <w:rPr>
                <w:rFonts w:ascii="ＭＳ ゴシック" w:eastAsia="ＭＳ ゴシック" w:hAnsi="ＭＳ ゴシック"/>
                <w:sz w:val="20"/>
                <w:szCs w:val="20"/>
              </w:rPr>
            </w:pPr>
          </w:p>
          <w:p w14:paraId="51DD9669" w14:textId="77777777" w:rsidR="00AF731A" w:rsidRPr="00146ED3" w:rsidRDefault="00AF731A" w:rsidP="007E1545">
            <w:pPr>
              <w:overflowPunct w:val="0"/>
              <w:spacing w:line="400" w:lineRule="exact"/>
              <w:ind w:firstLineChars="100" w:firstLine="200"/>
              <w:textAlignment w:val="baseline"/>
              <w:rPr>
                <w:rFonts w:ascii="ＭＳ ゴシック" w:eastAsia="ＭＳ ゴシック" w:hAnsi="ＭＳ ゴシック"/>
                <w:sz w:val="20"/>
                <w:szCs w:val="20"/>
              </w:rPr>
            </w:pPr>
          </w:p>
          <w:p w14:paraId="3CE026CB" w14:textId="77777777" w:rsidR="00205C55" w:rsidRPr="00146ED3" w:rsidRDefault="00AF731A" w:rsidP="00AF731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205C55"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対象施設：自立避難が困難な者が</w:t>
            </w:r>
          </w:p>
          <w:p w14:paraId="7E3CFBC1" w14:textId="77777777" w:rsidR="00AF731A" w:rsidRPr="00146ED3" w:rsidRDefault="00AF731A" w:rsidP="00AF731A">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多数入所する施設</w:t>
            </w:r>
          </w:p>
          <w:p w14:paraId="04931C4B" w14:textId="77777777" w:rsidR="00AF731A" w:rsidRPr="00146ED3" w:rsidRDefault="00AF731A" w:rsidP="00AF731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205C55"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火災発生の未然防止について</w:t>
            </w:r>
          </w:p>
          <w:p w14:paraId="1AB1226B" w14:textId="77777777" w:rsidR="00205C55" w:rsidRPr="00146ED3" w:rsidRDefault="00AF731A" w:rsidP="00AF731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205C55"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火災発生時の早期通報・連絡につ</w:t>
            </w:r>
          </w:p>
          <w:p w14:paraId="18822D0E" w14:textId="77777777" w:rsidR="00AF731A" w:rsidRPr="00146ED3" w:rsidRDefault="00AF731A" w:rsidP="00AF731A">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いて</w:t>
            </w:r>
          </w:p>
          <w:p w14:paraId="55071ED1" w14:textId="77777777" w:rsidR="00AF731A" w:rsidRPr="00146ED3" w:rsidRDefault="00AF731A" w:rsidP="00AF731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205C55"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初期消火対策について</w:t>
            </w:r>
          </w:p>
          <w:p w14:paraId="0D3622A1" w14:textId="77777777" w:rsidR="00AF731A" w:rsidRPr="00146ED3" w:rsidRDefault="00AF731A" w:rsidP="00AF731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205C55"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夜間防火管理体制の充実について</w:t>
            </w:r>
          </w:p>
          <w:p w14:paraId="70DB20C6" w14:textId="77777777" w:rsidR="00AF731A" w:rsidRPr="00146ED3" w:rsidRDefault="00AF731A" w:rsidP="00AF731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205C55"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避難対策等について</w:t>
            </w:r>
          </w:p>
          <w:p w14:paraId="2185452A" w14:textId="77777777" w:rsidR="00AF731A" w:rsidRPr="00146ED3" w:rsidRDefault="00AF731A" w:rsidP="00AF731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205C55"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近隣住民,近隣施設,消防機関等と</w:t>
            </w:r>
          </w:p>
          <w:p w14:paraId="10BB3234" w14:textId="77777777" w:rsidR="00AF731A" w:rsidRPr="00146ED3" w:rsidRDefault="00AF731A" w:rsidP="00AF731A">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の連携協力体制の確保</w:t>
            </w:r>
          </w:p>
        </w:tc>
        <w:tc>
          <w:tcPr>
            <w:tcW w:w="2410" w:type="dxa"/>
            <w:tcBorders>
              <w:bottom w:val="nil"/>
            </w:tcBorders>
          </w:tcPr>
          <w:p w14:paraId="7881B57A" w14:textId="77777777" w:rsidR="00AF731A" w:rsidRPr="00146ED3" w:rsidRDefault="00AF731A" w:rsidP="00AF731A">
            <w:pPr>
              <w:overflowPunct w:val="0"/>
              <w:textAlignment w:val="baseline"/>
              <w:rPr>
                <w:rFonts w:ascii="ＭＳ ゴシック" w:eastAsia="ＭＳ ゴシック" w:hAnsi="ＭＳ ゴシック"/>
                <w:sz w:val="20"/>
                <w:szCs w:val="20"/>
              </w:rPr>
            </w:pPr>
          </w:p>
          <w:p w14:paraId="231BF931" w14:textId="77777777"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◯防火管理者選任届出書</w:t>
            </w:r>
            <w:r w:rsidRPr="00146ED3">
              <w:rPr>
                <w:rFonts w:ascii="ＭＳ ゴシック" w:eastAsia="ＭＳ ゴシック" w:hAnsi="ＭＳ ゴシック" w:hint="eastAsia"/>
                <w:sz w:val="18"/>
                <w:szCs w:val="18"/>
              </w:rPr>
              <w:t>（控）</w:t>
            </w:r>
          </w:p>
          <w:p w14:paraId="033387A0" w14:textId="77777777"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◯防火管理者講習修了証書</w:t>
            </w:r>
          </w:p>
          <w:p w14:paraId="6AE6A8CA" w14:textId="77777777"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p>
          <w:p w14:paraId="2DE638E9" w14:textId="77777777"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p>
          <w:p w14:paraId="7421FFDC" w14:textId="77777777"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p>
          <w:p w14:paraId="5761841F" w14:textId="77777777"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p>
          <w:p w14:paraId="53167400" w14:textId="77777777"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p>
          <w:p w14:paraId="1F6CFC91" w14:textId="77777777" w:rsidR="00AF731A" w:rsidRPr="00146ED3" w:rsidRDefault="00AF731A" w:rsidP="007E1545">
            <w:pPr>
              <w:overflowPunct w:val="0"/>
              <w:spacing w:line="400" w:lineRule="exact"/>
              <w:ind w:left="200" w:hangingChars="100" w:hanging="200"/>
              <w:textAlignment w:val="baseline"/>
              <w:rPr>
                <w:rFonts w:ascii="ＭＳ ゴシック" w:eastAsia="ＭＳ ゴシック" w:hAnsi="ＭＳ ゴシック"/>
                <w:sz w:val="20"/>
                <w:szCs w:val="20"/>
              </w:rPr>
            </w:pPr>
          </w:p>
          <w:p w14:paraId="332214FA" w14:textId="77777777"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◯勤務表</w:t>
            </w:r>
          </w:p>
          <w:p w14:paraId="3D8B8D8B" w14:textId="77777777"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p>
          <w:p w14:paraId="2DC1D55B" w14:textId="77777777"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p>
          <w:p w14:paraId="0022BEF5" w14:textId="77777777"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p>
          <w:p w14:paraId="500467A3" w14:textId="77777777"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◯宿直日誌</w:t>
            </w:r>
          </w:p>
          <w:p w14:paraId="5408BF9E" w14:textId="77777777"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p>
          <w:p w14:paraId="6EABEBBC" w14:textId="77777777"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p>
          <w:p w14:paraId="547F753F" w14:textId="77777777"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p>
          <w:p w14:paraId="38C1C5BB" w14:textId="77777777"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p>
          <w:p w14:paraId="7CCB7A96" w14:textId="77777777"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p>
        </w:tc>
        <w:tc>
          <w:tcPr>
            <w:tcW w:w="2126" w:type="dxa"/>
            <w:vMerge w:val="restart"/>
          </w:tcPr>
          <w:p w14:paraId="252ABCA9" w14:textId="77777777"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p>
          <w:p w14:paraId="73947615" w14:textId="77777777"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◯消防法第</w:t>
            </w:r>
            <w:r w:rsidR="00205C55" w:rsidRPr="00146ED3">
              <w:rPr>
                <w:rFonts w:ascii="ＭＳ ゴシック" w:eastAsia="ＭＳ ゴシック" w:hAnsi="ＭＳ ゴシック" w:hint="eastAsia"/>
                <w:sz w:val="20"/>
                <w:szCs w:val="20"/>
              </w:rPr>
              <w:t>８</w:t>
            </w:r>
            <w:r w:rsidRPr="00146ED3">
              <w:rPr>
                <w:rFonts w:ascii="ＭＳ ゴシック" w:eastAsia="ＭＳ ゴシック" w:hAnsi="ＭＳ ゴシック" w:hint="eastAsia"/>
                <w:sz w:val="20"/>
                <w:szCs w:val="20"/>
              </w:rPr>
              <w:t>条</w:t>
            </w:r>
          </w:p>
          <w:p w14:paraId="218309E7" w14:textId="77777777"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◯消防法施行令第</w:t>
            </w:r>
            <w:r w:rsidR="00205C55" w:rsidRPr="00146ED3">
              <w:rPr>
                <w:rFonts w:ascii="ＭＳ ゴシック" w:eastAsia="ＭＳ ゴシック" w:hAnsi="ＭＳ ゴシック" w:hint="eastAsia"/>
                <w:sz w:val="20"/>
                <w:szCs w:val="20"/>
              </w:rPr>
              <w:t>３</w:t>
            </w:r>
            <w:r w:rsidRPr="00146ED3">
              <w:rPr>
                <w:rFonts w:ascii="ＭＳ ゴシック" w:eastAsia="ＭＳ ゴシック" w:hAnsi="ＭＳ ゴシック" w:hint="eastAsia"/>
                <w:sz w:val="20"/>
                <w:szCs w:val="20"/>
              </w:rPr>
              <w:t>条</w:t>
            </w:r>
            <w:r w:rsidR="00E93CF8" w:rsidRPr="00146ED3">
              <w:rPr>
                <w:rFonts w:ascii="ＭＳ ゴシック" w:eastAsia="ＭＳ ゴシック" w:hAnsi="ＭＳ ゴシック" w:hint="eastAsia"/>
                <w:sz w:val="20"/>
                <w:szCs w:val="20"/>
              </w:rPr>
              <w:t>,</w:t>
            </w:r>
            <w:r w:rsidR="00205C55" w:rsidRPr="00146ED3">
              <w:rPr>
                <w:rFonts w:ascii="ＭＳ ゴシック" w:eastAsia="ＭＳ ゴシック" w:hAnsi="ＭＳ ゴシック" w:hint="eastAsia"/>
                <w:sz w:val="20"/>
                <w:szCs w:val="20"/>
              </w:rPr>
              <w:t>４</w:t>
            </w:r>
            <w:r w:rsidRPr="00146ED3">
              <w:rPr>
                <w:rFonts w:ascii="ＭＳ ゴシック" w:eastAsia="ＭＳ ゴシック" w:hAnsi="ＭＳ ゴシック" w:hint="eastAsia"/>
                <w:sz w:val="20"/>
                <w:szCs w:val="20"/>
              </w:rPr>
              <w:t>条</w:t>
            </w:r>
          </w:p>
          <w:p w14:paraId="3B1FA993" w14:textId="77777777"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p>
          <w:p w14:paraId="48B95141" w14:textId="77777777" w:rsidR="00AF731A" w:rsidRPr="00146ED3" w:rsidRDefault="00AF731A" w:rsidP="00AF731A">
            <w:pPr>
              <w:overflowPunct w:val="0"/>
              <w:ind w:left="180" w:hangingChars="100" w:hanging="180"/>
              <w:textAlignment w:val="baseline"/>
              <w:rPr>
                <w:rFonts w:ascii="ＭＳ ゴシック" w:eastAsia="ＭＳ ゴシック" w:hAnsi="ＭＳ ゴシック"/>
                <w:strike/>
                <w:sz w:val="18"/>
                <w:szCs w:val="18"/>
                <w:highlight w:val="yellow"/>
              </w:rPr>
            </w:pPr>
          </w:p>
          <w:p w14:paraId="086F1730" w14:textId="77777777" w:rsidR="00146ED3" w:rsidRPr="00146ED3" w:rsidRDefault="00146ED3" w:rsidP="00AF731A">
            <w:pPr>
              <w:overflowPunct w:val="0"/>
              <w:ind w:left="180" w:hangingChars="100" w:hanging="180"/>
              <w:textAlignment w:val="baseline"/>
              <w:rPr>
                <w:rFonts w:ascii="ＭＳ ゴシック" w:eastAsia="ＭＳ ゴシック" w:hAnsi="ＭＳ ゴシック"/>
                <w:strike/>
                <w:sz w:val="18"/>
                <w:szCs w:val="18"/>
              </w:rPr>
            </w:pPr>
          </w:p>
          <w:p w14:paraId="28D9477C" w14:textId="77777777" w:rsidR="00146ED3" w:rsidRPr="00146ED3" w:rsidRDefault="00146ED3" w:rsidP="00AF731A">
            <w:pPr>
              <w:overflowPunct w:val="0"/>
              <w:ind w:left="180" w:hangingChars="100" w:hanging="180"/>
              <w:textAlignment w:val="baseline"/>
              <w:rPr>
                <w:rFonts w:ascii="ＭＳ ゴシック" w:eastAsia="ＭＳ ゴシック" w:hAnsi="ＭＳ ゴシック"/>
                <w:strike/>
                <w:sz w:val="18"/>
                <w:szCs w:val="18"/>
              </w:rPr>
            </w:pPr>
          </w:p>
          <w:p w14:paraId="3298189E" w14:textId="77777777" w:rsidR="00146ED3" w:rsidRPr="00146ED3" w:rsidRDefault="00146ED3" w:rsidP="00AF731A">
            <w:pPr>
              <w:overflowPunct w:val="0"/>
              <w:ind w:left="180" w:hangingChars="100" w:hanging="180"/>
              <w:textAlignment w:val="baseline"/>
              <w:rPr>
                <w:rFonts w:ascii="ＭＳ ゴシック" w:eastAsia="ＭＳ ゴシック" w:hAnsi="ＭＳ ゴシック"/>
                <w:strike/>
                <w:sz w:val="18"/>
                <w:szCs w:val="18"/>
              </w:rPr>
            </w:pPr>
          </w:p>
          <w:p w14:paraId="0FF54490" w14:textId="77777777" w:rsidR="00146ED3" w:rsidRPr="00146ED3" w:rsidRDefault="00146ED3" w:rsidP="00AF731A">
            <w:pPr>
              <w:overflowPunct w:val="0"/>
              <w:ind w:left="180" w:hangingChars="100" w:hanging="180"/>
              <w:textAlignment w:val="baseline"/>
              <w:rPr>
                <w:rFonts w:ascii="ＭＳ ゴシック" w:eastAsia="ＭＳ ゴシック" w:hAnsi="ＭＳ ゴシック"/>
                <w:strike/>
                <w:sz w:val="18"/>
                <w:szCs w:val="18"/>
              </w:rPr>
            </w:pPr>
          </w:p>
          <w:p w14:paraId="4F53EFA6" w14:textId="77777777"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p>
          <w:p w14:paraId="621D9B01" w14:textId="77777777" w:rsidR="007E1545" w:rsidRPr="00146ED3" w:rsidRDefault="007E1545" w:rsidP="000A396D">
            <w:pPr>
              <w:overflowPunct w:val="0"/>
              <w:spacing w:line="180" w:lineRule="exact"/>
              <w:ind w:left="200" w:hangingChars="100" w:hanging="200"/>
              <w:textAlignment w:val="baseline"/>
              <w:rPr>
                <w:rFonts w:ascii="ＭＳ ゴシック" w:eastAsia="ＭＳ ゴシック" w:hAnsi="ＭＳ ゴシック"/>
                <w:sz w:val="20"/>
                <w:szCs w:val="20"/>
              </w:rPr>
            </w:pPr>
          </w:p>
          <w:p w14:paraId="24D05E31" w14:textId="77777777" w:rsidR="00AF731A" w:rsidRPr="00146ED3" w:rsidRDefault="00AF731A" w:rsidP="00AF731A">
            <w:pPr>
              <w:overflowPunct w:val="0"/>
              <w:ind w:left="200" w:hangingChars="100" w:hanging="20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cs="ＭＳ ゴシック" w:hint="eastAsia"/>
                <w:kern w:val="0"/>
                <w:sz w:val="20"/>
                <w:szCs w:val="20"/>
              </w:rPr>
              <w:t>社会福祉施設における宿直勤務の取扱いについて</w:t>
            </w:r>
            <w:r w:rsidRPr="00146ED3">
              <w:rPr>
                <w:rFonts w:ascii="ＭＳ ゴシック" w:eastAsia="ＭＳ ゴシック" w:hAnsi="ＭＳ ゴシック" w:cs="ＭＳ ゴシック" w:hint="eastAsia"/>
                <w:kern w:val="0"/>
                <w:sz w:val="18"/>
                <w:szCs w:val="18"/>
              </w:rPr>
              <w:t>（昭和49年</w:t>
            </w:r>
            <w:r w:rsidR="00205C55" w:rsidRPr="00146ED3">
              <w:rPr>
                <w:rFonts w:ascii="ＭＳ ゴシック" w:eastAsia="ＭＳ ゴシック" w:hAnsi="ＭＳ ゴシック" w:cs="ＭＳ ゴシック" w:hint="eastAsia"/>
                <w:kern w:val="0"/>
                <w:sz w:val="18"/>
                <w:szCs w:val="18"/>
              </w:rPr>
              <w:t>８</w:t>
            </w:r>
            <w:r w:rsidRPr="00146ED3">
              <w:rPr>
                <w:rFonts w:ascii="ＭＳ ゴシック" w:eastAsia="ＭＳ ゴシック" w:hAnsi="ＭＳ ゴシック" w:cs="ＭＳ ゴシック" w:hint="eastAsia"/>
                <w:kern w:val="0"/>
                <w:sz w:val="18"/>
                <w:szCs w:val="18"/>
              </w:rPr>
              <w:t>月20社施第160号）</w:t>
            </w:r>
          </w:p>
          <w:p w14:paraId="68BA35B2" w14:textId="77777777" w:rsidR="00AF731A" w:rsidRPr="00146ED3" w:rsidRDefault="00AF731A" w:rsidP="00AF731A">
            <w:pPr>
              <w:overflowPunct w:val="0"/>
              <w:spacing w:line="280" w:lineRule="exact"/>
              <w:ind w:left="200" w:hangingChars="100" w:hanging="200"/>
              <w:jc w:val="left"/>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20"/>
                <w:szCs w:val="20"/>
              </w:rPr>
              <w:t>○ 社会福祉施設における宿直勤務許可の取扱いについて</w:t>
            </w:r>
            <w:r w:rsidRPr="00146ED3">
              <w:rPr>
                <w:rFonts w:ascii="ＭＳ ゴシック" w:eastAsia="ＭＳ ゴシック" w:hAnsi="ＭＳ ゴシック" w:cs="ＭＳ ゴシック" w:hint="eastAsia"/>
                <w:kern w:val="0"/>
                <w:sz w:val="18"/>
                <w:szCs w:val="18"/>
              </w:rPr>
              <w:t>（昭和49年</w:t>
            </w:r>
            <w:r w:rsidR="00205C55" w:rsidRPr="00146ED3">
              <w:rPr>
                <w:rFonts w:ascii="ＭＳ ゴシック" w:eastAsia="ＭＳ ゴシック" w:hAnsi="ＭＳ ゴシック" w:cs="ＭＳ ゴシック" w:hint="eastAsia"/>
                <w:kern w:val="0"/>
                <w:sz w:val="18"/>
                <w:szCs w:val="18"/>
              </w:rPr>
              <w:t>７</w:t>
            </w:r>
            <w:r w:rsidRPr="00146ED3">
              <w:rPr>
                <w:rFonts w:ascii="ＭＳ ゴシック" w:eastAsia="ＭＳ ゴシック" w:hAnsi="ＭＳ ゴシック" w:cs="ＭＳ ゴシック" w:hint="eastAsia"/>
                <w:kern w:val="0"/>
                <w:sz w:val="18"/>
                <w:szCs w:val="18"/>
              </w:rPr>
              <w:t>月26基発第387号）</w:t>
            </w:r>
          </w:p>
          <w:p w14:paraId="4AAADAD6" w14:textId="77777777" w:rsidR="00AF731A" w:rsidRPr="00146ED3" w:rsidRDefault="00AF731A" w:rsidP="00AF731A">
            <w:pPr>
              <w:overflowPunct w:val="0"/>
              <w:ind w:left="180" w:hangingChars="100" w:hanging="180"/>
              <w:textAlignment w:val="baseline"/>
              <w:rPr>
                <w:rFonts w:ascii="ＭＳ ゴシック" w:eastAsia="ＭＳ ゴシック" w:hAnsi="ＭＳ ゴシック"/>
                <w:sz w:val="18"/>
                <w:szCs w:val="18"/>
              </w:rPr>
            </w:pPr>
          </w:p>
          <w:p w14:paraId="179A102C" w14:textId="77777777"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p>
          <w:p w14:paraId="0C6B25F4" w14:textId="77777777"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p>
          <w:p w14:paraId="059BBD70" w14:textId="77777777"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p>
          <w:p w14:paraId="42BF2337" w14:textId="77777777"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p>
          <w:p w14:paraId="39B6D14B" w14:textId="77777777" w:rsidR="000A396D" w:rsidRPr="00146ED3" w:rsidRDefault="000A396D" w:rsidP="00AF731A">
            <w:pPr>
              <w:overflowPunct w:val="0"/>
              <w:ind w:left="200" w:hangingChars="100" w:hanging="200"/>
              <w:textAlignment w:val="baseline"/>
              <w:rPr>
                <w:rFonts w:ascii="ＭＳ ゴシック" w:eastAsia="ＭＳ ゴシック" w:hAnsi="ＭＳ ゴシック"/>
                <w:sz w:val="20"/>
                <w:szCs w:val="20"/>
              </w:rPr>
            </w:pPr>
          </w:p>
          <w:p w14:paraId="3587FBB2" w14:textId="77777777" w:rsidR="000A396D" w:rsidRPr="00146ED3" w:rsidRDefault="000A396D" w:rsidP="00AF731A">
            <w:pPr>
              <w:overflowPunct w:val="0"/>
              <w:ind w:left="200" w:hangingChars="100" w:hanging="200"/>
              <w:textAlignment w:val="baseline"/>
              <w:rPr>
                <w:rFonts w:ascii="ＭＳ ゴシック" w:eastAsia="ＭＳ ゴシック" w:hAnsi="ＭＳ ゴシック"/>
                <w:sz w:val="20"/>
                <w:szCs w:val="20"/>
              </w:rPr>
            </w:pPr>
          </w:p>
          <w:p w14:paraId="3CCFA026" w14:textId="77777777" w:rsidR="000A396D" w:rsidRPr="00146ED3" w:rsidRDefault="000A396D" w:rsidP="00AF731A">
            <w:pPr>
              <w:overflowPunct w:val="0"/>
              <w:ind w:left="200" w:hangingChars="100" w:hanging="200"/>
              <w:textAlignment w:val="baseline"/>
              <w:rPr>
                <w:rFonts w:ascii="ＭＳ ゴシック" w:eastAsia="ＭＳ ゴシック" w:hAnsi="ＭＳ ゴシック"/>
                <w:sz w:val="20"/>
                <w:szCs w:val="20"/>
              </w:rPr>
            </w:pPr>
          </w:p>
          <w:p w14:paraId="043FAC66" w14:textId="77777777" w:rsidR="000A396D" w:rsidRPr="00146ED3" w:rsidRDefault="000A396D" w:rsidP="00AF731A">
            <w:pPr>
              <w:overflowPunct w:val="0"/>
              <w:ind w:left="200" w:hangingChars="100" w:hanging="200"/>
              <w:textAlignment w:val="baseline"/>
              <w:rPr>
                <w:rFonts w:ascii="ＭＳ ゴシック" w:eastAsia="ＭＳ ゴシック" w:hAnsi="ＭＳ ゴシック"/>
                <w:sz w:val="20"/>
                <w:szCs w:val="20"/>
              </w:rPr>
            </w:pPr>
          </w:p>
          <w:p w14:paraId="19C56953" w14:textId="77777777" w:rsidR="000A396D" w:rsidRPr="00146ED3" w:rsidRDefault="000A396D" w:rsidP="00AF731A">
            <w:pPr>
              <w:overflowPunct w:val="0"/>
              <w:ind w:left="200" w:hangingChars="100" w:hanging="200"/>
              <w:textAlignment w:val="baseline"/>
              <w:rPr>
                <w:rFonts w:ascii="ＭＳ ゴシック" w:eastAsia="ＭＳ ゴシック" w:hAnsi="ＭＳ ゴシック"/>
                <w:sz w:val="20"/>
                <w:szCs w:val="20"/>
              </w:rPr>
            </w:pPr>
          </w:p>
          <w:p w14:paraId="45664555" w14:textId="77777777" w:rsidR="000A396D" w:rsidRPr="00146ED3" w:rsidRDefault="000A396D" w:rsidP="00AF731A">
            <w:pPr>
              <w:overflowPunct w:val="0"/>
              <w:ind w:left="200" w:hangingChars="100" w:hanging="200"/>
              <w:textAlignment w:val="baseline"/>
              <w:rPr>
                <w:rFonts w:ascii="ＭＳ ゴシック" w:eastAsia="ＭＳ ゴシック" w:hAnsi="ＭＳ ゴシック"/>
                <w:sz w:val="20"/>
                <w:szCs w:val="20"/>
              </w:rPr>
            </w:pPr>
          </w:p>
          <w:p w14:paraId="7F7E9FD9" w14:textId="77777777" w:rsidR="000A396D" w:rsidRPr="00146ED3" w:rsidRDefault="000A396D" w:rsidP="00146ED3">
            <w:pPr>
              <w:overflowPunct w:val="0"/>
              <w:spacing w:line="360" w:lineRule="auto"/>
              <w:ind w:left="200" w:hangingChars="100" w:hanging="200"/>
              <w:textAlignment w:val="baseline"/>
              <w:rPr>
                <w:rFonts w:ascii="ＭＳ ゴシック" w:eastAsia="ＭＳ ゴシック" w:hAnsi="ＭＳ ゴシック"/>
                <w:sz w:val="20"/>
                <w:szCs w:val="20"/>
              </w:rPr>
            </w:pPr>
          </w:p>
          <w:p w14:paraId="37C73D18" w14:textId="77777777" w:rsidR="000A396D" w:rsidRPr="00146ED3" w:rsidRDefault="000A396D" w:rsidP="00AF731A">
            <w:pPr>
              <w:overflowPunct w:val="0"/>
              <w:ind w:left="200" w:hangingChars="100" w:hanging="200"/>
              <w:textAlignment w:val="baseline"/>
              <w:rPr>
                <w:rFonts w:ascii="ＭＳ ゴシック" w:eastAsia="ＭＳ ゴシック" w:hAnsi="ＭＳ ゴシック"/>
                <w:sz w:val="20"/>
                <w:szCs w:val="20"/>
              </w:rPr>
            </w:pPr>
          </w:p>
          <w:p w14:paraId="717FA5E5" w14:textId="77777777" w:rsidR="00205C55" w:rsidRPr="00146ED3" w:rsidRDefault="00205C55" w:rsidP="00AF731A">
            <w:pPr>
              <w:overflowPunct w:val="0"/>
              <w:ind w:left="120" w:hangingChars="100" w:hanging="120"/>
              <w:textAlignment w:val="baseline"/>
              <w:rPr>
                <w:rFonts w:ascii="ＭＳ ゴシック" w:eastAsia="ＭＳ ゴシック" w:hAnsi="ＭＳ ゴシック"/>
                <w:sz w:val="12"/>
                <w:szCs w:val="12"/>
              </w:rPr>
            </w:pPr>
          </w:p>
          <w:p w14:paraId="490C3CC6" w14:textId="77777777"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◯消防法施行規則第31条の６</w:t>
            </w:r>
          </w:p>
          <w:p w14:paraId="7584580F" w14:textId="77777777" w:rsidR="00AF731A" w:rsidRPr="00146ED3" w:rsidRDefault="00AF731A" w:rsidP="00AF731A">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（平成16年</w:t>
            </w:r>
            <w:r w:rsidR="00205C55" w:rsidRPr="00146ED3">
              <w:rPr>
                <w:rFonts w:ascii="ＭＳ ゴシック" w:eastAsia="ＭＳ ゴシック" w:hAnsi="ＭＳ ゴシック" w:hint="eastAsia"/>
                <w:sz w:val="18"/>
                <w:szCs w:val="18"/>
              </w:rPr>
              <w:t>５</w:t>
            </w:r>
            <w:r w:rsidRPr="00146ED3">
              <w:rPr>
                <w:rFonts w:ascii="ＭＳ ゴシック" w:eastAsia="ＭＳ ゴシック" w:hAnsi="ＭＳ ゴシック" w:hint="eastAsia"/>
                <w:sz w:val="18"/>
                <w:szCs w:val="18"/>
              </w:rPr>
              <w:t>月</w:t>
            </w:r>
            <w:r w:rsidR="00205C55" w:rsidRPr="00146ED3">
              <w:rPr>
                <w:rFonts w:ascii="ＭＳ ゴシック" w:eastAsia="ＭＳ ゴシック" w:hAnsi="ＭＳ ゴシック" w:hint="eastAsia"/>
                <w:sz w:val="18"/>
                <w:szCs w:val="18"/>
              </w:rPr>
              <w:t>31</w:t>
            </w:r>
            <w:r w:rsidRPr="00146ED3">
              <w:rPr>
                <w:rFonts w:ascii="ＭＳ ゴシック" w:eastAsia="ＭＳ ゴシック" w:hAnsi="ＭＳ ゴシック" w:hint="eastAsia"/>
                <w:sz w:val="18"/>
                <w:szCs w:val="18"/>
              </w:rPr>
              <w:t>日付消防庁告示第</w:t>
            </w:r>
            <w:r w:rsidR="00205C55" w:rsidRPr="00146ED3">
              <w:rPr>
                <w:rFonts w:ascii="ＭＳ ゴシック" w:eastAsia="ＭＳ ゴシック" w:hAnsi="ＭＳ ゴシック" w:hint="eastAsia"/>
                <w:sz w:val="18"/>
                <w:szCs w:val="18"/>
              </w:rPr>
              <w:t>９</w:t>
            </w:r>
            <w:r w:rsidRPr="00146ED3">
              <w:rPr>
                <w:rFonts w:ascii="ＭＳ ゴシック" w:eastAsia="ＭＳ ゴシック" w:hAnsi="ＭＳ ゴシック" w:hint="eastAsia"/>
                <w:sz w:val="18"/>
                <w:szCs w:val="18"/>
              </w:rPr>
              <w:t>号）</w:t>
            </w:r>
          </w:p>
          <w:p w14:paraId="7133395F" w14:textId="77777777"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p>
          <w:p w14:paraId="552CF084" w14:textId="77777777" w:rsidR="000A396D" w:rsidRPr="00146ED3" w:rsidRDefault="000A396D" w:rsidP="00AF731A">
            <w:pPr>
              <w:overflowPunct w:val="0"/>
              <w:ind w:left="200" w:hangingChars="100" w:hanging="200"/>
              <w:textAlignment w:val="baseline"/>
              <w:rPr>
                <w:rFonts w:ascii="ＭＳ ゴシック" w:eastAsia="ＭＳ ゴシック" w:hAnsi="ＭＳ ゴシック"/>
                <w:sz w:val="20"/>
                <w:szCs w:val="20"/>
              </w:rPr>
            </w:pPr>
          </w:p>
          <w:p w14:paraId="3813CD4C" w14:textId="77777777" w:rsidR="000A396D" w:rsidRPr="00146ED3" w:rsidRDefault="000A396D" w:rsidP="00AF731A">
            <w:pPr>
              <w:overflowPunct w:val="0"/>
              <w:ind w:left="200" w:hangingChars="100" w:hanging="200"/>
              <w:textAlignment w:val="baseline"/>
              <w:rPr>
                <w:rFonts w:ascii="ＭＳ ゴシック" w:eastAsia="ＭＳ ゴシック" w:hAnsi="ＭＳ ゴシック"/>
                <w:sz w:val="20"/>
                <w:szCs w:val="20"/>
              </w:rPr>
            </w:pPr>
          </w:p>
          <w:p w14:paraId="6AB7B22D" w14:textId="77777777" w:rsidR="000A396D" w:rsidRPr="00146ED3" w:rsidRDefault="000A396D" w:rsidP="00AF731A">
            <w:pPr>
              <w:overflowPunct w:val="0"/>
              <w:ind w:left="200" w:hangingChars="100" w:hanging="200"/>
              <w:textAlignment w:val="baseline"/>
              <w:rPr>
                <w:rFonts w:ascii="ＭＳ ゴシック" w:eastAsia="ＭＳ ゴシック" w:hAnsi="ＭＳ ゴシック"/>
                <w:sz w:val="20"/>
                <w:szCs w:val="20"/>
              </w:rPr>
            </w:pPr>
          </w:p>
          <w:p w14:paraId="243B52D3" w14:textId="77777777" w:rsidR="000A396D" w:rsidRPr="00146ED3" w:rsidRDefault="000A396D" w:rsidP="00AF731A">
            <w:pPr>
              <w:overflowPunct w:val="0"/>
              <w:ind w:left="200" w:hangingChars="100" w:hanging="200"/>
              <w:textAlignment w:val="baseline"/>
              <w:rPr>
                <w:rFonts w:ascii="ＭＳ ゴシック" w:eastAsia="ＭＳ ゴシック" w:hAnsi="ＭＳ ゴシック"/>
                <w:sz w:val="20"/>
                <w:szCs w:val="20"/>
              </w:rPr>
            </w:pPr>
          </w:p>
          <w:p w14:paraId="12E52067" w14:textId="77777777" w:rsidR="000A396D" w:rsidRPr="00146ED3" w:rsidRDefault="000A396D" w:rsidP="00AF731A">
            <w:pPr>
              <w:overflowPunct w:val="0"/>
              <w:ind w:left="200" w:hangingChars="100" w:hanging="200"/>
              <w:textAlignment w:val="baseline"/>
              <w:rPr>
                <w:rFonts w:ascii="ＭＳ ゴシック" w:eastAsia="ＭＳ ゴシック" w:hAnsi="ＭＳ ゴシック"/>
                <w:sz w:val="20"/>
                <w:szCs w:val="20"/>
              </w:rPr>
            </w:pPr>
          </w:p>
          <w:p w14:paraId="7B18C849" w14:textId="77777777" w:rsidR="000A396D" w:rsidRPr="00146ED3" w:rsidRDefault="000A396D" w:rsidP="00AF731A">
            <w:pPr>
              <w:overflowPunct w:val="0"/>
              <w:ind w:left="200" w:hangingChars="100" w:hanging="200"/>
              <w:textAlignment w:val="baseline"/>
              <w:rPr>
                <w:rFonts w:ascii="ＭＳ ゴシック" w:eastAsia="ＭＳ ゴシック" w:hAnsi="ＭＳ ゴシック"/>
                <w:sz w:val="20"/>
                <w:szCs w:val="20"/>
              </w:rPr>
            </w:pPr>
          </w:p>
          <w:p w14:paraId="00C8938E" w14:textId="77777777" w:rsidR="000A396D" w:rsidRPr="00146ED3" w:rsidRDefault="000A396D" w:rsidP="00AF731A">
            <w:pPr>
              <w:overflowPunct w:val="0"/>
              <w:ind w:left="200" w:hangingChars="100" w:hanging="200"/>
              <w:textAlignment w:val="baseline"/>
              <w:rPr>
                <w:rFonts w:ascii="ＭＳ ゴシック" w:eastAsia="ＭＳ ゴシック" w:hAnsi="ＭＳ ゴシック"/>
                <w:sz w:val="20"/>
                <w:szCs w:val="20"/>
              </w:rPr>
            </w:pPr>
          </w:p>
          <w:p w14:paraId="29D16BF4" w14:textId="77777777" w:rsidR="000A396D" w:rsidRPr="00146ED3" w:rsidRDefault="000A396D" w:rsidP="00AF731A">
            <w:pPr>
              <w:overflowPunct w:val="0"/>
              <w:ind w:left="200" w:hangingChars="100" w:hanging="200"/>
              <w:textAlignment w:val="baseline"/>
              <w:rPr>
                <w:rFonts w:ascii="ＭＳ ゴシック" w:eastAsia="ＭＳ ゴシック" w:hAnsi="ＭＳ ゴシック"/>
                <w:sz w:val="20"/>
                <w:szCs w:val="20"/>
              </w:rPr>
            </w:pPr>
          </w:p>
          <w:p w14:paraId="6227406A" w14:textId="77777777" w:rsidR="000A396D" w:rsidRPr="00146ED3" w:rsidRDefault="000A396D" w:rsidP="00AF731A">
            <w:pPr>
              <w:overflowPunct w:val="0"/>
              <w:ind w:left="200" w:hangingChars="100" w:hanging="200"/>
              <w:textAlignment w:val="baseline"/>
              <w:rPr>
                <w:rFonts w:ascii="ＭＳ ゴシック" w:eastAsia="ＭＳ ゴシック" w:hAnsi="ＭＳ ゴシック"/>
                <w:sz w:val="20"/>
                <w:szCs w:val="20"/>
              </w:rPr>
            </w:pPr>
          </w:p>
          <w:p w14:paraId="16DF0082" w14:textId="77777777" w:rsidR="000A396D" w:rsidRPr="00146ED3" w:rsidRDefault="000A396D" w:rsidP="00AF731A">
            <w:pPr>
              <w:overflowPunct w:val="0"/>
              <w:ind w:left="200" w:hangingChars="100" w:hanging="200"/>
              <w:textAlignment w:val="baseline"/>
              <w:rPr>
                <w:rFonts w:ascii="ＭＳ ゴシック" w:eastAsia="ＭＳ ゴシック" w:hAnsi="ＭＳ ゴシック"/>
                <w:sz w:val="20"/>
                <w:szCs w:val="20"/>
              </w:rPr>
            </w:pPr>
          </w:p>
          <w:p w14:paraId="04233CDE" w14:textId="77777777" w:rsidR="000A396D" w:rsidRPr="00146ED3" w:rsidRDefault="000A396D" w:rsidP="00AF731A">
            <w:pPr>
              <w:overflowPunct w:val="0"/>
              <w:ind w:left="200" w:hangingChars="100" w:hanging="200"/>
              <w:textAlignment w:val="baseline"/>
              <w:rPr>
                <w:rFonts w:ascii="ＭＳ ゴシック" w:eastAsia="ＭＳ ゴシック" w:hAnsi="ＭＳ ゴシック"/>
                <w:sz w:val="20"/>
                <w:szCs w:val="20"/>
              </w:rPr>
            </w:pPr>
          </w:p>
        </w:tc>
        <w:tc>
          <w:tcPr>
            <w:tcW w:w="1418" w:type="dxa"/>
            <w:vMerge w:val="restart"/>
          </w:tcPr>
          <w:p w14:paraId="56E2C89E" w14:textId="77777777" w:rsidR="00AF731A" w:rsidRPr="00146ED3" w:rsidRDefault="00AF731A" w:rsidP="00AF731A">
            <w:pPr>
              <w:rPr>
                <w:rFonts w:ascii="ＭＳ ゴシック" w:eastAsia="ＭＳ ゴシック" w:hAnsi="ＭＳ ゴシック"/>
                <w:sz w:val="20"/>
                <w:szCs w:val="20"/>
              </w:rPr>
            </w:pPr>
          </w:p>
          <w:p w14:paraId="55374989" w14:textId="77777777" w:rsidR="00AF731A" w:rsidRPr="00146ED3" w:rsidRDefault="00AF731A" w:rsidP="00AF731A">
            <w:pPr>
              <w:rPr>
                <w:rFonts w:ascii="ＭＳ ゴシック" w:eastAsia="ＭＳ ゴシック" w:hAnsi="ＭＳ ゴシック"/>
                <w:sz w:val="20"/>
                <w:szCs w:val="20"/>
              </w:rPr>
            </w:pPr>
          </w:p>
          <w:p w14:paraId="450CFB70" w14:textId="77777777" w:rsidR="00AF731A" w:rsidRPr="00146ED3" w:rsidRDefault="00AF731A" w:rsidP="00AF731A">
            <w:pPr>
              <w:rPr>
                <w:rFonts w:ascii="ＭＳ ゴシック" w:eastAsia="ＭＳ ゴシック" w:hAnsi="ＭＳ ゴシック"/>
                <w:sz w:val="20"/>
                <w:szCs w:val="20"/>
              </w:rPr>
            </w:pPr>
          </w:p>
          <w:p w14:paraId="1E16DC65" w14:textId="77777777" w:rsidR="00AF731A" w:rsidRPr="00146ED3" w:rsidRDefault="00AF731A" w:rsidP="00AF731A">
            <w:pPr>
              <w:rPr>
                <w:rFonts w:ascii="ＭＳ ゴシック" w:eastAsia="ＭＳ ゴシック" w:hAnsi="ＭＳ ゴシック"/>
                <w:sz w:val="20"/>
                <w:szCs w:val="20"/>
              </w:rPr>
            </w:pPr>
          </w:p>
          <w:p w14:paraId="6E11C6F6" w14:textId="77777777" w:rsidR="00AF731A" w:rsidRPr="00146ED3" w:rsidRDefault="00AF731A" w:rsidP="00AF731A">
            <w:pPr>
              <w:rPr>
                <w:rFonts w:ascii="ＭＳ ゴシック" w:eastAsia="ＭＳ ゴシック" w:hAnsi="ＭＳ ゴシック"/>
                <w:sz w:val="20"/>
                <w:szCs w:val="20"/>
              </w:rPr>
            </w:pPr>
          </w:p>
          <w:p w14:paraId="3B0AB504" w14:textId="77777777" w:rsidR="00AF731A" w:rsidRPr="00146ED3" w:rsidRDefault="00AF731A" w:rsidP="00AF731A">
            <w:pPr>
              <w:rPr>
                <w:rFonts w:ascii="ＭＳ ゴシック" w:eastAsia="ＭＳ ゴシック" w:hAnsi="ＭＳ ゴシック"/>
                <w:sz w:val="20"/>
                <w:szCs w:val="20"/>
              </w:rPr>
            </w:pPr>
          </w:p>
          <w:p w14:paraId="24CF38CA" w14:textId="77777777" w:rsidR="00AF731A" w:rsidRPr="00146ED3" w:rsidRDefault="00AF731A" w:rsidP="00AF731A">
            <w:pPr>
              <w:rPr>
                <w:rFonts w:ascii="ＭＳ ゴシック" w:eastAsia="ＭＳ ゴシック" w:hAnsi="ＭＳ ゴシック"/>
                <w:sz w:val="20"/>
                <w:szCs w:val="20"/>
              </w:rPr>
            </w:pPr>
          </w:p>
          <w:p w14:paraId="3CC26B29" w14:textId="77777777" w:rsidR="00AF731A" w:rsidRPr="00146ED3" w:rsidRDefault="00AF731A" w:rsidP="00AF731A">
            <w:pPr>
              <w:rPr>
                <w:rFonts w:ascii="ＭＳ ゴシック" w:eastAsia="ＭＳ ゴシック" w:hAnsi="ＭＳ ゴシック"/>
                <w:sz w:val="20"/>
                <w:szCs w:val="20"/>
              </w:rPr>
            </w:pPr>
          </w:p>
          <w:p w14:paraId="0995CC34" w14:textId="77777777" w:rsidR="00AF731A" w:rsidRPr="00146ED3" w:rsidRDefault="00AF731A" w:rsidP="00AF731A">
            <w:pPr>
              <w:rPr>
                <w:rFonts w:ascii="ＭＳ ゴシック" w:eastAsia="ＭＳ ゴシック" w:hAnsi="ＭＳ ゴシック"/>
                <w:sz w:val="20"/>
                <w:szCs w:val="20"/>
              </w:rPr>
            </w:pPr>
          </w:p>
          <w:p w14:paraId="52C7A53B" w14:textId="77777777" w:rsidR="00AF731A" w:rsidRPr="00146ED3" w:rsidRDefault="00AF731A" w:rsidP="00AF731A">
            <w:pPr>
              <w:rPr>
                <w:rFonts w:ascii="ＭＳ ゴシック" w:eastAsia="ＭＳ ゴシック" w:hAnsi="ＭＳ ゴシック"/>
                <w:sz w:val="20"/>
                <w:szCs w:val="20"/>
              </w:rPr>
            </w:pPr>
          </w:p>
          <w:p w14:paraId="501AA711" w14:textId="77777777" w:rsidR="00AF731A" w:rsidRPr="00146ED3" w:rsidRDefault="00AF731A" w:rsidP="00AF731A">
            <w:pPr>
              <w:rPr>
                <w:rFonts w:ascii="ＭＳ ゴシック" w:eastAsia="ＭＳ ゴシック" w:hAnsi="ＭＳ ゴシック"/>
                <w:sz w:val="20"/>
                <w:szCs w:val="20"/>
              </w:rPr>
            </w:pPr>
          </w:p>
          <w:p w14:paraId="298820D4" w14:textId="77777777" w:rsidR="00AF731A" w:rsidRPr="00146ED3" w:rsidRDefault="00AF731A" w:rsidP="00AF731A">
            <w:pPr>
              <w:rPr>
                <w:rFonts w:ascii="ＭＳ ゴシック" w:eastAsia="ＭＳ ゴシック" w:hAnsi="ＭＳ ゴシック"/>
                <w:sz w:val="20"/>
                <w:szCs w:val="20"/>
              </w:rPr>
            </w:pPr>
          </w:p>
          <w:p w14:paraId="66601CD6" w14:textId="77777777" w:rsidR="00AF731A" w:rsidRPr="00146ED3" w:rsidRDefault="00AF731A" w:rsidP="00AF731A">
            <w:pPr>
              <w:rPr>
                <w:rFonts w:ascii="ＭＳ ゴシック" w:eastAsia="ＭＳ ゴシック" w:hAnsi="ＭＳ ゴシック"/>
                <w:sz w:val="20"/>
                <w:szCs w:val="20"/>
              </w:rPr>
            </w:pPr>
          </w:p>
        </w:tc>
      </w:tr>
      <w:tr w:rsidR="00146ED3" w:rsidRPr="00146ED3" w14:paraId="43455582" w14:textId="77777777" w:rsidTr="00146ED3">
        <w:trPr>
          <w:trHeight w:val="2757"/>
        </w:trPr>
        <w:tc>
          <w:tcPr>
            <w:tcW w:w="3641" w:type="dxa"/>
            <w:tcBorders>
              <w:top w:val="nil"/>
              <w:bottom w:val="nil"/>
            </w:tcBorders>
          </w:tcPr>
          <w:p w14:paraId="6152CB76" w14:textId="77777777" w:rsidR="00146ED3" w:rsidRPr="00146ED3" w:rsidRDefault="00146ED3" w:rsidP="00146ED3">
            <w:pPr>
              <w:overflowPunct w:val="0"/>
              <w:ind w:left="200" w:hangingChars="100" w:hanging="200"/>
              <w:textAlignment w:val="baseline"/>
              <w:rPr>
                <w:rFonts w:ascii="ＭＳ ゴシック" w:eastAsia="ＭＳ ゴシック" w:hAnsi="ＭＳ ゴシック"/>
                <w:sz w:val="20"/>
                <w:szCs w:val="20"/>
              </w:rPr>
            </w:pPr>
          </w:p>
        </w:tc>
        <w:tc>
          <w:tcPr>
            <w:tcW w:w="2412" w:type="dxa"/>
            <w:tcBorders>
              <w:top w:val="nil"/>
              <w:bottom w:val="nil"/>
            </w:tcBorders>
          </w:tcPr>
          <w:p w14:paraId="405451D2" w14:textId="77777777" w:rsidR="00146ED3" w:rsidRPr="00146ED3" w:rsidRDefault="00146ED3" w:rsidP="00146ED3">
            <w:pPr>
              <w:overflowPunct w:val="0"/>
              <w:ind w:left="200" w:hangingChars="100" w:hanging="200"/>
              <w:textAlignment w:val="baseline"/>
              <w:rPr>
                <w:rFonts w:ascii="ＭＳ ゴシック" w:eastAsia="ＭＳ ゴシック" w:hAnsi="ＭＳ ゴシック"/>
                <w:sz w:val="20"/>
                <w:szCs w:val="20"/>
              </w:rPr>
            </w:pPr>
          </w:p>
        </w:tc>
        <w:tc>
          <w:tcPr>
            <w:tcW w:w="2126" w:type="dxa"/>
            <w:vMerge/>
          </w:tcPr>
          <w:p w14:paraId="7DD3CAF7" w14:textId="77777777" w:rsidR="00146ED3" w:rsidRPr="00146ED3" w:rsidRDefault="00146ED3" w:rsidP="00AF731A">
            <w:pPr>
              <w:overflowPunct w:val="0"/>
              <w:ind w:left="200" w:hangingChars="100" w:hanging="200"/>
              <w:textAlignment w:val="baseline"/>
              <w:rPr>
                <w:rFonts w:ascii="ＭＳ ゴシック" w:eastAsia="ＭＳ ゴシック" w:hAnsi="ＭＳ ゴシック"/>
                <w:sz w:val="20"/>
                <w:szCs w:val="20"/>
              </w:rPr>
            </w:pPr>
          </w:p>
        </w:tc>
        <w:tc>
          <w:tcPr>
            <w:tcW w:w="1418" w:type="dxa"/>
            <w:vMerge/>
          </w:tcPr>
          <w:p w14:paraId="411E523A" w14:textId="77777777" w:rsidR="00146ED3" w:rsidRPr="00146ED3" w:rsidRDefault="00146ED3" w:rsidP="00AF731A">
            <w:pPr>
              <w:rPr>
                <w:rFonts w:ascii="ＭＳ ゴシック" w:eastAsia="ＭＳ ゴシック" w:hAnsi="ＭＳ ゴシック"/>
                <w:sz w:val="20"/>
                <w:szCs w:val="20"/>
              </w:rPr>
            </w:pPr>
          </w:p>
        </w:tc>
      </w:tr>
      <w:tr w:rsidR="00146ED3" w:rsidRPr="00146ED3" w14:paraId="096F1054" w14:textId="77777777" w:rsidTr="007E1545">
        <w:trPr>
          <w:trHeight w:val="4581"/>
        </w:trPr>
        <w:tc>
          <w:tcPr>
            <w:tcW w:w="3643" w:type="dxa"/>
            <w:tcBorders>
              <w:top w:val="nil"/>
              <w:bottom w:val="single" w:sz="4" w:space="0" w:color="auto"/>
            </w:tcBorders>
          </w:tcPr>
          <w:p w14:paraId="55EE3F48" w14:textId="77777777" w:rsidR="00E72545" w:rsidRPr="00146ED3" w:rsidRDefault="00E72545" w:rsidP="00AF731A">
            <w:pPr>
              <w:overflowPunct w:val="0"/>
              <w:textAlignment w:val="baseline"/>
              <w:rPr>
                <w:rFonts w:ascii="ＭＳ ゴシック" w:eastAsia="ＭＳ ゴシック" w:hAnsi="ＭＳ ゴシック"/>
                <w:sz w:val="20"/>
                <w:szCs w:val="20"/>
              </w:rPr>
            </w:pPr>
          </w:p>
          <w:p w14:paraId="2FFE8BF1" w14:textId="77777777" w:rsidR="00E72545" w:rsidRPr="00146ED3" w:rsidRDefault="00E72545" w:rsidP="00AF731A">
            <w:pPr>
              <w:overflowPunct w:val="0"/>
              <w:textAlignment w:val="baseline"/>
              <w:rPr>
                <w:rFonts w:ascii="ＭＳ ゴシック" w:eastAsia="ＭＳ ゴシック" w:hAnsi="ＭＳ ゴシック"/>
                <w:sz w:val="20"/>
                <w:szCs w:val="20"/>
              </w:rPr>
            </w:pPr>
          </w:p>
          <w:p w14:paraId="534B6DC6" w14:textId="77777777" w:rsidR="000A396D" w:rsidRPr="00146ED3" w:rsidRDefault="000A396D" w:rsidP="000A396D">
            <w:pPr>
              <w:overflowPunct w:val="0"/>
              <w:spacing w:line="180" w:lineRule="exact"/>
              <w:textAlignment w:val="baseline"/>
              <w:rPr>
                <w:rFonts w:ascii="ＭＳ ゴシック" w:eastAsia="ＭＳ ゴシック" w:hAnsi="ＭＳ ゴシック"/>
                <w:sz w:val="20"/>
                <w:szCs w:val="20"/>
              </w:rPr>
            </w:pPr>
          </w:p>
          <w:p w14:paraId="0FBF1AE0" w14:textId="77777777" w:rsidR="00AF731A" w:rsidRPr="00146ED3" w:rsidRDefault="00AF731A" w:rsidP="00AF731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法定点検の結果を，消防署へ報告す</w:t>
            </w:r>
          </w:p>
          <w:p w14:paraId="3176C3F7" w14:textId="77777777" w:rsidR="00AF731A" w:rsidRPr="00146ED3" w:rsidRDefault="00AF731A" w:rsidP="00AF731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ること。</w:t>
            </w:r>
          </w:p>
          <w:p w14:paraId="3448A43C" w14:textId="77777777" w:rsidR="00AF731A" w:rsidRPr="00146ED3" w:rsidRDefault="00AF731A" w:rsidP="00AF731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（点検期間）</w:t>
            </w:r>
          </w:p>
          <w:p w14:paraId="61D172E7" w14:textId="77777777" w:rsidR="00AF731A" w:rsidRPr="00146ED3" w:rsidRDefault="00AF731A" w:rsidP="00AF731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機器(外観・機能)点検… ６か月毎</w:t>
            </w:r>
          </w:p>
          <w:p w14:paraId="3B31F158" w14:textId="77777777" w:rsidR="00AF731A" w:rsidRPr="00146ED3" w:rsidRDefault="00AF731A" w:rsidP="004D65D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総合点検…</w:t>
            </w:r>
            <w:r w:rsidR="004D65DF"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１年毎</w:t>
            </w:r>
          </w:p>
        </w:tc>
        <w:tc>
          <w:tcPr>
            <w:tcW w:w="2410" w:type="dxa"/>
            <w:tcBorders>
              <w:top w:val="nil"/>
              <w:bottom w:val="single" w:sz="4" w:space="0" w:color="auto"/>
            </w:tcBorders>
          </w:tcPr>
          <w:p w14:paraId="06048641" w14:textId="77777777" w:rsidR="00E72545" w:rsidRPr="00146ED3" w:rsidRDefault="00E72545" w:rsidP="00AF731A">
            <w:pPr>
              <w:overflowPunct w:val="0"/>
              <w:textAlignment w:val="baseline"/>
              <w:rPr>
                <w:rFonts w:ascii="ＭＳ ゴシック" w:eastAsia="ＭＳ ゴシック" w:hAnsi="ＭＳ ゴシック"/>
                <w:sz w:val="20"/>
                <w:szCs w:val="20"/>
              </w:rPr>
            </w:pPr>
          </w:p>
          <w:p w14:paraId="769F1173" w14:textId="77777777" w:rsidR="00E72545" w:rsidRPr="00146ED3" w:rsidRDefault="00E72545" w:rsidP="00AF731A">
            <w:pPr>
              <w:overflowPunct w:val="0"/>
              <w:textAlignment w:val="baseline"/>
              <w:rPr>
                <w:rFonts w:ascii="ＭＳ ゴシック" w:eastAsia="ＭＳ ゴシック" w:hAnsi="ＭＳ ゴシック"/>
                <w:sz w:val="20"/>
                <w:szCs w:val="20"/>
              </w:rPr>
            </w:pPr>
          </w:p>
          <w:p w14:paraId="4F6D5E90" w14:textId="77777777" w:rsidR="000A396D" w:rsidRPr="00146ED3" w:rsidRDefault="000A396D" w:rsidP="000A396D">
            <w:pPr>
              <w:overflowPunct w:val="0"/>
              <w:spacing w:line="180" w:lineRule="exact"/>
              <w:textAlignment w:val="baseline"/>
              <w:rPr>
                <w:rFonts w:ascii="ＭＳ ゴシック" w:eastAsia="ＭＳ ゴシック" w:hAnsi="ＭＳ ゴシック"/>
                <w:sz w:val="20"/>
                <w:szCs w:val="20"/>
              </w:rPr>
            </w:pPr>
          </w:p>
          <w:p w14:paraId="31D1A8D5" w14:textId="77777777" w:rsidR="00AF731A" w:rsidRPr="00146ED3" w:rsidRDefault="00AF731A" w:rsidP="00AF731A">
            <w:pPr>
              <w:overflowPunct w:val="0"/>
              <w:textAlignment w:val="baseline"/>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◯消防用設備等点検結果報告書</w:t>
            </w:r>
          </w:p>
        </w:tc>
        <w:tc>
          <w:tcPr>
            <w:tcW w:w="2126" w:type="dxa"/>
            <w:vMerge/>
            <w:tcBorders>
              <w:bottom w:val="single" w:sz="4" w:space="0" w:color="auto"/>
            </w:tcBorders>
          </w:tcPr>
          <w:p w14:paraId="5346CA25" w14:textId="77777777"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lang w:eastAsia="zh-CN"/>
              </w:rPr>
            </w:pPr>
          </w:p>
        </w:tc>
        <w:tc>
          <w:tcPr>
            <w:tcW w:w="1418" w:type="dxa"/>
            <w:vMerge/>
            <w:tcBorders>
              <w:bottom w:val="single" w:sz="4" w:space="0" w:color="auto"/>
            </w:tcBorders>
          </w:tcPr>
          <w:p w14:paraId="5DC5D451" w14:textId="77777777" w:rsidR="00AF731A" w:rsidRPr="00146ED3" w:rsidRDefault="00AF731A" w:rsidP="00AF731A">
            <w:pPr>
              <w:rPr>
                <w:rFonts w:ascii="ＭＳ ゴシック" w:eastAsia="ＭＳ ゴシック" w:hAnsi="ＭＳ ゴシック"/>
                <w:sz w:val="20"/>
                <w:szCs w:val="20"/>
                <w:lang w:eastAsia="zh-CN"/>
              </w:rPr>
            </w:pPr>
          </w:p>
        </w:tc>
      </w:tr>
    </w:tbl>
    <w:p w14:paraId="04D22562" w14:textId="77777777" w:rsidR="001415ED" w:rsidRPr="00146ED3" w:rsidRDefault="001415ED" w:rsidP="00120548">
      <w:pPr>
        <w:tabs>
          <w:tab w:val="left" w:pos="1290"/>
        </w:tabs>
        <w:jc w:val="center"/>
        <w:rPr>
          <w:rFonts w:ascii="ＭＳ ゴシック" w:eastAsia="ＭＳ ゴシック" w:hAnsi="ＭＳ ゴシック"/>
          <w:sz w:val="20"/>
          <w:szCs w:val="20"/>
          <w:lang w:eastAsia="zh-CN"/>
        </w:rPr>
      </w:pPr>
    </w:p>
    <w:p w14:paraId="0CF0E34B" w14:textId="77777777" w:rsidR="004A3BF6" w:rsidRPr="00146ED3" w:rsidRDefault="004A3BF6" w:rsidP="00AF5A9A">
      <w:pPr>
        <w:tabs>
          <w:tab w:val="left" w:pos="1290"/>
        </w:tabs>
        <w:jc w:val="center"/>
        <w:rPr>
          <w:b/>
          <w:vanish/>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4A3BF6" w:rsidRPr="00146ED3" w14:paraId="445046EF" w14:textId="77777777" w:rsidTr="008529FF">
        <w:trPr>
          <w:trHeight w:val="416"/>
        </w:trPr>
        <w:tc>
          <w:tcPr>
            <w:tcW w:w="2367" w:type="dxa"/>
            <w:vAlign w:val="center"/>
          </w:tcPr>
          <w:p w14:paraId="104C5AB0" w14:textId="77777777" w:rsidR="004A3BF6" w:rsidRPr="00146ED3" w:rsidRDefault="00B16E9B"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 xml:space="preserve">主　</w:t>
            </w:r>
            <w:r w:rsidR="004A3BF6" w:rsidRPr="00146ED3">
              <w:rPr>
                <w:rFonts w:ascii="ＭＳ ゴシック" w:eastAsia="ＭＳ ゴシック" w:hAnsi="ＭＳ ゴシック" w:hint="eastAsia"/>
                <w:sz w:val="20"/>
                <w:szCs w:val="20"/>
              </w:rPr>
              <w:t>眼　事　項</w:t>
            </w:r>
          </w:p>
        </w:tc>
        <w:tc>
          <w:tcPr>
            <w:tcW w:w="5992" w:type="dxa"/>
            <w:vAlign w:val="center"/>
          </w:tcPr>
          <w:p w14:paraId="5C3FCC61" w14:textId="77777777" w:rsidR="004A3BF6" w:rsidRPr="00146ED3" w:rsidRDefault="004A3BF6" w:rsidP="00A53A8E">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16909928" w14:textId="77777777" w:rsidR="004A3BF6" w:rsidRPr="00146ED3" w:rsidRDefault="004A3BF6"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4A3BF6" w:rsidRPr="00146ED3" w14:paraId="47A07BC6" w14:textId="77777777" w:rsidTr="008529FF">
        <w:trPr>
          <w:trHeight w:val="13321"/>
        </w:trPr>
        <w:tc>
          <w:tcPr>
            <w:tcW w:w="2367" w:type="dxa"/>
          </w:tcPr>
          <w:p w14:paraId="56BE0987" w14:textId="77777777" w:rsidR="004A3BF6" w:rsidRPr="00146ED3" w:rsidRDefault="004A3BF6" w:rsidP="00A53A8E">
            <w:pPr>
              <w:overflowPunct w:val="0"/>
              <w:ind w:leftChars="100" w:left="421" w:hangingChars="100" w:hanging="211"/>
              <w:textAlignment w:val="baseline"/>
              <w:rPr>
                <w:rFonts w:ascii="ＭＳ ゴシック" w:eastAsia="ＭＳ ゴシック" w:hAnsi="ＭＳ ゴシック"/>
                <w:b/>
                <w:szCs w:val="21"/>
              </w:rPr>
            </w:pPr>
          </w:p>
        </w:tc>
        <w:tc>
          <w:tcPr>
            <w:tcW w:w="5992" w:type="dxa"/>
          </w:tcPr>
          <w:p w14:paraId="53805D8D" w14:textId="77777777" w:rsidR="006A3AA9" w:rsidRPr="00146ED3" w:rsidRDefault="006A3AA9" w:rsidP="00570FE0">
            <w:pPr>
              <w:pStyle w:val="a3"/>
              <w:spacing w:line="240" w:lineRule="auto"/>
              <w:ind w:left="200" w:hangingChars="100" w:hanging="200"/>
              <w:rPr>
                <w:rFonts w:ascii="ＭＳ ゴシック" w:hAnsi="ＭＳ ゴシック"/>
                <w:spacing w:val="0"/>
              </w:rPr>
            </w:pPr>
          </w:p>
          <w:p w14:paraId="7E91DE6F" w14:textId="77777777" w:rsidR="00A15DF2" w:rsidRPr="00146ED3" w:rsidRDefault="00A15DF2" w:rsidP="00A15DF2">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10</w:t>
            </w:r>
            <w:r w:rsidRPr="00146ED3">
              <w:rPr>
                <w:rFonts w:ascii="ＭＳ ゴシック" w:eastAsia="ＭＳ ゴシック" w:hAnsi="ＭＳ ゴシック" w:cs="ＭＳ ゴシック"/>
                <w:kern w:val="0"/>
                <w:sz w:val="20"/>
                <w:szCs w:val="20"/>
              </w:rPr>
              <w:t>)</w:t>
            </w:r>
            <w:r w:rsidR="00E93CF8"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hint="eastAsia"/>
                <w:sz w:val="20"/>
                <w:szCs w:val="20"/>
              </w:rPr>
              <w:t>消防設備等の前及び避難路に物品などが置かれていないか</w:t>
            </w:r>
          </w:p>
          <w:p w14:paraId="3D0F3DF6" w14:textId="77777777" w:rsidR="00A15DF2" w:rsidRPr="00146ED3" w:rsidRDefault="00A15DF2" w:rsidP="00E93CF8">
            <w:pPr>
              <w:overflowPunct w:val="0"/>
              <w:ind w:firstLineChars="159" w:firstLine="318"/>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等，自主点検を行い記録を整備しているか。</w:t>
            </w:r>
          </w:p>
          <w:p w14:paraId="0CC8E71A" w14:textId="77777777" w:rsidR="00A15DF2" w:rsidRPr="00146ED3" w:rsidRDefault="00A15DF2" w:rsidP="00A15DF2">
            <w:pPr>
              <w:overflowPunct w:val="0"/>
              <w:ind w:firstLineChars="200" w:firstLine="400"/>
              <w:textAlignment w:val="baseline"/>
              <w:rPr>
                <w:rFonts w:ascii="ＭＳ ゴシック" w:eastAsia="ＭＳ ゴシック" w:hAnsi="ＭＳ ゴシック"/>
                <w:sz w:val="20"/>
                <w:szCs w:val="20"/>
              </w:rPr>
            </w:pPr>
          </w:p>
          <w:p w14:paraId="12569708" w14:textId="77777777" w:rsidR="00A15DF2" w:rsidRPr="00146ED3" w:rsidRDefault="00A15DF2" w:rsidP="00A15DF2">
            <w:pPr>
              <w:overflowPunct w:val="0"/>
              <w:ind w:firstLineChars="200" w:firstLine="400"/>
              <w:textAlignment w:val="baseline"/>
              <w:rPr>
                <w:rFonts w:ascii="ＭＳ ゴシック" w:eastAsia="ＭＳ ゴシック" w:hAnsi="ＭＳ ゴシック"/>
                <w:sz w:val="20"/>
                <w:szCs w:val="20"/>
              </w:rPr>
            </w:pPr>
          </w:p>
          <w:p w14:paraId="1EECC56E" w14:textId="77777777" w:rsidR="00A15DF2" w:rsidRPr="00146ED3" w:rsidRDefault="00A15DF2" w:rsidP="00A15DF2">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11</w:t>
            </w:r>
            <w:r w:rsidRPr="00146ED3">
              <w:rPr>
                <w:rFonts w:ascii="ＭＳ ゴシック" w:eastAsia="ＭＳ ゴシック" w:hAnsi="ＭＳ ゴシック" w:cs="ＭＳ ゴシック"/>
                <w:kern w:val="0"/>
                <w:sz w:val="20"/>
                <w:szCs w:val="20"/>
              </w:rPr>
              <w:t>)</w:t>
            </w:r>
            <w:r w:rsidR="00E93CF8"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hint="eastAsia"/>
                <w:sz w:val="20"/>
                <w:szCs w:val="20"/>
              </w:rPr>
              <w:t>重油，灯油及びプロパンガス</w:t>
            </w:r>
            <w:r w:rsidRPr="00146ED3">
              <w:rPr>
                <w:rFonts w:ascii="ＭＳ ゴシック" w:eastAsia="ＭＳ ゴシック" w:hAnsi="ＭＳ ゴシック" w:hint="eastAsia"/>
                <w:sz w:val="18"/>
                <w:szCs w:val="18"/>
              </w:rPr>
              <w:t>（ＬＰＧ）</w:t>
            </w:r>
            <w:r w:rsidRPr="00146ED3">
              <w:rPr>
                <w:rFonts w:ascii="ＭＳ ゴシック" w:eastAsia="ＭＳ ゴシック" w:hAnsi="ＭＳ ゴシック" w:hint="eastAsia"/>
                <w:sz w:val="20"/>
                <w:szCs w:val="20"/>
              </w:rPr>
              <w:t>等の管理は適切で</w:t>
            </w:r>
            <w:r w:rsidR="004D65DF" w:rsidRPr="00146ED3">
              <w:rPr>
                <w:rFonts w:ascii="ＭＳ ゴシック" w:hAnsi="ＭＳ ゴシック" w:hint="eastAsia"/>
              </w:rPr>
              <w:t>あ</w:t>
            </w:r>
          </w:p>
          <w:p w14:paraId="7C5ED749" w14:textId="77777777" w:rsidR="00A15DF2" w:rsidRPr="00146ED3" w:rsidRDefault="00A15DF2" w:rsidP="00E93CF8">
            <w:pPr>
              <w:pStyle w:val="a3"/>
              <w:spacing w:line="240" w:lineRule="auto"/>
              <w:ind w:firstLineChars="148" w:firstLine="290"/>
              <w:rPr>
                <w:rFonts w:ascii="ＭＳ ゴシック" w:hAnsi="ＭＳ ゴシック"/>
                <w:spacing w:val="0"/>
              </w:rPr>
            </w:pPr>
            <w:r w:rsidRPr="00146ED3">
              <w:rPr>
                <w:rFonts w:ascii="ＭＳ ゴシック" w:hAnsi="ＭＳ ゴシック" w:hint="eastAsia"/>
              </w:rPr>
              <w:t>るか。</w:t>
            </w:r>
          </w:p>
          <w:p w14:paraId="5D7612EA" w14:textId="77777777" w:rsidR="00A15DF2" w:rsidRPr="00146ED3" w:rsidRDefault="00A15DF2" w:rsidP="00570FE0">
            <w:pPr>
              <w:pStyle w:val="a3"/>
              <w:spacing w:line="240" w:lineRule="auto"/>
              <w:ind w:left="200" w:hangingChars="100" w:hanging="200"/>
              <w:rPr>
                <w:rFonts w:ascii="ＭＳ ゴシック" w:hAnsi="ＭＳ ゴシック"/>
                <w:spacing w:val="0"/>
              </w:rPr>
            </w:pPr>
          </w:p>
          <w:p w14:paraId="15C07D8B" w14:textId="77777777" w:rsidR="00A15DF2" w:rsidRPr="00146ED3" w:rsidRDefault="00A15DF2" w:rsidP="00570FE0">
            <w:pPr>
              <w:pStyle w:val="a3"/>
              <w:spacing w:line="240" w:lineRule="auto"/>
              <w:ind w:left="200" w:hangingChars="100" w:hanging="200"/>
              <w:rPr>
                <w:rFonts w:ascii="ＭＳ ゴシック" w:hAnsi="ＭＳ ゴシック"/>
                <w:spacing w:val="0"/>
              </w:rPr>
            </w:pPr>
          </w:p>
          <w:p w14:paraId="149CEB81" w14:textId="77777777" w:rsidR="006A3AA9" w:rsidRPr="00146ED3" w:rsidRDefault="00744730" w:rsidP="00570FE0">
            <w:pPr>
              <w:pStyle w:val="a3"/>
              <w:spacing w:line="240" w:lineRule="auto"/>
              <w:ind w:left="200" w:hangingChars="100" w:hanging="200"/>
              <w:rPr>
                <w:rFonts w:ascii="ＭＳ ゴシック" w:hAnsi="ＭＳ ゴシック"/>
                <w:spacing w:val="0"/>
              </w:rPr>
            </w:pPr>
            <w:r w:rsidRPr="00146ED3">
              <w:rPr>
                <w:rFonts w:ascii="ＭＳ ゴシック" w:hAnsi="ＭＳ ゴシック"/>
                <w:spacing w:val="0"/>
              </w:rPr>
              <w:t>(1</w:t>
            </w:r>
            <w:r w:rsidRPr="00146ED3">
              <w:rPr>
                <w:rFonts w:ascii="ＭＳ ゴシック" w:hAnsi="ＭＳ ゴシック" w:hint="eastAsia"/>
                <w:spacing w:val="0"/>
              </w:rPr>
              <w:t>2</w:t>
            </w:r>
            <w:r w:rsidR="006A3AA9" w:rsidRPr="00146ED3">
              <w:rPr>
                <w:rFonts w:ascii="ＭＳ ゴシック" w:hAnsi="ＭＳ ゴシック"/>
                <w:spacing w:val="0"/>
              </w:rPr>
              <w:t>)</w:t>
            </w:r>
            <w:r w:rsidR="00E93CF8" w:rsidRPr="00146ED3">
              <w:rPr>
                <w:rFonts w:ascii="ＭＳ ゴシック" w:hAnsi="ＭＳ ゴシック"/>
                <w:spacing w:val="0"/>
              </w:rPr>
              <w:t xml:space="preserve"> </w:t>
            </w:r>
            <w:r w:rsidR="006A3AA9" w:rsidRPr="00146ED3">
              <w:rPr>
                <w:rFonts w:ascii="ＭＳ ゴシック" w:hAnsi="ＭＳ ゴシック" w:hint="eastAsia"/>
                <w:spacing w:val="0"/>
              </w:rPr>
              <w:t>消防署の立入検査がいつあったか。</w:t>
            </w:r>
          </w:p>
          <w:p w14:paraId="63037B91" w14:textId="77777777" w:rsidR="006A3AA9" w:rsidRPr="00146ED3" w:rsidRDefault="006A3AA9" w:rsidP="00570FE0">
            <w:pPr>
              <w:pStyle w:val="a3"/>
              <w:spacing w:line="240" w:lineRule="auto"/>
              <w:ind w:left="200" w:hangingChars="100" w:hanging="200"/>
              <w:rPr>
                <w:rFonts w:ascii="ＭＳ ゴシック" w:hAnsi="ＭＳ ゴシック"/>
                <w:spacing w:val="0"/>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10"/>
              <w:gridCol w:w="2554"/>
            </w:tblGrid>
            <w:tr w:rsidR="006A3AA9" w:rsidRPr="00146ED3" w14:paraId="292BCF0C" w14:textId="77777777" w:rsidTr="00A67EF2">
              <w:trPr>
                <w:trHeight w:val="501"/>
              </w:trPr>
              <w:tc>
                <w:tcPr>
                  <w:tcW w:w="3019" w:type="dxa"/>
                  <w:vAlign w:val="center"/>
                </w:tcPr>
                <w:p w14:paraId="17A8635D" w14:textId="77777777" w:rsidR="006A3AA9" w:rsidRPr="00146ED3" w:rsidRDefault="006A3AA9" w:rsidP="001F3A7E">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rPr>
                    <w:t>消防署立入検査実施年月日</w:t>
                  </w:r>
                </w:p>
              </w:tc>
              <w:tc>
                <w:tcPr>
                  <w:tcW w:w="2741" w:type="dxa"/>
                  <w:vAlign w:val="center"/>
                </w:tcPr>
                <w:p w14:paraId="31F899AA" w14:textId="77777777" w:rsidR="006A3AA9" w:rsidRPr="00146ED3" w:rsidRDefault="00CD7B27" w:rsidP="001F3A7E">
                  <w:pPr>
                    <w:pStyle w:val="a3"/>
                    <w:framePr w:hSpace="142" w:wrap="around" w:vAnchor="text" w:hAnchor="margin" w:x="383" w:y="160"/>
                    <w:spacing w:line="240" w:lineRule="auto"/>
                    <w:ind w:right="-193"/>
                    <w:jc w:val="center"/>
                    <w:rPr>
                      <w:rFonts w:ascii="ＭＳ ゴシック" w:hAnsi="ＭＳ ゴシック"/>
                      <w:spacing w:val="0"/>
                    </w:rPr>
                  </w:pPr>
                  <w:r w:rsidRPr="00146ED3">
                    <w:rPr>
                      <w:rFonts w:ascii="ＭＳ ゴシック" w:hAnsi="ＭＳ ゴシック" w:hint="eastAsia"/>
                      <w:spacing w:val="0"/>
                    </w:rPr>
                    <w:t xml:space="preserve">　　</w:t>
                  </w:r>
                  <w:r w:rsidR="006A3AA9" w:rsidRPr="00146ED3">
                    <w:rPr>
                      <w:rFonts w:ascii="ＭＳ ゴシック" w:hAnsi="ＭＳ ゴシック" w:hint="eastAsia"/>
                      <w:spacing w:val="0"/>
                    </w:rPr>
                    <w:t xml:space="preserve">　　年　　月　　日</w:t>
                  </w:r>
                </w:p>
              </w:tc>
            </w:tr>
          </w:tbl>
          <w:p w14:paraId="10B2D35B" w14:textId="77777777" w:rsidR="006A3AA9" w:rsidRPr="00146ED3" w:rsidRDefault="006A3AA9" w:rsidP="006A3AA9">
            <w:pPr>
              <w:kinsoku w:val="0"/>
              <w:overflowPunct w:val="0"/>
              <w:textAlignment w:val="baseline"/>
              <w:rPr>
                <w:rFonts w:ascii="ＭＳ ゴシック" w:eastAsia="ＭＳ ゴシック" w:hAnsi="ＭＳ ゴシック"/>
                <w:kern w:val="0"/>
                <w:sz w:val="20"/>
                <w:szCs w:val="20"/>
              </w:rPr>
            </w:pPr>
          </w:p>
          <w:p w14:paraId="3763154A" w14:textId="77777777" w:rsidR="006A3AA9" w:rsidRPr="00146ED3" w:rsidRDefault="006A3AA9" w:rsidP="006A3AA9">
            <w:pPr>
              <w:kinsoku w:val="0"/>
              <w:overflowPunct w:val="0"/>
              <w:textAlignment w:val="baseline"/>
              <w:rPr>
                <w:rFonts w:ascii="ＭＳ ゴシック" w:eastAsia="ＭＳ ゴシック" w:hAnsi="ＭＳ ゴシック"/>
                <w:kern w:val="0"/>
                <w:sz w:val="20"/>
                <w:szCs w:val="20"/>
              </w:rPr>
            </w:pPr>
          </w:p>
          <w:p w14:paraId="6F347971" w14:textId="77777777" w:rsidR="00570FE0" w:rsidRPr="00146ED3" w:rsidRDefault="00744730" w:rsidP="006A3AA9">
            <w:pPr>
              <w:kinsoku w:val="0"/>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(1</w:t>
            </w:r>
            <w:r w:rsidRPr="00146ED3">
              <w:rPr>
                <w:rFonts w:ascii="ＭＳ ゴシック" w:eastAsia="ＭＳ ゴシック" w:hAnsi="ＭＳ ゴシック" w:cs="ＭＳ ゴシック" w:hint="eastAsia"/>
                <w:kern w:val="0"/>
                <w:sz w:val="20"/>
                <w:szCs w:val="20"/>
              </w:rPr>
              <w:t>3</w:t>
            </w:r>
            <w:r w:rsidR="006A3AA9" w:rsidRPr="00146ED3">
              <w:rPr>
                <w:rFonts w:ascii="ＭＳ ゴシック" w:eastAsia="ＭＳ ゴシック" w:hAnsi="ＭＳ ゴシック" w:cs="ＭＳ ゴシック"/>
                <w:kern w:val="0"/>
                <w:sz w:val="20"/>
                <w:szCs w:val="20"/>
              </w:rPr>
              <w:t xml:space="preserve">) </w:t>
            </w:r>
            <w:r w:rsidR="006A3AA9" w:rsidRPr="00146ED3">
              <w:rPr>
                <w:rFonts w:ascii="ＭＳ ゴシック" w:eastAsia="ＭＳ ゴシック" w:hAnsi="ＭＳ ゴシック" w:cs="ＭＳ ゴシック" w:hint="eastAsia"/>
                <w:kern w:val="0"/>
                <w:sz w:val="20"/>
                <w:szCs w:val="20"/>
              </w:rPr>
              <w:t>消防署の立入検査で指摘があった事項について，改善され</w:t>
            </w:r>
          </w:p>
          <w:p w14:paraId="4B23E1C8" w14:textId="77777777" w:rsidR="006A3AA9" w:rsidRPr="00146ED3" w:rsidRDefault="006A3AA9" w:rsidP="00E93CF8">
            <w:pPr>
              <w:kinsoku w:val="0"/>
              <w:overflowPunct w:val="0"/>
              <w:ind w:firstLineChars="152" w:firstLine="304"/>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ているか。</w:t>
            </w:r>
          </w:p>
          <w:p w14:paraId="3A9987B4" w14:textId="77777777" w:rsidR="006A3AA9" w:rsidRPr="00146ED3" w:rsidRDefault="006A3AA9" w:rsidP="006A3AA9">
            <w:pPr>
              <w:pStyle w:val="a3"/>
              <w:spacing w:line="240" w:lineRule="auto"/>
              <w:rPr>
                <w:rFonts w:ascii="ＭＳ ゴシック" w:hAnsi="ＭＳ ゴシック"/>
                <w:spacing w:val="0"/>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64"/>
            </w:tblGrid>
            <w:tr w:rsidR="006A3AA9" w:rsidRPr="00146ED3" w14:paraId="26771002" w14:textId="77777777" w:rsidTr="00A67EF2">
              <w:trPr>
                <w:trHeight w:val="571"/>
              </w:trPr>
              <w:tc>
                <w:tcPr>
                  <w:tcW w:w="5760" w:type="dxa"/>
                </w:tcPr>
                <w:p w14:paraId="2EF7DA43" w14:textId="77777777" w:rsidR="006A3AA9" w:rsidRPr="00146ED3" w:rsidRDefault="006A3AA9" w:rsidP="001F3A7E">
                  <w:pPr>
                    <w:pStyle w:val="a3"/>
                    <w:framePr w:hSpace="142" w:wrap="around" w:vAnchor="text" w:hAnchor="margin" w:x="383" w:y="160"/>
                    <w:spacing w:line="240" w:lineRule="auto"/>
                    <w:rPr>
                      <w:rFonts w:ascii="ＭＳ ゴシック" w:hAnsi="ＭＳ ゴシック"/>
                      <w:spacing w:val="0"/>
                    </w:rPr>
                  </w:pPr>
                  <w:r w:rsidRPr="00146ED3">
                    <w:rPr>
                      <w:rFonts w:ascii="ＭＳ ゴシック" w:hAnsi="ＭＳ ゴシック"/>
                    </w:rPr>
                    <w:t>(</w:t>
                  </w:r>
                  <w:r w:rsidRPr="00146ED3">
                    <w:rPr>
                      <w:rFonts w:ascii="ＭＳ ゴシック" w:hAnsi="ＭＳ ゴシック" w:hint="eastAsia"/>
                    </w:rPr>
                    <w:t>指摘内容</w:t>
                  </w:r>
                  <w:r w:rsidRPr="00146ED3">
                    <w:rPr>
                      <w:rFonts w:ascii="ＭＳ ゴシック" w:hAnsi="ＭＳ ゴシック"/>
                    </w:rPr>
                    <w:t>)</w:t>
                  </w:r>
                </w:p>
                <w:p w14:paraId="757CF5F5" w14:textId="77777777" w:rsidR="006A3AA9" w:rsidRPr="00146ED3" w:rsidRDefault="006A3AA9" w:rsidP="001F3A7E">
                  <w:pPr>
                    <w:pStyle w:val="a3"/>
                    <w:framePr w:hSpace="142" w:wrap="around" w:vAnchor="text" w:hAnchor="margin" w:x="383" w:y="160"/>
                    <w:spacing w:line="240" w:lineRule="auto"/>
                    <w:rPr>
                      <w:rFonts w:ascii="ＭＳ ゴシック" w:hAnsi="ＭＳ ゴシック"/>
                      <w:spacing w:val="0"/>
                    </w:rPr>
                  </w:pPr>
                </w:p>
                <w:p w14:paraId="55F4ABFE" w14:textId="77777777" w:rsidR="006A3AA9" w:rsidRPr="00146ED3" w:rsidRDefault="006A3AA9" w:rsidP="001F3A7E">
                  <w:pPr>
                    <w:pStyle w:val="a3"/>
                    <w:framePr w:hSpace="142" w:wrap="around" w:vAnchor="text" w:hAnchor="margin" w:x="383" w:y="160"/>
                    <w:spacing w:line="240" w:lineRule="auto"/>
                    <w:rPr>
                      <w:rFonts w:ascii="ＭＳ ゴシック" w:hAnsi="ＭＳ ゴシック"/>
                      <w:spacing w:val="0"/>
                    </w:rPr>
                  </w:pPr>
                </w:p>
              </w:tc>
            </w:tr>
            <w:tr w:rsidR="006A3AA9" w:rsidRPr="00146ED3" w14:paraId="381AD052" w14:textId="77777777" w:rsidTr="00A67EF2">
              <w:trPr>
                <w:trHeight w:val="497"/>
              </w:trPr>
              <w:tc>
                <w:tcPr>
                  <w:tcW w:w="5760" w:type="dxa"/>
                </w:tcPr>
                <w:p w14:paraId="40ADE34F" w14:textId="77777777" w:rsidR="006A3AA9" w:rsidRPr="00146ED3" w:rsidRDefault="006A3AA9" w:rsidP="001F3A7E">
                  <w:pPr>
                    <w:pStyle w:val="a3"/>
                    <w:framePr w:hSpace="142" w:wrap="around" w:vAnchor="text" w:hAnchor="margin" w:x="383" w:y="160"/>
                    <w:spacing w:line="240" w:lineRule="auto"/>
                    <w:rPr>
                      <w:rFonts w:ascii="ＭＳ ゴシック" w:hAnsi="ＭＳ ゴシック"/>
                      <w:spacing w:val="0"/>
                    </w:rPr>
                  </w:pPr>
                  <w:r w:rsidRPr="00146ED3">
                    <w:rPr>
                      <w:rFonts w:ascii="ＭＳ ゴシック" w:hAnsi="ＭＳ ゴシック"/>
                    </w:rPr>
                    <w:t>(</w:t>
                  </w:r>
                  <w:r w:rsidRPr="00146ED3">
                    <w:rPr>
                      <w:rFonts w:ascii="ＭＳ ゴシック" w:hAnsi="ＭＳ ゴシック" w:hint="eastAsia"/>
                    </w:rPr>
                    <w:t>指摘に対する改善状況</w:t>
                  </w:r>
                  <w:r w:rsidRPr="00146ED3">
                    <w:rPr>
                      <w:rFonts w:ascii="ＭＳ ゴシック" w:hAnsi="ＭＳ ゴシック"/>
                    </w:rPr>
                    <w:t>)</w:t>
                  </w:r>
                </w:p>
                <w:p w14:paraId="69F62B95" w14:textId="77777777" w:rsidR="006A3AA9" w:rsidRPr="00146ED3" w:rsidRDefault="006A3AA9" w:rsidP="001F3A7E">
                  <w:pPr>
                    <w:pStyle w:val="a3"/>
                    <w:framePr w:hSpace="142" w:wrap="around" w:vAnchor="text" w:hAnchor="margin" w:x="383" w:y="160"/>
                    <w:spacing w:line="240" w:lineRule="auto"/>
                    <w:rPr>
                      <w:rFonts w:ascii="ＭＳ ゴシック" w:hAnsi="ＭＳ ゴシック"/>
                      <w:spacing w:val="0"/>
                    </w:rPr>
                  </w:pPr>
                </w:p>
                <w:p w14:paraId="23F2E3D3" w14:textId="77777777" w:rsidR="006A3AA9" w:rsidRPr="00146ED3" w:rsidRDefault="006A3AA9" w:rsidP="001F3A7E">
                  <w:pPr>
                    <w:pStyle w:val="a3"/>
                    <w:framePr w:hSpace="142" w:wrap="around" w:vAnchor="text" w:hAnchor="margin" w:x="383" w:y="160"/>
                    <w:spacing w:line="240" w:lineRule="auto"/>
                    <w:rPr>
                      <w:rFonts w:ascii="ＭＳ ゴシック" w:hAnsi="ＭＳ ゴシック"/>
                      <w:spacing w:val="0"/>
                    </w:rPr>
                  </w:pPr>
                </w:p>
              </w:tc>
            </w:tr>
          </w:tbl>
          <w:p w14:paraId="77B6BC3E" w14:textId="77777777" w:rsidR="004A3BF6" w:rsidRPr="00146ED3" w:rsidRDefault="004A3BF6" w:rsidP="00570FE0">
            <w:pPr>
              <w:overflowPunct w:val="0"/>
              <w:ind w:firstLineChars="100" w:firstLine="200"/>
              <w:textAlignment w:val="baseline"/>
              <w:rPr>
                <w:rFonts w:ascii="ＭＳ ゴシック" w:eastAsia="ＭＳ ゴシック" w:hAnsi="ＭＳ ゴシック"/>
                <w:sz w:val="20"/>
                <w:szCs w:val="20"/>
              </w:rPr>
            </w:pPr>
          </w:p>
          <w:p w14:paraId="38608A4A" w14:textId="77777777" w:rsidR="00570FE0" w:rsidRPr="00146ED3" w:rsidRDefault="00570FE0" w:rsidP="00570FE0">
            <w:pPr>
              <w:overflowPunct w:val="0"/>
              <w:textAlignment w:val="baseline"/>
              <w:rPr>
                <w:rFonts w:ascii="ＭＳ ゴシック" w:eastAsia="ＭＳ ゴシック" w:hAnsi="ＭＳ ゴシック"/>
                <w:sz w:val="20"/>
                <w:szCs w:val="20"/>
              </w:rPr>
            </w:pPr>
          </w:p>
          <w:p w14:paraId="6AA604C8" w14:textId="77777777" w:rsidR="00570FE0" w:rsidRPr="00146ED3" w:rsidRDefault="00744730" w:rsidP="00E93CF8">
            <w:pPr>
              <w:kinsoku w:val="0"/>
              <w:overflowPunct w:val="0"/>
              <w:ind w:left="276" w:hangingChars="138" w:hanging="276"/>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(1</w:t>
            </w:r>
            <w:r w:rsidRPr="00146ED3">
              <w:rPr>
                <w:rFonts w:ascii="ＭＳ ゴシック" w:eastAsia="ＭＳ ゴシック" w:hAnsi="ＭＳ ゴシック" w:cs="ＭＳ ゴシック" w:hint="eastAsia"/>
                <w:kern w:val="0"/>
                <w:sz w:val="20"/>
                <w:szCs w:val="20"/>
              </w:rPr>
              <w:t>4</w:t>
            </w:r>
            <w:r w:rsidR="00570FE0" w:rsidRPr="00146ED3">
              <w:rPr>
                <w:rFonts w:ascii="ＭＳ ゴシック" w:eastAsia="ＭＳ ゴシック" w:hAnsi="ＭＳ ゴシック" w:cs="ＭＳ ゴシック"/>
                <w:kern w:val="0"/>
                <w:sz w:val="20"/>
                <w:szCs w:val="20"/>
              </w:rPr>
              <w:t>)</w:t>
            </w:r>
            <w:r w:rsidR="00E93CF8" w:rsidRPr="00146ED3">
              <w:rPr>
                <w:rFonts w:ascii="ＭＳ ゴシック" w:eastAsia="ＭＳ ゴシック" w:hAnsi="ＭＳ ゴシック" w:cs="ＭＳ ゴシック"/>
                <w:kern w:val="0"/>
                <w:sz w:val="20"/>
                <w:szCs w:val="20"/>
              </w:rPr>
              <w:t xml:space="preserve"> </w:t>
            </w:r>
            <w:r w:rsidR="00570FE0" w:rsidRPr="00146ED3">
              <w:rPr>
                <w:rFonts w:ascii="ＭＳ ゴシック" w:eastAsia="ＭＳ ゴシック" w:hAnsi="ＭＳ ゴシック" w:cs="ＭＳ ゴシック" w:hint="eastAsia"/>
                <w:kern w:val="0"/>
                <w:sz w:val="20"/>
                <w:szCs w:val="20"/>
              </w:rPr>
              <w:t>職員及び入所者に対し，火気の取扱い，出火等災害発生の際の心構え等の防災教育を実施しているか。</w:t>
            </w:r>
          </w:p>
          <w:p w14:paraId="7E126CEE" w14:textId="77777777" w:rsidR="00570FE0" w:rsidRPr="00146ED3" w:rsidRDefault="00570FE0" w:rsidP="00570FE0">
            <w:pPr>
              <w:kinsoku w:val="0"/>
              <w:overflowPunct w:val="0"/>
              <w:textAlignment w:val="baseline"/>
              <w:rPr>
                <w:rFonts w:ascii="ＭＳ ゴシック" w:eastAsia="ＭＳ ゴシック" w:hAnsi="ＭＳ ゴシック"/>
                <w:kern w:val="0"/>
                <w:sz w:val="20"/>
                <w:szCs w:val="20"/>
              </w:rPr>
            </w:pPr>
          </w:p>
          <w:p w14:paraId="23E9E577" w14:textId="77777777" w:rsidR="00570FE0" w:rsidRPr="00146ED3" w:rsidRDefault="00570FE0" w:rsidP="00570FE0">
            <w:pPr>
              <w:kinsoku w:val="0"/>
              <w:overflowPunct w:val="0"/>
              <w:textAlignment w:val="baseline"/>
              <w:rPr>
                <w:rFonts w:ascii="ＭＳ ゴシック" w:eastAsia="ＭＳ ゴシック" w:hAnsi="ＭＳ ゴシック"/>
                <w:kern w:val="0"/>
                <w:sz w:val="20"/>
                <w:szCs w:val="20"/>
              </w:rPr>
            </w:pPr>
          </w:p>
          <w:p w14:paraId="5F14DB92" w14:textId="77777777" w:rsidR="00E93CF8" w:rsidRPr="00146ED3" w:rsidRDefault="00744730" w:rsidP="00E93CF8">
            <w:pPr>
              <w:kinsoku w:val="0"/>
              <w:overflowPunct w:val="0"/>
              <w:ind w:leftChars="1" w:left="402"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(1</w:t>
            </w:r>
            <w:r w:rsidRPr="00146ED3">
              <w:rPr>
                <w:rFonts w:ascii="ＭＳ ゴシック" w:eastAsia="ＭＳ ゴシック" w:hAnsi="ＭＳ ゴシック" w:cs="ＭＳ ゴシック" w:hint="eastAsia"/>
                <w:kern w:val="0"/>
                <w:sz w:val="20"/>
                <w:szCs w:val="20"/>
              </w:rPr>
              <w:t>5</w:t>
            </w:r>
            <w:r w:rsidR="00570FE0" w:rsidRPr="00146ED3">
              <w:rPr>
                <w:rFonts w:ascii="ＭＳ ゴシック" w:eastAsia="ＭＳ ゴシック" w:hAnsi="ＭＳ ゴシック" w:cs="ＭＳ ゴシック"/>
                <w:kern w:val="0"/>
                <w:sz w:val="20"/>
                <w:szCs w:val="20"/>
              </w:rPr>
              <w:t xml:space="preserve">) </w:t>
            </w:r>
            <w:r w:rsidR="00570FE0" w:rsidRPr="00146ED3">
              <w:rPr>
                <w:rFonts w:ascii="ＭＳ ゴシック" w:eastAsia="ＭＳ ゴシック" w:hAnsi="ＭＳ ゴシック" w:cs="ＭＳ ゴシック" w:hint="eastAsia"/>
                <w:kern w:val="0"/>
                <w:sz w:val="20"/>
                <w:szCs w:val="20"/>
              </w:rPr>
              <w:t>非常時及び夜間・休日における連絡・避難体制は整備されて</w:t>
            </w:r>
          </w:p>
          <w:p w14:paraId="3E386BF9" w14:textId="77777777" w:rsidR="00570FE0" w:rsidRPr="00146ED3" w:rsidRDefault="00570FE0" w:rsidP="00E93CF8">
            <w:pPr>
              <w:kinsoku w:val="0"/>
              <w:overflowPunct w:val="0"/>
              <w:ind w:leftChars="151" w:left="417" w:hangingChars="50" w:hanging="10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いるか。</w:t>
            </w:r>
            <w:r w:rsidRPr="00146ED3">
              <w:rPr>
                <w:rFonts w:ascii="ＭＳ ゴシック" w:eastAsia="ＭＳ ゴシック" w:hAnsi="ＭＳ ゴシック" w:cs="ＭＳ ゴシック"/>
                <w:kern w:val="0"/>
                <w:sz w:val="20"/>
                <w:szCs w:val="20"/>
              </w:rPr>
              <w:br/>
            </w:r>
          </w:p>
        </w:tc>
        <w:tc>
          <w:tcPr>
            <w:tcW w:w="1701" w:type="dxa"/>
          </w:tcPr>
          <w:p w14:paraId="1592F392" w14:textId="77777777" w:rsidR="004A3BF6" w:rsidRPr="00146ED3" w:rsidRDefault="004A3BF6" w:rsidP="006F6B30">
            <w:pPr>
              <w:overflowPunct w:val="0"/>
              <w:textAlignment w:val="baseline"/>
              <w:rPr>
                <w:rFonts w:ascii="ＭＳ ゴシック" w:eastAsia="ＭＳ ゴシック" w:hAnsi="ＭＳ ゴシック"/>
                <w:kern w:val="0"/>
                <w:sz w:val="20"/>
                <w:szCs w:val="20"/>
              </w:rPr>
            </w:pPr>
          </w:p>
          <w:p w14:paraId="4196DFC9" w14:textId="77777777" w:rsidR="00A15DF2" w:rsidRPr="00146ED3" w:rsidRDefault="001F3A7E" w:rsidP="006F6B3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1290417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3077471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4140141" w14:textId="77777777" w:rsidR="00A15DF2" w:rsidRPr="00146ED3" w:rsidRDefault="00A15DF2" w:rsidP="006F6B30">
            <w:pPr>
              <w:rPr>
                <w:rFonts w:ascii="ＭＳ ゴシック" w:eastAsia="ＭＳ ゴシック" w:hAnsi="ＭＳ ゴシック"/>
                <w:sz w:val="20"/>
                <w:szCs w:val="20"/>
              </w:rPr>
            </w:pPr>
          </w:p>
          <w:p w14:paraId="1E80EF49" w14:textId="77777777" w:rsidR="00A15DF2" w:rsidRPr="00146ED3" w:rsidRDefault="00A15DF2" w:rsidP="006F6B30">
            <w:pPr>
              <w:rPr>
                <w:rFonts w:ascii="ＭＳ ゴシック" w:eastAsia="ＭＳ ゴシック" w:hAnsi="ＭＳ ゴシック"/>
                <w:sz w:val="20"/>
                <w:szCs w:val="20"/>
              </w:rPr>
            </w:pPr>
          </w:p>
          <w:p w14:paraId="536880BC" w14:textId="77777777" w:rsidR="00A15DF2" w:rsidRPr="00146ED3" w:rsidRDefault="00A15DF2" w:rsidP="006F6B30">
            <w:pPr>
              <w:rPr>
                <w:rFonts w:ascii="ＭＳ ゴシック" w:eastAsia="ＭＳ ゴシック" w:hAnsi="ＭＳ ゴシック"/>
                <w:sz w:val="20"/>
                <w:szCs w:val="20"/>
              </w:rPr>
            </w:pPr>
          </w:p>
          <w:p w14:paraId="6B1F957E" w14:textId="77777777" w:rsidR="00A15DF2" w:rsidRPr="00146ED3" w:rsidRDefault="001F3A7E" w:rsidP="006F6B3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87988969"/>
                <w14:checkbox>
                  <w14:checked w14:val="0"/>
                  <w14:checkedState w14:val="00FE" w14:font="Wingdings"/>
                  <w14:uncheckedState w14:val="2610" w14:font="ＭＳ ゴシック"/>
                </w14:checkbox>
              </w:sdtPr>
              <w:sdtEndPr/>
              <w:sdtContent>
                <w:r w:rsidR="008529FF" w:rsidRPr="00146ED3">
                  <w:rPr>
                    <w:rFonts w:ascii="ＭＳ ゴシック" w:eastAsia="ＭＳ ゴシック" w:hAnsi="ＭＳ ゴシック" w:hint="eastAsia"/>
                    <w:sz w:val="20"/>
                    <w:szCs w:val="20"/>
                  </w:rPr>
                  <w:t>☐</w:t>
                </w:r>
              </w:sdtContent>
            </w:sdt>
            <w:r w:rsidR="00A15DF2" w:rsidRPr="00146ED3">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2076471647"/>
                <w14:checkbox>
                  <w14:checked w14:val="0"/>
                  <w14:checkedState w14:val="00FE" w14:font="Wingdings"/>
                  <w14:uncheckedState w14:val="2610" w14:font="ＭＳ ゴシック"/>
                </w14:checkbox>
              </w:sdtPr>
              <w:sdtEndPr/>
              <w:sdtContent>
                <w:r w:rsidR="008529FF" w:rsidRPr="00146ED3">
                  <w:rPr>
                    <w:rFonts w:ascii="ＭＳ ゴシック" w:eastAsia="ＭＳ ゴシック" w:hAnsi="ＭＳ ゴシック" w:hint="eastAsia"/>
                    <w:sz w:val="20"/>
                    <w:szCs w:val="20"/>
                  </w:rPr>
                  <w:t>☐</w:t>
                </w:r>
              </w:sdtContent>
            </w:sdt>
            <w:r w:rsidR="00A15DF2" w:rsidRPr="00146ED3">
              <w:rPr>
                <w:rFonts w:ascii="ＭＳ ゴシック" w:eastAsia="ＭＳ ゴシック" w:hAnsi="ＭＳ ゴシック" w:cs="ＭＳ ゴシック" w:hint="eastAsia"/>
                <w:kern w:val="0"/>
                <w:sz w:val="20"/>
                <w:szCs w:val="20"/>
              </w:rPr>
              <w:t>ない</w:t>
            </w:r>
          </w:p>
          <w:p w14:paraId="35B703E0" w14:textId="77777777" w:rsidR="00B73330" w:rsidRPr="00146ED3" w:rsidRDefault="00B73330" w:rsidP="006F6B30">
            <w:pPr>
              <w:overflowPunct w:val="0"/>
              <w:textAlignment w:val="baseline"/>
              <w:rPr>
                <w:rFonts w:ascii="ＭＳ ゴシック" w:eastAsia="ＭＳ ゴシック" w:hAnsi="ＭＳ ゴシック"/>
                <w:kern w:val="0"/>
                <w:sz w:val="20"/>
                <w:szCs w:val="20"/>
              </w:rPr>
            </w:pPr>
          </w:p>
          <w:p w14:paraId="491C8104" w14:textId="77777777" w:rsidR="00B73330" w:rsidRPr="00146ED3" w:rsidRDefault="00B73330" w:rsidP="006F6B30">
            <w:pPr>
              <w:overflowPunct w:val="0"/>
              <w:textAlignment w:val="baseline"/>
              <w:rPr>
                <w:rFonts w:ascii="ＭＳ ゴシック" w:eastAsia="ＭＳ ゴシック" w:hAnsi="ＭＳ ゴシック"/>
                <w:kern w:val="0"/>
                <w:sz w:val="20"/>
                <w:szCs w:val="20"/>
              </w:rPr>
            </w:pPr>
          </w:p>
          <w:p w14:paraId="658E4BB8" w14:textId="77777777" w:rsidR="00A15DF2" w:rsidRPr="00146ED3" w:rsidRDefault="00A15DF2" w:rsidP="006F6B30">
            <w:pPr>
              <w:overflowPunct w:val="0"/>
              <w:textAlignment w:val="baseline"/>
              <w:rPr>
                <w:rFonts w:ascii="ＭＳ ゴシック" w:eastAsia="ＭＳ ゴシック" w:hAnsi="ＭＳ ゴシック"/>
                <w:kern w:val="0"/>
                <w:sz w:val="20"/>
                <w:szCs w:val="20"/>
              </w:rPr>
            </w:pPr>
          </w:p>
          <w:p w14:paraId="1EFBC6CF" w14:textId="77777777" w:rsidR="00A15DF2" w:rsidRPr="00146ED3" w:rsidRDefault="00A15DF2" w:rsidP="006F6B30">
            <w:pPr>
              <w:overflowPunct w:val="0"/>
              <w:textAlignment w:val="baseline"/>
              <w:rPr>
                <w:rFonts w:ascii="ＭＳ ゴシック" w:eastAsia="ＭＳ ゴシック" w:hAnsi="ＭＳ ゴシック"/>
                <w:kern w:val="0"/>
                <w:sz w:val="20"/>
                <w:szCs w:val="20"/>
              </w:rPr>
            </w:pPr>
          </w:p>
          <w:p w14:paraId="3C06BB6E" w14:textId="77777777" w:rsidR="00A15DF2" w:rsidRPr="00146ED3" w:rsidRDefault="00A15DF2" w:rsidP="006F6B30">
            <w:pPr>
              <w:overflowPunct w:val="0"/>
              <w:textAlignment w:val="baseline"/>
              <w:rPr>
                <w:rFonts w:ascii="ＭＳ ゴシック" w:eastAsia="ＭＳ ゴシック" w:hAnsi="ＭＳ ゴシック"/>
                <w:kern w:val="0"/>
                <w:sz w:val="20"/>
                <w:szCs w:val="20"/>
              </w:rPr>
            </w:pPr>
          </w:p>
          <w:p w14:paraId="695148B2" w14:textId="77777777" w:rsidR="00A15DF2" w:rsidRPr="00146ED3" w:rsidRDefault="00A15DF2" w:rsidP="006F6B30">
            <w:pPr>
              <w:overflowPunct w:val="0"/>
              <w:textAlignment w:val="baseline"/>
              <w:rPr>
                <w:rFonts w:ascii="ＭＳ ゴシック" w:eastAsia="ＭＳ ゴシック" w:hAnsi="ＭＳ ゴシック"/>
                <w:kern w:val="0"/>
                <w:sz w:val="20"/>
                <w:szCs w:val="20"/>
              </w:rPr>
            </w:pPr>
          </w:p>
          <w:p w14:paraId="6E5EB76B" w14:textId="77777777" w:rsidR="00A15DF2" w:rsidRPr="00146ED3" w:rsidRDefault="00A15DF2" w:rsidP="006F6B30">
            <w:pPr>
              <w:overflowPunct w:val="0"/>
              <w:textAlignment w:val="baseline"/>
              <w:rPr>
                <w:rFonts w:ascii="ＭＳ ゴシック" w:eastAsia="ＭＳ ゴシック" w:hAnsi="ＭＳ ゴシック"/>
                <w:kern w:val="0"/>
                <w:sz w:val="20"/>
                <w:szCs w:val="20"/>
              </w:rPr>
            </w:pPr>
          </w:p>
          <w:p w14:paraId="42AF6D25" w14:textId="77777777" w:rsidR="00A15DF2" w:rsidRPr="00146ED3" w:rsidRDefault="00A15DF2" w:rsidP="006F6B30">
            <w:pPr>
              <w:overflowPunct w:val="0"/>
              <w:textAlignment w:val="baseline"/>
              <w:rPr>
                <w:rFonts w:ascii="ＭＳ ゴシック" w:eastAsia="ＭＳ ゴシック" w:hAnsi="ＭＳ ゴシック"/>
                <w:kern w:val="0"/>
                <w:sz w:val="20"/>
                <w:szCs w:val="20"/>
              </w:rPr>
            </w:pPr>
          </w:p>
          <w:p w14:paraId="5EFB0639" w14:textId="77777777" w:rsidR="00B73330" w:rsidRPr="00146ED3" w:rsidRDefault="00B73330" w:rsidP="006F6B30">
            <w:pPr>
              <w:overflowPunct w:val="0"/>
              <w:textAlignment w:val="baseline"/>
              <w:rPr>
                <w:rFonts w:ascii="ＭＳ ゴシック" w:eastAsia="ＭＳ ゴシック" w:hAnsi="ＭＳ ゴシック"/>
                <w:kern w:val="0"/>
                <w:sz w:val="20"/>
                <w:szCs w:val="20"/>
              </w:rPr>
            </w:pPr>
          </w:p>
          <w:p w14:paraId="5F2A941E" w14:textId="77777777" w:rsidR="004A3BF6" w:rsidRPr="00146ED3" w:rsidRDefault="001F3A7E" w:rsidP="006F6B3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4904872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8691402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F8133D0" w14:textId="77777777" w:rsidR="00B73330" w:rsidRPr="00146ED3" w:rsidRDefault="00B73330" w:rsidP="006F6B30">
            <w:pPr>
              <w:overflowPunct w:val="0"/>
              <w:textAlignment w:val="baseline"/>
              <w:rPr>
                <w:rFonts w:ascii="ＭＳ ゴシック" w:eastAsia="ＭＳ ゴシック" w:hAnsi="ＭＳ ゴシック"/>
                <w:sz w:val="20"/>
                <w:szCs w:val="20"/>
              </w:rPr>
            </w:pPr>
          </w:p>
          <w:p w14:paraId="1AADA881" w14:textId="77777777" w:rsidR="00B73330" w:rsidRPr="00146ED3" w:rsidRDefault="00B73330" w:rsidP="006F6B30">
            <w:pPr>
              <w:rPr>
                <w:rFonts w:ascii="ＭＳ ゴシック" w:eastAsia="ＭＳ ゴシック" w:hAnsi="ＭＳ ゴシック"/>
                <w:sz w:val="20"/>
                <w:szCs w:val="20"/>
              </w:rPr>
            </w:pPr>
          </w:p>
          <w:p w14:paraId="13260CBF" w14:textId="77777777" w:rsidR="00126655" w:rsidRPr="00146ED3" w:rsidRDefault="00126655" w:rsidP="006F6B30">
            <w:pPr>
              <w:rPr>
                <w:rFonts w:ascii="ＭＳ ゴシック" w:eastAsia="ＭＳ ゴシック" w:hAnsi="ＭＳ ゴシック"/>
                <w:sz w:val="20"/>
                <w:szCs w:val="20"/>
              </w:rPr>
            </w:pPr>
          </w:p>
          <w:p w14:paraId="35C3B17C" w14:textId="77777777" w:rsidR="00B73330" w:rsidRPr="00146ED3" w:rsidRDefault="00B73330" w:rsidP="006F6B30">
            <w:pPr>
              <w:rPr>
                <w:rFonts w:ascii="ＭＳ ゴシック" w:eastAsia="ＭＳ ゴシック" w:hAnsi="ＭＳ ゴシック"/>
                <w:sz w:val="20"/>
                <w:szCs w:val="20"/>
              </w:rPr>
            </w:pPr>
          </w:p>
          <w:p w14:paraId="2F7CC16F" w14:textId="77777777" w:rsidR="00B73330" w:rsidRPr="00146ED3" w:rsidRDefault="00B73330" w:rsidP="006F6B30">
            <w:pPr>
              <w:rPr>
                <w:rFonts w:ascii="ＭＳ ゴシック" w:eastAsia="ＭＳ ゴシック" w:hAnsi="ＭＳ ゴシック"/>
                <w:sz w:val="20"/>
                <w:szCs w:val="20"/>
              </w:rPr>
            </w:pPr>
          </w:p>
          <w:p w14:paraId="60157B91" w14:textId="77777777" w:rsidR="00B73330" w:rsidRPr="00146ED3" w:rsidRDefault="00B73330" w:rsidP="006F6B30">
            <w:pPr>
              <w:rPr>
                <w:rFonts w:ascii="ＭＳ ゴシック" w:eastAsia="ＭＳ ゴシック" w:hAnsi="ＭＳ ゴシック"/>
                <w:sz w:val="20"/>
                <w:szCs w:val="20"/>
              </w:rPr>
            </w:pPr>
          </w:p>
          <w:p w14:paraId="33324504" w14:textId="77777777" w:rsidR="00B73330" w:rsidRPr="00146ED3" w:rsidRDefault="00B73330" w:rsidP="006F6B30">
            <w:pPr>
              <w:rPr>
                <w:rFonts w:ascii="ＭＳ ゴシック" w:eastAsia="ＭＳ ゴシック" w:hAnsi="ＭＳ ゴシック"/>
                <w:sz w:val="20"/>
                <w:szCs w:val="20"/>
              </w:rPr>
            </w:pPr>
          </w:p>
          <w:p w14:paraId="2A8E6E0A" w14:textId="77777777" w:rsidR="00B73330" w:rsidRPr="00146ED3" w:rsidRDefault="00B73330" w:rsidP="006F6B30">
            <w:pPr>
              <w:rPr>
                <w:rFonts w:ascii="ＭＳ ゴシック" w:eastAsia="ＭＳ ゴシック" w:hAnsi="ＭＳ ゴシック"/>
                <w:sz w:val="20"/>
                <w:szCs w:val="20"/>
              </w:rPr>
            </w:pPr>
          </w:p>
          <w:p w14:paraId="35204954" w14:textId="77777777" w:rsidR="00B73330" w:rsidRPr="00146ED3" w:rsidRDefault="00B73330" w:rsidP="006F6B30">
            <w:pPr>
              <w:rPr>
                <w:rFonts w:ascii="ＭＳ ゴシック" w:eastAsia="ＭＳ ゴシック" w:hAnsi="ＭＳ ゴシック"/>
                <w:sz w:val="20"/>
                <w:szCs w:val="20"/>
              </w:rPr>
            </w:pPr>
          </w:p>
          <w:p w14:paraId="32A9F13C" w14:textId="77777777" w:rsidR="00B73330" w:rsidRPr="00146ED3" w:rsidRDefault="00B73330" w:rsidP="006F6B30">
            <w:pPr>
              <w:rPr>
                <w:rFonts w:ascii="ＭＳ ゴシック" w:eastAsia="ＭＳ ゴシック" w:hAnsi="ＭＳ ゴシック"/>
                <w:sz w:val="20"/>
                <w:szCs w:val="20"/>
              </w:rPr>
            </w:pPr>
          </w:p>
          <w:p w14:paraId="3C985CD8" w14:textId="77777777" w:rsidR="00B73330" w:rsidRPr="00146ED3" w:rsidRDefault="001F3A7E" w:rsidP="006F6B3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9687292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8848880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C2EA056" w14:textId="77777777" w:rsidR="00B73330" w:rsidRPr="00146ED3" w:rsidRDefault="00B73330" w:rsidP="006F6B30">
            <w:pPr>
              <w:rPr>
                <w:rFonts w:ascii="ＭＳ ゴシック" w:eastAsia="ＭＳ ゴシック" w:hAnsi="ＭＳ ゴシック"/>
                <w:sz w:val="20"/>
                <w:szCs w:val="20"/>
              </w:rPr>
            </w:pPr>
          </w:p>
          <w:p w14:paraId="63C9E339" w14:textId="77777777" w:rsidR="00B73330" w:rsidRPr="00146ED3" w:rsidRDefault="00B73330" w:rsidP="006F6B30">
            <w:pPr>
              <w:rPr>
                <w:rFonts w:ascii="ＭＳ ゴシック" w:eastAsia="ＭＳ ゴシック" w:hAnsi="ＭＳ ゴシック"/>
                <w:sz w:val="20"/>
                <w:szCs w:val="20"/>
              </w:rPr>
            </w:pPr>
          </w:p>
          <w:p w14:paraId="531EF5B2" w14:textId="77777777" w:rsidR="00B73330" w:rsidRPr="00146ED3" w:rsidRDefault="00B73330" w:rsidP="006F6B30">
            <w:pPr>
              <w:rPr>
                <w:rFonts w:ascii="ＭＳ ゴシック" w:eastAsia="ＭＳ ゴシック" w:hAnsi="ＭＳ ゴシック"/>
                <w:sz w:val="20"/>
                <w:szCs w:val="20"/>
              </w:rPr>
            </w:pPr>
          </w:p>
          <w:p w14:paraId="65C48E65" w14:textId="77777777" w:rsidR="00B73330" w:rsidRPr="00146ED3" w:rsidRDefault="001F3A7E" w:rsidP="006F6B3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7650350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7304689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097A5A3" w14:textId="77777777" w:rsidR="00B73330" w:rsidRPr="00146ED3" w:rsidRDefault="00B73330" w:rsidP="006F6B30">
            <w:pPr>
              <w:rPr>
                <w:rFonts w:ascii="ＭＳ ゴシック" w:eastAsia="ＭＳ ゴシック" w:hAnsi="ＭＳ ゴシック"/>
                <w:sz w:val="20"/>
                <w:szCs w:val="20"/>
              </w:rPr>
            </w:pPr>
          </w:p>
          <w:p w14:paraId="14BA3C1A" w14:textId="77777777" w:rsidR="004A3BF6" w:rsidRPr="00146ED3" w:rsidRDefault="004A3BF6" w:rsidP="006F6B30">
            <w:pPr>
              <w:rPr>
                <w:rFonts w:ascii="ＭＳ ゴシック" w:eastAsia="ＭＳ ゴシック" w:hAnsi="ＭＳ ゴシック"/>
                <w:sz w:val="20"/>
                <w:szCs w:val="20"/>
              </w:rPr>
            </w:pPr>
          </w:p>
        </w:tc>
      </w:tr>
    </w:tbl>
    <w:p w14:paraId="72B93BF6" w14:textId="77777777" w:rsidR="004A3BF6" w:rsidRPr="00146ED3" w:rsidRDefault="004A3BF6" w:rsidP="004A3BF6"/>
    <w:p w14:paraId="473E2ED3" w14:textId="77777777" w:rsidR="001415ED" w:rsidRPr="00146ED3" w:rsidRDefault="001415ED" w:rsidP="004A3BF6">
      <w:pPr>
        <w:rPr>
          <w:vanish/>
        </w:rPr>
      </w:pPr>
    </w:p>
    <w:p w14:paraId="37972234" w14:textId="77777777" w:rsidR="004A3BF6" w:rsidRPr="00146ED3" w:rsidRDefault="004A3BF6" w:rsidP="004A3BF6">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10"/>
        <w:gridCol w:w="2126"/>
        <w:gridCol w:w="1701"/>
        <w:gridCol w:w="1418"/>
      </w:tblGrid>
      <w:tr w:rsidR="004A3BF6" w:rsidRPr="00146ED3" w14:paraId="1097AB00" w14:textId="77777777" w:rsidTr="000A396D">
        <w:trPr>
          <w:trHeight w:val="416"/>
        </w:trPr>
        <w:tc>
          <w:tcPr>
            <w:tcW w:w="4210" w:type="dxa"/>
            <w:vAlign w:val="center"/>
          </w:tcPr>
          <w:p w14:paraId="3C07FEA8" w14:textId="77777777" w:rsidR="004A3BF6" w:rsidRPr="00146ED3" w:rsidRDefault="004A3BF6"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126" w:type="dxa"/>
            <w:vAlign w:val="center"/>
          </w:tcPr>
          <w:p w14:paraId="19C13DBD" w14:textId="77777777" w:rsidR="004A3BF6" w:rsidRPr="00146ED3" w:rsidRDefault="004A3BF6"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1701" w:type="dxa"/>
            <w:vAlign w:val="center"/>
          </w:tcPr>
          <w:p w14:paraId="256A32CF" w14:textId="77777777" w:rsidR="004A3BF6" w:rsidRPr="00146ED3" w:rsidRDefault="004A3BF6"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8" w:type="dxa"/>
            <w:vAlign w:val="center"/>
          </w:tcPr>
          <w:p w14:paraId="762BFD0C" w14:textId="77777777" w:rsidR="004A3BF6" w:rsidRPr="00146ED3" w:rsidRDefault="004A3BF6"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4A3BF6" w:rsidRPr="00146ED3" w14:paraId="01330CC8" w14:textId="77777777" w:rsidTr="000A396D">
        <w:trPr>
          <w:trHeight w:val="13321"/>
        </w:trPr>
        <w:tc>
          <w:tcPr>
            <w:tcW w:w="4210" w:type="dxa"/>
          </w:tcPr>
          <w:p w14:paraId="2587D95F" w14:textId="77777777" w:rsidR="004A3BF6" w:rsidRPr="00146ED3" w:rsidRDefault="004A3BF6" w:rsidP="00A53A8E">
            <w:pPr>
              <w:overflowPunct w:val="0"/>
              <w:ind w:firstLineChars="100" w:firstLine="200"/>
              <w:textAlignment w:val="baseline"/>
              <w:rPr>
                <w:rFonts w:ascii="ＭＳ ゴシック" w:eastAsia="ＭＳ ゴシック" w:hAnsi="ＭＳ ゴシック"/>
                <w:sz w:val="20"/>
                <w:szCs w:val="20"/>
              </w:rPr>
            </w:pPr>
          </w:p>
          <w:p w14:paraId="67AAD818" w14:textId="77777777" w:rsidR="00A15DF2" w:rsidRPr="00146ED3" w:rsidRDefault="00A15DF2" w:rsidP="000A396D">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205C55"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チェックリスト等を作成し，自主点検を行うこと。</w:t>
            </w:r>
          </w:p>
          <w:p w14:paraId="2030EE9B" w14:textId="77777777" w:rsidR="00205C55" w:rsidRPr="00146ED3" w:rsidRDefault="00A15DF2" w:rsidP="000A396D">
            <w:pPr>
              <w:overflowPunct w:val="0"/>
              <w:ind w:leftChars="7" w:left="141" w:hangingChars="63" w:hanging="126"/>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205C55"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非常口に物品等が置かれ，避難に支</w:t>
            </w:r>
            <w:r w:rsidR="00205C55" w:rsidRPr="00146ED3">
              <w:rPr>
                <w:rFonts w:ascii="ＭＳ ゴシック" w:eastAsia="ＭＳ ゴシック" w:hAnsi="ＭＳ ゴシック" w:hint="eastAsia"/>
                <w:sz w:val="20"/>
                <w:szCs w:val="20"/>
              </w:rPr>
              <w:t>障がないこと</w:t>
            </w:r>
          </w:p>
          <w:p w14:paraId="103E7AA4" w14:textId="77777777" w:rsidR="00A15DF2" w:rsidRPr="00146ED3" w:rsidRDefault="00A15DF2" w:rsidP="00205C55">
            <w:pPr>
              <w:overflowPunct w:val="0"/>
              <w:ind w:left="200" w:hangingChars="100" w:hanging="200"/>
              <w:textAlignment w:val="baseline"/>
              <w:rPr>
                <w:rFonts w:ascii="ＭＳ ゴシック" w:eastAsia="ＭＳ ゴシック" w:hAnsi="ＭＳ ゴシック"/>
                <w:sz w:val="20"/>
                <w:szCs w:val="20"/>
              </w:rPr>
            </w:pPr>
          </w:p>
          <w:p w14:paraId="47F3A03F" w14:textId="77777777" w:rsidR="00A15DF2" w:rsidRPr="00146ED3" w:rsidRDefault="00A15DF2" w:rsidP="006A3AA9">
            <w:pPr>
              <w:overflowPunct w:val="0"/>
              <w:textAlignment w:val="baseline"/>
              <w:rPr>
                <w:rFonts w:ascii="ＭＳ ゴシック" w:eastAsia="ＭＳ ゴシック" w:hAnsi="ＭＳ ゴシック"/>
                <w:sz w:val="20"/>
                <w:szCs w:val="20"/>
              </w:rPr>
            </w:pPr>
          </w:p>
          <w:p w14:paraId="68577357" w14:textId="77777777" w:rsidR="00A15DF2" w:rsidRPr="00146ED3" w:rsidRDefault="00A15DF2" w:rsidP="006A3AA9">
            <w:pPr>
              <w:overflowPunct w:val="0"/>
              <w:textAlignment w:val="baseline"/>
              <w:rPr>
                <w:rFonts w:ascii="ＭＳ ゴシック" w:eastAsia="ＭＳ ゴシック" w:hAnsi="ＭＳ ゴシック"/>
                <w:sz w:val="20"/>
                <w:szCs w:val="20"/>
              </w:rPr>
            </w:pPr>
          </w:p>
          <w:p w14:paraId="7DF0C45E" w14:textId="77777777" w:rsidR="00A15DF2" w:rsidRPr="00146ED3" w:rsidRDefault="00A15DF2" w:rsidP="000A396D">
            <w:pPr>
              <w:overflowPunct w:val="0"/>
              <w:spacing w:line="320" w:lineRule="exact"/>
              <w:textAlignment w:val="baseline"/>
              <w:rPr>
                <w:rFonts w:ascii="ＭＳ ゴシック" w:eastAsia="ＭＳ ゴシック" w:hAnsi="ＭＳ ゴシック"/>
                <w:sz w:val="20"/>
                <w:szCs w:val="20"/>
              </w:rPr>
            </w:pPr>
          </w:p>
          <w:p w14:paraId="18AA3C58" w14:textId="77777777" w:rsidR="006A3AA9" w:rsidRPr="00146ED3" w:rsidRDefault="006A3AA9" w:rsidP="000A396D">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205C55"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指摘がない場合でも，検査状況・講評等を記録し，日常の自主点検等に生かすこと。</w:t>
            </w:r>
          </w:p>
          <w:p w14:paraId="55D9A88D" w14:textId="77777777" w:rsidR="00570FE0" w:rsidRPr="00146ED3" w:rsidRDefault="00570FE0" w:rsidP="006A3AA9">
            <w:pPr>
              <w:overflowPunct w:val="0"/>
              <w:ind w:firstLineChars="100" w:firstLine="200"/>
              <w:textAlignment w:val="baseline"/>
              <w:rPr>
                <w:rFonts w:ascii="ＭＳ ゴシック" w:eastAsia="ＭＳ ゴシック" w:hAnsi="ＭＳ ゴシック"/>
                <w:sz w:val="20"/>
                <w:szCs w:val="20"/>
              </w:rPr>
            </w:pPr>
          </w:p>
          <w:p w14:paraId="1A2405FD" w14:textId="77777777" w:rsidR="00570FE0" w:rsidRPr="00146ED3" w:rsidRDefault="00570FE0" w:rsidP="00570FE0">
            <w:pPr>
              <w:overflowPunct w:val="0"/>
              <w:textAlignment w:val="baseline"/>
              <w:rPr>
                <w:rFonts w:ascii="ＭＳ ゴシック" w:eastAsia="ＭＳ ゴシック" w:hAnsi="ＭＳ ゴシック"/>
                <w:sz w:val="20"/>
                <w:szCs w:val="20"/>
              </w:rPr>
            </w:pPr>
          </w:p>
          <w:p w14:paraId="73066970" w14:textId="77777777" w:rsidR="00A15DF2" w:rsidRPr="00146ED3" w:rsidRDefault="00A15DF2" w:rsidP="00570FE0">
            <w:pPr>
              <w:overflowPunct w:val="0"/>
              <w:textAlignment w:val="baseline"/>
              <w:rPr>
                <w:rFonts w:ascii="ＭＳ ゴシック" w:eastAsia="ＭＳ ゴシック" w:hAnsi="ＭＳ ゴシック"/>
                <w:sz w:val="20"/>
                <w:szCs w:val="20"/>
              </w:rPr>
            </w:pPr>
          </w:p>
          <w:p w14:paraId="5807E62C" w14:textId="77777777" w:rsidR="00A15DF2" w:rsidRPr="00146ED3" w:rsidRDefault="00A15DF2" w:rsidP="00570FE0">
            <w:pPr>
              <w:overflowPunct w:val="0"/>
              <w:textAlignment w:val="baseline"/>
              <w:rPr>
                <w:rFonts w:ascii="ＭＳ ゴシック" w:eastAsia="ＭＳ ゴシック" w:hAnsi="ＭＳ ゴシック"/>
                <w:sz w:val="20"/>
                <w:szCs w:val="20"/>
              </w:rPr>
            </w:pPr>
          </w:p>
          <w:p w14:paraId="421602D2" w14:textId="77777777" w:rsidR="00A15DF2" w:rsidRPr="00146ED3" w:rsidRDefault="00A15DF2" w:rsidP="00570FE0">
            <w:pPr>
              <w:overflowPunct w:val="0"/>
              <w:textAlignment w:val="baseline"/>
              <w:rPr>
                <w:rFonts w:ascii="ＭＳ ゴシック" w:eastAsia="ＭＳ ゴシック" w:hAnsi="ＭＳ ゴシック"/>
                <w:sz w:val="20"/>
                <w:szCs w:val="20"/>
              </w:rPr>
            </w:pPr>
          </w:p>
          <w:p w14:paraId="61770E26" w14:textId="77777777" w:rsidR="00A15DF2" w:rsidRPr="00146ED3" w:rsidRDefault="00A15DF2" w:rsidP="00570FE0">
            <w:pPr>
              <w:overflowPunct w:val="0"/>
              <w:textAlignment w:val="baseline"/>
              <w:rPr>
                <w:rFonts w:ascii="ＭＳ ゴシック" w:eastAsia="ＭＳ ゴシック" w:hAnsi="ＭＳ ゴシック"/>
                <w:sz w:val="20"/>
                <w:szCs w:val="20"/>
              </w:rPr>
            </w:pPr>
          </w:p>
          <w:p w14:paraId="2F66BC2B" w14:textId="77777777" w:rsidR="00A15DF2" w:rsidRPr="00146ED3" w:rsidRDefault="00A15DF2" w:rsidP="00570FE0">
            <w:pPr>
              <w:overflowPunct w:val="0"/>
              <w:textAlignment w:val="baseline"/>
              <w:rPr>
                <w:rFonts w:ascii="ＭＳ ゴシック" w:eastAsia="ＭＳ ゴシック" w:hAnsi="ＭＳ ゴシック"/>
                <w:sz w:val="20"/>
                <w:szCs w:val="20"/>
              </w:rPr>
            </w:pPr>
          </w:p>
          <w:p w14:paraId="134D9AD6" w14:textId="77777777" w:rsidR="00A15DF2" w:rsidRPr="00146ED3" w:rsidRDefault="00A15DF2" w:rsidP="00570FE0">
            <w:pPr>
              <w:overflowPunct w:val="0"/>
              <w:textAlignment w:val="baseline"/>
              <w:rPr>
                <w:rFonts w:ascii="ＭＳ ゴシック" w:eastAsia="ＭＳ ゴシック" w:hAnsi="ＭＳ ゴシック"/>
                <w:sz w:val="20"/>
                <w:szCs w:val="20"/>
              </w:rPr>
            </w:pPr>
          </w:p>
          <w:p w14:paraId="2339B5B9" w14:textId="77777777" w:rsidR="00570FE0" w:rsidRPr="00146ED3" w:rsidRDefault="00570FE0" w:rsidP="00570FE0">
            <w:pPr>
              <w:overflowPunct w:val="0"/>
              <w:textAlignment w:val="baseline"/>
              <w:rPr>
                <w:rFonts w:ascii="ＭＳ ゴシック" w:eastAsia="ＭＳ ゴシック" w:hAnsi="ＭＳ ゴシック"/>
                <w:sz w:val="20"/>
                <w:szCs w:val="20"/>
              </w:rPr>
            </w:pPr>
          </w:p>
          <w:p w14:paraId="77FD3399" w14:textId="77777777" w:rsidR="000A396D" w:rsidRPr="00146ED3" w:rsidRDefault="000A396D" w:rsidP="000A396D">
            <w:pPr>
              <w:overflowPunct w:val="0"/>
              <w:spacing w:line="120" w:lineRule="exact"/>
              <w:textAlignment w:val="baseline"/>
              <w:rPr>
                <w:rFonts w:ascii="ＭＳ ゴシック" w:eastAsia="ＭＳ ゴシック" w:hAnsi="ＭＳ ゴシック"/>
                <w:sz w:val="20"/>
                <w:szCs w:val="20"/>
              </w:rPr>
            </w:pPr>
          </w:p>
          <w:p w14:paraId="47B17A07" w14:textId="77777777" w:rsidR="00570FE0" w:rsidRPr="00146ED3" w:rsidRDefault="00570FE0" w:rsidP="000A396D">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205C55"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常日頃から防災に対しての意識の高揚に努めること。</w:t>
            </w:r>
          </w:p>
          <w:p w14:paraId="7EA34BB6" w14:textId="77777777" w:rsidR="00570FE0" w:rsidRPr="00146ED3" w:rsidRDefault="00570FE0" w:rsidP="000A396D">
            <w:pPr>
              <w:overflowPunct w:val="0"/>
              <w:spacing w:line="120" w:lineRule="exact"/>
              <w:ind w:firstLineChars="100" w:firstLine="200"/>
              <w:textAlignment w:val="baseline"/>
              <w:rPr>
                <w:rFonts w:ascii="ＭＳ ゴシック" w:eastAsia="ＭＳ ゴシック" w:hAnsi="ＭＳ ゴシック"/>
                <w:sz w:val="20"/>
                <w:szCs w:val="20"/>
              </w:rPr>
            </w:pPr>
          </w:p>
          <w:p w14:paraId="599C77E8" w14:textId="77777777" w:rsidR="00570FE0" w:rsidRPr="00146ED3" w:rsidRDefault="00570FE0" w:rsidP="000A396D">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205C55"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夜間・休日における防火管理体制を明確にしていること。</w:t>
            </w:r>
          </w:p>
          <w:p w14:paraId="62B0E39C" w14:textId="77777777" w:rsidR="00570FE0" w:rsidRPr="00146ED3" w:rsidRDefault="00570FE0" w:rsidP="00E93CF8">
            <w:pPr>
              <w:overflowPunct w:val="0"/>
              <w:ind w:firstLineChars="7" w:firstLine="14"/>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18"/>
                <w:szCs w:val="18"/>
              </w:rPr>
              <w:t xml:space="preserve">① </w:t>
            </w:r>
            <w:r w:rsidR="00205C55"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災害時の役割分担の徹底・明確化</w:t>
            </w:r>
          </w:p>
          <w:p w14:paraId="3718B9D4" w14:textId="77777777" w:rsidR="00570FE0" w:rsidRPr="00146ED3" w:rsidRDefault="00570FE0" w:rsidP="00205C55">
            <w:pPr>
              <w:overflowPunct w:val="0"/>
              <w:ind w:firstLineChars="15" w:firstLine="27"/>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② </w:t>
            </w:r>
            <w:r w:rsidR="00205C55"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連絡先の明確化</w:t>
            </w:r>
          </w:p>
          <w:p w14:paraId="4A9DD1E8" w14:textId="77777777" w:rsidR="00570FE0" w:rsidRPr="00146ED3" w:rsidRDefault="00570FE0" w:rsidP="000A396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205C55"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特に夜間時等の協力を依頼すること。</w:t>
            </w:r>
          </w:p>
          <w:p w14:paraId="238A8D98" w14:textId="77777777" w:rsidR="00570FE0" w:rsidRPr="00146ED3" w:rsidRDefault="00570FE0" w:rsidP="00570FE0">
            <w:pPr>
              <w:overflowPunct w:val="0"/>
              <w:textAlignment w:val="baseline"/>
              <w:rPr>
                <w:rFonts w:ascii="ＭＳ ゴシック" w:eastAsia="ＭＳ ゴシック" w:hAnsi="ＭＳ ゴシック"/>
                <w:sz w:val="20"/>
                <w:szCs w:val="20"/>
              </w:rPr>
            </w:pPr>
          </w:p>
          <w:p w14:paraId="1566D1AB" w14:textId="77777777" w:rsidR="000A396D" w:rsidRPr="00146ED3" w:rsidRDefault="000A396D" w:rsidP="000A396D">
            <w:pPr>
              <w:overflowPunct w:val="0"/>
              <w:spacing w:line="280" w:lineRule="exact"/>
              <w:textAlignment w:val="baseline"/>
              <w:rPr>
                <w:rFonts w:ascii="ＭＳ ゴシック" w:eastAsia="ＭＳ ゴシック" w:hAnsi="ＭＳ ゴシック"/>
                <w:sz w:val="20"/>
                <w:szCs w:val="20"/>
              </w:rPr>
            </w:pPr>
          </w:p>
          <w:p w14:paraId="2486519C" w14:textId="77777777" w:rsidR="00570FE0" w:rsidRPr="00146ED3" w:rsidRDefault="00570FE0" w:rsidP="003D76C4">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205C55"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地域における社会福祉施設等の役割を明確にしておくこと。</w:t>
            </w:r>
          </w:p>
          <w:p w14:paraId="4FF581E5" w14:textId="77777777" w:rsidR="00570FE0" w:rsidRPr="00146ED3" w:rsidRDefault="00570FE0" w:rsidP="003D76C4">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205C55"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空きスペースを福祉避難場所として活用することが望ましいこと。</w:t>
            </w:r>
          </w:p>
          <w:p w14:paraId="18851F30" w14:textId="77777777" w:rsidR="00570FE0" w:rsidRPr="00146ED3" w:rsidRDefault="00570FE0" w:rsidP="003D76C4">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205C55"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要援護者の緊急一時入所などの受け入れについては，既存スペースの活用方法及び定員を超過した利用等について検討し，受け入れ人員を明らかにしておくこと。</w:t>
            </w:r>
          </w:p>
          <w:p w14:paraId="460A249E" w14:textId="77777777" w:rsidR="00570FE0" w:rsidRPr="00146ED3" w:rsidRDefault="00570FE0" w:rsidP="00015F0A">
            <w:pPr>
              <w:overflowPunct w:val="0"/>
              <w:ind w:left="100" w:hangingChars="50" w:hanging="1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015F0A"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災害に備え,普段からやっておきたいこと。</w:t>
            </w:r>
          </w:p>
          <w:p w14:paraId="0E2B9360" w14:textId="77777777" w:rsidR="00570FE0" w:rsidRPr="00146ED3" w:rsidRDefault="00570FE0" w:rsidP="00570FE0">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A36FAB"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施設行事・イベントの地域開放</w:t>
            </w:r>
          </w:p>
          <w:p w14:paraId="38C17269" w14:textId="77777777" w:rsidR="00570FE0" w:rsidRPr="00146ED3" w:rsidRDefault="00570FE0" w:rsidP="00570FE0">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A36FAB"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施設ロビー,食堂の地域開放</w:t>
            </w:r>
          </w:p>
          <w:p w14:paraId="704F0A3F" w14:textId="77777777" w:rsidR="00570FE0" w:rsidRPr="00146ED3" w:rsidRDefault="00570FE0" w:rsidP="00570FE0">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A36FAB"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施設運営ボランティアの活用</w:t>
            </w:r>
          </w:p>
          <w:p w14:paraId="23490681" w14:textId="77777777" w:rsidR="00570FE0" w:rsidRPr="00146ED3" w:rsidRDefault="00570FE0" w:rsidP="00570FE0">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A36FAB"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災害時ボランティアの事前登録</w:t>
            </w:r>
          </w:p>
          <w:p w14:paraId="438B40D4" w14:textId="77777777" w:rsidR="00570FE0" w:rsidRPr="00146ED3" w:rsidRDefault="00570FE0" w:rsidP="00570FE0">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A36FAB"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災害時協力井戸の確保</w:t>
            </w:r>
          </w:p>
          <w:p w14:paraId="5042E72C" w14:textId="77777777" w:rsidR="003D76C4" w:rsidRPr="00146ED3" w:rsidRDefault="00570FE0" w:rsidP="003D76C4">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A36FAB"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施設運営関連業務委託業者との災害時協力協</w:t>
            </w:r>
          </w:p>
          <w:p w14:paraId="31AB5AE0" w14:textId="77777777" w:rsidR="00570FE0" w:rsidRPr="00146ED3" w:rsidRDefault="00570FE0" w:rsidP="003D76C4">
            <w:pPr>
              <w:overflowPunct w:val="0"/>
              <w:ind w:firstLineChars="100" w:firstLine="18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定の締結</w:t>
            </w:r>
          </w:p>
        </w:tc>
        <w:tc>
          <w:tcPr>
            <w:tcW w:w="2126" w:type="dxa"/>
          </w:tcPr>
          <w:p w14:paraId="15CA1FB1" w14:textId="77777777" w:rsidR="00A15DF2" w:rsidRPr="00146ED3" w:rsidRDefault="00A15DF2" w:rsidP="00A15DF2">
            <w:pPr>
              <w:overflowPunct w:val="0"/>
              <w:ind w:firstLineChars="100" w:firstLine="200"/>
              <w:textAlignment w:val="baseline"/>
              <w:rPr>
                <w:rFonts w:ascii="ＭＳ ゴシック" w:eastAsia="ＭＳ ゴシック" w:hAnsi="ＭＳ ゴシック"/>
                <w:sz w:val="20"/>
                <w:szCs w:val="20"/>
              </w:rPr>
            </w:pPr>
          </w:p>
          <w:p w14:paraId="062E7463" w14:textId="77777777" w:rsidR="004A3BF6" w:rsidRPr="00146ED3" w:rsidRDefault="00A15DF2" w:rsidP="00A15DF2">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◯消防設備自主点検簿</w:t>
            </w:r>
          </w:p>
        </w:tc>
        <w:tc>
          <w:tcPr>
            <w:tcW w:w="1701" w:type="dxa"/>
            <w:tcBorders>
              <w:bottom w:val="single" w:sz="4" w:space="0" w:color="auto"/>
            </w:tcBorders>
          </w:tcPr>
          <w:p w14:paraId="3F33BE73" w14:textId="77777777" w:rsidR="004A3BF6" w:rsidRPr="00146ED3" w:rsidRDefault="004A3BF6" w:rsidP="00A53A8E">
            <w:pPr>
              <w:overflowPunct w:val="0"/>
              <w:ind w:left="200" w:hangingChars="100" w:hanging="200"/>
              <w:textAlignment w:val="baseline"/>
              <w:rPr>
                <w:rFonts w:ascii="ＭＳ ゴシック" w:eastAsia="ＭＳ ゴシック" w:hAnsi="ＭＳ ゴシック"/>
                <w:sz w:val="20"/>
                <w:szCs w:val="20"/>
              </w:rPr>
            </w:pPr>
          </w:p>
        </w:tc>
        <w:tc>
          <w:tcPr>
            <w:tcW w:w="1418" w:type="dxa"/>
            <w:tcBorders>
              <w:bottom w:val="single" w:sz="4" w:space="0" w:color="auto"/>
            </w:tcBorders>
          </w:tcPr>
          <w:p w14:paraId="3F1E1C5E" w14:textId="77777777" w:rsidR="004A3BF6" w:rsidRPr="00146ED3" w:rsidRDefault="004A3BF6" w:rsidP="00A53A8E">
            <w:pPr>
              <w:rPr>
                <w:rFonts w:ascii="ＭＳ ゴシック" w:eastAsia="ＭＳ ゴシック" w:hAnsi="ＭＳ ゴシック"/>
                <w:sz w:val="20"/>
                <w:szCs w:val="20"/>
              </w:rPr>
            </w:pPr>
          </w:p>
        </w:tc>
      </w:tr>
    </w:tbl>
    <w:p w14:paraId="1E7E04D6" w14:textId="77777777" w:rsidR="001415ED" w:rsidRPr="00146ED3" w:rsidRDefault="001415ED" w:rsidP="004A3BF6">
      <w:pPr>
        <w:tabs>
          <w:tab w:val="left" w:pos="1290"/>
        </w:tabs>
        <w:jc w:val="center"/>
        <w:rPr>
          <w:rFonts w:ascii="ＭＳ ゴシック" w:eastAsia="ＭＳ ゴシック" w:hAnsi="ＭＳ ゴシック"/>
          <w:sz w:val="20"/>
          <w:szCs w:val="20"/>
        </w:rPr>
      </w:pPr>
    </w:p>
    <w:p w14:paraId="638C57B7" w14:textId="77777777" w:rsidR="004A3BF6" w:rsidRPr="00146ED3" w:rsidRDefault="004A3BF6" w:rsidP="003C1E87">
      <w:pPr>
        <w:tabs>
          <w:tab w:val="left" w:pos="1290"/>
        </w:tabs>
        <w:jc w:val="center"/>
      </w:pPr>
    </w:p>
    <w:p w14:paraId="1A0DE1E2" w14:textId="77777777" w:rsidR="004A3BF6" w:rsidRPr="00146ED3" w:rsidRDefault="004A3BF6" w:rsidP="004A3BF6">
      <w:pPr>
        <w:rPr>
          <w:b/>
          <w:vanish/>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4A3BF6" w:rsidRPr="00146ED3" w14:paraId="71EDB829" w14:textId="77777777" w:rsidTr="008529FF">
        <w:trPr>
          <w:trHeight w:val="416"/>
        </w:trPr>
        <w:tc>
          <w:tcPr>
            <w:tcW w:w="2367" w:type="dxa"/>
            <w:vAlign w:val="center"/>
          </w:tcPr>
          <w:p w14:paraId="219F6788" w14:textId="77777777" w:rsidR="004A3BF6" w:rsidRPr="00146ED3" w:rsidRDefault="004A3BF6" w:rsidP="00A53A8E">
            <w:pPr>
              <w:jc w:val="center"/>
              <w:rPr>
                <w:rFonts w:ascii="ＭＳ ゴシック" w:eastAsia="ＭＳ ゴシック" w:hAnsi="ＭＳ ゴシック"/>
                <w:sz w:val="20"/>
                <w:szCs w:val="20"/>
              </w:rPr>
            </w:pPr>
            <w:bookmarkStart w:id="6" w:name="_Hlk81386110"/>
            <w:r w:rsidRPr="00146ED3">
              <w:rPr>
                <w:rFonts w:ascii="ＭＳ ゴシック" w:eastAsia="ＭＳ ゴシック" w:hAnsi="ＭＳ ゴシック" w:hint="eastAsia"/>
                <w:sz w:val="20"/>
                <w:szCs w:val="20"/>
              </w:rPr>
              <w:lastRenderedPageBreak/>
              <w:t>主　眼　事　項</w:t>
            </w:r>
          </w:p>
        </w:tc>
        <w:tc>
          <w:tcPr>
            <w:tcW w:w="5992" w:type="dxa"/>
            <w:vAlign w:val="center"/>
          </w:tcPr>
          <w:p w14:paraId="7B538A5E" w14:textId="77777777" w:rsidR="004A3BF6" w:rsidRPr="00146ED3" w:rsidRDefault="004A3BF6" w:rsidP="00A53A8E">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4EF040AB" w14:textId="77777777" w:rsidR="004A3BF6" w:rsidRPr="00146ED3" w:rsidRDefault="004A3BF6"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4A3BF6" w:rsidRPr="00146ED3" w14:paraId="602BFCAE" w14:textId="77777777" w:rsidTr="008529FF">
        <w:trPr>
          <w:trHeight w:val="13185"/>
        </w:trPr>
        <w:tc>
          <w:tcPr>
            <w:tcW w:w="2367" w:type="dxa"/>
          </w:tcPr>
          <w:p w14:paraId="47BEE725" w14:textId="77777777" w:rsidR="00083446" w:rsidRPr="00146ED3" w:rsidRDefault="00083446" w:rsidP="001B301B">
            <w:pPr>
              <w:overflowPunct w:val="0"/>
              <w:textAlignment w:val="baseline"/>
              <w:rPr>
                <w:rFonts w:ascii="ＭＳ ゴシック" w:eastAsia="ＭＳ ゴシック" w:hAnsi="ＭＳ ゴシック"/>
                <w:b/>
                <w:sz w:val="20"/>
                <w:szCs w:val="20"/>
              </w:rPr>
            </w:pPr>
          </w:p>
          <w:p w14:paraId="01B63FCD" w14:textId="77777777" w:rsidR="001B301B" w:rsidRPr="00146ED3" w:rsidRDefault="001B301B" w:rsidP="001B301B">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２　防災訓練の実施状</w:t>
            </w:r>
          </w:p>
          <w:p w14:paraId="47BA4848" w14:textId="77777777" w:rsidR="001B301B" w:rsidRPr="00146ED3" w:rsidRDefault="001B301B" w:rsidP="00B73330">
            <w:pPr>
              <w:overflowPunct w:val="0"/>
              <w:ind w:firstLineChars="100" w:firstLine="201"/>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況</w:t>
            </w:r>
          </w:p>
          <w:p w14:paraId="5073BD76" w14:textId="77777777" w:rsidR="00442A50" w:rsidRPr="00146ED3" w:rsidRDefault="00C045CB" w:rsidP="00B73330">
            <w:pPr>
              <w:overflowPunct w:val="0"/>
              <w:ind w:firstLineChars="200" w:firstLine="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【共通】</w:t>
            </w:r>
          </w:p>
          <w:p w14:paraId="03383768" w14:textId="77777777" w:rsidR="00442A50" w:rsidRPr="00146ED3" w:rsidRDefault="00442A50" w:rsidP="00442A50">
            <w:pPr>
              <w:rPr>
                <w:rFonts w:ascii="ＭＳ ゴシック" w:eastAsia="ＭＳ ゴシック" w:hAnsi="ＭＳ ゴシック"/>
                <w:sz w:val="20"/>
                <w:szCs w:val="20"/>
              </w:rPr>
            </w:pPr>
          </w:p>
          <w:p w14:paraId="1EB23499" w14:textId="77777777" w:rsidR="00442A50" w:rsidRPr="00146ED3" w:rsidRDefault="00442A50" w:rsidP="00442A50">
            <w:pPr>
              <w:rPr>
                <w:rFonts w:ascii="ＭＳ ゴシック" w:eastAsia="ＭＳ ゴシック" w:hAnsi="ＭＳ ゴシック"/>
                <w:sz w:val="20"/>
                <w:szCs w:val="20"/>
              </w:rPr>
            </w:pPr>
          </w:p>
          <w:p w14:paraId="3598A4AE" w14:textId="77777777" w:rsidR="00442A50" w:rsidRPr="00146ED3" w:rsidRDefault="00442A50" w:rsidP="00442A50">
            <w:pPr>
              <w:rPr>
                <w:rFonts w:ascii="ＭＳ ゴシック" w:eastAsia="ＭＳ ゴシック" w:hAnsi="ＭＳ ゴシック"/>
                <w:sz w:val="20"/>
                <w:szCs w:val="20"/>
              </w:rPr>
            </w:pPr>
          </w:p>
          <w:p w14:paraId="3BF2828D" w14:textId="77777777" w:rsidR="00442A50" w:rsidRPr="00146ED3" w:rsidRDefault="00442A50" w:rsidP="00442A50">
            <w:pPr>
              <w:rPr>
                <w:rFonts w:ascii="ＭＳ ゴシック" w:eastAsia="ＭＳ ゴシック" w:hAnsi="ＭＳ ゴシック"/>
                <w:sz w:val="20"/>
                <w:szCs w:val="20"/>
              </w:rPr>
            </w:pPr>
          </w:p>
          <w:p w14:paraId="61871ECE" w14:textId="77777777" w:rsidR="00442A50" w:rsidRPr="00146ED3" w:rsidRDefault="00442A50" w:rsidP="00442A50">
            <w:pPr>
              <w:rPr>
                <w:rFonts w:ascii="ＭＳ ゴシック" w:eastAsia="ＭＳ ゴシック" w:hAnsi="ＭＳ ゴシック"/>
                <w:sz w:val="20"/>
                <w:szCs w:val="20"/>
              </w:rPr>
            </w:pPr>
          </w:p>
          <w:p w14:paraId="17B5BEE6" w14:textId="77777777" w:rsidR="00442A50" w:rsidRPr="00146ED3" w:rsidRDefault="00442A50" w:rsidP="00442A50">
            <w:pPr>
              <w:rPr>
                <w:rFonts w:ascii="ＭＳ ゴシック" w:eastAsia="ＭＳ ゴシック" w:hAnsi="ＭＳ ゴシック"/>
                <w:sz w:val="20"/>
                <w:szCs w:val="20"/>
              </w:rPr>
            </w:pPr>
          </w:p>
          <w:p w14:paraId="32692CE9" w14:textId="77777777" w:rsidR="00442A50" w:rsidRPr="00146ED3" w:rsidRDefault="00442A50" w:rsidP="00442A50">
            <w:pPr>
              <w:rPr>
                <w:rFonts w:ascii="ＭＳ ゴシック" w:eastAsia="ＭＳ ゴシック" w:hAnsi="ＭＳ ゴシック"/>
                <w:sz w:val="20"/>
                <w:szCs w:val="20"/>
              </w:rPr>
            </w:pPr>
          </w:p>
          <w:p w14:paraId="07ECB8B2" w14:textId="77777777" w:rsidR="00442A50" w:rsidRPr="00146ED3" w:rsidRDefault="00442A50" w:rsidP="00442A50">
            <w:pPr>
              <w:rPr>
                <w:rFonts w:ascii="ＭＳ ゴシック" w:eastAsia="ＭＳ ゴシック" w:hAnsi="ＭＳ ゴシック"/>
                <w:sz w:val="20"/>
                <w:szCs w:val="20"/>
              </w:rPr>
            </w:pPr>
          </w:p>
          <w:p w14:paraId="1F76342C" w14:textId="77777777" w:rsidR="00442A50" w:rsidRPr="00146ED3" w:rsidRDefault="00442A50" w:rsidP="00442A50">
            <w:pPr>
              <w:rPr>
                <w:rFonts w:ascii="ＭＳ ゴシック" w:eastAsia="ＭＳ ゴシック" w:hAnsi="ＭＳ ゴシック"/>
                <w:sz w:val="20"/>
                <w:szCs w:val="20"/>
              </w:rPr>
            </w:pPr>
          </w:p>
          <w:p w14:paraId="14BC359B" w14:textId="77777777" w:rsidR="00442A50" w:rsidRPr="00146ED3" w:rsidRDefault="00442A50" w:rsidP="00442A50">
            <w:pPr>
              <w:rPr>
                <w:rFonts w:ascii="ＭＳ ゴシック" w:eastAsia="ＭＳ ゴシック" w:hAnsi="ＭＳ ゴシック"/>
                <w:sz w:val="20"/>
                <w:szCs w:val="20"/>
              </w:rPr>
            </w:pPr>
          </w:p>
          <w:p w14:paraId="136148F0" w14:textId="77777777" w:rsidR="00442A50" w:rsidRPr="00146ED3" w:rsidRDefault="00442A50" w:rsidP="00442A50">
            <w:pPr>
              <w:rPr>
                <w:rFonts w:ascii="ＭＳ ゴシック" w:eastAsia="ＭＳ ゴシック" w:hAnsi="ＭＳ ゴシック"/>
                <w:sz w:val="20"/>
                <w:szCs w:val="20"/>
              </w:rPr>
            </w:pPr>
          </w:p>
          <w:p w14:paraId="1637D98F" w14:textId="77777777" w:rsidR="00442A50" w:rsidRPr="00146ED3" w:rsidRDefault="00442A50" w:rsidP="00442A50">
            <w:pPr>
              <w:rPr>
                <w:rFonts w:ascii="ＭＳ ゴシック" w:eastAsia="ＭＳ ゴシック" w:hAnsi="ＭＳ ゴシック"/>
                <w:sz w:val="20"/>
                <w:szCs w:val="20"/>
              </w:rPr>
            </w:pPr>
          </w:p>
          <w:p w14:paraId="77A20987" w14:textId="77777777" w:rsidR="00442A50" w:rsidRPr="00146ED3" w:rsidRDefault="00442A50" w:rsidP="00442A50">
            <w:pPr>
              <w:rPr>
                <w:rFonts w:ascii="ＭＳ ゴシック" w:eastAsia="ＭＳ ゴシック" w:hAnsi="ＭＳ ゴシック"/>
                <w:sz w:val="20"/>
                <w:szCs w:val="20"/>
              </w:rPr>
            </w:pPr>
          </w:p>
          <w:p w14:paraId="1E54844B" w14:textId="77777777" w:rsidR="00442A50" w:rsidRPr="00146ED3" w:rsidRDefault="00442A50" w:rsidP="00442A50">
            <w:pPr>
              <w:rPr>
                <w:rFonts w:ascii="ＭＳ ゴシック" w:eastAsia="ＭＳ ゴシック" w:hAnsi="ＭＳ ゴシック"/>
                <w:sz w:val="20"/>
                <w:szCs w:val="20"/>
              </w:rPr>
            </w:pPr>
          </w:p>
          <w:p w14:paraId="2B63FBA7" w14:textId="77777777" w:rsidR="00442A50" w:rsidRPr="00146ED3" w:rsidRDefault="00442A50" w:rsidP="00442A50">
            <w:pPr>
              <w:rPr>
                <w:rFonts w:ascii="ＭＳ ゴシック" w:eastAsia="ＭＳ ゴシック" w:hAnsi="ＭＳ ゴシック"/>
                <w:sz w:val="20"/>
                <w:szCs w:val="20"/>
              </w:rPr>
            </w:pPr>
          </w:p>
          <w:p w14:paraId="35B9F74E" w14:textId="77777777" w:rsidR="00442A50" w:rsidRPr="00146ED3" w:rsidRDefault="00442A50" w:rsidP="00442A50">
            <w:pPr>
              <w:rPr>
                <w:rFonts w:ascii="ＭＳ ゴシック" w:eastAsia="ＭＳ ゴシック" w:hAnsi="ＭＳ ゴシック"/>
                <w:sz w:val="20"/>
                <w:szCs w:val="20"/>
              </w:rPr>
            </w:pPr>
          </w:p>
          <w:p w14:paraId="3A5149AC" w14:textId="77777777" w:rsidR="00442A50" w:rsidRPr="00146ED3" w:rsidRDefault="00442A50" w:rsidP="00442A50">
            <w:pPr>
              <w:rPr>
                <w:rFonts w:ascii="ＭＳ ゴシック" w:eastAsia="ＭＳ ゴシック" w:hAnsi="ＭＳ ゴシック"/>
                <w:sz w:val="20"/>
                <w:szCs w:val="20"/>
              </w:rPr>
            </w:pPr>
          </w:p>
          <w:p w14:paraId="5B841942" w14:textId="77777777" w:rsidR="00442A50" w:rsidRPr="00146ED3" w:rsidRDefault="00442A50" w:rsidP="00442A50">
            <w:pPr>
              <w:rPr>
                <w:rFonts w:ascii="ＭＳ ゴシック" w:eastAsia="ＭＳ ゴシック" w:hAnsi="ＭＳ ゴシック"/>
                <w:sz w:val="20"/>
                <w:szCs w:val="20"/>
              </w:rPr>
            </w:pPr>
          </w:p>
          <w:p w14:paraId="75C9E7A5" w14:textId="77777777" w:rsidR="00575E62" w:rsidRPr="00146ED3" w:rsidRDefault="00575E62" w:rsidP="00442A50">
            <w:pPr>
              <w:rPr>
                <w:rFonts w:ascii="ＭＳ ゴシック" w:eastAsia="ＭＳ ゴシック" w:hAnsi="ＭＳ ゴシック"/>
                <w:sz w:val="20"/>
                <w:szCs w:val="20"/>
              </w:rPr>
            </w:pPr>
          </w:p>
          <w:p w14:paraId="5DC889A5" w14:textId="77777777" w:rsidR="00575E62" w:rsidRPr="00146ED3" w:rsidRDefault="00575E62" w:rsidP="00442A50">
            <w:pPr>
              <w:rPr>
                <w:rFonts w:ascii="ＭＳ ゴシック" w:eastAsia="ＭＳ ゴシック" w:hAnsi="ＭＳ ゴシック"/>
                <w:sz w:val="20"/>
                <w:szCs w:val="20"/>
              </w:rPr>
            </w:pPr>
          </w:p>
          <w:p w14:paraId="71555D93" w14:textId="77777777" w:rsidR="00442A50" w:rsidRPr="00146ED3" w:rsidRDefault="00442A50" w:rsidP="00442A50">
            <w:pPr>
              <w:rPr>
                <w:rFonts w:ascii="ＭＳ ゴシック" w:eastAsia="ＭＳ ゴシック" w:hAnsi="ＭＳ ゴシック"/>
                <w:sz w:val="20"/>
                <w:szCs w:val="20"/>
              </w:rPr>
            </w:pPr>
          </w:p>
          <w:p w14:paraId="72F3BA0C" w14:textId="77777777" w:rsidR="00442A50" w:rsidRPr="00146ED3" w:rsidRDefault="00442A50" w:rsidP="00442A50">
            <w:pPr>
              <w:rPr>
                <w:rFonts w:ascii="ＭＳ ゴシック" w:eastAsia="ＭＳ ゴシック" w:hAnsi="ＭＳ ゴシック"/>
                <w:sz w:val="20"/>
                <w:szCs w:val="20"/>
              </w:rPr>
            </w:pPr>
          </w:p>
          <w:p w14:paraId="0B356310" w14:textId="77777777" w:rsidR="00442A50" w:rsidRPr="00146ED3" w:rsidRDefault="00442A50" w:rsidP="00442A50">
            <w:pPr>
              <w:rPr>
                <w:rFonts w:ascii="ＭＳ ゴシック" w:eastAsia="ＭＳ ゴシック" w:hAnsi="ＭＳ ゴシック"/>
                <w:sz w:val="20"/>
                <w:szCs w:val="20"/>
              </w:rPr>
            </w:pPr>
          </w:p>
          <w:p w14:paraId="1A26044D" w14:textId="77777777" w:rsidR="00984B50" w:rsidRPr="00146ED3" w:rsidRDefault="00984B50" w:rsidP="00442A50">
            <w:pPr>
              <w:rPr>
                <w:rFonts w:ascii="ＭＳ ゴシック" w:eastAsia="ＭＳ ゴシック" w:hAnsi="ＭＳ ゴシック"/>
                <w:sz w:val="20"/>
                <w:szCs w:val="20"/>
              </w:rPr>
            </w:pPr>
          </w:p>
          <w:p w14:paraId="3F7FCD3F" w14:textId="77777777" w:rsidR="00442A50" w:rsidRPr="00146ED3" w:rsidRDefault="00442A50" w:rsidP="00442A50">
            <w:pPr>
              <w:rPr>
                <w:rFonts w:ascii="ＭＳ ゴシック" w:eastAsia="ＭＳ ゴシック" w:hAnsi="ＭＳ ゴシック"/>
                <w:b/>
                <w:sz w:val="20"/>
                <w:szCs w:val="20"/>
              </w:rPr>
            </w:pPr>
          </w:p>
          <w:p w14:paraId="24F1CA79" w14:textId="77777777" w:rsidR="00442A50" w:rsidRPr="00146ED3" w:rsidRDefault="00442A50" w:rsidP="00442A50">
            <w:pPr>
              <w:rPr>
                <w:rFonts w:ascii="ＭＳ ゴシック" w:eastAsia="ＭＳ ゴシック" w:hAnsi="ＭＳ ゴシック"/>
                <w:b/>
                <w:sz w:val="20"/>
                <w:szCs w:val="20"/>
              </w:rPr>
            </w:pPr>
          </w:p>
          <w:p w14:paraId="6AF13C9A" w14:textId="77777777" w:rsidR="00D53F2F" w:rsidRPr="00146ED3" w:rsidRDefault="00D53F2F" w:rsidP="00442A50">
            <w:pPr>
              <w:rPr>
                <w:rFonts w:ascii="ＭＳ ゴシック" w:eastAsia="ＭＳ ゴシック" w:hAnsi="ＭＳ ゴシック"/>
                <w:b/>
                <w:sz w:val="20"/>
                <w:szCs w:val="20"/>
              </w:rPr>
            </w:pPr>
          </w:p>
          <w:p w14:paraId="43AEC613" w14:textId="77777777" w:rsidR="00442A50" w:rsidRPr="00146ED3" w:rsidRDefault="00B92FB6" w:rsidP="00442A50">
            <w:pPr>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３　業務継続計画</w:t>
            </w:r>
          </w:p>
          <w:p w14:paraId="22F1908F" w14:textId="77777777" w:rsidR="00442A50" w:rsidRPr="00146ED3" w:rsidRDefault="00B92FB6" w:rsidP="00442A50">
            <w:pPr>
              <w:rPr>
                <w:rFonts w:ascii="ＭＳ ゴシック" w:eastAsia="ＭＳ ゴシック" w:hAnsi="ＭＳ ゴシック"/>
                <w:b/>
                <w:bCs/>
                <w:sz w:val="20"/>
                <w:szCs w:val="20"/>
              </w:rPr>
            </w:pPr>
            <w:r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b/>
                <w:bCs/>
                <w:sz w:val="20"/>
                <w:szCs w:val="20"/>
              </w:rPr>
              <w:t xml:space="preserve">　【共通】</w:t>
            </w:r>
          </w:p>
          <w:p w14:paraId="284386A2" w14:textId="77777777" w:rsidR="00442A50" w:rsidRPr="00146ED3" w:rsidRDefault="00442A50" w:rsidP="00442A50">
            <w:pPr>
              <w:rPr>
                <w:rFonts w:ascii="ＭＳ ゴシック" w:eastAsia="ＭＳ ゴシック" w:hAnsi="ＭＳ ゴシック"/>
                <w:sz w:val="20"/>
                <w:szCs w:val="20"/>
              </w:rPr>
            </w:pPr>
          </w:p>
          <w:p w14:paraId="4190AFAC" w14:textId="77777777" w:rsidR="00442A50" w:rsidRPr="00146ED3" w:rsidRDefault="00442A50" w:rsidP="00442A50">
            <w:pPr>
              <w:rPr>
                <w:rFonts w:ascii="ＭＳ ゴシック" w:eastAsia="ＭＳ ゴシック" w:hAnsi="ＭＳ ゴシック"/>
                <w:sz w:val="20"/>
                <w:szCs w:val="20"/>
              </w:rPr>
            </w:pPr>
          </w:p>
          <w:p w14:paraId="66B02383" w14:textId="77777777" w:rsidR="00C045CB" w:rsidRPr="00146ED3" w:rsidRDefault="00C045CB" w:rsidP="00442A50">
            <w:pPr>
              <w:rPr>
                <w:rFonts w:ascii="ＭＳ ゴシック" w:eastAsia="ＭＳ ゴシック" w:hAnsi="ＭＳ ゴシック"/>
                <w:sz w:val="20"/>
                <w:szCs w:val="20"/>
              </w:rPr>
            </w:pPr>
          </w:p>
        </w:tc>
        <w:tc>
          <w:tcPr>
            <w:tcW w:w="5992" w:type="dxa"/>
          </w:tcPr>
          <w:p w14:paraId="0E4F441E" w14:textId="77777777" w:rsidR="00C045CB" w:rsidRPr="00146ED3" w:rsidRDefault="00C045CB" w:rsidP="00C045CB">
            <w:pPr>
              <w:overflowPunct w:val="0"/>
              <w:textAlignment w:val="baseline"/>
              <w:rPr>
                <w:rFonts w:ascii="ＭＳ ゴシック" w:eastAsia="ＭＳ ゴシック" w:hAnsi="ＭＳ ゴシック"/>
                <w:sz w:val="20"/>
                <w:szCs w:val="20"/>
              </w:rPr>
            </w:pPr>
          </w:p>
          <w:p w14:paraId="11F4D91D" w14:textId="77777777" w:rsidR="00C045CB" w:rsidRPr="00146ED3" w:rsidRDefault="00C045CB" w:rsidP="00C045C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　消火訓練及び避難訓練を年２回以上実施しているか。</w:t>
            </w:r>
          </w:p>
          <w:p w14:paraId="7939F96F" w14:textId="77777777" w:rsidR="00C045CB" w:rsidRPr="00146ED3" w:rsidRDefault="00C045CB" w:rsidP="00C045CB">
            <w:pPr>
              <w:rPr>
                <w:rFonts w:ascii="ＭＳ ゴシック" w:eastAsia="ＭＳ ゴシック" w:hAnsi="ＭＳ ゴシック"/>
                <w:sz w:val="20"/>
                <w:szCs w:val="20"/>
              </w:rPr>
            </w:pPr>
          </w:p>
          <w:p w14:paraId="4023179A" w14:textId="77777777" w:rsidR="00C045CB" w:rsidRPr="00146ED3" w:rsidRDefault="00C045CB" w:rsidP="00C045CB">
            <w:pPr>
              <w:rPr>
                <w:rFonts w:ascii="ＭＳ ゴシック" w:eastAsia="ＭＳ ゴシック" w:hAnsi="ＭＳ ゴシック"/>
                <w:sz w:val="20"/>
                <w:szCs w:val="20"/>
              </w:rPr>
            </w:pPr>
          </w:p>
          <w:p w14:paraId="1D4D4797" w14:textId="77777777" w:rsidR="00C045CB" w:rsidRPr="00146ED3" w:rsidRDefault="00C045CB" w:rsidP="00C045CB">
            <w:pPr>
              <w:rPr>
                <w:rFonts w:ascii="ＭＳ ゴシック" w:eastAsia="ＭＳ ゴシック" w:hAnsi="ＭＳ ゴシック"/>
                <w:sz w:val="20"/>
                <w:szCs w:val="20"/>
              </w:rPr>
            </w:pPr>
          </w:p>
          <w:p w14:paraId="38C01AC3" w14:textId="77777777" w:rsidR="00C045CB" w:rsidRPr="00146ED3" w:rsidRDefault="00C045CB" w:rsidP="00C045CB">
            <w:pPr>
              <w:rPr>
                <w:rFonts w:ascii="ＭＳ ゴシック" w:eastAsia="ＭＳ ゴシック" w:hAnsi="ＭＳ ゴシック"/>
                <w:sz w:val="20"/>
                <w:szCs w:val="20"/>
              </w:rPr>
            </w:pPr>
          </w:p>
          <w:p w14:paraId="3CCF7971" w14:textId="77777777" w:rsidR="00C045CB" w:rsidRPr="00146ED3" w:rsidRDefault="00C045CB" w:rsidP="00C045CB">
            <w:pPr>
              <w:rPr>
                <w:rFonts w:ascii="ＭＳ ゴシック" w:eastAsia="ＭＳ ゴシック" w:hAnsi="ＭＳ ゴシック"/>
                <w:sz w:val="20"/>
                <w:szCs w:val="20"/>
              </w:rPr>
            </w:pPr>
          </w:p>
          <w:p w14:paraId="7E72AC47" w14:textId="77777777" w:rsidR="00C045CB" w:rsidRPr="00146ED3" w:rsidRDefault="00C045CB" w:rsidP="00C045CB">
            <w:pPr>
              <w:kinsoku w:val="0"/>
              <w:overflowPunct w:val="0"/>
              <w:textAlignment w:val="baseline"/>
              <w:rPr>
                <w:rFonts w:ascii="ＭＳ ゴシック" w:eastAsia="ＭＳ ゴシック" w:hAnsi="ＭＳ ゴシック"/>
                <w:kern w:val="0"/>
                <w:sz w:val="20"/>
                <w:szCs w:val="20"/>
              </w:rPr>
            </w:pPr>
          </w:p>
          <w:p w14:paraId="104823E5" w14:textId="77777777" w:rsidR="007B7D9B" w:rsidRPr="00146ED3" w:rsidRDefault="007B7D9B" w:rsidP="00C045CB">
            <w:pPr>
              <w:kinsoku w:val="0"/>
              <w:overflowPunct w:val="0"/>
              <w:textAlignment w:val="baseline"/>
              <w:rPr>
                <w:rFonts w:ascii="ＭＳ ゴシック" w:eastAsia="ＭＳ ゴシック" w:hAnsi="ＭＳ ゴシック"/>
                <w:kern w:val="0"/>
                <w:sz w:val="20"/>
                <w:szCs w:val="20"/>
              </w:rPr>
            </w:pPr>
          </w:p>
          <w:p w14:paraId="3A95C4A9" w14:textId="77777777" w:rsidR="007B7D9B" w:rsidRPr="00146ED3" w:rsidRDefault="007B7D9B" w:rsidP="00C045CB">
            <w:pPr>
              <w:kinsoku w:val="0"/>
              <w:overflowPunct w:val="0"/>
              <w:textAlignment w:val="baseline"/>
              <w:rPr>
                <w:rFonts w:ascii="ＭＳ ゴシック" w:eastAsia="ＭＳ ゴシック" w:hAnsi="ＭＳ ゴシック"/>
                <w:kern w:val="0"/>
                <w:sz w:val="20"/>
                <w:szCs w:val="20"/>
              </w:rPr>
            </w:pPr>
          </w:p>
          <w:p w14:paraId="1EA65147" w14:textId="77777777" w:rsidR="007B7D9B" w:rsidRPr="00146ED3" w:rsidRDefault="007B7D9B" w:rsidP="00C045CB">
            <w:pPr>
              <w:kinsoku w:val="0"/>
              <w:overflowPunct w:val="0"/>
              <w:textAlignment w:val="baseline"/>
              <w:rPr>
                <w:rFonts w:ascii="ＭＳ ゴシック" w:eastAsia="ＭＳ ゴシック" w:hAnsi="ＭＳ ゴシック"/>
                <w:kern w:val="0"/>
                <w:sz w:val="20"/>
                <w:szCs w:val="20"/>
              </w:rPr>
            </w:pPr>
          </w:p>
          <w:p w14:paraId="6D88C803" w14:textId="77777777" w:rsidR="007B7D9B" w:rsidRPr="00146ED3" w:rsidRDefault="007B7D9B" w:rsidP="00C045CB">
            <w:pPr>
              <w:kinsoku w:val="0"/>
              <w:overflowPunct w:val="0"/>
              <w:textAlignment w:val="baseline"/>
              <w:rPr>
                <w:rFonts w:ascii="ＭＳ ゴシック" w:eastAsia="ＭＳ ゴシック" w:hAnsi="ＭＳ ゴシック"/>
                <w:kern w:val="0"/>
                <w:sz w:val="20"/>
                <w:szCs w:val="20"/>
              </w:rPr>
            </w:pPr>
          </w:p>
          <w:p w14:paraId="336E1646" w14:textId="77777777" w:rsidR="00C045CB" w:rsidRPr="00146ED3" w:rsidRDefault="00C045CB" w:rsidP="00C045CB">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(2)</w:t>
            </w:r>
            <w:r w:rsidRPr="00146ED3">
              <w:rPr>
                <w:rFonts w:ascii="ＭＳ ゴシック" w:eastAsia="ＭＳ ゴシック" w:hAnsi="ＭＳ ゴシック" w:cs="ＭＳ ゴシック" w:hint="eastAsia"/>
                <w:kern w:val="0"/>
                <w:sz w:val="20"/>
                <w:szCs w:val="20"/>
              </w:rPr>
              <w:t xml:space="preserve">　入所施設は，夜間又は夜間想定訓練を年１回以上</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かつ昼間</w:t>
            </w:r>
          </w:p>
          <w:p w14:paraId="21594696" w14:textId="77777777" w:rsidR="00C045CB" w:rsidRPr="00146ED3" w:rsidRDefault="00C045CB" w:rsidP="00083446">
            <w:pPr>
              <w:kinsoku w:val="0"/>
              <w:overflowPunct w:val="0"/>
              <w:ind w:leftChars="150" w:left="415" w:hangingChars="50" w:hanging="1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訓練を年１回以上実施しているか。</w:t>
            </w:r>
          </w:p>
          <w:p w14:paraId="78F5A315" w14:textId="77777777" w:rsidR="00C045CB" w:rsidRPr="00146ED3" w:rsidRDefault="00C045CB" w:rsidP="00C045CB">
            <w:pPr>
              <w:kinsoku w:val="0"/>
              <w:overflowPunct w:val="0"/>
              <w:textAlignment w:val="baseline"/>
              <w:rPr>
                <w:rFonts w:ascii="ＭＳ ゴシック" w:eastAsia="ＭＳ ゴシック" w:hAnsi="ＭＳ ゴシック"/>
                <w:kern w:val="0"/>
                <w:sz w:val="20"/>
                <w:szCs w:val="20"/>
              </w:rPr>
            </w:pPr>
          </w:p>
          <w:p w14:paraId="027E5E7C" w14:textId="77777777" w:rsidR="00C045CB" w:rsidRPr="00146ED3" w:rsidRDefault="00D61142" w:rsidP="00C045CB">
            <w:pPr>
              <w:kinsoku w:val="0"/>
              <w:overflowPunct w:val="0"/>
              <w:jc w:val="center"/>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bdr w:val="single" w:sz="4" w:space="0" w:color="000000"/>
              </w:rPr>
              <w:t>※ 1</w:t>
            </w:r>
            <w:r w:rsidR="00512F9C" w:rsidRPr="00146ED3">
              <w:rPr>
                <w:rFonts w:ascii="ＭＳ ゴシック" w:eastAsia="ＭＳ ゴシック" w:hAnsi="ＭＳ ゴシック" w:cs="ＭＳ ゴシック"/>
                <w:kern w:val="0"/>
                <w:sz w:val="20"/>
                <w:szCs w:val="20"/>
                <w:bdr w:val="single" w:sz="4" w:space="0" w:color="000000"/>
              </w:rPr>
              <w:t>50</w:t>
            </w:r>
            <w:r w:rsidR="00C045CB" w:rsidRPr="00146ED3">
              <w:rPr>
                <w:rFonts w:ascii="ＭＳ ゴシック" w:eastAsia="ＭＳ ゴシック" w:hAnsi="ＭＳ ゴシック" w:cs="ＭＳ ゴシック" w:hint="eastAsia"/>
                <w:kern w:val="0"/>
                <w:sz w:val="20"/>
                <w:szCs w:val="20"/>
                <w:bdr w:val="single" w:sz="4" w:space="0" w:color="000000"/>
              </w:rPr>
              <w:t>ページに防災訓練の実施状況を記入すること。</w:t>
            </w:r>
          </w:p>
          <w:p w14:paraId="44FB6648" w14:textId="77777777" w:rsidR="00C045CB" w:rsidRPr="00146ED3" w:rsidRDefault="00C045CB" w:rsidP="00C045CB">
            <w:pPr>
              <w:kinsoku w:val="0"/>
              <w:overflowPunct w:val="0"/>
              <w:textAlignment w:val="baseline"/>
              <w:rPr>
                <w:rFonts w:ascii="ＭＳ ゴシック" w:eastAsia="ＭＳ ゴシック" w:hAnsi="ＭＳ ゴシック"/>
                <w:kern w:val="0"/>
                <w:sz w:val="20"/>
                <w:szCs w:val="20"/>
              </w:rPr>
            </w:pPr>
          </w:p>
          <w:p w14:paraId="7B8FAA94" w14:textId="77777777" w:rsidR="00E56DFF" w:rsidRPr="00146ED3" w:rsidRDefault="00E56DFF" w:rsidP="00984B50">
            <w:pPr>
              <w:kinsoku w:val="0"/>
              <w:overflowPunct w:val="0"/>
              <w:ind w:left="300" w:hangingChars="150" w:hanging="30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hint="eastAsia"/>
                <w:kern w:val="0"/>
                <w:sz w:val="20"/>
                <w:szCs w:val="20"/>
              </w:rPr>
              <w:t>(3)　訓練の実施に当たって，地域住民の参加が得られるよう連携に努めているか。</w:t>
            </w:r>
          </w:p>
          <w:p w14:paraId="518FD91D" w14:textId="77777777" w:rsidR="00B92FB6" w:rsidRPr="00146ED3" w:rsidRDefault="00B92FB6" w:rsidP="00E56DFF">
            <w:pPr>
              <w:kinsoku w:val="0"/>
              <w:overflowPunct w:val="0"/>
              <w:ind w:left="200" w:hangingChars="100" w:hanging="200"/>
              <w:textAlignment w:val="baseline"/>
              <w:rPr>
                <w:rFonts w:ascii="ＭＳ ゴシック" w:eastAsia="ＭＳ ゴシック" w:hAnsi="ＭＳ ゴシック"/>
                <w:kern w:val="0"/>
                <w:sz w:val="20"/>
                <w:szCs w:val="20"/>
              </w:rPr>
            </w:pPr>
          </w:p>
          <w:p w14:paraId="1689165D" w14:textId="77777777" w:rsidR="00C045CB" w:rsidRPr="00146ED3" w:rsidRDefault="00C045CB" w:rsidP="00C045CB">
            <w:pPr>
              <w:kinsoku w:val="0"/>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kern w:val="0"/>
                <w:sz w:val="20"/>
                <w:szCs w:val="20"/>
              </w:rPr>
              <w:t>(</w:t>
            </w:r>
            <w:r w:rsidR="00B92FB6" w:rsidRPr="00146ED3">
              <w:rPr>
                <w:rFonts w:ascii="ＭＳ ゴシック" w:eastAsia="ＭＳ ゴシック" w:hAnsi="ＭＳ ゴシック" w:cs="ＭＳ ゴシック" w:hint="eastAsia"/>
                <w:kern w:val="0"/>
                <w:sz w:val="20"/>
                <w:szCs w:val="20"/>
              </w:rPr>
              <w:t>4</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sz w:val="20"/>
                <w:szCs w:val="20"/>
              </w:rPr>
              <w:t>(1)</w:t>
            </w:r>
            <w:r w:rsidRPr="00146ED3">
              <w:rPr>
                <w:rFonts w:ascii="ＭＳ ゴシック" w:eastAsia="ＭＳ ゴシック" w:hAnsi="ＭＳ ゴシック" w:hint="eastAsia"/>
                <w:sz w:val="20"/>
                <w:szCs w:val="20"/>
              </w:rPr>
              <w:t>の訓練を実施する場合には，あらかじめその旨を消防機</w:t>
            </w:r>
          </w:p>
          <w:p w14:paraId="242BA5AF" w14:textId="77777777" w:rsidR="00C045CB" w:rsidRPr="00146ED3" w:rsidRDefault="00C045CB" w:rsidP="00083446">
            <w:pPr>
              <w:kinsoku w:val="0"/>
              <w:overflowPunct w:val="0"/>
              <w:ind w:leftChars="100" w:left="210" w:firstLineChars="50" w:firstLine="10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hint="eastAsia"/>
                <w:sz w:val="20"/>
                <w:szCs w:val="20"/>
              </w:rPr>
              <w:t>関に</w:t>
            </w:r>
            <w:r w:rsidR="009F0EB4" w:rsidRPr="00146ED3">
              <w:rPr>
                <w:rFonts w:ascii="ＭＳ ゴシック" w:eastAsia="ＭＳ ゴシック" w:hAnsi="ＭＳ ゴシック" w:hint="eastAsia"/>
                <w:sz w:val="20"/>
                <w:szCs w:val="20"/>
              </w:rPr>
              <w:t>届け出</w:t>
            </w:r>
            <w:r w:rsidRPr="00146ED3">
              <w:rPr>
                <w:rFonts w:ascii="ＭＳ ゴシック" w:eastAsia="ＭＳ ゴシック" w:hAnsi="ＭＳ ゴシック" w:hint="eastAsia"/>
                <w:sz w:val="20"/>
                <w:szCs w:val="20"/>
              </w:rPr>
              <w:t>ているか。</w:t>
            </w:r>
          </w:p>
          <w:p w14:paraId="397FF162" w14:textId="77777777" w:rsidR="00C045CB" w:rsidRPr="00146ED3" w:rsidRDefault="00C045CB" w:rsidP="00C045CB">
            <w:pPr>
              <w:kinsoku w:val="0"/>
              <w:overflowPunct w:val="0"/>
              <w:textAlignment w:val="baseline"/>
              <w:rPr>
                <w:rFonts w:ascii="ＭＳ ゴシック" w:eastAsia="ＭＳ ゴシック" w:hAnsi="ＭＳ ゴシック"/>
                <w:kern w:val="0"/>
                <w:sz w:val="20"/>
                <w:szCs w:val="20"/>
              </w:rPr>
            </w:pPr>
          </w:p>
          <w:p w14:paraId="7C5C0906" w14:textId="77777777" w:rsidR="00C045CB" w:rsidRPr="00146ED3" w:rsidRDefault="00C045CB" w:rsidP="00C045CB">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w:t>
            </w:r>
            <w:r w:rsidR="00B92FB6" w:rsidRPr="00146ED3">
              <w:rPr>
                <w:rFonts w:ascii="ＭＳ ゴシック" w:eastAsia="ＭＳ ゴシック" w:hAnsi="ＭＳ ゴシック" w:cs="ＭＳ ゴシック" w:hint="eastAsia"/>
                <w:kern w:val="0"/>
                <w:sz w:val="20"/>
                <w:szCs w:val="20"/>
              </w:rPr>
              <w:t>5</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 xml:space="preserve">　訓練時には，消防署の立会協力を得ているか。</w:t>
            </w:r>
          </w:p>
          <w:p w14:paraId="71D335DF" w14:textId="77777777" w:rsidR="00C045CB" w:rsidRPr="00146ED3" w:rsidRDefault="00C045CB" w:rsidP="00C045CB">
            <w:pPr>
              <w:kinsoku w:val="0"/>
              <w:overflowPunct w:val="0"/>
              <w:textAlignment w:val="baseline"/>
              <w:rPr>
                <w:rFonts w:ascii="ＭＳ ゴシック" w:eastAsia="ＭＳ ゴシック" w:hAnsi="ＭＳ ゴシック"/>
                <w:kern w:val="0"/>
                <w:sz w:val="20"/>
                <w:szCs w:val="20"/>
              </w:rPr>
            </w:pPr>
          </w:p>
          <w:p w14:paraId="4EC68E3E" w14:textId="77777777" w:rsidR="00C045CB" w:rsidRPr="00146ED3" w:rsidRDefault="00C045CB" w:rsidP="00C045CB">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w:t>
            </w:r>
            <w:r w:rsidR="00B92FB6" w:rsidRPr="00146ED3">
              <w:rPr>
                <w:rFonts w:ascii="ＭＳ ゴシック" w:eastAsia="ＭＳ ゴシック" w:hAnsi="ＭＳ ゴシック" w:cs="ＭＳ ゴシック" w:hint="eastAsia"/>
                <w:kern w:val="0"/>
                <w:sz w:val="20"/>
                <w:szCs w:val="20"/>
              </w:rPr>
              <w:t>6</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 xml:space="preserve">　訓練後の消防署の講評についても，記録しているか。</w:t>
            </w:r>
          </w:p>
          <w:p w14:paraId="324BBF75" w14:textId="77777777" w:rsidR="00C045CB" w:rsidRPr="00146ED3" w:rsidRDefault="00C045CB" w:rsidP="00C045CB">
            <w:pPr>
              <w:kinsoku w:val="0"/>
              <w:overflowPunct w:val="0"/>
              <w:textAlignment w:val="baseline"/>
              <w:rPr>
                <w:rFonts w:ascii="ＭＳ ゴシック" w:eastAsia="ＭＳ ゴシック" w:hAnsi="ＭＳ ゴシック"/>
                <w:kern w:val="0"/>
                <w:sz w:val="20"/>
                <w:szCs w:val="20"/>
              </w:rPr>
            </w:pPr>
          </w:p>
          <w:p w14:paraId="1EFCCAAA" w14:textId="77777777" w:rsidR="00015F0A" w:rsidRPr="00146ED3" w:rsidRDefault="00C045CB" w:rsidP="00C045CB">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w:t>
            </w:r>
            <w:r w:rsidR="00B92FB6" w:rsidRPr="00146ED3">
              <w:rPr>
                <w:rFonts w:ascii="ＭＳ ゴシック" w:eastAsia="ＭＳ ゴシック" w:hAnsi="ＭＳ ゴシック" w:cs="ＭＳ ゴシック" w:hint="eastAsia"/>
                <w:kern w:val="0"/>
                <w:sz w:val="20"/>
                <w:szCs w:val="20"/>
              </w:rPr>
              <w:t>7</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 xml:space="preserve">　訓練結果について検討を行い，次回の訓練及び消防計画等</w:t>
            </w:r>
          </w:p>
          <w:p w14:paraId="62F7A975" w14:textId="77777777" w:rsidR="00C045CB" w:rsidRPr="00146ED3" w:rsidRDefault="00C045CB" w:rsidP="00015F0A">
            <w:pPr>
              <w:kinsoku w:val="0"/>
              <w:overflowPunct w:val="0"/>
              <w:ind w:leftChars="150" w:left="415" w:hangingChars="50" w:hanging="1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に反映させているか。</w:t>
            </w:r>
          </w:p>
          <w:p w14:paraId="522CD534" w14:textId="77777777" w:rsidR="00984B50" w:rsidRPr="00146ED3" w:rsidRDefault="00984B50" w:rsidP="00083446">
            <w:pPr>
              <w:kinsoku w:val="0"/>
              <w:overflowPunct w:val="0"/>
              <w:ind w:leftChars="150" w:left="415" w:hangingChars="50" w:hanging="100"/>
              <w:textAlignment w:val="baseline"/>
              <w:rPr>
                <w:rFonts w:ascii="ＭＳ ゴシック" w:eastAsia="ＭＳ ゴシック" w:hAnsi="ＭＳ ゴシック" w:cs="ＭＳ ゴシック"/>
                <w:kern w:val="0"/>
                <w:sz w:val="20"/>
                <w:szCs w:val="20"/>
              </w:rPr>
            </w:pPr>
          </w:p>
          <w:p w14:paraId="1CFC14B8" w14:textId="77777777" w:rsidR="00C045CB" w:rsidRPr="00146ED3" w:rsidRDefault="00C045CB" w:rsidP="00C045CB">
            <w:pPr>
              <w:rPr>
                <w:rFonts w:ascii="ＭＳ ゴシック" w:eastAsia="ＭＳ ゴシック" w:hAnsi="ＭＳ ゴシック"/>
                <w:sz w:val="20"/>
                <w:szCs w:val="20"/>
              </w:rPr>
            </w:pPr>
          </w:p>
          <w:p w14:paraId="0DB38EBE" w14:textId="77777777" w:rsidR="00984B50" w:rsidRPr="00146ED3" w:rsidRDefault="00984B50" w:rsidP="00984B50">
            <w:pPr>
              <w:ind w:left="300" w:hangingChars="150" w:hanging="3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　感染症や非常災害の発生時において</w:t>
            </w:r>
            <w:r w:rsidR="004521F6"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入所者に対するサービスの提供を継続的に実施するための</w:t>
            </w:r>
            <w:r w:rsidR="004521F6"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及び非常時の体制で早期の業務再開を図るための業務継続計画を策定しているか。</w:t>
            </w:r>
          </w:p>
          <w:p w14:paraId="3C77D5D5" w14:textId="77777777" w:rsidR="00984B50" w:rsidRPr="00146ED3" w:rsidRDefault="00984B50" w:rsidP="00984B50">
            <w:pPr>
              <w:rPr>
                <w:rFonts w:ascii="ＭＳ ゴシック" w:eastAsia="ＭＳ ゴシック" w:hAnsi="ＭＳ ゴシック"/>
                <w:sz w:val="20"/>
                <w:szCs w:val="20"/>
                <w:u w:val="single"/>
              </w:rPr>
            </w:pPr>
          </w:p>
          <w:p w14:paraId="5C5318CE" w14:textId="77777777" w:rsidR="008F5B5A" w:rsidRPr="00146ED3" w:rsidRDefault="008F5B5A" w:rsidP="008F5B5A">
            <w:pPr>
              <w:ind w:leftChars="100" w:left="210" w:firstLineChars="100" w:firstLine="180"/>
              <w:rPr>
                <w:rFonts w:ascii="ＭＳ ゴシック" w:eastAsia="ＭＳ ゴシック" w:hAnsi="ＭＳ ゴシック"/>
                <w:sz w:val="18"/>
                <w:szCs w:val="18"/>
              </w:rPr>
            </w:pPr>
          </w:p>
          <w:p w14:paraId="7AEB7B29" w14:textId="77777777" w:rsidR="008F5B5A" w:rsidRPr="00146ED3" w:rsidRDefault="008F5B5A" w:rsidP="00FD16FA">
            <w:pPr>
              <w:ind w:left="300" w:hangingChars="150" w:hanging="300"/>
              <w:rPr>
                <w:rFonts w:ascii="ＭＳ ゴシック" w:eastAsia="ＭＳ ゴシック" w:hAnsi="ＭＳ ゴシック"/>
                <w:sz w:val="20"/>
                <w:szCs w:val="20"/>
              </w:rPr>
            </w:pPr>
          </w:p>
          <w:p w14:paraId="36E0DC6A" w14:textId="77777777" w:rsidR="005475FA" w:rsidRPr="00146ED3" w:rsidRDefault="005475FA" w:rsidP="00FD16FA">
            <w:pPr>
              <w:ind w:left="300" w:hangingChars="150" w:hanging="300"/>
              <w:rPr>
                <w:rFonts w:ascii="ＭＳ ゴシック" w:eastAsia="ＭＳ ゴシック" w:hAnsi="ＭＳ ゴシック"/>
                <w:sz w:val="20"/>
                <w:szCs w:val="20"/>
              </w:rPr>
            </w:pPr>
          </w:p>
          <w:p w14:paraId="6B74A68C" w14:textId="77777777" w:rsidR="00365D8F" w:rsidRPr="00146ED3" w:rsidRDefault="00365D8F" w:rsidP="00FD16FA">
            <w:pPr>
              <w:ind w:left="300" w:hangingChars="150" w:hanging="300"/>
              <w:rPr>
                <w:rFonts w:ascii="ＭＳ ゴシック" w:eastAsia="ＭＳ ゴシック" w:hAnsi="ＭＳ ゴシック"/>
                <w:sz w:val="20"/>
                <w:szCs w:val="20"/>
              </w:rPr>
            </w:pPr>
          </w:p>
          <w:p w14:paraId="7526331B" w14:textId="77777777" w:rsidR="00365D8F" w:rsidRPr="00146ED3" w:rsidRDefault="00365D8F" w:rsidP="00FD16FA">
            <w:pPr>
              <w:ind w:left="300" w:hangingChars="150" w:hanging="300"/>
              <w:rPr>
                <w:rFonts w:ascii="ＭＳ ゴシック" w:eastAsia="ＭＳ ゴシック" w:hAnsi="ＭＳ ゴシック"/>
                <w:sz w:val="20"/>
                <w:szCs w:val="20"/>
              </w:rPr>
            </w:pPr>
          </w:p>
          <w:p w14:paraId="55838287" w14:textId="77777777" w:rsidR="00365D8F" w:rsidRPr="00146ED3" w:rsidRDefault="00365D8F" w:rsidP="00FD16FA">
            <w:pPr>
              <w:ind w:left="300" w:hangingChars="150" w:hanging="300"/>
              <w:rPr>
                <w:rFonts w:ascii="ＭＳ ゴシック" w:eastAsia="ＭＳ ゴシック" w:hAnsi="ＭＳ ゴシック"/>
                <w:sz w:val="20"/>
                <w:szCs w:val="20"/>
              </w:rPr>
            </w:pPr>
          </w:p>
          <w:p w14:paraId="3133484A" w14:textId="77777777" w:rsidR="005475FA" w:rsidRPr="00146ED3" w:rsidRDefault="005475FA" w:rsidP="00FD16FA">
            <w:pPr>
              <w:ind w:left="300" w:hangingChars="150" w:hanging="300"/>
              <w:rPr>
                <w:rFonts w:ascii="ＭＳ ゴシック" w:eastAsia="ＭＳ ゴシック" w:hAnsi="ＭＳ ゴシック"/>
                <w:sz w:val="20"/>
                <w:szCs w:val="20"/>
              </w:rPr>
            </w:pPr>
          </w:p>
          <w:p w14:paraId="17691128" w14:textId="77777777" w:rsidR="005475FA" w:rsidRPr="00146ED3" w:rsidRDefault="005475FA" w:rsidP="00FD16FA">
            <w:pPr>
              <w:ind w:left="300" w:hangingChars="150" w:hanging="300"/>
              <w:rPr>
                <w:rFonts w:ascii="ＭＳ ゴシック" w:eastAsia="ＭＳ ゴシック" w:hAnsi="ＭＳ ゴシック"/>
                <w:sz w:val="20"/>
                <w:szCs w:val="20"/>
              </w:rPr>
            </w:pPr>
          </w:p>
          <w:p w14:paraId="34C3EFF1" w14:textId="77777777" w:rsidR="005475FA" w:rsidRPr="00146ED3" w:rsidRDefault="005475FA" w:rsidP="00FD16FA">
            <w:pPr>
              <w:ind w:left="300" w:hangingChars="150" w:hanging="300"/>
              <w:rPr>
                <w:rFonts w:ascii="ＭＳ ゴシック" w:eastAsia="ＭＳ ゴシック" w:hAnsi="ＭＳ ゴシック"/>
                <w:sz w:val="20"/>
                <w:szCs w:val="20"/>
              </w:rPr>
            </w:pPr>
          </w:p>
          <w:p w14:paraId="5BD8C42B" w14:textId="77777777" w:rsidR="005475FA" w:rsidRPr="00146ED3" w:rsidRDefault="005475FA" w:rsidP="00FD16FA">
            <w:pPr>
              <w:ind w:left="300" w:hangingChars="150" w:hanging="300"/>
              <w:rPr>
                <w:rFonts w:ascii="ＭＳ ゴシック" w:eastAsia="ＭＳ ゴシック" w:hAnsi="ＭＳ ゴシック"/>
                <w:sz w:val="20"/>
                <w:szCs w:val="20"/>
              </w:rPr>
            </w:pPr>
          </w:p>
          <w:p w14:paraId="25EA9ABC" w14:textId="77777777" w:rsidR="005475FA" w:rsidRPr="00146ED3" w:rsidRDefault="005475FA" w:rsidP="00FD16FA">
            <w:pPr>
              <w:ind w:left="300" w:hangingChars="150" w:hanging="300"/>
              <w:rPr>
                <w:rFonts w:ascii="ＭＳ ゴシック" w:eastAsia="ＭＳ ゴシック" w:hAnsi="ＭＳ ゴシック"/>
                <w:sz w:val="20"/>
                <w:szCs w:val="20"/>
              </w:rPr>
            </w:pPr>
          </w:p>
          <w:p w14:paraId="343EF477" w14:textId="77777777" w:rsidR="005475FA" w:rsidRPr="00146ED3" w:rsidRDefault="005475FA" w:rsidP="00FD16FA">
            <w:pPr>
              <w:ind w:left="300" w:hangingChars="150" w:hanging="300"/>
              <w:rPr>
                <w:rFonts w:ascii="ＭＳ ゴシック" w:eastAsia="ＭＳ ゴシック" w:hAnsi="ＭＳ ゴシック"/>
                <w:sz w:val="20"/>
                <w:szCs w:val="20"/>
              </w:rPr>
            </w:pPr>
          </w:p>
          <w:p w14:paraId="6E354EB9" w14:textId="77777777" w:rsidR="005475FA" w:rsidRPr="00146ED3" w:rsidRDefault="005475FA" w:rsidP="00FD16FA">
            <w:pPr>
              <w:ind w:left="300" w:hangingChars="150" w:hanging="300"/>
              <w:rPr>
                <w:rFonts w:ascii="ＭＳ ゴシック" w:eastAsia="ＭＳ ゴシック" w:hAnsi="ＭＳ ゴシック"/>
                <w:sz w:val="20"/>
                <w:szCs w:val="20"/>
              </w:rPr>
            </w:pPr>
          </w:p>
          <w:p w14:paraId="0E19F2B7" w14:textId="77777777" w:rsidR="005475FA" w:rsidRPr="00146ED3" w:rsidRDefault="005475FA" w:rsidP="00FD16FA">
            <w:pPr>
              <w:ind w:left="300" w:hangingChars="150" w:hanging="300"/>
              <w:rPr>
                <w:rFonts w:ascii="ＭＳ ゴシック" w:eastAsia="ＭＳ ゴシック" w:hAnsi="ＭＳ ゴシック"/>
                <w:sz w:val="20"/>
                <w:szCs w:val="20"/>
              </w:rPr>
            </w:pPr>
          </w:p>
          <w:p w14:paraId="1481125A" w14:textId="77777777" w:rsidR="005475FA" w:rsidRPr="00146ED3" w:rsidRDefault="005475FA" w:rsidP="003575F4">
            <w:pPr>
              <w:rPr>
                <w:rFonts w:ascii="ＭＳ ゴシック" w:eastAsia="ＭＳ ゴシック" w:hAnsi="ＭＳ ゴシック"/>
                <w:sz w:val="20"/>
                <w:szCs w:val="20"/>
              </w:rPr>
            </w:pPr>
          </w:p>
          <w:p w14:paraId="36A9BF31" w14:textId="77777777" w:rsidR="005475FA" w:rsidRPr="00146ED3" w:rsidRDefault="005475FA" w:rsidP="00FD16FA">
            <w:pPr>
              <w:ind w:left="300" w:hangingChars="150" w:hanging="300"/>
              <w:rPr>
                <w:rFonts w:ascii="ＭＳ ゴシック" w:eastAsia="ＭＳ ゴシック" w:hAnsi="ＭＳ ゴシック"/>
                <w:sz w:val="20"/>
                <w:szCs w:val="20"/>
              </w:rPr>
            </w:pPr>
          </w:p>
        </w:tc>
        <w:tc>
          <w:tcPr>
            <w:tcW w:w="1701" w:type="dxa"/>
          </w:tcPr>
          <w:p w14:paraId="291892FE" w14:textId="77777777" w:rsidR="00B73330" w:rsidRPr="00146ED3" w:rsidRDefault="00B73330" w:rsidP="00A53A8E">
            <w:pPr>
              <w:overflowPunct w:val="0"/>
              <w:textAlignment w:val="baseline"/>
              <w:rPr>
                <w:rFonts w:ascii="ＭＳ ゴシック" w:eastAsia="ＭＳ ゴシック" w:hAnsi="ＭＳ ゴシック" w:cs="ＭＳ ゴシック"/>
                <w:kern w:val="0"/>
                <w:sz w:val="20"/>
                <w:szCs w:val="20"/>
              </w:rPr>
            </w:pPr>
          </w:p>
          <w:p w14:paraId="2ECBEC19" w14:textId="77777777" w:rsidR="004A3BF6" w:rsidRPr="00146ED3" w:rsidRDefault="001F3A7E" w:rsidP="00A53A8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9583517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7499535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602D3C0B" w14:textId="77777777" w:rsidR="00B73330" w:rsidRPr="00146ED3" w:rsidRDefault="00B73330" w:rsidP="00A53A8E">
            <w:pPr>
              <w:overflowPunct w:val="0"/>
              <w:textAlignment w:val="baseline"/>
              <w:rPr>
                <w:rFonts w:ascii="ＭＳ ゴシック" w:eastAsia="ＭＳ ゴシック" w:hAnsi="ＭＳ ゴシック"/>
                <w:sz w:val="20"/>
                <w:szCs w:val="20"/>
              </w:rPr>
            </w:pPr>
          </w:p>
          <w:p w14:paraId="42655E58" w14:textId="77777777" w:rsidR="00B73330" w:rsidRPr="00146ED3" w:rsidRDefault="00B73330" w:rsidP="00B73330">
            <w:pPr>
              <w:rPr>
                <w:rFonts w:ascii="ＭＳ ゴシック" w:eastAsia="ＭＳ ゴシック" w:hAnsi="ＭＳ ゴシック"/>
                <w:sz w:val="20"/>
                <w:szCs w:val="20"/>
              </w:rPr>
            </w:pPr>
          </w:p>
          <w:p w14:paraId="45E12278" w14:textId="77777777" w:rsidR="00B73330" w:rsidRPr="00146ED3" w:rsidRDefault="00B73330" w:rsidP="00B73330">
            <w:pPr>
              <w:rPr>
                <w:rFonts w:ascii="ＭＳ ゴシック" w:eastAsia="ＭＳ ゴシック" w:hAnsi="ＭＳ ゴシック"/>
                <w:sz w:val="20"/>
                <w:szCs w:val="20"/>
              </w:rPr>
            </w:pPr>
          </w:p>
          <w:p w14:paraId="68F440E4" w14:textId="77777777" w:rsidR="00B73330" w:rsidRPr="00146ED3" w:rsidRDefault="00B73330" w:rsidP="00B73330">
            <w:pPr>
              <w:rPr>
                <w:rFonts w:ascii="ＭＳ ゴシック" w:eastAsia="ＭＳ ゴシック" w:hAnsi="ＭＳ ゴシック"/>
                <w:sz w:val="20"/>
                <w:szCs w:val="20"/>
              </w:rPr>
            </w:pPr>
          </w:p>
          <w:p w14:paraId="7D6A48DC" w14:textId="77777777" w:rsidR="00B73330" w:rsidRPr="00146ED3" w:rsidRDefault="00B73330" w:rsidP="00B73330">
            <w:pPr>
              <w:rPr>
                <w:rFonts w:ascii="ＭＳ ゴシック" w:eastAsia="ＭＳ ゴシック" w:hAnsi="ＭＳ ゴシック"/>
                <w:sz w:val="20"/>
                <w:szCs w:val="20"/>
              </w:rPr>
            </w:pPr>
          </w:p>
          <w:p w14:paraId="717A1E8C" w14:textId="77777777" w:rsidR="00B73330" w:rsidRPr="00146ED3" w:rsidRDefault="00B73330" w:rsidP="00B73330">
            <w:pPr>
              <w:rPr>
                <w:rFonts w:ascii="ＭＳ ゴシック" w:eastAsia="ＭＳ ゴシック" w:hAnsi="ＭＳ ゴシック"/>
                <w:sz w:val="20"/>
                <w:szCs w:val="20"/>
              </w:rPr>
            </w:pPr>
          </w:p>
          <w:p w14:paraId="74F2E029" w14:textId="77777777" w:rsidR="007B7D9B" w:rsidRPr="00146ED3" w:rsidRDefault="007B7D9B" w:rsidP="00B73330">
            <w:pPr>
              <w:rPr>
                <w:rFonts w:ascii="ＭＳ ゴシック" w:eastAsia="ＭＳ ゴシック" w:hAnsi="ＭＳ ゴシック"/>
                <w:sz w:val="20"/>
                <w:szCs w:val="20"/>
              </w:rPr>
            </w:pPr>
          </w:p>
          <w:p w14:paraId="248E761D" w14:textId="77777777" w:rsidR="007B7D9B" w:rsidRPr="00146ED3" w:rsidRDefault="007B7D9B" w:rsidP="00B73330">
            <w:pPr>
              <w:rPr>
                <w:rFonts w:ascii="ＭＳ ゴシック" w:eastAsia="ＭＳ ゴシック" w:hAnsi="ＭＳ ゴシック"/>
                <w:sz w:val="20"/>
                <w:szCs w:val="20"/>
              </w:rPr>
            </w:pPr>
          </w:p>
          <w:p w14:paraId="0855FBB3" w14:textId="77777777" w:rsidR="007B7D9B" w:rsidRPr="00146ED3" w:rsidRDefault="007B7D9B" w:rsidP="00B73330">
            <w:pPr>
              <w:rPr>
                <w:rFonts w:ascii="ＭＳ ゴシック" w:eastAsia="ＭＳ ゴシック" w:hAnsi="ＭＳ ゴシック"/>
                <w:sz w:val="20"/>
                <w:szCs w:val="20"/>
              </w:rPr>
            </w:pPr>
          </w:p>
          <w:p w14:paraId="65A5A83D" w14:textId="77777777" w:rsidR="007B7D9B" w:rsidRPr="00146ED3" w:rsidRDefault="007B7D9B" w:rsidP="00B73330">
            <w:pPr>
              <w:rPr>
                <w:rFonts w:ascii="ＭＳ ゴシック" w:eastAsia="ＭＳ ゴシック" w:hAnsi="ＭＳ ゴシック"/>
                <w:sz w:val="20"/>
                <w:szCs w:val="20"/>
              </w:rPr>
            </w:pPr>
          </w:p>
          <w:p w14:paraId="1F341E6E" w14:textId="77777777" w:rsidR="00B73330" w:rsidRPr="00146ED3" w:rsidRDefault="001F3A7E" w:rsidP="00B7333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6120838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6940407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D801583" w14:textId="77777777" w:rsidR="00B73330" w:rsidRPr="00146ED3" w:rsidRDefault="00B73330" w:rsidP="00B73330">
            <w:pPr>
              <w:rPr>
                <w:rFonts w:ascii="ＭＳ ゴシック" w:eastAsia="ＭＳ ゴシック" w:hAnsi="ＭＳ ゴシック"/>
                <w:sz w:val="20"/>
                <w:szCs w:val="20"/>
              </w:rPr>
            </w:pPr>
          </w:p>
          <w:p w14:paraId="25C61B3B" w14:textId="77777777" w:rsidR="00B73330" w:rsidRPr="00146ED3" w:rsidRDefault="00B73330" w:rsidP="00B73330">
            <w:pPr>
              <w:rPr>
                <w:rFonts w:ascii="ＭＳ ゴシック" w:eastAsia="ＭＳ ゴシック" w:hAnsi="ＭＳ ゴシック"/>
                <w:sz w:val="20"/>
                <w:szCs w:val="20"/>
              </w:rPr>
            </w:pPr>
          </w:p>
          <w:p w14:paraId="3C0F7BB4" w14:textId="77777777" w:rsidR="00B73330" w:rsidRPr="00146ED3" w:rsidRDefault="00B73330" w:rsidP="00B73330">
            <w:pPr>
              <w:rPr>
                <w:rFonts w:ascii="ＭＳ ゴシック" w:eastAsia="ＭＳ ゴシック" w:hAnsi="ＭＳ ゴシック"/>
                <w:sz w:val="20"/>
                <w:szCs w:val="20"/>
              </w:rPr>
            </w:pPr>
          </w:p>
          <w:p w14:paraId="390976FE" w14:textId="77777777" w:rsidR="00B73330" w:rsidRPr="00146ED3" w:rsidRDefault="00B73330" w:rsidP="00B73330">
            <w:pPr>
              <w:rPr>
                <w:rFonts w:ascii="ＭＳ ゴシック" w:eastAsia="ＭＳ ゴシック" w:hAnsi="ＭＳ ゴシック"/>
                <w:sz w:val="20"/>
                <w:szCs w:val="20"/>
              </w:rPr>
            </w:pPr>
          </w:p>
          <w:p w14:paraId="3B26B681" w14:textId="77777777" w:rsidR="00E56DFF" w:rsidRPr="00146ED3" w:rsidRDefault="001F3A7E" w:rsidP="00B73330">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11251165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166867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7345099" w14:textId="77777777" w:rsidR="00E56DFF" w:rsidRPr="00146ED3" w:rsidRDefault="00E56DFF" w:rsidP="00B73330">
            <w:pPr>
              <w:overflowPunct w:val="0"/>
              <w:textAlignment w:val="baseline"/>
              <w:rPr>
                <w:rFonts w:ascii="ＭＳ ゴシック" w:eastAsia="ＭＳ ゴシック" w:hAnsi="ＭＳ ゴシック" w:cs="ＭＳ ゴシック"/>
                <w:kern w:val="0"/>
                <w:sz w:val="20"/>
                <w:szCs w:val="20"/>
              </w:rPr>
            </w:pPr>
          </w:p>
          <w:p w14:paraId="0D04E057" w14:textId="77777777" w:rsidR="00B92FB6" w:rsidRPr="00146ED3" w:rsidRDefault="00B92FB6" w:rsidP="00B73330">
            <w:pPr>
              <w:overflowPunct w:val="0"/>
              <w:textAlignment w:val="baseline"/>
              <w:rPr>
                <w:rFonts w:ascii="ＭＳ ゴシック" w:eastAsia="ＭＳ ゴシック" w:hAnsi="ＭＳ ゴシック" w:cs="ＭＳ ゴシック"/>
                <w:kern w:val="0"/>
                <w:sz w:val="20"/>
                <w:szCs w:val="20"/>
                <w:u w:val="single"/>
              </w:rPr>
            </w:pPr>
          </w:p>
          <w:p w14:paraId="0F1F2C85" w14:textId="77777777" w:rsidR="00B73330" w:rsidRPr="00146ED3" w:rsidRDefault="001F3A7E" w:rsidP="00B7333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2153092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4113900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9FBA5A9" w14:textId="77777777" w:rsidR="00B73330" w:rsidRPr="00146ED3" w:rsidRDefault="00B73330" w:rsidP="00B73330">
            <w:pPr>
              <w:rPr>
                <w:rFonts w:ascii="ＭＳ ゴシック" w:eastAsia="ＭＳ ゴシック" w:hAnsi="ＭＳ ゴシック"/>
                <w:sz w:val="20"/>
                <w:szCs w:val="20"/>
              </w:rPr>
            </w:pPr>
          </w:p>
          <w:p w14:paraId="060F18D8" w14:textId="77777777" w:rsidR="00B73330" w:rsidRPr="00146ED3" w:rsidRDefault="00B73330" w:rsidP="00B73330">
            <w:pPr>
              <w:rPr>
                <w:rFonts w:ascii="ＭＳ ゴシック" w:eastAsia="ＭＳ ゴシック" w:hAnsi="ＭＳ ゴシック"/>
                <w:sz w:val="20"/>
                <w:szCs w:val="20"/>
              </w:rPr>
            </w:pPr>
          </w:p>
          <w:p w14:paraId="0C38BEC9" w14:textId="77777777" w:rsidR="00B73330" w:rsidRPr="00146ED3" w:rsidRDefault="001F3A7E" w:rsidP="00B7333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8421599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9669937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7FBCDDA" w14:textId="77777777" w:rsidR="00B73330" w:rsidRPr="00146ED3" w:rsidRDefault="00B73330" w:rsidP="00B73330">
            <w:pPr>
              <w:rPr>
                <w:rFonts w:ascii="ＭＳ ゴシック" w:eastAsia="ＭＳ ゴシック" w:hAnsi="ＭＳ ゴシック"/>
                <w:sz w:val="20"/>
                <w:szCs w:val="20"/>
              </w:rPr>
            </w:pPr>
          </w:p>
          <w:p w14:paraId="1215242D" w14:textId="77777777" w:rsidR="00B73330" w:rsidRPr="00146ED3" w:rsidRDefault="001F3A7E" w:rsidP="00B7333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5623596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6725887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0198F1D" w14:textId="77777777" w:rsidR="00B73330" w:rsidRPr="00146ED3" w:rsidRDefault="00B73330" w:rsidP="00B73330">
            <w:pPr>
              <w:rPr>
                <w:rFonts w:ascii="ＭＳ ゴシック" w:eastAsia="ＭＳ ゴシック" w:hAnsi="ＭＳ ゴシック"/>
                <w:sz w:val="20"/>
                <w:szCs w:val="20"/>
              </w:rPr>
            </w:pPr>
          </w:p>
          <w:p w14:paraId="7F943149" w14:textId="77777777" w:rsidR="00B73330" w:rsidRPr="00146ED3" w:rsidRDefault="001F3A7E" w:rsidP="00B7333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3728409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946894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333B0FB" w14:textId="77777777" w:rsidR="00B73330" w:rsidRPr="00146ED3" w:rsidRDefault="00B73330" w:rsidP="00B73330">
            <w:pPr>
              <w:rPr>
                <w:rFonts w:ascii="ＭＳ ゴシック" w:eastAsia="ＭＳ ゴシック" w:hAnsi="ＭＳ ゴシック"/>
                <w:sz w:val="20"/>
                <w:szCs w:val="20"/>
              </w:rPr>
            </w:pPr>
          </w:p>
          <w:p w14:paraId="211989F1" w14:textId="77777777" w:rsidR="00B73330" w:rsidRPr="00146ED3" w:rsidRDefault="00B73330" w:rsidP="00B73330">
            <w:pPr>
              <w:rPr>
                <w:rFonts w:ascii="ＭＳ ゴシック" w:eastAsia="ＭＳ ゴシック" w:hAnsi="ＭＳ ゴシック"/>
                <w:sz w:val="20"/>
                <w:szCs w:val="20"/>
              </w:rPr>
            </w:pPr>
          </w:p>
          <w:p w14:paraId="6BCDA6A9" w14:textId="77777777" w:rsidR="00B73330" w:rsidRPr="00146ED3" w:rsidRDefault="00B73330" w:rsidP="00B73330">
            <w:pPr>
              <w:rPr>
                <w:rFonts w:ascii="ＭＳ ゴシック" w:eastAsia="ＭＳ ゴシック" w:hAnsi="ＭＳ ゴシック"/>
                <w:sz w:val="20"/>
                <w:szCs w:val="20"/>
              </w:rPr>
            </w:pPr>
          </w:p>
          <w:p w14:paraId="4B7F7F81" w14:textId="77777777" w:rsidR="00575E62" w:rsidRPr="00146ED3" w:rsidRDefault="001F3A7E" w:rsidP="00B73330">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5724085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09166096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754B5718" w14:textId="77777777" w:rsidR="00984B50" w:rsidRPr="00146ED3" w:rsidRDefault="00984B50" w:rsidP="00B73330">
            <w:pPr>
              <w:rPr>
                <w:rFonts w:ascii="ＭＳ ゴシック" w:eastAsia="ＭＳ ゴシック" w:hAnsi="ＭＳ ゴシック"/>
                <w:sz w:val="20"/>
                <w:szCs w:val="20"/>
                <w:u w:val="single"/>
              </w:rPr>
            </w:pPr>
          </w:p>
          <w:p w14:paraId="66592EC0" w14:textId="77777777" w:rsidR="00984B50" w:rsidRPr="00146ED3" w:rsidRDefault="00984B50" w:rsidP="00B73330">
            <w:pPr>
              <w:rPr>
                <w:rFonts w:ascii="ＭＳ ゴシック" w:eastAsia="ＭＳ ゴシック" w:hAnsi="ＭＳ ゴシック"/>
                <w:sz w:val="20"/>
                <w:szCs w:val="20"/>
                <w:u w:val="single"/>
              </w:rPr>
            </w:pPr>
          </w:p>
          <w:p w14:paraId="06635F7C" w14:textId="77777777" w:rsidR="00984B50" w:rsidRPr="00146ED3" w:rsidRDefault="00984B50" w:rsidP="00B73330">
            <w:pPr>
              <w:rPr>
                <w:rFonts w:ascii="ＭＳ ゴシック" w:eastAsia="ＭＳ ゴシック" w:hAnsi="ＭＳ ゴシック"/>
                <w:sz w:val="20"/>
                <w:szCs w:val="20"/>
                <w:u w:val="single"/>
              </w:rPr>
            </w:pPr>
          </w:p>
          <w:p w14:paraId="2D52C275" w14:textId="77777777" w:rsidR="00575E62" w:rsidRPr="00146ED3" w:rsidRDefault="00575E62" w:rsidP="00B73330">
            <w:pPr>
              <w:rPr>
                <w:rFonts w:ascii="ＭＳ ゴシック" w:eastAsia="ＭＳ ゴシック" w:hAnsi="ＭＳ ゴシック"/>
                <w:sz w:val="20"/>
                <w:szCs w:val="20"/>
              </w:rPr>
            </w:pPr>
          </w:p>
          <w:p w14:paraId="5AFAD500" w14:textId="77777777" w:rsidR="00B73330" w:rsidRPr="00146ED3" w:rsidRDefault="00B73330" w:rsidP="00B73330">
            <w:pPr>
              <w:overflowPunct w:val="0"/>
              <w:textAlignment w:val="baseline"/>
              <w:rPr>
                <w:rFonts w:ascii="ＭＳ ゴシック" w:eastAsia="ＭＳ ゴシック" w:hAnsi="ＭＳ ゴシック"/>
                <w:kern w:val="0"/>
                <w:sz w:val="20"/>
                <w:szCs w:val="20"/>
              </w:rPr>
            </w:pPr>
          </w:p>
          <w:p w14:paraId="63CA3A50" w14:textId="77777777" w:rsidR="004A3BF6" w:rsidRPr="00146ED3" w:rsidRDefault="004A3BF6" w:rsidP="00B92FB6">
            <w:pPr>
              <w:overflowPunct w:val="0"/>
              <w:textAlignment w:val="baseline"/>
              <w:rPr>
                <w:rFonts w:ascii="ＭＳ ゴシック" w:eastAsia="ＭＳ ゴシック" w:hAnsi="ＭＳ ゴシック"/>
                <w:sz w:val="20"/>
                <w:szCs w:val="20"/>
              </w:rPr>
            </w:pPr>
          </w:p>
        </w:tc>
      </w:tr>
      <w:bookmarkEnd w:id="6"/>
    </w:tbl>
    <w:p w14:paraId="12899573" w14:textId="77777777" w:rsidR="004A3BF6" w:rsidRPr="00146ED3" w:rsidRDefault="004A3BF6" w:rsidP="004A3BF6"/>
    <w:p w14:paraId="43372861" w14:textId="77777777" w:rsidR="001415ED" w:rsidRPr="00146ED3" w:rsidRDefault="001415ED" w:rsidP="004A3BF6">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843"/>
        <w:gridCol w:w="2977"/>
        <w:gridCol w:w="1455"/>
      </w:tblGrid>
      <w:tr w:rsidR="004A3BF6" w:rsidRPr="00146ED3" w14:paraId="2513E50E" w14:textId="77777777" w:rsidTr="004C66A8">
        <w:trPr>
          <w:trHeight w:val="411"/>
        </w:trPr>
        <w:tc>
          <w:tcPr>
            <w:tcW w:w="3643" w:type="dxa"/>
            <w:vAlign w:val="center"/>
          </w:tcPr>
          <w:p w14:paraId="3614F5A5" w14:textId="77777777" w:rsidR="004A3BF6" w:rsidRPr="00146ED3" w:rsidRDefault="004A3BF6"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1843" w:type="dxa"/>
            <w:vAlign w:val="center"/>
          </w:tcPr>
          <w:p w14:paraId="5D207DB3" w14:textId="77777777" w:rsidR="004A3BF6" w:rsidRPr="00146ED3" w:rsidRDefault="004A3BF6"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977" w:type="dxa"/>
            <w:vAlign w:val="center"/>
          </w:tcPr>
          <w:p w14:paraId="42833629" w14:textId="77777777" w:rsidR="004A3BF6" w:rsidRPr="00146ED3" w:rsidRDefault="004A3BF6"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55" w:type="dxa"/>
            <w:vAlign w:val="center"/>
          </w:tcPr>
          <w:p w14:paraId="3EC19F95" w14:textId="77777777" w:rsidR="004A3BF6" w:rsidRPr="00146ED3" w:rsidRDefault="004A3BF6"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4A3BF6" w:rsidRPr="00146ED3" w14:paraId="33EE9FC3" w14:textId="77777777" w:rsidTr="004C66A8">
        <w:trPr>
          <w:trHeight w:val="13489"/>
        </w:trPr>
        <w:tc>
          <w:tcPr>
            <w:tcW w:w="3643" w:type="dxa"/>
          </w:tcPr>
          <w:p w14:paraId="07472055" w14:textId="77777777" w:rsidR="00C045CB" w:rsidRPr="00146ED3" w:rsidRDefault="00C045CB" w:rsidP="00C045CB">
            <w:pPr>
              <w:overflowPunct w:val="0"/>
              <w:textAlignment w:val="baseline"/>
              <w:rPr>
                <w:rFonts w:ascii="ＭＳ ゴシック" w:eastAsia="ＭＳ ゴシック" w:hAnsi="ＭＳ ゴシック"/>
                <w:sz w:val="20"/>
                <w:szCs w:val="20"/>
              </w:rPr>
            </w:pPr>
          </w:p>
          <w:p w14:paraId="4EB012FA" w14:textId="77777777" w:rsidR="00C045CB" w:rsidRPr="00146ED3" w:rsidRDefault="00C045CB" w:rsidP="00C045C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市町村関係機関及び地域の自主防</w:t>
            </w:r>
          </w:p>
          <w:p w14:paraId="53D4E034" w14:textId="77777777" w:rsidR="00C045CB" w:rsidRPr="00146ED3" w:rsidRDefault="00C045CB" w:rsidP="00C045CB">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災組織と連携した訓練・地域防災計</w:t>
            </w:r>
          </w:p>
          <w:p w14:paraId="28AA0D7F" w14:textId="77777777" w:rsidR="00C045CB" w:rsidRPr="00146ED3" w:rsidRDefault="00C045CB" w:rsidP="00C045CB">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画及びハザードマップ等に基づいた</w:t>
            </w:r>
          </w:p>
          <w:p w14:paraId="1ED49C7A" w14:textId="77777777" w:rsidR="00C045CB" w:rsidRPr="00146ED3" w:rsidRDefault="00C045CB" w:rsidP="00C045CB">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効果的な防災訓練等の実施又は地元</w:t>
            </w:r>
          </w:p>
          <w:p w14:paraId="5D83B7E7" w14:textId="77777777" w:rsidR="00C045CB" w:rsidRPr="00146ED3" w:rsidRDefault="00C045CB" w:rsidP="00C045CB">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自治体等が実施する訓練等に参加に</w:t>
            </w:r>
          </w:p>
          <w:p w14:paraId="213312FA" w14:textId="77777777" w:rsidR="00442A50" w:rsidRPr="00146ED3" w:rsidRDefault="00C045CB" w:rsidP="00C045C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努めること。</w:t>
            </w:r>
          </w:p>
          <w:p w14:paraId="3F6BD68A" w14:textId="77777777" w:rsidR="00442A50" w:rsidRPr="00146ED3" w:rsidRDefault="00442A50" w:rsidP="00442A50">
            <w:pPr>
              <w:rPr>
                <w:rFonts w:ascii="ＭＳ ゴシック" w:eastAsia="ＭＳ ゴシック" w:hAnsi="ＭＳ ゴシック"/>
                <w:sz w:val="20"/>
                <w:szCs w:val="20"/>
              </w:rPr>
            </w:pPr>
          </w:p>
          <w:p w14:paraId="27123E2E" w14:textId="77777777" w:rsidR="00442A50" w:rsidRPr="00146ED3" w:rsidRDefault="00442A50" w:rsidP="00442A50">
            <w:pPr>
              <w:rPr>
                <w:rFonts w:ascii="ＭＳ ゴシック" w:eastAsia="ＭＳ ゴシック" w:hAnsi="ＭＳ ゴシック"/>
                <w:sz w:val="20"/>
                <w:szCs w:val="20"/>
              </w:rPr>
            </w:pPr>
          </w:p>
          <w:p w14:paraId="01E84095" w14:textId="77777777" w:rsidR="00442A50" w:rsidRPr="00146ED3" w:rsidRDefault="00442A50" w:rsidP="00442A50">
            <w:pPr>
              <w:rPr>
                <w:rFonts w:ascii="ＭＳ ゴシック" w:eastAsia="ＭＳ ゴシック" w:hAnsi="ＭＳ ゴシック"/>
                <w:sz w:val="20"/>
                <w:szCs w:val="20"/>
              </w:rPr>
            </w:pPr>
          </w:p>
          <w:p w14:paraId="46024DC0" w14:textId="77777777" w:rsidR="00442A50" w:rsidRPr="00146ED3" w:rsidRDefault="00442A50" w:rsidP="00442A50">
            <w:pPr>
              <w:rPr>
                <w:rFonts w:ascii="ＭＳ ゴシック" w:eastAsia="ＭＳ ゴシック" w:hAnsi="ＭＳ ゴシック"/>
                <w:sz w:val="20"/>
                <w:szCs w:val="20"/>
              </w:rPr>
            </w:pPr>
          </w:p>
          <w:p w14:paraId="616D8C60" w14:textId="77777777" w:rsidR="00442A50" w:rsidRPr="00146ED3" w:rsidRDefault="00442A50" w:rsidP="00442A50">
            <w:pPr>
              <w:rPr>
                <w:rFonts w:ascii="ＭＳ ゴシック" w:eastAsia="ＭＳ ゴシック" w:hAnsi="ＭＳ ゴシック"/>
                <w:sz w:val="20"/>
                <w:szCs w:val="20"/>
              </w:rPr>
            </w:pPr>
          </w:p>
          <w:p w14:paraId="42AF369C" w14:textId="77777777" w:rsidR="00442A50" w:rsidRPr="00146ED3" w:rsidRDefault="00442A50" w:rsidP="00442A50">
            <w:pPr>
              <w:rPr>
                <w:rFonts w:ascii="ＭＳ ゴシック" w:eastAsia="ＭＳ ゴシック" w:hAnsi="ＭＳ ゴシック"/>
                <w:sz w:val="20"/>
                <w:szCs w:val="20"/>
              </w:rPr>
            </w:pPr>
          </w:p>
          <w:p w14:paraId="56CEE28D" w14:textId="77777777" w:rsidR="007B7D9B" w:rsidRPr="00146ED3" w:rsidRDefault="007B7D9B" w:rsidP="00B92FB6">
            <w:pPr>
              <w:ind w:left="180" w:hangingChars="100" w:hanging="180"/>
              <w:rPr>
                <w:rFonts w:ascii="ＭＳ ゴシック" w:eastAsia="ＭＳ ゴシック" w:hAnsi="ＭＳ ゴシック"/>
                <w:sz w:val="18"/>
                <w:szCs w:val="18"/>
              </w:rPr>
            </w:pPr>
          </w:p>
          <w:p w14:paraId="59D619EE" w14:textId="77777777" w:rsidR="007B7D9B" w:rsidRPr="00146ED3" w:rsidRDefault="007B7D9B" w:rsidP="00B92FB6">
            <w:pPr>
              <w:ind w:left="180" w:hangingChars="100" w:hanging="180"/>
              <w:rPr>
                <w:rFonts w:ascii="ＭＳ ゴシック" w:eastAsia="ＭＳ ゴシック" w:hAnsi="ＭＳ ゴシック"/>
                <w:sz w:val="18"/>
                <w:szCs w:val="18"/>
              </w:rPr>
            </w:pPr>
          </w:p>
          <w:p w14:paraId="05ADB015" w14:textId="77777777" w:rsidR="007B7D9B" w:rsidRPr="00146ED3" w:rsidRDefault="007B7D9B" w:rsidP="00B92FB6">
            <w:pPr>
              <w:ind w:left="180" w:hangingChars="100" w:hanging="180"/>
              <w:rPr>
                <w:rFonts w:ascii="ＭＳ ゴシック" w:eastAsia="ＭＳ ゴシック" w:hAnsi="ＭＳ ゴシック"/>
                <w:sz w:val="18"/>
                <w:szCs w:val="18"/>
              </w:rPr>
            </w:pPr>
          </w:p>
          <w:p w14:paraId="7348C954" w14:textId="77777777" w:rsidR="007B7D9B" w:rsidRPr="00146ED3" w:rsidRDefault="007B7D9B" w:rsidP="00B92FB6">
            <w:pPr>
              <w:ind w:left="180" w:hangingChars="100" w:hanging="180"/>
              <w:rPr>
                <w:rFonts w:ascii="ＭＳ ゴシック" w:eastAsia="ＭＳ ゴシック" w:hAnsi="ＭＳ ゴシック"/>
                <w:sz w:val="18"/>
                <w:szCs w:val="18"/>
              </w:rPr>
            </w:pPr>
          </w:p>
          <w:p w14:paraId="4A608218" w14:textId="77777777" w:rsidR="00B92FB6" w:rsidRPr="00146ED3" w:rsidRDefault="007B7D9B" w:rsidP="00B92FB6">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sz w:val="18"/>
                <w:szCs w:val="18"/>
              </w:rPr>
              <w:t>・</w:t>
            </w:r>
            <w:r w:rsidR="00B92FB6" w:rsidRPr="00146ED3">
              <w:rPr>
                <w:rFonts w:ascii="ＭＳ ゴシック" w:eastAsia="ＭＳ ゴシック" w:hAnsi="ＭＳ ゴシック" w:hint="eastAsia"/>
                <w:sz w:val="18"/>
                <w:szCs w:val="18"/>
              </w:rPr>
              <w:t xml:space="preserve">　日頃から地域住民との密接な連携体制を確保するなど，訓練の実施に協力を得られる体制づくりに努めること。</w:t>
            </w:r>
          </w:p>
          <w:p w14:paraId="736B9FD1" w14:textId="77777777" w:rsidR="00442A50" w:rsidRPr="00146ED3" w:rsidRDefault="007B7D9B" w:rsidP="007B7D9B">
            <w:pPr>
              <w:ind w:leftChars="100" w:left="21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B92FB6" w:rsidRPr="00146ED3">
              <w:rPr>
                <w:rFonts w:ascii="ＭＳ ゴシック" w:eastAsia="ＭＳ ゴシック" w:hAnsi="ＭＳ ゴシック" w:hint="eastAsia"/>
                <w:sz w:val="18"/>
                <w:szCs w:val="18"/>
              </w:rPr>
              <w:t xml:space="preserve">　訓練の実施に当たっては，消防関係者の参加を促し，具体的な指示を仰ぐなど，より実効性のあるものとすること。</w:t>
            </w:r>
          </w:p>
          <w:p w14:paraId="02DF119C" w14:textId="77777777" w:rsidR="00442A50" w:rsidRPr="00146ED3" w:rsidRDefault="00442A50" w:rsidP="00442A50">
            <w:pPr>
              <w:rPr>
                <w:rFonts w:ascii="ＭＳ ゴシック" w:eastAsia="ＭＳ ゴシック" w:hAnsi="ＭＳ ゴシック"/>
                <w:sz w:val="20"/>
                <w:szCs w:val="20"/>
              </w:rPr>
            </w:pPr>
          </w:p>
          <w:p w14:paraId="42B34ABD" w14:textId="77777777" w:rsidR="00442A50" w:rsidRPr="00146ED3" w:rsidRDefault="00442A50" w:rsidP="00442A50">
            <w:pPr>
              <w:rPr>
                <w:rFonts w:ascii="ＭＳ ゴシック" w:eastAsia="ＭＳ ゴシック" w:hAnsi="ＭＳ ゴシック"/>
                <w:sz w:val="20"/>
                <w:szCs w:val="20"/>
              </w:rPr>
            </w:pPr>
          </w:p>
          <w:p w14:paraId="73470FEC" w14:textId="77777777" w:rsidR="00442A50" w:rsidRPr="00146ED3" w:rsidRDefault="00442A50" w:rsidP="00442A50">
            <w:pPr>
              <w:rPr>
                <w:rFonts w:ascii="ＭＳ ゴシック" w:eastAsia="ＭＳ ゴシック" w:hAnsi="ＭＳ ゴシック"/>
                <w:sz w:val="20"/>
                <w:szCs w:val="20"/>
              </w:rPr>
            </w:pPr>
          </w:p>
          <w:p w14:paraId="083ACAB9" w14:textId="77777777" w:rsidR="00442A50" w:rsidRPr="00146ED3" w:rsidRDefault="00442A50" w:rsidP="00442A50">
            <w:pPr>
              <w:rPr>
                <w:rFonts w:ascii="ＭＳ ゴシック" w:eastAsia="ＭＳ ゴシック" w:hAnsi="ＭＳ ゴシック"/>
                <w:sz w:val="20"/>
                <w:szCs w:val="20"/>
              </w:rPr>
            </w:pPr>
          </w:p>
          <w:p w14:paraId="527FC398" w14:textId="77777777" w:rsidR="00442A50" w:rsidRPr="00146ED3" w:rsidRDefault="00442A50" w:rsidP="00442A50">
            <w:pPr>
              <w:rPr>
                <w:rFonts w:ascii="ＭＳ ゴシック" w:eastAsia="ＭＳ ゴシック" w:hAnsi="ＭＳ ゴシック"/>
                <w:sz w:val="20"/>
                <w:szCs w:val="20"/>
              </w:rPr>
            </w:pPr>
          </w:p>
          <w:p w14:paraId="0A7F7464" w14:textId="77777777" w:rsidR="00442A50" w:rsidRPr="00146ED3" w:rsidRDefault="00442A50" w:rsidP="00442A50">
            <w:pPr>
              <w:rPr>
                <w:rFonts w:ascii="ＭＳ ゴシック" w:eastAsia="ＭＳ ゴシック" w:hAnsi="ＭＳ ゴシック"/>
                <w:sz w:val="20"/>
                <w:szCs w:val="20"/>
              </w:rPr>
            </w:pPr>
          </w:p>
          <w:p w14:paraId="56A0CF75" w14:textId="77777777" w:rsidR="003A476F" w:rsidRPr="00146ED3" w:rsidRDefault="003A476F" w:rsidP="005475FA">
            <w:pPr>
              <w:spacing w:line="200" w:lineRule="exact"/>
              <w:rPr>
                <w:rFonts w:ascii="ＭＳ ゴシック" w:eastAsia="ＭＳ ゴシック" w:hAnsi="ＭＳ ゴシック"/>
                <w:sz w:val="20"/>
                <w:szCs w:val="20"/>
              </w:rPr>
            </w:pPr>
          </w:p>
          <w:p w14:paraId="72439F02" w14:textId="77777777" w:rsidR="00984B50" w:rsidRPr="00146ED3" w:rsidRDefault="000B19C3" w:rsidP="00984B50">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984B50" w:rsidRPr="00146ED3">
              <w:rPr>
                <w:rFonts w:ascii="ＭＳ ゴシック" w:eastAsia="ＭＳ ゴシック" w:hAnsi="ＭＳ ゴシック" w:hint="eastAsia"/>
                <w:sz w:val="18"/>
                <w:szCs w:val="18"/>
              </w:rPr>
              <w:t xml:space="preserve">　業務継続計画の策定</w:t>
            </w:r>
            <w:r w:rsidR="004521F6" w:rsidRPr="00146ED3">
              <w:rPr>
                <w:rFonts w:ascii="ＭＳ ゴシック" w:eastAsia="ＭＳ ゴシック" w:hAnsi="ＭＳ ゴシック" w:hint="eastAsia"/>
                <w:sz w:val="18"/>
                <w:szCs w:val="18"/>
              </w:rPr>
              <w:t>，</w:t>
            </w:r>
            <w:r w:rsidR="00984B50" w:rsidRPr="00146ED3">
              <w:rPr>
                <w:rFonts w:ascii="ＭＳ ゴシック" w:eastAsia="ＭＳ ゴシック" w:hAnsi="ＭＳ ゴシック" w:hint="eastAsia"/>
                <w:sz w:val="18"/>
                <w:szCs w:val="18"/>
              </w:rPr>
              <w:t>研修及び訓練の実施については</w:t>
            </w:r>
            <w:r w:rsidR="004521F6" w:rsidRPr="00146ED3">
              <w:rPr>
                <w:rFonts w:ascii="ＭＳ ゴシック" w:eastAsia="ＭＳ ゴシック" w:hAnsi="ＭＳ ゴシック" w:hint="eastAsia"/>
                <w:sz w:val="18"/>
                <w:szCs w:val="18"/>
              </w:rPr>
              <w:t>，</w:t>
            </w:r>
            <w:r w:rsidR="00984B50" w:rsidRPr="00146ED3">
              <w:rPr>
                <w:rFonts w:ascii="ＭＳ ゴシック" w:eastAsia="ＭＳ ゴシック" w:hAnsi="ＭＳ ゴシック" w:hint="eastAsia"/>
                <w:sz w:val="18"/>
                <w:szCs w:val="18"/>
              </w:rPr>
              <w:t>他の社会福祉施設・事業者との連携等により行うことも差し支えない。</w:t>
            </w:r>
          </w:p>
          <w:p w14:paraId="2737F1F6" w14:textId="77777777" w:rsidR="003A476F" w:rsidRPr="00146ED3" w:rsidRDefault="000B19C3" w:rsidP="000B19C3">
            <w:pPr>
              <w:ind w:leftChars="100" w:left="21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7853D1" w:rsidRPr="00146ED3">
              <w:rPr>
                <w:rFonts w:ascii="ＭＳ ゴシック" w:eastAsia="ＭＳ ゴシック" w:hAnsi="ＭＳ ゴシック" w:hint="eastAsia"/>
                <w:sz w:val="18"/>
                <w:szCs w:val="18"/>
              </w:rPr>
              <w:t xml:space="preserve">　</w:t>
            </w:r>
            <w:r w:rsidR="00984B50" w:rsidRPr="00146ED3">
              <w:rPr>
                <w:rFonts w:ascii="ＭＳ ゴシック" w:eastAsia="ＭＳ ゴシック" w:hAnsi="ＭＳ ゴシック" w:hint="eastAsia"/>
                <w:sz w:val="18"/>
                <w:szCs w:val="18"/>
              </w:rPr>
              <w:t>感染症や災害が発生した場合には</w:t>
            </w:r>
            <w:r w:rsidR="004521F6" w:rsidRPr="00146ED3">
              <w:rPr>
                <w:rFonts w:ascii="ＭＳ ゴシック" w:eastAsia="ＭＳ ゴシック" w:hAnsi="ＭＳ ゴシック" w:hint="eastAsia"/>
                <w:sz w:val="18"/>
                <w:szCs w:val="18"/>
              </w:rPr>
              <w:t>，</w:t>
            </w:r>
            <w:r w:rsidR="00984B50" w:rsidRPr="00146ED3">
              <w:rPr>
                <w:rFonts w:ascii="ＭＳ ゴシック" w:eastAsia="ＭＳ ゴシック" w:hAnsi="ＭＳ ゴシック" w:hint="eastAsia"/>
                <w:sz w:val="18"/>
                <w:szCs w:val="18"/>
              </w:rPr>
              <w:t>職員が連携し取り組むことが求められることから</w:t>
            </w:r>
            <w:r w:rsidR="004521F6" w:rsidRPr="00146ED3">
              <w:rPr>
                <w:rFonts w:ascii="ＭＳ ゴシック" w:eastAsia="ＭＳ ゴシック" w:hAnsi="ＭＳ ゴシック" w:hint="eastAsia"/>
                <w:sz w:val="18"/>
                <w:szCs w:val="18"/>
              </w:rPr>
              <w:t>，</w:t>
            </w:r>
            <w:r w:rsidR="00984B50" w:rsidRPr="00146ED3">
              <w:rPr>
                <w:rFonts w:ascii="ＭＳ ゴシック" w:eastAsia="ＭＳ ゴシック" w:hAnsi="ＭＳ ゴシック" w:hint="eastAsia"/>
                <w:sz w:val="18"/>
                <w:szCs w:val="18"/>
              </w:rPr>
              <w:t>研修及び訓練の実施にあたっては</w:t>
            </w:r>
            <w:r w:rsidR="004521F6" w:rsidRPr="00146ED3">
              <w:rPr>
                <w:rFonts w:ascii="ＭＳ ゴシック" w:eastAsia="ＭＳ ゴシック" w:hAnsi="ＭＳ ゴシック" w:hint="eastAsia"/>
                <w:sz w:val="18"/>
                <w:szCs w:val="18"/>
              </w:rPr>
              <w:t>，</w:t>
            </w:r>
            <w:r w:rsidR="00984B50" w:rsidRPr="00146ED3">
              <w:rPr>
                <w:rFonts w:ascii="ＭＳ ゴシック" w:eastAsia="ＭＳ ゴシック" w:hAnsi="ＭＳ ゴシック" w:hint="eastAsia"/>
                <w:sz w:val="18"/>
                <w:szCs w:val="18"/>
              </w:rPr>
              <w:t>全ての職員が参加できるようにすることが望ましい。</w:t>
            </w:r>
          </w:p>
          <w:p w14:paraId="284A22F1" w14:textId="77777777" w:rsidR="003A476F" w:rsidRPr="00146ED3" w:rsidRDefault="005E3846" w:rsidP="00442A50">
            <w:pPr>
              <w:rPr>
                <w:rFonts w:ascii="ＭＳ ゴシック" w:eastAsia="ＭＳ ゴシック" w:hAnsi="ＭＳ ゴシック"/>
                <w:sz w:val="20"/>
                <w:szCs w:val="20"/>
              </w:rPr>
            </w:pPr>
            <w:r w:rsidRPr="00146ED3">
              <w:rPr>
                <w:rFonts w:ascii="ＭＳ ゴシック" w:eastAsia="ＭＳ ゴシック" w:hAnsi="ＭＳ ゴシック" w:hint="eastAsia"/>
                <w:noProof/>
                <w:sz w:val="20"/>
                <w:szCs w:val="20"/>
              </w:rPr>
              <mc:AlternateContent>
                <mc:Choice Requires="wps">
                  <w:drawing>
                    <wp:anchor distT="0" distB="0" distL="114300" distR="114300" simplePos="0" relativeHeight="251663360" behindDoc="0" locked="0" layoutInCell="1" allowOverlap="1" wp14:anchorId="6649D270" wp14:editId="391B0734">
                      <wp:simplePos x="0" y="0"/>
                      <wp:positionH relativeFrom="column">
                        <wp:posOffset>-29656</wp:posOffset>
                      </wp:positionH>
                      <wp:positionV relativeFrom="paragraph">
                        <wp:posOffset>37302</wp:posOffset>
                      </wp:positionV>
                      <wp:extent cx="3379470" cy="2390114"/>
                      <wp:effectExtent l="0" t="0" r="0" b="0"/>
                      <wp:wrapNone/>
                      <wp:docPr id="6"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9470" cy="2390114"/>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1A7025" w14:textId="77777777" w:rsidR="00433B72" w:rsidRPr="006746A0" w:rsidRDefault="00433B72" w:rsidP="009224C8">
                                  <w:pPr>
                                    <w:ind w:leftChars="-45" w:left="86" w:hangingChars="100" w:hanging="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業務継続計画には，以下の項目等を記載すること。</w:t>
                                  </w:r>
                                </w:p>
                                <w:p w14:paraId="4B4CFF40" w14:textId="77777777" w:rsidR="00433B72" w:rsidRPr="006746A0" w:rsidRDefault="00433B72" w:rsidP="009224C8">
                                  <w:pPr>
                                    <w:ind w:leftChars="47" w:left="115" w:hangingChars="9" w:hanging="16"/>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各項目の記載内容は，右欄参照*，</w:t>
                                  </w:r>
                                </w:p>
                                <w:p w14:paraId="63E922DA" w14:textId="77777777" w:rsidR="00433B72" w:rsidRPr="006746A0" w:rsidRDefault="00433B72" w:rsidP="00E075CA">
                                  <w:pPr>
                                    <w:ind w:leftChars="59" w:left="277" w:hangingChars="85" w:hanging="15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想定される災害等は地域によって異なるものであることから，項目については実態に応じて設定すること。</w:t>
                                  </w:r>
                                </w:p>
                                <w:p w14:paraId="01EAE58F" w14:textId="77777777" w:rsidR="00433B72" w:rsidRPr="006746A0" w:rsidRDefault="00433B72" w:rsidP="009224C8">
                                  <w:pPr>
                                    <w:ind w:leftChars="46" w:left="97" w:firstLineChars="171" w:firstLine="308"/>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なお，感染症及び災害の業務継続計画を一体的に策定する</w:t>
                                  </w:r>
                                </w:p>
                                <w:p w14:paraId="2B7542B1" w14:textId="77777777" w:rsidR="00433B72" w:rsidRPr="00146ED3" w:rsidRDefault="00433B72" w:rsidP="009224C8">
                                  <w:pPr>
                                    <w:ind w:leftChars="46" w:left="97" w:firstLineChars="109" w:firstLine="196"/>
                                    <w:rPr>
                                      <w:rFonts w:ascii="ＭＳ ゴシック" w:eastAsia="ＭＳ ゴシック" w:hAnsi="ＭＳ ゴシック"/>
                                      <w:color w:val="FF0000"/>
                                      <w:sz w:val="18"/>
                                      <w:szCs w:val="18"/>
                                    </w:rPr>
                                  </w:pPr>
                                  <w:r w:rsidRPr="006746A0">
                                    <w:rPr>
                                      <w:rFonts w:ascii="ＭＳ ゴシック" w:eastAsia="ＭＳ ゴシック" w:hAnsi="ＭＳ ゴシック" w:hint="eastAsia"/>
                                      <w:sz w:val="18"/>
                                      <w:szCs w:val="18"/>
                                    </w:rPr>
                                    <w:t>ことを妨げるものではない。</w:t>
                                  </w:r>
                                  <w:r w:rsidRPr="00146ED3">
                                    <w:rPr>
                                      <w:rFonts w:ascii="ＭＳ ゴシック" w:eastAsia="ＭＳ ゴシック" w:hAnsi="ＭＳ ゴシック" w:hint="eastAsia"/>
                                      <w:color w:val="FF0000"/>
                                      <w:sz w:val="18"/>
                                      <w:szCs w:val="18"/>
                                    </w:rPr>
                                    <w:t>さらに，感染症に係る業務継続</w:t>
                                  </w:r>
                                </w:p>
                                <w:p w14:paraId="4C8C4C6E" w14:textId="77777777" w:rsidR="00433B72" w:rsidRPr="00146ED3" w:rsidRDefault="00433B72" w:rsidP="009224C8">
                                  <w:pPr>
                                    <w:ind w:leftChars="46" w:left="97" w:firstLineChars="109" w:firstLine="196"/>
                                    <w:rPr>
                                      <w:rFonts w:ascii="ＭＳ ゴシック" w:eastAsia="ＭＳ ゴシック" w:hAnsi="ＭＳ ゴシック"/>
                                      <w:color w:val="FF0000"/>
                                      <w:sz w:val="18"/>
                                      <w:szCs w:val="18"/>
                                    </w:rPr>
                                  </w:pPr>
                                  <w:r w:rsidRPr="00146ED3">
                                    <w:rPr>
                                      <w:rFonts w:ascii="ＭＳ ゴシック" w:eastAsia="ＭＳ ゴシック" w:hAnsi="ＭＳ ゴシック" w:hint="eastAsia"/>
                                      <w:color w:val="FF0000"/>
                                      <w:sz w:val="18"/>
                                      <w:szCs w:val="18"/>
                                    </w:rPr>
                                    <w:t>計画，感染症の予防まん延の防止のための指針，災害に係る</w:t>
                                  </w:r>
                                </w:p>
                                <w:p w14:paraId="3D5CF76C" w14:textId="77777777" w:rsidR="00433B72" w:rsidRPr="00146ED3" w:rsidRDefault="00433B72" w:rsidP="009224C8">
                                  <w:pPr>
                                    <w:ind w:leftChars="46" w:left="97" w:firstLineChars="109" w:firstLine="196"/>
                                    <w:rPr>
                                      <w:rFonts w:ascii="ＭＳ ゴシック" w:eastAsia="ＭＳ ゴシック" w:hAnsi="ＭＳ ゴシック"/>
                                      <w:color w:val="FF0000"/>
                                      <w:sz w:val="18"/>
                                      <w:szCs w:val="18"/>
                                    </w:rPr>
                                  </w:pPr>
                                  <w:r w:rsidRPr="00146ED3">
                                    <w:rPr>
                                      <w:rFonts w:ascii="ＭＳ ゴシック" w:eastAsia="ＭＳ ゴシック" w:hAnsi="ＭＳ ゴシック" w:hint="eastAsia"/>
                                      <w:color w:val="FF0000"/>
                                      <w:sz w:val="18"/>
                                      <w:szCs w:val="18"/>
                                    </w:rPr>
                                    <w:t>業務継続計画並びに非常災害に関する具体的計画について</w:t>
                                  </w:r>
                                </w:p>
                                <w:p w14:paraId="328CAD72" w14:textId="77777777" w:rsidR="00433B72" w:rsidRPr="00146ED3" w:rsidRDefault="00433B72" w:rsidP="009224C8">
                                  <w:pPr>
                                    <w:ind w:leftChars="46" w:left="97" w:firstLineChars="109" w:firstLine="196"/>
                                    <w:rPr>
                                      <w:rFonts w:ascii="ＭＳ ゴシック" w:eastAsia="ＭＳ ゴシック" w:hAnsi="ＭＳ ゴシック"/>
                                      <w:color w:val="FF0000"/>
                                      <w:sz w:val="18"/>
                                      <w:szCs w:val="18"/>
                                    </w:rPr>
                                  </w:pPr>
                                  <w:r w:rsidRPr="00146ED3">
                                    <w:rPr>
                                      <w:rFonts w:ascii="ＭＳ ゴシック" w:eastAsia="ＭＳ ゴシック" w:hAnsi="ＭＳ ゴシック" w:hint="eastAsia"/>
                                      <w:color w:val="FF0000"/>
                                      <w:sz w:val="18"/>
                                      <w:szCs w:val="18"/>
                                    </w:rPr>
                                    <w:t>は，それぞれに対応する項目を適切に設定している場合に</w:t>
                                  </w:r>
                                </w:p>
                                <w:p w14:paraId="59E6C5A1" w14:textId="77777777" w:rsidR="00433B72" w:rsidRPr="006746A0" w:rsidRDefault="00433B72" w:rsidP="009224C8">
                                  <w:pPr>
                                    <w:ind w:leftChars="46" w:left="97" w:firstLineChars="109" w:firstLine="196"/>
                                    <w:rPr>
                                      <w:rFonts w:ascii="ＭＳ ゴシック" w:eastAsia="ＭＳ ゴシック" w:hAnsi="ＭＳ ゴシック"/>
                                      <w:sz w:val="18"/>
                                      <w:szCs w:val="18"/>
                                    </w:rPr>
                                  </w:pPr>
                                  <w:r w:rsidRPr="00146ED3">
                                    <w:rPr>
                                      <w:rFonts w:ascii="ＭＳ ゴシック" w:eastAsia="ＭＳ ゴシック" w:hAnsi="ＭＳ ゴシック" w:hint="eastAsia"/>
                                      <w:color w:val="FF0000"/>
                                      <w:sz w:val="18"/>
                                      <w:szCs w:val="18"/>
                                    </w:rPr>
                                    <w:t>は，一体的に策定することとして差し支えない。</w:t>
                                  </w:r>
                                </w:p>
                                <w:p w14:paraId="05389BD1" w14:textId="77777777" w:rsidR="00433B72" w:rsidRPr="006746A0" w:rsidRDefault="00433B72" w:rsidP="005475FA">
                                  <w:pPr>
                                    <w:ind w:firstLineChars="46" w:firstLine="8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①　感染症に係る業務継続計画</w:t>
                                  </w:r>
                                </w:p>
                                <w:p w14:paraId="67BE4ABC" w14:textId="77777777" w:rsidR="00433B72" w:rsidRPr="006746A0" w:rsidRDefault="00433B72" w:rsidP="005475FA">
                                  <w:pPr>
                                    <w:ind w:leftChars="134" w:left="627" w:hangingChars="192" w:hanging="346"/>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イ　平時からの備え（体制構築・整備，感染症防止に向けた取組の実施，備蓄品の確保等）</w:t>
                                  </w:r>
                                </w:p>
                                <w:p w14:paraId="0A45F5C7" w14:textId="77777777" w:rsidR="00433B72" w:rsidRPr="006746A0" w:rsidRDefault="00433B72" w:rsidP="005475FA">
                                  <w:pPr>
                                    <w:ind w:leftChars="134" w:left="627" w:hangingChars="192" w:hanging="346"/>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ロ　初動対応</w:t>
                                  </w:r>
                                </w:p>
                                <w:p w14:paraId="38F280DA" w14:textId="77777777" w:rsidR="00433B72" w:rsidRPr="006746A0" w:rsidRDefault="00433B72" w:rsidP="005475FA">
                                  <w:pPr>
                                    <w:ind w:leftChars="141" w:left="629" w:hangingChars="185" w:hanging="33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ハ　感染拡大防止体制の確立（保健所との連携，濃厚接触者への対応，関係者との情報共有等）</w:t>
                                  </w:r>
                                </w:p>
                                <w:p w14:paraId="4A45EF74" w14:textId="77777777" w:rsidR="00433B72" w:rsidRPr="006746A0" w:rsidRDefault="00433B72" w:rsidP="009224C8">
                                  <w:pPr>
                                    <w:ind w:leftChars="46" w:left="97" w:firstLineChars="109" w:firstLine="196"/>
                                    <w:rPr>
                                      <w:rFonts w:ascii="ＭＳ ゴシック" w:eastAsia="ＭＳ ゴシック" w:hAnsi="ＭＳ ゴシック"/>
                                      <w:sz w:val="18"/>
                                      <w:szCs w:val="18"/>
                                    </w:rPr>
                                  </w:pPr>
                                </w:p>
                                <w:p w14:paraId="7800212F" w14:textId="77777777" w:rsidR="00433B72" w:rsidRPr="006746A0" w:rsidRDefault="00433B72" w:rsidP="009224C8">
                                  <w:pPr>
                                    <w:ind w:left="180" w:hangingChars="100" w:hanging="180"/>
                                    <w:rPr>
                                      <w:rFonts w:ascii="ＭＳ ゴシック" w:eastAsia="ＭＳ ゴシック" w:hAnsi="ＭＳ ゴシック"/>
                                      <w:sz w:val="18"/>
                                      <w:szCs w:val="18"/>
                                    </w:rPr>
                                  </w:pPr>
                                  <w:r w:rsidRPr="006746A0">
                                    <w:rPr>
                                      <w:rFonts w:ascii="ＭＳ ゴシック" w:eastAsia="ＭＳ ゴシック" w:hAnsi="ＭＳ ゴシック"/>
                                      <w:sz w:val="18"/>
                                      <w:szCs w:val="18"/>
                                    </w:rPr>
                                    <w:cr/>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9D270" id="Rectangle 243" o:spid="_x0000_s1039" style="position:absolute;left:0;text-align:left;margin-left:-2.35pt;margin-top:2.95pt;width:266.1pt;height:18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" stroked="f">
                      <v:textbox inset="5.85pt,.7pt,5.85pt,.7pt">
                        <w:txbxContent>
                          <w:p w14:paraId="021A7025" w14:textId="77777777" w:rsidR="00433B72" w:rsidRPr="006746A0" w:rsidRDefault="00433B72" w:rsidP="009224C8">
                            <w:pPr>
                              <w:ind w:leftChars="-45" w:left="86" w:hangingChars="100" w:hanging="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業務継続計画には，以下の項目等を記載すること。</w:t>
                            </w:r>
                          </w:p>
                          <w:p w14:paraId="4B4CFF40" w14:textId="77777777" w:rsidR="00433B72" w:rsidRPr="006746A0" w:rsidRDefault="00433B72" w:rsidP="009224C8">
                            <w:pPr>
                              <w:ind w:leftChars="47" w:left="115" w:hangingChars="9" w:hanging="16"/>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各項目の記載内容は，右欄参照*，</w:t>
                            </w:r>
                          </w:p>
                          <w:p w14:paraId="63E922DA" w14:textId="77777777" w:rsidR="00433B72" w:rsidRPr="006746A0" w:rsidRDefault="00433B72" w:rsidP="00E075CA">
                            <w:pPr>
                              <w:ind w:leftChars="59" w:left="277" w:hangingChars="85" w:hanging="15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想定される災害等は地域によって異なるものであることから，項目については実態に応じて設定すること。</w:t>
                            </w:r>
                          </w:p>
                          <w:p w14:paraId="01EAE58F" w14:textId="77777777" w:rsidR="00433B72" w:rsidRPr="006746A0" w:rsidRDefault="00433B72" w:rsidP="009224C8">
                            <w:pPr>
                              <w:ind w:leftChars="46" w:left="97" w:firstLineChars="171" w:firstLine="308"/>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なお，感染症及び災害の業務継続計画を一体的に策定する</w:t>
                            </w:r>
                          </w:p>
                          <w:p w14:paraId="2B7542B1" w14:textId="77777777" w:rsidR="00433B72" w:rsidRPr="00146ED3" w:rsidRDefault="00433B72" w:rsidP="009224C8">
                            <w:pPr>
                              <w:ind w:leftChars="46" w:left="97" w:firstLineChars="109" w:firstLine="196"/>
                              <w:rPr>
                                <w:rFonts w:ascii="ＭＳ ゴシック" w:eastAsia="ＭＳ ゴシック" w:hAnsi="ＭＳ ゴシック"/>
                                <w:color w:val="FF0000"/>
                                <w:sz w:val="18"/>
                                <w:szCs w:val="18"/>
                              </w:rPr>
                            </w:pPr>
                            <w:r w:rsidRPr="006746A0">
                              <w:rPr>
                                <w:rFonts w:ascii="ＭＳ ゴシック" w:eastAsia="ＭＳ ゴシック" w:hAnsi="ＭＳ ゴシック" w:hint="eastAsia"/>
                                <w:sz w:val="18"/>
                                <w:szCs w:val="18"/>
                              </w:rPr>
                              <w:t>ことを妨げるものではない。</w:t>
                            </w:r>
                            <w:r w:rsidRPr="00146ED3">
                              <w:rPr>
                                <w:rFonts w:ascii="ＭＳ ゴシック" w:eastAsia="ＭＳ ゴシック" w:hAnsi="ＭＳ ゴシック" w:hint="eastAsia"/>
                                <w:color w:val="FF0000"/>
                                <w:sz w:val="18"/>
                                <w:szCs w:val="18"/>
                              </w:rPr>
                              <w:t>さらに，感染症に係る業務継続</w:t>
                            </w:r>
                          </w:p>
                          <w:p w14:paraId="4C8C4C6E" w14:textId="77777777" w:rsidR="00433B72" w:rsidRPr="00146ED3" w:rsidRDefault="00433B72" w:rsidP="009224C8">
                            <w:pPr>
                              <w:ind w:leftChars="46" w:left="97" w:firstLineChars="109" w:firstLine="196"/>
                              <w:rPr>
                                <w:rFonts w:ascii="ＭＳ ゴシック" w:eastAsia="ＭＳ ゴシック" w:hAnsi="ＭＳ ゴシック"/>
                                <w:color w:val="FF0000"/>
                                <w:sz w:val="18"/>
                                <w:szCs w:val="18"/>
                              </w:rPr>
                            </w:pPr>
                            <w:r w:rsidRPr="00146ED3">
                              <w:rPr>
                                <w:rFonts w:ascii="ＭＳ ゴシック" w:eastAsia="ＭＳ ゴシック" w:hAnsi="ＭＳ ゴシック" w:hint="eastAsia"/>
                                <w:color w:val="FF0000"/>
                                <w:sz w:val="18"/>
                                <w:szCs w:val="18"/>
                              </w:rPr>
                              <w:t>計画，感染症の予防まん延の防止のための指針，災害に係る</w:t>
                            </w:r>
                          </w:p>
                          <w:p w14:paraId="3D5CF76C" w14:textId="77777777" w:rsidR="00433B72" w:rsidRPr="00146ED3" w:rsidRDefault="00433B72" w:rsidP="009224C8">
                            <w:pPr>
                              <w:ind w:leftChars="46" w:left="97" w:firstLineChars="109" w:firstLine="196"/>
                              <w:rPr>
                                <w:rFonts w:ascii="ＭＳ ゴシック" w:eastAsia="ＭＳ ゴシック" w:hAnsi="ＭＳ ゴシック"/>
                                <w:color w:val="FF0000"/>
                                <w:sz w:val="18"/>
                                <w:szCs w:val="18"/>
                              </w:rPr>
                            </w:pPr>
                            <w:r w:rsidRPr="00146ED3">
                              <w:rPr>
                                <w:rFonts w:ascii="ＭＳ ゴシック" w:eastAsia="ＭＳ ゴシック" w:hAnsi="ＭＳ ゴシック" w:hint="eastAsia"/>
                                <w:color w:val="FF0000"/>
                                <w:sz w:val="18"/>
                                <w:szCs w:val="18"/>
                              </w:rPr>
                              <w:t>業務継続計画並びに非常災害に関する具体的計画について</w:t>
                            </w:r>
                          </w:p>
                          <w:p w14:paraId="328CAD72" w14:textId="77777777" w:rsidR="00433B72" w:rsidRPr="00146ED3" w:rsidRDefault="00433B72" w:rsidP="009224C8">
                            <w:pPr>
                              <w:ind w:leftChars="46" w:left="97" w:firstLineChars="109" w:firstLine="196"/>
                              <w:rPr>
                                <w:rFonts w:ascii="ＭＳ ゴシック" w:eastAsia="ＭＳ ゴシック" w:hAnsi="ＭＳ ゴシック"/>
                                <w:color w:val="FF0000"/>
                                <w:sz w:val="18"/>
                                <w:szCs w:val="18"/>
                              </w:rPr>
                            </w:pPr>
                            <w:r w:rsidRPr="00146ED3">
                              <w:rPr>
                                <w:rFonts w:ascii="ＭＳ ゴシック" w:eastAsia="ＭＳ ゴシック" w:hAnsi="ＭＳ ゴシック" w:hint="eastAsia"/>
                                <w:color w:val="FF0000"/>
                                <w:sz w:val="18"/>
                                <w:szCs w:val="18"/>
                              </w:rPr>
                              <w:t>は，それぞれに対応する項目を適切に設定している場合に</w:t>
                            </w:r>
                          </w:p>
                          <w:p w14:paraId="59E6C5A1" w14:textId="77777777" w:rsidR="00433B72" w:rsidRPr="006746A0" w:rsidRDefault="00433B72" w:rsidP="009224C8">
                            <w:pPr>
                              <w:ind w:leftChars="46" w:left="97" w:firstLineChars="109" w:firstLine="196"/>
                              <w:rPr>
                                <w:rFonts w:ascii="ＭＳ ゴシック" w:eastAsia="ＭＳ ゴシック" w:hAnsi="ＭＳ ゴシック"/>
                                <w:sz w:val="18"/>
                                <w:szCs w:val="18"/>
                              </w:rPr>
                            </w:pPr>
                            <w:r w:rsidRPr="00146ED3">
                              <w:rPr>
                                <w:rFonts w:ascii="ＭＳ ゴシック" w:eastAsia="ＭＳ ゴシック" w:hAnsi="ＭＳ ゴシック" w:hint="eastAsia"/>
                                <w:color w:val="FF0000"/>
                                <w:sz w:val="18"/>
                                <w:szCs w:val="18"/>
                              </w:rPr>
                              <w:t>は，一体的に策定することとして差し支えない。</w:t>
                            </w:r>
                          </w:p>
                          <w:p w14:paraId="05389BD1" w14:textId="77777777" w:rsidR="00433B72" w:rsidRPr="006746A0" w:rsidRDefault="00433B72" w:rsidP="005475FA">
                            <w:pPr>
                              <w:ind w:firstLineChars="46" w:firstLine="8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①　感染症に係る業務継続計画</w:t>
                            </w:r>
                          </w:p>
                          <w:p w14:paraId="67BE4ABC" w14:textId="77777777" w:rsidR="00433B72" w:rsidRPr="006746A0" w:rsidRDefault="00433B72" w:rsidP="005475FA">
                            <w:pPr>
                              <w:ind w:leftChars="134" w:left="627" w:hangingChars="192" w:hanging="346"/>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イ　平時からの備え（体制構築・整備，感染症防止に向けた取組の実施，備蓄品の確保等）</w:t>
                            </w:r>
                          </w:p>
                          <w:p w14:paraId="0A45F5C7" w14:textId="77777777" w:rsidR="00433B72" w:rsidRPr="006746A0" w:rsidRDefault="00433B72" w:rsidP="005475FA">
                            <w:pPr>
                              <w:ind w:leftChars="134" w:left="627" w:hangingChars="192" w:hanging="346"/>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ロ　初動対応</w:t>
                            </w:r>
                          </w:p>
                          <w:p w14:paraId="38F280DA" w14:textId="77777777" w:rsidR="00433B72" w:rsidRPr="006746A0" w:rsidRDefault="00433B72" w:rsidP="005475FA">
                            <w:pPr>
                              <w:ind w:leftChars="141" w:left="629" w:hangingChars="185" w:hanging="33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ハ　感染拡大防止体制の確立（保健所との連携，濃厚接触者への対応，関係者との情報共有等）</w:t>
                            </w:r>
                          </w:p>
                          <w:p w14:paraId="4A45EF74" w14:textId="77777777" w:rsidR="00433B72" w:rsidRPr="006746A0" w:rsidRDefault="00433B72" w:rsidP="009224C8">
                            <w:pPr>
                              <w:ind w:leftChars="46" w:left="97" w:firstLineChars="109" w:firstLine="196"/>
                              <w:rPr>
                                <w:rFonts w:ascii="ＭＳ ゴシック" w:eastAsia="ＭＳ ゴシック" w:hAnsi="ＭＳ ゴシック"/>
                                <w:sz w:val="18"/>
                                <w:szCs w:val="18"/>
                              </w:rPr>
                            </w:pPr>
                          </w:p>
                          <w:p w14:paraId="7800212F" w14:textId="77777777" w:rsidR="00433B72" w:rsidRPr="006746A0" w:rsidRDefault="00433B72" w:rsidP="009224C8">
                            <w:pPr>
                              <w:ind w:left="180" w:hangingChars="100" w:hanging="180"/>
                              <w:rPr>
                                <w:rFonts w:ascii="ＭＳ ゴシック" w:eastAsia="ＭＳ ゴシック" w:hAnsi="ＭＳ ゴシック"/>
                                <w:sz w:val="18"/>
                                <w:szCs w:val="18"/>
                              </w:rPr>
                            </w:pPr>
                            <w:r w:rsidRPr="006746A0">
                              <w:rPr>
                                <w:rFonts w:ascii="ＭＳ ゴシック" w:eastAsia="ＭＳ ゴシック" w:hAnsi="ＭＳ ゴシック"/>
                                <w:sz w:val="18"/>
                                <w:szCs w:val="18"/>
                              </w:rPr>
                              <w:cr/>
                            </w:r>
                          </w:p>
                        </w:txbxContent>
                      </v:textbox>
                    </v:rect>
                  </w:pict>
                </mc:Fallback>
              </mc:AlternateContent>
            </w:r>
          </w:p>
          <w:p w14:paraId="3F2B3059" w14:textId="77777777" w:rsidR="003A476F" w:rsidRPr="00146ED3" w:rsidRDefault="003A476F" w:rsidP="00442A50">
            <w:pPr>
              <w:rPr>
                <w:rFonts w:ascii="ＭＳ ゴシック" w:eastAsia="ＭＳ ゴシック" w:hAnsi="ＭＳ ゴシック"/>
                <w:sz w:val="20"/>
                <w:szCs w:val="20"/>
              </w:rPr>
            </w:pPr>
          </w:p>
          <w:p w14:paraId="76EA9408" w14:textId="77777777" w:rsidR="00C045CB" w:rsidRPr="00146ED3" w:rsidRDefault="00C045CB" w:rsidP="000C1F39">
            <w:pPr>
              <w:ind w:leftChars="100" w:left="210" w:firstLineChars="100" w:firstLine="200"/>
              <w:rPr>
                <w:rFonts w:ascii="ＭＳ ゴシック" w:eastAsia="ＭＳ ゴシック" w:hAnsi="ＭＳ ゴシック"/>
                <w:sz w:val="20"/>
                <w:szCs w:val="20"/>
              </w:rPr>
            </w:pPr>
          </w:p>
        </w:tc>
        <w:tc>
          <w:tcPr>
            <w:tcW w:w="1843" w:type="dxa"/>
          </w:tcPr>
          <w:p w14:paraId="203DDE9C" w14:textId="77777777" w:rsidR="00AD46C0" w:rsidRPr="00146ED3" w:rsidRDefault="00AD46C0" w:rsidP="00A53A8E">
            <w:pPr>
              <w:overflowPunct w:val="0"/>
              <w:textAlignment w:val="baseline"/>
              <w:rPr>
                <w:rFonts w:ascii="ＭＳ ゴシック" w:eastAsia="ＭＳ ゴシック" w:hAnsi="ＭＳ ゴシック"/>
                <w:sz w:val="20"/>
                <w:szCs w:val="20"/>
              </w:rPr>
            </w:pPr>
          </w:p>
          <w:p w14:paraId="0091C923" w14:textId="77777777" w:rsidR="00AD46C0" w:rsidRPr="00146ED3" w:rsidRDefault="00AD46C0" w:rsidP="00A53A8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◯訓練の記録簿</w:t>
            </w:r>
          </w:p>
          <w:p w14:paraId="73DDFB9C" w14:textId="77777777" w:rsidR="00AD46C0" w:rsidRPr="00146ED3" w:rsidRDefault="00AD46C0" w:rsidP="00A53A8E">
            <w:pPr>
              <w:overflowPunct w:val="0"/>
              <w:textAlignment w:val="baseline"/>
              <w:rPr>
                <w:rFonts w:ascii="ＭＳ ゴシック" w:eastAsia="ＭＳ ゴシック" w:hAnsi="ＭＳ ゴシック"/>
                <w:sz w:val="20"/>
                <w:szCs w:val="20"/>
              </w:rPr>
            </w:pPr>
          </w:p>
          <w:p w14:paraId="260A7CD8" w14:textId="77777777" w:rsidR="00AD46C0" w:rsidRPr="00146ED3" w:rsidRDefault="00AD46C0" w:rsidP="00A53A8E">
            <w:pPr>
              <w:overflowPunct w:val="0"/>
              <w:textAlignment w:val="baseline"/>
              <w:rPr>
                <w:rFonts w:ascii="ＭＳ ゴシック" w:eastAsia="ＭＳ ゴシック" w:hAnsi="ＭＳ ゴシック"/>
                <w:sz w:val="20"/>
                <w:szCs w:val="20"/>
              </w:rPr>
            </w:pPr>
          </w:p>
          <w:p w14:paraId="7B644282" w14:textId="77777777" w:rsidR="00AD46C0" w:rsidRPr="00146ED3" w:rsidRDefault="00AD46C0" w:rsidP="00A53A8E">
            <w:pPr>
              <w:overflowPunct w:val="0"/>
              <w:textAlignment w:val="baseline"/>
              <w:rPr>
                <w:rFonts w:ascii="ＭＳ ゴシック" w:eastAsia="ＭＳ ゴシック" w:hAnsi="ＭＳ ゴシック"/>
                <w:sz w:val="20"/>
                <w:szCs w:val="20"/>
              </w:rPr>
            </w:pPr>
          </w:p>
          <w:p w14:paraId="50585F79" w14:textId="77777777" w:rsidR="00AD46C0" w:rsidRPr="00146ED3" w:rsidRDefault="00AD46C0" w:rsidP="00A53A8E">
            <w:pPr>
              <w:overflowPunct w:val="0"/>
              <w:textAlignment w:val="baseline"/>
              <w:rPr>
                <w:rFonts w:ascii="ＭＳ ゴシック" w:eastAsia="ＭＳ ゴシック" w:hAnsi="ＭＳ ゴシック"/>
                <w:sz w:val="20"/>
                <w:szCs w:val="20"/>
              </w:rPr>
            </w:pPr>
          </w:p>
          <w:p w14:paraId="695394AC" w14:textId="77777777" w:rsidR="00AD46C0" w:rsidRPr="00146ED3" w:rsidRDefault="00AD46C0" w:rsidP="00A53A8E">
            <w:pPr>
              <w:overflowPunct w:val="0"/>
              <w:textAlignment w:val="baseline"/>
              <w:rPr>
                <w:rFonts w:ascii="ＭＳ ゴシック" w:eastAsia="ＭＳ ゴシック" w:hAnsi="ＭＳ ゴシック"/>
                <w:sz w:val="20"/>
                <w:szCs w:val="20"/>
              </w:rPr>
            </w:pPr>
          </w:p>
          <w:p w14:paraId="467B8405" w14:textId="77777777" w:rsidR="00AD46C0" w:rsidRPr="00146ED3" w:rsidRDefault="00AD46C0" w:rsidP="00A53A8E">
            <w:pPr>
              <w:overflowPunct w:val="0"/>
              <w:textAlignment w:val="baseline"/>
              <w:rPr>
                <w:rFonts w:ascii="ＭＳ ゴシック" w:eastAsia="ＭＳ ゴシック" w:hAnsi="ＭＳ ゴシック"/>
                <w:sz w:val="20"/>
                <w:szCs w:val="20"/>
              </w:rPr>
            </w:pPr>
          </w:p>
          <w:p w14:paraId="0B847F1F" w14:textId="77777777" w:rsidR="00AD46C0" w:rsidRPr="00146ED3" w:rsidRDefault="00AD46C0" w:rsidP="00A53A8E">
            <w:pPr>
              <w:overflowPunct w:val="0"/>
              <w:textAlignment w:val="baseline"/>
              <w:rPr>
                <w:rFonts w:ascii="ＭＳ ゴシック" w:eastAsia="ＭＳ ゴシック" w:hAnsi="ＭＳ ゴシック"/>
                <w:sz w:val="20"/>
                <w:szCs w:val="20"/>
              </w:rPr>
            </w:pPr>
          </w:p>
          <w:p w14:paraId="750D90CA" w14:textId="77777777" w:rsidR="00AD46C0" w:rsidRPr="00146ED3" w:rsidRDefault="00AD46C0" w:rsidP="00A53A8E">
            <w:pPr>
              <w:overflowPunct w:val="0"/>
              <w:textAlignment w:val="baseline"/>
              <w:rPr>
                <w:rFonts w:ascii="ＭＳ ゴシック" w:eastAsia="ＭＳ ゴシック" w:hAnsi="ＭＳ ゴシック"/>
                <w:sz w:val="20"/>
                <w:szCs w:val="20"/>
              </w:rPr>
            </w:pPr>
          </w:p>
          <w:p w14:paraId="24788EFE" w14:textId="77777777" w:rsidR="00AD46C0" w:rsidRPr="00146ED3" w:rsidRDefault="00AD46C0" w:rsidP="00A53A8E">
            <w:pPr>
              <w:overflowPunct w:val="0"/>
              <w:textAlignment w:val="baseline"/>
              <w:rPr>
                <w:rFonts w:ascii="ＭＳ ゴシック" w:eastAsia="ＭＳ ゴシック" w:hAnsi="ＭＳ ゴシック"/>
                <w:sz w:val="20"/>
                <w:szCs w:val="20"/>
              </w:rPr>
            </w:pPr>
          </w:p>
          <w:p w14:paraId="4012789F" w14:textId="77777777" w:rsidR="00AD46C0" w:rsidRPr="00146ED3" w:rsidRDefault="00AD46C0" w:rsidP="00A53A8E">
            <w:pPr>
              <w:overflowPunct w:val="0"/>
              <w:textAlignment w:val="baseline"/>
              <w:rPr>
                <w:rFonts w:ascii="ＭＳ ゴシック" w:eastAsia="ＭＳ ゴシック" w:hAnsi="ＭＳ ゴシック"/>
                <w:sz w:val="20"/>
                <w:szCs w:val="20"/>
              </w:rPr>
            </w:pPr>
          </w:p>
          <w:p w14:paraId="1FAA3724" w14:textId="77777777" w:rsidR="00AD46C0" w:rsidRPr="00146ED3" w:rsidRDefault="00AD46C0" w:rsidP="00A53A8E">
            <w:pPr>
              <w:overflowPunct w:val="0"/>
              <w:textAlignment w:val="baseline"/>
              <w:rPr>
                <w:rFonts w:ascii="ＭＳ ゴシック" w:eastAsia="ＭＳ ゴシック" w:hAnsi="ＭＳ ゴシック"/>
                <w:sz w:val="20"/>
                <w:szCs w:val="20"/>
              </w:rPr>
            </w:pPr>
          </w:p>
          <w:p w14:paraId="60122F93" w14:textId="77777777" w:rsidR="00D53F2F" w:rsidRPr="00146ED3" w:rsidRDefault="00D53F2F" w:rsidP="00AD46C0">
            <w:pPr>
              <w:overflowPunct w:val="0"/>
              <w:ind w:left="200" w:hangingChars="100" w:hanging="200"/>
              <w:textAlignment w:val="baseline"/>
              <w:rPr>
                <w:rFonts w:ascii="ＭＳ ゴシック" w:eastAsia="ＭＳ ゴシック" w:hAnsi="ＭＳ ゴシック"/>
                <w:sz w:val="20"/>
                <w:szCs w:val="20"/>
              </w:rPr>
            </w:pPr>
          </w:p>
          <w:p w14:paraId="34B80FE4" w14:textId="77777777" w:rsidR="00D53F2F" w:rsidRPr="00146ED3" w:rsidRDefault="00D53F2F" w:rsidP="00AD46C0">
            <w:pPr>
              <w:overflowPunct w:val="0"/>
              <w:ind w:left="200" w:hangingChars="100" w:hanging="200"/>
              <w:textAlignment w:val="baseline"/>
              <w:rPr>
                <w:rFonts w:ascii="ＭＳ ゴシック" w:eastAsia="ＭＳ ゴシック" w:hAnsi="ＭＳ ゴシック"/>
                <w:sz w:val="20"/>
                <w:szCs w:val="20"/>
              </w:rPr>
            </w:pPr>
          </w:p>
          <w:p w14:paraId="1446707A" w14:textId="77777777" w:rsidR="00D53F2F" w:rsidRPr="00146ED3" w:rsidRDefault="00D53F2F" w:rsidP="00AD46C0">
            <w:pPr>
              <w:overflowPunct w:val="0"/>
              <w:ind w:left="200" w:hangingChars="100" w:hanging="200"/>
              <w:textAlignment w:val="baseline"/>
              <w:rPr>
                <w:rFonts w:ascii="ＭＳ ゴシック" w:eastAsia="ＭＳ ゴシック" w:hAnsi="ＭＳ ゴシック"/>
                <w:sz w:val="20"/>
                <w:szCs w:val="20"/>
              </w:rPr>
            </w:pPr>
          </w:p>
          <w:p w14:paraId="6D55B935" w14:textId="77777777" w:rsidR="00D53F2F" w:rsidRPr="00146ED3" w:rsidRDefault="00D53F2F" w:rsidP="00AD46C0">
            <w:pPr>
              <w:overflowPunct w:val="0"/>
              <w:ind w:left="200" w:hangingChars="100" w:hanging="200"/>
              <w:textAlignment w:val="baseline"/>
              <w:rPr>
                <w:rFonts w:ascii="ＭＳ ゴシック" w:eastAsia="ＭＳ ゴシック" w:hAnsi="ＭＳ ゴシック"/>
                <w:sz w:val="20"/>
                <w:szCs w:val="20"/>
              </w:rPr>
            </w:pPr>
          </w:p>
          <w:p w14:paraId="0CAF0BA3" w14:textId="77777777" w:rsidR="00D53F2F" w:rsidRPr="00146ED3" w:rsidRDefault="00D53F2F" w:rsidP="00AD46C0">
            <w:pPr>
              <w:overflowPunct w:val="0"/>
              <w:ind w:left="200" w:hangingChars="100" w:hanging="200"/>
              <w:textAlignment w:val="baseline"/>
              <w:rPr>
                <w:rFonts w:ascii="ＭＳ ゴシック" w:eastAsia="ＭＳ ゴシック" w:hAnsi="ＭＳ ゴシック"/>
                <w:sz w:val="20"/>
                <w:szCs w:val="20"/>
              </w:rPr>
            </w:pPr>
          </w:p>
          <w:p w14:paraId="325E168D" w14:textId="77777777" w:rsidR="00D53F2F" w:rsidRPr="00146ED3" w:rsidRDefault="00D53F2F" w:rsidP="00AD46C0">
            <w:pPr>
              <w:overflowPunct w:val="0"/>
              <w:ind w:left="200" w:hangingChars="100" w:hanging="200"/>
              <w:textAlignment w:val="baseline"/>
              <w:rPr>
                <w:rFonts w:ascii="ＭＳ ゴシック" w:eastAsia="ＭＳ ゴシック" w:hAnsi="ＭＳ ゴシック"/>
                <w:sz w:val="20"/>
                <w:szCs w:val="20"/>
              </w:rPr>
            </w:pPr>
          </w:p>
          <w:p w14:paraId="5E93EAC0" w14:textId="77777777" w:rsidR="00D53F2F" w:rsidRPr="00146ED3" w:rsidRDefault="00D53F2F" w:rsidP="00AD46C0">
            <w:pPr>
              <w:overflowPunct w:val="0"/>
              <w:ind w:left="200" w:hangingChars="100" w:hanging="200"/>
              <w:textAlignment w:val="baseline"/>
              <w:rPr>
                <w:rFonts w:ascii="ＭＳ ゴシック" w:eastAsia="ＭＳ ゴシック" w:hAnsi="ＭＳ ゴシック"/>
                <w:sz w:val="20"/>
                <w:szCs w:val="20"/>
              </w:rPr>
            </w:pPr>
          </w:p>
          <w:p w14:paraId="6BA1A52F" w14:textId="77777777" w:rsidR="00AD46C0" w:rsidRPr="00146ED3" w:rsidRDefault="00AD46C0" w:rsidP="00AD46C0">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◯消防機関に対する届出書等</w:t>
            </w:r>
          </w:p>
          <w:p w14:paraId="334AE952" w14:textId="77777777" w:rsidR="000A30E0" w:rsidRPr="00146ED3" w:rsidRDefault="000A30E0" w:rsidP="00AD46C0">
            <w:pPr>
              <w:overflowPunct w:val="0"/>
              <w:ind w:left="200" w:hangingChars="100" w:hanging="200"/>
              <w:textAlignment w:val="baseline"/>
              <w:rPr>
                <w:rFonts w:ascii="ＭＳ ゴシック" w:eastAsia="ＭＳ ゴシック" w:hAnsi="ＭＳ ゴシック"/>
                <w:sz w:val="20"/>
                <w:szCs w:val="20"/>
              </w:rPr>
            </w:pPr>
          </w:p>
          <w:p w14:paraId="5BE5C255" w14:textId="77777777" w:rsidR="000A30E0" w:rsidRPr="00146ED3" w:rsidRDefault="000A30E0" w:rsidP="00AD46C0">
            <w:pPr>
              <w:overflowPunct w:val="0"/>
              <w:ind w:left="200" w:hangingChars="100" w:hanging="200"/>
              <w:textAlignment w:val="baseline"/>
              <w:rPr>
                <w:rFonts w:ascii="ＭＳ ゴシック" w:eastAsia="ＭＳ ゴシック" w:hAnsi="ＭＳ ゴシック"/>
                <w:sz w:val="20"/>
                <w:szCs w:val="20"/>
              </w:rPr>
            </w:pPr>
          </w:p>
          <w:p w14:paraId="185D2507" w14:textId="77777777" w:rsidR="000A30E0" w:rsidRPr="00146ED3" w:rsidRDefault="000A30E0" w:rsidP="00AD46C0">
            <w:pPr>
              <w:overflowPunct w:val="0"/>
              <w:ind w:left="200" w:hangingChars="100" w:hanging="200"/>
              <w:textAlignment w:val="baseline"/>
              <w:rPr>
                <w:rFonts w:ascii="ＭＳ ゴシック" w:eastAsia="ＭＳ ゴシック" w:hAnsi="ＭＳ ゴシック"/>
                <w:sz w:val="20"/>
                <w:szCs w:val="20"/>
              </w:rPr>
            </w:pPr>
          </w:p>
          <w:p w14:paraId="48623178" w14:textId="77777777" w:rsidR="000A30E0" w:rsidRPr="00146ED3" w:rsidRDefault="000A30E0" w:rsidP="00AD46C0">
            <w:pPr>
              <w:overflowPunct w:val="0"/>
              <w:ind w:left="200" w:hangingChars="100" w:hanging="200"/>
              <w:textAlignment w:val="baseline"/>
              <w:rPr>
                <w:rFonts w:ascii="ＭＳ ゴシック" w:eastAsia="ＭＳ ゴシック" w:hAnsi="ＭＳ ゴシック"/>
                <w:sz w:val="20"/>
                <w:szCs w:val="20"/>
              </w:rPr>
            </w:pPr>
          </w:p>
          <w:p w14:paraId="7A109DB6" w14:textId="77777777" w:rsidR="000A30E0" w:rsidRPr="00146ED3" w:rsidRDefault="000A30E0" w:rsidP="00AD46C0">
            <w:pPr>
              <w:overflowPunct w:val="0"/>
              <w:ind w:left="200" w:hangingChars="100" w:hanging="200"/>
              <w:textAlignment w:val="baseline"/>
              <w:rPr>
                <w:rFonts w:ascii="ＭＳ ゴシック" w:eastAsia="ＭＳ ゴシック" w:hAnsi="ＭＳ ゴシック"/>
                <w:sz w:val="20"/>
                <w:szCs w:val="20"/>
              </w:rPr>
            </w:pPr>
          </w:p>
          <w:p w14:paraId="6A7F3624" w14:textId="77777777" w:rsidR="000A30E0" w:rsidRPr="00146ED3" w:rsidRDefault="000A30E0" w:rsidP="00AD46C0">
            <w:pPr>
              <w:overflowPunct w:val="0"/>
              <w:ind w:left="200" w:hangingChars="100" w:hanging="200"/>
              <w:textAlignment w:val="baseline"/>
              <w:rPr>
                <w:rFonts w:ascii="ＭＳ ゴシック" w:eastAsia="ＭＳ ゴシック" w:hAnsi="ＭＳ ゴシック"/>
                <w:sz w:val="20"/>
                <w:szCs w:val="20"/>
              </w:rPr>
            </w:pPr>
          </w:p>
          <w:p w14:paraId="2D4CF9FE" w14:textId="77777777" w:rsidR="000A30E0" w:rsidRPr="00146ED3" w:rsidRDefault="000A30E0" w:rsidP="00F8108B">
            <w:pPr>
              <w:overflowPunct w:val="0"/>
              <w:spacing w:line="200" w:lineRule="exact"/>
              <w:textAlignment w:val="baseline"/>
              <w:rPr>
                <w:rFonts w:ascii="ＭＳ ゴシック" w:eastAsia="ＭＳ ゴシック" w:hAnsi="ＭＳ ゴシック"/>
                <w:sz w:val="20"/>
                <w:szCs w:val="20"/>
              </w:rPr>
            </w:pPr>
          </w:p>
          <w:p w14:paraId="7D1F42DC" w14:textId="77777777" w:rsidR="007853D1" w:rsidRPr="00146ED3" w:rsidRDefault="007853D1" w:rsidP="00B92FB6">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〇業務継続計画</w:t>
            </w:r>
          </w:p>
          <w:p w14:paraId="3354FDF7" w14:textId="77777777" w:rsidR="007853D1" w:rsidRPr="00146ED3" w:rsidRDefault="007853D1" w:rsidP="00ED5131">
            <w:pPr>
              <w:overflowPunct w:val="0"/>
              <w:ind w:left="200" w:hangingChars="100" w:hanging="200"/>
              <w:textAlignment w:val="baseline"/>
              <w:rPr>
                <w:rFonts w:ascii="ＭＳ ゴシック" w:eastAsia="ＭＳ ゴシック" w:hAnsi="ＭＳ ゴシック"/>
                <w:sz w:val="20"/>
                <w:szCs w:val="20"/>
              </w:rPr>
            </w:pPr>
          </w:p>
        </w:tc>
        <w:tc>
          <w:tcPr>
            <w:tcW w:w="2977" w:type="dxa"/>
            <w:tcBorders>
              <w:bottom w:val="single" w:sz="4" w:space="0" w:color="auto"/>
            </w:tcBorders>
          </w:tcPr>
          <w:p w14:paraId="5E9FB2F0" w14:textId="77777777" w:rsidR="00575E62" w:rsidRPr="00146ED3" w:rsidRDefault="00575E62" w:rsidP="00A53A8E">
            <w:pPr>
              <w:overflowPunct w:val="0"/>
              <w:ind w:left="200" w:hangingChars="100" w:hanging="200"/>
              <w:textAlignment w:val="baseline"/>
              <w:rPr>
                <w:rFonts w:ascii="ＭＳ ゴシック" w:eastAsia="ＭＳ ゴシック" w:hAnsi="ＭＳ ゴシック"/>
                <w:sz w:val="20"/>
                <w:szCs w:val="20"/>
              </w:rPr>
            </w:pPr>
          </w:p>
          <w:p w14:paraId="2FA08298" w14:textId="77777777" w:rsidR="00575E62" w:rsidRPr="00146ED3" w:rsidRDefault="00AD46C0" w:rsidP="00A53A8E">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◯消防法施行規則第3条第</w:t>
            </w:r>
            <w:r w:rsidR="00A36FAB" w:rsidRPr="00146ED3">
              <w:rPr>
                <w:rFonts w:ascii="ＭＳ ゴシック" w:eastAsia="ＭＳ ゴシック" w:hAnsi="ＭＳ ゴシック" w:hint="eastAsia"/>
                <w:sz w:val="18"/>
                <w:szCs w:val="18"/>
              </w:rPr>
              <w:t>10</w:t>
            </w:r>
            <w:r w:rsidRPr="00146ED3">
              <w:rPr>
                <w:rFonts w:ascii="ＭＳ ゴシック" w:eastAsia="ＭＳ ゴシック" w:hAnsi="ＭＳ ゴシック" w:hint="eastAsia"/>
                <w:sz w:val="18"/>
                <w:szCs w:val="18"/>
              </w:rPr>
              <w:t>項</w:t>
            </w:r>
          </w:p>
          <w:p w14:paraId="3BBEE027" w14:textId="77777777" w:rsidR="00AD46C0" w:rsidRPr="00146ED3" w:rsidRDefault="00AD46C0" w:rsidP="00A53A8E">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◯社会福祉施設における防災対策の強化について</w:t>
            </w:r>
          </w:p>
          <w:p w14:paraId="24AA1754" w14:textId="77777777" w:rsidR="00575E62" w:rsidRPr="00146ED3" w:rsidRDefault="00AD46C0" w:rsidP="00A53A8E">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◯社会福祉施設における火災予防対策について</w:t>
            </w:r>
          </w:p>
          <w:p w14:paraId="2C4DBF38" w14:textId="77777777" w:rsidR="00AD46C0" w:rsidRPr="00146ED3" w:rsidRDefault="00AD46C0" w:rsidP="00A53A8E">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◯社会福祉施設における防火安全対策の強化について</w:t>
            </w:r>
          </w:p>
          <w:p w14:paraId="3DAD88AF" w14:textId="77777777" w:rsidR="006C7A84" w:rsidRPr="00146ED3" w:rsidRDefault="006C7A84" w:rsidP="006C7A84">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◯社会福祉施設における防火安全対策の</w:t>
            </w:r>
            <w:r w:rsidR="00EA470C" w:rsidRPr="00146ED3">
              <w:rPr>
                <w:rFonts w:ascii="ＭＳ ゴシック" w:eastAsia="ＭＳ ゴシック" w:hAnsi="ＭＳ ゴシック" w:hint="eastAsia"/>
                <w:sz w:val="18"/>
                <w:szCs w:val="18"/>
              </w:rPr>
              <w:t>更なる</w:t>
            </w:r>
            <w:r w:rsidRPr="00146ED3">
              <w:rPr>
                <w:rFonts w:ascii="ＭＳ ゴシック" w:eastAsia="ＭＳ ゴシック" w:hAnsi="ＭＳ ゴシック" w:hint="eastAsia"/>
                <w:sz w:val="18"/>
                <w:szCs w:val="18"/>
              </w:rPr>
              <w:t>強化について</w:t>
            </w:r>
          </w:p>
          <w:p w14:paraId="45616409" w14:textId="77777777" w:rsidR="000A30E0" w:rsidRPr="00146ED3" w:rsidRDefault="00AD46C0" w:rsidP="000A30E0">
            <w:pPr>
              <w:overflowPunct w:val="0"/>
              <w:ind w:left="180" w:hangingChars="100" w:hanging="180"/>
              <w:textAlignment w:val="baseline"/>
              <w:rPr>
                <w:rFonts w:ascii="ＭＳ ゴシック" w:eastAsia="ＭＳ ゴシック" w:hAnsi="ＭＳ ゴシック"/>
                <w:sz w:val="18"/>
                <w:szCs w:val="18"/>
                <w:lang w:eastAsia="zh-CN"/>
              </w:rPr>
            </w:pPr>
            <w:r w:rsidRPr="00146ED3">
              <w:rPr>
                <w:rFonts w:ascii="ＭＳ ゴシック" w:eastAsia="ＭＳ ゴシック" w:hAnsi="ＭＳ ゴシック" w:hint="eastAsia"/>
                <w:sz w:val="18"/>
                <w:szCs w:val="18"/>
                <w:lang w:eastAsia="zh-CN"/>
              </w:rPr>
              <w:t>◯</w:t>
            </w:r>
            <w:r w:rsidR="000A30E0" w:rsidRPr="00146ED3">
              <w:rPr>
                <w:rFonts w:ascii="ＭＳ ゴシック" w:eastAsia="ＭＳ ゴシック" w:hAnsi="ＭＳ ゴシック" w:hint="eastAsia"/>
                <w:sz w:val="18"/>
                <w:szCs w:val="18"/>
                <w:lang w:eastAsia="zh-CN"/>
              </w:rPr>
              <w:t>消防法施行規則第</w:t>
            </w:r>
            <w:r w:rsidR="00A36FAB" w:rsidRPr="00146ED3">
              <w:rPr>
                <w:rFonts w:ascii="ＭＳ ゴシック" w:eastAsia="ＭＳ ゴシック" w:hAnsi="ＭＳ ゴシック" w:hint="eastAsia"/>
                <w:sz w:val="18"/>
                <w:szCs w:val="18"/>
              </w:rPr>
              <w:t>３</w:t>
            </w:r>
            <w:r w:rsidR="000A30E0" w:rsidRPr="00146ED3">
              <w:rPr>
                <w:rFonts w:ascii="ＭＳ ゴシック" w:eastAsia="ＭＳ ゴシック" w:hAnsi="ＭＳ ゴシック" w:hint="eastAsia"/>
                <w:sz w:val="18"/>
                <w:szCs w:val="18"/>
                <w:lang w:eastAsia="zh-CN"/>
              </w:rPr>
              <w:t>条第</w:t>
            </w:r>
            <w:r w:rsidR="00A36FAB" w:rsidRPr="00146ED3">
              <w:rPr>
                <w:rFonts w:ascii="ＭＳ ゴシック" w:eastAsia="ＭＳ ゴシック" w:hAnsi="ＭＳ ゴシック" w:hint="eastAsia"/>
                <w:sz w:val="18"/>
                <w:szCs w:val="18"/>
              </w:rPr>
              <w:t>11</w:t>
            </w:r>
            <w:r w:rsidR="000A30E0" w:rsidRPr="00146ED3">
              <w:rPr>
                <w:rFonts w:ascii="ＭＳ ゴシック" w:eastAsia="ＭＳ ゴシック" w:hAnsi="ＭＳ ゴシック" w:hint="eastAsia"/>
                <w:sz w:val="18"/>
                <w:szCs w:val="18"/>
                <w:lang w:eastAsia="zh-CN"/>
              </w:rPr>
              <w:t>項</w:t>
            </w:r>
          </w:p>
          <w:p w14:paraId="44478B88" w14:textId="77777777" w:rsidR="00575E62" w:rsidRPr="00146ED3" w:rsidRDefault="00575E62" w:rsidP="00A53A8E">
            <w:pPr>
              <w:overflowPunct w:val="0"/>
              <w:ind w:left="200" w:hangingChars="100" w:hanging="200"/>
              <w:textAlignment w:val="baseline"/>
              <w:rPr>
                <w:rFonts w:ascii="ＭＳ ゴシック" w:eastAsia="ＭＳ ゴシック" w:hAnsi="ＭＳ ゴシック"/>
                <w:sz w:val="20"/>
                <w:szCs w:val="20"/>
                <w:lang w:eastAsia="zh-CN"/>
              </w:rPr>
            </w:pPr>
          </w:p>
          <w:p w14:paraId="07C0A738" w14:textId="77777777" w:rsidR="007B7D9B" w:rsidRPr="00146ED3" w:rsidRDefault="007B7D9B" w:rsidP="007B7D9B">
            <w:pPr>
              <w:overflowPunct w:val="0"/>
              <w:ind w:left="200" w:hangingChars="100" w:hanging="200"/>
              <w:textAlignment w:val="baseline"/>
              <w:rPr>
                <w:rFonts w:ascii="ＭＳ ゴシック" w:eastAsia="ＭＳ ゴシック" w:hAnsi="ＭＳ ゴシック"/>
                <w:sz w:val="20"/>
                <w:szCs w:val="20"/>
                <w:u w:val="single"/>
              </w:rPr>
            </w:pPr>
            <w:r w:rsidRPr="00146ED3">
              <w:rPr>
                <w:rFonts w:ascii="ＭＳ ゴシック" w:eastAsia="ＭＳ ゴシック" w:hAnsi="ＭＳ ゴシック" w:hint="eastAsia"/>
                <w:sz w:val="20"/>
                <w:szCs w:val="20"/>
              </w:rPr>
              <w:t>◯基準第８条第２項</w:t>
            </w:r>
          </w:p>
          <w:p w14:paraId="04DBB569" w14:textId="77777777" w:rsidR="00575E62" w:rsidRPr="00146ED3" w:rsidRDefault="00575E62" w:rsidP="00A53A8E">
            <w:pPr>
              <w:overflowPunct w:val="0"/>
              <w:ind w:left="200" w:hangingChars="100" w:hanging="200"/>
              <w:textAlignment w:val="baseline"/>
              <w:rPr>
                <w:rFonts w:ascii="ＭＳ ゴシック" w:eastAsia="ＭＳ ゴシック" w:hAnsi="ＭＳ ゴシック"/>
                <w:sz w:val="20"/>
                <w:szCs w:val="20"/>
                <w:lang w:eastAsia="zh-CN"/>
              </w:rPr>
            </w:pPr>
          </w:p>
          <w:p w14:paraId="7BCB3B1B" w14:textId="77777777" w:rsidR="00575E62" w:rsidRPr="00146ED3" w:rsidRDefault="00575E62" w:rsidP="00A53A8E">
            <w:pPr>
              <w:overflowPunct w:val="0"/>
              <w:ind w:left="200" w:hangingChars="100" w:hanging="200"/>
              <w:textAlignment w:val="baseline"/>
              <w:rPr>
                <w:rFonts w:ascii="ＭＳ ゴシック" w:eastAsia="ＭＳ ゴシック" w:hAnsi="ＭＳ ゴシック"/>
                <w:sz w:val="20"/>
                <w:szCs w:val="20"/>
                <w:lang w:eastAsia="zh-CN"/>
              </w:rPr>
            </w:pPr>
          </w:p>
          <w:p w14:paraId="3EA78354" w14:textId="77777777" w:rsidR="00575E62" w:rsidRPr="00146ED3" w:rsidRDefault="00575E62" w:rsidP="00EA470C">
            <w:pPr>
              <w:overflowPunct w:val="0"/>
              <w:textAlignment w:val="baseline"/>
              <w:rPr>
                <w:rFonts w:ascii="ＭＳ ゴシック" w:eastAsia="ＭＳ ゴシック" w:hAnsi="ＭＳ ゴシック"/>
                <w:sz w:val="20"/>
                <w:szCs w:val="20"/>
              </w:rPr>
            </w:pPr>
          </w:p>
          <w:p w14:paraId="3B66058F" w14:textId="77777777" w:rsidR="007B7D9B" w:rsidRPr="00146ED3" w:rsidRDefault="007B7D9B" w:rsidP="007B7D9B">
            <w:pPr>
              <w:overflowPunct w:val="0"/>
              <w:ind w:left="200" w:hangingChars="100" w:hanging="200"/>
              <w:textAlignment w:val="baseline"/>
              <w:rPr>
                <w:rFonts w:ascii="ＭＳ ゴシック" w:eastAsia="ＭＳ ゴシック" w:hAnsi="ＭＳ ゴシック"/>
                <w:sz w:val="20"/>
                <w:szCs w:val="20"/>
              </w:rPr>
            </w:pPr>
          </w:p>
          <w:p w14:paraId="53F002D5" w14:textId="77777777" w:rsidR="007B7D9B" w:rsidRPr="00146ED3" w:rsidRDefault="007B7D9B" w:rsidP="007B7D9B">
            <w:pPr>
              <w:overflowPunct w:val="0"/>
              <w:spacing w:line="120" w:lineRule="exact"/>
              <w:ind w:left="200" w:hangingChars="100" w:hanging="200"/>
              <w:textAlignment w:val="baseline"/>
              <w:rPr>
                <w:rFonts w:ascii="ＭＳ ゴシック" w:eastAsia="ＭＳ ゴシック" w:hAnsi="ＭＳ ゴシック"/>
                <w:sz w:val="20"/>
                <w:szCs w:val="20"/>
              </w:rPr>
            </w:pPr>
          </w:p>
          <w:p w14:paraId="39A994F3" w14:textId="77777777" w:rsidR="007B7D9B" w:rsidRPr="00146ED3" w:rsidRDefault="007B7D9B" w:rsidP="007B7D9B">
            <w:pPr>
              <w:overflowPunct w:val="0"/>
              <w:ind w:left="200" w:hangingChars="100" w:hanging="200"/>
              <w:textAlignment w:val="baseline"/>
              <w:rPr>
                <w:rFonts w:ascii="ＭＳ ゴシック" w:eastAsia="ＭＳ ゴシック" w:hAnsi="ＭＳ ゴシック"/>
                <w:sz w:val="20"/>
                <w:szCs w:val="20"/>
                <w:u w:val="single"/>
              </w:rPr>
            </w:pPr>
            <w:r w:rsidRPr="00146ED3">
              <w:rPr>
                <w:rFonts w:ascii="ＭＳ ゴシック" w:eastAsia="ＭＳ ゴシック" w:hAnsi="ＭＳ ゴシック" w:hint="eastAsia"/>
                <w:sz w:val="20"/>
                <w:szCs w:val="20"/>
              </w:rPr>
              <w:t>◯基準第８条第３項</w:t>
            </w:r>
          </w:p>
          <w:p w14:paraId="39C3F383" w14:textId="77777777" w:rsidR="007B7D9B" w:rsidRPr="00146ED3" w:rsidRDefault="007B7D9B" w:rsidP="007B7D9B">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※解釈通知第１-７-(4)</w:t>
            </w:r>
          </w:p>
          <w:p w14:paraId="2D61BC23" w14:textId="77777777" w:rsidR="007B7D9B" w:rsidRPr="00146ED3" w:rsidRDefault="007B7D9B" w:rsidP="007B7D9B">
            <w:pPr>
              <w:overflowPunct w:val="0"/>
              <w:ind w:left="200" w:hangingChars="100" w:hanging="200"/>
              <w:textAlignment w:val="baseline"/>
              <w:rPr>
                <w:rFonts w:ascii="ＭＳ ゴシック" w:eastAsia="ＭＳ ゴシック" w:hAnsi="ＭＳ ゴシック"/>
                <w:sz w:val="20"/>
                <w:szCs w:val="20"/>
                <w:lang w:eastAsia="zh-CN"/>
              </w:rPr>
            </w:pPr>
          </w:p>
          <w:p w14:paraId="197B5280" w14:textId="77777777" w:rsidR="00D86B71" w:rsidRPr="00146ED3" w:rsidRDefault="00D86B71" w:rsidP="00B92FB6">
            <w:pPr>
              <w:overflowPunct w:val="0"/>
              <w:textAlignment w:val="baseline"/>
              <w:rPr>
                <w:rFonts w:ascii="ＭＳ ゴシック" w:eastAsia="ＭＳ ゴシック" w:hAnsi="ＭＳ ゴシック"/>
                <w:sz w:val="20"/>
                <w:szCs w:val="20"/>
              </w:rPr>
            </w:pPr>
          </w:p>
          <w:p w14:paraId="2B18AC6D" w14:textId="77777777" w:rsidR="007853D1" w:rsidRPr="00146ED3" w:rsidRDefault="007853D1" w:rsidP="00B92FB6">
            <w:pPr>
              <w:overflowPunct w:val="0"/>
              <w:textAlignment w:val="baseline"/>
              <w:rPr>
                <w:rFonts w:ascii="ＭＳ ゴシック" w:eastAsia="ＭＳ ゴシック" w:hAnsi="ＭＳ ゴシック"/>
                <w:sz w:val="20"/>
                <w:szCs w:val="20"/>
              </w:rPr>
            </w:pPr>
          </w:p>
          <w:p w14:paraId="6C9BA6B7" w14:textId="77777777" w:rsidR="007853D1" w:rsidRPr="00146ED3" w:rsidRDefault="007853D1" w:rsidP="00C825A6">
            <w:pPr>
              <w:overflowPunct w:val="0"/>
              <w:spacing w:line="300" w:lineRule="exact"/>
              <w:textAlignment w:val="baseline"/>
              <w:rPr>
                <w:rFonts w:ascii="ＭＳ ゴシック" w:eastAsia="ＭＳ ゴシック" w:hAnsi="ＭＳ ゴシック"/>
                <w:sz w:val="20"/>
                <w:szCs w:val="20"/>
              </w:rPr>
            </w:pPr>
          </w:p>
          <w:p w14:paraId="2A57A182" w14:textId="77777777" w:rsidR="00D53F2F" w:rsidRPr="00146ED3" w:rsidRDefault="00D53F2F" w:rsidP="00D53F2F">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※解釈通知第１-７-(4)</w:t>
            </w:r>
          </w:p>
          <w:p w14:paraId="7EDBC8C5" w14:textId="77777777" w:rsidR="00D53F2F" w:rsidRPr="00146ED3" w:rsidRDefault="00D53F2F" w:rsidP="00D53F2F">
            <w:pPr>
              <w:overflowPunct w:val="0"/>
              <w:ind w:left="200" w:hangingChars="100" w:hanging="200"/>
              <w:textAlignment w:val="baseline"/>
              <w:rPr>
                <w:rFonts w:ascii="ＭＳ ゴシック" w:eastAsia="ＭＳ ゴシック" w:hAnsi="ＭＳ ゴシック"/>
                <w:sz w:val="20"/>
                <w:szCs w:val="20"/>
                <w:lang w:eastAsia="zh-CN"/>
              </w:rPr>
            </w:pPr>
          </w:p>
          <w:p w14:paraId="50B237E2" w14:textId="77777777" w:rsidR="00D53F2F" w:rsidRPr="00146ED3" w:rsidRDefault="00D53F2F" w:rsidP="00B92FB6">
            <w:pPr>
              <w:overflowPunct w:val="0"/>
              <w:textAlignment w:val="baseline"/>
              <w:rPr>
                <w:rFonts w:ascii="ＭＳ ゴシック" w:eastAsia="ＭＳ ゴシック" w:hAnsi="ＭＳ ゴシック"/>
                <w:sz w:val="20"/>
                <w:szCs w:val="20"/>
              </w:rPr>
            </w:pPr>
          </w:p>
          <w:p w14:paraId="6016BEED" w14:textId="77777777" w:rsidR="00D53F2F" w:rsidRPr="00146ED3" w:rsidRDefault="00D53F2F" w:rsidP="00B92FB6">
            <w:pPr>
              <w:overflowPunct w:val="0"/>
              <w:textAlignment w:val="baseline"/>
              <w:rPr>
                <w:rFonts w:ascii="ＭＳ ゴシック" w:eastAsia="ＭＳ ゴシック" w:hAnsi="ＭＳ ゴシック"/>
                <w:sz w:val="20"/>
                <w:szCs w:val="20"/>
              </w:rPr>
            </w:pPr>
          </w:p>
          <w:p w14:paraId="63A78487" w14:textId="77777777" w:rsidR="00D53F2F" w:rsidRPr="00146ED3" w:rsidRDefault="00D53F2F" w:rsidP="00B92FB6">
            <w:pPr>
              <w:overflowPunct w:val="0"/>
              <w:textAlignment w:val="baseline"/>
              <w:rPr>
                <w:rFonts w:ascii="ＭＳ ゴシック" w:eastAsia="ＭＳ ゴシック" w:hAnsi="ＭＳ ゴシック"/>
                <w:sz w:val="20"/>
                <w:szCs w:val="20"/>
              </w:rPr>
            </w:pPr>
          </w:p>
          <w:p w14:paraId="2C94279B" w14:textId="77777777" w:rsidR="00D53F2F" w:rsidRPr="00146ED3" w:rsidRDefault="00D53F2F" w:rsidP="00B92FB6">
            <w:pPr>
              <w:overflowPunct w:val="0"/>
              <w:textAlignment w:val="baseline"/>
              <w:rPr>
                <w:rFonts w:ascii="ＭＳ ゴシック" w:eastAsia="ＭＳ ゴシック" w:hAnsi="ＭＳ ゴシック"/>
                <w:sz w:val="20"/>
                <w:szCs w:val="20"/>
              </w:rPr>
            </w:pPr>
          </w:p>
          <w:p w14:paraId="4AC022C0" w14:textId="77777777" w:rsidR="005475FA" w:rsidRPr="00146ED3" w:rsidRDefault="005475FA" w:rsidP="00C825A6">
            <w:pPr>
              <w:overflowPunct w:val="0"/>
              <w:spacing w:line="120" w:lineRule="exact"/>
              <w:textAlignment w:val="baseline"/>
              <w:rPr>
                <w:rFonts w:ascii="ＭＳ ゴシック" w:eastAsia="ＭＳ ゴシック" w:hAnsi="ＭＳ ゴシック"/>
                <w:sz w:val="20"/>
                <w:szCs w:val="20"/>
              </w:rPr>
            </w:pPr>
          </w:p>
          <w:p w14:paraId="4801F77E" w14:textId="77777777" w:rsidR="00AC17F4" w:rsidRPr="00146ED3" w:rsidRDefault="007853D1" w:rsidP="00B92FB6">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〇基準第24条の２</w:t>
            </w:r>
            <w:r w:rsidR="005475FA" w:rsidRPr="00146ED3">
              <w:rPr>
                <w:rFonts w:ascii="ＭＳ ゴシック" w:eastAsia="ＭＳ ゴシック" w:hAnsi="ＭＳ ゴシック" w:hint="eastAsia"/>
                <w:sz w:val="20"/>
                <w:szCs w:val="20"/>
              </w:rPr>
              <w:t>第1項</w:t>
            </w:r>
          </w:p>
          <w:p w14:paraId="0E806B27" w14:textId="77777777" w:rsidR="007853D1" w:rsidRPr="00146ED3" w:rsidRDefault="00912C52" w:rsidP="00B92FB6">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FD16FA" w:rsidRPr="00146ED3">
              <w:rPr>
                <w:rFonts w:ascii="ＭＳ ゴシック" w:eastAsia="ＭＳ ゴシック" w:hAnsi="ＭＳ ゴシック" w:hint="eastAsia"/>
                <w:sz w:val="18"/>
                <w:szCs w:val="18"/>
              </w:rPr>
              <w:t>※</w:t>
            </w:r>
            <w:r w:rsidR="007853D1" w:rsidRPr="00146ED3">
              <w:rPr>
                <w:rFonts w:ascii="ＭＳ ゴシック" w:eastAsia="ＭＳ ゴシック" w:hAnsi="ＭＳ ゴシック" w:hint="eastAsia"/>
                <w:sz w:val="18"/>
                <w:szCs w:val="18"/>
              </w:rPr>
              <w:t>解釈通知第４-</w:t>
            </w:r>
            <w:r w:rsidR="00F8108B" w:rsidRPr="00146ED3">
              <w:rPr>
                <w:rFonts w:ascii="ＭＳ ゴシック" w:eastAsia="ＭＳ ゴシック" w:hAnsi="ＭＳ ゴシック"/>
                <w:sz w:val="18"/>
                <w:szCs w:val="18"/>
              </w:rPr>
              <w:t>14</w:t>
            </w:r>
            <w:r w:rsidR="00FD16FA" w:rsidRPr="00146ED3">
              <w:rPr>
                <w:rFonts w:ascii="ＭＳ ゴシック" w:eastAsia="ＭＳ ゴシック" w:hAnsi="ＭＳ ゴシック" w:hint="eastAsia"/>
                <w:sz w:val="18"/>
                <w:szCs w:val="18"/>
              </w:rPr>
              <w:t>-</w:t>
            </w:r>
            <w:r w:rsidR="00FD16FA" w:rsidRPr="00146ED3">
              <w:rPr>
                <w:rFonts w:ascii="ＭＳ ゴシック" w:eastAsia="ＭＳ ゴシック" w:hAnsi="ＭＳ ゴシック"/>
                <w:sz w:val="18"/>
                <w:szCs w:val="18"/>
              </w:rPr>
              <w:t>(1)</w:t>
            </w:r>
          </w:p>
          <w:p w14:paraId="6F9B6A7E" w14:textId="77777777" w:rsidR="00AC17F4" w:rsidRPr="00146ED3" w:rsidRDefault="00AC17F4" w:rsidP="007853D1">
            <w:pPr>
              <w:overflowPunct w:val="0"/>
              <w:ind w:left="200" w:hangingChars="100" w:hanging="200"/>
              <w:textAlignment w:val="baseline"/>
              <w:rPr>
                <w:rFonts w:ascii="ＭＳ ゴシック" w:eastAsia="ＭＳ ゴシック" w:hAnsi="ＭＳ ゴシック"/>
                <w:sz w:val="20"/>
                <w:szCs w:val="20"/>
                <w:u w:val="single"/>
              </w:rPr>
            </w:pPr>
          </w:p>
          <w:p w14:paraId="38514DDF" w14:textId="77777777" w:rsidR="000C1F39" w:rsidRPr="00146ED3" w:rsidRDefault="000C1F39" w:rsidP="007853D1">
            <w:pPr>
              <w:overflowPunct w:val="0"/>
              <w:ind w:left="200" w:hangingChars="100" w:hanging="200"/>
              <w:textAlignment w:val="baseline"/>
              <w:rPr>
                <w:rFonts w:ascii="ＭＳ ゴシック" w:eastAsia="ＭＳ ゴシック" w:hAnsi="ＭＳ ゴシック"/>
                <w:sz w:val="20"/>
                <w:szCs w:val="20"/>
                <w:u w:val="single"/>
              </w:rPr>
            </w:pPr>
          </w:p>
          <w:p w14:paraId="222545A5" w14:textId="77777777" w:rsidR="000C1F39" w:rsidRPr="00146ED3" w:rsidRDefault="000C1F39" w:rsidP="007853D1">
            <w:pPr>
              <w:overflowPunct w:val="0"/>
              <w:ind w:left="200" w:hangingChars="100" w:hanging="200"/>
              <w:textAlignment w:val="baseline"/>
              <w:rPr>
                <w:rFonts w:ascii="ＭＳ ゴシック" w:eastAsia="ＭＳ ゴシック" w:hAnsi="ＭＳ ゴシック"/>
                <w:sz w:val="20"/>
                <w:szCs w:val="20"/>
                <w:u w:val="single"/>
              </w:rPr>
            </w:pPr>
          </w:p>
          <w:p w14:paraId="0AED986C" w14:textId="77777777" w:rsidR="000C1F39" w:rsidRPr="00146ED3" w:rsidRDefault="000C1F39" w:rsidP="007853D1">
            <w:pPr>
              <w:overflowPunct w:val="0"/>
              <w:ind w:left="200" w:hangingChars="100" w:hanging="200"/>
              <w:textAlignment w:val="baseline"/>
              <w:rPr>
                <w:rFonts w:ascii="ＭＳ ゴシック" w:eastAsia="ＭＳ ゴシック" w:hAnsi="ＭＳ ゴシック"/>
                <w:sz w:val="20"/>
                <w:szCs w:val="20"/>
                <w:u w:val="single"/>
              </w:rPr>
            </w:pPr>
          </w:p>
          <w:p w14:paraId="57FD13AA" w14:textId="77777777" w:rsidR="000C1F39" w:rsidRPr="00146ED3" w:rsidRDefault="000C1F39" w:rsidP="00F8108B">
            <w:pPr>
              <w:overflowPunct w:val="0"/>
              <w:textAlignment w:val="baseline"/>
              <w:rPr>
                <w:rFonts w:ascii="ＭＳ ゴシック" w:eastAsia="ＭＳ ゴシック" w:hAnsi="ＭＳ ゴシック"/>
                <w:sz w:val="20"/>
                <w:szCs w:val="20"/>
                <w:u w:val="single"/>
              </w:rPr>
            </w:pPr>
          </w:p>
          <w:p w14:paraId="22E855F3" w14:textId="77777777" w:rsidR="005475FA" w:rsidRPr="00146ED3" w:rsidRDefault="005475FA" w:rsidP="005475FA">
            <w:pPr>
              <w:overflowPunct w:val="0"/>
              <w:spacing w:line="120" w:lineRule="exact"/>
              <w:ind w:left="200" w:hangingChars="100" w:hanging="200"/>
              <w:textAlignment w:val="baseline"/>
              <w:rPr>
                <w:rFonts w:ascii="ＭＳ ゴシック" w:eastAsia="ＭＳ ゴシック" w:hAnsi="ＭＳ ゴシック"/>
                <w:sz w:val="20"/>
                <w:szCs w:val="20"/>
                <w:u w:val="single"/>
              </w:rPr>
            </w:pPr>
          </w:p>
          <w:p w14:paraId="4636020D" w14:textId="77777777" w:rsidR="005475FA" w:rsidRPr="00146ED3" w:rsidRDefault="005475FA" w:rsidP="005475FA">
            <w:pPr>
              <w:overflowPunct w:val="0"/>
              <w:spacing w:line="120" w:lineRule="exact"/>
              <w:ind w:left="200" w:hangingChars="100" w:hanging="200"/>
              <w:textAlignment w:val="baseline"/>
              <w:rPr>
                <w:rFonts w:ascii="ＭＳ ゴシック" w:eastAsia="ＭＳ ゴシック" w:hAnsi="ＭＳ ゴシック"/>
                <w:sz w:val="20"/>
                <w:szCs w:val="20"/>
                <w:u w:val="single"/>
              </w:rPr>
            </w:pPr>
          </w:p>
          <w:p w14:paraId="20F97E19" w14:textId="77777777" w:rsidR="009224C8" w:rsidRPr="00146ED3" w:rsidRDefault="009224C8" w:rsidP="009224C8">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※解釈通知第４-</w:t>
            </w:r>
            <w:r w:rsidR="00BE2C0A" w:rsidRPr="00146ED3">
              <w:rPr>
                <w:rFonts w:ascii="ＭＳ ゴシック" w:eastAsia="ＭＳ ゴシック" w:hAnsi="ＭＳ ゴシック"/>
                <w:sz w:val="18"/>
                <w:szCs w:val="18"/>
              </w:rPr>
              <w:t>14</w:t>
            </w: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sz w:val="18"/>
                <w:szCs w:val="18"/>
              </w:rPr>
              <w:t>(</w:t>
            </w:r>
            <w:r w:rsidRPr="00146ED3">
              <w:rPr>
                <w:rFonts w:ascii="ＭＳ ゴシック" w:eastAsia="ＭＳ ゴシック" w:hAnsi="ＭＳ ゴシック" w:hint="eastAsia"/>
                <w:sz w:val="18"/>
                <w:szCs w:val="18"/>
              </w:rPr>
              <w:t>2</w:t>
            </w:r>
            <w:r w:rsidRPr="00146ED3">
              <w:rPr>
                <w:rFonts w:ascii="ＭＳ ゴシック" w:eastAsia="ＭＳ ゴシック" w:hAnsi="ＭＳ ゴシック"/>
                <w:sz w:val="18"/>
                <w:szCs w:val="18"/>
              </w:rPr>
              <w:t>)</w:t>
            </w:r>
          </w:p>
          <w:p w14:paraId="1E67429A" w14:textId="77777777" w:rsidR="009224C8" w:rsidRPr="00146ED3" w:rsidRDefault="009224C8" w:rsidP="009224C8">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*介護施設・事業所における新型コロナウイルス感染症発生時の業務継続ガイドライン</w:t>
            </w:r>
          </w:p>
          <w:p w14:paraId="7A72C64A" w14:textId="77777777" w:rsidR="009224C8" w:rsidRPr="00146ED3" w:rsidRDefault="009224C8" w:rsidP="009224C8">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*介護施設・事業所における自然災害発生時の業務継続ガイドライン（令和２年12月厚生労働省）</w:t>
            </w:r>
          </w:p>
          <w:p w14:paraId="202DF581" w14:textId="77777777" w:rsidR="009224C8" w:rsidRPr="00146ED3" w:rsidRDefault="009224C8" w:rsidP="007853D1">
            <w:pPr>
              <w:overflowPunct w:val="0"/>
              <w:ind w:left="200" w:hangingChars="100" w:hanging="200"/>
              <w:textAlignment w:val="baseline"/>
              <w:rPr>
                <w:rFonts w:ascii="ＭＳ ゴシック" w:eastAsia="ＭＳ ゴシック" w:hAnsi="ＭＳ ゴシック"/>
                <w:sz w:val="20"/>
                <w:szCs w:val="20"/>
                <w:u w:val="single"/>
              </w:rPr>
            </w:pPr>
          </w:p>
        </w:tc>
        <w:tc>
          <w:tcPr>
            <w:tcW w:w="1455" w:type="dxa"/>
            <w:tcBorders>
              <w:bottom w:val="single" w:sz="4" w:space="0" w:color="auto"/>
            </w:tcBorders>
          </w:tcPr>
          <w:p w14:paraId="1E3009A4" w14:textId="77777777" w:rsidR="004A3BF6" w:rsidRPr="00146ED3" w:rsidRDefault="004A3BF6" w:rsidP="00A53A8E">
            <w:pPr>
              <w:rPr>
                <w:rFonts w:ascii="ＭＳ ゴシック" w:eastAsia="ＭＳ ゴシック" w:hAnsi="ＭＳ ゴシック"/>
                <w:sz w:val="20"/>
                <w:szCs w:val="20"/>
              </w:rPr>
            </w:pPr>
          </w:p>
        </w:tc>
      </w:tr>
    </w:tbl>
    <w:p w14:paraId="6473C4BE" w14:textId="77777777" w:rsidR="00E56DFF" w:rsidRPr="00146ED3" w:rsidRDefault="00E56DFF" w:rsidP="00292B9D">
      <w:pPr>
        <w:tabs>
          <w:tab w:val="left" w:pos="1290"/>
        </w:tabs>
        <w:rPr>
          <w:rFonts w:ascii="ＭＳ ゴシック" w:eastAsia="ＭＳ ゴシック" w:hAnsi="ＭＳ ゴシック" w:cs="ＭＳ ゴシック"/>
          <w:b/>
          <w:bCs/>
          <w:kern w:val="0"/>
          <w:sz w:val="26"/>
          <w:szCs w:val="26"/>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56DFF" w:rsidRPr="00146ED3" w14:paraId="40A0A25C" w14:textId="77777777" w:rsidTr="008529FF">
        <w:trPr>
          <w:trHeight w:val="416"/>
        </w:trPr>
        <w:tc>
          <w:tcPr>
            <w:tcW w:w="2367" w:type="dxa"/>
            <w:vAlign w:val="center"/>
          </w:tcPr>
          <w:p w14:paraId="484FA31C" w14:textId="77777777" w:rsidR="00E56DFF" w:rsidRPr="00146ED3" w:rsidRDefault="00E56DFF" w:rsidP="000A0EE2">
            <w:pPr>
              <w:jc w:val="center"/>
              <w:rPr>
                <w:rFonts w:ascii="ＭＳ ゴシック" w:eastAsia="ＭＳ ゴシック" w:hAnsi="ＭＳ ゴシック"/>
                <w:sz w:val="20"/>
                <w:szCs w:val="20"/>
              </w:rPr>
            </w:pPr>
            <w:bookmarkStart w:id="7" w:name="_Hlk81389174"/>
            <w:r w:rsidRPr="00146ED3">
              <w:rPr>
                <w:rFonts w:ascii="ＭＳ ゴシック" w:eastAsia="ＭＳ ゴシック" w:hAnsi="ＭＳ ゴシック" w:hint="eastAsia"/>
                <w:sz w:val="20"/>
                <w:szCs w:val="20"/>
              </w:rPr>
              <w:lastRenderedPageBreak/>
              <w:t>主　眼　事　項</w:t>
            </w:r>
          </w:p>
        </w:tc>
        <w:tc>
          <w:tcPr>
            <w:tcW w:w="5992" w:type="dxa"/>
            <w:vAlign w:val="center"/>
          </w:tcPr>
          <w:p w14:paraId="32314D34" w14:textId="77777777" w:rsidR="00E56DFF" w:rsidRPr="00146ED3" w:rsidRDefault="00E56DFF" w:rsidP="000A0EE2">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286B8A2D" w14:textId="77777777" w:rsidR="00E56DFF" w:rsidRPr="00146ED3" w:rsidRDefault="00E56DFF" w:rsidP="000A0EE2">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E56DFF" w:rsidRPr="00146ED3" w14:paraId="73664252" w14:textId="77777777" w:rsidTr="008529FF">
        <w:trPr>
          <w:trHeight w:val="13185"/>
        </w:trPr>
        <w:tc>
          <w:tcPr>
            <w:tcW w:w="2367" w:type="dxa"/>
          </w:tcPr>
          <w:p w14:paraId="6D817E3C" w14:textId="77777777" w:rsidR="00E56DFF" w:rsidRPr="00146ED3" w:rsidRDefault="00E56DFF" w:rsidP="000A0EE2">
            <w:pPr>
              <w:overflowPunct w:val="0"/>
              <w:textAlignment w:val="baseline"/>
              <w:rPr>
                <w:rFonts w:ascii="ＭＳ ゴシック" w:eastAsia="ＭＳ ゴシック" w:hAnsi="ＭＳ ゴシック"/>
                <w:b/>
                <w:sz w:val="20"/>
                <w:szCs w:val="20"/>
              </w:rPr>
            </w:pPr>
          </w:p>
          <w:p w14:paraId="1BD4A355" w14:textId="77777777" w:rsidR="00E56DFF" w:rsidRPr="00146ED3" w:rsidRDefault="00E56DFF" w:rsidP="000A0EE2">
            <w:pPr>
              <w:overflowPunct w:val="0"/>
              <w:textAlignment w:val="baseline"/>
              <w:rPr>
                <w:rFonts w:ascii="ＭＳ ゴシック" w:eastAsia="ＭＳ ゴシック" w:hAnsi="ＭＳ ゴシック"/>
                <w:b/>
                <w:sz w:val="20"/>
                <w:szCs w:val="20"/>
              </w:rPr>
            </w:pPr>
          </w:p>
          <w:p w14:paraId="478ABE22" w14:textId="77777777" w:rsidR="00E56DFF" w:rsidRPr="00146ED3" w:rsidRDefault="00E56DFF" w:rsidP="000A0EE2">
            <w:pPr>
              <w:rPr>
                <w:rFonts w:ascii="ＭＳ ゴシック" w:eastAsia="ＭＳ ゴシック" w:hAnsi="ＭＳ ゴシック"/>
                <w:sz w:val="20"/>
                <w:szCs w:val="20"/>
              </w:rPr>
            </w:pPr>
          </w:p>
          <w:p w14:paraId="30ACF86B" w14:textId="77777777" w:rsidR="00E56DFF" w:rsidRPr="00146ED3" w:rsidRDefault="00E56DFF" w:rsidP="000A0EE2">
            <w:pPr>
              <w:rPr>
                <w:rFonts w:ascii="ＭＳ ゴシック" w:eastAsia="ＭＳ ゴシック" w:hAnsi="ＭＳ ゴシック"/>
                <w:sz w:val="20"/>
                <w:szCs w:val="20"/>
              </w:rPr>
            </w:pPr>
          </w:p>
          <w:p w14:paraId="76C2E115" w14:textId="77777777" w:rsidR="00E56DFF" w:rsidRPr="00146ED3" w:rsidRDefault="00E56DFF" w:rsidP="000A0EE2">
            <w:pPr>
              <w:rPr>
                <w:rFonts w:ascii="ＭＳ ゴシック" w:eastAsia="ＭＳ ゴシック" w:hAnsi="ＭＳ ゴシック"/>
                <w:sz w:val="20"/>
                <w:szCs w:val="20"/>
              </w:rPr>
            </w:pPr>
          </w:p>
          <w:p w14:paraId="2D41D605" w14:textId="77777777" w:rsidR="00E56DFF" w:rsidRPr="00146ED3" w:rsidRDefault="00E56DFF" w:rsidP="000A0EE2">
            <w:pPr>
              <w:rPr>
                <w:rFonts w:ascii="ＭＳ ゴシック" w:eastAsia="ＭＳ ゴシック" w:hAnsi="ＭＳ ゴシック"/>
                <w:sz w:val="20"/>
                <w:szCs w:val="20"/>
              </w:rPr>
            </w:pPr>
          </w:p>
          <w:p w14:paraId="51BC4D2A" w14:textId="77777777" w:rsidR="00E56DFF" w:rsidRPr="00146ED3" w:rsidRDefault="00E56DFF" w:rsidP="000A0EE2">
            <w:pPr>
              <w:rPr>
                <w:rFonts w:ascii="ＭＳ ゴシック" w:eastAsia="ＭＳ ゴシック" w:hAnsi="ＭＳ ゴシック"/>
                <w:sz w:val="20"/>
                <w:szCs w:val="20"/>
              </w:rPr>
            </w:pPr>
          </w:p>
          <w:p w14:paraId="3FE92BCF" w14:textId="77777777" w:rsidR="00E56DFF" w:rsidRPr="00146ED3" w:rsidRDefault="00E56DFF" w:rsidP="000A0EE2">
            <w:pPr>
              <w:rPr>
                <w:rFonts w:ascii="ＭＳ ゴシック" w:eastAsia="ＭＳ ゴシック" w:hAnsi="ＭＳ ゴシック"/>
                <w:sz w:val="20"/>
                <w:szCs w:val="20"/>
              </w:rPr>
            </w:pPr>
          </w:p>
          <w:p w14:paraId="6F427F16" w14:textId="77777777" w:rsidR="00E56DFF" w:rsidRPr="00146ED3" w:rsidRDefault="00E56DFF" w:rsidP="000A0EE2">
            <w:pPr>
              <w:rPr>
                <w:rFonts w:ascii="ＭＳ ゴシック" w:eastAsia="ＭＳ ゴシック" w:hAnsi="ＭＳ ゴシック"/>
                <w:sz w:val="20"/>
                <w:szCs w:val="20"/>
              </w:rPr>
            </w:pPr>
          </w:p>
          <w:p w14:paraId="6512557E" w14:textId="77777777" w:rsidR="00E56DFF" w:rsidRPr="00146ED3" w:rsidRDefault="00E56DFF" w:rsidP="000A0EE2">
            <w:pPr>
              <w:rPr>
                <w:rFonts w:ascii="ＭＳ ゴシック" w:eastAsia="ＭＳ ゴシック" w:hAnsi="ＭＳ ゴシック"/>
                <w:sz w:val="20"/>
                <w:szCs w:val="20"/>
              </w:rPr>
            </w:pPr>
          </w:p>
          <w:p w14:paraId="0B66AF33" w14:textId="77777777" w:rsidR="00E56DFF" w:rsidRPr="00146ED3" w:rsidRDefault="00E56DFF" w:rsidP="000A0EE2">
            <w:pPr>
              <w:rPr>
                <w:rFonts w:ascii="ＭＳ ゴシック" w:eastAsia="ＭＳ ゴシック" w:hAnsi="ＭＳ ゴシック"/>
                <w:sz w:val="20"/>
                <w:szCs w:val="20"/>
              </w:rPr>
            </w:pPr>
          </w:p>
          <w:p w14:paraId="7D5BE4A1" w14:textId="77777777" w:rsidR="00E56DFF" w:rsidRPr="00146ED3" w:rsidRDefault="00E56DFF" w:rsidP="000A0EE2">
            <w:pPr>
              <w:rPr>
                <w:rFonts w:ascii="ＭＳ ゴシック" w:eastAsia="ＭＳ ゴシック" w:hAnsi="ＭＳ ゴシック"/>
                <w:sz w:val="20"/>
                <w:szCs w:val="20"/>
              </w:rPr>
            </w:pPr>
          </w:p>
          <w:p w14:paraId="495F0207" w14:textId="77777777" w:rsidR="00E56DFF" w:rsidRPr="00146ED3" w:rsidRDefault="00E56DFF" w:rsidP="000A0EE2">
            <w:pPr>
              <w:rPr>
                <w:rFonts w:ascii="ＭＳ ゴシック" w:eastAsia="ＭＳ ゴシック" w:hAnsi="ＭＳ ゴシック"/>
                <w:sz w:val="20"/>
                <w:szCs w:val="20"/>
              </w:rPr>
            </w:pPr>
          </w:p>
          <w:p w14:paraId="5CDDA507" w14:textId="77777777" w:rsidR="00E56DFF" w:rsidRPr="00146ED3" w:rsidRDefault="00E56DFF" w:rsidP="000A0EE2">
            <w:pPr>
              <w:rPr>
                <w:rFonts w:ascii="ＭＳ ゴシック" w:eastAsia="ＭＳ ゴシック" w:hAnsi="ＭＳ ゴシック"/>
                <w:sz w:val="20"/>
                <w:szCs w:val="20"/>
              </w:rPr>
            </w:pPr>
          </w:p>
          <w:p w14:paraId="3E10D941" w14:textId="77777777" w:rsidR="00E56DFF" w:rsidRPr="00146ED3" w:rsidRDefault="00E56DFF" w:rsidP="000A0EE2">
            <w:pPr>
              <w:rPr>
                <w:rFonts w:ascii="ＭＳ ゴシック" w:eastAsia="ＭＳ ゴシック" w:hAnsi="ＭＳ ゴシック"/>
                <w:sz w:val="20"/>
                <w:szCs w:val="20"/>
              </w:rPr>
            </w:pPr>
          </w:p>
          <w:p w14:paraId="276B790B" w14:textId="77777777" w:rsidR="00E56DFF" w:rsidRPr="00146ED3" w:rsidRDefault="00E56DFF" w:rsidP="000A0EE2">
            <w:pPr>
              <w:rPr>
                <w:rFonts w:ascii="ＭＳ ゴシック" w:eastAsia="ＭＳ ゴシック" w:hAnsi="ＭＳ ゴシック"/>
                <w:sz w:val="20"/>
                <w:szCs w:val="20"/>
              </w:rPr>
            </w:pPr>
          </w:p>
          <w:p w14:paraId="610F5A16" w14:textId="77777777" w:rsidR="00E56DFF" w:rsidRPr="00146ED3" w:rsidRDefault="00E56DFF" w:rsidP="000A0EE2">
            <w:pPr>
              <w:rPr>
                <w:rFonts w:ascii="ＭＳ ゴシック" w:eastAsia="ＭＳ ゴシック" w:hAnsi="ＭＳ ゴシック"/>
                <w:sz w:val="20"/>
                <w:szCs w:val="20"/>
              </w:rPr>
            </w:pPr>
          </w:p>
          <w:p w14:paraId="24FFD596" w14:textId="77777777" w:rsidR="00E56DFF" w:rsidRPr="00146ED3" w:rsidRDefault="00E56DFF" w:rsidP="000A0EE2">
            <w:pPr>
              <w:rPr>
                <w:rFonts w:ascii="ＭＳ ゴシック" w:eastAsia="ＭＳ ゴシック" w:hAnsi="ＭＳ ゴシック"/>
                <w:sz w:val="20"/>
                <w:szCs w:val="20"/>
              </w:rPr>
            </w:pPr>
          </w:p>
          <w:p w14:paraId="05B19BEF" w14:textId="77777777" w:rsidR="00E56DFF" w:rsidRPr="00146ED3" w:rsidRDefault="00E56DFF" w:rsidP="000A0EE2">
            <w:pPr>
              <w:rPr>
                <w:rFonts w:ascii="ＭＳ ゴシック" w:eastAsia="ＭＳ ゴシック" w:hAnsi="ＭＳ ゴシック"/>
                <w:sz w:val="20"/>
                <w:szCs w:val="20"/>
              </w:rPr>
            </w:pPr>
          </w:p>
          <w:p w14:paraId="09B7DB65" w14:textId="77777777" w:rsidR="00E56DFF" w:rsidRPr="00146ED3" w:rsidRDefault="00E56DFF" w:rsidP="000A0EE2">
            <w:pPr>
              <w:rPr>
                <w:rFonts w:ascii="ＭＳ ゴシック" w:eastAsia="ＭＳ ゴシック" w:hAnsi="ＭＳ ゴシック"/>
                <w:sz w:val="20"/>
                <w:szCs w:val="20"/>
              </w:rPr>
            </w:pPr>
          </w:p>
          <w:p w14:paraId="6D6874AD" w14:textId="77777777" w:rsidR="00E56DFF" w:rsidRPr="00146ED3" w:rsidRDefault="00E56DFF" w:rsidP="000A0EE2">
            <w:pPr>
              <w:rPr>
                <w:rFonts w:ascii="ＭＳ ゴシック" w:eastAsia="ＭＳ ゴシック" w:hAnsi="ＭＳ ゴシック"/>
                <w:sz w:val="20"/>
                <w:szCs w:val="20"/>
              </w:rPr>
            </w:pPr>
          </w:p>
          <w:p w14:paraId="5B50F985" w14:textId="77777777" w:rsidR="00E56DFF" w:rsidRPr="00146ED3" w:rsidRDefault="00E56DFF" w:rsidP="000A0EE2">
            <w:pPr>
              <w:rPr>
                <w:rFonts w:ascii="ＭＳ ゴシック" w:eastAsia="ＭＳ ゴシック" w:hAnsi="ＭＳ ゴシック"/>
                <w:sz w:val="20"/>
                <w:szCs w:val="20"/>
              </w:rPr>
            </w:pPr>
          </w:p>
          <w:p w14:paraId="4C815A14" w14:textId="77777777" w:rsidR="00E56DFF" w:rsidRPr="00146ED3" w:rsidRDefault="00E56DFF" w:rsidP="000A0EE2">
            <w:pPr>
              <w:rPr>
                <w:rFonts w:ascii="ＭＳ ゴシック" w:eastAsia="ＭＳ ゴシック" w:hAnsi="ＭＳ ゴシック"/>
                <w:sz w:val="20"/>
                <w:szCs w:val="20"/>
              </w:rPr>
            </w:pPr>
          </w:p>
          <w:p w14:paraId="19698749" w14:textId="77777777" w:rsidR="00E56DFF" w:rsidRPr="00146ED3" w:rsidRDefault="00E56DFF" w:rsidP="000A0EE2">
            <w:pPr>
              <w:rPr>
                <w:rFonts w:ascii="ＭＳ ゴシック" w:eastAsia="ＭＳ ゴシック" w:hAnsi="ＭＳ ゴシック"/>
                <w:sz w:val="20"/>
                <w:szCs w:val="20"/>
              </w:rPr>
            </w:pPr>
          </w:p>
          <w:p w14:paraId="0077C315" w14:textId="77777777" w:rsidR="00E56DFF" w:rsidRPr="00146ED3" w:rsidRDefault="00E56DFF" w:rsidP="000A0EE2">
            <w:pPr>
              <w:rPr>
                <w:rFonts w:ascii="ＭＳ ゴシック" w:eastAsia="ＭＳ ゴシック" w:hAnsi="ＭＳ ゴシック"/>
                <w:sz w:val="20"/>
                <w:szCs w:val="20"/>
              </w:rPr>
            </w:pPr>
          </w:p>
          <w:p w14:paraId="0D839BA7" w14:textId="77777777" w:rsidR="00E56DFF" w:rsidRPr="00146ED3" w:rsidRDefault="00E56DFF" w:rsidP="000A0EE2">
            <w:pPr>
              <w:rPr>
                <w:rFonts w:ascii="ＭＳ ゴシック" w:eastAsia="ＭＳ ゴシック" w:hAnsi="ＭＳ ゴシック"/>
                <w:b/>
                <w:sz w:val="20"/>
                <w:szCs w:val="20"/>
              </w:rPr>
            </w:pPr>
          </w:p>
          <w:p w14:paraId="0CF710CA" w14:textId="77777777" w:rsidR="00E56DFF" w:rsidRPr="00146ED3" w:rsidRDefault="00E56DFF" w:rsidP="000A0EE2">
            <w:pPr>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 xml:space="preserve">　　</w:t>
            </w:r>
          </w:p>
          <w:p w14:paraId="7D4BE06C" w14:textId="77777777" w:rsidR="00AB76FA" w:rsidRPr="00146ED3" w:rsidRDefault="00AB76FA" w:rsidP="00AB76FA">
            <w:pPr>
              <w:overflowPunct w:val="0"/>
              <w:textAlignment w:val="baseline"/>
              <w:rPr>
                <w:rFonts w:ascii="ＭＳ ゴシック" w:eastAsia="ＭＳ ゴシック" w:hAnsi="ＭＳ ゴシック"/>
                <w:sz w:val="20"/>
                <w:szCs w:val="20"/>
              </w:rPr>
            </w:pPr>
          </w:p>
          <w:p w14:paraId="62ED78EB" w14:textId="77777777" w:rsidR="00AB76FA" w:rsidRPr="00146ED3" w:rsidRDefault="00AB76FA" w:rsidP="00AB76FA">
            <w:pPr>
              <w:overflowPunct w:val="0"/>
              <w:spacing w:line="120" w:lineRule="exact"/>
              <w:textAlignment w:val="baseline"/>
              <w:rPr>
                <w:rFonts w:ascii="ＭＳ ゴシック" w:eastAsia="ＭＳ ゴシック" w:hAnsi="ＭＳ ゴシック"/>
                <w:sz w:val="20"/>
                <w:szCs w:val="20"/>
              </w:rPr>
            </w:pPr>
          </w:p>
          <w:p w14:paraId="4B44C455" w14:textId="77777777" w:rsidR="00AB76FA" w:rsidRPr="00146ED3" w:rsidRDefault="00AB76FA" w:rsidP="00AB76FA">
            <w:pPr>
              <w:overflowPunct w:val="0"/>
              <w:spacing w:line="120" w:lineRule="exact"/>
              <w:textAlignment w:val="baseline"/>
              <w:rPr>
                <w:rFonts w:ascii="ＭＳ ゴシック" w:eastAsia="ＭＳ ゴシック" w:hAnsi="ＭＳ ゴシック"/>
                <w:sz w:val="20"/>
                <w:szCs w:val="20"/>
              </w:rPr>
            </w:pPr>
          </w:p>
          <w:p w14:paraId="282CDF7A" w14:textId="77777777" w:rsidR="00AB76FA" w:rsidRPr="00146ED3" w:rsidRDefault="00AB76FA" w:rsidP="00AB76FA">
            <w:pPr>
              <w:overflowPunct w:val="0"/>
              <w:spacing w:line="120" w:lineRule="exact"/>
              <w:textAlignment w:val="baseline"/>
              <w:rPr>
                <w:rFonts w:ascii="ＭＳ ゴシック" w:eastAsia="ＭＳ ゴシック" w:hAnsi="ＭＳ ゴシック"/>
                <w:sz w:val="20"/>
                <w:szCs w:val="20"/>
              </w:rPr>
            </w:pPr>
          </w:p>
          <w:p w14:paraId="5C8602B1" w14:textId="77777777" w:rsidR="00AB76FA" w:rsidRPr="00146ED3" w:rsidRDefault="00AB76FA" w:rsidP="00AB76FA">
            <w:pPr>
              <w:ind w:left="300" w:hangingChars="150" w:hanging="300"/>
              <w:rPr>
                <w:rFonts w:ascii="ＭＳ ゴシック" w:eastAsia="ＭＳ ゴシック" w:hAnsi="ＭＳ ゴシック"/>
                <w:sz w:val="20"/>
                <w:szCs w:val="20"/>
              </w:rPr>
            </w:pPr>
          </w:p>
          <w:p w14:paraId="1C22230F" w14:textId="77777777" w:rsidR="00E56DFF" w:rsidRPr="00146ED3" w:rsidRDefault="00E56DFF" w:rsidP="000A0EE2">
            <w:pPr>
              <w:rPr>
                <w:rFonts w:ascii="ＭＳ ゴシック" w:eastAsia="ＭＳ ゴシック" w:hAnsi="ＭＳ ゴシック"/>
                <w:sz w:val="20"/>
                <w:szCs w:val="20"/>
              </w:rPr>
            </w:pPr>
          </w:p>
          <w:p w14:paraId="64A7B95C" w14:textId="77777777" w:rsidR="00AC17F4" w:rsidRPr="00146ED3" w:rsidRDefault="00AC17F4" w:rsidP="00AC17F4">
            <w:pPr>
              <w:rPr>
                <w:rFonts w:ascii="ＭＳ ゴシック" w:eastAsia="ＭＳ ゴシック" w:hAnsi="ＭＳ ゴシック"/>
                <w:b/>
                <w:bCs/>
                <w:sz w:val="20"/>
                <w:szCs w:val="20"/>
              </w:rPr>
            </w:pPr>
            <w:r w:rsidRPr="00146ED3">
              <w:rPr>
                <w:rFonts w:ascii="ＭＳ ゴシック" w:eastAsia="ＭＳ ゴシック" w:hAnsi="ＭＳ ゴシック" w:hint="eastAsia"/>
                <w:b/>
                <w:bCs/>
                <w:sz w:val="20"/>
                <w:szCs w:val="20"/>
              </w:rPr>
              <w:t>４　事故発生時の対応</w:t>
            </w:r>
          </w:p>
          <w:p w14:paraId="117EE022" w14:textId="77777777" w:rsidR="00AC17F4" w:rsidRPr="00146ED3" w:rsidRDefault="00AC17F4" w:rsidP="00AC17F4">
            <w:pPr>
              <w:rPr>
                <w:rFonts w:ascii="ＭＳ ゴシック" w:eastAsia="ＭＳ ゴシック" w:hAnsi="ＭＳ ゴシック"/>
                <w:b/>
                <w:bCs/>
                <w:sz w:val="20"/>
                <w:szCs w:val="20"/>
              </w:rPr>
            </w:pPr>
            <w:r w:rsidRPr="00146ED3">
              <w:rPr>
                <w:rFonts w:ascii="ＭＳ ゴシック" w:eastAsia="ＭＳ ゴシック" w:hAnsi="ＭＳ ゴシック" w:hint="eastAsia"/>
                <w:b/>
                <w:bCs/>
                <w:sz w:val="20"/>
                <w:szCs w:val="20"/>
              </w:rPr>
              <w:t xml:space="preserve">　　【共通】</w:t>
            </w:r>
          </w:p>
          <w:p w14:paraId="4B69266F" w14:textId="77777777" w:rsidR="00AC17F4" w:rsidRPr="00146ED3" w:rsidRDefault="00AC17F4" w:rsidP="000A0EE2">
            <w:pPr>
              <w:rPr>
                <w:rFonts w:ascii="ＭＳ ゴシック" w:eastAsia="ＭＳ ゴシック" w:hAnsi="ＭＳ ゴシック"/>
                <w:sz w:val="20"/>
                <w:szCs w:val="20"/>
              </w:rPr>
            </w:pPr>
          </w:p>
          <w:p w14:paraId="1BF43F00" w14:textId="77777777" w:rsidR="00AC17F4" w:rsidRPr="00146ED3" w:rsidRDefault="00AC17F4" w:rsidP="000A0EE2">
            <w:pPr>
              <w:rPr>
                <w:rFonts w:ascii="ＭＳ ゴシック" w:eastAsia="ＭＳ ゴシック" w:hAnsi="ＭＳ ゴシック"/>
                <w:sz w:val="20"/>
                <w:szCs w:val="20"/>
              </w:rPr>
            </w:pPr>
          </w:p>
        </w:tc>
        <w:tc>
          <w:tcPr>
            <w:tcW w:w="5992" w:type="dxa"/>
          </w:tcPr>
          <w:p w14:paraId="0421B234" w14:textId="77777777" w:rsidR="00E56DFF" w:rsidRPr="00146ED3" w:rsidRDefault="00E56DFF" w:rsidP="000A0EE2">
            <w:pPr>
              <w:overflowPunct w:val="0"/>
              <w:ind w:firstLineChars="100" w:firstLine="200"/>
              <w:textAlignment w:val="baseline"/>
              <w:rPr>
                <w:rFonts w:ascii="ＭＳ ゴシック" w:eastAsia="ＭＳ ゴシック" w:hAnsi="ＭＳ ゴシック"/>
                <w:sz w:val="20"/>
                <w:szCs w:val="20"/>
              </w:rPr>
            </w:pPr>
          </w:p>
          <w:p w14:paraId="1BBE2825" w14:textId="77777777" w:rsidR="00E56DFF" w:rsidRPr="00146ED3" w:rsidRDefault="00E56DFF" w:rsidP="000A0EE2">
            <w:pPr>
              <w:overflowPunct w:val="0"/>
              <w:textAlignment w:val="baseline"/>
              <w:rPr>
                <w:rFonts w:ascii="ＭＳ ゴシック" w:eastAsia="ＭＳ ゴシック" w:hAnsi="ＭＳ ゴシック"/>
                <w:sz w:val="20"/>
                <w:szCs w:val="20"/>
              </w:rPr>
            </w:pPr>
          </w:p>
          <w:p w14:paraId="6916D035" w14:textId="77777777" w:rsidR="00E56DFF" w:rsidRPr="00146ED3" w:rsidRDefault="00E56DFF" w:rsidP="0019386E">
            <w:pPr>
              <w:overflowPunct w:val="0"/>
              <w:textAlignment w:val="baseline"/>
              <w:rPr>
                <w:rFonts w:ascii="ＭＳ ゴシック" w:eastAsia="ＭＳ ゴシック" w:hAnsi="ＭＳ ゴシック" w:cs="ＭＳ ゴシック"/>
                <w:sz w:val="20"/>
                <w:szCs w:val="20"/>
              </w:rPr>
            </w:pPr>
          </w:p>
          <w:p w14:paraId="2B3E6702" w14:textId="77777777" w:rsidR="0019386E" w:rsidRPr="00146ED3" w:rsidRDefault="0019386E" w:rsidP="0019386E">
            <w:pPr>
              <w:overflowPunct w:val="0"/>
              <w:textAlignment w:val="baseline"/>
              <w:rPr>
                <w:rFonts w:ascii="ＭＳ ゴシック" w:eastAsia="ＭＳ ゴシック" w:hAnsi="ＭＳ ゴシック" w:cs="ＭＳ ゴシック"/>
                <w:sz w:val="20"/>
                <w:szCs w:val="20"/>
              </w:rPr>
            </w:pPr>
          </w:p>
          <w:p w14:paraId="140284D5" w14:textId="77777777" w:rsidR="0019386E" w:rsidRPr="00146ED3" w:rsidRDefault="0019386E" w:rsidP="0019386E">
            <w:pPr>
              <w:overflowPunct w:val="0"/>
              <w:textAlignment w:val="baseline"/>
              <w:rPr>
                <w:rFonts w:ascii="ＭＳ ゴシック" w:eastAsia="ＭＳ ゴシック" w:hAnsi="ＭＳ ゴシック" w:cs="ＭＳ ゴシック"/>
                <w:sz w:val="20"/>
                <w:szCs w:val="20"/>
              </w:rPr>
            </w:pPr>
          </w:p>
          <w:p w14:paraId="3FAE8F55" w14:textId="77777777" w:rsidR="0019386E" w:rsidRPr="00146ED3" w:rsidRDefault="0019386E" w:rsidP="0019386E">
            <w:pPr>
              <w:overflowPunct w:val="0"/>
              <w:textAlignment w:val="baseline"/>
              <w:rPr>
                <w:rFonts w:ascii="ＭＳ ゴシック" w:eastAsia="ＭＳ ゴシック" w:hAnsi="ＭＳ ゴシック" w:cs="ＭＳ ゴシック"/>
                <w:sz w:val="20"/>
                <w:szCs w:val="20"/>
              </w:rPr>
            </w:pPr>
          </w:p>
          <w:p w14:paraId="26BD9350" w14:textId="77777777" w:rsidR="0019386E" w:rsidRPr="00146ED3" w:rsidRDefault="0019386E" w:rsidP="0019386E">
            <w:pPr>
              <w:overflowPunct w:val="0"/>
              <w:textAlignment w:val="baseline"/>
              <w:rPr>
                <w:rFonts w:ascii="ＭＳ ゴシック" w:eastAsia="ＭＳ ゴシック" w:hAnsi="ＭＳ ゴシック" w:cs="ＭＳ ゴシック"/>
                <w:sz w:val="20"/>
                <w:szCs w:val="20"/>
              </w:rPr>
            </w:pPr>
          </w:p>
          <w:p w14:paraId="51C918F6" w14:textId="77777777" w:rsidR="0019386E" w:rsidRPr="00146ED3" w:rsidRDefault="0019386E" w:rsidP="0019386E">
            <w:pPr>
              <w:overflowPunct w:val="0"/>
              <w:textAlignment w:val="baseline"/>
              <w:rPr>
                <w:rFonts w:ascii="ＭＳ ゴシック" w:eastAsia="ＭＳ ゴシック" w:hAnsi="ＭＳ ゴシック" w:cs="ＭＳ ゴシック"/>
                <w:sz w:val="20"/>
                <w:szCs w:val="20"/>
              </w:rPr>
            </w:pPr>
          </w:p>
          <w:p w14:paraId="2ACF7859" w14:textId="77777777" w:rsidR="00FD16FA" w:rsidRPr="00146ED3" w:rsidRDefault="00FD16FA" w:rsidP="00FD16FA">
            <w:pPr>
              <w:ind w:left="300" w:hangingChars="150" w:hanging="3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　職員に対し，業務継続計画について周知するとともに，必要な研修及び訓練をそれぞれ年</w:t>
            </w:r>
            <w:r w:rsidRPr="00146ED3">
              <w:rPr>
                <w:rFonts w:ascii="ＭＳ ゴシック" w:eastAsia="ＭＳ ゴシック" w:hAnsi="ＭＳ ゴシック"/>
                <w:sz w:val="20"/>
                <w:szCs w:val="20"/>
              </w:rPr>
              <w:t>２回以上</w:t>
            </w:r>
            <w:r w:rsidRPr="00146ED3">
              <w:rPr>
                <w:rFonts w:ascii="ＭＳ ゴシック" w:eastAsia="ＭＳ ゴシック" w:hAnsi="ＭＳ ゴシック" w:hint="eastAsia"/>
                <w:sz w:val="20"/>
                <w:szCs w:val="20"/>
              </w:rPr>
              <w:t>実施しているか。</w:t>
            </w:r>
          </w:p>
          <w:p w14:paraId="7448C625" w14:textId="77777777" w:rsidR="00FD16FA" w:rsidRPr="00146ED3" w:rsidRDefault="00FD16FA" w:rsidP="00FD16FA">
            <w:pPr>
              <w:ind w:left="300" w:hangingChars="150" w:hanging="300"/>
              <w:rPr>
                <w:rFonts w:ascii="ＭＳ ゴシック" w:eastAsia="ＭＳ ゴシック" w:hAnsi="ＭＳ ゴシック"/>
                <w:sz w:val="20"/>
                <w:szCs w:val="20"/>
              </w:rPr>
            </w:pPr>
          </w:p>
          <w:p w14:paraId="26E67526" w14:textId="77777777" w:rsidR="00AB76FA" w:rsidRPr="00146ED3" w:rsidRDefault="00AB76FA" w:rsidP="00AB76FA">
            <w:pPr>
              <w:ind w:leftChars="100" w:left="210" w:firstLineChars="100" w:firstLine="180"/>
              <w:rPr>
                <w:rFonts w:ascii="ＭＳ ゴシック" w:eastAsia="ＭＳ ゴシック" w:hAnsi="ＭＳ ゴシック"/>
                <w:sz w:val="18"/>
                <w:szCs w:val="18"/>
              </w:rPr>
            </w:pPr>
          </w:p>
          <w:p w14:paraId="72290872" w14:textId="77777777" w:rsidR="00AB76FA" w:rsidRPr="00146ED3" w:rsidRDefault="00AB76FA" w:rsidP="00AB76FA">
            <w:pPr>
              <w:overflowPunct w:val="0"/>
              <w:textAlignment w:val="baseline"/>
              <w:rPr>
                <w:rFonts w:ascii="ＭＳ ゴシック" w:eastAsia="ＭＳ ゴシック" w:hAnsi="ＭＳ ゴシック"/>
                <w:sz w:val="20"/>
                <w:szCs w:val="20"/>
              </w:rPr>
            </w:pPr>
          </w:p>
          <w:p w14:paraId="2B35EEDB" w14:textId="77777777" w:rsidR="00AB76FA" w:rsidRPr="00146ED3" w:rsidRDefault="00AB76FA" w:rsidP="00AB76FA">
            <w:pPr>
              <w:overflowPunct w:val="0"/>
              <w:textAlignment w:val="baseline"/>
              <w:rPr>
                <w:rFonts w:ascii="ＭＳ ゴシック" w:eastAsia="ＭＳ ゴシック" w:hAnsi="ＭＳ ゴシック"/>
                <w:sz w:val="20"/>
                <w:szCs w:val="20"/>
              </w:rPr>
            </w:pPr>
          </w:p>
          <w:p w14:paraId="4F1921B2" w14:textId="77777777" w:rsidR="00AB76FA" w:rsidRPr="00146ED3" w:rsidRDefault="00AB76FA" w:rsidP="00AB76FA">
            <w:pPr>
              <w:overflowPunct w:val="0"/>
              <w:textAlignment w:val="baseline"/>
              <w:rPr>
                <w:rFonts w:ascii="ＭＳ ゴシック" w:eastAsia="ＭＳ ゴシック" w:hAnsi="ＭＳ ゴシック"/>
                <w:sz w:val="20"/>
                <w:szCs w:val="20"/>
              </w:rPr>
            </w:pPr>
          </w:p>
          <w:p w14:paraId="122E9736" w14:textId="77777777" w:rsidR="00AB76FA" w:rsidRPr="00146ED3" w:rsidRDefault="00AB76FA" w:rsidP="00AB76FA">
            <w:pPr>
              <w:overflowPunct w:val="0"/>
              <w:textAlignment w:val="baseline"/>
              <w:rPr>
                <w:rFonts w:ascii="ＭＳ ゴシック" w:eastAsia="ＭＳ ゴシック" w:hAnsi="ＭＳ ゴシック"/>
                <w:sz w:val="20"/>
                <w:szCs w:val="20"/>
              </w:rPr>
            </w:pPr>
          </w:p>
          <w:p w14:paraId="206BBB86" w14:textId="77777777" w:rsidR="00AB76FA" w:rsidRPr="00146ED3" w:rsidRDefault="00AB76FA" w:rsidP="00AB76FA">
            <w:pPr>
              <w:overflowPunct w:val="0"/>
              <w:spacing w:line="120" w:lineRule="exact"/>
              <w:textAlignment w:val="baseline"/>
              <w:rPr>
                <w:rFonts w:ascii="ＭＳ ゴシック" w:eastAsia="ＭＳ ゴシック" w:hAnsi="ＭＳ ゴシック"/>
                <w:sz w:val="20"/>
                <w:szCs w:val="20"/>
              </w:rPr>
            </w:pPr>
          </w:p>
          <w:p w14:paraId="6005D367" w14:textId="77777777" w:rsidR="00AB76FA" w:rsidRPr="00146ED3" w:rsidRDefault="00AB76FA" w:rsidP="00AB76FA">
            <w:pPr>
              <w:overflowPunct w:val="0"/>
              <w:spacing w:line="120" w:lineRule="exact"/>
              <w:textAlignment w:val="baseline"/>
              <w:rPr>
                <w:rFonts w:ascii="ＭＳ ゴシック" w:eastAsia="ＭＳ ゴシック" w:hAnsi="ＭＳ ゴシック"/>
                <w:sz w:val="20"/>
                <w:szCs w:val="20"/>
              </w:rPr>
            </w:pPr>
          </w:p>
          <w:p w14:paraId="5A8BFA72" w14:textId="77777777" w:rsidR="00AB76FA" w:rsidRPr="00146ED3" w:rsidRDefault="00AB76FA" w:rsidP="00AB76FA">
            <w:pPr>
              <w:overflowPunct w:val="0"/>
              <w:spacing w:line="120" w:lineRule="exact"/>
              <w:textAlignment w:val="baseline"/>
              <w:rPr>
                <w:rFonts w:ascii="ＭＳ ゴシック" w:eastAsia="ＭＳ ゴシック" w:hAnsi="ＭＳ ゴシック"/>
                <w:sz w:val="20"/>
                <w:szCs w:val="20"/>
              </w:rPr>
            </w:pPr>
          </w:p>
          <w:p w14:paraId="4713D40F" w14:textId="77777777" w:rsidR="00F81C4A" w:rsidRPr="00146ED3" w:rsidRDefault="00F81C4A" w:rsidP="00FD16FA">
            <w:pPr>
              <w:ind w:left="300" w:hangingChars="150" w:hanging="300"/>
              <w:rPr>
                <w:rFonts w:ascii="ＭＳ ゴシック" w:eastAsia="ＭＳ ゴシック" w:hAnsi="ＭＳ ゴシック"/>
                <w:sz w:val="20"/>
                <w:szCs w:val="20"/>
              </w:rPr>
            </w:pPr>
          </w:p>
          <w:p w14:paraId="5EBB2BD3" w14:textId="77777777" w:rsidR="00F81C4A" w:rsidRPr="00146ED3" w:rsidRDefault="00F81C4A" w:rsidP="00FD16FA">
            <w:pPr>
              <w:ind w:left="300" w:hangingChars="150" w:hanging="300"/>
              <w:rPr>
                <w:rFonts w:ascii="ＭＳ ゴシック" w:eastAsia="ＭＳ ゴシック" w:hAnsi="ＭＳ ゴシック"/>
                <w:sz w:val="20"/>
                <w:szCs w:val="20"/>
              </w:rPr>
            </w:pPr>
          </w:p>
          <w:p w14:paraId="4D8D1877" w14:textId="77777777" w:rsidR="00365D8F" w:rsidRPr="00146ED3" w:rsidRDefault="00365D8F" w:rsidP="00FD16FA">
            <w:pPr>
              <w:ind w:left="300" w:hangingChars="150" w:hanging="300"/>
              <w:rPr>
                <w:rFonts w:ascii="ＭＳ ゴシック" w:eastAsia="ＭＳ ゴシック" w:hAnsi="ＭＳ ゴシック"/>
                <w:sz w:val="20"/>
                <w:szCs w:val="20"/>
              </w:rPr>
            </w:pPr>
          </w:p>
          <w:p w14:paraId="38F06CC4" w14:textId="77777777" w:rsidR="00365D8F" w:rsidRPr="00146ED3" w:rsidRDefault="00365D8F" w:rsidP="00FD16FA">
            <w:pPr>
              <w:ind w:left="300" w:hangingChars="150" w:hanging="300"/>
              <w:rPr>
                <w:rFonts w:ascii="ＭＳ ゴシック" w:eastAsia="ＭＳ ゴシック" w:hAnsi="ＭＳ ゴシック"/>
                <w:sz w:val="20"/>
                <w:szCs w:val="20"/>
              </w:rPr>
            </w:pPr>
          </w:p>
          <w:p w14:paraId="7A896561" w14:textId="77777777" w:rsidR="00F81C4A" w:rsidRPr="00146ED3" w:rsidRDefault="00F81C4A" w:rsidP="00FD16FA">
            <w:pPr>
              <w:ind w:left="300" w:hangingChars="150" w:hanging="300"/>
              <w:rPr>
                <w:rFonts w:ascii="ＭＳ ゴシック" w:eastAsia="ＭＳ ゴシック" w:hAnsi="ＭＳ ゴシック"/>
                <w:sz w:val="20"/>
                <w:szCs w:val="20"/>
              </w:rPr>
            </w:pPr>
          </w:p>
          <w:p w14:paraId="040333B3" w14:textId="77777777" w:rsidR="00F81C4A" w:rsidRPr="00146ED3" w:rsidRDefault="00F81C4A" w:rsidP="00FD16FA">
            <w:pPr>
              <w:ind w:left="300" w:hangingChars="150" w:hanging="300"/>
              <w:rPr>
                <w:rFonts w:ascii="ＭＳ ゴシック" w:eastAsia="ＭＳ ゴシック" w:hAnsi="ＭＳ ゴシック"/>
                <w:sz w:val="20"/>
                <w:szCs w:val="20"/>
              </w:rPr>
            </w:pPr>
          </w:p>
          <w:p w14:paraId="09E31E71" w14:textId="77777777" w:rsidR="00F81C4A" w:rsidRPr="00146ED3" w:rsidRDefault="00F81C4A" w:rsidP="00FD16FA">
            <w:pPr>
              <w:ind w:left="300" w:hangingChars="150" w:hanging="300"/>
              <w:rPr>
                <w:rFonts w:ascii="ＭＳ ゴシック" w:eastAsia="ＭＳ ゴシック" w:hAnsi="ＭＳ ゴシック"/>
                <w:sz w:val="20"/>
                <w:szCs w:val="20"/>
              </w:rPr>
            </w:pPr>
          </w:p>
          <w:p w14:paraId="6913824E" w14:textId="77777777" w:rsidR="00AB76FA" w:rsidRPr="00146ED3" w:rsidRDefault="00AB76FA" w:rsidP="00FD16FA">
            <w:pPr>
              <w:ind w:left="300" w:hangingChars="150" w:hanging="300"/>
              <w:rPr>
                <w:rFonts w:ascii="ＭＳ ゴシック" w:eastAsia="ＭＳ ゴシック" w:hAnsi="ＭＳ ゴシック"/>
                <w:sz w:val="20"/>
                <w:szCs w:val="20"/>
              </w:rPr>
            </w:pPr>
          </w:p>
          <w:p w14:paraId="2C7ADF73" w14:textId="77777777" w:rsidR="00F81C4A" w:rsidRPr="00146ED3" w:rsidRDefault="00F81C4A" w:rsidP="00365D8F">
            <w:pPr>
              <w:spacing w:line="300" w:lineRule="auto"/>
              <w:ind w:left="300" w:hangingChars="150" w:hanging="300"/>
              <w:rPr>
                <w:rFonts w:ascii="ＭＳ ゴシック" w:eastAsia="ＭＳ ゴシック" w:hAnsi="ＭＳ ゴシック"/>
                <w:sz w:val="20"/>
                <w:szCs w:val="20"/>
              </w:rPr>
            </w:pPr>
          </w:p>
          <w:p w14:paraId="00DB14F3" w14:textId="77777777" w:rsidR="00FD16FA" w:rsidRPr="00146ED3" w:rsidRDefault="00FD16FA" w:rsidP="00FD16FA">
            <w:pPr>
              <w:ind w:left="300" w:hangingChars="150" w:hanging="3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 xml:space="preserve">3)  </w:t>
            </w:r>
            <w:r w:rsidRPr="00146ED3">
              <w:rPr>
                <w:rFonts w:ascii="ＭＳ ゴシック" w:eastAsia="ＭＳ ゴシック" w:hAnsi="ＭＳ ゴシック" w:hint="eastAsia"/>
                <w:sz w:val="20"/>
                <w:szCs w:val="20"/>
              </w:rPr>
              <w:t>定期的に業務継続計画の見直しを行い，必要に応じて業務継続計画の変更を行っているか。</w:t>
            </w:r>
          </w:p>
          <w:p w14:paraId="6FBF5D68" w14:textId="77777777" w:rsidR="00365D8F" w:rsidRPr="00146ED3" w:rsidRDefault="00134E63" w:rsidP="00365D8F">
            <w:pPr>
              <w:ind w:firstLineChars="100" w:firstLine="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令和</w:t>
            </w:r>
            <w:r w:rsidRPr="00146ED3">
              <w:rPr>
                <w:rFonts w:ascii="ＭＳ ゴシック" w:eastAsia="ＭＳ ゴシック" w:hAnsi="ＭＳ ゴシック"/>
                <w:sz w:val="18"/>
                <w:szCs w:val="18"/>
              </w:rPr>
              <w:t>6年度から</w:t>
            </w:r>
            <w:r w:rsidRPr="00146ED3">
              <w:rPr>
                <w:rFonts w:ascii="ＭＳ ゴシック" w:eastAsia="ＭＳ ゴシック" w:hAnsi="ＭＳ ゴシック" w:hint="eastAsia"/>
                <w:sz w:val="18"/>
                <w:szCs w:val="18"/>
              </w:rPr>
              <w:t>義務化</w:t>
            </w:r>
          </w:p>
          <w:p w14:paraId="1B6F424A" w14:textId="77777777" w:rsidR="0019386E" w:rsidRPr="00146ED3" w:rsidRDefault="00365D8F" w:rsidP="00365D8F">
            <w:pPr>
              <w:overflowPunct w:val="0"/>
              <w:ind w:firstLineChars="300" w:firstLine="540"/>
              <w:textAlignment w:val="baseline"/>
              <w:rPr>
                <w:rFonts w:ascii="ＭＳ ゴシック" w:eastAsia="ＭＳ ゴシック" w:hAnsi="ＭＳ ゴシック" w:cs="ＭＳ ゴシック"/>
                <w:sz w:val="20"/>
                <w:szCs w:val="20"/>
              </w:rPr>
            </w:pPr>
            <w:r w:rsidRPr="00146ED3">
              <w:rPr>
                <w:rFonts w:ascii="ＭＳ ゴシック" w:eastAsia="ＭＳ ゴシック" w:hAnsi="ＭＳ ゴシック" w:hint="eastAsia"/>
                <w:sz w:val="18"/>
                <w:szCs w:val="18"/>
              </w:rPr>
              <w:t>（(1)～</w:t>
            </w:r>
            <w:r w:rsidRPr="00146ED3">
              <w:rPr>
                <w:rFonts w:ascii="ＭＳ ゴシック" w:eastAsia="ＭＳ ゴシック" w:hAnsi="ＭＳ ゴシック"/>
                <w:sz w:val="18"/>
                <w:szCs w:val="18"/>
              </w:rPr>
              <w:t>(3)</w:t>
            </w:r>
            <w:r w:rsidRPr="00146ED3">
              <w:rPr>
                <w:rFonts w:ascii="ＭＳ ゴシック" w:eastAsia="ＭＳ ゴシック" w:hAnsi="ＭＳ ゴシック" w:hint="eastAsia"/>
                <w:sz w:val="18"/>
                <w:szCs w:val="18"/>
              </w:rPr>
              <w:t>については，令和６年３月 31 日までは努力義務）</w:t>
            </w:r>
          </w:p>
          <w:p w14:paraId="164ED84B" w14:textId="77777777" w:rsidR="00AB76FA" w:rsidRPr="00146ED3" w:rsidRDefault="00AB76FA" w:rsidP="00AB76FA">
            <w:pPr>
              <w:overflowPunct w:val="0"/>
              <w:textAlignment w:val="baseline"/>
              <w:rPr>
                <w:rFonts w:ascii="ＭＳ ゴシック" w:eastAsia="ＭＳ ゴシック" w:hAnsi="ＭＳ ゴシック"/>
                <w:sz w:val="20"/>
                <w:szCs w:val="20"/>
              </w:rPr>
            </w:pPr>
          </w:p>
          <w:p w14:paraId="69CC6CB1" w14:textId="77777777" w:rsidR="00FB40FE" w:rsidRPr="00146ED3" w:rsidRDefault="00FB40FE" w:rsidP="00FB40FE">
            <w:pPr>
              <w:kinsoku w:val="0"/>
              <w:overflowPunct w:val="0"/>
              <w:ind w:left="300" w:hangingChars="150" w:hanging="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　事故の発生又はその再発を防止するため，以下の措置を講じているか。</w:t>
            </w:r>
          </w:p>
          <w:p w14:paraId="6272AC06" w14:textId="77777777" w:rsidR="00F81C4A" w:rsidRPr="00146ED3" w:rsidRDefault="00F81C4A" w:rsidP="00FB40FE">
            <w:pPr>
              <w:kinsoku w:val="0"/>
              <w:overflowPunct w:val="0"/>
              <w:ind w:left="300" w:hangingChars="150" w:hanging="300"/>
              <w:textAlignment w:val="baseline"/>
              <w:rPr>
                <w:rFonts w:ascii="ＭＳ ゴシック" w:eastAsia="ＭＳ ゴシック" w:hAnsi="ＭＳ ゴシック"/>
                <w:sz w:val="20"/>
                <w:szCs w:val="20"/>
              </w:rPr>
            </w:pPr>
          </w:p>
          <w:p w14:paraId="643E4755" w14:textId="77777777" w:rsidR="00FB40FE" w:rsidRPr="00146ED3" w:rsidRDefault="008E1920" w:rsidP="00FB40FE">
            <w:pPr>
              <w:kinsoku w:val="0"/>
              <w:overflowPunct w:val="0"/>
              <w:ind w:leftChars="100" w:left="41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①</w:t>
            </w:r>
            <w:r w:rsidR="00FB40FE" w:rsidRPr="00146ED3">
              <w:rPr>
                <w:rFonts w:ascii="ＭＳ ゴシック" w:eastAsia="ＭＳ ゴシック" w:hAnsi="ＭＳ ゴシック" w:hint="eastAsia"/>
                <w:sz w:val="20"/>
                <w:szCs w:val="20"/>
              </w:rPr>
              <w:t xml:space="preserve">　事故発生の防止のための指針（マニュアル）が整備されているか。</w:t>
            </w:r>
          </w:p>
          <w:p w14:paraId="444369F6" w14:textId="77777777" w:rsidR="00FB40FE" w:rsidRPr="00146ED3" w:rsidRDefault="00FB40FE" w:rsidP="00FB40FE">
            <w:pPr>
              <w:kinsoku w:val="0"/>
              <w:overflowPunct w:val="0"/>
              <w:textAlignment w:val="baseline"/>
              <w:rPr>
                <w:rFonts w:ascii="ＭＳ ゴシック" w:eastAsia="ＭＳ ゴシック" w:hAnsi="ＭＳ ゴシック"/>
                <w:sz w:val="20"/>
                <w:szCs w:val="20"/>
              </w:rPr>
            </w:pPr>
          </w:p>
          <w:p w14:paraId="6944D34A" w14:textId="77777777" w:rsidR="00FB40FE" w:rsidRPr="00146ED3" w:rsidRDefault="00FB40FE" w:rsidP="00FB40FE">
            <w:pPr>
              <w:kinsoku w:val="0"/>
              <w:overflowPunct w:val="0"/>
              <w:ind w:leftChars="100" w:left="410" w:hangingChars="100" w:hanging="200"/>
              <w:textAlignment w:val="baseline"/>
              <w:rPr>
                <w:rFonts w:ascii="ＭＳ ゴシック" w:eastAsia="ＭＳ ゴシック" w:hAnsi="ＭＳ ゴシック"/>
                <w:sz w:val="20"/>
                <w:szCs w:val="20"/>
              </w:rPr>
            </w:pPr>
          </w:p>
          <w:p w14:paraId="106A9E52" w14:textId="77777777" w:rsidR="00EC36E6" w:rsidRPr="00146ED3" w:rsidRDefault="00EC36E6" w:rsidP="00FB40FE">
            <w:pPr>
              <w:kinsoku w:val="0"/>
              <w:overflowPunct w:val="0"/>
              <w:ind w:leftChars="100" w:left="410" w:hangingChars="100" w:hanging="200"/>
              <w:textAlignment w:val="baseline"/>
              <w:rPr>
                <w:rFonts w:ascii="ＭＳ ゴシック" w:eastAsia="ＭＳ ゴシック" w:hAnsi="ＭＳ ゴシック"/>
                <w:sz w:val="20"/>
                <w:szCs w:val="20"/>
              </w:rPr>
            </w:pPr>
          </w:p>
          <w:p w14:paraId="65485A7F" w14:textId="77777777" w:rsidR="00EC36E6" w:rsidRPr="00146ED3" w:rsidRDefault="00EC36E6" w:rsidP="00FB40FE">
            <w:pPr>
              <w:kinsoku w:val="0"/>
              <w:overflowPunct w:val="0"/>
              <w:ind w:leftChars="100" w:left="410" w:hangingChars="100" w:hanging="200"/>
              <w:textAlignment w:val="baseline"/>
              <w:rPr>
                <w:rFonts w:ascii="ＭＳ ゴシック" w:eastAsia="ＭＳ ゴシック" w:hAnsi="ＭＳ ゴシック"/>
                <w:sz w:val="20"/>
                <w:szCs w:val="20"/>
              </w:rPr>
            </w:pPr>
          </w:p>
          <w:p w14:paraId="23C4A882" w14:textId="77777777" w:rsidR="00EC36E6" w:rsidRPr="00146ED3" w:rsidRDefault="00EC36E6" w:rsidP="00FB40FE">
            <w:pPr>
              <w:kinsoku w:val="0"/>
              <w:overflowPunct w:val="0"/>
              <w:ind w:leftChars="100" w:left="410" w:hangingChars="100" w:hanging="200"/>
              <w:textAlignment w:val="baseline"/>
              <w:rPr>
                <w:rFonts w:ascii="ＭＳ ゴシック" w:eastAsia="ＭＳ ゴシック" w:hAnsi="ＭＳ ゴシック"/>
                <w:sz w:val="20"/>
                <w:szCs w:val="20"/>
              </w:rPr>
            </w:pPr>
          </w:p>
          <w:p w14:paraId="4A814C0E" w14:textId="77777777" w:rsidR="00EC36E6" w:rsidRPr="00146ED3" w:rsidRDefault="00EC36E6" w:rsidP="00FB40FE">
            <w:pPr>
              <w:kinsoku w:val="0"/>
              <w:overflowPunct w:val="0"/>
              <w:ind w:leftChars="100" w:left="410" w:hangingChars="100" w:hanging="200"/>
              <w:textAlignment w:val="baseline"/>
              <w:rPr>
                <w:rFonts w:ascii="ＭＳ ゴシック" w:eastAsia="ＭＳ ゴシック" w:hAnsi="ＭＳ ゴシック"/>
                <w:sz w:val="20"/>
                <w:szCs w:val="20"/>
              </w:rPr>
            </w:pPr>
          </w:p>
          <w:p w14:paraId="5D4FA434" w14:textId="77777777" w:rsidR="00EC36E6" w:rsidRPr="00146ED3" w:rsidRDefault="00EC36E6" w:rsidP="00FB40FE">
            <w:pPr>
              <w:kinsoku w:val="0"/>
              <w:overflowPunct w:val="0"/>
              <w:ind w:leftChars="100" w:left="410" w:hangingChars="100" w:hanging="200"/>
              <w:textAlignment w:val="baseline"/>
              <w:rPr>
                <w:rFonts w:ascii="ＭＳ ゴシック" w:eastAsia="ＭＳ ゴシック" w:hAnsi="ＭＳ ゴシック"/>
                <w:sz w:val="20"/>
                <w:szCs w:val="20"/>
              </w:rPr>
            </w:pPr>
          </w:p>
        </w:tc>
        <w:tc>
          <w:tcPr>
            <w:tcW w:w="1701" w:type="dxa"/>
          </w:tcPr>
          <w:p w14:paraId="535B470A" w14:textId="77777777" w:rsidR="00E56DFF" w:rsidRPr="00146ED3" w:rsidRDefault="00E56DFF" w:rsidP="000A0EE2">
            <w:pPr>
              <w:overflowPunct w:val="0"/>
              <w:textAlignment w:val="baseline"/>
              <w:rPr>
                <w:rFonts w:ascii="ＭＳ ゴシック" w:eastAsia="ＭＳ ゴシック" w:hAnsi="ＭＳ ゴシック"/>
                <w:kern w:val="0"/>
                <w:sz w:val="20"/>
                <w:szCs w:val="20"/>
              </w:rPr>
            </w:pPr>
          </w:p>
          <w:p w14:paraId="6FC136E7" w14:textId="77777777" w:rsidR="00E56DFF" w:rsidRPr="00146ED3" w:rsidRDefault="00E56DFF" w:rsidP="000A0EE2">
            <w:pPr>
              <w:overflowPunct w:val="0"/>
              <w:textAlignment w:val="baseline"/>
              <w:rPr>
                <w:rFonts w:ascii="ＭＳ ゴシック" w:eastAsia="ＭＳ ゴシック" w:hAnsi="ＭＳ ゴシック" w:cs="ＭＳ ゴシック"/>
                <w:kern w:val="0"/>
                <w:sz w:val="20"/>
                <w:szCs w:val="20"/>
              </w:rPr>
            </w:pPr>
          </w:p>
          <w:p w14:paraId="626427D0" w14:textId="77777777" w:rsidR="00E56DFF" w:rsidRPr="00146ED3" w:rsidRDefault="00E56DFF" w:rsidP="004C6C63">
            <w:pPr>
              <w:overflowPunct w:val="0"/>
              <w:textAlignment w:val="baseline"/>
              <w:rPr>
                <w:rFonts w:ascii="ＭＳ ゴシック" w:eastAsia="ＭＳ ゴシック" w:hAnsi="ＭＳ ゴシック"/>
                <w:sz w:val="20"/>
                <w:szCs w:val="20"/>
              </w:rPr>
            </w:pPr>
          </w:p>
          <w:p w14:paraId="375845FB" w14:textId="77777777" w:rsidR="00FB40FE" w:rsidRPr="00146ED3" w:rsidRDefault="00FB40FE" w:rsidP="004C6C63">
            <w:pPr>
              <w:overflowPunct w:val="0"/>
              <w:textAlignment w:val="baseline"/>
              <w:rPr>
                <w:rFonts w:ascii="ＭＳ ゴシック" w:eastAsia="ＭＳ ゴシック" w:hAnsi="ＭＳ ゴシック"/>
                <w:sz w:val="20"/>
                <w:szCs w:val="20"/>
              </w:rPr>
            </w:pPr>
          </w:p>
          <w:p w14:paraId="50818BD8" w14:textId="77777777" w:rsidR="00FB40FE" w:rsidRPr="00146ED3" w:rsidRDefault="00FB40FE" w:rsidP="004C6C63">
            <w:pPr>
              <w:overflowPunct w:val="0"/>
              <w:textAlignment w:val="baseline"/>
              <w:rPr>
                <w:rFonts w:ascii="ＭＳ ゴシック" w:eastAsia="ＭＳ ゴシック" w:hAnsi="ＭＳ ゴシック"/>
                <w:sz w:val="20"/>
                <w:szCs w:val="20"/>
              </w:rPr>
            </w:pPr>
          </w:p>
          <w:p w14:paraId="14DEB942" w14:textId="77777777" w:rsidR="00FB40FE" w:rsidRPr="00146ED3" w:rsidRDefault="00FB40FE" w:rsidP="004C6C63">
            <w:pPr>
              <w:overflowPunct w:val="0"/>
              <w:textAlignment w:val="baseline"/>
              <w:rPr>
                <w:rFonts w:ascii="ＭＳ ゴシック" w:eastAsia="ＭＳ ゴシック" w:hAnsi="ＭＳ ゴシック"/>
                <w:sz w:val="20"/>
                <w:szCs w:val="20"/>
              </w:rPr>
            </w:pPr>
          </w:p>
          <w:p w14:paraId="3F75E002" w14:textId="77777777" w:rsidR="00FB40FE" w:rsidRPr="00146ED3" w:rsidRDefault="00FB40FE" w:rsidP="004C6C63">
            <w:pPr>
              <w:overflowPunct w:val="0"/>
              <w:textAlignment w:val="baseline"/>
              <w:rPr>
                <w:rFonts w:ascii="ＭＳ ゴシック" w:eastAsia="ＭＳ ゴシック" w:hAnsi="ＭＳ ゴシック"/>
                <w:sz w:val="20"/>
                <w:szCs w:val="20"/>
              </w:rPr>
            </w:pPr>
          </w:p>
          <w:p w14:paraId="281F8E0F" w14:textId="77777777" w:rsidR="005475FA" w:rsidRPr="00146ED3" w:rsidRDefault="005475FA" w:rsidP="004C6C63">
            <w:pPr>
              <w:overflowPunct w:val="0"/>
              <w:textAlignment w:val="baseline"/>
              <w:rPr>
                <w:rFonts w:ascii="ＭＳ ゴシック" w:eastAsia="ＭＳ ゴシック" w:hAnsi="ＭＳ ゴシック"/>
                <w:sz w:val="20"/>
                <w:szCs w:val="20"/>
              </w:rPr>
            </w:pPr>
          </w:p>
          <w:p w14:paraId="5D99AD6A" w14:textId="77777777" w:rsidR="00FD16FA" w:rsidRPr="00146ED3" w:rsidRDefault="001F3A7E" w:rsidP="00FD16FA">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7563652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81036853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6B9E9EC9" w14:textId="77777777" w:rsidR="00FD16FA" w:rsidRPr="00146ED3" w:rsidRDefault="00FD16FA" w:rsidP="00FD16FA">
            <w:pPr>
              <w:rPr>
                <w:rFonts w:ascii="ＭＳ ゴシック" w:eastAsia="ＭＳ ゴシック" w:hAnsi="ＭＳ ゴシック"/>
                <w:sz w:val="20"/>
                <w:szCs w:val="20"/>
              </w:rPr>
            </w:pPr>
          </w:p>
          <w:p w14:paraId="3F3E78B6" w14:textId="77777777" w:rsidR="00FD16FA" w:rsidRPr="00146ED3" w:rsidRDefault="00FD16FA" w:rsidP="00FD16FA">
            <w:pPr>
              <w:rPr>
                <w:rFonts w:ascii="ＭＳ ゴシック" w:eastAsia="ＭＳ ゴシック" w:hAnsi="ＭＳ ゴシック"/>
                <w:sz w:val="20"/>
                <w:szCs w:val="20"/>
              </w:rPr>
            </w:pPr>
          </w:p>
          <w:p w14:paraId="5AA9A2FA" w14:textId="77777777" w:rsidR="00F81C4A" w:rsidRPr="00146ED3" w:rsidRDefault="00F81C4A" w:rsidP="00FD16FA">
            <w:pPr>
              <w:rPr>
                <w:rFonts w:ascii="ＭＳ ゴシック" w:eastAsia="ＭＳ ゴシック" w:hAnsi="ＭＳ ゴシック"/>
                <w:sz w:val="20"/>
                <w:szCs w:val="20"/>
              </w:rPr>
            </w:pPr>
          </w:p>
          <w:p w14:paraId="38DE27E3" w14:textId="77777777" w:rsidR="00F81C4A" w:rsidRPr="00146ED3" w:rsidRDefault="00F81C4A" w:rsidP="00FD16FA">
            <w:pPr>
              <w:rPr>
                <w:rFonts w:ascii="ＭＳ ゴシック" w:eastAsia="ＭＳ ゴシック" w:hAnsi="ＭＳ ゴシック"/>
                <w:sz w:val="20"/>
                <w:szCs w:val="20"/>
              </w:rPr>
            </w:pPr>
          </w:p>
          <w:p w14:paraId="3DAD0BDA" w14:textId="77777777" w:rsidR="00F81C4A" w:rsidRPr="00146ED3" w:rsidRDefault="00F81C4A" w:rsidP="00FD16FA">
            <w:pPr>
              <w:rPr>
                <w:rFonts w:ascii="ＭＳ ゴシック" w:eastAsia="ＭＳ ゴシック" w:hAnsi="ＭＳ ゴシック"/>
                <w:sz w:val="20"/>
                <w:szCs w:val="20"/>
              </w:rPr>
            </w:pPr>
          </w:p>
          <w:p w14:paraId="32AC829D" w14:textId="77777777" w:rsidR="00F81C4A" w:rsidRPr="00146ED3" w:rsidRDefault="00F81C4A" w:rsidP="00FD16FA">
            <w:pPr>
              <w:rPr>
                <w:rFonts w:ascii="ＭＳ ゴシック" w:eastAsia="ＭＳ ゴシック" w:hAnsi="ＭＳ ゴシック"/>
                <w:sz w:val="20"/>
                <w:szCs w:val="20"/>
              </w:rPr>
            </w:pPr>
          </w:p>
          <w:p w14:paraId="1F1B8167" w14:textId="77777777" w:rsidR="00F81C4A" w:rsidRPr="00146ED3" w:rsidRDefault="00F81C4A" w:rsidP="00FD16FA">
            <w:pPr>
              <w:rPr>
                <w:rFonts w:ascii="ＭＳ ゴシック" w:eastAsia="ＭＳ ゴシック" w:hAnsi="ＭＳ ゴシック"/>
                <w:sz w:val="20"/>
                <w:szCs w:val="20"/>
              </w:rPr>
            </w:pPr>
          </w:p>
          <w:p w14:paraId="7D400104" w14:textId="77777777" w:rsidR="00F81C4A" w:rsidRPr="00146ED3" w:rsidRDefault="00F81C4A" w:rsidP="00FD16FA">
            <w:pPr>
              <w:rPr>
                <w:rFonts w:ascii="ＭＳ ゴシック" w:eastAsia="ＭＳ ゴシック" w:hAnsi="ＭＳ ゴシック"/>
                <w:sz w:val="20"/>
                <w:szCs w:val="20"/>
              </w:rPr>
            </w:pPr>
          </w:p>
          <w:p w14:paraId="1B73E3ED" w14:textId="77777777" w:rsidR="00AB76FA" w:rsidRPr="00146ED3" w:rsidRDefault="00AB76FA" w:rsidP="00AB76FA">
            <w:pPr>
              <w:overflowPunct w:val="0"/>
              <w:textAlignment w:val="baseline"/>
              <w:rPr>
                <w:rFonts w:ascii="ＭＳ ゴシック" w:eastAsia="ＭＳ ゴシック" w:hAnsi="ＭＳ ゴシック"/>
                <w:sz w:val="20"/>
                <w:szCs w:val="20"/>
              </w:rPr>
            </w:pPr>
          </w:p>
          <w:p w14:paraId="47FBBD1C" w14:textId="77777777" w:rsidR="00AB76FA" w:rsidRPr="00146ED3" w:rsidRDefault="00AB76FA" w:rsidP="00AB76FA">
            <w:pPr>
              <w:overflowPunct w:val="0"/>
              <w:textAlignment w:val="baseline"/>
              <w:rPr>
                <w:rFonts w:ascii="ＭＳ ゴシック" w:eastAsia="ＭＳ ゴシック" w:hAnsi="ＭＳ ゴシック"/>
                <w:sz w:val="20"/>
                <w:szCs w:val="20"/>
              </w:rPr>
            </w:pPr>
          </w:p>
          <w:p w14:paraId="1F92B5FD" w14:textId="77777777" w:rsidR="00AB76FA" w:rsidRPr="00146ED3" w:rsidRDefault="00AB76FA" w:rsidP="00AB76FA">
            <w:pPr>
              <w:overflowPunct w:val="0"/>
              <w:spacing w:line="120" w:lineRule="exact"/>
              <w:textAlignment w:val="baseline"/>
              <w:rPr>
                <w:rFonts w:ascii="ＭＳ ゴシック" w:eastAsia="ＭＳ ゴシック" w:hAnsi="ＭＳ ゴシック"/>
                <w:sz w:val="20"/>
                <w:szCs w:val="20"/>
              </w:rPr>
            </w:pPr>
          </w:p>
          <w:p w14:paraId="5A5C6414" w14:textId="77777777" w:rsidR="00AB76FA" w:rsidRPr="00146ED3" w:rsidRDefault="00AB76FA" w:rsidP="00AB76FA">
            <w:pPr>
              <w:overflowPunct w:val="0"/>
              <w:spacing w:line="120" w:lineRule="exact"/>
              <w:textAlignment w:val="baseline"/>
              <w:rPr>
                <w:rFonts w:ascii="ＭＳ ゴシック" w:eastAsia="ＭＳ ゴシック" w:hAnsi="ＭＳ ゴシック"/>
                <w:sz w:val="20"/>
                <w:szCs w:val="20"/>
              </w:rPr>
            </w:pPr>
          </w:p>
          <w:p w14:paraId="257843CF" w14:textId="77777777" w:rsidR="00AB76FA" w:rsidRPr="00146ED3" w:rsidRDefault="00AB76FA" w:rsidP="00AB76FA">
            <w:pPr>
              <w:overflowPunct w:val="0"/>
              <w:spacing w:line="120" w:lineRule="exact"/>
              <w:textAlignment w:val="baseline"/>
              <w:rPr>
                <w:rFonts w:ascii="ＭＳ ゴシック" w:eastAsia="ＭＳ ゴシック" w:hAnsi="ＭＳ ゴシック"/>
                <w:sz w:val="20"/>
                <w:szCs w:val="20"/>
              </w:rPr>
            </w:pPr>
          </w:p>
          <w:p w14:paraId="11CE2F4C" w14:textId="77777777" w:rsidR="00AB76FA" w:rsidRPr="00146ED3" w:rsidRDefault="00AB76FA" w:rsidP="00AB76FA">
            <w:pPr>
              <w:ind w:left="300" w:hangingChars="150" w:hanging="300"/>
              <w:rPr>
                <w:rFonts w:ascii="ＭＳ ゴシック" w:eastAsia="ＭＳ ゴシック" w:hAnsi="ＭＳ ゴシック"/>
                <w:sz w:val="20"/>
                <w:szCs w:val="20"/>
              </w:rPr>
            </w:pPr>
          </w:p>
          <w:p w14:paraId="2DF93AF2" w14:textId="77777777" w:rsidR="00AB76FA" w:rsidRPr="00146ED3" w:rsidRDefault="00AB76FA" w:rsidP="00AB76FA">
            <w:pPr>
              <w:ind w:left="300" w:hangingChars="150" w:hanging="300"/>
              <w:rPr>
                <w:rFonts w:ascii="ＭＳ ゴシック" w:eastAsia="ＭＳ ゴシック" w:hAnsi="ＭＳ ゴシック"/>
                <w:sz w:val="20"/>
                <w:szCs w:val="20"/>
              </w:rPr>
            </w:pPr>
          </w:p>
          <w:p w14:paraId="4D572291" w14:textId="77777777" w:rsidR="00AB76FA" w:rsidRPr="00146ED3" w:rsidRDefault="00AB76FA" w:rsidP="00FD16FA">
            <w:pPr>
              <w:rPr>
                <w:rFonts w:ascii="ＭＳ ゴシック" w:eastAsia="ＭＳ ゴシック" w:hAnsi="ＭＳ ゴシック"/>
                <w:sz w:val="20"/>
                <w:szCs w:val="20"/>
              </w:rPr>
            </w:pPr>
          </w:p>
          <w:p w14:paraId="22D5E78C" w14:textId="77777777" w:rsidR="00F81C4A" w:rsidRPr="00146ED3" w:rsidRDefault="00F81C4A" w:rsidP="00FD16FA">
            <w:pPr>
              <w:rPr>
                <w:rFonts w:ascii="ＭＳ ゴシック" w:eastAsia="ＭＳ ゴシック" w:hAnsi="ＭＳ ゴシック"/>
                <w:sz w:val="20"/>
                <w:szCs w:val="20"/>
              </w:rPr>
            </w:pPr>
          </w:p>
          <w:p w14:paraId="0320BBA8" w14:textId="77777777" w:rsidR="00F81C4A" w:rsidRPr="00146ED3" w:rsidRDefault="00F81C4A" w:rsidP="00FD16FA">
            <w:pPr>
              <w:rPr>
                <w:rFonts w:ascii="ＭＳ ゴシック" w:eastAsia="ＭＳ ゴシック" w:hAnsi="ＭＳ ゴシック"/>
                <w:sz w:val="20"/>
                <w:szCs w:val="20"/>
              </w:rPr>
            </w:pPr>
          </w:p>
          <w:p w14:paraId="19CBCEAF" w14:textId="77777777" w:rsidR="00F81C4A" w:rsidRPr="00146ED3" w:rsidRDefault="00F81C4A" w:rsidP="00FD16FA">
            <w:pPr>
              <w:rPr>
                <w:rFonts w:ascii="ＭＳ ゴシック" w:eastAsia="ＭＳ ゴシック" w:hAnsi="ＭＳ ゴシック"/>
                <w:sz w:val="20"/>
                <w:szCs w:val="20"/>
              </w:rPr>
            </w:pPr>
          </w:p>
          <w:p w14:paraId="3AC4E153" w14:textId="77777777" w:rsidR="00FD16FA" w:rsidRPr="00146ED3" w:rsidRDefault="001F3A7E" w:rsidP="00FD16FA">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7105568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37753669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2E04FE27" w14:textId="77777777" w:rsidR="00FB40FE" w:rsidRPr="00146ED3" w:rsidRDefault="00FB40FE" w:rsidP="004C6C63">
            <w:pPr>
              <w:overflowPunct w:val="0"/>
              <w:textAlignment w:val="baseline"/>
              <w:rPr>
                <w:rFonts w:ascii="ＭＳ ゴシック" w:eastAsia="ＭＳ ゴシック" w:hAnsi="ＭＳ ゴシック"/>
                <w:sz w:val="20"/>
                <w:szCs w:val="20"/>
              </w:rPr>
            </w:pPr>
          </w:p>
          <w:p w14:paraId="1096DF35" w14:textId="77777777" w:rsidR="00AB76FA" w:rsidRPr="00146ED3" w:rsidRDefault="00AB76FA" w:rsidP="00AB76FA">
            <w:pPr>
              <w:overflowPunct w:val="0"/>
              <w:textAlignment w:val="baseline"/>
              <w:rPr>
                <w:rFonts w:ascii="ＭＳ ゴシック" w:eastAsia="ＭＳ ゴシック" w:hAnsi="ＭＳ ゴシック"/>
                <w:sz w:val="20"/>
                <w:szCs w:val="20"/>
              </w:rPr>
            </w:pPr>
          </w:p>
          <w:p w14:paraId="06FDC136" w14:textId="77777777" w:rsidR="00AB76FA" w:rsidRPr="00146ED3" w:rsidRDefault="00AB76FA" w:rsidP="00AB76FA">
            <w:pPr>
              <w:overflowPunct w:val="0"/>
              <w:spacing w:line="120" w:lineRule="exact"/>
              <w:textAlignment w:val="baseline"/>
              <w:rPr>
                <w:rFonts w:ascii="ＭＳ ゴシック" w:eastAsia="ＭＳ ゴシック" w:hAnsi="ＭＳ ゴシック"/>
                <w:sz w:val="20"/>
                <w:szCs w:val="20"/>
              </w:rPr>
            </w:pPr>
          </w:p>
          <w:p w14:paraId="4FE9D6A2" w14:textId="77777777" w:rsidR="00AB76FA" w:rsidRPr="00146ED3" w:rsidRDefault="00AB76FA" w:rsidP="00AB76FA">
            <w:pPr>
              <w:overflowPunct w:val="0"/>
              <w:spacing w:line="120" w:lineRule="exact"/>
              <w:textAlignment w:val="baseline"/>
              <w:rPr>
                <w:rFonts w:ascii="ＭＳ ゴシック" w:eastAsia="ＭＳ ゴシック" w:hAnsi="ＭＳ ゴシック"/>
                <w:sz w:val="20"/>
                <w:szCs w:val="20"/>
              </w:rPr>
            </w:pPr>
          </w:p>
          <w:p w14:paraId="58DBF086" w14:textId="77777777" w:rsidR="00AB76FA" w:rsidRPr="00146ED3" w:rsidRDefault="00AB76FA" w:rsidP="00AB76FA">
            <w:pPr>
              <w:ind w:left="300" w:hangingChars="150" w:hanging="300"/>
              <w:rPr>
                <w:rFonts w:ascii="ＭＳ ゴシック" w:eastAsia="ＭＳ ゴシック" w:hAnsi="ＭＳ ゴシック"/>
                <w:sz w:val="20"/>
                <w:szCs w:val="20"/>
              </w:rPr>
            </w:pPr>
          </w:p>
          <w:p w14:paraId="08A71F32" w14:textId="77777777" w:rsidR="00FB40FE" w:rsidRPr="00146ED3" w:rsidRDefault="00FB40FE" w:rsidP="004C6C63">
            <w:pPr>
              <w:overflowPunct w:val="0"/>
              <w:textAlignment w:val="baseline"/>
              <w:rPr>
                <w:rFonts w:ascii="ＭＳ ゴシック" w:eastAsia="ＭＳ ゴシック" w:hAnsi="ＭＳ ゴシック"/>
                <w:sz w:val="20"/>
                <w:szCs w:val="20"/>
              </w:rPr>
            </w:pPr>
          </w:p>
          <w:p w14:paraId="0E6484D4" w14:textId="77777777" w:rsidR="00365D8F" w:rsidRPr="00146ED3" w:rsidRDefault="00365D8F" w:rsidP="00365D8F">
            <w:pPr>
              <w:overflowPunct w:val="0"/>
              <w:spacing w:line="120" w:lineRule="auto"/>
              <w:textAlignment w:val="baseline"/>
              <w:rPr>
                <w:rFonts w:ascii="ＭＳ ゴシック" w:eastAsia="ＭＳ ゴシック" w:hAnsi="ＭＳ ゴシック"/>
                <w:sz w:val="20"/>
                <w:szCs w:val="20"/>
              </w:rPr>
            </w:pPr>
          </w:p>
          <w:p w14:paraId="41486D51" w14:textId="77777777" w:rsidR="00FB40FE" w:rsidRPr="00146ED3" w:rsidRDefault="00FB40FE" w:rsidP="00365D8F">
            <w:pPr>
              <w:overflowPunct w:val="0"/>
              <w:spacing w:line="180" w:lineRule="auto"/>
              <w:textAlignment w:val="baseline"/>
              <w:rPr>
                <w:rFonts w:ascii="ＭＳ ゴシック" w:eastAsia="ＭＳ ゴシック" w:hAnsi="ＭＳ ゴシック"/>
                <w:sz w:val="20"/>
                <w:szCs w:val="20"/>
              </w:rPr>
            </w:pPr>
          </w:p>
          <w:p w14:paraId="12968E07" w14:textId="77777777" w:rsidR="00365D8F" w:rsidRPr="00146ED3" w:rsidRDefault="00365D8F" w:rsidP="00365D8F">
            <w:pPr>
              <w:overflowPunct w:val="0"/>
              <w:spacing w:line="180" w:lineRule="auto"/>
              <w:textAlignment w:val="baseline"/>
              <w:rPr>
                <w:rFonts w:ascii="ＭＳ ゴシック" w:eastAsia="ＭＳ ゴシック" w:hAnsi="ＭＳ ゴシック"/>
                <w:sz w:val="20"/>
                <w:szCs w:val="20"/>
              </w:rPr>
            </w:pPr>
          </w:p>
          <w:p w14:paraId="34D34E9A" w14:textId="77777777" w:rsidR="00FB40FE" w:rsidRPr="00146ED3" w:rsidRDefault="001F3A7E" w:rsidP="004C6C63">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3922449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70979396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297B3C4B" w14:textId="77777777" w:rsidR="00FB40FE" w:rsidRPr="00146ED3" w:rsidRDefault="00FB40FE" w:rsidP="004C6C63">
            <w:pPr>
              <w:overflowPunct w:val="0"/>
              <w:textAlignment w:val="baseline"/>
              <w:rPr>
                <w:rFonts w:ascii="ＭＳ ゴシック" w:eastAsia="ＭＳ ゴシック" w:hAnsi="ＭＳ ゴシック"/>
                <w:sz w:val="20"/>
                <w:szCs w:val="20"/>
              </w:rPr>
            </w:pPr>
          </w:p>
          <w:p w14:paraId="77C4D49F" w14:textId="77777777" w:rsidR="00FB40FE" w:rsidRPr="00146ED3" w:rsidRDefault="00FB40FE" w:rsidP="004C6C63">
            <w:pPr>
              <w:overflowPunct w:val="0"/>
              <w:textAlignment w:val="baseline"/>
              <w:rPr>
                <w:rFonts w:ascii="ＭＳ ゴシック" w:eastAsia="ＭＳ ゴシック" w:hAnsi="ＭＳ ゴシック"/>
                <w:sz w:val="20"/>
                <w:szCs w:val="20"/>
              </w:rPr>
            </w:pPr>
          </w:p>
          <w:p w14:paraId="551DCD9F" w14:textId="77777777" w:rsidR="00FB40FE" w:rsidRPr="00146ED3" w:rsidRDefault="00FB40FE" w:rsidP="004C6C63">
            <w:pPr>
              <w:overflowPunct w:val="0"/>
              <w:textAlignment w:val="baseline"/>
              <w:rPr>
                <w:rFonts w:ascii="ＭＳ ゴシック" w:eastAsia="ＭＳ ゴシック" w:hAnsi="ＭＳ ゴシック"/>
                <w:sz w:val="20"/>
                <w:szCs w:val="20"/>
              </w:rPr>
            </w:pPr>
          </w:p>
        </w:tc>
      </w:tr>
      <w:bookmarkEnd w:id="7"/>
    </w:tbl>
    <w:p w14:paraId="350B43C4" w14:textId="77777777" w:rsidR="00E56DFF" w:rsidRPr="00146ED3" w:rsidRDefault="00E56DFF" w:rsidP="00137AA7">
      <w:pPr>
        <w:tabs>
          <w:tab w:val="left" w:pos="1290"/>
        </w:tabs>
        <w:jc w:val="center"/>
        <w:rPr>
          <w:rFonts w:ascii="ＭＳ ゴシック" w:eastAsia="ＭＳ ゴシック" w:hAnsi="ＭＳ ゴシック" w:cs="ＭＳ ゴシック"/>
          <w:b/>
          <w:bCs/>
          <w:kern w:val="0"/>
          <w:sz w:val="26"/>
          <w:szCs w:val="26"/>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410"/>
        <w:gridCol w:w="1417"/>
      </w:tblGrid>
      <w:tr w:rsidR="00E56DFF" w:rsidRPr="00146ED3" w14:paraId="1A29A670" w14:textId="77777777" w:rsidTr="008F5B5A">
        <w:trPr>
          <w:trHeight w:val="416"/>
        </w:trPr>
        <w:tc>
          <w:tcPr>
            <w:tcW w:w="3643" w:type="dxa"/>
            <w:vAlign w:val="center"/>
          </w:tcPr>
          <w:p w14:paraId="0C339956" w14:textId="77777777" w:rsidR="00E56DFF" w:rsidRPr="00146ED3" w:rsidRDefault="00E56DFF" w:rsidP="000A0EE2">
            <w:pPr>
              <w:jc w:val="center"/>
              <w:rPr>
                <w:rFonts w:ascii="ＭＳ ゴシック" w:eastAsia="ＭＳ ゴシック" w:hAnsi="ＭＳ ゴシック"/>
                <w:sz w:val="20"/>
                <w:szCs w:val="20"/>
              </w:rPr>
            </w:pPr>
            <w:bookmarkStart w:id="8" w:name="_Hlk81389205"/>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14:paraId="328E37A2" w14:textId="77777777" w:rsidR="00E56DFF" w:rsidRPr="00146ED3" w:rsidRDefault="00E56DFF" w:rsidP="000A0EE2">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14:paraId="14F90EF5" w14:textId="77777777" w:rsidR="00E56DFF" w:rsidRPr="00146ED3" w:rsidRDefault="00E56DFF" w:rsidP="000A0EE2">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31BF7CF6" w14:textId="77777777" w:rsidR="00E56DFF" w:rsidRPr="00146ED3" w:rsidRDefault="00E56DFF" w:rsidP="000A0EE2">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E56DFF" w:rsidRPr="00146ED3" w14:paraId="0CA9B781" w14:textId="77777777" w:rsidTr="008F5B5A">
        <w:trPr>
          <w:trHeight w:val="13174"/>
        </w:trPr>
        <w:tc>
          <w:tcPr>
            <w:tcW w:w="3643" w:type="dxa"/>
          </w:tcPr>
          <w:p w14:paraId="4AE2CB96" w14:textId="77777777" w:rsidR="00E56DFF" w:rsidRPr="00146ED3" w:rsidRDefault="00E56DFF" w:rsidP="000A0EE2">
            <w:pPr>
              <w:overflowPunct w:val="0"/>
              <w:textAlignment w:val="baseline"/>
              <w:rPr>
                <w:rFonts w:ascii="ＭＳ ゴシック" w:eastAsia="ＭＳ ゴシック" w:hAnsi="ＭＳ ゴシック"/>
                <w:sz w:val="20"/>
                <w:szCs w:val="20"/>
              </w:rPr>
            </w:pPr>
          </w:p>
          <w:p w14:paraId="79A91C78" w14:textId="77777777" w:rsidR="00E56DFF" w:rsidRPr="00146ED3" w:rsidRDefault="005E3846" w:rsidP="000A0EE2">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noProof/>
                <w:sz w:val="20"/>
                <w:szCs w:val="20"/>
              </w:rPr>
              <mc:AlternateContent>
                <mc:Choice Requires="wps">
                  <w:drawing>
                    <wp:anchor distT="0" distB="0" distL="114300" distR="114300" simplePos="0" relativeHeight="251662336" behindDoc="0" locked="0" layoutInCell="1" allowOverlap="1" wp14:anchorId="5CF01AAC" wp14:editId="023C2EF3">
                      <wp:simplePos x="0" y="0"/>
                      <wp:positionH relativeFrom="column">
                        <wp:posOffset>1270</wp:posOffset>
                      </wp:positionH>
                      <wp:positionV relativeFrom="paragraph">
                        <wp:posOffset>44450</wp:posOffset>
                      </wp:positionV>
                      <wp:extent cx="3597275" cy="944245"/>
                      <wp:effectExtent l="0" t="0" r="0" b="0"/>
                      <wp:wrapNone/>
                      <wp:docPr id="5"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7275" cy="94424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0B2274" w14:textId="77777777" w:rsidR="00433B72" w:rsidRPr="006746A0" w:rsidRDefault="00433B72" w:rsidP="008F5B5A">
                                  <w:pPr>
                                    <w:ind w:firstLineChars="46" w:firstLine="8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②　災害に係る業務継続計画</w:t>
                                  </w:r>
                                </w:p>
                                <w:p w14:paraId="78359FA4" w14:textId="77777777" w:rsidR="00433B72" w:rsidRPr="006746A0" w:rsidRDefault="00433B72" w:rsidP="008F5B5A">
                                  <w:pPr>
                                    <w:ind w:leftChars="147" w:left="615" w:hangingChars="170" w:hanging="306"/>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イ　平常時の対応（建物・設備の安全対策，電気・水道等のラ</w:t>
                                  </w:r>
                                </w:p>
                                <w:p w14:paraId="3C3A5F2C" w14:textId="77777777" w:rsidR="00433B72" w:rsidRPr="006746A0" w:rsidRDefault="00433B72" w:rsidP="008F5B5A">
                                  <w:pPr>
                                    <w:ind w:leftChars="247" w:left="645" w:hangingChars="70" w:hanging="126"/>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イフラインが停止した場合の対策，必要品の備蓄等）</w:t>
                                  </w:r>
                                </w:p>
                                <w:p w14:paraId="2661F9EC" w14:textId="77777777" w:rsidR="00433B72" w:rsidRPr="006746A0" w:rsidRDefault="00433B72" w:rsidP="008F5B5A">
                                  <w:pPr>
                                    <w:ind w:leftChars="140" w:left="600" w:hangingChars="170" w:hanging="306"/>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ロ　緊急時の対応（業務継続計画発動基準，対応体制等）</w:t>
                                  </w:r>
                                </w:p>
                                <w:p w14:paraId="17BD8B88" w14:textId="77777777" w:rsidR="00433B72" w:rsidRPr="006746A0" w:rsidRDefault="00433B72" w:rsidP="008F5B5A">
                                  <w:pPr>
                                    <w:ind w:leftChars="160" w:left="599" w:hangingChars="146" w:hanging="26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ハ　他施設及び地域との連携</w:t>
                                  </w:r>
                                </w:p>
                                <w:p w14:paraId="5D9EAE1B" w14:textId="77777777" w:rsidR="00433B72" w:rsidRPr="006746A0" w:rsidRDefault="00433B72" w:rsidP="000C1F39">
                                  <w:pPr>
                                    <w:rPr>
                                      <w:rFonts w:ascii="ＭＳ ゴシック" w:eastAsia="ＭＳ ゴシック" w:hAnsi="ＭＳ ゴシック"/>
                                      <w:sz w:val="18"/>
                                      <w:szCs w:val="18"/>
                                    </w:rPr>
                                  </w:pPr>
                                </w:p>
                                <w:p w14:paraId="2B8A2983" w14:textId="77777777" w:rsidR="00433B72" w:rsidRPr="000C1F39" w:rsidRDefault="00433B72" w:rsidP="000C1F39">
                                  <w:pPr>
                                    <w:ind w:left="180" w:hangingChars="100" w:hanging="180"/>
                                    <w:rPr>
                                      <w:rFonts w:ascii="ＭＳ ゴシック" w:eastAsia="ＭＳ ゴシック" w:hAnsi="ＭＳ ゴシック"/>
                                      <w:color w:val="FF0000"/>
                                      <w:sz w:val="18"/>
                                      <w:szCs w:val="18"/>
                                    </w:rPr>
                                  </w:pPr>
                                  <w:r w:rsidRPr="000C1F39">
                                    <w:rPr>
                                      <w:rFonts w:ascii="ＭＳ ゴシック" w:eastAsia="ＭＳ ゴシック" w:hAnsi="ＭＳ ゴシック"/>
                                      <w:color w:val="FF0000"/>
                                      <w:sz w:val="18"/>
                                      <w:szCs w:val="18"/>
                                    </w:rPr>
                                    <w:cr/>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01AAC" id="Rectangle 242" o:spid="_x0000_s1040" style="position:absolute;left:0;text-align:left;margin-left:.1pt;margin-top:3.5pt;width:283.25pt;height:7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" stroked="f">
                      <v:textbox inset="5.85pt,.7pt,5.85pt,.7pt">
                        <w:txbxContent>
                          <w:p w14:paraId="5A0B2274" w14:textId="77777777" w:rsidR="00433B72" w:rsidRPr="006746A0" w:rsidRDefault="00433B72" w:rsidP="008F5B5A">
                            <w:pPr>
                              <w:ind w:firstLineChars="46" w:firstLine="8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②　災害に係る業務継続計画</w:t>
                            </w:r>
                          </w:p>
                          <w:p w14:paraId="78359FA4" w14:textId="77777777" w:rsidR="00433B72" w:rsidRPr="006746A0" w:rsidRDefault="00433B72" w:rsidP="008F5B5A">
                            <w:pPr>
                              <w:ind w:leftChars="147" w:left="615" w:hangingChars="170" w:hanging="306"/>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イ　平常時の対応（建物・設備の安全対策，電気・水道等のラ</w:t>
                            </w:r>
                          </w:p>
                          <w:p w14:paraId="3C3A5F2C" w14:textId="77777777" w:rsidR="00433B72" w:rsidRPr="006746A0" w:rsidRDefault="00433B72" w:rsidP="008F5B5A">
                            <w:pPr>
                              <w:ind w:leftChars="247" w:left="645" w:hangingChars="70" w:hanging="126"/>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イフラインが停止した場合の対策，必要品の備蓄等）</w:t>
                            </w:r>
                          </w:p>
                          <w:p w14:paraId="2661F9EC" w14:textId="77777777" w:rsidR="00433B72" w:rsidRPr="006746A0" w:rsidRDefault="00433B72" w:rsidP="008F5B5A">
                            <w:pPr>
                              <w:ind w:leftChars="140" w:left="600" w:hangingChars="170" w:hanging="306"/>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ロ　緊急時の対応（業務継続計画発動基準，対応体制等）</w:t>
                            </w:r>
                          </w:p>
                          <w:p w14:paraId="17BD8B88" w14:textId="77777777" w:rsidR="00433B72" w:rsidRPr="006746A0" w:rsidRDefault="00433B72" w:rsidP="008F5B5A">
                            <w:pPr>
                              <w:ind w:leftChars="160" w:left="599" w:hangingChars="146" w:hanging="26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ハ　他施設及び地域との連携</w:t>
                            </w:r>
                          </w:p>
                          <w:p w14:paraId="5D9EAE1B" w14:textId="77777777" w:rsidR="00433B72" w:rsidRPr="006746A0" w:rsidRDefault="00433B72" w:rsidP="000C1F39">
                            <w:pPr>
                              <w:rPr>
                                <w:rFonts w:ascii="ＭＳ ゴシック" w:eastAsia="ＭＳ ゴシック" w:hAnsi="ＭＳ ゴシック"/>
                                <w:sz w:val="18"/>
                                <w:szCs w:val="18"/>
                              </w:rPr>
                            </w:pPr>
                          </w:p>
                          <w:p w14:paraId="2B8A2983" w14:textId="77777777" w:rsidR="00433B72" w:rsidRPr="000C1F39" w:rsidRDefault="00433B72" w:rsidP="000C1F39">
                            <w:pPr>
                              <w:ind w:left="180" w:hangingChars="100" w:hanging="180"/>
                              <w:rPr>
                                <w:rFonts w:ascii="ＭＳ ゴシック" w:eastAsia="ＭＳ ゴシック" w:hAnsi="ＭＳ ゴシック"/>
                                <w:color w:val="FF0000"/>
                                <w:sz w:val="18"/>
                                <w:szCs w:val="18"/>
                              </w:rPr>
                            </w:pPr>
                            <w:r w:rsidRPr="000C1F39">
                              <w:rPr>
                                <w:rFonts w:ascii="ＭＳ ゴシック" w:eastAsia="ＭＳ ゴシック" w:hAnsi="ＭＳ ゴシック"/>
                                <w:color w:val="FF0000"/>
                                <w:sz w:val="18"/>
                                <w:szCs w:val="18"/>
                              </w:rPr>
                              <w:cr/>
                            </w:r>
                          </w:p>
                        </w:txbxContent>
                      </v:textbox>
                    </v:rect>
                  </w:pict>
                </mc:Fallback>
              </mc:AlternateContent>
            </w:r>
          </w:p>
          <w:p w14:paraId="67B625C5" w14:textId="77777777" w:rsidR="00E56DFF" w:rsidRPr="00146ED3" w:rsidRDefault="00E56DFF" w:rsidP="000A0EE2">
            <w:pPr>
              <w:rPr>
                <w:rFonts w:ascii="ＭＳ ゴシック" w:eastAsia="ＭＳ ゴシック" w:hAnsi="ＭＳ ゴシック"/>
                <w:sz w:val="20"/>
                <w:szCs w:val="20"/>
              </w:rPr>
            </w:pPr>
          </w:p>
          <w:p w14:paraId="51D3F246" w14:textId="77777777" w:rsidR="0019386E" w:rsidRPr="00146ED3" w:rsidRDefault="0019386E" w:rsidP="000A0EE2">
            <w:pPr>
              <w:rPr>
                <w:rFonts w:ascii="ＭＳ ゴシック" w:eastAsia="ＭＳ ゴシック" w:hAnsi="ＭＳ ゴシック"/>
                <w:sz w:val="20"/>
                <w:szCs w:val="20"/>
              </w:rPr>
            </w:pPr>
          </w:p>
          <w:p w14:paraId="4B023CFF" w14:textId="77777777" w:rsidR="0019386E" w:rsidRPr="00146ED3" w:rsidRDefault="0019386E" w:rsidP="000A0EE2">
            <w:pPr>
              <w:rPr>
                <w:rFonts w:ascii="ＭＳ ゴシック" w:eastAsia="ＭＳ ゴシック" w:hAnsi="ＭＳ ゴシック"/>
                <w:sz w:val="20"/>
                <w:szCs w:val="20"/>
              </w:rPr>
            </w:pPr>
          </w:p>
          <w:p w14:paraId="2FEAED1C" w14:textId="77777777" w:rsidR="0019386E" w:rsidRPr="00146ED3" w:rsidRDefault="0019386E" w:rsidP="000A0EE2">
            <w:pPr>
              <w:rPr>
                <w:rFonts w:ascii="ＭＳ ゴシック" w:eastAsia="ＭＳ ゴシック" w:hAnsi="ＭＳ ゴシック"/>
                <w:sz w:val="20"/>
                <w:szCs w:val="20"/>
              </w:rPr>
            </w:pPr>
          </w:p>
          <w:p w14:paraId="62972948" w14:textId="77777777" w:rsidR="00E56DFF" w:rsidRPr="00146ED3" w:rsidRDefault="00E56DFF" w:rsidP="000A0EE2">
            <w:pPr>
              <w:rPr>
                <w:rFonts w:ascii="ＭＳ ゴシック" w:eastAsia="ＭＳ ゴシック" w:hAnsi="ＭＳ ゴシック"/>
                <w:sz w:val="20"/>
                <w:szCs w:val="20"/>
              </w:rPr>
            </w:pPr>
          </w:p>
          <w:p w14:paraId="5C178E64" w14:textId="77777777" w:rsidR="00E56DFF" w:rsidRPr="00146ED3" w:rsidRDefault="00E56DFF" w:rsidP="000A0EE2">
            <w:pPr>
              <w:rPr>
                <w:rFonts w:ascii="ＭＳ ゴシック" w:eastAsia="ＭＳ ゴシック" w:hAnsi="ＭＳ ゴシック"/>
                <w:sz w:val="20"/>
                <w:szCs w:val="20"/>
              </w:rPr>
            </w:pPr>
          </w:p>
          <w:p w14:paraId="0EBE6700" w14:textId="77777777" w:rsidR="00E56DFF" w:rsidRPr="00146ED3" w:rsidRDefault="00E56DFF" w:rsidP="000A0EE2">
            <w:pPr>
              <w:rPr>
                <w:rFonts w:ascii="ＭＳ ゴシック" w:eastAsia="ＭＳ ゴシック" w:hAnsi="ＭＳ ゴシック"/>
                <w:sz w:val="20"/>
                <w:szCs w:val="20"/>
              </w:rPr>
            </w:pPr>
          </w:p>
          <w:p w14:paraId="39822838" w14:textId="77777777" w:rsidR="00E56DFF" w:rsidRPr="00146ED3" w:rsidRDefault="00E56DFF" w:rsidP="000A0EE2">
            <w:pPr>
              <w:rPr>
                <w:rFonts w:ascii="ＭＳ ゴシック" w:eastAsia="ＭＳ ゴシック" w:hAnsi="ＭＳ ゴシック"/>
                <w:sz w:val="20"/>
                <w:szCs w:val="20"/>
              </w:rPr>
            </w:pPr>
          </w:p>
          <w:p w14:paraId="514DAF2E" w14:textId="77777777" w:rsidR="00E56DFF" w:rsidRPr="00146ED3" w:rsidRDefault="00E56DFF" w:rsidP="000A0EE2">
            <w:pPr>
              <w:rPr>
                <w:rFonts w:ascii="ＭＳ ゴシック" w:eastAsia="ＭＳ ゴシック" w:hAnsi="ＭＳ ゴシック"/>
                <w:sz w:val="20"/>
                <w:szCs w:val="20"/>
              </w:rPr>
            </w:pPr>
          </w:p>
          <w:p w14:paraId="2C465273" w14:textId="77777777" w:rsidR="00E56DFF" w:rsidRPr="00146ED3" w:rsidRDefault="005E3846" w:rsidP="000A0EE2">
            <w:pPr>
              <w:rPr>
                <w:rFonts w:ascii="ＭＳ ゴシック" w:eastAsia="ＭＳ ゴシック" w:hAnsi="ＭＳ ゴシック"/>
                <w:sz w:val="20"/>
                <w:szCs w:val="20"/>
              </w:rPr>
            </w:pPr>
            <w:r w:rsidRPr="00146ED3">
              <w:rPr>
                <w:rFonts w:ascii="ＭＳ ゴシック" w:eastAsia="ＭＳ ゴシック" w:hAnsi="ＭＳ ゴシック" w:hint="eastAsia"/>
                <w:noProof/>
                <w:sz w:val="20"/>
                <w:szCs w:val="20"/>
              </w:rPr>
              <mc:AlternateContent>
                <mc:Choice Requires="wps">
                  <w:drawing>
                    <wp:anchor distT="0" distB="0" distL="114300" distR="114300" simplePos="0" relativeHeight="251664384" behindDoc="0" locked="0" layoutInCell="1" allowOverlap="1" wp14:anchorId="59E1DA6C" wp14:editId="48853947">
                      <wp:simplePos x="0" y="0"/>
                      <wp:positionH relativeFrom="column">
                        <wp:posOffset>-24130</wp:posOffset>
                      </wp:positionH>
                      <wp:positionV relativeFrom="paragraph">
                        <wp:posOffset>46355</wp:posOffset>
                      </wp:positionV>
                      <wp:extent cx="5088255" cy="2252345"/>
                      <wp:effectExtent l="0" t="0" r="0" b="0"/>
                      <wp:wrapNone/>
                      <wp:docPr id="4"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8255" cy="225234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6A55FC" w14:textId="77777777" w:rsidR="00433B72" w:rsidRPr="006746A0" w:rsidRDefault="00433B72" w:rsidP="00F81C4A">
                                  <w:pPr>
                                    <w:ind w:leftChars="-71" w:left="128" w:hangingChars="154" w:hanging="277"/>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研修の内容は，感染症及び災害に係る業務継続計画の具体的内容を職員間に共有するととも</w:t>
                                  </w:r>
                                </w:p>
                                <w:p w14:paraId="09716B82" w14:textId="77777777" w:rsidR="00433B72" w:rsidRPr="006746A0" w:rsidRDefault="00433B72" w:rsidP="00F81C4A">
                                  <w:pPr>
                                    <w:ind w:leftChars="29" w:left="61"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に，平常時の対応の必要性や，緊急時の対応にかかる理解の励行を行うものとする。</w:t>
                                  </w:r>
                                </w:p>
                                <w:p w14:paraId="5F360E3A" w14:textId="77777777" w:rsidR="00433B72" w:rsidRPr="006746A0" w:rsidRDefault="00433B72" w:rsidP="00F81C4A">
                                  <w:pPr>
                                    <w:ind w:leftChars="40" w:left="210" w:hangingChars="70" w:hanging="126"/>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職員教育を</w:t>
                                  </w:r>
                                  <w:r w:rsidRPr="006746A0">
                                    <w:rPr>
                                      <w:rFonts w:ascii="ＭＳ ゴシック" w:eastAsia="ＭＳ ゴシック" w:hAnsi="ＭＳ ゴシック"/>
                                      <w:sz w:val="18"/>
                                      <w:szCs w:val="18"/>
                                    </w:rPr>
                                    <w:t>組織的に浸透させていくために</w:t>
                                  </w:r>
                                  <w:r w:rsidRPr="006746A0">
                                    <w:rPr>
                                      <w:rFonts w:ascii="ＭＳ ゴシック" w:eastAsia="ＭＳ ゴシック" w:hAnsi="ＭＳ ゴシック" w:hint="eastAsia"/>
                                      <w:sz w:val="18"/>
                                      <w:szCs w:val="18"/>
                                    </w:rPr>
                                    <w:t>，定期的（年２回以上）に開催するとともに，新</w:t>
                                  </w:r>
                                </w:p>
                                <w:p w14:paraId="37CCA328" w14:textId="77777777" w:rsidR="00433B72" w:rsidRPr="006746A0" w:rsidRDefault="00433B72" w:rsidP="00F81C4A">
                                  <w:pPr>
                                    <w:ind w:leftChars="40" w:left="84"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規採用時には別に研修を実施すること。また，研修の実施内容についても記録すること。</w:t>
                                  </w:r>
                                </w:p>
                                <w:p w14:paraId="409C1870" w14:textId="77777777" w:rsidR="00433B72" w:rsidRPr="006746A0" w:rsidRDefault="00433B72" w:rsidP="00F81C4A">
                                  <w:pPr>
                                    <w:ind w:leftChars="100" w:left="210"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なお，感染症の業務継続計画に係る研修については，感染症の予防及びまん延の防止のための研修と一体的に実施することも差し支えない。</w:t>
                                  </w:r>
                                </w:p>
                                <w:p w14:paraId="3F625189" w14:textId="77777777" w:rsidR="00433B72" w:rsidRPr="006746A0" w:rsidRDefault="00433B72" w:rsidP="00F81C4A">
                                  <w:pPr>
                                    <w:spacing w:line="120" w:lineRule="exact"/>
                                    <w:ind w:left="180" w:hangingChars="100" w:hanging="180"/>
                                    <w:rPr>
                                      <w:rFonts w:ascii="ＭＳ ゴシック" w:eastAsia="ＭＳ ゴシック" w:hAnsi="ＭＳ ゴシック"/>
                                      <w:sz w:val="18"/>
                                      <w:szCs w:val="18"/>
                                    </w:rPr>
                                  </w:pPr>
                                </w:p>
                                <w:p w14:paraId="39DECE3C" w14:textId="77777777" w:rsidR="00433B72" w:rsidRPr="006746A0" w:rsidRDefault="00433B72" w:rsidP="00F81C4A">
                                  <w:pPr>
                                    <w:ind w:leftChars="7" w:left="359" w:hangingChars="191" w:hanging="344"/>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xml:space="preserve">〇　</w:t>
                                  </w:r>
                                  <w:r w:rsidRPr="006746A0">
                                    <w:rPr>
                                      <w:rFonts w:ascii="ＭＳ ゴシック" w:eastAsia="ＭＳ ゴシック" w:hAnsi="ＭＳ ゴシック"/>
                                      <w:sz w:val="18"/>
                                      <w:szCs w:val="18"/>
                                    </w:rPr>
                                    <w:t xml:space="preserve"> </w:t>
                                  </w:r>
                                  <w:r w:rsidRPr="006746A0">
                                    <w:rPr>
                                      <w:rFonts w:ascii="ＭＳ ゴシック" w:eastAsia="ＭＳ ゴシック" w:hAnsi="ＭＳ ゴシック" w:hint="eastAsia"/>
                                      <w:sz w:val="18"/>
                                      <w:szCs w:val="18"/>
                                    </w:rPr>
                                    <w:t>訓練は，感染症や災害が発生した場合において迅速に行動できるよう，業務継続計画に基づ</w:t>
                                  </w:r>
                                </w:p>
                                <w:p w14:paraId="339AA8FE" w14:textId="77777777" w:rsidR="00433B72" w:rsidRPr="006746A0" w:rsidRDefault="00433B72" w:rsidP="00F81C4A">
                                  <w:pPr>
                                    <w:ind w:leftChars="107" w:left="389" w:hangingChars="91" w:hanging="164"/>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き，施設内の役割分担の確認，感染症や災害が発生した場合に実践するケアの演習等を定期的</w:t>
                                  </w:r>
                                  <w:r w:rsidRPr="006746A0">
                                    <w:rPr>
                                      <w:rFonts w:ascii="ＭＳ ゴシック" w:eastAsia="ＭＳ ゴシック" w:hAnsi="ＭＳ ゴシック"/>
                                      <w:sz w:val="18"/>
                                      <w:szCs w:val="18"/>
                                    </w:rPr>
                                    <w:t>（年2回以上）</w:t>
                                  </w:r>
                                  <w:r w:rsidRPr="006746A0">
                                    <w:rPr>
                                      <w:rFonts w:ascii="ＭＳ ゴシック" w:eastAsia="ＭＳ ゴシック" w:hAnsi="ＭＳ ゴシック" w:hint="eastAsia"/>
                                      <w:sz w:val="18"/>
                                      <w:szCs w:val="18"/>
                                    </w:rPr>
                                    <w:t>実施するものとする。</w:t>
                                  </w:r>
                                </w:p>
                                <w:p w14:paraId="4F51DFE7" w14:textId="77777777" w:rsidR="00433B72" w:rsidRPr="006746A0" w:rsidRDefault="00433B72" w:rsidP="00F81C4A">
                                  <w:pPr>
                                    <w:ind w:leftChars="100" w:left="210" w:firstLineChars="124" w:firstLine="22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なお，感染症の業務継続計画に係る訓練については，感染症の予防及びまん延の防止のた</w:t>
                                  </w:r>
                                </w:p>
                                <w:p w14:paraId="130793A3" w14:textId="77777777" w:rsidR="00433B72" w:rsidRPr="006746A0" w:rsidRDefault="00433B72" w:rsidP="00F81C4A">
                                  <w:pPr>
                                    <w:ind w:leftChars="-26" w:left="-55" w:firstLineChars="163" w:firstLine="29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めの訓練と一体的に実施することも差し支えない。また，災害の業務継続計画に係る訓練につ</w:t>
                                  </w:r>
                                </w:p>
                                <w:p w14:paraId="24B78B37" w14:textId="77777777" w:rsidR="00433B72" w:rsidRPr="006746A0" w:rsidRDefault="00433B72" w:rsidP="00F81C4A">
                                  <w:pPr>
                                    <w:ind w:leftChars="-26" w:left="-55" w:firstLineChars="163" w:firstLine="29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いては，非常災害対策に係る訓練と一体的に実施することも差し支えない。</w:t>
                                  </w:r>
                                </w:p>
                                <w:p w14:paraId="30647CE5" w14:textId="77777777" w:rsidR="00433B72" w:rsidRPr="006746A0" w:rsidRDefault="00433B72" w:rsidP="00F81C4A">
                                  <w:pPr>
                                    <w:spacing w:line="120" w:lineRule="exact"/>
                                    <w:ind w:leftChars="100" w:left="210" w:firstLineChars="100" w:firstLine="180"/>
                                    <w:rPr>
                                      <w:rFonts w:ascii="ＭＳ ゴシック" w:eastAsia="ＭＳ ゴシック" w:hAnsi="ＭＳ ゴシック"/>
                                      <w:sz w:val="18"/>
                                      <w:szCs w:val="18"/>
                                    </w:rPr>
                                  </w:pPr>
                                </w:p>
                                <w:p w14:paraId="1A1834B6" w14:textId="77777777" w:rsidR="00433B72" w:rsidRPr="006746A0" w:rsidRDefault="00433B72" w:rsidP="00F81C4A">
                                  <w:pPr>
                                    <w:ind w:leftChars="40" w:left="179" w:hangingChars="53" w:hanging="95"/>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〇　訓練の実施は，机上を含めその実施手法は問わないものの，机上及び実地で実施するものを</w:t>
                                  </w:r>
                                </w:p>
                                <w:p w14:paraId="2DAAE397" w14:textId="77777777" w:rsidR="00433B72" w:rsidRPr="000C1F39" w:rsidRDefault="00433B72" w:rsidP="00F81C4A">
                                  <w:pPr>
                                    <w:ind w:leftChars="40" w:left="84" w:firstLineChars="100" w:firstLine="180"/>
                                    <w:rPr>
                                      <w:rFonts w:ascii="ＭＳ ゴシック" w:eastAsia="ＭＳ ゴシック" w:hAnsi="ＭＳ ゴシック"/>
                                      <w:color w:val="FF0000"/>
                                      <w:sz w:val="18"/>
                                      <w:szCs w:val="18"/>
                                    </w:rPr>
                                  </w:pPr>
                                  <w:r w:rsidRPr="006746A0">
                                    <w:rPr>
                                      <w:rFonts w:ascii="ＭＳ ゴシック" w:eastAsia="ＭＳ ゴシック" w:hAnsi="ＭＳ ゴシック" w:hint="eastAsia"/>
                                      <w:sz w:val="18"/>
                                      <w:szCs w:val="18"/>
                                    </w:rPr>
                                    <w:t>適切に組み合わせながら実施することが適切である。</w:t>
                                  </w:r>
                                  <w:r w:rsidRPr="00CA7DEA">
                                    <w:rPr>
                                      <w:rFonts w:ascii="ＭＳ ゴシック" w:eastAsia="ＭＳ ゴシック" w:hAnsi="ＭＳ ゴシック"/>
                                      <w:color w:val="FF0000"/>
                                      <w:sz w:val="18"/>
                                      <w:szCs w:val="18"/>
                                    </w:rPr>
                                    <w:cr/>
                                  </w:r>
                                  <w:r w:rsidRPr="000C1F39">
                                    <w:rPr>
                                      <w:rFonts w:ascii="ＭＳ ゴシック" w:eastAsia="ＭＳ ゴシック" w:hAnsi="ＭＳ ゴシック"/>
                                      <w:color w:val="FF0000"/>
                                      <w:sz w:val="18"/>
                                      <w:szCs w:val="18"/>
                                    </w:rPr>
                                    <w:cr/>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E1DA6C" id="Rectangle 244" o:spid="_x0000_s1041" style="position:absolute;left:0;text-align:left;margin-left:-1.9pt;margin-top:3.65pt;width:400.65pt;height:177.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" stroked="f">
                      <v:textbox inset="5.85pt,.7pt,5.85pt,.7pt">
                        <w:txbxContent>
                          <w:p w14:paraId="0B6A55FC" w14:textId="77777777" w:rsidR="00433B72" w:rsidRPr="006746A0" w:rsidRDefault="00433B72" w:rsidP="00F81C4A">
                            <w:pPr>
                              <w:ind w:leftChars="-71" w:left="128" w:hangingChars="154" w:hanging="277"/>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研修の内容は，感染症及び災害に係る業務継続計画の具体的内容を職員間に共有するととも</w:t>
                            </w:r>
                          </w:p>
                          <w:p w14:paraId="09716B82" w14:textId="77777777" w:rsidR="00433B72" w:rsidRPr="006746A0" w:rsidRDefault="00433B72" w:rsidP="00F81C4A">
                            <w:pPr>
                              <w:ind w:leftChars="29" w:left="61"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に，平常時の対応の必要性や，緊急時の対応にかかる理解の励行を行うものとする。</w:t>
                            </w:r>
                          </w:p>
                          <w:p w14:paraId="5F360E3A" w14:textId="77777777" w:rsidR="00433B72" w:rsidRPr="006746A0" w:rsidRDefault="00433B72" w:rsidP="00F81C4A">
                            <w:pPr>
                              <w:ind w:leftChars="40" w:left="210" w:hangingChars="70" w:hanging="126"/>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職員教育を</w:t>
                            </w:r>
                            <w:r w:rsidRPr="006746A0">
                              <w:rPr>
                                <w:rFonts w:ascii="ＭＳ ゴシック" w:eastAsia="ＭＳ ゴシック" w:hAnsi="ＭＳ ゴシック"/>
                                <w:sz w:val="18"/>
                                <w:szCs w:val="18"/>
                              </w:rPr>
                              <w:t>組織的に浸透させていくために</w:t>
                            </w:r>
                            <w:r w:rsidRPr="006746A0">
                              <w:rPr>
                                <w:rFonts w:ascii="ＭＳ ゴシック" w:eastAsia="ＭＳ ゴシック" w:hAnsi="ＭＳ ゴシック" w:hint="eastAsia"/>
                                <w:sz w:val="18"/>
                                <w:szCs w:val="18"/>
                              </w:rPr>
                              <w:t>，定期的（年２回以上）に開催するとともに，新</w:t>
                            </w:r>
                          </w:p>
                          <w:p w14:paraId="37CCA328" w14:textId="77777777" w:rsidR="00433B72" w:rsidRPr="006746A0" w:rsidRDefault="00433B72" w:rsidP="00F81C4A">
                            <w:pPr>
                              <w:ind w:leftChars="40" w:left="84"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規採用時には別に研修を実施すること。また，研修の実施内容についても記録すること。</w:t>
                            </w:r>
                          </w:p>
                          <w:p w14:paraId="409C1870" w14:textId="77777777" w:rsidR="00433B72" w:rsidRPr="006746A0" w:rsidRDefault="00433B72" w:rsidP="00F81C4A">
                            <w:pPr>
                              <w:ind w:leftChars="100" w:left="210"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なお，感染症の業務継続計画に係る研修については，感染症の予防及びまん延の防止のための研修と一体的に実施することも差し支えない。</w:t>
                            </w:r>
                          </w:p>
                          <w:p w14:paraId="3F625189" w14:textId="77777777" w:rsidR="00433B72" w:rsidRPr="006746A0" w:rsidRDefault="00433B72" w:rsidP="00F81C4A">
                            <w:pPr>
                              <w:spacing w:line="120" w:lineRule="exact"/>
                              <w:ind w:left="180" w:hangingChars="100" w:hanging="180"/>
                              <w:rPr>
                                <w:rFonts w:ascii="ＭＳ ゴシック" w:eastAsia="ＭＳ ゴシック" w:hAnsi="ＭＳ ゴシック"/>
                                <w:sz w:val="18"/>
                                <w:szCs w:val="18"/>
                              </w:rPr>
                            </w:pPr>
                          </w:p>
                          <w:p w14:paraId="39DECE3C" w14:textId="77777777" w:rsidR="00433B72" w:rsidRPr="006746A0" w:rsidRDefault="00433B72" w:rsidP="00F81C4A">
                            <w:pPr>
                              <w:ind w:leftChars="7" w:left="359" w:hangingChars="191" w:hanging="344"/>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xml:space="preserve">〇　</w:t>
                            </w:r>
                            <w:r w:rsidRPr="006746A0">
                              <w:rPr>
                                <w:rFonts w:ascii="ＭＳ ゴシック" w:eastAsia="ＭＳ ゴシック" w:hAnsi="ＭＳ ゴシック"/>
                                <w:sz w:val="18"/>
                                <w:szCs w:val="18"/>
                              </w:rPr>
                              <w:t xml:space="preserve"> </w:t>
                            </w:r>
                            <w:r w:rsidRPr="006746A0">
                              <w:rPr>
                                <w:rFonts w:ascii="ＭＳ ゴシック" w:eastAsia="ＭＳ ゴシック" w:hAnsi="ＭＳ ゴシック" w:hint="eastAsia"/>
                                <w:sz w:val="18"/>
                                <w:szCs w:val="18"/>
                              </w:rPr>
                              <w:t>訓練は，感染症や災害が発生した場合において迅速に行動できるよう，業務継続計画に基づ</w:t>
                            </w:r>
                          </w:p>
                          <w:p w14:paraId="339AA8FE" w14:textId="77777777" w:rsidR="00433B72" w:rsidRPr="006746A0" w:rsidRDefault="00433B72" w:rsidP="00F81C4A">
                            <w:pPr>
                              <w:ind w:leftChars="107" w:left="389" w:hangingChars="91" w:hanging="164"/>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き，施設内の役割分担の確認，感染症や災害が発生した場合に実践するケアの演習等を定期的</w:t>
                            </w:r>
                            <w:r w:rsidRPr="006746A0">
                              <w:rPr>
                                <w:rFonts w:ascii="ＭＳ ゴシック" w:eastAsia="ＭＳ ゴシック" w:hAnsi="ＭＳ ゴシック"/>
                                <w:sz w:val="18"/>
                                <w:szCs w:val="18"/>
                              </w:rPr>
                              <w:t>（年2回以上）</w:t>
                            </w:r>
                            <w:r w:rsidRPr="006746A0">
                              <w:rPr>
                                <w:rFonts w:ascii="ＭＳ ゴシック" w:eastAsia="ＭＳ ゴシック" w:hAnsi="ＭＳ ゴシック" w:hint="eastAsia"/>
                                <w:sz w:val="18"/>
                                <w:szCs w:val="18"/>
                              </w:rPr>
                              <w:t>実施するものとする。</w:t>
                            </w:r>
                          </w:p>
                          <w:p w14:paraId="4F51DFE7" w14:textId="77777777" w:rsidR="00433B72" w:rsidRPr="006746A0" w:rsidRDefault="00433B72" w:rsidP="00F81C4A">
                            <w:pPr>
                              <w:ind w:leftChars="100" w:left="210" w:firstLineChars="124" w:firstLine="22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なお，感染症の業務継続計画に係る訓練については，感染症の予防及びまん延の防止のた</w:t>
                            </w:r>
                          </w:p>
                          <w:p w14:paraId="130793A3" w14:textId="77777777" w:rsidR="00433B72" w:rsidRPr="006746A0" w:rsidRDefault="00433B72" w:rsidP="00F81C4A">
                            <w:pPr>
                              <w:ind w:leftChars="-26" w:left="-55" w:firstLineChars="163" w:firstLine="29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めの訓練と一体的に実施することも差し支えない。また，災害の業務継続計画に係る訓練につ</w:t>
                            </w:r>
                          </w:p>
                          <w:p w14:paraId="24B78B37" w14:textId="77777777" w:rsidR="00433B72" w:rsidRPr="006746A0" w:rsidRDefault="00433B72" w:rsidP="00F81C4A">
                            <w:pPr>
                              <w:ind w:leftChars="-26" w:left="-55" w:firstLineChars="163" w:firstLine="29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いては，非常災害対策に係る訓練と一体的に実施することも差し支えない。</w:t>
                            </w:r>
                          </w:p>
                          <w:p w14:paraId="30647CE5" w14:textId="77777777" w:rsidR="00433B72" w:rsidRPr="006746A0" w:rsidRDefault="00433B72" w:rsidP="00F81C4A">
                            <w:pPr>
                              <w:spacing w:line="120" w:lineRule="exact"/>
                              <w:ind w:leftChars="100" w:left="210" w:firstLineChars="100" w:firstLine="180"/>
                              <w:rPr>
                                <w:rFonts w:ascii="ＭＳ ゴシック" w:eastAsia="ＭＳ ゴシック" w:hAnsi="ＭＳ ゴシック"/>
                                <w:sz w:val="18"/>
                                <w:szCs w:val="18"/>
                              </w:rPr>
                            </w:pPr>
                          </w:p>
                          <w:p w14:paraId="1A1834B6" w14:textId="77777777" w:rsidR="00433B72" w:rsidRPr="006746A0" w:rsidRDefault="00433B72" w:rsidP="00F81C4A">
                            <w:pPr>
                              <w:ind w:leftChars="40" w:left="179" w:hangingChars="53" w:hanging="95"/>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〇　訓練の実施は，机上を含めその実施手法は問わないものの，机上及び実地で実施するものを</w:t>
                            </w:r>
                          </w:p>
                          <w:p w14:paraId="2DAAE397" w14:textId="77777777" w:rsidR="00433B72" w:rsidRPr="000C1F39" w:rsidRDefault="00433B72" w:rsidP="00F81C4A">
                            <w:pPr>
                              <w:ind w:leftChars="40" w:left="84" w:firstLineChars="100" w:firstLine="180"/>
                              <w:rPr>
                                <w:rFonts w:ascii="ＭＳ ゴシック" w:eastAsia="ＭＳ ゴシック" w:hAnsi="ＭＳ ゴシック"/>
                                <w:color w:val="FF0000"/>
                                <w:sz w:val="18"/>
                                <w:szCs w:val="18"/>
                              </w:rPr>
                            </w:pPr>
                            <w:r w:rsidRPr="006746A0">
                              <w:rPr>
                                <w:rFonts w:ascii="ＭＳ ゴシック" w:eastAsia="ＭＳ ゴシック" w:hAnsi="ＭＳ ゴシック" w:hint="eastAsia"/>
                                <w:sz w:val="18"/>
                                <w:szCs w:val="18"/>
                              </w:rPr>
                              <w:t>適切に組み合わせながら実施することが適切である。</w:t>
                            </w:r>
                            <w:r w:rsidRPr="00CA7DEA">
                              <w:rPr>
                                <w:rFonts w:ascii="ＭＳ ゴシック" w:eastAsia="ＭＳ ゴシック" w:hAnsi="ＭＳ ゴシック"/>
                                <w:color w:val="FF0000"/>
                                <w:sz w:val="18"/>
                                <w:szCs w:val="18"/>
                              </w:rPr>
                              <w:cr/>
                            </w:r>
                            <w:r w:rsidRPr="000C1F39">
                              <w:rPr>
                                <w:rFonts w:ascii="ＭＳ ゴシック" w:eastAsia="ＭＳ ゴシック" w:hAnsi="ＭＳ ゴシック"/>
                                <w:color w:val="FF0000"/>
                                <w:sz w:val="18"/>
                                <w:szCs w:val="18"/>
                              </w:rPr>
                              <w:cr/>
                            </w:r>
                          </w:p>
                        </w:txbxContent>
                      </v:textbox>
                    </v:rect>
                  </w:pict>
                </mc:Fallback>
              </mc:AlternateContent>
            </w:r>
          </w:p>
          <w:p w14:paraId="20D5DE58" w14:textId="77777777" w:rsidR="00E56DFF" w:rsidRPr="00146ED3" w:rsidRDefault="00E56DFF" w:rsidP="000A0EE2">
            <w:pPr>
              <w:rPr>
                <w:rFonts w:ascii="ＭＳ ゴシック" w:eastAsia="ＭＳ ゴシック" w:hAnsi="ＭＳ ゴシック"/>
                <w:sz w:val="20"/>
                <w:szCs w:val="20"/>
              </w:rPr>
            </w:pPr>
          </w:p>
          <w:p w14:paraId="47BFA445" w14:textId="77777777" w:rsidR="00E56DFF" w:rsidRPr="00146ED3" w:rsidRDefault="00E56DFF" w:rsidP="000A0EE2">
            <w:pPr>
              <w:rPr>
                <w:rFonts w:ascii="ＭＳ ゴシック" w:eastAsia="ＭＳ ゴシック" w:hAnsi="ＭＳ ゴシック"/>
                <w:sz w:val="20"/>
                <w:szCs w:val="20"/>
              </w:rPr>
            </w:pPr>
          </w:p>
          <w:p w14:paraId="1E0DBDCA" w14:textId="77777777" w:rsidR="00E56DFF" w:rsidRPr="00146ED3" w:rsidRDefault="00E56DFF" w:rsidP="000A0EE2">
            <w:pPr>
              <w:rPr>
                <w:rFonts w:ascii="ＭＳ ゴシック" w:eastAsia="ＭＳ ゴシック" w:hAnsi="ＭＳ ゴシック"/>
                <w:sz w:val="20"/>
                <w:szCs w:val="20"/>
              </w:rPr>
            </w:pPr>
          </w:p>
          <w:p w14:paraId="1036B63E" w14:textId="77777777" w:rsidR="00E56DFF" w:rsidRPr="00146ED3" w:rsidRDefault="00E56DFF" w:rsidP="000A0EE2">
            <w:pPr>
              <w:rPr>
                <w:rFonts w:ascii="ＭＳ ゴシック" w:eastAsia="ＭＳ ゴシック" w:hAnsi="ＭＳ ゴシック"/>
                <w:sz w:val="20"/>
                <w:szCs w:val="20"/>
              </w:rPr>
            </w:pPr>
          </w:p>
          <w:p w14:paraId="1DFA236B" w14:textId="77777777" w:rsidR="00E56DFF" w:rsidRPr="00146ED3" w:rsidRDefault="00E56DFF" w:rsidP="000A0EE2">
            <w:pPr>
              <w:rPr>
                <w:rFonts w:ascii="ＭＳ ゴシック" w:eastAsia="ＭＳ ゴシック" w:hAnsi="ＭＳ ゴシック"/>
                <w:sz w:val="20"/>
                <w:szCs w:val="20"/>
              </w:rPr>
            </w:pPr>
          </w:p>
          <w:p w14:paraId="202D90DF" w14:textId="77777777" w:rsidR="00E56DFF" w:rsidRPr="00146ED3" w:rsidRDefault="00E56DFF" w:rsidP="000A0EE2">
            <w:pPr>
              <w:rPr>
                <w:rFonts w:ascii="ＭＳ ゴシック" w:eastAsia="ＭＳ ゴシック" w:hAnsi="ＭＳ ゴシック"/>
                <w:sz w:val="20"/>
                <w:szCs w:val="20"/>
              </w:rPr>
            </w:pPr>
          </w:p>
          <w:p w14:paraId="0F1B7C0E" w14:textId="77777777" w:rsidR="00E56DFF" w:rsidRPr="00146ED3" w:rsidRDefault="00E56DFF" w:rsidP="000A0EE2">
            <w:pPr>
              <w:rPr>
                <w:rFonts w:ascii="ＭＳ ゴシック" w:eastAsia="ＭＳ ゴシック" w:hAnsi="ＭＳ ゴシック"/>
                <w:sz w:val="20"/>
                <w:szCs w:val="20"/>
              </w:rPr>
            </w:pPr>
          </w:p>
          <w:p w14:paraId="2C72CBAD" w14:textId="77777777" w:rsidR="00E56DFF" w:rsidRPr="00146ED3" w:rsidRDefault="00E56DFF" w:rsidP="000A0EE2">
            <w:pPr>
              <w:rPr>
                <w:rFonts w:ascii="ＭＳ ゴシック" w:eastAsia="ＭＳ ゴシック" w:hAnsi="ＭＳ ゴシック"/>
                <w:sz w:val="20"/>
                <w:szCs w:val="20"/>
              </w:rPr>
            </w:pPr>
          </w:p>
          <w:p w14:paraId="4AFC743A" w14:textId="77777777" w:rsidR="00E56DFF" w:rsidRPr="00146ED3" w:rsidRDefault="00E56DFF" w:rsidP="000A0EE2">
            <w:pPr>
              <w:rPr>
                <w:rFonts w:ascii="ＭＳ ゴシック" w:eastAsia="ＭＳ ゴシック" w:hAnsi="ＭＳ ゴシック"/>
                <w:sz w:val="20"/>
                <w:szCs w:val="20"/>
              </w:rPr>
            </w:pPr>
          </w:p>
          <w:p w14:paraId="5203C0BE" w14:textId="77777777" w:rsidR="00E56DFF" w:rsidRPr="00146ED3" w:rsidRDefault="00E56DFF" w:rsidP="000A0EE2">
            <w:pPr>
              <w:rPr>
                <w:rFonts w:ascii="ＭＳ ゴシック" w:eastAsia="ＭＳ ゴシック" w:hAnsi="ＭＳ ゴシック"/>
                <w:sz w:val="20"/>
                <w:szCs w:val="20"/>
              </w:rPr>
            </w:pPr>
          </w:p>
          <w:p w14:paraId="75061389" w14:textId="77777777" w:rsidR="00E56DFF" w:rsidRPr="00146ED3" w:rsidRDefault="00E56DFF" w:rsidP="000A0EE2">
            <w:pPr>
              <w:rPr>
                <w:rFonts w:ascii="ＭＳ ゴシック" w:eastAsia="ＭＳ ゴシック" w:hAnsi="ＭＳ ゴシック"/>
                <w:sz w:val="20"/>
                <w:szCs w:val="20"/>
              </w:rPr>
            </w:pPr>
          </w:p>
          <w:p w14:paraId="052858CC" w14:textId="77777777" w:rsidR="00E56DFF" w:rsidRPr="00146ED3" w:rsidRDefault="00E56DFF" w:rsidP="000A0EE2">
            <w:pPr>
              <w:rPr>
                <w:rFonts w:ascii="ＭＳ ゴシック" w:eastAsia="ＭＳ ゴシック" w:hAnsi="ＭＳ ゴシック"/>
                <w:sz w:val="20"/>
                <w:szCs w:val="20"/>
              </w:rPr>
            </w:pPr>
          </w:p>
          <w:p w14:paraId="77E33E7B" w14:textId="77777777" w:rsidR="00E56DFF" w:rsidRPr="00146ED3" w:rsidRDefault="00E56DFF" w:rsidP="000A0EE2">
            <w:pPr>
              <w:rPr>
                <w:rFonts w:ascii="ＭＳ ゴシック" w:eastAsia="ＭＳ ゴシック" w:hAnsi="ＭＳ ゴシック"/>
                <w:sz w:val="20"/>
                <w:szCs w:val="20"/>
              </w:rPr>
            </w:pPr>
          </w:p>
          <w:p w14:paraId="63E0F39C" w14:textId="77777777" w:rsidR="00E56DFF" w:rsidRPr="00146ED3" w:rsidRDefault="00E56DFF" w:rsidP="000F53E0">
            <w:pPr>
              <w:rPr>
                <w:rFonts w:ascii="ＭＳ ゴシック" w:eastAsia="ＭＳ ゴシック" w:hAnsi="ＭＳ ゴシック"/>
                <w:sz w:val="20"/>
                <w:szCs w:val="20"/>
              </w:rPr>
            </w:pPr>
          </w:p>
          <w:p w14:paraId="47EE9C7C" w14:textId="77777777" w:rsidR="00FB40FE" w:rsidRPr="00146ED3" w:rsidRDefault="00FB40FE" w:rsidP="000F53E0">
            <w:pPr>
              <w:rPr>
                <w:rFonts w:ascii="ＭＳ ゴシック" w:eastAsia="ＭＳ ゴシック" w:hAnsi="ＭＳ ゴシック"/>
                <w:sz w:val="20"/>
                <w:szCs w:val="20"/>
              </w:rPr>
            </w:pPr>
          </w:p>
          <w:p w14:paraId="27F621B5" w14:textId="77777777" w:rsidR="00FB40FE" w:rsidRPr="00146ED3" w:rsidRDefault="00FB40FE" w:rsidP="000F53E0">
            <w:pPr>
              <w:rPr>
                <w:rFonts w:ascii="ＭＳ ゴシック" w:eastAsia="ＭＳ ゴシック" w:hAnsi="ＭＳ ゴシック"/>
                <w:sz w:val="20"/>
                <w:szCs w:val="20"/>
              </w:rPr>
            </w:pPr>
          </w:p>
          <w:p w14:paraId="2877DC5F" w14:textId="77777777" w:rsidR="00FB40FE" w:rsidRPr="00146ED3" w:rsidRDefault="00FB40FE" w:rsidP="000F53E0">
            <w:pPr>
              <w:rPr>
                <w:rFonts w:ascii="ＭＳ ゴシック" w:eastAsia="ＭＳ ゴシック" w:hAnsi="ＭＳ ゴシック"/>
                <w:sz w:val="20"/>
                <w:szCs w:val="20"/>
              </w:rPr>
            </w:pPr>
          </w:p>
          <w:p w14:paraId="194DE428" w14:textId="77777777" w:rsidR="00FB40FE" w:rsidRPr="00146ED3" w:rsidRDefault="00FB40FE" w:rsidP="000F53E0">
            <w:pPr>
              <w:rPr>
                <w:rFonts w:ascii="ＭＳ ゴシック" w:eastAsia="ＭＳ ゴシック" w:hAnsi="ＭＳ ゴシック"/>
                <w:sz w:val="20"/>
                <w:szCs w:val="20"/>
              </w:rPr>
            </w:pPr>
          </w:p>
          <w:p w14:paraId="5C369C7C" w14:textId="77777777" w:rsidR="00FB40FE" w:rsidRPr="00146ED3" w:rsidRDefault="00FB40FE" w:rsidP="000F53E0">
            <w:pPr>
              <w:rPr>
                <w:rFonts w:ascii="ＭＳ ゴシック" w:eastAsia="ＭＳ ゴシック" w:hAnsi="ＭＳ ゴシック"/>
                <w:sz w:val="20"/>
                <w:szCs w:val="20"/>
              </w:rPr>
            </w:pPr>
          </w:p>
          <w:p w14:paraId="361E259A" w14:textId="77777777" w:rsidR="00FB40FE" w:rsidRPr="00146ED3" w:rsidRDefault="00EC36E6" w:rsidP="00FB40FE">
            <w:pPr>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FB40FE" w:rsidRPr="00146ED3">
              <w:rPr>
                <w:rFonts w:ascii="ＭＳ ゴシック" w:eastAsia="ＭＳ ゴシック" w:hAnsi="ＭＳ ゴシック" w:hint="eastAsia"/>
                <w:sz w:val="18"/>
                <w:szCs w:val="18"/>
              </w:rPr>
              <w:t>「事故発生の防止のための指針」の内容</w:t>
            </w:r>
          </w:p>
          <w:p w14:paraId="3D9555A5" w14:textId="77777777" w:rsidR="00FB40FE" w:rsidRPr="00146ED3" w:rsidRDefault="00FB40FE" w:rsidP="00EC36E6">
            <w:pPr>
              <w:ind w:leftChars="100" w:left="39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①　施設における介護事故の防止に関　　する基本的考え方</w:t>
            </w:r>
          </w:p>
          <w:p w14:paraId="25036679" w14:textId="77777777" w:rsidR="00FB40FE" w:rsidRPr="00146ED3" w:rsidRDefault="00FB40FE" w:rsidP="00EC36E6">
            <w:pPr>
              <w:ind w:leftChars="100" w:left="39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②　介護事故の防止のための委員会その他施設内の組織に関する事項</w:t>
            </w:r>
          </w:p>
          <w:p w14:paraId="0E7EE708" w14:textId="77777777" w:rsidR="00FB40FE" w:rsidRPr="00146ED3" w:rsidRDefault="00FB40FE" w:rsidP="00EC36E6">
            <w:pPr>
              <w:ind w:leftChars="100" w:left="39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③　介護事故の防止のための職員研修に関する基本方針</w:t>
            </w:r>
          </w:p>
          <w:p w14:paraId="3571E4CA" w14:textId="77777777" w:rsidR="00EC36E6" w:rsidRPr="00146ED3" w:rsidRDefault="00EC36E6" w:rsidP="00EC36E6">
            <w:pPr>
              <w:ind w:leftChars="50" w:left="105" w:firstLineChars="66" w:firstLine="119"/>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④　施設内で発生した介護事故，介護事</w:t>
            </w:r>
          </w:p>
          <w:p w14:paraId="6D62ECC7" w14:textId="77777777" w:rsidR="00EC36E6" w:rsidRPr="00146ED3" w:rsidRDefault="00EC36E6" w:rsidP="00EC36E6">
            <w:pPr>
              <w:ind w:leftChars="50" w:left="105" w:firstLineChars="178" w:firstLine="32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故には至らなかったが介護事故が発</w:t>
            </w:r>
          </w:p>
          <w:p w14:paraId="07226E81" w14:textId="77777777" w:rsidR="00EC36E6" w:rsidRPr="00146ED3" w:rsidRDefault="00EC36E6" w:rsidP="00EC36E6">
            <w:pPr>
              <w:ind w:leftChars="50" w:left="105" w:firstLineChars="178" w:firstLine="320"/>
              <w:rPr>
                <w:rFonts w:ascii="ＭＳ ゴシック" w:eastAsia="ＭＳ ゴシック" w:hAnsi="ＭＳ ゴシック"/>
                <w:sz w:val="16"/>
                <w:szCs w:val="16"/>
              </w:rPr>
            </w:pPr>
            <w:r w:rsidRPr="00146ED3">
              <w:rPr>
                <w:rFonts w:ascii="ＭＳ ゴシック" w:eastAsia="ＭＳ ゴシック" w:hAnsi="ＭＳ ゴシック" w:hint="eastAsia"/>
                <w:sz w:val="18"/>
                <w:szCs w:val="18"/>
              </w:rPr>
              <w:t>生しそうになった場合</w:t>
            </w:r>
            <w:r w:rsidRPr="00146ED3">
              <w:rPr>
                <w:rFonts w:ascii="ＭＳ ゴシック" w:eastAsia="ＭＳ ゴシック" w:hAnsi="ＭＳ ゴシック" w:hint="eastAsia"/>
                <w:sz w:val="16"/>
                <w:szCs w:val="16"/>
              </w:rPr>
              <w:t>（ヒヤリ・ハット</w:t>
            </w:r>
          </w:p>
          <w:p w14:paraId="4EF60708" w14:textId="77777777" w:rsidR="00EC36E6" w:rsidRPr="00146ED3" w:rsidRDefault="00EC36E6" w:rsidP="00EC36E6">
            <w:pPr>
              <w:ind w:leftChars="50" w:left="105" w:firstLineChars="178" w:firstLine="285"/>
              <w:rPr>
                <w:rFonts w:ascii="ＭＳ ゴシック" w:eastAsia="ＭＳ ゴシック" w:hAnsi="ＭＳ ゴシック"/>
                <w:sz w:val="18"/>
                <w:szCs w:val="18"/>
              </w:rPr>
            </w:pPr>
            <w:r w:rsidRPr="00146ED3">
              <w:rPr>
                <w:rFonts w:ascii="ＭＳ ゴシック" w:eastAsia="ＭＳ ゴシック" w:hAnsi="ＭＳ ゴシック" w:hint="eastAsia"/>
                <w:sz w:val="16"/>
                <w:szCs w:val="16"/>
              </w:rPr>
              <w:t>事例）</w:t>
            </w:r>
            <w:r w:rsidRPr="00146ED3">
              <w:rPr>
                <w:rFonts w:ascii="ＭＳ ゴシック" w:eastAsia="ＭＳ ゴシック" w:hAnsi="ＭＳ ゴシック" w:hint="eastAsia"/>
                <w:sz w:val="18"/>
                <w:szCs w:val="18"/>
              </w:rPr>
              <w:t>及び現状を放置しておくと介護</w:t>
            </w:r>
          </w:p>
          <w:p w14:paraId="4F789246" w14:textId="77777777" w:rsidR="00EC36E6" w:rsidRPr="00146ED3" w:rsidRDefault="00EC36E6" w:rsidP="00EC36E6">
            <w:pPr>
              <w:ind w:leftChars="50" w:left="105" w:firstLineChars="178" w:firstLine="320"/>
              <w:rPr>
                <w:rFonts w:ascii="ＭＳ ゴシック" w:eastAsia="ＭＳ ゴシック" w:hAnsi="ＭＳ ゴシック"/>
                <w:sz w:val="16"/>
                <w:szCs w:val="16"/>
              </w:rPr>
            </w:pPr>
            <w:r w:rsidRPr="00146ED3">
              <w:rPr>
                <w:rFonts w:ascii="ＭＳ ゴシック" w:eastAsia="ＭＳ ゴシック" w:hAnsi="ＭＳ ゴシック" w:hint="eastAsia"/>
                <w:sz w:val="18"/>
                <w:szCs w:val="18"/>
              </w:rPr>
              <w:t>事故に結びつく可能性が高いもの</w:t>
            </w:r>
            <w:r w:rsidRPr="00146ED3">
              <w:rPr>
                <w:rFonts w:ascii="ＭＳ ゴシック" w:eastAsia="ＭＳ ゴシック" w:hAnsi="ＭＳ ゴシック" w:hint="eastAsia"/>
                <w:sz w:val="16"/>
                <w:szCs w:val="16"/>
              </w:rPr>
              <w:t>（以</w:t>
            </w:r>
          </w:p>
          <w:p w14:paraId="5F90757F" w14:textId="77777777" w:rsidR="00EC36E6" w:rsidRPr="00146ED3" w:rsidRDefault="00EC36E6" w:rsidP="00EC36E6">
            <w:pPr>
              <w:ind w:leftChars="50" w:left="105" w:firstLineChars="178" w:firstLine="285"/>
              <w:rPr>
                <w:rFonts w:ascii="ＭＳ ゴシック" w:eastAsia="ＭＳ ゴシック" w:hAnsi="ＭＳ ゴシック"/>
                <w:sz w:val="18"/>
                <w:szCs w:val="18"/>
              </w:rPr>
            </w:pPr>
            <w:r w:rsidRPr="00146ED3">
              <w:rPr>
                <w:rFonts w:ascii="ＭＳ ゴシック" w:eastAsia="ＭＳ ゴシック" w:hAnsi="ＭＳ ゴシック" w:hint="eastAsia"/>
                <w:sz w:val="16"/>
                <w:szCs w:val="16"/>
              </w:rPr>
              <w:t>下「介護事故等」という。）</w:t>
            </w:r>
            <w:r w:rsidRPr="00146ED3">
              <w:rPr>
                <w:rFonts w:ascii="ＭＳ ゴシック" w:eastAsia="ＭＳ ゴシック" w:hAnsi="ＭＳ ゴシック" w:hint="eastAsia"/>
                <w:sz w:val="18"/>
                <w:szCs w:val="18"/>
              </w:rPr>
              <w:t>の報告方法等</w:t>
            </w:r>
          </w:p>
          <w:p w14:paraId="43F882D2" w14:textId="77777777" w:rsidR="00EC36E6" w:rsidRPr="00146ED3" w:rsidRDefault="00EC36E6" w:rsidP="00EC36E6">
            <w:pPr>
              <w:ind w:leftChars="50" w:left="105" w:firstLineChars="178" w:firstLine="32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の介護に係る安全の確保を目的とし</w:t>
            </w:r>
          </w:p>
          <w:p w14:paraId="2FBF8B88" w14:textId="77777777" w:rsidR="00EC36E6" w:rsidRPr="00146ED3" w:rsidRDefault="00EC36E6" w:rsidP="00EC36E6">
            <w:pPr>
              <w:ind w:leftChars="50" w:left="105" w:firstLineChars="178" w:firstLine="32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た改善のための方策に関する基本方</w:t>
            </w:r>
          </w:p>
          <w:p w14:paraId="6258A0B1" w14:textId="77777777" w:rsidR="00EC36E6" w:rsidRPr="00146ED3" w:rsidRDefault="00EC36E6" w:rsidP="00EC36E6">
            <w:pPr>
              <w:ind w:leftChars="50" w:left="105" w:firstLineChars="178" w:firstLine="32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針</w:t>
            </w:r>
          </w:p>
          <w:p w14:paraId="7D19A0A8" w14:textId="77777777" w:rsidR="00EC36E6" w:rsidRPr="00146ED3" w:rsidRDefault="00EC36E6" w:rsidP="00EC36E6">
            <w:pPr>
              <w:ind w:firstLineChars="150" w:firstLine="27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⑤　介護事故等発生時の対応に関する</w:t>
            </w:r>
          </w:p>
          <w:p w14:paraId="5B353E9F" w14:textId="77777777" w:rsidR="00EC36E6" w:rsidRPr="00146ED3" w:rsidRDefault="00EC36E6" w:rsidP="00EC36E6">
            <w:pPr>
              <w:ind w:firstLineChars="250" w:firstLine="45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基本方針</w:t>
            </w:r>
          </w:p>
          <w:p w14:paraId="24B041B0" w14:textId="77777777" w:rsidR="00EC36E6" w:rsidRPr="00146ED3" w:rsidRDefault="00EC36E6" w:rsidP="00EC36E6">
            <w:pPr>
              <w:ind w:firstLineChars="150" w:firstLine="27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⑥　人所者等に対する当該指針の閲覧</w:t>
            </w:r>
          </w:p>
          <w:p w14:paraId="18D4D44E" w14:textId="77777777" w:rsidR="00EC36E6" w:rsidRPr="00146ED3" w:rsidRDefault="00EC36E6" w:rsidP="00EC36E6">
            <w:pPr>
              <w:ind w:firstLineChars="250" w:firstLine="45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に関する基本方針</w:t>
            </w:r>
          </w:p>
          <w:p w14:paraId="37E1863C" w14:textId="77777777" w:rsidR="00EC36E6" w:rsidRPr="00146ED3" w:rsidRDefault="00EC36E6" w:rsidP="00EC36E6">
            <w:pPr>
              <w:ind w:leftChars="50" w:left="105" w:firstLineChars="100" w:firstLine="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⑦　その他介護事故等の発生の防止の</w:t>
            </w:r>
          </w:p>
          <w:p w14:paraId="61E773BA" w14:textId="77777777" w:rsidR="00FB40FE" w:rsidRPr="00146ED3" w:rsidRDefault="00EC36E6" w:rsidP="00AB76FA">
            <w:pPr>
              <w:ind w:leftChars="50" w:left="105" w:firstLineChars="200" w:firstLine="360"/>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推進のために必要な基本方針</w:t>
            </w:r>
          </w:p>
        </w:tc>
        <w:tc>
          <w:tcPr>
            <w:tcW w:w="2268" w:type="dxa"/>
          </w:tcPr>
          <w:p w14:paraId="074F8ECD" w14:textId="77777777" w:rsidR="00E56DFF" w:rsidRPr="00146ED3" w:rsidRDefault="00E56DFF" w:rsidP="000A0EE2">
            <w:pPr>
              <w:overflowPunct w:val="0"/>
              <w:textAlignment w:val="baseline"/>
              <w:rPr>
                <w:rFonts w:ascii="ＭＳ ゴシック" w:eastAsia="ＭＳ ゴシック" w:hAnsi="ＭＳ ゴシック"/>
                <w:sz w:val="20"/>
                <w:szCs w:val="20"/>
              </w:rPr>
            </w:pPr>
          </w:p>
          <w:p w14:paraId="1225F4FD" w14:textId="77777777" w:rsidR="00E56DFF" w:rsidRPr="00146ED3" w:rsidRDefault="00E56DFF" w:rsidP="000A0EE2">
            <w:pPr>
              <w:overflowPunct w:val="0"/>
              <w:textAlignment w:val="baseline"/>
              <w:rPr>
                <w:rFonts w:ascii="ＭＳ ゴシック" w:eastAsia="ＭＳ ゴシック" w:hAnsi="ＭＳ ゴシック"/>
                <w:sz w:val="20"/>
                <w:szCs w:val="20"/>
              </w:rPr>
            </w:pPr>
          </w:p>
          <w:p w14:paraId="55344F52" w14:textId="77777777" w:rsidR="00E56DFF" w:rsidRPr="00146ED3" w:rsidRDefault="00E56DFF" w:rsidP="000A0EE2">
            <w:pPr>
              <w:overflowPunct w:val="0"/>
              <w:ind w:left="200" w:hangingChars="100" w:hanging="200"/>
              <w:textAlignment w:val="baseline"/>
              <w:rPr>
                <w:rFonts w:ascii="ＭＳ ゴシック" w:eastAsia="ＭＳ ゴシック" w:hAnsi="ＭＳ ゴシック"/>
                <w:sz w:val="20"/>
                <w:szCs w:val="20"/>
              </w:rPr>
            </w:pPr>
          </w:p>
          <w:p w14:paraId="52D3EC95" w14:textId="77777777" w:rsidR="0019386E" w:rsidRPr="00146ED3" w:rsidRDefault="0019386E" w:rsidP="000A0EE2">
            <w:pPr>
              <w:overflowPunct w:val="0"/>
              <w:ind w:left="200" w:hangingChars="100" w:hanging="200"/>
              <w:textAlignment w:val="baseline"/>
              <w:rPr>
                <w:rFonts w:ascii="ＭＳ ゴシック" w:eastAsia="ＭＳ ゴシック" w:hAnsi="ＭＳ ゴシック"/>
                <w:sz w:val="20"/>
                <w:szCs w:val="20"/>
              </w:rPr>
            </w:pPr>
          </w:p>
          <w:p w14:paraId="2727EA45" w14:textId="77777777" w:rsidR="0019386E" w:rsidRPr="00146ED3" w:rsidRDefault="0019386E" w:rsidP="000A0EE2">
            <w:pPr>
              <w:overflowPunct w:val="0"/>
              <w:ind w:left="200" w:hangingChars="100" w:hanging="200"/>
              <w:textAlignment w:val="baseline"/>
              <w:rPr>
                <w:rFonts w:ascii="ＭＳ ゴシック" w:eastAsia="ＭＳ ゴシック" w:hAnsi="ＭＳ ゴシック"/>
                <w:sz w:val="20"/>
                <w:szCs w:val="20"/>
              </w:rPr>
            </w:pPr>
          </w:p>
          <w:p w14:paraId="41532040" w14:textId="77777777" w:rsidR="0019386E" w:rsidRPr="00146ED3" w:rsidRDefault="0019386E" w:rsidP="000A0EE2">
            <w:pPr>
              <w:overflowPunct w:val="0"/>
              <w:ind w:left="200" w:hangingChars="100" w:hanging="200"/>
              <w:textAlignment w:val="baseline"/>
              <w:rPr>
                <w:rFonts w:ascii="ＭＳ ゴシック" w:eastAsia="ＭＳ ゴシック" w:hAnsi="ＭＳ ゴシック"/>
                <w:sz w:val="20"/>
                <w:szCs w:val="20"/>
              </w:rPr>
            </w:pPr>
          </w:p>
          <w:p w14:paraId="2D090028" w14:textId="77777777" w:rsidR="0019386E" w:rsidRPr="00146ED3" w:rsidRDefault="0019386E" w:rsidP="000A0EE2">
            <w:pPr>
              <w:overflowPunct w:val="0"/>
              <w:ind w:left="200" w:hangingChars="100" w:hanging="200"/>
              <w:textAlignment w:val="baseline"/>
              <w:rPr>
                <w:rFonts w:ascii="ＭＳ ゴシック" w:eastAsia="ＭＳ ゴシック" w:hAnsi="ＭＳ ゴシック"/>
                <w:sz w:val="20"/>
                <w:szCs w:val="20"/>
              </w:rPr>
            </w:pPr>
          </w:p>
          <w:p w14:paraId="4D57CE41" w14:textId="77777777" w:rsidR="0019386E" w:rsidRPr="00146ED3" w:rsidRDefault="0019386E" w:rsidP="000A0EE2">
            <w:pPr>
              <w:overflowPunct w:val="0"/>
              <w:ind w:left="200" w:hangingChars="100" w:hanging="200"/>
              <w:textAlignment w:val="baseline"/>
              <w:rPr>
                <w:rFonts w:ascii="ＭＳ ゴシック" w:eastAsia="ＭＳ ゴシック" w:hAnsi="ＭＳ ゴシック"/>
                <w:sz w:val="20"/>
                <w:szCs w:val="20"/>
              </w:rPr>
            </w:pPr>
          </w:p>
          <w:p w14:paraId="3C9077A5" w14:textId="77777777" w:rsidR="005475FA" w:rsidRPr="00146ED3" w:rsidRDefault="005475FA" w:rsidP="005475FA">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〇研修記録</w:t>
            </w:r>
          </w:p>
          <w:p w14:paraId="0D4ABB3A" w14:textId="77777777" w:rsidR="0019386E" w:rsidRPr="00146ED3" w:rsidRDefault="005475FA" w:rsidP="005475FA">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〇訓練計画</w:t>
            </w:r>
            <w:r w:rsidRPr="00146ED3">
              <w:rPr>
                <w:rFonts w:ascii="ＭＳ ゴシック" w:eastAsia="ＭＳ ゴシック" w:hAnsi="ＭＳ ゴシック"/>
                <w:sz w:val="20"/>
                <w:szCs w:val="20"/>
              </w:rPr>
              <w:t>，</w:t>
            </w:r>
            <w:r w:rsidRPr="00146ED3">
              <w:rPr>
                <w:rFonts w:ascii="ＭＳ ゴシック" w:eastAsia="ＭＳ ゴシック" w:hAnsi="ＭＳ ゴシック" w:hint="eastAsia"/>
                <w:sz w:val="20"/>
                <w:szCs w:val="20"/>
              </w:rPr>
              <w:t>記録簿</w:t>
            </w:r>
          </w:p>
          <w:p w14:paraId="06FD6216" w14:textId="77777777" w:rsidR="0019386E" w:rsidRPr="00146ED3" w:rsidRDefault="0019386E" w:rsidP="000A0EE2">
            <w:pPr>
              <w:overflowPunct w:val="0"/>
              <w:ind w:left="200" w:hangingChars="100" w:hanging="200"/>
              <w:textAlignment w:val="baseline"/>
              <w:rPr>
                <w:rFonts w:ascii="ＭＳ ゴシック" w:eastAsia="ＭＳ ゴシック" w:hAnsi="ＭＳ ゴシック"/>
                <w:sz w:val="20"/>
                <w:szCs w:val="20"/>
              </w:rPr>
            </w:pPr>
          </w:p>
          <w:p w14:paraId="41A89A71" w14:textId="77777777" w:rsidR="0019386E" w:rsidRPr="00146ED3" w:rsidRDefault="0019386E" w:rsidP="000A0EE2">
            <w:pPr>
              <w:overflowPunct w:val="0"/>
              <w:ind w:left="200" w:hangingChars="100" w:hanging="200"/>
              <w:textAlignment w:val="baseline"/>
              <w:rPr>
                <w:rFonts w:ascii="ＭＳ ゴシック" w:eastAsia="ＭＳ ゴシック" w:hAnsi="ＭＳ ゴシック"/>
                <w:sz w:val="20"/>
                <w:szCs w:val="20"/>
              </w:rPr>
            </w:pPr>
          </w:p>
          <w:p w14:paraId="7C39C095" w14:textId="77777777" w:rsidR="0019386E" w:rsidRPr="00146ED3" w:rsidRDefault="0019386E" w:rsidP="000A0EE2">
            <w:pPr>
              <w:overflowPunct w:val="0"/>
              <w:ind w:left="200" w:hangingChars="100" w:hanging="200"/>
              <w:textAlignment w:val="baseline"/>
              <w:rPr>
                <w:rFonts w:ascii="ＭＳ ゴシック" w:eastAsia="ＭＳ ゴシック" w:hAnsi="ＭＳ ゴシック"/>
                <w:sz w:val="20"/>
                <w:szCs w:val="20"/>
              </w:rPr>
            </w:pPr>
          </w:p>
          <w:p w14:paraId="4E9E04AC" w14:textId="77777777" w:rsidR="0019386E" w:rsidRPr="00146ED3" w:rsidRDefault="0019386E" w:rsidP="000A0EE2">
            <w:pPr>
              <w:overflowPunct w:val="0"/>
              <w:ind w:left="200" w:hangingChars="100" w:hanging="200"/>
              <w:textAlignment w:val="baseline"/>
              <w:rPr>
                <w:rFonts w:ascii="ＭＳ ゴシック" w:eastAsia="ＭＳ ゴシック" w:hAnsi="ＭＳ ゴシック"/>
                <w:sz w:val="20"/>
                <w:szCs w:val="20"/>
              </w:rPr>
            </w:pPr>
          </w:p>
          <w:p w14:paraId="1F260DBB" w14:textId="77777777" w:rsidR="0019386E" w:rsidRPr="00146ED3" w:rsidRDefault="0019386E" w:rsidP="000A0EE2">
            <w:pPr>
              <w:overflowPunct w:val="0"/>
              <w:ind w:left="200" w:hangingChars="100" w:hanging="200"/>
              <w:textAlignment w:val="baseline"/>
              <w:rPr>
                <w:rFonts w:ascii="ＭＳ ゴシック" w:eastAsia="ＭＳ ゴシック" w:hAnsi="ＭＳ ゴシック"/>
                <w:sz w:val="20"/>
                <w:szCs w:val="20"/>
              </w:rPr>
            </w:pPr>
          </w:p>
          <w:p w14:paraId="11E99135" w14:textId="77777777" w:rsidR="00E56DFF" w:rsidRPr="00146ED3" w:rsidRDefault="00E56DFF" w:rsidP="000A0EE2">
            <w:pPr>
              <w:overflowPunct w:val="0"/>
              <w:ind w:left="200" w:hangingChars="100" w:hanging="200"/>
              <w:textAlignment w:val="baseline"/>
              <w:rPr>
                <w:rFonts w:ascii="ＭＳ ゴシック" w:eastAsia="ＭＳ ゴシック" w:hAnsi="ＭＳ ゴシック"/>
                <w:sz w:val="20"/>
                <w:szCs w:val="20"/>
              </w:rPr>
            </w:pPr>
          </w:p>
          <w:p w14:paraId="487462AA" w14:textId="77777777" w:rsidR="00E56DFF" w:rsidRPr="00146ED3" w:rsidRDefault="00E56DFF" w:rsidP="000A0EE2">
            <w:pPr>
              <w:overflowPunct w:val="0"/>
              <w:ind w:left="200" w:hangingChars="100" w:hanging="200"/>
              <w:textAlignment w:val="baseline"/>
              <w:rPr>
                <w:rFonts w:ascii="ＭＳ ゴシック" w:eastAsia="ＭＳ ゴシック" w:hAnsi="ＭＳ ゴシック"/>
                <w:sz w:val="20"/>
                <w:szCs w:val="20"/>
              </w:rPr>
            </w:pPr>
          </w:p>
          <w:p w14:paraId="33F9E761" w14:textId="77777777" w:rsidR="00E56DFF" w:rsidRPr="00146ED3" w:rsidRDefault="00E56DFF" w:rsidP="000A0EE2">
            <w:pPr>
              <w:overflowPunct w:val="0"/>
              <w:ind w:left="200" w:hangingChars="100" w:hanging="200"/>
              <w:textAlignment w:val="baseline"/>
              <w:rPr>
                <w:rFonts w:ascii="ＭＳ ゴシック" w:eastAsia="ＭＳ ゴシック" w:hAnsi="ＭＳ ゴシック"/>
                <w:sz w:val="20"/>
                <w:szCs w:val="20"/>
              </w:rPr>
            </w:pPr>
          </w:p>
          <w:p w14:paraId="152E42FE" w14:textId="77777777" w:rsidR="00E56DFF" w:rsidRPr="00146ED3" w:rsidRDefault="00E56DFF" w:rsidP="000A0EE2">
            <w:pPr>
              <w:overflowPunct w:val="0"/>
              <w:ind w:left="200" w:hangingChars="100" w:hanging="200"/>
              <w:textAlignment w:val="baseline"/>
              <w:rPr>
                <w:rFonts w:ascii="ＭＳ ゴシック" w:eastAsia="ＭＳ ゴシック" w:hAnsi="ＭＳ ゴシック"/>
                <w:sz w:val="20"/>
                <w:szCs w:val="20"/>
              </w:rPr>
            </w:pPr>
          </w:p>
          <w:p w14:paraId="2ACCBA14" w14:textId="77777777" w:rsidR="00E56DFF" w:rsidRPr="00146ED3" w:rsidRDefault="00E56DFF" w:rsidP="000A0EE2">
            <w:pPr>
              <w:overflowPunct w:val="0"/>
              <w:ind w:left="200" w:hangingChars="100" w:hanging="200"/>
              <w:textAlignment w:val="baseline"/>
              <w:rPr>
                <w:rFonts w:ascii="ＭＳ ゴシック" w:eastAsia="ＭＳ ゴシック" w:hAnsi="ＭＳ ゴシック"/>
                <w:sz w:val="20"/>
                <w:szCs w:val="20"/>
              </w:rPr>
            </w:pPr>
          </w:p>
          <w:p w14:paraId="0B0B66C3" w14:textId="77777777" w:rsidR="00E56DFF" w:rsidRPr="00146ED3" w:rsidRDefault="00E56DFF" w:rsidP="000A0EE2">
            <w:pPr>
              <w:overflowPunct w:val="0"/>
              <w:ind w:left="200" w:hangingChars="100" w:hanging="200"/>
              <w:textAlignment w:val="baseline"/>
              <w:rPr>
                <w:rFonts w:ascii="ＭＳ ゴシック" w:eastAsia="ＭＳ ゴシック" w:hAnsi="ＭＳ ゴシック"/>
                <w:sz w:val="20"/>
                <w:szCs w:val="20"/>
              </w:rPr>
            </w:pPr>
          </w:p>
          <w:p w14:paraId="4F7203FB" w14:textId="77777777" w:rsidR="00E56DFF" w:rsidRPr="00146ED3" w:rsidRDefault="00E56DFF" w:rsidP="000A0EE2">
            <w:pPr>
              <w:overflowPunct w:val="0"/>
              <w:ind w:left="200" w:hangingChars="100" w:hanging="200"/>
              <w:textAlignment w:val="baseline"/>
              <w:rPr>
                <w:rFonts w:ascii="ＭＳ ゴシック" w:eastAsia="ＭＳ ゴシック" w:hAnsi="ＭＳ ゴシック"/>
                <w:sz w:val="20"/>
                <w:szCs w:val="20"/>
              </w:rPr>
            </w:pPr>
          </w:p>
          <w:p w14:paraId="640F966A" w14:textId="77777777" w:rsidR="00E56DFF" w:rsidRPr="00146ED3" w:rsidRDefault="00E56DFF" w:rsidP="000A0EE2">
            <w:pPr>
              <w:overflowPunct w:val="0"/>
              <w:ind w:left="200" w:hangingChars="100" w:hanging="200"/>
              <w:textAlignment w:val="baseline"/>
              <w:rPr>
                <w:rFonts w:ascii="ＭＳ ゴシック" w:eastAsia="ＭＳ ゴシック" w:hAnsi="ＭＳ ゴシック"/>
                <w:sz w:val="20"/>
                <w:szCs w:val="20"/>
              </w:rPr>
            </w:pPr>
          </w:p>
          <w:p w14:paraId="450A3F5E" w14:textId="77777777" w:rsidR="00E56DFF" w:rsidRPr="00146ED3" w:rsidRDefault="00E56DFF" w:rsidP="000A0EE2">
            <w:pPr>
              <w:overflowPunct w:val="0"/>
              <w:ind w:left="200" w:hangingChars="100" w:hanging="200"/>
              <w:textAlignment w:val="baseline"/>
              <w:rPr>
                <w:rFonts w:ascii="ＭＳ ゴシック" w:eastAsia="ＭＳ ゴシック" w:hAnsi="ＭＳ ゴシック"/>
                <w:sz w:val="20"/>
                <w:szCs w:val="20"/>
              </w:rPr>
            </w:pPr>
          </w:p>
          <w:p w14:paraId="352DD157" w14:textId="77777777" w:rsidR="00E56DFF" w:rsidRPr="00146ED3" w:rsidRDefault="00E56DFF" w:rsidP="000A0EE2">
            <w:pPr>
              <w:overflowPunct w:val="0"/>
              <w:ind w:left="200" w:hangingChars="100" w:hanging="200"/>
              <w:textAlignment w:val="baseline"/>
              <w:rPr>
                <w:rFonts w:ascii="ＭＳ ゴシック" w:eastAsia="ＭＳ ゴシック" w:hAnsi="ＭＳ ゴシック"/>
                <w:sz w:val="20"/>
                <w:szCs w:val="20"/>
              </w:rPr>
            </w:pPr>
          </w:p>
          <w:p w14:paraId="39C4C86E" w14:textId="77777777" w:rsidR="00E56DFF" w:rsidRPr="00146ED3" w:rsidRDefault="00E56DFF" w:rsidP="000A0EE2">
            <w:pPr>
              <w:overflowPunct w:val="0"/>
              <w:ind w:left="200" w:hangingChars="100" w:hanging="200"/>
              <w:textAlignment w:val="baseline"/>
              <w:rPr>
                <w:rFonts w:ascii="ＭＳ ゴシック" w:eastAsia="ＭＳ ゴシック" w:hAnsi="ＭＳ ゴシック"/>
                <w:sz w:val="20"/>
                <w:szCs w:val="20"/>
              </w:rPr>
            </w:pPr>
          </w:p>
          <w:p w14:paraId="4D49E4EC" w14:textId="77777777" w:rsidR="00E56DFF" w:rsidRPr="00146ED3" w:rsidRDefault="00E56DFF" w:rsidP="000F53E0">
            <w:pPr>
              <w:overflowPunct w:val="0"/>
              <w:ind w:left="200" w:hangingChars="100" w:hanging="200"/>
              <w:textAlignment w:val="baseline"/>
              <w:rPr>
                <w:rFonts w:ascii="ＭＳ ゴシック" w:eastAsia="ＭＳ ゴシック" w:hAnsi="ＭＳ ゴシック"/>
                <w:sz w:val="20"/>
                <w:szCs w:val="20"/>
              </w:rPr>
            </w:pPr>
          </w:p>
          <w:p w14:paraId="26E01E15" w14:textId="77777777" w:rsidR="00FB40FE" w:rsidRPr="00146ED3" w:rsidRDefault="00FB40FE" w:rsidP="000F53E0">
            <w:pPr>
              <w:overflowPunct w:val="0"/>
              <w:ind w:left="200" w:hangingChars="100" w:hanging="200"/>
              <w:textAlignment w:val="baseline"/>
              <w:rPr>
                <w:rFonts w:ascii="ＭＳ ゴシック" w:eastAsia="ＭＳ ゴシック" w:hAnsi="ＭＳ ゴシック"/>
                <w:sz w:val="20"/>
                <w:szCs w:val="20"/>
              </w:rPr>
            </w:pPr>
          </w:p>
          <w:p w14:paraId="7EEED821" w14:textId="77777777" w:rsidR="00FB40FE" w:rsidRPr="00146ED3" w:rsidRDefault="00FB40FE" w:rsidP="000F53E0">
            <w:pPr>
              <w:overflowPunct w:val="0"/>
              <w:ind w:left="200" w:hangingChars="100" w:hanging="200"/>
              <w:textAlignment w:val="baseline"/>
              <w:rPr>
                <w:rFonts w:ascii="ＭＳ ゴシック" w:eastAsia="ＭＳ ゴシック" w:hAnsi="ＭＳ ゴシック"/>
                <w:sz w:val="20"/>
                <w:szCs w:val="20"/>
              </w:rPr>
            </w:pPr>
          </w:p>
          <w:p w14:paraId="2BE6554A" w14:textId="77777777" w:rsidR="00FB40FE" w:rsidRPr="00146ED3" w:rsidRDefault="00FB40FE" w:rsidP="000F53E0">
            <w:pPr>
              <w:overflowPunct w:val="0"/>
              <w:ind w:left="200" w:hangingChars="100" w:hanging="200"/>
              <w:textAlignment w:val="baseline"/>
              <w:rPr>
                <w:rFonts w:ascii="ＭＳ ゴシック" w:eastAsia="ＭＳ ゴシック" w:hAnsi="ＭＳ ゴシック"/>
                <w:sz w:val="20"/>
                <w:szCs w:val="20"/>
              </w:rPr>
            </w:pPr>
          </w:p>
          <w:p w14:paraId="3E62AF8E" w14:textId="77777777" w:rsidR="00FB40FE" w:rsidRPr="00146ED3" w:rsidRDefault="00FB40FE" w:rsidP="000F53E0">
            <w:pPr>
              <w:overflowPunct w:val="0"/>
              <w:ind w:left="200" w:hangingChars="100" w:hanging="200"/>
              <w:textAlignment w:val="baseline"/>
              <w:rPr>
                <w:rFonts w:ascii="ＭＳ ゴシック" w:eastAsia="ＭＳ ゴシック" w:hAnsi="ＭＳ ゴシック"/>
                <w:sz w:val="20"/>
                <w:szCs w:val="20"/>
              </w:rPr>
            </w:pPr>
          </w:p>
          <w:p w14:paraId="6AF5B2D9" w14:textId="77777777" w:rsidR="00EB262F" w:rsidRPr="00146ED3" w:rsidRDefault="00EB262F" w:rsidP="00EB262F">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◯事故対応マニュアル（指針）</w:t>
            </w:r>
          </w:p>
          <w:p w14:paraId="6EDB2DFC" w14:textId="77777777" w:rsidR="00EB262F" w:rsidRPr="00146ED3" w:rsidRDefault="00EB262F" w:rsidP="00EB262F">
            <w:pPr>
              <w:overflowPunct w:val="0"/>
              <w:ind w:left="200" w:hangingChars="100" w:hanging="200"/>
              <w:textAlignment w:val="baseline"/>
              <w:rPr>
                <w:rFonts w:ascii="ＭＳ ゴシック" w:eastAsia="ＭＳ ゴシック" w:hAnsi="ＭＳ ゴシック"/>
                <w:sz w:val="20"/>
                <w:szCs w:val="20"/>
              </w:rPr>
            </w:pPr>
          </w:p>
          <w:p w14:paraId="697FFFD3" w14:textId="77777777" w:rsidR="00FB40FE" w:rsidRPr="00146ED3" w:rsidRDefault="00FB40FE" w:rsidP="00EB262F">
            <w:pPr>
              <w:overflowPunct w:val="0"/>
              <w:ind w:left="200" w:hangingChars="100" w:hanging="200"/>
              <w:textAlignment w:val="baseline"/>
              <w:rPr>
                <w:rFonts w:ascii="ＭＳ ゴシック" w:eastAsia="ＭＳ ゴシック" w:hAnsi="ＭＳ ゴシック"/>
                <w:sz w:val="20"/>
                <w:szCs w:val="20"/>
              </w:rPr>
            </w:pPr>
          </w:p>
        </w:tc>
        <w:tc>
          <w:tcPr>
            <w:tcW w:w="2410" w:type="dxa"/>
            <w:tcBorders>
              <w:bottom w:val="single" w:sz="4" w:space="0" w:color="auto"/>
            </w:tcBorders>
          </w:tcPr>
          <w:p w14:paraId="6E86356A" w14:textId="77777777" w:rsidR="00E56DFF" w:rsidRPr="00146ED3" w:rsidRDefault="00E56DFF" w:rsidP="000A0EE2">
            <w:pPr>
              <w:overflowPunct w:val="0"/>
              <w:ind w:left="200" w:hangingChars="100" w:hanging="200"/>
              <w:textAlignment w:val="baseline"/>
              <w:rPr>
                <w:rFonts w:ascii="ＭＳ ゴシック" w:eastAsia="ＭＳ ゴシック" w:hAnsi="ＭＳ ゴシック"/>
                <w:sz w:val="20"/>
                <w:szCs w:val="20"/>
              </w:rPr>
            </w:pPr>
          </w:p>
          <w:p w14:paraId="2DBC15B3" w14:textId="77777777" w:rsidR="008F5B5A" w:rsidRPr="00146ED3" w:rsidRDefault="008F5B5A" w:rsidP="008F5B5A">
            <w:pPr>
              <w:overflowPunct w:val="0"/>
              <w:spacing w:line="180" w:lineRule="exact"/>
              <w:textAlignment w:val="baseline"/>
              <w:rPr>
                <w:rFonts w:ascii="ＭＳ ゴシック" w:eastAsia="ＭＳ ゴシック" w:hAnsi="ＭＳ ゴシック"/>
                <w:sz w:val="18"/>
                <w:szCs w:val="18"/>
              </w:rPr>
            </w:pPr>
          </w:p>
          <w:p w14:paraId="239946FA" w14:textId="77777777" w:rsidR="00E56DFF" w:rsidRPr="00146ED3" w:rsidRDefault="00E56DFF" w:rsidP="000A0EE2">
            <w:pPr>
              <w:overflowPunct w:val="0"/>
              <w:ind w:left="200" w:hangingChars="100" w:hanging="200"/>
              <w:textAlignment w:val="baseline"/>
              <w:rPr>
                <w:rFonts w:ascii="ＭＳ ゴシック" w:eastAsia="DengXian" w:hAnsi="ＭＳ ゴシック"/>
                <w:sz w:val="20"/>
                <w:szCs w:val="20"/>
                <w:lang w:eastAsia="zh-CN"/>
              </w:rPr>
            </w:pPr>
          </w:p>
          <w:p w14:paraId="4A449B38" w14:textId="77777777" w:rsidR="0019386E" w:rsidRPr="00146ED3" w:rsidRDefault="0019386E" w:rsidP="000A0EE2">
            <w:pPr>
              <w:overflowPunct w:val="0"/>
              <w:ind w:left="200" w:hangingChars="100" w:hanging="200"/>
              <w:textAlignment w:val="baseline"/>
              <w:rPr>
                <w:rFonts w:ascii="ＭＳ ゴシック" w:eastAsia="DengXian" w:hAnsi="ＭＳ ゴシック"/>
                <w:sz w:val="20"/>
                <w:szCs w:val="20"/>
                <w:lang w:eastAsia="zh-CN"/>
              </w:rPr>
            </w:pPr>
          </w:p>
          <w:p w14:paraId="4503883D" w14:textId="77777777" w:rsidR="0019386E" w:rsidRPr="00146ED3" w:rsidRDefault="0019386E" w:rsidP="000A0EE2">
            <w:pPr>
              <w:overflowPunct w:val="0"/>
              <w:ind w:left="200" w:hangingChars="100" w:hanging="200"/>
              <w:textAlignment w:val="baseline"/>
              <w:rPr>
                <w:rFonts w:ascii="ＭＳ ゴシック" w:eastAsia="DengXian" w:hAnsi="ＭＳ ゴシック"/>
                <w:sz w:val="20"/>
                <w:szCs w:val="20"/>
                <w:lang w:eastAsia="zh-CN"/>
              </w:rPr>
            </w:pPr>
          </w:p>
          <w:p w14:paraId="338E5E48" w14:textId="77777777" w:rsidR="0019386E" w:rsidRPr="00146ED3" w:rsidRDefault="0019386E" w:rsidP="000A0EE2">
            <w:pPr>
              <w:overflowPunct w:val="0"/>
              <w:ind w:left="200" w:hangingChars="100" w:hanging="200"/>
              <w:textAlignment w:val="baseline"/>
              <w:rPr>
                <w:rFonts w:ascii="ＭＳ ゴシック" w:eastAsia="DengXian" w:hAnsi="ＭＳ ゴシック"/>
                <w:sz w:val="20"/>
                <w:szCs w:val="20"/>
                <w:lang w:eastAsia="zh-CN"/>
              </w:rPr>
            </w:pPr>
          </w:p>
          <w:p w14:paraId="77C3CCFD" w14:textId="77777777" w:rsidR="0019386E" w:rsidRPr="00146ED3" w:rsidRDefault="0019386E" w:rsidP="000A0EE2">
            <w:pPr>
              <w:overflowPunct w:val="0"/>
              <w:ind w:left="200" w:hangingChars="100" w:hanging="200"/>
              <w:textAlignment w:val="baseline"/>
              <w:rPr>
                <w:rFonts w:ascii="ＭＳ ゴシック" w:eastAsia="DengXian" w:hAnsi="ＭＳ ゴシック"/>
                <w:sz w:val="20"/>
                <w:szCs w:val="20"/>
                <w:lang w:eastAsia="zh-CN"/>
              </w:rPr>
            </w:pPr>
          </w:p>
          <w:p w14:paraId="2D9C0823" w14:textId="77777777" w:rsidR="0019386E" w:rsidRPr="00146ED3" w:rsidRDefault="0019386E" w:rsidP="000A0EE2">
            <w:pPr>
              <w:overflowPunct w:val="0"/>
              <w:ind w:left="200" w:hangingChars="100" w:hanging="200"/>
              <w:textAlignment w:val="baseline"/>
              <w:rPr>
                <w:rFonts w:ascii="ＭＳ ゴシック" w:eastAsia="DengXian" w:hAnsi="ＭＳ ゴシック"/>
                <w:sz w:val="20"/>
                <w:szCs w:val="20"/>
                <w:lang w:eastAsia="zh-CN"/>
              </w:rPr>
            </w:pPr>
          </w:p>
          <w:p w14:paraId="55F0F4DD" w14:textId="77777777" w:rsidR="005475FA" w:rsidRPr="00146ED3" w:rsidRDefault="005475FA" w:rsidP="005475F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〇基準第24条の２第２項</w:t>
            </w:r>
          </w:p>
          <w:p w14:paraId="17EEAD6F" w14:textId="77777777" w:rsidR="005475FA" w:rsidRPr="00146ED3" w:rsidRDefault="005475FA" w:rsidP="005475FA">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※解釈通知第４-</w:t>
            </w:r>
            <w:r w:rsidR="00985EE2" w:rsidRPr="00146ED3">
              <w:rPr>
                <w:rFonts w:ascii="ＭＳ ゴシック" w:eastAsia="ＭＳ ゴシック" w:hAnsi="ＭＳ ゴシック" w:hint="eastAsia"/>
                <w:sz w:val="18"/>
                <w:szCs w:val="18"/>
              </w:rPr>
              <w:t>14</w:t>
            </w: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sz w:val="18"/>
                <w:szCs w:val="18"/>
              </w:rPr>
              <w:t>(</w:t>
            </w:r>
            <w:r w:rsidRPr="00146ED3">
              <w:rPr>
                <w:rFonts w:ascii="ＭＳ ゴシック" w:eastAsia="ＭＳ ゴシック" w:hAnsi="ＭＳ ゴシック" w:hint="eastAsia"/>
                <w:sz w:val="18"/>
                <w:szCs w:val="18"/>
              </w:rPr>
              <w:t>3</w:t>
            </w:r>
            <w:r w:rsidRPr="00146ED3">
              <w:rPr>
                <w:rFonts w:ascii="ＭＳ ゴシック" w:eastAsia="ＭＳ ゴシック" w:hAnsi="ＭＳ ゴシック"/>
                <w:sz w:val="18"/>
                <w:szCs w:val="18"/>
              </w:rPr>
              <w:t>)</w:t>
            </w:r>
          </w:p>
          <w:p w14:paraId="3A804B6C" w14:textId="77777777" w:rsidR="0019386E" w:rsidRPr="00146ED3" w:rsidRDefault="0019386E" w:rsidP="000A0EE2">
            <w:pPr>
              <w:overflowPunct w:val="0"/>
              <w:ind w:left="200" w:hangingChars="100" w:hanging="200"/>
              <w:textAlignment w:val="baseline"/>
              <w:rPr>
                <w:rFonts w:ascii="ＭＳ ゴシック" w:eastAsia="DengXian" w:hAnsi="ＭＳ ゴシック"/>
                <w:sz w:val="20"/>
                <w:szCs w:val="20"/>
                <w:lang w:eastAsia="zh-CN"/>
              </w:rPr>
            </w:pPr>
          </w:p>
          <w:p w14:paraId="66DA4EBD" w14:textId="77777777" w:rsidR="0019386E" w:rsidRPr="00146ED3" w:rsidRDefault="0019386E" w:rsidP="000A0EE2">
            <w:pPr>
              <w:overflowPunct w:val="0"/>
              <w:ind w:left="200" w:hangingChars="100" w:hanging="200"/>
              <w:textAlignment w:val="baseline"/>
              <w:rPr>
                <w:rFonts w:ascii="ＭＳ ゴシック" w:eastAsia="DengXian" w:hAnsi="ＭＳ ゴシック"/>
                <w:sz w:val="20"/>
                <w:szCs w:val="20"/>
                <w:lang w:eastAsia="zh-CN"/>
              </w:rPr>
            </w:pPr>
          </w:p>
          <w:p w14:paraId="600BA710" w14:textId="77777777" w:rsidR="0019386E" w:rsidRPr="00146ED3" w:rsidRDefault="0019386E" w:rsidP="000A0EE2">
            <w:pPr>
              <w:overflowPunct w:val="0"/>
              <w:ind w:left="200" w:hangingChars="100" w:hanging="200"/>
              <w:textAlignment w:val="baseline"/>
              <w:rPr>
                <w:rFonts w:ascii="ＭＳ ゴシック" w:eastAsia="DengXian" w:hAnsi="ＭＳ ゴシック"/>
                <w:sz w:val="20"/>
                <w:szCs w:val="20"/>
                <w:lang w:eastAsia="zh-CN"/>
              </w:rPr>
            </w:pPr>
          </w:p>
          <w:p w14:paraId="3A14FB10" w14:textId="77777777" w:rsidR="0019386E" w:rsidRPr="00146ED3" w:rsidRDefault="0019386E" w:rsidP="000A0EE2">
            <w:pPr>
              <w:overflowPunct w:val="0"/>
              <w:ind w:left="200" w:hangingChars="100" w:hanging="200"/>
              <w:textAlignment w:val="baseline"/>
              <w:rPr>
                <w:rFonts w:ascii="ＭＳ ゴシック" w:eastAsia="DengXian" w:hAnsi="ＭＳ ゴシック"/>
                <w:sz w:val="20"/>
                <w:szCs w:val="20"/>
                <w:lang w:eastAsia="zh-CN"/>
              </w:rPr>
            </w:pPr>
          </w:p>
          <w:p w14:paraId="51F05E04" w14:textId="77777777" w:rsidR="0019386E" w:rsidRPr="00146ED3" w:rsidRDefault="0019386E" w:rsidP="000A0EE2">
            <w:pPr>
              <w:overflowPunct w:val="0"/>
              <w:ind w:left="200" w:hangingChars="100" w:hanging="200"/>
              <w:textAlignment w:val="baseline"/>
              <w:rPr>
                <w:rFonts w:ascii="ＭＳ ゴシック" w:eastAsia="DengXian" w:hAnsi="ＭＳ ゴシック"/>
                <w:sz w:val="20"/>
                <w:szCs w:val="20"/>
                <w:lang w:eastAsia="zh-CN"/>
              </w:rPr>
            </w:pPr>
          </w:p>
          <w:p w14:paraId="0D53AB0E" w14:textId="77777777" w:rsidR="0019386E" w:rsidRPr="00146ED3" w:rsidRDefault="0019386E" w:rsidP="000A0EE2">
            <w:pPr>
              <w:overflowPunct w:val="0"/>
              <w:ind w:left="200" w:hangingChars="100" w:hanging="200"/>
              <w:textAlignment w:val="baseline"/>
              <w:rPr>
                <w:rFonts w:ascii="ＭＳ ゴシック" w:eastAsia="DengXian" w:hAnsi="ＭＳ ゴシック"/>
                <w:sz w:val="20"/>
                <w:szCs w:val="20"/>
                <w:lang w:eastAsia="zh-CN"/>
              </w:rPr>
            </w:pPr>
          </w:p>
          <w:p w14:paraId="5DD5E544" w14:textId="77777777" w:rsidR="0019386E" w:rsidRPr="00146ED3" w:rsidRDefault="0019386E" w:rsidP="000A0EE2">
            <w:pPr>
              <w:overflowPunct w:val="0"/>
              <w:ind w:left="200" w:hangingChars="100" w:hanging="200"/>
              <w:textAlignment w:val="baseline"/>
              <w:rPr>
                <w:rFonts w:ascii="ＭＳ ゴシック" w:eastAsia="DengXian" w:hAnsi="ＭＳ ゴシック"/>
                <w:sz w:val="20"/>
                <w:szCs w:val="20"/>
                <w:lang w:eastAsia="zh-CN"/>
              </w:rPr>
            </w:pPr>
          </w:p>
          <w:p w14:paraId="71C94FD8" w14:textId="77777777" w:rsidR="0019386E" w:rsidRPr="00146ED3" w:rsidRDefault="0019386E" w:rsidP="000A0EE2">
            <w:pPr>
              <w:overflowPunct w:val="0"/>
              <w:ind w:left="200" w:hangingChars="100" w:hanging="200"/>
              <w:textAlignment w:val="baseline"/>
              <w:rPr>
                <w:rFonts w:ascii="ＭＳ ゴシック" w:eastAsia="DengXian" w:hAnsi="ＭＳ ゴシック"/>
                <w:sz w:val="20"/>
                <w:szCs w:val="20"/>
                <w:lang w:eastAsia="zh-CN"/>
              </w:rPr>
            </w:pPr>
          </w:p>
          <w:p w14:paraId="5309121F" w14:textId="77777777" w:rsidR="0019386E" w:rsidRPr="00146ED3" w:rsidRDefault="0019386E" w:rsidP="000A0EE2">
            <w:pPr>
              <w:overflowPunct w:val="0"/>
              <w:ind w:left="200" w:hangingChars="100" w:hanging="200"/>
              <w:textAlignment w:val="baseline"/>
              <w:rPr>
                <w:rFonts w:ascii="ＭＳ ゴシック" w:eastAsia="DengXian" w:hAnsi="ＭＳ ゴシック"/>
                <w:sz w:val="20"/>
                <w:szCs w:val="20"/>
                <w:lang w:eastAsia="zh-CN"/>
              </w:rPr>
            </w:pPr>
          </w:p>
          <w:p w14:paraId="1E090475" w14:textId="77777777" w:rsidR="0019386E" w:rsidRPr="00146ED3" w:rsidRDefault="0019386E" w:rsidP="000A0EE2">
            <w:pPr>
              <w:overflowPunct w:val="0"/>
              <w:ind w:left="200" w:hangingChars="100" w:hanging="200"/>
              <w:textAlignment w:val="baseline"/>
              <w:rPr>
                <w:rFonts w:ascii="ＭＳ ゴシック" w:eastAsia="DengXian" w:hAnsi="ＭＳ ゴシック"/>
                <w:sz w:val="20"/>
                <w:szCs w:val="20"/>
                <w:lang w:eastAsia="zh-CN"/>
              </w:rPr>
            </w:pPr>
          </w:p>
          <w:p w14:paraId="5AFCC422" w14:textId="77777777" w:rsidR="0019386E" w:rsidRPr="00146ED3" w:rsidRDefault="0019386E" w:rsidP="000A0EE2">
            <w:pPr>
              <w:overflowPunct w:val="0"/>
              <w:ind w:left="200" w:hangingChars="100" w:hanging="200"/>
              <w:textAlignment w:val="baseline"/>
              <w:rPr>
                <w:rFonts w:ascii="ＭＳ ゴシック" w:eastAsia="DengXian" w:hAnsi="ＭＳ ゴシック"/>
                <w:sz w:val="20"/>
                <w:szCs w:val="20"/>
                <w:lang w:eastAsia="zh-CN"/>
              </w:rPr>
            </w:pPr>
          </w:p>
          <w:p w14:paraId="2DFD3F11" w14:textId="77777777" w:rsidR="00E56DFF" w:rsidRPr="00146ED3" w:rsidRDefault="00E56DFF" w:rsidP="000A0EE2">
            <w:pPr>
              <w:overflowPunct w:val="0"/>
              <w:ind w:left="200" w:hangingChars="100" w:hanging="200"/>
              <w:textAlignment w:val="baseline"/>
              <w:rPr>
                <w:rFonts w:ascii="ＭＳ ゴシック" w:eastAsia="ＭＳ ゴシック" w:hAnsi="ＭＳ ゴシック"/>
                <w:sz w:val="20"/>
                <w:szCs w:val="20"/>
                <w:lang w:eastAsia="zh-CN"/>
              </w:rPr>
            </w:pPr>
          </w:p>
          <w:p w14:paraId="67694C89" w14:textId="77777777" w:rsidR="00E56DFF" w:rsidRPr="00146ED3" w:rsidRDefault="00E56DFF" w:rsidP="000A0EE2">
            <w:pPr>
              <w:overflowPunct w:val="0"/>
              <w:ind w:left="200" w:hangingChars="100" w:hanging="200"/>
              <w:textAlignment w:val="baseline"/>
              <w:rPr>
                <w:rFonts w:ascii="ＭＳ ゴシック" w:eastAsia="ＭＳ ゴシック" w:hAnsi="ＭＳ ゴシック"/>
                <w:sz w:val="20"/>
                <w:szCs w:val="20"/>
                <w:lang w:eastAsia="zh-CN"/>
              </w:rPr>
            </w:pPr>
          </w:p>
          <w:p w14:paraId="4DAA0A0C" w14:textId="77777777" w:rsidR="00E56DFF" w:rsidRPr="00146ED3" w:rsidRDefault="00E56DFF" w:rsidP="000A0EE2">
            <w:pPr>
              <w:overflowPunct w:val="0"/>
              <w:ind w:left="200" w:hangingChars="100" w:hanging="200"/>
              <w:textAlignment w:val="baseline"/>
              <w:rPr>
                <w:rFonts w:ascii="ＭＳ ゴシック" w:eastAsia="ＭＳ ゴシック" w:hAnsi="ＭＳ ゴシック"/>
                <w:sz w:val="20"/>
                <w:szCs w:val="20"/>
                <w:lang w:eastAsia="zh-CN"/>
              </w:rPr>
            </w:pPr>
          </w:p>
          <w:p w14:paraId="0F5045E1" w14:textId="77777777" w:rsidR="00E56DFF" w:rsidRPr="00146ED3" w:rsidRDefault="00E56DFF" w:rsidP="00134E63">
            <w:pPr>
              <w:overflowPunct w:val="0"/>
              <w:spacing w:line="180" w:lineRule="auto"/>
              <w:textAlignment w:val="baseline"/>
              <w:rPr>
                <w:rFonts w:ascii="ＭＳ ゴシック" w:eastAsia="ＭＳ ゴシック" w:hAnsi="ＭＳ ゴシック"/>
                <w:sz w:val="20"/>
                <w:szCs w:val="20"/>
              </w:rPr>
            </w:pPr>
          </w:p>
          <w:p w14:paraId="15958236" w14:textId="77777777" w:rsidR="00134E63" w:rsidRPr="00146ED3" w:rsidRDefault="00134E63" w:rsidP="00134E63">
            <w:pPr>
              <w:overflowPunct w:val="0"/>
              <w:spacing w:line="180" w:lineRule="auto"/>
              <w:textAlignment w:val="baseline"/>
              <w:rPr>
                <w:rFonts w:ascii="ＭＳ ゴシック" w:eastAsia="ＭＳ ゴシック" w:hAnsi="ＭＳ ゴシック"/>
                <w:sz w:val="20"/>
                <w:szCs w:val="20"/>
              </w:rPr>
            </w:pPr>
          </w:p>
          <w:p w14:paraId="23B1114F" w14:textId="77777777" w:rsidR="00CA7DEA" w:rsidRPr="00146ED3" w:rsidRDefault="00CA7DEA" w:rsidP="00CA7DE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〇基準第24条の２第３項</w:t>
            </w:r>
          </w:p>
          <w:p w14:paraId="5AF1C64F" w14:textId="77777777" w:rsidR="00E56DFF" w:rsidRPr="00146ED3" w:rsidRDefault="00E56DFF" w:rsidP="000A0EE2">
            <w:pPr>
              <w:overflowPunct w:val="0"/>
              <w:ind w:left="200" w:hangingChars="100" w:hanging="200"/>
              <w:textAlignment w:val="baseline"/>
              <w:rPr>
                <w:rFonts w:ascii="ＭＳ ゴシック" w:eastAsia="DengXian" w:hAnsi="ＭＳ ゴシック"/>
                <w:sz w:val="20"/>
                <w:szCs w:val="20"/>
                <w:lang w:eastAsia="zh-CN"/>
              </w:rPr>
            </w:pPr>
          </w:p>
          <w:p w14:paraId="0851B0E6" w14:textId="77777777" w:rsidR="00365D8F" w:rsidRPr="00146ED3" w:rsidRDefault="00365D8F" w:rsidP="000A0EE2">
            <w:pPr>
              <w:overflowPunct w:val="0"/>
              <w:ind w:left="200" w:hangingChars="100" w:hanging="200"/>
              <w:textAlignment w:val="baseline"/>
              <w:rPr>
                <w:rFonts w:ascii="ＭＳ ゴシック" w:eastAsia="DengXian" w:hAnsi="ＭＳ ゴシック"/>
                <w:sz w:val="20"/>
                <w:szCs w:val="20"/>
                <w:lang w:eastAsia="zh-CN"/>
              </w:rPr>
            </w:pPr>
          </w:p>
          <w:p w14:paraId="40FC261F" w14:textId="77777777" w:rsidR="00E56DFF" w:rsidRPr="00146ED3" w:rsidRDefault="00E56DFF" w:rsidP="000A0EE2">
            <w:pPr>
              <w:overflowPunct w:val="0"/>
              <w:ind w:left="200" w:hangingChars="100" w:hanging="200"/>
              <w:textAlignment w:val="baseline"/>
              <w:rPr>
                <w:rFonts w:ascii="ＭＳ ゴシック" w:eastAsia="ＭＳ ゴシック" w:hAnsi="ＭＳ ゴシック"/>
                <w:sz w:val="20"/>
                <w:szCs w:val="20"/>
              </w:rPr>
            </w:pPr>
          </w:p>
          <w:p w14:paraId="244F4071" w14:textId="77777777" w:rsidR="00EC36E6" w:rsidRPr="00146ED3" w:rsidRDefault="00EC36E6" w:rsidP="00EC36E6">
            <w:pPr>
              <w:overflowPunct w:val="0"/>
              <w:spacing w:line="80" w:lineRule="exact"/>
              <w:ind w:left="200" w:hangingChars="100" w:hanging="200"/>
              <w:textAlignment w:val="baseline"/>
              <w:rPr>
                <w:rFonts w:ascii="ＭＳ ゴシック" w:eastAsia="ＭＳ ゴシック" w:hAnsi="ＭＳ ゴシック"/>
                <w:sz w:val="20"/>
                <w:szCs w:val="20"/>
              </w:rPr>
            </w:pPr>
          </w:p>
          <w:p w14:paraId="0F67E5FA" w14:textId="77777777" w:rsidR="008E1920" w:rsidRPr="00146ED3" w:rsidRDefault="002B676C" w:rsidP="002B676C">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◯基準第31条</w:t>
            </w:r>
            <w:r w:rsidR="008E1920" w:rsidRPr="00146ED3">
              <w:rPr>
                <w:rFonts w:ascii="ＭＳ ゴシック" w:eastAsia="ＭＳ ゴシック" w:hAnsi="ＭＳ ゴシック" w:hint="eastAsia"/>
                <w:sz w:val="20"/>
                <w:szCs w:val="20"/>
              </w:rPr>
              <w:t>第1項</w:t>
            </w:r>
          </w:p>
          <w:p w14:paraId="1FEE60C5" w14:textId="77777777" w:rsidR="002B676C" w:rsidRPr="00146ED3" w:rsidRDefault="008E1920" w:rsidP="008E1920">
            <w:pPr>
              <w:overflowPunct w:val="0"/>
              <w:ind w:leftChars="100" w:left="21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第1号</w:t>
            </w:r>
          </w:p>
          <w:p w14:paraId="17031AD8" w14:textId="77777777" w:rsidR="002B676C" w:rsidRPr="00146ED3" w:rsidRDefault="00EC36E6" w:rsidP="00EC36E6">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2B676C" w:rsidRPr="00146ED3">
              <w:rPr>
                <w:rFonts w:ascii="ＭＳ ゴシック" w:eastAsia="ＭＳ ゴシック" w:hAnsi="ＭＳ ゴシック" w:hint="eastAsia"/>
                <w:sz w:val="18"/>
                <w:szCs w:val="18"/>
              </w:rPr>
              <w:t>解釈通知第４-</w:t>
            </w:r>
            <w:r w:rsidR="00985EE2" w:rsidRPr="00146ED3">
              <w:rPr>
                <w:rFonts w:ascii="ＭＳ ゴシック" w:eastAsia="ＭＳ ゴシック" w:hAnsi="ＭＳ ゴシック" w:hint="eastAsia"/>
                <w:sz w:val="18"/>
                <w:szCs w:val="18"/>
              </w:rPr>
              <w:t>20</w:t>
            </w: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sz w:val="18"/>
                <w:szCs w:val="18"/>
              </w:rPr>
              <w:t>(</w:t>
            </w:r>
            <w:r w:rsidRPr="00146ED3">
              <w:rPr>
                <w:rFonts w:ascii="ＭＳ ゴシック" w:eastAsia="ＭＳ ゴシック" w:hAnsi="ＭＳ ゴシック" w:hint="eastAsia"/>
                <w:sz w:val="18"/>
                <w:szCs w:val="18"/>
              </w:rPr>
              <w:t>1</w:t>
            </w:r>
            <w:r w:rsidRPr="00146ED3">
              <w:rPr>
                <w:rFonts w:ascii="ＭＳ ゴシック" w:eastAsia="ＭＳ ゴシック" w:hAnsi="ＭＳ ゴシック"/>
                <w:sz w:val="18"/>
                <w:szCs w:val="18"/>
              </w:rPr>
              <w:t>)</w:t>
            </w:r>
          </w:p>
        </w:tc>
        <w:tc>
          <w:tcPr>
            <w:tcW w:w="1417" w:type="dxa"/>
            <w:tcBorders>
              <w:bottom w:val="single" w:sz="4" w:space="0" w:color="auto"/>
            </w:tcBorders>
          </w:tcPr>
          <w:p w14:paraId="6D298990" w14:textId="77777777" w:rsidR="00E56DFF" w:rsidRPr="00146ED3" w:rsidRDefault="00E56DFF" w:rsidP="000A0EE2">
            <w:pPr>
              <w:rPr>
                <w:rFonts w:ascii="ＭＳ ゴシック" w:eastAsia="ＭＳ ゴシック" w:hAnsi="ＭＳ ゴシック"/>
                <w:sz w:val="20"/>
                <w:szCs w:val="20"/>
              </w:rPr>
            </w:pPr>
          </w:p>
          <w:p w14:paraId="6D8F42E2" w14:textId="77777777" w:rsidR="000C1F39" w:rsidRPr="00146ED3" w:rsidRDefault="000C1F39" w:rsidP="000A0EE2">
            <w:pPr>
              <w:rPr>
                <w:rFonts w:ascii="ＭＳ ゴシック" w:eastAsia="ＭＳ ゴシック" w:hAnsi="ＭＳ ゴシック"/>
                <w:sz w:val="20"/>
                <w:szCs w:val="20"/>
              </w:rPr>
            </w:pPr>
          </w:p>
          <w:p w14:paraId="2C05D5C2" w14:textId="77777777" w:rsidR="000C1F39" w:rsidRPr="00146ED3" w:rsidRDefault="000C1F39" w:rsidP="000A0EE2">
            <w:pPr>
              <w:rPr>
                <w:rFonts w:ascii="ＭＳ ゴシック" w:eastAsia="ＭＳ ゴシック" w:hAnsi="ＭＳ ゴシック"/>
                <w:sz w:val="20"/>
                <w:szCs w:val="20"/>
              </w:rPr>
            </w:pPr>
          </w:p>
          <w:p w14:paraId="76E63E7A" w14:textId="77777777" w:rsidR="000C1F39" w:rsidRPr="00146ED3" w:rsidRDefault="000C1F39" w:rsidP="000A0EE2">
            <w:pPr>
              <w:rPr>
                <w:rFonts w:ascii="ＭＳ ゴシック" w:eastAsia="ＭＳ ゴシック" w:hAnsi="ＭＳ ゴシック"/>
                <w:sz w:val="20"/>
                <w:szCs w:val="20"/>
              </w:rPr>
            </w:pPr>
          </w:p>
          <w:p w14:paraId="79F7C7B3" w14:textId="77777777" w:rsidR="000C1F39" w:rsidRPr="00146ED3" w:rsidRDefault="000C1F39" w:rsidP="000A0EE2">
            <w:pPr>
              <w:rPr>
                <w:rFonts w:ascii="ＭＳ ゴシック" w:eastAsia="ＭＳ ゴシック" w:hAnsi="ＭＳ ゴシック"/>
                <w:sz w:val="20"/>
                <w:szCs w:val="20"/>
              </w:rPr>
            </w:pPr>
          </w:p>
          <w:p w14:paraId="31B5281F" w14:textId="77777777" w:rsidR="000C1F39" w:rsidRPr="00146ED3" w:rsidRDefault="000C1F39" w:rsidP="000A0EE2">
            <w:pPr>
              <w:rPr>
                <w:rFonts w:ascii="ＭＳ ゴシック" w:eastAsia="ＭＳ ゴシック" w:hAnsi="ＭＳ ゴシック"/>
                <w:sz w:val="20"/>
                <w:szCs w:val="20"/>
              </w:rPr>
            </w:pPr>
          </w:p>
          <w:p w14:paraId="0DD0FE1D" w14:textId="77777777" w:rsidR="000C1F39" w:rsidRPr="00146ED3" w:rsidRDefault="000C1F39" w:rsidP="000A0EE2">
            <w:pPr>
              <w:rPr>
                <w:rFonts w:ascii="ＭＳ ゴシック" w:eastAsia="ＭＳ ゴシック" w:hAnsi="ＭＳ ゴシック"/>
                <w:sz w:val="20"/>
                <w:szCs w:val="20"/>
              </w:rPr>
            </w:pPr>
          </w:p>
          <w:p w14:paraId="25B151A3" w14:textId="77777777" w:rsidR="000C1F39" w:rsidRPr="00146ED3" w:rsidRDefault="000C1F39" w:rsidP="000A0EE2">
            <w:pPr>
              <w:rPr>
                <w:rFonts w:ascii="ＭＳ ゴシック" w:eastAsia="ＭＳ ゴシック" w:hAnsi="ＭＳ ゴシック"/>
                <w:sz w:val="20"/>
                <w:szCs w:val="20"/>
              </w:rPr>
            </w:pPr>
          </w:p>
          <w:p w14:paraId="1E95AF69" w14:textId="77777777" w:rsidR="000C1F39" w:rsidRPr="00146ED3" w:rsidRDefault="000C1F39" w:rsidP="000A0EE2">
            <w:pPr>
              <w:rPr>
                <w:rFonts w:ascii="ＭＳ ゴシック" w:eastAsia="ＭＳ ゴシック" w:hAnsi="ＭＳ ゴシック"/>
                <w:sz w:val="20"/>
                <w:szCs w:val="20"/>
              </w:rPr>
            </w:pPr>
          </w:p>
          <w:p w14:paraId="6F7716C6" w14:textId="77777777" w:rsidR="000C1F39" w:rsidRPr="00146ED3" w:rsidRDefault="000C1F39" w:rsidP="000A0EE2">
            <w:pPr>
              <w:rPr>
                <w:rFonts w:ascii="ＭＳ ゴシック" w:eastAsia="ＭＳ ゴシック" w:hAnsi="ＭＳ ゴシック"/>
                <w:sz w:val="20"/>
                <w:szCs w:val="20"/>
              </w:rPr>
            </w:pPr>
          </w:p>
          <w:p w14:paraId="46B19CA5" w14:textId="77777777" w:rsidR="000C1F39" w:rsidRPr="00146ED3" w:rsidRDefault="000C1F39" w:rsidP="000A0EE2">
            <w:pPr>
              <w:rPr>
                <w:rFonts w:ascii="ＭＳ ゴシック" w:eastAsia="ＭＳ ゴシック" w:hAnsi="ＭＳ ゴシック"/>
                <w:sz w:val="20"/>
                <w:szCs w:val="20"/>
              </w:rPr>
            </w:pPr>
          </w:p>
          <w:p w14:paraId="26D34361" w14:textId="77777777" w:rsidR="000C1F39" w:rsidRPr="00146ED3" w:rsidRDefault="000C1F39" w:rsidP="000A0EE2">
            <w:pPr>
              <w:rPr>
                <w:rFonts w:ascii="ＭＳ ゴシック" w:eastAsia="ＭＳ ゴシック" w:hAnsi="ＭＳ ゴシック"/>
                <w:sz w:val="20"/>
                <w:szCs w:val="20"/>
              </w:rPr>
            </w:pPr>
          </w:p>
          <w:p w14:paraId="11CCA720" w14:textId="77777777" w:rsidR="000C1F39" w:rsidRPr="00146ED3" w:rsidRDefault="000C1F39" w:rsidP="000A0EE2">
            <w:pPr>
              <w:rPr>
                <w:rFonts w:ascii="ＭＳ ゴシック" w:eastAsia="ＭＳ ゴシック" w:hAnsi="ＭＳ ゴシック"/>
                <w:sz w:val="20"/>
                <w:szCs w:val="20"/>
              </w:rPr>
            </w:pPr>
          </w:p>
          <w:p w14:paraId="733423A7" w14:textId="77777777" w:rsidR="000C1F39" w:rsidRPr="00146ED3" w:rsidRDefault="000C1F39" w:rsidP="000A0EE2">
            <w:pPr>
              <w:rPr>
                <w:rFonts w:ascii="ＭＳ ゴシック" w:eastAsia="ＭＳ ゴシック" w:hAnsi="ＭＳ ゴシック"/>
                <w:sz w:val="20"/>
                <w:szCs w:val="20"/>
              </w:rPr>
            </w:pPr>
          </w:p>
          <w:p w14:paraId="3248C43E" w14:textId="77777777" w:rsidR="000C1F39" w:rsidRPr="00146ED3" w:rsidRDefault="000C1F39" w:rsidP="000A0EE2">
            <w:pPr>
              <w:rPr>
                <w:rFonts w:ascii="ＭＳ ゴシック" w:eastAsia="ＭＳ ゴシック" w:hAnsi="ＭＳ ゴシック"/>
                <w:sz w:val="20"/>
                <w:szCs w:val="20"/>
              </w:rPr>
            </w:pPr>
          </w:p>
          <w:p w14:paraId="2C9D3AB1" w14:textId="77777777" w:rsidR="000C1F39" w:rsidRPr="00146ED3" w:rsidRDefault="000C1F39" w:rsidP="000A0EE2">
            <w:pPr>
              <w:rPr>
                <w:rFonts w:ascii="ＭＳ ゴシック" w:eastAsia="ＭＳ ゴシック" w:hAnsi="ＭＳ ゴシック"/>
                <w:sz w:val="20"/>
                <w:szCs w:val="20"/>
              </w:rPr>
            </w:pPr>
          </w:p>
          <w:p w14:paraId="26E16CAC" w14:textId="77777777" w:rsidR="000C1F39" w:rsidRPr="00146ED3" w:rsidRDefault="000C1F39" w:rsidP="000A0EE2">
            <w:pPr>
              <w:rPr>
                <w:rFonts w:ascii="ＭＳ ゴシック" w:eastAsia="ＭＳ ゴシック" w:hAnsi="ＭＳ ゴシック"/>
                <w:sz w:val="20"/>
                <w:szCs w:val="20"/>
              </w:rPr>
            </w:pPr>
          </w:p>
          <w:p w14:paraId="3112CA31" w14:textId="77777777" w:rsidR="000C1F39" w:rsidRPr="00146ED3" w:rsidRDefault="000C1F39" w:rsidP="000A0EE2">
            <w:pPr>
              <w:rPr>
                <w:rFonts w:ascii="ＭＳ ゴシック" w:eastAsia="ＭＳ ゴシック" w:hAnsi="ＭＳ ゴシック"/>
                <w:sz w:val="20"/>
                <w:szCs w:val="20"/>
              </w:rPr>
            </w:pPr>
          </w:p>
          <w:p w14:paraId="38E38D1F" w14:textId="77777777" w:rsidR="000C1F39" w:rsidRPr="00146ED3" w:rsidRDefault="000C1F39" w:rsidP="000C1F39">
            <w:pPr>
              <w:rPr>
                <w:rFonts w:ascii="ＭＳ ゴシック" w:eastAsia="ＭＳ ゴシック" w:hAnsi="ＭＳ ゴシック"/>
                <w:sz w:val="20"/>
                <w:szCs w:val="20"/>
              </w:rPr>
            </w:pPr>
          </w:p>
        </w:tc>
      </w:tr>
      <w:bookmarkEnd w:id="8"/>
    </w:tbl>
    <w:p w14:paraId="65F19026" w14:textId="77777777" w:rsidR="00E56DFF" w:rsidRPr="00146ED3" w:rsidRDefault="00E56DFF" w:rsidP="00137AA7">
      <w:pPr>
        <w:tabs>
          <w:tab w:val="left" w:pos="1290"/>
        </w:tabs>
        <w:jc w:val="center"/>
        <w:rPr>
          <w:rFonts w:ascii="ＭＳ ゴシック" w:eastAsia="ＭＳ ゴシック" w:hAnsi="ＭＳ ゴシック" w:cs="ＭＳ ゴシック"/>
          <w:b/>
          <w:bCs/>
          <w:kern w:val="0"/>
          <w:sz w:val="26"/>
          <w:szCs w:val="26"/>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4C6C63" w:rsidRPr="00146ED3" w14:paraId="322865D3" w14:textId="77777777" w:rsidTr="008529FF">
        <w:trPr>
          <w:trHeight w:val="416"/>
        </w:trPr>
        <w:tc>
          <w:tcPr>
            <w:tcW w:w="2367" w:type="dxa"/>
            <w:vAlign w:val="center"/>
          </w:tcPr>
          <w:p w14:paraId="7F33FC29" w14:textId="77777777" w:rsidR="004C6C63" w:rsidRPr="00146ED3" w:rsidRDefault="004C6C63" w:rsidP="000A0EE2">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14:paraId="085DA27D" w14:textId="77777777" w:rsidR="004C6C63" w:rsidRPr="00146ED3" w:rsidRDefault="004C6C63" w:rsidP="000A0EE2">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0B2F56FA" w14:textId="77777777" w:rsidR="004C6C63" w:rsidRPr="00146ED3" w:rsidRDefault="004C6C63" w:rsidP="000A0EE2">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4C6C63" w:rsidRPr="00146ED3" w14:paraId="3F988455" w14:textId="77777777" w:rsidTr="008529FF">
        <w:trPr>
          <w:trHeight w:val="13185"/>
        </w:trPr>
        <w:tc>
          <w:tcPr>
            <w:tcW w:w="2367" w:type="dxa"/>
          </w:tcPr>
          <w:p w14:paraId="52D7218C" w14:textId="77777777" w:rsidR="004C6C63" w:rsidRPr="00146ED3" w:rsidRDefault="004C6C63" w:rsidP="000A0EE2">
            <w:pPr>
              <w:rPr>
                <w:rFonts w:ascii="ＭＳ ゴシック" w:eastAsia="ＭＳ ゴシック" w:hAnsi="ＭＳ ゴシック"/>
                <w:sz w:val="20"/>
                <w:szCs w:val="20"/>
              </w:rPr>
            </w:pPr>
          </w:p>
          <w:p w14:paraId="222EE628" w14:textId="77777777" w:rsidR="004C6C63" w:rsidRPr="00146ED3" w:rsidRDefault="004C6C63" w:rsidP="000A0EE2">
            <w:pPr>
              <w:rPr>
                <w:rFonts w:ascii="ＭＳ ゴシック" w:eastAsia="ＭＳ ゴシック" w:hAnsi="ＭＳ ゴシック"/>
                <w:sz w:val="20"/>
                <w:szCs w:val="20"/>
              </w:rPr>
            </w:pPr>
          </w:p>
        </w:tc>
        <w:tc>
          <w:tcPr>
            <w:tcW w:w="5992" w:type="dxa"/>
          </w:tcPr>
          <w:p w14:paraId="7C404E64" w14:textId="77777777" w:rsidR="004C6C63" w:rsidRPr="00146ED3" w:rsidRDefault="004C6C63" w:rsidP="000A0EE2">
            <w:pPr>
              <w:overflowPunct w:val="0"/>
              <w:ind w:firstLineChars="100" w:firstLine="200"/>
              <w:textAlignment w:val="baseline"/>
              <w:rPr>
                <w:rFonts w:ascii="ＭＳ ゴシック" w:eastAsia="ＭＳ ゴシック" w:hAnsi="ＭＳ ゴシック"/>
                <w:sz w:val="20"/>
                <w:szCs w:val="20"/>
              </w:rPr>
            </w:pPr>
          </w:p>
          <w:p w14:paraId="4A0C4591" w14:textId="77777777" w:rsidR="004C6C63" w:rsidRPr="00146ED3" w:rsidRDefault="008E1920" w:rsidP="000A0EE2">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②</w:t>
            </w:r>
            <w:r w:rsidR="004C6C63" w:rsidRPr="00146ED3">
              <w:rPr>
                <w:rFonts w:ascii="ＭＳ ゴシック" w:eastAsia="ＭＳ ゴシック" w:hAnsi="ＭＳ ゴシック" w:cs="ＭＳ ゴシック" w:hint="eastAsia"/>
                <w:kern w:val="0"/>
                <w:sz w:val="20"/>
                <w:szCs w:val="20"/>
              </w:rPr>
              <w:t xml:space="preserve">　事故が発生した場合又はそれに至る危険性がある事態が生じた場合に，当該事実が報告され，その分析を通した改善策について，職員に周知徹底を図る体制が整備されているか。</w:t>
            </w:r>
          </w:p>
          <w:p w14:paraId="53D5B39A" w14:textId="77777777" w:rsidR="00840D34" w:rsidRPr="00146ED3" w:rsidRDefault="00840D34" w:rsidP="000A0EE2">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14:paraId="4857F250" w14:textId="77777777" w:rsidR="008E1920" w:rsidRPr="00146ED3" w:rsidRDefault="008E1920" w:rsidP="000A0EE2">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14:paraId="70F7B8F5" w14:textId="77777777" w:rsidR="008E1920" w:rsidRPr="00146ED3" w:rsidRDefault="008E1920" w:rsidP="000A0EE2">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14:paraId="6A7F7D4C" w14:textId="77777777" w:rsidR="008E1920" w:rsidRPr="00146ED3" w:rsidRDefault="008E1920" w:rsidP="000A0EE2">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14:paraId="37F6B4D6" w14:textId="77777777" w:rsidR="008E1920" w:rsidRPr="00146ED3" w:rsidRDefault="008E1920" w:rsidP="000A0EE2">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14:paraId="0E84429F" w14:textId="77777777" w:rsidR="008E1920" w:rsidRPr="00146ED3" w:rsidRDefault="008E1920" w:rsidP="000A0EE2">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14:paraId="02FC8F2E" w14:textId="77777777" w:rsidR="008E1920" w:rsidRPr="00146ED3" w:rsidRDefault="008E1920" w:rsidP="000A0EE2">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14:paraId="2E0D7AC7" w14:textId="77777777" w:rsidR="008E1920" w:rsidRPr="00146ED3" w:rsidRDefault="008E1920" w:rsidP="000A0EE2">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14:paraId="562BFE6F" w14:textId="77777777" w:rsidR="008E1920" w:rsidRPr="00146ED3" w:rsidRDefault="008E1920" w:rsidP="000A0EE2">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14:paraId="70CCC682" w14:textId="77777777" w:rsidR="00F07B3F" w:rsidRPr="00146ED3" w:rsidRDefault="00F07B3F" w:rsidP="000A0EE2">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14:paraId="7AE84F6D" w14:textId="77777777" w:rsidR="00F07B3F" w:rsidRPr="00146ED3" w:rsidRDefault="00F07B3F" w:rsidP="000A0EE2">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14:paraId="3D3BFF82" w14:textId="77777777" w:rsidR="008E1920" w:rsidRPr="00146ED3" w:rsidRDefault="008E1920" w:rsidP="000A0EE2">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14:paraId="41C60242" w14:textId="77777777" w:rsidR="008E1920" w:rsidRPr="00146ED3" w:rsidRDefault="008E1920" w:rsidP="000A0EE2">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14:paraId="64516442" w14:textId="77777777" w:rsidR="008E1920" w:rsidRPr="00146ED3" w:rsidRDefault="008E1920" w:rsidP="000A0EE2">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14:paraId="2180205B" w14:textId="77777777" w:rsidR="009244D4" w:rsidRPr="00146ED3" w:rsidRDefault="009244D4" w:rsidP="000A0EE2">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14:paraId="4B65F782" w14:textId="77777777" w:rsidR="009244D4" w:rsidRPr="00146ED3" w:rsidRDefault="009244D4" w:rsidP="000A0EE2">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14:paraId="21D515C3" w14:textId="77777777" w:rsidR="004C6C63" w:rsidRPr="00146ED3" w:rsidRDefault="004C6C63" w:rsidP="002D72F7">
            <w:pPr>
              <w:pStyle w:val="af1"/>
              <w:numPr>
                <w:ilvl w:val="0"/>
                <w:numId w:val="12"/>
              </w:num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事故発生の防止のための委員会</w:t>
            </w:r>
            <w:r w:rsidR="00E731DA" w:rsidRPr="00146ED3">
              <w:rPr>
                <w:rFonts w:ascii="ＭＳ ゴシック" w:eastAsia="ＭＳ ゴシック" w:hAnsi="ＭＳ ゴシック" w:cs="ＭＳ ゴシック" w:hint="eastAsia"/>
                <w:kern w:val="0"/>
                <w:sz w:val="20"/>
                <w:szCs w:val="20"/>
              </w:rPr>
              <w:t>（テレビ電話装置等を活用して行うことができる。）</w:t>
            </w:r>
            <w:r w:rsidRPr="00146ED3">
              <w:rPr>
                <w:rFonts w:ascii="ＭＳ ゴシック" w:eastAsia="ＭＳ ゴシック" w:hAnsi="ＭＳ ゴシック" w:cs="ＭＳ ゴシック" w:hint="eastAsia"/>
                <w:kern w:val="0"/>
                <w:sz w:val="20"/>
                <w:szCs w:val="20"/>
              </w:rPr>
              <w:t>及び職員に対する研修を</w:t>
            </w:r>
            <w:r w:rsidR="00D4666A" w:rsidRPr="00146ED3">
              <w:rPr>
                <w:rFonts w:ascii="ＭＳ ゴシック" w:eastAsia="ＭＳ ゴシック" w:hAnsi="ＭＳ ゴシック" w:cs="ＭＳ ゴシック" w:hint="eastAsia"/>
                <w:kern w:val="0"/>
                <w:sz w:val="20"/>
                <w:szCs w:val="20"/>
              </w:rPr>
              <w:t>年</w:t>
            </w:r>
            <w:r w:rsidR="00D4666A" w:rsidRPr="00146ED3">
              <w:rPr>
                <w:rFonts w:ascii="ＭＳ ゴシック" w:eastAsia="ＭＳ ゴシック" w:hAnsi="ＭＳ ゴシック" w:cs="ＭＳ ゴシック"/>
                <w:kern w:val="0"/>
                <w:sz w:val="20"/>
                <w:szCs w:val="20"/>
              </w:rPr>
              <w:t>２回以上</w:t>
            </w:r>
            <w:r w:rsidRPr="00146ED3">
              <w:rPr>
                <w:rFonts w:ascii="ＭＳ ゴシック" w:eastAsia="ＭＳ ゴシック" w:hAnsi="ＭＳ ゴシック" w:cs="ＭＳ ゴシック" w:hint="eastAsia"/>
                <w:kern w:val="0"/>
                <w:sz w:val="20"/>
                <w:szCs w:val="20"/>
              </w:rPr>
              <w:t>開催しているか。</w:t>
            </w:r>
          </w:p>
          <w:p w14:paraId="06B0A406" w14:textId="77777777" w:rsidR="00840D34" w:rsidRPr="00146ED3" w:rsidRDefault="00840D34" w:rsidP="00DF5A7D">
            <w:pPr>
              <w:kinsoku w:val="0"/>
              <w:overflowPunct w:val="0"/>
              <w:ind w:leftChars="100" w:left="210"/>
              <w:textAlignment w:val="baseline"/>
              <w:rPr>
                <w:rFonts w:ascii="ＭＳ ゴシック" w:eastAsia="ＭＳ ゴシック" w:hAnsi="ＭＳ ゴシック" w:cs="ＭＳ ゴシック"/>
                <w:kern w:val="0"/>
                <w:sz w:val="20"/>
                <w:szCs w:val="20"/>
              </w:rPr>
            </w:pPr>
          </w:p>
          <w:p w14:paraId="419126EA" w14:textId="77777777" w:rsidR="00DF5A7D" w:rsidRPr="00146ED3" w:rsidRDefault="00DF5A7D" w:rsidP="00E731DA">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788EA357" w14:textId="77777777" w:rsidR="00840D34" w:rsidRPr="00146ED3" w:rsidRDefault="00840D34" w:rsidP="00E731DA">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131D33A0" w14:textId="77777777" w:rsidR="00840D34" w:rsidRPr="00146ED3" w:rsidRDefault="00840D34" w:rsidP="00E731DA">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62522DB5" w14:textId="77777777" w:rsidR="00840D34" w:rsidRPr="00146ED3" w:rsidRDefault="00840D34" w:rsidP="00E731DA">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05B05585" w14:textId="77777777" w:rsidR="00840D34" w:rsidRPr="00146ED3" w:rsidRDefault="00840D34" w:rsidP="00E731DA">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58CD7DD8" w14:textId="77777777" w:rsidR="00840D34" w:rsidRPr="00146ED3" w:rsidRDefault="00840D34" w:rsidP="00E731DA">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5E61BFF4" w14:textId="77777777" w:rsidR="00840D34" w:rsidRPr="00146ED3" w:rsidRDefault="00840D34" w:rsidP="00E731DA">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670DD07A" w14:textId="77777777" w:rsidR="00840D34" w:rsidRPr="00146ED3" w:rsidRDefault="00840D34" w:rsidP="00E731DA">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1803B42F" w14:textId="77777777" w:rsidR="00840D34" w:rsidRPr="00146ED3" w:rsidRDefault="00840D34" w:rsidP="00E731DA">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61243D13" w14:textId="77777777" w:rsidR="00840D34" w:rsidRPr="00146ED3" w:rsidRDefault="00840D34" w:rsidP="00E731DA">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4647DF1D" w14:textId="77777777" w:rsidR="00C50D5C" w:rsidRPr="00146ED3" w:rsidRDefault="00C50D5C" w:rsidP="00E731DA">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4E4733E0" w14:textId="77777777" w:rsidR="00C50D5C" w:rsidRPr="00146ED3" w:rsidRDefault="00C50D5C" w:rsidP="00E731DA">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1C9DF823" w14:textId="77777777" w:rsidR="00B40A0A" w:rsidRPr="00146ED3" w:rsidRDefault="00B40A0A" w:rsidP="00E731DA">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73450F6F" w14:textId="77777777" w:rsidR="00C50D5C" w:rsidRPr="00146ED3" w:rsidRDefault="00C50D5C" w:rsidP="00E731DA">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3B6E026C" w14:textId="77777777" w:rsidR="00C50D5C" w:rsidRPr="00146ED3" w:rsidRDefault="00C50D5C" w:rsidP="00E731DA">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065FAEB2" w14:textId="77777777" w:rsidR="00C50D5C" w:rsidRPr="00146ED3" w:rsidRDefault="00C50D5C" w:rsidP="00E731DA">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1FBDA4C1" w14:textId="77777777" w:rsidR="00C50D5C" w:rsidRPr="00146ED3" w:rsidRDefault="00C50D5C" w:rsidP="00E731DA">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49663B88" w14:textId="77777777" w:rsidR="00174EC4" w:rsidRPr="00146ED3" w:rsidRDefault="009244D4" w:rsidP="00DF5A7D">
            <w:pPr>
              <w:kinsoku w:val="0"/>
              <w:overflowPunct w:val="0"/>
              <w:ind w:leftChars="100" w:left="21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④</w:t>
            </w:r>
            <w:r w:rsidR="00DF5A7D"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20"/>
                <w:szCs w:val="20"/>
              </w:rPr>
              <w:t>①</w:t>
            </w:r>
            <w:r w:rsidR="00DF5A7D"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③</w:t>
            </w:r>
            <w:r w:rsidR="00DF5A7D" w:rsidRPr="00146ED3">
              <w:rPr>
                <w:rFonts w:ascii="ＭＳ ゴシック" w:eastAsia="ＭＳ ゴシック" w:hAnsi="ＭＳ ゴシック" w:cs="ＭＳ ゴシック" w:hint="eastAsia"/>
                <w:kern w:val="0"/>
                <w:sz w:val="20"/>
                <w:szCs w:val="20"/>
              </w:rPr>
              <w:t>の措置を適切に実施するための担当者を置いてい</w:t>
            </w:r>
          </w:p>
          <w:p w14:paraId="7206ABD1" w14:textId="77777777" w:rsidR="00E731DA" w:rsidRPr="00146ED3" w:rsidRDefault="00DF5A7D" w:rsidP="00174EC4">
            <w:pPr>
              <w:kinsoku w:val="0"/>
              <w:overflowPunct w:val="0"/>
              <w:ind w:leftChars="100" w:left="210" w:firstLineChars="100" w:firstLine="2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るか。</w:t>
            </w:r>
          </w:p>
          <w:p w14:paraId="04FA61D9" w14:textId="77777777" w:rsidR="009244D4" w:rsidRPr="00146ED3" w:rsidRDefault="009244D4" w:rsidP="00DF5A7D">
            <w:pPr>
              <w:kinsoku w:val="0"/>
              <w:overflowPunct w:val="0"/>
              <w:ind w:leftChars="100" w:left="210" w:firstLineChars="100" w:firstLine="200"/>
              <w:textAlignment w:val="baseline"/>
              <w:rPr>
                <w:rFonts w:ascii="ＭＳ ゴシック" w:eastAsia="ＭＳ ゴシック" w:hAnsi="ＭＳ ゴシック" w:cs="ＭＳ ゴシック"/>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442"/>
              <w:gridCol w:w="1449"/>
              <w:gridCol w:w="1443"/>
            </w:tblGrid>
            <w:tr w:rsidR="00DF5A7D" w:rsidRPr="00146ED3" w14:paraId="01CA9A1C" w14:textId="77777777" w:rsidTr="000A0EE2">
              <w:trPr>
                <w:trHeight w:val="633"/>
              </w:trPr>
              <w:tc>
                <w:tcPr>
                  <w:tcW w:w="1488" w:type="dxa"/>
                  <w:shd w:val="clear" w:color="auto" w:fill="auto"/>
                </w:tcPr>
                <w:p w14:paraId="14886B1F" w14:textId="77777777" w:rsidR="00DF5A7D" w:rsidRPr="00146ED3" w:rsidRDefault="00DF5A7D" w:rsidP="001F3A7E">
                  <w:pPr>
                    <w:framePr w:hSpace="142" w:wrap="around" w:vAnchor="text" w:hAnchor="margin" w:x="383" w:y="160"/>
                    <w:overflowPunct w:val="0"/>
                    <w:jc w:val="center"/>
                    <w:textAlignment w:val="baseline"/>
                    <w:rPr>
                      <w:rFonts w:ascii="ＭＳ ゴシック" w:eastAsia="ＭＳ ゴシック" w:hAnsi="ＭＳ ゴシック"/>
                      <w:sz w:val="20"/>
                      <w:szCs w:val="20"/>
                    </w:rPr>
                  </w:pPr>
                </w:p>
                <w:p w14:paraId="50823AF5" w14:textId="77777777" w:rsidR="00DF5A7D" w:rsidRPr="00146ED3" w:rsidRDefault="00DF5A7D" w:rsidP="001F3A7E">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担当者職名</w:t>
                  </w:r>
                </w:p>
                <w:p w14:paraId="2F1CB9C6" w14:textId="77777777" w:rsidR="00DF5A7D" w:rsidRPr="00146ED3" w:rsidRDefault="00DF5A7D" w:rsidP="001F3A7E">
                  <w:pPr>
                    <w:framePr w:hSpace="142" w:wrap="around" w:vAnchor="text" w:hAnchor="margin" w:x="383" w:y="160"/>
                    <w:overflowPunct w:val="0"/>
                    <w:jc w:val="center"/>
                    <w:textAlignment w:val="baseline"/>
                    <w:rPr>
                      <w:rFonts w:ascii="ＭＳ ゴシック" w:eastAsia="ＭＳ ゴシック" w:hAnsi="ＭＳ ゴシック"/>
                      <w:sz w:val="20"/>
                      <w:szCs w:val="20"/>
                    </w:rPr>
                  </w:pPr>
                </w:p>
              </w:tc>
              <w:tc>
                <w:tcPr>
                  <w:tcW w:w="1488" w:type="dxa"/>
                  <w:shd w:val="clear" w:color="auto" w:fill="auto"/>
                </w:tcPr>
                <w:p w14:paraId="7C0FA290" w14:textId="77777777" w:rsidR="00DF5A7D" w:rsidRPr="00146ED3" w:rsidRDefault="00DF5A7D" w:rsidP="001F3A7E">
                  <w:pPr>
                    <w:framePr w:hSpace="142" w:wrap="around" w:vAnchor="text" w:hAnchor="margin" w:x="383" w:y="16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tc>
              <w:tc>
                <w:tcPr>
                  <w:tcW w:w="1488" w:type="dxa"/>
                  <w:shd w:val="clear" w:color="auto" w:fill="auto"/>
                </w:tcPr>
                <w:p w14:paraId="7EDC7302" w14:textId="77777777" w:rsidR="00DF5A7D" w:rsidRPr="00146ED3" w:rsidRDefault="00DF5A7D" w:rsidP="001F3A7E">
                  <w:pPr>
                    <w:framePr w:hSpace="142" w:wrap="around" w:vAnchor="text" w:hAnchor="margin" w:x="383" w:y="160"/>
                    <w:overflowPunct w:val="0"/>
                    <w:jc w:val="center"/>
                    <w:textAlignment w:val="baseline"/>
                    <w:rPr>
                      <w:rFonts w:ascii="ＭＳ ゴシック" w:eastAsia="ＭＳ ゴシック" w:hAnsi="ＭＳ ゴシック"/>
                      <w:sz w:val="20"/>
                      <w:szCs w:val="20"/>
                    </w:rPr>
                  </w:pPr>
                </w:p>
                <w:p w14:paraId="6A3507F0" w14:textId="77777777" w:rsidR="00DF5A7D" w:rsidRPr="00146ED3" w:rsidRDefault="00DF5A7D" w:rsidP="001F3A7E">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担当者名</w:t>
                  </w:r>
                </w:p>
              </w:tc>
              <w:tc>
                <w:tcPr>
                  <w:tcW w:w="1489" w:type="dxa"/>
                  <w:shd w:val="clear" w:color="auto" w:fill="auto"/>
                </w:tcPr>
                <w:p w14:paraId="0F7E77E7" w14:textId="77777777" w:rsidR="00DF5A7D" w:rsidRPr="00146ED3" w:rsidRDefault="00DF5A7D" w:rsidP="001F3A7E">
                  <w:pPr>
                    <w:framePr w:hSpace="142" w:wrap="around" w:vAnchor="text" w:hAnchor="margin" w:x="383" w:y="16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tc>
            </w:tr>
          </w:tbl>
          <w:p w14:paraId="5486D8B2" w14:textId="77777777" w:rsidR="004C6C63" w:rsidRPr="00146ED3" w:rsidRDefault="004C6C63" w:rsidP="000A0EE2">
            <w:pPr>
              <w:kinsoku w:val="0"/>
              <w:overflowPunct w:val="0"/>
              <w:ind w:firstLineChars="100" w:firstLine="200"/>
              <w:textAlignment w:val="baseline"/>
              <w:rPr>
                <w:rFonts w:ascii="ＭＳ ゴシック" w:eastAsia="ＭＳ ゴシック" w:hAnsi="ＭＳ ゴシック" w:cs="ＭＳ ゴシック"/>
                <w:kern w:val="0"/>
                <w:sz w:val="20"/>
                <w:szCs w:val="20"/>
              </w:rPr>
            </w:pPr>
          </w:p>
          <w:p w14:paraId="54340B2B" w14:textId="77777777" w:rsidR="004C6C63" w:rsidRPr="00146ED3" w:rsidRDefault="004C6C63" w:rsidP="00C50D5C">
            <w:pPr>
              <w:kinsoku w:val="0"/>
              <w:overflowPunct w:val="0"/>
              <w:ind w:left="300" w:hangingChars="150" w:hanging="300"/>
              <w:textAlignment w:val="baseline"/>
              <w:rPr>
                <w:rFonts w:ascii="ＭＳ ゴシック" w:eastAsia="ＭＳ ゴシック" w:hAnsi="ＭＳ ゴシック"/>
                <w:sz w:val="20"/>
                <w:szCs w:val="20"/>
              </w:rPr>
            </w:pPr>
          </w:p>
        </w:tc>
        <w:tc>
          <w:tcPr>
            <w:tcW w:w="1701" w:type="dxa"/>
          </w:tcPr>
          <w:p w14:paraId="6B9D4DAE" w14:textId="77777777" w:rsidR="004C6C63" w:rsidRPr="00146ED3" w:rsidRDefault="004C6C63" w:rsidP="000A0EE2">
            <w:pPr>
              <w:overflowPunct w:val="0"/>
              <w:textAlignment w:val="baseline"/>
              <w:rPr>
                <w:rFonts w:ascii="ＭＳ ゴシック" w:eastAsia="ＭＳ ゴシック" w:hAnsi="ＭＳ ゴシック"/>
                <w:kern w:val="0"/>
                <w:sz w:val="20"/>
                <w:szCs w:val="20"/>
              </w:rPr>
            </w:pPr>
          </w:p>
          <w:p w14:paraId="0CB9FCFB" w14:textId="77777777" w:rsidR="004C6C63" w:rsidRPr="00146ED3" w:rsidRDefault="001F3A7E" w:rsidP="000A0EE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9911870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2265313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562AEAE5" w14:textId="77777777" w:rsidR="004C6C63" w:rsidRPr="00146ED3" w:rsidRDefault="004C6C63" w:rsidP="000A0EE2">
            <w:pPr>
              <w:rPr>
                <w:rFonts w:ascii="ＭＳ ゴシック" w:eastAsia="ＭＳ ゴシック" w:hAnsi="ＭＳ ゴシック"/>
                <w:sz w:val="20"/>
                <w:szCs w:val="20"/>
              </w:rPr>
            </w:pPr>
          </w:p>
          <w:p w14:paraId="4782387F" w14:textId="77777777" w:rsidR="004C6C63" w:rsidRPr="00146ED3" w:rsidRDefault="004C6C63" w:rsidP="000A0EE2">
            <w:pPr>
              <w:rPr>
                <w:rFonts w:ascii="ＭＳ ゴシック" w:eastAsia="ＭＳ ゴシック" w:hAnsi="ＭＳ ゴシック"/>
                <w:sz w:val="20"/>
                <w:szCs w:val="20"/>
              </w:rPr>
            </w:pPr>
          </w:p>
          <w:p w14:paraId="69BE29CA" w14:textId="77777777" w:rsidR="008E1920" w:rsidRPr="00146ED3" w:rsidRDefault="008E1920" w:rsidP="000A0EE2">
            <w:pPr>
              <w:rPr>
                <w:rFonts w:ascii="ＭＳ ゴシック" w:eastAsia="ＭＳ ゴシック" w:hAnsi="ＭＳ ゴシック"/>
                <w:sz w:val="20"/>
                <w:szCs w:val="20"/>
              </w:rPr>
            </w:pPr>
          </w:p>
          <w:p w14:paraId="3F56196D" w14:textId="77777777" w:rsidR="008E1920" w:rsidRPr="00146ED3" w:rsidRDefault="008E1920" w:rsidP="000A0EE2">
            <w:pPr>
              <w:rPr>
                <w:rFonts w:ascii="ＭＳ ゴシック" w:eastAsia="ＭＳ ゴシック" w:hAnsi="ＭＳ ゴシック"/>
                <w:sz w:val="20"/>
                <w:szCs w:val="20"/>
              </w:rPr>
            </w:pPr>
          </w:p>
          <w:p w14:paraId="651A4BC7" w14:textId="77777777" w:rsidR="008E1920" w:rsidRPr="00146ED3" w:rsidRDefault="008E1920" w:rsidP="000A0EE2">
            <w:pPr>
              <w:rPr>
                <w:rFonts w:ascii="ＭＳ ゴシック" w:eastAsia="ＭＳ ゴシック" w:hAnsi="ＭＳ ゴシック"/>
                <w:sz w:val="20"/>
                <w:szCs w:val="20"/>
              </w:rPr>
            </w:pPr>
          </w:p>
          <w:p w14:paraId="3CDA01B0" w14:textId="77777777" w:rsidR="008E1920" w:rsidRPr="00146ED3" w:rsidRDefault="008E1920" w:rsidP="000A0EE2">
            <w:pPr>
              <w:rPr>
                <w:rFonts w:ascii="ＭＳ ゴシック" w:eastAsia="ＭＳ ゴシック" w:hAnsi="ＭＳ ゴシック"/>
                <w:sz w:val="20"/>
                <w:szCs w:val="20"/>
              </w:rPr>
            </w:pPr>
          </w:p>
          <w:p w14:paraId="127F8219" w14:textId="77777777" w:rsidR="008E1920" w:rsidRPr="00146ED3" w:rsidRDefault="008E1920" w:rsidP="000A0EE2">
            <w:pPr>
              <w:rPr>
                <w:rFonts w:ascii="ＭＳ ゴシック" w:eastAsia="ＭＳ ゴシック" w:hAnsi="ＭＳ ゴシック"/>
                <w:sz w:val="20"/>
                <w:szCs w:val="20"/>
              </w:rPr>
            </w:pPr>
          </w:p>
          <w:p w14:paraId="40AEC5A9" w14:textId="77777777" w:rsidR="008E1920" w:rsidRPr="00146ED3" w:rsidRDefault="008E1920" w:rsidP="000A0EE2">
            <w:pPr>
              <w:rPr>
                <w:rFonts w:ascii="ＭＳ ゴシック" w:eastAsia="ＭＳ ゴシック" w:hAnsi="ＭＳ ゴシック"/>
                <w:sz w:val="20"/>
                <w:szCs w:val="20"/>
              </w:rPr>
            </w:pPr>
          </w:p>
          <w:p w14:paraId="0BE1B04D" w14:textId="77777777" w:rsidR="008E1920" w:rsidRPr="00146ED3" w:rsidRDefault="008E1920" w:rsidP="000A0EE2">
            <w:pPr>
              <w:rPr>
                <w:rFonts w:ascii="ＭＳ ゴシック" w:eastAsia="ＭＳ ゴシック" w:hAnsi="ＭＳ ゴシック"/>
                <w:sz w:val="20"/>
                <w:szCs w:val="20"/>
              </w:rPr>
            </w:pPr>
          </w:p>
          <w:p w14:paraId="6C352D85" w14:textId="77777777" w:rsidR="008E1920" w:rsidRPr="00146ED3" w:rsidRDefault="008E1920" w:rsidP="000A0EE2">
            <w:pPr>
              <w:rPr>
                <w:rFonts w:ascii="ＭＳ ゴシック" w:eastAsia="ＭＳ ゴシック" w:hAnsi="ＭＳ ゴシック"/>
                <w:sz w:val="20"/>
                <w:szCs w:val="20"/>
              </w:rPr>
            </w:pPr>
          </w:p>
          <w:p w14:paraId="4F204652" w14:textId="77777777" w:rsidR="00F07B3F" w:rsidRPr="00146ED3" w:rsidRDefault="00F07B3F" w:rsidP="000A0EE2">
            <w:pPr>
              <w:rPr>
                <w:rFonts w:ascii="ＭＳ ゴシック" w:eastAsia="ＭＳ ゴシック" w:hAnsi="ＭＳ ゴシック"/>
                <w:sz w:val="20"/>
                <w:szCs w:val="20"/>
              </w:rPr>
            </w:pPr>
          </w:p>
          <w:p w14:paraId="24368D22" w14:textId="77777777" w:rsidR="00F07B3F" w:rsidRPr="00146ED3" w:rsidRDefault="00F07B3F" w:rsidP="000A0EE2">
            <w:pPr>
              <w:rPr>
                <w:rFonts w:ascii="ＭＳ ゴシック" w:eastAsia="ＭＳ ゴシック" w:hAnsi="ＭＳ ゴシック"/>
                <w:sz w:val="20"/>
                <w:szCs w:val="20"/>
              </w:rPr>
            </w:pPr>
          </w:p>
          <w:p w14:paraId="5BD126EB" w14:textId="77777777" w:rsidR="008E1920" w:rsidRPr="00146ED3" w:rsidRDefault="008E1920" w:rsidP="000A0EE2">
            <w:pPr>
              <w:rPr>
                <w:rFonts w:ascii="ＭＳ ゴシック" w:eastAsia="ＭＳ ゴシック" w:hAnsi="ＭＳ ゴシック"/>
                <w:sz w:val="20"/>
                <w:szCs w:val="20"/>
              </w:rPr>
            </w:pPr>
          </w:p>
          <w:p w14:paraId="01CEEFD9" w14:textId="77777777" w:rsidR="008E1920" w:rsidRPr="00146ED3" w:rsidRDefault="008E1920" w:rsidP="000A0EE2">
            <w:pPr>
              <w:rPr>
                <w:rFonts w:ascii="ＭＳ ゴシック" w:eastAsia="ＭＳ ゴシック" w:hAnsi="ＭＳ ゴシック"/>
                <w:sz w:val="20"/>
                <w:szCs w:val="20"/>
              </w:rPr>
            </w:pPr>
          </w:p>
          <w:p w14:paraId="7AD40F93" w14:textId="77777777" w:rsidR="008E1920" w:rsidRPr="00146ED3" w:rsidRDefault="008E1920" w:rsidP="000A0EE2">
            <w:pPr>
              <w:rPr>
                <w:rFonts w:ascii="ＭＳ ゴシック" w:eastAsia="ＭＳ ゴシック" w:hAnsi="ＭＳ ゴシック"/>
                <w:sz w:val="20"/>
                <w:szCs w:val="20"/>
              </w:rPr>
            </w:pPr>
          </w:p>
          <w:p w14:paraId="34668001" w14:textId="77777777" w:rsidR="009300B9" w:rsidRPr="00146ED3" w:rsidRDefault="009300B9" w:rsidP="000A0EE2">
            <w:pPr>
              <w:rPr>
                <w:rFonts w:ascii="ＭＳ ゴシック" w:eastAsia="ＭＳ ゴシック" w:hAnsi="ＭＳ ゴシック"/>
                <w:sz w:val="20"/>
                <w:szCs w:val="20"/>
              </w:rPr>
            </w:pPr>
          </w:p>
          <w:p w14:paraId="5B496BAC" w14:textId="77777777" w:rsidR="00840D34" w:rsidRPr="00146ED3" w:rsidRDefault="00840D34" w:rsidP="000A0EE2">
            <w:pPr>
              <w:rPr>
                <w:rFonts w:ascii="ＭＳ ゴシック" w:eastAsia="ＭＳ ゴシック" w:hAnsi="ＭＳ ゴシック"/>
                <w:sz w:val="20"/>
                <w:szCs w:val="20"/>
              </w:rPr>
            </w:pPr>
          </w:p>
          <w:p w14:paraId="2AB48000" w14:textId="77777777" w:rsidR="009244D4" w:rsidRPr="00146ED3" w:rsidRDefault="009244D4" w:rsidP="000A0EE2">
            <w:pPr>
              <w:rPr>
                <w:rFonts w:ascii="ＭＳ ゴシック" w:eastAsia="ＭＳ ゴシック" w:hAnsi="ＭＳ ゴシック"/>
                <w:sz w:val="20"/>
                <w:szCs w:val="20"/>
              </w:rPr>
            </w:pPr>
          </w:p>
          <w:p w14:paraId="699F43A8" w14:textId="77777777" w:rsidR="009244D4" w:rsidRPr="00146ED3" w:rsidRDefault="009244D4" w:rsidP="000A0EE2">
            <w:pPr>
              <w:rPr>
                <w:rFonts w:ascii="ＭＳ ゴシック" w:eastAsia="ＭＳ ゴシック" w:hAnsi="ＭＳ ゴシック"/>
                <w:sz w:val="20"/>
                <w:szCs w:val="20"/>
              </w:rPr>
            </w:pPr>
          </w:p>
          <w:p w14:paraId="1DF3850F" w14:textId="77777777" w:rsidR="004C6C63" w:rsidRPr="00146ED3" w:rsidRDefault="001F3A7E" w:rsidP="000A0EE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1270744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2751778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244620C" w14:textId="77777777" w:rsidR="004C6C63" w:rsidRPr="00146ED3" w:rsidRDefault="004C6C63" w:rsidP="000A0EE2">
            <w:pPr>
              <w:rPr>
                <w:rFonts w:ascii="ＭＳ ゴシック" w:eastAsia="ＭＳ ゴシック" w:hAnsi="ＭＳ ゴシック"/>
                <w:sz w:val="20"/>
                <w:szCs w:val="20"/>
              </w:rPr>
            </w:pPr>
          </w:p>
          <w:p w14:paraId="347238C8" w14:textId="77777777" w:rsidR="004C6C63" w:rsidRPr="00146ED3" w:rsidRDefault="004C6C63" w:rsidP="000A0EE2">
            <w:pPr>
              <w:rPr>
                <w:rFonts w:ascii="ＭＳ ゴシック" w:eastAsia="ＭＳ ゴシック" w:hAnsi="ＭＳ ゴシック"/>
                <w:sz w:val="20"/>
                <w:szCs w:val="20"/>
              </w:rPr>
            </w:pPr>
          </w:p>
          <w:p w14:paraId="1CF92301" w14:textId="77777777" w:rsidR="00DF5A7D" w:rsidRPr="00146ED3" w:rsidRDefault="00DF5A7D" w:rsidP="000A0EE2">
            <w:pPr>
              <w:overflowPunct w:val="0"/>
              <w:textAlignment w:val="baseline"/>
              <w:rPr>
                <w:rFonts w:ascii="ＭＳ ゴシック" w:eastAsia="ＭＳ ゴシック" w:hAnsi="ＭＳ ゴシック" w:cs="ＭＳ ゴシック"/>
                <w:kern w:val="0"/>
                <w:sz w:val="20"/>
                <w:szCs w:val="20"/>
              </w:rPr>
            </w:pPr>
          </w:p>
          <w:p w14:paraId="1CC0A8BE" w14:textId="77777777" w:rsidR="00C50D5C" w:rsidRPr="00146ED3" w:rsidRDefault="00C50D5C" w:rsidP="000A0EE2">
            <w:pPr>
              <w:overflowPunct w:val="0"/>
              <w:textAlignment w:val="baseline"/>
              <w:rPr>
                <w:rFonts w:ascii="ＭＳ ゴシック" w:eastAsia="ＭＳ ゴシック" w:hAnsi="ＭＳ ゴシック" w:cs="ＭＳ ゴシック"/>
                <w:kern w:val="0"/>
                <w:sz w:val="20"/>
                <w:szCs w:val="20"/>
              </w:rPr>
            </w:pPr>
          </w:p>
          <w:p w14:paraId="26165086" w14:textId="77777777" w:rsidR="00C50D5C" w:rsidRPr="00146ED3" w:rsidRDefault="00C50D5C" w:rsidP="000A0EE2">
            <w:pPr>
              <w:overflowPunct w:val="0"/>
              <w:textAlignment w:val="baseline"/>
              <w:rPr>
                <w:rFonts w:ascii="ＭＳ ゴシック" w:eastAsia="ＭＳ ゴシック" w:hAnsi="ＭＳ ゴシック" w:cs="ＭＳ ゴシック"/>
                <w:kern w:val="0"/>
                <w:sz w:val="20"/>
                <w:szCs w:val="20"/>
              </w:rPr>
            </w:pPr>
          </w:p>
          <w:p w14:paraId="411BF3CE" w14:textId="77777777" w:rsidR="00C50D5C" w:rsidRPr="00146ED3" w:rsidRDefault="00C50D5C" w:rsidP="000A0EE2">
            <w:pPr>
              <w:overflowPunct w:val="0"/>
              <w:textAlignment w:val="baseline"/>
              <w:rPr>
                <w:rFonts w:ascii="ＭＳ ゴシック" w:eastAsia="ＭＳ ゴシック" w:hAnsi="ＭＳ ゴシック" w:cs="ＭＳ ゴシック"/>
                <w:kern w:val="0"/>
                <w:sz w:val="20"/>
                <w:szCs w:val="20"/>
              </w:rPr>
            </w:pPr>
          </w:p>
          <w:p w14:paraId="6864F87B" w14:textId="77777777" w:rsidR="00C50D5C" w:rsidRPr="00146ED3" w:rsidRDefault="00C50D5C" w:rsidP="000A0EE2">
            <w:pPr>
              <w:overflowPunct w:val="0"/>
              <w:textAlignment w:val="baseline"/>
              <w:rPr>
                <w:rFonts w:ascii="ＭＳ ゴシック" w:eastAsia="ＭＳ ゴシック" w:hAnsi="ＭＳ ゴシック" w:cs="ＭＳ ゴシック"/>
                <w:kern w:val="0"/>
                <w:sz w:val="20"/>
                <w:szCs w:val="20"/>
              </w:rPr>
            </w:pPr>
          </w:p>
          <w:p w14:paraId="049D6DF0" w14:textId="77777777" w:rsidR="00C50D5C" w:rsidRPr="00146ED3" w:rsidRDefault="00C50D5C" w:rsidP="000A0EE2">
            <w:pPr>
              <w:overflowPunct w:val="0"/>
              <w:textAlignment w:val="baseline"/>
              <w:rPr>
                <w:rFonts w:ascii="ＭＳ ゴシック" w:eastAsia="ＭＳ ゴシック" w:hAnsi="ＭＳ ゴシック" w:cs="ＭＳ ゴシック"/>
                <w:kern w:val="0"/>
                <w:sz w:val="20"/>
                <w:szCs w:val="20"/>
              </w:rPr>
            </w:pPr>
          </w:p>
          <w:p w14:paraId="268F4F34" w14:textId="77777777" w:rsidR="00C50D5C" w:rsidRPr="00146ED3" w:rsidRDefault="00C50D5C" w:rsidP="000A0EE2">
            <w:pPr>
              <w:overflowPunct w:val="0"/>
              <w:textAlignment w:val="baseline"/>
              <w:rPr>
                <w:rFonts w:ascii="ＭＳ ゴシック" w:eastAsia="ＭＳ ゴシック" w:hAnsi="ＭＳ ゴシック" w:cs="ＭＳ ゴシック"/>
                <w:kern w:val="0"/>
                <w:sz w:val="20"/>
                <w:szCs w:val="20"/>
              </w:rPr>
            </w:pPr>
          </w:p>
          <w:p w14:paraId="62DE4E83" w14:textId="77777777" w:rsidR="00C50D5C" w:rsidRPr="00146ED3" w:rsidRDefault="00C50D5C" w:rsidP="000A0EE2">
            <w:pPr>
              <w:overflowPunct w:val="0"/>
              <w:textAlignment w:val="baseline"/>
              <w:rPr>
                <w:rFonts w:ascii="ＭＳ ゴシック" w:eastAsia="ＭＳ ゴシック" w:hAnsi="ＭＳ ゴシック" w:cs="ＭＳ ゴシック"/>
                <w:kern w:val="0"/>
                <w:sz w:val="20"/>
                <w:szCs w:val="20"/>
              </w:rPr>
            </w:pPr>
          </w:p>
          <w:p w14:paraId="0576E284" w14:textId="77777777" w:rsidR="00C50D5C" w:rsidRPr="00146ED3" w:rsidRDefault="00C50D5C" w:rsidP="000A0EE2">
            <w:pPr>
              <w:overflowPunct w:val="0"/>
              <w:textAlignment w:val="baseline"/>
              <w:rPr>
                <w:rFonts w:ascii="ＭＳ ゴシック" w:eastAsia="ＭＳ ゴシック" w:hAnsi="ＭＳ ゴシック" w:cs="ＭＳ ゴシック"/>
                <w:kern w:val="0"/>
                <w:sz w:val="20"/>
                <w:szCs w:val="20"/>
              </w:rPr>
            </w:pPr>
          </w:p>
          <w:p w14:paraId="3CDC9D26" w14:textId="77777777" w:rsidR="00C50D5C" w:rsidRPr="00146ED3" w:rsidRDefault="00C50D5C" w:rsidP="000A0EE2">
            <w:pPr>
              <w:overflowPunct w:val="0"/>
              <w:textAlignment w:val="baseline"/>
              <w:rPr>
                <w:rFonts w:ascii="ＭＳ ゴシック" w:eastAsia="ＭＳ ゴシック" w:hAnsi="ＭＳ ゴシック" w:cs="ＭＳ ゴシック"/>
                <w:kern w:val="0"/>
                <w:sz w:val="20"/>
                <w:szCs w:val="20"/>
              </w:rPr>
            </w:pPr>
          </w:p>
          <w:p w14:paraId="7685814F" w14:textId="77777777" w:rsidR="00C50D5C" w:rsidRPr="00146ED3" w:rsidRDefault="00C50D5C" w:rsidP="000A0EE2">
            <w:pPr>
              <w:overflowPunct w:val="0"/>
              <w:textAlignment w:val="baseline"/>
              <w:rPr>
                <w:rFonts w:ascii="ＭＳ ゴシック" w:eastAsia="ＭＳ ゴシック" w:hAnsi="ＭＳ ゴシック" w:cs="ＭＳ ゴシック"/>
                <w:kern w:val="0"/>
                <w:sz w:val="20"/>
                <w:szCs w:val="20"/>
              </w:rPr>
            </w:pPr>
          </w:p>
          <w:p w14:paraId="7ABEB0FA" w14:textId="77777777" w:rsidR="00B40A0A" w:rsidRPr="00146ED3" w:rsidRDefault="00B40A0A" w:rsidP="000A0EE2">
            <w:pPr>
              <w:overflowPunct w:val="0"/>
              <w:textAlignment w:val="baseline"/>
              <w:rPr>
                <w:rFonts w:ascii="ＭＳ ゴシック" w:eastAsia="ＭＳ ゴシック" w:hAnsi="ＭＳ ゴシック" w:cs="ＭＳ ゴシック"/>
                <w:kern w:val="0"/>
                <w:sz w:val="20"/>
                <w:szCs w:val="20"/>
              </w:rPr>
            </w:pPr>
          </w:p>
          <w:p w14:paraId="00985BA3" w14:textId="77777777" w:rsidR="00C50D5C" w:rsidRPr="00146ED3" w:rsidRDefault="00C50D5C" w:rsidP="000A0EE2">
            <w:pPr>
              <w:overflowPunct w:val="0"/>
              <w:textAlignment w:val="baseline"/>
              <w:rPr>
                <w:rFonts w:ascii="ＭＳ ゴシック" w:eastAsia="ＭＳ ゴシック" w:hAnsi="ＭＳ ゴシック" w:cs="ＭＳ ゴシック"/>
                <w:kern w:val="0"/>
                <w:sz w:val="20"/>
                <w:szCs w:val="20"/>
              </w:rPr>
            </w:pPr>
          </w:p>
          <w:p w14:paraId="70003695" w14:textId="77777777" w:rsidR="00C50D5C" w:rsidRPr="00146ED3" w:rsidRDefault="00C50D5C" w:rsidP="000A0EE2">
            <w:pPr>
              <w:overflowPunct w:val="0"/>
              <w:textAlignment w:val="baseline"/>
              <w:rPr>
                <w:rFonts w:ascii="ＭＳ ゴシック" w:eastAsia="ＭＳ ゴシック" w:hAnsi="ＭＳ ゴシック" w:cs="ＭＳ ゴシック"/>
                <w:kern w:val="0"/>
                <w:sz w:val="20"/>
                <w:szCs w:val="20"/>
              </w:rPr>
            </w:pPr>
          </w:p>
          <w:p w14:paraId="533ADF13" w14:textId="77777777" w:rsidR="00C50D5C" w:rsidRPr="00146ED3" w:rsidRDefault="00C50D5C" w:rsidP="000A0EE2">
            <w:pPr>
              <w:overflowPunct w:val="0"/>
              <w:textAlignment w:val="baseline"/>
              <w:rPr>
                <w:rFonts w:ascii="ＭＳ ゴシック" w:eastAsia="ＭＳ ゴシック" w:hAnsi="ＭＳ ゴシック" w:cs="ＭＳ ゴシック"/>
                <w:kern w:val="0"/>
                <w:sz w:val="20"/>
                <w:szCs w:val="20"/>
              </w:rPr>
            </w:pPr>
          </w:p>
          <w:p w14:paraId="148CC554" w14:textId="77777777" w:rsidR="00C50D5C" w:rsidRPr="00146ED3" w:rsidRDefault="00C50D5C" w:rsidP="000A0EE2">
            <w:pPr>
              <w:overflowPunct w:val="0"/>
              <w:textAlignment w:val="baseline"/>
              <w:rPr>
                <w:rFonts w:ascii="ＭＳ ゴシック" w:eastAsia="ＭＳ ゴシック" w:hAnsi="ＭＳ ゴシック" w:cs="ＭＳ ゴシック"/>
                <w:kern w:val="0"/>
                <w:sz w:val="20"/>
                <w:szCs w:val="20"/>
              </w:rPr>
            </w:pPr>
          </w:p>
          <w:p w14:paraId="777AF0CB" w14:textId="77777777" w:rsidR="00C50D5C" w:rsidRPr="00146ED3" w:rsidRDefault="00C50D5C" w:rsidP="000A0EE2">
            <w:pPr>
              <w:overflowPunct w:val="0"/>
              <w:textAlignment w:val="baseline"/>
              <w:rPr>
                <w:rFonts w:ascii="ＭＳ ゴシック" w:eastAsia="ＭＳ ゴシック" w:hAnsi="ＭＳ ゴシック" w:cs="ＭＳ ゴシック"/>
                <w:kern w:val="0"/>
                <w:sz w:val="20"/>
                <w:szCs w:val="20"/>
              </w:rPr>
            </w:pPr>
          </w:p>
          <w:p w14:paraId="42748E50" w14:textId="77777777" w:rsidR="00C50D5C" w:rsidRPr="00146ED3" w:rsidRDefault="00C50D5C" w:rsidP="000A0EE2">
            <w:pPr>
              <w:overflowPunct w:val="0"/>
              <w:textAlignment w:val="baseline"/>
              <w:rPr>
                <w:rFonts w:ascii="ＭＳ ゴシック" w:eastAsia="ＭＳ ゴシック" w:hAnsi="ＭＳ ゴシック" w:cs="ＭＳ ゴシック"/>
                <w:kern w:val="0"/>
                <w:sz w:val="20"/>
                <w:szCs w:val="20"/>
              </w:rPr>
            </w:pPr>
          </w:p>
          <w:p w14:paraId="0C846291" w14:textId="77777777" w:rsidR="004C6C63" w:rsidRPr="00146ED3" w:rsidRDefault="001F3A7E" w:rsidP="000A0EE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666656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9172992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DC5FD70" w14:textId="77777777" w:rsidR="004C6C63" w:rsidRPr="00146ED3" w:rsidRDefault="004C6C63" w:rsidP="000A0EE2">
            <w:pPr>
              <w:rPr>
                <w:rFonts w:ascii="ＭＳ ゴシック" w:eastAsia="ＭＳ ゴシック" w:hAnsi="ＭＳ ゴシック"/>
                <w:sz w:val="20"/>
                <w:szCs w:val="20"/>
              </w:rPr>
            </w:pPr>
          </w:p>
        </w:tc>
      </w:tr>
    </w:tbl>
    <w:p w14:paraId="59199821" w14:textId="77777777" w:rsidR="004C6C63" w:rsidRPr="00146ED3" w:rsidRDefault="004C6C63" w:rsidP="00137AA7">
      <w:pPr>
        <w:tabs>
          <w:tab w:val="left" w:pos="1290"/>
        </w:tabs>
        <w:jc w:val="center"/>
        <w:rPr>
          <w:rFonts w:ascii="ＭＳ ゴシック" w:eastAsia="ＭＳ ゴシック" w:hAnsi="ＭＳ ゴシック" w:cs="ＭＳ ゴシック"/>
          <w:b/>
          <w:bCs/>
          <w:kern w:val="0"/>
          <w:sz w:val="26"/>
          <w:szCs w:val="26"/>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410"/>
        <w:gridCol w:w="1417"/>
      </w:tblGrid>
      <w:tr w:rsidR="004C6C63" w:rsidRPr="00146ED3" w14:paraId="3C71499A" w14:textId="77777777" w:rsidTr="008E1920">
        <w:trPr>
          <w:trHeight w:val="416"/>
        </w:trPr>
        <w:tc>
          <w:tcPr>
            <w:tcW w:w="3643" w:type="dxa"/>
            <w:vAlign w:val="center"/>
          </w:tcPr>
          <w:p w14:paraId="45EE0F5E" w14:textId="77777777" w:rsidR="004C6C63" w:rsidRPr="00146ED3" w:rsidRDefault="004C6C63" w:rsidP="000A0EE2">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14:paraId="58D059C5" w14:textId="77777777" w:rsidR="004C6C63" w:rsidRPr="00146ED3" w:rsidRDefault="004C6C63" w:rsidP="000A0EE2">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14:paraId="4C10C57D" w14:textId="77777777" w:rsidR="004C6C63" w:rsidRPr="00146ED3" w:rsidRDefault="004C6C63" w:rsidP="000A0EE2">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3A752DF8" w14:textId="77777777" w:rsidR="004C6C63" w:rsidRPr="00146ED3" w:rsidRDefault="004C6C63" w:rsidP="000A0EE2">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4C6C63" w:rsidRPr="00146ED3" w14:paraId="0DE611A8" w14:textId="77777777" w:rsidTr="00F8108B">
        <w:trPr>
          <w:trHeight w:val="13735"/>
        </w:trPr>
        <w:tc>
          <w:tcPr>
            <w:tcW w:w="3643" w:type="dxa"/>
          </w:tcPr>
          <w:p w14:paraId="61216FDC" w14:textId="77777777" w:rsidR="00DF5A7D" w:rsidRPr="00146ED3" w:rsidRDefault="00DF5A7D" w:rsidP="000A0EE2">
            <w:pPr>
              <w:ind w:leftChars="100" w:left="210" w:firstLineChars="50" w:firstLine="90"/>
              <w:rPr>
                <w:rFonts w:ascii="ＭＳ ゴシック" w:eastAsia="ＭＳ ゴシック" w:hAnsi="ＭＳ ゴシック"/>
                <w:sz w:val="18"/>
                <w:szCs w:val="18"/>
              </w:rPr>
            </w:pPr>
          </w:p>
          <w:p w14:paraId="5ACD3FBC" w14:textId="77777777" w:rsidR="00DF5A7D" w:rsidRPr="00146ED3" w:rsidRDefault="00DF5A7D" w:rsidP="000A0EE2">
            <w:pPr>
              <w:ind w:leftChars="100" w:left="210" w:firstLineChars="50" w:firstLine="90"/>
              <w:rPr>
                <w:rFonts w:ascii="ＭＳ ゴシック" w:eastAsia="ＭＳ ゴシック" w:hAnsi="ＭＳ ゴシック"/>
                <w:sz w:val="18"/>
                <w:szCs w:val="18"/>
              </w:rPr>
            </w:pPr>
          </w:p>
          <w:p w14:paraId="0F12EFF5" w14:textId="77777777" w:rsidR="00DF5A7D" w:rsidRPr="00146ED3" w:rsidRDefault="00DF5A7D" w:rsidP="000A0EE2">
            <w:pPr>
              <w:ind w:leftChars="100" w:left="210" w:firstLineChars="50" w:firstLine="90"/>
              <w:rPr>
                <w:rFonts w:ascii="ＭＳ ゴシック" w:eastAsia="ＭＳ ゴシック" w:hAnsi="ＭＳ ゴシック"/>
                <w:sz w:val="18"/>
                <w:szCs w:val="18"/>
              </w:rPr>
            </w:pPr>
          </w:p>
          <w:p w14:paraId="648C499E" w14:textId="77777777" w:rsidR="00DF5A7D" w:rsidRPr="00146ED3" w:rsidRDefault="00DF5A7D" w:rsidP="000A0EE2">
            <w:pPr>
              <w:ind w:leftChars="100" w:left="210" w:firstLineChars="50" w:firstLine="90"/>
              <w:rPr>
                <w:rFonts w:ascii="ＭＳ ゴシック" w:eastAsia="ＭＳ ゴシック" w:hAnsi="ＭＳ ゴシック"/>
                <w:sz w:val="18"/>
                <w:szCs w:val="18"/>
              </w:rPr>
            </w:pPr>
          </w:p>
          <w:p w14:paraId="74F11467" w14:textId="77777777" w:rsidR="00DF5A7D" w:rsidRPr="00146ED3" w:rsidRDefault="00DF5A7D" w:rsidP="000A0EE2">
            <w:pPr>
              <w:ind w:leftChars="100" w:left="210" w:firstLineChars="50" w:firstLine="90"/>
              <w:rPr>
                <w:rFonts w:ascii="ＭＳ ゴシック" w:eastAsia="ＭＳ ゴシック" w:hAnsi="ＭＳ ゴシック"/>
                <w:sz w:val="18"/>
                <w:szCs w:val="18"/>
              </w:rPr>
            </w:pPr>
          </w:p>
          <w:p w14:paraId="5FA8A3BC" w14:textId="77777777" w:rsidR="00DF5A7D" w:rsidRPr="00146ED3" w:rsidRDefault="00DF5A7D" w:rsidP="000A0EE2">
            <w:pPr>
              <w:ind w:leftChars="100" w:left="210" w:firstLineChars="50" w:firstLine="90"/>
              <w:rPr>
                <w:rFonts w:ascii="ＭＳ ゴシック" w:eastAsia="ＭＳ ゴシック" w:hAnsi="ＭＳ ゴシック"/>
                <w:sz w:val="18"/>
                <w:szCs w:val="18"/>
              </w:rPr>
            </w:pPr>
          </w:p>
          <w:p w14:paraId="639E47EC" w14:textId="77777777" w:rsidR="00DF5A7D" w:rsidRPr="00146ED3" w:rsidRDefault="00DF5A7D" w:rsidP="00DF5A7D">
            <w:pPr>
              <w:ind w:leftChars="100" w:left="210" w:firstLineChars="50" w:firstLine="100"/>
              <w:rPr>
                <w:rFonts w:ascii="ＭＳ ゴシック" w:eastAsia="ＭＳ ゴシック" w:hAnsi="ＭＳ ゴシック"/>
                <w:sz w:val="20"/>
                <w:szCs w:val="20"/>
              </w:rPr>
            </w:pPr>
          </w:p>
        </w:tc>
        <w:tc>
          <w:tcPr>
            <w:tcW w:w="2268" w:type="dxa"/>
          </w:tcPr>
          <w:p w14:paraId="4A3A26C3" w14:textId="77777777" w:rsidR="004C6C63" w:rsidRPr="00146ED3" w:rsidRDefault="004C6C63" w:rsidP="000A0EE2">
            <w:pPr>
              <w:overflowPunct w:val="0"/>
              <w:textAlignment w:val="baseline"/>
              <w:rPr>
                <w:rFonts w:ascii="ＭＳ ゴシック" w:eastAsia="ＭＳ ゴシック" w:hAnsi="ＭＳ ゴシック"/>
                <w:sz w:val="20"/>
                <w:szCs w:val="20"/>
              </w:rPr>
            </w:pPr>
          </w:p>
          <w:p w14:paraId="33EDF49C" w14:textId="77777777" w:rsidR="004C6C63" w:rsidRPr="00146ED3" w:rsidRDefault="004C6C63" w:rsidP="000A0EE2">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◯事故処理簿</w:t>
            </w:r>
          </w:p>
          <w:p w14:paraId="4ACDE27B" w14:textId="77777777" w:rsidR="004C6C63" w:rsidRPr="00146ED3" w:rsidRDefault="004C6C63" w:rsidP="000A0EE2">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◯ケース記録</w:t>
            </w:r>
          </w:p>
          <w:p w14:paraId="57767268" w14:textId="77777777" w:rsidR="00840D34" w:rsidRPr="00146ED3" w:rsidRDefault="004F6E0B" w:rsidP="000A0EE2">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noProof/>
                <w:sz w:val="20"/>
                <w:szCs w:val="20"/>
              </w:rPr>
              <mc:AlternateContent>
                <mc:Choice Requires="wps">
                  <w:drawing>
                    <wp:anchor distT="0" distB="0" distL="114300" distR="114300" simplePos="0" relativeHeight="251666432" behindDoc="0" locked="0" layoutInCell="1" allowOverlap="1" wp14:anchorId="39F333AF" wp14:editId="421280B7">
                      <wp:simplePos x="0" y="0"/>
                      <wp:positionH relativeFrom="column">
                        <wp:posOffset>-2219833</wp:posOffset>
                      </wp:positionH>
                      <wp:positionV relativeFrom="paragraph">
                        <wp:posOffset>247904</wp:posOffset>
                      </wp:positionV>
                      <wp:extent cx="5041900" cy="2231136"/>
                      <wp:effectExtent l="0" t="0" r="6350" b="0"/>
                      <wp:wrapNone/>
                      <wp:docPr id="3"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0" cy="2231136"/>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8FED879" w14:textId="77777777" w:rsidR="00433B72" w:rsidRPr="006746A0" w:rsidRDefault="00433B72" w:rsidP="009244D4">
                                  <w:pPr>
                                    <w:autoSpaceDE w:val="0"/>
                                    <w:autoSpaceDN w:val="0"/>
                                    <w:adjustRightInd w:val="0"/>
                                    <w:ind w:leftChars="-66" w:hangingChars="77" w:hanging="139"/>
                                    <w:jc w:val="left"/>
                                    <w:rPr>
                                      <w:rFonts w:ascii="ＭＳ ゴシック" w:eastAsia="ＭＳ ゴシック" w:hAnsi="ＭＳ ゴシック" w:cs="MS UI Gothic"/>
                                      <w:kern w:val="0"/>
                                      <w:sz w:val="18"/>
                                      <w:szCs w:val="18"/>
                                      <w:lang w:val="ja-JP"/>
                                    </w:rPr>
                                  </w:pPr>
                                </w:p>
                                <w:p w14:paraId="03C35FCB" w14:textId="77777777" w:rsidR="00433B72" w:rsidRPr="006746A0" w:rsidRDefault="00433B72" w:rsidP="009244D4">
                                  <w:pPr>
                                    <w:autoSpaceDE w:val="0"/>
                                    <w:autoSpaceDN w:val="0"/>
                                    <w:adjustRightInd w:val="0"/>
                                    <w:ind w:leftChars="-66" w:hangingChars="77" w:hanging="139"/>
                                    <w:jc w:val="left"/>
                                    <w:rPr>
                                      <w:rFonts w:ascii="ＭＳ ゴシック" w:eastAsia="ＭＳ ゴシック" w:hAnsi="ＭＳ ゴシック" w:cs="MS UI Gothic"/>
                                      <w:kern w:val="0"/>
                                      <w:sz w:val="18"/>
                                      <w:szCs w:val="18"/>
                                      <w:lang w:val="ja-JP"/>
                                    </w:rPr>
                                  </w:pPr>
                                  <w:r w:rsidRPr="006746A0">
                                    <w:rPr>
                                      <w:rFonts w:ascii="ＭＳ ゴシック" w:eastAsia="ＭＳ ゴシック" w:hAnsi="ＭＳ ゴシック" w:cs="MS UI Gothic" w:hint="eastAsia"/>
                                      <w:kern w:val="0"/>
                                      <w:sz w:val="18"/>
                                      <w:szCs w:val="18"/>
                                      <w:lang w:val="ja-JP"/>
                                    </w:rPr>
                                    <w:t>※　特別養護老人ホームが，報告，改善のための方策を定め，周知徹底する目的は，介護事故等</w:t>
                                  </w:r>
                                </w:p>
                                <w:p w14:paraId="793EAD4F" w14:textId="77777777" w:rsidR="00433B72" w:rsidRPr="006746A0" w:rsidRDefault="00433B72" w:rsidP="00B40A0A">
                                  <w:pPr>
                                    <w:autoSpaceDE w:val="0"/>
                                    <w:autoSpaceDN w:val="0"/>
                                    <w:adjustRightInd w:val="0"/>
                                    <w:ind w:leftChars="34" w:left="71"/>
                                    <w:jc w:val="left"/>
                                    <w:rPr>
                                      <w:rFonts w:ascii="ＭＳ ゴシック" w:eastAsia="ＭＳ ゴシック" w:hAnsi="ＭＳ ゴシック" w:cs="MS UI Gothic"/>
                                      <w:kern w:val="0"/>
                                      <w:sz w:val="18"/>
                                      <w:szCs w:val="18"/>
                                      <w:lang w:val="ja-JP"/>
                                    </w:rPr>
                                  </w:pPr>
                                  <w:r w:rsidRPr="006746A0">
                                    <w:rPr>
                                      <w:rFonts w:ascii="ＭＳ ゴシック" w:eastAsia="ＭＳ ゴシック" w:hAnsi="ＭＳ ゴシック" w:cs="MS UI Gothic" w:hint="eastAsia"/>
                                      <w:kern w:val="0"/>
                                      <w:sz w:val="18"/>
                                      <w:szCs w:val="18"/>
                                      <w:lang w:val="ja-JP"/>
                                    </w:rPr>
                                    <w:t>について，施設全体で情報共有し，今後の再発防止につなげるためのものであり，決して職員の懲罰を目的としたものではないことに留意することが必要である。</w:t>
                                  </w:r>
                                  <w:r w:rsidRPr="006746A0">
                                    <w:rPr>
                                      <w:rFonts w:ascii="ＭＳ ゴシック" w:eastAsia="ＭＳ ゴシック" w:hAnsi="ＭＳ ゴシック" w:cs="MS UI Gothic"/>
                                      <w:kern w:val="0"/>
                                      <w:sz w:val="18"/>
                                      <w:szCs w:val="18"/>
                                      <w:lang w:val="ja-JP"/>
                                    </w:rPr>
                                    <w:t xml:space="preserve"> </w:t>
                                  </w:r>
                                </w:p>
                                <w:p w14:paraId="748BA33C" w14:textId="77777777" w:rsidR="00433B72" w:rsidRPr="006746A0" w:rsidRDefault="00433B72" w:rsidP="009244D4">
                                  <w:pPr>
                                    <w:autoSpaceDE w:val="0"/>
                                    <w:autoSpaceDN w:val="0"/>
                                    <w:adjustRightInd w:val="0"/>
                                    <w:ind w:leftChars="-66" w:left="-139" w:firstLineChars="200" w:firstLine="360"/>
                                    <w:jc w:val="left"/>
                                    <w:rPr>
                                      <w:rFonts w:ascii="ＭＳ ゴシック" w:eastAsia="ＭＳ ゴシック" w:hAnsi="ＭＳ ゴシック" w:cs="MS UI Gothic"/>
                                      <w:kern w:val="0"/>
                                      <w:sz w:val="18"/>
                                      <w:szCs w:val="18"/>
                                      <w:lang w:val="ja-JP"/>
                                    </w:rPr>
                                  </w:pPr>
                                  <w:r w:rsidRPr="006746A0">
                                    <w:rPr>
                                      <w:rFonts w:ascii="ＭＳ ゴシック" w:eastAsia="ＭＳ ゴシック" w:hAnsi="ＭＳ ゴシック" w:cs="MS UI Gothic" w:hint="eastAsia"/>
                                      <w:kern w:val="0"/>
                                      <w:sz w:val="18"/>
                                      <w:szCs w:val="18"/>
                                      <w:lang w:val="ja-JP"/>
                                    </w:rPr>
                                    <w:t>具体的には，次のようなことを想定している。</w:t>
                                  </w:r>
                                </w:p>
                                <w:p w14:paraId="2C023899" w14:textId="77777777" w:rsidR="00433B72" w:rsidRPr="006746A0" w:rsidRDefault="00433B72" w:rsidP="004F6E0B">
                                  <w:pPr>
                                    <w:pStyle w:val="af1"/>
                                    <w:numPr>
                                      <w:ilvl w:val="0"/>
                                      <w:numId w:val="33"/>
                                    </w:numPr>
                                    <w:autoSpaceDE w:val="0"/>
                                    <w:autoSpaceDN w:val="0"/>
                                    <w:adjustRightInd w:val="0"/>
                                    <w:ind w:leftChars="0"/>
                                    <w:jc w:val="left"/>
                                    <w:rPr>
                                      <w:rFonts w:ascii="ＭＳ ゴシック" w:eastAsia="ＭＳ ゴシック" w:hAnsi="ＭＳ ゴシック" w:cs="MS UI Gothic"/>
                                      <w:kern w:val="0"/>
                                      <w:sz w:val="18"/>
                                      <w:szCs w:val="18"/>
                                      <w:lang w:val="ja-JP"/>
                                    </w:rPr>
                                  </w:pPr>
                                  <w:r w:rsidRPr="006746A0">
                                    <w:rPr>
                                      <w:rFonts w:ascii="ＭＳ ゴシック" w:eastAsia="ＭＳ ゴシック" w:hAnsi="ＭＳ ゴシック" w:cs="MS UI Gothic" w:hint="eastAsia"/>
                                      <w:kern w:val="0"/>
                                      <w:sz w:val="18"/>
                                      <w:szCs w:val="18"/>
                                      <w:lang w:val="ja-JP"/>
                                    </w:rPr>
                                    <w:t>介護事故等について報告するための様式を整備すること。</w:t>
                                  </w:r>
                                </w:p>
                                <w:p w14:paraId="6C420C89" w14:textId="77777777" w:rsidR="00433B72" w:rsidRPr="006746A0" w:rsidRDefault="00433B72" w:rsidP="004F6E0B">
                                  <w:pPr>
                                    <w:pStyle w:val="af1"/>
                                    <w:numPr>
                                      <w:ilvl w:val="0"/>
                                      <w:numId w:val="33"/>
                                    </w:numPr>
                                    <w:autoSpaceDE w:val="0"/>
                                    <w:autoSpaceDN w:val="0"/>
                                    <w:adjustRightInd w:val="0"/>
                                    <w:ind w:leftChars="0" w:left="180" w:hangingChars="100" w:hanging="180"/>
                                    <w:jc w:val="left"/>
                                    <w:rPr>
                                      <w:rFonts w:ascii="ＭＳ ゴシック" w:eastAsia="ＭＳ ゴシック" w:hAnsi="ＭＳ ゴシック" w:cs="MS UI Gothic"/>
                                      <w:kern w:val="0"/>
                                      <w:sz w:val="18"/>
                                      <w:szCs w:val="18"/>
                                      <w:lang w:val="ja-JP"/>
                                    </w:rPr>
                                  </w:pPr>
                                  <w:r w:rsidRPr="006746A0">
                                    <w:rPr>
                                      <w:rFonts w:ascii="ＭＳ ゴシック" w:eastAsia="ＭＳ ゴシック" w:hAnsi="ＭＳ ゴシック" w:cs="MS UI Gothic" w:hint="eastAsia"/>
                                      <w:kern w:val="0"/>
                                      <w:sz w:val="18"/>
                                      <w:szCs w:val="18"/>
                                      <w:lang w:val="ja-JP"/>
                                    </w:rPr>
                                    <w:t xml:space="preserve">　介護職員その他の職員は，介護事故等の発生ごとにその状況，背景等を記録するとともに，①の様式に従い，介護事故等について報告すること。</w:t>
                                  </w:r>
                                </w:p>
                                <w:p w14:paraId="3CE7E47F" w14:textId="77777777" w:rsidR="00433B72" w:rsidRPr="006746A0" w:rsidRDefault="00433B72" w:rsidP="008E1920">
                                  <w:pPr>
                                    <w:autoSpaceDE w:val="0"/>
                                    <w:autoSpaceDN w:val="0"/>
                                    <w:adjustRightInd w:val="0"/>
                                    <w:jc w:val="left"/>
                                    <w:rPr>
                                      <w:rFonts w:ascii="ＭＳ ゴシック" w:eastAsia="ＭＳ ゴシック" w:hAnsi="ＭＳ ゴシック" w:cs="MS UI Gothic"/>
                                      <w:kern w:val="0"/>
                                      <w:sz w:val="18"/>
                                      <w:szCs w:val="18"/>
                                      <w:lang w:val="ja-JP"/>
                                    </w:rPr>
                                  </w:pPr>
                                  <w:r w:rsidRPr="006746A0">
                                    <w:rPr>
                                      <w:rFonts w:ascii="ＭＳ ゴシック" w:eastAsia="ＭＳ ゴシック" w:hAnsi="ＭＳ ゴシック" w:cs="MS UI Gothic" w:hint="eastAsia"/>
                                      <w:kern w:val="0"/>
                                      <w:sz w:val="18"/>
                                      <w:szCs w:val="18"/>
                                      <w:lang w:val="ja-JP"/>
                                    </w:rPr>
                                    <w:t>③　（</w:t>
                                  </w:r>
                                  <w:r w:rsidRPr="006746A0">
                                    <w:rPr>
                                      <w:rFonts w:ascii="ＭＳ ゴシック" w:eastAsia="ＭＳ ゴシック" w:hAnsi="ＭＳ ゴシック" w:cs="MS UI Gothic"/>
                                      <w:kern w:val="0"/>
                                      <w:sz w:val="18"/>
                                      <w:szCs w:val="18"/>
                                      <w:lang w:val="ja-JP"/>
                                    </w:rPr>
                                    <w:t>3)</w:t>
                                  </w:r>
                                  <w:r w:rsidRPr="006746A0">
                                    <w:rPr>
                                      <w:rFonts w:ascii="ＭＳ ゴシック" w:eastAsia="ＭＳ ゴシック" w:hAnsi="ＭＳ ゴシック" w:cs="MS UI Gothic" w:hint="eastAsia"/>
                                      <w:kern w:val="0"/>
                                      <w:sz w:val="18"/>
                                      <w:szCs w:val="18"/>
                                      <w:lang w:val="ja-JP"/>
                                    </w:rPr>
                                    <w:t>の事故発生の防止のための委員会において，②により報告された事例を集計し，</w:t>
                                  </w:r>
                                  <w:r w:rsidRPr="006746A0">
                                    <w:rPr>
                                      <w:rFonts w:ascii="ＭＳ ゴシック" w:eastAsia="ＭＳ ゴシック" w:hAnsi="ＭＳ ゴシック" w:cs="MS UI Gothic"/>
                                      <w:kern w:val="0"/>
                                      <w:sz w:val="18"/>
                                      <w:szCs w:val="18"/>
                                      <w:lang w:val="ja-JP"/>
                                    </w:rPr>
                                    <w:t xml:space="preserve"> </w:t>
                                  </w:r>
                                  <w:r w:rsidRPr="006746A0">
                                    <w:rPr>
                                      <w:rFonts w:ascii="ＭＳ ゴシック" w:eastAsia="ＭＳ ゴシック" w:hAnsi="ＭＳ ゴシック" w:cs="MS UI Gothic" w:hint="eastAsia"/>
                                      <w:kern w:val="0"/>
                                      <w:sz w:val="18"/>
                                      <w:szCs w:val="18"/>
                                      <w:lang w:val="ja-JP"/>
                                    </w:rPr>
                                    <w:t>分析</w:t>
                                  </w:r>
                                </w:p>
                                <w:p w14:paraId="2735B860" w14:textId="77777777" w:rsidR="00433B72" w:rsidRPr="006746A0" w:rsidRDefault="00433B72" w:rsidP="009244D4">
                                  <w:pPr>
                                    <w:autoSpaceDE w:val="0"/>
                                    <w:autoSpaceDN w:val="0"/>
                                    <w:adjustRightInd w:val="0"/>
                                    <w:ind w:firstLineChars="100" w:firstLine="180"/>
                                    <w:jc w:val="left"/>
                                    <w:rPr>
                                      <w:rFonts w:ascii="ＭＳ ゴシック" w:eastAsia="ＭＳ ゴシック" w:hAnsi="ＭＳ ゴシック" w:cs="MS UI Gothic"/>
                                      <w:kern w:val="0"/>
                                      <w:sz w:val="18"/>
                                      <w:szCs w:val="18"/>
                                      <w:lang w:val="ja-JP"/>
                                    </w:rPr>
                                  </w:pPr>
                                  <w:r w:rsidRPr="006746A0">
                                    <w:rPr>
                                      <w:rFonts w:ascii="ＭＳ ゴシック" w:eastAsia="ＭＳ ゴシック" w:hAnsi="ＭＳ ゴシック" w:cs="MS UI Gothic" w:hint="eastAsia"/>
                                      <w:kern w:val="0"/>
                                      <w:sz w:val="18"/>
                                      <w:szCs w:val="18"/>
                                      <w:lang w:val="ja-JP"/>
                                    </w:rPr>
                                    <w:t>すること。</w:t>
                                  </w:r>
                                </w:p>
                                <w:p w14:paraId="52EF055A" w14:textId="77777777" w:rsidR="00433B72" w:rsidRPr="006746A0" w:rsidRDefault="00433B72" w:rsidP="00F07B3F">
                                  <w:pPr>
                                    <w:autoSpaceDE w:val="0"/>
                                    <w:autoSpaceDN w:val="0"/>
                                    <w:adjustRightInd w:val="0"/>
                                    <w:ind w:left="180" w:hangingChars="100" w:hanging="180"/>
                                    <w:jc w:val="left"/>
                                    <w:rPr>
                                      <w:rFonts w:ascii="ＭＳ ゴシック" w:eastAsia="ＭＳ ゴシック" w:hAnsi="ＭＳ ゴシック" w:cs="MS UI Gothic"/>
                                      <w:kern w:val="0"/>
                                      <w:sz w:val="18"/>
                                      <w:szCs w:val="18"/>
                                      <w:lang w:val="ja-JP"/>
                                    </w:rPr>
                                  </w:pPr>
                                  <w:r w:rsidRPr="006746A0">
                                    <w:rPr>
                                      <w:rFonts w:ascii="ＭＳ ゴシック" w:eastAsia="ＭＳ ゴシック" w:hAnsi="ＭＳ ゴシック" w:cs="MS UI Gothic" w:hint="eastAsia"/>
                                      <w:kern w:val="0"/>
                                      <w:sz w:val="18"/>
                                      <w:szCs w:val="18"/>
                                      <w:lang w:val="ja-JP"/>
                                    </w:rPr>
                                    <w:t>④　事例の分析に当たっては，介護事故等の発生時の状況等を分析し，介護事故等の発</w:t>
                                  </w:r>
                                  <w:r w:rsidRPr="006746A0">
                                    <w:rPr>
                                      <w:rFonts w:ascii="ＭＳ ゴシック" w:eastAsia="ＭＳ ゴシック" w:hAnsi="ＭＳ ゴシック" w:cs="MS UI Gothic"/>
                                      <w:kern w:val="0"/>
                                      <w:sz w:val="18"/>
                                      <w:szCs w:val="18"/>
                                      <w:lang w:val="ja-JP"/>
                                    </w:rPr>
                                    <w:t xml:space="preserve"> </w:t>
                                  </w:r>
                                  <w:r w:rsidRPr="006746A0">
                                    <w:rPr>
                                      <w:rFonts w:ascii="ＭＳ ゴシック" w:eastAsia="ＭＳ ゴシック" w:hAnsi="ＭＳ ゴシック" w:cs="MS UI Gothic" w:hint="eastAsia"/>
                                      <w:kern w:val="0"/>
                                      <w:sz w:val="18"/>
                                      <w:szCs w:val="18"/>
                                      <w:lang w:val="ja-JP"/>
                                    </w:rPr>
                                    <w:t>生原因</w:t>
                                  </w:r>
                                </w:p>
                                <w:p w14:paraId="36AD3CAA" w14:textId="77777777" w:rsidR="00433B72" w:rsidRPr="006746A0" w:rsidRDefault="00433B72" w:rsidP="009244D4">
                                  <w:pPr>
                                    <w:autoSpaceDE w:val="0"/>
                                    <w:autoSpaceDN w:val="0"/>
                                    <w:adjustRightInd w:val="0"/>
                                    <w:ind w:firstLineChars="100" w:firstLine="180"/>
                                    <w:jc w:val="left"/>
                                    <w:rPr>
                                      <w:rFonts w:ascii="ＭＳ ゴシック" w:eastAsia="ＭＳ ゴシック" w:hAnsi="ＭＳ ゴシック" w:cs="MS UI Gothic"/>
                                      <w:kern w:val="0"/>
                                      <w:sz w:val="18"/>
                                      <w:szCs w:val="18"/>
                                      <w:lang w:val="ja-JP"/>
                                    </w:rPr>
                                  </w:pPr>
                                  <w:r w:rsidRPr="006746A0">
                                    <w:rPr>
                                      <w:rFonts w:ascii="ＭＳ ゴシック" w:eastAsia="ＭＳ ゴシック" w:hAnsi="ＭＳ ゴシック" w:cs="MS UI Gothic" w:hint="eastAsia"/>
                                      <w:kern w:val="0"/>
                                      <w:sz w:val="18"/>
                                      <w:szCs w:val="18"/>
                                      <w:lang w:val="ja-JP"/>
                                    </w:rPr>
                                    <w:t>結果等をとりまとめ，防止策を検討すること。</w:t>
                                  </w:r>
                                </w:p>
                                <w:p w14:paraId="2EFD1FF9" w14:textId="77777777" w:rsidR="00433B72" w:rsidRPr="006746A0" w:rsidRDefault="00433B72" w:rsidP="008E1920">
                                  <w:pPr>
                                    <w:autoSpaceDE w:val="0"/>
                                    <w:autoSpaceDN w:val="0"/>
                                    <w:adjustRightInd w:val="0"/>
                                    <w:jc w:val="left"/>
                                    <w:rPr>
                                      <w:rFonts w:ascii="ＭＳ ゴシック" w:eastAsia="ＭＳ ゴシック" w:hAnsi="ＭＳ ゴシック" w:cs="MS UI Gothic"/>
                                      <w:kern w:val="0"/>
                                      <w:sz w:val="18"/>
                                      <w:szCs w:val="18"/>
                                      <w:lang w:val="ja-JP"/>
                                    </w:rPr>
                                  </w:pPr>
                                  <w:r w:rsidRPr="006746A0">
                                    <w:rPr>
                                      <w:rFonts w:ascii="ＭＳ ゴシック" w:eastAsia="ＭＳ ゴシック" w:hAnsi="ＭＳ ゴシック" w:cs="MS UI Gothic" w:hint="eastAsia"/>
                                      <w:kern w:val="0"/>
                                      <w:sz w:val="18"/>
                                      <w:szCs w:val="18"/>
                                      <w:lang w:val="ja-JP"/>
                                    </w:rPr>
                                    <w:t>⑤　報告された事例及び分析結果を職員に周知徹底すること。</w:t>
                                  </w:r>
                                </w:p>
                                <w:p w14:paraId="3FC0619C" w14:textId="77777777" w:rsidR="00433B72" w:rsidRPr="006746A0" w:rsidRDefault="00433B72" w:rsidP="008E1920">
                                  <w:pPr>
                                    <w:autoSpaceDE w:val="0"/>
                                    <w:autoSpaceDN w:val="0"/>
                                    <w:adjustRightInd w:val="0"/>
                                    <w:jc w:val="left"/>
                                    <w:rPr>
                                      <w:rFonts w:ascii="ＭＳ ゴシック" w:eastAsia="ＭＳ ゴシック" w:hAnsi="ＭＳ ゴシック" w:cs="MS UI Gothic"/>
                                      <w:kern w:val="0"/>
                                      <w:sz w:val="18"/>
                                      <w:szCs w:val="18"/>
                                      <w:lang w:val="ja-JP"/>
                                    </w:rPr>
                                  </w:pPr>
                                  <w:r w:rsidRPr="006746A0">
                                    <w:rPr>
                                      <w:rFonts w:ascii="ＭＳ ゴシック" w:eastAsia="ＭＳ ゴシック" w:hAnsi="ＭＳ ゴシック" w:cs="MS UI Gothic" w:hint="eastAsia"/>
                                      <w:kern w:val="0"/>
                                      <w:sz w:val="18"/>
                                      <w:szCs w:val="18"/>
                                      <w:lang w:val="ja-JP"/>
                                    </w:rPr>
                                    <w:t>⑥　防止策を講じた後に，その効果について評価すること。</w:t>
                                  </w:r>
                                </w:p>
                                <w:p w14:paraId="526D6275" w14:textId="77777777" w:rsidR="00433B72" w:rsidRPr="006746A0" w:rsidRDefault="00433B72" w:rsidP="008E1920">
                                  <w:pPr>
                                    <w:ind w:left="200" w:hangingChars="100" w:hanging="200"/>
                                    <w:rPr>
                                      <w:rFonts w:ascii="ＭＳ ゴシック" w:eastAsia="ＭＳ ゴシック" w:hAnsi="ＭＳ ゴシック"/>
                                      <w:sz w:val="20"/>
                                      <w:szCs w:val="20"/>
                                      <w:u w:val="singl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333AF" id="Rectangle 246" o:spid="_x0000_s1042" style="position:absolute;left:0;text-align:left;margin-left:-174.8pt;margin-top:19.5pt;width:397pt;height:17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" stroked="f">
                      <v:textbox inset="5.85pt,.7pt,5.85pt,.7pt">
                        <w:txbxContent>
                          <w:p w14:paraId="18FED879" w14:textId="77777777" w:rsidR="00433B72" w:rsidRPr="006746A0" w:rsidRDefault="00433B72" w:rsidP="009244D4">
                            <w:pPr>
                              <w:autoSpaceDE w:val="0"/>
                              <w:autoSpaceDN w:val="0"/>
                              <w:adjustRightInd w:val="0"/>
                              <w:ind w:leftChars="-66" w:hangingChars="77" w:hanging="139"/>
                              <w:jc w:val="left"/>
                              <w:rPr>
                                <w:rFonts w:ascii="ＭＳ ゴシック" w:eastAsia="ＭＳ ゴシック" w:hAnsi="ＭＳ ゴシック" w:cs="MS UI Gothic"/>
                                <w:kern w:val="0"/>
                                <w:sz w:val="18"/>
                                <w:szCs w:val="18"/>
                                <w:lang w:val="ja-JP"/>
                              </w:rPr>
                            </w:pPr>
                          </w:p>
                          <w:p w14:paraId="03C35FCB" w14:textId="77777777" w:rsidR="00433B72" w:rsidRPr="006746A0" w:rsidRDefault="00433B72" w:rsidP="009244D4">
                            <w:pPr>
                              <w:autoSpaceDE w:val="0"/>
                              <w:autoSpaceDN w:val="0"/>
                              <w:adjustRightInd w:val="0"/>
                              <w:ind w:leftChars="-66" w:hangingChars="77" w:hanging="139"/>
                              <w:jc w:val="left"/>
                              <w:rPr>
                                <w:rFonts w:ascii="ＭＳ ゴシック" w:eastAsia="ＭＳ ゴシック" w:hAnsi="ＭＳ ゴシック" w:cs="MS UI Gothic"/>
                                <w:kern w:val="0"/>
                                <w:sz w:val="18"/>
                                <w:szCs w:val="18"/>
                                <w:lang w:val="ja-JP"/>
                              </w:rPr>
                            </w:pPr>
                            <w:r w:rsidRPr="006746A0">
                              <w:rPr>
                                <w:rFonts w:ascii="ＭＳ ゴシック" w:eastAsia="ＭＳ ゴシック" w:hAnsi="ＭＳ ゴシック" w:cs="MS UI Gothic" w:hint="eastAsia"/>
                                <w:kern w:val="0"/>
                                <w:sz w:val="18"/>
                                <w:szCs w:val="18"/>
                                <w:lang w:val="ja-JP"/>
                              </w:rPr>
                              <w:t>※　特別養護老人ホームが，報告，改善のための方策を定め，周知徹底する目的は，介護事故等</w:t>
                            </w:r>
                          </w:p>
                          <w:p w14:paraId="793EAD4F" w14:textId="77777777" w:rsidR="00433B72" w:rsidRPr="006746A0" w:rsidRDefault="00433B72" w:rsidP="00B40A0A">
                            <w:pPr>
                              <w:autoSpaceDE w:val="0"/>
                              <w:autoSpaceDN w:val="0"/>
                              <w:adjustRightInd w:val="0"/>
                              <w:ind w:leftChars="34" w:left="71"/>
                              <w:jc w:val="left"/>
                              <w:rPr>
                                <w:rFonts w:ascii="ＭＳ ゴシック" w:eastAsia="ＭＳ ゴシック" w:hAnsi="ＭＳ ゴシック" w:cs="MS UI Gothic"/>
                                <w:kern w:val="0"/>
                                <w:sz w:val="18"/>
                                <w:szCs w:val="18"/>
                                <w:lang w:val="ja-JP"/>
                              </w:rPr>
                            </w:pPr>
                            <w:r w:rsidRPr="006746A0">
                              <w:rPr>
                                <w:rFonts w:ascii="ＭＳ ゴシック" w:eastAsia="ＭＳ ゴシック" w:hAnsi="ＭＳ ゴシック" w:cs="MS UI Gothic" w:hint="eastAsia"/>
                                <w:kern w:val="0"/>
                                <w:sz w:val="18"/>
                                <w:szCs w:val="18"/>
                                <w:lang w:val="ja-JP"/>
                              </w:rPr>
                              <w:t>について，施設全体で情報共有し，今後の再発防止につなげるためのものであり，決して職員の懲罰を目的としたものではないことに留意することが必要である。</w:t>
                            </w:r>
                            <w:r w:rsidRPr="006746A0">
                              <w:rPr>
                                <w:rFonts w:ascii="ＭＳ ゴシック" w:eastAsia="ＭＳ ゴシック" w:hAnsi="ＭＳ ゴシック" w:cs="MS UI Gothic"/>
                                <w:kern w:val="0"/>
                                <w:sz w:val="18"/>
                                <w:szCs w:val="18"/>
                                <w:lang w:val="ja-JP"/>
                              </w:rPr>
                              <w:t xml:space="preserve"> </w:t>
                            </w:r>
                          </w:p>
                          <w:p w14:paraId="748BA33C" w14:textId="77777777" w:rsidR="00433B72" w:rsidRPr="006746A0" w:rsidRDefault="00433B72" w:rsidP="009244D4">
                            <w:pPr>
                              <w:autoSpaceDE w:val="0"/>
                              <w:autoSpaceDN w:val="0"/>
                              <w:adjustRightInd w:val="0"/>
                              <w:ind w:leftChars="-66" w:left="-139" w:firstLineChars="200" w:firstLine="360"/>
                              <w:jc w:val="left"/>
                              <w:rPr>
                                <w:rFonts w:ascii="ＭＳ ゴシック" w:eastAsia="ＭＳ ゴシック" w:hAnsi="ＭＳ ゴシック" w:cs="MS UI Gothic"/>
                                <w:kern w:val="0"/>
                                <w:sz w:val="18"/>
                                <w:szCs w:val="18"/>
                                <w:lang w:val="ja-JP"/>
                              </w:rPr>
                            </w:pPr>
                            <w:r w:rsidRPr="006746A0">
                              <w:rPr>
                                <w:rFonts w:ascii="ＭＳ ゴシック" w:eastAsia="ＭＳ ゴシック" w:hAnsi="ＭＳ ゴシック" w:cs="MS UI Gothic" w:hint="eastAsia"/>
                                <w:kern w:val="0"/>
                                <w:sz w:val="18"/>
                                <w:szCs w:val="18"/>
                                <w:lang w:val="ja-JP"/>
                              </w:rPr>
                              <w:t>具体的には，次のようなことを想定している。</w:t>
                            </w:r>
                          </w:p>
                          <w:p w14:paraId="2C023899" w14:textId="77777777" w:rsidR="00433B72" w:rsidRPr="006746A0" w:rsidRDefault="00433B72" w:rsidP="004F6E0B">
                            <w:pPr>
                              <w:pStyle w:val="af1"/>
                              <w:numPr>
                                <w:ilvl w:val="0"/>
                                <w:numId w:val="33"/>
                              </w:numPr>
                              <w:autoSpaceDE w:val="0"/>
                              <w:autoSpaceDN w:val="0"/>
                              <w:adjustRightInd w:val="0"/>
                              <w:ind w:leftChars="0"/>
                              <w:jc w:val="left"/>
                              <w:rPr>
                                <w:rFonts w:ascii="ＭＳ ゴシック" w:eastAsia="ＭＳ ゴシック" w:hAnsi="ＭＳ ゴシック" w:cs="MS UI Gothic"/>
                                <w:kern w:val="0"/>
                                <w:sz w:val="18"/>
                                <w:szCs w:val="18"/>
                                <w:lang w:val="ja-JP"/>
                              </w:rPr>
                            </w:pPr>
                            <w:r w:rsidRPr="006746A0">
                              <w:rPr>
                                <w:rFonts w:ascii="ＭＳ ゴシック" w:eastAsia="ＭＳ ゴシック" w:hAnsi="ＭＳ ゴシック" w:cs="MS UI Gothic" w:hint="eastAsia"/>
                                <w:kern w:val="0"/>
                                <w:sz w:val="18"/>
                                <w:szCs w:val="18"/>
                                <w:lang w:val="ja-JP"/>
                              </w:rPr>
                              <w:t>介護事故等について報告するための様式を整備すること。</w:t>
                            </w:r>
                          </w:p>
                          <w:p w14:paraId="6C420C89" w14:textId="77777777" w:rsidR="00433B72" w:rsidRPr="006746A0" w:rsidRDefault="00433B72" w:rsidP="004F6E0B">
                            <w:pPr>
                              <w:pStyle w:val="af1"/>
                              <w:numPr>
                                <w:ilvl w:val="0"/>
                                <w:numId w:val="33"/>
                              </w:numPr>
                              <w:autoSpaceDE w:val="0"/>
                              <w:autoSpaceDN w:val="0"/>
                              <w:adjustRightInd w:val="0"/>
                              <w:ind w:leftChars="0" w:left="180" w:hangingChars="100" w:hanging="180"/>
                              <w:jc w:val="left"/>
                              <w:rPr>
                                <w:rFonts w:ascii="ＭＳ ゴシック" w:eastAsia="ＭＳ ゴシック" w:hAnsi="ＭＳ ゴシック" w:cs="MS UI Gothic"/>
                                <w:kern w:val="0"/>
                                <w:sz w:val="18"/>
                                <w:szCs w:val="18"/>
                                <w:lang w:val="ja-JP"/>
                              </w:rPr>
                            </w:pPr>
                            <w:r w:rsidRPr="006746A0">
                              <w:rPr>
                                <w:rFonts w:ascii="ＭＳ ゴシック" w:eastAsia="ＭＳ ゴシック" w:hAnsi="ＭＳ ゴシック" w:cs="MS UI Gothic" w:hint="eastAsia"/>
                                <w:kern w:val="0"/>
                                <w:sz w:val="18"/>
                                <w:szCs w:val="18"/>
                                <w:lang w:val="ja-JP"/>
                              </w:rPr>
                              <w:t xml:space="preserve">　介護職員その他の職員は，介護事故等の発生ごとにその状況，背景等を記録するとともに，①の様式に従い，介護事故等について報告すること。</w:t>
                            </w:r>
                          </w:p>
                          <w:p w14:paraId="3CE7E47F" w14:textId="77777777" w:rsidR="00433B72" w:rsidRPr="006746A0" w:rsidRDefault="00433B72" w:rsidP="008E1920">
                            <w:pPr>
                              <w:autoSpaceDE w:val="0"/>
                              <w:autoSpaceDN w:val="0"/>
                              <w:adjustRightInd w:val="0"/>
                              <w:jc w:val="left"/>
                              <w:rPr>
                                <w:rFonts w:ascii="ＭＳ ゴシック" w:eastAsia="ＭＳ ゴシック" w:hAnsi="ＭＳ ゴシック" w:cs="MS UI Gothic"/>
                                <w:kern w:val="0"/>
                                <w:sz w:val="18"/>
                                <w:szCs w:val="18"/>
                                <w:lang w:val="ja-JP"/>
                              </w:rPr>
                            </w:pPr>
                            <w:r w:rsidRPr="006746A0">
                              <w:rPr>
                                <w:rFonts w:ascii="ＭＳ ゴシック" w:eastAsia="ＭＳ ゴシック" w:hAnsi="ＭＳ ゴシック" w:cs="MS UI Gothic" w:hint="eastAsia"/>
                                <w:kern w:val="0"/>
                                <w:sz w:val="18"/>
                                <w:szCs w:val="18"/>
                                <w:lang w:val="ja-JP"/>
                              </w:rPr>
                              <w:t>③　（</w:t>
                            </w:r>
                            <w:r w:rsidRPr="006746A0">
                              <w:rPr>
                                <w:rFonts w:ascii="ＭＳ ゴシック" w:eastAsia="ＭＳ ゴシック" w:hAnsi="ＭＳ ゴシック" w:cs="MS UI Gothic"/>
                                <w:kern w:val="0"/>
                                <w:sz w:val="18"/>
                                <w:szCs w:val="18"/>
                                <w:lang w:val="ja-JP"/>
                              </w:rPr>
                              <w:t>3)</w:t>
                            </w:r>
                            <w:r w:rsidRPr="006746A0">
                              <w:rPr>
                                <w:rFonts w:ascii="ＭＳ ゴシック" w:eastAsia="ＭＳ ゴシック" w:hAnsi="ＭＳ ゴシック" w:cs="MS UI Gothic" w:hint="eastAsia"/>
                                <w:kern w:val="0"/>
                                <w:sz w:val="18"/>
                                <w:szCs w:val="18"/>
                                <w:lang w:val="ja-JP"/>
                              </w:rPr>
                              <w:t>の事故発生の防止のための委員会において，②により報告された事例を集計し，</w:t>
                            </w:r>
                            <w:r w:rsidRPr="006746A0">
                              <w:rPr>
                                <w:rFonts w:ascii="ＭＳ ゴシック" w:eastAsia="ＭＳ ゴシック" w:hAnsi="ＭＳ ゴシック" w:cs="MS UI Gothic"/>
                                <w:kern w:val="0"/>
                                <w:sz w:val="18"/>
                                <w:szCs w:val="18"/>
                                <w:lang w:val="ja-JP"/>
                              </w:rPr>
                              <w:t xml:space="preserve"> </w:t>
                            </w:r>
                            <w:r w:rsidRPr="006746A0">
                              <w:rPr>
                                <w:rFonts w:ascii="ＭＳ ゴシック" w:eastAsia="ＭＳ ゴシック" w:hAnsi="ＭＳ ゴシック" w:cs="MS UI Gothic" w:hint="eastAsia"/>
                                <w:kern w:val="0"/>
                                <w:sz w:val="18"/>
                                <w:szCs w:val="18"/>
                                <w:lang w:val="ja-JP"/>
                              </w:rPr>
                              <w:t>分析</w:t>
                            </w:r>
                          </w:p>
                          <w:p w14:paraId="2735B860" w14:textId="77777777" w:rsidR="00433B72" w:rsidRPr="006746A0" w:rsidRDefault="00433B72" w:rsidP="009244D4">
                            <w:pPr>
                              <w:autoSpaceDE w:val="0"/>
                              <w:autoSpaceDN w:val="0"/>
                              <w:adjustRightInd w:val="0"/>
                              <w:ind w:firstLineChars="100" w:firstLine="180"/>
                              <w:jc w:val="left"/>
                              <w:rPr>
                                <w:rFonts w:ascii="ＭＳ ゴシック" w:eastAsia="ＭＳ ゴシック" w:hAnsi="ＭＳ ゴシック" w:cs="MS UI Gothic"/>
                                <w:kern w:val="0"/>
                                <w:sz w:val="18"/>
                                <w:szCs w:val="18"/>
                                <w:lang w:val="ja-JP"/>
                              </w:rPr>
                            </w:pPr>
                            <w:r w:rsidRPr="006746A0">
                              <w:rPr>
                                <w:rFonts w:ascii="ＭＳ ゴシック" w:eastAsia="ＭＳ ゴシック" w:hAnsi="ＭＳ ゴシック" w:cs="MS UI Gothic" w:hint="eastAsia"/>
                                <w:kern w:val="0"/>
                                <w:sz w:val="18"/>
                                <w:szCs w:val="18"/>
                                <w:lang w:val="ja-JP"/>
                              </w:rPr>
                              <w:t>すること。</w:t>
                            </w:r>
                          </w:p>
                          <w:p w14:paraId="52EF055A" w14:textId="77777777" w:rsidR="00433B72" w:rsidRPr="006746A0" w:rsidRDefault="00433B72" w:rsidP="00F07B3F">
                            <w:pPr>
                              <w:autoSpaceDE w:val="0"/>
                              <w:autoSpaceDN w:val="0"/>
                              <w:adjustRightInd w:val="0"/>
                              <w:ind w:left="180" w:hangingChars="100" w:hanging="180"/>
                              <w:jc w:val="left"/>
                              <w:rPr>
                                <w:rFonts w:ascii="ＭＳ ゴシック" w:eastAsia="ＭＳ ゴシック" w:hAnsi="ＭＳ ゴシック" w:cs="MS UI Gothic"/>
                                <w:kern w:val="0"/>
                                <w:sz w:val="18"/>
                                <w:szCs w:val="18"/>
                                <w:lang w:val="ja-JP"/>
                              </w:rPr>
                            </w:pPr>
                            <w:r w:rsidRPr="006746A0">
                              <w:rPr>
                                <w:rFonts w:ascii="ＭＳ ゴシック" w:eastAsia="ＭＳ ゴシック" w:hAnsi="ＭＳ ゴシック" w:cs="MS UI Gothic" w:hint="eastAsia"/>
                                <w:kern w:val="0"/>
                                <w:sz w:val="18"/>
                                <w:szCs w:val="18"/>
                                <w:lang w:val="ja-JP"/>
                              </w:rPr>
                              <w:t>④　事例の分析に当たっては，介護事故等の発生時の状況等を分析し，介護事故等の発</w:t>
                            </w:r>
                            <w:r w:rsidRPr="006746A0">
                              <w:rPr>
                                <w:rFonts w:ascii="ＭＳ ゴシック" w:eastAsia="ＭＳ ゴシック" w:hAnsi="ＭＳ ゴシック" w:cs="MS UI Gothic"/>
                                <w:kern w:val="0"/>
                                <w:sz w:val="18"/>
                                <w:szCs w:val="18"/>
                                <w:lang w:val="ja-JP"/>
                              </w:rPr>
                              <w:t xml:space="preserve"> </w:t>
                            </w:r>
                            <w:r w:rsidRPr="006746A0">
                              <w:rPr>
                                <w:rFonts w:ascii="ＭＳ ゴシック" w:eastAsia="ＭＳ ゴシック" w:hAnsi="ＭＳ ゴシック" w:cs="MS UI Gothic" w:hint="eastAsia"/>
                                <w:kern w:val="0"/>
                                <w:sz w:val="18"/>
                                <w:szCs w:val="18"/>
                                <w:lang w:val="ja-JP"/>
                              </w:rPr>
                              <w:t>生原因</w:t>
                            </w:r>
                          </w:p>
                          <w:p w14:paraId="36AD3CAA" w14:textId="77777777" w:rsidR="00433B72" w:rsidRPr="006746A0" w:rsidRDefault="00433B72" w:rsidP="009244D4">
                            <w:pPr>
                              <w:autoSpaceDE w:val="0"/>
                              <w:autoSpaceDN w:val="0"/>
                              <w:adjustRightInd w:val="0"/>
                              <w:ind w:firstLineChars="100" w:firstLine="180"/>
                              <w:jc w:val="left"/>
                              <w:rPr>
                                <w:rFonts w:ascii="ＭＳ ゴシック" w:eastAsia="ＭＳ ゴシック" w:hAnsi="ＭＳ ゴシック" w:cs="MS UI Gothic"/>
                                <w:kern w:val="0"/>
                                <w:sz w:val="18"/>
                                <w:szCs w:val="18"/>
                                <w:lang w:val="ja-JP"/>
                              </w:rPr>
                            </w:pPr>
                            <w:r w:rsidRPr="006746A0">
                              <w:rPr>
                                <w:rFonts w:ascii="ＭＳ ゴシック" w:eastAsia="ＭＳ ゴシック" w:hAnsi="ＭＳ ゴシック" w:cs="MS UI Gothic" w:hint="eastAsia"/>
                                <w:kern w:val="0"/>
                                <w:sz w:val="18"/>
                                <w:szCs w:val="18"/>
                                <w:lang w:val="ja-JP"/>
                              </w:rPr>
                              <w:t>結果等をとりまとめ，防止策を検討すること。</w:t>
                            </w:r>
                          </w:p>
                          <w:p w14:paraId="2EFD1FF9" w14:textId="77777777" w:rsidR="00433B72" w:rsidRPr="006746A0" w:rsidRDefault="00433B72" w:rsidP="008E1920">
                            <w:pPr>
                              <w:autoSpaceDE w:val="0"/>
                              <w:autoSpaceDN w:val="0"/>
                              <w:adjustRightInd w:val="0"/>
                              <w:jc w:val="left"/>
                              <w:rPr>
                                <w:rFonts w:ascii="ＭＳ ゴシック" w:eastAsia="ＭＳ ゴシック" w:hAnsi="ＭＳ ゴシック" w:cs="MS UI Gothic"/>
                                <w:kern w:val="0"/>
                                <w:sz w:val="18"/>
                                <w:szCs w:val="18"/>
                                <w:lang w:val="ja-JP"/>
                              </w:rPr>
                            </w:pPr>
                            <w:r w:rsidRPr="006746A0">
                              <w:rPr>
                                <w:rFonts w:ascii="ＭＳ ゴシック" w:eastAsia="ＭＳ ゴシック" w:hAnsi="ＭＳ ゴシック" w:cs="MS UI Gothic" w:hint="eastAsia"/>
                                <w:kern w:val="0"/>
                                <w:sz w:val="18"/>
                                <w:szCs w:val="18"/>
                                <w:lang w:val="ja-JP"/>
                              </w:rPr>
                              <w:t>⑤　報告された事例及び分析結果を職員に周知徹底すること。</w:t>
                            </w:r>
                          </w:p>
                          <w:p w14:paraId="3FC0619C" w14:textId="77777777" w:rsidR="00433B72" w:rsidRPr="006746A0" w:rsidRDefault="00433B72" w:rsidP="008E1920">
                            <w:pPr>
                              <w:autoSpaceDE w:val="0"/>
                              <w:autoSpaceDN w:val="0"/>
                              <w:adjustRightInd w:val="0"/>
                              <w:jc w:val="left"/>
                              <w:rPr>
                                <w:rFonts w:ascii="ＭＳ ゴシック" w:eastAsia="ＭＳ ゴシック" w:hAnsi="ＭＳ ゴシック" w:cs="MS UI Gothic"/>
                                <w:kern w:val="0"/>
                                <w:sz w:val="18"/>
                                <w:szCs w:val="18"/>
                                <w:lang w:val="ja-JP"/>
                              </w:rPr>
                            </w:pPr>
                            <w:r w:rsidRPr="006746A0">
                              <w:rPr>
                                <w:rFonts w:ascii="ＭＳ ゴシック" w:eastAsia="ＭＳ ゴシック" w:hAnsi="ＭＳ ゴシック" w:cs="MS UI Gothic" w:hint="eastAsia"/>
                                <w:kern w:val="0"/>
                                <w:sz w:val="18"/>
                                <w:szCs w:val="18"/>
                                <w:lang w:val="ja-JP"/>
                              </w:rPr>
                              <w:t>⑥　防止策を講じた後に，その効果について評価すること。</w:t>
                            </w:r>
                          </w:p>
                          <w:p w14:paraId="526D6275" w14:textId="77777777" w:rsidR="00433B72" w:rsidRPr="006746A0" w:rsidRDefault="00433B72" w:rsidP="008E1920">
                            <w:pPr>
                              <w:ind w:left="200" w:hangingChars="100" w:hanging="200"/>
                              <w:rPr>
                                <w:rFonts w:ascii="ＭＳ ゴシック" w:eastAsia="ＭＳ ゴシック" w:hAnsi="ＭＳ ゴシック"/>
                                <w:sz w:val="20"/>
                                <w:szCs w:val="20"/>
                                <w:u w:val="single"/>
                              </w:rPr>
                            </w:pPr>
                          </w:p>
                        </w:txbxContent>
                      </v:textbox>
                    </v:rect>
                  </w:pict>
                </mc:Fallback>
              </mc:AlternateContent>
            </w:r>
          </w:p>
          <w:p w14:paraId="760FE4EE" w14:textId="77777777" w:rsidR="008E1920" w:rsidRPr="00146ED3" w:rsidRDefault="008E1920" w:rsidP="000A0EE2">
            <w:pPr>
              <w:overflowPunct w:val="0"/>
              <w:ind w:left="200" w:hangingChars="100" w:hanging="200"/>
              <w:textAlignment w:val="baseline"/>
              <w:rPr>
                <w:rFonts w:ascii="ＭＳ ゴシック" w:eastAsia="ＭＳ ゴシック" w:hAnsi="ＭＳ ゴシック"/>
                <w:sz w:val="20"/>
                <w:szCs w:val="20"/>
                <w:u w:val="single"/>
              </w:rPr>
            </w:pPr>
          </w:p>
          <w:p w14:paraId="5ACE86E7" w14:textId="77777777" w:rsidR="008E1920" w:rsidRPr="00146ED3" w:rsidRDefault="008E1920" w:rsidP="000A0EE2">
            <w:pPr>
              <w:overflowPunct w:val="0"/>
              <w:ind w:left="200" w:hangingChars="100" w:hanging="200"/>
              <w:textAlignment w:val="baseline"/>
              <w:rPr>
                <w:rFonts w:ascii="ＭＳ ゴシック" w:eastAsia="ＭＳ ゴシック" w:hAnsi="ＭＳ ゴシック"/>
                <w:sz w:val="20"/>
                <w:szCs w:val="20"/>
                <w:u w:val="single"/>
              </w:rPr>
            </w:pPr>
          </w:p>
          <w:p w14:paraId="401A4347" w14:textId="77777777" w:rsidR="008E1920" w:rsidRPr="00146ED3" w:rsidRDefault="008E1920" w:rsidP="000A0EE2">
            <w:pPr>
              <w:overflowPunct w:val="0"/>
              <w:ind w:left="200" w:hangingChars="100" w:hanging="200"/>
              <w:textAlignment w:val="baseline"/>
              <w:rPr>
                <w:rFonts w:ascii="ＭＳ ゴシック" w:eastAsia="ＭＳ ゴシック" w:hAnsi="ＭＳ ゴシック"/>
                <w:sz w:val="20"/>
                <w:szCs w:val="20"/>
                <w:u w:val="single"/>
              </w:rPr>
            </w:pPr>
          </w:p>
          <w:p w14:paraId="4A93E232" w14:textId="77777777" w:rsidR="008E1920" w:rsidRPr="00146ED3" w:rsidRDefault="008E1920" w:rsidP="000A0EE2">
            <w:pPr>
              <w:overflowPunct w:val="0"/>
              <w:ind w:left="200" w:hangingChars="100" w:hanging="200"/>
              <w:textAlignment w:val="baseline"/>
              <w:rPr>
                <w:rFonts w:ascii="ＭＳ ゴシック" w:eastAsia="ＭＳ ゴシック" w:hAnsi="ＭＳ ゴシック"/>
                <w:sz w:val="20"/>
                <w:szCs w:val="20"/>
                <w:u w:val="single"/>
              </w:rPr>
            </w:pPr>
          </w:p>
          <w:p w14:paraId="2659651E" w14:textId="77777777" w:rsidR="008E1920" w:rsidRPr="00146ED3" w:rsidRDefault="008E1920" w:rsidP="000A0EE2">
            <w:pPr>
              <w:overflowPunct w:val="0"/>
              <w:ind w:left="200" w:hangingChars="100" w:hanging="200"/>
              <w:textAlignment w:val="baseline"/>
              <w:rPr>
                <w:rFonts w:ascii="ＭＳ ゴシック" w:eastAsia="ＭＳ ゴシック" w:hAnsi="ＭＳ ゴシック"/>
                <w:sz w:val="20"/>
                <w:szCs w:val="20"/>
                <w:u w:val="single"/>
              </w:rPr>
            </w:pPr>
          </w:p>
          <w:p w14:paraId="4E88F847" w14:textId="77777777" w:rsidR="008E1920" w:rsidRPr="00146ED3" w:rsidRDefault="008E1920" w:rsidP="000A0EE2">
            <w:pPr>
              <w:overflowPunct w:val="0"/>
              <w:ind w:left="200" w:hangingChars="100" w:hanging="200"/>
              <w:textAlignment w:val="baseline"/>
              <w:rPr>
                <w:rFonts w:ascii="ＭＳ ゴシック" w:eastAsia="ＭＳ ゴシック" w:hAnsi="ＭＳ ゴシック"/>
                <w:sz w:val="20"/>
                <w:szCs w:val="20"/>
                <w:u w:val="single"/>
              </w:rPr>
            </w:pPr>
          </w:p>
          <w:p w14:paraId="77A9A776" w14:textId="77777777" w:rsidR="008E1920" w:rsidRPr="00146ED3" w:rsidRDefault="008E1920" w:rsidP="000A0EE2">
            <w:pPr>
              <w:overflowPunct w:val="0"/>
              <w:ind w:left="200" w:hangingChars="100" w:hanging="200"/>
              <w:textAlignment w:val="baseline"/>
              <w:rPr>
                <w:rFonts w:ascii="ＭＳ ゴシック" w:eastAsia="ＭＳ ゴシック" w:hAnsi="ＭＳ ゴシック"/>
                <w:sz w:val="20"/>
                <w:szCs w:val="20"/>
                <w:u w:val="single"/>
              </w:rPr>
            </w:pPr>
          </w:p>
          <w:p w14:paraId="428A5ABE" w14:textId="77777777" w:rsidR="008E1920" w:rsidRPr="00146ED3" w:rsidRDefault="008E1920" w:rsidP="000A0EE2">
            <w:pPr>
              <w:overflowPunct w:val="0"/>
              <w:ind w:left="200" w:hangingChars="100" w:hanging="200"/>
              <w:textAlignment w:val="baseline"/>
              <w:rPr>
                <w:rFonts w:ascii="ＭＳ ゴシック" w:eastAsia="ＭＳ ゴシック" w:hAnsi="ＭＳ ゴシック"/>
                <w:sz w:val="20"/>
                <w:szCs w:val="20"/>
                <w:u w:val="single"/>
              </w:rPr>
            </w:pPr>
          </w:p>
          <w:p w14:paraId="50C8150C" w14:textId="77777777" w:rsidR="008E1920" w:rsidRPr="00146ED3" w:rsidRDefault="008E1920" w:rsidP="000A0EE2">
            <w:pPr>
              <w:overflowPunct w:val="0"/>
              <w:ind w:left="200" w:hangingChars="100" w:hanging="200"/>
              <w:textAlignment w:val="baseline"/>
              <w:rPr>
                <w:rFonts w:ascii="ＭＳ ゴシック" w:eastAsia="ＭＳ ゴシック" w:hAnsi="ＭＳ ゴシック"/>
                <w:sz w:val="20"/>
                <w:szCs w:val="20"/>
                <w:u w:val="single"/>
              </w:rPr>
            </w:pPr>
          </w:p>
          <w:p w14:paraId="26DC4806" w14:textId="77777777" w:rsidR="008E1920" w:rsidRPr="00146ED3" w:rsidRDefault="008E1920" w:rsidP="000A0EE2">
            <w:pPr>
              <w:overflowPunct w:val="0"/>
              <w:ind w:left="200" w:hangingChars="100" w:hanging="200"/>
              <w:textAlignment w:val="baseline"/>
              <w:rPr>
                <w:rFonts w:ascii="ＭＳ ゴシック" w:eastAsia="ＭＳ ゴシック" w:hAnsi="ＭＳ ゴシック"/>
                <w:sz w:val="20"/>
                <w:szCs w:val="20"/>
                <w:u w:val="single"/>
              </w:rPr>
            </w:pPr>
          </w:p>
          <w:p w14:paraId="6BC3DFC6" w14:textId="77777777" w:rsidR="008E1920" w:rsidRPr="00146ED3" w:rsidRDefault="008E1920" w:rsidP="000A0EE2">
            <w:pPr>
              <w:overflowPunct w:val="0"/>
              <w:ind w:left="200" w:hangingChars="100" w:hanging="200"/>
              <w:textAlignment w:val="baseline"/>
              <w:rPr>
                <w:rFonts w:ascii="ＭＳ ゴシック" w:eastAsia="ＭＳ ゴシック" w:hAnsi="ＭＳ ゴシック"/>
                <w:sz w:val="20"/>
                <w:szCs w:val="20"/>
                <w:u w:val="single"/>
              </w:rPr>
            </w:pPr>
          </w:p>
          <w:p w14:paraId="546CA7B7" w14:textId="77777777" w:rsidR="008E1920" w:rsidRPr="00146ED3" w:rsidRDefault="008E1920" w:rsidP="000A0EE2">
            <w:pPr>
              <w:overflowPunct w:val="0"/>
              <w:ind w:left="200" w:hangingChars="100" w:hanging="200"/>
              <w:textAlignment w:val="baseline"/>
              <w:rPr>
                <w:rFonts w:ascii="ＭＳ ゴシック" w:eastAsia="ＭＳ ゴシック" w:hAnsi="ＭＳ ゴシック"/>
                <w:sz w:val="20"/>
                <w:szCs w:val="20"/>
                <w:u w:val="single"/>
              </w:rPr>
            </w:pPr>
          </w:p>
          <w:p w14:paraId="676AE9D3" w14:textId="77777777" w:rsidR="008E1920" w:rsidRPr="00146ED3" w:rsidRDefault="008E1920" w:rsidP="000A0EE2">
            <w:pPr>
              <w:overflowPunct w:val="0"/>
              <w:ind w:left="200" w:hangingChars="100" w:hanging="200"/>
              <w:textAlignment w:val="baseline"/>
              <w:rPr>
                <w:rFonts w:ascii="ＭＳ ゴシック" w:eastAsia="ＭＳ ゴシック" w:hAnsi="ＭＳ ゴシック"/>
                <w:sz w:val="20"/>
                <w:szCs w:val="20"/>
                <w:u w:val="single"/>
              </w:rPr>
            </w:pPr>
          </w:p>
          <w:p w14:paraId="0B993566" w14:textId="77777777" w:rsidR="008E1920" w:rsidRPr="00146ED3" w:rsidRDefault="008E1920" w:rsidP="000A0EE2">
            <w:pPr>
              <w:overflowPunct w:val="0"/>
              <w:ind w:left="200" w:hangingChars="100" w:hanging="200"/>
              <w:textAlignment w:val="baseline"/>
              <w:rPr>
                <w:rFonts w:ascii="ＭＳ ゴシック" w:eastAsia="ＭＳ ゴシック" w:hAnsi="ＭＳ ゴシック"/>
                <w:sz w:val="20"/>
                <w:szCs w:val="20"/>
                <w:u w:val="single"/>
              </w:rPr>
            </w:pPr>
          </w:p>
          <w:p w14:paraId="0FA23332" w14:textId="77777777" w:rsidR="00F07B3F" w:rsidRPr="00146ED3" w:rsidRDefault="00F07B3F" w:rsidP="000A0EE2">
            <w:pPr>
              <w:overflowPunct w:val="0"/>
              <w:ind w:left="200" w:hangingChars="100" w:hanging="200"/>
              <w:textAlignment w:val="baseline"/>
              <w:rPr>
                <w:rFonts w:ascii="ＭＳ ゴシック" w:eastAsia="ＭＳ ゴシック" w:hAnsi="ＭＳ ゴシック"/>
                <w:sz w:val="20"/>
                <w:szCs w:val="20"/>
                <w:u w:val="single"/>
              </w:rPr>
            </w:pPr>
          </w:p>
          <w:p w14:paraId="5C92ADEC" w14:textId="77777777" w:rsidR="00F07B3F" w:rsidRPr="00146ED3" w:rsidRDefault="00F07B3F" w:rsidP="000A0EE2">
            <w:pPr>
              <w:overflowPunct w:val="0"/>
              <w:ind w:left="200" w:hangingChars="100" w:hanging="200"/>
              <w:textAlignment w:val="baseline"/>
              <w:rPr>
                <w:rFonts w:ascii="ＭＳ ゴシック" w:eastAsia="ＭＳ ゴシック" w:hAnsi="ＭＳ ゴシック"/>
                <w:sz w:val="20"/>
                <w:szCs w:val="20"/>
                <w:u w:val="single"/>
              </w:rPr>
            </w:pPr>
          </w:p>
          <w:p w14:paraId="02272FBF" w14:textId="77777777" w:rsidR="00ED5131" w:rsidRPr="00146ED3" w:rsidRDefault="00ED5131" w:rsidP="000A0EE2">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○事故</w:t>
            </w:r>
            <w:r w:rsidRPr="00146ED3">
              <w:rPr>
                <w:rFonts w:ascii="ＭＳ ゴシック" w:eastAsia="ＭＳ ゴシック" w:hAnsi="ＭＳ ゴシック"/>
                <w:sz w:val="20"/>
                <w:szCs w:val="20"/>
              </w:rPr>
              <w:t>発生</w:t>
            </w:r>
            <w:r w:rsidRPr="00146ED3">
              <w:rPr>
                <w:rFonts w:ascii="ＭＳ ゴシック" w:eastAsia="ＭＳ ゴシック" w:hAnsi="ＭＳ ゴシック" w:hint="eastAsia"/>
                <w:sz w:val="20"/>
                <w:szCs w:val="20"/>
              </w:rPr>
              <w:t>の</w:t>
            </w:r>
            <w:r w:rsidRPr="00146ED3">
              <w:rPr>
                <w:rFonts w:ascii="ＭＳ ゴシック" w:eastAsia="ＭＳ ゴシック" w:hAnsi="ＭＳ ゴシック"/>
                <w:sz w:val="20"/>
                <w:szCs w:val="20"/>
              </w:rPr>
              <w:t>防止の</w:t>
            </w:r>
            <w:r w:rsidRPr="00146ED3">
              <w:rPr>
                <w:rFonts w:ascii="ＭＳ ゴシック" w:eastAsia="ＭＳ ゴシック" w:hAnsi="ＭＳ ゴシック" w:hint="eastAsia"/>
                <w:sz w:val="20"/>
                <w:szCs w:val="20"/>
              </w:rPr>
              <w:t>ための委員会</w:t>
            </w:r>
            <w:r w:rsidRPr="00146ED3">
              <w:rPr>
                <w:rFonts w:ascii="ＭＳ ゴシック" w:eastAsia="ＭＳ ゴシック" w:hAnsi="ＭＳ ゴシック"/>
                <w:sz w:val="20"/>
                <w:szCs w:val="20"/>
              </w:rPr>
              <w:t>会議録</w:t>
            </w:r>
          </w:p>
          <w:p w14:paraId="345F7347" w14:textId="77777777" w:rsidR="004C6C63" w:rsidRPr="00146ED3" w:rsidRDefault="00F07B3F" w:rsidP="000A0EE2">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noProof/>
                <w:sz w:val="20"/>
                <w:szCs w:val="20"/>
              </w:rPr>
              <mc:AlternateContent>
                <mc:Choice Requires="wps">
                  <w:drawing>
                    <wp:anchor distT="0" distB="0" distL="114300" distR="114300" simplePos="0" relativeHeight="251654144" behindDoc="0" locked="0" layoutInCell="1" allowOverlap="1" wp14:anchorId="5AE0B289" wp14:editId="792E2B9A">
                      <wp:simplePos x="0" y="0"/>
                      <wp:positionH relativeFrom="column">
                        <wp:posOffset>-2321052</wp:posOffset>
                      </wp:positionH>
                      <wp:positionV relativeFrom="paragraph">
                        <wp:posOffset>306832</wp:posOffset>
                      </wp:positionV>
                      <wp:extent cx="5194300" cy="2718435"/>
                      <wp:effectExtent l="0" t="0" r="6350" b="5715"/>
                      <wp:wrapNone/>
                      <wp:docPr id="1"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0" cy="271843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75DE75" w14:textId="77777777" w:rsidR="00433B72" w:rsidRPr="006746A0" w:rsidRDefault="00433B72" w:rsidP="009244D4">
                                  <w:pPr>
                                    <w:ind w:leftChars="-27" w:left="290" w:hangingChars="193" w:hanging="347"/>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事故発生の防止のための委員会は，介護事故発生の防止及び再発防止のための対策を検討する委員会であり，幅広い職種（例えば，施設長（管理者），事務長，医師，看護職員，介護職員，生活相談員）により構成し，構成メンバーの責務及び役割分担を明確にすることが必要である。</w:t>
                                  </w:r>
                                </w:p>
                                <w:p w14:paraId="7DE3E02E" w14:textId="77777777" w:rsidR="00433B72" w:rsidRPr="006746A0" w:rsidRDefault="00433B72" w:rsidP="009244D4">
                                  <w:pPr>
                                    <w:ind w:leftChars="59" w:left="318" w:hangingChars="108" w:hanging="194"/>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テレビ電話装置等を活用して行う際は，個人情報保護委員会・厚生労働省「医療・介護関係事業者における個人情報の適切な取扱いのためのガイダンス」，厚生労働省「医療情報システムの安全管理に関するガイドライン」等を遵守すること。</w:t>
                                  </w:r>
                                </w:p>
                                <w:p w14:paraId="2A1C2EF6" w14:textId="77777777" w:rsidR="00433B72" w:rsidRPr="006746A0" w:rsidRDefault="00433B72" w:rsidP="009244D4">
                                  <w:pPr>
                                    <w:ind w:leftChars="66" w:left="139"/>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他の委員会と独立して設置・運営することが必要であるが，関係する職種，取り扱う事項等</w:t>
                                  </w:r>
                                </w:p>
                                <w:p w14:paraId="16425CBA" w14:textId="77777777" w:rsidR="00433B72" w:rsidRPr="006746A0" w:rsidRDefault="00433B72" w:rsidP="009244D4">
                                  <w:pPr>
                                    <w:ind w:leftChars="66" w:left="139"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が相互に関係が深いと認められる他の会議体を設置している場合，これと一体的に設置・運営</w:t>
                                  </w:r>
                                </w:p>
                                <w:p w14:paraId="0AEBF862" w14:textId="77777777" w:rsidR="00433B72" w:rsidRPr="006746A0" w:rsidRDefault="00433B72" w:rsidP="009244D4">
                                  <w:pPr>
                                    <w:ind w:leftChars="66" w:left="139"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することも差し支えない。</w:t>
                                  </w:r>
                                </w:p>
                                <w:p w14:paraId="19A46C8B" w14:textId="77777777" w:rsidR="00433B72" w:rsidRPr="006746A0" w:rsidRDefault="00433B72" w:rsidP="009244D4">
                                  <w:pPr>
                                    <w:ind w:firstLineChars="77" w:firstLine="139"/>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委員会の責任者はケア全般の責任者であることが望ましい。</w:t>
                                  </w:r>
                                </w:p>
                                <w:p w14:paraId="53E4D907" w14:textId="77777777" w:rsidR="00433B72" w:rsidRPr="006746A0" w:rsidRDefault="00433B72" w:rsidP="009244D4">
                                  <w:pPr>
                                    <w:ind w:leftChars="100" w:left="210" w:firstLineChars="163" w:firstLine="29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また，施設外の安全対策の専門家を委員として積極的に活用することが望ましい。</w:t>
                                  </w:r>
                                </w:p>
                                <w:p w14:paraId="0D66B4CB" w14:textId="77777777" w:rsidR="00433B72" w:rsidRPr="006746A0" w:rsidRDefault="00433B72" w:rsidP="009244D4">
                                  <w:pPr>
                                    <w:ind w:leftChars="74" w:left="211" w:hangingChars="31" w:hanging="56"/>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事故発生の防止のための研修の内容としては，事故発生防止の基礎的内容等の適切な知識を</w:t>
                                  </w:r>
                                </w:p>
                                <w:p w14:paraId="38327BA8" w14:textId="77777777" w:rsidR="00433B72" w:rsidRPr="006746A0" w:rsidRDefault="00433B72" w:rsidP="009244D4">
                                  <w:pPr>
                                    <w:ind w:leftChars="74" w:left="155"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普及・啓発するとともに，指針に基づき，安全管理の徹底を行うものとする。</w:t>
                                  </w:r>
                                </w:p>
                                <w:p w14:paraId="03BEA072" w14:textId="77777777" w:rsidR="00433B72" w:rsidRPr="006746A0" w:rsidRDefault="00433B72" w:rsidP="009244D4">
                                  <w:pPr>
                                    <w:ind w:leftChars="68" w:left="210" w:hangingChars="37" w:hanging="67"/>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指針に基づいた研修プログラムを作成し，定期的な研修（年２回以上）を開催するとともに，</w:t>
                                  </w:r>
                                </w:p>
                                <w:p w14:paraId="431DE2AC" w14:textId="77777777" w:rsidR="00433B72" w:rsidRPr="006746A0" w:rsidRDefault="00433B72" w:rsidP="009244D4">
                                  <w:pPr>
                                    <w:ind w:leftChars="168" w:left="35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新規採用時には必ず事故発生の防止の研修を実施することが重要である。</w:t>
                                  </w:r>
                                </w:p>
                                <w:p w14:paraId="6C8DAF3B" w14:textId="77777777" w:rsidR="00433B72" w:rsidRPr="006746A0" w:rsidRDefault="00433B72" w:rsidP="00B40A0A">
                                  <w:pPr>
                                    <w:ind w:leftChars="168" w:left="353"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また，</w:t>
                                  </w:r>
                                  <w:r w:rsidRPr="006746A0">
                                    <w:rPr>
                                      <w:rFonts w:ascii="ＭＳ ゴシック" w:eastAsia="ＭＳ ゴシック" w:hAnsi="ＭＳ ゴシック"/>
                                      <w:sz w:val="18"/>
                                      <w:szCs w:val="18"/>
                                    </w:rPr>
                                    <w:t>研修の実施内容についても記載することが必要である。</w:t>
                                  </w:r>
                                  <w:r w:rsidRPr="006746A0">
                                    <w:rPr>
                                      <w:rFonts w:ascii="ＭＳ ゴシック" w:eastAsia="ＭＳ ゴシック" w:hAnsi="ＭＳ ゴシック" w:hint="eastAsia"/>
                                      <w:sz w:val="18"/>
                                      <w:szCs w:val="18"/>
                                    </w:rPr>
                                    <w:t>研修の実施は，施設内での研修で差し支えない。</w:t>
                                  </w:r>
                                </w:p>
                                <w:p w14:paraId="128866F8" w14:textId="77777777" w:rsidR="00433B72" w:rsidRPr="009244D4" w:rsidRDefault="00433B72" w:rsidP="00840D34">
                                  <w:pPr>
                                    <w:ind w:left="200" w:hangingChars="100" w:hanging="200"/>
                                    <w:rPr>
                                      <w:rFonts w:ascii="ＭＳ ゴシック" w:eastAsia="ＭＳ ゴシック" w:hAnsi="ＭＳ ゴシック"/>
                                      <w:color w:val="FF0000"/>
                                      <w:sz w:val="20"/>
                                      <w:szCs w:val="20"/>
                                    </w:rPr>
                                  </w:pPr>
                                </w:p>
                                <w:p w14:paraId="15E2E760" w14:textId="77777777" w:rsidR="00433B72" w:rsidRPr="00840D34" w:rsidRDefault="00433B72" w:rsidP="00840D34">
                                  <w:pPr>
                                    <w:ind w:left="200" w:hangingChars="100" w:hanging="200"/>
                                    <w:rPr>
                                      <w:rFonts w:ascii="ＭＳ ゴシック" w:eastAsia="ＭＳ ゴシック" w:hAnsi="ＭＳ ゴシック"/>
                                      <w:color w:val="FF0000"/>
                                      <w:sz w:val="20"/>
                                      <w:szCs w:val="20"/>
                                      <w:u w:val="singl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0B289" id="Rectangle 216" o:spid="_x0000_s1043" style="position:absolute;left:0;text-align:left;margin-left:-182.75pt;margin-top:24.15pt;width:409pt;height:214.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" stroked="f">
                      <v:textbox inset="5.85pt,.7pt,5.85pt,.7pt">
                        <w:txbxContent>
                          <w:p w14:paraId="0D75DE75" w14:textId="77777777" w:rsidR="00433B72" w:rsidRPr="006746A0" w:rsidRDefault="00433B72" w:rsidP="009244D4">
                            <w:pPr>
                              <w:ind w:leftChars="-27" w:left="290" w:hangingChars="193" w:hanging="347"/>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事故発生の防止のための委員会は，介護事故発生の防止及び再発防止のための対策を検討する委員会であり，幅広い職種（例えば，施設長（管理者），事務長，医師，看護職員，介護職員，生活相談員）により構成し，構成メンバーの責務及び役割分担を明確にすることが必要である。</w:t>
                            </w:r>
                          </w:p>
                          <w:p w14:paraId="7DE3E02E" w14:textId="77777777" w:rsidR="00433B72" w:rsidRPr="006746A0" w:rsidRDefault="00433B72" w:rsidP="009244D4">
                            <w:pPr>
                              <w:ind w:leftChars="59" w:left="318" w:hangingChars="108" w:hanging="194"/>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テレビ電話装置等を活用して行う際は，個人情報保護委員会・厚生労働省「医療・介護関係事業者における個人情報の適切な取扱いのためのガイダンス」，厚生労働省「医療情報システムの安全管理に関するガイドライン」等を遵守すること。</w:t>
                            </w:r>
                          </w:p>
                          <w:p w14:paraId="2A1C2EF6" w14:textId="77777777" w:rsidR="00433B72" w:rsidRPr="006746A0" w:rsidRDefault="00433B72" w:rsidP="009244D4">
                            <w:pPr>
                              <w:ind w:leftChars="66" w:left="139"/>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他の委員会と独立して設置・運営することが必要であるが，関係する職種，取り扱う事項等</w:t>
                            </w:r>
                          </w:p>
                          <w:p w14:paraId="16425CBA" w14:textId="77777777" w:rsidR="00433B72" w:rsidRPr="006746A0" w:rsidRDefault="00433B72" w:rsidP="009244D4">
                            <w:pPr>
                              <w:ind w:leftChars="66" w:left="139"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が相互に関係が深いと認められる他の会議体を設置している場合，これと一体的に設置・運営</w:t>
                            </w:r>
                          </w:p>
                          <w:p w14:paraId="0AEBF862" w14:textId="77777777" w:rsidR="00433B72" w:rsidRPr="006746A0" w:rsidRDefault="00433B72" w:rsidP="009244D4">
                            <w:pPr>
                              <w:ind w:leftChars="66" w:left="139"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することも差し支えない。</w:t>
                            </w:r>
                          </w:p>
                          <w:p w14:paraId="19A46C8B" w14:textId="77777777" w:rsidR="00433B72" w:rsidRPr="006746A0" w:rsidRDefault="00433B72" w:rsidP="009244D4">
                            <w:pPr>
                              <w:ind w:firstLineChars="77" w:firstLine="139"/>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委員会の責任者はケア全般の責任者であることが望ましい。</w:t>
                            </w:r>
                          </w:p>
                          <w:p w14:paraId="53E4D907" w14:textId="77777777" w:rsidR="00433B72" w:rsidRPr="006746A0" w:rsidRDefault="00433B72" w:rsidP="009244D4">
                            <w:pPr>
                              <w:ind w:leftChars="100" w:left="210" w:firstLineChars="163" w:firstLine="29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また，施設外の安全対策の専門家を委員として積極的に活用することが望ましい。</w:t>
                            </w:r>
                          </w:p>
                          <w:p w14:paraId="0D66B4CB" w14:textId="77777777" w:rsidR="00433B72" w:rsidRPr="006746A0" w:rsidRDefault="00433B72" w:rsidP="009244D4">
                            <w:pPr>
                              <w:ind w:leftChars="74" w:left="211" w:hangingChars="31" w:hanging="56"/>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事故発生の防止のための研修の内容としては，事故発生防止の基礎的内容等の適切な知識を</w:t>
                            </w:r>
                          </w:p>
                          <w:p w14:paraId="38327BA8" w14:textId="77777777" w:rsidR="00433B72" w:rsidRPr="006746A0" w:rsidRDefault="00433B72" w:rsidP="009244D4">
                            <w:pPr>
                              <w:ind w:leftChars="74" w:left="155"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普及・啓発するとともに，指針に基づき，安全管理の徹底を行うものとする。</w:t>
                            </w:r>
                          </w:p>
                          <w:p w14:paraId="03BEA072" w14:textId="77777777" w:rsidR="00433B72" w:rsidRPr="006746A0" w:rsidRDefault="00433B72" w:rsidP="009244D4">
                            <w:pPr>
                              <w:ind w:leftChars="68" w:left="210" w:hangingChars="37" w:hanging="67"/>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指針に基づいた研修プログラムを作成し，定期的な研修（年２回以上）を開催するとともに，</w:t>
                            </w:r>
                          </w:p>
                          <w:p w14:paraId="431DE2AC" w14:textId="77777777" w:rsidR="00433B72" w:rsidRPr="006746A0" w:rsidRDefault="00433B72" w:rsidP="009244D4">
                            <w:pPr>
                              <w:ind w:leftChars="168" w:left="35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新規採用時には必ず事故発生の防止の研修を実施することが重要である。</w:t>
                            </w:r>
                          </w:p>
                          <w:p w14:paraId="6C8DAF3B" w14:textId="77777777" w:rsidR="00433B72" w:rsidRPr="006746A0" w:rsidRDefault="00433B72" w:rsidP="00B40A0A">
                            <w:pPr>
                              <w:ind w:leftChars="168" w:left="353"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また，</w:t>
                            </w:r>
                            <w:r w:rsidRPr="006746A0">
                              <w:rPr>
                                <w:rFonts w:ascii="ＭＳ ゴシック" w:eastAsia="ＭＳ ゴシック" w:hAnsi="ＭＳ ゴシック"/>
                                <w:sz w:val="18"/>
                                <w:szCs w:val="18"/>
                              </w:rPr>
                              <w:t>研修の実施内容についても記載することが必要である。</w:t>
                            </w:r>
                            <w:r w:rsidRPr="006746A0">
                              <w:rPr>
                                <w:rFonts w:ascii="ＭＳ ゴシック" w:eastAsia="ＭＳ ゴシック" w:hAnsi="ＭＳ ゴシック" w:hint="eastAsia"/>
                                <w:sz w:val="18"/>
                                <w:szCs w:val="18"/>
                              </w:rPr>
                              <w:t>研修の実施は，施設内での研修で差し支えない。</w:t>
                            </w:r>
                          </w:p>
                          <w:p w14:paraId="128866F8" w14:textId="77777777" w:rsidR="00433B72" w:rsidRPr="009244D4" w:rsidRDefault="00433B72" w:rsidP="00840D34">
                            <w:pPr>
                              <w:ind w:left="200" w:hangingChars="100" w:hanging="200"/>
                              <w:rPr>
                                <w:rFonts w:ascii="ＭＳ ゴシック" w:eastAsia="ＭＳ ゴシック" w:hAnsi="ＭＳ ゴシック"/>
                                <w:color w:val="FF0000"/>
                                <w:sz w:val="20"/>
                                <w:szCs w:val="20"/>
                              </w:rPr>
                            </w:pPr>
                          </w:p>
                          <w:p w14:paraId="15E2E760" w14:textId="77777777" w:rsidR="00433B72" w:rsidRPr="00840D34" w:rsidRDefault="00433B72" w:rsidP="00840D34">
                            <w:pPr>
                              <w:ind w:left="200" w:hangingChars="100" w:hanging="200"/>
                              <w:rPr>
                                <w:rFonts w:ascii="ＭＳ ゴシック" w:eastAsia="ＭＳ ゴシック" w:hAnsi="ＭＳ ゴシック"/>
                                <w:color w:val="FF0000"/>
                                <w:sz w:val="20"/>
                                <w:szCs w:val="20"/>
                                <w:u w:val="single"/>
                              </w:rPr>
                            </w:pPr>
                          </w:p>
                        </w:txbxContent>
                      </v:textbox>
                    </v:rect>
                  </w:pict>
                </mc:Fallback>
              </mc:AlternateContent>
            </w:r>
            <w:r w:rsidR="004C6C63" w:rsidRPr="00146ED3">
              <w:rPr>
                <w:rFonts w:ascii="ＭＳ ゴシック" w:eastAsia="ＭＳ ゴシック" w:hAnsi="ＭＳ ゴシック" w:hint="eastAsia"/>
                <w:sz w:val="20"/>
                <w:szCs w:val="20"/>
              </w:rPr>
              <w:t>◯研修記録</w:t>
            </w:r>
          </w:p>
          <w:p w14:paraId="4CD629CF" w14:textId="77777777" w:rsidR="004C6C63" w:rsidRPr="00146ED3" w:rsidRDefault="00B40A0A" w:rsidP="000A0EE2">
            <w:pPr>
              <w:overflowPunct w:val="0"/>
              <w:ind w:left="180" w:hangingChars="100" w:hanging="180"/>
              <w:textAlignment w:val="baseline"/>
              <w:rPr>
                <w:rFonts w:ascii="ＭＳ ゴシック" w:eastAsia="ＭＳ ゴシック" w:hAnsi="ＭＳ ゴシック"/>
                <w:sz w:val="20"/>
                <w:szCs w:val="20"/>
              </w:rPr>
            </w:pPr>
            <w:r w:rsidRPr="00146ED3">
              <w:rPr>
                <w:rFonts w:ascii="ＭＳ ゴシック" w:eastAsia="ＭＳ ゴシック" w:hAnsi="ＭＳ ゴシック"/>
                <w:noProof/>
                <w:sz w:val="18"/>
                <w:szCs w:val="18"/>
              </w:rPr>
              <mc:AlternateContent>
                <mc:Choice Requires="wps">
                  <w:drawing>
                    <wp:anchor distT="0" distB="0" distL="114300" distR="114300" simplePos="0" relativeHeight="251665408" behindDoc="0" locked="0" layoutInCell="1" allowOverlap="1" wp14:anchorId="7B4B9A1E" wp14:editId="1E6475C0">
                      <wp:simplePos x="0" y="0"/>
                      <wp:positionH relativeFrom="column">
                        <wp:posOffset>-2211705</wp:posOffset>
                      </wp:positionH>
                      <wp:positionV relativeFrom="paragraph">
                        <wp:posOffset>3604499</wp:posOffset>
                      </wp:positionV>
                      <wp:extent cx="5045710" cy="1294645"/>
                      <wp:effectExtent l="0" t="0" r="2540" b="1270"/>
                      <wp:wrapNone/>
                      <wp:docPr id="2"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5710" cy="129464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7122A2" w14:textId="77777777" w:rsidR="00433B72" w:rsidRPr="00146ED3" w:rsidRDefault="00433B72" w:rsidP="00F8108B">
                                  <w:pPr>
                                    <w:overflowPunct w:val="0"/>
                                    <w:spacing w:line="200" w:lineRule="exact"/>
                                    <w:ind w:leftChars="200" w:left="566" w:hangingChars="81" w:hanging="146"/>
                                    <w:textAlignment w:val="baseline"/>
                                    <w:rPr>
                                      <w:rFonts w:ascii="ＭＳ ゴシック" w:eastAsia="ＭＳ ゴシック" w:hAnsi="ＭＳ ゴシック"/>
                                      <w:color w:val="FF0000"/>
                                      <w:sz w:val="18"/>
                                      <w:szCs w:val="18"/>
                                    </w:rPr>
                                  </w:pPr>
                                  <w:r w:rsidRPr="006746A0">
                                    <w:rPr>
                                      <w:rFonts w:ascii="ＭＳ ゴシック" w:eastAsia="ＭＳ ゴシック" w:hAnsi="ＭＳ ゴシック" w:hint="eastAsia"/>
                                      <w:sz w:val="18"/>
                                      <w:szCs w:val="18"/>
                                    </w:rPr>
                                    <w:t>※　担当者としては，事故防止検討委員会の安全対策を担当する者と同一の従業者が務めることが望ましい。</w:t>
                                  </w:r>
                                  <w:r w:rsidRPr="00146ED3">
                                    <w:rPr>
                                      <w:rFonts w:ascii="ＭＳ ゴシック" w:eastAsia="ＭＳ ゴシック" w:hAnsi="ＭＳ ゴシック" w:hint="eastAsia"/>
                                      <w:color w:val="FF0000"/>
                                      <w:sz w:val="18"/>
                                      <w:szCs w:val="18"/>
                                    </w:rPr>
                                    <w:t>なお，同一施設内での複数担当（※）の兼務や他の事業所・施設等の担当（※）の兼務については，担当者としての職務に支障がなければ差し支えない。ただし，日常的に兼務先の各事業所内の業務に従事しており，入所者や施設の状況等を適切に把握している者など，各担当者としての職務を遂行する上で支障がないと考えられる者を選任すること。</w:t>
                                  </w:r>
                                </w:p>
                                <w:p w14:paraId="544A5A19" w14:textId="77777777" w:rsidR="00433B72" w:rsidRPr="008033AB" w:rsidRDefault="00433B72" w:rsidP="00F8108B">
                                  <w:pPr>
                                    <w:overflowPunct w:val="0"/>
                                    <w:spacing w:line="200" w:lineRule="exact"/>
                                    <w:ind w:leftChars="200" w:left="888" w:hangingChars="260" w:hanging="468"/>
                                    <w:textAlignment w:val="baseline"/>
                                    <w:rPr>
                                      <w:rFonts w:ascii="ＭＳ ゴシック" w:eastAsia="ＭＳ ゴシック" w:hAnsi="ＭＳ ゴシック"/>
                                      <w:color w:val="FF0000"/>
                                      <w:sz w:val="18"/>
                                      <w:szCs w:val="18"/>
                                    </w:rPr>
                                  </w:pPr>
                                  <w:r w:rsidRPr="00146ED3">
                                    <w:rPr>
                                      <w:rFonts w:ascii="ＭＳ ゴシック" w:eastAsia="ＭＳ ゴシック" w:hAnsi="ＭＳ ゴシック" w:hint="eastAsia"/>
                                      <w:color w:val="FF0000"/>
                                      <w:sz w:val="18"/>
                                      <w:szCs w:val="18"/>
                                    </w:rPr>
                                    <w:t>（※）　身体的拘束等適正化担当者，褥瘡予防担当者（看護師が望ましい。），感染対策担当者（看護師が望ましい。），事故の発生又はその再発を防止するための措置を適切に実施するための担当者，虐待の発生又はその再発を防止するための措置を適切に実施するための担当者</w:t>
                                  </w:r>
                                </w:p>
                                <w:p w14:paraId="436F423B" w14:textId="77777777" w:rsidR="00433B72" w:rsidRPr="00F8108B" w:rsidRDefault="00433B72" w:rsidP="00BB643C">
                                  <w:pPr>
                                    <w:ind w:leftChars="-46" w:left="180" w:hangingChars="154" w:hanging="277"/>
                                    <w:rPr>
                                      <w:rFonts w:ascii="ＭＳ ゴシック" w:eastAsia="ＭＳ ゴシック" w:hAnsi="ＭＳ ゴシック"/>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4B9A1E" id="Rectangle 245" o:spid="_x0000_s1044" style="position:absolute;left:0;text-align:left;margin-left:-174.15pt;margin-top:283.8pt;width:397.3pt;height:10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" stroked="f">
                      <v:textbox inset="5.85pt,.7pt,5.85pt,.7pt">
                        <w:txbxContent>
                          <w:p w14:paraId="097122A2" w14:textId="77777777" w:rsidR="00433B72" w:rsidRPr="00146ED3" w:rsidRDefault="00433B72" w:rsidP="00F8108B">
                            <w:pPr>
                              <w:overflowPunct w:val="0"/>
                              <w:spacing w:line="200" w:lineRule="exact"/>
                              <w:ind w:leftChars="200" w:left="566" w:hangingChars="81" w:hanging="146"/>
                              <w:textAlignment w:val="baseline"/>
                              <w:rPr>
                                <w:rFonts w:ascii="ＭＳ ゴシック" w:eastAsia="ＭＳ ゴシック" w:hAnsi="ＭＳ ゴシック"/>
                                <w:color w:val="FF0000"/>
                                <w:sz w:val="18"/>
                                <w:szCs w:val="18"/>
                              </w:rPr>
                            </w:pPr>
                            <w:r w:rsidRPr="006746A0">
                              <w:rPr>
                                <w:rFonts w:ascii="ＭＳ ゴシック" w:eastAsia="ＭＳ ゴシック" w:hAnsi="ＭＳ ゴシック" w:hint="eastAsia"/>
                                <w:sz w:val="18"/>
                                <w:szCs w:val="18"/>
                              </w:rPr>
                              <w:t>※　担当者としては，事故防止検討委員会の安全対策を担当する者と同一の従業者が務めることが望ましい。</w:t>
                            </w:r>
                            <w:r w:rsidRPr="00146ED3">
                              <w:rPr>
                                <w:rFonts w:ascii="ＭＳ ゴシック" w:eastAsia="ＭＳ ゴシック" w:hAnsi="ＭＳ ゴシック" w:hint="eastAsia"/>
                                <w:color w:val="FF0000"/>
                                <w:sz w:val="18"/>
                                <w:szCs w:val="18"/>
                              </w:rPr>
                              <w:t>なお，同一施設内での複数担当（※）の兼務や他の事業所・施設等の担当（※）の兼務については，担当者としての職務に支障がなければ差し支えない。ただし，日常的に兼務先の各事業所内の業務に従事しており，入所者や施設の状況等を適切に把握している者など，各担当者としての職務を遂行する上で支障がないと考えられる者を選任すること。</w:t>
                            </w:r>
                          </w:p>
                          <w:p w14:paraId="544A5A19" w14:textId="77777777" w:rsidR="00433B72" w:rsidRPr="008033AB" w:rsidRDefault="00433B72" w:rsidP="00F8108B">
                            <w:pPr>
                              <w:overflowPunct w:val="0"/>
                              <w:spacing w:line="200" w:lineRule="exact"/>
                              <w:ind w:leftChars="200" w:left="888" w:hangingChars="260" w:hanging="468"/>
                              <w:textAlignment w:val="baseline"/>
                              <w:rPr>
                                <w:rFonts w:ascii="ＭＳ ゴシック" w:eastAsia="ＭＳ ゴシック" w:hAnsi="ＭＳ ゴシック"/>
                                <w:color w:val="FF0000"/>
                                <w:sz w:val="18"/>
                                <w:szCs w:val="18"/>
                              </w:rPr>
                            </w:pPr>
                            <w:r w:rsidRPr="00146ED3">
                              <w:rPr>
                                <w:rFonts w:ascii="ＭＳ ゴシック" w:eastAsia="ＭＳ ゴシック" w:hAnsi="ＭＳ ゴシック" w:hint="eastAsia"/>
                                <w:color w:val="FF0000"/>
                                <w:sz w:val="18"/>
                                <w:szCs w:val="18"/>
                              </w:rPr>
                              <w:t>（※）　身体的拘束等適正化担当者，褥瘡予防担当者（看護師が望ましい。），感染対策担当者（看護師が望ましい。），事故の発生又はその再発を防止するための措置を適切に実施するための担当者，虐待の発生又はその再発を防止するための措置を適切に実施するための担当者</w:t>
                            </w:r>
                          </w:p>
                          <w:p w14:paraId="436F423B" w14:textId="77777777" w:rsidR="00433B72" w:rsidRPr="00F8108B" w:rsidRDefault="00433B72" w:rsidP="00BB643C">
                            <w:pPr>
                              <w:ind w:leftChars="-46" w:left="180" w:hangingChars="154" w:hanging="277"/>
                              <w:rPr>
                                <w:rFonts w:ascii="ＭＳ ゴシック" w:eastAsia="ＭＳ ゴシック" w:hAnsi="ＭＳ ゴシック"/>
                                <w:sz w:val="18"/>
                                <w:szCs w:val="18"/>
                              </w:rPr>
                            </w:pPr>
                          </w:p>
                        </w:txbxContent>
                      </v:textbox>
                    </v:rect>
                  </w:pict>
                </mc:Fallback>
              </mc:AlternateContent>
            </w:r>
          </w:p>
        </w:tc>
        <w:tc>
          <w:tcPr>
            <w:tcW w:w="2410" w:type="dxa"/>
            <w:tcBorders>
              <w:bottom w:val="single" w:sz="4" w:space="0" w:color="auto"/>
            </w:tcBorders>
          </w:tcPr>
          <w:p w14:paraId="4F0ED1D3" w14:textId="77777777" w:rsidR="00E731DA" w:rsidRPr="00146ED3" w:rsidRDefault="00E731DA" w:rsidP="00E731DA">
            <w:pPr>
              <w:overflowPunct w:val="0"/>
              <w:ind w:left="200" w:hangingChars="100" w:hanging="200"/>
              <w:textAlignment w:val="baseline"/>
              <w:rPr>
                <w:rFonts w:ascii="ＭＳ ゴシック" w:eastAsia="ＭＳ ゴシック" w:hAnsi="ＭＳ ゴシック"/>
                <w:sz w:val="20"/>
                <w:szCs w:val="20"/>
              </w:rPr>
            </w:pPr>
          </w:p>
          <w:p w14:paraId="06946D83" w14:textId="77777777" w:rsidR="008E1920" w:rsidRPr="00146ED3" w:rsidRDefault="008E1920" w:rsidP="008E1920">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◯基準第31条第1項</w:t>
            </w:r>
          </w:p>
          <w:p w14:paraId="0739F69C" w14:textId="77777777" w:rsidR="008E1920" w:rsidRPr="00146ED3" w:rsidRDefault="008E1920" w:rsidP="008E1920">
            <w:pPr>
              <w:overflowPunct w:val="0"/>
              <w:ind w:leftChars="100" w:left="21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第２号</w:t>
            </w:r>
          </w:p>
          <w:p w14:paraId="55B6851A" w14:textId="77777777" w:rsidR="004C6C63" w:rsidRPr="00146ED3" w:rsidRDefault="008E1920" w:rsidP="00E731DA">
            <w:pPr>
              <w:overflowPunct w:val="0"/>
              <w:ind w:left="180" w:hangingChars="100" w:hanging="18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※解釈通知第４-</w:t>
            </w:r>
            <w:r w:rsidR="00F8108B" w:rsidRPr="00146ED3">
              <w:rPr>
                <w:rFonts w:ascii="ＭＳ ゴシック" w:eastAsia="ＭＳ ゴシック" w:hAnsi="ＭＳ ゴシック"/>
                <w:sz w:val="18"/>
                <w:szCs w:val="18"/>
              </w:rPr>
              <w:t>20</w:t>
            </w: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sz w:val="18"/>
                <w:szCs w:val="18"/>
              </w:rPr>
              <w:t>(</w:t>
            </w:r>
            <w:r w:rsidRPr="00146ED3">
              <w:rPr>
                <w:rFonts w:ascii="ＭＳ ゴシック" w:eastAsia="ＭＳ ゴシック" w:hAnsi="ＭＳ ゴシック" w:hint="eastAsia"/>
                <w:sz w:val="18"/>
                <w:szCs w:val="18"/>
              </w:rPr>
              <w:t>2</w:t>
            </w:r>
            <w:r w:rsidRPr="00146ED3">
              <w:rPr>
                <w:rFonts w:ascii="ＭＳ ゴシック" w:eastAsia="ＭＳ ゴシック" w:hAnsi="ＭＳ ゴシック"/>
                <w:sz w:val="18"/>
                <w:szCs w:val="18"/>
              </w:rPr>
              <w:t>)</w:t>
            </w:r>
          </w:p>
          <w:p w14:paraId="561D2CC2" w14:textId="77777777" w:rsidR="004C6C63" w:rsidRPr="00146ED3" w:rsidRDefault="004C6C63" w:rsidP="000A0EE2">
            <w:pPr>
              <w:overflowPunct w:val="0"/>
              <w:ind w:left="200" w:hangingChars="100" w:hanging="200"/>
              <w:textAlignment w:val="baseline"/>
              <w:rPr>
                <w:rFonts w:ascii="ＭＳ ゴシック" w:eastAsia="ＭＳ ゴシック" w:hAnsi="ＭＳ ゴシック"/>
                <w:sz w:val="20"/>
                <w:szCs w:val="20"/>
              </w:rPr>
            </w:pPr>
          </w:p>
          <w:p w14:paraId="384AE10C" w14:textId="77777777" w:rsidR="004C6C63" w:rsidRPr="00146ED3" w:rsidRDefault="004C6C63" w:rsidP="000A0EE2">
            <w:pPr>
              <w:overflowPunct w:val="0"/>
              <w:ind w:left="200" w:hangingChars="100" w:hanging="200"/>
              <w:textAlignment w:val="baseline"/>
              <w:rPr>
                <w:rFonts w:ascii="ＭＳ ゴシック" w:eastAsia="DengXian" w:hAnsi="ＭＳ ゴシック"/>
                <w:sz w:val="20"/>
                <w:szCs w:val="20"/>
                <w:lang w:eastAsia="zh-CN"/>
              </w:rPr>
            </w:pPr>
          </w:p>
          <w:p w14:paraId="2BA869A5" w14:textId="77777777" w:rsidR="004C6C63" w:rsidRPr="00146ED3" w:rsidRDefault="004C6C63" w:rsidP="000A0EE2">
            <w:pPr>
              <w:overflowPunct w:val="0"/>
              <w:ind w:left="200" w:hangingChars="100" w:hanging="200"/>
              <w:textAlignment w:val="baseline"/>
              <w:rPr>
                <w:rFonts w:ascii="ＭＳ ゴシック" w:eastAsia="DengXian" w:hAnsi="ＭＳ ゴシック"/>
                <w:sz w:val="20"/>
                <w:szCs w:val="20"/>
                <w:lang w:eastAsia="zh-CN"/>
              </w:rPr>
            </w:pPr>
          </w:p>
          <w:p w14:paraId="76E9A213" w14:textId="77777777" w:rsidR="004C6C63" w:rsidRPr="00146ED3" w:rsidRDefault="004C6C63" w:rsidP="000A0EE2">
            <w:pPr>
              <w:overflowPunct w:val="0"/>
              <w:ind w:left="200" w:hangingChars="100" w:hanging="200"/>
              <w:textAlignment w:val="baseline"/>
              <w:rPr>
                <w:rFonts w:ascii="ＭＳ ゴシック" w:eastAsia="DengXian" w:hAnsi="ＭＳ ゴシック"/>
                <w:sz w:val="20"/>
                <w:szCs w:val="20"/>
                <w:lang w:eastAsia="zh-CN"/>
              </w:rPr>
            </w:pPr>
          </w:p>
          <w:p w14:paraId="7BFBA983" w14:textId="77777777" w:rsidR="004C6C63" w:rsidRPr="00146ED3" w:rsidRDefault="004C6C63" w:rsidP="000A0EE2">
            <w:pPr>
              <w:overflowPunct w:val="0"/>
              <w:ind w:left="200" w:hangingChars="100" w:hanging="200"/>
              <w:textAlignment w:val="baseline"/>
              <w:rPr>
                <w:rFonts w:ascii="ＭＳ ゴシック" w:eastAsia="DengXian" w:hAnsi="ＭＳ ゴシック"/>
                <w:sz w:val="20"/>
                <w:szCs w:val="20"/>
                <w:lang w:eastAsia="zh-CN"/>
              </w:rPr>
            </w:pPr>
          </w:p>
          <w:p w14:paraId="00A2F51D" w14:textId="77777777" w:rsidR="004C6C63" w:rsidRPr="00146ED3" w:rsidRDefault="004C6C63" w:rsidP="000A0EE2">
            <w:pPr>
              <w:overflowPunct w:val="0"/>
              <w:ind w:left="200" w:hangingChars="100" w:hanging="200"/>
              <w:textAlignment w:val="baseline"/>
              <w:rPr>
                <w:rFonts w:ascii="ＭＳ ゴシック" w:eastAsia="DengXian" w:hAnsi="ＭＳ ゴシック"/>
                <w:sz w:val="20"/>
                <w:szCs w:val="20"/>
                <w:lang w:eastAsia="zh-CN"/>
              </w:rPr>
            </w:pPr>
          </w:p>
          <w:p w14:paraId="06A20A05" w14:textId="77777777" w:rsidR="004C6C63" w:rsidRPr="00146ED3" w:rsidRDefault="004C6C63" w:rsidP="000A0EE2">
            <w:pPr>
              <w:overflowPunct w:val="0"/>
              <w:ind w:left="200" w:hangingChars="100" w:hanging="200"/>
              <w:textAlignment w:val="baseline"/>
              <w:rPr>
                <w:rFonts w:ascii="ＭＳ ゴシック" w:eastAsia="DengXian" w:hAnsi="ＭＳ ゴシック"/>
                <w:sz w:val="20"/>
                <w:szCs w:val="20"/>
                <w:lang w:eastAsia="zh-CN"/>
              </w:rPr>
            </w:pPr>
          </w:p>
          <w:p w14:paraId="116702F0" w14:textId="77777777" w:rsidR="004C6C63" w:rsidRPr="00146ED3" w:rsidRDefault="004C6C63" w:rsidP="000A0EE2">
            <w:pPr>
              <w:overflowPunct w:val="0"/>
              <w:ind w:left="200" w:hangingChars="100" w:hanging="200"/>
              <w:textAlignment w:val="baseline"/>
              <w:rPr>
                <w:rFonts w:ascii="ＭＳ ゴシック" w:eastAsia="DengXian" w:hAnsi="ＭＳ ゴシック"/>
                <w:sz w:val="20"/>
                <w:szCs w:val="20"/>
                <w:lang w:eastAsia="zh-CN"/>
              </w:rPr>
            </w:pPr>
          </w:p>
          <w:p w14:paraId="37E87B1A" w14:textId="77777777" w:rsidR="004C6C63" w:rsidRPr="00146ED3" w:rsidRDefault="004C6C63" w:rsidP="000A0EE2">
            <w:pPr>
              <w:overflowPunct w:val="0"/>
              <w:ind w:left="200" w:hangingChars="100" w:hanging="200"/>
              <w:textAlignment w:val="baseline"/>
              <w:rPr>
                <w:rFonts w:ascii="ＭＳ ゴシック" w:eastAsia="DengXian" w:hAnsi="ＭＳ ゴシック"/>
                <w:sz w:val="20"/>
                <w:szCs w:val="20"/>
                <w:lang w:eastAsia="zh-CN"/>
              </w:rPr>
            </w:pPr>
          </w:p>
          <w:p w14:paraId="6CC75AB5" w14:textId="77777777" w:rsidR="004C6C63" w:rsidRPr="00146ED3" w:rsidRDefault="004C6C63" w:rsidP="000A0EE2">
            <w:pPr>
              <w:overflowPunct w:val="0"/>
              <w:ind w:left="200" w:hangingChars="100" w:hanging="200"/>
              <w:textAlignment w:val="baseline"/>
              <w:rPr>
                <w:rFonts w:ascii="ＭＳ ゴシック" w:eastAsia="DengXian" w:hAnsi="ＭＳ ゴシック"/>
                <w:sz w:val="20"/>
                <w:szCs w:val="20"/>
                <w:lang w:eastAsia="zh-CN"/>
              </w:rPr>
            </w:pPr>
          </w:p>
          <w:p w14:paraId="36EFC1FF" w14:textId="77777777" w:rsidR="004C6C63" w:rsidRPr="00146ED3" w:rsidRDefault="004C6C63" w:rsidP="000A0EE2">
            <w:pPr>
              <w:overflowPunct w:val="0"/>
              <w:ind w:left="200" w:hangingChars="100" w:hanging="200"/>
              <w:textAlignment w:val="baseline"/>
              <w:rPr>
                <w:rFonts w:ascii="ＭＳ ゴシック" w:eastAsia="DengXian" w:hAnsi="ＭＳ ゴシック"/>
                <w:sz w:val="20"/>
                <w:szCs w:val="20"/>
                <w:lang w:eastAsia="zh-CN"/>
              </w:rPr>
            </w:pPr>
          </w:p>
          <w:p w14:paraId="26F23160" w14:textId="77777777" w:rsidR="004C6C63" w:rsidRPr="00146ED3" w:rsidRDefault="004C6C63" w:rsidP="000A0EE2">
            <w:pPr>
              <w:overflowPunct w:val="0"/>
              <w:ind w:left="200" w:hangingChars="100" w:hanging="200"/>
              <w:textAlignment w:val="baseline"/>
              <w:rPr>
                <w:rFonts w:ascii="ＭＳ ゴシック" w:eastAsia="DengXian" w:hAnsi="ＭＳ ゴシック"/>
                <w:sz w:val="20"/>
                <w:szCs w:val="20"/>
                <w:lang w:eastAsia="zh-CN"/>
              </w:rPr>
            </w:pPr>
          </w:p>
          <w:p w14:paraId="345CEC45" w14:textId="77777777" w:rsidR="004C6C63" w:rsidRPr="00146ED3" w:rsidRDefault="004C6C63" w:rsidP="000A0EE2">
            <w:pPr>
              <w:overflowPunct w:val="0"/>
              <w:ind w:left="200" w:hangingChars="100" w:hanging="200"/>
              <w:textAlignment w:val="baseline"/>
              <w:rPr>
                <w:rFonts w:ascii="ＭＳ ゴシック" w:eastAsia="DengXian" w:hAnsi="ＭＳ ゴシック"/>
                <w:sz w:val="20"/>
                <w:szCs w:val="20"/>
                <w:lang w:eastAsia="zh-CN"/>
              </w:rPr>
            </w:pPr>
          </w:p>
          <w:p w14:paraId="6BE0D5FA" w14:textId="77777777" w:rsidR="004C6C63" w:rsidRPr="00146ED3" w:rsidRDefault="004C6C63" w:rsidP="000A0EE2">
            <w:pPr>
              <w:overflowPunct w:val="0"/>
              <w:ind w:left="200" w:hangingChars="100" w:hanging="200"/>
              <w:textAlignment w:val="baseline"/>
              <w:rPr>
                <w:rFonts w:ascii="ＭＳ ゴシック" w:eastAsia="DengXian" w:hAnsi="ＭＳ ゴシック"/>
                <w:sz w:val="20"/>
                <w:szCs w:val="20"/>
                <w:lang w:eastAsia="zh-CN"/>
              </w:rPr>
            </w:pPr>
          </w:p>
          <w:p w14:paraId="2B7DB987" w14:textId="77777777" w:rsidR="00F07B3F" w:rsidRPr="00146ED3" w:rsidRDefault="00F07B3F" w:rsidP="000A0EE2">
            <w:pPr>
              <w:overflowPunct w:val="0"/>
              <w:ind w:left="200" w:hangingChars="100" w:hanging="200"/>
              <w:textAlignment w:val="baseline"/>
              <w:rPr>
                <w:rFonts w:ascii="ＭＳ ゴシック" w:eastAsia="DengXian" w:hAnsi="ＭＳ ゴシック"/>
                <w:sz w:val="20"/>
                <w:szCs w:val="20"/>
                <w:lang w:eastAsia="zh-CN"/>
              </w:rPr>
            </w:pPr>
          </w:p>
          <w:p w14:paraId="1143447E" w14:textId="77777777" w:rsidR="00F07B3F" w:rsidRPr="00146ED3" w:rsidRDefault="00F07B3F" w:rsidP="000A0EE2">
            <w:pPr>
              <w:overflowPunct w:val="0"/>
              <w:ind w:left="200" w:hangingChars="100" w:hanging="200"/>
              <w:textAlignment w:val="baseline"/>
              <w:rPr>
                <w:rFonts w:ascii="ＭＳ ゴシック" w:eastAsia="DengXian" w:hAnsi="ＭＳ ゴシック"/>
                <w:sz w:val="20"/>
                <w:szCs w:val="20"/>
                <w:lang w:eastAsia="zh-CN"/>
              </w:rPr>
            </w:pPr>
          </w:p>
          <w:p w14:paraId="5CA73E15" w14:textId="77777777" w:rsidR="009244D4" w:rsidRPr="00146ED3" w:rsidRDefault="009244D4" w:rsidP="009244D4">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◯基準第31条第1項</w:t>
            </w:r>
          </w:p>
          <w:p w14:paraId="1705A132" w14:textId="77777777" w:rsidR="009244D4" w:rsidRPr="00146ED3" w:rsidRDefault="009244D4" w:rsidP="009244D4">
            <w:pPr>
              <w:overflowPunct w:val="0"/>
              <w:ind w:leftChars="100" w:left="21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第３号</w:t>
            </w:r>
          </w:p>
          <w:p w14:paraId="4E05AE6A" w14:textId="77777777" w:rsidR="009244D4" w:rsidRPr="00146ED3" w:rsidRDefault="009244D4" w:rsidP="009244D4">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※解釈通知第４-</w:t>
            </w:r>
            <w:r w:rsidR="00F8108B" w:rsidRPr="00146ED3">
              <w:rPr>
                <w:rFonts w:ascii="ＭＳ ゴシック" w:eastAsia="ＭＳ ゴシック" w:hAnsi="ＭＳ ゴシック"/>
                <w:sz w:val="18"/>
                <w:szCs w:val="18"/>
              </w:rPr>
              <w:t>20</w:t>
            </w: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sz w:val="18"/>
                <w:szCs w:val="18"/>
              </w:rPr>
              <w:t>(</w:t>
            </w:r>
            <w:r w:rsidRPr="00146ED3">
              <w:rPr>
                <w:rFonts w:ascii="ＭＳ ゴシック" w:eastAsia="ＭＳ ゴシック" w:hAnsi="ＭＳ ゴシック" w:hint="eastAsia"/>
                <w:sz w:val="18"/>
                <w:szCs w:val="18"/>
              </w:rPr>
              <w:t>3</w:t>
            </w:r>
            <w:r w:rsidRPr="00146ED3">
              <w:rPr>
                <w:rFonts w:ascii="ＭＳ ゴシック" w:eastAsia="ＭＳ ゴシック" w:hAnsi="ＭＳ ゴシック"/>
                <w:sz w:val="18"/>
                <w:szCs w:val="18"/>
              </w:rPr>
              <w:t>)</w:t>
            </w:r>
            <w:r w:rsidR="008837E4" w:rsidRPr="00146ED3">
              <w:rPr>
                <w:rFonts w:ascii="ＭＳ ゴシック" w:eastAsia="ＭＳ ゴシック" w:hAnsi="ＭＳ ゴシック" w:hint="eastAsia"/>
                <w:sz w:val="18"/>
                <w:szCs w:val="18"/>
              </w:rPr>
              <w:t>，</w:t>
            </w:r>
          </w:p>
          <w:p w14:paraId="4B00FBA3" w14:textId="77777777" w:rsidR="008837E4" w:rsidRPr="00146ED3" w:rsidRDefault="008837E4" w:rsidP="009244D4">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(4)</w:t>
            </w:r>
          </w:p>
          <w:p w14:paraId="7FC281F7" w14:textId="77777777" w:rsidR="00B40A0A" w:rsidRPr="00146ED3" w:rsidRDefault="00B40A0A" w:rsidP="009244D4">
            <w:pPr>
              <w:overflowPunct w:val="0"/>
              <w:ind w:left="200" w:hangingChars="100" w:hanging="200"/>
              <w:textAlignment w:val="baseline"/>
              <w:rPr>
                <w:rFonts w:ascii="ＭＳ ゴシック" w:eastAsia="ＭＳ ゴシック" w:hAnsi="ＭＳ ゴシック"/>
                <w:sz w:val="20"/>
                <w:szCs w:val="20"/>
              </w:rPr>
            </w:pPr>
          </w:p>
          <w:p w14:paraId="6400D431" w14:textId="77777777" w:rsidR="004C6C63" w:rsidRPr="00146ED3" w:rsidRDefault="004C6C63" w:rsidP="000A0EE2">
            <w:pPr>
              <w:overflowPunct w:val="0"/>
              <w:ind w:left="200" w:hangingChars="100" w:hanging="200"/>
              <w:textAlignment w:val="baseline"/>
              <w:rPr>
                <w:rFonts w:ascii="ＭＳ ゴシック" w:eastAsia="DengXian" w:hAnsi="ＭＳ ゴシック"/>
                <w:sz w:val="20"/>
                <w:szCs w:val="20"/>
                <w:lang w:eastAsia="zh-CN"/>
              </w:rPr>
            </w:pPr>
          </w:p>
          <w:p w14:paraId="0ED9588F" w14:textId="77777777" w:rsidR="004C6C63" w:rsidRPr="00146ED3" w:rsidRDefault="004C6C63" w:rsidP="000A0EE2">
            <w:pPr>
              <w:overflowPunct w:val="0"/>
              <w:ind w:left="200" w:hangingChars="100" w:hanging="200"/>
              <w:textAlignment w:val="baseline"/>
              <w:rPr>
                <w:rFonts w:ascii="ＭＳ ゴシック" w:eastAsia="ＭＳ ゴシック" w:hAnsi="ＭＳ ゴシック"/>
                <w:sz w:val="20"/>
                <w:szCs w:val="20"/>
                <w:lang w:eastAsia="zh-CN"/>
              </w:rPr>
            </w:pPr>
          </w:p>
          <w:p w14:paraId="432729FC" w14:textId="77777777" w:rsidR="004C6C63" w:rsidRPr="00146ED3" w:rsidRDefault="004C6C63" w:rsidP="000A0EE2">
            <w:pPr>
              <w:overflowPunct w:val="0"/>
              <w:ind w:left="200" w:hangingChars="100" w:hanging="200"/>
              <w:textAlignment w:val="baseline"/>
              <w:rPr>
                <w:rFonts w:ascii="ＭＳ ゴシック" w:eastAsia="ＭＳ ゴシック" w:hAnsi="ＭＳ ゴシック"/>
                <w:sz w:val="20"/>
                <w:szCs w:val="20"/>
                <w:lang w:eastAsia="zh-CN"/>
              </w:rPr>
            </w:pPr>
          </w:p>
          <w:p w14:paraId="50827FB0" w14:textId="77777777" w:rsidR="004C6C63" w:rsidRPr="00146ED3" w:rsidRDefault="004C6C63" w:rsidP="000A0EE2">
            <w:pPr>
              <w:overflowPunct w:val="0"/>
              <w:ind w:left="200" w:hangingChars="100" w:hanging="200"/>
              <w:textAlignment w:val="baseline"/>
              <w:rPr>
                <w:rFonts w:ascii="ＭＳ ゴシック" w:eastAsia="ＭＳ ゴシック" w:hAnsi="ＭＳ ゴシック"/>
                <w:sz w:val="20"/>
                <w:szCs w:val="20"/>
                <w:lang w:eastAsia="zh-CN"/>
              </w:rPr>
            </w:pPr>
          </w:p>
          <w:p w14:paraId="3969664B" w14:textId="77777777" w:rsidR="004C6C63" w:rsidRPr="00146ED3" w:rsidRDefault="004C6C63" w:rsidP="000A0EE2">
            <w:pPr>
              <w:overflowPunct w:val="0"/>
              <w:textAlignment w:val="baseline"/>
              <w:rPr>
                <w:rFonts w:ascii="ＭＳ ゴシック" w:eastAsia="ＭＳ ゴシック" w:hAnsi="ＭＳ ゴシック"/>
                <w:sz w:val="20"/>
                <w:szCs w:val="20"/>
              </w:rPr>
            </w:pPr>
          </w:p>
          <w:p w14:paraId="1B861F8B" w14:textId="77777777" w:rsidR="004C6C63" w:rsidRPr="00146ED3" w:rsidRDefault="004C6C63" w:rsidP="000A0EE2">
            <w:pPr>
              <w:overflowPunct w:val="0"/>
              <w:ind w:left="200" w:hangingChars="100" w:hanging="200"/>
              <w:textAlignment w:val="baseline"/>
              <w:rPr>
                <w:rFonts w:ascii="ＭＳ ゴシック" w:eastAsia="ＭＳ ゴシック" w:hAnsi="ＭＳ ゴシック"/>
                <w:sz w:val="20"/>
                <w:szCs w:val="20"/>
                <w:lang w:eastAsia="zh-CN"/>
              </w:rPr>
            </w:pPr>
          </w:p>
          <w:p w14:paraId="0374D83D" w14:textId="77777777" w:rsidR="004C6C63" w:rsidRPr="00146ED3" w:rsidRDefault="004C6C63" w:rsidP="000A0EE2">
            <w:pPr>
              <w:overflowPunct w:val="0"/>
              <w:ind w:left="200" w:hangingChars="100" w:hanging="200"/>
              <w:textAlignment w:val="baseline"/>
              <w:rPr>
                <w:rFonts w:ascii="ＭＳ ゴシック" w:eastAsia="ＭＳ ゴシック" w:hAnsi="ＭＳ ゴシック"/>
                <w:sz w:val="20"/>
                <w:szCs w:val="20"/>
                <w:lang w:eastAsia="zh-CN"/>
              </w:rPr>
            </w:pPr>
          </w:p>
          <w:p w14:paraId="34984D3D" w14:textId="77777777" w:rsidR="004C6C63" w:rsidRPr="00146ED3" w:rsidRDefault="004C6C63" w:rsidP="000A0EE2">
            <w:pPr>
              <w:overflowPunct w:val="0"/>
              <w:ind w:left="200" w:hangingChars="100" w:hanging="200"/>
              <w:textAlignment w:val="baseline"/>
              <w:rPr>
                <w:rFonts w:ascii="ＭＳ ゴシック" w:eastAsia="ＭＳ ゴシック" w:hAnsi="ＭＳ ゴシック"/>
                <w:sz w:val="20"/>
                <w:szCs w:val="20"/>
              </w:rPr>
            </w:pPr>
          </w:p>
          <w:p w14:paraId="51D7F606" w14:textId="77777777" w:rsidR="008837E4" w:rsidRPr="00146ED3" w:rsidRDefault="008837E4" w:rsidP="000A0EE2">
            <w:pPr>
              <w:overflowPunct w:val="0"/>
              <w:ind w:left="200" w:hangingChars="100" w:hanging="200"/>
              <w:textAlignment w:val="baseline"/>
              <w:rPr>
                <w:rFonts w:ascii="ＭＳ ゴシック" w:eastAsia="ＭＳ ゴシック" w:hAnsi="ＭＳ ゴシック"/>
                <w:sz w:val="20"/>
                <w:szCs w:val="20"/>
              </w:rPr>
            </w:pPr>
          </w:p>
          <w:p w14:paraId="65062E5A" w14:textId="77777777" w:rsidR="008837E4" w:rsidRPr="00146ED3" w:rsidRDefault="008837E4" w:rsidP="000A0EE2">
            <w:pPr>
              <w:overflowPunct w:val="0"/>
              <w:ind w:left="200" w:hangingChars="100" w:hanging="200"/>
              <w:textAlignment w:val="baseline"/>
              <w:rPr>
                <w:rFonts w:ascii="ＭＳ ゴシック" w:eastAsia="ＭＳ ゴシック" w:hAnsi="ＭＳ ゴシック"/>
                <w:sz w:val="20"/>
                <w:szCs w:val="20"/>
              </w:rPr>
            </w:pPr>
          </w:p>
          <w:p w14:paraId="392D1B4C" w14:textId="77777777" w:rsidR="008837E4" w:rsidRPr="00146ED3" w:rsidRDefault="008837E4" w:rsidP="000A0EE2">
            <w:pPr>
              <w:overflowPunct w:val="0"/>
              <w:ind w:left="200" w:hangingChars="100" w:hanging="200"/>
              <w:textAlignment w:val="baseline"/>
              <w:rPr>
                <w:rFonts w:ascii="ＭＳ ゴシック" w:eastAsia="ＭＳ ゴシック" w:hAnsi="ＭＳ ゴシック"/>
                <w:sz w:val="20"/>
                <w:szCs w:val="20"/>
              </w:rPr>
            </w:pPr>
          </w:p>
          <w:p w14:paraId="127CFBF8" w14:textId="77777777" w:rsidR="008837E4" w:rsidRPr="00146ED3" w:rsidRDefault="008837E4" w:rsidP="000A0EE2">
            <w:pPr>
              <w:overflowPunct w:val="0"/>
              <w:ind w:left="200" w:hangingChars="100" w:hanging="200"/>
              <w:textAlignment w:val="baseline"/>
              <w:rPr>
                <w:rFonts w:ascii="ＭＳ ゴシック" w:eastAsia="ＭＳ ゴシック" w:hAnsi="ＭＳ ゴシック"/>
                <w:sz w:val="20"/>
                <w:szCs w:val="20"/>
              </w:rPr>
            </w:pPr>
          </w:p>
          <w:p w14:paraId="5FDB05E6" w14:textId="77777777" w:rsidR="008837E4" w:rsidRPr="00146ED3" w:rsidRDefault="008837E4" w:rsidP="000A0EE2">
            <w:pPr>
              <w:overflowPunct w:val="0"/>
              <w:ind w:left="200" w:hangingChars="100" w:hanging="200"/>
              <w:textAlignment w:val="baseline"/>
              <w:rPr>
                <w:rFonts w:ascii="ＭＳ ゴシック" w:eastAsia="ＭＳ ゴシック" w:hAnsi="ＭＳ ゴシック"/>
                <w:sz w:val="20"/>
                <w:szCs w:val="20"/>
              </w:rPr>
            </w:pPr>
          </w:p>
          <w:p w14:paraId="707E3A38" w14:textId="77777777" w:rsidR="008837E4" w:rsidRPr="00146ED3" w:rsidRDefault="008837E4" w:rsidP="000A0EE2">
            <w:pPr>
              <w:overflowPunct w:val="0"/>
              <w:ind w:left="200" w:hangingChars="100" w:hanging="200"/>
              <w:textAlignment w:val="baseline"/>
              <w:rPr>
                <w:rFonts w:ascii="ＭＳ ゴシック" w:eastAsia="ＭＳ ゴシック" w:hAnsi="ＭＳ ゴシック"/>
                <w:sz w:val="20"/>
                <w:szCs w:val="20"/>
              </w:rPr>
            </w:pPr>
          </w:p>
          <w:p w14:paraId="358C653D" w14:textId="77777777" w:rsidR="008837E4" w:rsidRPr="00146ED3" w:rsidRDefault="008837E4" w:rsidP="000A0EE2">
            <w:pPr>
              <w:overflowPunct w:val="0"/>
              <w:ind w:left="200" w:hangingChars="100" w:hanging="200"/>
              <w:textAlignment w:val="baseline"/>
              <w:rPr>
                <w:rFonts w:ascii="ＭＳ ゴシック" w:eastAsia="ＭＳ ゴシック" w:hAnsi="ＭＳ ゴシック"/>
                <w:sz w:val="20"/>
                <w:szCs w:val="20"/>
              </w:rPr>
            </w:pPr>
          </w:p>
          <w:p w14:paraId="6614A867" w14:textId="77777777" w:rsidR="008837E4" w:rsidRPr="00146ED3" w:rsidRDefault="008837E4" w:rsidP="008837E4">
            <w:pPr>
              <w:overflowPunct w:val="0"/>
              <w:spacing w:line="320" w:lineRule="exact"/>
              <w:ind w:left="200" w:hangingChars="100" w:hanging="200"/>
              <w:textAlignment w:val="baseline"/>
              <w:rPr>
                <w:rFonts w:ascii="ＭＳ ゴシック" w:eastAsia="ＭＳ ゴシック" w:hAnsi="ＭＳ ゴシック"/>
                <w:sz w:val="20"/>
                <w:szCs w:val="20"/>
              </w:rPr>
            </w:pPr>
          </w:p>
          <w:p w14:paraId="418D700E" w14:textId="77777777" w:rsidR="008837E4" w:rsidRPr="00146ED3" w:rsidRDefault="008837E4" w:rsidP="008837E4">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◯基準第31条第1項</w:t>
            </w:r>
          </w:p>
          <w:p w14:paraId="6A108D7E" w14:textId="77777777" w:rsidR="008837E4" w:rsidRPr="00146ED3" w:rsidRDefault="008837E4" w:rsidP="008837E4">
            <w:pPr>
              <w:overflowPunct w:val="0"/>
              <w:ind w:leftChars="100" w:left="21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第４号</w:t>
            </w:r>
          </w:p>
          <w:p w14:paraId="181114C2" w14:textId="77777777" w:rsidR="008837E4" w:rsidRPr="00146ED3" w:rsidRDefault="008837E4" w:rsidP="008837E4">
            <w:pPr>
              <w:overflowPunct w:val="0"/>
              <w:ind w:left="180" w:hangingChars="100" w:hanging="18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※解釈通知第４-</w:t>
            </w:r>
            <w:r w:rsidR="00F8108B" w:rsidRPr="00146ED3">
              <w:rPr>
                <w:rFonts w:ascii="ＭＳ ゴシック" w:eastAsia="ＭＳ ゴシック" w:hAnsi="ＭＳ ゴシック"/>
                <w:sz w:val="18"/>
                <w:szCs w:val="18"/>
              </w:rPr>
              <w:t>20</w:t>
            </w: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sz w:val="18"/>
                <w:szCs w:val="18"/>
              </w:rPr>
              <w:t>(</w:t>
            </w:r>
            <w:r w:rsidRPr="00146ED3">
              <w:rPr>
                <w:rFonts w:ascii="ＭＳ ゴシック" w:eastAsia="ＭＳ ゴシック" w:hAnsi="ＭＳ ゴシック" w:hint="eastAsia"/>
                <w:sz w:val="18"/>
                <w:szCs w:val="18"/>
              </w:rPr>
              <w:t>5</w:t>
            </w:r>
            <w:r w:rsidRPr="00146ED3">
              <w:rPr>
                <w:rFonts w:ascii="ＭＳ ゴシック" w:eastAsia="ＭＳ ゴシック" w:hAnsi="ＭＳ ゴシック"/>
                <w:sz w:val="18"/>
                <w:szCs w:val="18"/>
              </w:rPr>
              <w:t>)</w:t>
            </w:r>
          </w:p>
          <w:p w14:paraId="62562539" w14:textId="77777777" w:rsidR="008837E4" w:rsidRPr="00146ED3" w:rsidRDefault="008837E4" w:rsidP="000A0EE2">
            <w:pPr>
              <w:overflowPunct w:val="0"/>
              <w:ind w:left="200" w:hangingChars="100" w:hanging="200"/>
              <w:textAlignment w:val="baseline"/>
              <w:rPr>
                <w:rFonts w:ascii="ＭＳ ゴシック" w:eastAsia="ＭＳ ゴシック" w:hAnsi="ＭＳ ゴシック"/>
                <w:sz w:val="20"/>
                <w:szCs w:val="20"/>
              </w:rPr>
            </w:pPr>
          </w:p>
        </w:tc>
        <w:tc>
          <w:tcPr>
            <w:tcW w:w="1417" w:type="dxa"/>
            <w:tcBorders>
              <w:bottom w:val="single" w:sz="4" w:space="0" w:color="auto"/>
            </w:tcBorders>
          </w:tcPr>
          <w:p w14:paraId="1DDEF83E" w14:textId="77777777" w:rsidR="004C6C63" w:rsidRPr="00146ED3" w:rsidRDefault="004C6C63" w:rsidP="000A0EE2">
            <w:pPr>
              <w:rPr>
                <w:rFonts w:ascii="ＭＳ ゴシック" w:eastAsia="ＭＳ ゴシック" w:hAnsi="ＭＳ ゴシック"/>
                <w:sz w:val="20"/>
                <w:szCs w:val="20"/>
              </w:rPr>
            </w:pPr>
          </w:p>
        </w:tc>
      </w:tr>
    </w:tbl>
    <w:p w14:paraId="4E40172C" w14:textId="77777777" w:rsidR="004C6C63" w:rsidRPr="00146ED3" w:rsidRDefault="004C6C63" w:rsidP="00F8108B">
      <w:pPr>
        <w:tabs>
          <w:tab w:val="left" w:pos="1290"/>
        </w:tabs>
        <w:rPr>
          <w:rFonts w:ascii="ＭＳ ゴシック" w:eastAsia="ＭＳ ゴシック" w:hAnsi="ＭＳ ゴシック" w:cs="ＭＳ ゴシック"/>
          <w:b/>
          <w:bCs/>
          <w:kern w:val="0"/>
          <w:sz w:val="26"/>
          <w:szCs w:val="26"/>
        </w:rPr>
      </w:pPr>
    </w:p>
    <w:p w14:paraId="0BC5D538" w14:textId="77777777" w:rsidR="004A3BF6" w:rsidRPr="00146ED3" w:rsidRDefault="004A3BF6" w:rsidP="00137AA7">
      <w:pPr>
        <w:tabs>
          <w:tab w:val="left" w:pos="1290"/>
        </w:tabs>
        <w:jc w:val="center"/>
        <w:rPr>
          <w:b/>
          <w:vanish/>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5"/>
        <w:gridCol w:w="6272"/>
        <w:gridCol w:w="1843"/>
      </w:tblGrid>
      <w:tr w:rsidR="004A3BF6" w:rsidRPr="00146ED3" w14:paraId="0477A54A" w14:textId="77777777" w:rsidTr="00035A9D">
        <w:trPr>
          <w:trHeight w:val="416"/>
        </w:trPr>
        <w:tc>
          <w:tcPr>
            <w:tcW w:w="1945" w:type="dxa"/>
            <w:vAlign w:val="center"/>
          </w:tcPr>
          <w:p w14:paraId="3F917DD7" w14:textId="77777777" w:rsidR="004A3BF6" w:rsidRPr="00146ED3" w:rsidRDefault="004A3BF6" w:rsidP="0005639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6272" w:type="dxa"/>
            <w:vAlign w:val="center"/>
          </w:tcPr>
          <w:p w14:paraId="4B95794C" w14:textId="77777777" w:rsidR="004A3BF6" w:rsidRPr="00146ED3" w:rsidRDefault="004A3BF6" w:rsidP="00056399">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843" w:type="dxa"/>
            <w:vAlign w:val="center"/>
          </w:tcPr>
          <w:p w14:paraId="405B2A6E" w14:textId="77777777" w:rsidR="004A3BF6" w:rsidRPr="00146ED3" w:rsidRDefault="004A3BF6" w:rsidP="0005639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EB113B" w:rsidRPr="00146ED3" w14:paraId="781506BB" w14:textId="77777777" w:rsidTr="00035A9D">
        <w:trPr>
          <w:trHeight w:val="13594"/>
        </w:trPr>
        <w:tc>
          <w:tcPr>
            <w:tcW w:w="1945" w:type="dxa"/>
          </w:tcPr>
          <w:p w14:paraId="7D0CCDDD" w14:textId="77777777" w:rsidR="00EB113B" w:rsidRPr="00146ED3" w:rsidRDefault="00EB113B" w:rsidP="00056399">
            <w:pPr>
              <w:overflowPunct w:val="0"/>
              <w:ind w:leftChars="100" w:left="411" w:hangingChars="100" w:hanging="201"/>
              <w:textAlignment w:val="baseline"/>
              <w:rPr>
                <w:rFonts w:ascii="ＭＳ ゴシック" w:eastAsia="ＭＳ ゴシック" w:hAnsi="ＭＳ ゴシック"/>
                <w:b/>
                <w:sz w:val="20"/>
                <w:szCs w:val="20"/>
              </w:rPr>
            </w:pPr>
          </w:p>
        </w:tc>
        <w:tc>
          <w:tcPr>
            <w:tcW w:w="6272" w:type="dxa"/>
            <w:tcBorders>
              <w:bottom w:val="single" w:sz="4" w:space="0" w:color="auto"/>
            </w:tcBorders>
          </w:tcPr>
          <w:p w14:paraId="6F428A26" w14:textId="77777777" w:rsidR="00C50D5C" w:rsidRPr="00146ED3" w:rsidRDefault="00C50D5C" w:rsidP="00056399">
            <w:pPr>
              <w:kinsoku w:val="0"/>
              <w:overflowPunct w:val="0"/>
              <w:ind w:left="300" w:hangingChars="150" w:hanging="300"/>
              <w:textAlignment w:val="baseline"/>
              <w:rPr>
                <w:rFonts w:ascii="ＭＳ ゴシック" w:eastAsia="ＭＳ ゴシック" w:hAnsi="ＭＳ ゴシック" w:cs="ＭＳ ゴシック"/>
                <w:kern w:val="0"/>
                <w:sz w:val="20"/>
                <w:szCs w:val="20"/>
              </w:rPr>
            </w:pPr>
          </w:p>
          <w:p w14:paraId="66BABF2D" w14:textId="77777777" w:rsidR="00C50D5C" w:rsidRPr="00146ED3" w:rsidRDefault="00C50D5C" w:rsidP="00056399">
            <w:pPr>
              <w:kinsoku w:val="0"/>
              <w:overflowPunct w:val="0"/>
              <w:ind w:left="300" w:hangingChars="150" w:hanging="3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(2)　入所者の処遇により事故が発生した場合は，速やかに県や市町　村，入所者の家族に連絡を行うとともに，必要な措置を講じているか。</w:t>
            </w:r>
          </w:p>
          <w:p w14:paraId="2545066E" w14:textId="77777777" w:rsidR="00C50D5C" w:rsidRPr="00146ED3" w:rsidRDefault="00C50D5C" w:rsidP="00056399">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14:paraId="64145EB5" w14:textId="77777777" w:rsidR="00840D34" w:rsidRPr="00146ED3" w:rsidRDefault="00840D34" w:rsidP="00056399">
            <w:pPr>
              <w:kinsoku w:val="0"/>
              <w:overflowPunct w:val="0"/>
              <w:ind w:left="300" w:hangingChars="150" w:hanging="3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(3)  (2)の事故の状況及び事故に際して採った処置について記録しているか。 </w:t>
            </w:r>
          </w:p>
          <w:p w14:paraId="7C824128" w14:textId="77777777" w:rsidR="00840D34" w:rsidRPr="00146ED3" w:rsidRDefault="00840D34" w:rsidP="00056399">
            <w:pPr>
              <w:kinsoku w:val="0"/>
              <w:overflowPunct w:val="0"/>
              <w:textAlignment w:val="baseline"/>
              <w:rPr>
                <w:rFonts w:ascii="ＭＳ ゴシック" w:eastAsia="ＭＳ ゴシック" w:hAnsi="ＭＳ ゴシック" w:cs="ＭＳ ゴシック"/>
                <w:kern w:val="0"/>
                <w:sz w:val="20"/>
                <w:szCs w:val="20"/>
              </w:rPr>
            </w:pPr>
          </w:p>
          <w:p w14:paraId="2C0AA1F4" w14:textId="77777777" w:rsidR="00A36FAB" w:rsidRPr="00146ED3" w:rsidRDefault="00840D34" w:rsidP="00056399">
            <w:pPr>
              <w:kinsoku w:val="0"/>
              <w:overflowPunct w:val="0"/>
              <w:ind w:left="300" w:hangingChars="150" w:hanging="3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(4)</w:t>
            </w:r>
            <w:r w:rsidR="00C50D5C"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入所者の処遇により賠償すべき事故が発生した場合は，損害賠償を速やかに行っているか。</w:t>
            </w:r>
          </w:p>
          <w:p w14:paraId="2EF3E263" w14:textId="77777777" w:rsidR="00C50D5C" w:rsidRPr="00146ED3" w:rsidRDefault="00C50D5C" w:rsidP="00056399">
            <w:pPr>
              <w:kinsoku w:val="0"/>
              <w:overflowPunct w:val="0"/>
              <w:textAlignment w:val="baseline"/>
              <w:rPr>
                <w:rFonts w:ascii="ＭＳ ゴシック" w:eastAsia="ＭＳ ゴシック" w:hAnsi="ＭＳ ゴシック" w:cs="ＭＳ ゴシック"/>
                <w:kern w:val="0"/>
                <w:sz w:val="20"/>
                <w:szCs w:val="20"/>
              </w:rPr>
            </w:pPr>
          </w:p>
          <w:p w14:paraId="5D40B426" w14:textId="77777777" w:rsidR="00DF77ED" w:rsidRPr="00146ED3" w:rsidRDefault="00DF77ED" w:rsidP="00056399">
            <w:pPr>
              <w:kinsoku w:val="0"/>
              <w:overflowPunct w:val="0"/>
              <w:ind w:left="300" w:hangingChars="150" w:hanging="30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w:t>
            </w:r>
            <w:r w:rsidR="00D86B71" w:rsidRPr="00146ED3">
              <w:rPr>
                <w:rFonts w:ascii="ＭＳ ゴシック" w:eastAsia="ＭＳ ゴシック" w:hAnsi="ＭＳ ゴシック" w:cs="ＭＳ ゴシック" w:hint="eastAsia"/>
                <w:kern w:val="0"/>
                <w:sz w:val="20"/>
                <w:szCs w:val="20"/>
              </w:rPr>
              <w:t>5</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 xml:space="preserve">　</w:t>
            </w:r>
            <w:r w:rsidR="008837E4" w:rsidRPr="00146ED3">
              <w:rPr>
                <w:rFonts w:ascii="ＭＳ ゴシック" w:eastAsia="ＭＳ ゴシック" w:hAnsi="ＭＳ ゴシック" w:cs="ＭＳ ゴシック" w:hint="eastAsia"/>
                <w:kern w:val="0"/>
                <w:sz w:val="20"/>
                <w:szCs w:val="20"/>
              </w:rPr>
              <w:t>入所者</w:t>
            </w:r>
            <w:r w:rsidRPr="00146ED3">
              <w:rPr>
                <w:rFonts w:ascii="ＭＳ ゴシック" w:eastAsia="ＭＳ ゴシック" w:hAnsi="ＭＳ ゴシック" w:cs="ＭＳ ゴシック" w:hint="eastAsia"/>
                <w:kern w:val="0"/>
                <w:sz w:val="20"/>
                <w:szCs w:val="20"/>
              </w:rPr>
              <w:t>に対するサービスの提供により，事故が発生した場合があるか。</w:t>
            </w:r>
          </w:p>
          <w:p w14:paraId="164BFAE3" w14:textId="77777777" w:rsidR="00DF77ED" w:rsidRPr="00146ED3" w:rsidRDefault="00DF77ED" w:rsidP="00056399">
            <w:pPr>
              <w:kinsoku w:val="0"/>
              <w:overflowPunct w:val="0"/>
              <w:textAlignment w:val="baseline"/>
              <w:rPr>
                <w:rFonts w:ascii="ＭＳ ゴシック" w:eastAsia="ＭＳ ゴシック" w:hAnsi="ＭＳ ゴシック" w:cs="ＭＳ ゴシック"/>
                <w:kern w:val="0"/>
                <w:sz w:val="20"/>
                <w:szCs w:val="20"/>
              </w:rPr>
            </w:pPr>
          </w:p>
          <w:p w14:paraId="7BE48B36" w14:textId="77777777" w:rsidR="00DF77ED" w:rsidRPr="00146ED3" w:rsidRDefault="00DF77ED" w:rsidP="00056399">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　発生している場合</w:t>
            </w:r>
          </w:p>
          <w:p w14:paraId="09BD9207" w14:textId="77777777" w:rsidR="00DF77ED" w:rsidRPr="00146ED3" w:rsidRDefault="00DF77ED" w:rsidP="00056399">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     </w:t>
            </w:r>
            <w:r w:rsidR="00D86B71" w:rsidRPr="00146ED3">
              <w:rPr>
                <w:rFonts w:ascii="ＭＳ ゴシック" w:eastAsia="ＭＳ ゴシック" w:hAnsi="ＭＳ ゴシック" w:cs="ＭＳ ゴシック" w:hint="eastAsia"/>
                <w:kern w:val="0"/>
                <w:sz w:val="20"/>
                <w:szCs w:val="20"/>
              </w:rPr>
              <w:t>ア　昨年度の事故処理報告件数</w:t>
            </w:r>
            <w:r w:rsidRPr="00146ED3">
              <w:rPr>
                <w:rFonts w:ascii="ＭＳ ゴシック" w:eastAsia="ＭＳ ゴシック" w:hAnsi="ＭＳ ゴシック" w:cs="ＭＳ ゴシック" w:hint="eastAsia"/>
                <w:kern w:val="0"/>
                <w:sz w:val="20"/>
                <w:szCs w:val="20"/>
              </w:rPr>
              <w:t xml:space="preserve">　（　　）件</w:t>
            </w:r>
          </w:p>
          <w:p w14:paraId="4897D050" w14:textId="77777777" w:rsidR="00DF77ED" w:rsidRPr="00146ED3" w:rsidRDefault="00D86B71" w:rsidP="00056399">
            <w:pPr>
              <w:kinsoku w:val="0"/>
              <w:overflowPunct w:val="0"/>
              <w:ind w:left="800" w:hangingChars="400" w:hanging="8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r w:rsidR="004E63D6"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20"/>
                <w:szCs w:val="20"/>
              </w:rPr>
              <w:t xml:space="preserve">未処理件数　　</w:t>
            </w:r>
            <w:r w:rsidR="004E63D6"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20"/>
                <w:szCs w:val="20"/>
              </w:rPr>
              <w:t xml:space="preserve">　　　　　 （    </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件</w:t>
            </w:r>
          </w:p>
          <w:p w14:paraId="031F68A1" w14:textId="77777777" w:rsidR="00D86B71" w:rsidRPr="00146ED3" w:rsidRDefault="00D86B71" w:rsidP="00056399">
            <w:pPr>
              <w:kinsoku w:val="0"/>
              <w:overflowPunct w:val="0"/>
              <w:ind w:left="800" w:hangingChars="400" w:hanging="800"/>
              <w:textAlignment w:val="baseline"/>
              <w:rPr>
                <w:rFonts w:ascii="ＭＳ ゴシック" w:eastAsia="ＭＳ ゴシック" w:hAnsi="ＭＳ ゴシック" w:cs="ＭＳ ゴシック"/>
                <w:kern w:val="0"/>
                <w:sz w:val="20"/>
                <w:szCs w:val="20"/>
              </w:rPr>
            </w:pPr>
          </w:p>
          <w:p w14:paraId="66FD9A9D" w14:textId="77777777" w:rsidR="00DF77ED" w:rsidRPr="00146ED3" w:rsidRDefault="00DF77ED" w:rsidP="00056399">
            <w:pPr>
              <w:kinsoku w:val="0"/>
              <w:overflowPunct w:val="0"/>
              <w:ind w:left="800" w:hangingChars="400" w:hanging="8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 xml:space="preserve">イ　</w:t>
            </w:r>
            <w:r w:rsidR="00D86B71" w:rsidRPr="00146ED3">
              <w:rPr>
                <w:rFonts w:ascii="ＭＳ ゴシック" w:eastAsia="ＭＳ ゴシック" w:hAnsi="ＭＳ ゴシック" w:cs="ＭＳ ゴシック" w:hint="eastAsia"/>
                <w:kern w:val="0"/>
                <w:sz w:val="20"/>
                <w:szCs w:val="20"/>
              </w:rPr>
              <w:t>事故の原因を究明し，再発防止の対策を講じて</w:t>
            </w:r>
            <w:r w:rsidRPr="00146ED3">
              <w:rPr>
                <w:rFonts w:ascii="ＭＳ ゴシック" w:eastAsia="ＭＳ ゴシック" w:hAnsi="ＭＳ ゴシック" w:cs="ＭＳ ゴシック"/>
                <w:kern w:val="0"/>
                <w:sz w:val="20"/>
                <w:szCs w:val="20"/>
              </w:rPr>
              <w:t>いるか。</w:t>
            </w:r>
          </w:p>
          <w:p w14:paraId="2A2166BC" w14:textId="77777777" w:rsidR="00D86B71" w:rsidRPr="00146ED3" w:rsidRDefault="00D86B71" w:rsidP="00056399">
            <w:pPr>
              <w:kinsoku w:val="0"/>
              <w:overflowPunct w:val="0"/>
              <w:ind w:left="800" w:hangingChars="400" w:hanging="8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p>
          <w:p w14:paraId="5E6F01C7" w14:textId="77777777" w:rsidR="00DF77ED" w:rsidRPr="00146ED3" w:rsidRDefault="00DF77ED" w:rsidP="00056399">
            <w:pPr>
              <w:kinsoku w:val="0"/>
              <w:overflowPunct w:val="0"/>
              <w:textAlignment w:val="baseline"/>
              <w:rPr>
                <w:rFonts w:ascii="ＭＳ ゴシック" w:eastAsia="ＭＳ ゴシック" w:hAnsi="ＭＳ ゴシック"/>
                <w:kern w:val="0"/>
                <w:sz w:val="20"/>
                <w:szCs w:val="20"/>
              </w:rPr>
            </w:pPr>
          </w:p>
          <w:p w14:paraId="63A41412" w14:textId="77777777" w:rsidR="00EB113B" w:rsidRPr="00146ED3" w:rsidRDefault="00EB113B" w:rsidP="0005639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ED30FF" w:rsidRPr="00146ED3">
              <w:rPr>
                <w:rFonts w:ascii="ＭＳ ゴシック" w:eastAsia="ＭＳ ゴシック" w:hAnsi="ＭＳ ゴシック" w:hint="eastAsia"/>
                <w:sz w:val="20"/>
                <w:szCs w:val="20"/>
              </w:rPr>
              <w:t>6</w:t>
            </w:r>
            <w:r w:rsidRPr="00146ED3">
              <w:rPr>
                <w:rFonts w:ascii="ＭＳ ゴシック" w:eastAsia="ＭＳ ゴシック" w:hAnsi="ＭＳ ゴシック" w:hint="eastAsia"/>
                <w:sz w:val="20"/>
                <w:szCs w:val="20"/>
              </w:rPr>
              <w:t>)　損害賠償保険に加入しているか。</w:t>
            </w:r>
          </w:p>
          <w:p w14:paraId="28A2DC25" w14:textId="77777777" w:rsidR="00EB113B" w:rsidRPr="00146ED3" w:rsidRDefault="00EB113B" w:rsidP="00056399">
            <w:pPr>
              <w:rPr>
                <w:rFonts w:ascii="ＭＳ ゴシック" w:eastAsia="ＭＳ ゴシック" w:hAnsi="ＭＳ ゴシック"/>
                <w:sz w:val="20"/>
                <w:szCs w:val="20"/>
              </w:rPr>
            </w:pPr>
          </w:p>
          <w:p w14:paraId="0AE4369C" w14:textId="77777777" w:rsidR="00EB113B" w:rsidRPr="00146ED3" w:rsidRDefault="00EB113B" w:rsidP="00056399">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ア　「いる」</w:t>
            </w:r>
            <w:r w:rsidR="004D65DF" w:rsidRPr="00146ED3">
              <w:rPr>
                <w:rFonts w:ascii="ＭＳ ゴシック" w:eastAsia="ＭＳ ゴシック" w:hAnsi="ＭＳ ゴシック" w:hint="eastAsia"/>
                <w:sz w:val="20"/>
                <w:szCs w:val="20"/>
              </w:rPr>
              <w:t>の</w:t>
            </w:r>
            <w:r w:rsidRPr="00146ED3">
              <w:rPr>
                <w:rFonts w:ascii="ＭＳ ゴシック" w:eastAsia="ＭＳ ゴシック" w:hAnsi="ＭＳ ゴシック" w:hint="eastAsia"/>
                <w:sz w:val="20"/>
                <w:szCs w:val="20"/>
              </w:rPr>
              <w:t>場合，</w:t>
            </w:r>
            <w:r w:rsidR="004D65DF" w:rsidRPr="00146ED3">
              <w:rPr>
                <w:rFonts w:ascii="ＭＳ ゴシック" w:eastAsia="ＭＳ ゴシック" w:hAnsi="ＭＳ ゴシック" w:hint="eastAsia"/>
                <w:sz w:val="20"/>
                <w:szCs w:val="20"/>
              </w:rPr>
              <w:t>記入</w:t>
            </w:r>
            <w:r w:rsidRPr="00146ED3">
              <w:rPr>
                <w:rFonts w:ascii="ＭＳ ゴシック" w:eastAsia="ＭＳ ゴシック" w:hAnsi="ＭＳ ゴシック" w:hint="eastAsia"/>
                <w:sz w:val="20"/>
                <w:szCs w:val="20"/>
              </w:rPr>
              <w:t>すること</w:t>
            </w:r>
            <w:r w:rsidR="00083446" w:rsidRPr="00146ED3">
              <w:rPr>
                <w:rFonts w:ascii="ＭＳ ゴシック" w:eastAsia="ＭＳ ゴシック" w:hAnsi="ＭＳ ゴシック" w:hint="eastAsia"/>
                <w:sz w:val="20"/>
                <w:szCs w:val="20"/>
              </w:rPr>
              <w:t>。</w:t>
            </w:r>
          </w:p>
          <w:tbl>
            <w:tblPr>
              <w:tblW w:w="5620" w:type="dxa"/>
              <w:tblInd w:w="346" w:type="dxa"/>
              <w:tblLayout w:type="fixed"/>
              <w:tblCellMar>
                <w:left w:w="99" w:type="dxa"/>
                <w:right w:w="99" w:type="dxa"/>
              </w:tblCellMar>
              <w:tblLook w:val="04A0" w:firstRow="1" w:lastRow="0" w:firstColumn="1" w:lastColumn="0" w:noHBand="0" w:noVBand="1"/>
            </w:tblPr>
            <w:tblGrid>
              <w:gridCol w:w="2080"/>
              <w:gridCol w:w="3540"/>
            </w:tblGrid>
            <w:tr w:rsidR="00EB113B" w:rsidRPr="00146ED3" w14:paraId="345B89E6" w14:textId="77777777" w:rsidTr="00137AA7">
              <w:trPr>
                <w:trHeight w:val="27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FB6DE" w14:textId="77777777" w:rsidR="00EB113B" w:rsidRPr="00146ED3" w:rsidRDefault="00EB113B"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保険の種類（名称）</w:t>
                  </w:r>
                </w:p>
              </w:tc>
              <w:tc>
                <w:tcPr>
                  <w:tcW w:w="3540" w:type="dxa"/>
                  <w:tcBorders>
                    <w:top w:val="single" w:sz="4" w:space="0" w:color="auto"/>
                    <w:left w:val="nil"/>
                    <w:bottom w:val="single" w:sz="4" w:space="0" w:color="auto"/>
                    <w:right w:val="single" w:sz="4" w:space="0" w:color="auto"/>
                  </w:tcBorders>
                  <w:shd w:val="clear" w:color="auto" w:fill="auto"/>
                  <w:noWrap/>
                  <w:vAlign w:val="center"/>
                  <w:hideMark/>
                </w:tcPr>
                <w:p w14:paraId="25E74555" w14:textId="77777777" w:rsidR="00EB113B" w:rsidRPr="00146ED3" w:rsidRDefault="00EB113B"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EB113B" w:rsidRPr="00146ED3" w14:paraId="3302917E" w14:textId="77777777" w:rsidTr="00137AA7">
              <w:trPr>
                <w:trHeight w:val="27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14:paraId="36C602FD" w14:textId="77777777" w:rsidR="00EB113B" w:rsidRPr="00146ED3" w:rsidRDefault="00EB113B"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保険会社</w:t>
                  </w:r>
                </w:p>
              </w:tc>
              <w:tc>
                <w:tcPr>
                  <w:tcW w:w="3540" w:type="dxa"/>
                  <w:tcBorders>
                    <w:top w:val="nil"/>
                    <w:left w:val="nil"/>
                    <w:bottom w:val="single" w:sz="4" w:space="0" w:color="auto"/>
                    <w:right w:val="single" w:sz="4" w:space="0" w:color="auto"/>
                  </w:tcBorders>
                  <w:shd w:val="clear" w:color="auto" w:fill="auto"/>
                  <w:noWrap/>
                  <w:vAlign w:val="center"/>
                  <w:hideMark/>
                </w:tcPr>
                <w:p w14:paraId="656D73DB" w14:textId="77777777" w:rsidR="00EB113B" w:rsidRPr="00146ED3" w:rsidRDefault="00EB113B"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EB113B" w:rsidRPr="00146ED3" w14:paraId="29612BBE" w14:textId="77777777" w:rsidTr="00137AA7">
              <w:trPr>
                <w:trHeight w:val="270"/>
              </w:trPr>
              <w:tc>
                <w:tcPr>
                  <w:tcW w:w="2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946F0F" w14:textId="77777777" w:rsidR="00EB113B" w:rsidRPr="00146ED3" w:rsidRDefault="00EB113B"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契約内容</w:t>
                  </w:r>
                </w:p>
              </w:tc>
              <w:tc>
                <w:tcPr>
                  <w:tcW w:w="3540" w:type="dxa"/>
                  <w:tcBorders>
                    <w:top w:val="nil"/>
                    <w:left w:val="nil"/>
                    <w:bottom w:val="single" w:sz="4" w:space="0" w:color="auto"/>
                    <w:right w:val="single" w:sz="4" w:space="0" w:color="auto"/>
                  </w:tcBorders>
                  <w:shd w:val="clear" w:color="auto" w:fill="auto"/>
                  <w:noWrap/>
                  <w:vAlign w:val="center"/>
                  <w:hideMark/>
                </w:tcPr>
                <w:p w14:paraId="4D755596" w14:textId="77777777" w:rsidR="00EB113B" w:rsidRPr="00146ED3" w:rsidRDefault="00EB113B"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EB113B" w:rsidRPr="00146ED3" w14:paraId="61A4944E" w14:textId="77777777" w:rsidTr="00137AA7">
              <w:trPr>
                <w:trHeight w:val="270"/>
              </w:trPr>
              <w:tc>
                <w:tcPr>
                  <w:tcW w:w="2080" w:type="dxa"/>
                  <w:vMerge/>
                  <w:tcBorders>
                    <w:top w:val="nil"/>
                    <w:left w:val="single" w:sz="4" w:space="0" w:color="auto"/>
                    <w:bottom w:val="single" w:sz="4" w:space="0" w:color="auto"/>
                    <w:right w:val="single" w:sz="4" w:space="0" w:color="auto"/>
                  </w:tcBorders>
                  <w:vAlign w:val="center"/>
                  <w:hideMark/>
                </w:tcPr>
                <w:p w14:paraId="0FD7E01C" w14:textId="77777777" w:rsidR="00EB113B" w:rsidRPr="00146ED3" w:rsidRDefault="00EB113B"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c>
                <w:tcPr>
                  <w:tcW w:w="3540" w:type="dxa"/>
                  <w:tcBorders>
                    <w:top w:val="nil"/>
                    <w:left w:val="nil"/>
                    <w:bottom w:val="single" w:sz="4" w:space="0" w:color="auto"/>
                    <w:right w:val="single" w:sz="4" w:space="0" w:color="auto"/>
                  </w:tcBorders>
                  <w:shd w:val="clear" w:color="auto" w:fill="auto"/>
                  <w:noWrap/>
                  <w:vAlign w:val="center"/>
                  <w:hideMark/>
                </w:tcPr>
                <w:p w14:paraId="67BD3B9B" w14:textId="77777777" w:rsidR="00EB113B" w:rsidRPr="00146ED3" w:rsidRDefault="00EB113B"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EB113B" w:rsidRPr="00146ED3" w14:paraId="186F39C8" w14:textId="77777777" w:rsidTr="00137AA7">
              <w:trPr>
                <w:trHeight w:val="270"/>
              </w:trPr>
              <w:tc>
                <w:tcPr>
                  <w:tcW w:w="2080" w:type="dxa"/>
                  <w:vMerge/>
                  <w:tcBorders>
                    <w:top w:val="nil"/>
                    <w:left w:val="single" w:sz="4" w:space="0" w:color="auto"/>
                    <w:bottom w:val="single" w:sz="4" w:space="0" w:color="auto"/>
                    <w:right w:val="single" w:sz="4" w:space="0" w:color="auto"/>
                  </w:tcBorders>
                  <w:vAlign w:val="center"/>
                  <w:hideMark/>
                </w:tcPr>
                <w:p w14:paraId="01DA5CDD" w14:textId="77777777" w:rsidR="00EB113B" w:rsidRPr="00146ED3" w:rsidRDefault="00EB113B"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c>
                <w:tcPr>
                  <w:tcW w:w="3540" w:type="dxa"/>
                  <w:tcBorders>
                    <w:top w:val="nil"/>
                    <w:left w:val="nil"/>
                    <w:bottom w:val="single" w:sz="4" w:space="0" w:color="auto"/>
                    <w:right w:val="single" w:sz="4" w:space="0" w:color="auto"/>
                  </w:tcBorders>
                  <w:shd w:val="clear" w:color="auto" w:fill="auto"/>
                  <w:noWrap/>
                  <w:vAlign w:val="center"/>
                  <w:hideMark/>
                </w:tcPr>
                <w:p w14:paraId="31294CAC" w14:textId="77777777" w:rsidR="00EB113B" w:rsidRPr="00146ED3" w:rsidRDefault="00EB113B"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EB113B" w:rsidRPr="00146ED3" w14:paraId="223196EA" w14:textId="77777777" w:rsidTr="00137AA7">
              <w:trPr>
                <w:trHeight w:val="270"/>
              </w:trPr>
              <w:tc>
                <w:tcPr>
                  <w:tcW w:w="2080" w:type="dxa"/>
                  <w:vMerge/>
                  <w:tcBorders>
                    <w:top w:val="nil"/>
                    <w:left w:val="single" w:sz="4" w:space="0" w:color="auto"/>
                    <w:bottom w:val="single" w:sz="4" w:space="0" w:color="auto"/>
                    <w:right w:val="single" w:sz="4" w:space="0" w:color="auto"/>
                  </w:tcBorders>
                  <w:vAlign w:val="center"/>
                  <w:hideMark/>
                </w:tcPr>
                <w:p w14:paraId="7E086939" w14:textId="77777777" w:rsidR="00EB113B" w:rsidRPr="00146ED3" w:rsidRDefault="00EB113B"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c>
                <w:tcPr>
                  <w:tcW w:w="3540" w:type="dxa"/>
                  <w:tcBorders>
                    <w:top w:val="nil"/>
                    <w:left w:val="nil"/>
                    <w:bottom w:val="single" w:sz="4" w:space="0" w:color="auto"/>
                    <w:right w:val="single" w:sz="4" w:space="0" w:color="auto"/>
                  </w:tcBorders>
                  <w:shd w:val="clear" w:color="auto" w:fill="auto"/>
                  <w:noWrap/>
                  <w:vAlign w:val="center"/>
                  <w:hideMark/>
                </w:tcPr>
                <w:p w14:paraId="23B9990F" w14:textId="77777777" w:rsidR="00EB113B" w:rsidRPr="00146ED3" w:rsidRDefault="00EB113B"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EB113B" w:rsidRPr="00146ED3" w14:paraId="6B4BB3C8" w14:textId="77777777" w:rsidTr="00137AA7">
              <w:trPr>
                <w:trHeight w:val="270"/>
              </w:trPr>
              <w:tc>
                <w:tcPr>
                  <w:tcW w:w="2080" w:type="dxa"/>
                  <w:vMerge/>
                  <w:tcBorders>
                    <w:top w:val="nil"/>
                    <w:left w:val="single" w:sz="4" w:space="0" w:color="auto"/>
                    <w:bottom w:val="single" w:sz="4" w:space="0" w:color="auto"/>
                    <w:right w:val="single" w:sz="4" w:space="0" w:color="auto"/>
                  </w:tcBorders>
                  <w:vAlign w:val="center"/>
                  <w:hideMark/>
                </w:tcPr>
                <w:p w14:paraId="637746E7" w14:textId="77777777" w:rsidR="00EB113B" w:rsidRPr="00146ED3" w:rsidRDefault="00EB113B"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c>
                <w:tcPr>
                  <w:tcW w:w="3540" w:type="dxa"/>
                  <w:tcBorders>
                    <w:top w:val="nil"/>
                    <w:left w:val="nil"/>
                    <w:bottom w:val="single" w:sz="4" w:space="0" w:color="auto"/>
                    <w:right w:val="single" w:sz="4" w:space="0" w:color="auto"/>
                  </w:tcBorders>
                  <w:shd w:val="clear" w:color="auto" w:fill="auto"/>
                  <w:noWrap/>
                  <w:vAlign w:val="center"/>
                  <w:hideMark/>
                </w:tcPr>
                <w:p w14:paraId="71E7F916" w14:textId="77777777" w:rsidR="00EB113B" w:rsidRPr="00146ED3" w:rsidRDefault="00EB113B"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EB113B" w:rsidRPr="00146ED3" w14:paraId="6373DD26" w14:textId="77777777" w:rsidTr="00137AA7">
              <w:trPr>
                <w:trHeight w:val="27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14:paraId="523CE3FC" w14:textId="77777777" w:rsidR="00EB113B" w:rsidRPr="00146ED3" w:rsidRDefault="00EB113B"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備　　　　考</w:t>
                  </w:r>
                </w:p>
              </w:tc>
              <w:tc>
                <w:tcPr>
                  <w:tcW w:w="3540" w:type="dxa"/>
                  <w:tcBorders>
                    <w:top w:val="nil"/>
                    <w:left w:val="nil"/>
                    <w:bottom w:val="single" w:sz="4" w:space="0" w:color="auto"/>
                    <w:right w:val="single" w:sz="4" w:space="0" w:color="auto"/>
                  </w:tcBorders>
                  <w:shd w:val="clear" w:color="auto" w:fill="auto"/>
                  <w:noWrap/>
                  <w:vAlign w:val="center"/>
                  <w:hideMark/>
                </w:tcPr>
                <w:p w14:paraId="05031CC8" w14:textId="77777777" w:rsidR="00EB113B" w:rsidRPr="00146ED3" w:rsidRDefault="00EB113B"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bl>
          <w:p w14:paraId="6EF7F95B" w14:textId="77777777" w:rsidR="00EB113B" w:rsidRPr="00146ED3" w:rsidRDefault="00EB113B" w:rsidP="00056399">
            <w:pPr>
              <w:rPr>
                <w:rFonts w:ascii="ＭＳ ゴシック" w:eastAsia="ＭＳ ゴシック" w:hAnsi="ＭＳ ゴシック"/>
                <w:sz w:val="20"/>
                <w:szCs w:val="20"/>
              </w:rPr>
            </w:pPr>
          </w:p>
          <w:p w14:paraId="3A26103F" w14:textId="77777777" w:rsidR="00EB113B" w:rsidRPr="00146ED3" w:rsidRDefault="00EB113B" w:rsidP="00056399">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イ　保証内容は十分なもの</w:t>
            </w:r>
            <w:r w:rsidR="00A262D0" w:rsidRPr="00146ED3">
              <w:rPr>
                <w:rFonts w:ascii="ＭＳ ゴシック" w:eastAsia="ＭＳ ゴシック" w:hAnsi="ＭＳ ゴシック" w:hint="eastAsia"/>
                <w:sz w:val="20"/>
                <w:szCs w:val="20"/>
              </w:rPr>
              <w:t>である</w:t>
            </w:r>
            <w:r w:rsidRPr="00146ED3">
              <w:rPr>
                <w:rFonts w:ascii="ＭＳ ゴシック" w:eastAsia="ＭＳ ゴシック" w:hAnsi="ＭＳ ゴシック" w:hint="eastAsia"/>
                <w:sz w:val="20"/>
                <w:szCs w:val="20"/>
              </w:rPr>
              <w:t>か</w:t>
            </w:r>
            <w:r w:rsidR="00083446" w:rsidRPr="00146ED3">
              <w:rPr>
                <w:rFonts w:ascii="ＭＳ ゴシック" w:eastAsia="ＭＳ ゴシック" w:hAnsi="ＭＳ ゴシック" w:hint="eastAsia"/>
                <w:sz w:val="20"/>
                <w:szCs w:val="20"/>
              </w:rPr>
              <w:t>。</w:t>
            </w:r>
          </w:p>
          <w:p w14:paraId="614A01D9" w14:textId="77777777" w:rsidR="00C50D5C" w:rsidRPr="00146ED3" w:rsidRDefault="00C50D5C" w:rsidP="00056399">
            <w:pPr>
              <w:rPr>
                <w:rFonts w:ascii="ＭＳ ゴシック" w:eastAsia="ＭＳ ゴシック" w:hAnsi="ＭＳ ゴシック"/>
                <w:sz w:val="20"/>
                <w:szCs w:val="20"/>
              </w:rPr>
            </w:pPr>
          </w:p>
          <w:p w14:paraId="6F35CE2D" w14:textId="77777777" w:rsidR="00EB113B" w:rsidRPr="00146ED3" w:rsidRDefault="00EB113B" w:rsidP="00056399">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ウ</w:t>
            </w:r>
            <w:r w:rsidRPr="00146ED3">
              <w:rPr>
                <w:rFonts w:ascii="ＭＳ ゴシック" w:eastAsia="ＭＳ ゴシック" w:hAnsi="ＭＳ ゴシック" w:cs="ＭＳ ゴシック"/>
                <w:kern w:val="0"/>
                <w:sz w:val="20"/>
                <w:szCs w:val="20"/>
              </w:rPr>
              <w:t xml:space="preserve">  </w:t>
            </w:r>
            <w:r w:rsidR="00A262D0"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ない」の場合</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その対応策を記入すること。</w:t>
            </w:r>
          </w:p>
          <w:p w14:paraId="7E338736" w14:textId="77777777" w:rsidR="00056399" w:rsidRPr="00146ED3" w:rsidRDefault="00056399" w:rsidP="00056399">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14:paraId="19D70DFE" w14:textId="77777777" w:rsidR="00056399" w:rsidRPr="00146ED3" w:rsidRDefault="00056399" w:rsidP="00056399">
            <w:pPr>
              <w:kinsoku w:val="0"/>
              <w:overflowPunct w:val="0"/>
              <w:textAlignment w:val="baseline"/>
              <w:rPr>
                <w:rFonts w:ascii="ＭＳ ゴシック" w:eastAsia="ＭＳ ゴシック" w:hAnsi="ＭＳ ゴシック" w:cs="ＭＳ ゴシック"/>
                <w:kern w:val="0"/>
                <w:sz w:val="20"/>
                <w:szCs w:val="20"/>
              </w:rPr>
            </w:pPr>
          </w:p>
          <w:tbl>
            <w:tblPr>
              <w:tblpPr w:leftFromText="142" w:rightFromText="142" w:vertAnchor="text" w:horzAnchor="margin" w:tblpY="-40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6"/>
            </w:tblGrid>
            <w:tr w:rsidR="00840D34" w:rsidRPr="00146ED3" w14:paraId="0BDCA9C5" w14:textId="77777777" w:rsidTr="00C50D5C">
              <w:trPr>
                <w:trHeight w:val="376"/>
              </w:trPr>
              <w:tc>
                <w:tcPr>
                  <w:tcW w:w="5796" w:type="dxa"/>
                </w:tcPr>
                <w:p w14:paraId="6A4087FC" w14:textId="77777777" w:rsidR="00840D34" w:rsidRPr="00146ED3" w:rsidRDefault="00840D34" w:rsidP="00056399">
                  <w:pPr>
                    <w:kinsoku w:val="0"/>
                    <w:overflowPunct w:val="0"/>
                    <w:textAlignment w:val="baseline"/>
                    <w:rPr>
                      <w:rFonts w:ascii="ＭＳ ゴシック" w:eastAsia="ＭＳ ゴシック" w:hAnsi="ＭＳ ゴシック" w:cs="ＭＳ ゴシック"/>
                      <w:kern w:val="0"/>
                      <w:sz w:val="20"/>
                      <w:szCs w:val="20"/>
                    </w:rPr>
                  </w:pPr>
                </w:p>
                <w:p w14:paraId="48ADD006" w14:textId="77777777" w:rsidR="00840D34" w:rsidRPr="00146ED3" w:rsidRDefault="00840D34" w:rsidP="00056399">
                  <w:pPr>
                    <w:kinsoku w:val="0"/>
                    <w:overflowPunct w:val="0"/>
                    <w:jc w:val="left"/>
                    <w:textAlignment w:val="baseline"/>
                    <w:rPr>
                      <w:rFonts w:ascii="ＭＳ ゴシック" w:eastAsia="ＭＳ ゴシック" w:hAnsi="ＭＳ ゴシック" w:cs="ＭＳ ゴシック"/>
                      <w:kern w:val="0"/>
                      <w:sz w:val="20"/>
                      <w:szCs w:val="20"/>
                    </w:rPr>
                  </w:pPr>
                </w:p>
                <w:p w14:paraId="4F124B39" w14:textId="77777777" w:rsidR="00840D34" w:rsidRPr="00146ED3" w:rsidRDefault="00840D34" w:rsidP="00056399">
                  <w:pPr>
                    <w:kinsoku w:val="0"/>
                    <w:overflowPunct w:val="0"/>
                    <w:textAlignment w:val="baseline"/>
                    <w:rPr>
                      <w:rFonts w:ascii="ＭＳ ゴシック" w:eastAsia="ＭＳ ゴシック" w:hAnsi="ＭＳ ゴシック" w:cs="ＭＳ ゴシック"/>
                      <w:kern w:val="0"/>
                      <w:sz w:val="20"/>
                      <w:szCs w:val="20"/>
                    </w:rPr>
                  </w:pPr>
                </w:p>
              </w:tc>
            </w:tr>
          </w:tbl>
          <w:p w14:paraId="2B6998CC" w14:textId="77777777" w:rsidR="00E800AA" w:rsidRPr="00146ED3" w:rsidRDefault="00E800AA" w:rsidP="00056399">
            <w:pPr>
              <w:overflowPunct w:val="0"/>
              <w:textAlignment w:val="baseline"/>
              <w:rPr>
                <w:rFonts w:ascii="ＭＳ ゴシック" w:eastAsia="ＭＳ ゴシック" w:hAnsi="ＭＳ ゴシック" w:cs="ＭＳ ゴシック"/>
                <w:kern w:val="0"/>
                <w:sz w:val="20"/>
                <w:szCs w:val="20"/>
              </w:rPr>
            </w:pPr>
          </w:p>
          <w:p w14:paraId="0D17A6B9" w14:textId="77777777" w:rsidR="004F6723" w:rsidRPr="00146ED3" w:rsidRDefault="00E800AA" w:rsidP="00056399">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7)　上記</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6</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の保険で昨年度１年間のうち支払を受けたことがある</w:t>
            </w:r>
          </w:p>
          <w:p w14:paraId="5F63CE2A" w14:textId="77777777" w:rsidR="00F8108B" w:rsidRPr="00146ED3" w:rsidRDefault="00E800AA" w:rsidP="004F6723">
            <w:pPr>
              <w:overflowPunct w:val="0"/>
              <w:ind w:firstLineChars="150" w:firstLine="3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か。</w:t>
            </w:r>
          </w:p>
          <w:p w14:paraId="12E8FBA0" w14:textId="77777777" w:rsidR="004F6723" w:rsidRPr="00146ED3" w:rsidRDefault="004F6723" w:rsidP="004F6723">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「ある」の場合，記入すること。</w:t>
            </w:r>
          </w:p>
          <w:tbl>
            <w:tblPr>
              <w:tblW w:w="6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6"/>
              <w:gridCol w:w="1453"/>
              <w:gridCol w:w="1341"/>
              <w:gridCol w:w="2150"/>
            </w:tblGrid>
            <w:tr w:rsidR="004F6723" w:rsidRPr="00146ED3" w14:paraId="44040BD9" w14:textId="77777777" w:rsidTr="0019298F">
              <w:trPr>
                <w:trHeight w:val="350"/>
              </w:trPr>
              <w:tc>
                <w:tcPr>
                  <w:tcW w:w="1146" w:type="dxa"/>
                  <w:shd w:val="clear" w:color="auto" w:fill="auto"/>
                  <w:vAlign w:val="center"/>
                </w:tcPr>
                <w:p w14:paraId="0F09DEDA" w14:textId="77777777" w:rsidR="0019298F" w:rsidRPr="00146ED3" w:rsidRDefault="004F6723" w:rsidP="001F3A7E">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hint="eastAsia"/>
                      <w:kern w:val="0"/>
                      <w:sz w:val="20"/>
                      <w:szCs w:val="20"/>
                    </w:rPr>
                    <w:t>保険金</w:t>
                  </w:r>
                </w:p>
                <w:p w14:paraId="08B70DBE" w14:textId="77777777" w:rsidR="004F6723" w:rsidRPr="00146ED3" w:rsidRDefault="004F6723" w:rsidP="001F3A7E">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hint="eastAsia"/>
                      <w:kern w:val="0"/>
                      <w:sz w:val="20"/>
                      <w:szCs w:val="20"/>
                    </w:rPr>
                    <w:t>受領者</w:t>
                  </w:r>
                </w:p>
              </w:tc>
              <w:tc>
                <w:tcPr>
                  <w:tcW w:w="1453" w:type="dxa"/>
                  <w:shd w:val="clear" w:color="auto" w:fill="auto"/>
                  <w:vAlign w:val="center"/>
                </w:tcPr>
                <w:p w14:paraId="7196DC81" w14:textId="77777777" w:rsidR="0019298F" w:rsidRPr="00146ED3" w:rsidRDefault="004F6723" w:rsidP="001F3A7E">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hint="eastAsia"/>
                      <w:kern w:val="0"/>
                      <w:sz w:val="20"/>
                      <w:szCs w:val="20"/>
                    </w:rPr>
                    <w:t>補償金額</w:t>
                  </w:r>
                </w:p>
                <w:p w14:paraId="439640B1" w14:textId="77777777" w:rsidR="004F6723" w:rsidRPr="00146ED3" w:rsidRDefault="004F6723" w:rsidP="001F3A7E">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hint="eastAsia"/>
                      <w:kern w:val="0"/>
                      <w:sz w:val="20"/>
                      <w:szCs w:val="20"/>
                    </w:rPr>
                    <w:t>（千円）</w:t>
                  </w:r>
                </w:p>
              </w:tc>
              <w:tc>
                <w:tcPr>
                  <w:tcW w:w="1341" w:type="dxa"/>
                  <w:shd w:val="clear" w:color="auto" w:fill="auto"/>
                  <w:vAlign w:val="center"/>
                </w:tcPr>
                <w:p w14:paraId="763C9BA4" w14:textId="77777777" w:rsidR="004F6723" w:rsidRPr="00146ED3" w:rsidRDefault="004F6723" w:rsidP="001F3A7E">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hint="eastAsia"/>
                      <w:kern w:val="0"/>
                      <w:sz w:val="20"/>
                      <w:szCs w:val="20"/>
                    </w:rPr>
                    <w:t>受取人（人）</w:t>
                  </w:r>
                </w:p>
              </w:tc>
              <w:tc>
                <w:tcPr>
                  <w:tcW w:w="2150" w:type="dxa"/>
                  <w:shd w:val="clear" w:color="auto" w:fill="auto"/>
                  <w:vAlign w:val="center"/>
                </w:tcPr>
                <w:p w14:paraId="0E2BDE83" w14:textId="77777777" w:rsidR="004F6723" w:rsidRPr="00146ED3" w:rsidRDefault="004F6723" w:rsidP="001F3A7E">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hint="eastAsia"/>
                      <w:kern w:val="0"/>
                      <w:sz w:val="20"/>
                      <w:szCs w:val="20"/>
                    </w:rPr>
                    <w:t>補</w:t>
                  </w:r>
                  <w:r w:rsidR="0019298F" w:rsidRPr="00146ED3">
                    <w:rPr>
                      <w:rFonts w:ascii="ＭＳ ゴシック" w:eastAsia="ＭＳ ゴシック" w:hAnsi="ＭＳ ゴシック" w:hint="eastAsia"/>
                      <w:kern w:val="0"/>
                      <w:sz w:val="20"/>
                      <w:szCs w:val="20"/>
                    </w:rPr>
                    <w:t xml:space="preserve"> </w:t>
                  </w:r>
                  <w:r w:rsidRPr="00146ED3">
                    <w:rPr>
                      <w:rFonts w:ascii="ＭＳ ゴシック" w:eastAsia="ＭＳ ゴシック" w:hAnsi="ＭＳ ゴシック" w:hint="eastAsia"/>
                      <w:kern w:val="0"/>
                      <w:sz w:val="20"/>
                      <w:szCs w:val="20"/>
                    </w:rPr>
                    <w:t>償</w:t>
                  </w:r>
                  <w:r w:rsidR="0019298F" w:rsidRPr="00146ED3">
                    <w:rPr>
                      <w:rFonts w:ascii="ＭＳ ゴシック" w:eastAsia="ＭＳ ゴシック" w:hAnsi="ＭＳ ゴシック" w:hint="eastAsia"/>
                      <w:kern w:val="0"/>
                      <w:sz w:val="20"/>
                      <w:szCs w:val="20"/>
                    </w:rPr>
                    <w:t xml:space="preserve"> </w:t>
                  </w:r>
                  <w:r w:rsidRPr="00146ED3">
                    <w:rPr>
                      <w:rFonts w:ascii="ＭＳ ゴシック" w:eastAsia="ＭＳ ゴシック" w:hAnsi="ＭＳ ゴシック" w:hint="eastAsia"/>
                      <w:kern w:val="0"/>
                      <w:sz w:val="20"/>
                      <w:szCs w:val="20"/>
                    </w:rPr>
                    <w:t>金</w:t>
                  </w:r>
                  <w:r w:rsidR="0019298F" w:rsidRPr="00146ED3">
                    <w:rPr>
                      <w:rFonts w:ascii="ＭＳ ゴシック" w:eastAsia="ＭＳ ゴシック" w:hAnsi="ＭＳ ゴシック" w:hint="eastAsia"/>
                      <w:kern w:val="0"/>
                      <w:sz w:val="20"/>
                      <w:szCs w:val="20"/>
                    </w:rPr>
                    <w:t xml:space="preserve"> </w:t>
                  </w:r>
                  <w:r w:rsidRPr="00146ED3">
                    <w:rPr>
                      <w:rFonts w:ascii="ＭＳ ゴシック" w:eastAsia="ＭＳ ゴシック" w:hAnsi="ＭＳ ゴシック" w:hint="eastAsia"/>
                      <w:kern w:val="0"/>
                      <w:sz w:val="20"/>
                      <w:szCs w:val="20"/>
                    </w:rPr>
                    <w:t>の</w:t>
                  </w:r>
                  <w:r w:rsidR="0019298F" w:rsidRPr="00146ED3">
                    <w:rPr>
                      <w:rFonts w:ascii="ＭＳ ゴシック" w:eastAsia="ＭＳ ゴシック" w:hAnsi="ＭＳ ゴシック" w:hint="eastAsia"/>
                      <w:kern w:val="0"/>
                      <w:sz w:val="20"/>
                      <w:szCs w:val="20"/>
                    </w:rPr>
                    <w:t xml:space="preserve"> </w:t>
                  </w:r>
                  <w:r w:rsidRPr="00146ED3">
                    <w:rPr>
                      <w:rFonts w:ascii="ＭＳ ゴシック" w:eastAsia="ＭＳ ゴシック" w:hAnsi="ＭＳ ゴシック" w:hint="eastAsia"/>
                      <w:kern w:val="0"/>
                      <w:sz w:val="20"/>
                      <w:szCs w:val="20"/>
                    </w:rPr>
                    <w:t>内</w:t>
                  </w:r>
                  <w:r w:rsidR="0019298F" w:rsidRPr="00146ED3">
                    <w:rPr>
                      <w:rFonts w:ascii="ＭＳ ゴシック" w:eastAsia="ＭＳ ゴシック" w:hAnsi="ＭＳ ゴシック" w:hint="eastAsia"/>
                      <w:kern w:val="0"/>
                      <w:sz w:val="20"/>
                      <w:szCs w:val="20"/>
                    </w:rPr>
                    <w:t xml:space="preserve"> </w:t>
                  </w:r>
                  <w:r w:rsidRPr="00146ED3">
                    <w:rPr>
                      <w:rFonts w:ascii="ＭＳ ゴシック" w:eastAsia="ＭＳ ゴシック" w:hAnsi="ＭＳ ゴシック" w:hint="eastAsia"/>
                      <w:kern w:val="0"/>
                      <w:sz w:val="20"/>
                      <w:szCs w:val="20"/>
                    </w:rPr>
                    <w:t>容</w:t>
                  </w:r>
                </w:p>
              </w:tc>
            </w:tr>
            <w:tr w:rsidR="004F6723" w:rsidRPr="00146ED3" w14:paraId="11746ACA" w14:textId="77777777" w:rsidTr="0019298F">
              <w:trPr>
                <w:trHeight w:val="368"/>
              </w:trPr>
              <w:tc>
                <w:tcPr>
                  <w:tcW w:w="1146" w:type="dxa"/>
                  <w:shd w:val="clear" w:color="auto" w:fill="auto"/>
                  <w:vAlign w:val="center"/>
                </w:tcPr>
                <w:p w14:paraId="6A476FE0" w14:textId="77777777" w:rsidR="004F6723" w:rsidRPr="00146ED3" w:rsidRDefault="004F6723" w:rsidP="001F3A7E">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hint="eastAsia"/>
                      <w:kern w:val="0"/>
                      <w:sz w:val="20"/>
                      <w:szCs w:val="20"/>
                    </w:rPr>
                    <w:t>利用者側</w:t>
                  </w:r>
                </w:p>
              </w:tc>
              <w:tc>
                <w:tcPr>
                  <w:tcW w:w="1453" w:type="dxa"/>
                  <w:shd w:val="clear" w:color="auto" w:fill="auto"/>
                  <w:vAlign w:val="center"/>
                </w:tcPr>
                <w:p w14:paraId="519BE1BB" w14:textId="77777777" w:rsidR="004F6723" w:rsidRPr="00146ED3" w:rsidRDefault="004F6723" w:rsidP="001F3A7E">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p>
              </w:tc>
              <w:tc>
                <w:tcPr>
                  <w:tcW w:w="1341" w:type="dxa"/>
                  <w:shd w:val="clear" w:color="auto" w:fill="auto"/>
                  <w:vAlign w:val="center"/>
                </w:tcPr>
                <w:p w14:paraId="642F985A" w14:textId="77777777" w:rsidR="004F6723" w:rsidRPr="00146ED3" w:rsidRDefault="004F6723" w:rsidP="001F3A7E">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p>
              </w:tc>
              <w:tc>
                <w:tcPr>
                  <w:tcW w:w="2150" w:type="dxa"/>
                  <w:shd w:val="clear" w:color="auto" w:fill="auto"/>
                  <w:vAlign w:val="center"/>
                </w:tcPr>
                <w:p w14:paraId="10F4913C" w14:textId="77777777" w:rsidR="004F6723" w:rsidRPr="00146ED3" w:rsidRDefault="004F6723" w:rsidP="001F3A7E">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p>
              </w:tc>
            </w:tr>
            <w:tr w:rsidR="004F6723" w:rsidRPr="00146ED3" w14:paraId="0F9C4930" w14:textId="77777777" w:rsidTr="0019298F">
              <w:trPr>
                <w:trHeight w:val="361"/>
              </w:trPr>
              <w:tc>
                <w:tcPr>
                  <w:tcW w:w="1146" w:type="dxa"/>
                  <w:shd w:val="clear" w:color="auto" w:fill="auto"/>
                  <w:vAlign w:val="center"/>
                </w:tcPr>
                <w:p w14:paraId="3A317F81" w14:textId="77777777" w:rsidR="004F6723" w:rsidRPr="00146ED3" w:rsidRDefault="004F6723" w:rsidP="001F3A7E">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hint="eastAsia"/>
                      <w:kern w:val="0"/>
                      <w:sz w:val="20"/>
                      <w:szCs w:val="20"/>
                    </w:rPr>
                    <w:t>施設側</w:t>
                  </w:r>
                </w:p>
              </w:tc>
              <w:tc>
                <w:tcPr>
                  <w:tcW w:w="1453" w:type="dxa"/>
                  <w:shd w:val="clear" w:color="auto" w:fill="auto"/>
                  <w:vAlign w:val="center"/>
                </w:tcPr>
                <w:p w14:paraId="17F55394" w14:textId="77777777" w:rsidR="004F6723" w:rsidRPr="00146ED3" w:rsidRDefault="004F6723" w:rsidP="001F3A7E">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p>
              </w:tc>
              <w:tc>
                <w:tcPr>
                  <w:tcW w:w="1341" w:type="dxa"/>
                  <w:shd w:val="clear" w:color="auto" w:fill="auto"/>
                  <w:vAlign w:val="center"/>
                </w:tcPr>
                <w:p w14:paraId="399414D4" w14:textId="77777777" w:rsidR="004F6723" w:rsidRPr="00146ED3" w:rsidRDefault="004F6723" w:rsidP="001F3A7E">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p>
              </w:tc>
              <w:tc>
                <w:tcPr>
                  <w:tcW w:w="2150" w:type="dxa"/>
                  <w:shd w:val="clear" w:color="auto" w:fill="auto"/>
                  <w:vAlign w:val="center"/>
                </w:tcPr>
                <w:p w14:paraId="00EFEE79" w14:textId="77777777" w:rsidR="004F6723" w:rsidRPr="00146ED3" w:rsidRDefault="004F6723" w:rsidP="001F3A7E">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p>
              </w:tc>
            </w:tr>
          </w:tbl>
          <w:p w14:paraId="79B076E0" w14:textId="77777777" w:rsidR="00F8108B" w:rsidRPr="00146ED3" w:rsidRDefault="00F8108B" w:rsidP="00056399">
            <w:pPr>
              <w:overflowPunct w:val="0"/>
              <w:textAlignment w:val="baseline"/>
              <w:rPr>
                <w:rFonts w:ascii="ＭＳ ゴシック" w:eastAsia="ＭＳ ゴシック" w:hAnsi="ＭＳ ゴシック" w:cs="ＭＳ ゴシック"/>
                <w:kern w:val="0"/>
                <w:sz w:val="20"/>
                <w:szCs w:val="20"/>
              </w:rPr>
            </w:pPr>
          </w:p>
        </w:tc>
        <w:tc>
          <w:tcPr>
            <w:tcW w:w="1843" w:type="dxa"/>
            <w:tcBorders>
              <w:bottom w:val="single" w:sz="4" w:space="0" w:color="auto"/>
            </w:tcBorders>
          </w:tcPr>
          <w:p w14:paraId="01CD5CD0" w14:textId="77777777" w:rsidR="00C50D5C" w:rsidRPr="00146ED3" w:rsidRDefault="00C50D5C" w:rsidP="00035A9D">
            <w:pPr>
              <w:overflowPunct w:val="0"/>
              <w:textAlignment w:val="baseline"/>
              <w:rPr>
                <w:rFonts w:ascii="ＭＳ ゴシック" w:eastAsia="ＭＳ ゴシック" w:hAnsi="ＭＳ ゴシック"/>
                <w:sz w:val="20"/>
                <w:szCs w:val="20"/>
              </w:rPr>
            </w:pPr>
          </w:p>
          <w:p w14:paraId="3E6E42F2" w14:textId="77777777" w:rsidR="00A36FAB" w:rsidRPr="00146ED3" w:rsidRDefault="001F3A7E" w:rsidP="00035A9D">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0699820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36518139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270B1E47" w14:textId="77777777" w:rsidR="00C50D5C" w:rsidRPr="00146ED3" w:rsidRDefault="00C50D5C" w:rsidP="00035A9D">
            <w:pPr>
              <w:overflowPunct w:val="0"/>
              <w:textAlignment w:val="baseline"/>
              <w:rPr>
                <w:rFonts w:ascii="ＭＳ ゴシック" w:eastAsia="ＭＳ ゴシック" w:hAnsi="ＭＳ ゴシック"/>
                <w:sz w:val="20"/>
                <w:szCs w:val="20"/>
              </w:rPr>
            </w:pPr>
          </w:p>
          <w:p w14:paraId="70954489" w14:textId="77777777" w:rsidR="00C50D5C" w:rsidRPr="00146ED3" w:rsidRDefault="00C50D5C" w:rsidP="00035A9D">
            <w:pPr>
              <w:overflowPunct w:val="0"/>
              <w:textAlignment w:val="baseline"/>
              <w:rPr>
                <w:rFonts w:ascii="ＭＳ ゴシック" w:eastAsia="ＭＳ ゴシック" w:hAnsi="ＭＳ ゴシック"/>
                <w:sz w:val="20"/>
                <w:szCs w:val="20"/>
              </w:rPr>
            </w:pPr>
          </w:p>
          <w:p w14:paraId="29732532" w14:textId="77777777" w:rsidR="006F6B30" w:rsidRPr="00146ED3" w:rsidRDefault="006F6B30" w:rsidP="00035A9D">
            <w:pPr>
              <w:overflowPunct w:val="0"/>
              <w:textAlignment w:val="baseline"/>
              <w:rPr>
                <w:rFonts w:ascii="ＭＳ ゴシック" w:eastAsia="ＭＳ ゴシック" w:hAnsi="ＭＳ ゴシック"/>
                <w:sz w:val="20"/>
                <w:szCs w:val="20"/>
              </w:rPr>
            </w:pPr>
          </w:p>
          <w:p w14:paraId="4166B885" w14:textId="77777777" w:rsidR="00C50D5C" w:rsidRPr="00146ED3" w:rsidRDefault="001F3A7E" w:rsidP="00035A9D">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6876117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83013407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1CC1997D" w14:textId="77777777" w:rsidR="00C50D5C" w:rsidRPr="00146ED3" w:rsidRDefault="00C50D5C" w:rsidP="00035A9D">
            <w:pPr>
              <w:overflowPunct w:val="0"/>
              <w:textAlignment w:val="baseline"/>
              <w:rPr>
                <w:rFonts w:ascii="ＭＳ ゴシック" w:eastAsia="ＭＳ ゴシック" w:hAnsi="ＭＳ ゴシック"/>
                <w:sz w:val="20"/>
                <w:szCs w:val="20"/>
              </w:rPr>
            </w:pPr>
          </w:p>
          <w:p w14:paraId="4A2A1BB6" w14:textId="77777777" w:rsidR="006F6B30" w:rsidRPr="00146ED3" w:rsidRDefault="006F6B30" w:rsidP="00035A9D">
            <w:pPr>
              <w:overflowPunct w:val="0"/>
              <w:textAlignment w:val="baseline"/>
              <w:rPr>
                <w:rFonts w:ascii="ＭＳ ゴシック" w:eastAsia="ＭＳ ゴシック" w:hAnsi="ＭＳ ゴシック"/>
                <w:sz w:val="20"/>
                <w:szCs w:val="20"/>
              </w:rPr>
            </w:pPr>
          </w:p>
          <w:p w14:paraId="4C760403" w14:textId="77777777" w:rsidR="00C50D5C" w:rsidRPr="00146ED3" w:rsidRDefault="001F3A7E" w:rsidP="00035A9D">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4312151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50253719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6684BA55" w14:textId="77777777" w:rsidR="00C50D5C" w:rsidRPr="00146ED3" w:rsidRDefault="00C50D5C" w:rsidP="00035A9D">
            <w:pPr>
              <w:overflowPunct w:val="0"/>
              <w:textAlignment w:val="baseline"/>
              <w:rPr>
                <w:rFonts w:ascii="ＭＳ ゴシック" w:eastAsia="ＭＳ ゴシック" w:hAnsi="ＭＳ ゴシック"/>
                <w:sz w:val="20"/>
                <w:szCs w:val="20"/>
              </w:rPr>
            </w:pPr>
          </w:p>
          <w:p w14:paraId="0CED4784" w14:textId="77777777" w:rsidR="006F6B30" w:rsidRPr="00146ED3" w:rsidRDefault="006F6B30" w:rsidP="00035A9D">
            <w:pPr>
              <w:overflowPunct w:val="0"/>
              <w:textAlignment w:val="baseline"/>
              <w:rPr>
                <w:rFonts w:ascii="ＭＳ ゴシック" w:eastAsia="ＭＳ ゴシック" w:hAnsi="ＭＳ ゴシック"/>
                <w:sz w:val="20"/>
                <w:szCs w:val="20"/>
              </w:rPr>
            </w:pPr>
          </w:p>
          <w:p w14:paraId="05DD575E" w14:textId="77777777" w:rsidR="00A262D0" w:rsidRPr="00146ED3" w:rsidRDefault="001F3A7E" w:rsidP="00035A9D">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28042459"/>
                <w14:checkbox>
                  <w14:checked w14:val="0"/>
                  <w14:checkedState w14:val="00FE" w14:font="Wingdings"/>
                  <w14:uncheckedState w14:val="2610" w14:font="ＭＳ ゴシック"/>
                </w14:checkbox>
              </w:sdtPr>
              <w:sdtEndPr/>
              <w:sdtContent>
                <w:r w:rsidR="008529FF" w:rsidRPr="00146ED3">
                  <w:rPr>
                    <w:rFonts w:ascii="ＭＳ ゴシック" w:eastAsia="ＭＳ ゴシック" w:hAnsi="ＭＳ ゴシック" w:hint="eastAsia"/>
                    <w:sz w:val="20"/>
                    <w:szCs w:val="20"/>
                  </w:rPr>
                  <w:t>☐</w:t>
                </w:r>
              </w:sdtContent>
            </w:sdt>
            <w:r w:rsidR="00D86B71" w:rsidRPr="00146ED3">
              <w:rPr>
                <w:rFonts w:ascii="ＭＳ ゴシック" w:eastAsia="ＭＳ ゴシック" w:hAnsi="ＭＳ ゴシック" w:hint="eastAsia"/>
                <w:sz w:val="20"/>
                <w:szCs w:val="20"/>
              </w:rPr>
              <w:t>ある</w:t>
            </w:r>
            <w:r w:rsidR="00083446" w:rsidRPr="00146ED3">
              <w:rPr>
                <w:rFonts w:ascii="ＭＳ ゴシック" w:eastAsia="ＭＳ ゴシック" w:hAnsi="ＭＳ ゴシック" w:hint="eastAsia"/>
                <w:sz w:val="20"/>
                <w:szCs w:val="20"/>
              </w:rPr>
              <w:t>・</w:t>
            </w:r>
            <w:sdt>
              <w:sdtPr>
                <w:rPr>
                  <w:rFonts w:ascii="ＭＳ ゴシック" w:eastAsia="ＭＳ ゴシック" w:hAnsi="ＭＳ ゴシック" w:hint="eastAsia"/>
                  <w:sz w:val="20"/>
                  <w:szCs w:val="20"/>
                </w:rPr>
                <w:id w:val="-1014376937"/>
                <w14:checkbox>
                  <w14:checked w14:val="0"/>
                  <w14:checkedState w14:val="00FE" w14:font="Wingdings"/>
                  <w14:uncheckedState w14:val="2610" w14:font="ＭＳ ゴシック"/>
                </w14:checkbox>
              </w:sdtPr>
              <w:sdtEndPr/>
              <w:sdtContent>
                <w:r w:rsidR="008529FF" w:rsidRPr="00146ED3">
                  <w:rPr>
                    <w:rFonts w:ascii="ＭＳ ゴシック" w:eastAsia="ＭＳ ゴシック" w:hAnsi="ＭＳ ゴシック" w:hint="eastAsia"/>
                    <w:sz w:val="20"/>
                    <w:szCs w:val="20"/>
                  </w:rPr>
                  <w:t>☐</w:t>
                </w:r>
              </w:sdtContent>
            </w:sdt>
            <w:r w:rsidR="00D86B71" w:rsidRPr="00146ED3">
              <w:rPr>
                <w:rFonts w:ascii="ＭＳ ゴシック" w:eastAsia="ＭＳ ゴシック" w:hAnsi="ＭＳ ゴシック" w:hint="eastAsia"/>
                <w:sz w:val="20"/>
                <w:szCs w:val="20"/>
              </w:rPr>
              <w:t>ない</w:t>
            </w:r>
          </w:p>
          <w:p w14:paraId="176D5E68" w14:textId="77777777" w:rsidR="00A262D0" w:rsidRPr="00146ED3" w:rsidRDefault="00A262D0" w:rsidP="00035A9D">
            <w:pPr>
              <w:rPr>
                <w:rFonts w:ascii="ＭＳ ゴシック" w:eastAsia="ＭＳ ゴシック" w:hAnsi="ＭＳ ゴシック"/>
                <w:sz w:val="20"/>
                <w:szCs w:val="20"/>
              </w:rPr>
            </w:pPr>
          </w:p>
          <w:p w14:paraId="59CB8A88" w14:textId="77777777" w:rsidR="00A262D0" w:rsidRPr="00146ED3" w:rsidRDefault="00A262D0" w:rsidP="00035A9D">
            <w:pPr>
              <w:rPr>
                <w:rFonts w:ascii="ＭＳ ゴシック" w:eastAsia="ＭＳ ゴシック" w:hAnsi="ＭＳ ゴシック"/>
                <w:sz w:val="20"/>
                <w:szCs w:val="20"/>
              </w:rPr>
            </w:pPr>
          </w:p>
          <w:p w14:paraId="708E5992" w14:textId="77777777" w:rsidR="00A262D0" w:rsidRPr="00146ED3" w:rsidRDefault="00A262D0" w:rsidP="00035A9D">
            <w:pPr>
              <w:rPr>
                <w:rFonts w:ascii="ＭＳ ゴシック" w:eastAsia="ＭＳ ゴシック" w:hAnsi="ＭＳ ゴシック"/>
                <w:sz w:val="20"/>
                <w:szCs w:val="20"/>
              </w:rPr>
            </w:pPr>
          </w:p>
          <w:p w14:paraId="200F31E6" w14:textId="77777777" w:rsidR="00A262D0" w:rsidRPr="00146ED3" w:rsidRDefault="00A262D0" w:rsidP="00035A9D">
            <w:pPr>
              <w:rPr>
                <w:rFonts w:ascii="ＭＳ ゴシック" w:eastAsia="ＭＳ ゴシック" w:hAnsi="ＭＳ ゴシック"/>
                <w:sz w:val="20"/>
                <w:szCs w:val="20"/>
              </w:rPr>
            </w:pPr>
          </w:p>
          <w:p w14:paraId="01FA01C6" w14:textId="77777777" w:rsidR="00ED30FF" w:rsidRPr="00146ED3" w:rsidRDefault="00ED30FF" w:rsidP="00035A9D">
            <w:pPr>
              <w:rPr>
                <w:rFonts w:ascii="ＭＳ ゴシック" w:eastAsia="ＭＳ ゴシック" w:hAnsi="ＭＳ ゴシック"/>
                <w:sz w:val="20"/>
                <w:szCs w:val="20"/>
              </w:rPr>
            </w:pPr>
          </w:p>
          <w:p w14:paraId="6F22CBC3" w14:textId="77777777" w:rsidR="00A262D0" w:rsidRPr="00146ED3" w:rsidRDefault="00A262D0" w:rsidP="00035A9D">
            <w:pPr>
              <w:overflowPunct w:val="0"/>
              <w:textAlignment w:val="baseline"/>
              <w:rPr>
                <w:rFonts w:ascii="ＭＳ ゴシック" w:eastAsia="ＭＳ ゴシック" w:hAnsi="ＭＳ ゴシック" w:cs="ＭＳ ゴシック"/>
                <w:kern w:val="0"/>
                <w:sz w:val="20"/>
                <w:szCs w:val="20"/>
              </w:rPr>
            </w:pPr>
          </w:p>
          <w:p w14:paraId="24EFF8F2" w14:textId="77777777" w:rsidR="00A262D0" w:rsidRPr="00146ED3" w:rsidRDefault="001F3A7E" w:rsidP="00035A9D">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1831398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5203619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252E251F" w14:textId="77777777" w:rsidR="00A262D0" w:rsidRPr="00146ED3" w:rsidRDefault="00A262D0" w:rsidP="00035A9D">
            <w:pPr>
              <w:rPr>
                <w:rFonts w:ascii="ＭＳ ゴシック" w:eastAsia="ＭＳ ゴシック" w:hAnsi="ＭＳ ゴシック"/>
                <w:sz w:val="20"/>
                <w:szCs w:val="20"/>
              </w:rPr>
            </w:pPr>
          </w:p>
          <w:p w14:paraId="7652DB7E" w14:textId="77777777" w:rsidR="00A262D0" w:rsidRPr="00146ED3" w:rsidRDefault="00A262D0" w:rsidP="00035A9D">
            <w:pPr>
              <w:rPr>
                <w:rFonts w:ascii="ＭＳ ゴシック" w:eastAsia="ＭＳ ゴシック" w:hAnsi="ＭＳ ゴシック"/>
                <w:sz w:val="20"/>
                <w:szCs w:val="20"/>
              </w:rPr>
            </w:pPr>
          </w:p>
          <w:p w14:paraId="63BB6AAE" w14:textId="77777777" w:rsidR="00A262D0" w:rsidRPr="00146ED3" w:rsidRDefault="001F3A7E" w:rsidP="00035A9D">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9432325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2667305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27F8836F" w14:textId="77777777" w:rsidR="00A262D0" w:rsidRPr="00146ED3" w:rsidRDefault="00A262D0" w:rsidP="00035A9D">
            <w:pPr>
              <w:rPr>
                <w:rFonts w:ascii="ＭＳ ゴシック" w:eastAsia="ＭＳ ゴシック" w:hAnsi="ＭＳ ゴシック"/>
                <w:sz w:val="20"/>
                <w:szCs w:val="20"/>
              </w:rPr>
            </w:pPr>
          </w:p>
          <w:p w14:paraId="03D6F439" w14:textId="77777777" w:rsidR="00A262D0" w:rsidRPr="00146ED3" w:rsidRDefault="00A262D0" w:rsidP="00035A9D">
            <w:pPr>
              <w:rPr>
                <w:rFonts w:ascii="ＭＳ ゴシック" w:eastAsia="ＭＳ ゴシック" w:hAnsi="ＭＳ ゴシック"/>
                <w:sz w:val="20"/>
                <w:szCs w:val="20"/>
              </w:rPr>
            </w:pPr>
          </w:p>
          <w:p w14:paraId="6863D957" w14:textId="77777777" w:rsidR="007A0027" w:rsidRPr="00146ED3" w:rsidRDefault="007A0027" w:rsidP="00035A9D">
            <w:pPr>
              <w:spacing w:line="360" w:lineRule="auto"/>
              <w:rPr>
                <w:rFonts w:ascii="ＭＳ ゴシック" w:eastAsia="ＭＳ ゴシック" w:hAnsi="ＭＳ ゴシック"/>
                <w:sz w:val="20"/>
                <w:szCs w:val="20"/>
              </w:rPr>
            </w:pPr>
          </w:p>
          <w:p w14:paraId="5995C601" w14:textId="77777777" w:rsidR="00A262D0" w:rsidRPr="00146ED3" w:rsidRDefault="00A262D0" w:rsidP="00035A9D">
            <w:pPr>
              <w:rPr>
                <w:rFonts w:ascii="ＭＳ ゴシック" w:eastAsia="ＭＳ ゴシック" w:hAnsi="ＭＳ ゴシック"/>
                <w:sz w:val="20"/>
                <w:szCs w:val="20"/>
              </w:rPr>
            </w:pPr>
          </w:p>
          <w:p w14:paraId="61DA07AD" w14:textId="77777777" w:rsidR="00A262D0" w:rsidRPr="00146ED3" w:rsidRDefault="00A262D0" w:rsidP="00035A9D">
            <w:pPr>
              <w:rPr>
                <w:rFonts w:ascii="ＭＳ ゴシック" w:eastAsia="ＭＳ ゴシック" w:hAnsi="ＭＳ ゴシック"/>
                <w:sz w:val="20"/>
                <w:szCs w:val="20"/>
              </w:rPr>
            </w:pPr>
          </w:p>
          <w:p w14:paraId="04656698" w14:textId="77777777" w:rsidR="00ED30FF" w:rsidRPr="00146ED3" w:rsidRDefault="00ED30FF" w:rsidP="00035A9D">
            <w:pPr>
              <w:rPr>
                <w:rFonts w:ascii="ＭＳ ゴシック" w:eastAsia="ＭＳ ゴシック" w:hAnsi="ＭＳ ゴシック"/>
                <w:sz w:val="20"/>
                <w:szCs w:val="20"/>
              </w:rPr>
            </w:pPr>
          </w:p>
          <w:p w14:paraId="411D9A87" w14:textId="77777777" w:rsidR="00ED30FF" w:rsidRPr="00146ED3" w:rsidRDefault="00ED30FF" w:rsidP="00035A9D">
            <w:pPr>
              <w:rPr>
                <w:rFonts w:ascii="ＭＳ ゴシック" w:eastAsia="ＭＳ ゴシック" w:hAnsi="ＭＳ ゴシック"/>
                <w:sz w:val="20"/>
                <w:szCs w:val="20"/>
              </w:rPr>
            </w:pPr>
          </w:p>
          <w:p w14:paraId="27BE078F" w14:textId="77777777" w:rsidR="00ED30FF" w:rsidRPr="00146ED3" w:rsidRDefault="00ED30FF" w:rsidP="00035A9D">
            <w:pPr>
              <w:rPr>
                <w:rFonts w:ascii="ＭＳ ゴシック" w:eastAsia="ＭＳ ゴシック" w:hAnsi="ＭＳ ゴシック"/>
                <w:sz w:val="20"/>
                <w:szCs w:val="20"/>
              </w:rPr>
            </w:pPr>
          </w:p>
          <w:p w14:paraId="4034BC9C" w14:textId="77777777" w:rsidR="00A262D0" w:rsidRPr="00146ED3" w:rsidRDefault="00A262D0" w:rsidP="00035A9D">
            <w:pPr>
              <w:rPr>
                <w:rFonts w:ascii="ＭＳ ゴシック" w:eastAsia="ＭＳ ゴシック" w:hAnsi="ＭＳ ゴシック"/>
                <w:sz w:val="20"/>
                <w:szCs w:val="20"/>
              </w:rPr>
            </w:pPr>
          </w:p>
          <w:p w14:paraId="42348756" w14:textId="77777777" w:rsidR="00A262D0" w:rsidRPr="00146ED3" w:rsidRDefault="00A262D0" w:rsidP="00035A9D">
            <w:pPr>
              <w:rPr>
                <w:rFonts w:ascii="ＭＳ ゴシック" w:eastAsia="ＭＳ ゴシック" w:hAnsi="ＭＳ ゴシック"/>
                <w:sz w:val="20"/>
                <w:szCs w:val="20"/>
              </w:rPr>
            </w:pPr>
          </w:p>
          <w:p w14:paraId="7438BFD6" w14:textId="77777777" w:rsidR="00A262D0" w:rsidRPr="00146ED3" w:rsidRDefault="00A262D0" w:rsidP="00035A9D">
            <w:pPr>
              <w:rPr>
                <w:rFonts w:ascii="ＭＳ ゴシック" w:eastAsia="ＭＳ ゴシック" w:hAnsi="ＭＳ ゴシック"/>
                <w:sz w:val="20"/>
                <w:szCs w:val="20"/>
              </w:rPr>
            </w:pPr>
          </w:p>
          <w:p w14:paraId="40246D87" w14:textId="77777777" w:rsidR="00A262D0" w:rsidRPr="00146ED3" w:rsidRDefault="001F3A7E" w:rsidP="00035A9D">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92857886"/>
                <w14:checkbox>
                  <w14:checked w14:val="0"/>
                  <w14:checkedState w14:val="00FE" w14:font="Wingdings"/>
                  <w14:uncheckedState w14:val="2610" w14:font="ＭＳ ゴシック"/>
                </w14:checkbox>
              </w:sdtPr>
              <w:sdtEndPr/>
              <w:sdtContent>
                <w:r w:rsidR="008529FF" w:rsidRPr="00146ED3">
                  <w:rPr>
                    <w:rFonts w:ascii="ＭＳ ゴシック" w:eastAsia="ＭＳ ゴシック" w:hAnsi="ＭＳ ゴシック" w:hint="eastAsia"/>
                    <w:sz w:val="20"/>
                    <w:szCs w:val="20"/>
                  </w:rPr>
                  <w:t>☐</w:t>
                </w:r>
              </w:sdtContent>
            </w:sdt>
            <w:r w:rsidR="00A262D0" w:rsidRPr="00146ED3">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384290400"/>
                <w14:checkbox>
                  <w14:checked w14:val="0"/>
                  <w14:checkedState w14:val="00FE" w14:font="Wingdings"/>
                  <w14:uncheckedState w14:val="2610" w14:font="ＭＳ ゴシック"/>
                </w14:checkbox>
              </w:sdtPr>
              <w:sdtEndPr/>
              <w:sdtContent>
                <w:r w:rsidR="008529FF" w:rsidRPr="00146ED3">
                  <w:rPr>
                    <w:rFonts w:ascii="ＭＳ ゴシック" w:eastAsia="ＭＳ ゴシック" w:hAnsi="ＭＳ ゴシック" w:hint="eastAsia"/>
                    <w:sz w:val="20"/>
                    <w:szCs w:val="20"/>
                  </w:rPr>
                  <w:t>☐</w:t>
                </w:r>
              </w:sdtContent>
            </w:sdt>
            <w:r w:rsidR="00A262D0" w:rsidRPr="00146ED3">
              <w:rPr>
                <w:rFonts w:ascii="ＭＳ ゴシック" w:eastAsia="ＭＳ ゴシック" w:hAnsi="ＭＳ ゴシック" w:cs="ＭＳ ゴシック" w:hint="eastAsia"/>
                <w:kern w:val="0"/>
                <w:sz w:val="20"/>
                <w:szCs w:val="20"/>
              </w:rPr>
              <w:t>ない</w:t>
            </w:r>
          </w:p>
          <w:p w14:paraId="508AA663" w14:textId="77777777" w:rsidR="00A262D0" w:rsidRPr="00146ED3" w:rsidRDefault="00A262D0" w:rsidP="00035A9D">
            <w:pPr>
              <w:rPr>
                <w:rFonts w:ascii="ＭＳ ゴシック" w:eastAsia="ＭＳ ゴシック" w:hAnsi="ＭＳ ゴシック"/>
                <w:sz w:val="20"/>
                <w:szCs w:val="20"/>
              </w:rPr>
            </w:pPr>
          </w:p>
          <w:p w14:paraId="721E15B4" w14:textId="77777777" w:rsidR="00A262D0" w:rsidRPr="00146ED3" w:rsidRDefault="00A262D0" w:rsidP="00035A9D">
            <w:pPr>
              <w:rPr>
                <w:rFonts w:ascii="ＭＳ ゴシック" w:eastAsia="ＭＳ ゴシック" w:hAnsi="ＭＳ ゴシック"/>
                <w:sz w:val="20"/>
                <w:szCs w:val="20"/>
              </w:rPr>
            </w:pPr>
          </w:p>
          <w:p w14:paraId="07339042" w14:textId="77777777" w:rsidR="00A262D0" w:rsidRPr="00146ED3" w:rsidRDefault="00A262D0" w:rsidP="00035A9D">
            <w:pPr>
              <w:rPr>
                <w:rFonts w:ascii="ＭＳ ゴシック" w:eastAsia="ＭＳ ゴシック" w:hAnsi="ＭＳ ゴシック"/>
                <w:sz w:val="20"/>
                <w:szCs w:val="20"/>
              </w:rPr>
            </w:pPr>
          </w:p>
          <w:p w14:paraId="6031DCD0" w14:textId="77777777" w:rsidR="00A262D0" w:rsidRPr="00146ED3" w:rsidRDefault="00A262D0" w:rsidP="00035A9D">
            <w:pPr>
              <w:rPr>
                <w:rFonts w:ascii="ＭＳ ゴシック" w:eastAsia="ＭＳ ゴシック" w:hAnsi="ＭＳ ゴシック"/>
                <w:sz w:val="20"/>
                <w:szCs w:val="20"/>
              </w:rPr>
            </w:pPr>
          </w:p>
          <w:p w14:paraId="73F0F12D" w14:textId="77777777" w:rsidR="009300B9" w:rsidRPr="00146ED3" w:rsidRDefault="009300B9" w:rsidP="00035A9D">
            <w:pPr>
              <w:rPr>
                <w:rFonts w:ascii="ＭＳ ゴシック" w:eastAsia="ＭＳ ゴシック" w:hAnsi="ＭＳ ゴシック"/>
                <w:sz w:val="20"/>
                <w:szCs w:val="20"/>
              </w:rPr>
            </w:pPr>
          </w:p>
          <w:p w14:paraId="7D612E79" w14:textId="77777777" w:rsidR="009300B9" w:rsidRPr="00146ED3" w:rsidRDefault="009300B9" w:rsidP="00035A9D">
            <w:pPr>
              <w:rPr>
                <w:rFonts w:ascii="ＭＳ ゴシック" w:eastAsia="ＭＳ ゴシック" w:hAnsi="ＭＳ ゴシック"/>
                <w:sz w:val="20"/>
                <w:szCs w:val="20"/>
              </w:rPr>
            </w:pPr>
          </w:p>
          <w:p w14:paraId="1440E427" w14:textId="77777777" w:rsidR="009300B9" w:rsidRPr="00146ED3" w:rsidRDefault="009300B9" w:rsidP="00035A9D">
            <w:pPr>
              <w:rPr>
                <w:rFonts w:ascii="ＭＳ ゴシック" w:eastAsia="ＭＳ ゴシック" w:hAnsi="ＭＳ ゴシック"/>
                <w:sz w:val="20"/>
                <w:szCs w:val="20"/>
              </w:rPr>
            </w:pPr>
          </w:p>
          <w:p w14:paraId="187D59F4" w14:textId="77777777" w:rsidR="004F6723" w:rsidRPr="00146ED3" w:rsidRDefault="004F6723" w:rsidP="00146ED3">
            <w:pPr>
              <w:overflowPunct w:val="0"/>
              <w:spacing w:line="360" w:lineRule="auto"/>
              <w:textAlignment w:val="baseline"/>
              <w:rPr>
                <w:rFonts w:ascii="ＭＳ ゴシック" w:eastAsia="ＭＳ ゴシック" w:hAnsi="ＭＳ ゴシック"/>
                <w:sz w:val="20"/>
                <w:szCs w:val="20"/>
              </w:rPr>
            </w:pPr>
          </w:p>
          <w:p w14:paraId="1BF09872" w14:textId="77777777" w:rsidR="00E800AA" w:rsidRPr="00146ED3" w:rsidRDefault="001F3A7E" w:rsidP="00035A9D">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3333857"/>
                <w14:checkbox>
                  <w14:checked w14:val="0"/>
                  <w14:checkedState w14:val="00FE" w14:font="Wingdings"/>
                  <w14:uncheckedState w14:val="2610" w14:font="ＭＳ ゴシック"/>
                </w14:checkbox>
              </w:sdtPr>
              <w:sdtEndPr/>
              <w:sdtContent>
                <w:r w:rsidR="00146ED3" w:rsidRPr="00146ED3">
                  <w:rPr>
                    <w:rFonts w:ascii="ＭＳ ゴシック" w:eastAsia="ＭＳ ゴシック" w:hAnsi="ＭＳ ゴシック" w:hint="eastAsia"/>
                    <w:sz w:val="20"/>
                    <w:szCs w:val="20"/>
                  </w:rPr>
                  <w:t>☐</w:t>
                </w:r>
              </w:sdtContent>
            </w:sdt>
            <w:r w:rsidR="00E800AA" w:rsidRPr="00146ED3">
              <w:rPr>
                <w:rFonts w:ascii="ＭＳ ゴシック" w:eastAsia="ＭＳ ゴシック" w:hAnsi="ＭＳ ゴシック" w:hint="eastAsia"/>
                <w:sz w:val="20"/>
                <w:szCs w:val="20"/>
              </w:rPr>
              <w:t>ある・</w:t>
            </w:r>
            <w:sdt>
              <w:sdtPr>
                <w:rPr>
                  <w:rFonts w:ascii="ＭＳ ゴシック" w:eastAsia="ＭＳ ゴシック" w:hAnsi="ＭＳ ゴシック" w:hint="eastAsia"/>
                  <w:sz w:val="20"/>
                  <w:szCs w:val="20"/>
                </w:rPr>
                <w:id w:val="-765544117"/>
                <w14:checkbox>
                  <w14:checked w14:val="0"/>
                  <w14:checkedState w14:val="00FE" w14:font="Wingdings"/>
                  <w14:uncheckedState w14:val="2610" w14:font="ＭＳ ゴシック"/>
                </w14:checkbox>
              </w:sdtPr>
              <w:sdtEndPr/>
              <w:sdtContent>
                <w:r w:rsidR="008529FF" w:rsidRPr="00146ED3">
                  <w:rPr>
                    <w:rFonts w:ascii="ＭＳ ゴシック" w:eastAsia="ＭＳ ゴシック" w:hAnsi="ＭＳ ゴシック" w:hint="eastAsia"/>
                    <w:sz w:val="20"/>
                    <w:szCs w:val="20"/>
                  </w:rPr>
                  <w:t>☐</w:t>
                </w:r>
              </w:sdtContent>
            </w:sdt>
            <w:r w:rsidR="00E800AA" w:rsidRPr="00146ED3">
              <w:rPr>
                <w:rFonts w:ascii="ＭＳ ゴシック" w:eastAsia="ＭＳ ゴシック" w:hAnsi="ＭＳ ゴシック" w:hint="eastAsia"/>
                <w:sz w:val="20"/>
                <w:szCs w:val="20"/>
              </w:rPr>
              <w:t>ない</w:t>
            </w:r>
          </w:p>
        </w:tc>
      </w:tr>
    </w:tbl>
    <w:p w14:paraId="59B03269" w14:textId="77777777" w:rsidR="00F8108B" w:rsidRPr="00146ED3" w:rsidRDefault="00F8108B" w:rsidP="004A3BF6">
      <w:pPr>
        <w:rPr>
          <w:vanish/>
        </w:rPr>
      </w:pPr>
    </w:p>
    <w:p w14:paraId="578AD75C" w14:textId="77777777" w:rsidR="004A3BF6" w:rsidRPr="00146ED3" w:rsidRDefault="004A3BF6" w:rsidP="003E5792">
      <w:pPr>
        <w:tabs>
          <w:tab w:val="left" w:pos="1290"/>
        </w:tabs>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410"/>
        <w:gridCol w:w="1417"/>
      </w:tblGrid>
      <w:tr w:rsidR="004A3BF6" w:rsidRPr="00146ED3" w14:paraId="03B64C1D" w14:textId="77777777" w:rsidTr="008837E4">
        <w:trPr>
          <w:trHeight w:val="416"/>
        </w:trPr>
        <w:tc>
          <w:tcPr>
            <w:tcW w:w="3643" w:type="dxa"/>
            <w:vAlign w:val="center"/>
          </w:tcPr>
          <w:p w14:paraId="0474CFDF" w14:textId="77777777" w:rsidR="004A3BF6" w:rsidRPr="00146ED3" w:rsidRDefault="004A3BF6"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2268" w:type="dxa"/>
            <w:vAlign w:val="center"/>
          </w:tcPr>
          <w:p w14:paraId="105763A0" w14:textId="77777777" w:rsidR="004A3BF6" w:rsidRPr="00146ED3" w:rsidRDefault="004A3BF6"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14:paraId="03959ACA" w14:textId="77777777" w:rsidR="004A3BF6" w:rsidRPr="00146ED3" w:rsidRDefault="004A3BF6"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14:paraId="1D5FEA90" w14:textId="77777777" w:rsidR="004A3BF6" w:rsidRPr="00146ED3" w:rsidRDefault="004A3BF6"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4A3BF6" w:rsidRPr="00146ED3" w14:paraId="08F7B8D2" w14:textId="77777777" w:rsidTr="008837E4">
        <w:trPr>
          <w:trHeight w:val="13321"/>
        </w:trPr>
        <w:tc>
          <w:tcPr>
            <w:tcW w:w="3643" w:type="dxa"/>
          </w:tcPr>
          <w:p w14:paraId="0392B80D" w14:textId="77777777" w:rsidR="004A3BF6" w:rsidRPr="00146ED3" w:rsidRDefault="004A3BF6" w:rsidP="003A476F">
            <w:pPr>
              <w:overflowPunct w:val="0"/>
              <w:textAlignment w:val="baseline"/>
              <w:rPr>
                <w:rFonts w:ascii="ＭＳ ゴシック" w:eastAsia="ＭＳ ゴシック" w:hAnsi="ＭＳ ゴシック"/>
                <w:sz w:val="20"/>
                <w:szCs w:val="20"/>
              </w:rPr>
            </w:pPr>
          </w:p>
          <w:p w14:paraId="2EAB7116" w14:textId="77777777" w:rsidR="00E800AA" w:rsidRPr="00146ED3" w:rsidRDefault="00E800AA" w:rsidP="003A476F">
            <w:pPr>
              <w:overflowPunct w:val="0"/>
              <w:textAlignment w:val="baseline"/>
              <w:rPr>
                <w:rFonts w:ascii="ＭＳ ゴシック" w:eastAsia="ＭＳ ゴシック" w:hAnsi="ＭＳ ゴシック"/>
                <w:sz w:val="20"/>
                <w:szCs w:val="20"/>
              </w:rPr>
            </w:pPr>
          </w:p>
          <w:p w14:paraId="021E32D6" w14:textId="77777777" w:rsidR="00E800AA" w:rsidRPr="00146ED3" w:rsidRDefault="00E800AA" w:rsidP="003A476F">
            <w:pPr>
              <w:overflowPunct w:val="0"/>
              <w:textAlignment w:val="baseline"/>
              <w:rPr>
                <w:rFonts w:ascii="ＭＳ ゴシック" w:eastAsia="ＭＳ ゴシック" w:hAnsi="ＭＳ ゴシック"/>
                <w:sz w:val="20"/>
                <w:szCs w:val="20"/>
              </w:rPr>
            </w:pPr>
          </w:p>
          <w:p w14:paraId="5B90E70D" w14:textId="77777777" w:rsidR="00E800AA" w:rsidRPr="00146ED3" w:rsidRDefault="00E800AA" w:rsidP="003A476F">
            <w:pPr>
              <w:overflowPunct w:val="0"/>
              <w:textAlignment w:val="baseline"/>
              <w:rPr>
                <w:rFonts w:ascii="ＭＳ ゴシック" w:eastAsia="ＭＳ ゴシック" w:hAnsi="ＭＳ ゴシック"/>
                <w:sz w:val="20"/>
                <w:szCs w:val="20"/>
              </w:rPr>
            </w:pPr>
          </w:p>
          <w:p w14:paraId="60FCB71D" w14:textId="77777777" w:rsidR="00E800AA" w:rsidRPr="00146ED3" w:rsidRDefault="00E800AA" w:rsidP="003A476F">
            <w:pPr>
              <w:overflowPunct w:val="0"/>
              <w:textAlignment w:val="baseline"/>
              <w:rPr>
                <w:rFonts w:ascii="ＭＳ ゴシック" w:eastAsia="ＭＳ ゴシック" w:hAnsi="ＭＳ ゴシック"/>
                <w:sz w:val="20"/>
                <w:szCs w:val="20"/>
              </w:rPr>
            </w:pPr>
          </w:p>
          <w:p w14:paraId="5A09B8C3" w14:textId="77777777" w:rsidR="00E800AA" w:rsidRPr="00146ED3" w:rsidRDefault="00E800AA" w:rsidP="003A476F">
            <w:pPr>
              <w:overflowPunct w:val="0"/>
              <w:textAlignment w:val="baseline"/>
              <w:rPr>
                <w:rFonts w:ascii="ＭＳ ゴシック" w:eastAsia="ＭＳ ゴシック" w:hAnsi="ＭＳ ゴシック"/>
                <w:sz w:val="20"/>
                <w:szCs w:val="20"/>
              </w:rPr>
            </w:pPr>
          </w:p>
          <w:p w14:paraId="4201F9E4" w14:textId="77777777" w:rsidR="00E800AA" w:rsidRPr="00146ED3" w:rsidRDefault="00E800AA" w:rsidP="003A476F">
            <w:pPr>
              <w:overflowPunct w:val="0"/>
              <w:textAlignment w:val="baseline"/>
              <w:rPr>
                <w:rFonts w:ascii="ＭＳ ゴシック" w:eastAsia="ＭＳ ゴシック" w:hAnsi="ＭＳ ゴシック"/>
                <w:sz w:val="20"/>
                <w:szCs w:val="20"/>
              </w:rPr>
            </w:pPr>
          </w:p>
          <w:p w14:paraId="60DC6CA1" w14:textId="77777777" w:rsidR="00E800AA" w:rsidRPr="00146ED3" w:rsidRDefault="00E800AA" w:rsidP="003A476F">
            <w:pPr>
              <w:overflowPunct w:val="0"/>
              <w:textAlignment w:val="baseline"/>
              <w:rPr>
                <w:rFonts w:ascii="ＭＳ ゴシック" w:eastAsia="ＭＳ ゴシック" w:hAnsi="ＭＳ ゴシック"/>
                <w:sz w:val="20"/>
                <w:szCs w:val="20"/>
              </w:rPr>
            </w:pPr>
          </w:p>
          <w:p w14:paraId="03403D4D" w14:textId="77777777" w:rsidR="003A476F" w:rsidRPr="00146ED3" w:rsidRDefault="003A476F" w:rsidP="008837E4">
            <w:pPr>
              <w:ind w:leftChars="-46" w:left="201" w:hangingChars="149" w:hanging="298"/>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008837E4" w:rsidRPr="00146ED3">
              <w:rPr>
                <w:rFonts w:ascii="ＭＳ ゴシック" w:eastAsia="ＭＳ ゴシック" w:hAnsi="ＭＳ ゴシック" w:hint="eastAsia"/>
                <w:sz w:val="18"/>
                <w:szCs w:val="18"/>
              </w:rPr>
              <w:t>※</w:t>
            </w:r>
            <w:r w:rsidR="007A7BEB" w:rsidRPr="00146ED3">
              <w:rPr>
                <w:rFonts w:ascii="ＭＳ ゴシック" w:eastAsia="ＭＳ ゴシック" w:hAnsi="ＭＳ ゴシック" w:hint="eastAsia"/>
                <w:sz w:val="18"/>
                <w:szCs w:val="18"/>
              </w:rPr>
              <w:t xml:space="preserve">　</w:t>
            </w:r>
            <w:r w:rsidR="00101338" w:rsidRPr="00146ED3">
              <w:rPr>
                <w:rFonts w:ascii="ＭＳ ゴシック" w:eastAsia="ＭＳ ゴシック" w:hAnsi="ＭＳ ゴシック" w:hint="eastAsia"/>
                <w:sz w:val="18"/>
                <w:szCs w:val="18"/>
              </w:rPr>
              <w:t>特別</w:t>
            </w:r>
            <w:r w:rsidR="007A7BEB" w:rsidRPr="00146ED3">
              <w:rPr>
                <w:rFonts w:ascii="ＭＳ ゴシック" w:eastAsia="ＭＳ ゴシック" w:hAnsi="ＭＳ ゴシック" w:hint="eastAsia"/>
                <w:sz w:val="18"/>
                <w:szCs w:val="18"/>
              </w:rPr>
              <w:t>養護老人ホームは，賠償すべき事態において速やかに賠償を行うため，損害賠償保険に加入しておくか，又は賠償資力を有することが望ましいこと。</w:t>
            </w:r>
            <w:r w:rsidRPr="00146ED3">
              <w:rPr>
                <w:rFonts w:ascii="ＭＳ ゴシック" w:eastAsia="ＭＳ ゴシック" w:hAnsi="ＭＳ ゴシック" w:hint="eastAsia"/>
                <w:sz w:val="18"/>
                <w:szCs w:val="18"/>
              </w:rPr>
              <w:t xml:space="preserve"> </w:t>
            </w:r>
          </w:p>
          <w:p w14:paraId="527C5A29" w14:textId="77777777" w:rsidR="003A476F" w:rsidRPr="00146ED3" w:rsidRDefault="003A476F" w:rsidP="00D86B7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 xml:space="preserve">  </w:t>
            </w:r>
          </w:p>
        </w:tc>
        <w:tc>
          <w:tcPr>
            <w:tcW w:w="2268" w:type="dxa"/>
          </w:tcPr>
          <w:p w14:paraId="079BB0AA" w14:textId="77777777" w:rsidR="00F35E9D" w:rsidRPr="00146ED3" w:rsidRDefault="00F35E9D" w:rsidP="00A53A8E">
            <w:pPr>
              <w:overflowPunct w:val="0"/>
              <w:textAlignment w:val="baseline"/>
              <w:rPr>
                <w:rFonts w:ascii="ＭＳ ゴシック" w:eastAsia="ＭＳ ゴシック" w:hAnsi="ＭＳ ゴシック"/>
                <w:sz w:val="20"/>
                <w:szCs w:val="20"/>
              </w:rPr>
            </w:pPr>
          </w:p>
          <w:p w14:paraId="7AD52519" w14:textId="77777777" w:rsidR="004A3BF6" w:rsidRPr="00146ED3" w:rsidRDefault="000A30E0" w:rsidP="00A53A8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◯事故処理報告書</w:t>
            </w:r>
          </w:p>
          <w:p w14:paraId="5DFD2AE3" w14:textId="77777777" w:rsidR="000A30E0" w:rsidRPr="00146ED3" w:rsidRDefault="000A30E0" w:rsidP="00A53A8E">
            <w:pPr>
              <w:overflowPunct w:val="0"/>
              <w:textAlignment w:val="baseline"/>
              <w:rPr>
                <w:rFonts w:ascii="ＭＳ ゴシック" w:eastAsia="ＭＳ ゴシック" w:hAnsi="ＭＳ ゴシック"/>
                <w:sz w:val="20"/>
                <w:szCs w:val="20"/>
              </w:rPr>
            </w:pPr>
          </w:p>
          <w:p w14:paraId="54633B94" w14:textId="77777777" w:rsidR="000A30E0" w:rsidRPr="00146ED3" w:rsidRDefault="000A30E0" w:rsidP="00A53A8E">
            <w:pPr>
              <w:overflowPunct w:val="0"/>
              <w:textAlignment w:val="baseline"/>
              <w:rPr>
                <w:rFonts w:ascii="ＭＳ ゴシック" w:eastAsia="ＭＳ ゴシック" w:hAnsi="ＭＳ ゴシック"/>
                <w:sz w:val="20"/>
                <w:szCs w:val="20"/>
              </w:rPr>
            </w:pPr>
          </w:p>
          <w:p w14:paraId="7DF172EE" w14:textId="77777777" w:rsidR="000A30E0" w:rsidRPr="00146ED3" w:rsidRDefault="000A30E0" w:rsidP="00A53A8E">
            <w:pPr>
              <w:overflowPunct w:val="0"/>
              <w:textAlignment w:val="baseline"/>
              <w:rPr>
                <w:rFonts w:ascii="ＭＳ ゴシック" w:eastAsia="ＭＳ ゴシック" w:hAnsi="ＭＳ ゴシック"/>
                <w:sz w:val="20"/>
                <w:szCs w:val="20"/>
              </w:rPr>
            </w:pPr>
          </w:p>
          <w:p w14:paraId="32D31052" w14:textId="77777777" w:rsidR="000A30E0" w:rsidRPr="00146ED3" w:rsidRDefault="000A30E0" w:rsidP="00A53A8E">
            <w:pPr>
              <w:overflowPunct w:val="0"/>
              <w:textAlignment w:val="baseline"/>
              <w:rPr>
                <w:rFonts w:ascii="ＭＳ ゴシック" w:eastAsia="ＭＳ ゴシック" w:hAnsi="ＭＳ ゴシック"/>
                <w:sz w:val="20"/>
                <w:szCs w:val="20"/>
              </w:rPr>
            </w:pPr>
          </w:p>
          <w:p w14:paraId="6625D701" w14:textId="77777777" w:rsidR="000A30E0" w:rsidRPr="00146ED3" w:rsidRDefault="000A30E0" w:rsidP="00A53A8E">
            <w:pPr>
              <w:overflowPunct w:val="0"/>
              <w:textAlignment w:val="baseline"/>
              <w:rPr>
                <w:rFonts w:ascii="ＭＳ ゴシック" w:eastAsia="ＭＳ ゴシック" w:hAnsi="ＭＳ ゴシック"/>
                <w:sz w:val="20"/>
                <w:szCs w:val="20"/>
              </w:rPr>
            </w:pPr>
          </w:p>
          <w:p w14:paraId="54B62A90" w14:textId="77777777" w:rsidR="00F35E9D" w:rsidRPr="00146ED3" w:rsidRDefault="00F35E9D" w:rsidP="00A53A8E">
            <w:pPr>
              <w:overflowPunct w:val="0"/>
              <w:textAlignment w:val="baseline"/>
              <w:rPr>
                <w:rFonts w:ascii="ＭＳ ゴシック" w:eastAsia="ＭＳ ゴシック" w:hAnsi="ＭＳ ゴシック"/>
                <w:sz w:val="20"/>
                <w:szCs w:val="20"/>
              </w:rPr>
            </w:pPr>
          </w:p>
          <w:p w14:paraId="6B8BB10C" w14:textId="77777777" w:rsidR="000A30E0" w:rsidRPr="00146ED3" w:rsidRDefault="000A30E0" w:rsidP="00A53A8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◯保険契約書</w:t>
            </w:r>
          </w:p>
        </w:tc>
        <w:tc>
          <w:tcPr>
            <w:tcW w:w="2410" w:type="dxa"/>
            <w:tcBorders>
              <w:bottom w:val="single" w:sz="4" w:space="0" w:color="auto"/>
            </w:tcBorders>
          </w:tcPr>
          <w:p w14:paraId="69141849" w14:textId="77777777" w:rsidR="004A3BF6" w:rsidRPr="00146ED3" w:rsidRDefault="004A3BF6" w:rsidP="00A53A8E">
            <w:pPr>
              <w:overflowPunct w:val="0"/>
              <w:ind w:left="200" w:hangingChars="100" w:hanging="200"/>
              <w:textAlignment w:val="baseline"/>
              <w:rPr>
                <w:rFonts w:ascii="ＭＳ ゴシック" w:eastAsia="ＭＳ ゴシック" w:hAnsi="ＭＳ ゴシック"/>
                <w:sz w:val="20"/>
                <w:szCs w:val="20"/>
              </w:rPr>
            </w:pPr>
          </w:p>
          <w:p w14:paraId="42F49D55" w14:textId="77777777" w:rsidR="008837E4" w:rsidRPr="00146ED3" w:rsidRDefault="008837E4" w:rsidP="008837E4">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◯基準第31条第２項</w:t>
            </w:r>
          </w:p>
          <w:p w14:paraId="3D44A689" w14:textId="77777777" w:rsidR="008837E4" w:rsidRPr="00146ED3" w:rsidRDefault="008837E4" w:rsidP="008837E4">
            <w:pPr>
              <w:overflowPunct w:val="0"/>
              <w:ind w:left="200" w:hangingChars="100" w:hanging="200"/>
              <w:textAlignment w:val="baseline"/>
              <w:rPr>
                <w:rFonts w:ascii="ＭＳ ゴシック" w:eastAsia="ＭＳ ゴシック" w:hAnsi="ＭＳ ゴシック"/>
                <w:sz w:val="20"/>
                <w:szCs w:val="20"/>
              </w:rPr>
            </w:pPr>
          </w:p>
          <w:p w14:paraId="0DB5BBC0" w14:textId="77777777" w:rsidR="00F35E9D" w:rsidRPr="00146ED3" w:rsidRDefault="00F35E9D" w:rsidP="00A53A8E">
            <w:pPr>
              <w:overflowPunct w:val="0"/>
              <w:ind w:left="200" w:hangingChars="100" w:hanging="200"/>
              <w:textAlignment w:val="baseline"/>
              <w:rPr>
                <w:rFonts w:ascii="ＭＳ ゴシック" w:eastAsia="ＭＳ ゴシック" w:hAnsi="ＭＳ ゴシック"/>
                <w:sz w:val="20"/>
                <w:szCs w:val="20"/>
              </w:rPr>
            </w:pPr>
          </w:p>
          <w:p w14:paraId="0FF07065" w14:textId="77777777" w:rsidR="00F35E9D" w:rsidRPr="00146ED3" w:rsidRDefault="00F35E9D" w:rsidP="00A53A8E">
            <w:pPr>
              <w:overflowPunct w:val="0"/>
              <w:ind w:left="200" w:hangingChars="100" w:hanging="200"/>
              <w:textAlignment w:val="baseline"/>
              <w:rPr>
                <w:rFonts w:ascii="ＭＳ ゴシック" w:eastAsia="ＭＳ ゴシック" w:hAnsi="ＭＳ ゴシック"/>
                <w:sz w:val="20"/>
                <w:szCs w:val="20"/>
              </w:rPr>
            </w:pPr>
          </w:p>
          <w:p w14:paraId="16149CA6" w14:textId="77777777" w:rsidR="008837E4" w:rsidRPr="00146ED3" w:rsidRDefault="008837E4" w:rsidP="008837E4">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◯基準第31条第３項</w:t>
            </w:r>
          </w:p>
          <w:p w14:paraId="2FCA4A7F" w14:textId="77777777" w:rsidR="00F35E9D" w:rsidRPr="00146ED3" w:rsidRDefault="00F35E9D" w:rsidP="00A53A8E">
            <w:pPr>
              <w:overflowPunct w:val="0"/>
              <w:ind w:left="200" w:hangingChars="100" w:hanging="200"/>
              <w:textAlignment w:val="baseline"/>
              <w:rPr>
                <w:rFonts w:ascii="ＭＳ ゴシック" w:eastAsia="ＭＳ ゴシック" w:hAnsi="ＭＳ ゴシック"/>
                <w:sz w:val="20"/>
                <w:szCs w:val="20"/>
              </w:rPr>
            </w:pPr>
          </w:p>
          <w:p w14:paraId="7E98BAD5" w14:textId="77777777" w:rsidR="00F35E9D" w:rsidRPr="00146ED3" w:rsidRDefault="00F35E9D" w:rsidP="00A53A8E">
            <w:pPr>
              <w:overflowPunct w:val="0"/>
              <w:ind w:left="200" w:hangingChars="100" w:hanging="200"/>
              <w:textAlignment w:val="baseline"/>
              <w:rPr>
                <w:rFonts w:ascii="ＭＳ ゴシック" w:eastAsia="ＭＳ ゴシック" w:hAnsi="ＭＳ ゴシック"/>
                <w:sz w:val="20"/>
                <w:szCs w:val="20"/>
              </w:rPr>
            </w:pPr>
          </w:p>
          <w:p w14:paraId="44446F45" w14:textId="77777777" w:rsidR="008837E4" w:rsidRPr="00146ED3" w:rsidRDefault="008837E4" w:rsidP="008837E4">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◯基準第31条第４項</w:t>
            </w:r>
          </w:p>
          <w:p w14:paraId="106D8781" w14:textId="77777777" w:rsidR="008837E4" w:rsidRPr="00146ED3" w:rsidRDefault="008837E4" w:rsidP="008837E4">
            <w:pPr>
              <w:overflowPunct w:val="0"/>
              <w:ind w:left="180" w:hangingChars="100" w:hanging="18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※解釈通知第４-</w:t>
            </w:r>
            <w:r w:rsidR="004F6723" w:rsidRPr="00146ED3">
              <w:rPr>
                <w:rFonts w:ascii="ＭＳ ゴシック" w:eastAsia="ＭＳ ゴシック" w:hAnsi="ＭＳ ゴシック"/>
                <w:sz w:val="18"/>
                <w:szCs w:val="18"/>
              </w:rPr>
              <w:t>20</w:t>
            </w: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sz w:val="18"/>
                <w:szCs w:val="18"/>
              </w:rPr>
              <w:t>(</w:t>
            </w:r>
            <w:r w:rsidRPr="00146ED3">
              <w:rPr>
                <w:rFonts w:ascii="ＭＳ ゴシック" w:eastAsia="ＭＳ ゴシック" w:hAnsi="ＭＳ ゴシック" w:hint="eastAsia"/>
                <w:sz w:val="18"/>
                <w:szCs w:val="18"/>
              </w:rPr>
              <w:t>6</w:t>
            </w:r>
            <w:r w:rsidRPr="00146ED3">
              <w:rPr>
                <w:rFonts w:ascii="ＭＳ ゴシック" w:eastAsia="ＭＳ ゴシック" w:hAnsi="ＭＳ ゴシック"/>
                <w:sz w:val="18"/>
                <w:szCs w:val="18"/>
              </w:rPr>
              <w:t>)</w:t>
            </w:r>
          </w:p>
          <w:p w14:paraId="54F426BF" w14:textId="77777777" w:rsidR="008837E4" w:rsidRPr="00146ED3" w:rsidRDefault="008837E4" w:rsidP="008837E4">
            <w:pPr>
              <w:overflowPunct w:val="0"/>
              <w:ind w:left="200" w:hangingChars="100" w:hanging="200"/>
              <w:textAlignment w:val="baseline"/>
              <w:rPr>
                <w:rFonts w:ascii="ＭＳ ゴシック" w:eastAsia="ＭＳ ゴシック" w:hAnsi="ＭＳ ゴシック"/>
                <w:sz w:val="20"/>
                <w:szCs w:val="20"/>
              </w:rPr>
            </w:pPr>
          </w:p>
          <w:p w14:paraId="357F40C8" w14:textId="77777777" w:rsidR="00101338" w:rsidRPr="00146ED3" w:rsidRDefault="00101338" w:rsidP="008837E4">
            <w:pPr>
              <w:overflowPunct w:val="0"/>
              <w:ind w:left="200" w:hangingChars="100" w:hanging="200"/>
              <w:textAlignment w:val="baseline"/>
              <w:rPr>
                <w:rFonts w:ascii="ＭＳ ゴシック" w:eastAsia="ＭＳ ゴシック" w:hAnsi="ＭＳ ゴシック"/>
                <w:sz w:val="20"/>
                <w:szCs w:val="20"/>
              </w:rPr>
            </w:pPr>
          </w:p>
        </w:tc>
        <w:tc>
          <w:tcPr>
            <w:tcW w:w="1417" w:type="dxa"/>
            <w:tcBorders>
              <w:bottom w:val="single" w:sz="4" w:space="0" w:color="auto"/>
            </w:tcBorders>
          </w:tcPr>
          <w:p w14:paraId="6DE518DD" w14:textId="77777777" w:rsidR="004A3BF6" w:rsidRPr="00146ED3" w:rsidRDefault="004A3BF6" w:rsidP="00A53A8E">
            <w:pPr>
              <w:rPr>
                <w:rFonts w:ascii="ＭＳ ゴシック" w:eastAsia="ＭＳ ゴシック" w:hAnsi="ＭＳ ゴシック"/>
                <w:sz w:val="20"/>
                <w:szCs w:val="20"/>
              </w:rPr>
            </w:pPr>
          </w:p>
        </w:tc>
      </w:tr>
    </w:tbl>
    <w:p w14:paraId="2279FE5F" w14:textId="77777777" w:rsidR="00E800AA" w:rsidRPr="00146ED3" w:rsidRDefault="00E800AA" w:rsidP="00137AA7">
      <w:pPr>
        <w:tabs>
          <w:tab w:val="left" w:pos="1290"/>
        </w:tabs>
        <w:jc w:val="center"/>
        <w:rPr>
          <w:rFonts w:ascii="ＭＳ ゴシック" w:eastAsia="ＭＳ ゴシック" w:hAnsi="ＭＳ ゴシック"/>
          <w:sz w:val="20"/>
          <w:szCs w:val="20"/>
        </w:rPr>
      </w:pPr>
    </w:p>
    <w:p w14:paraId="3D205130" w14:textId="77777777" w:rsidR="003E5792" w:rsidRPr="00146ED3" w:rsidRDefault="003E5792" w:rsidP="00137AA7">
      <w:pPr>
        <w:tabs>
          <w:tab w:val="left" w:pos="1290"/>
        </w:tabs>
        <w:jc w:val="center"/>
        <w:rPr>
          <w:rFonts w:ascii="ＭＳ ゴシック" w:eastAsia="ＭＳ ゴシック" w:hAnsi="ＭＳ ゴシック"/>
          <w:sz w:val="20"/>
          <w:szCs w:val="20"/>
        </w:rPr>
      </w:pPr>
    </w:p>
    <w:p w14:paraId="1BD76DA4" w14:textId="77777777" w:rsidR="004327C6" w:rsidRPr="00146ED3" w:rsidRDefault="004327C6" w:rsidP="00137AA7">
      <w:pPr>
        <w:tabs>
          <w:tab w:val="left" w:pos="1290"/>
        </w:tabs>
        <w:jc w:val="center"/>
        <w:rPr>
          <w:b/>
          <w:vanish/>
          <w:sz w:val="28"/>
          <w:szCs w:val="28"/>
        </w:rPr>
      </w:pPr>
    </w:p>
    <w:tbl>
      <w:tblPr>
        <w:tblpPr w:leftFromText="142" w:rightFromText="142" w:vertAnchor="text" w:horzAnchor="margin" w:tblpX="383" w:tblpY="16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520"/>
        <w:gridCol w:w="1843"/>
      </w:tblGrid>
      <w:tr w:rsidR="004327C6" w:rsidRPr="00146ED3" w14:paraId="33CA9B44" w14:textId="77777777" w:rsidTr="008529FF">
        <w:trPr>
          <w:trHeight w:val="416"/>
        </w:trPr>
        <w:tc>
          <w:tcPr>
            <w:tcW w:w="1980" w:type="dxa"/>
            <w:vAlign w:val="center"/>
          </w:tcPr>
          <w:p w14:paraId="3295DFD5" w14:textId="77777777" w:rsidR="004327C6" w:rsidRPr="00146ED3" w:rsidRDefault="00E623F1" w:rsidP="00A67EF2">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6520" w:type="dxa"/>
            <w:vAlign w:val="center"/>
          </w:tcPr>
          <w:p w14:paraId="3AB8AB25" w14:textId="77777777" w:rsidR="004327C6" w:rsidRPr="00146ED3" w:rsidRDefault="004327C6" w:rsidP="00A67EF2">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843" w:type="dxa"/>
            <w:vAlign w:val="center"/>
          </w:tcPr>
          <w:p w14:paraId="598A9031" w14:textId="77777777" w:rsidR="004327C6" w:rsidRPr="00146ED3" w:rsidRDefault="004327C6" w:rsidP="00A67EF2">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4327C6" w:rsidRPr="00146ED3" w14:paraId="1E697BEB" w14:textId="77777777" w:rsidTr="008529FF">
        <w:trPr>
          <w:trHeight w:val="13321"/>
        </w:trPr>
        <w:tc>
          <w:tcPr>
            <w:tcW w:w="1980" w:type="dxa"/>
          </w:tcPr>
          <w:p w14:paraId="7EB35604" w14:textId="77777777" w:rsidR="004327C6" w:rsidRPr="00146ED3" w:rsidRDefault="004327C6" w:rsidP="000A4C0D">
            <w:pPr>
              <w:overflowPunct w:val="0"/>
              <w:ind w:leftChars="100" w:left="411" w:hangingChars="100" w:hanging="201"/>
              <w:textAlignment w:val="baseline"/>
              <w:rPr>
                <w:rFonts w:ascii="ＭＳ ゴシック" w:eastAsia="ＭＳ ゴシック" w:hAnsi="ＭＳ ゴシック"/>
                <w:b/>
                <w:sz w:val="20"/>
                <w:szCs w:val="20"/>
              </w:rPr>
            </w:pPr>
          </w:p>
        </w:tc>
        <w:tc>
          <w:tcPr>
            <w:tcW w:w="6520" w:type="dxa"/>
          </w:tcPr>
          <w:p w14:paraId="40F7E13F" w14:textId="77777777" w:rsidR="004327C6" w:rsidRPr="00146ED3" w:rsidRDefault="004327C6" w:rsidP="00A67EF2">
            <w:pPr>
              <w:overflowPunct w:val="0"/>
              <w:textAlignment w:val="baseline"/>
              <w:rPr>
                <w:rFonts w:ascii="ＭＳ ゴシック" w:eastAsia="ＭＳ ゴシック" w:hAnsi="ＭＳ ゴシック"/>
                <w:sz w:val="20"/>
                <w:szCs w:val="20"/>
              </w:rPr>
            </w:pPr>
          </w:p>
          <w:p w14:paraId="0089093A" w14:textId="77777777" w:rsidR="00083446" w:rsidRPr="00146ED3" w:rsidRDefault="00033527" w:rsidP="00471283">
            <w:pPr>
              <w:kinsoku w:val="0"/>
              <w:overflowPunct w:val="0"/>
              <w:ind w:left="400" w:hangingChars="200" w:hanging="4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w:t>
            </w:r>
            <w:r w:rsidR="001369A9" w:rsidRPr="00146ED3">
              <w:rPr>
                <w:rFonts w:ascii="ＭＳ ゴシック" w:eastAsia="ＭＳ ゴシック" w:hAnsi="ＭＳ ゴシック" w:cs="ＭＳ ゴシック" w:hint="eastAsia"/>
                <w:kern w:val="0"/>
                <w:sz w:val="20"/>
                <w:szCs w:val="20"/>
              </w:rPr>
              <w:t>8</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 xml:space="preserve">　</w:t>
            </w:r>
            <w:r w:rsidR="00471283" w:rsidRPr="00146ED3">
              <w:rPr>
                <w:rFonts w:ascii="ＭＳ ゴシック" w:eastAsia="ＭＳ ゴシック" w:hAnsi="Times New Roman" w:cs="ＭＳ ゴシック" w:hint="eastAsia"/>
                <w:kern w:val="0"/>
                <w:sz w:val="20"/>
                <w:szCs w:val="20"/>
              </w:rPr>
              <w:t>安全確保に関し，職員会議等で取り上げるなど，職員の共通理解</w:t>
            </w:r>
          </w:p>
          <w:p w14:paraId="2433B9A8" w14:textId="77777777" w:rsidR="00471283" w:rsidRPr="00146ED3" w:rsidRDefault="00471283" w:rsidP="00083446">
            <w:pPr>
              <w:kinsoku w:val="0"/>
              <w:overflowPunct w:val="0"/>
              <w:ind w:leftChars="150" w:left="415" w:hangingChars="50" w:hanging="1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を図っているか。</w:t>
            </w:r>
          </w:p>
          <w:p w14:paraId="6F6635BA" w14:textId="77777777" w:rsidR="00471283" w:rsidRPr="00146ED3" w:rsidRDefault="00471283" w:rsidP="00471283">
            <w:pPr>
              <w:kinsoku w:val="0"/>
              <w:overflowPunct w:val="0"/>
              <w:textAlignment w:val="baseline"/>
              <w:rPr>
                <w:rFonts w:ascii="ＭＳ ゴシック" w:eastAsia="ＭＳ ゴシック" w:hAnsi="Times New Roman"/>
                <w:kern w:val="0"/>
                <w:sz w:val="20"/>
                <w:szCs w:val="20"/>
              </w:rPr>
            </w:pPr>
          </w:p>
          <w:p w14:paraId="3F2801CA" w14:textId="77777777" w:rsidR="00033527" w:rsidRPr="00146ED3" w:rsidRDefault="00033527" w:rsidP="00471283">
            <w:pPr>
              <w:kinsoku w:val="0"/>
              <w:overflowPunct w:val="0"/>
              <w:textAlignment w:val="baseline"/>
              <w:rPr>
                <w:rFonts w:ascii="ＭＳ ゴシック" w:eastAsia="ＭＳ ゴシック" w:hAnsi="Times New Roman"/>
                <w:kern w:val="0"/>
                <w:sz w:val="20"/>
                <w:szCs w:val="20"/>
              </w:rPr>
            </w:pPr>
          </w:p>
          <w:p w14:paraId="7CD9831D" w14:textId="77777777" w:rsidR="00083446" w:rsidRPr="00146ED3" w:rsidRDefault="00033527" w:rsidP="00471283">
            <w:pPr>
              <w:kinsoku w:val="0"/>
              <w:overflowPunct w:val="0"/>
              <w:ind w:left="400" w:hangingChars="200" w:hanging="4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w:t>
            </w:r>
            <w:r w:rsidR="001369A9" w:rsidRPr="00146ED3">
              <w:rPr>
                <w:rFonts w:ascii="ＭＳ ゴシック" w:eastAsia="ＭＳ ゴシック" w:hAnsi="ＭＳ ゴシック" w:cs="ＭＳ ゴシック" w:hint="eastAsia"/>
                <w:kern w:val="0"/>
                <w:sz w:val="20"/>
                <w:szCs w:val="20"/>
              </w:rPr>
              <w:t>9</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 xml:space="preserve">　</w:t>
            </w:r>
            <w:r w:rsidR="00471283" w:rsidRPr="00146ED3">
              <w:rPr>
                <w:rFonts w:ascii="ＭＳ ゴシック" w:eastAsia="ＭＳ ゴシック" w:hAnsi="Times New Roman" w:cs="ＭＳ ゴシック" w:hint="eastAsia"/>
                <w:kern w:val="0"/>
                <w:sz w:val="20"/>
                <w:szCs w:val="20"/>
              </w:rPr>
              <w:t>万一の場合の避難場所や関係機関等への連絡方法を職員へ周知し</w:t>
            </w:r>
          </w:p>
          <w:p w14:paraId="3F87DC7B" w14:textId="77777777" w:rsidR="00471283" w:rsidRPr="00146ED3" w:rsidRDefault="00471283" w:rsidP="00083446">
            <w:pPr>
              <w:kinsoku w:val="0"/>
              <w:overflowPunct w:val="0"/>
              <w:ind w:leftChars="150" w:left="415" w:hangingChars="50" w:hanging="1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ているか。</w:t>
            </w:r>
          </w:p>
          <w:p w14:paraId="5A2238B8" w14:textId="77777777" w:rsidR="00471283" w:rsidRPr="00146ED3" w:rsidRDefault="00471283" w:rsidP="00471283">
            <w:pPr>
              <w:kinsoku w:val="0"/>
              <w:overflowPunct w:val="0"/>
              <w:textAlignment w:val="baseline"/>
              <w:rPr>
                <w:rFonts w:ascii="ＭＳ ゴシック" w:eastAsia="ＭＳ ゴシック" w:hAnsi="ＭＳ ゴシック" w:cs="ＭＳ ゴシック"/>
                <w:kern w:val="0"/>
                <w:sz w:val="20"/>
                <w:szCs w:val="20"/>
              </w:rPr>
            </w:pPr>
          </w:p>
          <w:p w14:paraId="6DE6C31B" w14:textId="77777777" w:rsidR="00033527" w:rsidRPr="00146ED3" w:rsidRDefault="00033527" w:rsidP="00471283">
            <w:pPr>
              <w:kinsoku w:val="0"/>
              <w:overflowPunct w:val="0"/>
              <w:textAlignment w:val="baseline"/>
              <w:rPr>
                <w:rFonts w:ascii="ＭＳ ゴシック" w:eastAsia="ＭＳ ゴシック" w:hAnsi="ＭＳ ゴシック" w:cs="ＭＳ ゴシック"/>
                <w:kern w:val="0"/>
                <w:sz w:val="20"/>
                <w:szCs w:val="20"/>
              </w:rPr>
            </w:pPr>
          </w:p>
          <w:p w14:paraId="48D7E1F6" w14:textId="77777777" w:rsidR="00471283" w:rsidRPr="00146ED3" w:rsidRDefault="00471283" w:rsidP="00471283">
            <w:pPr>
              <w:kinsoku w:val="0"/>
              <w:overflowPunct w:val="0"/>
              <w:textAlignment w:val="baseline"/>
              <w:rPr>
                <w:rFonts w:ascii="ＭＳ ゴシック" w:eastAsia="ＭＳ ゴシック" w:hAnsi="Times New Roman"/>
                <w:spacing w:val="-2"/>
                <w:kern w:val="0"/>
                <w:sz w:val="20"/>
                <w:szCs w:val="20"/>
              </w:rPr>
            </w:pPr>
            <w:r w:rsidRPr="00146ED3">
              <w:rPr>
                <w:rFonts w:ascii="ＭＳ ゴシック" w:eastAsia="ＭＳ ゴシック" w:hAnsi="ＭＳ ゴシック" w:cs="ＭＳ ゴシック"/>
                <w:kern w:val="0"/>
                <w:sz w:val="20"/>
                <w:szCs w:val="20"/>
              </w:rPr>
              <w:t>(1</w:t>
            </w:r>
            <w:r w:rsidR="001369A9" w:rsidRPr="00146ED3">
              <w:rPr>
                <w:rFonts w:ascii="ＭＳ ゴシック" w:eastAsia="ＭＳ ゴシック" w:hAnsi="ＭＳ ゴシック" w:cs="ＭＳ ゴシック" w:hint="eastAsia"/>
                <w:kern w:val="0"/>
                <w:sz w:val="20"/>
                <w:szCs w:val="20"/>
              </w:rPr>
              <w:t>0</w:t>
            </w:r>
            <w:r w:rsidRPr="00146ED3">
              <w:rPr>
                <w:rFonts w:ascii="ＭＳ ゴシック" w:eastAsia="ＭＳ ゴシック" w:hAnsi="ＭＳ ゴシック" w:cs="ＭＳ ゴシック"/>
                <w:kern w:val="0"/>
                <w:sz w:val="20"/>
                <w:szCs w:val="20"/>
              </w:rPr>
              <w:t>)</w:t>
            </w:r>
            <w:r w:rsidR="002D2DBF"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spacing w:val="-2"/>
                <w:kern w:val="0"/>
                <w:sz w:val="20"/>
                <w:szCs w:val="20"/>
              </w:rPr>
              <w:t>無断外出等危険防止対策のマニュアルを作成しているか</w:t>
            </w:r>
            <w:r w:rsidR="002D59CF" w:rsidRPr="00146ED3">
              <w:rPr>
                <w:rFonts w:ascii="ＭＳ ゴシック" w:eastAsia="ＭＳ ゴシック" w:hAnsi="Times New Roman" w:cs="ＭＳ ゴシック" w:hint="eastAsia"/>
                <w:spacing w:val="-2"/>
                <w:kern w:val="0"/>
                <w:sz w:val="20"/>
                <w:szCs w:val="20"/>
              </w:rPr>
              <w:t>。</w:t>
            </w:r>
          </w:p>
          <w:p w14:paraId="1D047DA6" w14:textId="77777777" w:rsidR="00471283" w:rsidRPr="00146ED3" w:rsidRDefault="00471283" w:rsidP="00471283">
            <w:pPr>
              <w:kinsoku w:val="0"/>
              <w:overflowPunct w:val="0"/>
              <w:textAlignment w:val="baseline"/>
              <w:rPr>
                <w:rFonts w:ascii="ＭＳ ゴシック" w:eastAsia="ＭＳ ゴシック" w:hAnsi="Times New Roman"/>
                <w:kern w:val="0"/>
                <w:sz w:val="20"/>
                <w:szCs w:val="20"/>
              </w:rPr>
            </w:pPr>
          </w:p>
          <w:p w14:paraId="505516A1" w14:textId="77777777" w:rsidR="00033527" w:rsidRPr="00146ED3" w:rsidRDefault="00033527" w:rsidP="00471283">
            <w:pPr>
              <w:kinsoku w:val="0"/>
              <w:overflowPunct w:val="0"/>
              <w:textAlignment w:val="baseline"/>
              <w:rPr>
                <w:rFonts w:ascii="ＭＳ ゴシック" w:eastAsia="ＭＳ ゴシック" w:hAnsi="Times New Roman"/>
                <w:kern w:val="0"/>
                <w:sz w:val="20"/>
                <w:szCs w:val="20"/>
              </w:rPr>
            </w:pPr>
          </w:p>
          <w:p w14:paraId="6B5209B5" w14:textId="77777777" w:rsidR="00373475" w:rsidRPr="00146ED3" w:rsidRDefault="00373475" w:rsidP="00471283">
            <w:pPr>
              <w:kinsoku w:val="0"/>
              <w:overflowPunct w:val="0"/>
              <w:textAlignment w:val="baseline"/>
              <w:rPr>
                <w:rFonts w:ascii="ＭＳ ゴシック" w:eastAsia="ＭＳ ゴシック" w:hAnsi="Times New Roman"/>
                <w:kern w:val="0"/>
                <w:sz w:val="20"/>
                <w:szCs w:val="20"/>
              </w:rPr>
            </w:pPr>
          </w:p>
          <w:p w14:paraId="454B622F" w14:textId="77777777" w:rsidR="00373475" w:rsidRPr="00146ED3" w:rsidRDefault="00373475" w:rsidP="00471283">
            <w:pPr>
              <w:kinsoku w:val="0"/>
              <w:overflowPunct w:val="0"/>
              <w:textAlignment w:val="baseline"/>
              <w:rPr>
                <w:rFonts w:ascii="ＭＳ ゴシック" w:eastAsia="ＭＳ ゴシック" w:hAnsi="Times New Roman"/>
                <w:kern w:val="0"/>
                <w:sz w:val="20"/>
                <w:szCs w:val="20"/>
              </w:rPr>
            </w:pPr>
          </w:p>
          <w:p w14:paraId="7802819C" w14:textId="77777777" w:rsidR="00373475" w:rsidRPr="00146ED3" w:rsidRDefault="00373475" w:rsidP="00471283">
            <w:pPr>
              <w:kinsoku w:val="0"/>
              <w:overflowPunct w:val="0"/>
              <w:textAlignment w:val="baseline"/>
              <w:rPr>
                <w:rFonts w:ascii="ＭＳ ゴシック" w:eastAsia="ＭＳ ゴシック" w:hAnsi="Times New Roman"/>
                <w:kern w:val="0"/>
                <w:sz w:val="20"/>
                <w:szCs w:val="20"/>
              </w:rPr>
            </w:pPr>
          </w:p>
          <w:p w14:paraId="13332407" w14:textId="77777777" w:rsidR="00373475" w:rsidRPr="00146ED3" w:rsidRDefault="00373475" w:rsidP="00471283">
            <w:pPr>
              <w:kinsoku w:val="0"/>
              <w:overflowPunct w:val="0"/>
              <w:textAlignment w:val="baseline"/>
              <w:rPr>
                <w:rFonts w:ascii="ＭＳ ゴシック" w:eastAsia="ＭＳ ゴシック" w:hAnsi="Times New Roman"/>
                <w:kern w:val="0"/>
                <w:sz w:val="20"/>
                <w:szCs w:val="20"/>
              </w:rPr>
            </w:pPr>
          </w:p>
          <w:p w14:paraId="2BF9D8D1" w14:textId="77777777" w:rsidR="00471283" w:rsidRPr="00146ED3" w:rsidRDefault="00471283" w:rsidP="00471283">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(1</w:t>
            </w:r>
            <w:r w:rsidR="001369A9" w:rsidRPr="00146ED3">
              <w:rPr>
                <w:rFonts w:ascii="ＭＳ ゴシック" w:eastAsia="ＭＳ ゴシック" w:hAnsi="ＭＳ ゴシック" w:cs="ＭＳ ゴシック" w:hint="eastAsia"/>
                <w:kern w:val="0"/>
                <w:sz w:val="20"/>
                <w:szCs w:val="20"/>
              </w:rPr>
              <w:t>1</w:t>
            </w:r>
            <w:r w:rsidRPr="00146ED3">
              <w:rPr>
                <w:rFonts w:ascii="ＭＳ ゴシック" w:eastAsia="ＭＳ ゴシック" w:hAnsi="ＭＳ ゴシック" w:cs="ＭＳ ゴシック"/>
                <w:kern w:val="0"/>
                <w:sz w:val="20"/>
                <w:szCs w:val="20"/>
              </w:rPr>
              <w:t>)</w:t>
            </w:r>
            <w:r w:rsidR="002D2DBF"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不審者への対応策について</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Times New Roman" w:cs="ＭＳ ゴシック" w:hint="eastAsia"/>
                <w:kern w:val="0"/>
                <w:sz w:val="20"/>
                <w:szCs w:val="20"/>
              </w:rPr>
              <w:t>マニュアルがあるか。</w:t>
            </w:r>
          </w:p>
          <w:p w14:paraId="2AFF8D37" w14:textId="77777777" w:rsidR="00A36FAB" w:rsidRPr="00146ED3" w:rsidRDefault="00A36FAB" w:rsidP="00471283">
            <w:pPr>
              <w:kinsoku w:val="0"/>
              <w:overflowPunct w:val="0"/>
              <w:ind w:left="320" w:hangingChars="200" w:hanging="320"/>
              <w:textAlignment w:val="baseline"/>
              <w:rPr>
                <w:rFonts w:ascii="ＭＳ ゴシック" w:eastAsia="ＭＳ ゴシック" w:hAnsi="ＭＳ ゴシック" w:cs="ＭＳ ゴシック"/>
                <w:kern w:val="0"/>
                <w:sz w:val="16"/>
                <w:szCs w:val="16"/>
              </w:rPr>
            </w:pPr>
          </w:p>
          <w:p w14:paraId="28D92ECE" w14:textId="77777777" w:rsidR="00471283" w:rsidRPr="00146ED3" w:rsidRDefault="00471283" w:rsidP="00471283">
            <w:pPr>
              <w:kinsoku w:val="0"/>
              <w:overflowPunct w:val="0"/>
              <w:ind w:left="400" w:hangingChars="200" w:hanging="4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また</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Times New Roman" w:cs="ＭＳ ゴシック" w:hint="eastAsia"/>
                <w:kern w:val="0"/>
                <w:sz w:val="20"/>
                <w:szCs w:val="20"/>
              </w:rPr>
              <w:t>関係機関と防犯訓練を行うなどの連携を</w:t>
            </w:r>
            <w:r w:rsidR="00F07DD9" w:rsidRPr="00146ED3">
              <w:rPr>
                <w:rFonts w:ascii="ＭＳ ゴシック" w:eastAsia="ＭＳ ゴシック" w:hAnsi="Times New Roman" w:cs="ＭＳ ゴシック" w:hint="eastAsia"/>
                <w:kern w:val="0"/>
                <w:sz w:val="20"/>
                <w:szCs w:val="20"/>
              </w:rPr>
              <w:t>取って</w:t>
            </w:r>
            <w:r w:rsidRPr="00146ED3">
              <w:rPr>
                <w:rFonts w:ascii="ＭＳ ゴシック" w:eastAsia="ＭＳ ゴシック" w:hAnsi="Times New Roman" w:cs="ＭＳ ゴシック" w:hint="eastAsia"/>
                <w:kern w:val="0"/>
                <w:sz w:val="20"/>
                <w:szCs w:val="20"/>
              </w:rPr>
              <w:t>いるか。</w:t>
            </w:r>
          </w:p>
          <w:p w14:paraId="2EE554AD" w14:textId="77777777" w:rsidR="00471283" w:rsidRPr="00146ED3" w:rsidRDefault="00471283" w:rsidP="00471283">
            <w:pPr>
              <w:kinsoku w:val="0"/>
              <w:overflowPunct w:val="0"/>
              <w:textAlignment w:val="baseline"/>
              <w:rPr>
                <w:rFonts w:ascii="ＭＳ ゴシック" w:eastAsia="ＭＳ ゴシック" w:hAnsi="Times New Roman"/>
                <w:kern w:val="0"/>
                <w:sz w:val="20"/>
                <w:szCs w:val="20"/>
              </w:rPr>
            </w:pPr>
          </w:p>
          <w:p w14:paraId="2EEE4166" w14:textId="77777777" w:rsidR="00033527" w:rsidRPr="00146ED3" w:rsidRDefault="00033527" w:rsidP="00471283">
            <w:pPr>
              <w:kinsoku w:val="0"/>
              <w:overflowPunct w:val="0"/>
              <w:textAlignment w:val="baseline"/>
              <w:rPr>
                <w:rFonts w:ascii="ＭＳ ゴシック" w:eastAsia="ＭＳ ゴシック" w:hAnsi="Times New Roman"/>
                <w:kern w:val="0"/>
                <w:sz w:val="20"/>
                <w:szCs w:val="20"/>
              </w:rPr>
            </w:pPr>
          </w:p>
          <w:p w14:paraId="054FA3A6" w14:textId="77777777" w:rsidR="00CE7AE7" w:rsidRPr="00146ED3" w:rsidRDefault="00033527" w:rsidP="00471283">
            <w:pPr>
              <w:kinsoku w:val="0"/>
              <w:overflowPunct w:val="0"/>
              <w:ind w:left="400" w:hangingChars="200" w:hanging="4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(1</w:t>
            </w:r>
            <w:r w:rsidR="001369A9" w:rsidRPr="00146ED3">
              <w:rPr>
                <w:rFonts w:ascii="ＭＳ ゴシック" w:eastAsia="ＭＳ ゴシック" w:hAnsi="ＭＳ ゴシック" w:cs="ＭＳ ゴシック" w:hint="eastAsia"/>
                <w:kern w:val="0"/>
                <w:sz w:val="20"/>
                <w:szCs w:val="20"/>
              </w:rPr>
              <w:t>2</w:t>
            </w:r>
            <w:r w:rsidRPr="00146ED3">
              <w:rPr>
                <w:rFonts w:ascii="ＭＳ ゴシック" w:eastAsia="ＭＳ ゴシック" w:hAnsi="ＭＳ ゴシック" w:cs="ＭＳ ゴシック"/>
                <w:kern w:val="0"/>
                <w:sz w:val="20"/>
                <w:szCs w:val="20"/>
              </w:rPr>
              <w:t>)</w:t>
            </w:r>
            <w:r w:rsidR="002D2DBF" w:rsidRPr="00146ED3">
              <w:rPr>
                <w:rFonts w:ascii="ＭＳ ゴシック" w:eastAsia="ＭＳ ゴシック" w:hAnsi="ＭＳ ゴシック" w:cs="ＭＳ ゴシック"/>
                <w:kern w:val="0"/>
                <w:sz w:val="20"/>
                <w:szCs w:val="20"/>
              </w:rPr>
              <w:t xml:space="preserve"> </w:t>
            </w:r>
            <w:r w:rsidR="00471283" w:rsidRPr="00146ED3">
              <w:rPr>
                <w:rFonts w:ascii="ＭＳ ゴシック" w:eastAsia="ＭＳ ゴシック" w:hAnsi="Times New Roman" w:cs="ＭＳ ゴシック" w:hint="eastAsia"/>
                <w:kern w:val="0"/>
                <w:sz w:val="20"/>
                <w:szCs w:val="20"/>
              </w:rPr>
              <w:t>施設内に不審者が立ち入った場合など緊急時に備え，</w:t>
            </w:r>
            <w:r w:rsidR="00E565E4" w:rsidRPr="00146ED3">
              <w:rPr>
                <w:rFonts w:ascii="ＭＳ ゴシック" w:eastAsia="ＭＳ ゴシック" w:hAnsi="Times New Roman" w:cs="ＭＳ ゴシック" w:hint="eastAsia"/>
                <w:kern w:val="0"/>
                <w:sz w:val="20"/>
                <w:szCs w:val="20"/>
              </w:rPr>
              <w:t>入所者の安</w:t>
            </w:r>
          </w:p>
          <w:p w14:paraId="5B45D69E" w14:textId="77777777" w:rsidR="00471283" w:rsidRPr="00146ED3" w:rsidRDefault="00E565E4" w:rsidP="002D2DBF">
            <w:pPr>
              <w:kinsoku w:val="0"/>
              <w:overflowPunct w:val="0"/>
              <w:ind w:leftChars="146" w:left="421" w:hangingChars="57" w:hanging="114"/>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全を確保できる</w:t>
            </w:r>
            <w:r w:rsidR="00471283" w:rsidRPr="00146ED3">
              <w:rPr>
                <w:rFonts w:ascii="ＭＳ ゴシック" w:eastAsia="ＭＳ ゴシック" w:hAnsi="Times New Roman" w:cs="ＭＳ ゴシック" w:hint="eastAsia"/>
                <w:kern w:val="0"/>
                <w:sz w:val="20"/>
                <w:szCs w:val="20"/>
              </w:rPr>
              <w:t>体制が</w:t>
            </w:r>
            <w:r w:rsidR="002D59CF" w:rsidRPr="00146ED3">
              <w:rPr>
                <w:rFonts w:ascii="ＭＳ ゴシック" w:eastAsia="ＭＳ ゴシック" w:hAnsi="Times New Roman" w:cs="ＭＳ ゴシック" w:hint="eastAsia"/>
                <w:kern w:val="0"/>
                <w:sz w:val="20"/>
                <w:szCs w:val="20"/>
              </w:rPr>
              <w:t>取</w:t>
            </w:r>
            <w:r w:rsidR="00471283" w:rsidRPr="00146ED3">
              <w:rPr>
                <w:rFonts w:ascii="ＭＳ ゴシック" w:eastAsia="ＭＳ ゴシック" w:hAnsi="Times New Roman" w:cs="ＭＳ ゴシック" w:hint="eastAsia"/>
                <w:kern w:val="0"/>
                <w:sz w:val="20"/>
                <w:szCs w:val="20"/>
              </w:rPr>
              <w:t>られているか。</w:t>
            </w:r>
          </w:p>
          <w:p w14:paraId="214757E6" w14:textId="77777777" w:rsidR="001369A9" w:rsidRPr="00146ED3" w:rsidRDefault="001369A9" w:rsidP="001369A9">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4903C6A1" w14:textId="77777777" w:rsidR="001369A9" w:rsidRPr="00146ED3" w:rsidRDefault="001369A9" w:rsidP="001369A9">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30E7F18B" w14:textId="77777777" w:rsidR="001369A9" w:rsidRPr="00146ED3" w:rsidRDefault="001369A9" w:rsidP="001369A9">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4D2A4048" w14:textId="77777777" w:rsidR="001369A9" w:rsidRPr="00146ED3" w:rsidRDefault="001369A9" w:rsidP="001369A9">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68F0DB60" w14:textId="77777777" w:rsidR="00D26626" w:rsidRPr="00146ED3" w:rsidRDefault="00D26626" w:rsidP="001369A9">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14:paraId="7B1CEE2E" w14:textId="77777777" w:rsidR="001369A9" w:rsidRPr="00146ED3" w:rsidRDefault="001369A9" w:rsidP="001369A9">
            <w:pPr>
              <w:kinsoku w:val="0"/>
              <w:overflowPunct w:val="0"/>
              <w:ind w:left="400" w:hangingChars="200" w:hanging="4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13</w:t>
            </w:r>
            <w:r w:rsidRPr="00146ED3">
              <w:rPr>
                <w:rFonts w:ascii="ＭＳ ゴシック" w:eastAsia="ＭＳ ゴシック" w:hAnsi="ＭＳ ゴシック" w:cs="ＭＳ ゴシック"/>
                <w:kern w:val="0"/>
                <w:sz w:val="20"/>
                <w:szCs w:val="20"/>
              </w:rPr>
              <w:t>)</w:t>
            </w:r>
            <w:r w:rsidR="002D2DBF"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施設内の安全確認について，安全点検表を整備しているか。</w:t>
            </w:r>
          </w:p>
          <w:p w14:paraId="1FEA41AA" w14:textId="77777777" w:rsidR="00A36FAB" w:rsidRPr="00146ED3" w:rsidRDefault="00A36FAB" w:rsidP="001369A9">
            <w:pPr>
              <w:kinsoku w:val="0"/>
              <w:overflowPunct w:val="0"/>
              <w:textAlignment w:val="baseline"/>
              <w:rPr>
                <w:rFonts w:ascii="ＭＳ ゴシック" w:eastAsia="ＭＳ ゴシック" w:hAnsi="ＭＳ ゴシック" w:cs="ＭＳ ゴシック"/>
                <w:kern w:val="0"/>
                <w:sz w:val="16"/>
                <w:szCs w:val="16"/>
              </w:rPr>
            </w:pPr>
          </w:p>
          <w:p w14:paraId="78E5E069" w14:textId="77777777" w:rsidR="001369A9" w:rsidRPr="00146ED3" w:rsidRDefault="001369A9" w:rsidP="001369A9">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また，活用をしているか。</w:t>
            </w:r>
          </w:p>
          <w:p w14:paraId="25DF0B31" w14:textId="77777777" w:rsidR="001369A9" w:rsidRPr="00146ED3" w:rsidRDefault="001369A9" w:rsidP="001369A9">
            <w:pPr>
              <w:kinsoku w:val="0"/>
              <w:overflowPunct w:val="0"/>
              <w:textAlignment w:val="baseline"/>
              <w:rPr>
                <w:rFonts w:ascii="ＭＳ ゴシック" w:eastAsia="ＭＳ ゴシック" w:hAnsi="Times New Roman"/>
                <w:kern w:val="0"/>
                <w:sz w:val="20"/>
                <w:szCs w:val="20"/>
              </w:rPr>
            </w:pPr>
          </w:p>
          <w:p w14:paraId="78BD11C4" w14:textId="77777777" w:rsidR="00A36FAB" w:rsidRPr="00146ED3" w:rsidRDefault="00A36FAB" w:rsidP="001369A9">
            <w:pPr>
              <w:kinsoku w:val="0"/>
              <w:overflowPunct w:val="0"/>
              <w:textAlignment w:val="baseline"/>
              <w:rPr>
                <w:rFonts w:ascii="ＭＳ ゴシック" w:eastAsia="ＭＳ ゴシック" w:hAnsi="Times New Roman"/>
                <w:kern w:val="0"/>
                <w:sz w:val="20"/>
                <w:szCs w:val="20"/>
              </w:rPr>
            </w:pPr>
          </w:p>
          <w:p w14:paraId="085F8A89" w14:textId="77777777" w:rsidR="001369A9" w:rsidRPr="00146ED3" w:rsidRDefault="001369A9" w:rsidP="001369A9">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14</w:t>
            </w:r>
            <w:r w:rsidRPr="00146ED3">
              <w:rPr>
                <w:rFonts w:ascii="ＭＳ ゴシック" w:eastAsia="ＭＳ ゴシック" w:hAnsi="ＭＳ ゴシック" w:cs="ＭＳ ゴシック"/>
                <w:kern w:val="0"/>
                <w:sz w:val="20"/>
                <w:szCs w:val="20"/>
              </w:rPr>
              <w:t>)</w:t>
            </w:r>
            <w:r w:rsidR="002D2DBF"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設備・場所等について，安全点検</w:t>
            </w:r>
            <w:r w:rsidR="00365CE5" w:rsidRPr="00146ED3">
              <w:rPr>
                <w:rFonts w:ascii="ＭＳ ゴシック" w:eastAsia="ＭＳ ゴシック" w:hAnsi="ＭＳ ゴシック" w:cs="ＭＳ ゴシック" w:hint="eastAsia"/>
                <w:kern w:val="0"/>
                <w:sz w:val="20"/>
                <w:szCs w:val="20"/>
              </w:rPr>
              <w:t>を実施</w:t>
            </w:r>
            <w:r w:rsidRPr="00146ED3">
              <w:rPr>
                <w:rFonts w:ascii="ＭＳ ゴシック" w:eastAsia="ＭＳ ゴシック" w:hAnsi="ＭＳ ゴシック" w:cs="ＭＳ ゴシック" w:hint="eastAsia"/>
                <w:kern w:val="0"/>
                <w:sz w:val="20"/>
                <w:szCs w:val="20"/>
              </w:rPr>
              <w:t>しているか。</w:t>
            </w:r>
          </w:p>
          <w:p w14:paraId="545266D6" w14:textId="77777777" w:rsidR="001369A9" w:rsidRPr="00146ED3" w:rsidRDefault="001369A9" w:rsidP="001369A9">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tbl>
            <w:tblPr>
              <w:tblW w:w="6312" w:type="dxa"/>
              <w:tblCellMar>
                <w:left w:w="99" w:type="dxa"/>
                <w:right w:w="99" w:type="dxa"/>
              </w:tblCellMar>
              <w:tblLook w:val="04A0" w:firstRow="1" w:lastRow="0" w:firstColumn="1" w:lastColumn="0" w:noHBand="0" w:noVBand="1"/>
            </w:tblPr>
            <w:tblGrid>
              <w:gridCol w:w="816"/>
              <w:gridCol w:w="1582"/>
              <w:gridCol w:w="1605"/>
              <w:gridCol w:w="2309"/>
            </w:tblGrid>
            <w:tr w:rsidR="001369A9" w:rsidRPr="00146ED3" w14:paraId="6B506A3E" w14:textId="77777777" w:rsidTr="003F32B9">
              <w:trPr>
                <w:trHeight w:val="270"/>
              </w:trPr>
              <w:tc>
                <w:tcPr>
                  <w:tcW w:w="239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FFB00" w14:textId="77777777" w:rsidR="001369A9" w:rsidRPr="00146ED3" w:rsidRDefault="001369A9"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1605" w:type="dxa"/>
                  <w:tcBorders>
                    <w:top w:val="single" w:sz="4" w:space="0" w:color="auto"/>
                    <w:left w:val="nil"/>
                    <w:bottom w:val="single" w:sz="4" w:space="0" w:color="auto"/>
                    <w:right w:val="single" w:sz="4" w:space="0" w:color="auto"/>
                  </w:tcBorders>
                  <w:shd w:val="clear" w:color="auto" w:fill="auto"/>
                  <w:noWrap/>
                  <w:vAlign w:val="center"/>
                  <w:hideMark/>
                </w:tcPr>
                <w:p w14:paraId="498D3858" w14:textId="77777777" w:rsidR="001369A9" w:rsidRPr="00146ED3" w:rsidRDefault="001369A9"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2309" w:type="dxa"/>
                  <w:tcBorders>
                    <w:top w:val="single" w:sz="4" w:space="0" w:color="auto"/>
                    <w:left w:val="nil"/>
                    <w:bottom w:val="single" w:sz="4" w:space="0" w:color="auto"/>
                    <w:right w:val="single" w:sz="4" w:space="0" w:color="auto"/>
                  </w:tcBorders>
                  <w:shd w:val="clear" w:color="auto" w:fill="auto"/>
                  <w:noWrap/>
                  <w:vAlign w:val="center"/>
                  <w:hideMark/>
                </w:tcPr>
                <w:p w14:paraId="49B75FDC" w14:textId="77777777" w:rsidR="00124EB0" w:rsidRPr="00146ED3" w:rsidRDefault="001369A9" w:rsidP="001F3A7E">
                  <w:pPr>
                    <w:framePr w:hSpace="142" w:wrap="around" w:vAnchor="text" w:hAnchor="margin" w:x="383" w:y="160"/>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点検方法</w:t>
                  </w:r>
                </w:p>
                <w:p w14:paraId="1AE5573C" w14:textId="77777777" w:rsidR="001369A9" w:rsidRPr="00146ED3" w:rsidRDefault="00124EB0" w:rsidP="001F3A7E">
                  <w:pPr>
                    <w:framePr w:hSpace="142" w:wrap="around" w:vAnchor="text" w:hAnchor="margin" w:x="383" w:y="160"/>
                    <w:widowControl/>
                    <w:jc w:val="center"/>
                    <w:rPr>
                      <w:rFonts w:ascii="ＭＳ ゴシック" w:eastAsia="ＭＳ ゴシック" w:hAnsi="ＭＳ ゴシック" w:cs="ＭＳ Ｐゴシック"/>
                      <w:kern w:val="0"/>
                      <w:sz w:val="16"/>
                      <w:szCs w:val="16"/>
                    </w:rPr>
                  </w:pPr>
                  <w:r w:rsidRPr="00146ED3">
                    <w:rPr>
                      <w:rFonts w:ascii="ＭＳ ゴシック" w:eastAsia="ＭＳ ゴシック" w:hAnsi="ＭＳ ゴシック" w:cs="ＭＳ Ｐゴシック" w:hint="eastAsia"/>
                      <w:kern w:val="0"/>
                      <w:sz w:val="18"/>
                      <w:szCs w:val="18"/>
                    </w:rPr>
                    <w:t>(例</w:t>
                  </w:r>
                  <w:r w:rsidRPr="00146ED3">
                    <w:rPr>
                      <w:rFonts w:ascii="ＭＳ ゴシック" w:eastAsia="ＭＳ ゴシック" w:hAnsi="ＭＳ ゴシック" w:cs="ＭＳ Ｐゴシック"/>
                      <w:kern w:val="0"/>
                      <w:sz w:val="18"/>
                      <w:szCs w:val="18"/>
                    </w:rPr>
                    <w:t>；目視,</w:t>
                  </w:r>
                  <w:r w:rsidRPr="00146ED3">
                    <w:rPr>
                      <w:rFonts w:ascii="ＭＳ ゴシック" w:eastAsia="ＭＳ ゴシック" w:hAnsi="ＭＳ ゴシック" w:cs="ＭＳ Ｐゴシック" w:hint="eastAsia"/>
                      <w:kern w:val="0"/>
                      <w:sz w:val="18"/>
                      <w:szCs w:val="18"/>
                    </w:rPr>
                    <w:t>作動確認</w:t>
                  </w:r>
                  <w:r w:rsidRPr="00146ED3">
                    <w:rPr>
                      <w:rFonts w:ascii="ＭＳ ゴシック" w:eastAsia="ＭＳ ゴシック" w:hAnsi="ＭＳ ゴシック" w:cs="ＭＳ Ｐゴシック"/>
                      <w:kern w:val="0"/>
                      <w:sz w:val="18"/>
                      <w:szCs w:val="18"/>
                    </w:rPr>
                    <w:t>等</w:t>
                  </w:r>
                  <w:r w:rsidRPr="00146ED3">
                    <w:rPr>
                      <w:rFonts w:ascii="ＭＳ ゴシック" w:eastAsia="ＭＳ ゴシック" w:hAnsi="ＭＳ ゴシック" w:cs="ＭＳ Ｐゴシック" w:hint="eastAsia"/>
                      <w:kern w:val="0"/>
                      <w:sz w:val="18"/>
                      <w:szCs w:val="18"/>
                    </w:rPr>
                    <w:t>)</w:t>
                  </w:r>
                </w:p>
              </w:tc>
            </w:tr>
            <w:tr w:rsidR="001369A9" w:rsidRPr="00146ED3" w14:paraId="7F30155F" w14:textId="77777777" w:rsidTr="003F32B9">
              <w:trPr>
                <w:trHeight w:val="270"/>
              </w:trPr>
              <w:tc>
                <w:tcPr>
                  <w:tcW w:w="239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08B760" w14:textId="77777777" w:rsidR="001369A9" w:rsidRPr="00146ED3" w:rsidRDefault="001369A9"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危険な設備，場所</w:t>
                  </w:r>
                  <w:r w:rsidRPr="00146ED3">
                    <w:rPr>
                      <w:rFonts w:ascii="ＭＳ ゴシック" w:eastAsia="ＭＳ ゴシック" w:hAnsi="ＭＳ ゴシック" w:cs="ＭＳ Ｐゴシック" w:hint="eastAsia"/>
                      <w:kern w:val="0"/>
                      <w:sz w:val="20"/>
                      <w:szCs w:val="20"/>
                    </w:rPr>
                    <w:br/>
                    <w:t xml:space="preserve"> （　　　　　　　　　）</w:t>
                  </w:r>
                </w:p>
              </w:tc>
              <w:tc>
                <w:tcPr>
                  <w:tcW w:w="1605" w:type="dxa"/>
                  <w:tcBorders>
                    <w:top w:val="nil"/>
                    <w:left w:val="nil"/>
                    <w:bottom w:val="nil"/>
                    <w:right w:val="single" w:sz="4" w:space="0" w:color="auto"/>
                  </w:tcBorders>
                  <w:shd w:val="clear" w:color="auto" w:fill="auto"/>
                  <w:noWrap/>
                  <w:vAlign w:val="center"/>
                  <w:hideMark/>
                </w:tcPr>
                <w:p w14:paraId="746F923F" w14:textId="77777777" w:rsidR="001369A9" w:rsidRPr="00146ED3" w:rsidRDefault="001369A9"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フェンス設置</w:t>
                  </w:r>
                </w:p>
              </w:tc>
              <w:tc>
                <w:tcPr>
                  <w:tcW w:w="2309" w:type="dxa"/>
                  <w:tcBorders>
                    <w:top w:val="nil"/>
                    <w:left w:val="nil"/>
                    <w:bottom w:val="nil"/>
                    <w:right w:val="single" w:sz="4" w:space="0" w:color="auto"/>
                  </w:tcBorders>
                  <w:shd w:val="clear" w:color="auto" w:fill="auto"/>
                  <w:noWrap/>
                  <w:vAlign w:val="center"/>
                  <w:hideMark/>
                </w:tcPr>
                <w:p w14:paraId="774A79D0" w14:textId="77777777" w:rsidR="001369A9" w:rsidRPr="00146ED3" w:rsidRDefault="001369A9"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1369A9" w:rsidRPr="00146ED3" w14:paraId="3063A497" w14:textId="77777777" w:rsidTr="003F32B9">
              <w:trPr>
                <w:trHeight w:val="270"/>
              </w:trPr>
              <w:tc>
                <w:tcPr>
                  <w:tcW w:w="2398" w:type="dxa"/>
                  <w:gridSpan w:val="2"/>
                  <w:vMerge/>
                  <w:tcBorders>
                    <w:top w:val="single" w:sz="4" w:space="0" w:color="auto"/>
                    <w:left w:val="single" w:sz="4" w:space="0" w:color="auto"/>
                    <w:bottom w:val="single" w:sz="4" w:space="0" w:color="auto"/>
                    <w:right w:val="single" w:sz="4" w:space="0" w:color="auto"/>
                  </w:tcBorders>
                  <w:vAlign w:val="center"/>
                  <w:hideMark/>
                </w:tcPr>
                <w:p w14:paraId="72B0E49B" w14:textId="77777777" w:rsidR="001369A9" w:rsidRPr="00146ED3" w:rsidRDefault="001369A9"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c>
                <w:tcPr>
                  <w:tcW w:w="1605" w:type="dxa"/>
                  <w:tcBorders>
                    <w:top w:val="dotted" w:sz="4" w:space="0" w:color="auto"/>
                    <w:left w:val="nil"/>
                    <w:bottom w:val="dotted" w:sz="4" w:space="0" w:color="auto"/>
                    <w:right w:val="single" w:sz="4" w:space="0" w:color="auto"/>
                  </w:tcBorders>
                  <w:shd w:val="clear" w:color="auto" w:fill="auto"/>
                  <w:noWrap/>
                  <w:vAlign w:val="center"/>
                  <w:hideMark/>
                </w:tcPr>
                <w:p w14:paraId="073EFB55" w14:textId="77777777" w:rsidR="001369A9" w:rsidRPr="00146ED3" w:rsidRDefault="001369A9"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施錠</w:t>
                  </w:r>
                </w:p>
              </w:tc>
              <w:tc>
                <w:tcPr>
                  <w:tcW w:w="2309" w:type="dxa"/>
                  <w:tcBorders>
                    <w:top w:val="dotted" w:sz="4" w:space="0" w:color="auto"/>
                    <w:left w:val="nil"/>
                    <w:bottom w:val="dotted" w:sz="4" w:space="0" w:color="auto"/>
                    <w:right w:val="single" w:sz="4" w:space="0" w:color="auto"/>
                  </w:tcBorders>
                  <w:shd w:val="clear" w:color="auto" w:fill="auto"/>
                  <w:noWrap/>
                  <w:vAlign w:val="center"/>
                  <w:hideMark/>
                </w:tcPr>
                <w:p w14:paraId="163CAA72" w14:textId="77777777" w:rsidR="001369A9" w:rsidRPr="00146ED3" w:rsidRDefault="001369A9"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1369A9" w:rsidRPr="00146ED3" w14:paraId="3E7AFE68" w14:textId="77777777" w:rsidTr="003F32B9">
              <w:trPr>
                <w:trHeight w:val="270"/>
              </w:trPr>
              <w:tc>
                <w:tcPr>
                  <w:tcW w:w="2398" w:type="dxa"/>
                  <w:gridSpan w:val="2"/>
                  <w:vMerge/>
                  <w:tcBorders>
                    <w:top w:val="single" w:sz="4" w:space="0" w:color="auto"/>
                    <w:left w:val="single" w:sz="4" w:space="0" w:color="auto"/>
                    <w:bottom w:val="single" w:sz="4" w:space="0" w:color="auto"/>
                    <w:right w:val="single" w:sz="4" w:space="0" w:color="auto"/>
                  </w:tcBorders>
                  <w:vAlign w:val="center"/>
                  <w:hideMark/>
                </w:tcPr>
                <w:p w14:paraId="79AE1223" w14:textId="77777777" w:rsidR="001369A9" w:rsidRPr="00146ED3" w:rsidRDefault="001369A9"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c>
                <w:tcPr>
                  <w:tcW w:w="1605" w:type="dxa"/>
                  <w:tcBorders>
                    <w:top w:val="nil"/>
                    <w:left w:val="nil"/>
                    <w:bottom w:val="nil"/>
                    <w:right w:val="single" w:sz="4" w:space="0" w:color="auto"/>
                  </w:tcBorders>
                  <w:shd w:val="clear" w:color="auto" w:fill="auto"/>
                  <w:noWrap/>
                  <w:vAlign w:val="center"/>
                  <w:hideMark/>
                </w:tcPr>
                <w:p w14:paraId="25FACE64" w14:textId="77777777" w:rsidR="001369A9" w:rsidRPr="00146ED3" w:rsidRDefault="001369A9"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その他（　　）</w:t>
                  </w:r>
                </w:p>
              </w:tc>
              <w:tc>
                <w:tcPr>
                  <w:tcW w:w="2309" w:type="dxa"/>
                  <w:tcBorders>
                    <w:top w:val="nil"/>
                    <w:left w:val="nil"/>
                    <w:bottom w:val="nil"/>
                    <w:right w:val="single" w:sz="4" w:space="0" w:color="auto"/>
                  </w:tcBorders>
                  <w:shd w:val="clear" w:color="auto" w:fill="auto"/>
                  <w:noWrap/>
                  <w:vAlign w:val="center"/>
                  <w:hideMark/>
                </w:tcPr>
                <w:p w14:paraId="21CC879B" w14:textId="77777777" w:rsidR="001369A9" w:rsidRPr="00146ED3" w:rsidRDefault="001369A9"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1369A9" w:rsidRPr="00146ED3" w14:paraId="63916278" w14:textId="77777777" w:rsidTr="003F32B9">
              <w:trPr>
                <w:trHeight w:val="540"/>
              </w:trPr>
              <w:tc>
                <w:tcPr>
                  <w:tcW w:w="2398" w:type="dxa"/>
                  <w:gridSpan w:val="2"/>
                  <w:vMerge/>
                  <w:tcBorders>
                    <w:top w:val="single" w:sz="4" w:space="0" w:color="auto"/>
                    <w:left w:val="single" w:sz="4" w:space="0" w:color="auto"/>
                    <w:bottom w:val="single" w:sz="4" w:space="0" w:color="auto"/>
                    <w:right w:val="single" w:sz="4" w:space="0" w:color="auto"/>
                  </w:tcBorders>
                  <w:vAlign w:val="center"/>
                  <w:hideMark/>
                </w:tcPr>
                <w:p w14:paraId="0F7E9EFF" w14:textId="77777777" w:rsidR="001369A9" w:rsidRPr="00146ED3" w:rsidRDefault="001369A9"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c>
                <w:tcPr>
                  <w:tcW w:w="1605" w:type="dxa"/>
                  <w:tcBorders>
                    <w:top w:val="nil"/>
                    <w:left w:val="nil"/>
                    <w:bottom w:val="dotted" w:sz="4" w:space="0" w:color="auto"/>
                    <w:right w:val="single" w:sz="4" w:space="0" w:color="auto"/>
                  </w:tcBorders>
                  <w:shd w:val="clear" w:color="auto" w:fill="auto"/>
                  <w:vAlign w:val="center"/>
                  <w:hideMark/>
                </w:tcPr>
                <w:p w14:paraId="07A64D7E" w14:textId="77777777" w:rsidR="001369A9" w:rsidRPr="00146ED3" w:rsidRDefault="003F32B9"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w:t>
                  </w:r>
                  <w:r w:rsidR="001369A9" w:rsidRPr="00146ED3">
                    <w:rPr>
                      <w:rFonts w:ascii="ＭＳ ゴシック" w:eastAsia="ＭＳ ゴシック" w:hAnsi="ＭＳ ゴシック" w:cs="ＭＳ Ｐゴシック" w:hint="eastAsia"/>
                      <w:kern w:val="0"/>
                      <w:sz w:val="20"/>
                      <w:szCs w:val="20"/>
                    </w:rPr>
                    <w:t>側溝，段差等</w:t>
                  </w:r>
                </w:p>
              </w:tc>
              <w:tc>
                <w:tcPr>
                  <w:tcW w:w="2309" w:type="dxa"/>
                  <w:tcBorders>
                    <w:top w:val="nil"/>
                    <w:left w:val="nil"/>
                    <w:bottom w:val="dotted" w:sz="4" w:space="0" w:color="auto"/>
                    <w:right w:val="single" w:sz="4" w:space="0" w:color="auto"/>
                  </w:tcBorders>
                  <w:shd w:val="clear" w:color="auto" w:fill="auto"/>
                  <w:noWrap/>
                  <w:vAlign w:val="center"/>
                  <w:hideMark/>
                </w:tcPr>
                <w:p w14:paraId="11F79EBD" w14:textId="77777777" w:rsidR="001369A9" w:rsidRPr="00146ED3" w:rsidRDefault="001369A9"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1369A9" w:rsidRPr="00146ED3" w14:paraId="736325AB" w14:textId="77777777" w:rsidTr="003F32B9">
              <w:trPr>
                <w:trHeight w:val="270"/>
              </w:trPr>
              <w:tc>
                <w:tcPr>
                  <w:tcW w:w="816" w:type="dxa"/>
                  <w:vMerge w:val="restart"/>
                  <w:tcBorders>
                    <w:top w:val="dotted" w:sz="4" w:space="0" w:color="auto"/>
                    <w:left w:val="single" w:sz="4" w:space="0" w:color="auto"/>
                    <w:bottom w:val="single" w:sz="4" w:space="0" w:color="000000"/>
                    <w:right w:val="single" w:sz="4" w:space="0" w:color="auto"/>
                  </w:tcBorders>
                  <w:shd w:val="clear" w:color="auto" w:fill="auto"/>
                  <w:noWrap/>
                  <w:textDirection w:val="tbRlV"/>
                  <w:vAlign w:val="center"/>
                  <w:hideMark/>
                </w:tcPr>
                <w:p w14:paraId="5B7B7D12" w14:textId="77777777" w:rsidR="001369A9" w:rsidRPr="00146ED3" w:rsidRDefault="001369A9" w:rsidP="001F3A7E">
                  <w:pPr>
                    <w:framePr w:hSpace="142" w:wrap="around" w:vAnchor="text" w:hAnchor="margin" w:x="383" w:y="160"/>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老朽化・状態</w:t>
                  </w:r>
                </w:p>
              </w:tc>
              <w:tc>
                <w:tcPr>
                  <w:tcW w:w="3187"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2B79EF76" w14:textId="77777777" w:rsidR="001369A9" w:rsidRPr="00146ED3" w:rsidRDefault="001369A9"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施設の壁</w:t>
                  </w:r>
                </w:p>
              </w:tc>
              <w:tc>
                <w:tcPr>
                  <w:tcW w:w="2309" w:type="dxa"/>
                  <w:tcBorders>
                    <w:top w:val="single" w:sz="4" w:space="0" w:color="auto"/>
                    <w:left w:val="nil"/>
                    <w:bottom w:val="dotted" w:sz="4" w:space="0" w:color="auto"/>
                    <w:right w:val="single" w:sz="4" w:space="0" w:color="auto"/>
                  </w:tcBorders>
                  <w:shd w:val="clear" w:color="auto" w:fill="auto"/>
                  <w:vAlign w:val="center"/>
                </w:tcPr>
                <w:p w14:paraId="7FE44620" w14:textId="77777777" w:rsidR="001369A9" w:rsidRPr="00146ED3" w:rsidRDefault="001369A9"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r>
            <w:tr w:rsidR="003F32B9" w:rsidRPr="00146ED3" w14:paraId="42F78CD0" w14:textId="77777777" w:rsidTr="003F32B9">
              <w:trPr>
                <w:trHeight w:val="299"/>
              </w:trPr>
              <w:tc>
                <w:tcPr>
                  <w:tcW w:w="816" w:type="dxa"/>
                  <w:vMerge/>
                  <w:tcBorders>
                    <w:top w:val="nil"/>
                    <w:left w:val="single" w:sz="4" w:space="0" w:color="auto"/>
                    <w:bottom w:val="single" w:sz="4" w:space="0" w:color="000000"/>
                    <w:right w:val="single" w:sz="4" w:space="0" w:color="auto"/>
                  </w:tcBorders>
                  <w:vAlign w:val="center"/>
                  <w:hideMark/>
                </w:tcPr>
                <w:p w14:paraId="3DA90EA0" w14:textId="77777777" w:rsidR="003F32B9" w:rsidRPr="00146ED3" w:rsidRDefault="003F32B9"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c>
                <w:tcPr>
                  <w:tcW w:w="3187" w:type="dxa"/>
                  <w:gridSpan w:val="2"/>
                  <w:tcBorders>
                    <w:top w:val="dotted" w:sz="4" w:space="0" w:color="auto"/>
                    <w:left w:val="single" w:sz="4" w:space="0" w:color="auto"/>
                    <w:right w:val="single" w:sz="4" w:space="0" w:color="auto"/>
                  </w:tcBorders>
                  <w:vAlign w:val="center"/>
                </w:tcPr>
                <w:p w14:paraId="19A2F38F" w14:textId="77777777" w:rsidR="003F32B9" w:rsidRPr="00146ED3" w:rsidRDefault="003F32B9"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ベランダ　</w:t>
                  </w:r>
                </w:p>
              </w:tc>
              <w:tc>
                <w:tcPr>
                  <w:tcW w:w="2309" w:type="dxa"/>
                  <w:tcBorders>
                    <w:top w:val="dotted" w:sz="4" w:space="0" w:color="auto"/>
                    <w:left w:val="single" w:sz="4" w:space="0" w:color="auto"/>
                    <w:right w:val="single" w:sz="4" w:space="0" w:color="auto"/>
                  </w:tcBorders>
                  <w:shd w:val="clear" w:color="auto" w:fill="auto"/>
                  <w:vAlign w:val="center"/>
                </w:tcPr>
                <w:p w14:paraId="1B6669DA" w14:textId="77777777" w:rsidR="003F32B9" w:rsidRPr="00146ED3" w:rsidRDefault="003F32B9"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r>
            <w:tr w:rsidR="001369A9" w:rsidRPr="00146ED3" w14:paraId="7687A522" w14:textId="77777777" w:rsidTr="003F32B9">
              <w:trPr>
                <w:trHeight w:val="270"/>
              </w:trPr>
              <w:tc>
                <w:tcPr>
                  <w:tcW w:w="816" w:type="dxa"/>
                  <w:vMerge/>
                  <w:tcBorders>
                    <w:top w:val="nil"/>
                    <w:left w:val="single" w:sz="4" w:space="0" w:color="auto"/>
                    <w:bottom w:val="single" w:sz="4" w:space="0" w:color="000000"/>
                    <w:right w:val="single" w:sz="4" w:space="0" w:color="auto"/>
                  </w:tcBorders>
                  <w:vAlign w:val="center"/>
                  <w:hideMark/>
                </w:tcPr>
                <w:p w14:paraId="2DE1DF61" w14:textId="77777777" w:rsidR="001369A9" w:rsidRPr="00146ED3" w:rsidRDefault="001369A9"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c>
                <w:tcPr>
                  <w:tcW w:w="3187" w:type="dxa"/>
                  <w:gridSpan w:val="2"/>
                  <w:tcBorders>
                    <w:top w:val="dotted" w:sz="4" w:space="0" w:color="auto"/>
                    <w:left w:val="single" w:sz="4" w:space="0" w:color="auto"/>
                    <w:bottom w:val="dotted" w:sz="4" w:space="0" w:color="auto"/>
                    <w:right w:val="single" w:sz="4" w:space="0" w:color="auto"/>
                  </w:tcBorders>
                  <w:vAlign w:val="center"/>
                </w:tcPr>
                <w:p w14:paraId="4D436195" w14:textId="77777777" w:rsidR="001369A9" w:rsidRPr="00146ED3" w:rsidRDefault="001369A9"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門　</w:t>
                  </w:r>
                </w:p>
              </w:tc>
              <w:tc>
                <w:tcPr>
                  <w:tcW w:w="2309" w:type="dxa"/>
                  <w:tcBorders>
                    <w:top w:val="dotted" w:sz="4" w:space="0" w:color="auto"/>
                    <w:left w:val="nil"/>
                    <w:bottom w:val="dotted" w:sz="4" w:space="0" w:color="auto"/>
                    <w:right w:val="single" w:sz="4" w:space="0" w:color="auto"/>
                  </w:tcBorders>
                  <w:shd w:val="clear" w:color="auto" w:fill="auto"/>
                  <w:vAlign w:val="center"/>
                </w:tcPr>
                <w:p w14:paraId="2D0366B3" w14:textId="77777777" w:rsidR="001369A9" w:rsidRPr="00146ED3" w:rsidRDefault="001369A9"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r>
            <w:tr w:rsidR="001369A9" w:rsidRPr="00146ED3" w14:paraId="19DF3715" w14:textId="77777777" w:rsidTr="003F32B9">
              <w:trPr>
                <w:trHeight w:val="270"/>
              </w:trPr>
              <w:tc>
                <w:tcPr>
                  <w:tcW w:w="816" w:type="dxa"/>
                  <w:vMerge/>
                  <w:tcBorders>
                    <w:top w:val="nil"/>
                    <w:left w:val="single" w:sz="4" w:space="0" w:color="auto"/>
                    <w:bottom w:val="single" w:sz="4" w:space="0" w:color="000000"/>
                    <w:right w:val="single" w:sz="4" w:space="0" w:color="auto"/>
                  </w:tcBorders>
                  <w:vAlign w:val="center"/>
                  <w:hideMark/>
                </w:tcPr>
                <w:p w14:paraId="4CD70DD3" w14:textId="77777777" w:rsidR="001369A9" w:rsidRPr="00146ED3" w:rsidRDefault="001369A9"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c>
                <w:tcPr>
                  <w:tcW w:w="3187" w:type="dxa"/>
                  <w:gridSpan w:val="2"/>
                  <w:tcBorders>
                    <w:top w:val="dotted" w:sz="4" w:space="0" w:color="auto"/>
                    <w:left w:val="single" w:sz="4" w:space="0" w:color="auto"/>
                    <w:bottom w:val="dotted" w:sz="4" w:space="0" w:color="auto"/>
                    <w:right w:val="single" w:sz="4" w:space="0" w:color="auto"/>
                  </w:tcBorders>
                  <w:vAlign w:val="center"/>
                </w:tcPr>
                <w:p w14:paraId="713A36E2" w14:textId="77777777" w:rsidR="001369A9" w:rsidRPr="00146ED3" w:rsidRDefault="001369A9"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フェンス　</w:t>
                  </w:r>
                </w:p>
              </w:tc>
              <w:tc>
                <w:tcPr>
                  <w:tcW w:w="2309" w:type="dxa"/>
                  <w:tcBorders>
                    <w:top w:val="dotted" w:sz="4" w:space="0" w:color="auto"/>
                    <w:left w:val="nil"/>
                    <w:bottom w:val="dotted" w:sz="4" w:space="0" w:color="auto"/>
                    <w:right w:val="single" w:sz="4" w:space="0" w:color="auto"/>
                  </w:tcBorders>
                  <w:shd w:val="clear" w:color="auto" w:fill="auto"/>
                  <w:vAlign w:val="center"/>
                </w:tcPr>
                <w:p w14:paraId="61587722" w14:textId="77777777" w:rsidR="001369A9" w:rsidRPr="00146ED3" w:rsidRDefault="001369A9"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r>
            <w:tr w:rsidR="001369A9" w:rsidRPr="00146ED3" w14:paraId="4C45F769" w14:textId="77777777" w:rsidTr="003F32B9">
              <w:trPr>
                <w:trHeight w:val="270"/>
              </w:trPr>
              <w:tc>
                <w:tcPr>
                  <w:tcW w:w="816" w:type="dxa"/>
                  <w:vMerge/>
                  <w:tcBorders>
                    <w:top w:val="nil"/>
                    <w:left w:val="single" w:sz="4" w:space="0" w:color="auto"/>
                    <w:bottom w:val="single" w:sz="4" w:space="0" w:color="000000"/>
                    <w:right w:val="single" w:sz="4" w:space="0" w:color="auto"/>
                  </w:tcBorders>
                  <w:vAlign w:val="center"/>
                  <w:hideMark/>
                </w:tcPr>
                <w:p w14:paraId="2350F167" w14:textId="77777777" w:rsidR="001369A9" w:rsidRPr="00146ED3" w:rsidRDefault="001369A9"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c>
                <w:tcPr>
                  <w:tcW w:w="3187" w:type="dxa"/>
                  <w:gridSpan w:val="2"/>
                  <w:tcBorders>
                    <w:top w:val="dotted" w:sz="4" w:space="0" w:color="auto"/>
                    <w:left w:val="single" w:sz="4" w:space="0" w:color="auto"/>
                    <w:bottom w:val="dotted" w:sz="4" w:space="0" w:color="auto"/>
                    <w:right w:val="single" w:sz="4" w:space="0" w:color="auto"/>
                  </w:tcBorders>
                  <w:vAlign w:val="center"/>
                </w:tcPr>
                <w:p w14:paraId="7349CEE9" w14:textId="77777777" w:rsidR="001369A9" w:rsidRPr="00146ED3" w:rsidRDefault="001369A9"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外灯</w:t>
                  </w:r>
                </w:p>
              </w:tc>
              <w:tc>
                <w:tcPr>
                  <w:tcW w:w="2309" w:type="dxa"/>
                  <w:tcBorders>
                    <w:top w:val="dotted" w:sz="4" w:space="0" w:color="auto"/>
                    <w:left w:val="nil"/>
                    <w:bottom w:val="dotted" w:sz="4" w:space="0" w:color="auto"/>
                    <w:right w:val="single" w:sz="4" w:space="0" w:color="auto"/>
                  </w:tcBorders>
                  <w:shd w:val="clear" w:color="auto" w:fill="auto"/>
                  <w:vAlign w:val="center"/>
                </w:tcPr>
                <w:p w14:paraId="7193C052" w14:textId="77777777" w:rsidR="001369A9" w:rsidRPr="00146ED3" w:rsidRDefault="001369A9"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r>
            <w:tr w:rsidR="001369A9" w:rsidRPr="00146ED3" w14:paraId="39C355C2" w14:textId="77777777" w:rsidTr="003F32B9">
              <w:trPr>
                <w:trHeight w:val="270"/>
              </w:trPr>
              <w:tc>
                <w:tcPr>
                  <w:tcW w:w="816" w:type="dxa"/>
                  <w:vMerge/>
                  <w:tcBorders>
                    <w:top w:val="nil"/>
                    <w:left w:val="single" w:sz="4" w:space="0" w:color="auto"/>
                    <w:bottom w:val="single" w:sz="4" w:space="0" w:color="000000"/>
                    <w:right w:val="single" w:sz="4" w:space="0" w:color="auto"/>
                  </w:tcBorders>
                  <w:vAlign w:val="center"/>
                  <w:hideMark/>
                </w:tcPr>
                <w:p w14:paraId="33314718" w14:textId="77777777" w:rsidR="001369A9" w:rsidRPr="00146ED3" w:rsidRDefault="001369A9"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c>
                <w:tcPr>
                  <w:tcW w:w="3187" w:type="dxa"/>
                  <w:gridSpan w:val="2"/>
                  <w:tcBorders>
                    <w:top w:val="dotted" w:sz="4" w:space="0" w:color="auto"/>
                    <w:left w:val="single" w:sz="4" w:space="0" w:color="auto"/>
                    <w:bottom w:val="dotted" w:sz="4" w:space="0" w:color="auto"/>
                    <w:right w:val="single" w:sz="4" w:space="0" w:color="auto"/>
                  </w:tcBorders>
                  <w:vAlign w:val="center"/>
                </w:tcPr>
                <w:p w14:paraId="0481364B" w14:textId="77777777" w:rsidR="001369A9" w:rsidRPr="00146ED3" w:rsidRDefault="001369A9"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鍵　</w:t>
                  </w:r>
                </w:p>
              </w:tc>
              <w:tc>
                <w:tcPr>
                  <w:tcW w:w="2309" w:type="dxa"/>
                  <w:tcBorders>
                    <w:top w:val="dotted" w:sz="4" w:space="0" w:color="auto"/>
                    <w:left w:val="nil"/>
                    <w:bottom w:val="dotted" w:sz="4" w:space="0" w:color="auto"/>
                    <w:right w:val="single" w:sz="4" w:space="0" w:color="auto"/>
                  </w:tcBorders>
                  <w:shd w:val="clear" w:color="auto" w:fill="auto"/>
                  <w:vAlign w:val="center"/>
                </w:tcPr>
                <w:p w14:paraId="6C0C952A" w14:textId="77777777" w:rsidR="001369A9" w:rsidRPr="00146ED3" w:rsidRDefault="001369A9"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r>
            <w:tr w:rsidR="001369A9" w:rsidRPr="00146ED3" w14:paraId="6AE46C3A" w14:textId="77777777" w:rsidTr="003F32B9">
              <w:trPr>
                <w:trHeight w:val="270"/>
              </w:trPr>
              <w:tc>
                <w:tcPr>
                  <w:tcW w:w="816" w:type="dxa"/>
                  <w:vMerge/>
                  <w:tcBorders>
                    <w:top w:val="nil"/>
                    <w:left w:val="single" w:sz="4" w:space="0" w:color="auto"/>
                    <w:bottom w:val="single" w:sz="4" w:space="0" w:color="000000"/>
                    <w:right w:val="single" w:sz="4" w:space="0" w:color="auto"/>
                  </w:tcBorders>
                  <w:vAlign w:val="center"/>
                  <w:hideMark/>
                </w:tcPr>
                <w:p w14:paraId="15BDC3BA" w14:textId="77777777" w:rsidR="001369A9" w:rsidRPr="00146ED3" w:rsidRDefault="001369A9"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c>
                <w:tcPr>
                  <w:tcW w:w="3187" w:type="dxa"/>
                  <w:gridSpan w:val="2"/>
                  <w:tcBorders>
                    <w:top w:val="dotted" w:sz="4" w:space="0" w:color="auto"/>
                    <w:left w:val="single" w:sz="4" w:space="0" w:color="auto"/>
                    <w:bottom w:val="single" w:sz="4" w:space="0" w:color="000000"/>
                    <w:right w:val="single" w:sz="4" w:space="0" w:color="auto"/>
                  </w:tcBorders>
                  <w:vAlign w:val="center"/>
                </w:tcPr>
                <w:p w14:paraId="2C0A7EA7" w14:textId="77777777" w:rsidR="001369A9" w:rsidRPr="00146ED3" w:rsidRDefault="001369A9"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その他（　　   　　　　　　　　　）</w:t>
                  </w:r>
                </w:p>
              </w:tc>
              <w:tc>
                <w:tcPr>
                  <w:tcW w:w="2309" w:type="dxa"/>
                  <w:tcBorders>
                    <w:top w:val="dotted" w:sz="4" w:space="0" w:color="auto"/>
                    <w:left w:val="nil"/>
                    <w:bottom w:val="single" w:sz="4" w:space="0" w:color="auto"/>
                    <w:right w:val="single" w:sz="4" w:space="0" w:color="auto"/>
                  </w:tcBorders>
                  <w:shd w:val="clear" w:color="auto" w:fill="auto"/>
                  <w:vAlign w:val="center"/>
                </w:tcPr>
                <w:p w14:paraId="29A99C78" w14:textId="77777777" w:rsidR="001369A9" w:rsidRPr="00146ED3" w:rsidRDefault="001369A9" w:rsidP="001F3A7E">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r>
          </w:tbl>
          <w:p w14:paraId="5818D598" w14:textId="77777777" w:rsidR="004327C6" w:rsidRPr="00146ED3" w:rsidRDefault="004327C6" w:rsidP="00A67EF2">
            <w:pPr>
              <w:rPr>
                <w:rFonts w:ascii="ＭＳ ゴシック" w:eastAsia="ＭＳ ゴシック" w:hAnsi="ＭＳ ゴシック"/>
                <w:sz w:val="20"/>
                <w:szCs w:val="20"/>
              </w:rPr>
            </w:pPr>
          </w:p>
        </w:tc>
        <w:tc>
          <w:tcPr>
            <w:tcW w:w="1843" w:type="dxa"/>
          </w:tcPr>
          <w:p w14:paraId="4BC7110B" w14:textId="77777777" w:rsidR="004327C6" w:rsidRPr="00146ED3" w:rsidRDefault="004327C6" w:rsidP="00350ABC">
            <w:pPr>
              <w:overflowPunct w:val="0"/>
              <w:textAlignment w:val="baseline"/>
              <w:rPr>
                <w:rFonts w:ascii="ＭＳ ゴシック" w:eastAsia="ＭＳ ゴシック" w:hAnsi="Times New Roman"/>
                <w:kern w:val="0"/>
                <w:sz w:val="20"/>
                <w:szCs w:val="20"/>
              </w:rPr>
            </w:pPr>
          </w:p>
          <w:p w14:paraId="2EE5B142" w14:textId="77777777" w:rsidR="000A4C0D" w:rsidRPr="00146ED3" w:rsidRDefault="001F3A7E" w:rsidP="00350AB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3047237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7806198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CCDF7C9" w14:textId="77777777" w:rsidR="000A4C0D" w:rsidRPr="00146ED3" w:rsidRDefault="000A4C0D" w:rsidP="00350ABC">
            <w:pPr>
              <w:rPr>
                <w:rFonts w:ascii="ＭＳ ゴシック" w:eastAsia="ＭＳ ゴシック" w:hAnsi="ＭＳ ゴシック"/>
                <w:sz w:val="20"/>
                <w:szCs w:val="20"/>
              </w:rPr>
            </w:pPr>
          </w:p>
          <w:p w14:paraId="44A7A672" w14:textId="77777777" w:rsidR="000A4C0D" w:rsidRPr="00146ED3" w:rsidRDefault="000A4C0D" w:rsidP="00350ABC">
            <w:pPr>
              <w:rPr>
                <w:rFonts w:ascii="ＭＳ ゴシック" w:eastAsia="ＭＳ ゴシック" w:hAnsi="ＭＳ ゴシック"/>
                <w:sz w:val="20"/>
                <w:szCs w:val="20"/>
              </w:rPr>
            </w:pPr>
          </w:p>
          <w:p w14:paraId="6EA947BE" w14:textId="77777777" w:rsidR="000A4C0D" w:rsidRPr="00146ED3" w:rsidRDefault="000A4C0D" w:rsidP="00350ABC">
            <w:pPr>
              <w:rPr>
                <w:rFonts w:ascii="ＭＳ ゴシック" w:eastAsia="ＭＳ ゴシック" w:hAnsi="ＭＳ ゴシック"/>
                <w:sz w:val="20"/>
                <w:szCs w:val="20"/>
              </w:rPr>
            </w:pPr>
          </w:p>
          <w:p w14:paraId="6F32262D" w14:textId="77777777" w:rsidR="000A4C0D" w:rsidRPr="00146ED3" w:rsidRDefault="001F3A7E" w:rsidP="00350AB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3287920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51629475"/>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71EF8AC0" w14:textId="77777777" w:rsidR="000A4C0D" w:rsidRPr="00146ED3" w:rsidRDefault="000A4C0D" w:rsidP="00350ABC">
            <w:pPr>
              <w:rPr>
                <w:rFonts w:ascii="ＭＳ ゴシック" w:eastAsia="ＭＳ ゴシック" w:hAnsi="ＭＳ ゴシック"/>
                <w:sz w:val="20"/>
                <w:szCs w:val="20"/>
              </w:rPr>
            </w:pPr>
          </w:p>
          <w:p w14:paraId="0DAAD214" w14:textId="77777777" w:rsidR="00ED30FF" w:rsidRPr="00146ED3" w:rsidRDefault="00ED30FF" w:rsidP="00350ABC">
            <w:pPr>
              <w:rPr>
                <w:rFonts w:ascii="ＭＳ ゴシック" w:eastAsia="ＭＳ ゴシック" w:hAnsi="ＭＳ ゴシック"/>
                <w:sz w:val="20"/>
                <w:szCs w:val="20"/>
              </w:rPr>
            </w:pPr>
          </w:p>
          <w:p w14:paraId="6D49F326" w14:textId="77777777" w:rsidR="000A4C0D" w:rsidRPr="00146ED3" w:rsidRDefault="000A4C0D" w:rsidP="00350ABC">
            <w:pPr>
              <w:rPr>
                <w:rFonts w:ascii="ＭＳ ゴシック" w:eastAsia="ＭＳ ゴシック" w:hAnsi="ＭＳ ゴシック"/>
                <w:sz w:val="20"/>
                <w:szCs w:val="20"/>
              </w:rPr>
            </w:pPr>
          </w:p>
          <w:p w14:paraId="4901E740" w14:textId="77777777" w:rsidR="000A4C0D" w:rsidRPr="00146ED3" w:rsidRDefault="001F3A7E" w:rsidP="00350AB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3647816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5258329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69115232" w14:textId="77777777" w:rsidR="000A4C0D" w:rsidRPr="00146ED3" w:rsidRDefault="000A4C0D" w:rsidP="00350ABC">
            <w:pPr>
              <w:rPr>
                <w:rFonts w:ascii="ＭＳ ゴシック" w:eastAsia="ＭＳ ゴシック" w:hAnsi="ＭＳ ゴシック"/>
                <w:sz w:val="20"/>
                <w:szCs w:val="20"/>
              </w:rPr>
            </w:pPr>
          </w:p>
          <w:p w14:paraId="588B4119" w14:textId="77777777" w:rsidR="00373475" w:rsidRPr="00146ED3" w:rsidRDefault="00373475" w:rsidP="00350ABC">
            <w:pPr>
              <w:rPr>
                <w:rFonts w:ascii="ＭＳ ゴシック" w:eastAsia="ＭＳ ゴシック" w:hAnsi="ＭＳ ゴシック"/>
                <w:sz w:val="20"/>
                <w:szCs w:val="20"/>
              </w:rPr>
            </w:pPr>
          </w:p>
          <w:p w14:paraId="714D3C5D" w14:textId="77777777" w:rsidR="00373475" w:rsidRPr="00146ED3" w:rsidRDefault="00373475" w:rsidP="00350ABC">
            <w:pPr>
              <w:rPr>
                <w:rFonts w:ascii="ＭＳ ゴシック" w:eastAsia="ＭＳ ゴシック" w:hAnsi="ＭＳ ゴシック"/>
                <w:sz w:val="20"/>
                <w:szCs w:val="20"/>
              </w:rPr>
            </w:pPr>
          </w:p>
          <w:p w14:paraId="3B11A549" w14:textId="77777777" w:rsidR="00373475" w:rsidRPr="00146ED3" w:rsidRDefault="00373475" w:rsidP="00350ABC">
            <w:pPr>
              <w:rPr>
                <w:rFonts w:ascii="ＭＳ ゴシック" w:eastAsia="ＭＳ ゴシック" w:hAnsi="ＭＳ ゴシック"/>
                <w:sz w:val="20"/>
                <w:szCs w:val="20"/>
              </w:rPr>
            </w:pPr>
          </w:p>
          <w:p w14:paraId="2EFEB1C5" w14:textId="77777777" w:rsidR="00373475" w:rsidRPr="00146ED3" w:rsidRDefault="00373475" w:rsidP="00350ABC">
            <w:pPr>
              <w:rPr>
                <w:rFonts w:ascii="ＭＳ ゴシック" w:eastAsia="ＭＳ ゴシック" w:hAnsi="ＭＳ ゴシック"/>
                <w:sz w:val="20"/>
                <w:szCs w:val="20"/>
              </w:rPr>
            </w:pPr>
          </w:p>
          <w:p w14:paraId="7BF69AA5" w14:textId="77777777" w:rsidR="00ED30FF" w:rsidRPr="00146ED3" w:rsidRDefault="00ED30FF" w:rsidP="00350ABC">
            <w:pPr>
              <w:rPr>
                <w:rFonts w:ascii="ＭＳ ゴシック" w:eastAsia="ＭＳ ゴシック" w:hAnsi="ＭＳ ゴシック"/>
                <w:sz w:val="20"/>
                <w:szCs w:val="20"/>
              </w:rPr>
            </w:pPr>
          </w:p>
          <w:p w14:paraId="3E97A21B" w14:textId="77777777" w:rsidR="000A4C0D" w:rsidRPr="00146ED3" w:rsidRDefault="001F3A7E" w:rsidP="00350AB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16916579"/>
                <w14:checkbox>
                  <w14:checked w14:val="0"/>
                  <w14:checkedState w14:val="00FE" w14:font="Wingdings"/>
                  <w14:uncheckedState w14:val="2610" w14:font="ＭＳ ゴシック"/>
                </w14:checkbox>
              </w:sdtPr>
              <w:sdtEndPr/>
              <w:sdtContent>
                <w:r w:rsidR="008529FF" w:rsidRPr="00146ED3">
                  <w:rPr>
                    <w:rFonts w:ascii="ＭＳ ゴシック" w:eastAsia="ＭＳ ゴシック" w:hAnsi="ＭＳ ゴシック" w:hint="eastAsia"/>
                    <w:sz w:val="20"/>
                    <w:szCs w:val="20"/>
                  </w:rPr>
                  <w:t>☐</w:t>
                </w:r>
              </w:sdtContent>
            </w:sdt>
            <w:r w:rsidR="00723F68" w:rsidRPr="00146ED3">
              <w:rPr>
                <w:rFonts w:ascii="ＭＳ ゴシック" w:eastAsia="ＭＳ ゴシック" w:hAnsi="ＭＳ ゴシック" w:cs="ＭＳ ゴシック" w:hint="eastAsia"/>
                <w:kern w:val="0"/>
                <w:sz w:val="20"/>
                <w:szCs w:val="20"/>
              </w:rPr>
              <w:t>あ</w:t>
            </w:r>
            <w:r w:rsidR="000A4C0D" w:rsidRPr="00146ED3">
              <w:rPr>
                <w:rFonts w:ascii="ＭＳ ゴシック" w:eastAsia="ＭＳ ゴシック" w:hAnsi="ＭＳ ゴシック" w:cs="ＭＳ ゴシック" w:hint="eastAsia"/>
                <w:kern w:val="0"/>
                <w:sz w:val="20"/>
                <w:szCs w:val="20"/>
              </w:rPr>
              <w:t>る・</w:t>
            </w:r>
            <w:sdt>
              <w:sdtPr>
                <w:rPr>
                  <w:rFonts w:ascii="ＭＳ ゴシック" w:eastAsia="ＭＳ ゴシック" w:hAnsi="ＭＳ ゴシック" w:hint="eastAsia"/>
                  <w:sz w:val="20"/>
                  <w:szCs w:val="20"/>
                </w:rPr>
                <w:id w:val="1779679047"/>
                <w14:checkbox>
                  <w14:checked w14:val="0"/>
                  <w14:checkedState w14:val="00FE" w14:font="Wingdings"/>
                  <w14:uncheckedState w14:val="2610" w14:font="ＭＳ ゴシック"/>
                </w14:checkbox>
              </w:sdtPr>
              <w:sdtEndPr/>
              <w:sdtContent>
                <w:r w:rsidR="008529FF" w:rsidRPr="00146ED3">
                  <w:rPr>
                    <w:rFonts w:ascii="ＭＳ ゴシック" w:eastAsia="ＭＳ ゴシック" w:hAnsi="ＭＳ ゴシック" w:hint="eastAsia"/>
                    <w:sz w:val="20"/>
                    <w:szCs w:val="20"/>
                  </w:rPr>
                  <w:t>☐</w:t>
                </w:r>
              </w:sdtContent>
            </w:sdt>
            <w:r w:rsidR="000A4C0D" w:rsidRPr="00146ED3">
              <w:rPr>
                <w:rFonts w:ascii="ＭＳ ゴシック" w:eastAsia="ＭＳ ゴシック" w:hAnsi="ＭＳ ゴシック" w:cs="ＭＳ ゴシック" w:hint="eastAsia"/>
                <w:kern w:val="0"/>
                <w:sz w:val="20"/>
                <w:szCs w:val="20"/>
              </w:rPr>
              <w:t>ない</w:t>
            </w:r>
          </w:p>
          <w:p w14:paraId="5A32AA84" w14:textId="77777777" w:rsidR="00A36FAB" w:rsidRPr="00146ED3" w:rsidRDefault="00A36FAB" w:rsidP="00350ABC">
            <w:pPr>
              <w:rPr>
                <w:rFonts w:ascii="ＭＳ ゴシック" w:eastAsia="ＭＳ ゴシック" w:hAnsi="ＭＳ ゴシック"/>
                <w:sz w:val="16"/>
                <w:szCs w:val="16"/>
              </w:rPr>
            </w:pPr>
          </w:p>
          <w:p w14:paraId="64C47972" w14:textId="77777777" w:rsidR="000A4C0D" w:rsidRPr="00146ED3" w:rsidRDefault="001F3A7E" w:rsidP="00350ABC">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5189113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20810218"/>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6073EF0B" w14:textId="77777777" w:rsidR="00ED30FF" w:rsidRPr="00146ED3" w:rsidRDefault="00ED30FF" w:rsidP="00350ABC">
            <w:pPr>
              <w:rPr>
                <w:rFonts w:ascii="ＭＳ ゴシック" w:eastAsia="ＭＳ ゴシック" w:hAnsi="ＭＳ ゴシック"/>
                <w:sz w:val="20"/>
                <w:szCs w:val="20"/>
              </w:rPr>
            </w:pPr>
          </w:p>
          <w:p w14:paraId="5AA650A9" w14:textId="77777777" w:rsidR="000A4C0D" w:rsidRPr="00146ED3" w:rsidRDefault="000A4C0D" w:rsidP="00350ABC">
            <w:pPr>
              <w:rPr>
                <w:rFonts w:ascii="ＭＳ ゴシック" w:eastAsia="ＭＳ ゴシック" w:hAnsi="ＭＳ ゴシック"/>
                <w:sz w:val="20"/>
                <w:szCs w:val="20"/>
              </w:rPr>
            </w:pPr>
          </w:p>
          <w:p w14:paraId="3971512A" w14:textId="77777777" w:rsidR="000A4C0D" w:rsidRPr="00146ED3" w:rsidRDefault="001F3A7E" w:rsidP="00350AB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2243913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9604864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4B439611" w14:textId="77777777" w:rsidR="001369A9" w:rsidRPr="00146ED3" w:rsidRDefault="001369A9" w:rsidP="00350ABC">
            <w:pPr>
              <w:overflowPunct w:val="0"/>
              <w:textAlignment w:val="baseline"/>
              <w:rPr>
                <w:rFonts w:ascii="ＭＳ ゴシック" w:eastAsia="ＭＳ ゴシック" w:hAnsi="ＭＳ ゴシック" w:cs="ＭＳ ゴシック"/>
                <w:kern w:val="0"/>
                <w:sz w:val="20"/>
                <w:szCs w:val="20"/>
              </w:rPr>
            </w:pPr>
          </w:p>
          <w:p w14:paraId="7AE0F3E5" w14:textId="77777777" w:rsidR="001369A9" w:rsidRPr="00146ED3" w:rsidRDefault="001369A9" w:rsidP="00350ABC">
            <w:pPr>
              <w:overflowPunct w:val="0"/>
              <w:textAlignment w:val="baseline"/>
              <w:rPr>
                <w:rFonts w:ascii="ＭＳ ゴシック" w:eastAsia="ＭＳ ゴシック" w:hAnsi="ＭＳ ゴシック" w:cs="ＭＳ ゴシック"/>
                <w:kern w:val="0"/>
                <w:sz w:val="20"/>
                <w:szCs w:val="20"/>
              </w:rPr>
            </w:pPr>
          </w:p>
          <w:p w14:paraId="22F9A3B6" w14:textId="77777777" w:rsidR="001369A9" w:rsidRPr="00146ED3" w:rsidRDefault="001369A9" w:rsidP="00350ABC">
            <w:pPr>
              <w:overflowPunct w:val="0"/>
              <w:textAlignment w:val="baseline"/>
              <w:rPr>
                <w:rFonts w:ascii="ＭＳ ゴシック" w:eastAsia="ＭＳ ゴシック" w:hAnsi="ＭＳ ゴシック" w:cs="ＭＳ ゴシック"/>
                <w:kern w:val="0"/>
                <w:sz w:val="20"/>
                <w:szCs w:val="20"/>
              </w:rPr>
            </w:pPr>
          </w:p>
          <w:p w14:paraId="5E0A38FC" w14:textId="77777777" w:rsidR="001369A9" w:rsidRPr="00146ED3" w:rsidRDefault="001369A9" w:rsidP="00350ABC">
            <w:pPr>
              <w:overflowPunct w:val="0"/>
              <w:textAlignment w:val="baseline"/>
              <w:rPr>
                <w:rFonts w:ascii="ＭＳ ゴシック" w:eastAsia="ＭＳ ゴシック" w:hAnsi="ＭＳ ゴシック" w:cs="ＭＳ ゴシック"/>
                <w:kern w:val="0"/>
                <w:sz w:val="20"/>
                <w:szCs w:val="20"/>
              </w:rPr>
            </w:pPr>
          </w:p>
          <w:p w14:paraId="4938FA68" w14:textId="77777777" w:rsidR="00D26626" w:rsidRPr="00146ED3" w:rsidRDefault="00D26626" w:rsidP="00350ABC">
            <w:pPr>
              <w:overflowPunct w:val="0"/>
              <w:textAlignment w:val="baseline"/>
              <w:rPr>
                <w:rFonts w:ascii="ＭＳ ゴシック" w:eastAsia="ＭＳ ゴシック" w:hAnsi="ＭＳ ゴシック" w:cs="ＭＳ ゴシック"/>
                <w:kern w:val="0"/>
                <w:sz w:val="20"/>
                <w:szCs w:val="20"/>
              </w:rPr>
            </w:pPr>
          </w:p>
          <w:p w14:paraId="29EB3FF9" w14:textId="77777777" w:rsidR="00D26626" w:rsidRPr="00146ED3" w:rsidRDefault="00D26626" w:rsidP="00350ABC">
            <w:pPr>
              <w:overflowPunct w:val="0"/>
              <w:textAlignment w:val="baseline"/>
              <w:rPr>
                <w:rFonts w:ascii="ＭＳ ゴシック" w:eastAsia="ＭＳ ゴシック" w:hAnsi="ＭＳ ゴシック" w:cs="ＭＳ ゴシック"/>
                <w:kern w:val="0"/>
                <w:sz w:val="20"/>
                <w:szCs w:val="20"/>
              </w:rPr>
            </w:pPr>
          </w:p>
          <w:p w14:paraId="41020547" w14:textId="77777777" w:rsidR="001369A9" w:rsidRPr="00146ED3" w:rsidRDefault="001F3A7E" w:rsidP="00350ABC">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33846421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0278924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05915C1F" w14:textId="77777777" w:rsidR="00A36FAB" w:rsidRPr="00146ED3" w:rsidRDefault="00A36FAB" w:rsidP="00350ABC">
            <w:pPr>
              <w:overflowPunct w:val="0"/>
              <w:textAlignment w:val="baseline"/>
              <w:rPr>
                <w:rFonts w:ascii="ＭＳ ゴシック" w:eastAsia="ＭＳ ゴシック" w:hAnsi="ＭＳ ゴシック"/>
                <w:sz w:val="16"/>
                <w:szCs w:val="16"/>
              </w:rPr>
            </w:pPr>
          </w:p>
          <w:p w14:paraId="3487D73F" w14:textId="77777777" w:rsidR="001369A9" w:rsidRPr="00146ED3" w:rsidRDefault="001F3A7E" w:rsidP="00350ABC">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7841427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04251183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5A595863" w14:textId="77777777" w:rsidR="001369A9" w:rsidRPr="00146ED3" w:rsidRDefault="001369A9" w:rsidP="00350ABC">
            <w:pPr>
              <w:rPr>
                <w:rFonts w:ascii="ＭＳ ゴシック" w:eastAsia="ＭＳ ゴシック" w:hAnsi="ＭＳ ゴシック"/>
                <w:sz w:val="20"/>
                <w:szCs w:val="20"/>
              </w:rPr>
            </w:pPr>
          </w:p>
          <w:p w14:paraId="30A0B943" w14:textId="77777777" w:rsidR="00A36FAB" w:rsidRPr="00146ED3" w:rsidRDefault="00A36FAB" w:rsidP="00350ABC">
            <w:pPr>
              <w:rPr>
                <w:rFonts w:ascii="ＭＳ ゴシック" w:eastAsia="ＭＳ ゴシック" w:hAnsi="ＭＳ ゴシック"/>
                <w:sz w:val="20"/>
                <w:szCs w:val="20"/>
              </w:rPr>
            </w:pPr>
          </w:p>
          <w:p w14:paraId="20F01D61" w14:textId="77777777" w:rsidR="001369A9" w:rsidRPr="00146ED3" w:rsidRDefault="001F3A7E" w:rsidP="00350AB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5100962"/>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26317719"/>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14:paraId="36A3C424" w14:textId="77777777" w:rsidR="001369A9" w:rsidRPr="00146ED3" w:rsidRDefault="001369A9" w:rsidP="00350ABC">
            <w:pPr>
              <w:rPr>
                <w:rFonts w:ascii="ＭＳ ゴシック" w:eastAsia="ＭＳ ゴシック" w:hAnsi="ＭＳ ゴシック"/>
                <w:sz w:val="20"/>
                <w:szCs w:val="20"/>
              </w:rPr>
            </w:pPr>
          </w:p>
          <w:p w14:paraId="43A871DE" w14:textId="77777777" w:rsidR="001369A9" w:rsidRPr="00146ED3" w:rsidRDefault="001369A9" w:rsidP="00350ABC">
            <w:pPr>
              <w:rPr>
                <w:rFonts w:ascii="ＭＳ ゴシック" w:eastAsia="ＭＳ ゴシック" w:hAnsi="ＭＳ ゴシック"/>
                <w:sz w:val="20"/>
                <w:szCs w:val="20"/>
              </w:rPr>
            </w:pPr>
          </w:p>
          <w:p w14:paraId="302534DB" w14:textId="77777777" w:rsidR="004327C6" w:rsidRPr="00146ED3" w:rsidRDefault="004327C6" w:rsidP="00350ABC">
            <w:pPr>
              <w:rPr>
                <w:rFonts w:ascii="ＭＳ ゴシック" w:eastAsia="ＭＳ ゴシック" w:hAnsi="ＭＳ ゴシック"/>
                <w:sz w:val="20"/>
                <w:szCs w:val="20"/>
              </w:rPr>
            </w:pPr>
          </w:p>
        </w:tc>
      </w:tr>
    </w:tbl>
    <w:p w14:paraId="4FC3AF5A" w14:textId="77777777" w:rsidR="001415ED" w:rsidRPr="00146ED3" w:rsidRDefault="001415ED" w:rsidP="004327C6"/>
    <w:p w14:paraId="212AE664" w14:textId="77777777" w:rsidR="00137AA7" w:rsidRPr="00146ED3" w:rsidRDefault="00137AA7" w:rsidP="004327C6">
      <w:pPr>
        <w:rPr>
          <w:vanish/>
        </w:rPr>
      </w:pPr>
    </w:p>
    <w:p w14:paraId="05D543E0" w14:textId="77777777" w:rsidR="004327C6" w:rsidRPr="00146ED3" w:rsidRDefault="004327C6" w:rsidP="00D26626">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410"/>
        <w:gridCol w:w="1559"/>
      </w:tblGrid>
      <w:tr w:rsidR="004327C6" w:rsidRPr="00146ED3" w14:paraId="1588A024" w14:textId="77777777" w:rsidTr="00606D5E">
        <w:trPr>
          <w:trHeight w:val="416"/>
        </w:trPr>
        <w:tc>
          <w:tcPr>
            <w:tcW w:w="3643" w:type="dxa"/>
            <w:vAlign w:val="center"/>
          </w:tcPr>
          <w:p w14:paraId="6199AF08" w14:textId="77777777" w:rsidR="004327C6" w:rsidRPr="00146ED3" w:rsidRDefault="004327C6" w:rsidP="001369A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2268" w:type="dxa"/>
            <w:vAlign w:val="center"/>
          </w:tcPr>
          <w:p w14:paraId="5FDCAAC2" w14:textId="77777777" w:rsidR="004327C6" w:rsidRPr="00146ED3" w:rsidRDefault="004327C6" w:rsidP="001369A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14:paraId="2F8FC10D" w14:textId="77777777" w:rsidR="004327C6" w:rsidRPr="00146ED3" w:rsidRDefault="004327C6" w:rsidP="001369A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559" w:type="dxa"/>
            <w:vAlign w:val="center"/>
          </w:tcPr>
          <w:p w14:paraId="38EDCAC4" w14:textId="77777777" w:rsidR="004327C6" w:rsidRPr="00146ED3" w:rsidRDefault="004327C6" w:rsidP="001369A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3774F8" w:rsidRPr="00146ED3" w14:paraId="09CFF828" w14:textId="77777777" w:rsidTr="00606D5E">
        <w:trPr>
          <w:trHeight w:val="4106"/>
        </w:trPr>
        <w:tc>
          <w:tcPr>
            <w:tcW w:w="3643" w:type="dxa"/>
            <w:tcBorders>
              <w:bottom w:val="nil"/>
            </w:tcBorders>
          </w:tcPr>
          <w:p w14:paraId="35743DE0" w14:textId="77777777" w:rsidR="003774F8" w:rsidRPr="00146ED3" w:rsidRDefault="003774F8" w:rsidP="001369A9">
            <w:pPr>
              <w:overflowPunct w:val="0"/>
              <w:textAlignment w:val="baseline"/>
              <w:rPr>
                <w:rFonts w:ascii="ＭＳ ゴシック" w:eastAsia="ＭＳ ゴシック" w:hAnsi="ＭＳ ゴシック"/>
                <w:sz w:val="20"/>
                <w:szCs w:val="20"/>
              </w:rPr>
            </w:pPr>
          </w:p>
          <w:p w14:paraId="47768813" w14:textId="77777777" w:rsidR="003774F8" w:rsidRPr="00146ED3" w:rsidRDefault="003774F8" w:rsidP="001369A9">
            <w:pPr>
              <w:overflowPunct w:val="0"/>
              <w:textAlignment w:val="baseline"/>
              <w:rPr>
                <w:rFonts w:ascii="ＭＳ ゴシック" w:eastAsia="ＭＳ ゴシック" w:hAnsi="ＭＳ ゴシック"/>
                <w:sz w:val="20"/>
                <w:szCs w:val="20"/>
              </w:rPr>
            </w:pPr>
          </w:p>
          <w:p w14:paraId="294F289B" w14:textId="77777777" w:rsidR="003774F8" w:rsidRPr="00146ED3" w:rsidRDefault="003774F8" w:rsidP="001369A9">
            <w:pPr>
              <w:overflowPunct w:val="0"/>
              <w:textAlignment w:val="baseline"/>
              <w:rPr>
                <w:rFonts w:ascii="ＭＳ ゴシック" w:eastAsia="ＭＳ ゴシック" w:hAnsi="ＭＳ ゴシック"/>
                <w:sz w:val="20"/>
                <w:szCs w:val="20"/>
              </w:rPr>
            </w:pPr>
          </w:p>
          <w:p w14:paraId="5CD584C5" w14:textId="77777777" w:rsidR="003774F8" w:rsidRPr="00146ED3" w:rsidRDefault="003774F8" w:rsidP="001369A9">
            <w:pPr>
              <w:overflowPunct w:val="0"/>
              <w:textAlignment w:val="baseline"/>
              <w:rPr>
                <w:rFonts w:ascii="ＭＳ ゴシック" w:eastAsia="ＭＳ ゴシック" w:hAnsi="ＭＳ ゴシック"/>
                <w:sz w:val="20"/>
                <w:szCs w:val="20"/>
              </w:rPr>
            </w:pPr>
          </w:p>
          <w:p w14:paraId="065357D4" w14:textId="77777777" w:rsidR="003774F8" w:rsidRPr="00146ED3" w:rsidRDefault="003774F8" w:rsidP="001369A9">
            <w:pPr>
              <w:overflowPunct w:val="0"/>
              <w:textAlignment w:val="baseline"/>
              <w:rPr>
                <w:rFonts w:ascii="ＭＳ ゴシック" w:eastAsia="ＭＳ ゴシック" w:hAnsi="ＭＳ ゴシック"/>
                <w:sz w:val="20"/>
                <w:szCs w:val="20"/>
              </w:rPr>
            </w:pPr>
          </w:p>
          <w:p w14:paraId="465D26D3" w14:textId="77777777" w:rsidR="003774F8" w:rsidRPr="00146ED3" w:rsidRDefault="003774F8" w:rsidP="001369A9">
            <w:pPr>
              <w:overflowPunct w:val="0"/>
              <w:textAlignment w:val="baseline"/>
              <w:rPr>
                <w:rFonts w:ascii="ＭＳ ゴシック" w:eastAsia="ＭＳ ゴシック" w:hAnsi="ＭＳ ゴシック"/>
                <w:sz w:val="20"/>
                <w:szCs w:val="20"/>
              </w:rPr>
            </w:pPr>
          </w:p>
          <w:p w14:paraId="7EA73913" w14:textId="77777777" w:rsidR="003774F8" w:rsidRPr="00146ED3" w:rsidRDefault="003774F8" w:rsidP="001369A9">
            <w:pPr>
              <w:overflowPunct w:val="0"/>
              <w:textAlignment w:val="baseline"/>
              <w:rPr>
                <w:rFonts w:ascii="ＭＳ ゴシック" w:eastAsia="ＭＳ ゴシック" w:hAnsi="ＭＳ ゴシック"/>
                <w:sz w:val="20"/>
                <w:szCs w:val="20"/>
              </w:rPr>
            </w:pPr>
          </w:p>
          <w:p w14:paraId="70459898" w14:textId="77777777" w:rsidR="003774F8" w:rsidRPr="00146ED3" w:rsidRDefault="003774F8" w:rsidP="001369A9">
            <w:pPr>
              <w:overflowPunct w:val="0"/>
              <w:textAlignment w:val="baseline"/>
              <w:rPr>
                <w:rFonts w:ascii="ＭＳ ゴシック" w:eastAsia="ＭＳ ゴシック" w:hAnsi="ＭＳ ゴシック"/>
                <w:sz w:val="20"/>
                <w:szCs w:val="20"/>
              </w:rPr>
            </w:pPr>
          </w:p>
          <w:p w14:paraId="38FBE173" w14:textId="77777777" w:rsidR="003774F8" w:rsidRPr="00146ED3" w:rsidRDefault="003774F8" w:rsidP="001369A9">
            <w:pPr>
              <w:overflowPunct w:val="0"/>
              <w:textAlignment w:val="baseline"/>
              <w:rPr>
                <w:rFonts w:ascii="ＭＳ ゴシック" w:eastAsia="ＭＳ ゴシック" w:hAnsi="ＭＳ ゴシック"/>
                <w:sz w:val="20"/>
                <w:szCs w:val="20"/>
              </w:rPr>
            </w:pPr>
          </w:p>
          <w:p w14:paraId="3204D7B6" w14:textId="77777777" w:rsidR="003774F8" w:rsidRPr="00146ED3" w:rsidRDefault="003774F8" w:rsidP="001369A9">
            <w:pPr>
              <w:overflowPunct w:val="0"/>
              <w:ind w:left="200" w:hangingChars="100" w:hanging="2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無断外出等があった場合の捜索方法を明確にしておくこと。</w:t>
            </w:r>
            <w:r w:rsidRPr="00146ED3">
              <w:rPr>
                <w:rFonts w:ascii="ＭＳ ゴシック" w:eastAsia="ＭＳ ゴシック" w:hAnsi="ＭＳ ゴシック" w:hint="eastAsia"/>
                <w:sz w:val="18"/>
                <w:szCs w:val="18"/>
              </w:rPr>
              <w:t>（要領等の作成検討）</w:t>
            </w:r>
          </w:p>
          <w:p w14:paraId="7ED44046" w14:textId="77777777" w:rsidR="003774F8" w:rsidRPr="00146ED3" w:rsidRDefault="003774F8" w:rsidP="001369A9">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無断外出等があった場合，地域住民の協力が得られるような体制づくりに努めること。</w:t>
            </w:r>
          </w:p>
        </w:tc>
        <w:tc>
          <w:tcPr>
            <w:tcW w:w="2268" w:type="dxa"/>
            <w:tcBorders>
              <w:bottom w:val="nil"/>
            </w:tcBorders>
          </w:tcPr>
          <w:p w14:paraId="2FB2B17F" w14:textId="77777777" w:rsidR="003774F8" w:rsidRPr="00146ED3" w:rsidRDefault="003774F8" w:rsidP="001369A9">
            <w:pPr>
              <w:overflowPunct w:val="0"/>
              <w:textAlignment w:val="baseline"/>
              <w:rPr>
                <w:rFonts w:ascii="ＭＳ ゴシック" w:eastAsia="ＭＳ ゴシック" w:hAnsi="ＭＳ ゴシック"/>
                <w:sz w:val="20"/>
                <w:szCs w:val="20"/>
              </w:rPr>
            </w:pPr>
          </w:p>
          <w:p w14:paraId="7550168C" w14:textId="77777777" w:rsidR="003774F8" w:rsidRPr="00146ED3" w:rsidRDefault="003774F8" w:rsidP="001369A9">
            <w:pPr>
              <w:overflowPunct w:val="0"/>
              <w:textAlignment w:val="baseline"/>
              <w:rPr>
                <w:rFonts w:ascii="ＭＳ ゴシック" w:eastAsia="ＭＳ ゴシック" w:hAnsi="ＭＳ ゴシック"/>
                <w:sz w:val="20"/>
                <w:szCs w:val="20"/>
              </w:rPr>
            </w:pPr>
          </w:p>
          <w:p w14:paraId="1C7DE8A8" w14:textId="77777777" w:rsidR="003774F8" w:rsidRPr="00146ED3" w:rsidRDefault="003774F8" w:rsidP="001369A9">
            <w:pPr>
              <w:overflowPunct w:val="0"/>
              <w:textAlignment w:val="baseline"/>
              <w:rPr>
                <w:rFonts w:ascii="ＭＳ ゴシック" w:eastAsia="ＭＳ ゴシック" w:hAnsi="ＭＳ ゴシック"/>
                <w:sz w:val="20"/>
                <w:szCs w:val="20"/>
              </w:rPr>
            </w:pPr>
          </w:p>
          <w:p w14:paraId="255328CF" w14:textId="77777777" w:rsidR="003774F8" w:rsidRPr="00146ED3" w:rsidRDefault="003774F8" w:rsidP="001369A9">
            <w:pPr>
              <w:overflowPunct w:val="0"/>
              <w:textAlignment w:val="baseline"/>
              <w:rPr>
                <w:rFonts w:ascii="ＭＳ ゴシック" w:eastAsia="ＭＳ ゴシック" w:hAnsi="ＭＳ ゴシック"/>
                <w:sz w:val="20"/>
                <w:szCs w:val="20"/>
              </w:rPr>
            </w:pPr>
          </w:p>
          <w:p w14:paraId="02515463" w14:textId="77777777" w:rsidR="003774F8" w:rsidRPr="00146ED3" w:rsidRDefault="003774F8" w:rsidP="001369A9">
            <w:pPr>
              <w:overflowPunct w:val="0"/>
              <w:textAlignment w:val="baseline"/>
              <w:rPr>
                <w:rFonts w:ascii="ＭＳ ゴシック" w:eastAsia="ＭＳ ゴシック" w:hAnsi="ＭＳ ゴシック"/>
                <w:sz w:val="20"/>
                <w:szCs w:val="20"/>
              </w:rPr>
            </w:pPr>
          </w:p>
          <w:p w14:paraId="051EFC83" w14:textId="77777777" w:rsidR="003774F8" w:rsidRPr="00146ED3" w:rsidRDefault="003774F8" w:rsidP="001369A9">
            <w:pPr>
              <w:overflowPunct w:val="0"/>
              <w:textAlignment w:val="baseline"/>
              <w:rPr>
                <w:rFonts w:ascii="ＭＳ ゴシック" w:eastAsia="ＭＳ ゴシック" w:hAnsi="ＭＳ ゴシック"/>
                <w:sz w:val="20"/>
                <w:szCs w:val="20"/>
              </w:rPr>
            </w:pPr>
          </w:p>
          <w:p w14:paraId="10C9D6F5" w14:textId="77777777" w:rsidR="003774F8" w:rsidRPr="00146ED3" w:rsidRDefault="003774F8" w:rsidP="001369A9">
            <w:pPr>
              <w:overflowPunct w:val="0"/>
              <w:textAlignment w:val="baseline"/>
              <w:rPr>
                <w:rFonts w:ascii="ＭＳ ゴシック" w:eastAsia="ＭＳ ゴシック" w:hAnsi="ＭＳ ゴシック"/>
                <w:sz w:val="20"/>
                <w:szCs w:val="20"/>
              </w:rPr>
            </w:pPr>
          </w:p>
          <w:p w14:paraId="2A48234D" w14:textId="77777777" w:rsidR="003774F8" w:rsidRPr="00146ED3" w:rsidRDefault="003774F8" w:rsidP="001369A9">
            <w:pPr>
              <w:overflowPunct w:val="0"/>
              <w:textAlignment w:val="baseline"/>
              <w:rPr>
                <w:rFonts w:ascii="ＭＳ ゴシック" w:eastAsia="ＭＳ ゴシック" w:hAnsi="ＭＳ ゴシック"/>
                <w:sz w:val="20"/>
                <w:szCs w:val="20"/>
              </w:rPr>
            </w:pPr>
          </w:p>
          <w:p w14:paraId="2C7F154E" w14:textId="77777777" w:rsidR="003774F8" w:rsidRPr="00146ED3" w:rsidRDefault="003774F8" w:rsidP="001369A9">
            <w:pPr>
              <w:overflowPunct w:val="0"/>
              <w:textAlignment w:val="baseline"/>
              <w:rPr>
                <w:rFonts w:ascii="ＭＳ ゴシック" w:eastAsia="ＭＳ ゴシック" w:hAnsi="ＭＳ ゴシック"/>
                <w:sz w:val="20"/>
                <w:szCs w:val="20"/>
              </w:rPr>
            </w:pPr>
          </w:p>
          <w:p w14:paraId="226128BE" w14:textId="77777777" w:rsidR="003774F8" w:rsidRPr="00146ED3" w:rsidRDefault="003774F8" w:rsidP="001369A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◯対応マニュアル</w:t>
            </w:r>
          </w:p>
        </w:tc>
        <w:tc>
          <w:tcPr>
            <w:tcW w:w="2410" w:type="dxa"/>
            <w:tcBorders>
              <w:bottom w:val="nil"/>
            </w:tcBorders>
          </w:tcPr>
          <w:p w14:paraId="0464C33A" w14:textId="77777777" w:rsidR="003774F8" w:rsidRPr="00146ED3" w:rsidRDefault="003774F8" w:rsidP="001369A9">
            <w:pPr>
              <w:rPr>
                <w:rFonts w:ascii="ＭＳ ゴシック" w:eastAsia="ＭＳ ゴシック" w:hAnsi="ＭＳ ゴシック"/>
                <w:sz w:val="20"/>
                <w:szCs w:val="20"/>
              </w:rPr>
            </w:pPr>
          </w:p>
          <w:p w14:paraId="28A23AC3" w14:textId="77777777" w:rsidR="003774F8" w:rsidRPr="00146ED3" w:rsidRDefault="003774F8" w:rsidP="001369A9">
            <w:pPr>
              <w:rPr>
                <w:rFonts w:ascii="ＭＳ ゴシック" w:eastAsia="ＭＳ ゴシック" w:hAnsi="ＭＳ ゴシック"/>
                <w:sz w:val="20"/>
                <w:szCs w:val="20"/>
              </w:rPr>
            </w:pPr>
          </w:p>
          <w:p w14:paraId="72B50CE3" w14:textId="77777777" w:rsidR="003774F8" w:rsidRPr="00146ED3" w:rsidRDefault="003774F8" w:rsidP="001369A9">
            <w:pPr>
              <w:rPr>
                <w:rFonts w:ascii="ＭＳ ゴシック" w:eastAsia="ＭＳ ゴシック" w:hAnsi="ＭＳ ゴシック"/>
                <w:sz w:val="20"/>
                <w:szCs w:val="20"/>
              </w:rPr>
            </w:pPr>
          </w:p>
          <w:p w14:paraId="26BC51F2" w14:textId="77777777" w:rsidR="003774F8" w:rsidRPr="00146ED3" w:rsidRDefault="003774F8" w:rsidP="001369A9">
            <w:pPr>
              <w:rPr>
                <w:rFonts w:ascii="ＭＳ ゴシック" w:eastAsia="ＭＳ ゴシック" w:hAnsi="ＭＳ ゴシック"/>
                <w:sz w:val="20"/>
                <w:szCs w:val="20"/>
              </w:rPr>
            </w:pPr>
          </w:p>
          <w:p w14:paraId="21A07B52" w14:textId="77777777" w:rsidR="003774F8" w:rsidRPr="00146ED3" w:rsidRDefault="003774F8" w:rsidP="001369A9">
            <w:pPr>
              <w:rPr>
                <w:rFonts w:ascii="ＭＳ ゴシック" w:eastAsia="ＭＳ ゴシック" w:hAnsi="ＭＳ ゴシック"/>
                <w:sz w:val="20"/>
                <w:szCs w:val="20"/>
              </w:rPr>
            </w:pPr>
          </w:p>
          <w:p w14:paraId="24A7BA6E" w14:textId="77777777" w:rsidR="003774F8" w:rsidRPr="00146ED3" w:rsidRDefault="003774F8" w:rsidP="001369A9">
            <w:pPr>
              <w:rPr>
                <w:rFonts w:ascii="ＭＳ ゴシック" w:eastAsia="ＭＳ ゴシック" w:hAnsi="ＭＳ ゴシック"/>
                <w:sz w:val="20"/>
                <w:szCs w:val="20"/>
              </w:rPr>
            </w:pPr>
          </w:p>
          <w:p w14:paraId="51A7C5EE" w14:textId="77777777" w:rsidR="003774F8" w:rsidRPr="00146ED3" w:rsidRDefault="003774F8" w:rsidP="001369A9">
            <w:pPr>
              <w:rPr>
                <w:rFonts w:ascii="ＭＳ ゴシック" w:eastAsia="ＭＳ ゴシック" w:hAnsi="ＭＳ ゴシック"/>
                <w:sz w:val="20"/>
                <w:szCs w:val="20"/>
              </w:rPr>
            </w:pPr>
          </w:p>
          <w:p w14:paraId="2C612F9A" w14:textId="77777777" w:rsidR="003774F8" w:rsidRPr="00146ED3" w:rsidRDefault="003774F8" w:rsidP="001369A9">
            <w:pPr>
              <w:rPr>
                <w:rFonts w:ascii="ＭＳ ゴシック" w:eastAsia="ＭＳ ゴシック" w:hAnsi="ＭＳ ゴシック"/>
                <w:sz w:val="20"/>
                <w:szCs w:val="20"/>
              </w:rPr>
            </w:pPr>
          </w:p>
          <w:p w14:paraId="276BEF41" w14:textId="77777777" w:rsidR="003774F8" w:rsidRPr="00146ED3" w:rsidRDefault="003774F8" w:rsidP="001369A9">
            <w:pPr>
              <w:rPr>
                <w:rFonts w:ascii="ＭＳ ゴシック" w:eastAsia="ＭＳ ゴシック" w:hAnsi="ＭＳ ゴシック"/>
                <w:sz w:val="20"/>
                <w:szCs w:val="20"/>
              </w:rPr>
            </w:pPr>
          </w:p>
          <w:p w14:paraId="72C64EF3" w14:textId="77777777" w:rsidR="003774F8" w:rsidRPr="00146ED3" w:rsidRDefault="003774F8" w:rsidP="001369A9">
            <w:pPr>
              <w:ind w:left="200" w:hangingChars="100" w:hanging="200"/>
              <w:rPr>
                <w:rFonts w:ascii="ＭＳ ゴシック" w:eastAsia="ＭＳ ゴシック" w:hAnsi="ＭＳ ゴシック"/>
                <w:sz w:val="20"/>
                <w:szCs w:val="20"/>
                <w:u w:val="single"/>
              </w:rPr>
            </w:pPr>
          </w:p>
        </w:tc>
        <w:tc>
          <w:tcPr>
            <w:tcW w:w="1559" w:type="dxa"/>
            <w:tcBorders>
              <w:bottom w:val="nil"/>
            </w:tcBorders>
          </w:tcPr>
          <w:p w14:paraId="3CCFC547" w14:textId="77777777" w:rsidR="003774F8" w:rsidRPr="00146ED3" w:rsidRDefault="003774F8" w:rsidP="001369A9">
            <w:pPr>
              <w:rPr>
                <w:rFonts w:ascii="ＭＳ ゴシック" w:eastAsia="ＭＳ ゴシック" w:hAnsi="ＭＳ ゴシック"/>
                <w:sz w:val="20"/>
                <w:szCs w:val="20"/>
              </w:rPr>
            </w:pPr>
          </w:p>
        </w:tc>
      </w:tr>
      <w:tr w:rsidR="001369A9" w:rsidRPr="00146ED3" w14:paraId="01C520A1" w14:textId="77777777" w:rsidTr="00606D5E">
        <w:trPr>
          <w:trHeight w:val="9207"/>
        </w:trPr>
        <w:tc>
          <w:tcPr>
            <w:tcW w:w="5911" w:type="dxa"/>
            <w:gridSpan w:val="2"/>
            <w:tcBorders>
              <w:top w:val="nil"/>
            </w:tcBorders>
          </w:tcPr>
          <w:p w14:paraId="0A6FD553" w14:textId="77777777" w:rsidR="001369A9" w:rsidRPr="00146ED3" w:rsidRDefault="001369A9" w:rsidP="001369A9">
            <w:pPr>
              <w:kinsoku w:val="0"/>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A36FAB"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社会福祉施設等における防犯に係る安全の確保について</w:t>
            </w:r>
            <w:r w:rsidRPr="00146ED3">
              <w:rPr>
                <w:rFonts w:ascii="ＭＳ ゴシック" w:eastAsia="ＭＳ ゴシック" w:hAnsi="ＭＳ ゴシック" w:hint="eastAsia"/>
                <w:sz w:val="18"/>
                <w:szCs w:val="18"/>
              </w:rPr>
              <w:t>（H28.</w:t>
            </w:r>
            <w:r w:rsidR="00A36FAB" w:rsidRPr="00146ED3">
              <w:rPr>
                <w:rFonts w:ascii="ＭＳ ゴシック" w:eastAsia="ＭＳ ゴシック" w:hAnsi="ＭＳ ゴシック" w:hint="eastAsia"/>
                <w:sz w:val="18"/>
                <w:szCs w:val="18"/>
              </w:rPr>
              <w:t>９</w:t>
            </w:r>
            <w:r w:rsidRPr="00146ED3">
              <w:rPr>
                <w:rFonts w:ascii="ＭＳ ゴシック" w:eastAsia="ＭＳ ゴシック" w:hAnsi="ＭＳ ゴシック" w:hint="eastAsia"/>
                <w:sz w:val="18"/>
                <w:szCs w:val="18"/>
              </w:rPr>
              <w:t xml:space="preserve">.15 </w:t>
            </w:r>
            <w:r w:rsidR="0032794B" w:rsidRPr="00146ED3">
              <w:rPr>
                <w:rFonts w:ascii="ＭＳ ゴシック" w:eastAsia="ＭＳ ゴシック" w:hAnsi="ＭＳ ゴシック" w:hint="eastAsia"/>
                <w:sz w:val="18"/>
                <w:szCs w:val="18"/>
              </w:rPr>
              <w:t>老高</w:t>
            </w:r>
            <w:r w:rsidRPr="00146ED3">
              <w:rPr>
                <w:rFonts w:ascii="ＭＳ ゴシック" w:eastAsia="ＭＳ ゴシック" w:hAnsi="ＭＳ ゴシック" w:hint="eastAsia"/>
                <w:sz w:val="18"/>
                <w:szCs w:val="18"/>
              </w:rPr>
              <w:t>発0915第1号）</w:t>
            </w: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18"/>
                <w:szCs w:val="18"/>
              </w:rPr>
              <w:t>（別添）</w:t>
            </w:r>
            <w:r w:rsidRPr="00146ED3">
              <w:rPr>
                <w:rFonts w:ascii="ＭＳ ゴシック" w:eastAsia="ＭＳ ゴシック" w:hAnsi="ＭＳ ゴシック" w:hint="eastAsia"/>
                <w:sz w:val="20"/>
                <w:szCs w:val="20"/>
              </w:rPr>
              <w:t>社会福祉施設等における点検項目」に留意すること。</w:t>
            </w:r>
          </w:p>
          <w:p w14:paraId="7F578CDE" w14:textId="77777777" w:rsidR="001369A9" w:rsidRPr="00146ED3" w:rsidRDefault="001369A9" w:rsidP="001369A9">
            <w:pPr>
              <w:kinsoku w:val="0"/>
              <w:overflowPunct w:val="0"/>
              <w:spacing w:line="60" w:lineRule="auto"/>
              <w:ind w:left="200" w:hangingChars="100" w:hanging="200"/>
              <w:textAlignment w:val="baseline"/>
              <w:rPr>
                <w:rFonts w:ascii="ＭＳ ゴシック" w:eastAsia="ＭＳ ゴシック" w:hAnsi="ＭＳ ゴシック"/>
                <w:sz w:val="20"/>
                <w:szCs w:val="20"/>
              </w:rPr>
            </w:pPr>
          </w:p>
          <w:p w14:paraId="5CC417EF" w14:textId="77777777" w:rsidR="001369A9" w:rsidRPr="00146ED3" w:rsidRDefault="001369A9" w:rsidP="001369A9">
            <w:pPr>
              <w:pStyle w:val="Default"/>
              <w:rPr>
                <w:rFonts w:ascii="ＭＳ ゴシック" w:eastAsia="ＭＳ ゴシック" w:hAnsi="ＭＳ ゴシック"/>
                <w:color w:val="auto"/>
                <w:sz w:val="20"/>
                <w:szCs w:val="20"/>
              </w:rPr>
            </w:pPr>
            <w:r w:rsidRPr="00146ED3">
              <w:rPr>
                <w:rFonts w:ascii="ＭＳ ゴシック" w:eastAsia="ＭＳ ゴシック" w:hAnsi="ＭＳ ゴシック" w:hint="eastAsia"/>
                <w:color w:val="auto"/>
                <w:sz w:val="20"/>
                <w:szCs w:val="20"/>
              </w:rPr>
              <w:t xml:space="preserve">１ </w:t>
            </w:r>
            <w:r w:rsidRPr="00146ED3">
              <w:rPr>
                <w:rFonts w:ascii="ＭＳ ゴシック" w:eastAsia="ＭＳ ゴシック" w:hAnsi="ＭＳ ゴシック"/>
                <w:color w:val="auto"/>
                <w:sz w:val="20"/>
                <w:szCs w:val="20"/>
              </w:rPr>
              <w:t>日常の対応</w:t>
            </w:r>
          </w:p>
          <w:p w14:paraId="69D70C41" w14:textId="77777777" w:rsidR="001369A9" w:rsidRPr="00146ED3" w:rsidRDefault="001369A9" w:rsidP="002D2DBF">
            <w:pPr>
              <w:kinsoku w:val="0"/>
              <w:overflowPunct w:val="0"/>
              <w:ind w:leftChars="50" w:left="195" w:hangingChars="50" w:hanging="90"/>
              <w:textAlignment w:val="baseline"/>
              <w:rPr>
                <w:rFonts w:ascii="ＭＳ ゴシック" w:eastAsia="ＭＳ ゴシック" w:hAnsi="ＭＳ ゴシック"/>
                <w:sz w:val="18"/>
                <w:szCs w:val="18"/>
              </w:rPr>
            </w:pPr>
            <w:r w:rsidRPr="00146ED3">
              <w:rPr>
                <w:rFonts w:ascii="ＭＳ ゴシック" w:eastAsia="ＭＳ ゴシック" w:hAnsi="ＭＳ ゴシック"/>
                <w:sz w:val="18"/>
                <w:szCs w:val="18"/>
              </w:rPr>
              <w:t>（</w:t>
            </w:r>
            <w:r w:rsidR="002D2DBF" w:rsidRPr="00146ED3">
              <w:rPr>
                <w:rFonts w:ascii="ＭＳ ゴシック" w:eastAsia="ＭＳ ゴシック" w:hAnsi="ＭＳ ゴシック" w:hint="eastAsia"/>
                <w:sz w:val="18"/>
                <w:szCs w:val="18"/>
              </w:rPr>
              <w:t>1</w:t>
            </w:r>
            <w:r w:rsidRPr="00146ED3">
              <w:rPr>
                <w:rFonts w:ascii="ＭＳ ゴシック" w:eastAsia="ＭＳ ゴシック" w:hAnsi="ＭＳ ゴシック"/>
                <w:sz w:val="18"/>
                <w:szCs w:val="18"/>
              </w:rPr>
              <w:t>）所内体制と職員の共通理解</w:t>
            </w:r>
          </w:p>
          <w:p w14:paraId="79FE110C" w14:textId="77777777" w:rsidR="001369A9" w:rsidRPr="00146ED3" w:rsidRDefault="001369A9" w:rsidP="002D2DBF">
            <w:pPr>
              <w:kinsoku w:val="0"/>
              <w:overflowPunct w:val="0"/>
              <w:ind w:leftChars="50" w:left="195" w:hangingChars="50" w:hanging="90"/>
              <w:textAlignment w:val="baseline"/>
              <w:rPr>
                <w:rFonts w:ascii="ＭＳ ゴシック" w:eastAsia="ＭＳ ゴシック" w:hAnsi="ＭＳ ゴシック"/>
                <w:sz w:val="18"/>
                <w:szCs w:val="18"/>
              </w:rPr>
            </w:pPr>
            <w:r w:rsidRPr="00146ED3">
              <w:rPr>
                <w:rFonts w:ascii="ＭＳ ゴシック" w:eastAsia="ＭＳ ゴシック" w:hAnsi="ＭＳ ゴシック"/>
                <w:sz w:val="18"/>
                <w:szCs w:val="18"/>
              </w:rPr>
              <w:t>（</w:t>
            </w:r>
            <w:r w:rsidR="002D2DBF" w:rsidRPr="00146ED3">
              <w:rPr>
                <w:rFonts w:ascii="ＭＳ ゴシック" w:eastAsia="ＭＳ ゴシック" w:hAnsi="ＭＳ ゴシック" w:hint="eastAsia"/>
                <w:sz w:val="18"/>
                <w:szCs w:val="18"/>
              </w:rPr>
              <w:t>2</w:t>
            </w:r>
            <w:r w:rsidRPr="00146ED3">
              <w:rPr>
                <w:rFonts w:ascii="ＭＳ ゴシック" w:eastAsia="ＭＳ ゴシック" w:hAnsi="ＭＳ ゴシック"/>
                <w:sz w:val="18"/>
                <w:szCs w:val="18"/>
              </w:rPr>
              <w:t>）不審者情報に係る地域や関係機関等との連携</w:t>
            </w:r>
          </w:p>
          <w:p w14:paraId="22E0E7BB" w14:textId="77777777" w:rsidR="001369A9" w:rsidRPr="00146ED3" w:rsidRDefault="001369A9" w:rsidP="002D2DBF">
            <w:pPr>
              <w:kinsoku w:val="0"/>
              <w:overflowPunct w:val="0"/>
              <w:ind w:leftChars="50" w:left="195" w:hangingChars="50" w:hanging="90"/>
              <w:textAlignment w:val="baseline"/>
              <w:rPr>
                <w:rFonts w:ascii="ＭＳ ゴシック" w:eastAsia="ＭＳ ゴシック" w:hAnsi="ＭＳ ゴシック"/>
                <w:sz w:val="18"/>
                <w:szCs w:val="18"/>
              </w:rPr>
            </w:pPr>
            <w:r w:rsidRPr="00146ED3">
              <w:rPr>
                <w:rFonts w:ascii="ＭＳ ゴシック" w:eastAsia="ＭＳ ゴシック" w:hAnsi="ＭＳ ゴシック"/>
                <w:sz w:val="18"/>
                <w:szCs w:val="18"/>
              </w:rPr>
              <w:t>（</w:t>
            </w:r>
            <w:r w:rsidR="002D2DBF" w:rsidRPr="00146ED3">
              <w:rPr>
                <w:rFonts w:ascii="ＭＳ ゴシック" w:eastAsia="ＭＳ ゴシック" w:hAnsi="ＭＳ ゴシック" w:hint="eastAsia"/>
                <w:sz w:val="18"/>
                <w:szCs w:val="18"/>
              </w:rPr>
              <w:t>3</w:t>
            </w:r>
            <w:r w:rsidRPr="00146ED3">
              <w:rPr>
                <w:rFonts w:ascii="ＭＳ ゴシック" w:eastAsia="ＭＳ ゴシック" w:hAnsi="ＭＳ ゴシック"/>
                <w:sz w:val="18"/>
                <w:szCs w:val="18"/>
              </w:rPr>
              <w:t>）施設等と利用者の家族の取組み</w:t>
            </w:r>
          </w:p>
          <w:p w14:paraId="2926B9D7" w14:textId="77777777" w:rsidR="001369A9" w:rsidRPr="00146ED3" w:rsidRDefault="001369A9" w:rsidP="002D2DBF">
            <w:pPr>
              <w:kinsoku w:val="0"/>
              <w:overflowPunct w:val="0"/>
              <w:ind w:leftChars="50" w:left="195" w:hangingChars="50" w:hanging="90"/>
              <w:textAlignment w:val="baseline"/>
              <w:rPr>
                <w:rFonts w:ascii="ＭＳ ゴシック" w:eastAsia="ＭＳ ゴシック" w:hAnsi="ＭＳ ゴシック"/>
                <w:sz w:val="18"/>
                <w:szCs w:val="18"/>
              </w:rPr>
            </w:pPr>
            <w:r w:rsidRPr="00146ED3">
              <w:rPr>
                <w:rFonts w:ascii="ＭＳ ゴシック" w:eastAsia="ＭＳ ゴシック" w:hAnsi="ＭＳ ゴシック"/>
                <w:sz w:val="18"/>
                <w:szCs w:val="18"/>
              </w:rPr>
              <w:t>（</w:t>
            </w:r>
            <w:r w:rsidR="002D2DBF" w:rsidRPr="00146ED3">
              <w:rPr>
                <w:rFonts w:ascii="ＭＳ ゴシック" w:eastAsia="ＭＳ ゴシック" w:hAnsi="ＭＳ ゴシック" w:hint="eastAsia"/>
                <w:sz w:val="18"/>
                <w:szCs w:val="18"/>
              </w:rPr>
              <w:t>4</w:t>
            </w:r>
            <w:r w:rsidRPr="00146ED3">
              <w:rPr>
                <w:rFonts w:ascii="ＭＳ ゴシック" w:eastAsia="ＭＳ ゴシック" w:hAnsi="ＭＳ ゴシック"/>
                <w:sz w:val="18"/>
                <w:szCs w:val="18"/>
              </w:rPr>
              <w:t>）地域との協同による防犯意識の醸成</w:t>
            </w:r>
          </w:p>
          <w:p w14:paraId="4DB43CD4" w14:textId="77777777" w:rsidR="001369A9" w:rsidRPr="00146ED3" w:rsidRDefault="001369A9" w:rsidP="002D2DBF">
            <w:pPr>
              <w:kinsoku w:val="0"/>
              <w:overflowPunct w:val="0"/>
              <w:ind w:leftChars="50" w:left="195" w:hangingChars="50" w:hanging="90"/>
              <w:textAlignment w:val="baseline"/>
              <w:rPr>
                <w:rFonts w:ascii="ＭＳ ゴシック" w:eastAsia="ＭＳ ゴシック" w:hAnsi="ＭＳ ゴシック"/>
                <w:sz w:val="18"/>
                <w:szCs w:val="18"/>
              </w:rPr>
            </w:pPr>
            <w:r w:rsidRPr="00146ED3">
              <w:rPr>
                <w:rFonts w:ascii="ＭＳ ゴシック" w:eastAsia="ＭＳ ゴシック" w:hAnsi="ＭＳ ゴシック"/>
                <w:sz w:val="18"/>
                <w:szCs w:val="18"/>
              </w:rPr>
              <w:t>（</w:t>
            </w:r>
            <w:r w:rsidR="002D2DBF" w:rsidRPr="00146ED3">
              <w:rPr>
                <w:rFonts w:ascii="ＭＳ ゴシック" w:eastAsia="ＭＳ ゴシック" w:hAnsi="ＭＳ ゴシック" w:hint="eastAsia"/>
                <w:sz w:val="18"/>
                <w:szCs w:val="18"/>
              </w:rPr>
              <w:t>5</w:t>
            </w:r>
            <w:r w:rsidRPr="00146ED3">
              <w:rPr>
                <w:rFonts w:ascii="ＭＳ ゴシック" w:eastAsia="ＭＳ ゴシック" w:hAnsi="ＭＳ ゴシック"/>
                <w:sz w:val="18"/>
                <w:szCs w:val="18"/>
              </w:rPr>
              <w:t>）施設設備面における防犯に係る安全確保</w:t>
            </w:r>
          </w:p>
          <w:p w14:paraId="168E750C" w14:textId="77777777" w:rsidR="001369A9" w:rsidRPr="00146ED3" w:rsidRDefault="001369A9" w:rsidP="002D2DBF">
            <w:pPr>
              <w:kinsoku w:val="0"/>
              <w:overflowPunct w:val="0"/>
              <w:ind w:leftChars="50" w:left="375" w:hangingChars="150" w:hanging="270"/>
              <w:textAlignment w:val="baseline"/>
              <w:rPr>
                <w:rFonts w:ascii="ＭＳ ゴシック" w:eastAsia="ＭＳ ゴシック" w:hAnsi="ＭＳ ゴシック"/>
                <w:sz w:val="18"/>
                <w:szCs w:val="18"/>
              </w:rPr>
            </w:pPr>
            <w:r w:rsidRPr="00146ED3">
              <w:rPr>
                <w:rFonts w:ascii="ＭＳ ゴシック" w:eastAsia="ＭＳ ゴシック" w:hAnsi="ＭＳ ゴシック"/>
                <w:sz w:val="18"/>
                <w:szCs w:val="18"/>
              </w:rPr>
              <w:t>（</w:t>
            </w:r>
            <w:r w:rsidR="002D2DBF" w:rsidRPr="00146ED3">
              <w:rPr>
                <w:rFonts w:ascii="ＭＳ ゴシック" w:eastAsia="ＭＳ ゴシック" w:hAnsi="ＭＳ ゴシック" w:hint="eastAsia"/>
                <w:sz w:val="18"/>
                <w:szCs w:val="18"/>
              </w:rPr>
              <w:t>6</w:t>
            </w:r>
            <w:r w:rsidRPr="00146ED3">
              <w:rPr>
                <w:rFonts w:ascii="ＭＳ ゴシック" w:eastAsia="ＭＳ ゴシック" w:hAnsi="ＭＳ ゴシック"/>
                <w:sz w:val="18"/>
                <w:szCs w:val="18"/>
              </w:rPr>
              <w:t>）施設開放又は施設外活動における安全確保・通所施設における利用者の来所及び帰宅時における安全確保</w:t>
            </w:r>
          </w:p>
          <w:p w14:paraId="722D13A4" w14:textId="77777777" w:rsidR="001369A9" w:rsidRPr="00146ED3" w:rsidRDefault="001369A9" w:rsidP="001369A9">
            <w:pPr>
              <w:kinsoku w:val="0"/>
              <w:overflowPunct w:val="0"/>
              <w:spacing w:line="60" w:lineRule="auto"/>
              <w:ind w:left="400" w:hangingChars="200" w:hanging="400"/>
              <w:textAlignment w:val="baseline"/>
              <w:rPr>
                <w:rFonts w:ascii="ＭＳ ゴシック" w:eastAsia="ＭＳ ゴシック" w:hAnsi="ＭＳ ゴシック"/>
                <w:sz w:val="20"/>
                <w:szCs w:val="20"/>
              </w:rPr>
            </w:pPr>
          </w:p>
          <w:p w14:paraId="465762F4" w14:textId="77777777" w:rsidR="001369A9" w:rsidRPr="00146ED3" w:rsidRDefault="001369A9" w:rsidP="001369A9">
            <w:pPr>
              <w:pStyle w:val="Default"/>
              <w:rPr>
                <w:rFonts w:ascii="ＭＳ ゴシック" w:eastAsia="ＭＳ ゴシック" w:hAnsi="ＭＳ ゴシック"/>
                <w:color w:val="auto"/>
                <w:sz w:val="20"/>
                <w:szCs w:val="20"/>
              </w:rPr>
            </w:pPr>
            <w:r w:rsidRPr="00146ED3">
              <w:rPr>
                <w:rFonts w:ascii="ＭＳ ゴシック" w:eastAsia="ＭＳ ゴシック" w:hAnsi="ＭＳ ゴシック"/>
                <w:color w:val="auto"/>
                <w:sz w:val="20"/>
                <w:szCs w:val="20"/>
              </w:rPr>
              <w:t>２</w:t>
            </w:r>
            <w:r w:rsidRPr="00146ED3">
              <w:rPr>
                <w:rFonts w:ascii="ＭＳ ゴシック" w:eastAsia="ＭＳ ゴシック" w:hAnsi="ＭＳ ゴシック" w:hint="eastAsia"/>
                <w:color w:val="auto"/>
                <w:sz w:val="20"/>
                <w:szCs w:val="20"/>
              </w:rPr>
              <w:t xml:space="preserve"> </w:t>
            </w:r>
            <w:r w:rsidRPr="00146ED3">
              <w:rPr>
                <w:rFonts w:ascii="ＭＳ ゴシック" w:eastAsia="ＭＳ ゴシック" w:hAnsi="ＭＳ ゴシック"/>
                <w:color w:val="auto"/>
                <w:sz w:val="20"/>
                <w:szCs w:val="20"/>
              </w:rPr>
              <w:t>不審者情報を得た場合その他緊急時の対応</w:t>
            </w:r>
          </w:p>
          <w:p w14:paraId="217C0588" w14:textId="77777777" w:rsidR="002D2DBF" w:rsidRPr="00146ED3" w:rsidRDefault="001369A9" w:rsidP="002D2DBF">
            <w:pPr>
              <w:kinsoku w:val="0"/>
              <w:overflowPunct w:val="0"/>
              <w:ind w:leftChars="50" w:left="375" w:hangingChars="150" w:hanging="270"/>
              <w:textAlignment w:val="baseline"/>
              <w:rPr>
                <w:rFonts w:ascii="ＭＳ ゴシック" w:eastAsia="ＭＳ ゴシック" w:hAnsi="ＭＳ ゴシック"/>
                <w:sz w:val="18"/>
                <w:szCs w:val="18"/>
              </w:rPr>
            </w:pPr>
            <w:r w:rsidRPr="00146ED3">
              <w:rPr>
                <w:rFonts w:ascii="ＭＳ ゴシック" w:eastAsia="ＭＳ ゴシック" w:hAnsi="ＭＳ ゴシック"/>
                <w:sz w:val="18"/>
                <w:szCs w:val="18"/>
              </w:rPr>
              <w:t>（</w:t>
            </w:r>
            <w:r w:rsidR="002D2DBF" w:rsidRPr="00146ED3">
              <w:rPr>
                <w:rFonts w:ascii="ＭＳ ゴシック" w:eastAsia="ＭＳ ゴシック" w:hAnsi="ＭＳ ゴシック" w:hint="eastAsia"/>
                <w:sz w:val="18"/>
                <w:szCs w:val="18"/>
              </w:rPr>
              <w:t>1</w:t>
            </w:r>
            <w:r w:rsidRPr="00146ED3">
              <w:rPr>
                <w:rFonts w:ascii="ＭＳ ゴシック" w:eastAsia="ＭＳ ゴシック" w:hAnsi="ＭＳ ゴシック"/>
                <w:sz w:val="18"/>
                <w:szCs w:val="18"/>
              </w:rPr>
              <w:t>）不審者情報がある場合の連絡体制や想定される危害等に即した</w:t>
            </w:r>
          </w:p>
          <w:p w14:paraId="2DECF28C" w14:textId="77777777" w:rsidR="001369A9" w:rsidRPr="00146ED3" w:rsidRDefault="001369A9" w:rsidP="002D2DBF">
            <w:pPr>
              <w:kinsoku w:val="0"/>
              <w:overflowPunct w:val="0"/>
              <w:ind w:leftChars="200" w:left="420"/>
              <w:textAlignment w:val="baseline"/>
              <w:rPr>
                <w:rFonts w:ascii="ＭＳ ゴシック" w:eastAsia="ＭＳ ゴシック" w:hAnsi="ＭＳ ゴシック"/>
                <w:sz w:val="18"/>
                <w:szCs w:val="18"/>
              </w:rPr>
            </w:pPr>
            <w:r w:rsidRPr="00146ED3">
              <w:rPr>
                <w:rFonts w:ascii="ＭＳ ゴシック" w:eastAsia="ＭＳ ゴシック" w:hAnsi="ＭＳ ゴシック"/>
                <w:sz w:val="18"/>
                <w:szCs w:val="18"/>
              </w:rPr>
              <w:t>警戒体制</w:t>
            </w:r>
          </w:p>
          <w:p w14:paraId="7621AAEA" w14:textId="77777777" w:rsidR="001369A9" w:rsidRPr="00146ED3" w:rsidRDefault="001369A9" w:rsidP="002D2DBF">
            <w:pPr>
              <w:overflowPunct w:val="0"/>
              <w:ind w:leftChars="50" w:left="375" w:hangingChars="150" w:hanging="270"/>
              <w:textAlignment w:val="baseline"/>
              <w:rPr>
                <w:rFonts w:ascii="ＭＳ ゴシック" w:eastAsia="ＭＳ ゴシック" w:hAnsi="ＭＳ ゴシック"/>
                <w:sz w:val="20"/>
                <w:szCs w:val="20"/>
              </w:rPr>
            </w:pPr>
            <w:r w:rsidRPr="00146ED3">
              <w:rPr>
                <w:rFonts w:ascii="ＭＳ ゴシック" w:eastAsia="ＭＳ ゴシック" w:hAnsi="ＭＳ ゴシック"/>
                <w:sz w:val="18"/>
                <w:szCs w:val="18"/>
              </w:rPr>
              <w:t>（</w:t>
            </w:r>
            <w:r w:rsidR="002D2DBF" w:rsidRPr="00146ED3">
              <w:rPr>
                <w:rFonts w:ascii="ＭＳ ゴシック" w:eastAsia="ＭＳ ゴシック" w:hAnsi="ＭＳ ゴシック" w:hint="eastAsia"/>
                <w:sz w:val="18"/>
                <w:szCs w:val="18"/>
              </w:rPr>
              <w:t>2</w:t>
            </w:r>
            <w:r w:rsidRPr="00146ED3">
              <w:rPr>
                <w:rFonts w:ascii="ＭＳ ゴシック" w:eastAsia="ＭＳ ゴシック" w:hAnsi="ＭＳ ゴシック"/>
                <w:sz w:val="18"/>
                <w:szCs w:val="18"/>
              </w:rPr>
              <w:t>）不審者が立ち入った場合の連絡・通報体制や職員の協力体制</w:t>
            </w: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sz w:val="18"/>
                <w:szCs w:val="18"/>
              </w:rPr>
              <w:t>入所者等への避難誘導等</w:t>
            </w:r>
          </w:p>
        </w:tc>
        <w:tc>
          <w:tcPr>
            <w:tcW w:w="3969" w:type="dxa"/>
            <w:gridSpan w:val="2"/>
            <w:tcBorders>
              <w:top w:val="nil"/>
            </w:tcBorders>
          </w:tcPr>
          <w:p w14:paraId="04A6CCD8" w14:textId="77777777" w:rsidR="002D2DBF" w:rsidRPr="00146ED3" w:rsidRDefault="001369A9" w:rsidP="001369A9">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社会福祉施設等における入所者等の</w:t>
            </w:r>
          </w:p>
          <w:p w14:paraId="0E0D3B6F" w14:textId="77777777" w:rsidR="002D2DBF" w:rsidRPr="00146ED3" w:rsidRDefault="001369A9" w:rsidP="002D2DBF">
            <w:pPr>
              <w:ind w:firstLineChars="100" w:firstLine="200"/>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安全の確保について</w:t>
            </w:r>
            <w:r w:rsidRPr="00146ED3">
              <w:rPr>
                <w:rFonts w:ascii="ＭＳ ゴシック" w:eastAsia="ＭＳ ゴシック" w:hAnsi="ＭＳ ゴシック" w:hint="eastAsia"/>
                <w:sz w:val="18"/>
                <w:szCs w:val="18"/>
              </w:rPr>
              <w:t>（H28</w:t>
            </w:r>
            <w:r w:rsidR="002D2DBF" w:rsidRPr="00146ED3">
              <w:rPr>
                <w:rFonts w:ascii="ＭＳ ゴシック" w:eastAsia="ＭＳ ゴシック" w:hAnsi="ＭＳ ゴシック"/>
                <w:sz w:val="18"/>
                <w:szCs w:val="18"/>
              </w:rPr>
              <w:t>.</w:t>
            </w:r>
            <w:r w:rsidR="00A36FAB" w:rsidRPr="00146ED3">
              <w:rPr>
                <w:rFonts w:ascii="ＭＳ ゴシック" w:eastAsia="ＭＳ ゴシック" w:hAnsi="ＭＳ ゴシック" w:hint="eastAsia"/>
                <w:sz w:val="18"/>
                <w:szCs w:val="18"/>
              </w:rPr>
              <w:t>７</w:t>
            </w:r>
            <w:r w:rsidRPr="00146ED3">
              <w:rPr>
                <w:rFonts w:ascii="ＭＳ ゴシック" w:eastAsia="ＭＳ ゴシック" w:hAnsi="ＭＳ ゴシック" w:hint="eastAsia"/>
                <w:sz w:val="18"/>
                <w:szCs w:val="18"/>
              </w:rPr>
              <w:t>.26 老高発</w:t>
            </w:r>
          </w:p>
          <w:p w14:paraId="2CADD74F" w14:textId="77777777" w:rsidR="001369A9" w:rsidRPr="00146ED3" w:rsidRDefault="001369A9" w:rsidP="002D2DBF">
            <w:pPr>
              <w:ind w:firstLineChars="100" w:firstLine="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0726第</w:t>
            </w:r>
            <w:r w:rsidR="00A36FAB" w:rsidRPr="00146ED3">
              <w:rPr>
                <w:rFonts w:ascii="ＭＳ ゴシック" w:eastAsia="ＭＳ ゴシック" w:hAnsi="ＭＳ ゴシック" w:hint="eastAsia"/>
                <w:sz w:val="18"/>
                <w:szCs w:val="18"/>
              </w:rPr>
              <w:t>１</w:t>
            </w:r>
            <w:r w:rsidRPr="00146ED3">
              <w:rPr>
                <w:rFonts w:ascii="ＭＳ ゴシック" w:eastAsia="ＭＳ ゴシック" w:hAnsi="ＭＳ ゴシック" w:hint="eastAsia"/>
                <w:sz w:val="18"/>
                <w:szCs w:val="18"/>
              </w:rPr>
              <w:t>号）</w:t>
            </w:r>
          </w:p>
          <w:p w14:paraId="2429BE34" w14:textId="77777777" w:rsidR="001369A9" w:rsidRPr="00146ED3" w:rsidRDefault="001369A9" w:rsidP="001369A9">
            <w:pPr>
              <w:rPr>
                <w:rFonts w:ascii="ＭＳ ゴシック" w:eastAsia="ＭＳ ゴシック" w:hAnsi="ＭＳ ゴシック"/>
                <w:sz w:val="20"/>
                <w:szCs w:val="20"/>
              </w:rPr>
            </w:pPr>
          </w:p>
          <w:p w14:paraId="707295D2" w14:textId="77777777" w:rsidR="001369A9" w:rsidRPr="00146ED3" w:rsidRDefault="001369A9" w:rsidP="001369A9">
            <w:pPr>
              <w:pStyle w:val="a3"/>
              <w:spacing w:line="240" w:lineRule="auto"/>
              <w:ind w:left="210" w:hangingChars="100" w:hanging="210"/>
              <w:rPr>
                <w:rFonts w:ascii="ＭＳ ゴシック" w:hAnsi="ＭＳ ゴシック"/>
                <w:spacing w:val="0"/>
                <w:sz w:val="18"/>
                <w:szCs w:val="18"/>
              </w:rPr>
            </w:pPr>
            <w:r w:rsidRPr="00146ED3">
              <w:rPr>
                <w:rFonts w:ascii="ＭＳ ゴシック" w:hAnsi="ＭＳ ゴシック" w:hint="eastAsia"/>
                <w:spacing w:val="0"/>
                <w:sz w:val="21"/>
                <w:szCs w:val="21"/>
              </w:rPr>
              <w:t>○　社会福祉施設等における防犯に係る安全の確保について</w:t>
            </w:r>
            <w:r w:rsidRPr="00146ED3">
              <w:rPr>
                <w:rFonts w:ascii="ＭＳ ゴシック" w:hAnsi="ＭＳ ゴシック" w:hint="eastAsia"/>
                <w:spacing w:val="0"/>
                <w:sz w:val="18"/>
                <w:szCs w:val="18"/>
              </w:rPr>
              <w:t>（H28.</w:t>
            </w:r>
            <w:r w:rsidR="00A36FAB" w:rsidRPr="00146ED3">
              <w:rPr>
                <w:rFonts w:ascii="ＭＳ ゴシック" w:hAnsi="ＭＳ ゴシック" w:hint="eastAsia"/>
                <w:spacing w:val="0"/>
                <w:sz w:val="18"/>
                <w:szCs w:val="18"/>
              </w:rPr>
              <w:t>９</w:t>
            </w:r>
            <w:r w:rsidRPr="00146ED3">
              <w:rPr>
                <w:rFonts w:ascii="ＭＳ ゴシック" w:hAnsi="ＭＳ ゴシック" w:hint="eastAsia"/>
                <w:spacing w:val="0"/>
                <w:sz w:val="18"/>
                <w:szCs w:val="18"/>
              </w:rPr>
              <w:t xml:space="preserve">.15 </w:t>
            </w:r>
            <w:r w:rsidR="00FE6B2A" w:rsidRPr="00146ED3">
              <w:rPr>
                <w:rFonts w:ascii="ＭＳ ゴシック" w:hAnsi="ＭＳ ゴシック" w:hint="eastAsia"/>
                <w:spacing w:val="0"/>
                <w:sz w:val="18"/>
                <w:szCs w:val="18"/>
              </w:rPr>
              <w:t>老高</w:t>
            </w:r>
            <w:r w:rsidRPr="00146ED3">
              <w:rPr>
                <w:rFonts w:ascii="ＭＳ ゴシック" w:hAnsi="ＭＳ ゴシック" w:hint="eastAsia"/>
                <w:spacing w:val="0"/>
                <w:sz w:val="18"/>
                <w:szCs w:val="18"/>
              </w:rPr>
              <w:t>発0915第</w:t>
            </w:r>
            <w:r w:rsidR="00A36FAB" w:rsidRPr="00146ED3">
              <w:rPr>
                <w:rFonts w:ascii="ＭＳ ゴシック" w:hAnsi="ＭＳ ゴシック" w:hint="eastAsia"/>
                <w:spacing w:val="0"/>
                <w:sz w:val="18"/>
                <w:szCs w:val="18"/>
              </w:rPr>
              <w:t>１</w:t>
            </w:r>
            <w:r w:rsidRPr="00146ED3">
              <w:rPr>
                <w:rFonts w:ascii="ＭＳ ゴシック" w:hAnsi="ＭＳ ゴシック" w:hint="eastAsia"/>
                <w:spacing w:val="0"/>
                <w:sz w:val="18"/>
                <w:szCs w:val="18"/>
              </w:rPr>
              <w:t>号）</w:t>
            </w:r>
          </w:p>
          <w:p w14:paraId="76EA9DAF" w14:textId="77777777" w:rsidR="001369A9" w:rsidRPr="00146ED3" w:rsidRDefault="001369A9" w:rsidP="001369A9">
            <w:pPr>
              <w:pStyle w:val="a3"/>
              <w:spacing w:line="240" w:lineRule="auto"/>
              <w:rPr>
                <w:rFonts w:ascii="ＭＳ ゴシック" w:hAnsi="ＭＳ ゴシック"/>
                <w:spacing w:val="0"/>
                <w:sz w:val="21"/>
                <w:szCs w:val="21"/>
              </w:rPr>
            </w:pPr>
          </w:p>
          <w:p w14:paraId="21B04148" w14:textId="77777777" w:rsidR="001369A9" w:rsidRPr="00146ED3" w:rsidRDefault="001369A9" w:rsidP="001369A9">
            <w:pPr>
              <w:pStyle w:val="a3"/>
              <w:spacing w:line="240" w:lineRule="auto"/>
              <w:ind w:left="196" w:hangingChars="100" w:hanging="196"/>
              <w:rPr>
                <w:rFonts w:ascii="ＭＳ ゴシック" w:hAnsi="ＭＳ ゴシック"/>
              </w:rPr>
            </w:pPr>
          </w:p>
        </w:tc>
      </w:tr>
    </w:tbl>
    <w:p w14:paraId="0281802E" w14:textId="77777777" w:rsidR="00137AA7" w:rsidRPr="00146ED3" w:rsidRDefault="00137AA7" w:rsidP="004327C6">
      <w:pPr>
        <w:tabs>
          <w:tab w:val="left" w:pos="1290"/>
        </w:tabs>
        <w:jc w:val="center"/>
        <w:rPr>
          <w:rFonts w:ascii="ＭＳ ゴシック" w:eastAsia="ＭＳ ゴシック" w:hAnsi="ＭＳ ゴシック"/>
          <w:sz w:val="20"/>
          <w:szCs w:val="20"/>
        </w:rPr>
      </w:pPr>
    </w:p>
    <w:p w14:paraId="3D1F2753" w14:textId="77777777" w:rsidR="00EE46B3" w:rsidRPr="00146ED3" w:rsidRDefault="00EE46B3" w:rsidP="004327C6">
      <w:pPr>
        <w:tabs>
          <w:tab w:val="left" w:pos="1290"/>
        </w:tabs>
        <w:jc w:val="center"/>
        <w:rPr>
          <w:rFonts w:ascii="ＭＳ ゴシック" w:eastAsia="ＭＳ ゴシック" w:hAnsi="ＭＳ ゴシック"/>
          <w:sz w:val="20"/>
          <w:szCs w:val="20"/>
        </w:rPr>
        <w:sectPr w:rsidR="00EE46B3" w:rsidRPr="00146ED3" w:rsidSect="00556DE4">
          <w:headerReference w:type="default" r:id="rId9"/>
          <w:footerReference w:type="default" r:id="rId10"/>
          <w:type w:val="continuous"/>
          <w:pgSz w:w="11907" w:h="16840" w:code="9"/>
          <w:pgMar w:top="1134" w:right="851" w:bottom="1134" w:left="851" w:header="720" w:footer="720" w:gutter="0"/>
          <w:pgNumType w:fmt="numberInDash" w:start="1"/>
          <w:cols w:space="720"/>
          <w:noEndnote/>
        </w:sectPr>
      </w:pPr>
    </w:p>
    <w:p w14:paraId="6F3477FB" w14:textId="77777777" w:rsidR="00D4666A" w:rsidRPr="00146ED3" w:rsidRDefault="00D4666A" w:rsidP="00896845">
      <w:pPr>
        <w:kinsoku w:val="0"/>
        <w:overflowPunct w:val="0"/>
        <w:textAlignment w:val="baseline"/>
        <w:rPr>
          <w:rFonts w:ascii="ＭＳ ゴシック" w:eastAsia="ＭＳ ゴシック" w:hAnsi="ＭＳ ゴシック" w:cs="ＭＳ ゴシック"/>
          <w:b/>
          <w:bCs/>
          <w:kern w:val="0"/>
          <w:sz w:val="26"/>
          <w:szCs w:val="26"/>
        </w:rPr>
      </w:pPr>
    </w:p>
    <w:p w14:paraId="4AEBD2C4" w14:textId="77777777" w:rsidR="00896845" w:rsidRPr="00146ED3" w:rsidRDefault="00896845" w:rsidP="00D4666A">
      <w:pPr>
        <w:kinsoku w:val="0"/>
        <w:overflowPunct w:val="0"/>
        <w:ind w:firstLineChars="100" w:firstLine="261"/>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b/>
          <w:bCs/>
          <w:kern w:val="0"/>
          <w:sz w:val="26"/>
          <w:szCs w:val="26"/>
        </w:rPr>
        <w:t>（参考）</w:t>
      </w:r>
    </w:p>
    <w:p w14:paraId="54018956" w14:textId="77777777" w:rsidR="00896845" w:rsidRPr="00146ED3" w:rsidRDefault="00896845" w:rsidP="00896845">
      <w:pPr>
        <w:kinsoku w:val="0"/>
        <w:overflowPunct w:val="0"/>
        <w:textAlignment w:val="baseline"/>
        <w:rPr>
          <w:rFonts w:ascii="ＭＳ ゴシック" w:eastAsia="ＭＳ ゴシック" w:hAnsi="Times New Roman"/>
          <w:kern w:val="0"/>
          <w:sz w:val="20"/>
          <w:szCs w:val="20"/>
        </w:rPr>
      </w:pPr>
    </w:p>
    <w:p w14:paraId="59FE83CE" w14:textId="77777777" w:rsidR="00896845" w:rsidRPr="00146ED3" w:rsidRDefault="00896845" w:rsidP="00896845">
      <w:pPr>
        <w:kinsoku w:val="0"/>
        <w:overflowPunct w:val="0"/>
        <w:jc w:val="left"/>
        <w:textAlignment w:val="baseline"/>
        <w:rPr>
          <w:rFonts w:ascii="ＭＳ ゴシック" w:eastAsia="ＭＳ ゴシック" w:hAnsi="ＭＳ ゴシック" w:cs="ＭＳ ゴシック"/>
          <w:b/>
          <w:bCs/>
          <w:kern w:val="0"/>
          <w:sz w:val="24"/>
        </w:rPr>
      </w:pPr>
      <w:r w:rsidRPr="00146ED3">
        <w:rPr>
          <w:rFonts w:ascii="ＭＳ ゴシック" w:eastAsia="ＭＳ ゴシック" w:hAnsi="ＭＳ ゴシック" w:cs="ＭＳ ゴシック"/>
          <w:b/>
          <w:bCs/>
          <w:kern w:val="0"/>
          <w:sz w:val="24"/>
        </w:rPr>
        <w:t xml:space="preserve">       </w:t>
      </w:r>
      <w:r w:rsidRPr="00146ED3">
        <w:rPr>
          <w:rFonts w:ascii="ＭＳ ゴシック" w:eastAsia="ＭＳ ゴシック" w:hAnsi="ＭＳ ゴシック" w:cs="ＭＳ ゴシック" w:hint="eastAsia"/>
          <w:b/>
          <w:bCs/>
          <w:kern w:val="0"/>
          <w:sz w:val="24"/>
        </w:rPr>
        <w:t>１　防災設備の整備状況　　（</w:t>
      </w:r>
      <w:r w:rsidR="001C521B" w:rsidRPr="00146ED3">
        <w:rPr>
          <w:rFonts w:ascii="ＭＳ ゴシック" w:eastAsia="ＭＳ ゴシック" w:hAnsi="ＭＳ ゴシック" w:cs="ＭＳ ゴシック" w:hint="eastAsia"/>
          <w:b/>
          <w:bCs/>
          <w:kern w:val="0"/>
          <w:sz w:val="24"/>
        </w:rPr>
        <w:t>1</w:t>
      </w:r>
      <w:r w:rsidR="000661AA" w:rsidRPr="00146ED3">
        <w:rPr>
          <w:rFonts w:ascii="ＭＳ ゴシック" w:eastAsia="ＭＳ ゴシック" w:hAnsi="ＭＳ ゴシック" w:cs="ＭＳ ゴシック"/>
          <w:b/>
          <w:bCs/>
          <w:kern w:val="0"/>
          <w:sz w:val="24"/>
        </w:rPr>
        <w:t>33</w:t>
      </w:r>
      <w:r w:rsidRPr="00146ED3">
        <w:rPr>
          <w:rFonts w:ascii="ＭＳ ゴシック" w:eastAsia="ＭＳ ゴシック" w:hAnsi="ＭＳ ゴシック" w:cs="ＭＳ ゴシック" w:hint="eastAsia"/>
          <w:b/>
          <w:bCs/>
          <w:kern w:val="0"/>
          <w:sz w:val="24"/>
        </w:rPr>
        <w:t>ページ参照）</w:t>
      </w:r>
    </w:p>
    <w:p w14:paraId="14134E54" w14:textId="77777777" w:rsidR="00896845" w:rsidRPr="00146ED3" w:rsidRDefault="00896845" w:rsidP="00896845">
      <w:pPr>
        <w:kinsoku w:val="0"/>
        <w:overflowPunct w:val="0"/>
        <w:jc w:val="left"/>
        <w:textAlignment w:val="baseline"/>
        <w:rPr>
          <w:rFonts w:ascii="ＭＳ ゴシック" w:eastAsia="ＭＳ ゴシック" w:hAnsi="Times New Roman"/>
          <w:kern w:val="0"/>
          <w:sz w:val="20"/>
          <w:szCs w:val="20"/>
        </w:rPr>
      </w:pPr>
    </w:p>
    <w:tbl>
      <w:tblPr>
        <w:tblW w:w="0" w:type="auto"/>
        <w:tblInd w:w="1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7"/>
        <w:gridCol w:w="2998"/>
        <w:gridCol w:w="1470"/>
        <w:gridCol w:w="2410"/>
      </w:tblGrid>
      <w:tr w:rsidR="00896845" w:rsidRPr="00146ED3" w14:paraId="1B756DFF" w14:textId="77777777" w:rsidTr="008B5A93">
        <w:trPr>
          <w:trHeight w:val="746"/>
        </w:trPr>
        <w:tc>
          <w:tcPr>
            <w:tcW w:w="3715" w:type="dxa"/>
            <w:gridSpan w:val="2"/>
          </w:tcPr>
          <w:p w14:paraId="43B0B3D9" w14:textId="77777777" w:rsidR="00896845" w:rsidRPr="00146ED3" w:rsidRDefault="00896845" w:rsidP="008B25CF">
            <w:pPr>
              <w:pStyle w:val="a3"/>
              <w:spacing w:line="240" w:lineRule="auto"/>
              <w:rPr>
                <w:rFonts w:ascii="ＭＳ ゴシック" w:hAnsi="ＭＳ ゴシック"/>
                <w:spacing w:val="0"/>
              </w:rPr>
            </w:pPr>
          </w:p>
          <w:p w14:paraId="6CF062AC" w14:textId="77777777" w:rsidR="00896845" w:rsidRPr="00146ED3" w:rsidRDefault="00896845" w:rsidP="008B25CF">
            <w:pPr>
              <w:pStyle w:val="a3"/>
              <w:spacing w:line="240" w:lineRule="auto"/>
              <w:jc w:val="center"/>
              <w:rPr>
                <w:rFonts w:ascii="ＭＳ ゴシック" w:hAnsi="ＭＳ ゴシック"/>
                <w:spacing w:val="0"/>
              </w:rPr>
            </w:pPr>
            <w:r w:rsidRPr="00146ED3">
              <w:rPr>
                <w:rFonts w:ascii="ＭＳ ゴシック" w:hAnsi="ＭＳ ゴシック" w:hint="eastAsia"/>
              </w:rPr>
              <w:t>施　　設　　・　　設　　備</w:t>
            </w:r>
          </w:p>
          <w:p w14:paraId="5D064E54" w14:textId="77777777" w:rsidR="00896845" w:rsidRPr="00146ED3" w:rsidRDefault="00896845" w:rsidP="008B25CF">
            <w:pPr>
              <w:pStyle w:val="a3"/>
              <w:spacing w:line="240" w:lineRule="auto"/>
              <w:rPr>
                <w:rFonts w:ascii="ＭＳ ゴシック" w:hAnsi="ＭＳ ゴシック"/>
                <w:spacing w:val="0"/>
              </w:rPr>
            </w:pPr>
          </w:p>
        </w:tc>
        <w:tc>
          <w:tcPr>
            <w:tcW w:w="1470" w:type="dxa"/>
          </w:tcPr>
          <w:p w14:paraId="55F7D171" w14:textId="77777777" w:rsidR="00896845" w:rsidRPr="00146ED3" w:rsidRDefault="00896845" w:rsidP="008B25CF">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消防法令に</w:t>
            </w:r>
          </w:p>
          <w:p w14:paraId="1F2ACF98" w14:textId="77777777" w:rsidR="00896845" w:rsidRPr="00146ED3" w:rsidRDefault="00896845" w:rsidP="008B25CF">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よる設備義</w:t>
            </w:r>
          </w:p>
          <w:p w14:paraId="486AB124" w14:textId="77777777" w:rsidR="00896845" w:rsidRPr="00146ED3" w:rsidRDefault="00896845" w:rsidP="008B25CF">
            <w:pPr>
              <w:pStyle w:val="a3"/>
              <w:spacing w:line="240" w:lineRule="auto"/>
              <w:rPr>
                <w:rFonts w:ascii="ＭＳ ゴシック" w:hAnsi="ＭＳ ゴシック"/>
                <w:spacing w:val="0"/>
              </w:rPr>
            </w:pPr>
            <w:r w:rsidRPr="00146ED3">
              <w:rPr>
                <w:rFonts w:ascii="ＭＳ ゴシック" w:hAnsi="ＭＳ ゴシック" w:hint="eastAsia"/>
              </w:rPr>
              <w:t>務の有</w:t>
            </w:r>
            <w:r w:rsidR="003E0668" w:rsidRPr="00146ED3">
              <w:rPr>
                <w:rFonts w:ascii="ＭＳ ゴシック" w:hAnsi="ＭＳ ゴシック" w:hint="eastAsia"/>
              </w:rPr>
              <w:t>・</w:t>
            </w:r>
            <w:r w:rsidRPr="00146ED3">
              <w:rPr>
                <w:rFonts w:ascii="ＭＳ ゴシック" w:hAnsi="ＭＳ ゴシック" w:hint="eastAsia"/>
              </w:rPr>
              <w:t>無</w:t>
            </w:r>
          </w:p>
        </w:tc>
        <w:tc>
          <w:tcPr>
            <w:tcW w:w="2410" w:type="dxa"/>
          </w:tcPr>
          <w:p w14:paraId="401A9163" w14:textId="77777777" w:rsidR="00896845" w:rsidRPr="00146ED3" w:rsidRDefault="00896845" w:rsidP="008B25CF">
            <w:pPr>
              <w:widowControl/>
              <w:jc w:val="left"/>
              <w:rPr>
                <w:rFonts w:ascii="ＭＳ ゴシック" w:eastAsia="ＭＳ ゴシック" w:hAnsi="ＭＳ ゴシック" w:cs="ＭＳ ゴシック"/>
                <w:kern w:val="0"/>
                <w:sz w:val="20"/>
                <w:szCs w:val="20"/>
              </w:rPr>
            </w:pPr>
          </w:p>
          <w:p w14:paraId="56485E9A" w14:textId="77777777" w:rsidR="00896845" w:rsidRPr="00146ED3" w:rsidRDefault="00896845" w:rsidP="008B25CF">
            <w:pPr>
              <w:widowControl/>
              <w:jc w:val="cente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hint="eastAsia"/>
                <w:sz w:val="20"/>
                <w:szCs w:val="20"/>
              </w:rPr>
              <w:t>整　備　状　況</w:t>
            </w:r>
          </w:p>
          <w:p w14:paraId="31621968" w14:textId="77777777" w:rsidR="00896845" w:rsidRPr="00146ED3" w:rsidRDefault="00896845" w:rsidP="008B25CF">
            <w:pPr>
              <w:pStyle w:val="a3"/>
              <w:spacing w:line="240" w:lineRule="auto"/>
              <w:rPr>
                <w:rFonts w:ascii="ＭＳ ゴシック" w:hAnsi="ＭＳ ゴシック"/>
                <w:spacing w:val="0"/>
              </w:rPr>
            </w:pPr>
          </w:p>
        </w:tc>
      </w:tr>
      <w:tr w:rsidR="00896845" w:rsidRPr="00146ED3" w14:paraId="6CF46F20" w14:textId="77777777" w:rsidTr="008B5A93">
        <w:trPr>
          <w:trHeight w:val="2357"/>
        </w:trPr>
        <w:tc>
          <w:tcPr>
            <w:tcW w:w="717" w:type="dxa"/>
            <w:vAlign w:val="center"/>
          </w:tcPr>
          <w:p w14:paraId="0309807E" w14:textId="77777777" w:rsidR="00896845" w:rsidRPr="00146ED3" w:rsidRDefault="00896845" w:rsidP="008B25CF">
            <w:pPr>
              <w:pStyle w:val="a3"/>
              <w:spacing w:line="240" w:lineRule="auto"/>
              <w:jc w:val="center"/>
              <w:rPr>
                <w:rFonts w:ascii="ＭＳ ゴシック" w:hAnsi="ＭＳ ゴシック"/>
                <w:spacing w:val="0"/>
              </w:rPr>
            </w:pPr>
          </w:p>
          <w:p w14:paraId="1E9325BC" w14:textId="77777777" w:rsidR="00896845" w:rsidRPr="00146ED3" w:rsidRDefault="00896845" w:rsidP="008B25CF">
            <w:pPr>
              <w:pStyle w:val="a3"/>
              <w:spacing w:line="240" w:lineRule="auto"/>
              <w:jc w:val="center"/>
              <w:rPr>
                <w:rFonts w:ascii="ＭＳ ゴシック" w:hAnsi="ＭＳ ゴシック"/>
                <w:spacing w:val="0"/>
              </w:rPr>
            </w:pPr>
            <w:r w:rsidRPr="00146ED3">
              <w:rPr>
                <w:rFonts w:ascii="ＭＳ ゴシック" w:hAnsi="ＭＳ ゴシック" w:hint="eastAsia"/>
                <w:spacing w:val="0"/>
              </w:rPr>
              <w:t>防</w:t>
            </w:r>
          </w:p>
          <w:p w14:paraId="0E1B6D7A" w14:textId="77777777" w:rsidR="00896845" w:rsidRPr="00146ED3" w:rsidRDefault="00896845" w:rsidP="008B25CF">
            <w:pPr>
              <w:pStyle w:val="a3"/>
              <w:spacing w:line="240" w:lineRule="auto"/>
              <w:jc w:val="center"/>
              <w:rPr>
                <w:rFonts w:ascii="ＭＳ ゴシック" w:hAnsi="ＭＳ ゴシック"/>
                <w:spacing w:val="0"/>
              </w:rPr>
            </w:pPr>
            <w:r w:rsidRPr="00146ED3">
              <w:rPr>
                <w:rFonts w:ascii="ＭＳ ゴシック" w:hAnsi="ＭＳ ゴシック" w:hint="eastAsia"/>
                <w:spacing w:val="0"/>
              </w:rPr>
              <w:t>火</w:t>
            </w:r>
          </w:p>
          <w:p w14:paraId="4D439312" w14:textId="77777777" w:rsidR="00896845" w:rsidRPr="00146ED3" w:rsidRDefault="00896845" w:rsidP="008B25CF">
            <w:pPr>
              <w:pStyle w:val="a3"/>
              <w:spacing w:line="240" w:lineRule="auto"/>
              <w:jc w:val="center"/>
              <w:rPr>
                <w:rFonts w:ascii="ＭＳ ゴシック" w:hAnsi="ＭＳ ゴシック"/>
                <w:spacing w:val="0"/>
              </w:rPr>
            </w:pPr>
            <w:r w:rsidRPr="00146ED3">
              <w:rPr>
                <w:rFonts w:ascii="ＭＳ ゴシック" w:hAnsi="ＭＳ ゴシック" w:hint="eastAsia"/>
                <w:spacing w:val="0"/>
              </w:rPr>
              <w:t>設</w:t>
            </w:r>
          </w:p>
          <w:p w14:paraId="346E0AC2" w14:textId="77777777" w:rsidR="00896845" w:rsidRPr="00146ED3" w:rsidRDefault="00896845" w:rsidP="008B25CF">
            <w:pPr>
              <w:pStyle w:val="a3"/>
              <w:spacing w:line="240" w:lineRule="auto"/>
              <w:jc w:val="center"/>
              <w:rPr>
                <w:rFonts w:ascii="ＭＳ ゴシック" w:hAnsi="ＭＳ ゴシック"/>
                <w:spacing w:val="0"/>
              </w:rPr>
            </w:pPr>
            <w:r w:rsidRPr="00146ED3">
              <w:rPr>
                <w:rFonts w:ascii="ＭＳ ゴシック" w:hAnsi="ＭＳ ゴシック" w:hint="eastAsia"/>
                <w:spacing w:val="0"/>
              </w:rPr>
              <w:t>備</w:t>
            </w:r>
          </w:p>
        </w:tc>
        <w:tc>
          <w:tcPr>
            <w:tcW w:w="2998" w:type="dxa"/>
          </w:tcPr>
          <w:p w14:paraId="7C9F798F" w14:textId="77777777" w:rsidR="00896845" w:rsidRPr="00146ED3" w:rsidRDefault="00896845" w:rsidP="008B25CF">
            <w:pPr>
              <w:widowControl/>
              <w:jc w:val="left"/>
              <w:rPr>
                <w:rFonts w:ascii="ＭＳ ゴシック" w:eastAsia="ＭＳ ゴシック" w:hAnsi="ＭＳ ゴシック" w:cs="ＭＳ ゴシック"/>
                <w:kern w:val="0"/>
                <w:sz w:val="20"/>
                <w:szCs w:val="20"/>
              </w:rPr>
            </w:pPr>
          </w:p>
          <w:p w14:paraId="0D074EED" w14:textId="77777777" w:rsidR="00896845" w:rsidRPr="00146ED3" w:rsidRDefault="00896845" w:rsidP="008B25CF">
            <w:pPr>
              <w:widowControl/>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hint="eastAsia"/>
                <w:sz w:val="20"/>
                <w:szCs w:val="20"/>
              </w:rPr>
              <w:t>避難階段</w:t>
            </w:r>
          </w:p>
          <w:p w14:paraId="6C6B83D5" w14:textId="77777777" w:rsidR="00896845" w:rsidRPr="00146ED3" w:rsidRDefault="00896845" w:rsidP="008B25CF">
            <w:pPr>
              <w:widowControl/>
              <w:jc w:val="left"/>
              <w:rPr>
                <w:rFonts w:ascii="ＭＳ ゴシック" w:eastAsia="ＭＳ ゴシック" w:hAnsi="ＭＳ ゴシック" w:cs="ＭＳ ゴシック"/>
                <w:kern w:val="0"/>
                <w:sz w:val="20"/>
                <w:szCs w:val="20"/>
              </w:rPr>
            </w:pPr>
          </w:p>
          <w:p w14:paraId="73AD62E2" w14:textId="77777777" w:rsidR="00896845" w:rsidRPr="00146ED3" w:rsidRDefault="00896845" w:rsidP="008B25CF">
            <w:pPr>
              <w:widowControl/>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hint="eastAsia"/>
                <w:sz w:val="20"/>
                <w:szCs w:val="20"/>
              </w:rPr>
              <w:t>避難口（非常口）</w:t>
            </w:r>
          </w:p>
          <w:p w14:paraId="5DB77681" w14:textId="77777777" w:rsidR="00896845" w:rsidRPr="00146ED3" w:rsidRDefault="00896845" w:rsidP="008B25CF">
            <w:pPr>
              <w:widowControl/>
              <w:jc w:val="left"/>
              <w:rPr>
                <w:rFonts w:ascii="ＭＳ ゴシック" w:eastAsia="ＭＳ ゴシック" w:hAnsi="ＭＳ ゴシック" w:cs="ＭＳ ゴシック"/>
                <w:kern w:val="0"/>
                <w:sz w:val="20"/>
                <w:szCs w:val="20"/>
              </w:rPr>
            </w:pPr>
          </w:p>
          <w:p w14:paraId="624A1D2F" w14:textId="77777777" w:rsidR="00896845" w:rsidRPr="00146ED3" w:rsidRDefault="00896845" w:rsidP="008B25CF">
            <w:pPr>
              <w:widowControl/>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hint="eastAsia"/>
                <w:sz w:val="20"/>
                <w:szCs w:val="20"/>
              </w:rPr>
              <w:t>居室，廊下，階段等の内装材料</w:t>
            </w:r>
          </w:p>
          <w:p w14:paraId="504E8A9C" w14:textId="77777777" w:rsidR="00896845" w:rsidRPr="00146ED3" w:rsidRDefault="00896845" w:rsidP="008B25CF">
            <w:pPr>
              <w:widowControl/>
              <w:jc w:val="left"/>
              <w:rPr>
                <w:rFonts w:ascii="ＭＳ ゴシック" w:eastAsia="ＭＳ ゴシック" w:hAnsi="ＭＳ ゴシック" w:cs="ＭＳ ゴシック"/>
                <w:kern w:val="0"/>
                <w:sz w:val="20"/>
                <w:szCs w:val="20"/>
              </w:rPr>
            </w:pPr>
          </w:p>
          <w:p w14:paraId="70286A25" w14:textId="77777777" w:rsidR="00896845" w:rsidRPr="00146ED3" w:rsidRDefault="00896845" w:rsidP="008B25CF">
            <w:pPr>
              <w:widowControl/>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hint="eastAsia"/>
                <w:sz w:val="20"/>
                <w:szCs w:val="20"/>
              </w:rPr>
              <w:t>防火戸，防火シャッター</w:t>
            </w:r>
          </w:p>
          <w:p w14:paraId="597D07B9" w14:textId="77777777" w:rsidR="00896845" w:rsidRPr="00146ED3" w:rsidRDefault="00896845" w:rsidP="008B25CF">
            <w:pPr>
              <w:pStyle w:val="a3"/>
              <w:spacing w:line="240" w:lineRule="auto"/>
              <w:rPr>
                <w:rFonts w:ascii="ＭＳ ゴシック" w:hAnsi="ＭＳ ゴシック"/>
                <w:spacing w:val="0"/>
              </w:rPr>
            </w:pPr>
          </w:p>
        </w:tc>
        <w:tc>
          <w:tcPr>
            <w:tcW w:w="1470" w:type="dxa"/>
          </w:tcPr>
          <w:p w14:paraId="2C9E2ED5" w14:textId="77777777" w:rsidR="00896845" w:rsidRPr="00146ED3" w:rsidRDefault="00896845" w:rsidP="008B25CF">
            <w:pPr>
              <w:widowControl/>
              <w:jc w:val="left"/>
              <w:rPr>
                <w:rFonts w:ascii="ＭＳ ゴシック" w:eastAsia="ＭＳ ゴシック" w:hAnsi="ＭＳ ゴシック" w:cs="ＭＳ ゴシック"/>
                <w:kern w:val="0"/>
                <w:sz w:val="20"/>
                <w:szCs w:val="20"/>
              </w:rPr>
            </w:pPr>
          </w:p>
          <w:p w14:paraId="4B776710" w14:textId="77777777" w:rsidR="00896845" w:rsidRPr="00146ED3" w:rsidRDefault="001F3A7E" w:rsidP="00BB0B23">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94477164"/>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hint="eastAsia"/>
                <w:sz w:val="20"/>
                <w:szCs w:val="20"/>
              </w:rPr>
              <w:t>有</w:t>
            </w:r>
            <w:r w:rsidR="00896845" w:rsidRPr="00146ED3">
              <w:rPr>
                <w:rFonts w:ascii="ＭＳ ゴシック" w:eastAsia="ＭＳ ゴシック" w:hAnsi="ＭＳ ゴシック"/>
                <w:sz w:val="20"/>
                <w:szCs w:val="20"/>
              </w:rPr>
              <w:t xml:space="preserve"> </w:t>
            </w:r>
            <w:r w:rsidR="00896845" w:rsidRPr="00146ED3">
              <w:rPr>
                <w:rFonts w:ascii="ＭＳ ゴシック" w:eastAsia="ＭＳ ゴシック" w:hAnsi="ＭＳ ゴシック" w:hint="eastAsia"/>
                <w:sz w:val="20"/>
                <w:szCs w:val="20"/>
              </w:rPr>
              <w:t>・</w:t>
            </w:r>
            <w:r w:rsidR="00896845" w:rsidRPr="00146ED3">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627693223"/>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hint="eastAsia"/>
                <w:sz w:val="20"/>
                <w:szCs w:val="20"/>
              </w:rPr>
              <w:t>無</w:t>
            </w:r>
          </w:p>
          <w:p w14:paraId="3EB9A7CE" w14:textId="77777777" w:rsidR="00896845" w:rsidRPr="00146ED3" w:rsidRDefault="00896845" w:rsidP="008B25CF">
            <w:pPr>
              <w:widowControl/>
              <w:jc w:val="left"/>
              <w:rPr>
                <w:rFonts w:ascii="ＭＳ ゴシック" w:eastAsia="ＭＳ ゴシック" w:hAnsi="ＭＳ ゴシック" w:cs="ＭＳ ゴシック"/>
                <w:kern w:val="0"/>
                <w:sz w:val="20"/>
                <w:szCs w:val="20"/>
              </w:rPr>
            </w:pPr>
          </w:p>
          <w:p w14:paraId="73675F40" w14:textId="77777777" w:rsidR="00896845" w:rsidRPr="00146ED3" w:rsidRDefault="001F3A7E" w:rsidP="00BB0B23">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504396784"/>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hint="eastAsia"/>
                <w:sz w:val="20"/>
                <w:szCs w:val="20"/>
              </w:rPr>
              <w:t>有</w:t>
            </w:r>
            <w:r w:rsidR="00896845" w:rsidRPr="00146ED3">
              <w:rPr>
                <w:rFonts w:ascii="ＭＳ ゴシック" w:eastAsia="ＭＳ ゴシック" w:hAnsi="ＭＳ ゴシック"/>
                <w:sz w:val="20"/>
                <w:szCs w:val="20"/>
              </w:rPr>
              <w:t xml:space="preserve"> </w:t>
            </w:r>
            <w:r w:rsidR="00896845" w:rsidRPr="00146ED3">
              <w:rPr>
                <w:rFonts w:ascii="ＭＳ ゴシック" w:eastAsia="ＭＳ ゴシック" w:hAnsi="ＭＳ ゴシック" w:hint="eastAsia"/>
                <w:sz w:val="20"/>
                <w:szCs w:val="20"/>
              </w:rPr>
              <w:t>・</w:t>
            </w:r>
            <w:r w:rsidR="00896845" w:rsidRPr="00146ED3">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1459693729"/>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hint="eastAsia"/>
                <w:sz w:val="20"/>
                <w:szCs w:val="20"/>
              </w:rPr>
              <w:t>無</w:t>
            </w:r>
          </w:p>
          <w:p w14:paraId="5FBE1D26" w14:textId="77777777" w:rsidR="00896845" w:rsidRPr="00146ED3" w:rsidRDefault="00896845" w:rsidP="008B25CF">
            <w:pPr>
              <w:widowControl/>
              <w:jc w:val="left"/>
              <w:rPr>
                <w:rFonts w:ascii="ＭＳ ゴシック" w:eastAsia="ＭＳ ゴシック" w:hAnsi="ＭＳ ゴシック" w:cs="ＭＳ ゴシック"/>
                <w:kern w:val="0"/>
                <w:sz w:val="20"/>
                <w:szCs w:val="20"/>
              </w:rPr>
            </w:pPr>
          </w:p>
          <w:p w14:paraId="1B71213C" w14:textId="77777777" w:rsidR="00896845" w:rsidRPr="00146ED3" w:rsidRDefault="001F3A7E" w:rsidP="00BB0B23">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74009533"/>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hint="eastAsia"/>
                <w:sz w:val="20"/>
                <w:szCs w:val="20"/>
              </w:rPr>
              <w:t>有</w:t>
            </w:r>
            <w:r w:rsidR="00896845" w:rsidRPr="00146ED3">
              <w:rPr>
                <w:rFonts w:ascii="ＭＳ ゴシック" w:eastAsia="ＭＳ ゴシック" w:hAnsi="ＭＳ ゴシック"/>
                <w:sz w:val="20"/>
                <w:szCs w:val="20"/>
              </w:rPr>
              <w:t xml:space="preserve"> </w:t>
            </w:r>
            <w:r w:rsidR="00896845" w:rsidRPr="00146ED3">
              <w:rPr>
                <w:rFonts w:ascii="ＭＳ ゴシック" w:eastAsia="ＭＳ ゴシック" w:hAnsi="ＭＳ ゴシック" w:hint="eastAsia"/>
                <w:sz w:val="20"/>
                <w:szCs w:val="20"/>
              </w:rPr>
              <w:t>・</w:t>
            </w:r>
            <w:r w:rsidR="00896845" w:rsidRPr="00146ED3">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1948684286"/>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hint="eastAsia"/>
                <w:sz w:val="20"/>
                <w:szCs w:val="20"/>
              </w:rPr>
              <w:t>無</w:t>
            </w:r>
          </w:p>
          <w:p w14:paraId="5E14B9E3" w14:textId="77777777" w:rsidR="00896845" w:rsidRPr="00146ED3" w:rsidRDefault="00896845" w:rsidP="008B25CF">
            <w:pPr>
              <w:widowControl/>
              <w:jc w:val="left"/>
              <w:rPr>
                <w:rFonts w:ascii="ＭＳ ゴシック" w:eastAsia="ＭＳ ゴシック" w:hAnsi="ＭＳ ゴシック" w:cs="ＭＳ ゴシック"/>
                <w:kern w:val="0"/>
                <w:sz w:val="20"/>
                <w:szCs w:val="20"/>
              </w:rPr>
            </w:pPr>
          </w:p>
          <w:p w14:paraId="5C2C110E" w14:textId="77777777" w:rsidR="00896845" w:rsidRPr="00146ED3" w:rsidRDefault="001F3A7E" w:rsidP="00BB0B23">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118877852"/>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hint="eastAsia"/>
                <w:sz w:val="20"/>
                <w:szCs w:val="20"/>
              </w:rPr>
              <w:t>有</w:t>
            </w:r>
            <w:r w:rsidR="00896845" w:rsidRPr="00146ED3">
              <w:rPr>
                <w:rFonts w:ascii="ＭＳ ゴシック" w:eastAsia="ＭＳ ゴシック" w:hAnsi="ＭＳ ゴシック"/>
                <w:sz w:val="20"/>
                <w:szCs w:val="20"/>
              </w:rPr>
              <w:t xml:space="preserve"> </w:t>
            </w:r>
            <w:r w:rsidR="00896845" w:rsidRPr="00146ED3">
              <w:rPr>
                <w:rFonts w:ascii="ＭＳ ゴシック" w:eastAsia="ＭＳ ゴシック" w:hAnsi="ＭＳ ゴシック" w:hint="eastAsia"/>
                <w:sz w:val="20"/>
                <w:szCs w:val="20"/>
              </w:rPr>
              <w:t>・</w:t>
            </w:r>
            <w:r w:rsidR="00896845" w:rsidRPr="00146ED3">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1713384228"/>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hint="eastAsia"/>
                <w:sz w:val="20"/>
                <w:szCs w:val="20"/>
              </w:rPr>
              <w:t>無</w:t>
            </w:r>
          </w:p>
          <w:p w14:paraId="21972CE4" w14:textId="77777777" w:rsidR="00896845" w:rsidRPr="00146ED3" w:rsidRDefault="00896845" w:rsidP="008B25CF">
            <w:pPr>
              <w:pStyle w:val="a3"/>
              <w:spacing w:line="240" w:lineRule="auto"/>
              <w:rPr>
                <w:rFonts w:ascii="ＭＳ ゴシック" w:hAnsi="ＭＳ ゴシック"/>
                <w:spacing w:val="0"/>
              </w:rPr>
            </w:pPr>
          </w:p>
        </w:tc>
        <w:tc>
          <w:tcPr>
            <w:tcW w:w="2410" w:type="dxa"/>
          </w:tcPr>
          <w:p w14:paraId="3FA1E265" w14:textId="77777777" w:rsidR="00896845" w:rsidRPr="00146ED3" w:rsidRDefault="00896845" w:rsidP="008B25CF">
            <w:pPr>
              <w:widowControl/>
              <w:jc w:val="center"/>
              <w:rPr>
                <w:rFonts w:ascii="ＭＳ ゴシック" w:eastAsia="ＭＳ ゴシック" w:hAnsi="ＭＳ ゴシック" w:cs="ＭＳ ゴシック"/>
                <w:kern w:val="0"/>
                <w:sz w:val="20"/>
                <w:szCs w:val="20"/>
              </w:rPr>
            </w:pPr>
          </w:p>
          <w:p w14:paraId="4077260A" w14:textId="77777777" w:rsidR="00896845" w:rsidRPr="00146ED3" w:rsidRDefault="001F3A7E" w:rsidP="008B25CF">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915360328"/>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hint="eastAsia"/>
                <w:sz w:val="20"/>
                <w:szCs w:val="20"/>
              </w:rPr>
              <w:t>有（　箇所）・</w:t>
            </w:r>
            <w:r w:rsidR="00896845" w:rsidRPr="00146ED3">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1657953894"/>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hint="eastAsia"/>
                <w:sz w:val="20"/>
                <w:szCs w:val="20"/>
              </w:rPr>
              <w:t>無</w:t>
            </w:r>
          </w:p>
          <w:p w14:paraId="35FB364F" w14:textId="77777777" w:rsidR="00896845" w:rsidRPr="00146ED3" w:rsidRDefault="00896845" w:rsidP="008B25CF">
            <w:pPr>
              <w:widowControl/>
              <w:jc w:val="center"/>
              <w:rPr>
                <w:rFonts w:ascii="ＭＳ ゴシック" w:eastAsia="ＭＳ ゴシック" w:hAnsi="ＭＳ ゴシック" w:cs="ＭＳ ゴシック"/>
                <w:kern w:val="0"/>
                <w:sz w:val="20"/>
                <w:szCs w:val="20"/>
              </w:rPr>
            </w:pPr>
          </w:p>
          <w:p w14:paraId="015F4507" w14:textId="77777777" w:rsidR="00896845" w:rsidRPr="00146ED3" w:rsidRDefault="001F3A7E" w:rsidP="008B25CF">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190978235"/>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hint="eastAsia"/>
                <w:sz w:val="20"/>
                <w:szCs w:val="20"/>
              </w:rPr>
              <w:t>有（　箇所）・</w:t>
            </w:r>
            <w:r w:rsidR="00896845" w:rsidRPr="00146ED3">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1171263287"/>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hint="eastAsia"/>
                <w:sz w:val="20"/>
                <w:szCs w:val="20"/>
              </w:rPr>
              <w:t>無</w:t>
            </w:r>
          </w:p>
          <w:p w14:paraId="3EE7C63B" w14:textId="77777777" w:rsidR="00896845" w:rsidRPr="00146ED3" w:rsidRDefault="00896845" w:rsidP="008B25CF">
            <w:pPr>
              <w:widowControl/>
              <w:jc w:val="center"/>
              <w:rPr>
                <w:rFonts w:ascii="ＭＳ ゴシック" w:eastAsia="ＭＳ ゴシック" w:hAnsi="ＭＳ ゴシック" w:cs="ＭＳ ゴシック"/>
                <w:kern w:val="0"/>
                <w:sz w:val="20"/>
                <w:szCs w:val="20"/>
              </w:rPr>
            </w:pPr>
          </w:p>
          <w:p w14:paraId="5CAC911C" w14:textId="77777777" w:rsidR="00896845" w:rsidRPr="00146ED3" w:rsidRDefault="001F3A7E" w:rsidP="008B25CF">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683321335"/>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hint="eastAsia"/>
                <w:sz w:val="20"/>
                <w:szCs w:val="20"/>
              </w:rPr>
              <w:t xml:space="preserve">適　　　・　</w:t>
            </w:r>
            <w:sdt>
              <w:sdtPr>
                <w:rPr>
                  <w:rFonts w:ascii="ＭＳ ゴシック" w:eastAsia="ＭＳ ゴシック" w:hAnsi="ＭＳ ゴシック" w:hint="eastAsia"/>
                  <w:sz w:val="20"/>
                  <w:szCs w:val="20"/>
                </w:rPr>
                <w:id w:val="225652904"/>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hint="eastAsia"/>
                <w:sz w:val="20"/>
                <w:szCs w:val="20"/>
              </w:rPr>
              <w:t>不適</w:t>
            </w:r>
          </w:p>
          <w:p w14:paraId="6347D602" w14:textId="77777777" w:rsidR="00896845" w:rsidRPr="00146ED3" w:rsidRDefault="00896845" w:rsidP="008B25CF">
            <w:pPr>
              <w:widowControl/>
              <w:jc w:val="center"/>
              <w:rPr>
                <w:rFonts w:ascii="ＭＳ ゴシック" w:eastAsia="ＭＳ ゴシック" w:hAnsi="ＭＳ ゴシック" w:cs="ＭＳ ゴシック"/>
                <w:kern w:val="0"/>
                <w:sz w:val="20"/>
                <w:szCs w:val="20"/>
              </w:rPr>
            </w:pPr>
          </w:p>
          <w:p w14:paraId="55E9E7B6" w14:textId="77777777" w:rsidR="00896845" w:rsidRPr="00146ED3" w:rsidRDefault="001F3A7E" w:rsidP="008B25CF">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567076413"/>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hint="eastAsia"/>
                <w:sz w:val="20"/>
                <w:szCs w:val="20"/>
              </w:rPr>
              <w:t>有（　箇所）・</w:t>
            </w:r>
            <w:sdt>
              <w:sdtPr>
                <w:rPr>
                  <w:rFonts w:ascii="ＭＳ ゴシック" w:eastAsia="ＭＳ ゴシック" w:hAnsi="ＭＳ ゴシック" w:hint="eastAsia"/>
                  <w:sz w:val="20"/>
                  <w:szCs w:val="20"/>
                </w:rPr>
                <w:id w:val="-66493490"/>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sz w:val="20"/>
                <w:szCs w:val="20"/>
              </w:rPr>
              <w:t xml:space="preserve"> </w:t>
            </w:r>
            <w:r w:rsidR="00896845" w:rsidRPr="00146ED3">
              <w:rPr>
                <w:rFonts w:ascii="ＭＳ ゴシック" w:eastAsia="ＭＳ ゴシック" w:hAnsi="ＭＳ ゴシック" w:hint="eastAsia"/>
                <w:sz w:val="20"/>
                <w:szCs w:val="20"/>
              </w:rPr>
              <w:t>無</w:t>
            </w:r>
          </w:p>
          <w:p w14:paraId="096B1AEB" w14:textId="77777777" w:rsidR="00896845" w:rsidRPr="00146ED3" w:rsidRDefault="00896845" w:rsidP="008B25CF">
            <w:pPr>
              <w:pStyle w:val="a3"/>
              <w:spacing w:line="240" w:lineRule="auto"/>
              <w:rPr>
                <w:rFonts w:ascii="ＭＳ ゴシック" w:hAnsi="ＭＳ ゴシック"/>
                <w:spacing w:val="0"/>
              </w:rPr>
            </w:pPr>
          </w:p>
        </w:tc>
      </w:tr>
      <w:tr w:rsidR="00896845" w:rsidRPr="00146ED3" w14:paraId="4CAD921B" w14:textId="77777777" w:rsidTr="008B5A93">
        <w:trPr>
          <w:trHeight w:val="6951"/>
        </w:trPr>
        <w:tc>
          <w:tcPr>
            <w:tcW w:w="717" w:type="dxa"/>
            <w:vAlign w:val="center"/>
          </w:tcPr>
          <w:p w14:paraId="785822F2" w14:textId="77777777" w:rsidR="00896845" w:rsidRPr="00146ED3" w:rsidRDefault="00896845" w:rsidP="008B25CF">
            <w:pPr>
              <w:pStyle w:val="a3"/>
              <w:spacing w:line="240" w:lineRule="auto"/>
              <w:jc w:val="center"/>
              <w:rPr>
                <w:rFonts w:ascii="ＭＳ ゴシック" w:hAnsi="ＭＳ ゴシック"/>
                <w:spacing w:val="0"/>
              </w:rPr>
            </w:pPr>
            <w:r w:rsidRPr="00146ED3">
              <w:rPr>
                <w:rFonts w:ascii="ＭＳ ゴシック" w:hAnsi="ＭＳ ゴシック" w:hint="eastAsia"/>
                <w:spacing w:val="0"/>
              </w:rPr>
              <w:t>消</w:t>
            </w:r>
          </w:p>
          <w:p w14:paraId="684195B9" w14:textId="77777777" w:rsidR="00896845" w:rsidRPr="00146ED3" w:rsidRDefault="00896845" w:rsidP="008B25CF">
            <w:pPr>
              <w:pStyle w:val="a3"/>
              <w:spacing w:line="240" w:lineRule="auto"/>
              <w:jc w:val="center"/>
              <w:rPr>
                <w:rFonts w:ascii="ＭＳ ゴシック" w:hAnsi="ＭＳ ゴシック"/>
                <w:spacing w:val="0"/>
              </w:rPr>
            </w:pPr>
          </w:p>
          <w:p w14:paraId="3719C521" w14:textId="77777777" w:rsidR="00896845" w:rsidRPr="00146ED3" w:rsidRDefault="00896845" w:rsidP="008B25CF">
            <w:pPr>
              <w:pStyle w:val="a3"/>
              <w:spacing w:line="240" w:lineRule="auto"/>
              <w:jc w:val="center"/>
              <w:rPr>
                <w:rFonts w:ascii="ＭＳ ゴシック" w:hAnsi="ＭＳ ゴシック"/>
                <w:spacing w:val="0"/>
              </w:rPr>
            </w:pPr>
          </w:p>
          <w:p w14:paraId="72AC648B" w14:textId="77777777" w:rsidR="00896845" w:rsidRPr="00146ED3" w:rsidRDefault="00896845" w:rsidP="008B25CF">
            <w:pPr>
              <w:pStyle w:val="a3"/>
              <w:spacing w:line="240" w:lineRule="auto"/>
              <w:jc w:val="center"/>
              <w:rPr>
                <w:rFonts w:ascii="ＭＳ ゴシック" w:hAnsi="ＭＳ ゴシック"/>
                <w:spacing w:val="0"/>
              </w:rPr>
            </w:pPr>
            <w:r w:rsidRPr="00146ED3">
              <w:rPr>
                <w:rFonts w:ascii="ＭＳ ゴシック" w:hAnsi="ＭＳ ゴシック" w:hint="eastAsia"/>
                <w:spacing w:val="0"/>
              </w:rPr>
              <w:t>防</w:t>
            </w:r>
          </w:p>
          <w:p w14:paraId="5A9A155E" w14:textId="77777777" w:rsidR="00896845" w:rsidRPr="00146ED3" w:rsidRDefault="00896845" w:rsidP="008B25CF">
            <w:pPr>
              <w:pStyle w:val="a3"/>
              <w:spacing w:line="240" w:lineRule="auto"/>
              <w:jc w:val="center"/>
              <w:rPr>
                <w:rFonts w:ascii="ＭＳ ゴシック" w:hAnsi="ＭＳ ゴシック"/>
                <w:spacing w:val="0"/>
              </w:rPr>
            </w:pPr>
          </w:p>
          <w:p w14:paraId="64328E23" w14:textId="77777777" w:rsidR="00896845" w:rsidRPr="00146ED3" w:rsidRDefault="00896845" w:rsidP="008B25CF">
            <w:pPr>
              <w:pStyle w:val="a3"/>
              <w:spacing w:line="240" w:lineRule="auto"/>
              <w:jc w:val="center"/>
              <w:rPr>
                <w:rFonts w:ascii="ＭＳ ゴシック" w:hAnsi="ＭＳ ゴシック"/>
                <w:spacing w:val="0"/>
              </w:rPr>
            </w:pPr>
          </w:p>
          <w:p w14:paraId="0283D080" w14:textId="77777777" w:rsidR="00896845" w:rsidRPr="00146ED3" w:rsidRDefault="00896845" w:rsidP="008B25CF">
            <w:pPr>
              <w:pStyle w:val="a3"/>
              <w:spacing w:line="240" w:lineRule="auto"/>
              <w:jc w:val="center"/>
              <w:rPr>
                <w:rFonts w:ascii="ＭＳ ゴシック" w:hAnsi="ＭＳ ゴシック"/>
                <w:spacing w:val="0"/>
              </w:rPr>
            </w:pPr>
            <w:r w:rsidRPr="00146ED3">
              <w:rPr>
                <w:rFonts w:ascii="ＭＳ ゴシック" w:hAnsi="ＭＳ ゴシック" w:hint="eastAsia"/>
                <w:spacing w:val="0"/>
              </w:rPr>
              <w:t>用</w:t>
            </w:r>
          </w:p>
          <w:p w14:paraId="15E274AD" w14:textId="77777777" w:rsidR="00896845" w:rsidRPr="00146ED3" w:rsidRDefault="00896845" w:rsidP="008B25CF">
            <w:pPr>
              <w:pStyle w:val="a3"/>
              <w:spacing w:line="240" w:lineRule="auto"/>
              <w:jc w:val="center"/>
              <w:rPr>
                <w:rFonts w:ascii="ＭＳ ゴシック" w:hAnsi="ＭＳ ゴシック"/>
                <w:spacing w:val="0"/>
              </w:rPr>
            </w:pPr>
          </w:p>
          <w:p w14:paraId="2BA2D0D7" w14:textId="77777777" w:rsidR="00896845" w:rsidRPr="00146ED3" w:rsidRDefault="00896845" w:rsidP="008B25CF">
            <w:pPr>
              <w:pStyle w:val="a3"/>
              <w:spacing w:line="240" w:lineRule="auto"/>
              <w:jc w:val="center"/>
              <w:rPr>
                <w:rFonts w:ascii="ＭＳ ゴシック" w:hAnsi="ＭＳ ゴシック"/>
                <w:spacing w:val="0"/>
              </w:rPr>
            </w:pPr>
          </w:p>
          <w:p w14:paraId="2032973B" w14:textId="77777777" w:rsidR="00896845" w:rsidRPr="00146ED3" w:rsidRDefault="00896845" w:rsidP="008B25CF">
            <w:pPr>
              <w:pStyle w:val="a3"/>
              <w:spacing w:line="240" w:lineRule="auto"/>
              <w:jc w:val="center"/>
              <w:rPr>
                <w:rFonts w:ascii="ＭＳ ゴシック" w:hAnsi="ＭＳ ゴシック"/>
                <w:spacing w:val="0"/>
              </w:rPr>
            </w:pPr>
            <w:r w:rsidRPr="00146ED3">
              <w:rPr>
                <w:rFonts w:ascii="ＭＳ ゴシック" w:hAnsi="ＭＳ ゴシック" w:hint="eastAsia"/>
                <w:spacing w:val="0"/>
              </w:rPr>
              <w:t>設</w:t>
            </w:r>
          </w:p>
          <w:p w14:paraId="4FE08514" w14:textId="77777777" w:rsidR="00896845" w:rsidRPr="00146ED3" w:rsidRDefault="00896845" w:rsidP="008B25CF">
            <w:pPr>
              <w:pStyle w:val="a3"/>
              <w:spacing w:line="240" w:lineRule="auto"/>
              <w:jc w:val="center"/>
              <w:rPr>
                <w:rFonts w:ascii="ＭＳ ゴシック" w:hAnsi="ＭＳ ゴシック"/>
                <w:spacing w:val="0"/>
              </w:rPr>
            </w:pPr>
          </w:p>
          <w:p w14:paraId="735E3784" w14:textId="77777777" w:rsidR="00896845" w:rsidRPr="00146ED3" w:rsidRDefault="00896845" w:rsidP="008B25CF">
            <w:pPr>
              <w:pStyle w:val="a3"/>
              <w:spacing w:line="240" w:lineRule="auto"/>
              <w:jc w:val="center"/>
              <w:rPr>
                <w:rFonts w:ascii="ＭＳ ゴシック" w:hAnsi="ＭＳ ゴシック"/>
                <w:spacing w:val="0"/>
              </w:rPr>
            </w:pPr>
          </w:p>
          <w:p w14:paraId="0084A856" w14:textId="77777777" w:rsidR="00896845" w:rsidRPr="00146ED3" w:rsidRDefault="00896845" w:rsidP="008B25CF">
            <w:pPr>
              <w:pStyle w:val="a3"/>
              <w:spacing w:line="240" w:lineRule="auto"/>
              <w:jc w:val="center"/>
              <w:rPr>
                <w:rFonts w:ascii="ＭＳ ゴシック" w:hAnsi="ＭＳ ゴシック"/>
                <w:spacing w:val="0"/>
              </w:rPr>
            </w:pPr>
            <w:r w:rsidRPr="00146ED3">
              <w:rPr>
                <w:rFonts w:ascii="ＭＳ ゴシック" w:hAnsi="ＭＳ ゴシック" w:hint="eastAsia"/>
                <w:spacing w:val="0"/>
              </w:rPr>
              <w:t>備</w:t>
            </w:r>
          </w:p>
        </w:tc>
        <w:tc>
          <w:tcPr>
            <w:tcW w:w="2998" w:type="dxa"/>
          </w:tcPr>
          <w:p w14:paraId="7C3A9593" w14:textId="77777777" w:rsidR="00896845" w:rsidRPr="00146ED3" w:rsidRDefault="00896845" w:rsidP="008B25CF">
            <w:pPr>
              <w:kinsoku w:val="0"/>
              <w:overflowPunct w:val="0"/>
              <w:textAlignment w:val="baseline"/>
              <w:rPr>
                <w:rFonts w:ascii="ＭＳ ゴシック" w:eastAsia="ＭＳ ゴシック" w:hAnsi="Times New Roman"/>
                <w:kern w:val="0"/>
                <w:sz w:val="20"/>
                <w:szCs w:val="20"/>
              </w:rPr>
            </w:pPr>
          </w:p>
          <w:p w14:paraId="6E891A4B" w14:textId="77777777" w:rsidR="00896845" w:rsidRPr="00146ED3" w:rsidRDefault="00896845" w:rsidP="008B25CF">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消火器</w:t>
            </w:r>
            <w:r w:rsidRPr="00146ED3">
              <w:rPr>
                <w:rFonts w:ascii="ＭＳ ゴシック" w:eastAsia="ＭＳ ゴシック" w:hAnsi="ＭＳ ゴシック" w:hint="eastAsia"/>
                <w:spacing w:val="-4"/>
                <w:sz w:val="20"/>
                <w:szCs w:val="20"/>
              </w:rPr>
              <w:t>又は簡易消火用具</w:t>
            </w:r>
          </w:p>
          <w:p w14:paraId="1CC29839" w14:textId="77777777" w:rsidR="00896845" w:rsidRPr="00146ED3" w:rsidRDefault="00896845" w:rsidP="008B25CF">
            <w:pPr>
              <w:kinsoku w:val="0"/>
              <w:overflowPunct w:val="0"/>
              <w:textAlignment w:val="baseline"/>
              <w:rPr>
                <w:rFonts w:ascii="ＭＳ ゴシック" w:eastAsia="ＭＳ ゴシック" w:hAnsi="Times New Roman"/>
                <w:kern w:val="0"/>
                <w:sz w:val="20"/>
                <w:szCs w:val="20"/>
              </w:rPr>
            </w:pPr>
          </w:p>
          <w:p w14:paraId="7056889D" w14:textId="77777777" w:rsidR="00896845" w:rsidRPr="00146ED3" w:rsidRDefault="00896845" w:rsidP="008B25CF">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屋内消火栓設備</w:t>
            </w:r>
          </w:p>
          <w:p w14:paraId="42C3DAEF" w14:textId="77777777" w:rsidR="00896845" w:rsidRPr="00146ED3" w:rsidRDefault="00896845" w:rsidP="008B25CF">
            <w:pPr>
              <w:kinsoku w:val="0"/>
              <w:overflowPunct w:val="0"/>
              <w:textAlignment w:val="baseline"/>
              <w:rPr>
                <w:rFonts w:ascii="ＭＳ ゴシック" w:eastAsia="ＭＳ ゴシック" w:hAnsi="Times New Roman"/>
                <w:kern w:val="0"/>
                <w:sz w:val="20"/>
                <w:szCs w:val="20"/>
              </w:rPr>
            </w:pPr>
          </w:p>
          <w:p w14:paraId="6EB2CBE0" w14:textId="77777777" w:rsidR="00896845" w:rsidRPr="00146ED3" w:rsidRDefault="00896845" w:rsidP="008B25CF">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スプリンクラー設備</w:t>
            </w:r>
          </w:p>
          <w:p w14:paraId="5C445466" w14:textId="77777777" w:rsidR="00896845" w:rsidRPr="00146ED3" w:rsidRDefault="00896845" w:rsidP="008B25CF">
            <w:pPr>
              <w:kinsoku w:val="0"/>
              <w:overflowPunct w:val="0"/>
              <w:textAlignment w:val="baseline"/>
              <w:rPr>
                <w:rFonts w:ascii="ＭＳ ゴシック" w:eastAsia="ＭＳ ゴシック" w:hAnsi="Times New Roman"/>
                <w:kern w:val="0"/>
                <w:sz w:val="20"/>
                <w:szCs w:val="20"/>
              </w:rPr>
            </w:pPr>
          </w:p>
          <w:p w14:paraId="4466A8FE" w14:textId="77777777" w:rsidR="00896845" w:rsidRPr="00146ED3" w:rsidRDefault="00896845" w:rsidP="008B25CF">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屋外消火栓設備</w:t>
            </w:r>
          </w:p>
          <w:p w14:paraId="316DED3E" w14:textId="77777777" w:rsidR="00896845" w:rsidRPr="00146ED3" w:rsidRDefault="00896845" w:rsidP="008B25CF">
            <w:pPr>
              <w:kinsoku w:val="0"/>
              <w:overflowPunct w:val="0"/>
              <w:textAlignment w:val="baseline"/>
              <w:rPr>
                <w:rFonts w:ascii="ＭＳ ゴシック" w:eastAsia="ＭＳ ゴシック" w:hAnsi="Times New Roman"/>
                <w:kern w:val="0"/>
                <w:sz w:val="20"/>
                <w:szCs w:val="20"/>
              </w:rPr>
            </w:pPr>
          </w:p>
          <w:p w14:paraId="61333C9D" w14:textId="77777777" w:rsidR="00896845" w:rsidRPr="00146ED3" w:rsidRDefault="00896845" w:rsidP="008B25CF">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自動火災報知設備</w:t>
            </w:r>
          </w:p>
          <w:p w14:paraId="05A92BC1" w14:textId="77777777" w:rsidR="00896845" w:rsidRPr="00146ED3" w:rsidRDefault="00896845" w:rsidP="008B25CF">
            <w:pPr>
              <w:kinsoku w:val="0"/>
              <w:overflowPunct w:val="0"/>
              <w:textAlignment w:val="baseline"/>
              <w:rPr>
                <w:rFonts w:ascii="ＭＳ ゴシック" w:eastAsia="ＭＳ ゴシック" w:hAnsi="Times New Roman"/>
                <w:kern w:val="0"/>
                <w:sz w:val="20"/>
                <w:szCs w:val="20"/>
              </w:rPr>
            </w:pPr>
          </w:p>
          <w:p w14:paraId="460040FD" w14:textId="77777777" w:rsidR="00896845" w:rsidRPr="00146ED3" w:rsidRDefault="00896845" w:rsidP="008B25CF">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ガス漏れ火災警報設備</w:t>
            </w:r>
          </w:p>
          <w:p w14:paraId="12C9F464" w14:textId="77777777" w:rsidR="00896845" w:rsidRPr="00146ED3" w:rsidRDefault="00896845" w:rsidP="008B25CF">
            <w:pPr>
              <w:kinsoku w:val="0"/>
              <w:overflowPunct w:val="0"/>
              <w:textAlignment w:val="baseline"/>
              <w:rPr>
                <w:rFonts w:ascii="ＭＳ ゴシック" w:eastAsia="ＭＳ ゴシック" w:hAnsi="Times New Roman"/>
                <w:kern w:val="0"/>
                <w:sz w:val="20"/>
                <w:szCs w:val="20"/>
              </w:rPr>
            </w:pPr>
          </w:p>
          <w:p w14:paraId="68B168EE" w14:textId="77777777" w:rsidR="00896845" w:rsidRPr="00146ED3" w:rsidRDefault="00896845" w:rsidP="008B25CF">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漏電火災警報器設備</w:t>
            </w:r>
          </w:p>
          <w:p w14:paraId="79137309" w14:textId="77777777" w:rsidR="00896845" w:rsidRPr="00146ED3" w:rsidRDefault="00896845" w:rsidP="008B25CF">
            <w:pPr>
              <w:kinsoku w:val="0"/>
              <w:overflowPunct w:val="0"/>
              <w:textAlignment w:val="baseline"/>
              <w:rPr>
                <w:rFonts w:ascii="ＭＳ ゴシック" w:eastAsia="ＭＳ ゴシック" w:hAnsi="Times New Roman"/>
                <w:kern w:val="0"/>
                <w:sz w:val="20"/>
                <w:szCs w:val="20"/>
              </w:rPr>
            </w:pPr>
          </w:p>
          <w:p w14:paraId="7A3114C8" w14:textId="77777777" w:rsidR="00896845" w:rsidRPr="00146ED3" w:rsidRDefault="00896845" w:rsidP="008B25CF">
            <w:pPr>
              <w:kinsoku w:val="0"/>
              <w:overflowPunct w:val="0"/>
              <w:textAlignment w:val="baseline"/>
              <w:rPr>
                <w:rFonts w:ascii="ＭＳ ゴシック" w:eastAsia="ＭＳ ゴシック" w:hAnsi="Times New Roman"/>
                <w:kern w:val="0"/>
                <w:sz w:val="18"/>
                <w:szCs w:val="18"/>
              </w:rPr>
            </w:pPr>
            <w:r w:rsidRPr="00146ED3">
              <w:rPr>
                <w:rFonts w:ascii="ＭＳ ゴシック" w:eastAsia="ＭＳ ゴシック" w:hAnsi="Times New Roman" w:hint="eastAsia"/>
                <w:kern w:val="0"/>
                <w:sz w:val="18"/>
                <w:szCs w:val="18"/>
              </w:rPr>
              <w:t>消防機関へ通報する火災報知設備</w:t>
            </w:r>
          </w:p>
          <w:p w14:paraId="47F727E1" w14:textId="77777777" w:rsidR="00896845" w:rsidRPr="00146ED3" w:rsidRDefault="00896845" w:rsidP="008B25CF">
            <w:pPr>
              <w:kinsoku w:val="0"/>
              <w:overflowPunct w:val="0"/>
              <w:textAlignment w:val="baseline"/>
              <w:rPr>
                <w:rFonts w:ascii="ＭＳ ゴシック" w:eastAsia="ＭＳ ゴシック" w:hAnsi="Times New Roman"/>
                <w:kern w:val="0"/>
                <w:sz w:val="20"/>
                <w:szCs w:val="20"/>
              </w:rPr>
            </w:pPr>
          </w:p>
          <w:p w14:paraId="6FC1B9E1" w14:textId="77777777" w:rsidR="00896845" w:rsidRPr="00146ED3" w:rsidRDefault="00896845" w:rsidP="008B25CF">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非常警報器具又は非常警報設備</w:t>
            </w:r>
          </w:p>
          <w:p w14:paraId="7604D017" w14:textId="77777777" w:rsidR="00896845" w:rsidRPr="00146ED3" w:rsidRDefault="00896845" w:rsidP="008B25CF">
            <w:pPr>
              <w:kinsoku w:val="0"/>
              <w:overflowPunct w:val="0"/>
              <w:textAlignment w:val="baseline"/>
              <w:rPr>
                <w:rFonts w:ascii="ＭＳ ゴシック" w:eastAsia="ＭＳ ゴシック" w:hAnsi="Times New Roman"/>
                <w:kern w:val="0"/>
                <w:sz w:val="20"/>
                <w:szCs w:val="20"/>
              </w:rPr>
            </w:pPr>
          </w:p>
          <w:p w14:paraId="31AFFD2A" w14:textId="77777777" w:rsidR="00896845" w:rsidRPr="00146ED3" w:rsidRDefault="00896845" w:rsidP="008B25CF">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避難器具（すべり台，救助袋）</w:t>
            </w:r>
          </w:p>
          <w:p w14:paraId="47900302" w14:textId="77777777" w:rsidR="00896845" w:rsidRPr="00146ED3" w:rsidRDefault="00896845" w:rsidP="008B25CF">
            <w:pPr>
              <w:kinsoku w:val="0"/>
              <w:overflowPunct w:val="0"/>
              <w:textAlignment w:val="baseline"/>
              <w:rPr>
                <w:rFonts w:ascii="ＭＳ ゴシック" w:eastAsia="ＭＳ ゴシック" w:hAnsi="Times New Roman"/>
                <w:kern w:val="0"/>
                <w:sz w:val="20"/>
                <w:szCs w:val="20"/>
              </w:rPr>
            </w:pPr>
          </w:p>
          <w:p w14:paraId="7AD039E4" w14:textId="77777777" w:rsidR="00896845" w:rsidRPr="00146ED3" w:rsidRDefault="00896845" w:rsidP="008B25CF">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誘導灯及び誘導標識</w:t>
            </w:r>
          </w:p>
          <w:p w14:paraId="2149DBB0" w14:textId="77777777" w:rsidR="00896845" w:rsidRPr="00146ED3" w:rsidRDefault="00896845" w:rsidP="008B25CF">
            <w:pPr>
              <w:kinsoku w:val="0"/>
              <w:overflowPunct w:val="0"/>
              <w:textAlignment w:val="baseline"/>
              <w:rPr>
                <w:rFonts w:ascii="ＭＳ ゴシック" w:eastAsia="ＭＳ ゴシック" w:hAnsi="Times New Roman"/>
                <w:kern w:val="0"/>
                <w:sz w:val="20"/>
                <w:szCs w:val="20"/>
              </w:rPr>
            </w:pPr>
          </w:p>
          <w:p w14:paraId="297DAC28" w14:textId="77777777" w:rsidR="00896845" w:rsidRPr="00146ED3" w:rsidRDefault="00896845" w:rsidP="008B25CF">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消防用水</w:t>
            </w:r>
          </w:p>
          <w:p w14:paraId="55423D5E" w14:textId="77777777" w:rsidR="00896845" w:rsidRPr="00146ED3" w:rsidRDefault="00896845" w:rsidP="008B25CF">
            <w:pPr>
              <w:kinsoku w:val="0"/>
              <w:overflowPunct w:val="0"/>
              <w:textAlignment w:val="baseline"/>
              <w:rPr>
                <w:rFonts w:ascii="ＭＳ ゴシック" w:eastAsia="ＭＳ ゴシック" w:hAnsi="Times New Roman"/>
                <w:kern w:val="0"/>
                <w:sz w:val="20"/>
                <w:szCs w:val="20"/>
              </w:rPr>
            </w:pPr>
          </w:p>
          <w:p w14:paraId="693919E2" w14:textId="77777777" w:rsidR="00896845" w:rsidRPr="00146ED3" w:rsidRDefault="00896845" w:rsidP="008B25CF">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非常電源設備</w:t>
            </w:r>
          </w:p>
          <w:p w14:paraId="4EA2F208" w14:textId="77777777" w:rsidR="00896845" w:rsidRPr="00146ED3" w:rsidRDefault="00896845" w:rsidP="008B25CF">
            <w:pPr>
              <w:kinsoku w:val="0"/>
              <w:overflowPunct w:val="0"/>
              <w:textAlignment w:val="baseline"/>
              <w:rPr>
                <w:rFonts w:ascii="ＭＳ ゴシック" w:hAnsi="ＭＳ ゴシック"/>
              </w:rPr>
            </w:pPr>
          </w:p>
        </w:tc>
        <w:tc>
          <w:tcPr>
            <w:tcW w:w="1470" w:type="dxa"/>
          </w:tcPr>
          <w:p w14:paraId="5C2BEB34" w14:textId="77777777" w:rsidR="00896845" w:rsidRPr="00146ED3" w:rsidRDefault="00896845" w:rsidP="008B25CF">
            <w:pPr>
              <w:pStyle w:val="a3"/>
              <w:spacing w:line="240" w:lineRule="auto"/>
              <w:rPr>
                <w:rFonts w:ascii="ＭＳ ゴシック" w:hAnsi="ＭＳ ゴシック"/>
                <w:spacing w:val="0"/>
              </w:rPr>
            </w:pPr>
          </w:p>
          <w:p w14:paraId="1BEB22FA" w14:textId="77777777" w:rsidR="00896845" w:rsidRPr="00146ED3" w:rsidRDefault="001F3A7E" w:rsidP="00BB0B23">
            <w:pPr>
              <w:pStyle w:val="a3"/>
              <w:spacing w:line="240" w:lineRule="auto"/>
              <w:jc w:val="center"/>
              <w:rPr>
                <w:rFonts w:ascii="ＭＳ ゴシック" w:hAnsi="ＭＳ ゴシック"/>
              </w:rPr>
            </w:pPr>
            <w:sdt>
              <w:sdtPr>
                <w:rPr>
                  <w:rFonts w:ascii="ＭＳ ゴシック" w:hAnsi="ＭＳ ゴシック" w:hint="eastAsia"/>
                </w:rPr>
                <w:id w:val="-1353652200"/>
                <w14:checkbox>
                  <w14:checked w14:val="0"/>
                  <w14:checkedState w14:val="00FE" w14:font="Wingdings"/>
                  <w14:uncheckedState w14:val="2610" w14:font="ＭＳ ゴシック"/>
                </w14:checkbox>
              </w:sdtPr>
              <w:sdtEnd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有</w:t>
            </w:r>
            <w:r w:rsidR="00896845" w:rsidRPr="00146ED3">
              <w:rPr>
                <w:rFonts w:ascii="ＭＳ ゴシック" w:hAnsi="ＭＳ ゴシック"/>
              </w:rPr>
              <w:t xml:space="preserve"> </w:t>
            </w:r>
            <w:r w:rsidR="00896845" w:rsidRPr="00146ED3">
              <w:rPr>
                <w:rFonts w:ascii="ＭＳ ゴシック" w:hAnsi="ＭＳ ゴシック" w:hint="eastAsia"/>
              </w:rPr>
              <w:t>・</w:t>
            </w:r>
            <w:r w:rsidR="00896845" w:rsidRPr="00146ED3">
              <w:rPr>
                <w:rFonts w:ascii="ＭＳ ゴシック" w:hAnsi="ＭＳ ゴシック"/>
              </w:rPr>
              <w:t xml:space="preserve"> </w:t>
            </w:r>
            <w:sdt>
              <w:sdtPr>
                <w:rPr>
                  <w:rFonts w:ascii="ＭＳ ゴシック" w:hAnsi="ＭＳ ゴシック" w:hint="eastAsia"/>
                </w:rPr>
                <w:id w:val="1544171464"/>
                <w14:checkbox>
                  <w14:checked w14:val="0"/>
                  <w14:checkedState w14:val="00FE" w14:font="Wingdings"/>
                  <w14:uncheckedState w14:val="2610" w14:font="ＭＳ ゴシック"/>
                </w14:checkbox>
              </w:sdtPr>
              <w:sdtEnd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無</w:t>
            </w:r>
          </w:p>
          <w:p w14:paraId="26A998AE" w14:textId="77777777" w:rsidR="00896845" w:rsidRPr="00146ED3" w:rsidRDefault="00896845" w:rsidP="008B25CF">
            <w:pPr>
              <w:pStyle w:val="a3"/>
              <w:spacing w:line="240" w:lineRule="auto"/>
              <w:rPr>
                <w:rFonts w:ascii="ＭＳ ゴシック" w:hAnsi="ＭＳ ゴシック"/>
              </w:rPr>
            </w:pPr>
          </w:p>
          <w:p w14:paraId="5353061B" w14:textId="77777777" w:rsidR="00896845" w:rsidRPr="00146ED3" w:rsidRDefault="001F3A7E" w:rsidP="00BB0B23">
            <w:pPr>
              <w:pStyle w:val="a3"/>
              <w:spacing w:line="240" w:lineRule="auto"/>
              <w:jc w:val="center"/>
              <w:rPr>
                <w:rFonts w:ascii="ＭＳ ゴシック" w:hAnsi="ＭＳ ゴシック"/>
              </w:rPr>
            </w:pPr>
            <w:sdt>
              <w:sdtPr>
                <w:rPr>
                  <w:rFonts w:ascii="ＭＳ ゴシック" w:hAnsi="ＭＳ ゴシック" w:hint="eastAsia"/>
                </w:rPr>
                <w:id w:val="-1386861735"/>
                <w14:checkbox>
                  <w14:checked w14:val="0"/>
                  <w14:checkedState w14:val="00FE" w14:font="Wingdings"/>
                  <w14:uncheckedState w14:val="2610" w14:font="ＭＳ ゴシック"/>
                </w14:checkbox>
              </w:sdtPr>
              <w:sdtEnd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有</w:t>
            </w:r>
            <w:r w:rsidR="00896845" w:rsidRPr="00146ED3">
              <w:rPr>
                <w:rFonts w:ascii="ＭＳ ゴシック" w:hAnsi="ＭＳ ゴシック"/>
              </w:rPr>
              <w:t xml:space="preserve"> </w:t>
            </w:r>
            <w:r w:rsidR="00896845" w:rsidRPr="00146ED3">
              <w:rPr>
                <w:rFonts w:ascii="ＭＳ ゴシック" w:hAnsi="ＭＳ ゴシック" w:hint="eastAsia"/>
              </w:rPr>
              <w:t>・</w:t>
            </w:r>
            <w:r w:rsidR="00896845" w:rsidRPr="00146ED3">
              <w:rPr>
                <w:rFonts w:ascii="ＭＳ ゴシック" w:hAnsi="ＭＳ ゴシック"/>
              </w:rPr>
              <w:t xml:space="preserve"> </w:t>
            </w:r>
            <w:sdt>
              <w:sdtPr>
                <w:rPr>
                  <w:rFonts w:ascii="ＭＳ ゴシック" w:hAnsi="ＭＳ ゴシック" w:hint="eastAsia"/>
                </w:rPr>
                <w:id w:val="1397551345"/>
                <w14:checkbox>
                  <w14:checked w14:val="0"/>
                  <w14:checkedState w14:val="00FE" w14:font="Wingdings"/>
                  <w14:uncheckedState w14:val="2610" w14:font="ＭＳ ゴシック"/>
                </w14:checkbox>
              </w:sdtPr>
              <w:sdtEnd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無</w:t>
            </w:r>
          </w:p>
          <w:p w14:paraId="331E0ACF" w14:textId="77777777" w:rsidR="00896845" w:rsidRPr="00146ED3" w:rsidRDefault="00896845" w:rsidP="008B25CF">
            <w:pPr>
              <w:pStyle w:val="a3"/>
              <w:spacing w:line="240" w:lineRule="auto"/>
              <w:rPr>
                <w:rFonts w:ascii="ＭＳ ゴシック" w:hAnsi="ＭＳ ゴシック"/>
              </w:rPr>
            </w:pPr>
          </w:p>
          <w:p w14:paraId="2291683D" w14:textId="77777777" w:rsidR="00896845" w:rsidRPr="00146ED3" w:rsidRDefault="001F3A7E" w:rsidP="00BB0B23">
            <w:pPr>
              <w:pStyle w:val="a3"/>
              <w:spacing w:line="240" w:lineRule="auto"/>
              <w:jc w:val="center"/>
              <w:rPr>
                <w:rFonts w:ascii="ＭＳ ゴシック" w:hAnsi="ＭＳ ゴシック"/>
              </w:rPr>
            </w:pPr>
            <w:sdt>
              <w:sdtPr>
                <w:rPr>
                  <w:rFonts w:ascii="ＭＳ ゴシック" w:hAnsi="ＭＳ ゴシック" w:hint="eastAsia"/>
                </w:rPr>
                <w:id w:val="1254006584"/>
                <w14:checkbox>
                  <w14:checked w14:val="0"/>
                  <w14:checkedState w14:val="00FE" w14:font="Wingdings"/>
                  <w14:uncheckedState w14:val="2610" w14:font="ＭＳ ゴシック"/>
                </w14:checkbox>
              </w:sdtPr>
              <w:sdtEnd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有</w:t>
            </w:r>
            <w:r w:rsidR="00896845" w:rsidRPr="00146ED3">
              <w:rPr>
                <w:rFonts w:ascii="ＭＳ ゴシック" w:hAnsi="ＭＳ ゴシック"/>
              </w:rPr>
              <w:t xml:space="preserve"> </w:t>
            </w:r>
            <w:r w:rsidR="00896845" w:rsidRPr="00146ED3">
              <w:rPr>
                <w:rFonts w:ascii="ＭＳ ゴシック" w:hAnsi="ＭＳ ゴシック" w:hint="eastAsia"/>
              </w:rPr>
              <w:t>・</w:t>
            </w:r>
            <w:r w:rsidR="00896845" w:rsidRPr="00146ED3">
              <w:rPr>
                <w:rFonts w:ascii="ＭＳ ゴシック" w:hAnsi="ＭＳ ゴシック"/>
              </w:rPr>
              <w:t xml:space="preserve"> </w:t>
            </w:r>
            <w:sdt>
              <w:sdtPr>
                <w:rPr>
                  <w:rFonts w:ascii="ＭＳ ゴシック" w:hAnsi="ＭＳ ゴシック" w:hint="eastAsia"/>
                </w:rPr>
                <w:id w:val="-2090616029"/>
                <w14:checkbox>
                  <w14:checked w14:val="0"/>
                  <w14:checkedState w14:val="00FE" w14:font="Wingdings"/>
                  <w14:uncheckedState w14:val="2610" w14:font="ＭＳ ゴシック"/>
                </w14:checkbox>
              </w:sdtPr>
              <w:sdtEnd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無</w:t>
            </w:r>
          </w:p>
          <w:p w14:paraId="3F58B91D" w14:textId="77777777" w:rsidR="00896845" w:rsidRPr="00146ED3" w:rsidRDefault="00896845" w:rsidP="008B25CF">
            <w:pPr>
              <w:pStyle w:val="a3"/>
              <w:spacing w:line="240" w:lineRule="auto"/>
              <w:rPr>
                <w:rFonts w:ascii="ＭＳ ゴシック" w:hAnsi="ＭＳ ゴシック"/>
              </w:rPr>
            </w:pPr>
          </w:p>
          <w:p w14:paraId="49C255EA" w14:textId="77777777" w:rsidR="00896845" w:rsidRPr="00146ED3" w:rsidRDefault="001F3A7E" w:rsidP="00BB0B23">
            <w:pPr>
              <w:pStyle w:val="a3"/>
              <w:spacing w:line="240" w:lineRule="auto"/>
              <w:jc w:val="center"/>
              <w:rPr>
                <w:rFonts w:ascii="ＭＳ ゴシック" w:hAnsi="ＭＳ ゴシック"/>
              </w:rPr>
            </w:pPr>
            <w:sdt>
              <w:sdtPr>
                <w:rPr>
                  <w:rFonts w:ascii="ＭＳ ゴシック" w:hAnsi="ＭＳ ゴシック" w:hint="eastAsia"/>
                </w:rPr>
                <w:id w:val="-1451469460"/>
                <w14:checkbox>
                  <w14:checked w14:val="0"/>
                  <w14:checkedState w14:val="00FE" w14:font="Wingdings"/>
                  <w14:uncheckedState w14:val="2610" w14:font="ＭＳ ゴシック"/>
                </w14:checkbox>
              </w:sdtPr>
              <w:sdtEnd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有</w:t>
            </w:r>
            <w:r w:rsidR="00896845" w:rsidRPr="00146ED3">
              <w:rPr>
                <w:rFonts w:ascii="ＭＳ ゴシック" w:hAnsi="ＭＳ ゴシック"/>
              </w:rPr>
              <w:t xml:space="preserve"> </w:t>
            </w:r>
            <w:r w:rsidR="00896845" w:rsidRPr="00146ED3">
              <w:rPr>
                <w:rFonts w:ascii="ＭＳ ゴシック" w:hAnsi="ＭＳ ゴシック" w:hint="eastAsia"/>
              </w:rPr>
              <w:t>・</w:t>
            </w:r>
            <w:r w:rsidR="00896845" w:rsidRPr="00146ED3">
              <w:rPr>
                <w:rFonts w:ascii="ＭＳ ゴシック" w:hAnsi="ＭＳ ゴシック"/>
              </w:rPr>
              <w:t xml:space="preserve"> </w:t>
            </w:r>
            <w:sdt>
              <w:sdtPr>
                <w:rPr>
                  <w:rFonts w:ascii="ＭＳ ゴシック" w:hAnsi="ＭＳ ゴシック" w:hint="eastAsia"/>
                </w:rPr>
                <w:id w:val="-1783567183"/>
                <w14:checkbox>
                  <w14:checked w14:val="0"/>
                  <w14:checkedState w14:val="00FE" w14:font="Wingdings"/>
                  <w14:uncheckedState w14:val="2610" w14:font="ＭＳ ゴシック"/>
                </w14:checkbox>
              </w:sdtPr>
              <w:sdtEnd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無</w:t>
            </w:r>
          </w:p>
          <w:p w14:paraId="3F66DDAE" w14:textId="77777777" w:rsidR="00896845" w:rsidRPr="00146ED3" w:rsidRDefault="00896845" w:rsidP="008B25CF">
            <w:pPr>
              <w:pStyle w:val="a3"/>
              <w:spacing w:line="240" w:lineRule="auto"/>
              <w:rPr>
                <w:rFonts w:ascii="ＭＳ ゴシック" w:hAnsi="ＭＳ ゴシック"/>
              </w:rPr>
            </w:pPr>
          </w:p>
          <w:p w14:paraId="685336B9" w14:textId="77777777" w:rsidR="00896845" w:rsidRPr="00146ED3" w:rsidRDefault="001F3A7E" w:rsidP="00BB0B23">
            <w:pPr>
              <w:pStyle w:val="a3"/>
              <w:spacing w:line="240" w:lineRule="auto"/>
              <w:jc w:val="center"/>
              <w:rPr>
                <w:rFonts w:ascii="ＭＳ ゴシック" w:hAnsi="ＭＳ ゴシック"/>
              </w:rPr>
            </w:pPr>
            <w:sdt>
              <w:sdtPr>
                <w:rPr>
                  <w:rFonts w:ascii="ＭＳ ゴシック" w:hAnsi="ＭＳ ゴシック" w:hint="eastAsia"/>
                </w:rPr>
                <w:id w:val="1931460517"/>
                <w14:checkbox>
                  <w14:checked w14:val="0"/>
                  <w14:checkedState w14:val="00FE" w14:font="Wingdings"/>
                  <w14:uncheckedState w14:val="2610" w14:font="ＭＳ ゴシック"/>
                </w14:checkbox>
              </w:sdtPr>
              <w:sdtEnd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有</w:t>
            </w:r>
            <w:r w:rsidR="00896845" w:rsidRPr="00146ED3">
              <w:rPr>
                <w:rFonts w:ascii="ＭＳ ゴシック" w:hAnsi="ＭＳ ゴシック"/>
              </w:rPr>
              <w:t xml:space="preserve"> </w:t>
            </w:r>
            <w:r w:rsidR="00896845" w:rsidRPr="00146ED3">
              <w:rPr>
                <w:rFonts w:ascii="ＭＳ ゴシック" w:hAnsi="ＭＳ ゴシック" w:hint="eastAsia"/>
              </w:rPr>
              <w:t>・</w:t>
            </w:r>
            <w:r w:rsidR="00896845" w:rsidRPr="00146ED3">
              <w:rPr>
                <w:rFonts w:ascii="ＭＳ ゴシック" w:hAnsi="ＭＳ ゴシック"/>
              </w:rPr>
              <w:t xml:space="preserve"> </w:t>
            </w:r>
            <w:sdt>
              <w:sdtPr>
                <w:rPr>
                  <w:rFonts w:ascii="ＭＳ ゴシック" w:hAnsi="ＭＳ ゴシック" w:hint="eastAsia"/>
                </w:rPr>
                <w:id w:val="-1857886136"/>
                <w14:checkbox>
                  <w14:checked w14:val="0"/>
                  <w14:checkedState w14:val="00FE" w14:font="Wingdings"/>
                  <w14:uncheckedState w14:val="2610" w14:font="ＭＳ ゴシック"/>
                </w14:checkbox>
              </w:sdtPr>
              <w:sdtEnd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無</w:t>
            </w:r>
          </w:p>
          <w:p w14:paraId="5B67413B" w14:textId="77777777" w:rsidR="00896845" w:rsidRPr="00146ED3" w:rsidRDefault="00896845" w:rsidP="008B25CF">
            <w:pPr>
              <w:pStyle w:val="a3"/>
              <w:spacing w:line="240" w:lineRule="auto"/>
              <w:rPr>
                <w:rFonts w:ascii="ＭＳ ゴシック" w:hAnsi="ＭＳ ゴシック"/>
              </w:rPr>
            </w:pPr>
          </w:p>
          <w:p w14:paraId="233E4F19" w14:textId="77777777" w:rsidR="00896845" w:rsidRPr="00146ED3" w:rsidRDefault="001F3A7E" w:rsidP="00BB0B23">
            <w:pPr>
              <w:pStyle w:val="a3"/>
              <w:spacing w:line="240" w:lineRule="auto"/>
              <w:jc w:val="center"/>
              <w:rPr>
                <w:rFonts w:ascii="ＭＳ ゴシック" w:hAnsi="ＭＳ ゴシック"/>
              </w:rPr>
            </w:pPr>
            <w:sdt>
              <w:sdtPr>
                <w:rPr>
                  <w:rFonts w:ascii="ＭＳ ゴシック" w:hAnsi="ＭＳ ゴシック" w:hint="eastAsia"/>
                </w:rPr>
                <w:id w:val="152875415"/>
                <w14:checkbox>
                  <w14:checked w14:val="0"/>
                  <w14:checkedState w14:val="00FE" w14:font="Wingdings"/>
                  <w14:uncheckedState w14:val="2610" w14:font="ＭＳ ゴシック"/>
                </w14:checkbox>
              </w:sdtPr>
              <w:sdtEnd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有</w:t>
            </w:r>
            <w:r w:rsidR="00896845" w:rsidRPr="00146ED3">
              <w:rPr>
                <w:rFonts w:ascii="ＭＳ ゴシック" w:hAnsi="ＭＳ ゴシック"/>
              </w:rPr>
              <w:t xml:space="preserve"> </w:t>
            </w:r>
            <w:r w:rsidR="00896845" w:rsidRPr="00146ED3">
              <w:rPr>
                <w:rFonts w:ascii="ＭＳ ゴシック" w:hAnsi="ＭＳ ゴシック" w:hint="eastAsia"/>
              </w:rPr>
              <w:t>・</w:t>
            </w:r>
            <w:r w:rsidR="00896845" w:rsidRPr="00146ED3">
              <w:rPr>
                <w:rFonts w:ascii="ＭＳ ゴシック" w:hAnsi="ＭＳ ゴシック"/>
              </w:rPr>
              <w:t xml:space="preserve"> </w:t>
            </w:r>
            <w:sdt>
              <w:sdtPr>
                <w:rPr>
                  <w:rFonts w:ascii="ＭＳ ゴシック" w:hAnsi="ＭＳ ゴシック" w:hint="eastAsia"/>
                </w:rPr>
                <w:id w:val="-2082291312"/>
                <w14:checkbox>
                  <w14:checked w14:val="0"/>
                  <w14:checkedState w14:val="00FE" w14:font="Wingdings"/>
                  <w14:uncheckedState w14:val="2610" w14:font="ＭＳ ゴシック"/>
                </w14:checkbox>
              </w:sdtPr>
              <w:sdtEnd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無</w:t>
            </w:r>
          </w:p>
          <w:p w14:paraId="286D43AE" w14:textId="77777777" w:rsidR="00896845" w:rsidRPr="00146ED3" w:rsidRDefault="00896845" w:rsidP="008B25CF">
            <w:pPr>
              <w:pStyle w:val="a3"/>
              <w:spacing w:line="240" w:lineRule="auto"/>
              <w:rPr>
                <w:rFonts w:ascii="ＭＳ ゴシック" w:hAnsi="ＭＳ ゴシック"/>
              </w:rPr>
            </w:pPr>
          </w:p>
          <w:p w14:paraId="02CA3CA3" w14:textId="77777777" w:rsidR="00896845" w:rsidRPr="00146ED3" w:rsidRDefault="001F3A7E" w:rsidP="00BB0B23">
            <w:pPr>
              <w:pStyle w:val="a3"/>
              <w:spacing w:line="240" w:lineRule="auto"/>
              <w:jc w:val="center"/>
              <w:rPr>
                <w:rFonts w:ascii="ＭＳ ゴシック" w:hAnsi="ＭＳ ゴシック"/>
              </w:rPr>
            </w:pPr>
            <w:sdt>
              <w:sdtPr>
                <w:rPr>
                  <w:rFonts w:ascii="ＭＳ ゴシック" w:hAnsi="ＭＳ ゴシック" w:hint="eastAsia"/>
                </w:rPr>
                <w:id w:val="1147634036"/>
                <w14:checkbox>
                  <w14:checked w14:val="0"/>
                  <w14:checkedState w14:val="00FE" w14:font="Wingdings"/>
                  <w14:uncheckedState w14:val="2610" w14:font="ＭＳ ゴシック"/>
                </w14:checkbox>
              </w:sdtPr>
              <w:sdtEnd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有</w:t>
            </w:r>
            <w:r w:rsidR="00896845" w:rsidRPr="00146ED3">
              <w:rPr>
                <w:rFonts w:ascii="ＭＳ ゴシック" w:hAnsi="ＭＳ ゴシック"/>
              </w:rPr>
              <w:t xml:space="preserve"> </w:t>
            </w:r>
            <w:r w:rsidR="00896845" w:rsidRPr="00146ED3">
              <w:rPr>
                <w:rFonts w:ascii="ＭＳ ゴシック" w:hAnsi="ＭＳ ゴシック" w:hint="eastAsia"/>
              </w:rPr>
              <w:t>・</w:t>
            </w:r>
            <w:r w:rsidR="00896845" w:rsidRPr="00146ED3">
              <w:rPr>
                <w:rFonts w:ascii="ＭＳ ゴシック" w:hAnsi="ＭＳ ゴシック"/>
              </w:rPr>
              <w:t xml:space="preserve"> </w:t>
            </w:r>
            <w:sdt>
              <w:sdtPr>
                <w:rPr>
                  <w:rFonts w:ascii="ＭＳ ゴシック" w:hAnsi="ＭＳ ゴシック" w:hint="eastAsia"/>
                </w:rPr>
                <w:id w:val="-1644574017"/>
                <w14:checkbox>
                  <w14:checked w14:val="0"/>
                  <w14:checkedState w14:val="00FE" w14:font="Wingdings"/>
                  <w14:uncheckedState w14:val="2610" w14:font="ＭＳ ゴシック"/>
                </w14:checkbox>
              </w:sdtPr>
              <w:sdtEnd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無</w:t>
            </w:r>
          </w:p>
          <w:p w14:paraId="2384E533" w14:textId="77777777" w:rsidR="00896845" w:rsidRPr="00146ED3" w:rsidRDefault="00896845" w:rsidP="008B25CF">
            <w:pPr>
              <w:pStyle w:val="a3"/>
              <w:spacing w:line="240" w:lineRule="auto"/>
              <w:rPr>
                <w:rFonts w:ascii="ＭＳ ゴシック" w:hAnsi="ＭＳ ゴシック"/>
              </w:rPr>
            </w:pPr>
          </w:p>
          <w:p w14:paraId="3C59A0E8" w14:textId="77777777" w:rsidR="00896845" w:rsidRPr="00146ED3" w:rsidRDefault="001F3A7E" w:rsidP="00BB0B23">
            <w:pPr>
              <w:pStyle w:val="a3"/>
              <w:spacing w:line="240" w:lineRule="auto"/>
              <w:jc w:val="center"/>
              <w:rPr>
                <w:rFonts w:ascii="ＭＳ ゴシック" w:hAnsi="ＭＳ ゴシック"/>
              </w:rPr>
            </w:pPr>
            <w:sdt>
              <w:sdtPr>
                <w:rPr>
                  <w:rFonts w:ascii="ＭＳ ゴシック" w:hAnsi="ＭＳ ゴシック" w:hint="eastAsia"/>
                </w:rPr>
                <w:id w:val="-763221399"/>
                <w14:checkbox>
                  <w14:checked w14:val="0"/>
                  <w14:checkedState w14:val="00FE" w14:font="Wingdings"/>
                  <w14:uncheckedState w14:val="2610" w14:font="ＭＳ ゴシック"/>
                </w14:checkbox>
              </w:sdtPr>
              <w:sdtEnd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有</w:t>
            </w:r>
            <w:r w:rsidR="00896845" w:rsidRPr="00146ED3">
              <w:rPr>
                <w:rFonts w:ascii="ＭＳ ゴシック" w:hAnsi="ＭＳ ゴシック"/>
              </w:rPr>
              <w:t xml:space="preserve"> </w:t>
            </w:r>
            <w:r w:rsidR="00896845" w:rsidRPr="00146ED3">
              <w:rPr>
                <w:rFonts w:ascii="ＭＳ ゴシック" w:hAnsi="ＭＳ ゴシック" w:hint="eastAsia"/>
              </w:rPr>
              <w:t>・</w:t>
            </w:r>
            <w:r w:rsidR="00896845" w:rsidRPr="00146ED3">
              <w:rPr>
                <w:rFonts w:ascii="ＭＳ ゴシック" w:hAnsi="ＭＳ ゴシック"/>
              </w:rPr>
              <w:t xml:space="preserve"> </w:t>
            </w:r>
            <w:sdt>
              <w:sdtPr>
                <w:rPr>
                  <w:rFonts w:ascii="ＭＳ ゴシック" w:hAnsi="ＭＳ ゴシック" w:hint="eastAsia"/>
                </w:rPr>
                <w:id w:val="1484128727"/>
                <w14:checkbox>
                  <w14:checked w14:val="0"/>
                  <w14:checkedState w14:val="00FE" w14:font="Wingdings"/>
                  <w14:uncheckedState w14:val="2610" w14:font="ＭＳ ゴシック"/>
                </w14:checkbox>
              </w:sdtPr>
              <w:sdtEnd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無</w:t>
            </w:r>
          </w:p>
          <w:p w14:paraId="557ECAC8" w14:textId="77777777" w:rsidR="00896845" w:rsidRPr="00146ED3" w:rsidRDefault="00896845" w:rsidP="008B25CF">
            <w:pPr>
              <w:pStyle w:val="a3"/>
              <w:spacing w:line="240" w:lineRule="auto"/>
              <w:rPr>
                <w:rFonts w:ascii="ＭＳ ゴシック" w:hAnsi="ＭＳ ゴシック"/>
              </w:rPr>
            </w:pPr>
          </w:p>
          <w:p w14:paraId="7C364713" w14:textId="77777777" w:rsidR="00896845" w:rsidRPr="00146ED3" w:rsidRDefault="001F3A7E" w:rsidP="00BB0B23">
            <w:pPr>
              <w:pStyle w:val="a3"/>
              <w:spacing w:line="240" w:lineRule="auto"/>
              <w:jc w:val="center"/>
              <w:rPr>
                <w:rFonts w:ascii="ＭＳ ゴシック" w:hAnsi="ＭＳ ゴシック"/>
              </w:rPr>
            </w:pPr>
            <w:sdt>
              <w:sdtPr>
                <w:rPr>
                  <w:rFonts w:ascii="ＭＳ ゴシック" w:hAnsi="ＭＳ ゴシック" w:hint="eastAsia"/>
                </w:rPr>
                <w:id w:val="1180468153"/>
                <w14:checkbox>
                  <w14:checked w14:val="0"/>
                  <w14:checkedState w14:val="00FE" w14:font="Wingdings"/>
                  <w14:uncheckedState w14:val="2610" w14:font="ＭＳ ゴシック"/>
                </w14:checkbox>
              </w:sdtPr>
              <w:sdtEnd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有</w:t>
            </w:r>
            <w:r w:rsidR="00896845" w:rsidRPr="00146ED3">
              <w:rPr>
                <w:rFonts w:ascii="ＭＳ ゴシック" w:hAnsi="ＭＳ ゴシック"/>
              </w:rPr>
              <w:t xml:space="preserve"> </w:t>
            </w:r>
            <w:r w:rsidR="00896845" w:rsidRPr="00146ED3">
              <w:rPr>
                <w:rFonts w:ascii="ＭＳ ゴシック" w:hAnsi="ＭＳ ゴシック" w:hint="eastAsia"/>
              </w:rPr>
              <w:t>・</w:t>
            </w:r>
            <w:r w:rsidR="00896845" w:rsidRPr="00146ED3">
              <w:rPr>
                <w:rFonts w:ascii="ＭＳ ゴシック" w:hAnsi="ＭＳ ゴシック"/>
              </w:rPr>
              <w:t xml:space="preserve"> </w:t>
            </w:r>
            <w:sdt>
              <w:sdtPr>
                <w:rPr>
                  <w:rFonts w:ascii="ＭＳ ゴシック" w:hAnsi="ＭＳ ゴシック" w:hint="eastAsia"/>
                </w:rPr>
                <w:id w:val="536701261"/>
                <w14:checkbox>
                  <w14:checked w14:val="0"/>
                  <w14:checkedState w14:val="00FE" w14:font="Wingdings"/>
                  <w14:uncheckedState w14:val="2610" w14:font="ＭＳ ゴシック"/>
                </w14:checkbox>
              </w:sdtPr>
              <w:sdtEnd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無</w:t>
            </w:r>
          </w:p>
          <w:p w14:paraId="49519DBC" w14:textId="77777777" w:rsidR="00896845" w:rsidRPr="00146ED3" w:rsidRDefault="00896845" w:rsidP="008B25CF">
            <w:pPr>
              <w:pStyle w:val="a3"/>
              <w:spacing w:line="240" w:lineRule="auto"/>
              <w:rPr>
                <w:rFonts w:ascii="ＭＳ ゴシック" w:hAnsi="ＭＳ ゴシック"/>
              </w:rPr>
            </w:pPr>
          </w:p>
          <w:p w14:paraId="5B1D1C9F" w14:textId="77777777" w:rsidR="00896845" w:rsidRPr="00146ED3" w:rsidRDefault="001F3A7E" w:rsidP="00BB0B23">
            <w:pPr>
              <w:pStyle w:val="a3"/>
              <w:spacing w:line="240" w:lineRule="auto"/>
              <w:jc w:val="center"/>
              <w:rPr>
                <w:rFonts w:ascii="ＭＳ ゴシック" w:hAnsi="ＭＳ ゴシック"/>
              </w:rPr>
            </w:pPr>
            <w:sdt>
              <w:sdtPr>
                <w:rPr>
                  <w:rFonts w:ascii="ＭＳ ゴシック" w:hAnsi="ＭＳ ゴシック" w:hint="eastAsia"/>
                </w:rPr>
                <w:id w:val="-1690824392"/>
                <w14:checkbox>
                  <w14:checked w14:val="0"/>
                  <w14:checkedState w14:val="00FE" w14:font="Wingdings"/>
                  <w14:uncheckedState w14:val="2610" w14:font="ＭＳ ゴシック"/>
                </w14:checkbox>
              </w:sdtPr>
              <w:sdtEnd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有</w:t>
            </w:r>
            <w:r w:rsidR="00896845" w:rsidRPr="00146ED3">
              <w:rPr>
                <w:rFonts w:ascii="ＭＳ ゴシック" w:hAnsi="ＭＳ ゴシック"/>
              </w:rPr>
              <w:t xml:space="preserve"> </w:t>
            </w:r>
            <w:r w:rsidR="00896845" w:rsidRPr="00146ED3">
              <w:rPr>
                <w:rFonts w:ascii="ＭＳ ゴシック" w:hAnsi="ＭＳ ゴシック" w:hint="eastAsia"/>
              </w:rPr>
              <w:t>・</w:t>
            </w:r>
            <w:r w:rsidR="00896845" w:rsidRPr="00146ED3">
              <w:rPr>
                <w:rFonts w:ascii="ＭＳ ゴシック" w:hAnsi="ＭＳ ゴシック"/>
              </w:rPr>
              <w:t xml:space="preserve"> </w:t>
            </w:r>
            <w:sdt>
              <w:sdtPr>
                <w:rPr>
                  <w:rFonts w:ascii="ＭＳ ゴシック" w:hAnsi="ＭＳ ゴシック" w:hint="eastAsia"/>
                </w:rPr>
                <w:id w:val="126681564"/>
                <w14:checkbox>
                  <w14:checked w14:val="0"/>
                  <w14:checkedState w14:val="00FE" w14:font="Wingdings"/>
                  <w14:uncheckedState w14:val="2610" w14:font="ＭＳ ゴシック"/>
                </w14:checkbox>
              </w:sdtPr>
              <w:sdtEnd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無</w:t>
            </w:r>
          </w:p>
          <w:p w14:paraId="06DFEC1D" w14:textId="77777777" w:rsidR="00896845" w:rsidRPr="00146ED3" w:rsidRDefault="00896845" w:rsidP="008B25CF">
            <w:pPr>
              <w:pStyle w:val="a3"/>
              <w:spacing w:line="240" w:lineRule="auto"/>
              <w:rPr>
                <w:rFonts w:ascii="ＭＳ ゴシック" w:hAnsi="ＭＳ ゴシック"/>
              </w:rPr>
            </w:pPr>
          </w:p>
          <w:p w14:paraId="5771BAAC" w14:textId="77777777" w:rsidR="00896845" w:rsidRPr="00146ED3" w:rsidRDefault="001F3A7E" w:rsidP="00BB0B23">
            <w:pPr>
              <w:pStyle w:val="a3"/>
              <w:spacing w:line="240" w:lineRule="auto"/>
              <w:jc w:val="center"/>
              <w:rPr>
                <w:rFonts w:ascii="ＭＳ ゴシック" w:hAnsi="ＭＳ ゴシック"/>
              </w:rPr>
            </w:pPr>
            <w:sdt>
              <w:sdtPr>
                <w:rPr>
                  <w:rFonts w:ascii="ＭＳ ゴシック" w:hAnsi="ＭＳ ゴシック" w:hint="eastAsia"/>
                </w:rPr>
                <w:id w:val="-813873703"/>
                <w14:checkbox>
                  <w14:checked w14:val="0"/>
                  <w14:checkedState w14:val="00FE" w14:font="Wingdings"/>
                  <w14:uncheckedState w14:val="2610" w14:font="ＭＳ ゴシック"/>
                </w14:checkbox>
              </w:sdtPr>
              <w:sdtEnd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有</w:t>
            </w:r>
            <w:r w:rsidR="00896845" w:rsidRPr="00146ED3">
              <w:rPr>
                <w:rFonts w:ascii="ＭＳ ゴシック" w:hAnsi="ＭＳ ゴシック"/>
              </w:rPr>
              <w:t xml:space="preserve"> </w:t>
            </w:r>
            <w:r w:rsidR="00896845" w:rsidRPr="00146ED3">
              <w:rPr>
                <w:rFonts w:ascii="ＭＳ ゴシック" w:hAnsi="ＭＳ ゴシック" w:hint="eastAsia"/>
              </w:rPr>
              <w:t>・</w:t>
            </w:r>
            <w:r w:rsidR="00896845" w:rsidRPr="00146ED3">
              <w:rPr>
                <w:rFonts w:ascii="ＭＳ ゴシック" w:hAnsi="ＭＳ ゴシック"/>
              </w:rPr>
              <w:t xml:space="preserve"> </w:t>
            </w:r>
            <w:sdt>
              <w:sdtPr>
                <w:rPr>
                  <w:rFonts w:ascii="ＭＳ ゴシック" w:hAnsi="ＭＳ ゴシック" w:hint="eastAsia"/>
                </w:rPr>
                <w:id w:val="-293372254"/>
                <w14:checkbox>
                  <w14:checked w14:val="0"/>
                  <w14:checkedState w14:val="00FE" w14:font="Wingdings"/>
                  <w14:uncheckedState w14:val="2610" w14:font="ＭＳ ゴシック"/>
                </w14:checkbox>
              </w:sdtPr>
              <w:sdtEnd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無</w:t>
            </w:r>
          </w:p>
          <w:p w14:paraId="411343C8" w14:textId="77777777" w:rsidR="00896845" w:rsidRPr="00146ED3" w:rsidRDefault="00896845" w:rsidP="008B25CF">
            <w:pPr>
              <w:pStyle w:val="a3"/>
              <w:spacing w:line="240" w:lineRule="auto"/>
              <w:rPr>
                <w:rFonts w:ascii="ＭＳ ゴシック" w:hAnsi="ＭＳ ゴシック"/>
              </w:rPr>
            </w:pPr>
          </w:p>
          <w:p w14:paraId="1B1C2DB2" w14:textId="77777777" w:rsidR="00896845" w:rsidRPr="00146ED3" w:rsidRDefault="001F3A7E" w:rsidP="00BB0B23">
            <w:pPr>
              <w:pStyle w:val="a3"/>
              <w:spacing w:line="240" w:lineRule="auto"/>
              <w:jc w:val="center"/>
              <w:rPr>
                <w:rFonts w:ascii="ＭＳ ゴシック" w:hAnsi="ＭＳ ゴシック"/>
              </w:rPr>
            </w:pPr>
            <w:sdt>
              <w:sdtPr>
                <w:rPr>
                  <w:rFonts w:ascii="ＭＳ ゴシック" w:hAnsi="ＭＳ ゴシック" w:hint="eastAsia"/>
                </w:rPr>
                <w:id w:val="-220363793"/>
                <w14:checkbox>
                  <w14:checked w14:val="0"/>
                  <w14:checkedState w14:val="00FE" w14:font="Wingdings"/>
                  <w14:uncheckedState w14:val="2610" w14:font="ＭＳ ゴシック"/>
                </w14:checkbox>
              </w:sdtPr>
              <w:sdtEnd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有</w:t>
            </w:r>
            <w:r w:rsidR="00896845" w:rsidRPr="00146ED3">
              <w:rPr>
                <w:rFonts w:ascii="ＭＳ ゴシック" w:hAnsi="ＭＳ ゴシック"/>
              </w:rPr>
              <w:t xml:space="preserve"> </w:t>
            </w:r>
            <w:r w:rsidR="00896845" w:rsidRPr="00146ED3">
              <w:rPr>
                <w:rFonts w:ascii="ＭＳ ゴシック" w:hAnsi="ＭＳ ゴシック" w:hint="eastAsia"/>
              </w:rPr>
              <w:t>・</w:t>
            </w:r>
            <w:r w:rsidR="00896845" w:rsidRPr="00146ED3">
              <w:rPr>
                <w:rFonts w:ascii="ＭＳ ゴシック" w:hAnsi="ＭＳ ゴシック"/>
              </w:rPr>
              <w:t xml:space="preserve"> </w:t>
            </w:r>
            <w:sdt>
              <w:sdtPr>
                <w:rPr>
                  <w:rFonts w:ascii="ＭＳ ゴシック" w:hAnsi="ＭＳ ゴシック" w:hint="eastAsia"/>
                </w:rPr>
                <w:id w:val="1775361095"/>
                <w14:checkbox>
                  <w14:checked w14:val="0"/>
                  <w14:checkedState w14:val="00FE" w14:font="Wingdings"/>
                  <w14:uncheckedState w14:val="2610" w14:font="ＭＳ ゴシック"/>
                </w14:checkbox>
              </w:sdtPr>
              <w:sdtEnd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無</w:t>
            </w:r>
          </w:p>
          <w:p w14:paraId="2311B792" w14:textId="77777777" w:rsidR="00896845" w:rsidRPr="00146ED3" w:rsidRDefault="00896845" w:rsidP="008B25CF">
            <w:pPr>
              <w:pStyle w:val="a3"/>
              <w:spacing w:line="240" w:lineRule="auto"/>
              <w:rPr>
                <w:rFonts w:ascii="ＭＳ ゴシック" w:hAnsi="ＭＳ ゴシック"/>
              </w:rPr>
            </w:pPr>
          </w:p>
          <w:p w14:paraId="79BC0E76" w14:textId="77777777" w:rsidR="00896845" w:rsidRPr="00146ED3" w:rsidRDefault="001F3A7E" w:rsidP="00BB0B23">
            <w:pPr>
              <w:pStyle w:val="a3"/>
              <w:spacing w:line="240" w:lineRule="auto"/>
              <w:jc w:val="center"/>
              <w:rPr>
                <w:rFonts w:ascii="ＭＳ ゴシック" w:hAnsi="ＭＳ ゴシック"/>
                <w:spacing w:val="0"/>
              </w:rPr>
            </w:pPr>
            <w:sdt>
              <w:sdtPr>
                <w:rPr>
                  <w:rFonts w:ascii="ＭＳ ゴシック" w:hAnsi="ＭＳ ゴシック" w:hint="eastAsia"/>
                </w:rPr>
                <w:id w:val="-1040976298"/>
                <w14:checkbox>
                  <w14:checked w14:val="0"/>
                  <w14:checkedState w14:val="00FE" w14:font="Wingdings"/>
                  <w14:uncheckedState w14:val="2610" w14:font="ＭＳ ゴシック"/>
                </w14:checkbox>
              </w:sdtPr>
              <w:sdtEnd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有</w:t>
            </w:r>
            <w:r w:rsidR="00896845" w:rsidRPr="00146ED3">
              <w:rPr>
                <w:rFonts w:ascii="ＭＳ ゴシック" w:hAnsi="ＭＳ ゴシック"/>
              </w:rPr>
              <w:t xml:space="preserve"> </w:t>
            </w:r>
            <w:r w:rsidR="00896845" w:rsidRPr="00146ED3">
              <w:rPr>
                <w:rFonts w:ascii="ＭＳ ゴシック" w:hAnsi="ＭＳ ゴシック" w:hint="eastAsia"/>
              </w:rPr>
              <w:t>・</w:t>
            </w:r>
            <w:r w:rsidR="00896845" w:rsidRPr="00146ED3">
              <w:rPr>
                <w:rFonts w:ascii="ＭＳ ゴシック" w:hAnsi="ＭＳ ゴシック"/>
              </w:rPr>
              <w:t xml:space="preserve"> </w:t>
            </w:r>
            <w:sdt>
              <w:sdtPr>
                <w:rPr>
                  <w:rFonts w:ascii="ＭＳ ゴシック" w:hAnsi="ＭＳ ゴシック" w:hint="eastAsia"/>
                </w:rPr>
                <w:id w:val="-1627076022"/>
                <w14:checkbox>
                  <w14:checked w14:val="0"/>
                  <w14:checkedState w14:val="00FE" w14:font="Wingdings"/>
                  <w14:uncheckedState w14:val="2610" w14:font="ＭＳ ゴシック"/>
                </w14:checkbox>
              </w:sdtPr>
              <w:sdtEnd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無</w:t>
            </w:r>
          </w:p>
        </w:tc>
        <w:tc>
          <w:tcPr>
            <w:tcW w:w="2410" w:type="dxa"/>
          </w:tcPr>
          <w:p w14:paraId="3E83CE70" w14:textId="77777777" w:rsidR="00896845" w:rsidRPr="00146ED3" w:rsidRDefault="00896845" w:rsidP="008B25CF">
            <w:pPr>
              <w:kinsoku w:val="0"/>
              <w:overflowPunct w:val="0"/>
              <w:jc w:val="center"/>
              <w:textAlignment w:val="baseline"/>
              <w:rPr>
                <w:rFonts w:ascii="ＭＳ ゴシック" w:eastAsia="ＭＳ ゴシック" w:hAnsi="Times New Roman"/>
                <w:kern w:val="0"/>
                <w:sz w:val="20"/>
                <w:szCs w:val="20"/>
              </w:rPr>
            </w:pPr>
          </w:p>
          <w:p w14:paraId="6193650B" w14:textId="77777777" w:rsidR="00896845" w:rsidRPr="00146ED3" w:rsidRDefault="001F3A7E" w:rsidP="008B25CF">
            <w:pPr>
              <w:kinsoku w:val="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90332782"/>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 xml:space="preserve">有　　　・　</w:t>
            </w:r>
            <w:r w:rsidR="00896845" w:rsidRPr="00146ED3">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2090425307"/>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無</w:t>
            </w:r>
          </w:p>
          <w:p w14:paraId="6E984656" w14:textId="77777777" w:rsidR="00896845" w:rsidRPr="00146ED3" w:rsidRDefault="00896845" w:rsidP="008B25CF">
            <w:pPr>
              <w:kinsoku w:val="0"/>
              <w:overflowPunct w:val="0"/>
              <w:jc w:val="center"/>
              <w:textAlignment w:val="baseline"/>
              <w:rPr>
                <w:rFonts w:ascii="ＭＳ ゴシック" w:eastAsia="ＭＳ ゴシック" w:hAnsi="ＭＳ ゴシック" w:cs="ＭＳ ゴシック"/>
                <w:kern w:val="0"/>
                <w:sz w:val="20"/>
                <w:szCs w:val="20"/>
              </w:rPr>
            </w:pPr>
          </w:p>
          <w:p w14:paraId="62CF4E4C" w14:textId="77777777" w:rsidR="00896845" w:rsidRPr="00146ED3" w:rsidRDefault="001F3A7E" w:rsidP="008B25CF">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51078730"/>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有（　箇所）・</w:t>
            </w:r>
            <w:r w:rsidR="00896845" w:rsidRPr="00146ED3">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1230346503"/>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無</w:t>
            </w:r>
          </w:p>
          <w:p w14:paraId="45FB9998" w14:textId="77777777" w:rsidR="00896845" w:rsidRPr="00146ED3" w:rsidRDefault="00896845" w:rsidP="008B25CF">
            <w:pPr>
              <w:kinsoku w:val="0"/>
              <w:overflowPunct w:val="0"/>
              <w:jc w:val="center"/>
              <w:textAlignment w:val="baseline"/>
              <w:rPr>
                <w:rFonts w:ascii="ＭＳ ゴシック" w:eastAsia="ＭＳ ゴシック" w:hAnsi="Times New Roman"/>
                <w:kern w:val="0"/>
                <w:sz w:val="20"/>
                <w:szCs w:val="20"/>
              </w:rPr>
            </w:pPr>
          </w:p>
          <w:p w14:paraId="604029D8" w14:textId="77777777" w:rsidR="00896845" w:rsidRPr="00146ED3" w:rsidRDefault="001F3A7E" w:rsidP="008B25CF">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31126098"/>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 xml:space="preserve">有　　　・　</w:t>
            </w:r>
            <w:r w:rsidR="00896845" w:rsidRPr="00146ED3">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20439492"/>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無</w:t>
            </w:r>
          </w:p>
          <w:p w14:paraId="18922434" w14:textId="77777777" w:rsidR="00896845" w:rsidRPr="00146ED3" w:rsidRDefault="00896845" w:rsidP="008B25CF">
            <w:pPr>
              <w:kinsoku w:val="0"/>
              <w:overflowPunct w:val="0"/>
              <w:jc w:val="center"/>
              <w:textAlignment w:val="baseline"/>
              <w:rPr>
                <w:rFonts w:ascii="ＭＳ ゴシック" w:eastAsia="ＭＳ ゴシック" w:hAnsi="Times New Roman"/>
                <w:kern w:val="0"/>
                <w:sz w:val="20"/>
                <w:szCs w:val="20"/>
              </w:rPr>
            </w:pPr>
          </w:p>
          <w:p w14:paraId="3983A579" w14:textId="77777777" w:rsidR="00896845" w:rsidRPr="00146ED3" w:rsidRDefault="001F3A7E" w:rsidP="008B25CF">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93034933"/>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有（　箇所）・</w:t>
            </w:r>
            <w:r w:rsidR="00896845" w:rsidRPr="00146ED3">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848559899"/>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無</w:t>
            </w:r>
          </w:p>
          <w:p w14:paraId="0A6FF0D9" w14:textId="77777777" w:rsidR="00896845" w:rsidRPr="00146ED3" w:rsidRDefault="00896845" w:rsidP="008B25CF">
            <w:pPr>
              <w:kinsoku w:val="0"/>
              <w:overflowPunct w:val="0"/>
              <w:jc w:val="center"/>
              <w:textAlignment w:val="baseline"/>
              <w:rPr>
                <w:rFonts w:ascii="ＭＳ ゴシック" w:eastAsia="ＭＳ ゴシック" w:hAnsi="Times New Roman"/>
                <w:kern w:val="0"/>
                <w:sz w:val="20"/>
                <w:szCs w:val="20"/>
              </w:rPr>
            </w:pPr>
          </w:p>
          <w:p w14:paraId="037758CD" w14:textId="77777777" w:rsidR="00896845" w:rsidRPr="00146ED3" w:rsidRDefault="001F3A7E" w:rsidP="008B25CF">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141725343"/>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 xml:space="preserve">有　　　・　</w:t>
            </w:r>
            <w:r w:rsidR="00896845" w:rsidRPr="00146ED3">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994610412"/>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無</w:t>
            </w:r>
          </w:p>
          <w:p w14:paraId="14966B25" w14:textId="77777777" w:rsidR="00896845" w:rsidRPr="00146ED3" w:rsidRDefault="00896845" w:rsidP="008B25CF">
            <w:pPr>
              <w:kinsoku w:val="0"/>
              <w:overflowPunct w:val="0"/>
              <w:jc w:val="center"/>
              <w:textAlignment w:val="baseline"/>
              <w:rPr>
                <w:rFonts w:ascii="ＭＳ ゴシック" w:eastAsia="ＭＳ ゴシック" w:hAnsi="Times New Roman"/>
                <w:kern w:val="0"/>
                <w:sz w:val="20"/>
                <w:szCs w:val="20"/>
              </w:rPr>
            </w:pPr>
          </w:p>
          <w:p w14:paraId="69992688" w14:textId="77777777" w:rsidR="00896845" w:rsidRPr="00146ED3" w:rsidRDefault="001F3A7E" w:rsidP="008B25CF">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16245275"/>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 xml:space="preserve">有　　　・　</w:t>
            </w:r>
            <w:r w:rsidR="00896845" w:rsidRPr="00146ED3">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512769370"/>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無</w:t>
            </w:r>
          </w:p>
          <w:p w14:paraId="3368232C" w14:textId="77777777" w:rsidR="00896845" w:rsidRPr="00146ED3" w:rsidRDefault="00896845" w:rsidP="008B25CF">
            <w:pPr>
              <w:kinsoku w:val="0"/>
              <w:overflowPunct w:val="0"/>
              <w:jc w:val="center"/>
              <w:textAlignment w:val="baseline"/>
              <w:rPr>
                <w:rFonts w:ascii="ＭＳ ゴシック" w:eastAsia="ＭＳ ゴシック" w:hAnsi="Times New Roman"/>
                <w:kern w:val="0"/>
                <w:sz w:val="20"/>
                <w:szCs w:val="20"/>
              </w:rPr>
            </w:pPr>
          </w:p>
          <w:p w14:paraId="3D1A1AD0" w14:textId="77777777" w:rsidR="00896845" w:rsidRPr="00146ED3" w:rsidRDefault="001F3A7E" w:rsidP="008B25CF">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142097964"/>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 xml:space="preserve">有　　　・　　</w:t>
            </w:r>
            <w:r w:rsidR="00896845" w:rsidRPr="00146ED3">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761758452"/>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無</w:t>
            </w:r>
          </w:p>
          <w:p w14:paraId="2D837082" w14:textId="77777777" w:rsidR="00896845" w:rsidRPr="00146ED3" w:rsidRDefault="00896845" w:rsidP="008B25CF">
            <w:pPr>
              <w:kinsoku w:val="0"/>
              <w:overflowPunct w:val="0"/>
              <w:jc w:val="center"/>
              <w:textAlignment w:val="baseline"/>
              <w:rPr>
                <w:rFonts w:ascii="ＭＳ ゴシック" w:eastAsia="ＭＳ ゴシック" w:hAnsi="Times New Roman"/>
                <w:kern w:val="0"/>
                <w:sz w:val="20"/>
                <w:szCs w:val="20"/>
              </w:rPr>
            </w:pPr>
          </w:p>
          <w:p w14:paraId="268007FD" w14:textId="77777777" w:rsidR="00896845" w:rsidRPr="00146ED3" w:rsidRDefault="001F3A7E" w:rsidP="008B25CF">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54362560"/>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 xml:space="preserve">有　　　・　　</w:t>
            </w:r>
            <w:r w:rsidR="00896845" w:rsidRPr="00146ED3">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219515024"/>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無</w:t>
            </w:r>
          </w:p>
          <w:p w14:paraId="18BF49CE" w14:textId="77777777" w:rsidR="00896845" w:rsidRPr="00146ED3" w:rsidRDefault="00896845" w:rsidP="008B25CF">
            <w:pPr>
              <w:kinsoku w:val="0"/>
              <w:overflowPunct w:val="0"/>
              <w:jc w:val="center"/>
              <w:textAlignment w:val="baseline"/>
              <w:rPr>
                <w:rFonts w:ascii="ＭＳ ゴシック" w:eastAsia="ＭＳ ゴシック" w:hAnsi="Times New Roman"/>
                <w:kern w:val="0"/>
                <w:sz w:val="20"/>
                <w:szCs w:val="20"/>
              </w:rPr>
            </w:pPr>
          </w:p>
          <w:p w14:paraId="7D7F35F4" w14:textId="77777777" w:rsidR="00896845" w:rsidRPr="00146ED3" w:rsidRDefault="001F3A7E" w:rsidP="008B25CF">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22910303"/>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 xml:space="preserve">有　　　・　　</w:t>
            </w:r>
            <w:r w:rsidR="00896845" w:rsidRPr="00146ED3">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199356523"/>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無</w:t>
            </w:r>
          </w:p>
          <w:p w14:paraId="1445D4D8" w14:textId="77777777" w:rsidR="00896845" w:rsidRPr="00146ED3" w:rsidRDefault="00896845" w:rsidP="008B25CF">
            <w:pPr>
              <w:kinsoku w:val="0"/>
              <w:overflowPunct w:val="0"/>
              <w:jc w:val="center"/>
              <w:textAlignment w:val="baseline"/>
              <w:rPr>
                <w:rFonts w:ascii="ＭＳ ゴシック" w:eastAsia="ＭＳ ゴシック" w:hAnsi="Times New Roman"/>
                <w:kern w:val="0"/>
                <w:sz w:val="20"/>
                <w:szCs w:val="20"/>
              </w:rPr>
            </w:pPr>
          </w:p>
          <w:p w14:paraId="5603180B" w14:textId="77777777" w:rsidR="00896845" w:rsidRPr="00146ED3" w:rsidRDefault="001F3A7E" w:rsidP="008B25CF">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09071540"/>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有（　箇所）・</w:t>
            </w:r>
            <w:r w:rsidR="00896845" w:rsidRPr="00146ED3">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1703093720"/>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無</w:t>
            </w:r>
          </w:p>
          <w:p w14:paraId="4FBE32F7" w14:textId="77777777" w:rsidR="00896845" w:rsidRPr="00146ED3" w:rsidRDefault="00896845" w:rsidP="008B25CF">
            <w:pPr>
              <w:kinsoku w:val="0"/>
              <w:overflowPunct w:val="0"/>
              <w:jc w:val="center"/>
              <w:textAlignment w:val="baseline"/>
              <w:rPr>
                <w:rFonts w:ascii="ＭＳ ゴシック" w:eastAsia="ＭＳ ゴシック" w:hAnsi="Times New Roman"/>
                <w:kern w:val="0"/>
                <w:sz w:val="20"/>
                <w:szCs w:val="20"/>
              </w:rPr>
            </w:pPr>
          </w:p>
          <w:p w14:paraId="4EB606D2" w14:textId="77777777" w:rsidR="00896845" w:rsidRPr="00146ED3" w:rsidRDefault="001F3A7E" w:rsidP="008B25CF">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505637480"/>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有（　箇所）・</w:t>
            </w:r>
            <w:r w:rsidR="00896845" w:rsidRPr="00146ED3">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1844127381"/>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無</w:t>
            </w:r>
          </w:p>
          <w:p w14:paraId="38307F01" w14:textId="77777777" w:rsidR="00896845" w:rsidRPr="00146ED3" w:rsidRDefault="00896845" w:rsidP="008B25CF">
            <w:pPr>
              <w:kinsoku w:val="0"/>
              <w:overflowPunct w:val="0"/>
              <w:jc w:val="center"/>
              <w:textAlignment w:val="baseline"/>
              <w:rPr>
                <w:rFonts w:ascii="ＭＳ ゴシック" w:eastAsia="ＭＳ ゴシック" w:hAnsi="Times New Roman"/>
                <w:kern w:val="0"/>
                <w:sz w:val="20"/>
                <w:szCs w:val="20"/>
              </w:rPr>
            </w:pPr>
          </w:p>
          <w:p w14:paraId="3785259A" w14:textId="77777777" w:rsidR="00896845" w:rsidRPr="00146ED3" w:rsidRDefault="001F3A7E" w:rsidP="008B25CF">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94320063"/>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 xml:space="preserve">有　　　・　</w:t>
            </w:r>
            <w:r w:rsidR="00896845" w:rsidRPr="00146ED3">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1723629802"/>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無</w:t>
            </w:r>
          </w:p>
          <w:p w14:paraId="0A004F6D" w14:textId="77777777" w:rsidR="00896845" w:rsidRPr="00146ED3" w:rsidRDefault="00896845" w:rsidP="008B25CF">
            <w:pPr>
              <w:kinsoku w:val="0"/>
              <w:overflowPunct w:val="0"/>
              <w:jc w:val="center"/>
              <w:textAlignment w:val="baseline"/>
              <w:rPr>
                <w:rFonts w:ascii="ＭＳ ゴシック" w:eastAsia="ＭＳ ゴシック" w:hAnsi="Times New Roman"/>
                <w:kern w:val="0"/>
                <w:sz w:val="20"/>
                <w:szCs w:val="20"/>
              </w:rPr>
            </w:pPr>
          </w:p>
          <w:p w14:paraId="48F3D134" w14:textId="77777777" w:rsidR="00896845" w:rsidRPr="00146ED3" w:rsidRDefault="001F3A7E" w:rsidP="008B25CF">
            <w:pPr>
              <w:pStyle w:val="a3"/>
              <w:spacing w:line="240" w:lineRule="auto"/>
              <w:jc w:val="center"/>
              <w:rPr>
                <w:rFonts w:ascii="ＭＳ ゴシック" w:hAnsi="ＭＳ ゴシック"/>
                <w:spacing w:val="0"/>
              </w:rPr>
            </w:pPr>
            <w:sdt>
              <w:sdtPr>
                <w:rPr>
                  <w:rFonts w:ascii="ＭＳ ゴシック" w:hAnsi="ＭＳ ゴシック" w:hint="eastAsia"/>
                </w:rPr>
                <w:id w:val="-75361153"/>
                <w14:checkbox>
                  <w14:checked w14:val="0"/>
                  <w14:checkedState w14:val="00FE" w14:font="Wingdings"/>
                  <w14:uncheckedState w14:val="2610" w14:font="ＭＳ ゴシック"/>
                </w14:checkbox>
              </w:sdtPr>
              <w:sdtEnd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有（　箇所）・</w:t>
            </w:r>
            <w:r w:rsidR="00896845" w:rsidRPr="00146ED3">
              <w:rPr>
                <w:rFonts w:ascii="ＭＳ ゴシック" w:hAnsi="ＭＳ ゴシック"/>
              </w:rPr>
              <w:t xml:space="preserve"> </w:t>
            </w:r>
            <w:sdt>
              <w:sdtPr>
                <w:rPr>
                  <w:rFonts w:ascii="ＭＳ ゴシック" w:hAnsi="ＭＳ ゴシック" w:hint="eastAsia"/>
                </w:rPr>
                <w:id w:val="-1706099232"/>
                <w14:checkbox>
                  <w14:checked w14:val="0"/>
                  <w14:checkedState w14:val="00FE" w14:font="Wingdings"/>
                  <w14:uncheckedState w14:val="2610" w14:font="ＭＳ ゴシック"/>
                </w14:checkbox>
              </w:sdtPr>
              <w:sdtEnd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無</w:t>
            </w:r>
          </w:p>
        </w:tc>
      </w:tr>
      <w:tr w:rsidR="00896845" w:rsidRPr="00146ED3" w14:paraId="62FCB004" w14:textId="77777777" w:rsidTr="008B5A93">
        <w:trPr>
          <w:trHeight w:val="838"/>
        </w:trPr>
        <w:tc>
          <w:tcPr>
            <w:tcW w:w="3715" w:type="dxa"/>
            <w:gridSpan w:val="2"/>
            <w:vAlign w:val="center"/>
          </w:tcPr>
          <w:p w14:paraId="39CAE3F6" w14:textId="77777777" w:rsidR="00896845" w:rsidRPr="00146ED3" w:rsidRDefault="00896845" w:rsidP="008B25CF">
            <w:pPr>
              <w:pStyle w:val="a3"/>
              <w:spacing w:line="240" w:lineRule="auto"/>
              <w:rPr>
                <w:rFonts w:ascii="ＭＳ ゴシック" w:hAnsi="ＭＳ ゴシック"/>
                <w:spacing w:val="0"/>
              </w:rPr>
            </w:pPr>
          </w:p>
          <w:p w14:paraId="37981927" w14:textId="77777777" w:rsidR="00896845" w:rsidRPr="00146ED3" w:rsidRDefault="00896845" w:rsidP="008B25CF">
            <w:pPr>
              <w:pStyle w:val="a3"/>
              <w:spacing w:line="240" w:lineRule="auto"/>
              <w:rPr>
                <w:rFonts w:ascii="ＭＳ ゴシック" w:hAnsi="ＭＳ ゴシック"/>
                <w:spacing w:val="0"/>
              </w:rPr>
            </w:pPr>
            <w:r w:rsidRPr="001F3A7E">
              <w:rPr>
                <w:rFonts w:hint="eastAsia"/>
                <w:spacing w:val="0"/>
                <w:w w:val="95"/>
                <w:fitText w:val="3441" w:id="650404609"/>
              </w:rPr>
              <w:t>カーテン・布製ブラインド等の防炎性</w:t>
            </w:r>
            <w:r w:rsidRPr="001F3A7E">
              <w:rPr>
                <w:rFonts w:hint="eastAsia"/>
                <w:spacing w:val="10"/>
                <w:w w:val="95"/>
                <w:fitText w:val="3441" w:id="650404609"/>
              </w:rPr>
              <w:t>能</w:t>
            </w:r>
          </w:p>
          <w:p w14:paraId="6109BD44" w14:textId="77777777" w:rsidR="00896845" w:rsidRPr="00146ED3" w:rsidRDefault="00896845" w:rsidP="008B25CF">
            <w:pPr>
              <w:pStyle w:val="a3"/>
              <w:spacing w:line="240" w:lineRule="auto"/>
              <w:rPr>
                <w:rFonts w:ascii="ＭＳ ゴシック" w:hAnsi="Times New Roman"/>
              </w:rPr>
            </w:pPr>
          </w:p>
        </w:tc>
        <w:tc>
          <w:tcPr>
            <w:tcW w:w="1470" w:type="dxa"/>
          </w:tcPr>
          <w:p w14:paraId="4DAEBA36" w14:textId="77777777" w:rsidR="00896845" w:rsidRPr="00146ED3" w:rsidRDefault="00896845" w:rsidP="008B25CF">
            <w:pPr>
              <w:pStyle w:val="a3"/>
              <w:spacing w:line="240" w:lineRule="auto"/>
              <w:rPr>
                <w:rFonts w:ascii="ＭＳ ゴシック" w:hAnsi="ＭＳ ゴシック"/>
                <w:spacing w:val="0"/>
              </w:rPr>
            </w:pPr>
          </w:p>
          <w:p w14:paraId="432A81A8" w14:textId="77777777" w:rsidR="00896845" w:rsidRPr="00146ED3" w:rsidRDefault="001F3A7E" w:rsidP="008B25CF">
            <w:pPr>
              <w:pStyle w:val="a3"/>
              <w:spacing w:line="240" w:lineRule="auto"/>
              <w:jc w:val="center"/>
              <w:rPr>
                <w:rFonts w:ascii="ＭＳ ゴシック" w:hAnsi="ＭＳ ゴシック"/>
                <w:spacing w:val="0"/>
              </w:rPr>
            </w:pPr>
            <w:sdt>
              <w:sdtPr>
                <w:rPr>
                  <w:rFonts w:ascii="ＭＳ ゴシック" w:hAnsi="ＭＳ ゴシック" w:hint="eastAsia"/>
                </w:rPr>
                <w:id w:val="-387270144"/>
                <w14:checkbox>
                  <w14:checked w14:val="0"/>
                  <w14:checkedState w14:val="00FE" w14:font="Wingdings"/>
                  <w14:uncheckedState w14:val="2610" w14:font="ＭＳ ゴシック"/>
                </w14:checkbox>
              </w:sdtPr>
              <w:sdtEndPr/>
              <w:sdtContent>
                <w:r w:rsidR="008B5A93" w:rsidRPr="00146ED3">
                  <w:rPr>
                    <w:rFonts w:ascii="ＭＳ ゴシック" w:hAnsi="ＭＳ ゴシック" w:hint="eastAsia"/>
                  </w:rPr>
                  <w:t>☐</w:t>
                </w:r>
              </w:sdtContent>
            </w:sdt>
            <w:r w:rsidR="00896845" w:rsidRPr="00146ED3">
              <w:rPr>
                <w:rFonts w:ascii="ＭＳ ゴシック" w:hAnsi="ＭＳ ゴシック" w:hint="eastAsia"/>
                <w:spacing w:val="0"/>
              </w:rPr>
              <w:t>有</w:t>
            </w:r>
          </w:p>
        </w:tc>
        <w:tc>
          <w:tcPr>
            <w:tcW w:w="2410" w:type="dxa"/>
          </w:tcPr>
          <w:p w14:paraId="50BCF447" w14:textId="77777777" w:rsidR="00896845" w:rsidRPr="00146ED3" w:rsidRDefault="00896845" w:rsidP="008B25CF">
            <w:pPr>
              <w:pStyle w:val="a3"/>
              <w:spacing w:line="240" w:lineRule="auto"/>
              <w:rPr>
                <w:rFonts w:ascii="ＭＳ ゴシック" w:hAnsi="Times New Roman"/>
              </w:rPr>
            </w:pPr>
          </w:p>
          <w:p w14:paraId="7BF4375C" w14:textId="77777777" w:rsidR="00896845" w:rsidRPr="00146ED3" w:rsidRDefault="001F3A7E" w:rsidP="008B25CF">
            <w:pPr>
              <w:pStyle w:val="a3"/>
              <w:spacing w:line="240" w:lineRule="auto"/>
              <w:ind w:firstLineChars="100" w:firstLine="200"/>
              <w:rPr>
                <w:rFonts w:ascii="ＭＳ ゴシック" w:hAnsi="Times New Roman"/>
              </w:rPr>
            </w:pPr>
            <w:sdt>
              <w:sdtPr>
                <w:rPr>
                  <w:rFonts w:ascii="ＭＳ ゴシック" w:hAnsi="ＭＳ ゴシック" w:hint="eastAsia"/>
                </w:rPr>
                <w:id w:val="-271477509"/>
                <w14:checkbox>
                  <w14:checked w14:val="0"/>
                  <w14:checkedState w14:val="00FE" w14:font="Wingdings"/>
                  <w14:uncheckedState w14:val="2610" w14:font="ＭＳ ゴシック"/>
                </w14:checkbox>
              </w:sdtPr>
              <w:sdtEndPr/>
              <w:sdtContent>
                <w:r w:rsidR="008B5A93" w:rsidRPr="00146ED3">
                  <w:rPr>
                    <w:rFonts w:ascii="ＭＳ ゴシック" w:hAnsi="ＭＳ ゴシック" w:hint="eastAsia"/>
                  </w:rPr>
                  <w:t>☐</w:t>
                </w:r>
              </w:sdtContent>
            </w:sdt>
            <w:r w:rsidR="00896845" w:rsidRPr="00146ED3">
              <w:rPr>
                <w:rFonts w:ascii="ＭＳ ゴシック" w:hAnsi="ＭＳ ゴシック" w:hint="eastAsia"/>
                <w:spacing w:val="0"/>
              </w:rPr>
              <w:t xml:space="preserve">有　　・　</w:t>
            </w:r>
            <w:r w:rsidR="00896845" w:rsidRPr="00146ED3">
              <w:rPr>
                <w:rFonts w:ascii="ＭＳ ゴシック" w:hAnsi="ＭＳ ゴシック"/>
                <w:spacing w:val="0"/>
              </w:rPr>
              <w:t xml:space="preserve"> </w:t>
            </w:r>
            <w:sdt>
              <w:sdtPr>
                <w:rPr>
                  <w:rFonts w:ascii="ＭＳ ゴシック" w:hAnsi="ＭＳ ゴシック" w:hint="eastAsia"/>
                </w:rPr>
                <w:id w:val="-1162232983"/>
                <w14:checkbox>
                  <w14:checked w14:val="0"/>
                  <w14:checkedState w14:val="00FE" w14:font="Wingdings"/>
                  <w14:uncheckedState w14:val="2610" w14:font="ＭＳ ゴシック"/>
                </w14:checkbox>
              </w:sdtPr>
              <w:sdtEndPr/>
              <w:sdtContent>
                <w:r w:rsidR="008B5A93" w:rsidRPr="00146ED3">
                  <w:rPr>
                    <w:rFonts w:ascii="ＭＳ ゴシック" w:hAnsi="ＭＳ ゴシック" w:hint="eastAsia"/>
                  </w:rPr>
                  <w:t>☐</w:t>
                </w:r>
              </w:sdtContent>
            </w:sdt>
            <w:r w:rsidR="00896845" w:rsidRPr="00146ED3">
              <w:rPr>
                <w:rFonts w:ascii="ＭＳ ゴシック" w:hAnsi="ＭＳ ゴシック" w:hint="eastAsia"/>
                <w:spacing w:val="0"/>
              </w:rPr>
              <w:t>無</w:t>
            </w:r>
          </w:p>
        </w:tc>
      </w:tr>
    </w:tbl>
    <w:p w14:paraId="12F9835D" w14:textId="77777777" w:rsidR="00896845" w:rsidRPr="00146ED3" w:rsidRDefault="00896845" w:rsidP="00896845">
      <w:pPr>
        <w:pStyle w:val="a3"/>
        <w:spacing w:line="240" w:lineRule="auto"/>
        <w:rPr>
          <w:sz w:val="18"/>
          <w:szCs w:val="18"/>
        </w:rPr>
      </w:pPr>
      <w:r w:rsidRPr="00146ED3">
        <w:rPr>
          <w:rFonts w:hint="eastAsia"/>
        </w:rPr>
        <w:t xml:space="preserve">　　　　　　</w:t>
      </w:r>
      <w:r w:rsidR="001C521B" w:rsidRPr="00146ED3">
        <w:rPr>
          <w:rFonts w:hint="eastAsia"/>
          <w:sz w:val="18"/>
          <w:szCs w:val="18"/>
        </w:rPr>
        <w:t>(</w:t>
      </w:r>
      <w:r w:rsidRPr="00146ED3">
        <w:rPr>
          <w:rFonts w:hint="eastAsia"/>
          <w:sz w:val="18"/>
          <w:szCs w:val="18"/>
        </w:rPr>
        <w:t>注）「消防法による設備義務の有無」については，消防署に確認のうえ，</w:t>
      </w:r>
      <w:r w:rsidR="004D65DF" w:rsidRPr="00146ED3">
        <w:rPr>
          <w:rFonts w:hint="eastAsia"/>
          <w:sz w:val="18"/>
          <w:szCs w:val="18"/>
        </w:rPr>
        <w:t>記入</w:t>
      </w:r>
      <w:r w:rsidRPr="00146ED3">
        <w:rPr>
          <w:rFonts w:hint="eastAsia"/>
          <w:sz w:val="18"/>
          <w:szCs w:val="18"/>
        </w:rPr>
        <w:t>すること。</w:t>
      </w:r>
    </w:p>
    <w:p w14:paraId="09314E92" w14:textId="77777777" w:rsidR="00896845" w:rsidRPr="00146ED3" w:rsidRDefault="00896845" w:rsidP="001C521B">
      <w:pPr>
        <w:pStyle w:val="a3"/>
        <w:spacing w:line="240" w:lineRule="auto"/>
        <w:ind w:firstLineChars="750" w:firstLine="1320"/>
        <w:rPr>
          <w:sz w:val="18"/>
          <w:szCs w:val="18"/>
        </w:rPr>
      </w:pPr>
      <w:r w:rsidRPr="00146ED3">
        <w:rPr>
          <w:rFonts w:hint="eastAsia"/>
          <w:sz w:val="18"/>
          <w:szCs w:val="18"/>
        </w:rPr>
        <w:t>（根拠法令）</w:t>
      </w:r>
    </w:p>
    <w:p w14:paraId="439FEAF7" w14:textId="77777777" w:rsidR="00896845" w:rsidRPr="00146ED3" w:rsidRDefault="00896845" w:rsidP="004D65DF">
      <w:pPr>
        <w:pStyle w:val="a3"/>
        <w:spacing w:line="240" w:lineRule="auto"/>
        <w:ind w:firstLineChars="900" w:firstLine="1584"/>
        <w:rPr>
          <w:sz w:val="18"/>
          <w:szCs w:val="18"/>
        </w:rPr>
      </w:pPr>
      <w:r w:rsidRPr="00146ED3">
        <w:rPr>
          <w:rFonts w:hint="eastAsia"/>
          <w:sz w:val="18"/>
          <w:szCs w:val="18"/>
        </w:rPr>
        <w:t>・</w:t>
      </w:r>
      <w:r w:rsidR="001C521B" w:rsidRPr="00146ED3">
        <w:rPr>
          <w:rFonts w:hint="eastAsia"/>
          <w:sz w:val="18"/>
          <w:szCs w:val="18"/>
        </w:rPr>
        <w:t xml:space="preserve"> </w:t>
      </w:r>
      <w:r w:rsidRPr="00146ED3">
        <w:rPr>
          <w:rFonts w:hint="eastAsia"/>
          <w:sz w:val="18"/>
          <w:szCs w:val="18"/>
        </w:rPr>
        <w:t>防火設備・・・建築基準法，建築基準法施行令</w:t>
      </w:r>
    </w:p>
    <w:p w14:paraId="6905DAD9" w14:textId="77777777" w:rsidR="00896845" w:rsidRPr="00146ED3" w:rsidRDefault="00896845" w:rsidP="00896845">
      <w:pPr>
        <w:pStyle w:val="a3"/>
        <w:spacing w:line="240" w:lineRule="auto"/>
        <w:rPr>
          <w:sz w:val="18"/>
          <w:szCs w:val="18"/>
        </w:rPr>
      </w:pPr>
      <w:r w:rsidRPr="00146ED3">
        <w:rPr>
          <w:rFonts w:hint="eastAsia"/>
          <w:sz w:val="18"/>
          <w:szCs w:val="18"/>
        </w:rPr>
        <w:t xml:space="preserve">　　　　　　</w:t>
      </w:r>
      <w:r w:rsidR="001C521B" w:rsidRPr="00146ED3">
        <w:rPr>
          <w:rFonts w:hint="eastAsia"/>
          <w:sz w:val="18"/>
          <w:szCs w:val="18"/>
        </w:rPr>
        <w:t xml:space="preserve">    </w:t>
      </w:r>
      <w:r w:rsidR="004D65DF" w:rsidRPr="00146ED3">
        <w:rPr>
          <w:rFonts w:hint="eastAsia"/>
          <w:sz w:val="18"/>
          <w:szCs w:val="18"/>
        </w:rPr>
        <w:t xml:space="preserve">　</w:t>
      </w:r>
      <w:r w:rsidRPr="00146ED3">
        <w:rPr>
          <w:rFonts w:hint="eastAsia"/>
          <w:sz w:val="18"/>
          <w:szCs w:val="18"/>
        </w:rPr>
        <w:t>・</w:t>
      </w:r>
      <w:r w:rsidR="001C521B" w:rsidRPr="00146ED3">
        <w:rPr>
          <w:rFonts w:hint="eastAsia"/>
          <w:sz w:val="18"/>
          <w:szCs w:val="18"/>
        </w:rPr>
        <w:t xml:space="preserve"> </w:t>
      </w:r>
      <w:r w:rsidRPr="00146ED3">
        <w:rPr>
          <w:rFonts w:hint="eastAsia"/>
          <w:sz w:val="18"/>
          <w:szCs w:val="18"/>
        </w:rPr>
        <w:t>消防用設備，カーテン・布製ブラインド等の防炎性能・・・消防法，消防法施行令</w:t>
      </w:r>
    </w:p>
    <w:p w14:paraId="20A99DDC" w14:textId="77777777" w:rsidR="00896845" w:rsidRPr="00146ED3" w:rsidRDefault="00896845" w:rsidP="00896845">
      <w:pPr>
        <w:pStyle w:val="a3"/>
        <w:spacing w:line="240" w:lineRule="auto"/>
        <w:rPr>
          <w:sz w:val="18"/>
          <w:szCs w:val="18"/>
        </w:rPr>
      </w:pPr>
    </w:p>
    <w:p w14:paraId="2619D166" w14:textId="77777777" w:rsidR="00896845" w:rsidRPr="00146ED3" w:rsidRDefault="001C521B" w:rsidP="001C521B">
      <w:pPr>
        <w:pStyle w:val="a3"/>
        <w:spacing w:line="240" w:lineRule="auto"/>
        <w:ind w:left="1541"/>
        <w:rPr>
          <w:rFonts w:eastAsia="ＭＳ Ｐゴシック" w:hAnsi="Times New Roman" w:cs="ＭＳ Ｐゴシック"/>
          <w:b/>
          <w:bCs/>
          <w:sz w:val="21"/>
          <w:szCs w:val="21"/>
        </w:rPr>
      </w:pPr>
      <w:r w:rsidRPr="00146ED3">
        <w:rPr>
          <w:rFonts w:eastAsia="ＭＳ Ｐゴシック" w:hAnsi="Times New Roman" w:cs="ＭＳ Ｐゴシック" w:hint="eastAsia"/>
          <w:b/>
          <w:bCs/>
          <w:sz w:val="21"/>
          <w:szCs w:val="21"/>
        </w:rPr>
        <w:t xml:space="preserve">※　</w:t>
      </w:r>
      <w:r w:rsidR="00896845" w:rsidRPr="00146ED3">
        <w:rPr>
          <w:rFonts w:eastAsia="ＭＳ Ｐゴシック" w:hAnsi="Times New Roman" w:cs="ＭＳ Ｐゴシック" w:hint="eastAsia"/>
          <w:b/>
          <w:bCs/>
          <w:sz w:val="21"/>
          <w:szCs w:val="21"/>
        </w:rPr>
        <w:t>防災設備平面図を添付すること。</w:t>
      </w:r>
    </w:p>
    <w:p w14:paraId="4782ECAD" w14:textId="77777777" w:rsidR="00896845" w:rsidRPr="00146ED3" w:rsidRDefault="00896845" w:rsidP="00896845">
      <w:pPr>
        <w:pStyle w:val="a3"/>
        <w:spacing w:line="240" w:lineRule="auto"/>
        <w:rPr>
          <w:rFonts w:eastAsia="ＭＳ Ｐゴシック" w:hAnsi="Times New Roman" w:cs="ＭＳ Ｐゴシック"/>
          <w:b/>
          <w:bCs/>
          <w:sz w:val="24"/>
          <w:szCs w:val="24"/>
        </w:rPr>
      </w:pPr>
    </w:p>
    <w:p w14:paraId="04BE92A6" w14:textId="77777777" w:rsidR="00896845" w:rsidRPr="00146ED3" w:rsidRDefault="00896845" w:rsidP="00896845">
      <w:pPr>
        <w:pStyle w:val="a3"/>
        <w:spacing w:line="240" w:lineRule="auto"/>
        <w:jc w:val="center"/>
        <w:rPr>
          <w:rFonts w:eastAsia="ＭＳ Ｐゴシック" w:hAnsi="Times New Roman" w:cs="ＭＳ Ｐゴシック"/>
          <w:b/>
          <w:bCs/>
          <w:sz w:val="24"/>
          <w:szCs w:val="24"/>
        </w:rPr>
      </w:pPr>
    </w:p>
    <w:p w14:paraId="1E0CB011" w14:textId="77777777" w:rsidR="00896845" w:rsidRPr="00146ED3" w:rsidRDefault="00896845" w:rsidP="00896845">
      <w:pPr>
        <w:kinsoku w:val="0"/>
        <w:overflowPunct w:val="0"/>
        <w:textAlignment w:val="baseline"/>
        <w:rPr>
          <w:rFonts w:ascii="ＭＳ ゴシック" w:eastAsia="ＭＳ ゴシック" w:hAnsi="Times New Roman"/>
          <w:kern w:val="0"/>
          <w:sz w:val="20"/>
          <w:szCs w:val="20"/>
        </w:rPr>
      </w:pPr>
    </w:p>
    <w:p w14:paraId="67CB33C5" w14:textId="77777777" w:rsidR="006F6B30" w:rsidRPr="00146ED3" w:rsidRDefault="006F6B30" w:rsidP="00896845">
      <w:pPr>
        <w:kinsoku w:val="0"/>
        <w:overflowPunct w:val="0"/>
        <w:textAlignment w:val="baseline"/>
        <w:rPr>
          <w:rFonts w:ascii="ＭＳ ゴシック" w:eastAsia="ＭＳ ゴシック" w:hAnsi="Times New Roman"/>
          <w:kern w:val="0"/>
          <w:sz w:val="20"/>
          <w:szCs w:val="20"/>
        </w:rPr>
      </w:pPr>
    </w:p>
    <w:p w14:paraId="798E0439" w14:textId="77777777" w:rsidR="00896845" w:rsidRPr="00146ED3" w:rsidRDefault="00896845" w:rsidP="00896845">
      <w:pPr>
        <w:kinsoku w:val="0"/>
        <w:overflowPunct w:val="0"/>
        <w:textAlignment w:val="baseline"/>
        <w:rPr>
          <w:rFonts w:ascii="ＭＳ ゴシック" w:eastAsia="ＭＳ ゴシック" w:hAnsi="Times New Roman"/>
          <w:kern w:val="0"/>
          <w:sz w:val="20"/>
          <w:szCs w:val="20"/>
        </w:rPr>
      </w:pPr>
    </w:p>
    <w:p w14:paraId="584501FB" w14:textId="77777777" w:rsidR="00896845" w:rsidRPr="00146ED3" w:rsidRDefault="00896845" w:rsidP="00896845">
      <w:pPr>
        <w:pStyle w:val="a3"/>
        <w:spacing w:line="240" w:lineRule="auto"/>
        <w:rPr>
          <w:rFonts w:ascii="ＭＳ ゴシック" w:hAnsi="ＭＳ ゴシック"/>
          <w:b/>
          <w:bCs/>
          <w:spacing w:val="0"/>
          <w:sz w:val="24"/>
          <w:szCs w:val="24"/>
        </w:rPr>
      </w:pPr>
      <w:r w:rsidRPr="00146ED3">
        <w:rPr>
          <w:rFonts w:ascii="ＭＳ ゴシック" w:hAnsi="ＭＳ ゴシック" w:hint="eastAsia"/>
          <w:b/>
          <w:bCs/>
          <w:spacing w:val="0"/>
          <w:sz w:val="24"/>
          <w:szCs w:val="24"/>
        </w:rPr>
        <w:t>２　防災訓練の実施状況　　　（</w:t>
      </w:r>
      <w:r w:rsidR="001C521B" w:rsidRPr="00146ED3">
        <w:rPr>
          <w:rFonts w:ascii="ＭＳ ゴシック" w:hAnsi="ＭＳ ゴシック" w:hint="eastAsia"/>
          <w:b/>
          <w:bCs/>
          <w:spacing w:val="0"/>
          <w:sz w:val="24"/>
          <w:szCs w:val="24"/>
        </w:rPr>
        <w:t>1</w:t>
      </w:r>
      <w:r w:rsidR="000A396D" w:rsidRPr="00146ED3">
        <w:rPr>
          <w:rFonts w:ascii="ＭＳ ゴシック" w:hAnsi="ＭＳ ゴシック" w:hint="eastAsia"/>
          <w:b/>
          <w:bCs/>
          <w:spacing w:val="0"/>
          <w:sz w:val="24"/>
          <w:szCs w:val="24"/>
        </w:rPr>
        <w:t>3</w:t>
      </w:r>
      <w:r w:rsidR="004F4AD1" w:rsidRPr="00146ED3">
        <w:rPr>
          <w:rFonts w:ascii="ＭＳ ゴシック" w:hAnsi="ＭＳ ゴシック"/>
          <w:b/>
          <w:bCs/>
          <w:spacing w:val="0"/>
          <w:sz w:val="24"/>
          <w:szCs w:val="24"/>
        </w:rPr>
        <w:t>9</w:t>
      </w:r>
      <w:r w:rsidRPr="00146ED3">
        <w:rPr>
          <w:rFonts w:ascii="ＭＳ ゴシック" w:hAnsi="ＭＳ ゴシック" w:hint="eastAsia"/>
          <w:b/>
          <w:bCs/>
          <w:spacing w:val="0"/>
          <w:sz w:val="24"/>
          <w:szCs w:val="24"/>
        </w:rPr>
        <w:t>ページ参照）</w:t>
      </w:r>
    </w:p>
    <w:p w14:paraId="6A69DD03" w14:textId="77777777" w:rsidR="00896845" w:rsidRPr="00146ED3" w:rsidRDefault="00896845" w:rsidP="00896845">
      <w:pPr>
        <w:pStyle w:val="a3"/>
        <w:spacing w:line="240" w:lineRule="auto"/>
        <w:rPr>
          <w:rFonts w:ascii="ＭＳ ゴシック" w:hAnsi="ＭＳ ゴシック"/>
          <w:b/>
          <w:bCs/>
          <w:spacing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7"/>
        <w:gridCol w:w="772"/>
        <w:gridCol w:w="1073"/>
        <w:gridCol w:w="1256"/>
        <w:gridCol w:w="1276"/>
        <w:gridCol w:w="2001"/>
      </w:tblGrid>
      <w:tr w:rsidR="00896845" w:rsidRPr="00146ED3" w14:paraId="75D043EE" w14:textId="77777777" w:rsidTr="008B5A93">
        <w:trPr>
          <w:trHeight w:val="544"/>
          <w:jc w:val="center"/>
        </w:trPr>
        <w:tc>
          <w:tcPr>
            <w:tcW w:w="1997" w:type="dxa"/>
          </w:tcPr>
          <w:p w14:paraId="7A50AC54" w14:textId="77777777" w:rsidR="00896845" w:rsidRPr="00146ED3" w:rsidRDefault="00896845" w:rsidP="008B25CF">
            <w:pPr>
              <w:pStyle w:val="a3"/>
              <w:spacing w:line="240" w:lineRule="auto"/>
            </w:pPr>
          </w:p>
          <w:p w14:paraId="03F01678" w14:textId="77777777" w:rsidR="00896845" w:rsidRPr="00146ED3" w:rsidRDefault="00896845" w:rsidP="008B25CF">
            <w:pPr>
              <w:pStyle w:val="a3"/>
              <w:spacing w:line="240" w:lineRule="auto"/>
              <w:jc w:val="center"/>
            </w:pPr>
            <w:r w:rsidRPr="00146ED3">
              <w:rPr>
                <w:rFonts w:hint="eastAsia"/>
              </w:rPr>
              <w:t>実　施　日</w:t>
            </w:r>
          </w:p>
          <w:p w14:paraId="2C9AA820" w14:textId="77777777" w:rsidR="00896845" w:rsidRPr="00146ED3" w:rsidRDefault="00896845" w:rsidP="008B25CF">
            <w:pPr>
              <w:pStyle w:val="a3"/>
              <w:spacing w:line="240" w:lineRule="auto"/>
            </w:pPr>
          </w:p>
        </w:tc>
        <w:tc>
          <w:tcPr>
            <w:tcW w:w="772" w:type="dxa"/>
          </w:tcPr>
          <w:p w14:paraId="4430A5BF" w14:textId="77777777" w:rsidR="00896845" w:rsidRPr="00146ED3" w:rsidRDefault="00896845" w:rsidP="008B25CF">
            <w:pPr>
              <w:widowControl/>
              <w:jc w:val="left"/>
              <w:rPr>
                <w:rFonts w:eastAsia="ＭＳ ゴシック" w:cs="ＭＳ ゴシック"/>
                <w:spacing w:val="-2"/>
                <w:kern w:val="0"/>
                <w:sz w:val="20"/>
                <w:szCs w:val="20"/>
              </w:rPr>
            </w:pPr>
          </w:p>
          <w:p w14:paraId="19536D3A" w14:textId="77777777" w:rsidR="00896845" w:rsidRPr="00146ED3" w:rsidRDefault="00896845" w:rsidP="008B25CF">
            <w:pPr>
              <w:widowControl/>
              <w:jc w:val="center"/>
              <w:rPr>
                <w:rFonts w:eastAsia="ＭＳ ゴシック" w:cs="ＭＳ ゴシック"/>
                <w:spacing w:val="-2"/>
                <w:kern w:val="0"/>
                <w:sz w:val="20"/>
                <w:szCs w:val="20"/>
              </w:rPr>
            </w:pPr>
            <w:r w:rsidRPr="00146ED3">
              <w:rPr>
                <w:rFonts w:eastAsia="ＭＳ ゴシック" w:cs="ＭＳ ゴシック" w:hint="eastAsia"/>
                <w:spacing w:val="-2"/>
                <w:kern w:val="0"/>
                <w:sz w:val="20"/>
                <w:szCs w:val="20"/>
              </w:rPr>
              <w:t>内</w:t>
            </w:r>
            <w:r w:rsidRPr="00146ED3">
              <w:rPr>
                <w:rFonts w:eastAsia="ＭＳ ゴシック" w:cs="ＭＳ ゴシック" w:hint="eastAsia"/>
                <w:spacing w:val="-2"/>
                <w:kern w:val="0"/>
                <w:sz w:val="20"/>
                <w:szCs w:val="20"/>
              </w:rPr>
              <w:t xml:space="preserve"> </w:t>
            </w:r>
            <w:r w:rsidRPr="00146ED3">
              <w:rPr>
                <w:rFonts w:eastAsia="ＭＳ ゴシック" w:cs="ＭＳ ゴシック" w:hint="eastAsia"/>
                <w:spacing w:val="-2"/>
                <w:kern w:val="0"/>
                <w:sz w:val="20"/>
                <w:szCs w:val="20"/>
              </w:rPr>
              <w:t>容</w:t>
            </w:r>
          </w:p>
          <w:p w14:paraId="3091FF92" w14:textId="77777777" w:rsidR="00896845" w:rsidRPr="00146ED3" w:rsidRDefault="00896845" w:rsidP="008B25CF">
            <w:pPr>
              <w:pStyle w:val="a3"/>
              <w:spacing w:line="240" w:lineRule="auto"/>
            </w:pPr>
          </w:p>
        </w:tc>
        <w:tc>
          <w:tcPr>
            <w:tcW w:w="1073" w:type="dxa"/>
          </w:tcPr>
          <w:p w14:paraId="6C065209" w14:textId="77777777" w:rsidR="00896845" w:rsidRPr="00146ED3" w:rsidRDefault="00896845" w:rsidP="008B25CF">
            <w:pPr>
              <w:pStyle w:val="a3"/>
              <w:spacing w:line="240" w:lineRule="auto"/>
            </w:pPr>
            <w:r w:rsidRPr="00146ED3">
              <w:rPr>
                <w:rFonts w:hint="eastAsia"/>
              </w:rPr>
              <w:t>夜間又は</w:t>
            </w:r>
          </w:p>
          <w:p w14:paraId="498626D8" w14:textId="77777777" w:rsidR="00896845" w:rsidRPr="00146ED3" w:rsidRDefault="00896845" w:rsidP="008B25CF">
            <w:pPr>
              <w:pStyle w:val="a3"/>
              <w:spacing w:line="240" w:lineRule="auto"/>
            </w:pPr>
            <w:r w:rsidRPr="00146ED3">
              <w:rPr>
                <w:rFonts w:hint="eastAsia"/>
              </w:rPr>
              <w:t>夜間想定</w:t>
            </w:r>
          </w:p>
          <w:p w14:paraId="3A8D04CF" w14:textId="77777777" w:rsidR="00896845" w:rsidRPr="00146ED3" w:rsidRDefault="00896845" w:rsidP="008B25CF">
            <w:pPr>
              <w:pStyle w:val="a3"/>
              <w:spacing w:line="240" w:lineRule="auto"/>
            </w:pPr>
            <w:r w:rsidRPr="00146ED3">
              <w:rPr>
                <w:rFonts w:hint="eastAsia"/>
              </w:rPr>
              <w:t>訓練</w:t>
            </w:r>
          </w:p>
        </w:tc>
        <w:tc>
          <w:tcPr>
            <w:tcW w:w="1256" w:type="dxa"/>
            <w:vAlign w:val="center"/>
          </w:tcPr>
          <w:p w14:paraId="4EFE58F5" w14:textId="77777777" w:rsidR="00896845" w:rsidRPr="00146ED3" w:rsidRDefault="00896845" w:rsidP="008B25CF">
            <w:pPr>
              <w:kinsoku w:val="0"/>
              <w:overflowPunct w:val="0"/>
              <w:jc w:val="center"/>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消防署</w:t>
            </w:r>
          </w:p>
          <w:p w14:paraId="0EA78E17" w14:textId="77777777" w:rsidR="00896845" w:rsidRPr="00146ED3" w:rsidRDefault="00896845" w:rsidP="008B25CF">
            <w:pPr>
              <w:kinsoku w:val="0"/>
              <w:overflowPunct w:val="0"/>
              <w:jc w:val="center"/>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へ届出</w:t>
            </w:r>
          </w:p>
          <w:p w14:paraId="4D02CF16" w14:textId="77777777" w:rsidR="00896845" w:rsidRPr="00146ED3" w:rsidRDefault="00896845" w:rsidP="008B25CF">
            <w:pPr>
              <w:pStyle w:val="a3"/>
              <w:spacing w:line="240" w:lineRule="auto"/>
              <w:jc w:val="center"/>
            </w:pPr>
            <w:r w:rsidRPr="00146ED3">
              <w:rPr>
                <w:rFonts w:ascii="ＭＳ ゴシック" w:hAnsi="ＭＳ ゴシック" w:hint="eastAsia"/>
                <w:spacing w:val="0"/>
              </w:rPr>
              <w:t>の</w:t>
            </w:r>
            <w:r w:rsidR="008B5A93" w:rsidRPr="00146ED3">
              <w:rPr>
                <w:rFonts w:ascii="ＭＳ ゴシック" w:hAnsi="ＭＳ ゴシック" w:hint="eastAsia"/>
                <w:spacing w:val="0"/>
              </w:rPr>
              <w:t>有・無</w:t>
            </w:r>
          </w:p>
        </w:tc>
        <w:tc>
          <w:tcPr>
            <w:tcW w:w="1276" w:type="dxa"/>
            <w:vAlign w:val="center"/>
          </w:tcPr>
          <w:p w14:paraId="7FCF6ACF" w14:textId="77777777" w:rsidR="00896845" w:rsidRPr="00146ED3" w:rsidRDefault="00896845" w:rsidP="008B25CF">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実施記録</w:t>
            </w:r>
          </w:p>
          <w:p w14:paraId="53419603" w14:textId="77777777" w:rsidR="00896845" w:rsidRPr="00146ED3" w:rsidRDefault="00896845" w:rsidP="008B25CF">
            <w:pPr>
              <w:pStyle w:val="a3"/>
              <w:spacing w:line="240" w:lineRule="auto"/>
            </w:pPr>
            <w:r w:rsidRPr="00146ED3">
              <w:rPr>
                <w:rFonts w:ascii="ＭＳ ゴシック" w:hAnsi="ＭＳ ゴシック" w:hint="eastAsia"/>
                <w:spacing w:val="0"/>
              </w:rPr>
              <w:t>の</w:t>
            </w:r>
            <w:r w:rsidR="008B5A93" w:rsidRPr="00146ED3">
              <w:rPr>
                <w:rFonts w:ascii="ＭＳ ゴシック" w:hAnsi="ＭＳ ゴシック" w:hint="eastAsia"/>
                <w:spacing w:val="0"/>
              </w:rPr>
              <w:t>有・無</w:t>
            </w:r>
          </w:p>
        </w:tc>
        <w:tc>
          <w:tcPr>
            <w:tcW w:w="2001" w:type="dxa"/>
          </w:tcPr>
          <w:p w14:paraId="1624D306" w14:textId="77777777" w:rsidR="00896845" w:rsidRPr="00146ED3" w:rsidRDefault="00896845" w:rsidP="008B25CF">
            <w:pPr>
              <w:widowControl/>
              <w:jc w:val="left"/>
              <w:rPr>
                <w:rFonts w:eastAsia="ＭＳ ゴシック" w:cs="ＭＳ ゴシック"/>
                <w:spacing w:val="-2"/>
                <w:kern w:val="0"/>
                <w:sz w:val="20"/>
                <w:szCs w:val="20"/>
              </w:rPr>
            </w:pPr>
          </w:p>
          <w:p w14:paraId="1DC0502B" w14:textId="77777777" w:rsidR="00896845" w:rsidRPr="00146ED3" w:rsidRDefault="00896845" w:rsidP="008B25CF">
            <w:pPr>
              <w:pStyle w:val="a3"/>
              <w:spacing w:line="240" w:lineRule="auto"/>
              <w:jc w:val="center"/>
            </w:pPr>
            <w:r w:rsidRPr="00146ED3">
              <w:rPr>
                <w:rFonts w:hint="eastAsia"/>
              </w:rPr>
              <w:t>備　考</w:t>
            </w:r>
          </w:p>
        </w:tc>
      </w:tr>
      <w:tr w:rsidR="00896845" w:rsidRPr="00146ED3" w14:paraId="5AA7D10D" w14:textId="77777777" w:rsidTr="008B5A93">
        <w:trPr>
          <w:trHeight w:val="525"/>
          <w:jc w:val="center"/>
        </w:trPr>
        <w:tc>
          <w:tcPr>
            <w:tcW w:w="1997" w:type="dxa"/>
          </w:tcPr>
          <w:p w14:paraId="51CAF826" w14:textId="77777777" w:rsidR="00896845" w:rsidRPr="00146ED3" w:rsidRDefault="00896845" w:rsidP="008B25CF">
            <w:pPr>
              <w:pStyle w:val="a3"/>
              <w:spacing w:line="240" w:lineRule="auto"/>
            </w:pPr>
          </w:p>
          <w:p w14:paraId="729E98DA" w14:textId="77777777" w:rsidR="00896845" w:rsidRPr="00146ED3" w:rsidRDefault="00896845" w:rsidP="008B25CF">
            <w:pPr>
              <w:pStyle w:val="a3"/>
              <w:spacing w:line="240" w:lineRule="auto"/>
              <w:ind w:rightChars="-75" w:right="-158"/>
              <w:rPr>
                <w:rFonts w:ascii="ＭＳ ゴシック" w:hAnsi="ＭＳ ゴシック"/>
              </w:rPr>
            </w:pPr>
            <w:r w:rsidRPr="00146ED3">
              <w:rPr>
                <w:rFonts w:ascii="ＭＳ ゴシック" w:hAnsi="ＭＳ ゴシック" w:hint="eastAsia"/>
              </w:rPr>
              <w:t xml:space="preserve">　　年　　月　　日</w:t>
            </w:r>
          </w:p>
          <w:p w14:paraId="495AD53C" w14:textId="77777777" w:rsidR="00896845" w:rsidRPr="00146ED3" w:rsidRDefault="00896845" w:rsidP="008B25CF">
            <w:pPr>
              <w:pStyle w:val="a3"/>
              <w:spacing w:line="240" w:lineRule="auto"/>
            </w:pPr>
          </w:p>
        </w:tc>
        <w:tc>
          <w:tcPr>
            <w:tcW w:w="772" w:type="dxa"/>
            <w:vAlign w:val="center"/>
          </w:tcPr>
          <w:p w14:paraId="3CB34A52" w14:textId="2471C229" w:rsidR="00896845" w:rsidRPr="001F3A7E" w:rsidRDefault="001F3A7E" w:rsidP="001F3A7E">
            <w:pPr>
              <w:widowControl/>
              <w:jc w:val="center"/>
              <w:rPr>
                <w:rFonts w:ascii="ＭＳ ゴシック" w:eastAsia="ＭＳ ゴシック" w:hAnsi="Times New Roman"/>
                <w:kern w:val="0"/>
                <w:sz w:val="16"/>
                <w:szCs w:val="16"/>
              </w:rPr>
            </w:pPr>
            <w:sdt>
              <w:sdtPr>
                <w:rPr>
                  <w:rFonts w:ascii="ＭＳ ゴシック" w:eastAsia="ＭＳ ゴシック" w:hAnsi="ＭＳ ゴシック" w:hint="eastAsia"/>
                  <w:sz w:val="20"/>
                  <w:szCs w:val="20"/>
                </w:rPr>
                <w:id w:val="1989584887"/>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r w:rsidR="00896845" w:rsidRPr="001F3A7E">
              <w:rPr>
                <w:rFonts w:ascii="ＭＳ ゴシック" w:eastAsia="ＭＳ ゴシック" w:hAnsi="ＭＳ ゴシック" w:cs="ＭＳ ゴシック" w:hint="eastAsia"/>
                <w:kern w:val="0"/>
                <w:sz w:val="16"/>
                <w:szCs w:val="16"/>
              </w:rPr>
              <w:t>避難</w:t>
            </w:r>
          </w:p>
          <w:p w14:paraId="4536F85E" w14:textId="0DADFDA7" w:rsidR="00896845" w:rsidRPr="001F3A7E" w:rsidRDefault="001F3A7E" w:rsidP="001F3A7E">
            <w:pPr>
              <w:widowControl/>
              <w:jc w:val="center"/>
              <w:rPr>
                <w:rFonts w:ascii="ＭＳ ゴシック" w:eastAsia="ＭＳ ゴシック" w:hAnsi="Times New Roman"/>
                <w:kern w:val="0"/>
                <w:sz w:val="16"/>
                <w:szCs w:val="16"/>
              </w:rPr>
            </w:pPr>
            <w:sdt>
              <w:sdtPr>
                <w:rPr>
                  <w:rFonts w:ascii="ＭＳ ゴシック" w:eastAsia="ＭＳ ゴシック" w:hAnsi="ＭＳ ゴシック" w:hint="eastAsia"/>
                  <w:sz w:val="20"/>
                  <w:szCs w:val="20"/>
                </w:rPr>
                <w:id w:val="683639543"/>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r w:rsidR="00896845" w:rsidRPr="001F3A7E">
              <w:rPr>
                <w:rFonts w:ascii="ＭＳ ゴシック" w:eastAsia="ＭＳ ゴシック" w:hAnsi="ＭＳ ゴシック" w:cs="ＭＳ ゴシック" w:hint="eastAsia"/>
                <w:kern w:val="0"/>
                <w:sz w:val="16"/>
                <w:szCs w:val="16"/>
              </w:rPr>
              <w:t>消火</w:t>
            </w:r>
          </w:p>
          <w:p w14:paraId="68E2FA0C" w14:textId="2FDE2939" w:rsidR="00896845" w:rsidRPr="00146ED3" w:rsidRDefault="001F3A7E" w:rsidP="001F3A7E">
            <w:pPr>
              <w:widowControl/>
              <w:jc w:val="center"/>
            </w:pPr>
            <w:sdt>
              <w:sdtPr>
                <w:rPr>
                  <w:rFonts w:ascii="ＭＳ ゴシック" w:eastAsia="ＭＳ ゴシック" w:hAnsi="ＭＳ ゴシック" w:hint="eastAsia"/>
                  <w:sz w:val="20"/>
                  <w:szCs w:val="20"/>
                </w:rPr>
                <w:id w:val="-1033563551"/>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r w:rsidR="00896845" w:rsidRPr="001F3A7E">
              <w:rPr>
                <w:rFonts w:ascii="ＭＳ ゴシック" w:hAnsi="ＭＳ ゴシック" w:hint="eastAsia"/>
                <w:sz w:val="16"/>
                <w:szCs w:val="16"/>
              </w:rPr>
              <w:t>通報</w:t>
            </w:r>
          </w:p>
        </w:tc>
        <w:tc>
          <w:tcPr>
            <w:tcW w:w="1073" w:type="dxa"/>
          </w:tcPr>
          <w:p w14:paraId="669F9EA2" w14:textId="77777777" w:rsidR="00896845" w:rsidRPr="00146ED3" w:rsidRDefault="00896845" w:rsidP="008B25CF">
            <w:pPr>
              <w:widowControl/>
              <w:jc w:val="left"/>
              <w:rPr>
                <w:rFonts w:eastAsia="ＭＳ ゴシック" w:cs="ＭＳ ゴシック"/>
                <w:spacing w:val="-2"/>
                <w:kern w:val="0"/>
                <w:sz w:val="20"/>
                <w:szCs w:val="20"/>
              </w:rPr>
            </w:pPr>
          </w:p>
          <w:p w14:paraId="1495ABDC" w14:textId="191656DF" w:rsidR="00896845" w:rsidRPr="00146ED3" w:rsidRDefault="001F3A7E" w:rsidP="001F3A7E">
            <w:pPr>
              <w:widowControl/>
              <w:ind w:firstLineChars="150" w:firstLine="300"/>
              <w:jc w:val="left"/>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317496495"/>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p>
          <w:p w14:paraId="4CEEC5D4" w14:textId="77777777" w:rsidR="00896845" w:rsidRPr="00146ED3" w:rsidRDefault="00896845" w:rsidP="008B25CF">
            <w:pPr>
              <w:pStyle w:val="a3"/>
              <w:spacing w:line="240" w:lineRule="auto"/>
            </w:pPr>
          </w:p>
        </w:tc>
        <w:tc>
          <w:tcPr>
            <w:tcW w:w="1256" w:type="dxa"/>
          </w:tcPr>
          <w:p w14:paraId="7F28249D" w14:textId="77777777" w:rsidR="00896845" w:rsidRPr="00146ED3" w:rsidRDefault="00896845" w:rsidP="008B25CF">
            <w:pPr>
              <w:widowControl/>
              <w:jc w:val="left"/>
              <w:rPr>
                <w:rFonts w:eastAsia="ＭＳ ゴシック" w:cs="ＭＳ ゴシック"/>
                <w:spacing w:val="-2"/>
                <w:kern w:val="0"/>
                <w:sz w:val="20"/>
                <w:szCs w:val="20"/>
              </w:rPr>
            </w:pPr>
          </w:p>
          <w:p w14:paraId="421189A1" w14:textId="227FA826" w:rsidR="00896845" w:rsidRPr="00146ED3" w:rsidRDefault="001F3A7E" w:rsidP="008B5A93">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57212192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0"/>
                    <w:szCs w:val="20"/>
                  </w:rPr>
                  <w:t>☐</w:t>
                </w:r>
              </w:sdtContent>
            </w:sdt>
            <w:r w:rsidR="00896845" w:rsidRPr="00146ED3">
              <w:rPr>
                <w:rFonts w:eastAsia="ＭＳ ゴシック" w:cs="ＭＳ ゴシック" w:hint="eastAsia"/>
                <w:spacing w:val="-2"/>
                <w:kern w:val="0"/>
                <w:sz w:val="20"/>
                <w:szCs w:val="20"/>
              </w:rPr>
              <w:t>有</w:t>
            </w:r>
            <w:r w:rsidR="008B5A93" w:rsidRPr="00146ED3">
              <w:rPr>
                <w:rFonts w:eastAsia="ＭＳ ゴシック" w:cs="ＭＳ ゴシック" w:hint="eastAsia"/>
                <w:spacing w:val="-2"/>
                <w:kern w:val="0"/>
                <w:sz w:val="20"/>
                <w:szCs w:val="20"/>
              </w:rPr>
              <w:t>・</w:t>
            </w:r>
            <w:sdt>
              <w:sdtPr>
                <w:rPr>
                  <w:rFonts w:ascii="ＭＳ ゴシック" w:eastAsia="ＭＳ ゴシック" w:hAnsi="ＭＳ ゴシック" w:hint="eastAsia"/>
                  <w:sz w:val="20"/>
                  <w:szCs w:val="20"/>
                </w:rPr>
                <w:id w:val="436259911"/>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eastAsia="ＭＳ ゴシック" w:cs="ＭＳ ゴシック" w:hint="eastAsia"/>
                <w:spacing w:val="-2"/>
                <w:kern w:val="0"/>
                <w:sz w:val="20"/>
                <w:szCs w:val="20"/>
              </w:rPr>
              <w:t>無</w:t>
            </w:r>
          </w:p>
          <w:p w14:paraId="35D9C339" w14:textId="77777777" w:rsidR="00896845" w:rsidRPr="00146ED3" w:rsidRDefault="00896845" w:rsidP="008B25CF">
            <w:pPr>
              <w:pStyle w:val="a3"/>
              <w:spacing w:line="240" w:lineRule="auto"/>
            </w:pPr>
          </w:p>
        </w:tc>
        <w:tc>
          <w:tcPr>
            <w:tcW w:w="1276" w:type="dxa"/>
          </w:tcPr>
          <w:p w14:paraId="7E234476" w14:textId="77777777" w:rsidR="00896845" w:rsidRPr="00146ED3" w:rsidRDefault="00896845" w:rsidP="008B25CF">
            <w:pPr>
              <w:widowControl/>
              <w:jc w:val="center"/>
              <w:rPr>
                <w:rFonts w:eastAsia="ＭＳ ゴシック" w:cs="ＭＳ ゴシック"/>
                <w:spacing w:val="-2"/>
                <w:kern w:val="0"/>
                <w:sz w:val="20"/>
                <w:szCs w:val="20"/>
              </w:rPr>
            </w:pPr>
          </w:p>
          <w:p w14:paraId="2A064C25" w14:textId="77777777" w:rsidR="00896845" w:rsidRPr="00146ED3" w:rsidRDefault="001F3A7E"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2077505365"/>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588463891"/>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eastAsia="ＭＳ ゴシック" w:cs="ＭＳ ゴシック" w:hint="eastAsia"/>
                <w:spacing w:val="-2"/>
                <w:kern w:val="0"/>
                <w:sz w:val="20"/>
                <w:szCs w:val="20"/>
              </w:rPr>
              <w:t>無</w:t>
            </w:r>
          </w:p>
          <w:p w14:paraId="4EA3E2DC" w14:textId="77777777" w:rsidR="00896845" w:rsidRPr="00146ED3" w:rsidRDefault="00896845" w:rsidP="008B25CF">
            <w:pPr>
              <w:pStyle w:val="a3"/>
              <w:spacing w:line="240" w:lineRule="auto"/>
              <w:jc w:val="center"/>
            </w:pPr>
          </w:p>
        </w:tc>
        <w:tc>
          <w:tcPr>
            <w:tcW w:w="2001" w:type="dxa"/>
          </w:tcPr>
          <w:p w14:paraId="0042ED57" w14:textId="77777777" w:rsidR="00896845" w:rsidRPr="00146ED3" w:rsidRDefault="00896845" w:rsidP="008B25CF">
            <w:pPr>
              <w:widowControl/>
              <w:jc w:val="left"/>
              <w:rPr>
                <w:rFonts w:eastAsia="ＭＳ ゴシック" w:cs="ＭＳ ゴシック"/>
                <w:spacing w:val="-2"/>
                <w:kern w:val="0"/>
                <w:sz w:val="20"/>
                <w:szCs w:val="20"/>
              </w:rPr>
            </w:pPr>
          </w:p>
          <w:p w14:paraId="2297C6CC" w14:textId="77777777" w:rsidR="00896845" w:rsidRPr="00146ED3" w:rsidRDefault="00896845" w:rsidP="008B25CF">
            <w:pPr>
              <w:widowControl/>
              <w:jc w:val="left"/>
              <w:rPr>
                <w:rFonts w:eastAsia="ＭＳ ゴシック" w:cs="ＭＳ ゴシック"/>
                <w:spacing w:val="-2"/>
                <w:kern w:val="0"/>
                <w:sz w:val="20"/>
                <w:szCs w:val="20"/>
              </w:rPr>
            </w:pPr>
          </w:p>
          <w:p w14:paraId="33B24FB0" w14:textId="77777777" w:rsidR="00896845" w:rsidRPr="00146ED3" w:rsidRDefault="00896845" w:rsidP="008B25CF">
            <w:pPr>
              <w:pStyle w:val="a3"/>
              <w:spacing w:line="240" w:lineRule="auto"/>
            </w:pPr>
          </w:p>
        </w:tc>
      </w:tr>
      <w:tr w:rsidR="00896845" w:rsidRPr="00146ED3" w14:paraId="04644395" w14:textId="77777777" w:rsidTr="008B5A93">
        <w:trPr>
          <w:trHeight w:val="493"/>
          <w:jc w:val="center"/>
        </w:trPr>
        <w:tc>
          <w:tcPr>
            <w:tcW w:w="1997" w:type="dxa"/>
          </w:tcPr>
          <w:p w14:paraId="730BCFD0" w14:textId="77777777" w:rsidR="00896845" w:rsidRPr="00146ED3" w:rsidRDefault="00896845" w:rsidP="008B25CF">
            <w:pPr>
              <w:pStyle w:val="a3"/>
              <w:spacing w:line="240" w:lineRule="auto"/>
            </w:pPr>
          </w:p>
          <w:p w14:paraId="27305494" w14:textId="77777777" w:rsidR="00896845" w:rsidRPr="00146ED3" w:rsidRDefault="00896845" w:rsidP="008B25CF">
            <w:pPr>
              <w:pStyle w:val="a3"/>
              <w:spacing w:line="240" w:lineRule="auto"/>
            </w:pPr>
            <w:r w:rsidRPr="00146ED3">
              <w:rPr>
                <w:rFonts w:ascii="ＭＳ ゴシック" w:hAnsi="ＭＳ ゴシック" w:hint="eastAsia"/>
              </w:rPr>
              <w:t xml:space="preserve">　　年　　月　　日</w:t>
            </w:r>
          </w:p>
          <w:p w14:paraId="0429688B" w14:textId="77777777" w:rsidR="00896845" w:rsidRPr="00146ED3" w:rsidRDefault="00896845" w:rsidP="008B25CF">
            <w:pPr>
              <w:pStyle w:val="a3"/>
              <w:spacing w:line="240" w:lineRule="auto"/>
            </w:pPr>
          </w:p>
        </w:tc>
        <w:tc>
          <w:tcPr>
            <w:tcW w:w="772" w:type="dxa"/>
            <w:vAlign w:val="center"/>
          </w:tcPr>
          <w:p w14:paraId="7D0CEA0F" w14:textId="77777777" w:rsidR="001F3A7E" w:rsidRPr="001F3A7E" w:rsidRDefault="001F3A7E" w:rsidP="001F3A7E">
            <w:pPr>
              <w:widowControl/>
              <w:jc w:val="center"/>
              <w:rPr>
                <w:rFonts w:ascii="ＭＳ ゴシック" w:eastAsia="ＭＳ ゴシック" w:hAnsi="Times New Roman"/>
                <w:kern w:val="0"/>
                <w:sz w:val="16"/>
                <w:szCs w:val="16"/>
              </w:rPr>
            </w:pPr>
            <w:sdt>
              <w:sdtPr>
                <w:rPr>
                  <w:rFonts w:ascii="ＭＳ ゴシック" w:eastAsia="ＭＳ ゴシック" w:hAnsi="ＭＳ ゴシック" w:hint="eastAsia"/>
                  <w:sz w:val="20"/>
                  <w:szCs w:val="20"/>
                </w:rPr>
                <w:id w:val="1297178655"/>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r w:rsidRPr="001F3A7E">
              <w:rPr>
                <w:rFonts w:ascii="ＭＳ ゴシック" w:eastAsia="ＭＳ ゴシック" w:hAnsi="ＭＳ ゴシック" w:cs="ＭＳ ゴシック" w:hint="eastAsia"/>
                <w:kern w:val="0"/>
                <w:sz w:val="16"/>
                <w:szCs w:val="16"/>
              </w:rPr>
              <w:t>避難</w:t>
            </w:r>
          </w:p>
          <w:p w14:paraId="737C3C07" w14:textId="77777777" w:rsidR="001F3A7E" w:rsidRPr="001F3A7E" w:rsidRDefault="001F3A7E" w:rsidP="001F3A7E">
            <w:pPr>
              <w:widowControl/>
              <w:jc w:val="center"/>
              <w:rPr>
                <w:rFonts w:ascii="ＭＳ ゴシック" w:eastAsia="ＭＳ ゴシック" w:hAnsi="Times New Roman"/>
                <w:kern w:val="0"/>
                <w:sz w:val="16"/>
                <w:szCs w:val="16"/>
              </w:rPr>
            </w:pPr>
            <w:sdt>
              <w:sdtPr>
                <w:rPr>
                  <w:rFonts w:ascii="ＭＳ ゴシック" w:eastAsia="ＭＳ ゴシック" w:hAnsi="ＭＳ ゴシック" w:hint="eastAsia"/>
                  <w:sz w:val="20"/>
                  <w:szCs w:val="20"/>
                </w:rPr>
                <w:id w:val="-308782714"/>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r w:rsidRPr="001F3A7E">
              <w:rPr>
                <w:rFonts w:ascii="ＭＳ ゴシック" w:eastAsia="ＭＳ ゴシック" w:hAnsi="ＭＳ ゴシック" w:cs="ＭＳ ゴシック" w:hint="eastAsia"/>
                <w:kern w:val="0"/>
                <w:sz w:val="16"/>
                <w:szCs w:val="16"/>
              </w:rPr>
              <w:t>消火</w:t>
            </w:r>
          </w:p>
          <w:p w14:paraId="2D4C6EBC" w14:textId="0017DF0B" w:rsidR="00896845" w:rsidRPr="00146ED3" w:rsidRDefault="001F3A7E" w:rsidP="001F3A7E">
            <w:pPr>
              <w:pStyle w:val="a3"/>
              <w:spacing w:line="240" w:lineRule="auto"/>
              <w:jc w:val="center"/>
            </w:pPr>
            <w:sdt>
              <w:sdtPr>
                <w:rPr>
                  <w:rFonts w:ascii="ＭＳ ゴシック" w:hAnsi="ＭＳ ゴシック" w:hint="eastAsia"/>
                </w:rPr>
                <w:id w:val="-888110730"/>
                <w14:checkbox>
                  <w14:checked w14:val="0"/>
                  <w14:checkedState w14:val="00FE" w14:font="Wingdings"/>
                  <w14:uncheckedState w14:val="2610" w14:font="ＭＳ ゴシック"/>
                </w14:checkbox>
              </w:sdtPr>
              <w:sdtContent>
                <w:r>
                  <w:rPr>
                    <w:rFonts w:ascii="ＭＳ ゴシック" w:hAnsi="ＭＳ ゴシック" w:hint="eastAsia"/>
                  </w:rPr>
                  <w:t>☐</w:t>
                </w:r>
              </w:sdtContent>
            </w:sdt>
            <w:r w:rsidRPr="001F3A7E">
              <w:rPr>
                <w:rFonts w:ascii="ＭＳ ゴシック" w:hAnsi="ＭＳ ゴシック" w:hint="eastAsia"/>
                <w:sz w:val="16"/>
                <w:szCs w:val="16"/>
              </w:rPr>
              <w:t>通報</w:t>
            </w:r>
          </w:p>
        </w:tc>
        <w:tc>
          <w:tcPr>
            <w:tcW w:w="1073" w:type="dxa"/>
          </w:tcPr>
          <w:p w14:paraId="40CE3E6F" w14:textId="77777777" w:rsidR="001F3A7E" w:rsidRPr="00146ED3" w:rsidRDefault="001F3A7E" w:rsidP="001F3A7E">
            <w:pPr>
              <w:widowControl/>
              <w:jc w:val="left"/>
              <w:rPr>
                <w:rFonts w:eastAsia="ＭＳ ゴシック" w:cs="ＭＳ ゴシック"/>
                <w:spacing w:val="-2"/>
                <w:kern w:val="0"/>
                <w:sz w:val="20"/>
                <w:szCs w:val="20"/>
              </w:rPr>
            </w:pPr>
          </w:p>
          <w:p w14:paraId="433DF44D" w14:textId="77777777" w:rsidR="001F3A7E" w:rsidRPr="00146ED3" w:rsidRDefault="001F3A7E" w:rsidP="001F3A7E">
            <w:pPr>
              <w:widowControl/>
              <w:ind w:firstLineChars="150" w:firstLine="300"/>
              <w:jc w:val="left"/>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723562017"/>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p>
          <w:p w14:paraId="5EE75218" w14:textId="77777777" w:rsidR="00896845" w:rsidRPr="00146ED3" w:rsidRDefault="00896845" w:rsidP="008B25CF">
            <w:pPr>
              <w:pStyle w:val="a3"/>
              <w:spacing w:line="240" w:lineRule="auto"/>
            </w:pPr>
          </w:p>
        </w:tc>
        <w:tc>
          <w:tcPr>
            <w:tcW w:w="1256" w:type="dxa"/>
          </w:tcPr>
          <w:p w14:paraId="6B45561B" w14:textId="77777777" w:rsidR="00896845" w:rsidRPr="00146ED3" w:rsidRDefault="00896845" w:rsidP="008B25CF">
            <w:pPr>
              <w:widowControl/>
              <w:jc w:val="center"/>
              <w:rPr>
                <w:rFonts w:eastAsia="ＭＳ ゴシック" w:cs="ＭＳ ゴシック"/>
                <w:spacing w:val="-2"/>
                <w:kern w:val="0"/>
                <w:sz w:val="20"/>
                <w:szCs w:val="20"/>
              </w:rPr>
            </w:pPr>
          </w:p>
          <w:p w14:paraId="5E053F85" w14:textId="77777777" w:rsidR="00896845" w:rsidRPr="00146ED3" w:rsidRDefault="001F3A7E"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162896000"/>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357695305"/>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eastAsia="ＭＳ ゴシック" w:cs="ＭＳ ゴシック" w:hint="eastAsia"/>
                <w:spacing w:val="-2"/>
                <w:kern w:val="0"/>
                <w:sz w:val="20"/>
                <w:szCs w:val="20"/>
              </w:rPr>
              <w:t>無</w:t>
            </w:r>
          </w:p>
          <w:p w14:paraId="0A62B8F2" w14:textId="77777777" w:rsidR="00896845" w:rsidRPr="00146ED3" w:rsidRDefault="00896845" w:rsidP="008B25CF">
            <w:pPr>
              <w:pStyle w:val="a3"/>
              <w:spacing w:line="240" w:lineRule="auto"/>
              <w:jc w:val="center"/>
            </w:pPr>
          </w:p>
        </w:tc>
        <w:tc>
          <w:tcPr>
            <w:tcW w:w="1276" w:type="dxa"/>
          </w:tcPr>
          <w:p w14:paraId="085DD769" w14:textId="77777777" w:rsidR="00896845" w:rsidRPr="00146ED3" w:rsidRDefault="00896845" w:rsidP="008B25CF">
            <w:pPr>
              <w:widowControl/>
              <w:jc w:val="center"/>
              <w:rPr>
                <w:rFonts w:eastAsia="ＭＳ ゴシック" w:cs="ＭＳ ゴシック"/>
                <w:spacing w:val="-2"/>
                <w:kern w:val="0"/>
                <w:sz w:val="20"/>
                <w:szCs w:val="20"/>
              </w:rPr>
            </w:pPr>
          </w:p>
          <w:p w14:paraId="131D932A" w14:textId="77777777" w:rsidR="00896845" w:rsidRPr="00146ED3" w:rsidRDefault="001F3A7E"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307979914"/>
                <w14:checkbox>
                  <w14:checked w14:val="0"/>
                  <w14:checkedState w14:val="00FE" w14:font="Wingdings"/>
                  <w14:uncheckedState w14:val="2610" w14:font="ＭＳ ゴシック"/>
                </w14:checkbox>
              </w:sdtPr>
              <w:sdtEndPr/>
              <w:sdtContent>
                <w:r w:rsidR="000E5754"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843744288"/>
                <w14:checkbox>
                  <w14:checked w14:val="0"/>
                  <w14:checkedState w14:val="00FE" w14:font="Wingdings"/>
                  <w14:uncheckedState w14:val="2610" w14:font="ＭＳ ゴシック"/>
                </w14:checkbox>
              </w:sdtPr>
              <w:sdtEndPr/>
              <w:sdtContent>
                <w:r w:rsidR="000E5754"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無</w:t>
            </w:r>
          </w:p>
          <w:p w14:paraId="70A378B0" w14:textId="77777777" w:rsidR="00896845" w:rsidRPr="00146ED3" w:rsidRDefault="00896845" w:rsidP="008B25CF">
            <w:pPr>
              <w:pStyle w:val="a3"/>
              <w:spacing w:line="240" w:lineRule="auto"/>
              <w:jc w:val="center"/>
            </w:pPr>
          </w:p>
        </w:tc>
        <w:tc>
          <w:tcPr>
            <w:tcW w:w="2001" w:type="dxa"/>
          </w:tcPr>
          <w:p w14:paraId="4A59EE40" w14:textId="77777777" w:rsidR="00896845" w:rsidRPr="00146ED3" w:rsidRDefault="00896845" w:rsidP="008B25CF">
            <w:pPr>
              <w:widowControl/>
              <w:jc w:val="left"/>
              <w:rPr>
                <w:rFonts w:eastAsia="ＭＳ ゴシック" w:cs="ＭＳ ゴシック"/>
                <w:spacing w:val="-2"/>
                <w:kern w:val="0"/>
                <w:sz w:val="20"/>
                <w:szCs w:val="20"/>
              </w:rPr>
            </w:pPr>
          </w:p>
          <w:p w14:paraId="7715DFE5" w14:textId="77777777" w:rsidR="00896845" w:rsidRPr="00146ED3" w:rsidRDefault="00896845" w:rsidP="008B25CF">
            <w:pPr>
              <w:widowControl/>
              <w:jc w:val="left"/>
              <w:rPr>
                <w:rFonts w:eastAsia="ＭＳ ゴシック" w:cs="ＭＳ ゴシック"/>
                <w:spacing w:val="-2"/>
                <w:kern w:val="0"/>
                <w:sz w:val="20"/>
                <w:szCs w:val="20"/>
              </w:rPr>
            </w:pPr>
          </w:p>
          <w:p w14:paraId="1D3B3B72" w14:textId="77777777" w:rsidR="00896845" w:rsidRPr="00146ED3" w:rsidRDefault="00896845" w:rsidP="008B25CF">
            <w:pPr>
              <w:pStyle w:val="a3"/>
              <w:spacing w:line="240" w:lineRule="auto"/>
            </w:pPr>
          </w:p>
        </w:tc>
      </w:tr>
      <w:tr w:rsidR="00896845" w:rsidRPr="00146ED3" w14:paraId="7E804191" w14:textId="77777777" w:rsidTr="008B5A93">
        <w:trPr>
          <w:trHeight w:val="333"/>
          <w:jc w:val="center"/>
        </w:trPr>
        <w:tc>
          <w:tcPr>
            <w:tcW w:w="1997" w:type="dxa"/>
          </w:tcPr>
          <w:p w14:paraId="15816354" w14:textId="77777777" w:rsidR="00896845" w:rsidRPr="00146ED3" w:rsidRDefault="00896845" w:rsidP="008B25CF">
            <w:pPr>
              <w:pStyle w:val="a3"/>
              <w:spacing w:line="240" w:lineRule="auto"/>
            </w:pPr>
          </w:p>
          <w:p w14:paraId="1FCC49D6" w14:textId="77777777" w:rsidR="00896845" w:rsidRPr="00146ED3" w:rsidRDefault="00896845" w:rsidP="008B25CF">
            <w:pPr>
              <w:pStyle w:val="a3"/>
              <w:spacing w:line="240" w:lineRule="auto"/>
            </w:pPr>
            <w:r w:rsidRPr="00146ED3">
              <w:rPr>
                <w:rFonts w:ascii="ＭＳ ゴシック" w:hAnsi="ＭＳ ゴシック" w:hint="eastAsia"/>
              </w:rPr>
              <w:t xml:space="preserve">　　年　　月　　日</w:t>
            </w:r>
          </w:p>
          <w:p w14:paraId="7B3952AE" w14:textId="77777777" w:rsidR="00896845" w:rsidRPr="00146ED3" w:rsidRDefault="00896845" w:rsidP="008B25CF">
            <w:pPr>
              <w:pStyle w:val="a3"/>
              <w:spacing w:line="240" w:lineRule="auto"/>
            </w:pPr>
          </w:p>
        </w:tc>
        <w:tc>
          <w:tcPr>
            <w:tcW w:w="772" w:type="dxa"/>
            <w:vAlign w:val="center"/>
          </w:tcPr>
          <w:p w14:paraId="6D3BC47F" w14:textId="77777777" w:rsidR="001F3A7E" w:rsidRPr="001F3A7E" w:rsidRDefault="001F3A7E" w:rsidP="001F3A7E">
            <w:pPr>
              <w:widowControl/>
              <w:jc w:val="center"/>
              <w:rPr>
                <w:rFonts w:ascii="ＭＳ ゴシック" w:eastAsia="ＭＳ ゴシック" w:hAnsi="Times New Roman"/>
                <w:kern w:val="0"/>
                <w:sz w:val="16"/>
                <w:szCs w:val="16"/>
              </w:rPr>
            </w:pPr>
            <w:sdt>
              <w:sdtPr>
                <w:rPr>
                  <w:rFonts w:ascii="ＭＳ ゴシック" w:eastAsia="ＭＳ ゴシック" w:hAnsi="ＭＳ ゴシック" w:hint="eastAsia"/>
                  <w:sz w:val="20"/>
                  <w:szCs w:val="20"/>
                </w:rPr>
                <w:id w:val="1474945950"/>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r w:rsidRPr="001F3A7E">
              <w:rPr>
                <w:rFonts w:ascii="ＭＳ ゴシック" w:eastAsia="ＭＳ ゴシック" w:hAnsi="ＭＳ ゴシック" w:cs="ＭＳ ゴシック" w:hint="eastAsia"/>
                <w:kern w:val="0"/>
                <w:sz w:val="16"/>
                <w:szCs w:val="16"/>
              </w:rPr>
              <w:t>避難</w:t>
            </w:r>
          </w:p>
          <w:p w14:paraId="28EE2DE1" w14:textId="77777777" w:rsidR="001F3A7E" w:rsidRPr="001F3A7E" w:rsidRDefault="001F3A7E" w:rsidP="001F3A7E">
            <w:pPr>
              <w:widowControl/>
              <w:jc w:val="center"/>
              <w:rPr>
                <w:rFonts w:ascii="ＭＳ ゴシック" w:eastAsia="ＭＳ ゴシック" w:hAnsi="Times New Roman"/>
                <w:kern w:val="0"/>
                <w:sz w:val="16"/>
                <w:szCs w:val="16"/>
              </w:rPr>
            </w:pPr>
            <w:sdt>
              <w:sdtPr>
                <w:rPr>
                  <w:rFonts w:ascii="ＭＳ ゴシック" w:eastAsia="ＭＳ ゴシック" w:hAnsi="ＭＳ ゴシック" w:hint="eastAsia"/>
                  <w:sz w:val="20"/>
                  <w:szCs w:val="20"/>
                </w:rPr>
                <w:id w:val="-2112886882"/>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r w:rsidRPr="001F3A7E">
              <w:rPr>
                <w:rFonts w:ascii="ＭＳ ゴシック" w:eastAsia="ＭＳ ゴシック" w:hAnsi="ＭＳ ゴシック" w:cs="ＭＳ ゴシック" w:hint="eastAsia"/>
                <w:kern w:val="0"/>
                <w:sz w:val="16"/>
                <w:szCs w:val="16"/>
              </w:rPr>
              <w:t>消火</w:t>
            </w:r>
          </w:p>
          <w:p w14:paraId="4121B57A" w14:textId="5462E063" w:rsidR="00896845" w:rsidRPr="00146ED3" w:rsidRDefault="001F3A7E" w:rsidP="001F3A7E">
            <w:pPr>
              <w:pStyle w:val="a3"/>
              <w:spacing w:line="240" w:lineRule="auto"/>
              <w:jc w:val="center"/>
            </w:pPr>
            <w:sdt>
              <w:sdtPr>
                <w:rPr>
                  <w:rFonts w:ascii="ＭＳ ゴシック" w:hAnsi="ＭＳ ゴシック" w:hint="eastAsia"/>
                </w:rPr>
                <w:id w:val="-155300224"/>
                <w14:checkbox>
                  <w14:checked w14:val="0"/>
                  <w14:checkedState w14:val="00FE" w14:font="Wingdings"/>
                  <w14:uncheckedState w14:val="2610" w14:font="ＭＳ ゴシック"/>
                </w14:checkbox>
              </w:sdtPr>
              <w:sdtContent>
                <w:r>
                  <w:rPr>
                    <w:rFonts w:ascii="ＭＳ ゴシック" w:hAnsi="ＭＳ ゴシック" w:hint="eastAsia"/>
                  </w:rPr>
                  <w:t>☐</w:t>
                </w:r>
              </w:sdtContent>
            </w:sdt>
            <w:r w:rsidRPr="001F3A7E">
              <w:rPr>
                <w:rFonts w:ascii="ＭＳ ゴシック" w:hAnsi="ＭＳ ゴシック" w:hint="eastAsia"/>
                <w:sz w:val="16"/>
                <w:szCs w:val="16"/>
              </w:rPr>
              <w:t>通報</w:t>
            </w:r>
          </w:p>
        </w:tc>
        <w:tc>
          <w:tcPr>
            <w:tcW w:w="1073" w:type="dxa"/>
          </w:tcPr>
          <w:p w14:paraId="5A8C881C" w14:textId="77777777" w:rsidR="001F3A7E" w:rsidRPr="00146ED3" w:rsidRDefault="001F3A7E" w:rsidP="001F3A7E">
            <w:pPr>
              <w:widowControl/>
              <w:jc w:val="left"/>
              <w:rPr>
                <w:rFonts w:eastAsia="ＭＳ ゴシック" w:cs="ＭＳ ゴシック"/>
                <w:spacing w:val="-2"/>
                <w:kern w:val="0"/>
                <w:sz w:val="20"/>
                <w:szCs w:val="20"/>
              </w:rPr>
            </w:pPr>
          </w:p>
          <w:p w14:paraId="5C4E7C8D" w14:textId="77777777" w:rsidR="001F3A7E" w:rsidRPr="00146ED3" w:rsidRDefault="001F3A7E" w:rsidP="001F3A7E">
            <w:pPr>
              <w:widowControl/>
              <w:ind w:firstLineChars="150" w:firstLine="300"/>
              <w:jc w:val="left"/>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049187234"/>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p>
          <w:p w14:paraId="4A9A7089" w14:textId="77777777" w:rsidR="00896845" w:rsidRPr="00146ED3" w:rsidRDefault="00896845" w:rsidP="008B25CF">
            <w:pPr>
              <w:pStyle w:val="a3"/>
              <w:spacing w:line="240" w:lineRule="auto"/>
            </w:pPr>
          </w:p>
        </w:tc>
        <w:tc>
          <w:tcPr>
            <w:tcW w:w="1256" w:type="dxa"/>
          </w:tcPr>
          <w:p w14:paraId="21DC2338" w14:textId="77777777" w:rsidR="00896845" w:rsidRPr="00146ED3" w:rsidRDefault="00896845" w:rsidP="008B25CF">
            <w:pPr>
              <w:widowControl/>
              <w:jc w:val="center"/>
              <w:rPr>
                <w:rFonts w:eastAsia="ＭＳ ゴシック" w:cs="ＭＳ ゴシック"/>
                <w:spacing w:val="-2"/>
                <w:kern w:val="0"/>
                <w:sz w:val="20"/>
                <w:szCs w:val="20"/>
              </w:rPr>
            </w:pPr>
          </w:p>
          <w:p w14:paraId="153FE0F4" w14:textId="77777777" w:rsidR="00896845" w:rsidRPr="00146ED3" w:rsidRDefault="001F3A7E"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272709117"/>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16648291"/>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eastAsia="ＭＳ ゴシック" w:cs="ＭＳ ゴシック" w:hint="eastAsia"/>
                <w:spacing w:val="-2"/>
                <w:kern w:val="0"/>
                <w:sz w:val="20"/>
                <w:szCs w:val="20"/>
              </w:rPr>
              <w:t>無</w:t>
            </w:r>
          </w:p>
          <w:p w14:paraId="4EA5C0AA" w14:textId="77777777" w:rsidR="00896845" w:rsidRPr="00146ED3" w:rsidRDefault="00896845" w:rsidP="008B25CF">
            <w:pPr>
              <w:pStyle w:val="a3"/>
              <w:spacing w:line="240" w:lineRule="auto"/>
              <w:jc w:val="center"/>
            </w:pPr>
          </w:p>
        </w:tc>
        <w:tc>
          <w:tcPr>
            <w:tcW w:w="1276" w:type="dxa"/>
          </w:tcPr>
          <w:p w14:paraId="47DD134C" w14:textId="77777777" w:rsidR="00896845" w:rsidRPr="00146ED3" w:rsidRDefault="00896845" w:rsidP="008B25CF">
            <w:pPr>
              <w:widowControl/>
              <w:jc w:val="center"/>
              <w:rPr>
                <w:rFonts w:eastAsia="ＭＳ ゴシック" w:cs="ＭＳ ゴシック"/>
                <w:spacing w:val="-2"/>
                <w:kern w:val="0"/>
                <w:sz w:val="20"/>
                <w:szCs w:val="20"/>
              </w:rPr>
            </w:pPr>
          </w:p>
          <w:p w14:paraId="073A26C6" w14:textId="77777777" w:rsidR="00896845" w:rsidRPr="00146ED3" w:rsidRDefault="001F3A7E"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108000908"/>
                <w14:checkbox>
                  <w14:checked w14:val="0"/>
                  <w14:checkedState w14:val="00FE" w14:font="Wingdings"/>
                  <w14:uncheckedState w14:val="2610" w14:font="ＭＳ ゴシック"/>
                </w14:checkbox>
              </w:sdtPr>
              <w:sdtEndPr/>
              <w:sdtContent>
                <w:r w:rsidR="000E5754"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775595611"/>
                <w14:checkbox>
                  <w14:checked w14:val="0"/>
                  <w14:checkedState w14:val="00FE" w14:font="Wingdings"/>
                  <w14:uncheckedState w14:val="2610" w14:font="ＭＳ ゴシック"/>
                </w14:checkbox>
              </w:sdtPr>
              <w:sdtEndPr/>
              <w:sdtContent>
                <w:r w:rsidR="000E5754"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無</w:t>
            </w:r>
          </w:p>
          <w:p w14:paraId="5CEE3D70" w14:textId="77777777" w:rsidR="00896845" w:rsidRPr="00146ED3" w:rsidRDefault="00896845" w:rsidP="008B25CF">
            <w:pPr>
              <w:pStyle w:val="a3"/>
              <w:spacing w:line="240" w:lineRule="auto"/>
              <w:jc w:val="center"/>
            </w:pPr>
          </w:p>
        </w:tc>
        <w:tc>
          <w:tcPr>
            <w:tcW w:w="2001" w:type="dxa"/>
          </w:tcPr>
          <w:p w14:paraId="3AB7E4C7" w14:textId="77777777" w:rsidR="00896845" w:rsidRPr="00146ED3" w:rsidRDefault="00896845" w:rsidP="008B25CF">
            <w:pPr>
              <w:widowControl/>
              <w:jc w:val="left"/>
              <w:rPr>
                <w:rFonts w:eastAsia="ＭＳ ゴシック" w:cs="ＭＳ ゴシック"/>
                <w:spacing w:val="-2"/>
                <w:kern w:val="0"/>
                <w:sz w:val="20"/>
                <w:szCs w:val="20"/>
              </w:rPr>
            </w:pPr>
          </w:p>
          <w:p w14:paraId="3BD08022" w14:textId="77777777" w:rsidR="00896845" w:rsidRPr="00146ED3" w:rsidRDefault="00896845" w:rsidP="008B25CF">
            <w:pPr>
              <w:widowControl/>
              <w:jc w:val="left"/>
              <w:rPr>
                <w:rFonts w:eastAsia="ＭＳ ゴシック" w:cs="ＭＳ ゴシック"/>
                <w:spacing w:val="-2"/>
                <w:kern w:val="0"/>
                <w:sz w:val="20"/>
                <w:szCs w:val="20"/>
              </w:rPr>
            </w:pPr>
          </w:p>
          <w:p w14:paraId="48D06A06" w14:textId="77777777" w:rsidR="00896845" w:rsidRPr="00146ED3" w:rsidRDefault="00896845" w:rsidP="008B25CF">
            <w:pPr>
              <w:pStyle w:val="a3"/>
              <w:spacing w:line="240" w:lineRule="auto"/>
            </w:pPr>
          </w:p>
        </w:tc>
      </w:tr>
      <w:tr w:rsidR="00896845" w:rsidRPr="00146ED3" w14:paraId="533325F4" w14:textId="77777777" w:rsidTr="008B5A93">
        <w:trPr>
          <w:trHeight w:val="316"/>
          <w:jc w:val="center"/>
        </w:trPr>
        <w:tc>
          <w:tcPr>
            <w:tcW w:w="1997" w:type="dxa"/>
          </w:tcPr>
          <w:p w14:paraId="19604C44" w14:textId="77777777" w:rsidR="00896845" w:rsidRPr="00146ED3" w:rsidRDefault="00896845" w:rsidP="008B25CF">
            <w:pPr>
              <w:pStyle w:val="a3"/>
              <w:spacing w:line="240" w:lineRule="auto"/>
            </w:pPr>
          </w:p>
          <w:p w14:paraId="1E5A9875" w14:textId="77777777" w:rsidR="00896845" w:rsidRPr="00146ED3" w:rsidRDefault="00896845" w:rsidP="008B25CF">
            <w:pPr>
              <w:pStyle w:val="a3"/>
              <w:spacing w:line="240" w:lineRule="auto"/>
            </w:pPr>
            <w:r w:rsidRPr="00146ED3">
              <w:rPr>
                <w:rFonts w:ascii="ＭＳ ゴシック" w:hAnsi="ＭＳ ゴシック" w:hint="eastAsia"/>
              </w:rPr>
              <w:t xml:space="preserve">　　年　　月　　日</w:t>
            </w:r>
          </w:p>
          <w:p w14:paraId="14978C7C" w14:textId="77777777" w:rsidR="00896845" w:rsidRPr="00146ED3" w:rsidRDefault="00896845" w:rsidP="008B25CF">
            <w:pPr>
              <w:pStyle w:val="a3"/>
              <w:spacing w:line="240" w:lineRule="auto"/>
            </w:pPr>
          </w:p>
        </w:tc>
        <w:tc>
          <w:tcPr>
            <w:tcW w:w="772" w:type="dxa"/>
            <w:vAlign w:val="center"/>
          </w:tcPr>
          <w:p w14:paraId="740A6193" w14:textId="77777777" w:rsidR="001F3A7E" w:rsidRPr="001F3A7E" w:rsidRDefault="001F3A7E" w:rsidP="001F3A7E">
            <w:pPr>
              <w:widowControl/>
              <w:jc w:val="center"/>
              <w:rPr>
                <w:rFonts w:ascii="ＭＳ ゴシック" w:eastAsia="ＭＳ ゴシック" w:hAnsi="Times New Roman"/>
                <w:kern w:val="0"/>
                <w:sz w:val="16"/>
                <w:szCs w:val="16"/>
              </w:rPr>
            </w:pPr>
            <w:sdt>
              <w:sdtPr>
                <w:rPr>
                  <w:rFonts w:ascii="ＭＳ ゴシック" w:eastAsia="ＭＳ ゴシック" w:hAnsi="ＭＳ ゴシック" w:hint="eastAsia"/>
                  <w:sz w:val="20"/>
                  <w:szCs w:val="20"/>
                </w:rPr>
                <w:id w:val="-527572126"/>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r w:rsidRPr="001F3A7E">
              <w:rPr>
                <w:rFonts w:ascii="ＭＳ ゴシック" w:eastAsia="ＭＳ ゴシック" w:hAnsi="ＭＳ ゴシック" w:cs="ＭＳ ゴシック" w:hint="eastAsia"/>
                <w:kern w:val="0"/>
                <w:sz w:val="16"/>
                <w:szCs w:val="16"/>
              </w:rPr>
              <w:t>避難</w:t>
            </w:r>
          </w:p>
          <w:p w14:paraId="4D4E3146" w14:textId="77777777" w:rsidR="001F3A7E" w:rsidRPr="001F3A7E" w:rsidRDefault="001F3A7E" w:rsidP="001F3A7E">
            <w:pPr>
              <w:widowControl/>
              <w:jc w:val="center"/>
              <w:rPr>
                <w:rFonts w:ascii="ＭＳ ゴシック" w:eastAsia="ＭＳ ゴシック" w:hAnsi="Times New Roman"/>
                <w:kern w:val="0"/>
                <w:sz w:val="16"/>
                <w:szCs w:val="16"/>
              </w:rPr>
            </w:pPr>
            <w:sdt>
              <w:sdtPr>
                <w:rPr>
                  <w:rFonts w:ascii="ＭＳ ゴシック" w:eastAsia="ＭＳ ゴシック" w:hAnsi="ＭＳ ゴシック" w:hint="eastAsia"/>
                  <w:sz w:val="20"/>
                  <w:szCs w:val="20"/>
                </w:rPr>
                <w:id w:val="-1784573681"/>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r w:rsidRPr="001F3A7E">
              <w:rPr>
                <w:rFonts w:ascii="ＭＳ ゴシック" w:eastAsia="ＭＳ ゴシック" w:hAnsi="ＭＳ ゴシック" w:cs="ＭＳ ゴシック" w:hint="eastAsia"/>
                <w:kern w:val="0"/>
                <w:sz w:val="16"/>
                <w:szCs w:val="16"/>
              </w:rPr>
              <w:t>消火</w:t>
            </w:r>
          </w:p>
          <w:p w14:paraId="221A09CF" w14:textId="4BC5216C" w:rsidR="00896845" w:rsidRPr="00146ED3" w:rsidRDefault="001F3A7E" w:rsidP="001F3A7E">
            <w:pPr>
              <w:pStyle w:val="a3"/>
              <w:spacing w:line="240" w:lineRule="auto"/>
              <w:jc w:val="center"/>
            </w:pPr>
            <w:sdt>
              <w:sdtPr>
                <w:rPr>
                  <w:rFonts w:ascii="ＭＳ ゴシック" w:hAnsi="ＭＳ ゴシック" w:hint="eastAsia"/>
                </w:rPr>
                <w:id w:val="998394633"/>
                <w14:checkbox>
                  <w14:checked w14:val="0"/>
                  <w14:checkedState w14:val="00FE" w14:font="Wingdings"/>
                  <w14:uncheckedState w14:val="2610" w14:font="ＭＳ ゴシック"/>
                </w14:checkbox>
              </w:sdtPr>
              <w:sdtContent>
                <w:r>
                  <w:rPr>
                    <w:rFonts w:ascii="ＭＳ ゴシック" w:hAnsi="ＭＳ ゴシック" w:hint="eastAsia"/>
                  </w:rPr>
                  <w:t>☐</w:t>
                </w:r>
              </w:sdtContent>
            </w:sdt>
            <w:r w:rsidRPr="001F3A7E">
              <w:rPr>
                <w:rFonts w:ascii="ＭＳ ゴシック" w:hAnsi="ＭＳ ゴシック" w:hint="eastAsia"/>
                <w:sz w:val="16"/>
                <w:szCs w:val="16"/>
              </w:rPr>
              <w:t>通報</w:t>
            </w:r>
          </w:p>
        </w:tc>
        <w:tc>
          <w:tcPr>
            <w:tcW w:w="1073" w:type="dxa"/>
          </w:tcPr>
          <w:p w14:paraId="3C9FE814" w14:textId="77777777" w:rsidR="001F3A7E" w:rsidRPr="00146ED3" w:rsidRDefault="001F3A7E" w:rsidP="001F3A7E">
            <w:pPr>
              <w:widowControl/>
              <w:jc w:val="left"/>
              <w:rPr>
                <w:rFonts w:eastAsia="ＭＳ ゴシック" w:cs="ＭＳ ゴシック"/>
                <w:spacing w:val="-2"/>
                <w:kern w:val="0"/>
                <w:sz w:val="20"/>
                <w:szCs w:val="20"/>
              </w:rPr>
            </w:pPr>
          </w:p>
          <w:p w14:paraId="5D972C91" w14:textId="77777777" w:rsidR="001F3A7E" w:rsidRPr="00146ED3" w:rsidRDefault="001F3A7E" w:rsidP="001F3A7E">
            <w:pPr>
              <w:widowControl/>
              <w:ind w:firstLineChars="150" w:firstLine="300"/>
              <w:jc w:val="left"/>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466896607"/>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p>
          <w:p w14:paraId="39C1BE44" w14:textId="77777777" w:rsidR="00896845" w:rsidRPr="00146ED3" w:rsidRDefault="00896845" w:rsidP="008B25CF">
            <w:pPr>
              <w:pStyle w:val="a3"/>
              <w:spacing w:line="240" w:lineRule="auto"/>
            </w:pPr>
          </w:p>
        </w:tc>
        <w:tc>
          <w:tcPr>
            <w:tcW w:w="1256" w:type="dxa"/>
          </w:tcPr>
          <w:p w14:paraId="58AD07D9" w14:textId="77777777" w:rsidR="00896845" w:rsidRPr="00146ED3" w:rsidRDefault="00896845" w:rsidP="008B25CF">
            <w:pPr>
              <w:widowControl/>
              <w:jc w:val="center"/>
              <w:rPr>
                <w:rFonts w:eastAsia="ＭＳ ゴシック" w:cs="ＭＳ ゴシック"/>
                <w:spacing w:val="-2"/>
                <w:kern w:val="0"/>
                <w:sz w:val="20"/>
                <w:szCs w:val="20"/>
              </w:rPr>
            </w:pPr>
          </w:p>
          <w:p w14:paraId="0113052D" w14:textId="77777777" w:rsidR="00896845" w:rsidRPr="00146ED3" w:rsidRDefault="001F3A7E"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248156919"/>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815177077"/>
                <w14:checkbox>
                  <w14:checked w14:val="0"/>
                  <w14:checkedState w14:val="00FE" w14:font="Wingdings"/>
                  <w14:uncheckedState w14:val="2610" w14:font="ＭＳ ゴシック"/>
                </w14:checkbox>
              </w:sdtPr>
              <w:sdtEndPr/>
              <w:sdtContent>
                <w:r w:rsidR="008B5A93" w:rsidRPr="00146ED3">
                  <w:rPr>
                    <w:rFonts w:ascii="ＭＳ ゴシック" w:eastAsia="ＭＳ ゴシック" w:hAnsi="ＭＳ ゴシック" w:hint="eastAsia"/>
                    <w:sz w:val="20"/>
                    <w:szCs w:val="20"/>
                  </w:rPr>
                  <w:t>☐</w:t>
                </w:r>
              </w:sdtContent>
            </w:sdt>
            <w:r w:rsidR="00896845" w:rsidRPr="00146ED3">
              <w:rPr>
                <w:rFonts w:eastAsia="ＭＳ ゴシック" w:cs="ＭＳ ゴシック" w:hint="eastAsia"/>
                <w:spacing w:val="-2"/>
                <w:kern w:val="0"/>
                <w:sz w:val="20"/>
                <w:szCs w:val="20"/>
              </w:rPr>
              <w:t>無</w:t>
            </w:r>
          </w:p>
          <w:p w14:paraId="51BA2DB1" w14:textId="77777777" w:rsidR="00896845" w:rsidRPr="00146ED3" w:rsidRDefault="00896845" w:rsidP="008B25CF">
            <w:pPr>
              <w:pStyle w:val="a3"/>
              <w:spacing w:line="240" w:lineRule="auto"/>
              <w:jc w:val="center"/>
            </w:pPr>
          </w:p>
        </w:tc>
        <w:tc>
          <w:tcPr>
            <w:tcW w:w="1276" w:type="dxa"/>
          </w:tcPr>
          <w:p w14:paraId="6E77CECB" w14:textId="77777777" w:rsidR="00896845" w:rsidRPr="00146ED3" w:rsidRDefault="00896845" w:rsidP="008B25CF">
            <w:pPr>
              <w:widowControl/>
              <w:jc w:val="center"/>
              <w:rPr>
                <w:rFonts w:eastAsia="ＭＳ ゴシック" w:cs="ＭＳ ゴシック"/>
                <w:spacing w:val="-2"/>
                <w:kern w:val="0"/>
                <w:sz w:val="20"/>
                <w:szCs w:val="20"/>
              </w:rPr>
            </w:pPr>
          </w:p>
          <w:p w14:paraId="054531D8" w14:textId="77777777" w:rsidR="00896845" w:rsidRPr="00146ED3" w:rsidRDefault="001F3A7E"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293753605"/>
                <w14:checkbox>
                  <w14:checked w14:val="0"/>
                  <w14:checkedState w14:val="00FE" w14:font="Wingdings"/>
                  <w14:uncheckedState w14:val="2610" w14:font="ＭＳ ゴシック"/>
                </w14:checkbox>
              </w:sdtPr>
              <w:sdtEndPr/>
              <w:sdtContent>
                <w:r w:rsidR="000E5754"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5623635"/>
                <w14:checkbox>
                  <w14:checked w14:val="0"/>
                  <w14:checkedState w14:val="00FE" w14:font="Wingdings"/>
                  <w14:uncheckedState w14:val="2610" w14:font="ＭＳ ゴシック"/>
                </w14:checkbox>
              </w:sdtPr>
              <w:sdtEndPr/>
              <w:sdtContent>
                <w:r w:rsidR="003E0668"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無</w:t>
            </w:r>
          </w:p>
          <w:p w14:paraId="4A95D4C1" w14:textId="77777777" w:rsidR="00896845" w:rsidRPr="00146ED3" w:rsidRDefault="00896845" w:rsidP="008B25CF">
            <w:pPr>
              <w:pStyle w:val="a3"/>
              <w:spacing w:line="240" w:lineRule="auto"/>
              <w:jc w:val="center"/>
            </w:pPr>
          </w:p>
        </w:tc>
        <w:tc>
          <w:tcPr>
            <w:tcW w:w="2001" w:type="dxa"/>
          </w:tcPr>
          <w:p w14:paraId="710FCD2C" w14:textId="77777777" w:rsidR="00896845" w:rsidRPr="00146ED3" w:rsidRDefault="00896845" w:rsidP="008B25CF">
            <w:pPr>
              <w:widowControl/>
              <w:jc w:val="left"/>
              <w:rPr>
                <w:rFonts w:eastAsia="ＭＳ ゴシック" w:cs="ＭＳ ゴシック"/>
                <w:spacing w:val="-2"/>
                <w:kern w:val="0"/>
                <w:sz w:val="20"/>
                <w:szCs w:val="20"/>
              </w:rPr>
            </w:pPr>
          </w:p>
          <w:p w14:paraId="063F01C1" w14:textId="77777777" w:rsidR="00896845" w:rsidRPr="00146ED3" w:rsidRDefault="00896845" w:rsidP="008B25CF">
            <w:pPr>
              <w:widowControl/>
              <w:jc w:val="left"/>
              <w:rPr>
                <w:rFonts w:eastAsia="ＭＳ ゴシック" w:cs="ＭＳ ゴシック"/>
                <w:spacing w:val="-2"/>
                <w:kern w:val="0"/>
                <w:sz w:val="20"/>
                <w:szCs w:val="20"/>
              </w:rPr>
            </w:pPr>
          </w:p>
          <w:p w14:paraId="3A330AD3" w14:textId="77777777" w:rsidR="00896845" w:rsidRPr="00146ED3" w:rsidRDefault="00896845" w:rsidP="008B25CF">
            <w:pPr>
              <w:pStyle w:val="a3"/>
              <w:spacing w:line="240" w:lineRule="auto"/>
            </w:pPr>
          </w:p>
        </w:tc>
      </w:tr>
      <w:tr w:rsidR="00896845" w:rsidRPr="00146ED3" w14:paraId="67A33C72" w14:textId="77777777" w:rsidTr="008B5A93">
        <w:trPr>
          <w:trHeight w:val="439"/>
          <w:jc w:val="center"/>
        </w:trPr>
        <w:tc>
          <w:tcPr>
            <w:tcW w:w="1997" w:type="dxa"/>
          </w:tcPr>
          <w:p w14:paraId="6C43F1A8" w14:textId="77777777" w:rsidR="00896845" w:rsidRPr="00146ED3" w:rsidRDefault="00896845" w:rsidP="008B25CF">
            <w:pPr>
              <w:pStyle w:val="a3"/>
              <w:spacing w:line="240" w:lineRule="auto"/>
            </w:pPr>
          </w:p>
          <w:p w14:paraId="059AA914" w14:textId="77777777" w:rsidR="00896845" w:rsidRPr="00146ED3" w:rsidRDefault="00896845" w:rsidP="008B25CF">
            <w:pPr>
              <w:pStyle w:val="a3"/>
              <w:spacing w:line="240" w:lineRule="auto"/>
            </w:pPr>
            <w:r w:rsidRPr="00146ED3">
              <w:rPr>
                <w:rFonts w:ascii="ＭＳ ゴシック" w:hAnsi="ＭＳ ゴシック" w:hint="eastAsia"/>
              </w:rPr>
              <w:t xml:space="preserve">　　年　　月　　日</w:t>
            </w:r>
          </w:p>
          <w:p w14:paraId="19551F3D" w14:textId="77777777" w:rsidR="00896845" w:rsidRPr="00146ED3" w:rsidRDefault="00896845" w:rsidP="008B25CF">
            <w:pPr>
              <w:pStyle w:val="a3"/>
              <w:spacing w:line="240" w:lineRule="auto"/>
            </w:pPr>
          </w:p>
        </w:tc>
        <w:tc>
          <w:tcPr>
            <w:tcW w:w="772" w:type="dxa"/>
            <w:vAlign w:val="center"/>
          </w:tcPr>
          <w:p w14:paraId="60C310BF" w14:textId="77777777" w:rsidR="001F3A7E" w:rsidRPr="001F3A7E" w:rsidRDefault="001F3A7E" w:rsidP="001F3A7E">
            <w:pPr>
              <w:widowControl/>
              <w:jc w:val="center"/>
              <w:rPr>
                <w:rFonts w:ascii="ＭＳ ゴシック" w:eastAsia="ＭＳ ゴシック" w:hAnsi="Times New Roman"/>
                <w:kern w:val="0"/>
                <w:sz w:val="16"/>
                <w:szCs w:val="16"/>
              </w:rPr>
            </w:pPr>
            <w:sdt>
              <w:sdtPr>
                <w:rPr>
                  <w:rFonts w:ascii="ＭＳ ゴシック" w:eastAsia="ＭＳ ゴシック" w:hAnsi="ＭＳ ゴシック" w:hint="eastAsia"/>
                  <w:sz w:val="20"/>
                  <w:szCs w:val="20"/>
                </w:rPr>
                <w:id w:val="-918564137"/>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r w:rsidRPr="001F3A7E">
              <w:rPr>
                <w:rFonts w:ascii="ＭＳ ゴシック" w:eastAsia="ＭＳ ゴシック" w:hAnsi="ＭＳ ゴシック" w:cs="ＭＳ ゴシック" w:hint="eastAsia"/>
                <w:kern w:val="0"/>
                <w:sz w:val="16"/>
                <w:szCs w:val="16"/>
              </w:rPr>
              <w:t>避難</w:t>
            </w:r>
          </w:p>
          <w:p w14:paraId="36666998" w14:textId="77777777" w:rsidR="001F3A7E" w:rsidRPr="001F3A7E" w:rsidRDefault="001F3A7E" w:rsidP="001F3A7E">
            <w:pPr>
              <w:widowControl/>
              <w:jc w:val="center"/>
              <w:rPr>
                <w:rFonts w:ascii="ＭＳ ゴシック" w:eastAsia="ＭＳ ゴシック" w:hAnsi="Times New Roman"/>
                <w:kern w:val="0"/>
                <w:sz w:val="16"/>
                <w:szCs w:val="16"/>
              </w:rPr>
            </w:pPr>
            <w:sdt>
              <w:sdtPr>
                <w:rPr>
                  <w:rFonts w:ascii="ＭＳ ゴシック" w:eastAsia="ＭＳ ゴシック" w:hAnsi="ＭＳ ゴシック" w:hint="eastAsia"/>
                  <w:sz w:val="20"/>
                  <w:szCs w:val="20"/>
                </w:rPr>
                <w:id w:val="-238097860"/>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r w:rsidRPr="001F3A7E">
              <w:rPr>
                <w:rFonts w:ascii="ＭＳ ゴシック" w:eastAsia="ＭＳ ゴシック" w:hAnsi="ＭＳ ゴシック" w:cs="ＭＳ ゴシック" w:hint="eastAsia"/>
                <w:kern w:val="0"/>
                <w:sz w:val="16"/>
                <w:szCs w:val="16"/>
              </w:rPr>
              <w:t>消火</w:t>
            </w:r>
          </w:p>
          <w:p w14:paraId="12CC76AA" w14:textId="11EDCFE0" w:rsidR="00896845" w:rsidRPr="00146ED3" w:rsidRDefault="001F3A7E" w:rsidP="001F3A7E">
            <w:pPr>
              <w:pStyle w:val="a3"/>
              <w:spacing w:line="240" w:lineRule="auto"/>
              <w:jc w:val="center"/>
            </w:pPr>
            <w:sdt>
              <w:sdtPr>
                <w:rPr>
                  <w:rFonts w:ascii="ＭＳ ゴシック" w:hAnsi="ＭＳ ゴシック" w:hint="eastAsia"/>
                </w:rPr>
                <w:id w:val="1819450533"/>
                <w14:checkbox>
                  <w14:checked w14:val="0"/>
                  <w14:checkedState w14:val="00FE" w14:font="Wingdings"/>
                  <w14:uncheckedState w14:val="2610" w14:font="ＭＳ ゴシック"/>
                </w14:checkbox>
              </w:sdtPr>
              <w:sdtContent>
                <w:r>
                  <w:rPr>
                    <w:rFonts w:ascii="ＭＳ ゴシック" w:hAnsi="ＭＳ ゴシック" w:hint="eastAsia"/>
                  </w:rPr>
                  <w:t>☐</w:t>
                </w:r>
              </w:sdtContent>
            </w:sdt>
            <w:r w:rsidRPr="001F3A7E">
              <w:rPr>
                <w:rFonts w:ascii="ＭＳ ゴシック" w:hAnsi="ＭＳ ゴシック" w:hint="eastAsia"/>
                <w:sz w:val="16"/>
                <w:szCs w:val="16"/>
              </w:rPr>
              <w:t>通報</w:t>
            </w:r>
          </w:p>
        </w:tc>
        <w:tc>
          <w:tcPr>
            <w:tcW w:w="1073" w:type="dxa"/>
          </w:tcPr>
          <w:p w14:paraId="506D96A0" w14:textId="77777777" w:rsidR="001F3A7E" w:rsidRPr="00146ED3" w:rsidRDefault="001F3A7E" w:rsidP="001F3A7E">
            <w:pPr>
              <w:widowControl/>
              <w:jc w:val="left"/>
              <w:rPr>
                <w:rFonts w:eastAsia="ＭＳ ゴシック" w:cs="ＭＳ ゴシック"/>
                <w:spacing w:val="-2"/>
                <w:kern w:val="0"/>
                <w:sz w:val="20"/>
                <w:szCs w:val="20"/>
              </w:rPr>
            </w:pPr>
          </w:p>
          <w:p w14:paraId="17384F45" w14:textId="77777777" w:rsidR="001F3A7E" w:rsidRPr="00146ED3" w:rsidRDefault="001F3A7E" w:rsidP="001F3A7E">
            <w:pPr>
              <w:widowControl/>
              <w:ind w:firstLineChars="150" w:firstLine="300"/>
              <w:jc w:val="left"/>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909274713"/>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p>
          <w:p w14:paraId="1D8A1973" w14:textId="77777777" w:rsidR="00896845" w:rsidRPr="00146ED3" w:rsidRDefault="00896845" w:rsidP="008B25CF">
            <w:pPr>
              <w:pStyle w:val="a3"/>
              <w:spacing w:line="240" w:lineRule="auto"/>
            </w:pPr>
          </w:p>
        </w:tc>
        <w:tc>
          <w:tcPr>
            <w:tcW w:w="1256" w:type="dxa"/>
          </w:tcPr>
          <w:p w14:paraId="55FF25AC" w14:textId="77777777" w:rsidR="00896845" w:rsidRPr="00146ED3" w:rsidRDefault="00896845" w:rsidP="008B25CF">
            <w:pPr>
              <w:widowControl/>
              <w:jc w:val="center"/>
              <w:rPr>
                <w:rFonts w:eastAsia="ＭＳ ゴシック" w:cs="ＭＳ ゴシック"/>
                <w:spacing w:val="-2"/>
                <w:kern w:val="0"/>
                <w:sz w:val="20"/>
                <w:szCs w:val="20"/>
              </w:rPr>
            </w:pPr>
          </w:p>
          <w:p w14:paraId="3855099B" w14:textId="77777777" w:rsidR="00896845" w:rsidRPr="00146ED3" w:rsidRDefault="001F3A7E"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262766444"/>
                <w14:checkbox>
                  <w14:checked w14:val="0"/>
                  <w14:checkedState w14:val="00FE" w14:font="Wingdings"/>
                  <w14:uncheckedState w14:val="2610" w14:font="ＭＳ ゴシック"/>
                </w14:checkbox>
              </w:sdtPr>
              <w:sdtEndPr/>
              <w:sdtContent>
                <w:r w:rsidR="000E5754"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630210560"/>
                <w14:checkbox>
                  <w14:checked w14:val="0"/>
                  <w14:checkedState w14:val="00FE" w14:font="Wingdings"/>
                  <w14:uncheckedState w14:val="2610" w14:font="ＭＳ ゴシック"/>
                </w14:checkbox>
              </w:sdtPr>
              <w:sdtEndPr/>
              <w:sdtContent>
                <w:r w:rsidR="000E5754"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無</w:t>
            </w:r>
          </w:p>
          <w:p w14:paraId="315E5C25" w14:textId="77777777" w:rsidR="00896845" w:rsidRPr="00146ED3" w:rsidRDefault="00896845" w:rsidP="008B25CF">
            <w:pPr>
              <w:pStyle w:val="a3"/>
              <w:spacing w:line="240" w:lineRule="auto"/>
              <w:jc w:val="center"/>
            </w:pPr>
          </w:p>
        </w:tc>
        <w:tc>
          <w:tcPr>
            <w:tcW w:w="1276" w:type="dxa"/>
          </w:tcPr>
          <w:p w14:paraId="0C01D34F" w14:textId="77777777" w:rsidR="00896845" w:rsidRPr="00146ED3" w:rsidRDefault="00896845" w:rsidP="008B25CF">
            <w:pPr>
              <w:widowControl/>
              <w:jc w:val="center"/>
              <w:rPr>
                <w:rFonts w:eastAsia="ＭＳ ゴシック" w:cs="ＭＳ ゴシック"/>
                <w:spacing w:val="-2"/>
                <w:kern w:val="0"/>
                <w:sz w:val="20"/>
                <w:szCs w:val="20"/>
              </w:rPr>
            </w:pPr>
          </w:p>
          <w:p w14:paraId="3D142556" w14:textId="77777777" w:rsidR="00896845" w:rsidRPr="00146ED3" w:rsidRDefault="001F3A7E"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584925816"/>
                <w14:checkbox>
                  <w14:checked w14:val="0"/>
                  <w14:checkedState w14:val="00FE" w14:font="Wingdings"/>
                  <w14:uncheckedState w14:val="2610" w14:font="ＭＳ ゴシック"/>
                </w14:checkbox>
              </w:sdtPr>
              <w:sdtEndPr/>
              <w:sdtContent>
                <w:r w:rsidR="003E0668"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519119999"/>
                <w14:checkbox>
                  <w14:checked w14:val="0"/>
                  <w14:checkedState w14:val="00FE" w14:font="Wingdings"/>
                  <w14:uncheckedState w14:val="2610" w14:font="ＭＳ ゴシック"/>
                </w14:checkbox>
              </w:sdtPr>
              <w:sdtEndPr/>
              <w:sdtContent>
                <w:r w:rsidR="003E0668"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無</w:t>
            </w:r>
          </w:p>
          <w:p w14:paraId="48E93174" w14:textId="77777777" w:rsidR="00896845" w:rsidRPr="00146ED3" w:rsidRDefault="00896845" w:rsidP="008B25CF">
            <w:pPr>
              <w:pStyle w:val="a3"/>
              <w:spacing w:line="240" w:lineRule="auto"/>
              <w:jc w:val="center"/>
            </w:pPr>
          </w:p>
        </w:tc>
        <w:tc>
          <w:tcPr>
            <w:tcW w:w="2001" w:type="dxa"/>
          </w:tcPr>
          <w:p w14:paraId="351B077B" w14:textId="77777777" w:rsidR="00896845" w:rsidRPr="00146ED3" w:rsidRDefault="00896845" w:rsidP="008B25CF">
            <w:pPr>
              <w:widowControl/>
              <w:jc w:val="left"/>
              <w:rPr>
                <w:rFonts w:eastAsia="ＭＳ ゴシック" w:cs="ＭＳ ゴシック"/>
                <w:spacing w:val="-2"/>
                <w:kern w:val="0"/>
                <w:sz w:val="20"/>
                <w:szCs w:val="20"/>
              </w:rPr>
            </w:pPr>
          </w:p>
          <w:p w14:paraId="68FAD971" w14:textId="77777777" w:rsidR="00896845" w:rsidRPr="00146ED3" w:rsidRDefault="00896845" w:rsidP="008B25CF">
            <w:pPr>
              <w:widowControl/>
              <w:jc w:val="left"/>
              <w:rPr>
                <w:rFonts w:eastAsia="ＭＳ ゴシック" w:cs="ＭＳ ゴシック"/>
                <w:spacing w:val="-2"/>
                <w:kern w:val="0"/>
                <w:sz w:val="20"/>
                <w:szCs w:val="20"/>
              </w:rPr>
            </w:pPr>
          </w:p>
          <w:p w14:paraId="7A74A322" w14:textId="77777777" w:rsidR="00896845" w:rsidRPr="00146ED3" w:rsidRDefault="00896845" w:rsidP="008B25CF">
            <w:pPr>
              <w:pStyle w:val="a3"/>
              <w:spacing w:line="240" w:lineRule="auto"/>
            </w:pPr>
          </w:p>
        </w:tc>
      </w:tr>
      <w:tr w:rsidR="00896845" w:rsidRPr="00146ED3" w14:paraId="4D3A5873" w14:textId="77777777" w:rsidTr="008B5A93">
        <w:trPr>
          <w:trHeight w:val="279"/>
          <w:jc w:val="center"/>
        </w:trPr>
        <w:tc>
          <w:tcPr>
            <w:tcW w:w="1997" w:type="dxa"/>
          </w:tcPr>
          <w:p w14:paraId="7C52CD3C" w14:textId="77777777" w:rsidR="00896845" w:rsidRPr="00146ED3" w:rsidRDefault="00896845" w:rsidP="008B25CF">
            <w:pPr>
              <w:pStyle w:val="a3"/>
              <w:spacing w:line="240" w:lineRule="auto"/>
            </w:pPr>
          </w:p>
          <w:p w14:paraId="0F985F40" w14:textId="77777777" w:rsidR="00896845" w:rsidRPr="00146ED3" w:rsidRDefault="00896845" w:rsidP="008B25CF">
            <w:pPr>
              <w:pStyle w:val="a3"/>
              <w:spacing w:line="240" w:lineRule="auto"/>
            </w:pPr>
            <w:r w:rsidRPr="00146ED3">
              <w:rPr>
                <w:rFonts w:ascii="ＭＳ ゴシック" w:hAnsi="ＭＳ ゴシック" w:hint="eastAsia"/>
              </w:rPr>
              <w:t xml:space="preserve">　　年　　月　　日</w:t>
            </w:r>
          </w:p>
          <w:p w14:paraId="638AD5D1" w14:textId="77777777" w:rsidR="00896845" w:rsidRPr="00146ED3" w:rsidRDefault="00896845" w:rsidP="008B25CF">
            <w:pPr>
              <w:pStyle w:val="a3"/>
              <w:spacing w:line="240" w:lineRule="auto"/>
            </w:pPr>
          </w:p>
        </w:tc>
        <w:tc>
          <w:tcPr>
            <w:tcW w:w="772" w:type="dxa"/>
            <w:vAlign w:val="center"/>
          </w:tcPr>
          <w:p w14:paraId="1BB7C5CB" w14:textId="77777777" w:rsidR="001F3A7E" w:rsidRPr="001F3A7E" w:rsidRDefault="001F3A7E" w:rsidP="001F3A7E">
            <w:pPr>
              <w:widowControl/>
              <w:jc w:val="center"/>
              <w:rPr>
                <w:rFonts w:ascii="ＭＳ ゴシック" w:eastAsia="ＭＳ ゴシック" w:hAnsi="Times New Roman"/>
                <w:kern w:val="0"/>
                <w:sz w:val="16"/>
                <w:szCs w:val="16"/>
              </w:rPr>
            </w:pPr>
            <w:sdt>
              <w:sdtPr>
                <w:rPr>
                  <w:rFonts w:ascii="ＭＳ ゴシック" w:eastAsia="ＭＳ ゴシック" w:hAnsi="ＭＳ ゴシック" w:hint="eastAsia"/>
                  <w:sz w:val="20"/>
                  <w:szCs w:val="20"/>
                </w:rPr>
                <w:id w:val="-1930725565"/>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r w:rsidRPr="001F3A7E">
              <w:rPr>
                <w:rFonts w:ascii="ＭＳ ゴシック" w:eastAsia="ＭＳ ゴシック" w:hAnsi="ＭＳ ゴシック" w:cs="ＭＳ ゴシック" w:hint="eastAsia"/>
                <w:kern w:val="0"/>
                <w:sz w:val="16"/>
                <w:szCs w:val="16"/>
              </w:rPr>
              <w:t>避難</w:t>
            </w:r>
          </w:p>
          <w:p w14:paraId="742BB6D0" w14:textId="77777777" w:rsidR="001F3A7E" w:rsidRPr="001F3A7E" w:rsidRDefault="001F3A7E" w:rsidP="001F3A7E">
            <w:pPr>
              <w:widowControl/>
              <w:jc w:val="center"/>
              <w:rPr>
                <w:rFonts w:ascii="ＭＳ ゴシック" w:eastAsia="ＭＳ ゴシック" w:hAnsi="Times New Roman"/>
                <w:kern w:val="0"/>
                <w:sz w:val="16"/>
                <w:szCs w:val="16"/>
              </w:rPr>
            </w:pPr>
            <w:sdt>
              <w:sdtPr>
                <w:rPr>
                  <w:rFonts w:ascii="ＭＳ ゴシック" w:eastAsia="ＭＳ ゴシック" w:hAnsi="ＭＳ ゴシック" w:hint="eastAsia"/>
                  <w:sz w:val="20"/>
                  <w:szCs w:val="20"/>
                </w:rPr>
                <w:id w:val="-1878083248"/>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r w:rsidRPr="001F3A7E">
              <w:rPr>
                <w:rFonts w:ascii="ＭＳ ゴシック" w:eastAsia="ＭＳ ゴシック" w:hAnsi="ＭＳ ゴシック" w:cs="ＭＳ ゴシック" w:hint="eastAsia"/>
                <w:kern w:val="0"/>
                <w:sz w:val="16"/>
                <w:szCs w:val="16"/>
              </w:rPr>
              <w:t>消火</w:t>
            </w:r>
          </w:p>
          <w:p w14:paraId="651C6621" w14:textId="4C1140FF" w:rsidR="00896845" w:rsidRPr="00146ED3" w:rsidRDefault="001F3A7E" w:rsidP="001F3A7E">
            <w:pPr>
              <w:pStyle w:val="a3"/>
              <w:spacing w:line="240" w:lineRule="auto"/>
              <w:jc w:val="center"/>
            </w:pPr>
            <w:sdt>
              <w:sdtPr>
                <w:rPr>
                  <w:rFonts w:ascii="ＭＳ ゴシック" w:hAnsi="ＭＳ ゴシック" w:hint="eastAsia"/>
                </w:rPr>
                <w:id w:val="-1438526405"/>
                <w14:checkbox>
                  <w14:checked w14:val="0"/>
                  <w14:checkedState w14:val="00FE" w14:font="Wingdings"/>
                  <w14:uncheckedState w14:val="2610" w14:font="ＭＳ ゴシック"/>
                </w14:checkbox>
              </w:sdtPr>
              <w:sdtContent>
                <w:r>
                  <w:rPr>
                    <w:rFonts w:ascii="ＭＳ ゴシック" w:hAnsi="ＭＳ ゴシック" w:hint="eastAsia"/>
                  </w:rPr>
                  <w:t>☐</w:t>
                </w:r>
              </w:sdtContent>
            </w:sdt>
            <w:r w:rsidRPr="001F3A7E">
              <w:rPr>
                <w:rFonts w:ascii="ＭＳ ゴシック" w:hAnsi="ＭＳ ゴシック" w:hint="eastAsia"/>
                <w:sz w:val="16"/>
                <w:szCs w:val="16"/>
              </w:rPr>
              <w:t>通報</w:t>
            </w:r>
          </w:p>
        </w:tc>
        <w:tc>
          <w:tcPr>
            <w:tcW w:w="1073" w:type="dxa"/>
          </w:tcPr>
          <w:p w14:paraId="7629861F" w14:textId="77777777" w:rsidR="001F3A7E" w:rsidRPr="00146ED3" w:rsidRDefault="001F3A7E" w:rsidP="001F3A7E">
            <w:pPr>
              <w:widowControl/>
              <w:jc w:val="left"/>
              <w:rPr>
                <w:rFonts w:eastAsia="ＭＳ ゴシック" w:cs="ＭＳ ゴシック"/>
                <w:spacing w:val="-2"/>
                <w:kern w:val="0"/>
                <w:sz w:val="20"/>
                <w:szCs w:val="20"/>
              </w:rPr>
            </w:pPr>
          </w:p>
          <w:p w14:paraId="320B5111" w14:textId="77777777" w:rsidR="001F3A7E" w:rsidRPr="00146ED3" w:rsidRDefault="001F3A7E" w:rsidP="001F3A7E">
            <w:pPr>
              <w:widowControl/>
              <w:ind w:firstLineChars="150" w:firstLine="300"/>
              <w:jc w:val="left"/>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863355932"/>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p>
          <w:p w14:paraId="31EB5018" w14:textId="77777777" w:rsidR="00896845" w:rsidRPr="00146ED3" w:rsidRDefault="00896845" w:rsidP="008B25CF">
            <w:pPr>
              <w:pStyle w:val="a3"/>
              <w:spacing w:line="240" w:lineRule="auto"/>
            </w:pPr>
          </w:p>
        </w:tc>
        <w:tc>
          <w:tcPr>
            <w:tcW w:w="1256" w:type="dxa"/>
          </w:tcPr>
          <w:p w14:paraId="2B6C675C" w14:textId="77777777" w:rsidR="00896845" w:rsidRPr="00146ED3" w:rsidRDefault="00896845" w:rsidP="008B25CF">
            <w:pPr>
              <w:widowControl/>
              <w:jc w:val="center"/>
              <w:rPr>
                <w:rFonts w:eastAsia="ＭＳ ゴシック" w:cs="ＭＳ ゴシック"/>
                <w:spacing w:val="-2"/>
                <w:kern w:val="0"/>
                <w:sz w:val="20"/>
                <w:szCs w:val="20"/>
              </w:rPr>
            </w:pPr>
          </w:p>
          <w:p w14:paraId="78C60890" w14:textId="77777777" w:rsidR="00896845" w:rsidRPr="00146ED3" w:rsidRDefault="001F3A7E"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121764725"/>
                <w14:checkbox>
                  <w14:checked w14:val="0"/>
                  <w14:checkedState w14:val="00FE" w14:font="Wingdings"/>
                  <w14:uncheckedState w14:val="2610" w14:font="ＭＳ ゴシック"/>
                </w14:checkbox>
              </w:sdtPr>
              <w:sdtEndPr/>
              <w:sdtContent>
                <w:r w:rsidR="000E5754" w:rsidRPr="00146ED3">
                  <w:rPr>
                    <w:rFonts w:ascii="ＭＳ ゴシック" w:eastAsia="ＭＳ ゴシック" w:hAnsi="ＭＳ ゴシック" w:hint="eastAsia"/>
                    <w:sz w:val="20"/>
                    <w:szCs w:val="20"/>
                  </w:rPr>
                  <w:t>☐</w:t>
                </w:r>
              </w:sdtContent>
            </w:sdt>
            <w:r w:rsidR="000E5754" w:rsidRPr="00146ED3">
              <w:rPr>
                <w:rFonts w:ascii="ＭＳ ゴシック" w:eastAsia="ＭＳ ゴシック" w:hAnsi="ＭＳ ゴシック" w:hint="eastAsia"/>
                <w:sz w:val="20"/>
                <w:szCs w:val="20"/>
              </w:rPr>
              <w:t>有</w:t>
            </w:r>
            <w:r w:rsidR="008B5A93" w:rsidRPr="00146ED3">
              <w:rPr>
                <w:rFonts w:eastAsia="ＭＳ ゴシック" w:cs="ＭＳ ゴシック" w:hint="eastAsia"/>
                <w:spacing w:val="-2"/>
                <w:kern w:val="0"/>
                <w:sz w:val="20"/>
                <w:szCs w:val="20"/>
              </w:rPr>
              <w:t>・</w:t>
            </w:r>
            <w:sdt>
              <w:sdtPr>
                <w:rPr>
                  <w:rFonts w:ascii="ＭＳ ゴシック" w:eastAsia="ＭＳ ゴシック" w:hAnsi="ＭＳ ゴシック" w:hint="eastAsia"/>
                  <w:sz w:val="20"/>
                  <w:szCs w:val="20"/>
                </w:rPr>
                <w:id w:val="-939147295"/>
                <w14:checkbox>
                  <w14:checked w14:val="0"/>
                  <w14:checkedState w14:val="00FE" w14:font="Wingdings"/>
                  <w14:uncheckedState w14:val="2610" w14:font="ＭＳ ゴシック"/>
                </w14:checkbox>
              </w:sdtPr>
              <w:sdtEndPr/>
              <w:sdtContent>
                <w:r w:rsidR="000E5754"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無</w:t>
            </w:r>
          </w:p>
          <w:p w14:paraId="60437BD7" w14:textId="77777777" w:rsidR="00896845" w:rsidRPr="00146ED3" w:rsidRDefault="00896845" w:rsidP="008B25CF">
            <w:pPr>
              <w:pStyle w:val="a3"/>
              <w:spacing w:line="240" w:lineRule="auto"/>
              <w:jc w:val="center"/>
            </w:pPr>
          </w:p>
        </w:tc>
        <w:tc>
          <w:tcPr>
            <w:tcW w:w="1276" w:type="dxa"/>
          </w:tcPr>
          <w:p w14:paraId="17F2C6F1" w14:textId="77777777" w:rsidR="00896845" w:rsidRPr="00146ED3" w:rsidRDefault="00896845" w:rsidP="008B25CF">
            <w:pPr>
              <w:widowControl/>
              <w:jc w:val="center"/>
              <w:rPr>
                <w:rFonts w:eastAsia="ＭＳ ゴシック" w:cs="ＭＳ ゴシック"/>
                <w:spacing w:val="-2"/>
                <w:kern w:val="0"/>
                <w:sz w:val="20"/>
                <w:szCs w:val="20"/>
              </w:rPr>
            </w:pPr>
          </w:p>
          <w:p w14:paraId="57C6CB3D" w14:textId="77777777" w:rsidR="00896845" w:rsidRPr="00146ED3" w:rsidRDefault="001F3A7E"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995946297"/>
                <w14:checkbox>
                  <w14:checked w14:val="0"/>
                  <w14:checkedState w14:val="00FE" w14:font="Wingdings"/>
                  <w14:uncheckedState w14:val="2610" w14:font="ＭＳ ゴシック"/>
                </w14:checkbox>
              </w:sdtPr>
              <w:sdtEndPr/>
              <w:sdtContent>
                <w:r w:rsidR="003E0668"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28332333"/>
                <w14:checkbox>
                  <w14:checked w14:val="0"/>
                  <w14:checkedState w14:val="00FE" w14:font="Wingdings"/>
                  <w14:uncheckedState w14:val="2610" w14:font="ＭＳ ゴシック"/>
                </w14:checkbox>
              </w:sdtPr>
              <w:sdtEndPr/>
              <w:sdtContent>
                <w:r w:rsidR="003E0668"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無</w:t>
            </w:r>
          </w:p>
          <w:p w14:paraId="006FCC24" w14:textId="77777777" w:rsidR="00896845" w:rsidRPr="00146ED3" w:rsidRDefault="00896845" w:rsidP="008B25CF">
            <w:pPr>
              <w:pStyle w:val="a3"/>
              <w:spacing w:line="240" w:lineRule="auto"/>
              <w:jc w:val="center"/>
            </w:pPr>
          </w:p>
        </w:tc>
        <w:tc>
          <w:tcPr>
            <w:tcW w:w="2001" w:type="dxa"/>
          </w:tcPr>
          <w:p w14:paraId="5BF7208C" w14:textId="77777777" w:rsidR="00896845" w:rsidRPr="00146ED3" w:rsidRDefault="00896845" w:rsidP="008B25CF">
            <w:pPr>
              <w:widowControl/>
              <w:jc w:val="left"/>
              <w:rPr>
                <w:rFonts w:eastAsia="ＭＳ ゴシック" w:cs="ＭＳ ゴシック"/>
                <w:spacing w:val="-2"/>
                <w:kern w:val="0"/>
                <w:sz w:val="20"/>
                <w:szCs w:val="20"/>
              </w:rPr>
            </w:pPr>
          </w:p>
          <w:p w14:paraId="32A87FCA" w14:textId="77777777" w:rsidR="00896845" w:rsidRPr="00146ED3" w:rsidRDefault="00896845" w:rsidP="008B25CF">
            <w:pPr>
              <w:widowControl/>
              <w:jc w:val="left"/>
              <w:rPr>
                <w:rFonts w:eastAsia="ＭＳ ゴシック" w:cs="ＭＳ ゴシック"/>
                <w:spacing w:val="-2"/>
                <w:kern w:val="0"/>
                <w:sz w:val="20"/>
                <w:szCs w:val="20"/>
              </w:rPr>
            </w:pPr>
          </w:p>
          <w:p w14:paraId="053B4107" w14:textId="77777777" w:rsidR="00896845" w:rsidRPr="00146ED3" w:rsidRDefault="00896845" w:rsidP="008B25CF">
            <w:pPr>
              <w:pStyle w:val="a3"/>
              <w:spacing w:line="240" w:lineRule="auto"/>
            </w:pPr>
          </w:p>
        </w:tc>
      </w:tr>
      <w:tr w:rsidR="00896845" w:rsidRPr="00146ED3" w14:paraId="158F128A" w14:textId="77777777" w:rsidTr="008B5A93">
        <w:trPr>
          <w:trHeight w:val="390"/>
          <w:jc w:val="center"/>
        </w:trPr>
        <w:tc>
          <w:tcPr>
            <w:tcW w:w="1997" w:type="dxa"/>
          </w:tcPr>
          <w:p w14:paraId="52600260" w14:textId="77777777" w:rsidR="00896845" w:rsidRPr="00146ED3" w:rsidRDefault="00896845" w:rsidP="008B25CF">
            <w:pPr>
              <w:pStyle w:val="a3"/>
              <w:spacing w:line="240" w:lineRule="auto"/>
            </w:pPr>
          </w:p>
          <w:p w14:paraId="48480B78" w14:textId="77777777" w:rsidR="00896845" w:rsidRPr="00146ED3" w:rsidRDefault="00896845" w:rsidP="008B25CF">
            <w:pPr>
              <w:pStyle w:val="a3"/>
              <w:spacing w:line="240" w:lineRule="auto"/>
            </w:pPr>
            <w:r w:rsidRPr="00146ED3">
              <w:rPr>
                <w:rFonts w:ascii="ＭＳ ゴシック" w:hAnsi="ＭＳ ゴシック" w:hint="eastAsia"/>
              </w:rPr>
              <w:t xml:space="preserve">　　年　　月　　日</w:t>
            </w:r>
          </w:p>
          <w:p w14:paraId="0EECD855" w14:textId="77777777" w:rsidR="00896845" w:rsidRPr="00146ED3" w:rsidRDefault="00896845" w:rsidP="008B25CF">
            <w:pPr>
              <w:pStyle w:val="a3"/>
              <w:spacing w:line="240" w:lineRule="auto"/>
            </w:pPr>
          </w:p>
        </w:tc>
        <w:tc>
          <w:tcPr>
            <w:tcW w:w="772" w:type="dxa"/>
            <w:vAlign w:val="center"/>
          </w:tcPr>
          <w:p w14:paraId="72CE32BF" w14:textId="77777777" w:rsidR="001F3A7E" w:rsidRPr="001F3A7E" w:rsidRDefault="001F3A7E" w:rsidP="001F3A7E">
            <w:pPr>
              <w:widowControl/>
              <w:jc w:val="center"/>
              <w:rPr>
                <w:rFonts w:ascii="ＭＳ ゴシック" w:eastAsia="ＭＳ ゴシック" w:hAnsi="Times New Roman"/>
                <w:kern w:val="0"/>
                <w:sz w:val="16"/>
                <w:szCs w:val="16"/>
              </w:rPr>
            </w:pPr>
            <w:sdt>
              <w:sdtPr>
                <w:rPr>
                  <w:rFonts w:ascii="ＭＳ ゴシック" w:eastAsia="ＭＳ ゴシック" w:hAnsi="ＭＳ ゴシック" w:hint="eastAsia"/>
                  <w:sz w:val="20"/>
                  <w:szCs w:val="20"/>
                </w:rPr>
                <w:id w:val="1619802856"/>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r w:rsidRPr="001F3A7E">
              <w:rPr>
                <w:rFonts w:ascii="ＭＳ ゴシック" w:eastAsia="ＭＳ ゴシック" w:hAnsi="ＭＳ ゴシック" w:cs="ＭＳ ゴシック" w:hint="eastAsia"/>
                <w:kern w:val="0"/>
                <w:sz w:val="16"/>
                <w:szCs w:val="16"/>
              </w:rPr>
              <w:t>避難</w:t>
            </w:r>
          </w:p>
          <w:p w14:paraId="6B7DB5A8" w14:textId="77777777" w:rsidR="001F3A7E" w:rsidRPr="001F3A7E" w:rsidRDefault="001F3A7E" w:rsidP="001F3A7E">
            <w:pPr>
              <w:widowControl/>
              <w:jc w:val="center"/>
              <w:rPr>
                <w:rFonts w:ascii="ＭＳ ゴシック" w:eastAsia="ＭＳ ゴシック" w:hAnsi="Times New Roman"/>
                <w:kern w:val="0"/>
                <w:sz w:val="16"/>
                <w:szCs w:val="16"/>
              </w:rPr>
            </w:pPr>
            <w:sdt>
              <w:sdtPr>
                <w:rPr>
                  <w:rFonts w:ascii="ＭＳ ゴシック" w:eastAsia="ＭＳ ゴシック" w:hAnsi="ＭＳ ゴシック" w:hint="eastAsia"/>
                  <w:sz w:val="20"/>
                  <w:szCs w:val="20"/>
                </w:rPr>
                <w:id w:val="476568517"/>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r w:rsidRPr="001F3A7E">
              <w:rPr>
                <w:rFonts w:ascii="ＭＳ ゴシック" w:eastAsia="ＭＳ ゴシック" w:hAnsi="ＭＳ ゴシック" w:cs="ＭＳ ゴシック" w:hint="eastAsia"/>
                <w:kern w:val="0"/>
                <w:sz w:val="16"/>
                <w:szCs w:val="16"/>
              </w:rPr>
              <w:t>消火</w:t>
            </w:r>
          </w:p>
          <w:p w14:paraId="1DC16450" w14:textId="50AEDA01" w:rsidR="00896845" w:rsidRPr="00146ED3" w:rsidRDefault="001F3A7E" w:rsidP="001F3A7E">
            <w:pPr>
              <w:pStyle w:val="a3"/>
              <w:spacing w:line="240" w:lineRule="auto"/>
              <w:jc w:val="center"/>
            </w:pPr>
            <w:sdt>
              <w:sdtPr>
                <w:rPr>
                  <w:rFonts w:ascii="ＭＳ ゴシック" w:hAnsi="ＭＳ ゴシック" w:hint="eastAsia"/>
                </w:rPr>
                <w:id w:val="2029914550"/>
                <w14:checkbox>
                  <w14:checked w14:val="0"/>
                  <w14:checkedState w14:val="00FE" w14:font="Wingdings"/>
                  <w14:uncheckedState w14:val="2610" w14:font="ＭＳ ゴシック"/>
                </w14:checkbox>
              </w:sdtPr>
              <w:sdtContent>
                <w:r>
                  <w:rPr>
                    <w:rFonts w:ascii="ＭＳ ゴシック" w:hAnsi="ＭＳ ゴシック" w:hint="eastAsia"/>
                  </w:rPr>
                  <w:t>☐</w:t>
                </w:r>
              </w:sdtContent>
            </w:sdt>
            <w:r w:rsidRPr="001F3A7E">
              <w:rPr>
                <w:rFonts w:ascii="ＭＳ ゴシック" w:hAnsi="ＭＳ ゴシック" w:hint="eastAsia"/>
                <w:sz w:val="16"/>
                <w:szCs w:val="16"/>
              </w:rPr>
              <w:t>通報</w:t>
            </w:r>
          </w:p>
        </w:tc>
        <w:tc>
          <w:tcPr>
            <w:tcW w:w="1073" w:type="dxa"/>
          </w:tcPr>
          <w:p w14:paraId="0D6C387B" w14:textId="77777777" w:rsidR="001F3A7E" w:rsidRPr="00146ED3" w:rsidRDefault="001F3A7E" w:rsidP="001F3A7E">
            <w:pPr>
              <w:widowControl/>
              <w:jc w:val="left"/>
              <w:rPr>
                <w:rFonts w:eastAsia="ＭＳ ゴシック" w:cs="ＭＳ ゴシック"/>
                <w:spacing w:val="-2"/>
                <w:kern w:val="0"/>
                <w:sz w:val="20"/>
                <w:szCs w:val="20"/>
              </w:rPr>
            </w:pPr>
          </w:p>
          <w:p w14:paraId="0BBF77FD" w14:textId="77777777" w:rsidR="001F3A7E" w:rsidRPr="00146ED3" w:rsidRDefault="001F3A7E" w:rsidP="001F3A7E">
            <w:pPr>
              <w:widowControl/>
              <w:ind w:firstLineChars="150" w:firstLine="300"/>
              <w:jc w:val="left"/>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295527764"/>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p>
          <w:p w14:paraId="5F6FFF1E" w14:textId="77777777" w:rsidR="00896845" w:rsidRPr="00146ED3" w:rsidRDefault="00896845" w:rsidP="008B25CF">
            <w:pPr>
              <w:pStyle w:val="a3"/>
              <w:spacing w:line="240" w:lineRule="auto"/>
            </w:pPr>
          </w:p>
        </w:tc>
        <w:tc>
          <w:tcPr>
            <w:tcW w:w="1256" w:type="dxa"/>
          </w:tcPr>
          <w:p w14:paraId="669AFB83" w14:textId="77777777" w:rsidR="00896845" w:rsidRPr="00146ED3" w:rsidRDefault="00896845" w:rsidP="008B25CF">
            <w:pPr>
              <w:widowControl/>
              <w:jc w:val="center"/>
              <w:rPr>
                <w:rFonts w:eastAsia="ＭＳ ゴシック" w:cs="ＭＳ ゴシック"/>
                <w:spacing w:val="-2"/>
                <w:kern w:val="0"/>
                <w:sz w:val="20"/>
                <w:szCs w:val="20"/>
              </w:rPr>
            </w:pPr>
          </w:p>
          <w:p w14:paraId="62AFB3B8" w14:textId="77777777" w:rsidR="00896845" w:rsidRPr="00146ED3" w:rsidRDefault="001F3A7E"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979181380"/>
                <w14:checkbox>
                  <w14:checked w14:val="0"/>
                  <w14:checkedState w14:val="00FE" w14:font="Wingdings"/>
                  <w14:uncheckedState w14:val="2610" w14:font="ＭＳ ゴシック"/>
                </w14:checkbox>
              </w:sdtPr>
              <w:sdtEndPr/>
              <w:sdtContent>
                <w:r w:rsidR="000E5754"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460877563"/>
                <w14:checkbox>
                  <w14:checked w14:val="0"/>
                  <w14:checkedState w14:val="00FE" w14:font="Wingdings"/>
                  <w14:uncheckedState w14:val="2610" w14:font="ＭＳ ゴシック"/>
                </w14:checkbox>
              </w:sdtPr>
              <w:sdtEndPr/>
              <w:sdtContent>
                <w:r w:rsidR="000E5754"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無</w:t>
            </w:r>
          </w:p>
          <w:p w14:paraId="098E7F9A" w14:textId="77777777" w:rsidR="00896845" w:rsidRPr="00146ED3" w:rsidRDefault="00896845" w:rsidP="008B25CF">
            <w:pPr>
              <w:pStyle w:val="a3"/>
              <w:spacing w:line="240" w:lineRule="auto"/>
              <w:jc w:val="center"/>
            </w:pPr>
          </w:p>
        </w:tc>
        <w:tc>
          <w:tcPr>
            <w:tcW w:w="1276" w:type="dxa"/>
          </w:tcPr>
          <w:p w14:paraId="3AC1DDAF" w14:textId="77777777" w:rsidR="00896845" w:rsidRPr="00146ED3" w:rsidRDefault="00896845" w:rsidP="008B25CF">
            <w:pPr>
              <w:widowControl/>
              <w:jc w:val="center"/>
              <w:rPr>
                <w:rFonts w:eastAsia="ＭＳ ゴシック" w:cs="ＭＳ ゴシック"/>
                <w:spacing w:val="-2"/>
                <w:kern w:val="0"/>
                <w:sz w:val="20"/>
                <w:szCs w:val="20"/>
              </w:rPr>
            </w:pPr>
          </w:p>
          <w:p w14:paraId="3A6258E4" w14:textId="77777777" w:rsidR="00896845" w:rsidRPr="00146ED3" w:rsidRDefault="001F3A7E"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860732270"/>
                <w14:checkbox>
                  <w14:checked w14:val="0"/>
                  <w14:checkedState w14:val="00FE" w14:font="Wingdings"/>
                  <w14:uncheckedState w14:val="2610" w14:font="ＭＳ ゴシック"/>
                </w14:checkbox>
              </w:sdtPr>
              <w:sdtEndPr/>
              <w:sdtContent>
                <w:r w:rsidR="003E0668"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611424938"/>
                <w14:checkbox>
                  <w14:checked w14:val="0"/>
                  <w14:checkedState w14:val="00FE" w14:font="Wingdings"/>
                  <w14:uncheckedState w14:val="2610" w14:font="ＭＳ ゴシック"/>
                </w14:checkbox>
              </w:sdtPr>
              <w:sdtEndPr/>
              <w:sdtContent>
                <w:r w:rsidR="003E0668"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無</w:t>
            </w:r>
          </w:p>
          <w:p w14:paraId="69F90641" w14:textId="77777777" w:rsidR="00896845" w:rsidRPr="00146ED3" w:rsidRDefault="00896845" w:rsidP="008B25CF">
            <w:pPr>
              <w:pStyle w:val="a3"/>
              <w:spacing w:line="240" w:lineRule="auto"/>
              <w:jc w:val="center"/>
            </w:pPr>
          </w:p>
        </w:tc>
        <w:tc>
          <w:tcPr>
            <w:tcW w:w="2001" w:type="dxa"/>
          </w:tcPr>
          <w:p w14:paraId="1171ED3E" w14:textId="77777777" w:rsidR="00896845" w:rsidRPr="00146ED3" w:rsidRDefault="00896845" w:rsidP="008B25CF">
            <w:pPr>
              <w:widowControl/>
              <w:jc w:val="left"/>
              <w:rPr>
                <w:rFonts w:eastAsia="ＭＳ ゴシック" w:cs="ＭＳ ゴシック"/>
                <w:spacing w:val="-2"/>
                <w:kern w:val="0"/>
                <w:sz w:val="20"/>
                <w:szCs w:val="20"/>
              </w:rPr>
            </w:pPr>
          </w:p>
          <w:p w14:paraId="5AA72024" w14:textId="77777777" w:rsidR="00896845" w:rsidRPr="00146ED3" w:rsidRDefault="00896845" w:rsidP="008B25CF">
            <w:pPr>
              <w:widowControl/>
              <w:jc w:val="left"/>
              <w:rPr>
                <w:rFonts w:eastAsia="ＭＳ ゴシック" w:cs="ＭＳ ゴシック"/>
                <w:spacing w:val="-2"/>
                <w:kern w:val="0"/>
                <w:sz w:val="20"/>
                <w:szCs w:val="20"/>
              </w:rPr>
            </w:pPr>
          </w:p>
          <w:p w14:paraId="5888DCE5" w14:textId="77777777" w:rsidR="00896845" w:rsidRPr="00146ED3" w:rsidRDefault="00896845" w:rsidP="008B25CF">
            <w:pPr>
              <w:pStyle w:val="a3"/>
              <w:spacing w:line="240" w:lineRule="auto"/>
            </w:pPr>
          </w:p>
        </w:tc>
      </w:tr>
      <w:tr w:rsidR="00896845" w:rsidRPr="00146ED3" w14:paraId="04DAD873" w14:textId="77777777" w:rsidTr="008B5A93">
        <w:trPr>
          <w:trHeight w:val="513"/>
          <w:jc w:val="center"/>
        </w:trPr>
        <w:tc>
          <w:tcPr>
            <w:tcW w:w="1997" w:type="dxa"/>
          </w:tcPr>
          <w:p w14:paraId="2CC6E757" w14:textId="77777777" w:rsidR="00896845" w:rsidRPr="00146ED3" w:rsidRDefault="00896845" w:rsidP="008B25CF">
            <w:pPr>
              <w:pStyle w:val="a3"/>
              <w:spacing w:line="240" w:lineRule="auto"/>
            </w:pPr>
          </w:p>
          <w:p w14:paraId="65A5B8B7" w14:textId="77777777" w:rsidR="00896845" w:rsidRPr="00146ED3" w:rsidRDefault="00896845" w:rsidP="008B25CF">
            <w:pPr>
              <w:pStyle w:val="a3"/>
              <w:spacing w:line="240" w:lineRule="auto"/>
            </w:pPr>
            <w:r w:rsidRPr="00146ED3">
              <w:rPr>
                <w:rFonts w:ascii="ＭＳ ゴシック" w:hAnsi="ＭＳ ゴシック" w:hint="eastAsia"/>
              </w:rPr>
              <w:t xml:space="preserve">　　年　　月　　日</w:t>
            </w:r>
          </w:p>
          <w:p w14:paraId="21AC2298" w14:textId="77777777" w:rsidR="00896845" w:rsidRPr="00146ED3" w:rsidRDefault="00896845" w:rsidP="008B25CF">
            <w:pPr>
              <w:pStyle w:val="a3"/>
              <w:spacing w:line="240" w:lineRule="auto"/>
            </w:pPr>
          </w:p>
        </w:tc>
        <w:tc>
          <w:tcPr>
            <w:tcW w:w="772" w:type="dxa"/>
            <w:vAlign w:val="center"/>
          </w:tcPr>
          <w:p w14:paraId="6D3F5DB7" w14:textId="77777777" w:rsidR="001F3A7E" w:rsidRPr="001F3A7E" w:rsidRDefault="001F3A7E" w:rsidP="001F3A7E">
            <w:pPr>
              <w:widowControl/>
              <w:jc w:val="center"/>
              <w:rPr>
                <w:rFonts w:ascii="ＭＳ ゴシック" w:eastAsia="ＭＳ ゴシック" w:hAnsi="Times New Roman"/>
                <w:kern w:val="0"/>
                <w:sz w:val="16"/>
                <w:szCs w:val="16"/>
              </w:rPr>
            </w:pPr>
            <w:sdt>
              <w:sdtPr>
                <w:rPr>
                  <w:rFonts w:ascii="ＭＳ ゴシック" w:eastAsia="ＭＳ ゴシック" w:hAnsi="ＭＳ ゴシック" w:hint="eastAsia"/>
                  <w:sz w:val="20"/>
                  <w:szCs w:val="20"/>
                </w:rPr>
                <w:id w:val="1261648883"/>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r w:rsidRPr="001F3A7E">
              <w:rPr>
                <w:rFonts w:ascii="ＭＳ ゴシック" w:eastAsia="ＭＳ ゴシック" w:hAnsi="ＭＳ ゴシック" w:cs="ＭＳ ゴシック" w:hint="eastAsia"/>
                <w:kern w:val="0"/>
                <w:sz w:val="16"/>
                <w:szCs w:val="16"/>
              </w:rPr>
              <w:t>避難</w:t>
            </w:r>
          </w:p>
          <w:p w14:paraId="32FB34C9" w14:textId="77777777" w:rsidR="001F3A7E" w:rsidRPr="001F3A7E" w:rsidRDefault="001F3A7E" w:rsidP="001F3A7E">
            <w:pPr>
              <w:widowControl/>
              <w:jc w:val="center"/>
              <w:rPr>
                <w:rFonts w:ascii="ＭＳ ゴシック" w:eastAsia="ＭＳ ゴシック" w:hAnsi="Times New Roman"/>
                <w:kern w:val="0"/>
                <w:sz w:val="16"/>
                <w:szCs w:val="16"/>
              </w:rPr>
            </w:pPr>
            <w:sdt>
              <w:sdtPr>
                <w:rPr>
                  <w:rFonts w:ascii="ＭＳ ゴシック" w:eastAsia="ＭＳ ゴシック" w:hAnsi="ＭＳ ゴシック" w:hint="eastAsia"/>
                  <w:sz w:val="20"/>
                  <w:szCs w:val="20"/>
                </w:rPr>
                <w:id w:val="994689521"/>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r w:rsidRPr="001F3A7E">
              <w:rPr>
                <w:rFonts w:ascii="ＭＳ ゴシック" w:eastAsia="ＭＳ ゴシック" w:hAnsi="ＭＳ ゴシック" w:cs="ＭＳ ゴシック" w:hint="eastAsia"/>
                <w:kern w:val="0"/>
                <w:sz w:val="16"/>
                <w:szCs w:val="16"/>
              </w:rPr>
              <w:t>消火</w:t>
            </w:r>
          </w:p>
          <w:p w14:paraId="07CDBEC3" w14:textId="6A24CDDF" w:rsidR="00896845" w:rsidRPr="00146ED3" w:rsidRDefault="001F3A7E" w:rsidP="001F3A7E">
            <w:pPr>
              <w:pStyle w:val="a3"/>
              <w:spacing w:line="240" w:lineRule="auto"/>
              <w:jc w:val="center"/>
            </w:pPr>
            <w:sdt>
              <w:sdtPr>
                <w:rPr>
                  <w:rFonts w:ascii="ＭＳ ゴシック" w:hAnsi="ＭＳ ゴシック" w:hint="eastAsia"/>
                </w:rPr>
                <w:id w:val="-1893733972"/>
                <w14:checkbox>
                  <w14:checked w14:val="0"/>
                  <w14:checkedState w14:val="00FE" w14:font="Wingdings"/>
                  <w14:uncheckedState w14:val="2610" w14:font="ＭＳ ゴシック"/>
                </w14:checkbox>
              </w:sdtPr>
              <w:sdtContent>
                <w:r>
                  <w:rPr>
                    <w:rFonts w:ascii="ＭＳ ゴシック" w:hAnsi="ＭＳ ゴシック" w:hint="eastAsia"/>
                  </w:rPr>
                  <w:t>☐</w:t>
                </w:r>
              </w:sdtContent>
            </w:sdt>
            <w:r w:rsidRPr="001F3A7E">
              <w:rPr>
                <w:rFonts w:ascii="ＭＳ ゴシック" w:hAnsi="ＭＳ ゴシック" w:hint="eastAsia"/>
                <w:sz w:val="16"/>
                <w:szCs w:val="16"/>
              </w:rPr>
              <w:t>通報</w:t>
            </w:r>
          </w:p>
        </w:tc>
        <w:tc>
          <w:tcPr>
            <w:tcW w:w="1073" w:type="dxa"/>
          </w:tcPr>
          <w:p w14:paraId="45FB3D95" w14:textId="77777777" w:rsidR="001F3A7E" w:rsidRPr="00146ED3" w:rsidRDefault="001F3A7E" w:rsidP="001F3A7E">
            <w:pPr>
              <w:widowControl/>
              <w:jc w:val="left"/>
              <w:rPr>
                <w:rFonts w:eastAsia="ＭＳ ゴシック" w:cs="ＭＳ ゴシック"/>
                <w:spacing w:val="-2"/>
                <w:kern w:val="0"/>
                <w:sz w:val="20"/>
                <w:szCs w:val="20"/>
              </w:rPr>
            </w:pPr>
          </w:p>
          <w:p w14:paraId="52765060" w14:textId="77777777" w:rsidR="001F3A7E" w:rsidRPr="00146ED3" w:rsidRDefault="001F3A7E" w:rsidP="001F3A7E">
            <w:pPr>
              <w:widowControl/>
              <w:ind w:firstLineChars="150" w:firstLine="300"/>
              <w:jc w:val="left"/>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765806430"/>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p>
          <w:p w14:paraId="4E7D6722" w14:textId="77777777" w:rsidR="00896845" w:rsidRPr="00146ED3" w:rsidRDefault="00896845" w:rsidP="008B25CF">
            <w:pPr>
              <w:pStyle w:val="a3"/>
              <w:spacing w:line="240" w:lineRule="auto"/>
            </w:pPr>
          </w:p>
        </w:tc>
        <w:tc>
          <w:tcPr>
            <w:tcW w:w="1256" w:type="dxa"/>
          </w:tcPr>
          <w:p w14:paraId="3BEA58B2" w14:textId="77777777" w:rsidR="00896845" w:rsidRPr="00146ED3" w:rsidRDefault="00896845" w:rsidP="008B25CF">
            <w:pPr>
              <w:widowControl/>
              <w:jc w:val="center"/>
              <w:rPr>
                <w:rFonts w:eastAsia="ＭＳ ゴシック" w:cs="ＭＳ ゴシック"/>
                <w:spacing w:val="-2"/>
                <w:kern w:val="0"/>
                <w:sz w:val="20"/>
                <w:szCs w:val="20"/>
              </w:rPr>
            </w:pPr>
          </w:p>
          <w:p w14:paraId="28597A3C" w14:textId="77777777" w:rsidR="00896845" w:rsidRPr="00146ED3" w:rsidRDefault="001F3A7E"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993071459"/>
                <w14:checkbox>
                  <w14:checked w14:val="0"/>
                  <w14:checkedState w14:val="00FE" w14:font="Wingdings"/>
                  <w14:uncheckedState w14:val="2610" w14:font="ＭＳ ゴシック"/>
                </w14:checkbox>
              </w:sdtPr>
              <w:sdtEndPr/>
              <w:sdtContent>
                <w:r w:rsidR="000E5754"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2020583115"/>
                <w14:checkbox>
                  <w14:checked w14:val="0"/>
                  <w14:checkedState w14:val="00FE" w14:font="Wingdings"/>
                  <w14:uncheckedState w14:val="2610" w14:font="ＭＳ ゴシック"/>
                </w14:checkbox>
              </w:sdtPr>
              <w:sdtEndPr/>
              <w:sdtContent>
                <w:r w:rsidR="000E5754"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無</w:t>
            </w:r>
          </w:p>
          <w:p w14:paraId="0BB313E9" w14:textId="77777777" w:rsidR="00896845" w:rsidRPr="00146ED3" w:rsidRDefault="00896845" w:rsidP="008B25CF">
            <w:pPr>
              <w:pStyle w:val="a3"/>
              <w:spacing w:line="240" w:lineRule="auto"/>
              <w:jc w:val="center"/>
            </w:pPr>
          </w:p>
        </w:tc>
        <w:tc>
          <w:tcPr>
            <w:tcW w:w="1276" w:type="dxa"/>
          </w:tcPr>
          <w:p w14:paraId="700F8963" w14:textId="77777777" w:rsidR="00896845" w:rsidRPr="00146ED3" w:rsidRDefault="00896845" w:rsidP="008B25CF">
            <w:pPr>
              <w:widowControl/>
              <w:jc w:val="center"/>
              <w:rPr>
                <w:rFonts w:eastAsia="ＭＳ ゴシック" w:cs="ＭＳ ゴシック"/>
                <w:spacing w:val="-2"/>
                <w:kern w:val="0"/>
                <w:sz w:val="20"/>
                <w:szCs w:val="20"/>
              </w:rPr>
            </w:pPr>
          </w:p>
          <w:p w14:paraId="1F16A090" w14:textId="77777777" w:rsidR="00896845" w:rsidRPr="00146ED3" w:rsidRDefault="001F3A7E"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651262549"/>
                <w14:checkbox>
                  <w14:checked w14:val="0"/>
                  <w14:checkedState w14:val="00FE" w14:font="Wingdings"/>
                  <w14:uncheckedState w14:val="2610" w14:font="ＭＳ ゴシック"/>
                </w14:checkbox>
              </w:sdtPr>
              <w:sdtEndPr/>
              <w:sdtContent>
                <w:r w:rsidR="003E0668"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858116345"/>
                <w14:checkbox>
                  <w14:checked w14:val="0"/>
                  <w14:checkedState w14:val="00FE" w14:font="Wingdings"/>
                  <w14:uncheckedState w14:val="2610" w14:font="ＭＳ ゴシック"/>
                </w14:checkbox>
              </w:sdtPr>
              <w:sdtEndPr/>
              <w:sdtContent>
                <w:r w:rsidR="003E0668"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無</w:t>
            </w:r>
          </w:p>
          <w:p w14:paraId="421A890E" w14:textId="77777777" w:rsidR="00896845" w:rsidRPr="00146ED3" w:rsidRDefault="00896845" w:rsidP="008B25CF">
            <w:pPr>
              <w:pStyle w:val="a3"/>
              <w:spacing w:line="240" w:lineRule="auto"/>
              <w:jc w:val="center"/>
            </w:pPr>
          </w:p>
        </w:tc>
        <w:tc>
          <w:tcPr>
            <w:tcW w:w="2001" w:type="dxa"/>
          </w:tcPr>
          <w:p w14:paraId="0F08C8A3" w14:textId="77777777" w:rsidR="00896845" w:rsidRPr="00146ED3" w:rsidRDefault="00896845" w:rsidP="008B25CF">
            <w:pPr>
              <w:widowControl/>
              <w:jc w:val="left"/>
              <w:rPr>
                <w:rFonts w:eastAsia="ＭＳ ゴシック" w:cs="ＭＳ ゴシック"/>
                <w:spacing w:val="-2"/>
                <w:kern w:val="0"/>
                <w:sz w:val="20"/>
                <w:szCs w:val="20"/>
              </w:rPr>
            </w:pPr>
          </w:p>
          <w:p w14:paraId="5F05D3EE" w14:textId="77777777" w:rsidR="00896845" w:rsidRPr="00146ED3" w:rsidRDefault="00896845" w:rsidP="008B25CF">
            <w:pPr>
              <w:widowControl/>
              <w:jc w:val="left"/>
              <w:rPr>
                <w:rFonts w:eastAsia="ＭＳ ゴシック" w:cs="ＭＳ ゴシック"/>
                <w:spacing w:val="-2"/>
                <w:kern w:val="0"/>
                <w:sz w:val="20"/>
                <w:szCs w:val="20"/>
              </w:rPr>
            </w:pPr>
          </w:p>
          <w:p w14:paraId="7DA02C92" w14:textId="77777777" w:rsidR="00896845" w:rsidRPr="00146ED3" w:rsidRDefault="00896845" w:rsidP="008B25CF">
            <w:pPr>
              <w:pStyle w:val="a3"/>
              <w:spacing w:line="240" w:lineRule="auto"/>
            </w:pPr>
          </w:p>
        </w:tc>
      </w:tr>
      <w:tr w:rsidR="00896845" w:rsidRPr="00146ED3" w14:paraId="2A70506E" w14:textId="77777777" w:rsidTr="008B5A93">
        <w:trPr>
          <w:trHeight w:val="707"/>
          <w:jc w:val="center"/>
        </w:trPr>
        <w:tc>
          <w:tcPr>
            <w:tcW w:w="1997" w:type="dxa"/>
          </w:tcPr>
          <w:p w14:paraId="5AAE6D8C" w14:textId="77777777" w:rsidR="00896845" w:rsidRPr="00146ED3" w:rsidRDefault="00896845" w:rsidP="008B25CF">
            <w:pPr>
              <w:pStyle w:val="a3"/>
              <w:spacing w:line="240" w:lineRule="auto"/>
            </w:pPr>
          </w:p>
          <w:p w14:paraId="70AD6F6B" w14:textId="77777777" w:rsidR="00896845" w:rsidRPr="00146ED3" w:rsidRDefault="00896845" w:rsidP="008B25CF">
            <w:pPr>
              <w:pStyle w:val="a3"/>
              <w:spacing w:line="240" w:lineRule="auto"/>
            </w:pPr>
            <w:r w:rsidRPr="00146ED3">
              <w:rPr>
                <w:rFonts w:ascii="ＭＳ ゴシック" w:hAnsi="ＭＳ ゴシック" w:hint="eastAsia"/>
              </w:rPr>
              <w:t xml:space="preserve">　　年　　月　　日</w:t>
            </w:r>
          </w:p>
          <w:p w14:paraId="48985AB9" w14:textId="77777777" w:rsidR="00896845" w:rsidRPr="00146ED3" w:rsidRDefault="00896845" w:rsidP="008B25CF">
            <w:pPr>
              <w:pStyle w:val="a3"/>
              <w:spacing w:line="240" w:lineRule="auto"/>
            </w:pPr>
          </w:p>
        </w:tc>
        <w:tc>
          <w:tcPr>
            <w:tcW w:w="772" w:type="dxa"/>
            <w:vAlign w:val="center"/>
          </w:tcPr>
          <w:p w14:paraId="60385816" w14:textId="77777777" w:rsidR="001F3A7E" w:rsidRPr="001F3A7E" w:rsidRDefault="001F3A7E" w:rsidP="001F3A7E">
            <w:pPr>
              <w:widowControl/>
              <w:jc w:val="center"/>
              <w:rPr>
                <w:rFonts w:ascii="ＭＳ ゴシック" w:eastAsia="ＭＳ ゴシック" w:hAnsi="Times New Roman"/>
                <w:kern w:val="0"/>
                <w:sz w:val="16"/>
                <w:szCs w:val="16"/>
              </w:rPr>
            </w:pPr>
            <w:sdt>
              <w:sdtPr>
                <w:rPr>
                  <w:rFonts w:ascii="ＭＳ ゴシック" w:eastAsia="ＭＳ ゴシック" w:hAnsi="ＭＳ ゴシック" w:hint="eastAsia"/>
                  <w:sz w:val="20"/>
                  <w:szCs w:val="20"/>
                </w:rPr>
                <w:id w:val="614873933"/>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r w:rsidRPr="001F3A7E">
              <w:rPr>
                <w:rFonts w:ascii="ＭＳ ゴシック" w:eastAsia="ＭＳ ゴシック" w:hAnsi="ＭＳ ゴシック" w:cs="ＭＳ ゴシック" w:hint="eastAsia"/>
                <w:kern w:val="0"/>
                <w:sz w:val="16"/>
                <w:szCs w:val="16"/>
              </w:rPr>
              <w:t>避難</w:t>
            </w:r>
          </w:p>
          <w:p w14:paraId="6C981B82" w14:textId="77777777" w:rsidR="001F3A7E" w:rsidRPr="001F3A7E" w:rsidRDefault="001F3A7E" w:rsidP="001F3A7E">
            <w:pPr>
              <w:widowControl/>
              <w:jc w:val="center"/>
              <w:rPr>
                <w:rFonts w:ascii="ＭＳ ゴシック" w:eastAsia="ＭＳ ゴシック" w:hAnsi="Times New Roman"/>
                <w:kern w:val="0"/>
                <w:sz w:val="16"/>
                <w:szCs w:val="16"/>
              </w:rPr>
            </w:pPr>
            <w:sdt>
              <w:sdtPr>
                <w:rPr>
                  <w:rFonts w:ascii="ＭＳ ゴシック" w:eastAsia="ＭＳ ゴシック" w:hAnsi="ＭＳ ゴシック" w:hint="eastAsia"/>
                  <w:sz w:val="20"/>
                  <w:szCs w:val="20"/>
                </w:rPr>
                <w:id w:val="1277765237"/>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r w:rsidRPr="001F3A7E">
              <w:rPr>
                <w:rFonts w:ascii="ＭＳ ゴシック" w:eastAsia="ＭＳ ゴシック" w:hAnsi="ＭＳ ゴシック" w:cs="ＭＳ ゴシック" w:hint="eastAsia"/>
                <w:kern w:val="0"/>
                <w:sz w:val="16"/>
                <w:szCs w:val="16"/>
              </w:rPr>
              <w:t>消火</w:t>
            </w:r>
          </w:p>
          <w:p w14:paraId="43A7A636" w14:textId="22642A10" w:rsidR="00896845" w:rsidRPr="00146ED3" w:rsidRDefault="001F3A7E" w:rsidP="001F3A7E">
            <w:pPr>
              <w:pStyle w:val="a3"/>
              <w:spacing w:line="240" w:lineRule="auto"/>
              <w:jc w:val="center"/>
            </w:pPr>
            <w:sdt>
              <w:sdtPr>
                <w:rPr>
                  <w:rFonts w:ascii="ＭＳ ゴシック" w:hAnsi="ＭＳ ゴシック" w:hint="eastAsia"/>
                </w:rPr>
                <w:id w:val="-1402294396"/>
                <w14:checkbox>
                  <w14:checked w14:val="0"/>
                  <w14:checkedState w14:val="00FE" w14:font="Wingdings"/>
                  <w14:uncheckedState w14:val="2610" w14:font="ＭＳ ゴシック"/>
                </w14:checkbox>
              </w:sdtPr>
              <w:sdtContent>
                <w:r>
                  <w:rPr>
                    <w:rFonts w:ascii="ＭＳ ゴシック" w:hAnsi="ＭＳ ゴシック" w:hint="eastAsia"/>
                  </w:rPr>
                  <w:t>☐</w:t>
                </w:r>
              </w:sdtContent>
            </w:sdt>
            <w:r w:rsidRPr="001F3A7E">
              <w:rPr>
                <w:rFonts w:ascii="ＭＳ ゴシック" w:hAnsi="ＭＳ ゴシック" w:hint="eastAsia"/>
                <w:sz w:val="16"/>
                <w:szCs w:val="16"/>
              </w:rPr>
              <w:t>通報</w:t>
            </w:r>
          </w:p>
        </w:tc>
        <w:tc>
          <w:tcPr>
            <w:tcW w:w="1073" w:type="dxa"/>
          </w:tcPr>
          <w:p w14:paraId="129B1C9B" w14:textId="77777777" w:rsidR="001F3A7E" w:rsidRPr="00146ED3" w:rsidRDefault="001F3A7E" w:rsidP="001F3A7E">
            <w:pPr>
              <w:widowControl/>
              <w:jc w:val="left"/>
              <w:rPr>
                <w:rFonts w:eastAsia="ＭＳ ゴシック" w:cs="ＭＳ ゴシック"/>
                <w:spacing w:val="-2"/>
                <w:kern w:val="0"/>
                <w:sz w:val="20"/>
                <w:szCs w:val="20"/>
              </w:rPr>
            </w:pPr>
          </w:p>
          <w:p w14:paraId="63A50EB1" w14:textId="77777777" w:rsidR="001F3A7E" w:rsidRPr="00146ED3" w:rsidRDefault="001F3A7E" w:rsidP="001F3A7E">
            <w:pPr>
              <w:widowControl/>
              <w:ind w:firstLineChars="150" w:firstLine="300"/>
              <w:jc w:val="left"/>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072466830"/>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p>
          <w:p w14:paraId="2853363B" w14:textId="77777777" w:rsidR="00896845" w:rsidRPr="00146ED3" w:rsidRDefault="00896845" w:rsidP="008B25CF">
            <w:pPr>
              <w:pStyle w:val="a3"/>
              <w:spacing w:line="240" w:lineRule="auto"/>
            </w:pPr>
          </w:p>
        </w:tc>
        <w:tc>
          <w:tcPr>
            <w:tcW w:w="1256" w:type="dxa"/>
          </w:tcPr>
          <w:p w14:paraId="1B542F81" w14:textId="77777777" w:rsidR="00896845" w:rsidRPr="00146ED3" w:rsidRDefault="00896845" w:rsidP="008B25CF">
            <w:pPr>
              <w:widowControl/>
              <w:jc w:val="center"/>
              <w:rPr>
                <w:rFonts w:eastAsia="ＭＳ ゴシック" w:cs="ＭＳ ゴシック"/>
                <w:spacing w:val="-2"/>
                <w:kern w:val="0"/>
                <w:sz w:val="20"/>
                <w:szCs w:val="20"/>
              </w:rPr>
            </w:pPr>
          </w:p>
          <w:p w14:paraId="07AF38F1" w14:textId="77777777" w:rsidR="00896845" w:rsidRPr="00146ED3" w:rsidRDefault="001F3A7E"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500586080"/>
                <w14:checkbox>
                  <w14:checked w14:val="0"/>
                  <w14:checkedState w14:val="00FE" w14:font="Wingdings"/>
                  <w14:uncheckedState w14:val="2610" w14:font="ＭＳ ゴシック"/>
                </w14:checkbox>
              </w:sdtPr>
              <w:sdtEndPr/>
              <w:sdtContent>
                <w:r w:rsidR="000E5754"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711714724"/>
                <w14:checkbox>
                  <w14:checked w14:val="0"/>
                  <w14:checkedState w14:val="00FE" w14:font="Wingdings"/>
                  <w14:uncheckedState w14:val="2610" w14:font="ＭＳ ゴシック"/>
                </w14:checkbox>
              </w:sdtPr>
              <w:sdtEndPr/>
              <w:sdtContent>
                <w:r w:rsidR="000E5754"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無</w:t>
            </w:r>
          </w:p>
          <w:p w14:paraId="68281731" w14:textId="77777777" w:rsidR="00896845" w:rsidRPr="00146ED3" w:rsidRDefault="00896845" w:rsidP="008B25CF">
            <w:pPr>
              <w:pStyle w:val="a3"/>
              <w:spacing w:line="240" w:lineRule="auto"/>
              <w:jc w:val="center"/>
            </w:pPr>
          </w:p>
        </w:tc>
        <w:tc>
          <w:tcPr>
            <w:tcW w:w="1276" w:type="dxa"/>
          </w:tcPr>
          <w:p w14:paraId="650EA1FE" w14:textId="77777777" w:rsidR="00896845" w:rsidRPr="00146ED3" w:rsidRDefault="00896845" w:rsidP="008B25CF">
            <w:pPr>
              <w:widowControl/>
              <w:jc w:val="center"/>
              <w:rPr>
                <w:rFonts w:eastAsia="ＭＳ ゴシック" w:cs="ＭＳ ゴシック"/>
                <w:spacing w:val="-2"/>
                <w:kern w:val="0"/>
                <w:sz w:val="20"/>
                <w:szCs w:val="20"/>
              </w:rPr>
            </w:pPr>
          </w:p>
          <w:p w14:paraId="7D697C63" w14:textId="77777777" w:rsidR="00896845" w:rsidRPr="00146ED3" w:rsidRDefault="001F3A7E"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107883209"/>
                <w14:checkbox>
                  <w14:checked w14:val="0"/>
                  <w14:checkedState w14:val="00FE" w14:font="Wingdings"/>
                  <w14:uncheckedState w14:val="2610" w14:font="ＭＳ ゴシック"/>
                </w14:checkbox>
              </w:sdtPr>
              <w:sdtEndPr/>
              <w:sdtContent>
                <w:r w:rsidR="003E0668"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442175896"/>
                <w14:checkbox>
                  <w14:checked w14:val="0"/>
                  <w14:checkedState w14:val="00FE" w14:font="Wingdings"/>
                  <w14:uncheckedState w14:val="2610" w14:font="ＭＳ ゴシック"/>
                </w14:checkbox>
              </w:sdtPr>
              <w:sdtEndPr/>
              <w:sdtContent>
                <w:r w:rsidR="003E0668"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無</w:t>
            </w:r>
          </w:p>
          <w:p w14:paraId="52D5F07A" w14:textId="77777777" w:rsidR="00896845" w:rsidRPr="00146ED3" w:rsidRDefault="00896845" w:rsidP="008B25CF">
            <w:pPr>
              <w:pStyle w:val="a3"/>
              <w:spacing w:line="240" w:lineRule="auto"/>
              <w:jc w:val="center"/>
            </w:pPr>
          </w:p>
        </w:tc>
        <w:tc>
          <w:tcPr>
            <w:tcW w:w="2001" w:type="dxa"/>
          </w:tcPr>
          <w:p w14:paraId="747764BD" w14:textId="77777777" w:rsidR="00896845" w:rsidRPr="00146ED3" w:rsidRDefault="00896845" w:rsidP="008B25CF">
            <w:pPr>
              <w:widowControl/>
              <w:jc w:val="left"/>
              <w:rPr>
                <w:rFonts w:eastAsia="ＭＳ ゴシック" w:cs="ＭＳ ゴシック"/>
                <w:spacing w:val="-2"/>
                <w:kern w:val="0"/>
                <w:sz w:val="20"/>
                <w:szCs w:val="20"/>
              </w:rPr>
            </w:pPr>
          </w:p>
          <w:p w14:paraId="2360A07F" w14:textId="77777777" w:rsidR="00896845" w:rsidRPr="00146ED3" w:rsidRDefault="00896845" w:rsidP="008B25CF">
            <w:pPr>
              <w:widowControl/>
              <w:jc w:val="left"/>
              <w:rPr>
                <w:rFonts w:eastAsia="ＭＳ ゴシック" w:cs="ＭＳ ゴシック"/>
                <w:spacing w:val="-2"/>
                <w:kern w:val="0"/>
                <w:sz w:val="20"/>
                <w:szCs w:val="20"/>
              </w:rPr>
            </w:pPr>
          </w:p>
          <w:p w14:paraId="4CF9E919" w14:textId="77777777" w:rsidR="00896845" w:rsidRPr="00146ED3" w:rsidRDefault="00896845" w:rsidP="008B25CF">
            <w:pPr>
              <w:pStyle w:val="a3"/>
              <w:spacing w:line="240" w:lineRule="auto"/>
            </w:pPr>
          </w:p>
        </w:tc>
      </w:tr>
      <w:tr w:rsidR="00896845" w:rsidRPr="00146ED3" w14:paraId="3A675E13" w14:textId="77777777" w:rsidTr="008B5A93">
        <w:trPr>
          <w:trHeight w:val="720"/>
          <w:jc w:val="center"/>
        </w:trPr>
        <w:tc>
          <w:tcPr>
            <w:tcW w:w="1997" w:type="dxa"/>
          </w:tcPr>
          <w:p w14:paraId="31CA5877" w14:textId="77777777" w:rsidR="00896845" w:rsidRPr="00146ED3" w:rsidRDefault="00896845" w:rsidP="008B25CF">
            <w:pPr>
              <w:pStyle w:val="a3"/>
              <w:spacing w:line="240" w:lineRule="auto"/>
            </w:pPr>
          </w:p>
          <w:p w14:paraId="3AB0922A" w14:textId="77777777" w:rsidR="00896845" w:rsidRPr="00146ED3" w:rsidRDefault="00896845" w:rsidP="008B25CF">
            <w:pPr>
              <w:pStyle w:val="a3"/>
              <w:spacing w:line="240" w:lineRule="auto"/>
            </w:pPr>
            <w:r w:rsidRPr="00146ED3">
              <w:rPr>
                <w:rFonts w:ascii="ＭＳ ゴシック" w:hAnsi="ＭＳ ゴシック" w:hint="eastAsia"/>
              </w:rPr>
              <w:t xml:space="preserve">　　年　　月　　日</w:t>
            </w:r>
          </w:p>
          <w:p w14:paraId="22E4334B" w14:textId="77777777" w:rsidR="00896845" w:rsidRPr="00146ED3" w:rsidRDefault="00896845" w:rsidP="008B25CF">
            <w:pPr>
              <w:pStyle w:val="a3"/>
              <w:spacing w:line="240" w:lineRule="auto"/>
            </w:pPr>
          </w:p>
        </w:tc>
        <w:tc>
          <w:tcPr>
            <w:tcW w:w="772" w:type="dxa"/>
            <w:vAlign w:val="center"/>
          </w:tcPr>
          <w:p w14:paraId="2081F516" w14:textId="77777777" w:rsidR="001F3A7E" w:rsidRPr="001F3A7E" w:rsidRDefault="001F3A7E" w:rsidP="001F3A7E">
            <w:pPr>
              <w:widowControl/>
              <w:jc w:val="center"/>
              <w:rPr>
                <w:rFonts w:ascii="ＭＳ ゴシック" w:eastAsia="ＭＳ ゴシック" w:hAnsi="Times New Roman"/>
                <w:kern w:val="0"/>
                <w:sz w:val="16"/>
                <w:szCs w:val="16"/>
              </w:rPr>
            </w:pPr>
            <w:sdt>
              <w:sdtPr>
                <w:rPr>
                  <w:rFonts w:ascii="ＭＳ ゴシック" w:eastAsia="ＭＳ ゴシック" w:hAnsi="ＭＳ ゴシック" w:hint="eastAsia"/>
                  <w:sz w:val="20"/>
                  <w:szCs w:val="20"/>
                </w:rPr>
                <w:id w:val="170925084"/>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r w:rsidRPr="001F3A7E">
              <w:rPr>
                <w:rFonts w:ascii="ＭＳ ゴシック" w:eastAsia="ＭＳ ゴシック" w:hAnsi="ＭＳ ゴシック" w:cs="ＭＳ ゴシック" w:hint="eastAsia"/>
                <w:kern w:val="0"/>
                <w:sz w:val="16"/>
                <w:szCs w:val="16"/>
              </w:rPr>
              <w:t>避難</w:t>
            </w:r>
          </w:p>
          <w:p w14:paraId="34A420D7" w14:textId="77777777" w:rsidR="001F3A7E" w:rsidRPr="001F3A7E" w:rsidRDefault="001F3A7E" w:rsidP="001F3A7E">
            <w:pPr>
              <w:widowControl/>
              <w:jc w:val="center"/>
              <w:rPr>
                <w:rFonts w:ascii="ＭＳ ゴシック" w:eastAsia="ＭＳ ゴシック" w:hAnsi="Times New Roman"/>
                <w:kern w:val="0"/>
                <w:sz w:val="16"/>
                <w:szCs w:val="16"/>
              </w:rPr>
            </w:pPr>
            <w:sdt>
              <w:sdtPr>
                <w:rPr>
                  <w:rFonts w:ascii="ＭＳ ゴシック" w:eastAsia="ＭＳ ゴシック" w:hAnsi="ＭＳ ゴシック" w:hint="eastAsia"/>
                  <w:sz w:val="20"/>
                  <w:szCs w:val="20"/>
                </w:rPr>
                <w:id w:val="-1568646758"/>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r w:rsidRPr="001F3A7E">
              <w:rPr>
                <w:rFonts w:ascii="ＭＳ ゴシック" w:eastAsia="ＭＳ ゴシック" w:hAnsi="ＭＳ ゴシック" w:cs="ＭＳ ゴシック" w:hint="eastAsia"/>
                <w:kern w:val="0"/>
                <w:sz w:val="16"/>
                <w:szCs w:val="16"/>
              </w:rPr>
              <w:t>消火</w:t>
            </w:r>
          </w:p>
          <w:p w14:paraId="7FBA3A71" w14:textId="178C9566" w:rsidR="00896845" w:rsidRPr="00146ED3" w:rsidRDefault="001F3A7E" w:rsidP="001F3A7E">
            <w:pPr>
              <w:pStyle w:val="a3"/>
              <w:spacing w:line="240" w:lineRule="auto"/>
              <w:jc w:val="center"/>
            </w:pPr>
            <w:sdt>
              <w:sdtPr>
                <w:rPr>
                  <w:rFonts w:ascii="ＭＳ ゴシック" w:hAnsi="ＭＳ ゴシック" w:hint="eastAsia"/>
                </w:rPr>
                <w:id w:val="-1185130129"/>
                <w14:checkbox>
                  <w14:checked w14:val="0"/>
                  <w14:checkedState w14:val="00FE" w14:font="Wingdings"/>
                  <w14:uncheckedState w14:val="2610" w14:font="ＭＳ ゴシック"/>
                </w14:checkbox>
              </w:sdtPr>
              <w:sdtContent>
                <w:r>
                  <w:rPr>
                    <w:rFonts w:ascii="ＭＳ ゴシック" w:hAnsi="ＭＳ ゴシック" w:hint="eastAsia"/>
                  </w:rPr>
                  <w:t>☐</w:t>
                </w:r>
              </w:sdtContent>
            </w:sdt>
            <w:r w:rsidRPr="001F3A7E">
              <w:rPr>
                <w:rFonts w:ascii="ＭＳ ゴシック" w:hAnsi="ＭＳ ゴシック" w:hint="eastAsia"/>
                <w:sz w:val="16"/>
                <w:szCs w:val="16"/>
              </w:rPr>
              <w:t>通報</w:t>
            </w:r>
          </w:p>
        </w:tc>
        <w:tc>
          <w:tcPr>
            <w:tcW w:w="1073" w:type="dxa"/>
          </w:tcPr>
          <w:p w14:paraId="07F74322" w14:textId="77777777" w:rsidR="001F3A7E" w:rsidRPr="00146ED3" w:rsidRDefault="001F3A7E" w:rsidP="001F3A7E">
            <w:pPr>
              <w:widowControl/>
              <w:jc w:val="left"/>
              <w:rPr>
                <w:rFonts w:eastAsia="ＭＳ ゴシック" w:cs="ＭＳ ゴシック"/>
                <w:spacing w:val="-2"/>
                <w:kern w:val="0"/>
                <w:sz w:val="20"/>
                <w:szCs w:val="20"/>
              </w:rPr>
            </w:pPr>
          </w:p>
          <w:p w14:paraId="33D7242D" w14:textId="77777777" w:rsidR="001F3A7E" w:rsidRPr="00146ED3" w:rsidRDefault="001F3A7E" w:rsidP="001F3A7E">
            <w:pPr>
              <w:widowControl/>
              <w:ind w:firstLineChars="150" w:firstLine="300"/>
              <w:jc w:val="left"/>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037164499"/>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p>
          <w:p w14:paraId="4AE9DA35" w14:textId="77777777" w:rsidR="00896845" w:rsidRPr="00146ED3" w:rsidRDefault="00896845" w:rsidP="008B25CF">
            <w:pPr>
              <w:pStyle w:val="a3"/>
              <w:spacing w:line="240" w:lineRule="auto"/>
            </w:pPr>
          </w:p>
        </w:tc>
        <w:tc>
          <w:tcPr>
            <w:tcW w:w="1256" w:type="dxa"/>
          </w:tcPr>
          <w:p w14:paraId="0864FF32" w14:textId="77777777" w:rsidR="00896845" w:rsidRPr="00146ED3" w:rsidRDefault="00896845" w:rsidP="008B25CF">
            <w:pPr>
              <w:widowControl/>
              <w:jc w:val="center"/>
              <w:rPr>
                <w:rFonts w:eastAsia="ＭＳ ゴシック" w:cs="ＭＳ ゴシック"/>
                <w:spacing w:val="-2"/>
                <w:kern w:val="0"/>
                <w:sz w:val="20"/>
                <w:szCs w:val="20"/>
              </w:rPr>
            </w:pPr>
          </w:p>
          <w:p w14:paraId="259ECFC5" w14:textId="77777777" w:rsidR="00896845" w:rsidRPr="00146ED3" w:rsidRDefault="001F3A7E"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382208215"/>
                <w14:checkbox>
                  <w14:checked w14:val="0"/>
                  <w14:checkedState w14:val="00FE" w14:font="Wingdings"/>
                  <w14:uncheckedState w14:val="2610" w14:font="ＭＳ ゴシック"/>
                </w14:checkbox>
              </w:sdtPr>
              <w:sdtEndPr/>
              <w:sdtContent>
                <w:r w:rsidR="000E5754"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232350995"/>
                <w14:checkbox>
                  <w14:checked w14:val="0"/>
                  <w14:checkedState w14:val="00FE" w14:font="Wingdings"/>
                  <w14:uncheckedState w14:val="2610" w14:font="ＭＳ ゴシック"/>
                </w14:checkbox>
              </w:sdtPr>
              <w:sdtEndPr/>
              <w:sdtContent>
                <w:r w:rsidR="000E5754"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無</w:t>
            </w:r>
          </w:p>
          <w:p w14:paraId="589591A8" w14:textId="77777777" w:rsidR="00896845" w:rsidRPr="00146ED3" w:rsidRDefault="00896845" w:rsidP="008B25CF">
            <w:pPr>
              <w:pStyle w:val="a3"/>
              <w:spacing w:line="240" w:lineRule="auto"/>
              <w:jc w:val="center"/>
            </w:pPr>
          </w:p>
        </w:tc>
        <w:tc>
          <w:tcPr>
            <w:tcW w:w="1276" w:type="dxa"/>
          </w:tcPr>
          <w:p w14:paraId="7D01B2BE" w14:textId="77777777" w:rsidR="00896845" w:rsidRPr="00146ED3" w:rsidRDefault="00896845" w:rsidP="008B25CF">
            <w:pPr>
              <w:widowControl/>
              <w:jc w:val="center"/>
              <w:rPr>
                <w:rFonts w:eastAsia="ＭＳ ゴシック" w:cs="ＭＳ ゴシック"/>
                <w:spacing w:val="-2"/>
                <w:kern w:val="0"/>
                <w:sz w:val="20"/>
                <w:szCs w:val="20"/>
              </w:rPr>
            </w:pPr>
          </w:p>
          <w:p w14:paraId="453325A0" w14:textId="77777777" w:rsidR="00896845" w:rsidRPr="00146ED3" w:rsidRDefault="001F3A7E"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321499020"/>
                <w14:checkbox>
                  <w14:checked w14:val="0"/>
                  <w14:checkedState w14:val="00FE" w14:font="Wingdings"/>
                  <w14:uncheckedState w14:val="2610" w14:font="ＭＳ ゴシック"/>
                </w14:checkbox>
              </w:sdtPr>
              <w:sdtEndPr/>
              <w:sdtContent>
                <w:r w:rsidR="003E0668"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911438358"/>
                <w14:checkbox>
                  <w14:checked w14:val="0"/>
                  <w14:checkedState w14:val="00FE" w14:font="Wingdings"/>
                  <w14:uncheckedState w14:val="2610" w14:font="ＭＳ ゴシック"/>
                </w14:checkbox>
              </w:sdtPr>
              <w:sdtEndPr/>
              <w:sdtContent>
                <w:r w:rsidR="003E0668"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無</w:t>
            </w:r>
          </w:p>
          <w:p w14:paraId="563735AD" w14:textId="77777777" w:rsidR="00896845" w:rsidRPr="00146ED3" w:rsidRDefault="00896845" w:rsidP="008B25CF">
            <w:pPr>
              <w:pStyle w:val="a3"/>
              <w:spacing w:line="240" w:lineRule="auto"/>
              <w:jc w:val="center"/>
            </w:pPr>
          </w:p>
        </w:tc>
        <w:tc>
          <w:tcPr>
            <w:tcW w:w="2001" w:type="dxa"/>
          </w:tcPr>
          <w:p w14:paraId="1F1323CA" w14:textId="77777777" w:rsidR="00896845" w:rsidRPr="00146ED3" w:rsidRDefault="00896845" w:rsidP="008B25CF">
            <w:pPr>
              <w:widowControl/>
              <w:jc w:val="left"/>
              <w:rPr>
                <w:rFonts w:eastAsia="ＭＳ ゴシック" w:cs="ＭＳ ゴシック"/>
                <w:spacing w:val="-2"/>
                <w:kern w:val="0"/>
                <w:sz w:val="20"/>
                <w:szCs w:val="20"/>
              </w:rPr>
            </w:pPr>
          </w:p>
          <w:p w14:paraId="3C50AC1D" w14:textId="77777777" w:rsidR="00896845" w:rsidRPr="00146ED3" w:rsidRDefault="00896845" w:rsidP="008B25CF">
            <w:pPr>
              <w:widowControl/>
              <w:jc w:val="left"/>
              <w:rPr>
                <w:rFonts w:eastAsia="ＭＳ ゴシック" w:cs="ＭＳ ゴシック"/>
                <w:spacing w:val="-2"/>
                <w:kern w:val="0"/>
                <w:sz w:val="20"/>
                <w:szCs w:val="20"/>
              </w:rPr>
            </w:pPr>
          </w:p>
          <w:p w14:paraId="7DE7A30E" w14:textId="77777777" w:rsidR="00896845" w:rsidRPr="00146ED3" w:rsidRDefault="00896845" w:rsidP="008B25CF">
            <w:pPr>
              <w:pStyle w:val="a3"/>
              <w:spacing w:line="240" w:lineRule="auto"/>
            </w:pPr>
          </w:p>
        </w:tc>
      </w:tr>
      <w:tr w:rsidR="00896845" w:rsidRPr="00146ED3" w14:paraId="1EE5042B" w14:textId="77777777" w:rsidTr="008B5A93">
        <w:trPr>
          <w:trHeight w:val="707"/>
          <w:jc w:val="center"/>
        </w:trPr>
        <w:tc>
          <w:tcPr>
            <w:tcW w:w="1997" w:type="dxa"/>
          </w:tcPr>
          <w:p w14:paraId="2A90E0D6" w14:textId="77777777" w:rsidR="00896845" w:rsidRPr="00146ED3" w:rsidRDefault="00896845" w:rsidP="008B25CF">
            <w:pPr>
              <w:pStyle w:val="a3"/>
              <w:spacing w:line="240" w:lineRule="auto"/>
            </w:pPr>
          </w:p>
          <w:p w14:paraId="130E34BB" w14:textId="77777777" w:rsidR="00896845" w:rsidRPr="00146ED3" w:rsidRDefault="00896845" w:rsidP="008B25CF">
            <w:pPr>
              <w:pStyle w:val="a3"/>
              <w:spacing w:line="240" w:lineRule="auto"/>
            </w:pPr>
            <w:r w:rsidRPr="00146ED3">
              <w:rPr>
                <w:rFonts w:ascii="ＭＳ ゴシック" w:hAnsi="ＭＳ ゴシック" w:hint="eastAsia"/>
              </w:rPr>
              <w:t xml:space="preserve">　　年　　月　　日</w:t>
            </w:r>
          </w:p>
          <w:p w14:paraId="2309AC3F" w14:textId="77777777" w:rsidR="00896845" w:rsidRPr="00146ED3" w:rsidRDefault="00896845" w:rsidP="008B25CF">
            <w:pPr>
              <w:pStyle w:val="a3"/>
              <w:spacing w:line="240" w:lineRule="auto"/>
            </w:pPr>
          </w:p>
        </w:tc>
        <w:tc>
          <w:tcPr>
            <w:tcW w:w="772" w:type="dxa"/>
            <w:vAlign w:val="center"/>
          </w:tcPr>
          <w:p w14:paraId="3812F86D" w14:textId="77777777" w:rsidR="001F3A7E" w:rsidRPr="001F3A7E" w:rsidRDefault="001F3A7E" w:rsidP="001F3A7E">
            <w:pPr>
              <w:widowControl/>
              <w:jc w:val="center"/>
              <w:rPr>
                <w:rFonts w:ascii="ＭＳ ゴシック" w:eastAsia="ＭＳ ゴシック" w:hAnsi="Times New Roman"/>
                <w:kern w:val="0"/>
                <w:sz w:val="16"/>
                <w:szCs w:val="16"/>
              </w:rPr>
            </w:pPr>
            <w:sdt>
              <w:sdtPr>
                <w:rPr>
                  <w:rFonts w:ascii="ＭＳ ゴシック" w:eastAsia="ＭＳ ゴシック" w:hAnsi="ＭＳ ゴシック" w:hint="eastAsia"/>
                  <w:sz w:val="20"/>
                  <w:szCs w:val="20"/>
                </w:rPr>
                <w:id w:val="244851420"/>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r w:rsidRPr="001F3A7E">
              <w:rPr>
                <w:rFonts w:ascii="ＭＳ ゴシック" w:eastAsia="ＭＳ ゴシック" w:hAnsi="ＭＳ ゴシック" w:cs="ＭＳ ゴシック" w:hint="eastAsia"/>
                <w:kern w:val="0"/>
                <w:sz w:val="16"/>
                <w:szCs w:val="16"/>
              </w:rPr>
              <w:t>避難</w:t>
            </w:r>
          </w:p>
          <w:p w14:paraId="4AD1468A" w14:textId="77777777" w:rsidR="001F3A7E" w:rsidRPr="001F3A7E" w:rsidRDefault="001F3A7E" w:rsidP="001F3A7E">
            <w:pPr>
              <w:widowControl/>
              <w:jc w:val="center"/>
              <w:rPr>
                <w:rFonts w:ascii="ＭＳ ゴシック" w:eastAsia="ＭＳ ゴシック" w:hAnsi="Times New Roman"/>
                <w:kern w:val="0"/>
                <w:sz w:val="16"/>
                <w:szCs w:val="16"/>
              </w:rPr>
            </w:pPr>
            <w:sdt>
              <w:sdtPr>
                <w:rPr>
                  <w:rFonts w:ascii="ＭＳ ゴシック" w:eastAsia="ＭＳ ゴシック" w:hAnsi="ＭＳ ゴシック" w:hint="eastAsia"/>
                  <w:sz w:val="20"/>
                  <w:szCs w:val="20"/>
                </w:rPr>
                <w:id w:val="-1582760111"/>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r w:rsidRPr="001F3A7E">
              <w:rPr>
                <w:rFonts w:ascii="ＭＳ ゴシック" w:eastAsia="ＭＳ ゴシック" w:hAnsi="ＭＳ ゴシック" w:cs="ＭＳ ゴシック" w:hint="eastAsia"/>
                <w:kern w:val="0"/>
                <w:sz w:val="16"/>
                <w:szCs w:val="16"/>
              </w:rPr>
              <w:t>消火</w:t>
            </w:r>
          </w:p>
          <w:p w14:paraId="3EE85ECD" w14:textId="598BE6E9" w:rsidR="00896845" w:rsidRPr="00146ED3" w:rsidRDefault="001F3A7E" w:rsidP="001F3A7E">
            <w:pPr>
              <w:pStyle w:val="a3"/>
              <w:spacing w:line="240" w:lineRule="auto"/>
              <w:jc w:val="center"/>
            </w:pPr>
            <w:sdt>
              <w:sdtPr>
                <w:rPr>
                  <w:rFonts w:ascii="ＭＳ ゴシック" w:hAnsi="ＭＳ ゴシック" w:hint="eastAsia"/>
                </w:rPr>
                <w:id w:val="1126812665"/>
                <w14:checkbox>
                  <w14:checked w14:val="0"/>
                  <w14:checkedState w14:val="00FE" w14:font="Wingdings"/>
                  <w14:uncheckedState w14:val="2610" w14:font="ＭＳ ゴシック"/>
                </w14:checkbox>
              </w:sdtPr>
              <w:sdtContent>
                <w:r>
                  <w:rPr>
                    <w:rFonts w:ascii="ＭＳ ゴシック" w:hAnsi="ＭＳ ゴシック" w:hint="eastAsia"/>
                  </w:rPr>
                  <w:t>☐</w:t>
                </w:r>
              </w:sdtContent>
            </w:sdt>
            <w:r w:rsidRPr="001F3A7E">
              <w:rPr>
                <w:rFonts w:ascii="ＭＳ ゴシック" w:hAnsi="ＭＳ ゴシック" w:hint="eastAsia"/>
                <w:sz w:val="16"/>
                <w:szCs w:val="16"/>
              </w:rPr>
              <w:t>通報</w:t>
            </w:r>
          </w:p>
        </w:tc>
        <w:tc>
          <w:tcPr>
            <w:tcW w:w="1073" w:type="dxa"/>
          </w:tcPr>
          <w:p w14:paraId="2E1E37B5" w14:textId="77777777" w:rsidR="001F3A7E" w:rsidRPr="00146ED3" w:rsidRDefault="001F3A7E" w:rsidP="001F3A7E">
            <w:pPr>
              <w:widowControl/>
              <w:jc w:val="left"/>
              <w:rPr>
                <w:rFonts w:eastAsia="ＭＳ ゴシック" w:cs="ＭＳ ゴシック"/>
                <w:spacing w:val="-2"/>
                <w:kern w:val="0"/>
                <w:sz w:val="20"/>
                <w:szCs w:val="20"/>
              </w:rPr>
            </w:pPr>
          </w:p>
          <w:p w14:paraId="584BDDD0" w14:textId="77777777" w:rsidR="001F3A7E" w:rsidRPr="00146ED3" w:rsidRDefault="001F3A7E" w:rsidP="001F3A7E">
            <w:pPr>
              <w:widowControl/>
              <w:ind w:firstLineChars="150" w:firstLine="300"/>
              <w:jc w:val="left"/>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243947611"/>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p>
          <w:p w14:paraId="0D425616" w14:textId="77777777" w:rsidR="00896845" w:rsidRPr="00146ED3" w:rsidRDefault="00896845" w:rsidP="008B25CF">
            <w:pPr>
              <w:pStyle w:val="a3"/>
              <w:spacing w:line="240" w:lineRule="auto"/>
            </w:pPr>
          </w:p>
        </w:tc>
        <w:tc>
          <w:tcPr>
            <w:tcW w:w="1256" w:type="dxa"/>
          </w:tcPr>
          <w:p w14:paraId="44ED3CCC" w14:textId="77777777" w:rsidR="00896845" w:rsidRPr="00146ED3" w:rsidRDefault="00896845" w:rsidP="008B25CF">
            <w:pPr>
              <w:widowControl/>
              <w:jc w:val="center"/>
              <w:rPr>
                <w:rFonts w:eastAsia="ＭＳ ゴシック" w:cs="ＭＳ ゴシック"/>
                <w:spacing w:val="-2"/>
                <w:kern w:val="0"/>
                <w:sz w:val="20"/>
                <w:szCs w:val="20"/>
              </w:rPr>
            </w:pPr>
          </w:p>
          <w:p w14:paraId="5C422E6C" w14:textId="77777777" w:rsidR="00896845" w:rsidRPr="00146ED3" w:rsidRDefault="001F3A7E"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328022242"/>
                <w14:checkbox>
                  <w14:checked w14:val="0"/>
                  <w14:checkedState w14:val="00FE" w14:font="Wingdings"/>
                  <w14:uncheckedState w14:val="2610" w14:font="ＭＳ ゴシック"/>
                </w14:checkbox>
              </w:sdtPr>
              <w:sdtEndPr/>
              <w:sdtContent>
                <w:r w:rsidR="000E5754"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92161386"/>
                <w14:checkbox>
                  <w14:checked w14:val="0"/>
                  <w14:checkedState w14:val="00FE" w14:font="Wingdings"/>
                  <w14:uncheckedState w14:val="2610" w14:font="ＭＳ ゴシック"/>
                </w14:checkbox>
              </w:sdtPr>
              <w:sdtEndPr/>
              <w:sdtContent>
                <w:r w:rsidR="000E5754"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無</w:t>
            </w:r>
          </w:p>
          <w:p w14:paraId="71FBCB5C" w14:textId="77777777" w:rsidR="00896845" w:rsidRPr="00146ED3" w:rsidRDefault="00896845" w:rsidP="008B25CF">
            <w:pPr>
              <w:pStyle w:val="a3"/>
              <w:spacing w:line="240" w:lineRule="auto"/>
              <w:jc w:val="center"/>
            </w:pPr>
          </w:p>
        </w:tc>
        <w:tc>
          <w:tcPr>
            <w:tcW w:w="1276" w:type="dxa"/>
          </w:tcPr>
          <w:p w14:paraId="63B5785D" w14:textId="77777777" w:rsidR="00896845" w:rsidRPr="00146ED3" w:rsidRDefault="00896845" w:rsidP="008B25CF">
            <w:pPr>
              <w:widowControl/>
              <w:jc w:val="center"/>
              <w:rPr>
                <w:rFonts w:eastAsia="ＭＳ ゴシック" w:cs="ＭＳ ゴシック"/>
                <w:spacing w:val="-2"/>
                <w:kern w:val="0"/>
                <w:sz w:val="20"/>
                <w:szCs w:val="20"/>
              </w:rPr>
            </w:pPr>
          </w:p>
          <w:p w14:paraId="43D77003" w14:textId="77777777" w:rsidR="00896845" w:rsidRPr="00146ED3" w:rsidRDefault="001F3A7E"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2070232012"/>
                <w14:checkbox>
                  <w14:checked w14:val="0"/>
                  <w14:checkedState w14:val="00FE" w14:font="Wingdings"/>
                  <w14:uncheckedState w14:val="2610" w14:font="ＭＳ ゴシック"/>
                </w14:checkbox>
              </w:sdtPr>
              <w:sdtEndPr/>
              <w:sdtContent>
                <w:r w:rsidR="003E0668"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30327681"/>
                <w14:checkbox>
                  <w14:checked w14:val="0"/>
                  <w14:checkedState w14:val="00FE" w14:font="Wingdings"/>
                  <w14:uncheckedState w14:val="2610" w14:font="ＭＳ ゴシック"/>
                </w14:checkbox>
              </w:sdtPr>
              <w:sdtEndPr/>
              <w:sdtContent>
                <w:r w:rsidR="003E0668"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無</w:t>
            </w:r>
          </w:p>
          <w:p w14:paraId="3AF0EFF8" w14:textId="77777777" w:rsidR="00896845" w:rsidRPr="00146ED3" w:rsidRDefault="00896845" w:rsidP="008B25CF">
            <w:pPr>
              <w:pStyle w:val="a3"/>
              <w:spacing w:line="240" w:lineRule="auto"/>
              <w:jc w:val="center"/>
            </w:pPr>
          </w:p>
        </w:tc>
        <w:tc>
          <w:tcPr>
            <w:tcW w:w="2001" w:type="dxa"/>
          </w:tcPr>
          <w:p w14:paraId="4832BE82" w14:textId="77777777" w:rsidR="00896845" w:rsidRPr="00146ED3" w:rsidRDefault="00896845" w:rsidP="008B25CF">
            <w:pPr>
              <w:widowControl/>
              <w:jc w:val="left"/>
              <w:rPr>
                <w:rFonts w:eastAsia="ＭＳ ゴシック" w:cs="ＭＳ ゴシック"/>
                <w:spacing w:val="-2"/>
                <w:kern w:val="0"/>
                <w:sz w:val="20"/>
                <w:szCs w:val="20"/>
              </w:rPr>
            </w:pPr>
          </w:p>
          <w:p w14:paraId="5DC34AA8" w14:textId="77777777" w:rsidR="00896845" w:rsidRPr="00146ED3" w:rsidRDefault="00896845" w:rsidP="008B25CF">
            <w:pPr>
              <w:widowControl/>
              <w:jc w:val="left"/>
              <w:rPr>
                <w:rFonts w:eastAsia="ＭＳ ゴシック" w:cs="ＭＳ ゴシック"/>
                <w:spacing w:val="-2"/>
                <w:kern w:val="0"/>
                <w:sz w:val="20"/>
                <w:szCs w:val="20"/>
              </w:rPr>
            </w:pPr>
          </w:p>
          <w:p w14:paraId="2813E92C" w14:textId="77777777" w:rsidR="00896845" w:rsidRPr="00146ED3" w:rsidRDefault="00896845" w:rsidP="008B25CF">
            <w:pPr>
              <w:pStyle w:val="a3"/>
              <w:spacing w:line="240" w:lineRule="auto"/>
            </w:pPr>
          </w:p>
        </w:tc>
      </w:tr>
      <w:tr w:rsidR="00896845" w:rsidRPr="00146ED3" w14:paraId="38FE3450" w14:textId="77777777" w:rsidTr="008B5A93">
        <w:trPr>
          <w:trHeight w:val="427"/>
          <w:jc w:val="center"/>
        </w:trPr>
        <w:tc>
          <w:tcPr>
            <w:tcW w:w="1997" w:type="dxa"/>
          </w:tcPr>
          <w:p w14:paraId="52DDAE87" w14:textId="77777777" w:rsidR="00896845" w:rsidRPr="00146ED3" w:rsidRDefault="00896845" w:rsidP="008B25CF">
            <w:pPr>
              <w:pStyle w:val="a3"/>
              <w:spacing w:line="240" w:lineRule="auto"/>
            </w:pPr>
          </w:p>
          <w:p w14:paraId="1D7D40C5" w14:textId="77777777" w:rsidR="00896845" w:rsidRPr="00146ED3" w:rsidRDefault="00896845" w:rsidP="008B25CF">
            <w:pPr>
              <w:pStyle w:val="a3"/>
              <w:spacing w:line="240" w:lineRule="auto"/>
            </w:pPr>
            <w:r w:rsidRPr="00146ED3">
              <w:rPr>
                <w:rFonts w:ascii="ＭＳ ゴシック" w:hAnsi="ＭＳ ゴシック" w:hint="eastAsia"/>
              </w:rPr>
              <w:t xml:space="preserve">　　年　　月　　日</w:t>
            </w:r>
          </w:p>
          <w:p w14:paraId="692A833B" w14:textId="77777777" w:rsidR="00896845" w:rsidRPr="00146ED3" w:rsidRDefault="00896845" w:rsidP="008B25CF">
            <w:pPr>
              <w:pStyle w:val="a3"/>
              <w:spacing w:line="240" w:lineRule="auto"/>
            </w:pPr>
          </w:p>
        </w:tc>
        <w:tc>
          <w:tcPr>
            <w:tcW w:w="772" w:type="dxa"/>
            <w:vAlign w:val="center"/>
          </w:tcPr>
          <w:p w14:paraId="51874C28" w14:textId="77777777" w:rsidR="001F3A7E" w:rsidRPr="001F3A7E" w:rsidRDefault="001F3A7E" w:rsidP="001F3A7E">
            <w:pPr>
              <w:widowControl/>
              <w:jc w:val="center"/>
              <w:rPr>
                <w:rFonts w:ascii="ＭＳ ゴシック" w:eastAsia="ＭＳ ゴシック" w:hAnsi="Times New Roman"/>
                <w:kern w:val="0"/>
                <w:sz w:val="16"/>
                <w:szCs w:val="16"/>
              </w:rPr>
            </w:pPr>
            <w:sdt>
              <w:sdtPr>
                <w:rPr>
                  <w:rFonts w:ascii="ＭＳ ゴシック" w:eastAsia="ＭＳ ゴシック" w:hAnsi="ＭＳ ゴシック" w:hint="eastAsia"/>
                  <w:sz w:val="20"/>
                  <w:szCs w:val="20"/>
                </w:rPr>
                <w:id w:val="-833909858"/>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r w:rsidRPr="001F3A7E">
              <w:rPr>
                <w:rFonts w:ascii="ＭＳ ゴシック" w:eastAsia="ＭＳ ゴシック" w:hAnsi="ＭＳ ゴシック" w:cs="ＭＳ ゴシック" w:hint="eastAsia"/>
                <w:kern w:val="0"/>
                <w:sz w:val="16"/>
                <w:szCs w:val="16"/>
              </w:rPr>
              <w:t>避難</w:t>
            </w:r>
          </w:p>
          <w:p w14:paraId="4E818A8C" w14:textId="77777777" w:rsidR="001F3A7E" w:rsidRPr="001F3A7E" w:rsidRDefault="001F3A7E" w:rsidP="001F3A7E">
            <w:pPr>
              <w:widowControl/>
              <w:jc w:val="center"/>
              <w:rPr>
                <w:rFonts w:ascii="ＭＳ ゴシック" w:eastAsia="ＭＳ ゴシック" w:hAnsi="Times New Roman"/>
                <w:kern w:val="0"/>
                <w:sz w:val="16"/>
                <w:szCs w:val="16"/>
              </w:rPr>
            </w:pPr>
            <w:sdt>
              <w:sdtPr>
                <w:rPr>
                  <w:rFonts w:ascii="ＭＳ ゴシック" w:eastAsia="ＭＳ ゴシック" w:hAnsi="ＭＳ ゴシック" w:hint="eastAsia"/>
                  <w:sz w:val="20"/>
                  <w:szCs w:val="20"/>
                </w:rPr>
                <w:id w:val="2126960075"/>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r w:rsidRPr="001F3A7E">
              <w:rPr>
                <w:rFonts w:ascii="ＭＳ ゴシック" w:eastAsia="ＭＳ ゴシック" w:hAnsi="ＭＳ ゴシック" w:cs="ＭＳ ゴシック" w:hint="eastAsia"/>
                <w:kern w:val="0"/>
                <w:sz w:val="16"/>
                <w:szCs w:val="16"/>
              </w:rPr>
              <w:t>消火</w:t>
            </w:r>
          </w:p>
          <w:p w14:paraId="1B2DCC65" w14:textId="5AAD0BE7" w:rsidR="00896845" w:rsidRPr="00146ED3" w:rsidRDefault="001F3A7E" w:rsidP="001F3A7E">
            <w:pPr>
              <w:pStyle w:val="a3"/>
              <w:spacing w:line="240" w:lineRule="auto"/>
              <w:jc w:val="center"/>
            </w:pPr>
            <w:sdt>
              <w:sdtPr>
                <w:rPr>
                  <w:rFonts w:ascii="ＭＳ ゴシック" w:hAnsi="ＭＳ ゴシック" w:hint="eastAsia"/>
                </w:rPr>
                <w:id w:val="956918484"/>
                <w14:checkbox>
                  <w14:checked w14:val="0"/>
                  <w14:checkedState w14:val="00FE" w14:font="Wingdings"/>
                  <w14:uncheckedState w14:val="2610" w14:font="ＭＳ ゴシック"/>
                </w14:checkbox>
              </w:sdtPr>
              <w:sdtContent>
                <w:r>
                  <w:rPr>
                    <w:rFonts w:ascii="ＭＳ ゴシック" w:hAnsi="ＭＳ ゴシック" w:hint="eastAsia"/>
                  </w:rPr>
                  <w:t>☐</w:t>
                </w:r>
              </w:sdtContent>
            </w:sdt>
            <w:r w:rsidRPr="001F3A7E">
              <w:rPr>
                <w:rFonts w:ascii="ＭＳ ゴシック" w:hAnsi="ＭＳ ゴシック" w:hint="eastAsia"/>
                <w:sz w:val="16"/>
                <w:szCs w:val="16"/>
              </w:rPr>
              <w:t>通報</w:t>
            </w:r>
          </w:p>
        </w:tc>
        <w:tc>
          <w:tcPr>
            <w:tcW w:w="1073" w:type="dxa"/>
          </w:tcPr>
          <w:p w14:paraId="7A80F8DE" w14:textId="77777777" w:rsidR="001F3A7E" w:rsidRPr="00146ED3" w:rsidRDefault="001F3A7E" w:rsidP="001F3A7E">
            <w:pPr>
              <w:widowControl/>
              <w:jc w:val="left"/>
              <w:rPr>
                <w:rFonts w:eastAsia="ＭＳ ゴシック" w:cs="ＭＳ ゴシック"/>
                <w:spacing w:val="-2"/>
                <w:kern w:val="0"/>
                <w:sz w:val="20"/>
                <w:szCs w:val="20"/>
              </w:rPr>
            </w:pPr>
          </w:p>
          <w:p w14:paraId="40D853C9" w14:textId="77777777" w:rsidR="001F3A7E" w:rsidRPr="00146ED3" w:rsidRDefault="001F3A7E" w:rsidP="001F3A7E">
            <w:pPr>
              <w:widowControl/>
              <w:ind w:firstLineChars="150" w:firstLine="300"/>
              <w:jc w:val="left"/>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851367927"/>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p>
          <w:p w14:paraId="7D0EDF53" w14:textId="77777777" w:rsidR="00896845" w:rsidRPr="00146ED3" w:rsidRDefault="00896845" w:rsidP="008B25CF">
            <w:pPr>
              <w:pStyle w:val="a3"/>
              <w:spacing w:line="240" w:lineRule="auto"/>
            </w:pPr>
          </w:p>
        </w:tc>
        <w:tc>
          <w:tcPr>
            <w:tcW w:w="1256" w:type="dxa"/>
          </w:tcPr>
          <w:p w14:paraId="3E9A5DED" w14:textId="77777777" w:rsidR="00896845" w:rsidRPr="00146ED3" w:rsidRDefault="00896845" w:rsidP="008B25CF">
            <w:pPr>
              <w:widowControl/>
              <w:jc w:val="center"/>
              <w:rPr>
                <w:rFonts w:eastAsia="ＭＳ ゴシック" w:cs="ＭＳ ゴシック"/>
                <w:spacing w:val="-2"/>
                <w:kern w:val="0"/>
                <w:sz w:val="20"/>
                <w:szCs w:val="20"/>
              </w:rPr>
            </w:pPr>
          </w:p>
          <w:p w14:paraId="431220CB" w14:textId="77777777" w:rsidR="00896845" w:rsidRPr="00146ED3" w:rsidRDefault="001F3A7E"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182663795"/>
                <w14:checkbox>
                  <w14:checked w14:val="0"/>
                  <w14:checkedState w14:val="00FE" w14:font="Wingdings"/>
                  <w14:uncheckedState w14:val="2610" w14:font="ＭＳ ゴシック"/>
                </w14:checkbox>
              </w:sdtPr>
              <w:sdtEndPr/>
              <w:sdtContent>
                <w:r w:rsidR="000E5754"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180955968"/>
                <w14:checkbox>
                  <w14:checked w14:val="0"/>
                  <w14:checkedState w14:val="00FE" w14:font="Wingdings"/>
                  <w14:uncheckedState w14:val="2610" w14:font="ＭＳ ゴシック"/>
                </w14:checkbox>
              </w:sdtPr>
              <w:sdtEndPr/>
              <w:sdtContent>
                <w:r w:rsidR="000E5754"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無</w:t>
            </w:r>
          </w:p>
          <w:p w14:paraId="2980E177" w14:textId="77777777" w:rsidR="00896845" w:rsidRPr="00146ED3" w:rsidRDefault="00896845" w:rsidP="008B25CF">
            <w:pPr>
              <w:pStyle w:val="a3"/>
              <w:spacing w:line="240" w:lineRule="auto"/>
              <w:jc w:val="center"/>
            </w:pPr>
          </w:p>
        </w:tc>
        <w:tc>
          <w:tcPr>
            <w:tcW w:w="1276" w:type="dxa"/>
          </w:tcPr>
          <w:p w14:paraId="50566447" w14:textId="77777777" w:rsidR="00896845" w:rsidRPr="00146ED3" w:rsidRDefault="00896845" w:rsidP="008B25CF">
            <w:pPr>
              <w:widowControl/>
              <w:jc w:val="center"/>
              <w:rPr>
                <w:rFonts w:eastAsia="ＭＳ ゴシック" w:cs="ＭＳ ゴシック"/>
                <w:spacing w:val="-2"/>
                <w:kern w:val="0"/>
                <w:sz w:val="20"/>
                <w:szCs w:val="20"/>
              </w:rPr>
            </w:pPr>
          </w:p>
          <w:p w14:paraId="1D51CDAA" w14:textId="77777777" w:rsidR="00896845" w:rsidRPr="00146ED3" w:rsidRDefault="001F3A7E"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039940788"/>
                <w14:checkbox>
                  <w14:checked w14:val="0"/>
                  <w14:checkedState w14:val="00FE" w14:font="Wingdings"/>
                  <w14:uncheckedState w14:val="2610" w14:font="ＭＳ ゴシック"/>
                </w14:checkbox>
              </w:sdtPr>
              <w:sdtEndPr/>
              <w:sdtContent>
                <w:r w:rsidR="003E0668"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388101268"/>
                <w14:checkbox>
                  <w14:checked w14:val="0"/>
                  <w14:checkedState w14:val="00FE" w14:font="Wingdings"/>
                  <w14:uncheckedState w14:val="2610" w14:font="ＭＳ ゴシック"/>
                </w14:checkbox>
              </w:sdtPr>
              <w:sdtEndPr/>
              <w:sdtContent>
                <w:r w:rsidR="003E0668"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無</w:t>
            </w:r>
          </w:p>
          <w:p w14:paraId="664BAC60" w14:textId="77777777" w:rsidR="00896845" w:rsidRPr="00146ED3" w:rsidRDefault="00896845" w:rsidP="008B25CF">
            <w:pPr>
              <w:pStyle w:val="a3"/>
              <w:spacing w:line="240" w:lineRule="auto"/>
              <w:jc w:val="center"/>
            </w:pPr>
          </w:p>
        </w:tc>
        <w:tc>
          <w:tcPr>
            <w:tcW w:w="2001" w:type="dxa"/>
          </w:tcPr>
          <w:p w14:paraId="0020D2DE" w14:textId="77777777" w:rsidR="00896845" w:rsidRPr="00146ED3" w:rsidRDefault="00896845" w:rsidP="008B25CF">
            <w:pPr>
              <w:widowControl/>
              <w:jc w:val="left"/>
              <w:rPr>
                <w:rFonts w:eastAsia="ＭＳ ゴシック" w:cs="ＭＳ ゴシック"/>
                <w:spacing w:val="-2"/>
                <w:kern w:val="0"/>
                <w:sz w:val="20"/>
                <w:szCs w:val="20"/>
              </w:rPr>
            </w:pPr>
          </w:p>
          <w:p w14:paraId="06464905" w14:textId="77777777" w:rsidR="00896845" w:rsidRPr="00146ED3" w:rsidRDefault="00896845" w:rsidP="008B25CF">
            <w:pPr>
              <w:widowControl/>
              <w:jc w:val="left"/>
              <w:rPr>
                <w:rFonts w:eastAsia="ＭＳ ゴシック" w:cs="ＭＳ ゴシック"/>
                <w:spacing w:val="-2"/>
                <w:kern w:val="0"/>
                <w:sz w:val="20"/>
                <w:szCs w:val="20"/>
              </w:rPr>
            </w:pPr>
          </w:p>
          <w:p w14:paraId="516C0B66" w14:textId="77777777" w:rsidR="00896845" w:rsidRPr="00146ED3" w:rsidRDefault="00896845" w:rsidP="008B25CF">
            <w:pPr>
              <w:pStyle w:val="a3"/>
              <w:spacing w:line="240" w:lineRule="auto"/>
            </w:pPr>
          </w:p>
        </w:tc>
      </w:tr>
    </w:tbl>
    <w:p w14:paraId="0B29B61C" w14:textId="77777777" w:rsidR="00896845" w:rsidRPr="00146ED3" w:rsidRDefault="00896845" w:rsidP="00896845">
      <w:pPr>
        <w:kinsoku w:val="0"/>
        <w:overflowPunct w:val="0"/>
        <w:jc w:val="left"/>
        <w:textAlignment w:val="baseline"/>
        <w:rPr>
          <w:rFonts w:ascii="ＭＳ ゴシック" w:eastAsia="ＭＳ ゴシック" w:hAnsi="ＭＳ ゴシック" w:cs="ＭＳ ゴシック"/>
          <w:kern w:val="0"/>
          <w:sz w:val="20"/>
          <w:szCs w:val="20"/>
        </w:rPr>
      </w:pPr>
    </w:p>
    <w:p w14:paraId="5A3C09DE" w14:textId="77777777" w:rsidR="001C521B" w:rsidRPr="00146ED3" w:rsidRDefault="001C521B" w:rsidP="001C521B">
      <w:pPr>
        <w:kinsoku w:val="0"/>
        <w:overflowPunct w:val="0"/>
        <w:jc w:val="left"/>
        <w:textAlignment w:val="baseline"/>
        <w:rPr>
          <w:rFonts w:ascii="ＭＳ ゴシック" w:eastAsia="ＭＳ ゴシック" w:hAnsi="ＭＳ ゴシック"/>
          <w:kern w:val="0"/>
          <w:sz w:val="20"/>
          <w:szCs w:val="20"/>
        </w:rPr>
      </w:pPr>
      <w:r w:rsidRPr="00146ED3">
        <w:rPr>
          <w:rFonts w:ascii="ＭＳ ゴシック" w:hAnsi="ＭＳ ゴシック" w:hint="eastAsia"/>
        </w:rPr>
        <w:t xml:space="preserve">　</w:t>
      </w:r>
      <w:r w:rsidRPr="00146ED3">
        <w:rPr>
          <w:rFonts w:ascii="ＭＳ ゴシック" w:hAnsi="ＭＳ ゴシック"/>
        </w:rPr>
        <w:t xml:space="preserve">　　　　</w:t>
      </w:r>
      <w:r w:rsidRPr="00146ED3">
        <w:rPr>
          <w:rFonts w:ascii="ＭＳ ゴシック" w:hAnsi="ＭＳ ゴシック" w:hint="eastAsia"/>
        </w:rPr>
        <w:t>(</w:t>
      </w:r>
      <w:r w:rsidRPr="00146ED3">
        <w:rPr>
          <w:rFonts w:ascii="ＭＳ ゴシック" w:eastAsia="ＭＳ ゴシック" w:hAnsi="ＭＳ ゴシック" w:cs="ＭＳ ゴシック" w:hint="eastAsia"/>
          <w:kern w:val="0"/>
          <w:sz w:val="20"/>
          <w:szCs w:val="20"/>
        </w:rPr>
        <w:t>注)１</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前年度の状況を記入すること。</w:t>
      </w:r>
    </w:p>
    <w:p w14:paraId="4C535E3E" w14:textId="77777777" w:rsidR="001C521B" w:rsidRPr="00146ED3" w:rsidRDefault="001C521B" w:rsidP="001C521B">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２</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「内</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容」欄は，該当するもの</w:t>
      </w:r>
      <w:r w:rsidR="00F07DD9" w:rsidRPr="00146ED3">
        <w:rPr>
          <w:rFonts w:ascii="ＭＳ ゴシック" w:eastAsia="ＭＳ ゴシック" w:hAnsi="ＭＳ ゴシック" w:cs="ＭＳ ゴシック" w:hint="eastAsia"/>
          <w:kern w:val="0"/>
          <w:sz w:val="20"/>
          <w:szCs w:val="20"/>
        </w:rPr>
        <w:t>に</w:t>
      </w:r>
      <w:sdt>
        <w:sdtPr>
          <w:rPr>
            <w:rFonts w:ascii="ＭＳ ゴシック" w:eastAsia="ＭＳ ゴシック" w:hAnsi="ＭＳ ゴシック" w:hint="eastAsia"/>
            <w:sz w:val="20"/>
            <w:szCs w:val="20"/>
          </w:rPr>
          <w:id w:val="-166336907"/>
          <w14:checkbox>
            <w14:checked w14:val="1"/>
            <w14:checkedState w14:val="00FE" w14:font="Wingdings"/>
            <w14:uncheckedState w14:val="2610" w14:font="ＭＳ ゴシック"/>
          </w14:checkbox>
        </w:sdtPr>
        <w:sdtEndPr/>
        <w:sdtContent>
          <w:r w:rsidR="003E0668" w:rsidRPr="00146ED3">
            <w:rPr>
              <w:rFonts w:ascii="ＭＳ ゴシック" w:eastAsia="ＭＳ ゴシック" w:hAnsi="ＭＳ ゴシック" w:hint="eastAsia"/>
              <w:sz w:val="20"/>
              <w:szCs w:val="20"/>
            </w:rPr>
            <w:sym w:font="Wingdings" w:char="F0FE"/>
          </w:r>
        </w:sdtContent>
      </w:sdt>
      <w:r w:rsidR="00D023DC" w:rsidRPr="00146ED3">
        <w:rPr>
          <w:rFonts w:ascii="ＭＳ ゴシック" w:eastAsia="ＭＳ ゴシック" w:hAnsi="ＭＳ ゴシック" w:cs="ＭＳ ゴシック" w:hint="eastAsia"/>
          <w:kern w:val="0"/>
          <w:sz w:val="20"/>
          <w:szCs w:val="20"/>
        </w:rPr>
        <w:t>を付けること</w:t>
      </w:r>
      <w:r w:rsidRPr="00146ED3">
        <w:rPr>
          <w:rFonts w:ascii="ＭＳ ゴシック" w:eastAsia="ＭＳ ゴシック" w:hAnsi="ＭＳ ゴシック" w:cs="ＭＳ ゴシック" w:hint="eastAsia"/>
          <w:kern w:val="0"/>
          <w:sz w:val="20"/>
          <w:szCs w:val="20"/>
        </w:rPr>
        <w:t>。</w:t>
      </w:r>
    </w:p>
    <w:p w14:paraId="35534D23" w14:textId="77777777" w:rsidR="001C521B" w:rsidRPr="00146ED3" w:rsidRDefault="001C521B" w:rsidP="001C521B">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３</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「夜間又は夜間を想定訓練」欄は，実施日に</w:t>
      </w:r>
      <w:sdt>
        <w:sdtPr>
          <w:rPr>
            <w:rFonts w:ascii="ＭＳ ゴシック" w:eastAsia="ＭＳ ゴシック" w:hAnsi="ＭＳ ゴシック" w:hint="eastAsia"/>
            <w:sz w:val="20"/>
            <w:szCs w:val="20"/>
          </w:rPr>
          <w:id w:val="-541588183"/>
          <w14:checkbox>
            <w14:checked w14:val="1"/>
            <w14:checkedState w14:val="00FE" w14:font="Wingdings"/>
            <w14:uncheckedState w14:val="2610" w14:font="ＭＳ ゴシック"/>
          </w14:checkbox>
        </w:sdtPr>
        <w:sdtEndPr/>
        <w:sdtContent>
          <w:r w:rsidR="003E0668" w:rsidRPr="00146ED3">
            <w:rPr>
              <w:rFonts w:ascii="ＭＳ ゴシック" w:eastAsia="ＭＳ ゴシック" w:hAnsi="ＭＳ ゴシック" w:hint="eastAsia"/>
              <w:sz w:val="20"/>
              <w:szCs w:val="20"/>
            </w:rPr>
            <w:sym w:font="Wingdings" w:char="F0FE"/>
          </w:r>
        </w:sdtContent>
      </w:sdt>
      <w:r w:rsidR="00D023DC" w:rsidRPr="00146ED3">
        <w:rPr>
          <w:rFonts w:ascii="ＭＳ ゴシック" w:eastAsia="ＭＳ ゴシック" w:hAnsi="ＭＳ ゴシック" w:cs="ＭＳ ゴシック" w:hint="eastAsia"/>
          <w:kern w:val="0"/>
          <w:sz w:val="20"/>
          <w:szCs w:val="20"/>
        </w:rPr>
        <w:t>を付けること</w:t>
      </w: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p>
    <w:p w14:paraId="57C2FEAC" w14:textId="77777777" w:rsidR="001C521B" w:rsidRPr="00146ED3" w:rsidRDefault="001C521B" w:rsidP="001C521B">
      <w:pPr>
        <w:kinsoku w:val="0"/>
        <w:overflowPunct w:val="0"/>
        <w:ind w:firstLineChars="500" w:firstLine="100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４</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自然災害に対する訓練の実施は備考欄に記入すること。</w:t>
      </w:r>
    </w:p>
    <w:p w14:paraId="6EB0E6D8" w14:textId="77777777" w:rsidR="001C521B" w:rsidRPr="00146ED3" w:rsidRDefault="001C521B" w:rsidP="001C521B">
      <w:pPr>
        <w:pStyle w:val="a3"/>
        <w:spacing w:line="240" w:lineRule="auto"/>
        <w:ind w:firstLineChars="500" w:firstLine="980"/>
        <w:rPr>
          <w:rFonts w:ascii="ＭＳ ゴシック" w:hAnsi="ＭＳ ゴシック"/>
          <w:spacing w:val="0"/>
        </w:rPr>
      </w:pPr>
      <w:r w:rsidRPr="00146ED3">
        <w:rPr>
          <w:rFonts w:ascii="ＭＳ ゴシック" w:hAnsi="ＭＳ ゴシック"/>
        </w:rPr>
        <w:t xml:space="preserve"> </w:t>
      </w:r>
      <w:r w:rsidRPr="00146ED3">
        <w:rPr>
          <w:rFonts w:ascii="ＭＳ ゴシック" w:hAnsi="ＭＳ ゴシック" w:hint="eastAsia"/>
        </w:rPr>
        <w:t xml:space="preserve">　　５</w:t>
      </w:r>
      <w:r w:rsidRPr="00146ED3">
        <w:rPr>
          <w:rFonts w:ascii="ＭＳ ゴシック" w:hAnsi="ＭＳ ゴシック" w:hint="eastAsia"/>
          <w:spacing w:val="0"/>
        </w:rPr>
        <w:t xml:space="preserve">　消防署の立</w:t>
      </w:r>
      <w:r w:rsidR="00124EB0" w:rsidRPr="00146ED3">
        <w:rPr>
          <w:rFonts w:ascii="ＭＳ ゴシック" w:hAnsi="ＭＳ ゴシック" w:hint="eastAsia"/>
          <w:spacing w:val="0"/>
        </w:rPr>
        <w:t>会い</w:t>
      </w:r>
      <w:r w:rsidRPr="00146ED3">
        <w:rPr>
          <w:rFonts w:ascii="ＭＳ ゴシック" w:hAnsi="ＭＳ ゴシック" w:hint="eastAsia"/>
          <w:spacing w:val="0"/>
        </w:rPr>
        <w:t>，指導を受けた日は備考欄に</w:t>
      </w:r>
      <w:r w:rsidR="00F07DD9" w:rsidRPr="00146ED3">
        <w:rPr>
          <w:rFonts w:ascii="ＭＳ ゴシック" w:hAnsi="ＭＳ ゴシック" w:hint="eastAsia"/>
          <w:spacing w:val="0"/>
        </w:rPr>
        <w:t>記入</w:t>
      </w:r>
      <w:r w:rsidRPr="00146ED3">
        <w:rPr>
          <w:rFonts w:ascii="ＭＳ ゴシック" w:hAnsi="ＭＳ ゴシック" w:hint="eastAsia"/>
          <w:spacing w:val="0"/>
        </w:rPr>
        <w:t>すること。</w:t>
      </w:r>
    </w:p>
    <w:p w14:paraId="1394EEEC" w14:textId="77777777" w:rsidR="00896845" w:rsidRPr="00146ED3" w:rsidRDefault="00896845" w:rsidP="00896845">
      <w:pPr>
        <w:pStyle w:val="a3"/>
        <w:spacing w:line="240" w:lineRule="auto"/>
        <w:rPr>
          <w:rFonts w:ascii="ＭＳ ゴシック" w:hAnsi="ＭＳ ゴシック"/>
          <w:spacing w:val="0"/>
        </w:rPr>
      </w:pPr>
    </w:p>
    <w:p w14:paraId="539E905A" w14:textId="77777777" w:rsidR="00896845" w:rsidRPr="00146ED3" w:rsidRDefault="00896845" w:rsidP="00896845">
      <w:pPr>
        <w:pStyle w:val="a3"/>
        <w:spacing w:line="240" w:lineRule="auto"/>
        <w:rPr>
          <w:rFonts w:ascii="ＭＳ ゴシック" w:hAnsi="ＭＳ ゴシック"/>
          <w:spacing w:val="0"/>
        </w:rPr>
      </w:pPr>
    </w:p>
    <w:p w14:paraId="0514A484" w14:textId="77777777" w:rsidR="00896845" w:rsidRPr="00146ED3" w:rsidRDefault="00896845" w:rsidP="003C1E87">
      <w:pPr>
        <w:tabs>
          <w:tab w:val="left" w:pos="1290"/>
        </w:tabs>
        <w:jc w:val="center"/>
        <w:rPr>
          <w:b/>
          <w:vanish/>
          <w:sz w:val="28"/>
          <w:szCs w:val="28"/>
        </w:rPr>
      </w:pPr>
    </w:p>
    <w:p w14:paraId="03F80AF0" w14:textId="77777777" w:rsidR="004327C6" w:rsidRPr="00146ED3" w:rsidRDefault="004327C6" w:rsidP="004327C6"/>
    <w:p w14:paraId="5DC84864" w14:textId="77777777" w:rsidR="00EA3DDE" w:rsidRPr="00146ED3" w:rsidRDefault="00EA3DDE" w:rsidP="008A6A83">
      <w:pPr>
        <w:pStyle w:val="a3"/>
        <w:spacing w:line="240" w:lineRule="auto"/>
        <w:jc w:val="left"/>
        <w:rPr>
          <w:rFonts w:ascii="ＭＳ ゴシック" w:hAnsi="ＭＳ ゴシック"/>
          <w:b/>
          <w:sz w:val="28"/>
          <w:szCs w:val="28"/>
        </w:rPr>
      </w:pPr>
    </w:p>
    <w:p w14:paraId="678E0ECD" w14:textId="77777777" w:rsidR="008A6A83" w:rsidRPr="00146ED3" w:rsidRDefault="008A6A83" w:rsidP="008A6A83">
      <w:pPr>
        <w:pStyle w:val="a3"/>
        <w:spacing w:line="240" w:lineRule="auto"/>
        <w:jc w:val="left"/>
        <w:rPr>
          <w:rFonts w:ascii="ＭＳ ゴシック" w:hAnsi="ＭＳ ゴシック"/>
          <w:b/>
        </w:rPr>
      </w:pPr>
      <w:r w:rsidRPr="00146ED3">
        <w:rPr>
          <w:rFonts w:ascii="ＭＳ ゴシック" w:hAnsi="ＭＳ ゴシック" w:hint="eastAsia"/>
          <w:b/>
          <w:sz w:val="28"/>
          <w:szCs w:val="28"/>
        </w:rPr>
        <w:lastRenderedPageBreak/>
        <w:t>Ⅷ　その他</w:t>
      </w:r>
    </w:p>
    <w:p w14:paraId="4FDAAC95" w14:textId="77777777" w:rsidR="008A6A83" w:rsidRPr="00146ED3" w:rsidRDefault="008A6A83" w:rsidP="008A6A83">
      <w:pPr>
        <w:rPr>
          <w:rFonts w:ascii="ＭＳ ゴシック" w:eastAsia="ＭＳ ゴシック" w:hAnsi="ＭＳ ゴシック"/>
          <w:b/>
          <w:vanish/>
          <w:sz w:val="20"/>
          <w:szCs w:val="20"/>
        </w:rPr>
      </w:pPr>
    </w:p>
    <w:p w14:paraId="131BAF5E" w14:textId="77777777" w:rsidR="000E05F2" w:rsidRPr="00146ED3" w:rsidRDefault="000E05F2" w:rsidP="000E05F2">
      <w:pPr>
        <w:rPr>
          <w:rFonts w:ascii="ＭＳ ゴシック" w:eastAsia="ＭＳ ゴシック" w:hAnsi="ＭＳ ゴシック"/>
          <w:b/>
          <w:vanish/>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0E05F2" w:rsidRPr="00146ED3" w14:paraId="33896CBC" w14:textId="77777777" w:rsidTr="00C34229">
        <w:trPr>
          <w:trHeight w:val="416"/>
        </w:trPr>
        <w:tc>
          <w:tcPr>
            <w:tcW w:w="2367" w:type="dxa"/>
            <w:vAlign w:val="center"/>
          </w:tcPr>
          <w:p w14:paraId="28235775" w14:textId="77777777" w:rsidR="000E05F2" w:rsidRPr="00146ED3" w:rsidRDefault="000E05F2" w:rsidP="00C16B47">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992" w:type="dxa"/>
            <w:vAlign w:val="center"/>
          </w:tcPr>
          <w:p w14:paraId="6EDEE0B8" w14:textId="77777777" w:rsidR="000E05F2" w:rsidRPr="00146ED3" w:rsidRDefault="000E05F2" w:rsidP="00C16B47">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14:paraId="775FDC0A" w14:textId="77777777" w:rsidR="000E05F2" w:rsidRPr="00146ED3" w:rsidRDefault="000E05F2" w:rsidP="00C16B47">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0E05F2" w:rsidRPr="00146ED3" w14:paraId="185204F8" w14:textId="77777777" w:rsidTr="00C34229">
        <w:trPr>
          <w:trHeight w:val="13041"/>
        </w:trPr>
        <w:tc>
          <w:tcPr>
            <w:tcW w:w="2367" w:type="dxa"/>
          </w:tcPr>
          <w:p w14:paraId="3A1D40F0" w14:textId="77777777" w:rsidR="008A6A83" w:rsidRPr="00146ED3" w:rsidRDefault="008A6A83" w:rsidP="00F517C2">
            <w:pPr>
              <w:overflowPunct w:val="0"/>
              <w:ind w:leftChars="100" w:left="411" w:hangingChars="100" w:hanging="201"/>
              <w:textAlignment w:val="baseline"/>
              <w:rPr>
                <w:rFonts w:ascii="ＭＳ ゴシック" w:eastAsia="ＭＳ ゴシック" w:hAnsi="ＭＳ ゴシック"/>
                <w:b/>
                <w:sz w:val="20"/>
                <w:szCs w:val="20"/>
              </w:rPr>
            </w:pPr>
          </w:p>
          <w:p w14:paraId="0F510C76" w14:textId="77777777" w:rsidR="008A6A83" w:rsidRPr="00146ED3" w:rsidRDefault="008A6A83" w:rsidP="008A6A83">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１　公用車</w:t>
            </w:r>
          </w:p>
          <w:p w14:paraId="3357B31B" w14:textId="77777777" w:rsidR="008A6A83" w:rsidRPr="00146ED3" w:rsidRDefault="008A6A83" w:rsidP="00F517C2">
            <w:pPr>
              <w:overflowPunct w:val="0"/>
              <w:ind w:leftChars="100" w:left="411" w:hangingChars="100" w:hanging="201"/>
              <w:textAlignment w:val="baseline"/>
              <w:rPr>
                <w:rFonts w:ascii="ＭＳ ゴシック" w:eastAsia="ＭＳ ゴシック" w:hAnsi="ＭＳ ゴシック"/>
                <w:b/>
                <w:sz w:val="20"/>
                <w:szCs w:val="20"/>
              </w:rPr>
            </w:pPr>
          </w:p>
          <w:p w14:paraId="467EDB0A" w14:textId="77777777" w:rsidR="000E05F2" w:rsidRPr="00146ED3" w:rsidRDefault="008A6A83" w:rsidP="00F517C2">
            <w:pPr>
              <w:overflowPunct w:val="0"/>
              <w:ind w:leftChars="100" w:left="411" w:hangingChars="100" w:hanging="201"/>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【共通】</w:t>
            </w:r>
          </w:p>
        </w:tc>
        <w:tc>
          <w:tcPr>
            <w:tcW w:w="5992" w:type="dxa"/>
          </w:tcPr>
          <w:p w14:paraId="0BA5EC5F" w14:textId="77777777" w:rsidR="000E05F2" w:rsidRPr="00146ED3" w:rsidRDefault="000E05F2" w:rsidP="00C16B47">
            <w:pPr>
              <w:overflowPunct w:val="0"/>
              <w:textAlignment w:val="baseline"/>
              <w:rPr>
                <w:rFonts w:ascii="ＭＳ ゴシック" w:eastAsia="ＭＳ ゴシック" w:hAnsi="ＭＳ ゴシック"/>
                <w:sz w:val="20"/>
                <w:szCs w:val="20"/>
              </w:rPr>
            </w:pPr>
          </w:p>
          <w:p w14:paraId="7769B4E7" w14:textId="77777777" w:rsidR="008A6A83" w:rsidRPr="00146ED3" w:rsidRDefault="008A6A83" w:rsidP="008A6A83">
            <w:pPr>
              <w:kinsoku w:val="0"/>
              <w:overflowPunct w:val="0"/>
              <w:ind w:left="400" w:hangingChars="200" w:hanging="40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1</w:t>
            </w:r>
            <w:r w:rsidRPr="00146ED3">
              <w:rPr>
                <w:rFonts w:ascii="ＭＳ ゴシック" w:eastAsia="ＭＳ ゴシック" w:hAnsi="ＭＳ ゴシック" w:cs="ＭＳ ゴシック" w:hint="eastAsia"/>
                <w:kern w:val="0"/>
                <w:sz w:val="20"/>
                <w:szCs w:val="20"/>
              </w:rPr>
              <w:t>）</w:t>
            </w:r>
            <w:r w:rsidR="001C521B"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20"/>
                <w:szCs w:val="20"/>
              </w:rPr>
              <w:t>公用車及び</w:t>
            </w:r>
            <w:r w:rsidR="00F8629D" w:rsidRPr="00146ED3">
              <w:rPr>
                <w:rFonts w:ascii="ＭＳ ゴシック" w:eastAsia="ＭＳ ゴシック" w:hAnsi="ＭＳ ゴシック" w:cs="ＭＳ ゴシック" w:hint="eastAsia"/>
                <w:kern w:val="0"/>
                <w:sz w:val="20"/>
                <w:szCs w:val="20"/>
              </w:rPr>
              <w:t>送迎</w:t>
            </w:r>
            <w:r w:rsidRPr="00146ED3">
              <w:rPr>
                <w:rFonts w:ascii="ＭＳ ゴシック" w:eastAsia="ＭＳ ゴシック" w:hAnsi="ＭＳ ゴシック" w:cs="ＭＳ ゴシック" w:hint="eastAsia"/>
                <w:kern w:val="0"/>
                <w:sz w:val="20"/>
                <w:szCs w:val="20"/>
              </w:rPr>
              <w:t>バスの保有状況</w:t>
            </w:r>
            <w:r w:rsidRPr="00146ED3">
              <w:rPr>
                <w:rFonts w:ascii="ＭＳ ゴシック" w:eastAsia="ＭＳ ゴシック" w:hAnsi="ＭＳ ゴシック" w:cs="ＭＳ ゴシック" w:hint="eastAsia"/>
                <w:kern w:val="0"/>
                <w:sz w:val="18"/>
                <w:szCs w:val="18"/>
              </w:rPr>
              <w:t>（本部，施設での保有）</w:t>
            </w:r>
          </w:p>
          <w:p w14:paraId="2D4DEB32" w14:textId="77777777" w:rsidR="008A6A83" w:rsidRPr="00146ED3" w:rsidRDefault="008A6A83" w:rsidP="008A6A83">
            <w:pPr>
              <w:kinsoku w:val="0"/>
              <w:overflowPunct w:val="0"/>
              <w:textAlignment w:val="baseline"/>
              <w:rPr>
                <w:rFonts w:ascii="ＭＳ ゴシック" w:eastAsia="ＭＳ ゴシック" w:hAnsi="ＭＳ ゴシック"/>
                <w:kern w:val="0"/>
                <w:sz w:val="20"/>
                <w:szCs w:val="20"/>
              </w:rPr>
            </w:pPr>
          </w:p>
          <w:p w14:paraId="21449896" w14:textId="77777777" w:rsidR="008A6A83" w:rsidRPr="00146ED3" w:rsidRDefault="008A6A83" w:rsidP="008A6A83">
            <w:pPr>
              <w:kinsoku w:val="0"/>
              <w:overflowPunct w:val="0"/>
              <w:ind w:left="400" w:hangingChars="200" w:hanging="40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 xml:space="preserve">　　</w:t>
            </w:r>
            <w:r w:rsidR="001C521B" w:rsidRPr="00146ED3">
              <w:rPr>
                <w:rFonts w:ascii="ＭＳ ゴシック" w:eastAsia="ＭＳ ゴシック" w:hAnsi="ＭＳ ゴシック" w:cs="ＭＳ ゴシック" w:hint="eastAsia"/>
                <w:kern w:val="0"/>
                <w:sz w:val="18"/>
                <w:szCs w:val="18"/>
              </w:rPr>
              <w:t xml:space="preserve"> </w:t>
            </w:r>
            <w:r w:rsidR="00F07DD9" w:rsidRPr="00146ED3">
              <w:rPr>
                <w:rFonts w:ascii="ＭＳ ゴシック" w:eastAsia="ＭＳ ゴシック" w:hAnsi="ＭＳ ゴシック" w:cs="ＭＳ ゴシック" w:hint="eastAsia"/>
                <w:kern w:val="0"/>
                <w:sz w:val="18"/>
                <w:szCs w:val="18"/>
              </w:rPr>
              <w:t>※</w:t>
            </w:r>
            <w:r w:rsidR="00F07DD9"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保有している公用車及び</w:t>
            </w:r>
            <w:r w:rsidR="00F8629D" w:rsidRPr="00146ED3">
              <w:rPr>
                <w:rFonts w:ascii="ＭＳ ゴシック" w:eastAsia="ＭＳ ゴシック" w:hAnsi="ＭＳ ゴシック" w:cs="ＭＳ ゴシック" w:hint="eastAsia"/>
                <w:kern w:val="0"/>
                <w:sz w:val="18"/>
                <w:szCs w:val="18"/>
              </w:rPr>
              <w:t>送迎</w:t>
            </w:r>
            <w:r w:rsidRPr="00146ED3">
              <w:rPr>
                <w:rFonts w:ascii="ＭＳ ゴシック" w:eastAsia="ＭＳ ゴシック" w:hAnsi="ＭＳ ゴシック" w:cs="ＭＳ ゴシック" w:hint="eastAsia"/>
                <w:kern w:val="0"/>
                <w:sz w:val="18"/>
                <w:szCs w:val="18"/>
              </w:rPr>
              <w:t>バスについて</w:t>
            </w:r>
            <w:r w:rsidR="00F07DD9" w:rsidRPr="00146ED3">
              <w:rPr>
                <w:rFonts w:ascii="ＭＳ ゴシック" w:eastAsia="ＭＳ ゴシック" w:hAnsi="ＭＳ ゴシック" w:cs="ＭＳ ゴシック" w:hint="eastAsia"/>
                <w:kern w:val="0"/>
                <w:sz w:val="18"/>
                <w:szCs w:val="18"/>
              </w:rPr>
              <w:t>記入する</w:t>
            </w:r>
            <w:r w:rsidRPr="00146ED3">
              <w:rPr>
                <w:rFonts w:ascii="ＭＳ ゴシック" w:eastAsia="ＭＳ ゴシック" w:hAnsi="ＭＳ ゴシック" w:cs="ＭＳ ゴシック" w:hint="eastAsia"/>
                <w:kern w:val="0"/>
                <w:sz w:val="18"/>
                <w:szCs w:val="18"/>
              </w:rPr>
              <w:t>こと。</w:t>
            </w:r>
          </w:p>
          <w:tbl>
            <w:tblPr>
              <w:tblpPr w:leftFromText="142" w:rightFromText="142" w:vertAnchor="text" w:horzAnchor="page" w:tblpX="52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7"/>
              <w:gridCol w:w="2278"/>
              <w:gridCol w:w="1675"/>
            </w:tblGrid>
            <w:tr w:rsidR="008A6A83" w:rsidRPr="00146ED3" w14:paraId="64998DB3" w14:textId="77777777" w:rsidTr="00C16B47">
              <w:trPr>
                <w:trHeight w:val="420"/>
              </w:trPr>
              <w:tc>
                <w:tcPr>
                  <w:tcW w:w="1087" w:type="dxa"/>
                  <w:vAlign w:val="center"/>
                </w:tcPr>
                <w:p w14:paraId="5F9E678A" w14:textId="77777777" w:rsidR="008A6A83" w:rsidRPr="00146ED3" w:rsidRDefault="008A6A83" w:rsidP="008A6A83">
                  <w:pPr>
                    <w:kinsoku w:val="0"/>
                    <w:overflowPunct w:val="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購入年月</w:t>
                  </w:r>
                </w:p>
              </w:tc>
              <w:tc>
                <w:tcPr>
                  <w:tcW w:w="2278" w:type="dxa"/>
                  <w:vAlign w:val="center"/>
                </w:tcPr>
                <w:p w14:paraId="5AF70A0C" w14:textId="77777777" w:rsidR="008A6A83" w:rsidRPr="00146ED3" w:rsidRDefault="008A6A83" w:rsidP="008A6A83">
                  <w:pPr>
                    <w:kinsoku w:val="0"/>
                    <w:overflowPunct w:val="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車　　　　　種</w:t>
                  </w:r>
                </w:p>
              </w:tc>
              <w:tc>
                <w:tcPr>
                  <w:tcW w:w="1675" w:type="dxa"/>
                  <w:vAlign w:val="center"/>
                </w:tcPr>
                <w:p w14:paraId="5249644C" w14:textId="77777777" w:rsidR="008A6A83" w:rsidRPr="00146ED3" w:rsidRDefault="008A6A83" w:rsidP="008A6A83">
                  <w:pPr>
                    <w:kinsoku w:val="0"/>
                    <w:overflowPunct w:val="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登録番号</w:t>
                  </w:r>
                </w:p>
              </w:tc>
            </w:tr>
            <w:tr w:rsidR="008A6A83" w:rsidRPr="00146ED3" w14:paraId="6143DEFF" w14:textId="77777777" w:rsidTr="00C16B47">
              <w:trPr>
                <w:trHeight w:val="300"/>
              </w:trPr>
              <w:tc>
                <w:tcPr>
                  <w:tcW w:w="1087" w:type="dxa"/>
                </w:tcPr>
                <w:p w14:paraId="71DE00EA" w14:textId="77777777" w:rsidR="008A6A83" w:rsidRPr="00146ED3" w:rsidRDefault="008A6A83" w:rsidP="008A6A83">
                  <w:pPr>
                    <w:kinsoku w:val="0"/>
                    <w:overflowPunct w:val="0"/>
                    <w:textAlignment w:val="baseline"/>
                    <w:rPr>
                      <w:rFonts w:ascii="ＭＳ ゴシック" w:eastAsia="ＭＳ ゴシック" w:hAnsi="ＭＳ ゴシック"/>
                      <w:sz w:val="20"/>
                      <w:szCs w:val="20"/>
                    </w:rPr>
                  </w:pPr>
                </w:p>
                <w:p w14:paraId="6CD5F8A2" w14:textId="77777777" w:rsidR="008A6A83" w:rsidRPr="00146ED3" w:rsidRDefault="008A6A83" w:rsidP="008A6A83">
                  <w:pPr>
                    <w:kinsoku w:val="0"/>
                    <w:overflowPunct w:val="0"/>
                    <w:textAlignment w:val="baseline"/>
                    <w:rPr>
                      <w:rFonts w:ascii="ＭＳ ゴシック" w:eastAsia="ＭＳ ゴシック" w:hAnsi="ＭＳ ゴシック"/>
                      <w:sz w:val="20"/>
                      <w:szCs w:val="20"/>
                    </w:rPr>
                  </w:pPr>
                </w:p>
              </w:tc>
              <w:tc>
                <w:tcPr>
                  <w:tcW w:w="2278" w:type="dxa"/>
                </w:tcPr>
                <w:p w14:paraId="67B040C8" w14:textId="77777777" w:rsidR="008A6A83" w:rsidRPr="00146ED3" w:rsidRDefault="008A6A83" w:rsidP="008A6A83">
                  <w:pPr>
                    <w:kinsoku w:val="0"/>
                    <w:overflowPunct w:val="0"/>
                    <w:textAlignment w:val="baseline"/>
                    <w:rPr>
                      <w:rFonts w:ascii="ＭＳ ゴシック" w:eastAsia="ＭＳ ゴシック" w:hAnsi="ＭＳ ゴシック"/>
                      <w:sz w:val="20"/>
                      <w:szCs w:val="20"/>
                    </w:rPr>
                  </w:pPr>
                </w:p>
              </w:tc>
              <w:tc>
                <w:tcPr>
                  <w:tcW w:w="1675" w:type="dxa"/>
                </w:tcPr>
                <w:p w14:paraId="6FB22214" w14:textId="77777777" w:rsidR="008A6A83" w:rsidRPr="00146ED3" w:rsidRDefault="008A6A83" w:rsidP="008A6A83">
                  <w:pPr>
                    <w:widowControl/>
                    <w:jc w:val="left"/>
                    <w:rPr>
                      <w:rFonts w:ascii="ＭＳ ゴシック" w:eastAsia="ＭＳ ゴシック" w:hAnsi="ＭＳ ゴシック"/>
                      <w:sz w:val="20"/>
                      <w:szCs w:val="20"/>
                    </w:rPr>
                  </w:pPr>
                </w:p>
                <w:p w14:paraId="1FD248E9" w14:textId="77777777" w:rsidR="008A6A83" w:rsidRPr="00146ED3" w:rsidRDefault="008A6A83" w:rsidP="008A6A83">
                  <w:pPr>
                    <w:kinsoku w:val="0"/>
                    <w:overflowPunct w:val="0"/>
                    <w:textAlignment w:val="baseline"/>
                    <w:rPr>
                      <w:rFonts w:ascii="ＭＳ ゴシック" w:eastAsia="ＭＳ ゴシック" w:hAnsi="ＭＳ ゴシック"/>
                      <w:sz w:val="20"/>
                      <w:szCs w:val="20"/>
                    </w:rPr>
                  </w:pPr>
                </w:p>
              </w:tc>
            </w:tr>
            <w:tr w:rsidR="008A6A83" w:rsidRPr="00146ED3" w14:paraId="1D77416C" w14:textId="77777777" w:rsidTr="00C16B47">
              <w:trPr>
                <w:trHeight w:val="350"/>
              </w:trPr>
              <w:tc>
                <w:tcPr>
                  <w:tcW w:w="1087" w:type="dxa"/>
                </w:tcPr>
                <w:p w14:paraId="03CEBA00" w14:textId="77777777" w:rsidR="008A6A83" w:rsidRPr="00146ED3" w:rsidRDefault="008A6A83" w:rsidP="008A6A83">
                  <w:pPr>
                    <w:kinsoku w:val="0"/>
                    <w:overflowPunct w:val="0"/>
                    <w:textAlignment w:val="baseline"/>
                    <w:rPr>
                      <w:rFonts w:ascii="ＭＳ ゴシック" w:eastAsia="ＭＳ ゴシック" w:hAnsi="ＭＳ ゴシック"/>
                      <w:sz w:val="20"/>
                      <w:szCs w:val="20"/>
                    </w:rPr>
                  </w:pPr>
                </w:p>
                <w:p w14:paraId="2CC251EA" w14:textId="77777777" w:rsidR="008A6A83" w:rsidRPr="00146ED3" w:rsidRDefault="008A6A83" w:rsidP="008A6A83">
                  <w:pPr>
                    <w:kinsoku w:val="0"/>
                    <w:overflowPunct w:val="0"/>
                    <w:textAlignment w:val="baseline"/>
                    <w:rPr>
                      <w:rFonts w:ascii="ＭＳ ゴシック" w:eastAsia="ＭＳ ゴシック" w:hAnsi="ＭＳ ゴシック"/>
                      <w:sz w:val="20"/>
                      <w:szCs w:val="20"/>
                    </w:rPr>
                  </w:pPr>
                </w:p>
              </w:tc>
              <w:tc>
                <w:tcPr>
                  <w:tcW w:w="2278" w:type="dxa"/>
                </w:tcPr>
                <w:p w14:paraId="35CD5586" w14:textId="77777777" w:rsidR="008A6A83" w:rsidRPr="00146ED3" w:rsidRDefault="008A6A83" w:rsidP="008A6A83">
                  <w:pPr>
                    <w:widowControl/>
                    <w:jc w:val="left"/>
                    <w:rPr>
                      <w:rFonts w:ascii="ＭＳ ゴシック" w:eastAsia="ＭＳ ゴシック" w:hAnsi="ＭＳ ゴシック"/>
                      <w:sz w:val="20"/>
                      <w:szCs w:val="20"/>
                    </w:rPr>
                  </w:pPr>
                </w:p>
                <w:p w14:paraId="2156D584" w14:textId="77777777" w:rsidR="008A6A83" w:rsidRPr="00146ED3" w:rsidRDefault="008A6A83" w:rsidP="008A6A83">
                  <w:pPr>
                    <w:kinsoku w:val="0"/>
                    <w:overflowPunct w:val="0"/>
                    <w:textAlignment w:val="baseline"/>
                    <w:rPr>
                      <w:rFonts w:ascii="ＭＳ ゴシック" w:eastAsia="ＭＳ ゴシック" w:hAnsi="ＭＳ ゴシック"/>
                      <w:sz w:val="20"/>
                      <w:szCs w:val="20"/>
                    </w:rPr>
                  </w:pPr>
                </w:p>
              </w:tc>
              <w:tc>
                <w:tcPr>
                  <w:tcW w:w="1675" w:type="dxa"/>
                </w:tcPr>
                <w:p w14:paraId="1B49E8A5" w14:textId="77777777" w:rsidR="008A6A83" w:rsidRPr="00146ED3" w:rsidRDefault="008A6A83" w:rsidP="008A6A83">
                  <w:pPr>
                    <w:widowControl/>
                    <w:jc w:val="left"/>
                    <w:rPr>
                      <w:rFonts w:ascii="ＭＳ ゴシック" w:eastAsia="ＭＳ ゴシック" w:hAnsi="ＭＳ ゴシック"/>
                      <w:sz w:val="20"/>
                      <w:szCs w:val="20"/>
                    </w:rPr>
                  </w:pPr>
                </w:p>
                <w:p w14:paraId="7D6EC48D" w14:textId="77777777" w:rsidR="008A6A83" w:rsidRPr="00146ED3" w:rsidRDefault="008A6A83" w:rsidP="008A6A83">
                  <w:pPr>
                    <w:kinsoku w:val="0"/>
                    <w:overflowPunct w:val="0"/>
                    <w:textAlignment w:val="baseline"/>
                    <w:rPr>
                      <w:rFonts w:ascii="ＭＳ ゴシック" w:eastAsia="ＭＳ ゴシック" w:hAnsi="ＭＳ ゴシック"/>
                      <w:sz w:val="20"/>
                      <w:szCs w:val="20"/>
                    </w:rPr>
                  </w:pPr>
                </w:p>
              </w:tc>
            </w:tr>
            <w:tr w:rsidR="008A6A83" w:rsidRPr="00146ED3" w14:paraId="6EC1A620" w14:textId="77777777" w:rsidTr="00C16B47">
              <w:trPr>
                <w:trHeight w:val="341"/>
              </w:trPr>
              <w:tc>
                <w:tcPr>
                  <w:tcW w:w="1087" w:type="dxa"/>
                </w:tcPr>
                <w:p w14:paraId="03158ACE" w14:textId="77777777" w:rsidR="008A6A83" w:rsidRPr="00146ED3" w:rsidRDefault="008A6A83" w:rsidP="008A6A83">
                  <w:pPr>
                    <w:kinsoku w:val="0"/>
                    <w:overflowPunct w:val="0"/>
                    <w:textAlignment w:val="baseline"/>
                    <w:rPr>
                      <w:rFonts w:ascii="ＭＳ ゴシック" w:eastAsia="ＭＳ ゴシック" w:hAnsi="ＭＳ ゴシック"/>
                      <w:sz w:val="20"/>
                      <w:szCs w:val="20"/>
                    </w:rPr>
                  </w:pPr>
                </w:p>
                <w:p w14:paraId="6C7AA7A5" w14:textId="77777777" w:rsidR="008A6A83" w:rsidRPr="00146ED3" w:rsidRDefault="008A6A83" w:rsidP="008A6A83">
                  <w:pPr>
                    <w:kinsoku w:val="0"/>
                    <w:overflowPunct w:val="0"/>
                    <w:textAlignment w:val="baseline"/>
                    <w:rPr>
                      <w:rFonts w:ascii="ＭＳ ゴシック" w:eastAsia="ＭＳ ゴシック" w:hAnsi="ＭＳ ゴシック"/>
                      <w:sz w:val="20"/>
                      <w:szCs w:val="20"/>
                    </w:rPr>
                  </w:pPr>
                </w:p>
              </w:tc>
              <w:tc>
                <w:tcPr>
                  <w:tcW w:w="2278" w:type="dxa"/>
                </w:tcPr>
                <w:p w14:paraId="387E6898" w14:textId="77777777" w:rsidR="008A6A83" w:rsidRPr="00146ED3" w:rsidRDefault="008A6A83" w:rsidP="008A6A83">
                  <w:pPr>
                    <w:widowControl/>
                    <w:jc w:val="left"/>
                    <w:rPr>
                      <w:rFonts w:ascii="ＭＳ ゴシック" w:eastAsia="ＭＳ ゴシック" w:hAnsi="ＭＳ ゴシック"/>
                      <w:sz w:val="20"/>
                      <w:szCs w:val="20"/>
                    </w:rPr>
                  </w:pPr>
                </w:p>
                <w:p w14:paraId="647F5F2A" w14:textId="77777777" w:rsidR="008A6A83" w:rsidRPr="00146ED3" w:rsidRDefault="008A6A83" w:rsidP="008A6A83">
                  <w:pPr>
                    <w:kinsoku w:val="0"/>
                    <w:overflowPunct w:val="0"/>
                    <w:textAlignment w:val="baseline"/>
                    <w:rPr>
                      <w:rFonts w:ascii="ＭＳ ゴシック" w:eastAsia="ＭＳ ゴシック" w:hAnsi="ＭＳ ゴシック"/>
                      <w:sz w:val="20"/>
                      <w:szCs w:val="20"/>
                    </w:rPr>
                  </w:pPr>
                </w:p>
              </w:tc>
              <w:tc>
                <w:tcPr>
                  <w:tcW w:w="1675" w:type="dxa"/>
                </w:tcPr>
                <w:p w14:paraId="0572C732" w14:textId="77777777" w:rsidR="008A6A83" w:rsidRPr="00146ED3" w:rsidRDefault="008A6A83" w:rsidP="008A6A83">
                  <w:pPr>
                    <w:widowControl/>
                    <w:jc w:val="left"/>
                    <w:rPr>
                      <w:rFonts w:ascii="ＭＳ ゴシック" w:eastAsia="ＭＳ ゴシック" w:hAnsi="ＭＳ ゴシック"/>
                      <w:sz w:val="20"/>
                      <w:szCs w:val="20"/>
                    </w:rPr>
                  </w:pPr>
                </w:p>
                <w:p w14:paraId="1F508316" w14:textId="77777777" w:rsidR="008A6A83" w:rsidRPr="00146ED3" w:rsidRDefault="008A6A83" w:rsidP="008A6A83">
                  <w:pPr>
                    <w:kinsoku w:val="0"/>
                    <w:overflowPunct w:val="0"/>
                    <w:textAlignment w:val="baseline"/>
                    <w:rPr>
                      <w:rFonts w:ascii="ＭＳ ゴシック" w:eastAsia="ＭＳ ゴシック" w:hAnsi="ＭＳ ゴシック"/>
                      <w:sz w:val="20"/>
                      <w:szCs w:val="20"/>
                    </w:rPr>
                  </w:pPr>
                </w:p>
              </w:tc>
            </w:tr>
            <w:tr w:rsidR="008A6A83" w:rsidRPr="00146ED3" w14:paraId="6D6D51BF" w14:textId="77777777" w:rsidTr="00C16B47">
              <w:trPr>
                <w:trHeight w:val="249"/>
              </w:trPr>
              <w:tc>
                <w:tcPr>
                  <w:tcW w:w="1087" w:type="dxa"/>
                </w:tcPr>
                <w:p w14:paraId="160F103D" w14:textId="77777777" w:rsidR="008A6A83" w:rsidRPr="00146ED3" w:rsidRDefault="008A6A83" w:rsidP="008A6A83">
                  <w:pPr>
                    <w:kinsoku w:val="0"/>
                    <w:overflowPunct w:val="0"/>
                    <w:textAlignment w:val="baseline"/>
                    <w:rPr>
                      <w:rFonts w:ascii="ＭＳ ゴシック" w:eastAsia="ＭＳ ゴシック" w:hAnsi="ＭＳ ゴシック"/>
                      <w:sz w:val="20"/>
                      <w:szCs w:val="20"/>
                    </w:rPr>
                  </w:pPr>
                </w:p>
                <w:p w14:paraId="5AEEBC51" w14:textId="77777777" w:rsidR="008A6A83" w:rsidRPr="00146ED3" w:rsidRDefault="008A6A83" w:rsidP="008A6A83">
                  <w:pPr>
                    <w:kinsoku w:val="0"/>
                    <w:overflowPunct w:val="0"/>
                    <w:textAlignment w:val="baseline"/>
                    <w:rPr>
                      <w:rFonts w:ascii="ＭＳ ゴシック" w:eastAsia="ＭＳ ゴシック" w:hAnsi="ＭＳ ゴシック"/>
                      <w:sz w:val="20"/>
                      <w:szCs w:val="20"/>
                    </w:rPr>
                  </w:pPr>
                </w:p>
              </w:tc>
              <w:tc>
                <w:tcPr>
                  <w:tcW w:w="2278" w:type="dxa"/>
                </w:tcPr>
                <w:p w14:paraId="13BB4632" w14:textId="77777777" w:rsidR="008A6A83" w:rsidRPr="00146ED3" w:rsidRDefault="008A6A83" w:rsidP="008A6A83">
                  <w:pPr>
                    <w:jc w:val="left"/>
                    <w:rPr>
                      <w:rFonts w:ascii="ＭＳ ゴシック" w:eastAsia="ＭＳ ゴシック" w:hAnsi="ＭＳ ゴシック"/>
                      <w:sz w:val="20"/>
                      <w:szCs w:val="20"/>
                    </w:rPr>
                  </w:pPr>
                </w:p>
              </w:tc>
              <w:tc>
                <w:tcPr>
                  <w:tcW w:w="1675" w:type="dxa"/>
                </w:tcPr>
                <w:p w14:paraId="1280ACAE" w14:textId="77777777" w:rsidR="008A6A83" w:rsidRPr="00146ED3" w:rsidRDefault="008A6A83" w:rsidP="008A6A83">
                  <w:pPr>
                    <w:jc w:val="left"/>
                    <w:rPr>
                      <w:rFonts w:ascii="ＭＳ ゴシック" w:eastAsia="ＭＳ ゴシック" w:hAnsi="ＭＳ ゴシック"/>
                      <w:sz w:val="20"/>
                      <w:szCs w:val="20"/>
                    </w:rPr>
                  </w:pPr>
                </w:p>
              </w:tc>
            </w:tr>
            <w:tr w:rsidR="008A6A83" w:rsidRPr="00146ED3" w14:paraId="47B2CA57" w14:textId="77777777" w:rsidTr="00C16B47">
              <w:trPr>
                <w:trHeight w:val="274"/>
              </w:trPr>
              <w:tc>
                <w:tcPr>
                  <w:tcW w:w="1087" w:type="dxa"/>
                  <w:tcBorders>
                    <w:bottom w:val="single" w:sz="4" w:space="0" w:color="auto"/>
                  </w:tcBorders>
                </w:tcPr>
                <w:p w14:paraId="15E5F19E" w14:textId="77777777" w:rsidR="008A6A83" w:rsidRPr="00146ED3" w:rsidRDefault="008A6A83" w:rsidP="008A6A83">
                  <w:pPr>
                    <w:kinsoku w:val="0"/>
                    <w:overflowPunct w:val="0"/>
                    <w:textAlignment w:val="baseline"/>
                    <w:rPr>
                      <w:rFonts w:ascii="ＭＳ ゴシック" w:eastAsia="ＭＳ ゴシック" w:hAnsi="ＭＳ ゴシック"/>
                      <w:sz w:val="20"/>
                      <w:szCs w:val="20"/>
                    </w:rPr>
                  </w:pPr>
                </w:p>
                <w:p w14:paraId="3172FD29" w14:textId="77777777" w:rsidR="008A6A83" w:rsidRPr="00146ED3" w:rsidRDefault="008A6A83" w:rsidP="008A6A83">
                  <w:pPr>
                    <w:kinsoku w:val="0"/>
                    <w:overflowPunct w:val="0"/>
                    <w:textAlignment w:val="baseline"/>
                    <w:rPr>
                      <w:rFonts w:ascii="ＭＳ ゴシック" w:eastAsia="ＭＳ ゴシック" w:hAnsi="ＭＳ ゴシック"/>
                      <w:sz w:val="20"/>
                      <w:szCs w:val="20"/>
                    </w:rPr>
                  </w:pPr>
                </w:p>
              </w:tc>
              <w:tc>
                <w:tcPr>
                  <w:tcW w:w="2278" w:type="dxa"/>
                </w:tcPr>
                <w:p w14:paraId="2366E1AB" w14:textId="77777777" w:rsidR="008A6A83" w:rsidRPr="00146ED3" w:rsidRDefault="008A6A83" w:rsidP="008A6A83">
                  <w:pPr>
                    <w:jc w:val="left"/>
                    <w:rPr>
                      <w:rFonts w:ascii="ＭＳ ゴシック" w:eastAsia="ＭＳ ゴシック" w:hAnsi="ＭＳ ゴシック"/>
                      <w:sz w:val="20"/>
                      <w:szCs w:val="20"/>
                    </w:rPr>
                  </w:pPr>
                </w:p>
              </w:tc>
              <w:tc>
                <w:tcPr>
                  <w:tcW w:w="1675" w:type="dxa"/>
                </w:tcPr>
                <w:p w14:paraId="3CEC1372" w14:textId="77777777" w:rsidR="008A6A83" w:rsidRPr="00146ED3" w:rsidRDefault="008A6A83" w:rsidP="008A6A83">
                  <w:pPr>
                    <w:jc w:val="left"/>
                    <w:rPr>
                      <w:rFonts w:ascii="ＭＳ ゴシック" w:eastAsia="ＭＳ ゴシック" w:hAnsi="ＭＳ ゴシック"/>
                      <w:sz w:val="20"/>
                      <w:szCs w:val="20"/>
                    </w:rPr>
                  </w:pPr>
                </w:p>
              </w:tc>
            </w:tr>
          </w:tbl>
          <w:p w14:paraId="310941D9" w14:textId="77777777" w:rsidR="008A6A83" w:rsidRPr="00146ED3" w:rsidRDefault="008A6A83" w:rsidP="008A6A83">
            <w:pPr>
              <w:kinsoku w:val="0"/>
              <w:overflowPunct w:val="0"/>
              <w:textAlignment w:val="baseline"/>
              <w:rPr>
                <w:rFonts w:ascii="ＭＳ ゴシック" w:eastAsia="ＭＳ ゴシック" w:hAnsi="ＭＳ ゴシック" w:cs="ＭＳ ゴシック"/>
                <w:kern w:val="0"/>
                <w:sz w:val="20"/>
                <w:szCs w:val="20"/>
              </w:rPr>
            </w:pPr>
          </w:p>
          <w:p w14:paraId="4B2FFE4B" w14:textId="77777777" w:rsidR="008A6A83" w:rsidRPr="00146ED3" w:rsidRDefault="008A6A83" w:rsidP="008A6A83">
            <w:pPr>
              <w:kinsoku w:val="0"/>
              <w:overflowPunct w:val="0"/>
              <w:textAlignment w:val="baseline"/>
              <w:rPr>
                <w:rFonts w:ascii="ＭＳ ゴシック" w:eastAsia="ＭＳ ゴシック" w:hAnsi="ＭＳ ゴシック" w:cs="ＭＳ ゴシック"/>
                <w:kern w:val="0"/>
                <w:sz w:val="20"/>
                <w:szCs w:val="20"/>
              </w:rPr>
            </w:pPr>
          </w:p>
          <w:p w14:paraId="0B3B62A2" w14:textId="77777777" w:rsidR="008A6A83" w:rsidRPr="00146ED3" w:rsidRDefault="008A6A83" w:rsidP="008A6A83">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(2) </w:t>
            </w:r>
            <w:r w:rsidR="001C521B"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自動車運行管理規程等が整備されているか。</w:t>
            </w:r>
          </w:p>
          <w:p w14:paraId="00439D19" w14:textId="77777777" w:rsidR="008A6A83" w:rsidRPr="00146ED3" w:rsidRDefault="008A6A83" w:rsidP="008A6A83">
            <w:pPr>
              <w:kinsoku w:val="0"/>
              <w:overflowPunct w:val="0"/>
              <w:jc w:val="left"/>
              <w:textAlignment w:val="baseline"/>
              <w:rPr>
                <w:rFonts w:ascii="ＭＳ ゴシック" w:eastAsia="ＭＳ ゴシック" w:hAnsi="ＭＳ ゴシック"/>
                <w:kern w:val="0"/>
                <w:sz w:val="20"/>
                <w:szCs w:val="20"/>
              </w:rPr>
            </w:pPr>
          </w:p>
          <w:p w14:paraId="3CEE7D0F" w14:textId="77777777" w:rsidR="008A6A83" w:rsidRPr="00146ED3" w:rsidRDefault="008A6A83" w:rsidP="008A6A83">
            <w:pPr>
              <w:kinsoku w:val="0"/>
              <w:overflowPunct w:val="0"/>
              <w:jc w:val="left"/>
              <w:textAlignment w:val="baseline"/>
              <w:rPr>
                <w:rFonts w:ascii="ＭＳ ゴシック" w:eastAsia="ＭＳ ゴシック" w:hAnsi="ＭＳ ゴシック"/>
                <w:kern w:val="0"/>
                <w:sz w:val="20"/>
                <w:szCs w:val="20"/>
              </w:rPr>
            </w:pPr>
          </w:p>
          <w:p w14:paraId="24406C0A" w14:textId="77777777" w:rsidR="001C521B" w:rsidRPr="00146ED3" w:rsidRDefault="008A6A83" w:rsidP="008A6A83">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(3) </w:t>
            </w:r>
            <w:r w:rsidR="001C521B"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運転日誌は公用車ごとに作成し</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使用者・用務等必要な項目</w:t>
            </w:r>
          </w:p>
          <w:p w14:paraId="567D775A" w14:textId="77777777" w:rsidR="008A6A83" w:rsidRPr="00146ED3" w:rsidRDefault="008A6A83" w:rsidP="001C521B">
            <w:pPr>
              <w:kinsoku w:val="0"/>
              <w:overflowPunct w:val="0"/>
              <w:ind w:leftChars="150" w:left="415" w:hangingChars="50" w:hanging="1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を</w:t>
            </w:r>
            <w:r w:rsidR="00D023DC" w:rsidRPr="00146ED3">
              <w:rPr>
                <w:rFonts w:ascii="ＭＳ ゴシック" w:eastAsia="ＭＳ ゴシック" w:hAnsi="ＭＳ ゴシック" w:cs="ＭＳ ゴシック" w:hint="eastAsia"/>
                <w:kern w:val="0"/>
                <w:sz w:val="20"/>
                <w:szCs w:val="20"/>
              </w:rPr>
              <w:t>記入</w:t>
            </w:r>
            <w:r w:rsidRPr="00146ED3">
              <w:rPr>
                <w:rFonts w:ascii="ＭＳ ゴシック" w:eastAsia="ＭＳ ゴシック" w:hAnsi="ＭＳ ゴシック" w:cs="ＭＳ ゴシック" w:hint="eastAsia"/>
                <w:kern w:val="0"/>
                <w:sz w:val="20"/>
                <w:szCs w:val="20"/>
              </w:rPr>
              <w:t>しているか。</w:t>
            </w:r>
          </w:p>
          <w:p w14:paraId="2658889F" w14:textId="77777777" w:rsidR="008A6A83" w:rsidRPr="00146ED3" w:rsidRDefault="008A6A83" w:rsidP="008A6A83">
            <w:pPr>
              <w:kinsoku w:val="0"/>
              <w:overflowPunct w:val="0"/>
              <w:ind w:left="400" w:hangingChars="200" w:hanging="400"/>
              <w:textAlignment w:val="baseline"/>
              <w:rPr>
                <w:rFonts w:ascii="ＭＳ ゴシック" w:eastAsia="ＭＳ ゴシック" w:hAnsi="ＭＳ ゴシック"/>
                <w:kern w:val="0"/>
                <w:sz w:val="20"/>
                <w:szCs w:val="20"/>
              </w:rPr>
            </w:pPr>
          </w:p>
          <w:p w14:paraId="2D7DF5D5" w14:textId="77777777" w:rsidR="008A6A83" w:rsidRPr="00146ED3" w:rsidRDefault="008A6A83" w:rsidP="008A6A83">
            <w:pPr>
              <w:kinsoku w:val="0"/>
              <w:overflowPunct w:val="0"/>
              <w:ind w:left="400" w:hangingChars="200" w:hanging="400"/>
              <w:textAlignment w:val="baseline"/>
              <w:rPr>
                <w:rFonts w:ascii="ＭＳ ゴシック" w:eastAsia="ＭＳ ゴシック" w:hAnsi="ＭＳ ゴシック"/>
                <w:kern w:val="0"/>
                <w:sz w:val="20"/>
                <w:szCs w:val="20"/>
              </w:rPr>
            </w:pPr>
          </w:p>
          <w:p w14:paraId="544CBD73" w14:textId="77777777" w:rsidR="008A6A83" w:rsidRPr="00146ED3" w:rsidRDefault="008A6A83" w:rsidP="008A6A83">
            <w:pPr>
              <w:kinsoku w:val="0"/>
              <w:overflowPunct w:val="0"/>
              <w:ind w:left="400" w:hangingChars="200" w:hanging="400"/>
              <w:textAlignment w:val="baseline"/>
              <w:rPr>
                <w:rFonts w:ascii="ＭＳ ゴシック" w:eastAsia="ＭＳ ゴシック" w:hAnsi="ＭＳ ゴシック"/>
                <w:kern w:val="0"/>
                <w:sz w:val="20"/>
                <w:szCs w:val="20"/>
              </w:rPr>
            </w:pPr>
          </w:p>
          <w:p w14:paraId="1F0CD326" w14:textId="77777777" w:rsidR="008A6A83" w:rsidRPr="00146ED3" w:rsidRDefault="008A6A83" w:rsidP="008A6A83">
            <w:pPr>
              <w:kinsoku w:val="0"/>
              <w:overflowPunct w:val="0"/>
              <w:ind w:left="400" w:hangingChars="200" w:hanging="400"/>
              <w:textAlignment w:val="baseline"/>
              <w:rPr>
                <w:rFonts w:ascii="ＭＳ ゴシック" w:eastAsia="ＭＳ ゴシック" w:hAnsi="ＭＳ ゴシック"/>
                <w:kern w:val="0"/>
                <w:sz w:val="20"/>
                <w:szCs w:val="20"/>
              </w:rPr>
            </w:pPr>
          </w:p>
          <w:p w14:paraId="4A0D21A2" w14:textId="77777777" w:rsidR="008A6A83" w:rsidRPr="00146ED3" w:rsidRDefault="008A6A83" w:rsidP="008A6A83">
            <w:pPr>
              <w:kinsoku w:val="0"/>
              <w:overflowPunct w:val="0"/>
              <w:ind w:left="400" w:hangingChars="200" w:hanging="400"/>
              <w:textAlignment w:val="baseline"/>
              <w:rPr>
                <w:rFonts w:ascii="ＭＳ ゴシック" w:eastAsia="ＭＳ ゴシック" w:hAnsi="ＭＳ ゴシック"/>
                <w:kern w:val="0"/>
                <w:sz w:val="20"/>
                <w:szCs w:val="20"/>
              </w:rPr>
            </w:pPr>
          </w:p>
          <w:p w14:paraId="74D032F8" w14:textId="77777777" w:rsidR="008A6A83" w:rsidRPr="00146ED3" w:rsidRDefault="008A6A83" w:rsidP="008A6A83">
            <w:pPr>
              <w:kinsoku w:val="0"/>
              <w:overflowPunct w:val="0"/>
              <w:ind w:left="400" w:hangingChars="200" w:hanging="400"/>
              <w:textAlignment w:val="baseline"/>
              <w:rPr>
                <w:rFonts w:ascii="ＭＳ ゴシック" w:eastAsia="ＭＳ ゴシック" w:hAnsi="ＭＳ ゴシック"/>
                <w:kern w:val="0"/>
                <w:sz w:val="20"/>
                <w:szCs w:val="20"/>
              </w:rPr>
            </w:pPr>
          </w:p>
          <w:p w14:paraId="72403C3E" w14:textId="77777777" w:rsidR="008A6A83" w:rsidRPr="00146ED3" w:rsidRDefault="008A6A83" w:rsidP="008A6A83">
            <w:pPr>
              <w:kinsoku w:val="0"/>
              <w:overflowPunct w:val="0"/>
              <w:ind w:left="400" w:hangingChars="200" w:hanging="400"/>
              <w:textAlignment w:val="baseline"/>
              <w:rPr>
                <w:rFonts w:ascii="ＭＳ ゴシック" w:eastAsia="ＭＳ ゴシック" w:hAnsi="ＭＳ ゴシック"/>
                <w:kern w:val="0"/>
                <w:sz w:val="20"/>
                <w:szCs w:val="20"/>
              </w:rPr>
            </w:pPr>
          </w:p>
          <w:p w14:paraId="255402F2" w14:textId="77777777" w:rsidR="008A6A83" w:rsidRPr="00146ED3" w:rsidRDefault="008A6A83" w:rsidP="008A6A83">
            <w:pPr>
              <w:kinsoku w:val="0"/>
              <w:overflowPunct w:val="0"/>
              <w:ind w:left="400" w:hangingChars="200" w:hanging="400"/>
              <w:textAlignment w:val="baseline"/>
              <w:rPr>
                <w:rFonts w:ascii="ＭＳ ゴシック" w:eastAsia="ＭＳ ゴシック" w:hAnsi="ＭＳ ゴシック"/>
                <w:kern w:val="0"/>
                <w:sz w:val="20"/>
                <w:szCs w:val="20"/>
              </w:rPr>
            </w:pPr>
          </w:p>
          <w:p w14:paraId="2301D176" w14:textId="77777777" w:rsidR="008A6A83" w:rsidRPr="00146ED3" w:rsidRDefault="008A6A83" w:rsidP="008A6A83">
            <w:pPr>
              <w:kinsoku w:val="0"/>
              <w:overflowPunct w:val="0"/>
              <w:ind w:left="400" w:hangingChars="200" w:hanging="400"/>
              <w:textAlignment w:val="baseline"/>
              <w:rPr>
                <w:rFonts w:ascii="ＭＳ ゴシック" w:eastAsia="ＭＳ ゴシック" w:hAnsi="ＭＳ ゴシック"/>
                <w:kern w:val="0"/>
                <w:sz w:val="20"/>
                <w:szCs w:val="20"/>
              </w:rPr>
            </w:pPr>
          </w:p>
          <w:p w14:paraId="17CD63A7" w14:textId="77777777" w:rsidR="008A6A83" w:rsidRPr="00146ED3" w:rsidRDefault="008A6A83" w:rsidP="008A6A83">
            <w:pPr>
              <w:kinsoku w:val="0"/>
              <w:overflowPunct w:val="0"/>
              <w:ind w:left="400" w:hangingChars="200" w:hanging="400"/>
              <w:textAlignment w:val="baseline"/>
              <w:rPr>
                <w:rFonts w:ascii="ＭＳ ゴシック" w:eastAsia="ＭＳ ゴシック" w:hAnsi="ＭＳ ゴシック"/>
                <w:kern w:val="0"/>
                <w:sz w:val="20"/>
                <w:szCs w:val="20"/>
              </w:rPr>
            </w:pPr>
          </w:p>
          <w:p w14:paraId="3D74B198" w14:textId="77777777" w:rsidR="008A6A83" w:rsidRPr="00146ED3" w:rsidRDefault="008A6A83" w:rsidP="008A6A83">
            <w:pPr>
              <w:kinsoku w:val="0"/>
              <w:overflowPunct w:val="0"/>
              <w:ind w:left="400" w:hangingChars="200" w:hanging="400"/>
              <w:textAlignment w:val="baseline"/>
              <w:rPr>
                <w:rFonts w:ascii="ＭＳ ゴシック" w:eastAsia="ＭＳ ゴシック" w:hAnsi="ＭＳ ゴシック"/>
                <w:kern w:val="0"/>
                <w:sz w:val="20"/>
                <w:szCs w:val="20"/>
              </w:rPr>
            </w:pPr>
          </w:p>
          <w:p w14:paraId="40CDE956" w14:textId="77777777" w:rsidR="008A6A83" w:rsidRPr="00146ED3" w:rsidRDefault="008A6A83" w:rsidP="008A6A83">
            <w:pPr>
              <w:kinsoku w:val="0"/>
              <w:overflowPunct w:val="0"/>
              <w:ind w:left="400" w:hangingChars="200" w:hanging="400"/>
              <w:textAlignment w:val="baseline"/>
              <w:rPr>
                <w:rFonts w:ascii="ＭＳ ゴシック" w:eastAsia="ＭＳ ゴシック" w:hAnsi="ＭＳ ゴシック"/>
                <w:kern w:val="0"/>
                <w:sz w:val="20"/>
                <w:szCs w:val="20"/>
              </w:rPr>
            </w:pPr>
          </w:p>
          <w:p w14:paraId="367D6F45" w14:textId="77777777" w:rsidR="008A6A83" w:rsidRPr="00146ED3" w:rsidRDefault="008A6A83" w:rsidP="008A6A83">
            <w:pPr>
              <w:kinsoku w:val="0"/>
              <w:overflowPunct w:val="0"/>
              <w:ind w:left="400" w:hangingChars="200" w:hanging="400"/>
              <w:textAlignment w:val="baseline"/>
              <w:rPr>
                <w:rFonts w:ascii="ＭＳ ゴシック" w:eastAsia="ＭＳ ゴシック" w:hAnsi="ＭＳ ゴシック"/>
                <w:kern w:val="0"/>
                <w:sz w:val="20"/>
                <w:szCs w:val="20"/>
              </w:rPr>
            </w:pPr>
          </w:p>
          <w:p w14:paraId="05227A8B" w14:textId="77777777" w:rsidR="008A6A83" w:rsidRPr="00146ED3" w:rsidRDefault="008A6A83" w:rsidP="008A6A83">
            <w:pPr>
              <w:kinsoku w:val="0"/>
              <w:overflowPunct w:val="0"/>
              <w:ind w:left="400" w:hangingChars="200" w:hanging="400"/>
              <w:textAlignment w:val="baseline"/>
              <w:rPr>
                <w:rFonts w:ascii="ＭＳ ゴシック" w:eastAsia="ＭＳ ゴシック" w:hAnsi="ＭＳ ゴシック"/>
                <w:kern w:val="0"/>
                <w:sz w:val="20"/>
                <w:szCs w:val="20"/>
              </w:rPr>
            </w:pPr>
          </w:p>
          <w:p w14:paraId="16C3DD1F" w14:textId="77777777" w:rsidR="008A6A83" w:rsidRPr="00146ED3" w:rsidRDefault="008A6A83" w:rsidP="008A6A83">
            <w:pPr>
              <w:kinsoku w:val="0"/>
              <w:overflowPunct w:val="0"/>
              <w:ind w:left="400" w:hangingChars="200" w:hanging="400"/>
              <w:textAlignment w:val="baseline"/>
              <w:rPr>
                <w:rFonts w:ascii="ＭＳ ゴシック" w:eastAsia="ＭＳ ゴシック" w:hAnsi="ＭＳ ゴシック"/>
                <w:kern w:val="0"/>
                <w:sz w:val="20"/>
                <w:szCs w:val="20"/>
              </w:rPr>
            </w:pPr>
          </w:p>
          <w:p w14:paraId="7306B1B2" w14:textId="77777777" w:rsidR="008A6A83" w:rsidRPr="00146ED3" w:rsidRDefault="008A6A83" w:rsidP="008A6A83">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(4) </w:t>
            </w:r>
            <w:r w:rsidR="001C521B"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運行前に整備状況を点検し結果を記録しているか。</w:t>
            </w:r>
          </w:p>
          <w:p w14:paraId="62DBE5C9" w14:textId="77777777" w:rsidR="008A6A83" w:rsidRPr="00146ED3" w:rsidRDefault="008A6A83" w:rsidP="008A6A83">
            <w:pPr>
              <w:kinsoku w:val="0"/>
              <w:overflowPunct w:val="0"/>
              <w:jc w:val="left"/>
              <w:textAlignment w:val="baseline"/>
              <w:rPr>
                <w:rFonts w:ascii="ＭＳ ゴシック" w:eastAsia="ＭＳ ゴシック" w:hAnsi="ＭＳ ゴシック"/>
                <w:kern w:val="0"/>
                <w:sz w:val="20"/>
                <w:szCs w:val="20"/>
              </w:rPr>
            </w:pPr>
          </w:p>
          <w:p w14:paraId="290B2E0E" w14:textId="77777777" w:rsidR="008A6A83" w:rsidRPr="00146ED3" w:rsidRDefault="008A6A83" w:rsidP="008A6A83">
            <w:pPr>
              <w:kinsoku w:val="0"/>
              <w:overflowPunct w:val="0"/>
              <w:jc w:val="left"/>
              <w:textAlignment w:val="baseline"/>
              <w:rPr>
                <w:rFonts w:ascii="ＭＳ ゴシック" w:eastAsia="ＭＳ ゴシック" w:hAnsi="ＭＳ ゴシック"/>
                <w:kern w:val="0"/>
                <w:sz w:val="20"/>
                <w:szCs w:val="20"/>
              </w:rPr>
            </w:pPr>
          </w:p>
          <w:p w14:paraId="2CF2A75A" w14:textId="77777777" w:rsidR="001C521B" w:rsidRPr="00146ED3" w:rsidRDefault="008A6A83" w:rsidP="00D559FB">
            <w:pPr>
              <w:kinsoku w:val="0"/>
              <w:overflowPunct w:val="0"/>
              <w:ind w:left="400" w:hangingChars="200" w:hanging="400"/>
              <w:textAlignment w:val="baseline"/>
              <w:rPr>
                <w:rFonts w:ascii="ＭＳ ゴシック" w:eastAsia="ＭＳ ゴシック" w:hAnsi="ＭＳ ゴシック" w:cs="ＭＳ 明朝"/>
                <w:sz w:val="20"/>
                <w:szCs w:val="20"/>
              </w:rPr>
            </w:pPr>
            <w:r w:rsidRPr="00146ED3">
              <w:rPr>
                <w:rFonts w:ascii="ＭＳ ゴシック" w:eastAsia="ＭＳ ゴシック" w:hAnsi="ＭＳ ゴシック" w:hint="eastAsia"/>
                <w:kern w:val="0"/>
                <w:sz w:val="20"/>
                <w:szCs w:val="20"/>
              </w:rPr>
              <w:t xml:space="preserve">(5) </w:t>
            </w:r>
            <w:r w:rsidR="001C521B" w:rsidRPr="00146ED3">
              <w:rPr>
                <w:rFonts w:ascii="ＭＳ ゴシック" w:eastAsia="ＭＳ ゴシック" w:hAnsi="ＭＳ ゴシック"/>
                <w:kern w:val="0"/>
                <w:sz w:val="20"/>
                <w:szCs w:val="20"/>
              </w:rPr>
              <w:t xml:space="preserve"> </w:t>
            </w:r>
            <w:r w:rsidRPr="00146ED3">
              <w:rPr>
                <w:rFonts w:ascii="ＭＳ ゴシック" w:eastAsia="ＭＳ ゴシック" w:hAnsi="ＭＳ ゴシック" w:cs="ＭＳ 明朝" w:hint="eastAsia"/>
                <w:sz w:val="20"/>
                <w:szCs w:val="20"/>
              </w:rPr>
              <w:t>安全運転管理者は選任され，公安委員会に届けられている</w:t>
            </w:r>
          </w:p>
          <w:p w14:paraId="740B007C" w14:textId="77777777" w:rsidR="000E05F2" w:rsidRPr="00146ED3" w:rsidRDefault="008A6A83" w:rsidP="001C521B">
            <w:pPr>
              <w:kinsoku w:val="0"/>
              <w:overflowPunct w:val="0"/>
              <w:ind w:leftChars="150" w:left="415" w:hangingChars="50" w:hanging="10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明朝" w:hint="eastAsia"/>
                <w:sz w:val="20"/>
                <w:szCs w:val="20"/>
              </w:rPr>
              <w:t>か</w:t>
            </w:r>
            <w:r w:rsidR="001C521B" w:rsidRPr="00146ED3">
              <w:rPr>
                <w:rFonts w:ascii="ＭＳ ゴシック" w:eastAsia="ＭＳ ゴシック" w:hAnsi="ＭＳ ゴシック" w:cs="ＭＳ 明朝" w:hint="eastAsia"/>
                <w:sz w:val="20"/>
                <w:szCs w:val="20"/>
              </w:rPr>
              <w:t>。</w:t>
            </w:r>
          </w:p>
        </w:tc>
        <w:tc>
          <w:tcPr>
            <w:tcW w:w="1701" w:type="dxa"/>
          </w:tcPr>
          <w:p w14:paraId="651E7840" w14:textId="77777777" w:rsidR="000E05F2" w:rsidRPr="00146ED3" w:rsidRDefault="000E05F2" w:rsidP="00C16B47">
            <w:pPr>
              <w:overflowPunct w:val="0"/>
              <w:textAlignment w:val="baseline"/>
              <w:rPr>
                <w:rFonts w:ascii="ＭＳ ゴシック" w:eastAsia="ＭＳ ゴシック" w:hAnsi="ＭＳ ゴシック"/>
                <w:kern w:val="0"/>
                <w:sz w:val="20"/>
                <w:szCs w:val="20"/>
              </w:rPr>
            </w:pPr>
          </w:p>
          <w:p w14:paraId="5CF81BF8" w14:textId="77777777" w:rsidR="000E05F2" w:rsidRPr="00146ED3" w:rsidRDefault="000E05F2" w:rsidP="00C16B47">
            <w:pPr>
              <w:overflowPunct w:val="0"/>
              <w:textAlignment w:val="baseline"/>
              <w:rPr>
                <w:rFonts w:ascii="ＭＳ ゴシック" w:eastAsia="ＭＳ ゴシック" w:hAnsi="ＭＳ ゴシック"/>
                <w:kern w:val="0"/>
                <w:sz w:val="20"/>
                <w:szCs w:val="20"/>
              </w:rPr>
            </w:pPr>
          </w:p>
          <w:p w14:paraId="3555E870" w14:textId="77777777" w:rsidR="000E05F2" w:rsidRPr="00146ED3" w:rsidRDefault="000E05F2" w:rsidP="00C16B47">
            <w:pPr>
              <w:overflowPunct w:val="0"/>
              <w:textAlignment w:val="baseline"/>
              <w:rPr>
                <w:rFonts w:ascii="ＭＳ ゴシック" w:eastAsia="ＭＳ ゴシック" w:hAnsi="ＭＳ ゴシック"/>
                <w:sz w:val="20"/>
                <w:szCs w:val="20"/>
              </w:rPr>
            </w:pPr>
          </w:p>
          <w:p w14:paraId="3BC2E761" w14:textId="77777777" w:rsidR="00F107F1" w:rsidRPr="00146ED3" w:rsidRDefault="00F107F1" w:rsidP="00C16B47">
            <w:pPr>
              <w:overflowPunct w:val="0"/>
              <w:textAlignment w:val="baseline"/>
              <w:rPr>
                <w:rFonts w:ascii="ＭＳ ゴシック" w:eastAsia="ＭＳ ゴシック" w:hAnsi="ＭＳ ゴシック"/>
                <w:sz w:val="20"/>
                <w:szCs w:val="20"/>
              </w:rPr>
            </w:pPr>
          </w:p>
          <w:p w14:paraId="3F335426" w14:textId="77777777" w:rsidR="00F107F1" w:rsidRPr="00146ED3" w:rsidRDefault="00F107F1" w:rsidP="00C16B47">
            <w:pPr>
              <w:overflowPunct w:val="0"/>
              <w:textAlignment w:val="baseline"/>
              <w:rPr>
                <w:rFonts w:ascii="ＭＳ ゴシック" w:eastAsia="ＭＳ ゴシック" w:hAnsi="ＭＳ ゴシック"/>
                <w:sz w:val="20"/>
                <w:szCs w:val="20"/>
              </w:rPr>
            </w:pPr>
          </w:p>
          <w:p w14:paraId="2F2FFC77" w14:textId="77777777" w:rsidR="00F107F1" w:rsidRPr="00146ED3" w:rsidRDefault="00F107F1" w:rsidP="00C16B47">
            <w:pPr>
              <w:overflowPunct w:val="0"/>
              <w:textAlignment w:val="baseline"/>
              <w:rPr>
                <w:rFonts w:ascii="ＭＳ ゴシック" w:eastAsia="ＭＳ ゴシック" w:hAnsi="ＭＳ ゴシック"/>
                <w:sz w:val="20"/>
                <w:szCs w:val="20"/>
              </w:rPr>
            </w:pPr>
          </w:p>
          <w:p w14:paraId="5EF51FB8" w14:textId="77777777" w:rsidR="00F107F1" w:rsidRPr="00146ED3" w:rsidRDefault="00F107F1" w:rsidP="00C16B47">
            <w:pPr>
              <w:overflowPunct w:val="0"/>
              <w:textAlignment w:val="baseline"/>
              <w:rPr>
                <w:rFonts w:ascii="ＭＳ ゴシック" w:eastAsia="ＭＳ ゴシック" w:hAnsi="ＭＳ ゴシック"/>
                <w:sz w:val="20"/>
                <w:szCs w:val="20"/>
              </w:rPr>
            </w:pPr>
          </w:p>
          <w:p w14:paraId="7CCEC269" w14:textId="77777777" w:rsidR="00F107F1" w:rsidRPr="00146ED3" w:rsidRDefault="00F107F1" w:rsidP="00C16B47">
            <w:pPr>
              <w:overflowPunct w:val="0"/>
              <w:textAlignment w:val="baseline"/>
              <w:rPr>
                <w:rFonts w:ascii="ＭＳ ゴシック" w:eastAsia="ＭＳ ゴシック" w:hAnsi="ＭＳ ゴシック"/>
                <w:sz w:val="20"/>
                <w:szCs w:val="20"/>
              </w:rPr>
            </w:pPr>
          </w:p>
          <w:p w14:paraId="23053DEB" w14:textId="77777777" w:rsidR="00F107F1" w:rsidRPr="00146ED3" w:rsidRDefault="00F107F1" w:rsidP="00C16B47">
            <w:pPr>
              <w:overflowPunct w:val="0"/>
              <w:textAlignment w:val="baseline"/>
              <w:rPr>
                <w:rFonts w:ascii="ＭＳ ゴシック" w:eastAsia="ＭＳ ゴシック" w:hAnsi="ＭＳ ゴシック"/>
                <w:sz w:val="20"/>
                <w:szCs w:val="20"/>
              </w:rPr>
            </w:pPr>
          </w:p>
          <w:p w14:paraId="1B2518F2" w14:textId="77777777" w:rsidR="00F107F1" w:rsidRPr="00146ED3" w:rsidRDefault="00F107F1" w:rsidP="00C16B47">
            <w:pPr>
              <w:overflowPunct w:val="0"/>
              <w:textAlignment w:val="baseline"/>
              <w:rPr>
                <w:rFonts w:ascii="ＭＳ ゴシック" w:eastAsia="ＭＳ ゴシック" w:hAnsi="ＭＳ ゴシック"/>
                <w:sz w:val="20"/>
                <w:szCs w:val="20"/>
              </w:rPr>
            </w:pPr>
          </w:p>
          <w:p w14:paraId="793AB4B5" w14:textId="77777777" w:rsidR="00F107F1" w:rsidRPr="00146ED3" w:rsidRDefault="00F107F1" w:rsidP="00C16B47">
            <w:pPr>
              <w:overflowPunct w:val="0"/>
              <w:textAlignment w:val="baseline"/>
              <w:rPr>
                <w:rFonts w:ascii="ＭＳ ゴシック" w:eastAsia="ＭＳ ゴシック" w:hAnsi="ＭＳ ゴシック"/>
                <w:sz w:val="20"/>
                <w:szCs w:val="20"/>
              </w:rPr>
            </w:pPr>
          </w:p>
          <w:p w14:paraId="5C3377D1" w14:textId="77777777" w:rsidR="00F107F1" w:rsidRPr="00146ED3" w:rsidRDefault="00F107F1" w:rsidP="00C16B47">
            <w:pPr>
              <w:overflowPunct w:val="0"/>
              <w:textAlignment w:val="baseline"/>
              <w:rPr>
                <w:rFonts w:ascii="ＭＳ ゴシック" w:eastAsia="ＭＳ ゴシック" w:hAnsi="ＭＳ ゴシック"/>
                <w:sz w:val="20"/>
                <w:szCs w:val="20"/>
              </w:rPr>
            </w:pPr>
          </w:p>
          <w:p w14:paraId="3D8874B4" w14:textId="77777777" w:rsidR="00F107F1" w:rsidRPr="00146ED3" w:rsidRDefault="00F107F1" w:rsidP="00C16B47">
            <w:pPr>
              <w:overflowPunct w:val="0"/>
              <w:textAlignment w:val="baseline"/>
              <w:rPr>
                <w:rFonts w:ascii="ＭＳ ゴシック" w:eastAsia="ＭＳ ゴシック" w:hAnsi="ＭＳ ゴシック"/>
                <w:sz w:val="20"/>
                <w:szCs w:val="20"/>
              </w:rPr>
            </w:pPr>
          </w:p>
          <w:p w14:paraId="36F1E6D2" w14:textId="77777777" w:rsidR="00F107F1" w:rsidRPr="00146ED3" w:rsidRDefault="00F107F1" w:rsidP="00C16B47">
            <w:pPr>
              <w:overflowPunct w:val="0"/>
              <w:textAlignment w:val="baseline"/>
              <w:rPr>
                <w:rFonts w:ascii="ＭＳ ゴシック" w:eastAsia="ＭＳ ゴシック" w:hAnsi="ＭＳ ゴシック"/>
                <w:sz w:val="20"/>
                <w:szCs w:val="20"/>
              </w:rPr>
            </w:pPr>
          </w:p>
          <w:p w14:paraId="7930E06D" w14:textId="77777777" w:rsidR="00F107F1" w:rsidRPr="00146ED3" w:rsidRDefault="00F107F1" w:rsidP="00C16B47">
            <w:pPr>
              <w:overflowPunct w:val="0"/>
              <w:textAlignment w:val="baseline"/>
              <w:rPr>
                <w:rFonts w:ascii="ＭＳ ゴシック" w:eastAsia="ＭＳ ゴシック" w:hAnsi="ＭＳ ゴシック"/>
                <w:sz w:val="20"/>
                <w:szCs w:val="20"/>
              </w:rPr>
            </w:pPr>
          </w:p>
          <w:p w14:paraId="631EA324" w14:textId="77777777" w:rsidR="00F107F1" w:rsidRPr="00146ED3" w:rsidRDefault="00F107F1" w:rsidP="00C16B47">
            <w:pPr>
              <w:overflowPunct w:val="0"/>
              <w:textAlignment w:val="baseline"/>
              <w:rPr>
                <w:rFonts w:ascii="ＭＳ ゴシック" w:eastAsia="ＭＳ ゴシック" w:hAnsi="ＭＳ ゴシック"/>
                <w:sz w:val="20"/>
                <w:szCs w:val="20"/>
              </w:rPr>
            </w:pPr>
          </w:p>
          <w:p w14:paraId="29658B80" w14:textId="77777777" w:rsidR="00F107F1" w:rsidRPr="00146ED3" w:rsidRDefault="00F107F1" w:rsidP="00C16B47">
            <w:pPr>
              <w:overflowPunct w:val="0"/>
              <w:textAlignment w:val="baseline"/>
              <w:rPr>
                <w:rFonts w:ascii="ＭＳ ゴシック" w:eastAsia="ＭＳ ゴシック" w:hAnsi="ＭＳ ゴシック"/>
                <w:sz w:val="20"/>
                <w:szCs w:val="20"/>
              </w:rPr>
            </w:pPr>
          </w:p>
          <w:p w14:paraId="37A564CC" w14:textId="77777777" w:rsidR="00F107F1" w:rsidRPr="00146ED3" w:rsidRDefault="00F107F1" w:rsidP="00C16B47">
            <w:pPr>
              <w:overflowPunct w:val="0"/>
              <w:textAlignment w:val="baseline"/>
              <w:rPr>
                <w:rFonts w:ascii="ＭＳ ゴシック" w:eastAsia="ＭＳ ゴシック" w:hAnsi="ＭＳ ゴシック"/>
                <w:sz w:val="20"/>
                <w:szCs w:val="20"/>
              </w:rPr>
            </w:pPr>
          </w:p>
          <w:p w14:paraId="5F18C1E5" w14:textId="77777777" w:rsidR="00F107F1" w:rsidRPr="00146ED3" w:rsidRDefault="001F3A7E" w:rsidP="00C16B47">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14406983"/>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99586956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53D35B96" w14:textId="77777777" w:rsidR="00F107F1" w:rsidRPr="00146ED3" w:rsidRDefault="00F107F1" w:rsidP="00C16B47">
            <w:pPr>
              <w:overflowPunct w:val="0"/>
              <w:textAlignment w:val="baseline"/>
              <w:rPr>
                <w:rFonts w:ascii="ＭＳ ゴシック" w:eastAsia="ＭＳ ゴシック" w:hAnsi="ＭＳ ゴシック"/>
                <w:sz w:val="20"/>
                <w:szCs w:val="20"/>
              </w:rPr>
            </w:pPr>
          </w:p>
          <w:p w14:paraId="6E6D6AD2" w14:textId="77777777" w:rsidR="00F107F1" w:rsidRPr="00146ED3" w:rsidRDefault="00F107F1" w:rsidP="00606D5E">
            <w:pPr>
              <w:overflowPunct w:val="0"/>
              <w:spacing w:line="200" w:lineRule="exact"/>
              <w:textAlignment w:val="baseline"/>
              <w:rPr>
                <w:rFonts w:ascii="ＭＳ ゴシック" w:eastAsia="ＭＳ ゴシック" w:hAnsi="ＭＳ ゴシック"/>
                <w:sz w:val="20"/>
                <w:szCs w:val="20"/>
              </w:rPr>
            </w:pPr>
          </w:p>
          <w:p w14:paraId="76A7F89D" w14:textId="77777777" w:rsidR="00F107F1" w:rsidRPr="00146ED3" w:rsidRDefault="001F3A7E" w:rsidP="00C16B47">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4480779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001385554"/>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24F9A8D5" w14:textId="77777777" w:rsidR="00F107F1" w:rsidRPr="00146ED3" w:rsidRDefault="00F107F1" w:rsidP="00C16B47">
            <w:pPr>
              <w:overflowPunct w:val="0"/>
              <w:textAlignment w:val="baseline"/>
              <w:rPr>
                <w:rFonts w:ascii="ＭＳ ゴシック" w:eastAsia="ＭＳ ゴシック" w:hAnsi="ＭＳ ゴシック"/>
                <w:sz w:val="20"/>
                <w:szCs w:val="20"/>
              </w:rPr>
            </w:pPr>
          </w:p>
          <w:p w14:paraId="18CEA85B" w14:textId="77777777" w:rsidR="00F107F1" w:rsidRPr="00146ED3" w:rsidRDefault="00F107F1" w:rsidP="00C16B47">
            <w:pPr>
              <w:overflowPunct w:val="0"/>
              <w:textAlignment w:val="baseline"/>
              <w:rPr>
                <w:rFonts w:ascii="ＭＳ ゴシック" w:eastAsia="ＭＳ ゴシック" w:hAnsi="ＭＳ ゴシック"/>
                <w:sz w:val="20"/>
                <w:szCs w:val="20"/>
              </w:rPr>
            </w:pPr>
          </w:p>
          <w:p w14:paraId="4B1D6EA5" w14:textId="77777777" w:rsidR="00F107F1" w:rsidRPr="00146ED3" w:rsidRDefault="00F107F1" w:rsidP="00C16B47">
            <w:pPr>
              <w:overflowPunct w:val="0"/>
              <w:textAlignment w:val="baseline"/>
              <w:rPr>
                <w:rFonts w:ascii="ＭＳ ゴシック" w:eastAsia="ＭＳ ゴシック" w:hAnsi="ＭＳ ゴシック"/>
                <w:sz w:val="20"/>
                <w:szCs w:val="20"/>
              </w:rPr>
            </w:pPr>
          </w:p>
          <w:p w14:paraId="432A83A3" w14:textId="77777777" w:rsidR="00F107F1" w:rsidRPr="00146ED3" w:rsidRDefault="00F107F1" w:rsidP="00C16B47">
            <w:pPr>
              <w:overflowPunct w:val="0"/>
              <w:textAlignment w:val="baseline"/>
              <w:rPr>
                <w:rFonts w:ascii="ＭＳ ゴシック" w:eastAsia="ＭＳ ゴシック" w:hAnsi="ＭＳ ゴシック"/>
                <w:sz w:val="20"/>
                <w:szCs w:val="20"/>
              </w:rPr>
            </w:pPr>
          </w:p>
          <w:p w14:paraId="5108D9EF" w14:textId="77777777" w:rsidR="00F107F1" w:rsidRPr="00146ED3" w:rsidRDefault="00F107F1" w:rsidP="00C16B47">
            <w:pPr>
              <w:overflowPunct w:val="0"/>
              <w:textAlignment w:val="baseline"/>
              <w:rPr>
                <w:rFonts w:ascii="ＭＳ ゴシック" w:eastAsia="ＭＳ ゴシック" w:hAnsi="ＭＳ ゴシック"/>
                <w:sz w:val="20"/>
                <w:szCs w:val="20"/>
              </w:rPr>
            </w:pPr>
          </w:p>
          <w:p w14:paraId="5B9D77DF" w14:textId="77777777" w:rsidR="00F107F1" w:rsidRPr="00146ED3" w:rsidRDefault="00F107F1" w:rsidP="00C16B47">
            <w:pPr>
              <w:overflowPunct w:val="0"/>
              <w:textAlignment w:val="baseline"/>
              <w:rPr>
                <w:rFonts w:ascii="ＭＳ ゴシック" w:eastAsia="ＭＳ ゴシック" w:hAnsi="ＭＳ ゴシック"/>
                <w:sz w:val="20"/>
                <w:szCs w:val="20"/>
              </w:rPr>
            </w:pPr>
          </w:p>
          <w:p w14:paraId="430C7BE1" w14:textId="77777777" w:rsidR="00F107F1" w:rsidRPr="00146ED3" w:rsidRDefault="00F107F1" w:rsidP="00C16B47">
            <w:pPr>
              <w:overflowPunct w:val="0"/>
              <w:textAlignment w:val="baseline"/>
              <w:rPr>
                <w:rFonts w:ascii="ＭＳ ゴシック" w:eastAsia="ＭＳ ゴシック" w:hAnsi="ＭＳ ゴシック"/>
                <w:sz w:val="20"/>
                <w:szCs w:val="20"/>
              </w:rPr>
            </w:pPr>
          </w:p>
          <w:p w14:paraId="50F946B9" w14:textId="77777777" w:rsidR="00F107F1" w:rsidRPr="00146ED3" w:rsidRDefault="00F107F1" w:rsidP="00C16B47">
            <w:pPr>
              <w:overflowPunct w:val="0"/>
              <w:textAlignment w:val="baseline"/>
              <w:rPr>
                <w:rFonts w:ascii="ＭＳ ゴシック" w:eastAsia="ＭＳ ゴシック" w:hAnsi="ＭＳ ゴシック"/>
                <w:sz w:val="20"/>
                <w:szCs w:val="20"/>
              </w:rPr>
            </w:pPr>
          </w:p>
          <w:p w14:paraId="061AF4D6" w14:textId="77777777" w:rsidR="00F107F1" w:rsidRPr="00146ED3" w:rsidRDefault="00F107F1" w:rsidP="00C16B47">
            <w:pPr>
              <w:overflowPunct w:val="0"/>
              <w:textAlignment w:val="baseline"/>
              <w:rPr>
                <w:rFonts w:ascii="ＭＳ ゴシック" w:eastAsia="ＭＳ ゴシック" w:hAnsi="ＭＳ ゴシック"/>
                <w:sz w:val="20"/>
                <w:szCs w:val="20"/>
              </w:rPr>
            </w:pPr>
          </w:p>
          <w:p w14:paraId="532F701C" w14:textId="77777777" w:rsidR="00F107F1" w:rsidRPr="00146ED3" w:rsidRDefault="00F107F1" w:rsidP="00C16B47">
            <w:pPr>
              <w:overflowPunct w:val="0"/>
              <w:textAlignment w:val="baseline"/>
              <w:rPr>
                <w:rFonts w:ascii="ＭＳ ゴシック" w:eastAsia="ＭＳ ゴシック" w:hAnsi="ＭＳ ゴシック"/>
                <w:sz w:val="20"/>
                <w:szCs w:val="20"/>
              </w:rPr>
            </w:pPr>
          </w:p>
          <w:p w14:paraId="5DECCF1E" w14:textId="77777777" w:rsidR="00F107F1" w:rsidRPr="00146ED3" w:rsidRDefault="00F107F1" w:rsidP="00C16B47">
            <w:pPr>
              <w:overflowPunct w:val="0"/>
              <w:textAlignment w:val="baseline"/>
              <w:rPr>
                <w:rFonts w:ascii="ＭＳ ゴシック" w:eastAsia="ＭＳ ゴシック" w:hAnsi="ＭＳ ゴシック"/>
                <w:sz w:val="20"/>
                <w:szCs w:val="20"/>
              </w:rPr>
            </w:pPr>
          </w:p>
          <w:p w14:paraId="60D28FC8" w14:textId="77777777" w:rsidR="00F107F1" w:rsidRPr="00146ED3" w:rsidRDefault="00F107F1" w:rsidP="00C16B47">
            <w:pPr>
              <w:overflowPunct w:val="0"/>
              <w:textAlignment w:val="baseline"/>
              <w:rPr>
                <w:rFonts w:ascii="ＭＳ ゴシック" w:eastAsia="ＭＳ ゴシック" w:hAnsi="ＭＳ ゴシック"/>
                <w:sz w:val="20"/>
                <w:szCs w:val="20"/>
              </w:rPr>
            </w:pPr>
          </w:p>
          <w:p w14:paraId="08E2DC5A" w14:textId="77777777" w:rsidR="00F107F1" w:rsidRPr="00146ED3" w:rsidRDefault="00F107F1" w:rsidP="00C16B47">
            <w:pPr>
              <w:overflowPunct w:val="0"/>
              <w:textAlignment w:val="baseline"/>
              <w:rPr>
                <w:rFonts w:ascii="ＭＳ ゴシック" w:eastAsia="ＭＳ ゴシック" w:hAnsi="ＭＳ ゴシック"/>
                <w:sz w:val="20"/>
                <w:szCs w:val="20"/>
              </w:rPr>
            </w:pPr>
          </w:p>
          <w:p w14:paraId="022C235E" w14:textId="77777777" w:rsidR="00F107F1" w:rsidRPr="00146ED3" w:rsidRDefault="00F107F1" w:rsidP="00C16B47">
            <w:pPr>
              <w:overflowPunct w:val="0"/>
              <w:textAlignment w:val="baseline"/>
              <w:rPr>
                <w:rFonts w:ascii="ＭＳ ゴシック" w:eastAsia="ＭＳ ゴシック" w:hAnsi="ＭＳ ゴシック"/>
                <w:sz w:val="20"/>
                <w:szCs w:val="20"/>
              </w:rPr>
            </w:pPr>
          </w:p>
          <w:p w14:paraId="7255893D" w14:textId="77777777" w:rsidR="00F107F1" w:rsidRPr="00146ED3" w:rsidRDefault="00F107F1" w:rsidP="00C16B47">
            <w:pPr>
              <w:overflowPunct w:val="0"/>
              <w:textAlignment w:val="baseline"/>
              <w:rPr>
                <w:rFonts w:ascii="ＭＳ ゴシック" w:eastAsia="ＭＳ ゴシック" w:hAnsi="ＭＳ ゴシック"/>
                <w:sz w:val="20"/>
                <w:szCs w:val="20"/>
              </w:rPr>
            </w:pPr>
          </w:p>
          <w:p w14:paraId="567EDCED" w14:textId="77777777" w:rsidR="00F107F1" w:rsidRPr="00146ED3" w:rsidRDefault="00F107F1" w:rsidP="00C16B47">
            <w:pPr>
              <w:overflowPunct w:val="0"/>
              <w:textAlignment w:val="baseline"/>
              <w:rPr>
                <w:rFonts w:ascii="ＭＳ ゴシック" w:eastAsia="ＭＳ ゴシック" w:hAnsi="ＭＳ ゴシック"/>
                <w:sz w:val="16"/>
                <w:szCs w:val="16"/>
              </w:rPr>
            </w:pPr>
          </w:p>
          <w:p w14:paraId="5BEE52ED" w14:textId="77777777" w:rsidR="00F107F1" w:rsidRPr="00146ED3" w:rsidRDefault="001F3A7E" w:rsidP="00C16B47">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61664381"/>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536505866"/>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60F03E57" w14:textId="77777777" w:rsidR="00F107F1" w:rsidRPr="00146ED3" w:rsidRDefault="00F107F1" w:rsidP="00C16B47">
            <w:pPr>
              <w:overflowPunct w:val="0"/>
              <w:textAlignment w:val="baseline"/>
              <w:rPr>
                <w:rFonts w:ascii="ＭＳ ゴシック" w:eastAsia="ＭＳ ゴシック" w:hAnsi="ＭＳ ゴシック"/>
                <w:sz w:val="20"/>
                <w:szCs w:val="20"/>
              </w:rPr>
            </w:pPr>
          </w:p>
          <w:p w14:paraId="7B946D30" w14:textId="77777777" w:rsidR="00F107F1" w:rsidRPr="00146ED3" w:rsidRDefault="00F107F1" w:rsidP="00C16B47">
            <w:pPr>
              <w:overflowPunct w:val="0"/>
              <w:textAlignment w:val="baseline"/>
              <w:rPr>
                <w:rFonts w:ascii="ＭＳ ゴシック" w:eastAsia="ＭＳ ゴシック" w:hAnsi="ＭＳ ゴシック"/>
                <w:sz w:val="20"/>
                <w:szCs w:val="20"/>
              </w:rPr>
            </w:pPr>
          </w:p>
          <w:p w14:paraId="082DC5A0" w14:textId="77777777" w:rsidR="00F107F1" w:rsidRPr="00146ED3" w:rsidRDefault="001F3A7E" w:rsidP="00C16B47">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99898240"/>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129112627"/>
                <w14:checkbox>
                  <w14:checked w14:val="0"/>
                  <w14:checkedState w14:val="00FE" w14:font="Wingdings"/>
                  <w14:uncheckedState w14:val="2610" w14:font="ＭＳ ゴシック"/>
                </w14:checkbox>
              </w:sdtPr>
              <w:sdtEnd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14:paraId="5F032FEA" w14:textId="77777777" w:rsidR="00F107F1" w:rsidRPr="00146ED3" w:rsidRDefault="00F107F1" w:rsidP="00C16B47">
            <w:pPr>
              <w:overflowPunct w:val="0"/>
              <w:textAlignment w:val="baseline"/>
              <w:rPr>
                <w:rFonts w:ascii="ＭＳ ゴシック" w:eastAsia="ＭＳ ゴシック" w:hAnsi="ＭＳ ゴシック"/>
                <w:sz w:val="20"/>
                <w:szCs w:val="20"/>
              </w:rPr>
            </w:pPr>
          </w:p>
        </w:tc>
      </w:tr>
    </w:tbl>
    <w:p w14:paraId="1D955338" w14:textId="77777777" w:rsidR="001415ED" w:rsidRPr="00146ED3" w:rsidRDefault="001415ED" w:rsidP="000E05F2"/>
    <w:p w14:paraId="04A65CDF" w14:textId="77777777" w:rsidR="00EA3DDE" w:rsidRPr="00146ED3" w:rsidRDefault="00EA3DDE" w:rsidP="000E05F2"/>
    <w:p w14:paraId="7D457C19" w14:textId="77777777" w:rsidR="003D76C4" w:rsidRPr="00146ED3" w:rsidRDefault="003D76C4" w:rsidP="003D76C4">
      <w:pPr>
        <w:spacing w:line="100" w:lineRule="exact"/>
        <w:rPr>
          <w:vanish/>
        </w:rPr>
      </w:pPr>
    </w:p>
    <w:p w14:paraId="6DB6C7E9" w14:textId="77777777" w:rsidR="000E05F2" w:rsidRPr="00146ED3" w:rsidRDefault="000E05F2" w:rsidP="003D76C4">
      <w:pPr>
        <w:tabs>
          <w:tab w:val="left" w:pos="1290"/>
        </w:tabs>
        <w:spacing w:line="100" w:lineRule="exact"/>
        <w:jc w:val="center"/>
        <w:rPr>
          <w:rFonts w:ascii="ＭＳ ゴシック" w:eastAsia="ＭＳ ゴシック" w:hAnsi="ＭＳ ゴシック"/>
          <w:sz w:val="20"/>
          <w:szCs w:val="20"/>
        </w:rPr>
      </w:pPr>
    </w:p>
    <w:p w14:paraId="1820272A" w14:textId="77777777" w:rsidR="001415ED" w:rsidRPr="00146ED3" w:rsidRDefault="001415ED" w:rsidP="001415ED">
      <w:pPr>
        <w:tabs>
          <w:tab w:val="left" w:pos="1290"/>
        </w:tabs>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0E05F2" w:rsidRPr="00146ED3" w14:paraId="258CC89C" w14:textId="77777777" w:rsidTr="00C16B47">
        <w:trPr>
          <w:trHeight w:val="416"/>
        </w:trPr>
        <w:tc>
          <w:tcPr>
            <w:tcW w:w="3643" w:type="dxa"/>
            <w:vAlign w:val="center"/>
          </w:tcPr>
          <w:p w14:paraId="248B30EE" w14:textId="77777777" w:rsidR="000E05F2" w:rsidRPr="00146ED3" w:rsidRDefault="000E05F2" w:rsidP="00C16B47">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2268" w:type="dxa"/>
            <w:vAlign w:val="center"/>
          </w:tcPr>
          <w:p w14:paraId="0AE0D68F" w14:textId="77777777" w:rsidR="000E05F2" w:rsidRPr="00146ED3" w:rsidRDefault="000E05F2" w:rsidP="00C16B47">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1985" w:type="dxa"/>
            <w:vAlign w:val="center"/>
          </w:tcPr>
          <w:p w14:paraId="6E93D2FC" w14:textId="77777777" w:rsidR="000E05F2" w:rsidRPr="00146ED3" w:rsidRDefault="000E05F2" w:rsidP="00C16B47">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951" w:type="dxa"/>
            <w:gridSpan w:val="2"/>
            <w:vAlign w:val="center"/>
          </w:tcPr>
          <w:p w14:paraId="3811FFBD" w14:textId="77777777" w:rsidR="000E05F2" w:rsidRPr="00146ED3" w:rsidRDefault="000E05F2" w:rsidP="00C16B47">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0E05F2" w:rsidRPr="00146ED3" w14:paraId="6CE23A20" w14:textId="77777777" w:rsidTr="00606D5E">
        <w:trPr>
          <w:trHeight w:val="10491"/>
        </w:trPr>
        <w:tc>
          <w:tcPr>
            <w:tcW w:w="3643" w:type="dxa"/>
            <w:vMerge w:val="restart"/>
          </w:tcPr>
          <w:p w14:paraId="24F8BF12" w14:textId="77777777" w:rsidR="008A6A83" w:rsidRPr="00146ED3" w:rsidRDefault="008A6A83" w:rsidP="00C16B47">
            <w:pPr>
              <w:overflowPunct w:val="0"/>
              <w:textAlignment w:val="baseline"/>
              <w:rPr>
                <w:rFonts w:ascii="ＭＳ ゴシック" w:eastAsia="ＭＳ ゴシック" w:hAnsi="ＭＳ ゴシック"/>
                <w:sz w:val="20"/>
                <w:szCs w:val="20"/>
              </w:rPr>
            </w:pPr>
          </w:p>
          <w:p w14:paraId="75C6EA6E" w14:textId="77777777" w:rsidR="008A6A83" w:rsidRPr="00146ED3" w:rsidRDefault="008A6A83" w:rsidP="008A6A83">
            <w:pPr>
              <w:rPr>
                <w:rFonts w:ascii="ＭＳ ゴシック" w:eastAsia="ＭＳ ゴシック" w:hAnsi="ＭＳ ゴシック"/>
                <w:sz w:val="20"/>
                <w:szCs w:val="20"/>
              </w:rPr>
            </w:pPr>
          </w:p>
          <w:p w14:paraId="6B1C7671" w14:textId="77777777" w:rsidR="008A6A83" w:rsidRPr="00146ED3" w:rsidRDefault="008A6A83" w:rsidP="008A6A83">
            <w:pPr>
              <w:rPr>
                <w:rFonts w:ascii="ＭＳ ゴシック" w:eastAsia="ＭＳ ゴシック" w:hAnsi="ＭＳ ゴシック"/>
                <w:sz w:val="20"/>
                <w:szCs w:val="20"/>
              </w:rPr>
            </w:pPr>
          </w:p>
          <w:p w14:paraId="3DF8D040" w14:textId="77777777" w:rsidR="008A6A83" w:rsidRPr="00146ED3" w:rsidRDefault="008A6A83" w:rsidP="008A6A83">
            <w:pPr>
              <w:rPr>
                <w:rFonts w:ascii="ＭＳ ゴシック" w:eastAsia="ＭＳ ゴシック" w:hAnsi="ＭＳ ゴシック"/>
                <w:sz w:val="20"/>
                <w:szCs w:val="20"/>
              </w:rPr>
            </w:pPr>
          </w:p>
          <w:p w14:paraId="0D5A0331" w14:textId="77777777" w:rsidR="008A6A83" w:rsidRPr="00146ED3" w:rsidRDefault="008A6A83" w:rsidP="008A6A83">
            <w:pPr>
              <w:rPr>
                <w:rFonts w:ascii="ＭＳ ゴシック" w:eastAsia="ＭＳ ゴシック" w:hAnsi="ＭＳ ゴシック"/>
                <w:sz w:val="20"/>
                <w:szCs w:val="20"/>
              </w:rPr>
            </w:pPr>
          </w:p>
          <w:p w14:paraId="51391D68" w14:textId="77777777" w:rsidR="008A6A83" w:rsidRPr="00146ED3" w:rsidRDefault="008A6A83" w:rsidP="008A6A83">
            <w:pPr>
              <w:rPr>
                <w:rFonts w:ascii="ＭＳ ゴシック" w:eastAsia="ＭＳ ゴシック" w:hAnsi="ＭＳ ゴシック"/>
                <w:sz w:val="20"/>
                <w:szCs w:val="20"/>
              </w:rPr>
            </w:pPr>
          </w:p>
          <w:p w14:paraId="1729F7E0" w14:textId="77777777" w:rsidR="008A6A83" w:rsidRPr="00146ED3" w:rsidRDefault="008A6A83" w:rsidP="008A6A83">
            <w:pPr>
              <w:rPr>
                <w:rFonts w:ascii="ＭＳ ゴシック" w:eastAsia="ＭＳ ゴシック" w:hAnsi="ＭＳ ゴシック"/>
                <w:sz w:val="20"/>
                <w:szCs w:val="20"/>
              </w:rPr>
            </w:pPr>
          </w:p>
          <w:p w14:paraId="4016FEBA" w14:textId="77777777" w:rsidR="008A6A83" w:rsidRPr="00146ED3" w:rsidRDefault="008A6A83" w:rsidP="008A6A83">
            <w:pPr>
              <w:rPr>
                <w:rFonts w:ascii="ＭＳ ゴシック" w:eastAsia="ＭＳ ゴシック" w:hAnsi="ＭＳ ゴシック"/>
                <w:sz w:val="20"/>
                <w:szCs w:val="20"/>
              </w:rPr>
            </w:pPr>
          </w:p>
          <w:p w14:paraId="4D3701CE" w14:textId="77777777" w:rsidR="008A6A83" w:rsidRPr="00146ED3" w:rsidRDefault="008A6A83" w:rsidP="008A6A83">
            <w:pPr>
              <w:rPr>
                <w:rFonts w:ascii="ＭＳ ゴシック" w:eastAsia="ＭＳ ゴシック" w:hAnsi="ＭＳ ゴシック"/>
                <w:sz w:val="20"/>
                <w:szCs w:val="20"/>
              </w:rPr>
            </w:pPr>
          </w:p>
          <w:p w14:paraId="524D2CAD" w14:textId="77777777" w:rsidR="008A6A83" w:rsidRPr="00146ED3" w:rsidRDefault="008A6A83" w:rsidP="008A6A83">
            <w:pPr>
              <w:rPr>
                <w:rFonts w:ascii="ＭＳ ゴシック" w:eastAsia="ＭＳ ゴシック" w:hAnsi="ＭＳ ゴシック"/>
                <w:sz w:val="20"/>
                <w:szCs w:val="20"/>
              </w:rPr>
            </w:pPr>
          </w:p>
          <w:p w14:paraId="75B7D7D0" w14:textId="77777777" w:rsidR="008A6A83" w:rsidRPr="00146ED3" w:rsidRDefault="008A6A83" w:rsidP="008A6A83">
            <w:pPr>
              <w:rPr>
                <w:rFonts w:ascii="ＭＳ ゴシック" w:eastAsia="ＭＳ ゴシック" w:hAnsi="ＭＳ ゴシック"/>
                <w:sz w:val="20"/>
                <w:szCs w:val="20"/>
              </w:rPr>
            </w:pPr>
          </w:p>
          <w:p w14:paraId="28DF4724" w14:textId="77777777" w:rsidR="008A6A83" w:rsidRPr="00146ED3" w:rsidRDefault="008A6A83" w:rsidP="008A6A83">
            <w:pPr>
              <w:rPr>
                <w:rFonts w:ascii="ＭＳ ゴシック" w:eastAsia="ＭＳ ゴシック" w:hAnsi="ＭＳ ゴシック"/>
                <w:sz w:val="20"/>
                <w:szCs w:val="20"/>
              </w:rPr>
            </w:pPr>
          </w:p>
          <w:p w14:paraId="18B8FE3B" w14:textId="77777777" w:rsidR="008A6A83" w:rsidRPr="00146ED3" w:rsidRDefault="008A6A83" w:rsidP="008A6A83">
            <w:pPr>
              <w:rPr>
                <w:rFonts w:ascii="ＭＳ ゴシック" w:eastAsia="ＭＳ ゴシック" w:hAnsi="ＭＳ ゴシック"/>
                <w:sz w:val="20"/>
                <w:szCs w:val="20"/>
              </w:rPr>
            </w:pPr>
          </w:p>
          <w:p w14:paraId="0BFDE239" w14:textId="77777777" w:rsidR="008A6A83" w:rsidRPr="00146ED3" w:rsidRDefault="008A6A83" w:rsidP="008A6A83">
            <w:pPr>
              <w:rPr>
                <w:rFonts w:ascii="ＭＳ ゴシック" w:eastAsia="ＭＳ ゴシック" w:hAnsi="ＭＳ ゴシック"/>
                <w:sz w:val="20"/>
                <w:szCs w:val="20"/>
              </w:rPr>
            </w:pPr>
          </w:p>
          <w:p w14:paraId="25DC4E72" w14:textId="77777777" w:rsidR="008A6A83" w:rsidRPr="00146ED3" w:rsidRDefault="008A6A83" w:rsidP="008A6A83">
            <w:pPr>
              <w:rPr>
                <w:rFonts w:ascii="ＭＳ ゴシック" w:eastAsia="ＭＳ ゴシック" w:hAnsi="ＭＳ ゴシック"/>
                <w:sz w:val="20"/>
                <w:szCs w:val="20"/>
              </w:rPr>
            </w:pPr>
          </w:p>
          <w:p w14:paraId="0FBA2590" w14:textId="77777777" w:rsidR="008A6A83" w:rsidRPr="00146ED3" w:rsidRDefault="008A6A83" w:rsidP="008A6A83">
            <w:pPr>
              <w:rPr>
                <w:rFonts w:ascii="ＭＳ ゴシック" w:eastAsia="ＭＳ ゴシック" w:hAnsi="ＭＳ ゴシック"/>
                <w:sz w:val="20"/>
                <w:szCs w:val="20"/>
              </w:rPr>
            </w:pPr>
          </w:p>
          <w:p w14:paraId="733FB6FD" w14:textId="77777777" w:rsidR="008A6A83" w:rsidRPr="00146ED3" w:rsidRDefault="008A6A83" w:rsidP="008A6A83">
            <w:pPr>
              <w:rPr>
                <w:rFonts w:ascii="ＭＳ ゴシック" w:eastAsia="ＭＳ ゴシック" w:hAnsi="ＭＳ ゴシック"/>
                <w:sz w:val="20"/>
                <w:szCs w:val="20"/>
              </w:rPr>
            </w:pPr>
          </w:p>
          <w:p w14:paraId="6E5BF228" w14:textId="77777777" w:rsidR="008A6A83" w:rsidRPr="00146ED3" w:rsidRDefault="008A6A83" w:rsidP="008A6A83">
            <w:pPr>
              <w:rPr>
                <w:rFonts w:ascii="ＭＳ ゴシック" w:eastAsia="ＭＳ ゴシック" w:hAnsi="ＭＳ ゴシック"/>
                <w:sz w:val="20"/>
                <w:szCs w:val="20"/>
              </w:rPr>
            </w:pPr>
          </w:p>
          <w:p w14:paraId="5865D840" w14:textId="77777777" w:rsidR="008A6A83" w:rsidRPr="00146ED3" w:rsidRDefault="008A6A83" w:rsidP="008A6A83">
            <w:pPr>
              <w:rPr>
                <w:rFonts w:ascii="ＭＳ ゴシック" w:eastAsia="ＭＳ ゴシック" w:hAnsi="ＭＳ ゴシック"/>
                <w:sz w:val="20"/>
                <w:szCs w:val="20"/>
              </w:rPr>
            </w:pPr>
          </w:p>
          <w:p w14:paraId="5625E27F" w14:textId="77777777" w:rsidR="008A6A83" w:rsidRPr="00146ED3" w:rsidRDefault="008A6A83" w:rsidP="008A6A83">
            <w:pPr>
              <w:rPr>
                <w:rFonts w:ascii="ＭＳ ゴシック" w:eastAsia="ＭＳ ゴシック" w:hAnsi="ＭＳ ゴシック"/>
                <w:sz w:val="20"/>
                <w:szCs w:val="20"/>
              </w:rPr>
            </w:pPr>
          </w:p>
          <w:p w14:paraId="066EF469" w14:textId="77777777" w:rsidR="008A6A83" w:rsidRPr="00146ED3" w:rsidRDefault="008A6A83" w:rsidP="00606D5E">
            <w:pPr>
              <w:spacing w:line="300" w:lineRule="exact"/>
              <w:rPr>
                <w:rFonts w:ascii="ＭＳ ゴシック" w:eastAsia="ＭＳ ゴシック" w:hAnsi="ＭＳ ゴシック"/>
                <w:sz w:val="20"/>
                <w:szCs w:val="20"/>
              </w:rPr>
            </w:pPr>
          </w:p>
          <w:p w14:paraId="69A3248D" w14:textId="77777777" w:rsidR="008A6A83" w:rsidRPr="00146ED3" w:rsidRDefault="008A6A83" w:rsidP="008A6A83">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運転日誌は，旅費・燃料代・車輌</w:t>
            </w:r>
          </w:p>
          <w:p w14:paraId="32BE2F35" w14:textId="77777777" w:rsidR="008A6A83" w:rsidRPr="00146ED3" w:rsidRDefault="008A6A83" w:rsidP="008A6A83">
            <w:pPr>
              <w:ind w:firstLineChars="100" w:firstLine="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修繕費等の経費支出の根拠として整</w:t>
            </w:r>
          </w:p>
          <w:p w14:paraId="4525D301" w14:textId="77777777" w:rsidR="008A6A83" w:rsidRPr="00146ED3" w:rsidRDefault="008A6A83" w:rsidP="008A6A83">
            <w:pPr>
              <w:ind w:firstLineChars="100" w:firstLine="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備することが必要</w:t>
            </w:r>
          </w:p>
          <w:p w14:paraId="571CA388" w14:textId="77777777" w:rsidR="001C521B" w:rsidRPr="00146ED3" w:rsidRDefault="001C521B" w:rsidP="008A6A83">
            <w:pPr>
              <w:ind w:firstLineChars="100" w:firstLine="120"/>
              <w:rPr>
                <w:rFonts w:ascii="ＭＳ ゴシック" w:eastAsia="ＭＳ ゴシック" w:hAnsi="ＭＳ ゴシック"/>
                <w:sz w:val="12"/>
                <w:szCs w:val="12"/>
              </w:rPr>
            </w:pPr>
          </w:p>
          <w:p w14:paraId="00BA6DE7" w14:textId="77777777" w:rsidR="008A6A83" w:rsidRPr="00146ED3" w:rsidRDefault="008A6A83" w:rsidP="008A6A83">
            <w:pPr>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18"/>
                <w:szCs w:val="18"/>
              </w:rPr>
              <w:t>【運転日誌の</w:t>
            </w:r>
            <w:r w:rsidR="00F07DD9" w:rsidRPr="00146ED3">
              <w:rPr>
                <w:rFonts w:ascii="ＭＳ ゴシック" w:eastAsia="ＭＳ ゴシック" w:hAnsi="ＭＳ ゴシック" w:hint="eastAsia"/>
                <w:sz w:val="18"/>
                <w:szCs w:val="18"/>
              </w:rPr>
              <w:t>記入</w:t>
            </w:r>
            <w:r w:rsidRPr="00146ED3">
              <w:rPr>
                <w:rFonts w:ascii="ＭＳ ゴシック" w:eastAsia="ＭＳ ゴシック" w:hAnsi="ＭＳ ゴシック" w:hint="eastAsia"/>
                <w:sz w:val="18"/>
                <w:szCs w:val="18"/>
              </w:rPr>
              <w:t>参考例】</w:t>
            </w:r>
          </w:p>
          <w:p w14:paraId="0B16F410" w14:textId="77777777" w:rsidR="008A6A83" w:rsidRPr="00146ED3" w:rsidRDefault="008A6A83" w:rsidP="008A6A83">
            <w:pPr>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年月日</w:t>
            </w:r>
          </w:p>
          <w:p w14:paraId="0A9DC5AF" w14:textId="77777777" w:rsidR="008A6A83" w:rsidRPr="00146ED3" w:rsidRDefault="008A6A83" w:rsidP="008A6A83">
            <w:pPr>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使用者</w:t>
            </w:r>
          </w:p>
          <w:p w14:paraId="61B58E92" w14:textId="77777777" w:rsidR="008A6A83" w:rsidRPr="00146ED3" w:rsidRDefault="008A6A83" w:rsidP="008A6A83">
            <w:pPr>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目的地</w:t>
            </w:r>
          </w:p>
          <w:p w14:paraId="0D2B5DE2" w14:textId="77777777" w:rsidR="008A6A83" w:rsidRPr="00146ED3" w:rsidRDefault="008A6A83" w:rsidP="008A6A83">
            <w:pPr>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用務</w:t>
            </w:r>
          </w:p>
          <w:p w14:paraId="53BD5302" w14:textId="77777777" w:rsidR="008A6A83" w:rsidRPr="00146ED3" w:rsidRDefault="008A6A83" w:rsidP="008A6A83">
            <w:pPr>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走行距離</w:t>
            </w:r>
          </w:p>
          <w:p w14:paraId="21265E80" w14:textId="77777777" w:rsidR="008A6A83" w:rsidRPr="00146ED3" w:rsidRDefault="008A6A83" w:rsidP="008A6A83">
            <w:pPr>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同乗者</w:t>
            </w:r>
          </w:p>
          <w:p w14:paraId="5804281E" w14:textId="77777777" w:rsidR="008A6A83" w:rsidRPr="00146ED3" w:rsidRDefault="008A6A83" w:rsidP="008A6A83">
            <w:pPr>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給油量等</w:t>
            </w:r>
          </w:p>
          <w:p w14:paraId="3283FC03" w14:textId="77777777" w:rsidR="008A6A83" w:rsidRPr="00146ED3" w:rsidRDefault="008A6A83" w:rsidP="008A6A83">
            <w:pPr>
              <w:rPr>
                <w:rFonts w:ascii="ＭＳ ゴシック" w:eastAsia="ＭＳ ゴシック" w:hAnsi="ＭＳ ゴシック"/>
                <w:sz w:val="20"/>
                <w:szCs w:val="20"/>
              </w:rPr>
            </w:pPr>
          </w:p>
          <w:p w14:paraId="0C67D543" w14:textId="77777777" w:rsidR="008A6A83" w:rsidRPr="00146ED3" w:rsidRDefault="008A6A83" w:rsidP="008A6A83">
            <w:pPr>
              <w:rPr>
                <w:rFonts w:ascii="ＭＳ ゴシック" w:eastAsia="ＭＳ ゴシック" w:hAnsi="ＭＳ ゴシック"/>
                <w:sz w:val="20"/>
                <w:szCs w:val="20"/>
              </w:rPr>
            </w:pPr>
          </w:p>
          <w:p w14:paraId="066D1A79" w14:textId="77777777" w:rsidR="008A6A83" w:rsidRPr="00146ED3" w:rsidRDefault="008A6A83" w:rsidP="008A6A83">
            <w:pPr>
              <w:rPr>
                <w:rFonts w:ascii="ＭＳ ゴシック" w:eastAsia="ＭＳ ゴシック" w:hAnsi="ＭＳ ゴシック"/>
                <w:sz w:val="20"/>
                <w:szCs w:val="20"/>
              </w:rPr>
            </w:pPr>
          </w:p>
          <w:p w14:paraId="229D511A" w14:textId="77777777" w:rsidR="008A6A83" w:rsidRPr="00146ED3" w:rsidRDefault="008A6A83" w:rsidP="008A6A83">
            <w:pPr>
              <w:rPr>
                <w:rFonts w:ascii="ＭＳ ゴシック" w:eastAsia="ＭＳ ゴシック" w:hAnsi="ＭＳ ゴシック"/>
                <w:sz w:val="20"/>
                <w:szCs w:val="20"/>
              </w:rPr>
            </w:pPr>
          </w:p>
          <w:p w14:paraId="083D0E51" w14:textId="77777777" w:rsidR="008A6A83" w:rsidRPr="00146ED3" w:rsidRDefault="008A6A83" w:rsidP="008A6A83">
            <w:pPr>
              <w:rPr>
                <w:rFonts w:ascii="ＭＳ ゴシック" w:eastAsia="ＭＳ ゴシック" w:hAnsi="ＭＳ ゴシック"/>
                <w:sz w:val="20"/>
                <w:szCs w:val="20"/>
              </w:rPr>
            </w:pPr>
          </w:p>
          <w:p w14:paraId="295AF1EC" w14:textId="77777777" w:rsidR="008A6A83" w:rsidRPr="00146ED3" w:rsidRDefault="008A6A83" w:rsidP="008A6A83">
            <w:pPr>
              <w:rPr>
                <w:rFonts w:ascii="ＭＳ ゴシック" w:eastAsia="ＭＳ ゴシック" w:hAnsi="ＭＳ ゴシック"/>
                <w:sz w:val="20"/>
                <w:szCs w:val="20"/>
              </w:rPr>
            </w:pPr>
          </w:p>
          <w:p w14:paraId="20FFC2ED" w14:textId="77777777" w:rsidR="008A6A83" w:rsidRPr="00146ED3" w:rsidRDefault="008A6A83" w:rsidP="008A6A83">
            <w:pPr>
              <w:rPr>
                <w:rFonts w:ascii="ＭＳ ゴシック" w:eastAsia="ＭＳ ゴシック" w:hAnsi="ＭＳ ゴシック"/>
                <w:sz w:val="20"/>
                <w:szCs w:val="20"/>
              </w:rPr>
            </w:pPr>
          </w:p>
          <w:p w14:paraId="0EE5CFEC" w14:textId="77777777" w:rsidR="008A6A83" w:rsidRPr="00146ED3" w:rsidRDefault="008A6A83" w:rsidP="008A6A83">
            <w:pPr>
              <w:rPr>
                <w:rFonts w:ascii="ＭＳ ゴシック" w:eastAsia="ＭＳ ゴシック" w:hAnsi="ＭＳ ゴシック"/>
                <w:sz w:val="20"/>
                <w:szCs w:val="20"/>
              </w:rPr>
            </w:pPr>
          </w:p>
          <w:p w14:paraId="216651B3" w14:textId="77777777" w:rsidR="008A6A83" w:rsidRPr="00146ED3" w:rsidRDefault="008A6A83" w:rsidP="008A6A83">
            <w:pPr>
              <w:rPr>
                <w:rFonts w:ascii="ＭＳ ゴシック" w:eastAsia="ＭＳ ゴシック" w:hAnsi="ＭＳ ゴシック"/>
                <w:sz w:val="20"/>
                <w:szCs w:val="20"/>
              </w:rPr>
            </w:pPr>
          </w:p>
          <w:p w14:paraId="6D590602" w14:textId="77777777" w:rsidR="008A6A83" w:rsidRPr="00146ED3" w:rsidRDefault="008A6A83" w:rsidP="008A6A83">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５台以上の車両又は乗車定員11</w:t>
            </w:r>
          </w:p>
          <w:p w14:paraId="0B486D98" w14:textId="77777777" w:rsidR="008A6A83" w:rsidRPr="00146ED3" w:rsidRDefault="008A6A83" w:rsidP="008A6A83">
            <w:pPr>
              <w:ind w:firstLineChars="100" w:firstLine="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名以上の車両１台以上を保有してい</w:t>
            </w:r>
          </w:p>
          <w:p w14:paraId="74A1253A" w14:textId="77777777" w:rsidR="008A6A83" w:rsidRPr="00146ED3" w:rsidRDefault="008A6A83" w:rsidP="008A6A83">
            <w:pPr>
              <w:ind w:firstLineChars="100" w:firstLine="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る場合，安全運転管理者を選任し，</w:t>
            </w:r>
          </w:p>
          <w:p w14:paraId="651E0712" w14:textId="77777777" w:rsidR="000E05F2" w:rsidRPr="00146ED3" w:rsidRDefault="008A6A83" w:rsidP="008A6A83">
            <w:pPr>
              <w:ind w:firstLineChars="100" w:firstLine="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公安委員会に届け出る必要がある</w:t>
            </w:r>
          </w:p>
          <w:p w14:paraId="4C02380C" w14:textId="77777777" w:rsidR="00606D5E" w:rsidRPr="00146ED3" w:rsidRDefault="00606D5E" w:rsidP="008A6A83">
            <w:pPr>
              <w:ind w:firstLineChars="100" w:firstLine="200"/>
              <w:rPr>
                <w:rFonts w:ascii="ＭＳ ゴシック" w:eastAsia="ＭＳ ゴシック" w:hAnsi="ＭＳ ゴシック"/>
                <w:sz w:val="20"/>
                <w:szCs w:val="20"/>
              </w:rPr>
            </w:pPr>
          </w:p>
          <w:p w14:paraId="0C2CFD87" w14:textId="77777777" w:rsidR="00606D5E" w:rsidRPr="00146ED3" w:rsidRDefault="00606D5E" w:rsidP="008A6A83">
            <w:pPr>
              <w:ind w:firstLineChars="100" w:firstLine="200"/>
              <w:rPr>
                <w:rFonts w:ascii="ＭＳ ゴシック" w:eastAsia="ＭＳ ゴシック" w:hAnsi="ＭＳ ゴシック"/>
                <w:sz w:val="20"/>
                <w:szCs w:val="20"/>
              </w:rPr>
            </w:pPr>
          </w:p>
          <w:p w14:paraId="3506DD5D" w14:textId="77777777" w:rsidR="00606D5E" w:rsidRPr="00146ED3" w:rsidRDefault="00606D5E" w:rsidP="008A6A83">
            <w:pPr>
              <w:ind w:firstLineChars="100" w:firstLine="200"/>
              <w:rPr>
                <w:rFonts w:ascii="ＭＳ ゴシック" w:eastAsia="ＭＳ ゴシック" w:hAnsi="ＭＳ ゴシック"/>
                <w:sz w:val="20"/>
                <w:szCs w:val="20"/>
              </w:rPr>
            </w:pPr>
          </w:p>
          <w:p w14:paraId="636710E6" w14:textId="77777777" w:rsidR="00606D5E" w:rsidRPr="00146ED3" w:rsidRDefault="00606D5E" w:rsidP="008A6A83">
            <w:pPr>
              <w:ind w:firstLineChars="100" w:firstLine="200"/>
              <w:rPr>
                <w:rFonts w:ascii="ＭＳ ゴシック" w:eastAsia="ＭＳ ゴシック" w:hAnsi="ＭＳ ゴシック"/>
                <w:sz w:val="20"/>
                <w:szCs w:val="20"/>
              </w:rPr>
            </w:pPr>
          </w:p>
          <w:p w14:paraId="040038C6" w14:textId="77777777" w:rsidR="00606D5E" w:rsidRPr="00146ED3" w:rsidRDefault="00606D5E" w:rsidP="008A6A83">
            <w:pPr>
              <w:ind w:firstLineChars="100" w:firstLine="200"/>
              <w:rPr>
                <w:rFonts w:ascii="ＭＳ ゴシック" w:eastAsia="ＭＳ ゴシック" w:hAnsi="ＭＳ ゴシック"/>
                <w:sz w:val="20"/>
                <w:szCs w:val="20"/>
              </w:rPr>
            </w:pPr>
          </w:p>
        </w:tc>
        <w:tc>
          <w:tcPr>
            <w:tcW w:w="2268" w:type="dxa"/>
            <w:vMerge w:val="restart"/>
          </w:tcPr>
          <w:p w14:paraId="178EC904" w14:textId="77777777" w:rsidR="000E05F2" w:rsidRPr="00146ED3" w:rsidRDefault="000E05F2" w:rsidP="00C16B47">
            <w:pPr>
              <w:overflowPunct w:val="0"/>
              <w:textAlignment w:val="baseline"/>
              <w:rPr>
                <w:rFonts w:ascii="ＭＳ ゴシック" w:eastAsia="ＭＳ ゴシック" w:hAnsi="ＭＳ ゴシック"/>
                <w:sz w:val="20"/>
                <w:szCs w:val="20"/>
              </w:rPr>
            </w:pPr>
          </w:p>
          <w:p w14:paraId="5BC2640F"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4B8589D6"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5D05B048"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3E489652"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01BB8B4E"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12DBD5B4"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16A20DDF"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61FAE652"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7162CE79"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7697ED5E"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3D7A2144"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115AF9C2"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6A2C48F6"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3FF7FC21"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27905402"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66F39848"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2A25EDE8"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0C249867"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72F766F4"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1835A00B"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5C499425" w14:textId="77777777" w:rsidR="000A30E0" w:rsidRPr="00702A9A" w:rsidRDefault="000A30E0" w:rsidP="00C16B47">
            <w:pPr>
              <w:overflowPunct w:val="0"/>
              <w:textAlignment w:val="baseline"/>
              <w:rPr>
                <w:rFonts w:ascii="ＭＳ ゴシック" w:eastAsia="ＭＳ ゴシック" w:hAnsi="ＭＳ ゴシック"/>
                <w:sz w:val="20"/>
                <w:szCs w:val="20"/>
              </w:rPr>
            </w:pPr>
          </w:p>
          <w:p w14:paraId="0DC53A98"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626582F4"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6B5DAB25"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037BA8D9"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3A0950CB"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126D4BEC"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06065DDA"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3D4B21C1"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065AAD60"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5FBA018F"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7DDAA1F0"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47836FF8"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186B59A2"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695A5BD7"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4A822597"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7DE8ED90"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6BEEBA1A"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40665CF9"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32099B18" w14:textId="77777777" w:rsidR="000A30E0" w:rsidRPr="00146ED3" w:rsidRDefault="000A30E0" w:rsidP="00C16B47">
            <w:pPr>
              <w:overflowPunct w:val="0"/>
              <w:textAlignment w:val="baseline"/>
              <w:rPr>
                <w:rFonts w:ascii="ＭＳ ゴシック" w:eastAsia="ＭＳ ゴシック" w:hAnsi="ＭＳ ゴシック"/>
                <w:sz w:val="20"/>
                <w:szCs w:val="20"/>
              </w:rPr>
            </w:pPr>
          </w:p>
          <w:p w14:paraId="358FAB01" w14:textId="77777777" w:rsidR="000A30E0" w:rsidRPr="00146ED3" w:rsidRDefault="000A30E0" w:rsidP="00C16B47">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◯講習修了証書</w:t>
            </w:r>
          </w:p>
          <w:p w14:paraId="63A0238C" w14:textId="77777777" w:rsidR="000A30E0" w:rsidRPr="00146ED3" w:rsidRDefault="000A30E0" w:rsidP="00C16B47">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◯安全運転管理者証</w:t>
            </w:r>
          </w:p>
        </w:tc>
        <w:tc>
          <w:tcPr>
            <w:tcW w:w="1985" w:type="dxa"/>
            <w:tcBorders>
              <w:bottom w:val="nil"/>
            </w:tcBorders>
          </w:tcPr>
          <w:p w14:paraId="11809811" w14:textId="77777777" w:rsidR="000E05F2" w:rsidRPr="00146ED3" w:rsidRDefault="000E05F2" w:rsidP="00C16B47">
            <w:pPr>
              <w:overflowPunct w:val="0"/>
              <w:ind w:left="200" w:hangingChars="100" w:hanging="200"/>
              <w:textAlignment w:val="baseline"/>
              <w:rPr>
                <w:rFonts w:ascii="ＭＳ ゴシック" w:eastAsia="ＭＳ ゴシック" w:hAnsi="ＭＳ ゴシック"/>
                <w:sz w:val="20"/>
                <w:szCs w:val="20"/>
              </w:rPr>
            </w:pPr>
          </w:p>
          <w:p w14:paraId="0D566E5D"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47D4A360"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438C7F8E"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000630B9"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0887DD49"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5F40F636"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5A32620E"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59E8A50D"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4D10C820"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17DA5CC1"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2F250585"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3A519C01"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67DAA049"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49440D20"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52B86116"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06716861"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47BE0D7B"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61180305"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7138C0C3"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2947F2E6"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483E3759"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15DE2A5A"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070B6A15"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5BF1619F"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563B013A"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30AB0090"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2B415CC5"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0590BDD9"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1CCFDDDD"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6D7F2B51"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42ADBFEE"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1EA8F0E5"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522E3617"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51DDF356"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4ACD020F"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35D4CECB"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400E1751"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77A14288" w14:textId="77777777"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14:paraId="00825FE2" w14:textId="77777777" w:rsidR="00606D5E" w:rsidRPr="00146ED3" w:rsidRDefault="00606D5E" w:rsidP="00C16B47">
            <w:pPr>
              <w:overflowPunct w:val="0"/>
              <w:ind w:left="200" w:hangingChars="100" w:hanging="200"/>
              <w:textAlignment w:val="baseline"/>
              <w:rPr>
                <w:rFonts w:ascii="ＭＳ ゴシック" w:eastAsia="ＭＳ ゴシック" w:hAnsi="ＭＳ ゴシック"/>
                <w:sz w:val="20"/>
                <w:szCs w:val="20"/>
              </w:rPr>
            </w:pPr>
          </w:p>
        </w:tc>
        <w:tc>
          <w:tcPr>
            <w:tcW w:w="1951" w:type="dxa"/>
            <w:gridSpan w:val="2"/>
            <w:tcBorders>
              <w:bottom w:val="nil"/>
            </w:tcBorders>
          </w:tcPr>
          <w:p w14:paraId="24A519F9" w14:textId="77777777" w:rsidR="000E05F2" w:rsidRPr="00146ED3" w:rsidRDefault="000E05F2" w:rsidP="00C16B47">
            <w:pPr>
              <w:rPr>
                <w:rFonts w:ascii="ＭＳ ゴシック" w:eastAsia="ＭＳ ゴシック" w:hAnsi="ＭＳ ゴシック"/>
                <w:sz w:val="20"/>
                <w:szCs w:val="20"/>
              </w:rPr>
            </w:pPr>
          </w:p>
        </w:tc>
      </w:tr>
      <w:tr w:rsidR="000E05F2" w:rsidRPr="00146ED3" w14:paraId="5A7F8D33" w14:textId="77777777" w:rsidTr="00606D5E">
        <w:trPr>
          <w:trHeight w:val="2100"/>
        </w:trPr>
        <w:tc>
          <w:tcPr>
            <w:tcW w:w="3643" w:type="dxa"/>
            <w:vMerge/>
          </w:tcPr>
          <w:p w14:paraId="3DDCCCB5" w14:textId="77777777" w:rsidR="000E05F2" w:rsidRPr="00146ED3" w:rsidRDefault="000E05F2" w:rsidP="00C16B47">
            <w:pPr>
              <w:overflowPunct w:val="0"/>
              <w:textAlignment w:val="baseline"/>
              <w:rPr>
                <w:rFonts w:ascii="ＭＳ ゴシック" w:eastAsia="ＭＳ ゴシック" w:hAnsi="Times New Roman"/>
                <w:kern w:val="0"/>
                <w:sz w:val="20"/>
                <w:szCs w:val="20"/>
              </w:rPr>
            </w:pPr>
          </w:p>
        </w:tc>
        <w:tc>
          <w:tcPr>
            <w:tcW w:w="2268" w:type="dxa"/>
            <w:vMerge/>
          </w:tcPr>
          <w:p w14:paraId="5AA60D59" w14:textId="77777777" w:rsidR="000E05F2" w:rsidRPr="00146ED3" w:rsidRDefault="000E05F2" w:rsidP="00C16B47">
            <w:pPr>
              <w:overflowPunct w:val="0"/>
              <w:textAlignment w:val="baseline"/>
              <w:rPr>
                <w:rFonts w:ascii="ＭＳ ゴシック" w:eastAsia="ＭＳ ゴシック" w:hAnsi="ＭＳ ゴシック"/>
                <w:sz w:val="20"/>
                <w:szCs w:val="20"/>
              </w:rPr>
            </w:pPr>
          </w:p>
        </w:tc>
        <w:tc>
          <w:tcPr>
            <w:tcW w:w="1991" w:type="dxa"/>
            <w:gridSpan w:val="2"/>
            <w:tcBorders>
              <w:top w:val="nil"/>
            </w:tcBorders>
          </w:tcPr>
          <w:p w14:paraId="2F5B081E" w14:textId="77777777" w:rsidR="00606D5E" w:rsidRPr="00146ED3" w:rsidRDefault="00606D5E" w:rsidP="003D76C4">
            <w:pPr>
              <w:spacing w:line="120" w:lineRule="exact"/>
              <w:ind w:left="200" w:hangingChars="100" w:hanging="200"/>
              <w:rPr>
                <w:rFonts w:ascii="ＭＳ ゴシック" w:eastAsia="ＭＳ ゴシック" w:hAnsi="ＭＳ ゴシック"/>
                <w:sz w:val="20"/>
                <w:szCs w:val="20"/>
              </w:rPr>
            </w:pPr>
          </w:p>
          <w:p w14:paraId="5253393E" w14:textId="77777777" w:rsidR="000E05F2" w:rsidRPr="00146ED3" w:rsidRDefault="000A30E0" w:rsidP="002D2DBF">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◯道路交通法第74条の３第</w:t>
            </w:r>
            <w:r w:rsidR="002D2DBF" w:rsidRPr="00146ED3">
              <w:rPr>
                <w:rFonts w:ascii="ＭＳ ゴシック" w:eastAsia="ＭＳ ゴシック" w:hAnsi="ＭＳ ゴシック" w:hint="eastAsia"/>
                <w:sz w:val="20"/>
                <w:szCs w:val="20"/>
              </w:rPr>
              <w:t>１</w:t>
            </w:r>
            <w:r w:rsidRPr="00146ED3">
              <w:rPr>
                <w:rFonts w:ascii="ＭＳ ゴシック" w:eastAsia="ＭＳ ゴシック" w:hAnsi="ＭＳ ゴシック" w:hint="eastAsia"/>
                <w:sz w:val="20"/>
                <w:szCs w:val="20"/>
              </w:rPr>
              <w:t>項</w:t>
            </w:r>
          </w:p>
        </w:tc>
        <w:tc>
          <w:tcPr>
            <w:tcW w:w="1945" w:type="dxa"/>
            <w:tcBorders>
              <w:top w:val="nil"/>
            </w:tcBorders>
          </w:tcPr>
          <w:p w14:paraId="5DC7F143" w14:textId="77777777" w:rsidR="000E05F2" w:rsidRPr="00146ED3" w:rsidRDefault="000E05F2" w:rsidP="00C16B47">
            <w:pPr>
              <w:ind w:left="200" w:hangingChars="100" w:hanging="200"/>
              <w:rPr>
                <w:rFonts w:ascii="ＭＳ ゴシック" w:eastAsia="ＭＳ ゴシック" w:hAnsi="ＭＳ ゴシック"/>
                <w:sz w:val="20"/>
                <w:szCs w:val="20"/>
              </w:rPr>
            </w:pPr>
          </w:p>
        </w:tc>
      </w:tr>
    </w:tbl>
    <w:p w14:paraId="6A58D303" w14:textId="77777777" w:rsidR="0084479F" w:rsidRPr="00146ED3" w:rsidRDefault="0084479F" w:rsidP="00350ABC">
      <w:pPr>
        <w:tabs>
          <w:tab w:val="left" w:pos="1290"/>
        </w:tabs>
        <w:rPr>
          <w:rFonts w:ascii="ＭＳ ゴシック" w:eastAsia="ＭＳ ゴシック" w:hAnsi="ＭＳ ゴシック"/>
          <w:sz w:val="20"/>
          <w:szCs w:val="20"/>
        </w:rPr>
      </w:pPr>
    </w:p>
    <w:sectPr w:rsidR="0084479F" w:rsidRPr="00146ED3" w:rsidSect="00EE46B3">
      <w:type w:val="continuous"/>
      <w:pgSz w:w="11907" w:h="16840" w:code="9"/>
      <w:pgMar w:top="1134" w:right="851" w:bottom="1134" w:left="851" w:header="720" w:footer="720" w:gutter="0"/>
      <w:pgNumType w:fmt="numberInDash"/>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DC59C" w14:textId="77777777" w:rsidR="0002648D" w:rsidRDefault="0002648D" w:rsidP="007D542B">
      <w:pPr>
        <w:pStyle w:val="a3"/>
      </w:pPr>
      <w:r>
        <w:separator/>
      </w:r>
    </w:p>
  </w:endnote>
  <w:endnote w:type="continuationSeparator" w:id="0">
    <w:p w14:paraId="28599D3E" w14:textId="77777777" w:rsidR="0002648D" w:rsidRDefault="0002648D" w:rsidP="007D542B">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HGｺﾞｼｯｸE">
    <w:panose1 w:val="020B0909000000000000"/>
    <w:charset w:val="80"/>
    <w:family w:val="modern"/>
    <w:pitch w:val="fixed"/>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177AA" w14:textId="77777777" w:rsidR="00433B72" w:rsidRPr="00563F71" w:rsidRDefault="00433B72" w:rsidP="00556DE4">
    <w:pPr>
      <w:pStyle w:val="a6"/>
      <w:jc w:val="center"/>
      <w:rPr>
        <w:rFonts w:ascii="ＭＳ ゴシック" w:eastAsia="ＭＳ ゴシック" w:hAnsi="ＭＳ ゴシック"/>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4B92D" w14:textId="77777777" w:rsidR="00433B72" w:rsidRPr="00563F71" w:rsidRDefault="00433B72" w:rsidP="00556DE4">
    <w:pPr>
      <w:pStyle w:val="a6"/>
      <w:jc w:val="center"/>
      <w:rPr>
        <w:rFonts w:ascii="ＭＳ ゴシック" w:eastAsia="ＭＳ ゴシック" w:hAnsi="ＭＳ ゴシック"/>
        <w:sz w:val="24"/>
      </w:rPr>
    </w:pPr>
    <w:r w:rsidRPr="00563F71">
      <w:rPr>
        <w:rFonts w:ascii="ＭＳ ゴシック" w:eastAsia="ＭＳ ゴシック" w:hAnsi="ＭＳ ゴシック"/>
        <w:sz w:val="24"/>
      </w:rPr>
      <w:fldChar w:fldCharType="begin"/>
    </w:r>
    <w:r w:rsidRPr="00563F71">
      <w:rPr>
        <w:rFonts w:ascii="ＭＳ ゴシック" w:eastAsia="ＭＳ ゴシック" w:hAnsi="ＭＳ ゴシック"/>
        <w:sz w:val="24"/>
      </w:rPr>
      <w:instrText>PAGE   \* MERGEFORMAT</w:instrText>
    </w:r>
    <w:r w:rsidRPr="00563F71">
      <w:rPr>
        <w:rFonts w:ascii="ＭＳ ゴシック" w:eastAsia="ＭＳ ゴシック" w:hAnsi="ＭＳ ゴシック"/>
        <w:sz w:val="24"/>
      </w:rPr>
      <w:fldChar w:fldCharType="separate"/>
    </w:r>
    <w:r w:rsidRPr="00FF466C">
      <w:rPr>
        <w:rFonts w:ascii="ＭＳ ゴシック" w:eastAsia="ＭＳ ゴシック" w:hAnsi="ＭＳ ゴシック"/>
        <w:noProof/>
        <w:sz w:val="24"/>
        <w:lang w:val="ja-JP"/>
      </w:rPr>
      <w:t>-</w:t>
    </w:r>
    <w:r>
      <w:rPr>
        <w:rFonts w:ascii="ＭＳ ゴシック" w:eastAsia="ＭＳ ゴシック" w:hAnsi="ＭＳ ゴシック"/>
        <w:noProof/>
        <w:sz w:val="24"/>
      </w:rPr>
      <w:t xml:space="preserve"> 146 -</w:t>
    </w:r>
    <w:r w:rsidRPr="00563F71">
      <w:rPr>
        <w:rFonts w:ascii="ＭＳ ゴシック" w:eastAsia="ＭＳ ゴシック" w:hAnsi="ＭＳ ゴシック"/>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1E451" w14:textId="77777777" w:rsidR="0002648D" w:rsidRDefault="0002648D" w:rsidP="007D542B">
      <w:pPr>
        <w:pStyle w:val="a3"/>
      </w:pPr>
      <w:r>
        <w:separator/>
      </w:r>
    </w:p>
  </w:footnote>
  <w:footnote w:type="continuationSeparator" w:id="0">
    <w:p w14:paraId="2069615B" w14:textId="77777777" w:rsidR="0002648D" w:rsidRDefault="0002648D" w:rsidP="007D542B">
      <w:pPr>
        <w:pStyle w:val="a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52790" w14:textId="77777777" w:rsidR="00433B72" w:rsidRDefault="00433B72" w:rsidP="00247E44">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FBC"/>
    <w:multiLevelType w:val="hybridMultilevel"/>
    <w:tmpl w:val="1C7E8024"/>
    <w:lvl w:ilvl="0" w:tplc="5CB4FFE8">
      <w:start w:val="1"/>
      <w:numFmt w:val="decimalFullWidth"/>
      <w:lvlText w:val="(%1)"/>
      <w:lvlJc w:val="left"/>
      <w:pPr>
        <w:ind w:left="600" w:hanging="60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FC7EAE"/>
    <w:multiLevelType w:val="hybridMultilevel"/>
    <w:tmpl w:val="5300BD4A"/>
    <w:lvl w:ilvl="0" w:tplc="31281306">
      <w:start w:val="1"/>
      <w:numFmt w:val="decimalEnclosedCircle"/>
      <w:lvlText w:val="%1"/>
      <w:lvlJc w:val="left"/>
      <w:pPr>
        <w:ind w:left="855" w:hanging="360"/>
      </w:pPr>
      <w:rPr>
        <w:rFonts w:hint="eastAsia"/>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2" w15:restartNumberingAfterBreak="0">
    <w:nsid w:val="0C5E1732"/>
    <w:multiLevelType w:val="hybridMultilevel"/>
    <w:tmpl w:val="6EC8724E"/>
    <w:lvl w:ilvl="0" w:tplc="7A8CF11E">
      <w:start w:val="1"/>
      <w:numFmt w:val="decimal"/>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E058AB"/>
    <w:multiLevelType w:val="hybridMultilevel"/>
    <w:tmpl w:val="E49486A6"/>
    <w:lvl w:ilvl="0" w:tplc="02CA7E8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F6709C5"/>
    <w:multiLevelType w:val="hybridMultilevel"/>
    <w:tmpl w:val="B772025C"/>
    <w:lvl w:ilvl="0" w:tplc="0868BF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F1213B"/>
    <w:multiLevelType w:val="hybridMultilevel"/>
    <w:tmpl w:val="5E0E9D4C"/>
    <w:lvl w:ilvl="0" w:tplc="6A360C4E">
      <w:start w:val="2"/>
      <w:numFmt w:val="bullet"/>
      <w:lvlText w:val="＊"/>
      <w:lvlJc w:val="left"/>
      <w:pPr>
        <w:ind w:left="480" w:hanging="360"/>
      </w:pPr>
      <w:rPr>
        <w:rFonts w:ascii="ＭＳ ゴシック" w:eastAsia="ＭＳ ゴシック" w:hAnsi="ＭＳ ゴシック" w:cs="ＭＳ Ｐゴシック" w:hint="eastAsia"/>
        <w:sz w:val="1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6" w15:restartNumberingAfterBreak="0">
    <w:nsid w:val="12517180"/>
    <w:multiLevelType w:val="hybridMultilevel"/>
    <w:tmpl w:val="853E293E"/>
    <w:lvl w:ilvl="0" w:tplc="3D0E9C44">
      <w:start w:val="35"/>
      <w:numFmt w:val="bullet"/>
      <w:lvlText w:val="・"/>
      <w:lvlJc w:val="left"/>
      <w:pPr>
        <w:ind w:left="1360" w:hanging="360"/>
      </w:pPr>
      <w:rPr>
        <w:rFonts w:ascii="ＭＳ ゴシック" w:eastAsia="ＭＳ ゴシック" w:hAnsi="ＭＳ ゴシック" w:cs="ＭＳ ゴシック" w:hint="eastAsia"/>
      </w:rPr>
    </w:lvl>
    <w:lvl w:ilvl="1" w:tplc="0409000B" w:tentative="1">
      <w:start w:val="1"/>
      <w:numFmt w:val="bullet"/>
      <w:lvlText w:val=""/>
      <w:lvlJc w:val="left"/>
      <w:pPr>
        <w:ind w:left="1840" w:hanging="420"/>
      </w:pPr>
      <w:rPr>
        <w:rFonts w:ascii="Wingdings" w:hAnsi="Wingdings" w:hint="default"/>
      </w:rPr>
    </w:lvl>
    <w:lvl w:ilvl="2" w:tplc="0409000D"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B" w:tentative="1">
      <w:start w:val="1"/>
      <w:numFmt w:val="bullet"/>
      <w:lvlText w:val=""/>
      <w:lvlJc w:val="left"/>
      <w:pPr>
        <w:ind w:left="3100" w:hanging="420"/>
      </w:pPr>
      <w:rPr>
        <w:rFonts w:ascii="Wingdings" w:hAnsi="Wingdings" w:hint="default"/>
      </w:rPr>
    </w:lvl>
    <w:lvl w:ilvl="5" w:tplc="0409000D"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B" w:tentative="1">
      <w:start w:val="1"/>
      <w:numFmt w:val="bullet"/>
      <w:lvlText w:val=""/>
      <w:lvlJc w:val="left"/>
      <w:pPr>
        <w:ind w:left="4360" w:hanging="420"/>
      </w:pPr>
      <w:rPr>
        <w:rFonts w:ascii="Wingdings" w:hAnsi="Wingdings" w:hint="default"/>
      </w:rPr>
    </w:lvl>
    <w:lvl w:ilvl="8" w:tplc="0409000D" w:tentative="1">
      <w:start w:val="1"/>
      <w:numFmt w:val="bullet"/>
      <w:lvlText w:val=""/>
      <w:lvlJc w:val="left"/>
      <w:pPr>
        <w:ind w:left="4780" w:hanging="420"/>
      </w:pPr>
      <w:rPr>
        <w:rFonts w:ascii="Wingdings" w:hAnsi="Wingdings" w:hint="default"/>
      </w:rPr>
    </w:lvl>
  </w:abstractNum>
  <w:abstractNum w:abstractNumId="7" w15:restartNumberingAfterBreak="0">
    <w:nsid w:val="1DBF5E73"/>
    <w:multiLevelType w:val="hybridMultilevel"/>
    <w:tmpl w:val="A0520F22"/>
    <w:lvl w:ilvl="0" w:tplc="FDB0F482">
      <w:start w:val="10"/>
      <w:numFmt w:val="bullet"/>
      <w:lvlText w:val="・"/>
      <w:lvlJc w:val="left"/>
      <w:pPr>
        <w:ind w:left="760" w:hanging="360"/>
      </w:pPr>
      <w:rPr>
        <w:rFonts w:ascii="ＭＳ ゴシック" w:eastAsia="ＭＳ ゴシック" w:hAnsi="ＭＳ ゴシック" w:cs="Times New Roman"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8" w15:restartNumberingAfterBreak="0">
    <w:nsid w:val="21DB7EEC"/>
    <w:multiLevelType w:val="hybridMultilevel"/>
    <w:tmpl w:val="A7A2647C"/>
    <w:lvl w:ilvl="0" w:tplc="A8266106">
      <w:start w:val="2"/>
      <w:numFmt w:val="bullet"/>
      <w:lvlText w:val=""/>
      <w:lvlJc w:val="left"/>
      <w:pPr>
        <w:ind w:left="360" w:hanging="360"/>
      </w:pPr>
      <w:rPr>
        <w:rFonts w:ascii="Wingdings" w:eastAsia="ＭＳ ゴシック"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7B634A8"/>
    <w:multiLevelType w:val="hybridMultilevel"/>
    <w:tmpl w:val="F56A66F0"/>
    <w:lvl w:ilvl="0" w:tplc="39A0345E">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747584"/>
    <w:multiLevelType w:val="hybridMultilevel"/>
    <w:tmpl w:val="29C607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B7A2DC1"/>
    <w:multiLevelType w:val="hybridMultilevel"/>
    <w:tmpl w:val="3938740E"/>
    <w:lvl w:ilvl="0" w:tplc="DD28F316">
      <w:start w:val="2"/>
      <w:numFmt w:val="bullet"/>
      <w:lvlText w:val="＊"/>
      <w:lvlJc w:val="left"/>
      <w:pPr>
        <w:ind w:left="360" w:hanging="360"/>
      </w:pPr>
      <w:rPr>
        <w:rFonts w:ascii="ＭＳ ゴシック" w:eastAsia="ＭＳ ゴシック" w:hAnsi="ＭＳ ゴシック" w:cs="ＭＳ Ｐゴシック" w:hint="eastAsia"/>
        <w:sz w:val="1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FFF7FA8"/>
    <w:multiLevelType w:val="multilevel"/>
    <w:tmpl w:val="3708B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25356C"/>
    <w:multiLevelType w:val="hybridMultilevel"/>
    <w:tmpl w:val="50289DF2"/>
    <w:lvl w:ilvl="0" w:tplc="04090001">
      <w:start w:val="1"/>
      <w:numFmt w:val="bullet"/>
      <w:lvlText w:val=""/>
      <w:lvlJc w:val="left"/>
      <w:pPr>
        <w:ind w:left="1064" w:hanging="420"/>
      </w:pPr>
      <w:rPr>
        <w:rFonts w:ascii="Wingdings" w:hAnsi="Wingdings" w:hint="default"/>
      </w:rPr>
    </w:lvl>
    <w:lvl w:ilvl="1" w:tplc="0409000B" w:tentative="1">
      <w:start w:val="1"/>
      <w:numFmt w:val="bullet"/>
      <w:lvlText w:val=""/>
      <w:lvlJc w:val="left"/>
      <w:pPr>
        <w:ind w:left="1484" w:hanging="420"/>
      </w:pPr>
      <w:rPr>
        <w:rFonts w:ascii="Wingdings" w:hAnsi="Wingdings" w:hint="default"/>
      </w:rPr>
    </w:lvl>
    <w:lvl w:ilvl="2" w:tplc="0409000D" w:tentative="1">
      <w:start w:val="1"/>
      <w:numFmt w:val="bullet"/>
      <w:lvlText w:val=""/>
      <w:lvlJc w:val="left"/>
      <w:pPr>
        <w:ind w:left="1904" w:hanging="420"/>
      </w:pPr>
      <w:rPr>
        <w:rFonts w:ascii="Wingdings" w:hAnsi="Wingdings" w:hint="default"/>
      </w:rPr>
    </w:lvl>
    <w:lvl w:ilvl="3" w:tplc="04090001" w:tentative="1">
      <w:start w:val="1"/>
      <w:numFmt w:val="bullet"/>
      <w:lvlText w:val=""/>
      <w:lvlJc w:val="left"/>
      <w:pPr>
        <w:ind w:left="2324" w:hanging="420"/>
      </w:pPr>
      <w:rPr>
        <w:rFonts w:ascii="Wingdings" w:hAnsi="Wingdings" w:hint="default"/>
      </w:rPr>
    </w:lvl>
    <w:lvl w:ilvl="4" w:tplc="0409000B" w:tentative="1">
      <w:start w:val="1"/>
      <w:numFmt w:val="bullet"/>
      <w:lvlText w:val=""/>
      <w:lvlJc w:val="left"/>
      <w:pPr>
        <w:ind w:left="2744" w:hanging="420"/>
      </w:pPr>
      <w:rPr>
        <w:rFonts w:ascii="Wingdings" w:hAnsi="Wingdings" w:hint="default"/>
      </w:rPr>
    </w:lvl>
    <w:lvl w:ilvl="5" w:tplc="0409000D" w:tentative="1">
      <w:start w:val="1"/>
      <w:numFmt w:val="bullet"/>
      <w:lvlText w:val=""/>
      <w:lvlJc w:val="left"/>
      <w:pPr>
        <w:ind w:left="3164" w:hanging="420"/>
      </w:pPr>
      <w:rPr>
        <w:rFonts w:ascii="Wingdings" w:hAnsi="Wingdings" w:hint="default"/>
      </w:rPr>
    </w:lvl>
    <w:lvl w:ilvl="6" w:tplc="04090001" w:tentative="1">
      <w:start w:val="1"/>
      <w:numFmt w:val="bullet"/>
      <w:lvlText w:val=""/>
      <w:lvlJc w:val="left"/>
      <w:pPr>
        <w:ind w:left="3584" w:hanging="420"/>
      </w:pPr>
      <w:rPr>
        <w:rFonts w:ascii="Wingdings" w:hAnsi="Wingdings" w:hint="default"/>
      </w:rPr>
    </w:lvl>
    <w:lvl w:ilvl="7" w:tplc="0409000B" w:tentative="1">
      <w:start w:val="1"/>
      <w:numFmt w:val="bullet"/>
      <w:lvlText w:val=""/>
      <w:lvlJc w:val="left"/>
      <w:pPr>
        <w:ind w:left="4004" w:hanging="420"/>
      </w:pPr>
      <w:rPr>
        <w:rFonts w:ascii="Wingdings" w:hAnsi="Wingdings" w:hint="default"/>
      </w:rPr>
    </w:lvl>
    <w:lvl w:ilvl="8" w:tplc="0409000D" w:tentative="1">
      <w:start w:val="1"/>
      <w:numFmt w:val="bullet"/>
      <w:lvlText w:val=""/>
      <w:lvlJc w:val="left"/>
      <w:pPr>
        <w:ind w:left="4424" w:hanging="420"/>
      </w:pPr>
      <w:rPr>
        <w:rFonts w:ascii="Wingdings" w:hAnsi="Wingdings" w:hint="default"/>
      </w:rPr>
    </w:lvl>
  </w:abstractNum>
  <w:abstractNum w:abstractNumId="14" w15:restartNumberingAfterBreak="0">
    <w:nsid w:val="3AF51352"/>
    <w:multiLevelType w:val="hybridMultilevel"/>
    <w:tmpl w:val="8140E07C"/>
    <w:lvl w:ilvl="0" w:tplc="3F4A63C8">
      <w:start w:val="1"/>
      <w:numFmt w:val="decimal"/>
      <w:lvlText w:val="(%1)"/>
      <w:lvlJc w:val="left"/>
      <w:pPr>
        <w:ind w:left="500" w:hanging="5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FF05DA"/>
    <w:multiLevelType w:val="hybridMultilevel"/>
    <w:tmpl w:val="12F0EE4C"/>
    <w:lvl w:ilvl="0" w:tplc="969C4734">
      <w:start w:val="6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3642460"/>
    <w:multiLevelType w:val="hybridMultilevel"/>
    <w:tmpl w:val="71BCB516"/>
    <w:lvl w:ilvl="0" w:tplc="B4B4E868">
      <w:start w:val="2"/>
      <w:numFmt w:val="bullet"/>
      <w:lvlText w:val="＊"/>
      <w:lvlJc w:val="left"/>
      <w:pPr>
        <w:ind w:left="360" w:hanging="360"/>
      </w:pPr>
      <w:rPr>
        <w:rFonts w:ascii="ＭＳ ゴシック" w:eastAsia="ＭＳ ゴシック" w:hAnsi="ＭＳ ゴシック" w:cs="ＭＳ Ｐゴシック" w:hint="eastAsia"/>
        <w:sz w:val="1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44722AB"/>
    <w:multiLevelType w:val="hybridMultilevel"/>
    <w:tmpl w:val="A49EC410"/>
    <w:lvl w:ilvl="0" w:tplc="4204F56A">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8" w15:restartNumberingAfterBreak="0">
    <w:nsid w:val="444D7C09"/>
    <w:multiLevelType w:val="hybridMultilevel"/>
    <w:tmpl w:val="954AC070"/>
    <w:lvl w:ilvl="0" w:tplc="2C66B5E4">
      <w:start w:val="2"/>
      <w:numFmt w:val="bullet"/>
      <w:lvlText w:val="＊"/>
      <w:lvlJc w:val="left"/>
      <w:pPr>
        <w:ind w:left="360" w:hanging="360"/>
      </w:pPr>
      <w:rPr>
        <w:rFonts w:ascii="ＭＳ ゴシック" w:eastAsia="ＭＳ ゴシック" w:hAnsi="ＭＳ ゴシック" w:cs="ＭＳ Ｐゴシック" w:hint="eastAsia"/>
        <w:sz w:val="1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49A1CFE"/>
    <w:multiLevelType w:val="hybridMultilevel"/>
    <w:tmpl w:val="2CD2EBAC"/>
    <w:lvl w:ilvl="0" w:tplc="F3E894A6">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6B553FD"/>
    <w:multiLevelType w:val="hybridMultilevel"/>
    <w:tmpl w:val="D2A8FF82"/>
    <w:lvl w:ilvl="0" w:tplc="80BE8D5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88B3488"/>
    <w:multiLevelType w:val="hybridMultilevel"/>
    <w:tmpl w:val="69345290"/>
    <w:lvl w:ilvl="0" w:tplc="31EA2DB2">
      <w:start w:val="1"/>
      <w:numFmt w:val="decimalEnclosedCircle"/>
      <w:lvlText w:val="%1"/>
      <w:lvlJc w:val="left"/>
      <w:pPr>
        <w:ind w:left="560" w:hanging="36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2" w15:restartNumberingAfterBreak="0">
    <w:nsid w:val="4E6259EF"/>
    <w:multiLevelType w:val="hybridMultilevel"/>
    <w:tmpl w:val="3B826466"/>
    <w:lvl w:ilvl="0" w:tplc="C6622DAA">
      <w:start w:val="7"/>
      <w:numFmt w:val="bullet"/>
      <w:lvlText w:val="※"/>
      <w:lvlJc w:val="left"/>
      <w:pPr>
        <w:ind w:left="555" w:hanging="360"/>
      </w:pPr>
      <w:rPr>
        <w:rFonts w:ascii="ＭＳ Ｐ明朝" w:eastAsia="ＭＳ Ｐ明朝" w:hAnsi="ＭＳ Ｐ明朝" w:cs="ＭＳ Ｐ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3" w15:restartNumberingAfterBreak="0">
    <w:nsid w:val="4FAC346E"/>
    <w:multiLevelType w:val="hybridMultilevel"/>
    <w:tmpl w:val="F1A4A632"/>
    <w:lvl w:ilvl="0" w:tplc="A3103246">
      <w:start w:val="1"/>
      <w:numFmt w:val="aiueo"/>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4" w15:restartNumberingAfterBreak="0">
    <w:nsid w:val="53D42B51"/>
    <w:multiLevelType w:val="hybridMultilevel"/>
    <w:tmpl w:val="9B6E4232"/>
    <w:lvl w:ilvl="0" w:tplc="07C2EA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5902AE4"/>
    <w:multiLevelType w:val="hybridMultilevel"/>
    <w:tmpl w:val="5FEEB282"/>
    <w:lvl w:ilvl="0" w:tplc="3F4CB0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70E0CDC"/>
    <w:multiLevelType w:val="hybridMultilevel"/>
    <w:tmpl w:val="F56A66F0"/>
    <w:lvl w:ilvl="0" w:tplc="39A0345E">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FC3271"/>
    <w:multiLevelType w:val="hybridMultilevel"/>
    <w:tmpl w:val="4E4E9C3C"/>
    <w:lvl w:ilvl="0" w:tplc="10B08A98">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8" w15:restartNumberingAfterBreak="0">
    <w:nsid w:val="5A0F35C7"/>
    <w:multiLevelType w:val="hybridMultilevel"/>
    <w:tmpl w:val="E4F0644E"/>
    <w:lvl w:ilvl="0" w:tplc="07C2EA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B4A64CB"/>
    <w:multiLevelType w:val="hybridMultilevel"/>
    <w:tmpl w:val="00C0322E"/>
    <w:lvl w:ilvl="0" w:tplc="F4A868AC">
      <w:start w:val="2"/>
      <w:numFmt w:val="bullet"/>
      <w:lvlText w:val="＊"/>
      <w:lvlJc w:val="left"/>
      <w:pPr>
        <w:ind w:left="360" w:hanging="360"/>
      </w:pPr>
      <w:rPr>
        <w:rFonts w:ascii="ＭＳ ゴシック" w:eastAsia="ＭＳ ゴシック" w:hAnsi="ＭＳ ゴシック" w:cs="ＭＳ Ｐゴシック" w:hint="eastAsia"/>
        <w:sz w:val="1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CD946D3"/>
    <w:multiLevelType w:val="hybridMultilevel"/>
    <w:tmpl w:val="D8C827C8"/>
    <w:lvl w:ilvl="0" w:tplc="35A2F46E">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E2C15E8"/>
    <w:multiLevelType w:val="hybridMultilevel"/>
    <w:tmpl w:val="1CCE82EA"/>
    <w:lvl w:ilvl="0" w:tplc="BDC0EB9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EBA6324"/>
    <w:multiLevelType w:val="hybridMultilevel"/>
    <w:tmpl w:val="9116668A"/>
    <w:lvl w:ilvl="0" w:tplc="D4A2D978">
      <w:start w:val="1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46D7592"/>
    <w:multiLevelType w:val="hybridMultilevel"/>
    <w:tmpl w:val="F07EADBC"/>
    <w:lvl w:ilvl="0" w:tplc="57B2AB1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6FE6BB5"/>
    <w:multiLevelType w:val="hybridMultilevel"/>
    <w:tmpl w:val="A4DAE1EC"/>
    <w:lvl w:ilvl="0" w:tplc="D4CA03F2">
      <w:start w:val="1"/>
      <w:numFmt w:val="decimal"/>
      <w:lvlText w:val="(%1)"/>
      <w:lvlJc w:val="left"/>
      <w:pPr>
        <w:ind w:left="1145" w:hanging="450"/>
      </w:pPr>
      <w:rPr>
        <w:rFonts w:hint="default"/>
      </w:rPr>
    </w:lvl>
    <w:lvl w:ilvl="1" w:tplc="04090017" w:tentative="1">
      <w:start w:val="1"/>
      <w:numFmt w:val="aiueoFullWidth"/>
      <w:lvlText w:val="(%2)"/>
      <w:lvlJc w:val="left"/>
      <w:pPr>
        <w:ind w:left="1535" w:hanging="420"/>
      </w:pPr>
    </w:lvl>
    <w:lvl w:ilvl="2" w:tplc="04090011" w:tentative="1">
      <w:start w:val="1"/>
      <w:numFmt w:val="decimalEnclosedCircle"/>
      <w:lvlText w:val="%3"/>
      <w:lvlJc w:val="left"/>
      <w:pPr>
        <w:ind w:left="1955" w:hanging="420"/>
      </w:pPr>
    </w:lvl>
    <w:lvl w:ilvl="3" w:tplc="0409000F" w:tentative="1">
      <w:start w:val="1"/>
      <w:numFmt w:val="decimal"/>
      <w:lvlText w:val="%4."/>
      <w:lvlJc w:val="left"/>
      <w:pPr>
        <w:ind w:left="2375" w:hanging="420"/>
      </w:pPr>
    </w:lvl>
    <w:lvl w:ilvl="4" w:tplc="04090017" w:tentative="1">
      <w:start w:val="1"/>
      <w:numFmt w:val="aiueoFullWidth"/>
      <w:lvlText w:val="(%5)"/>
      <w:lvlJc w:val="left"/>
      <w:pPr>
        <w:ind w:left="2795" w:hanging="420"/>
      </w:pPr>
    </w:lvl>
    <w:lvl w:ilvl="5" w:tplc="04090011" w:tentative="1">
      <w:start w:val="1"/>
      <w:numFmt w:val="decimalEnclosedCircle"/>
      <w:lvlText w:val="%6"/>
      <w:lvlJc w:val="left"/>
      <w:pPr>
        <w:ind w:left="3215" w:hanging="420"/>
      </w:pPr>
    </w:lvl>
    <w:lvl w:ilvl="6" w:tplc="0409000F" w:tentative="1">
      <w:start w:val="1"/>
      <w:numFmt w:val="decimal"/>
      <w:lvlText w:val="%7."/>
      <w:lvlJc w:val="left"/>
      <w:pPr>
        <w:ind w:left="3635" w:hanging="420"/>
      </w:pPr>
    </w:lvl>
    <w:lvl w:ilvl="7" w:tplc="04090017" w:tentative="1">
      <w:start w:val="1"/>
      <w:numFmt w:val="aiueoFullWidth"/>
      <w:lvlText w:val="(%8)"/>
      <w:lvlJc w:val="left"/>
      <w:pPr>
        <w:ind w:left="4055" w:hanging="420"/>
      </w:pPr>
    </w:lvl>
    <w:lvl w:ilvl="8" w:tplc="04090011" w:tentative="1">
      <w:start w:val="1"/>
      <w:numFmt w:val="decimalEnclosedCircle"/>
      <w:lvlText w:val="%9"/>
      <w:lvlJc w:val="left"/>
      <w:pPr>
        <w:ind w:left="4475" w:hanging="420"/>
      </w:pPr>
    </w:lvl>
  </w:abstractNum>
  <w:abstractNum w:abstractNumId="35" w15:restartNumberingAfterBreak="0">
    <w:nsid w:val="68E8491F"/>
    <w:multiLevelType w:val="hybridMultilevel"/>
    <w:tmpl w:val="5FF4764A"/>
    <w:lvl w:ilvl="0" w:tplc="7A3CF57E">
      <w:start w:val="2"/>
      <w:numFmt w:val="bullet"/>
      <w:lvlText w:val="○"/>
      <w:lvlJc w:val="left"/>
      <w:pPr>
        <w:tabs>
          <w:tab w:val="num" w:pos="360"/>
        </w:tabs>
        <w:ind w:left="360" w:hanging="360"/>
      </w:pPr>
      <w:rPr>
        <w:rFonts w:ascii="ＭＳ ゴシック" w:eastAsia="ＭＳ ゴシック" w:hAnsi="ＭＳ ゴシック" w:cs="ＭＳ ゴシック"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A021455"/>
    <w:multiLevelType w:val="hybridMultilevel"/>
    <w:tmpl w:val="BAF2458A"/>
    <w:lvl w:ilvl="0" w:tplc="48F06CC2">
      <w:start w:val="2"/>
      <w:numFmt w:val="decimalEnclosedCircle"/>
      <w:lvlText w:val="%1"/>
      <w:lvlJc w:val="left"/>
      <w:pPr>
        <w:ind w:left="560" w:hanging="36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7" w15:restartNumberingAfterBreak="0">
    <w:nsid w:val="6B864ACD"/>
    <w:multiLevelType w:val="hybridMultilevel"/>
    <w:tmpl w:val="3692D1F8"/>
    <w:lvl w:ilvl="0" w:tplc="03BEDA1E">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8" w15:restartNumberingAfterBreak="0">
    <w:nsid w:val="6C0421A7"/>
    <w:multiLevelType w:val="hybridMultilevel"/>
    <w:tmpl w:val="A3104A24"/>
    <w:lvl w:ilvl="0" w:tplc="5EE010B0">
      <w:start w:val="1"/>
      <w:numFmt w:val="decimalEnclosedCircle"/>
      <w:lvlText w:val="%1"/>
      <w:lvlJc w:val="left"/>
      <w:pPr>
        <w:ind w:left="465" w:hanging="360"/>
      </w:pPr>
      <w:rPr>
        <w:rFonts w:cs="ＭＳ ゴシック"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9" w15:restartNumberingAfterBreak="0">
    <w:nsid w:val="6C9F4C69"/>
    <w:multiLevelType w:val="hybridMultilevel"/>
    <w:tmpl w:val="4E7EC212"/>
    <w:lvl w:ilvl="0" w:tplc="C634500C">
      <w:start w:val="2"/>
      <w:numFmt w:val="bullet"/>
      <w:lvlText w:val="※"/>
      <w:lvlJc w:val="left"/>
      <w:pPr>
        <w:tabs>
          <w:tab w:val="num" w:pos="1541"/>
        </w:tabs>
        <w:ind w:left="1541"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2021"/>
        </w:tabs>
        <w:ind w:left="2021" w:hanging="420"/>
      </w:pPr>
      <w:rPr>
        <w:rFonts w:ascii="Wingdings" w:hAnsi="Wingdings" w:hint="default"/>
      </w:rPr>
    </w:lvl>
    <w:lvl w:ilvl="2" w:tplc="0409000D" w:tentative="1">
      <w:start w:val="1"/>
      <w:numFmt w:val="bullet"/>
      <w:lvlText w:val=""/>
      <w:lvlJc w:val="left"/>
      <w:pPr>
        <w:tabs>
          <w:tab w:val="num" w:pos="2441"/>
        </w:tabs>
        <w:ind w:left="2441" w:hanging="420"/>
      </w:pPr>
      <w:rPr>
        <w:rFonts w:ascii="Wingdings" w:hAnsi="Wingdings" w:hint="default"/>
      </w:rPr>
    </w:lvl>
    <w:lvl w:ilvl="3" w:tplc="04090001" w:tentative="1">
      <w:start w:val="1"/>
      <w:numFmt w:val="bullet"/>
      <w:lvlText w:val=""/>
      <w:lvlJc w:val="left"/>
      <w:pPr>
        <w:tabs>
          <w:tab w:val="num" w:pos="2861"/>
        </w:tabs>
        <w:ind w:left="2861" w:hanging="420"/>
      </w:pPr>
      <w:rPr>
        <w:rFonts w:ascii="Wingdings" w:hAnsi="Wingdings" w:hint="default"/>
      </w:rPr>
    </w:lvl>
    <w:lvl w:ilvl="4" w:tplc="0409000B" w:tentative="1">
      <w:start w:val="1"/>
      <w:numFmt w:val="bullet"/>
      <w:lvlText w:val=""/>
      <w:lvlJc w:val="left"/>
      <w:pPr>
        <w:tabs>
          <w:tab w:val="num" w:pos="3281"/>
        </w:tabs>
        <w:ind w:left="3281" w:hanging="420"/>
      </w:pPr>
      <w:rPr>
        <w:rFonts w:ascii="Wingdings" w:hAnsi="Wingdings" w:hint="default"/>
      </w:rPr>
    </w:lvl>
    <w:lvl w:ilvl="5" w:tplc="0409000D" w:tentative="1">
      <w:start w:val="1"/>
      <w:numFmt w:val="bullet"/>
      <w:lvlText w:val=""/>
      <w:lvlJc w:val="left"/>
      <w:pPr>
        <w:tabs>
          <w:tab w:val="num" w:pos="3701"/>
        </w:tabs>
        <w:ind w:left="3701" w:hanging="420"/>
      </w:pPr>
      <w:rPr>
        <w:rFonts w:ascii="Wingdings" w:hAnsi="Wingdings" w:hint="default"/>
      </w:rPr>
    </w:lvl>
    <w:lvl w:ilvl="6" w:tplc="04090001" w:tentative="1">
      <w:start w:val="1"/>
      <w:numFmt w:val="bullet"/>
      <w:lvlText w:val=""/>
      <w:lvlJc w:val="left"/>
      <w:pPr>
        <w:tabs>
          <w:tab w:val="num" w:pos="4121"/>
        </w:tabs>
        <w:ind w:left="4121" w:hanging="420"/>
      </w:pPr>
      <w:rPr>
        <w:rFonts w:ascii="Wingdings" w:hAnsi="Wingdings" w:hint="default"/>
      </w:rPr>
    </w:lvl>
    <w:lvl w:ilvl="7" w:tplc="0409000B" w:tentative="1">
      <w:start w:val="1"/>
      <w:numFmt w:val="bullet"/>
      <w:lvlText w:val=""/>
      <w:lvlJc w:val="left"/>
      <w:pPr>
        <w:tabs>
          <w:tab w:val="num" w:pos="4541"/>
        </w:tabs>
        <w:ind w:left="4541" w:hanging="420"/>
      </w:pPr>
      <w:rPr>
        <w:rFonts w:ascii="Wingdings" w:hAnsi="Wingdings" w:hint="default"/>
      </w:rPr>
    </w:lvl>
    <w:lvl w:ilvl="8" w:tplc="0409000D" w:tentative="1">
      <w:start w:val="1"/>
      <w:numFmt w:val="bullet"/>
      <w:lvlText w:val=""/>
      <w:lvlJc w:val="left"/>
      <w:pPr>
        <w:tabs>
          <w:tab w:val="num" w:pos="4961"/>
        </w:tabs>
        <w:ind w:left="4961" w:hanging="420"/>
      </w:pPr>
      <w:rPr>
        <w:rFonts w:ascii="Wingdings" w:hAnsi="Wingdings" w:hint="default"/>
      </w:rPr>
    </w:lvl>
  </w:abstractNum>
  <w:abstractNum w:abstractNumId="40" w15:restartNumberingAfterBreak="0">
    <w:nsid w:val="6DE000A0"/>
    <w:multiLevelType w:val="hybridMultilevel"/>
    <w:tmpl w:val="968270F4"/>
    <w:lvl w:ilvl="0" w:tplc="DE24920E">
      <w:start w:val="1"/>
      <w:numFmt w:val="decimalEnclosedCircle"/>
      <w:lvlText w:val="%1"/>
      <w:lvlJc w:val="left"/>
      <w:pPr>
        <w:ind w:left="765" w:hanging="360"/>
      </w:pPr>
      <w:rPr>
        <w:rFonts w:hAnsi="ＭＳ ゴシック" w:cs="ＭＳ ゴシック"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1" w15:restartNumberingAfterBreak="0">
    <w:nsid w:val="6DE64D76"/>
    <w:multiLevelType w:val="hybridMultilevel"/>
    <w:tmpl w:val="A7C6E41A"/>
    <w:lvl w:ilvl="0" w:tplc="995A8054">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2F85962"/>
    <w:multiLevelType w:val="hybridMultilevel"/>
    <w:tmpl w:val="C97E955C"/>
    <w:lvl w:ilvl="0" w:tplc="2B387730">
      <w:start w:val="1"/>
      <w:numFmt w:val="decimal"/>
      <w:lvlText w:val="(%1)"/>
      <w:lvlJc w:val="left"/>
      <w:pPr>
        <w:ind w:left="525" w:hanging="500"/>
      </w:pPr>
      <w:rPr>
        <w:rFonts w:hint="default"/>
      </w:rPr>
    </w:lvl>
    <w:lvl w:ilvl="1" w:tplc="04090017" w:tentative="1">
      <w:start w:val="1"/>
      <w:numFmt w:val="aiueoFullWidth"/>
      <w:lvlText w:val="(%2)"/>
      <w:lvlJc w:val="left"/>
      <w:pPr>
        <w:ind w:left="865" w:hanging="420"/>
      </w:pPr>
    </w:lvl>
    <w:lvl w:ilvl="2" w:tplc="04090011" w:tentative="1">
      <w:start w:val="1"/>
      <w:numFmt w:val="decimalEnclosedCircle"/>
      <w:lvlText w:val="%3"/>
      <w:lvlJc w:val="left"/>
      <w:pPr>
        <w:ind w:left="1285" w:hanging="420"/>
      </w:pPr>
    </w:lvl>
    <w:lvl w:ilvl="3" w:tplc="0409000F" w:tentative="1">
      <w:start w:val="1"/>
      <w:numFmt w:val="decimal"/>
      <w:lvlText w:val="%4."/>
      <w:lvlJc w:val="left"/>
      <w:pPr>
        <w:ind w:left="1705" w:hanging="420"/>
      </w:pPr>
    </w:lvl>
    <w:lvl w:ilvl="4" w:tplc="04090017" w:tentative="1">
      <w:start w:val="1"/>
      <w:numFmt w:val="aiueoFullWidth"/>
      <w:lvlText w:val="(%5)"/>
      <w:lvlJc w:val="left"/>
      <w:pPr>
        <w:ind w:left="2125" w:hanging="420"/>
      </w:pPr>
    </w:lvl>
    <w:lvl w:ilvl="5" w:tplc="04090011" w:tentative="1">
      <w:start w:val="1"/>
      <w:numFmt w:val="decimalEnclosedCircle"/>
      <w:lvlText w:val="%6"/>
      <w:lvlJc w:val="left"/>
      <w:pPr>
        <w:ind w:left="2545" w:hanging="420"/>
      </w:pPr>
    </w:lvl>
    <w:lvl w:ilvl="6" w:tplc="0409000F" w:tentative="1">
      <w:start w:val="1"/>
      <w:numFmt w:val="decimal"/>
      <w:lvlText w:val="%7."/>
      <w:lvlJc w:val="left"/>
      <w:pPr>
        <w:ind w:left="2965" w:hanging="420"/>
      </w:pPr>
    </w:lvl>
    <w:lvl w:ilvl="7" w:tplc="04090017" w:tentative="1">
      <w:start w:val="1"/>
      <w:numFmt w:val="aiueoFullWidth"/>
      <w:lvlText w:val="(%8)"/>
      <w:lvlJc w:val="left"/>
      <w:pPr>
        <w:ind w:left="3385" w:hanging="420"/>
      </w:pPr>
    </w:lvl>
    <w:lvl w:ilvl="8" w:tplc="04090011" w:tentative="1">
      <w:start w:val="1"/>
      <w:numFmt w:val="decimalEnclosedCircle"/>
      <w:lvlText w:val="%9"/>
      <w:lvlJc w:val="left"/>
      <w:pPr>
        <w:ind w:left="3805" w:hanging="420"/>
      </w:pPr>
    </w:lvl>
  </w:abstractNum>
  <w:abstractNum w:abstractNumId="43" w15:restartNumberingAfterBreak="0">
    <w:nsid w:val="7A915601"/>
    <w:multiLevelType w:val="hybridMultilevel"/>
    <w:tmpl w:val="78221312"/>
    <w:lvl w:ilvl="0" w:tplc="E7A4045C">
      <w:start w:val="1"/>
      <w:numFmt w:val="decimalEnclosedCircle"/>
      <w:lvlText w:val="%1"/>
      <w:lvlJc w:val="left"/>
      <w:pPr>
        <w:ind w:left="915" w:hanging="360"/>
      </w:pPr>
      <w:rPr>
        <w:rFonts w:ascii="ＭＳ ゴシック" w:eastAsia="ＭＳ ゴシック" w:hAnsi="ＭＳ ゴシック" w:cs="Times New Roman"/>
        <w:lang w:val="en-US"/>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44" w15:restartNumberingAfterBreak="0">
    <w:nsid w:val="7BFE0828"/>
    <w:multiLevelType w:val="hybridMultilevel"/>
    <w:tmpl w:val="202814B6"/>
    <w:lvl w:ilvl="0" w:tplc="F6DCD8D6">
      <w:start w:val="2"/>
      <w:numFmt w:val="bullet"/>
      <w:lvlText w:val=""/>
      <w:lvlJc w:val="left"/>
      <w:pPr>
        <w:ind w:left="360" w:hanging="360"/>
      </w:pPr>
      <w:rPr>
        <w:rFonts w:ascii="Wingdings" w:eastAsia="ＭＳ ゴシック"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22625315">
    <w:abstractNumId w:val="35"/>
  </w:num>
  <w:num w:numId="2" w16cid:durableId="1542981722">
    <w:abstractNumId w:val="37"/>
  </w:num>
  <w:num w:numId="3" w16cid:durableId="1067073230">
    <w:abstractNumId w:val="20"/>
  </w:num>
  <w:num w:numId="4" w16cid:durableId="909192630">
    <w:abstractNumId w:val="39"/>
  </w:num>
  <w:num w:numId="5" w16cid:durableId="1270626984">
    <w:abstractNumId w:val="7"/>
  </w:num>
  <w:num w:numId="6" w16cid:durableId="1383016141">
    <w:abstractNumId w:val="26"/>
  </w:num>
  <w:num w:numId="7" w16cid:durableId="496462393">
    <w:abstractNumId w:val="28"/>
  </w:num>
  <w:num w:numId="8" w16cid:durableId="1207331433">
    <w:abstractNumId w:val="24"/>
  </w:num>
  <w:num w:numId="9" w16cid:durableId="956761389">
    <w:abstractNumId w:val="27"/>
  </w:num>
  <w:num w:numId="10" w16cid:durableId="446706049">
    <w:abstractNumId w:val="36"/>
  </w:num>
  <w:num w:numId="11" w16cid:durableId="694427467">
    <w:abstractNumId w:val="0"/>
  </w:num>
  <w:num w:numId="12" w16cid:durableId="1886091475">
    <w:abstractNumId w:val="43"/>
  </w:num>
  <w:num w:numId="13" w16cid:durableId="392042161">
    <w:abstractNumId w:val="32"/>
  </w:num>
  <w:num w:numId="14" w16cid:durableId="1416199311">
    <w:abstractNumId w:val="2"/>
  </w:num>
  <w:num w:numId="15" w16cid:durableId="991756978">
    <w:abstractNumId w:val="25"/>
  </w:num>
  <w:num w:numId="16" w16cid:durableId="484511873">
    <w:abstractNumId w:val="23"/>
  </w:num>
  <w:num w:numId="17" w16cid:durableId="341587055">
    <w:abstractNumId w:val="38"/>
  </w:num>
  <w:num w:numId="18" w16cid:durableId="650792069">
    <w:abstractNumId w:val="22"/>
  </w:num>
  <w:num w:numId="19" w16cid:durableId="2098207050">
    <w:abstractNumId w:val="30"/>
  </w:num>
  <w:num w:numId="20" w16cid:durableId="1654528614">
    <w:abstractNumId w:val="1"/>
  </w:num>
  <w:num w:numId="21" w16cid:durableId="1685084155">
    <w:abstractNumId w:val="21"/>
  </w:num>
  <w:num w:numId="22" w16cid:durableId="2119520595">
    <w:abstractNumId w:val="31"/>
  </w:num>
  <w:num w:numId="23" w16cid:durableId="578683241">
    <w:abstractNumId w:val="40"/>
  </w:num>
  <w:num w:numId="24" w16cid:durableId="261575901">
    <w:abstractNumId w:val="6"/>
  </w:num>
  <w:num w:numId="25" w16cid:durableId="687022838">
    <w:abstractNumId w:val="15"/>
  </w:num>
  <w:num w:numId="26" w16cid:durableId="285433513">
    <w:abstractNumId w:val="10"/>
  </w:num>
  <w:num w:numId="27" w16cid:durableId="975572458">
    <w:abstractNumId w:val="13"/>
  </w:num>
  <w:num w:numId="28" w16cid:durableId="883517271">
    <w:abstractNumId w:val="19"/>
  </w:num>
  <w:num w:numId="29" w16cid:durableId="1079670262">
    <w:abstractNumId w:val="3"/>
  </w:num>
  <w:num w:numId="30" w16cid:durableId="1152790871">
    <w:abstractNumId w:val="12"/>
  </w:num>
  <w:num w:numId="31" w16cid:durableId="1160850832">
    <w:abstractNumId w:val="41"/>
  </w:num>
  <w:num w:numId="32" w16cid:durableId="1648390819">
    <w:abstractNumId w:val="33"/>
  </w:num>
  <w:num w:numId="33" w16cid:durableId="455024811">
    <w:abstractNumId w:val="4"/>
  </w:num>
  <w:num w:numId="34" w16cid:durableId="507597289">
    <w:abstractNumId w:val="34"/>
  </w:num>
  <w:num w:numId="35" w16cid:durableId="1514219040">
    <w:abstractNumId w:val="17"/>
  </w:num>
  <w:num w:numId="36" w16cid:durableId="851339599">
    <w:abstractNumId w:val="9"/>
  </w:num>
  <w:num w:numId="37" w16cid:durableId="1488522207">
    <w:abstractNumId w:val="14"/>
  </w:num>
  <w:num w:numId="38" w16cid:durableId="24602280">
    <w:abstractNumId w:val="42"/>
  </w:num>
  <w:num w:numId="39" w16cid:durableId="621107119">
    <w:abstractNumId w:val="8"/>
  </w:num>
  <w:num w:numId="40" w16cid:durableId="748114252">
    <w:abstractNumId w:val="44"/>
  </w:num>
  <w:num w:numId="41" w16cid:durableId="1735007067">
    <w:abstractNumId w:val="29"/>
  </w:num>
  <w:num w:numId="42" w16cid:durableId="545605921">
    <w:abstractNumId w:val="16"/>
  </w:num>
  <w:num w:numId="43" w16cid:durableId="395982544">
    <w:abstractNumId w:val="18"/>
  </w:num>
  <w:num w:numId="44" w16cid:durableId="1414745756">
    <w:abstractNumId w:val="11"/>
  </w:num>
  <w:num w:numId="45" w16cid:durableId="1747606541">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2"/>
  <w:displayHorizontalDrawingGridEvery w:val="0"/>
  <w:displayVerticalDrawingGridEvery w:val="3"/>
  <w:doNotUseMarginsForDrawingGridOrigin/>
  <w:drawingGridVerticalOrigin w:val="1985"/>
  <w:doNotShadeFormData/>
  <w:characterSpacingControl w:val="compressPunctuation"/>
  <w:doNotValidateAgainstSchema/>
  <w:doNotDemarcateInvalidXml/>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2A9"/>
    <w:rsid w:val="000004B6"/>
    <w:rsid w:val="00002E0F"/>
    <w:rsid w:val="000035B3"/>
    <w:rsid w:val="0000360A"/>
    <w:rsid w:val="00004136"/>
    <w:rsid w:val="000042BB"/>
    <w:rsid w:val="00005194"/>
    <w:rsid w:val="0000582E"/>
    <w:rsid w:val="00005845"/>
    <w:rsid w:val="00005914"/>
    <w:rsid w:val="00005B35"/>
    <w:rsid w:val="00006139"/>
    <w:rsid w:val="00006A39"/>
    <w:rsid w:val="0000742C"/>
    <w:rsid w:val="000074D7"/>
    <w:rsid w:val="00007AC8"/>
    <w:rsid w:val="00010E31"/>
    <w:rsid w:val="00011003"/>
    <w:rsid w:val="000113A3"/>
    <w:rsid w:val="00011785"/>
    <w:rsid w:val="00011ABF"/>
    <w:rsid w:val="00011CFC"/>
    <w:rsid w:val="00013338"/>
    <w:rsid w:val="0001376A"/>
    <w:rsid w:val="00013BCC"/>
    <w:rsid w:val="00013DEA"/>
    <w:rsid w:val="000144D1"/>
    <w:rsid w:val="00014DDF"/>
    <w:rsid w:val="00015F0A"/>
    <w:rsid w:val="00016010"/>
    <w:rsid w:val="0001629F"/>
    <w:rsid w:val="00016A98"/>
    <w:rsid w:val="0001780B"/>
    <w:rsid w:val="00020641"/>
    <w:rsid w:val="000206C1"/>
    <w:rsid w:val="00020A37"/>
    <w:rsid w:val="00020D2E"/>
    <w:rsid w:val="00021559"/>
    <w:rsid w:val="00021C2B"/>
    <w:rsid w:val="00021D3C"/>
    <w:rsid w:val="00023C48"/>
    <w:rsid w:val="00024396"/>
    <w:rsid w:val="00024B07"/>
    <w:rsid w:val="0002576C"/>
    <w:rsid w:val="000261EF"/>
    <w:rsid w:val="0002648D"/>
    <w:rsid w:val="000265A9"/>
    <w:rsid w:val="00026942"/>
    <w:rsid w:val="00026A44"/>
    <w:rsid w:val="00026E00"/>
    <w:rsid w:val="00027801"/>
    <w:rsid w:val="000309F8"/>
    <w:rsid w:val="000312F9"/>
    <w:rsid w:val="000314AC"/>
    <w:rsid w:val="000314C1"/>
    <w:rsid w:val="00031B15"/>
    <w:rsid w:val="00031CD7"/>
    <w:rsid w:val="000326E2"/>
    <w:rsid w:val="000327A5"/>
    <w:rsid w:val="00033196"/>
    <w:rsid w:val="00033527"/>
    <w:rsid w:val="00033EB9"/>
    <w:rsid w:val="000348BF"/>
    <w:rsid w:val="00034AC0"/>
    <w:rsid w:val="0003500C"/>
    <w:rsid w:val="00035883"/>
    <w:rsid w:val="00035A9D"/>
    <w:rsid w:val="00035FC9"/>
    <w:rsid w:val="00036062"/>
    <w:rsid w:val="000368D0"/>
    <w:rsid w:val="00037159"/>
    <w:rsid w:val="00037959"/>
    <w:rsid w:val="000409B7"/>
    <w:rsid w:val="00040D13"/>
    <w:rsid w:val="00040FB2"/>
    <w:rsid w:val="00042E78"/>
    <w:rsid w:val="00043991"/>
    <w:rsid w:val="00044267"/>
    <w:rsid w:val="0004426E"/>
    <w:rsid w:val="000445AD"/>
    <w:rsid w:val="00044790"/>
    <w:rsid w:val="00044950"/>
    <w:rsid w:val="00045643"/>
    <w:rsid w:val="00045B52"/>
    <w:rsid w:val="00045BBC"/>
    <w:rsid w:val="0004618F"/>
    <w:rsid w:val="000466F9"/>
    <w:rsid w:val="00047011"/>
    <w:rsid w:val="00050455"/>
    <w:rsid w:val="00050807"/>
    <w:rsid w:val="0005085D"/>
    <w:rsid w:val="00051224"/>
    <w:rsid w:val="0005165A"/>
    <w:rsid w:val="0005342D"/>
    <w:rsid w:val="0005473C"/>
    <w:rsid w:val="000553A8"/>
    <w:rsid w:val="0005586C"/>
    <w:rsid w:val="00055A1D"/>
    <w:rsid w:val="00055BD4"/>
    <w:rsid w:val="000562D1"/>
    <w:rsid w:val="00056399"/>
    <w:rsid w:val="00056A1E"/>
    <w:rsid w:val="00057E5E"/>
    <w:rsid w:val="0006053D"/>
    <w:rsid w:val="00060CB3"/>
    <w:rsid w:val="000618DB"/>
    <w:rsid w:val="00061B78"/>
    <w:rsid w:val="000631C3"/>
    <w:rsid w:val="000632E2"/>
    <w:rsid w:val="000644F2"/>
    <w:rsid w:val="000657FE"/>
    <w:rsid w:val="00065A96"/>
    <w:rsid w:val="000661AA"/>
    <w:rsid w:val="00066503"/>
    <w:rsid w:val="0006675D"/>
    <w:rsid w:val="00066908"/>
    <w:rsid w:val="0006700E"/>
    <w:rsid w:val="000670B0"/>
    <w:rsid w:val="000679BB"/>
    <w:rsid w:val="00067C6C"/>
    <w:rsid w:val="00070005"/>
    <w:rsid w:val="00071F5E"/>
    <w:rsid w:val="00072E02"/>
    <w:rsid w:val="00075113"/>
    <w:rsid w:val="000752E1"/>
    <w:rsid w:val="0007597F"/>
    <w:rsid w:val="00076058"/>
    <w:rsid w:val="0007663D"/>
    <w:rsid w:val="00077280"/>
    <w:rsid w:val="00077337"/>
    <w:rsid w:val="0008086E"/>
    <w:rsid w:val="00081635"/>
    <w:rsid w:val="0008255A"/>
    <w:rsid w:val="000826B9"/>
    <w:rsid w:val="00083314"/>
    <w:rsid w:val="00083446"/>
    <w:rsid w:val="00083810"/>
    <w:rsid w:val="000843C3"/>
    <w:rsid w:val="00084422"/>
    <w:rsid w:val="0008463D"/>
    <w:rsid w:val="00084C10"/>
    <w:rsid w:val="00085512"/>
    <w:rsid w:val="00085600"/>
    <w:rsid w:val="00085AE7"/>
    <w:rsid w:val="00085B89"/>
    <w:rsid w:val="000863E8"/>
    <w:rsid w:val="0008642A"/>
    <w:rsid w:val="00086874"/>
    <w:rsid w:val="000910F3"/>
    <w:rsid w:val="00091954"/>
    <w:rsid w:val="00091F2F"/>
    <w:rsid w:val="0009317F"/>
    <w:rsid w:val="00093AC4"/>
    <w:rsid w:val="00093E7E"/>
    <w:rsid w:val="00094FC1"/>
    <w:rsid w:val="0009510D"/>
    <w:rsid w:val="0009606B"/>
    <w:rsid w:val="000963FC"/>
    <w:rsid w:val="00096699"/>
    <w:rsid w:val="000A0177"/>
    <w:rsid w:val="000A0252"/>
    <w:rsid w:val="000A0EE2"/>
    <w:rsid w:val="000A14A5"/>
    <w:rsid w:val="000A17A8"/>
    <w:rsid w:val="000A21E0"/>
    <w:rsid w:val="000A2257"/>
    <w:rsid w:val="000A23A6"/>
    <w:rsid w:val="000A23DF"/>
    <w:rsid w:val="000A284D"/>
    <w:rsid w:val="000A30E0"/>
    <w:rsid w:val="000A396D"/>
    <w:rsid w:val="000A3D45"/>
    <w:rsid w:val="000A4079"/>
    <w:rsid w:val="000A44A6"/>
    <w:rsid w:val="000A4B08"/>
    <w:rsid w:val="000A4C0D"/>
    <w:rsid w:val="000A536F"/>
    <w:rsid w:val="000A7100"/>
    <w:rsid w:val="000B19C3"/>
    <w:rsid w:val="000B1B6B"/>
    <w:rsid w:val="000B28AF"/>
    <w:rsid w:val="000B2B24"/>
    <w:rsid w:val="000B2D27"/>
    <w:rsid w:val="000B4AAD"/>
    <w:rsid w:val="000B4C08"/>
    <w:rsid w:val="000B4E4D"/>
    <w:rsid w:val="000B5019"/>
    <w:rsid w:val="000B645B"/>
    <w:rsid w:val="000B694D"/>
    <w:rsid w:val="000B6A59"/>
    <w:rsid w:val="000B6B78"/>
    <w:rsid w:val="000B73C6"/>
    <w:rsid w:val="000C1F39"/>
    <w:rsid w:val="000C289B"/>
    <w:rsid w:val="000C317E"/>
    <w:rsid w:val="000C3CFC"/>
    <w:rsid w:val="000C3F9C"/>
    <w:rsid w:val="000C429C"/>
    <w:rsid w:val="000C42B4"/>
    <w:rsid w:val="000C43E3"/>
    <w:rsid w:val="000C4580"/>
    <w:rsid w:val="000C4900"/>
    <w:rsid w:val="000C4D0F"/>
    <w:rsid w:val="000C50D8"/>
    <w:rsid w:val="000C56F4"/>
    <w:rsid w:val="000C58A1"/>
    <w:rsid w:val="000C604F"/>
    <w:rsid w:val="000C63A7"/>
    <w:rsid w:val="000C6585"/>
    <w:rsid w:val="000C6D5E"/>
    <w:rsid w:val="000C759C"/>
    <w:rsid w:val="000C7677"/>
    <w:rsid w:val="000C7851"/>
    <w:rsid w:val="000C790C"/>
    <w:rsid w:val="000C7AB9"/>
    <w:rsid w:val="000C7CE4"/>
    <w:rsid w:val="000D07C7"/>
    <w:rsid w:val="000D0A4E"/>
    <w:rsid w:val="000D0FC7"/>
    <w:rsid w:val="000D1189"/>
    <w:rsid w:val="000D1A6E"/>
    <w:rsid w:val="000D1F57"/>
    <w:rsid w:val="000D212D"/>
    <w:rsid w:val="000D2D43"/>
    <w:rsid w:val="000D300D"/>
    <w:rsid w:val="000D350A"/>
    <w:rsid w:val="000D5B21"/>
    <w:rsid w:val="000D5FD6"/>
    <w:rsid w:val="000D63D4"/>
    <w:rsid w:val="000D6660"/>
    <w:rsid w:val="000D676A"/>
    <w:rsid w:val="000D7556"/>
    <w:rsid w:val="000D7C89"/>
    <w:rsid w:val="000E0274"/>
    <w:rsid w:val="000E05F2"/>
    <w:rsid w:val="000E0990"/>
    <w:rsid w:val="000E09D9"/>
    <w:rsid w:val="000E0E23"/>
    <w:rsid w:val="000E200D"/>
    <w:rsid w:val="000E2480"/>
    <w:rsid w:val="000E3846"/>
    <w:rsid w:val="000E3C9F"/>
    <w:rsid w:val="000E4536"/>
    <w:rsid w:val="000E4853"/>
    <w:rsid w:val="000E48AE"/>
    <w:rsid w:val="000E4CFD"/>
    <w:rsid w:val="000E4D60"/>
    <w:rsid w:val="000E5124"/>
    <w:rsid w:val="000E5754"/>
    <w:rsid w:val="000E6472"/>
    <w:rsid w:val="000E660B"/>
    <w:rsid w:val="000F1F43"/>
    <w:rsid w:val="000F2403"/>
    <w:rsid w:val="000F3A13"/>
    <w:rsid w:val="000F4381"/>
    <w:rsid w:val="000F46C6"/>
    <w:rsid w:val="000F481B"/>
    <w:rsid w:val="000F487C"/>
    <w:rsid w:val="000F4AE1"/>
    <w:rsid w:val="000F4E5E"/>
    <w:rsid w:val="000F52B0"/>
    <w:rsid w:val="000F5316"/>
    <w:rsid w:val="000F53E0"/>
    <w:rsid w:val="000F611B"/>
    <w:rsid w:val="000F69CB"/>
    <w:rsid w:val="000F7144"/>
    <w:rsid w:val="000F7186"/>
    <w:rsid w:val="000F7292"/>
    <w:rsid w:val="00100149"/>
    <w:rsid w:val="00101338"/>
    <w:rsid w:val="0010211D"/>
    <w:rsid w:val="0010234F"/>
    <w:rsid w:val="00102A42"/>
    <w:rsid w:val="00102C6A"/>
    <w:rsid w:val="0010343A"/>
    <w:rsid w:val="00103841"/>
    <w:rsid w:val="00104B3C"/>
    <w:rsid w:val="0010510F"/>
    <w:rsid w:val="0010516F"/>
    <w:rsid w:val="001053EA"/>
    <w:rsid w:val="00105BB4"/>
    <w:rsid w:val="00105BC7"/>
    <w:rsid w:val="00105E15"/>
    <w:rsid w:val="00105FCB"/>
    <w:rsid w:val="00106F80"/>
    <w:rsid w:val="0010729E"/>
    <w:rsid w:val="0010789D"/>
    <w:rsid w:val="001102A3"/>
    <w:rsid w:val="001108A9"/>
    <w:rsid w:val="00110B76"/>
    <w:rsid w:val="0011177D"/>
    <w:rsid w:val="0011193F"/>
    <w:rsid w:val="00111E20"/>
    <w:rsid w:val="00112036"/>
    <w:rsid w:val="001120A2"/>
    <w:rsid w:val="00112547"/>
    <w:rsid w:val="001128F8"/>
    <w:rsid w:val="00113D7C"/>
    <w:rsid w:val="00114151"/>
    <w:rsid w:val="0011428A"/>
    <w:rsid w:val="0011468D"/>
    <w:rsid w:val="00114BE2"/>
    <w:rsid w:val="00114ECC"/>
    <w:rsid w:val="00115261"/>
    <w:rsid w:val="001164BF"/>
    <w:rsid w:val="00116856"/>
    <w:rsid w:val="00116CC9"/>
    <w:rsid w:val="00116EB5"/>
    <w:rsid w:val="001175AD"/>
    <w:rsid w:val="001178BB"/>
    <w:rsid w:val="00117A96"/>
    <w:rsid w:val="00120101"/>
    <w:rsid w:val="0012036A"/>
    <w:rsid w:val="00120548"/>
    <w:rsid w:val="00121B3B"/>
    <w:rsid w:val="00121D91"/>
    <w:rsid w:val="0012216F"/>
    <w:rsid w:val="001222FA"/>
    <w:rsid w:val="001237B2"/>
    <w:rsid w:val="0012430B"/>
    <w:rsid w:val="00124EB0"/>
    <w:rsid w:val="00125106"/>
    <w:rsid w:val="0012540D"/>
    <w:rsid w:val="0012544F"/>
    <w:rsid w:val="0012550E"/>
    <w:rsid w:val="00126279"/>
    <w:rsid w:val="0012656F"/>
    <w:rsid w:val="00126655"/>
    <w:rsid w:val="001266C2"/>
    <w:rsid w:val="00126CD3"/>
    <w:rsid w:val="001272AB"/>
    <w:rsid w:val="00127A43"/>
    <w:rsid w:val="001305DA"/>
    <w:rsid w:val="001306EB"/>
    <w:rsid w:val="001317EF"/>
    <w:rsid w:val="00131916"/>
    <w:rsid w:val="00132092"/>
    <w:rsid w:val="001334BC"/>
    <w:rsid w:val="00133DEE"/>
    <w:rsid w:val="00134016"/>
    <w:rsid w:val="0013413E"/>
    <w:rsid w:val="00134E63"/>
    <w:rsid w:val="00135622"/>
    <w:rsid w:val="00135E35"/>
    <w:rsid w:val="0013691F"/>
    <w:rsid w:val="001369A9"/>
    <w:rsid w:val="00137A8C"/>
    <w:rsid w:val="00137AA7"/>
    <w:rsid w:val="00137CE2"/>
    <w:rsid w:val="00140706"/>
    <w:rsid w:val="001415ED"/>
    <w:rsid w:val="00141738"/>
    <w:rsid w:val="00141D92"/>
    <w:rsid w:val="00142717"/>
    <w:rsid w:val="0014286C"/>
    <w:rsid w:val="0014286F"/>
    <w:rsid w:val="00142A8E"/>
    <w:rsid w:val="00143122"/>
    <w:rsid w:val="00143A71"/>
    <w:rsid w:val="00144089"/>
    <w:rsid w:val="00144121"/>
    <w:rsid w:val="0014494F"/>
    <w:rsid w:val="0014547D"/>
    <w:rsid w:val="00145BAA"/>
    <w:rsid w:val="00145CAD"/>
    <w:rsid w:val="00146439"/>
    <w:rsid w:val="0014695C"/>
    <w:rsid w:val="001469AD"/>
    <w:rsid w:val="00146A3E"/>
    <w:rsid w:val="00146B05"/>
    <w:rsid w:val="00146DDD"/>
    <w:rsid w:val="00146ED3"/>
    <w:rsid w:val="00147A8F"/>
    <w:rsid w:val="00147CA3"/>
    <w:rsid w:val="00147E04"/>
    <w:rsid w:val="0015083D"/>
    <w:rsid w:val="001510AB"/>
    <w:rsid w:val="001512A2"/>
    <w:rsid w:val="00152959"/>
    <w:rsid w:val="0015321D"/>
    <w:rsid w:val="00153512"/>
    <w:rsid w:val="001555C1"/>
    <w:rsid w:val="001561D8"/>
    <w:rsid w:val="00160017"/>
    <w:rsid w:val="0016009A"/>
    <w:rsid w:val="0016019F"/>
    <w:rsid w:val="00160395"/>
    <w:rsid w:val="00160A81"/>
    <w:rsid w:val="001612DA"/>
    <w:rsid w:val="001614A0"/>
    <w:rsid w:val="00161794"/>
    <w:rsid w:val="0016234B"/>
    <w:rsid w:val="00162E33"/>
    <w:rsid w:val="00164231"/>
    <w:rsid w:val="00166AB5"/>
    <w:rsid w:val="00167309"/>
    <w:rsid w:val="001675F0"/>
    <w:rsid w:val="001675F1"/>
    <w:rsid w:val="0016763F"/>
    <w:rsid w:val="00170BD8"/>
    <w:rsid w:val="00170F13"/>
    <w:rsid w:val="00171446"/>
    <w:rsid w:val="00171CE2"/>
    <w:rsid w:val="001723EA"/>
    <w:rsid w:val="001738A2"/>
    <w:rsid w:val="00174E6D"/>
    <w:rsid w:val="00174EC4"/>
    <w:rsid w:val="00174FA3"/>
    <w:rsid w:val="001751DC"/>
    <w:rsid w:val="00175739"/>
    <w:rsid w:val="001779D3"/>
    <w:rsid w:val="00177FA5"/>
    <w:rsid w:val="00177FE8"/>
    <w:rsid w:val="00180234"/>
    <w:rsid w:val="00180897"/>
    <w:rsid w:val="00180EA0"/>
    <w:rsid w:val="0018113A"/>
    <w:rsid w:val="00181598"/>
    <w:rsid w:val="001816E3"/>
    <w:rsid w:val="00181E56"/>
    <w:rsid w:val="00181F3D"/>
    <w:rsid w:val="001822CF"/>
    <w:rsid w:val="0018253D"/>
    <w:rsid w:val="00182B8F"/>
    <w:rsid w:val="00183461"/>
    <w:rsid w:val="00185186"/>
    <w:rsid w:val="00185C30"/>
    <w:rsid w:val="00186C0F"/>
    <w:rsid w:val="00187220"/>
    <w:rsid w:val="0018764F"/>
    <w:rsid w:val="001877B2"/>
    <w:rsid w:val="00187823"/>
    <w:rsid w:val="00187DE9"/>
    <w:rsid w:val="00190636"/>
    <w:rsid w:val="00190EBA"/>
    <w:rsid w:val="001911DE"/>
    <w:rsid w:val="00191413"/>
    <w:rsid w:val="00191A71"/>
    <w:rsid w:val="001924AA"/>
    <w:rsid w:val="00192892"/>
    <w:rsid w:val="0019290E"/>
    <w:rsid w:val="0019298F"/>
    <w:rsid w:val="0019386E"/>
    <w:rsid w:val="00193C31"/>
    <w:rsid w:val="001941EC"/>
    <w:rsid w:val="001952B7"/>
    <w:rsid w:val="00196BFB"/>
    <w:rsid w:val="001A0873"/>
    <w:rsid w:val="001A0D4E"/>
    <w:rsid w:val="001A2427"/>
    <w:rsid w:val="001A37DE"/>
    <w:rsid w:val="001A3B77"/>
    <w:rsid w:val="001A42CC"/>
    <w:rsid w:val="001A464B"/>
    <w:rsid w:val="001A46B4"/>
    <w:rsid w:val="001A5084"/>
    <w:rsid w:val="001A51E9"/>
    <w:rsid w:val="001A5B02"/>
    <w:rsid w:val="001A605E"/>
    <w:rsid w:val="001A6D83"/>
    <w:rsid w:val="001A70D2"/>
    <w:rsid w:val="001B0124"/>
    <w:rsid w:val="001B0697"/>
    <w:rsid w:val="001B1204"/>
    <w:rsid w:val="001B1E0B"/>
    <w:rsid w:val="001B1FA0"/>
    <w:rsid w:val="001B301B"/>
    <w:rsid w:val="001B373C"/>
    <w:rsid w:val="001B3962"/>
    <w:rsid w:val="001B4448"/>
    <w:rsid w:val="001B49F5"/>
    <w:rsid w:val="001B510D"/>
    <w:rsid w:val="001B512E"/>
    <w:rsid w:val="001B5A6F"/>
    <w:rsid w:val="001B6B11"/>
    <w:rsid w:val="001B7DF2"/>
    <w:rsid w:val="001C0089"/>
    <w:rsid w:val="001C01BF"/>
    <w:rsid w:val="001C0AF1"/>
    <w:rsid w:val="001C0C2E"/>
    <w:rsid w:val="001C0D20"/>
    <w:rsid w:val="001C159F"/>
    <w:rsid w:val="001C1FDE"/>
    <w:rsid w:val="001C20CE"/>
    <w:rsid w:val="001C2414"/>
    <w:rsid w:val="001C2FE8"/>
    <w:rsid w:val="001C37BC"/>
    <w:rsid w:val="001C4816"/>
    <w:rsid w:val="001C4E5E"/>
    <w:rsid w:val="001C521B"/>
    <w:rsid w:val="001C5428"/>
    <w:rsid w:val="001C54DC"/>
    <w:rsid w:val="001C54E4"/>
    <w:rsid w:val="001C57EB"/>
    <w:rsid w:val="001C6B15"/>
    <w:rsid w:val="001C6F14"/>
    <w:rsid w:val="001D092A"/>
    <w:rsid w:val="001D1388"/>
    <w:rsid w:val="001D1AFA"/>
    <w:rsid w:val="001D1B0D"/>
    <w:rsid w:val="001D1C7B"/>
    <w:rsid w:val="001D1CF8"/>
    <w:rsid w:val="001D228C"/>
    <w:rsid w:val="001D231B"/>
    <w:rsid w:val="001D2E5F"/>
    <w:rsid w:val="001D2EB0"/>
    <w:rsid w:val="001D3786"/>
    <w:rsid w:val="001D39CE"/>
    <w:rsid w:val="001D4C42"/>
    <w:rsid w:val="001D5010"/>
    <w:rsid w:val="001D523A"/>
    <w:rsid w:val="001D53AC"/>
    <w:rsid w:val="001D5EFC"/>
    <w:rsid w:val="001D6451"/>
    <w:rsid w:val="001D6579"/>
    <w:rsid w:val="001D7597"/>
    <w:rsid w:val="001E0436"/>
    <w:rsid w:val="001E0475"/>
    <w:rsid w:val="001E0F48"/>
    <w:rsid w:val="001E103E"/>
    <w:rsid w:val="001E17A3"/>
    <w:rsid w:val="001E33CF"/>
    <w:rsid w:val="001E449E"/>
    <w:rsid w:val="001E50D3"/>
    <w:rsid w:val="001E5182"/>
    <w:rsid w:val="001E5456"/>
    <w:rsid w:val="001E63AC"/>
    <w:rsid w:val="001E6AE1"/>
    <w:rsid w:val="001E76F4"/>
    <w:rsid w:val="001E7EB6"/>
    <w:rsid w:val="001F0529"/>
    <w:rsid w:val="001F0841"/>
    <w:rsid w:val="001F0D88"/>
    <w:rsid w:val="001F0DE9"/>
    <w:rsid w:val="001F0EC6"/>
    <w:rsid w:val="001F0FCB"/>
    <w:rsid w:val="001F18C0"/>
    <w:rsid w:val="001F1D8A"/>
    <w:rsid w:val="001F234F"/>
    <w:rsid w:val="001F27BB"/>
    <w:rsid w:val="001F27C3"/>
    <w:rsid w:val="001F2A2B"/>
    <w:rsid w:val="001F2D61"/>
    <w:rsid w:val="001F3A7E"/>
    <w:rsid w:val="001F3AB3"/>
    <w:rsid w:val="001F40FB"/>
    <w:rsid w:val="001F4E25"/>
    <w:rsid w:val="001F50F4"/>
    <w:rsid w:val="001F55A8"/>
    <w:rsid w:val="001F5F89"/>
    <w:rsid w:val="001F5F9A"/>
    <w:rsid w:val="001F6354"/>
    <w:rsid w:val="001F6773"/>
    <w:rsid w:val="001F6B20"/>
    <w:rsid w:val="00200F0B"/>
    <w:rsid w:val="00200F2C"/>
    <w:rsid w:val="0020115C"/>
    <w:rsid w:val="00201207"/>
    <w:rsid w:val="002013A9"/>
    <w:rsid w:val="00201876"/>
    <w:rsid w:val="00201FFD"/>
    <w:rsid w:val="00202003"/>
    <w:rsid w:val="002022E4"/>
    <w:rsid w:val="0020269B"/>
    <w:rsid w:val="00203995"/>
    <w:rsid w:val="00203BFE"/>
    <w:rsid w:val="00204033"/>
    <w:rsid w:val="00204AA7"/>
    <w:rsid w:val="00205C55"/>
    <w:rsid w:val="00205D99"/>
    <w:rsid w:val="00205DE4"/>
    <w:rsid w:val="00206320"/>
    <w:rsid w:val="002067B7"/>
    <w:rsid w:val="00206984"/>
    <w:rsid w:val="00206A13"/>
    <w:rsid w:val="00206B4E"/>
    <w:rsid w:val="00207392"/>
    <w:rsid w:val="00210CA9"/>
    <w:rsid w:val="00211163"/>
    <w:rsid w:val="00211421"/>
    <w:rsid w:val="0021194F"/>
    <w:rsid w:val="00211957"/>
    <w:rsid w:val="00211E01"/>
    <w:rsid w:val="00212463"/>
    <w:rsid w:val="0021396B"/>
    <w:rsid w:val="00213B50"/>
    <w:rsid w:val="00214888"/>
    <w:rsid w:val="00214D9F"/>
    <w:rsid w:val="002152DB"/>
    <w:rsid w:val="00215AD9"/>
    <w:rsid w:val="0021668A"/>
    <w:rsid w:val="002169D9"/>
    <w:rsid w:val="00216E07"/>
    <w:rsid w:val="002200ED"/>
    <w:rsid w:val="002202B0"/>
    <w:rsid w:val="00220848"/>
    <w:rsid w:val="00220E8D"/>
    <w:rsid w:val="0022202F"/>
    <w:rsid w:val="00222561"/>
    <w:rsid w:val="0022283E"/>
    <w:rsid w:val="00223154"/>
    <w:rsid w:val="002232A3"/>
    <w:rsid w:val="00223F7C"/>
    <w:rsid w:val="00223FF2"/>
    <w:rsid w:val="002251BA"/>
    <w:rsid w:val="00226CE0"/>
    <w:rsid w:val="002273CB"/>
    <w:rsid w:val="00227481"/>
    <w:rsid w:val="002314EB"/>
    <w:rsid w:val="0023287E"/>
    <w:rsid w:val="0023316A"/>
    <w:rsid w:val="002331E0"/>
    <w:rsid w:val="0023334B"/>
    <w:rsid w:val="002335CE"/>
    <w:rsid w:val="002338D9"/>
    <w:rsid w:val="0023473F"/>
    <w:rsid w:val="002348E7"/>
    <w:rsid w:val="0023544E"/>
    <w:rsid w:val="00235749"/>
    <w:rsid w:val="0023584E"/>
    <w:rsid w:val="0023621C"/>
    <w:rsid w:val="0023639E"/>
    <w:rsid w:val="00236421"/>
    <w:rsid w:val="00236D17"/>
    <w:rsid w:val="00237211"/>
    <w:rsid w:val="00237532"/>
    <w:rsid w:val="002408B7"/>
    <w:rsid w:val="00240F00"/>
    <w:rsid w:val="00241999"/>
    <w:rsid w:val="002419F7"/>
    <w:rsid w:val="002425F9"/>
    <w:rsid w:val="002429F8"/>
    <w:rsid w:val="00243884"/>
    <w:rsid w:val="00243AF6"/>
    <w:rsid w:val="0024453C"/>
    <w:rsid w:val="00244971"/>
    <w:rsid w:val="00244DF1"/>
    <w:rsid w:val="002454E8"/>
    <w:rsid w:val="00245666"/>
    <w:rsid w:val="00245E2F"/>
    <w:rsid w:val="00245FEB"/>
    <w:rsid w:val="002460B3"/>
    <w:rsid w:val="00246518"/>
    <w:rsid w:val="0024681E"/>
    <w:rsid w:val="00247857"/>
    <w:rsid w:val="0024798A"/>
    <w:rsid w:val="00247E44"/>
    <w:rsid w:val="00250664"/>
    <w:rsid w:val="00250A51"/>
    <w:rsid w:val="00251762"/>
    <w:rsid w:val="002526A9"/>
    <w:rsid w:val="002526C4"/>
    <w:rsid w:val="002527EA"/>
    <w:rsid w:val="00253D8B"/>
    <w:rsid w:val="00254247"/>
    <w:rsid w:val="00254997"/>
    <w:rsid w:val="002551FD"/>
    <w:rsid w:val="00255305"/>
    <w:rsid w:val="00255A71"/>
    <w:rsid w:val="00255BC7"/>
    <w:rsid w:val="00255FF3"/>
    <w:rsid w:val="00256B9F"/>
    <w:rsid w:val="002570DC"/>
    <w:rsid w:val="00257673"/>
    <w:rsid w:val="00260087"/>
    <w:rsid w:val="002604BE"/>
    <w:rsid w:val="00260590"/>
    <w:rsid w:val="00260940"/>
    <w:rsid w:val="00260C92"/>
    <w:rsid w:val="002610BC"/>
    <w:rsid w:val="002614F3"/>
    <w:rsid w:val="00261B78"/>
    <w:rsid w:val="00262E77"/>
    <w:rsid w:val="00263F64"/>
    <w:rsid w:val="00264335"/>
    <w:rsid w:val="00264370"/>
    <w:rsid w:val="00264697"/>
    <w:rsid w:val="00264BF8"/>
    <w:rsid w:val="0026576D"/>
    <w:rsid w:val="00265C03"/>
    <w:rsid w:val="00267093"/>
    <w:rsid w:val="002671F9"/>
    <w:rsid w:val="002675D0"/>
    <w:rsid w:val="00270A86"/>
    <w:rsid w:val="00270B64"/>
    <w:rsid w:val="0027138D"/>
    <w:rsid w:val="002713A4"/>
    <w:rsid w:val="00272091"/>
    <w:rsid w:val="00272218"/>
    <w:rsid w:val="00272BF5"/>
    <w:rsid w:val="002732C5"/>
    <w:rsid w:val="00273536"/>
    <w:rsid w:val="002737F2"/>
    <w:rsid w:val="00274193"/>
    <w:rsid w:val="002745D3"/>
    <w:rsid w:val="002752E9"/>
    <w:rsid w:val="0027560B"/>
    <w:rsid w:val="00275719"/>
    <w:rsid w:val="00275C9C"/>
    <w:rsid w:val="00276BB6"/>
    <w:rsid w:val="00277675"/>
    <w:rsid w:val="00277CD7"/>
    <w:rsid w:val="0028000A"/>
    <w:rsid w:val="00280206"/>
    <w:rsid w:val="00280573"/>
    <w:rsid w:val="002805BC"/>
    <w:rsid w:val="00281222"/>
    <w:rsid w:val="00281959"/>
    <w:rsid w:val="00282A27"/>
    <w:rsid w:val="00283515"/>
    <w:rsid w:val="002837D0"/>
    <w:rsid w:val="00283FC3"/>
    <w:rsid w:val="00285D90"/>
    <w:rsid w:val="002866DA"/>
    <w:rsid w:val="0028729F"/>
    <w:rsid w:val="002874F5"/>
    <w:rsid w:val="00287737"/>
    <w:rsid w:val="00287BE9"/>
    <w:rsid w:val="00287F87"/>
    <w:rsid w:val="002916A9"/>
    <w:rsid w:val="00292031"/>
    <w:rsid w:val="0029263D"/>
    <w:rsid w:val="0029268B"/>
    <w:rsid w:val="00292B9D"/>
    <w:rsid w:val="002931B4"/>
    <w:rsid w:val="0029398C"/>
    <w:rsid w:val="00294F60"/>
    <w:rsid w:val="0029538C"/>
    <w:rsid w:val="00295E05"/>
    <w:rsid w:val="002966A0"/>
    <w:rsid w:val="002966F5"/>
    <w:rsid w:val="00296812"/>
    <w:rsid w:val="0029692C"/>
    <w:rsid w:val="002975C5"/>
    <w:rsid w:val="00297937"/>
    <w:rsid w:val="00297F13"/>
    <w:rsid w:val="002A024C"/>
    <w:rsid w:val="002A0A36"/>
    <w:rsid w:val="002A0AE7"/>
    <w:rsid w:val="002A0B38"/>
    <w:rsid w:val="002A0B82"/>
    <w:rsid w:val="002A0D05"/>
    <w:rsid w:val="002A0DCD"/>
    <w:rsid w:val="002A199C"/>
    <w:rsid w:val="002A1A42"/>
    <w:rsid w:val="002A1F44"/>
    <w:rsid w:val="002A38E2"/>
    <w:rsid w:val="002A3E73"/>
    <w:rsid w:val="002A411C"/>
    <w:rsid w:val="002A44ED"/>
    <w:rsid w:val="002A494A"/>
    <w:rsid w:val="002A4993"/>
    <w:rsid w:val="002A4FA5"/>
    <w:rsid w:val="002A5680"/>
    <w:rsid w:val="002A6280"/>
    <w:rsid w:val="002A6511"/>
    <w:rsid w:val="002A698A"/>
    <w:rsid w:val="002A72F0"/>
    <w:rsid w:val="002A74D9"/>
    <w:rsid w:val="002A75D6"/>
    <w:rsid w:val="002A7624"/>
    <w:rsid w:val="002A7BED"/>
    <w:rsid w:val="002B055C"/>
    <w:rsid w:val="002B1234"/>
    <w:rsid w:val="002B1F89"/>
    <w:rsid w:val="002B26D2"/>
    <w:rsid w:val="002B28A4"/>
    <w:rsid w:val="002B2DDB"/>
    <w:rsid w:val="002B3004"/>
    <w:rsid w:val="002B3C4E"/>
    <w:rsid w:val="002B3D57"/>
    <w:rsid w:val="002B417A"/>
    <w:rsid w:val="002B443C"/>
    <w:rsid w:val="002B4BE6"/>
    <w:rsid w:val="002B51EB"/>
    <w:rsid w:val="002B5326"/>
    <w:rsid w:val="002B5332"/>
    <w:rsid w:val="002B5805"/>
    <w:rsid w:val="002B593A"/>
    <w:rsid w:val="002B5AFF"/>
    <w:rsid w:val="002B676C"/>
    <w:rsid w:val="002B6F2D"/>
    <w:rsid w:val="002B7971"/>
    <w:rsid w:val="002B7B4A"/>
    <w:rsid w:val="002B7E95"/>
    <w:rsid w:val="002C0660"/>
    <w:rsid w:val="002C1672"/>
    <w:rsid w:val="002C1AF2"/>
    <w:rsid w:val="002C2476"/>
    <w:rsid w:val="002C266E"/>
    <w:rsid w:val="002C2919"/>
    <w:rsid w:val="002C3E0A"/>
    <w:rsid w:val="002C405F"/>
    <w:rsid w:val="002C504D"/>
    <w:rsid w:val="002C52E3"/>
    <w:rsid w:val="002C5B23"/>
    <w:rsid w:val="002C5F38"/>
    <w:rsid w:val="002C61EC"/>
    <w:rsid w:val="002C6679"/>
    <w:rsid w:val="002C676E"/>
    <w:rsid w:val="002C6AD2"/>
    <w:rsid w:val="002C6C39"/>
    <w:rsid w:val="002C6C83"/>
    <w:rsid w:val="002C7404"/>
    <w:rsid w:val="002C7653"/>
    <w:rsid w:val="002C775F"/>
    <w:rsid w:val="002C79E0"/>
    <w:rsid w:val="002C7CAE"/>
    <w:rsid w:val="002D0EC7"/>
    <w:rsid w:val="002D111D"/>
    <w:rsid w:val="002D29FA"/>
    <w:rsid w:val="002D2B91"/>
    <w:rsid w:val="002D2DBF"/>
    <w:rsid w:val="002D2E61"/>
    <w:rsid w:val="002D5760"/>
    <w:rsid w:val="002D59CF"/>
    <w:rsid w:val="002D7236"/>
    <w:rsid w:val="002D72B5"/>
    <w:rsid w:val="002D72F7"/>
    <w:rsid w:val="002D7730"/>
    <w:rsid w:val="002D7919"/>
    <w:rsid w:val="002D7C92"/>
    <w:rsid w:val="002E0AFD"/>
    <w:rsid w:val="002E0DFC"/>
    <w:rsid w:val="002E15A5"/>
    <w:rsid w:val="002E1E66"/>
    <w:rsid w:val="002E2133"/>
    <w:rsid w:val="002E2C6D"/>
    <w:rsid w:val="002E2DF7"/>
    <w:rsid w:val="002E2FB0"/>
    <w:rsid w:val="002E40E3"/>
    <w:rsid w:val="002E444A"/>
    <w:rsid w:val="002E4958"/>
    <w:rsid w:val="002E5149"/>
    <w:rsid w:val="002E5CA0"/>
    <w:rsid w:val="002E6417"/>
    <w:rsid w:val="002F018C"/>
    <w:rsid w:val="002F0C55"/>
    <w:rsid w:val="002F0E16"/>
    <w:rsid w:val="002F1112"/>
    <w:rsid w:val="002F181E"/>
    <w:rsid w:val="002F18C1"/>
    <w:rsid w:val="002F2BBA"/>
    <w:rsid w:val="002F2EA1"/>
    <w:rsid w:val="002F3091"/>
    <w:rsid w:val="002F41FC"/>
    <w:rsid w:val="002F461A"/>
    <w:rsid w:val="002F464F"/>
    <w:rsid w:val="002F4FB3"/>
    <w:rsid w:val="002F53E2"/>
    <w:rsid w:val="002F7168"/>
    <w:rsid w:val="002F71BE"/>
    <w:rsid w:val="002F7E3C"/>
    <w:rsid w:val="00301523"/>
    <w:rsid w:val="00301C7C"/>
    <w:rsid w:val="00301E12"/>
    <w:rsid w:val="003026CF"/>
    <w:rsid w:val="00305500"/>
    <w:rsid w:val="0030585A"/>
    <w:rsid w:val="00306818"/>
    <w:rsid w:val="00306B44"/>
    <w:rsid w:val="00306CC9"/>
    <w:rsid w:val="00307276"/>
    <w:rsid w:val="003077B5"/>
    <w:rsid w:val="00307F68"/>
    <w:rsid w:val="0031078D"/>
    <w:rsid w:val="00310CB6"/>
    <w:rsid w:val="00310EA9"/>
    <w:rsid w:val="00311FAA"/>
    <w:rsid w:val="00312078"/>
    <w:rsid w:val="00312132"/>
    <w:rsid w:val="0031278B"/>
    <w:rsid w:val="0031298C"/>
    <w:rsid w:val="00312CF6"/>
    <w:rsid w:val="00312FE0"/>
    <w:rsid w:val="00313128"/>
    <w:rsid w:val="0031319D"/>
    <w:rsid w:val="00313250"/>
    <w:rsid w:val="00313F56"/>
    <w:rsid w:val="00314510"/>
    <w:rsid w:val="003146DE"/>
    <w:rsid w:val="00314D12"/>
    <w:rsid w:val="00314E7F"/>
    <w:rsid w:val="0031606F"/>
    <w:rsid w:val="00316B7D"/>
    <w:rsid w:val="0031774E"/>
    <w:rsid w:val="00320072"/>
    <w:rsid w:val="0032007C"/>
    <w:rsid w:val="003204A6"/>
    <w:rsid w:val="00320C1E"/>
    <w:rsid w:val="00320E50"/>
    <w:rsid w:val="0032229F"/>
    <w:rsid w:val="00322D13"/>
    <w:rsid w:val="0032300E"/>
    <w:rsid w:val="003230E3"/>
    <w:rsid w:val="003235FD"/>
    <w:rsid w:val="003236B6"/>
    <w:rsid w:val="003238E5"/>
    <w:rsid w:val="00324AC9"/>
    <w:rsid w:val="003253AC"/>
    <w:rsid w:val="00325B7F"/>
    <w:rsid w:val="00325E58"/>
    <w:rsid w:val="00326623"/>
    <w:rsid w:val="00326811"/>
    <w:rsid w:val="0032794B"/>
    <w:rsid w:val="00327FDA"/>
    <w:rsid w:val="003303A0"/>
    <w:rsid w:val="00331A36"/>
    <w:rsid w:val="00332D15"/>
    <w:rsid w:val="00332E04"/>
    <w:rsid w:val="00332E69"/>
    <w:rsid w:val="00333284"/>
    <w:rsid w:val="0033332F"/>
    <w:rsid w:val="00333364"/>
    <w:rsid w:val="003333B6"/>
    <w:rsid w:val="00335601"/>
    <w:rsid w:val="003366B8"/>
    <w:rsid w:val="00337528"/>
    <w:rsid w:val="0033759B"/>
    <w:rsid w:val="00337986"/>
    <w:rsid w:val="0034065C"/>
    <w:rsid w:val="003424D9"/>
    <w:rsid w:val="0034277E"/>
    <w:rsid w:val="003436AA"/>
    <w:rsid w:val="00343BF5"/>
    <w:rsid w:val="00344106"/>
    <w:rsid w:val="00344334"/>
    <w:rsid w:val="00344780"/>
    <w:rsid w:val="00344F74"/>
    <w:rsid w:val="003455C1"/>
    <w:rsid w:val="003470CC"/>
    <w:rsid w:val="00347A36"/>
    <w:rsid w:val="00347B3D"/>
    <w:rsid w:val="00347FA4"/>
    <w:rsid w:val="0035055D"/>
    <w:rsid w:val="0035083C"/>
    <w:rsid w:val="00350ABC"/>
    <w:rsid w:val="00351EA9"/>
    <w:rsid w:val="00352AF6"/>
    <w:rsid w:val="0035309C"/>
    <w:rsid w:val="00354EF6"/>
    <w:rsid w:val="0035508C"/>
    <w:rsid w:val="0035662B"/>
    <w:rsid w:val="0035706C"/>
    <w:rsid w:val="003575F4"/>
    <w:rsid w:val="003578ED"/>
    <w:rsid w:val="003606C3"/>
    <w:rsid w:val="003607A9"/>
    <w:rsid w:val="00360ACB"/>
    <w:rsid w:val="00360FFE"/>
    <w:rsid w:val="003623D8"/>
    <w:rsid w:val="0036270D"/>
    <w:rsid w:val="00362C91"/>
    <w:rsid w:val="003630D2"/>
    <w:rsid w:val="003636B1"/>
    <w:rsid w:val="003637D3"/>
    <w:rsid w:val="003649CD"/>
    <w:rsid w:val="00365CE5"/>
    <w:rsid w:val="00365D8F"/>
    <w:rsid w:val="003666DA"/>
    <w:rsid w:val="003669B6"/>
    <w:rsid w:val="00366BA7"/>
    <w:rsid w:val="00367158"/>
    <w:rsid w:val="00367680"/>
    <w:rsid w:val="00367BDB"/>
    <w:rsid w:val="003704EF"/>
    <w:rsid w:val="00371100"/>
    <w:rsid w:val="003729DA"/>
    <w:rsid w:val="00372C6E"/>
    <w:rsid w:val="00373475"/>
    <w:rsid w:val="00373506"/>
    <w:rsid w:val="0037411D"/>
    <w:rsid w:val="0037465E"/>
    <w:rsid w:val="0037648B"/>
    <w:rsid w:val="003764C9"/>
    <w:rsid w:val="003774F8"/>
    <w:rsid w:val="00377B05"/>
    <w:rsid w:val="00377FF5"/>
    <w:rsid w:val="00380968"/>
    <w:rsid w:val="00380FF8"/>
    <w:rsid w:val="00381489"/>
    <w:rsid w:val="00381D27"/>
    <w:rsid w:val="00383AFA"/>
    <w:rsid w:val="00384E15"/>
    <w:rsid w:val="003850D7"/>
    <w:rsid w:val="00385762"/>
    <w:rsid w:val="003858D8"/>
    <w:rsid w:val="00385DC3"/>
    <w:rsid w:val="003863B1"/>
    <w:rsid w:val="003868A2"/>
    <w:rsid w:val="00387EB9"/>
    <w:rsid w:val="00390590"/>
    <w:rsid w:val="00390E38"/>
    <w:rsid w:val="0039163D"/>
    <w:rsid w:val="003919F4"/>
    <w:rsid w:val="00391BE5"/>
    <w:rsid w:val="0039261D"/>
    <w:rsid w:val="00392C5A"/>
    <w:rsid w:val="00392D82"/>
    <w:rsid w:val="00393B53"/>
    <w:rsid w:val="00394114"/>
    <w:rsid w:val="00394AC3"/>
    <w:rsid w:val="00396213"/>
    <w:rsid w:val="00396A97"/>
    <w:rsid w:val="00396BFA"/>
    <w:rsid w:val="00396F36"/>
    <w:rsid w:val="00397276"/>
    <w:rsid w:val="003977FE"/>
    <w:rsid w:val="00397AB8"/>
    <w:rsid w:val="003A081D"/>
    <w:rsid w:val="003A08F2"/>
    <w:rsid w:val="003A15A7"/>
    <w:rsid w:val="003A16E2"/>
    <w:rsid w:val="003A176E"/>
    <w:rsid w:val="003A17FF"/>
    <w:rsid w:val="003A19BD"/>
    <w:rsid w:val="003A1BA2"/>
    <w:rsid w:val="003A20C6"/>
    <w:rsid w:val="003A329E"/>
    <w:rsid w:val="003A38F7"/>
    <w:rsid w:val="003A3C1B"/>
    <w:rsid w:val="003A41D8"/>
    <w:rsid w:val="003A44EC"/>
    <w:rsid w:val="003A4646"/>
    <w:rsid w:val="003A476F"/>
    <w:rsid w:val="003A4B35"/>
    <w:rsid w:val="003A58BA"/>
    <w:rsid w:val="003A5AE2"/>
    <w:rsid w:val="003A6483"/>
    <w:rsid w:val="003A732D"/>
    <w:rsid w:val="003A7ED3"/>
    <w:rsid w:val="003A7F47"/>
    <w:rsid w:val="003B0FE2"/>
    <w:rsid w:val="003B1C82"/>
    <w:rsid w:val="003B208D"/>
    <w:rsid w:val="003B2F7D"/>
    <w:rsid w:val="003B3270"/>
    <w:rsid w:val="003B330E"/>
    <w:rsid w:val="003B359E"/>
    <w:rsid w:val="003B3B6C"/>
    <w:rsid w:val="003B3E12"/>
    <w:rsid w:val="003B4FF4"/>
    <w:rsid w:val="003B56A5"/>
    <w:rsid w:val="003B5761"/>
    <w:rsid w:val="003B5A76"/>
    <w:rsid w:val="003B65E3"/>
    <w:rsid w:val="003C01F5"/>
    <w:rsid w:val="003C0A45"/>
    <w:rsid w:val="003C1E87"/>
    <w:rsid w:val="003C30E9"/>
    <w:rsid w:val="003C316E"/>
    <w:rsid w:val="003C337F"/>
    <w:rsid w:val="003C3D70"/>
    <w:rsid w:val="003C3F3C"/>
    <w:rsid w:val="003C4721"/>
    <w:rsid w:val="003C68EF"/>
    <w:rsid w:val="003C75A7"/>
    <w:rsid w:val="003C79FD"/>
    <w:rsid w:val="003C7D7F"/>
    <w:rsid w:val="003D0B04"/>
    <w:rsid w:val="003D13F5"/>
    <w:rsid w:val="003D164C"/>
    <w:rsid w:val="003D1DE3"/>
    <w:rsid w:val="003D26C0"/>
    <w:rsid w:val="003D2870"/>
    <w:rsid w:val="003D2F6E"/>
    <w:rsid w:val="003D3134"/>
    <w:rsid w:val="003D3871"/>
    <w:rsid w:val="003D42B1"/>
    <w:rsid w:val="003D458C"/>
    <w:rsid w:val="003D6276"/>
    <w:rsid w:val="003D6706"/>
    <w:rsid w:val="003D76C4"/>
    <w:rsid w:val="003D7917"/>
    <w:rsid w:val="003E0668"/>
    <w:rsid w:val="003E0862"/>
    <w:rsid w:val="003E2C05"/>
    <w:rsid w:val="003E36F1"/>
    <w:rsid w:val="003E38D3"/>
    <w:rsid w:val="003E5792"/>
    <w:rsid w:val="003E6CA4"/>
    <w:rsid w:val="003E7A90"/>
    <w:rsid w:val="003F0D7E"/>
    <w:rsid w:val="003F11FC"/>
    <w:rsid w:val="003F2360"/>
    <w:rsid w:val="003F2A41"/>
    <w:rsid w:val="003F2C86"/>
    <w:rsid w:val="003F32B9"/>
    <w:rsid w:val="003F3F65"/>
    <w:rsid w:val="003F4041"/>
    <w:rsid w:val="003F4236"/>
    <w:rsid w:val="003F4712"/>
    <w:rsid w:val="003F532B"/>
    <w:rsid w:val="003F6710"/>
    <w:rsid w:val="003F7007"/>
    <w:rsid w:val="003F7077"/>
    <w:rsid w:val="003F7922"/>
    <w:rsid w:val="0040077C"/>
    <w:rsid w:val="00400EDA"/>
    <w:rsid w:val="00400FF6"/>
    <w:rsid w:val="0040171B"/>
    <w:rsid w:val="00401DE5"/>
    <w:rsid w:val="00401E70"/>
    <w:rsid w:val="0040253A"/>
    <w:rsid w:val="00402693"/>
    <w:rsid w:val="00402B39"/>
    <w:rsid w:val="00402D13"/>
    <w:rsid w:val="0040310D"/>
    <w:rsid w:val="0040377F"/>
    <w:rsid w:val="0040437D"/>
    <w:rsid w:val="00404533"/>
    <w:rsid w:val="004051A5"/>
    <w:rsid w:val="00405376"/>
    <w:rsid w:val="00405894"/>
    <w:rsid w:val="00405DEC"/>
    <w:rsid w:val="004062A0"/>
    <w:rsid w:val="00406607"/>
    <w:rsid w:val="004072A9"/>
    <w:rsid w:val="00407994"/>
    <w:rsid w:val="0041003E"/>
    <w:rsid w:val="004104DA"/>
    <w:rsid w:val="004113D5"/>
    <w:rsid w:val="0041146C"/>
    <w:rsid w:val="00411646"/>
    <w:rsid w:val="004125C3"/>
    <w:rsid w:val="004126D1"/>
    <w:rsid w:val="00413DDB"/>
    <w:rsid w:val="00414196"/>
    <w:rsid w:val="00414860"/>
    <w:rsid w:val="00414C8D"/>
    <w:rsid w:val="00414CC9"/>
    <w:rsid w:val="004153BB"/>
    <w:rsid w:val="00415B8B"/>
    <w:rsid w:val="00420960"/>
    <w:rsid w:val="00420F87"/>
    <w:rsid w:val="00422188"/>
    <w:rsid w:val="004227A7"/>
    <w:rsid w:val="00422F60"/>
    <w:rsid w:val="004243D8"/>
    <w:rsid w:val="004244D3"/>
    <w:rsid w:val="004248EA"/>
    <w:rsid w:val="004269B0"/>
    <w:rsid w:val="00426FB4"/>
    <w:rsid w:val="0042750C"/>
    <w:rsid w:val="00431E3F"/>
    <w:rsid w:val="004320E2"/>
    <w:rsid w:val="00432183"/>
    <w:rsid w:val="0043274C"/>
    <w:rsid w:val="004327C6"/>
    <w:rsid w:val="00432EC0"/>
    <w:rsid w:val="00433B72"/>
    <w:rsid w:val="00434B01"/>
    <w:rsid w:val="0043553B"/>
    <w:rsid w:val="004362B0"/>
    <w:rsid w:val="00436491"/>
    <w:rsid w:val="00436962"/>
    <w:rsid w:val="00436E25"/>
    <w:rsid w:val="004371C1"/>
    <w:rsid w:val="00437A52"/>
    <w:rsid w:val="004400FC"/>
    <w:rsid w:val="004403E3"/>
    <w:rsid w:val="0044274C"/>
    <w:rsid w:val="00442A50"/>
    <w:rsid w:val="00442AFB"/>
    <w:rsid w:val="00442BE3"/>
    <w:rsid w:val="00443251"/>
    <w:rsid w:val="004441E4"/>
    <w:rsid w:val="00444409"/>
    <w:rsid w:val="00444AC9"/>
    <w:rsid w:val="00445121"/>
    <w:rsid w:val="004453F3"/>
    <w:rsid w:val="0044553D"/>
    <w:rsid w:val="004466D6"/>
    <w:rsid w:val="004466E7"/>
    <w:rsid w:val="0044674F"/>
    <w:rsid w:val="004467E2"/>
    <w:rsid w:val="004469CC"/>
    <w:rsid w:val="00446A1C"/>
    <w:rsid w:val="00446DEA"/>
    <w:rsid w:val="00451479"/>
    <w:rsid w:val="00452154"/>
    <w:rsid w:val="00452159"/>
    <w:rsid w:val="004521F6"/>
    <w:rsid w:val="0045220F"/>
    <w:rsid w:val="00452533"/>
    <w:rsid w:val="00453509"/>
    <w:rsid w:val="004537E2"/>
    <w:rsid w:val="0045439C"/>
    <w:rsid w:val="00454F4C"/>
    <w:rsid w:val="0045631A"/>
    <w:rsid w:val="0045638D"/>
    <w:rsid w:val="00456A76"/>
    <w:rsid w:val="00456C7D"/>
    <w:rsid w:val="00456FE2"/>
    <w:rsid w:val="00457285"/>
    <w:rsid w:val="00457315"/>
    <w:rsid w:val="0045750B"/>
    <w:rsid w:val="00457812"/>
    <w:rsid w:val="004578E9"/>
    <w:rsid w:val="004601A9"/>
    <w:rsid w:val="00460EBC"/>
    <w:rsid w:val="00460EDE"/>
    <w:rsid w:val="00461B79"/>
    <w:rsid w:val="00461CD8"/>
    <w:rsid w:val="004625BC"/>
    <w:rsid w:val="004631CB"/>
    <w:rsid w:val="00463510"/>
    <w:rsid w:val="004640DC"/>
    <w:rsid w:val="0046454C"/>
    <w:rsid w:val="00464698"/>
    <w:rsid w:val="00465261"/>
    <w:rsid w:val="00465607"/>
    <w:rsid w:val="0046573D"/>
    <w:rsid w:val="004662A4"/>
    <w:rsid w:val="004664E4"/>
    <w:rsid w:val="004665B0"/>
    <w:rsid w:val="00466B17"/>
    <w:rsid w:val="00467580"/>
    <w:rsid w:val="00470791"/>
    <w:rsid w:val="0047097E"/>
    <w:rsid w:val="00470A42"/>
    <w:rsid w:val="00471283"/>
    <w:rsid w:val="00471CB8"/>
    <w:rsid w:val="0047257E"/>
    <w:rsid w:val="00472899"/>
    <w:rsid w:val="004733F6"/>
    <w:rsid w:val="004744BF"/>
    <w:rsid w:val="004747CC"/>
    <w:rsid w:val="004758C9"/>
    <w:rsid w:val="0047790F"/>
    <w:rsid w:val="00477E8F"/>
    <w:rsid w:val="00480298"/>
    <w:rsid w:val="00480826"/>
    <w:rsid w:val="0048120B"/>
    <w:rsid w:val="00482EC8"/>
    <w:rsid w:val="0048305D"/>
    <w:rsid w:val="0048310D"/>
    <w:rsid w:val="00483D4B"/>
    <w:rsid w:val="00485C9D"/>
    <w:rsid w:val="004862EB"/>
    <w:rsid w:val="00486FE0"/>
    <w:rsid w:val="00487118"/>
    <w:rsid w:val="00487BDE"/>
    <w:rsid w:val="0049025E"/>
    <w:rsid w:val="004916BF"/>
    <w:rsid w:val="00491CAF"/>
    <w:rsid w:val="004933C7"/>
    <w:rsid w:val="0049387E"/>
    <w:rsid w:val="00494111"/>
    <w:rsid w:val="00494B3D"/>
    <w:rsid w:val="00494F94"/>
    <w:rsid w:val="0049590C"/>
    <w:rsid w:val="00495F73"/>
    <w:rsid w:val="00496228"/>
    <w:rsid w:val="00497168"/>
    <w:rsid w:val="0049736A"/>
    <w:rsid w:val="0049750A"/>
    <w:rsid w:val="00497B2D"/>
    <w:rsid w:val="00497CB5"/>
    <w:rsid w:val="00497ED0"/>
    <w:rsid w:val="004A0AB7"/>
    <w:rsid w:val="004A0EE4"/>
    <w:rsid w:val="004A1BAE"/>
    <w:rsid w:val="004A24C1"/>
    <w:rsid w:val="004A35BD"/>
    <w:rsid w:val="004A379A"/>
    <w:rsid w:val="004A3BF6"/>
    <w:rsid w:val="004A43D6"/>
    <w:rsid w:val="004A4600"/>
    <w:rsid w:val="004A4A9C"/>
    <w:rsid w:val="004A503F"/>
    <w:rsid w:val="004A528C"/>
    <w:rsid w:val="004A6906"/>
    <w:rsid w:val="004A7ECD"/>
    <w:rsid w:val="004A7F98"/>
    <w:rsid w:val="004B234D"/>
    <w:rsid w:val="004B2449"/>
    <w:rsid w:val="004B2893"/>
    <w:rsid w:val="004B367B"/>
    <w:rsid w:val="004B37BF"/>
    <w:rsid w:val="004B3A84"/>
    <w:rsid w:val="004B3EEE"/>
    <w:rsid w:val="004B4692"/>
    <w:rsid w:val="004B46F8"/>
    <w:rsid w:val="004B4C55"/>
    <w:rsid w:val="004B4D82"/>
    <w:rsid w:val="004B605D"/>
    <w:rsid w:val="004B60BF"/>
    <w:rsid w:val="004B6601"/>
    <w:rsid w:val="004B69EA"/>
    <w:rsid w:val="004C0C72"/>
    <w:rsid w:val="004C2731"/>
    <w:rsid w:val="004C2B2B"/>
    <w:rsid w:val="004C381E"/>
    <w:rsid w:val="004C3BA6"/>
    <w:rsid w:val="004C4CE7"/>
    <w:rsid w:val="004C56EF"/>
    <w:rsid w:val="004C6272"/>
    <w:rsid w:val="004C66A8"/>
    <w:rsid w:val="004C6C63"/>
    <w:rsid w:val="004C6CB2"/>
    <w:rsid w:val="004C73D0"/>
    <w:rsid w:val="004C783E"/>
    <w:rsid w:val="004C7DF9"/>
    <w:rsid w:val="004D0B8D"/>
    <w:rsid w:val="004D1A2A"/>
    <w:rsid w:val="004D23B0"/>
    <w:rsid w:val="004D282A"/>
    <w:rsid w:val="004D28D7"/>
    <w:rsid w:val="004D2A37"/>
    <w:rsid w:val="004D2DB3"/>
    <w:rsid w:val="004D33A3"/>
    <w:rsid w:val="004D3C9B"/>
    <w:rsid w:val="004D420B"/>
    <w:rsid w:val="004D493F"/>
    <w:rsid w:val="004D4C56"/>
    <w:rsid w:val="004D4FEB"/>
    <w:rsid w:val="004D6418"/>
    <w:rsid w:val="004D65DF"/>
    <w:rsid w:val="004D6C83"/>
    <w:rsid w:val="004D6C8A"/>
    <w:rsid w:val="004D6E95"/>
    <w:rsid w:val="004D7411"/>
    <w:rsid w:val="004D7414"/>
    <w:rsid w:val="004D7A38"/>
    <w:rsid w:val="004D7F09"/>
    <w:rsid w:val="004E06FF"/>
    <w:rsid w:val="004E0D3C"/>
    <w:rsid w:val="004E0DA8"/>
    <w:rsid w:val="004E118F"/>
    <w:rsid w:val="004E1B0D"/>
    <w:rsid w:val="004E1F55"/>
    <w:rsid w:val="004E2447"/>
    <w:rsid w:val="004E2EDC"/>
    <w:rsid w:val="004E3816"/>
    <w:rsid w:val="004E59D7"/>
    <w:rsid w:val="004E62B0"/>
    <w:rsid w:val="004E63D6"/>
    <w:rsid w:val="004E6432"/>
    <w:rsid w:val="004E71C0"/>
    <w:rsid w:val="004E73EF"/>
    <w:rsid w:val="004E7D0C"/>
    <w:rsid w:val="004F06FF"/>
    <w:rsid w:val="004F1106"/>
    <w:rsid w:val="004F123C"/>
    <w:rsid w:val="004F1A26"/>
    <w:rsid w:val="004F1B17"/>
    <w:rsid w:val="004F1C6D"/>
    <w:rsid w:val="004F2671"/>
    <w:rsid w:val="004F2693"/>
    <w:rsid w:val="004F2BD5"/>
    <w:rsid w:val="004F2EF5"/>
    <w:rsid w:val="004F32BD"/>
    <w:rsid w:val="004F369F"/>
    <w:rsid w:val="004F4AD1"/>
    <w:rsid w:val="004F53E9"/>
    <w:rsid w:val="004F548B"/>
    <w:rsid w:val="004F5EE9"/>
    <w:rsid w:val="004F5F62"/>
    <w:rsid w:val="004F637C"/>
    <w:rsid w:val="004F6723"/>
    <w:rsid w:val="004F6E0B"/>
    <w:rsid w:val="004F736E"/>
    <w:rsid w:val="004F7ADC"/>
    <w:rsid w:val="004F7D17"/>
    <w:rsid w:val="005000A0"/>
    <w:rsid w:val="005004F7"/>
    <w:rsid w:val="00500693"/>
    <w:rsid w:val="00500953"/>
    <w:rsid w:val="0050101E"/>
    <w:rsid w:val="0050193C"/>
    <w:rsid w:val="00502AAA"/>
    <w:rsid w:val="00502EF5"/>
    <w:rsid w:val="00503702"/>
    <w:rsid w:val="0050712C"/>
    <w:rsid w:val="00510866"/>
    <w:rsid w:val="00510A44"/>
    <w:rsid w:val="00511531"/>
    <w:rsid w:val="00511789"/>
    <w:rsid w:val="00511823"/>
    <w:rsid w:val="00511FE7"/>
    <w:rsid w:val="00512F9C"/>
    <w:rsid w:val="005131BE"/>
    <w:rsid w:val="005134C9"/>
    <w:rsid w:val="00514E6E"/>
    <w:rsid w:val="00515069"/>
    <w:rsid w:val="005156DA"/>
    <w:rsid w:val="00516B2E"/>
    <w:rsid w:val="00520D05"/>
    <w:rsid w:val="005216F6"/>
    <w:rsid w:val="00522385"/>
    <w:rsid w:val="00522480"/>
    <w:rsid w:val="00522770"/>
    <w:rsid w:val="005227A8"/>
    <w:rsid w:val="00522948"/>
    <w:rsid w:val="00522D67"/>
    <w:rsid w:val="00523143"/>
    <w:rsid w:val="005237D7"/>
    <w:rsid w:val="005243FB"/>
    <w:rsid w:val="00524A9E"/>
    <w:rsid w:val="00524AFF"/>
    <w:rsid w:val="00524F41"/>
    <w:rsid w:val="00525400"/>
    <w:rsid w:val="005255F8"/>
    <w:rsid w:val="00526774"/>
    <w:rsid w:val="00526BB7"/>
    <w:rsid w:val="00526E78"/>
    <w:rsid w:val="00527352"/>
    <w:rsid w:val="00527F93"/>
    <w:rsid w:val="00530718"/>
    <w:rsid w:val="00530F30"/>
    <w:rsid w:val="0053123E"/>
    <w:rsid w:val="0053138C"/>
    <w:rsid w:val="00531564"/>
    <w:rsid w:val="005316D9"/>
    <w:rsid w:val="00532126"/>
    <w:rsid w:val="00532A4B"/>
    <w:rsid w:val="00533636"/>
    <w:rsid w:val="0053435A"/>
    <w:rsid w:val="00535082"/>
    <w:rsid w:val="005350CF"/>
    <w:rsid w:val="00535497"/>
    <w:rsid w:val="005358EC"/>
    <w:rsid w:val="00536445"/>
    <w:rsid w:val="00536DDF"/>
    <w:rsid w:val="00536F07"/>
    <w:rsid w:val="0053794D"/>
    <w:rsid w:val="005400FA"/>
    <w:rsid w:val="00540696"/>
    <w:rsid w:val="00540AF2"/>
    <w:rsid w:val="00540E28"/>
    <w:rsid w:val="00540F6D"/>
    <w:rsid w:val="00541591"/>
    <w:rsid w:val="00541712"/>
    <w:rsid w:val="00541AD5"/>
    <w:rsid w:val="005421ED"/>
    <w:rsid w:val="0054227A"/>
    <w:rsid w:val="00542458"/>
    <w:rsid w:val="00542A1F"/>
    <w:rsid w:val="00542EAD"/>
    <w:rsid w:val="00543490"/>
    <w:rsid w:val="00543491"/>
    <w:rsid w:val="00543B52"/>
    <w:rsid w:val="00543FB9"/>
    <w:rsid w:val="00544B07"/>
    <w:rsid w:val="00544CDB"/>
    <w:rsid w:val="00544E96"/>
    <w:rsid w:val="005450A3"/>
    <w:rsid w:val="005451F0"/>
    <w:rsid w:val="00546C62"/>
    <w:rsid w:val="00546D8A"/>
    <w:rsid w:val="005475FA"/>
    <w:rsid w:val="00547742"/>
    <w:rsid w:val="0055025B"/>
    <w:rsid w:val="00550709"/>
    <w:rsid w:val="00550B63"/>
    <w:rsid w:val="00551EB6"/>
    <w:rsid w:val="00552E11"/>
    <w:rsid w:val="00553031"/>
    <w:rsid w:val="005540AD"/>
    <w:rsid w:val="005542BB"/>
    <w:rsid w:val="00554C1F"/>
    <w:rsid w:val="00556DE4"/>
    <w:rsid w:val="00557E33"/>
    <w:rsid w:val="00562E7F"/>
    <w:rsid w:val="00562F5F"/>
    <w:rsid w:val="005636AA"/>
    <w:rsid w:val="00563F71"/>
    <w:rsid w:val="005645FC"/>
    <w:rsid w:val="005653AB"/>
    <w:rsid w:val="005658CC"/>
    <w:rsid w:val="0056777A"/>
    <w:rsid w:val="00567F8B"/>
    <w:rsid w:val="005700F8"/>
    <w:rsid w:val="00570658"/>
    <w:rsid w:val="005708C9"/>
    <w:rsid w:val="00570EFE"/>
    <w:rsid w:val="00570FE0"/>
    <w:rsid w:val="0057176B"/>
    <w:rsid w:val="005724EE"/>
    <w:rsid w:val="005743EA"/>
    <w:rsid w:val="00574D1F"/>
    <w:rsid w:val="00574E11"/>
    <w:rsid w:val="00575038"/>
    <w:rsid w:val="005758B8"/>
    <w:rsid w:val="005758CE"/>
    <w:rsid w:val="0057599F"/>
    <w:rsid w:val="00575E62"/>
    <w:rsid w:val="00576173"/>
    <w:rsid w:val="0057649D"/>
    <w:rsid w:val="0057695C"/>
    <w:rsid w:val="00576CC6"/>
    <w:rsid w:val="00576D54"/>
    <w:rsid w:val="0057769E"/>
    <w:rsid w:val="00577A0A"/>
    <w:rsid w:val="00577E17"/>
    <w:rsid w:val="0058023D"/>
    <w:rsid w:val="0058030D"/>
    <w:rsid w:val="00580A96"/>
    <w:rsid w:val="00580C4C"/>
    <w:rsid w:val="00580E5B"/>
    <w:rsid w:val="005818B0"/>
    <w:rsid w:val="005826AB"/>
    <w:rsid w:val="00582782"/>
    <w:rsid w:val="00582F69"/>
    <w:rsid w:val="005845D7"/>
    <w:rsid w:val="00585B97"/>
    <w:rsid w:val="00585F60"/>
    <w:rsid w:val="00586115"/>
    <w:rsid w:val="00586241"/>
    <w:rsid w:val="00587251"/>
    <w:rsid w:val="0058746A"/>
    <w:rsid w:val="005878EB"/>
    <w:rsid w:val="0059093E"/>
    <w:rsid w:val="00590B31"/>
    <w:rsid w:val="00590F4B"/>
    <w:rsid w:val="00591020"/>
    <w:rsid w:val="005917D3"/>
    <w:rsid w:val="00592A60"/>
    <w:rsid w:val="00592F6D"/>
    <w:rsid w:val="005931F3"/>
    <w:rsid w:val="0059445F"/>
    <w:rsid w:val="00594562"/>
    <w:rsid w:val="00597043"/>
    <w:rsid w:val="00597A1C"/>
    <w:rsid w:val="00597D5E"/>
    <w:rsid w:val="00597E31"/>
    <w:rsid w:val="005A01DC"/>
    <w:rsid w:val="005A032B"/>
    <w:rsid w:val="005A03EE"/>
    <w:rsid w:val="005A0BB7"/>
    <w:rsid w:val="005A16B3"/>
    <w:rsid w:val="005A17E9"/>
    <w:rsid w:val="005A2263"/>
    <w:rsid w:val="005A251B"/>
    <w:rsid w:val="005A2574"/>
    <w:rsid w:val="005A35A5"/>
    <w:rsid w:val="005B19EB"/>
    <w:rsid w:val="005B21D8"/>
    <w:rsid w:val="005B2367"/>
    <w:rsid w:val="005B322D"/>
    <w:rsid w:val="005B33C1"/>
    <w:rsid w:val="005B378A"/>
    <w:rsid w:val="005B3917"/>
    <w:rsid w:val="005B3BDB"/>
    <w:rsid w:val="005B44DB"/>
    <w:rsid w:val="005B4670"/>
    <w:rsid w:val="005B5298"/>
    <w:rsid w:val="005B546E"/>
    <w:rsid w:val="005B57E2"/>
    <w:rsid w:val="005B6420"/>
    <w:rsid w:val="005B677D"/>
    <w:rsid w:val="005B6CAC"/>
    <w:rsid w:val="005B73E1"/>
    <w:rsid w:val="005B7450"/>
    <w:rsid w:val="005C02DD"/>
    <w:rsid w:val="005C106E"/>
    <w:rsid w:val="005C351D"/>
    <w:rsid w:val="005C3FD0"/>
    <w:rsid w:val="005C45ED"/>
    <w:rsid w:val="005C4E15"/>
    <w:rsid w:val="005C591B"/>
    <w:rsid w:val="005C59C6"/>
    <w:rsid w:val="005C5D29"/>
    <w:rsid w:val="005C5E0B"/>
    <w:rsid w:val="005C5F09"/>
    <w:rsid w:val="005C61E4"/>
    <w:rsid w:val="005C7166"/>
    <w:rsid w:val="005D0351"/>
    <w:rsid w:val="005D0690"/>
    <w:rsid w:val="005D0E9B"/>
    <w:rsid w:val="005D1533"/>
    <w:rsid w:val="005D1F2F"/>
    <w:rsid w:val="005D4D01"/>
    <w:rsid w:val="005D4DAA"/>
    <w:rsid w:val="005D5507"/>
    <w:rsid w:val="005D5FBE"/>
    <w:rsid w:val="005D64E9"/>
    <w:rsid w:val="005D6608"/>
    <w:rsid w:val="005D6D14"/>
    <w:rsid w:val="005E0633"/>
    <w:rsid w:val="005E0A48"/>
    <w:rsid w:val="005E0BA8"/>
    <w:rsid w:val="005E0D8E"/>
    <w:rsid w:val="005E12A9"/>
    <w:rsid w:val="005E1E71"/>
    <w:rsid w:val="005E27C9"/>
    <w:rsid w:val="005E32DE"/>
    <w:rsid w:val="005E3500"/>
    <w:rsid w:val="005E3566"/>
    <w:rsid w:val="005E3846"/>
    <w:rsid w:val="005E3C81"/>
    <w:rsid w:val="005E590A"/>
    <w:rsid w:val="005E59E9"/>
    <w:rsid w:val="005E65CD"/>
    <w:rsid w:val="005E6787"/>
    <w:rsid w:val="005E6831"/>
    <w:rsid w:val="005F0768"/>
    <w:rsid w:val="005F1937"/>
    <w:rsid w:val="005F2015"/>
    <w:rsid w:val="005F28FD"/>
    <w:rsid w:val="005F2A4D"/>
    <w:rsid w:val="005F2CCF"/>
    <w:rsid w:val="005F33F5"/>
    <w:rsid w:val="005F3FDD"/>
    <w:rsid w:val="005F4BD1"/>
    <w:rsid w:val="005F519A"/>
    <w:rsid w:val="005F57B4"/>
    <w:rsid w:val="005F59DC"/>
    <w:rsid w:val="005F7293"/>
    <w:rsid w:val="005F750D"/>
    <w:rsid w:val="005F762E"/>
    <w:rsid w:val="005F7AB9"/>
    <w:rsid w:val="00601D1E"/>
    <w:rsid w:val="00601D9D"/>
    <w:rsid w:val="006022BB"/>
    <w:rsid w:val="0060302A"/>
    <w:rsid w:val="00603875"/>
    <w:rsid w:val="00603B92"/>
    <w:rsid w:val="0060439D"/>
    <w:rsid w:val="0060464A"/>
    <w:rsid w:val="006046C7"/>
    <w:rsid w:val="00606C91"/>
    <w:rsid w:val="00606D5E"/>
    <w:rsid w:val="006074F7"/>
    <w:rsid w:val="0061036E"/>
    <w:rsid w:val="0061119B"/>
    <w:rsid w:val="00611497"/>
    <w:rsid w:val="0061157E"/>
    <w:rsid w:val="006115F6"/>
    <w:rsid w:val="00611C0E"/>
    <w:rsid w:val="00613255"/>
    <w:rsid w:val="00613790"/>
    <w:rsid w:val="00613975"/>
    <w:rsid w:val="00613DD4"/>
    <w:rsid w:val="00613DFF"/>
    <w:rsid w:val="00613E0F"/>
    <w:rsid w:val="00614214"/>
    <w:rsid w:val="006159DA"/>
    <w:rsid w:val="00615AAA"/>
    <w:rsid w:val="006164BB"/>
    <w:rsid w:val="00616CEC"/>
    <w:rsid w:val="00617138"/>
    <w:rsid w:val="0061721E"/>
    <w:rsid w:val="00620317"/>
    <w:rsid w:val="0062049C"/>
    <w:rsid w:val="00623039"/>
    <w:rsid w:val="00624AD7"/>
    <w:rsid w:val="006253E6"/>
    <w:rsid w:val="0062618F"/>
    <w:rsid w:val="0062773B"/>
    <w:rsid w:val="00630029"/>
    <w:rsid w:val="00630810"/>
    <w:rsid w:val="006309D0"/>
    <w:rsid w:val="00630B79"/>
    <w:rsid w:val="00630CAA"/>
    <w:rsid w:val="0063150F"/>
    <w:rsid w:val="00631538"/>
    <w:rsid w:val="0063167B"/>
    <w:rsid w:val="006320D8"/>
    <w:rsid w:val="00632273"/>
    <w:rsid w:val="00632621"/>
    <w:rsid w:val="00632BC5"/>
    <w:rsid w:val="00633B79"/>
    <w:rsid w:val="00634C71"/>
    <w:rsid w:val="00634DD2"/>
    <w:rsid w:val="0063538D"/>
    <w:rsid w:val="00635429"/>
    <w:rsid w:val="00635E01"/>
    <w:rsid w:val="006377ED"/>
    <w:rsid w:val="006378C8"/>
    <w:rsid w:val="00637902"/>
    <w:rsid w:val="00640094"/>
    <w:rsid w:val="006400A1"/>
    <w:rsid w:val="0064056A"/>
    <w:rsid w:val="00640B9F"/>
    <w:rsid w:val="0064107B"/>
    <w:rsid w:val="006414BE"/>
    <w:rsid w:val="006416E9"/>
    <w:rsid w:val="00641A35"/>
    <w:rsid w:val="00642864"/>
    <w:rsid w:val="006430DF"/>
    <w:rsid w:val="00643245"/>
    <w:rsid w:val="006437E3"/>
    <w:rsid w:val="00643C3F"/>
    <w:rsid w:val="006440CC"/>
    <w:rsid w:val="006441A1"/>
    <w:rsid w:val="006443F2"/>
    <w:rsid w:val="006456E3"/>
    <w:rsid w:val="00645841"/>
    <w:rsid w:val="00647D5E"/>
    <w:rsid w:val="006504BD"/>
    <w:rsid w:val="00650F46"/>
    <w:rsid w:val="006513C4"/>
    <w:rsid w:val="0065148A"/>
    <w:rsid w:val="006514EC"/>
    <w:rsid w:val="00651A47"/>
    <w:rsid w:val="00651F45"/>
    <w:rsid w:val="0065275E"/>
    <w:rsid w:val="00653887"/>
    <w:rsid w:val="00653FFF"/>
    <w:rsid w:val="00654D56"/>
    <w:rsid w:val="006553B4"/>
    <w:rsid w:val="00655E02"/>
    <w:rsid w:val="006563FE"/>
    <w:rsid w:val="00656C4C"/>
    <w:rsid w:val="00660EB6"/>
    <w:rsid w:val="006615AE"/>
    <w:rsid w:val="0066174A"/>
    <w:rsid w:val="0066215C"/>
    <w:rsid w:val="0066365A"/>
    <w:rsid w:val="0066412A"/>
    <w:rsid w:val="0066477C"/>
    <w:rsid w:val="0066576F"/>
    <w:rsid w:val="006665A7"/>
    <w:rsid w:val="00667357"/>
    <w:rsid w:val="0066770A"/>
    <w:rsid w:val="00667F30"/>
    <w:rsid w:val="006708F0"/>
    <w:rsid w:val="00670B0B"/>
    <w:rsid w:val="00671EE4"/>
    <w:rsid w:val="00672B01"/>
    <w:rsid w:val="00673AA9"/>
    <w:rsid w:val="006746A0"/>
    <w:rsid w:val="00674715"/>
    <w:rsid w:val="00675A7F"/>
    <w:rsid w:val="00675E50"/>
    <w:rsid w:val="00676284"/>
    <w:rsid w:val="00676831"/>
    <w:rsid w:val="00677135"/>
    <w:rsid w:val="0068024B"/>
    <w:rsid w:val="006803C0"/>
    <w:rsid w:val="0068068D"/>
    <w:rsid w:val="006817BA"/>
    <w:rsid w:val="006817FA"/>
    <w:rsid w:val="00682185"/>
    <w:rsid w:val="00682429"/>
    <w:rsid w:val="00682FA3"/>
    <w:rsid w:val="00684435"/>
    <w:rsid w:val="00685142"/>
    <w:rsid w:val="00685A3D"/>
    <w:rsid w:val="00686228"/>
    <w:rsid w:val="00687F7F"/>
    <w:rsid w:val="00690382"/>
    <w:rsid w:val="00690B31"/>
    <w:rsid w:val="00690B45"/>
    <w:rsid w:val="00690B9A"/>
    <w:rsid w:val="006927F2"/>
    <w:rsid w:val="00692A30"/>
    <w:rsid w:val="00692AF6"/>
    <w:rsid w:val="00693431"/>
    <w:rsid w:val="00693749"/>
    <w:rsid w:val="00693F48"/>
    <w:rsid w:val="006948F8"/>
    <w:rsid w:val="00694EA9"/>
    <w:rsid w:val="00695A6B"/>
    <w:rsid w:val="00695C5E"/>
    <w:rsid w:val="006969B4"/>
    <w:rsid w:val="00696B5D"/>
    <w:rsid w:val="00696DAD"/>
    <w:rsid w:val="00697DA4"/>
    <w:rsid w:val="006A1528"/>
    <w:rsid w:val="006A16F3"/>
    <w:rsid w:val="006A1B19"/>
    <w:rsid w:val="006A2121"/>
    <w:rsid w:val="006A33F7"/>
    <w:rsid w:val="006A36A6"/>
    <w:rsid w:val="006A3AA9"/>
    <w:rsid w:val="006A4526"/>
    <w:rsid w:val="006A4BF0"/>
    <w:rsid w:val="006A5C02"/>
    <w:rsid w:val="006A5D55"/>
    <w:rsid w:val="006A5FFD"/>
    <w:rsid w:val="006A6743"/>
    <w:rsid w:val="006A6B36"/>
    <w:rsid w:val="006A6FAD"/>
    <w:rsid w:val="006B108C"/>
    <w:rsid w:val="006B14D3"/>
    <w:rsid w:val="006B1AE3"/>
    <w:rsid w:val="006B254A"/>
    <w:rsid w:val="006B2D92"/>
    <w:rsid w:val="006B301F"/>
    <w:rsid w:val="006B3353"/>
    <w:rsid w:val="006B3FFE"/>
    <w:rsid w:val="006B4483"/>
    <w:rsid w:val="006B490C"/>
    <w:rsid w:val="006B5CB4"/>
    <w:rsid w:val="006B5ECB"/>
    <w:rsid w:val="006B5F8B"/>
    <w:rsid w:val="006B60A9"/>
    <w:rsid w:val="006B7CD6"/>
    <w:rsid w:val="006B7FB8"/>
    <w:rsid w:val="006C0205"/>
    <w:rsid w:val="006C0C8E"/>
    <w:rsid w:val="006C13FC"/>
    <w:rsid w:val="006C1D64"/>
    <w:rsid w:val="006C263A"/>
    <w:rsid w:val="006C2B00"/>
    <w:rsid w:val="006C3553"/>
    <w:rsid w:val="006C3720"/>
    <w:rsid w:val="006C4480"/>
    <w:rsid w:val="006C47B8"/>
    <w:rsid w:val="006C47EB"/>
    <w:rsid w:val="006C49DC"/>
    <w:rsid w:val="006C4C25"/>
    <w:rsid w:val="006C51EF"/>
    <w:rsid w:val="006C57F5"/>
    <w:rsid w:val="006C5AA6"/>
    <w:rsid w:val="006C5CF9"/>
    <w:rsid w:val="006C5E3C"/>
    <w:rsid w:val="006C6E1D"/>
    <w:rsid w:val="006C723A"/>
    <w:rsid w:val="006C7A84"/>
    <w:rsid w:val="006C7D6F"/>
    <w:rsid w:val="006D0552"/>
    <w:rsid w:val="006D0784"/>
    <w:rsid w:val="006D1491"/>
    <w:rsid w:val="006D216F"/>
    <w:rsid w:val="006D4479"/>
    <w:rsid w:val="006D54EE"/>
    <w:rsid w:val="006D5F07"/>
    <w:rsid w:val="006D6801"/>
    <w:rsid w:val="006D6F2D"/>
    <w:rsid w:val="006D708B"/>
    <w:rsid w:val="006D72F5"/>
    <w:rsid w:val="006D7A43"/>
    <w:rsid w:val="006D7EA6"/>
    <w:rsid w:val="006E056C"/>
    <w:rsid w:val="006E0637"/>
    <w:rsid w:val="006E07B9"/>
    <w:rsid w:val="006E209C"/>
    <w:rsid w:val="006E234A"/>
    <w:rsid w:val="006E3BE0"/>
    <w:rsid w:val="006E41F8"/>
    <w:rsid w:val="006E42E2"/>
    <w:rsid w:val="006E50C8"/>
    <w:rsid w:val="006E6105"/>
    <w:rsid w:val="006E6F3E"/>
    <w:rsid w:val="006E7229"/>
    <w:rsid w:val="006E73CC"/>
    <w:rsid w:val="006E75D8"/>
    <w:rsid w:val="006F069F"/>
    <w:rsid w:val="006F06B4"/>
    <w:rsid w:val="006F084B"/>
    <w:rsid w:val="006F0E21"/>
    <w:rsid w:val="006F1EA1"/>
    <w:rsid w:val="006F3525"/>
    <w:rsid w:val="006F377A"/>
    <w:rsid w:val="006F3A77"/>
    <w:rsid w:val="006F3AD7"/>
    <w:rsid w:val="006F3DFF"/>
    <w:rsid w:val="006F447D"/>
    <w:rsid w:val="006F44B8"/>
    <w:rsid w:val="006F44D5"/>
    <w:rsid w:val="006F4665"/>
    <w:rsid w:val="006F5BCD"/>
    <w:rsid w:val="006F6420"/>
    <w:rsid w:val="006F645E"/>
    <w:rsid w:val="006F6B30"/>
    <w:rsid w:val="006F6B57"/>
    <w:rsid w:val="006F6DF8"/>
    <w:rsid w:val="006F7332"/>
    <w:rsid w:val="0070042E"/>
    <w:rsid w:val="00700C42"/>
    <w:rsid w:val="00700E48"/>
    <w:rsid w:val="007012E1"/>
    <w:rsid w:val="007013EE"/>
    <w:rsid w:val="007015AF"/>
    <w:rsid w:val="00701928"/>
    <w:rsid w:val="00701B7D"/>
    <w:rsid w:val="00701F55"/>
    <w:rsid w:val="00702A9A"/>
    <w:rsid w:val="00702E29"/>
    <w:rsid w:val="007047FB"/>
    <w:rsid w:val="007049AC"/>
    <w:rsid w:val="00705414"/>
    <w:rsid w:val="007059DF"/>
    <w:rsid w:val="00705DB1"/>
    <w:rsid w:val="00706828"/>
    <w:rsid w:val="00706EF5"/>
    <w:rsid w:val="0070760B"/>
    <w:rsid w:val="00707687"/>
    <w:rsid w:val="0071014C"/>
    <w:rsid w:val="00710196"/>
    <w:rsid w:val="00710316"/>
    <w:rsid w:val="00710420"/>
    <w:rsid w:val="007106A5"/>
    <w:rsid w:val="00710A33"/>
    <w:rsid w:val="00710DA6"/>
    <w:rsid w:val="007110A9"/>
    <w:rsid w:val="007115E5"/>
    <w:rsid w:val="00711608"/>
    <w:rsid w:val="007126FC"/>
    <w:rsid w:val="00712AD5"/>
    <w:rsid w:val="00713100"/>
    <w:rsid w:val="007131C7"/>
    <w:rsid w:val="00713C37"/>
    <w:rsid w:val="00713C81"/>
    <w:rsid w:val="00714247"/>
    <w:rsid w:val="00714478"/>
    <w:rsid w:val="007145EC"/>
    <w:rsid w:val="007153E5"/>
    <w:rsid w:val="00715412"/>
    <w:rsid w:val="0071542B"/>
    <w:rsid w:val="00716471"/>
    <w:rsid w:val="007166D8"/>
    <w:rsid w:val="0071745E"/>
    <w:rsid w:val="00717E5B"/>
    <w:rsid w:val="0072031A"/>
    <w:rsid w:val="00720FE5"/>
    <w:rsid w:val="00721967"/>
    <w:rsid w:val="007219E2"/>
    <w:rsid w:val="00721B16"/>
    <w:rsid w:val="00721C89"/>
    <w:rsid w:val="00721E0D"/>
    <w:rsid w:val="00722334"/>
    <w:rsid w:val="007223FD"/>
    <w:rsid w:val="007227B2"/>
    <w:rsid w:val="0072289E"/>
    <w:rsid w:val="007228CD"/>
    <w:rsid w:val="00722BF9"/>
    <w:rsid w:val="00723201"/>
    <w:rsid w:val="00723424"/>
    <w:rsid w:val="00723F68"/>
    <w:rsid w:val="00726332"/>
    <w:rsid w:val="00726810"/>
    <w:rsid w:val="00726947"/>
    <w:rsid w:val="00730256"/>
    <w:rsid w:val="00730430"/>
    <w:rsid w:val="00731716"/>
    <w:rsid w:val="00731AA8"/>
    <w:rsid w:val="00731ACD"/>
    <w:rsid w:val="00731E95"/>
    <w:rsid w:val="007320D8"/>
    <w:rsid w:val="00732996"/>
    <w:rsid w:val="0073378A"/>
    <w:rsid w:val="00733CC8"/>
    <w:rsid w:val="0073506E"/>
    <w:rsid w:val="00735702"/>
    <w:rsid w:val="0073572F"/>
    <w:rsid w:val="00737609"/>
    <w:rsid w:val="00740231"/>
    <w:rsid w:val="007402DA"/>
    <w:rsid w:val="007407C5"/>
    <w:rsid w:val="00740E87"/>
    <w:rsid w:val="00741702"/>
    <w:rsid w:val="00742205"/>
    <w:rsid w:val="00742641"/>
    <w:rsid w:val="00742966"/>
    <w:rsid w:val="00742E11"/>
    <w:rsid w:val="00743C27"/>
    <w:rsid w:val="00743D18"/>
    <w:rsid w:val="00743F6D"/>
    <w:rsid w:val="00744630"/>
    <w:rsid w:val="00744730"/>
    <w:rsid w:val="00744A03"/>
    <w:rsid w:val="007461C1"/>
    <w:rsid w:val="00746545"/>
    <w:rsid w:val="007471CB"/>
    <w:rsid w:val="007471FF"/>
    <w:rsid w:val="007473B1"/>
    <w:rsid w:val="007478EC"/>
    <w:rsid w:val="007508FD"/>
    <w:rsid w:val="00751595"/>
    <w:rsid w:val="00752425"/>
    <w:rsid w:val="007524AC"/>
    <w:rsid w:val="007527D6"/>
    <w:rsid w:val="007533C0"/>
    <w:rsid w:val="00753952"/>
    <w:rsid w:val="00754165"/>
    <w:rsid w:val="007549B3"/>
    <w:rsid w:val="00755011"/>
    <w:rsid w:val="007565C7"/>
    <w:rsid w:val="00756E2D"/>
    <w:rsid w:val="00757D07"/>
    <w:rsid w:val="0076023F"/>
    <w:rsid w:val="00760288"/>
    <w:rsid w:val="00761226"/>
    <w:rsid w:val="007655C0"/>
    <w:rsid w:val="00766628"/>
    <w:rsid w:val="00766E65"/>
    <w:rsid w:val="00766EEE"/>
    <w:rsid w:val="00767593"/>
    <w:rsid w:val="00767932"/>
    <w:rsid w:val="007679B0"/>
    <w:rsid w:val="00767C4F"/>
    <w:rsid w:val="00770719"/>
    <w:rsid w:val="00770E5C"/>
    <w:rsid w:val="00771487"/>
    <w:rsid w:val="0077163B"/>
    <w:rsid w:val="00771D68"/>
    <w:rsid w:val="00772951"/>
    <w:rsid w:val="00772FE4"/>
    <w:rsid w:val="007730A7"/>
    <w:rsid w:val="00773301"/>
    <w:rsid w:val="007737E0"/>
    <w:rsid w:val="00773A55"/>
    <w:rsid w:val="00773B18"/>
    <w:rsid w:val="00774A08"/>
    <w:rsid w:val="00774B3A"/>
    <w:rsid w:val="00774C85"/>
    <w:rsid w:val="00774E25"/>
    <w:rsid w:val="007758F5"/>
    <w:rsid w:val="00775E99"/>
    <w:rsid w:val="00776BE6"/>
    <w:rsid w:val="00776DD1"/>
    <w:rsid w:val="00780CC2"/>
    <w:rsid w:val="00780DFC"/>
    <w:rsid w:val="00781543"/>
    <w:rsid w:val="00781816"/>
    <w:rsid w:val="00782940"/>
    <w:rsid w:val="00782A62"/>
    <w:rsid w:val="00782D06"/>
    <w:rsid w:val="00783AC4"/>
    <w:rsid w:val="00783E5D"/>
    <w:rsid w:val="0078408D"/>
    <w:rsid w:val="007843AE"/>
    <w:rsid w:val="00784B73"/>
    <w:rsid w:val="00784E16"/>
    <w:rsid w:val="00784F62"/>
    <w:rsid w:val="007850DB"/>
    <w:rsid w:val="007852A7"/>
    <w:rsid w:val="007853D1"/>
    <w:rsid w:val="00785B0A"/>
    <w:rsid w:val="0078640B"/>
    <w:rsid w:val="00786BD9"/>
    <w:rsid w:val="007875AD"/>
    <w:rsid w:val="00787964"/>
    <w:rsid w:val="00787FDD"/>
    <w:rsid w:val="00790339"/>
    <w:rsid w:val="007904BE"/>
    <w:rsid w:val="007918A6"/>
    <w:rsid w:val="00792675"/>
    <w:rsid w:val="00792DB2"/>
    <w:rsid w:val="00792DFB"/>
    <w:rsid w:val="00792F5C"/>
    <w:rsid w:val="007930D4"/>
    <w:rsid w:val="00793313"/>
    <w:rsid w:val="0079369C"/>
    <w:rsid w:val="0079405A"/>
    <w:rsid w:val="0079485C"/>
    <w:rsid w:val="00795819"/>
    <w:rsid w:val="00796360"/>
    <w:rsid w:val="00796BCD"/>
    <w:rsid w:val="00796E96"/>
    <w:rsid w:val="00797707"/>
    <w:rsid w:val="00797BC3"/>
    <w:rsid w:val="007A0027"/>
    <w:rsid w:val="007A0D9D"/>
    <w:rsid w:val="007A11CC"/>
    <w:rsid w:val="007A14AB"/>
    <w:rsid w:val="007A1ABC"/>
    <w:rsid w:val="007A248A"/>
    <w:rsid w:val="007A269B"/>
    <w:rsid w:val="007A28E6"/>
    <w:rsid w:val="007A366C"/>
    <w:rsid w:val="007A553A"/>
    <w:rsid w:val="007A5735"/>
    <w:rsid w:val="007A5DA0"/>
    <w:rsid w:val="007A60B0"/>
    <w:rsid w:val="007A68DB"/>
    <w:rsid w:val="007A6DF4"/>
    <w:rsid w:val="007A7863"/>
    <w:rsid w:val="007A7BEB"/>
    <w:rsid w:val="007A7F9C"/>
    <w:rsid w:val="007B0A64"/>
    <w:rsid w:val="007B1A7F"/>
    <w:rsid w:val="007B1DB8"/>
    <w:rsid w:val="007B31D2"/>
    <w:rsid w:val="007B3B08"/>
    <w:rsid w:val="007B40BD"/>
    <w:rsid w:val="007B42C1"/>
    <w:rsid w:val="007B5166"/>
    <w:rsid w:val="007B645A"/>
    <w:rsid w:val="007B65EC"/>
    <w:rsid w:val="007B6ADF"/>
    <w:rsid w:val="007B74AB"/>
    <w:rsid w:val="007B797F"/>
    <w:rsid w:val="007B7D9B"/>
    <w:rsid w:val="007B7FC3"/>
    <w:rsid w:val="007C00D1"/>
    <w:rsid w:val="007C00DA"/>
    <w:rsid w:val="007C073F"/>
    <w:rsid w:val="007C125C"/>
    <w:rsid w:val="007C2152"/>
    <w:rsid w:val="007C2376"/>
    <w:rsid w:val="007C2597"/>
    <w:rsid w:val="007C287D"/>
    <w:rsid w:val="007C343B"/>
    <w:rsid w:val="007C35EA"/>
    <w:rsid w:val="007C38B5"/>
    <w:rsid w:val="007C3CE6"/>
    <w:rsid w:val="007C411C"/>
    <w:rsid w:val="007C472B"/>
    <w:rsid w:val="007C4FB4"/>
    <w:rsid w:val="007C53B7"/>
    <w:rsid w:val="007C5BDB"/>
    <w:rsid w:val="007C6670"/>
    <w:rsid w:val="007C6981"/>
    <w:rsid w:val="007C6DD8"/>
    <w:rsid w:val="007C712C"/>
    <w:rsid w:val="007C740E"/>
    <w:rsid w:val="007C7F01"/>
    <w:rsid w:val="007D015D"/>
    <w:rsid w:val="007D07CC"/>
    <w:rsid w:val="007D0822"/>
    <w:rsid w:val="007D091A"/>
    <w:rsid w:val="007D0FC3"/>
    <w:rsid w:val="007D1002"/>
    <w:rsid w:val="007D1F0B"/>
    <w:rsid w:val="007D25AE"/>
    <w:rsid w:val="007D3057"/>
    <w:rsid w:val="007D37F6"/>
    <w:rsid w:val="007D3816"/>
    <w:rsid w:val="007D3E32"/>
    <w:rsid w:val="007D3F0E"/>
    <w:rsid w:val="007D403B"/>
    <w:rsid w:val="007D4ADC"/>
    <w:rsid w:val="007D542B"/>
    <w:rsid w:val="007D5864"/>
    <w:rsid w:val="007D64FB"/>
    <w:rsid w:val="007D651D"/>
    <w:rsid w:val="007D6751"/>
    <w:rsid w:val="007D7480"/>
    <w:rsid w:val="007D7961"/>
    <w:rsid w:val="007E0F22"/>
    <w:rsid w:val="007E1235"/>
    <w:rsid w:val="007E137D"/>
    <w:rsid w:val="007E14BC"/>
    <w:rsid w:val="007E1545"/>
    <w:rsid w:val="007E1A8F"/>
    <w:rsid w:val="007E2029"/>
    <w:rsid w:val="007E2035"/>
    <w:rsid w:val="007E30DE"/>
    <w:rsid w:val="007E3C31"/>
    <w:rsid w:val="007E3C40"/>
    <w:rsid w:val="007E40F9"/>
    <w:rsid w:val="007E52FB"/>
    <w:rsid w:val="007E56D0"/>
    <w:rsid w:val="007E5A22"/>
    <w:rsid w:val="007E5A24"/>
    <w:rsid w:val="007E5B38"/>
    <w:rsid w:val="007E5C37"/>
    <w:rsid w:val="007E5E24"/>
    <w:rsid w:val="007E5EFE"/>
    <w:rsid w:val="007E757F"/>
    <w:rsid w:val="007E7780"/>
    <w:rsid w:val="007E7C00"/>
    <w:rsid w:val="007E7F3B"/>
    <w:rsid w:val="007F22C5"/>
    <w:rsid w:val="007F22CA"/>
    <w:rsid w:val="007F2FE6"/>
    <w:rsid w:val="007F351D"/>
    <w:rsid w:val="007F3E0B"/>
    <w:rsid w:val="007F4432"/>
    <w:rsid w:val="007F52B2"/>
    <w:rsid w:val="007F5476"/>
    <w:rsid w:val="007F577E"/>
    <w:rsid w:val="007F62F7"/>
    <w:rsid w:val="007F64FA"/>
    <w:rsid w:val="007F6931"/>
    <w:rsid w:val="007F6F91"/>
    <w:rsid w:val="007F76EB"/>
    <w:rsid w:val="007F773F"/>
    <w:rsid w:val="007F7CA7"/>
    <w:rsid w:val="007F7E67"/>
    <w:rsid w:val="008000FE"/>
    <w:rsid w:val="00800273"/>
    <w:rsid w:val="008004B5"/>
    <w:rsid w:val="00801C80"/>
    <w:rsid w:val="00803160"/>
    <w:rsid w:val="00803395"/>
    <w:rsid w:val="00803D20"/>
    <w:rsid w:val="00805F4E"/>
    <w:rsid w:val="00806316"/>
    <w:rsid w:val="00806608"/>
    <w:rsid w:val="0080660C"/>
    <w:rsid w:val="008067D5"/>
    <w:rsid w:val="008068F2"/>
    <w:rsid w:val="00810033"/>
    <w:rsid w:val="00810655"/>
    <w:rsid w:val="00811E60"/>
    <w:rsid w:val="00811EEE"/>
    <w:rsid w:val="00812070"/>
    <w:rsid w:val="00813346"/>
    <w:rsid w:val="00813480"/>
    <w:rsid w:val="008137EE"/>
    <w:rsid w:val="00814A2C"/>
    <w:rsid w:val="00815B89"/>
    <w:rsid w:val="00815D70"/>
    <w:rsid w:val="00815D9B"/>
    <w:rsid w:val="00815FAF"/>
    <w:rsid w:val="008162AB"/>
    <w:rsid w:val="00817B45"/>
    <w:rsid w:val="00817D52"/>
    <w:rsid w:val="00820242"/>
    <w:rsid w:val="0082059F"/>
    <w:rsid w:val="008205DF"/>
    <w:rsid w:val="00820B67"/>
    <w:rsid w:val="00821015"/>
    <w:rsid w:val="008216F1"/>
    <w:rsid w:val="008217C4"/>
    <w:rsid w:val="00822308"/>
    <w:rsid w:val="00822884"/>
    <w:rsid w:val="00823098"/>
    <w:rsid w:val="0082368F"/>
    <w:rsid w:val="00823AE8"/>
    <w:rsid w:val="00823C2E"/>
    <w:rsid w:val="00824BDF"/>
    <w:rsid w:val="0082589F"/>
    <w:rsid w:val="00825E9E"/>
    <w:rsid w:val="00826A4D"/>
    <w:rsid w:val="00826CDE"/>
    <w:rsid w:val="0082771B"/>
    <w:rsid w:val="00830FBB"/>
    <w:rsid w:val="00831644"/>
    <w:rsid w:val="00831ED4"/>
    <w:rsid w:val="00831FF7"/>
    <w:rsid w:val="00832371"/>
    <w:rsid w:val="0083263B"/>
    <w:rsid w:val="00832FF2"/>
    <w:rsid w:val="00833581"/>
    <w:rsid w:val="00833688"/>
    <w:rsid w:val="00833C99"/>
    <w:rsid w:val="0083467A"/>
    <w:rsid w:val="00835101"/>
    <w:rsid w:val="00835277"/>
    <w:rsid w:val="0083593B"/>
    <w:rsid w:val="00835E9C"/>
    <w:rsid w:val="0083631D"/>
    <w:rsid w:val="0083695E"/>
    <w:rsid w:val="00837054"/>
    <w:rsid w:val="00837866"/>
    <w:rsid w:val="008406A1"/>
    <w:rsid w:val="00840957"/>
    <w:rsid w:val="00840D34"/>
    <w:rsid w:val="008411F2"/>
    <w:rsid w:val="0084122C"/>
    <w:rsid w:val="008413D3"/>
    <w:rsid w:val="00841635"/>
    <w:rsid w:val="00841783"/>
    <w:rsid w:val="008417C7"/>
    <w:rsid w:val="00842F6D"/>
    <w:rsid w:val="0084366D"/>
    <w:rsid w:val="0084387F"/>
    <w:rsid w:val="0084419A"/>
    <w:rsid w:val="008444F5"/>
    <w:rsid w:val="0084479F"/>
    <w:rsid w:val="00844FD5"/>
    <w:rsid w:val="008454D3"/>
    <w:rsid w:val="00845D2C"/>
    <w:rsid w:val="00846159"/>
    <w:rsid w:val="00846AA5"/>
    <w:rsid w:val="0084718D"/>
    <w:rsid w:val="008471E8"/>
    <w:rsid w:val="0084768D"/>
    <w:rsid w:val="00847C97"/>
    <w:rsid w:val="00850035"/>
    <w:rsid w:val="0085061A"/>
    <w:rsid w:val="0085085E"/>
    <w:rsid w:val="008513C5"/>
    <w:rsid w:val="00851F69"/>
    <w:rsid w:val="008529FF"/>
    <w:rsid w:val="00852C4E"/>
    <w:rsid w:val="00852FE7"/>
    <w:rsid w:val="0085350D"/>
    <w:rsid w:val="00853E7E"/>
    <w:rsid w:val="008549F2"/>
    <w:rsid w:val="00854CBE"/>
    <w:rsid w:val="00855003"/>
    <w:rsid w:val="0085653B"/>
    <w:rsid w:val="00856554"/>
    <w:rsid w:val="00857ADF"/>
    <w:rsid w:val="00857FE6"/>
    <w:rsid w:val="00860FBE"/>
    <w:rsid w:val="00861E6B"/>
    <w:rsid w:val="0086288B"/>
    <w:rsid w:val="00862A7D"/>
    <w:rsid w:val="00863404"/>
    <w:rsid w:val="0086426D"/>
    <w:rsid w:val="0086476F"/>
    <w:rsid w:val="0086537C"/>
    <w:rsid w:val="00865BDE"/>
    <w:rsid w:val="00867082"/>
    <w:rsid w:val="00867946"/>
    <w:rsid w:val="00867D34"/>
    <w:rsid w:val="00870870"/>
    <w:rsid w:val="00871C7B"/>
    <w:rsid w:val="00872423"/>
    <w:rsid w:val="00872A9B"/>
    <w:rsid w:val="00872E0D"/>
    <w:rsid w:val="008731CE"/>
    <w:rsid w:val="0087337B"/>
    <w:rsid w:val="0087471E"/>
    <w:rsid w:val="00875112"/>
    <w:rsid w:val="00875D12"/>
    <w:rsid w:val="00876283"/>
    <w:rsid w:val="0087633A"/>
    <w:rsid w:val="0087677A"/>
    <w:rsid w:val="0087729D"/>
    <w:rsid w:val="00877367"/>
    <w:rsid w:val="00877440"/>
    <w:rsid w:val="00877667"/>
    <w:rsid w:val="008802C0"/>
    <w:rsid w:val="008807C9"/>
    <w:rsid w:val="00880934"/>
    <w:rsid w:val="00880965"/>
    <w:rsid w:val="00881124"/>
    <w:rsid w:val="00881152"/>
    <w:rsid w:val="008822BD"/>
    <w:rsid w:val="00882485"/>
    <w:rsid w:val="0088320B"/>
    <w:rsid w:val="008837E4"/>
    <w:rsid w:val="0088394D"/>
    <w:rsid w:val="008839CD"/>
    <w:rsid w:val="008841CC"/>
    <w:rsid w:val="00884BC9"/>
    <w:rsid w:val="00885143"/>
    <w:rsid w:val="00886105"/>
    <w:rsid w:val="00886805"/>
    <w:rsid w:val="008871BE"/>
    <w:rsid w:val="008877C7"/>
    <w:rsid w:val="00890441"/>
    <w:rsid w:val="00891AEF"/>
    <w:rsid w:val="00891DD4"/>
    <w:rsid w:val="00891F66"/>
    <w:rsid w:val="008921F7"/>
    <w:rsid w:val="00892901"/>
    <w:rsid w:val="008931A9"/>
    <w:rsid w:val="008944FB"/>
    <w:rsid w:val="0089474A"/>
    <w:rsid w:val="00894E89"/>
    <w:rsid w:val="00894E9E"/>
    <w:rsid w:val="00896845"/>
    <w:rsid w:val="00897248"/>
    <w:rsid w:val="00897EC8"/>
    <w:rsid w:val="008A062F"/>
    <w:rsid w:val="008A1281"/>
    <w:rsid w:val="008A2B25"/>
    <w:rsid w:val="008A38E3"/>
    <w:rsid w:val="008A3D49"/>
    <w:rsid w:val="008A3F3F"/>
    <w:rsid w:val="008A433A"/>
    <w:rsid w:val="008A45FB"/>
    <w:rsid w:val="008A4804"/>
    <w:rsid w:val="008A48D2"/>
    <w:rsid w:val="008A50D1"/>
    <w:rsid w:val="008A5423"/>
    <w:rsid w:val="008A561C"/>
    <w:rsid w:val="008A61A1"/>
    <w:rsid w:val="008A6A83"/>
    <w:rsid w:val="008A7255"/>
    <w:rsid w:val="008A78AB"/>
    <w:rsid w:val="008A7CBE"/>
    <w:rsid w:val="008B03E9"/>
    <w:rsid w:val="008B054A"/>
    <w:rsid w:val="008B1E4D"/>
    <w:rsid w:val="008B2476"/>
    <w:rsid w:val="008B25CF"/>
    <w:rsid w:val="008B2A8D"/>
    <w:rsid w:val="008B2D18"/>
    <w:rsid w:val="008B2D53"/>
    <w:rsid w:val="008B2FF7"/>
    <w:rsid w:val="008B345A"/>
    <w:rsid w:val="008B4ABF"/>
    <w:rsid w:val="008B5A93"/>
    <w:rsid w:val="008B70AE"/>
    <w:rsid w:val="008B7135"/>
    <w:rsid w:val="008B73BB"/>
    <w:rsid w:val="008B7AB4"/>
    <w:rsid w:val="008B7CD8"/>
    <w:rsid w:val="008C01E8"/>
    <w:rsid w:val="008C04C5"/>
    <w:rsid w:val="008C0BFA"/>
    <w:rsid w:val="008C20DF"/>
    <w:rsid w:val="008C21F4"/>
    <w:rsid w:val="008C43EC"/>
    <w:rsid w:val="008C4FC9"/>
    <w:rsid w:val="008C599C"/>
    <w:rsid w:val="008C5D6D"/>
    <w:rsid w:val="008C6CC8"/>
    <w:rsid w:val="008C70A6"/>
    <w:rsid w:val="008C7E49"/>
    <w:rsid w:val="008D07FF"/>
    <w:rsid w:val="008D1CBF"/>
    <w:rsid w:val="008D299B"/>
    <w:rsid w:val="008D2FE8"/>
    <w:rsid w:val="008D300C"/>
    <w:rsid w:val="008D3AE3"/>
    <w:rsid w:val="008D48FC"/>
    <w:rsid w:val="008D4938"/>
    <w:rsid w:val="008D4B63"/>
    <w:rsid w:val="008D4DA1"/>
    <w:rsid w:val="008D5866"/>
    <w:rsid w:val="008D5A9B"/>
    <w:rsid w:val="008D5C07"/>
    <w:rsid w:val="008D6A1F"/>
    <w:rsid w:val="008D6AE0"/>
    <w:rsid w:val="008D6D2C"/>
    <w:rsid w:val="008D71D8"/>
    <w:rsid w:val="008D7379"/>
    <w:rsid w:val="008D7633"/>
    <w:rsid w:val="008E0D4D"/>
    <w:rsid w:val="008E0DAC"/>
    <w:rsid w:val="008E1573"/>
    <w:rsid w:val="008E1920"/>
    <w:rsid w:val="008E2261"/>
    <w:rsid w:val="008E365C"/>
    <w:rsid w:val="008E4593"/>
    <w:rsid w:val="008E63A7"/>
    <w:rsid w:val="008E6BDE"/>
    <w:rsid w:val="008E7408"/>
    <w:rsid w:val="008E7BC5"/>
    <w:rsid w:val="008F0C33"/>
    <w:rsid w:val="008F0EE8"/>
    <w:rsid w:val="008F126D"/>
    <w:rsid w:val="008F168A"/>
    <w:rsid w:val="008F2163"/>
    <w:rsid w:val="008F2E00"/>
    <w:rsid w:val="008F3F0E"/>
    <w:rsid w:val="008F45A3"/>
    <w:rsid w:val="008F4829"/>
    <w:rsid w:val="008F4C01"/>
    <w:rsid w:val="008F4D55"/>
    <w:rsid w:val="008F4DCD"/>
    <w:rsid w:val="008F5B5A"/>
    <w:rsid w:val="008F6420"/>
    <w:rsid w:val="008F6660"/>
    <w:rsid w:val="008F6E0C"/>
    <w:rsid w:val="008F7145"/>
    <w:rsid w:val="008F7250"/>
    <w:rsid w:val="00900A41"/>
    <w:rsid w:val="0090173C"/>
    <w:rsid w:val="00901C4D"/>
    <w:rsid w:val="009022AF"/>
    <w:rsid w:val="009031E5"/>
    <w:rsid w:val="009035B2"/>
    <w:rsid w:val="00903618"/>
    <w:rsid w:val="00904E27"/>
    <w:rsid w:val="00904EE6"/>
    <w:rsid w:val="00905B4D"/>
    <w:rsid w:val="00905C5D"/>
    <w:rsid w:val="00905C5F"/>
    <w:rsid w:val="00905F19"/>
    <w:rsid w:val="009062BC"/>
    <w:rsid w:val="009067DB"/>
    <w:rsid w:val="00907618"/>
    <w:rsid w:val="0090779E"/>
    <w:rsid w:val="00910BD1"/>
    <w:rsid w:val="009113AA"/>
    <w:rsid w:val="00911DA8"/>
    <w:rsid w:val="00911DC4"/>
    <w:rsid w:val="00912537"/>
    <w:rsid w:val="00912C52"/>
    <w:rsid w:val="00912F10"/>
    <w:rsid w:val="009133D1"/>
    <w:rsid w:val="009135F7"/>
    <w:rsid w:val="00913674"/>
    <w:rsid w:val="009138E8"/>
    <w:rsid w:val="00913A74"/>
    <w:rsid w:val="009155FC"/>
    <w:rsid w:val="00916782"/>
    <w:rsid w:val="009171C7"/>
    <w:rsid w:val="009203C5"/>
    <w:rsid w:val="00921E89"/>
    <w:rsid w:val="0092215F"/>
    <w:rsid w:val="009221F6"/>
    <w:rsid w:val="009224C8"/>
    <w:rsid w:val="009227AB"/>
    <w:rsid w:val="00922B22"/>
    <w:rsid w:val="00922B3F"/>
    <w:rsid w:val="00923904"/>
    <w:rsid w:val="00923918"/>
    <w:rsid w:val="009244D4"/>
    <w:rsid w:val="00924CF1"/>
    <w:rsid w:val="00926125"/>
    <w:rsid w:val="00926BFB"/>
    <w:rsid w:val="0092746C"/>
    <w:rsid w:val="00927549"/>
    <w:rsid w:val="00927570"/>
    <w:rsid w:val="00930047"/>
    <w:rsid w:val="009300B9"/>
    <w:rsid w:val="009305F7"/>
    <w:rsid w:val="00930D9B"/>
    <w:rsid w:val="00931206"/>
    <w:rsid w:val="00931727"/>
    <w:rsid w:val="00931F39"/>
    <w:rsid w:val="00932D44"/>
    <w:rsid w:val="00932DCC"/>
    <w:rsid w:val="00933BDD"/>
    <w:rsid w:val="00934A3E"/>
    <w:rsid w:val="009352B7"/>
    <w:rsid w:val="00935FF3"/>
    <w:rsid w:val="00937429"/>
    <w:rsid w:val="009375FC"/>
    <w:rsid w:val="00937FE0"/>
    <w:rsid w:val="00941AFA"/>
    <w:rsid w:val="00941F0F"/>
    <w:rsid w:val="009421C8"/>
    <w:rsid w:val="00942590"/>
    <w:rsid w:val="00942932"/>
    <w:rsid w:val="00942E0F"/>
    <w:rsid w:val="00943326"/>
    <w:rsid w:val="00943B35"/>
    <w:rsid w:val="00943BF3"/>
    <w:rsid w:val="00943C0B"/>
    <w:rsid w:val="00944D2F"/>
    <w:rsid w:val="00944D7F"/>
    <w:rsid w:val="00944E82"/>
    <w:rsid w:val="00945317"/>
    <w:rsid w:val="00945341"/>
    <w:rsid w:val="00945735"/>
    <w:rsid w:val="009462A2"/>
    <w:rsid w:val="009465C9"/>
    <w:rsid w:val="00946DDE"/>
    <w:rsid w:val="00947837"/>
    <w:rsid w:val="00947864"/>
    <w:rsid w:val="00947C18"/>
    <w:rsid w:val="009502B9"/>
    <w:rsid w:val="00950BAF"/>
    <w:rsid w:val="00952653"/>
    <w:rsid w:val="00952DFC"/>
    <w:rsid w:val="009538DC"/>
    <w:rsid w:val="0095441F"/>
    <w:rsid w:val="009544FA"/>
    <w:rsid w:val="00954D47"/>
    <w:rsid w:val="009553A6"/>
    <w:rsid w:val="0095548D"/>
    <w:rsid w:val="009554D3"/>
    <w:rsid w:val="00956EBA"/>
    <w:rsid w:val="0096024E"/>
    <w:rsid w:val="009602A0"/>
    <w:rsid w:val="00960885"/>
    <w:rsid w:val="00962C5A"/>
    <w:rsid w:val="00963CF3"/>
    <w:rsid w:val="00966560"/>
    <w:rsid w:val="009670FC"/>
    <w:rsid w:val="00970489"/>
    <w:rsid w:val="009706FF"/>
    <w:rsid w:val="0097070D"/>
    <w:rsid w:val="00970E5A"/>
    <w:rsid w:val="00971FE6"/>
    <w:rsid w:val="00972082"/>
    <w:rsid w:val="0097241F"/>
    <w:rsid w:val="0097342F"/>
    <w:rsid w:val="009734FA"/>
    <w:rsid w:val="00973DFC"/>
    <w:rsid w:val="009741D5"/>
    <w:rsid w:val="009743FB"/>
    <w:rsid w:val="009746E2"/>
    <w:rsid w:val="00974954"/>
    <w:rsid w:val="0097526B"/>
    <w:rsid w:val="00976004"/>
    <w:rsid w:val="00976A4B"/>
    <w:rsid w:val="009773B3"/>
    <w:rsid w:val="00977901"/>
    <w:rsid w:val="00980A1F"/>
    <w:rsid w:val="00980AEF"/>
    <w:rsid w:val="009814F0"/>
    <w:rsid w:val="00981C94"/>
    <w:rsid w:val="00982072"/>
    <w:rsid w:val="00983E73"/>
    <w:rsid w:val="0098460D"/>
    <w:rsid w:val="0098472E"/>
    <w:rsid w:val="00984B50"/>
    <w:rsid w:val="00985EE2"/>
    <w:rsid w:val="00986049"/>
    <w:rsid w:val="009860B1"/>
    <w:rsid w:val="009863DD"/>
    <w:rsid w:val="00986D65"/>
    <w:rsid w:val="00990C5B"/>
    <w:rsid w:val="00990F43"/>
    <w:rsid w:val="00991D0D"/>
    <w:rsid w:val="0099210C"/>
    <w:rsid w:val="00992B7E"/>
    <w:rsid w:val="00992DB7"/>
    <w:rsid w:val="0099307C"/>
    <w:rsid w:val="00993949"/>
    <w:rsid w:val="00993D21"/>
    <w:rsid w:val="00994966"/>
    <w:rsid w:val="00994B1F"/>
    <w:rsid w:val="009955D2"/>
    <w:rsid w:val="0099597E"/>
    <w:rsid w:val="0099670C"/>
    <w:rsid w:val="009978A8"/>
    <w:rsid w:val="009A0287"/>
    <w:rsid w:val="009A0A1F"/>
    <w:rsid w:val="009A0BBC"/>
    <w:rsid w:val="009A0E99"/>
    <w:rsid w:val="009A13FA"/>
    <w:rsid w:val="009A1A73"/>
    <w:rsid w:val="009A2877"/>
    <w:rsid w:val="009A2A29"/>
    <w:rsid w:val="009A4112"/>
    <w:rsid w:val="009A437E"/>
    <w:rsid w:val="009A468B"/>
    <w:rsid w:val="009A468E"/>
    <w:rsid w:val="009A4DF5"/>
    <w:rsid w:val="009A4E24"/>
    <w:rsid w:val="009A5216"/>
    <w:rsid w:val="009A5A74"/>
    <w:rsid w:val="009A66E5"/>
    <w:rsid w:val="009A6B7B"/>
    <w:rsid w:val="009A7228"/>
    <w:rsid w:val="009A792C"/>
    <w:rsid w:val="009A7F11"/>
    <w:rsid w:val="009B105A"/>
    <w:rsid w:val="009B142B"/>
    <w:rsid w:val="009B1EC5"/>
    <w:rsid w:val="009B1F49"/>
    <w:rsid w:val="009B27CB"/>
    <w:rsid w:val="009B393F"/>
    <w:rsid w:val="009B3A7E"/>
    <w:rsid w:val="009B40CF"/>
    <w:rsid w:val="009B4203"/>
    <w:rsid w:val="009B5404"/>
    <w:rsid w:val="009B7384"/>
    <w:rsid w:val="009B7667"/>
    <w:rsid w:val="009B76CD"/>
    <w:rsid w:val="009B78DD"/>
    <w:rsid w:val="009B7C56"/>
    <w:rsid w:val="009C0782"/>
    <w:rsid w:val="009C0BF0"/>
    <w:rsid w:val="009C1C94"/>
    <w:rsid w:val="009C1EDF"/>
    <w:rsid w:val="009C2C26"/>
    <w:rsid w:val="009C3558"/>
    <w:rsid w:val="009C3E78"/>
    <w:rsid w:val="009C460E"/>
    <w:rsid w:val="009C49BB"/>
    <w:rsid w:val="009C4B62"/>
    <w:rsid w:val="009C5167"/>
    <w:rsid w:val="009C57EC"/>
    <w:rsid w:val="009C5AA5"/>
    <w:rsid w:val="009D0347"/>
    <w:rsid w:val="009D1EF0"/>
    <w:rsid w:val="009D2D49"/>
    <w:rsid w:val="009D2EA5"/>
    <w:rsid w:val="009D3DAA"/>
    <w:rsid w:val="009D431D"/>
    <w:rsid w:val="009D550C"/>
    <w:rsid w:val="009D6086"/>
    <w:rsid w:val="009D62EC"/>
    <w:rsid w:val="009D642B"/>
    <w:rsid w:val="009D6976"/>
    <w:rsid w:val="009D74F9"/>
    <w:rsid w:val="009D7A75"/>
    <w:rsid w:val="009E0212"/>
    <w:rsid w:val="009E1635"/>
    <w:rsid w:val="009E1637"/>
    <w:rsid w:val="009E1B0F"/>
    <w:rsid w:val="009E23C9"/>
    <w:rsid w:val="009E2ABE"/>
    <w:rsid w:val="009E4170"/>
    <w:rsid w:val="009E52F1"/>
    <w:rsid w:val="009E54A0"/>
    <w:rsid w:val="009E5961"/>
    <w:rsid w:val="009F0EB4"/>
    <w:rsid w:val="009F13C4"/>
    <w:rsid w:val="009F18E1"/>
    <w:rsid w:val="009F19AF"/>
    <w:rsid w:val="009F1A64"/>
    <w:rsid w:val="009F22ED"/>
    <w:rsid w:val="009F297E"/>
    <w:rsid w:val="009F2E8D"/>
    <w:rsid w:val="009F33C0"/>
    <w:rsid w:val="009F55CD"/>
    <w:rsid w:val="009F5713"/>
    <w:rsid w:val="009F5876"/>
    <w:rsid w:val="009F62D6"/>
    <w:rsid w:val="009F6411"/>
    <w:rsid w:val="009F65C0"/>
    <w:rsid w:val="00A00604"/>
    <w:rsid w:val="00A00955"/>
    <w:rsid w:val="00A01AAE"/>
    <w:rsid w:val="00A01AF3"/>
    <w:rsid w:val="00A01E3F"/>
    <w:rsid w:val="00A04755"/>
    <w:rsid w:val="00A05822"/>
    <w:rsid w:val="00A05A4D"/>
    <w:rsid w:val="00A070D6"/>
    <w:rsid w:val="00A0758B"/>
    <w:rsid w:val="00A07FD9"/>
    <w:rsid w:val="00A1083A"/>
    <w:rsid w:val="00A11E14"/>
    <w:rsid w:val="00A1218C"/>
    <w:rsid w:val="00A1223C"/>
    <w:rsid w:val="00A123A4"/>
    <w:rsid w:val="00A1270A"/>
    <w:rsid w:val="00A12AC2"/>
    <w:rsid w:val="00A12BFD"/>
    <w:rsid w:val="00A130E7"/>
    <w:rsid w:val="00A13128"/>
    <w:rsid w:val="00A1387B"/>
    <w:rsid w:val="00A13F00"/>
    <w:rsid w:val="00A158D7"/>
    <w:rsid w:val="00A15A40"/>
    <w:rsid w:val="00A15DF2"/>
    <w:rsid w:val="00A162F7"/>
    <w:rsid w:val="00A174F4"/>
    <w:rsid w:val="00A216E3"/>
    <w:rsid w:val="00A21B67"/>
    <w:rsid w:val="00A21F55"/>
    <w:rsid w:val="00A22084"/>
    <w:rsid w:val="00A223FD"/>
    <w:rsid w:val="00A22D13"/>
    <w:rsid w:val="00A236B9"/>
    <w:rsid w:val="00A243EB"/>
    <w:rsid w:val="00A2506E"/>
    <w:rsid w:val="00A25354"/>
    <w:rsid w:val="00A2540C"/>
    <w:rsid w:val="00A259CD"/>
    <w:rsid w:val="00A25CB5"/>
    <w:rsid w:val="00A25DB7"/>
    <w:rsid w:val="00A262D0"/>
    <w:rsid w:val="00A26DFD"/>
    <w:rsid w:val="00A27C2B"/>
    <w:rsid w:val="00A3033C"/>
    <w:rsid w:val="00A3093B"/>
    <w:rsid w:val="00A3167A"/>
    <w:rsid w:val="00A33270"/>
    <w:rsid w:val="00A34148"/>
    <w:rsid w:val="00A347C9"/>
    <w:rsid w:val="00A36076"/>
    <w:rsid w:val="00A36FAB"/>
    <w:rsid w:val="00A3700B"/>
    <w:rsid w:val="00A37117"/>
    <w:rsid w:val="00A375D3"/>
    <w:rsid w:val="00A40010"/>
    <w:rsid w:val="00A41C06"/>
    <w:rsid w:val="00A41FAA"/>
    <w:rsid w:val="00A42016"/>
    <w:rsid w:val="00A42770"/>
    <w:rsid w:val="00A4326D"/>
    <w:rsid w:val="00A4369D"/>
    <w:rsid w:val="00A43CAF"/>
    <w:rsid w:val="00A44608"/>
    <w:rsid w:val="00A454C1"/>
    <w:rsid w:val="00A47692"/>
    <w:rsid w:val="00A47757"/>
    <w:rsid w:val="00A47A12"/>
    <w:rsid w:val="00A50745"/>
    <w:rsid w:val="00A50F0D"/>
    <w:rsid w:val="00A513E7"/>
    <w:rsid w:val="00A51657"/>
    <w:rsid w:val="00A519CB"/>
    <w:rsid w:val="00A51EAE"/>
    <w:rsid w:val="00A51FEF"/>
    <w:rsid w:val="00A526A9"/>
    <w:rsid w:val="00A52CE1"/>
    <w:rsid w:val="00A533E4"/>
    <w:rsid w:val="00A53A8E"/>
    <w:rsid w:val="00A53E76"/>
    <w:rsid w:val="00A53E80"/>
    <w:rsid w:val="00A554BB"/>
    <w:rsid w:val="00A55804"/>
    <w:rsid w:val="00A563DE"/>
    <w:rsid w:val="00A56518"/>
    <w:rsid w:val="00A56578"/>
    <w:rsid w:val="00A60513"/>
    <w:rsid w:val="00A610C4"/>
    <w:rsid w:val="00A615FD"/>
    <w:rsid w:val="00A61AFE"/>
    <w:rsid w:val="00A61FAF"/>
    <w:rsid w:val="00A62AD5"/>
    <w:rsid w:val="00A62BC2"/>
    <w:rsid w:val="00A63DE8"/>
    <w:rsid w:val="00A64031"/>
    <w:rsid w:val="00A6463F"/>
    <w:rsid w:val="00A64DBD"/>
    <w:rsid w:val="00A64E10"/>
    <w:rsid w:val="00A64EB7"/>
    <w:rsid w:val="00A65AD8"/>
    <w:rsid w:val="00A66F2B"/>
    <w:rsid w:val="00A67367"/>
    <w:rsid w:val="00A674D6"/>
    <w:rsid w:val="00A6793A"/>
    <w:rsid w:val="00A67EF2"/>
    <w:rsid w:val="00A70764"/>
    <w:rsid w:val="00A70B55"/>
    <w:rsid w:val="00A70C79"/>
    <w:rsid w:val="00A71D8E"/>
    <w:rsid w:val="00A721DB"/>
    <w:rsid w:val="00A72BD3"/>
    <w:rsid w:val="00A72FE6"/>
    <w:rsid w:val="00A73810"/>
    <w:rsid w:val="00A73DB3"/>
    <w:rsid w:val="00A7416D"/>
    <w:rsid w:val="00A744F9"/>
    <w:rsid w:val="00A74BDD"/>
    <w:rsid w:val="00A74E7D"/>
    <w:rsid w:val="00A76DC5"/>
    <w:rsid w:val="00A77955"/>
    <w:rsid w:val="00A80573"/>
    <w:rsid w:val="00A818AC"/>
    <w:rsid w:val="00A82562"/>
    <w:rsid w:val="00A8272B"/>
    <w:rsid w:val="00A82943"/>
    <w:rsid w:val="00A82F70"/>
    <w:rsid w:val="00A83401"/>
    <w:rsid w:val="00A83E92"/>
    <w:rsid w:val="00A844BA"/>
    <w:rsid w:val="00A854AE"/>
    <w:rsid w:val="00A858E7"/>
    <w:rsid w:val="00A859E8"/>
    <w:rsid w:val="00A85CF2"/>
    <w:rsid w:val="00A869A3"/>
    <w:rsid w:val="00A87CBB"/>
    <w:rsid w:val="00A91FDA"/>
    <w:rsid w:val="00A9206E"/>
    <w:rsid w:val="00A9207D"/>
    <w:rsid w:val="00A92685"/>
    <w:rsid w:val="00A939B9"/>
    <w:rsid w:val="00A944CE"/>
    <w:rsid w:val="00A94AED"/>
    <w:rsid w:val="00A94B01"/>
    <w:rsid w:val="00A95E3E"/>
    <w:rsid w:val="00A96019"/>
    <w:rsid w:val="00A9634F"/>
    <w:rsid w:val="00A9673E"/>
    <w:rsid w:val="00A96C3D"/>
    <w:rsid w:val="00A9738E"/>
    <w:rsid w:val="00A97E96"/>
    <w:rsid w:val="00AA0757"/>
    <w:rsid w:val="00AA0FD8"/>
    <w:rsid w:val="00AA13F8"/>
    <w:rsid w:val="00AA1594"/>
    <w:rsid w:val="00AA1FB5"/>
    <w:rsid w:val="00AA25AD"/>
    <w:rsid w:val="00AA2B4F"/>
    <w:rsid w:val="00AA2E54"/>
    <w:rsid w:val="00AA3CF1"/>
    <w:rsid w:val="00AA4087"/>
    <w:rsid w:val="00AA4648"/>
    <w:rsid w:val="00AA4B51"/>
    <w:rsid w:val="00AA5FB4"/>
    <w:rsid w:val="00AA60FF"/>
    <w:rsid w:val="00AA64B6"/>
    <w:rsid w:val="00AB0E3F"/>
    <w:rsid w:val="00AB11CD"/>
    <w:rsid w:val="00AB1570"/>
    <w:rsid w:val="00AB2203"/>
    <w:rsid w:val="00AB2E08"/>
    <w:rsid w:val="00AB3470"/>
    <w:rsid w:val="00AB3F2A"/>
    <w:rsid w:val="00AB4643"/>
    <w:rsid w:val="00AB47A5"/>
    <w:rsid w:val="00AB4D88"/>
    <w:rsid w:val="00AB4F37"/>
    <w:rsid w:val="00AB50B2"/>
    <w:rsid w:val="00AB512A"/>
    <w:rsid w:val="00AB52A7"/>
    <w:rsid w:val="00AB5915"/>
    <w:rsid w:val="00AB5946"/>
    <w:rsid w:val="00AB59D2"/>
    <w:rsid w:val="00AB5C03"/>
    <w:rsid w:val="00AB6096"/>
    <w:rsid w:val="00AB61DB"/>
    <w:rsid w:val="00AB67BD"/>
    <w:rsid w:val="00AB6F90"/>
    <w:rsid w:val="00AB7357"/>
    <w:rsid w:val="00AB76FA"/>
    <w:rsid w:val="00AB77D7"/>
    <w:rsid w:val="00AB7987"/>
    <w:rsid w:val="00AC055E"/>
    <w:rsid w:val="00AC117B"/>
    <w:rsid w:val="00AC13A7"/>
    <w:rsid w:val="00AC14E1"/>
    <w:rsid w:val="00AC17F4"/>
    <w:rsid w:val="00AC1A77"/>
    <w:rsid w:val="00AC1E9D"/>
    <w:rsid w:val="00AC2D17"/>
    <w:rsid w:val="00AC2EA4"/>
    <w:rsid w:val="00AC3491"/>
    <w:rsid w:val="00AC4543"/>
    <w:rsid w:val="00AC4BC0"/>
    <w:rsid w:val="00AC4BE6"/>
    <w:rsid w:val="00AC4E13"/>
    <w:rsid w:val="00AC5E7D"/>
    <w:rsid w:val="00AC60AB"/>
    <w:rsid w:val="00AC6275"/>
    <w:rsid w:val="00AC6374"/>
    <w:rsid w:val="00AC6D51"/>
    <w:rsid w:val="00AD005F"/>
    <w:rsid w:val="00AD08EE"/>
    <w:rsid w:val="00AD0A60"/>
    <w:rsid w:val="00AD0FA6"/>
    <w:rsid w:val="00AD1C96"/>
    <w:rsid w:val="00AD1CD3"/>
    <w:rsid w:val="00AD1FB3"/>
    <w:rsid w:val="00AD2608"/>
    <w:rsid w:val="00AD2859"/>
    <w:rsid w:val="00AD2A7B"/>
    <w:rsid w:val="00AD307A"/>
    <w:rsid w:val="00AD3D4F"/>
    <w:rsid w:val="00AD420F"/>
    <w:rsid w:val="00AD46C0"/>
    <w:rsid w:val="00AD470E"/>
    <w:rsid w:val="00AD5556"/>
    <w:rsid w:val="00AD5B9B"/>
    <w:rsid w:val="00AD69BE"/>
    <w:rsid w:val="00AD7523"/>
    <w:rsid w:val="00AD79CF"/>
    <w:rsid w:val="00AD7F13"/>
    <w:rsid w:val="00AE0967"/>
    <w:rsid w:val="00AE1B21"/>
    <w:rsid w:val="00AE1D27"/>
    <w:rsid w:val="00AE2B1B"/>
    <w:rsid w:val="00AE2F6E"/>
    <w:rsid w:val="00AE3F38"/>
    <w:rsid w:val="00AE3FC6"/>
    <w:rsid w:val="00AE41E0"/>
    <w:rsid w:val="00AE55FF"/>
    <w:rsid w:val="00AE634D"/>
    <w:rsid w:val="00AE68C2"/>
    <w:rsid w:val="00AE75D0"/>
    <w:rsid w:val="00AF02A9"/>
    <w:rsid w:val="00AF02F2"/>
    <w:rsid w:val="00AF0D0A"/>
    <w:rsid w:val="00AF1F77"/>
    <w:rsid w:val="00AF209C"/>
    <w:rsid w:val="00AF24CC"/>
    <w:rsid w:val="00AF3675"/>
    <w:rsid w:val="00AF3F24"/>
    <w:rsid w:val="00AF4483"/>
    <w:rsid w:val="00AF4CFB"/>
    <w:rsid w:val="00AF533E"/>
    <w:rsid w:val="00AF557D"/>
    <w:rsid w:val="00AF58A2"/>
    <w:rsid w:val="00AF5A0D"/>
    <w:rsid w:val="00AF5A9A"/>
    <w:rsid w:val="00AF5E6B"/>
    <w:rsid w:val="00AF70D9"/>
    <w:rsid w:val="00AF731A"/>
    <w:rsid w:val="00AF752C"/>
    <w:rsid w:val="00B0003A"/>
    <w:rsid w:val="00B0018D"/>
    <w:rsid w:val="00B0059C"/>
    <w:rsid w:val="00B0141D"/>
    <w:rsid w:val="00B0152D"/>
    <w:rsid w:val="00B0180B"/>
    <w:rsid w:val="00B01A36"/>
    <w:rsid w:val="00B0385C"/>
    <w:rsid w:val="00B03ED2"/>
    <w:rsid w:val="00B046E4"/>
    <w:rsid w:val="00B058F3"/>
    <w:rsid w:val="00B05B2B"/>
    <w:rsid w:val="00B05C2C"/>
    <w:rsid w:val="00B061DE"/>
    <w:rsid w:val="00B06695"/>
    <w:rsid w:val="00B100C4"/>
    <w:rsid w:val="00B102E4"/>
    <w:rsid w:val="00B10D62"/>
    <w:rsid w:val="00B10DF7"/>
    <w:rsid w:val="00B115CF"/>
    <w:rsid w:val="00B11DC6"/>
    <w:rsid w:val="00B14A0B"/>
    <w:rsid w:val="00B14D01"/>
    <w:rsid w:val="00B1582E"/>
    <w:rsid w:val="00B16DEE"/>
    <w:rsid w:val="00B16E9B"/>
    <w:rsid w:val="00B17510"/>
    <w:rsid w:val="00B212B3"/>
    <w:rsid w:val="00B21B28"/>
    <w:rsid w:val="00B21BBE"/>
    <w:rsid w:val="00B22748"/>
    <w:rsid w:val="00B22AB3"/>
    <w:rsid w:val="00B2427B"/>
    <w:rsid w:val="00B26D84"/>
    <w:rsid w:val="00B26F90"/>
    <w:rsid w:val="00B27124"/>
    <w:rsid w:val="00B27AF0"/>
    <w:rsid w:val="00B301A3"/>
    <w:rsid w:val="00B3105E"/>
    <w:rsid w:val="00B3186C"/>
    <w:rsid w:val="00B3339B"/>
    <w:rsid w:val="00B334AE"/>
    <w:rsid w:val="00B33A05"/>
    <w:rsid w:val="00B342C3"/>
    <w:rsid w:val="00B34BC1"/>
    <w:rsid w:val="00B34ECC"/>
    <w:rsid w:val="00B360F5"/>
    <w:rsid w:val="00B36472"/>
    <w:rsid w:val="00B40622"/>
    <w:rsid w:val="00B4089F"/>
    <w:rsid w:val="00B40A0A"/>
    <w:rsid w:val="00B41076"/>
    <w:rsid w:val="00B41413"/>
    <w:rsid w:val="00B42524"/>
    <w:rsid w:val="00B45608"/>
    <w:rsid w:val="00B46210"/>
    <w:rsid w:val="00B46D6C"/>
    <w:rsid w:val="00B4726A"/>
    <w:rsid w:val="00B47A3C"/>
    <w:rsid w:val="00B47A96"/>
    <w:rsid w:val="00B51484"/>
    <w:rsid w:val="00B5355B"/>
    <w:rsid w:val="00B539CC"/>
    <w:rsid w:val="00B539F3"/>
    <w:rsid w:val="00B53B58"/>
    <w:rsid w:val="00B53B6C"/>
    <w:rsid w:val="00B5414B"/>
    <w:rsid w:val="00B55054"/>
    <w:rsid w:val="00B5525A"/>
    <w:rsid w:val="00B55A71"/>
    <w:rsid w:val="00B55BD2"/>
    <w:rsid w:val="00B56822"/>
    <w:rsid w:val="00B571EB"/>
    <w:rsid w:val="00B60178"/>
    <w:rsid w:val="00B604F5"/>
    <w:rsid w:val="00B618CE"/>
    <w:rsid w:val="00B61B6B"/>
    <w:rsid w:val="00B61DC5"/>
    <w:rsid w:val="00B631DF"/>
    <w:rsid w:val="00B65195"/>
    <w:rsid w:val="00B657EC"/>
    <w:rsid w:val="00B664A1"/>
    <w:rsid w:val="00B667CC"/>
    <w:rsid w:val="00B668A7"/>
    <w:rsid w:val="00B66AF2"/>
    <w:rsid w:val="00B67442"/>
    <w:rsid w:val="00B67963"/>
    <w:rsid w:val="00B67B9D"/>
    <w:rsid w:val="00B67D60"/>
    <w:rsid w:val="00B7119E"/>
    <w:rsid w:val="00B713D5"/>
    <w:rsid w:val="00B722B5"/>
    <w:rsid w:val="00B72C56"/>
    <w:rsid w:val="00B72EDC"/>
    <w:rsid w:val="00B72F58"/>
    <w:rsid w:val="00B73330"/>
    <w:rsid w:val="00B74506"/>
    <w:rsid w:val="00B75E2F"/>
    <w:rsid w:val="00B76965"/>
    <w:rsid w:val="00B77530"/>
    <w:rsid w:val="00B776A2"/>
    <w:rsid w:val="00B779D3"/>
    <w:rsid w:val="00B77C8A"/>
    <w:rsid w:val="00B8115C"/>
    <w:rsid w:val="00B815E3"/>
    <w:rsid w:val="00B8168C"/>
    <w:rsid w:val="00B816F6"/>
    <w:rsid w:val="00B82DE9"/>
    <w:rsid w:val="00B82E5D"/>
    <w:rsid w:val="00B834F0"/>
    <w:rsid w:val="00B83AF4"/>
    <w:rsid w:val="00B83B20"/>
    <w:rsid w:val="00B84B20"/>
    <w:rsid w:val="00B84BA0"/>
    <w:rsid w:val="00B84CE0"/>
    <w:rsid w:val="00B8522D"/>
    <w:rsid w:val="00B86A13"/>
    <w:rsid w:val="00B90261"/>
    <w:rsid w:val="00B905DD"/>
    <w:rsid w:val="00B90CE2"/>
    <w:rsid w:val="00B913A8"/>
    <w:rsid w:val="00B9199E"/>
    <w:rsid w:val="00B91B13"/>
    <w:rsid w:val="00B92AE8"/>
    <w:rsid w:val="00B92CC7"/>
    <w:rsid w:val="00B92FB6"/>
    <w:rsid w:val="00B93411"/>
    <w:rsid w:val="00B9343C"/>
    <w:rsid w:val="00B9355A"/>
    <w:rsid w:val="00B936BA"/>
    <w:rsid w:val="00B93A91"/>
    <w:rsid w:val="00B93E59"/>
    <w:rsid w:val="00B93F14"/>
    <w:rsid w:val="00B94E90"/>
    <w:rsid w:val="00B94EC4"/>
    <w:rsid w:val="00B95378"/>
    <w:rsid w:val="00B9537B"/>
    <w:rsid w:val="00B957B7"/>
    <w:rsid w:val="00B95BF5"/>
    <w:rsid w:val="00B962BD"/>
    <w:rsid w:val="00B9645E"/>
    <w:rsid w:val="00B97354"/>
    <w:rsid w:val="00B97846"/>
    <w:rsid w:val="00B97A82"/>
    <w:rsid w:val="00B97AC6"/>
    <w:rsid w:val="00B97AF3"/>
    <w:rsid w:val="00B97DF4"/>
    <w:rsid w:val="00BA020E"/>
    <w:rsid w:val="00BA0339"/>
    <w:rsid w:val="00BA07B1"/>
    <w:rsid w:val="00BA08D0"/>
    <w:rsid w:val="00BA112A"/>
    <w:rsid w:val="00BA1214"/>
    <w:rsid w:val="00BA144C"/>
    <w:rsid w:val="00BA1D45"/>
    <w:rsid w:val="00BA2226"/>
    <w:rsid w:val="00BA25D7"/>
    <w:rsid w:val="00BA2E13"/>
    <w:rsid w:val="00BA3A7E"/>
    <w:rsid w:val="00BA3CC7"/>
    <w:rsid w:val="00BA4ABA"/>
    <w:rsid w:val="00BA60FE"/>
    <w:rsid w:val="00BA6A87"/>
    <w:rsid w:val="00BB0B23"/>
    <w:rsid w:val="00BB0F57"/>
    <w:rsid w:val="00BB0FDD"/>
    <w:rsid w:val="00BB12E8"/>
    <w:rsid w:val="00BB22EC"/>
    <w:rsid w:val="00BB3265"/>
    <w:rsid w:val="00BB3BB1"/>
    <w:rsid w:val="00BB4FEC"/>
    <w:rsid w:val="00BB55A2"/>
    <w:rsid w:val="00BB63A6"/>
    <w:rsid w:val="00BB643C"/>
    <w:rsid w:val="00BB76DA"/>
    <w:rsid w:val="00BB78EC"/>
    <w:rsid w:val="00BB7AB0"/>
    <w:rsid w:val="00BC03CC"/>
    <w:rsid w:val="00BC3520"/>
    <w:rsid w:val="00BC3AAE"/>
    <w:rsid w:val="00BC3CDF"/>
    <w:rsid w:val="00BC405B"/>
    <w:rsid w:val="00BC4857"/>
    <w:rsid w:val="00BC5606"/>
    <w:rsid w:val="00BC5E80"/>
    <w:rsid w:val="00BC5F76"/>
    <w:rsid w:val="00BC629F"/>
    <w:rsid w:val="00BC7231"/>
    <w:rsid w:val="00BC7EAF"/>
    <w:rsid w:val="00BD0039"/>
    <w:rsid w:val="00BD0C1F"/>
    <w:rsid w:val="00BD14CD"/>
    <w:rsid w:val="00BD1DAE"/>
    <w:rsid w:val="00BD1DC1"/>
    <w:rsid w:val="00BD2010"/>
    <w:rsid w:val="00BD2042"/>
    <w:rsid w:val="00BD20FD"/>
    <w:rsid w:val="00BD2DA2"/>
    <w:rsid w:val="00BD2DC5"/>
    <w:rsid w:val="00BD2E79"/>
    <w:rsid w:val="00BD4043"/>
    <w:rsid w:val="00BD49FB"/>
    <w:rsid w:val="00BD5131"/>
    <w:rsid w:val="00BD5627"/>
    <w:rsid w:val="00BD58DF"/>
    <w:rsid w:val="00BD5CEB"/>
    <w:rsid w:val="00BD5E26"/>
    <w:rsid w:val="00BD6016"/>
    <w:rsid w:val="00BD6904"/>
    <w:rsid w:val="00BD6B88"/>
    <w:rsid w:val="00BE13CD"/>
    <w:rsid w:val="00BE22B1"/>
    <w:rsid w:val="00BE2393"/>
    <w:rsid w:val="00BE2C0A"/>
    <w:rsid w:val="00BE3960"/>
    <w:rsid w:val="00BE4214"/>
    <w:rsid w:val="00BE42B9"/>
    <w:rsid w:val="00BE441C"/>
    <w:rsid w:val="00BE45A4"/>
    <w:rsid w:val="00BE47BA"/>
    <w:rsid w:val="00BE4F4F"/>
    <w:rsid w:val="00BE4F65"/>
    <w:rsid w:val="00BE6356"/>
    <w:rsid w:val="00BE6B53"/>
    <w:rsid w:val="00BE7B53"/>
    <w:rsid w:val="00BF084C"/>
    <w:rsid w:val="00BF0DD0"/>
    <w:rsid w:val="00BF1394"/>
    <w:rsid w:val="00BF16C6"/>
    <w:rsid w:val="00BF1F70"/>
    <w:rsid w:val="00BF29C7"/>
    <w:rsid w:val="00BF2AAB"/>
    <w:rsid w:val="00BF30F8"/>
    <w:rsid w:val="00BF36FA"/>
    <w:rsid w:val="00BF3ECD"/>
    <w:rsid w:val="00BF417F"/>
    <w:rsid w:val="00BF504D"/>
    <w:rsid w:val="00BF5175"/>
    <w:rsid w:val="00BF517C"/>
    <w:rsid w:val="00BF5D56"/>
    <w:rsid w:val="00BF668A"/>
    <w:rsid w:val="00BF6D87"/>
    <w:rsid w:val="00BF7758"/>
    <w:rsid w:val="00BF7A68"/>
    <w:rsid w:val="00BF7CA1"/>
    <w:rsid w:val="00C002F2"/>
    <w:rsid w:val="00C005B2"/>
    <w:rsid w:val="00C00C11"/>
    <w:rsid w:val="00C02063"/>
    <w:rsid w:val="00C020E0"/>
    <w:rsid w:val="00C02CFB"/>
    <w:rsid w:val="00C0359C"/>
    <w:rsid w:val="00C042CA"/>
    <w:rsid w:val="00C045CB"/>
    <w:rsid w:val="00C046C0"/>
    <w:rsid w:val="00C04B59"/>
    <w:rsid w:val="00C05273"/>
    <w:rsid w:val="00C053EA"/>
    <w:rsid w:val="00C0632C"/>
    <w:rsid w:val="00C07366"/>
    <w:rsid w:val="00C07777"/>
    <w:rsid w:val="00C07FFA"/>
    <w:rsid w:val="00C102AC"/>
    <w:rsid w:val="00C1084B"/>
    <w:rsid w:val="00C10EAA"/>
    <w:rsid w:val="00C110DA"/>
    <w:rsid w:val="00C11785"/>
    <w:rsid w:val="00C12072"/>
    <w:rsid w:val="00C12549"/>
    <w:rsid w:val="00C12E3F"/>
    <w:rsid w:val="00C1396C"/>
    <w:rsid w:val="00C13C5C"/>
    <w:rsid w:val="00C13F82"/>
    <w:rsid w:val="00C14A6F"/>
    <w:rsid w:val="00C14BDD"/>
    <w:rsid w:val="00C15328"/>
    <w:rsid w:val="00C159DD"/>
    <w:rsid w:val="00C15FB8"/>
    <w:rsid w:val="00C16296"/>
    <w:rsid w:val="00C162CA"/>
    <w:rsid w:val="00C1685F"/>
    <w:rsid w:val="00C16B47"/>
    <w:rsid w:val="00C16CB8"/>
    <w:rsid w:val="00C171B3"/>
    <w:rsid w:val="00C2103D"/>
    <w:rsid w:val="00C21655"/>
    <w:rsid w:val="00C219FF"/>
    <w:rsid w:val="00C21D8A"/>
    <w:rsid w:val="00C21E90"/>
    <w:rsid w:val="00C21F3E"/>
    <w:rsid w:val="00C220A5"/>
    <w:rsid w:val="00C22473"/>
    <w:rsid w:val="00C22AEB"/>
    <w:rsid w:val="00C23B6B"/>
    <w:rsid w:val="00C23B93"/>
    <w:rsid w:val="00C244BA"/>
    <w:rsid w:val="00C24A3A"/>
    <w:rsid w:val="00C24D27"/>
    <w:rsid w:val="00C25277"/>
    <w:rsid w:val="00C25602"/>
    <w:rsid w:val="00C265DF"/>
    <w:rsid w:val="00C267EB"/>
    <w:rsid w:val="00C268F3"/>
    <w:rsid w:val="00C26FC8"/>
    <w:rsid w:val="00C27357"/>
    <w:rsid w:val="00C273F1"/>
    <w:rsid w:val="00C278B3"/>
    <w:rsid w:val="00C27DA7"/>
    <w:rsid w:val="00C27E49"/>
    <w:rsid w:val="00C30E0F"/>
    <w:rsid w:val="00C32A32"/>
    <w:rsid w:val="00C3337A"/>
    <w:rsid w:val="00C33687"/>
    <w:rsid w:val="00C33722"/>
    <w:rsid w:val="00C33D22"/>
    <w:rsid w:val="00C33F0B"/>
    <w:rsid w:val="00C34229"/>
    <w:rsid w:val="00C3528D"/>
    <w:rsid w:val="00C356EC"/>
    <w:rsid w:val="00C35B05"/>
    <w:rsid w:val="00C36C48"/>
    <w:rsid w:val="00C36D1D"/>
    <w:rsid w:val="00C376B4"/>
    <w:rsid w:val="00C4025D"/>
    <w:rsid w:val="00C40447"/>
    <w:rsid w:val="00C40A21"/>
    <w:rsid w:val="00C40DB3"/>
    <w:rsid w:val="00C41386"/>
    <w:rsid w:val="00C4165E"/>
    <w:rsid w:val="00C43755"/>
    <w:rsid w:val="00C44312"/>
    <w:rsid w:val="00C44368"/>
    <w:rsid w:val="00C443F0"/>
    <w:rsid w:val="00C44659"/>
    <w:rsid w:val="00C45E01"/>
    <w:rsid w:val="00C472FC"/>
    <w:rsid w:val="00C47628"/>
    <w:rsid w:val="00C47721"/>
    <w:rsid w:val="00C50D5C"/>
    <w:rsid w:val="00C510FD"/>
    <w:rsid w:val="00C51187"/>
    <w:rsid w:val="00C51637"/>
    <w:rsid w:val="00C51B5A"/>
    <w:rsid w:val="00C51FAF"/>
    <w:rsid w:val="00C527AA"/>
    <w:rsid w:val="00C5451A"/>
    <w:rsid w:val="00C54632"/>
    <w:rsid w:val="00C55422"/>
    <w:rsid w:val="00C616C3"/>
    <w:rsid w:val="00C619FA"/>
    <w:rsid w:val="00C62128"/>
    <w:rsid w:val="00C627A9"/>
    <w:rsid w:val="00C62A81"/>
    <w:rsid w:val="00C63182"/>
    <w:rsid w:val="00C633CA"/>
    <w:rsid w:val="00C63685"/>
    <w:rsid w:val="00C63DF0"/>
    <w:rsid w:val="00C64E7A"/>
    <w:rsid w:val="00C65134"/>
    <w:rsid w:val="00C651DD"/>
    <w:rsid w:val="00C655B1"/>
    <w:rsid w:val="00C65724"/>
    <w:rsid w:val="00C66CF4"/>
    <w:rsid w:val="00C66D17"/>
    <w:rsid w:val="00C671D0"/>
    <w:rsid w:val="00C6741F"/>
    <w:rsid w:val="00C67A20"/>
    <w:rsid w:val="00C70984"/>
    <w:rsid w:val="00C70B89"/>
    <w:rsid w:val="00C70EEB"/>
    <w:rsid w:val="00C71339"/>
    <w:rsid w:val="00C714EF"/>
    <w:rsid w:val="00C718DF"/>
    <w:rsid w:val="00C71A5A"/>
    <w:rsid w:val="00C71BEF"/>
    <w:rsid w:val="00C71EA1"/>
    <w:rsid w:val="00C72419"/>
    <w:rsid w:val="00C7274F"/>
    <w:rsid w:val="00C72A8A"/>
    <w:rsid w:val="00C733F3"/>
    <w:rsid w:val="00C73A6B"/>
    <w:rsid w:val="00C73E3D"/>
    <w:rsid w:val="00C73FC9"/>
    <w:rsid w:val="00C75479"/>
    <w:rsid w:val="00C75C3E"/>
    <w:rsid w:val="00C760AD"/>
    <w:rsid w:val="00C76330"/>
    <w:rsid w:val="00C7650B"/>
    <w:rsid w:val="00C76764"/>
    <w:rsid w:val="00C773B4"/>
    <w:rsid w:val="00C77588"/>
    <w:rsid w:val="00C778BB"/>
    <w:rsid w:val="00C80DE7"/>
    <w:rsid w:val="00C81591"/>
    <w:rsid w:val="00C825A6"/>
    <w:rsid w:val="00C82AEE"/>
    <w:rsid w:val="00C83041"/>
    <w:rsid w:val="00C837B0"/>
    <w:rsid w:val="00C84523"/>
    <w:rsid w:val="00C846B4"/>
    <w:rsid w:val="00C85899"/>
    <w:rsid w:val="00C8622C"/>
    <w:rsid w:val="00C86BF4"/>
    <w:rsid w:val="00C87BE3"/>
    <w:rsid w:val="00C87BEE"/>
    <w:rsid w:val="00C9043D"/>
    <w:rsid w:val="00C906CA"/>
    <w:rsid w:val="00C90E1E"/>
    <w:rsid w:val="00C9104C"/>
    <w:rsid w:val="00C91C1A"/>
    <w:rsid w:val="00C91D34"/>
    <w:rsid w:val="00C91D42"/>
    <w:rsid w:val="00C927FF"/>
    <w:rsid w:val="00C92A31"/>
    <w:rsid w:val="00C94061"/>
    <w:rsid w:val="00C94129"/>
    <w:rsid w:val="00C95080"/>
    <w:rsid w:val="00C95514"/>
    <w:rsid w:val="00C957E3"/>
    <w:rsid w:val="00C958C8"/>
    <w:rsid w:val="00C95CEB"/>
    <w:rsid w:val="00C96172"/>
    <w:rsid w:val="00C967FD"/>
    <w:rsid w:val="00C96988"/>
    <w:rsid w:val="00C96E40"/>
    <w:rsid w:val="00C96FFE"/>
    <w:rsid w:val="00C9733C"/>
    <w:rsid w:val="00CA0B4E"/>
    <w:rsid w:val="00CA1035"/>
    <w:rsid w:val="00CA19AA"/>
    <w:rsid w:val="00CA3038"/>
    <w:rsid w:val="00CA30EB"/>
    <w:rsid w:val="00CA3496"/>
    <w:rsid w:val="00CA4759"/>
    <w:rsid w:val="00CA4E45"/>
    <w:rsid w:val="00CA4E67"/>
    <w:rsid w:val="00CA4F7A"/>
    <w:rsid w:val="00CA50F2"/>
    <w:rsid w:val="00CA5BE8"/>
    <w:rsid w:val="00CA5EF4"/>
    <w:rsid w:val="00CA697A"/>
    <w:rsid w:val="00CA69FB"/>
    <w:rsid w:val="00CA6A68"/>
    <w:rsid w:val="00CA725E"/>
    <w:rsid w:val="00CA73C0"/>
    <w:rsid w:val="00CA7BBB"/>
    <w:rsid w:val="00CA7DEA"/>
    <w:rsid w:val="00CA7DFD"/>
    <w:rsid w:val="00CA7F49"/>
    <w:rsid w:val="00CB2C18"/>
    <w:rsid w:val="00CB3364"/>
    <w:rsid w:val="00CB3653"/>
    <w:rsid w:val="00CB514C"/>
    <w:rsid w:val="00CB550D"/>
    <w:rsid w:val="00CC08FC"/>
    <w:rsid w:val="00CC1074"/>
    <w:rsid w:val="00CC11A9"/>
    <w:rsid w:val="00CC1B4F"/>
    <w:rsid w:val="00CC1C00"/>
    <w:rsid w:val="00CC22A4"/>
    <w:rsid w:val="00CC2E28"/>
    <w:rsid w:val="00CC3194"/>
    <w:rsid w:val="00CC3B3C"/>
    <w:rsid w:val="00CC419D"/>
    <w:rsid w:val="00CC4497"/>
    <w:rsid w:val="00CC4BBA"/>
    <w:rsid w:val="00CC5190"/>
    <w:rsid w:val="00CC5627"/>
    <w:rsid w:val="00CC5AFF"/>
    <w:rsid w:val="00CC5B0F"/>
    <w:rsid w:val="00CC5B93"/>
    <w:rsid w:val="00CC696D"/>
    <w:rsid w:val="00CC74E6"/>
    <w:rsid w:val="00CC799D"/>
    <w:rsid w:val="00CC7B9A"/>
    <w:rsid w:val="00CD0B22"/>
    <w:rsid w:val="00CD0CE6"/>
    <w:rsid w:val="00CD1542"/>
    <w:rsid w:val="00CD175D"/>
    <w:rsid w:val="00CD2089"/>
    <w:rsid w:val="00CD2B2C"/>
    <w:rsid w:val="00CD456F"/>
    <w:rsid w:val="00CD4BAD"/>
    <w:rsid w:val="00CD524C"/>
    <w:rsid w:val="00CD52A8"/>
    <w:rsid w:val="00CD602F"/>
    <w:rsid w:val="00CD64A0"/>
    <w:rsid w:val="00CD6D97"/>
    <w:rsid w:val="00CD7B27"/>
    <w:rsid w:val="00CE00B8"/>
    <w:rsid w:val="00CE0139"/>
    <w:rsid w:val="00CE081E"/>
    <w:rsid w:val="00CE09BB"/>
    <w:rsid w:val="00CE2292"/>
    <w:rsid w:val="00CE3765"/>
    <w:rsid w:val="00CE3FCC"/>
    <w:rsid w:val="00CE44C5"/>
    <w:rsid w:val="00CE4FEF"/>
    <w:rsid w:val="00CE602F"/>
    <w:rsid w:val="00CE6CC8"/>
    <w:rsid w:val="00CE71B0"/>
    <w:rsid w:val="00CE74AD"/>
    <w:rsid w:val="00CE79D3"/>
    <w:rsid w:val="00CE7AE7"/>
    <w:rsid w:val="00CF005D"/>
    <w:rsid w:val="00CF0914"/>
    <w:rsid w:val="00CF10A0"/>
    <w:rsid w:val="00CF16B2"/>
    <w:rsid w:val="00CF18E1"/>
    <w:rsid w:val="00CF1CF4"/>
    <w:rsid w:val="00CF29C0"/>
    <w:rsid w:val="00CF2ED7"/>
    <w:rsid w:val="00CF2F91"/>
    <w:rsid w:val="00CF4685"/>
    <w:rsid w:val="00CF484E"/>
    <w:rsid w:val="00CF56DD"/>
    <w:rsid w:val="00CF5FC4"/>
    <w:rsid w:val="00CF6118"/>
    <w:rsid w:val="00CF696C"/>
    <w:rsid w:val="00CF6B9C"/>
    <w:rsid w:val="00CF77C7"/>
    <w:rsid w:val="00D015B7"/>
    <w:rsid w:val="00D01CF6"/>
    <w:rsid w:val="00D021E5"/>
    <w:rsid w:val="00D023DC"/>
    <w:rsid w:val="00D031F6"/>
    <w:rsid w:val="00D03452"/>
    <w:rsid w:val="00D04867"/>
    <w:rsid w:val="00D04BFC"/>
    <w:rsid w:val="00D04C79"/>
    <w:rsid w:val="00D04DD3"/>
    <w:rsid w:val="00D058DC"/>
    <w:rsid w:val="00D05BBE"/>
    <w:rsid w:val="00D05E5C"/>
    <w:rsid w:val="00D0647F"/>
    <w:rsid w:val="00D077F1"/>
    <w:rsid w:val="00D07962"/>
    <w:rsid w:val="00D102FE"/>
    <w:rsid w:val="00D1107C"/>
    <w:rsid w:val="00D1167B"/>
    <w:rsid w:val="00D11A7A"/>
    <w:rsid w:val="00D120C8"/>
    <w:rsid w:val="00D127CF"/>
    <w:rsid w:val="00D12A58"/>
    <w:rsid w:val="00D12B4C"/>
    <w:rsid w:val="00D12E99"/>
    <w:rsid w:val="00D12FA7"/>
    <w:rsid w:val="00D13080"/>
    <w:rsid w:val="00D14C42"/>
    <w:rsid w:val="00D1519C"/>
    <w:rsid w:val="00D154A2"/>
    <w:rsid w:val="00D158B9"/>
    <w:rsid w:val="00D162CA"/>
    <w:rsid w:val="00D1662A"/>
    <w:rsid w:val="00D16AAE"/>
    <w:rsid w:val="00D16D7E"/>
    <w:rsid w:val="00D17073"/>
    <w:rsid w:val="00D17781"/>
    <w:rsid w:val="00D17AD0"/>
    <w:rsid w:val="00D17EF1"/>
    <w:rsid w:val="00D21B67"/>
    <w:rsid w:val="00D226FB"/>
    <w:rsid w:val="00D22710"/>
    <w:rsid w:val="00D22FD1"/>
    <w:rsid w:val="00D23C30"/>
    <w:rsid w:val="00D2440B"/>
    <w:rsid w:val="00D24F43"/>
    <w:rsid w:val="00D258CF"/>
    <w:rsid w:val="00D25C51"/>
    <w:rsid w:val="00D26626"/>
    <w:rsid w:val="00D26684"/>
    <w:rsid w:val="00D2685F"/>
    <w:rsid w:val="00D26FB4"/>
    <w:rsid w:val="00D27180"/>
    <w:rsid w:val="00D30F7D"/>
    <w:rsid w:val="00D311A4"/>
    <w:rsid w:val="00D320E4"/>
    <w:rsid w:val="00D335F7"/>
    <w:rsid w:val="00D3391B"/>
    <w:rsid w:val="00D3422C"/>
    <w:rsid w:val="00D345B5"/>
    <w:rsid w:val="00D3497E"/>
    <w:rsid w:val="00D34DFA"/>
    <w:rsid w:val="00D35DD8"/>
    <w:rsid w:val="00D36281"/>
    <w:rsid w:val="00D362F9"/>
    <w:rsid w:val="00D3635F"/>
    <w:rsid w:val="00D36499"/>
    <w:rsid w:val="00D366E1"/>
    <w:rsid w:val="00D367CD"/>
    <w:rsid w:val="00D36806"/>
    <w:rsid w:val="00D3788B"/>
    <w:rsid w:val="00D3796F"/>
    <w:rsid w:val="00D37D86"/>
    <w:rsid w:val="00D37EFA"/>
    <w:rsid w:val="00D4006C"/>
    <w:rsid w:val="00D41F22"/>
    <w:rsid w:val="00D4211A"/>
    <w:rsid w:val="00D4292D"/>
    <w:rsid w:val="00D42AD1"/>
    <w:rsid w:val="00D44009"/>
    <w:rsid w:val="00D45338"/>
    <w:rsid w:val="00D453F2"/>
    <w:rsid w:val="00D45B5A"/>
    <w:rsid w:val="00D46358"/>
    <w:rsid w:val="00D4666A"/>
    <w:rsid w:val="00D46911"/>
    <w:rsid w:val="00D46C86"/>
    <w:rsid w:val="00D473C0"/>
    <w:rsid w:val="00D477B4"/>
    <w:rsid w:val="00D501B5"/>
    <w:rsid w:val="00D504E2"/>
    <w:rsid w:val="00D51BB6"/>
    <w:rsid w:val="00D522EC"/>
    <w:rsid w:val="00D52980"/>
    <w:rsid w:val="00D53F2F"/>
    <w:rsid w:val="00D5516B"/>
    <w:rsid w:val="00D5554F"/>
    <w:rsid w:val="00D559FB"/>
    <w:rsid w:val="00D562B5"/>
    <w:rsid w:val="00D56C08"/>
    <w:rsid w:val="00D57AB3"/>
    <w:rsid w:val="00D57C7D"/>
    <w:rsid w:val="00D57DCD"/>
    <w:rsid w:val="00D6097C"/>
    <w:rsid w:val="00D61142"/>
    <w:rsid w:val="00D61DC2"/>
    <w:rsid w:val="00D62274"/>
    <w:rsid w:val="00D6324C"/>
    <w:rsid w:val="00D63B34"/>
    <w:rsid w:val="00D63E1E"/>
    <w:rsid w:val="00D645FA"/>
    <w:rsid w:val="00D65489"/>
    <w:rsid w:val="00D65684"/>
    <w:rsid w:val="00D664D7"/>
    <w:rsid w:val="00D667AD"/>
    <w:rsid w:val="00D67D72"/>
    <w:rsid w:val="00D67F2B"/>
    <w:rsid w:val="00D7029B"/>
    <w:rsid w:val="00D703D1"/>
    <w:rsid w:val="00D705B3"/>
    <w:rsid w:val="00D705FE"/>
    <w:rsid w:val="00D71083"/>
    <w:rsid w:val="00D72D24"/>
    <w:rsid w:val="00D73B1D"/>
    <w:rsid w:val="00D73FB1"/>
    <w:rsid w:val="00D74364"/>
    <w:rsid w:val="00D744C8"/>
    <w:rsid w:val="00D7487A"/>
    <w:rsid w:val="00D74D64"/>
    <w:rsid w:val="00D750A1"/>
    <w:rsid w:val="00D757EA"/>
    <w:rsid w:val="00D759C3"/>
    <w:rsid w:val="00D7647D"/>
    <w:rsid w:val="00D76855"/>
    <w:rsid w:val="00D77228"/>
    <w:rsid w:val="00D77447"/>
    <w:rsid w:val="00D7760D"/>
    <w:rsid w:val="00D80FB3"/>
    <w:rsid w:val="00D8158D"/>
    <w:rsid w:val="00D81915"/>
    <w:rsid w:val="00D8197D"/>
    <w:rsid w:val="00D81A56"/>
    <w:rsid w:val="00D81C6D"/>
    <w:rsid w:val="00D82A7B"/>
    <w:rsid w:val="00D859BD"/>
    <w:rsid w:val="00D85AC0"/>
    <w:rsid w:val="00D86752"/>
    <w:rsid w:val="00D86B71"/>
    <w:rsid w:val="00D86BDF"/>
    <w:rsid w:val="00D86C71"/>
    <w:rsid w:val="00D86FE5"/>
    <w:rsid w:val="00D87372"/>
    <w:rsid w:val="00D873AA"/>
    <w:rsid w:val="00D87588"/>
    <w:rsid w:val="00D8780C"/>
    <w:rsid w:val="00D87E7A"/>
    <w:rsid w:val="00D920EF"/>
    <w:rsid w:val="00D92D45"/>
    <w:rsid w:val="00D92F6B"/>
    <w:rsid w:val="00D93D30"/>
    <w:rsid w:val="00D9426B"/>
    <w:rsid w:val="00D9456E"/>
    <w:rsid w:val="00D947E0"/>
    <w:rsid w:val="00D95007"/>
    <w:rsid w:val="00D95251"/>
    <w:rsid w:val="00D9625B"/>
    <w:rsid w:val="00D96A7E"/>
    <w:rsid w:val="00D96E91"/>
    <w:rsid w:val="00D97004"/>
    <w:rsid w:val="00DA27C2"/>
    <w:rsid w:val="00DA2E14"/>
    <w:rsid w:val="00DA305F"/>
    <w:rsid w:val="00DA5027"/>
    <w:rsid w:val="00DA5250"/>
    <w:rsid w:val="00DA59EC"/>
    <w:rsid w:val="00DA5C32"/>
    <w:rsid w:val="00DA6389"/>
    <w:rsid w:val="00DA668E"/>
    <w:rsid w:val="00DA69AB"/>
    <w:rsid w:val="00DA6B95"/>
    <w:rsid w:val="00DA703A"/>
    <w:rsid w:val="00DA70BC"/>
    <w:rsid w:val="00DA7E92"/>
    <w:rsid w:val="00DB031F"/>
    <w:rsid w:val="00DB0838"/>
    <w:rsid w:val="00DB0C55"/>
    <w:rsid w:val="00DB1190"/>
    <w:rsid w:val="00DB12CA"/>
    <w:rsid w:val="00DB164B"/>
    <w:rsid w:val="00DB1FEE"/>
    <w:rsid w:val="00DB3A02"/>
    <w:rsid w:val="00DB5D15"/>
    <w:rsid w:val="00DB6781"/>
    <w:rsid w:val="00DB6E84"/>
    <w:rsid w:val="00DB70C0"/>
    <w:rsid w:val="00DB72B6"/>
    <w:rsid w:val="00DB775D"/>
    <w:rsid w:val="00DB7D9C"/>
    <w:rsid w:val="00DC0E1F"/>
    <w:rsid w:val="00DC127E"/>
    <w:rsid w:val="00DC1916"/>
    <w:rsid w:val="00DC1DDA"/>
    <w:rsid w:val="00DC1EB2"/>
    <w:rsid w:val="00DC33C1"/>
    <w:rsid w:val="00DC3474"/>
    <w:rsid w:val="00DC3F10"/>
    <w:rsid w:val="00DC4391"/>
    <w:rsid w:val="00DC5B21"/>
    <w:rsid w:val="00DC5EDD"/>
    <w:rsid w:val="00DC6229"/>
    <w:rsid w:val="00DC63BC"/>
    <w:rsid w:val="00DC6AB2"/>
    <w:rsid w:val="00DC6AEA"/>
    <w:rsid w:val="00DC6D8C"/>
    <w:rsid w:val="00DC6FA9"/>
    <w:rsid w:val="00DD01B8"/>
    <w:rsid w:val="00DD07B0"/>
    <w:rsid w:val="00DD08BF"/>
    <w:rsid w:val="00DD0AA0"/>
    <w:rsid w:val="00DD13AB"/>
    <w:rsid w:val="00DD15F8"/>
    <w:rsid w:val="00DD1AD7"/>
    <w:rsid w:val="00DD1B50"/>
    <w:rsid w:val="00DD20EB"/>
    <w:rsid w:val="00DD2705"/>
    <w:rsid w:val="00DD33AA"/>
    <w:rsid w:val="00DD36FD"/>
    <w:rsid w:val="00DD3D62"/>
    <w:rsid w:val="00DD5122"/>
    <w:rsid w:val="00DD569C"/>
    <w:rsid w:val="00DD5B6C"/>
    <w:rsid w:val="00DD5D1C"/>
    <w:rsid w:val="00DD6D0C"/>
    <w:rsid w:val="00DD7D7E"/>
    <w:rsid w:val="00DE00FB"/>
    <w:rsid w:val="00DE0BCE"/>
    <w:rsid w:val="00DE0CA5"/>
    <w:rsid w:val="00DE1894"/>
    <w:rsid w:val="00DE3701"/>
    <w:rsid w:val="00DE3C64"/>
    <w:rsid w:val="00DE440B"/>
    <w:rsid w:val="00DE4587"/>
    <w:rsid w:val="00DE490C"/>
    <w:rsid w:val="00DE498B"/>
    <w:rsid w:val="00DE5621"/>
    <w:rsid w:val="00DE585D"/>
    <w:rsid w:val="00DE5BA0"/>
    <w:rsid w:val="00DE6904"/>
    <w:rsid w:val="00DE6C2B"/>
    <w:rsid w:val="00DE726E"/>
    <w:rsid w:val="00DE7D44"/>
    <w:rsid w:val="00DF05F4"/>
    <w:rsid w:val="00DF0707"/>
    <w:rsid w:val="00DF1777"/>
    <w:rsid w:val="00DF1A96"/>
    <w:rsid w:val="00DF33F0"/>
    <w:rsid w:val="00DF375A"/>
    <w:rsid w:val="00DF4BCA"/>
    <w:rsid w:val="00DF5243"/>
    <w:rsid w:val="00DF5958"/>
    <w:rsid w:val="00DF5A7D"/>
    <w:rsid w:val="00DF6082"/>
    <w:rsid w:val="00DF77ED"/>
    <w:rsid w:val="00DF7939"/>
    <w:rsid w:val="00E00185"/>
    <w:rsid w:val="00E007C7"/>
    <w:rsid w:val="00E0097C"/>
    <w:rsid w:val="00E00C0C"/>
    <w:rsid w:val="00E0103D"/>
    <w:rsid w:val="00E017F1"/>
    <w:rsid w:val="00E0184B"/>
    <w:rsid w:val="00E0286C"/>
    <w:rsid w:val="00E028FB"/>
    <w:rsid w:val="00E02D8D"/>
    <w:rsid w:val="00E03253"/>
    <w:rsid w:val="00E0455C"/>
    <w:rsid w:val="00E04A50"/>
    <w:rsid w:val="00E04D19"/>
    <w:rsid w:val="00E05104"/>
    <w:rsid w:val="00E0542C"/>
    <w:rsid w:val="00E06D09"/>
    <w:rsid w:val="00E075CA"/>
    <w:rsid w:val="00E07C38"/>
    <w:rsid w:val="00E07E3C"/>
    <w:rsid w:val="00E07EFE"/>
    <w:rsid w:val="00E1009A"/>
    <w:rsid w:val="00E10D49"/>
    <w:rsid w:val="00E10FD8"/>
    <w:rsid w:val="00E11185"/>
    <w:rsid w:val="00E11D1A"/>
    <w:rsid w:val="00E11F89"/>
    <w:rsid w:val="00E12461"/>
    <w:rsid w:val="00E1259B"/>
    <w:rsid w:val="00E1260F"/>
    <w:rsid w:val="00E12626"/>
    <w:rsid w:val="00E126E2"/>
    <w:rsid w:val="00E12767"/>
    <w:rsid w:val="00E13A7C"/>
    <w:rsid w:val="00E13CDF"/>
    <w:rsid w:val="00E15BDC"/>
    <w:rsid w:val="00E15D65"/>
    <w:rsid w:val="00E163B9"/>
    <w:rsid w:val="00E163E3"/>
    <w:rsid w:val="00E173D4"/>
    <w:rsid w:val="00E20294"/>
    <w:rsid w:val="00E2035C"/>
    <w:rsid w:val="00E20E0D"/>
    <w:rsid w:val="00E21082"/>
    <w:rsid w:val="00E2273B"/>
    <w:rsid w:val="00E2279A"/>
    <w:rsid w:val="00E22815"/>
    <w:rsid w:val="00E229A4"/>
    <w:rsid w:val="00E22B50"/>
    <w:rsid w:val="00E23149"/>
    <w:rsid w:val="00E240C0"/>
    <w:rsid w:val="00E250AA"/>
    <w:rsid w:val="00E259A2"/>
    <w:rsid w:val="00E25AD6"/>
    <w:rsid w:val="00E25E0D"/>
    <w:rsid w:val="00E25E39"/>
    <w:rsid w:val="00E25E7F"/>
    <w:rsid w:val="00E260FF"/>
    <w:rsid w:val="00E26268"/>
    <w:rsid w:val="00E2643F"/>
    <w:rsid w:val="00E26452"/>
    <w:rsid w:val="00E26555"/>
    <w:rsid w:val="00E266E5"/>
    <w:rsid w:val="00E26F7D"/>
    <w:rsid w:val="00E27CC0"/>
    <w:rsid w:val="00E30311"/>
    <w:rsid w:val="00E3056E"/>
    <w:rsid w:val="00E312D8"/>
    <w:rsid w:val="00E31541"/>
    <w:rsid w:val="00E318A0"/>
    <w:rsid w:val="00E319E6"/>
    <w:rsid w:val="00E31AC6"/>
    <w:rsid w:val="00E32080"/>
    <w:rsid w:val="00E329C0"/>
    <w:rsid w:val="00E335D9"/>
    <w:rsid w:val="00E33D2F"/>
    <w:rsid w:val="00E348FC"/>
    <w:rsid w:val="00E35435"/>
    <w:rsid w:val="00E355B4"/>
    <w:rsid w:val="00E35D88"/>
    <w:rsid w:val="00E36CD1"/>
    <w:rsid w:val="00E374EC"/>
    <w:rsid w:val="00E40300"/>
    <w:rsid w:val="00E40606"/>
    <w:rsid w:val="00E4061D"/>
    <w:rsid w:val="00E40761"/>
    <w:rsid w:val="00E407D9"/>
    <w:rsid w:val="00E41350"/>
    <w:rsid w:val="00E41447"/>
    <w:rsid w:val="00E41FD8"/>
    <w:rsid w:val="00E4279C"/>
    <w:rsid w:val="00E430B1"/>
    <w:rsid w:val="00E43137"/>
    <w:rsid w:val="00E44764"/>
    <w:rsid w:val="00E46626"/>
    <w:rsid w:val="00E46C02"/>
    <w:rsid w:val="00E471A4"/>
    <w:rsid w:val="00E506E3"/>
    <w:rsid w:val="00E50DCA"/>
    <w:rsid w:val="00E517C2"/>
    <w:rsid w:val="00E51992"/>
    <w:rsid w:val="00E52013"/>
    <w:rsid w:val="00E526C7"/>
    <w:rsid w:val="00E532FC"/>
    <w:rsid w:val="00E53667"/>
    <w:rsid w:val="00E539E8"/>
    <w:rsid w:val="00E54F59"/>
    <w:rsid w:val="00E556BB"/>
    <w:rsid w:val="00E55AF7"/>
    <w:rsid w:val="00E565E4"/>
    <w:rsid w:val="00E56DFF"/>
    <w:rsid w:val="00E61333"/>
    <w:rsid w:val="00E61E53"/>
    <w:rsid w:val="00E623F1"/>
    <w:rsid w:val="00E6244F"/>
    <w:rsid w:val="00E6383C"/>
    <w:rsid w:val="00E63BF9"/>
    <w:rsid w:val="00E64088"/>
    <w:rsid w:val="00E645F5"/>
    <w:rsid w:val="00E648E9"/>
    <w:rsid w:val="00E6498D"/>
    <w:rsid w:val="00E64B7F"/>
    <w:rsid w:val="00E65636"/>
    <w:rsid w:val="00E6577B"/>
    <w:rsid w:val="00E65A66"/>
    <w:rsid w:val="00E66C47"/>
    <w:rsid w:val="00E670F6"/>
    <w:rsid w:val="00E700EA"/>
    <w:rsid w:val="00E7047F"/>
    <w:rsid w:val="00E705F3"/>
    <w:rsid w:val="00E70662"/>
    <w:rsid w:val="00E70FE2"/>
    <w:rsid w:val="00E71272"/>
    <w:rsid w:val="00E7162A"/>
    <w:rsid w:val="00E71631"/>
    <w:rsid w:val="00E71632"/>
    <w:rsid w:val="00E71C4D"/>
    <w:rsid w:val="00E72545"/>
    <w:rsid w:val="00E7316F"/>
    <w:rsid w:val="00E731DA"/>
    <w:rsid w:val="00E732DB"/>
    <w:rsid w:val="00E73F35"/>
    <w:rsid w:val="00E73FDD"/>
    <w:rsid w:val="00E74BB7"/>
    <w:rsid w:val="00E75231"/>
    <w:rsid w:val="00E76229"/>
    <w:rsid w:val="00E76561"/>
    <w:rsid w:val="00E76D26"/>
    <w:rsid w:val="00E76F46"/>
    <w:rsid w:val="00E777CE"/>
    <w:rsid w:val="00E777E4"/>
    <w:rsid w:val="00E800AA"/>
    <w:rsid w:val="00E80577"/>
    <w:rsid w:val="00E805A2"/>
    <w:rsid w:val="00E8096C"/>
    <w:rsid w:val="00E80C50"/>
    <w:rsid w:val="00E8127C"/>
    <w:rsid w:val="00E813C6"/>
    <w:rsid w:val="00E82380"/>
    <w:rsid w:val="00E82838"/>
    <w:rsid w:val="00E834F5"/>
    <w:rsid w:val="00E8365C"/>
    <w:rsid w:val="00E83E2C"/>
    <w:rsid w:val="00E84D63"/>
    <w:rsid w:val="00E84F03"/>
    <w:rsid w:val="00E850E2"/>
    <w:rsid w:val="00E85C34"/>
    <w:rsid w:val="00E860D2"/>
    <w:rsid w:val="00E863A7"/>
    <w:rsid w:val="00E8689D"/>
    <w:rsid w:val="00E868CF"/>
    <w:rsid w:val="00E86955"/>
    <w:rsid w:val="00E86A63"/>
    <w:rsid w:val="00E87D4F"/>
    <w:rsid w:val="00E91CC6"/>
    <w:rsid w:val="00E91F69"/>
    <w:rsid w:val="00E93CF8"/>
    <w:rsid w:val="00E93F47"/>
    <w:rsid w:val="00E93FCE"/>
    <w:rsid w:val="00E94109"/>
    <w:rsid w:val="00E94119"/>
    <w:rsid w:val="00E94C3F"/>
    <w:rsid w:val="00E95181"/>
    <w:rsid w:val="00E95693"/>
    <w:rsid w:val="00E95EEE"/>
    <w:rsid w:val="00E96ACD"/>
    <w:rsid w:val="00E96F82"/>
    <w:rsid w:val="00E97464"/>
    <w:rsid w:val="00E976FF"/>
    <w:rsid w:val="00EA0C11"/>
    <w:rsid w:val="00EA10FF"/>
    <w:rsid w:val="00EA1A4C"/>
    <w:rsid w:val="00EA1A91"/>
    <w:rsid w:val="00EA1C4A"/>
    <w:rsid w:val="00EA2D00"/>
    <w:rsid w:val="00EA31BE"/>
    <w:rsid w:val="00EA3B1E"/>
    <w:rsid w:val="00EA3D7E"/>
    <w:rsid w:val="00EA3DDE"/>
    <w:rsid w:val="00EA44A3"/>
    <w:rsid w:val="00EA470C"/>
    <w:rsid w:val="00EA48FC"/>
    <w:rsid w:val="00EA5848"/>
    <w:rsid w:val="00EA601D"/>
    <w:rsid w:val="00EA62A3"/>
    <w:rsid w:val="00EA6373"/>
    <w:rsid w:val="00EA69CC"/>
    <w:rsid w:val="00EA76F7"/>
    <w:rsid w:val="00EA7724"/>
    <w:rsid w:val="00EA7FDD"/>
    <w:rsid w:val="00EB04B6"/>
    <w:rsid w:val="00EB113B"/>
    <w:rsid w:val="00EB1C02"/>
    <w:rsid w:val="00EB1E33"/>
    <w:rsid w:val="00EB1E67"/>
    <w:rsid w:val="00EB262F"/>
    <w:rsid w:val="00EB2C68"/>
    <w:rsid w:val="00EB2E8C"/>
    <w:rsid w:val="00EB3494"/>
    <w:rsid w:val="00EB44A0"/>
    <w:rsid w:val="00EB627C"/>
    <w:rsid w:val="00EB66A3"/>
    <w:rsid w:val="00EB7222"/>
    <w:rsid w:val="00EB77E8"/>
    <w:rsid w:val="00EC097F"/>
    <w:rsid w:val="00EC170E"/>
    <w:rsid w:val="00EC21BB"/>
    <w:rsid w:val="00EC25E2"/>
    <w:rsid w:val="00EC315C"/>
    <w:rsid w:val="00EC36E6"/>
    <w:rsid w:val="00EC3729"/>
    <w:rsid w:val="00EC3A43"/>
    <w:rsid w:val="00EC4023"/>
    <w:rsid w:val="00EC57FF"/>
    <w:rsid w:val="00EC5ACB"/>
    <w:rsid w:val="00EC5CC5"/>
    <w:rsid w:val="00EC62AE"/>
    <w:rsid w:val="00EC6B09"/>
    <w:rsid w:val="00EC6F07"/>
    <w:rsid w:val="00ED03D3"/>
    <w:rsid w:val="00ED0946"/>
    <w:rsid w:val="00ED0EAB"/>
    <w:rsid w:val="00ED137D"/>
    <w:rsid w:val="00ED17FF"/>
    <w:rsid w:val="00ED21B1"/>
    <w:rsid w:val="00ED22EB"/>
    <w:rsid w:val="00ED2BD6"/>
    <w:rsid w:val="00ED30A7"/>
    <w:rsid w:val="00ED30FF"/>
    <w:rsid w:val="00ED3E32"/>
    <w:rsid w:val="00ED3E92"/>
    <w:rsid w:val="00ED470F"/>
    <w:rsid w:val="00ED4A5B"/>
    <w:rsid w:val="00ED4DDE"/>
    <w:rsid w:val="00ED4DE0"/>
    <w:rsid w:val="00ED5131"/>
    <w:rsid w:val="00ED5953"/>
    <w:rsid w:val="00ED5A9B"/>
    <w:rsid w:val="00ED5D26"/>
    <w:rsid w:val="00ED6189"/>
    <w:rsid w:val="00ED64AE"/>
    <w:rsid w:val="00ED6B01"/>
    <w:rsid w:val="00ED72B3"/>
    <w:rsid w:val="00ED72CA"/>
    <w:rsid w:val="00ED7EFF"/>
    <w:rsid w:val="00EE17FF"/>
    <w:rsid w:val="00EE2026"/>
    <w:rsid w:val="00EE2041"/>
    <w:rsid w:val="00EE234B"/>
    <w:rsid w:val="00EE29C7"/>
    <w:rsid w:val="00EE2D61"/>
    <w:rsid w:val="00EE3173"/>
    <w:rsid w:val="00EE37F7"/>
    <w:rsid w:val="00EE41C1"/>
    <w:rsid w:val="00EE46B3"/>
    <w:rsid w:val="00EE4C37"/>
    <w:rsid w:val="00EE596C"/>
    <w:rsid w:val="00EE5977"/>
    <w:rsid w:val="00EE5EBA"/>
    <w:rsid w:val="00EE652E"/>
    <w:rsid w:val="00EE6ABA"/>
    <w:rsid w:val="00EE7006"/>
    <w:rsid w:val="00EF0B79"/>
    <w:rsid w:val="00EF125E"/>
    <w:rsid w:val="00EF12BF"/>
    <w:rsid w:val="00EF146E"/>
    <w:rsid w:val="00EF1A89"/>
    <w:rsid w:val="00EF1AA9"/>
    <w:rsid w:val="00EF1D09"/>
    <w:rsid w:val="00EF2BC6"/>
    <w:rsid w:val="00EF3409"/>
    <w:rsid w:val="00EF3B3F"/>
    <w:rsid w:val="00EF3EED"/>
    <w:rsid w:val="00EF3FE3"/>
    <w:rsid w:val="00EF477D"/>
    <w:rsid w:val="00EF4B12"/>
    <w:rsid w:val="00EF4E66"/>
    <w:rsid w:val="00EF5138"/>
    <w:rsid w:val="00EF57CD"/>
    <w:rsid w:val="00EF5BE6"/>
    <w:rsid w:val="00EF688C"/>
    <w:rsid w:val="00EF6F20"/>
    <w:rsid w:val="00EF6F4F"/>
    <w:rsid w:val="00EF7D1C"/>
    <w:rsid w:val="00EF7E77"/>
    <w:rsid w:val="00F0080A"/>
    <w:rsid w:val="00F00B95"/>
    <w:rsid w:val="00F00E45"/>
    <w:rsid w:val="00F01820"/>
    <w:rsid w:val="00F01B30"/>
    <w:rsid w:val="00F01DA6"/>
    <w:rsid w:val="00F02ADC"/>
    <w:rsid w:val="00F02C65"/>
    <w:rsid w:val="00F03404"/>
    <w:rsid w:val="00F0422F"/>
    <w:rsid w:val="00F04681"/>
    <w:rsid w:val="00F04760"/>
    <w:rsid w:val="00F04A0C"/>
    <w:rsid w:val="00F04FB5"/>
    <w:rsid w:val="00F05145"/>
    <w:rsid w:val="00F0547F"/>
    <w:rsid w:val="00F05A76"/>
    <w:rsid w:val="00F06819"/>
    <w:rsid w:val="00F07254"/>
    <w:rsid w:val="00F077BB"/>
    <w:rsid w:val="00F07A54"/>
    <w:rsid w:val="00F07B3F"/>
    <w:rsid w:val="00F07DD9"/>
    <w:rsid w:val="00F105CD"/>
    <w:rsid w:val="00F107F1"/>
    <w:rsid w:val="00F109DE"/>
    <w:rsid w:val="00F10EC6"/>
    <w:rsid w:val="00F1104B"/>
    <w:rsid w:val="00F12814"/>
    <w:rsid w:val="00F13144"/>
    <w:rsid w:val="00F13360"/>
    <w:rsid w:val="00F14198"/>
    <w:rsid w:val="00F14287"/>
    <w:rsid w:val="00F1428B"/>
    <w:rsid w:val="00F14343"/>
    <w:rsid w:val="00F1445A"/>
    <w:rsid w:val="00F14799"/>
    <w:rsid w:val="00F14FA6"/>
    <w:rsid w:val="00F1614F"/>
    <w:rsid w:val="00F161A1"/>
    <w:rsid w:val="00F167A3"/>
    <w:rsid w:val="00F16B4A"/>
    <w:rsid w:val="00F16B79"/>
    <w:rsid w:val="00F17501"/>
    <w:rsid w:val="00F17DC9"/>
    <w:rsid w:val="00F20D7B"/>
    <w:rsid w:val="00F20EDC"/>
    <w:rsid w:val="00F21C23"/>
    <w:rsid w:val="00F21D7B"/>
    <w:rsid w:val="00F2298E"/>
    <w:rsid w:val="00F229AB"/>
    <w:rsid w:val="00F22BE3"/>
    <w:rsid w:val="00F23455"/>
    <w:rsid w:val="00F23AE4"/>
    <w:rsid w:val="00F240D0"/>
    <w:rsid w:val="00F245A9"/>
    <w:rsid w:val="00F245B5"/>
    <w:rsid w:val="00F2560C"/>
    <w:rsid w:val="00F279D1"/>
    <w:rsid w:val="00F27B22"/>
    <w:rsid w:val="00F27B35"/>
    <w:rsid w:val="00F27F22"/>
    <w:rsid w:val="00F300E2"/>
    <w:rsid w:val="00F302F6"/>
    <w:rsid w:val="00F30CF8"/>
    <w:rsid w:val="00F312B6"/>
    <w:rsid w:val="00F315B0"/>
    <w:rsid w:val="00F3161B"/>
    <w:rsid w:val="00F31961"/>
    <w:rsid w:val="00F31D9F"/>
    <w:rsid w:val="00F326DC"/>
    <w:rsid w:val="00F327DB"/>
    <w:rsid w:val="00F33408"/>
    <w:rsid w:val="00F33D4E"/>
    <w:rsid w:val="00F342E0"/>
    <w:rsid w:val="00F34636"/>
    <w:rsid w:val="00F34C5B"/>
    <w:rsid w:val="00F34FFD"/>
    <w:rsid w:val="00F357B3"/>
    <w:rsid w:val="00F3580F"/>
    <w:rsid w:val="00F35E9D"/>
    <w:rsid w:val="00F3616E"/>
    <w:rsid w:val="00F36B87"/>
    <w:rsid w:val="00F37D90"/>
    <w:rsid w:val="00F41A52"/>
    <w:rsid w:val="00F41C91"/>
    <w:rsid w:val="00F4255C"/>
    <w:rsid w:val="00F42CFE"/>
    <w:rsid w:val="00F43029"/>
    <w:rsid w:val="00F43873"/>
    <w:rsid w:val="00F439F0"/>
    <w:rsid w:val="00F44FBC"/>
    <w:rsid w:val="00F45286"/>
    <w:rsid w:val="00F45622"/>
    <w:rsid w:val="00F46F76"/>
    <w:rsid w:val="00F47341"/>
    <w:rsid w:val="00F4757E"/>
    <w:rsid w:val="00F47E81"/>
    <w:rsid w:val="00F5015C"/>
    <w:rsid w:val="00F50906"/>
    <w:rsid w:val="00F51049"/>
    <w:rsid w:val="00F517C2"/>
    <w:rsid w:val="00F52333"/>
    <w:rsid w:val="00F525FD"/>
    <w:rsid w:val="00F52F80"/>
    <w:rsid w:val="00F536BD"/>
    <w:rsid w:val="00F56B93"/>
    <w:rsid w:val="00F57764"/>
    <w:rsid w:val="00F57D64"/>
    <w:rsid w:val="00F6000E"/>
    <w:rsid w:val="00F6028F"/>
    <w:rsid w:val="00F60D72"/>
    <w:rsid w:val="00F616AC"/>
    <w:rsid w:val="00F61F2D"/>
    <w:rsid w:val="00F6209C"/>
    <w:rsid w:val="00F620FC"/>
    <w:rsid w:val="00F62620"/>
    <w:rsid w:val="00F62B8A"/>
    <w:rsid w:val="00F62F90"/>
    <w:rsid w:val="00F638C1"/>
    <w:rsid w:val="00F63BE4"/>
    <w:rsid w:val="00F63D3C"/>
    <w:rsid w:val="00F63F70"/>
    <w:rsid w:val="00F6450B"/>
    <w:rsid w:val="00F64FD6"/>
    <w:rsid w:val="00F672B7"/>
    <w:rsid w:val="00F67488"/>
    <w:rsid w:val="00F70C6A"/>
    <w:rsid w:val="00F71B68"/>
    <w:rsid w:val="00F7370D"/>
    <w:rsid w:val="00F73C20"/>
    <w:rsid w:val="00F73E18"/>
    <w:rsid w:val="00F74054"/>
    <w:rsid w:val="00F7498A"/>
    <w:rsid w:val="00F7520E"/>
    <w:rsid w:val="00F75499"/>
    <w:rsid w:val="00F75513"/>
    <w:rsid w:val="00F76AE6"/>
    <w:rsid w:val="00F770B4"/>
    <w:rsid w:val="00F77623"/>
    <w:rsid w:val="00F77CC9"/>
    <w:rsid w:val="00F8108B"/>
    <w:rsid w:val="00F81C4A"/>
    <w:rsid w:val="00F81ECE"/>
    <w:rsid w:val="00F82B0A"/>
    <w:rsid w:val="00F8473E"/>
    <w:rsid w:val="00F84978"/>
    <w:rsid w:val="00F84DFC"/>
    <w:rsid w:val="00F85310"/>
    <w:rsid w:val="00F85DCB"/>
    <w:rsid w:val="00F85E1A"/>
    <w:rsid w:val="00F8629D"/>
    <w:rsid w:val="00F8638F"/>
    <w:rsid w:val="00F86433"/>
    <w:rsid w:val="00F86857"/>
    <w:rsid w:val="00F86D2D"/>
    <w:rsid w:val="00F874DE"/>
    <w:rsid w:val="00F875E2"/>
    <w:rsid w:val="00F87635"/>
    <w:rsid w:val="00F877CF"/>
    <w:rsid w:val="00F8794D"/>
    <w:rsid w:val="00F907D9"/>
    <w:rsid w:val="00F916E3"/>
    <w:rsid w:val="00F9185B"/>
    <w:rsid w:val="00F91EA6"/>
    <w:rsid w:val="00F92083"/>
    <w:rsid w:val="00F92C98"/>
    <w:rsid w:val="00F932C3"/>
    <w:rsid w:val="00F935D8"/>
    <w:rsid w:val="00F94116"/>
    <w:rsid w:val="00F94195"/>
    <w:rsid w:val="00F948B6"/>
    <w:rsid w:val="00F94DD9"/>
    <w:rsid w:val="00F952D7"/>
    <w:rsid w:val="00F95746"/>
    <w:rsid w:val="00F95D6A"/>
    <w:rsid w:val="00F9766C"/>
    <w:rsid w:val="00F977F7"/>
    <w:rsid w:val="00F97D7A"/>
    <w:rsid w:val="00F97DDC"/>
    <w:rsid w:val="00FA09BC"/>
    <w:rsid w:val="00FA0D32"/>
    <w:rsid w:val="00FA114B"/>
    <w:rsid w:val="00FA131C"/>
    <w:rsid w:val="00FA1BA5"/>
    <w:rsid w:val="00FA1C03"/>
    <w:rsid w:val="00FA2CEC"/>
    <w:rsid w:val="00FA3124"/>
    <w:rsid w:val="00FA38A1"/>
    <w:rsid w:val="00FA41A9"/>
    <w:rsid w:val="00FA436A"/>
    <w:rsid w:val="00FA4EC0"/>
    <w:rsid w:val="00FA594C"/>
    <w:rsid w:val="00FA5C41"/>
    <w:rsid w:val="00FA6470"/>
    <w:rsid w:val="00FA69CA"/>
    <w:rsid w:val="00FA6CD0"/>
    <w:rsid w:val="00FA743B"/>
    <w:rsid w:val="00FA7631"/>
    <w:rsid w:val="00FB0260"/>
    <w:rsid w:val="00FB028E"/>
    <w:rsid w:val="00FB074D"/>
    <w:rsid w:val="00FB0C30"/>
    <w:rsid w:val="00FB0D66"/>
    <w:rsid w:val="00FB0D95"/>
    <w:rsid w:val="00FB1731"/>
    <w:rsid w:val="00FB2280"/>
    <w:rsid w:val="00FB28DB"/>
    <w:rsid w:val="00FB3362"/>
    <w:rsid w:val="00FB3658"/>
    <w:rsid w:val="00FB36C0"/>
    <w:rsid w:val="00FB3A15"/>
    <w:rsid w:val="00FB3B65"/>
    <w:rsid w:val="00FB3FDB"/>
    <w:rsid w:val="00FB40FE"/>
    <w:rsid w:val="00FB45AE"/>
    <w:rsid w:val="00FB5257"/>
    <w:rsid w:val="00FB6154"/>
    <w:rsid w:val="00FB66A0"/>
    <w:rsid w:val="00FC0A62"/>
    <w:rsid w:val="00FC19A8"/>
    <w:rsid w:val="00FC2C4C"/>
    <w:rsid w:val="00FC2F6A"/>
    <w:rsid w:val="00FC432B"/>
    <w:rsid w:val="00FC4748"/>
    <w:rsid w:val="00FC52A5"/>
    <w:rsid w:val="00FC600B"/>
    <w:rsid w:val="00FC6088"/>
    <w:rsid w:val="00FC6644"/>
    <w:rsid w:val="00FC70E1"/>
    <w:rsid w:val="00FC7994"/>
    <w:rsid w:val="00FD03D9"/>
    <w:rsid w:val="00FD065D"/>
    <w:rsid w:val="00FD0DFB"/>
    <w:rsid w:val="00FD16FA"/>
    <w:rsid w:val="00FD1951"/>
    <w:rsid w:val="00FD2533"/>
    <w:rsid w:val="00FD2BD9"/>
    <w:rsid w:val="00FD30FB"/>
    <w:rsid w:val="00FD4B5B"/>
    <w:rsid w:val="00FD4B92"/>
    <w:rsid w:val="00FD5B09"/>
    <w:rsid w:val="00FD65E0"/>
    <w:rsid w:val="00FD6722"/>
    <w:rsid w:val="00FD6889"/>
    <w:rsid w:val="00FE0144"/>
    <w:rsid w:val="00FE0791"/>
    <w:rsid w:val="00FE0E7B"/>
    <w:rsid w:val="00FE1339"/>
    <w:rsid w:val="00FE2B98"/>
    <w:rsid w:val="00FE37A9"/>
    <w:rsid w:val="00FE37E8"/>
    <w:rsid w:val="00FE40FF"/>
    <w:rsid w:val="00FE4387"/>
    <w:rsid w:val="00FE4F5D"/>
    <w:rsid w:val="00FE5011"/>
    <w:rsid w:val="00FE535D"/>
    <w:rsid w:val="00FE5736"/>
    <w:rsid w:val="00FE5792"/>
    <w:rsid w:val="00FE5DFF"/>
    <w:rsid w:val="00FE6B2A"/>
    <w:rsid w:val="00FE6ED8"/>
    <w:rsid w:val="00FE7512"/>
    <w:rsid w:val="00FE76E5"/>
    <w:rsid w:val="00FE783A"/>
    <w:rsid w:val="00FE7918"/>
    <w:rsid w:val="00FE7DC8"/>
    <w:rsid w:val="00FE7E8D"/>
    <w:rsid w:val="00FF00C0"/>
    <w:rsid w:val="00FF05C1"/>
    <w:rsid w:val="00FF0968"/>
    <w:rsid w:val="00FF0A6D"/>
    <w:rsid w:val="00FF0BFE"/>
    <w:rsid w:val="00FF0D14"/>
    <w:rsid w:val="00FF1A34"/>
    <w:rsid w:val="00FF34DF"/>
    <w:rsid w:val="00FF3BC6"/>
    <w:rsid w:val="00FF41E3"/>
    <w:rsid w:val="00FF44E1"/>
    <w:rsid w:val="00FF466C"/>
    <w:rsid w:val="00FF4F8C"/>
    <w:rsid w:val="00FF60D1"/>
    <w:rsid w:val="00FF64CA"/>
    <w:rsid w:val="00FF710A"/>
    <w:rsid w:val="00FF7D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7F3D690"/>
  <w15:chartTrackingRefBased/>
  <w15:docId w15:val="{E31F00A2-36C7-470E-8433-790943F91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31D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181" w:lineRule="exact"/>
      <w:jc w:val="both"/>
    </w:pPr>
    <w:rPr>
      <w:rFonts w:eastAsia="ＭＳ ゴシック" w:cs="ＭＳ ゴシック"/>
      <w:spacing w:val="-2"/>
    </w:rPr>
  </w:style>
  <w:style w:type="paragraph" w:styleId="a4">
    <w:name w:val="Balloon Text"/>
    <w:basedOn w:val="a"/>
    <w:link w:val="a5"/>
    <w:semiHidden/>
    <w:rsid w:val="0029263D"/>
    <w:rPr>
      <w:rFonts w:ascii="Arial" w:eastAsia="ＭＳ ゴシック" w:hAnsi="Arial"/>
      <w:sz w:val="18"/>
      <w:szCs w:val="18"/>
    </w:rPr>
  </w:style>
  <w:style w:type="paragraph" w:styleId="a6">
    <w:name w:val="footer"/>
    <w:basedOn w:val="a"/>
    <w:link w:val="a7"/>
    <w:uiPriority w:val="99"/>
    <w:rsid w:val="009C460E"/>
    <w:pPr>
      <w:tabs>
        <w:tab w:val="center" w:pos="4252"/>
        <w:tab w:val="right" w:pos="8504"/>
      </w:tabs>
      <w:snapToGrid w:val="0"/>
    </w:pPr>
  </w:style>
  <w:style w:type="character" w:styleId="a8">
    <w:name w:val="page number"/>
    <w:basedOn w:val="a0"/>
    <w:rsid w:val="009C460E"/>
  </w:style>
  <w:style w:type="table" w:styleId="a9">
    <w:name w:val="Table Grid"/>
    <w:basedOn w:val="a1"/>
    <w:rsid w:val="00E329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BF517C"/>
    <w:pPr>
      <w:tabs>
        <w:tab w:val="center" w:pos="4252"/>
        <w:tab w:val="right" w:pos="8504"/>
      </w:tabs>
      <w:snapToGrid w:val="0"/>
    </w:pPr>
  </w:style>
  <w:style w:type="character" w:customStyle="1" w:styleId="ab">
    <w:name w:val="ヘッダー (文字)"/>
    <w:link w:val="aa"/>
    <w:rsid w:val="00BF517C"/>
    <w:rPr>
      <w:kern w:val="2"/>
      <w:sz w:val="21"/>
      <w:szCs w:val="24"/>
    </w:rPr>
  </w:style>
  <w:style w:type="character" w:customStyle="1" w:styleId="st1">
    <w:name w:val="st1"/>
    <w:rsid w:val="00FE1339"/>
  </w:style>
  <w:style w:type="character" w:styleId="ac">
    <w:name w:val="annotation reference"/>
    <w:rsid w:val="00526E78"/>
    <w:rPr>
      <w:sz w:val="18"/>
      <w:szCs w:val="18"/>
    </w:rPr>
  </w:style>
  <w:style w:type="paragraph" w:styleId="ad">
    <w:name w:val="annotation text"/>
    <w:basedOn w:val="a"/>
    <w:link w:val="ae"/>
    <w:rsid w:val="00526E78"/>
    <w:pPr>
      <w:jc w:val="left"/>
    </w:pPr>
  </w:style>
  <w:style w:type="character" w:customStyle="1" w:styleId="ae">
    <w:name w:val="コメント文字列 (文字)"/>
    <w:link w:val="ad"/>
    <w:rsid w:val="00526E78"/>
    <w:rPr>
      <w:kern w:val="2"/>
      <w:sz w:val="21"/>
      <w:szCs w:val="24"/>
    </w:rPr>
  </w:style>
  <w:style w:type="paragraph" w:styleId="af">
    <w:name w:val="annotation subject"/>
    <w:basedOn w:val="ad"/>
    <w:next w:val="ad"/>
    <w:link w:val="af0"/>
    <w:rsid w:val="00526E78"/>
    <w:rPr>
      <w:b/>
      <w:bCs/>
    </w:rPr>
  </w:style>
  <w:style w:type="character" w:customStyle="1" w:styleId="af0">
    <w:name w:val="コメント内容 (文字)"/>
    <w:link w:val="af"/>
    <w:rsid w:val="00526E78"/>
    <w:rPr>
      <w:b/>
      <w:bCs/>
      <w:kern w:val="2"/>
      <w:sz w:val="21"/>
      <w:szCs w:val="24"/>
    </w:rPr>
  </w:style>
  <w:style w:type="paragraph" w:styleId="af1">
    <w:name w:val="List Paragraph"/>
    <w:basedOn w:val="a"/>
    <w:uiPriority w:val="34"/>
    <w:qFormat/>
    <w:rsid w:val="00D86B71"/>
    <w:pPr>
      <w:ind w:leftChars="400" w:left="840"/>
    </w:pPr>
  </w:style>
  <w:style w:type="paragraph" w:customStyle="1" w:styleId="Default">
    <w:name w:val="Default"/>
    <w:rsid w:val="001369A9"/>
    <w:pPr>
      <w:widowControl w:val="0"/>
      <w:autoSpaceDE w:val="0"/>
      <w:autoSpaceDN w:val="0"/>
      <w:adjustRightInd w:val="0"/>
    </w:pPr>
    <w:rPr>
      <w:rFonts w:ascii="ＭＳ 明朝" w:hAnsi="ＭＳ 明朝" w:cs="ＭＳ 明朝"/>
      <w:color w:val="000000"/>
      <w:sz w:val="24"/>
      <w:szCs w:val="24"/>
    </w:rPr>
  </w:style>
  <w:style w:type="numbering" w:customStyle="1" w:styleId="1">
    <w:name w:val="リストなし1"/>
    <w:next w:val="a2"/>
    <w:semiHidden/>
    <w:unhideWhenUsed/>
    <w:rsid w:val="000D350A"/>
  </w:style>
  <w:style w:type="character" w:customStyle="1" w:styleId="a5">
    <w:name w:val="吹き出し (文字)"/>
    <w:link w:val="a4"/>
    <w:semiHidden/>
    <w:rsid w:val="000D350A"/>
    <w:rPr>
      <w:rFonts w:ascii="Arial" w:eastAsia="ＭＳ ゴシック" w:hAnsi="Arial"/>
      <w:kern w:val="2"/>
      <w:sz w:val="18"/>
      <w:szCs w:val="18"/>
    </w:rPr>
  </w:style>
  <w:style w:type="character" w:customStyle="1" w:styleId="a7">
    <w:name w:val="フッター (文字)"/>
    <w:link w:val="a6"/>
    <w:uiPriority w:val="99"/>
    <w:rsid w:val="000D350A"/>
    <w:rPr>
      <w:kern w:val="2"/>
      <w:sz w:val="21"/>
      <w:szCs w:val="24"/>
    </w:rPr>
  </w:style>
  <w:style w:type="character" w:styleId="af2">
    <w:name w:val="Strong"/>
    <w:qFormat/>
    <w:rsid w:val="000D350A"/>
    <w:rPr>
      <w:b/>
      <w:bCs/>
    </w:rPr>
  </w:style>
  <w:style w:type="paragraph" w:styleId="af3">
    <w:name w:val="No Spacing"/>
    <w:uiPriority w:val="1"/>
    <w:qFormat/>
    <w:rsid w:val="000D350A"/>
    <w:pPr>
      <w:widowControl w:val="0"/>
      <w:jc w:val="both"/>
    </w:pPr>
    <w:rPr>
      <w:kern w:val="2"/>
      <w:sz w:val="21"/>
      <w:szCs w:val="22"/>
    </w:rPr>
  </w:style>
  <w:style w:type="character" w:styleId="af4">
    <w:name w:val="Hyperlink"/>
    <w:rsid w:val="000D35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5896">
      <w:bodyDiv w:val="1"/>
      <w:marLeft w:val="0"/>
      <w:marRight w:val="0"/>
      <w:marTop w:val="0"/>
      <w:marBottom w:val="0"/>
      <w:divBdr>
        <w:top w:val="none" w:sz="0" w:space="0" w:color="auto"/>
        <w:left w:val="none" w:sz="0" w:space="0" w:color="auto"/>
        <w:bottom w:val="none" w:sz="0" w:space="0" w:color="auto"/>
        <w:right w:val="none" w:sz="0" w:space="0" w:color="auto"/>
      </w:divBdr>
    </w:div>
    <w:div w:id="98569151">
      <w:bodyDiv w:val="1"/>
      <w:marLeft w:val="0"/>
      <w:marRight w:val="0"/>
      <w:marTop w:val="0"/>
      <w:marBottom w:val="0"/>
      <w:divBdr>
        <w:top w:val="none" w:sz="0" w:space="0" w:color="auto"/>
        <w:left w:val="none" w:sz="0" w:space="0" w:color="auto"/>
        <w:bottom w:val="none" w:sz="0" w:space="0" w:color="auto"/>
        <w:right w:val="none" w:sz="0" w:space="0" w:color="auto"/>
      </w:divBdr>
    </w:div>
    <w:div w:id="108820874">
      <w:bodyDiv w:val="1"/>
      <w:marLeft w:val="0"/>
      <w:marRight w:val="0"/>
      <w:marTop w:val="0"/>
      <w:marBottom w:val="0"/>
      <w:divBdr>
        <w:top w:val="none" w:sz="0" w:space="0" w:color="auto"/>
        <w:left w:val="none" w:sz="0" w:space="0" w:color="auto"/>
        <w:bottom w:val="none" w:sz="0" w:space="0" w:color="auto"/>
        <w:right w:val="none" w:sz="0" w:space="0" w:color="auto"/>
      </w:divBdr>
    </w:div>
    <w:div w:id="128593092">
      <w:bodyDiv w:val="1"/>
      <w:marLeft w:val="0"/>
      <w:marRight w:val="0"/>
      <w:marTop w:val="0"/>
      <w:marBottom w:val="0"/>
      <w:divBdr>
        <w:top w:val="none" w:sz="0" w:space="0" w:color="auto"/>
        <w:left w:val="none" w:sz="0" w:space="0" w:color="auto"/>
        <w:bottom w:val="none" w:sz="0" w:space="0" w:color="auto"/>
        <w:right w:val="none" w:sz="0" w:space="0" w:color="auto"/>
      </w:divBdr>
    </w:div>
    <w:div w:id="221211469">
      <w:bodyDiv w:val="1"/>
      <w:marLeft w:val="0"/>
      <w:marRight w:val="0"/>
      <w:marTop w:val="0"/>
      <w:marBottom w:val="0"/>
      <w:divBdr>
        <w:top w:val="none" w:sz="0" w:space="0" w:color="auto"/>
        <w:left w:val="none" w:sz="0" w:space="0" w:color="auto"/>
        <w:bottom w:val="none" w:sz="0" w:space="0" w:color="auto"/>
        <w:right w:val="none" w:sz="0" w:space="0" w:color="auto"/>
      </w:divBdr>
    </w:div>
    <w:div w:id="513762252">
      <w:bodyDiv w:val="1"/>
      <w:marLeft w:val="0"/>
      <w:marRight w:val="0"/>
      <w:marTop w:val="0"/>
      <w:marBottom w:val="0"/>
      <w:divBdr>
        <w:top w:val="none" w:sz="0" w:space="0" w:color="auto"/>
        <w:left w:val="none" w:sz="0" w:space="0" w:color="auto"/>
        <w:bottom w:val="none" w:sz="0" w:space="0" w:color="auto"/>
        <w:right w:val="none" w:sz="0" w:space="0" w:color="auto"/>
      </w:divBdr>
    </w:div>
    <w:div w:id="554661698">
      <w:bodyDiv w:val="1"/>
      <w:marLeft w:val="0"/>
      <w:marRight w:val="0"/>
      <w:marTop w:val="0"/>
      <w:marBottom w:val="0"/>
      <w:divBdr>
        <w:top w:val="none" w:sz="0" w:space="0" w:color="auto"/>
        <w:left w:val="none" w:sz="0" w:space="0" w:color="auto"/>
        <w:bottom w:val="none" w:sz="0" w:space="0" w:color="auto"/>
        <w:right w:val="none" w:sz="0" w:space="0" w:color="auto"/>
      </w:divBdr>
    </w:div>
    <w:div w:id="580216799">
      <w:bodyDiv w:val="1"/>
      <w:marLeft w:val="0"/>
      <w:marRight w:val="0"/>
      <w:marTop w:val="0"/>
      <w:marBottom w:val="0"/>
      <w:divBdr>
        <w:top w:val="none" w:sz="0" w:space="0" w:color="auto"/>
        <w:left w:val="none" w:sz="0" w:space="0" w:color="auto"/>
        <w:bottom w:val="none" w:sz="0" w:space="0" w:color="auto"/>
        <w:right w:val="none" w:sz="0" w:space="0" w:color="auto"/>
      </w:divBdr>
    </w:div>
    <w:div w:id="599681813">
      <w:bodyDiv w:val="1"/>
      <w:marLeft w:val="0"/>
      <w:marRight w:val="0"/>
      <w:marTop w:val="0"/>
      <w:marBottom w:val="0"/>
      <w:divBdr>
        <w:top w:val="none" w:sz="0" w:space="0" w:color="auto"/>
        <w:left w:val="none" w:sz="0" w:space="0" w:color="auto"/>
        <w:bottom w:val="none" w:sz="0" w:space="0" w:color="auto"/>
        <w:right w:val="none" w:sz="0" w:space="0" w:color="auto"/>
      </w:divBdr>
    </w:div>
    <w:div w:id="618418928">
      <w:bodyDiv w:val="1"/>
      <w:marLeft w:val="0"/>
      <w:marRight w:val="0"/>
      <w:marTop w:val="0"/>
      <w:marBottom w:val="0"/>
      <w:divBdr>
        <w:top w:val="none" w:sz="0" w:space="0" w:color="auto"/>
        <w:left w:val="none" w:sz="0" w:space="0" w:color="auto"/>
        <w:bottom w:val="none" w:sz="0" w:space="0" w:color="auto"/>
        <w:right w:val="none" w:sz="0" w:space="0" w:color="auto"/>
      </w:divBdr>
    </w:div>
    <w:div w:id="691566289">
      <w:bodyDiv w:val="1"/>
      <w:marLeft w:val="0"/>
      <w:marRight w:val="0"/>
      <w:marTop w:val="0"/>
      <w:marBottom w:val="0"/>
      <w:divBdr>
        <w:top w:val="none" w:sz="0" w:space="0" w:color="auto"/>
        <w:left w:val="none" w:sz="0" w:space="0" w:color="auto"/>
        <w:bottom w:val="none" w:sz="0" w:space="0" w:color="auto"/>
        <w:right w:val="none" w:sz="0" w:space="0" w:color="auto"/>
      </w:divBdr>
    </w:div>
    <w:div w:id="814613711">
      <w:bodyDiv w:val="1"/>
      <w:marLeft w:val="0"/>
      <w:marRight w:val="0"/>
      <w:marTop w:val="0"/>
      <w:marBottom w:val="0"/>
      <w:divBdr>
        <w:top w:val="none" w:sz="0" w:space="0" w:color="auto"/>
        <w:left w:val="none" w:sz="0" w:space="0" w:color="auto"/>
        <w:bottom w:val="none" w:sz="0" w:space="0" w:color="auto"/>
        <w:right w:val="none" w:sz="0" w:space="0" w:color="auto"/>
      </w:divBdr>
    </w:div>
    <w:div w:id="820804358">
      <w:bodyDiv w:val="1"/>
      <w:marLeft w:val="0"/>
      <w:marRight w:val="0"/>
      <w:marTop w:val="0"/>
      <w:marBottom w:val="0"/>
      <w:divBdr>
        <w:top w:val="none" w:sz="0" w:space="0" w:color="auto"/>
        <w:left w:val="none" w:sz="0" w:space="0" w:color="auto"/>
        <w:bottom w:val="none" w:sz="0" w:space="0" w:color="auto"/>
        <w:right w:val="none" w:sz="0" w:space="0" w:color="auto"/>
      </w:divBdr>
    </w:div>
    <w:div w:id="821700413">
      <w:bodyDiv w:val="1"/>
      <w:marLeft w:val="0"/>
      <w:marRight w:val="0"/>
      <w:marTop w:val="0"/>
      <w:marBottom w:val="0"/>
      <w:divBdr>
        <w:top w:val="none" w:sz="0" w:space="0" w:color="auto"/>
        <w:left w:val="none" w:sz="0" w:space="0" w:color="auto"/>
        <w:bottom w:val="none" w:sz="0" w:space="0" w:color="auto"/>
        <w:right w:val="none" w:sz="0" w:space="0" w:color="auto"/>
      </w:divBdr>
    </w:div>
    <w:div w:id="937911580">
      <w:bodyDiv w:val="1"/>
      <w:marLeft w:val="0"/>
      <w:marRight w:val="0"/>
      <w:marTop w:val="0"/>
      <w:marBottom w:val="0"/>
      <w:divBdr>
        <w:top w:val="none" w:sz="0" w:space="0" w:color="auto"/>
        <w:left w:val="none" w:sz="0" w:space="0" w:color="auto"/>
        <w:bottom w:val="none" w:sz="0" w:space="0" w:color="auto"/>
        <w:right w:val="none" w:sz="0" w:space="0" w:color="auto"/>
      </w:divBdr>
    </w:div>
    <w:div w:id="938411411">
      <w:bodyDiv w:val="1"/>
      <w:marLeft w:val="0"/>
      <w:marRight w:val="0"/>
      <w:marTop w:val="0"/>
      <w:marBottom w:val="0"/>
      <w:divBdr>
        <w:top w:val="none" w:sz="0" w:space="0" w:color="auto"/>
        <w:left w:val="none" w:sz="0" w:space="0" w:color="auto"/>
        <w:bottom w:val="none" w:sz="0" w:space="0" w:color="auto"/>
        <w:right w:val="none" w:sz="0" w:space="0" w:color="auto"/>
      </w:divBdr>
    </w:div>
    <w:div w:id="959802858">
      <w:bodyDiv w:val="1"/>
      <w:marLeft w:val="0"/>
      <w:marRight w:val="0"/>
      <w:marTop w:val="0"/>
      <w:marBottom w:val="0"/>
      <w:divBdr>
        <w:top w:val="none" w:sz="0" w:space="0" w:color="auto"/>
        <w:left w:val="none" w:sz="0" w:space="0" w:color="auto"/>
        <w:bottom w:val="none" w:sz="0" w:space="0" w:color="auto"/>
        <w:right w:val="none" w:sz="0" w:space="0" w:color="auto"/>
      </w:divBdr>
    </w:div>
    <w:div w:id="994142693">
      <w:bodyDiv w:val="1"/>
      <w:marLeft w:val="0"/>
      <w:marRight w:val="0"/>
      <w:marTop w:val="0"/>
      <w:marBottom w:val="0"/>
      <w:divBdr>
        <w:top w:val="none" w:sz="0" w:space="0" w:color="auto"/>
        <w:left w:val="none" w:sz="0" w:space="0" w:color="auto"/>
        <w:bottom w:val="none" w:sz="0" w:space="0" w:color="auto"/>
        <w:right w:val="none" w:sz="0" w:space="0" w:color="auto"/>
      </w:divBdr>
    </w:div>
    <w:div w:id="1079132967">
      <w:bodyDiv w:val="1"/>
      <w:marLeft w:val="0"/>
      <w:marRight w:val="0"/>
      <w:marTop w:val="0"/>
      <w:marBottom w:val="0"/>
      <w:divBdr>
        <w:top w:val="none" w:sz="0" w:space="0" w:color="auto"/>
        <w:left w:val="none" w:sz="0" w:space="0" w:color="auto"/>
        <w:bottom w:val="none" w:sz="0" w:space="0" w:color="auto"/>
        <w:right w:val="none" w:sz="0" w:space="0" w:color="auto"/>
      </w:divBdr>
    </w:div>
    <w:div w:id="1207908448">
      <w:bodyDiv w:val="1"/>
      <w:marLeft w:val="0"/>
      <w:marRight w:val="0"/>
      <w:marTop w:val="0"/>
      <w:marBottom w:val="0"/>
      <w:divBdr>
        <w:top w:val="none" w:sz="0" w:space="0" w:color="auto"/>
        <w:left w:val="none" w:sz="0" w:space="0" w:color="auto"/>
        <w:bottom w:val="none" w:sz="0" w:space="0" w:color="auto"/>
        <w:right w:val="none" w:sz="0" w:space="0" w:color="auto"/>
      </w:divBdr>
    </w:div>
    <w:div w:id="1248267405">
      <w:bodyDiv w:val="1"/>
      <w:marLeft w:val="0"/>
      <w:marRight w:val="0"/>
      <w:marTop w:val="0"/>
      <w:marBottom w:val="0"/>
      <w:divBdr>
        <w:top w:val="none" w:sz="0" w:space="0" w:color="auto"/>
        <w:left w:val="none" w:sz="0" w:space="0" w:color="auto"/>
        <w:bottom w:val="none" w:sz="0" w:space="0" w:color="auto"/>
        <w:right w:val="none" w:sz="0" w:space="0" w:color="auto"/>
      </w:divBdr>
    </w:div>
    <w:div w:id="1251281025">
      <w:bodyDiv w:val="1"/>
      <w:marLeft w:val="0"/>
      <w:marRight w:val="0"/>
      <w:marTop w:val="0"/>
      <w:marBottom w:val="0"/>
      <w:divBdr>
        <w:top w:val="none" w:sz="0" w:space="0" w:color="auto"/>
        <w:left w:val="none" w:sz="0" w:space="0" w:color="auto"/>
        <w:bottom w:val="none" w:sz="0" w:space="0" w:color="auto"/>
        <w:right w:val="none" w:sz="0" w:space="0" w:color="auto"/>
      </w:divBdr>
    </w:div>
    <w:div w:id="1303803975">
      <w:bodyDiv w:val="1"/>
      <w:marLeft w:val="0"/>
      <w:marRight w:val="0"/>
      <w:marTop w:val="0"/>
      <w:marBottom w:val="0"/>
      <w:divBdr>
        <w:top w:val="none" w:sz="0" w:space="0" w:color="auto"/>
        <w:left w:val="none" w:sz="0" w:space="0" w:color="auto"/>
        <w:bottom w:val="none" w:sz="0" w:space="0" w:color="auto"/>
        <w:right w:val="none" w:sz="0" w:space="0" w:color="auto"/>
      </w:divBdr>
    </w:div>
    <w:div w:id="1476215356">
      <w:bodyDiv w:val="1"/>
      <w:marLeft w:val="0"/>
      <w:marRight w:val="0"/>
      <w:marTop w:val="0"/>
      <w:marBottom w:val="0"/>
      <w:divBdr>
        <w:top w:val="none" w:sz="0" w:space="0" w:color="auto"/>
        <w:left w:val="none" w:sz="0" w:space="0" w:color="auto"/>
        <w:bottom w:val="none" w:sz="0" w:space="0" w:color="auto"/>
        <w:right w:val="none" w:sz="0" w:space="0" w:color="auto"/>
      </w:divBdr>
    </w:div>
    <w:div w:id="1488477541">
      <w:bodyDiv w:val="1"/>
      <w:marLeft w:val="0"/>
      <w:marRight w:val="0"/>
      <w:marTop w:val="0"/>
      <w:marBottom w:val="0"/>
      <w:divBdr>
        <w:top w:val="none" w:sz="0" w:space="0" w:color="auto"/>
        <w:left w:val="none" w:sz="0" w:space="0" w:color="auto"/>
        <w:bottom w:val="none" w:sz="0" w:space="0" w:color="auto"/>
        <w:right w:val="none" w:sz="0" w:space="0" w:color="auto"/>
      </w:divBdr>
    </w:div>
    <w:div w:id="1518229692">
      <w:bodyDiv w:val="1"/>
      <w:marLeft w:val="0"/>
      <w:marRight w:val="0"/>
      <w:marTop w:val="0"/>
      <w:marBottom w:val="0"/>
      <w:divBdr>
        <w:top w:val="none" w:sz="0" w:space="0" w:color="auto"/>
        <w:left w:val="none" w:sz="0" w:space="0" w:color="auto"/>
        <w:bottom w:val="none" w:sz="0" w:space="0" w:color="auto"/>
        <w:right w:val="none" w:sz="0" w:space="0" w:color="auto"/>
      </w:divBdr>
    </w:div>
    <w:div w:id="1543008677">
      <w:bodyDiv w:val="1"/>
      <w:marLeft w:val="0"/>
      <w:marRight w:val="0"/>
      <w:marTop w:val="0"/>
      <w:marBottom w:val="0"/>
      <w:divBdr>
        <w:top w:val="none" w:sz="0" w:space="0" w:color="auto"/>
        <w:left w:val="none" w:sz="0" w:space="0" w:color="auto"/>
        <w:bottom w:val="none" w:sz="0" w:space="0" w:color="auto"/>
        <w:right w:val="none" w:sz="0" w:space="0" w:color="auto"/>
      </w:divBdr>
    </w:div>
    <w:div w:id="1589079533">
      <w:bodyDiv w:val="1"/>
      <w:marLeft w:val="0"/>
      <w:marRight w:val="0"/>
      <w:marTop w:val="0"/>
      <w:marBottom w:val="0"/>
      <w:divBdr>
        <w:top w:val="none" w:sz="0" w:space="0" w:color="auto"/>
        <w:left w:val="none" w:sz="0" w:space="0" w:color="auto"/>
        <w:bottom w:val="none" w:sz="0" w:space="0" w:color="auto"/>
        <w:right w:val="none" w:sz="0" w:space="0" w:color="auto"/>
      </w:divBdr>
    </w:div>
    <w:div w:id="1771928328">
      <w:bodyDiv w:val="1"/>
      <w:marLeft w:val="0"/>
      <w:marRight w:val="0"/>
      <w:marTop w:val="0"/>
      <w:marBottom w:val="0"/>
      <w:divBdr>
        <w:top w:val="none" w:sz="0" w:space="0" w:color="auto"/>
        <w:left w:val="none" w:sz="0" w:space="0" w:color="auto"/>
        <w:bottom w:val="none" w:sz="0" w:space="0" w:color="auto"/>
        <w:right w:val="none" w:sz="0" w:space="0" w:color="auto"/>
      </w:divBdr>
    </w:div>
    <w:div w:id="1795245197">
      <w:bodyDiv w:val="1"/>
      <w:marLeft w:val="0"/>
      <w:marRight w:val="0"/>
      <w:marTop w:val="0"/>
      <w:marBottom w:val="0"/>
      <w:divBdr>
        <w:top w:val="none" w:sz="0" w:space="0" w:color="auto"/>
        <w:left w:val="none" w:sz="0" w:space="0" w:color="auto"/>
        <w:bottom w:val="none" w:sz="0" w:space="0" w:color="auto"/>
        <w:right w:val="none" w:sz="0" w:space="0" w:color="auto"/>
      </w:divBdr>
    </w:div>
    <w:div w:id="1799569146">
      <w:bodyDiv w:val="1"/>
      <w:marLeft w:val="0"/>
      <w:marRight w:val="0"/>
      <w:marTop w:val="0"/>
      <w:marBottom w:val="0"/>
      <w:divBdr>
        <w:top w:val="none" w:sz="0" w:space="0" w:color="auto"/>
        <w:left w:val="none" w:sz="0" w:space="0" w:color="auto"/>
        <w:bottom w:val="none" w:sz="0" w:space="0" w:color="auto"/>
        <w:right w:val="none" w:sz="0" w:space="0" w:color="auto"/>
      </w:divBdr>
    </w:div>
    <w:div w:id="1930507023">
      <w:bodyDiv w:val="1"/>
      <w:marLeft w:val="0"/>
      <w:marRight w:val="0"/>
      <w:marTop w:val="0"/>
      <w:marBottom w:val="0"/>
      <w:divBdr>
        <w:top w:val="none" w:sz="0" w:space="0" w:color="auto"/>
        <w:left w:val="none" w:sz="0" w:space="0" w:color="auto"/>
        <w:bottom w:val="none" w:sz="0" w:space="0" w:color="auto"/>
        <w:right w:val="none" w:sz="0" w:space="0" w:color="auto"/>
      </w:divBdr>
    </w:div>
    <w:div w:id="212515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118851\Desktop\&#25351;&#23566;&#35519;&#26360;\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B7196-C7A6-4507-A9C6-A8DE07947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24</TotalTime>
  <Pages>161</Pages>
  <Words>78399</Words>
  <Characters>30147</Characters>
  <Application>Microsoft Office Word</Application>
  <DocSecurity>0</DocSecurity>
  <Lines>251</Lines>
  <Paragraphs>216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財源内訳</vt:lpstr>
      <vt:lpstr>財源内訳</vt:lpstr>
    </vt:vector>
  </TitlesOfParts>
  <Company/>
  <LinksUpToDate>false</LinksUpToDate>
  <CharactersWithSpaces>108330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財源内訳</dc:title>
  <dc:subject/>
  <dc:creator>NOTE20XXXX</dc:creator>
  <cp:keywords/>
  <cp:lastModifiedBy>新村 義哉</cp:lastModifiedBy>
  <cp:revision>9</cp:revision>
  <cp:lastPrinted>2024-06-26T07:10:00Z</cp:lastPrinted>
  <dcterms:created xsi:type="dcterms:W3CDTF">2026-04-02T21:53:00Z</dcterms:created>
  <dcterms:modified xsi:type="dcterms:W3CDTF">2026-04-21T04:15:00Z</dcterms:modified>
</cp:coreProperties>
</file>